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412E4" w14:textId="77777777" w:rsidR="005C424A" w:rsidRPr="005C424A" w:rsidRDefault="005C424A" w:rsidP="00110B24">
      <w:pPr>
        <w:shd w:val="clear" w:color="auto" w:fill="E48312" w:themeFill="accent1"/>
        <w:spacing w:before="0" w:line="240" w:lineRule="auto"/>
        <w:rPr>
          <w:rFonts w:ascii="Segoe UI" w:hAnsi="Segoe UI" w:cs="Segoe UI"/>
          <w:b/>
          <w:bCs/>
          <w:color w:val="FFFFFF" w:themeColor="background1"/>
          <w:sz w:val="2"/>
          <w:szCs w:val="2"/>
        </w:rPr>
      </w:pPr>
    </w:p>
    <w:p w14:paraId="53D72F13" w14:textId="2149980E" w:rsidR="00E04337" w:rsidRPr="00F77CDF" w:rsidRDefault="005C424A" w:rsidP="00110B24">
      <w:pPr>
        <w:shd w:val="clear" w:color="auto" w:fill="E48312" w:themeFill="accent1"/>
        <w:spacing w:before="0" w:after="0" w:line="240" w:lineRule="auto"/>
        <w:ind w:right="-180"/>
        <w:jc w:val="center"/>
        <w:rPr>
          <w:rFonts w:ascii="Segoe UI" w:hAnsi="Segoe UI" w:cs="Segoe UI"/>
          <w:b/>
          <w:bCs/>
          <w:color w:val="FFFFFF" w:themeColor="background1"/>
          <w:sz w:val="44"/>
          <w:szCs w:val="44"/>
        </w:rPr>
      </w:pPr>
      <w:r>
        <w:rPr>
          <w:rFonts w:ascii="Segoe UI" w:hAnsi="Segoe UI" w:cs="Segoe UI"/>
          <w:b/>
          <w:bCs/>
          <w:noProof/>
          <w:color w:val="FFFFFF" w:themeColor="background1"/>
          <w:sz w:val="44"/>
          <w:szCs w:val="44"/>
        </w:rPr>
        <w:drawing>
          <wp:anchor distT="0" distB="0" distL="114300" distR="114300" simplePos="0" relativeHeight="251658240" behindDoc="0" locked="0" layoutInCell="1" allowOverlap="1" wp14:anchorId="16FC007C" wp14:editId="4FF4A7C5">
            <wp:simplePos x="0" y="0"/>
            <wp:positionH relativeFrom="margin">
              <wp:align>left</wp:align>
            </wp:positionH>
            <wp:positionV relativeFrom="margin">
              <wp:align>top</wp:align>
            </wp:positionV>
            <wp:extent cx="1651097" cy="751114"/>
            <wp:effectExtent l="0" t="0" r="0" b="0"/>
            <wp:wrapSquare wrapText="bothSides"/>
            <wp:docPr id="1907678228" name="Picture 1" descr="A picture containing text, fon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678228" name="Picture 1" descr="A picture containing text, font, graphics, graphic design&#10;&#10;Description automatically generated"/>
                    <pic:cNvPicPr/>
                  </pic:nvPicPr>
                  <pic:blipFill>
                    <a:blip r:embed="rId9"/>
                    <a:stretch>
                      <a:fillRect/>
                    </a:stretch>
                  </pic:blipFill>
                  <pic:spPr>
                    <a:xfrm>
                      <a:off x="0" y="0"/>
                      <a:ext cx="1651097" cy="751114"/>
                    </a:xfrm>
                    <a:prstGeom prst="rect">
                      <a:avLst/>
                    </a:prstGeom>
                  </pic:spPr>
                </pic:pic>
              </a:graphicData>
            </a:graphic>
          </wp:anchor>
        </w:drawing>
      </w:r>
      <w:r w:rsidR="00E04337" w:rsidRPr="00F77CDF">
        <w:rPr>
          <w:rFonts w:ascii="Segoe UI" w:hAnsi="Segoe UI" w:cs="Segoe UI"/>
          <w:b/>
          <w:bCs/>
          <w:color w:val="FFFFFF" w:themeColor="background1"/>
          <w:sz w:val="44"/>
          <w:szCs w:val="44"/>
        </w:rPr>
        <w:t>WESTERN REGIONAL PARTNERSHIP</w:t>
      </w:r>
    </w:p>
    <w:p w14:paraId="618AA30B" w14:textId="1F5B1FD7" w:rsidR="00E04337" w:rsidRPr="00E04337" w:rsidRDefault="00F77CDF" w:rsidP="00110B24">
      <w:pPr>
        <w:pStyle w:val="Subtitle"/>
        <w:shd w:val="clear" w:color="auto" w:fill="E48312" w:themeFill="accent1"/>
        <w:spacing w:after="0"/>
        <w:ind w:right="-180"/>
        <w:jc w:val="center"/>
        <w:rPr>
          <w:rFonts w:ascii="Segoe UI" w:hAnsi="Segoe UI" w:cs="Segoe UI"/>
          <w:color w:val="000000" w:themeColor="text1"/>
          <w:sz w:val="23"/>
          <w:szCs w:val="23"/>
        </w:rPr>
      </w:pPr>
      <w:r>
        <w:rPr>
          <w:rFonts w:ascii="Segoe UI" w:hAnsi="Segoe UI" w:cs="Segoe UI"/>
          <w:color w:val="FFFFFF" w:themeColor="background1"/>
          <w:sz w:val="28"/>
          <w:szCs w:val="28"/>
        </w:rPr>
        <w:t>MONTHLY</w:t>
      </w:r>
      <w:r w:rsidR="00E04337" w:rsidRPr="00F77CDF">
        <w:rPr>
          <w:rFonts w:ascii="Segoe UI" w:hAnsi="Segoe UI" w:cs="Segoe UI"/>
          <w:color w:val="FFFFFF" w:themeColor="background1"/>
          <w:sz w:val="28"/>
          <w:szCs w:val="28"/>
        </w:rPr>
        <w:t xml:space="preserve"> Update</w:t>
      </w:r>
    </w:p>
    <w:p w14:paraId="4E0EE424" w14:textId="20B0C04D" w:rsidR="002A3765" w:rsidRPr="00F77CDF" w:rsidRDefault="002A3765" w:rsidP="00110B24">
      <w:pPr>
        <w:pStyle w:val="Subtitle"/>
        <w:spacing w:after="0"/>
        <w:rPr>
          <w:rFonts w:ascii="Segoe UI" w:hAnsi="Segoe UI" w:cs="Segoe UI"/>
          <w:sz w:val="8"/>
          <w:szCs w:val="8"/>
        </w:rPr>
      </w:pPr>
    </w:p>
    <w:p w14:paraId="57F0095D" w14:textId="77777777" w:rsidR="00B924B0" w:rsidRPr="009F69AD" w:rsidRDefault="00B924B0" w:rsidP="00110B24">
      <w:pPr>
        <w:pStyle w:val="Heading1"/>
        <w:shd w:val="clear" w:color="auto" w:fill="BD582C" w:themeFill="accent2"/>
        <w:spacing w:before="0" w:line="240" w:lineRule="auto"/>
        <w:ind w:left="90" w:right="-90"/>
        <w:rPr>
          <w:rFonts w:ascii="Segoe UI" w:hAnsi="Segoe UI" w:cs="Segoe UI"/>
          <w:b/>
          <w:bCs/>
          <w:szCs w:val="24"/>
        </w:rPr>
      </w:pPr>
      <w:bookmarkStart w:id="0" w:name="_Toc138861274"/>
      <w:bookmarkStart w:id="1" w:name="_Toc138861405"/>
      <w:bookmarkStart w:id="2" w:name="_Toc138861421"/>
      <w:bookmarkStart w:id="3" w:name="_Toc138861431"/>
      <w:bookmarkStart w:id="4" w:name="_Toc138863460"/>
      <w:bookmarkStart w:id="5" w:name="_Toc138947910"/>
      <w:bookmarkStart w:id="6" w:name="_Toc138948865"/>
      <w:bookmarkStart w:id="7" w:name="_Toc139290490"/>
      <w:bookmarkStart w:id="8" w:name="_Toc139290600"/>
      <w:bookmarkStart w:id="9" w:name="_Toc139291362"/>
      <w:bookmarkStart w:id="10" w:name="_Toc139291531"/>
      <w:bookmarkStart w:id="11" w:name="_Toc139291684"/>
      <w:r w:rsidRPr="009F69AD">
        <w:rPr>
          <w:rFonts w:ascii="Segoe UI" w:hAnsi="Segoe UI" w:cs="Segoe UI"/>
          <w:b/>
          <w:bCs/>
          <w:szCs w:val="24"/>
        </w:rPr>
        <w:t>June 2023 Updates</w:t>
      </w:r>
      <w:bookmarkEnd w:id="0"/>
      <w:bookmarkEnd w:id="1"/>
      <w:bookmarkEnd w:id="2"/>
      <w:bookmarkEnd w:id="3"/>
      <w:bookmarkEnd w:id="4"/>
      <w:bookmarkEnd w:id="5"/>
      <w:bookmarkEnd w:id="6"/>
      <w:bookmarkEnd w:id="7"/>
      <w:bookmarkEnd w:id="8"/>
      <w:bookmarkEnd w:id="9"/>
      <w:bookmarkEnd w:id="10"/>
      <w:bookmarkEnd w:id="11"/>
    </w:p>
    <w:p w14:paraId="4BB047A8" w14:textId="6C1E36F5" w:rsidR="00B924B0" w:rsidRDefault="002A3765" w:rsidP="00110B24">
      <w:pPr>
        <w:spacing w:before="0" w:after="0" w:line="240" w:lineRule="auto"/>
        <w:contextualSpacing/>
        <w:rPr>
          <w:rFonts w:ascii="Segoe UI" w:hAnsi="Segoe UI" w:cs="Segoe UI"/>
          <w:sz w:val="23"/>
          <w:szCs w:val="23"/>
        </w:rPr>
      </w:pPr>
      <w:r w:rsidRPr="00D95F08">
        <w:rPr>
          <w:rFonts w:ascii="Segoe UI" w:hAnsi="Segoe UI" w:cs="Segoe UI"/>
          <w:sz w:val="23"/>
          <w:szCs w:val="23"/>
        </w:rPr>
        <w:t xml:space="preserve">WRP sends out monthly updates on agency efforts relevant to the WRP Mission.  This includes publicly available information from WRP Partners and agency news releases, etc. to assist in creating greater awareness of current WRP Partner actions.  If you have any updates you would like to share, please email that information to </w:t>
      </w:r>
      <w:hyperlink r:id="rId10" w:history="1">
        <w:r w:rsidRPr="00D95F08">
          <w:rPr>
            <w:rStyle w:val="Hyperlink"/>
            <w:rFonts w:ascii="Segoe UI" w:hAnsi="Segoe UI" w:cs="Segoe UI"/>
            <w:color w:val="000000" w:themeColor="text1"/>
            <w:sz w:val="23"/>
            <w:szCs w:val="23"/>
          </w:rPr>
          <w:t>amyduffy@westernregionalpartnership.org</w:t>
        </w:r>
      </w:hyperlink>
      <w:r w:rsidRPr="00D95F08">
        <w:rPr>
          <w:rFonts w:ascii="Segoe UI" w:hAnsi="Segoe UI" w:cs="Segoe UI"/>
          <w:sz w:val="23"/>
          <w:szCs w:val="23"/>
        </w:rPr>
        <w:t>.</w:t>
      </w:r>
    </w:p>
    <w:p w14:paraId="147FF70C" w14:textId="05278E82" w:rsidR="00E04337" w:rsidRPr="00D95F08" w:rsidRDefault="00E04337" w:rsidP="00110B24">
      <w:pPr>
        <w:spacing w:before="0" w:after="0" w:line="240" w:lineRule="auto"/>
        <w:contextualSpacing/>
        <w:rPr>
          <w:rFonts w:ascii="Segoe UI" w:hAnsi="Segoe UI" w:cs="Segoe UI"/>
          <w:sz w:val="23"/>
          <w:szCs w:val="23"/>
        </w:rPr>
      </w:pPr>
    </w:p>
    <w:p w14:paraId="2C2A18D8" w14:textId="5992BC89" w:rsidR="002A3765" w:rsidRPr="00C30C1A" w:rsidRDefault="00110B24" w:rsidP="00110B24">
      <w:pPr>
        <w:pStyle w:val="Heading1"/>
        <w:spacing w:before="0" w:line="240" w:lineRule="auto"/>
        <w:jc w:val="center"/>
        <w:rPr>
          <w:rFonts w:ascii="Segoe UI" w:hAnsi="Segoe UI" w:cs="Segoe UI"/>
          <w:b/>
          <w:bCs/>
          <w:sz w:val="28"/>
          <w:szCs w:val="28"/>
        </w:rPr>
      </w:pPr>
      <w:bookmarkStart w:id="12" w:name="_Toc138861406"/>
      <w:bookmarkStart w:id="13" w:name="_Toc138861422"/>
      <w:bookmarkStart w:id="14" w:name="_Toc138861432"/>
      <w:bookmarkStart w:id="15" w:name="_Toc138863461"/>
      <w:bookmarkStart w:id="16" w:name="_Toc138947911"/>
      <w:bookmarkStart w:id="17" w:name="_Toc138948866"/>
      <w:bookmarkStart w:id="18" w:name="_Toc139290491"/>
      <w:bookmarkStart w:id="19" w:name="_Toc139290601"/>
      <w:bookmarkStart w:id="20" w:name="_Toc139291363"/>
      <w:bookmarkStart w:id="21" w:name="_Toc139291532"/>
      <w:bookmarkStart w:id="22" w:name="_Toc139291685"/>
      <w:r w:rsidRPr="00D95F08">
        <w:rPr>
          <w:rFonts w:ascii="Segoe UI" w:hAnsi="Segoe UI" w:cs="Segoe UI"/>
          <w:b/>
          <w:bCs/>
          <w:noProof/>
          <w:sz w:val="23"/>
          <w:szCs w:val="23"/>
          <w:lang w:eastAsia="en-US"/>
        </w:rPr>
        <mc:AlternateContent>
          <mc:Choice Requires="wps">
            <w:drawing>
              <wp:anchor distT="182880" distB="182880" distL="274320" distR="274320" simplePos="0" relativeHeight="251656192" behindDoc="0" locked="0" layoutInCell="1" allowOverlap="0" wp14:anchorId="222DE854" wp14:editId="59CE8B11">
                <wp:simplePos x="0" y="0"/>
                <wp:positionH relativeFrom="margin">
                  <wp:posOffset>133350</wp:posOffset>
                </wp:positionH>
                <wp:positionV relativeFrom="margin">
                  <wp:align>bottom</wp:align>
                </wp:positionV>
                <wp:extent cx="2495550" cy="7010400"/>
                <wp:effectExtent l="0" t="0" r="0" b="0"/>
                <wp:wrapSquare wrapText="bothSides"/>
                <wp:docPr id="1" name="Text Box 1" descr="Text box sidebar"/>
                <wp:cNvGraphicFramePr/>
                <a:graphic xmlns:a="http://schemas.openxmlformats.org/drawingml/2006/main">
                  <a:graphicData uri="http://schemas.microsoft.com/office/word/2010/wordprocessingShape">
                    <wps:wsp>
                      <wps:cNvSpPr txBox="1"/>
                      <wps:spPr>
                        <a:xfrm>
                          <a:off x="0" y="0"/>
                          <a:ext cx="2495550" cy="7010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shd w:val="clear" w:color="auto" w:fill="BD582C" w:themeFill="accent2"/>
                              <w:tblLayout w:type="fixed"/>
                              <w:tblCellMar>
                                <w:left w:w="0" w:type="dxa"/>
                                <w:right w:w="0" w:type="dxa"/>
                              </w:tblCellMar>
                              <w:tblLook w:val="04A0" w:firstRow="1" w:lastRow="0" w:firstColumn="1" w:lastColumn="0" w:noHBand="0" w:noVBand="1"/>
                              <w:tblDescription w:val="Sidebar layout table"/>
                            </w:tblPr>
                            <w:tblGrid>
                              <w:gridCol w:w="3870"/>
                            </w:tblGrid>
                            <w:tr w:rsidR="00A82319" w:rsidRPr="00671B60" w14:paraId="21B54221" w14:textId="77777777" w:rsidTr="0013592E">
                              <w:trPr>
                                <w:trHeight w:hRule="exact" w:val="13608"/>
                              </w:trPr>
                              <w:tc>
                                <w:tcPr>
                                  <w:tcW w:w="3870" w:type="dxa"/>
                                  <w:shd w:val="clear" w:color="auto" w:fill="BD582C" w:themeFill="accent2"/>
                                  <w:tcMar>
                                    <w:top w:w="288" w:type="dxa"/>
                                    <w:bottom w:w="288" w:type="dxa"/>
                                  </w:tcMar>
                                </w:tcPr>
                                <w:sdt>
                                  <w:sdtPr>
                                    <w:rPr>
                                      <w:rFonts w:asciiTheme="minorHAnsi" w:hAnsiTheme="minorHAnsi"/>
                                      <w:caps w:val="0"/>
                                      <w:color w:val="auto"/>
                                      <w:spacing w:val="0"/>
                                      <w:sz w:val="20"/>
                                      <w:szCs w:val="20"/>
                                    </w:rPr>
                                    <w:id w:val="1254471696"/>
                                    <w:docPartObj>
                                      <w:docPartGallery w:val="Table of Contents"/>
                                      <w:docPartUnique/>
                                    </w:docPartObj>
                                  </w:sdtPr>
                                  <w:sdtEndPr>
                                    <w:rPr>
                                      <w:b/>
                                      <w:bCs/>
                                      <w:noProof/>
                                    </w:rPr>
                                  </w:sdtEndPr>
                                  <w:sdtContent>
                                    <w:p w14:paraId="203BEE80" w14:textId="574566D0" w:rsidR="00F95BA1" w:rsidRPr="009C0CF5" w:rsidRDefault="001B641E" w:rsidP="001B641E">
                                      <w:pPr>
                                        <w:pStyle w:val="TOCHeading"/>
                                        <w:rPr>
                                          <w:b/>
                                          <w:bCs/>
                                          <w:sz w:val="28"/>
                                          <w:szCs w:val="24"/>
                                        </w:rPr>
                                      </w:pPr>
                                      <w:r w:rsidRPr="009C0CF5">
                                        <w:rPr>
                                          <w:b/>
                                          <w:bCs/>
                                        </w:rPr>
                                        <w:t xml:space="preserve"> </w:t>
                                      </w:r>
                                      <w:r w:rsidRPr="009C0CF5">
                                        <w:rPr>
                                          <w:rFonts w:ascii="Segoe UI" w:hAnsi="Segoe UI" w:cs="Segoe UI"/>
                                          <w:b/>
                                          <w:bCs/>
                                        </w:rPr>
                                        <w:t xml:space="preserve">   </w:t>
                                      </w:r>
                                      <w:r w:rsidR="00F95BA1" w:rsidRPr="009C0CF5">
                                        <w:rPr>
                                          <w:rFonts w:ascii="Segoe UI" w:hAnsi="Segoe UI" w:cs="Segoe UI"/>
                                          <w:b/>
                                          <w:bCs/>
                                          <w:sz w:val="28"/>
                                          <w:szCs w:val="24"/>
                                        </w:rPr>
                                        <w:t>Contents</w:t>
                                      </w:r>
                                    </w:p>
                                    <w:p w14:paraId="60AE3D54" w14:textId="2CA193D4" w:rsidR="00742CB4" w:rsidRDefault="00F95BA1">
                                      <w:pPr>
                                        <w:pStyle w:val="TOC1"/>
                                        <w:rPr>
                                          <w:rFonts w:asciiTheme="minorHAnsi" w:hAnsiTheme="minorHAnsi" w:cstheme="minorBidi"/>
                                          <w:color w:val="auto"/>
                                          <w:kern w:val="2"/>
                                          <w:sz w:val="22"/>
                                          <w:szCs w:val="22"/>
                                          <w:lang w:eastAsia="en-US"/>
                                          <w14:ligatures w14:val="standardContextual"/>
                                        </w:rPr>
                                      </w:pPr>
                                      <w:r w:rsidRPr="00F95BA1">
                                        <w:rPr>
                                          <w:rFonts w:cs="Calibri"/>
                                          <w:sz w:val="28"/>
                                          <w:szCs w:val="28"/>
                                        </w:rPr>
                                        <w:fldChar w:fldCharType="begin"/>
                                      </w:r>
                                      <w:r w:rsidRPr="00F95BA1">
                                        <w:instrText xml:space="preserve"> TOC \o "1-3" \h \z \u </w:instrText>
                                      </w:r>
                                      <w:r w:rsidRPr="00F95BA1">
                                        <w:rPr>
                                          <w:rFonts w:cs="Calibri"/>
                                          <w:sz w:val="28"/>
                                          <w:szCs w:val="28"/>
                                        </w:rPr>
                                        <w:fldChar w:fldCharType="separate"/>
                                      </w:r>
                                      <w:hyperlink w:anchor="_Toc139291684" w:history="1">
                                        <w:r w:rsidR="00742CB4" w:rsidRPr="003820B7">
                                          <w:rPr>
                                            <w:rStyle w:val="Hyperlink"/>
                                            <w:b/>
                                            <w:bCs/>
                                          </w:rPr>
                                          <w:t>June 2023 Updates</w:t>
                                        </w:r>
                                        <w:r w:rsidR="00742CB4">
                                          <w:rPr>
                                            <w:webHidden/>
                                          </w:rPr>
                                          <w:tab/>
                                        </w:r>
                                        <w:r w:rsidR="00742CB4">
                                          <w:rPr>
                                            <w:webHidden/>
                                          </w:rPr>
                                          <w:fldChar w:fldCharType="begin"/>
                                        </w:r>
                                        <w:r w:rsidR="00742CB4">
                                          <w:rPr>
                                            <w:webHidden/>
                                          </w:rPr>
                                          <w:instrText xml:space="preserve"> PAGEREF _Toc139291684 \h </w:instrText>
                                        </w:r>
                                        <w:r w:rsidR="00742CB4">
                                          <w:rPr>
                                            <w:webHidden/>
                                          </w:rPr>
                                        </w:r>
                                        <w:r w:rsidR="00742CB4">
                                          <w:rPr>
                                            <w:webHidden/>
                                          </w:rPr>
                                          <w:fldChar w:fldCharType="separate"/>
                                        </w:r>
                                        <w:r w:rsidR="00742CB4">
                                          <w:rPr>
                                            <w:webHidden/>
                                          </w:rPr>
                                          <w:t>1</w:t>
                                        </w:r>
                                        <w:r w:rsidR="00742CB4">
                                          <w:rPr>
                                            <w:webHidden/>
                                          </w:rPr>
                                          <w:fldChar w:fldCharType="end"/>
                                        </w:r>
                                      </w:hyperlink>
                                    </w:p>
                                    <w:p w14:paraId="1773BA7A" w14:textId="26D528A2" w:rsidR="00742CB4" w:rsidRDefault="00277ED2">
                                      <w:pPr>
                                        <w:pStyle w:val="TOC1"/>
                                        <w:rPr>
                                          <w:rFonts w:asciiTheme="minorHAnsi" w:hAnsiTheme="minorHAnsi" w:cstheme="minorBidi"/>
                                          <w:color w:val="auto"/>
                                          <w:kern w:val="2"/>
                                          <w:sz w:val="22"/>
                                          <w:szCs w:val="22"/>
                                          <w:lang w:eastAsia="en-US"/>
                                          <w14:ligatures w14:val="standardContextual"/>
                                        </w:rPr>
                                      </w:pPr>
                                      <w:hyperlink w:anchor="_Toc139291685" w:history="1">
                                        <w:r w:rsidR="00742CB4" w:rsidRPr="003820B7">
                                          <w:rPr>
                                            <w:rStyle w:val="Hyperlink"/>
                                            <w:b/>
                                            <w:bCs/>
                                          </w:rPr>
                                          <w:t>WRP PRIORITY</w:t>
                                        </w:r>
                                        <w:r w:rsidR="00742CB4">
                                          <w:rPr>
                                            <w:webHidden/>
                                          </w:rPr>
                                          <w:tab/>
                                        </w:r>
                                        <w:r w:rsidR="00742CB4">
                                          <w:rPr>
                                            <w:webHidden/>
                                          </w:rPr>
                                          <w:fldChar w:fldCharType="begin"/>
                                        </w:r>
                                        <w:r w:rsidR="00742CB4">
                                          <w:rPr>
                                            <w:webHidden/>
                                          </w:rPr>
                                          <w:instrText xml:space="preserve"> PAGEREF _Toc139291685 \h </w:instrText>
                                        </w:r>
                                        <w:r w:rsidR="00742CB4">
                                          <w:rPr>
                                            <w:webHidden/>
                                          </w:rPr>
                                        </w:r>
                                        <w:r w:rsidR="00742CB4">
                                          <w:rPr>
                                            <w:webHidden/>
                                          </w:rPr>
                                          <w:fldChar w:fldCharType="separate"/>
                                        </w:r>
                                        <w:r w:rsidR="00742CB4">
                                          <w:rPr>
                                            <w:webHidden/>
                                          </w:rPr>
                                          <w:t>1</w:t>
                                        </w:r>
                                        <w:r w:rsidR="00742CB4">
                                          <w:rPr>
                                            <w:webHidden/>
                                          </w:rPr>
                                          <w:fldChar w:fldCharType="end"/>
                                        </w:r>
                                      </w:hyperlink>
                                    </w:p>
                                    <w:p w14:paraId="4DC59091" w14:textId="5540FADB" w:rsidR="00742CB4" w:rsidRDefault="00277ED2">
                                      <w:pPr>
                                        <w:pStyle w:val="TOC1"/>
                                        <w:rPr>
                                          <w:rFonts w:asciiTheme="minorHAnsi" w:hAnsiTheme="minorHAnsi" w:cstheme="minorBidi"/>
                                          <w:color w:val="auto"/>
                                          <w:kern w:val="2"/>
                                          <w:sz w:val="22"/>
                                          <w:szCs w:val="22"/>
                                          <w:lang w:eastAsia="en-US"/>
                                          <w14:ligatures w14:val="standardContextual"/>
                                        </w:rPr>
                                      </w:pPr>
                                      <w:hyperlink w:anchor="_Toc139291686" w:history="1">
                                        <w:r w:rsidR="00742CB4" w:rsidRPr="003820B7">
                                          <w:rPr>
                                            <w:rStyle w:val="Hyperlink"/>
                                            <w:b/>
                                            <w:bCs/>
                                          </w:rPr>
                                          <w:t>Energy</w:t>
                                        </w:r>
                                        <w:r w:rsidR="00742CB4">
                                          <w:rPr>
                                            <w:webHidden/>
                                          </w:rPr>
                                          <w:tab/>
                                        </w:r>
                                        <w:r w:rsidR="00742CB4">
                                          <w:rPr>
                                            <w:webHidden/>
                                          </w:rPr>
                                          <w:fldChar w:fldCharType="begin"/>
                                        </w:r>
                                        <w:r w:rsidR="00742CB4">
                                          <w:rPr>
                                            <w:webHidden/>
                                          </w:rPr>
                                          <w:instrText xml:space="preserve"> PAGEREF _Toc139291686 \h </w:instrText>
                                        </w:r>
                                        <w:r w:rsidR="00742CB4">
                                          <w:rPr>
                                            <w:webHidden/>
                                          </w:rPr>
                                        </w:r>
                                        <w:r w:rsidR="00742CB4">
                                          <w:rPr>
                                            <w:webHidden/>
                                          </w:rPr>
                                          <w:fldChar w:fldCharType="separate"/>
                                        </w:r>
                                        <w:r w:rsidR="00742CB4">
                                          <w:rPr>
                                            <w:webHidden/>
                                          </w:rPr>
                                          <w:t>1</w:t>
                                        </w:r>
                                        <w:r w:rsidR="00742CB4">
                                          <w:rPr>
                                            <w:webHidden/>
                                          </w:rPr>
                                          <w:fldChar w:fldCharType="end"/>
                                        </w:r>
                                      </w:hyperlink>
                                    </w:p>
                                    <w:p w14:paraId="2F47F7FF" w14:textId="6E4248FD" w:rsidR="00742CB4" w:rsidRPr="00612B43" w:rsidRDefault="00277ED2">
                                      <w:pPr>
                                        <w:pStyle w:val="TOC2"/>
                                        <w:rPr>
                                          <w:rFonts w:asciiTheme="minorHAnsi" w:hAnsiTheme="minorHAnsi" w:cstheme="minorBidi"/>
                                          <w:i w:val="0"/>
                                          <w:iCs w:val="0"/>
                                          <w:color w:val="auto"/>
                                          <w:kern w:val="2"/>
                                          <w:sz w:val="22"/>
                                          <w:szCs w:val="22"/>
                                          <w:lang w:eastAsia="en-US"/>
                                          <w14:ligatures w14:val="standardContextual"/>
                                        </w:rPr>
                                      </w:pPr>
                                      <w:hyperlink w:anchor="_Toc139291687" w:history="1">
                                        <w:r w:rsidR="00742CB4" w:rsidRPr="00612B43">
                                          <w:rPr>
                                            <w:rStyle w:val="Hyperlink"/>
                                          </w:rPr>
                                          <w:t>Federal Updates</w:t>
                                        </w:r>
                                        <w:r w:rsidR="00742CB4" w:rsidRPr="00612B43">
                                          <w:rPr>
                                            <w:webHidden/>
                                          </w:rPr>
                                          <w:tab/>
                                        </w:r>
                                        <w:r w:rsidR="00742CB4" w:rsidRPr="00612B43">
                                          <w:rPr>
                                            <w:webHidden/>
                                          </w:rPr>
                                          <w:fldChar w:fldCharType="begin"/>
                                        </w:r>
                                        <w:r w:rsidR="00742CB4" w:rsidRPr="00612B43">
                                          <w:rPr>
                                            <w:webHidden/>
                                          </w:rPr>
                                          <w:instrText xml:space="preserve"> PAGEREF _Toc139291687 \h </w:instrText>
                                        </w:r>
                                        <w:r w:rsidR="00742CB4" w:rsidRPr="00612B43">
                                          <w:rPr>
                                            <w:webHidden/>
                                          </w:rPr>
                                        </w:r>
                                        <w:r w:rsidR="00742CB4" w:rsidRPr="00612B43">
                                          <w:rPr>
                                            <w:webHidden/>
                                          </w:rPr>
                                          <w:fldChar w:fldCharType="separate"/>
                                        </w:r>
                                        <w:r w:rsidR="00742CB4" w:rsidRPr="00612B43">
                                          <w:rPr>
                                            <w:webHidden/>
                                          </w:rPr>
                                          <w:t>1</w:t>
                                        </w:r>
                                        <w:r w:rsidR="00742CB4" w:rsidRPr="00612B43">
                                          <w:rPr>
                                            <w:webHidden/>
                                          </w:rPr>
                                          <w:fldChar w:fldCharType="end"/>
                                        </w:r>
                                      </w:hyperlink>
                                    </w:p>
                                    <w:p w14:paraId="12E71F9D" w14:textId="14D7DB88" w:rsidR="00742CB4" w:rsidRPr="00612B43" w:rsidRDefault="00277ED2">
                                      <w:pPr>
                                        <w:pStyle w:val="TOC2"/>
                                        <w:rPr>
                                          <w:rFonts w:asciiTheme="minorHAnsi" w:hAnsiTheme="minorHAnsi" w:cstheme="minorBidi"/>
                                          <w:i w:val="0"/>
                                          <w:iCs w:val="0"/>
                                          <w:color w:val="auto"/>
                                          <w:kern w:val="2"/>
                                          <w:sz w:val="22"/>
                                          <w:szCs w:val="22"/>
                                          <w:lang w:eastAsia="en-US"/>
                                          <w14:ligatures w14:val="standardContextual"/>
                                        </w:rPr>
                                      </w:pPr>
                                      <w:hyperlink w:anchor="_Toc139291694" w:history="1">
                                        <w:r w:rsidR="00742CB4" w:rsidRPr="00612B43">
                                          <w:rPr>
                                            <w:rStyle w:val="Hyperlink"/>
                                          </w:rPr>
                                          <w:t>State Updates</w:t>
                                        </w:r>
                                        <w:r w:rsidR="00742CB4" w:rsidRPr="00612B43">
                                          <w:rPr>
                                            <w:webHidden/>
                                          </w:rPr>
                                          <w:tab/>
                                        </w:r>
                                        <w:r w:rsidR="00742CB4" w:rsidRPr="00612B43">
                                          <w:rPr>
                                            <w:webHidden/>
                                          </w:rPr>
                                          <w:fldChar w:fldCharType="begin"/>
                                        </w:r>
                                        <w:r w:rsidR="00742CB4" w:rsidRPr="00612B43">
                                          <w:rPr>
                                            <w:webHidden/>
                                          </w:rPr>
                                          <w:instrText xml:space="preserve"> PAGEREF _Toc139291694 \h </w:instrText>
                                        </w:r>
                                        <w:r w:rsidR="00742CB4" w:rsidRPr="00612B43">
                                          <w:rPr>
                                            <w:webHidden/>
                                          </w:rPr>
                                        </w:r>
                                        <w:r w:rsidR="00742CB4" w:rsidRPr="00612B43">
                                          <w:rPr>
                                            <w:webHidden/>
                                          </w:rPr>
                                          <w:fldChar w:fldCharType="separate"/>
                                        </w:r>
                                        <w:r w:rsidR="00742CB4" w:rsidRPr="00612B43">
                                          <w:rPr>
                                            <w:webHidden/>
                                          </w:rPr>
                                          <w:t>2</w:t>
                                        </w:r>
                                        <w:r w:rsidR="00742CB4" w:rsidRPr="00612B43">
                                          <w:rPr>
                                            <w:webHidden/>
                                          </w:rPr>
                                          <w:fldChar w:fldCharType="end"/>
                                        </w:r>
                                      </w:hyperlink>
                                    </w:p>
                                    <w:p w14:paraId="7CE42F6B" w14:textId="3ACA10B7" w:rsidR="00742CB4" w:rsidRPr="00612B43" w:rsidRDefault="00277ED2">
                                      <w:pPr>
                                        <w:pStyle w:val="TOC2"/>
                                        <w:rPr>
                                          <w:rFonts w:asciiTheme="minorHAnsi" w:hAnsiTheme="minorHAnsi" w:cstheme="minorBidi"/>
                                          <w:i w:val="0"/>
                                          <w:iCs w:val="0"/>
                                          <w:color w:val="auto"/>
                                          <w:kern w:val="2"/>
                                          <w:sz w:val="22"/>
                                          <w:szCs w:val="22"/>
                                          <w:lang w:eastAsia="en-US"/>
                                          <w14:ligatures w14:val="standardContextual"/>
                                        </w:rPr>
                                      </w:pPr>
                                      <w:hyperlink w:anchor="_Toc139291699" w:history="1">
                                        <w:r w:rsidR="00742CB4" w:rsidRPr="00612B43">
                                          <w:rPr>
                                            <w:rStyle w:val="Hyperlink"/>
                                          </w:rPr>
                                          <w:t>Tribal Updates</w:t>
                                        </w:r>
                                        <w:r w:rsidR="00742CB4" w:rsidRPr="00612B43">
                                          <w:rPr>
                                            <w:webHidden/>
                                          </w:rPr>
                                          <w:tab/>
                                        </w:r>
                                        <w:r w:rsidR="00742CB4" w:rsidRPr="00612B43">
                                          <w:rPr>
                                            <w:webHidden/>
                                          </w:rPr>
                                          <w:fldChar w:fldCharType="begin"/>
                                        </w:r>
                                        <w:r w:rsidR="00742CB4" w:rsidRPr="00612B43">
                                          <w:rPr>
                                            <w:webHidden/>
                                          </w:rPr>
                                          <w:instrText xml:space="preserve"> PAGEREF _Toc139291699 \h </w:instrText>
                                        </w:r>
                                        <w:r w:rsidR="00742CB4" w:rsidRPr="00612B43">
                                          <w:rPr>
                                            <w:webHidden/>
                                          </w:rPr>
                                        </w:r>
                                        <w:r w:rsidR="00742CB4" w:rsidRPr="00612B43">
                                          <w:rPr>
                                            <w:webHidden/>
                                          </w:rPr>
                                          <w:fldChar w:fldCharType="separate"/>
                                        </w:r>
                                        <w:r w:rsidR="00742CB4" w:rsidRPr="00612B43">
                                          <w:rPr>
                                            <w:webHidden/>
                                          </w:rPr>
                                          <w:t>3</w:t>
                                        </w:r>
                                        <w:r w:rsidR="00742CB4" w:rsidRPr="00612B43">
                                          <w:rPr>
                                            <w:webHidden/>
                                          </w:rPr>
                                          <w:fldChar w:fldCharType="end"/>
                                        </w:r>
                                      </w:hyperlink>
                                    </w:p>
                                    <w:p w14:paraId="58FC14BB" w14:textId="591F5D51" w:rsidR="00742CB4" w:rsidRPr="00612B43" w:rsidRDefault="00277ED2">
                                      <w:pPr>
                                        <w:pStyle w:val="TOC2"/>
                                        <w:rPr>
                                          <w:rFonts w:asciiTheme="minorHAnsi" w:hAnsiTheme="minorHAnsi" w:cstheme="minorBidi"/>
                                          <w:i w:val="0"/>
                                          <w:iCs w:val="0"/>
                                          <w:color w:val="auto"/>
                                          <w:kern w:val="2"/>
                                          <w:sz w:val="22"/>
                                          <w:szCs w:val="22"/>
                                          <w:lang w:eastAsia="en-US"/>
                                          <w14:ligatures w14:val="standardContextual"/>
                                        </w:rPr>
                                      </w:pPr>
                                      <w:hyperlink w:anchor="_Toc139291700" w:history="1">
                                        <w:r w:rsidR="00742CB4" w:rsidRPr="00612B43">
                                          <w:rPr>
                                            <w:rStyle w:val="Hyperlink"/>
                                          </w:rPr>
                                          <w:t>Regional Updates</w:t>
                                        </w:r>
                                        <w:r w:rsidR="00742CB4" w:rsidRPr="00612B43">
                                          <w:rPr>
                                            <w:webHidden/>
                                          </w:rPr>
                                          <w:tab/>
                                        </w:r>
                                        <w:r w:rsidR="00742CB4" w:rsidRPr="00612B43">
                                          <w:rPr>
                                            <w:webHidden/>
                                          </w:rPr>
                                          <w:fldChar w:fldCharType="begin"/>
                                        </w:r>
                                        <w:r w:rsidR="00742CB4" w:rsidRPr="00612B43">
                                          <w:rPr>
                                            <w:webHidden/>
                                          </w:rPr>
                                          <w:instrText xml:space="preserve"> PAGEREF _Toc139291700 \h </w:instrText>
                                        </w:r>
                                        <w:r w:rsidR="00742CB4" w:rsidRPr="00612B43">
                                          <w:rPr>
                                            <w:webHidden/>
                                          </w:rPr>
                                        </w:r>
                                        <w:r w:rsidR="00742CB4" w:rsidRPr="00612B43">
                                          <w:rPr>
                                            <w:webHidden/>
                                          </w:rPr>
                                          <w:fldChar w:fldCharType="separate"/>
                                        </w:r>
                                        <w:r w:rsidR="00742CB4" w:rsidRPr="00612B43">
                                          <w:rPr>
                                            <w:webHidden/>
                                          </w:rPr>
                                          <w:t>3</w:t>
                                        </w:r>
                                        <w:r w:rsidR="00742CB4" w:rsidRPr="00612B43">
                                          <w:rPr>
                                            <w:webHidden/>
                                          </w:rPr>
                                          <w:fldChar w:fldCharType="end"/>
                                        </w:r>
                                      </w:hyperlink>
                                    </w:p>
                                    <w:p w14:paraId="59B42352" w14:textId="7F0586F9" w:rsidR="00742CB4" w:rsidRDefault="00277ED2">
                                      <w:pPr>
                                        <w:pStyle w:val="TOC1"/>
                                        <w:rPr>
                                          <w:rFonts w:asciiTheme="minorHAnsi" w:hAnsiTheme="minorHAnsi" w:cstheme="minorBidi"/>
                                          <w:color w:val="auto"/>
                                          <w:kern w:val="2"/>
                                          <w:sz w:val="22"/>
                                          <w:szCs w:val="22"/>
                                          <w:lang w:eastAsia="en-US"/>
                                          <w14:ligatures w14:val="standardContextual"/>
                                        </w:rPr>
                                      </w:pPr>
                                      <w:hyperlink w:anchor="_Toc139291701" w:history="1">
                                        <w:r w:rsidR="00742CB4" w:rsidRPr="003820B7">
                                          <w:rPr>
                                            <w:rStyle w:val="Hyperlink"/>
                                            <w:b/>
                                            <w:bCs/>
                                          </w:rPr>
                                          <w:t>Natural Resources</w:t>
                                        </w:r>
                                        <w:r w:rsidR="00742CB4">
                                          <w:rPr>
                                            <w:webHidden/>
                                          </w:rPr>
                                          <w:tab/>
                                        </w:r>
                                        <w:r w:rsidR="00742CB4">
                                          <w:rPr>
                                            <w:webHidden/>
                                          </w:rPr>
                                          <w:fldChar w:fldCharType="begin"/>
                                        </w:r>
                                        <w:r w:rsidR="00742CB4">
                                          <w:rPr>
                                            <w:webHidden/>
                                          </w:rPr>
                                          <w:instrText xml:space="preserve"> PAGEREF _Toc139291701 \h </w:instrText>
                                        </w:r>
                                        <w:r w:rsidR="00742CB4">
                                          <w:rPr>
                                            <w:webHidden/>
                                          </w:rPr>
                                        </w:r>
                                        <w:r w:rsidR="00742CB4">
                                          <w:rPr>
                                            <w:webHidden/>
                                          </w:rPr>
                                          <w:fldChar w:fldCharType="separate"/>
                                        </w:r>
                                        <w:r w:rsidR="00742CB4">
                                          <w:rPr>
                                            <w:webHidden/>
                                          </w:rPr>
                                          <w:t>3</w:t>
                                        </w:r>
                                        <w:r w:rsidR="00742CB4">
                                          <w:rPr>
                                            <w:webHidden/>
                                          </w:rPr>
                                          <w:fldChar w:fldCharType="end"/>
                                        </w:r>
                                      </w:hyperlink>
                                    </w:p>
                                    <w:p w14:paraId="6EBBF560" w14:textId="736CFCE6" w:rsidR="00742CB4" w:rsidRPr="00612B43" w:rsidRDefault="00277ED2">
                                      <w:pPr>
                                        <w:pStyle w:val="TOC2"/>
                                        <w:rPr>
                                          <w:rFonts w:asciiTheme="minorHAnsi" w:hAnsiTheme="minorHAnsi" w:cstheme="minorBidi"/>
                                          <w:i w:val="0"/>
                                          <w:iCs w:val="0"/>
                                          <w:color w:val="auto"/>
                                          <w:kern w:val="2"/>
                                          <w:sz w:val="22"/>
                                          <w:szCs w:val="22"/>
                                          <w:lang w:eastAsia="en-US"/>
                                          <w14:ligatures w14:val="standardContextual"/>
                                        </w:rPr>
                                      </w:pPr>
                                      <w:hyperlink w:anchor="_Toc139291702" w:history="1">
                                        <w:r w:rsidR="00742CB4" w:rsidRPr="00612B43">
                                          <w:rPr>
                                            <w:rStyle w:val="Hyperlink"/>
                                          </w:rPr>
                                          <w:t>Federal Updates</w:t>
                                        </w:r>
                                        <w:r w:rsidR="00742CB4" w:rsidRPr="00612B43">
                                          <w:rPr>
                                            <w:webHidden/>
                                          </w:rPr>
                                          <w:tab/>
                                        </w:r>
                                        <w:r w:rsidR="00742CB4" w:rsidRPr="00612B43">
                                          <w:rPr>
                                            <w:webHidden/>
                                          </w:rPr>
                                          <w:fldChar w:fldCharType="begin"/>
                                        </w:r>
                                        <w:r w:rsidR="00742CB4" w:rsidRPr="00612B43">
                                          <w:rPr>
                                            <w:webHidden/>
                                          </w:rPr>
                                          <w:instrText xml:space="preserve"> PAGEREF _Toc139291702 \h </w:instrText>
                                        </w:r>
                                        <w:r w:rsidR="00742CB4" w:rsidRPr="00612B43">
                                          <w:rPr>
                                            <w:webHidden/>
                                          </w:rPr>
                                        </w:r>
                                        <w:r w:rsidR="00742CB4" w:rsidRPr="00612B43">
                                          <w:rPr>
                                            <w:webHidden/>
                                          </w:rPr>
                                          <w:fldChar w:fldCharType="separate"/>
                                        </w:r>
                                        <w:r w:rsidR="00742CB4" w:rsidRPr="00612B43">
                                          <w:rPr>
                                            <w:webHidden/>
                                          </w:rPr>
                                          <w:t>3</w:t>
                                        </w:r>
                                        <w:r w:rsidR="00742CB4" w:rsidRPr="00612B43">
                                          <w:rPr>
                                            <w:webHidden/>
                                          </w:rPr>
                                          <w:fldChar w:fldCharType="end"/>
                                        </w:r>
                                      </w:hyperlink>
                                    </w:p>
                                    <w:p w14:paraId="14690B38" w14:textId="7E5EC626" w:rsidR="00742CB4" w:rsidRPr="00612B43" w:rsidRDefault="00277ED2">
                                      <w:pPr>
                                        <w:pStyle w:val="TOC2"/>
                                        <w:rPr>
                                          <w:rFonts w:asciiTheme="minorHAnsi" w:hAnsiTheme="minorHAnsi" w:cstheme="minorBidi"/>
                                          <w:i w:val="0"/>
                                          <w:iCs w:val="0"/>
                                          <w:color w:val="auto"/>
                                          <w:kern w:val="2"/>
                                          <w:sz w:val="22"/>
                                          <w:szCs w:val="22"/>
                                          <w:lang w:eastAsia="en-US"/>
                                          <w14:ligatures w14:val="standardContextual"/>
                                        </w:rPr>
                                      </w:pPr>
                                      <w:hyperlink w:anchor="_Toc139291712" w:history="1">
                                        <w:r w:rsidR="00742CB4" w:rsidRPr="00612B43">
                                          <w:rPr>
                                            <w:rStyle w:val="Hyperlink"/>
                                          </w:rPr>
                                          <w:t>State Updates</w:t>
                                        </w:r>
                                        <w:r w:rsidR="00742CB4" w:rsidRPr="00612B43">
                                          <w:rPr>
                                            <w:webHidden/>
                                          </w:rPr>
                                          <w:tab/>
                                        </w:r>
                                        <w:r w:rsidR="00742CB4" w:rsidRPr="00612B43">
                                          <w:rPr>
                                            <w:webHidden/>
                                          </w:rPr>
                                          <w:fldChar w:fldCharType="begin"/>
                                        </w:r>
                                        <w:r w:rsidR="00742CB4" w:rsidRPr="00612B43">
                                          <w:rPr>
                                            <w:webHidden/>
                                          </w:rPr>
                                          <w:instrText xml:space="preserve"> PAGEREF _Toc139291712 \h </w:instrText>
                                        </w:r>
                                        <w:r w:rsidR="00742CB4" w:rsidRPr="00612B43">
                                          <w:rPr>
                                            <w:webHidden/>
                                          </w:rPr>
                                        </w:r>
                                        <w:r w:rsidR="00742CB4" w:rsidRPr="00612B43">
                                          <w:rPr>
                                            <w:webHidden/>
                                          </w:rPr>
                                          <w:fldChar w:fldCharType="separate"/>
                                        </w:r>
                                        <w:r w:rsidR="00742CB4" w:rsidRPr="00612B43">
                                          <w:rPr>
                                            <w:webHidden/>
                                          </w:rPr>
                                          <w:t>5</w:t>
                                        </w:r>
                                        <w:r w:rsidR="00742CB4" w:rsidRPr="00612B43">
                                          <w:rPr>
                                            <w:webHidden/>
                                          </w:rPr>
                                          <w:fldChar w:fldCharType="end"/>
                                        </w:r>
                                      </w:hyperlink>
                                    </w:p>
                                    <w:p w14:paraId="16C21819" w14:textId="204FB2E5" w:rsidR="00742CB4" w:rsidRPr="00612B43" w:rsidRDefault="00277ED2">
                                      <w:pPr>
                                        <w:pStyle w:val="TOC2"/>
                                        <w:rPr>
                                          <w:rFonts w:asciiTheme="minorHAnsi" w:hAnsiTheme="minorHAnsi" w:cstheme="minorBidi"/>
                                          <w:i w:val="0"/>
                                          <w:iCs w:val="0"/>
                                          <w:color w:val="auto"/>
                                          <w:kern w:val="2"/>
                                          <w:sz w:val="22"/>
                                          <w:szCs w:val="22"/>
                                          <w:lang w:eastAsia="en-US"/>
                                          <w14:ligatures w14:val="standardContextual"/>
                                        </w:rPr>
                                      </w:pPr>
                                      <w:hyperlink w:anchor="_Toc139291719" w:history="1">
                                        <w:r w:rsidR="00742CB4" w:rsidRPr="00612B43">
                                          <w:rPr>
                                            <w:rStyle w:val="Hyperlink"/>
                                          </w:rPr>
                                          <w:t>Tribal Updates</w:t>
                                        </w:r>
                                        <w:r w:rsidR="00742CB4" w:rsidRPr="00612B43">
                                          <w:rPr>
                                            <w:webHidden/>
                                          </w:rPr>
                                          <w:tab/>
                                        </w:r>
                                        <w:r w:rsidR="00742CB4" w:rsidRPr="00612B43">
                                          <w:rPr>
                                            <w:webHidden/>
                                          </w:rPr>
                                          <w:fldChar w:fldCharType="begin"/>
                                        </w:r>
                                        <w:r w:rsidR="00742CB4" w:rsidRPr="00612B43">
                                          <w:rPr>
                                            <w:webHidden/>
                                          </w:rPr>
                                          <w:instrText xml:space="preserve"> PAGEREF _Toc139291719 \h </w:instrText>
                                        </w:r>
                                        <w:r w:rsidR="00742CB4" w:rsidRPr="00612B43">
                                          <w:rPr>
                                            <w:webHidden/>
                                          </w:rPr>
                                        </w:r>
                                        <w:r w:rsidR="00742CB4" w:rsidRPr="00612B43">
                                          <w:rPr>
                                            <w:webHidden/>
                                          </w:rPr>
                                          <w:fldChar w:fldCharType="separate"/>
                                        </w:r>
                                        <w:r w:rsidR="00742CB4" w:rsidRPr="00612B43">
                                          <w:rPr>
                                            <w:webHidden/>
                                          </w:rPr>
                                          <w:t>6</w:t>
                                        </w:r>
                                        <w:r w:rsidR="00742CB4" w:rsidRPr="00612B43">
                                          <w:rPr>
                                            <w:webHidden/>
                                          </w:rPr>
                                          <w:fldChar w:fldCharType="end"/>
                                        </w:r>
                                      </w:hyperlink>
                                    </w:p>
                                    <w:p w14:paraId="2F233EF1" w14:textId="103343E5" w:rsidR="00742CB4" w:rsidRPr="00612B43" w:rsidRDefault="00277ED2">
                                      <w:pPr>
                                        <w:pStyle w:val="TOC2"/>
                                        <w:rPr>
                                          <w:rFonts w:asciiTheme="minorHAnsi" w:hAnsiTheme="minorHAnsi" w:cstheme="minorBidi"/>
                                          <w:i w:val="0"/>
                                          <w:iCs w:val="0"/>
                                          <w:color w:val="auto"/>
                                          <w:kern w:val="2"/>
                                          <w:sz w:val="22"/>
                                          <w:szCs w:val="22"/>
                                          <w:lang w:eastAsia="en-US"/>
                                          <w14:ligatures w14:val="standardContextual"/>
                                        </w:rPr>
                                      </w:pPr>
                                      <w:hyperlink w:anchor="_Toc139291720" w:history="1">
                                        <w:r w:rsidR="00742CB4" w:rsidRPr="00612B43">
                                          <w:rPr>
                                            <w:rStyle w:val="Hyperlink"/>
                                          </w:rPr>
                                          <w:t>Regional Updates</w:t>
                                        </w:r>
                                        <w:r w:rsidR="00742CB4" w:rsidRPr="00612B43">
                                          <w:rPr>
                                            <w:webHidden/>
                                          </w:rPr>
                                          <w:tab/>
                                        </w:r>
                                        <w:r w:rsidR="00742CB4" w:rsidRPr="00612B43">
                                          <w:rPr>
                                            <w:webHidden/>
                                          </w:rPr>
                                          <w:fldChar w:fldCharType="begin"/>
                                        </w:r>
                                        <w:r w:rsidR="00742CB4" w:rsidRPr="00612B43">
                                          <w:rPr>
                                            <w:webHidden/>
                                          </w:rPr>
                                          <w:instrText xml:space="preserve"> PAGEREF _Toc139291720 \h </w:instrText>
                                        </w:r>
                                        <w:r w:rsidR="00742CB4" w:rsidRPr="00612B43">
                                          <w:rPr>
                                            <w:webHidden/>
                                          </w:rPr>
                                        </w:r>
                                        <w:r w:rsidR="00742CB4" w:rsidRPr="00612B43">
                                          <w:rPr>
                                            <w:webHidden/>
                                          </w:rPr>
                                          <w:fldChar w:fldCharType="separate"/>
                                        </w:r>
                                        <w:r w:rsidR="00742CB4" w:rsidRPr="00612B43">
                                          <w:rPr>
                                            <w:webHidden/>
                                          </w:rPr>
                                          <w:t>6</w:t>
                                        </w:r>
                                        <w:r w:rsidR="00742CB4" w:rsidRPr="00612B43">
                                          <w:rPr>
                                            <w:webHidden/>
                                          </w:rPr>
                                          <w:fldChar w:fldCharType="end"/>
                                        </w:r>
                                      </w:hyperlink>
                                    </w:p>
                                    <w:p w14:paraId="055E0C6A" w14:textId="00AAD699" w:rsidR="00742CB4" w:rsidRDefault="00277ED2">
                                      <w:pPr>
                                        <w:pStyle w:val="TOC1"/>
                                        <w:rPr>
                                          <w:rFonts w:asciiTheme="minorHAnsi" w:hAnsiTheme="minorHAnsi" w:cstheme="minorBidi"/>
                                          <w:color w:val="auto"/>
                                          <w:kern w:val="2"/>
                                          <w:sz w:val="22"/>
                                          <w:szCs w:val="22"/>
                                          <w:lang w:eastAsia="en-US"/>
                                          <w14:ligatures w14:val="standardContextual"/>
                                        </w:rPr>
                                      </w:pPr>
                                      <w:hyperlink w:anchor="_Toc139291722" w:history="1">
                                        <w:r w:rsidR="00742CB4" w:rsidRPr="003820B7">
                                          <w:rPr>
                                            <w:rStyle w:val="Hyperlink"/>
                                            <w:b/>
                                            <w:bCs/>
                                          </w:rPr>
                                          <w:t xml:space="preserve">Military Readiness, Homeland Security, </w:t>
                                        </w:r>
                                        <w:r w:rsidR="00612B43">
                                          <w:rPr>
                                            <w:rStyle w:val="Hyperlink"/>
                                            <w:b/>
                                            <w:bCs/>
                                          </w:rPr>
                                          <w:t>Disaster</w:t>
                                        </w:r>
                                        <w:r w:rsidR="00742CB4" w:rsidRPr="003820B7">
                                          <w:rPr>
                                            <w:rStyle w:val="Hyperlink"/>
                                            <w:b/>
                                            <w:bCs/>
                                          </w:rPr>
                                          <w:t xml:space="preserve">                            Preparedness and Aviation</w:t>
                                        </w:r>
                                        <w:r w:rsidR="00742CB4">
                                          <w:rPr>
                                            <w:webHidden/>
                                          </w:rPr>
                                          <w:tab/>
                                        </w:r>
                                        <w:r w:rsidR="00742CB4">
                                          <w:rPr>
                                            <w:webHidden/>
                                          </w:rPr>
                                          <w:fldChar w:fldCharType="begin"/>
                                        </w:r>
                                        <w:r w:rsidR="00742CB4">
                                          <w:rPr>
                                            <w:webHidden/>
                                          </w:rPr>
                                          <w:instrText xml:space="preserve"> PAGEREF _Toc139291722 \h </w:instrText>
                                        </w:r>
                                        <w:r w:rsidR="00742CB4">
                                          <w:rPr>
                                            <w:webHidden/>
                                          </w:rPr>
                                        </w:r>
                                        <w:r w:rsidR="00742CB4">
                                          <w:rPr>
                                            <w:webHidden/>
                                          </w:rPr>
                                          <w:fldChar w:fldCharType="separate"/>
                                        </w:r>
                                        <w:r w:rsidR="00742CB4">
                                          <w:rPr>
                                            <w:webHidden/>
                                          </w:rPr>
                                          <w:t>7</w:t>
                                        </w:r>
                                        <w:r w:rsidR="00742CB4">
                                          <w:rPr>
                                            <w:webHidden/>
                                          </w:rPr>
                                          <w:fldChar w:fldCharType="end"/>
                                        </w:r>
                                      </w:hyperlink>
                                    </w:p>
                                    <w:p w14:paraId="040EFFA0" w14:textId="5D3AD2AD" w:rsidR="00742CB4" w:rsidRPr="00612B43" w:rsidRDefault="00277ED2">
                                      <w:pPr>
                                        <w:pStyle w:val="TOC2"/>
                                        <w:rPr>
                                          <w:rFonts w:asciiTheme="minorHAnsi" w:hAnsiTheme="minorHAnsi" w:cstheme="minorBidi"/>
                                          <w:i w:val="0"/>
                                          <w:iCs w:val="0"/>
                                          <w:color w:val="auto"/>
                                          <w:kern w:val="2"/>
                                          <w:sz w:val="22"/>
                                          <w:szCs w:val="22"/>
                                          <w:lang w:eastAsia="en-US"/>
                                          <w14:ligatures w14:val="standardContextual"/>
                                        </w:rPr>
                                      </w:pPr>
                                      <w:hyperlink w:anchor="_Toc139291723" w:history="1">
                                        <w:r w:rsidR="00742CB4" w:rsidRPr="00612B43">
                                          <w:rPr>
                                            <w:rStyle w:val="Hyperlink"/>
                                          </w:rPr>
                                          <w:t>Military Readiness</w:t>
                                        </w:r>
                                        <w:r w:rsidR="00742CB4" w:rsidRPr="00612B43">
                                          <w:rPr>
                                            <w:webHidden/>
                                          </w:rPr>
                                          <w:tab/>
                                        </w:r>
                                        <w:r w:rsidR="00742CB4" w:rsidRPr="00612B43">
                                          <w:rPr>
                                            <w:webHidden/>
                                          </w:rPr>
                                          <w:fldChar w:fldCharType="begin"/>
                                        </w:r>
                                        <w:r w:rsidR="00742CB4" w:rsidRPr="00612B43">
                                          <w:rPr>
                                            <w:webHidden/>
                                          </w:rPr>
                                          <w:instrText xml:space="preserve"> PAGEREF _Toc139291723 \h </w:instrText>
                                        </w:r>
                                        <w:r w:rsidR="00742CB4" w:rsidRPr="00612B43">
                                          <w:rPr>
                                            <w:webHidden/>
                                          </w:rPr>
                                        </w:r>
                                        <w:r w:rsidR="00742CB4" w:rsidRPr="00612B43">
                                          <w:rPr>
                                            <w:webHidden/>
                                          </w:rPr>
                                          <w:fldChar w:fldCharType="separate"/>
                                        </w:r>
                                        <w:r w:rsidR="00742CB4" w:rsidRPr="00612B43">
                                          <w:rPr>
                                            <w:webHidden/>
                                          </w:rPr>
                                          <w:t>7</w:t>
                                        </w:r>
                                        <w:r w:rsidR="00742CB4" w:rsidRPr="00612B43">
                                          <w:rPr>
                                            <w:webHidden/>
                                          </w:rPr>
                                          <w:fldChar w:fldCharType="end"/>
                                        </w:r>
                                      </w:hyperlink>
                                    </w:p>
                                    <w:p w14:paraId="1B86A1DB" w14:textId="283A7E5F" w:rsidR="00742CB4" w:rsidRPr="00612B43" w:rsidRDefault="00277ED2">
                                      <w:pPr>
                                        <w:pStyle w:val="TOC2"/>
                                        <w:rPr>
                                          <w:rFonts w:asciiTheme="minorHAnsi" w:hAnsiTheme="minorHAnsi" w:cstheme="minorBidi"/>
                                          <w:i w:val="0"/>
                                          <w:iCs w:val="0"/>
                                          <w:color w:val="auto"/>
                                          <w:kern w:val="2"/>
                                          <w:sz w:val="22"/>
                                          <w:szCs w:val="22"/>
                                          <w:lang w:eastAsia="en-US"/>
                                          <w14:ligatures w14:val="standardContextual"/>
                                        </w:rPr>
                                      </w:pPr>
                                      <w:hyperlink w:anchor="_Toc139291731" w:history="1">
                                        <w:r w:rsidR="00742CB4" w:rsidRPr="00612B43">
                                          <w:rPr>
                                            <w:rStyle w:val="Hyperlink"/>
                                          </w:rPr>
                                          <w:t>Homeland Security / Disaster Preparedness</w:t>
                                        </w:r>
                                        <w:r w:rsidR="00742CB4" w:rsidRPr="00612B43">
                                          <w:rPr>
                                            <w:webHidden/>
                                          </w:rPr>
                                          <w:tab/>
                                        </w:r>
                                        <w:r w:rsidR="00742CB4" w:rsidRPr="00612B43">
                                          <w:rPr>
                                            <w:webHidden/>
                                          </w:rPr>
                                          <w:fldChar w:fldCharType="begin"/>
                                        </w:r>
                                        <w:r w:rsidR="00742CB4" w:rsidRPr="00612B43">
                                          <w:rPr>
                                            <w:webHidden/>
                                          </w:rPr>
                                          <w:instrText xml:space="preserve"> PAGEREF _Toc139291731 \h </w:instrText>
                                        </w:r>
                                        <w:r w:rsidR="00742CB4" w:rsidRPr="00612B43">
                                          <w:rPr>
                                            <w:webHidden/>
                                          </w:rPr>
                                        </w:r>
                                        <w:r w:rsidR="00742CB4" w:rsidRPr="00612B43">
                                          <w:rPr>
                                            <w:webHidden/>
                                          </w:rPr>
                                          <w:fldChar w:fldCharType="separate"/>
                                        </w:r>
                                        <w:r w:rsidR="00742CB4" w:rsidRPr="00612B43">
                                          <w:rPr>
                                            <w:webHidden/>
                                          </w:rPr>
                                          <w:t>9</w:t>
                                        </w:r>
                                        <w:r w:rsidR="00742CB4" w:rsidRPr="00612B43">
                                          <w:rPr>
                                            <w:webHidden/>
                                          </w:rPr>
                                          <w:fldChar w:fldCharType="end"/>
                                        </w:r>
                                      </w:hyperlink>
                                    </w:p>
                                    <w:p w14:paraId="193B3B25" w14:textId="718A8350" w:rsidR="00742CB4" w:rsidRPr="00612B43" w:rsidRDefault="00277ED2">
                                      <w:pPr>
                                        <w:pStyle w:val="TOC2"/>
                                        <w:rPr>
                                          <w:rFonts w:asciiTheme="minorHAnsi" w:hAnsiTheme="minorHAnsi" w:cstheme="minorBidi"/>
                                          <w:i w:val="0"/>
                                          <w:iCs w:val="0"/>
                                          <w:color w:val="auto"/>
                                          <w:kern w:val="2"/>
                                          <w:sz w:val="22"/>
                                          <w:szCs w:val="22"/>
                                          <w:lang w:eastAsia="en-US"/>
                                          <w14:ligatures w14:val="standardContextual"/>
                                        </w:rPr>
                                      </w:pPr>
                                      <w:hyperlink w:anchor="_Toc139291735" w:history="1">
                                        <w:r w:rsidR="00742CB4" w:rsidRPr="00612B43">
                                          <w:rPr>
                                            <w:rStyle w:val="Hyperlink"/>
                                          </w:rPr>
                                          <w:t>Aviation</w:t>
                                        </w:r>
                                        <w:r w:rsidR="00742CB4" w:rsidRPr="00612B43">
                                          <w:rPr>
                                            <w:webHidden/>
                                          </w:rPr>
                                          <w:tab/>
                                        </w:r>
                                        <w:r w:rsidR="00742CB4" w:rsidRPr="00612B43">
                                          <w:rPr>
                                            <w:webHidden/>
                                          </w:rPr>
                                          <w:fldChar w:fldCharType="begin"/>
                                        </w:r>
                                        <w:r w:rsidR="00742CB4" w:rsidRPr="00612B43">
                                          <w:rPr>
                                            <w:webHidden/>
                                          </w:rPr>
                                          <w:instrText xml:space="preserve"> PAGEREF _Toc139291735 \h </w:instrText>
                                        </w:r>
                                        <w:r w:rsidR="00742CB4" w:rsidRPr="00612B43">
                                          <w:rPr>
                                            <w:webHidden/>
                                          </w:rPr>
                                        </w:r>
                                        <w:r w:rsidR="00742CB4" w:rsidRPr="00612B43">
                                          <w:rPr>
                                            <w:webHidden/>
                                          </w:rPr>
                                          <w:fldChar w:fldCharType="separate"/>
                                        </w:r>
                                        <w:r w:rsidR="00742CB4" w:rsidRPr="00612B43">
                                          <w:rPr>
                                            <w:webHidden/>
                                          </w:rPr>
                                          <w:t>10</w:t>
                                        </w:r>
                                        <w:r w:rsidR="00742CB4" w:rsidRPr="00612B43">
                                          <w:rPr>
                                            <w:webHidden/>
                                          </w:rPr>
                                          <w:fldChar w:fldCharType="end"/>
                                        </w:r>
                                      </w:hyperlink>
                                    </w:p>
                                    <w:p w14:paraId="1058A740" w14:textId="1D27151C" w:rsidR="00742CB4" w:rsidRPr="00612B43" w:rsidRDefault="00277ED2">
                                      <w:pPr>
                                        <w:pStyle w:val="TOC2"/>
                                        <w:rPr>
                                          <w:rFonts w:asciiTheme="minorHAnsi" w:hAnsiTheme="minorHAnsi" w:cstheme="minorBidi"/>
                                          <w:i w:val="0"/>
                                          <w:iCs w:val="0"/>
                                          <w:color w:val="auto"/>
                                          <w:kern w:val="2"/>
                                          <w:sz w:val="22"/>
                                          <w:szCs w:val="22"/>
                                          <w:lang w:eastAsia="en-US"/>
                                          <w14:ligatures w14:val="standardContextual"/>
                                        </w:rPr>
                                      </w:pPr>
                                      <w:hyperlink w:anchor="_Toc139291736" w:history="1">
                                        <w:r w:rsidR="00742CB4" w:rsidRPr="00612B43">
                                          <w:rPr>
                                            <w:rStyle w:val="Hyperlink"/>
                                          </w:rPr>
                                          <w:t>Spectrum</w:t>
                                        </w:r>
                                        <w:r w:rsidR="00742CB4" w:rsidRPr="00612B43">
                                          <w:rPr>
                                            <w:webHidden/>
                                          </w:rPr>
                                          <w:tab/>
                                        </w:r>
                                        <w:r w:rsidR="00742CB4" w:rsidRPr="00612B43">
                                          <w:rPr>
                                            <w:webHidden/>
                                          </w:rPr>
                                          <w:fldChar w:fldCharType="begin"/>
                                        </w:r>
                                        <w:r w:rsidR="00742CB4" w:rsidRPr="00612B43">
                                          <w:rPr>
                                            <w:webHidden/>
                                          </w:rPr>
                                          <w:instrText xml:space="preserve"> PAGEREF _Toc139291736 \h </w:instrText>
                                        </w:r>
                                        <w:r w:rsidR="00742CB4" w:rsidRPr="00612B43">
                                          <w:rPr>
                                            <w:webHidden/>
                                          </w:rPr>
                                        </w:r>
                                        <w:r w:rsidR="00742CB4" w:rsidRPr="00612B43">
                                          <w:rPr>
                                            <w:webHidden/>
                                          </w:rPr>
                                          <w:fldChar w:fldCharType="separate"/>
                                        </w:r>
                                        <w:r w:rsidR="00742CB4" w:rsidRPr="00612B43">
                                          <w:rPr>
                                            <w:webHidden/>
                                          </w:rPr>
                                          <w:t>11</w:t>
                                        </w:r>
                                        <w:r w:rsidR="00742CB4" w:rsidRPr="00612B43">
                                          <w:rPr>
                                            <w:webHidden/>
                                          </w:rPr>
                                          <w:fldChar w:fldCharType="end"/>
                                        </w:r>
                                      </w:hyperlink>
                                    </w:p>
                                    <w:p w14:paraId="34150D8E" w14:textId="5DD465C0" w:rsidR="00742CB4" w:rsidRDefault="00277ED2">
                                      <w:pPr>
                                        <w:pStyle w:val="TOC1"/>
                                        <w:rPr>
                                          <w:rFonts w:asciiTheme="minorHAnsi" w:hAnsiTheme="minorHAnsi" w:cstheme="minorBidi"/>
                                          <w:color w:val="auto"/>
                                          <w:kern w:val="2"/>
                                          <w:sz w:val="22"/>
                                          <w:szCs w:val="22"/>
                                          <w:lang w:eastAsia="en-US"/>
                                          <w14:ligatures w14:val="standardContextual"/>
                                        </w:rPr>
                                      </w:pPr>
                                      <w:hyperlink w:anchor="_Toc139291737" w:history="1">
                                        <w:r w:rsidR="00742CB4" w:rsidRPr="003820B7">
                                          <w:rPr>
                                            <w:rStyle w:val="Hyperlink"/>
                                            <w:b/>
                                            <w:bCs/>
                                          </w:rPr>
                                          <w:t>GIS</w:t>
                                        </w:r>
                                        <w:r w:rsidR="00742CB4">
                                          <w:rPr>
                                            <w:webHidden/>
                                          </w:rPr>
                                          <w:tab/>
                                        </w:r>
                                        <w:r w:rsidR="00742CB4">
                                          <w:rPr>
                                            <w:webHidden/>
                                          </w:rPr>
                                          <w:fldChar w:fldCharType="begin"/>
                                        </w:r>
                                        <w:r w:rsidR="00742CB4">
                                          <w:rPr>
                                            <w:webHidden/>
                                          </w:rPr>
                                          <w:instrText xml:space="preserve"> PAGEREF _Toc139291737 \h </w:instrText>
                                        </w:r>
                                        <w:r w:rsidR="00742CB4">
                                          <w:rPr>
                                            <w:webHidden/>
                                          </w:rPr>
                                        </w:r>
                                        <w:r w:rsidR="00742CB4">
                                          <w:rPr>
                                            <w:webHidden/>
                                          </w:rPr>
                                          <w:fldChar w:fldCharType="separate"/>
                                        </w:r>
                                        <w:r w:rsidR="00742CB4">
                                          <w:rPr>
                                            <w:webHidden/>
                                          </w:rPr>
                                          <w:t>11</w:t>
                                        </w:r>
                                        <w:r w:rsidR="00742CB4">
                                          <w:rPr>
                                            <w:webHidden/>
                                          </w:rPr>
                                          <w:fldChar w:fldCharType="end"/>
                                        </w:r>
                                      </w:hyperlink>
                                    </w:p>
                                    <w:p w14:paraId="26B5C91E" w14:textId="1E977E0F" w:rsidR="00742CB4" w:rsidRDefault="00277ED2">
                                      <w:pPr>
                                        <w:pStyle w:val="TOC1"/>
                                        <w:rPr>
                                          <w:rFonts w:asciiTheme="minorHAnsi" w:hAnsiTheme="minorHAnsi" w:cstheme="minorBidi"/>
                                          <w:color w:val="auto"/>
                                          <w:kern w:val="2"/>
                                          <w:sz w:val="22"/>
                                          <w:szCs w:val="22"/>
                                          <w:lang w:eastAsia="en-US"/>
                                          <w14:ligatures w14:val="standardContextual"/>
                                        </w:rPr>
                                      </w:pPr>
                                      <w:hyperlink w:anchor="_Toc139291738" w:history="1">
                                        <w:r w:rsidR="00742CB4" w:rsidRPr="003820B7">
                                          <w:rPr>
                                            <w:rStyle w:val="Hyperlink"/>
                                            <w:b/>
                                            <w:bCs/>
                                          </w:rPr>
                                          <w:t>Miscellaneous</w:t>
                                        </w:r>
                                        <w:r w:rsidR="00742CB4">
                                          <w:rPr>
                                            <w:webHidden/>
                                          </w:rPr>
                                          <w:tab/>
                                        </w:r>
                                        <w:r w:rsidR="00742CB4">
                                          <w:rPr>
                                            <w:webHidden/>
                                          </w:rPr>
                                          <w:fldChar w:fldCharType="begin"/>
                                        </w:r>
                                        <w:r w:rsidR="00742CB4">
                                          <w:rPr>
                                            <w:webHidden/>
                                          </w:rPr>
                                          <w:instrText xml:space="preserve"> PAGEREF _Toc139291738 \h </w:instrText>
                                        </w:r>
                                        <w:r w:rsidR="00742CB4">
                                          <w:rPr>
                                            <w:webHidden/>
                                          </w:rPr>
                                        </w:r>
                                        <w:r w:rsidR="00742CB4">
                                          <w:rPr>
                                            <w:webHidden/>
                                          </w:rPr>
                                          <w:fldChar w:fldCharType="separate"/>
                                        </w:r>
                                        <w:r w:rsidR="00742CB4">
                                          <w:rPr>
                                            <w:webHidden/>
                                          </w:rPr>
                                          <w:t>12</w:t>
                                        </w:r>
                                        <w:r w:rsidR="00742CB4">
                                          <w:rPr>
                                            <w:webHidden/>
                                          </w:rPr>
                                          <w:fldChar w:fldCharType="end"/>
                                        </w:r>
                                      </w:hyperlink>
                                    </w:p>
                                    <w:p w14:paraId="36397127" w14:textId="0EEED888" w:rsidR="00F95BA1" w:rsidRDefault="00F95BA1" w:rsidP="00E04337">
                                      <w:pPr>
                                        <w:spacing w:line="240" w:lineRule="auto"/>
                                      </w:pPr>
                                      <w:r w:rsidRPr="00F95BA1">
                                        <w:rPr>
                                          <w:rFonts w:ascii="Arial Nova Light" w:hAnsi="Arial Nova Light"/>
                                          <w:b/>
                                          <w:bCs/>
                                          <w:noProof/>
                                        </w:rPr>
                                        <w:fldChar w:fldCharType="end"/>
                                      </w:r>
                                    </w:p>
                                  </w:sdtContent>
                                </w:sdt>
                                <w:p w14:paraId="00607DDF" w14:textId="66D3BECF" w:rsidR="0041626E" w:rsidRDefault="002025A8">
                                  <w:fldSimple w:instr=" TOC \o &quot;1-3&quot; \h \z \u "/>
                                </w:p>
                                <w:p w14:paraId="7EEE941E" w14:textId="3BFEC8F7" w:rsidR="00A82319" w:rsidRPr="00671B60" w:rsidRDefault="00A82319">
                                  <w:pPr>
                                    <w:pStyle w:val="BlockText"/>
                                    <w:rPr>
                                      <w:rFonts w:ascii="Arial Nova Light" w:hAnsi="Arial Nova Light"/>
                                      <w:sz w:val="24"/>
                                      <w:szCs w:val="24"/>
                                    </w:rPr>
                                  </w:pPr>
                                </w:p>
                              </w:tc>
                            </w:tr>
                            <w:tr w:rsidR="00A82319" w:rsidRPr="00671B60" w14:paraId="1888CD74" w14:textId="77777777" w:rsidTr="0013592E">
                              <w:trPr>
                                <w:trHeight w:hRule="exact" w:val="1036"/>
                              </w:trPr>
                              <w:tc>
                                <w:tcPr>
                                  <w:tcW w:w="3870" w:type="dxa"/>
                                  <w:shd w:val="clear" w:color="auto" w:fill="BD582C" w:themeFill="accent2"/>
                                </w:tcPr>
                                <w:p w14:paraId="41B6AFF3" w14:textId="77777777" w:rsidR="00A82319" w:rsidRPr="00671B60" w:rsidRDefault="00A82319">
                                  <w:pPr>
                                    <w:rPr>
                                      <w:rFonts w:ascii="Arial Nova Light" w:hAnsi="Arial Nova Light"/>
                                      <w:sz w:val="24"/>
                                      <w:szCs w:val="24"/>
                                    </w:rPr>
                                  </w:pPr>
                                </w:p>
                              </w:tc>
                            </w:tr>
                            <w:tr w:rsidR="00A82319" w:rsidRPr="00671B60" w14:paraId="23FD3D89" w14:textId="77777777" w:rsidTr="0013592E">
                              <w:trPr>
                                <w:trHeight w:hRule="exact" w:val="3312"/>
                              </w:trPr>
                              <w:tc>
                                <w:tcPr>
                                  <w:tcW w:w="3870" w:type="dxa"/>
                                  <w:shd w:val="clear" w:color="auto" w:fill="BD582C" w:themeFill="accent2"/>
                                </w:tcPr>
                                <w:p w14:paraId="533E9C41" w14:textId="3540DA35" w:rsidR="00A82319" w:rsidRPr="00671B60" w:rsidRDefault="00A82319">
                                  <w:pPr>
                                    <w:rPr>
                                      <w:rFonts w:ascii="Arial Nova Light" w:hAnsi="Arial Nova Light"/>
                                      <w:sz w:val="24"/>
                                      <w:szCs w:val="24"/>
                                    </w:rPr>
                                  </w:pPr>
                                </w:p>
                              </w:tc>
                            </w:tr>
                          </w:tbl>
                          <w:p w14:paraId="452E7507" w14:textId="39780F66" w:rsidR="00A82319" w:rsidRPr="00671B60" w:rsidRDefault="00A82319">
                            <w:pPr>
                              <w:pStyle w:val="Caption"/>
                              <w:rPr>
                                <w:rFonts w:ascii="Arial Nova Light" w:hAnsi="Arial Nova Light"/>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DE854" id="_x0000_t202" coordsize="21600,21600" o:spt="202" path="m,l,21600r21600,l21600,xe">
                <v:stroke joinstyle="miter"/>
                <v:path gradientshapeok="t" o:connecttype="rect"/>
              </v:shapetype>
              <v:shape id="Text Box 1" o:spid="_x0000_s1026" type="#_x0000_t202" alt="Text box sidebar" style="position:absolute;left:0;text-align:left;margin-left:10.5pt;margin-top:0;width:196.5pt;height:552pt;z-index:251656192;visibility:visible;mso-wrap-style:square;mso-width-percent:0;mso-height-percent:0;mso-wrap-distance-left:21.6pt;mso-wrap-distance-top:14.4pt;mso-wrap-distance-right:21.6pt;mso-wrap-distance-bottom:14.4pt;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" o:allowoverlap="f" filled="f" stroked="f" strokeweight=".5pt">
                <v:textbox inset="0,0,0,0">
                  <w:txbxContent>
                    <w:tbl>
                      <w:tblPr>
                        <w:tblW w:w="0" w:type="auto"/>
                        <w:shd w:val="clear" w:color="auto" w:fill="BD582C" w:themeFill="accent2"/>
                        <w:tblLayout w:type="fixed"/>
                        <w:tblCellMar>
                          <w:left w:w="0" w:type="dxa"/>
                          <w:right w:w="0" w:type="dxa"/>
                        </w:tblCellMar>
                        <w:tblLook w:val="04A0" w:firstRow="1" w:lastRow="0" w:firstColumn="1" w:lastColumn="0" w:noHBand="0" w:noVBand="1"/>
                        <w:tblDescription w:val="Sidebar layout table"/>
                      </w:tblPr>
                      <w:tblGrid>
                        <w:gridCol w:w="3870"/>
                      </w:tblGrid>
                      <w:tr w:rsidR="00A82319" w:rsidRPr="00671B60" w14:paraId="21B54221" w14:textId="77777777" w:rsidTr="0013592E">
                        <w:trPr>
                          <w:trHeight w:hRule="exact" w:val="13608"/>
                        </w:trPr>
                        <w:tc>
                          <w:tcPr>
                            <w:tcW w:w="3870" w:type="dxa"/>
                            <w:shd w:val="clear" w:color="auto" w:fill="BD582C" w:themeFill="accent2"/>
                            <w:tcMar>
                              <w:top w:w="288" w:type="dxa"/>
                              <w:bottom w:w="288" w:type="dxa"/>
                            </w:tcMar>
                          </w:tcPr>
                          <w:sdt>
                            <w:sdtPr>
                              <w:rPr>
                                <w:rFonts w:asciiTheme="minorHAnsi" w:hAnsiTheme="minorHAnsi"/>
                                <w:caps w:val="0"/>
                                <w:color w:val="auto"/>
                                <w:spacing w:val="0"/>
                                <w:sz w:val="20"/>
                                <w:szCs w:val="20"/>
                              </w:rPr>
                              <w:id w:val="1254471696"/>
                              <w:docPartObj>
                                <w:docPartGallery w:val="Table of Contents"/>
                                <w:docPartUnique/>
                              </w:docPartObj>
                            </w:sdtPr>
                            <w:sdtEndPr>
                              <w:rPr>
                                <w:b/>
                                <w:bCs/>
                                <w:noProof/>
                              </w:rPr>
                            </w:sdtEndPr>
                            <w:sdtContent>
                              <w:p w14:paraId="203BEE80" w14:textId="574566D0" w:rsidR="00F95BA1" w:rsidRPr="009C0CF5" w:rsidRDefault="001B641E" w:rsidP="001B641E">
                                <w:pPr>
                                  <w:pStyle w:val="TOCHeading"/>
                                  <w:rPr>
                                    <w:b/>
                                    <w:bCs/>
                                    <w:sz w:val="28"/>
                                    <w:szCs w:val="24"/>
                                  </w:rPr>
                                </w:pPr>
                                <w:r w:rsidRPr="009C0CF5">
                                  <w:rPr>
                                    <w:b/>
                                    <w:bCs/>
                                  </w:rPr>
                                  <w:t xml:space="preserve"> </w:t>
                                </w:r>
                                <w:r w:rsidRPr="009C0CF5">
                                  <w:rPr>
                                    <w:rFonts w:ascii="Segoe UI" w:hAnsi="Segoe UI" w:cs="Segoe UI"/>
                                    <w:b/>
                                    <w:bCs/>
                                  </w:rPr>
                                  <w:t xml:space="preserve">   </w:t>
                                </w:r>
                                <w:r w:rsidR="00F95BA1" w:rsidRPr="009C0CF5">
                                  <w:rPr>
                                    <w:rFonts w:ascii="Segoe UI" w:hAnsi="Segoe UI" w:cs="Segoe UI"/>
                                    <w:b/>
                                    <w:bCs/>
                                    <w:sz w:val="28"/>
                                    <w:szCs w:val="24"/>
                                  </w:rPr>
                                  <w:t>Contents</w:t>
                                </w:r>
                              </w:p>
                              <w:p w14:paraId="60AE3D54" w14:textId="2CA193D4" w:rsidR="00742CB4" w:rsidRDefault="00F95BA1">
                                <w:pPr>
                                  <w:pStyle w:val="TOC1"/>
                                  <w:rPr>
                                    <w:rFonts w:asciiTheme="minorHAnsi" w:hAnsiTheme="minorHAnsi" w:cstheme="minorBidi"/>
                                    <w:color w:val="auto"/>
                                    <w:kern w:val="2"/>
                                    <w:sz w:val="22"/>
                                    <w:szCs w:val="22"/>
                                    <w:lang w:eastAsia="en-US"/>
                                    <w14:ligatures w14:val="standardContextual"/>
                                  </w:rPr>
                                </w:pPr>
                                <w:r w:rsidRPr="00F95BA1">
                                  <w:rPr>
                                    <w:rFonts w:cs="Calibri"/>
                                    <w:sz w:val="28"/>
                                    <w:szCs w:val="28"/>
                                  </w:rPr>
                                  <w:fldChar w:fldCharType="begin"/>
                                </w:r>
                                <w:r w:rsidRPr="00F95BA1">
                                  <w:instrText xml:space="preserve"> TOC \o "1-3" \h \z \u </w:instrText>
                                </w:r>
                                <w:r w:rsidRPr="00F95BA1">
                                  <w:rPr>
                                    <w:rFonts w:cs="Calibri"/>
                                    <w:sz w:val="28"/>
                                    <w:szCs w:val="28"/>
                                  </w:rPr>
                                  <w:fldChar w:fldCharType="separate"/>
                                </w:r>
                                <w:hyperlink w:anchor="_Toc139291684" w:history="1">
                                  <w:r w:rsidR="00742CB4" w:rsidRPr="003820B7">
                                    <w:rPr>
                                      <w:rStyle w:val="Hyperlink"/>
                                      <w:b/>
                                      <w:bCs/>
                                    </w:rPr>
                                    <w:t>June 2023 Updates</w:t>
                                  </w:r>
                                  <w:r w:rsidR="00742CB4">
                                    <w:rPr>
                                      <w:webHidden/>
                                    </w:rPr>
                                    <w:tab/>
                                  </w:r>
                                  <w:r w:rsidR="00742CB4">
                                    <w:rPr>
                                      <w:webHidden/>
                                    </w:rPr>
                                    <w:fldChar w:fldCharType="begin"/>
                                  </w:r>
                                  <w:r w:rsidR="00742CB4">
                                    <w:rPr>
                                      <w:webHidden/>
                                    </w:rPr>
                                    <w:instrText xml:space="preserve"> PAGEREF _Toc139291684 \h </w:instrText>
                                  </w:r>
                                  <w:r w:rsidR="00742CB4">
                                    <w:rPr>
                                      <w:webHidden/>
                                    </w:rPr>
                                  </w:r>
                                  <w:r w:rsidR="00742CB4">
                                    <w:rPr>
                                      <w:webHidden/>
                                    </w:rPr>
                                    <w:fldChar w:fldCharType="separate"/>
                                  </w:r>
                                  <w:r w:rsidR="00742CB4">
                                    <w:rPr>
                                      <w:webHidden/>
                                    </w:rPr>
                                    <w:t>1</w:t>
                                  </w:r>
                                  <w:r w:rsidR="00742CB4">
                                    <w:rPr>
                                      <w:webHidden/>
                                    </w:rPr>
                                    <w:fldChar w:fldCharType="end"/>
                                  </w:r>
                                </w:hyperlink>
                              </w:p>
                              <w:p w14:paraId="1773BA7A" w14:textId="26D528A2" w:rsidR="00742CB4" w:rsidRDefault="00277ED2">
                                <w:pPr>
                                  <w:pStyle w:val="TOC1"/>
                                  <w:rPr>
                                    <w:rFonts w:asciiTheme="minorHAnsi" w:hAnsiTheme="minorHAnsi" w:cstheme="minorBidi"/>
                                    <w:color w:val="auto"/>
                                    <w:kern w:val="2"/>
                                    <w:sz w:val="22"/>
                                    <w:szCs w:val="22"/>
                                    <w:lang w:eastAsia="en-US"/>
                                    <w14:ligatures w14:val="standardContextual"/>
                                  </w:rPr>
                                </w:pPr>
                                <w:hyperlink w:anchor="_Toc139291685" w:history="1">
                                  <w:r w:rsidR="00742CB4" w:rsidRPr="003820B7">
                                    <w:rPr>
                                      <w:rStyle w:val="Hyperlink"/>
                                      <w:b/>
                                      <w:bCs/>
                                    </w:rPr>
                                    <w:t>WRP PRIORITY</w:t>
                                  </w:r>
                                  <w:r w:rsidR="00742CB4">
                                    <w:rPr>
                                      <w:webHidden/>
                                    </w:rPr>
                                    <w:tab/>
                                  </w:r>
                                  <w:r w:rsidR="00742CB4">
                                    <w:rPr>
                                      <w:webHidden/>
                                    </w:rPr>
                                    <w:fldChar w:fldCharType="begin"/>
                                  </w:r>
                                  <w:r w:rsidR="00742CB4">
                                    <w:rPr>
                                      <w:webHidden/>
                                    </w:rPr>
                                    <w:instrText xml:space="preserve"> PAGEREF _Toc139291685 \h </w:instrText>
                                  </w:r>
                                  <w:r w:rsidR="00742CB4">
                                    <w:rPr>
                                      <w:webHidden/>
                                    </w:rPr>
                                  </w:r>
                                  <w:r w:rsidR="00742CB4">
                                    <w:rPr>
                                      <w:webHidden/>
                                    </w:rPr>
                                    <w:fldChar w:fldCharType="separate"/>
                                  </w:r>
                                  <w:r w:rsidR="00742CB4">
                                    <w:rPr>
                                      <w:webHidden/>
                                    </w:rPr>
                                    <w:t>1</w:t>
                                  </w:r>
                                  <w:r w:rsidR="00742CB4">
                                    <w:rPr>
                                      <w:webHidden/>
                                    </w:rPr>
                                    <w:fldChar w:fldCharType="end"/>
                                  </w:r>
                                </w:hyperlink>
                              </w:p>
                              <w:p w14:paraId="4DC59091" w14:textId="5540FADB" w:rsidR="00742CB4" w:rsidRDefault="00277ED2">
                                <w:pPr>
                                  <w:pStyle w:val="TOC1"/>
                                  <w:rPr>
                                    <w:rFonts w:asciiTheme="minorHAnsi" w:hAnsiTheme="minorHAnsi" w:cstheme="minorBidi"/>
                                    <w:color w:val="auto"/>
                                    <w:kern w:val="2"/>
                                    <w:sz w:val="22"/>
                                    <w:szCs w:val="22"/>
                                    <w:lang w:eastAsia="en-US"/>
                                    <w14:ligatures w14:val="standardContextual"/>
                                  </w:rPr>
                                </w:pPr>
                                <w:hyperlink w:anchor="_Toc139291686" w:history="1">
                                  <w:r w:rsidR="00742CB4" w:rsidRPr="003820B7">
                                    <w:rPr>
                                      <w:rStyle w:val="Hyperlink"/>
                                      <w:b/>
                                      <w:bCs/>
                                    </w:rPr>
                                    <w:t>Energy</w:t>
                                  </w:r>
                                  <w:r w:rsidR="00742CB4">
                                    <w:rPr>
                                      <w:webHidden/>
                                    </w:rPr>
                                    <w:tab/>
                                  </w:r>
                                  <w:r w:rsidR="00742CB4">
                                    <w:rPr>
                                      <w:webHidden/>
                                    </w:rPr>
                                    <w:fldChar w:fldCharType="begin"/>
                                  </w:r>
                                  <w:r w:rsidR="00742CB4">
                                    <w:rPr>
                                      <w:webHidden/>
                                    </w:rPr>
                                    <w:instrText xml:space="preserve"> PAGEREF _Toc139291686 \h </w:instrText>
                                  </w:r>
                                  <w:r w:rsidR="00742CB4">
                                    <w:rPr>
                                      <w:webHidden/>
                                    </w:rPr>
                                  </w:r>
                                  <w:r w:rsidR="00742CB4">
                                    <w:rPr>
                                      <w:webHidden/>
                                    </w:rPr>
                                    <w:fldChar w:fldCharType="separate"/>
                                  </w:r>
                                  <w:r w:rsidR="00742CB4">
                                    <w:rPr>
                                      <w:webHidden/>
                                    </w:rPr>
                                    <w:t>1</w:t>
                                  </w:r>
                                  <w:r w:rsidR="00742CB4">
                                    <w:rPr>
                                      <w:webHidden/>
                                    </w:rPr>
                                    <w:fldChar w:fldCharType="end"/>
                                  </w:r>
                                </w:hyperlink>
                              </w:p>
                              <w:p w14:paraId="2F47F7FF" w14:textId="6E4248FD" w:rsidR="00742CB4" w:rsidRPr="00612B43" w:rsidRDefault="00277ED2">
                                <w:pPr>
                                  <w:pStyle w:val="TOC2"/>
                                  <w:rPr>
                                    <w:rFonts w:asciiTheme="minorHAnsi" w:hAnsiTheme="minorHAnsi" w:cstheme="minorBidi"/>
                                    <w:i w:val="0"/>
                                    <w:iCs w:val="0"/>
                                    <w:color w:val="auto"/>
                                    <w:kern w:val="2"/>
                                    <w:sz w:val="22"/>
                                    <w:szCs w:val="22"/>
                                    <w:lang w:eastAsia="en-US"/>
                                    <w14:ligatures w14:val="standardContextual"/>
                                  </w:rPr>
                                </w:pPr>
                                <w:hyperlink w:anchor="_Toc139291687" w:history="1">
                                  <w:r w:rsidR="00742CB4" w:rsidRPr="00612B43">
                                    <w:rPr>
                                      <w:rStyle w:val="Hyperlink"/>
                                    </w:rPr>
                                    <w:t>Federal Updates</w:t>
                                  </w:r>
                                  <w:r w:rsidR="00742CB4" w:rsidRPr="00612B43">
                                    <w:rPr>
                                      <w:webHidden/>
                                    </w:rPr>
                                    <w:tab/>
                                  </w:r>
                                  <w:r w:rsidR="00742CB4" w:rsidRPr="00612B43">
                                    <w:rPr>
                                      <w:webHidden/>
                                    </w:rPr>
                                    <w:fldChar w:fldCharType="begin"/>
                                  </w:r>
                                  <w:r w:rsidR="00742CB4" w:rsidRPr="00612B43">
                                    <w:rPr>
                                      <w:webHidden/>
                                    </w:rPr>
                                    <w:instrText xml:space="preserve"> PAGEREF _Toc139291687 \h </w:instrText>
                                  </w:r>
                                  <w:r w:rsidR="00742CB4" w:rsidRPr="00612B43">
                                    <w:rPr>
                                      <w:webHidden/>
                                    </w:rPr>
                                  </w:r>
                                  <w:r w:rsidR="00742CB4" w:rsidRPr="00612B43">
                                    <w:rPr>
                                      <w:webHidden/>
                                    </w:rPr>
                                    <w:fldChar w:fldCharType="separate"/>
                                  </w:r>
                                  <w:r w:rsidR="00742CB4" w:rsidRPr="00612B43">
                                    <w:rPr>
                                      <w:webHidden/>
                                    </w:rPr>
                                    <w:t>1</w:t>
                                  </w:r>
                                  <w:r w:rsidR="00742CB4" w:rsidRPr="00612B43">
                                    <w:rPr>
                                      <w:webHidden/>
                                    </w:rPr>
                                    <w:fldChar w:fldCharType="end"/>
                                  </w:r>
                                </w:hyperlink>
                              </w:p>
                              <w:p w14:paraId="12E71F9D" w14:textId="14D7DB88" w:rsidR="00742CB4" w:rsidRPr="00612B43" w:rsidRDefault="00277ED2">
                                <w:pPr>
                                  <w:pStyle w:val="TOC2"/>
                                  <w:rPr>
                                    <w:rFonts w:asciiTheme="minorHAnsi" w:hAnsiTheme="minorHAnsi" w:cstheme="minorBidi"/>
                                    <w:i w:val="0"/>
                                    <w:iCs w:val="0"/>
                                    <w:color w:val="auto"/>
                                    <w:kern w:val="2"/>
                                    <w:sz w:val="22"/>
                                    <w:szCs w:val="22"/>
                                    <w:lang w:eastAsia="en-US"/>
                                    <w14:ligatures w14:val="standardContextual"/>
                                  </w:rPr>
                                </w:pPr>
                                <w:hyperlink w:anchor="_Toc139291694" w:history="1">
                                  <w:r w:rsidR="00742CB4" w:rsidRPr="00612B43">
                                    <w:rPr>
                                      <w:rStyle w:val="Hyperlink"/>
                                    </w:rPr>
                                    <w:t>State Updates</w:t>
                                  </w:r>
                                  <w:r w:rsidR="00742CB4" w:rsidRPr="00612B43">
                                    <w:rPr>
                                      <w:webHidden/>
                                    </w:rPr>
                                    <w:tab/>
                                  </w:r>
                                  <w:r w:rsidR="00742CB4" w:rsidRPr="00612B43">
                                    <w:rPr>
                                      <w:webHidden/>
                                    </w:rPr>
                                    <w:fldChar w:fldCharType="begin"/>
                                  </w:r>
                                  <w:r w:rsidR="00742CB4" w:rsidRPr="00612B43">
                                    <w:rPr>
                                      <w:webHidden/>
                                    </w:rPr>
                                    <w:instrText xml:space="preserve"> PAGEREF _Toc139291694 \h </w:instrText>
                                  </w:r>
                                  <w:r w:rsidR="00742CB4" w:rsidRPr="00612B43">
                                    <w:rPr>
                                      <w:webHidden/>
                                    </w:rPr>
                                  </w:r>
                                  <w:r w:rsidR="00742CB4" w:rsidRPr="00612B43">
                                    <w:rPr>
                                      <w:webHidden/>
                                    </w:rPr>
                                    <w:fldChar w:fldCharType="separate"/>
                                  </w:r>
                                  <w:r w:rsidR="00742CB4" w:rsidRPr="00612B43">
                                    <w:rPr>
                                      <w:webHidden/>
                                    </w:rPr>
                                    <w:t>2</w:t>
                                  </w:r>
                                  <w:r w:rsidR="00742CB4" w:rsidRPr="00612B43">
                                    <w:rPr>
                                      <w:webHidden/>
                                    </w:rPr>
                                    <w:fldChar w:fldCharType="end"/>
                                  </w:r>
                                </w:hyperlink>
                              </w:p>
                              <w:p w14:paraId="7CE42F6B" w14:textId="3ACA10B7" w:rsidR="00742CB4" w:rsidRPr="00612B43" w:rsidRDefault="00277ED2">
                                <w:pPr>
                                  <w:pStyle w:val="TOC2"/>
                                  <w:rPr>
                                    <w:rFonts w:asciiTheme="minorHAnsi" w:hAnsiTheme="minorHAnsi" w:cstheme="minorBidi"/>
                                    <w:i w:val="0"/>
                                    <w:iCs w:val="0"/>
                                    <w:color w:val="auto"/>
                                    <w:kern w:val="2"/>
                                    <w:sz w:val="22"/>
                                    <w:szCs w:val="22"/>
                                    <w:lang w:eastAsia="en-US"/>
                                    <w14:ligatures w14:val="standardContextual"/>
                                  </w:rPr>
                                </w:pPr>
                                <w:hyperlink w:anchor="_Toc139291699" w:history="1">
                                  <w:r w:rsidR="00742CB4" w:rsidRPr="00612B43">
                                    <w:rPr>
                                      <w:rStyle w:val="Hyperlink"/>
                                    </w:rPr>
                                    <w:t>Tribal Updates</w:t>
                                  </w:r>
                                  <w:r w:rsidR="00742CB4" w:rsidRPr="00612B43">
                                    <w:rPr>
                                      <w:webHidden/>
                                    </w:rPr>
                                    <w:tab/>
                                  </w:r>
                                  <w:r w:rsidR="00742CB4" w:rsidRPr="00612B43">
                                    <w:rPr>
                                      <w:webHidden/>
                                    </w:rPr>
                                    <w:fldChar w:fldCharType="begin"/>
                                  </w:r>
                                  <w:r w:rsidR="00742CB4" w:rsidRPr="00612B43">
                                    <w:rPr>
                                      <w:webHidden/>
                                    </w:rPr>
                                    <w:instrText xml:space="preserve"> PAGEREF _Toc139291699 \h </w:instrText>
                                  </w:r>
                                  <w:r w:rsidR="00742CB4" w:rsidRPr="00612B43">
                                    <w:rPr>
                                      <w:webHidden/>
                                    </w:rPr>
                                  </w:r>
                                  <w:r w:rsidR="00742CB4" w:rsidRPr="00612B43">
                                    <w:rPr>
                                      <w:webHidden/>
                                    </w:rPr>
                                    <w:fldChar w:fldCharType="separate"/>
                                  </w:r>
                                  <w:r w:rsidR="00742CB4" w:rsidRPr="00612B43">
                                    <w:rPr>
                                      <w:webHidden/>
                                    </w:rPr>
                                    <w:t>3</w:t>
                                  </w:r>
                                  <w:r w:rsidR="00742CB4" w:rsidRPr="00612B43">
                                    <w:rPr>
                                      <w:webHidden/>
                                    </w:rPr>
                                    <w:fldChar w:fldCharType="end"/>
                                  </w:r>
                                </w:hyperlink>
                              </w:p>
                              <w:p w14:paraId="58FC14BB" w14:textId="591F5D51" w:rsidR="00742CB4" w:rsidRPr="00612B43" w:rsidRDefault="00277ED2">
                                <w:pPr>
                                  <w:pStyle w:val="TOC2"/>
                                  <w:rPr>
                                    <w:rFonts w:asciiTheme="minorHAnsi" w:hAnsiTheme="minorHAnsi" w:cstheme="minorBidi"/>
                                    <w:i w:val="0"/>
                                    <w:iCs w:val="0"/>
                                    <w:color w:val="auto"/>
                                    <w:kern w:val="2"/>
                                    <w:sz w:val="22"/>
                                    <w:szCs w:val="22"/>
                                    <w:lang w:eastAsia="en-US"/>
                                    <w14:ligatures w14:val="standardContextual"/>
                                  </w:rPr>
                                </w:pPr>
                                <w:hyperlink w:anchor="_Toc139291700" w:history="1">
                                  <w:r w:rsidR="00742CB4" w:rsidRPr="00612B43">
                                    <w:rPr>
                                      <w:rStyle w:val="Hyperlink"/>
                                    </w:rPr>
                                    <w:t>Regional Updates</w:t>
                                  </w:r>
                                  <w:r w:rsidR="00742CB4" w:rsidRPr="00612B43">
                                    <w:rPr>
                                      <w:webHidden/>
                                    </w:rPr>
                                    <w:tab/>
                                  </w:r>
                                  <w:r w:rsidR="00742CB4" w:rsidRPr="00612B43">
                                    <w:rPr>
                                      <w:webHidden/>
                                    </w:rPr>
                                    <w:fldChar w:fldCharType="begin"/>
                                  </w:r>
                                  <w:r w:rsidR="00742CB4" w:rsidRPr="00612B43">
                                    <w:rPr>
                                      <w:webHidden/>
                                    </w:rPr>
                                    <w:instrText xml:space="preserve"> PAGEREF _Toc139291700 \h </w:instrText>
                                  </w:r>
                                  <w:r w:rsidR="00742CB4" w:rsidRPr="00612B43">
                                    <w:rPr>
                                      <w:webHidden/>
                                    </w:rPr>
                                  </w:r>
                                  <w:r w:rsidR="00742CB4" w:rsidRPr="00612B43">
                                    <w:rPr>
                                      <w:webHidden/>
                                    </w:rPr>
                                    <w:fldChar w:fldCharType="separate"/>
                                  </w:r>
                                  <w:r w:rsidR="00742CB4" w:rsidRPr="00612B43">
                                    <w:rPr>
                                      <w:webHidden/>
                                    </w:rPr>
                                    <w:t>3</w:t>
                                  </w:r>
                                  <w:r w:rsidR="00742CB4" w:rsidRPr="00612B43">
                                    <w:rPr>
                                      <w:webHidden/>
                                    </w:rPr>
                                    <w:fldChar w:fldCharType="end"/>
                                  </w:r>
                                </w:hyperlink>
                              </w:p>
                              <w:p w14:paraId="59B42352" w14:textId="7F0586F9" w:rsidR="00742CB4" w:rsidRDefault="00277ED2">
                                <w:pPr>
                                  <w:pStyle w:val="TOC1"/>
                                  <w:rPr>
                                    <w:rFonts w:asciiTheme="minorHAnsi" w:hAnsiTheme="minorHAnsi" w:cstheme="minorBidi"/>
                                    <w:color w:val="auto"/>
                                    <w:kern w:val="2"/>
                                    <w:sz w:val="22"/>
                                    <w:szCs w:val="22"/>
                                    <w:lang w:eastAsia="en-US"/>
                                    <w14:ligatures w14:val="standardContextual"/>
                                  </w:rPr>
                                </w:pPr>
                                <w:hyperlink w:anchor="_Toc139291701" w:history="1">
                                  <w:r w:rsidR="00742CB4" w:rsidRPr="003820B7">
                                    <w:rPr>
                                      <w:rStyle w:val="Hyperlink"/>
                                      <w:b/>
                                      <w:bCs/>
                                    </w:rPr>
                                    <w:t>Natural Resources</w:t>
                                  </w:r>
                                  <w:r w:rsidR="00742CB4">
                                    <w:rPr>
                                      <w:webHidden/>
                                    </w:rPr>
                                    <w:tab/>
                                  </w:r>
                                  <w:r w:rsidR="00742CB4">
                                    <w:rPr>
                                      <w:webHidden/>
                                    </w:rPr>
                                    <w:fldChar w:fldCharType="begin"/>
                                  </w:r>
                                  <w:r w:rsidR="00742CB4">
                                    <w:rPr>
                                      <w:webHidden/>
                                    </w:rPr>
                                    <w:instrText xml:space="preserve"> PAGEREF _Toc139291701 \h </w:instrText>
                                  </w:r>
                                  <w:r w:rsidR="00742CB4">
                                    <w:rPr>
                                      <w:webHidden/>
                                    </w:rPr>
                                  </w:r>
                                  <w:r w:rsidR="00742CB4">
                                    <w:rPr>
                                      <w:webHidden/>
                                    </w:rPr>
                                    <w:fldChar w:fldCharType="separate"/>
                                  </w:r>
                                  <w:r w:rsidR="00742CB4">
                                    <w:rPr>
                                      <w:webHidden/>
                                    </w:rPr>
                                    <w:t>3</w:t>
                                  </w:r>
                                  <w:r w:rsidR="00742CB4">
                                    <w:rPr>
                                      <w:webHidden/>
                                    </w:rPr>
                                    <w:fldChar w:fldCharType="end"/>
                                  </w:r>
                                </w:hyperlink>
                              </w:p>
                              <w:p w14:paraId="6EBBF560" w14:textId="736CFCE6" w:rsidR="00742CB4" w:rsidRPr="00612B43" w:rsidRDefault="00277ED2">
                                <w:pPr>
                                  <w:pStyle w:val="TOC2"/>
                                  <w:rPr>
                                    <w:rFonts w:asciiTheme="minorHAnsi" w:hAnsiTheme="minorHAnsi" w:cstheme="minorBidi"/>
                                    <w:i w:val="0"/>
                                    <w:iCs w:val="0"/>
                                    <w:color w:val="auto"/>
                                    <w:kern w:val="2"/>
                                    <w:sz w:val="22"/>
                                    <w:szCs w:val="22"/>
                                    <w:lang w:eastAsia="en-US"/>
                                    <w14:ligatures w14:val="standardContextual"/>
                                  </w:rPr>
                                </w:pPr>
                                <w:hyperlink w:anchor="_Toc139291702" w:history="1">
                                  <w:r w:rsidR="00742CB4" w:rsidRPr="00612B43">
                                    <w:rPr>
                                      <w:rStyle w:val="Hyperlink"/>
                                    </w:rPr>
                                    <w:t>Federal Updates</w:t>
                                  </w:r>
                                  <w:r w:rsidR="00742CB4" w:rsidRPr="00612B43">
                                    <w:rPr>
                                      <w:webHidden/>
                                    </w:rPr>
                                    <w:tab/>
                                  </w:r>
                                  <w:r w:rsidR="00742CB4" w:rsidRPr="00612B43">
                                    <w:rPr>
                                      <w:webHidden/>
                                    </w:rPr>
                                    <w:fldChar w:fldCharType="begin"/>
                                  </w:r>
                                  <w:r w:rsidR="00742CB4" w:rsidRPr="00612B43">
                                    <w:rPr>
                                      <w:webHidden/>
                                    </w:rPr>
                                    <w:instrText xml:space="preserve"> PAGEREF _Toc139291702 \h </w:instrText>
                                  </w:r>
                                  <w:r w:rsidR="00742CB4" w:rsidRPr="00612B43">
                                    <w:rPr>
                                      <w:webHidden/>
                                    </w:rPr>
                                  </w:r>
                                  <w:r w:rsidR="00742CB4" w:rsidRPr="00612B43">
                                    <w:rPr>
                                      <w:webHidden/>
                                    </w:rPr>
                                    <w:fldChar w:fldCharType="separate"/>
                                  </w:r>
                                  <w:r w:rsidR="00742CB4" w:rsidRPr="00612B43">
                                    <w:rPr>
                                      <w:webHidden/>
                                    </w:rPr>
                                    <w:t>3</w:t>
                                  </w:r>
                                  <w:r w:rsidR="00742CB4" w:rsidRPr="00612B43">
                                    <w:rPr>
                                      <w:webHidden/>
                                    </w:rPr>
                                    <w:fldChar w:fldCharType="end"/>
                                  </w:r>
                                </w:hyperlink>
                              </w:p>
                              <w:p w14:paraId="14690B38" w14:textId="7E5EC626" w:rsidR="00742CB4" w:rsidRPr="00612B43" w:rsidRDefault="00277ED2">
                                <w:pPr>
                                  <w:pStyle w:val="TOC2"/>
                                  <w:rPr>
                                    <w:rFonts w:asciiTheme="minorHAnsi" w:hAnsiTheme="minorHAnsi" w:cstheme="minorBidi"/>
                                    <w:i w:val="0"/>
                                    <w:iCs w:val="0"/>
                                    <w:color w:val="auto"/>
                                    <w:kern w:val="2"/>
                                    <w:sz w:val="22"/>
                                    <w:szCs w:val="22"/>
                                    <w:lang w:eastAsia="en-US"/>
                                    <w14:ligatures w14:val="standardContextual"/>
                                  </w:rPr>
                                </w:pPr>
                                <w:hyperlink w:anchor="_Toc139291712" w:history="1">
                                  <w:r w:rsidR="00742CB4" w:rsidRPr="00612B43">
                                    <w:rPr>
                                      <w:rStyle w:val="Hyperlink"/>
                                    </w:rPr>
                                    <w:t>State Updates</w:t>
                                  </w:r>
                                  <w:r w:rsidR="00742CB4" w:rsidRPr="00612B43">
                                    <w:rPr>
                                      <w:webHidden/>
                                    </w:rPr>
                                    <w:tab/>
                                  </w:r>
                                  <w:r w:rsidR="00742CB4" w:rsidRPr="00612B43">
                                    <w:rPr>
                                      <w:webHidden/>
                                    </w:rPr>
                                    <w:fldChar w:fldCharType="begin"/>
                                  </w:r>
                                  <w:r w:rsidR="00742CB4" w:rsidRPr="00612B43">
                                    <w:rPr>
                                      <w:webHidden/>
                                    </w:rPr>
                                    <w:instrText xml:space="preserve"> PAGEREF _Toc139291712 \h </w:instrText>
                                  </w:r>
                                  <w:r w:rsidR="00742CB4" w:rsidRPr="00612B43">
                                    <w:rPr>
                                      <w:webHidden/>
                                    </w:rPr>
                                  </w:r>
                                  <w:r w:rsidR="00742CB4" w:rsidRPr="00612B43">
                                    <w:rPr>
                                      <w:webHidden/>
                                    </w:rPr>
                                    <w:fldChar w:fldCharType="separate"/>
                                  </w:r>
                                  <w:r w:rsidR="00742CB4" w:rsidRPr="00612B43">
                                    <w:rPr>
                                      <w:webHidden/>
                                    </w:rPr>
                                    <w:t>5</w:t>
                                  </w:r>
                                  <w:r w:rsidR="00742CB4" w:rsidRPr="00612B43">
                                    <w:rPr>
                                      <w:webHidden/>
                                    </w:rPr>
                                    <w:fldChar w:fldCharType="end"/>
                                  </w:r>
                                </w:hyperlink>
                              </w:p>
                              <w:p w14:paraId="16C21819" w14:textId="204FB2E5" w:rsidR="00742CB4" w:rsidRPr="00612B43" w:rsidRDefault="00277ED2">
                                <w:pPr>
                                  <w:pStyle w:val="TOC2"/>
                                  <w:rPr>
                                    <w:rFonts w:asciiTheme="minorHAnsi" w:hAnsiTheme="minorHAnsi" w:cstheme="minorBidi"/>
                                    <w:i w:val="0"/>
                                    <w:iCs w:val="0"/>
                                    <w:color w:val="auto"/>
                                    <w:kern w:val="2"/>
                                    <w:sz w:val="22"/>
                                    <w:szCs w:val="22"/>
                                    <w:lang w:eastAsia="en-US"/>
                                    <w14:ligatures w14:val="standardContextual"/>
                                  </w:rPr>
                                </w:pPr>
                                <w:hyperlink w:anchor="_Toc139291719" w:history="1">
                                  <w:r w:rsidR="00742CB4" w:rsidRPr="00612B43">
                                    <w:rPr>
                                      <w:rStyle w:val="Hyperlink"/>
                                    </w:rPr>
                                    <w:t>Tribal Updates</w:t>
                                  </w:r>
                                  <w:r w:rsidR="00742CB4" w:rsidRPr="00612B43">
                                    <w:rPr>
                                      <w:webHidden/>
                                    </w:rPr>
                                    <w:tab/>
                                  </w:r>
                                  <w:r w:rsidR="00742CB4" w:rsidRPr="00612B43">
                                    <w:rPr>
                                      <w:webHidden/>
                                    </w:rPr>
                                    <w:fldChar w:fldCharType="begin"/>
                                  </w:r>
                                  <w:r w:rsidR="00742CB4" w:rsidRPr="00612B43">
                                    <w:rPr>
                                      <w:webHidden/>
                                    </w:rPr>
                                    <w:instrText xml:space="preserve"> PAGEREF _Toc139291719 \h </w:instrText>
                                  </w:r>
                                  <w:r w:rsidR="00742CB4" w:rsidRPr="00612B43">
                                    <w:rPr>
                                      <w:webHidden/>
                                    </w:rPr>
                                  </w:r>
                                  <w:r w:rsidR="00742CB4" w:rsidRPr="00612B43">
                                    <w:rPr>
                                      <w:webHidden/>
                                    </w:rPr>
                                    <w:fldChar w:fldCharType="separate"/>
                                  </w:r>
                                  <w:r w:rsidR="00742CB4" w:rsidRPr="00612B43">
                                    <w:rPr>
                                      <w:webHidden/>
                                    </w:rPr>
                                    <w:t>6</w:t>
                                  </w:r>
                                  <w:r w:rsidR="00742CB4" w:rsidRPr="00612B43">
                                    <w:rPr>
                                      <w:webHidden/>
                                    </w:rPr>
                                    <w:fldChar w:fldCharType="end"/>
                                  </w:r>
                                </w:hyperlink>
                              </w:p>
                              <w:p w14:paraId="2F233EF1" w14:textId="103343E5" w:rsidR="00742CB4" w:rsidRPr="00612B43" w:rsidRDefault="00277ED2">
                                <w:pPr>
                                  <w:pStyle w:val="TOC2"/>
                                  <w:rPr>
                                    <w:rFonts w:asciiTheme="minorHAnsi" w:hAnsiTheme="minorHAnsi" w:cstheme="minorBidi"/>
                                    <w:i w:val="0"/>
                                    <w:iCs w:val="0"/>
                                    <w:color w:val="auto"/>
                                    <w:kern w:val="2"/>
                                    <w:sz w:val="22"/>
                                    <w:szCs w:val="22"/>
                                    <w:lang w:eastAsia="en-US"/>
                                    <w14:ligatures w14:val="standardContextual"/>
                                  </w:rPr>
                                </w:pPr>
                                <w:hyperlink w:anchor="_Toc139291720" w:history="1">
                                  <w:r w:rsidR="00742CB4" w:rsidRPr="00612B43">
                                    <w:rPr>
                                      <w:rStyle w:val="Hyperlink"/>
                                    </w:rPr>
                                    <w:t>Regional Updates</w:t>
                                  </w:r>
                                  <w:r w:rsidR="00742CB4" w:rsidRPr="00612B43">
                                    <w:rPr>
                                      <w:webHidden/>
                                    </w:rPr>
                                    <w:tab/>
                                  </w:r>
                                  <w:r w:rsidR="00742CB4" w:rsidRPr="00612B43">
                                    <w:rPr>
                                      <w:webHidden/>
                                    </w:rPr>
                                    <w:fldChar w:fldCharType="begin"/>
                                  </w:r>
                                  <w:r w:rsidR="00742CB4" w:rsidRPr="00612B43">
                                    <w:rPr>
                                      <w:webHidden/>
                                    </w:rPr>
                                    <w:instrText xml:space="preserve"> PAGEREF _Toc139291720 \h </w:instrText>
                                  </w:r>
                                  <w:r w:rsidR="00742CB4" w:rsidRPr="00612B43">
                                    <w:rPr>
                                      <w:webHidden/>
                                    </w:rPr>
                                  </w:r>
                                  <w:r w:rsidR="00742CB4" w:rsidRPr="00612B43">
                                    <w:rPr>
                                      <w:webHidden/>
                                    </w:rPr>
                                    <w:fldChar w:fldCharType="separate"/>
                                  </w:r>
                                  <w:r w:rsidR="00742CB4" w:rsidRPr="00612B43">
                                    <w:rPr>
                                      <w:webHidden/>
                                    </w:rPr>
                                    <w:t>6</w:t>
                                  </w:r>
                                  <w:r w:rsidR="00742CB4" w:rsidRPr="00612B43">
                                    <w:rPr>
                                      <w:webHidden/>
                                    </w:rPr>
                                    <w:fldChar w:fldCharType="end"/>
                                  </w:r>
                                </w:hyperlink>
                              </w:p>
                              <w:p w14:paraId="055E0C6A" w14:textId="00AAD699" w:rsidR="00742CB4" w:rsidRDefault="00277ED2">
                                <w:pPr>
                                  <w:pStyle w:val="TOC1"/>
                                  <w:rPr>
                                    <w:rFonts w:asciiTheme="minorHAnsi" w:hAnsiTheme="minorHAnsi" w:cstheme="minorBidi"/>
                                    <w:color w:val="auto"/>
                                    <w:kern w:val="2"/>
                                    <w:sz w:val="22"/>
                                    <w:szCs w:val="22"/>
                                    <w:lang w:eastAsia="en-US"/>
                                    <w14:ligatures w14:val="standardContextual"/>
                                  </w:rPr>
                                </w:pPr>
                                <w:hyperlink w:anchor="_Toc139291722" w:history="1">
                                  <w:r w:rsidR="00742CB4" w:rsidRPr="003820B7">
                                    <w:rPr>
                                      <w:rStyle w:val="Hyperlink"/>
                                      <w:b/>
                                      <w:bCs/>
                                    </w:rPr>
                                    <w:t xml:space="preserve">Military Readiness, Homeland Security, </w:t>
                                  </w:r>
                                  <w:r w:rsidR="00612B43">
                                    <w:rPr>
                                      <w:rStyle w:val="Hyperlink"/>
                                      <w:b/>
                                      <w:bCs/>
                                    </w:rPr>
                                    <w:t>Disaster</w:t>
                                  </w:r>
                                  <w:r w:rsidR="00742CB4" w:rsidRPr="003820B7">
                                    <w:rPr>
                                      <w:rStyle w:val="Hyperlink"/>
                                      <w:b/>
                                      <w:bCs/>
                                    </w:rPr>
                                    <w:t xml:space="preserve">                            Preparedness and Aviation</w:t>
                                  </w:r>
                                  <w:r w:rsidR="00742CB4">
                                    <w:rPr>
                                      <w:webHidden/>
                                    </w:rPr>
                                    <w:tab/>
                                  </w:r>
                                  <w:r w:rsidR="00742CB4">
                                    <w:rPr>
                                      <w:webHidden/>
                                    </w:rPr>
                                    <w:fldChar w:fldCharType="begin"/>
                                  </w:r>
                                  <w:r w:rsidR="00742CB4">
                                    <w:rPr>
                                      <w:webHidden/>
                                    </w:rPr>
                                    <w:instrText xml:space="preserve"> PAGEREF _Toc139291722 \h </w:instrText>
                                  </w:r>
                                  <w:r w:rsidR="00742CB4">
                                    <w:rPr>
                                      <w:webHidden/>
                                    </w:rPr>
                                  </w:r>
                                  <w:r w:rsidR="00742CB4">
                                    <w:rPr>
                                      <w:webHidden/>
                                    </w:rPr>
                                    <w:fldChar w:fldCharType="separate"/>
                                  </w:r>
                                  <w:r w:rsidR="00742CB4">
                                    <w:rPr>
                                      <w:webHidden/>
                                    </w:rPr>
                                    <w:t>7</w:t>
                                  </w:r>
                                  <w:r w:rsidR="00742CB4">
                                    <w:rPr>
                                      <w:webHidden/>
                                    </w:rPr>
                                    <w:fldChar w:fldCharType="end"/>
                                  </w:r>
                                </w:hyperlink>
                              </w:p>
                              <w:p w14:paraId="040EFFA0" w14:textId="5D3AD2AD" w:rsidR="00742CB4" w:rsidRPr="00612B43" w:rsidRDefault="00277ED2">
                                <w:pPr>
                                  <w:pStyle w:val="TOC2"/>
                                  <w:rPr>
                                    <w:rFonts w:asciiTheme="minorHAnsi" w:hAnsiTheme="minorHAnsi" w:cstheme="minorBidi"/>
                                    <w:i w:val="0"/>
                                    <w:iCs w:val="0"/>
                                    <w:color w:val="auto"/>
                                    <w:kern w:val="2"/>
                                    <w:sz w:val="22"/>
                                    <w:szCs w:val="22"/>
                                    <w:lang w:eastAsia="en-US"/>
                                    <w14:ligatures w14:val="standardContextual"/>
                                  </w:rPr>
                                </w:pPr>
                                <w:hyperlink w:anchor="_Toc139291723" w:history="1">
                                  <w:r w:rsidR="00742CB4" w:rsidRPr="00612B43">
                                    <w:rPr>
                                      <w:rStyle w:val="Hyperlink"/>
                                    </w:rPr>
                                    <w:t>Military Readiness</w:t>
                                  </w:r>
                                  <w:r w:rsidR="00742CB4" w:rsidRPr="00612B43">
                                    <w:rPr>
                                      <w:webHidden/>
                                    </w:rPr>
                                    <w:tab/>
                                  </w:r>
                                  <w:r w:rsidR="00742CB4" w:rsidRPr="00612B43">
                                    <w:rPr>
                                      <w:webHidden/>
                                    </w:rPr>
                                    <w:fldChar w:fldCharType="begin"/>
                                  </w:r>
                                  <w:r w:rsidR="00742CB4" w:rsidRPr="00612B43">
                                    <w:rPr>
                                      <w:webHidden/>
                                    </w:rPr>
                                    <w:instrText xml:space="preserve"> PAGEREF _Toc139291723 \h </w:instrText>
                                  </w:r>
                                  <w:r w:rsidR="00742CB4" w:rsidRPr="00612B43">
                                    <w:rPr>
                                      <w:webHidden/>
                                    </w:rPr>
                                  </w:r>
                                  <w:r w:rsidR="00742CB4" w:rsidRPr="00612B43">
                                    <w:rPr>
                                      <w:webHidden/>
                                    </w:rPr>
                                    <w:fldChar w:fldCharType="separate"/>
                                  </w:r>
                                  <w:r w:rsidR="00742CB4" w:rsidRPr="00612B43">
                                    <w:rPr>
                                      <w:webHidden/>
                                    </w:rPr>
                                    <w:t>7</w:t>
                                  </w:r>
                                  <w:r w:rsidR="00742CB4" w:rsidRPr="00612B43">
                                    <w:rPr>
                                      <w:webHidden/>
                                    </w:rPr>
                                    <w:fldChar w:fldCharType="end"/>
                                  </w:r>
                                </w:hyperlink>
                              </w:p>
                              <w:p w14:paraId="1B86A1DB" w14:textId="283A7E5F" w:rsidR="00742CB4" w:rsidRPr="00612B43" w:rsidRDefault="00277ED2">
                                <w:pPr>
                                  <w:pStyle w:val="TOC2"/>
                                  <w:rPr>
                                    <w:rFonts w:asciiTheme="minorHAnsi" w:hAnsiTheme="minorHAnsi" w:cstheme="minorBidi"/>
                                    <w:i w:val="0"/>
                                    <w:iCs w:val="0"/>
                                    <w:color w:val="auto"/>
                                    <w:kern w:val="2"/>
                                    <w:sz w:val="22"/>
                                    <w:szCs w:val="22"/>
                                    <w:lang w:eastAsia="en-US"/>
                                    <w14:ligatures w14:val="standardContextual"/>
                                  </w:rPr>
                                </w:pPr>
                                <w:hyperlink w:anchor="_Toc139291731" w:history="1">
                                  <w:r w:rsidR="00742CB4" w:rsidRPr="00612B43">
                                    <w:rPr>
                                      <w:rStyle w:val="Hyperlink"/>
                                    </w:rPr>
                                    <w:t>Homeland Security / Disaster Preparedness</w:t>
                                  </w:r>
                                  <w:r w:rsidR="00742CB4" w:rsidRPr="00612B43">
                                    <w:rPr>
                                      <w:webHidden/>
                                    </w:rPr>
                                    <w:tab/>
                                  </w:r>
                                  <w:r w:rsidR="00742CB4" w:rsidRPr="00612B43">
                                    <w:rPr>
                                      <w:webHidden/>
                                    </w:rPr>
                                    <w:fldChar w:fldCharType="begin"/>
                                  </w:r>
                                  <w:r w:rsidR="00742CB4" w:rsidRPr="00612B43">
                                    <w:rPr>
                                      <w:webHidden/>
                                    </w:rPr>
                                    <w:instrText xml:space="preserve"> PAGEREF _Toc139291731 \h </w:instrText>
                                  </w:r>
                                  <w:r w:rsidR="00742CB4" w:rsidRPr="00612B43">
                                    <w:rPr>
                                      <w:webHidden/>
                                    </w:rPr>
                                  </w:r>
                                  <w:r w:rsidR="00742CB4" w:rsidRPr="00612B43">
                                    <w:rPr>
                                      <w:webHidden/>
                                    </w:rPr>
                                    <w:fldChar w:fldCharType="separate"/>
                                  </w:r>
                                  <w:r w:rsidR="00742CB4" w:rsidRPr="00612B43">
                                    <w:rPr>
                                      <w:webHidden/>
                                    </w:rPr>
                                    <w:t>9</w:t>
                                  </w:r>
                                  <w:r w:rsidR="00742CB4" w:rsidRPr="00612B43">
                                    <w:rPr>
                                      <w:webHidden/>
                                    </w:rPr>
                                    <w:fldChar w:fldCharType="end"/>
                                  </w:r>
                                </w:hyperlink>
                              </w:p>
                              <w:p w14:paraId="193B3B25" w14:textId="718A8350" w:rsidR="00742CB4" w:rsidRPr="00612B43" w:rsidRDefault="00277ED2">
                                <w:pPr>
                                  <w:pStyle w:val="TOC2"/>
                                  <w:rPr>
                                    <w:rFonts w:asciiTheme="minorHAnsi" w:hAnsiTheme="minorHAnsi" w:cstheme="minorBidi"/>
                                    <w:i w:val="0"/>
                                    <w:iCs w:val="0"/>
                                    <w:color w:val="auto"/>
                                    <w:kern w:val="2"/>
                                    <w:sz w:val="22"/>
                                    <w:szCs w:val="22"/>
                                    <w:lang w:eastAsia="en-US"/>
                                    <w14:ligatures w14:val="standardContextual"/>
                                  </w:rPr>
                                </w:pPr>
                                <w:hyperlink w:anchor="_Toc139291735" w:history="1">
                                  <w:r w:rsidR="00742CB4" w:rsidRPr="00612B43">
                                    <w:rPr>
                                      <w:rStyle w:val="Hyperlink"/>
                                    </w:rPr>
                                    <w:t>Aviation</w:t>
                                  </w:r>
                                  <w:r w:rsidR="00742CB4" w:rsidRPr="00612B43">
                                    <w:rPr>
                                      <w:webHidden/>
                                    </w:rPr>
                                    <w:tab/>
                                  </w:r>
                                  <w:r w:rsidR="00742CB4" w:rsidRPr="00612B43">
                                    <w:rPr>
                                      <w:webHidden/>
                                    </w:rPr>
                                    <w:fldChar w:fldCharType="begin"/>
                                  </w:r>
                                  <w:r w:rsidR="00742CB4" w:rsidRPr="00612B43">
                                    <w:rPr>
                                      <w:webHidden/>
                                    </w:rPr>
                                    <w:instrText xml:space="preserve"> PAGEREF _Toc139291735 \h </w:instrText>
                                  </w:r>
                                  <w:r w:rsidR="00742CB4" w:rsidRPr="00612B43">
                                    <w:rPr>
                                      <w:webHidden/>
                                    </w:rPr>
                                  </w:r>
                                  <w:r w:rsidR="00742CB4" w:rsidRPr="00612B43">
                                    <w:rPr>
                                      <w:webHidden/>
                                    </w:rPr>
                                    <w:fldChar w:fldCharType="separate"/>
                                  </w:r>
                                  <w:r w:rsidR="00742CB4" w:rsidRPr="00612B43">
                                    <w:rPr>
                                      <w:webHidden/>
                                    </w:rPr>
                                    <w:t>10</w:t>
                                  </w:r>
                                  <w:r w:rsidR="00742CB4" w:rsidRPr="00612B43">
                                    <w:rPr>
                                      <w:webHidden/>
                                    </w:rPr>
                                    <w:fldChar w:fldCharType="end"/>
                                  </w:r>
                                </w:hyperlink>
                              </w:p>
                              <w:p w14:paraId="1058A740" w14:textId="1D27151C" w:rsidR="00742CB4" w:rsidRPr="00612B43" w:rsidRDefault="00277ED2">
                                <w:pPr>
                                  <w:pStyle w:val="TOC2"/>
                                  <w:rPr>
                                    <w:rFonts w:asciiTheme="minorHAnsi" w:hAnsiTheme="minorHAnsi" w:cstheme="minorBidi"/>
                                    <w:i w:val="0"/>
                                    <w:iCs w:val="0"/>
                                    <w:color w:val="auto"/>
                                    <w:kern w:val="2"/>
                                    <w:sz w:val="22"/>
                                    <w:szCs w:val="22"/>
                                    <w:lang w:eastAsia="en-US"/>
                                    <w14:ligatures w14:val="standardContextual"/>
                                  </w:rPr>
                                </w:pPr>
                                <w:hyperlink w:anchor="_Toc139291736" w:history="1">
                                  <w:r w:rsidR="00742CB4" w:rsidRPr="00612B43">
                                    <w:rPr>
                                      <w:rStyle w:val="Hyperlink"/>
                                    </w:rPr>
                                    <w:t>Spectrum</w:t>
                                  </w:r>
                                  <w:r w:rsidR="00742CB4" w:rsidRPr="00612B43">
                                    <w:rPr>
                                      <w:webHidden/>
                                    </w:rPr>
                                    <w:tab/>
                                  </w:r>
                                  <w:r w:rsidR="00742CB4" w:rsidRPr="00612B43">
                                    <w:rPr>
                                      <w:webHidden/>
                                    </w:rPr>
                                    <w:fldChar w:fldCharType="begin"/>
                                  </w:r>
                                  <w:r w:rsidR="00742CB4" w:rsidRPr="00612B43">
                                    <w:rPr>
                                      <w:webHidden/>
                                    </w:rPr>
                                    <w:instrText xml:space="preserve"> PAGEREF _Toc139291736 \h </w:instrText>
                                  </w:r>
                                  <w:r w:rsidR="00742CB4" w:rsidRPr="00612B43">
                                    <w:rPr>
                                      <w:webHidden/>
                                    </w:rPr>
                                  </w:r>
                                  <w:r w:rsidR="00742CB4" w:rsidRPr="00612B43">
                                    <w:rPr>
                                      <w:webHidden/>
                                    </w:rPr>
                                    <w:fldChar w:fldCharType="separate"/>
                                  </w:r>
                                  <w:r w:rsidR="00742CB4" w:rsidRPr="00612B43">
                                    <w:rPr>
                                      <w:webHidden/>
                                    </w:rPr>
                                    <w:t>11</w:t>
                                  </w:r>
                                  <w:r w:rsidR="00742CB4" w:rsidRPr="00612B43">
                                    <w:rPr>
                                      <w:webHidden/>
                                    </w:rPr>
                                    <w:fldChar w:fldCharType="end"/>
                                  </w:r>
                                </w:hyperlink>
                              </w:p>
                              <w:p w14:paraId="34150D8E" w14:textId="5DD465C0" w:rsidR="00742CB4" w:rsidRDefault="00277ED2">
                                <w:pPr>
                                  <w:pStyle w:val="TOC1"/>
                                  <w:rPr>
                                    <w:rFonts w:asciiTheme="minorHAnsi" w:hAnsiTheme="minorHAnsi" w:cstheme="minorBidi"/>
                                    <w:color w:val="auto"/>
                                    <w:kern w:val="2"/>
                                    <w:sz w:val="22"/>
                                    <w:szCs w:val="22"/>
                                    <w:lang w:eastAsia="en-US"/>
                                    <w14:ligatures w14:val="standardContextual"/>
                                  </w:rPr>
                                </w:pPr>
                                <w:hyperlink w:anchor="_Toc139291737" w:history="1">
                                  <w:r w:rsidR="00742CB4" w:rsidRPr="003820B7">
                                    <w:rPr>
                                      <w:rStyle w:val="Hyperlink"/>
                                      <w:b/>
                                      <w:bCs/>
                                    </w:rPr>
                                    <w:t>GIS</w:t>
                                  </w:r>
                                  <w:r w:rsidR="00742CB4">
                                    <w:rPr>
                                      <w:webHidden/>
                                    </w:rPr>
                                    <w:tab/>
                                  </w:r>
                                  <w:r w:rsidR="00742CB4">
                                    <w:rPr>
                                      <w:webHidden/>
                                    </w:rPr>
                                    <w:fldChar w:fldCharType="begin"/>
                                  </w:r>
                                  <w:r w:rsidR="00742CB4">
                                    <w:rPr>
                                      <w:webHidden/>
                                    </w:rPr>
                                    <w:instrText xml:space="preserve"> PAGEREF _Toc139291737 \h </w:instrText>
                                  </w:r>
                                  <w:r w:rsidR="00742CB4">
                                    <w:rPr>
                                      <w:webHidden/>
                                    </w:rPr>
                                  </w:r>
                                  <w:r w:rsidR="00742CB4">
                                    <w:rPr>
                                      <w:webHidden/>
                                    </w:rPr>
                                    <w:fldChar w:fldCharType="separate"/>
                                  </w:r>
                                  <w:r w:rsidR="00742CB4">
                                    <w:rPr>
                                      <w:webHidden/>
                                    </w:rPr>
                                    <w:t>11</w:t>
                                  </w:r>
                                  <w:r w:rsidR="00742CB4">
                                    <w:rPr>
                                      <w:webHidden/>
                                    </w:rPr>
                                    <w:fldChar w:fldCharType="end"/>
                                  </w:r>
                                </w:hyperlink>
                              </w:p>
                              <w:p w14:paraId="26B5C91E" w14:textId="1E977E0F" w:rsidR="00742CB4" w:rsidRDefault="00277ED2">
                                <w:pPr>
                                  <w:pStyle w:val="TOC1"/>
                                  <w:rPr>
                                    <w:rFonts w:asciiTheme="minorHAnsi" w:hAnsiTheme="minorHAnsi" w:cstheme="minorBidi"/>
                                    <w:color w:val="auto"/>
                                    <w:kern w:val="2"/>
                                    <w:sz w:val="22"/>
                                    <w:szCs w:val="22"/>
                                    <w:lang w:eastAsia="en-US"/>
                                    <w14:ligatures w14:val="standardContextual"/>
                                  </w:rPr>
                                </w:pPr>
                                <w:hyperlink w:anchor="_Toc139291738" w:history="1">
                                  <w:r w:rsidR="00742CB4" w:rsidRPr="003820B7">
                                    <w:rPr>
                                      <w:rStyle w:val="Hyperlink"/>
                                      <w:b/>
                                      <w:bCs/>
                                    </w:rPr>
                                    <w:t>Miscellaneous</w:t>
                                  </w:r>
                                  <w:r w:rsidR="00742CB4">
                                    <w:rPr>
                                      <w:webHidden/>
                                    </w:rPr>
                                    <w:tab/>
                                  </w:r>
                                  <w:r w:rsidR="00742CB4">
                                    <w:rPr>
                                      <w:webHidden/>
                                    </w:rPr>
                                    <w:fldChar w:fldCharType="begin"/>
                                  </w:r>
                                  <w:r w:rsidR="00742CB4">
                                    <w:rPr>
                                      <w:webHidden/>
                                    </w:rPr>
                                    <w:instrText xml:space="preserve"> PAGEREF _Toc139291738 \h </w:instrText>
                                  </w:r>
                                  <w:r w:rsidR="00742CB4">
                                    <w:rPr>
                                      <w:webHidden/>
                                    </w:rPr>
                                  </w:r>
                                  <w:r w:rsidR="00742CB4">
                                    <w:rPr>
                                      <w:webHidden/>
                                    </w:rPr>
                                    <w:fldChar w:fldCharType="separate"/>
                                  </w:r>
                                  <w:r w:rsidR="00742CB4">
                                    <w:rPr>
                                      <w:webHidden/>
                                    </w:rPr>
                                    <w:t>12</w:t>
                                  </w:r>
                                  <w:r w:rsidR="00742CB4">
                                    <w:rPr>
                                      <w:webHidden/>
                                    </w:rPr>
                                    <w:fldChar w:fldCharType="end"/>
                                  </w:r>
                                </w:hyperlink>
                              </w:p>
                              <w:p w14:paraId="36397127" w14:textId="0EEED888" w:rsidR="00F95BA1" w:rsidRDefault="00F95BA1" w:rsidP="00E04337">
                                <w:pPr>
                                  <w:spacing w:line="240" w:lineRule="auto"/>
                                </w:pPr>
                                <w:r w:rsidRPr="00F95BA1">
                                  <w:rPr>
                                    <w:rFonts w:ascii="Arial Nova Light" w:hAnsi="Arial Nova Light"/>
                                    <w:b/>
                                    <w:bCs/>
                                    <w:noProof/>
                                  </w:rPr>
                                  <w:fldChar w:fldCharType="end"/>
                                </w:r>
                              </w:p>
                            </w:sdtContent>
                          </w:sdt>
                          <w:p w14:paraId="00607DDF" w14:textId="66D3BECF" w:rsidR="0041626E" w:rsidRDefault="002025A8">
                            <w:fldSimple w:instr=" TOC \o &quot;1-3&quot; \h \z \u "/>
                          </w:p>
                          <w:p w14:paraId="7EEE941E" w14:textId="3BFEC8F7" w:rsidR="00A82319" w:rsidRPr="00671B60" w:rsidRDefault="00A82319">
                            <w:pPr>
                              <w:pStyle w:val="BlockText"/>
                              <w:rPr>
                                <w:rFonts w:ascii="Arial Nova Light" w:hAnsi="Arial Nova Light"/>
                                <w:sz w:val="24"/>
                                <w:szCs w:val="24"/>
                              </w:rPr>
                            </w:pPr>
                          </w:p>
                        </w:tc>
                      </w:tr>
                      <w:tr w:rsidR="00A82319" w:rsidRPr="00671B60" w14:paraId="1888CD74" w14:textId="77777777" w:rsidTr="0013592E">
                        <w:trPr>
                          <w:trHeight w:hRule="exact" w:val="1036"/>
                        </w:trPr>
                        <w:tc>
                          <w:tcPr>
                            <w:tcW w:w="3870" w:type="dxa"/>
                            <w:shd w:val="clear" w:color="auto" w:fill="BD582C" w:themeFill="accent2"/>
                          </w:tcPr>
                          <w:p w14:paraId="41B6AFF3" w14:textId="77777777" w:rsidR="00A82319" w:rsidRPr="00671B60" w:rsidRDefault="00A82319">
                            <w:pPr>
                              <w:rPr>
                                <w:rFonts w:ascii="Arial Nova Light" w:hAnsi="Arial Nova Light"/>
                                <w:sz w:val="24"/>
                                <w:szCs w:val="24"/>
                              </w:rPr>
                            </w:pPr>
                          </w:p>
                        </w:tc>
                      </w:tr>
                      <w:tr w:rsidR="00A82319" w:rsidRPr="00671B60" w14:paraId="23FD3D89" w14:textId="77777777" w:rsidTr="0013592E">
                        <w:trPr>
                          <w:trHeight w:hRule="exact" w:val="3312"/>
                        </w:trPr>
                        <w:tc>
                          <w:tcPr>
                            <w:tcW w:w="3870" w:type="dxa"/>
                            <w:shd w:val="clear" w:color="auto" w:fill="BD582C" w:themeFill="accent2"/>
                          </w:tcPr>
                          <w:p w14:paraId="533E9C41" w14:textId="3540DA35" w:rsidR="00A82319" w:rsidRPr="00671B60" w:rsidRDefault="00A82319">
                            <w:pPr>
                              <w:rPr>
                                <w:rFonts w:ascii="Arial Nova Light" w:hAnsi="Arial Nova Light"/>
                                <w:sz w:val="24"/>
                                <w:szCs w:val="24"/>
                              </w:rPr>
                            </w:pPr>
                          </w:p>
                        </w:tc>
                      </w:tr>
                    </w:tbl>
                    <w:p w14:paraId="452E7507" w14:textId="39780F66" w:rsidR="00A82319" w:rsidRPr="00671B60" w:rsidRDefault="00A82319">
                      <w:pPr>
                        <w:pStyle w:val="Caption"/>
                        <w:rPr>
                          <w:rFonts w:ascii="Arial Nova Light" w:hAnsi="Arial Nova Light"/>
                          <w:sz w:val="24"/>
                          <w:szCs w:val="24"/>
                        </w:rPr>
                      </w:pPr>
                    </w:p>
                  </w:txbxContent>
                </v:textbox>
                <w10:wrap type="square" anchorx="margin" anchory="margin"/>
              </v:shape>
            </w:pict>
          </mc:Fallback>
        </mc:AlternateContent>
      </w:r>
      <w:r w:rsidR="00023100" w:rsidRPr="00C30C1A">
        <w:rPr>
          <w:rFonts w:ascii="Segoe UI" w:hAnsi="Segoe UI" w:cs="Segoe UI"/>
          <w:b/>
          <w:bCs/>
          <w:sz w:val="28"/>
          <w:szCs w:val="28"/>
        </w:rPr>
        <w:t xml:space="preserve">WRP </w:t>
      </w:r>
      <w:bookmarkEnd w:id="12"/>
      <w:bookmarkEnd w:id="13"/>
      <w:bookmarkEnd w:id="14"/>
      <w:bookmarkEnd w:id="15"/>
      <w:bookmarkEnd w:id="16"/>
      <w:bookmarkEnd w:id="17"/>
      <w:r w:rsidR="003B1187">
        <w:rPr>
          <w:rFonts w:ascii="Segoe UI" w:hAnsi="Segoe UI" w:cs="Segoe UI"/>
          <w:b/>
          <w:bCs/>
          <w:sz w:val="28"/>
          <w:szCs w:val="28"/>
        </w:rPr>
        <w:t>PRIORITY</w:t>
      </w:r>
      <w:bookmarkEnd w:id="18"/>
      <w:bookmarkEnd w:id="19"/>
      <w:bookmarkEnd w:id="20"/>
      <w:bookmarkEnd w:id="21"/>
      <w:bookmarkEnd w:id="22"/>
    </w:p>
    <w:p w14:paraId="38CF772C" w14:textId="75A3478B" w:rsidR="005C424A" w:rsidRDefault="005C424A" w:rsidP="00110B24">
      <w:pPr>
        <w:spacing w:before="0" w:after="0" w:line="240" w:lineRule="auto"/>
        <w:rPr>
          <w:rFonts w:ascii="Segoe UI" w:hAnsi="Segoe UI" w:cs="Segoe UI"/>
          <w:sz w:val="23"/>
          <w:szCs w:val="23"/>
        </w:rPr>
      </w:pPr>
      <w:r w:rsidRPr="005C424A">
        <w:rPr>
          <w:rFonts w:ascii="Segoe UI" w:hAnsi="Segoe UI" w:cs="Segoe UI"/>
          <w:sz w:val="23"/>
          <w:szCs w:val="23"/>
        </w:rPr>
        <w:t>WRP 2023-2024 Priority “Enhancing Resilience to Avoid Cascading Disaster.” Per the survey results, and WRP SC actions, the 2023/2024 Deep-Dives in support of WRP Priority “Enhancing Resilience to Avoid Cascading Disaster” are:</w:t>
      </w:r>
    </w:p>
    <w:p w14:paraId="29F09977" w14:textId="77777777" w:rsidR="005C424A" w:rsidRDefault="005C424A" w:rsidP="00110B24">
      <w:pPr>
        <w:pStyle w:val="ListParagraph"/>
        <w:numPr>
          <w:ilvl w:val="0"/>
          <w:numId w:val="45"/>
        </w:numPr>
        <w:tabs>
          <w:tab w:val="left" w:pos="4320"/>
        </w:tabs>
        <w:spacing w:before="0" w:after="0" w:line="240" w:lineRule="auto"/>
        <w:ind w:left="5040"/>
        <w:rPr>
          <w:rFonts w:ascii="Segoe UI" w:hAnsi="Segoe UI" w:cs="Segoe UI"/>
          <w:sz w:val="23"/>
          <w:szCs w:val="23"/>
        </w:rPr>
      </w:pPr>
      <w:r w:rsidRPr="005C424A">
        <w:rPr>
          <w:rFonts w:ascii="Segoe UI" w:hAnsi="Segoe UI" w:cs="Segoe UI"/>
          <w:sz w:val="23"/>
          <w:szCs w:val="23"/>
        </w:rPr>
        <w:t>Water Security/Resilience</w:t>
      </w:r>
    </w:p>
    <w:p w14:paraId="52C5B36B" w14:textId="77777777" w:rsidR="005C424A" w:rsidRDefault="005C424A" w:rsidP="00110B24">
      <w:pPr>
        <w:pStyle w:val="ListParagraph"/>
        <w:numPr>
          <w:ilvl w:val="0"/>
          <w:numId w:val="45"/>
        </w:numPr>
        <w:tabs>
          <w:tab w:val="left" w:pos="4320"/>
        </w:tabs>
        <w:spacing w:before="0" w:after="0" w:line="240" w:lineRule="auto"/>
        <w:ind w:left="5040"/>
        <w:rPr>
          <w:rFonts w:ascii="Segoe UI" w:hAnsi="Segoe UI" w:cs="Segoe UI"/>
          <w:sz w:val="23"/>
          <w:szCs w:val="23"/>
        </w:rPr>
      </w:pPr>
      <w:r w:rsidRPr="005C424A">
        <w:rPr>
          <w:rFonts w:ascii="Segoe UI" w:hAnsi="Segoe UI" w:cs="Segoe UI"/>
          <w:sz w:val="23"/>
          <w:szCs w:val="23"/>
        </w:rPr>
        <w:t>Wildland Fire (response/ prevention)</w:t>
      </w:r>
    </w:p>
    <w:p w14:paraId="7E0597F4" w14:textId="473837E9" w:rsidR="005C424A" w:rsidRPr="005C424A" w:rsidRDefault="005C424A" w:rsidP="00110B24">
      <w:pPr>
        <w:pStyle w:val="ListParagraph"/>
        <w:numPr>
          <w:ilvl w:val="0"/>
          <w:numId w:val="45"/>
        </w:numPr>
        <w:tabs>
          <w:tab w:val="left" w:pos="4320"/>
        </w:tabs>
        <w:spacing w:before="0" w:after="0" w:line="240" w:lineRule="auto"/>
        <w:ind w:left="5040"/>
        <w:rPr>
          <w:rFonts w:ascii="Segoe UI" w:hAnsi="Segoe UI" w:cs="Segoe UI"/>
          <w:sz w:val="23"/>
          <w:szCs w:val="23"/>
        </w:rPr>
      </w:pPr>
      <w:r w:rsidRPr="005C424A">
        <w:rPr>
          <w:rFonts w:ascii="Segoe UI" w:hAnsi="Segoe UI" w:cs="Segoe UI"/>
          <w:sz w:val="23"/>
          <w:szCs w:val="23"/>
        </w:rPr>
        <w:t>Aviation/Airspace Needs</w:t>
      </w:r>
    </w:p>
    <w:p w14:paraId="56CEBD36" w14:textId="2037E43C" w:rsidR="00E04337" w:rsidRDefault="005C424A" w:rsidP="00110B24">
      <w:pPr>
        <w:spacing w:before="0" w:after="0" w:line="240" w:lineRule="auto"/>
        <w:rPr>
          <w:rFonts w:ascii="Segoe UI" w:hAnsi="Segoe UI" w:cs="Segoe UI"/>
          <w:sz w:val="23"/>
          <w:szCs w:val="23"/>
          <w:highlight w:val="magenta"/>
        </w:rPr>
      </w:pPr>
      <w:r w:rsidRPr="005C424A">
        <w:rPr>
          <w:rFonts w:ascii="Segoe UI" w:hAnsi="Segoe UI" w:cs="Segoe UI"/>
          <w:sz w:val="23"/>
          <w:szCs w:val="23"/>
        </w:rPr>
        <w:t>Please contact amyduffy@westernregionalpartnership.org for more information.</w:t>
      </w:r>
    </w:p>
    <w:p w14:paraId="58C499F3" w14:textId="77777777" w:rsidR="00A74C03" w:rsidRPr="00A74C03" w:rsidRDefault="00A74C03" w:rsidP="00110B24">
      <w:pPr>
        <w:spacing w:before="0" w:after="0" w:line="240" w:lineRule="auto"/>
        <w:rPr>
          <w:rFonts w:ascii="Segoe UI" w:hAnsi="Segoe UI" w:cs="Segoe UI"/>
          <w:sz w:val="23"/>
          <w:szCs w:val="23"/>
          <w:highlight w:val="magenta"/>
        </w:rPr>
      </w:pPr>
    </w:p>
    <w:p w14:paraId="5A0272A7" w14:textId="08E76166" w:rsidR="00023100" w:rsidRPr="00C30C1A" w:rsidRDefault="00023100" w:rsidP="00110B24">
      <w:pPr>
        <w:pStyle w:val="Heading1"/>
        <w:spacing w:before="0" w:line="240" w:lineRule="auto"/>
        <w:jc w:val="center"/>
        <w:rPr>
          <w:rFonts w:ascii="Segoe UI" w:hAnsi="Segoe UI" w:cs="Segoe UI"/>
          <w:b/>
          <w:bCs/>
          <w:sz w:val="28"/>
          <w:szCs w:val="28"/>
        </w:rPr>
      </w:pPr>
      <w:bookmarkStart w:id="23" w:name="_Toc138861407"/>
      <w:bookmarkStart w:id="24" w:name="_Toc138861423"/>
      <w:bookmarkStart w:id="25" w:name="_Toc138861433"/>
      <w:bookmarkStart w:id="26" w:name="_Toc138863462"/>
      <w:bookmarkStart w:id="27" w:name="_Toc138947912"/>
      <w:bookmarkStart w:id="28" w:name="_Toc138948867"/>
      <w:bookmarkStart w:id="29" w:name="_Toc139290492"/>
      <w:bookmarkStart w:id="30" w:name="_Toc139290602"/>
      <w:bookmarkStart w:id="31" w:name="_Toc139291364"/>
      <w:bookmarkStart w:id="32" w:name="_Toc139291533"/>
      <w:bookmarkStart w:id="33" w:name="_Toc139291686"/>
      <w:r w:rsidRPr="00C30C1A">
        <w:rPr>
          <w:rFonts w:ascii="Segoe UI" w:hAnsi="Segoe UI" w:cs="Segoe UI"/>
          <w:b/>
          <w:bCs/>
          <w:sz w:val="28"/>
          <w:szCs w:val="28"/>
        </w:rPr>
        <w:t>Energy</w:t>
      </w:r>
      <w:bookmarkEnd w:id="23"/>
      <w:bookmarkEnd w:id="24"/>
      <w:bookmarkEnd w:id="25"/>
      <w:bookmarkEnd w:id="26"/>
      <w:bookmarkEnd w:id="27"/>
      <w:bookmarkEnd w:id="28"/>
      <w:bookmarkEnd w:id="29"/>
      <w:bookmarkEnd w:id="30"/>
      <w:bookmarkEnd w:id="31"/>
      <w:bookmarkEnd w:id="32"/>
      <w:bookmarkEnd w:id="33"/>
    </w:p>
    <w:p w14:paraId="09F2A69D" w14:textId="1275638E" w:rsidR="006B5C40" w:rsidRPr="00D95F08" w:rsidRDefault="00023100" w:rsidP="00110B24">
      <w:pPr>
        <w:pStyle w:val="Heading2"/>
        <w:spacing w:before="0" w:line="240" w:lineRule="auto"/>
        <w:rPr>
          <w:rFonts w:ascii="Segoe UI" w:hAnsi="Segoe UI" w:cs="Segoe UI"/>
          <w:b/>
          <w:bCs/>
          <w:sz w:val="23"/>
          <w:szCs w:val="23"/>
        </w:rPr>
      </w:pPr>
      <w:bookmarkStart w:id="34" w:name="_Toc138861408"/>
      <w:bookmarkStart w:id="35" w:name="_Toc138861424"/>
      <w:bookmarkStart w:id="36" w:name="_Toc138861434"/>
      <w:bookmarkStart w:id="37" w:name="_Toc138863463"/>
      <w:bookmarkStart w:id="38" w:name="_Toc138947913"/>
      <w:bookmarkStart w:id="39" w:name="_Toc138948868"/>
      <w:bookmarkStart w:id="40" w:name="_Toc139290493"/>
      <w:bookmarkStart w:id="41" w:name="_Toc139290603"/>
      <w:bookmarkStart w:id="42" w:name="_Toc139291365"/>
      <w:bookmarkStart w:id="43" w:name="_Toc139291534"/>
      <w:bookmarkStart w:id="44" w:name="_Toc139291687"/>
      <w:r w:rsidRPr="00D95F08">
        <w:rPr>
          <w:rFonts w:ascii="Segoe UI" w:hAnsi="Segoe UI" w:cs="Segoe UI"/>
          <w:b/>
          <w:bCs/>
          <w:sz w:val="23"/>
          <w:szCs w:val="23"/>
        </w:rPr>
        <w:t>Federal Updates</w:t>
      </w:r>
      <w:bookmarkStart w:id="45" w:name="_Toc138863464"/>
      <w:bookmarkEnd w:id="34"/>
      <w:bookmarkEnd w:id="35"/>
      <w:bookmarkEnd w:id="36"/>
      <w:bookmarkEnd w:id="37"/>
      <w:bookmarkEnd w:id="38"/>
      <w:bookmarkEnd w:id="39"/>
      <w:bookmarkEnd w:id="40"/>
      <w:bookmarkEnd w:id="41"/>
      <w:bookmarkEnd w:id="42"/>
      <w:bookmarkEnd w:id="43"/>
      <w:bookmarkEnd w:id="44"/>
    </w:p>
    <w:p w14:paraId="65867358" w14:textId="73F8927B" w:rsidR="00E82AD8" w:rsidRPr="00D95F08" w:rsidRDefault="004B228A" w:rsidP="00110B24">
      <w:pPr>
        <w:pStyle w:val="ListParagraph"/>
        <w:numPr>
          <w:ilvl w:val="0"/>
          <w:numId w:val="35"/>
        </w:numPr>
        <w:spacing w:before="0" w:after="0" w:line="240" w:lineRule="auto"/>
        <w:ind w:left="5040" w:hanging="360"/>
        <w:rPr>
          <w:rFonts w:ascii="Segoe UI" w:hAnsi="Segoe UI" w:cs="Segoe UI"/>
          <w:color w:val="000000"/>
          <w:sz w:val="23"/>
          <w:szCs w:val="23"/>
        </w:rPr>
      </w:pPr>
      <w:r w:rsidRPr="00D95F08">
        <w:rPr>
          <w:rFonts w:ascii="Segoe UI" w:hAnsi="Segoe UI" w:cs="Segoe UI"/>
          <w:color w:val="000000" w:themeColor="text1"/>
          <w:sz w:val="23"/>
          <w:szCs w:val="23"/>
        </w:rPr>
        <w:t>Chairman Dan</w:t>
      </w:r>
      <w:r w:rsidR="00A74C03">
        <w:rPr>
          <w:rFonts w:ascii="Segoe UI" w:hAnsi="Segoe UI" w:cs="Segoe UI"/>
          <w:color w:val="000000" w:themeColor="text1"/>
          <w:sz w:val="23"/>
          <w:szCs w:val="23"/>
        </w:rPr>
        <w:t xml:space="preserve"> </w:t>
      </w:r>
      <w:r w:rsidRPr="00D95F08">
        <w:rPr>
          <w:rFonts w:ascii="Segoe UI" w:hAnsi="Segoe UI" w:cs="Segoe UI"/>
          <w:color w:val="000000" w:themeColor="text1"/>
          <w:sz w:val="23"/>
          <w:szCs w:val="23"/>
        </w:rPr>
        <w:t>Newhouse (WA-04) and Energy and Commerce Committee Chairwoman Cathy McMorris Rodgers (WA-05) hosted a forum titled,</w:t>
      </w:r>
      <w:r w:rsidRPr="00D95F08">
        <w:rPr>
          <w:rFonts w:ascii="Segoe UI" w:hAnsi="Segoe UI" w:cs="Segoe UI"/>
          <w:color w:val="000000"/>
          <w:sz w:val="23"/>
          <w:szCs w:val="23"/>
        </w:rPr>
        <w:t xml:space="preserve"> “</w:t>
      </w:r>
      <w:hyperlink r:id="rId11" w:history="1">
        <w:r w:rsidRPr="00D95F08">
          <w:rPr>
            <w:rStyle w:val="Hyperlink"/>
            <w:rFonts w:ascii="Segoe UI" w:hAnsi="Segoe UI" w:cs="Segoe UI"/>
            <w:color w:val="000000" w:themeColor="text1"/>
            <w:sz w:val="23"/>
            <w:szCs w:val="23"/>
          </w:rPr>
          <w:t>The Importance of Hydropower for Rural Communities</w:t>
        </w:r>
      </w:hyperlink>
      <w:r w:rsidRPr="00D95F08">
        <w:rPr>
          <w:rFonts w:ascii="Segoe UI" w:hAnsi="Segoe UI" w:cs="Segoe UI"/>
          <w:color w:val="000000"/>
          <w:sz w:val="23"/>
          <w:szCs w:val="23"/>
        </w:rPr>
        <w:t xml:space="preserve">.” </w:t>
      </w:r>
    </w:p>
    <w:p w14:paraId="21DF286D" w14:textId="77777777" w:rsidR="00A15E03" w:rsidRPr="00D95F08" w:rsidRDefault="00277ED2" w:rsidP="00110B24">
      <w:pPr>
        <w:pStyle w:val="ListParagraph"/>
        <w:numPr>
          <w:ilvl w:val="0"/>
          <w:numId w:val="35"/>
        </w:numPr>
        <w:spacing w:before="0" w:after="0" w:line="240" w:lineRule="auto"/>
        <w:ind w:left="5040" w:hanging="360"/>
        <w:rPr>
          <w:rFonts w:ascii="Segoe UI" w:hAnsi="Segoe UI" w:cs="Segoe UI"/>
          <w:color w:val="000000"/>
          <w:sz w:val="23"/>
          <w:szCs w:val="23"/>
        </w:rPr>
      </w:pPr>
      <w:hyperlink r:id="rId12" w:tgtFrame="_blank" w:history="1">
        <w:r w:rsidR="004B228A" w:rsidRPr="00D95F08">
          <w:rPr>
            <w:rStyle w:val="Hyperlink"/>
            <w:rFonts w:ascii="Segoe UI" w:hAnsi="Segoe UI" w:cs="Segoe UI"/>
            <w:color w:val="000000" w:themeColor="text1"/>
            <w:sz w:val="23"/>
            <w:szCs w:val="23"/>
          </w:rPr>
          <w:t>NASA opposes lithium mine at Nevada site used to calibrate satellites</w:t>
        </w:r>
      </w:hyperlink>
      <w:r w:rsidR="004B228A" w:rsidRPr="00D95F08">
        <w:rPr>
          <w:rFonts w:ascii="Segoe UI" w:hAnsi="Segoe UI" w:cs="Segoe UI"/>
          <w:color w:val="000000" w:themeColor="text1"/>
          <w:sz w:val="23"/>
          <w:szCs w:val="23"/>
        </w:rPr>
        <w:t xml:space="preserve">  </w:t>
      </w:r>
    </w:p>
    <w:p w14:paraId="5D79270E" w14:textId="72372E11" w:rsidR="0066118D" w:rsidRPr="00D95F08" w:rsidRDefault="00277ED2" w:rsidP="00110B24">
      <w:pPr>
        <w:pStyle w:val="ListParagraph"/>
        <w:numPr>
          <w:ilvl w:val="0"/>
          <w:numId w:val="35"/>
        </w:numPr>
        <w:spacing w:before="0" w:after="0" w:line="240" w:lineRule="auto"/>
        <w:ind w:left="5040" w:hanging="360"/>
        <w:rPr>
          <w:rStyle w:val="Hyperlink"/>
          <w:rFonts w:ascii="Segoe UI" w:hAnsi="Segoe UI" w:cs="Segoe UI"/>
          <w:color w:val="000000" w:themeColor="text1"/>
        </w:rPr>
      </w:pPr>
      <w:hyperlink r:id="rId13" w:history="1">
        <w:r w:rsidR="002155F2" w:rsidRPr="00D95F08">
          <w:rPr>
            <w:rStyle w:val="Hyperlink"/>
            <w:rFonts w:ascii="Segoe UI" w:hAnsi="Segoe UI" w:cs="Segoe UI"/>
            <w:color w:val="000000" w:themeColor="text1"/>
            <w:sz w:val="23"/>
            <w:szCs w:val="23"/>
          </w:rPr>
          <w:t>U.S. Environmental Protection Agency and U.S. Department of Energy Announce Partnership to Provide More than $1 Billion to Reduce Methane Emissions from Oil and Gas Sector</w:t>
        </w:r>
      </w:hyperlink>
    </w:p>
    <w:p w14:paraId="168E34D7" w14:textId="153EB62A" w:rsidR="00A15E03" w:rsidRPr="00D95F08" w:rsidRDefault="00C25276" w:rsidP="00110B24">
      <w:pPr>
        <w:pStyle w:val="ListParagraph"/>
        <w:numPr>
          <w:ilvl w:val="0"/>
          <w:numId w:val="35"/>
        </w:numPr>
        <w:spacing w:before="0" w:after="0" w:line="240" w:lineRule="auto"/>
        <w:ind w:left="5040" w:hanging="360"/>
        <w:rPr>
          <w:rStyle w:val="Hyperlink"/>
          <w:rFonts w:ascii="Segoe UI" w:hAnsi="Segoe UI" w:cs="Segoe UI"/>
          <w:color w:val="000000"/>
          <w:sz w:val="23"/>
          <w:szCs w:val="23"/>
          <w:u w:val="none"/>
        </w:rPr>
      </w:pPr>
      <w:r w:rsidRPr="00D95F08">
        <w:rPr>
          <w:rStyle w:val="Hyperlink"/>
          <w:rFonts w:ascii="Segoe UI" w:hAnsi="Segoe UI" w:cs="Segoe UI"/>
          <w:color w:val="000000" w:themeColor="text1"/>
          <w:sz w:val="23"/>
          <w:szCs w:val="23"/>
          <w:u w:val="none"/>
        </w:rPr>
        <w:t>U.S. Energy and Employment Report 2023</w:t>
      </w:r>
      <w:r w:rsidR="008E390F" w:rsidRPr="00D95F08">
        <w:rPr>
          <w:rStyle w:val="Hyperlink"/>
          <w:rFonts w:ascii="Segoe UI" w:hAnsi="Segoe UI" w:cs="Segoe UI"/>
          <w:color w:val="000000" w:themeColor="text1"/>
          <w:sz w:val="23"/>
          <w:szCs w:val="23"/>
          <w:u w:val="none"/>
        </w:rPr>
        <w:t xml:space="preserve">. </w:t>
      </w:r>
    </w:p>
    <w:p w14:paraId="5C5694F5" w14:textId="6EDFB0CA" w:rsidR="008E390F" w:rsidRPr="00D95F08" w:rsidRDefault="00277ED2" w:rsidP="00110B24">
      <w:pPr>
        <w:pStyle w:val="ListParagraph"/>
        <w:numPr>
          <w:ilvl w:val="3"/>
          <w:numId w:val="40"/>
        </w:numPr>
        <w:spacing w:before="0" w:after="0" w:line="240" w:lineRule="auto"/>
        <w:rPr>
          <w:rStyle w:val="Hyperlink"/>
          <w:rFonts w:ascii="Segoe UI" w:hAnsi="Segoe UI" w:cs="Segoe UI"/>
          <w:color w:val="000000" w:themeColor="text1"/>
          <w:sz w:val="23"/>
          <w:szCs w:val="23"/>
        </w:rPr>
      </w:pPr>
      <w:hyperlink r:id="rId14" w:history="1">
        <w:r w:rsidR="008E390F" w:rsidRPr="00D95F08">
          <w:rPr>
            <w:rStyle w:val="Hyperlink"/>
            <w:rFonts w:ascii="Segoe UI" w:hAnsi="Segoe UI" w:cs="Segoe UI"/>
            <w:color w:val="000000" w:themeColor="text1"/>
            <w:sz w:val="23"/>
            <w:szCs w:val="23"/>
          </w:rPr>
          <w:t>Summary</w:t>
        </w:r>
      </w:hyperlink>
    </w:p>
    <w:p w14:paraId="457745DE" w14:textId="4C994A9A" w:rsidR="004744EA" w:rsidRPr="00A74C03" w:rsidRDefault="00277ED2" w:rsidP="00110B24">
      <w:pPr>
        <w:pStyle w:val="ListParagraph"/>
        <w:numPr>
          <w:ilvl w:val="3"/>
          <w:numId w:val="40"/>
        </w:numPr>
        <w:spacing w:before="0" w:after="0" w:line="240" w:lineRule="auto"/>
        <w:rPr>
          <w:rFonts w:ascii="Segoe UI" w:hAnsi="Segoe UI" w:cs="Segoe UI"/>
          <w:color w:val="000000" w:themeColor="text1"/>
          <w:sz w:val="23"/>
          <w:szCs w:val="23"/>
          <w:u w:val="single"/>
        </w:rPr>
      </w:pPr>
      <w:hyperlink r:id="rId15" w:history="1">
        <w:r w:rsidR="008E390F" w:rsidRPr="00D95F08">
          <w:rPr>
            <w:rStyle w:val="Hyperlink"/>
            <w:rFonts w:ascii="Segoe UI" w:hAnsi="Segoe UI" w:cs="Segoe UI"/>
            <w:color w:val="000000" w:themeColor="text1"/>
            <w:sz w:val="23"/>
            <w:szCs w:val="23"/>
          </w:rPr>
          <w:t>Report</w:t>
        </w:r>
      </w:hyperlink>
    </w:p>
    <w:p w14:paraId="25A8979A" w14:textId="77777777" w:rsidR="00A74C03" w:rsidRPr="00D95F08" w:rsidRDefault="00A74C03" w:rsidP="00110B24">
      <w:pPr>
        <w:pStyle w:val="Heading3"/>
        <w:spacing w:before="0" w:line="240" w:lineRule="auto"/>
        <w:rPr>
          <w:rFonts w:ascii="Segoe UI" w:hAnsi="Segoe UI" w:cs="Segoe UI"/>
          <w:b/>
          <w:bCs/>
          <w:sz w:val="23"/>
          <w:szCs w:val="23"/>
        </w:rPr>
      </w:pPr>
      <w:bookmarkStart w:id="46" w:name="_Toc139290494"/>
      <w:bookmarkStart w:id="47" w:name="_Toc139290604"/>
      <w:bookmarkStart w:id="48" w:name="_Toc139291366"/>
      <w:bookmarkStart w:id="49" w:name="_Toc139291535"/>
      <w:bookmarkStart w:id="50" w:name="_Toc139291688"/>
      <w:bookmarkStart w:id="51" w:name="_Toc138863465"/>
      <w:bookmarkStart w:id="52" w:name="_Toc138947914"/>
      <w:bookmarkStart w:id="53" w:name="_Toc138948869"/>
      <w:bookmarkEnd w:id="45"/>
      <w:r w:rsidRPr="00D95F08">
        <w:rPr>
          <w:rFonts w:ascii="Segoe UI" w:hAnsi="Segoe UI" w:cs="Segoe UI"/>
          <w:b/>
          <w:bCs/>
          <w:sz w:val="23"/>
          <w:szCs w:val="23"/>
        </w:rPr>
        <w:t>FERC</w:t>
      </w:r>
      <w:bookmarkEnd w:id="46"/>
      <w:bookmarkEnd w:id="47"/>
      <w:bookmarkEnd w:id="48"/>
      <w:bookmarkEnd w:id="49"/>
      <w:bookmarkEnd w:id="50"/>
    </w:p>
    <w:p w14:paraId="4FCCA51E" w14:textId="77777777" w:rsidR="00A74C03" w:rsidRPr="00D95F08" w:rsidRDefault="00277ED2" w:rsidP="00110B24">
      <w:pPr>
        <w:pStyle w:val="ListParagraph"/>
        <w:numPr>
          <w:ilvl w:val="0"/>
          <w:numId w:val="22"/>
        </w:numPr>
        <w:spacing w:before="0" w:after="0" w:line="240" w:lineRule="auto"/>
        <w:ind w:left="5040"/>
        <w:contextualSpacing w:val="0"/>
        <w:rPr>
          <w:rFonts w:ascii="Segoe UI" w:hAnsi="Segoe UI" w:cs="Segoe UI"/>
          <w:color w:val="000000" w:themeColor="text1"/>
          <w:sz w:val="23"/>
          <w:szCs w:val="23"/>
          <w:u w:val="single"/>
        </w:rPr>
      </w:pPr>
      <w:hyperlink r:id="rId16" w:history="1">
        <w:r w:rsidR="00A74C03" w:rsidRPr="00D95F08">
          <w:rPr>
            <w:rFonts w:ascii="Segoe UI" w:hAnsi="Segoe UI" w:cs="Segoe UI"/>
            <w:color w:val="000000" w:themeColor="text1"/>
            <w:sz w:val="23"/>
            <w:szCs w:val="23"/>
            <w:u w:val="single"/>
          </w:rPr>
          <w:t>June 2023 Highlights | FERC insight | Volume 6</w:t>
        </w:r>
      </w:hyperlink>
      <w:hyperlink r:id="rId17" w:history="1"/>
      <w:r w:rsidR="00A74C03" w:rsidRPr="00D95F08">
        <w:rPr>
          <w:rFonts w:ascii="Segoe UI" w:hAnsi="Segoe UI" w:cs="Segoe UI"/>
          <w:color w:val="000000" w:themeColor="text1"/>
          <w:sz w:val="23"/>
          <w:szCs w:val="23"/>
          <w:u w:val="single"/>
        </w:rPr>
        <w:t xml:space="preserve"> </w:t>
      </w:r>
    </w:p>
    <w:p w14:paraId="1A841D9B" w14:textId="68957667" w:rsidR="00023100" w:rsidRPr="00D95F08" w:rsidRDefault="00023100" w:rsidP="00110B24">
      <w:pPr>
        <w:pStyle w:val="Heading3"/>
        <w:spacing w:before="0" w:line="240" w:lineRule="auto"/>
        <w:rPr>
          <w:rFonts w:ascii="Segoe UI" w:hAnsi="Segoe UI" w:cs="Segoe UI"/>
          <w:b/>
          <w:bCs/>
          <w:sz w:val="23"/>
          <w:szCs w:val="23"/>
        </w:rPr>
      </w:pPr>
      <w:bookmarkStart w:id="54" w:name="_Toc139290495"/>
      <w:bookmarkStart w:id="55" w:name="_Toc139290605"/>
      <w:bookmarkStart w:id="56" w:name="_Toc139291367"/>
      <w:bookmarkStart w:id="57" w:name="_Toc139291536"/>
      <w:bookmarkStart w:id="58" w:name="_Toc139291689"/>
      <w:r w:rsidRPr="00D95F08">
        <w:rPr>
          <w:rFonts w:ascii="Segoe UI" w:hAnsi="Segoe UI" w:cs="Segoe UI"/>
          <w:b/>
          <w:bCs/>
          <w:sz w:val="23"/>
          <w:szCs w:val="23"/>
        </w:rPr>
        <w:t>DOE</w:t>
      </w:r>
      <w:bookmarkEnd w:id="51"/>
      <w:bookmarkEnd w:id="52"/>
      <w:bookmarkEnd w:id="53"/>
      <w:bookmarkEnd w:id="54"/>
      <w:bookmarkEnd w:id="55"/>
      <w:bookmarkEnd w:id="56"/>
      <w:bookmarkEnd w:id="57"/>
      <w:bookmarkEnd w:id="58"/>
    </w:p>
    <w:p w14:paraId="1214EA79" w14:textId="77777777" w:rsidR="00A74C03" w:rsidRPr="00A74C03" w:rsidRDefault="00277ED2" w:rsidP="00110B24">
      <w:pPr>
        <w:pStyle w:val="ListParagraph"/>
        <w:numPr>
          <w:ilvl w:val="0"/>
          <w:numId w:val="35"/>
        </w:numPr>
        <w:spacing w:before="0" w:after="0" w:line="240" w:lineRule="auto"/>
        <w:ind w:left="5040" w:hanging="360"/>
        <w:rPr>
          <w:rStyle w:val="Hyperlink"/>
          <w:rFonts w:ascii="Segoe UI" w:hAnsi="Segoe UI" w:cs="Segoe UI"/>
          <w:color w:val="000000" w:themeColor="text1"/>
          <w:sz w:val="23"/>
          <w:szCs w:val="23"/>
        </w:rPr>
      </w:pPr>
      <w:hyperlink r:id="rId18" w:history="1">
        <w:r w:rsidR="006C31AB" w:rsidRPr="00A74C03">
          <w:rPr>
            <w:rStyle w:val="Hyperlink"/>
            <w:rFonts w:ascii="Segoe UI" w:hAnsi="Segoe UI" w:cs="Segoe UI"/>
            <w:color w:val="000000" w:themeColor="text1"/>
            <w:sz w:val="23"/>
            <w:szCs w:val="23"/>
          </w:rPr>
          <w:t>DOE Awards $26 Million to Support Consent-Based Siting for Spent Nuclear Fuel</w:t>
        </w:r>
      </w:hyperlink>
    </w:p>
    <w:p w14:paraId="1E03DB63" w14:textId="5B84D60F" w:rsidR="00D67CF9" w:rsidRPr="00A74C03" w:rsidRDefault="00277ED2" w:rsidP="00277ED2">
      <w:pPr>
        <w:pStyle w:val="BodyBullets"/>
        <w:spacing w:after="0"/>
        <w:rPr>
          <w:color w:val="000000" w:themeColor="text1"/>
          <w:u w:val="single"/>
        </w:rPr>
      </w:pPr>
      <w:hyperlink r:id="rId19" w:history="1">
        <w:r w:rsidR="00222F07" w:rsidRPr="00277ED2">
          <w:rPr>
            <w:color w:val="000000" w:themeColor="text1"/>
            <w:u w:val="single"/>
          </w:rPr>
          <w:t>New 48C Tax Credit Will Spur Historic Investments in Manufacturing and Critical Materials</w:t>
        </w:r>
      </w:hyperlink>
      <w:r w:rsidR="00222F07" w:rsidRPr="00277ED2">
        <w:rPr>
          <w:color w:val="000000" w:themeColor="text1"/>
          <w:u w:val="single"/>
        </w:rPr>
        <w:t xml:space="preserve">. </w:t>
      </w:r>
    </w:p>
    <w:p w14:paraId="55ACA34C" w14:textId="2E2A0B65" w:rsidR="00222F07" w:rsidRPr="00D322FE" w:rsidRDefault="00277ED2" w:rsidP="00110B24">
      <w:pPr>
        <w:pStyle w:val="BodyBullets"/>
        <w:spacing w:after="0"/>
        <w:rPr>
          <w:color w:val="000000" w:themeColor="text1"/>
          <w:u w:val="single"/>
        </w:rPr>
      </w:pPr>
      <w:hyperlink r:id="rId20" w:history="1">
        <w:r w:rsidR="00222F07" w:rsidRPr="00D322FE">
          <w:rPr>
            <w:color w:val="000000" w:themeColor="text1"/>
            <w:u w:val="single"/>
          </w:rPr>
          <w:t>Biden-Harris Administration Releases First-Ever National Clean Hydrogen Strategy and Roadmap to Build a Clean Energy Future, Accelerate American Manufacturing Boom</w:t>
        </w:r>
      </w:hyperlink>
    </w:p>
    <w:p w14:paraId="5B018F32" w14:textId="77777777" w:rsidR="00222F07" w:rsidRPr="00D322FE" w:rsidRDefault="00277ED2" w:rsidP="00110B24">
      <w:pPr>
        <w:pStyle w:val="BodyBullets"/>
        <w:spacing w:after="0"/>
        <w:rPr>
          <w:color w:val="000000" w:themeColor="text1"/>
          <w:u w:val="single"/>
        </w:rPr>
      </w:pPr>
      <w:hyperlink r:id="rId21" w:history="1">
        <w:r w:rsidR="00222F07" w:rsidRPr="00D322FE">
          <w:rPr>
            <w:color w:val="000000" w:themeColor="text1"/>
            <w:u w:val="single"/>
          </w:rPr>
          <w:t>Biden-Harris Administration Announces $135 Million to Reduce Emissions Across America’s Industrial Sector</w:t>
        </w:r>
      </w:hyperlink>
    </w:p>
    <w:p w14:paraId="3310CDA0" w14:textId="18F90351" w:rsidR="007D1A0F" w:rsidRPr="00D322FE" w:rsidRDefault="00277ED2" w:rsidP="00110B24">
      <w:pPr>
        <w:pStyle w:val="BodyBullets"/>
        <w:spacing w:after="0"/>
        <w:rPr>
          <w:color w:val="000000" w:themeColor="text1"/>
          <w:u w:val="single"/>
        </w:rPr>
      </w:pPr>
      <w:hyperlink r:id="rId22" w:history="1">
        <w:r w:rsidR="007D1A0F" w:rsidRPr="00D322FE">
          <w:rPr>
            <w:color w:val="000000" w:themeColor="text1"/>
            <w:u w:val="single"/>
          </w:rPr>
          <w:t>Biden-Harris Administration Invests $77 Million in States and Tribal Nations to Modernize America's Electric Grid</w:t>
        </w:r>
      </w:hyperlink>
    </w:p>
    <w:p w14:paraId="1CC18C44" w14:textId="77777777" w:rsidR="00A74C03" w:rsidRPr="00D95F08" w:rsidRDefault="00A74C03" w:rsidP="00110B24">
      <w:pPr>
        <w:pStyle w:val="Heading3"/>
        <w:spacing w:before="0" w:line="240" w:lineRule="auto"/>
        <w:rPr>
          <w:rFonts w:ascii="Segoe UI" w:hAnsi="Segoe UI" w:cs="Segoe UI"/>
          <w:b/>
          <w:bCs/>
          <w:sz w:val="23"/>
          <w:szCs w:val="23"/>
        </w:rPr>
      </w:pPr>
      <w:bookmarkStart w:id="59" w:name="_Toc138863467"/>
      <w:bookmarkStart w:id="60" w:name="_Toc138947916"/>
      <w:bookmarkStart w:id="61" w:name="_Toc138948871"/>
      <w:bookmarkStart w:id="62" w:name="_Toc139290496"/>
      <w:bookmarkStart w:id="63" w:name="_Toc139290606"/>
      <w:bookmarkStart w:id="64" w:name="_Toc139291368"/>
      <w:bookmarkStart w:id="65" w:name="_Toc139291537"/>
      <w:bookmarkStart w:id="66" w:name="_Toc139291690"/>
      <w:bookmarkStart w:id="67" w:name="_Toc138863466"/>
      <w:bookmarkStart w:id="68" w:name="_Toc138947915"/>
      <w:bookmarkStart w:id="69" w:name="_Toc138948870"/>
      <w:r w:rsidRPr="00D95F08">
        <w:rPr>
          <w:rFonts w:ascii="Segoe UI" w:hAnsi="Segoe UI" w:cs="Segoe UI"/>
          <w:b/>
          <w:bCs/>
          <w:sz w:val="23"/>
          <w:szCs w:val="23"/>
        </w:rPr>
        <w:t>DOI</w:t>
      </w:r>
      <w:bookmarkEnd w:id="59"/>
      <w:bookmarkEnd w:id="60"/>
      <w:bookmarkEnd w:id="61"/>
      <w:bookmarkEnd w:id="62"/>
      <w:bookmarkEnd w:id="63"/>
      <w:bookmarkEnd w:id="64"/>
      <w:bookmarkEnd w:id="65"/>
      <w:bookmarkEnd w:id="66"/>
    </w:p>
    <w:p w14:paraId="482ED888" w14:textId="77777777" w:rsidR="00A74C03" w:rsidRPr="00D95F08" w:rsidRDefault="00277ED2" w:rsidP="00110B24">
      <w:pPr>
        <w:pStyle w:val="BodyBullets"/>
        <w:spacing w:after="0"/>
        <w:rPr>
          <w:b/>
          <w:bCs/>
        </w:rPr>
      </w:pPr>
      <w:hyperlink r:id="rId23" w:history="1">
        <w:r w:rsidR="00A74C03" w:rsidRPr="00D95F08">
          <w:rPr>
            <w:u w:val="single"/>
          </w:rPr>
          <w:t xml:space="preserve">Department of Interior Issues Order for 10-Mile Buffer Surrounding Chaco Canyon. </w:t>
        </w:r>
      </w:hyperlink>
      <w:r w:rsidR="00A74C03" w:rsidRPr="00D95F08">
        <w:t xml:space="preserve"> On June 2, 2023, Interior Secretary Deb </w:t>
      </w:r>
      <w:proofErr w:type="spellStart"/>
      <w:r w:rsidR="00A74C03" w:rsidRPr="00D95F08">
        <w:t>Haaland</w:t>
      </w:r>
      <w:proofErr w:type="spellEnd"/>
      <w:r w:rsidR="00A74C03" w:rsidRPr="00D95F08">
        <w:t xml:space="preserve"> issued Public Land Order No. 7923 to withdraw federal public lands within a 10-mile radius of Chaco Canyon from new oil and gas leasing for the next 20 years. </w:t>
      </w:r>
    </w:p>
    <w:p w14:paraId="4835AC5A" w14:textId="77777777" w:rsidR="00A74C03" w:rsidRPr="00D95F08" w:rsidRDefault="00277ED2" w:rsidP="00110B24">
      <w:pPr>
        <w:pStyle w:val="BodyBullets"/>
        <w:spacing w:after="0"/>
        <w:rPr>
          <w:b/>
          <w:bCs/>
        </w:rPr>
      </w:pPr>
      <w:hyperlink r:id="rId24" w:history="1">
        <w:r w:rsidR="00A74C03" w:rsidRPr="00D95F08">
          <w:rPr>
            <w:u w:val="single"/>
          </w:rPr>
          <w:t xml:space="preserve">Secretary </w:t>
        </w:r>
        <w:proofErr w:type="spellStart"/>
        <w:r w:rsidR="00A74C03" w:rsidRPr="00D95F08">
          <w:rPr>
            <w:u w:val="single"/>
          </w:rPr>
          <w:t>Haaland</w:t>
        </w:r>
        <w:proofErr w:type="spellEnd"/>
        <w:r w:rsidR="00A74C03" w:rsidRPr="00D95F08">
          <w:rPr>
            <w:u w:val="single"/>
          </w:rPr>
          <w:t xml:space="preserve"> Designates Nine New National Recreation Trails</w:t>
        </w:r>
      </w:hyperlink>
    </w:p>
    <w:p w14:paraId="4E21D575" w14:textId="77777777" w:rsidR="00A74C03" w:rsidRPr="00D95F08" w:rsidRDefault="00277ED2" w:rsidP="00110B24">
      <w:pPr>
        <w:pStyle w:val="BodyBullets"/>
        <w:spacing w:after="0"/>
        <w:rPr>
          <w:u w:val="single"/>
        </w:rPr>
      </w:pPr>
      <w:hyperlink r:id="rId25" w:history="1">
        <w:r w:rsidR="00A74C03" w:rsidRPr="00D95F08">
          <w:rPr>
            <w:u w:val="single"/>
          </w:rPr>
          <w:t>Biden-Harris Administration Holds Record-Breaking Auction for Solar Energy Development</w:t>
        </w:r>
      </w:hyperlink>
    </w:p>
    <w:p w14:paraId="0306BE67" w14:textId="77777777" w:rsidR="00A74C03" w:rsidRPr="00D95F08" w:rsidRDefault="00277ED2" w:rsidP="00110B24">
      <w:pPr>
        <w:pStyle w:val="BodyBullets"/>
        <w:spacing w:after="0"/>
        <w:rPr>
          <w:u w:val="single"/>
        </w:rPr>
      </w:pPr>
      <w:hyperlink r:id="rId26" w:history="1">
        <w:r w:rsidR="00A74C03" w:rsidRPr="00D95F08">
          <w:rPr>
            <w:u w:val="single"/>
          </w:rPr>
          <w:t>Biden-Harris Administration Celebrates Groundbreaking of New Transmission Line, Delivering Clean, Reliable, Affordable Energy to Millions of Americans</w:t>
        </w:r>
      </w:hyperlink>
    </w:p>
    <w:p w14:paraId="34C3212D" w14:textId="77777777" w:rsidR="00A74C03" w:rsidRPr="00D95F08" w:rsidRDefault="00277ED2" w:rsidP="00110B24">
      <w:pPr>
        <w:pStyle w:val="BodyBullets"/>
        <w:spacing w:after="0"/>
        <w:rPr>
          <w:u w:val="single"/>
        </w:rPr>
      </w:pPr>
      <w:hyperlink r:id="rId27" w:history="1">
        <w:r w:rsidR="00A74C03" w:rsidRPr="00D95F08">
          <w:rPr>
            <w:u w:val="single"/>
          </w:rPr>
          <w:t>Interior Department Proposes Rule to Bolster Solar and Wind Development on Public Lands, Continue Progress on Efficient and Responsible Permitting</w:t>
        </w:r>
      </w:hyperlink>
    </w:p>
    <w:p w14:paraId="01A35C01" w14:textId="4334A3F5" w:rsidR="00023100" w:rsidRPr="00D95F08" w:rsidRDefault="00023100" w:rsidP="00110B24">
      <w:pPr>
        <w:pStyle w:val="Heading3"/>
        <w:spacing w:before="0" w:line="240" w:lineRule="auto"/>
        <w:rPr>
          <w:rFonts w:ascii="Segoe UI" w:hAnsi="Segoe UI" w:cs="Segoe UI"/>
          <w:b/>
          <w:bCs/>
          <w:sz w:val="23"/>
          <w:szCs w:val="23"/>
        </w:rPr>
      </w:pPr>
      <w:bookmarkStart w:id="70" w:name="_Toc139290497"/>
      <w:bookmarkStart w:id="71" w:name="_Toc139290607"/>
      <w:bookmarkStart w:id="72" w:name="_Toc139291369"/>
      <w:bookmarkStart w:id="73" w:name="_Toc139291538"/>
      <w:bookmarkStart w:id="74" w:name="_Toc139291691"/>
      <w:r w:rsidRPr="00D95F08">
        <w:rPr>
          <w:rFonts w:ascii="Segoe UI" w:hAnsi="Segoe UI" w:cs="Segoe UI"/>
          <w:b/>
          <w:bCs/>
          <w:sz w:val="23"/>
          <w:szCs w:val="23"/>
        </w:rPr>
        <w:t>DO</w:t>
      </w:r>
      <w:r w:rsidR="00A74C03">
        <w:rPr>
          <w:rFonts w:ascii="Segoe UI" w:hAnsi="Segoe UI" w:cs="Segoe UI"/>
          <w:b/>
          <w:bCs/>
          <w:sz w:val="23"/>
          <w:szCs w:val="23"/>
        </w:rPr>
        <w:t>I-</w:t>
      </w:r>
      <w:r w:rsidRPr="00D95F08">
        <w:rPr>
          <w:rFonts w:ascii="Segoe UI" w:hAnsi="Segoe UI" w:cs="Segoe UI"/>
          <w:b/>
          <w:bCs/>
          <w:sz w:val="23"/>
          <w:szCs w:val="23"/>
        </w:rPr>
        <w:t>BLM</w:t>
      </w:r>
      <w:bookmarkEnd w:id="67"/>
      <w:bookmarkEnd w:id="68"/>
      <w:bookmarkEnd w:id="69"/>
      <w:bookmarkEnd w:id="70"/>
      <w:bookmarkEnd w:id="71"/>
      <w:bookmarkEnd w:id="72"/>
      <w:bookmarkEnd w:id="73"/>
      <w:bookmarkEnd w:id="74"/>
    </w:p>
    <w:p w14:paraId="22ADFD05" w14:textId="77777777" w:rsidR="00A74C03" w:rsidRPr="00D95F08" w:rsidRDefault="00277ED2" w:rsidP="00110B24">
      <w:pPr>
        <w:pStyle w:val="BodyBullets"/>
        <w:rPr>
          <w:rStyle w:val="Hyperlink"/>
          <w:color w:val="000000" w:themeColor="text1"/>
        </w:rPr>
      </w:pPr>
      <w:hyperlink r:id="rId28" w:history="1">
        <w:r w:rsidR="00A74C03" w:rsidRPr="00D95F08">
          <w:rPr>
            <w:rStyle w:val="Hyperlink"/>
            <w:color w:val="000000" w:themeColor="text1"/>
          </w:rPr>
          <w:t>Rights-of-Way, Leasing, and Operations for Renewable Energy</w:t>
        </w:r>
      </w:hyperlink>
    </w:p>
    <w:p w14:paraId="07D05DCB" w14:textId="77777777" w:rsidR="00A74C03" w:rsidRPr="00D95F08" w:rsidRDefault="00277ED2" w:rsidP="00110B24">
      <w:pPr>
        <w:pStyle w:val="BodyBullets"/>
        <w:rPr>
          <w:rStyle w:val="Hyperlink"/>
          <w:color w:val="000000" w:themeColor="text1"/>
        </w:rPr>
      </w:pPr>
      <w:hyperlink r:id="rId29" w:history="1">
        <w:r w:rsidR="00A74C03" w:rsidRPr="00D95F08">
          <w:rPr>
            <w:rStyle w:val="Hyperlink"/>
            <w:color w:val="000000" w:themeColor="text1"/>
          </w:rPr>
          <w:t>Public comment invited on proposed Crescent Valley Geothermal Development Project</w:t>
        </w:r>
      </w:hyperlink>
    </w:p>
    <w:p w14:paraId="5FAAF854" w14:textId="77777777" w:rsidR="00A74C03" w:rsidRPr="00D95F08" w:rsidRDefault="00277ED2" w:rsidP="00110B24">
      <w:pPr>
        <w:pStyle w:val="BodyBullets"/>
        <w:rPr>
          <w:rStyle w:val="Hyperlink"/>
          <w:color w:val="000000" w:themeColor="text1"/>
        </w:rPr>
      </w:pPr>
      <w:hyperlink r:id="rId30" w:history="1">
        <w:r w:rsidR="00A74C03" w:rsidRPr="00D95F08">
          <w:rPr>
            <w:rStyle w:val="Hyperlink"/>
            <w:color w:val="000000" w:themeColor="text1"/>
          </w:rPr>
          <w:t>BLM seeks comments on proposed 300 MW Bonanza Solar Project</w:t>
        </w:r>
      </w:hyperlink>
    </w:p>
    <w:p w14:paraId="3D05A893" w14:textId="77777777" w:rsidR="00A74C03" w:rsidRPr="00D95F08" w:rsidRDefault="00277ED2" w:rsidP="00110B24">
      <w:pPr>
        <w:pStyle w:val="BodyBullets"/>
        <w:rPr>
          <w:rStyle w:val="Hyperlink"/>
          <w:color w:val="000000" w:themeColor="text1"/>
        </w:rPr>
      </w:pPr>
      <w:hyperlink r:id="rId31" w:history="1">
        <w:r w:rsidR="00A74C03" w:rsidRPr="00D95F08">
          <w:rPr>
            <w:rStyle w:val="Hyperlink"/>
            <w:color w:val="000000" w:themeColor="text1"/>
          </w:rPr>
          <w:t>BLM Nevada issues notice for oil and gas lease sale</w:t>
        </w:r>
      </w:hyperlink>
    </w:p>
    <w:p w14:paraId="1D20E51F" w14:textId="77777777" w:rsidR="00A74C03" w:rsidRPr="00D95F08" w:rsidRDefault="00277ED2" w:rsidP="00110B24">
      <w:pPr>
        <w:pStyle w:val="BodyBullets"/>
        <w:rPr>
          <w:rStyle w:val="Hyperlink"/>
          <w:color w:val="000000" w:themeColor="text1"/>
        </w:rPr>
      </w:pPr>
      <w:hyperlink r:id="rId32" w:history="1">
        <w:r w:rsidR="00A74C03" w:rsidRPr="00D95F08">
          <w:rPr>
            <w:rStyle w:val="Hyperlink"/>
            <w:color w:val="000000" w:themeColor="text1"/>
          </w:rPr>
          <w:t>The Bureau of Land Management Utah State Office seeks public comment for the December 2023 oil, gas lease sale</w:t>
        </w:r>
      </w:hyperlink>
    </w:p>
    <w:p w14:paraId="1303A883" w14:textId="508C3FFE" w:rsidR="000C1329" w:rsidRPr="00D95F08" w:rsidRDefault="00A74C03" w:rsidP="00110B24">
      <w:pPr>
        <w:pStyle w:val="BodyBullets"/>
        <w:spacing w:after="0"/>
        <w:rPr>
          <w:b/>
          <w:bCs/>
        </w:rPr>
      </w:pPr>
      <w:r>
        <w:t>DOI</w:t>
      </w:r>
      <w:r w:rsidR="000C1329" w:rsidRPr="00D95F08">
        <w:t xml:space="preserve"> announced a proposed update of its renewable energy regulations to promote</w:t>
      </w:r>
      <w:r w:rsidR="000C1329" w:rsidRPr="00D95F08">
        <w:rPr>
          <w:rFonts w:eastAsia="Yu Gothic"/>
        </w:rPr>
        <w:t xml:space="preserve"> the development of solar and wind energy on public lands. </w:t>
      </w:r>
      <w:r>
        <w:rPr>
          <w:rFonts w:eastAsia="Yu Gothic"/>
        </w:rPr>
        <w:t>BLM’s</w:t>
      </w:r>
      <w:r w:rsidR="000C1329" w:rsidRPr="00D95F08">
        <w:rPr>
          <w:rFonts w:eastAsia="Yu Gothic"/>
        </w:rPr>
        <w:t xml:space="preserve"> </w:t>
      </w:r>
      <w:hyperlink r:id="rId33" w:tgtFrame="_blank" w:history="1">
        <w:r w:rsidR="000C1329" w:rsidRPr="00D95F08">
          <w:rPr>
            <w:rFonts w:eastAsia="Yu Gothic"/>
            <w:u w:val="single"/>
          </w:rPr>
          <w:t>proposed Renewable Energy Rule</w:t>
        </w:r>
      </w:hyperlink>
      <w:r w:rsidR="000C1329" w:rsidRPr="00D95F08">
        <w:rPr>
          <w:rFonts w:eastAsia="Yu Gothic"/>
        </w:rPr>
        <w:t xml:space="preserve"> would reduce fees for these projects by around 80%, facilitate development in priority areas by streamlining review of applications, and deliver greater certainty for the private sector. The proposed rule opens a 60-day public comment period, which will include </w:t>
      </w:r>
      <w:hyperlink r:id="rId34" w:tgtFrame="_blank" w:history="1">
        <w:r w:rsidR="000C1329" w:rsidRPr="00D95F08">
          <w:rPr>
            <w:rFonts w:eastAsia="Yu Gothic"/>
            <w:u w:val="single"/>
          </w:rPr>
          <w:t>three public meetings</w:t>
        </w:r>
      </w:hyperlink>
      <w:r w:rsidR="000C1329" w:rsidRPr="00D95F08">
        <w:rPr>
          <w:rFonts w:eastAsia="Yu Gothic"/>
        </w:rPr>
        <w:t xml:space="preserve">. The steps announced complement the BLM’s proposed </w:t>
      </w:r>
      <w:hyperlink r:id="rId35" w:tgtFrame="_blank" w:history="1">
        <w:r w:rsidR="000C1329" w:rsidRPr="00D95F08">
          <w:rPr>
            <w:rFonts w:eastAsia="Yu Gothic"/>
            <w:u w:val="single"/>
          </w:rPr>
          <w:t>Public Lands Rule</w:t>
        </w:r>
      </w:hyperlink>
      <w:r w:rsidR="000C1329" w:rsidRPr="00D95F08">
        <w:rPr>
          <w:rFonts w:eastAsia="Yu Gothic"/>
        </w:rPr>
        <w:t>, which would provide further support for siting projects in appropriate locations while putting conservation on an equal footing with other uses.</w:t>
      </w:r>
    </w:p>
    <w:p w14:paraId="0E646DEE" w14:textId="77777777" w:rsidR="000C1329" w:rsidRPr="00D95F08" w:rsidRDefault="00277ED2" w:rsidP="00110B24">
      <w:pPr>
        <w:pStyle w:val="BodyBullets"/>
        <w:spacing w:after="0"/>
        <w:rPr>
          <w:b/>
          <w:bCs/>
        </w:rPr>
      </w:pPr>
      <w:hyperlink r:id="rId36" w:history="1">
        <w:r w:rsidR="000C1329" w:rsidRPr="00D95F08">
          <w:rPr>
            <w:rStyle w:val="Hyperlink"/>
            <w:color w:val="000000" w:themeColor="text1"/>
          </w:rPr>
          <w:t xml:space="preserve">Rights-of-Way, Leasing, and Operations for Renewable Energy </w:t>
        </w:r>
      </w:hyperlink>
    </w:p>
    <w:p w14:paraId="7C485B4C" w14:textId="6AD2F0E5" w:rsidR="00A74C03" w:rsidRPr="00D95F08" w:rsidRDefault="00A74C03" w:rsidP="00110B24">
      <w:pPr>
        <w:pStyle w:val="Heading3"/>
        <w:spacing w:before="0" w:line="240" w:lineRule="auto"/>
        <w:rPr>
          <w:rFonts w:ascii="Segoe UI" w:hAnsi="Segoe UI" w:cs="Segoe UI"/>
          <w:b/>
          <w:bCs/>
          <w:sz w:val="23"/>
          <w:szCs w:val="23"/>
        </w:rPr>
      </w:pPr>
      <w:bookmarkStart w:id="75" w:name="_Toc139290498"/>
      <w:bookmarkStart w:id="76" w:name="_Toc139290608"/>
      <w:bookmarkStart w:id="77" w:name="_Toc139291370"/>
      <w:bookmarkStart w:id="78" w:name="_Toc139291539"/>
      <w:bookmarkStart w:id="79" w:name="_Toc139291692"/>
      <w:r>
        <w:rPr>
          <w:rFonts w:ascii="Segoe UI" w:hAnsi="Segoe UI" w:cs="Segoe UI"/>
          <w:b/>
          <w:bCs/>
          <w:sz w:val="23"/>
          <w:szCs w:val="23"/>
        </w:rPr>
        <w:t>DOI-</w:t>
      </w:r>
      <w:r w:rsidRPr="00D95F08">
        <w:rPr>
          <w:rFonts w:ascii="Segoe UI" w:hAnsi="Segoe UI" w:cs="Segoe UI"/>
          <w:b/>
          <w:bCs/>
          <w:sz w:val="23"/>
          <w:szCs w:val="23"/>
        </w:rPr>
        <w:t>USFW</w:t>
      </w:r>
      <w:r>
        <w:rPr>
          <w:rFonts w:ascii="Segoe UI" w:hAnsi="Segoe UI" w:cs="Segoe UI"/>
          <w:b/>
          <w:bCs/>
          <w:sz w:val="23"/>
          <w:szCs w:val="23"/>
        </w:rPr>
        <w:t>S</w:t>
      </w:r>
      <w:bookmarkEnd w:id="75"/>
      <w:bookmarkEnd w:id="76"/>
      <w:bookmarkEnd w:id="77"/>
      <w:bookmarkEnd w:id="78"/>
      <w:bookmarkEnd w:id="79"/>
    </w:p>
    <w:p w14:paraId="7EE37B94" w14:textId="77777777" w:rsidR="00A74C03" w:rsidRPr="00D95F08" w:rsidRDefault="00277ED2" w:rsidP="00110B24">
      <w:pPr>
        <w:pStyle w:val="ListParagraph"/>
        <w:numPr>
          <w:ilvl w:val="0"/>
          <w:numId w:val="22"/>
        </w:numPr>
        <w:spacing w:before="0" w:after="0" w:line="240" w:lineRule="auto"/>
        <w:contextualSpacing w:val="0"/>
        <w:rPr>
          <w:rFonts w:ascii="Segoe UI" w:hAnsi="Segoe UI" w:cs="Segoe UI"/>
          <w:color w:val="000000" w:themeColor="text1"/>
          <w:sz w:val="23"/>
          <w:szCs w:val="23"/>
          <w:u w:val="single"/>
        </w:rPr>
      </w:pPr>
      <w:hyperlink r:id="rId37" w:history="1">
        <w:r w:rsidR="00A74C03" w:rsidRPr="00D95F08">
          <w:rPr>
            <w:rFonts w:ascii="Segoe UI" w:hAnsi="Segoe UI" w:cs="Segoe UI"/>
            <w:color w:val="000000" w:themeColor="text1"/>
            <w:sz w:val="23"/>
            <w:szCs w:val="23"/>
            <w:u w:val="single"/>
          </w:rPr>
          <w:t>U.S. Fish and Wildlife Service Issues Incidental Take Permit for Multiple Wind Energy Projects in Kern County</w:t>
        </w:r>
      </w:hyperlink>
    </w:p>
    <w:p w14:paraId="3E8B28EA" w14:textId="1B839B48" w:rsidR="00BB6F40" w:rsidRPr="00D95F08" w:rsidRDefault="00BB6F40" w:rsidP="00110B24">
      <w:pPr>
        <w:pStyle w:val="Heading3"/>
        <w:spacing w:before="0" w:line="240" w:lineRule="auto"/>
        <w:rPr>
          <w:rFonts w:ascii="Segoe UI" w:hAnsi="Segoe UI" w:cs="Segoe UI"/>
          <w:b/>
          <w:bCs/>
          <w:sz w:val="23"/>
          <w:szCs w:val="23"/>
        </w:rPr>
      </w:pPr>
      <w:bookmarkStart w:id="80" w:name="_Toc139290499"/>
      <w:bookmarkStart w:id="81" w:name="_Toc139290609"/>
      <w:bookmarkStart w:id="82" w:name="_Toc139291371"/>
      <w:bookmarkStart w:id="83" w:name="_Toc139291540"/>
      <w:bookmarkStart w:id="84" w:name="_Toc139291693"/>
      <w:r>
        <w:rPr>
          <w:rFonts w:ascii="Segoe UI" w:hAnsi="Segoe UI" w:cs="Segoe UI"/>
          <w:b/>
          <w:bCs/>
          <w:sz w:val="23"/>
          <w:szCs w:val="23"/>
        </w:rPr>
        <w:t>WGA</w:t>
      </w:r>
      <w:bookmarkEnd w:id="80"/>
      <w:bookmarkEnd w:id="81"/>
      <w:bookmarkEnd w:id="82"/>
      <w:bookmarkEnd w:id="83"/>
      <w:bookmarkEnd w:id="84"/>
    </w:p>
    <w:p w14:paraId="7BAD6236" w14:textId="3D293402" w:rsidR="00BB6F40" w:rsidRDefault="00277ED2" w:rsidP="00110B24">
      <w:pPr>
        <w:pStyle w:val="BodyBullets"/>
        <w:spacing w:after="0"/>
        <w:rPr>
          <w:u w:val="single"/>
        </w:rPr>
      </w:pPr>
      <w:hyperlink r:id="rId38" w:tgtFrame="_blank" w:history="1">
        <w:r w:rsidR="009C5098" w:rsidRPr="00BD257B">
          <w:rPr>
            <w:u w:val="single"/>
          </w:rPr>
          <w:t xml:space="preserve">Read the Governors' recommendations for advancing geothermal energy in new WGA report </w:t>
        </w:r>
      </w:hyperlink>
      <w:r w:rsidR="009C5098" w:rsidRPr="00BD257B">
        <w:rPr>
          <w:u w:val="single"/>
        </w:rPr>
        <w:t xml:space="preserve"> </w:t>
      </w:r>
    </w:p>
    <w:p w14:paraId="5EEE0227" w14:textId="77777777" w:rsidR="00017459" w:rsidRPr="00BD257B" w:rsidRDefault="00017459" w:rsidP="00110B24">
      <w:pPr>
        <w:pStyle w:val="BodyBullets"/>
        <w:numPr>
          <w:ilvl w:val="0"/>
          <w:numId w:val="0"/>
        </w:numPr>
        <w:spacing w:after="0"/>
        <w:ind w:left="720"/>
        <w:rPr>
          <w:u w:val="single"/>
        </w:rPr>
      </w:pPr>
    </w:p>
    <w:p w14:paraId="3C8228AC" w14:textId="274A4B76" w:rsidR="00023100" w:rsidRPr="00D95F08" w:rsidRDefault="00023100" w:rsidP="00110B24">
      <w:pPr>
        <w:pStyle w:val="Heading2"/>
        <w:spacing w:before="0" w:line="240" w:lineRule="auto"/>
        <w:rPr>
          <w:rFonts w:ascii="Segoe UI" w:hAnsi="Segoe UI" w:cs="Segoe UI"/>
          <w:b/>
          <w:bCs/>
          <w:sz w:val="23"/>
          <w:szCs w:val="23"/>
        </w:rPr>
      </w:pPr>
      <w:bookmarkStart w:id="85" w:name="_Toc138863468"/>
      <w:bookmarkStart w:id="86" w:name="_Toc138947917"/>
      <w:bookmarkStart w:id="87" w:name="_Toc138948872"/>
      <w:bookmarkStart w:id="88" w:name="_Toc139290500"/>
      <w:bookmarkStart w:id="89" w:name="_Toc139290610"/>
      <w:bookmarkStart w:id="90" w:name="_Toc139291372"/>
      <w:bookmarkStart w:id="91" w:name="_Toc139291541"/>
      <w:bookmarkStart w:id="92" w:name="_Toc139291694"/>
      <w:r w:rsidRPr="00D95F08">
        <w:rPr>
          <w:rFonts w:ascii="Segoe UI" w:hAnsi="Segoe UI" w:cs="Segoe UI"/>
          <w:b/>
          <w:bCs/>
          <w:sz w:val="23"/>
          <w:szCs w:val="23"/>
        </w:rPr>
        <w:t>State Updates</w:t>
      </w:r>
      <w:bookmarkEnd w:id="85"/>
      <w:bookmarkEnd w:id="86"/>
      <w:bookmarkEnd w:id="87"/>
      <w:bookmarkEnd w:id="88"/>
      <w:bookmarkEnd w:id="89"/>
      <w:bookmarkEnd w:id="90"/>
      <w:bookmarkEnd w:id="91"/>
      <w:bookmarkEnd w:id="92"/>
    </w:p>
    <w:p w14:paraId="248AFF5C" w14:textId="61A3A5FB" w:rsidR="00023100" w:rsidRPr="00D95F08" w:rsidRDefault="00023100" w:rsidP="00110B24">
      <w:pPr>
        <w:pStyle w:val="Heading3"/>
        <w:spacing w:before="0" w:line="240" w:lineRule="auto"/>
        <w:rPr>
          <w:rFonts w:ascii="Segoe UI" w:hAnsi="Segoe UI" w:cs="Segoe UI"/>
          <w:b/>
          <w:bCs/>
          <w:sz w:val="23"/>
          <w:szCs w:val="23"/>
        </w:rPr>
      </w:pPr>
      <w:bookmarkStart w:id="93" w:name="_Toc138863469"/>
      <w:bookmarkStart w:id="94" w:name="_Toc138947918"/>
      <w:bookmarkStart w:id="95" w:name="_Toc138948873"/>
      <w:bookmarkStart w:id="96" w:name="_Toc139290501"/>
      <w:bookmarkStart w:id="97" w:name="_Toc139290611"/>
      <w:bookmarkStart w:id="98" w:name="_Toc139291373"/>
      <w:bookmarkStart w:id="99" w:name="_Toc139291542"/>
      <w:bookmarkStart w:id="100" w:name="_Toc139291695"/>
      <w:r w:rsidRPr="00D95F08">
        <w:rPr>
          <w:rFonts w:ascii="Segoe UI" w:hAnsi="Segoe UI" w:cs="Segoe UI"/>
          <w:b/>
          <w:bCs/>
          <w:sz w:val="23"/>
          <w:szCs w:val="23"/>
        </w:rPr>
        <w:t>Arizona</w:t>
      </w:r>
      <w:bookmarkEnd w:id="93"/>
      <w:bookmarkEnd w:id="94"/>
      <w:bookmarkEnd w:id="95"/>
      <w:bookmarkEnd w:id="96"/>
      <w:bookmarkEnd w:id="97"/>
      <w:bookmarkEnd w:id="98"/>
      <w:bookmarkEnd w:id="99"/>
      <w:bookmarkEnd w:id="100"/>
    </w:p>
    <w:p w14:paraId="41AA66EE" w14:textId="77777777" w:rsidR="005B423A" w:rsidRPr="00D95F08" w:rsidRDefault="00277ED2" w:rsidP="00110B24">
      <w:pPr>
        <w:pStyle w:val="BodyBullets"/>
        <w:spacing w:after="0"/>
        <w:rPr>
          <w:rStyle w:val="Hyperlink"/>
          <w:b/>
          <w:bCs/>
          <w:color w:val="000000" w:themeColor="text1"/>
          <w:u w:val="none"/>
        </w:rPr>
      </w:pPr>
      <w:hyperlink r:id="rId39" w:history="1">
        <w:r w:rsidR="005B423A" w:rsidRPr="00D95F08">
          <w:rPr>
            <w:rStyle w:val="Hyperlink"/>
            <w:color w:val="000000" w:themeColor="text1"/>
          </w:rPr>
          <w:t>Arizona, Low on Water, Weighs Taking It From the Sea. In Mexico</w:t>
        </w:r>
      </w:hyperlink>
    </w:p>
    <w:p w14:paraId="413B9E83" w14:textId="77777777" w:rsidR="005B423A" w:rsidRPr="00D95F08" w:rsidRDefault="00277ED2" w:rsidP="00110B24">
      <w:pPr>
        <w:pStyle w:val="BodyBullets"/>
        <w:spacing w:after="0"/>
        <w:rPr>
          <w:rStyle w:val="Hyperlink"/>
          <w:b/>
          <w:bCs/>
          <w:color w:val="000000" w:themeColor="text1"/>
          <w:u w:val="none"/>
        </w:rPr>
      </w:pPr>
      <w:hyperlink r:id="rId40" w:history="1">
        <w:r w:rsidR="005B423A" w:rsidRPr="00D95F08">
          <w:rPr>
            <w:rStyle w:val="Hyperlink"/>
            <w:color w:val="000000" w:themeColor="text1"/>
          </w:rPr>
          <w:t>With support from business community, Arizona Corporation Commission approves SRP expansion of Coolidge Generating Station</w:t>
        </w:r>
      </w:hyperlink>
    </w:p>
    <w:p w14:paraId="5E2374D5" w14:textId="2E5BB05D" w:rsidR="00023100" w:rsidRPr="00D95F08" w:rsidRDefault="00023100" w:rsidP="00110B24">
      <w:pPr>
        <w:pStyle w:val="Heading3"/>
        <w:spacing w:before="0" w:line="240" w:lineRule="auto"/>
        <w:rPr>
          <w:rFonts w:ascii="Segoe UI" w:hAnsi="Segoe UI" w:cs="Segoe UI"/>
          <w:b/>
          <w:bCs/>
          <w:sz w:val="23"/>
          <w:szCs w:val="23"/>
        </w:rPr>
      </w:pPr>
      <w:bookmarkStart w:id="101" w:name="_Toc138863470"/>
      <w:bookmarkStart w:id="102" w:name="_Toc138947919"/>
      <w:bookmarkStart w:id="103" w:name="_Toc138948874"/>
      <w:bookmarkStart w:id="104" w:name="_Toc139290502"/>
      <w:bookmarkStart w:id="105" w:name="_Toc139290612"/>
      <w:bookmarkStart w:id="106" w:name="_Toc139291374"/>
      <w:bookmarkStart w:id="107" w:name="_Toc139291543"/>
      <w:bookmarkStart w:id="108" w:name="_Toc139291696"/>
      <w:r w:rsidRPr="00D95F08">
        <w:rPr>
          <w:rFonts w:ascii="Segoe UI" w:hAnsi="Segoe UI" w:cs="Segoe UI"/>
          <w:b/>
          <w:bCs/>
          <w:sz w:val="23"/>
          <w:szCs w:val="23"/>
        </w:rPr>
        <w:lastRenderedPageBreak/>
        <w:t>California</w:t>
      </w:r>
      <w:bookmarkEnd w:id="101"/>
      <w:bookmarkEnd w:id="102"/>
      <w:bookmarkEnd w:id="103"/>
      <w:bookmarkEnd w:id="104"/>
      <w:bookmarkEnd w:id="105"/>
      <w:bookmarkEnd w:id="106"/>
      <w:bookmarkEnd w:id="107"/>
      <w:bookmarkEnd w:id="108"/>
    </w:p>
    <w:bookmarkStart w:id="109" w:name="_Toc138863471"/>
    <w:p w14:paraId="2F0DED04" w14:textId="77777777" w:rsidR="007A48AC" w:rsidRPr="00D95F08" w:rsidRDefault="007A48AC" w:rsidP="00110B24">
      <w:pPr>
        <w:pStyle w:val="BodyBullets"/>
        <w:spacing w:after="0"/>
        <w:rPr>
          <w:u w:val="single"/>
        </w:rPr>
      </w:pPr>
      <w:r w:rsidRPr="00D95F08">
        <w:fldChar w:fldCharType="begin"/>
      </w:r>
      <w:r w:rsidRPr="00D95F08">
        <w:instrText>HYPERLINK "https://www.washingtonpost.com/climate-environment/2023/06/01/should-your-electricity-bills-depend-how-much-money-you-make/?emci=64b3684b-4101-ee11-907c-00224832eb73&amp;emdi=c9cc3e96-5e01-ee11-907c-00224832eb73&amp;ceid=41089"</w:instrText>
      </w:r>
      <w:r w:rsidR="00277ED2">
        <w:fldChar w:fldCharType="separate"/>
      </w:r>
      <w:r w:rsidRPr="00D95F08">
        <w:fldChar w:fldCharType="end"/>
      </w:r>
      <w:hyperlink r:id="rId41" w:history="1">
        <w:r w:rsidRPr="00D95F08">
          <w:rPr>
            <w:rStyle w:val="Hyperlink"/>
            <w:color w:val="000000" w:themeColor="text1"/>
          </w:rPr>
          <w:t>Californians’ electricity bills will soon depend on their income</w:t>
        </w:r>
      </w:hyperlink>
      <w:r w:rsidRPr="00D95F08">
        <w:t xml:space="preserve"> </w:t>
      </w:r>
    </w:p>
    <w:p w14:paraId="444A742A" w14:textId="77777777" w:rsidR="007A48AC" w:rsidRPr="00D95F08" w:rsidRDefault="00277ED2" w:rsidP="00110B24">
      <w:pPr>
        <w:pStyle w:val="BodyBullets"/>
        <w:spacing w:after="0"/>
        <w:rPr>
          <w:rStyle w:val="Hyperlink"/>
          <w:color w:val="000000" w:themeColor="text1"/>
        </w:rPr>
      </w:pPr>
      <w:hyperlink r:id="rId42" w:history="1">
        <w:r w:rsidR="007A48AC" w:rsidRPr="00D95F08">
          <w:rPr>
            <w:rStyle w:val="Hyperlink"/>
            <w:color w:val="000000" w:themeColor="text1"/>
          </w:rPr>
          <w:t>California grid plan could offer shorter queues across the Southwest</w:t>
        </w:r>
      </w:hyperlink>
    </w:p>
    <w:p w14:paraId="71BF44E6" w14:textId="11DEE730" w:rsidR="00023100" w:rsidRPr="00D95F08" w:rsidRDefault="00023100" w:rsidP="00110B24">
      <w:pPr>
        <w:pStyle w:val="Heading3"/>
        <w:spacing w:before="0" w:line="240" w:lineRule="auto"/>
        <w:rPr>
          <w:rFonts w:ascii="Segoe UI" w:hAnsi="Segoe UI" w:cs="Segoe UI"/>
          <w:b/>
          <w:bCs/>
          <w:sz w:val="23"/>
          <w:szCs w:val="23"/>
        </w:rPr>
      </w:pPr>
      <w:bookmarkStart w:id="110" w:name="_Toc138947920"/>
      <w:bookmarkStart w:id="111" w:name="_Toc138948875"/>
      <w:bookmarkStart w:id="112" w:name="_Toc139290503"/>
      <w:bookmarkStart w:id="113" w:name="_Toc139290613"/>
      <w:bookmarkStart w:id="114" w:name="_Toc139291375"/>
      <w:bookmarkStart w:id="115" w:name="_Toc139291544"/>
      <w:bookmarkStart w:id="116" w:name="_Toc139291697"/>
      <w:r w:rsidRPr="00D95F08">
        <w:rPr>
          <w:rFonts w:ascii="Segoe UI" w:hAnsi="Segoe UI" w:cs="Segoe UI"/>
          <w:b/>
          <w:bCs/>
          <w:sz w:val="23"/>
          <w:szCs w:val="23"/>
        </w:rPr>
        <w:t>Colorado</w:t>
      </w:r>
      <w:bookmarkEnd w:id="109"/>
      <w:bookmarkEnd w:id="110"/>
      <w:bookmarkEnd w:id="111"/>
      <w:bookmarkEnd w:id="112"/>
      <w:bookmarkEnd w:id="113"/>
      <w:bookmarkEnd w:id="114"/>
      <w:bookmarkEnd w:id="115"/>
      <w:bookmarkEnd w:id="116"/>
    </w:p>
    <w:p w14:paraId="2F858847" w14:textId="77777777" w:rsidR="007B22E7" w:rsidRPr="00D95F08" w:rsidRDefault="00277ED2" w:rsidP="00110B24">
      <w:pPr>
        <w:pStyle w:val="BodyBullets"/>
        <w:spacing w:after="0"/>
        <w:rPr>
          <w:rStyle w:val="Hyperlink"/>
          <w:rFonts w:eastAsia="Times New Roman"/>
          <w:color w:val="000000" w:themeColor="text1"/>
        </w:rPr>
      </w:pPr>
      <w:hyperlink r:id="rId43" w:history="1">
        <w:r w:rsidR="007B22E7" w:rsidRPr="00D95F08">
          <w:rPr>
            <w:rStyle w:val="Hyperlink"/>
            <w:rFonts w:eastAsia="Times New Roman"/>
            <w:color w:val="000000" w:themeColor="text1"/>
          </w:rPr>
          <w:t>New Colorado energy codes promote solar power, EVs</w:t>
        </w:r>
      </w:hyperlink>
    </w:p>
    <w:p w14:paraId="6EC569AF" w14:textId="33D7536E" w:rsidR="002709EB" w:rsidRPr="00D95F08" w:rsidRDefault="00277ED2" w:rsidP="00110B24">
      <w:pPr>
        <w:pStyle w:val="BodyBullets"/>
        <w:spacing w:after="0"/>
        <w:rPr>
          <w:rStyle w:val="Hyperlink"/>
          <w:color w:val="000000" w:themeColor="text1"/>
        </w:rPr>
      </w:pPr>
      <w:hyperlink r:id="rId44" w:history="1">
        <w:r w:rsidR="009B5BE2" w:rsidRPr="00D95F08">
          <w:rPr>
            <w:rStyle w:val="Hyperlink"/>
            <w:color w:val="000000" w:themeColor="text1"/>
          </w:rPr>
          <w:t>Harnessing the Heat Beneath Our Feet for Renewable Energy:  New Report from Western Governors Association Chairman Governor Jared Polis Shows Ways The West Can Lead on Geothermal Energy </w:t>
        </w:r>
      </w:hyperlink>
      <w:r w:rsidR="002709EB" w:rsidRPr="00D95F08">
        <w:rPr>
          <w:rStyle w:val="Hyperlink"/>
          <w:color w:val="000000" w:themeColor="text1"/>
        </w:rPr>
        <w:t xml:space="preserve"> </w:t>
      </w:r>
    </w:p>
    <w:p w14:paraId="54929BDB" w14:textId="74FD9B35" w:rsidR="005D68ED" w:rsidRPr="00D95F08" w:rsidRDefault="0055283C" w:rsidP="00110B24">
      <w:pPr>
        <w:pStyle w:val="Heading3"/>
        <w:spacing w:before="0" w:line="240" w:lineRule="auto"/>
        <w:rPr>
          <w:rFonts w:ascii="Segoe UI" w:hAnsi="Segoe UI" w:cs="Segoe UI"/>
          <w:b/>
          <w:bCs/>
          <w:sz w:val="23"/>
          <w:szCs w:val="23"/>
        </w:rPr>
      </w:pPr>
      <w:bookmarkStart w:id="117" w:name="_Toc139290504"/>
      <w:bookmarkStart w:id="118" w:name="_Toc139290614"/>
      <w:bookmarkStart w:id="119" w:name="_Toc139291376"/>
      <w:bookmarkStart w:id="120" w:name="_Toc139291545"/>
      <w:bookmarkStart w:id="121" w:name="_Toc139291698"/>
      <w:r w:rsidRPr="00D95F08">
        <w:rPr>
          <w:rFonts w:ascii="Segoe UI" w:hAnsi="Segoe UI" w:cs="Segoe UI"/>
          <w:b/>
          <w:bCs/>
          <w:sz w:val="23"/>
          <w:szCs w:val="23"/>
        </w:rPr>
        <w:t>New Mexico</w:t>
      </w:r>
      <w:bookmarkEnd w:id="117"/>
      <w:bookmarkEnd w:id="118"/>
      <w:bookmarkEnd w:id="119"/>
      <w:bookmarkEnd w:id="120"/>
      <w:bookmarkEnd w:id="121"/>
    </w:p>
    <w:p w14:paraId="67038342" w14:textId="4EE0762E" w:rsidR="00017459" w:rsidRDefault="00277ED2" w:rsidP="00110B24">
      <w:pPr>
        <w:pStyle w:val="BodyBullets"/>
        <w:spacing w:after="0"/>
        <w:rPr>
          <w:rStyle w:val="Hyperlink"/>
          <w:rFonts w:eastAsia="Times New Roman"/>
          <w:color w:val="000000" w:themeColor="text1"/>
        </w:rPr>
      </w:pPr>
      <w:hyperlink r:id="rId45" w:tgtFrame="_blank" w:history="1">
        <w:r w:rsidR="0055283C" w:rsidRPr="00D95F08">
          <w:rPr>
            <w:rStyle w:val="Hyperlink"/>
            <w:rFonts w:eastAsia="Times New Roman"/>
            <w:color w:val="000000" w:themeColor="text1"/>
          </w:rPr>
          <w:t>In oil-rich New Mexico, officials restrict new drilling</w:t>
        </w:r>
      </w:hyperlink>
    </w:p>
    <w:p w14:paraId="1392D005" w14:textId="77777777" w:rsidR="003B1187" w:rsidRPr="00017459" w:rsidRDefault="003B1187" w:rsidP="00110B24">
      <w:pPr>
        <w:pStyle w:val="BodyBullets"/>
        <w:numPr>
          <w:ilvl w:val="0"/>
          <w:numId w:val="0"/>
        </w:numPr>
        <w:spacing w:after="0"/>
        <w:ind w:left="720"/>
        <w:rPr>
          <w:rStyle w:val="Hyperlink"/>
          <w:rFonts w:eastAsia="Times New Roman"/>
          <w:color w:val="000000" w:themeColor="text1"/>
        </w:rPr>
      </w:pPr>
    </w:p>
    <w:p w14:paraId="49FBFA6E" w14:textId="77777777" w:rsidR="001E0E61" w:rsidRPr="001E0E61" w:rsidRDefault="001E0E61" w:rsidP="00110B24">
      <w:pPr>
        <w:pStyle w:val="BodyBullets"/>
        <w:numPr>
          <w:ilvl w:val="0"/>
          <w:numId w:val="0"/>
        </w:numPr>
        <w:spacing w:after="0"/>
        <w:rPr>
          <w:rStyle w:val="Hyperlink"/>
          <w:rFonts w:eastAsia="Times New Roman"/>
          <w:color w:val="000000" w:themeColor="text1"/>
          <w:sz w:val="12"/>
          <w:szCs w:val="12"/>
        </w:rPr>
      </w:pPr>
    </w:p>
    <w:p w14:paraId="09F24834" w14:textId="717C18E1" w:rsidR="00023100" w:rsidRPr="00D95F08" w:rsidRDefault="00023100" w:rsidP="00110B24">
      <w:pPr>
        <w:pStyle w:val="Heading2"/>
        <w:spacing w:before="0" w:line="240" w:lineRule="auto"/>
        <w:rPr>
          <w:rFonts w:ascii="Segoe UI" w:hAnsi="Segoe UI" w:cs="Segoe UI"/>
          <w:b/>
          <w:bCs/>
          <w:sz w:val="23"/>
          <w:szCs w:val="23"/>
        </w:rPr>
      </w:pPr>
      <w:bookmarkStart w:id="122" w:name="_Toc138863476"/>
      <w:bookmarkStart w:id="123" w:name="_Toc138947921"/>
      <w:bookmarkStart w:id="124" w:name="_Toc138948876"/>
      <w:bookmarkStart w:id="125" w:name="_Toc139290505"/>
      <w:bookmarkStart w:id="126" w:name="_Toc139290615"/>
      <w:bookmarkStart w:id="127" w:name="_Toc139291377"/>
      <w:bookmarkStart w:id="128" w:name="_Toc139291546"/>
      <w:bookmarkStart w:id="129" w:name="_Toc139291699"/>
      <w:r w:rsidRPr="00D95F08">
        <w:rPr>
          <w:rFonts w:ascii="Segoe UI" w:hAnsi="Segoe UI" w:cs="Segoe UI"/>
          <w:b/>
          <w:bCs/>
          <w:sz w:val="23"/>
          <w:szCs w:val="23"/>
        </w:rPr>
        <w:t>Tribal Updates</w:t>
      </w:r>
      <w:bookmarkEnd w:id="122"/>
      <w:bookmarkEnd w:id="123"/>
      <w:bookmarkEnd w:id="124"/>
      <w:bookmarkEnd w:id="125"/>
      <w:bookmarkEnd w:id="126"/>
      <w:bookmarkEnd w:id="127"/>
      <w:bookmarkEnd w:id="128"/>
      <w:bookmarkEnd w:id="129"/>
    </w:p>
    <w:p w14:paraId="5C682A61" w14:textId="77777777" w:rsidR="00FB6595" w:rsidRPr="00D95F08" w:rsidRDefault="00277ED2" w:rsidP="00110B24">
      <w:pPr>
        <w:pStyle w:val="BodyBullets"/>
        <w:spacing w:after="0"/>
        <w:rPr>
          <w:b/>
          <w:bCs/>
          <w:color w:val="000000" w:themeColor="text1"/>
        </w:rPr>
      </w:pPr>
      <w:hyperlink r:id="rId46" w:history="1">
        <w:r w:rsidR="00FB6595" w:rsidRPr="00D95F08">
          <w:rPr>
            <w:rFonts w:eastAsia="Times New Roman"/>
            <w:color w:val="000000" w:themeColor="text1"/>
            <w:u w:val="single"/>
          </w:rPr>
          <w:t>Tule River Tribe receives $500,000 grant for biofuel project</w:t>
        </w:r>
      </w:hyperlink>
    </w:p>
    <w:p w14:paraId="232EA049" w14:textId="77777777" w:rsidR="00FB6595" w:rsidRPr="00D95F08" w:rsidRDefault="00277ED2" w:rsidP="00110B24">
      <w:pPr>
        <w:pStyle w:val="BodyBullets"/>
        <w:spacing w:after="0"/>
        <w:rPr>
          <w:b/>
          <w:bCs/>
          <w:color w:val="000000" w:themeColor="text1"/>
        </w:rPr>
      </w:pPr>
      <w:hyperlink r:id="rId47" w:history="1">
        <w:r w:rsidR="00FB6595" w:rsidRPr="00D95F08">
          <w:rPr>
            <w:rStyle w:val="Hyperlink"/>
            <w:color w:val="000000" w:themeColor="text1"/>
          </w:rPr>
          <w:t>Protest at Chaco Canyon deters event to celebrate new federal oil and gas leasing ban</w:t>
        </w:r>
      </w:hyperlink>
    </w:p>
    <w:p w14:paraId="4EC7CA37" w14:textId="77777777" w:rsidR="00FB6595" w:rsidRPr="00D95F08" w:rsidRDefault="00277ED2" w:rsidP="00110B24">
      <w:pPr>
        <w:pStyle w:val="BodyBullets"/>
        <w:spacing w:after="0"/>
        <w:rPr>
          <w:rStyle w:val="Hyperlink"/>
          <w:color w:val="000000" w:themeColor="text1"/>
          <w:u w:val="none"/>
        </w:rPr>
      </w:pPr>
      <w:hyperlink r:id="rId48" w:history="1">
        <w:r w:rsidR="00FB6595" w:rsidRPr="00D95F08">
          <w:rPr>
            <w:rStyle w:val="Hyperlink"/>
            <w:color w:val="000000" w:themeColor="text1"/>
          </w:rPr>
          <w:t>How Arizona stands between tribes and their water</w:t>
        </w:r>
      </w:hyperlink>
    </w:p>
    <w:p w14:paraId="3C841DC3" w14:textId="1CCBF2B5" w:rsidR="00B20DF0" w:rsidRPr="00D95F08" w:rsidRDefault="00277ED2" w:rsidP="00110B24">
      <w:pPr>
        <w:pStyle w:val="BodyBullets"/>
        <w:spacing w:after="0"/>
        <w:rPr>
          <w:rStyle w:val="Hyperlink"/>
          <w:color w:val="000000" w:themeColor="text1"/>
          <w:u w:val="none"/>
        </w:rPr>
      </w:pPr>
      <w:hyperlink r:id="rId49" w:tgtFrame="_blank" w:history="1">
        <w:r w:rsidR="00B20DF0" w:rsidRPr="00D95F08">
          <w:rPr>
            <w:rStyle w:val="Hyperlink"/>
            <w:color w:val="000000" w:themeColor="text1"/>
          </w:rPr>
          <w:t xml:space="preserve">Mark your calendars! The Office of Indian Energy 2023 Annual Program Review will take place </w:t>
        </w:r>
        <w:r w:rsidR="00B20DF0" w:rsidRPr="00D95F08">
          <w:rPr>
            <w:rStyle w:val="Hyperlink"/>
            <w:color w:val="000000" w:themeColor="text1"/>
            <w:highlight w:val="yellow"/>
          </w:rPr>
          <w:t>Nov. 13–17</w:t>
        </w:r>
        <w:r w:rsidR="00B20DF0" w:rsidRPr="00D95F08">
          <w:rPr>
            <w:rStyle w:val="Hyperlink"/>
            <w:color w:val="000000" w:themeColor="text1"/>
          </w:rPr>
          <w:t xml:space="preserve"> in Denver.</w:t>
        </w:r>
      </w:hyperlink>
    </w:p>
    <w:p w14:paraId="72AD00AA" w14:textId="583F0A52" w:rsidR="00C56E9D" w:rsidRPr="00D95F08" w:rsidRDefault="00277ED2" w:rsidP="00110B24">
      <w:pPr>
        <w:pStyle w:val="BodyBullets"/>
        <w:spacing w:after="0"/>
        <w:rPr>
          <w:rStyle w:val="Hyperlink"/>
          <w:color w:val="000000" w:themeColor="text1"/>
        </w:rPr>
      </w:pPr>
      <w:hyperlink r:id="rId50" w:history="1">
        <w:r w:rsidR="00231F6B" w:rsidRPr="00D95F08">
          <w:rPr>
            <w:rStyle w:val="Hyperlink"/>
            <w:color w:val="000000" w:themeColor="text1"/>
          </w:rPr>
          <w:t>Historic Clean Energy Funding and Financing Opportunities for Tribes</w:t>
        </w:r>
      </w:hyperlink>
      <w:r w:rsidR="00450712" w:rsidRPr="00D95F08">
        <w:rPr>
          <w:rStyle w:val="Hyperlink"/>
          <w:color w:val="000000" w:themeColor="text1"/>
        </w:rPr>
        <w:t xml:space="preserve"> </w:t>
      </w:r>
    </w:p>
    <w:p w14:paraId="3576AFFF" w14:textId="72B1C80D" w:rsidR="004E2FFE" w:rsidRPr="003B1187" w:rsidRDefault="004E2FFE" w:rsidP="00110B24">
      <w:pPr>
        <w:pStyle w:val="BodyBullets"/>
        <w:spacing w:after="0"/>
        <w:rPr>
          <w:color w:val="000000" w:themeColor="text1"/>
          <w:sz w:val="12"/>
          <w:szCs w:val="12"/>
          <w:u w:val="single"/>
        </w:rPr>
      </w:pPr>
      <w:r w:rsidRPr="00D95F08">
        <w:rPr>
          <w:color w:val="000000" w:themeColor="text1"/>
        </w:rPr>
        <w:t xml:space="preserve">DOE announced two tribal nations and four states were selected to receive the first round of </w:t>
      </w:r>
      <w:hyperlink r:id="rId51" w:tgtFrame="_blank" w:history="1">
        <w:r w:rsidRPr="00D95F08">
          <w:rPr>
            <w:rStyle w:val="Hyperlink"/>
            <w:color w:val="000000" w:themeColor="text1"/>
          </w:rPr>
          <w:t>Grid Resilience State and Tribal Formula Grants</w:t>
        </w:r>
      </w:hyperlink>
      <w:r w:rsidRPr="00D95F08">
        <w:rPr>
          <w:color w:val="000000" w:themeColor="text1"/>
        </w:rPr>
        <w:t xml:space="preserve"> funding, totaling $50 million</w:t>
      </w:r>
    </w:p>
    <w:p w14:paraId="2CC76965" w14:textId="77777777" w:rsidR="003B1187" w:rsidRPr="001E0E61" w:rsidRDefault="003B1187" w:rsidP="00110B24">
      <w:pPr>
        <w:pStyle w:val="BodyBullets"/>
        <w:numPr>
          <w:ilvl w:val="0"/>
          <w:numId w:val="0"/>
        </w:numPr>
        <w:spacing w:after="0"/>
        <w:ind w:left="720"/>
        <w:rPr>
          <w:color w:val="000000" w:themeColor="text1"/>
          <w:sz w:val="12"/>
          <w:szCs w:val="12"/>
          <w:u w:val="single"/>
        </w:rPr>
      </w:pPr>
    </w:p>
    <w:p w14:paraId="30F6BC55" w14:textId="77777777" w:rsidR="00C97149" w:rsidRPr="001E0E61" w:rsidRDefault="00C97149" w:rsidP="00110B24">
      <w:pPr>
        <w:pStyle w:val="BodyBullets"/>
        <w:numPr>
          <w:ilvl w:val="0"/>
          <w:numId w:val="0"/>
        </w:numPr>
        <w:spacing w:after="0"/>
        <w:ind w:left="720"/>
        <w:rPr>
          <w:rStyle w:val="Hyperlink"/>
          <w:color w:val="000000" w:themeColor="text1"/>
          <w:sz w:val="12"/>
          <w:szCs w:val="12"/>
        </w:rPr>
      </w:pPr>
    </w:p>
    <w:p w14:paraId="39C9ED67" w14:textId="2E302DD9" w:rsidR="00023100" w:rsidRPr="00D95F08" w:rsidRDefault="00023100" w:rsidP="00110B24">
      <w:pPr>
        <w:pStyle w:val="Heading2"/>
        <w:spacing w:before="0" w:line="240" w:lineRule="auto"/>
        <w:rPr>
          <w:rFonts w:ascii="Segoe UI" w:hAnsi="Segoe UI" w:cs="Segoe UI"/>
          <w:b/>
          <w:bCs/>
          <w:sz w:val="23"/>
          <w:szCs w:val="23"/>
        </w:rPr>
      </w:pPr>
      <w:bookmarkStart w:id="130" w:name="_Toc138863477"/>
      <w:bookmarkStart w:id="131" w:name="_Toc138947922"/>
      <w:bookmarkStart w:id="132" w:name="_Toc138948877"/>
      <w:bookmarkStart w:id="133" w:name="_Toc139290506"/>
      <w:bookmarkStart w:id="134" w:name="_Toc139290616"/>
      <w:bookmarkStart w:id="135" w:name="_Toc139291378"/>
      <w:bookmarkStart w:id="136" w:name="_Toc139291547"/>
      <w:bookmarkStart w:id="137" w:name="_Toc139291700"/>
      <w:r w:rsidRPr="00D95F08">
        <w:rPr>
          <w:rFonts w:ascii="Segoe UI" w:hAnsi="Segoe UI" w:cs="Segoe UI"/>
          <w:b/>
          <w:bCs/>
          <w:sz w:val="23"/>
          <w:szCs w:val="23"/>
        </w:rPr>
        <w:t>Regional Updates</w:t>
      </w:r>
      <w:bookmarkEnd w:id="130"/>
      <w:bookmarkEnd w:id="131"/>
      <w:bookmarkEnd w:id="132"/>
      <w:bookmarkEnd w:id="133"/>
      <w:bookmarkEnd w:id="134"/>
      <w:bookmarkEnd w:id="135"/>
      <w:bookmarkEnd w:id="136"/>
      <w:bookmarkEnd w:id="137"/>
    </w:p>
    <w:p w14:paraId="1AC7BF4C" w14:textId="77777777" w:rsidR="00733039" w:rsidRPr="00B55528" w:rsidRDefault="00277ED2" w:rsidP="00110B24">
      <w:pPr>
        <w:pStyle w:val="ListParagraph"/>
        <w:numPr>
          <w:ilvl w:val="0"/>
          <w:numId w:val="22"/>
        </w:numPr>
        <w:spacing w:before="0" w:after="0" w:line="240" w:lineRule="auto"/>
        <w:rPr>
          <w:rFonts w:ascii="Segoe UI" w:hAnsi="Segoe UI" w:cs="Segoe UI"/>
          <w:color w:val="000000" w:themeColor="text1"/>
          <w:sz w:val="23"/>
          <w:szCs w:val="23"/>
        </w:rPr>
      </w:pPr>
      <w:hyperlink r:id="rId52" w:history="1">
        <w:proofErr w:type="spellStart"/>
        <w:r w:rsidR="00733039" w:rsidRPr="00B55528">
          <w:rPr>
            <w:rStyle w:val="Hyperlink"/>
            <w:rFonts w:ascii="Segoe UI" w:hAnsi="Segoe UI" w:cs="Segoe UI"/>
            <w:color w:val="000000" w:themeColor="text1"/>
            <w:sz w:val="23"/>
            <w:szCs w:val="23"/>
          </w:rPr>
          <w:t>SunZia</w:t>
        </w:r>
        <w:proofErr w:type="spellEnd"/>
        <w:r w:rsidR="00733039" w:rsidRPr="00B55528">
          <w:rPr>
            <w:rStyle w:val="Hyperlink"/>
            <w:rFonts w:ascii="Segoe UI" w:hAnsi="Segoe UI" w:cs="Segoe UI"/>
            <w:color w:val="000000" w:themeColor="text1"/>
            <w:sz w:val="23"/>
            <w:szCs w:val="23"/>
          </w:rPr>
          <w:t xml:space="preserve"> right-of-way gets BLM greenlight</w:t>
        </w:r>
      </w:hyperlink>
    </w:p>
    <w:p w14:paraId="7C0284F2" w14:textId="77777777" w:rsidR="00733039" w:rsidRPr="00B55528" w:rsidRDefault="00277ED2" w:rsidP="00110B24">
      <w:pPr>
        <w:pStyle w:val="ListParagraph"/>
        <w:numPr>
          <w:ilvl w:val="0"/>
          <w:numId w:val="22"/>
        </w:numPr>
        <w:spacing w:before="0" w:after="0" w:line="240" w:lineRule="auto"/>
        <w:rPr>
          <w:rFonts w:ascii="Segoe UI" w:hAnsi="Segoe UI" w:cs="Segoe UI"/>
          <w:color w:val="000000" w:themeColor="text1"/>
          <w:sz w:val="23"/>
          <w:szCs w:val="23"/>
        </w:rPr>
      </w:pPr>
      <w:hyperlink r:id="rId53" w:history="1">
        <w:r w:rsidR="00733039" w:rsidRPr="00B55528">
          <w:rPr>
            <w:rStyle w:val="Hyperlink"/>
            <w:rFonts w:ascii="Segoe UI" w:hAnsi="Segoe UI" w:cs="Segoe UI"/>
            <w:color w:val="000000" w:themeColor="text1"/>
            <w:sz w:val="23"/>
            <w:szCs w:val="23"/>
          </w:rPr>
          <w:t>US installs record 6.1 GW of solar in Q1; EU ends limits on solar, wind revenues</w:t>
        </w:r>
      </w:hyperlink>
    </w:p>
    <w:p w14:paraId="07B33CEA" w14:textId="77777777" w:rsidR="00733039" w:rsidRPr="00B55528" w:rsidRDefault="00277ED2" w:rsidP="00110B24">
      <w:pPr>
        <w:pStyle w:val="ListParagraph"/>
        <w:numPr>
          <w:ilvl w:val="0"/>
          <w:numId w:val="22"/>
        </w:numPr>
        <w:spacing w:before="0" w:after="0" w:line="240" w:lineRule="auto"/>
        <w:rPr>
          <w:rFonts w:ascii="Segoe UI" w:hAnsi="Segoe UI" w:cs="Segoe UI"/>
          <w:color w:val="000000" w:themeColor="text1"/>
          <w:sz w:val="23"/>
          <w:szCs w:val="23"/>
        </w:rPr>
      </w:pPr>
      <w:hyperlink r:id="rId54" w:tgtFrame="_blank" w:history="1">
        <w:r w:rsidR="00733039" w:rsidRPr="00B55528">
          <w:rPr>
            <w:rFonts w:ascii="Segoe UI" w:eastAsia="Times New Roman" w:hAnsi="Segoe UI" w:cs="Segoe UI"/>
            <w:color w:val="000000" w:themeColor="text1"/>
            <w:sz w:val="23"/>
            <w:szCs w:val="23"/>
            <w:u w:val="single"/>
          </w:rPr>
          <w:t>The Future of Nuclear Power in a Low-Carbon World</w:t>
        </w:r>
      </w:hyperlink>
    </w:p>
    <w:p w14:paraId="0234A05F" w14:textId="77777777" w:rsidR="00733039" w:rsidRPr="00B55528" w:rsidRDefault="00277ED2" w:rsidP="00110B24">
      <w:pPr>
        <w:pStyle w:val="ListParagraph"/>
        <w:numPr>
          <w:ilvl w:val="0"/>
          <w:numId w:val="22"/>
        </w:numPr>
        <w:spacing w:before="0" w:after="0" w:line="240" w:lineRule="auto"/>
        <w:rPr>
          <w:rFonts w:ascii="Segoe UI" w:hAnsi="Segoe UI" w:cs="Segoe UI"/>
          <w:color w:val="000000" w:themeColor="text1"/>
          <w:sz w:val="23"/>
          <w:szCs w:val="23"/>
        </w:rPr>
      </w:pPr>
      <w:hyperlink r:id="rId55" w:history="1">
        <w:r w:rsidR="00733039" w:rsidRPr="00B55528">
          <w:rPr>
            <w:rStyle w:val="Hyperlink"/>
            <w:rFonts w:ascii="Segoe UI" w:eastAsia="Times New Roman" w:hAnsi="Segoe UI" w:cs="Segoe UI"/>
            <w:color w:val="000000" w:themeColor="text1"/>
            <w:sz w:val="23"/>
            <w:szCs w:val="23"/>
          </w:rPr>
          <w:t>NERC 2023 State of Reliability - Assessment Overview of 2022 Bulk Power System Performance</w:t>
        </w:r>
      </w:hyperlink>
    </w:p>
    <w:p w14:paraId="37F91B4D" w14:textId="77777777" w:rsidR="00733039" w:rsidRPr="00E34046" w:rsidRDefault="00277ED2" w:rsidP="00110B24">
      <w:pPr>
        <w:pStyle w:val="ListParagraph"/>
        <w:numPr>
          <w:ilvl w:val="0"/>
          <w:numId w:val="22"/>
        </w:numPr>
        <w:spacing w:before="0" w:after="0" w:line="240" w:lineRule="auto"/>
        <w:rPr>
          <w:rStyle w:val="Hyperlink"/>
          <w:rFonts w:ascii="Segoe UI" w:hAnsi="Segoe UI" w:cs="Segoe UI"/>
          <w:color w:val="000000" w:themeColor="text1"/>
          <w:sz w:val="23"/>
          <w:szCs w:val="23"/>
          <w:u w:val="none"/>
        </w:rPr>
      </w:pPr>
      <w:hyperlink r:id="rId56" w:history="1">
        <w:r w:rsidR="00733039" w:rsidRPr="00B55528">
          <w:rPr>
            <w:rStyle w:val="Hyperlink"/>
            <w:rFonts w:ascii="Segoe UI" w:eastAsia="Times New Roman" w:hAnsi="Segoe UI" w:cs="Segoe UI"/>
            <w:color w:val="000000" w:themeColor="text1"/>
            <w:sz w:val="23"/>
            <w:szCs w:val="23"/>
          </w:rPr>
          <w:t>Daily on Energy: More grid worries in store…here’s why</w:t>
        </w:r>
      </w:hyperlink>
    </w:p>
    <w:p w14:paraId="3AC079B9" w14:textId="77777777" w:rsidR="00E34046" w:rsidRPr="00B55528" w:rsidRDefault="00E34046" w:rsidP="00110B24">
      <w:pPr>
        <w:pStyle w:val="ListParagraph"/>
        <w:spacing w:before="0" w:after="0" w:line="240" w:lineRule="auto"/>
        <w:rPr>
          <w:rFonts w:ascii="Segoe UI" w:hAnsi="Segoe UI" w:cs="Segoe UI"/>
          <w:color w:val="000000" w:themeColor="text1"/>
          <w:sz w:val="23"/>
          <w:szCs w:val="23"/>
        </w:rPr>
      </w:pPr>
    </w:p>
    <w:p w14:paraId="597986AE" w14:textId="27155DE7" w:rsidR="00023100" w:rsidRPr="00C30C1A" w:rsidRDefault="00023100" w:rsidP="00110B24">
      <w:pPr>
        <w:pStyle w:val="Heading1"/>
        <w:spacing w:before="0" w:line="240" w:lineRule="auto"/>
        <w:jc w:val="center"/>
        <w:rPr>
          <w:rFonts w:ascii="Segoe UI" w:hAnsi="Segoe UI" w:cs="Segoe UI"/>
          <w:b/>
          <w:bCs/>
          <w:sz w:val="28"/>
          <w:szCs w:val="28"/>
        </w:rPr>
      </w:pPr>
      <w:bookmarkStart w:id="138" w:name="_Toc138863478"/>
      <w:bookmarkStart w:id="139" w:name="_Toc138947923"/>
      <w:bookmarkStart w:id="140" w:name="_Toc138948878"/>
      <w:bookmarkStart w:id="141" w:name="_Toc139290507"/>
      <w:bookmarkStart w:id="142" w:name="_Toc139290617"/>
      <w:bookmarkStart w:id="143" w:name="_Toc139291379"/>
      <w:bookmarkStart w:id="144" w:name="_Toc139291548"/>
      <w:bookmarkStart w:id="145" w:name="_Toc139291701"/>
      <w:r w:rsidRPr="00C30C1A">
        <w:rPr>
          <w:rFonts w:ascii="Segoe UI" w:hAnsi="Segoe UI" w:cs="Segoe UI"/>
          <w:b/>
          <w:bCs/>
          <w:sz w:val="28"/>
          <w:szCs w:val="28"/>
        </w:rPr>
        <w:t>Natural Resources</w:t>
      </w:r>
      <w:bookmarkEnd w:id="138"/>
      <w:bookmarkEnd w:id="139"/>
      <w:bookmarkEnd w:id="140"/>
      <w:bookmarkEnd w:id="141"/>
      <w:bookmarkEnd w:id="142"/>
      <w:bookmarkEnd w:id="143"/>
      <w:bookmarkEnd w:id="144"/>
      <w:bookmarkEnd w:id="145"/>
    </w:p>
    <w:p w14:paraId="4577F106" w14:textId="2BBC77C0" w:rsidR="00023100" w:rsidRPr="00D95F08" w:rsidRDefault="00023100" w:rsidP="00110B24">
      <w:pPr>
        <w:pStyle w:val="Heading2"/>
        <w:spacing w:before="0" w:line="240" w:lineRule="auto"/>
        <w:rPr>
          <w:rFonts w:ascii="Segoe UI" w:hAnsi="Segoe UI" w:cs="Segoe UI"/>
          <w:b/>
          <w:bCs/>
          <w:sz w:val="23"/>
          <w:szCs w:val="23"/>
        </w:rPr>
      </w:pPr>
      <w:bookmarkStart w:id="146" w:name="_Toc138863479"/>
      <w:bookmarkStart w:id="147" w:name="_Toc138947924"/>
      <w:bookmarkStart w:id="148" w:name="_Toc138948879"/>
      <w:bookmarkStart w:id="149" w:name="_Toc139290508"/>
      <w:bookmarkStart w:id="150" w:name="_Toc139290618"/>
      <w:bookmarkStart w:id="151" w:name="_Toc139291380"/>
      <w:bookmarkStart w:id="152" w:name="_Toc139291549"/>
      <w:bookmarkStart w:id="153" w:name="_Toc139291702"/>
      <w:r w:rsidRPr="00D95F08">
        <w:rPr>
          <w:rFonts w:ascii="Segoe UI" w:hAnsi="Segoe UI" w:cs="Segoe UI"/>
          <w:b/>
          <w:bCs/>
          <w:sz w:val="23"/>
          <w:szCs w:val="23"/>
        </w:rPr>
        <w:t>F</w:t>
      </w:r>
      <w:r w:rsidR="00776F61" w:rsidRPr="00D95F08">
        <w:rPr>
          <w:rFonts w:ascii="Segoe UI" w:hAnsi="Segoe UI" w:cs="Segoe UI"/>
          <w:b/>
          <w:bCs/>
          <w:sz w:val="23"/>
          <w:szCs w:val="23"/>
        </w:rPr>
        <w:t>e</w:t>
      </w:r>
      <w:r w:rsidRPr="00D95F08">
        <w:rPr>
          <w:rFonts w:ascii="Segoe UI" w:hAnsi="Segoe UI" w:cs="Segoe UI"/>
          <w:b/>
          <w:bCs/>
          <w:sz w:val="23"/>
          <w:szCs w:val="23"/>
        </w:rPr>
        <w:t xml:space="preserve">deral </w:t>
      </w:r>
      <w:r w:rsidR="00776F61" w:rsidRPr="00D95F08">
        <w:rPr>
          <w:rFonts w:ascii="Segoe UI" w:hAnsi="Segoe UI" w:cs="Segoe UI"/>
          <w:b/>
          <w:bCs/>
          <w:sz w:val="23"/>
          <w:szCs w:val="23"/>
        </w:rPr>
        <w:t>U</w:t>
      </w:r>
      <w:r w:rsidRPr="00D95F08">
        <w:rPr>
          <w:rFonts w:ascii="Segoe UI" w:hAnsi="Segoe UI" w:cs="Segoe UI"/>
          <w:b/>
          <w:bCs/>
          <w:sz w:val="23"/>
          <w:szCs w:val="23"/>
        </w:rPr>
        <w:t>pdates</w:t>
      </w:r>
      <w:bookmarkEnd w:id="146"/>
      <w:bookmarkEnd w:id="147"/>
      <w:bookmarkEnd w:id="148"/>
      <w:bookmarkEnd w:id="149"/>
      <w:bookmarkEnd w:id="150"/>
      <w:bookmarkEnd w:id="151"/>
      <w:bookmarkEnd w:id="152"/>
      <w:bookmarkEnd w:id="153"/>
    </w:p>
    <w:p w14:paraId="739EE4CB" w14:textId="77777777" w:rsidR="005E66C4" w:rsidRPr="00D95F08" w:rsidRDefault="00277ED2" w:rsidP="00110B24">
      <w:pPr>
        <w:pStyle w:val="BodyBullets"/>
        <w:spacing w:after="0"/>
        <w:rPr>
          <w:color w:val="000000" w:themeColor="text1"/>
        </w:rPr>
      </w:pPr>
      <w:hyperlink r:id="rId57" w:history="1">
        <w:r w:rsidR="005E66C4" w:rsidRPr="00D95F08">
          <w:rPr>
            <w:rStyle w:val="Hyperlink"/>
            <w:color w:val="000000" w:themeColor="text1"/>
          </w:rPr>
          <w:t xml:space="preserve">Court Rejects Claim That Copper Mine Land Is Needed For Jaguar Preservation </w:t>
        </w:r>
      </w:hyperlink>
    </w:p>
    <w:p w14:paraId="31BC39F5" w14:textId="77777777" w:rsidR="005E66C4" w:rsidRPr="00D95F08" w:rsidRDefault="00277ED2" w:rsidP="00110B24">
      <w:pPr>
        <w:pStyle w:val="BodyBullets"/>
        <w:spacing w:after="0"/>
        <w:rPr>
          <w:b/>
          <w:bCs/>
          <w:color w:val="000000" w:themeColor="text1"/>
        </w:rPr>
      </w:pPr>
      <w:hyperlink r:id="rId58" w:history="1">
        <w:r w:rsidR="005E66C4" w:rsidRPr="00D95F08">
          <w:rPr>
            <w:rStyle w:val="Hyperlink"/>
            <w:rFonts w:eastAsia="Times New Roman"/>
            <w:color w:val="000000" w:themeColor="text1"/>
          </w:rPr>
          <w:t>Draft Report: Preparing United States Critical Infrastructure for Today's Evolving Water Crises</w:t>
        </w:r>
      </w:hyperlink>
    </w:p>
    <w:p w14:paraId="1D08295F" w14:textId="77777777" w:rsidR="005E66C4" w:rsidRPr="00D95F08" w:rsidRDefault="005E66C4" w:rsidP="00110B24">
      <w:pPr>
        <w:pStyle w:val="BodyBullets"/>
        <w:spacing w:after="0"/>
        <w:rPr>
          <w:color w:val="000000" w:themeColor="text1"/>
        </w:rPr>
      </w:pPr>
      <w:r w:rsidRPr="00D95F08">
        <w:rPr>
          <w:color w:val="000000" w:themeColor="text1"/>
        </w:rPr>
        <w:t xml:space="preserve">The </w:t>
      </w:r>
      <w:hyperlink r:id="rId59" w:history="1">
        <w:r w:rsidRPr="00D95F08">
          <w:rPr>
            <w:rStyle w:val="Hyperlink"/>
            <w:color w:val="000000" w:themeColor="text1"/>
          </w:rPr>
          <w:t>Drought Impact Reporter Dashboard</w:t>
        </w:r>
      </w:hyperlink>
      <w:r w:rsidRPr="00D95F08">
        <w:rPr>
          <w:color w:val="000000" w:themeColor="text1"/>
        </w:rPr>
        <w:t xml:space="preserve"> illustrates the many impacts at various scales for the past 90 days.</w:t>
      </w:r>
    </w:p>
    <w:p w14:paraId="64BC08C8" w14:textId="26B5EA90" w:rsidR="00A24ACD" w:rsidRPr="00D95F08" w:rsidRDefault="00AE216C" w:rsidP="00110B24">
      <w:pPr>
        <w:pStyle w:val="BodyBullets"/>
        <w:spacing w:after="0"/>
        <w:rPr>
          <w:rStyle w:val="Hyperlink"/>
          <w:color w:val="000000" w:themeColor="text1"/>
          <w:u w:val="none"/>
        </w:rPr>
      </w:pPr>
      <w:r w:rsidRPr="00D95F08">
        <w:rPr>
          <w:color w:val="000000" w:themeColor="text1"/>
        </w:rPr>
        <w:t xml:space="preserve">Federal task force recommends cabinet-level agency on water. The National </w:t>
      </w:r>
      <w:r w:rsidR="00745B02" w:rsidRPr="00D95F08">
        <w:rPr>
          <w:color w:val="000000" w:themeColor="text1"/>
        </w:rPr>
        <w:t>Infrastructure</w:t>
      </w:r>
      <w:r w:rsidRPr="00D95F08">
        <w:rPr>
          <w:color w:val="000000" w:themeColor="text1"/>
        </w:rPr>
        <w:t xml:space="preserve"> </w:t>
      </w:r>
      <w:r w:rsidR="005F3035" w:rsidRPr="00D95F08">
        <w:rPr>
          <w:color w:val="000000" w:themeColor="text1"/>
        </w:rPr>
        <w:t>Advisory Council’s report calls for a Department of Water or “some other entity that stewards water at the cabinet level</w:t>
      </w:r>
      <w:r w:rsidR="00E03350" w:rsidRPr="00D95F08">
        <w:rPr>
          <w:color w:val="000000" w:themeColor="text1"/>
        </w:rPr>
        <w:t xml:space="preserve">.” </w:t>
      </w:r>
      <w:hyperlink r:id="rId60" w:history="1">
        <w:r w:rsidR="00E03350" w:rsidRPr="00D95F08">
          <w:rPr>
            <w:rStyle w:val="Hyperlink"/>
            <w:color w:val="000000" w:themeColor="text1"/>
          </w:rPr>
          <w:t>Read more</w:t>
        </w:r>
      </w:hyperlink>
    </w:p>
    <w:p w14:paraId="590679F0" w14:textId="77777777" w:rsidR="00F213CE" w:rsidRPr="00D95F08" w:rsidRDefault="00F213CE" w:rsidP="00110B24">
      <w:pPr>
        <w:pStyle w:val="Heading3"/>
        <w:spacing w:before="0" w:line="240" w:lineRule="auto"/>
        <w:rPr>
          <w:rFonts w:ascii="Segoe UI" w:hAnsi="Segoe UI" w:cs="Segoe UI"/>
          <w:b/>
          <w:bCs/>
          <w:sz w:val="23"/>
          <w:szCs w:val="23"/>
        </w:rPr>
      </w:pPr>
      <w:bookmarkStart w:id="154" w:name="_Toc139290509"/>
      <w:bookmarkStart w:id="155" w:name="_Toc139290619"/>
      <w:bookmarkStart w:id="156" w:name="_Toc139291381"/>
      <w:bookmarkStart w:id="157" w:name="_Toc139291550"/>
      <w:bookmarkStart w:id="158" w:name="_Toc139291703"/>
      <w:bookmarkStart w:id="159" w:name="_Toc138863480"/>
      <w:bookmarkStart w:id="160" w:name="_Toc138947925"/>
      <w:bookmarkStart w:id="161" w:name="_Toc138948880"/>
      <w:r w:rsidRPr="00D95F08">
        <w:rPr>
          <w:rFonts w:ascii="Segoe UI" w:hAnsi="Segoe UI" w:cs="Segoe UI"/>
          <w:b/>
          <w:bCs/>
          <w:sz w:val="23"/>
          <w:szCs w:val="23"/>
        </w:rPr>
        <w:t>EPA</w:t>
      </w:r>
      <w:bookmarkEnd w:id="154"/>
      <w:bookmarkEnd w:id="155"/>
      <w:bookmarkEnd w:id="156"/>
      <w:bookmarkEnd w:id="157"/>
      <w:bookmarkEnd w:id="158"/>
    </w:p>
    <w:p w14:paraId="6880D024" w14:textId="77777777" w:rsidR="00F213CE" w:rsidRPr="00D95F08" w:rsidRDefault="00277ED2" w:rsidP="00110B24">
      <w:pPr>
        <w:pStyle w:val="BodyBullets"/>
        <w:spacing w:after="0"/>
        <w:rPr>
          <w:rStyle w:val="Hyperlink"/>
          <w:color w:val="000000" w:themeColor="text1"/>
        </w:rPr>
      </w:pPr>
      <w:hyperlink r:id="rId61" w:history="1">
        <w:r w:rsidR="00F213CE" w:rsidRPr="00D95F08">
          <w:rPr>
            <w:rStyle w:val="Hyperlink"/>
            <w:color w:val="000000" w:themeColor="text1"/>
          </w:rPr>
          <w:t>EPA Marks National Pollinator Week by Proposing Protections for 27 of the Most Vulnerable Endangered Species, Including Some Pollinators, from Pesticides</w:t>
        </w:r>
      </w:hyperlink>
    </w:p>
    <w:p w14:paraId="13BA0952" w14:textId="77777777" w:rsidR="00F213CE" w:rsidRPr="00D95F08" w:rsidRDefault="00F213CE" w:rsidP="00110B24">
      <w:pPr>
        <w:pStyle w:val="Heading3"/>
        <w:spacing w:before="0" w:line="240" w:lineRule="auto"/>
        <w:rPr>
          <w:rFonts w:ascii="Segoe UI" w:hAnsi="Segoe UI" w:cs="Segoe UI"/>
          <w:b/>
          <w:bCs/>
          <w:sz w:val="23"/>
          <w:szCs w:val="23"/>
        </w:rPr>
      </w:pPr>
      <w:bookmarkStart w:id="162" w:name="_Toc138863486"/>
      <w:bookmarkStart w:id="163" w:name="_Toc138947929"/>
      <w:bookmarkStart w:id="164" w:name="_Toc138948884"/>
      <w:bookmarkStart w:id="165" w:name="_Toc139290510"/>
      <w:bookmarkStart w:id="166" w:name="_Toc139290620"/>
      <w:bookmarkStart w:id="167" w:name="_Toc139291382"/>
      <w:bookmarkStart w:id="168" w:name="_Toc139291551"/>
      <w:bookmarkStart w:id="169" w:name="_Toc139291704"/>
      <w:r w:rsidRPr="00D95F08">
        <w:rPr>
          <w:rFonts w:ascii="Segoe UI" w:hAnsi="Segoe UI" w:cs="Segoe UI"/>
          <w:b/>
          <w:bCs/>
          <w:sz w:val="23"/>
          <w:szCs w:val="23"/>
        </w:rPr>
        <w:t>NOAA</w:t>
      </w:r>
      <w:bookmarkEnd w:id="162"/>
      <w:bookmarkEnd w:id="163"/>
      <w:bookmarkEnd w:id="164"/>
      <w:bookmarkEnd w:id="165"/>
      <w:bookmarkEnd w:id="166"/>
      <w:bookmarkEnd w:id="167"/>
      <w:bookmarkEnd w:id="168"/>
      <w:bookmarkEnd w:id="169"/>
    </w:p>
    <w:p w14:paraId="630449E8" w14:textId="77777777" w:rsidR="00F213CE" w:rsidRDefault="00F213CE" w:rsidP="00110B24">
      <w:pPr>
        <w:pStyle w:val="BodyBullets"/>
        <w:spacing w:after="0"/>
        <w:rPr>
          <w:rStyle w:val="Hyperlink"/>
          <w:color w:val="000000" w:themeColor="text1"/>
          <w:u w:val="none"/>
        </w:rPr>
      </w:pPr>
      <w:r w:rsidRPr="00D95F08">
        <w:t xml:space="preserve">NOAA announces its $2.6 billion framework to invest in coastal resilience through Inflation Reduction Act (IRA) funding, with details on programs to be available this summer. </w:t>
      </w:r>
      <w:hyperlink r:id="rId62" w:history="1">
        <w:r w:rsidRPr="00D95F08">
          <w:rPr>
            <w:rStyle w:val="Hyperlink"/>
            <w:color w:val="000000" w:themeColor="text1"/>
          </w:rPr>
          <w:t>Learn more</w:t>
        </w:r>
      </w:hyperlink>
    </w:p>
    <w:p w14:paraId="36942F2F" w14:textId="77777777" w:rsidR="00F213CE" w:rsidRPr="00F213CE" w:rsidRDefault="00277ED2" w:rsidP="00110B24">
      <w:pPr>
        <w:pStyle w:val="BodyBullets"/>
        <w:spacing w:after="0"/>
        <w:rPr>
          <w:color w:val="000000" w:themeColor="text1"/>
        </w:rPr>
      </w:pPr>
      <w:hyperlink r:id="rId63" w:history="1">
        <w:r w:rsidR="00F213CE" w:rsidRPr="00F213CE">
          <w:rPr>
            <w:rStyle w:val="Hyperlink"/>
            <w:color w:val="000000" w:themeColor="text1"/>
          </w:rPr>
          <w:t>NOAA Climate Resilience Regional Challenge</w:t>
        </w:r>
      </w:hyperlink>
      <w:r w:rsidR="00F213CE" w:rsidRPr="00F213CE">
        <w:rPr>
          <w:rStyle w:val="Hyperlink"/>
          <w:color w:val="000000" w:themeColor="text1"/>
          <w:u w:val="none"/>
        </w:rPr>
        <w:t xml:space="preserve"> (</w:t>
      </w:r>
      <w:hyperlink r:id="rId64" w:history="1">
        <w:r w:rsidR="00F213CE" w:rsidRPr="00F213CE">
          <w:rPr>
            <w:u w:val="single"/>
          </w:rPr>
          <w:t>Learn more</w:t>
        </w:r>
      </w:hyperlink>
      <w:r w:rsidR="00F213CE">
        <w:rPr>
          <w:color w:val="000000" w:themeColor="text1"/>
        </w:rPr>
        <w:t>)</w:t>
      </w:r>
    </w:p>
    <w:p w14:paraId="6DE2F91C" w14:textId="77777777" w:rsidR="00F213CE" w:rsidRPr="00D95F08" w:rsidRDefault="00F213CE" w:rsidP="00110B24">
      <w:pPr>
        <w:pStyle w:val="BodyBullets"/>
        <w:numPr>
          <w:ilvl w:val="1"/>
          <w:numId w:val="22"/>
        </w:numPr>
        <w:spacing w:after="0"/>
      </w:pPr>
      <w:r w:rsidRPr="00D95F08">
        <w:rPr>
          <w:color w:val="000000"/>
          <w:bdr w:val="none" w:sz="0" w:space="0" w:color="auto" w:frame="1"/>
        </w:rPr>
        <w:t>Due Dates:</w:t>
      </w:r>
      <w:r w:rsidRPr="00D95F08">
        <w:rPr>
          <w:color w:val="000000"/>
        </w:rPr>
        <w:t xml:space="preserve"> For the letter of intent: Monday, </w:t>
      </w:r>
      <w:r w:rsidRPr="00E25923">
        <w:rPr>
          <w:color w:val="000000"/>
          <w:highlight w:val="yellow"/>
        </w:rPr>
        <w:t>August 21, 2023</w:t>
      </w:r>
      <w:r w:rsidRPr="00D95F08">
        <w:rPr>
          <w:color w:val="000000"/>
        </w:rPr>
        <w:t xml:space="preserve">. For the full application: </w:t>
      </w:r>
      <w:r w:rsidRPr="00E25923">
        <w:rPr>
          <w:color w:val="000000"/>
        </w:rPr>
        <w:t xml:space="preserve">Tuesday, </w:t>
      </w:r>
      <w:r w:rsidRPr="00E25923">
        <w:rPr>
          <w:color w:val="000000"/>
          <w:highlight w:val="yellow"/>
        </w:rPr>
        <w:t>Feb 13, 2024.</w:t>
      </w:r>
    </w:p>
    <w:p w14:paraId="377B9B9C" w14:textId="77777777" w:rsidR="00F213CE" w:rsidRPr="00D95F08" w:rsidRDefault="00F213CE" w:rsidP="00110B24">
      <w:pPr>
        <w:pStyle w:val="BodyBullets"/>
        <w:numPr>
          <w:ilvl w:val="1"/>
          <w:numId w:val="22"/>
        </w:numPr>
        <w:spacing w:after="0"/>
      </w:pPr>
      <w:r w:rsidRPr="00D95F08">
        <w:rPr>
          <w:color w:val="000000"/>
          <w:bdr w:val="none" w:sz="0" w:space="0" w:color="auto" w:frame="1"/>
        </w:rPr>
        <w:t>Virtual Information Sessions for Applicants:</w:t>
      </w:r>
      <w:r w:rsidRPr="00D95F08">
        <w:rPr>
          <w:color w:val="000000"/>
        </w:rPr>
        <w:t> Dates and times for virtual information sessions will be</w:t>
      </w:r>
      <w:r>
        <w:t xml:space="preserve"> </w:t>
      </w:r>
      <w:hyperlink r:id="rId65" w:tgtFrame="blank" w:history="1">
        <w:r w:rsidRPr="00F213CE">
          <w:rPr>
            <w:rStyle w:val="Hyperlink"/>
            <w:color w:val="000000" w:themeColor="text1"/>
            <w:bdr w:val="none" w:sz="0" w:space="0" w:color="auto" w:frame="1"/>
          </w:rPr>
          <w:t>Tuesday, July 11, 3 to 4 p.m. Eastern Time</w:t>
        </w:r>
      </w:hyperlink>
      <w:r>
        <w:t xml:space="preserve"> – and - </w:t>
      </w:r>
      <w:hyperlink r:id="rId66" w:tgtFrame="blank" w:history="1">
        <w:r w:rsidRPr="00F213CE">
          <w:rPr>
            <w:rStyle w:val="Hyperlink"/>
            <w:color w:val="000000" w:themeColor="text1"/>
            <w:bdr w:val="none" w:sz="0" w:space="0" w:color="auto" w:frame="1"/>
          </w:rPr>
          <w:t>Wednesday, July 12, 7 to 8 p.m. Eastern Time</w:t>
        </w:r>
      </w:hyperlink>
    </w:p>
    <w:p w14:paraId="673FB711" w14:textId="77777777" w:rsidR="00A74C03" w:rsidRPr="00D95F08" w:rsidRDefault="00A74C03" w:rsidP="00110B24">
      <w:pPr>
        <w:pStyle w:val="Heading3"/>
        <w:spacing w:before="0" w:line="240" w:lineRule="auto"/>
        <w:rPr>
          <w:rFonts w:ascii="Segoe UI" w:hAnsi="Segoe UI" w:cs="Segoe UI"/>
          <w:b/>
          <w:bCs/>
          <w:sz w:val="23"/>
          <w:szCs w:val="23"/>
        </w:rPr>
      </w:pPr>
      <w:bookmarkStart w:id="170" w:name="_Toc139290511"/>
      <w:bookmarkStart w:id="171" w:name="_Toc139290621"/>
      <w:bookmarkStart w:id="172" w:name="_Toc139291383"/>
      <w:bookmarkStart w:id="173" w:name="_Toc139291552"/>
      <w:bookmarkStart w:id="174" w:name="_Toc139291705"/>
      <w:r w:rsidRPr="00D95F08">
        <w:rPr>
          <w:rFonts w:ascii="Segoe UI" w:hAnsi="Segoe UI" w:cs="Segoe UI"/>
          <w:b/>
          <w:bCs/>
          <w:sz w:val="23"/>
          <w:szCs w:val="23"/>
        </w:rPr>
        <w:t>DOI</w:t>
      </w:r>
      <w:bookmarkEnd w:id="159"/>
      <w:bookmarkEnd w:id="160"/>
      <w:bookmarkEnd w:id="161"/>
      <w:bookmarkEnd w:id="170"/>
      <w:bookmarkEnd w:id="171"/>
      <w:bookmarkEnd w:id="172"/>
      <w:bookmarkEnd w:id="173"/>
      <w:bookmarkEnd w:id="174"/>
    </w:p>
    <w:p w14:paraId="125EFA92" w14:textId="77777777" w:rsidR="00A74C03" w:rsidRPr="00D95F08" w:rsidRDefault="00277ED2" w:rsidP="00110B24">
      <w:pPr>
        <w:pStyle w:val="BodyBullets"/>
        <w:spacing w:after="0"/>
        <w:rPr>
          <w:b/>
          <w:bCs/>
        </w:rPr>
      </w:pPr>
      <w:hyperlink r:id="rId67" w:history="1">
        <w:r w:rsidR="00A74C03" w:rsidRPr="00D95F08">
          <w:t>Biden-Harris Administration Announces $64 Million to Address Legacy Pollution on Federal Lands and Waters, Create Good-Paying Jobs Through Investing in America agenda</w:t>
        </w:r>
      </w:hyperlink>
    </w:p>
    <w:p w14:paraId="60BF5C06" w14:textId="77777777" w:rsidR="00A74C03" w:rsidRPr="00D95F08" w:rsidRDefault="00277ED2" w:rsidP="00110B24">
      <w:pPr>
        <w:pStyle w:val="BodyBullets"/>
        <w:spacing w:after="0"/>
        <w:rPr>
          <w:rStyle w:val="Hyperlink"/>
          <w:color w:val="000000" w:themeColor="text1"/>
          <w:u w:val="none"/>
        </w:rPr>
      </w:pPr>
      <w:hyperlink r:id="rId68" w:history="1">
        <w:r w:rsidR="00A74C03" w:rsidRPr="00D95F08">
          <w:rPr>
            <w:rStyle w:val="Hyperlink"/>
            <w:color w:val="000000" w:themeColor="text1"/>
          </w:rPr>
          <w:t xml:space="preserve">Biden-Harris Administration Celebrates Groundbreaking of New Transmission Line, Delivering Clean, Reliable, Affordable Energy to Millions of Americans </w:t>
        </w:r>
      </w:hyperlink>
    </w:p>
    <w:p w14:paraId="283A39BB" w14:textId="77777777" w:rsidR="00A74C03" w:rsidRPr="00D95F08" w:rsidRDefault="00277ED2" w:rsidP="00110B24">
      <w:pPr>
        <w:pStyle w:val="BodyBullets"/>
        <w:spacing w:after="0"/>
        <w:rPr>
          <w:rStyle w:val="Hyperlink"/>
          <w:rFonts w:eastAsia="Times New Roman"/>
          <w:color w:val="000000" w:themeColor="text1"/>
        </w:rPr>
      </w:pPr>
      <w:hyperlink r:id="rId69" w:history="1">
        <w:r w:rsidR="00A74C03" w:rsidRPr="00D95F08">
          <w:rPr>
            <w:rStyle w:val="Hyperlink"/>
            <w:rFonts w:eastAsia="Times New Roman"/>
            <w:color w:val="000000" w:themeColor="text1"/>
          </w:rPr>
          <w:t>Interior Department Takes Action to Strengthen Endangered Species Protections</w:t>
        </w:r>
      </w:hyperlink>
    </w:p>
    <w:p w14:paraId="5CC595D2" w14:textId="77777777" w:rsidR="00A74C03" w:rsidRPr="00D95F08" w:rsidRDefault="00277ED2" w:rsidP="00110B24">
      <w:pPr>
        <w:pStyle w:val="BodyBullets"/>
        <w:spacing w:after="0"/>
        <w:rPr>
          <w:rStyle w:val="Hyperlink"/>
          <w:rFonts w:eastAsia="Times New Roman"/>
          <w:color w:val="000000" w:themeColor="text1"/>
        </w:rPr>
      </w:pPr>
      <w:hyperlink r:id="rId70" w:history="1">
        <w:r w:rsidR="00A74C03" w:rsidRPr="00D95F08">
          <w:rPr>
            <w:rStyle w:val="Hyperlink"/>
            <w:rFonts w:eastAsia="Times New Roman"/>
            <w:color w:val="000000" w:themeColor="text1"/>
          </w:rPr>
          <w:t>Interior Department Initiates Process to Develop Future Guidelines and Strategies for Protecting the Colorado River</w:t>
        </w:r>
      </w:hyperlink>
    </w:p>
    <w:p w14:paraId="17A2364F" w14:textId="240E6FC7" w:rsidR="00A74C03" w:rsidRPr="00F213CE" w:rsidRDefault="00277ED2" w:rsidP="00110B24">
      <w:pPr>
        <w:pStyle w:val="BodyBullets"/>
        <w:spacing w:after="0"/>
        <w:rPr>
          <w:rFonts w:eastAsia="Times New Roman"/>
          <w:color w:val="000000" w:themeColor="text1"/>
          <w:u w:val="single"/>
        </w:rPr>
      </w:pPr>
      <w:hyperlink r:id="rId71" w:history="1">
        <w:r w:rsidR="00A74C03" w:rsidRPr="00D95F08">
          <w:rPr>
            <w:rStyle w:val="Hyperlink"/>
            <w:rFonts w:eastAsia="Times New Roman"/>
            <w:color w:val="000000" w:themeColor="text1"/>
          </w:rPr>
          <w:t>Biden-Harris Administration Protects Chaco Region, Tribal Cultural Sites from Development</w:t>
        </w:r>
      </w:hyperlink>
    </w:p>
    <w:p w14:paraId="1D751D72" w14:textId="716054CD" w:rsidR="00A93078" w:rsidRPr="00D95F08" w:rsidRDefault="00A74C03" w:rsidP="00110B24">
      <w:pPr>
        <w:pStyle w:val="Heading3"/>
        <w:spacing w:before="0" w:line="240" w:lineRule="auto"/>
        <w:rPr>
          <w:rFonts w:ascii="Segoe UI" w:hAnsi="Segoe UI" w:cs="Segoe UI"/>
          <w:b/>
          <w:bCs/>
          <w:sz w:val="23"/>
          <w:szCs w:val="23"/>
        </w:rPr>
      </w:pPr>
      <w:bookmarkStart w:id="175" w:name="_Toc139290512"/>
      <w:bookmarkStart w:id="176" w:name="_Toc139290622"/>
      <w:bookmarkStart w:id="177" w:name="_Toc139291384"/>
      <w:bookmarkStart w:id="178" w:name="_Toc139291553"/>
      <w:bookmarkStart w:id="179" w:name="_Toc139291706"/>
      <w:r>
        <w:rPr>
          <w:rFonts w:ascii="Segoe UI" w:hAnsi="Segoe UI" w:cs="Segoe UI"/>
          <w:b/>
          <w:bCs/>
          <w:sz w:val="23"/>
          <w:szCs w:val="23"/>
        </w:rPr>
        <w:t>DOI-</w:t>
      </w:r>
      <w:r w:rsidR="00A93078" w:rsidRPr="00D95F08">
        <w:rPr>
          <w:rFonts w:ascii="Segoe UI" w:hAnsi="Segoe UI" w:cs="Segoe UI"/>
          <w:b/>
          <w:bCs/>
          <w:sz w:val="23"/>
          <w:szCs w:val="23"/>
        </w:rPr>
        <w:t>BLM</w:t>
      </w:r>
      <w:bookmarkEnd w:id="175"/>
      <w:bookmarkEnd w:id="176"/>
      <w:bookmarkEnd w:id="177"/>
      <w:bookmarkEnd w:id="178"/>
      <w:bookmarkEnd w:id="179"/>
    </w:p>
    <w:p w14:paraId="39F3EBBB" w14:textId="77777777" w:rsidR="006B36E1" w:rsidRPr="00D95F08" w:rsidRDefault="00277ED2" w:rsidP="00110B24">
      <w:pPr>
        <w:pStyle w:val="ListParagraph"/>
        <w:numPr>
          <w:ilvl w:val="0"/>
          <w:numId w:val="22"/>
        </w:numPr>
        <w:spacing w:before="0" w:after="0" w:line="240" w:lineRule="auto"/>
        <w:rPr>
          <w:rStyle w:val="Hyperlink"/>
          <w:rFonts w:ascii="Segoe UI" w:hAnsi="Segoe UI" w:cs="Segoe UI"/>
          <w:color w:val="000000" w:themeColor="text1"/>
          <w:sz w:val="23"/>
          <w:szCs w:val="23"/>
        </w:rPr>
      </w:pPr>
      <w:hyperlink r:id="rId72" w:history="1">
        <w:r w:rsidR="006B36E1" w:rsidRPr="00D95F08">
          <w:rPr>
            <w:rStyle w:val="Hyperlink"/>
            <w:rFonts w:ascii="Segoe UI" w:hAnsi="Segoe UI" w:cs="Segoe UI"/>
            <w:color w:val="000000" w:themeColor="text1"/>
            <w:sz w:val="23"/>
            <w:szCs w:val="23"/>
          </w:rPr>
          <w:t>BLM seeks public comment on U.S. Forest Service-proposed protections for Hassayampa River Corridor </w:t>
        </w:r>
      </w:hyperlink>
    </w:p>
    <w:p w14:paraId="1C2D4A4A" w14:textId="25644955" w:rsidR="006B36E1" w:rsidRDefault="00277ED2" w:rsidP="00110B24">
      <w:pPr>
        <w:pStyle w:val="ListParagraph"/>
        <w:numPr>
          <w:ilvl w:val="0"/>
          <w:numId w:val="22"/>
        </w:numPr>
        <w:spacing w:before="0" w:after="0" w:line="240" w:lineRule="auto"/>
        <w:rPr>
          <w:rStyle w:val="Hyperlink"/>
          <w:rFonts w:ascii="Segoe UI" w:hAnsi="Segoe UI" w:cs="Segoe UI"/>
          <w:color w:val="000000" w:themeColor="text1"/>
          <w:sz w:val="23"/>
          <w:szCs w:val="23"/>
        </w:rPr>
      </w:pPr>
      <w:hyperlink r:id="rId73" w:history="1">
        <w:r w:rsidR="008F18CE" w:rsidRPr="00D95F08">
          <w:rPr>
            <w:rStyle w:val="Hyperlink"/>
            <w:rFonts w:ascii="Segoe UI" w:hAnsi="Segoe UI" w:cs="Segoe UI"/>
            <w:color w:val="000000" w:themeColor="text1"/>
            <w:sz w:val="23"/>
            <w:szCs w:val="23"/>
          </w:rPr>
          <w:t>BLM seeks public comment on resource management plan amendment for the Sonoran Desert National Monument | Bureau of Land Management</w:t>
        </w:r>
      </w:hyperlink>
    </w:p>
    <w:p w14:paraId="5DD84E27" w14:textId="26E5C910" w:rsidR="004E59C5" w:rsidRPr="00D95F08" w:rsidRDefault="00A74C03" w:rsidP="00110B24">
      <w:pPr>
        <w:pStyle w:val="Heading3"/>
        <w:spacing w:before="0" w:line="240" w:lineRule="auto"/>
        <w:rPr>
          <w:rFonts w:ascii="Segoe UI" w:hAnsi="Segoe UI" w:cs="Segoe UI"/>
          <w:b/>
          <w:bCs/>
          <w:sz w:val="23"/>
          <w:szCs w:val="23"/>
        </w:rPr>
      </w:pPr>
      <w:bookmarkStart w:id="180" w:name="_Toc139290513"/>
      <w:bookmarkStart w:id="181" w:name="_Toc139290623"/>
      <w:bookmarkStart w:id="182" w:name="_Toc139291385"/>
      <w:bookmarkStart w:id="183" w:name="_Toc139291554"/>
      <w:bookmarkStart w:id="184" w:name="_Toc139291707"/>
      <w:r>
        <w:rPr>
          <w:rFonts w:ascii="Segoe UI" w:hAnsi="Segoe UI" w:cs="Segoe UI"/>
          <w:b/>
          <w:bCs/>
          <w:sz w:val="23"/>
          <w:szCs w:val="23"/>
        </w:rPr>
        <w:t>DOI-</w:t>
      </w:r>
      <w:r w:rsidR="004E59C5" w:rsidRPr="00D95F08">
        <w:rPr>
          <w:rFonts w:ascii="Segoe UI" w:hAnsi="Segoe UI" w:cs="Segoe UI"/>
          <w:b/>
          <w:bCs/>
          <w:sz w:val="23"/>
          <w:szCs w:val="23"/>
        </w:rPr>
        <w:t>Bureau of Reclamation</w:t>
      </w:r>
      <w:bookmarkEnd w:id="180"/>
      <w:bookmarkEnd w:id="181"/>
      <w:bookmarkEnd w:id="182"/>
      <w:bookmarkEnd w:id="183"/>
      <w:bookmarkEnd w:id="184"/>
    </w:p>
    <w:p w14:paraId="38AB37E8" w14:textId="7B3A5D06" w:rsidR="00E84D8F" w:rsidRPr="00D95F08" w:rsidRDefault="00277ED2" w:rsidP="00110B24">
      <w:pPr>
        <w:pStyle w:val="BodyBullets"/>
        <w:spacing w:after="0"/>
      </w:pPr>
      <w:hyperlink r:id="rId74" w:history="1">
        <w:r w:rsidR="00CB4655" w:rsidRPr="00D95F08">
          <w:rPr>
            <w:rStyle w:val="Hyperlink"/>
            <w:color w:val="000000" w:themeColor="text1"/>
          </w:rPr>
          <w:t xml:space="preserve">Biden-Harris Administration Makes Up to $5 Million Available for WaterSMART Funding Opportunities. </w:t>
        </w:r>
      </w:hyperlink>
      <w:r w:rsidR="00E84D8F" w:rsidRPr="00D95F08">
        <w:t>The funding opportunity is available at </w:t>
      </w:r>
      <w:hyperlink r:id="rId75" w:history="1">
        <w:r w:rsidR="00E84D8F" w:rsidRPr="00D95F08">
          <w:rPr>
            <w:rStyle w:val="Hyperlink"/>
            <w:color w:val="000000" w:themeColor="text1"/>
          </w:rPr>
          <w:t>www.grants.gov</w:t>
        </w:r>
      </w:hyperlink>
      <w:r w:rsidR="00E84D8F" w:rsidRPr="00D95F08">
        <w:t xml:space="preserve"> by searching for funding opportunity number R23AS00446. Applications are due by 5 p.m. MDT, </w:t>
      </w:r>
      <w:r w:rsidR="00E84D8F" w:rsidRPr="00D95F08">
        <w:rPr>
          <w:highlight w:val="yellow"/>
        </w:rPr>
        <w:t>Oct. 17, 2023</w:t>
      </w:r>
      <w:r w:rsidR="00E84D8F" w:rsidRPr="00D95F08">
        <w:t>.</w:t>
      </w:r>
    </w:p>
    <w:p w14:paraId="66D05E34" w14:textId="482CB331" w:rsidR="006E5315" w:rsidRPr="00D95F08" w:rsidRDefault="00277ED2" w:rsidP="00110B24">
      <w:pPr>
        <w:pStyle w:val="BodyBullets"/>
        <w:spacing w:after="0"/>
      </w:pPr>
      <w:hyperlink r:id="rId76" w:history="1">
        <w:r w:rsidR="002B5299" w:rsidRPr="00D95F08">
          <w:rPr>
            <w:rStyle w:val="Hyperlink"/>
            <w:color w:val="000000" w:themeColor="text1"/>
          </w:rPr>
          <w:t>Reclamation and National Resources Conservation Service award $6 million for Klamath Basin salmon recovery</w:t>
        </w:r>
      </w:hyperlink>
    </w:p>
    <w:p w14:paraId="27AAACA4" w14:textId="7B234EED" w:rsidR="002B5299" w:rsidRPr="00D95F08" w:rsidRDefault="00277ED2" w:rsidP="00110B24">
      <w:pPr>
        <w:pStyle w:val="BodyBullets"/>
        <w:spacing w:after="0"/>
      </w:pPr>
      <w:hyperlink r:id="rId77" w:history="1">
        <w:r w:rsidR="008B3CFB" w:rsidRPr="00D95F08">
          <w:rPr>
            <w:rStyle w:val="Hyperlink"/>
            <w:color w:val="000000" w:themeColor="text1"/>
          </w:rPr>
          <w:t>Interior Department Initiates Process to Develop Future Guidelines and Strategies for Protecting the Colorado River</w:t>
        </w:r>
      </w:hyperlink>
    </w:p>
    <w:p w14:paraId="1D14C20A" w14:textId="0B4CA703" w:rsidR="00A74C03" w:rsidRPr="00D95F08" w:rsidRDefault="00A74C03" w:rsidP="00110B24">
      <w:pPr>
        <w:pStyle w:val="BodyBullets"/>
        <w:spacing w:after="0"/>
        <w:rPr>
          <w:color w:val="000000" w:themeColor="text1"/>
        </w:rPr>
      </w:pPr>
      <w:bookmarkStart w:id="185" w:name="_Toc138863482"/>
      <w:bookmarkStart w:id="186" w:name="_Toc138947926"/>
      <w:bookmarkStart w:id="187" w:name="_Toc138948881"/>
      <w:r>
        <w:rPr>
          <w:color w:val="000000" w:themeColor="text1"/>
        </w:rPr>
        <w:t>DOI</w:t>
      </w:r>
      <w:r w:rsidRPr="00D95F08">
        <w:rPr>
          <w:color w:val="000000" w:themeColor="text1"/>
        </w:rPr>
        <w:t xml:space="preserve"> Initiates Process to Develop Future Guidelines and Strategies for Protecting the Colorado River. </w:t>
      </w:r>
      <w:hyperlink r:id="rId78" w:tgtFrame="_blank" w:history="1">
        <w:r w:rsidRPr="00D95F08">
          <w:rPr>
            <w:rStyle w:val="Hyperlink"/>
            <w:color w:val="000000" w:themeColor="text1"/>
          </w:rPr>
          <w:t>Read Here</w:t>
        </w:r>
      </w:hyperlink>
      <w:r w:rsidRPr="00D95F08">
        <w:rPr>
          <w:color w:val="000000" w:themeColor="text1"/>
        </w:rPr>
        <w:t xml:space="preserve"> </w:t>
      </w:r>
    </w:p>
    <w:p w14:paraId="4064C709" w14:textId="77777777" w:rsidR="00A74C03" w:rsidRPr="00D95F08" w:rsidRDefault="00277ED2" w:rsidP="00110B24">
      <w:pPr>
        <w:pStyle w:val="BodyBullets"/>
        <w:spacing w:after="0"/>
        <w:rPr>
          <w:b/>
          <w:bCs/>
          <w:color w:val="000000" w:themeColor="text1"/>
        </w:rPr>
      </w:pPr>
      <w:hyperlink r:id="rId79" w:history="1">
        <w:r w:rsidR="00A74C03" w:rsidRPr="00D95F08">
          <w:rPr>
            <w:rStyle w:val="Hyperlink"/>
            <w:color w:val="000000" w:themeColor="text1"/>
          </w:rPr>
          <w:t>Current major U.S. Bureau of Reclamation reservoir storage</w:t>
        </w:r>
      </w:hyperlink>
    </w:p>
    <w:p w14:paraId="7B482B34" w14:textId="0A57BA35" w:rsidR="00023100" w:rsidRPr="00D95F08" w:rsidRDefault="00023100" w:rsidP="00110B24">
      <w:pPr>
        <w:pStyle w:val="Heading3"/>
        <w:spacing w:before="0" w:line="240" w:lineRule="auto"/>
        <w:rPr>
          <w:rFonts w:ascii="Segoe UI" w:hAnsi="Segoe UI" w:cs="Segoe UI"/>
          <w:b/>
          <w:bCs/>
          <w:sz w:val="23"/>
          <w:szCs w:val="23"/>
        </w:rPr>
      </w:pPr>
      <w:bookmarkStart w:id="188" w:name="_Toc139290514"/>
      <w:bookmarkStart w:id="189" w:name="_Toc139290624"/>
      <w:bookmarkStart w:id="190" w:name="_Toc139291386"/>
      <w:bookmarkStart w:id="191" w:name="_Toc139291555"/>
      <w:bookmarkStart w:id="192" w:name="_Toc139291708"/>
      <w:r w:rsidRPr="00D95F08">
        <w:rPr>
          <w:rFonts w:ascii="Segoe UI" w:hAnsi="Segoe UI" w:cs="Segoe UI"/>
          <w:b/>
          <w:bCs/>
          <w:sz w:val="23"/>
          <w:szCs w:val="23"/>
        </w:rPr>
        <w:t>DOI-USFWS</w:t>
      </w:r>
      <w:bookmarkEnd w:id="185"/>
      <w:bookmarkEnd w:id="186"/>
      <w:bookmarkEnd w:id="187"/>
      <w:bookmarkEnd w:id="188"/>
      <w:bookmarkEnd w:id="189"/>
      <w:bookmarkEnd w:id="190"/>
      <w:bookmarkEnd w:id="191"/>
      <w:bookmarkEnd w:id="192"/>
    </w:p>
    <w:p w14:paraId="72EC5BBA" w14:textId="77777777" w:rsidR="00BD3949" w:rsidRPr="00D95F08" w:rsidRDefault="00277ED2" w:rsidP="00110B24">
      <w:pPr>
        <w:pStyle w:val="ListParagraph"/>
        <w:numPr>
          <w:ilvl w:val="0"/>
          <w:numId w:val="22"/>
        </w:numPr>
        <w:spacing w:before="0" w:after="0" w:line="240" w:lineRule="auto"/>
        <w:rPr>
          <w:rFonts w:ascii="Segoe UI" w:hAnsi="Segoe UI" w:cs="Segoe UI"/>
          <w:color w:val="000000" w:themeColor="text1"/>
          <w:sz w:val="23"/>
          <w:szCs w:val="23"/>
        </w:rPr>
      </w:pPr>
      <w:hyperlink r:id="rId80" w:history="1">
        <w:r w:rsidR="00BD3949" w:rsidRPr="00D95F08">
          <w:rPr>
            <w:rStyle w:val="Hyperlink"/>
            <w:rFonts w:ascii="Segoe UI" w:hAnsi="Segoe UI" w:cs="Segoe UI"/>
            <w:color w:val="000000" w:themeColor="text1"/>
            <w:sz w:val="23"/>
            <w:szCs w:val="23"/>
          </w:rPr>
          <w:t xml:space="preserve">Fish &amp; Wildlife News is the quarterly magazine of the U.S. Fish and Wildlife Service. It is written by and about Fish and Wildlife Service employees in offices around the nation. </w:t>
        </w:r>
      </w:hyperlink>
    </w:p>
    <w:bookmarkStart w:id="193" w:name="_Toc138863484"/>
    <w:bookmarkStart w:id="194" w:name="_Toc138947928"/>
    <w:bookmarkStart w:id="195" w:name="_Toc138948883"/>
    <w:p w14:paraId="09C2AF56" w14:textId="77777777" w:rsidR="00F213CE" w:rsidRPr="00D95F08" w:rsidRDefault="00F213CE" w:rsidP="00110B24">
      <w:pPr>
        <w:pStyle w:val="BodyBullets"/>
        <w:spacing w:after="0"/>
        <w:rPr>
          <w:b/>
          <w:bCs/>
          <w:color w:val="000000" w:themeColor="text1"/>
        </w:rPr>
      </w:pPr>
      <w:r>
        <w:fldChar w:fldCharType="begin"/>
      </w:r>
      <w:r>
        <w:instrText>HYPERLINK "https://nam10.safelinks.protection.outlook.com/?url=https%3A%2F%2Fwww.fws.gov%2Fpress-release%2F2023-06%2Fus-fish-and-wildlife-service-issues-incidental-take-permit-multiple-wind%23%3A~%3Atext%3DThe%2520U.S.%2520Fish%2520and%2520Wildlife%2Cthe%2520Tehachapi%2520Wind%2520Resource%2520Area&amp;data=05%7C01%7Cmichelle.bell%40ag.tamu.edu%7C63b3e3edff184c8cdbab08db740441a2%7C9fd7580a64724d9ca142d131d3a7a116%7C0%7C0%7C638231333845807885%7CUnknown%7CTWFpbGZsb3d8eyJWIjoiMC4wLjAwMDAiLCJQIjoiV2luMzIiLCJBTiI6Ik1haWwiLCJXVCI6Mn0%3D%7C3000%7C%7C%7C&amp;sdata=rUMxBywCTq2El1m4QXwe7wsNox6MC13OXGqLvQtFET0%3D&amp;reserved=0"</w:instrText>
      </w:r>
      <w:r>
        <w:fldChar w:fldCharType="separate"/>
      </w:r>
      <w:r w:rsidRPr="00D95F08">
        <w:rPr>
          <w:rStyle w:val="Hyperlink"/>
          <w:rFonts w:eastAsia="Times New Roman"/>
          <w:color w:val="000000" w:themeColor="text1"/>
        </w:rPr>
        <w:t>U.S. Fish and Wildlife Service Issues Incidental Take Permit for Multiple Wind Energy Projects in Kern County</w:t>
      </w:r>
      <w:r>
        <w:rPr>
          <w:rStyle w:val="Hyperlink"/>
          <w:rFonts w:eastAsia="Times New Roman"/>
          <w:color w:val="000000" w:themeColor="text1"/>
        </w:rPr>
        <w:fldChar w:fldCharType="end"/>
      </w:r>
    </w:p>
    <w:p w14:paraId="0CCD3D47" w14:textId="77777777" w:rsidR="00F213CE" w:rsidRPr="00D95F08" w:rsidRDefault="00277ED2" w:rsidP="00110B24">
      <w:pPr>
        <w:pStyle w:val="BodyBullets"/>
        <w:spacing w:after="0"/>
        <w:rPr>
          <w:rStyle w:val="Hyperlink"/>
          <w:b/>
          <w:bCs/>
          <w:color w:val="000000" w:themeColor="text1"/>
          <w:u w:val="none"/>
        </w:rPr>
      </w:pPr>
      <w:hyperlink r:id="rId81" w:history="1">
        <w:r w:rsidR="00F213CE" w:rsidRPr="00D95F08">
          <w:rPr>
            <w:rStyle w:val="Hyperlink"/>
            <w:rFonts w:eastAsia="Times New Roman"/>
            <w:color w:val="000000" w:themeColor="text1"/>
          </w:rPr>
          <w:t>U.S. Fish and Wildlife Service and National Marine Fisheries Service Issue Proposed Endangered Species Act Regulations Regarding Interagency Consultation, Threatened Species, and Critical Habitat</w:t>
        </w:r>
      </w:hyperlink>
    </w:p>
    <w:p w14:paraId="38B487C3" w14:textId="27ECC516" w:rsidR="00F213CE" w:rsidRPr="00D95F08" w:rsidRDefault="00F213CE" w:rsidP="00110B24">
      <w:pPr>
        <w:pStyle w:val="BodyBullets"/>
        <w:spacing w:after="0"/>
        <w:rPr>
          <w:color w:val="26282A"/>
        </w:rPr>
      </w:pPr>
      <w:r w:rsidRPr="00D95F08">
        <w:rPr>
          <w:rStyle w:val="ydpf5edff59yiv2092204906ydp509d7dcemsohyperlink"/>
          <w:color w:val="000000"/>
        </w:rPr>
        <w:t xml:space="preserve">The USFWS Posted three endangered species related proposed rules </w:t>
      </w:r>
      <w:r>
        <w:rPr>
          <w:rStyle w:val="ydpf5edff59yiv2092204906ydp509d7dcemsohyperlink"/>
          <w:color w:val="000000"/>
        </w:rPr>
        <w:t>of interest</w:t>
      </w:r>
      <w:r w:rsidRPr="00D95F08">
        <w:rPr>
          <w:rStyle w:val="ydpf5edff59yiv2092204906ydp509d7dcemsohyperlink"/>
          <w:color w:val="000000"/>
        </w:rPr>
        <w:t>:</w:t>
      </w:r>
    </w:p>
    <w:p w14:paraId="00C91BCF" w14:textId="77777777" w:rsidR="00F213CE" w:rsidRPr="00D95F08" w:rsidRDefault="00277ED2" w:rsidP="00110B24">
      <w:pPr>
        <w:pStyle w:val="BodyBullets"/>
        <w:numPr>
          <w:ilvl w:val="1"/>
          <w:numId w:val="22"/>
        </w:numPr>
        <w:spacing w:after="0"/>
        <w:rPr>
          <w:color w:val="000000" w:themeColor="text1"/>
        </w:rPr>
      </w:pPr>
      <w:hyperlink r:id="rId82" w:tgtFrame="_blank" w:history="1">
        <w:r w:rsidR="00F213CE" w:rsidRPr="00D95F08">
          <w:rPr>
            <w:rStyle w:val="Hyperlink"/>
            <w:color w:val="000000" w:themeColor="text1"/>
          </w:rPr>
          <w:t>Interagency Cooperation</w:t>
        </w:r>
      </w:hyperlink>
    </w:p>
    <w:p w14:paraId="3E3C911E" w14:textId="77777777" w:rsidR="00F213CE" w:rsidRPr="00D95F08" w:rsidRDefault="00277ED2" w:rsidP="00110B24">
      <w:pPr>
        <w:pStyle w:val="BodyBullets"/>
        <w:numPr>
          <w:ilvl w:val="1"/>
          <w:numId w:val="22"/>
        </w:numPr>
        <w:spacing w:after="0"/>
        <w:rPr>
          <w:color w:val="000000" w:themeColor="text1"/>
        </w:rPr>
      </w:pPr>
      <w:hyperlink r:id="rId83" w:tgtFrame="_blank" w:history="1">
        <w:r w:rsidR="00F213CE" w:rsidRPr="00D95F08">
          <w:rPr>
            <w:rStyle w:val="Hyperlink"/>
            <w:color w:val="000000" w:themeColor="text1"/>
          </w:rPr>
          <w:t>Critical habitat</w:t>
        </w:r>
      </w:hyperlink>
    </w:p>
    <w:p w14:paraId="3497F93A" w14:textId="77777777" w:rsidR="00F213CE" w:rsidRPr="00D95F08" w:rsidRDefault="00277ED2" w:rsidP="00110B24">
      <w:pPr>
        <w:pStyle w:val="BodyBullets"/>
        <w:numPr>
          <w:ilvl w:val="1"/>
          <w:numId w:val="22"/>
        </w:numPr>
        <w:spacing w:after="0"/>
        <w:rPr>
          <w:color w:val="000000" w:themeColor="text1"/>
        </w:rPr>
      </w:pPr>
      <w:hyperlink r:id="rId84" w:tgtFrame="_blank" w:history="1">
        <w:r w:rsidR="00F213CE" w:rsidRPr="00D95F08">
          <w:rPr>
            <w:rStyle w:val="Hyperlink"/>
            <w:color w:val="000000" w:themeColor="text1"/>
          </w:rPr>
          <w:t>Regulations</w:t>
        </w:r>
      </w:hyperlink>
    </w:p>
    <w:p w14:paraId="4540F665" w14:textId="77777777" w:rsidR="00F213CE" w:rsidRPr="00D95F08" w:rsidRDefault="00F213CE" w:rsidP="00110B24">
      <w:pPr>
        <w:pStyle w:val="BodyBullets"/>
        <w:spacing w:after="0"/>
        <w:rPr>
          <w:rStyle w:val="ydpf5edff59yiv2092204906ydp509d7dcemsohyperlink"/>
          <w:b/>
          <w:bCs/>
          <w:color w:val="000000" w:themeColor="text1"/>
        </w:rPr>
      </w:pPr>
      <w:r w:rsidRPr="00D95F08">
        <w:rPr>
          <w:rStyle w:val="ydpf5edff59yiv2092204906ydp509d7dcemsohyperlink"/>
          <w:color w:val="000000" w:themeColor="text1"/>
        </w:rPr>
        <w:t xml:space="preserve">USFWS also posted their current overview of species under review </w:t>
      </w:r>
      <w:hyperlink r:id="rId85" w:tgtFrame="_blank" w:history="1">
        <w:r w:rsidRPr="00D95F08">
          <w:rPr>
            <w:rStyle w:val="Hyperlink"/>
            <w:color w:val="000000" w:themeColor="text1"/>
          </w:rPr>
          <w:t>here</w:t>
        </w:r>
      </w:hyperlink>
      <w:r w:rsidRPr="00D95F08">
        <w:rPr>
          <w:rStyle w:val="ydpf5edff59yiv2092204906ydp509d7dcemsohyperlink"/>
          <w:color w:val="000000" w:themeColor="text1"/>
        </w:rPr>
        <w:t>.</w:t>
      </w:r>
    </w:p>
    <w:p w14:paraId="68394FBD" w14:textId="77777777" w:rsidR="00F213CE" w:rsidRPr="00D95F08" w:rsidRDefault="00277ED2" w:rsidP="00110B24">
      <w:pPr>
        <w:pStyle w:val="BodyBullets"/>
        <w:spacing w:after="0"/>
        <w:rPr>
          <w:rStyle w:val="Hyperlink"/>
          <w:rFonts w:eastAsia="Times New Roman"/>
          <w:color w:val="000000" w:themeColor="text1"/>
          <w:sz w:val="20"/>
          <w:szCs w:val="20"/>
        </w:rPr>
      </w:pPr>
      <w:hyperlink r:id="rId86" w:history="1">
        <w:r w:rsidR="00F213CE" w:rsidRPr="00D95F08">
          <w:rPr>
            <w:rStyle w:val="Hyperlink"/>
            <w:rFonts w:eastAsia="Times New Roman"/>
            <w:color w:val="000000" w:themeColor="text1"/>
          </w:rPr>
          <w:t>Biden-Harris Administration announces over $3 million for projects that protect Lake Tahoe Basin as part of Investing in America agenda</w:t>
        </w:r>
      </w:hyperlink>
    </w:p>
    <w:p w14:paraId="79B4F7B3" w14:textId="77777777" w:rsidR="00F213CE" w:rsidRPr="00D95F08" w:rsidRDefault="00277ED2" w:rsidP="00110B24">
      <w:pPr>
        <w:pStyle w:val="BodyBullets"/>
        <w:spacing w:after="0"/>
        <w:rPr>
          <w:rStyle w:val="Hyperlink"/>
          <w:color w:val="000000" w:themeColor="text1"/>
        </w:rPr>
      </w:pPr>
      <w:hyperlink r:id="rId87" w:history="1">
        <w:r w:rsidR="00F213CE" w:rsidRPr="00D95F08">
          <w:rPr>
            <w:rStyle w:val="Hyperlink"/>
            <w:rFonts w:eastAsia="Times New Roman"/>
            <w:color w:val="000000" w:themeColor="text1"/>
          </w:rPr>
          <w:t>Endangered and Threatened Wildlife and Plants; Regulations Pertaining to Endangered and Threatened Wildlife and Plants</w:t>
        </w:r>
      </w:hyperlink>
    </w:p>
    <w:p w14:paraId="2E8F7967" w14:textId="77777777" w:rsidR="00F213CE" w:rsidRPr="00D95F08" w:rsidRDefault="00277ED2" w:rsidP="00110B24">
      <w:pPr>
        <w:pStyle w:val="BodyBullets"/>
        <w:spacing w:after="0"/>
        <w:rPr>
          <w:rStyle w:val="Hyperlink"/>
          <w:color w:val="000000" w:themeColor="text1"/>
        </w:rPr>
      </w:pPr>
      <w:hyperlink r:id="rId88" w:history="1">
        <w:r w:rsidR="00F213CE" w:rsidRPr="00D95F08">
          <w:rPr>
            <w:rStyle w:val="Hyperlink"/>
            <w:rFonts w:eastAsia="Times New Roman"/>
            <w:color w:val="000000" w:themeColor="text1"/>
          </w:rPr>
          <w:t>Endangered and Threatened Wildlife and Plants; Revision of Regulations for Interagency Cooperation</w:t>
        </w:r>
      </w:hyperlink>
    </w:p>
    <w:p w14:paraId="51312322" w14:textId="77777777" w:rsidR="00F213CE" w:rsidRPr="00D06121" w:rsidRDefault="00277ED2" w:rsidP="00110B24">
      <w:pPr>
        <w:pStyle w:val="BodyBullets"/>
        <w:spacing w:after="0"/>
        <w:rPr>
          <w:rStyle w:val="Hyperlink"/>
          <w:rFonts w:eastAsia="Times New Roman"/>
          <w:color w:val="000000" w:themeColor="text1"/>
        </w:rPr>
      </w:pPr>
      <w:hyperlink r:id="rId89" w:history="1">
        <w:r w:rsidR="00F213CE" w:rsidRPr="00D95F08">
          <w:rPr>
            <w:rStyle w:val="Hyperlink"/>
            <w:rFonts w:eastAsia="Times New Roman"/>
            <w:color w:val="000000" w:themeColor="text1"/>
          </w:rPr>
          <w:t>Endangered and Threatened Wildlife and Plants; Listing Endangered and Threatened Species and Designating Critical Habitat</w:t>
        </w:r>
      </w:hyperlink>
    </w:p>
    <w:p w14:paraId="557D4B88" w14:textId="65C70410" w:rsidR="00023100" w:rsidRPr="00D95F08" w:rsidRDefault="00023100" w:rsidP="00110B24">
      <w:pPr>
        <w:pStyle w:val="Heading3"/>
        <w:spacing w:before="0" w:line="240" w:lineRule="auto"/>
        <w:rPr>
          <w:rFonts w:ascii="Segoe UI" w:hAnsi="Segoe UI" w:cs="Segoe UI"/>
          <w:b/>
          <w:bCs/>
          <w:sz w:val="23"/>
          <w:szCs w:val="23"/>
        </w:rPr>
      </w:pPr>
      <w:bookmarkStart w:id="196" w:name="_Toc139290515"/>
      <w:bookmarkStart w:id="197" w:name="_Toc139290625"/>
      <w:bookmarkStart w:id="198" w:name="_Toc139291387"/>
      <w:bookmarkStart w:id="199" w:name="_Toc139291556"/>
      <w:bookmarkStart w:id="200" w:name="_Toc139291709"/>
      <w:r w:rsidRPr="00D95F08">
        <w:rPr>
          <w:rFonts w:ascii="Segoe UI" w:hAnsi="Segoe UI" w:cs="Segoe UI"/>
          <w:b/>
          <w:bCs/>
          <w:sz w:val="23"/>
          <w:szCs w:val="23"/>
        </w:rPr>
        <w:t>DOi- USGS</w:t>
      </w:r>
      <w:bookmarkEnd w:id="193"/>
      <w:bookmarkEnd w:id="194"/>
      <w:bookmarkEnd w:id="195"/>
      <w:bookmarkEnd w:id="196"/>
      <w:bookmarkEnd w:id="197"/>
      <w:bookmarkEnd w:id="198"/>
      <w:bookmarkEnd w:id="199"/>
      <w:bookmarkEnd w:id="200"/>
    </w:p>
    <w:p w14:paraId="245FE671" w14:textId="77777777" w:rsidR="004F4761" w:rsidRPr="00D95F08" w:rsidRDefault="00277ED2" w:rsidP="00110B24">
      <w:pPr>
        <w:pStyle w:val="BodyBullets"/>
        <w:spacing w:after="0"/>
        <w:rPr>
          <w:b/>
          <w:bCs/>
          <w:color w:val="000000" w:themeColor="text1"/>
        </w:rPr>
      </w:pPr>
      <w:hyperlink r:id="rId90" w:history="1">
        <w:r w:rsidR="004F4761" w:rsidRPr="00D95F08">
          <w:rPr>
            <w:color w:val="000000" w:themeColor="text1"/>
            <w:u w:val="single"/>
          </w:rPr>
          <w:t>Unlocking the Full Potential of Water Data: USGS and the Internet of Water</w:t>
        </w:r>
      </w:hyperlink>
    </w:p>
    <w:p w14:paraId="6376A15A" w14:textId="77777777" w:rsidR="00F213CE" w:rsidRPr="00D95F08" w:rsidRDefault="00F213CE" w:rsidP="00110B24">
      <w:pPr>
        <w:pStyle w:val="Heading3"/>
        <w:spacing w:before="0" w:line="240" w:lineRule="auto"/>
        <w:rPr>
          <w:rFonts w:ascii="Segoe UI" w:hAnsi="Segoe UI" w:cs="Segoe UI"/>
          <w:b/>
          <w:bCs/>
          <w:sz w:val="23"/>
          <w:szCs w:val="23"/>
        </w:rPr>
      </w:pPr>
      <w:bookmarkStart w:id="201" w:name="_Toc138863488"/>
      <w:bookmarkStart w:id="202" w:name="_Toc138947931"/>
      <w:bookmarkStart w:id="203" w:name="_Toc138948886"/>
      <w:bookmarkStart w:id="204" w:name="_Toc139290516"/>
      <w:bookmarkStart w:id="205" w:name="_Toc139290626"/>
      <w:bookmarkStart w:id="206" w:name="_Toc139291388"/>
      <w:bookmarkStart w:id="207" w:name="_Toc139291557"/>
      <w:bookmarkStart w:id="208" w:name="_Toc139291710"/>
      <w:bookmarkStart w:id="209" w:name="_Toc138863487"/>
      <w:bookmarkStart w:id="210" w:name="_Toc138947930"/>
      <w:bookmarkStart w:id="211" w:name="_Toc138948885"/>
      <w:r w:rsidRPr="00D95F08">
        <w:rPr>
          <w:rFonts w:ascii="Segoe UI" w:hAnsi="Segoe UI" w:cs="Segoe UI"/>
          <w:b/>
          <w:bCs/>
          <w:sz w:val="23"/>
          <w:szCs w:val="23"/>
        </w:rPr>
        <w:t>USDA</w:t>
      </w:r>
      <w:bookmarkEnd w:id="201"/>
      <w:bookmarkEnd w:id="202"/>
      <w:bookmarkEnd w:id="203"/>
      <w:bookmarkEnd w:id="204"/>
      <w:bookmarkEnd w:id="205"/>
      <w:bookmarkEnd w:id="206"/>
      <w:bookmarkEnd w:id="207"/>
      <w:bookmarkEnd w:id="208"/>
    </w:p>
    <w:p w14:paraId="5918F09B" w14:textId="77777777" w:rsidR="00F213CE" w:rsidRPr="00D95F08" w:rsidRDefault="00F213CE" w:rsidP="00110B24">
      <w:pPr>
        <w:pStyle w:val="BodyBullets"/>
        <w:spacing w:after="0"/>
        <w:rPr>
          <w:b/>
          <w:bCs/>
          <w:color w:val="000000" w:themeColor="text1"/>
        </w:rPr>
      </w:pPr>
      <w:r w:rsidRPr="00D95F08">
        <w:rPr>
          <w:rFonts w:eastAsia="Yu Gothic"/>
          <w:color w:val="000000" w:themeColor="text1"/>
        </w:rPr>
        <w:t xml:space="preserve">The US Department of Agriculture recently announced $10.7 billion in funding for the </w:t>
      </w:r>
      <w:hyperlink r:id="rId91" w:tgtFrame="_blank" w:history="1">
        <w:r w:rsidRPr="00D95F08">
          <w:rPr>
            <w:rFonts w:eastAsia="Yu Gothic"/>
            <w:color w:val="000000" w:themeColor="text1"/>
            <w:u w:val="single"/>
          </w:rPr>
          <w:t>USDA PACE</w:t>
        </w:r>
      </w:hyperlink>
      <w:r w:rsidRPr="00D95F08">
        <w:rPr>
          <w:rFonts w:eastAsia="Yu Gothic"/>
          <w:color w:val="000000" w:themeColor="text1"/>
        </w:rPr>
        <w:t xml:space="preserve"> and </w:t>
      </w:r>
      <w:hyperlink r:id="rId92" w:tgtFrame="_blank" w:history="1">
        <w:r w:rsidRPr="00D95F08">
          <w:rPr>
            <w:rFonts w:eastAsia="Yu Gothic"/>
            <w:color w:val="000000" w:themeColor="text1"/>
            <w:u w:val="single"/>
          </w:rPr>
          <w:t>New ERA programs</w:t>
        </w:r>
      </w:hyperlink>
      <w:r w:rsidRPr="00D95F08">
        <w:rPr>
          <w:rFonts w:eastAsia="Yu Gothic"/>
          <w:color w:val="000000" w:themeColor="text1"/>
        </w:rPr>
        <w:t>. Eligible organizations may apply for loans, grants, loan modifications, and partially forgivable loans.</w:t>
      </w:r>
    </w:p>
    <w:p w14:paraId="2CD34E44" w14:textId="77777777" w:rsidR="00F213CE" w:rsidRPr="00D95F08" w:rsidRDefault="00277ED2" w:rsidP="00110B24">
      <w:pPr>
        <w:pStyle w:val="BodyBullets"/>
        <w:spacing w:after="0"/>
        <w:rPr>
          <w:rStyle w:val="Hyperlink"/>
          <w:b/>
          <w:bCs/>
          <w:color w:val="000000" w:themeColor="text1"/>
          <w:u w:val="none"/>
        </w:rPr>
      </w:pPr>
      <w:hyperlink r:id="rId93" w:history="1">
        <w:r w:rsidR="00F213CE" w:rsidRPr="00D95F08">
          <w:rPr>
            <w:rStyle w:val="Hyperlink"/>
            <w:color w:val="000000" w:themeColor="text1"/>
          </w:rPr>
          <w:t>USDA to invest in Working Lands for Wildlife program</w:t>
        </w:r>
      </w:hyperlink>
    </w:p>
    <w:p w14:paraId="416E4605" w14:textId="77777777" w:rsidR="00F213CE" w:rsidRPr="00D95F08" w:rsidRDefault="00277ED2" w:rsidP="00110B24">
      <w:pPr>
        <w:pStyle w:val="BodyBullets"/>
        <w:spacing w:after="0"/>
        <w:rPr>
          <w:b/>
          <w:bCs/>
        </w:rPr>
      </w:pPr>
      <w:hyperlink r:id="rId94" w:history="1">
        <w:r w:rsidR="00F213CE" w:rsidRPr="00D95F08">
          <w:rPr>
            <w:rStyle w:val="Hyperlink"/>
            <w:color w:val="auto"/>
          </w:rPr>
          <w:t>USDA commits $500 million from Farm Bill, expanding Working Lands conservation to benefit wildlife, support agriculture, and rural communities</w:t>
        </w:r>
      </w:hyperlink>
    </w:p>
    <w:p w14:paraId="3E80F3F3" w14:textId="77777777" w:rsidR="00F213CE" w:rsidRPr="00D95F08" w:rsidRDefault="00277ED2" w:rsidP="00110B24">
      <w:pPr>
        <w:pStyle w:val="BodyBullets"/>
        <w:spacing w:after="0"/>
        <w:rPr>
          <w:rStyle w:val="Hyperlink"/>
          <w:color w:val="auto"/>
          <w:sz w:val="20"/>
          <w:szCs w:val="20"/>
        </w:rPr>
      </w:pPr>
      <w:hyperlink r:id="rId95" w:history="1">
        <w:r w:rsidR="00F213CE" w:rsidRPr="00D95F08">
          <w:rPr>
            <w:rStyle w:val="Hyperlink"/>
            <w:color w:val="auto"/>
          </w:rPr>
          <w:t>USDA Accepts More Than 1 Million Acres in Offers Through Conservation Reserve Program General Signup</w:t>
        </w:r>
      </w:hyperlink>
    </w:p>
    <w:p w14:paraId="741B8BB7" w14:textId="77777777" w:rsidR="00F213CE" w:rsidRPr="00D95F08" w:rsidRDefault="00277ED2" w:rsidP="00110B24">
      <w:pPr>
        <w:pStyle w:val="BodyBullets"/>
        <w:spacing w:after="0"/>
        <w:rPr>
          <w:rStyle w:val="Hyperlink"/>
          <w:color w:val="auto"/>
        </w:rPr>
      </w:pPr>
      <w:hyperlink r:id="rId96" w:history="1">
        <w:r w:rsidR="00F213CE" w:rsidRPr="00D95F08">
          <w:rPr>
            <w:rStyle w:val="Hyperlink"/>
            <w:color w:val="auto"/>
          </w:rPr>
          <w:t>USDA Forest Service Invests $188M to Keep Forests Working, Conserve Private Forestland through President Biden’s Investing in America Agenda</w:t>
        </w:r>
      </w:hyperlink>
    </w:p>
    <w:p w14:paraId="5FCBCE89" w14:textId="77777777" w:rsidR="00F213CE" w:rsidRPr="00D95F08" w:rsidRDefault="00277ED2" w:rsidP="00110B24">
      <w:pPr>
        <w:pStyle w:val="BodyBullets"/>
        <w:spacing w:after="0"/>
        <w:rPr>
          <w:rStyle w:val="Hyperlink"/>
          <w:color w:val="auto"/>
        </w:rPr>
      </w:pPr>
      <w:hyperlink r:id="rId97" w:history="1">
        <w:r w:rsidR="00F213CE" w:rsidRPr="00D95F08">
          <w:rPr>
            <w:rStyle w:val="Hyperlink"/>
            <w:color w:val="auto"/>
          </w:rPr>
          <w:t>USDA Announces Historic Investment in Wildlife Conservation, Expands Partnership to Include Additional Programs</w:t>
        </w:r>
      </w:hyperlink>
    </w:p>
    <w:p w14:paraId="28BF3CB5" w14:textId="77777777" w:rsidR="00F213CE" w:rsidRPr="00D95F08" w:rsidRDefault="00277ED2" w:rsidP="00110B24">
      <w:pPr>
        <w:pStyle w:val="BodyBullets"/>
        <w:spacing w:after="0"/>
        <w:rPr>
          <w:rStyle w:val="Hyperlink"/>
          <w:color w:val="auto"/>
        </w:rPr>
      </w:pPr>
      <w:hyperlink r:id="rId98" w:history="1">
        <w:r w:rsidR="00F213CE" w:rsidRPr="00D95F08">
          <w:rPr>
            <w:rStyle w:val="Hyperlink"/>
            <w:color w:val="auto"/>
          </w:rPr>
          <w:t>USDA NRCS Announces Nearly $15 Million Available to Protect and Improve Migratory Bird Habitat</w:t>
        </w:r>
      </w:hyperlink>
    </w:p>
    <w:p w14:paraId="2978883F" w14:textId="7E300CA7" w:rsidR="00023100" w:rsidRPr="00D95F08" w:rsidRDefault="00F213CE" w:rsidP="00110B24">
      <w:pPr>
        <w:pStyle w:val="Heading3"/>
        <w:spacing w:before="0" w:line="240" w:lineRule="auto"/>
        <w:rPr>
          <w:rFonts w:ascii="Segoe UI" w:hAnsi="Segoe UI" w:cs="Segoe UI"/>
          <w:b/>
          <w:bCs/>
          <w:sz w:val="23"/>
          <w:szCs w:val="23"/>
        </w:rPr>
      </w:pPr>
      <w:bookmarkStart w:id="212" w:name="_Toc139290517"/>
      <w:bookmarkStart w:id="213" w:name="_Toc139290627"/>
      <w:bookmarkStart w:id="214" w:name="_Toc139291389"/>
      <w:bookmarkStart w:id="215" w:name="_Toc139291558"/>
      <w:bookmarkStart w:id="216" w:name="_Toc139291711"/>
      <w:r>
        <w:rPr>
          <w:rFonts w:ascii="Segoe UI" w:hAnsi="Segoe UI" w:cs="Segoe UI"/>
          <w:b/>
          <w:bCs/>
          <w:sz w:val="23"/>
          <w:szCs w:val="23"/>
        </w:rPr>
        <w:t>USDA-</w:t>
      </w:r>
      <w:r w:rsidR="00A377C1" w:rsidRPr="00D95F08">
        <w:rPr>
          <w:rFonts w:ascii="Segoe UI" w:hAnsi="Segoe UI" w:cs="Segoe UI"/>
          <w:b/>
          <w:bCs/>
          <w:sz w:val="23"/>
          <w:szCs w:val="23"/>
        </w:rPr>
        <w:t>NRCS</w:t>
      </w:r>
      <w:bookmarkEnd w:id="209"/>
      <w:bookmarkEnd w:id="210"/>
      <w:bookmarkEnd w:id="211"/>
      <w:bookmarkEnd w:id="212"/>
      <w:bookmarkEnd w:id="213"/>
      <w:bookmarkEnd w:id="214"/>
      <w:bookmarkEnd w:id="215"/>
      <w:bookmarkEnd w:id="216"/>
    </w:p>
    <w:p w14:paraId="6947455F" w14:textId="77777777" w:rsidR="00314233" w:rsidRPr="00D95F08" w:rsidRDefault="00314233" w:rsidP="00110B24">
      <w:pPr>
        <w:pStyle w:val="BodyBullets"/>
        <w:spacing w:after="0"/>
        <w:rPr>
          <w:color w:val="000000" w:themeColor="text1"/>
        </w:rPr>
      </w:pPr>
      <w:r w:rsidRPr="00D95F08">
        <w:rPr>
          <w:color w:val="000000" w:themeColor="text1"/>
        </w:rPr>
        <w:t xml:space="preserve">NRCS </w:t>
      </w:r>
      <w:hyperlink r:id="rId99" w:history="1">
        <w:r w:rsidRPr="00D95F08">
          <w:rPr>
            <w:rStyle w:val="Hyperlink"/>
            <w:color w:val="000000" w:themeColor="text1"/>
          </w:rPr>
          <w:t>snow water equivalent</w:t>
        </w:r>
      </w:hyperlink>
      <w:r w:rsidRPr="00D95F08">
        <w:rPr>
          <w:color w:val="000000" w:themeColor="text1"/>
        </w:rPr>
        <w:t xml:space="preserve"> for the Western U.S. </w:t>
      </w:r>
    </w:p>
    <w:p w14:paraId="3E245ED0" w14:textId="511DC871" w:rsidR="0016015C" w:rsidRPr="00D95F08" w:rsidRDefault="0016015C" w:rsidP="00110B24">
      <w:pPr>
        <w:pStyle w:val="BodyBullets"/>
        <w:spacing w:after="0"/>
      </w:pPr>
      <w:r w:rsidRPr="00D95F08">
        <w:rPr>
          <w:rFonts w:eastAsia="Yu Gothic"/>
        </w:rPr>
        <w:t>USDA</w:t>
      </w:r>
      <w:r w:rsidR="00F213CE">
        <w:rPr>
          <w:rFonts w:eastAsia="Yu Gothic"/>
        </w:rPr>
        <w:t xml:space="preserve"> </w:t>
      </w:r>
      <w:r w:rsidRPr="00D95F08">
        <w:rPr>
          <w:rFonts w:eastAsia="Yu Gothic"/>
        </w:rPr>
        <w:t xml:space="preserve">announced that it is expanding its work on wildlife conservation by investing at least $500 million over the next five years and by leveraging all available conservation programs, including the </w:t>
      </w:r>
      <w:hyperlink r:id="rId100" w:tgtFrame="_blank" w:tooltip="About the Conservation Reserve Program (CRP)" w:history="1">
        <w:r w:rsidRPr="00D95F08">
          <w:rPr>
            <w:rFonts w:eastAsia="Yu Gothic"/>
            <w:u w:val="single"/>
          </w:rPr>
          <w:t>Conservation Reserve Program</w:t>
        </w:r>
      </w:hyperlink>
      <w:r w:rsidRPr="00D95F08">
        <w:rPr>
          <w:rFonts w:eastAsia="Yu Gothic"/>
        </w:rPr>
        <w:t xml:space="preserve"> (CRP), through its </w:t>
      </w:r>
      <w:hyperlink r:id="rId101" w:tgtFrame="_blank" w:tooltip="Working Lands for Wildlife" w:history="1">
        <w:r w:rsidRPr="00D95F08">
          <w:rPr>
            <w:rFonts w:eastAsia="Yu Gothic"/>
            <w:u w:val="single"/>
          </w:rPr>
          <w:t>Working Lands for Wildlife</w:t>
        </w:r>
      </w:hyperlink>
      <w:r w:rsidRPr="00D95F08">
        <w:rPr>
          <w:rFonts w:eastAsia="Yu Gothic"/>
        </w:rPr>
        <w:t xml:space="preserve"> (WLFW) effort.</w:t>
      </w:r>
    </w:p>
    <w:p w14:paraId="0B61BF34" w14:textId="77777777" w:rsidR="00D06121" w:rsidRPr="00D95F08" w:rsidRDefault="00D06121" w:rsidP="00110B24">
      <w:pPr>
        <w:pStyle w:val="BodyBullets"/>
        <w:numPr>
          <w:ilvl w:val="0"/>
          <w:numId w:val="0"/>
        </w:numPr>
        <w:spacing w:after="0"/>
        <w:ind w:left="720"/>
        <w:rPr>
          <w:rStyle w:val="Hyperlink"/>
          <w:rFonts w:eastAsia="Times New Roman"/>
          <w:color w:val="000000" w:themeColor="text1"/>
        </w:rPr>
      </w:pPr>
    </w:p>
    <w:p w14:paraId="792B8A8E" w14:textId="77777777" w:rsidR="00023100" w:rsidRPr="00D95F08" w:rsidRDefault="00023100" w:rsidP="00110B24">
      <w:pPr>
        <w:pStyle w:val="Heading2"/>
        <w:spacing w:before="0" w:line="240" w:lineRule="auto"/>
        <w:rPr>
          <w:rFonts w:ascii="Segoe UI" w:hAnsi="Segoe UI" w:cs="Segoe UI"/>
          <w:b/>
          <w:bCs/>
          <w:sz w:val="23"/>
          <w:szCs w:val="23"/>
        </w:rPr>
      </w:pPr>
      <w:bookmarkStart w:id="217" w:name="_Toc138863491"/>
      <w:bookmarkStart w:id="218" w:name="_Toc138947933"/>
      <w:bookmarkStart w:id="219" w:name="_Toc138948888"/>
      <w:bookmarkStart w:id="220" w:name="_Toc139290518"/>
      <w:bookmarkStart w:id="221" w:name="_Toc139290628"/>
      <w:bookmarkStart w:id="222" w:name="_Toc139291390"/>
      <w:bookmarkStart w:id="223" w:name="_Toc139291559"/>
      <w:bookmarkStart w:id="224" w:name="_Toc139291712"/>
      <w:r w:rsidRPr="00D95F08">
        <w:rPr>
          <w:rFonts w:ascii="Segoe UI" w:hAnsi="Segoe UI" w:cs="Segoe UI"/>
          <w:b/>
          <w:bCs/>
          <w:sz w:val="23"/>
          <w:szCs w:val="23"/>
        </w:rPr>
        <w:t>State Updates</w:t>
      </w:r>
      <w:bookmarkEnd w:id="217"/>
      <w:bookmarkEnd w:id="218"/>
      <w:bookmarkEnd w:id="219"/>
      <w:bookmarkEnd w:id="220"/>
      <w:bookmarkEnd w:id="221"/>
      <w:bookmarkEnd w:id="222"/>
      <w:bookmarkEnd w:id="223"/>
      <w:bookmarkEnd w:id="224"/>
    </w:p>
    <w:p w14:paraId="0354D59E" w14:textId="77777777" w:rsidR="006C42C4" w:rsidRPr="00D95F08" w:rsidRDefault="00277ED2" w:rsidP="00110B24">
      <w:pPr>
        <w:pStyle w:val="BodyBullets"/>
        <w:spacing w:after="0"/>
      </w:pPr>
      <w:hyperlink r:id="rId102" w:tgtFrame="_blank" w:history="1">
        <w:r w:rsidR="006C42C4" w:rsidRPr="00D95F08">
          <w:rPr>
            <w:rStyle w:val="Hyperlink"/>
            <w:color w:val="000000" w:themeColor="text1"/>
          </w:rPr>
          <w:t xml:space="preserve">WSWC 2023 Fall Meetings - The Western States Water Council Fall (202nd) Meetings will be held in Anchorage, Alaska on </w:t>
        </w:r>
        <w:r w:rsidR="006C42C4" w:rsidRPr="00D95F08">
          <w:rPr>
            <w:rStyle w:val="Hyperlink"/>
            <w:color w:val="000000" w:themeColor="text1"/>
            <w:highlight w:val="yellow"/>
          </w:rPr>
          <w:t>September 13-15, 2023</w:t>
        </w:r>
        <w:r w:rsidR="006C42C4" w:rsidRPr="00D95F08">
          <w:rPr>
            <w:rStyle w:val="Hyperlink"/>
            <w:color w:val="000000" w:themeColor="text1"/>
          </w:rPr>
          <w:t>, at the Aloft Anchorage Hotel.</w:t>
        </w:r>
      </w:hyperlink>
      <w:hyperlink r:id="rId103" w:history="1"/>
      <w:r w:rsidR="006C42C4" w:rsidRPr="00D95F08">
        <w:rPr>
          <w:color w:val="000000" w:themeColor="text1"/>
        </w:rPr>
        <w:t xml:space="preserve">  </w:t>
      </w:r>
    </w:p>
    <w:p w14:paraId="48CA7845" w14:textId="77777777" w:rsidR="00023100" w:rsidRPr="00D95F08" w:rsidRDefault="00023100" w:rsidP="00110B24">
      <w:pPr>
        <w:pStyle w:val="Heading3"/>
        <w:spacing w:before="0" w:line="240" w:lineRule="auto"/>
        <w:rPr>
          <w:rFonts w:ascii="Segoe UI" w:hAnsi="Segoe UI" w:cs="Segoe UI"/>
          <w:b/>
          <w:bCs/>
          <w:sz w:val="23"/>
          <w:szCs w:val="23"/>
        </w:rPr>
      </w:pPr>
      <w:bookmarkStart w:id="225" w:name="_Toc138863492"/>
      <w:bookmarkStart w:id="226" w:name="_Toc138947934"/>
      <w:bookmarkStart w:id="227" w:name="_Toc138948889"/>
      <w:bookmarkStart w:id="228" w:name="_Toc139290519"/>
      <w:bookmarkStart w:id="229" w:name="_Toc139290629"/>
      <w:bookmarkStart w:id="230" w:name="_Toc139291391"/>
      <w:bookmarkStart w:id="231" w:name="_Toc139291560"/>
      <w:bookmarkStart w:id="232" w:name="_Toc139291713"/>
      <w:r w:rsidRPr="00D95F08">
        <w:rPr>
          <w:rFonts w:ascii="Segoe UI" w:hAnsi="Segoe UI" w:cs="Segoe UI"/>
          <w:b/>
          <w:bCs/>
          <w:sz w:val="23"/>
          <w:szCs w:val="23"/>
        </w:rPr>
        <w:t>Arizona</w:t>
      </w:r>
      <w:bookmarkEnd w:id="225"/>
      <w:bookmarkEnd w:id="226"/>
      <w:bookmarkEnd w:id="227"/>
      <w:bookmarkEnd w:id="228"/>
      <w:bookmarkEnd w:id="229"/>
      <w:bookmarkEnd w:id="230"/>
      <w:bookmarkEnd w:id="231"/>
      <w:bookmarkEnd w:id="232"/>
    </w:p>
    <w:p w14:paraId="7F1E08E6" w14:textId="77777777" w:rsidR="00D60F45" w:rsidRPr="00D95F08" w:rsidRDefault="00277ED2" w:rsidP="00110B24">
      <w:pPr>
        <w:pStyle w:val="BodyBullets"/>
        <w:spacing w:after="0"/>
        <w:rPr>
          <w:color w:val="000000" w:themeColor="text1"/>
        </w:rPr>
      </w:pPr>
      <w:hyperlink r:id="rId104" w:history="1"/>
      <w:hyperlink r:id="rId105" w:history="1">
        <w:r w:rsidR="00D60F45" w:rsidRPr="00D95F08">
          <w:rPr>
            <w:rStyle w:val="Hyperlink"/>
            <w:color w:val="000000" w:themeColor="text1"/>
          </w:rPr>
          <w:t xml:space="preserve">Save the Date! Arizona’s Conservation Districts’ Annual Conference this </w:t>
        </w:r>
        <w:r w:rsidR="00D60F45" w:rsidRPr="00D95F08">
          <w:rPr>
            <w:rStyle w:val="Hyperlink"/>
            <w:color w:val="000000" w:themeColor="text1"/>
            <w:highlight w:val="yellow"/>
          </w:rPr>
          <w:t>August 8 &amp; 9, 2023</w:t>
        </w:r>
        <w:r w:rsidR="00D60F45" w:rsidRPr="00D95F08">
          <w:rPr>
            <w:rStyle w:val="Hyperlink"/>
            <w:color w:val="000000" w:themeColor="text1"/>
          </w:rPr>
          <w:t>, in Tucson, AZ.</w:t>
        </w:r>
      </w:hyperlink>
    </w:p>
    <w:p w14:paraId="3E4853FE" w14:textId="77777777" w:rsidR="00D60F45" w:rsidRPr="00D95F08" w:rsidRDefault="00277ED2" w:rsidP="00110B24">
      <w:pPr>
        <w:pStyle w:val="BodyBullets"/>
        <w:spacing w:after="0"/>
        <w:rPr>
          <w:color w:val="000000" w:themeColor="text1"/>
          <w:u w:val="single"/>
        </w:rPr>
      </w:pPr>
      <w:hyperlink r:id="rId106" w:history="1">
        <w:r w:rsidR="00D60F45" w:rsidRPr="00D95F08">
          <w:rPr>
            <w:color w:val="000000" w:themeColor="text1"/>
            <w:u w:val="single"/>
          </w:rPr>
          <w:t xml:space="preserve">The Arizona Department of Water Resources (ADWR) has released a new groundwater model for the Phoenix Active Management Area (AMA). </w:t>
        </w:r>
      </w:hyperlink>
    </w:p>
    <w:p w14:paraId="77CB1B99" w14:textId="77777777" w:rsidR="00D60F45" w:rsidRPr="00D95F08" w:rsidRDefault="00277ED2" w:rsidP="00110B24">
      <w:pPr>
        <w:pStyle w:val="BodyBullets"/>
        <w:spacing w:after="0"/>
        <w:rPr>
          <w:color w:val="000000" w:themeColor="text1"/>
          <w:u w:val="single"/>
        </w:rPr>
      </w:pPr>
      <w:hyperlink r:id="rId107" w:history="1">
        <w:r w:rsidR="00D60F45" w:rsidRPr="00D95F08">
          <w:rPr>
            <w:rStyle w:val="Hyperlink"/>
            <w:color w:val="000000" w:themeColor="text1"/>
          </w:rPr>
          <w:t>Arizona Water Blueprint Explainer</w:t>
        </w:r>
      </w:hyperlink>
    </w:p>
    <w:p w14:paraId="45EEC51A" w14:textId="77777777" w:rsidR="00D60F45" w:rsidRPr="00D95F08" w:rsidRDefault="00277ED2" w:rsidP="00110B24">
      <w:pPr>
        <w:pStyle w:val="BodyBullets"/>
        <w:spacing w:after="0"/>
        <w:rPr>
          <w:color w:val="000000" w:themeColor="text1"/>
          <w:u w:val="single"/>
        </w:rPr>
      </w:pPr>
      <w:hyperlink r:id="rId108" w:history="1">
        <w:r w:rsidR="00D60F45" w:rsidRPr="00D95F08">
          <w:rPr>
            <w:rStyle w:val="Hyperlink"/>
            <w:color w:val="000000" w:themeColor="text1"/>
          </w:rPr>
          <w:t>Phoenix area can’t meet groundwater demands over next century, threatening growth</w:t>
        </w:r>
      </w:hyperlink>
    </w:p>
    <w:p w14:paraId="740C4E7C" w14:textId="77777777" w:rsidR="00D60F45" w:rsidRPr="00D95F08" w:rsidRDefault="00D60F45" w:rsidP="00110B24">
      <w:pPr>
        <w:pStyle w:val="BodyBullets"/>
        <w:spacing w:after="0"/>
        <w:rPr>
          <w:rStyle w:val="Hyperlink"/>
          <w:color w:val="000000" w:themeColor="text1"/>
        </w:rPr>
      </w:pPr>
      <w:r w:rsidRPr="00D95F08">
        <w:rPr>
          <w:rStyle w:val="Hyperlink"/>
          <w:color w:val="000000" w:themeColor="text1"/>
          <w:u w:val="none"/>
        </w:rPr>
        <w:t>The City of Tucson has opened a forum for citizens to submit public comments on the Draft One Water 2100 Plan.</w:t>
      </w:r>
    </w:p>
    <w:p w14:paraId="172BD54C" w14:textId="77777777" w:rsidR="00D60F45" w:rsidRPr="00D95F08" w:rsidRDefault="00277ED2" w:rsidP="00110B24">
      <w:pPr>
        <w:pStyle w:val="BodyBullets"/>
        <w:numPr>
          <w:ilvl w:val="1"/>
          <w:numId w:val="22"/>
        </w:numPr>
        <w:spacing w:after="0"/>
        <w:rPr>
          <w:rStyle w:val="Hyperlink"/>
          <w:color w:val="000000" w:themeColor="text1"/>
        </w:rPr>
      </w:pPr>
      <w:hyperlink r:id="rId109" w:tgtFrame="_blank" w:history="1">
        <w:r w:rsidR="00D60F45" w:rsidRPr="00D95F08">
          <w:rPr>
            <w:rStyle w:val="Hyperlink"/>
            <w:color w:val="000000" w:themeColor="text1"/>
          </w:rPr>
          <w:t>One Water 2100 Plan</w:t>
        </w:r>
      </w:hyperlink>
      <w:r w:rsidR="00D60F45" w:rsidRPr="00D95F08">
        <w:rPr>
          <w:rStyle w:val="Hyperlink"/>
          <w:color w:val="000000" w:themeColor="text1"/>
          <w:u w:val="none"/>
        </w:rPr>
        <w:t xml:space="preserve"> and </w:t>
      </w:r>
      <w:hyperlink r:id="rId110" w:tgtFrame="_blank" w:history="1">
        <w:r w:rsidR="00D60F45" w:rsidRPr="00D95F08">
          <w:rPr>
            <w:rStyle w:val="Hyperlink"/>
            <w:color w:val="000000" w:themeColor="text1"/>
          </w:rPr>
          <w:t>Appendices</w:t>
        </w:r>
      </w:hyperlink>
      <w:r w:rsidR="00D60F45" w:rsidRPr="00D95F08">
        <w:rPr>
          <w:rStyle w:val="Hyperlink"/>
          <w:color w:val="000000" w:themeColor="text1"/>
        </w:rPr>
        <w:t xml:space="preserve"> </w:t>
      </w:r>
    </w:p>
    <w:p w14:paraId="07A28DF8" w14:textId="77777777" w:rsidR="00D60F45" w:rsidRPr="00D95F08" w:rsidRDefault="00277ED2" w:rsidP="00110B24">
      <w:pPr>
        <w:pStyle w:val="BodyBullets"/>
        <w:numPr>
          <w:ilvl w:val="1"/>
          <w:numId w:val="22"/>
        </w:numPr>
        <w:spacing w:after="0"/>
        <w:rPr>
          <w:rStyle w:val="Hyperlink"/>
          <w:color w:val="000000" w:themeColor="text1"/>
        </w:rPr>
      </w:pPr>
      <w:hyperlink r:id="rId111" w:tgtFrame="_blank" w:history="1">
        <w:r w:rsidR="00D60F45" w:rsidRPr="00D95F08">
          <w:rPr>
            <w:rStyle w:val="Hyperlink"/>
            <w:color w:val="000000" w:themeColor="text1"/>
          </w:rPr>
          <w:t>Submit Comments</w:t>
        </w:r>
      </w:hyperlink>
    </w:p>
    <w:p w14:paraId="022D0FE8" w14:textId="77777777" w:rsidR="00D60F45" w:rsidRPr="00D95F08" w:rsidRDefault="00277ED2" w:rsidP="00110B24">
      <w:pPr>
        <w:pStyle w:val="BodyBullets"/>
        <w:numPr>
          <w:ilvl w:val="1"/>
          <w:numId w:val="22"/>
        </w:numPr>
        <w:spacing w:after="0"/>
        <w:rPr>
          <w:rStyle w:val="Hyperlink"/>
          <w:color w:val="000000" w:themeColor="text1"/>
        </w:rPr>
      </w:pPr>
      <w:hyperlink r:id="rId112" w:tgtFrame="_blank" w:history="1">
        <w:r w:rsidR="00D60F45" w:rsidRPr="00D95F08">
          <w:rPr>
            <w:rStyle w:val="Hyperlink"/>
            <w:color w:val="000000" w:themeColor="text1"/>
          </w:rPr>
          <w:t>Tucson One Water</w:t>
        </w:r>
      </w:hyperlink>
      <w:r w:rsidR="00D60F45" w:rsidRPr="00D95F08">
        <w:rPr>
          <w:rStyle w:val="Hyperlink"/>
          <w:color w:val="000000" w:themeColor="text1"/>
        </w:rPr>
        <w:t xml:space="preserve">  </w:t>
      </w:r>
    </w:p>
    <w:p w14:paraId="6B433B1E" w14:textId="35F128CB" w:rsidR="007A4910" w:rsidRPr="00D95F08" w:rsidRDefault="00277ED2" w:rsidP="00110B24">
      <w:pPr>
        <w:pStyle w:val="BodyBullets"/>
        <w:spacing w:after="0"/>
        <w:rPr>
          <w:rStyle w:val="Hyperlink"/>
          <w:color w:val="000000" w:themeColor="text1"/>
        </w:rPr>
      </w:pPr>
      <w:hyperlink r:id="rId113" w:history="1">
        <w:r w:rsidR="00F613A9" w:rsidRPr="00D95F08">
          <w:rPr>
            <w:rStyle w:val="Hyperlink"/>
            <w:color w:val="000000" w:themeColor="text1"/>
          </w:rPr>
          <w:t>Phoenix mayor clears confusion about Arizona groundwater study</w:t>
        </w:r>
      </w:hyperlink>
    </w:p>
    <w:p w14:paraId="6D84142C" w14:textId="39F79CB2" w:rsidR="00B0776C" w:rsidRPr="00D95F08" w:rsidRDefault="00277ED2" w:rsidP="00110B24">
      <w:pPr>
        <w:pStyle w:val="BodyBullets"/>
        <w:spacing w:after="0"/>
        <w:rPr>
          <w:rStyle w:val="Hyperlink"/>
          <w:color w:val="000000" w:themeColor="text1"/>
        </w:rPr>
      </w:pPr>
      <w:hyperlink r:id="rId114" w:history="1">
        <w:r w:rsidR="00B0776C" w:rsidRPr="00D95F08">
          <w:rPr>
            <w:rStyle w:val="Hyperlink"/>
            <w:color w:val="000000" w:themeColor="text1"/>
          </w:rPr>
          <w:t>Governor signs law ending Arizona water dispute involving upscale Phoenix suburb of Scottsdale</w:t>
        </w:r>
      </w:hyperlink>
    </w:p>
    <w:p w14:paraId="7E37DCB3" w14:textId="0BD1FE5A" w:rsidR="00661F3A" w:rsidRPr="00D95F08" w:rsidRDefault="00277ED2" w:rsidP="00110B24">
      <w:pPr>
        <w:pStyle w:val="BodyBullets"/>
        <w:spacing w:after="0"/>
        <w:rPr>
          <w:rStyle w:val="Hyperlink"/>
          <w:color w:val="000000" w:themeColor="text1"/>
        </w:rPr>
      </w:pPr>
      <w:hyperlink r:id="rId115" w:tooltip="Governor Hobbs Unveils 100-Year Study To Protect Valley Groundwater Supplies and Announces $40 million Investment in Arizona Water Resiliency Fund" w:history="1">
        <w:r w:rsidR="00661F3A" w:rsidRPr="00D95F08">
          <w:rPr>
            <w:rStyle w:val="Hyperlink"/>
            <w:color w:val="000000" w:themeColor="text1"/>
          </w:rPr>
          <w:t>Governor Hobbs Unveils 100-Year Study To Protect Valley Groundwater Supplies and Announces $40 million Investment in Arizona Water Resiliency Fund</w:t>
        </w:r>
      </w:hyperlink>
    </w:p>
    <w:p w14:paraId="0B5AF454" w14:textId="77777777" w:rsidR="00023100" w:rsidRPr="00D95F08" w:rsidRDefault="00023100" w:rsidP="00110B24">
      <w:pPr>
        <w:pStyle w:val="Heading3"/>
        <w:spacing w:before="0" w:line="240" w:lineRule="auto"/>
        <w:rPr>
          <w:rFonts w:ascii="Segoe UI" w:hAnsi="Segoe UI" w:cs="Segoe UI"/>
          <w:b/>
          <w:bCs/>
          <w:sz w:val="23"/>
          <w:szCs w:val="23"/>
        </w:rPr>
      </w:pPr>
      <w:bookmarkStart w:id="233" w:name="_Toc138863493"/>
      <w:bookmarkStart w:id="234" w:name="_Toc138947935"/>
      <w:bookmarkStart w:id="235" w:name="_Toc138948890"/>
      <w:bookmarkStart w:id="236" w:name="_Toc139290520"/>
      <w:bookmarkStart w:id="237" w:name="_Toc139290630"/>
      <w:bookmarkStart w:id="238" w:name="_Toc139291392"/>
      <w:bookmarkStart w:id="239" w:name="_Toc139291561"/>
      <w:bookmarkStart w:id="240" w:name="_Toc139291714"/>
      <w:r w:rsidRPr="00D95F08">
        <w:rPr>
          <w:rFonts w:ascii="Segoe UI" w:hAnsi="Segoe UI" w:cs="Segoe UI"/>
          <w:b/>
          <w:bCs/>
          <w:sz w:val="23"/>
          <w:szCs w:val="23"/>
        </w:rPr>
        <w:t>California</w:t>
      </w:r>
      <w:bookmarkEnd w:id="233"/>
      <w:bookmarkEnd w:id="234"/>
      <w:bookmarkEnd w:id="235"/>
      <w:bookmarkEnd w:id="236"/>
      <w:bookmarkEnd w:id="237"/>
      <w:bookmarkEnd w:id="238"/>
      <w:bookmarkEnd w:id="239"/>
      <w:bookmarkEnd w:id="240"/>
    </w:p>
    <w:p w14:paraId="7A7ECFA4" w14:textId="77777777" w:rsidR="00920C38" w:rsidRPr="00D95F08" w:rsidRDefault="00277ED2" w:rsidP="00110B24">
      <w:pPr>
        <w:pStyle w:val="BodyBullets"/>
        <w:spacing w:after="0"/>
        <w:rPr>
          <w:color w:val="000000" w:themeColor="text1"/>
          <w:u w:val="single"/>
        </w:rPr>
      </w:pPr>
      <w:hyperlink r:id="rId116" w:history="1"/>
      <w:hyperlink r:id="rId117" w:history="1">
        <w:r w:rsidR="00920C38" w:rsidRPr="00D95F08">
          <w:rPr>
            <w:rStyle w:val="Hyperlink"/>
            <w:color w:val="000000" w:themeColor="text1"/>
          </w:rPr>
          <w:t>Californians’ electricity bills will soon depend on their income</w:t>
        </w:r>
      </w:hyperlink>
      <w:r w:rsidR="00920C38" w:rsidRPr="00D95F08">
        <w:rPr>
          <w:color w:val="000000" w:themeColor="text1"/>
        </w:rPr>
        <w:t xml:space="preserve"> </w:t>
      </w:r>
    </w:p>
    <w:p w14:paraId="6DF0AEE0" w14:textId="77777777" w:rsidR="00920C38" w:rsidRPr="00D95F08" w:rsidRDefault="00277ED2" w:rsidP="00110B24">
      <w:pPr>
        <w:pStyle w:val="BodyBullets"/>
        <w:spacing w:after="0"/>
        <w:rPr>
          <w:color w:val="000000" w:themeColor="text1"/>
          <w:u w:val="single"/>
        </w:rPr>
      </w:pPr>
      <w:hyperlink r:id="rId118" w:history="1">
        <w:r w:rsidR="00920C38" w:rsidRPr="00D95F08">
          <w:rPr>
            <w:rStyle w:val="Hyperlink"/>
            <w:color w:val="000000" w:themeColor="text1"/>
          </w:rPr>
          <w:t>Did Californians cut water use 15% during the drought?</w:t>
        </w:r>
      </w:hyperlink>
      <w:r w:rsidR="00920C38" w:rsidRPr="00D95F08">
        <w:rPr>
          <w:color w:val="000000" w:themeColor="text1"/>
        </w:rPr>
        <w:t xml:space="preserve"> </w:t>
      </w:r>
    </w:p>
    <w:p w14:paraId="27D19D2A" w14:textId="0C5635A4" w:rsidR="002C6896" w:rsidRPr="00D95F08" w:rsidRDefault="0011306B" w:rsidP="00110B24">
      <w:pPr>
        <w:pStyle w:val="BodyBullets"/>
        <w:spacing w:after="0"/>
        <w:rPr>
          <w:color w:val="000000" w:themeColor="text1"/>
          <w:u w:val="single"/>
        </w:rPr>
      </w:pPr>
      <w:r w:rsidRPr="00D95F08">
        <w:rPr>
          <w:color w:val="000000" w:themeColor="text1"/>
        </w:rPr>
        <w:t>A Tool to Ident</w:t>
      </w:r>
      <w:r w:rsidR="00EB6A4F" w:rsidRPr="00D95F08">
        <w:rPr>
          <w:color w:val="000000" w:themeColor="text1"/>
        </w:rPr>
        <w:t xml:space="preserve">ify CEQA Streamlining Options in California. </w:t>
      </w:r>
      <w:r w:rsidR="006A5095" w:rsidRPr="00D95F08">
        <w:rPr>
          <w:color w:val="000000" w:themeColor="text1"/>
        </w:rPr>
        <w:t xml:space="preserve">OPR staff will hold a webinar on </w:t>
      </w:r>
      <w:r w:rsidR="006A5095" w:rsidRPr="00D95F08">
        <w:rPr>
          <w:color w:val="000000" w:themeColor="text1"/>
          <w:highlight w:val="yellow"/>
        </w:rPr>
        <w:t>July 10, 2023</w:t>
      </w:r>
      <w:r w:rsidR="00F213CE">
        <w:rPr>
          <w:color w:val="000000" w:themeColor="text1"/>
        </w:rPr>
        <w:t xml:space="preserve"> (</w:t>
      </w:r>
      <w:r w:rsidR="006A5095" w:rsidRPr="00D95F08">
        <w:rPr>
          <w:color w:val="000000" w:themeColor="text1"/>
        </w:rPr>
        <w:t xml:space="preserve">11 </w:t>
      </w:r>
      <w:r w:rsidR="00F213CE" w:rsidRPr="00D95F08">
        <w:rPr>
          <w:color w:val="000000" w:themeColor="text1"/>
        </w:rPr>
        <w:t>a.m.</w:t>
      </w:r>
      <w:r w:rsidR="00F213CE">
        <w:rPr>
          <w:color w:val="000000" w:themeColor="text1"/>
        </w:rPr>
        <w:t>)</w:t>
      </w:r>
      <w:r w:rsidR="00F213CE" w:rsidRPr="00D95F08">
        <w:rPr>
          <w:color w:val="000000" w:themeColor="text1"/>
        </w:rPr>
        <w:t xml:space="preserve"> to</w:t>
      </w:r>
      <w:r w:rsidR="006A5095" w:rsidRPr="00D95F08">
        <w:rPr>
          <w:color w:val="000000" w:themeColor="text1"/>
        </w:rPr>
        <w:t xml:space="preserve"> introduce the tool and demonstrate its capabilities. </w:t>
      </w:r>
      <w:hyperlink r:id="rId119" w:anchor="/registration" w:history="1">
        <w:r w:rsidR="009265E3" w:rsidRPr="00D95F08">
          <w:rPr>
            <w:rStyle w:val="Hyperlink"/>
            <w:color w:val="000000" w:themeColor="text1"/>
          </w:rPr>
          <w:t>Register for the OPR Webinar</w:t>
        </w:r>
      </w:hyperlink>
    </w:p>
    <w:p w14:paraId="166A5E3E" w14:textId="18BF9283" w:rsidR="004D4EA5" w:rsidRPr="00D95F08" w:rsidRDefault="004D4EA5" w:rsidP="00110B24">
      <w:pPr>
        <w:pStyle w:val="BodyBullets"/>
        <w:spacing w:after="0"/>
        <w:rPr>
          <w:color w:val="000000" w:themeColor="text1"/>
          <w:u w:val="single"/>
        </w:rPr>
      </w:pPr>
      <w:r w:rsidRPr="00D95F08">
        <w:rPr>
          <w:color w:val="000000" w:themeColor="text1"/>
        </w:rPr>
        <w:t>The authors of the publication “</w:t>
      </w:r>
      <w:hyperlink r:id="rId120" w:tgtFrame="_blank" w:history="1">
        <w:r w:rsidRPr="00D95F08">
          <w:rPr>
            <w:rStyle w:val="Hyperlink"/>
            <w:color w:val="000000" w:themeColor="text1"/>
          </w:rPr>
          <w:t>Knowledge Coproduction on the Impact of Decisions for Waterbird Habitat in a Changing Climate</w:t>
        </w:r>
      </w:hyperlink>
      <w:r w:rsidRPr="00D95F08">
        <w:rPr>
          <w:color w:val="000000" w:themeColor="text1"/>
        </w:rPr>
        <w:t>” dove deep into this process for wetland conservation in California’s Central Valley, producing computer models that tested management actions under different climate change and environment management scenarios</w:t>
      </w:r>
    </w:p>
    <w:p w14:paraId="6A8C4C08" w14:textId="4E421323" w:rsidR="00674CAE" w:rsidRPr="00D95F08" w:rsidRDefault="00277ED2" w:rsidP="00110B24">
      <w:pPr>
        <w:pStyle w:val="BodyBullets"/>
        <w:spacing w:after="0"/>
        <w:rPr>
          <w:rStyle w:val="Hyperlink"/>
          <w:color w:val="000000" w:themeColor="text1"/>
        </w:rPr>
      </w:pPr>
      <w:hyperlink r:id="rId121" w:history="1">
        <w:r w:rsidR="00674CAE" w:rsidRPr="00D95F08">
          <w:rPr>
            <w:rStyle w:val="Hyperlink"/>
            <w:color w:val="000000" w:themeColor="text1"/>
          </w:rPr>
          <w:t>California Announces $288 Million for Drought and Flood Projects</w:t>
        </w:r>
      </w:hyperlink>
    </w:p>
    <w:p w14:paraId="5410350D" w14:textId="77777777" w:rsidR="00023100" w:rsidRPr="00D95F08" w:rsidRDefault="00023100" w:rsidP="00110B24">
      <w:pPr>
        <w:pStyle w:val="Heading3"/>
        <w:spacing w:before="0" w:line="240" w:lineRule="auto"/>
        <w:rPr>
          <w:rFonts w:ascii="Segoe UI" w:hAnsi="Segoe UI" w:cs="Segoe UI"/>
          <w:b/>
          <w:bCs/>
          <w:sz w:val="23"/>
          <w:szCs w:val="23"/>
        </w:rPr>
      </w:pPr>
      <w:bookmarkStart w:id="241" w:name="_Toc138863494"/>
      <w:bookmarkStart w:id="242" w:name="_Toc138947936"/>
      <w:bookmarkStart w:id="243" w:name="_Toc138948891"/>
      <w:bookmarkStart w:id="244" w:name="_Toc139290521"/>
      <w:bookmarkStart w:id="245" w:name="_Toc139290631"/>
      <w:bookmarkStart w:id="246" w:name="_Toc139291393"/>
      <w:bookmarkStart w:id="247" w:name="_Toc139291562"/>
      <w:bookmarkStart w:id="248" w:name="_Toc139291715"/>
      <w:r w:rsidRPr="00D95F08">
        <w:rPr>
          <w:rFonts w:ascii="Segoe UI" w:hAnsi="Segoe UI" w:cs="Segoe UI"/>
          <w:b/>
          <w:bCs/>
          <w:sz w:val="23"/>
          <w:szCs w:val="23"/>
        </w:rPr>
        <w:t>Colorado</w:t>
      </w:r>
      <w:bookmarkEnd w:id="241"/>
      <w:bookmarkEnd w:id="242"/>
      <w:bookmarkEnd w:id="243"/>
      <w:bookmarkEnd w:id="244"/>
      <w:bookmarkEnd w:id="245"/>
      <w:bookmarkEnd w:id="246"/>
      <w:bookmarkEnd w:id="247"/>
      <w:bookmarkEnd w:id="248"/>
    </w:p>
    <w:p w14:paraId="464D6835" w14:textId="4A09B567" w:rsidR="0057189A" w:rsidRPr="00D95F08" w:rsidRDefault="0057189A" w:rsidP="00110B24">
      <w:pPr>
        <w:pStyle w:val="BodyBullets"/>
        <w:spacing w:after="0"/>
        <w:rPr>
          <w:b/>
          <w:bCs/>
        </w:rPr>
      </w:pPr>
      <w:r w:rsidRPr="00D95F08">
        <w:t>Marguerite Harden, the CRO Local Resiliency Manager, spoke at the annual Colorado Drought Summit hosted by the Colorado Water Conservation Board about how the CRO helps State agencies incorporate resilience into funding opportunities to promote outcomes and investments that strengthen communities. </w:t>
      </w:r>
      <w:hyperlink r:id="rId122" w:history="1">
        <w:r w:rsidRPr="00D95F08">
          <w:rPr>
            <w:rStyle w:val="Hyperlink"/>
            <w:color w:val="000000" w:themeColor="text1"/>
          </w:rPr>
          <w:t>Watch the recording from this session</w:t>
        </w:r>
      </w:hyperlink>
      <w:r w:rsidRPr="00D95F08">
        <w:t>.</w:t>
      </w:r>
    </w:p>
    <w:p w14:paraId="22A391D2" w14:textId="77777777" w:rsidR="0057189A" w:rsidRPr="00D95F08" w:rsidRDefault="0057189A" w:rsidP="00110B24">
      <w:pPr>
        <w:pStyle w:val="BodyBullets"/>
        <w:spacing w:after="0"/>
        <w:rPr>
          <w:b/>
          <w:bCs/>
        </w:rPr>
      </w:pPr>
      <w:r w:rsidRPr="00D95F08">
        <w:rPr>
          <w:rStyle w:val="Strong"/>
          <w:b w:val="0"/>
          <w:bCs w:val="0"/>
          <w:color w:val="000000" w:themeColor="text1"/>
        </w:rPr>
        <w:t>Colorado State Revolving Fund Water/Wastewater In-Person Workshops.</w:t>
      </w:r>
      <w:r w:rsidRPr="00D95F08">
        <w:rPr>
          <w:rStyle w:val="Strong"/>
          <w:color w:val="000000" w:themeColor="text1"/>
        </w:rPr>
        <w:t xml:space="preserve"> </w:t>
      </w:r>
      <w:r w:rsidRPr="00D95F08">
        <w:t xml:space="preserve">Topics include planning/asset management and building water system resilience. </w:t>
      </w:r>
      <w:hyperlink r:id="rId123" w:history="1">
        <w:r w:rsidRPr="00D95F08">
          <w:rPr>
            <w:rStyle w:val="Hyperlink"/>
            <w:color w:val="000000" w:themeColor="text1"/>
          </w:rPr>
          <w:t>View upcoming workshops</w:t>
        </w:r>
      </w:hyperlink>
      <w:r w:rsidRPr="00D95F08">
        <w:t>.</w:t>
      </w:r>
    </w:p>
    <w:p w14:paraId="27991CF9" w14:textId="77777777" w:rsidR="00023100" w:rsidRPr="00D95F08" w:rsidRDefault="00023100" w:rsidP="00110B24">
      <w:pPr>
        <w:pStyle w:val="Heading3"/>
        <w:spacing w:before="0" w:line="240" w:lineRule="auto"/>
        <w:rPr>
          <w:rFonts w:ascii="Segoe UI" w:hAnsi="Segoe UI" w:cs="Segoe UI"/>
          <w:b/>
          <w:bCs/>
          <w:sz w:val="23"/>
          <w:szCs w:val="23"/>
        </w:rPr>
      </w:pPr>
      <w:bookmarkStart w:id="249" w:name="_Toc138863495"/>
      <w:bookmarkStart w:id="250" w:name="_Toc138947937"/>
      <w:bookmarkStart w:id="251" w:name="_Toc138948892"/>
      <w:bookmarkStart w:id="252" w:name="_Toc139290522"/>
      <w:bookmarkStart w:id="253" w:name="_Toc139290632"/>
      <w:bookmarkStart w:id="254" w:name="_Toc139291394"/>
      <w:bookmarkStart w:id="255" w:name="_Toc139291563"/>
      <w:bookmarkStart w:id="256" w:name="_Toc139291716"/>
      <w:r w:rsidRPr="00D95F08">
        <w:rPr>
          <w:rFonts w:ascii="Segoe UI" w:hAnsi="Segoe UI" w:cs="Segoe UI"/>
          <w:b/>
          <w:bCs/>
          <w:sz w:val="23"/>
          <w:szCs w:val="23"/>
        </w:rPr>
        <w:t>Nevada</w:t>
      </w:r>
      <w:bookmarkEnd w:id="249"/>
      <w:bookmarkEnd w:id="250"/>
      <w:bookmarkEnd w:id="251"/>
      <w:bookmarkEnd w:id="252"/>
      <w:bookmarkEnd w:id="253"/>
      <w:bookmarkEnd w:id="254"/>
      <w:bookmarkEnd w:id="255"/>
      <w:bookmarkEnd w:id="256"/>
    </w:p>
    <w:p w14:paraId="1BC89A5C" w14:textId="77777777" w:rsidR="004F6643" w:rsidRPr="00D95F08" w:rsidRDefault="00277ED2" w:rsidP="00110B24">
      <w:pPr>
        <w:pStyle w:val="BodyBullets"/>
        <w:spacing w:after="0"/>
        <w:rPr>
          <w:b/>
          <w:bCs/>
          <w:color w:val="000000" w:themeColor="text1"/>
        </w:rPr>
      </w:pPr>
      <w:hyperlink r:id="rId124" w:history="1">
        <w:r w:rsidR="004F6643" w:rsidRPr="00D95F08">
          <w:rPr>
            <w:rStyle w:val="Hyperlink"/>
            <w:color w:val="000000" w:themeColor="text1"/>
          </w:rPr>
          <w:t>Las Vegas Needs to Save Water. It Won’t Find It in Lawns</w:t>
        </w:r>
      </w:hyperlink>
    </w:p>
    <w:p w14:paraId="79D68C7E" w14:textId="77777777" w:rsidR="004F6643" w:rsidRPr="00D95F08" w:rsidRDefault="00277ED2" w:rsidP="00110B24">
      <w:pPr>
        <w:pStyle w:val="BodyBullets"/>
        <w:spacing w:after="0"/>
        <w:rPr>
          <w:color w:val="000000" w:themeColor="text1"/>
        </w:rPr>
      </w:pPr>
      <w:hyperlink r:id="rId125" w:history="1">
        <w:r w:rsidR="004F6643" w:rsidRPr="00D95F08">
          <w:rPr>
            <w:rStyle w:val="Hyperlink"/>
            <w:color w:val="000000" w:themeColor="text1"/>
          </w:rPr>
          <w:t xml:space="preserve">Limiting residential water use in Las Vegas is now possible </w:t>
        </w:r>
      </w:hyperlink>
    </w:p>
    <w:p w14:paraId="71EC64BD" w14:textId="77777777" w:rsidR="00023100" w:rsidRPr="00D95F08" w:rsidRDefault="00023100" w:rsidP="00110B24">
      <w:pPr>
        <w:pStyle w:val="Heading3"/>
        <w:spacing w:before="0" w:line="240" w:lineRule="auto"/>
        <w:rPr>
          <w:rFonts w:ascii="Segoe UI" w:hAnsi="Segoe UI" w:cs="Segoe UI"/>
          <w:b/>
          <w:bCs/>
          <w:sz w:val="23"/>
          <w:szCs w:val="23"/>
        </w:rPr>
      </w:pPr>
      <w:bookmarkStart w:id="257" w:name="_Toc138863496"/>
      <w:bookmarkStart w:id="258" w:name="_Toc138947938"/>
      <w:bookmarkStart w:id="259" w:name="_Toc138948893"/>
      <w:bookmarkStart w:id="260" w:name="_Toc139290523"/>
      <w:bookmarkStart w:id="261" w:name="_Toc139290633"/>
      <w:bookmarkStart w:id="262" w:name="_Toc139291395"/>
      <w:bookmarkStart w:id="263" w:name="_Toc139291564"/>
      <w:bookmarkStart w:id="264" w:name="_Toc139291717"/>
      <w:r w:rsidRPr="00D95F08">
        <w:rPr>
          <w:rFonts w:ascii="Segoe UI" w:hAnsi="Segoe UI" w:cs="Segoe UI"/>
          <w:b/>
          <w:bCs/>
          <w:sz w:val="23"/>
          <w:szCs w:val="23"/>
        </w:rPr>
        <w:t>New Mexico</w:t>
      </w:r>
      <w:bookmarkEnd w:id="257"/>
      <w:bookmarkEnd w:id="258"/>
      <w:bookmarkEnd w:id="259"/>
      <w:bookmarkEnd w:id="260"/>
      <w:bookmarkEnd w:id="261"/>
      <w:bookmarkEnd w:id="262"/>
      <w:bookmarkEnd w:id="263"/>
      <w:bookmarkEnd w:id="264"/>
    </w:p>
    <w:p w14:paraId="1432954A" w14:textId="77777777" w:rsidR="00ED3786" w:rsidRPr="00D95F08" w:rsidRDefault="00277ED2" w:rsidP="00110B24">
      <w:pPr>
        <w:pStyle w:val="BodyBullets"/>
        <w:spacing w:after="0"/>
        <w:rPr>
          <w:b/>
          <w:bCs/>
        </w:rPr>
      </w:pPr>
      <w:hyperlink r:id="rId126" w:history="1">
        <w:r w:rsidR="00ED3786" w:rsidRPr="00D95F08">
          <w:rPr>
            <w:rStyle w:val="Hyperlink"/>
            <w:color w:val="000000" w:themeColor="text1"/>
          </w:rPr>
          <w:t>Water Data Storytelling at the New Mexico Water Data Workshop - New Mexico Water Data</w:t>
        </w:r>
      </w:hyperlink>
      <w:r w:rsidR="00ED3786" w:rsidRPr="00D95F08">
        <w:t xml:space="preserve">  In May, the NM Bureau of Geology and Mineral Resources held a workshop to discuss how to harness the potential of water data, tools, and collaboration. With over 120 attendees, the workshop was a huge success, enabling communication and collaboration across the state.</w:t>
      </w:r>
    </w:p>
    <w:p w14:paraId="6CD834C6" w14:textId="77777777" w:rsidR="00023100" w:rsidRPr="00D95F08" w:rsidRDefault="00023100" w:rsidP="00110B24">
      <w:pPr>
        <w:pStyle w:val="Heading3"/>
        <w:spacing w:before="0" w:line="240" w:lineRule="auto"/>
        <w:rPr>
          <w:rFonts w:ascii="Segoe UI" w:hAnsi="Segoe UI" w:cs="Segoe UI"/>
          <w:b/>
          <w:bCs/>
          <w:sz w:val="23"/>
          <w:szCs w:val="23"/>
        </w:rPr>
      </w:pPr>
      <w:bookmarkStart w:id="265" w:name="_Toc138863498"/>
      <w:bookmarkStart w:id="266" w:name="_Toc138947939"/>
      <w:bookmarkStart w:id="267" w:name="_Toc138948894"/>
      <w:bookmarkStart w:id="268" w:name="_Toc139290524"/>
      <w:bookmarkStart w:id="269" w:name="_Toc139290634"/>
      <w:bookmarkStart w:id="270" w:name="_Toc139291396"/>
      <w:bookmarkStart w:id="271" w:name="_Toc139291565"/>
      <w:bookmarkStart w:id="272" w:name="_Toc139291718"/>
      <w:r w:rsidRPr="00D95F08">
        <w:rPr>
          <w:rFonts w:ascii="Segoe UI" w:hAnsi="Segoe UI" w:cs="Segoe UI"/>
          <w:b/>
          <w:bCs/>
          <w:sz w:val="23"/>
          <w:szCs w:val="23"/>
        </w:rPr>
        <w:t>WGA</w:t>
      </w:r>
      <w:bookmarkEnd w:id="265"/>
      <w:bookmarkEnd w:id="266"/>
      <w:bookmarkEnd w:id="267"/>
      <w:bookmarkEnd w:id="268"/>
      <w:bookmarkEnd w:id="269"/>
      <w:bookmarkEnd w:id="270"/>
      <w:bookmarkEnd w:id="271"/>
      <w:bookmarkEnd w:id="272"/>
    </w:p>
    <w:p w14:paraId="3D6D8139" w14:textId="7B8FEBC5" w:rsidR="00023100" w:rsidRPr="00D95F08" w:rsidRDefault="00277ED2" w:rsidP="00110B24">
      <w:pPr>
        <w:pStyle w:val="BodyBullets"/>
        <w:spacing w:after="0"/>
        <w:rPr>
          <w:color w:val="000000" w:themeColor="text1"/>
        </w:rPr>
      </w:pPr>
      <w:hyperlink r:id="rId127" w:history="1">
        <w:r w:rsidR="00DA6748" w:rsidRPr="00D95F08">
          <w:rPr>
            <w:rStyle w:val="Hyperlink"/>
            <w:color w:val="000000" w:themeColor="text1"/>
          </w:rPr>
          <w:t xml:space="preserve">Western governors discuss political tripwires, environmental regulations during annual meeting </w:t>
        </w:r>
      </w:hyperlink>
    </w:p>
    <w:p w14:paraId="60FB612D" w14:textId="0BFEBB8D" w:rsidR="00DA6748" w:rsidRPr="00057734" w:rsidRDefault="00277ED2" w:rsidP="00110B24">
      <w:pPr>
        <w:pStyle w:val="BodyBullets"/>
        <w:spacing w:after="0"/>
        <w:rPr>
          <w:rStyle w:val="Hyperlink"/>
          <w:color w:val="000000" w:themeColor="text1"/>
          <w:u w:val="none"/>
        </w:rPr>
      </w:pPr>
      <w:hyperlink r:id="rId128" w:history="1">
        <w:r w:rsidR="009C5C59" w:rsidRPr="00D95F08">
          <w:rPr>
            <w:rStyle w:val="Hyperlink"/>
            <w:color w:val="000000" w:themeColor="text1"/>
          </w:rPr>
          <w:t>Western governors highlight 'common commitment' to advancing regional climate solutions</w:t>
        </w:r>
      </w:hyperlink>
    </w:p>
    <w:p w14:paraId="6993CACE" w14:textId="10FC8DA3" w:rsidR="00057734" w:rsidRDefault="00277ED2" w:rsidP="00110B24">
      <w:pPr>
        <w:pStyle w:val="BodyBullets"/>
        <w:spacing w:after="0"/>
        <w:rPr>
          <w:rStyle w:val="Hyperlink"/>
          <w:color w:val="000000" w:themeColor="text1"/>
        </w:rPr>
      </w:pPr>
      <w:hyperlink r:id="rId129" w:tgtFrame="_blank" w:history="1">
        <w:r w:rsidR="00057734" w:rsidRPr="00057734">
          <w:rPr>
            <w:rStyle w:val="Hyperlink"/>
            <w:color w:val="000000" w:themeColor="text1"/>
          </w:rPr>
          <w:t>Read highlights, see photos from WGA's 2023 Annual Meeting</w:t>
        </w:r>
      </w:hyperlink>
    </w:p>
    <w:p w14:paraId="03F65F42" w14:textId="08D869B5" w:rsidR="00E54E0D" w:rsidRPr="00057734" w:rsidRDefault="00277ED2" w:rsidP="00110B24">
      <w:pPr>
        <w:pStyle w:val="BodyBullets"/>
        <w:spacing w:after="0"/>
        <w:rPr>
          <w:rStyle w:val="Hyperlink"/>
          <w:color w:val="000000" w:themeColor="text1"/>
        </w:rPr>
      </w:pPr>
      <w:hyperlink r:id="rId130" w:tgtFrame="_blank" w:history="1">
        <w:r w:rsidR="00E54E0D" w:rsidRPr="00E54E0D">
          <w:rPr>
            <w:rStyle w:val="Hyperlink"/>
            <w:color w:val="000000" w:themeColor="text1"/>
          </w:rPr>
          <w:t>Western Governors Approve Six New Policy Resolutions</w:t>
        </w:r>
      </w:hyperlink>
    </w:p>
    <w:p w14:paraId="4E41F0B6" w14:textId="77777777" w:rsidR="00C205EA" w:rsidRPr="00D95F08" w:rsidRDefault="00C205EA" w:rsidP="00110B24">
      <w:pPr>
        <w:pStyle w:val="BodyBullets"/>
        <w:numPr>
          <w:ilvl w:val="0"/>
          <w:numId w:val="0"/>
        </w:numPr>
        <w:spacing w:after="0"/>
        <w:rPr>
          <w:color w:val="000000" w:themeColor="text1"/>
        </w:rPr>
      </w:pPr>
    </w:p>
    <w:p w14:paraId="2D0333C3" w14:textId="77777777" w:rsidR="00023100" w:rsidRPr="00D95F08" w:rsidRDefault="00023100" w:rsidP="00110B24">
      <w:pPr>
        <w:pStyle w:val="Heading2"/>
        <w:spacing w:before="0" w:line="240" w:lineRule="auto"/>
        <w:rPr>
          <w:rFonts w:ascii="Segoe UI" w:hAnsi="Segoe UI" w:cs="Segoe UI"/>
          <w:b/>
          <w:bCs/>
          <w:sz w:val="23"/>
          <w:szCs w:val="23"/>
        </w:rPr>
      </w:pPr>
      <w:bookmarkStart w:id="273" w:name="_Toc138863499"/>
      <w:bookmarkStart w:id="274" w:name="_Toc138947940"/>
      <w:bookmarkStart w:id="275" w:name="_Toc138948895"/>
      <w:bookmarkStart w:id="276" w:name="_Toc139290525"/>
      <w:bookmarkStart w:id="277" w:name="_Toc139290635"/>
      <w:bookmarkStart w:id="278" w:name="_Toc139291397"/>
      <w:bookmarkStart w:id="279" w:name="_Toc139291566"/>
      <w:bookmarkStart w:id="280" w:name="_Toc139291719"/>
      <w:r w:rsidRPr="00D95F08">
        <w:rPr>
          <w:rFonts w:ascii="Segoe UI" w:hAnsi="Segoe UI" w:cs="Segoe UI"/>
          <w:b/>
          <w:bCs/>
          <w:sz w:val="23"/>
          <w:szCs w:val="23"/>
        </w:rPr>
        <w:t>Tribal Updates</w:t>
      </w:r>
      <w:bookmarkEnd w:id="273"/>
      <w:bookmarkEnd w:id="274"/>
      <w:bookmarkEnd w:id="275"/>
      <w:bookmarkEnd w:id="276"/>
      <w:bookmarkEnd w:id="277"/>
      <w:bookmarkEnd w:id="278"/>
      <w:bookmarkEnd w:id="279"/>
      <w:bookmarkEnd w:id="280"/>
    </w:p>
    <w:p w14:paraId="2817757A" w14:textId="77777777" w:rsidR="005D076D" w:rsidRPr="00D95F08" w:rsidRDefault="00277ED2" w:rsidP="00110B24">
      <w:pPr>
        <w:pStyle w:val="BodyBullets"/>
        <w:spacing w:after="0"/>
        <w:rPr>
          <w:color w:val="000000" w:themeColor="text1"/>
        </w:rPr>
      </w:pPr>
      <w:hyperlink r:id="rId131" w:history="1">
        <w:r w:rsidR="005D076D" w:rsidRPr="00D95F08">
          <w:rPr>
            <w:rStyle w:val="Hyperlink"/>
            <w:color w:val="000000" w:themeColor="text1"/>
          </w:rPr>
          <w:t>How Arizona stands between tribes and their water</w:t>
        </w:r>
      </w:hyperlink>
    </w:p>
    <w:p w14:paraId="27028A36" w14:textId="77777777" w:rsidR="005D076D" w:rsidRPr="00D95F08" w:rsidRDefault="00277ED2" w:rsidP="00110B24">
      <w:pPr>
        <w:pStyle w:val="BodyBullets"/>
        <w:spacing w:after="0"/>
        <w:rPr>
          <w:b/>
          <w:bCs/>
          <w:color w:val="000000" w:themeColor="text1"/>
        </w:rPr>
      </w:pPr>
      <w:hyperlink r:id="rId132" w:history="1">
        <w:r w:rsidR="005D076D" w:rsidRPr="00D95F08">
          <w:rPr>
            <w:rFonts w:eastAsia="Times New Roman"/>
            <w:color w:val="000000" w:themeColor="text1"/>
            <w:u w:val="single"/>
          </w:rPr>
          <w:t>Biden-Harris Administration Protects Chaco Region, Tribal Cultural Sites from Development</w:t>
        </w:r>
      </w:hyperlink>
    </w:p>
    <w:p w14:paraId="277D0FA3" w14:textId="77777777" w:rsidR="005D076D" w:rsidRPr="00D95F08" w:rsidRDefault="00277ED2" w:rsidP="00110B24">
      <w:pPr>
        <w:pStyle w:val="BodyBullets"/>
        <w:spacing w:after="0"/>
        <w:rPr>
          <w:b/>
          <w:bCs/>
          <w:color w:val="000000" w:themeColor="text1"/>
        </w:rPr>
      </w:pPr>
      <w:hyperlink r:id="rId133" w:history="1">
        <w:r w:rsidR="005D076D" w:rsidRPr="00D95F08">
          <w:rPr>
            <w:rStyle w:val="Hyperlink"/>
            <w:color w:val="000000" w:themeColor="text1"/>
          </w:rPr>
          <w:t>Colorado River officials, tribes talk priorities for water negotiations</w:t>
        </w:r>
      </w:hyperlink>
    </w:p>
    <w:p w14:paraId="03CDA7C6" w14:textId="77777777" w:rsidR="005D076D" w:rsidRPr="00D95F08" w:rsidRDefault="00277ED2" w:rsidP="00110B24">
      <w:pPr>
        <w:pStyle w:val="BodyBullets"/>
        <w:spacing w:after="0"/>
        <w:rPr>
          <w:b/>
          <w:bCs/>
          <w:color w:val="000000" w:themeColor="text1"/>
        </w:rPr>
      </w:pPr>
      <w:hyperlink r:id="rId134" w:history="1">
        <w:r w:rsidR="005D076D" w:rsidRPr="00D95F08">
          <w:rPr>
            <w:rStyle w:val="Hyperlink"/>
            <w:rFonts w:eastAsia="Times New Roman"/>
            <w:color w:val="000000" w:themeColor="text1"/>
          </w:rPr>
          <w:t>Supreme Court rejects Navajo Nation push on water rights</w:t>
        </w:r>
      </w:hyperlink>
      <w:r w:rsidR="005D076D" w:rsidRPr="00D95F08">
        <w:rPr>
          <w:color w:val="000000" w:themeColor="text1"/>
        </w:rPr>
        <w:t xml:space="preserve"> </w:t>
      </w:r>
    </w:p>
    <w:p w14:paraId="03AA1C51" w14:textId="77777777" w:rsidR="005D076D" w:rsidRPr="00D95F08" w:rsidRDefault="005D076D" w:rsidP="00110B24">
      <w:pPr>
        <w:pStyle w:val="BodyBullets"/>
        <w:spacing w:after="0"/>
        <w:rPr>
          <w:color w:val="000000" w:themeColor="text1"/>
        </w:rPr>
      </w:pPr>
      <w:r w:rsidRPr="00D95F08">
        <w:rPr>
          <w:color w:val="000000" w:themeColor="text1"/>
        </w:rPr>
        <w:t xml:space="preserve">The proposed rule by BLM regarding </w:t>
      </w:r>
      <w:hyperlink r:id="rId135" w:history="1">
        <w:r w:rsidRPr="00D95F08">
          <w:rPr>
            <w:rStyle w:val="Hyperlink"/>
            <w:color w:val="000000" w:themeColor="text1"/>
          </w:rPr>
          <w:t>Conservation and Landscape Health</w:t>
        </w:r>
      </w:hyperlink>
      <w:r w:rsidRPr="00D95F08">
        <w:rPr>
          <w:color w:val="000000" w:themeColor="text1"/>
        </w:rPr>
        <w:t xml:space="preserve"> has extended the public comment deadline from </w:t>
      </w:r>
      <w:r w:rsidRPr="00D95F08">
        <w:rPr>
          <w:color w:val="000000" w:themeColor="text1"/>
          <w:highlight w:val="yellow"/>
        </w:rPr>
        <w:t>June 20 to July 5</w:t>
      </w:r>
      <w:r w:rsidRPr="00D95F08">
        <w:rPr>
          <w:color w:val="000000" w:themeColor="text1"/>
        </w:rPr>
        <w:t>.</w:t>
      </w:r>
    </w:p>
    <w:p w14:paraId="6EE58153" w14:textId="388D824F" w:rsidR="00023100" w:rsidRPr="00D95F08" w:rsidRDefault="00277ED2" w:rsidP="00110B24">
      <w:pPr>
        <w:pStyle w:val="BodyBullets"/>
        <w:spacing w:after="0"/>
        <w:rPr>
          <w:rStyle w:val="Hyperlink"/>
          <w:color w:val="000000" w:themeColor="text1"/>
          <w:u w:val="none"/>
        </w:rPr>
      </w:pPr>
      <w:hyperlink r:id="rId136" w:history="1">
        <w:r w:rsidR="00975E04" w:rsidRPr="00D95F08">
          <w:rPr>
            <w:rStyle w:val="Hyperlink"/>
            <w:color w:val="000000" w:themeColor="text1"/>
          </w:rPr>
          <w:t>Gorsuch: Navajos' Fight for Water Rights Is Like People Waiting at DMV</w:t>
        </w:r>
      </w:hyperlink>
    </w:p>
    <w:p w14:paraId="29869E6C" w14:textId="06AF90A1" w:rsidR="002A2E92" w:rsidRPr="00D95F08" w:rsidRDefault="00277ED2" w:rsidP="00110B24">
      <w:pPr>
        <w:pStyle w:val="BodyBullets"/>
        <w:spacing w:after="0"/>
        <w:rPr>
          <w:rStyle w:val="Hyperlink"/>
          <w:color w:val="000000" w:themeColor="text1"/>
          <w:sz w:val="20"/>
          <w:szCs w:val="20"/>
        </w:rPr>
      </w:pPr>
      <w:hyperlink r:id="rId137" w:history="1">
        <w:r w:rsidR="005B6F2E" w:rsidRPr="00D95F08">
          <w:rPr>
            <w:rStyle w:val="Hyperlink"/>
            <w:color w:val="000000" w:themeColor="text1"/>
          </w:rPr>
          <w:t>Battle for Water Rights Gets Tougher for the Navajo Nation</w:t>
        </w:r>
      </w:hyperlink>
    </w:p>
    <w:p w14:paraId="07322E53" w14:textId="1A9EC11B" w:rsidR="003529AA" w:rsidRDefault="00277ED2" w:rsidP="00110B24">
      <w:pPr>
        <w:pStyle w:val="BodyBullets"/>
        <w:spacing w:after="0"/>
        <w:rPr>
          <w:rStyle w:val="Hyperlink"/>
          <w:color w:val="000000" w:themeColor="text1"/>
        </w:rPr>
      </w:pPr>
      <w:hyperlink r:id="rId138" w:tooltip="Governor Hobbs Announces Appointment Of Tribal Leaders To Governor's Water Policy Council" w:history="1">
        <w:r w:rsidR="003529AA" w:rsidRPr="00D95F08">
          <w:rPr>
            <w:rStyle w:val="Hyperlink"/>
            <w:color w:val="000000" w:themeColor="text1"/>
          </w:rPr>
          <w:t>Governor Hobbs Announces Appointment Of Tribal Leaders To Governor's Water Policy Council</w:t>
        </w:r>
      </w:hyperlink>
    </w:p>
    <w:p w14:paraId="57611D6C" w14:textId="77777777" w:rsidR="00572955" w:rsidRPr="00D95F08" w:rsidRDefault="00572955" w:rsidP="00110B24">
      <w:pPr>
        <w:pStyle w:val="BodyBullets"/>
        <w:numPr>
          <w:ilvl w:val="0"/>
          <w:numId w:val="0"/>
        </w:numPr>
        <w:spacing w:after="0"/>
        <w:ind w:left="720"/>
        <w:rPr>
          <w:rStyle w:val="Hyperlink"/>
          <w:color w:val="000000" w:themeColor="text1"/>
        </w:rPr>
      </w:pPr>
    </w:p>
    <w:p w14:paraId="759F43E9" w14:textId="77777777" w:rsidR="00023100" w:rsidRPr="00D95F08" w:rsidRDefault="00023100" w:rsidP="00110B24">
      <w:pPr>
        <w:pStyle w:val="Heading2"/>
        <w:spacing w:before="0" w:line="240" w:lineRule="auto"/>
        <w:rPr>
          <w:rFonts w:ascii="Segoe UI" w:hAnsi="Segoe UI" w:cs="Segoe UI"/>
          <w:b/>
          <w:bCs/>
          <w:sz w:val="23"/>
          <w:szCs w:val="23"/>
        </w:rPr>
      </w:pPr>
      <w:bookmarkStart w:id="281" w:name="_Toc138863500"/>
      <w:bookmarkStart w:id="282" w:name="_Toc138947941"/>
      <w:bookmarkStart w:id="283" w:name="_Toc138948896"/>
      <w:bookmarkStart w:id="284" w:name="_Toc139290526"/>
      <w:bookmarkStart w:id="285" w:name="_Toc139290636"/>
      <w:bookmarkStart w:id="286" w:name="_Toc139291398"/>
      <w:bookmarkStart w:id="287" w:name="_Toc139291567"/>
      <w:bookmarkStart w:id="288" w:name="_Toc139291720"/>
      <w:r w:rsidRPr="00D95F08">
        <w:rPr>
          <w:rFonts w:ascii="Segoe UI" w:hAnsi="Segoe UI" w:cs="Segoe UI"/>
          <w:b/>
          <w:bCs/>
          <w:sz w:val="23"/>
          <w:szCs w:val="23"/>
        </w:rPr>
        <w:t>Regional Updates</w:t>
      </w:r>
      <w:bookmarkEnd w:id="281"/>
      <w:bookmarkEnd w:id="282"/>
      <w:bookmarkEnd w:id="283"/>
      <w:bookmarkEnd w:id="284"/>
      <w:bookmarkEnd w:id="285"/>
      <w:bookmarkEnd w:id="286"/>
      <w:bookmarkEnd w:id="287"/>
      <w:bookmarkEnd w:id="288"/>
    </w:p>
    <w:bookmarkStart w:id="289" w:name="_Toc138863501"/>
    <w:p w14:paraId="65EF246C" w14:textId="19E7E360" w:rsidR="00AB5BD0" w:rsidRPr="00D95F08" w:rsidRDefault="00AB5BD0" w:rsidP="00110B24">
      <w:pPr>
        <w:pStyle w:val="BodyBullets"/>
        <w:spacing w:after="0"/>
        <w:rPr>
          <w:rStyle w:val="Hyperlink"/>
          <w:color w:val="000000" w:themeColor="text1"/>
          <w:u w:val="none"/>
        </w:rPr>
      </w:pPr>
      <w:r w:rsidRPr="00D95F08">
        <w:rPr>
          <w:sz w:val="20"/>
          <w:szCs w:val="20"/>
        </w:rPr>
        <w:fldChar w:fldCharType="begin"/>
      </w:r>
      <w:r w:rsidRPr="00D95F08">
        <w:instrText>HYPERLINK "https://www.enn.com/articles/72747-we-ve-pumped-so-much-groundwater-that-we-ve-nudged-the-earth-s-spin"</w:instrText>
      </w:r>
      <w:r w:rsidRPr="00D95F08">
        <w:rPr>
          <w:sz w:val="20"/>
          <w:szCs w:val="20"/>
        </w:rPr>
      </w:r>
      <w:r w:rsidRPr="00D95F08">
        <w:rPr>
          <w:sz w:val="20"/>
          <w:szCs w:val="20"/>
        </w:rPr>
        <w:fldChar w:fldCharType="separate"/>
      </w:r>
      <w:r w:rsidRPr="00D95F08">
        <w:rPr>
          <w:rStyle w:val="Hyperlink"/>
          <w:color w:val="000000" w:themeColor="text1"/>
        </w:rPr>
        <w:t>We’ve Pumped So Much Groundwater That We’ve Nudged the Earth’s Spin</w:t>
      </w:r>
      <w:r w:rsidRPr="00D95F08">
        <w:rPr>
          <w:rStyle w:val="Hyperlink"/>
          <w:color w:val="000000" w:themeColor="text1"/>
        </w:rPr>
        <w:fldChar w:fldCharType="end"/>
      </w:r>
      <w:proofErr w:type="gramStart"/>
      <w:r w:rsidR="00906911" w:rsidRPr="00D95F08">
        <w:rPr>
          <w:rStyle w:val="Hyperlink"/>
          <w:color w:val="000000" w:themeColor="text1"/>
        </w:rPr>
        <w:t>s</w:t>
      </w:r>
      <w:proofErr w:type="gramEnd"/>
    </w:p>
    <w:p w14:paraId="31AB8302" w14:textId="7FCBF033" w:rsidR="00906911" w:rsidRPr="00D95F08" w:rsidRDefault="00906911" w:rsidP="00110B24">
      <w:pPr>
        <w:pStyle w:val="BodyBullets"/>
        <w:spacing w:after="0"/>
      </w:pPr>
      <w:r w:rsidRPr="00D95F08">
        <w:rPr>
          <w:rStyle w:val="Hyperlink"/>
          <w:color w:val="000000" w:themeColor="text1"/>
          <w:u w:val="none"/>
        </w:rPr>
        <w:t xml:space="preserve">NOAA rainfall projections ‘decades out of </w:t>
      </w:r>
      <w:r w:rsidR="00415B73" w:rsidRPr="00D95F08">
        <w:rPr>
          <w:rStyle w:val="Hyperlink"/>
          <w:color w:val="000000" w:themeColor="text1"/>
          <w:u w:val="none"/>
        </w:rPr>
        <w:t xml:space="preserve">date,” report says. This report highlights the underestimation of </w:t>
      </w:r>
      <w:r w:rsidR="000415C1" w:rsidRPr="00D95F08">
        <w:rPr>
          <w:rStyle w:val="Hyperlink"/>
          <w:color w:val="000000" w:themeColor="text1"/>
          <w:u w:val="none"/>
        </w:rPr>
        <w:t>the likelihood and severity of extreme precipitation events in the NOAA Atlas 12 pre</w:t>
      </w:r>
      <w:r w:rsidR="00B3790D" w:rsidRPr="00D95F08">
        <w:rPr>
          <w:rStyle w:val="Hyperlink"/>
          <w:color w:val="000000" w:themeColor="text1"/>
          <w:u w:val="none"/>
        </w:rPr>
        <w:t xml:space="preserve">cipitation records. </w:t>
      </w:r>
      <w:hyperlink r:id="rId139" w:history="1">
        <w:r w:rsidR="009C4D2D" w:rsidRPr="00D95F08">
          <w:rPr>
            <w:rStyle w:val="Hyperlink"/>
            <w:color w:val="000000" w:themeColor="text1"/>
          </w:rPr>
          <w:t>Read more.</w:t>
        </w:r>
      </w:hyperlink>
    </w:p>
    <w:p w14:paraId="33E047F7" w14:textId="42A12043" w:rsidR="00C55F68" w:rsidRPr="00D95F08" w:rsidRDefault="00277ED2" w:rsidP="00110B24">
      <w:pPr>
        <w:pStyle w:val="BodyBullets"/>
        <w:spacing w:after="0"/>
        <w:rPr>
          <w:rStyle w:val="Hyperlink"/>
          <w:color w:val="000000" w:themeColor="text1"/>
          <w:u w:val="none"/>
        </w:rPr>
      </w:pPr>
      <w:hyperlink r:id="rId140" w:history="1">
        <w:r w:rsidR="008613D9" w:rsidRPr="00D95F08">
          <w:rPr>
            <w:rStyle w:val="Hyperlink"/>
            <w:color w:val="000000" w:themeColor="text1"/>
          </w:rPr>
          <w:t>Solar sprawl is tearing up the Mojave Desert. Is there a better way?</w:t>
        </w:r>
      </w:hyperlink>
    </w:p>
    <w:p w14:paraId="407B555F" w14:textId="4936D91A" w:rsidR="009C2E39" w:rsidRPr="00D95F08" w:rsidRDefault="00277ED2" w:rsidP="00110B24">
      <w:pPr>
        <w:pStyle w:val="BodyBullets"/>
        <w:spacing w:after="0"/>
        <w:rPr>
          <w:rStyle w:val="Strong"/>
        </w:rPr>
      </w:pPr>
      <w:hyperlink r:id="rId141" w:tgtFrame="_blank" w:history="1">
        <w:r w:rsidR="009C2E39" w:rsidRPr="00D95F08">
          <w:rPr>
            <w:rStyle w:val="Hyperlink"/>
            <w:color w:val="auto"/>
          </w:rPr>
          <w:t xml:space="preserve">Save the Date: RCPP Easement Information Session: </w:t>
        </w:r>
        <w:r w:rsidR="009C2E39" w:rsidRPr="00D95F08">
          <w:rPr>
            <w:rStyle w:val="Hyperlink"/>
            <w:color w:val="auto"/>
            <w:highlight w:val="yellow"/>
          </w:rPr>
          <w:t>July 12, 2023</w:t>
        </w:r>
      </w:hyperlink>
    </w:p>
    <w:p w14:paraId="489B52E4" w14:textId="7FF635BA" w:rsidR="009C2E39" w:rsidRPr="00D95F08" w:rsidRDefault="00277ED2" w:rsidP="00110B24">
      <w:pPr>
        <w:pStyle w:val="BodyBullets"/>
        <w:spacing w:after="0"/>
      </w:pPr>
      <w:hyperlink r:id="rId142" w:tgtFrame="_blank" w:history="1">
        <w:r w:rsidR="00126B1D" w:rsidRPr="00D95F08">
          <w:rPr>
            <w:rStyle w:val="Hyperlink"/>
            <w:color w:val="auto"/>
          </w:rPr>
          <w:t xml:space="preserve">Save the Date: </w:t>
        </w:r>
        <w:proofErr w:type="spellStart"/>
        <w:r w:rsidR="00126B1D" w:rsidRPr="00D95F08">
          <w:rPr>
            <w:rStyle w:val="Hyperlink"/>
            <w:color w:val="auto"/>
          </w:rPr>
          <w:t>Partnerscapes</w:t>
        </w:r>
        <w:proofErr w:type="spellEnd"/>
        <w:r w:rsidR="00126B1D" w:rsidRPr="00D95F08">
          <w:rPr>
            <w:rStyle w:val="Hyperlink"/>
            <w:color w:val="auto"/>
          </w:rPr>
          <w:t xml:space="preserve"> Private Lands Partners Day 2023: </w:t>
        </w:r>
        <w:r w:rsidR="00126B1D" w:rsidRPr="00D95F08">
          <w:rPr>
            <w:rStyle w:val="Hyperlink"/>
            <w:color w:val="auto"/>
            <w:highlight w:val="yellow"/>
          </w:rPr>
          <w:t>October 3-5, 2023</w:t>
        </w:r>
      </w:hyperlink>
    </w:p>
    <w:bookmarkStart w:id="290" w:name="_Toc138947942"/>
    <w:bookmarkStart w:id="291" w:name="_Toc138948897"/>
    <w:p w14:paraId="529D8653" w14:textId="77777777" w:rsidR="00F213CE" w:rsidRPr="00225E1B" w:rsidRDefault="00F213CE" w:rsidP="00110B24">
      <w:pPr>
        <w:pStyle w:val="ListParagraph"/>
        <w:numPr>
          <w:ilvl w:val="0"/>
          <w:numId w:val="22"/>
        </w:numPr>
        <w:spacing w:before="0" w:after="0" w:line="240" w:lineRule="auto"/>
        <w:rPr>
          <w:rStyle w:val="Hyperlink"/>
          <w:rFonts w:ascii="Segoe UI" w:hAnsi="Segoe UI" w:cs="Segoe UI"/>
          <w:b/>
          <w:bCs/>
          <w:color w:val="000000" w:themeColor="text1"/>
          <w:sz w:val="23"/>
          <w:szCs w:val="23"/>
          <w:u w:val="none"/>
        </w:rPr>
      </w:pPr>
      <w:r>
        <w:fldChar w:fldCharType="begin"/>
      </w:r>
      <w:r>
        <w:instrText>HYPERLINK "https://www.nytimes.com/2023/06/10/climate/arizona-desalination-water-climate.html?emci=07dd6990-1c09-ee11-907c-00224832eb73&amp;emdi=c478f2fd-2f09-ee11-907c-00224832eb73&amp;ceid=41089"</w:instrText>
      </w:r>
      <w:r>
        <w:fldChar w:fldCharType="separate"/>
      </w:r>
      <w:r w:rsidRPr="00D95F08">
        <w:rPr>
          <w:rStyle w:val="Hyperlink"/>
          <w:rFonts w:ascii="Segoe UI" w:hAnsi="Segoe UI" w:cs="Segoe UI"/>
          <w:color w:val="000000" w:themeColor="text1"/>
          <w:sz w:val="23"/>
          <w:szCs w:val="23"/>
        </w:rPr>
        <w:t xml:space="preserve">Arizona, Low on Water, Weighs Taking It </w:t>
      </w:r>
      <w:proofErr w:type="gramStart"/>
      <w:r w:rsidRPr="00D95F08">
        <w:rPr>
          <w:rStyle w:val="Hyperlink"/>
          <w:rFonts w:ascii="Segoe UI" w:hAnsi="Segoe UI" w:cs="Segoe UI"/>
          <w:color w:val="000000" w:themeColor="text1"/>
          <w:sz w:val="23"/>
          <w:szCs w:val="23"/>
        </w:rPr>
        <w:t>From</w:t>
      </w:r>
      <w:proofErr w:type="gramEnd"/>
      <w:r w:rsidRPr="00D95F08">
        <w:rPr>
          <w:rStyle w:val="Hyperlink"/>
          <w:rFonts w:ascii="Segoe UI" w:hAnsi="Segoe UI" w:cs="Segoe UI"/>
          <w:color w:val="000000" w:themeColor="text1"/>
          <w:sz w:val="23"/>
          <w:szCs w:val="23"/>
        </w:rPr>
        <w:t xml:space="preserve"> the Sea. In Mexico</w:t>
      </w:r>
      <w:r>
        <w:rPr>
          <w:rStyle w:val="Hyperlink"/>
          <w:rFonts w:ascii="Segoe UI" w:hAnsi="Segoe UI" w:cs="Segoe UI"/>
          <w:color w:val="000000" w:themeColor="text1"/>
          <w:sz w:val="23"/>
          <w:szCs w:val="23"/>
        </w:rPr>
        <w:fldChar w:fldCharType="end"/>
      </w:r>
    </w:p>
    <w:p w14:paraId="1E78778F" w14:textId="456AAADE" w:rsidR="00A377C1" w:rsidRPr="00D95F08" w:rsidRDefault="00A377C1" w:rsidP="00110B24">
      <w:pPr>
        <w:pStyle w:val="Heading3"/>
        <w:spacing w:before="0" w:line="240" w:lineRule="auto"/>
        <w:rPr>
          <w:rFonts w:ascii="Segoe UI" w:hAnsi="Segoe UI" w:cs="Segoe UI"/>
          <w:b/>
          <w:bCs/>
          <w:sz w:val="23"/>
          <w:szCs w:val="23"/>
        </w:rPr>
      </w:pPr>
      <w:bookmarkStart w:id="292" w:name="_Toc139290527"/>
      <w:bookmarkStart w:id="293" w:name="_Toc139290637"/>
      <w:bookmarkStart w:id="294" w:name="_Toc139291399"/>
      <w:bookmarkStart w:id="295" w:name="_Toc139291568"/>
      <w:bookmarkStart w:id="296" w:name="_Toc139291721"/>
      <w:r w:rsidRPr="00D95F08">
        <w:rPr>
          <w:rFonts w:ascii="Segoe UI" w:hAnsi="Segoe UI" w:cs="Segoe UI"/>
          <w:b/>
          <w:bCs/>
          <w:sz w:val="23"/>
          <w:szCs w:val="23"/>
        </w:rPr>
        <w:t>WRCC</w:t>
      </w:r>
      <w:bookmarkEnd w:id="289"/>
      <w:bookmarkEnd w:id="290"/>
      <w:bookmarkEnd w:id="291"/>
      <w:bookmarkEnd w:id="292"/>
      <w:bookmarkEnd w:id="293"/>
      <w:bookmarkEnd w:id="294"/>
      <w:bookmarkEnd w:id="295"/>
      <w:bookmarkEnd w:id="296"/>
    </w:p>
    <w:p w14:paraId="6D09FD9D" w14:textId="3C95FE99" w:rsidR="009F1342" w:rsidRPr="00D95F08" w:rsidRDefault="009F1342" w:rsidP="00110B24">
      <w:pPr>
        <w:pStyle w:val="BodyBullets"/>
        <w:spacing w:after="0"/>
        <w:rPr>
          <w:rStyle w:val="Hyperlink"/>
          <w:color w:val="000000" w:themeColor="text1"/>
          <w:u w:val="none"/>
        </w:rPr>
      </w:pPr>
      <w:r w:rsidRPr="00D95F08">
        <w:t xml:space="preserve">The WRRC is pleased to announce the publication of its 2022 </w:t>
      </w:r>
      <w:hyperlink r:id="rId143" w:tgtFrame="_blank" w:history="1">
        <w:r w:rsidRPr="00D95F08">
          <w:rPr>
            <w:rStyle w:val="Hyperlink"/>
            <w:color w:val="000000" w:themeColor="text1"/>
          </w:rPr>
          <w:t>Annual Report and Appendices</w:t>
        </w:r>
      </w:hyperlink>
    </w:p>
    <w:p w14:paraId="335360E1" w14:textId="77777777" w:rsidR="009F1342" w:rsidRPr="00D95F08" w:rsidRDefault="00277ED2" w:rsidP="00110B24">
      <w:pPr>
        <w:pStyle w:val="BodyBullets"/>
        <w:spacing w:after="0"/>
      </w:pPr>
      <w:hyperlink r:id="rId144" w:history="1">
        <w:r w:rsidR="009F1342" w:rsidRPr="00D95F08">
          <w:rPr>
            <w:u w:val="single"/>
          </w:rPr>
          <w:t>Tax Incentives Find New Purpose for Conserving Water in American West</w:t>
        </w:r>
      </w:hyperlink>
    </w:p>
    <w:p w14:paraId="20B8607F" w14:textId="77777777" w:rsidR="009F1342" w:rsidRPr="00D95F08" w:rsidRDefault="00277ED2" w:rsidP="00110B24">
      <w:pPr>
        <w:pStyle w:val="BodyBullets"/>
        <w:spacing w:after="0"/>
      </w:pPr>
      <w:hyperlink r:id="rId145" w:history="1">
        <w:r w:rsidR="009F1342" w:rsidRPr="00D95F08">
          <w:rPr>
            <w:u w:val="single"/>
          </w:rPr>
          <w:t>Jul 11–12: WRRC 2023 Annual Conference: What Can We Do? Solutions to Arizona's Water Challenges</w:t>
        </w:r>
      </w:hyperlink>
    </w:p>
    <w:p w14:paraId="334184C5" w14:textId="77777777" w:rsidR="00E14862" w:rsidRPr="00D95F08" w:rsidRDefault="00277ED2" w:rsidP="00110B24">
      <w:pPr>
        <w:pStyle w:val="BodyBullets"/>
        <w:spacing w:after="0"/>
      </w:pPr>
      <w:hyperlink r:id="rId146" w:history="1">
        <w:r w:rsidR="009F1342" w:rsidRPr="00D95F08">
          <w:rPr>
            <w:rStyle w:val="Hyperlink"/>
            <w:color w:val="000000" w:themeColor="text1"/>
          </w:rPr>
          <w:t>WRRC Summer Wave: June 9, 2023</w:t>
        </w:r>
      </w:hyperlink>
    </w:p>
    <w:p w14:paraId="5A96E470" w14:textId="0B8DA536" w:rsidR="00E14862" w:rsidRPr="00D95F08" w:rsidRDefault="00277ED2" w:rsidP="00110B24">
      <w:pPr>
        <w:pStyle w:val="BodyBullets"/>
        <w:spacing w:after="0"/>
      </w:pPr>
      <w:hyperlink r:id="rId147" w:tgtFrame="_blank" w:history="1">
        <w:r w:rsidR="00E14862" w:rsidRPr="00D95F08">
          <w:rPr>
            <w:rStyle w:val="Hyperlink"/>
            <w:color w:val="000000" w:themeColor="text1"/>
          </w:rPr>
          <w:t>WRRC Summer Wave – June 23, 2023</w:t>
        </w:r>
      </w:hyperlink>
    </w:p>
    <w:p w14:paraId="1D35AF02" w14:textId="738F46AA" w:rsidR="009F1342" w:rsidRPr="00D95F08" w:rsidRDefault="009F1342" w:rsidP="00110B24">
      <w:pPr>
        <w:pStyle w:val="BodyBullets"/>
        <w:spacing w:after="0"/>
      </w:pPr>
      <w:r w:rsidRPr="00D95F08">
        <w:t xml:space="preserve">On June 6, 2023, US team members from the Transboundary Aquifer Assessment Program (TAAP) met at the WRRC to talk about past, current, and future </w:t>
      </w:r>
      <w:proofErr w:type="gramStart"/>
      <w:r w:rsidRPr="00D95F08">
        <w:t>research</w:t>
      </w:r>
      <w:proofErr w:type="gramEnd"/>
      <w:r w:rsidRPr="00D95F08">
        <w:t xml:space="preserve"> and collaborative efforts.</w:t>
      </w:r>
    </w:p>
    <w:p w14:paraId="2F87A543" w14:textId="77777777" w:rsidR="009F1342" w:rsidRPr="00D95F08" w:rsidRDefault="00277ED2" w:rsidP="00110B24">
      <w:pPr>
        <w:pStyle w:val="BodyBullets"/>
        <w:numPr>
          <w:ilvl w:val="1"/>
          <w:numId w:val="22"/>
        </w:numPr>
        <w:spacing w:after="0"/>
        <w:rPr>
          <w:rStyle w:val="Hyperlink"/>
          <w:color w:val="000000" w:themeColor="text1"/>
        </w:rPr>
      </w:pPr>
      <w:hyperlink r:id="rId148" w:tgtFrame="_blank" w:history="1">
        <w:r w:rsidR="009F1342" w:rsidRPr="00D95F08">
          <w:rPr>
            <w:rStyle w:val="Hyperlink"/>
            <w:color w:val="000000" w:themeColor="text1"/>
          </w:rPr>
          <w:t>More Info</w:t>
        </w:r>
      </w:hyperlink>
    </w:p>
    <w:p w14:paraId="01DBC466" w14:textId="77777777" w:rsidR="009F1342" w:rsidRPr="00D95F08" w:rsidRDefault="00277ED2" w:rsidP="00110B24">
      <w:pPr>
        <w:pStyle w:val="BodyBullets"/>
        <w:numPr>
          <w:ilvl w:val="1"/>
          <w:numId w:val="22"/>
        </w:numPr>
        <w:spacing w:after="0"/>
        <w:rPr>
          <w:rStyle w:val="Hyperlink"/>
          <w:color w:val="000000" w:themeColor="text1"/>
        </w:rPr>
      </w:pPr>
      <w:hyperlink r:id="rId149" w:tgtFrame="_blank" w:history="1">
        <w:r w:rsidR="009F1342" w:rsidRPr="00D95F08">
          <w:rPr>
            <w:rStyle w:val="Hyperlink"/>
            <w:color w:val="000000" w:themeColor="text1"/>
          </w:rPr>
          <w:t>USGS TAAP</w:t>
        </w:r>
      </w:hyperlink>
    </w:p>
    <w:p w14:paraId="670A345A" w14:textId="77777777" w:rsidR="009F1342" w:rsidRPr="00D95F08" w:rsidRDefault="00277ED2" w:rsidP="00110B24">
      <w:pPr>
        <w:pStyle w:val="BodyBullets"/>
        <w:numPr>
          <w:ilvl w:val="1"/>
          <w:numId w:val="22"/>
        </w:numPr>
        <w:spacing w:after="0"/>
        <w:rPr>
          <w:rStyle w:val="Hyperlink"/>
          <w:color w:val="000000" w:themeColor="text1"/>
        </w:rPr>
      </w:pPr>
      <w:hyperlink r:id="rId150" w:tgtFrame="_blank" w:history="1">
        <w:r w:rsidR="009F1342" w:rsidRPr="00D95F08">
          <w:rPr>
            <w:rStyle w:val="Hyperlink"/>
            <w:color w:val="000000" w:themeColor="text1"/>
          </w:rPr>
          <w:t>Special Issue "Advances in Transboundary Aquifer Assessment"</w:t>
        </w:r>
      </w:hyperlink>
    </w:p>
    <w:p w14:paraId="755C086F" w14:textId="77777777" w:rsidR="00225E1B" w:rsidRPr="00225E1B" w:rsidRDefault="00225E1B" w:rsidP="00110B24">
      <w:pPr>
        <w:spacing w:before="0" w:after="0" w:line="240" w:lineRule="auto"/>
        <w:ind w:left="360"/>
        <w:rPr>
          <w:rStyle w:val="Hyperlink"/>
          <w:rFonts w:ascii="Segoe UI" w:hAnsi="Segoe UI" w:cs="Segoe UI"/>
          <w:b/>
          <w:bCs/>
          <w:color w:val="000000" w:themeColor="text1"/>
          <w:sz w:val="23"/>
          <w:szCs w:val="23"/>
          <w:u w:val="none"/>
        </w:rPr>
      </w:pPr>
    </w:p>
    <w:p w14:paraId="6AAB54FA" w14:textId="6E10DC14" w:rsidR="00A377C1" w:rsidRPr="00C30C1A" w:rsidRDefault="00962107" w:rsidP="00110B24">
      <w:pPr>
        <w:pStyle w:val="Heading1"/>
        <w:spacing w:before="0" w:line="240" w:lineRule="auto"/>
        <w:jc w:val="center"/>
        <w:rPr>
          <w:rFonts w:ascii="Segoe UI" w:hAnsi="Segoe UI" w:cs="Segoe UI"/>
          <w:b/>
          <w:bCs/>
          <w:sz w:val="28"/>
          <w:szCs w:val="28"/>
        </w:rPr>
      </w:pPr>
      <w:bookmarkStart w:id="297" w:name="_Toc139290528"/>
      <w:bookmarkStart w:id="298" w:name="_Toc139290638"/>
      <w:bookmarkStart w:id="299" w:name="_Toc139291569"/>
      <w:bookmarkStart w:id="300" w:name="_Toc138947944"/>
      <w:bookmarkStart w:id="301" w:name="_Toc138948899"/>
      <w:bookmarkStart w:id="302" w:name="_Toc139291400"/>
      <w:bookmarkStart w:id="303" w:name="_Toc139291722"/>
      <w:r w:rsidRPr="00C30C1A">
        <w:rPr>
          <w:rFonts w:ascii="Segoe UI" w:hAnsi="Segoe UI" w:cs="Segoe UI"/>
          <w:b/>
          <w:bCs/>
          <w:sz w:val="28"/>
          <w:szCs w:val="28"/>
        </w:rPr>
        <w:t>Military Readines</w:t>
      </w:r>
      <w:r w:rsidR="00F920D3" w:rsidRPr="00C30C1A">
        <w:rPr>
          <w:rFonts w:ascii="Segoe UI" w:hAnsi="Segoe UI" w:cs="Segoe UI"/>
          <w:b/>
          <w:bCs/>
          <w:sz w:val="28"/>
          <w:szCs w:val="28"/>
        </w:rPr>
        <w:t>s</w:t>
      </w:r>
      <w:r w:rsidR="003033E1" w:rsidRPr="00C30C1A">
        <w:rPr>
          <w:rFonts w:ascii="Segoe UI" w:hAnsi="Segoe UI" w:cs="Segoe UI"/>
          <w:b/>
          <w:bCs/>
          <w:sz w:val="28"/>
          <w:szCs w:val="28"/>
        </w:rPr>
        <w:t>, Homeland Security,</w:t>
      </w:r>
      <w:bookmarkEnd w:id="297"/>
      <w:bookmarkEnd w:id="298"/>
      <w:r w:rsidR="00742CB4">
        <w:rPr>
          <w:rFonts w:ascii="Segoe UI" w:hAnsi="Segoe UI" w:cs="Segoe UI"/>
          <w:b/>
          <w:bCs/>
          <w:sz w:val="28"/>
          <w:szCs w:val="28"/>
        </w:rPr>
        <w:t xml:space="preserve">                               </w:t>
      </w:r>
      <w:bookmarkStart w:id="304" w:name="_Toc139290529"/>
      <w:bookmarkStart w:id="305" w:name="_Toc139290639"/>
      <w:r w:rsidR="003033E1" w:rsidRPr="00C30C1A">
        <w:rPr>
          <w:rFonts w:ascii="Segoe UI" w:hAnsi="Segoe UI" w:cs="Segoe UI"/>
          <w:b/>
          <w:bCs/>
          <w:sz w:val="28"/>
          <w:szCs w:val="28"/>
        </w:rPr>
        <w:t>Disaster</w:t>
      </w:r>
      <w:bookmarkEnd w:id="299"/>
      <w:r w:rsidR="003033E1" w:rsidRPr="00C30C1A">
        <w:rPr>
          <w:rFonts w:ascii="Segoe UI" w:hAnsi="Segoe UI" w:cs="Segoe UI"/>
          <w:b/>
          <w:bCs/>
          <w:sz w:val="28"/>
          <w:szCs w:val="28"/>
        </w:rPr>
        <w:t xml:space="preserve"> </w:t>
      </w:r>
      <w:bookmarkStart w:id="306" w:name="_Toc139291570"/>
      <w:r w:rsidR="003033E1" w:rsidRPr="00C30C1A">
        <w:rPr>
          <w:rFonts w:ascii="Segoe UI" w:hAnsi="Segoe UI" w:cs="Segoe UI"/>
          <w:b/>
          <w:bCs/>
          <w:sz w:val="28"/>
          <w:szCs w:val="28"/>
        </w:rPr>
        <w:t>Preparedness and Aviation</w:t>
      </w:r>
      <w:bookmarkEnd w:id="300"/>
      <w:bookmarkEnd w:id="301"/>
      <w:bookmarkEnd w:id="302"/>
      <w:bookmarkEnd w:id="303"/>
      <w:bookmarkEnd w:id="304"/>
      <w:bookmarkEnd w:id="305"/>
      <w:bookmarkEnd w:id="306"/>
    </w:p>
    <w:p w14:paraId="6265348F" w14:textId="697BC848" w:rsidR="00A377C1" w:rsidRPr="00D95F08" w:rsidRDefault="00A377C1" w:rsidP="00110B24">
      <w:pPr>
        <w:pStyle w:val="Heading2"/>
        <w:spacing w:before="0" w:line="240" w:lineRule="auto"/>
        <w:rPr>
          <w:rFonts w:ascii="Segoe UI" w:hAnsi="Segoe UI" w:cs="Segoe UI"/>
          <w:b/>
          <w:bCs/>
          <w:sz w:val="23"/>
          <w:szCs w:val="23"/>
        </w:rPr>
      </w:pPr>
      <w:bookmarkStart w:id="307" w:name="_Toc138863504"/>
      <w:bookmarkStart w:id="308" w:name="_Toc138947945"/>
      <w:bookmarkStart w:id="309" w:name="_Toc138948900"/>
      <w:bookmarkStart w:id="310" w:name="_Toc139290530"/>
      <w:bookmarkStart w:id="311" w:name="_Toc139290640"/>
      <w:bookmarkStart w:id="312" w:name="_Toc139291401"/>
      <w:bookmarkStart w:id="313" w:name="_Toc139291571"/>
      <w:bookmarkStart w:id="314" w:name="_Toc139291723"/>
      <w:r w:rsidRPr="00D95F08">
        <w:rPr>
          <w:rFonts w:ascii="Segoe UI" w:hAnsi="Segoe UI" w:cs="Segoe UI"/>
          <w:b/>
          <w:bCs/>
          <w:sz w:val="23"/>
          <w:szCs w:val="23"/>
        </w:rPr>
        <w:t xml:space="preserve">Military </w:t>
      </w:r>
      <w:r w:rsidR="007407EE" w:rsidRPr="00D95F08">
        <w:rPr>
          <w:rFonts w:ascii="Segoe UI" w:hAnsi="Segoe UI" w:cs="Segoe UI"/>
          <w:b/>
          <w:bCs/>
          <w:sz w:val="23"/>
          <w:szCs w:val="23"/>
        </w:rPr>
        <w:t>R</w:t>
      </w:r>
      <w:r w:rsidRPr="00D95F08">
        <w:rPr>
          <w:rFonts w:ascii="Segoe UI" w:hAnsi="Segoe UI" w:cs="Segoe UI"/>
          <w:b/>
          <w:bCs/>
          <w:sz w:val="23"/>
          <w:szCs w:val="23"/>
        </w:rPr>
        <w:t>eadiness</w:t>
      </w:r>
      <w:bookmarkEnd w:id="307"/>
      <w:bookmarkEnd w:id="308"/>
      <w:bookmarkEnd w:id="309"/>
      <w:bookmarkEnd w:id="310"/>
      <w:bookmarkEnd w:id="311"/>
      <w:bookmarkEnd w:id="312"/>
      <w:bookmarkEnd w:id="313"/>
      <w:bookmarkEnd w:id="314"/>
    </w:p>
    <w:p w14:paraId="74ABBFA5" w14:textId="5AE0A3FC" w:rsidR="00A377C1" w:rsidRPr="00D95F08" w:rsidRDefault="00A377C1" w:rsidP="00110B24">
      <w:pPr>
        <w:pStyle w:val="Heading3"/>
        <w:spacing w:before="0" w:line="240" w:lineRule="auto"/>
        <w:rPr>
          <w:rFonts w:ascii="Segoe UI" w:hAnsi="Segoe UI" w:cs="Segoe UI"/>
          <w:b/>
          <w:bCs/>
          <w:sz w:val="23"/>
          <w:szCs w:val="23"/>
        </w:rPr>
      </w:pPr>
      <w:bookmarkStart w:id="315" w:name="_Toc138863505"/>
      <w:bookmarkStart w:id="316" w:name="_Toc138947946"/>
      <w:bookmarkStart w:id="317" w:name="_Toc138948901"/>
      <w:bookmarkStart w:id="318" w:name="_Toc139290531"/>
      <w:bookmarkStart w:id="319" w:name="_Toc139290641"/>
      <w:bookmarkStart w:id="320" w:name="_Toc139291402"/>
      <w:bookmarkStart w:id="321" w:name="_Toc139291572"/>
      <w:bookmarkStart w:id="322" w:name="_Toc139291724"/>
      <w:r w:rsidRPr="00D95F08">
        <w:rPr>
          <w:rFonts w:ascii="Segoe UI" w:hAnsi="Segoe UI" w:cs="Segoe UI"/>
          <w:b/>
          <w:bCs/>
          <w:sz w:val="23"/>
          <w:szCs w:val="23"/>
        </w:rPr>
        <w:t>DoD</w:t>
      </w:r>
      <w:bookmarkEnd w:id="315"/>
      <w:bookmarkEnd w:id="316"/>
      <w:bookmarkEnd w:id="317"/>
      <w:bookmarkEnd w:id="318"/>
      <w:bookmarkEnd w:id="319"/>
      <w:bookmarkEnd w:id="320"/>
      <w:bookmarkEnd w:id="321"/>
      <w:bookmarkEnd w:id="322"/>
    </w:p>
    <w:p w14:paraId="28D89F96" w14:textId="77777777" w:rsidR="00364412" w:rsidRPr="00D95F08" w:rsidRDefault="00277ED2" w:rsidP="00110B24">
      <w:pPr>
        <w:pStyle w:val="BodyBullets"/>
        <w:spacing w:after="0"/>
        <w:rPr>
          <w:rStyle w:val="Hyperlink"/>
          <w:color w:val="000000" w:themeColor="text1"/>
        </w:rPr>
      </w:pPr>
      <w:hyperlink r:id="rId151" w:tgtFrame="_blank" w:history="1">
        <w:r w:rsidR="00364412" w:rsidRPr="00D95F08">
          <w:rPr>
            <w:rStyle w:val="Hyperlink"/>
            <w:color w:val="000000" w:themeColor="text1"/>
          </w:rPr>
          <w:t>DCIP Update: Installation Leaders Can Endorse Project Proposals, According to Army and Navy Legal Officials</w:t>
        </w:r>
      </w:hyperlink>
    </w:p>
    <w:p w14:paraId="196F0294" w14:textId="77777777" w:rsidR="00364412" w:rsidRPr="00D95F08" w:rsidRDefault="00277ED2" w:rsidP="00110B24">
      <w:pPr>
        <w:pStyle w:val="BodyBullets"/>
        <w:spacing w:after="0"/>
        <w:rPr>
          <w:rStyle w:val="Hyperlink"/>
          <w:color w:val="000000" w:themeColor="text1"/>
        </w:rPr>
      </w:pPr>
      <w:hyperlink r:id="rId152" w:history="1">
        <w:r w:rsidR="00364412" w:rsidRPr="00D95F08">
          <w:rPr>
            <w:rStyle w:val="Hyperlink"/>
            <w:color w:val="000000" w:themeColor="text1"/>
          </w:rPr>
          <w:t xml:space="preserve">Lawmakers seek study of long-distance hypersonic testing ‘corridors’ </w:t>
        </w:r>
      </w:hyperlink>
    </w:p>
    <w:p w14:paraId="52C2AD60" w14:textId="77777777" w:rsidR="00364412" w:rsidRPr="00D95F08" w:rsidRDefault="00277ED2" w:rsidP="00110B24">
      <w:pPr>
        <w:pStyle w:val="BodyBullets"/>
        <w:spacing w:after="0"/>
        <w:rPr>
          <w:rStyle w:val="Hyperlink"/>
          <w:color w:val="000000" w:themeColor="text1"/>
        </w:rPr>
      </w:pPr>
      <w:hyperlink r:id="rId153" w:history="1">
        <w:r w:rsidR="00364412" w:rsidRPr="00D95F08">
          <w:rPr>
            <w:rStyle w:val="Hyperlink"/>
            <w:color w:val="000000" w:themeColor="text1"/>
          </w:rPr>
          <w:t>Biden looks to boost military spouse employment with new order</w:t>
        </w:r>
      </w:hyperlink>
      <w:r w:rsidR="00364412" w:rsidRPr="00D95F08">
        <w:rPr>
          <w:rStyle w:val="Hyperlink"/>
          <w:color w:val="000000" w:themeColor="text1"/>
        </w:rPr>
        <w:t xml:space="preserve"> </w:t>
      </w:r>
    </w:p>
    <w:p w14:paraId="11820BE7" w14:textId="77777777" w:rsidR="00364412" w:rsidRPr="00D95F08" w:rsidRDefault="00277ED2" w:rsidP="00110B24">
      <w:pPr>
        <w:pStyle w:val="BodyBullets"/>
        <w:spacing w:after="0"/>
        <w:rPr>
          <w:rStyle w:val="Hyperlink"/>
          <w:color w:val="000000" w:themeColor="text1"/>
        </w:rPr>
      </w:pPr>
      <w:hyperlink r:id="rId154" w:history="1">
        <w:r w:rsidR="00364412" w:rsidRPr="00D95F08">
          <w:rPr>
            <w:rStyle w:val="Hyperlink"/>
            <w:color w:val="000000" w:themeColor="text1"/>
          </w:rPr>
          <w:t>Defense Manufacturing Community Support Program Proposals Due June 26</w:t>
        </w:r>
      </w:hyperlink>
      <w:r w:rsidR="00364412" w:rsidRPr="00D95F08">
        <w:rPr>
          <w:rStyle w:val="Hyperlink"/>
          <w:color w:val="000000" w:themeColor="text1"/>
        </w:rPr>
        <w:t xml:space="preserve"> </w:t>
      </w:r>
    </w:p>
    <w:p w14:paraId="450F5018" w14:textId="77777777" w:rsidR="00364412" w:rsidRPr="00D95F08" w:rsidRDefault="00277ED2" w:rsidP="00110B24">
      <w:pPr>
        <w:pStyle w:val="BodyBullets"/>
        <w:spacing w:after="0"/>
        <w:rPr>
          <w:rStyle w:val="Hyperlink"/>
          <w:color w:val="000000" w:themeColor="text1"/>
        </w:rPr>
      </w:pPr>
      <w:hyperlink r:id="rId155" w:tgtFrame="_blank" w:history="1">
        <w:r w:rsidR="00364412" w:rsidRPr="00D95F08">
          <w:rPr>
            <w:rStyle w:val="Hyperlink"/>
            <w:color w:val="000000" w:themeColor="text1"/>
          </w:rPr>
          <w:t>Pentagon mulling new critical infrastructure defense ops plan: VanHerck</w:t>
        </w:r>
      </w:hyperlink>
    </w:p>
    <w:p w14:paraId="778084E1" w14:textId="77777777" w:rsidR="00364412" w:rsidRPr="00D95F08" w:rsidRDefault="00277ED2" w:rsidP="00110B24">
      <w:pPr>
        <w:pStyle w:val="BodyBullets"/>
        <w:spacing w:after="0"/>
        <w:rPr>
          <w:rStyle w:val="Hyperlink"/>
          <w:color w:val="000000" w:themeColor="text1"/>
        </w:rPr>
      </w:pPr>
      <w:hyperlink r:id="rId156" w:history="1">
        <w:r w:rsidR="00364412" w:rsidRPr="00D95F08">
          <w:rPr>
            <w:rStyle w:val="Hyperlink"/>
            <w:color w:val="000000" w:themeColor="text1"/>
          </w:rPr>
          <w:t>New Study: US Needs Counterspace Weapons for Space Superiority</w:t>
        </w:r>
      </w:hyperlink>
    </w:p>
    <w:p w14:paraId="542A9D39" w14:textId="5FFD309F" w:rsidR="00A377C1" w:rsidRPr="00D95F08" w:rsidRDefault="00A377C1" w:rsidP="00110B24">
      <w:pPr>
        <w:pStyle w:val="Heading3"/>
        <w:spacing w:before="0" w:line="240" w:lineRule="auto"/>
        <w:rPr>
          <w:rFonts w:ascii="Segoe UI" w:hAnsi="Segoe UI" w:cs="Segoe UI"/>
          <w:b/>
          <w:bCs/>
          <w:sz w:val="23"/>
          <w:szCs w:val="23"/>
        </w:rPr>
      </w:pPr>
      <w:bookmarkStart w:id="323" w:name="_Toc138863506"/>
      <w:bookmarkStart w:id="324" w:name="_Toc138947947"/>
      <w:bookmarkStart w:id="325" w:name="_Toc138948902"/>
      <w:bookmarkStart w:id="326" w:name="_Toc139290532"/>
      <w:bookmarkStart w:id="327" w:name="_Toc139290642"/>
      <w:bookmarkStart w:id="328" w:name="_Toc139291403"/>
      <w:bookmarkStart w:id="329" w:name="_Toc139291573"/>
      <w:bookmarkStart w:id="330" w:name="_Toc139291725"/>
      <w:r w:rsidRPr="00D95F08">
        <w:rPr>
          <w:rFonts w:ascii="Segoe UI" w:hAnsi="Segoe UI" w:cs="Segoe UI"/>
          <w:b/>
          <w:bCs/>
          <w:sz w:val="23"/>
          <w:szCs w:val="23"/>
        </w:rPr>
        <w:t>REPI</w:t>
      </w:r>
      <w:bookmarkEnd w:id="323"/>
      <w:bookmarkEnd w:id="324"/>
      <w:bookmarkEnd w:id="325"/>
      <w:bookmarkEnd w:id="326"/>
      <w:bookmarkEnd w:id="327"/>
      <w:bookmarkEnd w:id="328"/>
      <w:bookmarkEnd w:id="329"/>
      <w:bookmarkEnd w:id="330"/>
    </w:p>
    <w:p w14:paraId="01DE7B7D" w14:textId="7399987A" w:rsidR="00A377C1" w:rsidRPr="00D95F08" w:rsidRDefault="00277ED2" w:rsidP="00110B24">
      <w:pPr>
        <w:pStyle w:val="BodyBullets"/>
        <w:spacing w:after="0"/>
        <w:rPr>
          <w:rStyle w:val="Hyperlink"/>
          <w:color w:val="000000" w:themeColor="text1"/>
        </w:rPr>
      </w:pPr>
      <w:hyperlink r:id="rId157" w:tgtFrame="_self" w:history="1">
        <w:r w:rsidR="000124EC" w:rsidRPr="00D95F08">
          <w:rPr>
            <w:rStyle w:val="Hyperlink"/>
            <w:color w:val="000000" w:themeColor="text1"/>
          </w:rPr>
          <w:t>REPI Program June Newsletter</w:t>
        </w:r>
      </w:hyperlink>
    </w:p>
    <w:p w14:paraId="14F96ECA" w14:textId="013FA531" w:rsidR="007F52C2" w:rsidRPr="00D95F08" w:rsidRDefault="00104672" w:rsidP="00110B24">
      <w:pPr>
        <w:pStyle w:val="BodyBullets"/>
        <w:spacing w:after="0"/>
      </w:pPr>
      <w:r w:rsidRPr="00D95F08">
        <w:rPr>
          <w:rStyle w:val="Strong"/>
          <w:b w:val="0"/>
          <w:bCs w:val="0"/>
          <w:color w:val="000000" w:themeColor="text1"/>
          <w:bdr w:val="none" w:sz="0" w:space="0" w:color="auto" w:frame="1"/>
          <w:shd w:val="clear" w:color="auto" w:fill="FFFFFF"/>
        </w:rPr>
        <w:t xml:space="preserve">August 9th REPI Program Webinar: </w:t>
      </w:r>
      <w:hyperlink r:id="rId158" w:history="1">
        <w:r w:rsidRPr="00D95F08">
          <w:rPr>
            <w:rStyle w:val="Hyperlink"/>
            <w:color w:val="000000" w:themeColor="text1"/>
          </w:rPr>
          <w:t xml:space="preserve">Connecting Counties &amp; Military Installations </w:t>
        </w:r>
      </w:hyperlink>
    </w:p>
    <w:p w14:paraId="32B38D9F" w14:textId="7FBAB82D" w:rsidR="000124EC" w:rsidRPr="00D95F08" w:rsidRDefault="00277ED2" w:rsidP="00110B24">
      <w:pPr>
        <w:pStyle w:val="BodyBullets"/>
        <w:spacing w:after="0"/>
      </w:pPr>
      <w:hyperlink r:id="rId159" w:tgtFrame="_self" w:history="1">
        <w:r w:rsidR="000124EC" w:rsidRPr="00D95F08">
          <w:rPr>
            <w:rStyle w:val="Hyperlink"/>
            <w:color w:val="000000" w:themeColor="text1"/>
          </w:rPr>
          <w:t>Sentinel Landscapes Partnership Designation Cycle Now Open</w:t>
        </w:r>
      </w:hyperlink>
      <w:r w:rsidR="00A24037" w:rsidRPr="00D95F08">
        <w:rPr>
          <w:rStyle w:val="Hyperlink"/>
          <w:color w:val="000000" w:themeColor="text1"/>
        </w:rPr>
        <w:t xml:space="preserve">. </w:t>
      </w:r>
      <w:r w:rsidR="000124EC" w:rsidRPr="00033AAF">
        <w:rPr>
          <w:color w:val="000000" w:themeColor="text1"/>
        </w:rPr>
        <w:t>Apply today to become part of an innovative community working to strengthen military readiness, conserve natural resources, bolster agricultural and forestry economies, and increase climate change resilience.</w:t>
      </w:r>
      <w:r w:rsidR="0012457F" w:rsidRPr="00033AAF">
        <w:rPr>
          <w:color w:val="000000" w:themeColor="text1"/>
        </w:rPr>
        <w:t xml:space="preserve"> All parties interested in applying for a sentinel landscape designation must submit an expression of interest to </w:t>
      </w:r>
      <w:hyperlink r:id="rId160" w:history="1">
        <w:r w:rsidR="00C52A97" w:rsidRPr="00033AAF">
          <w:rPr>
            <w:rStyle w:val="Hyperlink"/>
            <w:color w:val="000000" w:themeColor="text1"/>
          </w:rPr>
          <w:t>FCC@sentinellandscapes.org</w:t>
        </w:r>
      </w:hyperlink>
      <w:r w:rsidR="00C52A97" w:rsidRPr="00033AAF">
        <w:rPr>
          <w:color w:val="000000" w:themeColor="text1"/>
        </w:rPr>
        <w:t xml:space="preserve"> </w:t>
      </w:r>
      <w:r w:rsidR="0012457F" w:rsidRPr="00033AAF">
        <w:rPr>
          <w:color w:val="000000" w:themeColor="text1"/>
        </w:rPr>
        <w:t xml:space="preserve">by 11:59 PM in your local time zone on </w:t>
      </w:r>
      <w:r w:rsidR="0012457F" w:rsidRPr="00033AAF">
        <w:rPr>
          <w:color w:val="000000" w:themeColor="text1"/>
          <w:highlight w:val="yellow"/>
        </w:rPr>
        <w:t>July 27</w:t>
      </w:r>
      <w:r w:rsidR="0012457F" w:rsidRPr="00033AAF">
        <w:rPr>
          <w:color w:val="000000" w:themeColor="text1"/>
        </w:rPr>
        <w:t>.</w:t>
      </w:r>
    </w:p>
    <w:p w14:paraId="4543F114" w14:textId="569B9E86" w:rsidR="008520B7" w:rsidRPr="0087121F" w:rsidRDefault="00277ED2" w:rsidP="00110B24">
      <w:pPr>
        <w:pStyle w:val="BodyBullets"/>
        <w:spacing w:after="0"/>
        <w:rPr>
          <w:u w:val="single"/>
        </w:rPr>
      </w:pPr>
      <w:hyperlink r:id="rId161" w:tgtFrame="_blank" w:history="1">
        <w:r w:rsidR="0087121F" w:rsidRPr="0087121F">
          <w:rPr>
            <w:u w:val="single"/>
          </w:rPr>
          <w:t xml:space="preserve">Registration is now open for the DOD Climate Resilience Workshop from </w:t>
        </w:r>
        <w:r w:rsidR="0087121F" w:rsidRPr="0087121F">
          <w:rPr>
            <w:highlight w:val="yellow"/>
            <w:u w:val="single"/>
          </w:rPr>
          <w:t>July 10-13</w:t>
        </w:r>
        <w:r w:rsidR="0087121F" w:rsidRPr="0087121F">
          <w:rPr>
            <w:u w:val="single"/>
          </w:rPr>
          <w:t xml:space="preserve"> in St. Louis, Missouri.</w:t>
        </w:r>
      </w:hyperlink>
    </w:p>
    <w:p w14:paraId="11317D67" w14:textId="77777777" w:rsidR="00033AAF" w:rsidRPr="00D95F08" w:rsidRDefault="00033AAF" w:rsidP="00110B24">
      <w:pPr>
        <w:pStyle w:val="Heading3"/>
        <w:spacing w:before="0" w:line="240" w:lineRule="auto"/>
        <w:rPr>
          <w:rFonts w:ascii="Segoe UI" w:hAnsi="Segoe UI" w:cs="Segoe UI"/>
          <w:b/>
          <w:bCs/>
          <w:sz w:val="23"/>
          <w:szCs w:val="23"/>
        </w:rPr>
      </w:pPr>
      <w:bookmarkStart w:id="331" w:name="_Toc139290533"/>
      <w:bookmarkStart w:id="332" w:name="_Toc139290643"/>
      <w:bookmarkStart w:id="333" w:name="_Toc139291404"/>
      <w:bookmarkStart w:id="334" w:name="_Toc139291574"/>
      <w:bookmarkStart w:id="335" w:name="_Toc139291726"/>
      <w:bookmarkStart w:id="336" w:name="_Toc138863510"/>
      <w:bookmarkStart w:id="337" w:name="_Toc138947951"/>
      <w:bookmarkStart w:id="338" w:name="_Toc138948906"/>
      <w:bookmarkStart w:id="339" w:name="_Toc138863507"/>
      <w:bookmarkStart w:id="340" w:name="_Toc138947948"/>
      <w:bookmarkStart w:id="341" w:name="_Toc138948903"/>
      <w:r w:rsidRPr="00D95F08">
        <w:rPr>
          <w:rFonts w:ascii="Segoe UI" w:hAnsi="Segoe UI" w:cs="Segoe UI"/>
          <w:b/>
          <w:bCs/>
          <w:sz w:val="23"/>
          <w:szCs w:val="23"/>
        </w:rPr>
        <w:lastRenderedPageBreak/>
        <w:t>USAF</w:t>
      </w:r>
      <w:bookmarkEnd w:id="331"/>
      <w:bookmarkEnd w:id="332"/>
      <w:bookmarkEnd w:id="333"/>
      <w:bookmarkEnd w:id="334"/>
      <w:bookmarkEnd w:id="335"/>
    </w:p>
    <w:p w14:paraId="32A4848D" w14:textId="77777777" w:rsidR="00033AAF" w:rsidRPr="00D95F08" w:rsidRDefault="00277ED2" w:rsidP="00110B24">
      <w:pPr>
        <w:pStyle w:val="BodyBullets"/>
        <w:spacing w:after="0"/>
        <w:rPr>
          <w:rStyle w:val="Hyperlink"/>
          <w:color w:val="000000" w:themeColor="text1"/>
        </w:rPr>
      </w:pPr>
      <w:hyperlink r:id="rId162" w:history="1">
        <w:r w:rsidR="00033AAF" w:rsidRPr="00D95F08">
          <w:rPr>
            <w:rStyle w:val="Hyperlink"/>
            <w:color w:val="000000" w:themeColor="text1"/>
          </w:rPr>
          <w:t xml:space="preserve">Air Force revives air-to-air battle competition, with a Pacific twist </w:t>
        </w:r>
      </w:hyperlink>
    </w:p>
    <w:p w14:paraId="6C7DEE89" w14:textId="77777777" w:rsidR="00033AAF" w:rsidRPr="00D95F08" w:rsidRDefault="00277ED2" w:rsidP="00110B24">
      <w:pPr>
        <w:pStyle w:val="BodyBullets"/>
        <w:spacing w:after="0"/>
        <w:rPr>
          <w:rStyle w:val="Hyperlink"/>
          <w:color w:val="000000" w:themeColor="text1"/>
        </w:rPr>
      </w:pPr>
      <w:hyperlink r:id="rId163" w:history="1">
        <w:r w:rsidR="00033AAF" w:rsidRPr="00D95F08">
          <w:rPr>
            <w:rStyle w:val="Hyperlink"/>
            <w:color w:val="000000" w:themeColor="text1"/>
          </w:rPr>
          <w:t>Air Force Reconsidering Whether Some Staff Jobs Need Pilots Amid Shortage</w:t>
        </w:r>
      </w:hyperlink>
    </w:p>
    <w:p w14:paraId="3634EB64" w14:textId="77777777" w:rsidR="00033AAF" w:rsidRPr="00D95F08" w:rsidRDefault="00277ED2" w:rsidP="00110B24">
      <w:pPr>
        <w:pStyle w:val="BodyBullets"/>
        <w:spacing w:after="0"/>
        <w:rPr>
          <w:rStyle w:val="Hyperlink"/>
          <w:color w:val="000000" w:themeColor="text1"/>
        </w:rPr>
      </w:pPr>
      <w:hyperlink r:id="rId164" w:history="1">
        <w:r w:rsidR="00033AAF" w:rsidRPr="00D95F08">
          <w:rPr>
            <w:rStyle w:val="Hyperlink"/>
            <w:color w:val="000000" w:themeColor="text1"/>
          </w:rPr>
          <w:t>C-17 Tests Magnetic Navigation System That Works When GPS Doesn’t</w:t>
        </w:r>
      </w:hyperlink>
    </w:p>
    <w:p w14:paraId="27372B47" w14:textId="77777777" w:rsidR="00033AAF" w:rsidRPr="00D95F08" w:rsidRDefault="00277ED2" w:rsidP="00110B24">
      <w:pPr>
        <w:pStyle w:val="BodyBullets"/>
        <w:spacing w:after="0"/>
        <w:rPr>
          <w:rStyle w:val="Hyperlink"/>
          <w:color w:val="000000" w:themeColor="text1"/>
        </w:rPr>
      </w:pPr>
      <w:hyperlink r:id="rId165" w:history="1">
        <w:r w:rsidR="00033AAF" w:rsidRPr="00D95F08">
          <w:rPr>
            <w:rStyle w:val="Hyperlink"/>
            <w:color w:val="000000" w:themeColor="text1"/>
          </w:rPr>
          <w:t>Air Force pursues commercial drone tech</w:t>
        </w:r>
      </w:hyperlink>
    </w:p>
    <w:p w14:paraId="0A84155E" w14:textId="77777777" w:rsidR="00033AAF" w:rsidRPr="00D95F08" w:rsidRDefault="00277ED2" w:rsidP="00110B24">
      <w:pPr>
        <w:pStyle w:val="BodyBullets"/>
        <w:spacing w:after="0"/>
        <w:rPr>
          <w:rStyle w:val="Hyperlink"/>
          <w:color w:val="000000" w:themeColor="text1"/>
        </w:rPr>
      </w:pPr>
      <w:hyperlink r:id="rId166" w:history="1">
        <w:r w:rsidR="00033AAF" w:rsidRPr="00D95F08">
          <w:rPr>
            <w:rStyle w:val="Hyperlink"/>
            <w:color w:val="000000" w:themeColor="text1"/>
          </w:rPr>
          <w:t>Can this internal review help shrink the Air Force’s pilot shortage?</w:t>
        </w:r>
      </w:hyperlink>
    </w:p>
    <w:p w14:paraId="08347112" w14:textId="77777777" w:rsidR="00033AAF" w:rsidRPr="00D95F08" w:rsidRDefault="00277ED2" w:rsidP="00110B24">
      <w:pPr>
        <w:pStyle w:val="BodyBullets"/>
        <w:spacing w:after="0"/>
        <w:rPr>
          <w:rStyle w:val="Hyperlink"/>
          <w:color w:val="000000" w:themeColor="text1"/>
        </w:rPr>
      </w:pPr>
      <w:hyperlink r:id="rId167" w:history="1">
        <w:r w:rsidR="00033AAF" w:rsidRPr="00D95F08">
          <w:rPr>
            <w:rStyle w:val="Hyperlink"/>
            <w:color w:val="000000" w:themeColor="text1"/>
          </w:rPr>
          <w:t>This Air Force Squadron Is Key to DOD’s Plan For Climate Change</w:t>
        </w:r>
      </w:hyperlink>
    </w:p>
    <w:p w14:paraId="5EE282AC" w14:textId="77777777" w:rsidR="00033AAF" w:rsidRPr="00D95F08" w:rsidRDefault="00277ED2" w:rsidP="00110B24">
      <w:pPr>
        <w:pStyle w:val="BodyBullets"/>
        <w:spacing w:after="0"/>
        <w:rPr>
          <w:rStyle w:val="Hyperlink"/>
          <w:color w:val="000000" w:themeColor="text1"/>
        </w:rPr>
      </w:pPr>
      <w:hyperlink r:id="rId168" w:tgtFrame="_blank" w:history="1">
        <w:r w:rsidR="00033AAF" w:rsidRPr="00D95F08">
          <w:rPr>
            <w:rStyle w:val="Hyperlink"/>
            <w:color w:val="000000" w:themeColor="text1"/>
          </w:rPr>
          <w:t>Air Force gives designation to experimental plane designed for net-zero emissions goal</w:t>
        </w:r>
      </w:hyperlink>
    </w:p>
    <w:p w14:paraId="32BBF719" w14:textId="77777777" w:rsidR="00033AAF" w:rsidRPr="00D95F08" w:rsidRDefault="00277ED2" w:rsidP="00110B24">
      <w:pPr>
        <w:pStyle w:val="BodyBullets"/>
        <w:spacing w:after="0"/>
        <w:rPr>
          <w:rStyle w:val="Hyperlink"/>
          <w:color w:val="000000" w:themeColor="text1"/>
        </w:rPr>
      </w:pPr>
      <w:hyperlink r:id="rId169" w:tgtFrame="_blank" w:history="1">
        <w:r w:rsidR="00033AAF" w:rsidRPr="00D95F08">
          <w:rPr>
            <w:rStyle w:val="Hyperlink"/>
            <w:color w:val="000000" w:themeColor="text1"/>
          </w:rPr>
          <w:t>Air Force base in California takes ad flock measure against wildfires: grazing sheep</w:t>
        </w:r>
      </w:hyperlink>
    </w:p>
    <w:p w14:paraId="70034229" w14:textId="77777777" w:rsidR="00033AAF" w:rsidRPr="00D95F08" w:rsidRDefault="00277ED2" w:rsidP="00110B24">
      <w:pPr>
        <w:pStyle w:val="BodyBullets"/>
        <w:spacing w:after="0"/>
        <w:rPr>
          <w:rStyle w:val="Hyperlink"/>
          <w:color w:val="000000" w:themeColor="text1"/>
        </w:rPr>
      </w:pPr>
      <w:hyperlink r:id="rId170" w:tgtFrame="_blank" w:history="1">
        <w:r w:rsidR="00033AAF" w:rsidRPr="00D95F08">
          <w:rPr>
            <w:rStyle w:val="Hyperlink"/>
            <w:color w:val="000000" w:themeColor="text1"/>
          </w:rPr>
          <w:t>A-10s were saved from retirement for years. Congress may not swoop to the rescue this time.</w:t>
        </w:r>
      </w:hyperlink>
    </w:p>
    <w:p w14:paraId="480E150E" w14:textId="77777777" w:rsidR="00033AAF" w:rsidRPr="00D95F08" w:rsidRDefault="00277ED2" w:rsidP="00110B24">
      <w:pPr>
        <w:pStyle w:val="BodyBullets"/>
        <w:spacing w:after="0"/>
        <w:rPr>
          <w:rStyle w:val="Hyperlink"/>
          <w:color w:val="000000" w:themeColor="text1"/>
        </w:rPr>
      </w:pPr>
      <w:hyperlink r:id="rId171" w:history="1">
        <w:r w:rsidR="00033AAF" w:rsidRPr="00D95F08">
          <w:rPr>
            <w:rStyle w:val="Hyperlink"/>
            <w:color w:val="000000" w:themeColor="text1"/>
          </w:rPr>
          <w:t>How loud are those F-35s really? We're starting to get some numbers</w:t>
        </w:r>
      </w:hyperlink>
    </w:p>
    <w:p w14:paraId="5F4AA528" w14:textId="77777777" w:rsidR="00033AAF" w:rsidRPr="00D95F08" w:rsidRDefault="00277ED2" w:rsidP="00110B24">
      <w:pPr>
        <w:pStyle w:val="BodyBullets"/>
        <w:spacing w:after="0"/>
        <w:rPr>
          <w:rStyle w:val="Hyperlink"/>
          <w:color w:val="000000" w:themeColor="text1"/>
        </w:rPr>
      </w:pPr>
      <w:hyperlink r:id="rId172" w:history="1">
        <w:r w:rsidR="00033AAF" w:rsidRPr="00D95F08">
          <w:rPr>
            <w:rStyle w:val="Hyperlink"/>
            <w:color w:val="000000" w:themeColor="text1"/>
          </w:rPr>
          <w:t xml:space="preserve">The future of Davis Monthan without the A-10 Warthog is becoming </w:t>
        </w:r>
        <w:proofErr w:type="gramStart"/>
        <w:r w:rsidR="00033AAF" w:rsidRPr="00D95F08">
          <w:rPr>
            <w:rStyle w:val="Hyperlink"/>
            <w:color w:val="000000" w:themeColor="text1"/>
          </w:rPr>
          <w:t>more clear</w:t>
        </w:r>
        <w:proofErr w:type="gramEnd"/>
      </w:hyperlink>
    </w:p>
    <w:p w14:paraId="4DAEDF06" w14:textId="77777777" w:rsidR="00033AAF" w:rsidRPr="00D95F08" w:rsidRDefault="00277ED2" w:rsidP="00110B24">
      <w:pPr>
        <w:pStyle w:val="BodyBullets"/>
        <w:spacing w:after="0"/>
        <w:rPr>
          <w:rStyle w:val="Hyperlink"/>
          <w:color w:val="000000" w:themeColor="text1"/>
        </w:rPr>
      </w:pPr>
      <w:hyperlink r:id="rId173" w:tgtFrame="_blank" w:history="1">
        <w:r w:rsidR="00033AAF" w:rsidRPr="00D95F08">
          <w:rPr>
            <w:rStyle w:val="Hyperlink"/>
            <w:color w:val="000000" w:themeColor="text1"/>
          </w:rPr>
          <w:t>Autonomous drones may help Air Force slash aircraft inspection times</w:t>
        </w:r>
      </w:hyperlink>
    </w:p>
    <w:p w14:paraId="48AECDCF" w14:textId="77777777" w:rsidR="00033AAF" w:rsidRPr="00D95F08" w:rsidRDefault="00277ED2" w:rsidP="00110B24">
      <w:pPr>
        <w:pStyle w:val="BodyBullets"/>
        <w:spacing w:after="0"/>
        <w:rPr>
          <w:rStyle w:val="Hyperlink"/>
          <w:color w:val="000000" w:themeColor="text1"/>
        </w:rPr>
      </w:pPr>
      <w:hyperlink r:id="rId174" w:tgtFrame="_blank" w:history="1">
        <w:r w:rsidR="00033AAF" w:rsidRPr="00D95F08">
          <w:rPr>
            <w:rStyle w:val="Hyperlink"/>
            <w:color w:val="000000" w:themeColor="text1"/>
          </w:rPr>
          <w:t>Air Force introducing new cycle to lengthen recovery time between deployments</w:t>
        </w:r>
      </w:hyperlink>
    </w:p>
    <w:p w14:paraId="751A55DD" w14:textId="77777777" w:rsidR="00033AAF" w:rsidRPr="00D95F08" w:rsidRDefault="00277ED2" w:rsidP="00110B24">
      <w:pPr>
        <w:pStyle w:val="BodyBullets"/>
        <w:spacing w:after="0"/>
        <w:rPr>
          <w:rStyle w:val="Hyperlink"/>
          <w:color w:val="000000" w:themeColor="text1"/>
        </w:rPr>
      </w:pPr>
      <w:hyperlink r:id="rId175" w:tgtFrame="_blank" w:history="1">
        <w:r w:rsidR="00033AAF" w:rsidRPr="00D95F08">
          <w:rPr>
            <w:rStyle w:val="Hyperlink"/>
            <w:color w:val="000000" w:themeColor="text1"/>
          </w:rPr>
          <w:t>As the Air Force prepares for austere ops, who will watch the weather?</w:t>
        </w:r>
      </w:hyperlink>
    </w:p>
    <w:p w14:paraId="0E5CED0F" w14:textId="77777777" w:rsidR="00033AAF" w:rsidRPr="00D95F08" w:rsidRDefault="00277ED2" w:rsidP="00110B24">
      <w:pPr>
        <w:pStyle w:val="BodyBullets"/>
        <w:spacing w:after="0"/>
        <w:rPr>
          <w:rStyle w:val="Hyperlink"/>
          <w:color w:val="000000" w:themeColor="text1"/>
        </w:rPr>
      </w:pPr>
      <w:hyperlink r:id="rId176" w:tgtFrame="_blank" w:history="1">
        <w:r w:rsidR="00033AAF" w:rsidRPr="00D95F08">
          <w:rPr>
            <w:rStyle w:val="Hyperlink"/>
            <w:color w:val="000000" w:themeColor="text1"/>
          </w:rPr>
          <w:t xml:space="preserve">Air Force risks sub-optimizing fighter engines—again </w:t>
        </w:r>
      </w:hyperlink>
    </w:p>
    <w:p w14:paraId="3C24BC5D" w14:textId="77777777" w:rsidR="00033AAF" w:rsidRPr="00D95F08" w:rsidRDefault="00033AAF" w:rsidP="00110B24">
      <w:pPr>
        <w:pStyle w:val="Heading3"/>
        <w:spacing w:before="0" w:line="240" w:lineRule="auto"/>
        <w:rPr>
          <w:rFonts w:ascii="Segoe UI" w:hAnsi="Segoe UI" w:cs="Segoe UI"/>
          <w:b/>
          <w:bCs/>
          <w:sz w:val="23"/>
          <w:szCs w:val="23"/>
        </w:rPr>
      </w:pPr>
      <w:bookmarkStart w:id="342" w:name="_Toc139290534"/>
      <w:bookmarkStart w:id="343" w:name="_Toc139290644"/>
      <w:bookmarkStart w:id="344" w:name="_Toc139291405"/>
      <w:bookmarkStart w:id="345" w:name="_Toc139291575"/>
      <w:bookmarkStart w:id="346" w:name="_Toc139291727"/>
      <w:r w:rsidRPr="00D95F08">
        <w:rPr>
          <w:rFonts w:ascii="Segoe UI" w:hAnsi="Segoe UI" w:cs="Segoe UI"/>
          <w:b/>
          <w:bCs/>
          <w:sz w:val="23"/>
          <w:szCs w:val="23"/>
        </w:rPr>
        <w:t>Army</w:t>
      </w:r>
      <w:bookmarkEnd w:id="336"/>
      <w:bookmarkEnd w:id="337"/>
      <w:bookmarkEnd w:id="338"/>
      <w:bookmarkEnd w:id="342"/>
      <w:bookmarkEnd w:id="343"/>
      <w:bookmarkEnd w:id="344"/>
      <w:bookmarkEnd w:id="345"/>
      <w:bookmarkEnd w:id="346"/>
    </w:p>
    <w:p w14:paraId="685B0823" w14:textId="77777777" w:rsidR="00033AAF" w:rsidRPr="00D95F08" w:rsidRDefault="00277ED2" w:rsidP="00110B24">
      <w:pPr>
        <w:pStyle w:val="BodyBullets"/>
        <w:spacing w:after="0"/>
        <w:rPr>
          <w:rStyle w:val="Hyperlink"/>
          <w:color w:val="000000" w:themeColor="text1"/>
        </w:rPr>
      </w:pPr>
      <w:hyperlink r:id="rId177" w:history="1">
        <w:r w:rsidR="00033AAF" w:rsidRPr="00D95F08">
          <w:rPr>
            <w:rStyle w:val="Hyperlink"/>
            <w:color w:val="000000" w:themeColor="text1"/>
          </w:rPr>
          <w:t xml:space="preserve">A New Armored Vehicle Is Coming to the Army. It Could Be a Game Changer for Light Units, Vets Say. </w:t>
        </w:r>
      </w:hyperlink>
    </w:p>
    <w:p w14:paraId="07540414" w14:textId="77777777" w:rsidR="00033AAF" w:rsidRPr="00D95F08" w:rsidRDefault="00277ED2" w:rsidP="00110B24">
      <w:pPr>
        <w:pStyle w:val="BodyBullets"/>
        <w:spacing w:after="0"/>
        <w:rPr>
          <w:rStyle w:val="Hyperlink"/>
          <w:color w:val="000000" w:themeColor="text1"/>
        </w:rPr>
      </w:pPr>
      <w:hyperlink r:id="rId178" w:history="1">
        <w:r w:rsidR="00033AAF" w:rsidRPr="00D95F08">
          <w:rPr>
            <w:rStyle w:val="Hyperlink"/>
            <w:color w:val="000000" w:themeColor="text1"/>
          </w:rPr>
          <w:t>‘You’re always fighting gravity’ — The state of Army aviation</w:t>
        </w:r>
      </w:hyperlink>
    </w:p>
    <w:p w14:paraId="3D2D332E" w14:textId="77777777" w:rsidR="00033AAF" w:rsidRPr="00D95F08" w:rsidRDefault="00277ED2" w:rsidP="00110B24">
      <w:pPr>
        <w:pStyle w:val="BodyBullets"/>
        <w:spacing w:after="0"/>
        <w:rPr>
          <w:rStyle w:val="Hyperlink"/>
          <w:color w:val="000000" w:themeColor="text1"/>
        </w:rPr>
      </w:pPr>
      <w:hyperlink r:id="rId179" w:tgtFrame="_blank" w:history="1">
        <w:r w:rsidR="00033AAF" w:rsidRPr="00D95F08">
          <w:rPr>
            <w:rStyle w:val="Hyperlink"/>
            <w:color w:val="000000" w:themeColor="text1"/>
          </w:rPr>
          <w:t>Army aviation plays central role in Pacific</w:t>
        </w:r>
      </w:hyperlink>
    </w:p>
    <w:p w14:paraId="0A11433B" w14:textId="77777777" w:rsidR="00033AAF" w:rsidRPr="00D95F08" w:rsidRDefault="00277ED2" w:rsidP="00110B24">
      <w:pPr>
        <w:pStyle w:val="BodyBullets"/>
        <w:spacing w:after="0"/>
        <w:rPr>
          <w:rStyle w:val="Hyperlink"/>
          <w:color w:val="000000" w:themeColor="text1"/>
        </w:rPr>
      </w:pPr>
      <w:hyperlink r:id="rId180" w:tgtFrame="_blank" w:history="1">
        <w:r w:rsidR="00033AAF" w:rsidRPr="00D95F08">
          <w:rPr>
            <w:rStyle w:val="Hyperlink"/>
            <w:color w:val="000000" w:themeColor="text1"/>
          </w:rPr>
          <w:t>Exclusive: Army secretary talks force structure cuts, SOF ‘reform’</w:t>
        </w:r>
      </w:hyperlink>
      <w:r w:rsidR="00033AAF" w:rsidRPr="00D95F08">
        <w:rPr>
          <w:rStyle w:val="Hyperlink"/>
          <w:color w:val="000000" w:themeColor="text1"/>
        </w:rPr>
        <w:t xml:space="preserve">   </w:t>
      </w:r>
    </w:p>
    <w:p w14:paraId="2BA4A5C7" w14:textId="77777777" w:rsidR="00033AAF" w:rsidRPr="00D95F08" w:rsidRDefault="00033AAF" w:rsidP="00110B24">
      <w:pPr>
        <w:pStyle w:val="Heading3"/>
        <w:spacing w:before="0" w:line="240" w:lineRule="auto"/>
        <w:rPr>
          <w:rFonts w:ascii="Segoe UI" w:hAnsi="Segoe UI" w:cs="Segoe UI"/>
          <w:b/>
          <w:bCs/>
          <w:sz w:val="23"/>
          <w:szCs w:val="23"/>
        </w:rPr>
      </w:pPr>
      <w:bookmarkStart w:id="347" w:name="_Toc138863509"/>
      <w:bookmarkStart w:id="348" w:name="_Toc138947950"/>
      <w:bookmarkStart w:id="349" w:name="_Toc138948905"/>
      <w:bookmarkStart w:id="350" w:name="_Toc139290535"/>
      <w:bookmarkStart w:id="351" w:name="_Toc139290645"/>
      <w:bookmarkStart w:id="352" w:name="_Toc139291406"/>
      <w:bookmarkStart w:id="353" w:name="_Toc139291576"/>
      <w:bookmarkStart w:id="354" w:name="_Toc139291728"/>
      <w:bookmarkStart w:id="355" w:name="_Toc138863508"/>
      <w:bookmarkStart w:id="356" w:name="_Toc138947949"/>
      <w:bookmarkStart w:id="357" w:name="_Toc138948904"/>
      <w:r w:rsidRPr="00D95F08">
        <w:rPr>
          <w:rFonts w:ascii="Segoe UI" w:hAnsi="Segoe UI" w:cs="Segoe UI"/>
          <w:b/>
          <w:bCs/>
          <w:sz w:val="23"/>
          <w:szCs w:val="23"/>
        </w:rPr>
        <w:t>Navy</w:t>
      </w:r>
      <w:bookmarkEnd w:id="347"/>
      <w:bookmarkEnd w:id="348"/>
      <w:bookmarkEnd w:id="349"/>
      <w:bookmarkEnd w:id="350"/>
      <w:bookmarkEnd w:id="351"/>
      <w:bookmarkEnd w:id="352"/>
      <w:bookmarkEnd w:id="353"/>
      <w:bookmarkEnd w:id="354"/>
    </w:p>
    <w:p w14:paraId="66788959" w14:textId="77777777" w:rsidR="00033AAF" w:rsidRPr="00D95F08" w:rsidRDefault="00277ED2" w:rsidP="00110B24">
      <w:pPr>
        <w:pStyle w:val="BodyBullets"/>
        <w:spacing w:after="0"/>
        <w:rPr>
          <w:rStyle w:val="Hyperlink"/>
          <w:color w:val="000000" w:themeColor="text1"/>
        </w:rPr>
      </w:pPr>
      <w:hyperlink r:id="rId181" w:history="1">
        <w:r w:rsidR="00033AAF" w:rsidRPr="00D95F08">
          <w:rPr>
            <w:rStyle w:val="Hyperlink"/>
            <w:color w:val="000000" w:themeColor="text1"/>
          </w:rPr>
          <w:t>Navy Should Be ‘In the Way,’ But ‘Non-Provocative,’ CNO Says</w:t>
        </w:r>
      </w:hyperlink>
    </w:p>
    <w:p w14:paraId="393A152B" w14:textId="77777777" w:rsidR="00033AAF" w:rsidRPr="00D95F08" w:rsidRDefault="00277ED2" w:rsidP="00110B24">
      <w:pPr>
        <w:pStyle w:val="BodyBullets"/>
        <w:spacing w:after="0"/>
        <w:rPr>
          <w:rStyle w:val="Hyperlink"/>
          <w:color w:val="000000" w:themeColor="text1"/>
        </w:rPr>
      </w:pPr>
      <w:hyperlink r:id="rId182" w:tgtFrame="_blank" w:history="1">
        <w:r w:rsidR="00033AAF" w:rsidRPr="00D95F08">
          <w:rPr>
            <w:rStyle w:val="Hyperlink"/>
            <w:color w:val="000000" w:themeColor="text1"/>
          </w:rPr>
          <w:t xml:space="preserve">Navy listens to </w:t>
        </w:r>
        <w:proofErr w:type="gramStart"/>
        <w:r w:rsidR="00033AAF" w:rsidRPr="00D95F08">
          <w:rPr>
            <w:rStyle w:val="Hyperlink"/>
            <w:color w:val="000000" w:themeColor="text1"/>
          </w:rPr>
          <w:t>local residents</w:t>
        </w:r>
        <w:proofErr w:type="gramEnd"/>
        <w:r w:rsidR="00033AAF" w:rsidRPr="00D95F08">
          <w:rPr>
            <w:rStyle w:val="Hyperlink"/>
            <w:color w:val="000000" w:themeColor="text1"/>
          </w:rPr>
          <w:t xml:space="preserve">’ input on potential issues of 3 aircraft carriers </w:t>
        </w:r>
      </w:hyperlink>
    </w:p>
    <w:p w14:paraId="4F340D7A" w14:textId="67BCA68A" w:rsidR="00A377C1" w:rsidRPr="00D95F08" w:rsidRDefault="00A377C1" w:rsidP="00110B24">
      <w:pPr>
        <w:pStyle w:val="Heading3"/>
        <w:spacing w:before="0" w:line="240" w:lineRule="auto"/>
        <w:rPr>
          <w:rFonts w:ascii="Segoe UI" w:hAnsi="Segoe UI" w:cs="Segoe UI"/>
          <w:b/>
          <w:bCs/>
          <w:sz w:val="23"/>
          <w:szCs w:val="23"/>
        </w:rPr>
      </w:pPr>
      <w:bookmarkStart w:id="358" w:name="_Toc139290536"/>
      <w:bookmarkStart w:id="359" w:name="_Toc139290646"/>
      <w:bookmarkStart w:id="360" w:name="_Toc139291407"/>
      <w:bookmarkStart w:id="361" w:name="_Toc139291577"/>
      <w:bookmarkStart w:id="362" w:name="_Toc139291729"/>
      <w:bookmarkEnd w:id="355"/>
      <w:bookmarkEnd w:id="356"/>
      <w:bookmarkEnd w:id="357"/>
      <w:r w:rsidRPr="00D95F08">
        <w:rPr>
          <w:rFonts w:ascii="Segoe UI" w:hAnsi="Segoe UI" w:cs="Segoe UI"/>
          <w:b/>
          <w:bCs/>
          <w:sz w:val="23"/>
          <w:szCs w:val="23"/>
        </w:rPr>
        <w:t>USM</w:t>
      </w:r>
      <w:bookmarkEnd w:id="339"/>
      <w:r w:rsidR="00776F61" w:rsidRPr="00D95F08">
        <w:rPr>
          <w:rFonts w:ascii="Segoe UI" w:hAnsi="Segoe UI" w:cs="Segoe UI"/>
          <w:b/>
          <w:bCs/>
          <w:sz w:val="23"/>
          <w:szCs w:val="23"/>
        </w:rPr>
        <w:t>C</w:t>
      </w:r>
      <w:bookmarkEnd w:id="340"/>
      <w:bookmarkEnd w:id="341"/>
      <w:bookmarkEnd w:id="358"/>
      <w:bookmarkEnd w:id="359"/>
      <w:bookmarkEnd w:id="360"/>
      <w:bookmarkEnd w:id="361"/>
      <w:bookmarkEnd w:id="362"/>
    </w:p>
    <w:p w14:paraId="51312AC4" w14:textId="77777777" w:rsidR="00C31AC6" w:rsidRPr="00D95F08" w:rsidRDefault="00277ED2" w:rsidP="00110B24">
      <w:pPr>
        <w:pStyle w:val="BodyBullets"/>
        <w:spacing w:after="0"/>
        <w:rPr>
          <w:color w:val="000000" w:themeColor="text1"/>
        </w:rPr>
      </w:pPr>
      <w:hyperlink r:id="rId183" w:history="1">
        <w:r w:rsidR="00C31AC6" w:rsidRPr="00D95F08">
          <w:rPr>
            <w:rStyle w:val="Hyperlink"/>
            <w:color w:val="000000" w:themeColor="text1"/>
          </w:rPr>
          <w:t xml:space="preserve">US Marines are developing air-launched swarming munitions for </w:t>
        </w:r>
        <w:proofErr w:type="spellStart"/>
        <w:r w:rsidR="00C31AC6" w:rsidRPr="00D95F08">
          <w:rPr>
            <w:rStyle w:val="Hyperlink"/>
            <w:color w:val="000000" w:themeColor="text1"/>
          </w:rPr>
          <w:t>helos</w:t>
        </w:r>
        <w:proofErr w:type="spellEnd"/>
        <w:r w:rsidR="00C31AC6" w:rsidRPr="00D95F08">
          <w:rPr>
            <w:rStyle w:val="Hyperlink"/>
            <w:color w:val="000000" w:themeColor="text1"/>
          </w:rPr>
          <w:t xml:space="preserve"> </w:t>
        </w:r>
      </w:hyperlink>
    </w:p>
    <w:p w14:paraId="66427B0A" w14:textId="77777777" w:rsidR="00C31AC6" w:rsidRPr="00D95F08" w:rsidRDefault="00277ED2" w:rsidP="00110B24">
      <w:pPr>
        <w:pStyle w:val="BodyBullets"/>
        <w:spacing w:after="0"/>
        <w:rPr>
          <w:color w:val="000000" w:themeColor="text1"/>
        </w:rPr>
      </w:pPr>
      <w:hyperlink r:id="rId184" w:history="1">
        <w:r w:rsidR="00C31AC6" w:rsidRPr="00D95F08">
          <w:rPr>
            <w:color w:val="000000" w:themeColor="text1"/>
            <w:u w:val="single"/>
          </w:rPr>
          <w:t>Cutting Weight: Marine Infantry Battalions to Shrink 10% by End of the Summer</w:t>
        </w:r>
      </w:hyperlink>
    </w:p>
    <w:p w14:paraId="1F7726AC" w14:textId="77777777" w:rsidR="00C31AC6" w:rsidRPr="00D95F08" w:rsidRDefault="00277ED2" w:rsidP="00110B24">
      <w:pPr>
        <w:pStyle w:val="BodyBullets"/>
        <w:spacing w:after="0"/>
        <w:rPr>
          <w:color w:val="000000" w:themeColor="text1"/>
        </w:rPr>
      </w:pPr>
      <w:hyperlink r:id="rId185" w:history="1">
        <w:r w:rsidR="00C31AC6" w:rsidRPr="00D95F08">
          <w:rPr>
            <w:rStyle w:val="Hyperlink"/>
            <w:color w:val="000000" w:themeColor="text1"/>
          </w:rPr>
          <w:t>US Marine Corps gives update on drone, ship needs for amphibious ops</w:t>
        </w:r>
      </w:hyperlink>
    </w:p>
    <w:p w14:paraId="39134783" w14:textId="77777777" w:rsidR="00C31AC6" w:rsidRPr="00D95F08" w:rsidRDefault="00277ED2" w:rsidP="00110B24">
      <w:pPr>
        <w:pStyle w:val="BodyBullets"/>
        <w:spacing w:after="0"/>
        <w:rPr>
          <w:color w:val="000000" w:themeColor="text1"/>
        </w:rPr>
      </w:pPr>
      <w:hyperlink r:id="rId186" w:history="1">
        <w:r w:rsidR="00C31AC6" w:rsidRPr="00D95F08">
          <w:rPr>
            <w:rStyle w:val="Hyperlink"/>
            <w:color w:val="000000" w:themeColor="text1"/>
          </w:rPr>
          <w:t>Marines want Tomahawk missiles to sink ships 1,000 miles away</w:t>
        </w:r>
      </w:hyperlink>
    </w:p>
    <w:p w14:paraId="33AB3AD1" w14:textId="774BA49C" w:rsidR="00C31AC6" w:rsidRPr="00D95F08" w:rsidRDefault="00277ED2" w:rsidP="00110B24">
      <w:pPr>
        <w:pStyle w:val="BodyBullets"/>
        <w:spacing w:after="0"/>
        <w:rPr>
          <w:color w:val="000000" w:themeColor="text1"/>
        </w:rPr>
      </w:pPr>
      <w:hyperlink r:id="rId187" w:history="1">
        <w:r w:rsidR="00E11533" w:rsidRPr="00D95F08">
          <w:rPr>
            <w:rStyle w:val="Hyperlink"/>
            <w:color w:val="000000" w:themeColor="text1"/>
          </w:rPr>
          <w:t xml:space="preserve">Marine Corps fields </w:t>
        </w:r>
        <w:proofErr w:type="spellStart"/>
        <w:r w:rsidR="00E11533" w:rsidRPr="00D95F08">
          <w:rPr>
            <w:rStyle w:val="Hyperlink"/>
            <w:color w:val="000000" w:themeColor="text1"/>
          </w:rPr>
          <w:t>Ultra Light</w:t>
        </w:r>
        <w:proofErr w:type="spellEnd"/>
        <w:r w:rsidR="00E11533" w:rsidRPr="00D95F08">
          <w:rPr>
            <w:rStyle w:val="Hyperlink"/>
            <w:color w:val="000000" w:themeColor="text1"/>
          </w:rPr>
          <w:t xml:space="preserve"> Tactical Vehicle</w:t>
        </w:r>
      </w:hyperlink>
    </w:p>
    <w:p w14:paraId="4AFC2FAE" w14:textId="77777777" w:rsidR="00C31AC6" w:rsidRPr="00D95F08" w:rsidRDefault="00277ED2" w:rsidP="00110B24">
      <w:pPr>
        <w:pStyle w:val="BodyBullets"/>
        <w:spacing w:after="0"/>
        <w:rPr>
          <w:color w:val="000000" w:themeColor="text1"/>
        </w:rPr>
      </w:pPr>
      <w:hyperlink r:id="rId188" w:history="1">
        <w:r w:rsidR="00C31AC6" w:rsidRPr="00D95F08">
          <w:rPr>
            <w:rStyle w:val="Hyperlink"/>
            <w:color w:val="000000" w:themeColor="text1"/>
          </w:rPr>
          <w:t xml:space="preserve">Marines want $200M for powerful drone-killing machines </w:t>
        </w:r>
      </w:hyperlink>
    </w:p>
    <w:p w14:paraId="47BDF230" w14:textId="77777777" w:rsidR="00C31AC6" w:rsidRPr="00D95F08" w:rsidRDefault="00277ED2" w:rsidP="00110B24">
      <w:pPr>
        <w:pStyle w:val="BodyBullets"/>
        <w:spacing w:after="0"/>
        <w:rPr>
          <w:color w:val="000000" w:themeColor="text1"/>
        </w:rPr>
      </w:pPr>
      <w:hyperlink r:id="rId189" w:history="1">
        <w:r w:rsidR="00C31AC6" w:rsidRPr="00D95F08">
          <w:rPr>
            <w:rStyle w:val="Hyperlink"/>
            <w:color w:val="000000" w:themeColor="text1"/>
          </w:rPr>
          <w:t>Marines’ Smith Vows to Press On with Force Design, Fight for 31 Amphibs, and Seek 3D Printers</w:t>
        </w:r>
      </w:hyperlink>
    </w:p>
    <w:p w14:paraId="5D00FC51" w14:textId="77777777" w:rsidR="00C31AC6" w:rsidRPr="00D95F08" w:rsidRDefault="00277ED2" w:rsidP="00110B24">
      <w:pPr>
        <w:pStyle w:val="BodyBullets"/>
        <w:spacing w:after="0"/>
        <w:rPr>
          <w:color w:val="000000" w:themeColor="text1"/>
        </w:rPr>
      </w:pPr>
      <w:hyperlink r:id="rId190" w:tgtFrame="_blank" w:history="1">
        <w:r w:rsidR="00C31AC6" w:rsidRPr="00D95F08">
          <w:rPr>
            <w:rStyle w:val="Hyperlink"/>
            <w:color w:val="000000" w:themeColor="text1"/>
          </w:rPr>
          <w:t>Marines eye a stronger amphibious force with much larger capabilities</w:t>
        </w:r>
      </w:hyperlink>
    </w:p>
    <w:p w14:paraId="09DCAA50" w14:textId="77777777" w:rsidR="00C31AC6" w:rsidRPr="00D95F08" w:rsidRDefault="00277ED2" w:rsidP="00110B24">
      <w:pPr>
        <w:pStyle w:val="BodyBullets"/>
        <w:spacing w:after="0"/>
        <w:rPr>
          <w:color w:val="000000" w:themeColor="text1"/>
        </w:rPr>
      </w:pPr>
      <w:hyperlink r:id="rId191" w:history="1">
        <w:r w:rsidR="00C31AC6" w:rsidRPr="00D95F08">
          <w:rPr>
            <w:rStyle w:val="Hyperlink"/>
            <w:color w:val="000000" w:themeColor="text1"/>
          </w:rPr>
          <w:t>Next commandant says he will accelerate Marine Corps’ transformation</w:t>
        </w:r>
      </w:hyperlink>
    </w:p>
    <w:p w14:paraId="717E6E57" w14:textId="77777777" w:rsidR="00C31AC6" w:rsidRPr="00D95F08" w:rsidRDefault="00277ED2" w:rsidP="00110B24">
      <w:pPr>
        <w:pStyle w:val="BodyBullets"/>
        <w:spacing w:after="0"/>
        <w:rPr>
          <w:color w:val="000000" w:themeColor="text1"/>
        </w:rPr>
      </w:pPr>
      <w:hyperlink r:id="rId192" w:history="1">
        <w:r w:rsidR="00C31AC6" w:rsidRPr="00D95F08">
          <w:rPr>
            <w:rStyle w:val="Hyperlink"/>
            <w:color w:val="000000" w:themeColor="text1"/>
          </w:rPr>
          <w:t>At Pentagon’s first net-zero base, military tests green future</w:t>
        </w:r>
      </w:hyperlink>
    </w:p>
    <w:p w14:paraId="594E7179" w14:textId="767B63B3" w:rsidR="008B24FF" w:rsidRPr="00D95F08" w:rsidRDefault="00277ED2" w:rsidP="00110B24">
      <w:pPr>
        <w:pStyle w:val="BodyBullets"/>
        <w:spacing w:after="0"/>
        <w:rPr>
          <w:rStyle w:val="Hyperlink"/>
          <w:color w:val="000000" w:themeColor="text1"/>
        </w:rPr>
      </w:pPr>
      <w:hyperlink r:id="rId193" w:tgtFrame="_blank" w:history="1">
        <w:r w:rsidR="008B24FF" w:rsidRPr="00D95F08">
          <w:rPr>
            <w:rStyle w:val="Hyperlink"/>
            <w:color w:val="000000" w:themeColor="text1"/>
          </w:rPr>
          <w:t>Marine Corps pushes ‘dramatic change’ for its reconnaissance forces</w:t>
        </w:r>
      </w:hyperlink>
    </w:p>
    <w:p w14:paraId="1A5BF10D" w14:textId="0F6CBAFF" w:rsidR="00C31AC6" w:rsidRPr="00D95F08" w:rsidRDefault="00277ED2" w:rsidP="00110B24">
      <w:pPr>
        <w:pStyle w:val="BodyBullets"/>
        <w:spacing w:after="0"/>
        <w:rPr>
          <w:color w:val="000000" w:themeColor="text1"/>
        </w:rPr>
      </w:pPr>
      <w:hyperlink r:id="rId194" w:history="1">
        <w:r w:rsidR="00C31AC6" w:rsidRPr="00D95F08">
          <w:rPr>
            <w:rStyle w:val="Hyperlink"/>
            <w:rFonts w:eastAsia="Times New Roman"/>
            <w:color w:val="000000" w:themeColor="text1"/>
          </w:rPr>
          <w:t>Top Marine pushes back on critics’ ‘lack of trust’ in Corps’ overhaul</w:t>
        </w:r>
      </w:hyperlink>
    </w:p>
    <w:p w14:paraId="543B337F" w14:textId="77777777" w:rsidR="00C31AC6" w:rsidRPr="00D95F08" w:rsidRDefault="00277ED2" w:rsidP="00110B24">
      <w:pPr>
        <w:pStyle w:val="BodyBullets"/>
        <w:spacing w:after="0"/>
        <w:rPr>
          <w:rStyle w:val="Strong"/>
          <w:b w:val="0"/>
          <w:bCs w:val="0"/>
          <w:color w:val="000000" w:themeColor="text1"/>
        </w:rPr>
      </w:pPr>
      <w:hyperlink r:id="rId195" w:tgtFrame="_blank" w:history="1">
        <w:r w:rsidR="00C31AC6" w:rsidRPr="00D95F08">
          <w:rPr>
            <w:rStyle w:val="Hyperlink"/>
            <w:color w:val="000000" w:themeColor="text1"/>
          </w:rPr>
          <w:t>Who can fly the Marine Corps’ Reaper drones?</w:t>
        </w:r>
      </w:hyperlink>
    </w:p>
    <w:p w14:paraId="7E337CAE" w14:textId="77777777" w:rsidR="00C31AC6" w:rsidRPr="00D95F08" w:rsidRDefault="00277ED2" w:rsidP="00110B24">
      <w:pPr>
        <w:pStyle w:val="BodyBullets"/>
        <w:spacing w:after="0"/>
        <w:rPr>
          <w:rStyle w:val="Hyperlink"/>
          <w:color w:val="000000" w:themeColor="text1"/>
          <w:u w:val="none"/>
        </w:rPr>
      </w:pPr>
      <w:hyperlink r:id="rId196" w:tgtFrame="_blank" w:history="1">
        <w:r w:rsidR="00C31AC6" w:rsidRPr="00D95F08">
          <w:rPr>
            <w:rStyle w:val="Hyperlink"/>
            <w:color w:val="000000" w:themeColor="text1"/>
          </w:rPr>
          <w:t>Marines face no confirmed commandant for first time in 164 years</w:t>
        </w:r>
      </w:hyperlink>
    </w:p>
    <w:p w14:paraId="41928BE8" w14:textId="683C7930" w:rsidR="001F3537" w:rsidRPr="00D95F08" w:rsidRDefault="00277ED2" w:rsidP="00110B24">
      <w:pPr>
        <w:pStyle w:val="BodyBullets"/>
        <w:spacing w:after="0"/>
        <w:rPr>
          <w:rStyle w:val="Hyperlink"/>
          <w:color w:val="000000" w:themeColor="text1"/>
          <w:u w:val="none"/>
        </w:rPr>
      </w:pPr>
      <w:hyperlink r:id="rId197" w:tgtFrame="_blank" w:history="1">
        <w:r w:rsidR="001F3537" w:rsidRPr="00D95F08">
          <w:rPr>
            <w:rStyle w:val="Hyperlink"/>
            <w:color w:val="000000" w:themeColor="text1"/>
          </w:rPr>
          <w:t>US Marine Corps begins developing smaller pre-positioning ship</w:t>
        </w:r>
      </w:hyperlink>
    </w:p>
    <w:p w14:paraId="6F90C8AA" w14:textId="36671556" w:rsidR="009A1F52" w:rsidRPr="00D95F08" w:rsidRDefault="00277ED2" w:rsidP="00110B24">
      <w:pPr>
        <w:pStyle w:val="BodyBullets"/>
        <w:spacing w:after="0"/>
        <w:rPr>
          <w:rStyle w:val="Hyperlink"/>
          <w:color w:val="000000" w:themeColor="text1"/>
          <w:sz w:val="20"/>
          <w:szCs w:val="20"/>
        </w:rPr>
      </w:pPr>
      <w:hyperlink r:id="rId198" w:tgtFrame="_blank" w:history="1">
        <w:r w:rsidR="009A1F52" w:rsidRPr="00D95F08">
          <w:rPr>
            <w:rStyle w:val="Hyperlink"/>
            <w:color w:val="000000" w:themeColor="text1"/>
          </w:rPr>
          <w:t>Pressed to prove value of amphibious ships, Marines seek to add drones</w:t>
        </w:r>
      </w:hyperlink>
    </w:p>
    <w:p w14:paraId="7D6C236C" w14:textId="1AB1DFBE" w:rsidR="00D753CA" w:rsidRPr="00D95F08" w:rsidRDefault="00277ED2" w:rsidP="00110B24">
      <w:pPr>
        <w:pStyle w:val="BodyBullets"/>
        <w:spacing w:after="0"/>
        <w:rPr>
          <w:rStyle w:val="Hyperlink"/>
          <w:color w:val="000000" w:themeColor="text1"/>
        </w:rPr>
      </w:pPr>
      <w:hyperlink r:id="rId199" w:tgtFrame="_blank" w:history="1">
        <w:r w:rsidR="00D753CA" w:rsidRPr="00D95F08">
          <w:rPr>
            <w:rStyle w:val="Hyperlink"/>
            <w:color w:val="000000" w:themeColor="text1"/>
          </w:rPr>
          <w:t>Marine F-35Cs fly from California to Australia, in 1st for US military</w:t>
        </w:r>
      </w:hyperlink>
    </w:p>
    <w:p w14:paraId="668E8E68" w14:textId="07220508" w:rsidR="00782730" w:rsidRPr="00D95F08" w:rsidRDefault="00277ED2" w:rsidP="00110B24">
      <w:pPr>
        <w:pStyle w:val="BodyBullets"/>
        <w:spacing w:after="0"/>
        <w:rPr>
          <w:rStyle w:val="Hyperlink"/>
          <w:color w:val="000000" w:themeColor="text1"/>
        </w:rPr>
      </w:pPr>
      <w:hyperlink r:id="rId200" w:tgtFrame="_blank" w:history="1">
        <w:r w:rsidR="00782730" w:rsidRPr="00D95F08">
          <w:rPr>
            <w:rStyle w:val="Hyperlink"/>
            <w:color w:val="000000" w:themeColor="text1"/>
          </w:rPr>
          <w:t>US Marine Corps wants to further speed up Force Design overhaul plans</w:t>
        </w:r>
      </w:hyperlink>
    </w:p>
    <w:p w14:paraId="49255AB7" w14:textId="5138B562" w:rsidR="00782730" w:rsidRPr="00D95F08" w:rsidRDefault="00277ED2" w:rsidP="00110B24">
      <w:pPr>
        <w:pStyle w:val="BodyBullets"/>
        <w:spacing w:after="0"/>
        <w:rPr>
          <w:rStyle w:val="Hyperlink"/>
          <w:color w:val="000000" w:themeColor="text1"/>
        </w:rPr>
      </w:pPr>
      <w:hyperlink r:id="rId201" w:tgtFrame="_blank" w:history="1">
        <w:r w:rsidR="00782730" w:rsidRPr="00D95F08">
          <w:rPr>
            <w:rStyle w:val="Hyperlink"/>
            <w:color w:val="000000" w:themeColor="text1"/>
          </w:rPr>
          <w:t>A real ‘ripple effect’: Why it matters Smith will be ‘acting’ Marine Corps commandant</w:t>
        </w:r>
      </w:hyperlink>
    </w:p>
    <w:p w14:paraId="22DB24E6" w14:textId="3F0ECA9B" w:rsidR="00A377C1" w:rsidRPr="00D95F08" w:rsidRDefault="00A377C1" w:rsidP="00110B24">
      <w:pPr>
        <w:pStyle w:val="Heading3"/>
        <w:spacing w:before="0" w:line="240" w:lineRule="auto"/>
        <w:rPr>
          <w:rFonts w:ascii="Segoe UI" w:hAnsi="Segoe UI" w:cs="Segoe UI"/>
          <w:b/>
          <w:bCs/>
          <w:sz w:val="23"/>
          <w:szCs w:val="23"/>
        </w:rPr>
      </w:pPr>
      <w:bookmarkStart w:id="363" w:name="_Toc138863511"/>
      <w:bookmarkStart w:id="364" w:name="_Toc138947952"/>
      <w:bookmarkStart w:id="365" w:name="_Toc138948907"/>
      <w:bookmarkStart w:id="366" w:name="_Toc139290537"/>
      <w:bookmarkStart w:id="367" w:name="_Toc139290647"/>
      <w:bookmarkStart w:id="368" w:name="_Toc139291408"/>
      <w:bookmarkStart w:id="369" w:name="_Toc139291578"/>
      <w:bookmarkStart w:id="370" w:name="_Toc139291730"/>
      <w:r w:rsidRPr="00D95F08">
        <w:rPr>
          <w:rFonts w:ascii="Segoe UI" w:hAnsi="Segoe UI" w:cs="Segoe UI"/>
          <w:b/>
          <w:bCs/>
          <w:sz w:val="23"/>
          <w:szCs w:val="23"/>
        </w:rPr>
        <w:lastRenderedPageBreak/>
        <w:t xml:space="preserve">Space </w:t>
      </w:r>
      <w:r w:rsidR="00776F61" w:rsidRPr="00D95F08">
        <w:rPr>
          <w:rFonts w:ascii="Segoe UI" w:hAnsi="Segoe UI" w:cs="Segoe UI"/>
          <w:b/>
          <w:bCs/>
          <w:sz w:val="23"/>
          <w:szCs w:val="23"/>
        </w:rPr>
        <w:t>F</w:t>
      </w:r>
      <w:r w:rsidRPr="00D95F08">
        <w:rPr>
          <w:rFonts w:ascii="Segoe UI" w:hAnsi="Segoe UI" w:cs="Segoe UI"/>
          <w:b/>
          <w:bCs/>
          <w:sz w:val="23"/>
          <w:szCs w:val="23"/>
        </w:rPr>
        <w:t>orce</w:t>
      </w:r>
      <w:bookmarkEnd w:id="363"/>
      <w:bookmarkEnd w:id="364"/>
      <w:bookmarkEnd w:id="365"/>
      <w:bookmarkEnd w:id="366"/>
      <w:bookmarkEnd w:id="367"/>
      <w:bookmarkEnd w:id="368"/>
      <w:bookmarkEnd w:id="369"/>
      <w:bookmarkEnd w:id="370"/>
    </w:p>
    <w:p w14:paraId="5C62E69E" w14:textId="2262BE78" w:rsidR="003B1187" w:rsidRPr="00334C07" w:rsidRDefault="00277ED2" w:rsidP="00334C07">
      <w:pPr>
        <w:pStyle w:val="BodyBullets"/>
        <w:spacing w:after="0"/>
        <w:rPr>
          <w:rStyle w:val="Hyperlink"/>
          <w:b/>
          <w:bCs/>
          <w:color w:val="auto"/>
          <w:u w:val="none"/>
        </w:rPr>
      </w:pPr>
      <w:hyperlink r:id="rId202" w:history="1">
        <w:r w:rsidR="00555823" w:rsidRPr="00D95F08">
          <w:rPr>
            <w:rStyle w:val="Hyperlink"/>
            <w:color w:val="000000" w:themeColor="text1"/>
          </w:rPr>
          <w:t>How the ‘</w:t>
        </w:r>
        <w:proofErr w:type="spellStart"/>
        <w:r w:rsidR="00555823" w:rsidRPr="00D95F08">
          <w:rPr>
            <w:rStyle w:val="Hyperlink"/>
            <w:color w:val="000000" w:themeColor="text1"/>
          </w:rPr>
          <w:t>Stormbringers</w:t>
        </w:r>
        <w:proofErr w:type="spellEnd"/>
        <w:r w:rsidR="00555823" w:rsidRPr="00D95F08">
          <w:rPr>
            <w:rStyle w:val="Hyperlink"/>
            <w:color w:val="000000" w:themeColor="text1"/>
          </w:rPr>
          <w:t>’ are Preparing for War in Space</w:t>
        </w:r>
      </w:hyperlink>
      <w:hyperlink r:id="rId203" w:history="1"/>
      <w:r w:rsidR="00555823" w:rsidRPr="00D95F08">
        <w:rPr>
          <w:rStyle w:val="Hyperlink"/>
          <w:color w:val="000000" w:themeColor="text1"/>
        </w:rPr>
        <w:t xml:space="preserve"> </w:t>
      </w:r>
    </w:p>
    <w:p w14:paraId="4BA46729" w14:textId="77777777" w:rsidR="00D46BFE" w:rsidRPr="00D95F08" w:rsidRDefault="00D46BFE" w:rsidP="00110B24">
      <w:pPr>
        <w:spacing w:before="0" w:after="0" w:line="240" w:lineRule="auto"/>
        <w:rPr>
          <w:rFonts w:ascii="Segoe UI" w:hAnsi="Segoe UI" w:cs="Segoe UI"/>
          <w:b/>
          <w:bCs/>
          <w:sz w:val="23"/>
          <w:szCs w:val="23"/>
        </w:rPr>
      </w:pPr>
    </w:p>
    <w:p w14:paraId="4F332F42" w14:textId="00BF0503" w:rsidR="00A377C1" w:rsidRPr="00D95F08" w:rsidRDefault="00967EE8" w:rsidP="00110B24">
      <w:pPr>
        <w:pStyle w:val="Heading2"/>
        <w:spacing w:before="0" w:line="240" w:lineRule="auto"/>
        <w:rPr>
          <w:rFonts w:ascii="Segoe UI" w:hAnsi="Segoe UI" w:cs="Segoe UI"/>
          <w:b/>
          <w:bCs/>
          <w:sz w:val="23"/>
          <w:szCs w:val="23"/>
        </w:rPr>
      </w:pPr>
      <w:bookmarkStart w:id="371" w:name="_Toc138863513"/>
      <w:bookmarkStart w:id="372" w:name="_Toc138947954"/>
      <w:bookmarkStart w:id="373" w:name="_Toc138948909"/>
      <w:bookmarkStart w:id="374" w:name="_Toc139290538"/>
      <w:bookmarkStart w:id="375" w:name="_Toc139290648"/>
      <w:bookmarkStart w:id="376" w:name="_Toc139291409"/>
      <w:bookmarkStart w:id="377" w:name="_Toc139291579"/>
      <w:bookmarkStart w:id="378" w:name="_Toc139291731"/>
      <w:r w:rsidRPr="00D95F08">
        <w:rPr>
          <w:rFonts w:ascii="Segoe UI" w:hAnsi="Segoe UI" w:cs="Segoe UI"/>
          <w:b/>
          <w:bCs/>
          <w:sz w:val="23"/>
          <w:szCs w:val="23"/>
        </w:rPr>
        <w:t>H</w:t>
      </w:r>
      <w:r w:rsidR="00A377C1" w:rsidRPr="00D95F08">
        <w:rPr>
          <w:rFonts w:ascii="Segoe UI" w:hAnsi="Segoe UI" w:cs="Segoe UI"/>
          <w:b/>
          <w:bCs/>
          <w:sz w:val="23"/>
          <w:szCs w:val="23"/>
        </w:rPr>
        <w:t xml:space="preserve">omeland </w:t>
      </w:r>
      <w:r w:rsidRPr="00D95F08">
        <w:rPr>
          <w:rFonts w:ascii="Segoe UI" w:hAnsi="Segoe UI" w:cs="Segoe UI"/>
          <w:b/>
          <w:bCs/>
          <w:sz w:val="23"/>
          <w:szCs w:val="23"/>
        </w:rPr>
        <w:t>S</w:t>
      </w:r>
      <w:r w:rsidR="00A377C1" w:rsidRPr="00D95F08">
        <w:rPr>
          <w:rFonts w:ascii="Segoe UI" w:hAnsi="Segoe UI" w:cs="Segoe UI"/>
          <w:b/>
          <w:bCs/>
          <w:sz w:val="23"/>
          <w:szCs w:val="23"/>
        </w:rPr>
        <w:t xml:space="preserve">ecurity / </w:t>
      </w:r>
      <w:r w:rsidRPr="00D95F08">
        <w:rPr>
          <w:rFonts w:ascii="Segoe UI" w:hAnsi="Segoe UI" w:cs="Segoe UI"/>
          <w:b/>
          <w:bCs/>
          <w:sz w:val="23"/>
          <w:szCs w:val="23"/>
        </w:rPr>
        <w:t>D</w:t>
      </w:r>
      <w:r w:rsidR="00A377C1" w:rsidRPr="00D95F08">
        <w:rPr>
          <w:rFonts w:ascii="Segoe UI" w:hAnsi="Segoe UI" w:cs="Segoe UI"/>
          <w:b/>
          <w:bCs/>
          <w:sz w:val="23"/>
          <w:szCs w:val="23"/>
        </w:rPr>
        <w:t xml:space="preserve">isaster </w:t>
      </w:r>
      <w:r w:rsidRPr="00D95F08">
        <w:rPr>
          <w:rFonts w:ascii="Segoe UI" w:hAnsi="Segoe UI" w:cs="Segoe UI"/>
          <w:b/>
          <w:bCs/>
          <w:sz w:val="23"/>
          <w:szCs w:val="23"/>
        </w:rPr>
        <w:t>P</w:t>
      </w:r>
      <w:r w:rsidR="00A377C1" w:rsidRPr="00D95F08">
        <w:rPr>
          <w:rFonts w:ascii="Segoe UI" w:hAnsi="Segoe UI" w:cs="Segoe UI"/>
          <w:b/>
          <w:bCs/>
          <w:sz w:val="23"/>
          <w:szCs w:val="23"/>
        </w:rPr>
        <w:t>reparedness</w:t>
      </w:r>
      <w:bookmarkEnd w:id="371"/>
      <w:bookmarkEnd w:id="372"/>
      <w:bookmarkEnd w:id="373"/>
      <w:bookmarkEnd w:id="374"/>
      <w:bookmarkEnd w:id="375"/>
      <w:bookmarkEnd w:id="376"/>
      <w:bookmarkEnd w:id="377"/>
      <w:bookmarkEnd w:id="378"/>
    </w:p>
    <w:p w14:paraId="185DFB8E" w14:textId="77777777" w:rsidR="00C30C1A" w:rsidRPr="00D95F08" w:rsidRDefault="00C30C1A" w:rsidP="00110B24">
      <w:pPr>
        <w:pStyle w:val="Heading3"/>
        <w:spacing w:before="0" w:line="240" w:lineRule="auto"/>
        <w:rPr>
          <w:rFonts w:ascii="Segoe UI" w:hAnsi="Segoe UI" w:cs="Segoe UI"/>
          <w:b/>
          <w:bCs/>
          <w:sz w:val="23"/>
          <w:szCs w:val="23"/>
        </w:rPr>
      </w:pPr>
      <w:bookmarkStart w:id="379" w:name="_Toc138863516"/>
      <w:bookmarkStart w:id="380" w:name="_Toc138947958"/>
      <w:bookmarkStart w:id="381" w:name="_Toc138948913"/>
      <w:bookmarkStart w:id="382" w:name="_Toc139290539"/>
      <w:bookmarkStart w:id="383" w:name="_Toc139290649"/>
      <w:bookmarkStart w:id="384" w:name="_Toc139291410"/>
      <w:bookmarkStart w:id="385" w:name="_Toc139291580"/>
      <w:bookmarkStart w:id="386" w:name="_Toc139291732"/>
      <w:bookmarkStart w:id="387" w:name="_Toc138863519"/>
      <w:bookmarkStart w:id="388" w:name="_Toc138947955"/>
      <w:bookmarkStart w:id="389" w:name="_Toc138948910"/>
      <w:r w:rsidRPr="00D95F08">
        <w:rPr>
          <w:rFonts w:ascii="Segoe UI" w:hAnsi="Segoe UI" w:cs="Segoe UI"/>
          <w:b/>
          <w:bCs/>
          <w:sz w:val="23"/>
          <w:szCs w:val="23"/>
        </w:rPr>
        <w:t>FEMA</w:t>
      </w:r>
      <w:bookmarkEnd w:id="379"/>
      <w:bookmarkEnd w:id="380"/>
      <w:bookmarkEnd w:id="381"/>
      <w:bookmarkEnd w:id="382"/>
      <w:bookmarkEnd w:id="383"/>
      <w:bookmarkEnd w:id="384"/>
      <w:bookmarkEnd w:id="385"/>
      <w:bookmarkEnd w:id="386"/>
    </w:p>
    <w:p w14:paraId="68882351" w14:textId="306AA281" w:rsidR="00C30C1A" w:rsidRPr="00865E4A" w:rsidRDefault="00C30C1A" w:rsidP="00110B24">
      <w:pPr>
        <w:pStyle w:val="BodyBullets"/>
        <w:spacing w:after="0"/>
        <w:rPr>
          <w:color w:val="000000" w:themeColor="text1"/>
        </w:rPr>
      </w:pPr>
      <w:r w:rsidRPr="00865E4A">
        <w:rPr>
          <w:color w:val="000000" w:themeColor="text1"/>
        </w:rPr>
        <w:t xml:space="preserve">FEMA launches the Office of Emerging Threats to Address New Challenges. </w:t>
      </w:r>
      <w:r>
        <w:rPr>
          <w:color w:val="000000" w:themeColor="text1"/>
        </w:rPr>
        <w:t>C</w:t>
      </w:r>
      <w:r w:rsidRPr="00865E4A">
        <w:rPr>
          <w:color w:val="000000" w:themeColor="text1"/>
        </w:rPr>
        <w:t xml:space="preserve">lick </w:t>
      </w:r>
      <w:hyperlink r:id="rId204" w:history="1">
        <w:r w:rsidRPr="00865E4A">
          <w:rPr>
            <w:rStyle w:val="Hyperlink"/>
            <w:color w:val="000000" w:themeColor="text1"/>
          </w:rPr>
          <w:t>here</w:t>
        </w:r>
      </w:hyperlink>
      <w:r>
        <w:rPr>
          <w:color w:val="000000" w:themeColor="text1"/>
        </w:rPr>
        <w:t xml:space="preserve"> for info.</w:t>
      </w:r>
    </w:p>
    <w:p w14:paraId="49BFC520" w14:textId="555671B6" w:rsidR="00C30C1A" w:rsidRPr="00865E4A" w:rsidRDefault="00C30C1A" w:rsidP="00110B24">
      <w:pPr>
        <w:pStyle w:val="BodyBullets"/>
        <w:spacing w:after="0"/>
        <w:rPr>
          <w:color w:val="000000" w:themeColor="text1"/>
        </w:rPr>
      </w:pPr>
      <w:r w:rsidRPr="00865E4A">
        <w:rPr>
          <w:color w:val="000000" w:themeColor="text1"/>
        </w:rPr>
        <w:t xml:space="preserve">On June 22, FEMA released the funding notice for $6 million in competitive grants as part of the Fiscal </w:t>
      </w:r>
      <w:r w:rsidRPr="00865E4A">
        <w:rPr>
          <w:color w:val="000000" w:themeColor="text1"/>
          <w:u w:val="single"/>
        </w:rPr>
        <w:t>Year 2023 Homeland Security National Training Program/Competitive Continuing Training Grants</w:t>
      </w:r>
      <w:r w:rsidRPr="00865E4A">
        <w:rPr>
          <w:color w:val="000000" w:themeColor="text1"/>
        </w:rPr>
        <w:t xml:space="preserve">. These grants provide training solutions to address specific national preparedness gaps and increased capacity through training availability. This year, for the first time, FEMA designed the grant with two distinct focus areas, "Build Tribal Capacities to Improve Readiness and Resilience" and "Rural Preparedness for Equitable Outcomes." The funding notice is posted at </w:t>
      </w:r>
      <w:hyperlink r:id="rId205" w:tgtFrame="_blank" w:tooltip="https://www.grants.gov/" w:history="1">
        <w:r w:rsidRPr="00865E4A">
          <w:rPr>
            <w:rStyle w:val="Hyperlink"/>
            <w:color w:val="000000" w:themeColor="text1"/>
          </w:rPr>
          <w:t>Grants.gov</w:t>
        </w:r>
      </w:hyperlink>
      <w:r w:rsidRPr="00865E4A">
        <w:rPr>
          <w:color w:val="000000" w:themeColor="text1"/>
        </w:rPr>
        <w:t>, at </w:t>
      </w:r>
      <w:hyperlink r:id="rId206" w:tgtFrame="_blank" w:tooltip="https://www.grants.gov/web/grants/view-opportunity.html?oppid=348866" w:history="1">
        <w:r w:rsidRPr="00865E4A">
          <w:rPr>
            <w:rStyle w:val="Hyperlink"/>
            <w:color w:val="000000" w:themeColor="text1"/>
          </w:rPr>
          <w:t>DHS-23-NPD-005-00-96</w:t>
        </w:r>
      </w:hyperlink>
      <w:r w:rsidRPr="00865E4A">
        <w:rPr>
          <w:color w:val="000000" w:themeColor="text1"/>
        </w:rPr>
        <w:t xml:space="preserve">. The application period will close at </w:t>
      </w:r>
      <w:r w:rsidRPr="00865E4A">
        <w:rPr>
          <w:color w:val="000000" w:themeColor="text1"/>
          <w:highlight w:val="yellow"/>
        </w:rPr>
        <w:t>5 p.m. ET on Aug. 7</w:t>
      </w:r>
      <w:r w:rsidRPr="00865E4A">
        <w:rPr>
          <w:color w:val="000000" w:themeColor="text1"/>
        </w:rPr>
        <w:t>.</w:t>
      </w:r>
    </w:p>
    <w:p w14:paraId="5CFA2946" w14:textId="113CC710" w:rsidR="00C30C1A" w:rsidRPr="00865E4A" w:rsidRDefault="00C30C1A" w:rsidP="00110B24">
      <w:pPr>
        <w:pStyle w:val="BodyBullets"/>
        <w:spacing w:after="0"/>
        <w:rPr>
          <w:color w:val="000000" w:themeColor="text1"/>
        </w:rPr>
      </w:pPr>
      <w:r w:rsidRPr="00865E4A">
        <w:rPr>
          <w:color w:val="000000" w:themeColor="text1"/>
        </w:rPr>
        <w:t xml:space="preserve">FEMA released the funding notice for the </w:t>
      </w:r>
      <w:hyperlink r:id="rId207" w:history="1">
        <w:r w:rsidRPr="00865E4A">
          <w:rPr>
            <w:rStyle w:val="Hyperlink"/>
            <w:color w:val="000000" w:themeColor="text1"/>
          </w:rPr>
          <w:t>Fiscal Year 2023 Regional Catastrophic Preparedness Grant Program</w:t>
        </w:r>
      </w:hyperlink>
      <w:r w:rsidRPr="00865E4A">
        <w:rPr>
          <w:color w:val="000000" w:themeColor="text1"/>
        </w:rPr>
        <w:t xml:space="preserve">. The program provides $12 million to eligible states and local governments to close known preparedness capability gaps, encourage innovative regional solutions to issues related to catastrophic incidents and build on existing regional preparedness efforts. The application period will remain open until </w:t>
      </w:r>
      <w:r w:rsidRPr="00865E4A">
        <w:rPr>
          <w:color w:val="000000" w:themeColor="text1"/>
          <w:highlight w:val="yellow"/>
        </w:rPr>
        <w:t>5 p.m. ET on July 24</w:t>
      </w:r>
      <w:r w:rsidRPr="00865E4A">
        <w:rPr>
          <w:color w:val="000000" w:themeColor="text1"/>
        </w:rPr>
        <w:t xml:space="preserve">. The Notice of Funding Opportunity is available on </w:t>
      </w:r>
      <w:hyperlink r:id="rId208" w:history="1">
        <w:r w:rsidRPr="00865E4A">
          <w:rPr>
            <w:rStyle w:val="Hyperlink"/>
            <w:color w:val="000000" w:themeColor="text1"/>
          </w:rPr>
          <w:t>Grants.gov</w:t>
        </w:r>
      </w:hyperlink>
      <w:r w:rsidRPr="00865E4A">
        <w:rPr>
          <w:color w:val="000000" w:themeColor="text1"/>
        </w:rPr>
        <w:t xml:space="preserve"> as well as on </w:t>
      </w:r>
      <w:hyperlink r:id="rId209" w:history="1">
        <w:r w:rsidRPr="00865E4A">
          <w:rPr>
            <w:rStyle w:val="Hyperlink"/>
            <w:color w:val="000000" w:themeColor="text1"/>
          </w:rPr>
          <w:t>FEMA.gov</w:t>
        </w:r>
      </w:hyperlink>
      <w:r w:rsidRPr="00865E4A">
        <w:rPr>
          <w:color w:val="000000" w:themeColor="text1"/>
        </w:rPr>
        <w:t>.</w:t>
      </w:r>
    </w:p>
    <w:p w14:paraId="040E5BAB" w14:textId="553B203D" w:rsidR="00C30C1A" w:rsidRPr="00865E4A" w:rsidRDefault="00C30C1A" w:rsidP="00110B24">
      <w:pPr>
        <w:pStyle w:val="BodyBullets"/>
        <w:spacing w:after="0"/>
        <w:rPr>
          <w:color w:val="000000" w:themeColor="text1"/>
        </w:rPr>
      </w:pPr>
      <w:r w:rsidRPr="00865E4A">
        <w:rPr>
          <w:color w:val="000000" w:themeColor="text1"/>
        </w:rPr>
        <w:t>FEMA published a notice in the </w:t>
      </w:r>
      <w:hyperlink r:id="rId210" w:history="1">
        <w:r w:rsidRPr="00865E4A">
          <w:rPr>
            <w:rStyle w:val="Hyperlink"/>
            <w:color w:val="000000" w:themeColor="text1"/>
          </w:rPr>
          <w:t>Federal Register</w:t>
        </w:r>
      </w:hyperlink>
      <w:r w:rsidRPr="00865E4A">
        <w:rPr>
          <w:color w:val="000000" w:themeColor="text1"/>
        </w:rPr>
        <w:t xml:space="preserve"> seeking public comment on how to apply new legislation that will designate areas with communities most at risk and from natural hazards. The comment period is open until </w:t>
      </w:r>
      <w:r w:rsidRPr="00865E4A">
        <w:rPr>
          <w:color w:val="000000" w:themeColor="text1"/>
          <w:highlight w:val="yellow"/>
        </w:rPr>
        <w:t>July 25.</w:t>
      </w:r>
      <w:r w:rsidRPr="00865E4A">
        <w:rPr>
          <w:color w:val="000000" w:themeColor="text1"/>
        </w:rPr>
        <w:t xml:space="preserve"> Comments can be submitted from 2023-11268 on </w:t>
      </w:r>
      <w:hyperlink r:id="rId211" w:tgtFrame="_blank" w:history="1">
        <w:r w:rsidRPr="00865E4A">
          <w:rPr>
            <w:rStyle w:val="Hyperlink"/>
            <w:color w:val="000000" w:themeColor="text1"/>
          </w:rPr>
          <w:t>the Federal eRulemaking Portal</w:t>
        </w:r>
      </w:hyperlink>
      <w:r w:rsidRPr="00865E4A">
        <w:rPr>
          <w:color w:val="000000" w:themeColor="text1"/>
        </w:rPr>
        <w:t>, Docket ID: FEMA-2023-0009 or by emailing </w:t>
      </w:r>
      <w:hyperlink r:id="rId212" w:history="1">
        <w:r w:rsidRPr="00865E4A">
          <w:rPr>
            <w:rStyle w:val="Hyperlink"/>
            <w:color w:val="000000" w:themeColor="text1"/>
          </w:rPr>
          <w:t>FEMA-CDRZ-RFI@fema.dhs.gov</w:t>
        </w:r>
      </w:hyperlink>
      <w:r w:rsidRPr="00865E4A">
        <w:rPr>
          <w:color w:val="000000" w:themeColor="text1"/>
        </w:rPr>
        <w:t>. Visit </w:t>
      </w:r>
      <w:hyperlink r:id="rId213" w:history="1">
        <w:r w:rsidRPr="00865E4A">
          <w:rPr>
            <w:rStyle w:val="Hyperlink"/>
            <w:color w:val="000000" w:themeColor="text1"/>
          </w:rPr>
          <w:t>FEMA.gov</w:t>
        </w:r>
      </w:hyperlink>
      <w:r w:rsidRPr="00865E4A">
        <w:rPr>
          <w:color w:val="000000" w:themeColor="text1"/>
        </w:rPr>
        <w:t> for more information.</w:t>
      </w:r>
    </w:p>
    <w:p w14:paraId="35DF5E8D" w14:textId="77777777" w:rsidR="00C30C1A" w:rsidRPr="00865E4A" w:rsidRDefault="00C30C1A" w:rsidP="00110B24">
      <w:pPr>
        <w:pStyle w:val="BodyBullets"/>
        <w:spacing w:after="0"/>
        <w:rPr>
          <w:color w:val="000000" w:themeColor="text1"/>
        </w:rPr>
      </w:pPr>
      <w:r w:rsidRPr="00865E4A">
        <w:rPr>
          <w:color w:val="000000" w:themeColor="text1"/>
        </w:rPr>
        <w:t xml:space="preserve">FEMA Holding a Virtual Tribal Consultation on the Tribal Mitigation Planning Policy on </w:t>
      </w:r>
      <w:r w:rsidRPr="00865E4A">
        <w:rPr>
          <w:color w:val="000000" w:themeColor="text1"/>
          <w:highlight w:val="yellow"/>
        </w:rPr>
        <w:t>July 27, 2023</w:t>
      </w:r>
      <w:r w:rsidRPr="00865E4A">
        <w:rPr>
          <w:color w:val="000000" w:themeColor="text1"/>
        </w:rPr>
        <w:t xml:space="preserve">. Interested parties should register </w:t>
      </w:r>
      <w:hyperlink r:id="rId214" w:history="1">
        <w:r w:rsidRPr="00865E4A">
          <w:rPr>
            <w:color w:val="000000" w:themeColor="text1"/>
            <w:u w:val="single"/>
          </w:rPr>
          <w:t>here</w:t>
        </w:r>
        <w:r w:rsidRPr="00865E4A">
          <w:rPr>
            <w:color w:val="000000" w:themeColor="text1"/>
          </w:rPr>
          <w:t>.</w:t>
        </w:r>
      </w:hyperlink>
    </w:p>
    <w:p w14:paraId="2075C302" w14:textId="77777777" w:rsidR="00C30C1A" w:rsidRPr="00D95F08" w:rsidRDefault="00C30C1A" w:rsidP="00110B24">
      <w:pPr>
        <w:pStyle w:val="Heading3"/>
        <w:spacing w:before="0" w:line="240" w:lineRule="auto"/>
        <w:rPr>
          <w:rFonts w:ascii="Segoe UI" w:hAnsi="Segoe UI" w:cs="Segoe UI"/>
          <w:b/>
          <w:bCs/>
          <w:sz w:val="23"/>
          <w:szCs w:val="23"/>
        </w:rPr>
      </w:pPr>
      <w:bookmarkStart w:id="390" w:name="_Toc138863517"/>
      <w:bookmarkStart w:id="391" w:name="_Toc138947959"/>
      <w:bookmarkStart w:id="392" w:name="_Toc138948914"/>
      <w:bookmarkStart w:id="393" w:name="_Toc139290540"/>
      <w:bookmarkStart w:id="394" w:name="_Toc139290650"/>
      <w:bookmarkStart w:id="395" w:name="_Toc139291411"/>
      <w:bookmarkStart w:id="396" w:name="_Toc139291581"/>
      <w:bookmarkStart w:id="397" w:name="_Toc139291733"/>
      <w:r w:rsidRPr="00D95F08">
        <w:rPr>
          <w:rFonts w:ascii="Segoe UI" w:hAnsi="Segoe UI" w:cs="Segoe UI"/>
          <w:b/>
          <w:bCs/>
          <w:sz w:val="23"/>
          <w:szCs w:val="23"/>
        </w:rPr>
        <w:t>CYBER</w:t>
      </w:r>
      <w:bookmarkEnd w:id="390"/>
      <w:bookmarkEnd w:id="391"/>
      <w:bookmarkEnd w:id="392"/>
      <w:bookmarkEnd w:id="393"/>
      <w:bookmarkEnd w:id="394"/>
      <w:bookmarkEnd w:id="395"/>
      <w:bookmarkEnd w:id="396"/>
      <w:bookmarkEnd w:id="397"/>
    </w:p>
    <w:p w14:paraId="60C6E9DC" w14:textId="77777777" w:rsidR="00C30C1A" w:rsidRPr="00D95F08" w:rsidRDefault="00277ED2" w:rsidP="00110B24">
      <w:pPr>
        <w:pStyle w:val="BodyBullets"/>
        <w:spacing w:after="0"/>
        <w:rPr>
          <w:color w:val="000000" w:themeColor="text1"/>
        </w:rPr>
      </w:pPr>
      <w:hyperlink r:id="rId215" w:history="1">
        <w:r w:rsidR="00C30C1A" w:rsidRPr="00D95F08">
          <w:rPr>
            <w:color w:val="000000" w:themeColor="text1"/>
            <w:u w:val="single"/>
          </w:rPr>
          <w:t>Call for overhaul of 'outdated' critical infrastructure cyber policy</w:t>
        </w:r>
      </w:hyperlink>
    </w:p>
    <w:p w14:paraId="4A06775C" w14:textId="77777777" w:rsidR="00C30C1A" w:rsidRPr="00D95F08" w:rsidRDefault="00277ED2" w:rsidP="00110B24">
      <w:pPr>
        <w:pStyle w:val="BodyBullets"/>
        <w:spacing w:after="0"/>
        <w:rPr>
          <w:color w:val="000000" w:themeColor="text1"/>
        </w:rPr>
      </w:pPr>
      <w:hyperlink r:id="rId216" w:history="1">
        <w:r w:rsidR="00C30C1A" w:rsidRPr="00D95F08">
          <w:rPr>
            <w:rStyle w:val="Hyperlink"/>
            <w:color w:val="000000" w:themeColor="text1"/>
          </w:rPr>
          <w:t>Cyberattack hits 'several' federal agencies, drawing an 'all-hands' call for response</w:t>
        </w:r>
      </w:hyperlink>
    </w:p>
    <w:p w14:paraId="751DE779" w14:textId="77777777" w:rsidR="00C30C1A" w:rsidRPr="00D95F08" w:rsidRDefault="00277ED2" w:rsidP="00110B24">
      <w:pPr>
        <w:pStyle w:val="BodyBullets"/>
        <w:spacing w:after="0"/>
        <w:rPr>
          <w:color w:val="000000" w:themeColor="text1"/>
        </w:rPr>
      </w:pPr>
      <w:hyperlink r:id="rId217" w:history="1">
        <w:r w:rsidR="00C30C1A" w:rsidRPr="00D95F08">
          <w:rPr>
            <w:rStyle w:val="Hyperlink"/>
            <w:color w:val="000000" w:themeColor="text1"/>
          </w:rPr>
          <w:t>National Guard Runs Transportation Cyber Exercise</w:t>
        </w:r>
      </w:hyperlink>
      <w:r w:rsidR="00C30C1A" w:rsidRPr="00D95F08">
        <w:rPr>
          <w:color w:val="000000" w:themeColor="text1"/>
        </w:rPr>
        <w:t xml:space="preserve">  </w:t>
      </w:r>
    </w:p>
    <w:p w14:paraId="1746121B" w14:textId="77777777" w:rsidR="00C30C1A" w:rsidRPr="00D95F08" w:rsidRDefault="00277ED2" w:rsidP="00110B24">
      <w:pPr>
        <w:pStyle w:val="BodyBullets"/>
        <w:spacing w:after="0"/>
        <w:rPr>
          <w:color w:val="000000" w:themeColor="text1"/>
        </w:rPr>
      </w:pPr>
      <w:hyperlink r:id="rId218" w:tgtFrame="_blank" w:history="1">
        <w:r w:rsidR="00C30C1A" w:rsidRPr="00D95F08">
          <w:rPr>
            <w:rStyle w:val="Hyperlink"/>
            <w:color w:val="000000" w:themeColor="text1"/>
          </w:rPr>
          <w:t>Critical cyber threats persist on federal networks despite recent directives</w:t>
        </w:r>
      </w:hyperlink>
    </w:p>
    <w:p w14:paraId="7631671A" w14:textId="77777777" w:rsidR="00C30C1A" w:rsidRPr="00D95F08" w:rsidRDefault="00277ED2" w:rsidP="00110B24">
      <w:pPr>
        <w:pStyle w:val="BodyBullets"/>
        <w:spacing w:after="0"/>
        <w:rPr>
          <w:color w:val="000000" w:themeColor="text1"/>
        </w:rPr>
      </w:pPr>
      <w:hyperlink r:id="rId219" w:tgtFrame="_blank" w:history="1">
        <w:r w:rsidR="00C30C1A" w:rsidRPr="00D95F08">
          <w:rPr>
            <w:rStyle w:val="Hyperlink"/>
            <w:color w:val="000000" w:themeColor="text1"/>
          </w:rPr>
          <w:t xml:space="preserve">White House unveils fiscal 2025 cybersecurity investment priorities </w:t>
        </w:r>
      </w:hyperlink>
    </w:p>
    <w:p w14:paraId="604D53B8" w14:textId="77777777" w:rsidR="00C30C1A" w:rsidRPr="00D95F08" w:rsidRDefault="00277ED2" w:rsidP="00110B24">
      <w:pPr>
        <w:pStyle w:val="BodyBullets"/>
        <w:spacing w:after="0"/>
        <w:rPr>
          <w:color w:val="000000" w:themeColor="text1"/>
        </w:rPr>
      </w:pPr>
      <w:hyperlink r:id="rId220" w:history="1">
        <w:r w:rsidR="00C30C1A" w:rsidRPr="00D95F08">
          <w:rPr>
            <w:rStyle w:val="Hyperlink"/>
            <w:color w:val="000000" w:themeColor="text1"/>
          </w:rPr>
          <w:t xml:space="preserve">Launching and Implementing the National Cybersecurity Strategy </w:t>
        </w:r>
      </w:hyperlink>
      <w:r w:rsidR="00C30C1A" w:rsidRPr="00D95F08">
        <w:rPr>
          <w:color w:val="000000" w:themeColor="text1"/>
        </w:rPr>
        <w:t>GAO-23-106826, June 29</w:t>
      </w:r>
    </w:p>
    <w:p w14:paraId="79619094" w14:textId="48327EE3" w:rsidR="00441CB4" w:rsidRPr="00D95F08" w:rsidRDefault="00441CB4" w:rsidP="00110B24">
      <w:pPr>
        <w:pStyle w:val="Heading3"/>
        <w:spacing w:before="0" w:line="240" w:lineRule="auto"/>
        <w:rPr>
          <w:rFonts w:ascii="Segoe UI" w:hAnsi="Segoe UI" w:cs="Segoe UI"/>
          <w:b/>
          <w:bCs/>
          <w:sz w:val="23"/>
          <w:szCs w:val="23"/>
        </w:rPr>
      </w:pPr>
      <w:bookmarkStart w:id="398" w:name="_Toc139290541"/>
      <w:bookmarkStart w:id="399" w:name="_Toc139290651"/>
      <w:bookmarkStart w:id="400" w:name="_Toc139291412"/>
      <w:bookmarkStart w:id="401" w:name="_Toc139291582"/>
      <w:bookmarkStart w:id="402" w:name="_Toc139291734"/>
      <w:r w:rsidRPr="00D95F08">
        <w:rPr>
          <w:rFonts w:ascii="Segoe UI" w:hAnsi="Segoe UI" w:cs="Segoe UI"/>
          <w:b/>
          <w:bCs/>
          <w:sz w:val="23"/>
          <w:szCs w:val="23"/>
        </w:rPr>
        <w:t>W</w:t>
      </w:r>
      <w:bookmarkEnd w:id="387"/>
      <w:r w:rsidR="00967EE8" w:rsidRPr="00D95F08">
        <w:rPr>
          <w:rFonts w:ascii="Segoe UI" w:hAnsi="Segoe UI" w:cs="Segoe UI"/>
          <w:b/>
          <w:bCs/>
          <w:sz w:val="23"/>
          <w:szCs w:val="23"/>
        </w:rPr>
        <w:t>ildfire</w:t>
      </w:r>
      <w:bookmarkEnd w:id="388"/>
      <w:bookmarkEnd w:id="389"/>
      <w:bookmarkEnd w:id="398"/>
      <w:bookmarkEnd w:id="399"/>
      <w:bookmarkEnd w:id="400"/>
      <w:bookmarkEnd w:id="401"/>
      <w:bookmarkEnd w:id="402"/>
    </w:p>
    <w:p w14:paraId="05A41FF0" w14:textId="77777777" w:rsidR="00C30C1A" w:rsidRPr="00D95F08" w:rsidRDefault="00C30C1A" w:rsidP="00110B24">
      <w:pPr>
        <w:pStyle w:val="BodyBullets"/>
        <w:spacing w:after="0"/>
      </w:pPr>
      <w:r w:rsidRPr="00D95F08">
        <w:rPr>
          <w:color w:val="000000"/>
        </w:rPr>
        <w:t xml:space="preserve">Secretary of the Interior Deb </w:t>
      </w:r>
      <w:proofErr w:type="spellStart"/>
      <w:r w:rsidRPr="00D95F08">
        <w:rPr>
          <w:color w:val="000000"/>
        </w:rPr>
        <w:t>Haaland</w:t>
      </w:r>
      <w:proofErr w:type="spellEnd"/>
      <w:r w:rsidRPr="00D95F08">
        <w:rPr>
          <w:color w:val="000000"/>
        </w:rPr>
        <w:t xml:space="preserve"> and Agriculture Secretary Tom </w:t>
      </w:r>
      <w:r w:rsidRPr="002A7858">
        <w:rPr>
          <w:color w:val="000000" w:themeColor="text1"/>
        </w:rPr>
        <w:t xml:space="preserve">Vilsack issued </w:t>
      </w:r>
      <w:hyperlink r:id="rId221" w:tgtFrame="_blank" w:history="1">
        <w:r w:rsidRPr="002A7858">
          <w:rPr>
            <w:rStyle w:val="Hyperlink"/>
            <w:color w:val="000000" w:themeColor="text1"/>
          </w:rPr>
          <w:t>a joint memo</w:t>
        </w:r>
      </w:hyperlink>
      <w:r w:rsidRPr="002A7858">
        <w:rPr>
          <w:color w:val="000000" w:themeColor="text1"/>
        </w:rPr>
        <w:t xml:space="preserve"> to federal agency leaders with wildfire responsibilities outlining their vision and goals for managing wildland </w:t>
      </w:r>
      <w:r w:rsidRPr="00D95F08">
        <w:rPr>
          <w:color w:val="000000"/>
        </w:rPr>
        <w:t>fires this year.</w:t>
      </w:r>
    </w:p>
    <w:p w14:paraId="1D6E0567" w14:textId="77777777" w:rsidR="00CD5952" w:rsidRPr="00D95F08" w:rsidRDefault="00CD5952" w:rsidP="00110B24">
      <w:pPr>
        <w:pStyle w:val="BodyBullets"/>
        <w:spacing w:after="0"/>
      </w:pPr>
      <w:r w:rsidRPr="00D95F08">
        <w:t xml:space="preserve">18 </w:t>
      </w:r>
      <w:hyperlink r:id="rId222" w:history="1">
        <w:r w:rsidRPr="0048536C">
          <w:rPr>
            <w:u w:val="single"/>
          </w:rPr>
          <w:t>large wildfires</w:t>
        </w:r>
      </w:hyperlink>
      <w:r w:rsidRPr="00D95F08">
        <w:t xml:space="preserve"> are burning in the US. </w:t>
      </w:r>
    </w:p>
    <w:p w14:paraId="02AE41BC" w14:textId="46E3BA15" w:rsidR="00622633" w:rsidRPr="00D95F08" w:rsidRDefault="00622633" w:rsidP="00110B24">
      <w:pPr>
        <w:pStyle w:val="BodyBullets"/>
        <w:spacing w:after="0"/>
      </w:pPr>
      <w:r w:rsidRPr="00D95F08">
        <w:t>At the request of the U.S. Forest Service, Headwaters Economics conducted an </w:t>
      </w:r>
      <w:hyperlink r:id="rId223" w:tgtFrame="_blank" w:history="1">
        <w:r w:rsidRPr="00D95F08">
          <w:rPr>
            <w:rStyle w:val="Hyperlink"/>
            <w:color w:val="000000" w:themeColor="text1"/>
          </w:rPr>
          <w:t>independent analysis</w:t>
        </w:r>
      </w:hyperlink>
      <w:r w:rsidRPr="00D95F08">
        <w:t> of the first round of Community Wildfire Defense Grants.</w:t>
      </w:r>
    </w:p>
    <w:p w14:paraId="6914CB22" w14:textId="77777777" w:rsidR="00441CB4" w:rsidRPr="00D95F08" w:rsidRDefault="00441CB4" w:rsidP="00110B24">
      <w:pPr>
        <w:pStyle w:val="BodyBullets"/>
        <w:spacing w:after="0"/>
      </w:pPr>
      <w:r w:rsidRPr="00D95F08">
        <w:t xml:space="preserve">Wildfires have been increasing in recent years, often posing a direct danger to habitats, homes, and people, and causing adverse effects on health through smoke exposure. The National Academies have many resources aimed at better understanding these fires, their effects, and what can be done to mitigate damage and protect yourself. </w:t>
      </w:r>
      <w:hyperlink r:id="rId224" w:history="1">
        <w:r w:rsidRPr="00D95F08">
          <w:rPr>
            <w:rStyle w:val="Hyperlink"/>
            <w:color w:val="000000" w:themeColor="text1"/>
          </w:rPr>
          <w:t>Learn more</w:t>
        </w:r>
      </w:hyperlink>
    </w:p>
    <w:p w14:paraId="6664331D" w14:textId="77777777" w:rsidR="00224D25" w:rsidRPr="00D95F08" w:rsidRDefault="00277ED2" w:rsidP="00110B24">
      <w:pPr>
        <w:pStyle w:val="BodyBullets"/>
        <w:spacing w:after="0"/>
        <w:rPr>
          <w:b/>
          <w:bCs/>
        </w:rPr>
      </w:pPr>
      <w:hyperlink r:id="rId225" w:history="1">
        <w:r w:rsidR="00224D25" w:rsidRPr="00D95F08">
          <w:rPr>
            <w:rStyle w:val="Hyperlink"/>
            <w:color w:val="000000" w:themeColor="text1"/>
          </w:rPr>
          <w:t>Wildland Fire: Federal Agencies Face Barriers to Recruiting and Retaining Firefighters Statement of Cardell David Johnson, Director, Natural Resources and Environment</w:t>
        </w:r>
      </w:hyperlink>
    </w:p>
    <w:p w14:paraId="2D09CEF2" w14:textId="77777777" w:rsidR="00224D25" w:rsidRPr="00D95F08" w:rsidRDefault="00277ED2" w:rsidP="00110B24">
      <w:pPr>
        <w:pStyle w:val="BodyBullets"/>
        <w:spacing w:after="0"/>
      </w:pPr>
      <w:hyperlink r:id="rId226" w:history="1">
        <w:r w:rsidR="00224D25" w:rsidRPr="00D95F08">
          <w:t xml:space="preserve">ATF Webinar Series: Wildfire Ready Watersheds with Chris Sturm </w:t>
        </w:r>
      </w:hyperlink>
    </w:p>
    <w:p w14:paraId="5DC1D18F" w14:textId="77777777" w:rsidR="00441CB4" w:rsidRPr="00D95F08" w:rsidRDefault="00441CB4" w:rsidP="00110B24">
      <w:pPr>
        <w:pStyle w:val="BodyBullets"/>
        <w:spacing w:after="0"/>
      </w:pPr>
      <w:r w:rsidRPr="00D95F08">
        <w:t xml:space="preserve">Woodpecker helps managers promote new life in burned forests. </w:t>
      </w:r>
      <w:hyperlink r:id="rId227" w:tgtFrame="_blank" w:tooltip="Cornell University News Release" w:history="1">
        <w:r w:rsidRPr="00D95F08">
          <w:rPr>
            <w:rStyle w:val="Hyperlink"/>
            <w:color w:val="000000" w:themeColor="text1"/>
          </w:rPr>
          <w:t>Cornell University News Release</w:t>
        </w:r>
      </w:hyperlink>
      <w:r w:rsidRPr="00D95F08">
        <w:t xml:space="preserve">  </w:t>
      </w:r>
      <w:hyperlink r:id="rId228" w:tgtFrame="_blank" w:tooltip="Final Report" w:history="1">
        <w:r w:rsidRPr="00D95F08">
          <w:rPr>
            <w:rStyle w:val="Hyperlink"/>
            <w:color w:val="000000" w:themeColor="text1"/>
          </w:rPr>
          <w:t>Final Report</w:t>
        </w:r>
      </w:hyperlink>
      <w:r w:rsidRPr="00D95F08">
        <w:t xml:space="preserve">  </w:t>
      </w:r>
    </w:p>
    <w:p w14:paraId="5B9EEB26" w14:textId="77777777" w:rsidR="00DA2935" w:rsidRPr="00D95F08" w:rsidRDefault="00277ED2" w:rsidP="00110B24">
      <w:pPr>
        <w:pStyle w:val="BodyBullets"/>
        <w:spacing w:after="0"/>
        <w:rPr>
          <w:rStyle w:val="Hyperlink"/>
          <w:color w:val="000000" w:themeColor="text1"/>
        </w:rPr>
      </w:pPr>
      <w:hyperlink r:id="rId229" w:history="1">
        <w:r w:rsidR="00DA2935" w:rsidRPr="00D95F08">
          <w:rPr>
            <w:rStyle w:val="Hyperlink"/>
            <w:color w:val="000000" w:themeColor="text1"/>
          </w:rPr>
          <w:t>Biden-Harris Administration Outlines Strategic Priorities to Support Communities Impacted by Wildfires Across the Nation</w:t>
        </w:r>
      </w:hyperlink>
    </w:p>
    <w:p w14:paraId="62416860" w14:textId="71C04407" w:rsidR="00097E3E" w:rsidRPr="00D95F08" w:rsidRDefault="007F0BD5" w:rsidP="00110B24">
      <w:pPr>
        <w:pStyle w:val="BodyBullets"/>
        <w:spacing w:after="0"/>
      </w:pPr>
      <w:r w:rsidRPr="00D95F08">
        <w:t>National Fire Plan-Wildland Urban Interface Community Fire Assistance.</w:t>
      </w:r>
      <w:r w:rsidR="00E53E56" w:rsidRPr="00D95F08">
        <w:t xml:space="preserve"> To implement the National Cohesive Wildland Fire Management Strategy and assist communities at risk from catastrophic wildland fires. Due </w:t>
      </w:r>
      <w:r w:rsidR="00E53E56" w:rsidRPr="00D95F08">
        <w:rPr>
          <w:highlight w:val="yellow"/>
        </w:rPr>
        <w:t>September 1, 2023</w:t>
      </w:r>
      <w:r w:rsidR="00E53E56" w:rsidRPr="00D95F08">
        <w:t xml:space="preserve">. </w:t>
      </w:r>
      <w:hyperlink r:id="rId230" w:history="1">
        <w:r w:rsidR="001E3356" w:rsidRPr="00D95F08">
          <w:rPr>
            <w:rStyle w:val="Hyperlink"/>
            <w:color w:val="000000" w:themeColor="text1"/>
          </w:rPr>
          <w:t>Learn more.</w:t>
        </w:r>
      </w:hyperlink>
    </w:p>
    <w:p w14:paraId="06D25F26" w14:textId="5B19B529" w:rsidR="00C30C1A" w:rsidRPr="00C30C1A" w:rsidRDefault="009E341E" w:rsidP="00110B24">
      <w:pPr>
        <w:pStyle w:val="BodyBullets"/>
        <w:spacing w:after="0"/>
      </w:pPr>
      <w:r w:rsidRPr="00D95F08">
        <w:t xml:space="preserve">This year's annual </w:t>
      </w:r>
      <w:hyperlink r:id="rId231" w:tgtFrame="_blank" w:history="1">
        <w:r w:rsidRPr="00D95F08">
          <w:rPr>
            <w:rStyle w:val="Hyperlink"/>
            <w:color w:val="000000" w:themeColor="text1"/>
          </w:rPr>
          <w:t>Urban and Community Forestry Challenge Cost Share Grant Program</w:t>
        </w:r>
      </w:hyperlink>
      <w:r w:rsidRPr="00D95F08">
        <w:t xml:space="preserve"> is providing up to $500,000 for Urban and Community Forestry investments that address the National Ten Year Urban and Community Forestry Action Plan. Interested Applicants may start applying online </w:t>
      </w:r>
      <w:r w:rsidRPr="00D95F08">
        <w:rPr>
          <w:rStyle w:val="Strong"/>
          <w:b w:val="0"/>
          <w:bCs w:val="0"/>
          <w:color w:val="000000" w:themeColor="text1"/>
          <w:highlight w:val="yellow"/>
        </w:rPr>
        <w:t>Friday July 7, 2023</w:t>
      </w:r>
      <w:r w:rsidRPr="00C30C1A">
        <w:rPr>
          <w:highlight w:val="yellow"/>
        </w:rPr>
        <w:t>.</w:t>
      </w:r>
      <w:r w:rsidR="00C30C1A" w:rsidRPr="00C30C1A">
        <w:t xml:space="preserve"> </w:t>
      </w:r>
      <w:r w:rsidRPr="00D95F08">
        <w:t xml:space="preserve">All proposals must be received by </w:t>
      </w:r>
      <w:r w:rsidRPr="00D95F08">
        <w:rPr>
          <w:rStyle w:val="Strong"/>
          <w:b w:val="0"/>
          <w:bCs w:val="0"/>
          <w:color w:val="000000" w:themeColor="text1"/>
        </w:rPr>
        <w:t xml:space="preserve">Tuesday </w:t>
      </w:r>
      <w:r w:rsidRPr="00D95F08">
        <w:rPr>
          <w:rStyle w:val="Strong"/>
          <w:b w:val="0"/>
          <w:bCs w:val="0"/>
          <w:color w:val="000000" w:themeColor="text1"/>
          <w:highlight w:val="yellow"/>
        </w:rPr>
        <w:t>August 15, 2023</w:t>
      </w:r>
      <w:r w:rsidRPr="00D95F08">
        <w:t>, 5:00 PM ET.</w:t>
      </w:r>
    </w:p>
    <w:p w14:paraId="5F480F31" w14:textId="22CF53E6" w:rsidR="004E7E36" w:rsidRPr="00D95F08" w:rsidRDefault="004E7E36" w:rsidP="00110B24">
      <w:pPr>
        <w:spacing w:before="0" w:after="0" w:line="240" w:lineRule="auto"/>
        <w:ind w:left="360"/>
        <w:rPr>
          <w:rFonts w:ascii="Segoe UI" w:hAnsi="Segoe UI" w:cs="Segoe UI"/>
          <w:b/>
          <w:bCs/>
          <w:color w:val="865640" w:themeColor="accent3"/>
          <w:sz w:val="23"/>
          <w:szCs w:val="23"/>
        </w:rPr>
      </w:pPr>
      <w:r w:rsidRPr="00D95F08">
        <w:rPr>
          <w:rFonts w:ascii="Segoe UI" w:hAnsi="Segoe UI" w:cs="Segoe UI"/>
          <w:b/>
          <w:bCs/>
          <w:color w:val="865640" w:themeColor="accent3"/>
          <w:sz w:val="23"/>
          <w:szCs w:val="23"/>
        </w:rPr>
        <w:t>ARIZONA</w:t>
      </w:r>
    </w:p>
    <w:p w14:paraId="6A7BC455" w14:textId="4C6CBB21" w:rsidR="004E7E36" w:rsidRPr="00D95F08" w:rsidRDefault="00277ED2" w:rsidP="00110B24">
      <w:pPr>
        <w:pStyle w:val="ListParagraph"/>
        <w:numPr>
          <w:ilvl w:val="0"/>
          <w:numId w:val="19"/>
        </w:numPr>
        <w:spacing w:before="0" w:after="0" w:line="240" w:lineRule="auto"/>
        <w:contextualSpacing w:val="0"/>
        <w:rPr>
          <w:rFonts w:ascii="Segoe UI" w:hAnsi="Segoe UI" w:cs="Segoe UI"/>
          <w:color w:val="000000" w:themeColor="text1"/>
          <w:sz w:val="23"/>
          <w:szCs w:val="23"/>
          <w:u w:val="single"/>
        </w:rPr>
      </w:pPr>
      <w:hyperlink r:id="rId232" w:history="1">
        <w:r w:rsidR="00861AFE" w:rsidRPr="00D95F08">
          <w:rPr>
            <w:rFonts w:ascii="Segoe UI" w:hAnsi="Segoe UI" w:cs="Segoe UI"/>
            <w:color w:val="000000" w:themeColor="text1"/>
            <w:sz w:val="23"/>
            <w:szCs w:val="23"/>
            <w:u w:val="single"/>
          </w:rPr>
          <w:t xml:space="preserve">Governor Newsom Highlights New AI, Satellites, </w:t>
        </w:r>
        <w:proofErr w:type="gramStart"/>
        <w:r w:rsidR="00861AFE" w:rsidRPr="00D95F08">
          <w:rPr>
            <w:rFonts w:ascii="Segoe UI" w:hAnsi="Segoe UI" w:cs="Segoe UI"/>
            <w:color w:val="000000" w:themeColor="text1"/>
            <w:sz w:val="23"/>
            <w:szCs w:val="23"/>
            <w:u w:val="single"/>
          </w:rPr>
          <w:t>Tech</w:t>
        </w:r>
        <w:proofErr w:type="gramEnd"/>
        <w:r w:rsidR="00861AFE" w:rsidRPr="00D95F08">
          <w:rPr>
            <w:rFonts w:ascii="Segoe UI" w:hAnsi="Segoe UI" w:cs="Segoe UI"/>
            <w:color w:val="000000" w:themeColor="text1"/>
            <w:sz w:val="23"/>
            <w:szCs w:val="23"/>
            <w:u w:val="single"/>
          </w:rPr>
          <w:t xml:space="preserve"> and Aircraft Keeping Californians Safer This Wildfire Season</w:t>
        </w:r>
      </w:hyperlink>
    </w:p>
    <w:p w14:paraId="56AAC247" w14:textId="4C9E654A" w:rsidR="00B31E79" w:rsidRPr="00D95F08" w:rsidRDefault="00E46E17" w:rsidP="00110B24">
      <w:pPr>
        <w:spacing w:before="0" w:after="0" w:line="240" w:lineRule="auto"/>
        <w:ind w:left="360"/>
        <w:rPr>
          <w:rFonts w:ascii="Segoe UI" w:hAnsi="Segoe UI" w:cs="Segoe UI"/>
          <w:b/>
          <w:bCs/>
          <w:color w:val="865640" w:themeColor="accent3"/>
          <w:sz w:val="23"/>
          <w:szCs w:val="23"/>
        </w:rPr>
      </w:pPr>
      <w:r w:rsidRPr="00D95F08">
        <w:rPr>
          <w:rFonts w:ascii="Segoe UI" w:hAnsi="Segoe UI" w:cs="Segoe UI"/>
          <w:b/>
          <w:bCs/>
          <w:color w:val="865640" w:themeColor="accent3"/>
          <w:sz w:val="23"/>
          <w:szCs w:val="23"/>
        </w:rPr>
        <w:t>C</w:t>
      </w:r>
      <w:r w:rsidR="007C0F4D" w:rsidRPr="00D95F08">
        <w:rPr>
          <w:rFonts w:ascii="Segoe UI" w:hAnsi="Segoe UI" w:cs="Segoe UI"/>
          <w:b/>
          <w:bCs/>
          <w:color w:val="865640" w:themeColor="accent3"/>
          <w:sz w:val="23"/>
          <w:szCs w:val="23"/>
        </w:rPr>
        <w:t>ALIFORNIA</w:t>
      </w:r>
    </w:p>
    <w:p w14:paraId="489FF845" w14:textId="6A713510" w:rsidR="008438F5" w:rsidRPr="00972532" w:rsidRDefault="00277ED2" w:rsidP="00110B24">
      <w:pPr>
        <w:pStyle w:val="BodyBullets"/>
        <w:spacing w:after="0"/>
        <w:rPr>
          <w:u w:val="single"/>
        </w:rPr>
      </w:pPr>
      <w:hyperlink r:id="rId233" w:history="1">
        <w:r w:rsidR="00663E53" w:rsidRPr="00972532">
          <w:rPr>
            <w:u w:val="single"/>
          </w:rPr>
          <w:t>What a wet winter? California is preparing for peak wildfire season</w:t>
        </w:r>
      </w:hyperlink>
    </w:p>
    <w:p w14:paraId="0091A212" w14:textId="77777777" w:rsidR="00703D4A" w:rsidRPr="00972532" w:rsidRDefault="00277ED2" w:rsidP="00110B24">
      <w:pPr>
        <w:pStyle w:val="BodyBullets"/>
        <w:spacing w:after="0"/>
        <w:rPr>
          <w:u w:val="single"/>
        </w:rPr>
      </w:pPr>
      <w:hyperlink r:id="rId234" w:history="1">
        <w:r w:rsidR="00703D4A" w:rsidRPr="00972532">
          <w:rPr>
            <w:u w:val="single"/>
          </w:rPr>
          <w:t>First of its kind fund provides support and protection for prescribed fire and cultural burning, reducing wildfire risk in California</w:t>
        </w:r>
      </w:hyperlink>
    </w:p>
    <w:p w14:paraId="4DE1CB66" w14:textId="77777777" w:rsidR="00703D4A" w:rsidRPr="00972532" w:rsidRDefault="00277ED2" w:rsidP="00110B24">
      <w:pPr>
        <w:pStyle w:val="BodyBullets"/>
        <w:spacing w:after="0"/>
        <w:rPr>
          <w:u w:val="single"/>
        </w:rPr>
      </w:pPr>
      <w:hyperlink r:id="rId235" w:history="1">
        <w:r w:rsidR="00703D4A" w:rsidRPr="00972532">
          <w:rPr>
            <w:u w:val="single"/>
          </w:rPr>
          <w:t>No kidding: California overtime law threatens use of grazing goats to prevent wildfires</w:t>
        </w:r>
      </w:hyperlink>
    </w:p>
    <w:p w14:paraId="742AF7B8" w14:textId="0308D954" w:rsidR="00BE5FC7" w:rsidRPr="00D95F08" w:rsidRDefault="00BE5FC7" w:rsidP="00110B24">
      <w:pPr>
        <w:spacing w:before="0" w:after="0" w:line="240" w:lineRule="auto"/>
        <w:ind w:left="360"/>
        <w:rPr>
          <w:rFonts w:ascii="Segoe UI" w:hAnsi="Segoe UI" w:cs="Segoe UI"/>
          <w:b/>
          <w:bCs/>
          <w:color w:val="865640" w:themeColor="accent3"/>
          <w:sz w:val="23"/>
          <w:szCs w:val="23"/>
        </w:rPr>
      </w:pPr>
      <w:r w:rsidRPr="00D95F08">
        <w:rPr>
          <w:rFonts w:ascii="Segoe UI" w:hAnsi="Segoe UI" w:cs="Segoe UI"/>
          <w:b/>
          <w:bCs/>
          <w:color w:val="865640" w:themeColor="accent3"/>
          <w:sz w:val="23"/>
          <w:szCs w:val="23"/>
        </w:rPr>
        <w:t>CO</w:t>
      </w:r>
      <w:r w:rsidR="007C0F4D" w:rsidRPr="00D95F08">
        <w:rPr>
          <w:rFonts w:ascii="Segoe UI" w:hAnsi="Segoe UI" w:cs="Segoe UI"/>
          <w:b/>
          <w:bCs/>
          <w:color w:val="865640" w:themeColor="accent3"/>
          <w:sz w:val="23"/>
          <w:szCs w:val="23"/>
        </w:rPr>
        <w:t>LORADO</w:t>
      </w:r>
    </w:p>
    <w:p w14:paraId="474B7030" w14:textId="5EBC2D84" w:rsidR="00BE5FC7" w:rsidRPr="00D95F08" w:rsidRDefault="00277ED2" w:rsidP="00110B24">
      <w:pPr>
        <w:pStyle w:val="ListParagraph"/>
        <w:numPr>
          <w:ilvl w:val="0"/>
          <w:numId w:val="19"/>
        </w:numPr>
        <w:spacing w:before="0" w:after="0" w:line="240" w:lineRule="auto"/>
        <w:contextualSpacing w:val="0"/>
        <w:rPr>
          <w:rFonts w:ascii="Segoe UI" w:hAnsi="Segoe UI" w:cs="Segoe UI"/>
          <w:color w:val="000000" w:themeColor="text1"/>
          <w:sz w:val="23"/>
          <w:szCs w:val="23"/>
          <w:u w:val="single"/>
        </w:rPr>
      </w:pPr>
      <w:hyperlink r:id="rId236" w:history="1">
        <w:r w:rsidR="00BE5FC7" w:rsidRPr="00D95F08">
          <w:rPr>
            <w:rStyle w:val="Hyperlink"/>
            <w:rFonts w:ascii="Segoe UI" w:hAnsi="Segoe UI" w:cs="Segoe UI"/>
            <w:color w:val="000000" w:themeColor="text1"/>
            <w:sz w:val="23"/>
            <w:szCs w:val="23"/>
          </w:rPr>
          <w:t>10 years later, looking back on the Black Forest fire</w:t>
        </w:r>
      </w:hyperlink>
    </w:p>
    <w:p w14:paraId="121A4E0A" w14:textId="2C9C1930" w:rsidR="00B31E79" w:rsidRPr="00D95F08" w:rsidRDefault="004E309E" w:rsidP="00110B24">
      <w:pPr>
        <w:spacing w:before="0" w:after="0" w:line="240" w:lineRule="auto"/>
        <w:ind w:left="360"/>
        <w:rPr>
          <w:rFonts w:ascii="Segoe UI" w:hAnsi="Segoe UI" w:cs="Segoe UI"/>
          <w:b/>
          <w:bCs/>
          <w:color w:val="865640" w:themeColor="accent3"/>
          <w:sz w:val="23"/>
          <w:szCs w:val="23"/>
        </w:rPr>
      </w:pPr>
      <w:r w:rsidRPr="00D95F08">
        <w:rPr>
          <w:rFonts w:ascii="Segoe UI" w:hAnsi="Segoe UI" w:cs="Segoe UI"/>
          <w:b/>
          <w:bCs/>
          <w:color w:val="865640" w:themeColor="accent3"/>
          <w:sz w:val="23"/>
          <w:szCs w:val="23"/>
        </w:rPr>
        <w:t>N</w:t>
      </w:r>
      <w:r w:rsidR="007C0F4D" w:rsidRPr="00D95F08">
        <w:rPr>
          <w:rFonts w:ascii="Segoe UI" w:hAnsi="Segoe UI" w:cs="Segoe UI"/>
          <w:b/>
          <w:bCs/>
          <w:color w:val="865640" w:themeColor="accent3"/>
          <w:sz w:val="23"/>
          <w:szCs w:val="23"/>
        </w:rPr>
        <w:t>EW MEXICO</w:t>
      </w:r>
    </w:p>
    <w:p w14:paraId="16309A32" w14:textId="59D1DFC2" w:rsidR="00B31E79" w:rsidRPr="00972532" w:rsidRDefault="00277ED2" w:rsidP="00110B24">
      <w:pPr>
        <w:pStyle w:val="BodyBullets"/>
        <w:spacing w:after="0"/>
        <w:rPr>
          <w:u w:val="single"/>
        </w:rPr>
      </w:pPr>
      <w:hyperlink r:id="rId237" w:history="1">
        <w:r w:rsidR="00210537" w:rsidRPr="00972532">
          <w:rPr>
            <w:u w:val="single"/>
          </w:rPr>
          <w:t>A ‘180° shift’ in New Mexico’s 2023 wildfire season</w:t>
        </w:r>
      </w:hyperlink>
    </w:p>
    <w:p w14:paraId="1FCB9A43" w14:textId="428EFFD5" w:rsidR="00E95A1C" w:rsidRPr="00972532" w:rsidRDefault="00277ED2" w:rsidP="00110B24">
      <w:pPr>
        <w:pStyle w:val="BodyBullets"/>
        <w:spacing w:after="0"/>
        <w:rPr>
          <w:u w:val="single"/>
        </w:rPr>
      </w:pPr>
      <w:hyperlink r:id="rId238" w:history="1">
        <w:r w:rsidR="00E95A1C" w:rsidRPr="00972532">
          <w:rPr>
            <w:rStyle w:val="Hyperlink"/>
            <w:color w:val="auto"/>
          </w:rPr>
          <w:t>U.S. Forest Service says it's not obligated to follow New Mexico state law on prescribed burns</w:t>
        </w:r>
      </w:hyperlink>
    </w:p>
    <w:p w14:paraId="25C42EEE" w14:textId="54C8469F" w:rsidR="00B31E79" w:rsidRPr="00D95F08" w:rsidRDefault="0082261A" w:rsidP="00110B24">
      <w:pPr>
        <w:spacing w:before="0" w:after="0" w:line="240" w:lineRule="auto"/>
        <w:ind w:left="360"/>
        <w:rPr>
          <w:rFonts w:ascii="Segoe UI" w:hAnsi="Segoe UI" w:cs="Segoe UI"/>
          <w:b/>
          <w:bCs/>
          <w:color w:val="865640" w:themeColor="accent3"/>
          <w:sz w:val="23"/>
          <w:szCs w:val="23"/>
        </w:rPr>
      </w:pPr>
      <w:r w:rsidRPr="00D95F08">
        <w:rPr>
          <w:rFonts w:ascii="Segoe UI" w:hAnsi="Segoe UI" w:cs="Segoe UI"/>
          <w:b/>
          <w:bCs/>
          <w:color w:val="865640" w:themeColor="accent3"/>
          <w:sz w:val="23"/>
          <w:szCs w:val="23"/>
        </w:rPr>
        <w:t>U</w:t>
      </w:r>
      <w:r w:rsidR="004E309E" w:rsidRPr="00D95F08">
        <w:rPr>
          <w:rFonts w:ascii="Segoe UI" w:hAnsi="Segoe UI" w:cs="Segoe UI"/>
          <w:b/>
          <w:bCs/>
          <w:color w:val="865640" w:themeColor="accent3"/>
          <w:sz w:val="23"/>
          <w:szCs w:val="23"/>
        </w:rPr>
        <w:t>T</w:t>
      </w:r>
      <w:r w:rsidR="00E5087E" w:rsidRPr="00D95F08">
        <w:rPr>
          <w:rFonts w:ascii="Segoe UI" w:hAnsi="Segoe UI" w:cs="Segoe UI"/>
          <w:b/>
          <w:bCs/>
          <w:color w:val="865640" w:themeColor="accent3"/>
          <w:sz w:val="23"/>
          <w:szCs w:val="23"/>
        </w:rPr>
        <w:t>AH</w:t>
      </w:r>
    </w:p>
    <w:p w14:paraId="545F1DD6" w14:textId="13341C79" w:rsidR="004A715E" w:rsidRDefault="00277ED2" w:rsidP="00110B24">
      <w:pPr>
        <w:pStyle w:val="BodyBullets"/>
        <w:spacing w:after="0"/>
        <w:rPr>
          <w:u w:val="single"/>
        </w:rPr>
      </w:pPr>
      <w:hyperlink r:id="rId239" w:history="1">
        <w:r w:rsidR="0082261A" w:rsidRPr="00972532">
          <w:rPr>
            <w:u w:val="single"/>
          </w:rPr>
          <w:t>Utah breaks ground on 'exciting' new firefighting center. Here's why it matters</w:t>
        </w:r>
      </w:hyperlink>
    </w:p>
    <w:p w14:paraId="3A4F6636" w14:textId="77777777" w:rsidR="00110B24" w:rsidRDefault="00110B24" w:rsidP="00110B24">
      <w:pPr>
        <w:pStyle w:val="BodyBullets"/>
        <w:numPr>
          <w:ilvl w:val="0"/>
          <w:numId w:val="0"/>
        </w:numPr>
        <w:spacing w:after="0"/>
        <w:ind w:left="720"/>
        <w:rPr>
          <w:u w:val="single"/>
        </w:rPr>
      </w:pPr>
    </w:p>
    <w:p w14:paraId="4F976676" w14:textId="77273874" w:rsidR="00A377C1" w:rsidRPr="00D95F08" w:rsidRDefault="00C30C1A" w:rsidP="00110B24">
      <w:pPr>
        <w:pStyle w:val="Heading2"/>
        <w:rPr>
          <w:rFonts w:ascii="Segoe UI" w:hAnsi="Segoe UI" w:cs="Segoe UI"/>
          <w:b/>
          <w:bCs/>
          <w:sz w:val="23"/>
          <w:szCs w:val="23"/>
        </w:rPr>
      </w:pPr>
      <w:bookmarkStart w:id="403" w:name="_Toc139290542"/>
      <w:bookmarkStart w:id="404" w:name="_Toc139290652"/>
      <w:bookmarkStart w:id="405" w:name="_Toc139291413"/>
      <w:bookmarkStart w:id="406" w:name="_Toc139291583"/>
      <w:bookmarkStart w:id="407" w:name="_Toc139291735"/>
      <w:r>
        <w:rPr>
          <w:rFonts w:ascii="Segoe UI" w:hAnsi="Segoe UI" w:cs="Segoe UI"/>
          <w:b/>
          <w:bCs/>
          <w:sz w:val="23"/>
          <w:szCs w:val="23"/>
        </w:rPr>
        <w:t>Aviation</w:t>
      </w:r>
      <w:bookmarkEnd w:id="403"/>
      <w:bookmarkEnd w:id="404"/>
      <w:bookmarkEnd w:id="405"/>
      <w:bookmarkEnd w:id="406"/>
      <w:bookmarkEnd w:id="407"/>
    </w:p>
    <w:bookmarkStart w:id="408" w:name="_Toc138863515"/>
    <w:bookmarkStart w:id="409" w:name="_Toc138947957"/>
    <w:bookmarkStart w:id="410" w:name="_Toc138948912"/>
    <w:p w14:paraId="68706E27" w14:textId="77777777" w:rsidR="002D755E" w:rsidRPr="00D95F08" w:rsidRDefault="0017313B" w:rsidP="00110B24">
      <w:pPr>
        <w:pStyle w:val="ListParagraph"/>
        <w:numPr>
          <w:ilvl w:val="0"/>
          <w:numId w:val="1"/>
        </w:numPr>
        <w:spacing w:before="0" w:after="0" w:line="240" w:lineRule="auto"/>
        <w:rPr>
          <w:rFonts w:ascii="Segoe UI" w:hAnsi="Segoe UI" w:cs="Segoe UI"/>
          <w:color w:val="000000" w:themeColor="text1"/>
          <w:sz w:val="23"/>
          <w:szCs w:val="23"/>
        </w:rPr>
      </w:pPr>
      <w:r>
        <w:fldChar w:fldCharType="begin"/>
      </w:r>
      <w:r>
        <w:instrText>HYPERLINK "https://www.aopa.org/news-and-media/all-news/2023/june/01/california-pilots-fighting-airport-closure-threats?utm_source=ebrief&amp;utm_medium=email"</w:instrText>
      </w:r>
      <w:r>
        <w:fldChar w:fldCharType="separate"/>
      </w:r>
      <w:r w:rsidR="002D755E" w:rsidRPr="00D95F08">
        <w:rPr>
          <w:rFonts w:ascii="Segoe UI" w:hAnsi="Segoe UI" w:cs="Segoe UI"/>
          <w:color w:val="000000" w:themeColor="text1"/>
          <w:sz w:val="23"/>
          <w:szCs w:val="23"/>
          <w:u w:val="single"/>
        </w:rPr>
        <w:t>California pilots fighting airport closure threats</w:t>
      </w:r>
      <w:r>
        <w:rPr>
          <w:rFonts w:ascii="Segoe UI" w:hAnsi="Segoe UI" w:cs="Segoe UI"/>
          <w:color w:val="000000" w:themeColor="text1"/>
          <w:sz w:val="23"/>
          <w:szCs w:val="23"/>
          <w:u w:val="single"/>
        </w:rPr>
        <w:fldChar w:fldCharType="end"/>
      </w:r>
    </w:p>
    <w:p w14:paraId="69D3D13E" w14:textId="77777777" w:rsidR="002D755E" w:rsidRPr="00D95F08" w:rsidRDefault="00277ED2" w:rsidP="00110B24">
      <w:pPr>
        <w:pStyle w:val="ListParagraph"/>
        <w:numPr>
          <w:ilvl w:val="0"/>
          <w:numId w:val="1"/>
        </w:numPr>
        <w:spacing w:before="0" w:after="0" w:line="240" w:lineRule="auto"/>
        <w:rPr>
          <w:rFonts w:ascii="Segoe UI" w:hAnsi="Segoe UI" w:cs="Segoe UI"/>
          <w:color w:val="000000" w:themeColor="text1"/>
          <w:sz w:val="23"/>
          <w:szCs w:val="23"/>
        </w:rPr>
      </w:pPr>
      <w:hyperlink r:id="rId240" w:tgtFrame="_blank" w:history="1">
        <w:r w:rsidR="002D755E" w:rsidRPr="00D95F08">
          <w:rPr>
            <w:rStyle w:val="Hyperlink"/>
            <w:rFonts w:ascii="Segoe UI" w:hAnsi="Segoe UI" w:cs="Segoe UI"/>
            <w:color w:val="000000" w:themeColor="text1"/>
            <w:sz w:val="23"/>
            <w:szCs w:val="23"/>
          </w:rPr>
          <w:t>US Airlines lose $1.2 billion in first quarter 2023, an improvement over first quarter 2022</w:t>
        </w:r>
      </w:hyperlink>
    </w:p>
    <w:p w14:paraId="7E0F1A33" w14:textId="77777777" w:rsidR="002D755E" w:rsidRPr="00D95F08" w:rsidRDefault="00277ED2" w:rsidP="00110B24">
      <w:pPr>
        <w:pStyle w:val="ListParagraph"/>
        <w:numPr>
          <w:ilvl w:val="0"/>
          <w:numId w:val="1"/>
        </w:numPr>
        <w:spacing w:before="0" w:after="0" w:line="240" w:lineRule="auto"/>
        <w:rPr>
          <w:rStyle w:val="Hyperlink"/>
          <w:rFonts w:ascii="Segoe UI" w:hAnsi="Segoe UI" w:cs="Segoe UI"/>
          <w:color w:val="000000" w:themeColor="text1"/>
          <w:sz w:val="23"/>
          <w:szCs w:val="23"/>
          <w:u w:val="none"/>
        </w:rPr>
      </w:pPr>
      <w:hyperlink r:id="rId241" w:tgtFrame="_blank" w:history="1">
        <w:r w:rsidR="002D755E" w:rsidRPr="00D95F08">
          <w:rPr>
            <w:rStyle w:val="Hyperlink"/>
            <w:rFonts w:ascii="Segoe UI" w:eastAsia="Times New Roman" w:hAnsi="Segoe UI" w:cs="Segoe UI"/>
            <w:color w:val="000000" w:themeColor="text1"/>
            <w:sz w:val="23"/>
            <w:szCs w:val="23"/>
          </w:rPr>
          <w:t>Survey: 46% predict aviation will meet 2050 climate goal</w:t>
        </w:r>
      </w:hyperlink>
    </w:p>
    <w:p w14:paraId="0952A6FF" w14:textId="77777777" w:rsidR="002D755E" w:rsidRPr="00D95F08" w:rsidRDefault="00277ED2" w:rsidP="00110B24">
      <w:pPr>
        <w:pStyle w:val="ListParagraph"/>
        <w:numPr>
          <w:ilvl w:val="0"/>
          <w:numId w:val="1"/>
        </w:numPr>
        <w:spacing w:before="0" w:after="0" w:line="240" w:lineRule="auto"/>
        <w:rPr>
          <w:rFonts w:ascii="Segoe UI" w:hAnsi="Segoe UI" w:cs="Segoe UI"/>
          <w:color w:val="000000" w:themeColor="text1"/>
          <w:sz w:val="23"/>
          <w:szCs w:val="23"/>
        </w:rPr>
      </w:pPr>
      <w:hyperlink r:id="rId242" w:history="1">
        <w:r w:rsidR="002D755E" w:rsidRPr="00D95F08">
          <w:rPr>
            <w:rStyle w:val="Hyperlink"/>
            <w:rFonts w:ascii="Segoe UI" w:hAnsi="Segoe UI" w:cs="Segoe UI"/>
            <w:color w:val="000000" w:themeColor="text1"/>
            <w:sz w:val="23"/>
            <w:szCs w:val="23"/>
          </w:rPr>
          <w:t>Colorado DOT Preps for Greener Aircraft to Roam the Skies</w:t>
        </w:r>
      </w:hyperlink>
    </w:p>
    <w:p w14:paraId="42DD3258" w14:textId="77777777" w:rsidR="002D755E" w:rsidRPr="00D95F08" w:rsidRDefault="00277ED2" w:rsidP="00110B24">
      <w:pPr>
        <w:pStyle w:val="ListParagraph"/>
        <w:numPr>
          <w:ilvl w:val="0"/>
          <w:numId w:val="1"/>
        </w:numPr>
        <w:spacing w:before="0" w:after="0" w:line="240" w:lineRule="auto"/>
        <w:rPr>
          <w:rFonts w:ascii="Segoe UI" w:hAnsi="Segoe UI" w:cs="Segoe UI"/>
          <w:color w:val="000000" w:themeColor="text1"/>
          <w:sz w:val="23"/>
          <w:szCs w:val="23"/>
        </w:rPr>
      </w:pPr>
      <w:hyperlink r:id="rId243" w:history="1">
        <w:r w:rsidR="002D755E" w:rsidRPr="00D95F08">
          <w:rPr>
            <w:rStyle w:val="Hyperlink"/>
            <w:rFonts w:ascii="Segoe UI" w:hAnsi="Segoe UI" w:cs="Segoe UI"/>
            <w:color w:val="000000" w:themeColor="text1"/>
            <w:sz w:val="23"/>
            <w:szCs w:val="23"/>
          </w:rPr>
          <w:t>Air taxis are taking off. Cities should start planning now.</w:t>
        </w:r>
      </w:hyperlink>
    </w:p>
    <w:p w14:paraId="3AE12C2A" w14:textId="77777777" w:rsidR="002D755E" w:rsidRPr="00D95F08" w:rsidRDefault="00277ED2" w:rsidP="00110B24">
      <w:pPr>
        <w:pStyle w:val="ListParagraph"/>
        <w:numPr>
          <w:ilvl w:val="0"/>
          <w:numId w:val="1"/>
        </w:numPr>
        <w:spacing w:before="0" w:after="0" w:line="240" w:lineRule="auto"/>
        <w:rPr>
          <w:rFonts w:ascii="Segoe UI" w:hAnsi="Segoe UI" w:cs="Segoe UI"/>
          <w:color w:val="000000" w:themeColor="text1"/>
          <w:sz w:val="23"/>
          <w:szCs w:val="23"/>
        </w:rPr>
      </w:pPr>
      <w:hyperlink r:id="rId244" w:history="1">
        <w:r w:rsidR="002D755E" w:rsidRPr="00D95F08">
          <w:rPr>
            <w:rStyle w:val="Hyperlink"/>
            <w:rFonts w:ascii="Segoe UI" w:hAnsi="Segoe UI" w:cs="Segoe UI"/>
            <w:color w:val="000000" w:themeColor="text1"/>
            <w:sz w:val="23"/>
            <w:szCs w:val="23"/>
          </w:rPr>
          <w:t>Buttigieg warns airlines to finish retrofitting planes to avoid interference from 5G signals</w:t>
        </w:r>
      </w:hyperlink>
    </w:p>
    <w:p w14:paraId="1648DC8E" w14:textId="77777777" w:rsidR="002D755E" w:rsidRPr="00D95F08" w:rsidRDefault="00277ED2" w:rsidP="00110B24">
      <w:pPr>
        <w:pStyle w:val="ListParagraph"/>
        <w:numPr>
          <w:ilvl w:val="0"/>
          <w:numId w:val="1"/>
        </w:numPr>
        <w:spacing w:before="0" w:after="0" w:line="240" w:lineRule="auto"/>
        <w:rPr>
          <w:rStyle w:val="Hyperlink"/>
          <w:rFonts w:ascii="Segoe UI" w:hAnsi="Segoe UI" w:cs="Segoe UI"/>
          <w:color w:val="000000" w:themeColor="text1"/>
          <w:sz w:val="23"/>
          <w:szCs w:val="23"/>
          <w:u w:val="none"/>
        </w:rPr>
      </w:pPr>
      <w:hyperlink r:id="rId245" w:history="1">
        <w:r w:rsidR="002D755E" w:rsidRPr="00D95F08">
          <w:rPr>
            <w:rStyle w:val="Hyperlink"/>
            <w:rFonts w:ascii="Segoe UI" w:hAnsi="Segoe UI" w:cs="Segoe UI"/>
            <w:color w:val="000000" w:themeColor="text1"/>
            <w:sz w:val="23"/>
            <w:szCs w:val="23"/>
          </w:rPr>
          <w:t xml:space="preserve">NASA shelves electric aircraft experiment </w:t>
        </w:r>
      </w:hyperlink>
    </w:p>
    <w:p w14:paraId="71D870EB" w14:textId="1770DDD6" w:rsidR="00DB599A" w:rsidRPr="00D95F08" w:rsidRDefault="00277ED2" w:rsidP="00110B24">
      <w:pPr>
        <w:pStyle w:val="ListParagraph"/>
        <w:numPr>
          <w:ilvl w:val="0"/>
          <w:numId w:val="1"/>
        </w:numPr>
        <w:spacing w:before="0" w:after="0" w:line="240" w:lineRule="auto"/>
        <w:rPr>
          <w:rStyle w:val="Hyperlink"/>
          <w:rFonts w:ascii="Segoe UI" w:hAnsi="Segoe UI" w:cs="Segoe UI"/>
          <w:color w:val="000000" w:themeColor="text1"/>
          <w:sz w:val="23"/>
          <w:szCs w:val="23"/>
          <w:u w:val="none"/>
        </w:rPr>
      </w:pPr>
      <w:hyperlink r:id="rId246" w:history="1">
        <w:r w:rsidR="00DB599A" w:rsidRPr="00D95F08">
          <w:rPr>
            <w:rStyle w:val="Hyperlink"/>
            <w:rFonts w:ascii="Segoe UI" w:hAnsi="Segoe UI" w:cs="Segoe UI"/>
            <w:color w:val="000000" w:themeColor="text1"/>
            <w:sz w:val="23"/>
            <w:szCs w:val="23"/>
          </w:rPr>
          <w:t>Utah DOT Hosts Second Annual Aeronautics Conference</w:t>
        </w:r>
      </w:hyperlink>
    </w:p>
    <w:p w14:paraId="28DC037C" w14:textId="60767F02" w:rsidR="00E87ED1" w:rsidRPr="00D95F08" w:rsidRDefault="00E87ED1" w:rsidP="00110B24">
      <w:pPr>
        <w:spacing w:before="0" w:after="0" w:line="240" w:lineRule="auto"/>
        <w:ind w:firstLine="360"/>
        <w:rPr>
          <w:rFonts w:ascii="Segoe UI" w:hAnsi="Segoe UI" w:cs="Segoe UI"/>
          <w:b/>
          <w:bCs/>
          <w:color w:val="865640" w:themeColor="accent3"/>
          <w:sz w:val="23"/>
          <w:szCs w:val="23"/>
        </w:rPr>
      </w:pPr>
      <w:r w:rsidRPr="00D95F08">
        <w:rPr>
          <w:rFonts w:ascii="Segoe UI" w:hAnsi="Segoe UI" w:cs="Segoe UI"/>
          <w:b/>
          <w:bCs/>
          <w:color w:val="865640" w:themeColor="accent3"/>
          <w:sz w:val="23"/>
          <w:szCs w:val="23"/>
        </w:rPr>
        <w:t>FAA</w:t>
      </w:r>
    </w:p>
    <w:p w14:paraId="5DC2050E" w14:textId="77777777" w:rsidR="006340A2" w:rsidRPr="00D95F08" w:rsidRDefault="006340A2" w:rsidP="00110B24">
      <w:pPr>
        <w:pStyle w:val="BodyBullets"/>
        <w:spacing w:after="0"/>
        <w:rPr>
          <w:color w:val="000000" w:themeColor="text1"/>
        </w:rPr>
      </w:pPr>
      <w:r w:rsidRPr="00D95F08">
        <w:rPr>
          <w:rFonts w:eastAsia="Yu Gothic"/>
          <w:color w:val="000000" w:themeColor="text1"/>
        </w:rPr>
        <w:t>The FAA is planning to hold </w:t>
      </w:r>
      <w:hyperlink r:id="rId247" w:tgtFrame="_blank" w:history="1">
        <w:r w:rsidRPr="00D95F08">
          <w:rPr>
            <w:rFonts w:eastAsia="Yu Gothic"/>
            <w:color w:val="000000" w:themeColor="text1"/>
            <w:u w:val="single"/>
          </w:rPr>
          <w:t>Droning On events</w:t>
        </w:r>
      </w:hyperlink>
      <w:r w:rsidRPr="00D95F08">
        <w:rPr>
          <w:rFonts w:eastAsia="Yu Gothic"/>
          <w:color w:val="000000" w:themeColor="text1"/>
        </w:rPr>
        <w:t> in a region near you.</w:t>
      </w:r>
    </w:p>
    <w:p w14:paraId="52787678" w14:textId="60EBE007" w:rsidR="00585AF9" w:rsidRPr="00D95F08" w:rsidRDefault="00277ED2" w:rsidP="00110B24">
      <w:pPr>
        <w:pStyle w:val="BodyBullets"/>
        <w:spacing w:after="0"/>
        <w:rPr>
          <w:rStyle w:val="Hyperlink"/>
          <w:color w:val="000000" w:themeColor="text1"/>
        </w:rPr>
      </w:pPr>
      <w:hyperlink r:id="rId248" w:tgtFrame="_blank" w:history="1">
        <w:r w:rsidR="00585AF9" w:rsidRPr="00D95F08">
          <w:rPr>
            <w:rStyle w:val="Hyperlink"/>
            <w:color w:val="000000" w:themeColor="text1"/>
          </w:rPr>
          <w:t>FAA Seeks Public Input on New Control Towers for Municipal, Smaller Airports</w:t>
        </w:r>
      </w:hyperlink>
    </w:p>
    <w:p w14:paraId="7F8D95FC" w14:textId="244F9926" w:rsidR="003F695E" w:rsidRPr="00D95F08" w:rsidRDefault="00277ED2" w:rsidP="00110B24">
      <w:pPr>
        <w:pStyle w:val="BodyBullets"/>
        <w:spacing w:after="0"/>
        <w:rPr>
          <w:color w:val="000000" w:themeColor="text1"/>
        </w:rPr>
      </w:pPr>
      <w:hyperlink r:id="rId249" w:history="1">
        <w:r w:rsidR="003F695E" w:rsidRPr="00D95F08">
          <w:rPr>
            <w:rStyle w:val="Hyperlink"/>
            <w:color w:val="000000" w:themeColor="text1"/>
          </w:rPr>
          <w:t>Biden picks new acting leader for FAA</w:t>
        </w:r>
      </w:hyperlink>
      <w:r w:rsidR="003F695E" w:rsidRPr="00D95F08">
        <w:rPr>
          <w:color w:val="000000" w:themeColor="text1"/>
        </w:rPr>
        <w:tab/>
      </w:r>
    </w:p>
    <w:p w14:paraId="569DDEC6" w14:textId="77777777" w:rsidR="004C789D" w:rsidRPr="00D95F08" w:rsidRDefault="00277ED2" w:rsidP="00110B24">
      <w:pPr>
        <w:pStyle w:val="BodyBullets"/>
        <w:spacing w:after="0"/>
        <w:rPr>
          <w:color w:val="000000" w:themeColor="text1"/>
        </w:rPr>
      </w:pPr>
      <w:hyperlink r:id="rId250" w:history="1">
        <w:r w:rsidR="004C789D" w:rsidRPr="00D95F08">
          <w:rPr>
            <w:rStyle w:val="Hyperlink"/>
            <w:color w:val="000000" w:themeColor="text1"/>
          </w:rPr>
          <w:t>US proposes training, pilot certification rules for air taxis</w:t>
        </w:r>
      </w:hyperlink>
    </w:p>
    <w:p w14:paraId="6488CCB2" w14:textId="77777777" w:rsidR="004C789D" w:rsidRPr="00D95F08" w:rsidRDefault="00277ED2" w:rsidP="00110B24">
      <w:pPr>
        <w:pStyle w:val="BodyBullets"/>
        <w:spacing w:after="0"/>
        <w:rPr>
          <w:color w:val="000000" w:themeColor="text1"/>
        </w:rPr>
      </w:pPr>
      <w:hyperlink r:id="rId251" w:history="1">
        <w:r w:rsidR="004C789D" w:rsidRPr="00D95F08">
          <w:rPr>
            <w:rStyle w:val="Hyperlink"/>
            <w:color w:val="000000" w:themeColor="text1"/>
          </w:rPr>
          <w:t>Finally: Clearer FAA Guidance on State and Local Airspace Restrictions</w:t>
        </w:r>
      </w:hyperlink>
    </w:p>
    <w:p w14:paraId="34FAEBAB" w14:textId="77777777" w:rsidR="00045A21" w:rsidRPr="00D95F08" w:rsidRDefault="00277ED2" w:rsidP="00110B24">
      <w:pPr>
        <w:pStyle w:val="BodyBullets"/>
        <w:spacing w:after="0"/>
        <w:rPr>
          <w:color w:val="000000" w:themeColor="text1"/>
        </w:rPr>
      </w:pPr>
      <w:hyperlink r:id="rId252" w:anchor="038;utm_source=govdelivery" w:history="1">
        <w:r w:rsidR="00045A21" w:rsidRPr="00D95F08">
          <w:rPr>
            <w:rStyle w:val="Hyperlink"/>
            <w:color w:val="000000" w:themeColor="text1"/>
          </w:rPr>
          <w:t>FAA Has Deployed a Prototype System for Monitoring Commercial Space Operations but Faces Integration Challenges</w:t>
        </w:r>
      </w:hyperlink>
    </w:p>
    <w:p w14:paraId="069141CD" w14:textId="77777777" w:rsidR="00D96990" w:rsidRPr="00D95F08" w:rsidRDefault="00277ED2" w:rsidP="00110B24">
      <w:pPr>
        <w:pStyle w:val="BodyBullets"/>
        <w:spacing w:after="0"/>
        <w:rPr>
          <w:color w:val="000000" w:themeColor="text1"/>
        </w:rPr>
      </w:pPr>
      <w:hyperlink r:id="rId253" w:history="1">
        <w:r w:rsidR="00D96990" w:rsidRPr="00D95F08">
          <w:rPr>
            <w:color w:val="000000" w:themeColor="text1"/>
            <w:u w:val="single"/>
          </w:rPr>
          <w:t>FAA Proposes Pilot Training Requirements and Operational Rules for Powered-Lift Aircraft</w:t>
        </w:r>
      </w:hyperlink>
    </w:p>
    <w:p w14:paraId="69868E48" w14:textId="36EE0281" w:rsidR="00E81F53" w:rsidRPr="00D95F08" w:rsidRDefault="002F3CFA" w:rsidP="00110B24">
      <w:pPr>
        <w:spacing w:before="0" w:after="0" w:line="240" w:lineRule="auto"/>
        <w:ind w:left="360"/>
        <w:rPr>
          <w:rFonts w:ascii="Segoe UI" w:hAnsi="Segoe UI" w:cs="Segoe UI"/>
          <w:b/>
          <w:bCs/>
          <w:color w:val="865640" w:themeColor="accent3"/>
          <w:sz w:val="23"/>
          <w:szCs w:val="23"/>
        </w:rPr>
      </w:pPr>
      <w:r w:rsidRPr="00D95F08">
        <w:rPr>
          <w:rFonts w:ascii="Segoe UI" w:hAnsi="Segoe UI" w:cs="Segoe UI"/>
          <w:b/>
          <w:bCs/>
          <w:color w:val="865640" w:themeColor="accent3"/>
          <w:sz w:val="23"/>
          <w:szCs w:val="23"/>
        </w:rPr>
        <w:t>UAV/</w:t>
      </w:r>
      <w:r w:rsidR="00E81F53" w:rsidRPr="00D95F08">
        <w:rPr>
          <w:rFonts w:ascii="Segoe UI" w:hAnsi="Segoe UI" w:cs="Segoe UI"/>
          <w:b/>
          <w:bCs/>
          <w:color w:val="865640" w:themeColor="accent3"/>
          <w:sz w:val="23"/>
          <w:szCs w:val="23"/>
        </w:rPr>
        <w:t>DRONES</w:t>
      </w:r>
    </w:p>
    <w:p w14:paraId="00102411" w14:textId="77777777" w:rsidR="008650BC" w:rsidRPr="00D95F08" w:rsidRDefault="00277ED2" w:rsidP="00110B24">
      <w:pPr>
        <w:pStyle w:val="ListParagraph"/>
        <w:numPr>
          <w:ilvl w:val="0"/>
          <w:numId w:val="1"/>
        </w:numPr>
        <w:spacing w:before="0" w:after="0" w:line="240" w:lineRule="auto"/>
        <w:rPr>
          <w:rStyle w:val="Hyperlink"/>
          <w:rFonts w:ascii="Segoe UI" w:hAnsi="Segoe UI" w:cs="Segoe UI"/>
          <w:color w:val="000000" w:themeColor="text1"/>
          <w:sz w:val="23"/>
          <w:szCs w:val="23"/>
        </w:rPr>
      </w:pPr>
      <w:hyperlink r:id="rId254" w:history="1">
        <w:r w:rsidR="008650BC" w:rsidRPr="00D95F08">
          <w:rPr>
            <w:rStyle w:val="Hyperlink"/>
            <w:rFonts w:ascii="Segoe UI" w:hAnsi="Segoe UI" w:cs="Segoe UI"/>
            <w:color w:val="000000" w:themeColor="text1"/>
            <w:sz w:val="23"/>
            <w:szCs w:val="23"/>
          </w:rPr>
          <w:t>How 5G Is Enabling Autonomous Military Inspector Drones in the Pacific</w:t>
        </w:r>
      </w:hyperlink>
    </w:p>
    <w:p w14:paraId="21B63489" w14:textId="0F2431BE" w:rsidR="00E81F53" w:rsidRDefault="00277ED2" w:rsidP="00110B24">
      <w:pPr>
        <w:pStyle w:val="ListParagraph"/>
        <w:numPr>
          <w:ilvl w:val="0"/>
          <w:numId w:val="1"/>
        </w:numPr>
        <w:spacing w:before="0" w:after="0" w:line="240" w:lineRule="auto"/>
        <w:rPr>
          <w:rStyle w:val="Hyperlink"/>
          <w:rFonts w:ascii="Segoe UI" w:hAnsi="Segoe UI" w:cs="Segoe UI"/>
          <w:color w:val="000000" w:themeColor="text1"/>
          <w:sz w:val="23"/>
          <w:szCs w:val="23"/>
        </w:rPr>
      </w:pPr>
      <w:hyperlink r:id="rId255" w:history="1">
        <w:r w:rsidR="008650BC" w:rsidRPr="00D95F08">
          <w:rPr>
            <w:rStyle w:val="Hyperlink"/>
            <w:rFonts w:ascii="Segoe UI" w:hAnsi="Segoe UI" w:cs="Segoe UI"/>
            <w:color w:val="000000" w:themeColor="text1"/>
            <w:sz w:val="23"/>
            <w:szCs w:val="23"/>
          </w:rPr>
          <w:t xml:space="preserve">Drones enlisted for real-time monitoring of public events </w:t>
        </w:r>
      </w:hyperlink>
    </w:p>
    <w:p w14:paraId="2E4F1EEF" w14:textId="77777777" w:rsidR="00334C07" w:rsidRPr="00D95F08" w:rsidRDefault="00334C07" w:rsidP="00334C07">
      <w:pPr>
        <w:pStyle w:val="ListParagraph"/>
        <w:spacing w:before="0" w:after="0" w:line="240" w:lineRule="auto"/>
        <w:rPr>
          <w:rStyle w:val="Hyperlink"/>
          <w:rFonts w:ascii="Segoe UI" w:hAnsi="Segoe UI" w:cs="Segoe UI"/>
          <w:color w:val="000000" w:themeColor="text1"/>
          <w:sz w:val="23"/>
          <w:szCs w:val="23"/>
        </w:rPr>
      </w:pPr>
    </w:p>
    <w:p w14:paraId="372BC63C" w14:textId="77777777" w:rsidR="00074C21" w:rsidRPr="00D95F08" w:rsidRDefault="00074C21" w:rsidP="00110B24">
      <w:pPr>
        <w:pStyle w:val="Heading2"/>
        <w:rPr>
          <w:rFonts w:ascii="Segoe UI" w:hAnsi="Segoe UI" w:cs="Segoe UI"/>
          <w:b/>
          <w:bCs/>
          <w:sz w:val="23"/>
          <w:szCs w:val="23"/>
        </w:rPr>
      </w:pPr>
      <w:bookmarkStart w:id="411" w:name="_Toc138863528"/>
      <w:bookmarkStart w:id="412" w:name="_Toc138947966"/>
      <w:bookmarkStart w:id="413" w:name="_Toc138948921"/>
      <w:bookmarkStart w:id="414" w:name="_Toc139290543"/>
      <w:bookmarkStart w:id="415" w:name="_Toc139290653"/>
      <w:bookmarkStart w:id="416" w:name="_Toc139291414"/>
      <w:bookmarkStart w:id="417" w:name="_Toc139291584"/>
      <w:bookmarkStart w:id="418" w:name="_Toc139291736"/>
      <w:bookmarkStart w:id="419" w:name="_Toc138863518"/>
      <w:bookmarkStart w:id="420" w:name="_Toc138947960"/>
      <w:bookmarkStart w:id="421" w:name="_Toc138948915"/>
      <w:bookmarkEnd w:id="408"/>
      <w:bookmarkEnd w:id="409"/>
      <w:bookmarkEnd w:id="410"/>
      <w:r w:rsidRPr="00D95F08">
        <w:rPr>
          <w:rFonts w:ascii="Segoe UI" w:hAnsi="Segoe UI" w:cs="Segoe UI"/>
          <w:b/>
          <w:bCs/>
          <w:sz w:val="23"/>
          <w:szCs w:val="23"/>
        </w:rPr>
        <w:t>Spectrum</w:t>
      </w:r>
      <w:bookmarkEnd w:id="411"/>
      <w:bookmarkEnd w:id="412"/>
      <w:bookmarkEnd w:id="413"/>
      <w:bookmarkEnd w:id="414"/>
      <w:bookmarkEnd w:id="415"/>
      <w:bookmarkEnd w:id="416"/>
      <w:bookmarkEnd w:id="417"/>
      <w:bookmarkEnd w:id="418"/>
    </w:p>
    <w:p w14:paraId="2560B60E" w14:textId="77777777" w:rsidR="00074C21" w:rsidRPr="00D95F08" w:rsidRDefault="00277ED2" w:rsidP="00110B24">
      <w:pPr>
        <w:pStyle w:val="BodyBullets"/>
        <w:spacing w:after="0"/>
        <w:rPr>
          <w:color w:val="000000" w:themeColor="text1"/>
        </w:rPr>
      </w:pPr>
      <w:hyperlink r:id="rId256" w:history="1">
        <w:r w:rsidR="00074C21" w:rsidRPr="00D95F08">
          <w:rPr>
            <w:color w:val="000000" w:themeColor="text1"/>
            <w:u w:val="single"/>
          </w:rPr>
          <w:t>FCC eyes 42 GHz for shared use</w:t>
        </w:r>
      </w:hyperlink>
    </w:p>
    <w:p w14:paraId="0A34EACA" w14:textId="77777777" w:rsidR="00074C21" w:rsidRPr="00D95F08" w:rsidRDefault="00277ED2" w:rsidP="00110B24">
      <w:pPr>
        <w:pStyle w:val="BodyBullets"/>
        <w:spacing w:after="0"/>
        <w:rPr>
          <w:color w:val="000000" w:themeColor="text1"/>
        </w:rPr>
      </w:pPr>
      <w:hyperlink r:id="rId257" w:history="1">
        <w:r w:rsidR="00074C21" w:rsidRPr="00D95F08">
          <w:rPr>
            <w:rStyle w:val="Hyperlink"/>
            <w:color w:val="000000" w:themeColor="text1"/>
          </w:rPr>
          <w:t>Advocates for Connected Vehicle Technology Urge the FCC to Act</w:t>
        </w:r>
      </w:hyperlink>
    </w:p>
    <w:p w14:paraId="2B200799" w14:textId="77777777" w:rsidR="00074C21" w:rsidRPr="00D95F08" w:rsidRDefault="00277ED2" w:rsidP="00110B24">
      <w:pPr>
        <w:pStyle w:val="BodyBullets"/>
        <w:spacing w:after="0"/>
        <w:rPr>
          <w:color w:val="000000" w:themeColor="text1"/>
        </w:rPr>
      </w:pPr>
      <w:hyperlink r:id="rId258" w:history="1">
        <w:r w:rsidR="00074C21" w:rsidRPr="00D95F08">
          <w:rPr>
            <w:rStyle w:val="Hyperlink"/>
            <w:color w:val="000000" w:themeColor="text1"/>
          </w:rPr>
          <w:t>A New Map Could Mean Less Money to Expand Broadband for Some States</w:t>
        </w:r>
      </w:hyperlink>
    </w:p>
    <w:p w14:paraId="06D0459D" w14:textId="77777777" w:rsidR="00074C21" w:rsidRPr="00D95F08" w:rsidRDefault="00277ED2" w:rsidP="00110B24">
      <w:pPr>
        <w:pStyle w:val="BodyBullets"/>
        <w:spacing w:after="0"/>
        <w:rPr>
          <w:color w:val="000000" w:themeColor="text1"/>
        </w:rPr>
      </w:pPr>
      <w:hyperlink r:id="rId259" w:history="1">
        <w:r w:rsidR="00074C21" w:rsidRPr="00D95F08">
          <w:rPr>
            <w:rStyle w:val="Hyperlink"/>
            <w:color w:val="000000" w:themeColor="text1"/>
          </w:rPr>
          <w:t>Utah Broadband Center Seeks Public Input on Plans To Expand High-Speed Internet Access Throughout Utah</w:t>
        </w:r>
      </w:hyperlink>
      <w:r w:rsidR="00074C21" w:rsidRPr="00D95F08">
        <w:rPr>
          <w:color w:val="000000" w:themeColor="text1"/>
        </w:rPr>
        <w:t xml:space="preserve"> </w:t>
      </w:r>
    </w:p>
    <w:p w14:paraId="431F589B" w14:textId="21C440C4" w:rsidR="002E1499" w:rsidRPr="00D95F08" w:rsidRDefault="00277ED2" w:rsidP="00110B24">
      <w:pPr>
        <w:pStyle w:val="BodyBullets"/>
        <w:spacing w:after="0"/>
        <w:rPr>
          <w:rStyle w:val="Hyperlink"/>
          <w:color w:val="000000" w:themeColor="text1"/>
        </w:rPr>
      </w:pPr>
      <w:hyperlink r:id="rId260" w:history="1">
        <w:r w:rsidR="002E1499" w:rsidRPr="00D95F08">
          <w:rPr>
            <w:rStyle w:val="Hyperlink"/>
            <w:color w:val="000000" w:themeColor="text1"/>
          </w:rPr>
          <w:t>NTIA Promotes 5G Supplier Diversity At Home and Abroad</w:t>
        </w:r>
      </w:hyperlink>
    </w:p>
    <w:p w14:paraId="1F1EA100" w14:textId="37E11B30" w:rsidR="001B04DF" w:rsidRPr="00D95F08" w:rsidRDefault="00277ED2" w:rsidP="00110B24">
      <w:pPr>
        <w:pStyle w:val="BodyBullets"/>
        <w:spacing w:after="0"/>
        <w:rPr>
          <w:rStyle w:val="Hyperlink"/>
          <w:color w:val="000000" w:themeColor="text1"/>
        </w:rPr>
      </w:pPr>
      <w:hyperlink r:id="rId261" w:history="1">
        <w:r w:rsidR="001B04DF" w:rsidRPr="00D95F08">
          <w:rPr>
            <w:rStyle w:val="Hyperlink"/>
            <w:color w:val="000000" w:themeColor="text1"/>
          </w:rPr>
          <w:t>NTIA Announces Final Guidance for States to Develop Their BEAD Challenge Process</w:t>
        </w:r>
      </w:hyperlink>
    </w:p>
    <w:p w14:paraId="5548C174" w14:textId="20D047F6" w:rsidR="001B04DF" w:rsidRPr="00D95F08" w:rsidRDefault="00277ED2" w:rsidP="00110B24">
      <w:pPr>
        <w:pStyle w:val="BodyBullets"/>
        <w:spacing w:after="0"/>
        <w:rPr>
          <w:rStyle w:val="Hyperlink"/>
          <w:color w:val="000000" w:themeColor="text1"/>
        </w:rPr>
      </w:pPr>
      <w:hyperlink r:id="rId262" w:history="1">
        <w:r w:rsidR="001B04DF" w:rsidRPr="00D95F08">
          <w:rPr>
            <w:rStyle w:val="Hyperlink"/>
            <w:color w:val="000000" w:themeColor="text1"/>
          </w:rPr>
          <w:t>Biden-Harris Administration Announces State Allocations for $42.45 Billion High-Speed Internet Grant Program as Part of Investing in America Agenda</w:t>
        </w:r>
      </w:hyperlink>
    </w:p>
    <w:p w14:paraId="76FD4FA4" w14:textId="72B74AA5" w:rsidR="001B04DF" w:rsidRPr="00D95F08" w:rsidRDefault="00277ED2" w:rsidP="00110B24">
      <w:pPr>
        <w:pStyle w:val="BodyBullets"/>
        <w:spacing w:after="0"/>
        <w:rPr>
          <w:rStyle w:val="Hyperlink"/>
          <w:color w:val="000000" w:themeColor="text1"/>
        </w:rPr>
      </w:pPr>
      <w:hyperlink r:id="rId263" w:history="1">
        <w:r w:rsidR="001B04DF" w:rsidRPr="00D95F08">
          <w:rPr>
            <w:rStyle w:val="Hyperlink"/>
            <w:color w:val="000000" w:themeColor="text1"/>
          </w:rPr>
          <w:t>2023 5G Challenge Update: All Nine Contestant Subsystems Pass Stage Two Wrap-around Emulation Testing</w:t>
        </w:r>
      </w:hyperlink>
    </w:p>
    <w:p w14:paraId="6DCA445D" w14:textId="6814D627" w:rsidR="00074C21" w:rsidRPr="00D95F08" w:rsidRDefault="00277ED2" w:rsidP="00110B24">
      <w:pPr>
        <w:pStyle w:val="BodyBullets"/>
        <w:spacing w:after="0"/>
        <w:rPr>
          <w:rStyle w:val="Hyperlink"/>
          <w:color w:val="000000" w:themeColor="text1"/>
          <w:u w:val="none"/>
        </w:rPr>
      </w:pPr>
      <w:hyperlink r:id="rId264" w:history="1">
        <w:r w:rsidR="00074C21" w:rsidRPr="00D95F08">
          <w:rPr>
            <w:rStyle w:val="Hyperlink"/>
            <w:color w:val="000000" w:themeColor="text1"/>
          </w:rPr>
          <w:t>Fact Sheet: Biden-Harris Administration Announces Over $40 Billion to Connect Everyone in America to Affordable, Reliable, High-Speed Internet | The White House</w:t>
        </w:r>
      </w:hyperlink>
    </w:p>
    <w:p w14:paraId="534D02BF" w14:textId="6822E5D6" w:rsidR="007379D7" w:rsidRPr="00D95F08" w:rsidRDefault="00277ED2" w:rsidP="00110B24">
      <w:pPr>
        <w:pStyle w:val="BodyBullets"/>
        <w:spacing w:after="0"/>
        <w:rPr>
          <w:rStyle w:val="Hyperlink"/>
          <w:color w:val="000000" w:themeColor="text1"/>
        </w:rPr>
      </w:pPr>
      <w:hyperlink r:id="rId265" w:history="1">
        <w:r w:rsidR="007379D7" w:rsidRPr="00D95F08">
          <w:rPr>
            <w:rStyle w:val="Hyperlink"/>
            <w:color w:val="000000" w:themeColor="text1"/>
          </w:rPr>
          <w:t>$42.5 billion in broadband funding allocations announced</w:t>
        </w:r>
      </w:hyperlink>
    </w:p>
    <w:p w14:paraId="30F8FF88" w14:textId="3D91EBF4" w:rsidR="00A8720B" w:rsidRPr="00D95F08" w:rsidRDefault="00277ED2" w:rsidP="00110B24">
      <w:pPr>
        <w:pStyle w:val="BodyBullets"/>
        <w:spacing w:after="0"/>
        <w:rPr>
          <w:rStyle w:val="Hyperlink"/>
          <w:color w:val="000000" w:themeColor="text1"/>
        </w:rPr>
      </w:pPr>
      <w:hyperlink r:id="rId266" w:tooltip="Governor Katie Hobbs Celebrates Nearly $1 Billion to Support Broadband Connectivity in Arizona" w:history="1">
        <w:r w:rsidR="00A8720B" w:rsidRPr="00D95F08">
          <w:rPr>
            <w:rStyle w:val="Hyperlink"/>
            <w:color w:val="000000" w:themeColor="text1"/>
          </w:rPr>
          <w:t>Governor Katie Hobbs Celebrates Nearly $1 Billion to Support Broadband Connectivity in Arizona</w:t>
        </w:r>
      </w:hyperlink>
    </w:p>
    <w:p w14:paraId="7071ED85" w14:textId="2D938220" w:rsidR="00A8720B" w:rsidRPr="00D95F08" w:rsidRDefault="00277ED2" w:rsidP="00110B24">
      <w:pPr>
        <w:pStyle w:val="BodyBullets"/>
        <w:spacing w:after="0"/>
        <w:rPr>
          <w:rStyle w:val="Hyperlink"/>
          <w:color w:val="000000" w:themeColor="text1"/>
        </w:rPr>
      </w:pPr>
      <w:hyperlink r:id="rId267" w:history="1">
        <w:r w:rsidR="00A8720B" w:rsidRPr="00D95F08">
          <w:rPr>
            <w:rStyle w:val="Hyperlink"/>
            <w:color w:val="000000" w:themeColor="text1"/>
          </w:rPr>
          <w:t>Polis, Bennet, Hickenlooper Welcome Over $826 Million in Broadband Equity, Access, and Deployment (BEAD) Funding for Colorado from Bipartisan Infrastructure Law</w:t>
        </w:r>
      </w:hyperlink>
    </w:p>
    <w:p w14:paraId="2E919DD4" w14:textId="6F820787" w:rsidR="00A8720B" w:rsidRPr="00D95F08" w:rsidRDefault="00277ED2" w:rsidP="00110B24">
      <w:pPr>
        <w:pStyle w:val="BodyBullets"/>
        <w:spacing w:after="0"/>
        <w:rPr>
          <w:rStyle w:val="Hyperlink"/>
          <w:color w:val="000000" w:themeColor="text1"/>
        </w:rPr>
      </w:pPr>
      <w:hyperlink r:id="rId268" w:history="1">
        <w:r w:rsidR="00DA2CC3" w:rsidRPr="00D95F08">
          <w:rPr>
            <w:rStyle w:val="Hyperlink"/>
            <w:color w:val="000000" w:themeColor="text1"/>
          </w:rPr>
          <w:t>Biden Administration awards more than $675 million to New Mexico to expand broadband access statewide</w:t>
        </w:r>
      </w:hyperlink>
    </w:p>
    <w:p w14:paraId="09C323D1" w14:textId="44733841" w:rsidR="00DA2CC3" w:rsidRDefault="00277ED2" w:rsidP="00110B24">
      <w:pPr>
        <w:pStyle w:val="BodyBullets"/>
        <w:spacing w:after="0"/>
        <w:rPr>
          <w:rStyle w:val="Hyperlink"/>
          <w:color w:val="000000" w:themeColor="text1"/>
        </w:rPr>
      </w:pPr>
      <w:hyperlink r:id="rId269" w:history="1">
        <w:r w:rsidR="00DA2CC3" w:rsidRPr="00D95F08">
          <w:rPr>
            <w:rStyle w:val="Hyperlink"/>
            <w:color w:val="000000" w:themeColor="text1"/>
          </w:rPr>
          <w:t>California Gets Nearly $2 Billion in Federal Funding to Boost High Speed Internet Access</w:t>
        </w:r>
      </w:hyperlink>
    </w:p>
    <w:p w14:paraId="13D32AFA" w14:textId="77777777" w:rsidR="00334C07" w:rsidRPr="00D95F08" w:rsidRDefault="00334C07" w:rsidP="00334C07">
      <w:pPr>
        <w:pStyle w:val="BodyBullets"/>
        <w:numPr>
          <w:ilvl w:val="0"/>
          <w:numId w:val="0"/>
        </w:numPr>
        <w:spacing w:after="0"/>
        <w:ind w:left="720"/>
        <w:rPr>
          <w:rStyle w:val="Hyperlink"/>
          <w:color w:val="000000" w:themeColor="text1"/>
        </w:rPr>
      </w:pPr>
    </w:p>
    <w:bookmarkEnd w:id="419"/>
    <w:bookmarkEnd w:id="420"/>
    <w:bookmarkEnd w:id="421"/>
    <w:p w14:paraId="24008BE8" w14:textId="77777777" w:rsidR="00282FEC" w:rsidRPr="009E691E" w:rsidRDefault="00282FEC" w:rsidP="00110B24">
      <w:pPr>
        <w:spacing w:before="0" w:after="0" w:line="240" w:lineRule="auto"/>
        <w:rPr>
          <w:rFonts w:ascii="Segoe UI" w:hAnsi="Segoe UI" w:cs="Segoe UI"/>
          <w:b/>
          <w:bCs/>
          <w:color w:val="000000" w:themeColor="text1"/>
          <w:sz w:val="12"/>
          <w:szCs w:val="12"/>
        </w:rPr>
      </w:pPr>
    </w:p>
    <w:p w14:paraId="740D5FD2" w14:textId="159E24B4" w:rsidR="00FD672E" w:rsidRPr="00C30C1A" w:rsidRDefault="00FD672E" w:rsidP="00110B24">
      <w:pPr>
        <w:pStyle w:val="Heading1"/>
        <w:spacing w:before="0" w:line="240" w:lineRule="auto"/>
        <w:jc w:val="center"/>
        <w:rPr>
          <w:rFonts w:ascii="Segoe UI" w:hAnsi="Segoe UI" w:cs="Segoe UI"/>
          <w:b/>
          <w:bCs/>
          <w:sz w:val="28"/>
          <w:szCs w:val="28"/>
        </w:rPr>
      </w:pPr>
      <w:bookmarkStart w:id="422" w:name="_Toc138863529"/>
      <w:bookmarkStart w:id="423" w:name="_Toc138947967"/>
      <w:bookmarkStart w:id="424" w:name="_Toc138948922"/>
      <w:bookmarkStart w:id="425" w:name="_Toc139290544"/>
      <w:bookmarkStart w:id="426" w:name="_Toc139290654"/>
      <w:bookmarkStart w:id="427" w:name="_Toc139291415"/>
      <w:bookmarkStart w:id="428" w:name="_Toc139291585"/>
      <w:bookmarkStart w:id="429" w:name="_Toc139291737"/>
      <w:r w:rsidRPr="00C30C1A">
        <w:rPr>
          <w:rFonts w:ascii="Segoe UI" w:hAnsi="Segoe UI" w:cs="Segoe UI"/>
          <w:b/>
          <w:bCs/>
          <w:sz w:val="28"/>
          <w:szCs w:val="28"/>
        </w:rPr>
        <w:t>GIS</w:t>
      </w:r>
      <w:bookmarkEnd w:id="422"/>
      <w:bookmarkEnd w:id="423"/>
      <w:bookmarkEnd w:id="424"/>
      <w:bookmarkEnd w:id="425"/>
      <w:bookmarkEnd w:id="426"/>
      <w:bookmarkEnd w:id="427"/>
      <w:bookmarkEnd w:id="428"/>
      <w:bookmarkEnd w:id="429"/>
    </w:p>
    <w:p w14:paraId="2E1417BE" w14:textId="2E5A1398" w:rsidR="005B0C2E" w:rsidRPr="00D95F08" w:rsidRDefault="00277ED2" w:rsidP="00110B24">
      <w:pPr>
        <w:pStyle w:val="BodyBullets"/>
        <w:spacing w:after="0"/>
      </w:pPr>
      <w:hyperlink r:id="rId270" w:history="1">
        <w:r w:rsidR="005B0C2E" w:rsidRPr="00D95F08">
          <w:rPr>
            <w:u w:val="single"/>
          </w:rPr>
          <w:t>Explore IoW's Collaborative Projects</w:t>
        </w:r>
      </w:hyperlink>
      <w:r w:rsidR="005B0C2E" w:rsidRPr="00D95F08">
        <w:t xml:space="preserve">  These projects allow us to solve real-world problems with data. We work with partners to address specific water management challenges with integrated data tools and modernize water data infrastructure by developing IoW Data Hubs.</w:t>
      </w:r>
    </w:p>
    <w:p w14:paraId="53DF99B5" w14:textId="413B62FB" w:rsidR="005B0C2E" w:rsidRPr="00D95F08" w:rsidRDefault="00277ED2" w:rsidP="00110B24">
      <w:pPr>
        <w:pStyle w:val="BodyBullets"/>
        <w:spacing w:after="0"/>
      </w:pPr>
      <w:hyperlink r:id="rId271" w:history="1">
        <w:r w:rsidR="005B0C2E" w:rsidRPr="00D95F08">
          <w:rPr>
            <w:rStyle w:val="Hyperlink"/>
            <w:color w:val="000000" w:themeColor="text1"/>
          </w:rPr>
          <w:t>Western States Water Data Access and Analysis Tool - YouTube</w:t>
        </w:r>
      </w:hyperlink>
      <w:r w:rsidR="005B0C2E" w:rsidRPr="00D95F08">
        <w:t xml:space="preserve">  Did you miss IoW's webinar on the Western States Water Council's Water Data Access and Analysis Tool? </w:t>
      </w:r>
      <w:proofErr w:type="spellStart"/>
      <w:r w:rsidR="005B0C2E" w:rsidRPr="00D95F08">
        <w:t>WestDAAT</w:t>
      </w:r>
      <w:proofErr w:type="spellEnd"/>
      <w:r w:rsidR="005B0C2E" w:rsidRPr="00D95F08">
        <w:t xml:space="preserve"> provides access to info about surface and groundwater rights, serving ~2.5 million users.</w:t>
      </w:r>
    </w:p>
    <w:p w14:paraId="44188BBF" w14:textId="77777777" w:rsidR="005B0C2E" w:rsidRPr="00D95F08" w:rsidRDefault="005B0C2E" w:rsidP="00110B24">
      <w:pPr>
        <w:pStyle w:val="BodyBullets"/>
        <w:spacing w:after="0"/>
      </w:pPr>
      <w:r w:rsidRPr="00D95F08">
        <w:t xml:space="preserve">The Arizona Groundwater Explorer, or </w:t>
      </w:r>
      <w:proofErr w:type="spellStart"/>
      <w:r w:rsidRPr="00D95F08">
        <w:t>AGEx</w:t>
      </w:r>
      <w:proofErr w:type="spellEnd"/>
      <w:r w:rsidRPr="00D95F08">
        <w:t xml:space="preserve">, has just been released. </w:t>
      </w:r>
      <w:proofErr w:type="spellStart"/>
      <w:r w:rsidRPr="00D95F08">
        <w:t>AGEx</w:t>
      </w:r>
      <w:proofErr w:type="spellEnd"/>
      <w:r w:rsidRPr="00D95F08">
        <w:t xml:space="preserve"> allows users to explore groundwater levels, changes, and trends across Arizona using data from the combined USGS and ADWR databases in an intuitive, map-based portal. </w:t>
      </w:r>
      <w:hyperlink r:id="rId272" w:history="1">
        <w:r w:rsidRPr="00D95F08">
          <w:rPr>
            <w:rStyle w:val="Hyperlink"/>
            <w:color w:val="000000" w:themeColor="text1"/>
          </w:rPr>
          <w:t>More Info</w:t>
        </w:r>
      </w:hyperlink>
    </w:p>
    <w:p w14:paraId="3C4E5A91" w14:textId="77777777" w:rsidR="003B1187" w:rsidRDefault="003B1187" w:rsidP="00110B24">
      <w:pPr>
        <w:pStyle w:val="BodyBullets"/>
        <w:spacing w:after="0"/>
      </w:pPr>
      <w:r w:rsidRPr="00D95F08">
        <w:t xml:space="preserve">New Tool: Arizona Groundwater explorer. The Arizona Groundwater Explorer, or </w:t>
      </w:r>
      <w:proofErr w:type="spellStart"/>
      <w:r w:rsidRPr="00D95F08">
        <w:t>AGEx</w:t>
      </w:r>
      <w:proofErr w:type="spellEnd"/>
      <w:r w:rsidRPr="00D95F08">
        <w:t xml:space="preserve">, has just been released. </w:t>
      </w:r>
      <w:proofErr w:type="spellStart"/>
      <w:r w:rsidRPr="00D95F08">
        <w:t>AGEx</w:t>
      </w:r>
      <w:proofErr w:type="spellEnd"/>
      <w:r w:rsidRPr="00D95F08">
        <w:t xml:space="preserve"> allows users to explore groundwater levels, changes, and trends across Arizona using data from the combined USGS and ADWR databases in an intuitive, map-based portal. </w:t>
      </w:r>
      <w:hyperlink r:id="rId273" w:tgtFrame="_blank" w:history="1">
        <w:r w:rsidRPr="00D95F08">
          <w:rPr>
            <w:rStyle w:val="Hyperlink"/>
            <w:color w:val="000000" w:themeColor="text1"/>
          </w:rPr>
          <w:t>More Info</w:t>
        </w:r>
      </w:hyperlink>
      <w:r w:rsidRPr="00D95F08">
        <w:t xml:space="preserve"> </w:t>
      </w:r>
    </w:p>
    <w:p w14:paraId="2804A79B" w14:textId="77777777" w:rsidR="00334C07" w:rsidRPr="00334C07" w:rsidRDefault="00334C07" w:rsidP="00334C07">
      <w:pPr>
        <w:jc w:val="right"/>
      </w:pPr>
    </w:p>
    <w:p w14:paraId="7CB5F3CD" w14:textId="77777777" w:rsidR="005B0C2E" w:rsidRPr="00D95F08" w:rsidRDefault="00277ED2" w:rsidP="00110B24">
      <w:pPr>
        <w:pStyle w:val="BodyBullets"/>
        <w:spacing w:after="0"/>
      </w:pPr>
      <w:hyperlink r:id="rId274" w:history="1">
        <w:r w:rsidR="005B0C2E" w:rsidRPr="00D95F08">
          <w:rPr>
            <w:rStyle w:val="Hyperlink"/>
            <w:color w:val="000000" w:themeColor="text1"/>
          </w:rPr>
          <w:t>Western Water Article on New Underground Mapping Technology</w:t>
        </w:r>
      </w:hyperlink>
      <w:r w:rsidR="005B0C2E" w:rsidRPr="00D95F08">
        <w:t xml:space="preserve"> An article titled “High-Tech Mapping of Central Valley’s Underground Blazes Path to Drought Resilience” features a new underground mapping technology that reveals the best spots for storing surplus water in California’s Central Valley. The new maps are drawn from data on the composition of underlying rock and soil gathered by low-flying helicopters towing giant magnets. </w:t>
      </w:r>
    </w:p>
    <w:p w14:paraId="6B57025F" w14:textId="77777777" w:rsidR="005B0C2E" w:rsidRPr="00D95F08" w:rsidRDefault="005B0C2E" w:rsidP="00110B24">
      <w:pPr>
        <w:pStyle w:val="BodyBullets"/>
        <w:spacing w:after="0"/>
      </w:pPr>
      <w:r w:rsidRPr="00D95F08">
        <w:t xml:space="preserve">A federal effort to create a widely accessible, comprehensive source of water data is the topic of the latest </w:t>
      </w:r>
      <w:hyperlink r:id="rId275" w:tgtFrame="_blank" w:history="1">
        <w:r w:rsidRPr="00D95F08">
          <w:rPr>
            <w:rStyle w:val="Hyperlink"/>
            <w:color w:val="000000" w:themeColor="text1"/>
          </w:rPr>
          <w:t>blog from the Internet of Water Coalition</w:t>
        </w:r>
      </w:hyperlink>
      <w:r w:rsidRPr="00D95F08">
        <w:t xml:space="preserve">. Water data are stored across multiple platforms that are managed by States, Tribes, and local agencies throughout the country. The </w:t>
      </w:r>
      <w:hyperlink r:id="rId276" w:tgtFrame="_blank" w:history="1">
        <w:r w:rsidRPr="00D95F08">
          <w:rPr>
            <w:rStyle w:val="Hyperlink"/>
            <w:color w:val="000000" w:themeColor="text1"/>
          </w:rPr>
          <w:t>Center for Geospatial Solutions</w:t>
        </w:r>
      </w:hyperlink>
      <w:r w:rsidRPr="00D95F08">
        <w:t xml:space="preserve"> is working with the </w:t>
      </w:r>
      <w:hyperlink r:id="rId277" w:tgtFrame="_blank" w:history="1">
        <w:r w:rsidRPr="00D95F08">
          <w:rPr>
            <w:rStyle w:val="Hyperlink"/>
            <w:color w:val="000000" w:themeColor="text1"/>
          </w:rPr>
          <w:t>U.S. Geological Survey</w:t>
        </w:r>
      </w:hyperlink>
      <w:r w:rsidRPr="00D95F08">
        <w:t xml:space="preserve"> to bring all the data under one umbrella and provide decision-makers with better data.</w:t>
      </w:r>
    </w:p>
    <w:p w14:paraId="7CE2C8B6" w14:textId="77777777" w:rsidR="005B0C2E" w:rsidRPr="00D95F08" w:rsidRDefault="00277ED2" w:rsidP="00110B24">
      <w:pPr>
        <w:pStyle w:val="BodyBullets"/>
        <w:spacing w:after="0"/>
      </w:pPr>
      <w:hyperlink r:id="rId278" w:history="1">
        <w:r w:rsidR="005B0C2E" w:rsidRPr="00D95F08">
          <w:rPr>
            <w:rStyle w:val="Hyperlink"/>
            <w:color w:val="000000" w:themeColor="text1"/>
          </w:rPr>
          <w:t>Outdated flood data could drown out actual infrastructure needs</w:t>
        </w:r>
      </w:hyperlink>
    </w:p>
    <w:p w14:paraId="22AD4091" w14:textId="77777777" w:rsidR="00FD672E" w:rsidRPr="000363AB" w:rsidRDefault="00FD672E" w:rsidP="00110B24">
      <w:pPr>
        <w:spacing w:before="0" w:after="0" w:line="240" w:lineRule="auto"/>
        <w:rPr>
          <w:rFonts w:ascii="Segoe UI" w:hAnsi="Segoe UI" w:cs="Segoe UI"/>
          <w:sz w:val="12"/>
          <w:szCs w:val="12"/>
        </w:rPr>
      </w:pPr>
    </w:p>
    <w:p w14:paraId="3156D500" w14:textId="78C7E3AA" w:rsidR="00023100" w:rsidRPr="00C30C1A" w:rsidRDefault="00FD672E" w:rsidP="00110B24">
      <w:pPr>
        <w:pStyle w:val="Heading1"/>
        <w:spacing w:before="0" w:line="240" w:lineRule="auto"/>
        <w:jc w:val="center"/>
        <w:rPr>
          <w:rFonts w:ascii="Segoe UI" w:hAnsi="Segoe UI" w:cs="Segoe UI"/>
          <w:b/>
          <w:bCs/>
          <w:sz w:val="28"/>
          <w:szCs w:val="28"/>
        </w:rPr>
      </w:pPr>
      <w:bookmarkStart w:id="430" w:name="_Toc138863530"/>
      <w:bookmarkStart w:id="431" w:name="_Toc138947968"/>
      <w:bookmarkStart w:id="432" w:name="_Toc138948923"/>
      <w:bookmarkStart w:id="433" w:name="_Toc139290545"/>
      <w:bookmarkStart w:id="434" w:name="_Toc139290655"/>
      <w:bookmarkStart w:id="435" w:name="_Toc139291416"/>
      <w:bookmarkStart w:id="436" w:name="_Toc139291586"/>
      <w:bookmarkStart w:id="437" w:name="_Toc139291738"/>
      <w:r w:rsidRPr="00C30C1A">
        <w:rPr>
          <w:rFonts w:ascii="Segoe UI" w:hAnsi="Segoe UI" w:cs="Segoe UI"/>
          <w:b/>
          <w:bCs/>
          <w:sz w:val="28"/>
          <w:szCs w:val="28"/>
        </w:rPr>
        <w:t>Miscellaneous</w:t>
      </w:r>
      <w:bookmarkEnd w:id="430"/>
      <w:bookmarkEnd w:id="431"/>
      <w:bookmarkEnd w:id="432"/>
      <w:bookmarkEnd w:id="433"/>
      <w:bookmarkEnd w:id="434"/>
      <w:bookmarkEnd w:id="435"/>
      <w:bookmarkEnd w:id="436"/>
      <w:bookmarkEnd w:id="437"/>
    </w:p>
    <w:p w14:paraId="10E80D67" w14:textId="00DD09CD" w:rsidR="00023100" w:rsidRPr="00D95F08" w:rsidRDefault="0041626E" w:rsidP="00110B24">
      <w:pPr>
        <w:shd w:val="clear" w:color="auto" w:fill="FBE6CD" w:themeFill="accent1" w:themeFillTint="33"/>
        <w:spacing w:line="240" w:lineRule="auto"/>
        <w:rPr>
          <w:rFonts w:ascii="Segoe UI" w:hAnsi="Segoe UI" w:cs="Segoe UI"/>
          <w:b/>
          <w:bCs/>
          <w:sz w:val="23"/>
          <w:szCs w:val="23"/>
        </w:rPr>
      </w:pPr>
      <w:r>
        <w:rPr>
          <w:rFonts w:ascii="Segoe UI" w:hAnsi="Segoe UI" w:cs="Segoe UI"/>
          <w:b/>
          <w:bCs/>
          <w:sz w:val="23"/>
          <w:szCs w:val="23"/>
        </w:rPr>
        <w:t>FEDERAL</w:t>
      </w:r>
    </w:p>
    <w:p w14:paraId="4D1784BB" w14:textId="166DFD6C" w:rsidR="00B53E77" w:rsidRPr="00D95F08" w:rsidRDefault="00D84E0E" w:rsidP="00110B24">
      <w:pPr>
        <w:pStyle w:val="BodyBullets"/>
        <w:spacing w:after="0"/>
        <w:rPr>
          <w:rStyle w:val="Hyperlink"/>
          <w:color w:val="000000" w:themeColor="text1"/>
          <w:u w:val="none"/>
        </w:rPr>
      </w:pPr>
      <w:r w:rsidRPr="00D95F08">
        <w:t xml:space="preserve">The White House launches Invest.gov, a new website showing the public and private sector investments of President Biden’s Investing in America agenda in each state and territory, including jobs created, new businesses started, spotlight infrastructure projects funded, and manufacturing investments. </w:t>
      </w:r>
      <w:hyperlink r:id="rId279" w:history="1">
        <w:r w:rsidRPr="00D95F08">
          <w:rPr>
            <w:u w:val="single"/>
          </w:rPr>
          <w:t>Fact Sheet</w:t>
        </w:r>
      </w:hyperlink>
      <w:r w:rsidRPr="00D95F08">
        <w:t xml:space="preserve">  </w:t>
      </w:r>
      <w:hyperlink r:id="rId280" w:history="1">
        <w:r w:rsidRPr="00D95F08">
          <w:rPr>
            <w:rStyle w:val="Hyperlink"/>
            <w:color w:val="000000" w:themeColor="text1"/>
          </w:rPr>
          <w:t>Invest.gov</w:t>
        </w:r>
      </w:hyperlink>
    </w:p>
    <w:p w14:paraId="65040BEB" w14:textId="2E3E905F" w:rsidR="00D803B8" w:rsidRDefault="00D803B8" w:rsidP="00110B24">
      <w:pPr>
        <w:pStyle w:val="BodyBullets"/>
        <w:spacing w:after="0"/>
      </w:pPr>
      <w:r w:rsidRPr="00D95F08">
        <w:t>The Office of Management and Budget published the latest quarterly Agency Priority Goal (APG) updates on Performance.gov. </w:t>
      </w:r>
      <w:hyperlink r:id="rId281" w:history="1">
        <w:r w:rsidRPr="00D95F08">
          <w:rPr>
            <w:u w:val="single"/>
          </w:rPr>
          <w:t>Read our blog</w:t>
        </w:r>
        <w:r w:rsidRPr="00D95F08">
          <w:t xml:space="preserve"> post</w:t>
        </w:r>
      </w:hyperlink>
      <w:r w:rsidRPr="00D95F08">
        <w:t> to learn more.</w:t>
      </w:r>
    </w:p>
    <w:p w14:paraId="17D428AD" w14:textId="77777777" w:rsidR="00444F50" w:rsidRPr="00D95F08" w:rsidRDefault="00444F50" w:rsidP="00110B24">
      <w:pPr>
        <w:pStyle w:val="Heading3"/>
        <w:spacing w:before="0" w:line="240" w:lineRule="auto"/>
        <w:rPr>
          <w:rFonts w:ascii="Segoe UI" w:hAnsi="Segoe UI" w:cs="Segoe UI"/>
          <w:b/>
          <w:bCs/>
          <w:sz w:val="23"/>
          <w:szCs w:val="23"/>
        </w:rPr>
      </w:pPr>
      <w:bookmarkStart w:id="438" w:name="_Toc139290546"/>
      <w:bookmarkStart w:id="439" w:name="_Toc139290656"/>
      <w:bookmarkStart w:id="440" w:name="_Toc139291417"/>
      <w:bookmarkStart w:id="441" w:name="_Toc139291587"/>
      <w:bookmarkStart w:id="442" w:name="_Toc139291739"/>
      <w:r w:rsidRPr="00D95F08">
        <w:rPr>
          <w:rFonts w:ascii="Segoe UI" w:hAnsi="Segoe UI" w:cs="Segoe UI"/>
          <w:b/>
          <w:bCs/>
          <w:sz w:val="23"/>
          <w:szCs w:val="23"/>
        </w:rPr>
        <w:t>DOI</w:t>
      </w:r>
      <w:bookmarkEnd w:id="438"/>
      <w:bookmarkEnd w:id="439"/>
      <w:bookmarkEnd w:id="440"/>
      <w:bookmarkEnd w:id="441"/>
      <w:bookmarkEnd w:id="442"/>
    </w:p>
    <w:p w14:paraId="4129415A" w14:textId="77777777" w:rsidR="00444F50" w:rsidRPr="009E691E" w:rsidRDefault="00277ED2" w:rsidP="00110B24">
      <w:pPr>
        <w:pStyle w:val="BodyBullets"/>
        <w:spacing w:after="0"/>
        <w:rPr>
          <w:color w:val="000000" w:themeColor="text1"/>
          <w:u w:val="single"/>
        </w:rPr>
      </w:pPr>
      <w:hyperlink r:id="rId282" w:history="1">
        <w:r w:rsidR="00444F50" w:rsidRPr="009E691E">
          <w:rPr>
            <w:color w:val="000000" w:themeColor="text1"/>
            <w:u w:val="single"/>
          </w:rPr>
          <w:t xml:space="preserve">This Week at Interior June 2, </w:t>
        </w:r>
        <w:proofErr w:type="gramStart"/>
        <w:r w:rsidR="00444F50" w:rsidRPr="009E691E">
          <w:rPr>
            <w:color w:val="000000" w:themeColor="text1"/>
            <w:u w:val="single"/>
          </w:rPr>
          <w:t>2023</w:t>
        </w:r>
        <w:proofErr w:type="gramEnd"/>
        <w:r w:rsidR="00444F50" w:rsidRPr="009E691E">
          <w:rPr>
            <w:color w:val="000000" w:themeColor="text1"/>
            <w:u w:val="single"/>
          </w:rPr>
          <w:t xml:space="preserve"> </w:t>
        </w:r>
      </w:hyperlink>
    </w:p>
    <w:p w14:paraId="66BCDEA1" w14:textId="77777777" w:rsidR="00444F50" w:rsidRPr="009E691E" w:rsidRDefault="00277ED2" w:rsidP="00110B24">
      <w:pPr>
        <w:pStyle w:val="BodyBullets"/>
        <w:spacing w:after="0"/>
        <w:rPr>
          <w:color w:val="000000" w:themeColor="text1"/>
          <w:u w:val="single"/>
        </w:rPr>
      </w:pPr>
      <w:hyperlink r:id="rId283" w:history="1">
        <w:r w:rsidR="00444F50" w:rsidRPr="009E691E">
          <w:rPr>
            <w:color w:val="000000" w:themeColor="text1"/>
            <w:u w:val="single"/>
          </w:rPr>
          <w:t>This Week at Interior June 9, 2023</w:t>
        </w:r>
      </w:hyperlink>
    </w:p>
    <w:p w14:paraId="76B5A485" w14:textId="13C9C686" w:rsidR="00444F50" w:rsidRPr="009E691E" w:rsidRDefault="00277ED2" w:rsidP="00110B24">
      <w:pPr>
        <w:pStyle w:val="BodyBullets"/>
        <w:spacing w:after="0"/>
        <w:rPr>
          <w:color w:val="000000" w:themeColor="text1"/>
          <w:u w:val="single"/>
        </w:rPr>
      </w:pPr>
      <w:hyperlink r:id="rId284" w:history="1">
        <w:r w:rsidR="00444F50" w:rsidRPr="009E691E">
          <w:rPr>
            <w:color w:val="000000" w:themeColor="text1"/>
            <w:u w:val="single"/>
          </w:rPr>
          <w:t>This Week at Interior June 16, 2023</w:t>
        </w:r>
      </w:hyperlink>
    </w:p>
    <w:p w14:paraId="44797C6E" w14:textId="50EAF345" w:rsidR="004E6E61" w:rsidRPr="009E691E" w:rsidRDefault="00277ED2" w:rsidP="00110B24">
      <w:pPr>
        <w:pStyle w:val="BodyBullets"/>
        <w:spacing w:after="0"/>
        <w:rPr>
          <w:color w:val="000000" w:themeColor="text1"/>
          <w:u w:val="single"/>
        </w:rPr>
      </w:pPr>
      <w:hyperlink r:id="rId285" w:history="1">
        <w:r w:rsidR="004E6E61" w:rsidRPr="009E691E">
          <w:rPr>
            <w:color w:val="000000" w:themeColor="text1"/>
            <w:u w:val="single"/>
          </w:rPr>
          <w:t>This Week at Interior June 30, 2023</w:t>
        </w:r>
      </w:hyperlink>
    </w:p>
    <w:p w14:paraId="317580F2" w14:textId="77777777" w:rsidR="00444F50" w:rsidRPr="009E691E" w:rsidRDefault="00277ED2" w:rsidP="00110B24">
      <w:pPr>
        <w:pStyle w:val="BodyBullets"/>
        <w:spacing w:after="0"/>
        <w:rPr>
          <w:u w:val="single"/>
        </w:rPr>
      </w:pPr>
      <w:hyperlink r:id="rId286" w:tgtFrame="_blank" w:history="1">
        <w:r w:rsidR="00444F50" w:rsidRPr="009E691E">
          <w:rPr>
            <w:color w:val="000000" w:themeColor="text1"/>
            <w:u w:val="single"/>
          </w:rPr>
          <w:t>Interior Department Announces $578.8 Million in Payments to Support Vital Services in Communities. A full list of funding by state and county is available on the Department’s Payments in Lieu of Taxes page</w:t>
        </w:r>
      </w:hyperlink>
    </w:p>
    <w:p w14:paraId="6D7A9CE5" w14:textId="7934E789" w:rsidR="00B53E77" w:rsidRPr="00D95F08" w:rsidRDefault="00AC0C1A" w:rsidP="00110B24">
      <w:pPr>
        <w:pStyle w:val="Heading3"/>
        <w:spacing w:before="0" w:line="240" w:lineRule="auto"/>
        <w:rPr>
          <w:rFonts w:ascii="Segoe UI" w:hAnsi="Segoe UI" w:cs="Segoe UI"/>
          <w:b/>
          <w:bCs/>
          <w:sz w:val="23"/>
          <w:szCs w:val="23"/>
        </w:rPr>
      </w:pPr>
      <w:bookmarkStart w:id="443" w:name="_Toc139290547"/>
      <w:bookmarkStart w:id="444" w:name="_Toc139290657"/>
      <w:bookmarkStart w:id="445" w:name="_Toc139291418"/>
      <w:bookmarkStart w:id="446" w:name="_Toc139291588"/>
      <w:bookmarkStart w:id="447" w:name="_Toc139291740"/>
      <w:r w:rsidRPr="00D95F08">
        <w:rPr>
          <w:rFonts w:ascii="Segoe UI" w:hAnsi="Segoe UI" w:cs="Segoe UI"/>
          <w:b/>
          <w:bCs/>
          <w:sz w:val="23"/>
          <w:szCs w:val="23"/>
        </w:rPr>
        <w:t>Infrastructure</w:t>
      </w:r>
      <w:bookmarkEnd w:id="443"/>
      <w:bookmarkEnd w:id="444"/>
      <w:bookmarkEnd w:id="445"/>
      <w:bookmarkEnd w:id="446"/>
      <w:bookmarkEnd w:id="447"/>
    </w:p>
    <w:p w14:paraId="5BCF959A" w14:textId="77777777" w:rsidR="00D51F1B" w:rsidRPr="00D95F08" w:rsidRDefault="00277ED2" w:rsidP="00110B24">
      <w:pPr>
        <w:pStyle w:val="BodyBullets"/>
        <w:spacing w:after="0"/>
        <w:rPr>
          <w:rStyle w:val="Hyperlink"/>
          <w:color w:val="000000" w:themeColor="text1"/>
          <w:u w:val="none"/>
        </w:rPr>
      </w:pPr>
      <w:hyperlink r:id="rId287" w:history="1">
        <w:r w:rsidR="00D51F1B" w:rsidRPr="00D95F08">
          <w:rPr>
            <w:rStyle w:val="Hyperlink"/>
            <w:color w:val="000000" w:themeColor="text1"/>
          </w:rPr>
          <w:t>Statehouses Debate Who Should Build EV Charging Networks</w:t>
        </w:r>
      </w:hyperlink>
    </w:p>
    <w:p w14:paraId="45AB1142" w14:textId="77777777" w:rsidR="00D51F1B" w:rsidRPr="00D95F08" w:rsidRDefault="00277ED2" w:rsidP="00110B24">
      <w:pPr>
        <w:pStyle w:val="BodyBullets"/>
        <w:spacing w:after="0"/>
        <w:rPr>
          <w:color w:val="000000" w:themeColor="text1"/>
        </w:rPr>
      </w:pPr>
      <w:hyperlink r:id="rId288" w:history="1">
        <w:r w:rsidR="00D51F1B" w:rsidRPr="00D95F08">
          <w:rPr>
            <w:rStyle w:val="Hyperlink"/>
            <w:color w:val="000000" w:themeColor="text1"/>
          </w:rPr>
          <w:t>AASHTO Provides Environmental Review Insights to FHWA</w:t>
        </w:r>
      </w:hyperlink>
    </w:p>
    <w:p w14:paraId="4EC1E26C" w14:textId="77777777" w:rsidR="00D51F1B" w:rsidRPr="00D95F08" w:rsidRDefault="00277ED2" w:rsidP="00110B24">
      <w:pPr>
        <w:pStyle w:val="BodyBullets"/>
        <w:spacing w:after="0"/>
        <w:rPr>
          <w:color w:val="000000" w:themeColor="text1"/>
        </w:rPr>
      </w:pPr>
      <w:hyperlink r:id="rId289" w:history="1">
        <w:r w:rsidR="00D51F1B" w:rsidRPr="00D95F08">
          <w:rPr>
            <w:color w:val="000000" w:themeColor="text1"/>
            <w:u w:val="single"/>
          </w:rPr>
          <w:t>Utah takes first step toward electrified future</w:t>
        </w:r>
      </w:hyperlink>
    </w:p>
    <w:p w14:paraId="7F183414" w14:textId="77777777" w:rsidR="00D51F1B" w:rsidRPr="00D95F08" w:rsidRDefault="00277ED2" w:rsidP="00110B24">
      <w:pPr>
        <w:pStyle w:val="BodyBullets"/>
        <w:spacing w:after="0"/>
        <w:rPr>
          <w:color w:val="000000" w:themeColor="text1"/>
        </w:rPr>
      </w:pPr>
      <w:hyperlink r:id="rId290" w:history="1">
        <w:r w:rsidR="00D51F1B" w:rsidRPr="00D95F08">
          <w:rPr>
            <w:rStyle w:val="Hyperlink"/>
            <w:color w:val="000000" w:themeColor="text1"/>
          </w:rPr>
          <w:t>Western State DOT Projects Win Coveted Regional Awards</w:t>
        </w:r>
      </w:hyperlink>
    </w:p>
    <w:p w14:paraId="5E92E437" w14:textId="77777777" w:rsidR="00D51F1B" w:rsidRPr="00D95F08" w:rsidRDefault="00277ED2" w:rsidP="00110B24">
      <w:pPr>
        <w:pStyle w:val="BodyBullets"/>
        <w:spacing w:after="0"/>
        <w:rPr>
          <w:color w:val="000000" w:themeColor="text1"/>
        </w:rPr>
      </w:pPr>
      <w:hyperlink r:id="rId291" w:history="1">
        <w:r w:rsidR="00D51F1B" w:rsidRPr="00D95F08">
          <w:rPr>
            <w:rStyle w:val="Hyperlink"/>
            <w:color w:val="000000" w:themeColor="text1"/>
          </w:rPr>
          <w:t>National Transportation in Indian Country Conference</w:t>
        </w:r>
      </w:hyperlink>
      <w:r w:rsidR="00D51F1B" w:rsidRPr="00D95F08">
        <w:rPr>
          <w:color w:val="000000" w:themeColor="text1"/>
        </w:rPr>
        <w:t xml:space="preserve"> will be held on </w:t>
      </w:r>
      <w:r w:rsidR="00D51F1B" w:rsidRPr="00D95F08">
        <w:rPr>
          <w:color w:val="000000" w:themeColor="text1"/>
          <w:highlight w:val="yellow"/>
        </w:rPr>
        <w:t>September 24-28, 2023</w:t>
      </w:r>
      <w:r w:rsidR="00D51F1B" w:rsidRPr="00D95F08">
        <w:rPr>
          <w:color w:val="000000" w:themeColor="text1"/>
        </w:rPr>
        <w:t xml:space="preserve">. The National Transportation in Indian Country Conference (NTICC) is the one-stop-shop transportation conference for tribes, by tribes. NTICC offers access to relevant training and an opportunity for Tribal transportation professionals to engage with federal officials and their Tribal transportation peers regarding Tribal transportation issues and challenges.  </w:t>
      </w:r>
    </w:p>
    <w:p w14:paraId="444A030C" w14:textId="77777777" w:rsidR="00D51F1B" w:rsidRPr="00D95F08" w:rsidRDefault="00277ED2" w:rsidP="00110B24">
      <w:pPr>
        <w:pStyle w:val="BodyBullets"/>
        <w:spacing w:after="0"/>
        <w:rPr>
          <w:color w:val="000000" w:themeColor="text1"/>
        </w:rPr>
      </w:pPr>
      <w:hyperlink r:id="rId292" w:history="1">
        <w:r w:rsidR="00D51F1B" w:rsidRPr="00D95F08">
          <w:rPr>
            <w:rStyle w:val="Hyperlink"/>
            <w:rFonts w:eastAsia="Times New Roman"/>
            <w:color w:val="000000" w:themeColor="text1"/>
          </w:rPr>
          <w:t xml:space="preserve">Statehouses Debate Who Should Build EV Charging Networks </w:t>
        </w:r>
      </w:hyperlink>
    </w:p>
    <w:p w14:paraId="6663C0DE" w14:textId="77777777" w:rsidR="00D51F1B" w:rsidRPr="00D95F08" w:rsidRDefault="00277ED2" w:rsidP="00110B24">
      <w:pPr>
        <w:pStyle w:val="BodyBullets"/>
        <w:spacing w:after="0"/>
        <w:rPr>
          <w:color w:val="000000" w:themeColor="text1"/>
        </w:rPr>
      </w:pPr>
      <w:hyperlink r:id="rId293" w:history="1">
        <w:r w:rsidR="00D51F1B" w:rsidRPr="00D95F08">
          <w:rPr>
            <w:rStyle w:val="Hyperlink"/>
            <w:rFonts w:eastAsia="Times New Roman"/>
            <w:color w:val="000000" w:themeColor="text1"/>
          </w:rPr>
          <w:t>ADOT approves five-year construction plan</w:t>
        </w:r>
      </w:hyperlink>
      <w:r w:rsidR="00D51F1B" w:rsidRPr="00D95F08">
        <w:rPr>
          <w:color w:val="000000" w:themeColor="text1"/>
        </w:rPr>
        <w:t xml:space="preserve"> </w:t>
      </w:r>
    </w:p>
    <w:p w14:paraId="1BEAF8DD" w14:textId="77777777" w:rsidR="00D51F1B" w:rsidRPr="00D95F08" w:rsidRDefault="00277ED2" w:rsidP="00110B24">
      <w:pPr>
        <w:pStyle w:val="BodyBullets"/>
        <w:spacing w:after="0"/>
        <w:rPr>
          <w:color w:val="000000" w:themeColor="text1"/>
        </w:rPr>
      </w:pPr>
      <w:hyperlink r:id="rId294" w:history="1">
        <w:r w:rsidR="00D51F1B" w:rsidRPr="00D95F08">
          <w:rPr>
            <w:rStyle w:val="Hyperlink"/>
            <w:rFonts w:eastAsia="Times New Roman"/>
            <w:color w:val="000000" w:themeColor="text1"/>
          </w:rPr>
          <w:t>Report: U.S. Logistics Networks Seek to Boost Resilience</w:t>
        </w:r>
      </w:hyperlink>
    </w:p>
    <w:p w14:paraId="205A0590" w14:textId="77777777" w:rsidR="00D51F1B" w:rsidRPr="00D95F08" w:rsidRDefault="00277ED2" w:rsidP="00110B24">
      <w:pPr>
        <w:pStyle w:val="BodyBullets"/>
        <w:spacing w:after="0"/>
        <w:rPr>
          <w:rStyle w:val="Hyperlink"/>
          <w:color w:val="000000" w:themeColor="text1"/>
          <w:u w:val="none"/>
        </w:rPr>
      </w:pPr>
      <w:hyperlink r:id="rId295" w:history="1">
        <w:r w:rsidR="00D51F1B" w:rsidRPr="00D95F08">
          <w:rPr>
            <w:rStyle w:val="Hyperlink"/>
            <w:color w:val="000000" w:themeColor="text1"/>
          </w:rPr>
          <w:t>National Association of Manufacturers launches Manufacturers for Sensible Regulations</w:t>
        </w:r>
      </w:hyperlink>
    </w:p>
    <w:p w14:paraId="798AA815" w14:textId="1BC0D90D" w:rsidR="002E3DB1" w:rsidRPr="00D95F08" w:rsidRDefault="00277ED2" w:rsidP="00110B24">
      <w:pPr>
        <w:pStyle w:val="BodyBullets"/>
        <w:spacing w:after="0"/>
        <w:rPr>
          <w:color w:val="000000" w:themeColor="text1"/>
        </w:rPr>
      </w:pPr>
      <w:hyperlink r:id="rId296" w:history="1">
        <w:r w:rsidR="00CA76E1" w:rsidRPr="00D95F08">
          <w:rPr>
            <w:rStyle w:val="Hyperlink"/>
            <w:color w:val="000000" w:themeColor="text1"/>
          </w:rPr>
          <w:t>California Governor's 11th-hour infrastructure push</w:t>
        </w:r>
      </w:hyperlink>
    </w:p>
    <w:p w14:paraId="1AEC36BC" w14:textId="7154D9CE" w:rsidR="00023100" w:rsidRPr="00D95F08" w:rsidRDefault="00277ED2" w:rsidP="00110B24">
      <w:pPr>
        <w:pStyle w:val="BodyBullets"/>
        <w:spacing w:after="0"/>
      </w:pPr>
      <w:hyperlink r:id="rId297" w:history="1">
        <w:r w:rsidR="00CA76E1" w:rsidRPr="00D95F08">
          <w:rPr>
            <w:rStyle w:val="Hyperlink"/>
            <w:color w:val="000000" w:themeColor="text1"/>
          </w:rPr>
          <w:t>BDHS, GSA break ground on $308 million Arizona port modernization and expansion project through Investing in America Agenda</w:t>
        </w:r>
      </w:hyperlink>
    </w:p>
    <w:p w14:paraId="10B7FC2D" w14:textId="6AB6D9BD" w:rsidR="000828C1" w:rsidRPr="00D95F08" w:rsidRDefault="00277ED2" w:rsidP="00110B24">
      <w:pPr>
        <w:pStyle w:val="BodyBullets"/>
        <w:spacing w:after="0"/>
        <w:rPr>
          <w:color w:val="000000" w:themeColor="text1"/>
        </w:rPr>
      </w:pPr>
      <w:hyperlink r:id="rId298" w:history="1">
        <w:r w:rsidR="006E330B" w:rsidRPr="00D95F08">
          <w:rPr>
            <w:rStyle w:val="Hyperlink"/>
            <w:color w:val="000000" w:themeColor="text1"/>
          </w:rPr>
          <w:t>Groundbreaking NREL Study Identifies Infrastructure Needed to Support EV Charging Nationwide</w:t>
        </w:r>
      </w:hyperlink>
    </w:p>
    <w:p w14:paraId="63501520" w14:textId="275EBB3B" w:rsidR="00442FC4" w:rsidRPr="00D95F08" w:rsidRDefault="00277ED2" w:rsidP="00110B24">
      <w:pPr>
        <w:pStyle w:val="BodyBullets"/>
        <w:spacing w:after="0"/>
        <w:rPr>
          <w:color w:val="000000" w:themeColor="text1"/>
        </w:rPr>
      </w:pPr>
      <w:hyperlink r:id="rId299" w:tgtFrame="_blank" w:history="1">
        <w:r w:rsidR="00442FC4" w:rsidRPr="00D95F08">
          <w:rPr>
            <w:rStyle w:val="Hyperlink"/>
            <w:color w:val="000000" w:themeColor="text1"/>
          </w:rPr>
          <w:t>Biden-Harris Administration Announces Funding for 162 Community-Led Infrastructure Projects as Part of the Investing in America Agenda</w:t>
        </w:r>
      </w:hyperlink>
    </w:p>
    <w:p w14:paraId="640F277D" w14:textId="53EB41C3" w:rsidR="00657256" w:rsidRPr="00D95F08" w:rsidRDefault="00277ED2" w:rsidP="00110B24">
      <w:pPr>
        <w:pStyle w:val="BodyBullets"/>
        <w:spacing w:after="0"/>
        <w:rPr>
          <w:rStyle w:val="Hyperlink"/>
          <w:color w:val="000000" w:themeColor="text1"/>
          <w:u w:val="none"/>
        </w:rPr>
      </w:pPr>
      <w:hyperlink r:id="rId300" w:tgtFrame="_blank" w:history="1">
        <w:r w:rsidR="00657256" w:rsidRPr="00D95F08">
          <w:rPr>
            <w:rStyle w:val="Hyperlink"/>
            <w:color w:val="000000" w:themeColor="text1"/>
          </w:rPr>
          <w:t>Biden-</w:t>
        </w:r>
        <w:r w:rsidR="00657256" w:rsidRPr="00D95F08">
          <w:rPr>
            <w:rStyle w:val="Hyperlink"/>
            <w:rFonts w:ascii="Tahoma" w:hAnsi="Tahoma" w:cs="Tahoma"/>
            <w:color w:val="000000" w:themeColor="text1"/>
          </w:rPr>
          <w:t>⁠</w:t>
        </w:r>
        <w:r w:rsidR="00657256" w:rsidRPr="00D95F08">
          <w:rPr>
            <w:rStyle w:val="Hyperlink"/>
            <w:color w:val="000000" w:themeColor="text1"/>
          </w:rPr>
          <w:t>Harris Administration Driving Forward on Convenient, Reliable, Made-in-America National Network of Electric Vehicle Chargers</w:t>
        </w:r>
      </w:hyperlink>
    </w:p>
    <w:p w14:paraId="6D5C88FC" w14:textId="09564028" w:rsidR="00D01C94" w:rsidRPr="00D95F08" w:rsidRDefault="00277ED2" w:rsidP="00110B24">
      <w:pPr>
        <w:pStyle w:val="BodyBullets"/>
        <w:spacing w:after="0"/>
        <w:rPr>
          <w:rStyle w:val="Hyperlink"/>
          <w:color w:val="000000" w:themeColor="text1"/>
        </w:rPr>
      </w:pPr>
      <w:hyperlink r:id="rId301" w:tgtFrame="_blank" w:history="1">
        <w:r w:rsidR="00802B08" w:rsidRPr="00D95F08">
          <w:rPr>
            <w:rStyle w:val="Hyperlink"/>
            <w:color w:val="000000" w:themeColor="text1"/>
          </w:rPr>
          <w:t>California Invests Nearly $2 Billion in Transportation Infrastructure, Approves Another $2.3 Billion for Future Projects</w:t>
        </w:r>
      </w:hyperlink>
    </w:p>
    <w:p w14:paraId="1ACD1B73" w14:textId="1DB05049" w:rsidR="00634583" w:rsidRPr="00D95F08" w:rsidRDefault="00277ED2" w:rsidP="00110B24">
      <w:pPr>
        <w:pStyle w:val="BodyBullets"/>
        <w:spacing w:after="0"/>
        <w:rPr>
          <w:rStyle w:val="Hyperlink"/>
          <w:color w:val="000000" w:themeColor="text1"/>
        </w:rPr>
      </w:pPr>
      <w:hyperlink r:id="rId302" w:history="1">
        <w:r w:rsidR="001F32DD" w:rsidRPr="00D95F08">
          <w:rPr>
            <w:rStyle w:val="Hyperlink"/>
            <w:color w:val="000000" w:themeColor="text1"/>
          </w:rPr>
          <w:t>The U.S. Department of Transportation recently awarded more than $2.2 billion from its Rebuilding American Infrastructure with Sustainability and Equity or RAISE discretionary grant program to 162 different infrastructure projects.</w:t>
        </w:r>
      </w:hyperlink>
    </w:p>
    <w:p w14:paraId="1151B31B" w14:textId="6AA8318F" w:rsidR="005E20AB" w:rsidRPr="00D95F08" w:rsidRDefault="00277ED2" w:rsidP="00110B24">
      <w:pPr>
        <w:pStyle w:val="BodyBullets"/>
        <w:spacing w:after="0"/>
        <w:rPr>
          <w:rStyle w:val="Hyperlink"/>
          <w:color w:val="000000" w:themeColor="text1"/>
        </w:rPr>
      </w:pPr>
      <w:hyperlink r:id="rId303" w:history="1">
        <w:r w:rsidR="00010341" w:rsidRPr="00D95F08">
          <w:rPr>
            <w:rStyle w:val="Hyperlink"/>
            <w:color w:val="000000" w:themeColor="text1"/>
          </w:rPr>
          <w:t>USDOT Issues Notice for Rural &amp; Tribal Assistance Grants</w:t>
        </w:r>
      </w:hyperlink>
    </w:p>
    <w:p w14:paraId="11DF2A46" w14:textId="4DCFB2C8" w:rsidR="003A4F33" w:rsidRPr="00D95F08" w:rsidRDefault="00277ED2" w:rsidP="00110B24">
      <w:pPr>
        <w:pStyle w:val="BodyBullets"/>
        <w:spacing w:after="0"/>
        <w:rPr>
          <w:rStyle w:val="Hyperlink"/>
          <w:color w:val="000000" w:themeColor="text1"/>
        </w:rPr>
      </w:pPr>
      <w:hyperlink r:id="rId304" w:history="1">
        <w:r w:rsidR="003A4F33" w:rsidRPr="00D95F08">
          <w:rPr>
            <w:rStyle w:val="Hyperlink"/>
            <w:color w:val="000000" w:themeColor="text1"/>
          </w:rPr>
          <w:t>Navajo Nation to Receive $20M Grant for Road Infrastructure</w:t>
        </w:r>
      </w:hyperlink>
    </w:p>
    <w:p w14:paraId="1C362319" w14:textId="7909F244" w:rsidR="000B18A0" w:rsidRPr="003B1187" w:rsidRDefault="00277ED2" w:rsidP="00110B24">
      <w:pPr>
        <w:pStyle w:val="BodyBullets"/>
        <w:spacing w:after="0"/>
        <w:rPr>
          <w:rStyle w:val="Hyperlink"/>
          <w:color w:val="000000" w:themeColor="text1"/>
          <w:sz w:val="12"/>
          <w:szCs w:val="12"/>
        </w:rPr>
      </w:pPr>
      <w:hyperlink r:id="rId305" w:history="1">
        <w:r w:rsidR="00C778D6" w:rsidRPr="00D95F08">
          <w:rPr>
            <w:rStyle w:val="Hyperlink"/>
            <w:color w:val="000000" w:themeColor="text1"/>
          </w:rPr>
          <w:t>Biden-Harris Administration Opens Streamlined Application Process for More Than $5.5 Billion in Funding to Help Carry Out Major Infrastructure Projects Across the Country</w:t>
        </w:r>
      </w:hyperlink>
    </w:p>
    <w:p w14:paraId="51B47F9C" w14:textId="77777777" w:rsidR="00355319" w:rsidRPr="00355319" w:rsidRDefault="00355319" w:rsidP="00110B24">
      <w:pPr>
        <w:pStyle w:val="BodyBullets"/>
        <w:numPr>
          <w:ilvl w:val="0"/>
          <w:numId w:val="0"/>
        </w:numPr>
        <w:spacing w:after="0"/>
        <w:ind w:left="720" w:hanging="360"/>
        <w:rPr>
          <w:rStyle w:val="Hyperlink"/>
          <w:color w:val="000000" w:themeColor="text1"/>
          <w:sz w:val="12"/>
          <w:szCs w:val="12"/>
        </w:rPr>
      </w:pPr>
    </w:p>
    <w:p w14:paraId="655EDAEA" w14:textId="62D58DEF" w:rsidR="003B1187" w:rsidRPr="00D95F08" w:rsidRDefault="0041626E" w:rsidP="00110B24">
      <w:pPr>
        <w:shd w:val="clear" w:color="auto" w:fill="FBE6CD" w:themeFill="accent1" w:themeFillTint="33"/>
        <w:spacing w:line="240" w:lineRule="auto"/>
        <w:rPr>
          <w:rFonts w:ascii="Segoe UI" w:hAnsi="Segoe UI" w:cs="Segoe UI"/>
          <w:b/>
          <w:bCs/>
          <w:sz w:val="23"/>
          <w:szCs w:val="23"/>
        </w:rPr>
      </w:pPr>
      <w:bookmarkStart w:id="448" w:name="_Toc138863532"/>
      <w:bookmarkStart w:id="449" w:name="_Toc138947970"/>
      <w:bookmarkStart w:id="450" w:name="_Toc138948925"/>
      <w:r>
        <w:rPr>
          <w:rFonts w:ascii="Segoe UI" w:hAnsi="Segoe UI" w:cs="Segoe UI"/>
          <w:b/>
          <w:bCs/>
          <w:sz w:val="23"/>
          <w:szCs w:val="23"/>
        </w:rPr>
        <w:t>TRIBAL</w:t>
      </w:r>
    </w:p>
    <w:p w14:paraId="030120D2" w14:textId="77777777" w:rsidR="003B1187" w:rsidRPr="00D95F08" w:rsidRDefault="00277ED2" w:rsidP="00110B24">
      <w:pPr>
        <w:pStyle w:val="BodyBullets"/>
        <w:spacing w:after="0"/>
        <w:rPr>
          <w:b/>
          <w:bCs/>
          <w:color w:val="000000" w:themeColor="text1"/>
        </w:rPr>
      </w:pPr>
      <w:hyperlink r:id="rId306" w:history="1">
        <w:r w:rsidR="003B1187" w:rsidRPr="00D95F08">
          <w:rPr>
            <w:color w:val="000000" w:themeColor="text1"/>
            <w:u w:val="single"/>
          </w:rPr>
          <w:t xml:space="preserve">The Office of Partnership and Engagement announced that the Department of Homeland Security (DHS) will hold Nation-to-Nation consultation </w:t>
        </w:r>
        <w:r w:rsidR="003B1187" w:rsidRPr="00D95F08">
          <w:rPr>
            <w:color w:val="000000" w:themeColor="text1"/>
            <w:highlight w:val="yellow"/>
            <w:u w:val="single"/>
          </w:rPr>
          <w:t xml:space="preserve">July 6, </w:t>
        </w:r>
        <w:proofErr w:type="gramStart"/>
        <w:r w:rsidR="003B1187" w:rsidRPr="00D95F08">
          <w:rPr>
            <w:color w:val="000000" w:themeColor="text1"/>
            <w:highlight w:val="yellow"/>
            <w:u w:val="single"/>
          </w:rPr>
          <w:t>2023</w:t>
        </w:r>
        <w:proofErr w:type="gramEnd"/>
        <w:r w:rsidR="003B1187" w:rsidRPr="00D95F08">
          <w:rPr>
            <w:color w:val="000000" w:themeColor="text1"/>
            <w:u w:val="single"/>
          </w:rPr>
          <w:t xml:space="preserve"> on the topic of Tribal Equity. </w:t>
        </w:r>
      </w:hyperlink>
    </w:p>
    <w:p w14:paraId="5D54DBA6" w14:textId="77777777" w:rsidR="003B1187" w:rsidRDefault="00277ED2" w:rsidP="00110B24">
      <w:pPr>
        <w:pStyle w:val="BodyBullets"/>
        <w:spacing w:after="0"/>
        <w:rPr>
          <w:color w:val="000000" w:themeColor="text1"/>
          <w:u w:val="single"/>
        </w:rPr>
      </w:pPr>
      <w:hyperlink r:id="rId307" w:history="1">
        <w:r w:rsidR="003B1187" w:rsidRPr="00D95F08">
          <w:rPr>
            <w:color w:val="000000" w:themeColor="text1"/>
            <w:u w:val="single"/>
          </w:rPr>
          <w:t>USDA Solicits Nominations to the Tribal Advisory Committee</w:t>
        </w:r>
      </w:hyperlink>
    </w:p>
    <w:p w14:paraId="1B7B5476" w14:textId="17907760" w:rsidR="003B1187" w:rsidRPr="003B1187" w:rsidRDefault="003B1187" w:rsidP="00110B24">
      <w:pPr>
        <w:pStyle w:val="BodyBullets"/>
        <w:numPr>
          <w:ilvl w:val="0"/>
          <w:numId w:val="46"/>
        </w:numPr>
        <w:spacing w:after="0"/>
        <w:ind w:left="720"/>
        <w:rPr>
          <w:rStyle w:val="normaltextrun"/>
          <w:color w:val="000000" w:themeColor="text1"/>
          <w:sz w:val="26"/>
          <w:szCs w:val="26"/>
        </w:rPr>
      </w:pPr>
      <w:r w:rsidRPr="00570B7D">
        <w:t xml:space="preserve">Submit Your Input To The </w:t>
      </w:r>
      <w:proofErr w:type="spellStart"/>
      <w:r w:rsidRPr="00570B7D">
        <w:t>Safecom</w:t>
      </w:r>
      <w:proofErr w:type="spellEnd"/>
      <w:r w:rsidRPr="00570B7D">
        <w:t xml:space="preserve"> Nationwide Survey To Help Secure Communications For Your Tribe</w:t>
      </w:r>
      <w:r>
        <w:t xml:space="preserve">- </w:t>
      </w:r>
      <w:r w:rsidRPr="002A7858">
        <w:rPr>
          <w:rStyle w:val="normaltextrun"/>
          <w:color w:val="000000" w:themeColor="text1"/>
        </w:rPr>
        <w:t xml:space="preserve">The </w:t>
      </w:r>
      <w:hyperlink r:id="rId308" w:history="1">
        <w:r w:rsidRPr="002A7858">
          <w:rPr>
            <w:rStyle w:val="Hyperlink"/>
            <w:color w:val="000000" w:themeColor="text1"/>
          </w:rPr>
          <w:t>SAFECOM</w:t>
        </w:r>
      </w:hyperlink>
      <w:r w:rsidRPr="002A7858">
        <w:rPr>
          <w:color w:val="000000" w:themeColor="text1"/>
        </w:rPr>
        <w:t xml:space="preserve"> </w:t>
      </w:r>
      <w:r w:rsidRPr="002A7858">
        <w:rPr>
          <w:rStyle w:val="normaltextrun"/>
          <w:color w:val="000000" w:themeColor="text1"/>
        </w:rPr>
        <w:t xml:space="preserve">Nationwide Survey (SNS) is live and will remain open through </w:t>
      </w:r>
      <w:r w:rsidRPr="002A7858">
        <w:rPr>
          <w:rStyle w:val="normaltextrun"/>
          <w:color w:val="000000" w:themeColor="text1"/>
          <w:highlight w:val="yellow"/>
        </w:rPr>
        <w:t>July 21, 2023.</w:t>
      </w:r>
      <w:r w:rsidRPr="002A7858">
        <w:rPr>
          <w:rStyle w:val="normaltextrun"/>
          <w:color w:val="000000" w:themeColor="text1"/>
        </w:rPr>
        <w:t xml:space="preserve"> Your tribe’s participation impacts future emergency communications decisions from a planning and resource allocation perspective and is a critical means to have your tribe’s voice heard. Additional information about the SNS is available at </w:t>
      </w:r>
      <w:hyperlink r:id="rId309" w:tgtFrame="_blank" w:history="1">
        <w:r w:rsidRPr="002A7858">
          <w:rPr>
            <w:rStyle w:val="normaltextrun"/>
            <w:color w:val="000000" w:themeColor="text1"/>
          </w:rPr>
          <w:t>cisa.gov/sns</w:t>
        </w:r>
      </w:hyperlink>
      <w:r w:rsidRPr="002A7858">
        <w:rPr>
          <w:rStyle w:val="normaltextrun"/>
          <w:color w:val="000000" w:themeColor="text1"/>
        </w:rPr>
        <w:t xml:space="preserve">. For questions, please email </w:t>
      </w:r>
      <w:hyperlink r:id="rId310" w:tgtFrame="_blank" w:history="1">
        <w:r w:rsidRPr="002A7858">
          <w:rPr>
            <w:rStyle w:val="normaltextrun"/>
            <w:color w:val="000000" w:themeColor="text1"/>
          </w:rPr>
          <w:t>sns@cisa.dhs.gov</w:t>
        </w:r>
      </w:hyperlink>
      <w:r w:rsidRPr="002A7858">
        <w:rPr>
          <w:rStyle w:val="normaltextrun"/>
          <w:color w:val="000000" w:themeColor="text1"/>
        </w:rPr>
        <w:t xml:space="preserve">. </w:t>
      </w:r>
      <w:hyperlink r:id="rId311" w:history="1">
        <w:r w:rsidRPr="002A7858">
          <w:rPr>
            <w:rStyle w:val="Hyperlink"/>
            <w:color w:val="000000" w:themeColor="text1"/>
          </w:rPr>
          <w:t>CLICK HERE</w:t>
        </w:r>
      </w:hyperlink>
      <w:r w:rsidRPr="002A7858">
        <w:rPr>
          <w:rStyle w:val="normaltextrun"/>
          <w:color w:val="000000" w:themeColor="text1"/>
        </w:rPr>
        <w:t xml:space="preserve"> to take the survey!</w:t>
      </w:r>
    </w:p>
    <w:p w14:paraId="1CBE904B" w14:textId="77777777" w:rsidR="003B1187" w:rsidRPr="003B1187" w:rsidRDefault="003B1187" w:rsidP="00110B24">
      <w:pPr>
        <w:pStyle w:val="BodyBullets"/>
        <w:numPr>
          <w:ilvl w:val="0"/>
          <w:numId w:val="0"/>
        </w:numPr>
        <w:spacing w:after="0"/>
        <w:ind w:left="720"/>
        <w:rPr>
          <w:color w:val="000000" w:themeColor="text1"/>
          <w:sz w:val="26"/>
          <w:szCs w:val="26"/>
        </w:rPr>
      </w:pPr>
    </w:p>
    <w:bookmarkEnd w:id="448"/>
    <w:bookmarkEnd w:id="449"/>
    <w:bookmarkEnd w:id="450"/>
    <w:p w14:paraId="034806CF" w14:textId="1B327BC4" w:rsidR="00B53E77" w:rsidRPr="00D95F08" w:rsidRDefault="0041626E" w:rsidP="00110B24">
      <w:pPr>
        <w:shd w:val="clear" w:color="auto" w:fill="FBE6CD" w:themeFill="accent1" w:themeFillTint="33"/>
        <w:spacing w:line="240" w:lineRule="auto"/>
        <w:rPr>
          <w:rFonts w:ascii="Segoe UI" w:hAnsi="Segoe UI" w:cs="Segoe UI"/>
          <w:b/>
          <w:bCs/>
          <w:sz w:val="23"/>
          <w:szCs w:val="23"/>
        </w:rPr>
      </w:pPr>
      <w:r>
        <w:rPr>
          <w:rFonts w:ascii="Segoe UI" w:hAnsi="Segoe UI" w:cs="Segoe UI"/>
          <w:b/>
          <w:bCs/>
          <w:sz w:val="23"/>
          <w:szCs w:val="23"/>
        </w:rPr>
        <w:t>STATES</w:t>
      </w:r>
    </w:p>
    <w:p w14:paraId="536B0A2B" w14:textId="3A5FB8D5" w:rsidR="00B53E77" w:rsidRPr="00D95F08" w:rsidRDefault="00B53E77" w:rsidP="00110B24">
      <w:pPr>
        <w:pStyle w:val="Heading3"/>
        <w:spacing w:before="0" w:line="240" w:lineRule="auto"/>
        <w:rPr>
          <w:rFonts w:ascii="Segoe UI" w:hAnsi="Segoe UI" w:cs="Segoe UI"/>
          <w:b/>
          <w:bCs/>
          <w:sz w:val="23"/>
          <w:szCs w:val="23"/>
        </w:rPr>
      </w:pPr>
      <w:bookmarkStart w:id="451" w:name="_Toc139290548"/>
      <w:bookmarkStart w:id="452" w:name="_Toc139290658"/>
      <w:bookmarkStart w:id="453" w:name="_Toc139291419"/>
      <w:bookmarkStart w:id="454" w:name="_Toc139291589"/>
      <w:bookmarkStart w:id="455" w:name="_Toc139291741"/>
      <w:r w:rsidRPr="00D95F08">
        <w:rPr>
          <w:rFonts w:ascii="Segoe UI" w:hAnsi="Segoe UI" w:cs="Segoe UI"/>
          <w:b/>
          <w:bCs/>
          <w:sz w:val="23"/>
          <w:szCs w:val="23"/>
        </w:rPr>
        <w:t>Arizona</w:t>
      </w:r>
      <w:bookmarkEnd w:id="451"/>
      <w:bookmarkEnd w:id="452"/>
      <w:bookmarkEnd w:id="453"/>
      <w:bookmarkEnd w:id="454"/>
      <w:bookmarkEnd w:id="455"/>
    </w:p>
    <w:p w14:paraId="1C413431" w14:textId="77777777" w:rsidR="001E7FD0" w:rsidRPr="00D95F08" w:rsidRDefault="00277ED2" w:rsidP="00110B24">
      <w:pPr>
        <w:pStyle w:val="BodyBullets"/>
        <w:spacing w:after="0"/>
        <w:rPr>
          <w:color w:val="000000" w:themeColor="text1"/>
          <w:u w:val="single"/>
        </w:rPr>
      </w:pPr>
      <w:hyperlink r:id="rId312" w:history="1">
        <w:r w:rsidR="001E7FD0" w:rsidRPr="00D95F08">
          <w:rPr>
            <w:color w:val="000000" w:themeColor="text1"/>
            <w:u w:val="single"/>
          </w:rPr>
          <w:t xml:space="preserve">Drought, water overuse prompt Arizona to limit construction in some fast-growing parts of Phoenix </w:t>
        </w:r>
      </w:hyperlink>
    </w:p>
    <w:p w14:paraId="6953CAF8" w14:textId="28DABDC6" w:rsidR="00B53E77" w:rsidRPr="00D95F08" w:rsidRDefault="00277ED2" w:rsidP="00110B24">
      <w:pPr>
        <w:pStyle w:val="BodyBullets"/>
        <w:spacing w:after="0"/>
        <w:rPr>
          <w:u w:val="single"/>
        </w:rPr>
      </w:pPr>
      <w:hyperlink r:id="rId313" w:history="1">
        <w:r w:rsidR="001E7FD0" w:rsidRPr="00D95F08">
          <w:rPr>
            <w:color w:val="000000" w:themeColor="text1"/>
            <w:u w:val="single"/>
          </w:rPr>
          <w:t>Arizona gets $1 billion for broadband, part of $43 billion federal program</w:t>
        </w:r>
      </w:hyperlink>
      <w:r w:rsidR="001E7FD0" w:rsidRPr="00D95F08">
        <w:rPr>
          <w:color w:val="000000" w:themeColor="text1"/>
          <w:u w:val="single"/>
        </w:rPr>
        <w:t xml:space="preserve"> </w:t>
      </w:r>
      <w:hyperlink r:id="rId314" w:history="1"/>
      <w:r w:rsidR="001E7FD0" w:rsidRPr="00D95F08">
        <w:rPr>
          <w:color w:val="000000" w:themeColor="text1"/>
          <w:u w:val="single"/>
        </w:rPr>
        <w:t xml:space="preserve"> </w:t>
      </w:r>
    </w:p>
    <w:p w14:paraId="2FAA9D20" w14:textId="12F9CCC2" w:rsidR="00B53E77" w:rsidRPr="00D95F08" w:rsidRDefault="00B53E77" w:rsidP="00110B24">
      <w:pPr>
        <w:pStyle w:val="Heading3"/>
        <w:spacing w:before="0" w:line="240" w:lineRule="auto"/>
        <w:rPr>
          <w:rFonts w:ascii="Segoe UI" w:hAnsi="Segoe UI" w:cs="Segoe UI"/>
          <w:b/>
          <w:bCs/>
          <w:sz w:val="23"/>
          <w:szCs w:val="23"/>
        </w:rPr>
      </w:pPr>
      <w:bookmarkStart w:id="456" w:name="_Toc139290549"/>
      <w:bookmarkStart w:id="457" w:name="_Toc139290659"/>
      <w:bookmarkStart w:id="458" w:name="_Toc139291420"/>
      <w:bookmarkStart w:id="459" w:name="_Toc139291590"/>
      <w:bookmarkStart w:id="460" w:name="_Toc139291742"/>
      <w:r w:rsidRPr="00D95F08">
        <w:rPr>
          <w:rFonts w:ascii="Segoe UI" w:hAnsi="Segoe UI" w:cs="Segoe UI"/>
          <w:b/>
          <w:bCs/>
          <w:sz w:val="23"/>
          <w:szCs w:val="23"/>
        </w:rPr>
        <w:t>New Mexico</w:t>
      </w:r>
      <w:bookmarkEnd w:id="456"/>
      <w:bookmarkEnd w:id="457"/>
      <w:bookmarkEnd w:id="458"/>
      <w:bookmarkEnd w:id="459"/>
      <w:bookmarkEnd w:id="460"/>
    </w:p>
    <w:p w14:paraId="349245B5" w14:textId="745396CB" w:rsidR="00B53E77" w:rsidRPr="00D95F08" w:rsidRDefault="00277ED2" w:rsidP="00110B24">
      <w:pPr>
        <w:pStyle w:val="BodyBullets"/>
        <w:spacing w:after="0"/>
      </w:pPr>
      <w:hyperlink r:id="rId315" w:history="1">
        <w:r w:rsidR="00FD69AA" w:rsidRPr="00D95F08">
          <w:rPr>
            <w:color w:val="000000" w:themeColor="text1"/>
            <w:u w:val="single"/>
          </w:rPr>
          <w:t xml:space="preserve">New Mexico Lt. Governor, NMDOT Secretary Visit Flood Prone Areas, Meet With Leaders in Mora County </w:t>
        </w:r>
      </w:hyperlink>
    </w:p>
    <w:p w14:paraId="5B8E452A" w14:textId="77777777" w:rsidR="00F97684" w:rsidRPr="00D95F08" w:rsidRDefault="00F97684" w:rsidP="00110B24">
      <w:pPr>
        <w:pStyle w:val="ListParagraph"/>
        <w:spacing w:before="0" w:after="0" w:line="240" w:lineRule="auto"/>
        <w:rPr>
          <w:rFonts w:ascii="Segoe UI" w:hAnsi="Segoe UI" w:cs="Segoe UI"/>
          <w:sz w:val="23"/>
          <w:szCs w:val="23"/>
        </w:rPr>
      </w:pPr>
    </w:p>
    <w:p w14:paraId="24F532A9" w14:textId="7F5FEC91" w:rsidR="003B1187" w:rsidRPr="002A7858" w:rsidRDefault="003B1187" w:rsidP="00110B24">
      <w:pPr>
        <w:pStyle w:val="BodyBullets"/>
        <w:numPr>
          <w:ilvl w:val="0"/>
          <w:numId w:val="0"/>
        </w:numPr>
        <w:spacing w:after="0"/>
        <w:rPr>
          <w:color w:val="000000" w:themeColor="text1"/>
          <w:sz w:val="26"/>
          <w:szCs w:val="26"/>
        </w:rPr>
      </w:pPr>
    </w:p>
    <w:sectPr w:rsidR="003B1187" w:rsidRPr="002A7858" w:rsidSect="00334C07">
      <w:footerReference w:type="even" r:id="rId316"/>
      <w:footerReference w:type="default" r:id="rId317"/>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FB262" w14:textId="77777777" w:rsidR="002025A8" w:rsidRDefault="002025A8">
      <w:pPr>
        <w:spacing w:after="0" w:line="240" w:lineRule="auto"/>
      </w:pPr>
      <w:r>
        <w:separator/>
      </w:r>
    </w:p>
  </w:endnote>
  <w:endnote w:type="continuationSeparator" w:id="0">
    <w:p w14:paraId="3619CC61" w14:textId="77777777" w:rsidR="002025A8" w:rsidRDefault="00202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HGMinchoB">
    <w:altName w:val="Yu Gothic"/>
    <w:panose1 w:val="00000000000000000000"/>
    <w:charset w:val="80"/>
    <w:family w:val="roman"/>
    <w:notTrueType/>
    <w:pitch w:val="default"/>
  </w:font>
  <w:font w:name="Arial Nova Light">
    <w:charset w:val="00"/>
    <w:family w:val="swiss"/>
    <w:pitch w:val="variable"/>
    <w:sig w:usb0="0000028F" w:usb1="00000002" w:usb2="00000000" w:usb3="00000000" w:csb0="0000019F" w:csb1="00000000"/>
  </w:font>
  <w:font w:name="Rockwell Condensed">
    <w:panose1 w:val="020606030504050201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741791"/>
      <w:docPartObj>
        <w:docPartGallery w:val="Page Numbers (Bottom of Page)"/>
        <w:docPartUnique/>
      </w:docPartObj>
    </w:sdtPr>
    <w:sdtEndPr>
      <w:rPr>
        <w:rStyle w:val="PageNumber"/>
      </w:rPr>
    </w:sdtEndPr>
    <w:sdtContent>
      <w:p w14:paraId="72C59558" w14:textId="6311A52D" w:rsidR="00334C07" w:rsidRDefault="00334C07" w:rsidP="008F07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462ACB49" w14:textId="77777777" w:rsidR="00334C07" w:rsidRDefault="00334C07" w:rsidP="00334C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2842761"/>
      <w:docPartObj>
        <w:docPartGallery w:val="Page Numbers (Bottom of Page)"/>
        <w:docPartUnique/>
      </w:docPartObj>
    </w:sdtPr>
    <w:sdtEndPr>
      <w:rPr>
        <w:rStyle w:val="PageNumber"/>
        <w:rFonts w:ascii="Segoe UI" w:hAnsi="Segoe UI" w:cs="Segoe UI"/>
      </w:rPr>
    </w:sdtEndPr>
    <w:sdtContent>
      <w:p w14:paraId="12FF79C3" w14:textId="39428D01" w:rsidR="00334C07" w:rsidRPr="00334C07" w:rsidRDefault="00334C07" w:rsidP="008F0778">
        <w:pPr>
          <w:pStyle w:val="Footer"/>
          <w:framePr w:wrap="none" w:vAnchor="text" w:hAnchor="margin" w:xAlign="right" w:y="1"/>
          <w:rPr>
            <w:rStyle w:val="PageNumber"/>
            <w:rFonts w:ascii="Segoe UI" w:hAnsi="Segoe UI" w:cs="Segoe UI"/>
          </w:rPr>
        </w:pPr>
        <w:r w:rsidRPr="00334C07">
          <w:rPr>
            <w:rStyle w:val="PageNumber"/>
            <w:rFonts w:ascii="Segoe UI" w:hAnsi="Segoe UI" w:cs="Segoe UI"/>
          </w:rPr>
          <w:fldChar w:fldCharType="begin"/>
        </w:r>
        <w:r w:rsidRPr="00334C07">
          <w:rPr>
            <w:rStyle w:val="PageNumber"/>
            <w:rFonts w:ascii="Segoe UI" w:hAnsi="Segoe UI" w:cs="Segoe UI"/>
          </w:rPr>
          <w:instrText xml:space="preserve"> PAGE </w:instrText>
        </w:r>
        <w:r w:rsidRPr="00334C07">
          <w:rPr>
            <w:rStyle w:val="PageNumber"/>
            <w:rFonts w:ascii="Segoe UI" w:hAnsi="Segoe UI" w:cs="Segoe UI"/>
          </w:rPr>
          <w:fldChar w:fldCharType="separate"/>
        </w:r>
        <w:r w:rsidRPr="00334C07">
          <w:rPr>
            <w:rStyle w:val="PageNumber"/>
            <w:rFonts w:ascii="Segoe UI" w:hAnsi="Segoe UI" w:cs="Segoe UI"/>
            <w:noProof/>
          </w:rPr>
          <w:t>1</w:t>
        </w:r>
        <w:r w:rsidRPr="00334C07">
          <w:rPr>
            <w:rStyle w:val="PageNumber"/>
            <w:rFonts w:ascii="Segoe UI" w:hAnsi="Segoe UI" w:cs="Segoe UI"/>
          </w:rPr>
          <w:fldChar w:fldCharType="end"/>
        </w:r>
      </w:p>
    </w:sdtContent>
  </w:sdt>
  <w:p w14:paraId="644DAD55" w14:textId="77777777" w:rsidR="00334C07" w:rsidRDefault="00334C07" w:rsidP="00334C0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4EBC8" w14:textId="77777777" w:rsidR="002025A8" w:rsidRDefault="002025A8">
      <w:pPr>
        <w:spacing w:after="0" w:line="240" w:lineRule="auto"/>
      </w:pPr>
      <w:r>
        <w:separator/>
      </w:r>
    </w:p>
  </w:footnote>
  <w:footnote w:type="continuationSeparator" w:id="0">
    <w:p w14:paraId="028D2228" w14:textId="77777777" w:rsidR="002025A8" w:rsidRDefault="002025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367"/>
    <w:multiLevelType w:val="hybridMultilevel"/>
    <w:tmpl w:val="D284BDA8"/>
    <w:lvl w:ilvl="0" w:tplc="7ACC7624">
      <w:start w:val="1"/>
      <w:numFmt w:val="bullet"/>
      <w:lvlText w:val=""/>
      <w:lvlJc w:val="left"/>
      <w:pPr>
        <w:ind w:left="216" w:firstLine="144"/>
      </w:pPr>
      <w:rPr>
        <w:rFonts w:ascii="Wingdings" w:hAnsi="Wingding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F23176"/>
    <w:multiLevelType w:val="hybridMultilevel"/>
    <w:tmpl w:val="96DCDE8C"/>
    <w:lvl w:ilvl="0" w:tplc="A05C7FAA">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8709DB"/>
    <w:multiLevelType w:val="hybridMultilevel"/>
    <w:tmpl w:val="4150E592"/>
    <w:lvl w:ilvl="0" w:tplc="BD6A3E1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B37BD"/>
    <w:multiLevelType w:val="hybridMultilevel"/>
    <w:tmpl w:val="7E54D0E4"/>
    <w:lvl w:ilvl="0" w:tplc="7616AF72">
      <w:start w:val="1"/>
      <w:numFmt w:val="bullet"/>
      <w:lvlText w:val=""/>
      <w:lvlJc w:val="left"/>
      <w:pPr>
        <w:ind w:left="432" w:hanging="72"/>
      </w:pPr>
      <w:rPr>
        <w:rFonts w:ascii="Wingdings" w:hAnsi="Wingding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59E4056"/>
    <w:multiLevelType w:val="multilevel"/>
    <w:tmpl w:val="69B0FA4A"/>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05FB1B90"/>
    <w:multiLevelType w:val="hybridMultilevel"/>
    <w:tmpl w:val="ADD203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7458CF"/>
    <w:multiLevelType w:val="hybridMultilevel"/>
    <w:tmpl w:val="4DF87BE2"/>
    <w:lvl w:ilvl="0" w:tplc="A05C7FAA">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CB69E6"/>
    <w:multiLevelType w:val="hybridMultilevel"/>
    <w:tmpl w:val="3EF83C26"/>
    <w:lvl w:ilvl="0" w:tplc="11901C46">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552064"/>
    <w:multiLevelType w:val="hybridMultilevel"/>
    <w:tmpl w:val="BD56FD30"/>
    <w:lvl w:ilvl="0" w:tplc="DFB6E482">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143A6"/>
    <w:multiLevelType w:val="hybridMultilevel"/>
    <w:tmpl w:val="34144DC8"/>
    <w:lvl w:ilvl="0" w:tplc="04090005">
      <w:start w:val="1"/>
      <w:numFmt w:val="bullet"/>
      <w:lvlText w:val=""/>
      <w:lvlJc w:val="left"/>
      <w:pPr>
        <w:ind w:left="576" w:firstLine="144"/>
      </w:pPr>
      <w:rPr>
        <w:rFonts w:ascii="Wingdings" w:hAnsi="Wingdings"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6E4094"/>
    <w:multiLevelType w:val="hybridMultilevel"/>
    <w:tmpl w:val="24F06B8C"/>
    <w:lvl w:ilvl="0" w:tplc="84B0C886">
      <w:start w:val="1"/>
      <w:numFmt w:val="bullet"/>
      <w:suff w:val="space"/>
      <w:lvlText w:val=""/>
      <w:lvlJc w:val="left"/>
      <w:pPr>
        <w:ind w:left="3240" w:firstLine="0"/>
      </w:pPr>
      <w:rPr>
        <w:rFonts w:ascii="Wingdings" w:hAnsi="Wingdings" w:hint="default"/>
        <w:sz w:val="24"/>
        <w:szCs w:val="24"/>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1FCB561B"/>
    <w:multiLevelType w:val="hybridMultilevel"/>
    <w:tmpl w:val="152C7CD6"/>
    <w:lvl w:ilvl="0" w:tplc="A05C7FA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9713D"/>
    <w:multiLevelType w:val="hybridMultilevel"/>
    <w:tmpl w:val="080E6AC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22C2638"/>
    <w:multiLevelType w:val="hybridMultilevel"/>
    <w:tmpl w:val="CCA432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113194"/>
    <w:multiLevelType w:val="hybridMultilevel"/>
    <w:tmpl w:val="8F86834A"/>
    <w:lvl w:ilvl="0" w:tplc="A05C7FA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F457F5"/>
    <w:multiLevelType w:val="hybridMultilevel"/>
    <w:tmpl w:val="41F251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A10F14"/>
    <w:multiLevelType w:val="hybridMultilevel"/>
    <w:tmpl w:val="A802DC28"/>
    <w:lvl w:ilvl="0" w:tplc="A05C7FA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39331D"/>
    <w:multiLevelType w:val="hybridMultilevel"/>
    <w:tmpl w:val="352C6B36"/>
    <w:lvl w:ilvl="0" w:tplc="A05C7FA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F4622F"/>
    <w:multiLevelType w:val="hybridMultilevel"/>
    <w:tmpl w:val="E5DA62F0"/>
    <w:lvl w:ilvl="0" w:tplc="A05C7FA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7F12DC"/>
    <w:multiLevelType w:val="hybridMultilevel"/>
    <w:tmpl w:val="82A0B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052E03"/>
    <w:multiLevelType w:val="hybridMultilevel"/>
    <w:tmpl w:val="41B2AD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F0585B"/>
    <w:multiLevelType w:val="hybridMultilevel"/>
    <w:tmpl w:val="497EB3A2"/>
    <w:lvl w:ilvl="0" w:tplc="47AAAA56">
      <w:start w:val="1"/>
      <w:numFmt w:val="bullet"/>
      <w:lvlText w:val=""/>
      <w:lvlJc w:val="left"/>
      <w:pPr>
        <w:ind w:left="360" w:firstLine="0"/>
      </w:pPr>
      <w:rPr>
        <w:rFonts w:ascii="Wingdings" w:hAnsi="Wingding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D3D02FC"/>
    <w:multiLevelType w:val="multilevel"/>
    <w:tmpl w:val="426A2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3F6887"/>
    <w:multiLevelType w:val="multilevel"/>
    <w:tmpl w:val="A5AE8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5C67C9"/>
    <w:multiLevelType w:val="hybridMultilevel"/>
    <w:tmpl w:val="5A328C0E"/>
    <w:lvl w:ilvl="0" w:tplc="8AFA175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387220"/>
    <w:multiLevelType w:val="hybridMultilevel"/>
    <w:tmpl w:val="216CB83A"/>
    <w:lvl w:ilvl="0" w:tplc="17DE0DFE">
      <w:start w:val="1"/>
      <w:numFmt w:val="bullet"/>
      <w:lvlText w:val=""/>
      <w:lvlJc w:val="left"/>
      <w:pPr>
        <w:tabs>
          <w:tab w:val="num" w:pos="5184"/>
        </w:tabs>
        <w:ind w:left="4680" w:hanging="144"/>
      </w:pPr>
      <w:rPr>
        <w:rFonts w:ascii="Wingdings" w:hAnsi="Wingdings" w:hint="default"/>
        <w:sz w:val="24"/>
        <w:szCs w:val="24"/>
      </w:rPr>
    </w:lvl>
    <w:lvl w:ilvl="1" w:tplc="FFFFFFFF">
      <w:start w:val="1"/>
      <w:numFmt w:val="bullet"/>
      <w:lvlText w:val="o"/>
      <w:lvlJc w:val="left"/>
      <w:pPr>
        <w:ind w:left="3960" w:hanging="360"/>
      </w:pPr>
      <w:rPr>
        <w:rFonts w:ascii="Courier New" w:hAnsi="Courier New" w:cs="Courier New" w:hint="default"/>
      </w:rPr>
    </w:lvl>
    <w:lvl w:ilvl="2" w:tplc="FFFFFFFF">
      <w:start w:val="1"/>
      <w:numFmt w:val="bullet"/>
      <w:lvlText w:val=""/>
      <w:lvlJc w:val="left"/>
      <w:pPr>
        <w:ind w:left="4680" w:hanging="360"/>
      </w:pPr>
      <w:rPr>
        <w:rFonts w:ascii="Wingdings" w:hAnsi="Wingdings" w:hint="default"/>
      </w:rPr>
    </w:lvl>
    <w:lvl w:ilvl="3" w:tplc="FFFFFFFF">
      <w:start w:val="1"/>
      <w:numFmt w:val="bullet"/>
      <w:lvlText w:val=""/>
      <w:lvlJc w:val="left"/>
      <w:pPr>
        <w:ind w:left="5400" w:hanging="360"/>
      </w:pPr>
      <w:rPr>
        <w:rFonts w:ascii="Symbol" w:hAnsi="Symbol" w:hint="default"/>
      </w:rPr>
    </w:lvl>
    <w:lvl w:ilvl="4" w:tplc="FFFFFFFF">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26" w15:restartNumberingAfterBreak="0">
    <w:nsid w:val="4B5A7348"/>
    <w:multiLevelType w:val="hybridMultilevel"/>
    <w:tmpl w:val="01E4DFD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A734E6"/>
    <w:multiLevelType w:val="hybridMultilevel"/>
    <w:tmpl w:val="1B84151A"/>
    <w:lvl w:ilvl="0" w:tplc="FFFFFFFF">
      <w:start w:val="1"/>
      <w:numFmt w:val="bullet"/>
      <w:lvlText w:val=""/>
      <w:lvlJc w:val="left"/>
      <w:pPr>
        <w:tabs>
          <w:tab w:val="num" w:pos="5184"/>
        </w:tabs>
        <w:ind w:left="4680" w:hanging="144"/>
      </w:pPr>
      <w:rPr>
        <w:rFonts w:ascii="Wingdings" w:hAnsi="Wingdings" w:hint="default"/>
        <w:sz w:val="24"/>
        <w:szCs w:val="24"/>
      </w:rPr>
    </w:lvl>
    <w:lvl w:ilvl="1" w:tplc="FFFFFFFF">
      <w:start w:val="1"/>
      <w:numFmt w:val="bullet"/>
      <w:lvlText w:val="o"/>
      <w:lvlJc w:val="left"/>
      <w:pPr>
        <w:ind w:left="3960" w:hanging="360"/>
      </w:pPr>
      <w:rPr>
        <w:rFonts w:ascii="Courier New" w:hAnsi="Courier New" w:cs="Courier New" w:hint="default"/>
      </w:rPr>
    </w:lvl>
    <w:lvl w:ilvl="2" w:tplc="FFFFFFFF">
      <w:start w:val="1"/>
      <w:numFmt w:val="bullet"/>
      <w:lvlText w:val=""/>
      <w:lvlJc w:val="left"/>
      <w:pPr>
        <w:ind w:left="4680" w:hanging="360"/>
      </w:pPr>
      <w:rPr>
        <w:rFonts w:ascii="Wingdings" w:hAnsi="Wingdings" w:hint="default"/>
      </w:rPr>
    </w:lvl>
    <w:lvl w:ilvl="3" w:tplc="04090003">
      <w:start w:val="1"/>
      <w:numFmt w:val="bullet"/>
      <w:lvlText w:val="o"/>
      <w:lvlJc w:val="left"/>
      <w:pPr>
        <w:ind w:left="5400" w:hanging="360"/>
      </w:pPr>
      <w:rPr>
        <w:rFonts w:ascii="Courier New" w:hAnsi="Courier New" w:cs="Courier New" w:hint="default"/>
      </w:rPr>
    </w:lvl>
    <w:lvl w:ilvl="4" w:tplc="FFFFFFFF">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28" w15:restartNumberingAfterBreak="0">
    <w:nsid w:val="5A181846"/>
    <w:multiLevelType w:val="hybridMultilevel"/>
    <w:tmpl w:val="BA305B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CF2520"/>
    <w:multiLevelType w:val="hybridMultilevel"/>
    <w:tmpl w:val="A35CAF64"/>
    <w:lvl w:ilvl="0" w:tplc="006ECFB2">
      <w:start w:val="1"/>
      <w:numFmt w:val="bullet"/>
      <w:suff w:val="space"/>
      <w:lvlText w:val=""/>
      <w:lvlJc w:val="left"/>
      <w:pPr>
        <w:ind w:left="288" w:firstLine="72"/>
      </w:pPr>
      <w:rPr>
        <w:rFonts w:ascii="Wingdings" w:hAnsi="Wingding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4FF4555"/>
    <w:multiLevelType w:val="hybridMultilevel"/>
    <w:tmpl w:val="06962C5A"/>
    <w:lvl w:ilvl="0" w:tplc="A05C7FA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CF4D41"/>
    <w:multiLevelType w:val="hybridMultilevel"/>
    <w:tmpl w:val="12D038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01127E"/>
    <w:multiLevelType w:val="hybridMultilevel"/>
    <w:tmpl w:val="289AEE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216D59"/>
    <w:multiLevelType w:val="multilevel"/>
    <w:tmpl w:val="B6F086DE"/>
    <w:lvl w:ilvl="0">
      <w:start w:val="1"/>
      <w:numFmt w:val="bullet"/>
      <w:lvlText w:val=""/>
      <w:lvlJc w:val="left"/>
      <w:pPr>
        <w:tabs>
          <w:tab w:val="num" w:pos="720"/>
        </w:tabs>
        <w:ind w:left="504" w:hanging="144"/>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645EDA"/>
    <w:multiLevelType w:val="hybridMultilevel"/>
    <w:tmpl w:val="6F709D48"/>
    <w:lvl w:ilvl="0" w:tplc="2C10E1A6">
      <w:start w:val="1"/>
      <w:numFmt w:val="bullet"/>
      <w:lvlText w:val=""/>
      <w:lvlJc w:val="left"/>
      <w:pPr>
        <w:ind w:left="1440" w:hanging="360"/>
      </w:pPr>
      <w:rPr>
        <w:rFonts w:ascii="Wingdings" w:hAnsi="Wingdings" w:hint="default"/>
        <w:sz w:val="24"/>
        <w:szCs w:val="2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 w15:restartNumberingAfterBreak="0">
    <w:nsid w:val="69B33FB8"/>
    <w:multiLevelType w:val="hybridMultilevel"/>
    <w:tmpl w:val="8D581396"/>
    <w:lvl w:ilvl="0" w:tplc="A05C7FA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AB3160"/>
    <w:multiLevelType w:val="hybridMultilevel"/>
    <w:tmpl w:val="B6FA0A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822360"/>
    <w:multiLevelType w:val="hybridMultilevel"/>
    <w:tmpl w:val="C3644B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986978"/>
    <w:multiLevelType w:val="hybridMultilevel"/>
    <w:tmpl w:val="76006AAE"/>
    <w:lvl w:ilvl="0" w:tplc="287A12D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A95255"/>
    <w:multiLevelType w:val="hybridMultilevel"/>
    <w:tmpl w:val="B22CCE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EE3972"/>
    <w:multiLevelType w:val="hybridMultilevel"/>
    <w:tmpl w:val="AF2A94CC"/>
    <w:lvl w:ilvl="0" w:tplc="EC749DDE">
      <w:start w:val="1"/>
      <w:numFmt w:val="bullet"/>
      <w:pStyle w:val="BodyBullets"/>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8341F3"/>
    <w:multiLevelType w:val="hybridMultilevel"/>
    <w:tmpl w:val="9328D6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B35BF"/>
    <w:multiLevelType w:val="hybridMultilevel"/>
    <w:tmpl w:val="EB76A01C"/>
    <w:lvl w:ilvl="0" w:tplc="011E1C12">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8943282">
    <w:abstractNumId w:val="7"/>
  </w:num>
  <w:num w:numId="2" w16cid:durableId="1428235759">
    <w:abstractNumId w:val="37"/>
  </w:num>
  <w:num w:numId="3" w16cid:durableId="1105999391">
    <w:abstractNumId w:val="36"/>
  </w:num>
  <w:num w:numId="4" w16cid:durableId="1951669757">
    <w:abstractNumId w:val="15"/>
  </w:num>
  <w:num w:numId="5" w16cid:durableId="232352474">
    <w:abstractNumId w:val="38"/>
  </w:num>
  <w:num w:numId="6" w16cid:durableId="404643565">
    <w:abstractNumId w:val="41"/>
  </w:num>
  <w:num w:numId="7" w16cid:durableId="790169853">
    <w:abstractNumId w:val="39"/>
  </w:num>
  <w:num w:numId="8" w16cid:durableId="1993828010">
    <w:abstractNumId w:val="28"/>
  </w:num>
  <w:num w:numId="9" w16cid:durableId="126511335">
    <w:abstractNumId w:val="20"/>
  </w:num>
  <w:num w:numId="10" w16cid:durableId="817578861">
    <w:abstractNumId w:val="31"/>
  </w:num>
  <w:num w:numId="11" w16cid:durableId="1542742647">
    <w:abstractNumId w:val="13"/>
  </w:num>
  <w:num w:numId="12" w16cid:durableId="494152417">
    <w:abstractNumId w:val="16"/>
  </w:num>
  <w:num w:numId="13" w16cid:durableId="791752215">
    <w:abstractNumId w:val="24"/>
  </w:num>
  <w:num w:numId="14" w16cid:durableId="507332026">
    <w:abstractNumId w:val="18"/>
  </w:num>
  <w:num w:numId="15" w16cid:durableId="1266226461">
    <w:abstractNumId w:val="17"/>
  </w:num>
  <w:num w:numId="16" w16cid:durableId="381297431">
    <w:abstractNumId w:val="35"/>
  </w:num>
  <w:num w:numId="17" w16cid:durableId="287048083">
    <w:abstractNumId w:val="6"/>
  </w:num>
  <w:num w:numId="18" w16cid:durableId="1627738534">
    <w:abstractNumId w:val="11"/>
  </w:num>
  <w:num w:numId="19" w16cid:durableId="697435133">
    <w:abstractNumId w:val="14"/>
  </w:num>
  <w:num w:numId="20" w16cid:durableId="1396780049">
    <w:abstractNumId w:val="2"/>
  </w:num>
  <w:num w:numId="21" w16cid:durableId="764569052">
    <w:abstractNumId w:val="8"/>
  </w:num>
  <w:num w:numId="22" w16cid:durableId="242565520">
    <w:abstractNumId w:val="40"/>
  </w:num>
  <w:num w:numId="23" w16cid:durableId="1365597276">
    <w:abstractNumId w:val="22"/>
  </w:num>
  <w:num w:numId="24" w16cid:durableId="1084185951">
    <w:abstractNumId w:val="26"/>
  </w:num>
  <w:num w:numId="25" w16cid:durableId="1791629582">
    <w:abstractNumId w:val="32"/>
  </w:num>
  <w:num w:numId="26" w16cid:durableId="167596130">
    <w:abstractNumId w:val="1"/>
  </w:num>
  <w:num w:numId="27" w16cid:durableId="189344141">
    <w:abstractNumId w:val="34"/>
  </w:num>
  <w:num w:numId="28" w16cid:durableId="1082533243">
    <w:abstractNumId w:val="10"/>
  </w:num>
  <w:num w:numId="29" w16cid:durableId="35391783">
    <w:abstractNumId w:val="29"/>
  </w:num>
  <w:num w:numId="30" w16cid:durableId="177013751">
    <w:abstractNumId w:val="3"/>
  </w:num>
  <w:num w:numId="31" w16cid:durableId="1473865205">
    <w:abstractNumId w:val="21"/>
  </w:num>
  <w:num w:numId="32" w16cid:durableId="76052100">
    <w:abstractNumId w:val="0"/>
  </w:num>
  <w:num w:numId="33" w16cid:durableId="2055301007">
    <w:abstractNumId w:val="9"/>
  </w:num>
  <w:num w:numId="34" w16cid:durableId="1269118328">
    <w:abstractNumId w:val="33"/>
  </w:num>
  <w:num w:numId="35" w16cid:durableId="92209864">
    <w:abstractNumId w:val="25"/>
  </w:num>
  <w:num w:numId="36" w16cid:durableId="882786250">
    <w:abstractNumId w:val="30"/>
  </w:num>
  <w:num w:numId="37" w16cid:durableId="1742288550">
    <w:abstractNumId w:val="4"/>
  </w:num>
  <w:num w:numId="38" w16cid:durableId="1860460067">
    <w:abstractNumId w:val="19"/>
  </w:num>
  <w:num w:numId="39" w16cid:durableId="1818034909">
    <w:abstractNumId w:val="42"/>
  </w:num>
  <w:num w:numId="40" w16cid:durableId="470947901">
    <w:abstractNumId w:val="27"/>
  </w:num>
  <w:num w:numId="41" w16cid:durableId="1873226249">
    <w:abstractNumId w:val="23"/>
  </w:num>
  <w:num w:numId="42" w16cid:durableId="1736269975">
    <w:abstractNumId w:val="40"/>
  </w:num>
  <w:num w:numId="43" w16cid:durableId="896474818">
    <w:abstractNumId w:val="40"/>
  </w:num>
  <w:num w:numId="44" w16cid:durableId="893200239">
    <w:abstractNumId w:val="40"/>
  </w:num>
  <w:num w:numId="45" w16cid:durableId="1648195531">
    <w:abstractNumId w:val="5"/>
  </w:num>
  <w:num w:numId="46" w16cid:durableId="2125223969">
    <w:abstractNumId w:val="12"/>
  </w:num>
  <w:num w:numId="47" w16cid:durableId="189130513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378"/>
    <w:rsid w:val="0000215A"/>
    <w:rsid w:val="00010341"/>
    <w:rsid w:val="000124EC"/>
    <w:rsid w:val="0001656B"/>
    <w:rsid w:val="00017459"/>
    <w:rsid w:val="0002286A"/>
    <w:rsid w:val="00023100"/>
    <w:rsid w:val="00030742"/>
    <w:rsid w:val="00033AAF"/>
    <w:rsid w:val="000363AB"/>
    <w:rsid w:val="000415C1"/>
    <w:rsid w:val="00045A21"/>
    <w:rsid w:val="00047CCD"/>
    <w:rsid w:val="000511E6"/>
    <w:rsid w:val="00057734"/>
    <w:rsid w:val="00060847"/>
    <w:rsid w:val="000623C0"/>
    <w:rsid w:val="00062F0C"/>
    <w:rsid w:val="00074C21"/>
    <w:rsid w:val="0007752E"/>
    <w:rsid w:val="000828C1"/>
    <w:rsid w:val="00094956"/>
    <w:rsid w:val="00097E3E"/>
    <w:rsid w:val="000A17BE"/>
    <w:rsid w:val="000B0F81"/>
    <w:rsid w:val="000B18A0"/>
    <w:rsid w:val="000C1069"/>
    <w:rsid w:val="000C1329"/>
    <w:rsid w:val="000C639A"/>
    <w:rsid w:val="000D1AE7"/>
    <w:rsid w:val="000D2C2D"/>
    <w:rsid w:val="000D5772"/>
    <w:rsid w:val="000E52F6"/>
    <w:rsid w:val="00101556"/>
    <w:rsid w:val="00104672"/>
    <w:rsid w:val="00107342"/>
    <w:rsid w:val="00110B24"/>
    <w:rsid w:val="00111205"/>
    <w:rsid w:val="0011306B"/>
    <w:rsid w:val="0012457F"/>
    <w:rsid w:val="00126B1D"/>
    <w:rsid w:val="00131487"/>
    <w:rsid w:val="00131E78"/>
    <w:rsid w:val="0013485A"/>
    <w:rsid w:val="0013592E"/>
    <w:rsid w:val="00135E95"/>
    <w:rsid w:val="00150A60"/>
    <w:rsid w:val="00151D3B"/>
    <w:rsid w:val="00154EB1"/>
    <w:rsid w:val="0016015C"/>
    <w:rsid w:val="00171992"/>
    <w:rsid w:val="00172B24"/>
    <w:rsid w:val="0017313B"/>
    <w:rsid w:val="00175D78"/>
    <w:rsid w:val="00184CB8"/>
    <w:rsid w:val="001917BD"/>
    <w:rsid w:val="0019217A"/>
    <w:rsid w:val="001A0347"/>
    <w:rsid w:val="001A6B38"/>
    <w:rsid w:val="001B0118"/>
    <w:rsid w:val="001B04DF"/>
    <w:rsid w:val="001B641E"/>
    <w:rsid w:val="001C0811"/>
    <w:rsid w:val="001C0AFD"/>
    <w:rsid w:val="001C1E39"/>
    <w:rsid w:val="001C3783"/>
    <w:rsid w:val="001D3BE4"/>
    <w:rsid w:val="001D7C1E"/>
    <w:rsid w:val="001E0E61"/>
    <w:rsid w:val="001E3356"/>
    <w:rsid w:val="001E47DC"/>
    <w:rsid w:val="001E4A64"/>
    <w:rsid w:val="001E7FD0"/>
    <w:rsid w:val="001F32DD"/>
    <w:rsid w:val="001F3537"/>
    <w:rsid w:val="001F4004"/>
    <w:rsid w:val="001F47CE"/>
    <w:rsid w:val="001F780B"/>
    <w:rsid w:val="002025A8"/>
    <w:rsid w:val="00210537"/>
    <w:rsid w:val="002121E1"/>
    <w:rsid w:val="002155F2"/>
    <w:rsid w:val="0021597B"/>
    <w:rsid w:val="002212CD"/>
    <w:rsid w:val="00221AFB"/>
    <w:rsid w:val="00222F07"/>
    <w:rsid w:val="00224D25"/>
    <w:rsid w:val="00225E1B"/>
    <w:rsid w:val="002279BB"/>
    <w:rsid w:val="00227A80"/>
    <w:rsid w:val="00231F6B"/>
    <w:rsid w:val="00232CED"/>
    <w:rsid w:val="00233F97"/>
    <w:rsid w:val="00236220"/>
    <w:rsid w:val="00241150"/>
    <w:rsid w:val="00252636"/>
    <w:rsid w:val="00257866"/>
    <w:rsid w:val="0026608D"/>
    <w:rsid w:val="002709EB"/>
    <w:rsid w:val="00277160"/>
    <w:rsid w:val="00277ED2"/>
    <w:rsid w:val="002818EA"/>
    <w:rsid w:val="00282FEC"/>
    <w:rsid w:val="002835AC"/>
    <w:rsid w:val="002919AE"/>
    <w:rsid w:val="00292D45"/>
    <w:rsid w:val="00297C00"/>
    <w:rsid w:val="002A2E92"/>
    <w:rsid w:val="002A3765"/>
    <w:rsid w:val="002A7858"/>
    <w:rsid w:val="002B5299"/>
    <w:rsid w:val="002C0393"/>
    <w:rsid w:val="002C6896"/>
    <w:rsid w:val="002D4493"/>
    <w:rsid w:val="002D7359"/>
    <w:rsid w:val="002D755E"/>
    <w:rsid w:val="002D7D55"/>
    <w:rsid w:val="002E0D5F"/>
    <w:rsid w:val="002E1499"/>
    <w:rsid w:val="002E3DB1"/>
    <w:rsid w:val="002F233B"/>
    <w:rsid w:val="002F3A01"/>
    <w:rsid w:val="002F3CFA"/>
    <w:rsid w:val="00300746"/>
    <w:rsid w:val="00300821"/>
    <w:rsid w:val="003033E1"/>
    <w:rsid w:val="00314233"/>
    <w:rsid w:val="00324C62"/>
    <w:rsid w:val="0032586E"/>
    <w:rsid w:val="003260F0"/>
    <w:rsid w:val="00327A76"/>
    <w:rsid w:val="0033049F"/>
    <w:rsid w:val="00330852"/>
    <w:rsid w:val="00334C07"/>
    <w:rsid w:val="0033799D"/>
    <w:rsid w:val="003476C6"/>
    <w:rsid w:val="00350467"/>
    <w:rsid w:val="003529AA"/>
    <w:rsid w:val="00355319"/>
    <w:rsid w:val="00364412"/>
    <w:rsid w:val="00364AC0"/>
    <w:rsid w:val="00364AFB"/>
    <w:rsid w:val="00374BD4"/>
    <w:rsid w:val="00375ED9"/>
    <w:rsid w:val="0037703B"/>
    <w:rsid w:val="003904D2"/>
    <w:rsid w:val="003957E7"/>
    <w:rsid w:val="003A1C56"/>
    <w:rsid w:val="003A468C"/>
    <w:rsid w:val="003A4F33"/>
    <w:rsid w:val="003A60B0"/>
    <w:rsid w:val="003A6D05"/>
    <w:rsid w:val="003A710C"/>
    <w:rsid w:val="003B1187"/>
    <w:rsid w:val="003B1578"/>
    <w:rsid w:val="003B3CEA"/>
    <w:rsid w:val="003C71DF"/>
    <w:rsid w:val="003E1C89"/>
    <w:rsid w:val="003E4C5E"/>
    <w:rsid w:val="003E5737"/>
    <w:rsid w:val="003F28A6"/>
    <w:rsid w:val="003F62AA"/>
    <w:rsid w:val="003F695E"/>
    <w:rsid w:val="0040414A"/>
    <w:rsid w:val="00411E66"/>
    <w:rsid w:val="004120F9"/>
    <w:rsid w:val="00414D6A"/>
    <w:rsid w:val="00415B73"/>
    <w:rsid w:val="0041626E"/>
    <w:rsid w:val="00416C0F"/>
    <w:rsid w:val="0042482D"/>
    <w:rsid w:val="00441CB4"/>
    <w:rsid w:val="00442FC4"/>
    <w:rsid w:val="00444F50"/>
    <w:rsid w:val="00450712"/>
    <w:rsid w:val="00452301"/>
    <w:rsid w:val="0045265D"/>
    <w:rsid w:val="00454B57"/>
    <w:rsid w:val="00462D6F"/>
    <w:rsid w:val="00465A41"/>
    <w:rsid w:val="004744EA"/>
    <w:rsid w:val="0047747E"/>
    <w:rsid w:val="004779CD"/>
    <w:rsid w:val="00477C57"/>
    <w:rsid w:val="0048536C"/>
    <w:rsid w:val="004A715E"/>
    <w:rsid w:val="004B0DD5"/>
    <w:rsid w:val="004B228A"/>
    <w:rsid w:val="004B2725"/>
    <w:rsid w:val="004C3020"/>
    <w:rsid w:val="004C480B"/>
    <w:rsid w:val="004C7309"/>
    <w:rsid w:val="004C789D"/>
    <w:rsid w:val="004D345B"/>
    <w:rsid w:val="004D4EA5"/>
    <w:rsid w:val="004D6231"/>
    <w:rsid w:val="004E27E4"/>
    <w:rsid w:val="004E2FFE"/>
    <w:rsid w:val="004E309E"/>
    <w:rsid w:val="004E4933"/>
    <w:rsid w:val="004E59C5"/>
    <w:rsid w:val="004E673E"/>
    <w:rsid w:val="004E6E61"/>
    <w:rsid w:val="004E7E36"/>
    <w:rsid w:val="004F0370"/>
    <w:rsid w:val="004F4761"/>
    <w:rsid w:val="004F6643"/>
    <w:rsid w:val="00522FB2"/>
    <w:rsid w:val="005271E5"/>
    <w:rsid w:val="0053157C"/>
    <w:rsid w:val="00532661"/>
    <w:rsid w:val="0053461C"/>
    <w:rsid w:val="00543600"/>
    <w:rsid w:val="005472A4"/>
    <w:rsid w:val="00547AF8"/>
    <w:rsid w:val="00550BA7"/>
    <w:rsid w:val="0055283C"/>
    <w:rsid w:val="00555823"/>
    <w:rsid w:val="0056250F"/>
    <w:rsid w:val="00562DB8"/>
    <w:rsid w:val="005646E3"/>
    <w:rsid w:val="00565510"/>
    <w:rsid w:val="00565F49"/>
    <w:rsid w:val="00570B7D"/>
    <w:rsid w:val="0057189A"/>
    <w:rsid w:val="00571D28"/>
    <w:rsid w:val="00572955"/>
    <w:rsid w:val="00574F13"/>
    <w:rsid w:val="00582C2C"/>
    <w:rsid w:val="00585AF9"/>
    <w:rsid w:val="00585B2F"/>
    <w:rsid w:val="005A0DA1"/>
    <w:rsid w:val="005B0C2E"/>
    <w:rsid w:val="005B2D8C"/>
    <w:rsid w:val="005B423A"/>
    <w:rsid w:val="005B6F2E"/>
    <w:rsid w:val="005C424A"/>
    <w:rsid w:val="005C52F6"/>
    <w:rsid w:val="005C5C06"/>
    <w:rsid w:val="005C600F"/>
    <w:rsid w:val="005D076D"/>
    <w:rsid w:val="005D3CD5"/>
    <w:rsid w:val="005D68ED"/>
    <w:rsid w:val="005E20AB"/>
    <w:rsid w:val="005E66C4"/>
    <w:rsid w:val="005F21E3"/>
    <w:rsid w:val="005F3035"/>
    <w:rsid w:val="005F3DB6"/>
    <w:rsid w:val="00600707"/>
    <w:rsid w:val="006043C5"/>
    <w:rsid w:val="00612B43"/>
    <w:rsid w:val="00613ECD"/>
    <w:rsid w:val="00622633"/>
    <w:rsid w:val="006340A2"/>
    <w:rsid w:val="00634583"/>
    <w:rsid w:val="00636955"/>
    <w:rsid w:val="00644774"/>
    <w:rsid w:val="00646873"/>
    <w:rsid w:val="00657256"/>
    <w:rsid w:val="00657529"/>
    <w:rsid w:val="0066118D"/>
    <w:rsid w:val="00661F3A"/>
    <w:rsid w:val="00663E53"/>
    <w:rsid w:val="00667D26"/>
    <w:rsid w:val="00671B60"/>
    <w:rsid w:val="00672EFB"/>
    <w:rsid w:val="00674250"/>
    <w:rsid w:val="00674CAE"/>
    <w:rsid w:val="006756EE"/>
    <w:rsid w:val="006819A2"/>
    <w:rsid w:val="00683AFD"/>
    <w:rsid w:val="006853A1"/>
    <w:rsid w:val="0069436E"/>
    <w:rsid w:val="006970A2"/>
    <w:rsid w:val="006A5095"/>
    <w:rsid w:val="006B36E1"/>
    <w:rsid w:val="006B5C40"/>
    <w:rsid w:val="006B6100"/>
    <w:rsid w:val="006C0EF8"/>
    <w:rsid w:val="006C2D5A"/>
    <w:rsid w:val="006C31AB"/>
    <w:rsid w:val="006C42C4"/>
    <w:rsid w:val="006D2C69"/>
    <w:rsid w:val="006E18BF"/>
    <w:rsid w:val="006E2AA5"/>
    <w:rsid w:val="006E330B"/>
    <w:rsid w:val="006E5315"/>
    <w:rsid w:val="006F31CC"/>
    <w:rsid w:val="006F534F"/>
    <w:rsid w:val="00702235"/>
    <w:rsid w:val="00703D4A"/>
    <w:rsid w:val="0070799F"/>
    <w:rsid w:val="007126C7"/>
    <w:rsid w:val="00721BC1"/>
    <w:rsid w:val="00724F3D"/>
    <w:rsid w:val="00726938"/>
    <w:rsid w:val="00727325"/>
    <w:rsid w:val="00733039"/>
    <w:rsid w:val="007379D7"/>
    <w:rsid w:val="007407EE"/>
    <w:rsid w:val="00742CB4"/>
    <w:rsid w:val="00745611"/>
    <w:rsid w:val="00745B02"/>
    <w:rsid w:val="00747A03"/>
    <w:rsid w:val="00756F93"/>
    <w:rsid w:val="0075797A"/>
    <w:rsid w:val="00763ECC"/>
    <w:rsid w:val="00764C80"/>
    <w:rsid w:val="00767883"/>
    <w:rsid w:val="00776F61"/>
    <w:rsid w:val="0078245F"/>
    <w:rsid w:val="00782730"/>
    <w:rsid w:val="00784399"/>
    <w:rsid w:val="007A282F"/>
    <w:rsid w:val="007A2CF8"/>
    <w:rsid w:val="007A48AC"/>
    <w:rsid w:val="007A4910"/>
    <w:rsid w:val="007A6027"/>
    <w:rsid w:val="007A63DF"/>
    <w:rsid w:val="007A7D3D"/>
    <w:rsid w:val="007B011A"/>
    <w:rsid w:val="007B22E7"/>
    <w:rsid w:val="007B2803"/>
    <w:rsid w:val="007B2D76"/>
    <w:rsid w:val="007B6CED"/>
    <w:rsid w:val="007C0F4D"/>
    <w:rsid w:val="007C3558"/>
    <w:rsid w:val="007D1A0F"/>
    <w:rsid w:val="007D2356"/>
    <w:rsid w:val="007D36CA"/>
    <w:rsid w:val="007E4B68"/>
    <w:rsid w:val="007F0BD5"/>
    <w:rsid w:val="007F3B86"/>
    <w:rsid w:val="007F52C2"/>
    <w:rsid w:val="008027AB"/>
    <w:rsid w:val="00802B08"/>
    <w:rsid w:val="00813F21"/>
    <w:rsid w:val="00820545"/>
    <w:rsid w:val="0082261A"/>
    <w:rsid w:val="00824523"/>
    <w:rsid w:val="00835E70"/>
    <w:rsid w:val="00836D30"/>
    <w:rsid w:val="008438F5"/>
    <w:rsid w:val="00846B05"/>
    <w:rsid w:val="008519FE"/>
    <w:rsid w:val="008520B7"/>
    <w:rsid w:val="00854C2C"/>
    <w:rsid w:val="00856ED7"/>
    <w:rsid w:val="008576A6"/>
    <w:rsid w:val="008613D9"/>
    <w:rsid w:val="00861AFE"/>
    <w:rsid w:val="00864735"/>
    <w:rsid w:val="008650BC"/>
    <w:rsid w:val="00865E4A"/>
    <w:rsid w:val="00866814"/>
    <w:rsid w:val="00870FAF"/>
    <w:rsid w:val="0087121F"/>
    <w:rsid w:val="00883254"/>
    <w:rsid w:val="00891967"/>
    <w:rsid w:val="008956E6"/>
    <w:rsid w:val="008A4965"/>
    <w:rsid w:val="008B0492"/>
    <w:rsid w:val="008B14B8"/>
    <w:rsid w:val="008B24FF"/>
    <w:rsid w:val="008B3CFB"/>
    <w:rsid w:val="008B5432"/>
    <w:rsid w:val="008C0256"/>
    <w:rsid w:val="008C420E"/>
    <w:rsid w:val="008C4827"/>
    <w:rsid w:val="008C73D5"/>
    <w:rsid w:val="008D0B9E"/>
    <w:rsid w:val="008D1D04"/>
    <w:rsid w:val="008D716F"/>
    <w:rsid w:val="008D7508"/>
    <w:rsid w:val="008E2343"/>
    <w:rsid w:val="008E390F"/>
    <w:rsid w:val="008E4E27"/>
    <w:rsid w:val="008E5E4D"/>
    <w:rsid w:val="008E619A"/>
    <w:rsid w:val="008E627E"/>
    <w:rsid w:val="008E7EC9"/>
    <w:rsid w:val="008F18CE"/>
    <w:rsid w:val="008F65DA"/>
    <w:rsid w:val="00903254"/>
    <w:rsid w:val="00903DF8"/>
    <w:rsid w:val="00906911"/>
    <w:rsid w:val="00913065"/>
    <w:rsid w:val="00915F44"/>
    <w:rsid w:val="00920C38"/>
    <w:rsid w:val="009243A9"/>
    <w:rsid w:val="009265E3"/>
    <w:rsid w:val="00932090"/>
    <w:rsid w:val="00937593"/>
    <w:rsid w:val="009379F2"/>
    <w:rsid w:val="009501C5"/>
    <w:rsid w:val="009544CA"/>
    <w:rsid w:val="00962107"/>
    <w:rsid w:val="009658CA"/>
    <w:rsid w:val="00967EE8"/>
    <w:rsid w:val="00970CA9"/>
    <w:rsid w:val="00972532"/>
    <w:rsid w:val="00975E04"/>
    <w:rsid w:val="0097729B"/>
    <w:rsid w:val="009A1F52"/>
    <w:rsid w:val="009A289D"/>
    <w:rsid w:val="009A788E"/>
    <w:rsid w:val="009B218F"/>
    <w:rsid w:val="009B5BE2"/>
    <w:rsid w:val="009C0CF5"/>
    <w:rsid w:val="009C2E39"/>
    <w:rsid w:val="009C4D2D"/>
    <w:rsid w:val="009C5098"/>
    <w:rsid w:val="009C5C59"/>
    <w:rsid w:val="009D12FB"/>
    <w:rsid w:val="009D2417"/>
    <w:rsid w:val="009E341E"/>
    <w:rsid w:val="009E3A01"/>
    <w:rsid w:val="009E5467"/>
    <w:rsid w:val="009E691E"/>
    <w:rsid w:val="009F1342"/>
    <w:rsid w:val="009F69AD"/>
    <w:rsid w:val="00A0499A"/>
    <w:rsid w:val="00A06912"/>
    <w:rsid w:val="00A15E03"/>
    <w:rsid w:val="00A21DCA"/>
    <w:rsid w:val="00A24037"/>
    <w:rsid w:val="00A24ACD"/>
    <w:rsid w:val="00A258E7"/>
    <w:rsid w:val="00A31996"/>
    <w:rsid w:val="00A352D1"/>
    <w:rsid w:val="00A370ED"/>
    <w:rsid w:val="00A373F8"/>
    <w:rsid w:val="00A377C1"/>
    <w:rsid w:val="00A4066D"/>
    <w:rsid w:val="00A44465"/>
    <w:rsid w:val="00A74C03"/>
    <w:rsid w:val="00A82319"/>
    <w:rsid w:val="00A82659"/>
    <w:rsid w:val="00A8720B"/>
    <w:rsid w:val="00A90D0F"/>
    <w:rsid w:val="00A93078"/>
    <w:rsid w:val="00AA1B13"/>
    <w:rsid w:val="00AA529E"/>
    <w:rsid w:val="00AA5660"/>
    <w:rsid w:val="00AB38D6"/>
    <w:rsid w:val="00AB434D"/>
    <w:rsid w:val="00AB5BD0"/>
    <w:rsid w:val="00AB69B0"/>
    <w:rsid w:val="00AB7B4B"/>
    <w:rsid w:val="00AB7E17"/>
    <w:rsid w:val="00AC0C1A"/>
    <w:rsid w:val="00AC2CD5"/>
    <w:rsid w:val="00AD0AB8"/>
    <w:rsid w:val="00AE216C"/>
    <w:rsid w:val="00AE27C0"/>
    <w:rsid w:val="00AE4F60"/>
    <w:rsid w:val="00AE57D5"/>
    <w:rsid w:val="00B0776C"/>
    <w:rsid w:val="00B178F8"/>
    <w:rsid w:val="00B20DF0"/>
    <w:rsid w:val="00B2214C"/>
    <w:rsid w:val="00B2327F"/>
    <w:rsid w:val="00B243C3"/>
    <w:rsid w:val="00B317B8"/>
    <w:rsid w:val="00B31E79"/>
    <w:rsid w:val="00B333C3"/>
    <w:rsid w:val="00B362E5"/>
    <w:rsid w:val="00B3790D"/>
    <w:rsid w:val="00B41E43"/>
    <w:rsid w:val="00B43D93"/>
    <w:rsid w:val="00B47FF2"/>
    <w:rsid w:val="00B53E77"/>
    <w:rsid w:val="00B55528"/>
    <w:rsid w:val="00B55F94"/>
    <w:rsid w:val="00B7797B"/>
    <w:rsid w:val="00B82F4D"/>
    <w:rsid w:val="00B924B0"/>
    <w:rsid w:val="00B97753"/>
    <w:rsid w:val="00B97D32"/>
    <w:rsid w:val="00BA3B33"/>
    <w:rsid w:val="00BA5B1C"/>
    <w:rsid w:val="00BB6F40"/>
    <w:rsid w:val="00BB7E7C"/>
    <w:rsid w:val="00BC1BAD"/>
    <w:rsid w:val="00BC350C"/>
    <w:rsid w:val="00BD257B"/>
    <w:rsid w:val="00BD3949"/>
    <w:rsid w:val="00BE4857"/>
    <w:rsid w:val="00BE5FC7"/>
    <w:rsid w:val="00C021C6"/>
    <w:rsid w:val="00C1432D"/>
    <w:rsid w:val="00C14F37"/>
    <w:rsid w:val="00C205EA"/>
    <w:rsid w:val="00C25276"/>
    <w:rsid w:val="00C30C1A"/>
    <w:rsid w:val="00C31AC6"/>
    <w:rsid w:val="00C42F5D"/>
    <w:rsid w:val="00C52A97"/>
    <w:rsid w:val="00C55F68"/>
    <w:rsid w:val="00C56A26"/>
    <w:rsid w:val="00C56E9D"/>
    <w:rsid w:val="00C778D6"/>
    <w:rsid w:val="00C84081"/>
    <w:rsid w:val="00C84484"/>
    <w:rsid w:val="00C87EC5"/>
    <w:rsid w:val="00C9014D"/>
    <w:rsid w:val="00C905FA"/>
    <w:rsid w:val="00C92E85"/>
    <w:rsid w:val="00C935A3"/>
    <w:rsid w:val="00C9438C"/>
    <w:rsid w:val="00C97149"/>
    <w:rsid w:val="00CA4A8E"/>
    <w:rsid w:val="00CA76E1"/>
    <w:rsid w:val="00CB4655"/>
    <w:rsid w:val="00CB6F41"/>
    <w:rsid w:val="00CB71AC"/>
    <w:rsid w:val="00CC276A"/>
    <w:rsid w:val="00CC40E5"/>
    <w:rsid w:val="00CD197A"/>
    <w:rsid w:val="00CD3D23"/>
    <w:rsid w:val="00CD5952"/>
    <w:rsid w:val="00CF031C"/>
    <w:rsid w:val="00D01C94"/>
    <w:rsid w:val="00D0464F"/>
    <w:rsid w:val="00D06121"/>
    <w:rsid w:val="00D11CDF"/>
    <w:rsid w:val="00D322FE"/>
    <w:rsid w:val="00D41E63"/>
    <w:rsid w:val="00D457E9"/>
    <w:rsid w:val="00D458DD"/>
    <w:rsid w:val="00D46BFE"/>
    <w:rsid w:val="00D51F1B"/>
    <w:rsid w:val="00D53623"/>
    <w:rsid w:val="00D54338"/>
    <w:rsid w:val="00D60F45"/>
    <w:rsid w:val="00D623E1"/>
    <w:rsid w:val="00D67CF9"/>
    <w:rsid w:val="00D733C4"/>
    <w:rsid w:val="00D753CA"/>
    <w:rsid w:val="00D803B8"/>
    <w:rsid w:val="00D84D75"/>
    <w:rsid w:val="00D84E0E"/>
    <w:rsid w:val="00D94E33"/>
    <w:rsid w:val="00D95F08"/>
    <w:rsid w:val="00D96990"/>
    <w:rsid w:val="00D9789D"/>
    <w:rsid w:val="00DA28FA"/>
    <w:rsid w:val="00DA2935"/>
    <w:rsid w:val="00DA2CC3"/>
    <w:rsid w:val="00DA6748"/>
    <w:rsid w:val="00DB257C"/>
    <w:rsid w:val="00DB599A"/>
    <w:rsid w:val="00DC2021"/>
    <w:rsid w:val="00DD0BDC"/>
    <w:rsid w:val="00DD55EC"/>
    <w:rsid w:val="00DD6D39"/>
    <w:rsid w:val="00DE60FD"/>
    <w:rsid w:val="00DF06E2"/>
    <w:rsid w:val="00DF09B3"/>
    <w:rsid w:val="00E00541"/>
    <w:rsid w:val="00E01F5E"/>
    <w:rsid w:val="00E03350"/>
    <w:rsid w:val="00E04337"/>
    <w:rsid w:val="00E11533"/>
    <w:rsid w:val="00E13F53"/>
    <w:rsid w:val="00E14862"/>
    <w:rsid w:val="00E2064D"/>
    <w:rsid w:val="00E25923"/>
    <w:rsid w:val="00E34046"/>
    <w:rsid w:val="00E41121"/>
    <w:rsid w:val="00E46E17"/>
    <w:rsid w:val="00E5087E"/>
    <w:rsid w:val="00E53E56"/>
    <w:rsid w:val="00E54E0D"/>
    <w:rsid w:val="00E5710E"/>
    <w:rsid w:val="00E645B6"/>
    <w:rsid w:val="00E65258"/>
    <w:rsid w:val="00E819BD"/>
    <w:rsid w:val="00E81F53"/>
    <w:rsid w:val="00E82AD8"/>
    <w:rsid w:val="00E84D8F"/>
    <w:rsid w:val="00E87ED1"/>
    <w:rsid w:val="00E95A1C"/>
    <w:rsid w:val="00EA0C03"/>
    <w:rsid w:val="00EA1E1D"/>
    <w:rsid w:val="00EA298D"/>
    <w:rsid w:val="00EA6C6E"/>
    <w:rsid w:val="00EB6175"/>
    <w:rsid w:val="00EB6A4F"/>
    <w:rsid w:val="00EB702F"/>
    <w:rsid w:val="00EC448E"/>
    <w:rsid w:val="00ED3786"/>
    <w:rsid w:val="00ED3929"/>
    <w:rsid w:val="00EE0D77"/>
    <w:rsid w:val="00EE2512"/>
    <w:rsid w:val="00EE3174"/>
    <w:rsid w:val="00EE7243"/>
    <w:rsid w:val="00EF20B3"/>
    <w:rsid w:val="00EF285B"/>
    <w:rsid w:val="00EF4E1E"/>
    <w:rsid w:val="00EF559E"/>
    <w:rsid w:val="00F13CC2"/>
    <w:rsid w:val="00F213CE"/>
    <w:rsid w:val="00F23B1F"/>
    <w:rsid w:val="00F245A0"/>
    <w:rsid w:val="00F26D08"/>
    <w:rsid w:val="00F2716E"/>
    <w:rsid w:val="00F27AC7"/>
    <w:rsid w:val="00F3292C"/>
    <w:rsid w:val="00F45985"/>
    <w:rsid w:val="00F51E4D"/>
    <w:rsid w:val="00F570F0"/>
    <w:rsid w:val="00F57898"/>
    <w:rsid w:val="00F613A9"/>
    <w:rsid w:val="00F61ED3"/>
    <w:rsid w:val="00F7160F"/>
    <w:rsid w:val="00F74A5E"/>
    <w:rsid w:val="00F77036"/>
    <w:rsid w:val="00F77CDF"/>
    <w:rsid w:val="00F90ED7"/>
    <w:rsid w:val="00F920D3"/>
    <w:rsid w:val="00F95BA1"/>
    <w:rsid w:val="00F97684"/>
    <w:rsid w:val="00FA049A"/>
    <w:rsid w:val="00FA5A55"/>
    <w:rsid w:val="00FB038E"/>
    <w:rsid w:val="00FB3AA4"/>
    <w:rsid w:val="00FB6595"/>
    <w:rsid w:val="00FC0378"/>
    <w:rsid w:val="00FC45DE"/>
    <w:rsid w:val="00FC73A7"/>
    <w:rsid w:val="00FD455E"/>
    <w:rsid w:val="00FD672E"/>
    <w:rsid w:val="00FD69AA"/>
    <w:rsid w:val="00FD6ADE"/>
    <w:rsid w:val="00FE7FD0"/>
    <w:rsid w:val="00FF1697"/>
    <w:rsid w:val="00FF1B19"/>
    <w:rsid w:val="00FF3E86"/>
    <w:rsid w:val="00FF3F08"/>
    <w:rsid w:val="00FF5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89B9C5"/>
  <w15:chartTrackingRefBased/>
  <w15:docId w15:val="{131BD03E-97E4-441A-9BC7-390EC943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765"/>
  </w:style>
  <w:style w:type="paragraph" w:styleId="Heading1">
    <w:name w:val="heading 1"/>
    <w:basedOn w:val="Normal"/>
    <w:next w:val="Normal"/>
    <w:link w:val="Heading1Char"/>
    <w:uiPriority w:val="9"/>
    <w:qFormat/>
    <w:rsid w:val="00F95BA1"/>
    <w:pPr>
      <w:pBdr>
        <w:top w:val="single" w:sz="24" w:space="0" w:color="E48312" w:themeColor="accent1"/>
        <w:left w:val="single" w:sz="24" w:space="0" w:color="E48312" w:themeColor="accent1"/>
        <w:bottom w:val="single" w:sz="24" w:space="0" w:color="E48312" w:themeColor="accent1"/>
        <w:right w:val="single" w:sz="24" w:space="0" w:color="E48312" w:themeColor="accent1"/>
      </w:pBdr>
      <w:shd w:val="clear" w:color="auto" w:fill="E48312" w:themeFill="accent1"/>
      <w:spacing w:after="0"/>
      <w:outlineLvl w:val="0"/>
    </w:pPr>
    <w:rPr>
      <w:rFonts w:ascii="Arial Nova Light" w:hAnsi="Arial Nova Light"/>
      <w:caps/>
      <w:color w:val="FFFFFF" w:themeColor="background1"/>
      <w:spacing w:val="15"/>
      <w:sz w:val="24"/>
      <w:szCs w:val="22"/>
    </w:rPr>
  </w:style>
  <w:style w:type="paragraph" w:styleId="Heading2">
    <w:name w:val="heading 2"/>
    <w:basedOn w:val="Normal"/>
    <w:next w:val="Normal"/>
    <w:link w:val="Heading2Char"/>
    <w:uiPriority w:val="9"/>
    <w:unhideWhenUsed/>
    <w:qFormat/>
    <w:rsid w:val="005271E5"/>
    <w:pPr>
      <w:pBdr>
        <w:top w:val="single" w:sz="24" w:space="0" w:color="FBE6CD" w:themeColor="accent1" w:themeTint="33"/>
        <w:left w:val="single" w:sz="24" w:space="0" w:color="FBE6CD" w:themeColor="accent1" w:themeTint="33"/>
        <w:bottom w:val="single" w:sz="24" w:space="0" w:color="FBE6CD" w:themeColor="accent1" w:themeTint="33"/>
        <w:right w:val="single" w:sz="24" w:space="0" w:color="FBE6CD" w:themeColor="accent1" w:themeTint="33"/>
      </w:pBdr>
      <w:shd w:val="clear" w:color="auto" w:fill="FBE6CD" w:themeFill="accent1" w:themeFillTint="33"/>
      <w:spacing w:after="0"/>
      <w:outlineLvl w:val="1"/>
    </w:pPr>
    <w:rPr>
      <w:rFonts w:ascii="Arial Nova Light" w:hAnsi="Arial Nova Light"/>
      <w:caps/>
      <w:spacing w:val="15"/>
      <w:sz w:val="22"/>
      <w:szCs w:val="22"/>
    </w:rPr>
  </w:style>
  <w:style w:type="paragraph" w:styleId="Heading3">
    <w:name w:val="heading 3"/>
    <w:basedOn w:val="Normal"/>
    <w:next w:val="Normal"/>
    <w:link w:val="Heading3Char"/>
    <w:uiPriority w:val="9"/>
    <w:unhideWhenUsed/>
    <w:qFormat/>
    <w:rsid w:val="006043C5"/>
    <w:pPr>
      <w:pBdr>
        <w:bottom w:val="single" w:sz="12" w:space="1" w:color="BD582C" w:themeColor="accent2"/>
      </w:pBdr>
      <w:spacing w:before="300" w:after="0"/>
      <w:outlineLvl w:val="2"/>
    </w:pPr>
    <w:rPr>
      <w:rFonts w:ascii="Arial Nova Light" w:hAnsi="Arial Nova Light"/>
      <w:caps/>
      <w:color w:val="714109" w:themeColor="accent1" w:themeShade="7F"/>
      <w:spacing w:val="15"/>
      <w:sz w:val="22"/>
      <w:szCs w:val="22"/>
    </w:rPr>
  </w:style>
  <w:style w:type="paragraph" w:styleId="Heading4">
    <w:name w:val="heading 4"/>
    <w:basedOn w:val="Normal"/>
    <w:next w:val="Normal"/>
    <w:link w:val="Heading4Char"/>
    <w:uiPriority w:val="9"/>
    <w:unhideWhenUsed/>
    <w:qFormat/>
    <w:rsid w:val="002A3765"/>
    <w:pPr>
      <w:pBdr>
        <w:top w:val="dotted" w:sz="6" w:space="2" w:color="E48312" w:themeColor="accent1"/>
      </w:pBdr>
      <w:spacing w:before="200" w:after="0"/>
      <w:outlineLvl w:val="3"/>
    </w:pPr>
    <w:rPr>
      <w:caps/>
      <w:color w:val="AA610D" w:themeColor="accent1" w:themeShade="BF"/>
      <w:spacing w:val="10"/>
    </w:rPr>
  </w:style>
  <w:style w:type="paragraph" w:styleId="Heading5">
    <w:name w:val="heading 5"/>
    <w:basedOn w:val="Normal"/>
    <w:next w:val="Normal"/>
    <w:link w:val="Heading5Char"/>
    <w:uiPriority w:val="9"/>
    <w:unhideWhenUsed/>
    <w:qFormat/>
    <w:rsid w:val="002A3765"/>
    <w:pPr>
      <w:pBdr>
        <w:bottom w:val="single" w:sz="6" w:space="1" w:color="E48312" w:themeColor="accent1"/>
      </w:pBdr>
      <w:spacing w:before="200" w:after="0"/>
      <w:outlineLvl w:val="4"/>
    </w:pPr>
    <w:rPr>
      <w:caps/>
      <w:color w:val="AA610D" w:themeColor="accent1" w:themeShade="BF"/>
      <w:spacing w:val="10"/>
    </w:rPr>
  </w:style>
  <w:style w:type="paragraph" w:styleId="Heading6">
    <w:name w:val="heading 6"/>
    <w:basedOn w:val="Normal"/>
    <w:next w:val="Normal"/>
    <w:link w:val="Heading6Char"/>
    <w:uiPriority w:val="9"/>
    <w:semiHidden/>
    <w:unhideWhenUsed/>
    <w:qFormat/>
    <w:rsid w:val="002A3765"/>
    <w:pPr>
      <w:pBdr>
        <w:bottom w:val="dotted" w:sz="6" w:space="1" w:color="E48312" w:themeColor="accent1"/>
      </w:pBdr>
      <w:spacing w:before="200" w:after="0"/>
      <w:outlineLvl w:val="5"/>
    </w:pPr>
    <w:rPr>
      <w:caps/>
      <w:color w:val="AA610D" w:themeColor="accent1" w:themeShade="BF"/>
      <w:spacing w:val="10"/>
    </w:rPr>
  </w:style>
  <w:style w:type="paragraph" w:styleId="Heading7">
    <w:name w:val="heading 7"/>
    <w:basedOn w:val="Normal"/>
    <w:next w:val="Normal"/>
    <w:link w:val="Heading7Char"/>
    <w:uiPriority w:val="9"/>
    <w:semiHidden/>
    <w:unhideWhenUsed/>
    <w:qFormat/>
    <w:rsid w:val="002A3765"/>
    <w:pPr>
      <w:spacing w:before="200" w:after="0"/>
      <w:outlineLvl w:val="6"/>
    </w:pPr>
    <w:rPr>
      <w:caps/>
      <w:color w:val="AA610D" w:themeColor="accent1" w:themeShade="BF"/>
      <w:spacing w:val="10"/>
    </w:rPr>
  </w:style>
  <w:style w:type="paragraph" w:styleId="Heading8">
    <w:name w:val="heading 8"/>
    <w:basedOn w:val="Normal"/>
    <w:next w:val="Normal"/>
    <w:link w:val="Heading8Char"/>
    <w:uiPriority w:val="9"/>
    <w:semiHidden/>
    <w:unhideWhenUsed/>
    <w:qFormat/>
    <w:rsid w:val="002A376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A376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rsid w:val="002A3765"/>
    <w:pPr>
      <w:spacing w:before="0" w:after="0"/>
    </w:pPr>
    <w:rPr>
      <w:rFonts w:asciiTheme="majorHAnsi" w:eastAsiaTheme="majorEastAsia" w:hAnsiTheme="majorHAnsi" w:cstheme="majorBidi"/>
      <w:caps/>
      <w:color w:val="E48312" w:themeColor="accent1"/>
      <w:spacing w:val="10"/>
      <w:sz w:val="52"/>
      <w:szCs w:val="52"/>
    </w:rPr>
  </w:style>
  <w:style w:type="character" w:customStyle="1" w:styleId="TitleChar">
    <w:name w:val="Title Char"/>
    <w:basedOn w:val="DefaultParagraphFont"/>
    <w:link w:val="Title"/>
    <w:uiPriority w:val="10"/>
    <w:rsid w:val="002A3765"/>
    <w:rPr>
      <w:rFonts w:asciiTheme="majorHAnsi" w:eastAsiaTheme="majorEastAsia" w:hAnsiTheme="majorHAnsi" w:cstheme="majorBidi"/>
      <w:caps/>
      <w:color w:val="E48312" w:themeColor="accent1"/>
      <w:spacing w:val="10"/>
      <w:sz w:val="52"/>
      <w:szCs w:val="52"/>
    </w:rPr>
  </w:style>
  <w:style w:type="paragraph" w:styleId="Subtitle">
    <w:name w:val="Subtitle"/>
    <w:basedOn w:val="Normal"/>
    <w:next w:val="Normal"/>
    <w:link w:val="SubtitleChar"/>
    <w:uiPriority w:val="11"/>
    <w:qFormat/>
    <w:rsid w:val="002A376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A3765"/>
    <w:rPr>
      <w:caps/>
      <w:color w:val="595959" w:themeColor="text1" w:themeTint="A6"/>
      <w:spacing w:val="10"/>
      <w:sz w:val="21"/>
      <w:szCs w:val="21"/>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5BA1"/>
    <w:rPr>
      <w:rFonts w:ascii="Arial Nova Light" w:hAnsi="Arial Nova Light"/>
      <w:caps/>
      <w:color w:val="FFFFFF" w:themeColor="background1"/>
      <w:spacing w:val="15"/>
      <w:sz w:val="24"/>
      <w:szCs w:val="22"/>
      <w:shd w:val="clear" w:color="auto" w:fill="E48312" w:themeFill="accent1"/>
    </w:rPr>
  </w:style>
  <w:style w:type="paragraph" w:customStyle="1" w:styleId="BlockHeading">
    <w:name w:val="Block Heading"/>
    <w:basedOn w:val="Normal"/>
    <w:next w:val="BlockText"/>
    <w:uiPriority w:val="3"/>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5"/>
    <w:unhideWhenUsed/>
    <w:qFormat/>
    <w:rsid w:val="002A3765"/>
    <w:rPr>
      <w:b/>
      <w:bCs/>
      <w:color w:val="AA610D" w:themeColor="accent1" w:themeShade="BF"/>
      <w:sz w:val="16"/>
      <w:szCs w:val="16"/>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9"/>
    <w:rsid w:val="005271E5"/>
    <w:rPr>
      <w:rFonts w:ascii="Arial Nova Light" w:hAnsi="Arial Nova Light"/>
      <w:caps/>
      <w:spacing w:val="15"/>
      <w:sz w:val="22"/>
      <w:szCs w:val="22"/>
      <w:shd w:val="clear" w:color="auto" w:fill="FBE6CD" w:themeFill="accent1" w:themeFillTint="33"/>
    </w:rPr>
  </w:style>
  <w:style w:type="character" w:customStyle="1" w:styleId="Heading3Char">
    <w:name w:val="Heading 3 Char"/>
    <w:basedOn w:val="DefaultParagraphFont"/>
    <w:link w:val="Heading3"/>
    <w:uiPriority w:val="9"/>
    <w:rsid w:val="006043C5"/>
    <w:rPr>
      <w:rFonts w:ascii="Arial Nova Light" w:hAnsi="Arial Nova Light"/>
      <w:caps/>
      <w:color w:val="714109" w:themeColor="accent1" w:themeShade="7F"/>
      <w:spacing w:val="15"/>
      <w:sz w:val="22"/>
      <w:szCs w:val="22"/>
    </w:rPr>
  </w:style>
  <w:style w:type="paragraph" w:styleId="Quote">
    <w:name w:val="Quote"/>
    <w:basedOn w:val="Normal"/>
    <w:next w:val="Normal"/>
    <w:link w:val="QuoteChar"/>
    <w:uiPriority w:val="29"/>
    <w:qFormat/>
    <w:rsid w:val="002A3765"/>
    <w:rPr>
      <w:i/>
      <w:iCs/>
      <w:sz w:val="24"/>
      <w:szCs w:val="24"/>
    </w:rPr>
  </w:style>
  <w:style w:type="character" w:customStyle="1" w:styleId="QuoteChar">
    <w:name w:val="Quote Char"/>
    <w:basedOn w:val="DefaultParagraphFont"/>
    <w:link w:val="Quote"/>
    <w:uiPriority w:val="29"/>
    <w:rsid w:val="002A3765"/>
    <w:rPr>
      <w:i/>
      <w:iCs/>
      <w:sz w:val="24"/>
      <w:szCs w:val="24"/>
    </w:rPr>
  </w:style>
  <w:style w:type="character" w:customStyle="1" w:styleId="Heading4Char">
    <w:name w:val="Heading 4 Char"/>
    <w:basedOn w:val="DefaultParagraphFont"/>
    <w:link w:val="Heading4"/>
    <w:uiPriority w:val="9"/>
    <w:rsid w:val="002A3765"/>
    <w:rPr>
      <w:caps/>
      <w:color w:val="AA610D" w:themeColor="accent1" w:themeShade="BF"/>
      <w:spacing w:val="10"/>
    </w:rPr>
  </w:style>
  <w:style w:type="paragraph" w:customStyle="1" w:styleId="ContactInfo">
    <w:name w:val="Contact Info"/>
    <w:basedOn w:val="Normal"/>
    <w:uiPriority w:val="5"/>
    <w:pPr>
      <w:spacing w:after="0"/>
    </w:pPr>
  </w:style>
  <w:style w:type="paragraph" w:customStyle="1" w:styleId="ContactHeading">
    <w:name w:val="Contact Heading"/>
    <w:basedOn w:val="Normal"/>
    <w:uiPriority w:val="4"/>
    <w:pPr>
      <w:spacing w:before="320" w:line="240" w:lineRule="auto"/>
    </w:pPr>
    <w:rPr>
      <w:rFonts w:asciiTheme="majorHAnsi" w:eastAsiaTheme="majorEastAsia" w:hAnsiTheme="majorHAnsi" w:cstheme="majorBidi"/>
      <w:color w:val="AA610D" w:themeColor="accent1" w:themeShade="BF"/>
      <w:sz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unhideWhenUsed/>
    <w:pPr>
      <w:spacing w:after="160" w:line="240" w:lineRule="auto"/>
    </w:pPr>
    <w:rPr>
      <w:lang w:eastAsia="en-US"/>
    </w:rPr>
  </w:style>
  <w:style w:type="character" w:customStyle="1" w:styleId="CommentTextChar">
    <w:name w:val="Comment Text Char"/>
    <w:basedOn w:val="DefaultParagraphFont"/>
    <w:link w:val="CommentText"/>
    <w:uiPriority w:val="99"/>
    <w:rPr>
      <w:color w:val="auto"/>
      <w:kern w:val="0"/>
      <w:lang w:eastAsia="en-US"/>
      <w14:ligatures w14:val="none"/>
    </w:rPr>
  </w:style>
  <w:style w:type="paragraph" w:customStyle="1" w:styleId="Organization">
    <w:name w:val="Organization"/>
    <w:basedOn w:val="Normal"/>
    <w:uiPriority w:val="7"/>
    <w:pPr>
      <w:spacing w:after="0"/>
    </w:pPr>
    <w:rPr>
      <w:rFonts w:asciiTheme="majorHAnsi" w:eastAsiaTheme="majorEastAsia" w:hAnsiTheme="majorHAnsi" w:cstheme="majorBidi"/>
      <w:b/>
      <w:bCs/>
      <w:caps/>
      <w:color w:val="AA610D" w:themeColor="accent1" w:themeShade="BF"/>
      <w:sz w:val="22"/>
    </w:rPr>
  </w:style>
  <w:style w:type="character" w:customStyle="1" w:styleId="Heading5Char">
    <w:name w:val="Heading 5 Char"/>
    <w:basedOn w:val="DefaultParagraphFont"/>
    <w:link w:val="Heading5"/>
    <w:uiPriority w:val="9"/>
    <w:rsid w:val="002A3765"/>
    <w:rPr>
      <w:caps/>
      <w:color w:val="AA610D" w:themeColor="accent1" w:themeShade="BF"/>
      <w:spacing w:val="10"/>
    </w:rPr>
  </w:style>
  <w:style w:type="character" w:styleId="IntenseEmphasis">
    <w:name w:val="Intense Emphasis"/>
    <w:uiPriority w:val="21"/>
    <w:qFormat/>
    <w:rsid w:val="002A3765"/>
    <w:rPr>
      <w:b/>
      <w:bCs/>
      <w:caps/>
      <w:color w:val="714109" w:themeColor="accent1" w:themeShade="7F"/>
      <w:spacing w:val="10"/>
    </w:rPr>
  </w:style>
  <w:style w:type="paragraph" w:styleId="IntenseQuote">
    <w:name w:val="Intense Quote"/>
    <w:basedOn w:val="Normal"/>
    <w:next w:val="Normal"/>
    <w:link w:val="IntenseQuoteChar"/>
    <w:uiPriority w:val="30"/>
    <w:qFormat/>
    <w:rsid w:val="002A3765"/>
    <w:pPr>
      <w:spacing w:before="240" w:after="240" w:line="240" w:lineRule="auto"/>
      <w:ind w:left="1080" w:right="1080"/>
      <w:jc w:val="center"/>
    </w:pPr>
    <w:rPr>
      <w:color w:val="E48312" w:themeColor="accent1"/>
      <w:sz w:val="24"/>
      <w:szCs w:val="24"/>
    </w:rPr>
  </w:style>
  <w:style w:type="character" w:customStyle="1" w:styleId="IntenseQuoteChar">
    <w:name w:val="Intense Quote Char"/>
    <w:basedOn w:val="DefaultParagraphFont"/>
    <w:link w:val="IntenseQuote"/>
    <w:uiPriority w:val="30"/>
    <w:rsid w:val="002A3765"/>
    <w:rPr>
      <w:color w:val="E48312" w:themeColor="accent1"/>
      <w:sz w:val="24"/>
      <w:szCs w:val="24"/>
    </w:rPr>
  </w:style>
  <w:style w:type="character" w:styleId="IntenseReference">
    <w:name w:val="Intense Reference"/>
    <w:uiPriority w:val="32"/>
    <w:qFormat/>
    <w:rsid w:val="002A3765"/>
    <w:rPr>
      <w:b/>
      <w:bCs/>
      <w:i/>
      <w:iCs/>
      <w:caps/>
      <w:color w:val="E48312" w:themeColor="accent1"/>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pPr>
      <w:spacing w:after="0"/>
    </w:pPr>
    <w:rPr>
      <w:b/>
      <w:noProof/>
    </w:rPr>
  </w:style>
  <w:style w:type="paragraph" w:styleId="TOCHeading">
    <w:name w:val="TOC Heading"/>
    <w:basedOn w:val="Heading1"/>
    <w:next w:val="Normal"/>
    <w:uiPriority w:val="39"/>
    <w:unhideWhenUsed/>
    <w:qFormat/>
    <w:rsid w:val="002A3765"/>
    <w:pPr>
      <w:outlineLvl w:val="9"/>
    </w:pPr>
  </w:style>
  <w:style w:type="paragraph" w:styleId="TOC1">
    <w:name w:val="toc 1"/>
    <w:basedOn w:val="Normal"/>
    <w:next w:val="Normal"/>
    <w:autoRedefine/>
    <w:uiPriority w:val="39"/>
    <w:unhideWhenUsed/>
    <w:rsid w:val="00110B24"/>
    <w:pPr>
      <w:tabs>
        <w:tab w:val="right" w:leader="dot" w:pos="11654"/>
      </w:tabs>
      <w:spacing w:after="100"/>
      <w:ind w:left="270" w:right="184"/>
    </w:pPr>
    <w:rPr>
      <w:rFonts w:ascii="Segoe UI" w:hAnsi="Segoe UI" w:cs="Segoe UI"/>
      <w:noProof/>
      <w:color w:val="FFFFFF" w:themeColor="background1"/>
      <w:sz w:val="24"/>
      <w:szCs w:val="24"/>
    </w:rPr>
  </w:style>
  <w:style w:type="paragraph" w:styleId="TOC2">
    <w:name w:val="toc 2"/>
    <w:basedOn w:val="Normal"/>
    <w:next w:val="Normal"/>
    <w:autoRedefine/>
    <w:uiPriority w:val="39"/>
    <w:unhideWhenUsed/>
    <w:rsid w:val="0041626E"/>
    <w:pPr>
      <w:tabs>
        <w:tab w:val="right" w:leader="dot" w:pos="11654"/>
      </w:tabs>
      <w:spacing w:after="100" w:line="240" w:lineRule="auto"/>
      <w:ind w:left="360" w:right="274"/>
    </w:pPr>
    <w:rPr>
      <w:rFonts w:ascii="Segoe UI" w:hAnsi="Segoe UI" w:cs="Segoe UI"/>
      <w:i/>
      <w:iCs/>
      <w:noProof/>
      <w:color w:val="FFFFFF" w:themeColor="background1"/>
      <w:sz w:val="23"/>
      <w:szCs w:val="23"/>
    </w:rPr>
  </w:style>
  <w:style w:type="character" w:customStyle="1" w:styleId="Heading6Char">
    <w:name w:val="Heading 6 Char"/>
    <w:basedOn w:val="DefaultParagraphFont"/>
    <w:link w:val="Heading6"/>
    <w:uiPriority w:val="9"/>
    <w:semiHidden/>
    <w:rsid w:val="002A3765"/>
    <w:rPr>
      <w:caps/>
      <w:color w:val="AA610D" w:themeColor="accent1" w:themeShade="BF"/>
      <w:spacing w:val="10"/>
    </w:rPr>
  </w:style>
  <w:style w:type="character" w:customStyle="1" w:styleId="Heading7Char">
    <w:name w:val="Heading 7 Char"/>
    <w:basedOn w:val="DefaultParagraphFont"/>
    <w:link w:val="Heading7"/>
    <w:uiPriority w:val="9"/>
    <w:semiHidden/>
    <w:rsid w:val="002A3765"/>
    <w:rPr>
      <w:caps/>
      <w:color w:val="AA610D" w:themeColor="accent1" w:themeShade="BF"/>
      <w:spacing w:val="10"/>
    </w:rPr>
  </w:style>
  <w:style w:type="character" w:customStyle="1" w:styleId="Heading8Char">
    <w:name w:val="Heading 8 Char"/>
    <w:basedOn w:val="DefaultParagraphFont"/>
    <w:link w:val="Heading8"/>
    <w:uiPriority w:val="9"/>
    <w:semiHidden/>
    <w:rsid w:val="002A3765"/>
    <w:rPr>
      <w:caps/>
      <w:spacing w:val="10"/>
      <w:sz w:val="18"/>
      <w:szCs w:val="18"/>
    </w:rPr>
  </w:style>
  <w:style w:type="character" w:customStyle="1" w:styleId="Heading9Char">
    <w:name w:val="Heading 9 Char"/>
    <w:basedOn w:val="DefaultParagraphFont"/>
    <w:link w:val="Heading9"/>
    <w:uiPriority w:val="9"/>
    <w:semiHidden/>
    <w:rsid w:val="002A3765"/>
    <w:rPr>
      <w:i/>
      <w:iCs/>
      <w:caps/>
      <w:spacing w:val="10"/>
      <w:sz w:val="18"/>
      <w:szCs w:val="18"/>
    </w:rPr>
  </w:style>
  <w:style w:type="character" w:styleId="Strong">
    <w:name w:val="Strong"/>
    <w:uiPriority w:val="22"/>
    <w:qFormat/>
    <w:rsid w:val="002A3765"/>
    <w:rPr>
      <w:b/>
      <w:bCs/>
    </w:rPr>
  </w:style>
  <w:style w:type="character" w:styleId="Emphasis">
    <w:name w:val="Emphasis"/>
    <w:uiPriority w:val="20"/>
    <w:qFormat/>
    <w:rsid w:val="002A3765"/>
    <w:rPr>
      <w:caps/>
      <w:color w:val="714109" w:themeColor="accent1" w:themeShade="7F"/>
      <w:spacing w:val="5"/>
    </w:rPr>
  </w:style>
  <w:style w:type="paragraph" w:styleId="NoSpacing">
    <w:name w:val="No Spacing"/>
    <w:uiPriority w:val="1"/>
    <w:qFormat/>
    <w:rsid w:val="002A3765"/>
    <w:pPr>
      <w:spacing w:after="0" w:line="240" w:lineRule="auto"/>
    </w:pPr>
  </w:style>
  <w:style w:type="character" w:styleId="SubtleEmphasis">
    <w:name w:val="Subtle Emphasis"/>
    <w:uiPriority w:val="19"/>
    <w:qFormat/>
    <w:rsid w:val="002A3765"/>
    <w:rPr>
      <w:i/>
      <w:iCs/>
      <w:color w:val="714109" w:themeColor="accent1" w:themeShade="7F"/>
    </w:rPr>
  </w:style>
  <w:style w:type="character" w:styleId="SubtleReference">
    <w:name w:val="Subtle Reference"/>
    <w:uiPriority w:val="31"/>
    <w:qFormat/>
    <w:rsid w:val="002A3765"/>
    <w:rPr>
      <w:b/>
      <w:bCs/>
      <w:color w:val="E48312" w:themeColor="accent1"/>
    </w:rPr>
  </w:style>
  <w:style w:type="character" w:styleId="BookTitle">
    <w:name w:val="Book Title"/>
    <w:uiPriority w:val="33"/>
    <w:qFormat/>
    <w:rsid w:val="002A3765"/>
    <w:rPr>
      <w:b/>
      <w:bCs/>
      <w:i/>
      <w:iCs/>
      <w:spacing w:val="0"/>
    </w:rPr>
  </w:style>
  <w:style w:type="paragraph" w:customStyle="1" w:styleId="E5362C23AECA48EB83589FD4C6BCDEF9">
    <w:name w:val="E5362C23AECA48EB83589FD4C6BCDEF9"/>
    <w:rsid w:val="002A3765"/>
    <w:pPr>
      <w:spacing w:before="0" w:after="160" w:line="259" w:lineRule="auto"/>
    </w:pPr>
    <w:rPr>
      <w:kern w:val="2"/>
      <w:sz w:val="22"/>
      <w:szCs w:val="22"/>
      <w:lang w:eastAsia="en-US"/>
      <w14:ligatures w14:val="standardContextual"/>
    </w:rPr>
  </w:style>
  <w:style w:type="character" w:styleId="Hyperlink">
    <w:name w:val="Hyperlink"/>
    <w:basedOn w:val="DefaultParagraphFont"/>
    <w:uiPriority w:val="99"/>
    <w:unhideWhenUsed/>
    <w:rsid w:val="002A3765"/>
    <w:rPr>
      <w:color w:val="2998E3" w:themeColor="hyperlink"/>
      <w:u w:val="single"/>
    </w:rPr>
  </w:style>
  <w:style w:type="paragraph" w:styleId="TOC3">
    <w:name w:val="toc 3"/>
    <w:basedOn w:val="Normal"/>
    <w:next w:val="Normal"/>
    <w:autoRedefine/>
    <w:uiPriority w:val="39"/>
    <w:unhideWhenUsed/>
    <w:rsid w:val="00023100"/>
    <w:pPr>
      <w:spacing w:before="0" w:after="100" w:line="259" w:lineRule="auto"/>
      <w:ind w:left="440"/>
    </w:pPr>
    <w:rPr>
      <w:rFonts w:cs="Times New Roman"/>
      <w:sz w:val="22"/>
      <w:szCs w:val="22"/>
      <w:lang w:eastAsia="en-US"/>
    </w:rPr>
  </w:style>
  <w:style w:type="paragraph" w:styleId="ListParagraph">
    <w:name w:val="List Paragraph"/>
    <w:basedOn w:val="Normal"/>
    <w:link w:val="ListParagraphChar"/>
    <w:uiPriority w:val="34"/>
    <w:qFormat/>
    <w:rsid w:val="00657529"/>
    <w:pPr>
      <w:ind w:left="720"/>
      <w:contextualSpacing/>
    </w:pPr>
  </w:style>
  <w:style w:type="paragraph" w:styleId="NormalWeb">
    <w:name w:val="Normal (Web)"/>
    <w:basedOn w:val="Normal"/>
    <w:uiPriority w:val="99"/>
    <w:unhideWhenUsed/>
    <w:rsid w:val="005B0C2E"/>
    <w:pPr>
      <w:spacing w:before="0" w:beforeAutospacing="1" w:after="100" w:afterAutospacing="1" w:line="240" w:lineRule="auto"/>
    </w:pPr>
    <w:rPr>
      <w:rFonts w:ascii="Calibri" w:eastAsiaTheme="minorHAnsi" w:hAnsi="Calibri" w:cs="Calibri"/>
      <w:sz w:val="22"/>
      <w:szCs w:val="22"/>
      <w:lang w:eastAsia="en-US"/>
    </w:rPr>
  </w:style>
  <w:style w:type="character" w:styleId="FollowedHyperlink">
    <w:name w:val="FollowedHyperlink"/>
    <w:basedOn w:val="DefaultParagraphFont"/>
    <w:uiPriority w:val="99"/>
    <w:semiHidden/>
    <w:unhideWhenUsed/>
    <w:rsid w:val="007D36CA"/>
    <w:rPr>
      <w:color w:val="8C8C8C" w:themeColor="followedHyperlink"/>
      <w:u w:val="single"/>
    </w:rPr>
  </w:style>
  <w:style w:type="character" w:styleId="UnresolvedMention">
    <w:name w:val="Unresolved Mention"/>
    <w:basedOn w:val="DefaultParagraphFont"/>
    <w:uiPriority w:val="99"/>
    <w:semiHidden/>
    <w:unhideWhenUsed/>
    <w:rsid w:val="00B077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D2417"/>
    <w:pPr>
      <w:spacing w:after="200"/>
    </w:pPr>
    <w:rPr>
      <w:b/>
      <w:bCs/>
      <w:lang w:eastAsia="ja-JP"/>
    </w:rPr>
  </w:style>
  <w:style w:type="character" w:customStyle="1" w:styleId="CommentSubjectChar">
    <w:name w:val="Comment Subject Char"/>
    <w:basedOn w:val="CommentTextChar"/>
    <w:link w:val="CommentSubject"/>
    <w:uiPriority w:val="99"/>
    <w:semiHidden/>
    <w:rsid w:val="009D2417"/>
    <w:rPr>
      <w:b/>
      <w:bCs/>
      <w:color w:val="auto"/>
      <w:kern w:val="0"/>
      <w:lang w:eastAsia="en-US"/>
      <w14:ligatures w14:val="none"/>
    </w:rPr>
  </w:style>
  <w:style w:type="paragraph" w:customStyle="1" w:styleId="ydpf5edff59yiv2092204906ydp509d7dceyiv9772486716msonormal">
    <w:name w:val="ydpf5edff59yiv2092204906ydp509d7dceyiv9772486716msonormal"/>
    <w:basedOn w:val="Normal"/>
    <w:rsid w:val="001E47DC"/>
    <w:pPr>
      <w:spacing w:beforeAutospacing="1" w:after="100" w:afterAutospacing="1" w:line="240" w:lineRule="auto"/>
    </w:pPr>
    <w:rPr>
      <w:rFonts w:ascii="Calibri" w:eastAsiaTheme="minorHAnsi" w:hAnsi="Calibri" w:cs="Calibri"/>
      <w:sz w:val="22"/>
      <w:szCs w:val="22"/>
      <w:lang w:eastAsia="en-US"/>
    </w:rPr>
  </w:style>
  <w:style w:type="character" w:customStyle="1" w:styleId="ydpf5edff59yiv2092204906ydp509d7dcemsohyperlink">
    <w:name w:val="ydpf5edff59yiv2092204906ydp509d7dcemsohyperlink"/>
    <w:basedOn w:val="DefaultParagraphFont"/>
    <w:rsid w:val="001E47DC"/>
  </w:style>
  <w:style w:type="character" w:customStyle="1" w:styleId="apple-converted-space">
    <w:name w:val="apple-converted-space"/>
    <w:basedOn w:val="DefaultParagraphFont"/>
    <w:rsid w:val="00D803B8"/>
  </w:style>
  <w:style w:type="paragraph" w:customStyle="1" w:styleId="BodyBullets">
    <w:name w:val="Body Bullets"/>
    <w:basedOn w:val="ListParagraph"/>
    <w:link w:val="BodyBulletsChar"/>
    <w:qFormat/>
    <w:rsid w:val="00D322FE"/>
    <w:pPr>
      <w:numPr>
        <w:numId w:val="22"/>
      </w:numPr>
      <w:spacing w:before="0" w:after="120" w:line="240" w:lineRule="auto"/>
    </w:pPr>
    <w:rPr>
      <w:rFonts w:ascii="Segoe UI" w:hAnsi="Segoe UI" w:cs="Segoe UI"/>
      <w:sz w:val="23"/>
      <w:szCs w:val="23"/>
    </w:rPr>
  </w:style>
  <w:style w:type="character" w:customStyle="1" w:styleId="normaltextrun">
    <w:name w:val="normaltextrun"/>
    <w:basedOn w:val="DefaultParagraphFont"/>
    <w:rsid w:val="00570B7D"/>
  </w:style>
  <w:style w:type="character" w:customStyle="1" w:styleId="ListParagraphChar">
    <w:name w:val="List Paragraph Char"/>
    <w:basedOn w:val="DefaultParagraphFont"/>
    <w:link w:val="ListParagraph"/>
    <w:uiPriority w:val="34"/>
    <w:rsid w:val="00D322FE"/>
  </w:style>
  <w:style w:type="character" w:customStyle="1" w:styleId="BodyBulletsChar">
    <w:name w:val="Body Bullets Char"/>
    <w:basedOn w:val="ListParagraphChar"/>
    <w:link w:val="BodyBullets"/>
    <w:rsid w:val="00D322FE"/>
    <w:rPr>
      <w:rFonts w:ascii="Segoe UI" w:hAnsi="Segoe UI" w:cs="Segoe UI"/>
      <w:sz w:val="23"/>
      <w:szCs w:val="23"/>
    </w:rPr>
  </w:style>
  <w:style w:type="character" w:styleId="PageNumber">
    <w:name w:val="page number"/>
    <w:basedOn w:val="DefaultParagraphFont"/>
    <w:uiPriority w:val="99"/>
    <w:semiHidden/>
    <w:unhideWhenUsed/>
    <w:rsid w:val="00334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1717">
      <w:bodyDiv w:val="1"/>
      <w:marLeft w:val="0"/>
      <w:marRight w:val="0"/>
      <w:marTop w:val="0"/>
      <w:marBottom w:val="0"/>
      <w:divBdr>
        <w:top w:val="none" w:sz="0" w:space="0" w:color="auto"/>
        <w:left w:val="none" w:sz="0" w:space="0" w:color="auto"/>
        <w:bottom w:val="none" w:sz="0" w:space="0" w:color="auto"/>
        <w:right w:val="none" w:sz="0" w:space="0" w:color="auto"/>
      </w:divBdr>
    </w:div>
    <w:div w:id="65692189">
      <w:bodyDiv w:val="1"/>
      <w:marLeft w:val="0"/>
      <w:marRight w:val="0"/>
      <w:marTop w:val="0"/>
      <w:marBottom w:val="0"/>
      <w:divBdr>
        <w:top w:val="none" w:sz="0" w:space="0" w:color="auto"/>
        <w:left w:val="none" w:sz="0" w:space="0" w:color="auto"/>
        <w:bottom w:val="none" w:sz="0" w:space="0" w:color="auto"/>
        <w:right w:val="none" w:sz="0" w:space="0" w:color="auto"/>
      </w:divBdr>
    </w:div>
    <w:div w:id="92091447">
      <w:bodyDiv w:val="1"/>
      <w:marLeft w:val="0"/>
      <w:marRight w:val="0"/>
      <w:marTop w:val="0"/>
      <w:marBottom w:val="0"/>
      <w:divBdr>
        <w:top w:val="none" w:sz="0" w:space="0" w:color="auto"/>
        <w:left w:val="none" w:sz="0" w:space="0" w:color="auto"/>
        <w:bottom w:val="none" w:sz="0" w:space="0" w:color="auto"/>
        <w:right w:val="none" w:sz="0" w:space="0" w:color="auto"/>
      </w:divBdr>
    </w:div>
    <w:div w:id="160199336">
      <w:bodyDiv w:val="1"/>
      <w:marLeft w:val="0"/>
      <w:marRight w:val="0"/>
      <w:marTop w:val="0"/>
      <w:marBottom w:val="0"/>
      <w:divBdr>
        <w:top w:val="none" w:sz="0" w:space="0" w:color="auto"/>
        <w:left w:val="none" w:sz="0" w:space="0" w:color="auto"/>
        <w:bottom w:val="none" w:sz="0" w:space="0" w:color="auto"/>
        <w:right w:val="none" w:sz="0" w:space="0" w:color="auto"/>
      </w:divBdr>
    </w:div>
    <w:div w:id="305202640">
      <w:bodyDiv w:val="1"/>
      <w:marLeft w:val="0"/>
      <w:marRight w:val="0"/>
      <w:marTop w:val="0"/>
      <w:marBottom w:val="0"/>
      <w:divBdr>
        <w:top w:val="none" w:sz="0" w:space="0" w:color="auto"/>
        <w:left w:val="none" w:sz="0" w:space="0" w:color="auto"/>
        <w:bottom w:val="none" w:sz="0" w:space="0" w:color="auto"/>
        <w:right w:val="none" w:sz="0" w:space="0" w:color="auto"/>
      </w:divBdr>
    </w:div>
    <w:div w:id="418793596">
      <w:bodyDiv w:val="1"/>
      <w:marLeft w:val="0"/>
      <w:marRight w:val="0"/>
      <w:marTop w:val="0"/>
      <w:marBottom w:val="0"/>
      <w:divBdr>
        <w:top w:val="none" w:sz="0" w:space="0" w:color="auto"/>
        <w:left w:val="none" w:sz="0" w:space="0" w:color="auto"/>
        <w:bottom w:val="none" w:sz="0" w:space="0" w:color="auto"/>
        <w:right w:val="none" w:sz="0" w:space="0" w:color="auto"/>
      </w:divBdr>
    </w:div>
    <w:div w:id="437720949">
      <w:bodyDiv w:val="1"/>
      <w:marLeft w:val="0"/>
      <w:marRight w:val="0"/>
      <w:marTop w:val="0"/>
      <w:marBottom w:val="0"/>
      <w:divBdr>
        <w:top w:val="none" w:sz="0" w:space="0" w:color="auto"/>
        <w:left w:val="none" w:sz="0" w:space="0" w:color="auto"/>
        <w:bottom w:val="none" w:sz="0" w:space="0" w:color="auto"/>
        <w:right w:val="none" w:sz="0" w:space="0" w:color="auto"/>
      </w:divBdr>
    </w:div>
    <w:div w:id="490677738">
      <w:bodyDiv w:val="1"/>
      <w:marLeft w:val="0"/>
      <w:marRight w:val="0"/>
      <w:marTop w:val="0"/>
      <w:marBottom w:val="0"/>
      <w:divBdr>
        <w:top w:val="none" w:sz="0" w:space="0" w:color="auto"/>
        <w:left w:val="none" w:sz="0" w:space="0" w:color="auto"/>
        <w:bottom w:val="none" w:sz="0" w:space="0" w:color="auto"/>
        <w:right w:val="none" w:sz="0" w:space="0" w:color="auto"/>
      </w:divBdr>
    </w:div>
    <w:div w:id="524292925">
      <w:bodyDiv w:val="1"/>
      <w:marLeft w:val="0"/>
      <w:marRight w:val="0"/>
      <w:marTop w:val="0"/>
      <w:marBottom w:val="0"/>
      <w:divBdr>
        <w:top w:val="none" w:sz="0" w:space="0" w:color="auto"/>
        <w:left w:val="none" w:sz="0" w:space="0" w:color="auto"/>
        <w:bottom w:val="none" w:sz="0" w:space="0" w:color="auto"/>
        <w:right w:val="none" w:sz="0" w:space="0" w:color="auto"/>
      </w:divBdr>
    </w:div>
    <w:div w:id="565994557">
      <w:bodyDiv w:val="1"/>
      <w:marLeft w:val="0"/>
      <w:marRight w:val="0"/>
      <w:marTop w:val="0"/>
      <w:marBottom w:val="0"/>
      <w:divBdr>
        <w:top w:val="none" w:sz="0" w:space="0" w:color="auto"/>
        <w:left w:val="none" w:sz="0" w:space="0" w:color="auto"/>
        <w:bottom w:val="none" w:sz="0" w:space="0" w:color="auto"/>
        <w:right w:val="none" w:sz="0" w:space="0" w:color="auto"/>
      </w:divBdr>
    </w:div>
    <w:div w:id="580330180">
      <w:bodyDiv w:val="1"/>
      <w:marLeft w:val="0"/>
      <w:marRight w:val="0"/>
      <w:marTop w:val="0"/>
      <w:marBottom w:val="0"/>
      <w:divBdr>
        <w:top w:val="none" w:sz="0" w:space="0" w:color="auto"/>
        <w:left w:val="none" w:sz="0" w:space="0" w:color="auto"/>
        <w:bottom w:val="none" w:sz="0" w:space="0" w:color="auto"/>
        <w:right w:val="none" w:sz="0" w:space="0" w:color="auto"/>
      </w:divBdr>
    </w:div>
    <w:div w:id="604923002">
      <w:bodyDiv w:val="1"/>
      <w:marLeft w:val="0"/>
      <w:marRight w:val="0"/>
      <w:marTop w:val="0"/>
      <w:marBottom w:val="0"/>
      <w:divBdr>
        <w:top w:val="none" w:sz="0" w:space="0" w:color="auto"/>
        <w:left w:val="none" w:sz="0" w:space="0" w:color="auto"/>
        <w:bottom w:val="none" w:sz="0" w:space="0" w:color="auto"/>
        <w:right w:val="none" w:sz="0" w:space="0" w:color="auto"/>
      </w:divBdr>
    </w:div>
    <w:div w:id="787091342">
      <w:bodyDiv w:val="1"/>
      <w:marLeft w:val="0"/>
      <w:marRight w:val="0"/>
      <w:marTop w:val="0"/>
      <w:marBottom w:val="0"/>
      <w:divBdr>
        <w:top w:val="none" w:sz="0" w:space="0" w:color="auto"/>
        <w:left w:val="none" w:sz="0" w:space="0" w:color="auto"/>
        <w:bottom w:val="none" w:sz="0" w:space="0" w:color="auto"/>
        <w:right w:val="none" w:sz="0" w:space="0" w:color="auto"/>
      </w:divBdr>
    </w:div>
    <w:div w:id="880480943">
      <w:bodyDiv w:val="1"/>
      <w:marLeft w:val="0"/>
      <w:marRight w:val="0"/>
      <w:marTop w:val="0"/>
      <w:marBottom w:val="0"/>
      <w:divBdr>
        <w:top w:val="none" w:sz="0" w:space="0" w:color="auto"/>
        <w:left w:val="none" w:sz="0" w:space="0" w:color="auto"/>
        <w:bottom w:val="none" w:sz="0" w:space="0" w:color="auto"/>
        <w:right w:val="none" w:sz="0" w:space="0" w:color="auto"/>
      </w:divBdr>
    </w:div>
    <w:div w:id="947615686">
      <w:bodyDiv w:val="1"/>
      <w:marLeft w:val="0"/>
      <w:marRight w:val="0"/>
      <w:marTop w:val="0"/>
      <w:marBottom w:val="0"/>
      <w:divBdr>
        <w:top w:val="none" w:sz="0" w:space="0" w:color="auto"/>
        <w:left w:val="none" w:sz="0" w:space="0" w:color="auto"/>
        <w:bottom w:val="none" w:sz="0" w:space="0" w:color="auto"/>
        <w:right w:val="none" w:sz="0" w:space="0" w:color="auto"/>
      </w:divBdr>
    </w:div>
    <w:div w:id="950480192">
      <w:bodyDiv w:val="1"/>
      <w:marLeft w:val="0"/>
      <w:marRight w:val="0"/>
      <w:marTop w:val="0"/>
      <w:marBottom w:val="0"/>
      <w:divBdr>
        <w:top w:val="none" w:sz="0" w:space="0" w:color="auto"/>
        <w:left w:val="none" w:sz="0" w:space="0" w:color="auto"/>
        <w:bottom w:val="none" w:sz="0" w:space="0" w:color="auto"/>
        <w:right w:val="none" w:sz="0" w:space="0" w:color="auto"/>
      </w:divBdr>
    </w:div>
    <w:div w:id="1034186154">
      <w:bodyDiv w:val="1"/>
      <w:marLeft w:val="0"/>
      <w:marRight w:val="0"/>
      <w:marTop w:val="0"/>
      <w:marBottom w:val="0"/>
      <w:divBdr>
        <w:top w:val="none" w:sz="0" w:space="0" w:color="auto"/>
        <w:left w:val="none" w:sz="0" w:space="0" w:color="auto"/>
        <w:bottom w:val="none" w:sz="0" w:space="0" w:color="auto"/>
        <w:right w:val="none" w:sz="0" w:space="0" w:color="auto"/>
      </w:divBdr>
    </w:div>
    <w:div w:id="1058091382">
      <w:bodyDiv w:val="1"/>
      <w:marLeft w:val="0"/>
      <w:marRight w:val="0"/>
      <w:marTop w:val="0"/>
      <w:marBottom w:val="0"/>
      <w:divBdr>
        <w:top w:val="none" w:sz="0" w:space="0" w:color="auto"/>
        <w:left w:val="none" w:sz="0" w:space="0" w:color="auto"/>
        <w:bottom w:val="none" w:sz="0" w:space="0" w:color="auto"/>
        <w:right w:val="none" w:sz="0" w:space="0" w:color="auto"/>
      </w:divBdr>
    </w:div>
    <w:div w:id="1074084740">
      <w:bodyDiv w:val="1"/>
      <w:marLeft w:val="0"/>
      <w:marRight w:val="0"/>
      <w:marTop w:val="0"/>
      <w:marBottom w:val="0"/>
      <w:divBdr>
        <w:top w:val="none" w:sz="0" w:space="0" w:color="auto"/>
        <w:left w:val="none" w:sz="0" w:space="0" w:color="auto"/>
        <w:bottom w:val="none" w:sz="0" w:space="0" w:color="auto"/>
        <w:right w:val="none" w:sz="0" w:space="0" w:color="auto"/>
      </w:divBdr>
    </w:div>
    <w:div w:id="1101532724">
      <w:bodyDiv w:val="1"/>
      <w:marLeft w:val="0"/>
      <w:marRight w:val="0"/>
      <w:marTop w:val="0"/>
      <w:marBottom w:val="0"/>
      <w:divBdr>
        <w:top w:val="none" w:sz="0" w:space="0" w:color="auto"/>
        <w:left w:val="none" w:sz="0" w:space="0" w:color="auto"/>
        <w:bottom w:val="none" w:sz="0" w:space="0" w:color="auto"/>
        <w:right w:val="none" w:sz="0" w:space="0" w:color="auto"/>
      </w:divBdr>
    </w:div>
    <w:div w:id="1111512116">
      <w:bodyDiv w:val="1"/>
      <w:marLeft w:val="0"/>
      <w:marRight w:val="0"/>
      <w:marTop w:val="0"/>
      <w:marBottom w:val="0"/>
      <w:divBdr>
        <w:top w:val="none" w:sz="0" w:space="0" w:color="auto"/>
        <w:left w:val="none" w:sz="0" w:space="0" w:color="auto"/>
        <w:bottom w:val="none" w:sz="0" w:space="0" w:color="auto"/>
        <w:right w:val="none" w:sz="0" w:space="0" w:color="auto"/>
      </w:divBdr>
    </w:div>
    <w:div w:id="1153637891">
      <w:bodyDiv w:val="1"/>
      <w:marLeft w:val="0"/>
      <w:marRight w:val="0"/>
      <w:marTop w:val="0"/>
      <w:marBottom w:val="0"/>
      <w:divBdr>
        <w:top w:val="none" w:sz="0" w:space="0" w:color="auto"/>
        <w:left w:val="none" w:sz="0" w:space="0" w:color="auto"/>
        <w:bottom w:val="none" w:sz="0" w:space="0" w:color="auto"/>
        <w:right w:val="none" w:sz="0" w:space="0" w:color="auto"/>
      </w:divBdr>
    </w:div>
    <w:div w:id="1200967997">
      <w:bodyDiv w:val="1"/>
      <w:marLeft w:val="0"/>
      <w:marRight w:val="0"/>
      <w:marTop w:val="0"/>
      <w:marBottom w:val="0"/>
      <w:divBdr>
        <w:top w:val="none" w:sz="0" w:space="0" w:color="auto"/>
        <w:left w:val="none" w:sz="0" w:space="0" w:color="auto"/>
        <w:bottom w:val="none" w:sz="0" w:space="0" w:color="auto"/>
        <w:right w:val="none" w:sz="0" w:space="0" w:color="auto"/>
      </w:divBdr>
    </w:div>
    <w:div w:id="1225331155">
      <w:bodyDiv w:val="1"/>
      <w:marLeft w:val="0"/>
      <w:marRight w:val="0"/>
      <w:marTop w:val="0"/>
      <w:marBottom w:val="0"/>
      <w:divBdr>
        <w:top w:val="none" w:sz="0" w:space="0" w:color="auto"/>
        <w:left w:val="none" w:sz="0" w:space="0" w:color="auto"/>
        <w:bottom w:val="none" w:sz="0" w:space="0" w:color="auto"/>
        <w:right w:val="none" w:sz="0" w:space="0" w:color="auto"/>
      </w:divBdr>
    </w:div>
    <w:div w:id="1249774537">
      <w:bodyDiv w:val="1"/>
      <w:marLeft w:val="0"/>
      <w:marRight w:val="0"/>
      <w:marTop w:val="0"/>
      <w:marBottom w:val="0"/>
      <w:divBdr>
        <w:top w:val="none" w:sz="0" w:space="0" w:color="auto"/>
        <w:left w:val="none" w:sz="0" w:space="0" w:color="auto"/>
        <w:bottom w:val="none" w:sz="0" w:space="0" w:color="auto"/>
        <w:right w:val="none" w:sz="0" w:space="0" w:color="auto"/>
      </w:divBdr>
    </w:div>
    <w:div w:id="1269696829">
      <w:bodyDiv w:val="1"/>
      <w:marLeft w:val="0"/>
      <w:marRight w:val="0"/>
      <w:marTop w:val="0"/>
      <w:marBottom w:val="0"/>
      <w:divBdr>
        <w:top w:val="none" w:sz="0" w:space="0" w:color="auto"/>
        <w:left w:val="none" w:sz="0" w:space="0" w:color="auto"/>
        <w:bottom w:val="none" w:sz="0" w:space="0" w:color="auto"/>
        <w:right w:val="none" w:sz="0" w:space="0" w:color="auto"/>
      </w:divBdr>
    </w:div>
    <w:div w:id="1383866445">
      <w:bodyDiv w:val="1"/>
      <w:marLeft w:val="0"/>
      <w:marRight w:val="0"/>
      <w:marTop w:val="0"/>
      <w:marBottom w:val="0"/>
      <w:divBdr>
        <w:top w:val="none" w:sz="0" w:space="0" w:color="auto"/>
        <w:left w:val="none" w:sz="0" w:space="0" w:color="auto"/>
        <w:bottom w:val="none" w:sz="0" w:space="0" w:color="auto"/>
        <w:right w:val="none" w:sz="0" w:space="0" w:color="auto"/>
      </w:divBdr>
    </w:div>
    <w:div w:id="1555775606">
      <w:bodyDiv w:val="1"/>
      <w:marLeft w:val="0"/>
      <w:marRight w:val="0"/>
      <w:marTop w:val="0"/>
      <w:marBottom w:val="0"/>
      <w:divBdr>
        <w:top w:val="none" w:sz="0" w:space="0" w:color="auto"/>
        <w:left w:val="none" w:sz="0" w:space="0" w:color="auto"/>
        <w:bottom w:val="none" w:sz="0" w:space="0" w:color="auto"/>
        <w:right w:val="none" w:sz="0" w:space="0" w:color="auto"/>
      </w:divBdr>
    </w:div>
    <w:div w:id="1567180382">
      <w:bodyDiv w:val="1"/>
      <w:marLeft w:val="0"/>
      <w:marRight w:val="0"/>
      <w:marTop w:val="0"/>
      <w:marBottom w:val="0"/>
      <w:divBdr>
        <w:top w:val="none" w:sz="0" w:space="0" w:color="auto"/>
        <w:left w:val="none" w:sz="0" w:space="0" w:color="auto"/>
        <w:bottom w:val="none" w:sz="0" w:space="0" w:color="auto"/>
        <w:right w:val="none" w:sz="0" w:space="0" w:color="auto"/>
      </w:divBdr>
    </w:div>
    <w:div w:id="1575896142">
      <w:bodyDiv w:val="1"/>
      <w:marLeft w:val="0"/>
      <w:marRight w:val="0"/>
      <w:marTop w:val="0"/>
      <w:marBottom w:val="0"/>
      <w:divBdr>
        <w:top w:val="none" w:sz="0" w:space="0" w:color="auto"/>
        <w:left w:val="none" w:sz="0" w:space="0" w:color="auto"/>
        <w:bottom w:val="none" w:sz="0" w:space="0" w:color="auto"/>
        <w:right w:val="none" w:sz="0" w:space="0" w:color="auto"/>
      </w:divBdr>
    </w:div>
    <w:div w:id="1618759810">
      <w:bodyDiv w:val="1"/>
      <w:marLeft w:val="0"/>
      <w:marRight w:val="0"/>
      <w:marTop w:val="0"/>
      <w:marBottom w:val="0"/>
      <w:divBdr>
        <w:top w:val="none" w:sz="0" w:space="0" w:color="auto"/>
        <w:left w:val="none" w:sz="0" w:space="0" w:color="auto"/>
        <w:bottom w:val="none" w:sz="0" w:space="0" w:color="auto"/>
        <w:right w:val="none" w:sz="0" w:space="0" w:color="auto"/>
      </w:divBdr>
    </w:div>
    <w:div w:id="1634627902">
      <w:bodyDiv w:val="1"/>
      <w:marLeft w:val="0"/>
      <w:marRight w:val="0"/>
      <w:marTop w:val="0"/>
      <w:marBottom w:val="0"/>
      <w:divBdr>
        <w:top w:val="none" w:sz="0" w:space="0" w:color="auto"/>
        <w:left w:val="none" w:sz="0" w:space="0" w:color="auto"/>
        <w:bottom w:val="none" w:sz="0" w:space="0" w:color="auto"/>
        <w:right w:val="none" w:sz="0" w:space="0" w:color="auto"/>
      </w:divBdr>
    </w:div>
    <w:div w:id="1644195513">
      <w:bodyDiv w:val="1"/>
      <w:marLeft w:val="0"/>
      <w:marRight w:val="0"/>
      <w:marTop w:val="0"/>
      <w:marBottom w:val="0"/>
      <w:divBdr>
        <w:top w:val="none" w:sz="0" w:space="0" w:color="auto"/>
        <w:left w:val="none" w:sz="0" w:space="0" w:color="auto"/>
        <w:bottom w:val="none" w:sz="0" w:space="0" w:color="auto"/>
        <w:right w:val="none" w:sz="0" w:space="0" w:color="auto"/>
      </w:divBdr>
    </w:div>
    <w:div w:id="1769620115">
      <w:bodyDiv w:val="1"/>
      <w:marLeft w:val="0"/>
      <w:marRight w:val="0"/>
      <w:marTop w:val="0"/>
      <w:marBottom w:val="0"/>
      <w:divBdr>
        <w:top w:val="none" w:sz="0" w:space="0" w:color="auto"/>
        <w:left w:val="none" w:sz="0" w:space="0" w:color="auto"/>
        <w:bottom w:val="none" w:sz="0" w:space="0" w:color="auto"/>
        <w:right w:val="none" w:sz="0" w:space="0" w:color="auto"/>
      </w:divBdr>
    </w:div>
    <w:div w:id="1776167394">
      <w:bodyDiv w:val="1"/>
      <w:marLeft w:val="0"/>
      <w:marRight w:val="0"/>
      <w:marTop w:val="0"/>
      <w:marBottom w:val="0"/>
      <w:divBdr>
        <w:top w:val="none" w:sz="0" w:space="0" w:color="auto"/>
        <w:left w:val="none" w:sz="0" w:space="0" w:color="auto"/>
        <w:bottom w:val="none" w:sz="0" w:space="0" w:color="auto"/>
        <w:right w:val="none" w:sz="0" w:space="0" w:color="auto"/>
      </w:divBdr>
    </w:div>
    <w:div w:id="1822767146">
      <w:bodyDiv w:val="1"/>
      <w:marLeft w:val="0"/>
      <w:marRight w:val="0"/>
      <w:marTop w:val="0"/>
      <w:marBottom w:val="0"/>
      <w:divBdr>
        <w:top w:val="none" w:sz="0" w:space="0" w:color="auto"/>
        <w:left w:val="none" w:sz="0" w:space="0" w:color="auto"/>
        <w:bottom w:val="none" w:sz="0" w:space="0" w:color="auto"/>
        <w:right w:val="none" w:sz="0" w:space="0" w:color="auto"/>
      </w:divBdr>
    </w:div>
    <w:div w:id="1910773718">
      <w:bodyDiv w:val="1"/>
      <w:marLeft w:val="0"/>
      <w:marRight w:val="0"/>
      <w:marTop w:val="0"/>
      <w:marBottom w:val="0"/>
      <w:divBdr>
        <w:top w:val="none" w:sz="0" w:space="0" w:color="auto"/>
        <w:left w:val="none" w:sz="0" w:space="0" w:color="auto"/>
        <w:bottom w:val="none" w:sz="0" w:space="0" w:color="auto"/>
        <w:right w:val="none" w:sz="0" w:space="0" w:color="auto"/>
      </w:divBdr>
    </w:div>
    <w:div w:id="1920286159">
      <w:bodyDiv w:val="1"/>
      <w:marLeft w:val="0"/>
      <w:marRight w:val="0"/>
      <w:marTop w:val="0"/>
      <w:marBottom w:val="0"/>
      <w:divBdr>
        <w:top w:val="none" w:sz="0" w:space="0" w:color="auto"/>
        <w:left w:val="none" w:sz="0" w:space="0" w:color="auto"/>
        <w:bottom w:val="none" w:sz="0" w:space="0" w:color="auto"/>
        <w:right w:val="none" w:sz="0" w:space="0" w:color="auto"/>
      </w:divBdr>
    </w:div>
    <w:div w:id="1963148083">
      <w:bodyDiv w:val="1"/>
      <w:marLeft w:val="0"/>
      <w:marRight w:val="0"/>
      <w:marTop w:val="0"/>
      <w:marBottom w:val="0"/>
      <w:divBdr>
        <w:top w:val="none" w:sz="0" w:space="0" w:color="auto"/>
        <w:left w:val="none" w:sz="0" w:space="0" w:color="auto"/>
        <w:bottom w:val="none" w:sz="0" w:space="0" w:color="auto"/>
        <w:right w:val="none" w:sz="0" w:space="0" w:color="auto"/>
      </w:divBdr>
    </w:div>
    <w:div w:id="1965652950">
      <w:bodyDiv w:val="1"/>
      <w:marLeft w:val="0"/>
      <w:marRight w:val="0"/>
      <w:marTop w:val="0"/>
      <w:marBottom w:val="0"/>
      <w:divBdr>
        <w:top w:val="none" w:sz="0" w:space="0" w:color="auto"/>
        <w:left w:val="none" w:sz="0" w:space="0" w:color="auto"/>
        <w:bottom w:val="none" w:sz="0" w:space="0" w:color="auto"/>
        <w:right w:val="none" w:sz="0" w:space="0" w:color="auto"/>
      </w:divBdr>
    </w:div>
    <w:div w:id="2002417837">
      <w:bodyDiv w:val="1"/>
      <w:marLeft w:val="0"/>
      <w:marRight w:val="0"/>
      <w:marTop w:val="0"/>
      <w:marBottom w:val="0"/>
      <w:divBdr>
        <w:top w:val="none" w:sz="0" w:space="0" w:color="auto"/>
        <w:left w:val="none" w:sz="0" w:space="0" w:color="auto"/>
        <w:bottom w:val="none" w:sz="0" w:space="0" w:color="auto"/>
        <w:right w:val="none" w:sz="0" w:space="0" w:color="auto"/>
      </w:divBdr>
    </w:div>
    <w:div w:id="2128154661">
      <w:bodyDiv w:val="1"/>
      <w:marLeft w:val="0"/>
      <w:marRight w:val="0"/>
      <w:marTop w:val="0"/>
      <w:marBottom w:val="0"/>
      <w:divBdr>
        <w:top w:val="none" w:sz="0" w:space="0" w:color="auto"/>
        <w:left w:val="none" w:sz="0" w:space="0" w:color="auto"/>
        <w:bottom w:val="none" w:sz="0" w:space="0" w:color="auto"/>
        <w:right w:val="none" w:sz="0" w:space="0" w:color="auto"/>
      </w:divBdr>
    </w:div>
    <w:div w:id="213432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washingtonpost.com/climate-environment/2023/06/01/should-your-electricity-bills-depend-how-much-money-you-make/?emci=64b3684b-4101-ee11-907c-00224832eb73&amp;emdi=c9cc3e96-5e01-ee11-907c-00224832eb73&amp;ceid=41089" TargetMode="External"/><Relationship Id="rId299" Type="http://schemas.openxmlformats.org/officeDocument/2006/relationships/hyperlink" Target="https://nam10.safelinks.protection.outlook.com/?url=https%3A%2F%2Fr20.rs6.net%2Ftn.jsp%3Ff%3D001wVDSPNXC6K_FcEyPCKkBdnfcli42aoeDfwvWiWJnjzknfTYmHdgvioJPZ3Tl01YJS5SDhQrwr48P49so0CVhN5_We05ZqoLChBFMXGu22qU2hXNn4g_wUh8hjalxr5a06YcKP3bByT2riQHhfwSmYfTfrneRvGj1G_KwZZuT-Brqr685o5tnWrGjNlvUUfrsJ9tMZGe_0AhyKhMDfGYpGYV1ViL7iJlNibOwtMzm9nY4Ud8NknFJgI2-ZcUO6sWPo7cI8-_36Vf-fjneJBz3ww%3D%3D%26c%3DI3LJMf9ZzRKw7AKUlsxjyEn5cZJbbot7Aqx51wtCOi7djlP1OhQ4BQ%3D%3D%26ch%3DWJZUddl7-tCXOP2gPdQt6itMquUopNDJau_MTFNYigUuB1pPFSYLSA%3D%3D&amp;data=05%7C01%7Cmichelle.bell%40ag.tamu.edu%7Caf11c0ad23bf47e6b66408db78a72663%7C9fd7580a64724d9ca142d131d3a7a116%7C0%7C0%7C638236431542337449%7CUnknown%7CTWFpbGZsb3d8eyJWIjoiMC4wLjAwMDAiLCJQIjoiV2luMzIiLCJBTiI6Ik1haWwiLCJXVCI6Mn0%3D%7C3000%7C%7C%7C&amp;sdata=hURp%2B%2B5wd6p3y9ETy1PUS8%2FTrreiKwgPsJIPZFR0g%2B8%3D&amp;reserved=0" TargetMode="External"/><Relationship Id="rId21" Type="http://schemas.openxmlformats.org/officeDocument/2006/relationships/hyperlink" Target="https://nam10.safelinks.protection.outlook.com/?url=https%3A%2F%2Flnks.gd%2Fl%2FeyJhbGciOiJIUzI1NiJ9.eyJidWxsZXRpbl9saW5rX2lkIjoxMDMsInVyaSI6ImJwMjpjbGljayIsInVybCI6Imh0dHBzOi8vd3d3LmVuZXJneS5nb3YvYXJ0aWNsZXMvYmlkZW4taGFycmlzLWFkbWluaXN0cmF0aW9uLWFubm91bmNlcy0xMzUtbWlsbGlvbi1yZWR1Y2UtZW1pc3Npb25zLWFjcm9zcy1hbWVyaWNhcyIsImJ1bGxldGluX2lkIjoiMjAyMzA2MjEuNzg1NzAwNDEifQ.6fmrGRuiKxO8rsYHWIzLX23q_v5wU0ndYwfZ856s4iQ%2Fs%2F1420386858%2Fbr%2F206920961801-l&amp;data=05%7C01%7Cmichelle.bell%40ag.tamu.edu%7C0d04f2d190b24a0f1b5808db751de656%7C9fd7580a64724d9ca142d131d3a7a116%7C0%7C0%7C638232543516175332%7CUnknown%7CTWFpbGZsb3d8eyJWIjoiMC4wLjAwMDAiLCJQIjoiV2luMzIiLCJBTiI6Ik1haWwiLCJXVCI6Mn0%3D%7C3000%7C%7C%7C&amp;sdata=BBhNwViJ7IGhZXm%2Bkv%2FjxHz3Flkuj0xtSsXqbe4KBjc%3D&amp;reserved=0" TargetMode="External"/><Relationship Id="rId63" Type="http://schemas.openxmlformats.org/officeDocument/2006/relationships/hyperlink" Target="https://nam10.safelinks.protection.outlook.com/?url=https%3A%2F%2Fcoast.noaa.gov%2Ffunding%2Fira%2Fresilience-challenge%2F&amp;data=05%7C01%7Cmichelle.bell%40ag.tamu.edu%7Ce68b3e2b283e440203d808db7bd7ed63%7C9fd7580a64724d9ca142d131d3a7a116%7C0%7C0%7C638239939569488242%7CUnknown%7CTWFpbGZsb3d8eyJWIjoiMC4wLjAwMDAiLCJQIjoiV2luMzIiLCJBTiI6Ik1haWwiLCJXVCI6Mn0%3D%7C3000%7C%7C%7C&amp;sdata=K2qigAaGL6JjcE8giXhbpr4e97FM08fGrZOQbNbPQHQ%3D&amp;reserved=0" TargetMode="External"/><Relationship Id="rId159" Type="http://schemas.openxmlformats.org/officeDocument/2006/relationships/hyperlink" Target="https://sentinellandscapes.org/apply-now/" TargetMode="External"/><Relationship Id="rId170" Type="http://schemas.openxmlformats.org/officeDocument/2006/relationships/hyperlink" Target="https://nam10.safelinks.protection.outlook.com/?url=https%3A%2F%2Flink.militarytimes.com%2Fclick%2F31853926.118548%2FaHR0cHM6Ly93d3cubWlsaXRhcnkuY29tL2RhaWx5LW5ld3MvMjAyMy8wNi8yMC8xMHMtd2VyZS1zYXZlZC1yZXRpcmVtZW50LXllYXJzLWNvbmdyZXNzLW1heS1ub3Qtc3dvb3AtcmVzY3VlLXRpbWUuaHRtbD91dG1fc291cmNlPXNhaWx0aHJ1JnV0bV9tZWRpdW09ZW1haWwmdXRtX2NhbXBhaWduPW1pbC1lYmImU1RvdmVybGF5PTM0MmY1YTU4LWMzN2ItNDE0Mi1iMDQ5LTFmNzM3MzM1YjUwNw%2F57588738498e574579743a61B7b026d16&amp;data=05%7C01%7Cmichelle.bell%40ag.tamu.edu%7Cff3202571a2742af334308db72944b7a%7C9fd7580a64724d9ca142d131d3a7a116%7C0%7C0%7C638229753466551407%7CUnknown%7CTWFpbGZsb3d8eyJWIjoiMC4wLjAwMDAiLCJQIjoiV2luMzIiLCJBTiI6Ik1haWwiLCJXVCI6Mn0%3D%7C3000%7C%7C%7C&amp;sdata=X8bjVZ4jYSO4a%2BiYXHmViGECLJwAV3RhmeeJVGUw6Tk%3D&amp;reserved=0" TargetMode="External"/><Relationship Id="rId226" Type="http://schemas.openxmlformats.org/officeDocument/2006/relationships/hyperlink" Target="https://register.gotowebinar.com/recording/viewRecording/4241269778178928475/5282610644374249817/amyduffy@westernregionalpartnership.org?registrantKey=8984683887107707486&amp;type=ABSENTEEEMAILRECORDINGLINK" TargetMode="External"/><Relationship Id="rId268" Type="http://schemas.openxmlformats.org/officeDocument/2006/relationships/hyperlink" Target="https://nam10.safelinks.protection.outlook.com/?url=https%3A%2F%2Fwww.governor.state.nm.us%2F2023%2F06%2F26%2Fbiden-administration-awards-more-than-675-million-to-new-mexico-to-expand-broadband-access-statewide%2F&amp;data=05%7C01%7Cmichelle.bell%40ag.tamu.edu%7C82c4d19afdaa485f1e3708db7a4fabdb%7C9fd7580a64724d9ca142d131d3a7a116%7C0%7C0%7C638238254841504525%7CUnknown%7CTWFpbGZsb3d8eyJWIjoiMC4wLjAwMDAiLCJQIjoiV2luMzIiLCJBTiI6Ik1haWwiLCJXVCI6Mn0%3D%7C3000%7C%7C%7C&amp;sdata=uPGFHzjAUIncA%2FlBVp18tbA4cs5mCTPloyqXEtAJ3mQ%3D&amp;reserved=0" TargetMode="External"/><Relationship Id="rId32" Type="http://schemas.openxmlformats.org/officeDocument/2006/relationships/hyperlink" Target="https://nam10.safelinks.protection.outlook.com/?url=https%3A%2F%2Fwww.blm.gov%2Fpress-release%2Fbureau-land-management-utah-state-office-seeks-public-comment-december-2023-oil-gas&amp;data=05%7C01%7Cmichelle.bell%40ag.tamu.edu%7C82c4d19afdaa485f1e3708db7a4fabdb%7C9fd7580a64724d9ca142d131d3a7a116%7C0%7C0%7C638238254841504525%7CUnknown%7CTWFpbGZsb3d8eyJWIjoiMC4wLjAwMDAiLCJQIjoiV2luMzIiLCJBTiI6Ik1haWwiLCJXVCI6Mn0%3D%7C3000%7C%7C%7C&amp;sdata=CZBlGGma6L9Xs7U2N4lUApLoXV1Zsa5cH8r3BkZ1emw%3D&amp;reserved=0" TargetMode="External"/><Relationship Id="rId74" Type="http://schemas.openxmlformats.org/officeDocument/2006/relationships/hyperlink" Target="https://nam10.safelinks.protection.outlook.com/?url=https%3A%2F%2Fwww.usbr.gov%2Fnewsroom%2Fnews-release%2F4571&amp;data=05%7C01%7Cmichelle.bell%40ag.tamu.edu%7C82c4d19afdaa485f1e3708db7a4fabdb%7C9fd7580a64724d9ca142d131d3a7a116%7C0%7C0%7C638238254841504525%7CUnknown%7CTWFpbGZsb3d8eyJWIjoiMC4wLjAwMDAiLCJQIjoiV2luMzIiLCJBTiI6Ik1haWwiLCJXVCI6Mn0%3D%7C3000%7C%7C%7C&amp;sdata=SktwNgw2P54smU7NaZzgf7loM7VquBGt9Z%2BUdq6F%2BG8%3D&amp;reserved=0" TargetMode="External"/><Relationship Id="rId128" Type="http://schemas.openxmlformats.org/officeDocument/2006/relationships/hyperlink" Target="https://nam10.safelinks.protection.outlook.com/?url=https%3A%2F%2Fwww.google.com%2Furl%3Frct%3Dj%26sa%3Dt%26url%3Dhttps%3A%2F%2Fthehill.com%2Fhomenews%2Fstate-watch%2F4069521-western-governors-highlight-common-commitment-to-advancing-regional-climate-solutions%2F%26ct%3Dga%26cd%3DCAEYASoUMTUzMTQzOTEyMDUzMTc2NTg1NTcyGmY0MGUxYjVmZDQ4OWRkNmY6Y29tOmVuOlVT%26usg%3DAOvVaw0pU2A4r3plpZuy4aJx5I_N&amp;data=05%7C01%7Cmichelle.bell%40ag.tamu.edu%7C772d777a4b024158429f08db78318d80%7C9fd7580a64724d9ca142d131d3a7a116%7C0%7C0%7C638235926445459059%7CUnknown%7CTWFpbGZsb3d8eyJWIjoiMC4wLjAwMDAiLCJQIjoiV2luMzIiLCJBTiI6Ik1haWwiLCJXVCI6Mn0%3D%7C3000%7C%7C%7C&amp;sdata=pF3fOjJh7E%2BVfR7LyIO9LLhL%2FTWrHc1sI80vTbmwkHA%3D&amp;reserved=0" TargetMode="External"/><Relationship Id="rId5" Type="http://schemas.openxmlformats.org/officeDocument/2006/relationships/settings" Target="settings.xml"/><Relationship Id="rId181" Type="http://schemas.openxmlformats.org/officeDocument/2006/relationships/hyperlink" Target="https://www.defenseone.com/threats/2023/06/navy-should-be-way-non-provocative-cno-says/387280/" TargetMode="External"/><Relationship Id="rId237" Type="http://schemas.openxmlformats.org/officeDocument/2006/relationships/hyperlink" Target="https://www.krqe.com/podcasts/a-180-shift-in-new-mexicos-2023-wildfire-season/" TargetMode="External"/><Relationship Id="rId279" Type="http://schemas.openxmlformats.org/officeDocument/2006/relationships/hyperlink" Target="https://www.whitehouse.gov/briefing-room/statements-releases/2023/06/06/fact-sheet-white-house-launches-invest-gov-highlights-record-public-and-private-investment-in-communities-under-president-bidens-investing-in-america-agenda/" TargetMode="External"/><Relationship Id="rId43" Type="http://schemas.openxmlformats.org/officeDocument/2006/relationships/hyperlink" Target="https://coloradosun.com/2023/06/08/colorado-new-energy-codes-solar-ev-charging/?emci=f9ab04e5-bf06-ee11-907c-00224832eb73&amp;emdi=67dbd235-d406-ee11-907c-00224832eb73&amp;ceid=41089" TargetMode="External"/><Relationship Id="rId139" Type="http://schemas.openxmlformats.org/officeDocument/2006/relationships/hyperlink" Target="https://firststreet.org/" TargetMode="External"/><Relationship Id="rId290" Type="http://schemas.openxmlformats.org/officeDocument/2006/relationships/hyperlink" Target="https://aashtojournal.transportation.org/western-state-dot-projects-win-coveted-regional-awards/" TargetMode="External"/><Relationship Id="rId304" Type="http://schemas.openxmlformats.org/officeDocument/2006/relationships/hyperlink" Target="https://files.constantcontact.com/b4452133801/87d4d746-b153-4aa7-b839-6fb52a407ecf.pdf?rdr=true" TargetMode="External"/><Relationship Id="rId85" Type="http://schemas.openxmlformats.org/officeDocument/2006/relationships/hyperlink" Target="https://nam10.safelinks.protection.outlook.com/?url=https%3A%2F%2Fwww.govinfo.gov%2Fcontent%2Fpkg%2FFR-2023-06-27%2Fpdf%2F2023-13577.pdf&amp;data=05%7C01%7Cmichelle.bell%40ag.tamu.edu%7C3cd4dda3400243be194808db7833c5c5%7C9fd7580a64724d9ca142d131d3a7a116%7C0%7C1%7C638235938166226899%7CUnknown%7CTWFpbGZsb3d8eyJWIjoiMC4wLjAwMDAiLCJQIjoiV2luMzIiLCJBTiI6Ik1haWwiLCJXVCI6Mn0%3D%7C3000%7C%7C%7C&amp;sdata=6Hqlc8ytG%2F4tj8n1C5hZrzl0Jos8Xo7kmzoXBrBpg%2FY%3D&amp;reserved=0" TargetMode="External"/><Relationship Id="rId150" Type="http://schemas.openxmlformats.org/officeDocument/2006/relationships/hyperlink" Target="https://nam10.safelinks.protection.outlook.com/?url=https%3A%2F%2Fr20.rs6.net%2Ftn.jsp%3Ff%3D0015Yr4qnq0Uqd99mPyOOuyf7SEeB6EoPDbB0n48xB2ndCV28nPfexsWm6CkmUiDBheIytCaZu-dDllcXYsej62eXBOGlkuW9HDyzQslWHxbCIHzj2XmCrucuasNtZdgQZ7-8j8HO4OmeXZInjWVUaYvpQ7SPoDz6RiDM5c7R5-uKXxYzO5qeUnBZ62H4C_e5bXLH2KL9hzfMK5cc_fVRIZDQ%3D%3D%26c%3DCwJtXZfx_Cs4ciIP-x9nnWgTu00IUDoimO3ZLJNw8esc7pGyz3zsmQ%3D%3D%26ch%3D_BIyzE9D75sV0hzyaVmK8D-9FqAKkk0lykOKBZx01RoK6prVu0yZEg%3D%3D&amp;data=05%7C01%7Cmichelle.bell%40ag.tamu.edu%7C74017a9e17c94ac524e108db74edfd03%7C9fd7580a64724d9ca142d131d3a7a116%7C0%7C0%7C638232337744535035%7CUnknown%7CTWFpbGZsb3d8eyJWIjoiMC4wLjAwMDAiLCJQIjoiV2luMzIiLCJBTiI6Ik1haWwiLCJXVCI6Mn0%3D%7C3000%7C%7C%7C&amp;sdata=IGx5aA3%2FUM2NKQDiiOz2i47a4DU3tdYFu8F9OT%2BQrDc%3D&amp;reserved=0" TargetMode="External"/><Relationship Id="rId192" Type="http://schemas.openxmlformats.org/officeDocument/2006/relationships/hyperlink" Target="https://www.stripes.com/branches/marine_corps/2023-06-14/marine-corps-logistics-base-albany-climate-change-10436744.html?utm_source=sailthru&amp;utm_medium=email&amp;utm_campaign=mil-ebb&amp;SToverlay=de88742f-46f7-4f2c-819d-3b36a47d6a7e" TargetMode="External"/><Relationship Id="rId206" Type="http://schemas.openxmlformats.org/officeDocument/2006/relationships/hyperlink" Target="https://nam10.safelinks.protection.outlook.com/?url=https%3A%2F%2Flnks.gd%2Fl%2FeyJhbGciOiJIUzI1NiJ9.eyJidWxsZXRpbl9saW5rX2lkIjoxMTcsInVyaSI6ImJwMjpjbGljayIsInVybCI6Imh0dHBzOi8vd3d3LmdyYW50cy5nb3Yvd2ViL2dyYW50cy92aWV3LW9wcG9ydHVuaXR5Lmh0bWw_b3BwSWQ9MzQ4ODY2IiwiYnVsbGV0aW5faWQiOiIyMDIzMDYyNy43ODg2NjQ2MSJ9.dRPxF-FWzXpbTSSPv2ieyZUmkENug5vkGXwi4Lbe-vg%2Fs%2F10033766%2Fbr%2F209580532918-l&amp;data=05%7C01%7Cmichelle.bell%40ag.tamu.edu%7C0a44e6d8f3a248cf923308db78284407%7C9fd7580a64724d9ca142d131d3a7a116%7C0%7C0%7C638235886562023245%7CUnknown%7CTWFpbGZsb3d8eyJWIjoiMC4wLjAwMDAiLCJQIjoiV2luMzIiLCJBTiI6Ik1haWwiLCJXVCI6Mn0%3D%7C3000%7C%7C%7C&amp;sdata=79ctOhOeLyz%2BCohnlVV27jXOxBAcIYV2xFQEwkEnM1E%3D&amp;reserved=0" TargetMode="External"/><Relationship Id="rId248" Type="http://schemas.openxmlformats.org/officeDocument/2006/relationships/hyperlink" Target="https://nam10.safelinks.protection.outlook.com/?url=https%3A%2F%2Fr20.rs6.net%2Ftn.jsp%3Ff%3D001NYPdmuMyfvPzsnAgSpREkKKBS6nP6L5U-kmp5vKOlQ9lS2dpeJKRh5w1QnQlMV-AgsenbQGacDimWUTjYbwHiIujgiHaEqtLg2dfMqcN96TBi4qzRkbqXMRNDe_vj4HxPTdMdqPHVowNYARCi3qiM7O3k0VpBx6YOK8_xFxnaJHUOcITemTpssCPJleYDjkJbLuJBZK3Dc9rhah2ldb9h31nhT4GKDnzLWPr66hm_KoVXgZuaSpiHg%3D%3D%26c%3DGsKztA6Iyy_zoRRM12bHHwrouqaG-_SIWRua6_6O3xOflyIqDnMddQ%3D%3D%26ch%3DS73BM5og3jsafm7neUxGSHUkY3mgwUbhWaMR8gvY3fdTvMxM3o1TUQ%3D%3D&amp;data=05%7C01%7Cmichelle.bell%40ag.tamu.edu%7C7f40bad8870a4763fb9d08db796e81af%7C9fd7580a64724d9ca142d131d3a7a116%7C0%7C0%7C638237287754087318%7CUnknown%7CTWFpbGZsb3d8eyJWIjoiMC4wLjAwMDAiLCJQIjoiV2luMzIiLCJBTiI6Ik1haWwiLCJXVCI6Mn0%3D%7C3000%7C%7C%7C&amp;sdata=0OyPBvO7d%2FBjVWaSBDkYC1YkgKBw3%2F29z4cijZJkTHo%3D&amp;reserved=0" TargetMode="External"/><Relationship Id="rId12" Type="http://schemas.openxmlformats.org/officeDocument/2006/relationships/hyperlink" Target="https://nam10.safelinks.protection.outlook.com/?url=https%3A%2F%2Flink.militarytimes.com%2Fclick%2F31900730.100467%2FaHR0cHM6Ly93d3cuZmVkZXJhbHRpbWVzLmNvbS9mZWRlcmFsLW92ZXJzaWdodC8yMDIzLzA2LzIzL25hc2Etb3Bwb3Nlcy1saXRoaXVtLW1pbmUtYXQtbmV2YWRhLXNpdGUtdXNlZC10by1jYWxpYnJhdGUtc2F0ZWxsaXRlcy8_dXRtX3NvdXJjZT1zYWlsdGhydSZ1dG1fbWVkaXVtPWVtYWlsJnV0bV9jYW1wYWlnbj1taWwtZWJiJlNUb3ZlcmxheT0zNDJmNWE1OC1jMzdiLTQxNDItYjA0OS0xZjczNzMzNWI1MDc%2F57588738498e574579743a61B6b977ef8&amp;data=05%7C01%7Cmichelle.bell%40ag.tamu.edu%7C034d4e138e4c4f53846b08db76409b45%7C9fd7580a64724d9ca142d131d3a7a116%7C0%7C0%7C638233792092658843%7CUnknown%7CTWFpbGZsb3d8eyJWIjoiMC4wLjAwMDAiLCJQIjoiV2luMzIiLCJBTiI6Ik1haWwiLCJXVCI6Mn0%3D%7C3000%7C%7C%7C&amp;sdata=WigYhopaoJ%2BP0FC%2F0gyF26kyvteqk%2BhWxNJbT4fXjwI%3D&amp;reserved=0" TargetMode="External"/><Relationship Id="rId108" Type="http://schemas.openxmlformats.org/officeDocument/2006/relationships/hyperlink" Target="https://www.washingtonpost.com/climate-environment/2023/06/01/phoenix-water-shortage-population-growth/" TargetMode="External"/><Relationship Id="rId315" Type="http://schemas.openxmlformats.org/officeDocument/2006/relationships/hyperlink" Target="https://www.governor.state.nm.us/2023/06/06/lt-governor-morales-visited-flood-prone-areas-met-with-leaders-in-mora-county/" TargetMode="External"/><Relationship Id="rId54" Type="http://schemas.openxmlformats.org/officeDocument/2006/relationships/hyperlink" Target="https://nam10.safelinks.protection.outlook.com/?url=https%3A%2F%2Fnap.us4.list-manage.com%2Ftrack%2Fclick%3Fu%3Deaea39b6442dc4e0d08e6aa4a%26id%3D409ddba14a%26e%3D8790d236f9&amp;data=05%7C01%7Cmichelle.bell%40ag.tamu.edu%7Ca3a223adb0be45b3ca3408db72011fd6%7C9fd7580a64724d9ca142d131d3a7a116%7C0%7C0%7C638229121401680082%7CUnknown%7CTWFpbGZsb3d8eyJWIjoiMC4wLjAwMDAiLCJQIjoiV2luMzIiLCJBTiI6Ik1haWwiLCJXVCI6Mn0%3D%7C3000%7C%7C%7C&amp;sdata=2B%2F2QXtD%2F20jR%2BFQI5ry0i406b0yv6OpzO4Vw8oEpTg%3D&amp;reserved=0" TargetMode="External"/><Relationship Id="rId96" Type="http://schemas.openxmlformats.org/officeDocument/2006/relationships/hyperlink" Target="https://nam10.safelinks.protection.outlook.com/?url=https%3A%2F%2Fwww.usda.gov%2Fmedia%2Fpress-releases%2F2023%2F06%2F29%2Fusda-forest-service-invests-188m-keep-forests-working-conserve&amp;data=05%7C01%7Cmichelle.bell%40ag.tamu.edu%7Ca5e3f541ea1d4e0f886708db7b43ef80%7C9fd7580a64724d9ca142d131d3a7a116%7C0%7C1%7C638239303950824195%7CUnknown%7CTWFpbGZsb3d8eyJWIjoiMC4wLjAwMDAiLCJQIjoiV2luMzIiLCJBTiI6Ik1haWwiLCJXVCI6Mn0%3D%7C3000%7C%7C%7C&amp;sdata=IuqcMqNjeFbhvztJdec6vYqxuQvidT%2F77RQ%2BdY19KlM%3D&amp;reserved=0" TargetMode="External"/><Relationship Id="rId161" Type="http://schemas.openxmlformats.org/officeDocument/2006/relationships/hyperlink" Target="https://nam10.safelinks.protection.outlook.com/?url=https%3A%2F%2Fwww.repi.mil%2FPortals%2F44%2FDocuments%2FResilience%2FClimate%2520Resilience%2520Workshop%2FDOD%2520Climate%2520Resilience%2520Workshop_Registration_Flyer.pdf&amp;data=05%7C01%7Cmichelle.bell%40ag.tamu.edu%7Ca5e3f541ea1d4e0f886708db7b43ef80%7C9fd7580a64724d9ca142d131d3a7a116%7C0%7C1%7C638239303950824195%7CUnknown%7CTWFpbGZsb3d8eyJWIjoiMC4wLjAwMDAiLCJQIjoiV2luMzIiLCJBTiI6Ik1haWwiLCJXVCI6Mn0%3D%7C3000%7C%7C%7C&amp;sdata=nj0Sj1R4cuzH7qYWIjR7VvLCNnUVcl4fWdKeKhGsuZE%3D&amp;reserved=0" TargetMode="External"/><Relationship Id="rId217" Type="http://schemas.openxmlformats.org/officeDocument/2006/relationships/hyperlink" Target="https://aashtojournal.transportation.org/national-guard-runs-transportation-cyberattack-exercise/" TargetMode="External"/><Relationship Id="rId259" Type="http://schemas.openxmlformats.org/officeDocument/2006/relationships/hyperlink" Target="https://business.utah.gov/news/utah-broadband-center-seeks-public-input-on-plans-to-expand-high-speed-internet-access-throughout-utah/" TargetMode="External"/><Relationship Id="rId23" Type="http://schemas.openxmlformats.org/officeDocument/2006/relationships/hyperlink" Target="https://files.constantcontact.com/b4452133801/237a3d69-0bf2-4d71-82b7-500a2aa30558.pdf?rdr=true" TargetMode="External"/><Relationship Id="rId119" Type="http://schemas.openxmlformats.org/officeDocument/2006/relationships/hyperlink" Target="https://governorca.zoom.us/webinar/register/WN_wy7kw9vsTUK1lgdYK_R__Q?utm_source=CBI+Master+List&amp;utm_campaign=ce6b9dbb5c-EMAIL_CAMPAIGN_2023_06_28_06_17&amp;utm_medium=email&amp;utm_term=0_-ce6b9dbb5c-%5BLIST_EMAIL_ID%5D" TargetMode="External"/><Relationship Id="rId270" Type="http://schemas.openxmlformats.org/officeDocument/2006/relationships/hyperlink" Target="https://internetofwater.org/where-we-work/" TargetMode="External"/><Relationship Id="rId65" Type="http://schemas.openxmlformats.org/officeDocument/2006/relationships/hyperlink" Target="https://nam10.safelinks.protection.outlook.com/?url=https%3A%2F%2Fdocs.google.com%2Fforms%2Fd%2Fe%2F1FAIpQLSdkuZa-eNbeZ5ruwBg1UirNvwUhI830ZepgNfysBLvSl96Krw%2Fviewform&amp;data=05%7C01%7Cmichelle.bell%40ag.tamu.edu%7Ce68b3e2b283e440203d808db7bd7ed63%7C9fd7580a64724d9ca142d131d3a7a116%7C0%7C0%7C638239939569488242%7CUnknown%7CTWFpbGZsb3d8eyJWIjoiMC4wLjAwMDAiLCJQIjoiV2luMzIiLCJBTiI6Ik1haWwiLCJXVCI6Mn0%3D%7C3000%7C%7C%7C&amp;sdata=OmaCFUq54I45ihbnIECsX5ZuXdVfU%2BoglR4zUhreWns%3D&amp;reserved=0" TargetMode="External"/><Relationship Id="rId130" Type="http://schemas.openxmlformats.org/officeDocument/2006/relationships/hyperlink" Target="https://nam10.safelinks.protection.outlook.com/?url=https%3A%2F%2Fr20.rs6.net%2Ftn.jsp%3Ff%3D001CGbO_FQHMem0k53iRaf2hLHi-dxEWSwxjp7jLsAdR7V3uk_i91zTy-QKshoVf_xbq6iU4sY4djZFt4SEjHfbUx4JDYGWuPBrwbhcvi1elPdF6YwPIpYcOClqTufpXNz6pJgU5Twymiu8O68ELq-w4-y_48UMAk41%26c%3DSaOibdK4W4IdgC3-XoDY73aj8yTwqMWAQ29si8ZQiXQqGErSpTr-LQ%3D%3D%26ch%3DlC7lUQhkH-o7o_PHPvYSl8HtZPtbmM3NfGeT_1Y5hX_qArFatDrQog%3D%3D&amp;data=05%7C01%7Cmichelle.bell%40ag.tamu.edu%7C35dc39a626a144bba8da08db7be6ffc5%7C9fd7580a64724d9ca142d131d3a7a116%7C0%7C0%7C638240004301551300%7CUnknown%7CTWFpbGZsb3d8eyJWIjoiMC4wLjAwMDAiLCJQIjoiV2luMzIiLCJBTiI6Ik1haWwiLCJXVCI6Mn0%3D%7C3000%7C%7C%7C&amp;sdata=%2FzKIclQHC1dGmI4qHN25OgF4Kv71Eb6zSgOBrek%2FbSw%3D&amp;reserved=0" TargetMode="External"/><Relationship Id="rId172" Type="http://schemas.openxmlformats.org/officeDocument/2006/relationships/hyperlink" Target="https://www.kold.com/2023/06/27/future-davis-monthan-without-a-10-warthog-is-becoming-more-clear/?utm_source=sailthru&amp;utm_medium=email&amp;utm_campaign=mil-ebb&amp;SToverlay=342f5a58-c37b-4142-b049-1f737335b507" TargetMode="External"/><Relationship Id="rId228" Type="http://schemas.openxmlformats.org/officeDocument/2006/relationships/hyperlink" Target="https://nam10.safelinks.protection.outlook.com/?url=https%3A%2F%2Feepurl.us2.list-manage.com%2Ftrack%2Fclick%3Fu%3D5f6de7b069a57255f980944b4%26id%3D46d44e722c%26e%3D34607e62b5&amp;data=05%7C01%7Cmichelle.bell%40ag.tamu.edu%7C61896f451aeb4c3a007a08db740db52f%7C9fd7580a64724d9ca142d131d3a7a116%7C0%7C0%7C638231374447892728%7CUnknown%7CTWFpbGZsb3d8eyJWIjoiMC4wLjAwMDAiLCJQIjoiV2luMzIiLCJBTiI6Ik1haWwiLCJXVCI6Mn0%3D%7C3000%7C%7C%7C&amp;sdata=LlMZzWff4L7sPpURvAc6499PS4ildAxwOveaesxac%2Bc%3D&amp;reserved=0" TargetMode="External"/><Relationship Id="rId13" Type="http://schemas.openxmlformats.org/officeDocument/2006/relationships/hyperlink" Target="https://nam10.safelinks.protection.outlook.com/?url=https%3A%2F%2Fwww.epa.gov%2Fnewsreleases%2Fus-environmental-protection-agency-and-us-department-energy-announce-partnership&amp;data=05%7C01%7Cmichelle.bell%40ag.tamu.edu%7Ca5e3f541ea1d4e0f886708db7b43ef80%7C9fd7580a64724d9ca142d131d3a7a116%7C0%7C1%7C638239303950824195%7CUnknown%7CTWFpbGZsb3d8eyJWIjoiMC4wLjAwMDAiLCJQIjoiV2luMzIiLCJBTiI6Ik1haWwiLCJXVCI6Mn0%3D%7C3000%7C%7C%7C&amp;sdata=wLecPtxl0PwQYjSoWDUluWvhyxV9ilfhevbjYQ9xQrg%3D&amp;reserved=0" TargetMode="External"/><Relationship Id="rId109" Type="http://schemas.openxmlformats.org/officeDocument/2006/relationships/hyperlink" Target="https://nam10.safelinks.protection.outlook.com/?url=https%3A%2F%2Fr20.rs6.net%2Ftn.jsp%3Ff%3D0015Yr4qnq0Uqd99mPyOOuyf7SEeB6EoPDbB0n48xB2ndCV28nPfexsWqcazB0Q_dEA942eic-HBlXaHd5StqtOE3omJ0MvIIlhyLg7aKXF8QM9fTqFoSdJbt3YnBioFc8Gp1TM5mW8jDwdCOAbfwG8QkDgoYrWHazxZovlsgvO0I6Hche177H5AVj77SDrH0UYhnC0O9PxTkaybzKN5Q87whqQm3hlxXI8%26c%3DCwJtXZfx_Cs4ciIP-x9nnWgTu00IUDoimO3ZLJNw8esc7pGyz3zsmQ%3D%3D%26ch%3D_BIyzE9D75sV0hzyaVmK8D-9FqAKkk0lykOKBZx01RoK6prVu0yZEg%3D%3D&amp;data=05%7C01%7Cmichelle.bell%40ag.tamu.edu%7C74017a9e17c94ac524e108db74edfd03%7C9fd7580a64724d9ca142d131d3a7a116%7C0%7C0%7C638232337744691279%7CUnknown%7CTWFpbGZsb3d8eyJWIjoiMC4wLjAwMDAiLCJQIjoiV2luMzIiLCJBTiI6Ik1haWwiLCJXVCI6Mn0%3D%7C3000%7C%7C%7C&amp;sdata=nuvEUfuHYVjCloIZUMH5sjs8urnOc22%2BziUvJGujpI0%3D&amp;reserved=0" TargetMode="External"/><Relationship Id="rId260" Type="http://schemas.openxmlformats.org/officeDocument/2006/relationships/hyperlink" Target="https://nam10.safelinks.protection.outlook.com/?url=https%3A%2F%2Fwww.ntia.doc.gov%2Fblog%2F2023%2Fntia-promotes-5g-supplier-diversity-home-and-abroad&amp;data=05%7C01%7Cmichelle.bell%40ag.tamu.edu%7Ca5e3f541ea1d4e0f886708db7b43ef80%7C9fd7580a64724d9ca142d131d3a7a116%7C0%7C1%7C638239303950824195%7CUnknown%7CTWFpbGZsb3d8eyJWIjoiMC4wLjAwMDAiLCJQIjoiV2luMzIiLCJBTiI6Ik1haWwiLCJXVCI6Mn0%3D%7C3000%7C%7C%7C&amp;sdata=LbmZ3ZAkdCvNoAFOztQDrKLtrejiNhrAoMwY2EPR7cY%3D&amp;reserved=0" TargetMode="External"/><Relationship Id="rId281" Type="http://schemas.openxmlformats.org/officeDocument/2006/relationships/hyperlink" Target="https://nam10.safelinks.protection.outlook.com/?url=https%3A%2F%2Fwww.performance.gov%2Fblog%2F2023-q2-agency-priority-goals-updates%2F&amp;data=05%7C01%7Cmichelle.bell%40ag.tamu.edu%7Ca5e3f541ea1d4e0f886708db7b43ef80%7C9fd7580a64724d9ca142d131d3a7a116%7C0%7C1%7C638239303950980433%7CUnknown%7CTWFpbGZsb3d8eyJWIjoiMC4wLjAwMDAiLCJQIjoiV2luMzIiLCJBTiI6Ik1haWwiLCJXVCI6Mn0%3D%7C3000%7C%7C%7C&amp;sdata=d1wLUFCeMKGgZCRjKSTboIGO9QNfn%2BBjevY4ghjvMCM%3D&amp;reserved=0" TargetMode="External"/><Relationship Id="rId316" Type="http://schemas.openxmlformats.org/officeDocument/2006/relationships/footer" Target="footer1.xml"/><Relationship Id="rId34" Type="http://schemas.openxmlformats.org/officeDocument/2006/relationships/hyperlink" Target="https://nam10.safelinks.protection.outlook.com/?url=https%3A%2F%2Flnks.gd%2Fl%2FeyJhbGciOiJIUzI1NiJ9.eyJidWxsZXRpbl9saW5rX2lkIjoxMDQsInVyaSI6ImJwMjpjbGljayIsInVybCI6Imh0dHBzOi8vYmxtLmdvdi9yZW5ld2FibGUtZW5lcmd5LXJ1bGUiLCJidWxsZXRpbl9pZCI6IjIwMjMwNjE1Ljc4MjY3OTcxIn0.E-kempVhRBVGtieT9OUYx4XNOJHDqCxJCuAufs7ogZI%2Fs%2F258366330%2Fbr%2F205687262755-l&amp;data=05%7C01%7Cmichelle.bell%40ag.tamu.edu%7C35dde292cb9f440a6dcc08db6da7b88d%7C9fd7580a64724d9ca142d131d3a7a116%7C0%7C0%7C638224339359435217%7CUnknown%7CTWFpbGZsb3d8eyJWIjoiMC4wLjAwMDAiLCJQIjoiV2luMzIiLCJBTiI6Ik1haWwiLCJXVCI6Mn0%3D%7C3000%7C%7C%7C&amp;sdata=dP%2FlhjOjMBpfJsSgOu1sGnZVndmziWFA9fzPzZo%2FAxc%3D&amp;reserved=0" TargetMode="External"/><Relationship Id="rId55" Type="http://schemas.openxmlformats.org/officeDocument/2006/relationships/hyperlink" Target="https://nam10.safelinks.protection.outlook.com/?url=https%3A%2F%2Fwww.nerc.com%2Fpa%2FRAPA%2FPA%2FPerformance%2520Analysis%2520DL%2FNERC_SOR_2023_Overview.pdf%3Futm_source%3DDaily%2520on%2520Energy%2520062323%2520b_06%2F23%2F2023%26utm_medium%3Demail%26utm_campaign%3DWEX_Daily%2520on%2520Energy%26rid%3D24307622%26env%3Dacc29f3c176ce66d97d74ade2fdba05b9e3c1d9e6214b0774d1c5a4f05579b94&amp;data=05%7C01%7Cmichelle.bell%40ag.tamu.edu%7Ceac2dfcdf01f4f96a7d908db740701ed%7C9fd7580a64724d9ca142d131d3a7a116%7C0%7C1%7C638231345667494905%7CUnknown%7CTWFpbGZsb3d8eyJWIjoiMC4wLjAwMDAiLCJQIjoiV2luMzIiLCJBTiI6Ik1haWwiLCJXVCI6Mn0%3D%7C3000%7C%7C%7C&amp;sdata=tggZonaR0011Rpeul2zpKDdkwqv1vgXjM7gd3SWvrTc%3D&amp;reserved=0" TargetMode="External"/><Relationship Id="rId76" Type="http://schemas.openxmlformats.org/officeDocument/2006/relationships/hyperlink" Target="https://nam10.safelinks.protection.outlook.com/?url=https%3A%2F%2Fwww.usbr.gov%2Fnewsroom%2Fnews-release%2F4559&amp;data=05%7C01%7Cmichelle.bell%40ag.tamu.edu%7C82c4d19afdaa485f1e3708db7a4fabdb%7C9fd7580a64724d9ca142d131d3a7a116%7C0%7C0%7C638238254841504525%7CUnknown%7CTWFpbGZsb3d8eyJWIjoiMC4wLjAwMDAiLCJQIjoiV2luMzIiLCJBTiI6Ik1haWwiLCJXVCI6Mn0%3D%7C3000%7C%7C%7C&amp;sdata=EstxTBAviPW2izZH16IoXkhwZM2JzAuVEFBCeRf0R8U%3D&amp;reserved=0" TargetMode="External"/><Relationship Id="rId97" Type="http://schemas.openxmlformats.org/officeDocument/2006/relationships/hyperlink" Target="https://nam10.safelinks.protection.outlook.com/?url=https%3A%2F%2Fwww.nrcs.usda.gov%2Fnews%2Fusda-announces-historic-investment-in-wildlife-conservation-expands-partnership-to-include&amp;data=05%7C01%7Cmichelle.bell%40ag.tamu.edu%7C82c4d19afdaa485f1e3708db7a4fabdb%7C9fd7580a64724d9ca142d131d3a7a116%7C0%7C0%7C638238254841660743%7CUnknown%7CTWFpbGZsb3d8eyJWIjoiMC4wLjAwMDAiLCJQIjoiV2luMzIiLCJBTiI6Ik1haWwiLCJXVCI6Mn0%3D%7C3000%7C%7C%7C&amp;sdata=EyM7TD0etKM0hybTjWT3XeISTVn1qvp3X%2BS3wfBn%2BAk%3D&amp;reserved=0" TargetMode="External"/><Relationship Id="rId120" Type="http://schemas.openxmlformats.org/officeDocument/2006/relationships/hyperlink" Target="https://nam10.safelinks.protection.outlook.com/?url=https%3A%2F%2Fconsbio.us9.list-manage.com%2Ftrack%2Fclick%3Fu%3D3dea159e4cbe0a0ff3b43eadd%26id%3D88ba4ac6ee%26e%3Dc5455c0952&amp;data=05%7C01%7Cmichelle.bell%40ag.tamu.edu%7C2b5c874460a0452fdf6a08db79cead31%7C9fd7580a64724d9ca142d131d3a7a116%7C0%7C0%7C638237700809416369%7CUnknown%7CTWFpbGZsb3d8eyJWIjoiMC4wLjAwMDAiLCJQIjoiV2luMzIiLCJBTiI6Ik1haWwiLCJXVCI6Mn0%3D%7C3000%7C%7C%7C&amp;sdata=DcfCuqDcukNo1bwlHAy5%2BCDOeRCyIXULci3849XrRlk%3D&amp;reserved=0" TargetMode="External"/><Relationship Id="rId141" Type="http://schemas.openxmlformats.org/officeDocument/2006/relationships/hyperlink" Target="https://nam10.safelinks.protection.outlook.com/?url=https%3A%2F%2Ft.e2ma.net%2Fclick%2F9lnfvi%2Fpqdn3po%2Fpijarq&amp;data=05%7C01%7Cmichelle.bell%40ag.tamu.edu%7C7ea7e22c5873496181dc08db78f48eaf%7C9fd7580a64724d9ca142d131d3a7a116%7C0%7C0%7C638236764002702348%7CUnknown%7CTWFpbGZsb3d8eyJWIjoiMC4wLjAwMDAiLCJQIjoiV2luMzIiLCJBTiI6Ik1haWwiLCJXVCI6Mn0%3D%7C3000%7C%7C%7C&amp;sdata=Xrx6NKPaSdnRTWy%2F0C2mhbzPe6NWODQDSq7ZNf%2FeC%2BU%3D&amp;reserved=0" TargetMode="External"/><Relationship Id="rId7" Type="http://schemas.openxmlformats.org/officeDocument/2006/relationships/footnotes" Target="footnotes.xml"/><Relationship Id="rId162" Type="http://schemas.openxmlformats.org/officeDocument/2006/relationships/hyperlink" Target="https://www.airforcetimes.com/news/your-air-force/2023/06/07/air-force-revives-air-to-air-battle-competition-with-a-pacific-twist/?utm_source=sailthru&amp;utm_medium=email&amp;utm_campaign=mil-ebb&amp;SToverlay=de88742f-46f7-4f2c-819d-3b36a47d6a7e" TargetMode="External"/><Relationship Id="rId183" Type="http://schemas.openxmlformats.org/officeDocument/2006/relationships/hyperlink" Target="https://www.defensenews.com/unmanned/2023/06/05/us-marines-are-developing-air-launched-swarming-munitions-for-helos/?utm_source=sailthru&amp;utm_medium=email&amp;utm_campaign=mil-ebb&amp;SToverlay=de88742f-46f7-4f2c-819d-3b36a47d6a7e" TargetMode="External"/><Relationship Id="rId218" Type="http://schemas.openxmlformats.org/officeDocument/2006/relationships/hyperlink" Target="https://nam10.safelinks.protection.outlook.com/?url=https%3A%2F%2Flink.nextgov.com%2Fclick%2F31931291.76561%2FaHR0cHM6Ly93d3cubmV4dGdvdi5jb20vY3liZXJzZWN1cml0eS8yMDIzLzA2L2NyaXRpY2FsLWN5YmVyLXRocmVhdHMtcGVyc2lzdC1mZWRlcmFsLW5ldHdvcmtzLWRlc3BpdGUtcmVjZW50LWRpcmVjdGl2ZXMvMzg4MDU2Lz9vcmVmPWdvdmV4ZWNfdG9kYXlfbmw%2F542dc73f3b35d0811c8bba13Bc7907087&amp;data=05%7C01%7Cmichelle.bell%40ag.tamu.edu%7Cc75df0fe6f7749b58a0608db78b26653%7C9fd7580a64724d9ca142d131d3a7a116%7C0%7C0%7C638236479851196748%7CUnknown%7CTWFpbGZsb3d8eyJWIjoiMC4wLjAwMDAiLCJQIjoiV2luMzIiLCJBTiI6Ik1haWwiLCJXVCI6Mn0%3D%7C3000%7C%7C%7C&amp;sdata=XIcneGLDtkhpyB%2FXiKCQC14T2Np4w2cylUHmH5WMocc%3D&amp;reserved=0" TargetMode="External"/><Relationship Id="rId239" Type="http://schemas.openxmlformats.org/officeDocument/2006/relationships/hyperlink" Target="https://www.ksl.com/article/50674218/utah-breaks-ground-on-exciting-new-firefighting-center-heres-why-it-matters" TargetMode="External"/><Relationship Id="rId250" Type="http://schemas.openxmlformats.org/officeDocument/2006/relationships/hyperlink" Target="https://www.reuters.com/world/us/us-proposes-training-pilot-certification-rules-air-taxis-2023-06-07/" TargetMode="External"/><Relationship Id="rId271" Type="http://schemas.openxmlformats.org/officeDocument/2006/relationships/hyperlink" Target="https://www.youtube.com/watch?v=q-pEr8QdW2g" TargetMode="External"/><Relationship Id="rId292" Type="http://schemas.openxmlformats.org/officeDocument/2006/relationships/hyperlink" Target="https://nam10.safelinks.protection.outlook.com/?url=https%3A%2F%2Flink.route-fifty.com%2Fclick%2F31805549.12281%2FaHR0cHM6Ly93d3cucm91dGUtZmlmdHkuY29tL2luZnJhc3RydWN0dXJlLzIwMjMvMDYvc3RhdGVob3VzZXMtZGViYXRlLXdoby1zaG91bGQtYnVpbGQtZXYtY2hhcmdpbmctbmV0d29ya3MvMzg3NTYyLz9vcmVmPXJmLXRvZGF5LW5s%2F542dc73f3b35d0811c8bba13B4075379d&amp;data=05%7C01%7Cmichelle.bell%40ag.tamu.edu%7Cb0cfdde432a14d71368408db6e756ee5%7C9fd7580a64724d9ca142d131d3a7a116%7C0%7C0%7C638225222886236551%7CUnknown%7CTWFpbGZsb3d8eyJWIjoiMC4wLjAwMDAiLCJQIjoiV2luMzIiLCJBTiI6Ik1haWwiLCJXVCI6Mn0%3D%7C3000%7C%7C%7C&amp;sdata=HUAp8AG0UziVSnP3lDjJMNzvIUY5HIANK7FL7iaVQow%3D&amp;reserved=0" TargetMode="External"/><Relationship Id="rId306" Type="http://schemas.openxmlformats.org/officeDocument/2006/relationships/hyperlink" Target="https://content.govdelivery.com/attachments/USDHS/2023/06/07/file_attachments/2519404/DHS%20DTLL%20Equity%20Consultation.pdf" TargetMode="External"/><Relationship Id="rId24" Type="http://schemas.openxmlformats.org/officeDocument/2006/relationships/hyperlink" Target="https://www.doi.gov/pressreleases/secretary-haaland-designates-nine-new-national-recreation-trails-0" TargetMode="External"/><Relationship Id="rId45" Type="http://schemas.openxmlformats.org/officeDocument/2006/relationships/hyperlink" Target="https://nam10.safelinks.protection.outlook.com/?url=https%3A%2F%2Fclick.everyaction.com%2Fk%2F64352543%2F409813213%2F-871967834%3Fnvep%3Dew0KICAiVGVuYW50VXJpIjogIm5ncHZhbjovL3Zhbi9TTldTUi9TTldTUi8xLzEwNDkxMSIsDQogICJEaXN0cmlidXRpb25VbmlxdWVJZCI6ICI3ODU4YmJhNi1iMTAzLWVlMTEtOTA3Yy0wMDIyNDgzMmViNzMiLA0KICAiRW1haWxBZGRyZXNzIjogImFteWR1ZmZ5QGR1ZmZ5Y29uc3VsdGluZy5uZXQiDQp9%26hmac%3DlILsvafe1PiBlpVMF5EGkbcFyObu3GAC7YVnZQxZg2U%3D%26emci%3D973f2acc-9e03-ee11-907c-00224832eb73%26emdi%3D7858bba6-b103-ee11-907c-00224832eb73%26ceid%3D41089&amp;data=05%7C01%7Cmichelle.bell%40ag.tamu.edu%7C9fa4576906bf4d6fcc9408db660c24ee%7C9fd7580a64724d9ca142d131d3a7a116%7C0%7C0%7C638215974597860782%7CUnknown%7CTWFpbGZsb3d8eyJWIjoiMC4wLjAwMDAiLCJQIjoiV2luMzIiLCJBTiI6Ik1haWwiLCJXVCI6Mn0%3D%7C3000%7C%7C%7C&amp;sdata=qMXaniFBWaqJobQuwHNW7w2NV1%2B%2BUiXO6W0w7Tv8o4k%3D&amp;reserved=0" TargetMode="External"/><Relationship Id="rId66" Type="http://schemas.openxmlformats.org/officeDocument/2006/relationships/hyperlink" Target="https://nam10.safelinks.protection.outlook.com/?url=https%3A%2F%2Fdocs.google.com%2Fforms%2Fd%2Fe%2F1FAIpQLSewGYQgyxuUWDuZBaSUa7G6jJmootELtV0LDYa9vuBeOux1aQ%2Fviewform&amp;data=05%7C01%7Cmichelle.bell%40ag.tamu.edu%7Ce68b3e2b283e440203d808db7bd7ed63%7C9fd7580a64724d9ca142d131d3a7a116%7C0%7C0%7C638239939569488242%7CUnknown%7CTWFpbGZsb3d8eyJWIjoiMC4wLjAwMDAiLCJQIjoiV2luMzIiLCJBTiI6Ik1haWwiLCJXVCI6Mn0%3D%7C3000%7C%7C%7C&amp;sdata=DwgG4vRkpgJCng5Hqv6H5K3WNToMvcMj3LmdEAWLGwc%3D&amp;reserved=0" TargetMode="External"/><Relationship Id="rId87" Type="http://schemas.openxmlformats.org/officeDocument/2006/relationships/hyperlink" Target="https://nam10.safelinks.protection.outlook.com/?url=https%3A%2F%2Fwww.federalregister.gov%2Fdocuments%2F2023%2F06%2F22%2F2023-13055%2Fendangered-and-threatened-wildlife-and-plants-regulations-pertaining-to-endangered-and-threatened&amp;data=05%7C01%7Cmichelle.bell%40ag.tamu.edu%7Ca5e3f541ea1d4e0f886708db7b43ef80%7C9fd7580a64724d9ca142d131d3a7a116%7C0%7C1%7C638239303950980433%7CUnknown%7CTWFpbGZsb3d8eyJWIjoiMC4wLjAwMDAiLCJQIjoiV2luMzIiLCJBTiI6Ik1haWwiLCJXVCI6Mn0%3D%7C3000%7C%7C%7C&amp;sdata=Ft7LPJ%2BBlOFaCSL9SPsx7Pr2jDUsaSZyd98APj3%2FAcg%3D&amp;reserved=0" TargetMode="External"/><Relationship Id="rId110" Type="http://schemas.openxmlformats.org/officeDocument/2006/relationships/hyperlink" Target="https://nam10.safelinks.protection.outlook.com/?url=https%3A%2F%2Fr20.rs6.net%2Ftn.jsp%3Ff%3D0015Yr4qnq0Uqd99mPyOOuyf7SEeB6EoPDbB0n48xB2ndCV28nPfexsWqcazB0Q_dEAL4VnkiP5_jF4OMUWn91uy-cnDM29MFwMBZi18-vLb_jf70GUAZ_hzGRklPUgPDpZ0YKiDHOLFVL_TBxHiny3zmxuVOooVop867le44QgpVKmqUMNSiOrwZHepOGK3fPCEO-aQFe-C1Zfc7G4A5IFYifHihrYockrycF1ktUqTZcN4Nn0I2dK2Q%3D%3D%26c%3DCwJtXZfx_Cs4ciIP-x9nnWgTu00IUDoimO3ZLJNw8esc7pGyz3zsmQ%3D%3D%26ch%3D_BIyzE9D75sV0hzyaVmK8D-9FqAKkk0lykOKBZx01RoK6prVu0yZEg%3D%3D&amp;data=05%7C01%7Cmichelle.bell%40ag.tamu.edu%7C74017a9e17c94ac524e108db74edfd03%7C9fd7580a64724d9ca142d131d3a7a116%7C0%7C0%7C638232337744691279%7CUnknown%7CTWFpbGZsb3d8eyJWIjoiMC4wLjAwMDAiLCJQIjoiV2luMzIiLCJBTiI6Ik1haWwiLCJXVCI6Mn0%3D%7C3000%7C%7C%7C&amp;sdata=jrHbMWcdNl2V0YkZJRwbEPadkKf17FYSKqQaGBxdJJw%3D&amp;reserved=0" TargetMode="External"/><Relationship Id="rId131" Type="http://schemas.openxmlformats.org/officeDocument/2006/relationships/hyperlink" Target="https://nam10.safelinks.protection.outlook.com/?url=https%3A%2F%2Fwww.hcn.org%2Fissues%2F55.7%2Findigenous-affairs-colorado-river-how-arizona-stands-between-tribes-and-their-water&amp;data=05%7C01%7Cmichelle.bell%40ag.tamu.edu%7Cd575c06ea50648114ab608db6d0a5507%7C9fd7580a64724d9ca142d131d3a7a116%7C0%7C0%7C638223663361986039%7CUnknown%7CTWFpbGZsb3d8eyJWIjoiMC4wLjAwMDAiLCJQIjoiV2luMzIiLCJBTiI6Ik1haWwiLCJXVCI6Mn0%3D%7C3000%7C%7C%7C&amp;sdata=CDv3%2BzS4zIuYooowLcgz%2BwJgjB4XIJSblnEi0AIpj3A%3D&amp;reserved=0" TargetMode="External"/><Relationship Id="rId152" Type="http://schemas.openxmlformats.org/officeDocument/2006/relationships/hyperlink" Target="https://www.c4isrnet.com/battlefield-tech/2023/06/14/lawmakers-seek-study-of-long-distance-hypersonic-testing-corridors/?utm_source=sailthru&amp;utm_medium=email&amp;utm_campaign=mil-ebb&amp;SToverlay=de88742f-46f7-4f2c-819d-3b36a47d6a7e" TargetMode="External"/><Relationship Id="rId173" Type="http://schemas.openxmlformats.org/officeDocument/2006/relationships/hyperlink" Target="https://nam10.safelinks.protection.outlook.com/?url=https%3A%2F%2Flink.militarytimes.com%2Fclick%2F31935823.109637%2FaHR0cHM6Ly93d3cuZGVmZW5zZW5ld3MuY29tL3VubWFubmVkLzIwMjMvMDYvMjgvYXV0b25vbW91cy1kcm9uZXMtbWF5LWhlbHAtYWlyLWZvcmNlLXNsYXNoLWFpcmNyYWZ0LWluc3BlY3Rpb24tdGltZXMvP3V0bV9zb3VyY2U9c2FpbHRocnUmdXRtX21lZGl1bT1lbWFpbCZ1dG1fY2FtcGFpZ249bWlsLWViYiZTVG92ZXJsYXk9MzQyZjVhNTgtYzM3Yi00MTQyLWIwNDktMWY3MzczMzViNTA3%2F57588738498e574579743a61Bf9947519&amp;data=05%7C01%7Cmichelle.bell%40ag.tamu.edu%7Cdf213cec17234187cd0b08db78b186ea%7C9fd7580a64724d9ca142d131d3a7a116%7C0%7C0%7C638236476112368446%7CUnknown%7CTWFpbGZsb3d8eyJWIjoiMC4wLjAwMDAiLCJQIjoiV2luMzIiLCJBTiI6Ik1haWwiLCJXVCI6Mn0%3D%7C3000%7C%7C%7C&amp;sdata=Dyp776l28P8e4%2F5kuDlpjuDalNPmII%2FHTQg3yJTqZWQ%3D&amp;reserved=0" TargetMode="External"/><Relationship Id="rId194" Type="http://schemas.openxmlformats.org/officeDocument/2006/relationships/hyperlink" Target="https://nam10.safelinks.protection.outlook.com/?url=https%3A%2F%2Fwww.marinecorpstimes.com%2Fnews%2Fyour-marine-corps%2F2023%2F06%2F22%2Ftop-marine-pushes-back-on-critics-lack-of-trust-in-corps-overhaul%2F%3Futm_source%3Dsailthru%26utm_medium%3Demail%26utm_campaign%3Dmil-ebb%26SToverlay%3D342f5a58-c37b-4142-b049-1f737335b507&amp;data=05%7C01%7Cmichelle.bell%40ag.tamu.edu%7C751c9a45f027498b08d308db740e6069%7C9fd7580a64724d9ca142d131d3a7a116%7C0%7C0%7C638231377333287407%7CUnknown%7CTWFpbGZsb3d8eyJWIjoiMC4wLjAwMDAiLCJQIjoiV2luMzIiLCJBTiI6Ik1haWwiLCJXVCI6Mn0%3D%7C3000%7C%7C%7C&amp;sdata=YbxaDzmzzgpO0Rs91dbP21mnYVB1D07lUAPdLtN6g2M%3D&amp;reserved=0" TargetMode="External"/><Relationship Id="rId208" Type="http://schemas.openxmlformats.org/officeDocument/2006/relationships/hyperlink" Target="https://nam10.safelinks.protection.outlook.com/?url=https%3A%2F%2Flnks.gd%2Fl%2FeyJhbGciOiJIUzI1NiJ9.eyJidWxsZXRpbl9saW5rX2lkIjoxMjcsInVyaSI6ImJwMjpjbGljayIsInVybCI6Imh0dHBzOi8vd3d3LmdyYW50cy5nb3YvIiwiYnVsbGV0aW5faWQiOiIyMDIzMDYyNy43ODg2NjQ2MSJ9.k_dlV6J-tmKQu3MnqhtUhqW4uHYH9tG0JthSwx1KKxc%2Fs%2F10033766%2Fbr%2F209580532918-l&amp;data=05%7C01%7Cmichelle.bell%40ag.tamu.edu%7C0a44e6d8f3a248cf923308db78284407%7C9fd7580a64724d9ca142d131d3a7a116%7C0%7C0%7C638235886562179924%7CUnknown%7CTWFpbGZsb3d8eyJWIjoiMC4wLjAwMDAiLCJQIjoiV2luMzIiLCJBTiI6Ik1haWwiLCJXVCI6Mn0%3D%7C3000%7C%7C%7C&amp;sdata=Lxc653xShaUg8r2zwtbH%2BkeChr7S59%2BjBi2JcG7rM5c%3D&amp;reserved=0" TargetMode="External"/><Relationship Id="rId229" Type="http://schemas.openxmlformats.org/officeDocument/2006/relationships/hyperlink" Target="https://nam10.safelinks.protection.outlook.com/?url=https%3A%2F%2Fwww.doi.gov%2Fpressreleases%2Fbiden-harris-administration-outlines-strategic-priorities-support-communities-impacted&amp;data=05%7C01%7Cmichelle.bell%40ag.tamu.edu%7Ca5e3f541ea1d4e0f886708db7b43ef80%7C9fd7580a64724d9ca142d131d3a7a116%7C0%7C1%7C638239303950824195%7CUnknown%7CTWFpbGZsb3d8eyJWIjoiMC4wLjAwMDAiLCJQIjoiV2luMzIiLCJBTiI6Ik1haWwiLCJXVCI6Mn0%3D%7C3000%7C%7C%7C&amp;sdata=wbI9%2FMS0L5L4S%2B3W%2FeRe%2BgNwxIVDxOt3QznTmlFY8ig%3D&amp;reserved=0" TargetMode="External"/><Relationship Id="rId240" Type="http://schemas.openxmlformats.org/officeDocument/2006/relationships/hyperlink" Target="https://nam10.safelinks.protection.outlook.com/?url=https%3A%2F%2Fr20.rs6.net%2Ftn.jsp%3Ff%3D001eHeaI07JMbUODusdLU1SZi1kYklwO47lJpV14tRD0QA_3o9aVWgWU_sG64-3mZ54PV84Oy4yHUacOsQ5xTYjrSomkVRXNxg_pOT3tHuRVtV8geTkW5scMShe5w7i7gmnUymPxz0GvRFZ7nVTkoRVmuFZm99_ePteCOLKeY6Ada-ZSMbUqE9xvoKo50Q6uVc5F9qVGR4mLiiTzsbRsRqgPpHbXWwdf29XAyaM0KPENNUY95A1Gi2qLQ7SLaTxcLVIYdNhhif1qcI%3D%26c%3DGNQJRSfPlS71-3dpAONESv2s8CPx0bhvEcuUaS-JZ1DcMbuPB62Ybw%3D%3D%26ch%3DLGHHIRoUybmVLzx0VSDTP3sU2EFJi_8GtfhEGxPm4fapM6q4eLlqNw%3D%3D&amp;data=05%7C01%7Cmichelle.bell%40ag.tamu.edu%7Cd2d6134a4ceb4a08f08908db6c147ca0%7C9fd7580a64724d9ca142d131d3a7a116%7C0%7C0%7C638222607473059555%7CUnknown%7CTWFpbGZsb3d8eyJWIjoiMC4wLjAwMDAiLCJQIjoiV2luMzIiLCJBTiI6Ik1haWwiLCJXVCI6Mn0%3D%7C3000%7C%7C%7C&amp;sdata=Fwa6q8y5PNsLcbu9JqC0HUnf1c5CN4egp8vrf07HfAQ%3D&amp;reserved=0" TargetMode="External"/><Relationship Id="rId261" Type="http://schemas.openxmlformats.org/officeDocument/2006/relationships/hyperlink" Target="https://nam10.safelinks.protection.outlook.com/?url=https%3A%2F%2Fwww.ntia.doc.gov%2Fpress-release%2F2023%2Fntia-announces-final-guidance-states-develop-their-bead-challenge-process&amp;data=05%7C01%7Cmichelle.bell%40ag.tamu.edu%7Ca5e3f541ea1d4e0f886708db7b43ef80%7C9fd7580a64724d9ca142d131d3a7a116%7C0%7C1%7C638239303950824195%7CUnknown%7CTWFpbGZsb3d8eyJWIjoiMC4wLjAwMDAiLCJQIjoiV2luMzIiLCJBTiI6Ik1haWwiLCJXVCI6Mn0%3D%7C3000%7C%7C%7C&amp;sdata=bn8Rna6ghU1%2B3FkB52GLaZpJ%2BEXBdYAod0jLn9V%2BZQw%3D&amp;reserved=0" TargetMode="External"/><Relationship Id="rId14" Type="http://schemas.openxmlformats.org/officeDocument/2006/relationships/hyperlink" Target="https://www.energy.gov/articles/doe-report-finds-clean-energy-jobs-grew-every-state-2022" TargetMode="External"/><Relationship Id="rId35" Type="http://schemas.openxmlformats.org/officeDocument/2006/relationships/hyperlink" Target="https://nam10.safelinks.protection.outlook.com/?url=https%3A%2F%2Flnks.gd%2Fl%2FeyJhbGciOiJIUzI1NiJ9.eyJidWxsZXRpbl9saW5rX2lkIjoxMDksInVyaSI6ImJwMjpjbGljayIsInVybCI6Imh0dHBzOi8vd3d3LmJsbS5nb3YvcHVibGljLWxhbmRzLXJ1bGUiLCJidWxsZXRpbl9pZCI6IjIwMjMwNjE1Ljc4MjY3OTcxIn0.ynOt5mfBkwgxVy7ssF7IgTd23tbFskZFruD9RwW-Ri4%2Fs%2F258366330%2Fbr%2F205687262755-l&amp;data=05%7C01%7Cmichelle.bell%40ag.tamu.edu%7C35dde292cb9f440a6dcc08db6da7b88d%7C9fd7580a64724d9ca142d131d3a7a116%7C0%7C0%7C638224339359435217%7CUnknown%7CTWFpbGZsb3d8eyJWIjoiMC4wLjAwMDAiLCJQIjoiV2luMzIiLCJBTiI6Ik1haWwiLCJXVCI6Mn0%3D%7C3000%7C%7C%7C&amp;sdata=v5YuJOLG6aXJfmoC5F7UYvADT5XLt68jvqRqP9bok1I%3D&amp;reserved=0" TargetMode="External"/><Relationship Id="rId56" Type="http://schemas.openxmlformats.org/officeDocument/2006/relationships/hyperlink" Target="https://nam10.safelinks.protection.outlook.com/?url=https%3A%2F%2Fwww.washingtonexaminer.com%2Fpolicy%2Fenergy-environment%2Fdaily-on-energy-more-grid-worries-in-store-heres-why%3Futm_source%3DDaily%2520on%2520Energy%2520062323%2520b_06%2F23%2F2023%26utm_medium%3Demail%26utm_campaign%3DWEX_Daily%2520on%2520Energy%26rid%3D24307622%26env%3Dacc29f3c176ce66d97d74ade2fdba05b9e3c1d9e6214b0774d1c5a4f05579b94&amp;data=05%7C01%7Cmichelle.bell%40ag.tamu.edu%7Cd5ac705cffab4ae6c8cf08db74071a35%7C9fd7580a64724d9ca142d131d3a7a116%7C0%7C0%7C638231346098820439%7CUnknown%7CTWFpbGZsb3d8eyJWIjoiMC4wLjAwMDAiLCJQIjoiV2luMzIiLCJBTiI6Ik1haWwiLCJXVCI6Mn0%3D%7C3000%7C%7C%7C&amp;sdata=GjdGKzqGXB9aJD5WUgeONPPG%2F0nNHEw0FI9urSfsnG4%3D&amp;reserved=0" TargetMode="External"/><Relationship Id="rId77" Type="http://schemas.openxmlformats.org/officeDocument/2006/relationships/hyperlink" Target="https://nam10.safelinks.protection.outlook.com/?url=https%3A%2F%2Fwww.usbr.gov%2Fnewsroom%2Fnews-release%2F4554&amp;data=05%7C01%7Cmichelle.bell%40ag.tamu.edu%7C82c4d19afdaa485f1e3708db7a4fabdb%7C9fd7580a64724d9ca142d131d3a7a116%7C0%7C0%7C638238254841504525%7CUnknown%7CTWFpbGZsb3d8eyJWIjoiMC4wLjAwMDAiLCJQIjoiV2luMzIiLCJBTiI6Ik1haWwiLCJXVCI6Mn0%3D%7C3000%7C%7C%7C&amp;sdata=OHL6f7CDq1ZLSHbvYwdq7IASAmQYUA6a0WSYTpOfrp4%3D&amp;reserved=0" TargetMode="External"/><Relationship Id="rId100" Type="http://schemas.openxmlformats.org/officeDocument/2006/relationships/hyperlink" Target="https://nam10.safelinks.protection.outlook.com/?url=https%3A%2F%2Ft.e2ma.net%2Fclick%2F9lnfvi%2Fpqdn3po%2Fx419qq&amp;data=05%7C01%7Cmichelle.bell%40ag.tamu.edu%7C7ea7e22c5873496181dc08db78f48eaf%7C9fd7580a64724d9ca142d131d3a7a116%7C0%7C0%7C638236764002391013%7CUnknown%7CTWFpbGZsb3d8eyJWIjoiMC4wLjAwMDAiLCJQIjoiV2luMzIiLCJBTiI6Ik1haWwiLCJXVCI6Mn0%3D%7C3000%7C%7C%7C&amp;sdata=epy4hf05lhGSTHHRVVelNN1R47EJ83MIFfthFDs%2FmAk%3D&amp;reserved=0" TargetMode="External"/><Relationship Id="rId282" Type="http://schemas.openxmlformats.org/officeDocument/2006/relationships/hyperlink" Target="https://www.youtube.com/watch?v=Z-ML_FkOvtI" TargetMode="External"/><Relationship Id="rId317" Type="http://schemas.openxmlformats.org/officeDocument/2006/relationships/footer" Target="footer2.xml"/><Relationship Id="rId8" Type="http://schemas.openxmlformats.org/officeDocument/2006/relationships/endnotes" Target="endnotes.xml"/><Relationship Id="rId98" Type="http://schemas.openxmlformats.org/officeDocument/2006/relationships/hyperlink" Target="https://nam10.safelinks.protection.outlook.com/?url=https%3A%2F%2Fwww.nrcs.usda.gov%2Fconservation-basics%2Fconservation-by-state%2Farkansas%2Fnews%2Fusda-nrcs-announces-nearly-15-million&amp;data=05%7C01%7Cmichelle.bell%40ag.tamu.edu%7C82c4d19afdaa485f1e3708db7a4fabdb%7C9fd7580a64724d9ca142d131d3a7a116%7C0%7C0%7C638238254841660743%7CUnknown%7CTWFpbGZsb3d8eyJWIjoiMC4wLjAwMDAiLCJQIjoiV2luMzIiLCJBTiI6Ik1haWwiLCJXVCI6Mn0%3D%7C3000%7C%7C%7C&amp;sdata=%2FehWt4qxnEVSoJTjCpAWei3S2nb2EsgJz2ImI%2F6xueA%3D&amp;reserved=0" TargetMode="External"/><Relationship Id="rId121" Type="http://schemas.openxmlformats.org/officeDocument/2006/relationships/hyperlink" Target="https://nam10.safelinks.protection.outlook.com/?url=https%3A%2F%2Fwww.gov.ca.gov%2F2023%2F06%2F08%2Fcalifornia-announces-288-million-for-drought-and-flood-projects%2F&amp;data=05%7C01%7Cmichelle.bell%40ag.tamu.edu%7C82c4d19afdaa485f1e3708db7a4fabdb%7C9fd7580a64724d9ca142d131d3a7a116%7C0%7C0%7C638238254841504525%7CUnknown%7CTWFpbGZsb3d8eyJWIjoiMC4wLjAwMDAiLCJQIjoiV2luMzIiLCJBTiI6Ik1haWwiLCJXVCI6Mn0%3D%7C3000%7C%7C%7C&amp;sdata=jZ3ZYOt1wkPaIbOyutkF0LuzScpc1iQOh6I430GkaNI%3D&amp;reserved=0" TargetMode="External"/><Relationship Id="rId142" Type="http://schemas.openxmlformats.org/officeDocument/2006/relationships/hyperlink" Target="https://nam10.safelinks.protection.outlook.com/?url=https%3A%2F%2Ft.e2ma.net%2Fclick%2F9lnfvi%2Fpqdn3po%2F1vlarq&amp;data=05%7C01%7Cmichelle.bell%40ag.tamu.edu%7C7ea7e22c5873496181dc08db78f48eaf%7C9fd7580a64724d9ca142d131d3a7a116%7C0%7C0%7C638236764002702348%7CUnknown%7CTWFpbGZsb3d8eyJWIjoiMC4wLjAwMDAiLCJQIjoiV2luMzIiLCJBTiI6Ik1haWwiLCJXVCI6Mn0%3D%7C3000%7C%7C%7C&amp;sdata=wmvvG8vkakaxprxgkjm8DjjwYQsAfCjKYWV0vr%2F%2BCBA%3D&amp;reserved=0" TargetMode="External"/><Relationship Id="rId163" Type="http://schemas.openxmlformats.org/officeDocument/2006/relationships/hyperlink" Target="https://www.airandspaceforces.com/air-force-staff-jobs-pilots-shortage/?utm_source=sailthru&amp;utm_medium=email&amp;utm_campaign=mil-ebb&amp;SToverlay=de88742f-46f7-4f2c-819d-3b36a47d6a7e" TargetMode="External"/><Relationship Id="rId184" Type="http://schemas.openxmlformats.org/officeDocument/2006/relationships/hyperlink" Target="https://www.military.com/daily-news/2023/06/07/marine-corps-shaves-size-of-infantry-battalions-part-of-planned-transformation.html?utm_source=sailthru&amp;utm_medium=email&amp;utm_campaign=mil-ebb&amp;SToverlay=de88742f-46f7-4f2c-819d-3b36a47d6a7e" TargetMode="External"/><Relationship Id="rId219" Type="http://schemas.openxmlformats.org/officeDocument/2006/relationships/hyperlink" Target="https://nam10.safelinks.protection.outlook.com/?url=https%3A%2F%2Flink.nextgov.com%2Fclick%2F31860001.34168%2FaHR0cHM6Ly93d3cubmV4dGdvdi5jb20vY3liZXJzZWN1cml0eS8yMDIzLzA2L3doaXRlLWhvdXNlLXVudmVpbHMtZmlzY2FsLTIwMjUtY3liZXJzZWN1cml0eS1pbnZlc3RtZW50LXByaW9yaXRpZXMvMzg4MDMxLz9vcmVmPW5leHRnb3ZfdG9kYXlfbmw%2F542dc73f3b35d0811c8bba13B2d4d8d07&amp;data=05%7C01%7Cmichelle.bell%40ag.tamu.edu%7Cba21154fe05c43a63f3c08db78b27d73%7C9fd7580a64724d9ca142d131d3a7a116%7C0%7C0%7C638236480255339518%7CUnknown%7CTWFpbGZsb3d8eyJWIjoiMC4wLjAwMDAiLCJQIjoiV2luMzIiLCJBTiI6Ik1haWwiLCJXVCI6Mn0%3D%7C3000%7C%7C%7C&amp;sdata=c3K0IMsWZtj62mKikGzH%2FKX63z7i4dm4AIJJG0WDenk%3D&amp;reserved=0" TargetMode="External"/><Relationship Id="rId230" Type="http://schemas.openxmlformats.org/officeDocument/2006/relationships/hyperlink" Target="https://www.grants.gov/web/grants/view-opportunity.html?oppId=348531" TargetMode="External"/><Relationship Id="rId251" Type="http://schemas.openxmlformats.org/officeDocument/2006/relationships/hyperlink" Target="https://stateaviationjournal.com/index.php/national-news/finally-clearer-faa-guidance-on-state-and-local-airspace-restrictions" TargetMode="External"/><Relationship Id="rId25" Type="http://schemas.openxmlformats.org/officeDocument/2006/relationships/hyperlink" Target="https://nam10.safelinks.protection.outlook.com/?url=https%3A%2F%2Fwww.doi.gov%2Fpressreleases%2Fbiden-harris-administration-holds-record-breaking-auction-solar-energy-development&amp;data=05%7C01%7Cmichelle.bell%40ag.tamu.edu%7Ca5e3f541ea1d4e0f886708db7b43ef80%7C9fd7580a64724d9ca142d131d3a7a116%7C0%7C1%7C638239303950824195%7CUnknown%7CTWFpbGZsb3d8eyJWIjoiMC4wLjAwMDAiLCJQIjoiV2luMzIiLCJBTiI6Ik1haWwiLCJXVCI6Mn0%3D%7C3000%7C%7C%7C&amp;sdata=QBJlu9P7vY5kHJVNQZ4zXMWvIvRq6XiygIr3wkpj5eQ%3D&amp;reserved=0" TargetMode="External"/><Relationship Id="rId46" Type="http://schemas.openxmlformats.org/officeDocument/2006/relationships/hyperlink" Target="https://www.recorderonline.com/news/tule-river-tribe-receives-500-000-grant-for-biofuel-project/article_2532c02a-009b-11ee-a446-3f1d9e68ea61.html" TargetMode="External"/><Relationship Id="rId67" Type="http://schemas.openxmlformats.org/officeDocument/2006/relationships/hyperlink" Target="https://content.govdelivery.com/accounts/USDOI/bulletins/35ef127" TargetMode="External"/><Relationship Id="rId272" Type="http://schemas.openxmlformats.org/officeDocument/2006/relationships/hyperlink" Target="https://rconnect.usgs.gov/az-agex/" TargetMode="External"/><Relationship Id="rId293" Type="http://schemas.openxmlformats.org/officeDocument/2006/relationships/hyperlink" Target="https://nam10.safelinks.protection.outlook.com/?url=https%3A%2F%2Fwww.kold.com%2F2023%2F06%2F22%2Fadot-approves-five-year-construction-plan%2F&amp;data=05%7C01%7Cmichelle.bell%40ag.tamu.edu%7C2c02b69bf6174d2339a608db74123e15%7C9fd7580a64724d9ca142d131d3a7a116%7C0%7C0%7C638231393953284733%7CUnknown%7CTWFpbGZsb3d8eyJWIjoiMC4wLjAwMDAiLCJQIjoiV2luMzIiLCJBTiI6Ik1haWwiLCJXVCI6Mn0%3D%7C3000%7C%7C%7C&amp;sdata=F43xtCjSkpfzsph01h1o5u1R4SjlPiO3ABGs%2BvbU%2F4o%3D&amp;reserved=0" TargetMode="External"/><Relationship Id="rId307" Type="http://schemas.openxmlformats.org/officeDocument/2006/relationships/hyperlink" Target="https://nam10.safelinks.protection.outlook.com/?url=https%3A%2F%2Fwww.usda.gov%2Fmedia%2Fpress-releases%2F2023%2F06%2F28%2Fusda-solicits-nominations-tribal-advisory-committee&amp;data=05%7C01%7Cmichelle.bell%40ag.tamu.edu%7Ca5e3f541ea1d4e0f886708db7b43ef80%7C9fd7580a64724d9ca142d131d3a7a116%7C0%7C1%7C638239303950824195%7CUnknown%7CTWFpbGZsb3d8eyJWIjoiMC4wLjAwMDAiLCJQIjoiV2luMzIiLCJBTiI6Ik1haWwiLCJXVCI6Mn0%3D%7C3000%7C%7C%7C&amp;sdata=RlVixpILOCts5BAwwaNZEUvBWovLy%2Bu762rKTtnGDXE%3D&amp;reserved=0" TargetMode="External"/><Relationship Id="rId88" Type="http://schemas.openxmlformats.org/officeDocument/2006/relationships/hyperlink" Target="https://nam10.safelinks.protection.outlook.com/?url=https%3A%2F%2Fwww.federalregister.gov%2Fdocuments%2F2023%2F06%2F22%2F2023-13054%2Fendangered-and-threatened-wildlife-and-plants-revision-of-regulations-for-interagency-cooperation&amp;data=05%7C01%7Cmichelle.bell%40ag.tamu.edu%7Ca5e3f541ea1d4e0f886708db7b43ef80%7C9fd7580a64724d9ca142d131d3a7a116%7C0%7C1%7C638239303950980433%7CUnknown%7CTWFpbGZsb3d8eyJWIjoiMC4wLjAwMDAiLCJQIjoiV2luMzIiLCJBTiI6Ik1haWwiLCJXVCI6Mn0%3D%7C3000%7C%7C%7C&amp;sdata=k75NgqygVetR5%2B%2FcdCkqLSY8xy8r08JiGbOEoBxZjRQ%3D&amp;reserved=0" TargetMode="External"/><Relationship Id="rId111" Type="http://schemas.openxmlformats.org/officeDocument/2006/relationships/hyperlink" Target="https://nam10.safelinks.protection.outlook.com/?url=https%3A%2F%2Fr20.rs6.net%2Ftn.jsp%3Ff%3D0015Yr4qnq0Uqd99mPyOOuyf7SEeB6EoPDbB0n48xB2ndCV28nPfexsWqcazB0Q_dEAgZ7NDrFTiGYMejRR8BZcAccWI-nGYSWhmAe4zwRUtmOUczM4vhRi2BnK0SYwK7j0Qh1BsvVNbRWtSewf0Ru_x0XEGcOxYbHglQLbjywvXtj8vKPRkHqj8w%3D%3D%26c%3DCwJtXZfx_Cs4ciIP-x9nnWgTu00IUDoimO3ZLJNw8esc7pGyz3zsmQ%3D%3D%26ch%3D_BIyzE9D75sV0hzyaVmK8D-9FqAKkk0lykOKBZx01RoK6prVu0yZEg%3D%3D&amp;data=05%7C01%7Cmichelle.bell%40ag.tamu.edu%7C74017a9e17c94ac524e108db74edfd03%7C9fd7580a64724d9ca142d131d3a7a116%7C0%7C0%7C638232337744691279%7CUnknown%7CTWFpbGZsb3d8eyJWIjoiMC4wLjAwMDAiLCJQIjoiV2luMzIiLCJBTiI6Ik1haWwiLCJXVCI6Mn0%3D%7C3000%7C%7C%7C&amp;sdata=VgC8%2B9jeLTxseDaBEQU4JIp4xVrIQAlFgdcBnPrhy5c%3D&amp;reserved=0" TargetMode="External"/><Relationship Id="rId132" Type="http://schemas.openxmlformats.org/officeDocument/2006/relationships/hyperlink" Target="https://www.doi.gov/pressreleases/biden-harris-administration-protects-chaco-region-tribal-cultural-sites-development" TargetMode="External"/><Relationship Id="rId153" Type="http://schemas.openxmlformats.org/officeDocument/2006/relationships/hyperlink" Target="https://www.militarytimes.com/news/pentagon-congress/2023/06/09/biden-looks-to-boost-military-spouse-employment-with-new-order/?utm_source=sailthru&amp;utm_medium=email&amp;utm_campaign=mil-ebb&amp;SToverlay=de88742f-46f7-4f2c-819d-3b36a47d6a7e" TargetMode="External"/><Relationship Id="rId174" Type="http://schemas.openxmlformats.org/officeDocument/2006/relationships/hyperlink" Target="https://nam10.safelinks.protection.outlook.com/?url=https%3A%2F%2Flink.militarytimes.com%2Fclick%2F31935823.109637%2FaHR0cHM6Ly93d3cuc3RyaXBlcy5jb20vYnJhbmNoZXMvYWlyX2ZvcmNlLzIwMjMtMDYtMjgvZGVwbG95bWVudC1jeWNsZS1jaGFuZ2VzLWFpci1mb3JjZS1vY3RvYmVyLTEwNTc1NjU2Lmh0bWw_dXRtX3NvdXJjZT1zYWlsdGhydSZ1dG1fbWVkaXVtPWVtYWlsJnV0bV9jYW1wYWlnbj1taWwtZWJiJlNUb3ZlcmxheT0zNDJmNWE1OC1jMzdiLTQxNDItYjA0OS0xZjczNzMzNWI1MDc%2F57588738498e574579743a61B8e5021b8&amp;data=05%7C01%7Cmichelle.bell%40ag.tamu.edu%7Cdf213cec17234187cd0b08db78b186ea%7C9fd7580a64724d9ca142d131d3a7a116%7C0%7C0%7C638236476112368446%7CUnknown%7CTWFpbGZsb3d8eyJWIjoiMC4wLjAwMDAiLCJQIjoiV2luMzIiLCJBTiI6Ik1haWwiLCJXVCI6Mn0%3D%7C3000%7C%7C%7C&amp;sdata=9jKP8Pby%2FPyKhGSf8lFSizenTfe3rsvKpo8xd3QPyhk%3D&amp;reserved=0" TargetMode="External"/><Relationship Id="rId195" Type="http://schemas.openxmlformats.org/officeDocument/2006/relationships/hyperlink" Target="https://nam10.safelinks.protection.outlook.com/?url=https%3A%2F%2Flink.marinecorpstimes.com%2Fclick%2F31900730.100467%2FaHR0cHM6Ly93d3cubWFyaW5lY29ycHN0aW1lcy5jb20vbmV3cy95b3VyLW1hcmluZS1jb3Jwcy8yMDIzLzA2LzIzL3doby1jYW4tZmx5LXRoZS1tYXJpbmUtY29ycHMtcmVhcGVyLWRyb25lcy8_dXRtX3NvdXJjZT1zYWlsdGhydSZ1dG1fbWVkaXVtPWVtYWlsJnV0bV9jYW1wYWlnbj1taWwtZWJiJlNUb3ZlcmxheT0zNDJmNWE1OC1jMzdiLTQxNDItYjA0OS0xZjczNzMzNWI1MDc%2F57588738498e574579743a61Bc47875be&amp;data=05%7C01%7Cmichelle.bell%40ag.tamu.edu%7C034d4e138e4c4f53846b08db76409b45%7C9fd7580a64724d9ca142d131d3a7a116%7C0%7C0%7C638233792092346384%7CUnknown%7CTWFpbGZsb3d8eyJWIjoiMC4wLjAwMDAiLCJQIjoiV2luMzIiLCJBTiI6Ik1haWwiLCJXVCI6Mn0%3D%7C3000%7C%7C%7C&amp;sdata=GBxbsDL7hO4M3tQG0FNwmob1H0RQTuBwubJ8iAnI75Q%3D&amp;reserved=0" TargetMode="External"/><Relationship Id="rId209" Type="http://schemas.openxmlformats.org/officeDocument/2006/relationships/hyperlink" Target="https://nam10.safelinks.protection.outlook.com/?url=https%3A%2F%2Flnks.gd%2Fl%2FeyJhbGciOiJIUzI1NiJ9.eyJidWxsZXRpbl9saW5rX2lkIjoxMjgsInVyaSI6ImJwMjpjbGljayIsInVybCI6Imh0dHA6Ly93d3cuZmVtYS5nb3YvZ3JhbnRzIiwiYnVsbGV0aW5faWQiOiIyMDIzMDYyNy43ODg2NjQ2MSJ9.QnGZ_r4GI4HYeGS0HYDQG-n3_-CVdZLEiW9bC7umpHk%2Fs%2F10033766%2Fbr%2F209580532918-l&amp;data=05%7C01%7Cmichelle.bell%40ag.tamu.edu%7C0a44e6d8f3a248cf923308db78284407%7C9fd7580a64724d9ca142d131d3a7a116%7C0%7C0%7C638235886562179924%7CUnknown%7CTWFpbGZsb3d8eyJWIjoiMC4wLjAwMDAiLCJQIjoiV2luMzIiLCJBTiI6Ik1haWwiLCJXVCI6Mn0%3D%7C3000%7C%7C%7C&amp;sdata=ro8JuN5t6TzgKQxuvZasLM1hjb1QoI%2Bjiqs6OKXkpEc%3D&amp;reserved=0" TargetMode="External"/><Relationship Id="rId220" Type="http://schemas.openxmlformats.org/officeDocument/2006/relationships/hyperlink" Target="https://nam10.safelinks.protection.outlook.com/?url=https%3A%2F%2Flnks.gd%2Fl%2FeyJhbGciOiJIUzI1NiJ9.eyJidWxsZXRpbl9saW5rX2lkIjoxMTIsInVyaSI6ImJwMjpjbGljayIsInVybCI6Imh0dHBzOi8vd3d3Lmdhby5nb3YvcHJvZHVjdHMvZ2FvLTIzLTEwNjgyNj91dG1fY2FtcGFpZ249dXNnYW9fZW1haWwmdXRtX2NvbnRlbnQ9ZGF5Ym9vayZ1dG1fbWVkaXVtPWVtYWlsJnV0bV9zb3VyY2U9Z292ZGVsaXZlcnkiLCJidWxsZXRpbl9pZCI6IjIwMjMwNjI5Ljc4OTgyMjUxIn0.kX2T-NP-buTfLy84ZTAPhc3Q5xt-XP-1V-Co62mzzU4%2Fs%2F571607519%2Fbr%2F212037989134-l&amp;data=05%7C01%7Cmichelle.bell%40ag.tamu.edu%7Cedf1709983ee4859a33b08db78c41d83%7C9fd7580a64724d9ca142d131d3a7a116%7C0%7C0%7C638236555928367355%7CUnknown%7CTWFpbGZsb3d8eyJWIjoiMC4wLjAwMDAiLCJQIjoiV2luMzIiLCJBTiI6Ik1haWwiLCJXVCI6Mn0%3D%7C3000%7C%7C%7C&amp;sdata=Jy%2BNKN5nTJKs7jITGQDJ5FPYGjUCs%2BNFH76qsDvIgUA%3D&amp;reserved=0" TargetMode="External"/><Relationship Id="rId241" Type="http://schemas.openxmlformats.org/officeDocument/2006/relationships/hyperlink" Target="https://nam10.safelinks.protection.outlook.com/?url=https%3A%2F%2Fr.smartbrief.com%2Fresp%2FqSuPCTuxcODwpTciCigmirCicNBzTe%3Fformat%3Dmultipart&amp;data=05%7C01%7Cmichelle.bell%40ag.tamu.edu%7Ce15bc256fcce44615d3108db6e87beef%7C9fd7580a64724d9ca142d131d3a7a116%7C0%7C0%7C638225301532394095%7CUnknown%7CTWFpbGZsb3d8eyJWIjoiMC4wLjAwMDAiLCJQIjoiV2luMzIiLCJBTiI6Ik1haWwiLCJXVCI6Mn0%3D%7C3000%7C%7C%7C&amp;sdata=W0zA8Xdw8rIT9h9oJPEplR56p7wkxoykuHj4YjAgusY%3D&amp;reserved=0" TargetMode="External"/><Relationship Id="rId15" Type="http://schemas.openxmlformats.org/officeDocument/2006/relationships/hyperlink" Target="https://nam10.safelinks.protection.outlook.com/?url=https%3A%2F%2Fwww.energy.gov%2Fsites%2Fdefault%2Ffiles%2F2023-06%2F2023%2520USEER%2520REPORT.pdf&amp;data=05%7C01%7Cmichelle.bell%40ag.tamu.edu%7C6da613f6ef784013690f08db78fd547d%7C9fd7580a64724d9ca142d131d3a7a116%7C0%7C1%7C638236802430778642%7CUnknown%7CTWFpbGZsb3d8eyJWIjoiMC4wLjAwMDAiLCJQIjoiV2luMzIiLCJBTiI6Ik1haWwiLCJXVCI6Mn0%3D%7C3000%7C%7C%7C&amp;sdata=VVYNdVDTjqKftKoA%2Bji5WYFqqELkyLBndXokUcE4RGc%3D&amp;reserved=0" TargetMode="External"/><Relationship Id="rId36" Type="http://schemas.openxmlformats.org/officeDocument/2006/relationships/hyperlink" Target="https://www.blm.gov/sites/default/files/docs/2023-06/Renewable%20Energy%20Rule%20_FINAL%20-CLEAN%20with%20Unofficial%20Copy%20Warning%206-14-23.pdf?utm_source=Daily%20on%20Energy%20062023%20a_06/20/2023&amp;utm_medium=email&amp;utm_campaign=WEX_Daily%20on%20Energy&amp;rid=24307622&amp;env=acc29f3c176ce66d97d74ade2fdba05b9e3c1d9e6214b0774d1c5a4f05579b94" TargetMode="External"/><Relationship Id="rId57" Type="http://schemas.openxmlformats.org/officeDocument/2006/relationships/hyperlink" Target="https://nam10.safelinks.protection.outlook.com/?url=https%3A%2F%2Farizonadailyindependent.com%2F2023%2F05%2F18%2Fcourt-rejects-claim-that-copper-mine-land-is-needed-for-jaguar-preservation%2F&amp;data=05%7C01%7Cmichelle.bell%40ag.tamu.edu%7C5cee76732784409c8c7508db684fa3ea%7C9fd7580a64724d9ca142d131d3a7a116%7C0%7C0%7C638218463487980225%7CUnknown%7CTWFpbGZsb3d8eyJWIjoiMC4wLjAwMDAiLCJQIjoiV2luMzIiLCJBTiI6Ik1haWwiLCJXVCI6Mn0%3D%7C3000%7C%7C%7C&amp;sdata=9zBcdzhl1F2EsnzKi0IkuOZ21jUDC91vzB6JhJ1keh0%3D&amp;reserved=0" TargetMode="External"/><Relationship Id="rId262" Type="http://schemas.openxmlformats.org/officeDocument/2006/relationships/hyperlink" Target="https://nam10.safelinks.protection.outlook.com/?url=https%3A%2F%2Fwww.ntia.doc.gov%2Fpress-release%2F2023%2Fbiden-harris-administration-announces-state-allocations-4245-billion-high-speed&amp;data=05%7C01%7Cmichelle.bell%40ag.tamu.edu%7Ca5e3f541ea1d4e0f886708db7b43ef80%7C9fd7580a64724d9ca142d131d3a7a116%7C0%7C1%7C638239303950980433%7CUnknown%7CTWFpbGZsb3d8eyJWIjoiMC4wLjAwMDAiLCJQIjoiV2luMzIiLCJBTiI6Ik1haWwiLCJXVCI6Mn0%3D%7C3000%7C%7C%7C&amp;sdata=aamlv7gpN7cF5Nh22GqpuHRTmA%2F1dauM0dNwUU5S7vY%3D&amp;reserved=0" TargetMode="External"/><Relationship Id="rId283" Type="http://schemas.openxmlformats.org/officeDocument/2006/relationships/hyperlink" Target="https://www.youtube.com/watch?v=vBbROmkEwFM" TargetMode="External"/><Relationship Id="rId318" Type="http://schemas.openxmlformats.org/officeDocument/2006/relationships/fontTable" Target="fontTable.xml"/><Relationship Id="rId78" Type="http://schemas.openxmlformats.org/officeDocument/2006/relationships/hyperlink" Target="https://nam10.safelinks.protection.outlook.com/?url=https%3A%2F%2Fr20.rs6.net%2Ftn.jsp%3Ff%3D0015Yr4qnq0Uqd99mPyOOuyf7SEeB6EoPDbB0n48xB2ndCV28nPfexsWqcazB0Q_dEApPrb1B7Z8S-W8Hb0HRO0Mz8MJqNfYuvB39Q1vkV0bIS-Xz9bJocfyqJfIWz8lktrW_q-2w1zdUS9R3612ebd79F2rwkqaO5DVEnyclTbIzoZgPsPVGRqRA%3D%3D%26c%3DCwJtXZfx_Cs4ciIP-x9nnWgTu00IUDoimO3ZLJNw8esc7pGyz3zsmQ%3D%3D%26ch%3D_BIyzE9D75sV0hzyaVmK8D-9FqAKkk0lykOKBZx01RoK6prVu0yZEg%3D%3D&amp;data=05%7C01%7Cmichelle.bell%40ag.tamu.edu%7C74017a9e17c94ac524e108db74edfd03%7C9fd7580a64724d9ca142d131d3a7a116%7C0%7C0%7C638232337745159931%7CUnknown%7CTWFpbGZsb3d8eyJWIjoiMC4wLjAwMDAiLCJQIjoiV2luMzIiLCJBTiI6Ik1haWwiLCJXVCI6Mn0%3D%7C3000%7C%7C%7C&amp;sdata=26qmeBJI6H6PgWirC1X6dSGmUZAKV%2F5xFjX8HrLQxvA%3D&amp;reserved=0" TargetMode="External"/><Relationship Id="rId99" Type="http://schemas.openxmlformats.org/officeDocument/2006/relationships/hyperlink" Target="https://urldefense.com/v3/__https:/www.nrcs.usda.gov/wps/portal/wcc/home/quicklinks/imap*version=158&amp;elements=R&amp;networks=!&amp;states=!&amp;basins=!&amp;hucs=&amp;minElevation=&amp;maxElevation=&amp;elementSelectType=all&amp;activeOnly=true&amp;activeForecastPointsOnly=false&amp;hucLabels=false&amp;hucIdLabels=false&amp;hucParameterLabels=true&amp;stationLabels=&amp;overlays=&amp;hucOverlays=state&amp;basinOpacity=100&amp;basinNoDataOpacity=0&amp;basemapOpacity=100&amp;maskOpacity=0&amp;mode=data&amp;openSections=dataElement,parameter,date,basin,options,elements,location,networks,labels&amp;controlsOpen=false&amp;popup=&amp;popupMulti=&amp;popupBasin=&amp;base=esriNgwm&amp;displayType=basinstation&amp;basinType=6&amp;dataElement=WTEQ&amp;depth=-8&amp;parameter=PCTMED&amp;frequency=DAILY&amp;duration=I&amp;customDuration=1&amp;dayPart=E&amp;monthPart=E&amp;forecastPubDay=1&amp;forecastExceedance=50&amp;seqColor=1&amp;divColor=3&amp;scaleType=D&amp;scaleMin=&amp;scaleMax=&amp;referencePeriodType=POR&amp;referenceBegin=1981&amp;referenceEnd=2010&amp;minimumYears=20&amp;hucAssociations=true&amp;relativeDate=-1&amp;lat=40.402&amp;lon=-114.807&amp;zoom=5.5__;Iw!!PvXuogZ4sRB2p-tU!B0lnzHZR3wEOY3Ku8ipnKgQnGHtvWgF03qSNmWhDz3Z2Ae2sj7uuW9_ov3o-CYCFUvICNivU3BsBBSpDg-SWC3Y$" TargetMode="External"/><Relationship Id="rId101" Type="http://schemas.openxmlformats.org/officeDocument/2006/relationships/hyperlink" Target="https://nam10.safelinks.protection.outlook.com/?url=https%3A%2F%2Ft.e2ma.net%2Fclick%2F9lnfvi%2Fpqdn3po%2Fdx29qq&amp;data=05%7C01%7Cmichelle.bell%40ag.tamu.edu%7C7ea7e22c5873496181dc08db78f48eaf%7C9fd7580a64724d9ca142d131d3a7a116%7C0%7C0%7C638236764002391013%7CUnknown%7CTWFpbGZsb3d8eyJWIjoiMC4wLjAwMDAiLCJQIjoiV2luMzIiLCJBTiI6Ik1haWwiLCJXVCI6Mn0%3D%7C3000%7C%7C%7C&amp;sdata=VOGS9B%2BltRXsJlqzlbCeYhSVqZzyjjISpWCoc6lmtSg%3D&amp;reserved=0" TargetMode="External"/><Relationship Id="rId122" Type="http://schemas.openxmlformats.org/officeDocument/2006/relationships/hyperlink" Target="https://nam10.safelinks.protection.outlook.com/?url=https%3A%2F%2Fcoresiliency.us13.list-manage.com%2Ftrack%2Fclick%3Fu%3D1d97570d5b1d9d9b89bf4591b%26id%3Db62f3a1192%26e%3D1278e580ca&amp;data=05%7C01%7Cmichelle.bell%40ag.tamu.edu%7Ce2f386cb18fa440bb1a608db6de66d9b%7C9fd7580a64724d9ca142d131d3a7a116%7C0%7C0%7C638224608684195758%7CUnknown%7CTWFpbGZsb3d8eyJWIjoiMC4wLjAwMDAiLCJQIjoiV2luMzIiLCJBTiI6Ik1haWwiLCJXVCI6Mn0%3D%7C3000%7C%7C%7C&amp;sdata=JxTI%2B%2ByC1b%2BaigwVsLoD53wHt4qbYH8WN9PCBRT8CE4%3D&amp;reserved=0" TargetMode="External"/><Relationship Id="rId143" Type="http://schemas.openxmlformats.org/officeDocument/2006/relationships/hyperlink" Target="https://www.wrrc.arizona.edu/about/annual-report" TargetMode="External"/><Relationship Id="rId164" Type="http://schemas.openxmlformats.org/officeDocument/2006/relationships/hyperlink" Target="https://www.airandspaceforces.com/air-force-magnetic-navigation-gps/?utm_source=sailthru&amp;utm_medium=email&amp;utm_campaign=mil-ebb&amp;SToverlay=de88742f-46f7-4f2c-819d-3b36a47d6a7e" TargetMode="External"/><Relationship Id="rId185" Type="http://schemas.openxmlformats.org/officeDocument/2006/relationships/hyperlink" Target="https://www.defensenews.com/naval/2023/06/08/us-marine-corps-gives-update-on-drone-ship-needs-for-amphibious-ops/?utm_source=sailthru&amp;utm_medium=email&amp;utm_campaign=mil-ebb&amp;SToverlay=de88742f-46f7-4f2c-819d-3b36a47d6a7e" TargetMode="External"/><Relationship Id="rId9" Type="http://schemas.openxmlformats.org/officeDocument/2006/relationships/image" Target="media/image1.png"/><Relationship Id="rId210" Type="http://schemas.openxmlformats.org/officeDocument/2006/relationships/hyperlink" Target="https://nam10.safelinks.protection.outlook.com/?url=https%3A%2F%2Flnks.gd%2Fl%2FeyJhbGciOiJIUzI1NiJ9.eyJidWxsZXRpbl9saW5rX2lkIjoxMjksInVyaSI6ImJwMjpjbGljayIsInVybCI6Imh0dHBzOi8vd3d3LmZlZGVyYWxyZWdpc3Rlci5nb3YvZG9jdW1lbnRzLzIwMjMvMDUvMjYvMjAyMy0xMTI2OC9jb21tdW5pdHktZGlzYXN0ZXItcmVzaWxpZW5jZS16b25lcy1hbmQtdGhlLW5hdGlvbmFsLXJpc2staW5kZXgjYWRkcmVzc2VzIiwiYnVsbGV0aW5faWQiOiIyMDIzMDYyNy43ODg2NjQ2MSJ9.0iMrFZzbYyom-BNSkzDZR6kOhxbee_MC7k5fJDNQBRs%2Fs%2F10033766%2Fbr%2F209580532918-l&amp;data=05%7C01%7Cmichelle.bell%40ag.tamu.edu%7C0a44e6d8f3a248cf923308db78284407%7C9fd7580a64724d9ca142d131d3a7a116%7C0%7C0%7C638235886562179924%7CUnknown%7CTWFpbGZsb3d8eyJWIjoiMC4wLjAwMDAiLCJQIjoiV2luMzIiLCJBTiI6Ik1haWwiLCJXVCI6Mn0%3D%7C3000%7C%7C%7C&amp;sdata=98s9asQ%2B9gy8ptt9Nr6oh8jB5jL2lkN5%2F%2FBU9fLKcZg%3D&amp;reserved=0" TargetMode="External"/><Relationship Id="rId26" Type="http://schemas.openxmlformats.org/officeDocument/2006/relationships/hyperlink" Target="https://nam10.safelinks.protection.outlook.com/?url=https%3A%2F%2Fwww.doi.gov%2Fpressreleases%2Fbiden-harris-administration-celebrates-groundbreaking-new-transmission-line-0&amp;data=05%7C01%7Cmichelle.bell%40ag.tamu.edu%7Ca5e3f541ea1d4e0f886708db7b43ef80%7C9fd7580a64724d9ca142d131d3a7a116%7C0%7C1%7C638239303950824195%7CUnknown%7CTWFpbGZsb3d8eyJWIjoiMC4wLjAwMDAiLCJQIjoiV2luMzIiLCJBTiI6Ik1haWwiLCJXVCI6Mn0%3D%7C3000%7C%7C%7C&amp;sdata=0qKlXDNWZIrNMJZf%2FcNqq%2FtFqFkUB9oJJlnb25%2BUtRo%3D&amp;reserved=0" TargetMode="External"/><Relationship Id="rId231" Type="http://schemas.openxmlformats.org/officeDocument/2006/relationships/hyperlink" Target="https://nam10.safelinks.protection.outlook.com/?url=https%3A%2F%2Fstateforesters.us4.list-manage.com%2Ftrack%2Fclick%3Fu%3D2492b27b98fbec5ae0cfbf521%26id%3De92cb9e3ad%26e%3De56d7a4004&amp;data=05%7C01%7Cmichelle.bell%40ag.tamu.edu%7C8142c5b5f6384523ac7308db799e7685%7C9fd7580a64724d9ca142d131d3a7a116%7C0%7C0%7C638237493727956121%7CUnknown%7CTWFpbGZsb3d8eyJWIjoiMC4wLjAwMDAiLCJQIjoiV2luMzIiLCJBTiI6Ik1haWwiLCJXVCI6Mn0%3D%7C3000%7C%7C%7C&amp;sdata=LZDy1KyTYjiX%2BFy5zYHSYY5Md1SbfkH1XDoGS%2FYAtgE%3D&amp;reserved=0" TargetMode="External"/><Relationship Id="rId252" Type="http://schemas.openxmlformats.org/officeDocument/2006/relationships/hyperlink" Target="https://www.oig.dot.gov/node/39533?utm_medium=email&amp;" TargetMode="External"/><Relationship Id="rId273" Type="http://schemas.openxmlformats.org/officeDocument/2006/relationships/hyperlink" Target="https://nam10.safelinks.protection.outlook.com/?url=https%3A%2F%2Fr20.rs6.net%2Ftn.jsp%3Ff%3D0015Yr4qnq0Uqd99mPyOOuyf7SEeB6EoPDbB0n48xB2ndCV28nPfexsWgXateWc3LFkjgXh0kBjFa7qgKkPePG2FYFeFeBmhfs3FaB3Hc1yFYN8uu9i3_enoZIMxLcQgiaVTz5EhWGoYn8X9uE7zAEaORhCgzLmfeDO%26c%3DCwJtXZfx_Cs4ciIP-x9nnWgTu00IUDoimO3ZLJNw8esc7pGyz3zsmQ%3D%3D%26ch%3D_BIyzE9D75sV0hzyaVmK8D-9FqAKkk0lykOKBZx01RoK6prVu0yZEg%3D%3D&amp;data=05%7C01%7Cmichelle.bell%40ag.tamu.edu%7C74017a9e17c94ac524e108db74edfd03%7C9fd7580a64724d9ca142d131d3a7a116%7C0%7C0%7C638232337745316156%7CUnknown%7CTWFpbGZsb3d8eyJWIjoiMC4wLjAwMDAiLCJQIjoiV2luMzIiLCJBTiI6Ik1haWwiLCJXVCI6Mn0%3D%7C3000%7C%7C%7C&amp;sdata=PaN5e%2BnpmS5h4DVZ%2F0Viehy9N8jhhzXZsm%2FkvTFNTBQ%3D&amp;reserved=0" TargetMode="External"/><Relationship Id="rId294" Type="http://schemas.openxmlformats.org/officeDocument/2006/relationships/hyperlink" Target="https://nam10.safelinks.protection.outlook.com/?url=https%3A%2F%2Faashtojournal.transportation.org%2Freport-u-s-logistics-networks-seek-to-boost-resilience%2F&amp;data=05%7C01%7Cmichelle.bell%40ag.tamu.edu%7Cd28a8fc398984db9fd5608db7416ff2d%7C9fd7580a64724d9ca142d131d3a7a116%7C0%7C0%7C638231414359932373%7CUnknown%7CTWFpbGZsb3d8eyJWIjoiMC4wLjAwMDAiLCJQIjoiV2luMzIiLCJBTiI6Ik1haWwiLCJXVCI6Mn0%3D%7C3000%7C%7C%7C&amp;sdata=aly2crVShF%2FhmOyPnDEiLMnvK0PasI6zPs03EUdW%2FYY%3D&amp;reserved=0" TargetMode="External"/><Relationship Id="rId308" Type="http://schemas.openxmlformats.org/officeDocument/2006/relationships/hyperlink" Target="https://nam10.safelinks.protection.outlook.com/?url=https%3A%2F%2Fwww.cisa.gov%2Fsafecom%2Fabout-safecom&amp;data=05%7C01%7Cmichelle.bell%40ag.tamu.edu%7C107b0f3d4c554a71d3a708db7be6bfdf%7C9fd7580a64724d9ca142d131d3a7a116%7C0%7C0%7C638240003605901731%7CUnknown%7CTWFpbGZsb3d8eyJWIjoiMC4wLjAwMDAiLCJQIjoiV2luMzIiLCJBTiI6Ik1haWwiLCJXVCI6Mn0%3D%7C3000%7C%7C%7C&amp;sdata=9bf3EZFIfHjeZ84W%2Fuhuz8S%2ByrE%2BTHHRF6YA0sbC47M%3D&amp;reserved=0" TargetMode="External"/><Relationship Id="rId47" Type="http://schemas.openxmlformats.org/officeDocument/2006/relationships/hyperlink" Target="https://sourcenm.com/2023/06/11/protest-at-chaco-canyon-deters-event-to-celebrate-new-federal-oil-and-gas-leasing-ban/" TargetMode="External"/><Relationship Id="rId68" Type="http://schemas.openxmlformats.org/officeDocument/2006/relationships/hyperlink" Target="https://nam10.safelinks.protection.outlook.com/?url=https%3A%2F%2Fwww.doi.gov%2Fpressreleases%2Fbiden-harris-administration-celebrates-groundbreaking-new-transmission-line-0&amp;data=05%7C01%7Cmichelle.bell%40ag.tamu.edu%7Cfd5f576d23a942e90eae08db75d4cd84%7C9fd7580a64724d9ca142d131d3a7a116%7C0%7C0%7C638233329083388693%7CUnknown%7CTWFpbGZsb3d8eyJWIjoiMC4wLjAwMDAiLCJQIjoiV2luMzIiLCJBTiI6Ik1haWwiLCJXVCI6Mn0%3D%7C3000%7C%7C%7C&amp;sdata=ysMyIF6NR3JacUoBEt1xKuBTA1TT4cJPGPFdcoBTJ6Q%3D&amp;reserved=0" TargetMode="External"/><Relationship Id="rId89" Type="http://schemas.openxmlformats.org/officeDocument/2006/relationships/hyperlink" Target="https://nam10.safelinks.protection.outlook.com/?url=https%3A%2F%2Fwww.federalregister.gov%2Fdocuments%2F2023%2F06%2F22%2F2023-13053%2Fendangered-and-threatened-wildlife-and-plants-listing-endangered-and-threatened-species-and&amp;data=05%7C01%7Cmichelle.bell%40ag.tamu.edu%7Ca5e3f541ea1d4e0f886708db7b43ef80%7C9fd7580a64724d9ca142d131d3a7a116%7C0%7C1%7C638239303950980433%7CUnknown%7CTWFpbGZsb3d8eyJWIjoiMC4wLjAwMDAiLCJQIjoiV2luMzIiLCJBTiI6Ik1haWwiLCJXVCI6Mn0%3D%7C3000%7C%7C%7C&amp;sdata=bQSPpaxmNwABaBFPOx5fIgkhhdlWMKimFo3AwhkOF%2Fs%3D&amp;reserved=0" TargetMode="External"/><Relationship Id="rId112" Type="http://schemas.openxmlformats.org/officeDocument/2006/relationships/hyperlink" Target="https://nam10.safelinks.protection.outlook.com/?url=https%3A%2F%2Fr20.rs6.net%2Ftn.jsp%3Ff%3D0015Yr4qnq0Uqd99mPyOOuyf7SEeB6EoPDbB0n48xB2ndCV28nPfexsWp633Kk4_7YMHT_wnWd49sHIq-Ym3Kt8h_SeT32RS1qH4ariqjquivAMpsCJp_hOfTSBefwnv2VhyoY2TNatl6ifyn0mRT-DxA%3D%3D%26c%3DCwJtXZfx_Cs4ciIP-x9nnWgTu00IUDoimO3ZLJNw8esc7pGyz3zsmQ%3D%3D%26ch%3D_BIyzE9D75sV0hzyaVmK8D-9FqAKkk0lykOKBZx01RoK6prVu0yZEg%3D%3D&amp;data=05%7C01%7Cmichelle.bell%40ag.tamu.edu%7C74017a9e17c94ac524e108db74edfd03%7C9fd7580a64724d9ca142d131d3a7a116%7C0%7C0%7C638232337744691279%7CUnknown%7CTWFpbGZsb3d8eyJWIjoiMC4wLjAwMDAiLCJQIjoiV2luMzIiLCJBTiI6Ik1haWwiLCJXVCI6Mn0%3D%7C3000%7C%7C%7C&amp;sdata=Uo%2BlvmXgFFs%2FCpbFfEgXprDl4fpwoSWKzHR%2Bqq13hK0%3D&amp;reserved=0" TargetMode="External"/><Relationship Id="rId133" Type="http://schemas.openxmlformats.org/officeDocument/2006/relationships/hyperlink" Target="https://coloradosun.com/2023/06/12/colorado-river-negotiations-tribes-top-priorities-2026/?emci=7e84cca1-e309-ee11-907c-00224832eb73&amp;emdi=4ea92ead-f409-ee11-907c-00224832eb73&amp;ceid=41089" TargetMode="External"/><Relationship Id="rId154" Type="http://schemas.openxmlformats.org/officeDocument/2006/relationships/hyperlink" Target="https://defensecommunities.org/2023/06/defense-manufacturing-community-support-program-proposals-due-june-26/" TargetMode="External"/><Relationship Id="rId175" Type="http://schemas.openxmlformats.org/officeDocument/2006/relationships/hyperlink" Target="https://nam10.safelinks.protection.outlook.com/?url=https%3A%2F%2Flink.militarytimes.com%2Fclick%2F31935823.109637%2FaHR0cHM6Ly93d3cuYWlyYW5kc3BhY2Vmb3JjZXMuY29tL2Fpci1mb3JjZS13ZWF0aGVyLWF1c3RlcmUtYWNlLz91dG1fc291cmNlPXNhaWx0aHJ1JnV0bV9tZWRpdW09ZW1haWwmdXRtX2NhbXBhaWduPW1pbC1lYmImU1RvdmVybGF5PTM0MmY1YTU4LWMzN2ItNDE0Mi1iMDQ5LTFmNzM3MzM1YjUwNw%2F57588738498e574579743a61Bc216fd1d&amp;data=05%7C01%7Cmichelle.bell%40ag.tamu.edu%7Cdf213cec17234187cd0b08db78b186ea%7C9fd7580a64724d9ca142d131d3a7a116%7C0%7C0%7C638236476112368446%7CUnknown%7CTWFpbGZsb3d8eyJWIjoiMC4wLjAwMDAiLCJQIjoiV2luMzIiLCJBTiI6Ik1haWwiLCJXVCI6Mn0%3D%7C3000%7C%7C%7C&amp;sdata=8dvViMSZnPf4r%2Fm7aDnbT6gFRN1%2FT2rH%2BLpJWNdStZQ%3D&amp;reserved=0" TargetMode="External"/><Relationship Id="rId196" Type="http://schemas.openxmlformats.org/officeDocument/2006/relationships/hyperlink" Target="https://nam10.safelinks.protection.outlook.com/?url=https%3A%2F%2Flink.militarytimes.com%2Fclick%2F31900730.100467%2FaHR0cHM6Ly93d3cubWlsaXRhcnkuY29tL2RhaWx5LW5ld3MvMjAyMy8wNi8yMy9tYXJpbmVzLWZhY2Utbm8tY29uZmlybWVkLWNvbW1hbmRhbnQtZmlyc3QtdGltZS0xNjQteWVhcnMuaHRtbD91dG1fc291cmNlPXNhaWx0aHJ1JnV0bV9tZWRpdW09ZW1haWwmdXRtX2NhbXBhaWduPW1pbC1lYmImU1RvdmVybGF5PTM0MmY1YTU4LWMzN2ItNDE0Mi1iMDQ5LTFmNzM3MzM1YjUwNw%2F57588738498e574579743a61Bc52ed23a&amp;data=05%7C01%7Cmichelle.bell%40ag.tamu.edu%7C034d4e138e4c4f53846b08db76409b45%7C9fd7580a64724d9ca142d131d3a7a116%7C0%7C0%7C638233792092346384%7CUnknown%7CTWFpbGZsb3d8eyJWIjoiMC4wLjAwMDAiLCJQIjoiV2luMzIiLCJBTiI6Ik1haWwiLCJXVCI6Mn0%3D%7C3000%7C%7C%7C&amp;sdata=iOw6ZkTSGTQDazvOxtYFxOaCrS1%2BF%2F4P18lnZgTS6fU%3D&amp;reserved=0" TargetMode="External"/><Relationship Id="rId200" Type="http://schemas.openxmlformats.org/officeDocument/2006/relationships/hyperlink" Target="https://nam10.safelinks.protection.outlook.com/?url=https%3A%2F%2Flink.militarytimes.com%2Fclick%2F31971271.118611%2FaHR0cHM6Ly93d3cuZGVmZW5zZW5ld3MuY29tL25hdmFsLzIwMjMvMDYvMzAvdXMtbWFyaW5lLWNvcnBzLXdhbnRzLXRvLWZ1cnRoZXItc3BlZWQtdXAtZm9yY2UtZGVzaWduLW92ZXJoYXVsLXBsYW5zLz91dG1fc291cmNlPXNhaWx0aHJ1JnV0bV9tZWRpdW09ZW1haWwmdXRtX2NhbXBhaWduPW1pbC1lYmImU1RvdmVybGF5PTM0MmY1YTU4LWMzN2ItNDE0Mi1iMDQ5LTFmNzM3MzM1YjUwNw%2F57588738498e574579743a61Bbea585b6&amp;data=05%7C01%7Cmichelle.bell%40ag.tamu.edu%7C6135bc974e7b4fbe471608db7bcc29ef%7C9fd7580a64724d9ca142d131d3a7a116%7C0%7C0%7C638239889050218946%7CUnknown%7CTWFpbGZsb3d8eyJWIjoiMC4wLjAwMDAiLCJQIjoiV2luMzIiLCJBTiI6Ik1haWwiLCJXVCI6Mn0%3D%7C3000%7C%7C%7C&amp;sdata=AitKi7FxzfHamP4HJ7e8QjXMsRWpa500SBxxrWXESk8%3D&amp;reserved=0" TargetMode="External"/><Relationship Id="rId16" Type="http://schemas.openxmlformats.org/officeDocument/2006/relationships/hyperlink" Target="https://nam10.safelinks.protection.outlook.com/?url=https%3A%2F%2Fferc.gov%2Fnews-events%2Fnews%2Fjune-2023-highlights-ferc-insight-volume-6&amp;data=05%7C01%7Cmichelle.bell%40ag.tamu.edu%7Cf7b389e8bc364e072adb08db7bcf9061%7C9fd7580a64724d9ca142d131d3a7a116%7C0%7C1%7C638239903631076285%7CUnknown%7CTWFpbGZsb3d8eyJWIjoiMC4wLjAwMDAiLCJQIjoiV2luMzIiLCJBTiI6Ik1haWwiLCJXVCI6Mn0%3D%7C3000%7C%7C%7C&amp;sdata=lnvBMprayGGva%2BQrVZCDXvY3iCWCvTe953ktTNrcLoo%3D&amp;reserved=0" TargetMode="External"/><Relationship Id="rId221" Type="http://schemas.openxmlformats.org/officeDocument/2006/relationships/hyperlink" Target="https://nam10.safelinks.protection.outlook.com/?url=https%3A%2F%2Flnks.gd%2Fl%2FeyJhbGciOiJIUzI1NiJ9.eyJidWxsZXRpbl9saW5rX2lkIjoxMDEsInVyaSI6ImJwMjpjbGljayIsInVybCI6Imh0dHBzOi8vd3d3LnVzZGEuZ292L3NpdGVzL2RlZmF1bHQvZmlsZXMvZG9jdW1lbnRzL2pvaW50LW1lbW8tZXNiNDYtMDExNzk5LTIwMjMtZGlyZWN0aW9uLXRvLXdpbGRsYW5kLWZpcmUtbGVhZGVyc2hpcC1zaWduZWQtZmluYWwucGRmIiwiYnVsbGV0aW5faWQiOiIyMDIzMDYxNC43ODIyMjI2MSJ9.nhjEBxxSeFue7HQfLaHszA4cVJEffxddffWlp5zMJdU%2Fs%2F258366330%2Fbr%2F205621667481-l&amp;data=05%7C01%7Cmichelle.bell%40ag.tamu.edu%7Ce662af14aa7c477d580008db6cee4a77%7C9fd7580a64724d9ca142d131d3a7a116%7C0%7C0%7C638223542928082144%7CUnknown%7CTWFpbGZsb3d8eyJWIjoiMC4wLjAwMDAiLCJQIjoiV2luMzIiLCJBTiI6Ik1haWwiLCJXVCI6Mn0%3D%7C3000%7C%7C%7C&amp;sdata=pVHF7kjiuofIdJZVTpAyoNTBZDliOsd%2Biku3xh%2BsR9Y%3D&amp;reserved=0" TargetMode="External"/><Relationship Id="rId242" Type="http://schemas.openxmlformats.org/officeDocument/2006/relationships/hyperlink" Target="https://aashtojournal.transportation.org/colorado-dot-preps-for-greener-aircraft-to-roam-the-skies/" TargetMode="External"/><Relationship Id="rId263" Type="http://schemas.openxmlformats.org/officeDocument/2006/relationships/hyperlink" Target="https://nam10.safelinks.protection.outlook.com/?url=https%3A%2F%2Fwww.ntia.doc.gov%2Fblog%2F2023%2F2023-5g-challenge-update-all-nine-contestant-subsystems-pass-stage-two-wrap-around&amp;data=05%7C01%7Cmichelle.bell%40ag.tamu.edu%7Ca5e3f541ea1d4e0f886708db7b43ef80%7C9fd7580a64724d9ca142d131d3a7a116%7C0%7C1%7C638239303950980433%7CUnknown%7CTWFpbGZsb3d8eyJWIjoiMC4wLjAwMDAiLCJQIjoiV2luMzIiLCJBTiI6Ik1haWwiLCJXVCI6Mn0%3D%7C3000%7C%7C%7C&amp;sdata=0EHbAPo773SB%2B%2FmfsVRxGRbs4%2Bb9646x6pUBOb5t0cM%3D&amp;reserved=0" TargetMode="External"/><Relationship Id="rId284" Type="http://schemas.openxmlformats.org/officeDocument/2006/relationships/hyperlink" Target="https://nam10.safelinks.protection.outlook.com/?url=https%3A%2F%2Fwww.youtube.com%2Fwatch%3Fv%3D_r4h3BP-_wo&amp;data=05%7C01%7Cmichelle.bell%40ag.tamu.edu%7C336a5b3207ed4f18f4ac08db7833f4ef%7C9fd7580a64724d9ca142d131d3a7a116%7C0%7C0%7C638235936770083150%7CUnknown%7CTWFpbGZsb3d8eyJWIjoiMC4wLjAwMDAiLCJQIjoiV2luMzIiLCJBTiI6Ik1haWwiLCJXVCI6Mn0%3D%7C3000%7C%7C%7C&amp;sdata=fMS60HlqX%2FwqSFgEGScuP9frOJztPmPkGkjdC0v65xQ%3D&amp;reserved=0" TargetMode="External"/><Relationship Id="rId319" Type="http://schemas.openxmlformats.org/officeDocument/2006/relationships/theme" Target="theme/theme1.xml"/><Relationship Id="rId37" Type="http://schemas.openxmlformats.org/officeDocument/2006/relationships/hyperlink" Target="https://nam10.safelinks.protection.outlook.com/?url=https%3A%2F%2Fwww.fws.gov%2Fpress-release%2F2023-06%2Fus-fish-and-wildlife-service-issues-incidental-take-permit-multiple-wind&amp;data=05%7C01%7Cmichelle.bell%40ag.tamu.edu%7Ca5e3f541ea1d4e0f886708db7b43ef80%7C9fd7580a64724d9ca142d131d3a7a116%7C0%7C1%7C638239303950824195%7CUnknown%7CTWFpbGZsb3d8eyJWIjoiMC4wLjAwMDAiLCJQIjoiV2luMzIiLCJBTiI6Ik1haWwiLCJXVCI6Mn0%3D%7C3000%7C%7C%7C&amp;sdata=nv7p7yigaHAQVmWPNaHwgpNo3cDjlU7Oq%2F7K5NIMZTY%3D&amp;reserved=0" TargetMode="External"/><Relationship Id="rId58" Type="http://schemas.openxmlformats.org/officeDocument/2006/relationships/hyperlink" Target="https://www.cisa.gov/sites/default/files/2023-06/NIAC%20Water%20Security%20Report%20-%20Draft.pdf" TargetMode="External"/><Relationship Id="rId79" Type="http://schemas.openxmlformats.org/officeDocument/2006/relationships/hyperlink" Target="https://urldefense.com/v3/__https:/www.usbr.gov/lc/region/g4000/riverops/webreports/usbrTeacups.bmp__;!!PvXuogZ4sRB2p-tU!B0lnzHZR3wEOY3Ku8ipnKgQnGHtvWgF03qSNmWhDz3Z2Ae2sj7uuW9_ov3o-CYCFUvICNivU3BsBBSpDbdvNcis$" TargetMode="External"/><Relationship Id="rId102" Type="http://schemas.openxmlformats.org/officeDocument/2006/relationships/hyperlink" Target="https://nam10.safelinks.protection.outlook.com/?url=https%3A%2F%2Fwesternstateswater.org%2Fevents%2Fwswc-2023-fall-meetings%2F&amp;data=05%7C01%7Cmichelle.bell%40ag.tamu.edu%7C1567cb8530eb4f0387c808db6c144a05%7C9fd7580a64724d9ca142d131d3a7a116%7C0%7C1%7C638222608649556100%7CUnknown%7CTWFpbGZsb3d8eyJWIjoiMC4wLjAwMDAiLCJQIjoiV2luMzIiLCJBTiI6Ik1haWwiLCJXVCI6Mn0%3D%7C3000%7C%7C%7C&amp;sdata=MxsRgfuXn4va8KF6XtFB5g32%2BDWoZ0oYdQE8lBJXyBI%3D&amp;reserved=0" TargetMode="External"/><Relationship Id="rId123" Type="http://schemas.openxmlformats.org/officeDocument/2006/relationships/hyperlink" Target="https://nam10.safelinks.protection.outlook.com/?url=https%3A%2F%2Fcoresiliency.us13.list-manage.com%2Ftrack%2Fclick%3Fu%3D1d97570d5b1d9d9b89bf4591b%26id%3D23e51c4c4c%26e%3D1278e580ca&amp;data=05%7C01%7Cmichelle.bell%40ag.tamu.edu%7Ce2f386cb18fa440bb1a608db6de66d9b%7C9fd7580a64724d9ca142d131d3a7a116%7C0%7C0%7C638224608684508098%7CUnknown%7CTWFpbGZsb3d8eyJWIjoiMC4wLjAwMDAiLCJQIjoiV2luMzIiLCJBTiI6Ik1haWwiLCJXVCI6Mn0%3D%7C3000%7C%7C%7C&amp;sdata=iV85uyXVjBn7k6%2F5%2Fiez1hgaTUu5%2BLeVPEJ8u0ID6VE%3D&amp;reserved=0" TargetMode="External"/><Relationship Id="rId144" Type="http://schemas.openxmlformats.org/officeDocument/2006/relationships/hyperlink" Target="https://www.circleofblue.org/2023/world/tax-incentives-find-new-purpose-for-conserving-water-in-american-west/?mc_cid=7fed3422ab&amp;mc_eid=fc9532f654" TargetMode="External"/><Relationship Id="rId90" Type="http://schemas.openxmlformats.org/officeDocument/2006/relationships/hyperlink" Target="https://internetofwater.org/blog/unlocking-the-full-potential-of-water-data-usgs-and-the-internet-of-water/" TargetMode="External"/><Relationship Id="rId165" Type="http://schemas.openxmlformats.org/officeDocument/2006/relationships/hyperlink" Target="https://federalnewsnetwork.com/air-force/2023/06/air-force-plans-drones-with-commercially-available-components/" TargetMode="External"/><Relationship Id="rId186" Type="http://schemas.openxmlformats.org/officeDocument/2006/relationships/hyperlink" Target="https://taskandpurpose.com/news/marine-corps-tomahawk-anti-ship-missiles/?utm_source=sailthru&amp;utm_medium=email&amp;utm_campaign=mil-ebb&amp;SToverlay=de88742f-46f7-4f2c-819d-3b36a47d6a7e" TargetMode="External"/><Relationship Id="rId211" Type="http://schemas.openxmlformats.org/officeDocument/2006/relationships/hyperlink" Target="https://nam10.safelinks.protection.outlook.com/?url=https%3A%2F%2Flnks.gd%2Fl%2FeyJhbGciOiJIUzI1NiJ9.eyJidWxsZXRpbl9saW5rX2lkIjoxMzEsInVyaSI6ImJwMjpjbGljayIsInVybCI6Imh0dHBzOi8vd3d3LnJlZ3VsYXRpb25zLmdvdi9kb2N1bWVudC9GRU1BLTIwMjMtMDAwOS0wMDAxIiwiYnVsbGV0aW5faWQiOiIyMDIzMDYyNy43ODg2NjQ2MSJ9.1RCSkQLtjGQ61-A71kYIIsn7SGUyw2BJb6ckiDiP_2s%2Fs%2F10033766%2Fbr%2F209580532918-l&amp;data=05%7C01%7Cmichelle.bell%40ag.tamu.edu%7C0a44e6d8f3a248cf923308db78284407%7C9fd7580a64724d9ca142d131d3a7a116%7C0%7C0%7C638235886562179924%7CUnknown%7CTWFpbGZsb3d8eyJWIjoiMC4wLjAwMDAiLCJQIjoiV2luMzIiLCJBTiI6Ik1haWwiLCJXVCI6Mn0%3D%7C3000%7C%7C%7C&amp;sdata=oH64ReERzM%2BoTtEUIcce%2F9bykmyj4SkhsrDh2r%2FkMqE%3D&amp;reserved=0" TargetMode="External"/><Relationship Id="rId232" Type="http://schemas.openxmlformats.org/officeDocument/2006/relationships/hyperlink" Target="https://nam10.safelinks.protection.outlook.com/?url=https%3A%2F%2Fwww.gov.ca.gov%2F2023%2F06%2F29%2Fgovernor-newsom-highlights-new-ai-satellites-tech-and-aircraft-keeping-californians-safer-this-wildfire-season%2F&amp;data=05%7C01%7Cmichelle.bell%40ag.tamu.edu%7C82c4d19afdaa485f1e3708db7a4fabdb%7C9fd7580a64724d9ca142d131d3a7a116%7C0%7C0%7C638238254841504525%7CUnknown%7CTWFpbGZsb3d8eyJWIjoiMC4wLjAwMDAiLCJQIjoiV2luMzIiLCJBTiI6Ik1haWwiLCJXVCI6Mn0%3D%7C3000%7C%7C%7C&amp;sdata=y4ZPFN2lLBhsc87eBKw2bqpX%2Bvvi6B63wGueGnVZHHQ%3D&amp;reserved=0" TargetMode="External"/><Relationship Id="rId253" Type="http://schemas.openxmlformats.org/officeDocument/2006/relationships/hyperlink" Target="https://www.faa.gov/newsroom/faa-proposes-pilot-training-requirements-and-operational-rules-powered-lift-aircraft" TargetMode="External"/><Relationship Id="rId274" Type="http://schemas.openxmlformats.org/officeDocument/2006/relationships/hyperlink" Target="https://www.watereducation.org/western-water/high-tech-mapping-central-valleys-underground-blazes-path-drought-resilience" TargetMode="External"/><Relationship Id="rId295" Type="http://schemas.openxmlformats.org/officeDocument/2006/relationships/hyperlink" Target="https://chamberbusinessnews.com/2023/06/27/national-association-of-manufacturers-launches-manufacturers-for-sensible-regulations/" TargetMode="External"/><Relationship Id="rId309" Type="http://schemas.openxmlformats.org/officeDocument/2006/relationships/hyperlink" Target="https://nam10.safelinks.protection.outlook.com/?url=https%3A%2F%2Fwww.cisa.gov%2Fsafecom%2Fsns&amp;data=05%7C01%7Cmichelle.bell%40ag.tamu.edu%7C107b0f3d4c554a71d3a708db7be6bfdf%7C9fd7580a64724d9ca142d131d3a7a116%7C0%7C0%7C638240003605901731%7CUnknown%7CTWFpbGZsb3d8eyJWIjoiMC4wLjAwMDAiLCJQIjoiV2luMzIiLCJBTiI6Ik1haWwiLCJXVCI6Mn0%3D%7C3000%7C%7C%7C&amp;sdata=8cysBVWz1WN1jKxsJxEDksPHeGi5bVde75VPFZr5g6k%3D&amp;reserved=0" TargetMode="External"/><Relationship Id="rId27" Type="http://schemas.openxmlformats.org/officeDocument/2006/relationships/hyperlink" Target="https://nam10.safelinks.protection.outlook.com/?url=https%3A%2F%2Fwww.doi.gov%2Fpressreleases%2Finterior-department-proposes-rule-bolster-solar-and-wind-development-public-lands&amp;data=05%7C01%7Cmichelle.bell%40ag.tamu.edu%7Ca5e3f541ea1d4e0f886708db7b43ef80%7C9fd7580a64724d9ca142d131d3a7a116%7C0%7C1%7C638239303950824195%7CUnknown%7CTWFpbGZsb3d8eyJWIjoiMC4wLjAwMDAiLCJQIjoiV2luMzIiLCJBTiI6Ik1haWwiLCJXVCI6Mn0%3D%7C3000%7C%7C%7C&amp;sdata=mkR%2FTnmHwblXWVdIiPTsB0XlHYzb3JGku0nPLwjfMrM%3D&amp;reserved=0" TargetMode="External"/><Relationship Id="rId48" Type="http://schemas.openxmlformats.org/officeDocument/2006/relationships/hyperlink" Target="https://nam10.safelinks.protection.outlook.com/?url=https%3A%2F%2Fwww.hcn.org%2Fissues%2F55.7%2Findigenous-affairs-colorado-river-how-arizona-stands-between-tribes-and-their-water&amp;data=05%7C01%7Cmichelle.bell%40ag.tamu.edu%7Cd575c06ea50648114ab608db6d0a5507%7C9fd7580a64724d9ca142d131d3a7a116%7C0%7C0%7C638223663361986039%7CUnknown%7CTWFpbGZsb3d8eyJWIjoiMC4wLjAwMDAiLCJQIjoiV2luMzIiLCJBTiI6Ik1haWwiLCJXVCI6Mn0%3D%7C3000%7C%7C%7C&amp;sdata=CDv3%2BzS4zIuYooowLcgz%2BwJgjB4XIJSblnEi0AIpj3A%3D&amp;reserved=0" TargetMode="External"/><Relationship Id="rId69" Type="http://schemas.openxmlformats.org/officeDocument/2006/relationships/hyperlink" Target="https://nam10.safelinks.protection.outlook.com/?url=https%3A%2F%2Fwww.doi.gov%2Fpressreleases%2Finterior-department-takes-action-strengthen-endangered-species-protections&amp;data=05%7C01%7Cmichelle.bell%40ag.tamu.edu%7Ca5e3f541ea1d4e0f886708db7b43ef80%7C9fd7580a64724d9ca142d131d3a7a116%7C0%7C1%7C638239303950824195%7CUnknown%7CTWFpbGZsb3d8eyJWIjoiMC4wLjAwMDAiLCJQIjoiV2luMzIiLCJBTiI6Ik1haWwiLCJXVCI6Mn0%3D%7C3000%7C%7C%7C&amp;sdata=rBMPEvusqVF4xdttFFcuNPA0hmrhvTtTRsGmG1M%2BR1U%3D&amp;reserved=0" TargetMode="External"/><Relationship Id="rId113" Type="http://schemas.openxmlformats.org/officeDocument/2006/relationships/hyperlink" Target="https://www.azfamily.com/video/2023/06/06/phoenix-mayor-clears-confusion-about-arizona-groundwater-study/" TargetMode="External"/><Relationship Id="rId134" Type="http://schemas.openxmlformats.org/officeDocument/2006/relationships/hyperlink" Target="https://rollcall.com/2023/06/22/supreme-court-rejects-navajo-nation-push-on-water-rights/" TargetMode="External"/><Relationship Id="rId80" Type="http://schemas.openxmlformats.org/officeDocument/2006/relationships/hyperlink" Target="https://nam10.safelinks.protection.outlook.com/?url=https%3A%2F%2Fwww.fws.gov%2Fmedia%2Fspring-2023-fish-wildlife-news%3Futm_medium%3Demail%26utm_source%3Dgovdelivery&amp;data=05%7C01%7Cmichelle.bell%40ag.tamu.edu%7C5272e7d9079a4d02c69408db6d2d85b6%7C9fd7580a64724d9ca142d131d3a7a116%7C0%7C0%7C638223814508609509%7CUnknown%7CTWFpbGZsb3d8eyJWIjoiMC4wLjAwMDAiLCJQIjoiV2luMzIiLCJBTiI6Ik1haWwiLCJXVCI6Mn0%3D%7C3000%7C%7C%7C&amp;sdata=fyhgHavyqDAgHtqp6ZwKky3zMS%2BomASGiSFom3OMyeU%3D&amp;reserved=0" TargetMode="External"/><Relationship Id="rId155" Type="http://schemas.openxmlformats.org/officeDocument/2006/relationships/hyperlink" Target="https://nam10.safelinks.protection.outlook.com/?url=https%3A%2F%2Flink.militarytimes.com%2Fclick%2F31900730.100467%2FaHR0cHM6Ly9icmVha2luZ2RlZmVuc2UuY29tLzIwMjMvMDYvcGVudGFnb24tbXVsbGluZy1uZXctY3JpdGljYWwtaW5mcmFzdHJ1Y3R1cmUtZGVmZW5zZS1vcHMtcGxhbi12YW5oZXJjay8_X2dhPTIuMTc5NzYzNjg0LjE1MTYzMTM2NjcuMTY4NzcxMTI0NC0xMDA5MzU2ODA1LjE2ODc3MTEyNDQmdXRtX3NvdXJjZT1zYWlsdGhydSZ1dG1fbWVkaXVtPWVtYWlsJnV0bV9jYW1wYWlnbj1taWwtZWJiJlNUb3ZlcmxheT0zNDJmNWE1OC1jMzdiLTQxNDItYjA0OS0xZjczNzMzNWI1MDc%2F57588738498e574579743a61B39d2ff17&amp;data=05%7C01%7Cmichelle.bell%40ag.tamu.edu%7C034d4e138e4c4f53846b08db76409b45%7C9fd7580a64724d9ca142d131d3a7a116%7C0%7C0%7C638233792091877697%7CUnknown%7CTWFpbGZsb3d8eyJWIjoiMC4wLjAwMDAiLCJQIjoiV2luMzIiLCJBTiI6Ik1haWwiLCJXVCI6Mn0%3D%7C3000%7C%7C%7C&amp;sdata=1LSegtQXtDf2FXgq9z%2BrplSLf7LXw0ice0r%2BB3WrS2Q%3D&amp;reserved=0" TargetMode="External"/><Relationship Id="rId176" Type="http://schemas.openxmlformats.org/officeDocument/2006/relationships/hyperlink" Target="https://nam10.safelinks.protection.outlook.com/?url=https%3A%2F%2Flink.militarytimes.com%2Fclick%2F31935823.109637%2FaHR0cHM6Ly93d3cuYWlyYW5kc3BhY2Vmb3JjZXMuY29tL2Fpci1mb3JjZS1yaXNrcy1zdWItb3B0aW1pemluZy1maWdodGVyLWVuZ2luZXMtYWdhaW4vP3V0bV9zb3VyY2U9c2FpbHRocnUmdXRtX21lZGl1bT1lbWFpbCZ1dG1fY2FtcGFpZ249bWlsLWViYiZTVG92ZXJsYXk9MzQyZjVhNTgtYzM3Yi00MTQyLWIwNDktMWY3MzczMzViNTA3%2F57588738498e574579743a61Bd1c13232&amp;data=05%7C01%7Cmichelle.bell%40ag.tamu.edu%7Cdf213cec17234187cd0b08db78b186ea%7C9fd7580a64724d9ca142d131d3a7a116%7C0%7C0%7C638236476113305773%7CUnknown%7CTWFpbGZsb3d8eyJWIjoiMC4wLjAwMDAiLCJQIjoiV2luMzIiLCJBTiI6Ik1haWwiLCJXVCI6Mn0%3D%7C3000%7C%7C%7C&amp;sdata=OmRJ6MVh%2FxeGdJ4SPhJP7SxnNsU5i8QE16I3YOm7aTE%3D&amp;reserved=0" TargetMode="External"/><Relationship Id="rId197" Type="http://schemas.openxmlformats.org/officeDocument/2006/relationships/hyperlink" Target="https://nam10.safelinks.protection.outlook.com/?url=https%3A%2F%2Flink.militarytimes.com%2Fclick%2F31935823.109637%2FaHR0cHM6Ly93d3cuZGVmZW5zZW5ld3MuY29tL25hdmFsLzIwMjMvMDYvMjgvdXMtbWFyaW5lLWNvcnBzLWJlZ2lucy1kZXZlbG9waW5nLXNtYWxsZXItcHJlLXBvc2l0aW9uaW5nLXNoaXAvP3V0bV9zb3VyY2U9c2FpbHRocnUmdXRtX21lZGl1bT1lbWFpbCZ1dG1fY2FtcGFpZ249bWlsLWViYiZTVG92ZXJsYXk9MzQyZjVhNTgtYzM3Yi00MTQyLWIwNDktMWY3MzczMzViNTA3%2F57588738498e574579743a61Be281337a&amp;data=05%7C01%7Cmichelle.bell%40ag.tamu.edu%7Cdf213cec17234187cd0b08db78b186ea%7C9fd7580a64724d9ca142d131d3a7a116%7C0%7C0%7C638236476110493801%7CUnknown%7CTWFpbGZsb3d8eyJWIjoiMC4wLjAwMDAiLCJQIjoiV2luMzIiLCJBTiI6Ik1haWwiLCJXVCI6Mn0%3D%7C3000%7C%7C%7C&amp;sdata=MaiX6yX62bnWS7wYYYCKZ4wg3U%2BfG6SxuQf21DWigPA%3D&amp;reserved=0" TargetMode="External"/><Relationship Id="rId201" Type="http://schemas.openxmlformats.org/officeDocument/2006/relationships/hyperlink" Target="https://nam10.safelinks.protection.outlook.com/?url=https%3A%2F%2Flink.militarytimes.com%2Fclick%2F31971271.118611%2FaHR0cHM6Ly9icmVha2luZ2RlZmVuc2UuY29tLzIwMjMvMDYvYS1yZWFsLXJpcHBsZS1lZmZlY3Qtd2h5LWl0LW1hdHRlcnMtc21pdGgtd2lsbC1iZS1hY3RpbmctbWFyaW5lLWNvcnBzLWNvbW1hbmRhbnQvP3V0bV9zb3VyY2U9c2FpbHRocnUmdXRtX21lZGl1bT1lbWFpbCZ1dG1fY2FtcGFpZ249bWlsLWViYiZTVG92ZXJsYXk9MzQyZjVhNTgtYzM3Yi00MTQyLWIwNDktMWY3MzczMzViNTA3%2F57588738498e574579743a61Bd0b16442&amp;data=05%7C01%7Cmichelle.bell%40ag.tamu.edu%7C6135bc974e7b4fbe471608db7bcc29ef%7C9fd7580a64724d9ca142d131d3a7a116%7C0%7C0%7C638239889050375157%7CUnknown%7CTWFpbGZsb3d8eyJWIjoiMC4wLjAwMDAiLCJQIjoiV2luMzIiLCJBTiI6Ik1haWwiLCJXVCI6Mn0%3D%7C3000%7C%7C%7C&amp;sdata=hOuFd1KypoEP%2B05NsfIhxn2oZWtODROO4Y1j%2BGFobXk%3D&amp;reserved=0" TargetMode="External"/><Relationship Id="rId222" Type="http://schemas.openxmlformats.org/officeDocument/2006/relationships/hyperlink" Target="https://fsapps.nwcg.gov/afm/" TargetMode="External"/><Relationship Id="rId243" Type="http://schemas.openxmlformats.org/officeDocument/2006/relationships/hyperlink" Target="https://www.route-fifty.com/infrastructure/2023/06/air-taxis-are-taking-cities-should-start-planning-now/387848/" TargetMode="External"/><Relationship Id="rId264" Type="http://schemas.openxmlformats.org/officeDocument/2006/relationships/hyperlink" Target="https://www.whitehouse.gov/briefing-room/statements-releases/2023/06/26/fact-sheet-biden-harris-administration-announces-over-40-billion-to-connect-everyone-in-america-to-affordable-reliable-high-speed-internet/" TargetMode="External"/><Relationship Id="rId285" Type="http://schemas.openxmlformats.org/officeDocument/2006/relationships/hyperlink" Target="https://www.youtube.com/watch?v=oncuvRHRrVU" TargetMode="External"/><Relationship Id="rId17" Type="http://schemas.openxmlformats.org/officeDocument/2006/relationships/hyperlink" Target="https://nam10.safelinks.protection.outlook.com/?url=https%3A%2F%2Fwww.fws.gov%2Fpress-release%2F2023-06%2Fus-fish-and-wildlife-service-issues-incidental-take-permit-multiple-wind&amp;data=05%7C01%7Cmichelle.bell%40ag.tamu.edu%7Ca5e3f541ea1d4e0f886708db7b43ef80%7C9fd7580a64724d9ca142d131d3a7a116%7C0%7C1%7C638239303950824195%7CUnknown%7CTWFpbGZsb3d8eyJWIjoiMC4wLjAwMDAiLCJQIjoiV2luMzIiLCJBTiI6Ik1haWwiLCJXVCI6Mn0%3D%7C3000%7C%7C%7C&amp;sdata=nv7p7yigaHAQVmWPNaHwgpNo3cDjlU7Oq%2F7K5NIMZTY%3D&amp;reserved=0" TargetMode="External"/><Relationship Id="rId38" Type="http://schemas.openxmlformats.org/officeDocument/2006/relationships/hyperlink" Target="https://nam10.safelinks.protection.outlook.com/?url=https%3A%2F%2Fr20.rs6.net%2Ftn.jsp%3Ff%3D001CGbO_FQHMem0k53iRaf2hLHi-dxEWSwxjp7jLsAdR7V3uk_i91zTy-W7ruchigSWERkbAl0rkxIntw5vZPsv9ix9_fhRj9eh5CBHD6p55fYzV_rTRwAwbRaZ6b8rbz3NvMgjQfrgBmcuD4MyWfr4I9vFMw3VDIysexIWqEMLPCnMikfHpAjzpadNQTLFblTBpZbpUvc8UZInRK0x2y7O4ukcrkyEYQuP%26c%3DSaOibdK4W4IdgC3-XoDY73aj8yTwqMWAQ29si8ZQiXQqGErSpTr-LQ%3D%3D%26ch%3DlC7lUQhkH-o7o_PHPvYSl8HtZPtbmM3NfGeT_1Y5hX_qArFatDrQog%3D%3D&amp;data=05%7C01%7Cmichelle.bell%40ag.tamu.edu%7C35dc39a626a144bba8da08db7be6ffc5%7C9fd7580a64724d9ca142d131d3a7a116%7C0%7C0%7C638240004301551300%7CUnknown%7CTWFpbGZsb3d8eyJWIjoiMC4wLjAwMDAiLCJQIjoiV2luMzIiLCJBTiI6Ik1haWwiLCJXVCI6Mn0%3D%7C3000%7C%7C%7C&amp;sdata=A28rDqpT3Mrfa3JmWGRN3jFhOVIFu4G26MH5VY8qwLI%3D&amp;reserved=0" TargetMode="External"/><Relationship Id="rId59" Type="http://schemas.openxmlformats.org/officeDocument/2006/relationships/hyperlink" Target="https://urldefense.com/v3/__https:/unldroughtcenter.maps.arcgis.com/apps/dashboards/46afe627bb60422f85944d70069c09cf__;!!PvXuogZ4sRB2p-tU!D-AcIFOGJ1liA1RU0jFqWX_evKPaTjFt_ZSrxl8mXc22oGtxcaHvZA6oRY9fOo0nTRxzoaqeCJFW_0TrttqPEsQ$" TargetMode="External"/><Relationship Id="rId103" Type="http://schemas.openxmlformats.org/officeDocument/2006/relationships/hyperlink" Target="https://nam10.safelinks.protection.outlook.com/?url=https%3A%2F%2Fwww.aacd1944.com%2Fevents&amp;data=05%7C01%7Cmichelle.bell%40ag.tamu.edu%7C36017d88494f4558a85b08db68767a47%7C9fd7580a64724d9ca142d131d3a7a116%7C0%7C0%7C638218630292892447%7CUnknown%7CTWFpbGZsb3d8eyJWIjoiMC4wLjAwMDAiLCJQIjoiV2luMzIiLCJBTiI6Ik1haWwiLCJXVCI6Mn0%3D%7C3000%7C%7C%7C&amp;sdata=POSo2QsGuKXpriHGtMEqCVWv1e7bm1Lhy6oFG8AHT%2BM%3D&amp;reserved=0" TargetMode="External"/><Relationship Id="rId124" Type="http://schemas.openxmlformats.org/officeDocument/2006/relationships/hyperlink" Target="https://www.route-fifty.com/management/2023/06/las-vegas-needs-save-water-it-wont-find-it-lawns/387367/" TargetMode="External"/><Relationship Id="rId310" Type="http://schemas.openxmlformats.org/officeDocument/2006/relationships/hyperlink" Target="mailto:sns@cisa.dhs.gov" TargetMode="External"/><Relationship Id="rId70" Type="http://schemas.openxmlformats.org/officeDocument/2006/relationships/hyperlink" Target="https://nam10.safelinks.protection.outlook.com/?url=https%3A%2F%2Fwww.doi.gov%2Fpressreleases%2Finterior-department-initiates-process-develop-future-guidelines-and-strategies&amp;data=05%7C01%7Cmichelle.bell%40ag.tamu.edu%7Ca5e3f541ea1d4e0f886708db7b43ef80%7C9fd7580a64724d9ca142d131d3a7a116%7C0%7C1%7C638239303950824195%7CUnknown%7CTWFpbGZsb3d8eyJWIjoiMC4wLjAwMDAiLCJQIjoiV2luMzIiLCJBTiI6Ik1haWwiLCJXVCI6Mn0%3D%7C3000%7C%7C%7C&amp;sdata=olmSHZNYIcPmk9G8nFNR9A%2FDfT2EuiZLkMObqQHUfWk%3D&amp;reserved=0" TargetMode="External"/><Relationship Id="rId91" Type="http://schemas.openxmlformats.org/officeDocument/2006/relationships/hyperlink" Target="https://nam10.safelinks.protection.outlook.com/?url=https%3A%2F%2Fcoresiliency.us13.list-manage.com%2Ftrack%2Fclick%3Fu%3D1d97570d5b1d9d9b89bf4591b%26id%3D3744409442%26e%3D1278e580ca&amp;data=05%7C01%7Cmichelle.bell%40ag.tamu.edu%7Ce2f386cb18fa440bb1a608db6de66d9b%7C9fd7580a64724d9ca142d131d3a7a116%7C0%7C0%7C638224608684508098%7CUnknown%7CTWFpbGZsb3d8eyJWIjoiMC4wLjAwMDAiLCJQIjoiV2luMzIiLCJBTiI6Ik1haWwiLCJXVCI6Mn0%3D%7C3000%7C%7C%7C&amp;sdata=kZYrNbQDpgrVTeCm93kbKmZaEshILuroMrO0eAE%2BFLQ%3D&amp;reserved=0" TargetMode="External"/><Relationship Id="rId145" Type="http://schemas.openxmlformats.org/officeDocument/2006/relationships/hyperlink" Target="https://www.wrrc.arizona.edu/conference/2023" TargetMode="External"/><Relationship Id="rId166" Type="http://schemas.openxmlformats.org/officeDocument/2006/relationships/hyperlink" Target="https://www.airforcetimes.com/news/your-air-force/2023/06/08/can-this-internal-review-help-shrink-the-air-forces-pilot-shortage/?utm_source=sailthru&amp;utm_medium=email&amp;utm_campaign=mil-ebb&amp;SToverlay=de88742f-46f7-4f2c-819d-3b36a47d6a7e" TargetMode="External"/><Relationship Id="rId187" Type="http://schemas.openxmlformats.org/officeDocument/2006/relationships/hyperlink" Target="https://taskandpurpose.com/tech-tactics/marine-corps-ultra-light-tactical-vehicle-fielding/?utm_source=sailthru&amp;utm_medium=email&amp;utm_campaign=mil-ebb&amp;SToverlay=de88742f-46f7-4f2c-819d-3b36a47d6a7e" TargetMode="External"/><Relationship Id="rId1" Type="http://schemas.openxmlformats.org/officeDocument/2006/relationships/customXml" Target="../customXml/item1.xml"/><Relationship Id="rId212" Type="http://schemas.openxmlformats.org/officeDocument/2006/relationships/hyperlink" Target="mailto:FEMA-CDRZ-RFI@fema.dhs.gov" TargetMode="External"/><Relationship Id="rId233" Type="http://schemas.openxmlformats.org/officeDocument/2006/relationships/hyperlink" Target="https://nam10.safelinks.protection.outlook.com/?url=https%3A%2F%2Fstateforesters.us4.list-manage.com%2Ftrack%2Fclick%3Fu%3D2492b27b98fbec5ae0cfbf521%26id%3D86d3100a16%26e%3De56d7a4004&amp;data=05%7C01%7Cmichelle.bell%40ag.tamu.edu%7C8142c5b5f6384523ac7308db799e7685%7C9fd7580a64724d9ca142d131d3a7a116%7C0%7C0%7C638237493727643655%7CUnknown%7CTWFpbGZsb3d8eyJWIjoiMC4wLjAwMDAiLCJQIjoiV2luMzIiLCJBTiI6Ik1haWwiLCJXVCI6Mn0%3D%7C3000%7C%7C%7C&amp;sdata=O57qzr8LMkJQKzMrn1OXwBnQ7X%2BDkHMeqJSSt0ypWEw%3D&amp;reserved=0" TargetMode="External"/><Relationship Id="rId254" Type="http://schemas.openxmlformats.org/officeDocument/2006/relationships/hyperlink" Target="https://www.defenseone.com/technology/2023/06/how-5g-enabling-autonomous-military-inspector-drones-pacific/388003/" TargetMode="External"/><Relationship Id="rId28" Type="http://schemas.openxmlformats.org/officeDocument/2006/relationships/hyperlink" Target="https://nam10.safelinks.protection.outlook.com/?url=https%3A%2F%2Fwww.federalregister.gov%2Fdocuments%2F2023%2F06%2F16%2F2023-12178%2Frights-of-way-leasing-and-operations-for-renewable-energy&amp;data=05%7C01%7Cmichelle.bell%40ag.tamu.edu%7Cf7b389e8bc364e072adb08db7bcf9061%7C9fd7580a64724d9ca142d131d3a7a116%7C0%7C1%7C638239903630451393%7CUnknown%7CTWFpbGZsb3d8eyJWIjoiMC4wLjAwMDAiLCJQIjoiV2luMzIiLCJBTiI6Ik1haWwiLCJXVCI6Mn0%3D%7C3000%7C%7C%7C&amp;sdata=xmPKUiSX%2FBJlVIfzh63SOVu7qKWZO6UEmkDTVKXy4%2FI%3D&amp;reserved=0" TargetMode="External"/><Relationship Id="rId49" Type="http://schemas.openxmlformats.org/officeDocument/2006/relationships/hyperlink" Target="https://nam10.safelinks.protection.outlook.com/?url=https%3A%2F%2Flnks.gd%2Fl%2FeyJhbGciOiJIUzI1NiJ9.eyJidWxsZXRpbl9saW5rX2lkIjoxMDAsInVyaSI6ImJwMjpjbGljayIsInVybCI6Imh0dHBzOi8vd3d3LmVuZXJneS5nb3YvaW5kaWFuZW5lcmd5L3Byb2dyYW0tcmV2aWV3IiwiYnVsbGV0aW5faWQiOiIyMDIzMDYyOS43ODk2MTIwMSJ9.g5bftjS6vv1gQ64iQ5uy0fRNgTzJ-YWXyLSREiUxlLo%2Fs%2F3018745949%2Fbr%2F211857502218-l&amp;data=05%7C01%7Cmichelle.bell%40ag.tamu.edu%7C7b00b0b989fc49252a7808db78a6aa1a%7C9fd7580a64724d9ca142d131d3a7a116%7C0%7C0%7C638236429434609195%7CUnknown%7CTWFpbGZsb3d8eyJWIjoiMC4wLjAwMDAiLCJQIjoiV2luMzIiLCJBTiI6Ik1haWwiLCJXVCI6Mn0%3D%7C3000%7C%7C%7C&amp;sdata=2SXA9Z%2FZ9Hnp10i02mcgfGl5UVHOEe%2FZKe1gdJ91%2BAA%3D&amp;reserved=0" TargetMode="External"/><Relationship Id="rId114" Type="http://schemas.openxmlformats.org/officeDocument/2006/relationships/hyperlink" Target="https://urldefense.com/v3/__https:/apnews.com/article/arizona-water-dispute-8639a21e64bb07b6584e720c5366a22c__;!!PvXuogZ4sRB2p-tU!D-AcIFOGJ1liA1RU0jFqWX_evKPaTjFt_ZSrxl8mXc22oGtxcaHvZA6oRY9fOo0nTRxzoaqeCJFW_0TrLb_klAk$" TargetMode="External"/><Relationship Id="rId275" Type="http://schemas.openxmlformats.org/officeDocument/2006/relationships/hyperlink" Target="https://nam10.safelinks.protection.outlook.com/?url=https%3A%2F%2Flnks.gd%2Fl%2FeyJhbGciOiJIUzI1NiJ9.eyJidWxsZXRpbl9saW5rX2lkIjoxMTcsInVyaSI6ImJwMjpjbGljayIsInVybCI6Imh0dHBzOi8vaW50ZXJuZXRvZndhdGVyLm9yZy9ibG9nL3VubG9ja2luZy10aGUtZnVsbC1wb3RlbnRpYWwtb2Ytd2F0ZXItZGF0YS11c2dzLWFuZC10aGUtaW50ZXJuZXQtb2Ytd2F0ZXIvP3V0bV9tZWRpdW09ZW1haWwmdXRtX3NvdXJjZT1nb3ZkZWxpdmVyeSIsImJ1bGxldGluX2lkIjoiMjAyMzA2MTQuNzgyMTI5MzEifQ.WvluuxqcZ1JaQjcf1rUzhBTmiC42WngeoyAmya6BYe0%2Fs%2F1821941275%2Fbr%2F205575323172-l&amp;data=05%7C01%7Cmichelle.bell%40ag.tamu.edu%7C23ae47e138cb4f9d53fe08db6ce312e5%7C9fd7580a64724d9ca142d131d3a7a116%7C0%7C0%7C638223494757918832%7CUnknown%7CTWFpbGZsb3d8eyJWIjoiMC4wLjAwMDAiLCJQIjoiV2luMzIiLCJBTiI6Ik1haWwiLCJXVCI6Mn0%3D%7C3000%7C%7C%7C&amp;sdata=FvUhql3NY2eCysG13LK5TWdYlGxLuar8IYhQ6KBIiYQ%3D&amp;reserved=0" TargetMode="External"/><Relationship Id="rId296" Type="http://schemas.openxmlformats.org/officeDocument/2006/relationships/hyperlink" Target="https://www.politico.com/newsletters/california-playbook/2023/06/27/newsoms-infrastructure-demands-to-the-home-stretch-00103764" TargetMode="External"/><Relationship Id="rId300" Type="http://schemas.openxmlformats.org/officeDocument/2006/relationships/hyperlink" Target="https://nam10.safelinks.protection.outlook.com/?url=https%3A%2F%2Fr20.rs6.net%2Ftn.jsp%3Ff%3D001wVDSPNXC6K_FcEyPCKkBdnfcli42aoeDfwvWiWJnjzknfTYmHdgvioJPZ3Tl01YJQQFDm9tUaEDIqZYAwIEHyT-S6o02V7aifylwJBCoxxZTTDeNEnNJ3Gs04--IZeeJwYgqgb7tqIgOIUYC3NSRHJNH8SsoZaNKDQyuc5X-hfqJFkEnnIuQCow4jJK8PRAikCz0STUZUnEQb7U-nv06mRFP3CnK2yf8vuscJIDvZAN5c8y__THk0ofiCSY47CqMNIaSKcZ_7uQcNawMg3Yqpk7U1UOBoGi_PVlZYDb8DWLgJnJlInZ4vfsuClNRK_LCVbD7_GECvzTFCbKUzfEbZYdUAuKyv15uz3RKxetEnNH1x_vhEuoCVrDbkve8yshAmjjDrkjnPKRcd0DG4bYRg5jyz9Pb6ueV%26c%3DI3LJMf9ZzRKw7AKUlsxjyEn5cZJbbot7Aqx51wtCOi7djlP1OhQ4BQ%3D%3D%26ch%3DWJZUddl7-tCXOP2gPdQt6itMquUopNDJau_MTFNYigUuB1pPFSYLSA%3D%3D&amp;data=05%7C01%7Cmichelle.bell%40ag.tamu.edu%7Caf11c0ad23bf47e6b66408db78a72663%7C9fd7580a64724d9ca142d131d3a7a116%7C0%7C0%7C638236431542181239%7CUnknown%7CTWFpbGZsb3d8eyJWIjoiMC4wLjAwMDAiLCJQIjoiV2luMzIiLCJBTiI6Ik1haWwiLCJXVCI6Mn0%3D%7C3000%7C%7C%7C&amp;sdata=hfl4cZO7jh0T9ancYESBr3Hd8uFIE9W4doyLdoCcCqs%3D&amp;reserved=0" TargetMode="External"/><Relationship Id="rId60" Type="http://schemas.openxmlformats.org/officeDocument/2006/relationships/hyperlink" Target="https://www.cisa.gov/sites/default/files/2023-06/NIAC%20Water%20Security%20Report%20-%20Draft.pdf" TargetMode="External"/><Relationship Id="rId81" Type="http://schemas.openxmlformats.org/officeDocument/2006/relationships/hyperlink" Target="https://nam10.safelinks.protection.outlook.com/?url=https%3A%2F%2Fwww.stoel.com%2Flegal-insights%2Flegal-updates%2Fu-s-fish-and-wildlife-service-and-national-marine&amp;data=05%7C01%7Cmichelle.bell%40ag.tamu.edu%7Cca3df4547f1b430e35e108db74556582%7C9fd7580a64724d9ca142d131d3a7a116%7C0%7C0%7C638231682371445789%7CUnknown%7CTWFpbGZsb3d8eyJWIjoiMC4wLjAwMDAiLCJQIjoiV2luMzIiLCJBTiI6Ik1haWwiLCJXVCI6Mn0%3D%7C3000%7C%7C%7C&amp;sdata=wlebwHl9hWb38LuhQr%2F726b1FKv5SnQO3uP0sYA%2Fj34%3D&amp;reserved=0" TargetMode="External"/><Relationship Id="rId135" Type="http://schemas.openxmlformats.org/officeDocument/2006/relationships/hyperlink" Target="https://nam10.safelinks.protection.outlook.com/?url=https%3A%2F%2Fnationalassociationoftribalhistoricpreservationofficersnathpo.growthzoneapp.com%2Fap%2Fr%2Fb8e217aee60d4a1f9f90a4f0eb81bfd8&amp;data=05%7C01%7Cmichelle.bell%40ag.tamu.edu%7Ca2ffbc73f15e490b6a5d08db751cd103%7C9fd7580a64724d9ca142d131d3a7a116%7C0%7C0%7C638232539220117433%7CUnknown%7CTWFpbGZsb3d8eyJWIjoiMC4wLjAwMDAiLCJQIjoiV2luMzIiLCJBTiI6Ik1haWwiLCJXVCI6Mn0%3D%7C3000%7C%7C%7C&amp;sdata=vEdwE6%2FAtFkYYAL6ZlDzD%2Fepe1Lzfov9cDap%2FoLBRqA%3D&amp;reserved=0" TargetMode="External"/><Relationship Id="rId156" Type="http://schemas.openxmlformats.org/officeDocument/2006/relationships/hyperlink" Target="https://www.airandspaceforces.com/ussf-counterspace-weapons-space-superiority/?utm_source=sailthru&amp;utm_medium=email&amp;utm_campaign=mil-ebb&amp;SToverlay=342f5a58-c37b-4142-b049-1f737335b507" TargetMode="External"/><Relationship Id="rId177" Type="http://schemas.openxmlformats.org/officeDocument/2006/relationships/hyperlink" Target="https://www.military.com/daily-news/2023/06/15/combat-vets-excited-about-new-light-tank-so-long-army-preps-soldiers-use-it.html?utm_source=sailthru&amp;utm_medium=email&amp;utm_campaign=mil-ebb&amp;SToverlay=de88742f-46f7-4f2c-819d-3b36a47d6a7e" TargetMode="External"/><Relationship Id="rId198" Type="http://schemas.openxmlformats.org/officeDocument/2006/relationships/hyperlink" Target="https://nam10.safelinks.protection.outlook.com/?url=https%3A%2F%2Flink.militarytimes.com%2Fclick%2F31948835.119319%2FaHR0cHM6Ly93d3cuYzRpc3JuZXQuY29tL3VubWFubmVkLzIwMjMvMDYvMjkvcHJlc3NlZC10by1wcm92ZS12YWx1ZS1vZi1hbXBoaWJpb3VzLXNoaXBzLW1hcmluZXMtc2Vlay10by1hZGQtZHJvbmVzLz91dG1fc291cmNlPXNhaWx0aHJ1JnV0bV9tZWRpdW09ZW1haWwmdXRtX2NhbXBhaWduPW1pbC1lYmImU1RvdmVybGF5PTM0MmY1YTU4LWMzN2ItNDE0Mi1iMDQ5LTFmNzM3MzM1YjUwNw%2F57588738498e574579743a61B8d1ec6a1&amp;data=05%7C01%7Cmichelle.bell%40ag.tamu.edu%7Ca288b60540d040662b4b08db796eeab6%7C9fd7580a64724d9ca142d131d3a7a116%7C0%7C0%7C638237289529061534%7CUnknown%7CTWFpbGZsb3d8eyJWIjoiMC4wLjAwMDAiLCJQIjoiV2luMzIiLCJBTiI6Ik1haWwiLCJXVCI6Mn0%3D%7C3000%7C%7C%7C&amp;sdata=KBNJ7m2R5AzE6Btk2%2F71h4C7H%2B37kQTDWrF5aDs3yJk%3D&amp;reserved=0" TargetMode="External"/><Relationship Id="rId202" Type="http://schemas.openxmlformats.org/officeDocument/2006/relationships/hyperlink" Target="https://nam10.safelinks.protection.outlook.com/?url=https%3A%2F%2Fwww.defenseone.com%2Fthreats%2F2023%2F06%2Fhow-stormbringers-are-preparing-war-space%2F387998%2F%3Futm_source%3Dsailthru%26utm_medium%3Demail%26utm_campaign%3Dmil-ebb%26SToverlay%3D342f5a58-c37b-4142-b049-1f737335b507&amp;data=05%7C01%7Cmichelle.bell%40ag.tamu.edu%7C104d5bc5eb454f22a55708db780194b2%7C9fd7580a64724d9ca142d131d3a7a116%7C0%7C0%7C638235720432452084%7CUnknown%7CTWFpbGZsb3d8eyJWIjoiMC4wLjAwMDAiLCJQIjoiV2luMzIiLCJBTiI6Ik1haWwiLCJXVCI6Mn0%3D%7C3000%7C%7C%7C&amp;sdata=yz3QafGIFAZBCv9S2xVsF9iYM8OPTLLnW6n3JutgLjE%3D&amp;reserved=0" TargetMode="External"/><Relationship Id="rId223" Type="http://schemas.openxmlformats.org/officeDocument/2006/relationships/hyperlink" Target="https://nam10.safelinks.protection.outlook.com/?url=https%3A%2F%2Fstateforesters.us4.list-manage.com%2Ftrack%2Fclick%3Fu%3D2492b27b98fbec5ae0cfbf521%26id%3D98785bdcc5%26e%3De56d7a4004&amp;data=05%7C01%7Cmichelle.bell%40ag.tamu.edu%7Ceff49f510a404fe86f9608db6940eda5%7C9fd7580a64724d9ca142d131d3a7a116%7C0%7C0%7C638219499812659890%7CUnknown%7CTWFpbGZsb3d8eyJWIjoiMC4wLjAwMDAiLCJQIjoiV2luMzIiLCJBTiI6Ik1haWwiLCJXVCI6Mn0%3D%7C3000%7C%7C%7C&amp;sdata=8b3%2BHWQiMSC%2FtNWqu9lQgJlpawFb7YXRAZbRiyFbq9g%3D&amp;reserved=0" TargetMode="External"/><Relationship Id="rId244" Type="http://schemas.openxmlformats.org/officeDocument/2006/relationships/hyperlink" Target="https://www.yankton.net/news/national_ap/article_db1259b1-d605-5e17-b585-aab7bc51e8e2.html" TargetMode="External"/><Relationship Id="rId18" Type="http://schemas.openxmlformats.org/officeDocument/2006/relationships/hyperlink" Target="https://nam10.safelinks.protection.outlook.com/?url=https%3A%2F%2Fwww.energy.gov%2Farticles%2Fdoe-awards-26-million-support-consent-based-siting-spent-nuclear-fuel&amp;data=05%7C01%7Cmichelle.bell%40ag.tamu.edu%7Ca5e3f541ea1d4e0f886708db7b43ef80%7C9fd7580a64724d9ca142d131d3a7a116%7C0%7C1%7C638239303950824195%7CUnknown%7CTWFpbGZsb3d8eyJWIjoiMC4wLjAwMDAiLCJQIjoiV2luMzIiLCJBTiI6Ik1haWwiLCJXVCI6Mn0%3D%7C3000%7C%7C%7C&amp;sdata=nYV%2FKJqz%2BQMrLW9AEFT0nkOE1%2BxapQ9cpRVqqnLAxoA%3D&amp;reserved=0" TargetMode="External"/><Relationship Id="rId39" Type="http://schemas.openxmlformats.org/officeDocument/2006/relationships/hyperlink" Target="https://www.nytimes.com/2023/06/10/climate/arizona-desalination-water-climate.html?emci=07dd6990-1c09-ee11-907c-00224832eb73&amp;emdi=c478f2fd-2f09-ee11-907c-00224832eb73&amp;ceid=41089" TargetMode="External"/><Relationship Id="rId265" Type="http://schemas.openxmlformats.org/officeDocument/2006/relationships/hyperlink" Target="https://www.route-fifty.com/infrastructure/2023/06/more-42-billion-broadband-funding-allocations-announced/387920/" TargetMode="External"/><Relationship Id="rId286" Type="http://schemas.openxmlformats.org/officeDocument/2006/relationships/hyperlink" Target="https://nam10.safelinks.protection.outlook.com/?url=https%3A%2F%2Flnks.gd%2Fl%2FeyJhbGciOiJIUzI1NiJ9.eyJidWxsZXRpbl9saW5rX2lkIjoxMDEsInVyaSI6ImJwMjpjbGljayIsInVybCI6Imh0dHBzOi8vd3d3LmRvaS5nb3YvcGlsdCIsImJ1bGxldGluX2lkIjoiMjAyMzA2MTUuNzgyODQxNDEifQ.qxioaajKiVPp_n6pC2Bwjp8av2Zn0BmqDM62PKZU7Eg%2Fs%2F258366330%2Fbr%2F205717302395-l&amp;data=05%7C01%7Cmichelle.bell%40ag.tamu.edu%7Cbb381bdd9d99406c1fad08db6dcf3f06%7C9fd7580a64724d9ca142d131d3a7a116%7C0%7C0%7C638224509108536947%7CUnknown%7CTWFpbGZsb3d8eyJWIjoiMC4wLjAwMDAiLCJQIjoiV2luMzIiLCJBTiI6Ik1haWwiLCJXVCI6Mn0%3D%7C3000%7C%7C%7C&amp;sdata=stCVFFXfW8UHsyRV3bMx6vM72FgqkGnwVbNRteRa2PY%3D&amp;reserved=0" TargetMode="External"/><Relationship Id="rId50" Type="http://schemas.openxmlformats.org/officeDocument/2006/relationships/hyperlink" Target="https://www.energy.gov/indianenergy/2023-tribal-energy-webinar-series-tribal-energy-funding-and-financing-opportunities" TargetMode="External"/><Relationship Id="rId104" Type="http://schemas.openxmlformats.org/officeDocument/2006/relationships/hyperlink" Target="https://www.washingtonpost.com/climate-environment/2023/06/01/should-your-electricity-bills-depend-how-much-money-you-make/?emci=64b3684b-4101-ee11-907c-00224832eb73&amp;emdi=c9cc3e96-5e01-ee11-907c-00224832eb73&amp;ceid=41089" TargetMode="External"/><Relationship Id="rId125" Type="http://schemas.openxmlformats.org/officeDocument/2006/relationships/hyperlink" Target="https://nam10.safelinks.protection.outlook.com/?url=https%3A%2F%2Fwww.reviewjournal.com%2Fnews%2Fpolitics-and-government%2Fnevada%2F2023-legislature%2Fagency-now-has-power-to-limit-residential-water-use-in-las-vegas-2790451%2F%3Futm_campaign%3Dwidget&amp;data=05%7C01%7Cmichelle.bell%40ag.tamu.edu%7Caf080a801ade41a40e7108db6b8ce478%7C9fd7580a64724d9ca142d131d3a7a116%7C0%7C0%7C638222025093114519%7CUnknown%7CTWFpbGZsb3d8eyJWIjoiMC4wLjAwMDAiLCJQIjoiV2luMzIiLCJBTiI6Ik1haWwiLCJXVCI6Mn0%3D%7C3000%7C%7C%7C&amp;sdata=P6fnrdNczstUqO83cD%2BHKJZF20%2FmqO6vZ354QX0yRwM%3D&amp;reserved=0" TargetMode="External"/><Relationship Id="rId146" Type="http://schemas.openxmlformats.org/officeDocument/2006/relationships/hyperlink" Target="https://myemail.constantcontact.com/WRRC-Summer-Wave--WRRC-2022-Annual-Report-Published.html?soid=1109945124084&amp;aid=C_qP_WPoLVQ" TargetMode="External"/><Relationship Id="rId167" Type="http://schemas.openxmlformats.org/officeDocument/2006/relationships/hyperlink" Target="https://www.airandspaceforces.com/air-force-weather-squadron-climate-change/?utm_source=sailthru&amp;utm_medium=email&amp;utm_campaign=mil-ebb&amp;SToverlay=de88742f-46f7-4f2c-819d-3b36a47d6a7e" TargetMode="External"/><Relationship Id="rId188" Type="http://schemas.openxmlformats.org/officeDocument/2006/relationships/hyperlink" Target="https://www.marinecorpstimes.com/news/your-marine-corps/2023/06/12/marines-want-200m-for-powerful-drone-killing-machines/?utm_source=sailthru&amp;utm_medium=email&amp;utm_campaign=mil-ebb&amp;SToverlay=de88742f-46f7-4f2c-819d-3b36a47d6a7e" TargetMode="External"/><Relationship Id="rId311" Type="http://schemas.openxmlformats.org/officeDocument/2006/relationships/hyperlink" Target="https://nam10.safelinks.protection.outlook.com/?url=https%3A%2F%2Fcisaecd.gov1.qualtrics.com%2Fjfe%2Fform%2FSV_3n3GxPjdRuHmFj8&amp;data=05%7C01%7Cmichelle.bell%40ag.tamu.edu%7C107b0f3d4c554a71d3a708db7be6bfdf%7C9fd7580a64724d9ca142d131d3a7a116%7C0%7C0%7C638240003606057386%7CUnknown%7CTWFpbGZsb3d8eyJWIjoiMC4wLjAwMDAiLCJQIjoiV2luMzIiLCJBTiI6Ik1haWwiLCJXVCI6Mn0%3D%7C3000%7C%7C%7C&amp;sdata=gQD72OQKul1ZgxIo%2B5JzIe7uNqSnFQIw%2Fwc4calVzjA%3D&amp;reserved=0" TargetMode="External"/><Relationship Id="rId71" Type="http://schemas.openxmlformats.org/officeDocument/2006/relationships/hyperlink" Target="https://nam10.safelinks.protection.outlook.com/?url=https%3A%2F%2Fwww.doi.gov%2Fpressreleases%2Fbiden-harris-administration-protects-chaco-region-tribal-cultural-sites-development&amp;data=05%7C01%7Cmichelle.bell%40ag.tamu.edu%7Ca5e3f541ea1d4e0f886708db7b43ef80%7C9fd7580a64724d9ca142d131d3a7a116%7C0%7C1%7C638239303950824195%7CUnknown%7CTWFpbGZsb3d8eyJWIjoiMC4wLjAwMDAiLCJQIjoiV2luMzIiLCJBTiI6Ik1haWwiLCJXVCI6Mn0%3D%7C3000%7C%7C%7C&amp;sdata=BlmSnn9p%2F9mCusS97B1DfKRRUB9xOQYi4muzDTj1reE%3D&amp;reserved=0" TargetMode="External"/><Relationship Id="rId92" Type="http://schemas.openxmlformats.org/officeDocument/2006/relationships/hyperlink" Target="https://nam10.safelinks.protection.outlook.com/?url=https%3A%2F%2Fcoresiliency.us13.list-manage.com%2Ftrack%2Fclick%3Fu%3D1d97570d5b1d9d9b89bf4591b%26id%3Dd34a4329b4%26e%3D1278e580ca&amp;data=05%7C01%7Cmichelle.bell%40ag.tamu.edu%7Ce2f386cb18fa440bb1a608db6de66d9b%7C9fd7580a64724d9ca142d131d3a7a116%7C0%7C0%7C638224608684508098%7CUnknown%7CTWFpbGZsb3d8eyJWIjoiMC4wLjAwMDAiLCJQIjoiV2luMzIiLCJBTiI6Ik1haWwiLCJXVCI6Mn0%3D%7C3000%7C%7C%7C&amp;sdata=jE2Uz5kFURwy0qXWsMnZp2iCh%2BEKLvILWUHcvl76QWY%3D&amp;reserved=0" TargetMode="External"/><Relationship Id="rId213" Type="http://schemas.openxmlformats.org/officeDocument/2006/relationships/hyperlink" Target="https://nam10.safelinks.protection.outlook.com/?url=https%3A%2F%2Flnks.gd%2Fl%2FeyJhbGciOiJIUzI1NiJ9.eyJidWxsZXRpbl9saW5rX2lkIjoxMzMsInVyaSI6ImJwMjpjbGljayIsInVybCI6Imh0dHBzOi8vd3d3LmZlbWEuZ292L2Zsb29kLW1hcHMvcHJvZHVjdHMtdG9vbHMvbmF0aW9uYWwtcmlzay1pbmRleC9jb21tdW5pdHktZGlzYXN0ZXItcmVzaWxpZW5jZS16b25lcyIsImJ1bGxldGluX2lkIjoiMjAyMzA2MjcuNzg4NjY0NjEifQ.52tFViSlqHm6URYQSjv4PicAV8Y1TCugzNpgmjDiUo8%2Fs%2F10033766%2Fbr%2F209580532918-l&amp;data=05%7C01%7Cmichelle.bell%40ag.tamu.edu%7C0a44e6d8f3a248cf923308db78284407%7C9fd7580a64724d9ca142d131d3a7a116%7C0%7C0%7C638235886562179924%7CUnknown%7CTWFpbGZsb3d8eyJWIjoiMC4wLjAwMDAiLCJQIjoiV2luMzIiLCJBTiI6Ik1haWwiLCJXVCI6Mn0%3D%7C3000%7C%7C%7C&amp;sdata=2tl6oRJQ1ep3pQj7xMaAPYihbFCylwlpmfQGtgtxpZ0%3D&amp;reserved=0" TargetMode="External"/><Relationship Id="rId234" Type="http://schemas.openxmlformats.org/officeDocument/2006/relationships/hyperlink" Target="https://files.constantcontact.com/fac05d5d601/ec2e2c0e-6063-4353-a412-2c99eb857286.pdf?rdr=true" TargetMode="External"/><Relationship Id="rId2" Type="http://schemas.openxmlformats.org/officeDocument/2006/relationships/customXml" Target="../customXml/item2.xml"/><Relationship Id="rId29" Type="http://schemas.openxmlformats.org/officeDocument/2006/relationships/hyperlink" Target="https://www.blm.gov/press-release/public-comment-invited-proposed-crescent-valley-geothermal-development-project-0" TargetMode="External"/><Relationship Id="rId255" Type="http://schemas.openxmlformats.org/officeDocument/2006/relationships/hyperlink" Target="https://nam10.safelinks.protection.outlook.com/?url=https%3A%2F%2Flink.route-fifty.com%2Fclick%2F31931297.13280%2FaHR0cHM6Ly93d3cucm91dGUtZmlmdHkuY29tL3B1YmxpYy1zYWZldHkvMjAyMy8wNi9kcm9uZXMtZW5saXN0ZWQtcmVhbC10aW1lLW1vbml0b3JpbmctcHVibGljLWV2ZW50cy8zODgwNjUvP29yZWY9cmYtdG9kYXktbmw%2F542dc73f3b35d0811c8bba13B843d95f6&amp;data=05%7C01%7Cmichelle.bell%40ag.tamu.edu%7Cf37fa6053628487cc90308db78b0e9f7%7C9fd7580a64724d9ca142d131d3a7a116%7C0%7C0%7C638236473454430757%7CUnknown%7CTWFpbGZsb3d8eyJWIjoiMC4wLjAwMDAiLCJQIjoiV2luMzIiLCJBTiI6Ik1haWwiLCJXVCI6Mn0%3D%7C3000%7C%7C%7C&amp;sdata=qa%2FZVNF6gi4SpU7LTifHaXV7Cp6VMteTH7HdOhMt5Is%3D&amp;reserved=0" TargetMode="External"/><Relationship Id="rId276" Type="http://schemas.openxmlformats.org/officeDocument/2006/relationships/hyperlink" Target="https://nam10.safelinks.protection.outlook.com/?url=https%3A%2F%2Flnks.gd%2Fl%2FeyJhbGciOiJIUzI1NiJ9.eyJidWxsZXRpbl9saW5rX2lkIjoxMTgsInVyaSI6ImJwMjpjbGljayIsInVybCI6Imh0dHBzOi8vd3d3LmxpbmNvbG5pbnN0LmVkdS9jZW50ZXItZ2Vvc3BhdGlhbC1zb2x1dGlvbnM_dXRtX21lZGl1bT1lbWFpbCZ1dG1fc291cmNlPWdvdmRlbGl2ZXJ5IiwiYnVsbGV0aW5faWQiOiIyMDIzMDYxNC43ODIxMjkzMSJ9._hwLKjY2E9n7eN6O3QxaNr_LskgO4sblUEn4U82KQi0%2Fs%2F1821941275%2Fbr%2F205575323172-l&amp;data=05%7C01%7Cmichelle.bell%40ag.tamu.edu%7C23ae47e138cb4f9d53fe08db6ce312e5%7C9fd7580a64724d9ca142d131d3a7a116%7C0%7C0%7C638223494757918832%7CUnknown%7CTWFpbGZsb3d8eyJWIjoiMC4wLjAwMDAiLCJQIjoiV2luMzIiLCJBTiI6Ik1haWwiLCJXVCI6Mn0%3D%7C3000%7C%7C%7C&amp;sdata=4j8ojIuLKq9n7R38s8PcotqaDQL%2Buc4J6nQzSN8rNqw%3D&amp;reserved=0" TargetMode="External"/><Relationship Id="rId297" Type="http://schemas.openxmlformats.org/officeDocument/2006/relationships/hyperlink" Target="https://www.gsa.gov/about-us/newsroom/news-releases/bidenharris-administration-breaks-ground-on-308-06272023" TargetMode="External"/><Relationship Id="rId40" Type="http://schemas.openxmlformats.org/officeDocument/2006/relationships/hyperlink" Target="https://chamberbusinessnews.com/2023/06/28/with-support-from-business-community-arizona-corporation-commission-approves-srp-expansion-of-coolidge-generating-station/" TargetMode="External"/><Relationship Id="rId115" Type="http://schemas.openxmlformats.org/officeDocument/2006/relationships/hyperlink" Target="https://nam10.safelinks.protection.outlook.com/?url=https%3A%2F%2Fazgovernor.gov%2Foffice-arizona-governor%2Fnews%2F2023%2F06%2Fgovernor-hobbs-unveils-100-year-study-protect-valley&amp;data=05%7C01%7Cmichelle.bell%40ag.tamu.edu%7C82c4d19afdaa485f1e3708db7a4fabdb%7C9fd7580a64724d9ca142d131d3a7a116%7C0%7C0%7C638238254841504525%7CUnknown%7CTWFpbGZsb3d8eyJWIjoiMC4wLjAwMDAiLCJQIjoiV2luMzIiLCJBTiI6Ik1haWwiLCJXVCI6Mn0%3D%7C3000%7C%7C%7C&amp;sdata=OX9hDPectCec7wnWyBFcnNaWJJaXARqREIxLJ8dkBVs%3D&amp;reserved=0" TargetMode="External"/><Relationship Id="rId136" Type="http://schemas.openxmlformats.org/officeDocument/2006/relationships/hyperlink" Target="https://nam10.safelinks.protection.outlook.com/?url=https%3A%2F%2Fwww.businessinsider.com%2Fneil-gorsuch-supreme-court-navajo-water-rights-americans-dmv-experience-2023-6&amp;data=05%7C01%7Cmichelle.bell%40ag.tamu.edu%7Ce5c6e0bc88924b7c0a9508db783131f6%7C9fd7580a64724d9ca142d131d3a7a116%7C0%7C0%7C638235924906841777%7CUnknown%7CTWFpbGZsb3d8eyJWIjoiMC4wLjAwMDAiLCJQIjoiV2luMzIiLCJBTiI6Ik1haWwiLCJXVCI6Mn0%3D%7C3000%7C%7C%7C&amp;sdata=jTUyEeXAmExyZrkDFOzDQvRkacp%2B29BJlyKTkrIdTXY%3D&amp;reserved=0" TargetMode="External"/><Relationship Id="rId157" Type="http://schemas.openxmlformats.org/officeDocument/2006/relationships/hyperlink" Target="https://nam10.safelinks.protection.outlook.com/?url=https%3A%2F%2Fwww.repi.mil%2FResources%2FNewsletters%2F&amp;data=05%7C01%7Cmichelle.bell%40ag.tamu.edu%7Ca5e3f541ea1d4e0f886708db7b43ef80%7C9fd7580a64724d9ca142d131d3a7a116%7C0%7C1%7C638239303950667985%7CUnknown%7CTWFpbGZsb3d8eyJWIjoiMC4wLjAwMDAiLCJQIjoiV2luMzIiLCJBTiI6Ik1haWwiLCJXVCI6Mn0%3D%7C3000%7C%7C%7C&amp;sdata=Xkv2mpiCTQ2A33Ff9LxPbmzs9VD7N9Noyo01kJOYfNg%3D&amp;reserved=0" TargetMode="External"/><Relationship Id="rId178" Type="http://schemas.openxmlformats.org/officeDocument/2006/relationships/hyperlink" Target="https://www.armytimes.com/news/your-army/2023/06/08/youre-always-fighting-gravity-the-state-of-army-aviation/?utm_source=sailthru&amp;utm_medium=email&amp;utm_campaign=mil-ebb&amp;SToverlay=de88742f-46f7-4f2c-819d-3b36a47d6a7e" TargetMode="External"/><Relationship Id="rId301" Type="http://schemas.openxmlformats.org/officeDocument/2006/relationships/hyperlink" Target="https://nam10.safelinks.protection.outlook.com/?url=https%3A%2F%2Fr20.rs6.net%2Ftn.jsp%3Ff%3D001NYPdmuMyfvPzsnAgSpREkKKBS6nP6L5U-kmp5vKOlQ9lS2dpeJKRh5w1QnQlMV-A0gZzryKKY1L0MgGFYFuIgtLa2HvsG6vJWZM3fTAAT6p4kaOXl70IxzE5S-raTnhwe1MCU7FFTzaq3KGN94gEiWOcmoKgrW66KXd69cDDhKTbWhy7Tyx_fJiNd-JItwKS%26c%3DGsKztA6Iyy_zoRRM12bHHwrouqaG-_SIWRua6_6O3xOflyIqDnMddQ%3D%3D%26ch%3DS73BM5og3jsafm7neUxGSHUkY3mgwUbhWaMR8gvY3fdTvMxM3o1TUQ%3D%3D&amp;data=05%7C01%7Cmichelle.bell%40ag.tamu.edu%7C7f40bad8870a4763fb9d08db796e81af%7C9fd7580a64724d9ca142d131d3a7a116%7C0%7C0%7C638237287753931085%7CUnknown%7CTWFpbGZsb3d8eyJWIjoiMC4wLjAwMDAiLCJQIjoiV2luMzIiLCJBTiI6Ik1haWwiLCJXVCI6Mn0%3D%7C3000%7C%7C%7C&amp;sdata=9nP0AtyTU6TaOItzYjMAp3STyYUGpxHHKq2H4eQVjz8%3D&amp;reserved=0" TargetMode="External"/><Relationship Id="rId61" Type="http://schemas.openxmlformats.org/officeDocument/2006/relationships/hyperlink" Target="https://nam10.safelinks.protection.outlook.com/?url=https%3A%2F%2Fwww.epa.gov%2Fnewsreleases%2Fepa-marks-national-pollinator-week-proposing-protections-27-most-vulnerable-endangered&amp;data=05%7C01%7Cmichelle.bell%40ag.tamu.edu%7Ca5e3f541ea1d4e0f886708db7b43ef80%7C9fd7580a64724d9ca142d131d3a7a116%7C0%7C1%7C638239303950824195%7CUnknown%7CTWFpbGZsb3d8eyJWIjoiMC4wLjAwMDAiLCJQIjoiV2luMzIiLCJBTiI6Ik1haWwiLCJXVCI6Mn0%3D%7C3000%7C%7C%7C&amp;sdata=flxFJZm7ST2tqD7AD9BGVJmWK0jFxkbASBOmxdZC8ak%3D&amp;reserved=0" TargetMode="External"/><Relationship Id="rId82" Type="http://schemas.openxmlformats.org/officeDocument/2006/relationships/hyperlink" Target="https://nam10.safelinks.protection.outlook.com/?url=https%3A%2F%2Fwww.govinfo.gov%2Fcontent%2Fpkg%2FFR-2023-06-22%2Fpdf%2F2023-13054.pdf&amp;data=05%7C01%7Cmichelle.bell%40ag.tamu.edu%7C3cd4dda3400243be194808db7833c5c5%7C9fd7580a64724d9ca142d131d3a7a116%7C0%7C1%7C638235938166226899%7CUnknown%7CTWFpbGZsb3d8eyJWIjoiMC4wLjAwMDAiLCJQIjoiV2luMzIiLCJBTiI6Ik1haWwiLCJXVCI6Mn0%3D%7C3000%7C%7C%7C&amp;sdata=gJxww1kEZOmg0CgE0bgxC6sdFgJSD5spG%2Fbe1FAmOfw%3D&amp;reserved=0" TargetMode="External"/><Relationship Id="rId199" Type="http://schemas.openxmlformats.org/officeDocument/2006/relationships/hyperlink" Target="https://nam10.safelinks.protection.outlook.com/?url=https%3A%2F%2Flink.marinecorpstimes.com%2Fclick%2F31971271.118611%2FaHR0cHM6Ly93d3cubWFyaW5lY29ycHN0aW1lcy5jb20vbmV3cy95b3VyLW1hcmluZS1jb3Jwcy8yMDIzLzA2LzMwL21hcmluZS1mLTM1Y3MtZmx5LWZyb20tY2FsaWZvcm5pYS10by1hdXN0cmFsaWEtaW4tMXN0LWZvci11cy1taWxpdGFyeS8_dXRtX3NvdXJjZT1zYWlsdGhydSZ1dG1fbWVkaXVtPWVtYWlsJnV0bV9jYW1wYWlnbj1taWwtZWJiJlNUb3ZlcmxheT0zNDJmNWE1OC1jMzdiLTQxNDItYjA0OS0xZjczNzMzNWI1MDc%2F57588738498e574579743a61Bcac144e0&amp;data=05%7C01%7Cmichelle.bell%40ag.tamu.edu%7C6135bc974e7b4fbe471608db7bcc29ef%7C9fd7580a64724d9ca142d131d3a7a116%7C0%7C0%7C638239889049594566%7CUnknown%7CTWFpbGZsb3d8eyJWIjoiMC4wLjAwMDAiLCJQIjoiV2luMzIiLCJBTiI6Ik1haWwiLCJXVCI6Mn0%3D%7C3000%7C%7C%7C&amp;sdata=X6hdpoljd7lJIw%2FPah7LLcVFC80I%2BKZMmHJ4Fvn9%2Fsk%3D&amp;reserved=0" TargetMode="External"/><Relationship Id="rId203" Type="http://schemas.openxmlformats.org/officeDocument/2006/relationships/hyperlink" Target="https://www.defenseone.com/threats/2023/06/navy-should-be-way-non-provocative-cno-says/387280/" TargetMode="External"/><Relationship Id="rId19" Type="http://schemas.openxmlformats.org/officeDocument/2006/relationships/hyperlink" Target="https://www.energy.gov/infrastructure/qualifying-advanced-energy-project-credit-48c-program?utm_medium=email&amp;utm_source=govdelivery" TargetMode="External"/><Relationship Id="rId224" Type="http://schemas.openxmlformats.org/officeDocument/2006/relationships/hyperlink" Target="https://www.nationalacademies.org/news/2023/06/the-science-and-effects-of-wildfire?utm_source=NASEM+News+and+Publications&amp;utm_campaign=40c0e65a45-EMAIL_CAMPAIGN_2023_06_12_06_27&amp;utm_medium=email&amp;utm_term=0_-40c0e65a45-%5BLIST_EMAIL_ID%5D&amp;mc_cid=40c0e65a45&amp;mc_eid=8790d236f9" TargetMode="External"/><Relationship Id="rId245" Type="http://schemas.openxmlformats.org/officeDocument/2006/relationships/hyperlink" Target="https://simpleflying.com/nasa-x-57-maxwell-project-end-no-flight/" TargetMode="External"/><Relationship Id="rId266" Type="http://schemas.openxmlformats.org/officeDocument/2006/relationships/hyperlink" Target="https://nam10.safelinks.protection.outlook.com/?url=https%3A%2F%2Fazgovernor.gov%2Foffice-arizona-governor%2Fnews%2F2023%2F06%2Fgovernor-katie-hobbs-celebrates-nearly-1-billion-support&amp;data=05%7C01%7Cmichelle.bell%40ag.tamu.edu%7C82c4d19afdaa485f1e3708db7a4fabdb%7C9fd7580a64724d9ca142d131d3a7a116%7C0%7C0%7C638238254841348320%7CUnknown%7CTWFpbGZsb3d8eyJWIjoiMC4wLjAwMDAiLCJQIjoiV2luMzIiLCJBTiI6Ik1haWwiLCJXVCI6Mn0%3D%7C3000%7C%7C%7C&amp;sdata=mYKqhOBdxDZJ%2FpxSENgmScfGkc0msIAn1No%2BEZBZUbQ%3D&amp;reserved=0" TargetMode="External"/><Relationship Id="rId287" Type="http://schemas.openxmlformats.org/officeDocument/2006/relationships/hyperlink" Target="https://www.route-fifty.com/infrastructure/2023/06/statehouses-debate-who-should-build-ev-charging-networks/387562/" TargetMode="External"/><Relationship Id="rId30" Type="http://schemas.openxmlformats.org/officeDocument/2006/relationships/hyperlink" Target="https://www.blm.gov/press-release/blm-seeks-comments-proposed-300-mw-bonanza-solar-project" TargetMode="External"/><Relationship Id="rId105" Type="http://schemas.openxmlformats.org/officeDocument/2006/relationships/hyperlink" Target="https://nam10.safelinks.protection.outlook.com/?url=https%3A%2F%2Fwww.aacd1944.com%2Fevents&amp;data=05%7C01%7Cmichelle.bell%40ag.tamu.edu%7C36017d88494f4558a85b08db68767a47%7C9fd7580a64724d9ca142d131d3a7a116%7C0%7C0%7C638218630292892447%7CUnknown%7CTWFpbGZsb3d8eyJWIjoiMC4wLjAwMDAiLCJQIjoiV2luMzIiLCJBTiI6Ik1haWwiLCJXVCI6Mn0%3D%7C3000%7C%7C%7C&amp;sdata=POSo2QsGuKXpriHGtMEqCVWv1e7bm1Lhy6oFG8AHT%2BM%3D&amp;reserved=0" TargetMode="External"/><Relationship Id="rId126" Type="http://schemas.openxmlformats.org/officeDocument/2006/relationships/hyperlink" Target="https://newmexicowaterdata.org/water-data-storytelling-at-the-new-mexico-water-data-workshop/" TargetMode="External"/><Relationship Id="rId147" Type="http://schemas.openxmlformats.org/officeDocument/2006/relationships/hyperlink" Target="https://nam10.safelinks.protection.outlook.com/?url=https%3A%2F%2Fr20.rs6.net%2Ftn.jsp%3Ff%3D0015Yr4qnq0Uqd99mPyOOuyf7SEeB6EoPDbB0n48xB2ndCV28nPfexsWqcazB0Q_dEAbhuUOva72iduOaqbWLcfegeTthq_rXjBsFQIPfMLBQPf58no-tc1DcnlY2Dnj6VD4chO-YP478iAXNn6HcyhqQ%3D%3D%26c%3DtzTNCzAv6-RTOFmIcKMjgygIFmRoCTSaH8WlK2meDGusGOC1HwwMAg%3D%3D%26ch%3D0ZdpyJStCDCDNbnf8dtpxUbLZYG2AfPLaHSN5zaZRVnjgsNh0MHmVw%3D%3D&amp;data=05%7C01%7Cmichelle.bell%40ag.tamu.edu%7C3cd4dda3400243be194808db7833c5c5%7C9fd7580a64724d9ca142d131d3a7a116%7C0%7C1%7C638235938166226899%7CUnknown%7CTWFpbGZsb3d8eyJWIjoiMC4wLjAwMDAiLCJQIjoiV2luMzIiLCJBTiI6Ik1haWwiLCJXVCI6Mn0%3D%7C3000%7C%7C%7C&amp;sdata=NDWOmPIduZaTiS5wyuhlkI5V19tDN%2B0h9MlYTmJbyP8%3D&amp;reserved=0" TargetMode="External"/><Relationship Id="rId168" Type="http://schemas.openxmlformats.org/officeDocument/2006/relationships/hyperlink" Target="https://nam10.safelinks.protection.outlook.com/?url=https%3A%2F%2Flink.militarytimes.com%2Fclick%2F31786985.105192%2FaHR0cHM6Ly93d3cuc3RyaXBlcy5jb20vYnJhbmNoZXMvYWlyX2ZvcmNlLzIwMjMtMDYtMTMvbmFzYS1ib2VpbmctZXhwZXJpbWVudGFsLW5ldy1wbGFuZS0xMDQyMzE0NC5odG1sP3V0bV9zb3VyY2U9c2FpbHRocnUmdXRtX21lZGl1bT1lbWFpbCZ1dG1fY2FtcGFpZ249bWlsLWViYiZTVG92ZXJsYXk9ZGU4ODc0MmYtNDZmNy00ZjJjLTgxOWQtM2IzNmE0N2Q2YTdl%2F57588738498e574579743a61B76f0951b&amp;data=05%7C01%7Cmichelle.bell%40ag.tamu.edu%7Cbf7e050133604376db6008db6ce2924c%7C9fd7580a64724d9ca142d131d3a7a116%7C0%7C0%7C638223492616915035%7CUnknown%7CTWFpbGZsb3d8eyJWIjoiMC4wLjAwMDAiLCJQIjoiV2luMzIiLCJBTiI6Ik1haWwiLCJXVCI6Mn0%3D%7C3000%7C%7C%7C&amp;sdata=t1N3jagSrPxeAauuqcq3u8A9yzLehFnsBjjVWbYM4R8%3D&amp;reserved=0" TargetMode="External"/><Relationship Id="rId312" Type="http://schemas.openxmlformats.org/officeDocument/2006/relationships/hyperlink" Target="https://nam10.safelinks.protection.outlook.com/?url=https%3A%2F%2Fapnews.com%2Farticle%2Farizona-colorado-river-drought-climate-change-groundwater-52860198c654d7308137c6c7836707f4&amp;data=05%7C01%7Cmichelle.bell%40ag.tamu.edu%7C7acd79fca1da4bbcb61908db6b8c6a46%7C9fd7580a64724d9ca142d131d3a7a116%7C0%7C0%7C638222023042245451%7CUnknown%7CTWFpbGZsb3d8eyJWIjoiMC4wLjAwMDAiLCJQIjoiV2luMzIiLCJBTiI6Ik1haWwiLCJXVCI6Mn0%3D%7C3000%7C%7C%7C&amp;sdata=mKfNiCoDVfkM0OM6cIoiLXsgB6DWXWOnpYsnbp20Nl0%3D&amp;reserved=0" TargetMode="External"/><Relationship Id="rId51" Type="http://schemas.openxmlformats.org/officeDocument/2006/relationships/hyperlink" Target="https://nam10.safelinks.protection.outlook.com/?url=https%3A%2F%2Flnks.gd%2Fl%2FeyJhbGciOiJIUzI1NiJ9.eyJidWxsZXRpbl9saW5rX2lkIjoxMDEsInVyaSI6ImJwMjpjbGljayIsInVybCI6Imh0dHBzOi8vd3d3LmVuZXJneS5nb3YvZ2RvL2dyaWQtcmVzaWxpZW5jZS1zdGF0ZXRyaWJhbC1mb3JtdWxhLWdyYW50LXByb2dyYW0_dXRtX21lZGl1bT1lbWFpbCZ1dG1fc291cmNlPWdvdmRlbGl2ZXJ5IiwiYnVsbGV0aW5faWQiOiIyMDIzMDUyNC43NzIwOTU4MSJ9.M3slPgDzAHjHGKiT1tVNTnEsN1zAuxH2R8eAZo4y4HY%2Fs%2F2903234555%2Fbr%2F203624149996-l&amp;data=05%7C01%7Cmichelle.bell%40ag.tamu.edu%7Cbb9443154c4548da423f08db66b1cf72%7C9fd7580a64724d9ca142d131d3a7a116%7C0%7C0%7C638216686109328128%7CUnknown%7CTWFpbGZsb3d8eyJWIjoiMC4wLjAwMDAiLCJQIjoiV2luMzIiLCJBTiI6Ik1haWwiLCJXVCI6Mn0%3D%7C3000%7C%7C%7C&amp;sdata=4S211la0ifxUPkrgcRZYT9N9UOagZqlZYiPxmPY1FEM%3D&amp;reserved=0" TargetMode="External"/><Relationship Id="rId72" Type="http://schemas.openxmlformats.org/officeDocument/2006/relationships/hyperlink" Target="https://nam10.safelinks.protection.outlook.com/?url=https%3A%2F%2Fwww.blm.gov%2Fpress-release%2Fblm-seeks-public-comment-us-forest-service-proposed-protections-hassayampa-river&amp;data=05%7C01%7Cmichelle.bell%40ag.tamu.edu%7C82c4d19afdaa485f1e3708db7a4fabdb%7C9fd7580a64724d9ca142d131d3a7a116%7C0%7C0%7C638238254841504525%7CUnknown%7CTWFpbGZsb3d8eyJWIjoiMC4wLjAwMDAiLCJQIjoiV2luMzIiLCJBTiI6Ik1haWwiLCJXVCI6Mn0%3D%7C3000%7C%7C%7C&amp;sdata=QTlig9kk81Ijz%2FF3ZRJ1d4so1mv5Kz3OQnwVOPzhDc0%3D&amp;reserved=0" TargetMode="External"/><Relationship Id="rId93" Type="http://schemas.openxmlformats.org/officeDocument/2006/relationships/hyperlink" Target="https://nam10.safelinks.protection.outlook.com/?url=https%3A%2F%2Fwww.google.com%2Furl%3Frct%3Dj%26sa%3Dt%26url%3Dhttps%3A%2F%2Fbizwest.com%2F2023%2F06%2F27%2Fusda-to-invest-in-working-lands-for-wildlife-program%2F%26ct%3Dga%26cd%3DCAEYBSoUMTUzMTQzOTEyMDUzMTc2NTg1NTcyGmY0MGUxYjVmZDQ4OWRkNmY6Y29tOmVuOlVT%26usg%3DAOvVaw2SJIqZdCC6l8xXdaQQZhJ8&amp;data=05%7C01%7Cmichelle.bell%40ag.tamu.edu%7C772d777a4b024158429f08db78318d80%7C9fd7580a64724d9ca142d131d3a7a116%7C0%7C0%7C638235926445615264%7CUnknown%7CTWFpbGZsb3d8eyJWIjoiMC4wLjAwMDAiLCJQIjoiV2luMzIiLCJBTiI6Ik1haWwiLCJXVCI6Mn0%3D%7C3000%7C%7C%7C&amp;sdata=H8Is0wWT9brN7sa7jYxrxQj0jBuYT8SezKOCHz7DdXI%3D&amp;reserved=0" TargetMode="External"/><Relationship Id="rId189" Type="http://schemas.openxmlformats.org/officeDocument/2006/relationships/hyperlink" Target="https://www.defenseone.com/policy/2023/06/marines-smith-vows-press-force-design-fight-31-amphibs-and-seek-3d-printers/387496/" TargetMode="External"/><Relationship Id="rId3" Type="http://schemas.openxmlformats.org/officeDocument/2006/relationships/numbering" Target="numbering.xml"/><Relationship Id="rId214" Type="http://schemas.openxmlformats.org/officeDocument/2006/relationships/hyperlink" Target="https://fema.zoomgov.com/meeting/register/vJIscuqvrDkqHTFb5gW6uOWoAyoj37TlICU" TargetMode="External"/><Relationship Id="rId235" Type="http://schemas.openxmlformats.org/officeDocument/2006/relationships/hyperlink" Target="https://apnews.com/article/california-wildfires-goats-overtime-labor-farmworkers-3a547a83a0d94bd2db0a52cf2831daf5" TargetMode="External"/><Relationship Id="rId256" Type="http://schemas.openxmlformats.org/officeDocument/2006/relationships/hyperlink" Target="https://www.fiercewireless.com/wireless/fcc-eyes-42-ghz-shared-use" TargetMode="External"/><Relationship Id="rId277" Type="http://schemas.openxmlformats.org/officeDocument/2006/relationships/hyperlink" Target="https://nam10.safelinks.protection.outlook.com/?url=https%3A%2F%2Flnks.gd%2Fl%2FeyJhbGciOiJIUzI1NiJ9.eyJidWxsZXRpbl9saW5rX2lkIjoxMTksInVyaSI6ImJwMjpjbGljayIsInVybCI6Imh0dHBzOi8vd3d3LnVzZ3MuZ292Lz91dG1fbWVkaXVtPWVtYWlsJnV0bV9zb3VyY2U9Z292ZGVsaXZlcnkiLCJidWxsZXRpbl9pZCI6IjIwMjMwNjE0Ljc4MjEyOTMxIn0.SjPuyzKQBx1azLmAKbOcjcqsBERowzQ4WBDHBSdUHWc%2Fs%2F1821941275%2Fbr%2F205575323172-l&amp;data=05%7C01%7Cmichelle.bell%40ag.tamu.edu%7C23ae47e138cb4f9d53fe08db6ce312e5%7C9fd7580a64724d9ca142d131d3a7a116%7C0%7C0%7C638223494757918832%7CUnknown%7CTWFpbGZsb3d8eyJWIjoiMC4wLjAwMDAiLCJQIjoiV2luMzIiLCJBTiI6Ik1haWwiLCJXVCI6Mn0%3D%7C3000%7C%7C%7C&amp;sdata=BXWQyBDrBVTmzG74Ia6pRrGmkMzMfeMmRj9rqfhbVXI%3D&amp;reserved=0" TargetMode="External"/><Relationship Id="rId298" Type="http://schemas.openxmlformats.org/officeDocument/2006/relationships/hyperlink" Target="https://www.nrel.gov/news/program/2023/building-the-2030-national-charging-network.html" TargetMode="External"/><Relationship Id="rId116" Type="http://schemas.openxmlformats.org/officeDocument/2006/relationships/hyperlink" Target="https://www.washingtonpost.com/climate-environment/2023/06/01/should-your-electricity-bills-depend-how-much-money-you-make/?emci=64b3684b-4101-ee11-907c-00224832eb73&amp;emdi=c9cc3e96-5e01-ee11-907c-00224832eb73&amp;ceid=41089" TargetMode="External"/><Relationship Id="rId137" Type="http://schemas.openxmlformats.org/officeDocument/2006/relationships/hyperlink" Target="https://files.constantcontact.com/b4452133801/ef1f8b3b-56b4-4003-8040-72fa3bc90ae4.pdf?rdr=true" TargetMode="External"/><Relationship Id="rId158" Type="http://schemas.openxmlformats.org/officeDocument/2006/relationships/hyperlink" Target="https://www.repi.mil/Resources/Webinars/ModuleID/84948/ItemID/4679/mctl/EventDetails/" TargetMode="External"/><Relationship Id="rId302" Type="http://schemas.openxmlformats.org/officeDocument/2006/relationships/hyperlink" Target="https://aashtojournal.transportation.org/usdot-issues-more-than-2-2b-in-raise-grants/" TargetMode="External"/><Relationship Id="rId20" Type="http://schemas.openxmlformats.org/officeDocument/2006/relationships/hyperlink" Target="https://www.energy.gov/articles/biden-harris-administration-releases-first-ever-national-clean-hydrogen-strategy-and" TargetMode="External"/><Relationship Id="rId41" Type="http://schemas.openxmlformats.org/officeDocument/2006/relationships/hyperlink" Target="https://www.washingtonpost.com/climate-environment/2023/06/01/should-your-electricity-bills-depend-how-much-money-you-make/?emci=64b3684b-4101-ee11-907c-00224832eb73&amp;emdi=c9cc3e96-5e01-ee11-907c-00224832eb73&amp;ceid=41089" TargetMode="External"/><Relationship Id="rId62" Type="http://schemas.openxmlformats.org/officeDocument/2006/relationships/hyperlink" Target="https://www.noaa.gov/news-releases/noaa-ira-framework-2023" TargetMode="External"/><Relationship Id="rId83" Type="http://schemas.openxmlformats.org/officeDocument/2006/relationships/hyperlink" Target="https://nam10.safelinks.protection.outlook.com/?url=https%3A%2F%2Fwww.govinfo.gov%2Fcontent%2Fpkg%2FFR-2023-06-22%2Fpdf%2F2023-13053.pdf&amp;data=05%7C01%7Cmichelle.bell%40ag.tamu.edu%7C3cd4dda3400243be194808db7833c5c5%7C9fd7580a64724d9ca142d131d3a7a116%7C0%7C1%7C638235938166226899%7CUnknown%7CTWFpbGZsb3d8eyJWIjoiMC4wLjAwMDAiLCJQIjoiV2luMzIiLCJBTiI6Ik1haWwiLCJXVCI6Mn0%3D%7C3000%7C%7C%7C&amp;sdata=gBBck5HecgMQtbIpRrDF5zwCBvKzN4hc0XEL2JHRWvw%3D&amp;reserved=0" TargetMode="External"/><Relationship Id="rId179" Type="http://schemas.openxmlformats.org/officeDocument/2006/relationships/hyperlink" Target="https://nam10.safelinks.protection.outlook.com/?url=https%3A%2F%2Flink.militarytimes.com%2Fclick%2F31786985.105192%2FaHR0cHM6Ly93d3cubWlsaXRhcnkuY29tL2RhaWx5LW5ld3MvMjAyMy8wNi8xMy9hcm15LWF2aWF0aW9uLXBsYXlzLWNlbnRyYWwtcm9sZS1wYWNpZmljLmh0bWw_dXRtX3NvdXJjZT1zYWlsdGhydSZ1dG1fbWVkaXVtPWVtYWlsJnV0bV9jYW1wYWlnbj1taWwtZWJiJlNUb3ZlcmxheT1kZTg4NzQyZi00NmY3LTRmMmMtODE5ZC0zYjM2YTQ3ZDZhN2U%2F57588738498e574579743a61B4c658e70&amp;data=05%7C01%7Cmichelle.bell%40ag.tamu.edu%7Cbf7e050133604376db6008db6ce2924c%7C9fd7580a64724d9ca142d131d3a7a116%7C0%7C0%7C638223492616602592%7CUnknown%7CTWFpbGZsb3d8eyJWIjoiMC4wLjAwMDAiLCJQIjoiV2luMzIiLCJBTiI6Ik1haWwiLCJXVCI6Mn0%3D%7C3000%7C%7C%7C&amp;sdata=bp9qDIyIsQ0xAwVdBCUhIQfFThYaiUM8RJhNa8kkIZM%3D&amp;reserved=0" TargetMode="External"/><Relationship Id="rId190" Type="http://schemas.openxmlformats.org/officeDocument/2006/relationships/hyperlink" Target="https://nam10.safelinks.protection.outlook.com/?url=https%3A%2F%2Flink.militarytimes.com%2Fclick%2F31786985.105192%2FaHR0cHM6Ly93d3cuZGVmZW5zZW5ld3MuY29tL3ZpZGVvLzIwMjMvMDYvMTIvbWFyaW5lcy1leWUtYS1zdHJvbmdlci1hbXBoaWJpb3VzLWZvcmNlLXdpdGgtbXVjaC1sYXJnZXItY2FwYWJpbGl0aWVzLz91dG1fc291cmNlPXNhaWx0aHJ1JnV0bV9tZWRpdW09ZW1haWwmdXRtX2NhbXBhaWduPW1pbC1lYmImU1RvdmVybGF5PWRlODg3NDJmLTQ2ZjctNGYyYy04MTlkLTNiMzZhNDdkNmE3ZQ%2F57588738498e574579743a61Bf53beb0c&amp;data=05%7C01%7Cmichelle.bell%40ag.tamu.edu%7Cbf7e050133604376db6008db6ce2924c%7C9fd7580a64724d9ca142d131d3a7a116%7C0%7C0%7C638223492616915035%7CUnknown%7CTWFpbGZsb3d8eyJWIjoiMC4wLjAwMDAiLCJQIjoiV2luMzIiLCJBTiI6Ik1haWwiLCJXVCI6Mn0%3D%7C3000%7C%7C%7C&amp;sdata=MjcsmNoeYp5MVvEwdw4GK7JEtUGriNOTyntryEX5vPw%3D&amp;reserved=0" TargetMode="External"/><Relationship Id="rId204" Type="http://schemas.openxmlformats.org/officeDocument/2006/relationships/hyperlink" Target="https://www.fema.gov/about/offices/response-recovery/emerging-threats" TargetMode="External"/><Relationship Id="rId225" Type="http://schemas.openxmlformats.org/officeDocument/2006/relationships/hyperlink" Target="https://www.gao.gov/products/gao-23-106888?utm_campaign=usgao_email&amp;utm_content=topic_naturalresources&amp;utm_medium=email&amp;utm_source=govdelivery" TargetMode="External"/><Relationship Id="rId246" Type="http://schemas.openxmlformats.org/officeDocument/2006/relationships/hyperlink" Target="https://nam10.safelinks.protection.outlook.com/?url=https%3A%2F%2Fr20.rs6.net%2Ftn.jsp%3Ff%3D001x6O_18aMytJ12SeUyX9blA975n-ksb0PQBY7yKrBHn9ET-Q3ZVnMdBuyfLL07EwMStsOYH6n0FRuw77sxhfb1FrsKDRSb5Lict1uh_kULc4LvbHjSymC66z69CfuZWAx2uqYGHi5oqJJ6KfX2PL1MnhPjCUu2mpSlkwxW-0q24sFz--5bU0OyggXwhsRFCCOkhAbhj36kbUBwPMnjLNwZHT-B0GJXLuocWG9oU-D0-eOej2Ty7KWLw%3D%3D%26c%3DHdXf4ac99Ci4NHCbDpqqtQis-YcbNjH2TwMD7yZ9VRI1OA3B4EWo3A%3D%3D%26ch%3DqezUGb2YkZ54Dd4JNAovWhjjoW7mG7lBwT1D231mb3x1cNehhwqdLg%3D%3D&amp;data=05%7C01%7Cmichelle.bell%40ag.tamu.edu%7C2d8394759cc4426d2c1e08db79948bb6%7C9fd7580a64724d9ca142d131d3a7a116%7C0%7C0%7C638237451140488676%7CUnknown%7CTWFpbGZsb3d8eyJWIjoiMC4wLjAwMDAiLCJQIjoiV2luMzIiLCJBTiI6Ik1haWwiLCJXVCI6Mn0%3D%7C3000%7C%7C%7C&amp;sdata=r8VIXON3jsLz662iXMT8i1lezvZIoGGE7jNSWrqhvg4%3D&amp;reserved=0" TargetMode="External"/><Relationship Id="rId267" Type="http://schemas.openxmlformats.org/officeDocument/2006/relationships/hyperlink" Target="https://nam10.safelinks.protection.outlook.com/?url=https%3A%2F%2Fwww.colorado.gov%2Fgovernor%2Fnews%2F10361-polis-bennet-hickenlooper-welcome-over-826-million-broadband-equity-access-and&amp;data=05%7C01%7Cmichelle.bell%40ag.tamu.edu%7C82c4d19afdaa485f1e3708db7a4fabdb%7C9fd7580a64724d9ca142d131d3a7a116%7C0%7C0%7C638238254841348320%7CUnknown%7CTWFpbGZsb3d8eyJWIjoiMC4wLjAwMDAiLCJQIjoiV2luMzIiLCJBTiI6Ik1haWwiLCJXVCI6Mn0%3D%7C3000%7C%7C%7C&amp;sdata=5VgvVO6PKhY3xpmrZ1s6%2BQZzOgDdwtlY3vAlIScEuPM%3D&amp;reserved=0" TargetMode="External"/><Relationship Id="rId288" Type="http://schemas.openxmlformats.org/officeDocument/2006/relationships/hyperlink" Target="https://aashtojournal.transportation.org/aashto-provides-environmental-review-insights-to-fhwa/" TargetMode="External"/><Relationship Id="rId106" Type="http://schemas.openxmlformats.org/officeDocument/2006/relationships/hyperlink" Target="https://new.azwater.gov/phoenix-ama-groundwater-supply-updates" TargetMode="External"/><Relationship Id="rId127" Type="http://schemas.openxmlformats.org/officeDocument/2006/relationships/hyperlink" Target="https://nam10.safelinks.protection.outlook.com/?url=https%3A%2F%2Fwww.google.com%2Furl%3Frct%3Dj%26sa%3Dt%26url%3Dhttps%3A%2F%2Fwww.boisestatepublicradio.org%2Fpolitics-government%2F2023-06-28%2Fwestern-governors-discuss-political-tripwires-environmental-regulations-during-annual-meeting%26ct%3Dga%26cd%3DCAEYACoUMTUzMTQzOTEyMDUzMTc2NTg1NTcyGmY0MGUxYjVmZDQ4OWRkNmY6Y29tOmVuOlVT%26usg%3DAOvVaw17xLNT1evldxgFgN-YzIuA&amp;data=05%7C01%7Cmichelle.bell%40ag.tamu.edu%7C772d777a4b024158429f08db78318d80%7C9fd7580a64724d9ca142d131d3a7a116%7C0%7C0%7C638235926445302830%7CUnknown%7CTWFpbGZsb3d8eyJWIjoiMC4wLjAwMDAiLCJQIjoiV2luMzIiLCJBTiI6Ik1haWwiLCJXVCI6Mn0%3D%7C3000%7C%7C%7C&amp;sdata=HJCKHaoiMv8IQqtPH4dXSaKsbcZZvjuWRRXneu8Qylg%3D&amp;reserved=0" TargetMode="External"/><Relationship Id="rId313" Type="http://schemas.openxmlformats.org/officeDocument/2006/relationships/hyperlink" Target="https://cronkitenews.azpbs.org/2023/06/26/arizona-gets-1-billion-for-broadband-part-of-43-billion-federal-program/" TargetMode="External"/><Relationship Id="rId10" Type="http://schemas.openxmlformats.org/officeDocument/2006/relationships/hyperlink" Target="mailto:amyduffy@westernregionalpartnership.org" TargetMode="External"/><Relationship Id="rId31" Type="http://schemas.openxmlformats.org/officeDocument/2006/relationships/hyperlink" Target="https://nam10.safelinks.protection.outlook.com/?url=https%3A%2F%2Fwww.blm.gov%2Fpress-release%2Fblm-nevada-issues-notice-oil-and-gas-lease-sale&amp;data=05%7C01%7Cmichelle.bell%40ag.tamu.edu%7C82c4d19afdaa485f1e3708db7a4fabdb%7C9fd7580a64724d9ca142d131d3a7a116%7C0%7C0%7C638238254841504525%7CUnknown%7CTWFpbGZsb3d8eyJWIjoiMC4wLjAwMDAiLCJQIjoiV2luMzIiLCJBTiI6Ik1haWwiLCJXVCI6Mn0%3D%7C3000%7C%7C%7C&amp;sdata=SbH7dsduvFjCrkjG6MOlhk4gT1VS6SmC7EEbTE6rHts%3D&amp;reserved=0" TargetMode="External"/><Relationship Id="rId52" Type="http://schemas.openxmlformats.org/officeDocument/2006/relationships/hyperlink" Target="https://nam10.safelinks.protection.outlook.com/?url=https%3A%2F%2Fdchieftain.com%2Fsunzia-right-of-way-gets-blm-greenlight%2F&amp;data=05%7C01%7Cmichelle.bell%40ag.tamu.edu%7Cc87dc95647c649dd8f8f08db687aaf4b%7C9fd7580a64724d9ca142d131d3a7a116%7C0%7C0%7C638218648354630764%7CUnknown%7CTWFpbGZsb3d8eyJWIjoiMC4wLjAwMDAiLCJQIjoiV2luMzIiLCJBTiI6Ik1haWwiLCJXVCI6Mn0%3D%7C3000%7C%7C%7C&amp;sdata=Ef1gBqim0Ew8wnoI9oBk%2Bv4iPYKLtZRXxWBz4QKJfS8%3D&amp;reserved=0" TargetMode="External"/><Relationship Id="rId73" Type="http://schemas.openxmlformats.org/officeDocument/2006/relationships/hyperlink" Target="https://www.blm.gov/press-release/blm-seeks-public-comment-resource-management-plan-amendment-sonoran-desert-national" TargetMode="External"/><Relationship Id="rId94" Type="http://schemas.openxmlformats.org/officeDocument/2006/relationships/hyperlink" Target="https://nam10.safelinks.protection.outlook.com/?url=https%3A%2F%2Fwww.nrcs.usda.gov%2Fnews%2Fusda-announces-historic-investment-in-wildlife-conservation-expands-partnership-to-include&amp;data=05%7C01%7Cmichelle.bell%40ag.tamu.edu%7C1092e019b84f417cf44a08db78f1f6fc%7C9fd7580a64724d9ca142d131d3a7a116%7C0%7C0%7C638236752849336332%7CUnknown%7CTWFpbGZsb3d8eyJWIjoiMC4wLjAwMDAiLCJQIjoiV2luMzIiLCJBTiI6Ik1haWwiLCJXVCI6Mn0%3D%7C3000%7C%7C%7C&amp;sdata=Z5OfepVR%2BCnTN%2FGVH1shYPoJF3PlpSlG9%2FKxBsquDv4%3D&amp;reserved=0" TargetMode="External"/><Relationship Id="rId148" Type="http://schemas.openxmlformats.org/officeDocument/2006/relationships/hyperlink" Target="https://nam10.safelinks.protection.outlook.com/?url=https%3A%2F%2Fr20.rs6.net%2Ftn.jsp%3Ff%3D0015Yr4qnq0Uqd99mPyOOuyf7SEeB6EoPDbB0n48xB2ndCV28nPfexsWp9E9RE0CfHUClGH8IBrHkLZZwSQlWpDzmaM0vu4uyvB36UYh6atKSC4Yly-qPKWOUBW7ZTz-HtBKIVVJWKKXwbotH9dypCQgeG-GVfPMDmVKY85oBsfzOOpz2tqY_6Ml3bMQq_ZuR-x-NKskQUXHvwZBFJyupkgkf3pO_BEQetr%26c%3DCwJtXZfx_Cs4ciIP-x9nnWgTu00IUDoimO3ZLJNw8esc7pGyz3zsmQ%3D%3D%26ch%3D_BIyzE9D75sV0hzyaVmK8D-9FqAKkk0lykOKBZx01RoK6prVu0yZEg%3D%3D&amp;data=05%7C01%7Cmichelle.bell%40ag.tamu.edu%7C74017a9e17c94ac524e108db74edfd03%7C9fd7580a64724d9ca142d131d3a7a116%7C0%7C0%7C638232337744378818%7CUnknown%7CTWFpbGZsb3d8eyJWIjoiMC4wLjAwMDAiLCJQIjoiV2luMzIiLCJBTiI6Ik1haWwiLCJXVCI6Mn0%3D%7C3000%7C%7C%7C&amp;sdata=uFAPwoXshMAtFbQ7qvHCeabHYcbUFvg0cfzX0AHPejc%3D&amp;reserved=0" TargetMode="External"/><Relationship Id="rId169" Type="http://schemas.openxmlformats.org/officeDocument/2006/relationships/hyperlink" Target="https://nam10.safelinks.protection.outlook.com/?url=https%3A%2F%2Flink.militarytimes.com%2Fclick%2F31798819.98782%2FaHR0cHM6Ly93d3cuc3RyaXBlcy5jb20vYnJhbmNoZXMvYWlyX2ZvcmNlLzIwMjMtMDYtMTQvc2hlZXAtZmlyZXMtdHJhdmlzLWFpci1mb3JjZS0xMDQzMzQwNC5odG1sP3V0bV9zb3VyY2U9c2FpbHRocnUmdXRtX21lZGl1bT1lbWFpbCZ1dG1fY2FtcGFpZ249bWlsLWViYiZTVG92ZXJsYXk9ZGU4ODc0MmYtNDZmNy00ZjJjLTgxOWQtM2IzNmE0N2Q2YTdl%2F57588738498e574579743a61Bdf5af739&amp;data=05%7C01%7Cmichelle.bell%40ag.tamu.edu%7C643d68d18e67478b0cdf08db6daa301f%7C9fd7580a64724d9ca142d131d3a7a116%7C0%7C0%7C638224349976499732%7CUnknown%7CTWFpbGZsb3d8eyJWIjoiMC4wLjAwMDAiLCJQIjoiV2luMzIiLCJBTiI6Ik1haWwiLCJXVCI6Mn0%3D%7C3000%7C%7C%7C&amp;sdata=VrblVkAP%2BTgB3eWgkPldK%2FzPLYFqXYXDn9ZB3BKx3ao%3D&amp;reserved=0" TargetMode="External"/><Relationship Id="rId4" Type="http://schemas.openxmlformats.org/officeDocument/2006/relationships/styles" Target="styles.xml"/><Relationship Id="rId180" Type="http://schemas.openxmlformats.org/officeDocument/2006/relationships/hyperlink" Target="https://nam10.safelinks.protection.outlook.com/?url=https%3A%2F%2Flink.armytimes.com%2Fclick%2F31935823.109637%2FaHR0cHM6Ly93d3cuYXJteXRpbWVzLmNvbS9uZXdzL3lvdXItYXJteS8yMDIzLzA2LzI4L2V4Y2x1c2l2ZS1hcm15LXNlY3JldGFyeS10YWxrcy1mb3JjZS1zdHJ1Y3R1cmUtY3V0cy1zb2YtcmVmb3JtLz91dG1fc291cmNlPXNhaWx0aHJ1JnV0bV9tZWRpdW09ZW1haWwmdXRtX2NhbXBhaWduPW1pbC1lYmImU1RvdmVybGF5PTM0MmY1YTU4LWMzN2ItNDE0Mi1iMDQ5LTFmNzM3MzM1YjUwNw%2F57588738498e574579743a61B3ae1cfbd&amp;data=05%7C01%7Cmichelle.bell%40ag.tamu.edu%7Cdf213cec17234187cd0b08db78b186ea%7C9fd7580a64724d9ca142d131d3a7a116%7C0%7C0%7C638236476110337591%7CUnknown%7CTWFpbGZsb3d8eyJWIjoiMC4wLjAwMDAiLCJQIjoiV2luMzIiLCJBTiI6Ik1haWwiLCJXVCI6Mn0%3D%7C3000%7C%7C%7C&amp;sdata=%2B8Ej0SmP8UaRowNtbJ64dbCUfMKTUYEQ%2FIEu41Wu75A%3D&amp;reserved=0" TargetMode="External"/><Relationship Id="rId215" Type="http://schemas.openxmlformats.org/officeDocument/2006/relationships/hyperlink" Target="https://www.nextgov.com/cybersecurity/2023/06/experts-call-overhaul-outdated-critical-infrastructure-cyber-policy/387205/" TargetMode="External"/><Relationship Id="rId236" Type="http://schemas.openxmlformats.org/officeDocument/2006/relationships/hyperlink" Target="https://gazette.com/thetribune/ten-years-later-looking-back-on-the-black-forest-fire/article_e19f25be-0258-11ee-b2f9-e7693af4fa9f.html" TargetMode="External"/><Relationship Id="rId257" Type="http://schemas.openxmlformats.org/officeDocument/2006/relationships/hyperlink" Target="https://broadbandbreakfast.com/2023/06/advocates-for-connected-vehicle-technology-urge-the-fcc-to-act/" TargetMode="External"/><Relationship Id="rId278" Type="http://schemas.openxmlformats.org/officeDocument/2006/relationships/hyperlink" Target="https://www.route-fifty.com/tech-data/2023/06/outdated-flood-data-could-drown-out-actual-infrastructure-needs/387944/" TargetMode="External"/><Relationship Id="rId303" Type="http://schemas.openxmlformats.org/officeDocument/2006/relationships/hyperlink" Target="https://nam10.safelinks.protection.outlook.com/?url=https%3A%2F%2Fr20.rs6.net%2Ftn.jsp%3Ff%3D001x6O_18aMytJ12SeUyX9blA975n-ksb0PQBY7yKrBHn9ET-Q3ZVnMdBuyfLL07EwM3Ux6yrAyF0xpfNMd3ltuxBLAnooPI65p2JPxIiLIgQYDPj2RFEx-e5hcdRFiZarUn5ALokCI023hkG-PfXDMTuf7LcRyzJioQAnFpqLE7hERXE90TBdcDv54SGF_CXoqYDTcgnuxzesiQfs1tmo8B5XkimTNtO-3xR9T0jG8K8Ps1ZNkwC7xkQ%3D%3D%26c%3DHdXf4ac99Ci4NHCbDpqqtQis-YcbNjH2TwMD7yZ9VRI1OA3B4EWo3A%3D%3D%26ch%3DqezUGb2YkZ54Dd4JNAovWhjjoW7mG7lBwT1D231mb3x1cNehhwqdLg%3D%3D&amp;data=05%7C01%7Cmichelle.bell%40ag.tamu.edu%7C2d8394759cc4426d2c1e08db79948bb6%7C9fd7580a64724d9ca142d131d3a7a116%7C0%7C0%7C638237451140332424%7CUnknown%7CTWFpbGZsb3d8eyJWIjoiMC4wLjAwMDAiLCJQIjoiV2luMzIiLCJBTiI6Ik1haWwiLCJXVCI6Mn0%3D%7C3000%7C%7C%7C&amp;sdata=IINoW0a7yP4mnzTDOHuBhyzBdNpGv4JEoP19TTso%2FSs%3D&amp;reserved=0" TargetMode="External"/><Relationship Id="rId42" Type="http://schemas.openxmlformats.org/officeDocument/2006/relationships/hyperlink" Target="https://nam10.safelinks.protection.outlook.com/?url=https%3A%2F%2Fs443791045.t.en25.com%2Fe%2Fer%3Futm_campaign%3DNEP%2520PV%252014JUN23%2520Newsletter%26utm_medium%3Demail%26utm_source%3DEloqua%26s%3D443791045%26lid%3D20299%26elqTrackId%3D51f064282b204782b99da3d64de8a1e6%26elq%3D5052db74ff274ffe833c37ac11987421%26elqaid%3D84370%26elqat%3D1&amp;data=05%7C01%7Cmichelle.bell%40ag.tamu.edu%7C6d15c8fb9f884a187c4b08db6cde8ac0%7C9fd7580a64724d9ca142d131d3a7a116%7C0%7C0%7C638223475293609747%7CUnknown%7CTWFpbGZsb3d8eyJWIjoiMC4wLjAwMDAiLCJQIjoiV2luMzIiLCJBTiI6Ik1haWwiLCJXVCI6Mn0%3D%7C3000%7C%7C%7C&amp;sdata=oMMnFFEsizHPwUOTLoE%2BccdYu%2FGCFwT4vhdqcjQESTM%3D&amp;reserved=0" TargetMode="External"/><Relationship Id="rId84" Type="http://schemas.openxmlformats.org/officeDocument/2006/relationships/hyperlink" Target="https://nam10.safelinks.protection.outlook.com/?url=https%3A%2F%2Fwww.govinfo.gov%2Fcontent%2Fpkg%2FFR-2023-06-22%2Fpdf%2F2023-13055.pdf&amp;data=05%7C01%7Cmichelle.bell%40ag.tamu.edu%7C3cd4dda3400243be194808db7833c5c5%7C9fd7580a64724d9ca142d131d3a7a116%7C0%7C1%7C638235938166226899%7CUnknown%7CTWFpbGZsb3d8eyJWIjoiMC4wLjAwMDAiLCJQIjoiV2luMzIiLCJBTiI6Ik1haWwiLCJXVCI6Mn0%3D%7C3000%7C%7C%7C&amp;sdata=iCh8Dy8A7evpm0jcht3HcxId9hDMxHc8YULXs4UiV1s%3D&amp;reserved=0" TargetMode="External"/><Relationship Id="rId138" Type="http://schemas.openxmlformats.org/officeDocument/2006/relationships/hyperlink" Target="https://nam10.safelinks.protection.outlook.com/?url=https%3A%2F%2Fazgovernor.gov%2Foffice-arizona-governor%2Fnews%2F2023%2F06%2Fgovernor-hobbs-announces-appointment-tribal-leaders-governors&amp;data=05%7C01%7Cmichelle.bell%40ag.tamu.edu%7C82c4d19afdaa485f1e3708db7a4fabdb%7C9fd7580a64724d9ca142d131d3a7a116%7C0%7C0%7C638238254841504525%7CUnknown%7CTWFpbGZsb3d8eyJWIjoiMC4wLjAwMDAiLCJQIjoiV2luMzIiLCJBTiI6Ik1haWwiLCJXVCI6Mn0%3D%7C3000%7C%7C%7C&amp;sdata=bi3dto9%2BJcNuVhxVQP9RCf9ynqqFn0hsictZMuCg52w%3D&amp;reserved=0" TargetMode="External"/><Relationship Id="rId191" Type="http://schemas.openxmlformats.org/officeDocument/2006/relationships/hyperlink" Target="https://www.marinecorpstimes.com/news/your-marine-corps/2023/06/14/next-commandant-says-he-will-accelerate-marine-corps-transformation/?utm_source=sailthru&amp;utm_medium=email&amp;utm_campaign=mil-ebb&amp;SToverlay=de88742f-46f7-4f2c-819d-3b36a47d6a7e" TargetMode="External"/><Relationship Id="rId205" Type="http://schemas.openxmlformats.org/officeDocument/2006/relationships/hyperlink" Target="https://nam10.safelinks.protection.outlook.com/?url=https%3A%2F%2Flnks.gd%2Fl%2FeyJhbGciOiJIUzI1NiJ9.eyJidWxsZXRpbl9saW5rX2lkIjoxMTYsInVyaSI6ImJwMjpjbGljayIsInVybCI6Imh0dHBzOi8vd3d3LmdyYW50cy5nb3YvIiwiYnVsbGV0aW5faWQiOiIyMDIzMDYyNy43ODg2NjQ2MSJ9.FAam92U58bVcI1Ph5CSSz56OBEoK6UWwYwNKKC9RNFg%2Fs%2F10033766%2Fbr%2F209580532918-l&amp;data=05%7C01%7Cmichelle.bell%40ag.tamu.edu%7C0a44e6d8f3a248cf923308db78284407%7C9fd7580a64724d9ca142d131d3a7a116%7C0%7C0%7C638235886562023245%7CUnknown%7CTWFpbGZsb3d8eyJWIjoiMC4wLjAwMDAiLCJQIjoiV2luMzIiLCJBTiI6Ik1haWwiLCJXVCI6Mn0%3D%7C3000%7C%7C%7C&amp;sdata=q5vwoBmdQ8CMlU3ynrMiTtgqa4uMR9NlrDenkkse7%2BE%3D&amp;reserved=0" TargetMode="External"/><Relationship Id="rId247" Type="http://schemas.openxmlformats.org/officeDocument/2006/relationships/hyperlink" Target="https://nam10.safelinks.protection.outlook.com/?url=https%3A%2F%2Fr20.rs6.net%2Ftn.jsp%3Ff%3D001-MPR3tSoyrfQOKpxKn7pXdjG5PRsg97-3Fq4zzDekqxjkifr98fCrvWBRLiGQ5eXuhisyY5BYeHmmIZJNbSk4HRZz92kNV1xq5btXbplRsNHqf-50zLtB2tpUXVmA6Td_zwFIMzdnWCzCh2PjG6TGbLdMQoq4jqYZuTVbxFX3OI%3D%26c%3DzomVHwGjpoJh4I0ZJbWCkbw-V4zX8XDlZrTIC6Z9BA5Gupa-U_PPBw%3D%3D%26ch%3Dtzi4qVtSOhY1aChmKHinANxo-dEwIYsy5gBvU-5DplgVMcwREOsRyA%3D%3D&amp;data=05%7C01%7Cmichelle.bell%40ag.tamu.edu%7C5ff38b62c7b54873d67608db6946ed12%7C9fd7580a64724d9ca142d131d3a7a116%7C0%7C0%7C638219525601414557%7CUnknown%7CTWFpbGZsb3d8eyJWIjoiMC4wLjAwMDAiLCJQIjoiV2luMzIiLCJBTiI6Ik1haWwiLCJXVCI6Mn0%3D%7C3000%7C%7C%7C&amp;sdata=M61yyTBr8uywLbkUwXOMS%2F1F%2BWEalmQVAn38XkV%2Bf%2Bk%3D&amp;reserved=0" TargetMode="External"/><Relationship Id="rId107" Type="http://schemas.openxmlformats.org/officeDocument/2006/relationships/hyperlink" Target="https://azwaterblueprint.asu.edu/news/new-phoenix-ama-model-shows-limits-groundwater-assured-water-supply" TargetMode="External"/><Relationship Id="rId289" Type="http://schemas.openxmlformats.org/officeDocument/2006/relationships/hyperlink" Target="https://www.udot.utah.gov/connect/2023/06/02/utah-takes-first-step-toward-electrified-future/" TargetMode="External"/><Relationship Id="rId11" Type="http://schemas.openxmlformats.org/officeDocument/2006/relationships/hyperlink" Target="https://www.youtube.com/watch?v=jr1fBsuotxs" TargetMode="External"/><Relationship Id="rId53" Type="http://schemas.openxmlformats.org/officeDocument/2006/relationships/hyperlink" Target="https://nam10.safelinks.protection.outlook.com/?url=https%3A%2F%2Fs443791045.t.en25.com%2Fe%2Fer%3Futm_campaign%3DNEP%2520PV%252014JUN23%2520Newsletter%26utm_medium%3Demail%26utm_source%3DEloqua%26s%3D443791045%26lid%3D20298%26elqTrackId%3D1dfd031e8c624817b4cd739794fb03ab%26elq%3D5052db74ff274ffe833c37ac11987421%26elqaid%3D84370%26elqat%3D1&amp;data=05%7C01%7Cmichelle.bell%40ag.tamu.edu%7C6d15c8fb9f884a187c4b08db6cde8ac0%7C9fd7580a64724d9ca142d131d3a7a116%7C0%7C0%7C638223475293609747%7CUnknown%7CTWFpbGZsb3d8eyJWIjoiMC4wLjAwMDAiLCJQIjoiV2luMzIiLCJBTiI6Ik1haWwiLCJXVCI6Mn0%3D%7C3000%7C%7C%7C&amp;sdata=hSnQPU2V93dGYQOC2K4obuyBRm7pyRgrEdcbhI8jkh4%3D&amp;reserved=0" TargetMode="External"/><Relationship Id="rId149" Type="http://schemas.openxmlformats.org/officeDocument/2006/relationships/hyperlink" Target="https://nam10.safelinks.protection.outlook.com/?url=https%3A%2F%2Fr20.rs6.net%2Ftn.jsp%3Ff%3D0015Yr4qnq0Uqd99mPyOOuyf7SEeB6EoPDbB0n48xB2ndCV28nPfexsWiKA882lIoOCcHZ4YWm3E2Fm9wkTxpF7vWJjDHypNFwNXesH0BjIpZIAgePnGyX1jv6B9c_ByCMdg1soacpOBTyLQJxuZxsJ1iH6MLBhzuyy%26c%3DCwJtXZfx_Cs4ciIP-x9nnWgTu00IUDoimO3ZLJNw8esc7pGyz3zsmQ%3D%3D%26ch%3D_BIyzE9D75sV0hzyaVmK8D-9FqAKkk0lykOKBZx01RoK6prVu0yZEg%3D%3D&amp;data=05%7C01%7Cmichelle.bell%40ag.tamu.edu%7C74017a9e17c94ac524e108db74edfd03%7C9fd7580a64724d9ca142d131d3a7a116%7C0%7C0%7C638232337744535035%7CUnknown%7CTWFpbGZsb3d8eyJWIjoiMC4wLjAwMDAiLCJQIjoiV2luMzIiLCJBTiI6Ik1haWwiLCJXVCI6Mn0%3D%7C3000%7C%7C%7C&amp;sdata=CpB1Wl%2FRZvmSUZ5h%2BJIiJKoy2tl30XGGH3mKyEhtMhM%3D&amp;reserved=0" TargetMode="External"/><Relationship Id="rId314" Type="http://schemas.openxmlformats.org/officeDocument/2006/relationships/hyperlink" Target="https://www.washingtonpost.com/climate-environment/2023/06/01/should-your-electricity-bills-depend-how-much-money-you-make/?emci=64b3684b-4101-ee11-907c-00224832eb73&amp;emdi=c9cc3e96-5e01-ee11-907c-00224832eb73&amp;ceid=41089" TargetMode="External"/><Relationship Id="rId95" Type="http://schemas.openxmlformats.org/officeDocument/2006/relationships/hyperlink" Target="https://nam10.safelinks.protection.outlook.com/?url=https%3A%2F%2Fwww.fsa.usda.gov%2Fnews-room%2Fnews-releases%2F2023%2Fusda-accepts-more-than-1-million-acres-in-offers-through-conservation-reserve-program-general-signup&amp;data=05%7C01%7Cmichelle.bell%40ag.tamu.edu%7Cfa870b6f2ea84f94605b08db78f25ee6%7C9fd7580a64724d9ca142d131d3a7a116%7C0%7C0%7C638236754597132641%7CUnknown%7CTWFpbGZsb3d8eyJWIjoiMC4wLjAwMDAiLCJQIjoiV2luMzIiLCJBTiI6Ik1haWwiLCJXVCI6Mn0%3D%7C3000%7C%7C%7C&amp;sdata=fqrSRCCXS%2B47sCpXV82xtrWAXV2BPok%2BMd62tPaEF%2Fk%3D&amp;reserved=0" TargetMode="External"/><Relationship Id="rId160" Type="http://schemas.openxmlformats.org/officeDocument/2006/relationships/hyperlink" Target="mailto:FCC@sentinellandscapes.org" TargetMode="External"/><Relationship Id="rId216" Type="http://schemas.openxmlformats.org/officeDocument/2006/relationships/hyperlink" Target="https://www.nextgov.com/cybersecurity/2023/06/cyberattack-hits-several-federal-agencies-drawing-all-hands-call-response/387579/" TargetMode="External"/><Relationship Id="rId258" Type="http://schemas.openxmlformats.org/officeDocument/2006/relationships/hyperlink" Target="https://www.route-fifty.com/infrastructure/2023/06/new-map-could-mean-less-money-expand-broadband-some-states/387365/" TargetMode="External"/><Relationship Id="rId22" Type="http://schemas.openxmlformats.org/officeDocument/2006/relationships/hyperlink" Target="https://nam10.safelinks.protection.outlook.com/?url=https%3A%2F%2Fwww.energy.gov%2Farticles%2Fbiden-harris-administration-invests-77-million-states-and-tribal-nations-modernize&amp;data=05%7C01%7Cmichelle.bell%40ag.tamu.edu%7Ca5e3f541ea1d4e0f886708db7b43ef80%7C9fd7580a64724d9ca142d131d3a7a116%7C0%7C1%7C638239303950824195%7CUnknown%7CTWFpbGZsb3d8eyJWIjoiMC4wLjAwMDAiLCJQIjoiV2luMzIiLCJBTiI6Ik1haWwiLCJXVCI6Mn0%3D%7C3000%7C%7C%7C&amp;sdata=qG43KR5VbGo%2BIDnit5tjGu0ZwsAti5p%2BJurMot7TAVw%3D&amp;reserved=0" TargetMode="External"/><Relationship Id="rId64" Type="http://schemas.openxmlformats.org/officeDocument/2006/relationships/hyperlink" Target="https://www.grants.gov/web/grants/view-opportunity.html?oppId=348810" TargetMode="External"/><Relationship Id="rId118" Type="http://schemas.openxmlformats.org/officeDocument/2006/relationships/hyperlink" Target="https://www.latimes.com/california/story/2023-06-12/did-californians-cut-water-use-15-percent-during-the-drought?emci=7e84cca1-e309-ee11-907c-00224832eb73&amp;emdi=4ea92ead-f409-ee11-907c-00224832eb73&amp;ceid=41089" TargetMode="External"/><Relationship Id="rId171" Type="http://schemas.openxmlformats.org/officeDocument/2006/relationships/hyperlink" Target="https://nam10.safelinks.protection.outlook.com/?url=https%3A%2F%2Fwww.stripes.com%2Fbranches%2Fair_force%2F2023-06-21%2Fwisconsin-truax-field-loud-f35-jets-10510096.html%3Futm_source%3Dsailthru%26utm_medium%3Demail%26utm_campaign%3Dmil-ebb%26SToverlay%3D342f5a58-c37b-4142-b049-1f737335b507&amp;data=05%7C01%7Cmichelle.bell%40ag.tamu.edu%7C6e352657da0146d3730108db741b93bc%7C9fd7580a64724d9ca142d131d3a7a116%7C0%7C0%7C638231434030154309%7CUnknown%7CTWFpbGZsb3d8eyJWIjoiMC4wLjAwMDAiLCJQIjoiV2luMzIiLCJBTiI6Ik1haWwiLCJXVCI6Mn0%3D%7C3000%7C%7C%7C&amp;sdata=pEAxZuAJaCMWUfUkr6iXXlcBgkMz4suX%2FbN7wOQIFwI%3D&amp;reserved=0" TargetMode="External"/><Relationship Id="rId227" Type="http://schemas.openxmlformats.org/officeDocument/2006/relationships/hyperlink" Target="https://nam10.safelinks.protection.outlook.com/?url=https%3A%2F%2Feepurl.us2.list-manage.com%2Ftrack%2Fclick%3Fu%3D5f6de7b069a57255f980944b4%26id%3Dca68999f1f%26e%3D34607e62b5&amp;data=05%7C01%7Cmichelle.bell%40ag.tamu.edu%7C61896f451aeb4c3a007a08db740db52f%7C9fd7580a64724d9ca142d131d3a7a116%7C0%7C0%7C638231374448048926%7CUnknown%7CTWFpbGZsb3d8eyJWIjoiMC4wLjAwMDAiLCJQIjoiV2luMzIiLCJBTiI6Ik1haWwiLCJXVCI6Mn0%3D%7C3000%7C%7C%7C&amp;sdata=gGoK3TVvpXigGgFMKEN37F%2BSkWvmtHAfmoayflxgyco%3D&amp;reserved=0" TargetMode="External"/><Relationship Id="rId269" Type="http://schemas.openxmlformats.org/officeDocument/2006/relationships/hyperlink" Target="https://nam10.safelinks.protection.outlook.com/?url=https%3A%2F%2Fwww.gov.ca.gov%2F2023%2F06%2F26%2Fcalifornia-gets-nearly-2-billion-in-federal-funding-to-boost-high-speed-internet-access%2F&amp;data=05%7C01%7Cmichelle.bell%40ag.tamu.edu%7C82c4d19afdaa485f1e3708db7a4fabdb%7C9fd7580a64724d9ca142d131d3a7a116%7C0%7C0%7C638238254841504525%7CUnknown%7CTWFpbGZsb3d8eyJWIjoiMC4wLjAwMDAiLCJQIjoiV2luMzIiLCJBTiI6Ik1haWwiLCJXVCI6Mn0%3D%7C3000%7C%7C%7C&amp;sdata=FBmF%2BDsY0ttXe4CBXms%2FxFG4R7BidbuS9idOqid6Mxk%3D&amp;reserved=0" TargetMode="External"/><Relationship Id="rId33" Type="http://schemas.openxmlformats.org/officeDocument/2006/relationships/hyperlink" Target="https://nam10.safelinks.protection.outlook.com/?url=https%3A%2F%2Flnks.gd%2Fl%2FeyJhbGciOiJIUzI1NiJ9.eyJidWxsZXRpbl9saW5rX2lkIjoxMDEsInVyaSI6ImJwMjpjbGljayIsInVybCI6Imh0dHBzOi8vcHVibGljLWluc3BlY3Rpb24uZmVkZXJhbHJlZ2lzdGVyLmdvdi8yMDIzLTEyMTc4LnBkZiIsImJ1bGxldGluX2lkIjoiMjAyMzA2MTUuNzgyNjc5NzEifQ.FYWV7CmYYIZ-D23abnIIwPKbB3r7xzwYaiUeXyNrtpA%2Fs%2F258366330%2Fbr%2F205687262755-l&amp;data=05%7C01%7Cmichelle.bell%40ag.tamu.edu%7C35dde292cb9f440a6dcc08db6da7b88d%7C9fd7580a64724d9ca142d131d3a7a116%7C0%7C0%7C638224339359435217%7CUnknown%7CTWFpbGZsb3d8eyJWIjoiMC4wLjAwMDAiLCJQIjoiV2luMzIiLCJBTiI6Ik1haWwiLCJXVCI6Mn0%3D%7C3000%7C%7C%7C&amp;sdata=%2FCslh6%2FMJBRV0u82Ehn1c8gsH3wIqSOuureD5Roml30%3D&amp;reserved=0" TargetMode="External"/><Relationship Id="rId129" Type="http://schemas.openxmlformats.org/officeDocument/2006/relationships/hyperlink" Target="https://nam10.safelinks.protection.outlook.com/?url=https%3A%2F%2Fr20.rs6.net%2Ftn.jsp%3Ff%3D001CGbO_FQHMem0k53iRaf2hLHi-dxEWSwxjp7jLsAdR7V3uk_i91zTyz-UCLq-5YU1K-tBUMoNJJPdBHbEAK6w7e-v7TJSbHLr6_uLvMARYf-W7Jxb9Qbdw7-6Z431P4lacI8I2b0fm97gPzhe9-mTRZHglShj4WW391Pb1ybW0OrxTRBK0AFFqImVSHZB_e6HJIi4rypyrdolI2eKOEoZYQ%3D%3D%26c%3DSaOibdK4W4IdgC3-XoDY73aj8yTwqMWAQ29si8ZQiXQqGErSpTr-LQ%3D%3D%26ch%3DlC7lUQhkH-o7o_PHPvYSl8HtZPtbmM3NfGeT_1Y5hX_qArFatDrQog%3D%3D&amp;data=05%7C01%7Cmichelle.bell%40ag.tamu.edu%7C35dc39a626a144bba8da08db7be6ffc5%7C9fd7580a64724d9ca142d131d3a7a116%7C0%7C0%7C638240004301395074%7CUnknown%7CTWFpbGZsb3d8eyJWIjoiMC4wLjAwMDAiLCJQIjoiV2luMzIiLCJBTiI6Ik1haWwiLCJXVCI6Mn0%3D%7C3000%7C%7C%7C&amp;sdata=qCyad0KFiXnuzq%2BLMiwFHKnYUEq9hO0vwpHS6DroG3Q%3D&amp;reserved=0" TargetMode="External"/><Relationship Id="rId280" Type="http://schemas.openxmlformats.org/officeDocument/2006/relationships/hyperlink" Target="https://www.whitehouse.gov/invest/?utm_source=invest.gov" TargetMode="External"/><Relationship Id="rId75" Type="http://schemas.openxmlformats.org/officeDocument/2006/relationships/hyperlink" Target="https://nam10.safelinks.protection.outlook.com/?url=https%3A%2F%2Fwww.grants.gov%2Fweb%2Fgrants%2Fview-opportunity.html%3FoppId%3D349002&amp;data=05%7C01%7Cmichelle.bell%40ag.tamu.edu%7C82c4d19afdaa485f1e3708db7a4fabdb%7C9fd7580a64724d9ca142d131d3a7a116%7C0%7C0%7C638238254841504525%7CUnknown%7CTWFpbGZsb3d8eyJWIjoiMC4wLjAwMDAiLCJQIjoiV2luMzIiLCJBTiI6Ik1haWwiLCJXVCI6Mn0%3D%7C3000%7C%7C%7C&amp;sdata=ZabjeDhQsSc0g2TfSp9f5O6qiDLRLVDNbB9VwFlSXq4%3D&amp;reserved=0" TargetMode="External"/><Relationship Id="rId140" Type="http://schemas.openxmlformats.org/officeDocument/2006/relationships/hyperlink" Target="https://nam10.safelinks.protection.outlook.com/?url=https%3A%2F%2Fwww.latimes.com%2Fenvironment%2Fstory%2F2023-06-27%2Fsolar-panels-could-save-california-but-they-hurt-the-desert&amp;data=05%7C01%7Cmichelle.bell%40ag.tamu.edu%7Cd9a490d9d6cd4e449cdf08db7826736a%7C9fd7580a64724d9ca142d131d3a7a116%7C0%7C1%7C638235878768487065%7CUnknown%7CTWFpbGZsb3d8eyJWIjoiMC4wLjAwMDAiLCJQIjoiV2luMzIiLCJBTiI6Ik1haWwiLCJXVCI6Mn0%3D%7C3000%7C%7C%7C&amp;sdata=lfnLAKpE7jmiTlezFpvH%2BWUJtbihVq5lBpu6iaBw26o%3D&amp;reserved=0" TargetMode="External"/><Relationship Id="rId182" Type="http://schemas.openxmlformats.org/officeDocument/2006/relationships/hyperlink" Target="https://nam10.safelinks.protection.outlook.com/?url=https%3A%2F%2Flink.militarytimes.com%2Fclick%2F31935823.109637%2FaHR0cHM6Ly9mb3g1c2FuZGllZ28uY29tL25ld3MvbG9jYWwtbmV3cy9uYXZ5LWxpc3RlbnMtdG8tbG9jYWwtcmVzaWRlbnRzLWlucHV0LW9uLXBvdGVudGlhbC1pc3N1ZXMtb2YtMy1haXJjcmFmdC1jYXJyaWVycy8_dXRtX3NvdXJjZT1zYWlsdGhydSZ1dG1fbWVkaXVtPWVtYWlsJnV0bV9jYW1wYWlnbj1taWwtZWJiJlNUb3ZlcmxheT0zNDJmNWE1OC1jMzdiLTQxNDItYjA0OS0xZjczNzMzNWI1MDc%2F57588738498e574579743a61B92786a6c&amp;data=05%7C01%7Cmichelle.bell%40ag.tamu.edu%7Cdf213cec17234187cd0b08db78b186ea%7C9fd7580a64724d9ca142d131d3a7a116%7C0%7C0%7C638236476112212226%7CUnknown%7CTWFpbGZsb3d8eyJWIjoiMC4wLjAwMDAiLCJQIjoiV2luMzIiLCJBTiI6Ik1haWwiLCJXVCI6Mn0%3D%7C3000%7C%7C%7C&amp;sdata=vSzs4tYQmCZOXvuutDEqIpcbSJk9oog3ifm6KUOxyXQ%3D&amp;reserved=0" TargetMode="External"/><Relationship Id="rId6" Type="http://schemas.openxmlformats.org/officeDocument/2006/relationships/webSettings" Target="webSettings.xml"/><Relationship Id="rId238" Type="http://schemas.openxmlformats.org/officeDocument/2006/relationships/hyperlink" Target="https://sourcenm.com/2023/06/06/u-s-forest-service-says-its-not-obligated-to-follow-state-law-on-prescribed-burns/" TargetMode="External"/><Relationship Id="rId291" Type="http://schemas.openxmlformats.org/officeDocument/2006/relationships/hyperlink" Target="https://www.nticc.org/" TargetMode="External"/><Relationship Id="rId305" Type="http://schemas.openxmlformats.org/officeDocument/2006/relationships/hyperlink" Target="https://nam10.safelinks.protection.outlook.com/?url=https%3A%2F%2Fwww.transportation.gov%2Fbriefing-room%2Fbiden-harris-administration-opens-streamlined-application-process-more-55-billion&amp;data=05%7C01%7Cmichelle.bell%40ag.tamu.edu%7C82c4d19afdaa485f1e3708db7a4fabdb%7C9fd7580a64724d9ca142d131d3a7a116%7C0%7C0%7C638238254841660743%7CUnknown%7CTWFpbGZsb3d8eyJWIjoiMC4wLjAwMDAiLCJQIjoiV2luMzIiLCJBTiI6Ik1haWwiLCJXVCI6Mn0%3D%7C3000%7C%7C%7C&amp;sdata=OqOmAJXrdSt3u0kKs373N1Ve52GYuHK68ngzjuaxJes%3D&amp;reserved=0" TargetMode="External"/><Relationship Id="rId44" Type="http://schemas.openxmlformats.org/officeDocument/2006/relationships/hyperlink" Target="https://nam10.safelinks.protection.outlook.com/?url=https%3A%2F%2Fwww.colorado.gov%2Fgovernor%2Fnews%2F10371-harnessing-heat-beneath-our-feet-renewable-energy-new-report-western-governors&amp;data=05%7C01%7Cmichelle.bell%40ag.tamu.edu%7C82c4d19afdaa485f1e3708db7a4fabdb%7C9fd7580a64724d9ca142d131d3a7a116%7C0%7C0%7C638238254841504525%7CUnknown%7CTWFpbGZsb3d8eyJWIjoiMC4wLjAwMDAiLCJQIjoiV2luMzIiLCJBTiI6Ik1haWwiLCJXVCI6Mn0%3D%7C3000%7C%7C%7C&amp;sdata=4cIgbtwcA%2BHL1mVBzwzZSIuHzAUfuyDuydKfTNkySIU%3D&amp;reserved=0" TargetMode="External"/><Relationship Id="rId86" Type="http://schemas.openxmlformats.org/officeDocument/2006/relationships/hyperlink" Target="https://nam10.safelinks.protection.outlook.com/?url=https%3A%2F%2Fwww.fws.gov%2Fpress-release%2F2023-06%2Fbiden-harris-administration-announces-over-3-million-projects-protect-lake&amp;data=05%7C01%7Cmichelle.bell%40ag.tamu.edu%7Ca5e3f541ea1d4e0f886708db7b43ef80%7C9fd7580a64724d9ca142d131d3a7a116%7C0%7C1%7C638239303950824195%7CUnknown%7CTWFpbGZsb3d8eyJWIjoiMC4wLjAwMDAiLCJQIjoiV2luMzIiLCJBTiI6Ik1haWwiLCJXVCI6Mn0%3D%7C3000%7C%7C%7C&amp;sdata=Gugm6AUry3zcpJ5IpWGdkVmAXC7pd5o61GG0yu3TPHQ%3D&amp;reserved=0" TargetMode="External"/><Relationship Id="rId151" Type="http://schemas.openxmlformats.org/officeDocument/2006/relationships/hyperlink" Target="https://nam10.safelinks.protection.outlook.com/?url=https%3A%2F%2Fdefensecommunities.us4.list-manage.com%2Ftrack%2Fclick%3Fu%3D8156c255f5c0e2d33ce307ef7%26id%3D9a4c4222ca%26e%3D822f95e226&amp;data=05%7C01%7Cmichelle.bell%40ag.tamu.edu%7Cd68bf7526221402afddb08db6e86b056%7C9fd7580a64724d9ca142d131d3a7a116%7C0%7C0%7C638225296984617573%7CUnknown%7CTWFpbGZsb3d8eyJWIjoiMC4wLjAwMDAiLCJQIjoiV2luMzIiLCJBTiI6Ik1haWwiLCJXVCI6Mn0%3D%7C3000%7C%7C%7C&amp;sdata=35THFKBt3klBGC66crTzLI5Uej6nIXJ25Z6oxpZOiNs%3D&amp;reserved=0" TargetMode="External"/><Relationship Id="rId193" Type="http://schemas.openxmlformats.org/officeDocument/2006/relationships/hyperlink" Target="https://nam10.safelinks.protection.outlook.com/?url=https%3A%2F%2Flink.militarytimes.com%2Fclick%2F31702602.97848%2FaHR0cHM6Ly93d3cuZGVmZW5zZW5ld3MuY29tL25hdmFsLzIwMjMvMDYvMDUvbWFyaW5lLWNvcnBzLXB1c2hlcy1kcmFtYXRpYy1jaGFuZ2UtZm9yLWl0cy1yZWNvbm5haXNzYW5jZS1mb3JjZXMvP3V0bV9zb3VyY2U9c2FpbHRocnUmdXRtX21lZGl1bT1lbWFpbCZ1dG1fY2FtcGFpZ249bWlsLWViYiZTVG92ZXJsYXk9ZGU4ODc0MmYtNDZmNy00ZjJjLTgxOWQtM2IzNmE0N2Q2YTdl%2F57588738498e574579743a61B96fe1bad&amp;data=05%7C01%7Cmichelle.bell%40ag.tamu.edu%7C86ad213f9dc24825cc6f08db6695eafd%7C9fd7580a64724d9ca142d131d3a7a116%7C0%7C0%7C638216566379120234%7CUnknown%7CTWFpbGZsb3d8eyJWIjoiMC4wLjAwMDAiLCJQIjoiV2luMzIiLCJBTiI6Ik1haWwiLCJXVCI6Mn0%3D%7C3000%7C%7C%7C&amp;sdata=maYIAODumUC6TNTTQVzgig46CQc8sx8e9qa76d3Van0%3D&amp;reserved=0" TargetMode="External"/><Relationship Id="rId207" Type="http://schemas.openxmlformats.org/officeDocument/2006/relationships/hyperlink" Target="https://nam10.safelinks.protection.outlook.com/?url=https%3A%2F%2Flnks.gd%2Fl%2FeyJhbGciOiJIUzI1NiJ9.eyJidWxsZXRpbl9saW5rX2lkIjoxMjQsInVyaSI6ImJwMjpjbGljayIsInVybCI6Imh0dHBzOi8vd3d3LmZlbWEuZ292L2dyYW50cy9wcmVwYXJlZG5lc3MvcmVnaW9uYWwtY2F0YXN0cm9waGljIiwiYnVsbGV0aW5faWQiOiIyMDIzMDYyNy43ODg2NjQ2MSJ9.zjFZBFY8aR0AvdHgt57h2OxWVbzUDrcU2NXW-EL-VsM%2Fs%2F10033766%2Fbr%2F209580532918-l&amp;data=05%7C01%7Cmichelle.bell%40ag.tamu.edu%7C0a44e6d8f3a248cf923308db78284407%7C9fd7580a64724d9ca142d131d3a7a116%7C0%7C0%7C638235886562179924%7CUnknown%7CTWFpbGZsb3d8eyJWIjoiMC4wLjAwMDAiLCJQIjoiV2luMzIiLCJBTiI6Ik1haWwiLCJXVCI6Mn0%3D%7C3000%7C%7C%7C&amp;sdata=WMfPszSaxRSGJjnfZAzjsAzcPEuaLeySdmx1mgecbmU%3D&amp;reserved=0" TargetMode="External"/><Relationship Id="rId249" Type="http://schemas.openxmlformats.org/officeDocument/2006/relationships/hyperlink" Target="https://apnews.com/article/faa-acting-administrator-biden-buttigieg-079bbc6c1abb13b404946c75a06ec3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bell\AppData\Roaming\Microsoft\Templates\Company%20News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ood Typ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Wood Type">
      <a:majorFont>
        <a:latin typeface="Rockwell Condensed" panose="02060603050405020104"/>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Wood Type">
      <a:fillStyleLst>
        <a:solidFill>
          <a:schemeClr val="phClr"/>
        </a:solidFill>
        <a:blipFill rotWithShape="1">
          <a:blip xmlns:r="http://schemas.openxmlformats.org/officeDocument/2006/relationships" r:embed="rId1">
            <a:duotone>
              <a:schemeClr val="phClr">
                <a:tint val="70000"/>
                <a:shade val="63000"/>
              </a:schemeClr>
              <a:schemeClr val="phClr">
                <a:tint val="10000"/>
                <a:satMod val="150000"/>
              </a:schemeClr>
            </a:duotone>
          </a:blip>
          <a:tile tx="0" ty="0" sx="60000" sy="59000" flip="none" algn="tl"/>
        </a:blipFill>
        <a:blipFill rotWithShape="1">
          <a:blip xmlns:r="http://schemas.openxmlformats.org/officeDocument/2006/relationships" r:embed="rId1">
            <a:duotone>
              <a:schemeClr val="phClr">
                <a:shade val="36000"/>
                <a:satMod val="120000"/>
              </a:schemeClr>
              <a:schemeClr val="phClr">
                <a:tint val="40000"/>
              </a:schemeClr>
            </a:duotone>
          </a:blip>
          <a:tile tx="0" ty="0" sx="60000" sy="59000" flip="none" algn="tl"/>
        </a:blip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shade val="97000"/>
            <a:satMod val="150000"/>
          </a:schemeClr>
        </a:solidFill>
        <a:blipFill rotWithShape="1">
          <a:blip xmlns:r="http://schemas.openxmlformats.org/officeDocument/2006/relationships" r:embed="rId1">
            <a:duotone>
              <a:schemeClr val="phClr">
                <a:tint val="75000"/>
                <a:shade val="58000"/>
                <a:satMod val="120000"/>
              </a:schemeClr>
              <a:schemeClr val="phClr">
                <a:tint val="50000"/>
                <a:shade val="96000"/>
              </a:schemeClr>
            </a:duotone>
          </a:blip>
          <a:tile tx="0" ty="0" sx="100000" sy="100000" flip="none" algn="tl"/>
        </a:blipFill>
      </a:bgFillStyleLst>
    </a:fmtScheme>
  </a:themeElements>
  <a:objectDefaults/>
  <a:extraClrSchemeLst/>
  <a:extLst>
    <a:ext uri="{05A4C25C-085E-4340-85A3-A5531E510DB2}">
      <thm15:themeFamily xmlns:thm15="http://schemas.microsoft.com/office/thememl/2012/main" name="Wood Type" id="{7ACABC62-BF99-48CF-A9DC-4DB89C7B13DC}" vid="{142A1326-48AB-42A9-8428-CB14AA301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EE80401-2CDB-4479-BF67-289556193CF2}">
  <ds:schemaRefs>
    <ds:schemaRef ds:uri="http://schemas.openxmlformats.org/officeDocument/2006/bibliography"/>
  </ds:schemaRefs>
</ds:datastoreItem>
</file>

<file path=customXml/itemProps2.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Company Newsletter</Template>
  <TotalTime>1</TotalTime>
  <Pages>13</Pages>
  <Words>24045</Words>
  <Characters>137057</Characters>
  <Application>Microsoft Office Word</Application>
  <DocSecurity>0</DocSecurity>
  <Lines>1142</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Bell</dc:creator>
  <cp:keywords/>
  <cp:lastModifiedBy>Michelle Bell</cp:lastModifiedBy>
  <cp:revision>3</cp:revision>
  <cp:lastPrinted>2023-06-29T21:06:00Z</cp:lastPrinted>
  <dcterms:created xsi:type="dcterms:W3CDTF">2023-07-05T20:49:00Z</dcterms:created>
  <dcterms:modified xsi:type="dcterms:W3CDTF">2023-07-05T20:50:00Z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