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12E4" w14:textId="3EDB56A8" w:rsidR="005C424A" w:rsidRPr="00BF0C15" w:rsidRDefault="005C424A" w:rsidP="00BF0C15">
      <w:pPr>
        <w:spacing w:before="0" w:after="0" w:line="240" w:lineRule="auto"/>
        <w:rPr>
          <w:rFonts w:ascii="Segoe UI" w:hAnsi="Segoe UI" w:cs="Segoe UI"/>
          <w:b/>
          <w:bCs/>
          <w:color w:val="FFFFFF" w:themeColor="background1"/>
          <w:sz w:val="2"/>
          <w:szCs w:val="2"/>
        </w:rPr>
      </w:pPr>
    </w:p>
    <w:p w14:paraId="34576FA4" w14:textId="18214C1B" w:rsidR="00651E40" w:rsidRPr="00BF0C15" w:rsidRDefault="00651E40" w:rsidP="00BF0C15">
      <w:pPr>
        <w:spacing w:before="0" w:after="0" w:line="240" w:lineRule="auto"/>
        <w:rPr>
          <w:rFonts w:ascii="Segoe UI" w:hAnsi="Segoe UI" w:cs="Segoe UI"/>
          <w:b/>
          <w:bCs/>
          <w:color w:val="FFFFFF" w:themeColor="background1"/>
          <w:sz w:val="2"/>
          <w:szCs w:val="2"/>
        </w:rPr>
      </w:pPr>
    </w:p>
    <w:p w14:paraId="4B26E4AD" w14:textId="4A714D7B" w:rsidR="00651E40" w:rsidRPr="00BF0C15" w:rsidRDefault="00651E40" w:rsidP="00BF0C15">
      <w:pPr>
        <w:spacing w:before="0" w:after="0" w:line="240" w:lineRule="auto"/>
        <w:rPr>
          <w:rFonts w:ascii="Segoe UI" w:hAnsi="Segoe UI" w:cs="Segoe UI"/>
          <w:b/>
          <w:bCs/>
          <w:color w:val="FFFFFF" w:themeColor="background1"/>
          <w:sz w:val="2"/>
          <w:szCs w:val="2"/>
        </w:rPr>
      </w:pPr>
    </w:p>
    <w:p w14:paraId="0FEB07AE" w14:textId="797B67BB" w:rsidR="00651E40" w:rsidRPr="00BF0C15" w:rsidRDefault="00651E40" w:rsidP="00BF0C15">
      <w:pPr>
        <w:spacing w:before="0" w:after="0" w:line="240" w:lineRule="auto"/>
        <w:rPr>
          <w:rFonts w:ascii="Segoe UI" w:hAnsi="Segoe UI" w:cs="Segoe UI"/>
          <w:b/>
          <w:bCs/>
          <w:color w:val="FFFFFF" w:themeColor="background1"/>
          <w:sz w:val="2"/>
          <w:szCs w:val="2"/>
        </w:rPr>
      </w:pPr>
    </w:p>
    <w:p w14:paraId="53D72F13" w14:textId="66E6FF75" w:rsidR="00E04337" w:rsidRPr="00BF0C15" w:rsidRDefault="00651E40" w:rsidP="00BF0C15">
      <w:pPr>
        <w:shd w:val="clear" w:color="auto" w:fill="BD582C" w:themeFill="accent2"/>
        <w:spacing w:before="0" w:after="0" w:line="240" w:lineRule="auto"/>
        <w:ind w:right="-180"/>
        <w:jc w:val="center"/>
        <w:rPr>
          <w:rFonts w:ascii="Segoe UI" w:hAnsi="Segoe UI" w:cs="Segoe UI"/>
          <w:b/>
          <w:bCs/>
          <w:color w:val="FFFFFF" w:themeColor="background1"/>
          <w:sz w:val="44"/>
          <w:szCs w:val="44"/>
        </w:rPr>
      </w:pPr>
      <w:r w:rsidRPr="00BF0C15">
        <w:rPr>
          <w:rFonts w:ascii="Segoe UI" w:hAnsi="Segoe UI" w:cs="Segoe UI"/>
          <w:b/>
          <w:bCs/>
          <w:color w:val="FFFFFF" w:themeColor="background1"/>
          <w:sz w:val="44"/>
          <w:szCs w:val="44"/>
        </w:rPr>
        <w:t xml:space="preserve">WESTERN </w:t>
      </w:r>
      <w:r w:rsidR="00E04337" w:rsidRPr="00BF0C15">
        <w:rPr>
          <w:rFonts w:ascii="Segoe UI" w:hAnsi="Segoe UI" w:cs="Segoe UI"/>
          <w:b/>
          <w:bCs/>
          <w:color w:val="FFFFFF" w:themeColor="background1"/>
          <w:sz w:val="44"/>
          <w:szCs w:val="44"/>
        </w:rPr>
        <w:t>REGIONAL PARTNERSHIP</w:t>
      </w:r>
    </w:p>
    <w:p w14:paraId="340802C6" w14:textId="6F6F1B65" w:rsidR="007E6D22" w:rsidRPr="00BF0C15" w:rsidRDefault="00651E40" w:rsidP="007E6D22">
      <w:pPr>
        <w:shd w:val="clear" w:color="auto" w:fill="BD582C" w:themeFill="accent2"/>
        <w:spacing w:before="0" w:after="0" w:line="240" w:lineRule="auto"/>
        <w:ind w:right="-180"/>
        <w:jc w:val="center"/>
        <w:rPr>
          <w:rFonts w:ascii="Segoe UI" w:hAnsi="Segoe UI" w:cs="Segoe UI"/>
          <w:caps/>
          <w:color w:val="FFFFFF" w:themeColor="background1"/>
          <w:spacing w:val="10"/>
          <w:sz w:val="28"/>
          <w:szCs w:val="28"/>
        </w:rPr>
      </w:pPr>
      <w:r w:rsidRPr="00BF0C15">
        <w:rPr>
          <w:rFonts w:ascii="Segoe UI" w:hAnsi="Segoe UI" w:cs="Segoe UI"/>
          <w:caps/>
          <w:color w:val="FFFFFF" w:themeColor="background1"/>
          <w:spacing w:val="10"/>
          <w:sz w:val="28"/>
          <w:szCs w:val="28"/>
        </w:rPr>
        <w:t>Monthly Update</w:t>
      </w:r>
    </w:p>
    <w:p w14:paraId="4E0EE424" w14:textId="2F56601F" w:rsidR="002A3765" w:rsidRPr="00BF0C15" w:rsidRDefault="002A3765" w:rsidP="00BF0C15">
      <w:pPr>
        <w:pStyle w:val="Subtitle"/>
        <w:spacing w:after="0"/>
        <w:rPr>
          <w:rFonts w:ascii="Segoe UI" w:hAnsi="Segoe UI" w:cs="Segoe UI"/>
          <w:sz w:val="8"/>
          <w:szCs w:val="8"/>
        </w:rPr>
      </w:pPr>
    </w:p>
    <w:p w14:paraId="57F0095D" w14:textId="194ED4A0" w:rsidR="00B924B0" w:rsidRPr="00BF0C15" w:rsidRDefault="00DB3888" w:rsidP="00DF5D29">
      <w:pPr>
        <w:pStyle w:val="Heading1"/>
        <w:pBdr>
          <w:right w:val="single" w:sz="24" w:space="2" w:color="E48312" w:themeColor="accent1"/>
        </w:pBdr>
        <w:spacing w:before="0" w:line="240" w:lineRule="auto"/>
        <w:ind w:left="90" w:right="-90" w:hanging="90"/>
        <w:jc w:val="center"/>
        <w:rPr>
          <w:rFonts w:ascii="Segoe UI" w:hAnsi="Segoe UI" w:cs="Segoe UI"/>
          <w:b/>
          <w:bCs/>
          <w:sz w:val="28"/>
          <w:szCs w:val="28"/>
        </w:rPr>
      </w:pPr>
      <w:bookmarkStart w:id="0" w:name="_Toc138861274"/>
      <w:bookmarkStart w:id="1" w:name="_Toc138861405"/>
      <w:bookmarkStart w:id="2" w:name="_Toc138861421"/>
      <w:bookmarkStart w:id="3" w:name="_Toc138861431"/>
      <w:bookmarkStart w:id="4" w:name="_Toc138863460"/>
      <w:bookmarkStart w:id="5" w:name="_Toc138947910"/>
      <w:bookmarkStart w:id="6" w:name="_Toc138948865"/>
      <w:bookmarkStart w:id="7" w:name="_Toc139290490"/>
      <w:bookmarkStart w:id="8" w:name="_Toc139290600"/>
      <w:bookmarkStart w:id="9" w:name="_Toc139291362"/>
      <w:bookmarkStart w:id="10" w:name="_Toc139291531"/>
      <w:bookmarkStart w:id="11" w:name="_Toc139291684"/>
      <w:bookmarkStart w:id="12" w:name="_Toc142033615"/>
      <w:bookmarkStart w:id="13" w:name="_Toc142078773"/>
      <w:bookmarkStart w:id="14" w:name="_Toc144806370"/>
      <w:bookmarkStart w:id="15" w:name="_Toc144832045"/>
      <w:bookmarkStart w:id="16" w:name="_Toc144832221"/>
      <w:bookmarkStart w:id="17" w:name="_Toc144832284"/>
      <w:r w:rsidRPr="00BF0C15">
        <w:rPr>
          <w:rFonts w:ascii="Segoe UI" w:hAnsi="Segoe UI" w:cs="Segoe UI"/>
          <w:b/>
          <w:bCs/>
          <w:sz w:val="28"/>
          <w:szCs w:val="28"/>
        </w:rPr>
        <w:t>August</w:t>
      </w:r>
      <w:r w:rsidR="00B924B0" w:rsidRPr="00BF0C15">
        <w:rPr>
          <w:rFonts w:ascii="Segoe UI" w:hAnsi="Segoe UI" w:cs="Segoe UI"/>
          <w:b/>
          <w:bCs/>
          <w:sz w:val="28"/>
          <w:szCs w:val="28"/>
        </w:rPr>
        <w:t xml:space="preserve"> 2023 Updates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8E682ED" w14:textId="72EE4567" w:rsidR="007E6D22" w:rsidRDefault="007E6D22" w:rsidP="00BF0C15">
      <w:pPr>
        <w:spacing w:before="0" w:after="0" w:line="240" w:lineRule="auto"/>
        <w:contextualSpacing/>
        <w:rPr>
          <w:rFonts w:ascii="Segoe UI" w:hAnsi="Segoe UI" w:cs="Segoe UI"/>
          <w:sz w:val="23"/>
          <w:szCs w:val="23"/>
        </w:rPr>
      </w:pPr>
    </w:p>
    <w:p w14:paraId="4BB047A8" w14:textId="4D8CBC60" w:rsidR="00B924B0" w:rsidRPr="00BF0C15" w:rsidRDefault="00DF5D29" w:rsidP="00DF5D29">
      <w:pPr>
        <w:spacing w:before="0" w:after="0" w:line="240" w:lineRule="auto"/>
        <w:contextualSpacing/>
        <w:rPr>
          <w:rFonts w:ascii="Segoe UI" w:hAnsi="Segoe UI" w:cs="Segoe UI"/>
          <w:sz w:val="23"/>
          <w:szCs w:val="23"/>
        </w:rPr>
      </w:pPr>
      <w:r w:rsidRPr="00BF0C15">
        <w:rPr>
          <w:rFonts w:ascii="Segoe UI" w:hAnsi="Segoe UI" w:cs="Segoe UI"/>
          <w:b/>
          <w:bCs/>
          <w:noProof/>
          <w:color w:val="FFFFFF" w:themeColor="background1"/>
          <w:sz w:val="44"/>
          <w:szCs w:val="44"/>
        </w:rPr>
        <w:drawing>
          <wp:anchor distT="0" distB="0" distL="114300" distR="114300" simplePos="0" relativeHeight="251658240" behindDoc="0" locked="0" layoutInCell="1" allowOverlap="1" wp14:anchorId="16FC007C" wp14:editId="4C79B851">
            <wp:simplePos x="0" y="0"/>
            <wp:positionH relativeFrom="margin">
              <wp:posOffset>5135245</wp:posOffset>
            </wp:positionH>
            <wp:positionV relativeFrom="margin">
              <wp:posOffset>1270000</wp:posOffset>
            </wp:positionV>
            <wp:extent cx="1874520" cy="852170"/>
            <wp:effectExtent l="0" t="0" r="5080" b="0"/>
            <wp:wrapSquare wrapText="bothSides"/>
            <wp:docPr id="1907678228"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78228" name="Picture 1" descr="A picture containing text, font, graphics, graphic design&#10;&#10;Description automatically generated"/>
                    <pic:cNvPicPr/>
                  </pic:nvPicPr>
                  <pic:blipFill>
                    <a:blip r:embed="rId11"/>
                    <a:stretch>
                      <a:fillRect/>
                    </a:stretch>
                  </pic:blipFill>
                  <pic:spPr>
                    <a:xfrm>
                      <a:off x="0" y="0"/>
                      <a:ext cx="1874520" cy="852170"/>
                    </a:xfrm>
                    <a:prstGeom prst="rect">
                      <a:avLst/>
                    </a:prstGeom>
                  </pic:spPr>
                </pic:pic>
              </a:graphicData>
            </a:graphic>
            <wp14:sizeRelH relativeFrom="margin">
              <wp14:pctWidth>0</wp14:pctWidth>
            </wp14:sizeRelH>
            <wp14:sizeRelV relativeFrom="margin">
              <wp14:pctHeight>0</wp14:pctHeight>
            </wp14:sizeRelV>
          </wp:anchor>
        </w:drawing>
      </w:r>
      <w:r w:rsidR="002A3765" w:rsidRPr="00BF0C15">
        <w:rPr>
          <w:rFonts w:ascii="Segoe UI" w:hAnsi="Segoe UI" w:cs="Segoe UI"/>
          <w:sz w:val="23"/>
          <w:szCs w:val="23"/>
        </w:rPr>
        <w:t xml:space="preserve">WRP sends out monthly updates on agency efforts relevant to the WRP Mission.  This includes publicly available information from WRP Partners and agency news releases, etc. to assist in creating greater awareness of current WRP Partner actions.  If you have any updates you would like to share, please email that information to </w:t>
      </w:r>
      <w:hyperlink r:id="rId12" w:history="1">
        <w:r w:rsidR="002A3765" w:rsidRPr="00BF0C15">
          <w:rPr>
            <w:rStyle w:val="Hyperlink"/>
            <w:rFonts w:ascii="Segoe UI" w:hAnsi="Segoe UI" w:cs="Segoe UI"/>
            <w:color w:val="000000" w:themeColor="text1"/>
            <w:sz w:val="23"/>
            <w:szCs w:val="23"/>
          </w:rPr>
          <w:t>amyduffy@westernregionalpartnership.org</w:t>
        </w:r>
      </w:hyperlink>
      <w:r w:rsidR="002A3765" w:rsidRPr="00BF0C15">
        <w:rPr>
          <w:rFonts w:ascii="Segoe UI" w:hAnsi="Segoe UI" w:cs="Segoe UI"/>
          <w:sz w:val="23"/>
          <w:szCs w:val="23"/>
        </w:rPr>
        <w:t>.</w:t>
      </w:r>
    </w:p>
    <w:p w14:paraId="147FF70C" w14:textId="5960B485" w:rsidR="00E04337" w:rsidRPr="00BF0C15" w:rsidRDefault="00E04337" w:rsidP="00BF0C15">
      <w:pPr>
        <w:spacing w:before="0" w:after="0" w:line="240" w:lineRule="auto"/>
        <w:contextualSpacing/>
        <w:rPr>
          <w:rFonts w:ascii="Segoe UI" w:hAnsi="Segoe UI" w:cs="Segoe UI"/>
          <w:sz w:val="23"/>
          <w:szCs w:val="23"/>
        </w:rPr>
      </w:pPr>
    </w:p>
    <w:p w14:paraId="2C2A18D8" w14:textId="0EE25C46" w:rsidR="002A3765" w:rsidRPr="00BF0C15" w:rsidRDefault="00DF5D29" w:rsidP="00BF0C15">
      <w:pPr>
        <w:pStyle w:val="Heading1"/>
        <w:spacing w:before="0" w:line="240" w:lineRule="auto"/>
        <w:jc w:val="center"/>
        <w:rPr>
          <w:rFonts w:ascii="Segoe UI" w:hAnsi="Segoe UI" w:cs="Segoe UI"/>
          <w:b/>
          <w:bCs/>
          <w:sz w:val="28"/>
          <w:szCs w:val="28"/>
        </w:rPr>
      </w:pPr>
      <w:bookmarkStart w:id="18" w:name="_Toc138861406"/>
      <w:bookmarkStart w:id="19" w:name="_Toc138861422"/>
      <w:bookmarkStart w:id="20" w:name="_Toc138861432"/>
      <w:bookmarkStart w:id="21" w:name="_Toc138863461"/>
      <w:bookmarkStart w:id="22" w:name="_Toc138947911"/>
      <w:bookmarkStart w:id="23" w:name="_Toc138948866"/>
      <w:bookmarkStart w:id="24" w:name="_Toc139290491"/>
      <w:bookmarkStart w:id="25" w:name="_Toc139290601"/>
      <w:bookmarkStart w:id="26" w:name="_Toc139291363"/>
      <w:bookmarkStart w:id="27" w:name="_Toc139291532"/>
      <w:bookmarkStart w:id="28" w:name="_Toc139291685"/>
      <w:bookmarkStart w:id="29" w:name="_Toc142033616"/>
      <w:bookmarkStart w:id="30" w:name="_Toc142078774"/>
      <w:bookmarkStart w:id="31" w:name="_Toc144806371"/>
      <w:bookmarkStart w:id="32" w:name="_Toc144832046"/>
      <w:bookmarkStart w:id="33" w:name="_Toc144832222"/>
      <w:bookmarkStart w:id="34" w:name="_Toc144832285"/>
      <w:r w:rsidRPr="00BF0C15">
        <w:rPr>
          <w:rFonts w:ascii="Segoe UI" w:hAnsi="Segoe UI" w:cs="Segoe UI"/>
          <w:b/>
          <w:bCs/>
          <w:noProof/>
          <w:sz w:val="23"/>
          <w:szCs w:val="23"/>
          <w:lang w:eastAsia="en-US"/>
        </w:rPr>
        <mc:AlternateContent>
          <mc:Choice Requires="wps">
            <w:drawing>
              <wp:anchor distT="182880" distB="182880" distL="274320" distR="274320" simplePos="0" relativeHeight="251658752" behindDoc="0" locked="0" layoutInCell="1" allowOverlap="0" wp14:anchorId="222DE854" wp14:editId="1F661743">
                <wp:simplePos x="0" y="0"/>
                <wp:positionH relativeFrom="margin">
                  <wp:posOffset>-67310</wp:posOffset>
                </wp:positionH>
                <wp:positionV relativeFrom="margin">
                  <wp:posOffset>2487295</wp:posOffset>
                </wp:positionV>
                <wp:extent cx="2606040" cy="6159500"/>
                <wp:effectExtent l="0" t="0" r="8890" b="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606040" cy="6159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671B60"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834595131"/>
                                    <w:docPartObj>
                                      <w:docPartGallery w:val="Table of Contents"/>
                                      <w:docPartUnique/>
                                    </w:docPartObj>
                                  </w:sdtPr>
                                  <w:sdtEndPr>
                                    <w:rPr>
                                      <w:b/>
                                      <w:bCs/>
                                      <w:noProof/>
                                    </w:rPr>
                                  </w:sdtEndPr>
                                  <w:sdtContent>
                                    <w:p w14:paraId="670EE82C" w14:textId="6618A44D" w:rsidR="007A03AE" w:rsidRPr="007E6D22" w:rsidRDefault="007A03AE" w:rsidP="007E6D22">
                                      <w:pPr>
                                        <w:pStyle w:val="TOCHeading"/>
                                        <w:spacing w:before="120" w:line="240" w:lineRule="auto"/>
                                        <w:jc w:val="center"/>
                                        <w:rPr>
                                          <w:rFonts w:ascii="Segoe UI" w:hAnsi="Segoe UI" w:cs="Segoe UI"/>
                                          <w:b/>
                                          <w:bCs/>
                                          <w:u w:val="single"/>
                                        </w:rPr>
                                      </w:pPr>
                                      <w:r w:rsidRPr="007E6D22">
                                        <w:rPr>
                                          <w:rFonts w:ascii="Segoe UI" w:hAnsi="Segoe UI" w:cs="Segoe UI"/>
                                          <w:b/>
                                          <w:bCs/>
                                          <w:u w:val="single"/>
                                        </w:rPr>
                                        <w:t>Contents</w:t>
                                      </w:r>
                                    </w:p>
                                    <w:p w14:paraId="6132DAF8" w14:textId="798E607D" w:rsidR="007A03AE" w:rsidRPr="007E6D22" w:rsidRDefault="007A03AE" w:rsidP="007E6D22">
                                      <w:pPr>
                                        <w:pStyle w:val="TOC1"/>
                                        <w:spacing w:before="120" w:after="0" w:line="240" w:lineRule="auto"/>
                                        <w:rPr>
                                          <w:color w:val="auto"/>
                                          <w:kern w:val="2"/>
                                          <w:sz w:val="23"/>
                                          <w:szCs w:val="23"/>
                                          <w:lang w:eastAsia="en-US"/>
                                          <w14:ligatures w14:val="standardContextual"/>
                                        </w:rPr>
                                      </w:pPr>
                                      <w:r w:rsidRPr="007E6D22">
                                        <w:rPr>
                                          <w:sz w:val="23"/>
                                          <w:szCs w:val="23"/>
                                        </w:rPr>
                                        <w:fldChar w:fldCharType="begin"/>
                                      </w:r>
                                      <w:r w:rsidRPr="007E6D22">
                                        <w:rPr>
                                          <w:sz w:val="23"/>
                                          <w:szCs w:val="23"/>
                                        </w:rPr>
                                        <w:instrText xml:space="preserve"> TOC \o "1-3" \h \z \u </w:instrText>
                                      </w:r>
                                      <w:r w:rsidRPr="007E6D22">
                                        <w:rPr>
                                          <w:sz w:val="23"/>
                                          <w:szCs w:val="23"/>
                                        </w:rPr>
                                        <w:fldChar w:fldCharType="separate"/>
                                      </w:r>
                                      <w:hyperlink w:anchor="_Toc144832285" w:history="1">
                                        <w:r w:rsidRPr="007E6D22">
                                          <w:rPr>
                                            <w:rStyle w:val="Hyperlink"/>
                                            <w:b/>
                                            <w:bCs/>
                                            <w:sz w:val="23"/>
                                            <w:szCs w:val="23"/>
                                          </w:rPr>
                                          <w:t>WRP Priority</w:t>
                                        </w:r>
                                        <w:r w:rsidRPr="007E6D22">
                                          <w:rPr>
                                            <w:webHidden/>
                                            <w:sz w:val="23"/>
                                            <w:szCs w:val="23"/>
                                          </w:rPr>
                                          <w:tab/>
                                        </w:r>
                                        <w:r w:rsidRPr="007E6D22">
                                          <w:rPr>
                                            <w:webHidden/>
                                            <w:sz w:val="23"/>
                                            <w:szCs w:val="23"/>
                                          </w:rPr>
                                          <w:fldChar w:fldCharType="begin"/>
                                        </w:r>
                                        <w:r w:rsidRPr="007E6D22">
                                          <w:rPr>
                                            <w:webHidden/>
                                            <w:sz w:val="23"/>
                                            <w:szCs w:val="23"/>
                                          </w:rPr>
                                          <w:instrText xml:space="preserve"> PAGEREF _Toc144832285 \h </w:instrText>
                                        </w:r>
                                        <w:r w:rsidRPr="007E6D22">
                                          <w:rPr>
                                            <w:webHidden/>
                                            <w:sz w:val="23"/>
                                            <w:szCs w:val="23"/>
                                          </w:rPr>
                                        </w:r>
                                        <w:r w:rsidRPr="007E6D22">
                                          <w:rPr>
                                            <w:webHidden/>
                                            <w:sz w:val="23"/>
                                            <w:szCs w:val="23"/>
                                          </w:rPr>
                                          <w:fldChar w:fldCharType="separate"/>
                                        </w:r>
                                        <w:r w:rsidRPr="007E6D22">
                                          <w:rPr>
                                            <w:webHidden/>
                                            <w:sz w:val="23"/>
                                            <w:szCs w:val="23"/>
                                          </w:rPr>
                                          <w:t>1</w:t>
                                        </w:r>
                                        <w:r w:rsidRPr="007E6D22">
                                          <w:rPr>
                                            <w:webHidden/>
                                            <w:sz w:val="23"/>
                                            <w:szCs w:val="23"/>
                                          </w:rPr>
                                          <w:fldChar w:fldCharType="end"/>
                                        </w:r>
                                      </w:hyperlink>
                                    </w:p>
                                    <w:p w14:paraId="770745F7" w14:textId="151F4455" w:rsidR="007A03AE" w:rsidRPr="007E6D22" w:rsidRDefault="00000000" w:rsidP="007E6D22">
                                      <w:pPr>
                                        <w:pStyle w:val="TOC1"/>
                                        <w:spacing w:before="120" w:after="0" w:line="240" w:lineRule="auto"/>
                                        <w:rPr>
                                          <w:color w:val="auto"/>
                                          <w:kern w:val="2"/>
                                          <w:sz w:val="23"/>
                                          <w:szCs w:val="23"/>
                                          <w:lang w:eastAsia="en-US"/>
                                          <w14:ligatures w14:val="standardContextual"/>
                                        </w:rPr>
                                      </w:pPr>
                                      <w:hyperlink w:anchor="_Toc144832286" w:history="1">
                                        <w:r w:rsidR="007A03AE" w:rsidRPr="007E6D22">
                                          <w:rPr>
                                            <w:rStyle w:val="Hyperlink"/>
                                            <w:b/>
                                            <w:bCs/>
                                            <w:sz w:val="23"/>
                                            <w:szCs w:val="23"/>
                                          </w:rPr>
                                          <w:t>Energy</w:t>
                                        </w:r>
                                        <w:r w:rsidR="007A03AE" w:rsidRPr="007E6D22">
                                          <w:rPr>
                                            <w:webHidden/>
                                            <w:sz w:val="23"/>
                                            <w:szCs w:val="23"/>
                                          </w:rPr>
                                          <w:tab/>
                                        </w:r>
                                        <w:r w:rsidR="007A03AE" w:rsidRPr="007E6D22">
                                          <w:rPr>
                                            <w:webHidden/>
                                            <w:sz w:val="23"/>
                                            <w:szCs w:val="23"/>
                                          </w:rPr>
                                          <w:fldChar w:fldCharType="begin"/>
                                        </w:r>
                                        <w:r w:rsidR="007A03AE" w:rsidRPr="007E6D22">
                                          <w:rPr>
                                            <w:webHidden/>
                                            <w:sz w:val="23"/>
                                            <w:szCs w:val="23"/>
                                          </w:rPr>
                                          <w:instrText xml:space="preserve"> PAGEREF _Toc144832286 \h </w:instrText>
                                        </w:r>
                                        <w:r w:rsidR="007A03AE" w:rsidRPr="007E6D22">
                                          <w:rPr>
                                            <w:webHidden/>
                                            <w:sz w:val="23"/>
                                            <w:szCs w:val="23"/>
                                          </w:rPr>
                                        </w:r>
                                        <w:r w:rsidR="007A03AE" w:rsidRPr="007E6D22">
                                          <w:rPr>
                                            <w:webHidden/>
                                            <w:sz w:val="23"/>
                                            <w:szCs w:val="23"/>
                                          </w:rPr>
                                          <w:fldChar w:fldCharType="separate"/>
                                        </w:r>
                                        <w:r w:rsidR="007A03AE" w:rsidRPr="007E6D22">
                                          <w:rPr>
                                            <w:webHidden/>
                                            <w:sz w:val="23"/>
                                            <w:szCs w:val="23"/>
                                          </w:rPr>
                                          <w:t>1</w:t>
                                        </w:r>
                                        <w:r w:rsidR="007A03AE" w:rsidRPr="007E6D22">
                                          <w:rPr>
                                            <w:webHidden/>
                                            <w:sz w:val="23"/>
                                            <w:szCs w:val="23"/>
                                          </w:rPr>
                                          <w:fldChar w:fldCharType="end"/>
                                        </w:r>
                                      </w:hyperlink>
                                    </w:p>
                                    <w:p w14:paraId="6D141634" w14:textId="001138EA" w:rsidR="007A03AE" w:rsidRPr="007E6D22" w:rsidRDefault="00000000" w:rsidP="007E6D22">
                                      <w:pPr>
                                        <w:pStyle w:val="TOC2"/>
                                        <w:spacing w:before="120" w:after="0"/>
                                        <w:rPr>
                                          <w:i w:val="0"/>
                                          <w:iCs w:val="0"/>
                                          <w:color w:val="auto"/>
                                          <w:kern w:val="2"/>
                                          <w:lang w:eastAsia="en-US"/>
                                          <w14:ligatures w14:val="standardContextual"/>
                                        </w:rPr>
                                      </w:pPr>
                                      <w:r w:rsidRPr="007E6D22">
                                        <w:fldChar w:fldCharType="begin"/>
                                      </w:r>
                                      <w:r w:rsidRPr="007E6D22">
                                        <w:instrText>HYPERLINK \l "_Toc144832287"</w:instrText>
                                      </w:r>
                                      <w:r w:rsidRPr="007E6D22">
                                        <w:fldChar w:fldCharType="separate"/>
                                      </w:r>
                                      <w:r w:rsidR="007A03AE" w:rsidRPr="007E6D22">
                                        <w:rPr>
                                          <w:rStyle w:val="Hyperlink"/>
                                        </w:rPr>
                                        <w:t>Federal Updates</w:t>
                                      </w:r>
                                      <w:r w:rsidR="007A03AE" w:rsidRPr="007E6D22">
                                        <w:rPr>
                                          <w:webHidden/>
                                        </w:rPr>
                                        <w:tab/>
                                      </w:r>
                                      <w:r w:rsidR="007A03AE" w:rsidRPr="007E6D22">
                                        <w:rPr>
                                          <w:webHidden/>
                                        </w:rPr>
                                        <w:fldChar w:fldCharType="begin"/>
                                      </w:r>
                                      <w:r w:rsidR="007A03AE" w:rsidRPr="007E6D22">
                                        <w:rPr>
                                          <w:webHidden/>
                                        </w:rPr>
                                        <w:instrText xml:space="preserve"> PAGEREF _Toc144832287 \h </w:instrText>
                                      </w:r>
                                      <w:r w:rsidR="007A03AE" w:rsidRPr="007E6D22">
                                        <w:rPr>
                                          <w:webHidden/>
                                        </w:rPr>
                                      </w:r>
                                      <w:r w:rsidR="007A03AE" w:rsidRPr="007E6D22">
                                        <w:rPr>
                                          <w:webHidden/>
                                        </w:rPr>
                                        <w:fldChar w:fldCharType="separate"/>
                                      </w:r>
                                      <w:r w:rsidR="007A03AE" w:rsidRPr="007E6D22">
                                        <w:rPr>
                                          <w:webHidden/>
                                        </w:rPr>
                                        <w:t>1</w:t>
                                      </w:r>
                                      <w:r w:rsidR="007A03AE" w:rsidRPr="007E6D22">
                                        <w:rPr>
                                          <w:webHidden/>
                                        </w:rPr>
                                        <w:fldChar w:fldCharType="end"/>
                                      </w:r>
                                      <w:r w:rsidRPr="007E6D22">
                                        <w:fldChar w:fldCharType="end"/>
                                      </w:r>
                                    </w:p>
                                    <w:p w14:paraId="1E7A45FC" w14:textId="7F7E8068" w:rsidR="007A03AE" w:rsidRPr="007E6D22" w:rsidRDefault="00000000" w:rsidP="007E6D22">
                                      <w:pPr>
                                        <w:pStyle w:val="TOC2"/>
                                        <w:spacing w:before="120" w:after="0"/>
                                        <w:rPr>
                                          <w:i w:val="0"/>
                                          <w:iCs w:val="0"/>
                                          <w:color w:val="auto"/>
                                          <w:kern w:val="2"/>
                                          <w:lang w:eastAsia="en-US"/>
                                          <w14:ligatures w14:val="standardContextual"/>
                                        </w:rPr>
                                      </w:pPr>
                                      <w:hyperlink w:anchor="_Toc144832291" w:history="1">
                                        <w:r w:rsidR="007A03AE" w:rsidRPr="007E6D22">
                                          <w:rPr>
                                            <w:rStyle w:val="Hyperlink"/>
                                          </w:rPr>
                                          <w:t>State Updates</w:t>
                                        </w:r>
                                        <w:r w:rsidR="007A03AE" w:rsidRPr="007E6D22">
                                          <w:rPr>
                                            <w:webHidden/>
                                          </w:rPr>
                                          <w:tab/>
                                        </w:r>
                                        <w:r w:rsidR="007A03AE" w:rsidRPr="007E6D22">
                                          <w:rPr>
                                            <w:webHidden/>
                                          </w:rPr>
                                          <w:fldChar w:fldCharType="begin"/>
                                        </w:r>
                                        <w:r w:rsidR="007A03AE" w:rsidRPr="007E6D22">
                                          <w:rPr>
                                            <w:webHidden/>
                                          </w:rPr>
                                          <w:instrText xml:space="preserve"> PAGEREF _Toc144832291 \h </w:instrText>
                                        </w:r>
                                        <w:r w:rsidR="007A03AE" w:rsidRPr="007E6D22">
                                          <w:rPr>
                                            <w:webHidden/>
                                          </w:rPr>
                                        </w:r>
                                        <w:r w:rsidR="007A03AE" w:rsidRPr="007E6D22">
                                          <w:rPr>
                                            <w:webHidden/>
                                          </w:rPr>
                                          <w:fldChar w:fldCharType="separate"/>
                                        </w:r>
                                        <w:r w:rsidR="007A03AE" w:rsidRPr="007E6D22">
                                          <w:rPr>
                                            <w:webHidden/>
                                          </w:rPr>
                                          <w:t>2</w:t>
                                        </w:r>
                                        <w:r w:rsidR="007A03AE" w:rsidRPr="007E6D22">
                                          <w:rPr>
                                            <w:webHidden/>
                                          </w:rPr>
                                          <w:fldChar w:fldCharType="end"/>
                                        </w:r>
                                      </w:hyperlink>
                                    </w:p>
                                    <w:p w14:paraId="4AAC9973" w14:textId="577DDDE5" w:rsidR="007A03AE" w:rsidRPr="007E6D22" w:rsidRDefault="00000000" w:rsidP="007E6D22">
                                      <w:pPr>
                                        <w:pStyle w:val="TOC2"/>
                                        <w:spacing w:before="120" w:after="0"/>
                                        <w:rPr>
                                          <w:i w:val="0"/>
                                          <w:iCs w:val="0"/>
                                          <w:color w:val="auto"/>
                                          <w:kern w:val="2"/>
                                          <w:lang w:eastAsia="en-US"/>
                                          <w14:ligatures w14:val="standardContextual"/>
                                        </w:rPr>
                                      </w:pPr>
                                      <w:hyperlink w:anchor="_Toc144832295" w:history="1">
                                        <w:r w:rsidR="007A03AE" w:rsidRPr="007E6D22">
                                          <w:rPr>
                                            <w:rStyle w:val="Hyperlink"/>
                                          </w:rPr>
                                          <w:t>Tribal Updates</w:t>
                                        </w:r>
                                        <w:r w:rsidR="007A03AE" w:rsidRPr="007E6D22">
                                          <w:rPr>
                                            <w:webHidden/>
                                          </w:rPr>
                                          <w:tab/>
                                        </w:r>
                                        <w:r w:rsidR="007A03AE" w:rsidRPr="007E6D22">
                                          <w:rPr>
                                            <w:webHidden/>
                                          </w:rPr>
                                          <w:fldChar w:fldCharType="begin"/>
                                        </w:r>
                                        <w:r w:rsidR="007A03AE" w:rsidRPr="007E6D22">
                                          <w:rPr>
                                            <w:webHidden/>
                                          </w:rPr>
                                          <w:instrText xml:space="preserve"> PAGEREF _Toc144832295 \h </w:instrText>
                                        </w:r>
                                        <w:r w:rsidR="007A03AE" w:rsidRPr="007E6D22">
                                          <w:rPr>
                                            <w:webHidden/>
                                          </w:rPr>
                                        </w:r>
                                        <w:r w:rsidR="007A03AE" w:rsidRPr="007E6D22">
                                          <w:rPr>
                                            <w:webHidden/>
                                          </w:rPr>
                                          <w:fldChar w:fldCharType="separate"/>
                                        </w:r>
                                        <w:r w:rsidR="007A03AE" w:rsidRPr="007E6D22">
                                          <w:rPr>
                                            <w:webHidden/>
                                          </w:rPr>
                                          <w:t>3</w:t>
                                        </w:r>
                                        <w:r w:rsidR="007A03AE" w:rsidRPr="007E6D22">
                                          <w:rPr>
                                            <w:webHidden/>
                                          </w:rPr>
                                          <w:fldChar w:fldCharType="end"/>
                                        </w:r>
                                      </w:hyperlink>
                                    </w:p>
                                    <w:p w14:paraId="5A87B662" w14:textId="77E9C5BF" w:rsidR="007A03AE" w:rsidRPr="007E6D22" w:rsidRDefault="00000000" w:rsidP="007E6D22">
                                      <w:pPr>
                                        <w:pStyle w:val="TOC2"/>
                                        <w:spacing w:before="120" w:after="0"/>
                                        <w:rPr>
                                          <w:i w:val="0"/>
                                          <w:iCs w:val="0"/>
                                          <w:color w:val="auto"/>
                                          <w:kern w:val="2"/>
                                          <w:lang w:eastAsia="en-US"/>
                                          <w14:ligatures w14:val="standardContextual"/>
                                        </w:rPr>
                                      </w:pPr>
                                      <w:hyperlink w:anchor="_Toc144832296" w:history="1">
                                        <w:r w:rsidR="007A03AE" w:rsidRPr="007E6D22">
                                          <w:rPr>
                                            <w:rStyle w:val="Hyperlink"/>
                                          </w:rPr>
                                          <w:t>Regional Updates</w:t>
                                        </w:r>
                                        <w:r w:rsidR="007A03AE" w:rsidRPr="007E6D22">
                                          <w:rPr>
                                            <w:webHidden/>
                                          </w:rPr>
                                          <w:tab/>
                                        </w:r>
                                        <w:r w:rsidR="007A03AE" w:rsidRPr="007E6D22">
                                          <w:rPr>
                                            <w:webHidden/>
                                          </w:rPr>
                                          <w:fldChar w:fldCharType="begin"/>
                                        </w:r>
                                        <w:r w:rsidR="007A03AE" w:rsidRPr="007E6D22">
                                          <w:rPr>
                                            <w:webHidden/>
                                          </w:rPr>
                                          <w:instrText xml:space="preserve"> PAGEREF _Toc144832296 \h </w:instrText>
                                        </w:r>
                                        <w:r w:rsidR="007A03AE" w:rsidRPr="007E6D22">
                                          <w:rPr>
                                            <w:webHidden/>
                                          </w:rPr>
                                        </w:r>
                                        <w:r w:rsidR="007A03AE" w:rsidRPr="007E6D22">
                                          <w:rPr>
                                            <w:webHidden/>
                                          </w:rPr>
                                          <w:fldChar w:fldCharType="separate"/>
                                        </w:r>
                                        <w:r w:rsidR="007A03AE" w:rsidRPr="007E6D22">
                                          <w:rPr>
                                            <w:webHidden/>
                                          </w:rPr>
                                          <w:t>3</w:t>
                                        </w:r>
                                        <w:r w:rsidR="007A03AE" w:rsidRPr="007E6D22">
                                          <w:rPr>
                                            <w:webHidden/>
                                          </w:rPr>
                                          <w:fldChar w:fldCharType="end"/>
                                        </w:r>
                                      </w:hyperlink>
                                    </w:p>
                                    <w:p w14:paraId="236CA3C5" w14:textId="5B3E8E39" w:rsidR="007A03AE" w:rsidRPr="007E6D22" w:rsidRDefault="00000000" w:rsidP="007E6D22">
                                      <w:pPr>
                                        <w:pStyle w:val="TOC1"/>
                                        <w:spacing w:before="120" w:after="0" w:line="240" w:lineRule="auto"/>
                                        <w:rPr>
                                          <w:color w:val="auto"/>
                                          <w:kern w:val="2"/>
                                          <w:sz w:val="23"/>
                                          <w:szCs w:val="23"/>
                                          <w:lang w:eastAsia="en-US"/>
                                          <w14:ligatures w14:val="standardContextual"/>
                                        </w:rPr>
                                      </w:pPr>
                                      <w:hyperlink w:anchor="_Toc144832297" w:history="1">
                                        <w:r w:rsidR="007A03AE" w:rsidRPr="007E6D22">
                                          <w:rPr>
                                            <w:rStyle w:val="Hyperlink"/>
                                            <w:b/>
                                            <w:bCs/>
                                            <w:sz w:val="23"/>
                                            <w:szCs w:val="23"/>
                                          </w:rPr>
                                          <w:t>N</w:t>
                                        </w:r>
                                        <w:r w:rsidR="007A03AE" w:rsidRPr="007E6D22">
                                          <w:rPr>
                                            <w:rStyle w:val="Hyperlink"/>
                                            <w:b/>
                                            <w:bCs/>
                                            <w:sz w:val="23"/>
                                            <w:szCs w:val="23"/>
                                          </w:rPr>
                                          <w:t>a</w:t>
                                        </w:r>
                                        <w:r w:rsidR="007A03AE" w:rsidRPr="007E6D22">
                                          <w:rPr>
                                            <w:rStyle w:val="Hyperlink"/>
                                            <w:b/>
                                            <w:bCs/>
                                            <w:sz w:val="23"/>
                                            <w:szCs w:val="23"/>
                                          </w:rPr>
                                          <w:t>tural Resources</w:t>
                                        </w:r>
                                        <w:r w:rsidR="007A03AE" w:rsidRPr="007E6D22">
                                          <w:rPr>
                                            <w:webHidden/>
                                            <w:sz w:val="23"/>
                                            <w:szCs w:val="23"/>
                                          </w:rPr>
                                          <w:tab/>
                                        </w:r>
                                        <w:r w:rsidR="007A03AE" w:rsidRPr="007E6D22">
                                          <w:rPr>
                                            <w:webHidden/>
                                            <w:sz w:val="23"/>
                                            <w:szCs w:val="23"/>
                                          </w:rPr>
                                          <w:fldChar w:fldCharType="begin"/>
                                        </w:r>
                                        <w:r w:rsidR="007A03AE" w:rsidRPr="007E6D22">
                                          <w:rPr>
                                            <w:webHidden/>
                                            <w:sz w:val="23"/>
                                            <w:szCs w:val="23"/>
                                          </w:rPr>
                                          <w:instrText xml:space="preserve"> PAGEREF _Toc144832297 \h </w:instrText>
                                        </w:r>
                                        <w:r w:rsidR="007A03AE" w:rsidRPr="007E6D22">
                                          <w:rPr>
                                            <w:webHidden/>
                                            <w:sz w:val="23"/>
                                            <w:szCs w:val="23"/>
                                          </w:rPr>
                                        </w:r>
                                        <w:r w:rsidR="007A03AE" w:rsidRPr="007E6D22">
                                          <w:rPr>
                                            <w:webHidden/>
                                            <w:sz w:val="23"/>
                                            <w:szCs w:val="23"/>
                                          </w:rPr>
                                          <w:fldChar w:fldCharType="separate"/>
                                        </w:r>
                                        <w:r w:rsidR="007A03AE" w:rsidRPr="007E6D22">
                                          <w:rPr>
                                            <w:webHidden/>
                                            <w:sz w:val="23"/>
                                            <w:szCs w:val="23"/>
                                          </w:rPr>
                                          <w:t>4</w:t>
                                        </w:r>
                                        <w:r w:rsidR="007A03AE" w:rsidRPr="007E6D22">
                                          <w:rPr>
                                            <w:webHidden/>
                                            <w:sz w:val="23"/>
                                            <w:szCs w:val="23"/>
                                          </w:rPr>
                                          <w:fldChar w:fldCharType="end"/>
                                        </w:r>
                                      </w:hyperlink>
                                    </w:p>
                                    <w:p w14:paraId="19D39210" w14:textId="3EEB4163" w:rsidR="007A03AE" w:rsidRPr="007E6D22" w:rsidRDefault="00000000" w:rsidP="007E6D22">
                                      <w:pPr>
                                        <w:pStyle w:val="TOC2"/>
                                        <w:spacing w:before="120" w:after="0"/>
                                        <w:rPr>
                                          <w:i w:val="0"/>
                                          <w:iCs w:val="0"/>
                                          <w:color w:val="auto"/>
                                          <w:kern w:val="2"/>
                                          <w:lang w:eastAsia="en-US"/>
                                          <w14:ligatures w14:val="standardContextual"/>
                                        </w:rPr>
                                      </w:pPr>
                                      <w:hyperlink w:anchor="_Toc144832298" w:history="1">
                                        <w:r w:rsidR="007A03AE" w:rsidRPr="007E6D22">
                                          <w:rPr>
                                            <w:rStyle w:val="Hyperlink"/>
                                          </w:rPr>
                                          <w:t>Federal Updates</w:t>
                                        </w:r>
                                        <w:r w:rsidR="007A03AE" w:rsidRPr="007E6D22">
                                          <w:rPr>
                                            <w:webHidden/>
                                          </w:rPr>
                                          <w:tab/>
                                        </w:r>
                                        <w:r w:rsidR="007A03AE" w:rsidRPr="007E6D22">
                                          <w:rPr>
                                            <w:webHidden/>
                                          </w:rPr>
                                          <w:fldChar w:fldCharType="begin"/>
                                        </w:r>
                                        <w:r w:rsidR="007A03AE" w:rsidRPr="007E6D22">
                                          <w:rPr>
                                            <w:webHidden/>
                                          </w:rPr>
                                          <w:instrText xml:space="preserve"> PAGEREF _Toc144832298 \h </w:instrText>
                                        </w:r>
                                        <w:r w:rsidR="007A03AE" w:rsidRPr="007E6D22">
                                          <w:rPr>
                                            <w:webHidden/>
                                          </w:rPr>
                                        </w:r>
                                        <w:r w:rsidR="007A03AE" w:rsidRPr="007E6D22">
                                          <w:rPr>
                                            <w:webHidden/>
                                          </w:rPr>
                                          <w:fldChar w:fldCharType="separate"/>
                                        </w:r>
                                        <w:r w:rsidR="007A03AE" w:rsidRPr="007E6D22">
                                          <w:rPr>
                                            <w:webHidden/>
                                          </w:rPr>
                                          <w:t>4</w:t>
                                        </w:r>
                                        <w:r w:rsidR="007A03AE" w:rsidRPr="007E6D22">
                                          <w:rPr>
                                            <w:webHidden/>
                                          </w:rPr>
                                          <w:fldChar w:fldCharType="end"/>
                                        </w:r>
                                      </w:hyperlink>
                                    </w:p>
                                    <w:p w14:paraId="104E8924" w14:textId="3D20108D" w:rsidR="007A03AE" w:rsidRPr="007E6D22" w:rsidRDefault="00000000" w:rsidP="007E6D22">
                                      <w:pPr>
                                        <w:pStyle w:val="TOC2"/>
                                        <w:spacing w:before="120" w:after="0"/>
                                        <w:rPr>
                                          <w:i w:val="0"/>
                                          <w:iCs w:val="0"/>
                                          <w:color w:val="auto"/>
                                          <w:kern w:val="2"/>
                                          <w:lang w:eastAsia="en-US"/>
                                          <w14:ligatures w14:val="standardContextual"/>
                                        </w:rPr>
                                      </w:pPr>
                                      <w:hyperlink w:anchor="_Toc144832308" w:history="1">
                                        <w:r w:rsidR="007A03AE" w:rsidRPr="007E6D22">
                                          <w:rPr>
                                            <w:rStyle w:val="Hyperlink"/>
                                          </w:rPr>
                                          <w:t>State Updates</w:t>
                                        </w:r>
                                        <w:r w:rsidR="007A03AE" w:rsidRPr="007E6D22">
                                          <w:rPr>
                                            <w:webHidden/>
                                          </w:rPr>
                                          <w:tab/>
                                        </w:r>
                                        <w:r w:rsidR="007A03AE" w:rsidRPr="007E6D22">
                                          <w:rPr>
                                            <w:webHidden/>
                                          </w:rPr>
                                          <w:fldChar w:fldCharType="begin"/>
                                        </w:r>
                                        <w:r w:rsidR="007A03AE" w:rsidRPr="007E6D22">
                                          <w:rPr>
                                            <w:webHidden/>
                                          </w:rPr>
                                          <w:instrText xml:space="preserve"> PAGEREF _Toc144832308 \h </w:instrText>
                                        </w:r>
                                        <w:r w:rsidR="007A03AE" w:rsidRPr="007E6D22">
                                          <w:rPr>
                                            <w:webHidden/>
                                          </w:rPr>
                                        </w:r>
                                        <w:r w:rsidR="007A03AE" w:rsidRPr="007E6D22">
                                          <w:rPr>
                                            <w:webHidden/>
                                          </w:rPr>
                                          <w:fldChar w:fldCharType="separate"/>
                                        </w:r>
                                        <w:r w:rsidR="007A03AE" w:rsidRPr="007E6D22">
                                          <w:rPr>
                                            <w:webHidden/>
                                          </w:rPr>
                                          <w:t>6</w:t>
                                        </w:r>
                                        <w:r w:rsidR="007A03AE" w:rsidRPr="007E6D22">
                                          <w:rPr>
                                            <w:webHidden/>
                                          </w:rPr>
                                          <w:fldChar w:fldCharType="end"/>
                                        </w:r>
                                      </w:hyperlink>
                                    </w:p>
                                    <w:p w14:paraId="16E6A7AA" w14:textId="437AE166" w:rsidR="007A03AE" w:rsidRPr="007E6D22" w:rsidRDefault="00000000" w:rsidP="007E6D22">
                                      <w:pPr>
                                        <w:pStyle w:val="TOC2"/>
                                        <w:spacing w:before="120" w:after="0"/>
                                        <w:rPr>
                                          <w:i w:val="0"/>
                                          <w:iCs w:val="0"/>
                                          <w:color w:val="auto"/>
                                          <w:kern w:val="2"/>
                                          <w:lang w:eastAsia="en-US"/>
                                          <w14:ligatures w14:val="standardContextual"/>
                                        </w:rPr>
                                      </w:pPr>
                                      <w:hyperlink w:anchor="_Toc144832311" w:history="1">
                                        <w:r w:rsidR="007A03AE" w:rsidRPr="007E6D22">
                                          <w:rPr>
                                            <w:rStyle w:val="Hyperlink"/>
                                          </w:rPr>
                                          <w:t>Tribal Updates</w:t>
                                        </w:r>
                                        <w:r w:rsidR="007A03AE" w:rsidRPr="007E6D22">
                                          <w:rPr>
                                            <w:webHidden/>
                                          </w:rPr>
                                          <w:tab/>
                                        </w:r>
                                        <w:r w:rsidR="007A03AE" w:rsidRPr="007E6D22">
                                          <w:rPr>
                                            <w:webHidden/>
                                          </w:rPr>
                                          <w:fldChar w:fldCharType="begin"/>
                                        </w:r>
                                        <w:r w:rsidR="007A03AE" w:rsidRPr="007E6D22">
                                          <w:rPr>
                                            <w:webHidden/>
                                          </w:rPr>
                                          <w:instrText xml:space="preserve"> PAGEREF _Toc144832311 \h </w:instrText>
                                        </w:r>
                                        <w:r w:rsidR="007A03AE" w:rsidRPr="007E6D22">
                                          <w:rPr>
                                            <w:webHidden/>
                                          </w:rPr>
                                        </w:r>
                                        <w:r w:rsidR="007A03AE" w:rsidRPr="007E6D22">
                                          <w:rPr>
                                            <w:webHidden/>
                                          </w:rPr>
                                          <w:fldChar w:fldCharType="separate"/>
                                        </w:r>
                                        <w:r w:rsidR="007A03AE" w:rsidRPr="007E6D22">
                                          <w:rPr>
                                            <w:webHidden/>
                                          </w:rPr>
                                          <w:t>7</w:t>
                                        </w:r>
                                        <w:r w:rsidR="007A03AE" w:rsidRPr="007E6D22">
                                          <w:rPr>
                                            <w:webHidden/>
                                          </w:rPr>
                                          <w:fldChar w:fldCharType="end"/>
                                        </w:r>
                                      </w:hyperlink>
                                    </w:p>
                                    <w:p w14:paraId="29BAEB1E" w14:textId="18A17B3F" w:rsidR="007A03AE" w:rsidRPr="007E6D22" w:rsidRDefault="00000000" w:rsidP="007E6D22">
                                      <w:pPr>
                                        <w:pStyle w:val="TOC2"/>
                                        <w:spacing w:before="120" w:after="0"/>
                                        <w:rPr>
                                          <w:i w:val="0"/>
                                          <w:iCs w:val="0"/>
                                          <w:color w:val="auto"/>
                                          <w:kern w:val="2"/>
                                          <w:lang w:eastAsia="en-US"/>
                                          <w14:ligatures w14:val="standardContextual"/>
                                        </w:rPr>
                                      </w:pPr>
                                      <w:hyperlink w:anchor="_Toc144832312" w:history="1">
                                        <w:r w:rsidR="007A03AE" w:rsidRPr="007E6D22">
                                          <w:rPr>
                                            <w:rStyle w:val="Hyperlink"/>
                                          </w:rPr>
                                          <w:t>Regional Updates</w:t>
                                        </w:r>
                                        <w:r w:rsidR="007A03AE" w:rsidRPr="007E6D22">
                                          <w:rPr>
                                            <w:webHidden/>
                                          </w:rPr>
                                          <w:tab/>
                                        </w:r>
                                        <w:r w:rsidR="007A03AE" w:rsidRPr="007E6D22">
                                          <w:rPr>
                                            <w:webHidden/>
                                          </w:rPr>
                                          <w:fldChar w:fldCharType="begin"/>
                                        </w:r>
                                        <w:r w:rsidR="007A03AE" w:rsidRPr="007E6D22">
                                          <w:rPr>
                                            <w:webHidden/>
                                          </w:rPr>
                                          <w:instrText xml:space="preserve"> PAGEREF _Toc144832312 \h </w:instrText>
                                        </w:r>
                                        <w:r w:rsidR="007A03AE" w:rsidRPr="007E6D22">
                                          <w:rPr>
                                            <w:webHidden/>
                                          </w:rPr>
                                        </w:r>
                                        <w:r w:rsidR="007A03AE" w:rsidRPr="007E6D22">
                                          <w:rPr>
                                            <w:webHidden/>
                                          </w:rPr>
                                          <w:fldChar w:fldCharType="separate"/>
                                        </w:r>
                                        <w:r w:rsidR="007A03AE" w:rsidRPr="007E6D22">
                                          <w:rPr>
                                            <w:webHidden/>
                                          </w:rPr>
                                          <w:t>7</w:t>
                                        </w:r>
                                        <w:r w:rsidR="007A03AE" w:rsidRPr="007E6D22">
                                          <w:rPr>
                                            <w:webHidden/>
                                          </w:rPr>
                                          <w:fldChar w:fldCharType="end"/>
                                        </w:r>
                                      </w:hyperlink>
                                    </w:p>
                                    <w:p w14:paraId="33068946" w14:textId="64C4CD21" w:rsidR="007A03AE" w:rsidRPr="007E6D22" w:rsidRDefault="00000000" w:rsidP="007E6D22">
                                      <w:pPr>
                                        <w:pStyle w:val="TOC1"/>
                                        <w:spacing w:before="120" w:after="0" w:line="240" w:lineRule="auto"/>
                                        <w:rPr>
                                          <w:color w:val="auto"/>
                                          <w:kern w:val="2"/>
                                          <w:sz w:val="23"/>
                                          <w:szCs w:val="23"/>
                                          <w:lang w:eastAsia="en-US"/>
                                          <w14:ligatures w14:val="standardContextual"/>
                                        </w:rPr>
                                      </w:pPr>
                                      <w:hyperlink w:anchor="_Toc144832317" w:history="1">
                                        <w:r w:rsidR="007A03AE" w:rsidRPr="007E6D22">
                                          <w:rPr>
                                            <w:rStyle w:val="Hyperlink"/>
                                            <w:b/>
                                            <w:bCs/>
                                            <w:sz w:val="23"/>
                                            <w:szCs w:val="23"/>
                                          </w:rPr>
                                          <w:t>Military Readiness, Homeland Security, Disaster Preparedness and Aviation</w:t>
                                        </w:r>
                                        <w:r w:rsidR="007A03AE" w:rsidRPr="007E6D22">
                                          <w:rPr>
                                            <w:webHidden/>
                                            <w:sz w:val="23"/>
                                            <w:szCs w:val="23"/>
                                          </w:rPr>
                                          <w:tab/>
                                        </w:r>
                                        <w:r w:rsidR="007A03AE" w:rsidRPr="007E6D22">
                                          <w:rPr>
                                            <w:webHidden/>
                                            <w:sz w:val="23"/>
                                            <w:szCs w:val="23"/>
                                          </w:rPr>
                                          <w:fldChar w:fldCharType="begin"/>
                                        </w:r>
                                        <w:r w:rsidR="007A03AE" w:rsidRPr="007E6D22">
                                          <w:rPr>
                                            <w:webHidden/>
                                            <w:sz w:val="23"/>
                                            <w:szCs w:val="23"/>
                                          </w:rPr>
                                          <w:instrText xml:space="preserve"> PAGEREF _Toc144832317 \h </w:instrText>
                                        </w:r>
                                        <w:r w:rsidR="007A03AE" w:rsidRPr="007E6D22">
                                          <w:rPr>
                                            <w:webHidden/>
                                            <w:sz w:val="23"/>
                                            <w:szCs w:val="23"/>
                                          </w:rPr>
                                        </w:r>
                                        <w:r w:rsidR="007A03AE" w:rsidRPr="007E6D22">
                                          <w:rPr>
                                            <w:webHidden/>
                                            <w:sz w:val="23"/>
                                            <w:szCs w:val="23"/>
                                          </w:rPr>
                                          <w:fldChar w:fldCharType="separate"/>
                                        </w:r>
                                        <w:r w:rsidR="007A03AE" w:rsidRPr="007E6D22">
                                          <w:rPr>
                                            <w:webHidden/>
                                            <w:sz w:val="23"/>
                                            <w:szCs w:val="23"/>
                                          </w:rPr>
                                          <w:t>9</w:t>
                                        </w:r>
                                        <w:r w:rsidR="007A03AE" w:rsidRPr="007E6D22">
                                          <w:rPr>
                                            <w:webHidden/>
                                            <w:sz w:val="23"/>
                                            <w:szCs w:val="23"/>
                                          </w:rPr>
                                          <w:fldChar w:fldCharType="end"/>
                                        </w:r>
                                      </w:hyperlink>
                                    </w:p>
                                    <w:p w14:paraId="1CCD0977" w14:textId="6294C2EE" w:rsidR="007A03AE" w:rsidRPr="007E6D22" w:rsidRDefault="00000000" w:rsidP="007E6D22">
                                      <w:pPr>
                                        <w:pStyle w:val="TOC2"/>
                                        <w:spacing w:before="120" w:after="0"/>
                                        <w:rPr>
                                          <w:i w:val="0"/>
                                          <w:iCs w:val="0"/>
                                          <w:color w:val="auto"/>
                                          <w:kern w:val="2"/>
                                          <w:lang w:eastAsia="en-US"/>
                                          <w14:ligatures w14:val="standardContextual"/>
                                        </w:rPr>
                                      </w:pPr>
                                      <w:hyperlink w:anchor="_Toc144832318" w:history="1">
                                        <w:r w:rsidR="007A03AE" w:rsidRPr="007E6D22">
                                          <w:rPr>
                                            <w:rStyle w:val="Hyperlink"/>
                                          </w:rPr>
                                          <w:t>Military Readiness</w:t>
                                        </w:r>
                                        <w:r w:rsidR="007A03AE" w:rsidRPr="007E6D22">
                                          <w:rPr>
                                            <w:webHidden/>
                                          </w:rPr>
                                          <w:tab/>
                                        </w:r>
                                        <w:r w:rsidR="007A03AE" w:rsidRPr="007E6D22">
                                          <w:rPr>
                                            <w:webHidden/>
                                          </w:rPr>
                                          <w:fldChar w:fldCharType="begin"/>
                                        </w:r>
                                        <w:r w:rsidR="007A03AE" w:rsidRPr="007E6D22">
                                          <w:rPr>
                                            <w:webHidden/>
                                          </w:rPr>
                                          <w:instrText xml:space="preserve"> PAGEREF _Toc144832318 \h </w:instrText>
                                        </w:r>
                                        <w:r w:rsidR="007A03AE" w:rsidRPr="007E6D22">
                                          <w:rPr>
                                            <w:webHidden/>
                                          </w:rPr>
                                        </w:r>
                                        <w:r w:rsidR="007A03AE" w:rsidRPr="007E6D22">
                                          <w:rPr>
                                            <w:webHidden/>
                                          </w:rPr>
                                          <w:fldChar w:fldCharType="separate"/>
                                        </w:r>
                                        <w:r w:rsidR="007A03AE" w:rsidRPr="007E6D22">
                                          <w:rPr>
                                            <w:webHidden/>
                                          </w:rPr>
                                          <w:t>9</w:t>
                                        </w:r>
                                        <w:r w:rsidR="007A03AE" w:rsidRPr="007E6D22">
                                          <w:rPr>
                                            <w:webHidden/>
                                          </w:rPr>
                                          <w:fldChar w:fldCharType="end"/>
                                        </w:r>
                                      </w:hyperlink>
                                    </w:p>
                                    <w:p w14:paraId="21E2BFCF" w14:textId="313A9521" w:rsidR="007A03AE" w:rsidRPr="007E6D22" w:rsidRDefault="00000000" w:rsidP="007E6D22">
                                      <w:pPr>
                                        <w:pStyle w:val="TOC2"/>
                                        <w:spacing w:before="120" w:after="0"/>
                                        <w:rPr>
                                          <w:i w:val="0"/>
                                          <w:iCs w:val="0"/>
                                          <w:color w:val="auto"/>
                                          <w:kern w:val="2"/>
                                          <w:lang w:eastAsia="en-US"/>
                                          <w14:ligatures w14:val="standardContextual"/>
                                        </w:rPr>
                                      </w:pPr>
                                      <w:hyperlink w:anchor="_Toc144832326" w:history="1">
                                        <w:r w:rsidR="007A03AE" w:rsidRPr="007E6D22">
                                          <w:rPr>
                                            <w:rStyle w:val="Hyperlink"/>
                                          </w:rPr>
                                          <w:t>Homeland Security / Disaster Preparedness</w:t>
                                        </w:r>
                                        <w:r w:rsidR="007A03AE" w:rsidRPr="007E6D22">
                                          <w:rPr>
                                            <w:webHidden/>
                                          </w:rPr>
                                          <w:tab/>
                                        </w:r>
                                        <w:r w:rsidR="007A03AE" w:rsidRPr="007E6D22">
                                          <w:rPr>
                                            <w:webHidden/>
                                          </w:rPr>
                                          <w:fldChar w:fldCharType="begin"/>
                                        </w:r>
                                        <w:r w:rsidR="007A03AE" w:rsidRPr="007E6D22">
                                          <w:rPr>
                                            <w:webHidden/>
                                          </w:rPr>
                                          <w:instrText xml:space="preserve"> PAGEREF _Toc144832326 \h </w:instrText>
                                        </w:r>
                                        <w:r w:rsidR="007A03AE" w:rsidRPr="007E6D22">
                                          <w:rPr>
                                            <w:webHidden/>
                                          </w:rPr>
                                        </w:r>
                                        <w:r w:rsidR="007A03AE" w:rsidRPr="007E6D22">
                                          <w:rPr>
                                            <w:webHidden/>
                                          </w:rPr>
                                          <w:fldChar w:fldCharType="separate"/>
                                        </w:r>
                                        <w:r w:rsidR="007A03AE" w:rsidRPr="007E6D22">
                                          <w:rPr>
                                            <w:webHidden/>
                                          </w:rPr>
                                          <w:t>10</w:t>
                                        </w:r>
                                        <w:r w:rsidR="007A03AE" w:rsidRPr="007E6D22">
                                          <w:rPr>
                                            <w:webHidden/>
                                          </w:rPr>
                                          <w:fldChar w:fldCharType="end"/>
                                        </w:r>
                                      </w:hyperlink>
                                    </w:p>
                                    <w:p w14:paraId="625411BD" w14:textId="01911AB4" w:rsidR="007A03AE" w:rsidRPr="007E6D22" w:rsidRDefault="00000000" w:rsidP="007E6D22">
                                      <w:pPr>
                                        <w:pStyle w:val="TOC2"/>
                                        <w:spacing w:before="120" w:after="0"/>
                                        <w:rPr>
                                          <w:i w:val="0"/>
                                          <w:iCs w:val="0"/>
                                          <w:color w:val="auto"/>
                                          <w:kern w:val="2"/>
                                          <w:lang w:eastAsia="en-US"/>
                                          <w14:ligatures w14:val="standardContextual"/>
                                        </w:rPr>
                                      </w:pPr>
                                      <w:hyperlink w:anchor="_Toc144832330" w:history="1">
                                        <w:r w:rsidR="007A03AE" w:rsidRPr="007E6D22">
                                          <w:rPr>
                                            <w:rStyle w:val="Hyperlink"/>
                                          </w:rPr>
                                          <w:t>Aviation</w:t>
                                        </w:r>
                                        <w:r w:rsidR="007A03AE" w:rsidRPr="007E6D22">
                                          <w:rPr>
                                            <w:webHidden/>
                                          </w:rPr>
                                          <w:tab/>
                                        </w:r>
                                        <w:r w:rsidR="007A03AE" w:rsidRPr="007E6D22">
                                          <w:rPr>
                                            <w:webHidden/>
                                          </w:rPr>
                                          <w:fldChar w:fldCharType="begin"/>
                                        </w:r>
                                        <w:r w:rsidR="007A03AE" w:rsidRPr="007E6D22">
                                          <w:rPr>
                                            <w:webHidden/>
                                          </w:rPr>
                                          <w:instrText xml:space="preserve"> PAGEREF _Toc144832330 \h </w:instrText>
                                        </w:r>
                                        <w:r w:rsidR="007A03AE" w:rsidRPr="007E6D22">
                                          <w:rPr>
                                            <w:webHidden/>
                                          </w:rPr>
                                        </w:r>
                                        <w:r w:rsidR="007A03AE" w:rsidRPr="007E6D22">
                                          <w:rPr>
                                            <w:webHidden/>
                                          </w:rPr>
                                          <w:fldChar w:fldCharType="separate"/>
                                        </w:r>
                                        <w:r w:rsidR="007A03AE" w:rsidRPr="007E6D22">
                                          <w:rPr>
                                            <w:webHidden/>
                                          </w:rPr>
                                          <w:t>12</w:t>
                                        </w:r>
                                        <w:r w:rsidR="007A03AE" w:rsidRPr="007E6D22">
                                          <w:rPr>
                                            <w:webHidden/>
                                          </w:rPr>
                                          <w:fldChar w:fldCharType="end"/>
                                        </w:r>
                                      </w:hyperlink>
                                    </w:p>
                                    <w:p w14:paraId="4E3972C0" w14:textId="0EAE0E74" w:rsidR="007A03AE" w:rsidRPr="007E6D22" w:rsidRDefault="00000000" w:rsidP="007E6D22">
                                      <w:pPr>
                                        <w:pStyle w:val="TOC2"/>
                                        <w:spacing w:before="120" w:after="0"/>
                                        <w:rPr>
                                          <w:i w:val="0"/>
                                          <w:iCs w:val="0"/>
                                          <w:color w:val="auto"/>
                                          <w:kern w:val="2"/>
                                          <w:lang w:eastAsia="en-US"/>
                                          <w14:ligatures w14:val="standardContextual"/>
                                        </w:rPr>
                                      </w:pPr>
                                      <w:hyperlink w:anchor="_Toc144832331" w:history="1">
                                        <w:r w:rsidR="007A03AE" w:rsidRPr="007E6D22">
                                          <w:rPr>
                                            <w:rStyle w:val="Hyperlink"/>
                                          </w:rPr>
                                          <w:t>Spectrum</w:t>
                                        </w:r>
                                        <w:r w:rsidR="007A03AE" w:rsidRPr="007E6D22">
                                          <w:rPr>
                                            <w:webHidden/>
                                          </w:rPr>
                                          <w:tab/>
                                        </w:r>
                                        <w:r w:rsidR="007A03AE" w:rsidRPr="007E6D22">
                                          <w:rPr>
                                            <w:webHidden/>
                                          </w:rPr>
                                          <w:fldChar w:fldCharType="begin"/>
                                        </w:r>
                                        <w:r w:rsidR="007A03AE" w:rsidRPr="007E6D22">
                                          <w:rPr>
                                            <w:webHidden/>
                                          </w:rPr>
                                          <w:instrText xml:space="preserve"> PAGEREF _Toc144832331 \h </w:instrText>
                                        </w:r>
                                        <w:r w:rsidR="007A03AE" w:rsidRPr="007E6D22">
                                          <w:rPr>
                                            <w:webHidden/>
                                          </w:rPr>
                                        </w:r>
                                        <w:r w:rsidR="007A03AE" w:rsidRPr="007E6D22">
                                          <w:rPr>
                                            <w:webHidden/>
                                          </w:rPr>
                                          <w:fldChar w:fldCharType="separate"/>
                                        </w:r>
                                        <w:r w:rsidR="007A03AE" w:rsidRPr="007E6D22">
                                          <w:rPr>
                                            <w:webHidden/>
                                          </w:rPr>
                                          <w:t>12</w:t>
                                        </w:r>
                                        <w:r w:rsidR="007A03AE" w:rsidRPr="007E6D22">
                                          <w:rPr>
                                            <w:webHidden/>
                                          </w:rPr>
                                          <w:fldChar w:fldCharType="end"/>
                                        </w:r>
                                      </w:hyperlink>
                                    </w:p>
                                    <w:p w14:paraId="0CF40998" w14:textId="7CB145A7" w:rsidR="007A03AE" w:rsidRPr="007E6D22" w:rsidRDefault="00000000" w:rsidP="007E6D22">
                                      <w:pPr>
                                        <w:pStyle w:val="TOC1"/>
                                        <w:spacing w:before="120" w:after="0" w:line="240" w:lineRule="auto"/>
                                        <w:rPr>
                                          <w:color w:val="auto"/>
                                          <w:kern w:val="2"/>
                                          <w:sz w:val="23"/>
                                          <w:szCs w:val="23"/>
                                          <w:lang w:eastAsia="en-US"/>
                                          <w14:ligatures w14:val="standardContextual"/>
                                        </w:rPr>
                                      </w:pPr>
                                      <w:hyperlink w:anchor="_Toc144832332" w:history="1">
                                        <w:r w:rsidR="007A03AE" w:rsidRPr="007E6D22">
                                          <w:rPr>
                                            <w:rStyle w:val="Hyperlink"/>
                                            <w:b/>
                                            <w:bCs/>
                                            <w:sz w:val="23"/>
                                            <w:szCs w:val="23"/>
                                          </w:rPr>
                                          <w:t>GI</w:t>
                                        </w:r>
                                        <w:r w:rsidR="007A03AE" w:rsidRPr="007E6D22">
                                          <w:rPr>
                                            <w:rStyle w:val="Hyperlink"/>
                                            <w:b/>
                                            <w:bCs/>
                                            <w:sz w:val="23"/>
                                            <w:szCs w:val="23"/>
                                          </w:rPr>
                                          <w:t>S</w:t>
                                        </w:r>
                                        <w:r w:rsidR="007A03AE" w:rsidRPr="007E6D22">
                                          <w:rPr>
                                            <w:webHidden/>
                                            <w:sz w:val="23"/>
                                            <w:szCs w:val="23"/>
                                          </w:rPr>
                                          <w:tab/>
                                        </w:r>
                                        <w:r w:rsidR="007A03AE" w:rsidRPr="007E6D22">
                                          <w:rPr>
                                            <w:webHidden/>
                                            <w:sz w:val="23"/>
                                            <w:szCs w:val="23"/>
                                          </w:rPr>
                                          <w:fldChar w:fldCharType="begin"/>
                                        </w:r>
                                        <w:r w:rsidR="007A03AE" w:rsidRPr="007E6D22">
                                          <w:rPr>
                                            <w:webHidden/>
                                            <w:sz w:val="23"/>
                                            <w:szCs w:val="23"/>
                                          </w:rPr>
                                          <w:instrText xml:space="preserve"> PAGEREF _Toc144832332 \h </w:instrText>
                                        </w:r>
                                        <w:r w:rsidR="007A03AE" w:rsidRPr="007E6D22">
                                          <w:rPr>
                                            <w:webHidden/>
                                            <w:sz w:val="23"/>
                                            <w:szCs w:val="23"/>
                                          </w:rPr>
                                        </w:r>
                                        <w:r w:rsidR="007A03AE" w:rsidRPr="007E6D22">
                                          <w:rPr>
                                            <w:webHidden/>
                                            <w:sz w:val="23"/>
                                            <w:szCs w:val="23"/>
                                          </w:rPr>
                                          <w:fldChar w:fldCharType="separate"/>
                                        </w:r>
                                        <w:r w:rsidR="007A03AE" w:rsidRPr="007E6D22">
                                          <w:rPr>
                                            <w:webHidden/>
                                            <w:sz w:val="23"/>
                                            <w:szCs w:val="23"/>
                                          </w:rPr>
                                          <w:t>12</w:t>
                                        </w:r>
                                        <w:r w:rsidR="007A03AE" w:rsidRPr="007E6D22">
                                          <w:rPr>
                                            <w:webHidden/>
                                            <w:sz w:val="23"/>
                                            <w:szCs w:val="23"/>
                                          </w:rPr>
                                          <w:fldChar w:fldCharType="end"/>
                                        </w:r>
                                      </w:hyperlink>
                                    </w:p>
                                    <w:p w14:paraId="0920B788" w14:textId="488D2340" w:rsidR="007A03AE" w:rsidRPr="007E6D22" w:rsidRDefault="00000000" w:rsidP="007E6D22">
                                      <w:pPr>
                                        <w:pStyle w:val="TOC1"/>
                                        <w:spacing w:before="120" w:after="0" w:line="240" w:lineRule="auto"/>
                                        <w:rPr>
                                          <w:color w:val="auto"/>
                                          <w:kern w:val="2"/>
                                          <w:sz w:val="23"/>
                                          <w:szCs w:val="23"/>
                                          <w:lang w:eastAsia="en-US"/>
                                          <w14:ligatures w14:val="standardContextual"/>
                                        </w:rPr>
                                      </w:pPr>
                                      <w:hyperlink w:anchor="_Toc144832333" w:history="1">
                                        <w:r w:rsidR="007A03AE" w:rsidRPr="007E6D22">
                                          <w:rPr>
                                            <w:rStyle w:val="Hyperlink"/>
                                            <w:b/>
                                            <w:bCs/>
                                            <w:sz w:val="23"/>
                                            <w:szCs w:val="23"/>
                                          </w:rPr>
                                          <w:t>Miscellaneous</w:t>
                                        </w:r>
                                        <w:r w:rsidR="007A03AE" w:rsidRPr="007E6D22">
                                          <w:rPr>
                                            <w:webHidden/>
                                            <w:sz w:val="23"/>
                                            <w:szCs w:val="23"/>
                                          </w:rPr>
                                          <w:tab/>
                                        </w:r>
                                        <w:r w:rsidR="007A03AE" w:rsidRPr="007E6D22">
                                          <w:rPr>
                                            <w:webHidden/>
                                            <w:sz w:val="23"/>
                                            <w:szCs w:val="23"/>
                                          </w:rPr>
                                          <w:fldChar w:fldCharType="begin"/>
                                        </w:r>
                                        <w:r w:rsidR="007A03AE" w:rsidRPr="007E6D22">
                                          <w:rPr>
                                            <w:webHidden/>
                                            <w:sz w:val="23"/>
                                            <w:szCs w:val="23"/>
                                          </w:rPr>
                                          <w:instrText xml:space="preserve"> PAGEREF _Toc144832333 \h </w:instrText>
                                        </w:r>
                                        <w:r w:rsidR="007A03AE" w:rsidRPr="007E6D22">
                                          <w:rPr>
                                            <w:webHidden/>
                                            <w:sz w:val="23"/>
                                            <w:szCs w:val="23"/>
                                          </w:rPr>
                                        </w:r>
                                        <w:r w:rsidR="007A03AE" w:rsidRPr="007E6D22">
                                          <w:rPr>
                                            <w:webHidden/>
                                            <w:sz w:val="23"/>
                                            <w:szCs w:val="23"/>
                                          </w:rPr>
                                          <w:fldChar w:fldCharType="separate"/>
                                        </w:r>
                                        <w:r w:rsidR="007A03AE" w:rsidRPr="007E6D22">
                                          <w:rPr>
                                            <w:webHidden/>
                                            <w:sz w:val="23"/>
                                            <w:szCs w:val="23"/>
                                          </w:rPr>
                                          <w:t>13</w:t>
                                        </w:r>
                                        <w:r w:rsidR="007A03AE" w:rsidRPr="007E6D22">
                                          <w:rPr>
                                            <w:webHidden/>
                                            <w:sz w:val="23"/>
                                            <w:szCs w:val="23"/>
                                          </w:rPr>
                                          <w:fldChar w:fldCharType="end"/>
                                        </w:r>
                                      </w:hyperlink>
                                    </w:p>
                                    <w:p w14:paraId="1A1E1443" w14:textId="05ABEC20" w:rsidR="007A03AE" w:rsidRPr="007E6D22" w:rsidRDefault="007A03AE" w:rsidP="007E6D22">
                                      <w:pPr>
                                        <w:pStyle w:val="TOC3"/>
                                        <w:tabs>
                                          <w:tab w:val="right" w:leader="dot" w:pos="10790"/>
                                        </w:tabs>
                                        <w:spacing w:before="120" w:after="0" w:line="240" w:lineRule="auto"/>
                                        <w:rPr>
                                          <w:rFonts w:ascii="Segoe UI" w:hAnsi="Segoe UI" w:cs="Segoe UI"/>
                                          <w:noProof/>
                                          <w:kern w:val="2"/>
                                          <w:sz w:val="23"/>
                                          <w:szCs w:val="23"/>
                                          <w14:ligatures w14:val="standardContextual"/>
                                        </w:rPr>
                                      </w:pPr>
                                    </w:p>
                                    <w:p w14:paraId="41EDD3D3" w14:textId="0F4FEB31" w:rsidR="007A03AE" w:rsidRDefault="007A03AE" w:rsidP="007E6D22">
                                      <w:pPr>
                                        <w:spacing w:before="120" w:after="0" w:line="240" w:lineRule="auto"/>
                                      </w:pPr>
                                      <w:r w:rsidRPr="007E6D22">
                                        <w:rPr>
                                          <w:rFonts w:ascii="Segoe UI" w:hAnsi="Segoe UI" w:cs="Segoe UI"/>
                                          <w:b/>
                                          <w:bCs/>
                                          <w:noProof/>
                                          <w:sz w:val="23"/>
                                          <w:szCs w:val="23"/>
                                        </w:rPr>
                                        <w:fldChar w:fldCharType="end"/>
                                      </w:r>
                                    </w:p>
                                  </w:sdtContent>
                                </w:sdt>
                                <w:p w14:paraId="00607DDF" w14:textId="66D3BECF" w:rsidR="0041626E" w:rsidRDefault="00000000" w:rsidP="007E6D22">
                                  <w:pPr>
                                    <w:spacing w:before="120" w:after="0" w:line="240" w:lineRule="auto"/>
                                  </w:pPr>
                                  <w:fldSimple w:instr=" TOC \o &quot;1-3&quot; \h \z \u "/>
                                </w:p>
                                <w:p w14:paraId="7EEE941E" w14:textId="3BFEC8F7" w:rsidR="00A82319" w:rsidRPr="00671B60" w:rsidRDefault="00A82319" w:rsidP="007E6D22">
                                  <w:pPr>
                                    <w:pStyle w:val="BlockText"/>
                                    <w:spacing w:before="120" w:after="0" w:line="240" w:lineRule="auto"/>
                                    <w:rPr>
                                      <w:rFonts w:ascii="Arial Nova Light" w:hAnsi="Arial Nova Light"/>
                                      <w:sz w:val="24"/>
                                      <w:szCs w:val="24"/>
                                    </w:rPr>
                                  </w:pPr>
                                </w:p>
                              </w:tc>
                            </w:tr>
                            <w:tr w:rsidR="00A82319" w:rsidRPr="00671B60" w14:paraId="1888CD74" w14:textId="77777777" w:rsidTr="0013592E">
                              <w:trPr>
                                <w:trHeight w:hRule="exact" w:val="1036"/>
                              </w:trPr>
                              <w:tc>
                                <w:tcPr>
                                  <w:tcW w:w="3870" w:type="dxa"/>
                                  <w:shd w:val="clear" w:color="auto" w:fill="BD582C" w:themeFill="accent2"/>
                                </w:tcPr>
                                <w:p w14:paraId="41B6AFF3" w14:textId="77777777" w:rsidR="00A82319" w:rsidRPr="00671B60" w:rsidRDefault="00A82319" w:rsidP="007E6D22">
                                  <w:pPr>
                                    <w:spacing w:before="120" w:after="0" w:line="240" w:lineRule="auto"/>
                                    <w:rPr>
                                      <w:rFonts w:ascii="Arial Nova Light" w:hAnsi="Arial Nova Light"/>
                                      <w:sz w:val="24"/>
                                      <w:szCs w:val="24"/>
                                    </w:rPr>
                                  </w:pPr>
                                </w:p>
                              </w:tc>
                            </w:tr>
                            <w:tr w:rsidR="00A82319" w:rsidRPr="00671B60" w14:paraId="23FD3D89" w14:textId="77777777" w:rsidTr="0013592E">
                              <w:trPr>
                                <w:trHeight w:hRule="exact" w:val="3312"/>
                              </w:trPr>
                              <w:tc>
                                <w:tcPr>
                                  <w:tcW w:w="3870" w:type="dxa"/>
                                  <w:shd w:val="clear" w:color="auto" w:fill="BD582C" w:themeFill="accent2"/>
                                </w:tcPr>
                                <w:p w14:paraId="533E9C41" w14:textId="3540DA35" w:rsidR="00A82319" w:rsidRPr="00671B60" w:rsidRDefault="00A82319" w:rsidP="007E6D22">
                                  <w:pPr>
                                    <w:spacing w:before="120" w:after="0" w:line="240" w:lineRule="auto"/>
                                    <w:rPr>
                                      <w:rFonts w:ascii="Arial Nova Light" w:hAnsi="Arial Nova Light"/>
                                      <w:sz w:val="24"/>
                                      <w:szCs w:val="24"/>
                                    </w:rPr>
                                  </w:pPr>
                                </w:p>
                              </w:tc>
                            </w:tr>
                          </w:tbl>
                          <w:p w14:paraId="452E7507" w14:textId="39780F66" w:rsidR="00A82319" w:rsidRPr="00671B60" w:rsidRDefault="00A82319" w:rsidP="007E6D22">
                            <w:pPr>
                              <w:pStyle w:val="Caption"/>
                              <w:spacing w:before="120" w:after="0" w:line="240" w:lineRule="auto"/>
                              <w:rPr>
                                <w:rFonts w:ascii="Arial Nova Light" w:hAnsi="Arial Nova Light"/>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E854" id="_x0000_t202" coordsize="21600,21600" o:spt="202" path="m,l,21600r21600,l21600,xe">
                <v:stroke joinstyle="miter"/>
                <v:path gradientshapeok="t" o:connecttype="rect"/>
              </v:shapetype>
              <v:shape id="Text Box 1" o:spid="_x0000_s1026" type="#_x0000_t202" alt="Text box sidebar" style="position:absolute;left:0;text-align:left;margin-left:-5.3pt;margin-top:195.85pt;width:205.2pt;height:485pt;z-index:251658752;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" o:allowoverlap="f" filled="f" stroked="f" strokeweight=".5pt">
                <v:textbox inset="0,0,0,0">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671B60"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834595131"/>
                              <w:docPartObj>
                                <w:docPartGallery w:val="Table of Contents"/>
                                <w:docPartUnique/>
                              </w:docPartObj>
                            </w:sdtPr>
                            <w:sdtEndPr>
                              <w:rPr>
                                <w:b/>
                                <w:bCs/>
                                <w:noProof/>
                              </w:rPr>
                            </w:sdtEndPr>
                            <w:sdtContent>
                              <w:p w14:paraId="670EE82C" w14:textId="6618A44D" w:rsidR="007A03AE" w:rsidRPr="007E6D22" w:rsidRDefault="007A03AE" w:rsidP="007E6D22">
                                <w:pPr>
                                  <w:pStyle w:val="TOCHeading"/>
                                  <w:spacing w:before="120" w:line="240" w:lineRule="auto"/>
                                  <w:jc w:val="center"/>
                                  <w:rPr>
                                    <w:rFonts w:ascii="Segoe UI" w:hAnsi="Segoe UI" w:cs="Segoe UI"/>
                                    <w:b/>
                                    <w:bCs/>
                                    <w:u w:val="single"/>
                                  </w:rPr>
                                </w:pPr>
                                <w:r w:rsidRPr="007E6D22">
                                  <w:rPr>
                                    <w:rFonts w:ascii="Segoe UI" w:hAnsi="Segoe UI" w:cs="Segoe UI"/>
                                    <w:b/>
                                    <w:bCs/>
                                    <w:u w:val="single"/>
                                  </w:rPr>
                                  <w:t>Contents</w:t>
                                </w:r>
                              </w:p>
                              <w:p w14:paraId="6132DAF8" w14:textId="798E607D" w:rsidR="007A03AE" w:rsidRPr="007E6D22" w:rsidRDefault="007A03AE" w:rsidP="007E6D22">
                                <w:pPr>
                                  <w:pStyle w:val="TOC1"/>
                                  <w:spacing w:before="120" w:after="0" w:line="240" w:lineRule="auto"/>
                                  <w:rPr>
                                    <w:color w:val="auto"/>
                                    <w:kern w:val="2"/>
                                    <w:sz w:val="23"/>
                                    <w:szCs w:val="23"/>
                                    <w:lang w:eastAsia="en-US"/>
                                    <w14:ligatures w14:val="standardContextual"/>
                                  </w:rPr>
                                </w:pPr>
                                <w:r w:rsidRPr="007E6D22">
                                  <w:rPr>
                                    <w:sz w:val="23"/>
                                    <w:szCs w:val="23"/>
                                  </w:rPr>
                                  <w:fldChar w:fldCharType="begin"/>
                                </w:r>
                                <w:r w:rsidRPr="007E6D22">
                                  <w:rPr>
                                    <w:sz w:val="23"/>
                                    <w:szCs w:val="23"/>
                                  </w:rPr>
                                  <w:instrText xml:space="preserve"> TOC \o "1-3" \h \z \u </w:instrText>
                                </w:r>
                                <w:r w:rsidRPr="007E6D22">
                                  <w:rPr>
                                    <w:sz w:val="23"/>
                                    <w:szCs w:val="23"/>
                                  </w:rPr>
                                  <w:fldChar w:fldCharType="separate"/>
                                </w:r>
                                <w:hyperlink w:anchor="_Toc144832285" w:history="1">
                                  <w:r w:rsidRPr="007E6D22">
                                    <w:rPr>
                                      <w:rStyle w:val="Hyperlink"/>
                                      <w:b/>
                                      <w:bCs/>
                                      <w:sz w:val="23"/>
                                      <w:szCs w:val="23"/>
                                    </w:rPr>
                                    <w:t>WRP Priority</w:t>
                                  </w:r>
                                  <w:r w:rsidRPr="007E6D22">
                                    <w:rPr>
                                      <w:webHidden/>
                                      <w:sz w:val="23"/>
                                      <w:szCs w:val="23"/>
                                    </w:rPr>
                                    <w:tab/>
                                  </w:r>
                                  <w:r w:rsidRPr="007E6D22">
                                    <w:rPr>
                                      <w:webHidden/>
                                      <w:sz w:val="23"/>
                                      <w:szCs w:val="23"/>
                                    </w:rPr>
                                    <w:fldChar w:fldCharType="begin"/>
                                  </w:r>
                                  <w:r w:rsidRPr="007E6D22">
                                    <w:rPr>
                                      <w:webHidden/>
                                      <w:sz w:val="23"/>
                                      <w:szCs w:val="23"/>
                                    </w:rPr>
                                    <w:instrText xml:space="preserve"> PAGEREF _Toc144832285 \h </w:instrText>
                                  </w:r>
                                  <w:r w:rsidRPr="007E6D22">
                                    <w:rPr>
                                      <w:webHidden/>
                                      <w:sz w:val="23"/>
                                      <w:szCs w:val="23"/>
                                    </w:rPr>
                                  </w:r>
                                  <w:r w:rsidRPr="007E6D22">
                                    <w:rPr>
                                      <w:webHidden/>
                                      <w:sz w:val="23"/>
                                      <w:szCs w:val="23"/>
                                    </w:rPr>
                                    <w:fldChar w:fldCharType="separate"/>
                                  </w:r>
                                  <w:r w:rsidRPr="007E6D22">
                                    <w:rPr>
                                      <w:webHidden/>
                                      <w:sz w:val="23"/>
                                      <w:szCs w:val="23"/>
                                    </w:rPr>
                                    <w:t>1</w:t>
                                  </w:r>
                                  <w:r w:rsidRPr="007E6D22">
                                    <w:rPr>
                                      <w:webHidden/>
                                      <w:sz w:val="23"/>
                                      <w:szCs w:val="23"/>
                                    </w:rPr>
                                    <w:fldChar w:fldCharType="end"/>
                                  </w:r>
                                </w:hyperlink>
                              </w:p>
                              <w:p w14:paraId="770745F7" w14:textId="151F4455" w:rsidR="007A03AE" w:rsidRPr="007E6D22" w:rsidRDefault="00000000" w:rsidP="007E6D22">
                                <w:pPr>
                                  <w:pStyle w:val="TOC1"/>
                                  <w:spacing w:before="120" w:after="0" w:line="240" w:lineRule="auto"/>
                                  <w:rPr>
                                    <w:color w:val="auto"/>
                                    <w:kern w:val="2"/>
                                    <w:sz w:val="23"/>
                                    <w:szCs w:val="23"/>
                                    <w:lang w:eastAsia="en-US"/>
                                    <w14:ligatures w14:val="standardContextual"/>
                                  </w:rPr>
                                </w:pPr>
                                <w:hyperlink w:anchor="_Toc144832286" w:history="1">
                                  <w:r w:rsidR="007A03AE" w:rsidRPr="007E6D22">
                                    <w:rPr>
                                      <w:rStyle w:val="Hyperlink"/>
                                      <w:b/>
                                      <w:bCs/>
                                      <w:sz w:val="23"/>
                                      <w:szCs w:val="23"/>
                                    </w:rPr>
                                    <w:t>Energy</w:t>
                                  </w:r>
                                  <w:r w:rsidR="007A03AE" w:rsidRPr="007E6D22">
                                    <w:rPr>
                                      <w:webHidden/>
                                      <w:sz w:val="23"/>
                                      <w:szCs w:val="23"/>
                                    </w:rPr>
                                    <w:tab/>
                                  </w:r>
                                  <w:r w:rsidR="007A03AE" w:rsidRPr="007E6D22">
                                    <w:rPr>
                                      <w:webHidden/>
                                      <w:sz w:val="23"/>
                                      <w:szCs w:val="23"/>
                                    </w:rPr>
                                    <w:fldChar w:fldCharType="begin"/>
                                  </w:r>
                                  <w:r w:rsidR="007A03AE" w:rsidRPr="007E6D22">
                                    <w:rPr>
                                      <w:webHidden/>
                                      <w:sz w:val="23"/>
                                      <w:szCs w:val="23"/>
                                    </w:rPr>
                                    <w:instrText xml:space="preserve"> PAGEREF _Toc144832286 \h </w:instrText>
                                  </w:r>
                                  <w:r w:rsidR="007A03AE" w:rsidRPr="007E6D22">
                                    <w:rPr>
                                      <w:webHidden/>
                                      <w:sz w:val="23"/>
                                      <w:szCs w:val="23"/>
                                    </w:rPr>
                                  </w:r>
                                  <w:r w:rsidR="007A03AE" w:rsidRPr="007E6D22">
                                    <w:rPr>
                                      <w:webHidden/>
                                      <w:sz w:val="23"/>
                                      <w:szCs w:val="23"/>
                                    </w:rPr>
                                    <w:fldChar w:fldCharType="separate"/>
                                  </w:r>
                                  <w:r w:rsidR="007A03AE" w:rsidRPr="007E6D22">
                                    <w:rPr>
                                      <w:webHidden/>
                                      <w:sz w:val="23"/>
                                      <w:szCs w:val="23"/>
                                    </w:rPr>
                                    <w:t>1</w:t>
                                  </w:r>
                                  <w:r w:rsidR="007A03AE" w:rsidRPr="007E6D22">
                                    <w:rPr>
                                      <w:webHidden/>
                                      <w:sz w:val="23"/>
                                      <w:szCs w:val="23"/>
                                    </w:rPr>
                                    <w:fldChar w:fldCharType="end"/>
                                  </w:r>
                                </w:hyperlink>
                              </w:p>
                              <w:p w14:paraId="6D141634" w14:textId="001138EA" w:rsidR="007A03AE" w:rsidRPr="007E6D22" w:rsidRDefault="00000000" w:rsidP="007E6D22">
                                <w:pPr>
                                  <w:pStyle w:val="TOC2"/>
                                  <w:spacing w:before="120" w:after="0"/>
                                  <w:rPr>
                                    <w:i w:val="0"/>
                                    <w:iCs w:val="0"/>
                                    <w:color w:val="auto"/>
                                    <w:kern w:val="2"/>
                                    <w:lang w:eastAsia="en-US"/>
                                    <w14:ligatures w14:val="standardContextual"/>
                                  </w:rPr>
                                </w:pPr>
                                <w:r w:rsidRPr="007E6D22">
                                  <w:fldChar w:fldCharType="begin"/>
                                </w:r>
                                <w:r w:rsidRPr="007E6D22">
                                  <w:instrText>HYPERLINK \l "_Toc144832287"</w:instrText>
                                </w:r>
                                <w:r w:rsidRPr="007E6D22">
                                  <w:fldChar w:fldCharType="separate"/>
                                </w:r>
                                <w:r w:rsidR="007A03AE" w:rsidRPr="007E6D22">
                                  <w:rPr>
                                    <w:rStyle w:val="Hyperlink"/>
                                  </w:rPr>
                                  <w:t>Federal Updates</w:t>
                                </w:r>
                                <w:r w:rsidR="007A03AE" w:rsidRPr="007E6D22">
                                  <w:rPr>
                                    <w:webHidden/>
                                  </w:rPr>
                                  <w:tab/>
                                </w:r>
                                <w:r w:rsidR="007A03AE" w:rsidRPr="007E6D22">
                                  <w:rPr>
                                    <w:webHidden/>
                                  </w:rPr>
                                  <w:fldChar w:fldCharType="begin"/>
                                </w:r>
                                <w:r w:rsidR="007A03AE" w:rsidRPr="007E6D22">
                                  <w:rPr>
                                    <w:webHidden/>
                                  </w:rPr>
                                  <w:instrText xml:space="preserve"> PAGEREF _Toc144832287 \h </w:instrText>
                                </w:r>
                                <w:r w:rsidR="007A03AE" w:rsidRPr="007E6D22">
                                  <w:rPr>
                                    <w:webHidden/>
                                  </w:rPr>
                                </w:r>
                                <w:r w:rsidR="007A03AE" w:rsidRPr="007E6D22">
                                  <w:rPr>
                                    <w:webHidden/>
                                  </w:rPr>
                                  <w:fldChar w:fldCharType="separate"/>
                                </w:r>
                                <w:r w:rsidR="007A03AE" w:rsidRPr="007E6D22">
                                  <w:rPr>
                                    <w:webHidden/>
                                  </w:rPr>
                                  <w:t>1</w:t>
                                </w:r>
                                <w:r w:rsidR="007A03AE" w:rsidRPr="007E6D22">
                                  <w:rPr>
                                    <w:webHidden/>
                                  </w:rPr>
                                  <w:fldChar w:fldCharType="end"/>
                                </w:r>
                                <w:r w:rsidRPr="007E6D22">
                                  <w:fldChar w:fldCharType="end"/>
                                </w:r>
                              </w:p>
                              <w:p w14:paraId="1E7A45FC" w14:textId="7F7E8068" w:rsidR="007A03AE" w:rsidRPr="007E6D22" w:rsidRDefault="00000000" w:rsidP="007E6D22">
                                <w:pPr>
                                  <w:pStyle w:val="TOC2"/>
                                  <w:spacing w:before="120" w:after="0"/>
                                  <w:rPr>
                                    <w:i w:val="0"/>
                                    <w:iCs w:val="0"/>
                                    <w:color w:val="auto"/>
                                    <w:kern w:val="2"/>
                                    <w:lang w:eastAsia="en-US"/>
                                    <w14:ligatures w14:val="standardContextual"/>
                                  </w:rPr>
                                </w:pPr>
                                <w:hyperlink w:anchor="_Toc144832291" w:history="1">
                                  <w:r w:rsidR="007A03AE" w:rsidRPr="007E6D22">
                                    <w:rPr>
                                      <w:rStyle w:val="Hyperlink"/>
                                    </w:rPr>
                                    <w:t>State Updates</w:t>
                                  </w:r>
                                  <w:r w:rsidR="007A03AE" w:rsidRPr="007E6D22">
                                    <w:rPr>
                                      <w:webHidden/>
                                    </w:rPr>
                                    <w:tab/>
                                  </w:r>
                                  <w:r w:rsidR="007A03AE" w:rsidRPr="007E6D22">
                                    <w:rPr>
                                      <w:webHidden/>
                                    </w:rPr>
                                    <w:fldChar w:fldCharType="begin"/>
                                  </w:r>
                                  <w:r w:rsidR="007A03AE" w:rsidRPr="007E6D22">
                                    <w:rPr>
                                      <w:webHidden/>
                                    </w:rPr>
                                    <w:instrText xml:space="preserve"> PAGEREF _Toc144832291 \h </w:instrText>
                                  </w:r>
                                  <w:r w:rsidR="007A03AE" w:rsidRPr="007E6D22">
                                    <w:rPr>
                                      <w:webHidden/>
                                    </w:rPr>
                                  </w:r>
                                  <w:r w:rsidR="007A03AE" w:rsidRPr="007E6D22">
                                    <w:rPr>
                                      <w:webHidden/>
                                    </w:rPr>
                                    <w:fldChar w:fldCharType="separate"/>
                                  </w:r>
                                  <w:r w:rsidR="007A03AE" w:rsidRPr="007E6D22">
                                    <w:rPr>
                                      <w:webHidden/>
                                    </w:rPr>
                                    <w:t>2</w:t>
                                  </w:r>
                                  <w:r w:rsidR="007A03AE" w:rsidRPr="007E6D22">
                                    <w:rPr>
                                      <w:webHidden/>
                                    </w:rPr>
                                    <w:fldChar w:fldCharType="end"/>
                                  </w:r>
                                </w:hyperlink>
                              </w:p>
                              <w:p w14:paraId="4AAC9973" w14:textId="577DDDE5" w:rsidR="007A03AE" w:rsidRPr="007E6D22" w:rsidRDefault="00000000" w:rsidP="007E6D22">
                                <w:pPr>
                                  <w:pStyle w:val="TOC2"/>
                                  <w:spacing w:before="120" w:after="0"/>
                                  <w:rPr>
                                    <w:i w:val="0"/>
                                    <w:iCs w:val="0"/>
                                    <w:color w:val="auto"/>
                                    <w:kern w:val="2"/>
                                    <w:lang w:eastAsia="en-US"/>
                                    <w14:ligatures w14:val="standardContextual"/>
                                  </w:rPr>
                                </w:pPr>
                                <w:hyperlink w:anchor="_Toc144832295" w:history="1">
                                  <w:r w:rsidR="007A03AE" w:rsidRPr="007E6D22">
                                    <w:rPr>
                                      <w:rStyle w:val="Hyperlink"/>
                                    </w:rPr>
                                    <w:t>Tribal Updates</w:t>
                                  </w:r>
                                  <w:r w:rsidR="007A03AE" w:rsidRPr="007E6D22">
                                    <w:rPr>
                                      <w:webHidden/>
                                    </w:rPr>
                                    <w:tab/>
                                  </w:r>
                                  <w:r w:rsidR="007A03AE" w:rsidRPr="007E6D22">
                                    <w:rPr>
                                      <w:webHidden/>
                                    </w:rPr>
                                    <w:fldChar w:fldCharType="begin"/>
                                  </w:r>
                                  <w:r w:rsidR="007A03AE" w:rsidRPr="007E6D22">
                                    <w:rPr>
                                      <w:webHidden/>
                                    </w:rPr>
                                    <w:instrText xml:space="preserve"> PAGEREF _Toc144832295 \h </w:instrText>
                                  </w:r>
                                  <w:r w:rsidR="007A03AE" w:rsidRPr="007E6D22">
                                    <w:rPr>
                                      <w:webHidden/>
                                    </w:rPr>
                                  </w:r>
                                  <w:r w:rsidR="007A03AE" w:rsidRPr="007E6D22">
                                    <w:rPr>
                                      <w:webHidden/>
                                    </w:rPr>
                                    <w:fldChar w:fldCharType="separate"/>
                                  </w:r>
                                  <w:r w:rsidR="007A03AE" w:rsidRPr="007E6D22">
                                    <w:rPr>
                                      <w:webHidden/>
                                    </w:rPr>
                                    <w:t>3</w:t>
                                  </w:r>
                                  <w:r w:rsidR="007A03AE" w:rsidRPr="007E6D22">
                                    <w:rPr>
                                      <w:webHidden/>
                                    </w:rPr>
                                    <w:fldChar w:fldCharType="end"/>
                                  </w:r>
                                </w:hyperlink>
                              </w:p>
                              <w:p w14:paraId="5A87B662" w14:textId="77E9C5BF" w:rsidR="007A03AE" w:rsidRPr="007E6D22" w:rsidRDefault="00000000" w:rsidP="007E6D22">
                                <w:pPr>
                                  <w:pStyle w:val="TOC2"/>
                                  <w:spacing w:before="120" w:after="0"/>
                                  <w:rPr>
                                    <w:i w:val="0"/>
                                    <w:iCs w:val="0"/>
                                    <w:color w:val="auto"/>
                                    <w:kern w:val="2"/>
                                    <w:lang w:eastAsia="en-US"/>
                                    <w14:ligatures w14:val="standardContextual"/>
                                  </w:rPr>
                                </w:pPr>
                                <w:hyperlink w:anchor="_Toc144832296" w:history="1">
                                  <w:r w:rsidR="007A03AE" w:rsidRPr="007E6D22">
                                    <w:rPr>
                                      <w:rStyle w:val="Hyperlink"/>
                                    </w:rPr>
                                    <w:t>Regional Updates</w:t>
                                  </w:r>
                                  <w:r w:rsidR="007A03AE" w:rsidRPr="007E6D22">
                                    <w:rPr>
                                      <w:webHidden/>
                                    </w:rPr>
                                    <w:tab/>
                                  </w:r>
                                  <w:r w:rsidR="007A03AE" w:rsidRPr="007E6D22">
                                    <w:rPr>
                                      <w:webHidden/>
                                    </w:rPr>
                                    <w:fldChar w:fldCharType="begin"/>
                                  </w:r>
                                  <w:r w:rsidR="007A03AE" w:rsidRPr="007E6D22">
                                    <w:rPr>
                                      <w:webHidden/>
                                    </w:rPr>
                                    <w:instrText xml:space="preserve"> PAGEREF _Toc144832296 \h </w:instrText>
                                  </w:r>
                                  <w:r w:rsidR="007A03AE" w:rsidRPr="007E6D22">
                                    <w:rPr>
                                      <w:webHidden/>
                                    </w:rPr>
                                  </w:r>
                                  <w:r w:rsidR="007A03AE" w:rsidRPr="007E6D22">
                                    <w:rPr>
                                      <w:webHidden/>
                                    </w:rPr>
                                    <w:fldChar w:fldCharType="separate"/>
                                  </w:r>
                                  <w:r w:rsidR="007A03AE" w:rsidRPr="007E6D22">
                                    <w:rPr>
                                      <w:webHidden/>
                                    </w:rPr>
                                    <w:t>3</w:t>
                                  </w:r>
                                  <w:r w:rsidR="007A03AE" w:rsidRPr="007E6D22">
                                    <w:rPr>
                                      <w:webHidden/>
                                    </w:rPr>
                                    <w:fldChar w:fldCharType="end"/>
                                  </w:r>
                                </w:hyperlink>
                              </w:p>
                              <w:p w14:paraId="236CA3C5" w14:textId="5B3E8E39" w:rsidR="007A03AE" w:rsidRPr="007E6D22" w:rsidRDefault="00000000" w:rsidP="007E6D22">
                                <w:pPr>
                                  <w:pStyle w:val="TOC1"/>
                                  <w:spacing w:before="120" w:after="0" w:line="240" w:lineRule="auto"/>
                                  <w:rPr>
                                    <w:color w:val="auto"/>
                                    <w:kern w:val="2"/>
                                    <w:sz w:val="23"/>
                                    <w:szCs w:val="23"/>
                                    <w:lang w:eastAsia="en-US"/>
                                    <w14:ligatures w14:val="standardContextual"/>
                                  </w:rPr>
                                </w:pPr>
                                <w:hyperlink w:anchor="_Toc144832297" w:history="1">
                                  <w:r w:rsidR="007A03AE" w:rsidRPr="007E6D22">
                                    <w:rPr>
                                      <w:rStyle w:val="Hyperlink"/>
                                      <w:b/>
                                      <w:bCs/>
                                      <w:sz w:val="23"/>
                                      <w:szCs w:val="23"/>
                                    </w:rPr>
                                    <w:t>N</w:t>
                                  </w:r>
                                  <w:r w:rsidR="007A03AE" w:rsidRPr="007E6D22">
                                    <w:rPr>
                                      <w:rStyle w:val="Hyperlink"/>
                                      <w:b/>
                                      <w:bCs/>
                                      <w:sz w:val="23"/>
                                      <w:szCs w:val="23"/>
                                    </w:rPr>
                                    <w:t>a</w:t>
                                  </w:r>
                                  <w:r w:rsidR="007A03AE" w:rsidRPr="007E6D22">
                                    <w:rPr>
                                      <w:rStyle w:val="Hyperlink"/>
                                      <w:b/>
                                      <w:bCs/>
                                      <w:sz w:val="23"/>
                                      <w:szCs w:val="23"/>
                                    </w:rPr>
                                    <w:t>tural Resources</w:t>
                                  </w:r>
                                  <w:r w:rsidR="007A03AE" w:rsidRPr="007E6D22">
                                    <w:rPr>
                                      <w:webHidden/>
                                      <w:sz w:val="23"/>
                                      <w:szCs w:val="23"/>
                                    </w:rPr>
                                    <w:tab/>
                                  </w:r>
                                  <w:r w:rsidR="007A03AE" w:rsidRPr="007E6D22">
                                    <w:rPr>
                                      <w:webHidden/>
                                      <w:sz w:val="23"/>
                                      <w:szCs w:val="23"/>
                                    </w:rPr>
                                    <w:fldChar w:fldCharType="begin"/>
                                  </w:r>
                                  <w:r w:rsidR="007A03AE" w:rsidRPr="007E6D22">
                                    <w:rPr>
                                      <w:webHidden/>
                                      <w:sz w:val="23"/>
                                      <w:szCs w:val="23"/>
                                    </w:rPr>
                                    <w:instrText xml:space="preserve"> PAGEREF _Toc144832297 \h </w:instrText>
                                  </w:r>
                                  <w:r w:rsidR="007A03AE" w:rsidRPr="007E6D22">
                                    <w:rPr>
                                      <w:webHidden/>
                                      <w:sz w:val="23"/>
                                      <w:szCs w:val="23"/>
                                    </w:rPr>
                                  </w:r>
                                  <w:r w:rsidR="007A03AE" w:rsidRPr="007E6D22">
                                    <w:rPr>
                                      <w:webHidden/>
                                      <w:sz w:val="23"/>
                                      <w:szCs w:val="23"/>
                                    </w:rPr>
                                    <w:fldChar w:fldCharType="separate"/>
                                  </w:r>
                                  <w:r w:rsidR="007A03AE" w:rsidRPr="007E6D22">
                                    <w:rPr>
                                      <w:webHidden/>
                                      <w:sz w:val="23"/>
                                      <w:szCs w:val="23"/>
                                    </w:rPr>
                                    <w:t>4</w:t>
                                  </w:r>
                                  <w:r w:rsidR="007A03AE" w:rsidRPr="007E6D22">
                                    <w:rPr>
                                      <w:webHidden/>
                                      <w:sz w:val="23"/>
                                      <w:szCs w:val="23"/>
                                    </w:rPr>
                                    <w:fldChar w:fldCharType="end"/>
                                  </w:r>
                                </w:hyperlink>
                              </w:p>
                              <w:p w14:paraId="19D39210" w14:textId="3EEB4163" w:rsidR="007A03AE" w:rsidRPr="007E6D22" w:rsidRDefault="00000000" w:rsidP="007E6D22">
                                <w:pPr>
                                  <w:pStyle w:val="TOC2"/>
                                  <w:spacing w:before="120" w:after="0"/>
                                  <w:rPr>
                                    <w:i w:val="0"/>
                                    <w:iCs w:val="0"/>
                                    <w:color w:val="auto"/>
                                    <w:kern w:val="2"/>
                                    <w:lang w:eastAsia="en-US"/>
                                    <w14:ligatures w14:val="standardContextual"/>
                                  </w:rPr>
                                </w:pPr>
                                <w:hyperlink w:anchor="_Toc144832298" w:history="1">
                                  <w:r w:rsidR="007A03AE" w:rsidRPr="007E6D22">
                                    <w:rPr>
                                      <w:rStyle w:val="Hyperlink"/>
                                    </w:rPr>
                                    <w:t>Federal Updates</w:t>
                                  </w:r>
                                  <w:r w:rsidR="007A03AE" w:rsidRPr="007E6D22">
                                    <w:rPr>
                                      <w:webHidden/>
                                    </w:rPr>
                                    <w:tab/>
                                  </w:r>
                                  <w:r w:rsidR="007A03AE" w:rsidRPr="007E6D22">
                                    <w:rPr>
                                      <w:webHidden/>
                                    </w:rPr>
                                    <w:fldChar w:fldCharType="begin"/>
                                  </w:r>
                                  <w:r w:rsidR="007A03AE" w:rsidRPr="007E6D22">
                                    <w:rPr>
                                      <w:webHidden/>
                                    </w:rPr>
                                    <w:instrText xml:space="preserve"> PAGEREF _Toc144832298 \h </w:instrText>
                                  </w:r>
                                  <w:r w:rsidR="007A03AE" w:rsidRPr="007E6D22">
                                    <w:rPr>
                                      <w:webHidden/>
                                    </w:rPr>
                                  </w:r>
                                  <w:r w:rsidR="007A03AE" w:rsidRPr="007E6D22">
                                    <w:rPr>
                                      <w:webHidden/>
                                    </w:rPr>
                                    <w:fldChar w:fldCharType="separate"/>
                                  </w:r>
                                  <w:r w:rsidR="007A03AE" w:rsidRPr="007E6D22">
                                    <w:rPr>
                                      <w:webHidden/>
                                    </w:rPr>
                                    <w:t>4</w:t>
                                  </w:r>
                                  <w:r w:rsidR="007A03AE" w:rsidRPr="007E6D22">
                                    <w:rPr>
                                      <w:webHidden/>
                                    </w:rPr>
                                    <w:fldChar w:fldCharType="end"/>
                                  </w:r>
                                </w:hyperlink>
                              </w:p>
                              <w:p w14:paraId="104E8924" w14:textId="3D20108D" w:rsidR="007A03AE" w:rsidRPr="007E6D22" w:rsidRDefault="00000000" w:rsidP="007E6D22">
                                <w:pPr>
                                  <w:pStyle w:val="TOC2"/>
                                  <w:spacing w:before="120" w:after="0"/>
                                  <w:rPr>
                                    <w:i w:val="0"/>
                                    <w:iCs w:val="0"/>
                                    <w:color w:val="auto"/>
                                    <w:kern w:val="2"/>
                                    <w:lang w:eastAsia="en-US"/>
                                    <w14:ligatures w14:val="standardContextual"/>
                                  </w:rPr>
                                </w:pPr>
                                <w:hyperlink w:anchor="_Toc144832308" w:history="1">
                                  <w:r w:rsidR="007A03AE" w:rsidRPr="007E6D22">
                                    <w:rPr>
                                      <w:rStyle w:val="Hyperlink"/>
                                    </w:rPr>
                                    <w:t>State Updates</w:t>
                                  </w:r>
                                  <w:r w:rsidR="007A03AE" w:rsidRPr="007E6D22">
                                    <w:rPr>
                                      <w:webHidden/>
                                    </w:rPr>
                                    <w:tab/>
                                  </w:r>
                                  <w:r w:rsidR="007A03AE" w:rsidRPr="007E6D22">
                                    <w:rPr>
                                      <w:webHidden/>
                                    </w:rPr>
                                    <w:fldChar w:fldCharType="begin"/>
                                  </w:r>
                                  <w:r w:rsidR="007A03AE" w:rsidRPr="007E6D22">
                                    <w:rPr>
                                      <w:webHidden/>
                                    </w:rPr>
                                    <w:instrText xml:space="preserve"> PAGEREF _Toc144832308 \h </w:instrText>
                                  </w:r>
                                  <w:r w:rsidR="007A03AE" w:rsidRPr="007E6D22">
                                    <w:rPr>
                                      <w:webHidden/>
                                    </w:rPr>
                                  </w:r>
                                  <w:r w:rsidR="007A03AE" w:rsidRPr="007E6D22">
                                    <w:rPr>
                                      <w:webHidden/>
                                    </w:rPr>
                                    <w:fldChar w:fldCharType="separate"/>
                                  </w:r>
                                  <w:r w:rsidR="007A03AE" w:rsidRPr="007E6D22">
                                    <w:rPr>
                                      <w:webHidden/>
                                    </w:rPr>
                                    <w:t>6</w:t>
                                  </w:r>
                                  <w:r w:rsidR="007A03AE" w:rsidRPr="007E6D22">
                                    <w:rPr>
                                      <w:webHidden/>
                                    </w:rPr>
                                    <w:fldChar w:fldCharType="end"/>
                                  </w:r>
                                </w:hyperlink>
                              </w:p>
                              <w:p w14:paraId="16E6A7AA" w14:textId="437AE166" w:rsidR="007A03AE" w:rsidRPr="007E6D22" w:rsidRDefault="00000000" w:rsidP="007E6D22">
                                <w:pPr>
                                  <w:pStyle w:val="TOC2"/>
                                  <w:spacing w:before="120" w:after="0"/>
                                  <w:rPr>
                                    <w:i w:val="0"/>
                                    <w:iCs w:val="0"/>
                                    <w:color w:val="auto"/>
                                    <w:kern w:val="2"/>
                                    <w:lang w:eastAsia="en-US"/>
                                    <w14:ligatures w14:val="standardContextual"/>
                                  </w:rPr>
                                </w:pPr>
                                <w:hyperlink w:anchor="_Toc144832311" w:history="1">
                                  <w:r w:rsidR="007A03AE" w:rsidRPr="007E6D22">
                                    <w:rPr>
                                      <w:rStyle w:val="Hyperlink"/>
                                    </w:rPr>
                                    <w:t>Tribal Updates</w:t>
                                  </w:r>
                                  <w:r w:rsidR="007A03AE" w:rsidRPr="007E6D22">
                                    <w:rPr>
                                      <w:webHidden/>
                                    </w:rPr>
                                    <w:tab/>
                                  </w:r>
                                  <w:r w:rsidR="007A03AE" w:rsidRPr="007E6D22">
                                    <w:rPr>
                                      <w:webHidden/>
                                    </w:rPr>
                                    <w:fldChar w:fldCharType="begin"/>
                                  </w:r>
                                  <w:r w:rsidR="007A03AE" w:rsidRPr="007E6D22">
                                    <w:rPr>
                                      <w:webHidden/>
                                    </w:rPr>
                                    <w:instrText xml:space="preserve"> PAGEREF _Toc144832311 \h </w:instrText>
                                  </w:r>
                                  <w:r w:rsidR="007A03AE" w:rsidRPr="007E6D22">
                                    <w:rPr>
                                      <w:webHidden/>
                                    </w:rPr>
                                  </w:r>
                                  <w:r w:rsidR="007A03AE" w:rsidRPr="007E6D22">
                                    <w:rPr>
                                      <w:webHidden/>
                                    </w:rPr>
                                    <w:fldChar w:fldCharType="separate"/>
                                  </w:r>
                                  <w:r w:rsidR="007A03AE" w:rsidRPr="007E6D22">
                                    <w:rPr>
                                      <w:webHidden/>
                                    </w:rPr>
                                    <w:t>7</w:t>
                                  </w:r>
                                  <w:r w:rsidR="007A03AE" w:rsidRPr="007E6D22">
                                    <w:rPr>
                                      <w:webHidden/>
                                    </w:rPr>
                                    <w:fldChar w:fldCharType="end"/>
                                  </w:r>
                                </w:hyperlink>
                              </w:p>
                              <w:p w14:paraId="29BAEB1E" w14:textId="18A17B3F" w:rsidR="007A03AE" w:rsidRPr="007E6D22" w:rsidRDefault="00000000" w:rsidP="007E6D22">
                                <w:pPr>
                                  <w:pStyle w:val="TOC2"/>
                                  <w:spacing w:before="120" w:after="0"/>
                                  <w:rPr>
                                    <w:i w:val="0"/>
                                    <w:iCs w:val="0"/>
                                    <w:color w:val="auto"/>
                                    <w:kern w:val="2"/>
                                    <w:lang w:eastAsia="en-US"/>
                                    <w14:ligatures w14:val="standardContextual"/>
                                  </w:rPr>
                                </w:pPr>
                                <w:hyperlink w:anchor="_Toc144832312" w:history="1">
                                  <w:r w:rsidR="007A03AE" w:rsidRPr="007E6D22">
                                    <w:rPr>
                                      <w:rStyle w:val="Hyperlink"/>
                                    </w:rPr>
                                    <w:t>Regional Updates</w:t>
                                  </w:r>
                                  <w:r w:rsidR="007A03AE" w:rsidRPr="007E6D22">
                                    <w:rPr>
                                      <w:webHidden/>
                                    </w:rPr>
                                    <w:tab/>
                                  </w:r>
                                  <w:r w:rsidR="007A03AE" w:rsidRPr="007E6D22">
                                    <w:rPr>
                                      <w:webHidden/>
                                    </w:rPr>
                                    <w:fldChar w:fldCharType="begin"/>
                                  </w:r>
                                  <w:r w:rsidR="007A03AE" w:rsidRPr="007E6D22">
                                    <w:rPr>
                                      <w:webHidden/>
                                    </w:rPr>
                                    <w:instrText xml:space="preserve"> PAGEREF _Toc144832312 \h </w:instrText>
                                  </w:r>
                                  <w:r w:rsidR="007A03AE" w:rsidRPr="007E6D22">
                                    <w:rPr>
                                      <w:webHidden/>
                                    </w:rPr>
                                  </w:r>
                                  <w:r w:rsidR="007A03AE" w:rsidRPr="007E6D22">
                                    <w:rPr>
                                      <w:webHidden/>
                                    </w:rPr>
                                    <w:fldChar w:fldCharType="separate"/>
                                  </w:r>
                                  <w:r w:rsidR="007A03AE" w:rsidRPr="007E6D22">
                                    <w:rPr>
                                      <w:webHidden/>
                                    </w:rPr>
                                    <w:t>7</w:t>
                                  </w:r>
                                  <w:r w:rsidR="007A03AE" w:rsidRPr="007E6D22">
                                    <w:rPr>
                                      <w:webHidden/>
                                    </w:rPr>
                                    <w:fldChar w:fldCharType="end"/>
                                  </w:r>
                                </w:hyperlink>
                              </w:p>
                              <w:p w14:paraId="33068946" w14:textId="64C4CD21" w:rsidR="007A03AE" w:rsidRPr="007E6D22" w:rsidRDefault="00000000" w:rsidP="007E6D22">
                                <w:pPr>
                                  <w:pStyle w:val="TOC1"/>
                                  <w:spacing w:before="120" w:after="0" w:line="240" w:lineRule="auto"/>
                                  <w:rPr>
                                    <w:color w:val="auto"/>
                                    <w:kern w:val="2"/>
                                    <w:sz w:val="23"/>
                                    <w:szCs w:val="23"/>
                                    <w:lang w:eastAsia="en-US"/>
                                    <w14:ligatures w14:val="standardContextual"/>
                                  </w:rPr>
                                </w:pPr>
                                <w:hyperlink w:anchor="_Toc144832317" w:history="1">
                                  <w:r w:rsidR="007A03AE" w:rsidRPr="007E6D22">
                                    <w:rPr>
                                      <w:rStyle w:val="Hyperlink"/>
                                      <w:b/>
                                      <w:bCs/>
                                      <w:sz w:val="23"/>
                                      <w:szCs w:val="23"/>
                                    </w:rPr>
                                    <w:t>Military Readiness, Homeland Security, Disaster Preparedness and Aviation</w:t>
                                  </w:r>
                                  <w:r w:rsidR="007A03AE" w:rsidRPr="007E6D22">
                                    <w:rPr>
                                      <w:webHidden/>
                                      <w:sz w:val="23"/>
                                      <w:szCs w:val="23"/>
                                    </w:rPr>
                                    <w:tab/>
                                  </w:r>
                                  <w:r w:rsidR="007A03AE" w:rsidRPr="007E6D22">
                                    <w:rPr>
                                      <w:webHidden/>
                                      <w:sz w:val="23"/>
                                      <w:szCs w:val="23"/>
                                    </w:rPr>
                                    <w:fldChar w:fldCharType="begin"/>
                                  </w:r>
                                  <w:r w:rsidR="007A03AE" w:rsidRPr="007E6D22">
                                    <w:rPr>
                                      <w:webHidden/>
                                      <w:sz w:val="23"/>
                                      <w:szCs w:val="23"/>
                                    </w:rPr>
                                    <w:instrText xml:space="preserve"> PAGEREF _Toc144832317 \h </w:instrText>
                                  </w:r>
                                  <w:r w:rsidR="007A03AE" w:rsidRPr="007E6D22">
                                    <w:rPr>
                                      <w:webHidden/>
                                      <w:sz w:val="23"/>
                                      <w:szCs w:val="23"/>
                                    </w:rPr>
                                  </w:r>
                                  <w:r w:rsidR="007A03AE" w:rsidRPr="007E6D22">
                                    <w:rPr>
                                      <w:webHidden/>
                                      <w:sz w:val="23"/>
                                      <w:szCs w:val="23"/>
                                    </w:rPr>
                                    <w:fldChar w:fldCharType="separate"/>
                                  </w:r>
                                  <w:r w:rsidR="007A03AE" w:rsidRPr="007E6D22">
                                    <w:rPr>
                                      <w:webHidden/>
                                      <w:sz w:val="23"/>
                                      <w:szCs w:val="23"/>
                                    </w:rPr>
                                    <w:t>9</w:t>
                                  </w:r>
                                  <w:r w:rsidR="007A03AE" w:rsidRPr="007E6D22">
                                    <w:rPr>
                                      <w:webHidden/>
                                      <w:sz w:val="23"/>
                                      <w:szCs w:val="23"/>
                                    </w:rPr>
                                    <w:fldChar w:fldCharType="end"/>
                                  </w:r>
                                </w:hyperlink>
                              </w:p>
                              <w:p w14:paraId="1CCD0977" w14:textId="6294C2EE" w:rsidR="007A03AE" w:rsidRPr="007E6D22" w:rsidRDefault="00000000" w:rsidP="007E6D22">
                                <w:pPr>
                                  <w:pStyle w:val="TOC2"/>
                                  <w:spacing w:before="120" w:after="0"/>
                                  <w:rPr>
                                    <w:i w:val="0"/>
                                    <w:iCs w:val="0"/>
                                    <w:color w:val="auto"/>
                                    <w:kern w:val="2"/>
                                    <w:lang w:eastAsia="en-US"/>
                                    <w14:ligatures w14:val="standardContextual"/>
                                  </w:rPr>
                                </w:pPr>
                                <w:hyperlink w:anchor="_Toc144832318" w:history="1">
                                  <w:r w:rsidR="007A03AE" w:rsidRPr="007E6D22">
                                    <w:rPr>
                                      <w:rStyle w:val="Hyperlink"/>
                                    </w:rPr>
                                    <w:t>Military Readiness</w:t>
                                  </w:r>
                                  <w:r w:rsidR="007A03AE" w:rsidRPr="007E6D22">
                                    <w:rPr>
                                      <w:webHidden/>
                                    </w:rPr>
                                    <w:tab/>
                                  </w:r>
                                  <w:r w:rsidR="007A03AE" w:rsidRPr="007E6D22">
                                    <w:rPr>
                                      <w:webHidden/>
                                    </w:rPr>
                                    <w:fldChar w:fldCharType="begin"/>
                                  </w:r>
                                  <w:r w:rsidR="007A03AE" w:rsidRPr="007E6D22">
                                    <w:rPr>
                                      <w:webHidden/>
                                    </w:rPr>
                                    <w:instrText xml:space="preserve"> PAGEREF _Toc144832318 \h </w:instrText>
                                  </w:r>
                                  <w:r w:rsidR="007A03AE" w:rsidRPr="007E6D22">
                                    <w:rPr>
                                      <w:webHidden/>
                                    </w:rPr>
                                  </w:r>
                                  <w:r w:rsidR="007A03AE" w:rsidRPr="007E6D22">
                                    <w:rPr>
                                      <w:webHidden/>
                                    </w:rPr>
                                    <w:fldChar w:fldCharType="separate"/>
                                  </w:r>
                                  <w:r w:rsidR="007A03AE" w:rsidRPr="007E6D22">
                                    <w:rPr>
                                      <w:webHidden/>
                                    </w:rPr>
                                    <w:t>9</w:t>
                                  </w:r>
                                  <w:r w:rsidR="007A03AE" w:rsidRPr="007E6D22">
                                    <w:rPr>
                                      <w:webHidden/>
                                    </w:rPr>
                                    <w:fldChar w:fldCharType="end"/>
                                  </w:r>
                                </w:hyperlink>
                              </w:p>
                              <w:p w14:paraId="21E2BFCF" w14:textId="313A9521" w:rsidR="007A03AE" w:rsidRPr="007E6D22" w:rsidRDefault="00000000" w:rsidP="007E6D22">
                                <w:pPr>
                                  <w:pStyle w:val="TOC2"/>
                                  <w:spacing w:before="120" w:after="0"/>
                                  <w:rPr>
                                    <w:i w:val="0"/>
                                    <w:iCs w:val="0"/>
                                    <w:color w:val="auto"/>
                                    <w:kern w:val="2"/>
                                    <w:lang w:eastAsia="en-US"/>
                                    <w14:ligatures w14:val="standardContextual"/>
                                  </w:rPr>
                                </w:pPr>
                                <w:hyperlink w:anchor="_Toc144832326" w:history="1">
                                  <w:r w:rsidR="007A03AE" w:rsidRPr="007E6D22">
                                    <w:rPr>
                                      <w:rStyle w:val="Hyperlink"/>
                                    </w:rPr>
                                    <w:t>Homeland Security / Disaster Preparedness</w:t>
                                  </w:r>
                                  <w:r w:rsidR="007A03AE" w:rsidRPr="007E6D22">
                                    <w:rPr>
                                      <w:webHidden/>
                                    </w:rPr>
                                    <w:tab/>
                                  </w:r>
                                  <w:r w:rsidR="007A03AE" w:rsidRPr="007E6D22">
                                    <w:rPr>
                                      <w:webHidden/>
                                    </w:rPr>
                                    <w:fldChar w:fldCharType="begin"/>
                                  </w:r>
                                  <w:r w:rsidR="007A03AE" w:rsidRPr="007E6D22">
                                    <w:rPr>
                                      <w:webHidden/>
                                    </w:rPr>
                                    <w:instrText xml:space="preserve"> PAGEREF _Toc144832326 \h </w:instrText>
                                  </w:r>
                                  <w:r w:rsidR="007A03AE" w:rsidRPr="007E6D22">
                                    <w:rPr>
                                      <w:webHidden/>
                                    </w:rPr>
                                  </w:r>
                                  <w:r w:rsidR="007A03AE" w:rsidRPr="007E6D22">
                                    <w:rPr>
                                      <w:webHidden/>
                                    </w:rPr>
                                    <w:fldChar w:fldCharType="separate"/>
                                  </w:r>
                                  <w:r w:rsidR="007A03AE" w:rsidRPr="007E6D22">
                                    <w:rPr>
                                      <w:webHidden/>
                                    </w:rPr>
                                    <w:t>10</w:t>
                                  </w:r>
                                  <w:r w:rsidR="007A03AE" w:rsidRPr="007E6D22">
                                    <w:rPr>
                                      <w:webHidden/>
                                    </w:rPr>
                                    <w:fldChar w:fldCharType="end"/>
                                  </w:r>
                                </w:hyperlink>
                              </w:p>
                              <w:p w14:paraId="625411BD" w14:textId="01911AB4" w:rsidR="007A03AE" w:rsidRPr="007E6D22" w:rsidRDefault="00000000" w:rsidP="007E6D22">
                                <w:pPr>
                                  <w:pStyle w:val="TOC2"/>
                                  <w:spacing w:before="120" w:after="0"/>
                                  <w:rPr>
                                    <w:i w:val="0"/>
                                    <w:iCs w:val="0"/>
                                    <w:color w:val="auto"/>
                                    <w:kern w:val="2"/>
                                    <w:lang w:eastAsia="en-US"/>
                                    <w14:ligatures w14:val="standardContextual"/>
                                  </w:rPr>
                                </w:pPr>
                                <w:hyperlink w:anchor="_Toc144832330" w:history="1">
                                  <w:r w:rsidR="007A03AE" w:rsidRPr="007E6D22">
                                    <w:rPr>
                                      <w:rStyle w:val="Hyperlink"/>
                                    </w:rPr>
                                    <w:t>Aviation</w:t>
                                  </w:r>
                                  <w:r w:rsidR="007A03AE" w:rsidRPr="007E6D22">
                                    <w:rPr>
                                      <w:webHidden/>
                                    </w:rPr>
                                    <w:tab/>
                                  </w:r>
                                  <w:r w:rsidR="007A03AE" w:rsidRPr="007E6D22">
                                    <w:rPr>
                                      <w:webHidden/>
                                    </w:rPr>
                                    <w:fldChar w:fldCharType="begin"/>
                                  </w:r>
                                  <w:r w:rsidR="007A03AE" w:rsidRPr="007E6D22">
                                    <w:rPr>
                                      <w:webHidden/>
                                    </w:rPr>
                                    <w:instrText xml:space="preserve"> PAGEREF _Toc144832330 \h </w:instrText>
                                  </w:r>
                                  <w:r w:rsidR="007A03AE" w:rsidRPr="007E6D22">
                                    <w:rPr>
                                      <w:webHidden/>
                                    </w:rPr>
                                  </w:r>
                                  <w:r w:rsidR="007A03AE" w:rsidRPr="007E6D22">
                                    <w:rPr>
                                      <w:webHidden/>
                                    </w:rPr>
                                    <w:fldChar w:fldCharType="separate"/>
                                  </w:r>
                                  <w:r w:rsidR="007A03AE" w:rsidRPr="007E6D22">
                                    <w:rPr>
                                      <w:webHidden/>
                                    </w:rPr>
                                    <w:t>12</w:t>
                                  </w:r>
                                  <w:r w:rsidR="007A03AE" w:rsidRPr="007E6D22">
                                    <w:rPr>
                                      <w:webHidden/>
                                    </w:rPr>
                                    <w:fldChar w:fldCharType="end"/>
                                  </w:r>
                                </w:hyperlink>
                              </w:p>
                              <w:p w14:paraId="4E3972C0" w14:textId="0EAE0E74" w:rsidR="007A03AE" w:rsidRPr="007E6D22" w:rsidRDefault="00000000" w:rsidP="007E6D22">
                                <w:pPr>
                                  <w:pStyle w:val="TOC2"/>
                                  <w:spacing w:before="120" w:after="0"/>
                                  <w:rPr>
                                    <w:i w:val="0"/>
                                    <w:iCs w:val="0"/>
                                    <w:color w:val="auto"/>
                                    <w:kern w:val="2"/>
                                    <w:lang w:eastAsia="en-US"/>
                                    <w14:ligatures w14:val="standardContextual"/>
                                  </w:rPr>
                                </w:pPr>
                                <w:hyperlink w:anchor="_Toc144832331" w:history="1">
                                  <w:r w:rsidR="007A03AE" w:rsidRPr="007E6D22">
                                    <w:rPr>
                                      <w:rStyle w:val="Hyperlink"/>
                                    </w:rPr>
                                    <w:t>Spectrum</w:t>
                                  </w:r>
                                  <w:r w:rsidR="007A03AE" w:rsidRPr="007E6D22">
                                    <w:rPr>
                                      <w:webHidden/>
                                    </w:rPr>
                                    <w:tab/>
                                  </w:r>
                                  <w:r w:rsidR="007A03AE" w:rsidRPr="007E6D22">
                                    <w:rPr>
                                      <w:webHidden/>
                                    </w:rPr>
                                    <w:fldChar w:fldCharType="begin"/>
                                  </w:r>
                                  <w:r w:rsidR="007A03AE" w:rsidRPr="007E6D22">
                                    <w:rPr>
                                      <w:webHidden/>
                                    </w:rPr>
                                    <w:instrText xml:space="preserve"> PAGEREF _Toc144832331 \h </w:instrText>
                                  </w:r>
                                  <w:r w:rsidR="007A03AE" w:rsidRPr="007E6D22">
                                    <w:rPr>
                                      <w:webHidden/>
                                    </w:rPr>
                                  </w:r>
                                  <w:r w:rsidR="007A03AE" w:rsidRPr="007E6D22">
                                    <w:rPr>
                                      <w:webHidden/>
                                    </w:rPr>
                                    <w:fldChar w:fldCharType="separate"/>
                                  </w:r>
                                  <w:r w:rsidR="007A03AE" w:rsidRPr="007E6D22">
                                    <w:rPr>
                                      <w:webHidden/>
                                    </w:rPr>
                                    <w:t>12</w:t>
                                  </w:r>
                                  <w:r w:rsidR="007A03AE" w:rsidRPr="007E6D22">
                                    <w:rPr>
                                      <w:webHidden/>
                                    </w:rPr>
                                    <w:fldChar w:fldCharType="end"/>
                                  </w:r>
                                </w:hyperlink>
                              </w:p>
                              <w:p w14:paraId="0CF40998" w14:textId="7CB145A7" w:rsidR="007A03AE" w:rsidRPr="007E6D22" w:rsidRDefault="00000000" w:rsidP="007E6D22">
                                <w:pPr>
                                  <w:pStyle w:val="TOC1"/>
                                  <w:spacing w:before="120" w:after="0" w:line="240" w:lineRule="auto"/>
                                  <w:rPr>
                                    <w:color w:val="auto"/>
                                    <w:kern w:val="2"/>
                                    <w:sz w:val="23"/>
                                    <w:szCs w:val="23"/>
                                    <w:lang w:eastAsia="en-US"/>
                                    <w14:ligatures w14:val="standardContextual"/>
                                  </w:rPr>
                                </w:pPr>
                                <w:hyperlink w:anchor="_Toc144832332" w:history="1">
                                  <w:r w:rsidR="007A03AE" w:rsidRPr="007E6D22">
                                    <w:rPr>
                                      <w:rStyle w:val="Hyperlink"/>
                                      <w:b/>
                                      <w:bCs/>
                                      <w:sz w:val="23"/>
                                      <w:szCs w:val="23"/>
                                    </w:rPr>
                                    <w:t>GI</w:t>
                                  </w:r>
                                  <w:r w:rsidR="007A03AE" w:rsidRPr="007E6D22">
                                    <w:rPr>
                                      <w:rStyle w:val="Hyperlink"/>
                                      <w:b/>
                                      <w:bCs/>
                                      <w:sz w:val="23"/>
                                      <w:szCs w:val="23"/>
                                    </w:rPr>
                                    <w:t>S</w:t>
                                  </w:r>
                                  <w:r w:rsidR="007A03AE" w:rsidRPr="007E6D22">
                                    <w:rPr>
                                      <w:webHidden/>
                                      <w:sz w:val="23"/>
                                      <w:szCs w:val="23"/>
                                    </w:rPr>
                                    <w:tab/>
                                  </w:r>
                                  <w:r w:rsidR="007A03AE" w:rsidRPr="007E6D22">
                                    <w:rPr>
                                      <w:webHidden/>
                                      <w:sz w:val="23"/>
                                      <w:szCs w:val="23"/>
                                    </w:rPr>
                                    <w:fldChar w:fldCharType="begin"/>
                                  </w:r>
                                  <w:r w:rsidR="007A03AE" w:rsidRPr="007E6D22">
                                    <w:rPr>
                                      <w:webHidden/>
                                      <w:sz w:val="23"/>
                                      <w:szCs w:val="23"/>
                                    </w:rPr>
                                    <w:instrText xml:space="preserve"> PAGEREF _Toc144832332 \h </w:instrText>
                                  </w:r>
                                  <w:r w:rsidR="007A03AE" w:rsidRPr="007E6D22">
                                    <w:rPr>
                                      <w:webHidden/>
                                      <w:sz w:val="23"/>
                                      <w:szCs w:val="23"/>
                                    </w:rPr>
                                  </w:r>
                                  <w:r w:rsidR="007A03AE" w:rsidRPr="007E6D22">
                                    <w:rPr>
                                      <w:webHidden/>
                                      <w:sz w:val="23"/>
                                      <w:szCs w:val="23"/>
                                    </w:rPr>
                                    <w:fldChar w:fldCharType="separate"/>
                                  </w:r>
                                  <w:r w:rsidR="007A03AE" w:rsidRPr="007E6D22">
                                    <w:rPr>
                                      <w:webHidden/>
                                      <w:sz w:val="23"/>
                                      <w:szCs w:val="23"/>
                                    </w:rPr>
                                    <w:t>12</w:t>
                                  </w:r>
                                  <w:r w:rsidR="007A03AE" w:rsidRPr="007E6D22">
                                    <w:rPr>
                                      <w:webHidden/>
                                      <w:sz w:val="23"/>
                                      <w:szCs w:val="23"/>
                                    </w:rPr>
                                    <w:fldChar w:fldCharType="end"/>
                                  </w:r>
                                </w:hyperlink>
                              </w:p>
                              <w:p w14:paraId="0920B788" w14:textId="488D2340" w:rsidR="007A03AE" w:rsidRPr="007E6D22" w:rsidRDefault="00000000" w:rsidP="007E6D22">
                                <w:pPr>
                                  <w:pStyle w:val="TOC1"/>
                                  <w:spacing w:before="120" w:after="0" w:line="240" w:lineRule="auto"/>
                                  <w:rPr>
                                    <w:color w:val="auto"/>
                                    <w:kern w:val="2"/>
                                    <w:sz w:val="23"/>
                                    <w:szCs w:val="23"/>
                                    <w:lang w:eastAsia="en-US"/>
                                    <w14:ligatures w14:val="standardContextual"/>
                                  </w:rPr>
                                </w:pPr>
                                <w:hyperlink w:anchor="_Toc144832333" w:history="1">
                                  <w:r w:rsidR="007A03AE" w:rsidRPr="007E6D22">
                                    <w:rPr>
                                      <w:rStyle w:val="Hyperlink"/>
                                      <w:b/>
                                      <w:bCs/>
                                      <w:sz w:val="23"/>
                                      <w:szCs w:val="23"/>
                                    </w:rPr>
                                    <w:t>Miscellaneous</w:t>
                                  </w:r>
                                  <w:r w:rsidR="007A03AE" w:rsidRPr="007E6D22">
                                    <w:rPr>
                                      <w:webHidden/>
                                      <w:sz w:val="23"/>
                                      <w:szCs w:val="23"/>
                                    </w:rPr>
                                    <w:tab/>
                                  </w:r>
                                  <w:r w:rsidR="007A03AE" w:rsidRPr="007E6D22">
                                    <w:rPr>
                                      <w:webHidden/>
                                      <w:sz w:val="23"/>
                                      <w:szCs w:val="23"/>
                                    </w:rPr>
                                    <w:fldChar w:fldCharType="begin"/>
                                  </w:r>
                                  <w:r w:rsidR="007A03AE" w:rsidRPr="007E6D22">
                                    <w:rPr>
                                      <w:webHidden/>
                                      <w:sz w:val="23"/>
                                      <w:szCs w:val="23"/>
                                    </w:rPr>
                                    <w:instrText xml:space="preserve"> PAGEREF _Toc144832333 \h </w:instrText>
                                  </w:r>
                                  <w:r w:rsidR="007A03AE" w:rsidRPr="007E6D22">
                                    <w:rPr>
                                      <w:webHidden/>
                                      <w:sz w:val="23"/>
                                      <w:szCs w:val="23"/>
                                    </w:rPr>
                                  </w:r>
                                  <w:r w:rsidR="007A03AE" w:rsidRPr="007E6D22">
                                    <w:rPr>
                                      <w:webHidden/>
                                      <w:sz w:val="23"/>
                                      <w:szCs w:val="23"/>
                                    </w:rPr>
                                    <w:fldChar w:fldCharType="separate"/>
                                  </w:r>
                                  <w:r w:rsidR="007A03AE" w:rsidRPr="007E6D22">
                                    <w:rPr>
                                      <w:webHidden/>
                                      <w:sz w:val="23"/>
                                      <w:szCs w:val="23"/>
                                    </w:rPr>
                                    <w:t>13</w:t>
                                  </w:r>
                                  <w:r w:rsidR="007A03AE" w:rsidRPr="007E6D22">
                                    <w:rPr>
                                      <w:webHidden/>
                                      <w:sz w:val="23"/>
                                      <w:szCs w:val="23"/>
                                    </w:rPr>
                                    <w:fldChar w:fldCharType="end"/>
                                  </w:r>
                                </w:hyperlink>
                              </w:p>
                              <w:p w14:paraId="1A1E1443" w14:textId="05ABEC20" w:rsidR="007A03AE" w:rsidRPr="007E6D22" w:rsidRDefault="007A03AE" w:rsidP="007E6D22">
                                <w:pPr>
                                  <w:pStyle w:val="TOC3"/>
                                  <w:tabs>
                                    <w:tab w:val="right" w:leader="dot" w:pos="10790"/>
                                  </w:tabs>
                                  <w:spacing w:before="120" w:after="0" w:line="240" w:lineRule="auto"/>
                                  <w:rPr>
                                    <w:rFonts w:ascii="Segoe UI" w:hAnsi="Segoe UI" w:cs="Segoe UI"/>
                                    <w:noProof/>
                                    <w:kern w:val="2"/>
                                    <w:sz w:val="23"/>
                                    <w:szCs w:val="23"/>
                                    <w14:ligatures w14:val="standardContextual"/>
                                  </w:rPr>
                                </w:pPr>
                              </w:p>
                              <w:p w14:paraId="41EDD3D3" w14:textId="0F4FEB31" w:rsidR="007A03AE" w:rsidRDefault="007A03AE" w:rsidP="007E6D22">
                                <w:pPr>
                                  <w:spacing w:before="120" w:after="0" w:line="240" w:lineRule="auto"/>
                                </w:pPr>
                                <w:r w:rsidRPr="007E6D22">
                                  <w:rPr>
                                    <w:rFonts w:ascii="Segoe UI" w:hAnsi="Segoe UI" w:cs="Segoe UI"/>
                                    <w:b/>
                                    <w:bCs/>
                                    <w:noProof/>
                                    <w:sz w:val="23"/>
                                    <w:szCs w:val="23"/>
                                  </w:rPr>
                                  <w:fldChar w:fldCharType="end"/>
                                </w:r>
                              </w:p>
                            </w:sdtContent>
                          </w:sdt>
                          <w:p w14:paraId="00607DDF" w14:textId="66D3BECF" w:rsidR="0041626E" w:rsidRDefault="00000000" w:rsidP="007E6D22">
                            <w:pPr>
                              <w:spacing w:before="120" w:after="0" w:line="240" w:lineRule="auto"/>
                            </w:pPr>
                            <w:fldSimple w:instr=" TOC \o &quot;1-3&quot; \h \z \u "/>
                          </w:p>
                          <w:p w14:paraId="7EEE941E" w14:textId="3BFEC8F7" w:rsidR="00A82319" w:rsidRPr="00671B60" w:rsidRDefault="00A82319" w:rsidP="007E6D22">
                            <w:pPr>
                              <w:pStyle w:val="BlockText"/>
                              <w:spacing w:before="120" w:after="0" w:line="240" w:lineRule="auto"/>
                              <w:rPr>
                                <w:rFonts w:ascii="Arial Nova Light" w:hAnsi="Arial Nova Light"/>
                                <w:sz w:val="24"/>
                                <w:szCs w:val="24"/>
                              </w:rPr>
                            </w:pPr>
                          </w:p>
                        </w:tc>
                      </w:tr>
                      <w:tr w:rsidR="00A82319" w:rsidRPr="00671B60" w14:paraId="1888CD74" w14:textId="77777777" w:rsidTr="0013592E">
                        <w:trPr>
                          <w:trHeight w:hRule="exact" w:val="1036"/>
                        </w:trPr>
                        <w:tc>
                          <w:tcPr>
                            <w:tcW w:w="3870" w:type="dxa"/>
                            <w:shd w:val="clear" w:color="auto" w:fill="BD582C" w:themeFill="accent2"/>
                          </w:tcPr>
                          <w:p w14:paraId="41B6AFF3" w14:textId="77777777" w:rsidR="00A82319" w:rsidRPr="00671B60" w:rsidRDefault="00A82319" w:rsidP="007E6D22">
                            <w:pPr>
                              <w:spacing w:before="120" w:after="0" w:line="240" w:lineRule="auto"/>
                              <w:rPr>
                                <w:rFonts w:ascii="Arial Nova Light" w:hAnsi="Arial Nova Light"/>
                                <w:sz w:val="24"/>
                                <w:szCs w:val="24"/>
                              </w:rPr>
                            </w:pPr>
                          </w:p>
                        </w:tc>
                      </w:tr>
                      <w:tr w:rsidR="00A82319" w:rsidRPr="00671B60" w14:paraId="23FD3D89" w14:textId="77777777" w:rsidTr="0013592E">
                        <w:trPr>
                          <w:trHeight w:hRule="exact" w:val="3312"/>
                        </w:trPr>
                        <w:tc>
                          <w:tcPr>
                            <w:tcW w:w="3870" w:type="dxa"/>
                            <w:shd w:val="clear" w:color="auto" w:fill="BD582C" w:themeFill="accent2"/>
                          </w:tcPr>
                          <w:p w14:paraId="533E9C41" w14:textId="3540DA35" w:rsidR="00A82319" w:rsidRPr="00671B60" w:rsidRDefault="00A82319" w:rsidP="007E6D22">
                            <w:pPr>
                              <w:spacing w:before="120" w:after="0" w:line="240" w:lineRule="auto"/>
                              <w:rPr>
                                <w:rFonts w:ascii="Arial Nova Light" w:hAnsi="Arial Nova Light"/>
                                <w:sz w:val="24"/>
                                <w:szCs w:val="24"/>
                              </w:rPr>
                            </w:pPr>
                          </w:p>
                        </w:tc>
                      </w:tr>
                    </w:tbl>
                    <w:p w14:paraId="452E7507" w14:textId="39780F66" w:rsidR="00A82319" w:rsidRPr="00671B60" w:rsidRDefault="00A82319" w:rsidP="007E6D22">
                      <w:pPr>
                        <w:pStyle w:val="Caption"/>
                        <w:spacing w:before="120" w:after="0" w:line="240" w:lineRule="auto"/>
                        <w:rPr>
                          <w:rFonts w:ascii="Arial Nova Light" w:hAnsi="Arial Nova Light"/>
                          <w:sz w:val="24"/>
                          <w:szCs w:val="24"/>
                        </w:rPr>
                      </w:pPr>
                    </w:p>
                  </w:txbxContent>
                </v:textbox>
                <w10:wrap type="square" anchorx="margin" anchory="margin"/>
              </v:shape>
            </w:pict>
          </mc:Fallback>
        </mc:AlternateContent>
      </w:r>
      <w:r w:rsidR="00023100" w:rsidRPr="00BF0C15">
        <w:rPr>
          <w:rFonts w:ascii="Segoe UI" w:hAnsi="Segoe UI" w:cs="Segoe UI"/>
          <w:b/>
          <w:bCs/>
          <w:sz w:val="28"/>
          <w:szCs w:val="28"/>
        </w:rPr>
        <w:t xml:space="preserve">WRP </w:t>
      </w:r>
      <w:bookmarkEnd w:id="18"/>
      <w:bookmarkEnd w:id="19"/>
      <w:bookmarkEnd w:id="20"/>
      <w:bookmarkEnd w:id="21"/>
      <w:bookmarkEnd w:id="22"/>
      <w:bookmarkEnd w:id="23"/>
      <w:bookmarkEnd w:id="24"/>
      <w:bookmarkEnd w:id="25"/>
      <w:bookmarkEnd w:id="26"/>
      <w:bookmarkEnd w:id="27"/>
      <w:bookmarkEnd w:id="28"/>
      <w:r w:rsidR="00BB5020" w:rsidRPr="00BF0C15">
        <w:rPr>
          <w:rFonts w:ascii="Segoe UI" w:hAnsi="Segoe UI" w:cs="Segoe UI"/>
          <w:b/>
          <w:bCs/>
          <w:sz w:val="28"/>
          <w:szCs w:val="28"/>
        </w:rPr>
        <w:t>Priority</w:t>
      </w:r>
      <w:bookmarkEnd w:id="29"/>
      <w:bookmarkEnd w:id="30"/>
      <w:bookmarkEnd w:id="31"/>
      <w:bookmarkEnd w:id="32"/>
      <w:bookmarkEnd w:id="33"/>
      <w:bookmarkEnd w:id="34"/>
    </w:p>
    <w:p w14:paraId="38CF772C" w14:textId="33181F26" w:rsidR="005C424A" w:rsidRPr="00BF0C15" w:rsidRDefault="005C424A" w:rsidP="00BF0C15">
      <w:pPr>
        <w:spacing w:before="0" w:after="0" w:line="240" w:lineRule="auto"/>
        <w:rPr>
          <w:rFonts w:ascii="Segoe UI" w:hAnsi="Segoe UI" w:cs="Segoe UI"/>
          <w:sz w:val="23"/>
          <w:szCs w:val="23"/>
        </w:rPr>
      </w:pPr>
      <w:r w:rsidRPr="00BF0C15">
        <w:rPr>
          <w:rFonts w:ascii="Segoe UI" w:hAnsi="Segoe UI" w:cs="Segoe UI"/>
          <w:sz w:val="23"/>
          <w:szCs w:val="23"/>
        </w:rPr>
        <w:t xml:space="preserve">WRP 2023-2024 Priority </w:t>
      </w:r>
      <w:r w:rsidR="00AF6E14" w:rsidRPr="00BF0C15">
        <w:rPr>
          <w:rFonts w:ascii="Segoe UI" w:hAnsi="Segoe UI" w:cs="Segoe UI"/>
          <w:sz w:val="23"/>
          <w:szCs w:val="23"/>
        </w:rPr>
        <w:t xml:space="preserve">is </w:t>
      </w:r>
      <w:r w:rsidRPr="00BF0C15">
        <w:rPr>
          <w:rFonts w:ascii="Segoe UI" w:hAnsi="Segoe UI" w:cs="Segoe UI"/>
          <w:sz w:val="23"/>
          <w:szCs w:val="23"/>
        </w:rPr>
        <w:t>“Enhancing Resilience to Avoid Cascading Disaster.” Per the survey results, and WRP SC actions, the 2023/2024 Deep-Dives in support of WRP Priority “Enhancing Resilience to Avoid Cascading Disaster” are:</w:t>
      </w:r>
    </w:p>
    <w:p w14:paraId="29F09977" w14:textId="77777777" w:rsidR="005C424A" w:rsidRPr="00BF0C15" w:rsidRDefault="005C424A" w:rsidP="00BF0C15">
      <w:pPr>
        <w:pStyle w:val="ListParagraph"/>
        <w:numPr>
          <w:ilvl w:val="0"/>
          <w:numId w:val="3"/>
        </w:numPr>
        <w:tabs>
          <w:tab w:val="left" w:pos="4320"/>
        </w:tabs>
        <w:spacing w:before="0" w:after="0" w:line="240" w:lineRule="auto"/>
        <w:ind w:left="5040"/>
        <w:rPr>
          <w:rFonts w:ascii="Segoe UI" w:hAnsi="Segoe UI" w:cs="Segoe UI"/>
          <w:sz w:val="23"/>
          <w:szCs w:val="23"/>
        </w:rPr>
      </w:pPr>
      <w:r w:rsidRPr="00BF0C15">
        <w:rPr>
          <w:rFonts w:ascii="Segoe UI" w:hAnsi="Segoe UI" w:cs="Segoe UI"/>
          <w:sz w:val="23"/>
          <w:szCs w:val="23"/>
        </w:rPr>
        <w:t>Water Security/Resilience</w:t>
      </w:r>
    </w:p>
    <w:p w14:paraId="52C5B36B" w14:textId="77777777" w:rsidR="005C424A" w:rsidRPr="00BF0C15" w:rsidRDefault="005C424A" w:rsidP="00BF0C15">
      <w:pPr>
        <w:pStyle w:val="ListParagraph"/>
        <w:numPr>
          <w:ilvl w:val="0"/>
          <w:numId w:val="3"/>
        </w:numPr>
        <w:tabs>
          <w:tab w:val="left" w:pos="4320"/>
        </w:tabs>
        <w:spacing w:before="0" w:after="0" w:line="240" w:lineRule="auto"/>
        <w:ind w:left="5040"/>
        <w:rPr>
          <w:rFonts w:ascii="Segoe UI" w:hAnsi="Segoe UI" w:cs="Segoe UI"/>
          <w:sz w:val="23"/>
          <w:szCs w:val="23"/>
        </w:rPr>
      </w:pPr>
      <w:r w:rsidRPr="00BF0C15">
        <w:rPr>
          <w:rFonts w:ascii="Segoe UI" w:hAnsi="Segoe UI" w:cs="Segoe UI"/>
          <w:sz w:val="23"/>
          <w:szCs w:val="23"/>
        </w:rPr>
        <w:t>Wildland Fire (response/ prevention)</w:t>
      </w:r>
    </w:p>
    <w:p w14:paraId="7E0597F4" w14:textId="473837E9" w:rsidR="005C424A" w:rsidRPr="00BF0C15" w:rsidRDefault="005C424A" w:rsidP="00BF0C15">
      <w:pPr>
        <w:pStyle w:val="ListParagraph"/>
        <w:numPr>
          <w:ilvl w:val="0"/>
          <w:numId w:val="3"/>
        </w:numPr>
        <w:tabs>
          <w:tab w:val="left" w:pos="4320"/>
        </w:tabs>
        <w:spacing w:before="0" w:after="0" w:line="240" w:lineRule="auto"/>
        <w:ind w:left="5040"/>
        <w:rPr>
          <w:rFonts w:ascii="Segoe UI" w:hAnsi="Segoe UI" w:cs="Segoe UI"/>
          <w:sz w:val="23"/>
          <w:szCs w:val="23"/>
        </w:rPr>
      </w:pPr>
      <w:r w:rsidRPr="00BF0C15">
        <w:rPr>
          <w:rFonts w:ascii="Segoe UI" w:hAnsi="Segoe UI" w:cs="Segoe UI"/>
          <w:sz w:val="23"/>
          <w:szCs w:val="23"/>
        </w:rPr>
        <w:t>Aviation/Airspace Needs</w:t>
      </w:r>
    </w:p>
    <w:p w14:paraId="56CEBD36" w14:textId="2E56A148" w:rsidR="00E04337" w:rsidRPr="00BF0C15" w:rsidRDefault="005C424A" w:rsidP="00BF0C15">
      <w:pPr>
        <w:spacing w:before="0" w:after="0" w:line="240" w:lineRule="auto"/>
        <w:rPr>
          <w:rFonts w:ascii="Segoe UI" w:hAnsi="Segoe UI" w:cs="Segoe UI"/>
          <w:sz w:val="23"/>
          <w:szCs w:val="23"/>
          <w:highlight w:val="magenta"/>
        </w:rPr>
      </w:pPr>
      <w:r w:rsidRPr="00BF0C15">
        <w:rPr>
          <w:rFonts w:ascii="Segoe UI" w:hAnsi="Segoe UI" w:cs="Segoe UI"/>
          <w:sz w:val="23"/>
          <w:szCs w:val="23"/>
        </w:rPr>
        <w:t xml:space="preserve">Please contact </w:t>
      </w:r>
      <w:hyperlink r:id="rId13" w:history="1">
        <w:r w:rsidR="009C57A0" w:rsidRPr="00BF0C15">
          <w:rPr>
            <w:rStyle w:val="Hyperlink"/>
            <w:rFonts w:ascii="Segoe UI" w:hAnsi="Segoe UI" w:cs="Segoe UI"/>
            <w:color w:val="000000" w:themeColor="text1"/>
            <w:sz w:val="23"/>
            <w:szCs w:val="23"/>
          </w:rPr>
          <w:t>amyduffy@westernregionalpartnership.org</w:t>
        </w:r>
      </w:hyperlink>
      <w:r w:rsidR="009C57A0" w:rsidRPr="00BF0C15">
        <w:rPr>
          <w:rFonts w:ascii="Segoe UI" w:hAnsi="Segoe UI" w:cs="Segoe UI"/>
          <w:sz w:val="23"/>
          <w:szCs w:val="23"/>
        </w:rPr>
        <w:t xml:space="preserve"> </w:t>
      </w:r>
      <w:r w:rsidRPr="00BF0C15">
        <w:rPr>
          <w:rFonts w:ascii="Segoe UI" w:hAnsi="Segoe UI" w:cs="Segoe UI"/>
          <w:sz w:val="23"/>
          <w:szCs w:val="23"/>
        </w:rPr>
        <w:t>for more information.</w:t>
      </w:r>
    </w:p>
    <w:p w14:paraId="58C499F3" w14:textId="77777777" w:rsidR="00A74C03" w:rsidRPr="00BF0C15" w:rsidRDefault="00A74C03" w:rsidP="00BF0C15">
      <w:pPr>
        <w:spacing w:before="0" w:after="0" w:line="240" w:lineRule="auto"/>
        <w:rPr>
          <w:rFonts w:ascii="Segoe UI" w:hAnsi="Segoe UI" w:cs="Segoe UI"/>
          <w:sz w:val="23"/>
          <w:szCs w:val="23"/>
          <w:highlight w:val="magenta"/>
        </w:rPr>
      </w:pPr>
    </w:p>
    <w:p w14:paraId="63C97619" w14:textId="5BC615A0" w:rsidR="00543652" w:rsidRPr="003934F8" w:rsidRDefault="00023100" w:rsidP="003934F8">
      <w:pPr>
        <w:pStyle w:val="Heading1"/>
        <w:spacing w:before="0" w:line="240" w:lineRule="auto"/>
        <w:jc w:val="center"/>
        <w:rPr>
          <w:rFonts w:ascii="Segoe UI" w:hAnsi="Segoe UI" w:cs="Segoe UI"/>
          <w:b/>
          <w:bCs/>
          <w:sz w:val="28"/>
          <w:szCs w:val="28"/>
        </w:rPr>
      </w:pPr>
      <w:bookmarkStart w:id="35" w:name="_Toc138861407"/>
      <w:bookmarkStart w:id="36" w:name="_Toc138861423"/>
      <w:bookmarkStart w:id="37" w:name="_Toc138861433"/>
      <w:bookmarkStart w:id="38" w:name="_Toc138863462"/>
      <w:bookmarkStart w:id="39" w:name="_Toc138947912"/>
      <w:bookmarkStart w:id="40" w:name="_Toc138948867"/>
      <w:bookmarkStart w:id="41" w:name="_Toc139290492"/>
      <w:bookmarkStart w:id="42" w:name="_Toc139290602"/>
      <w:bookmarkStart w:id="43" w:name="_Toc139291364"/>
      <w:bookmarkStart w:id="44" w:name="_Toc139291533"/>
      <w:bookmarkStart w:id="45" w:name="_Toc139291686"/>
      <w:bookmarkStart w:id="46" w:name="_Toc142033618"/>
      <w:bookmarkStart w:id="47" w:name="_Toc142078776"/>
      <w:bookmarkStart w:id="48" w:name="_Toc144806373"/>
      <w:bookmarkStart w:id="49" w:name="_Toc144832047"/>
      <w:bookmarkStart w:id="50" w:name="_Toc144832223"/>
      <w:bookmarkStart w:id="51" w:name="_Toc144832286"/>
      <w:r w:rsidRPr="00BF0C15">
        <w:rPr>
          <w:rFonts w:ascii="Segoe UI" w:hAnsi="Segoe UI" w:cs="Segoe UI"/>
          <w:b/>
          <w:bCs/>
          <w:sz w:val="28"/>
          <w:szCs w:val="28"/>
        </w:rPr>
        <w:t>Energy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9F2A69D" w14:textId="1275638E" w:rsidR="006B5C40" w:rsidRPr="00E90BE5" w:rsidRDefault="00023100" w:rsidP="00BF0C15">
      <w:pPr>
        <w:pStyle w:val="Heading2"/>
        <w:spacing w:before="0" w:line="240" w:lineRule="auto"/>
        <w:rPr>
          <w:rFonts w:ascii="Segoe UI" w:hAnsi="Segoe UI" w:cs="Segoe UI"/>
          <w:b/>
          <w:bCs/>
          <w:sz w:val="23"/>
          <w:szCs w:val="23"/>
        </w:rPr>
      </w:pPr>
      <w:bookmarkStart w:id="52" w:name="_Toc138861408"/>
      <w:bookmarkStart w:id="53" w:name="_Toc138861424"/>
      <w:bookmarkStart w:id="54" w:name="_Toc138861434"/>
      <w:bookmarkStart w:id="55" w:name="_Toc138863463"/>
      <w:bookmarkStart w:id="56" w:name="_Toc138947913"/>
      <w:bookmarkStart w:id="57" w:name="_Toc138948868"/>
      <w:bookmarkStart w:id="58" w:name="_Toc139290493"/>
      <w:bookmarkStart w:id="59" w:name="_Toc139290603"/>
      <w:bookmarkStart w:id="60" w:name="_Toc139291365"/>
      <w:bookmarkStart w:id="61" w:name="_Toc139291534"/>
      <w:bookmarkStart w:id="62" w:name="_Toc139291687"/>
      <w:bookmarkStart w:id="63" w:name="_Toc142033619"/>
      <w:bookmarkStart w:id="64" w:name="_Toc142078777"/>
      <w:bookmarkStart w:id="65" w:name="_Toc144806374"/>
      <w:bookmarkStart w:id="66" w:name="_Toc144832048"/>
      <w:bookmarkStart w:id="67" w:name="_Toc144832224"/>
      <w:bookmarkStart w:id="68" w:name="_Toc144832287"/>
      <w:r w:rsidRPr="00E90BE5">
        <w:rPr>
          <w:rFonts w:ascii="Segoe UI" w:hAnsi="Segoe UI" w:cs="Segoe UI"/>
          <w:b/>
          <w:bCs/>
          <w:sz w:val="23"/>
          <w:szCs w:val="23"/>
        </w:rPr>
        <w:t>Federal Updates</w:t>
      </w:r>
      <w:bookmarkStart w:id="69" w:name="_Toc138863464"/>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bookmarkStart w:id="70" w:name="_Toc138863465"/>
    <w:bookmarkStart w:id="71" w:name="_Toc138947914"/>
    <w:bookmarkStart w:id="72" w:name="_Toc138948869"/>
    <w:bookmarkStart w:id="73" w:name="_Toc139290495"/>
    <w:bookmarkStart w:id="74" w:name="_Toc139290605"/>
    <w:bookmarkStart w:id="75" w:name="_Toc139291367"/>
    <w:bookmarkStart w:id="76" w:name="_Toc139291536"/>
    <w:bookmarkStart w:id="77" w:name="_Toc139291689"/>
    <w:bookmarkStart w:id="78" w:name="_Toc142033620"/>
    <w:bookmarkStart w:id="79" w:name="_Toc142078778"/>
    <w:bookmarkEnd w:id="69"/>
    <w:p w14:paraId="54635BDA" w14:textId="092A1843" w:rsidR="00A43769" w:rsidRPr="00E90BE5" w:rsidRDefault="00A43769" w:rsidP="00BF0C15">
      <w:pPr>
        <w:pStyle w:val="BodyBullets"/>
        <w:spacing w:after="0"/>
        <w:ind w:left="4860" w:hanging="4500"/>
        <w:contextualSpacing w:val="0"/>
        <w:rPr>
          <w:rStyle w:val="Hyperlink"/>
          <w:color w:val="000000" w:themeColor="text1"/>
        </w:rPr>
      </w:pPr>
      <w:r w:rsidRPr="00E90BE5">
        <w:rPr>
          <w:rStyle w:val="Hyperlink"/>
          <w:color w:val="000000" w:themeColor="text1"/>
        </w:rPr>
        <w:fldChar w:fldCharType="begin"/>
      </w:r>
      <w:r w:rsidRPr="00E90BE5">
        <w:rPr>
          <w:rStyle w:val="Hyperlink"/>
          <w:color w:val="000000" w:themeColor="text1"/>
        </w:rPr>
        <w:instrText>HYPERLINK "https://nam10.safelinks.protection.outlook.com/?url=https%3A%2F%2Fwww.google.com%2Furl%3Frct%3Dj%26sa%3Dt%26url%3Dhttps%3A%2F%2Fwww.kunm.org%2Flocal-news%2F2023-08-09%2Fbiden-touts-clean-energy-manufacturing-investments-during-new-mexico-visit%26ct%3Dga%26cd%3DCAEYASoUMTAwODMzNTc0OTQyOTc0NTU0NjUyGmNiYTM0OGQ1NTQwYWIwOWI6Y29tOmVuOlVT%26usg%3DAOvVaw3abrIi7mzd-5KIZD6ceoYY&amp;data=05%7C01%7Cmichelle.bell%40ag.tamu.edu%7C4193d26a66c24bcb208908db99f9cd77%7C9fd7580a64724d9ca142d131d3a7a116%7C0%7C0%7C638273070409431985%7CUnknown%7CTWFpbGZsb3d8eyJWIjoiMC4wLjAwMDAiLCJQIjoiV2luMzIiLCJBTiI6Ik1haWwiLCJXVCI6Mn0%3D%7C3000%7C%7C%7C&amp;sdata=JuqW9cq6010yH6nxryC3vNJMQpys5lljXl1LGCSJh2I%3D&amp;reserved=0"</w:instrText>
      </w:r>
      <w:r w:rsidRPr="00E90BE5">
        <w:rPr>
          <w:rStyle w:val="Hyperlink"/>
          <w:color w:val="000000" w:themeColor="text1"/>
        </w:rPr>
      </w:r>
      <w:r w:rsidRPr="00E90BE5">
        <w:rPr>
          <w:rStyle w:val="Hyperlink"/>
          <w:color w:val="000000" w:themeColor="text1"/>
        </w:rPr>
        <w:fldChar w:fldCharType="separate"/>
      </w:r>
      <w:r w:rsidRPr="00E90BE5">
        <w:rPr>
          <w:rStyle w:val="Hyperlink"/>
          <w:color w:val="000000" w:themeColor="text1"/>
        </w:rPr>
        <w:t xml:space="preserve">Biden </w:t>
      </w:r>
      <w:proofErr w:type="gramStart"/>
      <w:r w:rsidRPr="00E90BE5">
        <w:rPr>
          <w:rStyle w:val="Hyperlink"/>
          <w:color w:val="000000" w:themeColor="text1"/>
        </w:rPr>
        <w:t>touts</w:t>
      </w:r>
      <w:proofErr w:type="gramEnd"/>
      <w:r w:rsidRPr="00E90BE5">
        <w:rPr>
          <w:rStyle w:val="Hyperlink"/>
          <w:color w:val="000000" w:themeColor="text1"/>
        </w:rPr>
        <w:t xml:space="preserve"> clean energy manufacturing investments during New Mexico visit</w:t>
      </w:r>
      <w:r w:rsidRPr="00E90BE5">
        <w:rPr>
          <w:rStyle w:val="Hyperlink"/>
          <w:color w:val="000000" w:themeColor="text1"/>
        </w:rPr>
        <w:fldChar w:fldCharType="end"/>
      </w:r>
    </w:p>
    <w:p w14:paraId="0A5A1DC3" w14:textId="42EE9153" w:rsidR="005337A4" w:rsidRPr="00E90BE5" w:rsidRDefault="00000000" w:rsidP="00BF0C15">
      <w:pPr>
        <w:pStyle w:val="BodyBullets"/>
        <w:spacing w:after="0"/>
        <w:ind w:left="4860" w:hanging="4500"/>
        <w:contextualSpacing w:val="0"/>
        <w:rPr>
          <w:rStyle w:val="Hyperlink"/>
          <w:color w:val="000000" w:themeColor="text1"/>
        </w:rPr>
      </w:pPr>
      <w:hyperlink r:id="rId14" w:history="1">
        <w:r w:rsidR="005337A4" w:rsidRPr="00E90BE5">
          <w:rPr>
            <w:rStyle w:val="Hyperlink"/>
            <w:color w:val="000000" w:themeColor="text1"/>
          </w:rPr>
          <w:t>Biden-Harris Administration Announces Availability of $350 Million in Grants to States to Cut Methane Emissions from Oil and Gas Sector</w:t>
        </w:r>
      </w:hyperlink>
    </w:p>
    <w:p w14:paraId="1A841D9B" w14:textId="06826B84" w:rsidR="00023100" w:rsidRPr="00E90BE5" w:rsidRDefault="00023100" w:rsidP="00BF0C15">
      <w:pPr>
        <w:pStyle w:val="Heading3"/>
        <w:spacing w:before="0" w:line="240" w:lineRule="auto"/>
        <w:rPr>
          <w:rFonts w:ascii="Segoe UI" w:hAnsi="Segoe UI" w:cs="Segoe UI"/>
          <w:b/>
          <w:bCs/>
          <w:sz w:val="23"/>
          <w:szCs w:val="23"/>
        </w:rPr>
      </w:pPr>
      <w:bookmarkStart w:id="80" w:name="_Toc144806375"/>
      <w:bookmarkStart w:id="81" w:name="_Toc144832049"/>
      <w:bookmarkStart w:id="82" w:name="_Toc144832225"/>
      <w:bookmarkStart w:id="83" w:name="_Toc144832288"/>
      <w:r w:rsidRPr="00E90BE5">
        <w:rPr>
          <w:rFonts w:ascii="Segoe UI" w:hAnsi="Segoe UI" w:cs="Segoe UI"/>
          <w:b/>
          <w:bCs/>
          <w:sz w:val="23"/>
          <w:szCs w:val="23"/>
        </w:rPr>
        <w:t>DOE</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F47966D" w14:textId="491FF785" w:rsidR="00EB5EDD" w:rsidRPr="00E90BE5" w:rsidRDefault="00000000" w:rsidP="00BF0C15">
      <w:pPr>
        <w:pStyle w:val="BodyBullets"/>
        <w:spacing w:after="0"/>
        <w:ind w:left="4860"/>
        <w:contextualSpacing w:val="0"/>
        <w:rPr>
          <w:rStyle w:val="Hyperlink"/>
          <w:color w:val="000000" w:themeColor="text1"/>
          <w:u w:val="none"/>
        </w:rPr>
      </w:pPr>
      <w:hyperlink r:id="rId15" w:history="1">
        <w:r w:rsidR="00364F64" w:rsidRPr="00E90BE5">
          <w:rPr>
            <w:rStyle w:val="Hyperlink"/>
            <w:color w:val="000000" w:themeColor="text1"/>
          </w:rPr>
          <w:t>Feds</w:t>
        </w:r>
        <w:r w:rsidR="00364F64" w:rsidRPr="00E90BE5">
          <w:rPr>
            <w:rStyle w:val="Hyperlink"/>
            <w:color w:val="000000" w:themeColor="text1"/>
          </w:rPr>
          <w:t xml:space="preserve"> </w:t>
        </w:r>
        <w:r w:rsidR="00364F64" w:rsidRPr="00E90BE5">
          <w:rPr>
            <w:rStyle w:val="Hyperlink"/>
            <w:color w:val="000000" w:themeColor="text1"/>
          </w:rPr>
          <w:t>announce funds for renewable energy facility planning</w:t>
        </w:r>
      </w:hyperlink>
    </w:p>
    <w:p w14:paraId="07FC52C1" w14:textId="397CD374" w:rsidR="0087583A" w:rsidRPr="00E90BE5" w:rsidRDefault="00603534" w:rsidP="00BF0C15">
      <w:pPr>
        <w:pStyle w:val="BodyBullets"/>
        <w:spacing w:after="0"/>
        <w:ind w:left="4860"/>
        <w:contextualSpacing w:val="0"/>
        <w:rPr>
          <w:rStyle w:val="Hyperlink"/>
          <w:color w:val="000000" w:themeColor="text1"/>
          <w:u w:val="none"/>
        </w:rPr>
      </w:pPr>
      <w:r>
        <w:t>DOE</w:t>
      </w:r>
      <w:r w:rsidR="00D0271B" w:rsidRPr="00603534">
        <w:t xml:space="preserve"> </w:t>
      </w:r>
      <w:hyperlink r:id="rId16" w:history="1">
        <w:r w:rsidR="00D0271B" w:rsidRPr="00603534">
          <w:rPr>
            <w:rStyle w:val="Hyperlink"/>
          </w:rPr>
          <w:t>awards $34 million</w:t>
        </w:r>
      </w:hyperlink>
      <w:r w:rsidR="00D0271B" w:rsidRPr="00603534">
        <w:t xml:space="preserve"> to modernize the electric grid to</w:t>
      </w:r>
      <w:r w:rsidR="00D0271B" w:rsidRPr="00603534">
        <w:t xml:space="preserve"> </w:t>
      </w:r>
      <w:r w:rsidR="00D0271B" w:rsidRPr="00603534">
        <w:t xml:space="preserve">two states and three tribal nations, including one partially in California. </w:t>
      </w:r>
    </w:p>
    <w:p w14:paraId="07C40E7B" w14:textId="7A6DD224" w:rsidR="00CE0983" w:rsidRPr="00E90BE5" w:rsidRDefault="00000000" w:rsidP="00BF0C15">
      <w:pPr>
        <w:pStyle w:val="BodyBullets"/>
        <w:spacing w:after="0"/>
        <w:ind w:left="4860"/>
        <w:contextualSpacing w:val="0"/>
        <w:rPr>
          <w:color w:val="000000" w:themeColor="text1"/>
        </w:rPr>
      </w:pPr>
      <w:hyperlink r:id="rId17" w:history="1">
        <w:r w:rsidR="00CE0983" w:rsidRPr="00E90BE5">
          <w:rPr>
            <w:rStyle w:val="Hyperlink"/>
            <w:color w:val="000000" w:themeColor="text1"/>
          </w:rPr>
          <w:t>New Article Analyzes How Wind Energy Became Essential to the Modern Grid</w:t>
        </w:r>
      </w:hyperlink>
    </w:p>
    <w:p w14:paraId="158C3724" w14:textId="70282BF9" w:rsidR="00DE3983" w:rsidRPr="00E90BE5" w:rsidRDefault="00000000" w:rsidP="00BF0C15">
      <w:pPr>
        <w:pStyle w:val="BodyBullets"/>
        <w:spacing w:after="0"/>
        <w:ind w:left="4860"/>
        <w:contextualSpacing w:val="0"/>
        <w:rPr>
          <w:color w:val="000000" w:themeColor="text1"/>
        </w:rPr>
      </w:pPr>
      <w:hyperlink r:id="rId18" w:tgtFrame="_blank" w:history="1">
        <w:r w:rsidR="00DE3983" w:rsidRPr="00E90BE5">
          <w:rPr>
            <w:rStyle w:val="Hyperlink"/>
            <w:color w:val="000000" w:themeColor="text1"/>
          </w:rPr>
          <w:t>New Database Quantifies Materials Used for Wind Energy</w:t>
        </w:r>
      </w:hyperlink>
    </w:p>
    <w:p w14:paraId="5E90C742" w14:textId="5180BC4D" w:rsidR="00DE3983" w:rsidRPr="00E90BE5" w:rsidRDefault="00000000" w:rsidP="00BF0C15">
      <w:pPr>
        <w:pStyle w:val="BodyBullets"/>
        <w:spacing w:after="0"/>
        <w:ind w:left="4860"/>
        <w:contextualSpacing w:val="0"/>
        <w:rPr>
          <w:color w:val="000000" w:themeColor="text1"/>
        </w:rPr>
      </w:pPr>
      <w:hyperlink r:id="rId19" w:tgtFrame="_blank" w:history="1">
        <w:r w:rsidR="00DE3983" w:rsidRPr="00E90BE5">
          <w:rPr>
            <w:rStyle w:val="Hyperlink"/>
            <w:color w:val="000000" w:themeColor="text1"/>
          </w:rPr>
          <w:t>DOE Announces New Critical Materials Assessment and Funding Program</w:t>
        </w:r>
      </w:hyperlink>
    </w:p>
    <w:p w14:paraId="3FD52A1A" w14:textId="1204A4CB" w:rsidR="00DE3983" w:rsidRPr="00E90BE5" w:rsidRDefault="00000000" w:rsidP="00BF0C15">
      <w:pPr>
        <w:pStyle w:val="BodyBullets"/>
        <w:spacing w:after="0"/>
        <w:ind w:left="4860"/>
        <w:contextualSpacing w:val="0"/>
        <w:rPr>
          <w:color w:val="000000" w:themeColor="text1"/>
        </w:rPr>
      </w:pPr>
      <w:hyperlink r:id="rId20" w:history="1">
        <w:r w:rsidR="008C411E" w:rsidRPr="00E90BE5">
          <w:rPr>
            <w:rStyle w:val="Hyperlink"/>
            <w:color w:val="000000" w:themeColor="text1"/>
          </w:rPr>
          <w:t>DOE Launches Program to Support State and Local Renewable Energy Expansion</w:t>
        </w:r>
      </w:hyperlink>
    </w:p>
    <w:p w14:paraId="0E1312B7" w14:textId="74C697EA" w:rsidR="008C411E" w:rsidRPr="00E90BE5" w:rsidRDefault="00000000" w:rsidP="00DF5D29">
      <w:pPr>
        <w:pStyle w:val="BodyBullets"/>
        <w:spacing w:after="0"/>
        <w:contextualSpacing w:val="0"/>
        <w:rPr>
          <w:color w:val="000000" w:themeColor="text1"/>
        </w:rPr>
      </w:pPr>
      <w:hyperlink r:id="rId21" w:history="1">
        <w:r w:rsidR="00F92015" w:rsidRPr="00E90BE5">
          <w:rPr>
            <w:rStyle w:val="Hyperlink"/>
            <w:rFonts w:eastAsia="Times New Roman"/>
            <w:color w:val="000000" w:themeColor="text1"/>
          </w:rPr>
          <w:t>New Webpage Highlights Research to Reduce Wind Turbine–Radar Interference</w:t>
        </w:r>
      </w:hyperlink>
    </w:p>
    <w:p w14:paraId="07EF9E3B" w14:textId="15863479" w:rsidR="00F92015" w:rsidRPr="00E90BE5" w:rsidRDefault="00000000" w:rsidP="00BF0C15">
      <w:pPr>
        <w:pStyle w:val="BodyBullets"/>
        <w:spacing w:after="0"/>
        <w:contextualSpacing w:val="0"/>
        <w:rPr>
          <w:color w:val="000000" w:themeColor="text1"/>
        </w:rPr>
      </w:pPr>
      <w:hyperlink r:id="rId22" w:history="1">
        <w:r w:rsidR="00F92015" w:rsidRPr="00E90BE5">
          <w:rPr>
            <w:rStyle w:val="Hyperlink"/>
            <w:rFonts w:eastAsia="Times New Roman"/>
            <w:color w:val="000000" w:themeColor="text1"/>
          </w:rPr>
          <w:t>New Study Analyzes How Ordinances Impact Land Available for Renewable Energy Deployment</w:t>
        </w:r>
      </w:hyperlink>
    </w:p>
    <w:p w14:paraId="404EA31B" w14:textId="73340060" w:rsidR="00F17675" w:rsidRPr="00E90BE5" w:rsidRDefault="00000000" w:rsidP="00BF0C15">
      <w:pPr>
        <w:pStyle w:val="BodyBullets"/>
        <w:spacing w:after="0"/>
        <w:contextualSpacing w:val="0"/>
        <w:rPr>
          <w:color w:val="000000" w:themeColor="text1"/>
        </w:rPr>
      </w:pPr>
      <w:hyperlink r:id="rId23" w:history="1">
        <w:r w:rsidR="00F17675" w:rsidRPr="00E90BE5">
          <w:rPr>
            <w:rStyle w:val="Hyperlink"/>
            <w:color w:val="000000" w:themeColor="text1"/>
          </w:rPr>
          <w:t>Investing in American Energy: Significant Impacts of the Inflation Reduction Act and Bipartisan Infrastructure Law on the U.S. Energy Economy and Emissions Reductions</w:t>
        </w:r>
      </w:hyperlink>
    </w:p>
    <w:p w14:paraId="7BD78D8D" w14:textId="55BB00E2" w:rsidR="00F92015" w:rsidRPr="00E90BE5" w:rsidRDefault="008C67F2" w:rsidP="00BF0C15">
      <w:pPr>
        <w:pStyle w:val="BodyBullets"/>
        <w:spacing w:after="0"/>
        <w:contextualSpacing w:val="0"/>
        <w:rPr>
          <w:color w:val="000000" w:themeColor="text1"/>
        </w:rPr>
      </w:pPr>
      <w:r w:rsidRPr="00E90BE5">
        <w:rPr>
          <w:color w:val="000000" w:themeColor="text1"/>
        </w:rPr>
        <w:t xml:space="preserve">DOE proposed a rule to establish the </w:t>
      </w:r>
      <w:hyperlink r:id="rId24" w:tgtFrame="_blank" w:history="1">
        <w:r w:rsidRPr="00E90BE5">
          <w:rPr>
            <w:rStyle w:val="Hyperlink"/>
            <w:color w:val="000000" w:themeColor="text1"/>
          </w:rPr>
          <w:t>Coordinated Interagency Transmission Authorizations and Permits</w:t>
        </w:r>
      </w:hyperlink>
      <w:r w:rsidRPr="00E90BE5">
        <w:rPr>
          <w:color w:val="000000" w:themeColor="text1"/>
        </w:rPr>
        <w:t xml:space="preserve"> Program to accelerate Federal environmental review and permitting processes for qualifying onshore electric transmission facilities.</w:t>
      </w:r>
    </w:p>
    <w:p w14:paraId="0A85E520" w14:textId="7A5277F7" w:rsidR="00332A81" w:rsidRPr="007E6D22" w:rsidRDefault="00000000" w:rsidP="00BF0C15">
      <w:pPr>
        <w:pStyle w:val="BodyBullets"/>
        <w:spacing w:after="0"/>
        <w:contextualSpacing w:val="0"/>
        <w:rPr>
          <w:b/>
          <w:bCs/>
          <w:color w:val="000000" w:themeColor="text1"/>
        </w:rPr>
      </w:pPr>
      <w:hyperlink r:id="rId25" w:history="1">
        <w:r w:rsidR="00425BEC" w:rsidRPr="00E90BE5">
          <w:rPr>
            <w:rStyle w:val="Hyperlink"/>
            <w:color w:val="000000" w:themeColor="text1"/>
          </w:rPr>
          <w:t>Energy Future Grants Creating a Community-Led Energy Future</w:t>
        </w:r>
      </w:hyperlink>
      <w:r w:rsidR="00332A81" w:rsidRPr="00E90BE5">
        <w:rPr>
          <w:color w:val="000000" w:themeColor="text1"/>
        </w:rPr>
        <w:t>. To support local, state, and tribal government-led partnership efforts that will advance clean energy program innovation. </w:t>
      </w:r>
      <w:r w:rsidR="00332A81" w:rsidRPr="007E6D22">
        <w:rPr>
          <w:b/>
          <w:bCs/>
          <w:color w:val="000000" w:themeColor="text1"/>
        </w:rPr>
        <w:t>Due September 30, 2023.</w:t>
      </w:r>
    </w:p>
    <w:p w14:paraId="1EDE0332" w14:textId="4B6A728D" w:rsidR="00332A81" w:rsidRPr="00E90BE5" w:rsidRDefault="00000000" w:rsidP="00BF0C15">
      <w:pPr>
        <w:pStyle w:val="BodyBullets"/>
        <w:spacing w:after="0"/>
        <w:contextualSpacing w:val="0"/>
        <w:rPr>
          <w:color w:val="000000" w:themeColor="text1"/>
        </w:rPr>
      </w:pPr>
      <w:hyperlink r:id="rId26" w:history="1">
        <w:r w:rsidR="00FC5024" w:rsidRPr="00E90BE5">
          <w:rPr>
            <w:rStyle w:val="Hyperlink"/>
            <w:rFonts w:eastAsia="Times New Roman"/>
            <w:color w:val="000000" w:themeColor="text1"/>
          </w:rPr>
          <w:t>Biden-Harris Administration Announces Availability of $350 Million in Grants to States to Cut Methane Emissions from Oil and Gas Sector</w:t>
        </w:r>
      </w:hyperlink>
      <w:r w:rsidR="00261C42" w:rsidRPr="00E90BE5">
        <w:rPr>
          <w:color w:val="000000" w:themeColor="text1"/>
        </w:rPr>
        <w:t xml:space="preserve">  </w:t>
      </w:r>
    </w:p>
    <w:p w14:paraId="1330E25E" w14:textId="0BE7DE4D" w:rsidR="008C67F2" w:rsidRPr="00E90BE5" w:rsidRDefault="00000000" w:rsidP="00BF0C15">
      <w:pPr>
        <w:pStyle w:val="BodyBullets"/>
        <w:spacing w:after="0"/>
        <w:contextualSpacing w:val="0"/>
        <w:rPr>
          <w:color w:val="000000" w:themeColor="text1"/>
        </w:rPr>
      </w:pPr>
      <w:hyperlink r:id="rId27" w:history="1">
        <w:r w:rsidR="00FC5024" w:rsidRPr="00E90BE5">
          <w:rPr>
            <w:rStyle w:val="Hyperlink"/>
            <w:rFonts w:eastAsia="Times New Roman"/>
            <w:color w:val="000000" w:themeColor="text1"/>
          </w:rPr>
          <w:t>Biden-Harris Administration Announces $300 Million to Speed Up Transmission Permitting Across America as Part of Investing in America Agenda</w:t>
        </w:r>
      </w:hyperlink>
    </w:p>
    <w:p w14:paraId="2652E2C7" w14:textId="4138A560" w:rsidR="00FC5024" w:rsidRPr="00E90BE5" w:rsidRDefault="00000000" w:rsidP="00BF0C15">
      <w:pPr>
        <w:pStyle w:val="BodyBullets"/>
        <w:spacing w:after="0"/>
        <w:contextualSpacing w:val="0"/>
        <w:rPr>
          <w:color w:val="000000" w:themeColor="text1"/>
        </w:rPr>
      </w:pPr>
      <w:hyperlink r:id="rId28" w:history="1">
        <w:r w:rsidR="00FC5024" w:rsidRPr="00E90BE5">
          <w:rPr>
            <w:rStyle w:val="Hyperlink"/>
            <w:rFonts w:eastAsia="Times New Roman"/>
            <w:color w:val="000000" w:themeColor="text1"/>
          </w:rPr>
          <w:t>U.S. Department of Energy Projects Strong Growth in U.S. Wind Power Sector</w:t>
        </w:r>
      </w:hyperlink>
    </w:p>
    <w:p w14:paraId="59D45BA6" w14:textId="6A0D3835" w:rsidR="00FC5024" w:rsidRPr="00E90BE5" w:rsidRDefault="00000000" w:rsidP="00BF0C15">
      <w:pPr>
        <w:pStyle w:val="BodyBullets"/>
        <w:spacing w:after="0"/>
        <w:contextualSpacing w:val="0"/>
        <w:rPr>
          <w:color w:val="000000" w:themeColor="text1"/>
        </w:rPr>
      </w:pPr>
      <w:hyperlink r:id="rId29" w:history="1">
        <w:r w:rsidR="00067B96" w:rsidRPr="00E90BE5">
          <w:rPr>
            <w:rStyle w:val="Hyperlink"/>
            <w:rFonts w:eastAsia="Times New Roman"/>
            <w:color w:val="000000" w:themeColor="text1"/>
          </w:rPr>
          <w:t>Biden-Harris Administration Announces $48 Million In Grid Resilience Grants for States and Tribal Nations to Modernize Electric Grid</w:t>
        </w:r>
      </w:hyperlink>
    </w:p>
    <w:p w14:paraId="1C708B46" w14:textId="7C545405" w:rsidR="00067B96" w:rsidRPr="00E90BE5" w:rsidRDefault="00000000" w:rsidP="00BF0C15">
      <w:pPr>
        <w:pStyle w:val="BodyBullets"/>
        <w:spacing w:after="0"/>
        <w:contextualSpacing w:val="0"/>
        <w:rPr>
          <w:color w:val="000000" w:themeColor="text1"/>
        </w:rPr>
      </w:pPr>
      <w:hyperlink r:id="rId30" w:history="1">
        <w:r w:rsidR="002E06BE" w:rsidRPr="00E90BE5">
          <w:rPr>
            <w:rStyle w:val="Hyperlink"/>
            <w:color w:val="000000" w:themeColor="text1"/>
          </w:rPr>
          <w:t>EIA expects new milestones for U.S. crude oil production amid sustained global petroleum demand and rising prices</w:t>
        </w:r>
      </w:hyperlink>
    </w:p>
    <w:p w14:paraId="233AFB57" w14:textId="449912E1" w:rsidR="00AA558D" w:rsidRPr="00E90BE5" w:rsidRDefault="00000000" w:rsidP="00BF0C15">
      <w:pPr>
        <w:pStyle w:val="BodyBullets"/>
        <w:spacing w:after="0"/>
        <w:contextualSpacing w:val="0"/>
        <w:rPr>
          <w:i/>
          <w:iCs/>
          <w:color w:val="000000" w:themeColor="text1"/>
        </w:rPr>
      </w:pPr>
      <w:hyperlink r:id="rId31" w:history="1">
        <w:r w:rsidR="00AA558D" w:rsidRPr="00E90BE5">
          <w:rPr>
            <w:rStyle w:val="Hyperlink"/>
            <w:color w:val="000000" w:themeColor="text1"/>
          </w:rPr>
          <w:t>Renewable Energy Siting through Technical Engagement and Planning</w:t>
        </w:r>
      </w:hyperlink>
      <w:r w:rsidR="00AA558D" w:rsidRPr="00E90BE5">
        <w:rPr>
          <w:color w:val="000000" w:themeColor="text1"/>
        </w:rPr>
        <w:t xml:space="preserve">. $1–$2 million awards. Apply by </w:t>
      </w:r>
      <w:r w:rsidR="00AA558D" w:rsidRPr="00E90BE5">
        <w:rPr>
          <w:b/>
          <w:bCs/>
          <w:color w:val="000000" w:themeColor="text1"/>
        </w:rPr>
        <w:t>November 3.</w:t>
      </w:r>
      <w:r w:rsidR="00AA558D" w:rsidRPr="00E90BE5">
        <w:rPr>
          <w:color w:val="000000" w:themeColor="text1"/>
        </w:rPr>
        <w:t xml:space="preserve"> DOE will provide further details during an </w:t>
      </w:r>
      <w:hyperlink r:id="rId32" w:history="1">
        <w:r w:rsidR="00AA558D" w:rsidRPr="00E90BE5">
          <w:rPr>
            <w:rStyle w:val="Hyperlink"/>
            <w:color w:val="000000" w:themeColor="text1"/>
          </w:rPr>
          <w:t>informational webinar</w:t>
        </w:r>
      </w:hyperlink>
      <w:r w:rsidR="00AA558D" w:rsidRPr="00E90BE5">
        <w:rPr>
          <w:b/>
          <w:bCs/>
          <w:color w:val="000000" w:themeColor="text1"/>
        </w:rPr>
        <w:t xml:space="preserve"> Sept. 11 at 2–3 p.m. ET.</w:t>
      </w:r>
    </w:p>
    <w:p w14:paraId="4C292C99" w14:textId="77777777" w:rsidR="00BF0C15" w:rsidRPr="00E90BE5" w:rsidRDefault="00BF0C15" w:rsidP="00BF0C15">
      <w:pPr>
        <w:pStyle w:val="Heading3"/>
        <w:spacing w:before="0" w:line="240" w:lineRule="auto"/>
        <w:rPr>
          <w:rFonts w:ascii="Segoe UI" w:hAnsi="Segoe UI" w:cs="Segoe UI"/>
          <w:b/>
          <w:bCs/>
          <w:sz w:val="23"/>
          <w:szCs w:val="23"/>
        </w:rPr>
      </w:pPr>
      <w:bookmarkStart w:id="84" w:name="_Toc142033622"/>
      <w:bookmarkStart w:id="85" w:name="_Toc142078780"/>
      <w:bookmarkStart w:id="86" w:name="_Toc144806377"/>
      <w:bookmarkStart w:id="87" w:name="_Toc144832050"/>
      <w:bookmarkStart w:id="88" w:name="_Toc144832226"/>
      <w:bookmarkStart w:id="89" w:name="_Toc144832289"/>
      <w:bookmarkStart w:id="90" w:name="_Toc144806376"/>
      <w:bookmarkStart w:id="91" w:name="_Toc138863467"/>
      <w:bookmarkStart w:id="92" w:name="_Toc138947916"/>
      <w:bookmarkStart w:id="93" w:name="_Toc138948871"/>
      <w:bookmarkStart w:id="94" w:name="_Toc139290496"/>
      <w:bookmarkStart w:id="95" w:name="_Toc139290606"/>
      <w:bookmarkStart w:id="96" w:name="_Toc139291368"/>
      <w:bookmarkStart w:id="97" w:name="_Toc139291537"/>
      <w:bookmarkStart w:id="98" w:name="_Toc139291690"/>
      <w:bookmarkStart w:id="99" w:name="_Toc142033621"/>
      <w:bookmarkStart w:id="100" w:name="_Toc142078779"/>
      <w:bookmarkStart w:id="101" w:name="_Toc138863466"/>
      <w:bookmarkStart w:id="102" w:name="_Toc138947915"/>
      <w:bookmarkStart w:id="103" w:name="_Toc138948870"/>
      <w:r w:rsidRPr="00E90BE5">
        <w:rPr>
          <w:rFonts w:ascii="Segoe UI" w:hAnsi="Segoe UI" w:cs="Segoe UI"/>
          <w:b/>
          <w:bCs/>
          <w:sz w:val="23"/>
          <w:szCs w:val="23"/>
        </w:rPr>
        <w:t>FERC</w:t>
      </w:r>
      <w:bookmarkEnd w:id="84"/>
      <w:bookmarkEnd w:id="85"/>
      <w:bookmarkEnd w:id="86"/>
      <w:bookmarkEnd w:id="87"/>
      <w:bookmarkEnd w:id="88"/>
      <w:bookmarkEnd w:id="89"/>
    </w:p>
    <w:p w14:paraId="62A0B58F" w14:textId="77777777" w:rsidR="00BF0C15" w:rsidRPr="00E90BE5" w:rsidRDefault="00BF0C15" w:rsidP="00BF0C15">
      <w:pPr>
        <w:pStyle w:val="BodyBullets"/>
        <w:spacing w:after="0"/>
        <w:rPr>
          <w:color w:val="000000" w:themeColor="text1"/>
        </w:rPr>
      </w:pPr>
      <w:r w:rsidRPr="00E90BE5">
        <w:rPr>
          <w:color w:val="000000" w:themeColor="text1"/>
        </w:rPr>
        <w:t xml:space="preserve"> </w:t>
      </w:r>
      <w:hyperlink r:id="rId33" w:history="1">
        <w:r w:rsidRPr="00E90BE5">
          <w:rPr>
            <w:rStyle w:val="Hyperlink"/>
            <w:rFonts w:eastAsia="Times New Roman"/>
            <w:color w:val="000000" w:themeColor="text1"/>
          </w:rPr>
          <w:t>July/August 2023 Highlights</w:t>
        </w:r>
      </w:hyperlink>
    </w:p>
    <w:p w14:paraId="05C900AF" w14:textId="516D5A8A" w:rsidR="00AC1E76" w:rsidRPr="00E90BE5" w:rsidRDefault="00BF0C15" w:rsidP="00BF0C15">
      <w:pPr>
        <w:pStyle w:val="Heading3"/>
        <w:spacing w:before="0" w:line="240" w:lineRule="auto"/>
        <w:rPr>
          <w:rFonts w:ascii="Segoe UI" w:hAnsi="Segoe UI" w:cs="Segoe UI"/>
          <w:b/>
          <w:bCs/>
          <w:sz w:val="23"/>
          <w:szCs w:val="23"/>
        </w:rPr>
      </w:pPr>
      <w:bookmarkStart w:id="104" w:name="_Toc144832051"/>
      <w:bookmarkStart w:id="105" w:name="_Toc144832227"/>
      <w:bookmarkStart w:id="106" w:name="_Toc144832290"/>
      <w:r w:rsidRPr="00E90BE5">
        <w:rPr>
          <w:rFonts w:ascii="Segoe UI" w:hAnsi="Segoe UI" w:cs="Segoe UI"/>
          <w:b/>
          <w:bCs/>
          <w:sz w:val="23"/>
          <w:szCs w:val="23"/>
        </w:rPr>
        <w:t>DOI-</w:t>
      </w:r>
      <w:r w:rsidR="00AC1E76" w:rsidRPr="00E90BE5">
        <w:rPr>
          <w:rFonts w:ascii="Segoe UI" w:hAnsi="Segoe UI" w:cs="Segoe UI"/>
          <w:b/>
          <w:bCs/>
          <w:sz w:val="23"/>
          <w:szCs w:val="23"/>
        </w:rPr>
        <w:t>BLM</w:t>
      </w:r>
      <w:bookmarkEnd w:id="90"/>
      <w:bookmarkEnd w:id="104"/>
      <w:bookmarkEnd w:id="105"/>
      <w:bookmarkEnd w:id="106"/>
    </w:p>
    <w:p w14:paraId="018A94C9" w14:textId="101F1369" w:rsidR="00E656BC" w:rsidRPr="00E90BE5" w:rsidRDefault="00E656BC" w:rsidP="00BF0C15">
      <w:pPr>
        <w:pStyle w:val="BodyBullets"/>
        <w:spacing w:after="0"/>
        <w:contextualSpacing w:val="0"/>
        <w:rPr>
          <w:color w:val="000000" w:themeColor="text1"/>
        </w:rPr>
      </w:pPr>
      <w:r w:rsidRPr="00E90BE5">
        <w:rPr>
          <w:color w:val="000000" w:themeColor="text1"/>
        </w:rPr>
        <w:t xml:space="preserve">Notice of Intent To Amend the Resource Management Plan for the Proposed </w:t>
      </w:r>
      <w:proofErr w:type="spellStart"/>
      <w:r w:rsidRPr="00E90BE5">
        <w:rPr>
          <w:color w:val="000000" w:themeColor="text1"/>
        </w:rPr>
        <w:t>GridLiance</w:t>
      </w:r>
      <w:proofErr w:type="spellEnd"/>
      <w:r w:rsidRPr="00E90BE5">
        <w:rPr>
          <w:color w:val="000000" w:themeColor="text1"/>
        </w:rPr>
        <w:t xml:space="preserve"> West Core Upgrades Transmission Line Project in Nye and Clark Counties, Nevada and Prepare an Associated Environmental Impact Statement</w:t>
      </w:r>
      <w:r w:rsidR="004E0B0B" w:rsidRPr="00E90BE5">
        <w:rPr>
          <w:color w:val="000000" w:themeColor="text1"/>
        </w:rPr>
        <w:t xml:space="preserve"> </w:t>
      </w:r>
      <w:hyperlink r:id="rId34" w:tgtFrame="_blank" w:history="1">
        <w:r w:rsidR="004E0B0B" w:rsidRPr="00E90BE5">
          <w:rPr>
            <w:rStyle w:val="Hyperlink"/>
            <w:color w:val="000000" w:themeColor="text1"/>
          </w:rPr>
          <w:t>PDF</w:t>
        </w:r>
      </w:hyperlink>
      <w:r w:rsidR="004E0B0B" w:rsidRPr="00E90BE5">
        <w:rPr>
          <w:color w:val="000000" w:themeColor="text1"/>
        </w:rPr>
        <w:t>  </w:t>
      </w:r>
      <w:hyperlink r:id="rId35" w:tgtFrame="_blank" w:history="1">
        <w:r w:rsidR="004E0B0B" w:rsidRPr="00E90BE5">
          <w:rPr>
            <w:rStyle w:val="Hyperlink"/>
            <w:color w:val="000000" w:themeColor="text1"/>
          </w:rPr>
          <w:t>TEXT</w:t>
        </w:r>
      </w:hyperlink>
      <w:r w:rsidR="004E0B0B" w:rsidRPr="00E90BE5">
        <w:rPr>
          <w:color w:val="000000" w:themeColor="text1"/>
        </w:rPr>
        <w:t>  </w:t>
      </w:r>
      <w:hyperlink r:id="rId36" w:history="1">
        <w:r w:rsidR="004E0B0B" w:rsidRPr="00E90BE5">
          <w:rPr>
            <w:rStyle w:val="Hyperlink"/>
            <w:color w:val="000000" w:themeColor="text1"/>
          </w:rPr>
          <w:t>DETAILS</w:t>
        </w:r>
      </w:hyperlink>
      <w:r w:rsidRPr="00E90BE5">
        <w:rPr>
          <w:color w:val="000000" w:themeColor="text1"/>
        </w:rPr>
        <w:t xml:space="preserve"> </w:t>
      </w:r>
    </w:p>
    <w:p w14:paraId="0702E584" w14:textId="1E2FC364" w:rsidR="001509AC" w:rsidRPr="00E90BE5" w:rsidRDefault="00000000" w:rsidP="00BF0C15">
      <w:pPr>
        <w:pStyle w:val="BodyBullets"/>
        <w:spacing w:after="0"/>
        <w:contextualSpacing w:val="0"/>
        <w:rPr>
          <w:color w:val="000000" w:themeColor="text1"/>
        </w:rPr>
      </w:pPr>
      <w:hyperlink r:id="rId37" w:history="1">
        <w:r w:rsidR="001509AC" w:rsidRPr="00E90BE5">
          <w:rPr>
            <w:rStyle w:val="Hyperlink"/>
            <w:color w:val="000000" w:themeColor="text1"/>
          </w:rPr>
          <w:t>88 FR 55719 - Notice of Intent To Prepare an Environmental Impact Statement for the Proposed Mojave Precious Metals Exploratory Drilling Project, Ridgecrest, Inyo County, CA</w:t>
        </w:r>
      </w:hyperlink>
    </w:p>
    <w:p w14:paraId="50449A24" w14:textId="10EA0920" w:rsidR="0092230A" w:rsidRPr="00E90BE5" w:rsidRDefault="00000000" w:rsidP="00BF0C15">
      <w:pPr>
        <w:pStyle w:val="BodyBullets"/>
        <w:spacing w:after="0"/>
        <w:contextualSpacing w:val="0"/>
        <w:rPr>
          <w:color w:val="000000" w:themeColor="text1"/>
        </w:rPr>
      </w:pPr>
      <w:hyperlink r:id="rId38" w:history="1">
        <w:r w:rsidR="00D5658A" w:rsidRPr="00E90BE5">
          <w:rPr>
            <w:rStyle w:val="Hyperlink"/>
            <w:color w:val="000000" w:themeColor="text1"/>
          </w:rPr>
          <w:t xml:space="preserve">BLM seeks comments on proposed </w:t>
        </w:r>
        <w:proofErr w:type="spellStart"/>
        <w:r w:rsidR="00D5658A" w:rsidRPr="00E90BE5">
          <w:rPr>
            <w:rStyle w:val="Hyperlink"/>
            <w:color w:val="000000" w:themeColor="text1"/>
          </w:rPr>
          <w:t>GridLiance</w:t>
        </w:r>
        <w:proofErr w:type="spellEnd"/>
        <w:r w:rsidR="00D5658A" w:rsidRPr="00E90BE5">
          <w:rPr>
            <w:rStyle w:val="Hyperlink"/>
            <w:color w:val="000000" w:themeColor="text1"/>
          </w:rPr>
          <w:t xml:space="preserve"> West Core Upgrades Transmission Line Project</w:t>
        </w:r>
      </w:hyperlink>
    </w:p>
    <w:bookmarkEnd w:id="91"/>
    <w:bookmarkEnd w:id="92"/>
    <w:bookmarkEnd w:id="93"/>
    <w:bookmarkEnd w:id="94"/>
    <w:bookmarkEnd w:id="95"/>
    <w:bookmarkEnd w:id="96"/>
    <w:bookmarkEnd w:id="97"/>
    <w:bookmarkEnd w:id="98"/>
    <w:bookmarkEnd w:id="99"/>
    <w:bookmarkEnd w:id="100"/>
    <w:bookmarkEnd w:id="101"/>
    <w:bookmarkEnd w:id="102"/>
    <w:bookmarkEnd w:id="103"/>
    <w:p w14:paraId="5EEE0227" w14:textId="77777777" w:rsidR="00017459" w:rsidRPr="00E90BE5" w:rsidRDefault="00017459" w:rsidP="00BF0C15">
      <w:pPr>
        <w:pStyle w:val="BodyBullets"/>
        <w:numPr>
          <w:ilvl w:val="0"/>
          <w:numId w:val="0"/>
        </w:numPr>
        <w:spacing w:after="0"/>
        <w:ind w:left="720"/>
        <w:rPr>
          <w:u w:val="single"/>
        </w:rPr>
      </w:pPr>
    </w:p>
    <w:p w14:paraId="4E48FB9D" w14:textId="1E5B6E36" w:rsidR="00341C88" w:rsidRPr="00E90BE5" w:rsidRDefault="00023100" w:rsidP="00BF0C15">
      <w:pPr>
        <w:pStyle w:val="Heading2"/>
        <w:spacing w:before="0" w:line="240" w:lineRule="auto"/>
        <w:rPr>
          <w:rStyle w:val="Hyperlink"/>
          <w:rFonts w:ascii="Segoe UI" w:hAnsi="Segoe UI" w:cs="Segoe UI"/>
          <w:b/>
          <w:bCs/>
          <w:color w:val="auto"/>
          <w:sz w:val="23"/>
          <w:szCs w:val="23"/>
          <w:u w:val="none"/>
        </w:rPr>
      </w:pPr>
      <w:bookmarkStart w:id="107" w:name="_Toc138863468"/>
      <w:bookmarkStart w:id="108" w:name="_Toc138947917"/>
      <w:bookmarkStart w:id="109" w:name="_Toc138948872"/>
      <w:bookmarkStart w:id="110" w:name="_Toc139290500"/>
      <w:bookmarkStart w:id="111" w:name="_Toc139290610"/>
      <w:bookmarkStart w:id="112" w:name="_Toc139291372"/>
      <w:bookmarkStart w:id="113" w:name="_Toc139291541"/>
      <w:bookmarkStart w:id="114" w:name="_Toc139291694"/>
      <w:bookmarkStart w:id="115" w:name="_Toc142033624"/>
      <w:bookmarkStart w:id="116" w:name="_Toc142078782"/>
      <w:bookmarkStart w:id="117" w:name="_Toc144806378"/>
      <w:bookmarkStart w:id="118" w:name="_Toc144832052"/>
      <w:bookmarkStart w:id="119" w:name="_Toc144832228"/>
      <w:bookmarkStart w:id="120" w:name="_Toc144832291"/>
      <w:r w:rsidRPr="00E90BE5">
        <w:rPr>
          <w:rFonts w:ascii="Segoe UI" w:hAnsi="Segoe UI" w:cs="Segoe UI"/>
          <w:b/>
          <w:bCs/>
          <w:sz w:val="23"/>
          <w:szCs w:val="23"/>
        </w:rPr>
        <w:t>State Updates</w:t>
      </w:r>
      <w:bookmarkStart w:id="121" w:name="_Toc138863469"/>
      <w:bookmarkStart w:id="122" w:name="_Toc138947918"/>
      <w:bookmarkStart w:id="123" w:name="_Toc138948873"/>
      <w:bookmarkStart w:id="124" w:name="_Toc139290501"/>
      <w:bookmarkStart w:id="125" w:name="_Toc139290611"/>
      <w:bookmarkStart w:id="126" w:name="_Toc139291373"/>
      <w:bookmarkStart w:id="127" w:name="_Toc139291542"/>
      <w:bookmarkStart w:id="128" w:name="_Toc13929169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bookmarkStart w:id="129" w:name="_Toc142033625"/>
    <w:bookmarkStart w:id="130" w:name="_Toc142078783"/>
    <w:p w14:paraId="403FC267" w14:textId="44168AB6" w:rsidR="00573CF8" w:rsidRPr="00E90BE5" w:rsidRDefault="00616C7F" w:rsidP="00BF0C15">
      <w:pPr>
        <w:pStyle w:val="BodyBullets"/>
        <w:spacing w:after="0"/>
        <w:rPr>
          <w:rFonts w:eastAsia="Times New Roman"/>
          <w:color w:val="000000" w:themeColor="text1"/>
          <w:u w:val="single"/>
        </w:rPr>
      </w:pPr>
      <w:r w:rsidRPr="00E90BE5">
        <w:rPr>
          <w:rStyle w:val="Hyperlink"/>
          <w:rFonts w:eastAsia="Times New Roman"/>
          <w:color w:val="000000" w:themeColor="text1"/>
        </w:rPr>
        <w:fldChar w:fldCharType="begin"/>
      </w:r>
      <w:r w:rsidRPr="00E90BE5">
        <w:rPr>
          <w:rStyle w:val="Hyperlink"/>
          <w:rFonts w:eastAsia="Times New Roman"/>
          <w:color w:val="000000" w:themeColor="text1"/>
        </w:rPr>
        <w:instrText>HYPERLINK "https://nam10.safelinks.protection.outlook.com/?url=https%3A%2F%2Fclick.pewtrusts.org%2F%3Fqs%3Dea668cd5e7ee609c26f0c853bf00218c65a56552afaef5cfcb41bf9c7467b634b18b015b93e550b2635f7e1a7580d8267529fcab61105cb0&amp;data=05%7C01%7Cmichelle.bell%40ag.tamu.edu%7Cd751432d7554442bab7708db99d56d5e%7C9fd7580a64724d9ca142d131d3a7a116%7C0%7C0%7C638272914181901154%7CUnknown%7CTWFpbGZsb3d8eyJWIjoiMC4wLjAwMDAiLCJQIjoiV2luMzIiLCJBTiI6Ik1haWwiLCJXVCI6Mn0%3D%7C3000%7C%7C%7C&amp;sdata=OstFyuHCi3W%2FtexGe83uJRfQGuobBNOk1yolkltCbMg%3D&amp;reserved=0" \t "_blank"</w:instrText>
      </w:r>
      <w:r w:rsidRPr="00E90BE5">
        <w:rPr>
          <w:rStyle w:val="Hyperlink"/>
          <w:rFonts w:eastAsia="Times New Roman"/>
          <w:color w:val="000000" w:themeColor="text1"/>
        </w:rPr>
      </w:r>
      <w:r w:rsidRPr="00E90BE5">
        <w:rPr>
          <w:rStyle w:val="Hyperlink"/>
          <w:rFonts w:eastAsia="Times New Roman"/>
          <w:color w:val="000000" w:themeColor="text1"/>
        </w:rPr>
        <w:fldChar w:fldCharType="separate"/>
      </w:r>
      <w:r w:rsidRPr="00E90BE5">
        <w:rPr>
          <w:rStyle w:val="Hyperlink"/>
          <w:rFonts w:eastAsia="Times New Roman"/>
          <w:color w:val="000000" w:themeColor="text1"/>
        </w:rPr>
        <w:t>States Can Help Create Resilient Energy Future</w:t>
      </w:r>
      <w:r w:rsidRPr="00E90BE5">
        <w:rPr>
          <w:rStyle w:val="Hyperlink"/>
          <w:rFonts w:eastAsia="Times New Roman"/>
          <w:color w:val="000000" w:themeColor="text1"/>
        </w:rPr>
        <w:fldChar w:fldCharType="end"/>
      </w:r>
    </w:p>
    <w:p w14:paraId="5E2374D5" w14:textId="7BFA3AD5" w:rsidR="00023100" w:rsidRPr="00E90BE5" w:rsidRDefault="00023100" w:rsidP="00BF0C15">
      <w:pPr>
        <w:pStyle w:val="Heading3"/>
        <w:spacing w:before="0" w:line="240" w:lineRule="auto"/>
        <w:rPr>
          <w:rFonts w:ascii="Segoe UI" w:hAnsi="Segoe UI" w:cs="Segoe UI"/>
          <w:b/>
          <w:bCs/>
          <w:sz w:val="23"/>
          <w:szCs w:val="23"/>
        </w:rPr>
      </w:pPr>
      <w:bookmarkStart w:id="131" w:name="_Toc138863470"/>
      <w:bookmarkStart w:id="132" w:name="_Toc138947919"/>
      <w:bookmarkStart w:id="133" w:name="_Toc138948874"/>
      <w:bookmarkStart w:id="134" w:name="_Toc139290502"/>
      <w:bookmarkStart w:id="135" w:name="_Toc139290612"/>
      <w:bookmarkStart w:id="136" w:name="_Toc139291374"/>
      <w:bookmarkStart w:id="137" w:name="_Toc139291543"/>
      <w:bookmarkStart w:id="138" w:name="_Toc139291696"/>
      <w:bookmarkStart w:id="139" w:name="_Toc142033626"/>
      <w:bookmarkStart w:id="140" w:name="_Toc142078784"/>
      <w:bookmarkStart w:id="141" w:name="_Toc144806379"/>
      <w:bookmarkStart w:id="142" w:name="_Toc144832053"/>
      <w:bookmarkStart w:id="143" w:name="_Toc144832229"/>
      <w:bookmarkStart w:id="144" w:name="_Toc144832292"/>
      <w:bookmarkEnd w:id="121"/>
      <w:bookmarkEnd w:id="122"/>
      <w:bookmarkEnd w:id="123"/>
      <w:bookmarkEnd w:id="124"/>
      <w:bookmarkEnd w:id="125"/>
      <w:bookmarkEnd w:id="126"/>
      <w:bookmarkEnd w:id="127"/>
      <w:bookmarkEnd w:id="128"/>
      <w:bookmarkEnd w:id="129"/>
      <w:bookmarkEnd w:id="130"/>
      <w:r w:rsidRPr="00E90BE5">
        <w:rPr>
          <w:rFonts w:ascii="Segoe UI" w:hAnsi="Segoe UI" w:cs="Segoe UI"/>
          <w:b/>
          <w:bCs/>
          <w:sz w:val="23"/>
          <w:szCs w:val="23"/>
        </w:rPr>
        <w:t>California</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bookmarkStart w:id="145" w:name="_Toc138863471"/>
    <w:p w14:paraId="5368EF2E" w14:textId="2BA444A5" w:rsidR="00CB4CD2" w:rsidRPr="00E90BE5" w:rsidRDefault="00E94EE1" w:rsidP="00BF0C15">
      <w:pPr>
        <w:pStyle w:val="BodyBullets"/>
        <w:spacing w:after="0"/>
        <w:contextualSpacing w:val="0"/>
        <w:rPr>
          <w:rStyle w:val="Hyperlink"/>
          <w:rFonts w:eastAsia="Times New Roman"/>
          <w:color w:val="000000" w:themeColor="text1"/>
        </w:rPr>
      </w:pPr>
      <w:r w:rsidRPr="00E90BE5">
        <w:rPr>
          <w:rStyle w:val="Hyperlink"/>
          <w:rFonts w:eastAsia="Times New Roman"/>
          <w:color w:val="000000" w:themeColor="text1"/>
        </w:rPr>
        <w:fldChar w:fldCharType="begin"/>
      </w:r>
      <w:r w:rsidRPr="00E90BE5">
        <w:rPr>
          <w:rStyle w:val="Hyperlink"/>
          <w:rFonts w:eastAsia="Times New Roman"/>
          <w:color w:val="000000" w:themeColor="text1"/>
        </w:rPr>
        <w:instrText>HYPERLINK "https://nam10.safelinks.protection.outlook.com/?url=https%3A%2F%2Flnks.gd%2Fl%2FeyJhbGciOiJIUzI1NiJ9.eyJidWxsZXRpbl9saW5rX2lkIjoxMDEsInVyaSI6ImJwMjpjbGljayIsInVybCI6Imh0dHBzOi8vd3d3LmVuZXJneS5jYS5nb3YvZXZlbnQvd2ViaW5hci8yMDIzLTEwL2VwaWMtc3ltcG9zaXVtP3V0bV9tZWRpdW09ZW1haWwmdXRtX3NvdXJjZT1nb3ZkZWxpdmVyeSIsImJ1bGxldGluX2lkIjoiMjAyMzA4MTQuODExMDQ3NjEifQ.ZnhpXuZKiahONq_t920nEbdq-ZR9-6MjaSLZkpXbqJ4%2Fs%2F1821941275%2Fbr%2F224197361262-l&amp;data=05%7C01%7Cmichelle.bell%40ag.tamu.edu%7C8bdeb31ad19b422c435d08db9cee337d%7C9fd7580a64724d9ca142d131d3a7a116%7C0%7C0%7C638276319116634242%7CUnknown%7CTWFpbGZsb3d8eyJWIjoiMC4wLjAwMDAiLCJQIjoiV2luMzIiLCJBTiI6Ik1haWwiLCJXVCI6Mn0%3D%7C3000%7C%7C%7C&amp;sdata=%2FANwcMnHXcPK0spQA3%2FtCqxliulHVg4el8BH21w2jQE%3D&amp;reserved=0" \t "_blank"</w:instrText>
      </w:r>
      <w:r w:rsidRPr="00E90BE5">
        <w:rPr>
          <w:rStyle w:val="Hyperlink"/>
          <w:rFonts w:eastAsia="Times New Roman"/>
          <w:color w:val="000000" w:themeColor="text1"/>
        </w:rPr>
      </w:r>
      <w:r w:rsidRPr="00E90BE5">
        <w:rPr>
          <w:rStyle w:val="Hyperlink"/>
          <w:rFonts w:eastAsia="Times New Roman"/>
          <w:color w:val="000000" w:themeColor="text1"/>
        </w:rPr>
        <w:fldChar w:fldCharType="separate"/>
      </w:r>
      <w:r w:rsidRPr="00E90BE5">
        <w:rPr>
          <w:rStyle w:val="Hyperlink"/>
          <w:rFonts w:eastAsia="Times New Roman"/>
          <w:color w:val="000000" w:themeColor="text1"/>
        </w:rPr>
        <w:t>9th Annual EPIC Symposium</w:t>
      </w:r>
      <w:r w:rsidR="00EC77D8" w:rsidRPr="00E90BE5">
        <w:rPr>
          <w:rStyle w:val="Hyperlink"/>
          <w:rFonts w:eastAsia="Times New Roman"/>
          <w:color w:val="000000" w:themeColor="text1"/>
        </w:rPr>
        <w:t xml:space="preserve"> </w:t>
      </w:r>
      <w:r w:rsidRPr="00E90BE5">
        <w:rPr>
          <w:rStyle w:val="Hyperlink"/>
          <w:rFonts w:eastAsia="Times New Roman"/>
          <w:b/>
          <w:bCs/>
          <w:color w:val="000000" w:themeColor="text1"/>
        </w:rPr>
        <w:t>October 3-4</w:t>
      </w:r>
      <w:r w:rsidR="00E90BE5" w:rsidRPr="00E90BE5">
        <w:rPr>
          <w:rStyle w:val="Hyperlink"/>
          <w:rFonts w:eastAsia="Times New Roman"/>
          <w:b/>
          <w:bCs/>
          <w:color w:val="000000" w:themeColor="text1"/>
          <w:vertAlign w:val="superscript"/>
        </w:rPr>
        <w:t>th</w:t>
      </w:r>
      <w:r w:rsidR="00E90BE5" w:rsidRPr="00E90BE5">
        <w:rPr>
          <w:rStyle w:val="Hyperlink"/>
          <w:rFonts w:eastAsia="Times New Roman"/>
          <w:b/>
          <w:bCs/>
          <w:color w:val="000000" w:themeColor="text1"/>
          <w:u w:val="none"/>
        </w:rPr>
        <w:t>.</w:t>
      </w:r>
      <w:r w:rsidRPr="00E90BE5">
        <w:rPr>
          <w:rStyle w:val="Hyperlink"/>
          <w:rFonts w:eastAsia="Times New Roman"/>
          <w:color w:val="000000" w:themeColor="text1"/>
          <w:u w:val="none"/>
        </w:rPr>
        <w:t xml:space="preserve"> The Electric Program Investment Charge (EPIC) Program’s annual symposium brings together leading policy makers, energy researchers, and technology developers, including recipients of EPIC grants, to spotlight the latest clean energy technologies being deployed in the CA.</w:t>
      </w:r>
      <w:r w:rsidRPr="00E90BE5">
        <w:rPr>
          <w:rStyle w:val="Hyperlink"/>
          <w:rFonts w:eastAsia="Times New Roman"/>
          <w:color w:val="000000" w:themeColor="text1"/>
        </w:rPr>
        <w:fldChar w:fldCharType="end"/>
      </w:r>
    </w:p>
    <w:p w14:paraId="0F909A65" w14:textId="77777777" w:rsidR="00143880" w:rsidRPr="00E90BE5" w:rsidRDefault="00000000" w:rsidP="00BF0C15">
      <w:pPr>
        <w:pStyle w:val="BodyBullets"/>
        <w:spacing w:after="0"/>
        <w:contextualSpacing w:val="0"/>
        <w:rPr>
          <w:rStyle w:val="Hyperlink"/>
          <w:rFonts w:eastAsia="Times New Roman"/>
          <w:color w:val="000000" w:themeColor="text1"/>
        </w:rPr>
      </w:pPr>
      <w:hyperlink r:id="rId39" w:history="1">
        <w:r w:rsidR="00143880" w:rsidRPr="00E90BE5">
          <w:rPr>
            <w:rStyle w:val="Hyperlink"/>
            <w:rFonts w:eastAsia="Times New Roman"/>
            <w:color w:val="000000" w:themeColor="text1"/>
          </w:rPr>
          <w:t>Data Show Clean Power Increasing, Fossil Fuel Decreasing in California</w:t>
        </w:r>
      </w:hyperlink>
    </w:p>
    <w:p w14:paraId="0DBC5231" w14:textId="33762FAC" w:rsidR="001256F4" w:rsidRPr="00E90BE5" w:rsidRDefault="00000000" w:rsidP="00BF0C15">
      <w:pPr>
        <w:pStyle w:val="BodyBullets"/>
        <w:spacing w:after="0"/>
        <w:contextualSpacing w:val="0"/>
        <w:rPr>
          <w:rStyle w:val="Hyperlink"/>
          <w:rFonts w:eastAsia="Times New Roman"/>
          <w:color w:val="000000" w:themeColor="text1"/>
        </w:rPr>
      </w:pPr>
      <w:hyperlink r:id="rId40" w:history="1">
        <w:r w:rsidR="001256F4" w:rsidRPr="00E90BE5">
          <w:rPr>
            <w:rStyle w:val="Hyperlink"/>
            <w:rFonts w:eastAsia="Times New Roman"/>
            <w:color w:val="000000" w:themeColor="text1"/>
          </w:rPr>
          <w:t>Governor Newsom and Legislative Leaders Announce Agreement to Fast-Track a Cleaner, More Reliable Grid</w:t>
        </w:r>
      </w:hyperlink>
    </w:p>
    <w:p w14:paraId="4349C95D" w14:textId="26E2B7CF" w:rsidR="002F63A4" w:rsidRPr="00E90BE5" w:rsidRDefault="00000000" w:rsidP="00BF0C15">
      <w:pPr>
        <w:pStyle w:val="BodyBullets"/>
        <w:spacing w:after="0"/>
        <w:contextualSpacing w:val="0"/>
        <w:rPr>
          <w:color w:val="000000" w:themeColor="text1"/>
          <w:u w:val="single"/>
        </w:rPr>
      </w:pPr>
      <w:hyperlink r:id="rId41" w:history="1">
        <w:r w:rsidR="002F63A4" w:rsidRPr="00E90BE5">
          <w:rPr>
            <w:rStyle w:val="Hyperlink"/>
            <w:rFonts w:eastAsia="Times New Roman"/>
            <w:color w:val="000000" w:themeColor="text1"/>
          </w:rPr>
          <w:t>California Natural Resources Agency Hosts Virtual Discussion on Achieving a 100% Clean Energy Future</w:t>
        </w:r>
      </w:hyperlink>
      <w:r w:rsidR="00C972FD" w:rsidRPr="00E90BE5">
        <w:rPr>
          <w:color w:val="000000" w:themeColor="text1"/>
          <w:u w:val="single"/>
        </w:rPr>
        <w:t xml:space="preserve"> </w:t>
      </w:r>
      <w:r w:rsidR="00C972FD" w:rsidRPr="00E90BE5">
        <w:rPr>
          <w:color w:val="000000" w:themeColor="text1"/>
        </w:rPr>
        <w:t xml:space="preserve">Wednesday, </w:t>
      </w:r>
      <w:r w:rsidR="00C972FD" w:rsidRPr="00E90BE5">
        <w:rPr>
          <w:b/>
          <w:bCs/>
          <w:color w:val="000000" w:themeColor="text1"/>
        </w:rPr>
        <w:t>September 6 Noon-1PM</w:t>
      </w:r>
      <w:r w:rsidR="00C972FD" w:rsidRPr="00E90BE5">
        <w:rPr>
          <w:color w:val="000000" w:themeColor="text1"/>
        </w:rPr>
        <w:t xml:space="preserve"> Pacific</w:t>
      </w:r>
    </w:p>
    <w:p w14:paraId="159B6073" w14:textId="0A0588E2" w:rsidR="00E90BE5" w:rsidRPr="00DF5D29" w:rsidRDefault="00000000" w:rsidP="00BF0C15">
      <w:pPr>
        <w:pStyle w:val="BodyBullets"/>
        <w:spacing w:after="0"/>
        <w:contextualSpacing w:val="0"/>
        <w:rPr>
          <w:color w:val="000000" w:themeColor="text1"/>
          <w:u w:val="single"/>
        </w:rPr>
      </w:pPr>
      <w:hyperlink r:id="rId42" w:history="1">
        <w:r w:rsidR="00440CF6" w:rsidRPr="00E90BE5">
          <w:rPr>
            <w:rStyle w:val="Hyperlink"/>
            <w:rFonts w:eastAsia="Times New Roman"/>
            <w:color w:val="000000" w:themeColor="text1"/>
          </w:rPr>
          <w:t>Data Show Clean Power Increasing, Fossil Fuel Decreasing in California</w:t>
        </w:r>
      </w:hyperlink>
      <w:bookmarkStart w:id="146" w:name="_Toc144806380"/>
    </w:p>
    <w:p w14:paraId="486A77A1" w14:textId="75E96382" w:rsidR="008A022A" w:rsidRPr="00E90BE5" w:rsidRDefault="008A022A" w:rsidP="00BF0C15">
      <w:pPr>
        <w:pStyle w:val="Heading3"/>
        <w:spacing w:before="0" w:line="240" w:lineRule="auto"/>
        <w:rPr>
          <w:rFonts w:ascii="Segoe UI" w:hAnsi="Segoe UI" w:cs="Segoe UI"/>
          <w:b/>
          <w:bCs/>
          <w:sz w:val="23"/>
          <w:szCs w:val="23"/>
        </w:rPr>
      </w:pPr>
      <w:bookmarkStart w:id="147" w:name="_Toc144832054"/>
      <w:bookmarkStart w:id="148" w:name="_Toc144832230"/>
      <w:bookmarkStart w:id="149" w:name="_Toc144832293"/>
      <w:r w:rsidRPr="00E90BE5">
        <w:rPr>
          <w:rFonts w:ascii="Segoe UI" w:hAnsi="Segoe UI" w:cs="Segoe UI"/>
          <w:b/>
          <w:bCs/>
          <w:sz w:val="23"/>
          <w:szCs w:val="23"/>
        </w:rPr>
        <w:lastRenderedPageBreak/>
        <w:t>NEw Mexico</w:t>
      </w:r>
      <w:bookmarkEnd w:id="146"/>
      <w:bookmarkEnd w:id="147"/>
      <w:bookmarkEnd w:id="148"/>
      <w:bookmarkEnd w:id="149"/>
    </w:p>
    <w:p w14:paraId="377C3A80" w14:textId="4B2809A0" w:rsidR="008A022A" w:rsidRPr="00E90BE5" w:rsidRDefault="00000000" w:rsidP="00BF0C15">
      <w:pPr>
        <w:pStyle w:val="BodyBullets"/>
        <w:spacing w:after="0"/>
        <w:contextualSpacing w:val="0"/>
        <w:rPr>
          <w:rStyle w:val="Hyperlink"/>
          <w:rFonts w:eastAsia="Times New Roman"/>
          <w:color w:val="000000" w:themeColor="text1"/>
        </w:rPr>
      </w:pPr>
      <w:hyperlink r:id="rId43" w:history="1">
        <w:r w:rsidR="00083B39" w:rsidRPr="00E90BE5">
          <w:rPr>
            <w:rStyle w:val="Hyperlink"/>
            <w:rFonts w:eastAsia="Times New Roman"/>
            <w:color w:val="000000" w:themeColor="text1"/>
          </w:rPr>
          <w:t>Company reboots bid to save NM coal plant</w:t>
        </w:r>
      </w:hyperlink>
    </w:p>
    <w:p w14:paraId="74363557" w14:textId="147E80BF" w:rsidR="00C12C8F" w:rsidRPr="00E90BE5" w:rsidRDefault="00000000" w:rsidP="00BF0C15">
      <w:pPr>
        <w:pStyle w:val="BodyBullets"/>
        <w:spacing w:after="0"/>
        <w:contextualSpacing w:val="0"/>
        <w:rPr>
          <w:rStyle w:val="Hyperlink"/>
          <w:rFonts w:eastAsia="Times New Roman"/>
          <w:color w:val="000000" w:themeColor="text1"/>
        </w:rPr>
      </w:pPr>
      <w:hyperlink r:id="rId44" w:history="1">
        <w:r w:rsidR="00D5658A" w:rsidRPr="00E90BE5">
          <w:rPr>
            <w:rStyle w:val="Hyperlink"/>
            <w:rFonts w:eastAsia="Times New Roman"/>
            <w:color w:val="000000" w:themeColor="text1"/>
          </w:rPr>
          <w:t>Gov. Michelle Lujan Grisham announces a billion-dollar solar manufacturing project in New Mexico</w:t>
        </w:r>
      </w:hyperlink>
    </w:p>
    <w:p w14:paraId="54929BDB" w14:textId="6630A925" w:rsidR="005D68ED" w:rsidRPr="00E90BE5" w:rsidRDefault="00BF3A32" w:rsidP="00BF0C15">
      <w:pPr>
        <w:pStyle w:val="Heading3"/>
        <w:spacing w:before="0" w:line="240" w:lineRule="auto"/>
        <w:rPr>
          <w:rFonts w:ascii="Segoe UI" w:hAnsi="Segoe UI" w:cs="Segoe UI"/>
          <w:b/>
          <w:bCs/>
          <w:sz w:val="23"/>
          <w:szCs w:val="23"/>
        </w:rPr>
      </w:pPr>
      <w:bookmarkStart w:id="150" w:name="_Toc144806381"/>
      <w:bookmarkStart w:id="151" w:name="_Toc144832055"/>
      <w:bookmarkStart w:id="152" w:name="_Toc144832231"/>
      <w:bookmarkStart w:id="153" w:name="_Toc144832294"/>
      <w:bookmarkEnd w:id="145"/>
      <w:r w:rsidRPr="00E90BE5">
        <w:rPr>
          <w:rFonts w:ascii="Segoe UI" w:hAnsi="Segoe UI" w:cs="Segoe UI"/>
          <w:b/>
          <w:bCs/>
          <w:sz w:val="23"/>
          <w:szCs w:val="23"/>
        </w:rPr>
        <w:t>UTAH</w:t>
      </w:r>
      <w:bookmarkEnd w:id="150"/>
      <w:bookmarkEnd w:id="151"/>
      <w:bookmarkEnd w:id="152"/>
      <w:bookmarkEnd w:id="153"/>
    </w:p>
    <w:p w14:paraId="67038342" w14:textId="383D3FF3" w:rsidR="00017459" w:rsidRPr="00E90BE5" w:rsidRDefault="00000000" w:rsidP="00BF0C15">
      <w:pPr>
        <w:pStyle w:val="BodyBullets"/>
        <w:spacing w:after="0"/>
        <w:contextualSpacing w:val="0"/>
        <w:rPr>
          <w:rStyle w:val="Hyperlink"/>
          <w:rFonts w:eastAsia="Times New Roman"/>
          <w:color w:val="000000" w:themeColor="text1"/>
        </w:rPr>
      </w:pPr>
      <w:hyperlink r:id="rId45" w:history="1">
        <w:r w:rsidR="00BF3A32" w:rsidRPr="00E90BE5">
          <w:rPr>
            <w:rStyle w:val="Hyperlink"/>
            <w:color w:val="000000" w:themeColor="text1"/>
          </w:rPr>
          <w:t xml:space="preserve">Guide to Applying for Grants by Utah Governor's Office of Economic Opportunity </w:t>
        </w:r>
      </w:hyperlink>
      <w:r w:rsidR="00BF3A32" w:rsidRPr="00E90BE5">
        <w:rPr>
          <w:color w:val="000000" w:themeColor="text1"/>
        </w:rPr>
        <w:t xml:space="preserve"> </w:t>
      </w:r>
      <w:hyperlink r:id="rId46" w:history="1"/>
      <w:r w:rsidR="00FF0C55" w:rsidRPr="00E90BE5">
        <w:rPr>
          <w:rStyle w:val="Hyperlink"/>
          <w:color w:val="000000" w:themeColor="text1"/>
        </w:rPr>
        <w:t xml:space="preserve"> </w:t>
      </w:r>
    </w:p>
    <w:p w14:paraId="49FBFA6E" w14:textId="77777777" w:rsidR="001E0E61" w:rsidRPr="00E90BE5" w:rsidRDefault="001E0E61" w:rsidP="00BF0C15">
      <w:pPr>
        <w:pStyle w:val="BodyBullets"/>
        <w:numPr>
          <w:ilvl w:val="0"/>
          <w:numId w:val="0"/>
        </w:numPr>
        <w:spacing w:after="0"/>
        <w:rPr>
          <w:rStyle w:val="Hyperlink"/>
          <w:rFonts w:eastAsia="Times New Roman"/>
          <w:color w:val="000000" w:themeColor="text1"/>
        </w:rPr>
      </w:pPr>
    </w:p>
    <w:p w14:paraId="09F24834" w14:textId="717C18E1" w:rsidR="00023100" w:rsidRPr="00E90BE5" w:rsidRDefault="00023100" w:rsidP="00BF0C15">
      <w:pPr>
        <w:pStyle w:val="Heading2"/>
        <w:spacing w:before="0" w:line="240" w:lineRule="auto"/>
        <w:rPr>
          <w:rFonts w:ascii="Segoe UI" w:hAnsi="Segoe UI" w:cs="Segoe UI"/>
          <w:b/>
          <w:bCs/>
          <w:sz w:val="23"/>
          <w:szCs w:val="23"/>
        </w:rPr>
      </w:pPr>
      <w:bookmarkStart w:id="154" w:name="_Toc138863476"/>
      <w:bookmarkStart w:id="155" w:name="_Toc138947921"/>
      <w:bookmarkStart w:id="156" w:name="_Toc138948876"/>
      <w:bookmarkStart w:id="157" w:name="_Toc139290505"/>
      <w:bookmarkStart w:id="158" w:name="_Toc139290615"/>
      <w:bookmarkStart w:id="159" w:name="_Toc139291377"/>
      <w:bookmarkStart w:id="160" w:name="_Toc139291546"/>
      <w:bookmarkStart w:id="161" w:name="_Toc139291699"/>
      <w:bookmarkStart w:id="162" w:name="_Toc142033628"/>
      <w:bookmarkStart w:id="163" w:name="_Toc142078786"/>
      <w:bookmarkStart w:id="164" w:name="_Toc144806382"/>
      <w:bookmarkStart w:id="165" w:name="_Toc144832056"/>
      <w:bookmarkStart w:id="166" w:name="_Toc144832232"/>
      <w:bookmarkStart w:id="167" w:name="_Toc144832295"/>
      <w:r w:rsidRPr="00E90BE5">
        <w:rPr>
          <w:rFonts w:ascii="Segoe UI" w:hAnsi="Segoe UI" w:cs="Segoe UI"/>
          <w:b/>
          <w:bCs/>
          <w:sz w:val="23"/>
          <w:szCs w:val="23"/>
        </w:rPr>
        <w:t>Tribal Updates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30F6BC55" w14:textId="21C10638" w:rsidR="00C97149" w:rsidRPr="00E90BE5" w:rsidRDefault="00000000" w:rsidP="00BF0C15">
      <w:pPr>
        <w:pStyle w:val="BodyBullets"/>
        <w:spacing w:after="0"/>
        <w:contextualSpacing w:val="0"/>
        <w:rPr>
          <w:color w:val="000000" w:themeColor="text1"/>
          <w:u w:val="single"/>
        </w:rPr>
      </w:pPr>
      <w:hyperlink r:id="rId47" w:history="1">
        <w:r w:rsidR="007C61DB" w:rsidRPr="00E90BE5">
          <w:rPr>
            <w:rStyle w:val="Hyperlink"/>
            <w:color w:val="000000" w:themeColor="text1"/>
          </w:rPr>
          <w:t>Microgrids can help us power tribal communities while embracing renewable energy</w:t>
        </w:r>
      </w:hyperlink>
    </w:p>
    <w:p w14:paraId="1D109E48" w14:textId="290E1F97" w:rsidR="00DC636D" w:rsidRPr="00E90BE5" w:rsidRDefault="00000000" w:rsidP="00BF0C15">
      <w:pPr>
        <w:pStyle w:val="BodyBullets"/>
        <w:spacing w:after="0"/>
        <w:contextualSpacing w:val="0"/>
        <w:rPr>
          <w:color w:val="000000" w:themeColor="text1"/>
        </w:rPr>
      </w:pPr>
      <w:hyperlink r:id="rId48" w:history="1">
        <w:r w:rsidR="00DC636D" w:rsidRPr="00E90BE5">
          <w:rPr>
            <w:rStyle w:val="Hyperlink"/>
            <w:color w:val="000000" w:themeColor="text1"/>
          </w:rPr>
          <w:t>Navajo Nation gives updates on program to bring electricity to communities</w:t>
        </w:r>
      </w:hyperlink>
      <w:r w:rsidR="00DC636D" w:rsidRPr="00E90BE5">
        <w:rPr>
          <w:color w:val="000000" w:themeColor="text1"/>
        </w:rPr>
        <w:t> </w:t>
      </w:r>
    </w:p>
    <w:p w14:paraId="1334ED2F" w14:textId="09785E62" w:rsidR="007C61DB" w:rsidRPr="00E90BE5" w:rsidRDefault="00000000" w:rsidP="00BF0C15">
      <w:pPr>
        <w:pStyle w:val="BodyBullets"/>
        <w:spacing w:after="0"/>
        <w:contextualSpacing w:val="0"/>
        <w:rPr>
          <w:color w:val="000000" w:themeColor="text1"/>
          <w:u w:val="single"/>
        </w:rPr>
      </w:pPr>
      <w:hyperlink r:id="rId49" w:history="1">
        <w:r w:rsidR="004F4AE2" w:rsidRPr="00E90BE5">
          <w:rPr>
            <w:rStyle w:val="Hyperlink"/>
            <w:color w:val="000000" w:themeColor="text1"/>
          </w:rPr>
          <w:t>Electric Car Revolution Puts Native Communities at Risk</w:t>
        </w:r>
      </w:hyperlink>
    </w:p>
    <w:p w14:paraId="7257C48C" w14:textId="3EC5F2A3" w:rsidR="004F4AE2" w:rsidRPr="00E90BE5" w:rsidRDefault="00000000" w:rsidP="00BF0C15">
      <w:pPr>
        <w:pStyle w:val="BodyBullets"/>
        <w:spacing w:after="0"/>
        <w:contextualSpacing w:val="0"/>
        <w:rPr>
          <w:color w:val="000000" w:themeColor="text1"/>
          <w:u w:val="single"/>
        </w:rPr>
      </w:pPr>
      <w:hyperlink r:id="rId50" w:history="1">
        <w:r w:rsidR="00A70754" w:rsidRPr="00E90BE5">
          <w:rPr>
            <w:rStyle w:val="Hyperlink"/>
            <w:color w:val="000000" w:themeColor="text1"/>
          </w:rPr>
          <w:t>Washoe Tribe to receive $1.3 million for clean energy</w:t>
        </w:r>
      </w:hyperlink>
    </w:p>
    <w:p w14:paraId="38A69254" w14:textId="59E49F6E" w:rsidR="00A70754" w:rsidRPr="00E90BE5" w:rsidRDefault="00000000" w:rsidP="00BF0C15">
      <w:pPr>
        <w:pStyle w:val="BodyBullets"/>
        <w:spacing w:after="0"/>
        <w:contextualSpacing w:val="0"/>
        <w:rPr>
          <w:color w:val="000000" w:themeColor="text1"/>
          <w:u w:val="single"/>
        </w:rPr>
      </w:pPr>
      <w:hyperlink r:id="rId51" w:history="1">
        <w:r w:rsidR="00736FE5" w:rsidRPr="00E90BE5">
          <w:rPr>
            <w:rStyle w:val="Hyperlink"/>
            <w:color w:val="000000" w:themeColor="text1"/>
          </w:rPr>
          <w:t>GRID Alternatives completes solar project for Bishop Paiute Tribe apartment complex</w:t>
        </w:r>
      </w:hyperlink>
    </w:p>
    <w:p w14:paraId="676C45D2" w14:textId="5F6D6658" w:rsidR="0036771E" w:rsidRPr="00E90BE5" w:rsidRDefault="00000000" w:rsidP="00BF0C15">
      <w:pPr>
        <w:pStyle w:val="BodyBullets"/>
        <w:spacing w:after="0"/>
        <w:contextualSpacing w:val="0"/>
        <w:rPr>
          <w:color w:val="000000" w:themeColor="text1"/>
          <w:u w:val="single"/>
        </w:rPr>
      </w:pPr>
      <w:hyperlink r:id="rId52" w:history="1">
        <w:r w:rsidR="002B6F6E" w:rsidRPr="00E90BE5">
          <w:rPr>
            <w:rStyle w:val="Hyperlink"/>
            <w:color w:val="000000" w:themeColor="text1"/>
          </w:rPr>
          <w:t>Memorandum of Understanding Supports Navajo Nation’s Energy Transition.</w:t>
        </w:r>
      </w:hyperlink>
      <w:r w:rsidR="002B6F6E" w:rsidRPr="00E90BE5">
        <w:rPr>
          <w:color w:val="000000" w:themeColor="text1"/>
        </w:rPr>
        <w:t xml:space="preserve"> Multi-Year, Multi-Agency Deal Seeks to Ease Tribal Access to Historic Federal Funding</w:t>
      </w:r>
    </w:p>
    <w:p w14:paraId="1D507C86" w14:textId="223D9474" w:rsidR="00936201" w:rsidRPr="00E90BE5" w:rsidRDefault="00936201" w:rsidP="00BF0C15">
      <w:pPr>
        <w:pStyle w:val="BodyBullets"/>
        <w:spacing w:after="0"/>
        <w:contextualSpacing w:val="0"/>
        <w:rPr>
          <w:color w:val="000000" w:themeColor="text1"/>
        </w:rPr>
      </w:pPr>
      <w:r w:rsidRPr="00E90BE5">
        <w:rPr>
          <w:color w:val="000000" w:themeColor="text1"/>
        </w:rPr>
        <w:t xml:space="preserve">The U.S. Department of the Interior is launching the </w:t>
      </w:r>
      <w:hyperlink r:id="rId53" w:history="1">
        <w:r w:rsidRPr="00E90BE5">
          <w:rPr>
            <w:rStyle w:val="Hyperlink"/>
            <w:color w:val="000000" w:themeColor="text1"/>
          </w:rPr>
          <w:t>Renewable Energy Accelerated Deployment Initiative</w:t>
        </w:r>
      </w:hyperlink>
      <w:r w:rsidRPr="00E90BE5">
        <w:rPr>
          <w:color w:val="000000" w:themeColor="text1"/>
        </w:rPr>
        <w:t xml:space="preserve">, seeking input on how to streamline and advance tribal renewable energy development. The initiative is sponsored by the Bureau of Indian Affairs’ Office of Trust Services. </w:t>
      </w:r>
    </w:p>
    <w:p w14:paraId="3103A0F0" w14:textId="77777777" w:rsidR="0051354E" w:rsidRPr="00E90BE5" w:rsidRDefault="00000000" w:rsidP="00BF0C15">
      <w:pPr>
        <w:pStyle w:val="BodyBullets"/>
        <w:numPr>
          <w:ilvl w:val="1"/>
          <w:numId w:val="2"/>
        </w:numPr>
        <w:spacing w:after="0"/>
        <w:contextualSpacing w:val="0"/>
        <w:rPr>
          <w:color w:val="000000" w:themeColor="text1"/>
        </w:rPr>
      </w:pPr>
      <w:hyperlink r:id="rId54" w:history="1">
        <w:r w:rsidR="0051354E" w:rsidRPr="00E90BE5">
          <w:rPr>
            <w:rStyle w:val="Hyperlink"/>
            <w:rFonts w:eastAsia="Times New Roman"/>
            <w:color w:val="000000" w:themeColor="text1"/>
          </w:rPr>
          <w:t>"Dear Tribal Leader" Letter</w:t>
        </w:r>
      </w:hyperlink>
    </w:p>
    <w:p w14:paraId="57ED81E7" w14:textId="1472EB04" w:rsidR="00D83C2A" w:rsidRPr="00E90BE5" w:rsidRDefault="00000000" w:rsidP="00BF0C15">
      <w:pPr>
        <w:pStyle w:val="BodyBullets"/>
        <w:numPr>
          <w:ilvl w:val="1"/>
          <w:numId w:val="2"/>
        </w:numPr>
        <w:spacing w:after="0"/>
        <w:contextualSpacing w:val="0"/>
        <w:rPr>
          <w:color w:val="000000" w:themeColor="text1"/>
        </w:rPr>
      </w:pPr>
      <w:hyperlink r:id="rId55" w:history="1">
        <w:r w:rsidR="0051354E" w:rsidRPr="00E90BE5">
          <w:rPr>
            <w:rStyle w:val="Hyperlink"/>
            <w:rFonts w:eastAsia="Times New Roman"/>
            <w:color w:val="000000" w:themeColor="text1"/>
          </w:rPr>
          <w:t>View engagement sessions dates and register</w:t>
        </w:r>
      </w:hyperlink>
      <w:r w:rsidR="0051354E" w:rsidRPr="00E90BE5">
        <w:rPr>
          <w:color w:val="000000" w:themeColor="text1"/>
        </w:rPr>
        <w:t>.</w:t>
      </w:r>
    </w:p>
    <w:p w14:paraId="535F5085" w14:textId="7C86D46E" w:rsidR="002B6F6E" w:rsidRPr="00E90BE5" w:rsidRDefault="00000000" w:rsidP="00BF0C15">
      <w:pPr>
        <w:pStyle w:val="BodyBullets"/>
        <w:spacing w:after="0"/>
        <w:contextualSpacing w:val="0"/>
        <w:rPr>
          <w:color w:val="000000" w:themeColor="text1"/>
          <w:u w:val="single"/>
        </w:rPr>
      </w:pPr>
      <w:hyperlink r:id="rId56" w:history="1">
        <w:r w:rsidR="00D83C2A" w:rsidRPr="00E90BE5">
          <w:rPr>
            <w:rStyle w:val="Hyperlink"/>
            <w:color w:val="000000" w:themeColor="text1"/>
          </w:rPr>
          <w:t>Biden-Harris Administration Announces $34 Million For States and Tribal Nations to Strengthen the Electric Grid</w:t>
        </w:r>
      </w:hyperlink>
    </w:p>
    <w:p w14:paraId="571E80BF" w14:textId="07C57F85" w:rsidR="002778DC" w:rsidRPr="00E90BE5" w:rsidRDefault="00000000" w:rsidP="00BF0C15">
      <w:pPr>
        <w:pStyle w:val="BodyBullets"/>
        <w:spacing w:after="0"/>
        <w:contextualSpacing w:val="0"/>
        <w:rPr>
          <w:color w:val="000000" w:themeColor="text1"/>
        </w:rPr>
      </w:pPr>
      <w:hyperlink r:id="rId57" w:history="1">
        <w:r w:rsidR="002778DC" w:rsidRPr="00E90BE5">
          <w:rPr>
            <w:rStyle w:val="Strong"/>
            <w:b w:val="0"/>
            <w:bCs w:val="0"/>
            <w:color w:val="000000" w:themeColor="text1"/>
            <w:u w:val="single"/>
          </w:rPr>
          <w:t>Underserved and Indigenous Community Microgrids</w:t>
        </w:r>
      </w:hyperlink>
      <w:r w:rsidR="002778DC" w:rsidRPr="00E90BE5">
        <w:rPr>
          <w:color w:val="000000" w:themeColor="text1"/>
          <w:u w:val="single"/>
        </w:rPr>
        <w:t xml:space="preserve">. </w:t>
      </w:r>
      <w:r w:rsidR="002778DC" w:rsidRPr="00E90BE5">
        <w:rPr>
          <w:rStyle w:val="Emphasis"/>
          <w:color w:val="000000" w:themeColor="text1"/>
        </w:rPr>
        <w:t xml:space="preserve">$14.7 million. </w:t>
      </w:r>
      <w:r w:rsidR="002778DC" w:rsidRPr="00E90BE5">
        <w:rPr>
          <w:rStyle w:val="Strong"/>
          <w:color w:val="000000" w:themeColor="text1"/>
        </w:rPr>
        <w:t>Apply by Sept. 15.</w:t>
      </w:r>
    </w:p>
    <w:p w14:paraId="320D492C" w14:textId="183A254E" w:rsidR="00E25D0F" w:rsidRPr="00E90BE5" w:rsidRDefault="00000000" w:rsidP="00BF0C15">
      <w:pPr>
        <w:pStyle w:val="BodyBullets"/>
        <w:spacing w:after="0"/>
        <w:contextualSpacing w:val="0"/>
        <w:rPr>
          <w:rStyle w:val="Strong"/>
          <w:b w:val="0"/>
          <w:bCs w:val="0"/>
          <w:color w:val="000000" w:themeColor="text1"/>
        </w:rPr>
      </w:pPr>
      <w:hyperlink r:id="rId58" w:history="1">
        <w:r w:rsidR="00E25D0F" w:rsidRPr="00E90BE5">
          <w:rPr>
            <w:rStyle w:val="Strong"/>
            <w:b w:val="0"/>
            <w:bCs w:val="0"/>
            <w:color w:val="000000" w:themeColor="text1"/>
            <w:u w:val="single"/>
          </w:rPr>
          <w:t>Energy Future Grants</w:t>
        </w:r>
      </w:hyperlink>
      <w:r w:rsidR="00CA0D09" w:rsidRPr="00E90BE5">
        <w:rPr>
          <w:color w:val="000000" w:themeColor="text1"/>
        </w:rPr>
        <w:t xml:space="preserve">. </w:t>
      </w:r>
      <w:r w:rsidR="00E25D0F" w:rsidRPr="00E90BE5">
        <w:rPr>
          <w:rStyle w:val="Emphasis"/>
          <w:color w:val="000000" w:themeColor="text1"/>
        </w:rPr>
        <w:t>$27 million</w:t>
      </w:r>
      <w:r w:rsidR="00CA0D09" w:rsidRPr="00E90BE5">
        <w:rPr>
          <w:rStyle w:val="Emphasis"/>
          <w:color w:val="000000" w:themeColor="text1"/>
        </w:rPr>
        <w:t xml:space="preserve"> </w:t>
      </w:r>
      <w:r w:rsidR="00E25D0F" w:rsidRPr="00E90BE5">
        <w:rPr>
          <w:rStyle w:val="Strong"/>
          <w:color w:val="000000" w:themeColor="text1"/>
        </w:rPr>
        <w:t>Apply by Sept. 30</w:t>
      </w:r>
      <w:r w:rsidR="00E25D0F" w:rsidRPr="00E90BE5">
        <w:rPr>
          <w:rStyle w:val="Strong"/>
          <w:b w:val="0"/>
          <w:bCs w:val="0"/>
          <w:color w:val="000000" w:themeColor="text1"/>
        </w:rPr>
        <w:t>.</w:t>
      </w:r>
    </w:p>
    <w:p w14:paraId="6BAD5DE2" w14:textId="241E3BE0" w:rsidR="00DB55F0" w:rsidRPr="00E90BE5" w:rsidRDefault="00F239C1" w:rsidP="00BF0C15">
      <w:pPr>
        <w:pStyle w:val="BodyBullets"/>
        <w:spacing w:after="0"/>
        <w:contextualSpacing w:val="0"/>
        <w:rPr>
          <w:color w:val="000000" w:themeColor="text1"/>
        </w:rPr>
      </w:pPr>
      <w:r w:rsidRPr="00E90BE5">
        <w:rPr>
          <w:rStyle w:val="Strong"/>
          <w:b w:val="0"/>
          <w:bCs w:val="0"/>
          <w:color w:val="000000" w:themeColor="text1"/>
        </w:rPr>
        <w:t xml:space="preserve">DOI announced the launch of a new </w:t>
      </w:r>
      <w:hyperlink r:id="rId59" w:history="1">
        <w:r w:rsidRPr="00E90BE5">
          <w:rPr>
            <w:rStyle w:val="Hyperlink"/>
            <w:color w:val="000000" w:themeColor="text1"/>
          </w:rPr>
          <w:t>Tribal Electrification Program</w:t>
        </w:r>
      </w:hyperlink>
      <w:r w:rsidRPr="00E90BE5">
        <w:rPr>
          <w:rStyle w:val="Strong"/>
          <w:b w:val="0"/>
          <w:bCs w:val="0"/>
          <w:color w:val="000000" w:themeColor="text1"/>
        </w:rPr>
        <w:t xml:space="preserve"> and availability of $72.5 million in initial funding through President Biden’s Investing in America agenda to help Tribal communities electrify homes.</w:t>
      </w:r>
      <w:r w:rsidRPr="00E90BE5">
        <w:rPr>
          <w:color w:val="000000" w:themeColor="text1"/>
        </w:rPr>
        <w:t xml:space="preserve"> </w:t>
      </w:r>
      <w:r w:rsidR="00DB55F0" w:rsidRPr="00E90BE5">
        <w:rPr>
          <w:color w:val="000000" w:themeColor="text1"/>
        </w:rPr>
        <w:t xml:space="preserve">View the </w:t>
      </w:r>
      <w:hyperlink r:id="rId60" w:history="1">
        <w:r w:rsidR="00DB55F0" w:rsidRPr="00E90BE5">
          <w:rPr>
            <w:rStyle w:val="Hyperlink"/>
            <w:color w:val="000000" w:themeColor="text1"/>
          </w:rPr>
          <w:t>full press release</w:t>
        </w:r>
      </w:hyperlink>
      <w:r w:rsidR="00DB55F0" w:rsidRPr="00E90BE5">
        <w:rPr>
          <w:color w:val="000000" w:themeColor="text1"/>
        </w:rPr>
        <w:t xml:space="preserve"> and visit the </w:t>
      </w:r>
      <w:hyperlink r:id="rId61" w:history="1">
        <w:r w:rsidR="00DB55F0" w:rsidRPr="00E90BE5">
          <w:rPr>
            <w:rStyle w:val="Hyperlink"/>
            <w:color w:val="000000" w:themeColor="text1"/>
          </w:rPr>
          <w:t>Tribal Electrification Program</w:t>
        </w:r>
      </w:hyperlink>
      <w:r w:rsidR="00DB55F0" w:rsidRPr="00E90BE5">
        <w:rPr>
          <w:color w:val="000000" w:themeColor="text1"/>
        </w:rPr>
        <w:t xml:space="preserve"> site to learn more and apply.</w:t>
      </w:r>
      <w:r w:rsidR="006571F0" w:rsidRPr="00E90BE5">
        <w:rPr>
          <w:color w:val="000000" w:themeColor="text1"/>
        </w:rPr>
        <w:t xml:space="preserve"> Pre-applications </w:t>
      </w:r>
      <w:r w:rsidR="00E200D9" w:rsidRPr="00E90BE5">
        <w:rPr>
          <w:color w:val="000000" w:themeColor="text1"/>
        </w:rPr>
        <w:t xml:space="preserve">are </w:t>
      </w:r>
      <w:r w:rsidR="006571F0" w:rsidRPr="00E90BE5">
        <w:rPr>
          <w:color w:val="000000" w:themeColor="text1"/>
        </w:rPr>
        <w:t xml:space="preserve">due </w:t>
      </w:r>
      <w:r w:rsidR="006571F0" w:rsidRPr="00E90BE5">
        <w:rPr>
          <w:b/>
          <w:bCs/>
          <w:color w:val="000000" w:themeColor="text1"/>
        </w:rPr>
        <w:t>Sept. 18</w:t>
      </w:r>
    </w:p>
    <w:p w14:paraId="6311D25B" w14:textId="4510F20B" w:rsidR="00B31938" w:rsidRPr="00E90BE5" w:rsidRDefault="00000000" w:rsidP="00BF0C15">
      <w:pPr>
        <w:pStyle w:val="BodyBullets"/>
        <w:spacing w:after="0"/>
        <w:contextualSpacing w:val="0"/>
        <w:rPr>
          <w:color w:val="000000" w:themeColor="text1"/>
          <w:u w:val="single"/>
        </w:rPr>
      </w:pPr>
      <w:hyperlink r:id="rId62" w:history="1">
        <w:r w:rsidR="00975E36" w:rsidRPr="00E90BE5">
          <w:rPr>
            <w:rStyle w:val="Hyperlink"/>
            <w:color w:val="000000" w:themeColor="text1"/>
          </w:rPr>
          <w:t>Hualapai tribe, Energy Dept. bring solar energy to Skywalk attractions at Grand Canyon West</w:t>
        </w:r>
      </w:hyperlink>
    </w:p>
    <w:p w14:paraId="1056B41C" w14:textId="3AEC41C2" w:rsidR="003D51F3" w:rsidRPr="00E90BE5" w:rsidRDefault="00000000" w:rsidP="00BF0C15">
      <w:pPr>
        <w:pStyle w:val="BodyBullets"/>
        <w:spacing w:after="0"/>
        <w:contextualSpacing w:val="0"/>
        <w:rPr>
          <w:color w:val="000000" w:themeColor="text1"/>
          <w:u w:val="single"/>
        </w:rPr>
      </w:pPr>
      <w:hyperlink r:id="rId63" w:history="1">
        <w:proofErr w:type="spellStart"/>
        <w:r w:rsidR="003D51F3" w:rsidRPr="00E90BE5">
          <w:rPr>
            <w:rStyle w:val="Hyperlink"/>
            <w:color w:val="000000" w:themeColor="text1"/>
          </w:rPr>
          <w:t>Baaj</w:t>
        </w:r>
        <w:proofErr w:type="spellEnd"/>
        <w:r w:rsidR="003D51F3" w:rsidRPr="00E90BE5">
          <w:rPr>
            <w:rStyle w:val="Hyperlink"/>
            <w:color w:val="000000" w:themeColor="text1"/>
          </w:rPr>
          <w:t xml:space="preserve"> </w:t>
        </w:r>
        <w:proofErr w:type="spellStart"/>
        <w:r w:rsidR="003D51F3" w:rsidRPr="00E90BE5">
          <w:rPr>
            <w:rStyle w:val="Hyperlink"/>
            <w:color w:val="000000" w:themeColor="text1"/>
          </w:rPr>
          <w:t>Nwaavjo</w:t>
        </w:r>
        <w:proofErr w:type="spellEnd"/>
        <w:r w:rsidR="003D51F3" w:rsidRPr="00E90BE5">
          <w:rPr>
            <w:rStyle w:val="Hyperlink"/>
            <w:color w:val="000000" w:themeColor="text1"/>
          </w:rPr>
          <w:t xml:space="preserve"> </w:t>
        </w:r>
        <w:proofErr w:type="spellStart"/>
        <w:r w:rsidR="003D51F3" w:rsidRPr="00E90BE5">
          <w:rPr>
            <w:rStyle w:val="Hyperlink"/>
            <w:color w:val="000000" w:themeColor="text1"/>
          </w:rPr>
          <w:t>I’tah</w:t>
        </w:r>
        <w:proofErr w:type="spellEnd"/>
        <w:r w:rsidR="003D51F3" w:rsidRPr="00E90BE5">
          <w:rPr>
            <w:rStyle w:val="Hyperlink"/>
            <w:color w:val="000000" w:themeColor="text1"/>
          </w:rPr>
          <w:t xml:space="preserve"> </w:t>
        </w:r>
        <w:proofErr w:type="spellStart"/>
        <w:r w:rsidR="003D51F3" w:rsidRPr="00E90BE5">
          <w:rPr>
            <w:rStyle w:val="Hyperlink"/>
            <w:color w:val="000000" w:themeColor="text1"/>
          </w:rPr>
          <w:t>Kukveni</w:t>
        </w:r>
        <w:proofErr w:type="spellEnd"/>
        <w:r w:rsidR="003D51F3" w:rsidRPr="00E90BE5">
          <w:rPr>
            <w:rStyle w:val="Hyperlink"/>
            <w:color w:val="000000" w:themeColor="text1"/>
          </w:rPr>
          <w:t xml:space="preserve"> Grand Canyon National Monument </w:t>
        </w:r>
        <w:proofErr w:type="gramStart"/>
        <w:r w:rsidR="003D51F3" w:rsidRPr="00E90BE5">
          <w:rPr>
            <w:rStyle w:val="Hyperlink"/>
            <w:color w:val="000000" w:themeColor="text1"/>
          </w:rPr>
          <w:t>established,</w:t>
        </w:r>
        <w:proofErr w:type="gramEnd"/>
        <w:r w:rsidR="003D51F3" w:rsidRPr="00E90BE5">
          <w:rPr>
            <w:rStyle w:val="Hyperlink"/>
            <w:color w:val="000000" w:themeColor="text1"/>
          </w:rPr>
          <w:t xml:space="preserve"> new uranium mining prohibited</w:t>
        </w:r>
      </w:hyperlink>
    </w:p>
    <w:p w14:paraId="6927E5EC" w14:textId="69187E19" w:rsidR="003312B2" w:rsidRPr="00E90BE5" w:rsidRDefault="00000000" w:rsidP="00BF0C15">
      <w:pPr>
        <w:pStyle w:val="BodyBullets"/>
        <w:spacing w:after="0"/>
        <w:contextualSpacing w:val="0"/>
        <w:rPr>
          <w:color w:val="000000" w:themeColor="text1"/>
          <w:u w:val="single"/>
        </w:rPr>
      </w:pPr>
      <w:hyperlink r:id="rId64" w:history="1">
        <w:r w:rsidR="003312B2" w:rsidRPr="00E90BE5">
          <w:rPr>
            <w:rStyle w:val="Hyperlink"/>
            <w:color w:val="000000" w:themeColor="text1"/>
          </w:rPr>
          <w:t xml:space="preserve">President Biden’s Investing in America Agenda Funds Launch of New Tribal Electrification Program </w:t>
        </w:r>
      </w:hyperlink>
    </w:p>
    <w:p w14:paraId="06E2C47D" w14:textId="261C5BBB" w:rsidR="00067B96" w:rsidRPr="00E90BE5" w:rsidRDefault="00000000" w:rsidP="00BF0C15">
      <w:pPr>
        <w:pStyle w:val="BodyBullets"/>
        <w:spacing w:after="0"/>
        <w:contextualSpacing w:val="0"/>
        <w:rPr>
          <w:rStyle w:val="Hyperlink"/>
          <w:color w:val="000000" w:themeColor="text1"/>
        </w:rPr>
      </w:pPr>
      <w:hyperlink r:id="rId65" w:history="1">
        <w:r w:rsidR="009D197C" w:rsidRPr="00E90BE5">
          <w:rPr>
            <w:rStyle w:val="Hyperlink"/>
            <w:color w:val="000000" w:themeColor="text1"/>
          </w:rPr>
          <w:t>Interior Department, Hualapai Tribal Leaders Celebrate Historic Indian Water Rights Settlement</w:t>
        </w:r>
      </w:hyperlink>
    </w:p>
    <w:p w14:paraId="2F0632E6" w14:textId="77777777" w:rsidR="00BF0C15" w:rsidRPr="00E90BE5" w:rsidRDefault="00BF0C15" w:rsidP="00BF0C15">
      <w:pPr>
        <w:pStyle w:val="BodyBullets"/>
        <w:numPr>
          <w:ilvl w:val="0"/>
          <w:numId w:val="0"/>
        </w:numPr>
        <w:spacing w:after="0"/>
        <w:ind w:left="720"/>
        <w:contextualSpacing w:val="0"/>
        <w:rPr>
          <w:rStyle w:val="Hyperlink"/>
          <w:color w:val="000000" w:themeColor="text1"/>
        </w:rPr>
      </w:pPr>
    </w:p>
    <w:p w14:paraId="39C9ED67" w14:textId="2E302DD9" w:rsidR="00023100" w:rsidRPr="00E90BE5" w:rsidRDefault="00023100" w:rsidP="00BF0C15">
      <w:pPr>
        <w:pStyle w:val="Heading2"/>
        <w:spacing w:before="0" w:line="240" w:lineRule="auto"/>
        <w:rPr>
          <w:rFonts w:ascii="Segoe UI" w:hAnsi="Segoe UI" w:cs="Segoe UI"/>
          <w:b/>
          <w:bCs/>
          <w:sz w:val="23"/>
          <w:szCs w:val="23"/>
        </w:rPr>
      </w:pPr>
      <w:bookmarkStart w:id="168" w:name="_Toc138863477"/>
      <w:bookmarkStart w:id="169" w:name="_Toc138947922"/>
      <w:bookmarkStart w:id="170" w:name="_Toc138948877"/>
      <w:bookmarkStart w:id="171" w:name="_Toc139290506"/>
      <w:bookmarkStart w:id="172" w:name="_Toc139290616"/>
      <w:bookmarkStart w:id="173" w:name="_Toc139291378"/>
      <w:bookmarkStart w:id="174" w:name="_Toc139291547"/>
      <w:bookmarkStart w:id="175" w:name="_Toc139291700"/>
      <w:bookmarkStart w:id="176" w:name="_Toc142033629"/>
      <w:bookmarkStart w:id="177" w:name="_Toc142078787"/>
      <w:bookmarkStart w:id="178" w:name="_Toc144806383"/>
      <w:bookmarkStart w:id="179" w:name="_Toc144832057"/>
      <w:bookmarkStart w:id="180" w:name="_Toc144832233"/>
      <w:bookmarkStart w:id="181" w:name="_Toc144832296"/>
      <w:r w:rsidRPr="00E90BE5">
        <w:rPr>
          <w:rFonts w:ascii="Segoe UI" w:hAnsi="Segoe UI" w:cs="Segoe UI"/>
          <w:b/>
          <w:bCs/>
          <w:sz w:val="23"/>
          <w:szCs w:val="23"/>
        </w:rPr>
        <w:t>Regional Updates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4A537CB6" w14:textId="77777777" w:rsidR="00E90BE5" w:rsidRPr="00E90BE5" w:rsidRDefault="00000000" w:rsidP="00E90BE5">
      <w:pPr>
        <w:pStyle w:val="BodyBullets"/>
        <w:spacing w:after="0"/>
        <w:contextualSpacing w:val="0"/>
        <w:rPr>
          <w:color w:val="000000" w:themeColor="text1"/>
          <w:u w:val="single"/>
        </w:rPr>
      </w:pPr>
      <w:hyperlink r:id="rId66" w:history="1">
        <w:r w:rsidR="00E90BE5" w:rsidRPr="00E90BE5">
          <w:rPr>
            <w:rStyle w:val="Hyperlink"/>
            <w:color w:val="000000" w:themeColor="text1"/>
          </w:rPr>
          <w:t xml:space="preserve">President Biden Remarks on Pattern Energy's </w:t>
        </w:r>
        <w:proofErr w:type="spellStart"/>
        <w:r w:rsidR="00E90BE5" w:rsidRPr="00E90BE5">
          <w:rPr>
            <w:rStyle w:val="Hyperlink"/>
            <w:color w:val="000000" w:themeColor="text1"/>
          </w:rPr>
          <w:t>SunZia</w:t>
        </w:r>
        <w:proofErr w:type="spellEnd"/>
        <w:r w:rsidR="00E90BE5" w:rsidRPr="00E90BE5">
          <w:rPr>
            <w:rStyle w:val="Hyperlink"/>
            <w:color w:val="000000" w:themeColor="text1"/>
          </w:rPr>
          <w:t xml:space="preserve"> Wind and Transmission Project </w:t>
        </w:r>
      </w:hyperlink>
    </w:p>
    <w:p w14:paraId="3A36CE61" w14:textId="7E452164" w:rsidR="00D753D1" w:rsidRPr="00E90BE5" w:rsidRDefault="00000000" w:rsidP="00BF0C15">
      <w:pPr>
        <w:pStyle w:val="BodyBullets"/>
        <w:spacing w:after="0"/>
        <w:contextualSpacing w:val="0"/>
        <w:rPr>
          <w:color w:val="000000" w:themeColor="text1"/>
        </w:rPr>
      </w:pPr>
      <w:hyperlink r:id="rId67" w:history="1">
        <w:proofErr w:type="spellStart"/>
        <w:r w:rsidR="002A5681" w:rsidRPr="00E90BE5">
          <w:rPr>
            <w:rStyle w:val="Hyperlink"/>
            <w:color w:val="000000" w:themeColor="text1"/>
          </w:rPr>
          <w:t>SunZia</w:t>
        </w:r>
        <w:proofErr w:type="spellEnd"/>
        <w:r w:rsidR="002A5681" w:rsidRPr="00E90BE5">
          <w:rPr>
            <w:rStyle w:val="Hyperlink"/>
            <w:color w:val="000000" w:themeColor="text1"/>
          </w:rPr>
          <w:t xml:space="preserve"> touted as an example of efforts to minimize transmission infrastructure impacts on birds </w:t>
        </w:r>
      </w:hyperlink>
    </w:p>
    <w:p w14:paraId="279AB389" w14:textId="77777777" w:rsidR="00E90BE5" w:rsidRPr="00E90BE5" w:rsidRDefault="00000000" w:rsidP="00E90BE5">
      <w:pPr>
        <w:pStyle w:val="BodyBullets"/>
        <w:spacing w:after="0"/>
        <w:contextualSpacing w:val="0"/>
        <w:rPr>
          <w:rStyle w:val="Hyperlink"/>
          <w:color w:val="000000" w:themeColor="text1"/>
          <w:u w:val="none"/>
        </w:rPr>
      </w:pPr>
      <w:hyperlink r:id="rId68" w:history="1">
        <w:r w:rsidR="00E90BE5" w:rsidRPr="00E90BE5">
          <w:rPr>
            <w:rStyle w:val="Hyperlink"/>
            <w:color w:val="000000" w:themeColor="text1"/>
          </w:rPr>
          <w:t xml:space="preserve">Pattern Energy's </w:t>
        </w:r>
        <w:proofErr w:type="spellStart"/>
        <w:r w:rsidR="00E90BE5" w:rsidRPr="00E90BE5">
          <w:rPr>
            <w:rStyle w:val="Hyperlink"/>
            <w:color w:val="000000" w:themeColor="text1"/>
          </w:rPr>
          <w:t>SunZia</w:t>
        </w:r>
        <w:proofErr w:type="spellEnd"/>
        <w:r w:rsidR="00E90BE5" w:rsidRPr="00E90BE5">
          <w:rPr>
            <w:rStyle w:val="Hyperlink"/>
            <w:color w:val="000000" w:themeColor="text1"/>
          </w:rPr>
          <w:t xml:space="preserve"> Transmission Project Receives Authorization to Begin Construction from U.S. Department of Interior</w:t>
        </w:r>
      </w:hyperlink>
    </w:p>
    <w:p w14:paraId="31FFF5F7" w14:textId="4BC0C0BF" w:rsidR="00DC2760" w:rsidRPr="00E90BE5" w:rsidRDefault="00000000" w:rsidP="00BF0C15">
      <w:pPr>
        <w:pStyle w:val="BodyBullets"/>
        <w:spacing w:after="0"/>
        <w:contextualSpacing w:val="0"/>
        <w:rPr>
          <w:color w:val="000000" w:themeColor="text1"/>
          <w:u w:val="single"/>
        </w:rPr>
      </w:pPr>
      <w:hyperlink r:id="rId69" w:tgtFrame="_blank" w:history="1">
        <w:r w:rsidR="00A00530" w:rsidRPr="00E90BE5">
          <w:rPr>
            <w:rStyle w:val="Hyperlink"/>
            <w:color w:val="000000" w:themeColor="text1"/>
          </w:rPr>
          <w:t>Tech breakthrough could boost states’ use of geothermal power</w:t>
        </w:r>
      </w:hyperlink>
      <w:r w:rsidR="00CE046E" w:rsidRPr="00E90BE5">
        <w:rPr>
          <w:color w:val="000000" w:themeColor="text1"/>
          <w:u w:val="single"/>
        </w:rPr>
        <w:t xml:space="preserve"> </w:t>
      </w:r>
    </w:p>
    <w:p w14:paraId="3CA6948C" w14:textId="77F459C4" w:rsidR="00EC2D17" w:rsidRPr="00E90BE5" w:rsidRDefault="00000000" w:rsidP="00BF0C15">
      <w:pPr>
        <w:pStyle w:val="BodyBullets"/>
        <w:spacing w:after="0"/>
        <w:contextualSpacing w:val="0"/>
        <w:rPr>
          <w:color w:val="000000" w:themeColor="text1"/>
          <w:u w:val="single"/>
        </w:rPr>
      </w:pPr>
      <w:hyperlink r:id="rId70" w:history="1">
        <w:r w:rsidR="001F0EAC" w:rsidRPr="00E90BE5">
          <w:rPr>
            <w:rStyle w:val="Hyperlink"/>
            <w:color w:val="000000" w:themeColor="text1"/>
          </w:rPr>
          <w:t>Officials: Error led to routing planned transmission line through national monument</w:t>
        </w:r>
      </w:hyperlink>
    </w:p>
    <w:p w14:paraId="4F261041" w14:textId="743DF439" w:rsidR="00E67084" w:rsidRPr="00E90BE5" w:rsidRDefault="00C3501E" w:rsidP="00BF0C15">
      <w:pPr>
        <w:pStyle w:val="BodyBullets"/>
        <w:spacing w:after="0"/>
        <w:contextualSpacing w:val="0"/>
        <w:rPr>
          <w:color w:val="000000" w:themeColor="text1"/>
        </w:rPr>
      </w:pPr>
      <w:r w:rsidRPr="00E90BE5">
        <w:rPr>
          <w:color w:val="000000" w:themeColor="text1"/>
        </w:rPr>
        <w:t xml:space="preserve">The Renewable Energy Wildlife Research Fund (REWRF) is pleased to announce a Request for Qualifications (RFQ) to recruit researchers to conduct research projects starting in 2024. </w:t>
      </w:r>
      <w:r w:rsidR="00E67084" w:rsidRPr="00E90BE5">
        <w:rPr>
          <w:b/>
          <w:bCs/>
          <w:color w:val="000000" w:themeColor="text1"/>
        </w:rPr>
        <w:t>Deadline: Friday, September 8th, 2023</w:t>
      </w:r>
      <w:r w:rsidR="00E67084" w:rsidRPr="00E90BE5">
        <w:rPr>
          <w:color w:val="000000" w:themeColor="text1"/>
        </w:rPr>
        <w:t xml:space="preserve">. </w:t>
      </w:r>
      <w:hyperlink r:id="rId71" w:tgtFrame="_blank" w:history="1">
        <w:r w:rsidR="00E67084" w:rsidRPr="00E90BE5">
          <w:rPr>
            <w:rStyle w:val="Hyperlink"/>
            <w:color w:val="000000" w:themeColor="text1"/>
          </w:rPr>
          <w:t>REWRF Application Portal</w:t>
        </w:r>
      </w:hyperlink>
      <w:r w:rsidR="00E67084" w:rsidRPr="00E90BE5">
        <w:rPr>
          <w:color w:val="000000" w:themeColor="text1"/>
        </w:rPr>
        <w:t> </w:t>
      </w:r>
    </w:p>
    <w:p w14:paraId="426B6143" w14:textId="41A680EB" w:rsidR="00600D4D" w:rsidRPr="00E90BE5" w:rsidRDefault="004508E6" w:rsidP="00BF0C15">
      <w:pPr>
        <w:pStyle w:val="BodyBullets"/>
        <w:spacing w:after="0"/>
        <w:contextualSpacing w:val="0"/>
        <w:rPr>
          <w:color w:val="000000" w:themeColor="text1"/>
        </w:rPr>
      </w:pPr>
      <w:r w:rsidRPr="00E90BE5">
        <w:rPr>
          <w:color w:val="000000" w:themeColor="text1"/>
        </w:rPr>
        <w:t xml:space="preserve">Webinar: The National Renewable Energy Laboratory (NREL) and the Renewable Energy Wildlife Institute (REWI) are co-hosting a webinar series focused on the third step, compensatory </w:t>
      </w:r>
      <w:r w:rsidRPr="00E90BE5">
        <w:rPr>
          <w:color w:val="000000" w:themeColor="text1"/>
        </w:rPr>
        <w:lastRenderedPageBreak/>
        <w:t>mitigation, in wind energy development. This four-part webinar series will introduce regulations that influence compensatory mitigation for wind energy projects and explore real-world examples of how compensatory mitigation is applied in practice.  </w:t>
      </w:r>
      <w:hyperlink r:id="rId72" w:tgtFrame="_blank" w:tooltip="Learn More and Register Here!" w:history="1">
        <w:r w:rsidR="00D8122C" w:rsidRPr="00E90BE5">
          <w:rPr>
            <w:rStyle w:val="Hyperlink"/>
            <w:color w:val="000000" w:themeColor="text1"/>
          </w:rPr>
          <w:t>Learn More and Register Here!</w:t>
        </w:r>
      </w:hyperlink>
    </w:p>
    <w:p w14:paraId="2C0C244F" w14:textId="0CD0409C" w:rsidR="00041D8A" w:rsidRPr="00E90BE5" w:rsidRDefault="00000000" w:rsidP="00BF0C15">
      <w:pPr>
        <w:pStyle w:val="BodyBullets"/>
        <w:spacing w:after="0"/>
        <w:contextualSpacing w:val="0"/>
        <w:rPr>
          <w:color w:val="000000" w:themeColor="text1"/>
        </w:rPr>
      </w:pPr>
      <w:hyperlink r:id="rId73" w:history="1">
        <w:proofErr w:type="spellStart"/>
        <w:r w:rsidR="00AE41AE" w:rsidRPr="00E90BE5">
          <w:rPr>
            <w:rStyle w:val="Hyperlink"/>
            <w:color w:val="000000" w:themeColor="text1"/>
          </w:rPr>
          <w:t>ClearPath</w:t>
        </w:r>
        <w:proofErr w:type="spellEnd"/>
        <w:r w:rsidR="00AE41AE" w:rsidRPr="00E90BE5">
          <w:rPr>
            <w:rStyle w:val="Hyperlink"/>
            <w:color w:val="000000" w:themeColor="text1"/>
          </w:rPr>
          <w:t xml:space="preserve"> Infrastructure Tracker </w:t>
        </w:r>
      </w:hyperlink>
    </w:p>
    <w:p w14:paraId="79A306C8" w14:textId="78BABD94" w:rsidR="00AB5923" w:rsidRPr="00E90BE5" w:rsidRDefault="00000000" w:rsidP="00BF0C15">
      <w:pPr>
        <w:pStyle w:val="BodyBullets"/>
        <w:spacing w:after="0"/>
        <w:contextualSpacing w:val="0"/>
        <w:rPr>
          <w:color w:val="000000" w:themeColor="text1"/>
        </w:rPr>
      </w:pPr>
      <w:hyperlink r:id="rId74" w:tgtFrame="_blank" w:history="1">
        <w:r w:rsidR="00AB5923" w:rsidRPr="00E90BE5">
          <w:rPr>
            <w:rStyle w:val="Hyperlink"/>
            <w:color w:val="000000" w:themeColor="text1"/>
          </w:rPr>
          <w:t>Testing a Model for the Prediction of Isolated Waters in the Sonoran Desert</w:t>
        </w:r>
      </w:hyperlink>
    </w:p>
    <w:p w14:paraId="7CC66658" w14:textId="1E0AA178" w:rsidR="00AB5923" w:rsidRPr="00E90BE5" w:rsidRDefault="00000000" w:rsidP="00BF0C15">
      <w:pPr>
        <w:pStyle w:val="BodyBullets"/>
        <w:spacing w:after="0"/>
        <w:contextualSpacing w:val="0"/>
        <w:rPr>
          <w:color w:val="000000" w:themeColor="text1"/>
        </w:rPr>
      </w:pPr>
      <w:hyperlink r:id="rId75" w:tgtFrame="_blank" w:history="1">
        <w:r w:rsidR="00AB5923" w:rsidRPr="00E90BE5">
          <w:rPr>
            <w:rStyle w:val="Hyperlink"/>
            <w:color w:val="000000" w:themeColor="text1"/>
          </w:rPr>
          <w:t>Upgrading Water Infrastructure to Improve Fish Passage and Habitat in the Yolo Bypass</w:t>
        </w:r>
      </w:hyperlink>
    </w:p>
    <w:p w14:paraId="25A3F38E" w14:textId="5827A116" w:rsidR="00713EB1" w:rsidRPr="00E90BE5" w:rsidRDefault="00000000" w:rsidP="00BF0C15">
      <w:pPr>
        <w:pStyle w:val="BodyBullets"/>
        <w:spacing w:after="0"/>
        <w:contextualSpacing w:val="0"/>
        <w:rPr>
          <w:color w:val="000000" w:themeColor="text1"/>
        </w:rPr>
      </w:pPr>
      <w:hyperlink r:id="rId76" w:tgtFrame="_blank" w:history="1">
        <w:r w:rsidR="00713EB1" w:rsidRPr="00E90BE5">
          <w:rPr>
            <w:rStyle w:val="Hyperlink"/>
            <w:color w:val="000000" w:themeColor="text1"/>
          </w:rPr>
          <w:t>Bird Track Springs Habitat Restoration on the Upper Grande Ronde River</w:t>
        </w:r>
      </w:hyperlink>
    </w:p>
    <w:p w14:paraId="21353E41" w14:textId="47667289" w:rsidR="00CD786A" w:rsidRPr="00E90BE5" w:rsidRDefault="00000000" w:rsidP="00BF0C15">
      <w:pPr>
        <w:pStyle w:val="BodyBullets"/>
        <w:spacing w:after="0"/>
        <w:contextualSpacing w:val="0"/>
        <w:rPr>
          <w:color w:val="000000" w:themeColor="text1"/>
        </w:rPr>
      </w:pPr>
      <w:hyperlink r:id="rId77" w:history="1">
        <w:r w:rsidR="00CD786A" w:rsidRPr="00E90BE5">
          <w:rPr>
            <w:rStyle w:val="Hyperlink"/>
            <w:color w:val="000000" w:themeColor="text1"/>
          </w:rPr>
          <w:t>Powered by wind, this $10B transmission line will carry more energy than the Hoover Dam</w:t>
        </w:r>
      </w:hyperlink>
    </w:p>
    <w:p w14:paraId="420C26A8" w14:textId="77777777" w:rsidR="00BD798D" w:rsidRPr="00BF0C15" w:rsidRDefault="00BD798D" w:rsidP="00BF0C15">
      <w:pPr>
        <w:pStyle w:val="BodyBullets"/>
        <w:numPr>
          <w:ilvl w:val="0"/>
          <w:numId w:val="0"/>
        </w:numPr>
        <w:spacing w:after="0"/>
        <w:ind w:left="720"/>
        <w:rPr>
          <w:color w:val="000000" w:themeColor="text1"/>
          <w:u w:val="single"/>
        </w:rPr>
      </w:pPr>
    </w:p>
    <w:p w14:paraId="597986AE" w14:textId="27155DE7" w:rsidR="00023100" w:rsidRPr="00BF0C15" w:rsidRDefault="00023100" w:rsidP="00BF0C15">
      <w:pPr>
        <w:pStyle w:val="Heading1"/>
        <w:spacing w:before="0" w:line="240" w:lineRule="auto"/>
        <w:jc w:val="center"/>
        <w:rPr>
          <w:rFonts w:ascii="Segoe UI" w:hAnsi="Segoe UI" w:cs="Segoe UI"/>
          <w:b/>
          <w:bCs/>
          <w:sz w:val="28"/>
          <w:szCs w:val="28"/>
        </w:rPr>
      </w:pPr>
      <w:bookmarkStart w:id="182" w:name="_Toc138863478"/>
      <w:bookmarkStart w:id="183" w:name="_Toc138947923"/>
      <w:bookmarkStart w:id="184" w:name="_Toc138948878"/>
      <w:bookmarkStart w:id="185" w:name="_Toc139290507"/>
      <w:bookmarkStart w:id="186" w:name="_Toc139290617"/>
      <w:bookmarkStart w:id="187" w:name="_Toc139291379"/>
      <w:bookmarkStart w:id="188" w:name="_Toc139291548"/>
      <w:bookmarkStart w:id="189" w:name="_Toc139291701"/>
      <w:bookmarkStart w:id="190" w:name="_Toc142033630"/>
      <w:bookmarkStart w:id="191" w:name="_Toc142078788"/>
      <w:bookmarkStart w:id="192" w:name="_Toc144806384"/>
      <w:bookmarkStart w:id="193" w:name="_Toc144832058"/>
      <w:bookmarkStart w:id="194" w:name="_Toc144832234"/>
      <w:bookmarkStart w:id="195" w:name="_Toc144832297"/>
      <w:r w:rsidRPr="00BF0C15">
        <w:rPr>
          <w:rFonts w:ascii="Segoe UI" w:hAnsi="Segoe UI" w:cs="Segoe UI"/>
          <w:b/>
          <w:bCs/>
          <w:sz w:val="28"/>
          <w:szCs w:val="28"/>
        </w:rPr>
        <w:t>Natural Resources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315EA097" w14:textId="77777777" w:rsidR="00FB7171" w:rsidRPr="00BF0C15" w:rsidRDefault="00FB7171" w:rsidP="00BF0C15">
      <w:pPr>
        <w:spacing w:before="0" w:after="0" w:line="240" w:lineRule="auto"/>
        <w:rPr>
          <w:rFonts w:ascii="Segoe UI" w:hAnsi="Segoe UI" w:cs="Segoe UI"/>
          <w:sz w:val="4"/>
          <w:szCs w:val="4"/>
        </w:rPr>
      </w:pPr>
    </w:p>
    <w:p w14:paraId="4577F106" w14:textId="2BBC77C0" w:rsidR="00023100" w:rsidRPr="00E90BE5" w:rsidRDefault="00023100" w:rsidP="00BF0C15">
      <w:pPr>
        <w:pStyle w:val="Heading2"/>
        <w:spacing w:before="0" w:line="240" w:lineRule="auto"/>
        <w:rPr>
          <w:rFonts w:ascii="Segoe UI" w:hAnsi="Segoe UI" w:cs="Segoe UI"/>
          <w:b/>
          <w:bCs/>
          <w:sz w:val="23"/>
          <w:szCs w:val="23"/>
        </w:rPr>
      </w:pPr>
      <w:bookmarkStart w:id="196" w:name="_Toc138863479"/>
      <w:bookmarkStart w:id="197" w:name="_Toc138947924"/>
      <w:bookmarkStart w:id="198" w:name="_Toc138948879"/>
      <w:bookmarkStart w:id="199" w:name="_Toc139290508"/>
      <w:bookmarkStart w:id="200" w:name="_Toc139290618"/>
      <w:bookmarkStart w:id="201" w:name="_Toc139291380"/>
      <w:bookmarkStart w:id="202" w:name="_Toc139291549"/>
      <w:bookmarkStart w:id="203" w:name="_Toc139291702"/>
      <w:bookmarkStart w:id="204" w:name="_Toc142033631"/>
      <w:bookmarkStart w:id="205" w:name="_Toc142078789"/>
      <w:bookmarkStart w:id="206" w:name="_Toc144806385"/>
      <w:bookmarkStart w:id="207" w:name="_Toc144832059"/>
      <w:bookmarkStart w:id="208" w:name="_Toc144832235"/>
      <w:bookmarkStart w:id="209" w:name="_Toc144832298"/>
      <w:r w:rsidRPr="00E90BE5">
        <w:rPr>
          <w:rFonts w:ascii="Segoe UI" w:hAnsi="Segoe UI" w:cs="Segoe UI"/>
          <w:b/>
          <w:bCs/>
          <w:sz w:val="23"/>
          <w:szCs w:val="23"/>
        </w:rPr>
        <w:t>F</w:t>
      </w:r>
      <w:r w:rsidR="00776F61" w:rsidRPr="00E90BE5">
        <w:rPr>
          <w:rFonts w:ascii="Segoe UI" w:hAnsi="Segoe UI" w:cs="Segoe UI"/>
          <w:b/>
          <w:bCs/>
          <w:sz w:val="23"/>
          <w:szCs w:val="23"/>
        </w:rPr>
        <w:t>e</w:t>
      </w:r>
      <w:r w:rsidRPr="00E90BE5">
        <w:rPr>
          <w:rFonts w:ascii="Segoe UI" w:hAnsi="Segoe UI" w:cs="Segoe UI"/>
          <w:b/>
          <w:bCs/>
          <w:sz w:val="23"/>
          <w:szCs w:val="23"/>
        </w:rPr>
        <w:t xml:space="preserve">deral </w:t>
      </w:r>
      <w:r w:rsidR="00776F61" w:rsidRPr="00E90BE5">
        <w:rPr>
          <w:rFonts w:ascii="Segoe UI" w:hAnsi="Segoe UI" w:cs="Segoe UI"/>
          <w:b/>
          <w:bCs/>
          <w:sz w:val="23"/>
          <w:szCs w:val="23"/>
        </w:rPr>
        <w:t>U</w:t>
      </w:r>
      <w:r w:rsidRPr="00E90BE5">
        <w:rPr>
          <w:rFonts w:ascii="Segoe UI" w:hAnsi="Segoe UI" w:cs="Segoe UI"/>
          <w:b/>
          <w:bCs/>
          <w:sz w:val="23"/>
          <w:szCs w:val="23"/>
        </w:rPr>
        <w:t>pdates</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021CC8FD" w14:textId="61DAB298" w:rsidR="00A966E4" w:rsidRPr="00E90BE5" w:rsidRDefault="00000000" w:rsidP="00BF0C15">
      <w:pPr>
        <w:pStyle w:val="BodyBullets"/>
        <w:spacing w:after="0"/>
        <w:contextualSpacing w:val="0"/>
        <w:rPr>
          <w:rStyle w:val="Hyperlink"/>
          <w:color w:val="000000" w:themeColor="text1"/>
          <w:u w:val="none"/>
        </w:rPr>
      </w:pPr>
      <w:hyperlink r:id="rId78" w:history="1">
        <w:r w:rsidR="00944D20" w:rsidRPr="00E90BE5">
          <w:rPr>
            <w:rStyle w:val="Hyperlink"/>
            <w:color w:val="000000" w:themeColor="text1"/>
          </w:rPr>
          <w:t xml:space="preserve">FACT SHEET: President Biden Designates </w:t>
        </w:r>
        <w:proofErr w:type="spellStart"/>
        <w:r w:rsidR="00944D20" w:rsidRPr="00E90BE5">
          <w:rPr>
            <w:rStyle w:val="Hyperlink"/>
            <w:color w:val="000000" w:themeColor="text1"/>
          </w:rPr>
          <w:t>Baaj</w:t>
        </w:r>
        <w:proofErr w:type="spellEnd"/>
        <w:r w:rsidR="00944D20" w:rsidRPr="00E90BE5">
          <w:rPr>
            <w:rStyle w:val="Hyperlink"/>
            <w:color w:val="000000" w:themeColor="text1"/>
          </w:rPr>
          <w:t xml:space="preserve"> </w:t>
        </w:r>
        <w:proofErr w:type="spellStart"/>
        <w:r w:rsidR="00944D20" w:rsidRPr="00E90BE5">
          <w:rPr>
            <w:rStyle w:val="Hyperlink"/>
            <w:color w:val="000000" w:themeColor="text1"/>
          </w:rPr>
          <w:t>Nwaavjo</w:t>
        </w:r>
        <w:proofErr w:type="spellEnd"/>
        <w:r w:rsidR="00944D20" w:rsidRPr="00E90BE5">
          <w:rPr>
            <w:rStyle w:val="Hyperlink"/>
            <w:color w:val="000000" w:themeColor="text1"/>
          </w:rPr>
          <w:t xml:space="preserve"> </w:t>
        </w:r>
        <w:proofErr w:type="spellStart"/>
        <w:r w:rsidR="00944D20" w:rsidRPr="00E90BE5">
          <w:rPr>
            <w:rStyle w:val="Hyperlink"/>
            <w:color w:val="000000" w:themeColor="text1"/>
          </w:rPr>
          <w:t>I’tah</w:t>
        </w:r>
        <w:proofErr w:type="spellEnd"/>
        <w:r w:rsidR="00944D20" w:rsidRPr="00E90BE5">
          <w:rPr>
            <w:rStyle w:val="Hyperlink"/>
            <w:color w:val="000000" w:themeColor="text1"/>
          </w:rPr>
          <w:t xml:space="preserve"> </w:t>
        </w:r>
        <w:proofErr w:type="spellStart"/>
        <w:r w:rsidR="00944D20" w:rsidRPr="00E90BE5">
          <w:rPr>
            <w:rStyle w:val="Hyperlink"/>
            <w:color w:val="000000" w:themeColor="text1"/>
          </w:rPr>
          <w:t>Kukveni</w:t>
        </w:r>
        <w:proofErr w:type="spellEnd"/>
        <w:r w:rsidR="00944D20" w:rsidRPr="00E90BE5">
          <w:rPr>
            <w:rStyle w:val="Hyperlink"/>
            <w:color w:val="000000" w:themeColor="text1"/>
          </w:rPr>
          <w:t xml:space="preserve"> – Ancestral Footprints of the Grand Canyon National Monument </w:t>
        </w:r>
      </w:hyperlink>
    </w:p>
    <w:p w14:paraId="754823E9" w14:textId="77777777" w:rsidR="00CF06A6" w:rsidRPr="00E90BE5" w:rsidRDefault="00CF06A6" w:rsidP="00BF0C15">
      <w:pPr>
        <w:pStyle w:val="BodyBullets"/>
        <w:spacing w:after="0"/>
        <w:contextualSpacing w:val="0"/>
        <w:rPr>
          <w:color w:val="000000" w:themeColor="text1"/>
        </w:rPr>
      </w:pPr>
      <w:r w:rsidRPr="00E90BE5">
        <w:rPr>
          <w:color w:val="000000" w:themeColor="text1"/>
        </w:rPr>
        <w:t xml:space="preserve">The </w:t>
      </w:r>
      <w:hyperlink r:id="rId79" w:history="1">
        <w:r w:rsidRPr="00E90BE5">
          <w:rPr>
            <w:rStyle w:val="Hyperlink"/>
            <w:color w:val="000000" w:themeColor="text1"/>
            <w14:ligatures w14:val="standardContextual"/>
          </w:rPr>
          <w:t>Drought Impact Reporter Dashboard</w:t>
        </w:r>
      </w:hyperlink>
      <w:r w:rsidRPr="00E90BE5">
        <w:rPr>
          <w:color w:val="000000" w:themeColor="text1"/>
        </w:rPr>
        <w:t xml:space="preserve"> illustrates the many impacts at various scales for the past 90 days.</w:t>
      </w:r>
    </w:p>
    <w:p w14:paraId="796EEBD6" w14:textId="118824D9" w:rsidR="00CF06A6" w:rsidRPr="00E90BE5" w:rsidRDefault="00000000" w:rsidP="00BF0C15">
      <w:pPr>
        <w:pStyle w:val="BodyBullets"/>
        <w:spacing w:after="0"/>
        <w:contextualSpacing w:val="0"/>
        <w:rPr>
          <w:color w:val="000000" w:themeColor="text1"/>
        </w:rPr>
      </w:pPr>
      <w:hyperlink r:id="rId80" w:tgtFrame="_blank" w:history="1">
        <w:r w:rsidR="00F969D9" w:rsidRPr="00E90BE5">
          <w:rPr>
            <w:rStyle w:val="Hyperlink"/>
            <w:color w:val="000000" w:themeColor="text1"/>
          </w:rPr>
          <w:t>US water infrastructure 'unsustainable' amid rapidly evolving crisis, report warns</w:t>
        </w:r>
      </w:hyperlink>
    </w:p>
    <w:p w14:paraId="4F2193E3" w14:textId="6ED129EB" w:rsidR="0087583A" w:rsidRPr="00E90BE5" w:rsidRDefault="00000000" w:rsidP="00BF0C15">
      <w:pPr>
        <w:pStyle w:val="BodyBullets"/>
        <w:spacing w:after="0"/>
        <w:contextualSpacing w:val="0"/>
        <w:rPr>
          <w:color w:val="000000" w:themeColor="text1"/>
        </w:rPr>
      </w:pPr>
      <w:hyperlink r:id="rId81" w:history="1">
        <w:r w:rsidR="009C7F85" w:rsidRPr="00E90BE5">
          <w:rPr>
            <w:rStyle w:val="Hyperlink"/>
            <w:color w:val="000000" w:themeColor="text1"/>
          </w:rPr>
          <w:t>Biden-Harris Administration Announces $48 Million In Grid Resilience Grants for States and Tribal Nations to Modernize Electric Grid</w:t>
        </w:r>
      </w:hyperlink>
    </w:p>
    <w:p w14:paraId="2EFD0345" w14:textId="06096B18" w:rsidR="00893C4E" w:rsidRPr="00E90BE5" w:rsidRDefault="00000000" w:rsidP="00BF0C15">
      <w:pPr>
        <w:pStyle w:val="BodyBullets"/>
        <w:spacing w:after="0"/>
        <w:contextualSpacing w:val="0"/>
        <w:rPr>
          <w:color w:val="000000" w:themeColor="text1"/>
        </w:rPr>
      </w:pPr>
      <w:hyperlink r:id="rId82" w:history="1">
        <w:r w:rsidR="00876928" w:rsidRPr="00E90BE5">
          <w:rPr>
            <w:rStyle w:val="Hyperlink"/>
            <w:color w:val="000000" w:themeColor="text1"/>
          </w:rPr>
          <w:t>DOE funding opportunity of up to $300 million in grants to accelerate and strengthen electric transmission siting and permitting processes.</w:t>
        </w:r>
      </w:hyperlink>
    </w:p>
    <w:p w14:paraId="631BDE48" w14:textId="10BD1A28" w:rsidR="00876928" w:rsidRPr="00E90BE5" w:rsidRDefault="00000000" w:rsidP="00BF0C15">
      <w:pPr>
        <w:pStyle w:val="BodyBullets"/>
        <w:spacing w:after="0"/>
        <w:contextualSpacing w:val="0"/>
        <w:rPr>
          <w:color w:val="000000" w:themeColor="text1"/>
        </w:rPr>
      </w:pPr>
      <w:hyperlink r:id="rId83" w:history="1">
        <w:r w:rsidR="00876928" w:rsidRPr="00E90BE5">
          <w:rPr>
            <w:rStyle w:val="Hyperlink"/>
            <w:color w:val="000000" w:themeColor="text1"/>
          </w:rPr>
          <w:t>U.S. Department of Energy Projects Strong Growth in U.S. Wind Power Sector</w:t>
        </w:r>
      </w:hyperlink>
    </w:p>
    <w:p w14:paraId="19DF35BA" w14:textId="0DEC851D" w:rsidR="001E5000" w:rsidRPr="00E90BE5" w:rsidRDefault="00000000" w:rsidP="00BF0C15">
      <w:pPr>
        <w:pStyle w:val="BodyBullets"/>
        <w:spacing w:after="0"/>
        <w:contextualSpacing w:val="0"/>
        <w:rPr>
          <w:color w:val="000000" w:themeColor="text1"/>
        </w:rPr>
      </w:pPr>
      <w:hyperlink r:id="rId84" w:history="1">
        <w:r w:rsidR="001E5000" w:rsidRPr="00E90BE5">
          <w:rPr>
            <w:rStyle w:val="Hyperlink"/>
            <w:color w:val="000000" w:themeColor="text1"/>
          </w:rPr>
          <w:t xml:space="preserve">A Proclamation on Establishment of the </w:t>
        </w:r>
        <w:proofErr w:type="spellStart"/>
        <w:r w:rsidR="001E5000" w:rsidRPr="00E90BE5">
          <w:rPr>
            <w:rStyle w:val="Hyperlink"/>
            <w:color w:val="000000" w:themeColor="text1"/>
          </w:rPr>
          <w:t>Baaj</w:t>
        </w:r>
        <w:proofErr w:type="spellEnd"/>
        <w:r w:rsidR="001E5000" w:rsidRPr="00E90BE5">
          <w:rPr>
            <w:rStyle w:val="Hyperlink"/>
            <w:color w:val="000000" w:themeColor="text1"/>
          </w:rPr>
          <w:t xml:space="preserve"> </w:t>
        </w:r>
        <w:proofErr w:type="spellStart"/>
        <w:r w:rsidR="001E5000" w:rsidRPr="00E90BE5">
          <w:rPr>
            <w:rStyle w:val="Hyperlink"/>
            <w:color w:val="000000" w:themeColor="text1"/>
          </w:rPr>
          <w:t>Nwaavjo</w:t>
        </w:r>
        <w:proofErr w:type="spellEnd"/>
        <w:r w:rsidR="001E5000" w:rsidRPr="00E90BE5">
          <w:rPr>
            <w:rStyle w:val="Hyperlink"/>
            <w:color w:val="000000" w:themeColor="text1"/>
          </w:rPr>
          <w:t xml:space="preserve"> </w:t>
        </w:r>
        <w:proofErr w:type="spellStart"/>
        <w:r w:rsidR="001E5000" w:rsidRPr="00E90BE5">
          <w:rPr>
            <w:rStyle w:val="Hyperlink"/>
            <w:color w:val="000000" w:themeColor="text1"/>
          </w:rPr>
          <w:t>I’tah</w:t>
        </w:r>
        <w:proofErr w:type="spellEnd"/>
        <w:r w:rsidR="001E5000" w:rsidRPr="00E90BE5">
          <w:rPr>
            <w:rStyle w:val="Hyperlink"/>
            <w:color w:val="000000" w:themeColor="text1"/>
          </w:rPr>
          <w:t xml:space="preserve"> </w:t>
        </w:r>
        <w:proofErr w:type="spellStart"/>
        <w:r w:rsidR="001E5000" w:rsidRPr="00E90BE5">
          <w:rPr>
            <w:rStyle w:val="Hyperlink"/>
            <w:color w:val="000000" w:themeColor="text1"/>
          </w:rPr>
          <w:t>Kukveni</w:t>
        </w:r>
        <w:proofErr w:type="spellEnd"/>
        <w:r w:rsidR="001E5000" w:rsidRPr="00E90BE5">
          <w:rPr>
            <w:rStyle w:val="Hyperlink"/>
            <w:color w:val="000000" w:themeColor="text1"/>
          </w:rPr>
          <w:t>-Ancestral Footprints of the Grand Canyon National Monument</w:t>
        </w:r>
      </w:hyperlink>
    </w:p>
    <w:p w14:paraId="5A258A83" w14:textId="43A48A1A" w:rsidR="00876928" w:rsidRPr="00E90BE5" w:rsidRDefault="004C4901" w:rsidP="00BF0C15">
      <w:pPr>
        <w:pStyle w:val="BodyBullets"/>
        <w:spacing w:after="0"/>
        <w:contextualSpacing w:val="0"/>
        <w:rPr>
          <w:rStyle w:val="Hyperlink"/>
          <w:color w:val="000000" w:themeColor="text1"/>
          <w:u w:val="none"/>
        </w:rPr>
      </w:pPr>
      <w:r w:rsidRPr="00E90BE5">
        <w:rPr>
          <w:rStyle w:val="Strong"/>
          <w:b w:val="0"/>
          <w:bCs w:val="0"/>
          <w:color w:val="000000" w:themeColor="text1"/>
        </w:rPr>
        <w:t>Sentinel Landscapes Upcoming Webinar</w:t>
      </w:r>
      <w:r w:rsidR="00FA6AAB" w:rsidRPr="00E90BE5">
        <w:rPr>
          <w:color w:val="000000" w:themeColor="text1"/>
        </w:rPr>
        <w:t xml:space="preserve"> </w:t>
      </w:r>
      <w:r w:rsidRPr="00E90BE5">
        <w:rPr>
          <w:b/>
          <w:bCs/>
          <w:color w:val="000000" w:themeColor="text1"/>
        </w:rPr>
        <w:t>October 11, from 1:00 – 2:30 PM ET</w:t>
      </w:r>
      <w:r w:rsidRPr="00E90BE5">
        <w:rPr>
          <w:rStyle w:val="Strong"/>
          <w:b w:val="0"/>
          <w:bCs w:val="0"/>
          <w:color w:val="000000" w:themeColor="text1"/>
        </w:rPr>
        <w:t xml:space="preserve">: </w:t>
      </w:r>
      <w:hyperlink r:id="rId85" w:tgtFrame="_blank" w:tooltip="https://lnks.gd/l/eyJhbGciOiJIUzI1NiJ9.eyJidWxsZXRpbl9saW5rX2lkIjoxMDcsInVyaSI6ImJwMjpjbGljayIsInVybCI6Imh0dHBzOi8vc2VudGluZWxsYW5kc2NhcGVzLm9yZy9nZXQtaW52b2x2ZWQvIiwiYnVsbGV0aW5faWQiOiIyMDIzMDgzMS44MTkzMjUyMSJ9.KpnSU2fXfEJhzswXY_kkWAm4xNPxKhDEVfePVqap0lo" w:history="1">
        <w:r w:rsidR="00340D01" w:rsidRPr="00E90BE5">
          <w:rPr>
            <w:rStyle w:val="Hyperlink"/>
            <w:color w:val="000000" w:themeColor="text1"/>
          </w:rPr>
          <w:t xml:space="preserve">Partnerships to Advance Climate Resilience in Sentinel Landscapes </w:t>
        </w:r>
      </w:hyperlink>
    </w:p>
    <w:p w14:paraId="109CA3E1" w14:textId="77777777" w:rsidR="00AF6E14" w:rsidRPr="00E90BE5" w:rsidRDefault="00AF6E14" w:rsidP="00BF0C15">
      <w:pPr>
        <w:pStyle w:val="Heading3"/>
        <w:spacing w:before="0" w:line="240" w:lineRule="auto"/>
        <w:rPr>
          <w:rFonts w:ascii="Segoe UI" w:hAnsi="Segoe UI" w:cs="Segoe UI"/>
          <w:b/>
          <w:bCs/>
          <w:sz w:val="23"/>
          <w:szCs w:val="23"/>
        </w:rPr>
      </w:pPr>
      <w:bookmarkStart w:id="210" w:name="_Toc142078790"/>
      <w:bookmarkStart w:id="211" w:name="_Toc144806386"/>
      <w:bookmarkStart w:id="212" w:name="_Toc144832060"/>
      <w:bookmarkStart w:id="213" w:name="_Toc144832236"/>
      <w:bookmarkStart w:id="214" w:name="_Toc144832299"/>
      <w:bookmarkStart w:id="215" w:name="_Toc139290511"/>
      <w:bookmarkStart w:id="216" w:name="_Toc139290621"/>
      <w:bookmarkStart w:id="217" w:name="_Toc139291383"/>
      <w:bookmarkStart w:id="218" w:name="_Toc139291552"/>
      <w:bookmarkStart w:id="219" w:name="_Toc139291705"/>
      <w:bookmarkStart w:id="220" w:name="_Toc142033634"/>
      <w:bookmarkStart w:id="221" w:name="_Toc142033632"/>
      <w:bookmarkStart w:id="222" w:name="_Toc139290509"/>
      <w:bookmarkStart w:id="223" w:name="_Toc139290619"/>
      <w:bookmarkStart w:id="224" w:name="_Toc139291381"/>
      <w:bookmarkStart w:id="225" w:name="_Toc139291550"/>
      <w:bookmarkStart w:id="226" w:name="_Toc139291703"/>
      <w:bookmarkStart w:id="227" w:name="_Toc138863480"/>
      <w:bookmarkStart w:id="228" w:name="_Toc138947925"/>
      <w:bookmarkStart w:id="229" w:name="_Toc138948880"/>
      <w:r w:rsidRPr="00E90BE5">
        <w:rPr>
          <w:rFonts w:ascii="Segoe UI" w:hAnsi="Segoe UI" w:cs="Segoe UI"/>
          <w:b/>
          <w:bCs/>
          <w:sz w:val="23"/>
          <w:szCs w:val="23"/>
        </w:rPr>
        <w:t>EPA</w:t>
      </w:r>
      <w:bookmarkEnd w:id="210"/>
      <w:bookmarkEnd w:id="211"/>
      <w:bookmarkEnd w:id="212"/>
      <w:bookmarkEnd w:id="213"/>
      <w:bookmarkEnd w:id="214"/>
    </w:p>
    <w:p w14:paraId="74EDCD28" w14:textId="55D90E4D" w:rsidR="00AF6E14" w:rsidRPr="00E90BE5" w:rsidRDefault="00000000" w:rsidP="00BF0C15">
      <w:pPr>
        <w:pStyle w:val="BodyBullets"/>
        <w:spacing w:after="0"/>
        <w:contextualSpacing w:val="0"/>
        <w:rPr>
          <w:color w:val="000000" w:themeColor="text1"/>
          <w:u w:val="single"/>
        </w:rPr>
      </w:pPr>
      <w:hyperlink r:id="rId86" w:history="1">
        <w:r w:rsidR="0045225C" w:rsidRPr="00E90BE5">
          <w:rPr>
            <w:rStyle w:val="Hyperlink"/>
            <w:color w:val="000000" w:themeColor="text1"/>
          </w:rPr>
          <w:t xml:space="preserve">EPA clean water rules reignites decades-old feud </w:t>
        </w:r>
      </w:hyperlink>
    </w:p>
    <w:p w14:paraId="071B233E" w14:textId="00420A81" w:rsidR="00570786" w:rsidRPr="00E90BE5" w:rsidRDefault="00000000" w:rsidP="00BF0C15">
      <w:pPr>
        <w:pStyle w:val="BodyBullets"/>
        <w:spacing w:after="0"/>
        <w:contextualSpacing w:val="0"/>
        <w:rPr>
          <w:color w:val="000000" w:themeColor="text1"/>
          <w:u w:val="single"/>
        </w:rPr>
      </w:pPr>
      <w:hyperlink r:id="rId87" w:history="1">
        <w:r w:rsidR="00570786" w:rsidRPr="00E90BE5">
          <w:rPr>
            <w:rStyle w:val="Hyperlink"/>
            <w:color w:val="000000" w:themeColor="text1"/>
          </w:rPr>
          <w:t xml:space="preserve">To Conform with Recent Supreme Court Decision, EPA and Army Amend “Waters of the United States” Rule </w:t>
        </w:r>
      </w:hyperlink>
    </w:p>
    <w:p w14:paraId="4A1AEFC1" w14:textId="34821EB0" w:rsidR="00F6200C" w:rsidRPr="00E90BE5" w:rsidRDefault="00000000" w:rsidP="00BF0C15">
      <w:pPr>
        <w:pStyle w:val="BodyBullets"/>
        <w:spacing w:after="0"/>
        <w:contextualSpacing w:val="0"/>
        <w:rPr>
          <w:rStyle w:val="Hyperlink"/>
          <w:color w:val="000000" w:themeColor="text1"/>
        </w:rPr>
      </w:pPr>
      <w:hyperlink r:id="rId88" w:history="1">
        <w:r w:rsidR="0082790F" w:rsidRPr="00E90BE5">
          <w:rPr>
            <w:rStyle w:val="Hyperlink"/>
            <w:color w:val="000000" w:themeColor="text1"/>
          </w:rPr>
          <w:t>Announces Federal Enforcement Priorities to Protect Communities from Pollution</w:t>
        </w:r>
      </w:hyperlink>
    </w:p>
    <w:p w14:paraId="257D6FE6" w14:textId="77777777" w:rsidR="00AF6E14" w:rsidRPr="00E90BE5" w:rsidRDefault="00AF6E14" w:rsidP="00BF0C15">
      <w:pPr>
        <w:pStyle w:val="Heading3"/>
        <w:spacing w:before="0" w:line="240" w:lineRule="auto"/>
        <w:rPr>
          <w:rFonts w:ascii="Segoe UI" w:hAnsi="Segoe UI" w:cs="Segoe UI"/>
          <w:b/>
          <w:bCs/>
          <w:sz w:val="23"/>
          <w:szCs w:val="23"/>
        </w:rPr>
      </w:pPr>
      <w:bookmarkStart w:id="230" w:name="_Toc142078791"/>
      <w:bookmarkStart w:id="231" w:name="_Toc144806387"/>
      <w:bookmarkStart w:id="232" w:name="_Toc144832061"/>
      <w:bookmarkStart w:id="233" w:name="_Toc144832237"/>
      <w:bookmarkStart w:id="234" w:name="_Toc144832300"/>
      <w:r w:rsidRPr="00E90BE5">
        <w:rPr>
          <w:rFonts w:ascii="Segoe UI" w:hAnsi="Segoe UI" w:cs="Segoe UI"/>
          <w:b/>
          <w:bCs/>
          <w:sz w:val="23"/>
          <w:szCs w:val="23"/>
        </w:rPr>
        <w:t>DOI</w:t>
      </w:r>
      <w:bookmarkEnd w:id="215"/>
      <w:bookmarkEnd w:id="216"/>
      <w:bookmarkEnd w:id="217"/>
      <w:bookmarkEnd w:id="218"/>
      <w:bookmarkEnd w:id="219"/>
      <w:bookmarkEnd w:id="220"/>
      <w:bookmarkEnd w:id="230"/>
      <w:bookmarkEnd w:id="231"/>
      <w:bookmarkEnd w:id="232"/>
      <w:bookmarkEnd w:id="233"/>
      <w:bookmarkEnd w:id="234"/>
    </w:p>
    <w:p w14:paraId="5C4BADAA" w14:textId="292CF371" w:rsidR="00AF6E14" w:rsidRPr="00E90BE5" w:rsidRDefault="00000000" w:rsidP="00BF0C15">
      <w:pPr>
        <w:pStyle w:val="BodyBullets"/>
        <w:spacing w:after="0"/>
        <w:contextualSpacing w:val="0"/>
        <w:rPr>
          <w:color w:val="000000" w:themeColor="text1"/>
          <w:u w:val="single"/>
        </w:rPr>
      </w:pPr>
      <w:hyperlink r:id="rId89" w:history="1">
        <w:r w:rsidR="00903BFE" w:rsidRPr="00E90BE5">
          <w:rPr>
            <w:rStyle w:val="Hyperlink"/>
            <w:color w:val="000000" w:themeColor="text1"/>
          </w:rPr>
          <w:t>Biden-Harris Administration Announces $50 Million to Enhance Key Water Infrastructure in the Upper Colorado River Basin Through President’s Investing in America Agenda</w:t>
        </w:r>
      </w:hyperlink>
    </w:p>
    <w:p w14:paraId="79929EB1" w14:textId="618198BA" w:rsidR="00C525DE" w:rsidRPr="00E90BE5" w:rsidRDefault="00000000" w:rsidP="00BF0C15">
      <w:pPr>
        <w:pStyle w:val="BodyBullets"/>
        <w:spacing w:after="0"/>
        <w:contextualSpacing w:val="0"/>
        <w:rPr>
          <w:rStyle w:val="normaltextrun"/>
          <w:color w:val="000000" w:themeColor="text1"/>
          <w:u w:val="single"/>
        </w:rPr>
      </w:pPr>
      <w:hyperlink r:id="rId90" w:tgtFrame="_blank" w:history="1">
        <w:r w:rsidR="00C525DE" w:rsidRPr="00E90BE5">
          <w:rPr>
            <w:rStyle w:val="Hyperlink"/>
            <w:rFonts w:eastAsia="Times New Roman"/>
            <w:color w:val="000000" w:themeColor="text1"/>
          </w:rPr>
          <w:t xml:space="preserve">President Biden Designates </w:t>
        </w:r>
        <w:proofErr w:type="spellStart"/>
        <w:r w:rsidR="00C525DE" w:rsidRPr="00E90BE5">
          <w:rPr>
            <w:rStyle w:val="Hyperlink"/>
            <w:rFonts w:eastAsia="Times New Roman"/>
            <w:color w:val="000000" w:themeColor="text1"/>
          </w:rPr>
          <w:t>Baaj</w:t>
        </w:r>
        <w:proofErr w:type="spellEnd"/>
        <w:r w:rsidR="00C525DE" w:rsidRPr="00E90BE5">
          <w:rPr>
            <w:rStyle w:val="Hyperlink"/>
            <w:rFonts w:eastAsia="Times New Roman"/>
            <w:color w:val="000000" w:themeColor="text1"/>
          </w:rPr>
          <w:t xml:space="preserve"> </w:t>
        </w:r>
        <w:proofErr w:type="spellStart"/>
        <w:r w:rsidR="00C525DE" w:rsidRPr="00E90BE5">
          <w:rPr>
            <w:rStyle w:val="Hyperlink"/>
            <w:rFonts w:eastAsia="Times New Roman"/>
            <w:color w:val="000000" w:themeColor="text1"/>
          </w:rPr>
          <w:t>Nwaavjo</w:t>
        </w:r>
        <w:proofErr w:type="spellEnd"/>
        <w:r w:rsidR="00C525DE" w:rsidRPr="00E90BE5">
          <w:rPr>
            <w:rStyle w:val="Hyperlink"/>
            <w:rFonts w:eastAsia="Times New Roman"/>
            <w:color w:val="000000" w:themeColor="text1"/>
          </w:rPr>
          <w:t xml:space="preserve"> </w:t>
        </w:r>
        <w:proofErr w:type="spellStart"/>
        <w:r w:rsidR="00C525DE" w:rsidRPr="00E90BE5">
          <w:rPr>
            <w:rStyle w:val="Hyperlink"/>
            <w:rFonts w:eastAsia="Times New Roman"/>
            <w:color w:val="000000" w:themeColor="text1"/>
          </w:rPr>
          <w:t>I’tah</w:t>
        </w:r>
        <w:proofErr w:type="spellEnd"/>
        <w:r w:rsidR="00C525DE" w:rsidRPr="00E90BE5">
          <w:rPr>
            <w:rStyle w:val="Hyperlink"/>
            <w:rFonts w:eastAsia="Times New Roman"/>
            <w:color w:val="000000" w:themeColor="text1"/>
          </w:rPr>
          <w:t xml:space="preserve"> </w:t>
        </w:r>
        <w:proofErr w:type="spellStart"/>
        <w:r w:rsidR="00C525DE" w:rsidRPr="00E90BE5">
          <w:rPr>
            <w:rStyle w:val="Hyperlink"/>
            <w:rFonts w:eastAsia="Times New Roman"/>
            <w:color w:val="000000" w:themeColor="text1"/>
          </w:rPr>
          <w:t>Kukveni</w:t>
        </w:r>
        <w:proofErr w:type="spellEnd"/>
        <w:r w:rsidR="00C525DE" w:rsidRPr="00E90BE5">
          <w:rPr>
            <w:rStyle w:val="Hyperlink"/>
            <w:rFonts w:eastAsia="Times New Roman"/>
            <w:color w:val="000000" w:themeColor="text1"/>
          </w:rPr>
          <w:t xml:space="preserve"> – Ancestral Footprints of the Grand Canyon National Monument</w:t>
        </w:r>
      </w:hyperlink>
    </w:p>
    <w:p w14:paraId="347F5268" w14:textId="677A0A0F" w:rsidR="00C525DE" w:rsidRPr="00E90BE5" w:rsidRDefault="00000000" w:rsidP="00BF0C15">
      <w:pPr>
        <w:pStyle w:val="BodyBullets"/>
        <w:spacing w:after="0"/>
        <w:contextualSpacing w:val="0"/>
        <w:rPr>
          <w:color w:val="000000" w:themeColor="text1"/>
          <w:u w:val="single"/>
        </w:rPr>
      </w:pPr>
      <w:hyperlink r:id="rId91" w:tgtFrame="_blank" w:history="1">
        <w:r w:rsidR="00AA4E13" w:rsidRPr="00E90BE5">
          <w:rPr>
            <w:rStyle w:val="Hyperlink"/>
            <w:rFonts w:eastAsia="Times New Roman"/>
            <w:color w:val="000000" w:themeColor="text1"/>
          </w:rPr>
          <w:t>Secretary Haaland Celebrates Great American Outdoors Act in California</w:t>
        </w:r>
      </w:hyperlink>
    </w:p>
    <w:p w14:paraId="639191F2" w14:textId="3A134A9B" w:rsidR="00AA4E13" w:rsidRPr="00E90BE5" w:rsidRDefault="00000000" w:rsidP="00BF0C15">
      <w:pPr>
        <w:pStyle w:val="BodyBullets"/>
        <w:spacing w:after="0"/>
        <w:contextualSpacing w:val="0"/>
        <w:rPr>
          <w:color w:val="000000" w:themeColor="text1"/>
          <w:u w:val="single"/>
        </w:rPr>
      </w:pPr>
      <w:hyperlink r:id="rId92" w:tgtFrame="_blank" w:history="1">
        <w:r w:rsidR="00AA4E13" w:rsidRPr="00E90BE5">
          <w:rPr>
            <w:rStyle w:val="Hyperlink"/>
            <w:rFonts w:eastAsia="Times New Roman"/>
            <w:color w:val="000000" w:themeColor="text1"/>
          </w:rPr>
          <w:t>Biden-Harris Administration Announces $44 Million to Restore and Strengthen Climate Resilience Across America’s National Parks as Part of Investing in America Agenda</w:t>
        </w:r>
      </w:hyperlink>
    </w:p>
    <w:p w14:paraId="711CC5A8" w14:textId="1BF335EE" w:rsidR="00AA4E13" w:rsidRPr="00E90BE5" w:rsidRDefault="00000000" w:rsidP="00BF0C15">
      <w:pPr>
        <w:pStyle w:val="BodyBullets"/>
        <w:spacing w:after="0"/>
        <w:contextualSpacing w:val="0"/>
        <w:rPr>
          <w:color w:val="000000" w:themeColor="text1"/>
          <w:u w:val="single"/>
        </w:rPr>
      </w:pPr>
      <w:hyperlink r:id="rId93" w:history="1">
        <w:r w:rsidR="00FE3FC9" w:rsidRPr="00E90BE5">
          <w:rPr>
            <w:rStyle w:val="Hyperlink"/>
            <w:color w:val="000000" w:themeColor="text1"/>
          </w:rPr>
          <w:t>DOE’s 2023 offshore, land-based, and distributed wind market reports show that wind power continues to be one of the fastest growing and lowest-cost sources of electricity in America and is poised for rapid growth</w:t>
        </w:r>
      </w:hyperlink>
    </w:p>
    <w:p w14:paraId="57F3862F" w14:textId="6EC07FC3" w:rsidR="007B67B2" w:rsidRPr="00E90BE5" w:rsidRDefault="00000000" w:rsidP="00BF0C15">
      <w:pPr>
        <w:pStyle w:val="BodyBullets"/>
        <w:spacing w:after="0"/>
        <w:contextualSpacing w:val="0"/>
        <w:rPr>
          <w:color w:val="000000" w:themeColor="text1"/>
          <w:u w:val="single"/>
        </w:rPr>
      </w:pPr>
      <w:hyperlink r:id="rId94" w:history="1">
        <w:r w:rsidR="007B67B2" w:rsidRPr="00E90BE5">
          <w:rPr>
            <w:rStyle w:val="Hyperlink"/>
            <w:color w:val="000000" w:themeColor="text1"/>
          </w:rPr>
          <w:t>National Park Visitation Sets New Record as Economic Engines</w:t>
        </w:r>
      </w:hyperlink>
    </w:p>
    <w:p w14:paraId="4AF3B00B" w14:textId="7F76DFF0" w:rsidR="00C675F2" w:rsidRPr="00E90BE5" w:rsidRDefault="00AF6E14" w:rsidP="00BF0C15">
      <w:pPr>
        <w:pStyle w:val="Heading3"/>
        <w:spacing w:before="0" w:line="240" w:lineRule="auto"/>
        <w:rPr>
          <w:rFonts w:ascii="Segoe UI" w:hAnsi="Segoe UI" w:cs="Segoe UI"/>
          <w:b/>
          <w:bCs/>
          <w:sz w:val="23"/>
          <w:szCs w:val="23"/>
        </w:rPr>
      </w:pPr>
      <w:bookmarkStart w:id="235" w:name="_Toc142078792"/>
      <w:bookmarkStart w:id="236" w:name="_Toc144806388"/>
      <w:bookmarkStart w:id="237" w:name="_Toc144832062"/>
      <w:bookmarkStart w:id="238" w:name="_Toc144832238"/>
      <w:bookmarkStart w:id="239" w:name="_Toc144832301"/>
      <w:r w:rsidRPr="00E90BE5">
        <w:rPr>
          <w:rFonts w:ascii="Segoe UI" w:hAnsi="Segoe UI" w:cs="Segoe UI"/>
          <w:b/>
          <w:bCs/>
          <w:sz w:val="23"/>
          <w:szCs w:val="23"/>
        </w:rPr>
        <w:t xml:space="preserve">DOI- </w:t>
      </w:r>
      <w:r w:rsidR="00C675F2" w:rsidRPr="00E90BE5">
        <w:rPr>
          <w:rFonts w:ascii="Segoe UI" w:hAnsi="Segoe UI" w:cs="Segoe UI"/>
          <w:b/>
          <w:bCs/>
          <w:sz w:val="23"/>
          <w:szCs w:val="23"/>
        </w:rPr>
        <w:t>BLM</w:t>
      </w:r>
      <w:bookmarkEnd w:id="221"/>
      <w:bookmarkEnd w:id="235"/>
      <w:bookmarkEnd w:id="236"/>
      <w:bookmarkEnd w:id="237"/>
      <w:bookmarkEnd w:id="238"/>
      <w:bookmarkEnd w:id="239"/>
    </w:p>
    <w:p w14:paraId="3D056AF1" w14:textId="1A52D7FF" w:rsidR="005A4E5F" w:rsidRPr="00E90BE5" w:rsidRDefault="00000000" w:rsidP="00BF0C15">
      <w:pPr>
        <w:pStyle w:val="BodyBullets"/>
        <w:spacing w:after="0"/>
        <w:contextualSpacing w:val="0"/>
        <w:rPr>
          <w:color w:val="000000" w:themeColor="text1"/>
          <w:u w:val="single"/>
        </w:rPr>
      </w:pPr>
      <w:hyperlink r:id="rId95" w:history="1">
        <w:r w:rsidR="00F9348D" w:rsidRPr="00E90BE5">
          <w:rPr>
            <w:rStyle w:val="Hyperlink"/>
            <w:color w:val="000000" w:themeColor="text1"/>
          </w:rPr>
          <w:t>BLM seeks public input on proposed mineral exploration in southern California</w:t>
        </w:r>
      </w:hyperlink>
    </w:p>
    <w:p w14:paraId="3CDE266B" w14:textId="78A91B8A" w:rsidR="0092230A" w:rsidRPr="00E90BE5" w:rsidRDefault="00000000" w:rsidP="00BF0C15">
      <w:pPr>
        <w:pStyle w:val="BodyBullets"/>
        <w:spacing w:after="0"/>
        <w:contextualSpacing w:val="0"/>
        <w:rPr>
          <w:color w:val="000000" w:themeColor="text1"/>
          <w:shd w:val="clear" w:color="auto" w:fill="FFFFFF"/>
        </w:rPr>
      </w:pPr>
      <w:hyperlink r:id="rId96" w:history="1">
        <w:r w:rsidR="0069327F" w:rsidRPr="00E90BE5">
          <w:rPr>
            <w:rStyle w:val="Hyperlink"/>
            <w:color w:val="000000" w:themeColor="text1"/>
          </w:rPr>
          <w:t>BLM announces public meetings for Grand Staircase-Escalante National Monument draft resource management plan, draft environmental impact statement</w:t>
        </w:r>
      </w:hyperlink>
    </w:p>
    <w:p w14:paraId="35B08EC5" w14:textId="4B0BA048" w:rsidR="0092230A" w:rsidRPr="00E90BE5" w:rsidRDefault="00000000" w:rsidP="00BF0C15">
      <w:pPr>
        <w:pStyle w:val="BodyBullets"/>
        <w:spacing w:after="0"/>
        <w:contextualSpacing w:val="0"/>
        <w:rPr>
          <w:color w:val="000000" w:themeColor="text1"/>
          <w:shd w:val="clear" w:color="auto" w:fill="FFFFFF"/>
        </w:rPr>
      </w:pPr>
      <w:hyperlink r:id="rId97" w:history="1">
        <w:r w:rsidR="0092230A" w:rsidRPr="00E90BE5">
          <w:rPr>
            <w:rStyle w:val="Hyperlink"/>
            <w:color w:val="000000" w:themeColor="text1"/>
          </w:rPr>
          <w:t>Bureau of Land Management opens nominations for funding from the Southern Nevada Public Land Management Act</w:t>
        </w:r>
      </w:hyperlink>
    </w:p>
    <w:p w14:paraId="0D9C44AB" w14:textId="2E87817D" w:rsidR="00785C1E" w:rsidRPr="00E90BE5" w:rsidRDefault="0040316C" w:rsidP="00BF0C15">
      <w:pPr>
        <w:pStyle w:val="BodyBullets"/>
        <w:spacing w:after="0"/>
        <w:contextualSpacing w:val="0"/>
        <w:rPr>
          <w:color w:val="000000" w:themeColor="text1"/>
          <w:u w:val="single"/>
        </w:rPr>
      </w:pPr>
      <w:r>
        <w:t>BLM</w:t>
      </w:r>
      <w:r w:rsidR="00214609" w:rsidRPr="0040316C">
        <w:t xml:space="preserve"> is accepting </w:t>
      </w:r>
      <w:hyperlink r:id="rId98" w:history="1">
        <w:r w:rsidR="00214609" w:rsidRPr="0040316C">
          <w:rPr>
            <w:rStyle w:val="Hyperlink"/>
          </w:rPr>
          <w:t>public comment on a request from the U.S. Forest Service</w:t>
        </w:r>
      </w:hyperlink>
      <w:r w:rsidR="00214609" w:rsidRPr="0040316C">
        <w:t xml:space="preserve"> to withdraw 3,739 acres of land in the Prescott National Forest for 20 years. The requested mineral withdrawal would protect federal land along the H</w:t>
      </w:r>
      <w:r w:rsidR="00214609" w:rsidRPr="0040316C">
        <w:t>a</w:t>
      </w:r>
      <w:r w:rsidR="00214609" w:rsidRPr="0040316C">
        <w:t xml:space="preserve">ssayampa River from potential impacts from new mining, oil and gas, and geothermal development, subject to valid existing rights. The public may submit comments and requests for a public meeting on the withdrawal application until </w:t>
      </w:r>
      <w:r w:rsidR="00214609" w:rsidRPr="0040316C">
        <w:rPr>
          <w:b/>
          <w:bCs/>
        </w:rPr>
        <w:t>Sept. 5, 2023</w:t>
      </w:r>
      <w:r w:rsidR="00214609" w:rsidRPr="0040316C">
        <w:t xml:space="preserve">. </w:t>
      </w:r>
    </w:p>
    <w:p w14:paraId="71709A91" w14:textId="6DA43636" w:rsidR="00AF6E14" w:rsidRPr="00E90BE5" w:rsidRDefault="00AF6E14" w:rsidP="00BF0C15">
      <w:pPr>
        <w:pStyle w:val="Heading3"/>
        <w:spacing w:before="0" w:line="240" w:lineRule="auto"/>
        <w:rPr>
          <w:rFonts w:ascii="Segoe UI" w:hAnsi="Segoe UI" w:cs="Segoe UI"/>
          <w:b/>
          <w:bCs/>
          <w:sz w:val="23"/>
          <w:szCs w:val="23"/>
        </w:rPr>
      </w:pPr>
      <w:bookmarkStart w:id="240" w:name="_Toc139290513"/>
      <w:bookmarkStart w:id="241" w:name="_Toc139290623"/>
      <w:bookmarkStart w:id="242" w:name="_Toc139291385"/>
      <w:bookmarkStart w:id="243" w:name="_Toc139291554"/>
      <w:bookmarkStart w:id="244" w:name="_Toc139291707"/>
      <w:bookmarkStart w:id="245" w:name="_Toc142033635"/>
      <w:bookmarkStart w:id="246" w:name="_Toc142078793"/>
      <w:bookmarkStart w:id="247" w:name="_Toc144806389"/>
      <w:bookmarkStart w:id="248" w:name="_Toc144832063"/>
      <w:bookmarkStart w:id="249" w:name="_Toc144832239"/>
      <w:bookmarkStart w:id="250" w:name="_Toc144832302"/>
      <w:bookmarkStart w:id="251" w:name="_Toc142033633"/>
      <w:r w:rsidRPr="00E90BE5">
        <w:rPr>
          <w:rFonts w:ascii="Segoe UI" w:hAnsi="Segoe UI" w:cs="Segoe UI"/>
          <w:b/>
          <w:bCs/>
          <w:sz w:val="23"/>
          <w:szCs w:val="23"/>
        </w:rPr>
        <w:t>DOI-</w:t>
      </w:r>
      <w:bookmarkEnd w:id="240"/>
      <w:bookmarkEnd w:id="241"/>
      <w:bookmarkEnd w:id="242"/>
      <w:bookmarkEnd w:id="243"/>
      <w:bookmarkEnd w:id="244"/>
      <w:bookmarkEnd w:id="245"/>
      <w:bookmarkEnd w:id="246"/>
      <w:bookmarkEnd w:id="247"/>
      <w:r w:rsidR="00BF0C15" w:rsidRPr="00E90BE5">
        <w:rPr>
          <w:rFonts w:ascii="Segoe UI" w:hAnsi="Segoe UI" w:cs="Segoe UI"/>
          <w:b/>
          <w:bCs/>
          <w:caps w:val="0"/>
          <w:sz w:val="23"/>
          <w:szCs w:val="23"/>
        </w:rPr>
        <w:t>Bureau of Reclamation</w:t>
      </w:r>
      <w:bookmarkEnd w:id="248"/>
      <w:bookmarkEnd w:id="249"/>
      <w:bookmarkEnd w:id="250"/>
    </w:p>
    <w:p w14:paraId="13E41467" w14:textId="7678CE23" w:rsidR="00212A79" w:rsidRPr="00E90BE5" w:rsidRDefault="00000000" w:rsidP="00BF0C15">
      <w:pPr>
        <w:pStyle w:val="BodyBullets"/>
        <w:spacing w:after="0"/>
        <w:contextualSpacing w:val="0"/>
        <w:rPr>
          <w:color w:val="000000" w:themeColor="text1"/>
        </w:rPr>
      </w:pPr>
      <w:hyperlink r:id="rId99" w:tgtFrame="_blank" w:history="1">
        <w:proofErr w:type="spellStart"/>
        <w:r w:rsidR="00FA6AAB" w:rsidRPr="00E90BE5">
          <w:rPr>
            <w:rStyle w:val="Hyperlink"/>
            <w:color w:val="000000" w:themeColor="text1"/>
          </w:rPr>
          <w:t>WaterSMART</w:t>
        </w:r>
        <w:proofErr w:type="spellEnd"/>
        <w:r w:rsidR="00FA6AAB" w:rsidRPr="00E90BE5">
          <w:rPr>
            <w:rStyle w:val="Hyperlink"/>
            <w:color w:val="000000" w:themeColor="text1"/>
          </w:rPr>
          <w:t xml:space="preserve"> Applied Science Grants for Fiscal Year 2023</w:t>
        </w:r>
      </w:hyperlink>
      <w:r w:rsidR="00212A79" w:rsidRPr="00E90BE5">
        <w:rPr>
          <w:color w:val="000000" w:themeColor="text1"/>
        </w:rPr>
        <w:t xml:space="preserve"> </w:t>
      </w:r>
    </w:p>
    <w:p w14:paraId="42F2D6F3" w14:textId="77777777" w:rsidR="001C1230" w:rsidRPr="00E90BE5" w:rsidRDefault="00000000" w:rsidP="00BF0C15">
      <w:pPr>
        <w:pStyle w:val="BodyBullets"/>
        <w:spacing w:after="0"/>
        <w:contextualSpacing w:val="0"/>
        <w:rPr>
          <w:color w:val="000000" w:themeColor="text1"/>
        </w:rPr>
      </w:pPr>
      <w:hyperlink r:id="rId100" w:tgtFrame="_blank" w:history="1">
        <w:proofErr w:type="spellStart"/>
        <w:r w:rsidR="001373FD" w:rsidRPr="00E90BE5">
          <w:rPr>
            <w:rStyle w:val="Hyperlink"/>
            <w:color w:val="000000" w:themeColor="text1"/>
          </w:rPr>
          <w:t>WaterSMART</w:t>
        </w:r>
        <w:proofErr w:type="spellEnd"/>
        <w:r w:rsidR="001373FD" w:rsidRPr="00E90BE5">
          <w:rPr>
            <w:rStyle w:val="Hyperlink"/>
            <w:color w:val="000000" w:themeColor="text1"/>
          </w:rPr>
          <w:t xml:space="preserve"> Drought Response Program: Drought Resiliency Projects</w:t>
        </w:r>
      </w:hyperlink>
      <w:r w:rsidR="001373FD" w:rsidRPr="00E90BE5">
        <w:rPr>
          <w:color w:val="000000" w:themeColor="text1"/>
        </w:rPr>
        <w:t xml:space="preserve"> </w:t>
      </w:r>
      <w:r w:rsidR="001C1230" w:rsidRPr="00E90BE5">
        <w:rPr>
          <w:b/>
          <w:bCs/>
          <w:color w:val="000000" w:themeColor="text1"/>
        </w:rPr>
        <w:t>Due: October 31, 2023</w:t>
      </w:r>
    </w:p>
    <w:p w14:paraId="05663B77" w14:textId="7DFA6195" w:rsidR="007135EB" w:rsidRPr="00E90BE5" w:rsidRDefault="00000000" w:rsidP="00BF0C15">
      <w:pPr>
        <w:pStyle w:val="BodyBullets"/>
        <w:spacing w:after="0"/>
        <w:contextualSpacing w:val="0"/>
        <w:rPr>
          <w:color w:val="000000" w:themeColor="text1"/>
        </w:rPr>
      </w:pPr>
      <w:hyperlink r:id="rId101" w:tgtFrame="_blank" w:history="1">
        <w:proofErr w:type="spellStart"/>
        <w:r w:rsidR="001C1230" w:rsidRPr="00E90BE5">
          <w:rPr>
            <w:rStyle w:val="Hyperlink"/>
            <w:color w:val="000000" w:themeColor="text1"/>
          </w:rPr>
          <w:t>WaterSMART</w:t>
        </w:r>
        <w:proofErr w:type="spellEnd"/>
        <w:r w:rsidR="001C1230" w:rsidRPr="00E90BE5">
          <w:rPr>
            <w:rStyle w:val="Hyperlink"/>
            <w:color w:val="000000" w:themeColor="text1"/>
          </w:rPr>
          <w:t xml:space="preserve"> Planning and Project Design Grants</w:t>
        </w:r>
      </w:hyperlink>
      <w:r w:rsidR="001C1230" w:rsidRPr="00E90BE5">
        <w:rPr>
          <w:color w:val="000000" w:themeColor="text1"/>
        </w:rPr>
        <w:t xml:space="preserve"> </w:t>
      </w:r>
      <w:r w:rsidR="007135EB" w:rsidRPr="00E90BE5">
        <w:rPr>
          <w:color w:val="000000" w:themeColor="text1"/>
        </w:rPr>
        <w:t>For collaborative planning and design projects to support water management improvements. </w:t>
      </w:r>
      <w:r w:rsidR="007135EB" w:rsidRPr="00E90BE5">
        <w:rPr>
          <w:b/>
          <w:bCs/>
          <w:color w:val="000000" w:themeColor="text1"/>
        </w:rPr>
        <w:t>Due: October 17, 2023</w:t>
      </w:r>
      <w:r w:rsidR="007135EB" w:rsidRPr="00E90BE5">
        <w:rPr>
          <w:color w:val="000000" w:themeColor="text1"/>
        </w:rPr>
        <w:t xml:space="preserve"> (FY23) or </w:t>
      </w:r>
      <w:r w:rsidR="007135EB" w:rsidRPr="00E90BE5">
        <w:rPr>
          <w:b/>
          <w:bCs/>
          <w:color w:val="000000" w:themeColor="text1"/>
        </w:rPr>
        <w:t>April 2, 2024</w:t>
      </w:r>
      <w:r w:rsidR="007135EB" w:rsidRPr="00E90BE5">
        <w:rPr>
          <w:color w:val="000000" w:themeColor="text1"/>
        </w:rPr>
        <w:t xml:space="preserve"> (FY24)</w:t>
      </w:r>
    </w:p>
    <w:p w14:paraId="6BFA3B26" w14:textId="77777777" w:rsidR="0040316C" w:rsidRPr="00E90BE5" w:rsidRDefault="0040316C" w:rsidP="0040316C">
      <w:pPr>
        <w:pStyle w:val="BodyBullets"/>
        <w:spacing w:after="0"/>
        <w:contextualSpacing w:val="0"/>
        <w:rPr>
          <w:color w:val="000000" w:themeColor="text1"/>
        </w:rPr>
      </w:pPr>
      <w:hyperlink r:id="rId102" w:tgtFrame="_blank" w:history="1">
        <w:r w:rsidRPr="00E90BE5">
          <w:rPr>
            <w:rStyle w:val="Hyperlink"/>
            <w:color w:val="000000" w:themeColor="text1"/>
          </w:rPr>
          <w:t>Water Conservation Field Services Program: Financial Assistance for Fiscal Years 2023 and 2024</w:t>
        </w:r>
      </w:hyperlink>
    </w:p>
    <w:p w14:paraId="79BC0D13" w14:textId="77777777" w:rsidR="0040316C" w:rsidRPr="00E90BE5" w:rsidRDefault="0040316C" w:rsidP="0040316C">
      <w:pPr>
        <w:pStyle w:val="BodyBullets"/>
        <w:spacing w:after="0"/>
        <w:contextualSpacing w:val="0"/>
        <w:rPr>
          <w:color w:val="000000" w:themeColor="text1"/>
        </w:rPr>
      </w:pPr>
      <w:hyperlink r:id="rId103" w:tgtFrame="_blank" w:history="1">
        <w:r w:rsidRPr="00E90BE5">
          <w:rPr>
            <w:rStyle w:val="Hyperlink"/>
            <w:rFonts w:eastAsia="Times New Roman"/>
            <w:color w:val="000000" w:themeColor="text1"/>
          </w:rPr>
          <w:t xml:space="preserve">Reclamation Announces 2024 Operating Conditions for Lake Powell and Lake Mead </w:t>
        </w:r>
      </w:hyperlink>
    </w:p>
    <w:p w14:paraId="45ED94B1" w14:textId="2EFE930E" w:rsidR="00697899" w:rsidRPr="00E90BE5" w:rsidRDefault="00000000" w:rsidP="00BF0C15">
      <w:pPr>
        <w:pStyle w:val="BodyBullets"/>
        <w:spacing w:after="0"/>
        <w:contextualSpacing w:val="0"/>
        <w:rPr>
          <w:color w:val="000000" w:themeColor="text1"/>
        </w:rPr>
      </w:pPr>
      <w:hyperlink r:id="rId104" w:history="1">
        <w:r w:rsidR="00651588" w:rsidRPr="00E90BE5">
          <w:rPr>
            <w:rStyle w:val="Hyperlink"/>
            <w:color w:val="000000" w:themeColor="text1"/>
          </w:rPr>
          <w:t>Current major U.S. Bureau of Reclamation reservoir storage</w:t>
        </w:r>
      </w:hyperlink>
    </w:p>
    <w:p w14:paraId="6C8477FC" w14:textId="5E13329C" w:rsidR="00651588" w:rsidRPr="00E90BE5" w:rsidRDefault="00000000" w:rsidP="00BF0C15">
      <w:pPr>
        <w:pStyle w:val="BodyBullets"/>
        <w:spacing w:after="0"/>
        <w:contextualSpacing w:val="0"/>
        <w:rPr>
          <w:color w:val="000000" w:themeColor="text1"/>
        </w:rPr>
      </w:pPr>
      <w:hyperlink r:id="rId105" w:history="1">
        <w:r w:rsidR="00EB26C1" w:rsidRPr="00E90BE5">
          <w:rPr>
            <w:rStyle w:val="Hyperlink"/>
            <w:color w:val="000000" w:themeColor="text1"/>
          </w:rPr>
          <w:t>Reclamation joins partners to break ground on major water project for eastern New Mexico</w:t>
        </w:r>
      </w:hyperlink>
    </w:p>
    <w:p w14:paraId="4EB05541" w14:textId="170EA0C0" w:rsidR="000D1C9E" w:rsidRPr="00E90BE5" w:rsidRDefault="00000000" w:rsidP="00BF0C15">
      <w:pPr>
        <w:pStyle w:val="BodyBullets"/>
        <w:spacing w:after="0"/>
        <w:contextualSpacing w:val="0"/>
        <w:rPr>
          <w:color w:val="000000" w:themeColor="text1"/>
        </w:rPr>
      </w:pPr>
      <w:hyperlink r:id="rId106" w:history="1">
        <w:r w:rsidR="00531365" w:rsidRPr="00E90BE5">
          <w:rPr>
            <w:rStyle w:val="Hyperlink"/>
            <w:color w:val="000000" w:themeColor="text1"/>
          </w:rPr>
          <w:t>Reclamation announces 2024 operating conditions for Lake Powell and Lake Mead</w:t>
        </w:r>
      </w:hyperlink>
    </w:p>
    <w:p w14:paraId="5A028E8F" w14:textId="66D6ADA0" w:rsidR="00AF6E14" w:rsidRPr="00E90BE5" w:rsidRDefault="00000000" w:rsidP="00BF0C15">
      <w:pPr>
        <w:pStyle w:val="BodyBullets"/>
        <w:spacing w:after="0"/>
        <w:contextualSpacing w:val="0"/>
        <w:rPr>
          <w:color w:val="000000" w:themeColor="text1"/>
        </w:rPr>
      </w:pPr>
      <w:hyperlink r:id="rId107" w:history="1">
        <w:r w:rsidR="00C96B1A" w:rsidRPr="00E90BE5">
          <w:rPr>
            <w:rStyle w:val="Hyperlink"/>
            <w:color w:val="000000" w:themeColor="text1"/>
          </w:rPr>
          <w:t>Biden-Harris Administration Announces $50 Million to Enhance Key Water Infrastructure in the Upper Colorado River Basin Through President’s Investing in America Agenda</w:t>
        </w:r>
      </w:hyperlink>
    </w:p>
    <w:p w14:paraId="7C4BBB33" w14:textId="2E059087" w:rsidR="000B26F5" w:rsidRPr="00E90BE5" w:rsidRDefault="00000000" w:rsidP="00BF0C15">
      <w:pPr>
        <w:pStyle w:val="BodyBullets"/>
        <w:spacing w:after="0"/>
        <w:contextualSpacing w:val="0"/>
        <w:rPr>
          <w:color w:val="000000" w:themeColor="text1"/>
          <w:u w:val="single"/>
        </w:rPr>
      </w:pPr>
      <w:hyperlink r:id="rId108" w:history="1">
        <w:r w:rsidR="000B26F5" w:rsidRPr="00E90BE5">
          <w:rPr>
            <w:rStyle w:val="Hyperlink"/>
            <w:color w:val="000000" w:themeColor="text1"/>
          </w:rPr>
          <w:t>Cooperative Watershed Management Program</w:t>
        </w:r>
        <w:r w:rsidR="005A7A55" w:rsidRPr="00E90BE5">
          <w:rPr>
            <w:rStyle w:val="Hyperlink"/>
            <w:color w:val="000000" w:themeColor="text1"/>
          </w:rPr>
          <w:t>:</w:t>
        </w:r>
        <w:r w:rsidR="00ED6A96" w:rsidRPr="00E90BE5">
          <w:rPr>
            <w:rStyle w:val="Hyperlink"/>
            <w:color w:val="000000" w:themeColor="text1"/>
            <w:u w:val="none"/>
          </w:rPr>
          <w:t xml:space="preserve"> T</w:t>
        </w:r>
        <w:r w:rsidR="005A7A55" w:rsidRPr="00E90BE5">
          <w:rPr>
            <w:rStyle w:val="Hyperlink"/>
            <w:color w:val="000000" w:themeColor="text1"/>
            <w:u w:val="none"/>
          </w:rPr>
          <w:t>he Department of the Interior announced up to $195 million in funding opportunities to develop a more resilient water supply, support cooperative watershed management, and safeguard aquatic ecosystems</w:t>
        </w:r>
        <w:r w:rsidR="000B26F5" w:rsidRPr="00E90BE5">
          <w:rPr>
            <w:rStyle w:val="Hyperlink"/>
            <w:color w:val="000000" w:themeColor="text1"/>
          </w:rPr>
          <w:t xml:space="preserve"> </w:t>
        </w:r>
      </w:hyperlink>
    </w:p>
    <w:p w14:paraId="06402B19" w14:textId="5D4F69C6" w:rsidR="00BD798D" w:rsidRPr="00E90BE5" w:rsidRDefault="00BD798D" w:rsidP="00BF0C15">
      <w:pPr>
        <w:pStyle w:val="Heading3"/>
        <w:spacing w:before="0" w:line="240" w:lineRule="auto"/>
        <w:rPr>
          <w:rFonts w:ascii="Segoe UI" w:hAnsi="Segoe UI" w:cs="Segoe UI"/>
          <w:b/>
          <w:bCs/>
          <w:sz w:val="23"/>
          <w:szCs w:val="23"/>
        </w:rPr>
      </w:pPr>
      <w:bookmarkStart w:id="252" w:name="_Toc142033638"/>
      <w:bookmarkStart w:id="253" w:name="_Toc142078794"/>
      <w:bookmarkStart w:id="254" w:name="_Toc144806390"/>
      <w:bookmarkStart w:id="255" w:name="_Toc144832064"/>
      <w:bookmarkStart w:id="256" w:name="_Toc144832240"/>
      <w:bookmarkStart w:id="257" w:name="_Toc144832303"/>
      <w:bookmarkStart w:id="258" w:name="_Toc139290514"/>
      <w:bookmarkStart w:id="259" w:name="_Toc139290624"/>
      <w:bookmarkStart w:id="260" w:name="_Toc139291386"/>
      <w:bookmarkStart w:id="261" w:name="_Toc139291555"/>
      <w:bookmarkStart w:id="262" w:name="_Toc139291708"/>
      <w:r w:rsidRPr="00E90BE5">
        <w:rPr>
          <w:rFonts w:ascii="Segoe UI" w:hAnsi="Segoe UI" w:cs="Segoe UI"/>
          <w:b/>
          <w:bCs/>
          <w:sz w:val="23"/>
          <w:szCs w:val="23"/>
        </w:rPr>
        <w:t>DOI-NPS</w:t>
      </w:r>
      <w:bookmarkEnd w:id="252"/>
      <w:bookmarkEnd w:id="253"/>
      <w:bookmarkEnd w:id="254"/>
      <w:bookmarkEnd w:id="255"/>
      <w:bookmarkEnd w:id="256"/>
      <w:bookmarkEnd w:id="257"/>
    </w:p>
    <w:p w14:paraId="142E1ABF" w14:textId="0DC27C17" w:rsidR="00541AE2" w:rsidRPr="00E90BE5" w:rsidRDefault="00000000" w:rsidP="00BF0C15">
      <w:pPr>
        <w:pStyle w:val="BodyBullets"/>
        <w:spacing w:after="0"/>
        <w:contextualSpacing w:val="0"/>
        <w:rPr>
          <w:color w:val="000000" w:themeColor="text1"/>
        </w:rPr>
      </w:pPr>
      <w:hyperlink r:id="rId109" w:history="1"/>
      <w:bookmarkStart w:id="263" w:name="_Toc138863488"/>
      <w:bookmarkStart w:id="264" w:name="_Toc138947931"/>
      <w:bookmarkStart w:id="265" w:name="_Toc138948886"/>
      <w:bookmarkStart w:id="266" w:name="_Toc139290516"/>
      <w:bookmarkStart w:id="267" w:name="_Toc139290626"/>
      <w:bookmarkStart w:id="268" w:name="_Toc139291388"/>
      <w:bookmarkStart w:id="269" w:name="_Toc139291557"/>
      <w:bookmarkStart w:id="270" w:name="_Toc139291710"/>
      <w:bookmarkStart w:id="271" w:name="_Toc138863487"/>
      <w:bookmarkStart w:id="272" w:name="_Toc138947930"/>
      <w:bookmarkStart w:id="273" w:name="_Toc138948885"/>
      <w:bookmarkEnd w:id="222"/>
      <w:bookmarkEnd w:id="223"/>
      <w:bookmarkEnd w:id="224"/>
      <w:bookmarkEnd w:id="225"/>
      <w:bookmarkEnd w:id="226"/>
      <w:bookmarkEnd w:id="227"/>
      <w:bookmarkEnd w:id="228"/>
      <w:bookmarkEnd w:id="229"/>
      <w:bookmarkEnd w:id="251"/>
      <w:bookmarkEnd w:id="258"/>
      <w:bookmarkEnd w:id="259"/>
      <w:bookmarkEnd w:id="260"/>
      <w:bookmarkEnd w:id="261"/>
      <w:bookmarkEnd w:id="262"/>
      <w:r w:rsidR="001C24B2" w:rsidRPr="00E90BE5">
        <w:rPr>
          <w:color w:val="000000" w:themeColor="text1"/>
        </w:rPr>
        <w:fldChar w:fldCharType="begin"/>
      </w:r>
      <w:r w:rsidR="001C24B2" w:rsidRPr="00E90BE5">
        <w:rPr>
          <w:color w:val="000000" w:themeColor="text1"/>
        </w:rPr>
        <w:instrText>HYPERLINK "https://nam10.safelinks.protection.outlook.com/?url=https%3A%2F%2Fwww.nps.gov%2Forgs%2F1207%2Finflation-reduction-act-restoration-resilience-fy23-projects.htm&amp;data=05%7C01%7Cmichelle.bell%40ag.tamu.edu%7C9b4d5882a0c0468516bf08dbab4ab16d%7C9fd7580a64724d9ca142d131d3a7a116%7C0%7C0%7C638292109535093472%7CUnknown%7CTWFpbGZsb3d8eyJWIjoiMC4wLjAwMDAiLCJQIjoiV2luMzIiLCJBTiI6Ik1haWwiLCJXVCI6Mn0%3D%7C3000%7C%7C%7C&amp;sdata=3nbRxgRcoDwC%2BmL7VJm9dFkAeVLxq59hAeRWc61Oo6A%3D&amp;reserved=0"</w:instrText>
      </w:r>
      <w:r w:rsidR="001C24B2" w:rsidRPr="00E90BE5">
        <w:rPr>
          <w:color w:val="000000" w:themeColor="text1"/>
        </w:rPr>
      </w:r>
      <w:r w:rsidR="001C24B2" w:rsidRPr="00E90BE5">
        <w:rPr>
          <w:color w:val="000000" w:themeColor="text1"/>
        </w:rPr>
        <w:fldChar w:fldCharType="separate"/>
      </w:r>
      <w:r w:rsidR="001C24B2" w:rsidRPr="00E90BE5">
        <w:rPr>
          <w:rStyle w:val="Hyperlink"/>
          <w:color w:val="000000" w:themeColor="text1"/>
        </w:rPr>
        <w:t>Biden-Harris Administration Announces $44 Million to Restore and Strengthen Climate Resilience Across America’s National Parks as Part of Investing in America Agenda</w:t>
      </w:r>
      <w:r w:rsidR="001C24B2" w:rsidRPr="00E90BE5">
        <w:rPr>
          <w:color w:val="000000" w:themeColor="text1"/>
        </w:rPr>
        <w:fldChar w:fldCharType="end"/>
      </w:r>
    </w:p>
    <w:p w14:paraId="276E196D" w14:textId="77777777" w:rsidR="00CD65AF" w:rsidRPr="00E90BE5" w:rsidRDefault="00CD65AF" w:rsidP="00BF0C15">
      <w:pPr>
        <w:pStyle w:val="Heading3"/>
        <w:spacing w:before="0" w:line="240" w:lineRule="auto"/>
        <w:rPr>
          <w:rFonts w:ascii="Segoe UI" w:hAnsi="Segoe UI" w:cs="Segoe UI"/>
          <w:b/>
          <w:bCs/>
          <w:sz w:val="23"/>
          <w:szCs w:val="23"/>
        </w:rPr>
      </w:pPr>
      <w:bookmarkStart w:id="274" w:name="_Toc142033637"/>
      <w:bookmarkStart w:id="275" w:name="_Toc142078797"/>
      <w:bookmarkStart w:id="276" w:name="_Toc144806391"/>
      <w:bookmarkStart w:id="277" w:name="_Toc144832065"/>
      <w:bookmarkStart w:id="278" w:name="_Toc144832241"/>
      <w:bookmarkStart w:id="279" w:name="_Toc144832304"/>
      <w:r w:rsidRPr="00E90BE5">
        <w:rPr>
          <w:rFonts w:ascii="Segoe UI" w:hAnsi="Segoe UI" w:cs="Segoe UI"/>
          <w:b/>
          <w:bCs/>
          <w:sz w:val="23"/>
          <w:szCs w:val="23"/>
        </w:rPr>
        <w:t>NOAA</w:t>
      </w:r>
      <w:bookmarkEnd w:id="274"/>
      <w:bookmarkEnd w:id="275"/>
      <w:bookmarkEnd w:id="276"/>
      <w:bookmarkEnd w:id="277"/>
      <w:bookmarkEnd w:id="278"/>
      <w:bookmarkEnd w:id="279"/>
    </w:p>
    <w:p w14:paraId="33D1BD71" w14:textId="451AA1E9" w:rsidR="00270C72" w:rsidRPr="00E90BE5" w:rsidRDefault="00000000" w:rsidP="00BF0C15">
      <w:pPr>
        <w:pStyle w:val="BodyBullets"/>
        <w:spacing w:after="0"/>
        <w:contextualSpacing w:val="0"/>
        <w:rPr>
          <w:color w:val="000000" w:themeColor="text1"/>
        </w:rPr>
      </w:pPr>
      <w:hyperlink r:id="rId110" w:tgtFrame="_blank" w:history="1">
        <w:r w:rsidR="00A97E30" w:rsidRPr="00E90BE5">
          <w:rPr>
            <w:rStyle w:val="Hyperlink"/>
            <w:color w:val="000000" w:themeColor="text1"/>
          </w:rPr>
          <w:t>NOAA Awards Grants to National Marine Sanctuaries in California</w:t>
        </w:r>
      </w:hyperlink>
    </w:p>
    <w:p w14:paraId="6E820715" w14:textId="77777777" w:rsidR="002335AD" w:rsidRPr="00E90BE5" w:rsidRDefault="002335AD" w:rsidP="00BF0C15">
      <w:pPr>
        <w:pStyle w:val="BodyBullets"/>
        <w:spacing w:after="0"/>
        <w:contextualSpacing w:val="0"/>
        <w:rPr>
          <w:color w:val="000000" w:themeColor="text1"/>
        </w:rPr>
      </w:pPr>
      <w:r w:rsidRPr="00E90BE5">
        <w:rPr>
          <w:rStyle w:val="ydpb8ccd7a7yiv0653048443ydp61d81afdmsohyperlink"/>
          <w:color w:val="000000" w:themeColor="text1"/>
        </w:rPr>
        <w:t xml:space="preserve">Chumash National Marine Sanctuary – Final Comment Period - </w:t>
      </w:r>
      <w:hyperlink r:id="rId111" w:tgtFrame="_blank" w:history="1">
        <w:r w:rsidRPr="00E90BE5">
          <w:rPr>
            <w:rStyle w:val="Hyperlink"/>
            <w:color w:val="000000" w:themeColor="text1"/>
          </w:rPr>
          <w:t>NOAA published</w:t>
        </w:r>
      </w:hyperlink>
      <w:r w:rsidRPr="00E90BE5">
        <w:rPr>
          <w:color w:val="000000" w:themeColor="text1"/>
        </w:rPr>
        <w:t> the Proposed Chumash Heritage National Marine Sanctuary </w:t>
      </w:r>
      <w:hyperlink r:id="rId112" w:tgtFrame="_blank" w:history="1">
        <w:r w:rsidRPr="00E90BE5">
          <w:rPr>
            <w:rStyle w:val="Hyperlink"/>
            <w:color w:val="000000" w:themeColor="text1"/>
          </w:rPr>
          <w:t>Draft Management Plan</w:t>
        </w:r>
      </w:hyperlink>
      <w:r w:rsidRPr="00E90BE5">
        <w:rPr>
          <w:color w:val="000000" w:themeColor="text1"/>
        </w:rPr>
        <w:t> and accompanying </w:t>
      </w:r>
      <w:hyperlink r:id="rId113" w:tgtFrame="_blank" w:history="1">
        <w:r w:rsidRPr="00E90BE5">
          <w:rPr>
            <w:rStyle w:val="Hyperlink"/>
            <w:color w:val="000000" w:themeColor="text1"/>
          </w:rPr>
          <w:t>Draft Environmental Impact Statement</w:t>
        </w:r>
      </w:hyperlink>
      <w:r w:rsidRPr="00E90BE5">
        <w:rPr>
          <w:color w:val="000000" w:themeColor="text1"/>
        </w:rPr>
        <w:t xml:space="preserve">. </w:t>
      </w:r>
    </w:p>
    <w:p w14:paraId="64E94C82" w14:textId="37B16229" w:rsidR="00E410DC" w:rsidRPr="00E90BE5" w:rsidRDefault="00000000" w:rsidP="00BF0C15">
      <w:pPr>
        <w:pStyle w:val="BodyBullets"/>
        <w:spacing w:after="0"/>
        <w:contextualSpacing w:val="0"/>
        <w:rPr>
          <w:color w:val="000000" w:themeColor="text1"/>
        </w:rPr>
      </w:pPr>
      <w:hyperlink r:id="rId114" w:history="1">
        <w:r w:rsidR="009B360A" w:rsidRPr="00E90BE5">
          <w:rPr>
            <w:rStyle w:val="Hyperlink"/>
            <w:color w:val="000000" w:themeColor="text1"/>
          </w:rPr>
          <w:t xml:space="preserve">Biden-Harris Administration announces $32 million for coastal conservation, </w:t>
        </w:r>
        <w:r w:rsidR="00ED6A96" w:rsidRPr="00E90BE5">
          <w:rPr>
            <w:rStyle w:val="Hyperlink"/>
            <w:color w:val="000000" w:themeColor="text1"/>
          </w:rPr>
          <w:t>restoration,</w:t>
        </w:r>
        <w:r w:rsidR="009B360A" w:rsidRPr="00E90BE5">
          <w:rPr>
            <w:rStyle w:val="Hyperlink"/>
            <w:color w:val="000000" w:themeColor="text1"/>
          </w:rPr>
          <w:t xml:space="preserve"> and resilience through Investing in America agenda </w:t>
        </w:r>
      </w:hyperlink>
    </w:p>
    <w:p w14:paraId="23778106" w14:textId="7664995C" w:rsidR="008B62ED" w:rsidRPr="00E90BE5" w:rsidRDefault="008B62ED" w:rsidP="00BF0C15">
      <w:pPr>
        <w:pStyle w:val="Heading3"/>
        <w:spacing w:before="0" w:line="240" w:lineRule="auto"/>
        <w:rPr>
          <w:rFonts w:ascii="Segoe UI" w:hAnsi="Segoe UI" w:cs="Segoe UI"/>
          <w:b/>
          <w:bCs/>
          <w:sz w:val="23"/>
          <w:szCs w:val="23"/>
        </w:rPr>
      </w:pPr>
      <w:bookmarkStart w:id="280" w:name="_Toc144806392"/>
      <w:bookmarkStart w:id="281" w:name="_Toc144832066"/>
      <w:bookmarkStart w:id="282" w:name="_Toc144832242"/>
      <w:bookmarkStart w:id="283" w:name="_Toc144832305"/>
      <w:bookmarkStart w:id="284" w:name="_Toc142033639"/>
      <w:bookmarkStart w:id="285" w:name="_Toc142078798"/>
      <w:r w:rsidRPr="00E90BE5">
        <w:rPr>
          <w:rFonts w:ascii="Segoe UI" w:hAnsi="Segoe UI" w:cs="Segoe UI"/>
          <w:b/>
          <w:bCs/>
          <w:sz w:val="23"/>
          <w:szCs w:val="23"/>
        </w:rPr>
        <w:t>USDA</w:t>
      </w:r>
      <w:bookmarkEnd w:id="280"/>
      <w:bookmarkEnd w:id="281"/>
      <w:bookmarkEnd w:id="282"/>
      <w:bookmarkEnd w:id="283"/>
    </w:p>
    <w:p w14:paraId="63568F2A" w14:textId="77777777" w:rsidR="00880B86" w:rsidRPr="00E90BE5" w:rsidRDefault="00000000" w:rsidP="00BF0C15">
      <w:pPr>
        <w:pStyle w:val="BodyBullets"/>
        <w:spacing w:after="0"/>
        <w:contextualSpacing w:val="0"/>
        <w:rPr>
          <w:color w:val="000000" w:themeColor="text1"/>
        </w:rPr>
      </w:pPr>
      <w:hyperlink r:id="rId115" w:history="1">
        <w:r w:rsidR="00880B86" w:rsidRPr="00E90BE5">
          <w:rPr>
            <w:rStyle w:val="Hyperlink"/>
            <w:color w:val="000000" w:themeColor="text1"/>
          </w:rPr>
          <w:t>USDA Announces $72.9 Million in Grant Funding Awarded to Support U.S. Specialty Crop Producers; Marks $1 Billion in Investments through this Program</w:t>
        </w:r>
      </w:hyperlink>
    </w:p>
    <w:p w14:paraId="4E699C83" w14:textId="09B92AFB" w:rsidR="00E90BE5" w:rsidRPr="00DF5D29" w:rsidRDefault="00000000" w:rsidP="00BF0C15">
      <w:pPr>
        <w:pStyle w:val="BodyBullets"/>
        <w:spacing w:after="0"/>
        <w:contextualSpacing w:val="0"/>
        <w:rPr>
          <w:color w:val="000000" w:themeColor="text1"/>
        </w:rPr>
      </w:pPr>
      <w:hyperlink r:id="rId116" w:history="1">
        <w:r w:rsidR="00880B86" w:rsidRPr="00E90BE5">
          <w:rPr>
            <w:rStyle w:val="Hyperlink"/>
            <w:color w:val="000000" w:themeColor="text1"/>
          </w:rPr>
          <w:t>Biden-Harris Administration Invests $150M to Connect Underserved and Small Acreage Forest Landowners to Emerging Climate Markets as part of Investing in America Agenda</w:t>
        </w:r>
      </w:hyperlink>
      <w:r w:rsidR="008B62ED" w:rsidRPr="00E90BE5">
        <w:rPr>
          <w:color w:val="000000" w:themeColor="text1"/>
        </w:rPr>
        <w:t xml:space="preserve"> </w:t>
      </w:r>
      <w:bookmarkStart w:id="286" w:name="_Toc144806393"/>
    </w:p>
    <w:p w14:paraId="6376A15A" w14:textId="57EA3113" w:rsidR="00F213CE" w:rsidRPr="00E90BE5" w:rsidRDefault="00F213CE" w:rsidP="00BF0C15">
      <w:pPr>
        <w:pStyle w:val="Heading3"/>
        <w:spacing w:before="0" w:line="240" w:lineRule="auto"/>
        <w:rPr>
          <w:rFonts w:ascii="Segoe UI" w:hAnsi="Segoe UI" w:cs="Segoe UI"/>
          <w:b/>
          <w:bCs/>
          <w:sz w:val="23"/>
          <w:szCs w:val="23"/>
        </w:rPr>
      </w:pPr>
      <w:bookmarkStart w:id="287" w:name="_Toc144832067"/>
      <w:bookmarkStart w:id="288" w:name="_Toc144832243"/>
      <w:bookmarkStart w:id="289" w:name="_Toc144832306"/>
      <w:r w:rsidRPr="00E90BE5">
        <w:rPr>
          <w:rFonts w:ascii="Segoe UI" w:hAnsi="Segoe UI" w:cs="Segoe UI"/>
          <w:b/>
          <w:bCs/>
          <w:sz w:val="23"/>
          <w:szCs w:val="23"/>
        </w:rPr>
        <w:t>USD</w:t>
      </w:r>
      <w:bookmarkEnd w:id="263"/>
      <w:bookmarkEnd w:id="264"/>
      <w:bookmarkEnd w:id="265"/>
      <w:bookmarkEnd w:id="266"/>
      <w:bookmarkEnd w:id="267"/>
      <w:bookmarkEnd w:id="268"/>
      <w:bookmarkEnd w:id="269"/>
      <w:bookmarkEnd w:id="270"/>
      <w:r w:rsidR="00D8272B" w:rsidRPr="00E90BE5">
        <w:rPr>
          <w:rFonts w:ascii="Segoe UI" w:hAnsi="Segoe UI" w:cs="Segoe UI"/>
          <w:b/>
          <w:bCs/>
          <w:sz w:val="23"/>
          <w:szCs w:val="23"/>
        </w:rPr>
        <w:t>A-NRCS</w:t>
      </w:r>
      <w:bookmarkEnd w:id="284"/>
      <w:bookmarkEnd w:id="285"/>
      <w:bookmarkEnd w:id="286"/>
      <w:bookmarkEnd w:id="287"/>
      <w:bookmarkEnd w:id="288"/>
      <w:bookmarkEnd w:id="289"/>
    </w:p>
    <w:p w14:paraId="1F2A40A8" w14:textId="6C219716" w:rsidR="00DF5D29" w:rsidRPr="0040316C" w:rsidRDefault="000E3DF5" w:rsidP="00BF0C15">
      <w:pPr>
        <w:pStyle w:val="BodyBullets"/>
        <w:spacing w:after="0"/>
      </w:pPr>
      <w:r w:rsidRPr="00E90BE5">
        <w:t xml:space="preserve"> </w:t>
      </w:r>
      <w:hyperlink r:id="rId117" w:history="1">
        <w:r w:rsidR="00F52F5F" w:rsidRPr="00E90BE5">
          <w:rPr>
            <w:rStyle w:val="Hyperlink"/>
            <w:color w:val="000000" w:themeColor="text1"/>
          </w:rPr>
          <w:t>NRCS Dashboard data</w:t>
        </w:r>
      </w:hyperlink>
      <w:bookmarkStart w:id="290" w:name="_Toc142033640"/>
      <w:bookmarkStart w:id="291" w:name="_Toc142078799"/>
      <w:bookmarkStart w:id="292" w:name="_Toc144806394"/>
      <w:bookmarkStart w:id="293" w:name="_Toc144832068"/>
      <w:bookmarkStart w:id="294" w:name="_Toc144832244"/>
      <w:bookmarkStart w:id="295" w:name="_Toc144832307"/>
      <w:bookmarkEnd w:id="271"/>
      <w:bookmarkEnd w:id="272"/>
      <w:bookmarkEnd w:id="273"/>
    </w:p>
    <w:p w14:paraId="2978883F" w14:textId="1FB28879" w:rsidR="00023100" w:rsidRPr="00E90BE5" w:rsidRDefault="00BD798D" w:rsidP="00BF0C15">
      <w:pPr>
        <w:pStyle w:val="Heading3"/>
        <w:spacing w:before="0" w:line="240" w:lineRule="auto"/>
        <w:rPr>
          <w:rFonts w:ascii="Segoe UI" w:hAnsi="Segoe UI" w:cs="Segoe UI"/>
          <w:b/>
          <w:bCs/>
          <w:sz w:val="23"/>
          <w:szCs w:val="23"/>
        </w:rPr>
      </w:pPr>
      <w:r w:rsidRPr="00E90BE5">
        <w:rPr>
          <w:rFonts w:ascii="Segoe UI" w:hAnsi="Segoe UI" w:cs="Segoe UI"/>
          <w:b/>
          <w:bCs/>
          <w:sz w:val="23"/>
          <w:szCs w:val="23"/>
        </w:rPr>
        <w:t>USDA-</w:t>
      </w:r>
      <w:r w:rsidR="00D8272B" w:rsidRPr="00E90BE5">
        <w:rPr>
          <w:rFonts w:ascii="Segoe UI" w:hAnsi="Segoe UI" w:cs="Segoe UI"/>
          <w:b/>
          <w:bCs/>
          <w:sz w:val="23"/>
          <w:szCs w:val="23"/>
        </w:rPr>
        <w:t>USFS</w:t>
      </w:r>
      <w:bookmarkEnd w:id="290"/>
      <w:bookmarkEnd w:id="291"/>
      <w:bookmarkEnd w:id="292"/>
      <w:bookmarkEnd w:id="293"/>
      <w:bookmarkEnd w:id="294"/>
      <w:bookmarkEnd w:id="295"/>
    </w:p>
    <w:p w14:paraId="20BDCB09" w14:textId="5D087E82" w:rsidR="00C97225" w:rsidRPr="00E90BE5" w:rsidRDefault="00000000" w:rsidP="00BF0C15">
      <w:pPr>
        <w:pStyle w:val="BodyBullets"/>
        <w:spacing w:after="0"/>
        <w:contextualSpacing w:val="0"/>
        <w:rPr>
          <w:color w:val="000000" w:themeColor="text1"/>
        </w:rPr>
      </w:pPr>
      <w:hyperlink r:id="rId118" w:history="1">
        <w:r w:rsidR="009605B4" w:rsidRPr="00E90BE5">
          <w:rPr>
            <w:rStyle w:val="Hyperlink"/>
            <w:color w:val="000000" w:themeColor="text1"/>
          </w:rPr>
          <w:t>Reasonable Expectations for Beaver-Related Restoration</w:t>
        </w:r>
      </w:hyperlink>
      <w:r w:rsidR="002D3E7F" w:rsidRPr="00E90BE5">
        <w:rPr>
          <w:color w:val="000000" w:themeColor="text1"/>
        </w:rPr>
        <w:t xml:space="preserve"> </w:t>
      </w:r>
    </w:p>
    <w:p w14:paraId="321D84E1" w14:textId="77777777" w:rsidR="00603534" w:rsidRPr="00E90BE5" w:rsidRDefault="00603534" w:rsidP="00603534">
      <w:pPr>
        <w:pStyle w:val="BodyBullets"/>
        <w:spacing w:after="0"/>
        <w:contextualSpacing w:val="0"/>
        <w:rPr>
          <w:color w:val="000000" w:themeColor="text1"/>
        </w:rPr>
      </w:pPr>
      <w:hyperlink r:id="rId119" w:tgtFrame="_blank" w:history="1">
        <w:r w:rsidRPr="00E90BE5">
          <w:rPr>
            <w:rStyle w:val="Hyperlink"/>
            <w:color w:val="000000" w:themeColor="text1"/>
          </w:rPr>
          <w:t>Biden-Harris administration invests $150M to connect underserved and small acreage forest landowners to emerging climate markets as part of Investing in America Agenda</w:t>
        </w:r>
      </w:hyperlink>
    </w:p>
    <w:p w14:paraId="21EA542E" w14:textId="0A5A8E77" w:rsidR="00262B8F" w:rsidRPr="00E90BE5" w:rsidRDefault="00000000" w:rsidP="00BF0C15">
      <w:pPr>
        <w:pStyle w:val="BodyBullets"/>
        <w:spacing w:after="0"/>
        <w:contextualSpacing w:val="0"/>
        <w:rPr>
          <w:color w:val="000000" w:themeColor="text1"/>
        </w:rPr>
      </w:pPr>
      <w:hyperlink r:id="rId120" w:tgtFrame="_blank" w:history="1">
        <w:r w:rsidR="00E52543" w:rsidRPr="00E90BE5">
          <w:rPr>
            <w:rStyle w:val="Hyperlink"/>
            <w:color w:val="000000" w:themeColor="text1"/>
          </w:rPr>
          <w:t>Forest Landowner Support</w:t>
        </w:r>
      </w:hyperlink>
      <w:r w:rsidR="00E52543" w:rsidRPr="00E90BE5">
        <w:rPr>
          <w:color w:val="000000" w:themeColor="text1"/>
        </w:rPr>
        <w:t xml:space="preserve">. </w:t>
      </w:r>
      <w:r w:rsidR="007543CB" w:rsidRPr="00E90BE5">
        <w:rPr>
          <w:color w:val="000000" w:themeColor="text1"/>
        </w:rPr>
        <w:t xml:space="preserve">Forecast: To support the participation of underserved forest landowners in emerging private markets for climate mitigation or forest resilience, and to support the participation of forest landowners who own less than 2,500 acres of forest land in emerging private markets for climate mitigation or forest resilience. </w:t>
      </w:r>
      <w:r w:rsidR="007543CB" w:rsidRPr="00E90BE5">
        <w:rPr>
          <w:b/>
          <w:bCs/>
          <w:color w:val="000000" w:themeColor="text1"/>
        </w:rPr>
        <w:t>Due Late October 2023</w:t>
      </w:r>
      <w:r w:rsidR="007543CB" w:rsidRPr="00E90BE5">
        <w:rPr>
          <w:color w:val="000000" w:themeColor="text1"/>
        </w:rPr>
        <w:t>.</w:t>
      </w:r>
    </w:p>
    <w:p w14:paraId="79B33E5A" w14:textId="33E76C43" w:rsidR="00857A07" w:rsidRPr="00E90BE5" w:rsidRDefault="00000000" w:rsidP="00BF0C15">
      <w:pPr>
        <w:pStyle w:val="BodyBullets"/>
        <w:spacing w:after="0"/>
        <w:contextualSpacing w:val="0"/>
        <w:rPr>
          <w:color w:val="000000" w:themeColor="text1"/>
        </w:rPr>
      </w:pPr>
      <w:hyperlink r:id="rId121" w:tgtFrame="_blank" w:history="1">
        <w:r w:rsidR="00857A07" w:rsidRPr="00E90BE5">
          <w:rPr>
            <w:rStyle w:val="Hyperlink"/>
            <w:color w:val="000000" w:themeColor="text1"/>
          </w:rPr>
          <w:t>USDA Forest Service Inflation Reduction Act Forest Landowner Support</w:t>
        </w:r>
      </w:hyperlink>
    </w:p>
    <w:p w14:paraId="31892787" w14:textId="5020F57B" w:rsidR="002F619D" w:rsidRPr="00E90BE5" w:rsidRDefault="00000000" w:rsidP="00BF0C15">
      <w:pPr>
        <w:pStyle w:val="BodyBullets"/>
        <w:spacing w:after="0"/>
        <w:contextualSpacing w:val="0"/>
        <w:rPr>
          <w:color w:val="000000" w:themeColor="text1"/>
        </w:rPr>
      </w:pPr>
      <w:hyperlink r:id="rId122" w:tgtFrame="_blank" w:history="1">
        <w:r w:rsidR="002F619D" w:rsidRPr="00E90BE5">
          <w:rPr>
            <w:rStyle w:val="Hyperlink"/>
            <w:color w:val="000000" w:themeColor="text1"/>
          </w:rPr>
          <w:t>Grant Opportunity: Landscape Scale Restoration (LSR)</w:t>
        </w:r>
      </w:hyperlink>
    </w:p>
    <w:p w14:paraId="7DA97B35" w14:textId="7E1991AA" w:rsidR="00AC3FAF" w:rsidRPr="00E90BE5" w:rsidRDefault="00000000" w:rsidP="00BF0C15">
      <w:pPr>
        <w:pStyle w:val="BodyBullets"/>
        <w:spacing w:after="0"/>
        <w:contextualSpacing w:val="0"/>
        <w:rPr>
          <w:color w:val="000000" w:themeColor="text1"/>
        </w:rPr>
      </w:pPr>
      <w:hyperlink r:id="rId123" w:history="1">
        <w:r w:rsidR="00AC3FAF" w:rsidRPr="00E90BE5">
          <w:rPr>
            <w:rStyle w:val="Hyperlink"/>
            <w:color w:val="000000" w:themeColor="text1"/>
          </w:rPr>
          <w:t>USDA Invests $65 Million for Conservation and Climate Action on Private Lands as Part of the Biden-Harris Administration’s Investing in America Agenda</w:t>
        </w:r>
      </w:hyperlink>
    </w:p>
    <w:p w14:paraId="705E94EA" w14:textId="77777777" w:rsidR="00B81F1C" w:rsidRPr="00E90BE5" w:rsidRDefault="00000000" w:rsidP="00BF0C15">
      <w:pPr>
        <w:pStyle w:val="BodyBullets"/>
        <w:spacing w:after="0"/>
        <w:contextualSpacing w:val="0"/>
        <w:rPr>
          <w:rStyle w:val="field-content"/>
          <w:color w:val="000000" w:themeColor="text1"/>
        </w:rPr>
      </w:pPr>
      <w:hyperlink r:id="rId124" w:history="1">
        <w:r w:rsidR="00B81F1C" w:rsidRPr="00E90BE5">
          <w:rPr>
            <w:rStyle w:val="Hyperlink"/>
            <w:color w:val="000000" w:themeColor="text1"/>
            <w14:ligatures w14:val="standardContextual"/>
          </w:rPr>
          <w:t>USDA Forest Service announces landscape scale investments to restore forests across tribal, state, and privately managed lands</w:t>
        </w:r>
      </w:hyperlink>
    </w:p>
    <w:p w14:paraId="436D5604" w14:textId="057FDBB3" w:rsidR="00907B2D" w:rsidRPr="00E90BE5" w:rsidRDefault="00000000" w:rsidP="00BF0C15">
      <w:pPr>
        <w:pStyle w:val="BodyBullets"/>
        <w:spacing w:after="0"/>
        <w:contextualSpacing w:val="0"/>
        <w:rPr>
          <w:rStyle w:val="Hyperlink"/>
          <w:color w:val="000000" w:themeColor="text1"/>
          <w:u w:val="none"/>
        </w:rPr>
      </w:pPr>
      <w:hyperlink r:id="rId125" w:history="1">
        <w:r w:rsidR="00B81F1C" w:rsidRPr="00E90BE5">
          <w:rPr>
            <w:rStyle w:val="Hyperlink"/>
            <w:color w:val="000000" w:themeColor="text1"/>
            <w14:ligatures w14:val="standardContextual"/>
          </w:rPr>
          <w:t xml:space="preserve">Secretaries Vilsack and Haaland Applaud President Biden’s Designation of the </w:t>
        </w:r>
        <w:proofErr w:type="spellStart"/>
        <w:r w:rsidR="00B81F1C" w:rsidRPr="00E90BE5">
          <w:rPr>
            <w:rStyle w:val="Hyperlink"/>
            <w:color w:val="000000" w:themeColor="text1"/>
            <w14:ligatures w14:val="standardContextual"/>
          </w:rPr>
          <w:t>Baaj</w:t>
        </w:r>
        <w:proofErr w:type="spellEnd"/>
        <w:r w:rsidR="00B81F1C" w:rsidRPr="00E90BE5">
          <w:rPr>
            <w:rStyle w:val="Hyperlink"/>
            <w:color w:val="000000" w:themeColor="text1"/>
            <w14:ligatures w14:val="standardContextual"/>
          </w:rPr>
          <w:t xml:space="preserve"> </w:t>
        </w:r>
        <w:proofErr w:type="spellStart"/>
        <w:r w:rsidR="00B81F1C" w:rsidRPr="00E90BE5">
          <w:rPr>
            <w:rStyle w:val="Hyperlink"/>
            <w:color w:val="000000" w:themeColor="text1"/>
            <w14:ligatures w14:val="standardContextual"/>
          </w:rPr>
          <w:t>Nwaavjo</w:t>
        </w:r>
        <w:proofErr w:type="spellEnd"/>
        <w:r w:rsidR="00B81F1C" w:rsidRPr="00E90BE5">
          <w:rPr>
            <w:rStyle w:val="Hyperlink"/>
            <w:color w:val="000000" w:themeColor="text1"/>
            <w14:ligatures w14:val="standardContextual"/>
          </w:rPr>
          <w:t xml:space="preserve"> </w:t>
        </w:r>
        <w:proofErr w:type="spellStart"/>
        <w:r w:rsidR="00B81F1C" w:rsidRPr="00E90BE5">
          <w:rPr>
            <w:rStyle w:val="Hyperlink"/>
            <w:color w:val="000000" w:themeColor="text1"/>
            <w14:ligatures w14:val="standardContextual"/>
          </w:rPr>
          <w:t>I’tah</w:t>
        </w:r>
        <w:proofErr w:type="spellEnd"/>
        <w:r w:rsidR="00B81F1C" w:rsidRPr="00E90BE5">
          <w:rPr>
            <w:rStyle w:val="Hyperlink"/>
            <w:color w:val="000000" w:themeColor="text1"/>
            <w14:ligatures w14:val="standardContextual"/>
          </w:rPr>
          <w:t xml:space="preserve"> </w:t>
        </w:r>
        <w:proofErr w:type="spellStart"/>
        <w:r w:rsidR="00B81F1C" w:rsidRPr="00E90BE5">
          <w:rPr>
            <w:rStyle w:val="Hyperlink"/>
            <w:color w:val="000000" w:themeColor="text1"/>
            <w14:ligatures w14:val="standardContextual"/>
          </w:rPr>
          <w:t>Kukveni</w:t>
        </w:r>
        <w:proofErr w:type="spellEnd"/>
        <w:r w:rsidR="00B81F1C" w:rsidRPr="00E90BE5">
          <w:rPr>
            <w:rStyle w:val="Hyperlink"/>
            <w:color w:val="000000" w:themeColor="text1"/>
            <w14:ligatures w14:val="standardContextual"/>
          </w:rPr>
          <w:t xml:space="preserve"> - Ancestral Footprints of the Grand Canyon National Monument</w:t>
        </w:r>
      </w:hyperlink>
      <w:r w:rsidR="00907B2D" w:rsidRPr="00E90BE5">
        <w:rPr>
          <w:color w:val="000000" w:themeColor="text1"/>
        </w:rPr>
        <w:t xml:space="preserve"> </w:t>
      </w:r>
    </w:p>
    <w:p w14:paraId="78EBB447" w14:textId="77777777" w:rsidR="00BD798D" w:rsidRPr="00E90BE5" w:rsidRDefault="00BD798D" w:rsidP="00BF0C15">
      <w:pPr>
        <w:pStyle w:val="BodyBullets"/>
        <w:numPr>
          <w:ilvl w:val="0"/>
          <w:numId w:val="0"/>
        </w:numPr>
        <w:spacing w:after="0"/>
        <w:ind w:left="720"/>
        <w:rPr>
          <w:rStyle w:val="Hyperlink"/>
          <w:color w:val="000000" w:themeColor="text1"/>
          <w:u w:val="none"/>
        </w:rPr>
      </w:pPr>
    </w:p>
    <w:p w14:paraId="792B8A8E" w14:textId="77777777" w:rsidR="00023100" w:rsidRPr="00E90BE5" w:rsidRDefault="00023100" w:rsidP="00BF0C15">
      <w:pPr>
        <w:pStyle w:val="Heading2"/>
        <w:spacing w:before="0" w:line="240" w:lineRule="auto"/>
        <w:rPr>
          <w:rFonts w:ascii="Segoe UI" w:hAnsi="Segoe UI" w:cs="Segoe UI"/>
          <w:b/>
          <w:bCs/>
          <w:sz w:val="23"/>
          <w:szCs w:val="23"/>
        </w:rPr>
      </w:pPr>
      <w:bookmarkStart w:id="296" w:name="_Toc138863491"/>
      <w:bookmarkStart w:id="297" w:name="_Toc138947933"/>
      <w:bookmarkStart w:id="298" w:name="_Toc138948888"/>
      <w:bookmarkStart w:id="299" w:name="_Toc139290518"/>
      <w:bookmarkStart w:id="300" w:name="_Toc139290628"/>
      <w:bookmarkStart w:id="301" w:name="_Toc139291390"/>
      <w:bookmarkStart w:id="302" w:name="_Toc139291559"/>
      <w:bookmarkStart w:id="303" w:name="_Toc139291712"/>
      <w:bookmarkStart w:id="304" w:name="_Toc142033643"/>
      <w:bookmarkStart w:id="305" w:name="_Toc142078800"/>
      <w:bookmarkStart w:id="306" w:name="_Toc144806395"/>
      <w:bookmarkStart w:id="307" w:name="_Toc144832069"/>
      <w:bookmarkStart w:id="308" w:name="_Toc144832245"/>
      <w:bookmarkStart w:id="309" w:name="_Toc144832308"/>
      <w:r w:rsidRPr="00E90BE5">
        <w:rPr>
          <w:rFonts w:ascii="Segoe UI" w:hAnsi="Segoe UI" w:cs="Segoe UI"/>
          <w:b/>
          <w:bCs/>
          <w:sz w:val="23"/>
          <w:szCs w:val="23"/>
        </w:rPr>
        <w:t>State Updates</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5EE5A90E" w14:textId="19750CBE" w:rsidR="00BD798D" w:rsidRPr="00E90BE5" w:rsidRDefault="00000000" w:rsidP="00BF0C15">
      <w:pPr>
        <w:pStyle w:val="BodyBullets"/>
        <w:spacing w:after="0"/>
        <w:contextualSpacing w:val="0"/>
        <w:rPr>
          <w:rStyle w:val="Hyperlink"/>
          <w:color w:val="000000" w:themeColor="text1"/>
        </w:rPr>
      </w:pPr>
      <w:hyperlink r:id="rId126" w:history="1">
        <w:r w:rsidR="000416BB" w:rsidRPr="00E90BE5">
          <w:rPr>
            <w:rStyle w:val="Hyperlink"/>
            <w:color w:val="000000" w:themeColor="text1"/>
          </w:rPr>
          <w:t>Western states will not lose as much Colorado River water in 2024, despite long-term challenges</w:t>
        </w:r>
      </w:hyperlink>
      <w:r w:rsidR="002D3E7F" w:rsidRPr="00E90BE5">
        <w:rPr>
          <w:color w:val="000000" w:themeColor="text1"/>
        </w:rPr>
        <w:t xml:space="preserve"> </w:t>
      </w:r>
    </w:p>
    <w:p w14:paraId="48CA7845" w14:textId="77777777" w:rsidR="00023100" w:rsidRPr="00E90BE5" w:rsidRDefault="00023100" w:rsidP="00BF0C15">
      <w:pPr>
        <w:pStyle w:val="Heading3"/>
        <w:spacing w:before="0" w:line="240" w:lineRule="auto"/>
        <w:rPr>
          <w:rFonts w:ascii="Segoe UI" w:hAnsi="Segoe UI" w:cs="Segoe UI"/>
          <w:b/>
          <w:bCs/>
          <w:sz w:val="23"/>
          <w:szCs w:val="23"/>
        </w:rPr>
      </w:pPr>
      <w:bookmarkStart w:id="310" w:name="_Toc138863492"/>
      <w:bookmarkStart w:id="311" w:name="_Toc138947934"/>
      <w:bookmarkStart w:id="312" w:name="_Toc138948889"/>
      <w:bookmarkStart w:id="313" w:name="_Toc139290519"/>
      <w:bookmarkStart w:id="314" w:name="_Toc139290629"/>
      <w:bookmarkStart w:id="315" w:name="_Toc139291391"/>
      <w:bookmarkStart w:id="316" w:name="_Toc139291560"/>
      <w:bookmarkStart w:id="317" w:name="_Toc139291713"/>
      <w:bookmarkStart w:id="318" w:name="_Toc142033644"/>
      <w:bookmarkStart w:id="319" w:name="_Toc142078801"/>
      <w:bookmarkStart w:id="320" w:name="_Toc144806396"/>
      <w:bookmarkStart w:id="321" w:name="_Toc144832070"/>
      <w:bookmarkStart w:id="322" w:name="_Toc144832246"/>
      <w:bookmarkStart w:id="323" w:name="_Toc144832309"/>
      <w:r w:rsidRPr="00E90BE5">
        <w:rPr>
          <w:rFonts w:ascii="Segoe UI" w:hAnsi="Segoe UI" w:cs="Segoe UI"/>
          <w:b/>
          <w:bCs/>
          <w:sz w:val="23"/>
          <w:szCs w:val="23"/>
        </w:rPr>
        <w:t>Arizona</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399BE922" w14:textId="35F61414" w:rsidR="002F6C0E" w:rsidRPr="00E90BE5" w:rsidRDefault="00277BDD" w:rsidP="00BF0C15">
      <w:pPr>
        <w:pStyle w:val="BodyBullets"/>
        <w:spacing w:after="0"/>
        <w:contextualSpacing w:val="0"/>
        <w:rPr>
          <w:color w:val="000000" w:themeColor="text1"/>
        </w:rPr>
      </w:pPr>
      <w:r w:rsidRPr="00E90BE5">
        <w:rPr>
          <w:color w:val="000000" w:themeColor="text1"/>
        </w:rPr>
        <w:t xml:space="preserve">The Arizona Department of Environmental Quality (ADEQ) has provided an update about progress in developing an Advanced Water Purification (AWP) Program (formerly referred to as Direct Potable Reuse). </w:t>
      </w:r>
      <w:hyperlink r:id="rId127" w:tgtFrame="_blank" w:history="1">
        <w:r w:rsidR="00716243" w:rsidRPr="00E90BE5">
          <w:rPr>
            <w:rStyle w:val="Hyperlink"/>
            <w:color w:val="000000" w:themeColor="text1"/>
          </w:rPr>
          <w:t>AWP Research &amp; Survey Reports</w:t>
        </w:r>
      </w:hyperlink>
      <w:r w:rsidR="00716243" w:rsidRPr="00E90BE5">
        <w:rPr>
          <w:color w:val="000000" w:themeColor="text1"/>
        </w:rPr>
        <w:t>. </w:t>
      </w:r>
    </w:p>
    <w:p w14:paraId="6E44FA22" w14:textId="2356057F" w:rsidR="00AB5958" w:rsidRPr="00E90BE5" w:rsidRDefault="00000000" w:rsidP="00BF0C15">
      <w:pPr>
        <w:pStyle w:val="BodyBullets"/>
        <w:spacing w:after="0"/>
        <w:contextualSpacing w:val="0"/>
        <w:rPr>
          <w:rFonts w:eastAsia="Times New Roman"/>
          <w:color w:val="000000" w:themeColor="text1"/>
        </w:rPr>
      </w:pPr>
      <w:hyperlink r:id="rId128" w:tgtFrame="_blank" w:history="1">
        <w:r w:rsidR="00097AC8" w:rsidRPr="00E90BE5">
          <w:rPr>
            <w:rStyle w:val="Hyperlink"/>
            <w:rFonts w:eastAsia="Times New Roman"/>
            <w:color w:val="000000" w:themeColor="text1"/>
          </w:rPr>
          <w:t xml:space="preserve">ADEQ Triennial Review and State Rulemaking Draft Preamble for Public Comment. </w:t>
        </w:r>
      </w:hyperlink>
      <w:r w:rsidR="00AB5958" w:rsidRPr="00E90BE5">
        <w:rPr>
          <w:rFonts w:eastAsia="Times New Roman"/>
          <w:caps/>
          <w:color w:val="000000" w:themeColor="text1"/>
          <w:lang w:eastAsia="en-US"/>
        </w:rPr>
        <w:t xml:space="preserve"> </w:t>
      </w:r>
      <w:r w:rsidR="00AB5958" w:rsidRPr="00E90BE5">
        <w:rPr>
          <w:rFonts w:eastAsia="Times New Roman"/>
          <w:color w:val="000000" w:themeColor="text1"/>
        </w:rPr>
        <w:t xml:space="preserve">Request for Comments by </w:t>
      </w:r>
      <w:r w:rsidR="00AB5958" w:rsidRPr="00E90BE5">
        <w:rPr>
          <w:rFonts w:eastAsia="Times New Roman"/>
          <w:b/>
          <w:bCs/>
          <w:color w:val="000000" w:themeColor="text1"/>
        </w:rPr>
        <w:t>October 13, 2023</w:t>
      </w:r>
    </w:p>
    <w:p w14:paraId="0F840266" w14:textId="59F2D1CC" w:rsidR="00ED56C6" w:rsidRPr="00E90BE5" w:rsidRDefault="00000000" w:rsidP="00BF0C15">
      <w:pPr>
        <w:pStyle w:val="BodyBullets"/>
        <w:spacing w:after="0"/>
        <w:contextualSpacing w:val="0"/>
        <w:rPr>
          <w:color w:val="000000" w:themeColor="text1"/>
        </w:rPr>
      </w:pPr>
      <w:hyperlink r:id="rId129" w:history="1">
        <w:r w:rsidR="00693DC2" w:rsidRPr="00E90BE5">
          <w:rPr>
            <w:rStyle w:val="Hyperlink"/>
            <w:color w:val="000000" w:themeColor="text1"/>
          </w:rPr>
          <w:t>Arizona could have opportunities to import, create more water in the future</w:t>
        </w:r>
      </w:hyperlink>
    </w:p>
    <w:p w14:paraId="4DBADC9A" w14:textId="5682A51E" w:rsidR="00BC1C13" w:rsidRPr="00E90BE5" w:rsidRDefault="00000000" w:rsidP="00BF0C15">
      <w:pPr>
        <w:pStyle w:val="BodyBullets"/>
        <w:spacing w:after="0"/>
        <w:contextualSpacing w:val="0"/>
        <w:rPr>
          <w:color w:val="000000" w:themeColor="text1"/>
        </w:rPr>
      </w:pPr>
      <w:hyperlink r:id="rId130" w:tgtFrame="_blank" w:history="1">
        <w:r w:rsidR="00650886" w:rsidRPr="00E90BE5">
          <w:rPr>
            <w:rStyle w:val="Hyperlink"/>
            <w:color w:val="000000" w:themeColor="text1"/>
          </w:rPr>
          <w:t xml:space="preserve">As of August 16, the Water Infrastructure Finance Authority of Arizona (WIFA) has awarded more than $41 million to fund water conservation initiatives throughout the state, saving an estimated 860,000 – 1.3 million acre-feet of water. </w:t>
        </w:r>
      </w:hyperlink>
    </w:p>
    <w:p w14:paraId="7A8E2FC0" w14:textId="20650B94" w:rsidR="00FB7171" w:rsidRPr="00E90BE5" w:rsidRDefault="00000000" w:rsidP="00E90BE5">
      <w:pPr>
        <w:pStyle w:val="BodyBullets"/>
        <w:spacing w:after="0"/>
        <w:contextualSpacing w:val="0"/>
        <w:rPr>
          <w:rStyle w:val="Hyperlink"/>
          <w:color w:val="000000" w:themeColor="text1"/>
          <w:u w:val="none"/>
        </w:rPr>
      </w:pPr>
      <w:hyperlink r:id="rId131" w:tgtFrame="_blank" w:history="1">
        <w:r w:rsidR="00791342" w:rsidRPr="00E90BE5">
          <w:rPr>
            <w:rStyle w:val="Hyperlink"/>
            <w:color w:val="000000" w:themeColor="text1"/>
          </w:rPr>
          <w:t>Yavapai County Water Factsheet</w:t>
        </w:r>
      </w:hyperlink>
    </w:p>
    <w:p w14:paraId="0B5AF454" w14:textId="77777777" w:rsidR="00023100" w:rsidRPr="00E90BE5" w:rsidRDefault="00023100" w:rsidP="00BF0C15">
      <w:pPr>
        <w:pStyle w:val="Heading3"/>
        <w:spacing w:before="0" w:line="240" w:lineRule="auto"/>
        <w:rPr>
          <w:rFonts w:ascii="Segoe UI" w:hAnsi="Segoe UI" w:cs="Segoe UI"/>
          <w:b/>
          <w:bCs/>
          <w:sz w:val="23"/>
          <w:szCs w:val="23"/>
        </w:rPr>
      </w:pPr>
      <w:bookmarkStart w:id="324" w:name="_Toc138863493"/>
      <w:bookmarkStart w:id="325" w:name="_Toc138947935"/>
      <w:bookmarkStart w:id="326" w:name="_Toc138948890"/>
      <w:bookmarkStart w:id="327" w:name="_Toc139290520"/>
      <w:bookmarkStart w:id="328" w:name="_Toc139290630"/>
      <w:bookmarkStart w:id="329" w:name="_Toc139291392"/>
      <w:bookmarkStart w:id="330" w:name="_Toc139291561"/>
      <w:bookmarkStart w:id="331" w:name="_Toc139291714"/>
      <w:bookmarkStart w:id="332" w:name="_Toc142033645"/>
      <w:bookmarkStart w:id="333" w:name="_Toc142078802"/>
      <w:bookmarkStart w:id="334" w:name="_Toc144806397"/>
      <w:bookmarkStart w:id="335" w:name="_Toc144832071"/>
      <w:bookmarkStart w:id="336" w:name="_Toc144832247"/>
      <w:bookmarkStart w:id="337" w:name="_Toc144832310"/>
      <w:r w:rsidRPr="00E90BE5">
        <w:rPr>
          <w:rFonts w:ascii="Segoe UI" w:hAnsi="Segoe UI" w:cs="Segoe UI"/>
          <w:b/>
          <w:bCs/>
          <w:sz w:val="23"/>
          <w:szCs w:val="23"/>
        </w:rPr>
        <w:t>California</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0C914792" w14:textId="2E754B3E" w:rsidR="00E21C7E" w:rsidRPr="00E90BE5" w:rsidRDefault="00F70EFA" w:rsidP="00BF0C15">
      <w:pPr>
        <w:pStyle w:val="BodyBullets"/>
        <w:spacing w:after="0"/>
        <w:contextualSpacing w:val="0"/>
        <w:rPr>
          <w:color w:val="000000" w:themeColor="text1"/>
        </w:rPr>
      </w:pPr>
      <w:r w:rsidRPr="00E90BE5">
        <w:rPr>
          <w:color w:val="000000" w:themeColor="text1"/>
        </w:rPr>
        <w:t xml:space="preserve">Save the date for this fall’s </w:t>
      </w:r>
      <w:hyperlink r:id="rId132" w:tgtFrame="_blank" w:history="1">
        <w:r w:rsidRPr="00E90BE5">
          <w:rPr>
            <w:rStyle w:val="Hyperlink"/>
            <w:color w:val="000000" w:themeColor="text1"/>
          </w:rPr>
          <w:t>Flood-Managed Aquifer Recharge (Flood-MAR) Network forum</w:t>
        </w:r>
      </w:hyperlink>
      <w:r w:rsidRPr="00E90BE5">
        <w:rPr>
          <w:color w:val="000000" w:themeColor="text1"/>
        </w:rPr>
        <w:t xml:space="preserve">. This biennial event will be </w:t>
      </w:r>
      <w:r w:rsidRPr="00E90BE5">
        <w:rPr>
          <w:b/>
          <w:bCs/>
          <w:color w:val="000000" w:themeColor="text1"/>
        </w:rPr>
        <w:t>Nov. 7 and 8</w:t>
      </w:r>
      <w:r w:rsidRPr="00E90BE5">
        <w:rPr>
          <w:color w:val="000000" w:themeColor="text1"/>
        </w:rPr>
        <w:t xml:space="preserve">, in </w:t>
      </w:r>
      <w:proofErr w:type="gramStart"/>
      <w:r w:rsidRPr="00E90BE5">
        <w:rPr>
          <w:color w:val="000000" w:themeColor="text1"/>
        </w:rPr>
        <w:t>Sacramento</w:t>
      </w:r>
      <w:proofErr w:type="gramEnd"/>
    </w:p>
    <w:p w14:paraId="5AEA630B" w14:textId="75DB5163" w:rsidR="00FE69BA" w:rsidRPr="00E90BE5" w:rsidRDefault="00FE69BA" w:rsidP="00BF0C15">
      <w:pPr>
        <w:pStyle w:val="BodyBullets"/>
        <w:spacing w:after="0"/>
        <w:contextualSpacing w:val="0"/>
        <w:rPr>
          <w:color w:val="000000" w:themeColor="text1"/>
        </w:rPr>
      </w:pPr>
      <w:r w:rsidRPr="00E90BE5">
        <w:rPr>
          <w:color w:val="000000" w:themeColor="text1"/>
        </w:rPr>
        <w:t xml:space="preserve">DWR has </w:t>
      </w:r>
      <w:hyperlink r:id="rId133" w:tgtFrame="_blank" w:history="1">
        <w:r w:rsidRPr="00E90BE5">
          <w:rPr>
            <w:rStyle w:val="Hyperlink"/>
            <w:color w:val="000000" w:themeColor="text1"/>
          </w:rPr>
          <w:t>released a brochure</w:t>
        </w:r>
      </w:hyperlink>
      <w:r w:rsidRPr="00E90BE5">
        <w:rPr>
          <w:color w:val="000000" w:themeColor="text1"/>
        </w:rPr>
        <w:t xml:space="preserve"> that provides an overview of the elements in the Sustainable Groundwater Management Act (SGMA).</w:t>
      </w:r>
    </w:p>
    <w:p w14:paraId="6B062FE5" w14:textId="6C606D41" w:rsidR="00FE69BA" w:rsidRPr="00E90BE5" w:rsidRDefault="008B4856" w:rsidP="00BF0C15">
      <w:pPr>
        <w:pStyle w:val="BodyBullets"/>
        <w:spacing w:after="0"/>
        <w:contextualSpacing w:val="0"/>
        <w:rPr>
          <w:color w:val="000000" w:themeColor="text1"/>
        </w:rPr>
      </w:pPr>
      <w:r w:rsidRPr="00E90BE5">
        <w:rPr>
          <w:color w:val="000000" w:themeColor="text1"/>
        </w:rPr>
        <w:t xml:space="preserve">The </w:t>
      </w:r>
      <w:hyperlink r:id="rId134" w:tgtFrame="_blank" w:history="1">
        <w:r w:rsidRPr="00E90BE5">
          <w:rPr>
            <w:rStyle w:val="Hyperlink"/>
            <w:color w:val="000000" w:themeColor="text1"/>
          </w:rPr>
          <w:t>plenary meeting</w:t>
        </w:r>
      </w:hyperlink>
      <w:r w:rsidRPr="00E90BE5">
        <w:rPr>
          <w:color w:val="000000" w:themeColor="text1"/>
        </w:rPr>
        <w:t xml:space="preserve"> for </w:t>
      </w:r>
      <w:hyperlink r:id="rId135" w:tgtFrame="_blank" w:history="1">
        <w:r w:rsidRPr="00E90BE5">
          <w:rPr>
            <w:rStyle w:val="Hyperlink"/>
            <w:color w:val="000000" w:themeColor="text1"/>
          </w:rPr>
          <w:t xml:space="preserve">California Water Plan </w:t>
        </w:r>
      </w:hyperlink>
      <w:hyperlink r:id="rId136" w:tgtFrame="_blank" w:history="1">
        <w:r w:rsidRPr="00E90BE5">
          <w:rPr>
            <w:rStyle w:val="Hyperlink"/>
            <w:color w:val="000000" w:themeColor="text1"/>
          </w:rPr>
          <w:t>Update 2023</w:t>
        </w:r>
      </w:hyperlink>
      <w:r w:rsidRPr="00E90BE5">
        <w:rPr>
          <w:color w:val="000000" w:themeColor="text1"/>
        </w:rPr>
        <w:t xml:space="preserve"> is set for </w:t>
      </w:r>
      <w:r w:rsidRPr="00E90BE5">
        <w:rPr>
          <w:b/>
          <w:bCs/>
          <w:color w:val="000000" w:themeColor="text1"/>
        </w:rPr>
        <w:t>Oct. 3 and 4</w:t>
      </w:r>
      <w:r w:rsidRPr="00E90BE5">
        <w:rPr>
          <w:color w:val="000000" w:themeColor="text1"/>
        </w:rPr>
        <w:t xml:space="preserve">, at the </w:t>
      </w:r>
      <w:hyperlink r:id="rId137" w:tgtFrame="_blank" w:history="1">
        <w:proofErr w:type="spellStart"/>
        <w:r w:rsidRPr="00E90BE5">
          <w:rPr>
            <w:rStyle w:val="Hyperlink"/>
            <w:color w:val="000000" w:themeColor="text1"/>
          </w:rPr>
          <w:t>Roebbelen</w:t>
        </w:r>
        <w:proofErr w:type="spellEnd"/>
        <w:r w:rsidRPr="00E90BE5">
          <w:rPr>
            <w:rStyle w:val="Hyperlink"/>
            <w:color w:val="000000" w:themeColor="text1"/>
          </w:rPr>
          <w:t xml:space="preserve"> Center</w:t>
        </w:r>
      </w:hyperlink>
      <w:r w:rsidRPr="00E90BE5">
        <w:rPr>
          <w:color w:val="000000" w:themeColor="text1"/>
        </w:rPr>
        <w:t xml:space="preserve"> in Roseville.</w:t>
      </w:r>
    </w:p>
    <w:p w14:paraId="0B68CC6A" w14:textId="408ECBE1" w:rsidR="00964FEE" w:rsidRPr="00E90BE5" w:rsidRDefault="00000000" w:rsidP="00BF0C15">
      <w:pPr>
        <w:pStyle w:val="BodyBullets"/>
        <w:spacing w:after="0"/>
        <w:contextualSpacing w:val="0"/>
        <w:rPr>
          <w:color w:val="000000" w:themeColor="text1"/>
        </w:rPr>
      </w:pPr>
      <w:hyperlink r:id="rId138" w:history="1">
        <w:r w:rsidR="00213952" w:rsidRPr="00E90BE5">
          <w:rPr>
            <w:rStyle w:val="Hyperlink"/>
            <w:color w:val="000000" w:themeColor="text1"/>
          </w:rPr>
          <w:t>CNRA work to remove four Klamath River hydroelectric dams</w:t>
        </w:r>
      </w:hyperlink>
      <w:r w:rsidR="00964FEE" w:rsidRPr="00E90BE5">
        <w:rPr>
          <w:color w:val="000000" w:themeColor="text1"/>
        </w:rPr>
        <w:t>. The first dam, Copco No. 2, is now down and the remaining three are scheduled for removal in 2024. The work will enable the largest river restoration in American history, reopening access to more than 400 miles of salmon habitat blocked for more than a century and restoring a fishery critical to tribal communities.</w:t>
      </w:r>
    </w:p>
    <w:p w14:paraId="5C0FDE19" w14:textId="071BA3CA" w:rsidR="006B6AE7" w:rsidRPr="00E90BE5" w:rsidRDefault="006B6AE7" w:rsidP="00BF0C15">
      <w:pPr>
        <w:pStyle w:val="BodyBullets"/>
        <w:spacing w:after="0"/>
        <w:contextualSpacing w:val="0"/>
        <w:rPr>
          <w:color w:val="000000" w:themeColor="text1"/>
        </w:rPr>
      </w:pPr>
      <w:r w:rsidRPr="00E90BE5">
        <w:rPr>
          <w:color w:val="000000" w:themeColor="text1"/>
        </w:rPr>
        <w:t xml:space="preserve">The </w:t>
      </w:r>
      <w:hyperlink r:id="rId139" w:history="1">
        <w:r w:rsidRPr="00E90BE5">
          <w:rPr>
            <w:rStyle w:val="Hyperlink"/>
            <w:color w:val="000000" w:themeColor="text1"/>
          </w:rPr>
          <w:t>new gray wolf pack</w:t>
        </w:r>
      </w:hyperlink>
      <w:r w:rsidRPr="00E90BE5">
        <w:rPr>
          <w:color w:val="000000" w:themeColor="text1"/>
        </w:rPr>
        <w:t xml:space="preserve"> spotted in the Sequoia National Forest is now California’s southern-most pack, signaling the return and recovery of this pivotal species. An adult female and four offspring are genetically linked to OR7, who crossed into California from Oregon in 2011 to become the first wolf in nearly a century to range in the Golden State. The wolf news comes just weeks after the </w:t>
      </w:r>
      <w:hyperlink r:id="rId140" w:history="1">
        <w:r w:rsidRPr="00E90BE5">
          <w:rPr>
            <w:rStyle w:val="Hyperlink"/>
            <w:color w:val="000000" w:themeColor="text1"/>
          </w:rPr>
          <w:t>rare sighting of a wolverine</w:t>
        </w:r>
      </w:hyperlink>
      <w:r w:rsidRPr="00E90BE5">
        <w:rPr>
          <w:color w:val="000000" w:themeColor="text1"/>
        </w:rPr>
        <w:t xml:space="preserve"> earlier this summer in three California counties and the </w:t>
      </w:r>
      <w:hyperlink r:id="rId141" w:tgtFrame="_blank" w:tooltip="https://www.yuroktribe.org/yurok-condor-restoration-program" w:history="1">
        <w:r w:rsidRPr="00E90BE5">
          <w:rPr>
            <w:rStyle w:val="Hyperlink"/>
            <w:color w:val="000000" w:themeColor="text1"/>
          </w:rPr>
          <w:t>reintroduction of the California condor</w:t>
        </w:r>
      </w:hyperlink>
      <w:r w:rsidRPr="00E90BE5">
        <w:rPr>
          <w:color w:val="000000" w:themeColor="text1"/>
        </w:rPr>
        <w:t> in far Northern California.</w:t>
      </w:r>
      <w:r w:rsidR="00EF7388" w:rsidRPr="00E90BE5">
        <w:rPr>
          <w:color w:val="000000" w:themeColor="text1"/>
        </w:rPr>
        <w:t xml:space="preserve"> </w:t>
      </w:r>
    </w:p>
    <w:p w14:paraId="21B3C39E" w14:textId="52D91629" w:rsidR="00964FEE" w:rsidRPr="00E90BE5" w:rsidRDefault="00000000" w:rsidP="00BF0C15">
      <w:pPr>
        <w:pStyle w:val="BodyBullets"/>
        <w:spacing w:after="0"/>
        <w:contextualSpacing w:val="0"/>
        <w:rPr>
          <w:b/>
          <w:bCs/>
          <w:color w:val="000000" w:themeColor="text1"/>
        </w:rPr>
      </w:pPr>
      <w:hyperlink r:id="rId142" w:tgtFrame="_blank" w:history="1">
        <w:r w:rsidR="00EF7388" w:rsidRPr="00E90BE5">
          <w:rPr>
            <w:rStyle w:val="Strong"/>
            <w:b w:val="0"/>
            <w:bCs w:val="0"/>
            <w:color w:val="000000" w:themeColor="text1"/>
            <w:u w:val="single"/>
          </w:rPr>
          <w:t>30x30 Biodiversity Showcase Webinar</w:t>
        </w:r>
      </w:hyperlink>
      <w:r w:rsidR="00EF7388" w:rsidRPr="00E90BE5">
        <w:rPr>
          <w:b/>
          <w:bCs/>
          <w:color w:val="000000" w:themeColor="text1"/>
        </w:rPr>
        <w:t xml:space="preserve"> </w:t>
      </w:r>
      <w:r w:rsidR="00EF7388" w:rsidRPr="00E90BE5">
        <w:rPr>
          <w:color w:val="000000" w:themeColor="text1"/>
        </w:rPr>
        <w:t>on</w:t>
      </w:r>
      <w:r w:rsidR="00EF7388" w:rsidRPr="00E90BE5">
        <w:rPr>
          <w:b/>
          <w:bCs/>
          <w:color w:val="000000" w:themeColor="text1"/>
        </w:rPr>
        <w:t xml:space="preserve"> </w:t>
      </w:r>
      <w:r w:rsidR="00EF7388" w:rsidRPr="00E90BE5">
        <w:rPr>
          <w:rStyle w:val="Strong"/>
          <w:color w:val="000000" w:themeColor="text1"/>
        </w:rPr>
        <w:t>September 6 from 10:30 am – noon</w:t>
      </w:r>
      <w:r w:rsidR="00EF7388" w:rsidRPr="00E90BE5">
        <w:rPr>
          <w:rStyle w:val="Strong"/>
          <w:b w:val="0"/>
          <w:bCs w:val="0"/>
          <w:color w:val="000000" w:themeColor="text1"/>
        </w:rPr>
        <w:t xml:space="preserve"> PST.</w:t>
      </w:r>
      <w:r w:rsidR="00EF7388" w:rsidRPr="00E90BE5">
        <w:rPr>
          <w:b/>
          <w:bCs/>
          <w:color w:val="000000" w:themeColor="text1"/>
        </w:rPr>
        <w:t> </w:t>
      </w:r>
    </w:p>
    <w:p w14:paraId="5B2FAB7D" w14:textId="77777777" w:rsidR="00EC5132" w:rsidRPr="00E90BE5" w:rsidRDefault="00EC5132" w:rsidP="00BF0C15">
      <w:pPr>
        <w:pStyle w:val="BodyBullets"/>
        <w:spacing w:after="0"/>
        <w:contextualSpacing w:val="0"/>
        <w:rPr>
          <w:color w:val="000000" w:themeColor="text1"/>
        </w:rPr>
      </w:pPr>
      <w:r w:rsidRPr="00E90BE5">
        <w:rPr>
          <w:color w:val="000000" w:themeColor="text1"/>
        </w:rPr>
        <w:lastRenderedPageBreak/>
        <w:t xml:space="preserve">The </w:t>
      </w:r>
      <w:hyperlink r:id="rId143" w:tgtFrame="_blank" w:history="1">
        <w:r w:rsidRPr="00E90BE5">
          <w:rPr>
            <w:rStyle w:val="Hyperlink"/>
            <w:color w:val="000000" w:themeColor="text1"/>
          </w:rPr>
          <w:t>California Environmental Flows Framework</w:t>
        </w:r>
      </w:hyperlink>
      <w:r w:rsidRPr="00E90BE5">
        <w:rPr>
          <w:color w:val="000000" w:themeColor="text1"/>
        </w:rPr>
        <w:t xml:space="preserve"> (CEFF) will be discussed at the next </w:t>
      </w:r>
      <w:hyperlink r:id="rId144" w:tgtFrame="_blank" w:history="1">
        <w:r w:rsidRPr="00E90BE5">
          <w:rPr>
            <w:rStyle w:val="Hyperlink"/>
            <w:color w:val="000000" w:themeColor="text1"/>
          </w:rPr>
          <w:t>Flood-Managed Aquifer Recharge</w:t>
        </w:r>
      </w:hyperlink>
      <w:r w:rsidRPr="00E90BE5">
        <w:rPr>
          <w:color w:val="000000" w:themeColor="text1"/>
        </w:rPr>
        <w:t xml:space="preserve"> (Flood-MAR) Program lunch meeting. The CEFF is an approach to develop environmental flow recommendations that balance human and ecological needs for water. The </w:t>
      </w:r>
      <w:hyperlink r:id="rId145" w:tgtFrame="_blank" w:history="1">
        <w:r w:rsidRPr="00E90BE5">
          <w:rPr>
            <w:rStyle w:val="Hyperlink"/>
            <w:color w:val="000000" w:themeColor="text1"/>
          </w:rPr>
          <w:t>Lunch-MAR webinar</w:t>
        </w:r>
      </w:hyperlink>
      <w:r w:rsidRPr="00E90BE5">
        <w:rPr>
          <w:color w:val="000000" w:themeColor="text1"/>
        </w:rPr>
        <w:t xml:space="preserve"> will be </w:t>
      </w:r>
      <w:r w:rsidRPr="00E90BE5">
        <w:rPr>
          <w:b/>
          <w:bCs/>
          <w:color w:val="000000" w:themeColor="text1"/>
        </w:rPr>
        <w:t>Wednesday, Sept. 6</w:t>
      </w:r>
      <w:r w:rsidRPr="00E90BE5">
        <w:rPr>
          <w:color w:val="000000" w:themeColor="text1"/>
        </w:rPr>
        <w:t>.</w:t>
      </w:r>
    </w:p>
    <w:p w14:paraId="5F855E7F" w14:textId="60F0FBCB" w:rsidR="00EC5132" w:rsidRPr="00E90BE5" w:rsidRDefault="00000000" w:rsidP="00BF0C15">
      <w:pPr>
        <w:pStyle w:val="BodyBullets"/>
        <w:spacing w:after="0"/>
        <w:contextualSpacing w:val="0"/>
        <w:rPr>
          <w:color w:val="000000" w:themeColor="text1"/>
        </w:rPr>
      </w:pPr>
      <w:hyperlink r:id="rId146" w:tgtFrame="_blank" w:history="1">
        <w:r w:rsidR="00D43A1D" w:rsidRPr="00E90BE5">
          <w:rPr>
            <w:rStyle w:val="Hyperlink"/>
            <w:color w:val="000000" w:themeColor="text1"/>
          </w:rPr>
          <w:t>Building Energy Efficiency Technology Grants Awarded to California</w:t>
        </w:r>
      </w:hyperlink>
    </w:p>
    <w:p w14:paraId="3AC3F035" w14:textId="27C0D84B" w:rsidR="00F42DA0" w:rsidRPr="00E90BE5" w:rsidRDefault="00000000" w:rsidP="00BF0C15">
      <w:pPr>
        <w:pStyle w:val="BodyBullets"/>
        <w:spacing w:after="0"/>
        <w:contextualSpacing w:val="0"/>
        <w:rPr>
          <w:color w:val="000000" w:themeColor="text1"/>
        </w:rPr>
      </w:pPr>
      <w:hyperlink r:id="rId147" w:tgtFrame="_blank" w:history="1">
        <w:r w:rsidR="00F42DA0" w:rsidRPr="00E90BE5">
          <w:rPr>
            <w:rStyle w:val="Hyperlink"/>
            <w:color w:val="000000" w:themeColor="text1"/>
          </w:rPr>
          <w:t>California adopts first-in-nation building code revision to reduce embodied carbon</w:t>
        </w:r>
      </w:hyperlink>
    </w:p>
    <w:p w14:paraId="2FD17DB2" w14:textId="77777777" w:rsidR="0006618F" w:rsidRPr="00E90BE5" w:rsidRDefault="0006618F" w:rsidP="00BF0C15">
      <w:pPr>
        <w:pStyle w:val="BodyBullets"/>
        <w:spacing w:after="0"/>
        <w:contextualSpacing w:val="0"/>
        <w:rPr>
          <w:color w:val="000000" w:themeColor="text1"/>
        </w:rPr>
      </w:pPr>
      <w:r w:rsidRPr="00E90BE5">
        <w:rPr>
          <w:color w:val="000000" w:themeColor="text1"/>
        </w:rPr>
        <w:t xml:space="preserve">California’s </w:t>
      </w:r>
      <w:hyperlink r:id="rId148" w:history="1">
        <w:r w:rsidRPr="00E90BE5">
          <w:rPr>
            <w:rStyle w:val="Hyperlink"/>
            <w:color w:val="000000" w:themeColor="text1"/>
            <w14:ligatures w14:val="standardContextual"/>
          </w:rPr>
          <w:t>water supply reservoirs</w:t>
        </w:r>
      </w:hyperlink>
      <w:r w:rsidRPr="00E90BE5">
        <w:rPr>
          <w:color w:val="000000" w:themeColor="text1"/>
        </w:rPr>
        <w:t xml:space="preserve"> are refilling.</w:t>
      </w:r>
    </w:p>
    <w:p w14:paraId="296A8427" w14:textId="76F4BB75" w:rsidR="00E21C7E" w:rsidRPr="00E90BE5" w:rsidRDefault="00000000" w:rsidP="00BF0C15">
      <w:pPr>
        <w:pStyle w:val="BodyBullets"/>
        <w:spacing w:after="0"/>
        <w:contextualSpacing w:val="0"/>
        <w:rPr>
          <w:color w:val="000000" w:themeColor="text1"/>
        </w:rPr>
      </w:pPr>
      <w:hyperlink r:id="rId149" w:tgtFrame="_blank" w:history="1">
        <w:r w:rsidR="002C77F2" w:rsidRPr="00E90BE5">
          <w:rPr>
            <w:rStyle w:val="Hyperlink"/>
            <w:color w:val="000000" w:themeColor="text1"/>
          </w:rPr>
          <w:t>California is now practically drought-free, but keeps wasting so much rainwater</w:t>
        </w:r>
      </w:hyperlink>
    </w:p>
    <w:p w14:paraId="2982BD20" w14:textId="396EE4E7" w:rsidR="005771E7" w:rsidRPr="00E90BE5" w:rsidRDefault="005771E7" w:rsidP="00BF0C15">
      <w:pPr>
        <w:pStyle w:val="BodyBullets"/>
        <w:spacing w:after="0"/>
        <w:contextualSpacing w:val="0"/>
        <w:rPr>
          <w:color w:val="000000" w:themeColor="text1"/>
        </w:rPr>
      </w:pPr>
      <w:r w:rsidRPr="00E90BE5">
        <w:rPr>
          <w:color w:val="000000" w:themeColor="text1"/>
        </w:rPr>
        <w:t xml:space="preserve">DWR and the State Water Resources Control Board will host an informal workshop on </w:t>
      </w:r>
      <w:r w:rsidRPr="00E90BE5">
        <w:rPr>
          <w:b/>
          <w:bCs/>
          <w:color w:val="000000" w:themeColor="text1"/>
        </w:rPr>
        <w:t>Thursday Sept. 7</w:t>
      </w:r>
      <w:r w:rsidRPr="00E90BE5">
        <w:rPr>
          <w:color w:val="000000" w:themeColor="text1"/>
        </w:rPr>
        <w:t xml:space="preserve">, to gather feedback on the </w:t>
      </w:r>
      <w:hyperlink r:id="rId150" w:tgtFrame="_blank" w:history="1">
        <w:r w:rsidRPr="00E90BE5">
          <w:rPr>
            <w:rStyle w:val="Hyperlink"/>
            <w:color w:val="000000" w:themeColor="text1"/>
          </w:rPr>
          <w:t>draft regulations</w:t>
        </w:r>
      </w:hyperlink>
      <w:r w:rsidRPr="00E90BE5">
        <w:rPr>
          <w:color w:val="000000" w:themeColor="text1"/>
        </w:rPr>
        <w:t xml:space="preserve"> that were developed as part of the effort for </w:t>
      </w:r>
      <w:hyperlink r:id="rId151" w:tgtFrame="_blank" w:history="1">
        <w:r w:rsidRPr="00E90BE5">
          <w:rPr>
            <w:rStyle w:val="Hyperlink"/>
            <w:color w:val="000000" w:themeColor="text1"/>
          </w:rPr>
          <w:t>Making Conservation a California Way of Life</w:t>
        </w:r>
      </w:hyperlink>
      <w:r w:rsidRPr="00E90BE5">
        <w:rPr>
          <w:color w:val="000000" w:themeColor="text1"/>
        </w:rPr>
        <w:t xml:space="preserve">. This workshop will be part of the annual </w:t>
      </w:r>
      <w:hyperlink r:id="rId152" w:tgtFrame="_blank" w:history="1">
        <w:r w:rsidRPr="00E90BE5">
          <w:rPr>
            <w:rStyle w:val="Hyperlink"/>
            <w:color w:val="000000" w:themeColor="text1"/>
          </w:rPr>
          <w:t>California Water Data Summit</w:t>
        </w:r>
      </w:hyperlink>
      <w:r w:rsidRPr="00E90BE5">
        <w:rPr>
          <w:color w:val="000000" w:themeColor="text1"/>
        </w:rPr>
        <w:t xml:space="preserve"> at Stanford The workshop is limited to those who are </w:t>
      </w:r>
      <w:hyperlink r:id="rId153" w:tgtFrame="_blank" w:history="1">
        <w:r w:rsidRPr="00E90BE5">
          <w:rPr>
            <w:rStyle w:val="Hyperlink"/>
            <w:color w:val="000000" w:themeColor="text1"/>
          </w:rPr>
          <w:t>registered</w:t>
        </w:r>
      </w:hyperlink>
      <w:r w:rsidRPr="00E90BE5">
        <w:rPr>
          <w:color w:val="000000" w:themeColor="text1"/>
        </w:rPr>
        <w:t xml:space="preserve"> to attend the summit.</w:t>
      </w:r>
    </w:p>
    <w:p w14:paraId="6CCE337D" w14:textId="77777777" w:rsidR="00F2788B" w:rsidRPr="00E90BE5" w:rsidRDefault="00F2788B" w:rsidP="00BF0C15">
      <w:pPr>
        <w:pStyle w:val="BodyBullets"/>
        <w:numPr>
          <w:ilvl w:val="0"/>
          <w:numId w:val="0"/>
        </w:numPr>
        <w:spacing w:after="0"/>
        <w:ind w:left="720"/>
        <w:contextualSpacing w:val="0"/>
        <w:rPr>
          <w:color w:val="000000" w:themeColor="text1"/>
        </w:rPr>
      </w:pPr>
    </w:p>
    <w:p w14:paraId="2D0333C3" w14:textId="77777777" w:rsidR="00023100" w:rsidRPr="00E90BE5" w:rsidRDefault="00023100" w:rsidP="00BF0C15">
      <w:pPr>
        <w:pStyle w:val="Heading2"/>
        <w:spacing w:before="0" w:line="240" w:lineRule="auto"/>
        <w:rPr>
          <w:rFonts w:ascii="Segoe UI" w:hAnsi="Segoe UI" w:cs="Segoe UI"/>
          <w:b/>
          <w:bCs/>
          <w:sz w:val="23"/>
          <w:szCs w:val="23"/>
        </w:rPr>
      </w:pPr>
      <w:bookmarkStart w:id="338" w:name="_Toc138863499"/>
      <w:bookmarkStart w:id="339" w:name="_Toc138947940"/>
      <w:bookmarkStart w:id="340" w:name="_Toc138948895"/>
      <w:bookmarkStart w:id="341" w:name="_Toc139290525"/>
      <w:bookmarkStart w:id="342" w:name="_Toc139290635"/>
      <w:bookmarkStart w:id="343" w:name="_Toc139291397"/>
      <w:bookmarkStart w:id="344" w:name="_Toc139291566"/>
      <w:bookmarkStart w:id="345" w:name="_Toc139291719"/>
      <w:bookmarkStart w:id="346" w:name="_Toc142033648"/>
      <w:bookmarkStart w:id="347" w:name="_Toc142078805"/>
      <w:bookmarkStart w:id="348" w:name="_Toc144806398"/>
      <w:bookmarkStart w:id="349" w:name="_Toc144832072"/>
      <w:bookmarkStart w:id="350" w:name="_Toc144832248"/>
      <w:bookmarkStart w:id="351" w:name="_Toc144832311"/>
      <w:r w:rsidRPr="00E90BE5">
        <w:rPr>
          <w:rFonts w:ascii="Segoe UI" w:hAnsi="Segoe UI" w:cs="Segoe UI"/>
          <w:b/>
          <w:bCs/>
          <w:sz w:val="23"/>
          <w:szCs w:val="23"/>
        </w:rPr>
        <w:t>Tribal Updates</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5491ACAF" w14:textId="666802AE" w:rsidR="00CB4F59" w:rsidRPr="00E90BE5" w:rsidRDefault="00CB4F59" w:rsidP="00BF0C15">
      <w:pPr>
        <w:pStyle w:val="BodyBullets"/>
        <w:spacing w:after="0"/>
        <w:contextualSpacing w:val="0"/>
        <w:rPr>
          <w:rStyle w:val="Hyperlink"/>
          <w:color w:val="000000" w:themeColor="text1"/>
        </w:rPr>
      </w:pPr>
      <w:r w:rsidRPr="00E90BE5">
        <w:rPr>
          <w:rStyle w:val="Hyperlink"/>
          <w:color w:val="000000" w:themeColor="text1"/>
          <w:u w:val="none"/>
        </w:rPr>
        <w:t>For Native American tribal organizations and governments: For the development and revision of Community Wildfire Protection Plans (CWPP) and the implementation of projects described in a CWPP that is less than ten years old. Due: </w:t>
      </w:r>
      <w:r w:rsidRPr="00E90BE5">
        <w:rPr>
          <w:rStyle w:val="Hyperlink"/>
          <w:b/>
          <w:bCs/>
          <w:color w:val="000000" w:themeColor="text1"/>
          <w:u w:val="none"/>
        </w:rPr>
        <w:t>October 31, 2023</w:t>
      </w:r>
      <w:r w:rsidR="00245329" w:rsidRPr="00E90BE5">
        <w:rPr>
          <w:rStyle w:val="Hyperlink"/>
          <w:color w:val="000000" w:themeColor="text1"/>
          <w:u w:val="none"/>
        </w:rPr>
        <w:t>.</w:t>
      </w:r>
      <w:r w:rsidR="00245329" w:rsidRPr="00E90BE5">
        <w:rPr>
          <w:rStyle w:val="Hyperlink"/>
          <w:color w:val="000000" w:themeColor="text1"/>
        </w:rPr>
        <w:t xml:space="preserve"> </w:t>
      </w:r>
      <w:hyperlink r:id="rId154" w:history="1">
        <w:r w:rsidR="005B1714" w:rsidRPr="00E90BE5">
          <w:rPr>
            <w:rStyle w:val="Hyperlink"/>
            <w:color w:val="000000" w:themeColor="text1"/>
          </w:rPr>
          <w:t>Learn more.</w:t>
        </w:r>
      </w:hyperlink>
    </w:p>
    <w:p w14:paraId="1E6174B2" w14:textId="22594895" w:rsidR="00965435" w:rsidRPr="00E90BE5" w:rsidRDefault="008D2C6C" w:rsidP="00BF0C15">
      <w:pPr>
        <w:pStyle w:val="BodyBullets"/>
        <w:spacing w:after="0"/>
        <w:contextualSpacing w:val="0"/>
        <w:rPr>
          <w:rStyle w:val="Hyperlink"/>
          <w:color w:val="000000" w:themeColor="text1"/>
          <w:u w:val="none"/>
        </w:rPr>
      </w:pPr>
      <w:r w:rsidRPr="00E90BE5">
        <w:rPr>
          <w:rStyle w:val="Hyperlink"/>
          <w:color w:val="000000" w:themeColor="text1"/>
          <w:u w:val="none"/>
        </w:rPr>
        <w:t xml:space="preserve">The California Natural Resources Agency has </w:t>
      </w:r>
      <w:hyperlink r:id="rId155" w:tgtFrame="_blank" w:history="1">
        <w:r w:rsidRPr="00E90BE5">
          <w:rPr>
            <w:rStyle w:val="Hyperlink"/>
            <w:color w:val="000000" w:themeColor="text1"/>
            <w:u w:val="none"/>
          </w:rPr>
          <w:t xml:space="preserve">announced </w:t>
        </w:r>
        <w:r w:rsidR="00563F61" w:rsidRPr="00E90BE5">
          <w:rPr>
            <w:rStyle w:val="Hyperlink"/>
            <w:color w:val="000000" w:themeColor="text1"/>
            <w:u w:val="none"/>
          </w:rPr>
          <w:t xml:space="preserve">a </w:t>
        </w:r>
        <w:r w:rsidRPr="00E90BE5">
          <w:rPr>
            <w:rStyle w:val="Hyperlink"/>
            <w:color w:val="000000" w:themeColor="text1"/>
            <w:u w:val="none"/>
          </w:rPr>
          <w:t xml:space="preserve">new </w:t>
        </w:r>
        <w:r w:rsidRPr="00E90BE5">
          <w:rPr>
            <w:rStyle w:val="Hyperlink"/>
            <w:color w:val="000000" w:themeColor="text1"/>
          </w:rPr>
          <w:t>grant program</w:t>
        </w:r>
      </w:hyperlink>
      <w:r w:rsidRPr="00E90BE5">
        <w:rPr>
          <w:rStyle w:val="Hyperlink"/>
          <w:color w:val="000000" w:themeColor="text1"/>
          <w:u w:val="none"/>
        </w:rPr>
        <w:t xml:space="preserve"> that is making $101 million available to help California Native American Tribes deal with the effects of climate change. The </w:t>
      </w:r>
      <w:hyperlink r:id="rId156" w:tgtFrame="_blank" w:history="1">
        <w:r w:rsidRPr="00E90BE5">
          <w:rPr>
            <w:rStyle w:val="Hyperlink"/>
            <w:color w:val="000000" w:themeColor="text1"/>
            <w:u w:val="none"/>
          </w:rPr>
          <w:t>Tribal Nature-Based Solutions Grant Program</w:t>
        </w:r>
      </w:hyperlink>
      <w:r w:rsidRPr="00E90BE5">
        <w:rPr>
          <w:rStyle w:val="Hyperlink"/>
          <w:color w:val="000000" w:themeColor="text1"/>
          <w:u w:val="none"/>
        </w:rPr>
        <w:t xml:space="preserve"> will support Tribes to reacquire ancestral land, address impacts of climate change, and protect biodiversity.</w:t>
      </w:r>
    </w:p>
    <w:p w14:paraId="1940D2C3" w14:textId="36B60C02" w:rsidR="008D2C6C" w:rsidRPr="00E90BE5" w:rsidRDefault="00000000" w:rsidP="00BF0C15">
      <w:pPr>
        <w:pStyle w:val="BodyBullets"/>
        <w:spacing w:after="0"/>
        <w:contextualSpacing w:val="0"/>
        <w:rPr>
          <w:rStyle w:val="Hyperlink"/>
          <w:color w:val="000000" w:themeColor="text1"/>
        </w:rPr>
      </w:pPr>
      <w:hyperlink r:id="rId157" w:history="1">
        <w:r w:rsidR="00171FEC" w:rsidRPr="00E90BE5">
          <w:rPr>
            <w:rStyle w:val="Hyperlink"/>
            <w:color w:val="000000" w:themeColor="text1"/>
          </w:rPr>
          <w:t>Article: Dams and tribal land loss in the United States</w:t>
        </w:r>
      </w:hyperlink>
    </w:p>
    <w:p w14:paraId="173FFCE2" w14:textId="3B03B381" w:rsidR="00CF518B" w:rsidRPr="00E90BE5" w:rsidRDefault="00000000" w:rsidP="00BF0C15">
      <w:pPr>
        <w:pStyle w:val="BodyBullets"/>
        <w:spacing w:after="0"/>
        <w:contextualSpacing w:val="0"/>
        <w:rPr>
          <w:rStyle w:val="Hyperlink"/>
          <w:color w:val="000000" w:themeColor="text1"/>
        </w:rPr>
      </w:pPr>
      <w:hyperlink r:id="rId158" w:tgtFrame="_blank" w:history="1">
        <w:r w:rsidR="00CF518B" w:rsidRPr="00E90BE5">
          <w:rPr>
            <w:rStyle w:val="Hyperlink"/>
            <w:color w:val="000000" w:themeColor="text1"/>
          </w:rPr>
          <w:t>Forests managed by Indigenous nations face a $100 million funding gap</w:t>
        </w:r>
      </w:hyperlink>
    </w:p>
    <w:p w14:paraId="565CD456" w14:textId="77777777" w:rsidR="00BD798D" w:rsidRPr="00E90BE5" w:rsidRDefault="00BD798D" w:rsidP="00E90BE5">
      <w:pPr>
        <w:pStyle w:val="BodyBullets"/>
        <w:numPr>
          <w:ilvl w:val="0"/>
          <w:numId w:val="0"/>
        </w:numPr>
        <w:spacing w:after="0"/>
        <w:contextualSpacing w:val="0"/>
        <w:rPr>
          <w:color w:val="000000" w:themeColor="text1"/>
        </w:rPr>
      </w:pPr>
    </w:p>
    <w:p w14:paraId="759F43E9" w14:textId="77777777" w:rsidR="00023100" w:rsidRPr="00E90BE5" w:rsidRDefault="00023100" w:rsidP="00BF0C15">
      <w:pPr>
        <w:pStyle w:val="Heading2"/>
        <w:spacing w:before="0" w:line="240" w:lineRule="auto"/>
        <w:rPr>
          <w:rFonts w:ascii="Segoe UI" w:hAnsi="Segoe UI" w:cs="Segoe UI"/>
          <w:b/>
          <w:bCs/>
          <w:sz w:val="23"/>
          <w:szCs w:val="23"/>
        </w:rPr>
      </w:pPr>
      <w:bookmarkStart w:id="352" w:name="_Toc138863500"/>
      <w:bookmarkStart w:id="353" w:name="_Toc138947941"/>
      <w:bookmarkStart w:id="354" w:name="_Toc138948896"/>
      <w:bookmarkStart w:id="355" w:name="_Toc139290526"/>
      <w:bookmarkStart w:id="356" w:name="_Toc139290636"/>
      <w:bookmarkStart w:id="357" w:name="_Toc139291398"/>
      <w:bookmarkStart w:id="358" w:name="_Toc139291567"/>
      <w:bookmarkStart w:id="359" w:name="_Toc139291720"/>
      <w:bookmarkStart w:id="360" w:name="_Toc142033649"/>
      <w:bookmarkStart w:id="361" w:name="_Toc142078806"/>
      <w:bookmarkStart w:id="362" w:name="_Toc144806399"/>
      <w:bookmarkStart w:id="363" w:name="_Toc144832073"/>
      <w:bookmarkStart w:id="364" w:name="_Toc144832249"/>
      <w:bookmarkStart w:id="365" w:name="_Toc144832312"/>
      <w:r w:rsidRPr="00E90BE5">
        <w:rPr>
          <w:rFonts w:ascii="Segoe UI" w:hAnsi="Segoe UI" w:cs="Segoe UI"/>
          <w:b/>
          <w:bCs/>
          <w:sz w:val="23"/>
          <w:szCs w:val="23"/>
        </w:rPr>
        <w:t>Regional Updates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bookmarkStart w:id="366" w:name="_Toc138863501"/>
    <w:bookmarkStart w:id="367" w:name="_Toc138947942"/>
    <w:bookmarkStart w:id="368" w:name="_Toc138948897"/>
    <w:p w14:paraId="51DAF986" w14:textId="706CA61C" w:rsidR="0007131B" w:rsidRPr="00E90BE5" w:rsidRDefault="007B2366" w:rsidP="00BF0C15">
      <w:pPr>
        <w:pStyle w:val="ListParagraph"/>
        <w:numPr>
          <w:ilvl w:val="0"/>
          <w:numId w:val="2"/>
        </w:numPr>
        <w:spacing w:before="0" w:after="0" w:line="240" w:lineRule="auto"/>
        <w:contextualSpacing w:val="0"/>
        <w:rPr>
          <w:rFonts w:ascii="Segoe UI" w:hAnsi="Segoe UI" w:cs="Segoe UI"/>
          <w:color w:val="000000" w:themeColor="text1"/>
          <w:sz w:val="23"/>
          <w:szCs w:val="23"/>
        </w:rPr>
      </w:pPr>
      <w:r w:rsidRPr="00E90BE5">
        <w:fldChar w:fldCharType="begin"/>
      </w:r>
      <w:r w:rsidRPr="00E90BE5">
        <w:rPr>
          <w:rFonts w:ascii="Segoe UI" w:hAnsi="Segoe UI" w:cs="Segoe UI"/>
          <w:color w:val="000000" w:themeColor="text1"/>
          <w:sz w:val="23"/>
          <w:szCs w:val="23"/>
        </w:rPr>
        <w:instrText>HYPERLINK "https://nam10.safelinks.protection.outlook.com/?url=https%3A%2F%2Flink.route-fifty.com%2Fclick%2F32263771.20279%2FaHR0cHM6Ly93d3cucm91dGUtZmlmdHkuY29tL2RpZ2l0YWwtZ292ZXJubWVudC8yMDIzLzA4L2Vhcmx5LWRldGVjdGlvbi1oZWxwcy1zdGF0ZXMtY29udHJvbC1pbnZhc2l2ZS1zcGVjaWVzLWl0cy10b28tbGF0ZS8zODkyMDEvP29yZWY9cmYtdG9kYXktbmw%2F542dc73f3b35d0811c8bba13B4627ec30&amp;data=05%7C01%7Cmichelle.bell%40ag.tamu.edu%7C490fbc05301a43b5795208db98144fb6%7C9fd7580a64724d9ca142d131d3a7a116%7C0%7C0%7C638270985233700426%7CUnknown%7CTWFpbGZsb3d8eyJWIjoiMC4wLjAwMDAiLCJQIjoiV2luMzIiLCJBTiI6Ik1haWwiLCJXVCI6Mn0%3D%7C3000%7C%7C%7C&amp;sdata=Ua6LtMdGzUt0i3JdrJymNBHg4r6s7DOVa8NfuzXHU%2BE%3D&amp;reserved=0"</w:instrText>
      </w:r>
      <w:r w:rsidRPr="00E90BE5">
        <w:fldChar w:fldCharType="separate"/>
      </w:r>
      <w:r w:rsidR="00B27BDA" w:rsidRPr="00E90BE5">
        <w:rPr>
          <w:rStyle w:val="Hyperlink"/>
          <w:rFonts w:ascii="Segoe UI" w:hAnsi="Segoe UI" w:cs="Segoe UI"/>
          <w:color w:val="000000" w:themeColor="text1"/>
          <w:sz w:val="23"/>
          <w:szCs w:val="23"/>
        </w:rPr>
        <w:t xml:space="preserve">Early detection helps states control invasive species before it's too late </w:t>
      </w:r>
      <w:r w:rsidRPr="00E90BE5">
        <w:rPr>
          <w:rStyle w:val="Hyperlink"/>
          <w:rFonts w:ascii="Segoe UI" w:hAnsi="Segoe UI" w:cs="Segoe UI"/>
          <w:color w:val="000000" w:themeColor="text1"/>
          <w:sz w:val="23"/>
          <w:szCs w:val="23"/>
        </w:rPr>
        <w:fldChar w:fldCharType="end"/>
      </w:r>
    </w:p>
    <w:p w14:paraId="308751C7" w14:textId="77777777" w:rsidR="00D93F91" w:rsidRPr="00E90BE5" w:rsidRDefault="00D93F91" w:rsidP="00BF0C15">
      <w:pPr>
        <w:pStyle w:val="BodyBullets"/>
        <w:spacing w:after="0"/>
        <w:contextualSpacing w:val="0"/>
        <w:rPr>
          <w:color w:val="000000" w:themeColor="text1"/>
        </w:rPr>
      </w:pPr>
      <w:r w:rsidRPr="00E90BE5">
        <w:rPr>
          <w:color w:val="000000" w:themeColor="text1"/>
        </w:rPr>
        <w:t xml:space="preserve">The </w:t>
      </w:r>
      <w:hyperlink r:id="rId159" w:history="1">
        <w:r w:rsidRPr="00E90BE5">
          <w:rPr>
            <w:rStyle w:val="Hyperlink"/>
            <w:color w:val="000000" w:themeColor="text1"/>
          </w:rPr>
          <w:t>Drought Impact Reporter Dashboard</w:t>
        </w:r>
      </w:hyperlink>
      <w:r w:rsidRPr="00E90BE5">
        <w:rPr>
          <w:color w:val="000000" w:themeColor="text1"/>
        </w:rPr>
        <w:t xml:space="preserve"> illustrates the many impacts at various scales for the past 90 days.</w:t>
      </w:r>
    </w:p>
    <w:p w14:paraId="29AFB267" w14:textId="77777777" w:rsidR="00321DF0" w:rsidRPr="00E90BE5" w:rsidRDefault="00000000" w:rsidP="00BF0C15">
      <w:pPr>
        <w:pStyle w:val="BodyBullets"/>
        <w:spacing w:after="0"/>
        <w:contextualSpacing w:val="0"/>
        <w:rPr>
          <w:rStyle w:val="Hyperlink"/>
          <w:color w:val="000000" w:themeColor="text1"/>
        </w:rPr>
      </w:pPr>
      <w:hyperlink r:id="rId160" w:tgtFrame="_blank" w:history="1">
        <w:r w:rsidR="00295634" w:rsidRPr="00E90BE5">
          <w:rPr>
            <w:rStyle w:val="Hyperlink"/>
            <w:color w:val="000000" w:themeColor="text1"/>
          </w:rPr>
          <w:t>USFWS Removing Apache Trout from the Endangered list</w:t>
        </w:r>
      </w:hyperlink>
      <w:r w:rsidR="00321DF0" w:rsidRPr="00E90BE5">
        <w:rPr>
          <w:rStyle w:val="Hyperlink"/>
          <w:color w:val="000000" w:themeColor="text1"/>
        </w:rPr>
        <w:t xml:space="preserve">  </w:t>
      </w:r>
    </w:p>
    <w:p w14:paraId="0A9EA119" w14:textId="77777777" w:rsidR="0065123A" w:rsidRPr="00E90BE5" w:rsidRDefault="00000000" w:rsidP="00BF0C15">
      <w:pPr>
        <w:pStyle w:val="ListParagraph"/>
        <w:spacing w:before="0" w:after="0" w:line="240" w:lineRule="auto"/>
        <w:contextualSpacing w:val="0"/>
        <w:rPr>
          <w:rFonts w:ascii="Segoe UI" w:hAnsi="Segoe UI" w:cs="Segoe UI"/>
          <w:color w:val="000000" w:themeColor="text1"/>
          <w:sz w:val="23"/>
          <w:szCs w:val="23"/>
        </w:rPr>
      </w:pPr>
      <w:hyperlink r:id="rId161" w:tgtFrame="_blank" w:history="1">
        <w:r w:rsidR="00E30E04" w:rsidRPr="00E90BE5">
          <w:rPr>
            <w:rStyle w:val="Hyperlink"/>
            <w:rFonts w:ascii="Segoe UI" w:hAnsi="Segoe UI" w:cs="Segoe UI"/>
            <w:color w:val="000000" w:themeColor="text1"/>
            <w:sz w:val="23"/>
            <w:szCs w:val="23"/>
          </w:rPr>
          <w:t>2023 Triennial Review Report - Colorado River System.pdf</w:t>
        </w:r>
      </w:hyperlink>
      <w:r w:rsidR="00B816CC" w:rsidRPr="00E90BE5">
        <w:rPr>
          <w:rStyle w:val="Hyperlink"/>
          <w:rFonts w:ascii="Segoe UI" w:hAnsi="Segoe UI" w:cs="Segoe UI"/>
          <w:color w:val="000000" w:themeColor="text1"/>
          <w:sz w:val="23"/>
          <w:szCs w:val="23"/>
        </w:rPr>
        <w:t>.</w:t>
      </w:r>
      <w:r w:rsidR="00B816CC" w:rsidRPr="00E90BE5">
        <w:rPr>
          <w:rFonts w:ascii="Segoe UI" w:hAnsi="Segoe UI" w:cs="Segoe UI"/>
          <w:color w:val="000000" w:themeColor="text1"/>
          <w:sz w:val="23"/>
          <w:szCs w:val="23"/>
        </w:rPr>
        <w:t xml:space="preserve"> </w:t>
      </w:r>
    </w:p>
    <w:p w14:paraId="14E965B6" w14:textId="626E52C1" w:rsidR="00295634" w:rsidRPr="00E90BE5" w:rsidRDefault="00B816CC" w:rsidP="00BF0C15">
      <w:pPr>
        <w:pStyle w:val="BodyBullets"/>
        <w:spacing w:after="0"/>
        <w:contextualSpacing w:val="0"/>
        <w:rPr>
          <w:color w:val="000000" w:themeColor="text1"/>
        </w:rPr>
      </w:pPr>
      <w:r w:rsidRPr="00E90BE5">
        <w:rPr>
          <w:color w:val="000000" w:themeColor="text1"/>
        </w:rPr>
        <w:t xml:space="preserve">The Colorado River Basin Salinity Control Forum (the Forum) is conducting a Triennial Review, as required by the Clean Water Act, for the water quality criteria benchmarks for salinity in the </w:t>
      </w:r>
      <w:r w:rsidR="00E90BE5" w:rsidRPr="00E90BE5">
        <w:rPr>
          <w:color w:val="000000" w:themeColor="text1"/>
        </w:rPr>
        <w:t>Colorado River and</w:t>
      </w:r>
      <w:r w:rsidRPr="00E90BE5">
        <w:rPr>
          <w:color w:val="000000" w:themeColor="text1"/>
        </w:rPr>
        <w:t xml:space="preserve"> requests your comments.</w:t>
      </w:r>
      <w:r w:rsidR="00BD7EE5" w:rsidRPr="00E90BE5">
        <w:rPr>
          <w:color w:val="000000" w:themeColor="text1"/>
        </w:rPr>
        <w:t xml:space="preserve"> </w:t>
      </w:r>
      <w:r w:rsidR="00823EC8" w:rsidRPr="00E90BE5">
        <w:rPr>
          <w:color w:val="000000" w:themeColor="text1"/>
        </w:rPr>
        <w:t>T</w:t>
      </w:r>
      <w:r w:rsidRPr="00E90BE5">
        <w:rPr>
          <w:color w:val="000000" w:themeColor="text1"/>
        </w:rPr>
        <w:t xml:space="preserve">he recommendation is to maintain the current standard. Currently, the Colorado River is meeting the criteria. See attached </w:t>
      </w:r>
      <w:hyperlink r:id="rId162" w:tgtFrame="_blank" w:history="1">
        <w:r w:rsidR="00136C91" w:rsidRPr="00E90BE5">
          <w:rPr>
            <w:rStyle w:val="Hyperlink"/>
            <w:color w:val="000000" w:themeColor="text1"/>
          </w:rPr>
          <w:t>2023 Triennial Review Report - Colorado River System</w:t>
        </w:r>
      </w:hyperlink>
      <w:r w:rsidR="00136C91" w:rsidRPr="00E90BE5">
        <w:rPr>
          <w:rStyle w:val="Hyperlink"/>
          <w:color w:val="000000" w:themeColor="text1"/>
        </w:rPr>
        <w:t xml:space="preserve">. </w:t>
      </w:r>
      <w:r w:rsidRPr="00E90BE5">
        <w:rPr>
          <w:color w:val="000000" w:themeColor="text1"/>
        </w:rPr>
        <w:t xml:space="preserve">The Forum is accepting comments through </w:t>
      </w:r>
      <w:r w:rsidRPr="00E90BE5">
        <w:rPr>
          <w:b/>
          <w:bCs/>
          <w:color w:val="000000" w:themeColor="text1"/>
        </w:rPr>
        <w:t>Sept. 15, 2023</w:t>
      </w:r>
      <w:r w:rsidRPr="00E90BE5">
        <w:rPr>
          <w:color w:val="000000" w:themeColor="text1"/>
        </w:rPr>
        <w:t>. Send your comments to</w:t>
      </w:r>
      <w:r w:rsidRPr="00E90BE5">
        <w:rPr>
          <w:rFonts w:eastAsia="Times New Roman"/>
          <w:color w:val="000000" w:themeColor="text1"/>
        </w:rPr>
        <w:t xml:space="preserve"> </w:t>
      </w:r>
      <w:hyperlink r:id="rId163" w:history="1">
        <w:r w:rsidR="002B22C9" w:rsidRPr="00E90BE5">
          <w:rPr>
            <w:rStyle w:val="Hyperlink"/>
            <w:color w:val="000000" w:themeColor="text1"/>
          </w:rPr>
          <w:t xml:space="preserve">Don Barnett, the Forum Executive Director </w:t>
        </w:r>
      </w:hyperlink>
    </w:p>
    <w:p w14:paraId="0151D4E3" w14:textId="0C481D6A" w:rsidR="002546F6" w:rsidRPr="00E90BE5" w:rsidRDefault="00000000" w:rsidP="00BF0C15">
      <w:pPr>
        <w:pStyle w:val="BodyBullets"/>
        <w:spacing w:after="0"/>
        <w:contextualSpacing w:val="0"/>
        <w:rPr>
          <w:rStyle w:val="Hyperlink"/>
          <w:color w:val="000000" w:themeColor="text1"/>
        </w:rPr>
      </w:pPr>
      <w:hyperlink r:id="rId164" w:history="1">
        <w:r w:rsidR="00093C77" w:rsidRPr="00E90BE5">
          <w:rPr>
            <w:rStyle w:val="Hyperlink"/>
            <w:color w:val="000000" w:themeColor="text1"/>
          </w:rPr>
          <w:t xml:space="preserve">Unveiling </w:t>
        </w:r>
        <w:proofErr w:type="spellStart"/>
        <w:r w:rsidR="00093C77" w:rsidRPr="00E90BE5">
          <w:rPr>
            <w:rStyle w:val="Hyperlink"/>
            <w:color w:val="000000" w:themeColor="text1"/>
          </w:rPr>
          <w:t>WestDAAT</w:t>
        </w:r>
        <w:proofErr w:type="spellEnd"/>
        <w:r w:rsidR="00093C77" w:rsidRPr="00E90BE5">
          <w:rPr>
            <w:rStyle w:val="Hyperlink"/>
            <w:color w:val="000000" w:themeColor="text1"/>
          </w:rPr>
          <w:t>: A Breakthrough for Water Rights Data Management in the Western United States</w:t>
        </w:r>
      </w:hyperlink>
    </w:p>
    <w:p w14:paraId="550F71B7" w14:textId="77777777" w:rsidR="00214BC2" w:rsidRPr="00E90BE5" w:rsidRDefault="00000000" w:rsidP="00BF0C15">
      <w:pPr>
        <w:pStyle w:val="BodyBullets"/>
        <w:spacing w:after="0"/>
        <w:contextualSpacing w:val="0"/>
        <w:rPr>
          <w:color w:val="000000" w:themeColor="text1"/>
        </w:rPr>
      </w:pPr>
      <w:hyperlink r:id="rId165" w:tooltip="https://urldefense.com/v3/__https://apnews.com/article/rio-grande-drought-low-flow-climate-b17cca6c34c8332903ff6719ed5dadbb__;!!PvXuogZ4sRB2p-tU!CxS5V6oVfCDWIBhpeSqPq-oMa2V-1UPnXMS6KZ94lwOPnfpPusC-E-PfLSLr6_-G0OZW35RXnRVFDc2xQ-kkGgI$" w:history="1">
        <w:r w:rsidR="00214BC2" w:rsidRPr="00E90BE5">
          <w:rPr>
            <w:rStyle w:val="Hyperlink"/>
            <w:color w:val="000000" w:themeColor="text1"/>
          </w:rPr>
          <w:t>Water managers warn that stretches of the Rio Grande will dry up without more rain</w:t>
        </w:r>
      </w:hyperlink>
    </w:p>
    <w:p w14:paraId="4C8A5172" w14:textId="77777777" w:rsidR="00214BC2" w:rsidRPr="00E90BE5" w:rsidRDefault="00000000" w:rsidP="00BF0C15">
      <w:pPr>
        <w:pStyle w:val="BodyBullets"/>
        <w:spacing w:after="0"/>
        <w:contextualSpacing w:val="0"/>
        <w:rPr>
          <w:color w:val="000000" w:themeColor="text1"/>
        </w:rPr>
      </w:pPr>
      <w:hyperlink r:id="rId166" w:tooltip="https://urldefense.com/v3/__https://www.cnn.com/2023/08/15/weather/phoenix-monsoon-rain-record-heat-climate/index.html?mc_cid=ab3c1930bf&amp;mc_eid=09d267fb36__;!!PvXuogZ4sRB2p-tU!CxS5V6oVfCDWIBhpeSqPq-oMa2V-1UPnXMS6KZ94lwOPnfpPusC-E-PfLSLr6_-G0OZW35RXnRVFDc2" w:history="1">
        <w:r w:rsidR="00214BC2" w:rsidRPr="00E90BE5">
          <w:rPr>
            <w:rStyle w:val="Hyperlink"/>
            <w:color w:val="000000" w:themeColor="text1"/>
          </w:rPr>
          <w:t>Phoenix’s brutal, record-breaking summer just hit another terrible milestone</w:t>
        </w:r>
      </w:hyperlink>
    </w:p>
    <w:p w14:paraId="716365B1" w14:textId="77777777" w:rsidR="00214BC2" w:rsidRPr="00E90BE5" w:rsidRDefault="00000000" w:rsidP="00BF0C15">
      <w:pPr>
        <w:pStyle w:val="BodyBullets"/>
        <w:spacing w:after="0"/>
        <w:contextualSpacing w:val="0"/>
        <w:rPr>
          <w:color w:val="000000" w:themeColor="text1"/>
        </w:rPr>
      </w:pPr>
      <w:hyperlink r:id="rId167" w:tooltip="https://urldefense.com/v3/__https://www.reviewjournal.com/local/local-nevada/feds-to-ease-colorado-river-cuts-for-2024-2887947/?utm_campaign=widget&amp;utm_medium=section_row&amp;utm_source=crime&amp;utm_term=Feds*20to*20ease*20Colorado*20River*20cuts*20for*202024__;" w:history="1">
        <w:r w:rsidR="00214BC2" w:rsidRPr="00E90BE5">
          <w:rPr>
            <w:rStyle w:val="Hyperlink"/>
            <w:color w:val="000000" w:themeColor="text1"/>
          </w:rPr>
          <w:t>Feds to ease Colorado River cuts for 2024</w:t>
        </w:r>
      </w:hyperlink>
    </w:p>
    <w:p w14:paraId="0D412AFE" w14:textId="77777777" w:rsidR="00214BC2" w:rsidRPr="00E90BE5" w:rsidRDefault="00000000" w:rsidP="00BF0C15">
      <w:pPr>
        <w:pStyle w:val="BodyBullets"/>
        <w:spacing w:after="0"/>
        <w:contextualSpacing w:val="0"/>
        <w:rPr>
          <w:color w:val="000000" w:themeColor="text1"/>
        </w:rPr>
      </w:pPr>
      <w:hyperlink r:id="rId168" w:tooltip="https://urldefense.com/v3/__https://apnews.com/article/colorado-river-drought-federal-water-cuts-64f0ccddd6b8bf4669b79dfaded63ed5__;!!PvXuogZ4sRB2p-tU!CxS5V6oVfCDWIBhpeSqPq-oMa2V-1UPnXMS6KZ94lwOPnfpPusC-E-PfLSLr6_-G0OZW35RXnRVFDc2xEzRTb8I$" w:history="1">
        <w:r w:rsidR="00214BC2" w:rsidRPr="00E90BE5">
          <w:rPr>
            <w:rStyle w:val="Hyperlink"/>
            <w:color w:val="000000" w:themeColor="text1"/>
          </w:rPr>
          <w:t>Western states will not lose as much Colorado River water in 2024, despite long-term challenges</w:t>
        </w:r>
      </w:hyperlink>
    </w:p>
    <w:p w14:paraId="248F7961" w14:textId="1B708B22" w:rsidR="00214BC2" w:rsidRPr="00E90BE5" w:rsidRDefault="00D160EE" w:rsidP="00BF0C15">
      <w:pPr>
        <w:pStyle w:val="BodyBullets"/>
        <w:spacing w:after="0"/>
        <w:contextualSpacing w:val="0"/>
        <w:rPr>
          <w:color w:val="000000" w:themeColor="text1"/>
          <w:u w:val="single"/>
        </w:rPr>
      </w:pPr>
      <w:r w:rsidRPr="00E90BE5">
        <w:rPr>
          <w:color w:val="000000" w:themeColor="text1"/>
        </w:rPr>
        <w:lastRenderedPageBreak/>
        <w:t xml:space="preserve">Registration open for the Water Education Foundation’s </w:t>
      </w:r>
      <w:hyperlink r:id="rId169" w:tgtFrame="_blank" w:history="1">
        <w:r w:rsidRPr="00E90BE5">
          <w:rPr>
            <w:rStyle w:val="Hyperlink"/>
            <w:color w:val="000000" w:themeColor="text1"/>
          </w:rPr>
          <w:t>Water Summit 2023</w:t>
        </w:r>
      </w:hyperlink>
      <w:r w:rsidRPr="00E90BE5">
        <w:rPr>
          <w:color w:val="000000" w:themeColor="text1"/>
        </w:rPr>
        <w:t xml:space="preserve">. The annual summit will be held in Sacramento on </w:t>
      </w:r>
      <w:r w:rsidRPr="00EF6EC3">
        <w:rPr>
          <w:b/>
          <w:bCs/>
          <w:color w:val="000000" w:themeColor="text1"/>
        </w:rPr>
        <w:t>Wednesday, Oct. 25</w:t>
      </w:r>
      <w:r w:rsidRPr="00E90BE5">
        <w:rPr>
          <w:color w:val="000000" w:themeColor="text1"/>
        </w:rPr>
        <w:t>. This year’s theme is, “Taking on the Improbable in Western Water.”</w:t>
      </w:r>
    </w:p>
    <w:p w14:paraId="3ADE5A57" w14:textId="4CA86EA9" w:rsidR="00D160EE" w:rsidRPr="00E90BE5" w:rsidRDefault="006F64EA" w:rsidP="00BF0C15">
      <w:pPr>
        <w:pStyle w:val="BodyBullets"/>
        <w:spacing w:after="0"/>
        <w:contextualSpacing w:val="0"/>
        <w:rPr>
          <w:color w:val="000000" w:themeColor="text1"/>
          <w:u w:val="single"/>
        </w:rPr>
      </w:pPr>
      <w:r w:rsidRPr="00E90BE5">
        <w:rPr>
          <w:color w:val="000000" w:themeColor="text1"/>
        </w:rPr>
        <w:t xml:space="preserve">Webinar: </w:t>
      </w:r>
      <w:hyperlink r:id="rId170" w:tgtFrame="_blank" w:history="1">
        <w:r w:rsidR="00A1719F" w:rsidRPr="00E90BE5">
          <w:rPr>
            <w:rStyle w:val="Hyperlink"/>
            <w:color w:val="000000" w:themeColor="text1"/>
          </w:rPr>
          <w:t>Connecting people and landscapes: From urban to wilderness, how connectivity plays a key role in landscape conservation climate work</w:t>
        </w:r>
      </w:hyperlink>
      <w:r w:rsidRPr="00E90BE5">
        <w:rPr>
          <w:color w:val="000000" w:themeColor="text1"/>
        </w:rPr>
        <w:t xml:space="preserve"> </w:t>
      </w:r>
      <w:r w:rsidRPr="00E90BE5">
        <w:rPr>
          <w:b/>
          <w:bCs/>
          <w:color w:val="000000" w:themeColor="text1"/>
        </w:rPr>
        <w:t>Thursday, September 7th at 2pm</w:t>
      </w:r>
      <w:r w:rsidRPr="00E90BE5">
        <w:rPr>
          <w:color w:val="000000" w:themeColor="text1"/>
        </w:rPr>
        <w:t xml:space="preserve"> ET</w:t>
      </w:r>
    </w:p>
    <w:p w14:paraId="3EF0FCA4" w14:textId="6EFB1B03" w:rsidR="006F64EA" w:rsidRPr="00E90BE5" w:rsidRDefault="00000000" w:rsidP="00BF0C15">
      <w:pPr>
        <w:pStyle w:val="BodyBullets"/>
        <w:spacing w:after="0"/>
        <w:contextualSpacing w:val="0"/>
        <w:rPr>
          <w:color w:val="000000" w:themeColor="text1"/>
          <w:u w:val="single"/>
        </w:rPr>
      </w:pPr>
      <w:hyperlink r:id="rId171" w:history="1">
        <w:r w:rsidR="00E72881" w:rsidRPr="00E90BE5">
          <w:rPr>
            <w:rStyle w:val="Hyperlink"/>
            <w:color w:val="000000" w:themeColor="text1"/>
          </w:rPr>
          <w:t>Cross-laminated timber (CLT) turns 100 (CLT) turns 100</w:t>
        </w:r>
      </w:hyperlink>
    </w:p>
    <w:p w14:paraId="7C0F16B3" w14:textId="77777777" w:rsidR="002A4FD3" w:rsidRPr="00E90BE5" w:rsidRDefault="002A4FD3" w:rsidP="00BF0C15">
      <w:pPr>
        <w:pStyle w:val="BodyBullets"/>
        <w:spacing w:after="0"/>
        <w:contextualSpacing w:val="0"/>
        <w:rPr>
          <w:color w:val="000000" w:themeColor="text1"/>
        </w:rPr>
      </w:pPr>
      <w:r w:rsidRPr="00E90BE5">
        <w:rPr>
          <w:color w:val="000000" w:themeColor="text1"/>
        </w:rPr>
        <w:t xml:space="preserve">The Renewable Energy Wildlife Institute (REWI) is pleased to announce that the </w:t>
      </w:r>
      <w:hyperlink r:id="rId172" w:tgtFrame="_blank" w:history="1">
        <w:r w:rsidRPr="00E90BE5">
          <w:rPr>
            <w:rStyle w:val="Hyperlink"/>
            <w:color w:val="000000" w:themeColor="text1"/>
          </w:rPr>
          <w:t>Proceedings</w:t>
        </w:r>
      </w:hyperlink>
      <w:r w:rsidRPr="00E90BE5">
        <w:rPr>
          <w:color w:val="000000" w:themeColor="text1"/>
        </w:rPr>
        <w:t> for the 2022 Wind Wildlife Research Meeting (WWRM) are now available to the public.   </w:t>
      </w:r>
    </w:p>
    <w:p w14:paraId="0D123BB9" w14:textId="319651F1" w:rsidR="002A4FD3" w:rsidRPr="00E90BE5" w:rsidRDefault="00000000" w:rsidP="00BF0C15">
      <w:pPr>
        <w:pStyle w:val="BodyBullets"/>
        <w:spacing w:after="0"/>
        <w:contextualSpacing w:val="0"/>
        <w:rPr>
          <w:color w:val="000000" w:themeColor="text1"/>
          <w:u w:val="single"/>
        </w:rPr>
      </w:pPr>
      <w:hyperlink r:id="rId173" w:history="1">
        <w:r w:rsidR="00403694" w:rsidRPr="00E90BE5">
          <w:rPr>
            <w:rStyle w:val="Hyperlink"/>
            <w:color w:val="000000" w:themeColor="text1"/>
          </w:rPr>
          <w:t xml:space="preserve">At Lake Mead, </w:t>
        </w:r>
        <w:proofErr w:type="gramStart"/>
        <w:r w:rsidR="00403694" w:rsidRPr="00E90BE5">
          <w:rPr>
            <w:rStyle w:val="Hyperlink"/>
            <w:color w:val="000000" w:themeColor="text1"/>
          </w:rPr>
          <w:t>1 inch</w:t>
        </w:r>
        <w:proofErr w:type="gramEnd"/>
        <w:r w:rsidR="00403694" w:rsidRPr="00E90BE5">
          <w:rPr>
            <w:rStyle w:val="Hyperlink"/>
            <w:color w:val="000000" w:themeColor="text1"/>
          </w:rPr>
          <w:t xml:space="preserve"> equals 2 billion gallons</w:t>
        </w:r>
      </w:hyperlink>
    </w:p>
    <w:p w14:paraId="4D86D1FF" w14:textId="31FCE62A" w:rsidR="00921DFA" w:rsidRPr="00E90BE5" w:rsidRDefault="00000000" w:rsidP="00BF0C15">
      <w:pPr>
        <w:pStyle w:val="BodyBullets"/>
        <w:spacing w:after="0"/>
        <w:contextualSpacing w:val="0"/>
        <w:rPr>
          <w:color w:val="000000" w:themeColor="text1"/>
          <w:u w:val="single"/>
        </w:rPr>
      </w:pPr>
      <w:hyperlink r:id="rId174" w:tgtFrame="_blank" w:history="1">
        <w:r w:rsidR="00921DFA" w:rsidRPr="00E90BE5">
          <w:rPr>
            <w:rStyle w:val="Hyperlink"/>
            <w:color w:val="000000" w:themeColor="text1"/>
          </w:rPr>
          <w:t>Colorado River Basin Special Issue</w:t>
        </w:r>
      </w:hyperlink>
    </w:p>
    <w:p w14:paraId="71245EE1" w14:textId="77777777" w:rsidR="009F7514" w:rsidRPr="00E90BE5" w:rsidRDefault="009F7514" w:rsidP="00BF0C15">
      <w:pPr>
        <w:pStyle w:val="Heading3"/>
        <w:spacing w:before="0" w:line="240" w:lineRule="auto"/>
        <w:rPr>
          <w:rFonts w:ascii="Segoe UI" w:hAnsi="Segoe UI" w:cs="Segoe UI"/>
          <w:b/>
          <w:bCs/>
          <w:sz w:val="23"/>
          <w:szCs w:val="23"/>
        </w:rPr>
      </w:pPr>
      <w:bookmarkStart w:id="369" w:name="_Toc142033650"/>
      <w:bookmarkStart w:id="370" w:name="_Toc142078807"/>
      <w:bookmarkStart w:id="371" w:name="_Toc144806400"/>
      <w:bookmarkStart w:id="372" w:name="_Toc144832074"/>
      <w:bookmarkStart w:id="373" w:name="_Toc144832250"/>
      <w:bookmarkStart w:id="374" w:name="_Toc144832313"/>
      <w:bookmarkStart w:id="375" w:name="_Toc139290527"/>
      <w:bookmarkStart w:id="376" w:name="_Toc139290637"/>
      <w:bookmarkStart w:id="377" w:name="_Toc139291399"/>
      <w:bookmarkStart w:id="378" w:name="_Toc139291568"/>
      <w:bookmarkStart w:id="379" w:name="_Toc139291721"/>
      <w:proofErr w:type="spellStart"/>
      <w:r w:rsidRPr="00E90BE5">
        <w:rPr>
          <w:rFonts w:ascii="Segoe UI" w:hAnsi="Segoe UI" w:cs="Segoe UI"/>
          <w:b/>
          <w:bCs/>
          <w:sz w:val="23"/>
          <w:szCs w:val="23"/>
        </w:rPr>
        <w:t>W</w:t>
      </w:r>
      <w:r w:rsidRPr="00E90BE5">
        <w:rPr>
          <w:rFonts w:ascii="Segoe UI" w:hAnsi="Segoe UI" w:cs="Segoe UI"/>
          <w:b/>
          <w:bCs/>
          <w:caps w:val="0"/>
          <w:sz w:val="23"/>
          <w:szCs w:val="23"/>
        </w:rPr>
        <w:t>est</w:t>
      </w:r>
      <w:r w:rsidRPr="00E90BE5">
        <w:rPr>
          <w:rFonts w:ascii="Segoe UI" w:hAnsi="Segoe UI" w:cs="Segoe UI"/>
          <w:b/>
          <w:bCs/>
          <w:sz w:val="23"/>
          <w:szCs w:val="23"/>
        </w:rPr>
        <w:t>FAst</w:t>
      </w:r>
      <w:bookmarkEnd w:id="369"/>
      <w:bookmarkEnd w:id="370"/>
      <w:bookmarkEnd w:id="371"/>
      <w:bookmarkEnd w:id="372"/>
      <w:bookmarkEnd w:id="373"/>
      <w:bookmarkEnd w:id="374"/>
      <w:proofErr w:type="spellEnd"/>
    </w:p>
    <w:p w14:paraId="6127F90B" w14:textId="3B17E0CB" w:rsidR="0007131B" w:rsidRPr="00E90BE5" w:rsidRDefault="00BB11E4" w:rsidP="00BF0C15">
      <w:pPr>
        <w:pStyle w:val="BodyBullets"/>
        <w:spacing w:after="0"/>
        <w:contextualSpacing w:val="0"/>
        <w:rPr>
          <w:color w:val="000000" w:themeColor="text1"/>
        </w:rPr>
      </w:pPr>
      <w:r w:rsidRPr="00E90BE5">
        <w:rPr>
          <w:color w:val="000000" w:themeColor="text1"/>
        </w:rPr>
        <w:t xml:space="preserve">August </w:t>
      </w:r>
      <w:proofErr w:type="spellStart"/>
      <w:r w:rsidRPr="00E90BE5">
        <w:rPr>
          <w:color w:val="000000" w:themeColor="text1"/>
        </w:rPr>
        <w:t>WestFAST</w:t>
      </w:r>
      <w:proofErr w:type="spellEnd"/>
      <w:r w:rsidRPr="00E90BE5">
        <w:rPr>
          <w:color w:val="000000" w:themeColor="text1"/>
        </w:rPr>
        <w:t xml:space="preserve"> Newsletter is posted to the </w:t>
      </w:r>
      <w:hyperlink r:id="rId175" w:tgtFrame="_blank" w:history="1">
        <w:r w:rsidRPr="00E90BE5">
          <w:rPr>
            <w:rStyle w:val="Hyperlink"/>
            <w:color w:val="000000" w:themeColor="text1"/>
          </w:rPr>
          <w:t>WSWC website</w:t>
        </w:r>
      </w:hyperlink>
      <w:r w:rsidRPr="00E90BE5">
        <w:rPr>
          <w:color w:val="000000" w:themeColor="text1"/>
        </w:rPr>
        <w:t>:</w:t>
      </w:r>
      <w:r w:rsidR="00F2788B" w:rsidRPr="00E90BE5">
        <w:rPr>
          <w:color w:val="000000" w:themeColor="text1"/>
        </w:rPr>
        <w:t xml:space="preserve"> </w:t>
      </w:r>
      <w:r w:rsidRPr="00E90BE5">
        <w:rPr>
          <w:color w:val="000000" w:themeColor="text1"/>
        </w:rPr>
        <w:t>To Conform with Recent Supreme Court Decision, EPA and Army Amend “Waters of the United States” Rule; NOAA completes upgrade to weather and climate supercomputer system; Biden-Harris Administration Announces Nearly $3 Billion in Project Selections to Help Communities Build Resilience to Climate Change and Extreme Weather Events; and more.</w:t>
      </w:r>
    </w:p>
    <w:p w14:paraId="15227C8E" w14:textId="549D8EA3" w:rsidR="00EF62FF" w:rsidRPr="00E90BE5" w:rsidRDefault="00EF62FF" w:rsidP="00BF0C15">
      <w:pPr>
        <w:pStyle w:val="Heading3"/>
        <w:spacing w:before="0" w:line="240" w:lineRule="auto"/>
        <w:rPr>
          <w:rFonts w:ascii="Segoe UI" w:hAnsi="Segoe UI" w:cs="Segoe UI"/>
          <w:b/>
          <w:bCs/>
          <w:sz w:val="23"/>
          <w:szCs w:val="23"/>
        </w:rPr>
      </w:pPr>
      <w:bookmarkStart w:id="380" w:name="_Toc144806401"/>
      <w:bookmarkStart w:id="381" w:name="_Toc144832075"/>
      <w:bookmarkStart w:id="382" w:name="_Toc144832251"/>
      <w:bookmarkStart w:id="383" w:name="_Toc144832314"/>
      <w:bookmarkStart w:id="384" w:name="_Toc142033651"/>
      <w:bookmarkStart w:id="385" w:name="_Toc142078808"/>
      <w:r w:rsidRPr="00E90BE5">
        <w:rPr>
          <w:rFonts w:ascii="Segoe UI" w:hAnsi="Segoe UI" w:cs="Segoe UI"/>
          <w:b/>
          <w:bCs/>
          <w:sz w:val="23"/>
          <w:szCs w:val="23"/>
        </w:rPr>
        <w:t>WGA</w:t>
      </w:r>
      <w:bookmarkEnd w:id="380"/>
      <w:bookmarkEnd w:id="381"/>
      <w:bookmarkEnd w:id="382"/>
      <w:bookmarkEnd w:id="383"/>
    </w:p>
    <w:p w14:paraId="6710FD65" w14:textId="1C43650F" w:rsidR="00EF62FF" w:rsidRPr="00E90BE5" w:rsidRDefault="00DC0ACA" w:rsidP="00BF0C15">
      <w:pPr>
        <w:pStyle w:val="BodyBullets"/>
        <w:spacing w:after="0"/>
        <w:contextualSpacing w:val="0"/>
        <w:rPr>
          <w:rStyle w:val="Hyperlink"/>
          <w:color w:val="000000" w:themeColor="text1"/>
          <w:u w:val="none"/>
        </w:rPr>
      </w:pPr>
      <w:r w:rsidRPr="00E90BE5">
        <w:rPr>
          <w:color w:val="000000" w:themeColor="text1"/>
        </w:rPr>
        <w:t xml:space="preserve">Upon becoming WGA’s Chair in July 2023, Wyoming Governor Mark Gordon launched </w:t>
      </w:r>
      <w:hyperlink r:id="rId176" w:tgtFrame="_blank" w:history="1">
        <w:r w:rsidRPr="00E90BE5">
          <w:rPr>
            <w:rStyle w:val="Hyperlink"/>
            <w:color w:val="000000" w:themeColor="text1"/>
          </w:rPr>
          <w:t>Decarbonizing the West</w:t>
        </w:r>
      </w:hyperlink>
      <w:r w:rsidRPr="00E90BE5">
        <w:rPr>
          <w:i/>
          <w:iCs/>
          <w:color w:val="000000" w:themeColor="text1"/>
        </w:rPr>
        <w:t>, </w:t>
      </w:r>
      <w:r w:rsidRPr="00E90BE5">
        <w:rPr>
          <w:color w:val="000000" w:themeColor="text1"/>
        </w:rPr>
        <w:t xml:space="preserve">an initiative examining how decarbonization strategies and technologies, including carbon capture, utilization, and storage (CCUS) technologies, direct air capture (DAC), and natural sequestration can position western states at the forefront of innovation and reduce the effects of carbon emissions on the environment. Fill out the survey and get involved </w:t>
      </w:r>
      <w:hyperlink r:id="rId177" w:tgtFrame="_blank" w:history="1">
        <w:r w:rsidRPr="00E90BE5">
          <w:rPr>
            <w:rStyle w:val="Hyperlink"/>
            <w:color w:val="000000" w:themeColor="text1"/>
          </w:rPr>
          <w:t>here</w:t>
        </w:r>
      </w:hyperlink>
      <w:r w:rsidRPr="00E90BE5">
        <w:rPr>
          <w:color w:val="000000" w:themeColor="text1"/>
        </w:rPr>
        <w:t>.</w:t>
      </w:r>
    </w:p>
    <w:p w14:paraId="1E78778F" w14:textId="456AAADE" w:rsidR="00A377C1" w:rsidRPr="00E90BE5" w:rsidRDefault="00A377C1" w:rsidP="00BF0C15">
      <w:pPr>
        <w:pStyle w:val="Heading3"/>
        <w:spacing w:before="0" w:line="240" w:lineRule="auto"/>
        <w:rPr>
          <w:rFonts w:ascii="Segoe UI" w:hAnsi="Segoe UI" w:cs="Segoe UI"/>
          <w:b/>
          <w:bCs/>
          <w:sz w:val="23"/>
          <w:szCs w:val="23"/>
        </w:rPr>
      </w:pPr>
      <w:bookmarkStart w:id="386" w:name="_Toc144806402"/>
      <w:bookmarkStart w:id="387" w:name="_Toc144832076"/>
      <w:bookmarkStart w:id="388" w:name="_Toc144832252"/>
      <w:bookmarkStart w:id="389" w:name="_Toc144832315"/>
      <w:r w:rsidRPr="00E90BE5">
        <w:rPr>
          <w:rFonts w:ascii="Segoe UI" w:hAnsi="Segoe UI" w:cs="Segoe UI"/>
          <w:b/>
          <w:bCs/>
          <w:sz w:val="23"/>
          <w:szCs w:val="23"/>
        </w:rPr>
        <w:t>WRCC</w:t>
      </w:r>
      <w:bookmarkEnd w:id="366"/>
      <w:bookmarkEnd w:id="367"/>
      <w:bookmarkEnd w:id="368"/>
      <w:bookmarkEnd w:id="375"/>
      <w:bookmarkEnd w:id="376"/>
      <w:bookmarkEnd w:id="377"/>
      <w:bookmarkEnd w:id="378"/>
      <w:bookmarkEnd w:id="379"/>
      <w:bookmarkEnd w:id="384"/>
      <w:bookmarkEnd w:id="385"/>
      <w:bookmarkEnd w:id="386"/>
      <w:bookmarkEnd w:id="387"/>
      <w:bookmarkEnd w:id="388"/>
      <w:bookmarkEnd w:id="389"/>
    </w:p>
    <w:p w14:paraId="34027677" w14:textId="3FF19AE2" w:rsidR="0098689A" w:rsidRPr="00E90BE5" w:rsidRDefault="00000000" w:rsidP="00BF0C15">
      <w:pPr>
        <w:pStyle w:val="BodyBullets"/>
        <w:spacing w:after="0"/>
        <w:contextualSpacing w:val="0"/>
        <w:rPr>
          <w:color w:val="000000" w:themeColor="text1"/>
        </w:rPr>
      </w:pPr>
      <w:hyperlink r:id="rId178" w:history="1">
        <w:r w:rsidR="00A701F5" w:rsidRPr="00E90BE5">
          <w:rPr>
            <w:rStyle w:val="Hyperlink"/>
            <w:color w:val="000000" w:themeColor="text1"/>
          </w:rPr>
          <w:t xml:space="preserve">WRRC Director </w:t>
        </w:r>
        <w:proofErr w:type="spellStart"/>
        <w:r w:rsidR="00A701F5" w:rsidRPr="00E90BE5">
          <w:rPr>
            <w:rStyle w:val="Hyperlink"/>
            <w:color w:val="000000" w:themeColor="text1"/>
          </w:rPr>
          <w:t>Megdal</w:t>
        </w:r>
        <w:proofErr w:type="spellEnd"/>
        <w:r w:rsidR="00A701F5" w:rsidRPr="00E90BE5">
          <w:rPr>
            <w:rStyle w:val="Hyperlink"/>
            <w:color w:val="000000" w:themeColor="text1"/>
          </w:rPr>
          <w:t xml:space="preserve"> Interviewed by </w:t>
        </w:r>
        <w:proofErr w:type="spellStart"/>
        <w:r w:rsidR="00A701F5" w:rsidRPr="00E90BE5">
          <w:rPr>
            <w:rStyle w:val="Hyperlink"/>
            <w:color w:val="000000" w:themeColor="text1"/>
          </w:rPr>
          <w:t>UArizona</w:t>
        </w:r>
        <w:proofErr w:type="spellEnd"/>
        <w:r w:rsidR="00A701F5" w:rsidRPr="00E90BE5">
          <w:rPr>
            <w:rStyle w:val="Hyperlink"/>
            <w:color w:val="000000" w:themeColor="text1"/>
          </w:rPr>
          <w:t xml:space="preserve"> President Robbins</w:t>
        </w:r>
      </w:hyperlink>
    </w:p>
    <w:p w14:paraId="75E6FFB8" w14:textId="77777777" w:rsidR="00AC4218" w:rsidRPr="00E90BE5" w:rsidRDefault="00000000" w:rsidP="00BF0C15">
      <w:pPr>
        <w:pStyle w:val="BodyBullets"/>
        <w:spacing w:after="0"/>
        <w:contextualSpacing w:val="0"/>
        <w:rPr>
          <w:rStyle w:val="ydpf9bbb910yiv3668510542ydp87866794msohyperlink"/>
          <w:color w:val="000000" w:themeColor="text1"/>
        </w:rPr>
      </w:pPr>
      <w:hyperlink r:id="rId179" w:tgtFrame="_blank" w:history="1">
        <w:r w:rsidR="00AC4218" w:rsidRPr="00E90BE5">
          <w:rPr>
            <w:rStyle w:val="Hyperlink"/>
            <w:color w:val="000000" w:themeColor="text1"/>
          </w:rPr>
          <w:t>WRRC Weekly Wave, August 18, 2023</w:t>
        </w:r>
      </w:hyperlink>
    </w:p>
    <w:p w14:paraId="03E82DF5" w14:textId="031BB91F" w:rsidR="00463168" w:rsidRPr="00E90BE5" w:rsidRDefault="00000000" w:rsidP="00BF0C15">
      <w:pPr>
        <w:pStyle w:val="BodyBullets"/>
        <w:spacing w:after="0"/>
        <w:contextualSpacing w:val="0"/>
        <w:rPr>
          <w:color w:val="000000" w:themeColor="text1"/>
        </w:rPr>
      </w:pPr>
      <w:hyperlink r:id="rId180" w:tgtFrame="_blank" w:history="1">
        <w:r w:rsidR="00463168" w:rsidRPr="00E90BE5">
          <w:rPr>
            <w:rStyle w:val="Hyperlink"/>
            <w:color w:val="000000" w:themeColor="text1"/>
          </w:rPr>
          <w:t>WRRC Weekly Wave – August 25, 2023</w:t>
        </w:r>
      </w:hyperlink>
    </w:p>
    <w:p w14:paraId="550372BB" w14:textId="77777777" w:rsidR="001A0EF5" w:rsidRPr="00E90BE5" w:rsidRDefault="00000000" w:rsidP="00BF0C15">
      <w:pPr>
        <w:pStyle w:val="BodyBullets"/>
        <w:spacing w:after="0"/>
        <w:contextualSpacing w:val="0"/>
        <w:rPr>
          <w:color w:val="000000" w:themeColor="text1"/>
        </w:rPr>
      </w:pPr>
      <w:hyperlink r:id="rId181" w:history="1">
        <w:r w:rsidR="001A0EF5" w:rsidRPr="00E90BE5">
          <w:rPr>
            <w:rStyle w:val="Hyperlink"/>
            <w:color w:val="000000" w:themeColor="text1"/>
          </w:rPr>
          <w:t>WRRC Weekly Wave: WRRC Releases Greenlee County Water Factsheet</w:t>
        </w:r>
      </w:hyperlink>
    </w:p>
    <w:p w14:paraId="317FEB47" w14:textId="1F60DDF9" w:rsidR="00F4706E" w:rsidRPr="00E90BE5" w:rsidRDefault="00F4706E" w:rsidP="00BF0C15">
      <w:pPr>
        <w:pStyle w:val="BodyBullets"/>
        <w:spacing w:after="0"/>
        <w:contextualSpacing w:val="0"/>
        <w:rPr>
          <w:color w:val="000000" w:themeColor="text1"/>
        </w:rPr>
      </w:pPr>
      <w:r w:rsidRPr="00E90BE5">
        <w:rPr>
          <w:rStyle w:val="ydpf9bbb910yiv3668510542ydp87866794msohyperlink"/>
          <w:color w:val="000000" w:themeColor="text1"/>
        </w:rPr>
        <w:t>Webinar</w:t>
      </w:r>
      <w:r w:rsidR="00873B2F" w:rsidRPr="00E90BE5">
        <w:rPr>
          <w:rStyle w:val="ydpf9bbb910yiv3668510542ydp87866794msohyperlink"/>
          <w:color w:val="000000" w:themeColor="text1"/>
        </w:rPr>
        <w:t xml:space="preserve">: </w:t>
      </w:r>
      <w:hyperlink r:id="rId182" w:tgtFrame="_blank" w:history="1">
        <w:r w:rsidR="00873B2F" w:rsidRPr="00E90BE5">
          <w:rPr>
            <w:rStyle w:val="Hyperlink"/>
            <w:color w:val="000000" w:themeColor="text1"/>
          </w:rPr>
          <w:t>WRRC Water Webinar: Agricultural Managed Aquifer Recharge (Ag-MAR) – A Method for Sustainable Groundwater Management</w:t>
        </w:r>
      </w:hyperlink>
      <w:r w:rsidR="00873B2F" w:rsidRPr="00E90BE5">
        <w:rPr>
          <w:color w:val="000000" w:themeColor="text1"/>
        </w:rPr>
        <w:t xml:space="preserve"> </w:t>
      </w:r>
      <w:r w:rsidR="00873B2F" w:rsidRPr="00EF6EC3">
        <w:rPr>
          <w:b/>
          <w:bCs/>
          <w:color w:val="000000" w:themeColor="text1"/>
        </w:rPr>
        <w:t>Thursday,</w:t>
      </w:r>
      <w:r w:rsidR="00873B2F" w:rsidRPr="00E90BE5">
        <w:rPr>
          <w:color w:val="000000" w:themeColor="text1"/>
        </w:rPr>
        <w:t xml:space="preserve"> </w:t>
      </w:r>
      <w:r w:rsidR="00873B2F" w:rsidRPr="00EF6EC3">
        <w:rPr>
          <w:b/>
          <w:bCs/>
          <w:color w:val="000000" w:themeColor="text1"/>
        </w:rPr>
        <w:t>September 7, 2023</w:t>
      </w:r>
      <w:r w:rsidR="00873B2F" w:rsidRPr="00E90BE5">
        <w:rPr>
          <w:color w:val="000000" w:themeColor="text1"/>
        </w:rPr>
        <w:t xml:space="preserve">, </w:t>
      </w:r>
      <w:r w:rsidR="0009659E" w:rsidRPr="00E90BE5">
        <w:rPr>
          <w:color w:val="000000" w:themeColor="text1"/>
        </w:rPr>
        <w:t>12:00 pm – 1:15 pm Arizona Time</w:t>
      </w:r>
    </w:p>
    <w:p w14:paraId="1B34FBE2" w14:textId="77777777" w:rsidR="000F57C6" w:rsidRPr="00E90BE5" w:rsidRDefault="0009659E" w:rsidP="00BF0C15">
      <w:pPr>
        <w:pStyle w:val="BodyBullets"/>
        <w:spacing w:after="0"/>
        <w:contextualSpacing w:val="0"/>
        <w:rPr>
          <w:color w:val="000000" w:themeColor="text1"/>
        </w:rPr>
      </w:pPr>
      <w:r w:rsidRPr="00E90BE5">
        <w:rPr>
          <w:color w:val="000000" w:themeColor="text1"/>
        </w:rPr>
        <w:t xml:space="preserve">Webinar: </w:t>
      </w:r>
      <w:hyperlink r:id="rId183" w:tgtFrame="_blank" w:history="1">
        <w:r w:rsidR="00BF6DF0" w:rsidRPr="00E90BE5">
          <w:rPr>
            <w:rStyle w:val="Hyperlink"/>
            <w:color w:val="000000" w:themeColor="text1"/>
          </w:rPr>
          <w:t>WRRC Water Webinar: Planning for Water Resilience: Strategic Investment in Green and Traditional Infrastructure</w:t>
        </w:r>
      </w:hyperlink>
      <w:r w:rsidR="000F57C6" w:rsidRPr="00E90BE5">
        <w:rPr>
          <w:color w:val="000000" w:themeColor="text1"/>
        </w:rPr>
        <w:t xml:space="preserve"> </w:t>
      </w:r>
      <w:r w:rsidR="000F57C6" w:rsidRPr="00EF6EC3">
        <w:rPr>
          <w:b/>
          <w:bCs/>
          <w:color w:val="000000" w:themeColor="text1"/>
        </w:rPr>
        <w:t>Monday, September 11, 2023, 12:00 pm – 1:15 pm Arizona Time</w:t>
      </w:r>
    </w:p>
    <w:p w14:paraId="5E39D073" w14:textId="77777777" w:rsidR="00044D9D" w:rsidRPr="00E90BE5" w:rsidRDefault="00332945" w:rsidP="00BF0C15">
      <w:pPr>
        <w:pStyle w:val="BodyBullets"/>
        <w:spacing w:after="0"/>
        <w:rPr>
          <w:color w:val="000000" w:themeColor="text1"/>
        </w:rPr>
      </w:pPr>
      <w:r w:rsidRPr="00E90BE5">
        <w:rPr>
          <w:color w:val="000000" w:themeColor="text1"/>
        </w:rPr>
        <w:t xml:space="preserve">A </w:t>
      </w:r>
      <w:hyperlink r:id="rId184" w:tgtFrame="_blank" w:history="1">
        <w:r w:rsidRPr="00E90BE5">
          <w:rPr>
            <w:rStyle w:val="Hyperlink"/>
            <w:color w:val="000000" w:themeColor="text1"/>
          </w:rPr>
          <w:t>new book</w:t>
        </w:r>
      </w:hyperlink>
      <w:r w:rsidRPr="00E90BE5">
        <w:rPr>
          <w:color w:val="000000" w:themeColor="text1"/>
        </w:rPr>
        <w:t xml:space="preserve">, </w:t>
      </w:r>
      <w:r w:rsidRPr="00E90BE5">
        <w:rPr>
          <w:i/>
          <w:iCs/>
          <w:color w:val="000000" w:themeColor="text1"/>
        </w:rPr>
        <w:t>Advances in Transboundary Aquifer Assessment</w:t>
      </w:r>
      <w:r w:rsidRPr="00E90BE5">
        <w:rPr>
          <w:color w:val="000000" w:themeColor="text1"/>
        </w:rPr>
        <w:t xml:space="preserve">, edited by WRRC Director Sharon B. </w:t>
      </w:r>
      <w:proofErr w:type="spellStart"/>
      <w:r w:rsidRPr="00E90BE5">
        <w:rPr>
          <w:color w:val="000000" w:themeColor="text1"/>
        </w:rPr>
        <w:t>Megdal</w:t>
      </w:r>
      <w:proofErr w:type="spellEnd"/>
      <w:r w:rsidRPr="00E90BE5">
        <w:rPr>
          <w:color w:val="000000" w:themeColor="text1"/>
        </w:rPr>
        <w:t xml:space="preserve"> and Anne-Marie </w:t>
      </w:r>
      <w:proofErr w:type="spellStart"/>
      <w:r w:rsidRPr="00E90BE5">
        <w:rPr>
          <w:color w:val="000000" w:themeColor="text1"/>
        </w:rPr>
        <w:t>Matherne</w:t>
      </w:r>
      <w:proofErr w:type="spellEnd"/>
      <w:r w:rsidRPr="00E90BE5">
        <w:rPr>
          <w:color w:val="000000" w:themeColor="text1"/>
        </w:rPr>
        <w:t xml:space="preserve"> of the US Geological Survey, reprints the Special Issue of the same title that was published previously online in the open-access journal </w:t>
      </w:r>
      <w:hyperlink r:id="rId185" w:tgtFrame="_blank" w:history="1">
        <w:r w:rsidRPr="00E90BE5">
          <w:rPr>
            <w:rStyle w:val="Hyperlink"/>
            <w:i/>
            <w:iCs/>
            <w:color w:val="000000" w:themeColor="text1"/>
          </w:rPr>
          <w:t>Water</w:t>
        </w:r>
      </w:hyperlink>
      <w:r w:rsidRPr="00E90BE5">
        <w:rPr>
          <w:color w:val="000000" w:themeColor="text1"/>
        </w:rPr>
        <w:t>. </w:t>
      </w:r>
    </w:p>
    <w:p w14:paraId="6AFEC71B" w14:textId="77777777" w:rsidR="00044D9D" w:rsidRPr="00E90BE5" w:rsidRDefault="00000000" w:rsidP="00BF0C15">
      <w:pPr>
        <w:pStyle w:val="BodyBullets"/>
        <w:numPr>
          <w:ilvl w:val="1"/>
          <w:numId w:val="2"/>
        </w:numPr>
        <w:spacing w:after="0"/>
        <w:rPr>
          <w:color w:val="000000" w:themeColor="text1"/>
        </w:rPr>
      </w:pPr>
      <w:hyperlink r:id="rId186" w:tgtFrame="_blank" w:history="1">
        <w:r w:rsidR="00044D9D" w:rsidRPr="00E90BE5">
          <w:rPr>
            <w:rStyle w:val="Hyperlink"/>
            <w:color w:val="000000" w:themeColor="text1"/>
          </w:rPr>
          <w:t>Download the Book</w:t>
        </w:r>
      </w:hyperlink>
      <w:r w:rsidR="00044D9D" w:rsidRPr="00E90BE5">
        <w:rPr>
          <w:color w:val="000000" w:themeColor="text1"/>
        </w:rPr>
        <w:t xml:space="preserve"> </w:t>
      </w:r>
    </w:p>
    <w:p w14:paraId="638C8E3B" w14:textId="64448735" w:rsidR="0009659E" w:rsidRPr="00E90BE5" w:rsidRDefault="00000000" w:rsidP="00BF0C15">
      <w:pPr>
        <w:pStyle w:val="BodyBullets"/>
        <w:numPr>
          <w:ilvl w:val="1"/>
          <w:numId w:val="2"/>
        </w:numPr>
        <w:spacing w:after="0"/>
        <w:contextualSpacing w:val="0"/>
        <w:rPr>
          <w:color w:val="000000" w:themeColor="text1"/>
        </w:rPr>
      </w:pPr>
      <w:hyperlink r:id="rId187" w:tgtFrame="_blank" w:history="1">
        <w:r w:rsidR="00044D9D" w:rsidRPr="00E90BE5">
          <w:rPr>
            <w:rStyle w:val="Hyperlink"/>
            <w:color w:val="000000" w:themeColor="text1"/>
          </w:rPr>
          <w:t>View and Download the Special Issue</w:t>
        </w:r>
      </w:hyperlink>
      <w:r w:rsidR="00044D9D" w:rsidRPr="00E90BE5">
        <w:rPr>
          <w:color w:val="000000" w:themeColor="text1"/>
        </w:rPr>
        <w:t xml:space="preserve"> </w:t>
      </w:r>
    </w:p>
    <w:p w14:paraId="037AE33B" w14:textId="77777777" w:rsidR="00173541" w:rsidRPr="00E90BE5" w:rsidRDefault="00173541" w:rsidP="00BF0C15">
      <w:pPr>
        <w:pStyle w:val="BodyBullets"/>
        <w:spacing w:after="0"/>
        <w:contextualSpacing w:val="0"/>
        <w:rPr>
          <w:color w:val="000000" w:themeColor="text1"/>
        </w:rPr>
      </w:pPr>
      <w:r w:rsidRPr="00E90BE5">
        <w:rPr>
          <w:b/>
          <w:bCs/>
          <w:color w:val="000000" w:themeColor="text1"/>
        </w:rPr>
        <w:t>Oct 12</w:t>
      </w:r>
      <w:r w:rsidRPr="00E90BE5">
        <w:rPr>
          <w:color w:val="000000" w:themeColor="text1"/>
        </w:rPr>
        <w:t xml:space="preserve">: </w:t>
      </w:r>
      <w:hyperlink r:id="rId188" w:tgtFrame="_blank" w:history="1">
        <w:r w:rsidRPr="00E90BE5">
          <w:rPr>
            <w:rStyle w:val="Hyperlink"/>
            <w:color w:val="000000" w:themeColor="text1"/>
          </w:rPr>
          <w:t>WRRC Water Webinar: Solar River, Covering and Powering Canals with Photovoltaic Energy</w:t>
        </w:r>
      </w:hyperlink>
    </w:p>
    <w:p w14:paraId="702BD407" w14:textId="622C3511" w:rsidR="00044D9D" w:rsidRPr="00E90BE5" w:rsidRDefault="00000000" w:rsidP="00BF0C15">
      <w:pPr>
        <w:pStyle w:val="BodyBullets"/>
        <w:spacing w:after="0"/>
        <w:contextualSpacing w:val="0"/>
        <w:rPr>
          <w:color w:val="000000" w:themeColor="text1"/>
        </w:rPr>
      </w:pPr>
      <w:hyperlink r:id="rId189" w:tgtFrame="_blank" w:history="1">
        <w:r w:rsidR="004B73A2" w:rsidRPr="00E90BE5">
          <w:rPr>
            <w:rStyle w:val="Hyperlink"/>
            <w:color w:val="000000" w:themeColor="text1"/>
          </w:rPr>
          <w:t>Colorado River Basin Special Issue</w:t>
        </w:r>
      </w:hyperlink>
    </w:p>
    <w:p w14:paraId="78F7D1AD" w14:textId="7EAA9832" w:rsidR="003078CC" w:rsidRPr="00E90BE5" w:rsidRDefault="003078CC" w:rsidP="00BF0C15">
      <w:pPr>
        <w:pStyle w:val="Heading3"/>
        <w:spacing w:before="0" w:line="240" w:lineRule="auto"/>
        <w:rPr>
          <w:rFonts w:ascii="Segoe UI" w:hAnsi="Segoe UI" w:cs="Segoe UI"/>
          <w:b/>
          <w:bCs/>
          <w:sz w:val="23"/>
          <w:szCs w:val="23"/>
        </w:rPr>
      </w:pPr>
      <w:bookmarkStart w:id="390" w:name="_Toc144806403"/>
      <w:bookmarkStart w:id="391" w:name="_Toc144832077"/>
      <w:bookmarkStart w:id="392" w:name="_Toc144832253"/>
      <w:bookmarkStart w:id="393" w:name="_Toc144832316"/>
      <w:r w:rsidRPr="00E90BE5">
        <w:rPr>
          <w:rFonts w:ascii="Segoe UI" w:hAnsi="Segoe UI" w:cs="Segoe UI"/>
          <w:b/>
          <w:bCs/>
          <w:sz w:val="23"/>
          <w:szCs w:val="23"/>
        </w:rPr>
        <w:t>W</w:t>
      </w:r>
      <w:r w:rsidR="003A1697" w:rsidRPr="00E90BE5">
        <w:rPr>
          <w:rFonts w:ascii="Segoe UI" w:hAnsi="Segoe UI" w:cs="Segoe UI"/>
          <w:b/>
          <w:bCs/>
          <w:caps w:val="0"/>
          <w:sz w:val="23"/>
          <w:szCs w:val="23"/>
        </w:rPr>
        <w:t>SWC</w:t>
      </w:r>
      <w:bookmarkEnd w:id="390"/>
      <w:bookmarkEnd w:id="391"/>
      <w:bookmarkEnd w:id="392"/>
      <w:bookmarkEnd w:id="393"/>
    </w:p>
    <w:p w14:paraId="755C086F" w14:textId="14047ECE" w:rsidR="00225E1B" w:rsidRPr="00603534" w:rsidRDefault="00000000" w:rsidP="00E90BE5">
      <w:pPr>
        <w:pStyle w:val="BodyBullets"/>
        <w:spacing w:after="0"/>
        <w:contextualSpacing w:val="0"/>
        <w:rPr>
          <w:rStyle w:val="Hyperlink"/>
          <w:color w:val="000000" w:themeColor="text1"/>
          <w:u w:val="none"/>
        </w:rPr>
      </w:pPr>
      <w:hyperlink r:id="rId190" w:tgtFrame="_blank" w:history="1">
        <w:r w:rsidR="003A1697" w:rsidRPr="00E90BE5">
          <w:rPr>
            <w:rStyle w:val="Hyperlink"/>
            <w:color w:val="000000" w:themeColor="text1"/>
          </w:rPr>
          <w:t xml:space="preserve">WSWC 2023 Fall Meetings - The Western States Water Council Fall (202nd) Meetings will be held in Anchorage, Alaska on </w:t>
        </w:r>
        <w:r w:rsidR="003A1697" w:rsidRPr="00E90BE5">
          <w:rPr>
            <w:rStyle w:val="Hyperlink"/>
            <w:b/>
            <w:bCs/>
            <w:color w:val="000000" w:themeColor="text1"/>
          </w:rPr>
          <w:t>September 13-15, 2023</w:t>
        </w:r>
        <w:r w:rsidR="003A1697" w:rsidRPr="00E90BE5">
          <w:rPr>
            <w:rStyle w:val="Hyperlink"/>
            <w:color w:val="000000" w:themeColor="text1"/>
          </w:rPr>
          <w:t>, at the Aloft Anchorage Hotel.</w:t>
        </w:r>
      </w:hyperlink>
    </w:p>
    <w:p w14:paraId="0223683D" w14:textId="77777777" w:rsidR="00603534" w:rsidRPr="00DF5D29" w:rsidRDefault="00603534" w:rsidP="00603534">
      <w:pPr>
        <w:pStyle w:val="BodyBullets"/>
        <w:numPr>
          <w:ilvl w:val="0"/>
          <w:numId w:val="0"/>
        </w:numPr>
        <w:spacing w:after="0"/>
        <w:ind w:left="720"/>
        <w:contextualSpacing w:val="0"/>
        <w:rPr>
          <w:rStyle w:val="Hyperlink"/>
          <w:color w:val="000000" w:themeColor="text1"/>
          <w:u w:val="none"/>
        </w:rPr>
      </w:pPr>
    </w:p>
    <w:p w14:paraId="64A1CCEF" w14:textId="0B816414" w:rsidR="00FB7171" w:rsidRPr="00DF5D29" w:rsidRDefault="00962107" w:rsidP="00DF5D29">
      <w:pPr>
        <w:pStyle w:val="Heading1"/>
        <w:spacing w:before="0" w:line="240" w:lineRule="auto"/>
        <w:jc w:val="center"/>
        <w:rPr>
          <w:rFonts w:ascii="Segoe UI" w:hAnsi="Segoe UI" w:cs="Segoe UI"/>
          <w:b/>
          <w:bCs/>
          <w:sz w:val="28"/>
          <w:szCs w:val="28"/>
        </w:rPr>
      </w:pPr>
      <w:bookmarkStart w:id="394" w:name="_Toc139290528"/>
      <w:bookmarkStart w:id="395" w:name="_Toc139290638"/>
      <w:bookmarkStart w:id="396" w:name="_Toc144832078"/>
      <w:bookmarkStart w:id="397" w:name="_Toc144832254"/>
      <w:bookmarkStart w:id="398" w:name="_Toc144832317"/>
      <w:bookmarkStart w:id="399" w:name="_Toc139291569"/>
      <w:bookmarkStart w:id="400" w:name="_Toc138947944"/>
      <w:bookmarkStart w:id="401" w:name="_Toc138948899"/>
      <w:bookmarkStart w:id="402" w:name="_Toc139291400"/>
      <w:bookmarkStart w:id="403" w:name="_Toc139291722"/>
      <w:bookmarkStart w:id="404" w:name="_Toc142033652"/>
      <w:bookmarkStart w:id="405" w:name="_Toc142078809"/>
      <w:bookmarkStart w:id="406" w:name="_Toc144806404"/>
      <w:r w:rsidRPr="00BF0C15">
        <w:rPr>
          <w:rFonts w:ascii="Segoe UI" w:hAnsi="Segoe UI" w:cs="Segoe UI"/>
          <w:b/>
          <w:bCs/>
          <w:sz w:val="28"/>
          <w:szCs w:val="28"/>
        </w:rPr>
        <w:lastRenderedPageBreak/>
        <w:t>Military Readines</w:t>
      </w:r>
      <w:r w:rsidR="00F920D3" w:rsidRPr="00BF0C15">
        <w:rPr>
          <w:rFonts w:ascii="Segoe UI" w:hAnsi="Segoe UI" w:cs="Segoe UI"/>
          <w:b/>
          <w:bCs/>
          <w:sz w:val="28"/>
          <w:szCs w:val="28"/>
        </w:rPr>
        <w:t>s</w:t>
      </w:r>
      <w:r w:rsidR="003033E1" w:rsidRPr="00BF0C15">
        <w:rPr>
          <w:rFonts w:ascii="Segoe UI" w:hAnsi="Segoe UI" w:cs="Segoe UI"/>
          <w:b/>
          <w:bCs/>
          <w:sz w:val="28"/>
          <w:szCs w:val="28"/>
        </w:rPr>
        <w:t xml:space="preserve">, Homeland </w:t>
      </w:r>
      <w:bookmarkEnd w:id="394"/>
      <w:bookmarkEnd w:id="395"/>
      <w:r w:rsidR="00BF0C15" w:rsidRPr="00BF0C15">
        <w:rPr>
          <w:rFonts w:ascii="Segoe UI" w:hAnsi="Segoe UI" w:cs="Segoe UI"/>
          <w:b/>
          <w:bCs/>
          <w:sz w:val="28"/>
          <w:szCs w:val="28"/>
        </w:rPr>
        <w:t>S</w:t>
      </w:r>
      <w:r w:rsidR="00380AB5">
        <w:rPr>
          <w:rFonts w:ascii="Segoe UI" w:hAnsi="Segoe UI" w:cs="Segoe UI"/>
          <w:b/>
          <w:bCs/>
          <w:sz w:val="28"/>
          <w:szCs w:val="28"/>
        </w:rPr>
        <w:t>ecurity</w:t>
      </w:r>
      <w:r w:rsidR="00BF0C15" w:rsidRPr="00BF0C15">
        <w:rPr>
          <w:rFonts w:ascii="Segoe UI" w:hAnsi="Segoe UI" w:cs="Segoe UI"/>
          <w:b/>
          <w:bCs/>
          <w:sz w:val="28"/>
          <w:szCs w:val="28"/>
        </w:rPr>
        <w:t>,</w:t>
      </w:r>
      <w:bookmarkEnd w:id="396"/>
      <w:r w:rsidR="00D35E99">
        <w:rPr>
          <w:rFonts w:ascii="Segoe UI" w:hAnsi="Segoe UI" w:cs="Segoe UI"/>
          <w:b/>
          <w:bCs/>
          <w:sz w:val="28"/>
          <w:szCs w:val="28"/>
        </w:rPr>
        <w:t xml:space="preserve"> Disa</w:t>
      </w:r>
      <w:r w:rsidR="00ED48AB">
        <w:rPr>
          <w:rFonts w:ascii="Segoe UI" w:hAnsi="Segoe UI" w:cs="Segoe UI"/>
          <w:b/>
          <w:bCs/>
          <w:sz w:val="28"/>
          <w:szCs w:val="28"/>
        </w:rPr>
        <w:t xml:space="preserve">ster Preparedness and </w:t>
      </w:r>
      <w:r w:rsidR="007A03AE">
        <w:rPr>
          <w:rFonts w:ascii="Segoe UI" w:hAnsi="Segoe UI" w:cs="Segoe UI"/>
          <w:b/>
          <w:bCs/>
          <w:sz w:val="28"/>
          <w:szCs w:val="28"/>
        </w:rPr>
        <w:t>A</w:t>
      </w:r>
      <w:r w:rsidR="00ED48AB">
        <w:rPr>
          <w:rFonts w:ascii="Segoe UI" w:hAnsi="Segoe UI" w:cs="Segoe UI"/>
          <w:b/>
          <w:bCs/>
          <w:sz w:val="28"/>
          <w:szCs w:val="28"/>
        </w:rPr>
        <w:t>viation</w:t>
      </w:r>
      <w:bookmarkEnd w:id="397"/>
      <w:bookmarkEnd w:id="398"/>
      <w:r w:rsidR="00BF0C15" w:rsidRPr="00BF0C15">
        <w:rPr>
          <w:rFonts w:ascii="Segoe UI" w:hAnsi="Segoe UI" w:cs="Segoe UI"/>
          <w:b/>
          <w:bCs/>
          <w:sz w:val="28"/>
          <w:szCs w:val="28"/>
        </w:rPr>
        <w:t xml:space="preserve"> </w:t>
      </w:r>
      <w:r w:rsidR="00FB7171" w:rsidRPr="00BF0C15">
        <w:rPr>
          <w:rFonts w:ascii="Segoe UI" w:hAnsi="Segoe UI" w:cs="Segoe UI"/>
          <w:b/>
          <w:bCs/>
          <w:sz w:val="28"/>
          <w:szCs w:val="28"/>
        </w:rPr>
        <w:t xml:space="preserve">  </w:t>
      </w:r>
      <w:r w:rsidR="00742CB4" w:rsidRPr="00BF0C15">
        <w:rPr>
          <w:rFonts w:ascii="Segoe UI" w:hAnsi="Segoe UI" w:cs="Segoe UI"/>
          <w:b/>
          <w:bCs/>
          <w:sz w:val="28"/>
          <w:szCs w:val="28"/>
        </w:rPr>
        <w:t xml:space="preserve">      </w:t>
      </w:r>
      <w:bookmarkEnd w:id="399"/>
      <w:bookmarkEnd w:id="400"/>
      <w:bookmarkEnd w:id="401"/>
      <w:bookmarkEnd w:id="402"/>
      <w:bookmarkEnd w:id="403"/>
      <w:bookmarkEnd w:id="404"/>
      <w:bookmarkEnd w:id="405"/>
      <w:bookmarkEnd w:id="406"/>
    </w:p>
    <w:p w14:paraId="6265348F" w14:textId="697BC848" w:rsidR="00A377C1" w:rsidRPr="00E90BE5" w:rsidRDefault="00A377C1" w:rsidP="00BF0C15">
      <w:pPr>
        <w:pStyle w:val="Heading2"/>
        <w:spacing w:before="0" w:line="240" w:lineRule="auto"/>
        <w:rPr>
          <w:rFonts w:ascii="Segoe UI" w:hAnsi="Segoe UI" w:cs="Segoe UI"/>
          <w:b/>
          <w:bCs/>
          <w:sz w:val="23"/>
          <w:szCs w:val="23"/>
        </w:rPr>
      </w:pPr>
      <w:bookmarkStart w:id="407" w:name="_Toc138863504"/>
      <w:bookmarkStart w:id="408" w:name="_Toc138947945"/>
      <w:bookmarkStart w:id="409" w:name="_Toc138948900"/>
      <w:bookmarkStart w:id="410" w:name="_Toc139290530"/>
      <w:bookmarkStart w:id="411" w:name="_Toc139290640"/>
      <w:bookmarkStart w:id="412" w:name="_Toc139291401"/>
      <w:bookmarkStart w:id="413" w:name="_Toc139291571"/>
      <w:bookmarkStart w:id="414" w:name="_Toc139291723"/>
      <w:bookmarkStart w:id="415" w:name="_Toc142033653"/>
      <w:bookmarkStart w:id="416" w:name="_Toc142078810"/>
      <w:bookmarkStart w:id="417" w:name="_Toc144806405"/>
      <w:bookmarkStart w:id="418" w:name="_Toc144832080"/>
      <w:bookmarkStart w:id="419" w:name="_Toc144832255"/>
      <w:bookmarkStart w:id="420" w:name="_Toc144832318"/>
      <w:r w:rsidRPr="00E90BE5">
        <w:rPr>
          <w:rFonts w:ascii="Segoe UI" w:hAnsi="Segoe UI" w:cs="Segoe UI"/>
          <w:b/>
          <w:bCs/>
          <w:sz w:val="23"/>
          <w:szCs w:val="23"/>
        </w:rPr>
        <w:t xml:space="preserve">Military </w:t>
      </w:r>
      <w:r w:rsidR="007407EE" w:rsidRPr="00E90BE5">
        <w:rPr>
          <w:rFonts w:ascii="Segoe UI" w:hAnsi="Segoe UI" w:cs="Segoe UI"/>
          <w:b/>
          <w:bCs/>
          <w:sz w:val="23"/>
          <w:szCs w:val="23"/>
        </w:rPr>
        <w:t>R</w:t>
      </w:r>
      <w:r w:rsidRPr="00E90BE5">
        <w:rPr>
          <w:rFonts w:ascii="Segoe UI" w:hAnsi="Segoe UI" w:cs="Segoe UI"/>
          <w:b/>
          <w:bCs/>
          <w:sz w:val="23"/>
          <w:szCs w:val="23"/>
        </w:rPr>
        <w:t>eadiness</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74ABBFA5" w14:textId="01AE3F51" w:rsidR="00A377C1" w:rsidRPr="00E90BE5" w:rsidRDefault="00A377C1" w:rsidP="00E90BE5">
      <w:pPr>
        <w:pStyle w:val="Heading3"/>
        <w:tabs>
          <w:tab w:val="left" w:pos="1584"/>
        </w:tabs>
        <w:spacing w:before="0" w:line="240" w:lineRule="auto"/>
        <w:rPr>
          <w:rFonts w:ascii="Segoe UI" w:hAnsi="Segoe UI" w:cs="Segoe UI"/>
          <w:b/>
          <w:bCs/>
          <w:sz w:val="23"/>
          <w:szCs w:val="23"/>
        </w:rPr>
      </w:pPr>
      <w:bookmarkStart w:id="421" w:name="_Toc138863505"/>
      <w:bookmarkStart w:id="422" w:name="_Toc138947946"/>
      <w:bookmarkStart w:id="423" w:name="_Toc138948901"/>
      <w:bookmarkStart w:id="424" w:name="_Toc139290531"/>
      <w:bookmarkStart w:id="425" w:name="_Toc139290641"/>
      <w:bookmarkStart w:id="426" w:name="_Toc139291402"/>
      <w:bookmarkStart w:id="427" w:name="_Toc139291572"/>
      <w:bookmarkStart w:id="428" w:name="_Toc139291724"/>
      <w:bookmarkStart w:id="429" w:name="_Toc142033654"/>
      <w:bookmarkStart w:id="430" w:name="_Toc142078811"/>
      <w:bookmarkStart w:id="431" w:name="_Toc144806406"/>
      <w:bookmarkStart w:id="432" w:name="_Toc144832081"/>
      <w:bookmarkStart w:id="433" w:name="_Toc144832256"/>
      <w:bookmarkStart w:id="434" w:name="_Toc144832319"/>
      <w:r w:rsidRPr="00E90BE5">
        <w:rPr>
          <w:rFonts w:ascii="Segoe UI" w:hAnsi="Segoe UI" w:cs="Segoe UI"/>
          <w:b/>
          <w:bCs/>
          <w:sz w:val="23"/>
          <w:szCs w:val="23"/>
        </w:rPr>
        <w:t>DoD</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00E90BE5" w:rsidRPr="00E90BE5">
        <w:rPr>
          <w:rFonts w:ascii="Segoe UI" w:hAnsi="Segoe UI" w:cs="Segoe UI"/>
          <w:b/>
          <w:bCs/>
          <w:sz w:val="23"/>
          <w:szCs w:val="23"/>
        </w:rPr>
        <w:tab/>
      </w:r>
    </w:p>
    <w:bookmarkStart w:id="435" w:name="_Toc138863506"/>
    <w:bookmarkStart w:id="436" w:name="_Toc138947947"/>
    <w:bookmarkStart w:id="437" w:name="_Toc138948902"/>
    <w:bookmarkStart w:id="438" w:name="_Toc139290532"/>
    <w:bookmarkStart w:id="439" w:name="_Toc139290642"/>
    <w:bookmarkStart w:id="440" w:name="_Toc139291403"/>
    <w:bookmarkStart w:id="441" w:name="_Toc139291573"/>
    <w:bookmarkStart w:id="442" w:name="_Toc139291725"/>
    <w:p w14:paraId="6C312EEF" w14:textId="3C2F5D10" w:rsidR="003E48F6" w:rsidRPr="00E90BE5" w:rsidRDefault="00B51FA6" w:rsidP="00BF0C15">
      <w:pPr>
        <w:pStyle w:val="BodyBullets"/>
        <w:spacing w:after="0"/>
        <w:contextualSpacing w:val="0"/>
        <w:rPr>
          <w:color w:val="000000" w:themeColor="text1"/>
          <w:u w:val="single"/>
        </w:rPr>
      </w:pPr>
      <w:r w:rsidRPr="00E90BE5">
        <w:rPr>
          <w:color w:val="000000" w:themeColor="text1"/>
        </w:rPr>
        <w:fldChar w:fldCharType="begin"/>
      </w:r>
      <w:r w:rsidRPr="00E90BE5">
        <w:rPr>
          <w:color w:val="000000" w:themeColor="text1"/>
        </w:rPr>
        <w:instrText>HYPERLINK "https://defensecommunities.org/2023/08/adc-connect-review-addressing-foreign-investments-in-defense-communities/"</w:instrText>
      </w:r>
      <w:r w:rsidRPr="00E90BE5">
        <w:rPr>
          <w:color w:val="000000" w:themeColor="text1"/>
        </w:rPr>
      </w:r>
      <w:r w:rsidRPr="00E90BE5">
        <w:rPr>
          <w:color w:val="000000" w:themeColor="text1"/>
        </w:rPr>
        <w:fldChar w:fldCharType="separate"/>
      </w:r>
      <w:r w:rsidRPr="00E90BE5">
        <w:rPr>
          <w:rStyle w:val="Hyperlink"/>
          <w:color w:val="000000" w:themeColor="text1"/>
        </w:rPr>
        <w:t>ADC Connect Review: Addressing Foreign Investments in Defense Communities</w:t>
      </w:r>
      <w:r w:rsidRPr="00E90BE5">
        <w:rPr>
          <w:color w:val="000000" w:themeColor="text1"/>
        </w:rPr>
        <w:fldChar w:fldCharType="end"/>
      </w:r>
    </w:p>
    <w:p w14:paraId="79321A15" w14:textId="54157F63" w:rsidR="006F4DC4" w:rsidRPr="00E90BE5" w:rsidRDefault="00000000" w:rsidP="00BF0C15">
      <w:pPr>
        <w:pStyle w:val="BodyBullets"/>
        <w:spacing w:after="0"/>
        <w:contextualSpacing w:val="0"/>
        <w:rPr>
          <w:color w:val="000000" w:themeColor="text1"/>
          <w:u w:val="single"/>
        </w:rPr>
      </w:pPr>
      <w:hyperlink r:id="rId191" w:tgtFrame="_blank" w:history="1">
        <w:r w:rsidR="006F4DC4" w:rsidRPr="00E90BE5">
          <w:rPr>
            <w:rStyle w:val="Hyperlink"/>
            <w:color w:val="000000" w:themeColor="text1"/>
          </w:rPr>
          <w:t xml:space="preserve">DOD's 2023 cyber strategy </w:t>
        </w:r>
        <w:r w:rsidR="00E678F4" w:rsidRPr="00E90BE5">
          <w:rPr>
            <w:rStyle w:val="Hyperlink"/>
            <w:color w:val="000000" w:themeColor="text1"/>
          </w:rPr>
          <w:t>-</w:t>
        </w:r>
        <w:r w:rsidR="006F4DC4" w:rsidRPr="00E90BE5">
          <w:rPr>
            <w:rStyle w:val="Hyperlink"/>
            <w:color w:val="000000" w:themeColor="text1"/>
          </w:rPr>
          <w:t xml:space="preserve"> what we know and what we need</w:t>
        </w:r>
      </w:hyperlink>
    </w:p>
    <w:p w14:paraId="31852A75" w14:textId="12FDF03D" w:rsidR="00CE371A" w:rsidRPr="00E90BE5" w:rsidRDefault="00000000" w:rsidP="00BF0C15">
      <w:pPr>
        <w:pStyle w:val="BodyBullets"/>
        <w:spacing w:after="0"/>
        <w:contextualSpacing w:val="0"/>
        <w:rPr>
          <w:color w:val="000000" w:themeColor="text1"/>
          <w:u w:val="single"/>
        </w:rPr>
      </w:pPr>
      <w:hyperlink r:id="rId192" w:tgtFrame="_blank" w:history="1">
        <w:r w:rsidR="00CE371A" w:rsidRPr="00E90BE5">
          <w:rPr>
            <w:rStyle w:val="Hyperlink"/>
            <w:color w:val="000000" w:themeColor="text1"/>
          </w:rPr>
          <w:t>OLDCC Seeks Input in Shaping Noise Mitigation Grant Program</w:t>
        </w:r>
      </w:hyperlink>
    </w:p>
    <w:p w14:paraId="1515EFF2" w14:textId="5D58415A" w:rsidR="00C16249" w:rsidRPr="00E90BE5" w:rsidRDefault="00000000" w:rsidP="00BF0C15">
      <w:pPr>
        <w:pStyle w:val="BodyBullets"/>
        <w:spacing w:after="0"/>
        <w:contextualSpacing w:val="0"/>
        <w:rPr>
          <w:color w:val="000000" w:themeColor="text1"/>
          <w:u w:val="single"/>
        </w:rPr>
      </w:pPr>
      <w:hyperlink r:id="rId193" w:tgtFrame="_blank" w:history="1">
        <w:r w:rsidR="00EA23DC" w:rsidRPr="00E90BE5">
          <w:rPr>
            <w:rStyle w:val="Hyperlink"/>
            <w:color w:val="000000" w:themeColor="text1"/>
          </w:rPr>
          <w:t>States Banning Chinese Land Purchases</w:t>
        </w:r>
      </w:hyperlink>
    </w:p>
    <w:p w14:paraId="264D94EA" w14:textId="4D383091" w:rsidR="008D7CF8" w:rsidRPr="00E90BE5" w:rsidRDefault="008D7CF8" w:rsidP="00BF0C15">
      <w:pPr>
        <w:pStyle w:val="BodyBullets"/>
        <w:spacing w:after="0"/>
        <w:contextualSpacing w:val="0"/>
        <w:rPr>
          <w:color w:val="000000" w:themeColor="text1"/>
          <w:u w:val="single"/>
        </w:rPr>
      </w:pPr>
      <w:r w:rsidRPr="00AE3E42">
        <w:t>Deputy Secretary of Defense Kathleen Hi</w:t>
      </w:r>
      <w:r w:rsidRPr="00AE3E42">
        <w:t>c</w:t>
      </w:r>
      <w:r w:rsidRPr="00AE3E42">
        <w:t xml:space="preserve">ks </w:t>
      </w:r>
      <w:hyperlink r:id="rId194" w:history="1">
        <w:r w:rsidRPr="00AE3E42">
          <w:rPr>
            <w:rStyle w:val="Hyperlink"/>
          </w:rPr>
          <w:t>Keynote Address</w:t>
        </w:r>
      </w:hyperlink>
      <w:r w:rsidRPr="00AE3E42">
        <w:t>: 'The Urgency to Innovate' (As Delivered)</w:t>
      </w:r>
    </w:p>
    <w:p w14:paraId="6F6AE6AE" w14:textId="4C1E8CC4" w:rsidR="00EA23DC" w:rsidRPr="00E90BE5" w:rsidRDefault="00000000" w:rsidP="00BF0C15">
      <w:pPr>
        <w:pStyle w:val="BodyBullets"/>
        <w:spacing w:after="0"/>
        <w:contextualSpacing w:val="0"/>
        <w:rPr>
          <w:color w:val="000000" w:themeColor="text1"/>
          <w:u w:val="single"/>
        </w:rPr>
      </w:pPr>
      <w:hyperlink r:id="rId195" w:history="1">
        <w:r w:rsidR="00BC52DC" w:rsidRPr="00E90BE5">
          <w:rPr>
            <w:rStyle w:val="Hyperlink"/>
            <w:color w:val="000000" w:themeColor="text1"/>
          </w:rPr>
          <w:t xml:space="preserve">'Hellscape': DOD launches massive drone swarm program to counter China </w:t>
        </w:r>
      </w:hyperlink>
    </w:p>
    <w:p w14:paraId="2A675F9D" w14:textId="70FCAEE3" w:rsidR="00BC52DC" w:rsidRPr="00E90BE5" w:rsidRDefault="00000000" w:rsidP="00BF0C15">
      <w:pPr>
        <w:pStyle w:val="BodyBullets"/>
        <w:spacing w:after="0"/>
        <w:contextualSpacing w:val="0"/>
        <w:rPr>
          <w:color w:val="000000" w:themeColor="text1"/>
          <w:u w:val="single"/>
        </w:rPr>
      </w:pPr>
      <w:hyperlink r:id="rId196" w:tgtFrame="_blank" w:history="1">
        <w:r w:rsidR="00D70CC9" w:rsidRPr="00E90BE5">
          <w:rPr>
            <w:rStyle w:val="Hyperlink"/>
            <w:color w:val="000000" w:themeColor="text1"/>
          </w:rPr>
          <w:t>Pentagon unveils ‘Replicator’ drone program to compete with China</w:t>
        </w:r>
      </w:hyperlink>
    </w:p>
    <w:p w14:paraId="67BBF849" w14:textId="2FB802C7" w:rsidR="00D70CC9" w:rsidRPr="00E90BE5" w:rsidRDefault="00000000" w:rsidP="00BF0C15">
      <w:pPr>
        <w:pStyle w:val="BodyBullets"/>
        <w:spacing w:after="0"/>
        <w:contextualSpacing w:val="0"/>
        <w:rPr>
          <w:color w:val="000000" w:themeColor="text1"/>
          <w:u w:val="single"/>
        </w:rPr>
      </w:pPr>
      <w:hyperlink r:id="rId197" w:history="1">
        <w:r w:rsidR="00FF6598" w:rsidRPr="00E90BE5">
          <w:rPr>
            <w:rStyle w:val="Hyperlink"/>
            <w:color w:val="000000" w:themeColor="text1"/>
          </w:rPr>
          <w:t>Hicks Defines Need to Focus DOD on Climate Change Threats</w:t>
        </w:r>
      </w:hyperlink>
    </w:p>
    <w:p w14:paraId="1549E2BD" w14:textId="1C3BD715" w:rsidR="00C95448" w:rsidRPr="00E90BE5" w:rsidRDefault="00000000" w:rsidP="00BF0C15">
      <w:pPr>
        <w:pStyle w:val="BodyBullets"/>
        <w:spacing w:after="0"/>
        <w:contextualSpacing w:val="0"/>
        <w:rPr>
          <w:color w:val="000000" w:themeColor="text1"/>
          <w:u w:val="single"/>
        </w:rPr>
      </w:pPr>
      <w:hyperlink r:id="rId198" w:history="1">
        <w:r w:rsidR="00C95448" w:rsidRPr="00E90BE5">
          <w:rPr>
            <w:rStyle w:val="Hyperlink"/>
            <w:color w:val="000000" w:themeColor="text1"/>
          </w:rPr>
          <w:t xml:space="preserve">Understanding Warfighter Demands, Emerging Solutions Gives U.S. Edge </w:t>
        </w:r>
      </w:hyperlink>
    </w:p>
    <w:p w14:paraId="67E2346B" w14:textId="0AB228EA" w:rsidR="00BC03BD" w:rsidRPr="00E90BE5" w:rsidRDefault="00000000" w:rsidP="00BF0C15">
      <w:pPr>
        <w:pStyle w:val="BodyBullets"/>
        <w:spacing w:after="0"/>
        <w:contextualSpacing w:val="0"/>
        <w:rPr>
          <w:color w:val="000000" w:themeColor="text1"/>
          <w:u w:val="single"/>
        </w:rPr>
      </w:pPr>
      <w:hyperlink r:id="rId199" w:history="1">
        <w:r w:rsidR="00BC03BD" w:rsidRPr="00E90BE5">
          <w:rPr>
            <w:rStyle w:val="Hyperlink"/>
            <w:color w:val="000000" w:themeColor="text1"/>
          </w:rPr>
          <w:t xml:space="preserve">DOD Unveils Collaborative Biodefense Reforms in Posture Review </w:t>
        </w:r>
      </w:hyperlink>
    </w:p>
    <w:p w14:paraId="542A9D39" w14:textId="4DEBDAAE" w:rsidR="00A377C1" w:rsidRPr="00E90BE5" w:rsidRDefault="00A377C1" w:rsidP="00BF0C15">
      <w:pPr>
        <w:pStyle w:val="Heading3"/>
        <w:spacing w:before="0" w:line="240" w:lineRule="auto"/>
        <w:rPr>
          <w:rFonts w:ascii="Segoe UI" w:hAnsi="Segoe UI" w:cs="Segoe UI"/>
          <w:b/>
          <w:bCs/>
          <w:sz w:val="23"/>
          <w:szCs w:val="23"/>
        </w:rPr>
      </w:pPr>
      <w:bookmarkStart w:id="443" w:name="_Toc142033655"/>
      <w:bookmarkStart w:id="444" w:name="_Toc142078812"/>
      <w:bookmarkStart w:id="445" w:name="_Toc144806407"/>
      <w:bookmarkStart w:id="446" w:name="_Toc144832082"/>
      <w:bookmarkStart w:id="447" w:name="_Toc144832257"/>
      <w:bookmarkStart w:id="448" w:name="_Toc144832320"/>
      <w:r w:rsidRPr="00E90BE5">
        <w:rPr>
          <w:rFonts w:ascii="Segoe UI" w:hAnsi="Segoe UI" w:cs="Segoe UI"/>
          <w:b/>
          <w:bCs/>
          <w:sz w:val="23"/>
          <w:szCs w:val="23"/>
        </w:rPr>
        <w:t>REPI</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0A7368D7" w14:textId="54149633" w:rsidR="007C65DE" w:rsidRPr="00E90BE5" w:rsidRDefault="00000000" w:rsidP="00BF0C15">
      <w:pPr>
        <w:pStyle w:val="BodyBullets"/>
        <w:spacing w:after="0"/>
        <w:contextualSpacing w:val="0"/>
        <w:rPr>
          <w:rStyle w:val="Hyperlink"/>
          <w:b/>
          <w:bCs/>
          <w:color w:val="000000" w:themeColor="text1"/>
          <w:u w:val="none"/>
        </w:rPr>
      </w:pPr>
      <w:hyperlink r:id="rId200" w:history="1">
        <w:r w:rsidR="00F23081" w:rsidRPr="00E90BE5">
          <w:rPr>
            <w:rStyle w:val="Hyperlink"/>
            <w:color w:val="000000" w:themeColor="text1"/>
          </w:rPr>
          <w:t>Updated REPI Resilience Project Funding Guide</w:t>
        </w:r>
      </w:hyperlink>
    </w:p>
    <w:p w14:paraId="11317D67" w14:textId="77777777" w:rsidR="00033AAF" w:rsidRPr="00E90BE5" w:rsidRDefault="00033AAF" w:rsidP="00BF0C15">
      <w:pPr>
        <w:pStyle w:val="Heading3"/>
        <w:spacing w:before="0" w:line="240" w:lineRule="auto"/>
        <w:rPr>
          <w:rFonts w:ascii="Segoe UI" w:hAnsi="Segoe UI" w:cs="Segoe UI"/>
          <w:b/>
          <w:bCs/>
          <w:sz w:val="23"/>
          <w:szCs w:val="23"/>
        </w:rPr>
      </w:pPr>
      <w:bookmarkStart w:id="449" w:name="_Toc139290533"/>
      <w:bookmarkStart w:id="450" w:name="_Toc139290643"/>
      <w:bookmarkStart w:id="451" w:name="_Toc139291404"/>
      <w:bookmarkStart w:id="452" w:name="_Toc139291574"/>
      <w:bookmarkStart w:id="453" w:name="_Toc139291726"/>
      <w:bookmarkStart w:id="454" w:name="_Toc142033656"/>
      <w:bookmarkStart w:id="455" w:name="_Toc142078813"/>
      <w:bookmarkStart w:id="456" w:name="_Toc144806408"/>
      <w:bookmarkStart w:id="457" w:name="_Toc144832083"/>
      <w:bookmarkStart w:id="458" w:name="_Toc144832258"/>
      <w:bookmarkStart w:id="459" w:name="_Toc144832321"/>
      <w:bookmarkStart w:id="460" w:name="_Toc138863510"/>
      <w:bookmarkStart w:id="461" w:name="_Toc138947951"/>
      <w:bookmarkStart w:id="462" w:name="_Toc138948906"/>
      <w:bookmarkStart w:id="463" w:name="_Toc138863507"/>
      <w:bookmarkStart w:id="464" w:name="_Toc138947948"/>
      <w:bookmarkStart w:id="465" w:name="_Toc138948903"/>
      <w:r w:rsidRPr="00E90BE5">
        <w:rPr>
          <w:rFonts w:ascii="Segoe UI" w:hAnsi="Segoe UI" w:cs="Segoe UI"/>
          <w:b/>
          <w:bCs/>
          <w:sz w:val="23"/>
          <w:szCs w:val="23"/>
        </w:rPr>
        <w:t>USAF</w:t>
      </w:r>
      <w:bookmarkEnd w:id="449"/>
      <w:bookmarkEnd w:id="450"/>
      <w:bookmarkEnd w:id="451"/>
      <w:bookmarkEnd w:id="452"/>
      <w:bookmarkEnd w:id="453"/>
      <w:bookmarkEnd w:id="454"/>
      <w:bookmarkEnd w:id="455"/>
      <w:bookmarkEnd w:id="456"/>
      <w:bookmarkEnd w:id="457"/>
      <w:bookmarkEnd w:id="458"/>
      <w:bookmarkEnd w:id="459"/>
    </w:p>
    <w:p w14:paraId="19E34E5B" w14:textId="7A8485A0" w:rsidR="00B3674E" w:rsidRPr="00E90BE5" w:rsidRDefault="00000000" w:rsidP="00BF0C15">
      <w:pPr>
        <w:pStyle w:val="BodyBullets"/>
        <w:spacing w:after="0"/>
        <w:contextualSpacing w:val="0"/>
        <w:rPr>
          <w:rStyle w:val="Hyperlink"/>
          <w:color w:val="000000" w:themeColor="text1"/>
        </w:rPr>
      </w:pPr>
      <w:hyperlink r:id="rId201" w:history="1">
        <w:r w:rsidR="00D34F54" w:rsidRPr="00E90BE5">
          <w:rPr>
            <w:rStyle w:val="Hyperlink"/>
            <w:color w:val="000000" w:themeColor="text1"/>
          </w:rPr>
          <w:t>California Company Agrees to Deliver Flying Cars to Air Force</w:t>
        </w:r>
      </w:hyperlink>
    </w:p>
    <w:p w14:paraId="211FBD44" w14:textId="554FBFE0" w:rsidR="008E4B06" w:rsidRPr="00E90BE5" w:rsidRDefault="00000000" w:rsidP="00BF0C15">
      <w:pPr>
        <w:pStyle w:val="BodyBullets"/>
        <w:spacing w:after="0"/>
        <w:contextualSpacing w:val="0"/>
        <w:rPr>
          <w:rStyle w:val="Hyperlink"/>
          <w:color w:val="000000" w:themeColor="text1"/>
        </w:rPr>
      </w:pPr>
      <w:hyperlink r:id="rId202" w:history="1">
        <w:r w:rsidR="00420751" w:rsidRPr="00E90BE5">
          <w:rPr>
            <w:rStyle w:val="Hyperlink"/>
            <w:color w:val="000000" w:themeColor="text1"/>
          </w:rPr>
          <w:t>Air Force orders Archer air taxis</w:t>
        </w:r>
      </w:hyperlink>
    </w:p>
    <w:p w14:paraId="25C14566" w14:textId="74D992E7" w:rsidR="007800FE" w:rsidRPr="00E90BE5" w:rsidRDefault="00000000" w:rsidP="00BF0C15">
      <w:pPr>
        <w:pStyle w:val="BodyBullets"/>
        <w:spacing w:after="0"/>
        <w:contextualSpacing w:val="0"/>
        <w:rPr>
          <w:rStyle w:val="Hyperlink"/>
          <w:color w:val="000000" w:themeColor="text1"/>
        </w:rPr>
      </w:pPr>
      <w:hyperlink r:id="rId203" w:history="1">
        <w:r w:rsidR="0021624E" w:rsidRPr="00E90BE5">
          <w:rPr>
            <w:rStyle w:val="Hyperlink"/>
            <w:color w:val="000000" w:themeColor="text1"/>
          </w:rPr>
          <w:t>US Air Force to issue new refueling tanker request in September</w:t>
        </w:r>
      </w:hyperlink>
    </w:p>
    <w:p w14:paraId="5D4C6C73" w14:textId="286DE323" w:rsidR="007A5997" w:rsidRPr="00E90BE5" w:rsidRDefault="00000000" w:rsidP="00BF0C15">
      <w:pPr>
        <w:pStyle w:val="BodyBullets"/>
        <w:spacing w:after="0"/>
        <w:contextualSpacing w:val="0"/>
        <w:rPr>
          <w:rStyle w:val="Hyperlink"/>
          <w:color w:val="000000" w:themeColor="text1"/>
        </w:rPr>
      </w:pPr>
      <w:hyperlink r:id="rId204" w:tgtFrame="_blank" w:history="1">
        <w:r w:rsidR="007A5997" w:rsidRPr="00E90BE5">
          <w:rPr>
            <w:rStyle w:val="Hyperlink"/>
            <w:color w:val="000000" w:themeColor="text1"/>
          </w:rPr>
          <w:t xml:space="preserve">US Air Force electronic warfare commander seeks spectrum dominance </w:t>
        </w:r>
      </w:hyperlink>
    </w:p>
    <w:p w14:paraId="1FCE87F4" w14:textId="6CB7A92B" w:rsidR="004233B3" w:rsidRPr="00E90BE5" w:rsidRDefault="00000000" w:rsidP="00BF0C15">
      <w:pPr>
        <w:pStyle w:val="BodyBullets"/>
        <w:spacing w:after="0"/>
        <w:contextualSpacing w:val="0"/>
        <w:rPr>
          <w:rStyle w:val="Hyperlink"/>
          <w:color w:val="000000" w:themeColor="text1"/>
        </w:rPr>
      </w:pPr>
      <w:hyperlink r:id="rId205" w:history="1">
        <w:r w:rsidR="0095394C" w:rsidRPr="00E90BE5">
          <w:rPr>
            <w:rStyle w:val="Hyperlink"/>
            <w:color w:val="000000" w:themeColor="text1"/>
          </w:rPr>
          <w:t>Air Force flight tests AI agents with Valkyrie drone</w:t>
        </w:r>
      </w:hyperlink>
    </w:p>
    <w:p w14:paraId="1173139F" w14:textId="490BFE13" w:rsidR="00146940" w:rsidRPr="00E90BE5" w:rsidRDefault="00000000" w:rsidP="00BF0C15">
      <w:pPr>
        <w:pStyle w:val="BodyBullets"/>
        <w:spacing w:after="0"/>
        <w:contextualSpacing w:val="0"/>
        <w:rPr>
          <w:rStyle w:val="Strong"/>
          <w:b w:val="0"/>
          <w:bCs w:val="0"/>
          <w:color w:val="000000" w:themeColor="text1"/>
          <w:u w:val="single"/>
        </w:rPr>
      </w:pPr>
      <w:hyperlink r:id="rId206" w:tgtFrame="_blank" w:history="1">
        <w:r w:rsidR="00E76B54" w:rsidRPr="00E90BE5">
          <w:rPr>
            <w:rStyle w:val="Hyperlink"/>
            <w:color w:val="000000" w:themeColor="text1"/>
          </w:rPr>
          <w:t>Air Force retools Red Flag to match Chinese capabilities</w:t>
        </w:r>
      </w:hyperlink>
    </w:p>
    <w:p w14:paraId="7E8E4420" w14:textId="345243B3" w:rsidR="00E76B54" w:rsidRPr="00E90BE5" w:rsidRDefault="00000000" w:rsidP="00BF0C15">
      <w:pPr>
        <w:pStyle w:val="BodyBullets"/>
        <w:spacing w:after="0"/>
        <w:contextualSpacing w:val="0"/>
        <w:rPr>
          <w:rStyle w:val="Strong"/>
          <w:b w:val="0"/>
          <w:bCs w:val="0"/>
          <w:color w:val="000000" w:themeColor="text1"/>
          <w:u w:val="single"/>
        </w:rPr>
      </w:pPr>
      <w:hyperlink r:id="rId207" w:tgtFrame="_blank" w:history="1">
        <w:r w:rsidR="00E76B54" w:rsidRPr="00E90BE5">
          <w:rPr>
            <w:rStyle w:val="Hyperlink"/>
            <w:color w:val="000000" w:themeColor="text1"/>
          </w:rPr>
          <w:t>USAF needs more money to stop drone swarms</w:t>
        </w:r>
      </w:hyperlink>
    </w:p>
    <w:p w14:paraId="252EDF01" w14:textId="5EE329FA" w:rsidR="00E76B54" w:rsidRPr="00E90BE5" w:rsidRDefault="00000000" w:rsidP="00BF0C15">
      <w:pPr>
        <w:pStyle w:val="BodyBullets"/>
        <w:spacing w:after="0"/>
        <w:contextualSpacing w:val="0"/>
        <w:rPr>
          <w:rStyle w:val="Hyperlink"/>
          <w:color w:val="000000" w:themeColor="text1"/>
        </w:rPr>
      </w:pPr>
      <w:hyperlink r:id="rId208" w:history="1">
        <w:r w:rsidR="00654B3A" w:rsidRPr="00E90BE5">
          <w:rPr>
            <w:rStyle w:val="Hyperlink"/>
            <w:color w:val="000000" w:themeColor="text1"/>
          </w:rPr>
          <w:t>Silicon Valley elites revealed as buyers of $800m of land to build utopian city. The land bought by the firm encircles Travis air force base in Fairfield.</w:t>
        </w:r>
      </w:hyperlink>
      <w:r w:rsidR="00AB5958" w:rsidRPr="00E90BE5">
        <w:rPr>
          <w:rStyle w:val="Hyperlink"/>
          <w:color w:val="000000" w:themeColor="text1"/>
        </w:rPr>
        <w:t xml:space="preserve"> </w:t>
      </w:r>
    </w:p>
    <w:p w14:paraId="2B4AEE77" w14:textId="06D4B7A1" w:rsidR="008F43CF" w:rsidRPr="00E90BE5" w:rsidRDefault="00000000" w:rsidP="00BF0C15">
      <w:pPr>
        <w:pStyle w:val="BodyBullets"/>
        <w:spacing w:after="0"/>
        <w:contextualSpacing w:val="0"/>
        <w:rPr>
          <w:color w:val="000000" w:themeColor="text1"/>
          <w:u w:val="single"/>
        </w:rPr>
      </w:pPr>
      <w:hyperlink r:id="rId209" w:tgtFrame="_blank" w:history="1">
        <w:r w:rsidR="008F43CF" w:rsidRPr="00E90BE5">
          <w:rPr>
            <w:rStyle w:val="Hyperlink"/>
            <w:color w:val="000000" w:themeColor="text1"/>
          </w:rPr>
          <w:t>Air Force expanding number of bases in Pacific over next decade</w:t>
        </w:r>
      </w:hyperlink>
    </w:p>
    <w:p w14:paraId="338791AC" w14:textId="4758A46F" w:rsidR="008F43CF" w:rsidRPr="00E90BE5" w:rsidRDefault="00000000" w:rsidP="00BF0C15">
      <w:pPr>
        <w:pStyle w:val="BodyBullets"/>
        <w:spacing w:after="0"/>
        <w:contextualSpacing w:val="0"/>
        <w:rPr>
          <w:color w:val="000000" w:themeColor="text1"/>
          <w:u w:val="single"/>
        </w:rPr>
      </w:pPr>
      <w:hyperlink r:id="rId210" w:tgtFrame="_blank" w:history="1">
        <w:r w:rsidR="00CB5CE5" w:rsidRPr="00E90BE5">
          <w:rPr>
            <w:rStyle w:val="Hyperlink"/>
            <w:color w:val="000000" w:themeColor="text1"/>
          </w:rPr>
          <w:t>Air Force and Army collaborate on air defense that’s smaller and cheaper for the Indo-Pacific</w:t>
        </w:r>
      </w:hyperlink>
    </w:p>
    <w:p w14:paraId="2F6F23DB" w14:textId="4B01AC75" w:rsidR="00CB5CE5" w:rsidRPr="00E90BE5" w:rsidRDefault="00000000" w:rsidP="00BF0C15">
      <w:pPr>
        <w:pStyle w:val="BodyBullets"/>
        <w:spacing w:after="0"/>
        <w:contextualSpacing w:val="0"/>
        <w:rPr>
          <w:color w:val="000000" w:themeColor="text1"/>
          <w:u w:val="single"/>
        </w:rPr>
      </w:pPr>
      <w:hyperlink r:id="rId211" w:tgtFrame="_blank" w:history="1">
        <w:r w:rsidR="00CB5CE5" w:rsidRPr="00E90BE5">
          <w:rPr>
            <w:rStyle w:val="Hyperlink"/>
            <w:color w:val="000000" w:themeColor="text1"/>
          </w:rPr>
          <w:t xml:space="preserve">Mysterious firm that bought land near Travis AFB reveals to congressman why it was kept secret </w:t>
        </w:r>
      </w:hyperlink>
    </w:p>
    <w:p w14:paraId="72CF2A37" w14:textId="2575F8BD" w:rsidR="008042A6" w:rsidRPr="00E90BE5" w:rsidRDefault="00000000" w:rsidP="00BF0C15">
      <w:pPr>
        <w:pStyle w:val="BodyBullets"/>
        <w:spacing w:after="0"/>
        <w:contextualSpacing w:val="0"/>
        <w:rPr>
          <w:rStyle w:val="Hyperlink"/>
          <w:color w:val="000000" w:themeColor="text1"/>
        </w:rPr>
      </w:pPr>
      <w:hyperlink r:id="rId212" w:tgtFrame="_blank" w:history="1">
        <w:r w:rsidR="008042A6" w:rsidRPr="00E90BE5">
          <w:rPr>
            <w:rStyle w:val="Hyperlink"/>
            <w:color w:val="000000" w:themeColor="text1"/>
          </w:rPr>
          <w:t>Air Force plans to bring some mothballed Indo-Pacific bases back to life</w:t>
        </w:r>
      </w:hyperlink>
    </w:p>
    <w:p w14:paraId="3C24BC5D" w14:textId="77777777" w:rsidR="00033AAF" w:rsidRPr="00E90BE5" w:rsidRDefault="00033AAF" w:rsidP="00BF0C15">
      <w:pPr>
        <w:pStyle w:val="Heading3"/>
        <w:spacing w:before="0" w:line="240" w:lineRule="auto"/>
        <w:rPr>
          <w:rFonts w:ascii="Segoe UI" w:hAnsi="Segoe UI" w:cs="Segoe UI"/>
          <w:b/>
          <w:bCs/>
          <w:sz w:val="23"/>
          <w:szCs w:val="23"/>
        </w:rPr>
      </w:pPr>
      <w:bookmarkStart w:id="466" w:name="_Toc139290534"/>
      <w:bookmarkStart w:id="467" w:name="_Toc139290644"/>
      <w:bookmarkStart w:id="468" w:name="_Toc139291405"/>
      <w:bookmarkStart w:id="469" w:name="_Toc139291575"/>
      <w:bookmarkStart w:id="470" w:name="_Toc139291727"/>
      <w:bookmarkStart w:id="471" w:name="_Toc142033657"/>
      <w:bookmarkStart w:id="472" w:name="_Toc142078814"/>
      <w:bookmarkStart w:id="473" w:name="_Toc144806409"/>
      <w:bookmarkStart w:id="474" w:name="_Toc144832084"/>
      <w:bookmarkStart w:id="475" w:name="_Toc144832259"/>
      <w:bookmarkStart w:id="476" w:name="_Toc144832322"/>
      <w:r w:rsidRPr="00E90BE5">
        <w:rPr>
          <w:rFonts w:ascii="Segoe UI" w:hAnsi="Segoe UI" w:cs="Segoe UI"/>
          <w:b/>
          <w:bCs/>
          <w:sz w:val="23"/>
          <w:szCs w:val="23"/>
        </w:rPr>
        <w:t>Army</w:t>
      </w:r>
      <w:bookmarkEnd w:id="460"/>
      <w:bookmarkEnd w:id="461"/>
      <w:bookmarkEnd w:id="462"/>
      <w:bookmarkEnd w:id="466"/>
      <w:bookmarkEnd w:id="467"/>
      <w:bookmarkEnd w:id="468"/>
      <w:bookmarkEnd w:id="469"/>
      <w:bookmarkEnd w:id="470"/>
      <w:bookmarkEnd w:id="471"/>
      <w:bookmarkEnd w:id="472"/>
      <w:bookmarkEnd w:id="473"/>
      <w:bookmarkEnd w:id="474"/>
      <w:bookmarkEnd w:id="475"/>
      <w:bookmarkEnd w:id="476"/>
    </w:p>
    <w:p w14:paraId="53B6EA8C" w14:textId="31C576D6" w:rsidR="00BD1941" w:rsidRPr="00E90BE5" w:rsidRDefault="00000000" w:rsidP="00BF0C15">
      <w:pPr>
        <w:pStyle w:val="BodyBullets"/>
        <w:spacing w:after="0"/>
        <w:contextualSpacing w:val="0"/>
        <w:rPr>
          <w:color w:val="000000" w:themeColor="text1"/>
        </w:rPr>
      </w:pPr>
      <w:hyperlink r:id="rId213" w:tgtFrame="_blank" w:history="1">
        <w:r w:rsidR="00C52B71" w:rsidRPr="00E90BE5">
          <w:rPr>
            <w:rStyle w:val="Hyperlink"/>
            <w:color w:val="000000" w:themeColor="text1"/>
          </w:rPr>
          <w:t>Seven questions with Gen. Rainey, head of US Army Futures Command</w:t>
        </w:r>
      </w:hyperlink>
    </w:p>
    <w:p w14:paraId="0F7511F8" w14:textId="760F98DC" w:rsidR="00615664" w:rsidRPr="00E90BE5" w:rsidRDefault="00000000" w:rsidP="00BF0C15">
      <w:pPr>
        <w:pStyle w:val="BodyBullets"/>
        <w:spacing w:after="0"/>
        <w:contextualSpacing w:val="0"/>
        <w:rPr>
          <w:rStyle w:val="Strong"/>
          <w:b w:val="0"/>
          <w:bCs w:val="0"/>
          <w:color w:val="000000" w:themeColor="text1"/>
        </w:rPr>
      </w:pPr>
      <w:hyperlink r:id="rId214" w:tgtFrame="_blank" w:history="1">
        <w:r w:rsidR="00615664" w:rsidRPr="00E90BE5">
          <w:rPr>
            <w:rStyle w:val="Hyperlink"/>
            <w:color w:val="000000" w:themeColor="text1"/>
          </w:rPr>
          <w:t>Simplifying and streamlining: How the Army’s new network boss aims to modernize</w:t>
        </w:r>
      </w:hyperlink>
    </w:p>
    <w:p w14:paraId="7E261571" w14:textId="52F9C926" w:rsidR="00615664" w:rsidRPr="00E90BE5" w:rsidRDefault="00000000" w:rsidP="00BF0C15">
      <w:pPr>
        <w:pStyle w:val="BodyBullets"/>
        <w:spacing w:after="0"/>
        <w:contextualSpacing w:val="0"/>
        <w:rPr>
          <w:color w:val="000000" w:themeColor="text1"/>
        </w:rPr>
      </w:pPr>
      <w:hyperlink r:id="rId215" w:tgtFrame="_blank" w:history="1">
        <w:r w:rsidR="00B60494" w:rsidRPr="00E90BE5">
          <w:rPr>
            <w:rStyle w:val="Hyperlink"/>
            <w:color w:val="000000" w:themeColor="text1"/>
          </w:rPr>
          <w:t>US Army set to test combined cyber, jamming, signal intelligence tool</w:t>
        </w:r>
      </w:hyperlink>
    </w:p>
    <w:p w14:paraId="77D7D643" w14:textId="74186866" w:rsidR="006744A4" w:rsidRPr="00E90BE5" w:rsidRDefault="00000000" w:rsidP="00BF0C15">
      <w:pPr>
        <w:pStyle w:val="BodyBullets"/>
        <w:spacing w:after="0"/>
        <w:contextualSpacing w:val="0"/>
        <w:rPr>
          <w:rStyle w:val="Hyperlink"/>
          <w:color w:val="000000" w:themeColor="text1"/>
          <w:u w:val="none"/>
        </w:rPr>
      </w:pPr>
      <w:hyperlink r:id="rId216" w:tgtFrame="_blank" w:history="1">
        <w:r w:rsidR="006744A4" w:rsidRPr="00E90BE5">
          <w:rPr>
            <w:rStyle w:val="Hyperlink"/>
            <w:color w:val="000000" w:themeColor="text1"/>
          </w:rPr>
          <w:t>Pilot program aims to relieve readiness problems straining armor units</w:t>
        </w:r>
      </w:hyperlink>
    </w:p>
    <w:p w14:paraId="2BA4A5C7" w14:textId="77777777" w:rsidR="00033AAF" w:rsidRPr="00E90BE5" w:rsidRDefault="00033AAF" w:rsidP="00BF0C15">
      <w:pPr>
        <w:pStyle w:val="Heading3"/>
        <w:spacing w:before="0" w:line="240" w:lineRule="auto"/>
        <w:rPr>
          <w:rFonts w:ascii="Segoe UI" w:hAnsi="Segoe UI" w:cs="Segoe UI"/>
          <w:b/>
          <w:bCs/>
          <w:sz w:val="23"/>
          <w:szCs w:val="23"/>
        </w:rPr>
      </w:pPr>
      <w:bookmarkStart w:id="477" w:name="_Toc138863509"/>
      <w:bookmarkStart w:id="478" w:name="_Toc138947950"/>
      <w:bookmarkStart w:id="479" w:name="_Toc138948905"/>
      <w:bookmarkStart w:id="480" w:name="_Toc139290535"/>
      <w:bookmarkStart w:id="481" w:name="_Toc139290645"/>
      <w:bookmarkStart w:id="482" w:name="_Toc139291406"/>
      <w:bookmarkStart w:id="483" w:name="_Toc139291576"/>
      <w:bookmarkStart w:id="484" w:name="_Toc139291728"/>
      <w:bookmarkStart w:id="485" w:name="_Toc142033658"/>
      <w:bookmarkStart w:id="486" w:name="_Toc142078815"/>
      <w:bookmarkStart w:id="487" w:name="_Toc144806410"/>
      <w:bookmarkStart w:id="488" w:name="_Toc144832085"/>
      <w:bookmarkStart w:id="489" w:name="_Toc144832260"/>
      <w:bookmarkStart w:id="490" w:name="_Toc144832323"/>
      <w:bookmarkStart w:id="491" w:name="_Toc138863508"/>
      <w:bookmarkStart w:id="492" w:name="_Toc138947949"/>
      <w:bookmarkStart w:id="493" w:name="_Toc138948904"/>
      <w:r w:rsidRPr="00E90BE5">
        <w:rPr>
          <w:rFonts w:ascii="Segoe UI" w:hAnsi="Segoe UI" w:cs="Segoe UI"/>
          <w:b/>
          <w:bCs/>
          <w:sz w:val="23"/>
          <w:szCs w:val="23"/>
        </w:rPr>
        <w:t>Navy</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0883A14B" w14:textId="3299C395" w:rsidR="00B3674E" w:rsidRPr="00E90BE5" w:rsidRDefault="00000000" w:rsidP="00BF0C15">
      <w:pPr>
        <w:pStyle w:val="BodyBullets"/>
        <w:spacing w:after="0"/>
        <w:contextualSpacing w:val="0"/>
        <w:rPr>
          <w:rStyle w:val="Strong"/>
          <w:b w:val="0"/>
          <w:bCs w:val="0"/>
          <w:color w:val="000000" w:themeColor="text1"/>
          <w:u w:val="single"/>
        </w:rPr>
      </w:pPr>
      <w:hyperlink r:id="rId217" w:tgtFrame="_blank" w:history="1">
        <w:r w:rsidR="00EC0E22" w:rsidRPr="00E90BE5">
          <w:rPr>
            <w:rStyle w:val="Hyperlink"/>
            <w:color w:val="000000" w:themeColor="text1"/>
          </w:rPr>
          <w:t>Acting Navy chief takes over a fleet on the cusp of major changes</w:t>
        </w:r>
      </w:hyperlink>
    </w:p>
    <w:p w14:paraId="3372A85C" w14:textId="06105B17" w:rsidR="005C31D4" w:rsidRPr="00E90BE5" w:rsidRDefault="00000000" w:rsidP="00BF0C15">
      <w:pPr>
        <w:pStyle w:val="BodyBullets"/>
        <w:spacing w:after="0"/>
        <w:contextualSpacing w:val="0"/>
        <w:rPr>
          <w:rStyle w:val="Hyperlink"/>
          <w:color w:val="000000" w:themeColor="text1"/>
        </w:rPr>
      </w:pPr>
      <w:hyperlink r:id="rId218" w:tgtFrame="_blank" w:history="1">
        <w:r w:rsidR="005C31D4" w:rsidRPr="00E90BE5">
          <w:rPr>
            <w:rStyle w:val="Hyperlink"/>
            <w:color w:val="000000" w:themeColor="text1"/>
          </w:rPr>
          <w:t>Navy seeks to offer virtual training to more of the fleet</w:t>
        </w:r>
      </w:hyperlink>
    </w:p>
    <w:p w14:paraId="4F340D7A" w14:textId="67BCA68A" w:rsidR="00A377C1" w:rsidRPr="00E90BE5" w:rsidRDefault="00A377C1" w:rsidP="00BF0C15">
      <w:pPr>
        <w:pStyle w:val="Heading3"/>
        <w:spacing w:before="0" w:line="240" w:lineRule="auto"/>
        <w:rPr>
          <w:rFonts w:ascii="Segoe UI" w:hAnsi="Segoe UI" w:cs="Segoe UI"/>
          <w:b/>
          <w:bCs/>
          <w:sz w:val="23"/>
          <w:szCs w:val="23"/>
        </w:rPr>
      </w:pPr>
      <w:bookmarkStart w:id="494" w:name="_Toc139290536"/>
      <w:bookmarkStart w:id="495" w:name="_Toc139290646"/>
      <w:bookmarkStart w:id="496" w:name="_Toc139291407"/>
      <w:bookmarkStart w:id="497" w:name="_Toc139291577"/>
      <w:bookmarkStart w:id="498" w:name="_Toc139291729"/>
      <w:bookmarkStart w:id="499" w:name="_Toc142033659"/>
      <w:bookmarkStart w:id="500" w:name="_Toc142078816"/>
      <w:bookmarkStart w:id="501" w:name="_Toc144806411"/>
      <w:bookmarkStart w:id="502" w:name="_Toc144832086"/>
      <w:bookmarkStart w:id="503" w:name="_Toc144832261"/>
      <w:bookmarkStart w:id="504" w:name="_Toc144832324"/>
      <w:bookmarkEnd w:id="491"/>
      <w:bookmarkEnd w:id="492"/>
      <w:bookmarkEnd w:id="493"/>
      <w:r w:rsidRPr="00E90BE5">
        <w:rPr>
          <w:rFonts w:ascii="Segoe UI" w:hAnsi="Segoe UI" w:cs="Segoe UI"/>
          <w:b/>
          <w:bCs/>
          <w:sz w:val="23"/>
          <w:szCs w:val="23"/>
        </w:rPr>
        <w:t>USM</w:t>
      </w:r>
      <w:bookmarkEnd w:id="463"/>
      <w:r w:rsidR="00776F61" w:rsidRPr="00E90BE5">
        <w:rPr>
          <w:rFonts w:ascii="Segoe UI" w:hAnsi="Segoe UI" w:cs="Segoe UI"/>
          <w:b/>
          <w:bCs/>
          <w:sz w:val="23"/>
          <w:szCs w:val="23"/>
        </w:rPr>
        <w:t>C</w:t>
      </w:r>
      <w:bookmarkEnd w:id="464"/>
      <w:bookmarkEnd w:id="465"/>
      <w:bookmarkEnd w:id="494"/>
      <w:bookmarkEnd w:id="495"/>
      <w:bookmarkEnd w:id="496"/>
      <w:bookmarkEnd w:id="497"/>
      <w:bookmarkEnd w:id="498"/>
      <w:bookmarkEnd w:id="499"/>
      <w:bookmarkEnd w:id="500"/>
      <w:bookmarkEnd w:id="501"/>
      <w:bookmarkEnd w:id="502"/>
      <w:bookmarkEnd w:id="503"/>
      <w:bookmarkEnd w:id="504"/>
    </w:p>
    <w:p w14:paraId="51E6D553" w14:textId="1474DB72" w:rsidR="00D2701F" w:rsidRPr="00E90BE5" w:rsidRDefault="00000000" w:rsidP="00BF0C15">
      <w:pPr>
        <w:pStyle w:val="BodyBullets"/>
        <w:spacing w:after="0"/>
        <w:contextualSpacing w:val="0"/>
        <w:rPr>
          <w:color w:val="000000" w:themeColor="text1"/>
        </w:rPr>
      </w:pPr>
      <w:hyperlink r:id="rId219" w:history="1">
        <w:r w:rsidR="00A00530" w:rsidRPr="00E90BE5">
          <w:rPr>
            <w:rStyle w:val="Hyperlink"/>
            <w:color w:val="000000" w:themeColor="text1"/>
          </w:rPr>
          <w:t>Guidance To The Force</w:t>
        </w:r>
      </w:hyperlink>
    </w:p>
    <w:p w14:paraId="14F85835" w14:textId="34EEF1FC" w:rsidR="00B3674E" w:rsidRPr="00E90BE5" w:rsidRDefault="00000000" w:rsidP="00BF0C15">
      <w:pPr>
        <w:pStyle w:val="BodyBullets"/>
        <w:spacing w:after="0"/>
        <w:contextualSpacing w:val="0"/>
        <w:rPr>
          <w:rStyle w:val="Strong"/>
          <w:b w:val="0"/>
          <w:bCs w:val="0"/>
          <w:color w:val="000000" w:themeColor="text1"/>
          <w:u w:val="single"/>
        </w:rPr>
      </w:pPr>
      <w:hyperlink r:id="rId220" w:tgtFrame="_blank" w:history="1">
        <w:r w:rsidR="00146940" w:rsidRPr="00E90BE5">
          <w:rPr>
            <w:rStyle w:val="Hyperlink"/>
            <w:color w:val="000000" w:themeColor="text1"/>
          </w:rPr>
          <w:t>Marines now have a new senior enlisted leader</w:t>
        </w:r>
      </w:hyperlink>
    </w:p>
    <w:p w14:paraId="225F85CF" w14:textId="57225C19" w:rsidR="0023698D" w:rsidRPr="00E90BE5" w:rsidRDefault="00000000" w:rsidP="00BF0C15">
      <w:pPr>
        <w:pStyle w:val="BodyBullets"/>
        <w:spacing w:after="0"/>
        <w:contextualSpacing w:val="0"/>
        <w:rPr>
          <w:color w:val="000000" w:themeColor="text1"/>
          <w:u w:val="single"/>
        </w:rPr>
      </w:pPr>
      <w:hyperlink r:id="rId221" w:tgtFrame="_blank" w:history="1">
        <w:r w:rsidR="0023698D" w:rsidRPr="00E90BE5">
          <w:rPr>
            <w:rStyle w:val="Hyperlink"/>
            <w:color w:val="000000" w:themeColor="text1"/>
          </w:rPr>
          <w:t xml:space="preserve">Manned Marine helicopter refuels unmanned </w:t>
        </w:r>
        <w:proofErr w:type="spellStart"/>
        <w:r w:rsidR="0023698D" w:rsidRPr="00E90BE5">
          <w:rPr>
            <w:rStyle w:val="Hyperlink"/>
            <w:color w:val="000000" w:themeColor="text1"/>
          </w:rPr>
          <w:t>helo</w:t>
        </w:r>
        <w:proofErr w:type="spellEnd"/>
        <w:r w:rsidR="0023698D" w:rsidRPr="00E90BE5">
          <w:rPr>
            <w:rStyle w:val="Hyperlink"/>
            <w:color w:val="000000" w:themeColor="text1"/>
          </w:rPr>
          <w:t xml:space="preserve"> for 1st time</w:t>
        </w:r>
      </w:hyperlink>
    </w:p>
    <w:p w14:paraId="3632E877" w14:textId="68C531E1" w:rsidR="00674B1E" w:rsidRPr="00E90BE5" w:rsidRDefault="00000000" w:rsidP="00BF0C15">
      <w:pPr>
        <w:pStyle w:val="BodyBullets"/>
        <w:spacing w:after="0"/>
        <w:contextualSpacing w:val="0"/>
        <w:rPr>
          <w:rStyle w:val="Hyperlink"/>
          <w:color w:val="000000" w:themeColor="text1"/>
        </w:rPr>
      </w:pPr>
      <w:hyperlink r:id="rId222" w:history="1">
        <w:r w:rsidR="009D7834" w:rsidRPr="00E90BE5">
          <w:rPr>
            <w:rStyle w:val="Hyperlink"/>
            <w:color w:val="000000" w:themeColor="text1"/>
          </w:rPr>
          <w:t>Force Design 2030: Acquisition for the Future Battlefield</w:t>
        </w:r>
      </w:hyperlink>
    </w:p>
    <w:p w14:paraId="22DB24E6" w14:textId="3F0ECA9B" w:rsidR="00A377C1" w:rsidRPr="00E90BE5" w:rsidRDefault="00A377C1" w:rsidP="00BF0C15">
      <w:pPr>
        <w:pStyle w:val="Heading3"/>
        <w:spacing w:before="0" w:line="240" w:lineRule="auto"/>
        <w:rPr>
          <w:rFonts w:ascii="Segoe UI" w:hAnsi="Segoe UI" w:cs="Segoe UI"/>
          <w:b/>
          <w:bCs/>
          <w:sz w:val="23"/>
          <w:szCs w:val="23"/>
        </w:rPr>
      </w:pPr>
      <w:bookmarkStart w:id="505" w:name="_Toc138863511"/>
      <w:bookmarkStart w:id="506" w:name="_Toc138947952"/>
      <w:bookmarkStart w:id="507" w:name="_Toc138948907"/>
      <w:bookmarkStart w:id="508" w:name="_Toc139290537"/>
      <w:bookmarkStart w:id="509" w:name="_Toc139290647"/>
      <w:bookmarkStart w:id="510" w:name="_Toc139291408"/>
      <w:bookmarkStart w:id="511" w:name="_Toc139291578"/>
      <w:bookmarkStart w:id="512" w:name="_Toc139291730"/>
      <w:bookmarkStart w:id="513" w:name="_Toc142033660"/>
      <w:bookmarkStart w:id="514" w:name="_Toc142078817"/>
      <w:bookmarkStart w:id="515" w:name="_Toc144806412"/>
      <w:bookmarkStart w:id="516" w:name="_Toc144832087"/>
      <w:bookmarkStart w:id="517" w:name="_Toc144832262"/>
      <w:bookmarkStart w:id="518" w:name="_Toc144832325"/>
      <w:r w:rsidRPr="00E90BE5">
        <w:rPr>
          <w:rFonts w:ascii="Segoe UI" w:hAnsi="Segoe UI" w:cs="Segoe UI"/>
          <w:b/>
          <w:bCs/>
          <w:sz w:val="23"/>
          <w:szCs w:val="23"/>
        </w:rPr>
        <w:lastRenderedPageBreak/>
        <w:t xml:space="preserve">Space </w:t>
      </w:r>
      <w:r w:rsidR="00776F61" w:rsidRPr="00E90BE5">
        <w:rPr>
          <w:rFonts w:ascii="Segoe UI" w:hAnsi="Segoe UI" w:cs="Segoe UI"/>
          <w:b/>
          <w:bCs/>
          <w:sz w:val="23"/>
          <w:szCs w:val="23"/>
        </w:rPr>
        <w:t>F</w:t>
      </w:r>
      <w:r w:rsidRPr="00E90BE5">
        <w:rPr>
          <w:rFonts w:ascii="Segoe UI" w:hAnsi="Segoe UI" w:cs="Segoe UI"/>
          <w:b/>
          <w:bCs/>
          <w:sz w:val="23"/>
          <w:szCs w:val="23"/>
        </w:rPr>
        <w:t>orce</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785A2CC6" w14:textId="6397B027" w:rsidR="00E30308" w:rsidRPr="00E90BE5" w:rsidRDefault="00000000" w:rsidP="00BF0C15">
      <w:pPr>
        <w:pStyle w:val="BodyBullets"/>
        <w:spacing w:after="0"/>
        <w:contextualSpacing w:val="0"/>
        <w:rPr>
          <w:b/>
          <w:bCs/>
          <w:color w:val="000000" w:themeColor="text1"/>
          <w:u w:val="single"/>
        </w:rPr>
      </w:pPr>
      <w:hyperlink r:id="rId223" w:tgtFrame="_blank" w:history="1">
        <w:r w:rsidR="00715C13" w:rsidRPr="00E90BE5">
          <w:rPr>
            <w:color w:val="000000" w:themeColor="text1"/>
            <w:u w:val="single"/>
          </w:rPr>
          <w:t>How the Space Force is preparing its ground systems for ‘dynamic’ ops</w:t>
        </w:r>
      </w:hyperlink>
    </w:p>
    <w:p w14:paraId="46B2DDE8" w14:textId="7170C9D4" w:rsidR="00715C13" w:rsidRPr="00E90BE5" w:rsidRDefault="00000000" w:rsidP="00BF0C15">
      <w:pPr>
        <w:pStyle w:val="BodyBullets"/>
        <w:spacing w:after="0"/>
        <w:contextualSpacing w:val="0"/>
        <w:rPr>
          <w:b/>
          <w:bCs/>
          <w:color w:val="000000" w:themeColor="text1"/>
          <w:u w:val="single"/>
        </w:rPr>
      </w:pPr>
      <w:hyperlink r:id="rId224" w:tgtFrame="_blank" w:history="1">
        <w:r w:rsidR="00715C13" w:rsidRPr="00E90BE5">
          <w:rPr>
            <w:color w:val="000000" w:themeColor="text1"/>
            <w:u w:val="single"/>
          </w:rPr>
          <w:t>US military and allies get a feel for the value of commercial satellite imagery</w:t>
        </w:r>
      </w:hyperlink>
    </w:p>
    <w:p w14:paraId="189A1B14" w14:textId="36127A1A" w:rsidR="00615664" w:rsidRPr="00E90BE5" w:rsidRDefault="00000000" w:rsidP="00BF0C15">
      <w:pPr>
        <w:pStyle w:val="BodyBullets"/>
        <w:spacing w:after="0"/>
        <w:contextualSpacing w:val="0"/>
        <w:rPr>
          <w:color w:val="000000" w:themeColor="text1"/>
          <w:u w:val="single"/>
        </w:rPr>
      </w:pPr>
      <w:hyperlink r:id="rId225" w:tgtFrame="_blank" w:history="1">
        <w:r w:rsidR="00615664" w:rsidRPr="00E90BE5">
          <w:rPr>
            <w:color w:val="000000" w:themeColor="text1"/>
            <w:u w:val="single"/>
          </w:rPr>
          <w:t xml:space="preserve">Space Force pitch to private sector: ‘Help us with space protection’ </w:t>
        </w:r>
      </w:hyperlink>
    </w:p>
    <w:p w14:paraId="77F433DA" w14:textId="03A1E217" w:rsidR="00B74271" w:rsidRPr="00E90BE5" w:rsidRDefault="00000000" w:rsidP="00BF0C15">
      <w:pPr>
        <w:pStyle w:val="BodyBullets"/>
        <w:spacing w:after="0"/>
        <w:contextualSpacing w:val="0"/>
        <w:rPr>
          <w:color w:val="000000" w:themeColor="text1"/>
          <w:u w:val="single"/>
        </w:rPr>
      </w:pPr>
      <w:hyperlink r:id="rId226" w:tgtFrame="_blank" w:history="1">
        <w:r w:rsidR="0068394D" w:rsidRPr="00E90BE5">
          <w:rPr>
            <w:rStyle w:val="Hyperlink"/>
            <w:color w:val="000000" w:themeColor="text1"/>
          </w:rPr>
          <w:t>Space Force gets its first targeting squadron. Here’s what it will provide</w:t>
        </w:r>
      </w:hyperlink>
    </w:p>
    <w:p w14:paraId="4B5ED387" w14:textId="3F9DE3C0" w:rsidR="00BF0C15" w:rsidRPr="00E90BE5" w:rsidRDefault="00000000" w:rsidP="00E90BE5">
      <w:pPr>
        <w:pStyle w:val="BodyBullets"/>
        <w:spacing w:after="0"/>
        <w:contextualSpacing w:val="0"/>
        <w:rPr>
          <w:color w:val="000000" w:themeColor="text1"/>
          <w:u w:val="single"/>
        </w:rPr>
      </w:pPr>
      <w:hyperlink r:id="rId227" w:tgtFrame="_blank" w:history="1">
        <w:r w:rsidR="0068394D" w:rsidRPr="00E90BE5">
          <w:rPr>
            <w:rStyle w:val="Hyperlink"/>
            <w:color w:val="000000" w:themeColor="text1"/>
          </w:rPr>
          <w:t>Space Force deactivates one space surveillance satellite, sets plans for two more</w:t>
        </w:r>
      </w:hyperlink>
    </w:p>
    <w:p w14:paraId="36565D18" w14:textId="77777777" w:rsidR="0057549F" w:rsidRPr="00E90BE5" w:rsidRDefault="0057549F" w:rsidP="00BF0C15">
      <w:pPr>
        <w:pStyle w:val="BodyBullets"/>
        <w:numPr>
          <w:ilvl w:val="0"/>
          <w:numId w:val="0"/>
        </w:numPr>
        <w:spacing w:after="0"/>
        <w:ind w:left="360"/>
        <w:contextualSpacing w:val="0"/>
        <w:rPr>
          <w:color w:val="000000" w:themeColor="text1"/>
          <w:u w:val="single"/>
        </w:rPr>
      </w:pPr>
    </w:p>
    <w:p w14:paraId="7F417EB5" w14:textId="48BBB252" w:rsidR="00A3439C" w:rsidRPr="00E90BE5" w:rsidRDefault="00967EE8" w:rsidP="00BF0C15">
      <w:pPr>
        <w:pStyle w:val="Heading2"/>
        <w:spacing w:before="0" w:line="240" w:lineRule="auto"/>
        <w:rPr>
          <w:rFonts w:ascii="Segoe UI" w:hAnsi="Segoe UI" w:cs="Segoe UI"/>
          <w:b/>
          <w:bCs/>
          <w:sz w:val="23"/>
          <w:szCs w:val="23"/>
        </w:rPr>
      </w:pPr>
      <w:bookmarkStart w:id="519" w:name="_Toc138863513"/>
      <w:bookmarkStart w:id="520" w:name="_Toc138947954"/>
      <w:bookmarkStart w:id="521" w:name="_Toc138948909"/>
      <w:bookmarkStart w:id="522" w:name="_Toc139290538"/>
      <w:bookmarkStart w:id="523" w:name="_Toc139290648"/>
      <w:bookmarkStart w:id="524" w:name="_Toc139291409"/>
      <w:bookmarkStart w:id="525" w:name="_Toc139291579"/>
      <w:bookmarkStart w:id="526" w:name="_Toc139291731"/>
      <w:bookmarkStart w:id="527" w:name="_Toc142033661"/>
      <w:bookmarkStart w:id="528" w:name="_Toc142078818"/>
      <w:bookmarkStart w:id="529" w:name="_Toc144806413"/>
      <w:bookmarkStart w:id="530" w:name="_Toc144832088"/>
      <w:bookmarkStart w:id="531" w:name="_Toc144832263"/>
      <w:bookmarkStart w:id="532" w:name="_Toc144832326"/>
      <w:r w:rsidRPr="00E90BE5">
        <w:rPr>
          <w:rFonts w:ascii="Segoe UI" w:hAnsi="Segoe UI" w:cs="Segoe UI"/>
          <w:b/>
          <w:bCs/>
          <w:sz w:val="23"/>
          <w:szCs w:val="23"/>
        </w:rPr>
        <w:t>H</w:t>
      </w:r>
      <w:r w:rsidR="00A377C1" w:rsidRPr="00E90BE5">
        <w:rPr>
          <w:rFonts w:ascii="Segoe UI" w:hAnsi="Segoe UI" w:cs="Segoe UI"/>
          <w:b/>
          <w:bCs/>
          <w:sz w:val="23"/>
          <w:szCs w:val="23"/>
        </w:rPr>
        <w:t xml:space="preserve">omeland </w:t>
      </w:r>
      <w:r w:rsidRPr="00E90BE5">
        <w:rPr>
          <w:rFonts w:ascii="Segoe UI" w:hAnsi="Segoe UI" w:cs="Segoe UI"/>
          <w:b/>
          <w:bCs/>
          <w:sz w:val="23"/>
          <w:szCs w:val="23"/>
        </w:rPr>
        <w:t>S</w:t>
      </w:r>
      <w:r w:rsidR="00A377C1" w:rsidRPr="00E90BE5">
        <w:rPr>
          <w:rFonts w:ascii="Segoe UI" w:hAnsi="Segoe UI" w:cs="Segoe UI"/>
          <w:b/>
          <w:bCs/>
          <w:sz w:val="23"/>
          <w:szCs w:val="23"/>
        </w:rPr>
        <w:t xml:space="preserve">ecurity / </w:t>
      </w:r>
      <w:r w:rsidRPr="00E90BE5">
        <w:rPr>
          <w:rFonts w:ascii="Segoe UI" w:hAnsi="Segoe UI" w:cs="Segoe UI"/>
          <w:b/>
          <w:bCs/>
          <w:sz w:val="23"/>
          <w:szCs w:val="23"/>
        </w:rPr>
        <w:t>D</w:t>
      </w:r>
      <w:r w:rsidR="00A377C1" w:rsidRPr="00E90BE5">
        <w:rPr>
          <w:rFonts w:ascii="Segoe UI" w:hAnsi="Segoe UI" w:cs="Segoe UI"/>
          <w:b/>
          <w:bCs/>
          <w:sz w:val="23"/>
          <w:szCs w:val="23"/>
        </w:rPr>
        <w:t xml:space="preserve">isaster </w:t>
      </w:r>
      <w:r w:rsidRPr="00E90BE5">
        <w:rPr>
          <w:rFonts w:ascii="Segoe UI" w:hAnsi="Segoe UI" w:cs="Segoe UI"/>
          <w:b/>
          <w:bCs/>
          <w:sz w:val="23"/>
          <w:szCs w:val="23"/>
        </w:rPr>
        <w:t>P</w:t>
      </w:r>
      <w:r w:rsidR="00A377C1" w:rsidRPr="00E90BE5">
        <w:rPr>
          <w:rFonts w:ascii="Segoe UI" w:hAnsi="Segoe UI" w:cs="Segoe UI"/>
          <w:b/>
          <w:bCs/>
          <w:sz w:val="23"/>
          <w:szCs w:val="23"/>
        </w:rPr>
        <w:t>reparedness</w:t>
      </w:r>
      <w:bookmarkStart w:id="533" w:name="_Toc138863516"/>
      <w:bookmarkStart w:id="534" w:name="_Toc138947958"/>
      <w:bookmarkStart w:id="535" w:name="_Toc138948913"/>
      <w:bookmarkStart w:id="536" w:name="_Toc139290539"/>
      <w:bookmarkStart w:id="537" w:name="_Toc139290649"/>
      <w:bookmarkStart w:id="538" w:name="_Toc139291410"/>
      <w:bookmarkStart w:id="539" w:name="_Toc139291580"/>
      <w:bookmarkStart w:id="540" w:name="_Toc139291732"/>
      <w:bookmarkStart w:id="541" w:name="_Toc138863519"/>
      <w:bookmarkStart w:id="542" w:name="_Toc138947955"/>
      <w:bookmarkStart w:id="543" w:name="_Toc138948910"/>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185DFB8E" w14:textId="6BDB996C" w:rsidR="00C30C1A" w:rsidRPr="00E90BE5" w:rsidRDefault="00C30C1A" w:rsidP="00BF0C15">
      <w:pPr>
        <w:pStyle w:val="Heading3"/>
        <w:spacing w:before="0" w:line="240" w:lineRule="auto"/>
        <w:rPr>
          <w:rFonts w:ascii="Segoe UI" w:hAnsi="Segoe UI" w:cs="Segoe UI"/>
          <w:b/>
          <w:bCs/>
          <w:sz w:val="23"/>
          <w:szCs w:val="23"/>
        </w:rPr>
      </w:pPr>
      <w:bookmarkStart w:id="544" w:name="_Toc142033662"/>
      <w:bookmarkStart w:id="545" w:name="_Toc142078819"/>
      <w:bookmarkStart w:id="546" w:name="_Toc144806414"/>
      <w:bookmarkStart w:id="547" w:name="_Toc144832089"/>
      <w:bookmarkStart w:id="548" w:name="_Toc144832264"/>
      <w:bookmarkStart w:id="549" w:name="_Toc144832327"/>
      <w:r w:rsidRPr="00E90BE5">
        <w:rPr>
          <w:rFonts w:ascii="Segoe UI" w:hAnsi="Segoe UI" w:cs="Segoe UI"/>
          <w:b/>
          <w:bCs/>
          <w:sz w:val="23"/>
          <w:szCs w:val="23"/>
        </w:rPr>
        <w:t>FEMA</w:t>
      </w:r>
      <w:bookmarkEnd w:id="533"/>
      <w:bookmarkEnd w:id="534"/>
      <w:bookmarkEnd w:id="535"/>
      <w:bookmarkEnd w:id="536"/>
      <w:bookmarkEnd w:id="537"/>
      <w:bookmarkEnd w:id="538"/>
      <w:bookmarkEnd w:id="539"/>
      <w:bookmarkEnd w:id="540"/>
      <w:bookmarkEnd w:id="544"/>
      <w:bookmarkEnd w:id="545"/>
      <w:bookmarkEnd w:id="546"/>
      <w:bookmarkEnd w:id="547"/>
      <w:bookmarkEnd w:id="548"/>
      <w:bookmarkEnd w:id="549"/>
    </w:p>
    <w:p w14:paraId="5F7AE9D6" w14:textId="77777777" w:rsidR="00601DD9" w:rsidRPr="00E90BE5" w:rsidRDefault="00000000" w:rsidP="00BF0C15">
      <w:pPr>
        <w:pStyle w:val="BodyBullets"/>
        <w:spacing w:after="0"/>
        <w:contextualSpacing w:val="0"/>
        <w:rPr>
          <w:color w:val="000000" w:themeColor="text1"/>
        </w:rPr>
      </w:pPr>
      <w:hyperlink r:id="rId228" w:history="1">
        <w:r w:rsidR="00601DD9" w:rsidRPr="00E90BE5">
          <w:rPr>
            <w:rStyle w:val="Hyperlink"/>
            <w:color w:val="000000" w:themeColor="text1"/>
          </w:rPr>
          <w:t>Biden-Harris Administration Announces Nearly $3 Billion in Project Selections to Help Communities Build Resilience to Climate Change and Extreme Weather Events</w:t>
        </w:r>
      </w:hyperlink>
    </w:p>
    <w:p w14:paraId="35DF5E8D" w14:textId="255F4F7A" w:rsidR="00C30C1A" w:rsidRPr="00E90BE5" w:rsidRDefault="00EB59E5" w:rsidP="00BF0C15">
      <w:pPr>
        <w:pStyle w:val="BodyBullets"/>
        <w:spacing w:after="0"/>
        <w:contextualSpacing w:val="0"/>
        <w:rPr>
          <w:color w:val="000000" w:themeColor="text1"/>
        </w:rPr>
      </w:pPr>
      <w:r w:rsidRPr="00E90BE5">
        <w:rPr>
          <w:color w:val="000000" w:themeColor="text1"/>
        </w:rPr>
        <w:t xml:space="preserve">The FEMA National Dam Safety Program published its 2023 </w:t>
      </w:r>
      <w:hyperlink r:id="rId229" w:history="1">
        <w:r w:rsidRPr="00E90BE5">
          <w:rPr>
            <w:rStyle w:val="Hyperlink"/>
            <w:color w:val="000000" w:themeColor="text1"/>
          </w:rPr>
          <w:t>Listening Session Report</w:t>
        </w:r>
      </w:hyperlink>
      <w:r w:rsidRPr="00E90BE5">
        <w:rPr>
          <w:color w:val="000000" w:themeColor="text1"/>
        </w:rPr>
        <w:t>. This report contains essential feedback and suggestions from stakeholders surrounding grant applications and management, assessment prioritization, decision making, rehabilitation and removal projects.</w:t>
      </w:r>
    </w:p>
    <w:p w14:paraId="1F3566AF" w14:textId="1CCF8054" w:rsidR="00155353" w:rsidRPr="00E90BE5" w:rsidRDefault="00EB59E5" w:rsidP="00BF0C15">
      <w:pPr>
        <w:pStyle w:val="BodyBullets"/>
        <w:spacing w:after="0"/>
        <w:contextualSpacing w:val="0"/>
        <w:rPr>
          <w:color w:val="000000" w:themeColor="text1"/>
        </w:rPr>
      </w:pPr>
      <w:r w:rsidRPr="00E90BE5">
        <w:rPr>
          <w:color w:val="000000" w:themeColor="text1"/>
        </w:rPr>
        <w:t>DHS announced the availability of $379.4 million in grant funding for the Fiscal Year (FY) 2023 State and Local Cybersecurity Grant Program</w:t>
      </w:r>
      <w:r w:rsidR="00CE41D7" w:rsidRPr="00E90BE5">
        <w:rPr>
          <w:color w:val="000000" w:themeColor="text1"/>
        </w:rPr>
        <w:t xml:space="preserve">. State and local governments have until </w:t>
      </w:r>
      <w:r w:rsidR="00CE41D7" w:rsidRPr="00AE3E42">
        <w:rPr>
          <w:b/>
          <w:bCs/>
          <w:color w:val="000000" w:themeColor="text1"/>
        </w:rPr>
        <w:t xml:space="preserve">Oct. 6 </w:t>
      </w:r>
      <w:r w:rsidR="00CE41D7" w:rsidRPr="00E90BE5">
        <w:rPr>
          <w:color w:val="000000" w:themeColor="text1"/>
        </w:rPr>
        <w:t>to apply for this FY23 grant opportunity. For more information and helpful resources on the State and Local Cybersecurity Grant Program, visit FEMA's webpage: </w:t>
      </w:r>
      <w:hyperlink r:id="rId230" w:tgtFrame="_blank" w:history="1">
        <w:r w:rsidR="00CE41D7" w:rsidRPr="00E90BE5">
          <w:rPr>
            <w:rStyle w:val="Hyperlink"/>
            <w:color w:val="000000" w:themeColor="text1"/>
          </w:rPr>
          <w:t>State and Local Cybersecurity Grant Program | FEMA.gov</w:t>
        </w:r>
      </w:hyperlink>
      <w:r w:rsidR="00155353" w:rsidRPr="00E90BE5">
        <w:rPr>
          <w:color w:val="000000" w:themeColor="text1"/>
        </w:rPr>
        <w:t xml:space="preserve"> </w:t>
      </w:r>
    </w:p>
    <w:p w14:paraId="2075C302" w14:textId="77777777" w:rsidR="00C30C1A" w:rsidRPr="00E90BE5" w:rsidRDefault="00C30C1A" w:rsidP="00BF0C15">
      <w:pPr>
        <w:pStyle w:val="Heading3"/>
        <w:spacing w:before="0" w:line="240" w:lineRule="auto"/>
        <w:rPr>
          <w:rFonts w:ascii="Segoe UI" w:hAnsi="Segoe UI" w:cs="Segoe UI"/>
          <w:b/>
          <w:bCs/>
          <w:sz w:val="23"/>
          <w:szCs w:val="23"/>
        </w:rPr>
      </w:pPr>
      <w:bookmarkStart w:id="550" w:name="_Toc138863517"/>
      <w:bookmarkStart w:id="551" w:name="_Toc138947959"/>
      <w:bookmarkStart w:id="552" w:name="_Toc138948914"/>
      <w:bookmarkStart w:id="553" w:name="_Toc139290540"/>
      <w:bookmarkStart w:id="554" w:name="_Toc139290650"/>
      <w:bookmarkStart w:id="555" w:name="_Toc139291411"/>
      <w:bookmarkStart w:id="556" w:name="_Toc139291581"/>
      <w:bookmarkStart w:id="557" w:name="_Toc139291733"/>
      <w:bookmarkStart w:id="558" w:name="_Toc142033663"/>
      <w:bookmarkStart w:id="559" w:name="_Toc142078820"/>
      <w:bookmarkStart w:id="560" w:name="_Toc144806415"/>
      <w:bookmarkStart w:id="561" w:name="_Toc144832090"/>
      <w:bookmarkStart w:id="562" w:name="_Toc144832265"/>
      <w:bookmarkStart w:id="563" w:name="_Toc144832328"/>
      <w:r w:rsidRPr="00E90BE5">
        <w:rPr>
          <w:rFonts w:ascii="Segoe UI" w:hAnsi="Segoe UI" w:cs="Segoe UI"/>
          <w:b/>
          <w:bCs/>
          <w:sz w:val="23"/>
          <w:szCs w:val="23"/>
        </w:rPr>
        <w:t>CYBER</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3F387595" w14:textId="0C8E5FC7" w:rsidR="008F482E" w:rsidRPr="00E90BE5" w:rsidRDefault="00000000" w:rsidP="00BF0C15">
      <w:pPr>
        <w:pStyle w:val="BodyBullets"/>
        <w:spacing w:after="0"/>
        <w:contextualSpacing w:val="0"/>
        <w:rPr>
          <w:rStyle w:val="Hyperlink"/>
          <w:color w:val="000000" w:themeColor="text1"/>
          <w:u w:val="none"/>
        </w:rPr>
      </w:pPr>
      <w:hyperlink r:id="rId231" w:history="1">
        <w:r w:rsidR="00617223" w:rsidRPr="00E90BE5">
          <w:rPr>
            <w:rStyle w:val="Hyperlink"/>
            <w:color w:val="000000" w:themeColor="text1"/>
          </w:rPr>
          <w:t>CISA, Five Eyes cyber advisory lists common vulnerabilities among 2022’s top exploits </w:t>
        </w:r>
      </w:hyperlink>
    </w:p>
    <w:p w14:paraId="43CB9215" w14:textId="78D28888" w:rsidR="00D31CE2" w:rsidRPr="00E90BE5" w:rsidRDefault="00000000" w:rsidP="00BF0C15">
      <w:pPr>
        <w:pStyle w:val="BodyBullets"/>
        <w:spacing w:after="0"/>
        <w:contextualSpacing w:val="0"/>
        <w:rPr>
          <w:color w:val="000000" w:themeColor="text1"/>
        </w:rPr>
      </w:pPr>
      <w:hyperlink r:id="rId232" w:history="1">
        <w:r w:rsidR="00834639" w:rsidRPr="00E90BE5">
          <w:rPr>
            <w:rStyle w:val="Hyperlink"/>
            <w:color w:val="000000" w:themeColor="text1"/>
          </w:rPr>
          <w:t>CISA unveils plan to measure cybersecurity success</w:t>
        </w:r>
      </w:hyperlink>
    </w:p>
    <w:p w14:paraId="3859691B" w14:textId="3AC574B9" w:rsidR="008C7388" w:rsidRPr="00E90BE5" w:rsidRDefault="00000000" w:rsidP="00BF0C15">
      <w:pPr>
        <w:pStyle w:val="BodyBullets"/>
        <w:spacing w:after="0"/>
        <w:contextualSpacing w:val="0"/>
        <w:rPr>
          <w:color w:val="000000" w:themeColor="text1"/>
        </w:rPr>
      </w:pPr>
      <w:hyperlink r:id="rId233" w:history="1">
        <w:r w:rsidR="008C7388" w:rsidRPr="00E90BE5">
          <w:rPr>
            <w:rStyle w:val="Hyperlink"/>
            <w:color w:val="000000" w:themeColor="text1"/>
          </w:rPr>
          <w:t xml:space="preserve">Report reveals 'sudden surge' in cyberattacks targeting government agencies </w:t>
        </w:r>
      </w:hyperlink>
    </w:p>
    <w:p w14:paraId="6ED6E168" w14:textId="6B2AC66B" w:rsidR="00C74609" w:rsidRPr="00E90BE5" w:rsidRDefault="00000000" w:rsidP="00BF0C15">
      <w:pPr>
        <w:pStyle w:val="BodyBullets"/>
        <w:spacing w:after="0"/>
        <w:contextualSpacing w:val="0"/>
        <w:rPr>
          <w:color w:val="000000" w:themeColor="text1"/>
        </w:rPr>
      </w:pPr>
      <w:hyperlink r:id="rId234" w:history="1">
        <w:r w:rsidR="00403AD8" w:rsidRPr="00E90BE5">
          <w:rPr>
            <w:rStyle w:val="Hyperlink"/>
            <w:color w:val="000000" w:themeColor="text1"/>
          </w:rPr>
          <w:t>DHS Announces Additional $374.9M in Funding to Boost State and Local Cybersecurity</w:t>
        </w:r>
      </w:hyperlink>
      <w:r w:rsidR="00C74609" w:rsidRPr="00E90BE5">
        <w:rPr>
          <w:color w:val="000000" w:themeColor="text1"/>
        </w:rPr>
        <w:t xml:space="preserve"> </w:t>
      </w:r>
      <w:r w:rsidR="00603534">
        <w:rPr>
          <w:color w:val="000000" w:themeColor="text1"/>
        </w:rPr>
        <w:t xml:space="preserve"> - </w:t>
      </w:r>
      <w:r w:rsidR="00C74609" w:rsidRPr="00E90BE5">
        <w:rPr>
          <w:color w:val="000000" w:themeColor="text1"/>
        </w:rPr>
        <w:t xml:space="preserve">State and local governments have until </w:t>
      </w:r>
      <w:r w:rsidR="00C74609" w:rsidRPr="00E90BE5">
        <w:rPr>
          <w:b/>
          <w:bCs/>
          <w:color w:val="000000" w:themeColor="text1"/>
        </w:rPr>
        <w:t>Oct. 6</w:t>
      </w:r>
      <w:r w:rsidR="00C74609" w:rsidRPr="00E90BE5">
        <w:rPr>
          <w:color w:val="000000" w:themeColor="text1"/>
        </w:rPr>
        <w:t xml:space="preserve"> to apply for this FY23 grant opportunity. For more information and helpful resources on the State and Local Cybersecurity Grant Program, visit FEMA’s webpage: </w:t>
      </w:r>
      <w:hyperlink r:id="rId235" w:history="1">
        <w:r w:rsidR="00F32774" w:rsidRPr="00E90BE5">
          <w:rPr>
            <w:rStyle w:val="Hyperlink"/>
            <w:color w:val="000000" w:themeColor="text1"/>
          </w:rPr>
          <w:t>State and Local Cybersecurity Grant Program | FEMA.gov</w:t>
        </w:r>
      </w:hyperlink>
      <w:r w:rsidR="00C74609" w:rsidRPr="00E90BE5">
        <w:rPr>
          <w:color w:val="000000" w:themeColor="text1"/>
        </w:rPr>
        <w:t>.</w:t>
      </w:r>
    </w:p>
    <w:p w14:paraId="53FDC0BA" w14:textId="1CE267EB" w:rsidR="00F32774" w:rsidRPr="00E90BE5" w:rsidRDefault="00000000" w:rsidP="00BF0C15">
      <w:pPr>
        <w:pStyle w:val="BodyBullets"/>
        <w:spacing w:after="0"/>
        <w:contextualSpacing w:val="0"/>
        <w:rPr>
          <w:color w:val="000000" w:themeColor="text1"/>
        </w:rPr>
      </w:pPr>
      <w:hyperlink r:id="rId236" w:history="1">
        <w:r w:rsidR="00496D6C" w:rsidRPr="00E90BE5">
          <w:rPr>
            <w:rStyle w:val="Hyperlink"/>
            <w:color w:val="000000" w:themeColor="text1"/>
          </w:rPr>
          <w:t xml:space="preserve">Cyber grant program gets a big funding boost </w:t>
        </w:r>
      </w:hyperlink>
    </w:p>
    <w:p w14:paraId="56CE5A79" w14:textId="0CF31586" w:rsidR="00AB73A4" w:rsidRPr="00E90BE5" w:rsidRDefault="00000000" w:rsidP="00BF0C15">
      <w:pPr>
        <w:pStyle w:val="BodyBullets"/>
        <w:spacing w:after="0"/>
        <w:contextualSpacing w:val="0"/>
        <w:rPr>
          <w:color w:val="000000" w:themeColor="text1"/>
        </w:rPr>
      </w:pPr>
      <w:hyperlink r:id="rId237" w:tgtFrame="_blank" w:history="1">
        <w:r w:rsidR="008478DC" w:rsidRPr="00E90BE5">
          <w:rPr>
            <w:rStyle w:val="Hyperlink"/>
            <w:color w:val="000000" w:themeColor="text1"/>
          </w:rPr>
          <w:t>Updated NIST cyber framework focuses on governance</w:t>
        </w:r>
      </w:hyperlink>
    </w:p>
    <w:p w14:paraId="3AFC745A" w14:textId="6E67BC43" w:rsidR="008478DC" w:rsidRPr="00E90BE5" w:rsidRDefault="00000000" w:rsidP="00BF0C15">
      <w:pPr>
        <w:pStyle w:val="BodyBullets"/>
        <w:spacing w:after="0"/>
        <w:contextualSpacing w:val="0"/>
        <w:rPr>
          <w:color w:val="000000" w:themeColor="text1"/>
          <w:u w:val="single"/>
        </w:rPr>
      </w:pPr>
      <w:hyperlink r:id="rId238" w:tgtFrame="_blank" w:history="1">
        <w:r w:rsidR="00850E5A" w:rsidRPr="00E90BE5">
          <w:rPr>
            <w:rStyle w:val="Hyperlink"/>
            <w:color w:val="000000" w:themeColor="text1"/>
          </w:rPr>
          <w:t>White House and DARPA challenge innovators to bring AI tools to cyber defense</w:t>
        </w:r>
      </w:hyperlink>
    </w:p>
    <w:p w14:paraId="5BEF4F31" w14:textId="4A3B535F" w:rsidR="00850E5A" w:rsidRPr="00E90BE5" w:rsidRDefault="00000000" w:rsidP="00BF0C15">
      <w:pPr>
        <w:pStyle w:val="BodyBullets"/>
        <w:spacing w:after="0"/>
        <w:contextualSpacing w:val="0"/>
        <w:rPr>
          <w:color w:val="000000" w:themeColor="text1"/>
        </w:rPr>
      </w:pPr>
      <w:hyperlink r:id="rId239" w:tgtFrame="_blank" w:history="1">
        <w:r w:rsidR="00486EEE" w:rsidRPr="00E90BE5">
          <w:rPr>
            <w:rStyle w:val="Hyperlink"/>
            <w:color w:val="000000" w:themeColor="text1"/>
          </w:rPr>
          <w:t xml:space="preserve">White House looks to shore up </w:t>
        </w:r>
        <w:r w:rsidR="00473FD9" w:rsidRPr="00E90BE5">
          <w:rPr>
            <w:rStyle w:val="Hyperlink"/>
            <w:color w:val="000000" w:themeColor="text1"/>
          </w:rPr>
          <w:t>open-source</w:t>
        </w:r>
        <w:r w:rsidR="00486EEE" w:rsidRPr="00E90BE5">
          <w:rPr>
            <w:rStyle w:val="Hyperlink"/>
            <w:color w:val="000000" w:themeColor="text1"/>
          </w:rPr>
          <w:t xml:space="preserve"> software security</w:t>
        </w:r>
      </w:hyperlink>
    </w:p>
    <w:p w14:paraId="5B38760F" w14:textId="103F11DF" w:rsidR="00F801F7" w:rsidRPr="00E90BE5" w:rsidRDefault="00000000" w:rsidP="00BF0C15">
      <w:pPr>
        <w:pStyle w:val="BodyBullets"/>
        <w:spacing w:after="0"/>
        <w:contextualSpacing w:val="0"/>
        <w:rPr>
          <w:color w:val="000000" w:themeColor="text1"/>
        </w:rPr>
      </w:pPr>
      <w:hyperlink r:id="rId240" w:tgtFrame="_blank" w:history="1">
        <w:r w:rsidR="00F801F7" w:rsidRPr="00E90BE5">
          <w:rPr>
            <w:rStyle w:val="Hyperlink"/>
            <w:color w:val="000000" w:themeColor="text1"/>
          </w:rPr>
          <w:t>New CISA guidance looks to guard against supply chain hacks</w:t>
        </w:r>
      </w:hyperlink>
    </w:p>
    <w:p w14:paraId="1068AFF9" w14:textId="1F68A957" w:rsidR="00F5365C" w:rsidRPr="00E90BE5" w:rsidRDefault="00000000" w:rsidP="00BF0C15">
      <w:pPr>
        <w:pStyle w:val="BodyBullets"/>
        <w:spacing w:after="0"/>
        <w:contextualSpacing w:val="0"/>
        <w:rPr>
          <w:color w:val="000000" w:themeColor="text1"/>
        </w:rPr>
      </w:pPr>
      <w:hyperlink r:id="rId241" w:history="1">
        <w:r w:rsidR="00E665F3" w:rsidRPr="00E90BE5">
          <w:rPr>
            <w:rStyle w:val="Hyperlink"/>
            <w:color w:val="000000" w:themeColor="text1"/>
          </w:rPr>
          <w:t xml:space="preserve">EPA Releases Cyber Rules for Water Systems </w:t>
        </w:r>
      </w:hyperlink>
    </w:p>
    <w:p w14:paraId="4A4FBF0E" w14:textId="1F8CC2DD" w:rsidR="001914B6" w:rsidRPr="00E90BE5" w:rsidRDefault="00000000" w:rsidP="00BF0C15">
      <w:pPr>
        <w:pStyle w:val="BodyBullets"/>
        <w:spacing w:after="0"/>
        <w:contextualSpacing w:val="0"/>
        <w:rPr>
          <w:color w:val="000000" w:themeColor="text1"/>
        </w:rPr>
      </w:pPr>
      <w:hyperlink r:id="rId242" w:history="1">
        <w:r w:rsidR="001914B6" w:rsidRPr="00E90BE5">
          <w:rPr>
            <w:rStyle w:val="Hyperlink"/>
            <w:color w:val="000000" w:themeColor="text1"/>
          </w:rPr>
          <w:t>NIST wants to help prevent a major cyberattack on the water sector</w:t>
        </w:r>
      </w:hyperlink>
    </w:p>
    <w:p w14:paraId="768BCD17" w14:textId="70D33727" w:rsidR="00FD68F0" w:rsidRPr="00E90BE5" w:rsidRDefault="00000000" w:rsidP="00BF0C15">
      <w:pPr>
        <w:pStyle w:val="BodyBullets"/>
        <w:spacing w:after="0"/>
        <w:contextualSpacing w:val="0"/>
        <w:rPr>
          <w:rStyle w:val="Hyperlink"/>
          <w:color w:val="000000" w:themeColor="text1"/>
          <w:u w:val="none"/>
        </w:rPr>
      </w:pPr>
      <w:hyperlink r:id="rId243" w:tgtFrame="_blank" w:history="1">
        <w:r w:rsidR="003E4364" w:rsidRPr="00E90BE5">
          <w:rPr>
            <w:rStyle w:val="Hyperlink"/>
            <w:color w:val="000000" w:themeColor="text1"/>
          </w:rPr>
          <w:t>Cybersecurity System Review of the Transportation Security Administration’s Selected High Value Asset</w:t>
        </w:r>
      </w:hyperlink>
    </w:p>
    <w:p w14:paraId="79619094" w14:textId="48327EE3" w:rsidR="00441CB4" w:rsidRPr="00E90BE5" w:rsidRDefault="00441CB4" w:rsidP="00BF0C15">
      <w:pPr>
        <w:pStyle w:val="Heading3"/>
        <w:spacing w:before="0" w:line="240" w:lineRule="auto"/>
        <w:rPr>
          <w:rFonts w:ascii="Segoe UI" w:hAnsi="Segoe UI" w:cs="Segoe UI"/>
          <w:b/>
          <w:bCs/>
          <w:sz w:val="23"/>
          <w:szCs w:val="23"/>
        </w:rPr>
      </w:pPr>
      <w:bookmarkStart w:id="564" w:name="_Toc139290541"/>
      <w:bookmarkStart w:id="565" w:name="_Toc139290651"/>
      <w:bookmarkStart w:id="566" w:name="_Toc139291412"/>
      <w:bookmarkStart w:id="567" w:name="_Toc139291582"/>
      <w:bookmarkStart w:id="568" w:name="_Toc139291734"/>
      <w:bookmarkStart w:id="569" w:name="_Toc142033664"/>
      <w:bookmarkStart w:id="570" w:name="_Toc142078821"/>
      <w:bookmarkStart w:id="571" w:name="_Toc144806416"/>
      <w:bookmarkStart w:id="572" w:name="_Toc144832091"/>
      <w:bookmarkStart w:id="573" w:name="_Toc144832266"/>
      <w:bookmarkStart w:id="574" w:name="_Toc144832329"/>
      <w:r w:rsidRPr="00E90BE5">
        <w:rPr>
          <w:rFonts w:ascii="Segoe UI" w:hAnsi="Segoe UI" w:cs="Segoe UI"/>
          <w:b/>
          <w:bCs/>
          <w:sz w:val="23"/>
          <w:szCs w:val="23"/>
        </w:rPr>
        <w:t>W</w:t>
      </w:r>
      <w:bookmarkEnd w:id="541"/>
      <w:r w:rsidR="00967EE8" w:rsidRPr="00E90BE5">
        <w:rPr>
          <w:rFonts w:ascii="Segoe UI" w:hAnsi="Segoe UI" w:cs="Segoe UI"/>
          <w:b/>
          <w:bCs/>
          <w:sz w:val="23"/>
          <w:szCs w:val="23"/>
        </w:rPr>
        <w:t>ildfire</w:t>
      </w:r>
      <w:bookmarkEnd w:id="542"/>
      <w:bookmarkEnd w:id="543"/>
      <w:bookmarkEnd w:id="564"/>
      <w:bookmarkEnd w:id="565"/>
      <w:bookmarkEnd w:id="566"/>
      <w:bookmarkEnd w:id="567"/>
      <w:bookmarkEnd w:id="568"/>
      <w:bookmarkEnd w:id="569"/>
      <w:bookmarkEnd w:id="570"/>
      <w:bookmarkEnd w:id="571"/>
      <w:bookmarkEnd w:id="572"/>
      <w:bookmarkEnd w:id="573"/>
      <w:bookmarkEnd w:id="574"/>
    </w:p>
    <w:p w14:paraId="10D21250" w14:textId="06D1B590" w:rsidR="005C3C9F" w:rsidRPr="00E90BE5" w:rsidRDefault="00000000" w:rsidP="00BF0C15">
      <w:pPr>
        <w:pStyle w:val="BodyBullets"/>
        <w:spacing w:after="0"/>
        <w:contextualSpacing w:val="0"/>
        <w:rPr>
          <w:color w:val="000000" w:themeColor="text1"/>
        </w:rPr>
      </w:pPr>
      <w:hyperlink r:id="rId244" w:history="1">
        <w:r w:rsidR="00E77DDA" w:rsidRPr="00E90BE5">
          <w:rPr>
            <w:rStyle w:val="Hyperlink"/>
            <w:color w:val="000000" w:themeColor="text1"/>
            <w14:ligatures w14:val="standardContextual"/>
          </w:rPr>
          <w:t xml:space="preserve">Current </w:t>
        </w:r>
        <w:proofErr w:type="spellStart"/>
        <w:r w:rsidR="00E77DDA" w:rsidRPr="00E90BE5">
          <w:rPr>
            <w:rStyle w:val="Hyperlink"/>
            <w:color w:val="000000" w:themeColor="text1"/>
            <w14:ligatures w14:val="standardContextual"/>
          </w:rPr>
          <w:t>Inciweb</w:t>
        </w:r>
        <w:proofErr w:type="spellEnd"/>
        <w:r w:rsidR="00E77DDA" w:rsidRPr="00E90BE5">
          <w:rPr>
            <w:rStyle w:val="Hyperlink"/>
            <w:color w:val="000000" w:themeColor="text1"/>
            <w14:ligatures w14:val="standardContextual"/>
          </w:rPr>
          <w:t xml:space="preserve"> active fire status </w:t>
        </w:r>
      </w:hyperlink>
    </w:p>
    <w:p w14:paraId="0575E35B" w14:textId="77777777" w:rsidR="00781B95" w:rsidRPr="00E90BE5" w:rsidRDefault="00000000" w:rsidP="00BF0C15">
      <w:pPr>
        <w:pStyle w:val="BodyBullets"/>
        <w:spacing w:after="0"/>
        <w:contextualSpacing w:val="0"/>
        <w:rPr>
          <w:color w:val="000000" w:themeColor="text1"/>
        </w:rPr>
      </w:pPr>
      <w:hyperlink r:id="rId245" w:history="1">
        <w:r w:rsidR="00781B95" w:rsidRPr="00E90BE5">
          <w:rPr>
            <w:rStyle w:val="Hyperlink"/>
            <w:color w:val="000000" w:themeColor="text1"/>
            <w14:ligatures w14:val="standardContextual"/>
          </w:rPr>
          <w:t>National Incident Map</w:t>
        </w:r>
      </w:hyperlink>
      <w:r w:rsidR="00781B95" w:rsidRPr="00E90BE5">
        <w:rPr>
          <w:color w:val="000000" w:themeColor="text1"/>
        </w:rPr>
        <w:t xml:space="preserve"> by the National Interagency Coordination Center </w:t>
      </w:r>
    </w:p>
    <w:p w14:paraId="2FDBBC04" w14:textId="7410BA1B" w:rsidR="00616001" w:rsidRPr="00E90BE5" w:rsidRDefault="00000000" w:rsidP="00BF0C15">
      <w:pPr>
        <w:pStyle w:val="BodyBullets"/>
        <w:spacing w:after="0"/>
        <w:contextualSpacing w:val="0"/>
        <w:rPr>
          <w:color w:val="000000" w:themeColor="text1"/>
        </w:rPr>
      </w:pPr>
      <w:hyperlink r:id="rId246" w:history="1">
        <w:r w:rsidR="000151FC" w:rsidRPr="00E90BE5">
          <w:rPr>
            <w:rStyle w:val="Hyperlink"/>
            <w:color w:val="000000" w:themeColor="text1"/>
          </w:rPr>
          <w:t>Military aircraft equipped with MAFFS mobilized to assist with wildfire suppression</w:t>
        </w:r>
      </w:hyperlink>
    </w:p>
    <w:p w14:paraId="0952E3B0" w14:textId="0A6C00C6" w:rsidR="000151FC" w:rsidRPr="00E90BE5" w:rsidRDefault="00F9554E" w:rsidP="00BF0C15">
      <w:pPr>
        <w:pStyle w:val="BodyBullets"/>
        <w:spacing w:after="0"/>
        <w:contextualSpacing w:val="0"/>
        <w:rPr>
          <w:color w:val="000000" w:themeColor="text1"/>
        </w:rPr>
      </w:pPr>
      <w:r w:rsidRPr="00E90BE5">
        <w:rPr>
          <w:color w:val="000000" w:themeColor="text1"/>
        </w:rPr>
        <w:t xml:space="preserve">For Native American tribal organizations and governments: For the development and revision of Community Wildfire Protection Plans (CWPP) and the implementation of projects described in a CWPP that is less than ten years old. Due: </w:t>
      </w:r>
      <w:r w:rsidRPr="00E90BE5">
        <w:rPr>
          <w:b/>
          <w:bCs/>
          <w:color w:val="000000" w:themeColor="text1"/>
        </w:rPr>
        <w:t xml:space="preserve">October 31, </w:t>
      </w:r>
      <w:proofErr w:type="gramStart"/>
      <w:r w:rsidRPr="00E90BE5">
        <w:rPr>
          <w:b/>
          <w:bCs/>
          <w:color w:val="000000" w:themeColor="text1"/>
        </w:rPr>
        <w:t>2023</w:t>
      </w:r>
      <w:proofErr w:type="gramEnd"/>
      <w:r w:rsidRPr="00E90BE5">
        <w:rPr>
          <w:color w:val="000000" w:themeColor="text1"/>
        </w:rPr>
        <w:t xml:space="preserve"> </w:t>
      </w:r>
      <w:hyperlink r:id="rId247" w:history="1">
        <w:r w:rsidR="005037E6" w:rsidRPr="00E90BE5">
          <w:rPr>
            <w:rStyle w:val="Hyperlink"/>
            <w:color w:val="000000" w:themeColor="text1"/>
          </w:rPr>
          <w:t>Learn more.</w:t>
        </w:r>
      </w:hyperlink>
      <w:r w:rsidR="000501B8" w:rsidRPr="00E90BE5">
        <w:rPr>
          <w:color w:val="000000" w:themeColor="text1"/>
        </w:rPr>
        <w:t xml:space="preserve">  </w:t>
      </w:r>
      <w:r w:rsidR="00C173F8" w:rsidRPr="00E90BE5">
        <w:rPr>
          <w:color w:val="000000" w:themeColor="text1"/>
        </w:rPr>
        <w:t xml:space="preserve">  </w:t>
      </w:r>
    </w:p>
    <w:p w14:paraId="146150B4" w14:textId="1A46BA5E" w:rsidR="00793EA6" w:rsidRPr="00E90BE5" w:rsidRDefault="00000000" w:rsidP="00BF0C15">
      <w:pPr>
        <w:pStyle w:val="BodyBullets"/>
        <w:spacing w:after="0"/>
        <w:contextualSpacing w:val="0"/>
        <w:rPr>
          <w:rStyle w:val="Strong"/>
          <w:b w:val="0"/>
          <w:bCs w:val="0"/>
          <w:color w:val="000000" w:themeColor="text1"/>
        </w:rPr>
      </w:pPr>
      <w:hyperlink r:id="rId248" w:tgtFrame="_blank" w:history="1">
        <w:r w:rsidR="004A24D8" w:rsidRPr="00E90BE5">
          <w:rPr>
            <w:rStyle w:val="Hyperlink"/>
            <w:color w:val="000000" w:themeColor="text1"/>
          </w:rPr>
          <w:t>Air Guard, Reserve tackle wildfires across US West</w:t>
        </w:r>
      </w:hyperlink>
    </w:p>
    <w:p w14:paraId="616CF973" w14:textId="29FDD6D9" w:rsidR="00F64148" w:rsidRPr="00E90BE5" w:rsidRDefault="00000000" w:rsidP="00BF0C15">
      <w:pPr>
        <w:pStyle w:val="BodyBullets"/>
        <w:spacing w:after="0"/>
        <w:contextualSpacing w:val="0"/>
        <w:rPr>
          <w:color w:val="000000" w:themeColor="text1"/>
        </w:rPr>
      </w:pPr>
      <w:hyperlink r:id="rId249" w:tgtFrame="_blank" w:history="1">
        <w:r w:rsidR="00F64148" w:rsidRPr="00E90BE5">
          <w:rPr>
            <w:rStyle w:val="Hyperlink"/>
            <w:rFonts w:eastAsia="Times New Roman"/>
            <w:color w:val="000000" w:themeColor="text1"/>
          </w:rPr>
          <w:t>Towns could save themselves from wildfire — if they knew about this money</w:t>
        </w:r>
      </w:hyperlink>
    </w:p>
    <w:p w14:paraId="265D0A07" w14:textId="43854CD0" w:rsidR="00B33967" w:rsidRPr="00E90BE5" w:rsidRDefault="00000000" w:rsidP="00BF0C15">
      <w:pPr>
        <w:pStyle w:val="BodyBullets"/>
        <w:spacing w:after="0"/>
        <w:contextualSpacing w:val="0"/>
        <w:rPr>
          <w:color w:val="000000" w:themeColor="text1"/>
        </w:rPr>
      </w:pPr>
      <w:hyperlink r:id="rId250" w:tgtFrame="_blank" w:history="1">
        <w:r w:rsidR="00B33967" w:rsidRPr="00E90BE5">
          <w:rPr>
            <w:rStyle w:val="Hyperlink"/>
            <w:color w:val="000000" w:themeColor="text1"/>
          </w:rPr>
          <w:t>Giving power to communities for fire resilience</w:t>
        </w:r>
      </w:hyperlink>
    </w:p>
    <w:p w14:paraId="2C887A57" w14:textId="71B0A984" w:rsidR="0090586E" w:rsidRPr="00E90BE5" w:rsidRDefault="00000000" w:rsidP="00BF0C15">
      <w:pPr>
        <w:pStyle w:val="BodyBullets"/>
        <w:spacing w:after="0"/>
        <w:contextualSpacing w:val="0"/>
        <w:rPr>
          <w:color w:val="000000" w:themeColor="text1"/>
        </w:rPr>
      </w:pPr>
      <w:hyperlink r:id="rId251" w:tgtFrame="_blank" w:history="1">
        <w:r w:rsidR="0090586E" w:rsidRPr="00E90BE5">
          <w:rPr>
            <w:rStyle w:val="Hyperlink"/>
            <w:color w:val="000000" w:themeColor="text1"/>
          </w:rPr>
          <w:t>Why wildfires are at their deadliest in more than a century</w:t>
        </w:r>
      </w:hyperlink>
    </w:p>
    <w:p w14:paraId="7D6C1EF6" w14:textId="4B84BC88" w:rsidR="00753E17" w:rsidRPr="00E90BE5" w:rsidRDefault="00000000" w:rsidP="00BF0C15">
      <w:pPr>
        <w:pStyle w:val="BodyBullets"/>
        <w:spacing w:after="0"/>
        <w:contextualSpacing w:val="0"/>
        <w:rPr>
          <w:color w:val="000000" w:themeColor="text1"/>
        </w:rPr>
      </w:pPr>
      <w:hyperlink r:id="rId252" w:history="1">
        <w:r w:rsidR="00753E17" w:rsidRPr="00E90BE5">
          <w:rPr>
            <w:rStyle w:val="Hyperlink"/>
            <w:color w:val="000000" w:themeColor="text1"/>
          </w:rPr>
          <w:t xml:space="preserve">historic Agreement Makes It Easier And Faster To Work Across Jurisdictions, Aims To Increase Forest And Fuels Management Projects On State And Federal Land </w:t>
        </w:r>
      </w:hyperlink>
    </w:p>
    <w:p w14:paraId="7EC187C8" w14:textId="5E621C0C" w:rsidR="00753E17" w:rsidRPr="00E90BE5" w:rsidRDefault="00987A8D" w:rsidP="00BF0C15">
      <w:pPr>
        <w:pStyle w:val="BodyBullets"/>
        <w:spacing w:after="0"/>
        <w:contextualSpacing w:val="0"/>
        <w:rPr>
          <w:color w:val="000000" w:themeColor="text1"/>
        </w:rPr>
      </w:pPr>
      <w:r w:rsidRPr="00E90BE5">
        <w:rPr>
          <w:color w:val="000000" w:themeColor="text1"/>
        </w:rPr>
        <w:t xml:space="preserve">COCO will be hosting a </w:t>
      </w:r>
      <w:hyperlink r:id="rId253" w:history="1">
        <w:r w:rsidR="00DA76C3" w:rsidRPr="00E90BE5">
          <w:rPr>
            <w:rStyle w:val="Hyperlink"/>
            <w:color w:val="000000" w:themeColor="text1"/>
          </w:rPr>
          <w:t xml:space="preserve">Community Wildfire Mitigation Best Practices Short Course </w:t>
        </w:r>
      </w:hyperlink>
      <w:r w:rsidR="00DA76C3" w:rsidRPr="00E90BE5">
        <w:rPr>
          <w:color w:val="000000" w:themeColor="text1"/>
        </w:rPr>
        <w:t xml:space="preserve"> </w:t>
      </w:r>
      <w:r w:rsidRPr="00E90BE5">
        <w:rPr>
          <w:b/>
          <w:bCs/>
          <w:color w:val="000000" w:themeColor="text1"/>
        </w:rPr>
        <w:t>October 2-3</w:t>
      </w:r>
      <w:r w:rsidRPr="00E90BE5">
        <w:rPr>
          <w:color w:val="000000" w:themeColor="text1"/>
        </w:rPr>
        <w:t xml:space="preserve"> at The Westin. Click </w:t>
      </w:r>
      <w:r w:rsidR="00E16D6D" w:rsidRPr="00E90BE5">
        <w:rPr>
          <w:color w:val="000000" w:themeColor="text1"/>
        </w:rPr>
        <w:t>the link above</w:t>
      </w:r>
      <w:r w:rsidRPr="00E90BE5">
        <w:rPr>
          <w:color w:val="000000" w:themeColor="text1"/>
        </w:rPr>
        <w:t xml:space="preserve"> for conference registration OR </w:t>
      </w:r>
      <w:hyperlink r:id="rId254" w:tgtFrame="_blank" w:history="1">
        <w:r w:rsidR="00E16D6D" w:rsidRPr="00E90BE5">
          <w:rPr>
            <w:rStyle w:val="Hyperlink"/>
            <w:color w:val="000000" w:themeColor="text1"/>
          </w:rPr>
          <w:t>HERE</w:t>
        </w:r>
      </w:hyperlink>
      <w:r w:rsidRPr="00E90BE5">
        <w:rPr>
          <w:color w:val="000000" w:themeColor="text1"/>
        </w:rPr>
        <w:t> if you're looking to apply for the course without conference registration.</w:t>
      </w:r>
    </w:p>
    <w:p w14:paraId="4F14A100" w14:textId="6C9688C8" w:rsidR="00B5780C" w:rsidRPr="00E90BE5" w:rsidRDefault="00000000" w:rsidP="00BF0C15">
      <w:pPr>
        <w:pStyle w:val="BodyBullets"/>
        <w:spacing w:after="0"/>
        <w:contextualSpacing w:val="0"/>
        <w:rPr>
          <w:color w:val="000000" w:themeColor="text1"/>
        </w:rPr>
      </w:pPr>
      <w:hyperlink r:id="rId255" w:tgtFrame="_blank" w:history="1">
        <w:r w:rsidR="00B5780C" w:rsidRPr="00E90BE5">
          <w:rPr>
            <w:rStyle w:val="Hyperlink"/>
            <w:color w:val="000000" w:themeColor="text1"/>
          </w:rPr>
          <w:t xml:space="preserve">Seeing the fish for the fire </w:t>
        </w:r>
      </w:hyperlink>
    </w:p>
    <w:p w14:paraId="56FE98F4" w14:textId="2F15E291" w:rsidR="004E0733" w:rsidRPr="00E90BE5" w:rsidRDefault="00000000" w:rsidP="00BF0C15">
      <w:pPr>
        <w:pStyle w:val="BodyBullets"/>
        <w:spacing w:after="0"/>
        <w:contextualSpacing w:val="0"/>
        <w:rPr>
          <w:color w:val="000000" w:themeColor="text1"/>
        </w:rPr>
      </w:pPr>
      <w:hyperlink r:id="rId256" w:tgtFrame="_blank" w:history="1">
        <w:r w:rsidR="004E0733" w:rsidRPr="00E90BE5">
          <w:rPr>
            <w:rStyle w:val="Hyperlink"/>
            <w:color w:val="000000" w:themeColor="text1"/>
          </w:rPr>
          <w:t>5 ‘surprising’ areas where wildfire risk is rising</w:t>
        </w:r>
      </w:hyperlink>
    </w:p>
    <w:p w14:paraId="56E0C428" w14:textId="401656FC" w:rsidR="00AA0675" w:rsidRPr="00E90BE5" w:rsidRDefault="00000000" w:rsidP="00BF0C15">
      <w:pPr>
        <w:pStyle w:val="BodyBullets"/>
        <w:spacing w:after="0"/>
        <w:contextualSpacing w:val="0"/>
        <w:rPr>
          <w:color w:val="000000" w:themeColor="text1"/>
        </w:rPr>
      </w:pPr>
      <w:hyperlink r:id="rId257" w:tgtFrame="_blank" w:history="1">
        <w:r w:rsidR="00AA0675" w:rsidRPr="00E90BE5">
          <w:rPr>
            <w:rStyle w:val="Hyperlink"/>
            <w:color w:val="000000" w:themeColor="text1"/>
          </w:rPr>
          <w:t xml:space="preserve">USDA Forest Service announces landscape scale investments to restore forests across tribal, state, and privately managed lands </w:t>
        </w:r>
      </w:hyperlink>
    </w:p>
    <w:p w14:paraId="767C01A6" w14:textId="3A4AAE0E" w:rsidR="00612B66" w:rsidRPr="00E90BE5" w:rsidRDefault="00000000" w:rsidP="00BF0C15">
      <w:pPr>
        <w:pStyle w:val="BodyBullets"/>
        <w:spacing w:after="0"/>
        <w:contextualSpacing w:val="0"/>
        <w:rPr>
          <w:color w:val="000000" w:themeColor="text1"/>
        </w:rPr>
      </w:pPr>
      <w:hyperlink r:id="rId258" w:tgtFrame="_blank" w:history="1">
        <w:r w:rsidR="00612B66" w:rsidRPr="00E90BE5">
          <w:rPr>
            <w:rStyle w:val="Hyperlink"/>
            <w:color w:val="000000" w:themeColor="text1"/>
          </w:rPr>
          <w:t xml:space="preserve">USDA invests $150M to connect underserved and small acreage forest landowners to emerging climate markets as part of Investing in America Agenda </w:t>
        </w:r>
      </w:hyperlink>
    </w:p>
    <w:p w14:paraId="67CEBFD3" w14:textId="274C2C91" w:rsidR="00CB33D8" w:rsidRPr="00E90BE5" w:rsidRDefault="00000000" w:rsidP="00BF0C15">
      <w:pPr>
        <w:pStyle w:val="BodyBullets"/>
        <w:spacing w:after="0"/>
        <w:contextualSpacing w:val="0"/>
        <w:rPr>
          <w:color w:val="000000" w:themeColor="text1"/>
        </w:rPr>
      </w:pPr>
      <w:hyperlink r:id="rId259" w:tgtFrame="_blank" w:history="1">
        <w:r w:rsidR="00366861" w:rsidRPr="00E90BE5">
          <w:rPr>
            <w:rStyle w:val="Hyperlink"/>
            <w:color w:val="000000" w:themeColor="text1"/>
          </w:rPr>
          <w:t xml:space="preserve">A ‘tree editing’ breakthrough could take sustainable forestry to a whole new level </w:t>
        </w:r>
      </w:hyperlink>
    </w:p>
    <w:p w14:paraId="2BA2AAA3" w14:textId="7A10F3EE" w:rsidR="00B60071" w:rsidRPr="00E90BE5" w:rsidRDefault="00000000" w:rsidP="00BF0C15">
      <w:pPr>
        <w:pStyle w:val="BodyBullets"/>
        <w:spacing w:after="0"/>
        <w:contextualSpacing w:val="0"/>
        <w:rPr>
          <w:color w:val="000000" w:themeColor="text1"/>
        </w:rPr>
      </w:pPr>
      <w:hyperlink r:id="rId260" w:tgtFrame="_blank" w:history="1">
        <w:r w:rsidR="00B60071" w:rsidRPr="00E90BE5">
          <w:rPr>
            <w:rStyle w:val="Hyperlink"/>
            <w:color w:val="000000" w:themeColor="text1"/>
          </w:rPr>
          <w:t xml:space="preserve">Extreme wildfires are 25% more frequent today thanks to climate change </w:t>
        </w:r>
      </w:hyperlink>
    </w:p>
    <w:p w14:paraId="495E37A4" w14:textId="6F043F2D" w:rsidR="00651588" w:rsidRPr="00E90BE5" w:rsidRDefault="00513751" w:rsidP="00BF0C15">
      <w:pPr>
        <w:pStyle w:val="BodyBullets"/>
        <w:spacing w:after="0"/>
        <w:contextualSpacing w:val="0"/>
        <w:rPr>
          <w:color w:val="000000" w:themeColor="text1"/>
        </w:rPr>
      </w:pPr>
      <w:r w:rsidRPr="00E90BE5">
        <w:rPr>
          <w:color w:val="000000" w:themeColor="text1"/>
        </w:rPr>
        <w:t xml:space="preserve">A </w:t>
      </w:r>
      <w:hyperlink r:id="rId261" w:tgtFrame="_blank" w:history="1">
        <w:r w:rsidRPr="00E90BE5">
          <w:rPr>
            <w:rStyle w:val="Hyperlink"/>
            <w:color w:val="000000" w:themeColor="text1"/>
          </w:rPr>
          <w:t>two-day meeting</w:t>
        </w:r>
      </w:hyperlink>
      <w:r w:rsidRPr="00E90BE5">
        <w:rPr>
          <w:color w:val="000000" w:themeColor="text1"/>
        </w:rPr>
        <w:t xml:space="preserve"> to discuss forest landscapes and land management issues unique to Northern California will be held </w:t>
      </w:r>
      <w:r w:rsidRPr="00E90BE5">
        <w:rPr>
          <w:b/>
          <w:bCs/>
          <w:color w:val="000000" w:themeColor="text1"/>
        </w:rPr>
        <w:t>Oct. 5 and 6</w:t>
      </w:r>
      <w:r w:rsidRPr="00E90BE5">
        <w:rPr>
          <w:color w:val="000000" w:themeColor="text1"/>
        </w:rPr>
        <w:t xml:space="preserve">, in Redding. The event is being hosted by the </w:t>
      </w:r>
      <w:hyperlink r:id="rId262" w:tgtFrame="_blank" w:history="1">
        <w:r w:rsidRPr="00E90BE5">
          <w:rPr>
            <w:rStyle w:val="Hyperlink"/>
            <w:color w:val="000000" w:themeColor="text1"/>
          </w:rPr>
          <w:t>California Wildfire and Forest Resilience Task Force</w:t>
        </w:r>
      </w:hyperlink>
      <w:r w:rsidRPr="00E90BE5">
        <w:rPr>
          <w:color w:val="000000" w:themeColor="text1"/>
        </w:rPr>
        <w:t>.</w:t>
      </w:r>
    </w:p>
    <w:p w14:paraId="2C492010" w14:textId="60905715" w:rsidR="00E747DD" w:rsidRPr="00E90BE5" w:rsidRDefault="00000000" w:rsidP="00BF0C15">
      <w:pPr>
        <w:pStyle w:val="BodyBullets"/>
        <w:spacing w:after="0"/>
        <w:contextualSpacing w:val="0"/>
        <w:rPr>
          <w:color w:val="000000" w:themeColor="text1"/>
        </w:rPr>
      </w:pPr>
      <w:hyperlink r:id="rId263" w:history="1">
        <w:r w:rsidR="00124482" w:rsidRPr="00E90BE5">
          <w:rPr>
            <w:rStyle w:val="Hyperlink"/>
            <w:color w:val="000000" w:themeColor="text1"/>
          </w:rPr>
          <w:t>Ready, Set, Go! Program Fuels Reduction Funding 2023 for Fire Departments</w:t>
        </w:r>
      </w:hyperlink>
      <w:r w:rsidR="00E747DD" w:rsidRPr="00E90BE5">
        <w:rPr>
          <w:color w:val="000000" w:themeColor="text1"/>
        </w:rPr>
        <w:t>. PROGRAM DEADLINE: </w:t>
      </w:r>
      <w:r w:rsidR="00E747DD" w:rsidRPr="00E90BE5">
        <w:rPr>
          <w:b/>
          <w:bCs/>
          <w:color w:val="000000" w:themeColor="text1"/>
        </w:rPr>
        <w:t>September 30</w:t>
      </w:r>
      <w:r w:rsidR="00E90BE5" w:rsidRPr="00E90BE5">
        <w:rPr>
          <w:b/>
          <w:bCs/>
          <w:color w:val="000000" w:themeColor="text1"/>
        </w:rPr>
        <w:t>, 2023,</w:t>
      </w:r>
      <w:r w:rsidR="00E747DD" w:rsidRPr="00E90BE5">
        <w:rPr>
          <w:color w:val="000000" w:themeColor="text1"/>
        </w:rPr>
        <w:t xml:space="preserve"> at 11:59 PM EDT (Midnight)</w:t>
      </w:r>
    </w:p>
    <w:p w14:paraId="426B0549" w14:textId="1E194CE4" w:rsidR="00124482" w:rsidRPr="00E90BE5" w:rsidRDefault="00000000" w:rsidP="00BF0C15">
      <w:pPr>
        <w:pStyle w:val="BodyBullets"/>
        <w:spacing w:after="0"/>
        <w:contextualSpacing w:val="0"/>
        <w:rPr>
          <w:color w:val="000000" w:themeColor="text1"/>
        </w:rPr>
      </w:pPr>
      <w:hyperlink r:id="rId264" w:tgtFrame="_blank" w:tooltip="Register" w:history="1">
        <w:r w:rsidR="00156261" w:rsidRPr="00E90BE5">
          <w:rPr>
            <w:rStyle w:val="Hyperlink"/>
            <w:color w:val="000000" w:themeColor="text1"/>
          </w:rPr>
          <w:t>Webinar: Grassland Fire Research Database</w:t>
        </w:r>
      </w:hyperlink>
      <w:r w:rsidR="00156261" w:rsidRPr="00E90BE5">
        <w:rPr>
          <w:color w:val="000000" w:themeColor="text1"/>
        </w:rPr>
        <w:t xml:space="preserve"> </w:t>
      </w:r>
      <w:r w:rsidR="00156261" w:rsidRPr="00174D2C">
        <w:rPr>
          <w:b/>
          <w:bCs/>
          <w:color w:val="000000" w:themeColor="text1"/>
        </w:rPr>
        <w:t>September 8, 2023</w:t>
      </w:r>
      <w:r w:rsidR="003039E3" w:rsidRPr="00174D2C">
        <w:rPr>
          <w:b/>
          <w:bCs/>
          <w:color w:val="000000" w:themeColor="text1"/>
        </w:rPr>
        <w:t>, 9:30 to 11:00 am</w:t>
      </w:r>
      <w:r w:rsidR="003039E3" w:rsidRPr="00E90BE5">
        <w:rPr>
          <w:color w:val="000000" w:themeColor="text1"/>
        </w:rPr>
        <w:t xml:space="preserve"> MDT</w:t>
      </w:r>
      <w:r w:rsidR="00156261" w:rsidRPr="00E90BE5">
        <w:rPr>
          <w:color w:val="000000" w:themeColor="text1"/>
        </w:rPr>
        <w:t xml:space="preserve"> </w:t>
      </w:r>
    </w:p>
    <w:p w14:paraId="1199F751" w14:textId="26E97166" w:rsidR="00DD7769" w:rsidRPr="00E90BE5" w:rsidRDefault="00DD7769" w:rsidP="00BF0C15">
      <w:pPr>
        <w:pStyle w:val="BodyBullets"/>
        <w:spacing w:after="0"/>
        <w:contextualSpacing w:val="0"/>
        <w:rPr>
          <w:color w:val="000000" w:themeColor="text1"/>
        </w:rPr>
      </w:pPr>
      <w:r w:rsidRPr="00E90BE5">
        <w:rPr>
          <w:color w:val="000000" w:themeColor="text1"/>
        </w:rPr>
        <w:t xml:space="preserve">Webinar: </w:t>
      </w:r>
      <w:hyperlink r:id="rId265" w:tgtFrame="_blank" w:history="1">
        <w:r w:rsidR="0077230B" w:rsidRPr="00E90BE5">
          <w:rPr>
            <w:rStyle w:val="Hyperlink"/>
            <w:color w:val="000000" w:themeColor="text1"/>
          </w:rPr>
          <w:t xml:space="preserve">Understanding climate smart forestry in practice </w:t>
        </w:r>
      </w:hyperlink>
      <w:r w:rsidR="0077230B" w:rsidRPr="00E90BE5">
        <w:rPr>
          <w:b/>
          <w:bCs/>
          <w:color w:val="000000" w:themeColor="text1"/>
        </w:rPr>
        <w:t>Mondays, 12:00–12:50 pm</w:t>
      </w:r>
      <w:r w:rsidR="0077230B" w:rsidRPr="00E90BE5">
        <w:rPr>
          <w:color w:val="000000" w:themeColor="text1"/>
        </w:rPr>
        <w:t xml:space="preserve"> U.S. ET (September–November 2023)</w:t>
      </w:r>
      <w:r w:rsidR="00F32731" w:rsidRPr="00E90BE5">
        <w:rPr>
          <w:color w:val="000000" w:themeColor="text1"/>
        </w:rPr>
        <w:t xml:space="preserve">. In this </w:t>
      </w:r>
      <w:hyperlink r:id="rId266" w:tgtFrame="_blank" w:history="1">
        <w:r w:rsidR="00F32731" w:rsidRPr="00E90BE5">
          <w:rPr>
            <w:rStyle w:val="Hyperlink"/>
            <w:color w:val="000000" w:themeColor="text1"/>
          </w:rPr>
          <w:t>webinar series</w:t>
        </w:r>
      </w:hyperlink>
      <w:r w:rsidR="00F32731" w:rsidRPr="00E90BE5">
        <w:rPr>
          <w:color w:val="000000" w:themeColor="text1"/>
        </w:rPr>
        <w:t>, we will learn from practitioners and researchers about how they put climate-smart forestry into practice.</w:t>
      </w:r>
    </w:p>
    <w:p w14:paraId="62D7A955" w14:textId="0C5B7CA3" w:rsidR="00F32731" w:rsidRPr="00E90BE5" w:rsidRDefault="00000000" w:rsidP="00BF0C15">
      <w:pPr>
        <w:pStyle w:val="BodyBullets"/>
        <w:spacing w:after="0"/>
        <w:contextualSpacing w:val="0"/>
        <w:rPr>
          <w:color w:val="000000" w:themeColor="text1"/>
        </w:rPr>
      </w:pPr>
      <w:hyperlink r:id="rId267" w:history="1">
        <w:r w:rsidR="00E74C79" w:rsidRPr="00E90BE5">
          <w:rPr>
            <w:rStyle w:val="Hyperlink"/>
            <w:color w:val="000000" w:themeColor="text1"/>
          </w:rPr>
          <w:t>BLM announces ambitious approach to reduce wildfire risk in California, NW Nevada</w:t>
        </w:r>
      </w:hyperlink>
    </w:p>
    <w:p w14:paraId="34525A21" w14:textId="3BE99E5B" w:rsidR="00AE5E5D" w:rsidRPr="00E90BE5" w:rsidRDefault="00000000" w:rsidP="00BF0C15">
      <w:pPr>
        <w:pStyle w:val="BodyBullets"/>
        <w:spacing w:after="0"/>
        <w:contextualSpacing w:val="0"/>
        <w:rPr>
          <w:color w:val="000000" w:themeColor="text1"/>
        </w:rPr>
      </w:pPr>
      <w:hyperlink r:id="rId268" w:history="1">
        <w:r w:rsidR="00335896" w:rsidRPr="00E90BE5">
          <w:rPr>
            <w:rStyle w:val="Hyperlink"/>
            <w:color w:val="000000" w:themeColor="text1"/>
          </w:rPr>
          <w:t>Community Wildfire Defense Grant Program</w:t>
        </w:r>
      </w:hyperlink>
      <w:r w:rsidR="00F75DFE" w:rsidRPr="00E90BE5">
        <w:rPr>
          <w:color w:val="000000" w:themeColor="text1"/>
          <w:u w:val="single"/>
        </w:rPr>
        <w:t xml:space="preserve"> </w:t>
      </w:r>
    </w:p>
    <w:p w14:paraId="5EFBC331" w14:textId="6DDB0AE7" w:rsidR="00533F29" w:rsidRPr="00E90BE5" w:rsidRDefault="00533F29" w:rsidP="00BF0C15">
      <w:pPr>
        <w:spacing w:before="0" w:after="0" w:line="240" w:lineRule="auto"/>
        <w:ind w:left="360"/>
        <w:rPr>
          <w:rFonts w:ascii="Segoe UI" w:hAnsi="Segoe UI" w:cs="Segoe UI"/>
          <w:b/>
          <w:bCs/>
          <w:color w:val="865640" w:themeColor="accent3"/>
          <w:sz w:val="23"/>
          <w:szCs w:val="23"/>
        </w:rPr>
      </w:pPr>
      <w:r w:rsidRPr="00E90BE5">
        <w:rPr>
          <w:rFonts w:ascii="Segoe UI" w:hAnsi="Segoe UI" w:cs="Segoe UI"/>
          <w:b/>
          <w:bCs/>
          <w:color w:val="865640" w:themeColor="accent3"/>
          <w:sz w:val="23"/>
          <w:szCs w:val="23"/>
        </w:rPr>
        <w:t>ARIZONA</w:t>
      </w:r>
    </w:p>
    <w:p w14:paraId="7B7C0531" w14:textId="1E35D7EF" w:rsidR="00533F29" w:rsidRPr="00E90BE5" w:rsidRDefault="00000000" w:rsidP="00BF0C15">
      <w:pPr>
        <w:pStyle w:val="BodyBullets"/>
        <w:spacing w:after="0"/>
        <w:contextualSpacing w:val="0"/>
        <w:rPr>
          <w:color w:val="000000" w:themeColor="text1"/>
          <w:u w:val="single"/>
        </w:rPr>
      </w:pPr>
      <w:hyperlink r:id="rId269" w:history="1"/>
      <w:r w:rsidR="00533F29" w:rsidRPr="00E90BE5">
        <w:rPr>
          <w:color w:val="000000" w:themeColor="text1"/>
        </w:rPr>
        <w:t xml:space="preserve"> </w:t>
      </w:r>
      <w:hyperlink r:id="rId270" w:tgtFrame="_blank" w:history="1">
        <w:r w:rsidR="00F27B86" w:rsidRPr="00E90BE5">
          <w:rPr>
            <w:rStyle w:val="Hyperlink"/>
            <w:color w:val="000000" w:themeColor="text1"/>
          </w:rPr>
          <w:t>New initiative takes a three-pronged approach to wildfires in the Southwest</w:t>
        </w:r>
      </w:hyperlink>
    </w:p>
    <w:p w14:paraId="56AAC247" w14:textId="4C9E654A" w:rsidR="00B31E79" w:rsidRPr="00E90BE5" w:rsidRDefault="00E46E17" w:rsidP="00BF0C15">
      <w:pPr>
        <w:spacing w:before="0" w:after="0" w:line="240" w:lineRule="auto"/>
        <w:ind w:left="360"/>
        <w:rPr>
          <w:rFonts w:ascii="Segoe UI" w:hAnsi="Segoe UI" w:cs="Segoe UI"/>
          <w:b/>
          <w:bCs/>
          <w:color w:val="865640" w:themeColor="accent3"/>
          <w:sz w:val="23"/>
          <w:szCs w:val="23"/>
        </w:rPr>
      </w:pPr>
      <w:r w:rsidRPr="00E90BE5">
        <w:rPr>
          <w:rFonts w:ascii="Segoe UI" w:hAnsi="Segoe UI" w:cs="Segoe UI"/>
          <w:b/>
          <w:bCs/>
          <w:color w:val="865640" w:themeColor="accent3"/>
          <w:sz w:val="23"/>
          <w:szCs w:val="23"/>
        </w:rPr>
        <w:t>C</w:t>
      </w:r>
      <w:r w:rsidR="007C0F4D" w:rsidRPr="00E90BE5">
        <w:rPr>
          <w:rFonts w:ascii="Segoe UI" w:hAnsi="Segoe UI" w:cs="Segoe UI"/>
          <w:b/>
          <w:bCs/>
          <w:color w:val="865640" w:themeColor="accent3"/>
          <w:sz w:val="23"/>
          <w:szCs w:val="23"/>
        </w:rPr>
        <w:t>ALIFORNIA</w:t>
      </w:r>
    </w:p>
    <w:p w14:paraId="08B9B70E" w14:textId="3A8344C2" w:rsidR="00C1753A" w:rsidRPr="00E90BE5" w:rsidRDefault="00000000" w:rsidP="00BF0C15">
      <w:pPr>
        <w:pStyle w:val="BodyBullets"/>
        <w:spacing w:after="0"/>
        <w:contextualSpacing w:val="0"/>
        <w:rPr>
          <w:color w:val="000000" w:themeColor="text1"/>
          <w:u w:val="single"/>
        </w:rPr>
      </w:pPr>
      <w:hyperlink r:id="rId271" w:history="1">
        <w:r w:rsidR="00281719" w:rsidRPr="00E90BE5">
          <w:rPr>
            <w:rStyle w:val="Hyperlink"/>
            <w:color w:val="000000" w:themeColor="text1"/>
          </w:rPr>
          <w:t>Why California is having its best wildfire season in 25 years</w:t>
        </w:r>
      </w:hyperlink>
    </w:p>
    <w:p w14:paraId="17BFF605" w14:textId="022FF3CC" w:rsidR="00895449" w:rsidRPr="00E90BE5" w:rsidRDefault="00000000" w:rsidP="00BF0C15">
      <w:pPr>
        <w:pStyle w:val="BodyBullets"/>
        <w:spacing w:after="0"/>
        <w:contextualSpacing w:val="0"/>
        <w:rPr>
          <w:color w:val="000000" w:themeColor="text1"/>
          <w:u w:val="single"/>
        </w:rPr>
      </w:pPr>
      <w:hyperlink r:id="rId272" w:history="1">
        <w:r w:rsidR="00281719" w:rsidRPr="00E90BE5">
          <w:rPr>
            <w:rStyle w:val="Hyperlink"/>
            <w:color w:val="000000" w:themeColor="text1"/>
          </w:rPr>
          <w:t xml:space="preserve">Cal Fire and UC San Diego’s </w:t>
        </w:r>
        <w:proofErr w:type="spellStart"/>
        <w:r w:rsidR="00281719" w:rsidRPr="00E90BE5">
          <w:rPr>
            <w:rStyle w:val="Hyperlink"/>
            <w:color w:val="000000" w:themeColor="text1"/>
          </w:rPr>
          <w:t>ALERTCalifornia</w:t>
        </w:r>
        <w:proofErr w:type="spellEnd"/>
        <w:r w:rsidR="00281719" w:rsidRPr="00E90BE5">
          <w:rPr>
            <w:rStyle w:val="Hyperlink"/>
            <w:color w:val="000000" w:themeColor="text1"/>
          </w:rPr>
          <w:t xml:space="preserve"> program join forces to enhance wildfire response with artificial intelligence implementation </w:t>
        </w:r>
      </w:hyperlink>
      <w:r w:rsidR="00F75DFE" w:rsidRPr="00E90BE5">
        <w:rPr>
          <w:color w:val="000000" w:themeColor="text1"/>
        </w:rPr>
        <w:t xml:space="preserve"> </w:t>
      </w:r>
    </w:p>
    <w:p w14:paraId="36E8CE3F" w14:textId="7676B448" w:rsidR="00603535" w:rsidRPr="00E90BE5" w:rsidRDefault="00000000" w:rsidP="00BF0C15">
      <w:pPr>
        <w:pStyle w:val="BodyBullets"/>
        <w:spacing w:after="0"/>
        <w:contextualSpacing w:val="0"/>
        <w:rPr>
          <w:color w:val="000000" w:themeColor="text1"/>
          <w:u w:val="single"/>
        </w:rPr>
      </w:pPr>
      <w:hyperlink r:id="rId273" w:tgtFrame="_blank" w:history="1">
        <w:r w:rsidR="00603535" w:rsidRPr="00E90BE5">
          <w:rPr>
            <w:rStyle w:val="Hyperlink"/>
            <w:color w:val="000000" w:themeColor="text1"/>
          </w:rPr>
          <w:t>Historic GNA agreement aims to increase forest and fuels management projects on state and federal land in California</w:t>
        </w:r>
      </w:hyperlink>
    </w:p>
    <w:p w14:paraId="6D7349ED" w14:textId="6A3E7D31" w:rsidR="00603535" w:rsidRPr="00E90BE5" w:rsidRDefault="00000000" w:rsidP="00BF0C15">
      <w:pPr>
        <w:pStyle w:val="BodyBullets"/>
        <w:spacing w:after="0"/>
        <w:contextualSpacing w:val="0"/>
        <w:rPr>
          <w:color w:val="000000" w:themeColor="text1"/>
          <w:u w:val="single"/>
        </w:rPr>
      </w:pPr>
      <w:hyperlink r:id="rId274" w:tgtFrame="_blank" w:history="1">
        <w:r w:rsidR="006F4A51" w:rsidRPr="00E90BE5">
          <w:rPr>
            <w:rStyle w:val="Hyperlink"/>
            <w:color w:val="000000" w:themeColor="text1"/>
          </w:rPr>
          <w:t xml:space="preserve">From California: Reviving the redwoods </w:t>
        </w:r>
      </w:hyperlink>
    </w:p>
    <w:p w14:paraId="32DE33A7" w14:textId="7FE1844C" w:rsidR="00EC5BAF" w:rsidRPr="00E90BE5" w:rsidRDefault="00000000" w:rsidP="00BF0C15">
      <w:pPr>
        <w:pStyle w:val="BodyBullets"/>
        <w:spacing w:after="0"/>
        <w:contextualSpacing w:val="0"/>
        <w:rPr>
          <w:color w:val="000000" w:themeColor="text1"/>
          <w:u w:val="single"/>
        </w:rPr>
      </w:pPr>
      <w:hyperlink r:id="rId275" w:tgtFrame="_blank" w:history="1">
        <w:r w:rsidR="00EC5BAF" w:rsidRPr="00E90BE5">
          <w:rPr>
            <w:rStyle w:val="Hyperlink"/>
            <w:color w:val="000000" w:themeColor="text1"/>
          </w:rPr>
          <w:t xml:space="preserve">Can AI detect wildfires faster than humans? California is trying to find out </w:t>
        </w:r>
      </w:hyperlink>
    </w:p>
    <w:p w14:paraId="7480565B" w14:textId="30763D06" w:rsidR="00603535" w:rsidRPr="00E90BE5" w:rsidRDefault="00603535" w:rsidP="00BF0C15">
      <w:pPr>
        <w:spacing w:before="0" w:after="0" w:line="240" w:lineRule="auto"/>
        <w:ind w:left="360"/>
        <w:rPr>
          <w:rFonts w:ascii="Segoe UI" w:hAnsi="Segoe UI" w:cs="Segoe UI"/>
          <w:b/>
          <w:bCs/>
          <w:color w:val="865640" w:themeColor="accent3"/>
          <w:sz w:val="23"/>
          <w:szCs w:val="23"/>
        </w:rPr>
      </w:pPr>
      <w:r w:rsidRPr="00E90BE5">
        <w:rPr>
          <w:rFonts w:ascii="Segoe UI" w:hAnsi="Segoe UI" w:cs="Segoe UI"/>
          <w:b/>
          <w:bCs/>
          <w:color w:val="865640" w:themeColor="accent3"/>
          <w:sz w:val="23"/>
          <w:szCs w:val="23"/>
        </w:rPr>
        <w:t>NEW MEXICO</w:t>
      </w:r>
    </w:p>
    <w:p w14:paraId="7A7DE90D" w14:textId="5AED7EFC" w:rsidR="00603535" w:rsidRPr="00E90BE5" w:rsidRDefault="00000000" w:rsidP="00BF0C15">
      <w:pPr>
        <w:pStyle w:val="BodyBullets"/>
        <w:spacing w:after="0"/>
        <w:rPr>
          <w:color w:val="000000" w:themeColor="text1"/>
          <w:u w:val="single"/>
        </w:rPr>
      </w:pPr>
      <w:hyperlink r:id="rId276" w:tgtFrame="_blank" w:history="1">
        <w:r w:rsidR="00A93542" w:rsidRPr="00E90BE5">
          <w:rPr>
            <w:rStyle w:val="Hyperlink"/>
            <w:color w:val="000000" w:themeColor="text1"/>
          </w:rPr>
          <w:t xml:space="preserve">Ahead of New Mexico visit, Biden commits to fully pay local governments for damage from Cerro </w:t>
        </w:r>
        <w:proofErr w:type="spellStart"/>
        <w:r w:rsidR="00A93542" w:rsidRPr="00E90BE5">
          <w:rPr>
            <w:rStyle w:val="Hyperlink"/>
            <w:color w:val="000000" w:themeColor="text1"/>
          </w:rPr>
          <w:t>Pelado</w:t>
        </w:r>
        <w:proofErr w:type="spellEnd"/>
        <w:r w:rsidR="00A93542" w:rsidRPr="00E90BE5">
          <w:rPr>
            <w:rStyle w:val="Hyperlink"/>
            <w:color w:val="000000" w:themeColor="text1"/>
          </w:rPr>
          <w:t xml:space="preserve"> Fire</w:t>
        </w:r>
      </w:hyperlink>
      <w:r w:rsidR="00603535" w:rsidRPr="00E90BE5">
        <w:rPr>
          <w:color w:val="000000" w:themeColor="text1"/>
        </w:rPr>
        <w:t xml:space="preserve"> </w:t>
      </w:r>
    </w:p>
    <w:p w14:paraId="4AC4A8ED" w14:textId="29CE6711" w:rsidR="007E6D22" w:rsidRPr="00DF5D29" w:rsidRDefault="00000000" w:rsidP="00DF5D29">
      <w:pPr>
        <w:pStyle w:val="BodyBullets"/>
        <w:spacing w:after="0"/>
        <w:rPr>
          <w:color w:val="000000" w:themeColor="text1"/>
          <w:u w:val="single"/>
        </w:rPr>
      </w:pPr>
      <w:hyperlink r:id="rId277" w:tgtFrame="_blank" w:history="1">
        <w:r w:rsidR="00E4129C" w:rsidRPr="00E90BE5">
          <w:rPr>
            <w:rStyle w:val="Hyperlink"/>
            <w:color w:val="000000" w:themeColor="text1"/>
          </w:rPr>
          <w:t xml:space="preserve">New Mexico Forestry Division busy putting out ‘the fires you’ll never hear about’ </w:t>
        </w:r>
      </w:hyperlink>
    </w:p>
    <w:p w14:paraId="25C42EEE" w14:textId="7CD677F3" w:rsidR="00B31E79" w:rsidRPr="00E90BE5" w:rsidRDefault="0082261A" w:rsidP="00BF0C15">
      <w:pPr>
        <w:spacing w:before="0" w:after="0" w:line="240" w:lineRule="auto"/>
        <w:ind w:left="360"/>
        <w:rPr>
          <w:rFonts w:ascii="Segoe UI" w:hAnsi="Segoe UI" w:cs="Segoe UI"/>
          <w:b/>
          <w:bCs/>
          <w:color w:val="865640" w:themeColor="accent3"/>
          <w:sz w:val="23"/>
          <w:szCs w:val="23"/>
        </w:rPr>
      </w:pPr>
      <w:r w:rsidRPr="00E90BE5">
        <w:rPr>
          <w:rFonts w:ascii="Segoe UI" w:hAnsi="Segoe UI" w:cs="Segoe UI"/>
          <w:b/>
          <w:bCs/>
          <w:color w:val="865640" w:themeColor="accent3"/>
          <w:sz w:val="23"/>
          <w:szCs w:val="23"/>
        </w:rPr>
        <w:t>U</w:t>
      </w:r>
      <w:r w:rsidR="004E309E" w:rsidRPr="00E90BE5">
        <w:rPr>
          <w:rFonts w:ascii="Segoe UI" w:hAnsi="Segoe UI" w:cs="Segoe UI"/>
          <w:b/>
          <w:bCs/>
          <w:color w:val="865640" w:themeColor="accent3"/>
          <w:sz w:val="23"/>
          <w:szCs w:val="23"/>
        </w:rPr>
        <w:t>T</w:t>
      </w:r>
      <w:r w:rsidR="00E5087E" w:rsidRPr="00E90BE5">
        <w:rPr>
          <w:rFonts w:ascii="Segoe UI" w:hAnsi="Segoe UI" w:cs="Segoe UI"/>
          <w:b/>
          <w:bCs/>
          <w:color w:val="865640" w:themeColor="accent3"/>
          <w:sz w:val="23"/>
          <w:szCs w:val="23"/>
        </w:rPr>
        <w:t>AH</w:t>
      </w:r>
    </w:p>
    <w:p w14:paraId="545F1DD6" w14:textId="6AEA8774" w:rsidR="004A715E" w:rsidRPr="00E90BE5" w:rsidRDefault="00000000" w:rsidP="00BF0C15">
      <w:pPr>
        <w:pStyle w:val="BodyBullets"/>
        <w:spacing w:after="0"/>
        <w:contextualSpacing w:val="0"/>
        <w:rPr>
          <w:color w:val="000000" w:themeColor="text1"/>
          <w:u w:val="single"/>
        </w:rPr>
      </w:pPr>
      <w:hyperlink r:id="rId278" w:tgtFrame="_blank" w:history="1">
        <w:r w:rsidR="00D55B5F" w:rsidRPr="00E90BE5">
          <w:rPr>
            <w:rStyle w:val="Hyperlink"/>
            <w:color w:val="000000" w:themeColor="text1"/>
          </w:rPr>
          <w:t xml:space="preserve">Is Utah prepared for a Maui-type fire? </w:t>
        </w:r>
      </w:hyperlink>
    </w:p>
    <w:p w14:paraId="7B4F082A" w14:textId="5BDDFAB8" w:rsidR="003C548E" w:rsidRPr="00E90BE5" w:rsidRDefault="00000000" w:rsidP="00BF0C15">
      <w:pPr>
        <w:pStyle w:val="BodyBullets"/>
        <w:spacing w:after="0"/>
        <w:contextualSpacing w:val="0"/>
        <w:rPr>
          <w:color w:val="000000" w:themeColor="text1"/>
          <w:u w:val="single"/>
        </w:rPr>
      </w:pPr>
      <w:hyperlink r:id="rId279" w:history="1">
        <w:r w:rsidR="003C548E" w:rsidRPr="00E90BE5">
          <w:rPr>
            <w:rStyle w:val="Hyperlink"/>
            <w:color w:val="000000" w:themeColor="text1"/>
          </w:rPr>
          <w:t>Utah on track for possible record-low wildfire year amid monsoon weather</w:t>
        </w:r>
      </w:hyperlink>
    </w:p>
    <w:p w14:paraId="3A83CF0F" w14:textId="77777777" w:rsidR="00747FC9" w:rsidRDefault="00747FC9" w:rsidP="00BF0C15">
      <w:pPr>
        <w:pStyle w:val="BodyBullets"/>
        <w:numPr>
          <w:ilvl w:val="0"/>
          <w:numId w:val="0"/>
        </w:numPr>
        <w:spacing w:after="0"/>
        <w:ind w:left="360"/>
        <w:rPr>
          <w:u w:val="single"/>
        </w:rPr>
      </w:pPr>
    </w:p>
    <w:p w14:paraId="18F7DDC5" w14:textId="77777777" w:rsidR="00DF5D29" w:rsidRPr="00E90BE5" w:rsidRDefault="00DF5D29" w:rsidP="00BF0C15">
      <w:pPr>
        <w:pStyle w:val="BodyBullets"/>
        <w:numPr>
          <w:ilvl w:val="0"/>
          <w:numId w:val="0"/>
        </w:numPr>
        <w:spacing w:after="0"/>
        <w:ind w:left="360"/>
        <w:rPr>
          <w:u w:val="single"/>
        </w:rPr>
      </w:pPr>
    </w:p>
    <w:p w14:paraId="4F976676" w14:textId="77273874" w:rsidR="00A377C1" w:rsidRPr="00E90BE5" w:rsidRDefault="00C30C1A" w:rsidP="00BF0C15">
      <w:pPr>
        <w:pStyle w:val="Heading2"/>
        <w:spacing w:before="0" w:line="240" w:lineRule="auto"/>
        <w:rPr>
          <w:rFonts w:ascii="Segoe UI" w:hAnsi="Segoe UI" w:cs="Segoe UI"/>
          <w:b/>
          <w:bCs/>
          <w:sz w:val="23"/>
          <w:szCs w:val="23"/>
        </w:rPr>
      </w:pPr>
      <w:bookmarkStart w:id="575" w:name="_Toc139290542"/>
      <w:bookmarkStart w:id="576" w:name="_Toc139290652"/>
      <w:bookmarkStart w:id="577" w:name="_Toc139291413"/>
      <w:bookmarkStart w:id="578" w:name="_Toc139291583"/>
      <w:bookmarkStart w:id="579" w:name="_Toc139291735"/>
      <w:bookmarkStart w:id="580" w:name="_Toc142033665"/>
      <w:bookmarkStart w:id="581" w:name="_Toc142078822"/>
      <w:bookmarkStart w:id="582" w:name="_Toc144806417"/>
      <w:bookmarkStart w:id="583" w:name="_Toc144832092"/>
      <w:bookmarkStart w:id="584" w:name="_Toc144832267"/>
      <w:bookmarkStart w:id="585" w:name="_Toc144832330"/>
      <w:r w:rsidRPr="00E90BE5">
        <w:rPr>
          <w:rFonts w:ascii="Segoe UI" w:hAnsi="Segoe UI" w:cs="Segoe UI"/>
          <w:b/>
          <w:bCs/>
          <w:sz w:val="23"/>
          <w:szCs w:val="23"/>
        </w:rPr>
        <w:lastRenderedPageBreak/>
        <w:t>Aviation</w:t>
      </w:r>
      <w:bookmarkEnd w:id="575"/>
      <w:bookmarkEnd w:id="576"/>
      <w:bookmarkEnd w:id="577"/>
      <w:bookmarkEnd w:id="578"/>
      <w:bookmarkEnd w:id="579"/>
      <w:bookmarkEnd w:id="580"/>
      <w:bookmarkEnd w:id="581"/>
      <w:bookmarkEnd w:id="582"/>
      <w:bookmarkEnd w:id="583"/>
      <w:bookmarkEnd w:id="584"/>
      <w:bookmarkEnd w:id="585"/>
    </w:p>
    <w:bookmarkStart w:id="586" w:name="_Toc138863515"/>
    <w:bookmarkStart w:id="587" w:name="_Toc138947957"/>
    <w:bookmarkStart w:id="588" w:name="_Toc138948912"/>
    <w:p w14:paraId="5077C902" w14:textId="4BA778F4" w:rsidR="00F70926" w:rsidRPr="00E90BE5" w:rsidRDefault="007B2366" w:rsidP="00BF0C15">
      <w:pPr>
        <w:pStyle w:val="BodyBullets"/>
        <w:spacing w:after="0"/>
        <w:contextualSpacing w:val="0"/>
        <w:rPr>
          <w:color w:val="000000" w:themeColor="text1"/>
        </w:rPr>
      </w:pPr>
      <w:r w:rsidRPr="00E90BE5">
        <w:fldChar w:fldCharType="begin"/>
      </w:r>
      <w:r w:rsidRPr="00E90BE5">
        <w:rPr>
          <w:color w:val="000000" w:themeColor="text1"/>
        </w:rPr>
        <w:instrText>HYPERLINK "https://aashtojournal.transportation.org/colorado-dot-video-highlights-local-airport-importance/"</w:instrText>
      </w:r>
      <w:r w:rsidRPr="00E90BE5">
        <w:fldChar w:fldCharType="separate"/>
      </w:r>
      <w:r w:rsidR="002F3490" w:rsidRPr="00E90BE5">
        <w:rPr>
          <w:rStyle w:val="Hyperlink"/>
          <w:color w:val="000000" w:themeColor="text1"/>
        </w:rPr>
        <w:t>Colorado DOT Video Highlights Local Airport Importance</w:t>
      </w:r>
      <w:r w:rsidRPr="00E90BE5">
        <w:rPr>
          <w:rStyle w:val="Hyperlink"/>
          <w:color w:val="000000" w:themeColor="text1"/>
        </w:rPr>
        <w:fldChar w:fldCharType="end"/>
      </w:r>
    </w:p>
    <w:p w14:paraId="14C6F67C" w14:textId="07C450CF" w:rsidR="003B5249" w:rsidRPr="00E90BE5" w:rsidRDefault="00000000" w:rsidP="00BF0C15">
      <w:pPr>
        <w:pStyle w:val="BodyBullets"/>
        <w:spacing w:after="0"/>
        <w:contextualSpacing w:val="0"/>
        <w:rPr>
          <w:rStyle w:val="Hyperlink"/>
          <w:color w:val="000000" w:themeColor="text1"/>
          <w:u w:val="none"/>
        </w:rPr>
      </w:pPr>
      <w:hyperlink r:id="rId280" w:history="1">
        <w:r w:rsidR="00592170" w:rsidRPr="00E90BE5">
          <w:rPr>
            <w:rStyle w:val="Hyperlink"/>
            <w:color w:val="000000" w:themeColor="text1"/>
          </w:rPr>
          <w:t>The Future of Travel - Getting Ahead of the Air Taxi Game</w:t>
        </w:r>
      </w:hyperlink>
    </w:p>
    <w:p w14:paraId="05A65ACF" w14:textId="0CC262F8" w:rsidR="00E43560" w:rsidRPr="00E90BE5" w:rsidRDefault="00000000" w:rsidP="00BF0C15">
      <w:pPr>
        <w:pStyle w:val="BodyBullets"/>
        <w:spacing w:after="0"/>
        <w:contextualSpacing w:val="0"/>
        <w:rPr>
          <w:color w:val="000000" w:themeColor="text1"/>
        </w:rPr>
      </w:pPr>
      <w:hyperlink r:id="rId281" w:tgtFrame="_blank" w:history="1">
        <w:r w:rsidR="00E43560" w:rsidRPr="00E90BE5">
          <w:rPr>
            <w:rStyle w:val="Hyperlink"/>
            <w:color w:val="000000" w:themeColor="text1"/>
          </w:rPr>
          <w:t>NASA’s new manned spacecraft estimated to ready by March, officials say</w:t>
        </w:r>
      </w:hyperlink>
    </w:p>
    <w:p w14:paraId="6160B210" w14:textId="2624A72A" w:rsidR="00E43560" w:rsidRPr="00E90BE5" w:rsidRDefault="00000000" w:rsidP="00BF0C15">
      <w:pPr>
        <w:pStyle w:val="BodyBullets"/>
        <w:spacing w:after="0"/>
        <w:contextualSpacing w:val="0"/>
        <w:rPr>
          <w:color w:val="000000" w:themeColor="text1"/>
        </w:rPr>
      </w:pPr>
      <w:hyperlink r:id="rId282" w:tgtFrame="_blank" w:history="1">
        <w:r w:rsidR="0083549F" w:rsidRPr="00E90BE5">
          <w:rPr>
            <w:rStyle w:val="Hyperlink"/>
            <w:color w:val="000000" w:themeColor="text1"/>
          </w:rPr>
          <w:t>Gogo updates investors on latest 5G delay</w:t>
        </w:r>
      </w:hyperlink>
    </w:p>
    <w:p w14:paraId="445245C7" w14:textId="01A322EE" w:rsidR="0083549F" w:rsidRPr="00E90BE5" w:rsidRDefault="00000000" w:rsidP="00BF0C15">
      <w:pPr>
        <w:pStyle w:val="BodyBullets"/>
        <w:spacing w:after="0"/>
        <w:contextualSpacing w:val="0"/>
        <w:rPr>
          <w:color w:val="000000" w:themeColor="text1"/>
        </w:rPr>
      </w:pPr>
      <w:hyperlink r:id="rId283" w:tgtFrame="_blank" w:history="1">
        <w:r w:rsidR="00BC5CF6" w:rsidRPr="00E90BE5">
          <w:rPr>
            <w:rStyle w:val="Hyperlink"/>
            <w:color w:val="000000" w:themeColor="text1"/>
          </w:rPr>
          <w:t>NASA's sci-fi-looking X-59 supersonic jet rolls out</w:t>
        </w:r>
      </w:hyperlink>
    </w:p>
    <w:p w14:paraId="4B1AAB3C" w14:textId="6F7C6F67" w:rsidR="00BC5CF6" w:rsidRPr="00E90BE5" w:rsidRDefault="00000000" w:rsidP="00BF0C15">
      <w:pPr>
        <w:pStyle w:val="BodyBullets"/>
        <w:spacing w:after="0"/>
        <w:contextualSpacing w:val="0"/>
        <w:rPr>
          <w:rStyle w:val="mobilewrap"/>
          <w:color w:val="000000" w:themeColor="text1"/>
        </w:rPr>
      </w:pPr>
      <w:hyperlink r:id="rId284" w:tgtFrame="_blank" w:history="1">
        <w:r w:rsidR="009E645C" w:rsidRPr="00E90BE5">
          <w:rPr>
            <w:rStyle w:val="Hyperlink"/>
            <w:color w:val="000000" w:themeColor="text1"/>
          </w:rPr>
          <w:t>Archer stokes Marine Corps interest in Midnight eVTOL</w:t>
        </w:r>
      </w:hyperlink>
    </w:p>
    <w:p w14:paraId="12042927" w14:textId="546971AD" w:rsidR="005934AB" w:rsidRPr="00E90BE5" w:rsidRDefault="00000000" w:rsidP="00BF0C15">
      <w:pPr>
        <w:pStyle w:val="BodyBullets"/>
        <w:spacing w:after="0"/>
        <w:contextualSpacing w:val="0"/>
        <w:rPr>
          <w:color w:val="000000" w:themeColor="text1"/>
        </w:rPr>
      </w:pPr>
      <w:hyperlink r:id="rId285" w:tgtFrame="_blank" w:history="1">
        <w:r w:rsidR="005934AB" w:rsidRPr="00E90BE5">
          <w:rPr>
            <w:rStyle w:val="Hyperlink"/>
            <w:color w:val="000000" w:themeColor="text1"/>
          </w:rPr>
          <w:t>Boeing report charts long-term growth for aviation sector</w:t>
        </w:r>
      </w:hyperlink>
    </w:p>
    <w:p w14:paraId="54A9BCA6" w14:textId="6DB84B26" w:rsidR="005934AB" w:rsidRPr="00E90BE5" w:rsidRDefault="00000000" w:rsidP="00BF0C15">
      <w:pPr>
        <w:pStyle w:val="BodyBullets"/>
        <w:spacing w:after="0"/>
        <w:contextualSpacing w:val="0"/>
        <w:rPr>
          <w:color w:val="000000" w:themeColor="text1"/>
        </w:rPr>
      </w:pPr>
      <w:hyperlink r:id="rId286" w:tgtFrame="_blank" w:history="1">
        <w:r w:rsidR="00187626" w:rsidRPr="00E90BE5">
          <w:rPr>
            <w:rStyle w:val="Hyperlink"/>
            <w:color w:val="000000" w:themeColor="text1"/>
          </w:rPr>
          <w:t>Caution urged on development plans near airports</w:t>
        </w:r>
      </w:hyperlink>
    </w:p>
    <w:p w14:paraId="4728F6BA" w14:textId="3B03A83D" w:rsidR="00CA4656" w:rsidRPr="00E90BE5" w:rsidRDefault="00000000" w:rsidP="00BF0C15">
      <w:pPr>
        <w:pStyle w:val="BodyBullets"/>
        <w:spacing w:after="0"/>
        <w:contextualSpacing w:val="0"/>
        <w:rPr>
          <w:color w:val="000000" w:themeColor="text1"/>
        </w:rPr>
      </w:pPr>
      <w:hyperlink r:id="rId287" w:tgtFrame="_blank" w:history="1">
        <w:r w:rsidR="00CA4656" w:rsidRPr="00E90BE5">
          <w:rPr>
            <w:rStyle w:val="Hyperlink"/>
            <w:color w:val="000000" w:themeColor="text1"/>
          </w:rPr>
          <w:t>Cell tower proposal denied after AOPA, pilots mobilize</w:t>
        </w:r>
      </w:hyperlink>
    </w:p>
    <w:p w14:paraId="4B7E9D52" w14:textId="402DD944" w:rsidR="00AA2ED4" w:rsidRPr="00E90BE5" w:rsidRDefault="00000000" w:rsidP="00BF0C15">
      <w:pPr>
        <w:pStyle w:val="BodyBullets"/>
        <w:spacing w:after="0"/>
        <w:contextualSpacing w:val="0"/>
        <w:rPr>
          <w:color w:val="000000" w:themeColor="text1"/>
        </w:rPr>
      </w:pPr>
      <w:hyperlink r:id="rId288" w:tgtFrame="_blank" w:history="1">
        <w:r w:rsidR="00AA2ED4" w:rsidRPr="00E90BE5">
          <w:rPr>
            <w:rStyle w:val="Hyperlink"/>
            <w:color w:val="000000" w:themeColor="text1"/>
          </w:rPr>
          <w:t>Airport Infrastructure: Selected Airports’ Efforts to Enhance Electrical Resilience</w:t>
        </w:r>
      </w:hyperlink>
    </w:p>
    <w:p w14:paraId="22065461" w14:textId="52412A5A" w:rsidR="00AA2ED4" w:rsidRPr="00E90BE5" w:rsidRDefault="00000000" w:rsidP="00BF0C15">
      <w:pPr>
        <w:pStyle w:val="BodyBullets"/>
        <w:spacing w:after="0"/>
        <w:contextualSpacing w:val="0"/>
        <w:rPr>
          <w:rStyle w:val="Hyperlink"/>
          <w:color w:val="000000" w:themeColor="text1"/>
          <w:u w:val="none"/>
        </w:rPr>
      </w:pPr>
      <w:hyperlink r:id="rId289" w:history="1">
        <w:r w:rsidR="00C12C8F" w:rsidRPr="00E90BE5">
          <w:rPr>
            <w:rStyle w:val="Hyperlink"/>
            <w:color w:val="000000" w:themeColor="text1"/>
          </w:rPr>
          <w:t>Colorado Aerospace Industry Continues to Grow: Polis-Primavera Administration Secures Aerospace and Defense Engineering Firm for Colorado Springs Expansion &amp; Job Creation</w:t>
        </w:r>
      </w:hyperlink>
    </w:p>
    <w:p w14:paraId="28DC037C" w14:textId="60767F02" w:rsidR="00E87ED1" w:rsidRPr="00E90BE5" w:rsidRDefault="00E87ED1" w:rsidP="00BF0C15">
      <w:pPr>
        <w:spacing w:before="0" w:after="0" w:line="240" w:lineRule="auto"/>
        <w:ind w:firstLine="360"/>
        <w:rPr>
          <w:rFonts w:ascii="Segoe UI" w:hAnsi="Segoe UI" w:cs="Segoe UI"/>
          <w:b/>
          <w:bCs/>
          <w:color w:val="865640" w:themeColor="accent3"/>
          <w:sz w:val="23"/>
          <w:szCs w:val="23"/>
        </w:rPr>
      </w:pPr>
      <w:r w:rsidRPr="00E90BE5">
        <w:rPr>
          <w:rFonts w:ascii="Segoe UI" w:hAnsi="Segoe UI" w:cs="Segoe UI"/>
          <w:b/>
          <w:bCs/>
          <w:color w:val="865640" w:themeColor="accent3"/>
          <w:sz w:val="23"/>
          <w:szCs w:val="23"/>
        </w:rPr>
        <w:t>FAA</w:t>
      </w:r>
    </w:p>
    <w:p w14:paraId="09F23E98" w14:textId="017B17AD" w:rsidR="00FD5EDA" w:rsidRPr="00E90BE5" w:rsidRDefault="00000000" w:rsidP="00BF0C15">
      <w:pPr>
        <w:pStyle w:val="BodyBullets"/>
        <w:spacing w:after="0"/>
        <w:contextualSpacing w:val="0"/>
        <w:rPr>
          <w:color w:val="000000" w:themeColor="text1"/>
        </w:rPr>
      </w:pPr>
      <w:hyperlink r:id="rId290" w:history="1">
        <w:r w:rsidR="00FD5EDA" w:rsidRPr="00E90BE5">
          <w:rPr>
            <w:rStyle w:val="Hyperlink"/>
            <w:color w:val="000000" w:themeColor="text1"/>
          </w:rPr>
          <w:t>FAA Holding Runway Safety Meetings with 90 Airports</w:t>
        </w:r>
      </w:hyperlink>
    </w:p>
    <w:p w14:paraId="45503F66" w14:textId="73837B91" w:rsidR="000F5B97" w:rsidRPr="00E90BE5" w:rsidRDefault="00000000" w:rsidP="00BF0C15">
      <w:pPr>
        <w:pStyle w:val="BodyBullets"/>
        <w:spacing w:after="0"/>
        <w:contextualSpacing w:val="0"/>
        <w:rPr>
          <w:color w:val="000000" w:themeColor="text1"/>
        </w:rPr>
      </w:pPr>
      <w:hyperlink r:id="rId291" w:history="1">
        <w:r w:rsidR="000F5B97" w:rsidRPr="00E90BE5">
          <w:rPr>
            <w:rStyle w:val="Hyperlink"/>
            <w:color w:val="000000" w:themeColor="text1"/>
          </w:rPr>
          <w:t>The FAA Authorizes Phoenix Air Unmanned to Operate Drones Beyond Visual Line of Sight for Certain Aerial Work</w:t>
        </w:r>
      </w:hyperlink>
    </w:p>
    <w:p w14:paraId="52789D60" w14:textId="736D3010" w:rsidR="0009008D" w:rsidRPr="00E90BE5" w:rsidRDefault="00000000" w:rsidP="00BF0C15">
      <w:pPr>
        <w:pStyle w:val="BodyBullets"/>
        <w:spacing w:after="0"/>
        <w:contextualSpacing w:val="0"/>
        <w:rPr>
          <w:rStyle w:val="Hyperlink"/>
          <w:color w:val="000000" w:themeColor="text1"/>
        </w:rPr>
      </w:pPr>
      <w:hyperlink r:id="rId292" w:history="1">
        <w:r w:rsidR="00AF1A94" w:rsidRPr="00E90BE5">
          <w:rPr>
            <w:rStyle w:val="Hyperlink"/>
            <w:color w:val="000000" w:themeColor="text1"/>
          </w:rPr>
          <w:t>FAA Invests Another $121M to Reduce Chance of Close Calls at Airports</w:t>
        </w:r>
      </w:hyperlink>
    </w:p>
    <w:p w14:paraId="69868E48" w14:textId="36EE0281" w:rsidR="00E81F53" w:rsidRPr="00E90BE5" w:rsidRDefault="002F3CFA" w:rsidP="00BF0C15">
      <w:pPr>
        <w:spacing w:before="0" w:after="0" w:line="240" w:lineRule="auto"/>
        <w:ind w:left="360"/>
        <w:rPr>
          <w:rFonts w:ascii="Segoe UI" w:hAnsi="Segoe UI" w:cs="Segoe UI"/>
          <w:b/>
          <w:bCs/>
          <w:color w:val="865640" w:themeColor="accent3"/>
          <w:sz w:val="23"/>
          <w:szCs w:val="23"/>
        </w:rPr>
      </w:pPr>
      <w:r w:rsidRPr="00E90BE5">
        <w:rPr>
          <w:rFonts w:ascii="Segoe UI" w:hAnsi="Segoe UI" w:cs="Segoe UI"/>
          <w:b/>
          <w:bCs/>
          <w:color w:val="865640" w:themeColor="accent3"/>
          <w:sz w:val="23"/>
          <w:szCs w:val="23"/>
        </w:rPr>
        <w:t>UAV/</w:t>
      </w:r>
      <w:r w:rsidR="00E81F53" w:rsidRPr="00E90BE5">
        <w:rPr>
          <w:rFonts w:ascii="Segoe UI" w:hAnsi="Segoe UI" w:cs="Segoe UI"/>
          <w:b/>
          <w:bCs/>
          <w:color w:val="865640" w:themeColor="accent3"/>
          <w:sz w:val="23"/>
          <w:szCs w:val="23"/>
        </w:rPr>
        <w:t>DRONES</w:t>
      </w:r>
    </w:p>
    <w:p w14:paraId="4EBA210D" w14:textId="77777777" w:rsidR="00E359E5" w:rsidRPr="00E90BE5" w:rsidRDefault="00000000" w:rsidP="00BF0C15">
      <w:pPr>
        <w:pStyle w:val="BodyBullets"/>
        <w:spacing w:after="0"/>
        <w:contextualSpacing w:val="0"/>
        <w:rPr>
          <w:color w:val="000000" w:themeColor="text1"/>
          <w:u w:val="single"/>
        </w:rPr>
      </w:pPr>
      <w:hyperlink r:id="rId293" w:history="1">
        <w:r w:rsidR="00E034D0" w:rsidRPr="00E90BE5">
          <w:rPr>
            <w:rStyle w:val="Hyperlink"/>
            <w:color w:val="000000" w:themeColor="text1"/>
          </w:rPr>
          <w:t xml:space="preserve">California-based </w:t>
        </w:r>
        <w:proofErr w:type="spellStart"/>
        <w:r w:rsidR="00E034D0" w:rsidRPr="00E90BE5">
          <w:rPr>
            <w:rStyle w:val="Hyperlink"/>
            <w:color w:val="000000" w:themeColor="text1"/>
          </w:rPr>
          <w:t>Birdstop</w:t>
        </w:r>
        <w:proofErr w:type="spellEnd"/>
        <w:r w:rsidR="00E034D0" w:rsidRPr="00E90BE5">
          <w:rPr>
            <w:rStyle w:val="Hyperlink"/>
            <w:color w:val="000000" w:themeColor="text1"/>
          </w:rPr>
          <w:t xml:space="preserve"> Raises Funding to Expand Network of BVLOS Drones Across America and Protect Critical Infrastructure</w:t>
        </w:r>
      </w:hyperlink>
    </w:p>
    <w:p w14:paraId="3F0B6F24" w14:textId="47B9398D" w:rsidR="00AF6752" w:rsidRPr="00E90BE5" w:rsidRDefault="00000000" w:rsidP="00BF0C15">
      <w:pPr>
        <w:pStyle w:val="BodyBullets"/>
        <w:spacing w:after="0"/>
        <w:contextualSpacing w:val="0"/>
        <w:rPr>
          <w:color w:val="000000" w:themeColor="text1"/>
          <w:u w:val="single"/>
        </w:rPr>
      </w:pPr>
      <w:hyperlink r:id="rId294" w:history="1">
        <w:r w:rsidR="00AF6752" w:rsidRPr="00E90BE5">
          <w:rPr>
            <w:rStyle w:val="Hyperlink"/>
            <w:color w:val="000000" w:themeColor="text1"/>
          </w:rPr>
          <w:t>Good FAA Update on State and Local Rules for Drone Airspace</w:t>
        </w:r>
      </w:hyperlink>
    </w:p>
    <w:p w14:paraId="2D673066" w14:textId="6A1A12D1" w:rsidR="00E359E5" w:rsidRPr="00E90BE5" w:rsidRDefault="00000000" w:rsidP="00BF0C15">
      <w:pPr>
        <w:pStyle w:val="BodyBullets"/>
        <w:spacing w:after="0"/>
        <w:contextualSpacing w:val="0"/>
        <w:rPr>
          <w:color w:val="000000" w:themeColor="text1"/>
          <w:u w:val="single"/>
        </w:rPr>
      </w:pPr>
      <w:hyperlink r:id="rId295" w:history="1">
        <w:r w:rsidR="00E359E5" w:rsidRPr="00E90BE5">
          <w:rPr>
            <w:rStyle w:val="Hyperlink"/>
            <w:color w:val="000000" w:themeColor="text1"/>
          </w:rPr>
          <w:t xml:space="preserve">The Top State for Drones </w:t>
        </w:r>
        <w:proofErr w:type="spellStart"/>
        <w:r w:rsidR="00E359E5" w:rsidRPr="00E90BE5">
          <w:rPr>
            <w:rStyle w:val="Hyperlink"/>
            <w:color w:val="000000" w:themeColor="text1"/>
          </w:rPr>
          <w:t>Mercatus</w:t>
        </w:r>
        <w:proofErr w:type="spellEnd"/>
        <w:r w:rsidR="00E359E5" w:rsidRPr="00E90BE5">
          <w:rPr>
            <w:rStyle w:val="Hyperlink"/>
            <w:color w:val="000000" w:themeColor="text1"/>
          </w:rPr>
          <w:t xml:space="preserve"> Center</w:t>
        </w:r>
      </w:hyperlink>
    </w:p>
    <w:p w14:paraId="51EF1C4B" w14:textId="63A56F3F" w:rsidR="0040472E" w:rsidRPr="00E90BE5" w:rsidRDefault="00000000" w:rsidP="00BF0C15">
      <w:pPr>
        <w:pStyle w:val="BodyBullets"/>
        <w:spacing w:after="0"/>
        <w:contextualSpacing w:val="0"/>
        <w:rPr>
          <w:color w:val="000000" w:themeColor="text1"/>
          <w:u w:val="single"/>
        </w:rPr>
      </w:pPr>
      <w:hyperlink r:id="rId296" w:tgtFrame="_blank" w:history="1">
        <w:r w:rsidR="0040472E" w:rsidRPr="00E90BE5">
          <w:rPr>
            <w:rStyle w:val="Hyperlink"/>
            <w:color w:val="000000" w:themeColor="text1"/>
          </w:rPr>
          <w:t>NASA, Sikorsky, DARPA advance air taxi automation</w:t>
        </w:r>
      </w:hyperlink>
    </w:p>
    <w:p w14:paraId="1EF804F7" w14:textId="1C9E7D72" w:rsidR="00525524" w:rsidRPr="00E90BE5" w:rsidRDefault="00000000" w:rsidP="00BF0C15">
      <w:pPr>
        <w:pStyle w:val="BodyBullets"/>
        <w:spacing w:after="0"/>
        <w:contextualSpacing w:val="0"/>
        <w:rPr>
          <w:color w:val="000000" w:themeColor="text1"/>
          <w:u w:val="single"/>
        </w:rPr>
      </w:pPr>
      <w:hyperlink r:id="rId297" w:tgtFrame="_blank" w:history="1">
        <w:r w:rsidR="00525524" w:rsidRPr="00E90BE5">
          <w:rPr>
            <w:rStyle w:val="Hyperlink"/>
            <w:color w:val="000000" w:themeColor="text1"/>
          </w:rPr>
          <w:t>Remote ID Compliance for Drones: Everything YOU Need to Know</w:t>
        </w:r>
      </w:hyperlink>
      <w:r w:rsidR="00525524" w:rsidRPr="00E90BE5">
        <w:rPr>
          <w:color w:val="000000" w:themeColor="text1"/>
          <w:u w:val="single"/>
        </w:rPr>
        <w:t>. (by (UAV Coach)</w:t>
      </w:r>
    </w:p>
    <w:p w14:paraId="3E6FE0F5" w14:textId="73782EDD" w:rsidR="00E359E5" w:rsidRPr="00E90BE5" w:rsidRDefault="00000000" w:rsidP="00BF0C15">
      <w:pPr>
        <w:pStyle w:val="BodyBullets"/>
        <w:spacing w:after="0"/>
        <w:contextualSpacing w:val="0"/>
        <w:rPr>
          <w:color w:val="000000" w:themeColor="text1"/>
          <w:u w:val="single"/>
        </w:rPr>
      </w:pPr>
      <w:hyperlink r:id="rId298" w:tgtFrame="_blank" w:history="1">
        <w:r w:rsidR="00707734" w:rsidRPr="00E90BE5">
          <w:rPr>
            <w:rStyle w:val="Hyperlink"/>
            <w:color w:val="000000" w:themeColor="text1"/>
          </w:rPr>
          <w:t>Archer says FAA air taxi certification on schedule</w:t>
        </w:r>
      </w:hyperlink>
    </w:p>
    <w:p w14:paraId="4F88178B" w14:textId="143A8DB9" w:rsidR="00707734" w:rsidRPr="00E90BE5" w:rsidRDefault="00000000" w:rsidP="00BF0C15">
      <w:pPr>
        <w:pStyle w:val="BodyBullets"/>
        <w:spacing w:after="0"/>
        <w:contextualSpacing w:val="0"/>
        <w:rPr>
          <w:color w:val="000000" w:themeColor="text1"/>
          <w:u w:val="single"/>
        </w:rPr>
      </w:pPr>
      <w:hyperlink r:id="rId299" w:history="1">
        <w:r w:rsidR="009E52B7" w:rsidRPr="00E90BE5">
          <w:rPr>
            <w:rStyle w:val="Hyperlink"/>
            <w:color w:val="000000" w:themeColor="text1"/>
          </w:rPr>
          <w:t>AASHTO Offers Advanced Air Mobility Advice to USDOT</w:t>
        </w:r>
      </w:hyperlink>
    </w:p>
    <w:p w14:paraId="4AF53975" w14:textId="228FF5CC" w:rsidR="009E52B7" w:rsidRPr="00E90BE5" w:rsidRDefault="00000000" w:rsidP="00BF0C15">
      <w:pPr>
        <w:pStyle w:val="BodyBullets"/>
        <w:spacing w:after="0"/>
        <w:contextualSpacing w:val="0"/>
        <w:rPr>
          <w:color w:val="000000" w:themeColor="text1"/>
          <w:u w:val="single"/>
        </w:rPr>
      </w:pPr>
      <w:hyperlink r:id="rId300" w:tgtFrame="_blank" w:history="1">
        <w:r w:rsidR="00EF3190" w:rsidRPr="00E90BE5">
          <w:rPr>
            <w:rStyle w:val="Hyperlink"/>
            <w:color w:val="000000" w:themeColor="text1"/>
          </w:rPr>
          <w:t xml:space="preserve">New drone research advances wildfire monitoring in California </w:t>
        </w:r>
      </w:hyperlink>
    </w:p>
    <w:p w14:paraId="2E4F1EEF" w14:textId="77777777" w:rsidR="00334C07" w:rsidRPr="00E90BE5" w:rsidRDefault="00334C07" w:rsidP="00BF0C15">
      <w:pPr>
        <w:pStyle w:val="ListParagraph"/>
        <w:spacing w:before="0" w:after="0" w:line="240" w:lineRule="auto"/>
        <w:rPr>
          <w:rStyle w:val="Hyperlink"/>
          <w:rFonts w:ascii="Segoe UI" w:hAnsi="Segoe UI" w:cs="Segoe UI"/>
          <w:color w:val="000000" w:themeColor="text1"/>
          <w:sz w:val="23"/>
          <w:szCs w:val="23"/>
        </w:rPr>
      </w:pPr>
    </w:p>
    <w:p w14:paraId="372BC63C" w14:textId="77777777" w:rsidR="00074C21" w:rsidRPr="00E90BE5" w:rsidRDefault="00074C21" w:rsidP="00BF0C15">
      <w:pPr>
        <w:pStyle w:val="Heading2"/>
        <w:spacing w:before="0" w:line="240" w:lineRule="auto"/>
        <w:rPr>
          <w:rFonts w:ascii="Segoe UI" w:hAnsi="Segoe UI" w:cs="Segoe UI"/>
          <w:b/>
          <w:bCs/>
          <w:sz w:val="23"/>
          <w:szCs w:val="23"/>
        </w:rPr>
      </w:pPr>
      <w:bookmarkStart w:id="589" w:name="_Toc138863528"/>
      <w:bookmarkStart w:id="590" w:name="_Toc138947966"/>
      <w:bookmarkStart w:id="591" w:name="_Toc138948921"/>
      <w:bookmarkStart w:id="592" w:name="_Toc139290543"/>
      <w:bookmarkStart w:id="593" w:name="_Toc139290653"/>
      <w:bookmarkStart w:id="594" w:name="_Toc139291414"/>
      <w:bookmarkStart w:id="595" w:name="_Toc139291584"/>
      <w:bookmarkStart w:id="596" w:name="_Toc139291736"/>
      <w:bookmarkStart w:id="597" w:name="_Toc142033666"/>
      <w:bookmarkStart w:id="598" w:name="_Toc142078823"/>
      <w:bookmarkStart w:id="599" w:name="_Toc144806418"/>
      <w:bookmarkStart w:id="600" w:name="_Toc144832093"/>
      <w:bookmarkStart w:id="601" w:name="_Toc144832268"/>
      <w:bookmarkStart w:id="602" w:name="_Toc144832331"/>
      <w:bookmarkStart w:id="603" w:name="_Toc138863518"/>
      <w:bookmarkStart w:id="604" w:name="_Toc138947960"/>
      <w:bookmarkStart w:id="605" w:name="_Toc138948915"/>
      <w:bookmarkEnd w:id="586"/>
      <w:bookmarkEnd w:id="587"/>
      <w:bookmarkEnd w:id="588"/>
      <w:r w:rsidRPr="00E90BE5">
        <w:rPr>
          <w:rFonts w:ascii="Segoe UI" w:hAnsi="Segoe UI" w:cs="Segoe UI"/>
          <w:b/>
          <w:bCs/>
          <w:sz w:val="23"/>
          <w:szCs w:val="23"/>
        </w:rPr>
        <w:t>Spectrum</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224BE0EE" w14:textId="37C97D1C" w:rsidR="0086587A" w:rsidRPr="00E90BE5" w:rsidRDefault="00000000" w:rsidP="00BF0C15">
      <w:pPr>
        <w:pStyle w:val="BodyBullets"/>
        <w:spacing w:after="0"/>
        <w:contextualSpacing w:val="0"/>
        <w:rPr>
          <w:rStyle w:val="Hyperlink"/>
          <w:color w:val="000000" w:themeColor="text1"/>
          <w:u w:val="none"/>
        </w:rPr>
      </w:pPr>
      <w:hyperlink r:id="rId301" w:history="1">
        <w:r w:rsidR="00D902AD" w:rsidRPr="00E90BE5">
          <w:rPr>
            <w:rStyle w:val="Hyperlink"/>
            <w:color w:val="000000" w:themeColor="text1"/>
          </w:rPr>
          <w:t>FCC wants to use AI to measure commercial spectrum use</w:t>
        </w:r>
      </w:hyperlink>
    </w:p>
    <w:p w14:paraId="3DDFB986" w14:textId="77777777" w:rsidR="006D4717" w:rsidRPr="00E90BE5" w:rsidRDefault="00000000" w:rsidP="00BF0C15">
      <w:pPr>
        <w:pStyle w:val="BodyBullets"/>
        <w:spacing w:after="0"/>
        <w:contextualSpacing w:val="0"/>
        <w:rPr>
          <w:color w:val="000000" w:themeColor="text1"/>
        </w:rPr>
      </w:pPr>
      <w:hyperlink r:id="rId302" w:tgtFrame="_blank" w:history="1">
        <w:r w:rsidR="007D5F42" w:rsidRPr="00E90BE5">
          <w:rPr>
            <w:rStyle w:val="Hyperlink"/>
            <w:color w:val="000000" w:themeColor="text1"/>
          </w:rPr>
          <w:t>Billions in Federal Broadband Funds Head to States</w:t>
        </w:r>
      </w:hyperlink>
    </w:p>
    <w:p w14:paraId="005B4E3D" w14:textId="752C41A8" w:rsidR="006D4717" w:rsidRPr="00E90BE5" w:rsidRDefault="00000000" w:rsidP="00BF0C15">
      <w:pPr>
        <w:pStyle w:val="BodyBullets"/>
        <w:spacing w:after="0"/>
        <w:contextualSpacing w:val="0"/>
        <w:rPr>
          <w:color w:val="000000" w:themeColor="text1"/>
        </w:rPr>
      </w:pPr>
      <w:hyperlink r:id="rId303" w:tgtFrame="_blank" w:history="1">
        <w:r w:rsidR="00345A1B" w:rsidRPr="00E90BE5">
          <w:rPr>
            <w:rStyle w:val="Hyperlink"/>
            <w:color w:val="000000" w:themeColor="text1"/>
          </w:rPr>
          <w:t xml:space="preserve">Tribal Broadband Connectivity Program. </w:t>
        </w:r>
      </w:hyperlink>
      <w:r w:rsidR="00345A1B" w:rsidRPr="00E90BE5">
        <w:rPr>
          <w:color w:val="000000" w:themeColor="text1"/>
        </w:rPr>
        <w:t xml:space="preserve"> To expand Internet access and adoption on Tribal Lands.</w:t>
      </w:r>
      <w:r w:rsidR="006D4717" w:rsidRPr="00E90BE5">
        <w:rPr>
          <w:color w:val="000000" w:themeColor="text1"/>
        </w:rPr>
        <w:t xml:space="preserve"> Due: </w:t>
      </w:r>
      <w:r w:rsidR="006D4717" w:rsidRPr="00E90BE5">
        <w:rPr>
          <w:b/>
          <w:bCs/>
          <w:color w:val="000000" w:themeColor="text1"/>
        </w:rPr>
        <w:t>January 23, 2024</w:t>
      </w:r>
    </w:p>
    <w:p w14:paraId="7D46F4B9" w14:textId="2DC8AF5E" w:rsidR="00345A1B" w:rsidRPr="00E90BE5" w:rsidRDefault="00000000" w:rsidP="00BF0C15">
      <w:pPr>
        <w:pStyle w:val="BodyBullets"/>
        <w:spacing w:after="0"/>
        <w:contextualSpacing w:val="0"/>
        <w:rPr>
          <w:color w:val="000000" w:themeColor="text1"/>
        </w:rPr>
      </w:pPr>
      <w:hyperlink r:id="rId304" w:history="1">
        <w:r w:rsidR="00880B86" w:rsidRPr="00E90BE5">
          <w:rPr>
            <w:rStyle w:val="Hyperlink"/>
            <w:color w:val="000000" w:themeColor="text1"/>
          </w:rPr>
          <w:t>Biden-Harris Administration Announces Nearly $700 Million to Connect People in Remote and Rural Areas to High-Speed Internet</w:t>
        </w:r>
      </w:hyperlink>
    </w:p>
    <w:p w14:paraId="1E75E8EC" w14:textId="77777777" w:rsidR="009D7028" w:rsidRPr="00E90BE5" w:rsidRDefault="00000000" w:rsidP="00BF0C15">
      <w:pPr>
        <w:pStyle w:val="BodyBullets"/>
        <w:spacing w:after="0"/>
        <w:contextualSpacing w:val="0"/>
        <w:rPr>
          <w:color w:val="000000" w:themeColor="text1"/>
        </w:rPr>
      </w:pPr>
      <w:hyperlink r:id="rId305" w:history="1">
        <w:r w:rsidR="009D7028" w:rsidRPr="00E90BE5">
          <w:rPr>
            <w:rStyle w:val="field"/>
            <w:rFonts w:eastAsia="Times New Roman"/>
            <w:color w:val="000000" w:themeColor="text1"/>
            <w:u w:val="single"/>
          </w:rPr>
          <w:t>NTIA Public Notice to FCC on Promoting Investment in the 3550-3700 MHz Band</w:t>
        </w:r>
      </w:hyperlink>
    </w:p>
    <w:p w14:paraId="2C756F3E" w14:textId="77777777" w:rsidR="009D7028" w:rsidRPr="00E90BE5" w:rsidRDefault="00000000" w:rsidP="00BF0C15">
      <w:pPr>
        <w:pStyle w:val="BodyBullets"/>
        <w:spacing w:after="0"/>
        <w:contextualSpacing w:val="0"/>
        <w:rPr>
          <w:color w:val="000000" w:themeColor="text1"/>
        </w:rPr>
      </w:pPr>
      <w:hyperlink r:id="rId306" w:history="1">
        <w:r w:rsidR="009D7028" w:rsidRPr="00E90BE5">
          <w:rPr>
            <w:rStyle w:val="field"/>
            <w:rFonts w:eastAsia="Times New Roman"/>
            <w:color w:val="000000" w:themeColor="text1"/>
            <w:u w:val="single"/>
          </w:rPr>
          <w:t>NTIA Comments in FCC Public Notice on “Shortwave Modernization Coalition” Petition</w:t>
        </w:r>
      </w:hyperlink>
    </w:p>
    <w:p w14:paraId="13D32AFA" w14:textId="56CEECE4" w:rsidR="00334C07" w:rsidRPr="00E90BE5" w:rsidRDefault="00000000" w:rsidP="00E90BE5">
      <w:pPr>
        <w:pStyle w:val="BodyBullets"/>
        <w:spacing w:after="0"/>
        <w:contextualSpacing w:val="0"/>
        <w:rPr>
          <w:rStyle w:val="Hyperlink"/>
          <w:color w:val="000000" w:themeColor="text1"/>
          <w:u w:val="none"/>
        </w:rPr>
      </w:pPr>
      <w:hyperlink r:id="rId307" w:history="1">
        <w:r w:rsidR="009D7028" w:rsidRPr="00E90BE5">
          <w:rPr>
            <w:rStyle w:val="field"/>
            <w:rFonts w:eastAsia="Times New Roman"/>
            <w:color w:val="000000" w:themeColor="text1"/>
            <w:u w:val="single"/>
          </w:rPr>
          <w:t>NTIA Comments in FCC Proceeding on the Upper 12 GHz Band</w:t>
        </w:r>
      </w:hyperlink>
    </w:p>
    <w:bookmarkEnd w:id="603"/>
    <w:bookmarkEnd w:id="604"/>
    <w:bookmarkEnd w:id="605"/>
    <w:p w14:paraId="24008BE8" w14:textId="77777777" w:rsidR="00282FEC" w:rsidRPr="00E90BE5" w:rsidRDefault="00282FEC" w:rsidP="00BF0C15">
      <w:pPr>
        <w:spacing w:before="0" w:after="0" w:line="240" w:lineRule="auto"/>
        <w:rPr>
          <w:rFonts w:ascii="Segoe UI" w:hAnsi="Segoe UI" w:cs="Segoe UI"/>
          <w:b/>
          <w:bCs/>
          <w:color w:val="000000" w:themeColor="text1"/>
          <w:sz w:val="23"/>
          <w:szCs w:val="23"/>
        </w:rPr>
      </w:pPr>
    </w:p>
    <w:p w14:paraId="740D5FD2" w14:textId="159E24B4" w:rsidR="00FD672E" w:rsidRPr="00BF0C15" w:rsidRDefault="00FD672E" w:rsidP="00BF0C15">
      <w:pPr>
        <w:pStyle w:val="Heading1"/>
        <w:spacing w:before="0" w:line="240" w:lineRule="auto"/>
        <w:jc w:val="center"/>
        <w:rPr>
          <w:rFonts w:ascii="Segoe UI" w:hAnsi="Segoe UI" w:cs="Segoe UI"/>
          <w:b/>
          <w:bCs/>
          <w:sz w:val="28"/>
          <w:szCs w:val="28"/>
        </w:rPr>
      </w:pPr>
      <w:bookmarkStart w:id="606" w:name="_Toc138863529"/>
      <w:bookmarkStart w:id="607" w:name="_Toc138947967"/>
      <w:bookmarkStart w:id="608" w:name="_Toc138948922"/>
      <w:bookmarkStart w:id="609" w:name="_Toc139290544"/>
      <w:bookmarkStart w:id="610" w:name="_Toc139290654"/>
      <w:bookmarkStart w:id="611" w:name="_Toc139291415"/>
      <w:bookmarkStart w:id="612" w:name="_Toc139291585"/>
      <w:bookmarkStart w:id="613" w:name="_Toc139291737"/>
      <w:bookmarkStart w:id="614" w:name="_Toc142033667"/>
      <w:bookmarkStart w:id="615" w:name="_Toc142078824"/>
      <w:bookmarkStart w:id="616" w:name="_Toc144806419"/>
      <w:bookmarkStart w:id="617" w:name="_Toc144832094"/>
      <w:bookmarkStart w:id="618" w:name="_Toc144832269"/>
      <w:bookmarkStart w:id="619" w:name="_Toc144832332"/>
      <w:r w:rsidRPr="00BF0C15">
        <w:rPr>
          <w:rFonts w:ascii="Segoe UI" w:hAnsi="Segoe UI" w:cs="Segoe UI"/>
          <w:b/>
          <w:bCs/>
          <w:sz w:val="28"/>
          <w:szCs w:val="28"/>
        </w:rPr>
        <w:t>GIS</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3107C367" w14:textId="20DD15FF" w:rsidR="000F1BE0" w:rsidRPr="00BF0C15" w:rsidRDefault="00F75DFE" w:rsidP="00BF0C15">
      <w:pPr>
        <w:pStyle w:val="BodyBullets"/>
        <w:spacing w:after="0"/>
        <w:contextualSpacing w:val="0"/>
        <w:rPr>
          <w:color w:val="000000" w:themeColor="text1"/>
        </w:rPr>
      </w:pPr>
      <w:r w:rsidRPr="00BF0C15">
        <w:rPr>
          <w:color w:val="000000" w:themeColor="text1"/>
        </w:rPr>
        <w:t xml:space="preserve"> </w:t>
      </w:r>
      <w:hyperlink r:id="rId308" w:tgtFrame="_blank" w:history="1">
        <w:r w:rsidR="00FF7482" w:rsidRPr="00BF0C15">
          <w:rPr>
            <w:rStyle w:val="Hyperlink"/>
            <w:color w:val="000000" w:themeColor="text1"/>
          </w:rPr>
          <w:t>‘Legacy mindset' a key obstacle to effective data governance, Energy official says</w:t>
        </w:r>
      </w:hyperlink>
    </w:p>
    <w:p w14:paraId="250C394F" w14:textId="77777777" w:rsidR="00EF6EC3" w:rsidRDefault="00EF6EC3" w:rsidP="00BF0C15">
      <w:pPr>
        <w:spacing w:before="0" w:after="0" w:line="240" w:lineRule="auto"/>
        <w:rPr>
          <w:rFonts w:ascii="Segoe UI" w:hAnsi="Segoe UI" w:cs="Segoe UI"/>
          <w:sz w:val="23"/>
          <w:szCs w:val="23"/>
        </w:rPr>
      </w:pPr>
    </w:p>
    <w:p w14:paraId="3C9D4F45" w14:textId="77777777" w:rsidR="00DF5D29" w:rsidRPr="00E90BE5" w:rsidRDefault="00DF5D29" w:rsidP="00BF0C15">
      <w:pPr>
        <w:spacing w:before="0" w:after="0" w:line="240" w:lineRule="auto"/>
        <w:rPr>
          <w:rFonts w:ascii="Segoe UI" w:hAnsi="Segoe UI" w:cs="Segoe UI"/>
          <w:sz w:val="23"/>
          <w:szCs w:val="23"/>
        </w:rPr>
      </w:pPr>
    </w:p>
    <w:p w14:paraId="3156D500" w14:textId="78C7E3AA" w:rsidR="00023100" w:rsidRPr="00BF0C15" w:rsidRDefault="00FD672E" w:rsidP="00BF0C15">
      <w:pPr>
        <w:pStyle w:val="Heading1"/>
        <w:spacing w:before="0" w:line="240" w:lineRule="auto"/>
        <w:jc w:val="center"/>
        <w:rPr>
          <w:rFonts w:ascii="Segoe UI" w:hAnsi="Segoe UI" w:cs="Segoe UI"/>
          <w:b/>
          <w:bCs/>
          <w:sz w:val="28"/>
          <w:szCs w:val="28"/>
        </w:rPr>
      </w:pPr>
      <w:bookmarkStart w:id="620" w:name="_Toc138863530"/>
      <w:bookmarkStart w:id="621" w:name="_Toc138947968"/>
      <w:bookmarkStart w:id="622" w:name="_Toc138948923"/>
      <w:bookmarkStart w:id="623" w:name="_Toc139290545"/>
      <w:bookmarkStart w:id="624" w:name="_Toc139290655"/>
      <w:bookmarkStart w:id="625" w:name="_Toc139291416"/>
      <w:bookmarkStart w:id="626" w:name="_Toc139291586"/>
      <w:bookmarkStart w:id="627" w:name="_Toc139291738"/>
      <w:bookmarkStart w:id="628" w:name="_Toc142033668"/>
      <w:bookmarkStart w:id="629" w:name="_Toc142078825"/>
      <w:bookmarkStart w:id="630" w:name="_Toc144806420"/>
      <w:bookmarkStart w:id="631" w:name="_Toc144832095"/>
      <w:bookmarkStart w:id="632" w:name="_Toc144832270"/>
      <w:bookmarkStart w:id="633" w:name="_Toc144832333"/>
      <w:r w:rsidRPr="00BF0C15">
        <w:rPr>
          <w:rFonts w:ascii="Segoe UI" w:hAnsi="Segoe UI" w:cs="Segoe UI"/>
          <w:b/>
          <w:bCs/>
          <w:sz w:val="28"/>
          <w:szCs w:val="28"/>
        </w:rPr>
        <w:lastRenderedPageBreak/>
        <w:t>Miscellaneous</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1ABE7B56" w14:textId="77777777" w:rsidR="008E4DE3" w:rsidRPr="00BF0C15" w:rsidRDefault="008E4DE3" w:rsidP="00BF0C15">
      <w:pPr>
        <w:spacing w:before="0" w:after="0" w:line="240" w:lineRule="auto"/>
        <w:rPr>
          <w:rFonts w:ascii="Segoe UI" w:hAnsi="Segoe UI" w:cs="Segoe UI"/>
          <w:sz w:val="2"/>
          <w:szCs w:val="2"/>
        </w:rPr>
      </w:pPr>
    </w:p>
    <w:p w14:paraId="65040BEB" w14:textId="7B67295C" w:rsidR="00D803B8" w:rsidRPr="00BF0C15" w:rsidRDefault="0041626E" w:rsidP="00BF0C15">
      <w:pPr>
        <w:pStyle w:val="Heading2"/>
        <w:spacing w:before="0" w:line="240" w:lineRule="auto"/>
        <w:rPr>
          <w:rFonts w:ascii="Segoe UI" w:hAnsi="Segoe UI" w:cs="Segoe UI"/>
          <w:b/>
          <w:bCs/>
          <w:sz w:val="23"/>
          <w:szCs w:val="23"/>
        </w:rPr>
      </w:pPr>
      <w:bookmarkStart w:id="634" w:name="_Toc144806421"/>
      <w:bookmarkStart w:id="635" w:name="_Toc144832096"/>
      <w:bookmarkStart w:id="636" w:name="_Toc144832271"/>
      <w:bookmarkStart w:id="637" w:name="_Toc144832334"/>
      <w:r w:rsidRPr="00BF0C15">
        <w:rPr>
          <w:rFonts w:ascii="Segoe UI" w:hAnsi="Segoe UI" w:cs="Segoe UI"/>
          <w:b/>
          <w:bCs/>
          <w:sz w:val="23"/>
          <w:szCs w:val="23"/>
        </w:rPr>
        <w:t>FEDERAL</w:t>
      </w:r>
      <w:bookmarkEnd w:id="634"/>
      <w:bookmarkEnd w:id="635"/>
      <w:bookmarkEnd w:id="636"/>
      <w:bookmarkEnd w:id="637"/>
      <w:r w:rsidR="008E75F2" w:rsidRPr="00BF0C15">
        <w:rPr>
          <w:rFonts w:ascii="Segoe UI" w:hAnsi="Segoe UI" w:cs="Segoe UI"/>
          <w:b/>
          <w:bCs/>
          <w:sz w:val="23"/>
          <w:szCs w:val="23"/>
        </w:rPr>
        <w:t xml:space="preserve"> </w:t>
      </w:r>
    </w:p>
    <w:p w14:paraId="3341EADA" w14:textId="2C886EA9" w:rsidR="00DF2562" w:rsidRPr="00BF0C15" w:rsidRDefault="0028411E" w:rsidP="00BF0C15">
      <w:pPr>
        <w:pStyle w:val="BodyBullets"/>
        <w:spacing w:after="0"/>
        <w:contextualSpacing w:val="0"/>
        <w:rPr>
          <w:color w:val="000000" w:themeColor="text1"/>
        </w:rPr>
      </w:pPr>
      <w:bookmarkStart w:id="638" w:name="_Toc139290546"/>
      <w:bookmarkStart w:id="639" w:name="_Toc139290656"/>
      <w:bookmarkStart w:id="640" w:name="_Toc139291417"/>
      <w:bookmarkStart w:id="641" w:name="_Toc139291587"/>
      <w:bookmarkStart w:id="642" w:name="_Toc139291739"/>
      <w:bookmarkStart w:id="643" w:name="_Toc142033669"/>
      <w:bookmarkStart w:id="644" w:name="_Toc142078826"/>
      <w:r w:rsidRPr="00603534">
        <w:rPr>
          <w:color w:val="000000" w:themeColor="text1"/>
        </w:rPr>
        <w:t>OMB is revi</w:t>
      </w:r>
      <w:r w:rsidRPr="00603534">
        <w:rPr>
          <w:color w:val="000000" w:themeColor="text1"/>
        </w:rPr>
        <w:t>s</w:t>
      </w:r>
      <w:r w:rsidRPr="00603534">
        <w:rPr>
          <w:color w:val="000000" w:themeColor="text1"/>
        </w:rPr>
        <w:t xml:space="preserve">ing the </w:t>
      </w:r>
      <w:hyperlink r:id="rId309" w:history="1">
        <w:r w:rsidRPr="00603534">
          <w:rPr>
            <w:rStyle w:val="Hyperlink"/>
          </w:rPr>
          <w:t>OMB Guidance for Grants and Agreements</w:t>
        </w:r>
      </w:hyperlink>
      <w:r w:rsidRPr="00603534">
        <w:rPr>
          <w:color w:val="000000" w:themeColor="text1"/>
        </w:rPr>
        <w:t xml:space="preserve"> to support implementation of the Build America, Buy America Act provisions of the Infrastructure Investment and Jobs Act (IIJA), effective </w:t>
      </w:r>
      <w:r w:rsidRPr="00603534">
        <w:rPr>
          <w:b/>
          <w:bCs/>
          <w:color w:val="000000" w:themeColor="text1"/>
        </w:rPr>
        <w:t>October 23, 2023</w:t>
      </w:r>
      <w:r w:rsidRPr="00603534">
        <w:rPr>
          <w:color w:val="000000" w:themeColor="text1"/>
        </w:rPr>
        <w:t>.</w:t>
      </w:r>
    </w:p>
    <w:p w14:paraId="19039E15" w14:textId="21826330" w:rsidR="0033331B" w:rsidRPr="00BF0C15" w:rsidRDefault="00000000" w:rsidP="00BF0C15">
      <w:pPr>
        <w:pStyle w:val="BodyBullets"/>
        <w:spacing w:after="0"/>
        <w:contextualSpacing w:val="0"/>
        <w:rPr>
          <w:color w:val="000000" w:themeColor="text1"/>
        </w:rPr>
      </w:pPr>
      <w:hyperlink r:id="rId310" w:tgtFrame="_blank" w:history="1">
        <w:r w:rsidR="0033331B" w:rsidRPr="00BF0C15">
          <w:rPr>
            <w:rStyle w:val="Hyperlink"/>
            <w:color w:val="000000" w:themeColor="text1"/>
          </w:rPr>
          <w:t xml:space="preserve">Balloon-tracker </w:t>
        </w:r>
        <w:proofErr w:type="spellStart"/>
        <w:r w:rsidR="0033331B" w:rsidRPr="00BF0C15">
          <w:rPr>
            <w:rStyle w:val="Hyperlink"/>
            <w:color w:val="000000" w:themeColor="text1"/>
          </w:rPr>
          <w:t>Synthetaic</w:t>
        </w:r>
        <w:proofErr w:type="spellEnd"/>
        <w:r w:rsidR="0033331B" w:rsidRPr="00BF0C15">
          <w:rPr>
            <w:rStyle w:val="Hyperlink"/>
            <w:color w:val="000000" w:themeColor="text1"/>
          </w:rPr>
          <w:t xml:space="preserve"> partners with Microsoft for cloud power</w:t>
        </w:r>
      </w:hyperlink>
    </w:p>
    <w:p w14:paraId="145A3BF1" w14:textId="7C8B3B9B" w:rsidR="004E08EB" w:rsidRPr="00BF0C15" w:rsidRDefault="00000000" w:rsidP="00BF0C15">
      <w:pPr>
        <w:pStyle w:val="BodyBullets"/>
        <w:spacing w:after="0"/>
        <w:contextualSpacing w:val="0"/>
      </w:pPr>
      <w:hyperlink r:id="rId311" w:history="1">
        <w:r w:rsidR="00747A78" w:rsidRPr="00BF0C15">
          <w:rPr>
            <w:rStyle w:val="Hyperlink"/>
            <w:color w:val="000000" w:themeColor="text1"/>
          </w:rPr>
          <w:t xml:space="preserve">EPA Seeks Nominations for Local Government Advisory Committee </w:t>
        </w:r>
      </w:hyperlink>
    </w:p>
    <w:p w14:paraId="17D428AD" w14:textId="57BE1BEB" w:rsidR="00444F50" w:rsidRPr="00BF0C15" w:rsidRDefault="00444F50" w:rsidP="00BF0C15">
      <w:pPr>
        <w:pStyle w:val="Heading3"/>
        <w:spacing w:before="0" w:line="240" w:lineRule="auto"/>
        <w:rPr>
          <w:rFonts w:ascii="Segoe UI" w:hAnsi="Segoe UI" w:cs="Segoe UI"/>
          <w:b/>
          <w:bCs/>
          <w:sz w:val="23"/>
          <w:szCs w:val="23"/>
        </w:rPr>
      </w:pPr>
      <w:bookmarkStart w:id="645" w:name="_Toc144806422"/>
      <w:bookmarkStart w:id="646" w:name="_Toc144832097"/>
      <w:bookmarkStart w:id="647" w:name="_Toc144832272"/>
      <w:bookmarkStart w:id="648" w:name="_Toc144832335"/>
      <w:r w:rsidRPr="00BF0C15">
        <w:rPr>
          <w:rFonts w:ascii="Segoe UI" w:hAnsi="Segoe UI" w:cs="Segoe UI"/>
          <w:b/>
          <w:bCs/>
          <w:sz w:val="23"/>
          <w:szCs w:val="23"/>
        </w:rPr>
        <w:t>DOI</w:t>
      </w:r>
      <w:bookmarkEnd w:id="638"/>
      <w:bookmarkEnd w:id="639"/>
      <w:bookmarkEnd w:id="640"/>
      <w:bookmarkEnd w:id="641"/>
      <w:bookmarkEnd w:id="642"/>
      <w:bookmarkEnd w:id="643"/>
      <w:bookmarkEnd w:id="644"/>
      <w:bookmarkEnd w:id="645"/>
      <w:bookmarkEnd w:id="646"/>
      <w:bookmarkEnd w:id="647"/>
      <w:bookmarkEnd w:id="648"/>
    </w:p>
    <w:p w14:paraId="71F1D3A4" w14:textId="2ABE6345" w:rsidR="0011385C" w:rsidRPr="00BF0C15" w:rsidRDefault="00000000" w:rsidP="00BF0C15">
      <w:pPr>
        <w:pStyle w:val="BodyBullets"/>
        <w:spacing w:after="0"/>
        <w:contextualSpacing w:val="0"/>
        <w:rPr>
          <w:rStyle w:val="Hyperlink"/>
          <w:color w:val="000000" w:themeColor="text1"/>
          <w:u w:val="none"/>
        </w:rPr>
      </w:pPr>
      <w:hyperlink r:id="rId312" w:history="1">
        <w:r w:rsidR="007F4EDA" w:rsidRPr="00BF0C15">
          <w:rPr>
            <w:rStyle w:val="Hyperlink"/>
            <w:color w:val="000000" w:themeColor="text1"/>
          </w:rPr>
          <w:t>This Week at Interior August 4, 2023</w:t>
        </w:r>
      </w:hyperlink>
    </w:p>
    <w:p w14:paraId="4F76D115" w14:textId="6E47939A" w:rsidR="00CF2A01" w:rsidRPr="00BF0C15" w:rsidRDefault="00000000" w:rsidP="00BF0C15">
      <w:pPr>
        <w:pStyle w:val="BodyBullets"/>
        <w:spacing w:after="0"/>
        <w:contextualSpacing w:val="0"/>
        <w:rPr>
          <w:color w:val="000000" w:themeColor="text1"/>
        </w:rPr>
      </w:pPr>
      <w:hyperlink r:id="rId313" w:history="1">
        <w:r w:rsidR="0007337C" w:rsidRPr="00BF0C15">
          <w:rPr>
            <w:rStyle w:val="Hyperlink"/>
            <w:color w:val="000000" w:themeColor="text1"/>
          </w:rPr>
          <w:t>This Week at Interior August 18, 2023</w:t>
        </w:r>
      </w:hyperlink>
    </w:p>
    <w:p w14:paraId="7D55B639" w14:textId="4016D176" w:rsidR="00AF0A02" w:rsidRPr="00BF0C15" w:rsidRDefault="00000000" w:rsidP="00BF0C15">
      <w:pPr>
        <w:pStyle w:val="BodyBullets"/>
        <w:spacing w:after="0"/>
        <w:contextualSpacing w:val="0"/>
        <w:rPr>
          <w:rStyle w:val="Hyperlink"/>
          <w:color w:val="000000" w:themeColor="text1"/>
          <w:u w:val="none"/>
        </w:rPr>
      </w:pPr>
      <w:hyperlink r:id="rId314" w:history="1">
        <w:r w:rsidR="00AF0A02" w:rsidRPr="00BF0C15">
          <w:rPr>
            <w:rStyle w:val="Hyperlink"/>
            <w:color w:val="000000" w:themeColor="text1"/>
          </w:rPr>
          <w:t>This Week at Interior August 25, 2023</w:t>
        </w:r>
      </w:hyperlink>
    </w:p>
    <w:p w14:paraId="6CD930A1" w14:textId="6AF251EC" w:rsidR="007C61DB" w:rsidRPr="00BF0C15" w:rsidRDefault="00603534" w:rsidP="00BF0C15">
      <w:pPr>
        <w:pStyle w:val="BodyBullets"/>
        <w:spacing w:after="0"/>
        <w:contextualSpacing w:val="0"/>
        <w:rPr>
          <w:rStyle w:val="Hyperlink"/>
          <w:color w:val="000000" w:themeColor="text1"/>
          <w:u w:val="none"/>
        </w:rPr>
      </w:pPr>
      <w:r>
        <w:t>DOI</w:t>
      </w:r>
      <w:r w:rsidR="00954F00" w:rsidRPr="00603534">
        <w:t xml:space="preserve"> Launches </w:t>
      </w:r>
      <w:hyperlink r:id="rId315" w:history="1">
        <w:r w:rsidR="00954F00" w:rsidRPr="00603534">
          <w:rPr>
            <w:rStyle w:val="Hyperlink"/>
          </w:rPr>
          <w:t>Map</w:t>
        </w:r>
      </w:hyperlink>
      <w:r w:rsidR="00954F00" w:rsidRPr="00603534">
        <w:t xml:space="preserve"> t</w:t>
      </w:r>
      <w:r w:rsidR="00954F00" w:rsidRPr="00603534">
        <w:t>o</w:t>
      </w:r>
      <w:r w:rsidR="00954F00" w:rsidRPr="00603534">
        <w:t xml:space="preserve"> Track Historic Resources Funded by the President’s Bipartisan Infrastructure Law Nationwide</w:t>
      </w:r>
    </w:p>
    <w:p w14:paraId="6D7A9CE5" w14:textId="7934E789" w:rsidR="00B53E77" w:rsidRPr="00BF0C15" w:rsidRDefault="00AC0C1A" w:rsidP="00BF0C15">
      <w:pPr>
        <w:pStyle w:val="Heading3"/>
        <w:spacing w:before="0" w:line="240" w:lineRule="auto"/>
        <w:rPr>
          <w:rFonts w:ascii="Segoe UI" w:hAnsi="Segoe UI" w:cs="Segoe UI"/>
          <w:b/>
          <w:bCs/>
          <w:sz w:val="23"/>
          <w:szCs w:val="23"/>
        </w:rPr>
      </w:pPr>
      <w:bookmarkStart w:id="649" w:name="_Toc139290547"/>
      <w:bookmarkStart w:id="650" w:name="_Toc139290657"/>
      <w:bookmarkStart w:id="651" w:name="_Toc139291418"/>
      <w:bookmarkStart w:id="652" w:name="_Toc139291588"/>
      <w:bookmarkStart w:id="653" w:name="_Toc139291740"/>
      <w:bookmarkStart w:id="654" w:name="_Toc142033670"/>
      <w:bookmarkStart w:id="655" w:name="_Toc142078827"/>
      <w:bookmarkStart w:id="656" w:name="_Toc144806423"/>
      <w:bookmarkStart w:id="657" w:name="_Toc144832098"/>
      <w:bookmarkStart w:id="658" w:name="_Toc144832273"/>
      <w:bookmarkStart w:id="659" w:name="_Toc144832336"/>
      <w:r w:rsidRPr="00BF0C15">
        <w:rPr>
          <w:rFonts w:ascii="Segoe UI" w:hAnsi="Segoe UI" w:cs="Segoe UI"/>
          <w:b/>
          <w:bCs/>
          <w:sz w:val="23"/>
          <w:szCs w:val="23"/>
        </w:rPr>
        <w:t>Infrastructure</w:t>
      </w:r>
      <w:bookmarkEnd w:id="649"/>
      <w:bookmarkEnd w:id="650"/>
      <w:bookmarkEnd w:id="651"/>
      <w:bookmarkEnd w:id="652"/>
      <w:bookmarkEnd w:id="653"/>
      <w:bookmarkEnd w:id="654"/>
      <w:bookmarkEnd w:id="655"/>
      <w:bookmarkEnd w:id="656"/>
      <w:bookmarkEnd w:id="657"/>
      <w:bookmarkEnd w:id="658"/>
      <w:bookmarkEnd w:id="659"/>
    </w:p>
    <w:p w14:paraId="717A2EFB" w14:textId="5479AF64" w:rsidR="00883AF6" w:rsidRPr="00BF0C15" w:rsidRDefault="00000000" w:rsidP="00BF0C15">
      <w:pPr>
        <w:pStyle w:val="BodyBullets"/>
        <w:spacing w:after="0"/>
        <w:contextualSpacing w:val="0"/>
        <w:rPr>
          <w:color w:val="000000" w:themeColor="text1"/>
          <w:u w:val="single"/>
        </w:rPr>
      </w:pPr>
      <w:hyperlink r:id="rId316" w:history="1">
        <w:r w:rsidR="006B2227" w:rsidRPr="00BF0C15">
          <w:rPr>
            <w:rStyle w:val="Hyperlink"/>
            <w:color w:val="000000" w:themeColor="text1"/>
          </w:rPr>
          <w:t>USDOT Preparing for Second Round of SMART Grants</w:t>
        </w:r>
      </w:hyperlink>
      <w:r w:rsidR="00F75DFE" w:rsidRPr="00BF0C15">
        <w:rPr>
          <w:color w:val="000000" w:themeColor="text1"/>
        </w:rPr>
        <w:t xml:space="preserve"> </w:t>
      </w:r>
    </w:p>
    <w:p w14:paraId="3AA89CBE" w14:textId="65739A58" w:rsidR="00665083" w:rsidRPr="00BF0C15" w:rsidRDefault="00000000" w:rsidP="00BF0C15">
      <w:pPr>
        <w:pStyle w:val="BodyBullets"/>
        <w:spacing w:after="0"/>
        <w:contextualSpacing w:val="0"/>
        <w:rPr>
          <w:color w:val="000000" w:themeColor="text1"/>
          <w:u w:val="single"/>
        </w:rPr>
      </w:pPr>
      <w:hyperlink r:id="rId317" w:history="1">
        <w:r w:rsidR="0054220C" w:rsidRPr="00BF0C15">
          <w:rPr>
            <w:rStyle w:val="Hyperlink"/>
            <w:rFonts w:eastAsia="Times New Roman"/>
            <w:color w:val="000000" w:themeColor="text1"/>
          </w:rPr>
          <w:t xml:space="preserve">Feds open new round in $500M grant program for transportation tech </w:t>
        </w:r>
      </w:hyperlink>
    </w:p>
    <w:p w14:paraId="2AC19D1A" w14:textId="44FF0D97" w:rsidR="0054220C" w:rsidRPr="00BF0C15" w:rsidRDefault="00000000" w:rsidP="00BF0C15">
      <w:pPr>
        <w:pStyle w:val="BodyBullets"/>
        <w:spacing w:after="0"/>
        <w:contextualSpacing w:val="0"/>
        <w:rPr>
          <w:color w:val="000000" w:themeColor="text1"/>
          <w:u w:val="single"/>
        </w:rPr>
      </w:pPr>
      <w:hyperlink r:id="rId318" w:tgtFrame="_blank" w:history="1">
        <w:r w:rsidR="001F19F7" w:rsidRPr="00BF0C15">
          <w:rPr>
            <w:rStyle w:val="Hyperlink"/>
            <w:color w:val="000000" w:themeColor="text1"/>
          </w:rPr>
          <w:t>Buttigieg Announces Help for Indian Country</w:t>
        </w:r>
      </w:hyperlink>
    </w:p>
    <w:p w14:paraId="37DD83EF" w14:textId="7D92B042" w:rsidR="0073664B" w:rsidRPr="00BF0C15" w:rsidRDefault="00000000" w:rsidP="00BF0C15">
      <w:pPr>
        <w:pStyle w:val="BodyBullets"/>
        <w:spacing w:after="0"/>
        <w:contextualSpacing w:val="0"/>
        <w:rPr>
          <w:color w:val="000000" w:themeColor="text1"/>
          <w:u w:val="single"/>
        </w:rPr>
      </w:pPr>
      <w:hyperlink r:id="rId319" w:tgtFrame="_blank" w:history="1">
        <w:r w:rsidR="0073664B" w:rsidRPr="00BF0C15">
          <w:rPr>
            <w:rStyle w:val="Hyperlink"/>
            <w:color w:val="000000" w:themeColor="text1"/>
          </w:rPr>
          <w:t>FHWA Announces $8.8 Million in Grants to Accelerate Innovation in Highway Projects As Part of President Biden’s Investing in America Agenda</w:t>
        </w:r>
      </w:hyperlink>
    </w:p>
    <w:p w14:paraId="5A13599E" w14:textId="056BCB09" w:rsidR="00B735F1" w:rsidRPr="00BF0C15" w:rsidRDefault="00000000" w:rsidP="00BF0C15">
      <w:pPr>
        <w:pStyle w:val="BodyBullets"/>
        <w:spacing w:after="0"/>
        <w:contextualSpacing w:val="0"/>
        <w:rPr>
          <w:color w:val="000000" w:themeColor="text1"/>
          <w:u w:val="single"/>
        </w:rPr>
      </w:pPr>
      <w:hyperlink r:id="rId320" w:history="1">
        <w:r w:rsidR="00B5780C" w:rsidRPr="00BF0C15">
          <w:rPr>
            <w:rStyle w:val="Hyperlink"/>
            <w:color w:val="000000" w:themeColor="text1"/>
          </w:rPr>
          <w:t>FHWA Providing Grants for Transportation Innovations</w:t>
        </w:r>
      </w:hyperlink>
    </w:p>
    <w:p w14:paraId="2367B55D" w14:textId="55A33835" w:rsidR="00AF1A94" w:rsidRPr="00BF0C15" w:rsidRDefault="00AF1A94" w:rsidP="00BF0C15">
      <w:pPr>
        <w:pStyle w:val="BodyBullets"/>
        <w:spacing w:after="0"/>
        <w:contextualSpacing w:val="0"/>
        <w:rPr>
          <w:color w:val="000000" w:themeColor="text1"/>
          <w:u w:val="single"/>
        </w:rPr>
      </w:pPr>
      <w:r w:rsidRPr="00603534">
        <w:t>First-E</w:t>
      </w:r>
      <w:r w:rsidRPr="00603534">
        <w:t>v</w:t>
      </w:r>
      <w:r w:rsidRPr="00603534">
        <w:t xml:space="preserve">er </w:t>
      </w:r>
      <w:hyperlink r:id="rId321" w:history="1">
        <w:r w:rsidRPr="00603534">
          <w:rPr>
            <w:rStyle w:val="Hyperlink"/>
          </w:rPr>
          <w:t>Grants</w:t>
        </w:r>
      </w:hyperlink>
      <w:r w:rsidRPr="00603534">
        <w:t xml:space="preserve"> to Fix More Than 160 Fish Culverts Across the Country, Supporting Jobs, the Environment, Tribal communities, and Commercial Fishing</w:t>
      </w:r>
    </w:p>
    <w:p w14:paraId="17D89C87" w14:textId="611C73E7" w:rsidR="00D52224" w:rsidRPr="00BF0C15" w:rsidRDefault="00000000" w:rsidP="00BF0C15">
      <w:pPr>
        <w:pStyle w:val="BodyBullets"/>
        <w:spacing w:after="0"/>
        <w:contextualSpacing w:val="0"/>
        <w:rPr>
          <w:color w:val="000000" w:themeColor="text1"/>
          <w:u w:val="single"/>
        </w:rPr>
      </w:pPr>
      <w:hyperlink r:id="rId322" w:history="1">
        <w:r w:rsidR="00D52224" w:rsidRPr="00BF0C15">
          <w:rPr>
            <w:rStyle w:val="Hyperlink"/>
            <w:color w:val="000000" w:themeColor="text1"/>
          </w:rPr>
          <w:t>Biden-Harris Administration Announces $15.5 Billion to Support a Strong and Just Transition to Electric Vehicles, Retooling Existing Plants, and Rehiring Existing Workers</w:t>
        </w:r>
      </w:hyperlink>
    </w:p>
    <w:p w14:paraId="6DE1F53D" w14:textId="7C3F35C1" w:rsidR="00730A43" w:rsidRPr="00BF0C15" w:rsidRDefault="00000000" w:rsidP="00BF0C15">
      <w:pPr>
        <w:pStyle w:val="BodyBullets"/>
        <w:spacing w:after="0"/>
        <w:contextualSpacing w:val="0"/>
        <w:rPr>
          <w:rStyle w:val="Hyperlink"/>
          <w:color w:val="000000" w:themeColor="text1"/>
        </w:rPr>
      </w:pPr>
      <w:hyperlink r:id="rId323" w:history="1">
        <w:r w:rsidR="00BB7C85" w:rsidRPr="00BF0C15">
          <w:rPr>
            <w:rStyle w:val="Hyperlink"/>
            <w:color w:val="000000" w:themeColor="text1"/>
          </w:rPr>
          <w:t>Biden-Harris Administration Announces $50 million in Available Grants</w:t>
        </w:r>
      </w:hyperlink>
    </w:p>
    <w:p w14:paraId="1EB8B9BC" w14:textId="23903E1E" w:rsidR="0005617A" w:rsidRPr="00BF0C15" w:rsidRDefault="0005617A" w:rsidP="00BF0C15">
      <w:pPr>
        <w:pStyle w:val="Heading3"/>
        <w:spacing w:before="0" w:line="240" w:lineRule="auto"/>
        <w:rPr>
          <w:rFonts w:ascii="Segoe UI" w:hAnsi="Segoe UI" w:cs="Segoe UI"/>
          <w:b/>
          <w:bCs/>
          <w:sz w:val="23"/>
          <w:szCs w:val="23"/>
        </w:rPr>
      </w:pPr>
      <w:bookmarkStart w:id="660" w:name="_Toc144806424"/>
      <w:bookmarkStart w:id="661" w:name="_Toc144832099"/>
      <w:bookmarkStart w:id="662" w:name="_Toc144832274"/>
      <w:bookmarkStart w:id="663" w:name="_Toc144832337"/>
      <w:r w:rsidRPr="00BF0C15">
        <w:rPr>
          <w:rFonts w:ascii="Segoe UI" w:hAnsi="Segoe UI" w:cs="Segoe UI"/>
          <w:b/>
          <w:bCs/>
          <w:sz w:val="23"/>
          <w:szCs w:val="23"/>
        </w:rPr>
        <w:t>WGA</w:t>
      </w:r>
      <w:bookmarkEnd w:id="660"/>
      <w:bookmarkEnd w:id="661"/>
      <w:bookmarkEnd w:id="662"/>
      <w:bookmarkEnd w:id="663"/>
    </w:p>
    <w:p w14:paraId="27734DCF" w14:textId="40816A09" w:rsidR="0005617A" w:rsidRPr="00BF0C15" w:rsidRDefault="00000000" w:rsidP="00BF0C15">
      <w:pPr>
        <w:pStyle w:val="BodyBullets"/>
        <w:spacing w:after="0"/>
        <w:contextualSpacing w:val="0"/>
        <w:rPr>
          <w:color w:val="000000" w:themeColor="text1"/>
          <w:u w:val="single"/>
        </w:rPr>
      </w:pPr>
      <w:hyperlink r:id="rId324" w:tgtFrame="_blank" w:history="1">
        <w:r w:rsidR="0005617A" w:rsidRPr="00BF0C15">
          <w:rPr>
            <w:rStyle w:val="Hyperlink"/>
            <w:color w:val="000000" w:themeColor="text1"/>
          </w:rPr>
          <w:t xml:space="preserve">Catch up on </w:t>
        </w:r>
        <w:proofErr w:type="gramStart"/>
        <w:r w:rsidR="0005617A" w:rsidRPr="00BF0C15">
          <w:rPr>
            <w:rStyle w:val="Hyperlink"/>
            <w:color w:val="000000" w:themeColor="text1"/>
          </w:rPr>
          <w:t>all of</w:t>
        </w:r>
        <w:proofErr w:type="gramEnd"/>
        <w:r w:rsidR="0005617A" w:rsidRPr="00BF0C15">
          <w:rPr>
            <w:rStyle w:val="Hyperlink"/>
            <w:color w:val="000000" w:themeColor="text1"/>
          </w:rPr>
          <w:t xml:space="preserve"> the Governors' advocacy work in WGA's 2023 Annual Report</w:t>
        </w:r>
      </w:hyperlink>
    </w:p>
    <w:p w14:paraId="26F48544" w14:textId="1A6E4BE6" w:rsidR="0005617A" w:rsidRPr="00BF0C15" w:rsidRDefault="00000000" w:rsidP="00BF0C15">
      <w:pPr>
        <w:pStyle w:val="BodyBullets"/>
        <w:spacing w:after="0"/>
        <w:contextualSpacing w:val="0"/>
        <w:rPr>
          <w:color w:val="000000" w:themeColor="text1"/>
          <w:u w:val="single"/>
        </w:rPr>
      </w:pPr>
      <w:hyperlink r:id="rId325" w:tgtFrame="_blank" w:history="1">
        <w:r w:rsidR="00332EF3" w:rsidRPr="00BF0C15">
          <w:rPr>
            <w:rStyle w:val="Hyperlink"/>
            <w:color w:val="000000" w:themeColor="text1"/>
          </w:rPr>
          <w:t xml:space="preserve">2023 Winter Meeting </w:t>
        </w:r>
        <w:r w:rsidR="00332EF3" w:rsidRPr="00BF0C15">
          <w:rPr>
            <w:rStyle w:val="Hyperlink"/>
            <w:b/>
            <w:bCs/>
            <w:color w:val="000000" w:themeColor="text1"/>
          </w:rPr>
          <w:t>Nov 6-8</w:t>
        </w:r>
        <w:r w:rsidR="00332EF3" w:rsidRPr="00BF0C15">
          <w:rPr>
            <w:rStyle w:val="Hyperlink"/>
            <w:color w:val="000000" w:themeColor="text1"/>
          </w:rPr>
          <w:t>, Jackson Hole, Wyoming</w:t>
        </w:r>
      </w:hyperlink>
    </w:p>
    <w:p w14:paraId="0C6484A9" w14:textId="33E9705E" w:rsidR="006A2DD5" w:rsidRPr="00BF0C15" w:rsidRDefault="00000000" w:rsidP="00BF0C15">
      <w:pPr>
        <w:pStyle w:val="BodyBullets"/>
        <w:spacing w:after="0"/>
        <w:rPr>
          <w:rStyle w:val="Hyperlink"/>
          <w:color w:val="000000" w:themeColor="text1"/>
        </w:rPr>
      </w:pPr>
      <w:hyperlink r:id="rId326" w:history="1">
        <w:r w:rsidR="006A2DD5" w:rsidRPr="00EF6EC3">
          <w:rPr>
            <w:rStyle w:val="Hyperlink"/>
            <w:b/>
            <w:bCs/>
            <w:color w:val="000000" w:themeColor="text1"/>
          </w:rPr>
          <w:t xml:space="preserve">(Remotely - Sept 21) </w:t>
        </w:r>
        <w:r w:rsidR="006A2DD5" w:rsidRPr="00BF0C15">
          <w:rPr>
            <w:rStyle w:val="Hyperlink"/>
            <w:color w:val="000000" w:themeColor="text1"/>
          </w:rPr>
          <w:t xml:space="preserve">Join Wyoming Governor Mark Gordon for the launch of his WGA Chair initiative, Decarbonizing the West </w:t>
        </w:r>
      </w:hyperlink>
    </w:p>
    <w:p w14:paraId="58450FE0" w14:textId="77777777" w:rsidR="00600737" w:rsidRPr="00BF0C15" w:rsidRDefault="00600737" w:rsidP="00BF0C15">
      <w:pPr>
        <w:pStyle w:val="BodyBullets"/>
        <w:numPr>
          <w:ilvl w:val="0"/>
          <w:numId w:val="0"/>
        </w:numPr>
        <w:spacing w:after="0"/>
        <w:ind w:left="360"/>
        <w:rPr>
          <w:color w:val="000000" w:themeColor="text1"/>
        </w:rPr>
      </w:pPr>
      <w:bookmarkStart w:id="664" w:name="_Toc138863532"/>
      <w:bookmarkStart w:id="665" w:name="_Toc138947970"/>
      <w:bookmarkStart w:id="666" w:name="_Toc138948925"/>
    </w:p>
    <w:p w14:paraId="034806CF" w14:textId="1B327BC4" w:rsidR="00B53E77" w:rsidRPr="00BF0C15" w:rsidRDefault="0041626E" w:rsidP="00BF0C15">
      <w:pPr>
        <w:pStyle w:val="Heading2"/>
        <w:spacing w:before="0" w:line="240" w:lineRule="auto"/>
        <w:rPr>
          <w:rFonts w:ascii="Segoe UI" w:hAnsi="Segoe UI" w:cs="Segoe UI"/>
          <w:b/>
          <w:bCs/>
          <w:sz w:val="23"/>
          <w:szCs w:val="23"/>
        </w:rPr>
      </w:pPr>
      <w:bookmarkStart w:id="667" w:name="_Toc144806425"/>
      <w:bookmarkStart w:id="668" w:name="_Toc144832100"/>
      <w:bookmarkStart w:id="669" w:name="_Toc144832275"/>
      <w:bookmarkStart w:id="670" w:name="_Toc144832338"/>
      <w:bookmarkEnd w:id="664"/>
      <w:bookmarkEnd w:id="665"/>
      <w:bookmarkEnd w:id="666"/>
      <w:r w:rsidRPr="00BF0C15">
        <w:rPr>
          <w:rFonts w:ascii="Segoe UI" w:hAnsi="Segoe UI" w:cs="Segoe UI"/>
          <w:b/>
          <w:bCs/>
          <w:sz w:val="23"/>
          <w:szCs w:val="23"/>
        </w:rPr>
        <w:t>STATES</w:t>
      </w:r>
      <w:bookmarkEnd w:id="667"/>
      <w:bookmarkEnd w:id="668"/>
      <w:bookmarkEnd w:id="669"/>
      <w:bookmarkEnd w:id="670"/>
    </w:p>
    <w:bookmarkStart w:id="671" w:name="_Toc139290548"/>
    <w:bookmarkStart w:id="672" w:name="_Toc139290658"/>
    <w:bookmarkStart w:id="673" w:name="_Toc139291419"/>
    <w:bookmarkStart w:id="674" w:name="_Toc139291589"/>
    <w:bookmarkStart w:id="675" w:name="_Toc139291741"/>
    <w:p w14:paraId="3AD6CEE0" w14:textId="6FF4CAB4" w:rsidR="00C44251" w:rsidRPr="00BF0C15" w:rsidRDefault="0081505A" w:rsidP="00BF0C15">
      <w:pPr>
        <w:pStyle w:val="BodyBullets"/>
        <w:spacing w:after="0"/>
        <w:contextualSpacing w:val="0"/>
        <w:rPr>
          <w:color w:val="000000" w:themeColor="text1"/>
          <w:u w:val="single"/>
        </w:rPr>
      </w:pPr>
      <w:r w:rsidRPr="00BF0C15">
        <w:rPr>
          <w:rStyle w:val="Hyperlink"/>
          <w:color w:val="000000" w:themeColor="text1"/>
        </w:rPr>
        <w:fldChar w:fldCharType="begin"/>
      </w:r>
      <w:r w:rsidRPr="00BF0C15">
        <w:rPr>
          <w:rStyle w:val="Hyperlink"/>
          <w:color w:val="000000" w:themeColor="text1"/>
        </w:rPr>
        <w:instrText>HYPERLINK "https://nam10.safelinks.protection.outlook.com/?url=https%3A%2F%2Fclick.everyaction.com%2Fk%2F66323089%2F415964322%2F238221365%3Fnvep%3Dew0KICAiVGVuYW50VXJpIjogIm5ncHZhbjovL3Zhbi9TTldTUi9TTldTUi8xLzEwNDkxMSIsDQogICJEaXN0cmlidXRpb25VbmlxdWVJZCI6ICIxNjVmOTdlYi1mNDFmLWVlMTEtYTliYi0wMDIyNDgzMmViNzMiLA0KICAiRW1haWxBZGRyZXNzIjogImFteWR1ZmZ5QGR1ZmZ5Y29uc3VsdGluZy5uZXQiDQp9%26hmac%3Di6mlUBkrAvkUSlju88uclJ40Ef2jpKjH1aoTJ45gtLE%3D%26emci%3Ddd84bf8b-e61f-ee11-a9bb-00224832eb73%26emdi%3D165f97eb-f41f-ee11-a9bb-00224832eb73%26ceid%3D41089&amp;data=05%7C01%7Cmichelle.bell%40ag.tamu.edu%7C0eccd33d0862461602f908db8219fc9f%7C9fd7580a64724d9ca142d131d3a7a116%7C0%7C0%7C638246820350047299%7CUnknown%7CTWFpbGZsb3d8eyJWIjoiMC4wLjAwMDAiLCJQIjoiV2luMzIiLCJBTiI6Ik1haWwiLCJXVCI6Mn0%3D%7C3000%7C%7C%7C&amp;sdata=Z5eTwD1eRW6J0LTR3N1xCU0wivKHPhHCAT%2B8P8y0CcA%3D&amp;reserved=0" \t "_blank"</w:instrText>
      </w:r>
      <w:r w:rsidRPr="00BF0C15">
        <w:rPr>
          <w:rStyle w:val="Hyperlink"/>
          <w:color w:val="000000" w:themeColor="text1"/>
        </w:rPr>
      </w:r>
      <w:r w:rsidR="00000000">
        <w:rPr>
          <w:rStyle w:val="Hyperlink"/>
          <w:color w:val="000000" w:themeColor="text1"/>
        </w:rPr>
        <w:fldChar w:fldCharType="separate"/>
      </w:r>
      <w:r w:rsidRPr="00BF0C15">
        <w:rPr>
          <w:rStyle w:val="Hyperlink"/>
          <w:color w:val="000000" w:themeColor="text1"/>
        </w:rPr>
        <w:fldChar w:fldCharType="end"/>
      </w:r>
      <w:bookmarkEnd w:id="671"/>
      <w:bookmarkEnd w:id="672"/>
      <w:bookmarkEnd w:id="673"/>
      <w:bookmarkEnd w:id="674"/>
      <w:bookmarkEnd w:id="675"/>
      <w:r w:rsidR="007D5F42" w:rsidRPr="00BF0C15">
        <w:rPr>
          <w:color w:val="000000" w:themeColor="text1"/>
          <w:u w:val="single"/>
        </w:rPr>
        <w:fldChar w:fldCharType="begin"/>
      </w:r>
      <w:r w:rsidR="007D5F42" w:rsidRPr="00BF0C15">
        <w:rPr>
          <w:color w:val="000000" w:themeColor="text1"/>
          <w:u w:val="single"/>
        </w:rPr>
        <w:instrText>HYPERLINK "https://nam10.safelinks.protection.outlook.com/?url=https%3A%2F%2Fclick.pewtrusts.org%2F%3Fqs%3Dea668cd5e7ee609c9e3cca11bf52d3e9a8b2ab8638586a6fdfd663eacce2af6099e1e97f835a1fd4173dd14da9fb41a4321d3e0cc1d3dc04&amp;data=05%7C01%7Cmichelle.bell%40ag.tamu.edu%7Cd751432d7554442bab7708db99d56d5e%7C9fd7580a64724d9ca142d131d3a7a116%7C0%7C0%7C638272914181276280%7CUnknown%7CTWFpbGZsb3d8eyJWIjoiMC4wLjAwMDAiLCJQIjoiV2luMzIiLCJBTiI6Ik1haWwiLCJXVCI6Mn0%3D%7C3000%7C%7C%7C&amp;sdata=VGmVrvCTPXcQW2u7CQsEwf3SyH7t4al69qKU%2FvOLLsg%3D&amp;reserved=0" \t "_blank"</w:instrText>
      </w:r>
      <w:r w:rsidR="007D5F42" w:rsidRPr="00BF0C15">
        <w:rPr>
          <w:color w:val="000000" w:themeColor="text1"/>
          <w:u w:val="single"/>
        </w:rPr>
      </w:r>
      <w:r w:rsidR="007D5F42" w:rsidRPr="00BF0C15">
        <w:rPr>
          <w:color w:val="000000" w:themeColor="text1"/>
          <w:u w:val="single"/>
        </w:rPr>
        <w:fldChar w:fldCharType="separate"/>
      </w:r>
      <w:r w:rsidR="007D5F42" w:rsidRPr="00BF0C15">
        <w:rPr>
          <w:rStyle w:val="Hyperlink"/>
          <w:color w:val="000000" w:themeColor="text1"/>
        </w:rPr>
        <w:t>How Your State Raises Its Tax Dollars</w:t>
      </w:r>
      <w:r w:rsidR="007D5F42" w:rsidRPr="00BF0C15">
        <w:rPr>
          <w:color w:val="000000" w:themeColor="text1"/>
          <w:u w:val="single"/>
        </w:rPr>
        <w:fldChar w:fldCharType="end"/>
      </w:r>
    </w:p>
    <w:p w14:paraId="598C3717" w14:textId="10406DB4" w:rsidR="009E3227" w:rsidRPr="00BF0C15" w:rsidRDefault="00AD78D2" w:rsidP="00BF0C15">
      <w:pPr>
        <w:pStyle w:val="Heading3"/>
        <w:spacing w:before="0" w:line="240" w:lineRule="auto"/>
        <w:rPr>
          <w:rFonts w:ascii="Segoe UI" w:hAnsi="Segoe UI" w:cs="Segoe UI"/>
          <w:b/>
          <w:bCs/>
          <w:sz w:val="23"/>
          <w:szCs w:val="23"/>
        </w:rPr>
      </w:pPr>
      <w:bookmarkStart w:id="676" w:name="_Toc144806426"/>
      <w:bookmarkStart w:id="677" w:name="_Toc144832101"/>
      <w:bookmarkStart w:id="678" w:name="_Toc144832276"/>
      <w:bookmarkStart w:id="679" w:name="_Toc144832339"/>
      <w:bookmarkStart w:id="680" w:name="_Toc142033671"/>
      <w:bookmarkStart w:id="681" w:name="_Toc142078828"/>
      <w:r w:rsidRPr="00BF0C15">
        <w:rPr>
          <w:rFonts w:ascii="Segoe UI" w:hAnsi="Segoe UI" w:cs="Segoe UI"/>
          <w:b/>
          <w:bCs/>
          <w:sz w:val="23"/>
          <w:szCs w:val="23"/>
        </w:rPr>
        <w:t>ARIZONA</w:t>
      </w:r>
      <w:bookmarkEnd w:id="676"/>
      <w:bookmarkEnd w:id="677"/>
      <w:bookmarkEnd w:id="678"/>
      <w:bookmarkEnd w:id="679"/>
      <w:r w:rsidR="009E3227" w:rsidRPr="00BF0C15">
        <w:rPr>
          <w:rFonts w:ascii="Segoe UI" w:hAnsi="Segoe UI" w:cs="Segoe UI"/>
          <w:b/>
          <w:bCs/>
          <w:sz w:val="23"/>
          <w:szCs w:val="23"/>
        </w:rPr>
        <w:tab/>
      </w:r>
    </w:p>
    <w:p w14:paraId="732A5547" w14:textId="5B7DE7C7" w:rsidR="009E3227" w:rsidRPr="00BF0C15" w:rsidRDefault="00000000" w:rsidP="00BF0C15">
      <w:pPr>
        <w:pStyle w:val="BodyBullets"/>
        <w:spacing w:after="0"/>
        <w:contextualSpacing w:val="0"/>
        <w:rPr>
          <w:color w:val="000000" w:themeColor="text1"/>
          <w:u w:val="single"/>
        </w:rPr>
      </w:pPr>
      <w:hyperlink r:id="rId327" w:history="1">
        <w:r w:rsidR="00D67D7E" w:rsidRPr="00BF0C15">
          <w:rPr>
            <w:rStyle w:val="Hyperlink"/>
            <w:color w:val="000000" w:themeColor="text1"/>
          </w:rPr>
          <w:t>Governor Katie Hobbs Celebrates Grand Canyon National Monument Designation, Meets with Tribal Leaders</w:t>
        </w:r>
      </w:hyperlink>
      <w:r w:rsidR="009E3227" w:rsidRPr="00BF0C15">
        <w:rPr>
          <w:color w:val="000000" w:themeColor="text1"/>
        </w:rPr>
        <w:t xml:space="preserve"> </w:t>
      </w:r>
    </w:p>
    <w:p w14:paraId="2FAA9D20" w14:textId="3F4A67C2" w:rsidR="00B53E77" w:rsidRPr="00BF0C15" w:rsidRDefault="00C86E3B" w:rsidP="00BF0C15">
      <w:pPr>
        <w:pStyle w:val="Heading3"/>
        <w:spacing w:before="0" w:line="240" w:lineRule="auto"/>
        <w:rPr>
          <w:rFonts w:ascii="Segoe UI" w:hAnsi="Segoe UI" w:cs="Segoe UI"/>
          <w:b/>
          <w:bCs/>
          <w:sz w:val="23"/>
          <w:szCs w:val="23"/>
        </w:rPr>
      </w:pPr>
      <w:bookmarkStart w:id="682" w:name="_Toc142033674"/>
      <w:bookmarkStart w:id="683" w:name="_Toc142078831"/>
      <w:bookmarkStart w:id="684" w:name="_Toc144806427"/>
      <w:bookmarkStart w:id="685" w:name="_Toc144832102"/>
      <w:bookmarkStart w:id="686" w:name="_Toc144832277"/>
      <w:bookmarkStart w:id="687" w:name="_Toc144832340"/>
      <w:bookmarkEnd w:id="680"/>
      <w:bookmarkEnd w:id="681"/>
      <w:r w:rsidRPr="00BF0C15">
        <w:rPr>
          <w:rFonts w:ascii="Segoe UI" w:hAnsi="Segoe UI" w:cs="Segoe UI"/>
          <w:b/>
          <w:bCs/>
          <w:sz w:val="23"/>
          <w:szCs w:val="23"/>
        </w:rPr>
        <w:t>Utah</w:t>
      </w:r>
      <w:bookmarkEnd w:id="682"/>
      <w:bookmarkEnd w:id="683"/>
      <w:bookmarkEnd w:id="684"/>
      <w:bookmarkEnd w:id="685"/>
      <w:bookmarkEnd w:id="686"/>
      <w:bookmarkEnd w:id="687"/>
    </w:p>
    <w:p w14:paraId="24F532A9" w14:textId="17FB3674" w:rsidR="003B1187" w:rsidRPr="00E90BE5" w:rsidRDefault="00000000" w:rsidP="00E90BE5">
      <w:pPr>
        <w:pStyle w:val="BodyBullets"/>
        <w:spacing w:after="0"/>
        <w:contextualSpacing w:val="0"/>
        <w:rPr>
          <w:color w:val="000000" w:themeColor="text1"/>
          <w:u w:val="single"/>
        </w:rPr>
      </w:pPr>
      <w:hyperlink r:id="rId328" w:history="1">
        <w:r w:rsidR="00776F06" w:rsidRPr="00BF0C15">
          <w:rPr>
            <w:rStyle w:val="Hyperlink"/>
            <w:color w:val="000000" w:themeColor="text1"/>
          </w:rPr>
          <w:t>Gov. Spencer Cox names Brig. Gen. Daniel Boyack as Adjutant General of the Utah National Guard</w:t>
        </w:r>
      </w:hyperlink>
    </w:p>
    <w:sectPr w:rsidR="003B1187" w:rsidRPr="00E90BE5" w:rsidSect="00DF5D29">
      <w:footerReference w:type="even" r:id="rId329"/>
      <w:footerReference w:type="default" r:id="rId330"/>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4F4D" w14:textId="77777777" w:rsidR="000E7980" w:rsidRDefault="000E7980">
      <w:pPr>
        <w:spacing w:after="0" w:line="240" w:lineRule="auto"/>
      </w:pPr>
      <w:r>
        <w:separator/>
      </w:r>
    </w:p>
  </w:endnote>
  <w:endnote w:type="continuationSeparator" w:id="0">
    <w:p w14:paraId="43F8229B" w14:textId="77777777" w:rsidR="000E7980" w:rsidRDefault="000E7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ckwell">
    <w:panose1 w:val="02060603020205020403"/>
    <w:charset w:val="00"/>
    <w:family w:val="roman"/>
    <w:pitch w:val="variable"/>
    <w:sig w:usb0="00000007" w:usb1="00000000" w:usb2="00000000" w:usb3="00000000" w:csb0="00000003" w:csb1="00000000"/>
  </w:font>
  <w:font w:name="HGMinchoB">
    <w:altName w:val="Yu Gothic"/>
    <w:panose1 w:val="020B0604020202020204"/>
    <w:charset w:val="80"/>
    <w:family w:val="roman"/>
    <w:pitch w:val="default"/>
  </w:font>
  <w:font w:name="Arial Nova Light">
    <w:altName w:val="Arial"/>
    <w:panose1 w:val="020B0304020202020204"/>
    <w:charset w:val="00"/>
    <w:family w:val="swiss"/>
    <w:pitch w:val="variable"/>
    <w:sig w:usb0="0000028F" w:usb1="00000002"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741791"/>
      <w:docPartObj>
        <w:docPartGallery w:val="Page Numbers (Bottom of Page)"/>
        <w:docPartUnique/>
      </w:docPartObj>
    </w:sdtPr>
    <w:sdtContent>
      <w:p w14:paraId="72C59558" w14:textId="6311A52D" w:rsidR="00334C07" w:rsidRDefault="00334C07" w:rsidP="008F07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62ACB49" w14:textId="77777777" w:rsidR="00334C07" w:rsidRDefault="00334C07" w:rsidP="0033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2842761"/>
      <w:docPartObj>
        <w:docPartGallery w:val="Page Numbers (Bottom of Page)"/>
        <w:docPartUnique/>
      </w:docPartObj>
    </w:sdtPr>
    <w:sdtEndPr>
      <w:rPr>
        <w:rStyle w:val="PageNumber"/>
        <w:rFonts w:ascii="Segoe UI" w:hAnsi="Segoe UI" w:cs="Segoe UI"/>
      </w:rPr>
    </w:sdtEndPr>
    <w:sdtContent>
      <w:p w14:paraId="12FF79C3" w14:textId="39428D01" w:rsidR="00334C07" w:rsidRPr="00334C07" w:rsidRDefault="00334C07" w:rsidP="008F0778">
        <w:pPr>
          <w:pStyle w:val="Footer"/>
          <w:framePr w:wrap="none" w:vAnchor="text" w:hAnchor="margin" w:xAlign="right" w:y="1"/>
          <w:rPr>
            <w:rStyle w:val="PageNumber"/>
            <w:rFonts w:ascii="Segoe UI" w:hAnsi="Segoe UI" w:cs="Segoe UI"/>
          </w:rPr>
        </w:pPr>
        <w:r w:rsidRPr="00334C07">
          <w:rPr>
            <w:rStyle w:val="PageNumber"/>
            <w:rFonts w:ascii="Segoe UI" w:hAnsi="Segoe UI" w:cs="Segoe UI"/>
          </w:rPr>
          <w:fldChar w:fldCharType="begin"/>
        </w:r>
        <w:r w:rsidRPr="00334C07">
          <w:rPr>
            <w:rStyle w:val="PageNumber"/>
            <w:rFonts w:ascii="Segoe UI" w:hAnsi="Segoe UI" w:cs="Segoe UI"/>
          </w:rPr>
          <w:instrText xml:space="preserve"> PAGE </w:instrText>
        </w:r>
        <w:r w:rsidRPr="00334C07">
          <w:rPr>
            <w:rStyle w:val="PageNumber"/>
            <w:rFonts w:ascii="Segoe UI" w:hAnsi="Segoe UI" w:cs="Segoe UI"/>
          </w:rPr>
          <w:fldChar w:fldCharType="separate"/>
        </w:r>
        <w:r w:rsidRPr="00334C07">
          <w:rPr>
            <w:rStyle w:val="PageNumber"/>
            <w:rFonts w:ascii="Segoe UI" w:hAnsi="Segoe UI" w:cs="Segoe UI"/>
            <w:noProof/>
          </w:rPr>
          <w:t>1</w:t>
        </w:r>
        <w:r w:rsidRPr="00334C07">
          <w:rPr>
            <w:rStyle w:val="PageNumber"/>
            <w:rFonts w:ascii="Segoe UI" w:hAnsi="Segoe UI" w:cs="Segoe UI"/>
          </w:rPr>
          <w:fldChar w:fldCharType="end"/>
        </w:r>
      </w:p>
    </w:sdtContent>
  </w:sdt>
  <w:p w14:paraId="644DAD55" w14:textId="77777777" w:rsidR="00334C07" w:rsidRDefault="00334C07" w:rsidP="00334C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ABAD6" w14:textId="77777777" w:rsidR="000E7980" w:rsidRDefault="000E7980">
      <w:pPr>
        <w:spacing w:after="0" w:line="240" w:lineRule="auto"/>
      </w:pPr>
      <w:r>
        <w:separator/>
      </w:r>
    </w:p>
  </w:footnote>
  <w:footnote w:type="continuationSeparator" w:id="0">
    <w:p w14:paraId="1D9A88C9" w14:textId="77777777" w:rsidR="000E7980" w:rsidRDefault="000E7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8E8"/>
    <w:multiLevelType w:val="multilevel"/>
    <w:tmpl w:val="475E6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B1B90"/>
    <w:multiLevelType w:val="hybridMultilevel"/>
    <w:tmpl w:val="ADD203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73A2C"/>
    <w:multiLevelType w:val="hybridMultilevel"/>
    <w:tmpl w:val="5510BEA0"/>
    <w:lvl w:ilvl="0" w:tplc="D8CA3AC0">
      <w:start w:val="1"/>
      <w:numFmt w:val="decimal"/>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039713D"/>
    <w:multiLevelType w:val="hybridMultilevel"/>
    <w:tmpl w:val="080E6A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A40AF4"/>
    <w:multiLevelType w:val="hybridMultilevel"/>
    <w:tmpl w:val="A7A4E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113194"/>
    <w:multiLevelType w:val="hybridMultilevel"/>
    <w:tmpl w:val="8F86834A"/>
    <w:lvl w:ilvl="0" w:tplc="A05C7FA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EE3972"/>
    <w:multiLevelType w:val="hybridMultilevel"/>
    <w:tmpl w:val="10D066AA"/>
    <w:lvl w:ilvl="0" w:tplc="EC749DDE">
      <w:start w:val="1"/>
      <w:numFmt w:val="bullet"/>
      <w:pStyle w:val="BodyBullets"/>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435133">
    <w:abstractNumId w:val="5"/>
  </w:num>
  <w:num w:numId="2" w16cid:durableId="242565520">
    <w:abstractNumId w:val="6"/>
  </w:num>
  <w:num w:numId="3" w16cid:durableId="1648195531">
    <w:abstractNumId w:val="1"/>
  </w:num>
  <w:num w:numId="4" w16cid:durableId="2058820365">
    <w:abstractNumId w:val="3"/>
  </w:num>
  <w:num w:numId="5" w16cid:durableId="718015740">
    <w:abstractNumId w:val="0"/>
  </w:num>
  <w:num w:numId="6" w16cid:durableId="545990378">
    <w:abstractNumId w:val="6"/>
  </w:num>
  <w:num w:numId="7" w16cid:durableId="1066106008">
    <w:abstractNumId w:val="4"/>
  </w:num>
  <w:num w:numId="8" w16cid:durableId="1767115532">
    <w:abstractNumId w:val="6"/>
  </w:num>
  <w:num w:numId="9" w16cid:durableId="1063141861">
    <w:abstractNumId w:val="6"/>
  </w:num>
  <w:num w:numId="10" w16cid:durableId="1873302067">
    <w:abstractNumId w:val="6"/>
  </w:num>
  <w:num w:numId="11" w16cid:durableId="1244798711">
    <w:abstractNumId w:val="6"/>
  </w:num>
  <w:num w:numId="12" w16cid:durableId="2114475744">
    <w:abstractNumId w:val="6"/>
  </w:num>
  <w:num w:numId="13" w16cid:durableId="503862361">
    <w:abstractNumId w:val="6"/>
  </w:num>
  <w:num w:numId="14" w16cid:durableId="1059136792">
    <w:abstractNumId w:val="6"/>
  </w:num>
  <w:num w:numId="15" w16cid:durableId="1394431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337171">
    <w:abstractNumId w:val="6"/>
  </w:num>
  <w:num w:numId="17" w16cid:durableId="1418095373">
    <w:abstractNumId w:val="6"/>
  </w:num>
  <w:num w:numId="18" w16cid:durableId="21832758">
    <w:abstractNumId w:val="6"/>
  </w:num>
  <w:num w:numId="19" w16cid:durableId="7644512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78"/>
    <w:rsid w:val="00001815"/>
    <w:rsid w:val="0000215A"/>
    <w:rsid w:val="000071F1"/>
    <w:rsid w:val="00010341"/>
    <w:rsid w:val="000124EC"/>
    <w:rsid w:val="00013A9F"/>
    <w:rsid w:val="000151FC"/>
    <w:rsid w:val="00015DD0"/>
    <w:rsid w:val="0001656B"/>
    <w:rsid w:val="00017459"/>
    <w:rsid w:val="000201B8"/>
    <w:rsid w:val="0002286A"/>
    <w:rsid w:val="00022B84"/>
    <w:rsid w:val="00023100"/>
    <w:rsid w:val="00023236"/>
    <w:rsid w:val="000236EB"/>
    <w:rsid w:val="000274DD"/>
    <w:rsid w:val="00027573"/>
    <w:rsid w:val="00030742"/>
    <w:rsid w:val="00032BA1"/>
    <w:rsid w:val="00032CE2"/>
    <w:rsid w:val="00033103"/>
    <w:rsid w:val="00033AAF"/>
    <w:rsid w:val="000363AB"/>
    <w:rsid w:val="000415C1"/>
    <w:rsid w:val="000416A9"/>
    <w:rsid w:val="000416BB"/>
    <w:rsid w:val="00041D8A"/>
    <w:rsid w:val="00042BAF"/>
    <w:rsid w:val="00044A38"/>
    <w:rsid w:val="00044D9D"/>
    <w:rsid w:val="0004542E"/>
    <w:rsid w:val="00045A21"/>
    <w:rsid w:val="0004656A"/>
    <w:rsid w:val="00047CCD"/>
    <w:rsid w:val="000501B8"/>
    <w:rsid w:val="000511E6"/>
    <w:rsid w:val="0005617A"/>
    <w:rsid w:val="00057734"/>
    <w:rsid w:val="00057790"/>
    <w:rsid w:val="00060847"/>
    <w:rsid w:val="000623C0"/>
    <w:rsid w:val="00062749"/>
    <w:rsid w:val="00062F0C"/>
    <w:rsid w:val="00063007"/>
    <w:rsid w:val="0006552C"/>
    <w:rsid w:val="0006618F"/>
    <w:rsid w:val="00067B96"/>
    <w:rsid w:val="0007031D"/>
    <w:rsid w:val="0007131B"/>
    <w:rsid w:val="00071777"/>
    <w:rsid w:val="000732D2"/>
    <w:rsid w:val="0007337C"/>
    <w:rsid w:val="00074C21"/>
    <w:rsid w:val="0007752E"/>
    <w:rsid w:val="00080106"/>
    <w:rsid w:val="000828C1"/>
    <w:rsid w:val="00082A51"/>
    <w:rsid w:val="00083829"/>
    <w:rsid w:val="00083B39"/>
    <w:rsid w:val="0009008D"/>
    <w:rsid w:val="00090171"/>
    <w:rsid w:val="00091A14"/>
    <w:rsid w:val="00092556"/>
    <w:rsid w:val="00093C77"/>
    <w:rsid w:val="00094956"/>
    <w:rsid w:val="00094C3F"/>
    <w:rsid w:val="0009659E"/>
    <w:rsid w:val="00097AC8"/>
    <w:rsid w:val="00097E3E"/>
    <w:rsid w:val="000A072D"/>
    <w:rsid w:val="000A17BE"/>
    <w:rsid w:val="000A2821"/>
    <w:rsid w:val="000B0F81"/>
    <w:rsid w:val="000B1370"/>
    <w:rsid w:val="000B18A0"/>
    <w:rsid w:val="000B26F5"/>
    <w:rsid w:val="000B3182"/>
    <w:rsid w:val="000B4B97"/>
    <w:rsid w:val="000C0BC5"/>
    <w:rsid w:val="000C1069"/>
    <w:rsid w:val="000C1329"/>
    <w:rsid w:val="000C4445"/>
    <w:rsid w:val="000C4488"/>
    <w:rsid w:val="000C6196"/>
    <w:rsid w:val="000C639A"/>
    <w:rsid w:val="000C682D"/>
    <w:rsid w:val="000D1AE7"/>
    <w:rsid w:val="000D1AF8"/>
    <w:rsid w:val="000D1C9E"/>
    <w:rsid w:val="000D2C2D"/>
    <w:rsid w:val="000D5772"/>
    <w:rsid w:val="000D5A39"/>
    <w:rsid w:val="000E000B"/>
    <w:rsid w:val="000E1449"/>
    <w:rsid w:val="000E3DF5"/>
    <w:rsid w:val="000E52F6"/>
    <w:rsid w:val="000E55AA"/>
    <w:rsid w:val="000E7980"/>
    <w:rsid w:val="000F0FE2"/>
    <w:rsid w:val="000F1BE0"/>
    <w:rsid w:val="000F57C6"/>
    <w:rsid w:val="000F5B97"/>
    <w:rsid w:val="0010092E"/>
    <w:rsid w:val="00101556"/>
    <w:rsid w:val="00104672"/>
    <w:rsid w:val="00107342"/>
    <w:rsid w:val="00107CD9"/>
    <w:rsid w:val="00110B24"/>
    <w:rsid w:val="00111205"/>
    <w:rsid w:val="00112C18"/>
    <w:rsid w:val="0011306B"/>
    <w:rsid w:val="0011385C"/>
    <w:rsid w:val="00113D1A"/>
    <w:rsid w:val="00121918"/>
    <w:rsid w:val="0012193E"/>
    <w:rsid w:val="00124482"/>
    <w:rsid w:val="0012457F"/>
    <w:rsid w:val="00124A27"/>
    <w:rsid w:val="001256F4"/>
    <w:rsid w:val="00126B1D"/>
    <w:rsid w:val="00131487"/>
    <w:rsid w:val="00131E78"/>
    <w:rsid w:val="00134161"/>
    <w:rsid w:val="0013485A"/>
    <w:rsid w:val="0013592E"/>
    <w:rsid w:val="00135E95"/>
    <w:rsid w:val="00136C91"/>
    <w:rsid w:val="001373FD"/>
    <w:rsid w:val="001376FB"/>
    <w:rsid w:val="00143880"/>
    <w:rsid w:val="001456F2"/>
    <w:rsid w:val="00145AA0"/>
    <w:rsid w:val="00146940"/>
    <w:rsid w:val="00146CA9"/>
    <w:rsid w:val="00147F6F"/>
    <w:rsid w:val="001509AC"/>
    <w:rsid w:val="00150A60"/>
    <w:rsid w:val="00151D3B"/>
    <w:rsid w:val="00154D69"/>
    <w:rsid w:val="00154EB1"/>
    <w:rsid w:val="00155353"/>
    <w:rsid w:val="00156261"/>
    <w:rsid w:val="00156763"/>
    <w:rsid w:val="0016015C"/>
    <w:rsid w:val="00167FA2"/>
    <w:rsid w:val="001709CF"/>
    <w:rsid w:val="00171992"/>
    <w:rsid w:val="00171A1C"/>
    <w:rsid w:val="00171E31"/>
    <w:rsid w:val="00171FEC"/>
    <w:rsid w:val="00172B24"/>
    <w:rsid w:val="0017313B"/>
    <w:rsid w:val="00173541"/>
    <w:rsid w:val="00173686"/>
    <w:rsid w:val="0017461D"/>
    <w:rsid w:val="00174B76"/>
    <w:rsid w:val="00174D2C"/>
    <w:rsid w:val="00175D78"/>
    <w:rsid w:val="00183687"/>
    <w:rsid w:val="00184CB8"/>
    <w:rsid w:val="0018742D"/>
    <w:rsid w:val="00187626"/>
    <w:rsid w:val="001914B6"/>
    <w:rsid w:val="001917BD"/>
    <w:rsid w:val="00191F7A"/>
    <w:rsid w:val="0019217A"/>
    <w:rsid w:val="001961BB"/>
    <w:rsid w:val="001A0347"/>
    <w:rsid w:val="001A0EF5"/>
    <w:rsid w:val="001A695F"/>
    <w:rsid w:val="001A6B38"/>
    <w:rsid w:val="001B0118"/>
    <w:rsid w:val="001B04DF"/>
    <w:rsid w:val="001B4EF7"/>
    <w:rsid w:val="001B641E"/>
    <w:rsid w:val="001B7909"/>
    <w:rsid w:val="001C0811"/>
    <w:rsid w:val="001C0AFD"/>
    <w:rsid w:val="001C1230"/>
    <w:rsid w:val="001C1E39"/>
    <w:rsid w:val="001C23D8"/>
    <w:rsid w:val="001C24B2"/>
    <w:rsid w:val="001C3783"/>
    <w:rsid w:val="001D165F"/>
    <w:rsid w:val="001D3BE4"/>
    <w:rsid w:val="001D6C18"/>
    <w:rsid w:val="001D7C1E"/>
    <w:rsid w:val="001E0E61"/>
    <w:rsid w:val="001E1C9A"/>
    <w:rsid w:val="001E2BD2"/>
    <w:rsid w:val="001E3356"/>
    <w:rsid w:val="001E47DC"/>
    <w:rsid w:val="001E4A64"/>
    <w:rsid w:val="001E5000"/>
    <w:rsid w:val="001E7A99"/>
    <w:rsid w:val="001E7FD0"/>
    <w:rsid w:val="001F0EAC"/>
    <w:rsid w:val="001F19F7"/>
    <w:rsid w:val="001F26B7"/>
    <w:rsid w:val="001F32DD"/>
    <w:rsid w:val="001F3537"/>
    <w:rsid w:val="001F4004"/>
    <w:rsid w:val="001F47CE"/>
    <w:rsid w:val="001F4B21"/>
    <w:rsid w:val="001F780B"/>
    <w:rsid w:val="00201DE7"/>
    <w:rsid w:val="002025A8"/>
    <w:rsid w:val="00202B07"/>
    <w:rsid w:val="00203DFC"/>
    <w:rsid w:val="00204EBA"/>
    <w:rsid w:val="00206317"/>
    <w:rsid w:val="00210537"/>
    <w:rsid w:val="002121E1"/>
    <w:rsid w:val="00212A79"/>
    <w:rsid w:val="00213952"/>
    <w:rsid w:val="00214609"/>
    <w:rsid w:val="00214BC2"/>
    <w:rsid w:val="002153B0"/>
    <w:rsid w:val="002155F2"/>
    <w:rsid w:val="0021597B"/>
    <w:rsid w:val="0021624E"/>
    <w:rsid w:val="002212CD"/>
    <w:rsid w:val="00221366"/>
    <w:rsid w:val="00221AFB"/>
    <w:rsid w:val="00221BAE"/>
    <w:rsid w:val="00222F07"/>
    <w:rsid w:val="00223608"/>
    <w:rsid w:val="00224D25"/>
    <w:rsid w:val="0022513C"/>
    <w:rsid w:val="00225E1B"/>
    <w:rsid w:val="002260A3"/>
    <w:rsid w:val="002279BB"/>
    <w:rsid w:val="00227A80"/>
    <w:rsid w:val="00231469"/>
    <w:rsid w:val="00231F6B"/>
    <w:rsid w:val="00232B42"/>
    <w:rsid w:val="00232CED"/>
    <w:rsid w:val="002335AD"/>
    <w:rsid w:val="00233F97"/>
    <w:rsid w:val="00234E40"/>
    <w:rsid w:val="00235778"/>
    <w:rsid w:val="00236220"/>
    <w:rsid w:val="0023698D"/>
    <w:rsid w:val="00237D43"/>
    <w:rsid w:val="002408D3"/>
    <w:rsid w:val="00241150"/>
    <w:rsid w:val="00244DF9"/>
    <w:rsid w:val="00245329"/>
    <w:rsid w:val="0024706E"/>
    <w:rsid w:val="0024775C"/>
    <w:rsid w:val="00247DAA"/>
    <w:rsid w:val="00251237"/>
    <w:rsid w:val="00252636"/>
    <w:rsid w:val="00253F7F"/>
    <w:rsid w:val="002546F6"/>
    <w:rsid w:val="00254FCA"/>
    <w:rsid w:val="0025721D"/>
    <w:rsid w:val="00257866"/>
    <w:rsid w:val="002614F7"/>
    <w:rsid w:val="00261551"/>
    <w:rsid w:val="00261C42"/>
    <w:rsid w:val="00262B8F"/>
    <w:rsid w:val="0026608D"/>
    <w:rsid w:val="002709EB"/>
    <w:rsid w:val="00270C72"/>
    <w:rsid w:val="00272462"/>
    <w:rsid w:val="00276A97"/>
    <w:rsid w:val="00277160"/>
    <w:rsid w:val="002778DC"/>
    <w:rsid w:val="00277BDD"/>
    <w:rsid w:val="00277ED2"/>
    <w:rsid w:val="00281029"/>
    <w:rsid w:val="00281719"/>
    <w:rsid w:val="002818EA"/>
    <w:rsid w:val="002826BB"/>
    <w:rsid w:val="00282FEC"/>
    <w:rsid w:val="002835AC"/>
    <w:rsid w:val="0028374A"/>
    <w:rsid w:val="0028411E"/>
    <w:rsid w:val="0029086C"/>
    <w:rsid w:val="00290E56"/>
    <w:rsid w:val="00290F65"/>
    <w:rsid w:val="002919AE"/>
    <w:rsid w:val="00292D45"/>
    <w:rsid w:val="002952F7"/>
    <w:rsid w:val="00295634"/>
    <w:rsid w:val="00297C00"/>
    <w:rsid w:val="002A15F2"/>
    <w:rsid w:val="002A257F"/>
    <w:rsid w:val="002A2E92"/>
    <w:rsid w:val="002A3765"/>
    <w:rsid w:val="002A3882"/>
    <w:rsid w:val="002A4FD3"/>
    <w:rsid w:val="002A5681"/>
    <w:rsid w:val="002A6883"/>
    <w:rsid w:val="002A6C84"/>
    <w:rsid w:val="002A7858"/>
    <w:rsid w:val="002B1770"/>
    <w:rsid w:val="002B22C9"/>
    <w:rsid w:val="002B25E8"/>
    <w:rsid w:val="002B288C"/>
    <w:rsid w:val="002B5299"/>
    <w:rsid w:val="002B5A03"/>
    <w:rsid w:val="002B6F6E"/>
    <w:rsid w:val="002C0393"/>
    <w:rsid w:val="002C14BF"/>
    <w:rsid w:val="002C6896"/>
    <w:rsid w:val="002C77F2"/>
    <w:rsid w:val="002D069E"/>
    <w:rsid w:val="002D0CD7"/>
    <w:rsid w:val="002D113C"/>
    <w:rsid w:val="002D3E7F"/>
    <w:rsid w:val="002D4493"/>
    <w:rsid w:val="002D6588"/>
    <w:rsid w:val="002D7359"/>
    <w:rsid w:val="002D755E"/>
    <w:rsid w:val="002D7D55"/>
    <w:rsid w:val="002E06BE"/>
    <w:rsid w:val="002E0753"/>
    <w:rsid w:val="002E0D5F"/>
    <w:rsid w:val="002E1499"/>
    <w:rsid w:val="002E26E0"/>
    <w:rsid w:val="002E28E1"/>
    <w:rsid w:val="002E299C"/>
    <w:rsid w:val="002E2B69"/>
    <w:rsid w:val="002E3DB1"/>
    <w:rsid w:val="002F0C58"/>
    <w:rsid w:val="002F14AB"/>
    <w:rsid w:val="002F233B"/>
    <w:rsid w:val="002F3490"/>
    <w:rsid w:val="002F3A01"/>
    <w:rsid w:val="002F3CFA"/>
    <w:rsid w:val="002F420C"/>
    <w:rsid w:val="002F619D"/>
    <w:rsid w:val="002F63A4"/>
    <w:rsid w:val="002F6C0E"/>
    <w:rsid w:val="002F6C12"/>
    <w:rsid w:val="00300746"/>
    <w:rsid w:val="00300821"/>
    <w:rsid w:val="00301CC7"/>
    <w:rsid w:val="00301E9A"/>
    <w:rsid w:val="003033E1"/>
    <w:rsid w:val="003034A3"/>
    <w:rsid w:val="003039E3"/>
    <w:rsid w:val="00305144"/>
    <w:rsid w:val="00307104"/>
    <w:rsid w:val="003073F5"/>
    <w:rsid w:val="003073FA"/>
    <w:rsid w:val="003078CC"/>
    <w:rsid w:val="00313EA7"/>
    <w:rsid w:val="00314233"/>
    <w:rsid w:val="00314244"/>
    <w:rsid w:val="00314506"/>
    <w:rsid w:val="003169CC"/>
    <w:rsid w:val="00317203"/>
    <w:rsid w:val="003173FF"/>
    <w:rsid w:val="00320D3C"/>
    <w:rsid w:val="00321DF0"/>
    <w:rsid w:val="00323000"/>
    <w:rsid w:val="00324C62"/>
    <w:rsid w:val="0032586E"/>
    <w:rsid w:val="003260F0"/>
    <w:rsid w:val="00327A76"/>
    <w:rsid w:val="0033049F"/>
    <w:rsid w:val="00330852"/>
    <w:rsid w:val="003312B2"/>
    <w:rsid w:val="00332945"/>
    <w:rsid w:val="00332A81"/>
    <w:rsid w:val="00332EF3"/>
    <w:rsid w:val="0033331B"/>
    <w:rsid w:val="00333974"/>
    <w:rsid w:val="00334C07"/>
    <w:rsid w:val="003355F0"/>
    <w:rsid w:val="00335896"/>
    <w:rsid w:val="003368E6"/>
    <w:rsid w:val="0033799D"/>
    <w:rsid w:val="00340D01"/>
    <w:rsid w:val="00341C88"/>
    <w:rsid w:val="00342A1E"/>
    <w:rsid w:val="00345A1B"/>
    <w:rsid w:val="003476C6"/>
    <w:rsid w:val="00347FE5"/>
    <w:rsid w:val="00350467"/>
    <w:rsid w:val="003529AA"/>
    <w:rsid w:val="00354A0D"/>
    <w:rsid w:val="00355319"/>
    <w:rsid w:val="00356810"/>
    <w:rsid w:val="00357465"/>
    <w:rsid w:val="00362161"/>
    <w:rsid w:val="0036361F"/>
    <w:rsid w:val="00363DC0"/>
    <w:rsid w:val="00364412"/>
    <w:rsid w:val="00364AC0"/>
    <w:rsid w:val="00364AFB"/>
    <w:rsid w:val="00364F64"/>
    <w:rsid w:val="00365555"/>
    <w:rsid w:val="003659FD"/>
    <w:rsid w:val="00366861"/>
    <w:rsid w:val="003675F5"/>
    <w:rsid w:val="0036771E"/>
    <w:rsid w:val="00374BD4"/>
    <w:rsid w:val="00375ED9"/>
    <w:rsid w:val="0037703B"/>
    <w:rsid w:val="00380AB5"/>
    <w:rsid w:val="0038139A"/>
    <w:rsid w:val="00384BEA"/>
    <w:rsid w:val="00384C68"/>
    <w:rsid w:val="0038575B"/>
    <w:rsid w:val="00387FAD"/>
    <w:rsid w:val="00390459"/>
    <w:rsid w:val="003904D2"/>
    <w:rsid w:val="003934F8"/>
    <w:rsid w:val="00393E14"/>
    <w:rsid w:val="003957E7"/>
    <w:rsid w:val="003A1697"/>
    <w:rsid w:val="003A1C56"/>
    <w:rsid w:val="003A1D4C"/>
    <w:rsid w:val="003A468C"/>
    <w:rsid w:val="003A4F33"/>
    <w:rsid w:val="003A5BD8"/>
    <w:rsid w:val="003A60B0"/>
    <w:rsid w:val="003A611B"/>
    <w:rsid w:val="003A6D05"/>
    <w:rsid w:val="003A710C"/>
    <w:rsid w:val="003B0949"/>
    <w:rsid w:val="003B1187"/>
    <w:rsid w:val="003B1578"/>
    <w:rsid w:val="003B3CEA"/>
    <w:rsid w:val="003B49D4"/>
    <w:rsid w:val="003B4A11"/>
    <w:rsid w:val="003B5249"/>
    <w:rsid w:val="003C2B25"/>
    <w:rsid w:val="003C44DD"/>
    <w:rsid w:val="003C4C20"/>
    <w:rsid w:val="003C548E"/>
    <w:rsid w:val="003C6EDF"/>
    <w:rsid w:val="003C71DF"/>
    <w:rsid w:val="003D0708"/>
    <w:rsid w:val="003D51F3"/>
    <w:rsid w:val="003D68EC"/>
    <w:rsid w:val="003D6D0E"/>
    <w:rsid w:val="003D7C5A"/>
    <w:rsid w:val="003E04F7"/>
    <w:rsid w:val="003E1C89"/>
    <w:rsid w:val="003E211D"/>
    <w:rsid w:val="003E23BA"/>
    <w:rsid w:val="003E4364"/>
    <w:rsid w:val="003E48F6"/>
    <w:rsid w:val="003E4C5E"/>
    <w:rsid w:val="003E5737"/>
    <w:rsid w:val="003F28A6"/>
    <w:rsid w:val="003F38A3"/>
    <w:rsid w:val="003F62AA"/>
    <w:rsid w:val="003F670A"/>
    <w:rsid w:val="003F695E"/>
    <w:rsid w:val="003F6A80"/>
    <w:rsid w:val="0040316C"/>
    <w:rsid w:val="00403694"/>
    <w:rsid w:val="00403AD8"/>
    <w:rsid w:val="0040414A"/>
    <w:rsid w:val="0040472E"/>
    <w:rsid w:val="0040530B"/>
    <w:rsid w:val="00411E66"/>
    <w:rsid w:val="004120F9"/>
    <w:rsid w:val="00412E21"/>
    <w:rsid w:val="00413350"/>
    <w:rsid w:val="00414D6A"/>
    <w:rsid w:val="00415B73"/>
    <w:rsid w:val="0041626E"/>
    <w:rsid w:val="00416C0F"/>
    <w:rsid w:val="00420751"/>
    <w:rsid w:val="004233B3"/>
    <w:rsid w:val="0042482D"/>
    <w:rsid w:val="00425BEC"/>
    <w:rsid w:val="004328F2"/>
    <w:rsid w:val="004347C3"/>
    <w:rsid w:val="00434D75"/>
    <w:rsid w:val="00435E84"/>
    <w:rsid w:val="004367ED"/>
    <w:rsid w:val="00437512"/>
    <w:rsid w:val="00440CF6"/>
    <w:rsid w:val="00441CB4"/>
    <w:rsid w:val="00442FC4"/>
    <w:rsid w:val="00443977"/>
    <w:rsid w:val="00444F50"/>
    <w:rsid w:val="00447B7E"/>
    <w:rsid w:val="00450712"/>
    <w:rsid w:val="004508E6"/>
    <w:rsid w:val="0045225C"/>
    <w:rsid w:val="00452301"/>
    <w:rsid w:val="0045265D"/>
    <w:rsid w:val="0045350E"/>
    <w:rsid w:val="00454B57"/>
    <w:rsid w:val="00462069"/>
    <w:rsid w:val="00462B77"/>
    <w:rsid w:val="00462D6F"/>
    <w:rsid w:val="00463168"/>
    <w:rsid w:val="00465A41"/>
    <w:rsid w:val="00466E44"/>
    <w:rsid w:val="00470A83"/>
    <w:rsid w:val="00473487"/>
    <w:rsid w:val="00473FD9"/>
    <w:rsid w:val="004744EA"/>
    <w:rsid w:val="0047747E"/>
    <w:rsid w:val="004779CD"/>
    <w:rsid w:val="00477C57"/>
    <w:rsid w:val="004800AA"/>
    <w:rsid w:val="004808C9"/>
    <w:rsid w:val="0048536C"/>
    <w:rsid w:val="00485CE7"/>
    <w:rsid w:val="00486EEE"/>
    <w:rsid w:val="00493B76"/>
    <w:rsid w:val="00494FB2"/>
    <w:rsid w:val="0049660C"/>
    <w:rsid w:val="00496D6C"/>
    <w:rsid w:val="004A24D8"/>
    <w:rsid w:val="004A46B0"/>
    <w:rsid w:val="004A715E"/>
    <w:rsid w:val="004B091F"/>
    <w:rsid w:val="004B0DD5"/>
    <w:rsid w:val="004B228A"/>
    <w:rsid w:val="004B2725"/>
    <w:rsid w:val="004B4DA1"/>
    <w:rsid w:val="004B548C"/>
    <w:rsid w:val="004B73A2"/>
    <w:rsid w:val="004B7D54"/>
    <w:rsid w:val="004C3020"/>
    <w:rsid w:val="004C480B"/>
    <w:rsid w:val="004C4901"/>
    <w:rsid w:val="004C7309"/>
    <w:rsid w:val="004C789D"/>
    <w:rsid w:val="004D345B"/>
    <w:rsid w:val="004D45A4"/>
    <w:rsid w:val="004D4EA5"/>
    <w:rsid w:val="004D6231"/>
    <w:rsid w:val="004D7163"/>
    <w:rsid w:val="004E0733"/>
    <w:rsid w:val="004E08EB"/>
    <w:rsid w:val="004E0B0B"/>
    <w:rsid w:val="004E22C5"/>
    <w:rsid w:val="004E27E4"/>
    <w:rsid w:val="004E2FFE"/>
    <w:rsid w:val="004E309E"/>
    <w:rsid w:val="004E3433"/>
    <w:rsid w:val="004E4933"/>
    <w:rsid w:val="004E59C5"/>
    <w:rsid w:val="004E673E"/>
    <w:rsid w:val="004E6E61"/>
    <w:rsid w:val="004E717B"/>
    <w:rsid w:val="004E7E36"/>
    <w:rsid w:val="004E7F87"/>
    <w:rsid w:val="004F0370"/>
    <w:rsid w:val="004F0617"/>
    <w:rsid w:val="004F0A65"/>
    <w:rsid w:val="004F2AA0"/>
    <w:rsid w:val="004F2DF2"/>
    <w:rsid w:val="004F4086"/>
    <w:rsid w:val="004F4761"/>
    <w:rsid w:val="004F4AE2"/>
    <w:rsid w:val="004F5CED"/>
    <w:rsid w:val="004F6643"/>
    <w:rsid w:val="00500B5F"/>
    <w:rsid w:val="00502EFF"/>
    <w:rsid w:val="005036CC"/>
    <w:rsid w:val="005037E6"/>
    <w:rsid w:val="00510721"/>
    <w:rsid w:val="0051284D"/>
    <w:rsid w:val="0051354E"/>
    <w:rsid w:val="00513751"/>
    <w:rsid w:val="00513B1A"/>
    <w:rsid w:val="0051524B"/>
    <w:rsid w:val="005153DF"/>
    <w:rsid w:val="00522FB2"/>
    <w:rsid w:val="00523A23"/>
    <w:rsid w:val="00523F80"/>
    <w:rsid w:val="00525524"/>
    <w:rsid w:val="005271E5"/>
    <w:rsid w:val="005308B5"/>
    <w:rsid w:val="00531365"/>
    <w:rsid w:val="005314A0"/>
    <w:rsid w:val="0053157C"/>
    <w:rsid w:val="00531D3B"/>
    <w:rsid w:val="00532661"/>
    <w:rsid w:val="005337A4"/>
    <w:rsid w:val="00533F29"/>
    <w:rsid w:val="0053461C"/>
    <w:rsid w:val="00535FEF"/>
    <w:rsid w:val="00541AE2"/>
    <w:rsid w:val="0054220C"/>
    <w:rsid w:val="00543600"/>
    <w:rsid w:val="00543652"/>
    <w:rsid w:val="005454F5"/>
    <w:rsid w:val="005472A4"/>
    <w:rsid w:val="00547AF8"/>
    <w:rsid w:val="00550378"/>
    <w:rsid w:val="00550BA7"/>
    <w:rsid w:val="0055283C"/>
    <w:rsid w:val="00555823"/>
    <w:rsid w:val="00556CB3"/>
    <w:rsid w:val="00557759"/>
    <w:rsid w:val="00561E47"/>
    <w:rsid w:val="0056250F"/>
    <w:rsid w:val="00562DB8"/>
    <w:rsid w:val="00563F61"/>
    <w:rsid w:val="005646E3"/>
    <w:rsid w:val="00565510"/>
    <w:rsid w:val="00565F49"/>
    <w:rsid w:val="00567655"/>
    <w:rsid w:val="00570786"/>
    <w:rsid w:val="00570B7D"/>
    <w:rsid w:val="0057189A"/>
    <w:rsid w:val="00571D28"/>
    <w:rsid w:val="00572955"/>
    <w:rsid w:val="00573CF8"/>
    <w:rsid w:val="00574F13"/>
    <w:rsid w:val="0057549F"/>
    <w:rsid w:val="00576238"/>
    <w:rsid w:val="005771E7"/>
    <w:rsid w:val="00582B9E"/>
    <w:rsid w:val="00582C2C"/>
    <w:rsid w:val="00585AF9"/>
    <w:rsid w:val="00585B2F"/>
    <w:rsid w:val="00586E2E"/>
    <w:rsid w:val="00587A37"/>
    <w:rsid w:val="0059057B"/>
    <w:rsid w:val="005909A3"/>
    <w:rsid w:val="00591842"/>
    <w:rsid w:val="00592170"/>
    <w:rsid w:val="005934AB"/>
    <w:rsid w:val="00594BB6"/>
    <w:rsid w:val="005958DC"/>
    <w:rsid w:val="00596A81"/>
    <w:rsid w:val="0059787F"/>
    <w:rsid w:val="005A0DA1"/>
    <w:rsid w:val="005A36C5"/>
    <w:rsid w:val="005A4E5F"/>
    <w:rsid w:val="005A7A55"/>
    <w:rsid w:val="005B0C2E"/>
    <w:rsid w:val="005B1714"/>
    <w:rsid w:val="005B2D8C"/>
    <w:rsid w:val="005B3443"/>
    <w:rsid w:val="005B3A18"/>
    <w:rsid w:val="005B423A"/>
    <w:rsid w:val="005B6F2E"/>
    <w:rsid w:val="005C31D4"/>
    <w:rsid w:val="005C3912"/>
    <w:rsid w:val="005C3C9F"/>
    <w:rsid w:val="005C424A"/>
    <w:rsid w:val="005C4798"/>
    <w:rsid w:val="005C4B42"/>
    <w:rsid w:val="005C52F6"/>
    <w:rsid w:val="005C5C06"/>
    <w:rsid w:val="005C600F"/>
    <w:rsid w:val="005C7C60"/>
    <w:rsid w:val="005D076D"/>
    <w:rsid w:val="005D0CA7"/>
    <w:rsid w:val="005D1BE1"/>
    <w:rsid w:val="005D3CD5"/>
    <w:rsid w:val="005D4C44"/>
    <w:rsid w:val="005D68ED"/>
    <w:rsid w:val="005D72DF"/>
    <w:rsid w:val="005D74A1"/>
    <w:rsid w:val="005E20AB"/>
    <w:rsid w:val="005E66C4"/>
    <w:rsid w:val="005E7801"/>
    <w:rsid w:val="005F21E3"/>
    <w:rsid w:val="005F27A9"/>
    <w:rsid w:val="005F3035"/>
    <w:rsid w:val="005F3792"/>
    <w:rsid w:val="005F3DB6"/>
    <w:rsid w:val="005F5D0F"/>
    <w:rsid w:val="005F6796"/>
    <w:rsid w:val="005F687D"/>
    <w:rsid w:val="00600707"/>
    <w:rsid w:val="00600737"/>
    <w:rsid w:val="00600D4D"/>
    <w:rsid w:val="00601DD9"/>
    <w:rsid w:val="00602DF5"/>
    <w:rsid w:val="00603534"/>
    <w:rsid w:val="00603535"/>
    <w:rsid w:val="00603C07"/>
    <w:rsid w:val="006043C5"/>
    <w:rsid w:val="00604EDB"/>
    <w:rsid w:val="00610E48"/>
    <w:rsid w:val="00612603"/>
    <w:rsid w:val="00612B43"/>
    <w:rsid w:val="00612B66"/>
    <w:rsid w:val="00612FC6"/>
    <w:rsid w:val="00613ECD"/>
    <w:rsid w:val="006145E0"/>
    <w:rsid w:val="00615664"/>
    <w:rsid w:val="00616001"/>
    <w:rsid w:val="00616C7F"/>
    <w:rsid w:val="00616DD8"/>
    <w:rsid w:val="00617223"/>
    <w:rsid w:val="00622633"/>
    <w:rsid w:val="00623EA2"/>
    <w:rsid w:val="00623F02"/>
    <w:rsid w:val="00627079"/>
    <w:rsid w:val="00627A6E"/>
    <w:rsid w:val="006340A2"/>
    <w:rsid w:val="00634583"/>
    <w:rsid w:val="00635AC2"/>
    <w:rsid w:val="00636955"/>
    <w:rsid w:val="00637492"/>
    <w:rsid w:val="00637AB1"/>
    <w:rsid w:val="00644774"/>
    <w:rsid w:val="0064682B"/>
    <w:rsid w:val="00646873"/>
    <w:rsid w:val="00646EA5"/>
    <w:rsid w:val="00650886"/>
    <w:rsid w:val="0065123A"/>
    <w:rsid w:val="00651588"/>
    <w:rsid w:val="00651E40"/>
    <w:rsid w:val="00654B3A"/>
    <w:rsid w:val="0065513D"/>
    <w:rsid w:val="00655272"/>
    <w:rsid w:val="006571F0"/>
    <w:rsid w:val="00657256"/>
    <w:rsid w:val="00657529"/>
    <w:rsid w:val="0066118D"/>
    <w:rsid w:val="006617A2"/>
    <w:rsid w:val="00661F3A"/>
    <w:rsid w:val="00663E53"/>
    <w:rsid w:val="00665083"/>
    <w:rsid w:val="0066542B"/>
    <w:rsid w:val="00667D26"/>
    <w:rsid w:val="00670A3F"/>
    <w:rsid w:val="00671B60"/>
    <w:rsid w:val="00672EFB"/>
    <w:rsid w:val="00674250"/>
    <w:rsid w:val="006744A4"/>
    <w:rsid w:val="00674B1E"/>
    <w:rsid w:val="00674CAE"/>
    <w:rsid w:val="006756EE"/>
    <w:rsid w:val="00677C20"/>
    <w:rsid w:val="006811FC"/>
    <w:rsid w:val="006819A2"/>
    <w:rsid w:val="0068394D"/>
    <w:rsid w:val="00683AFD"/>
    <w:rsid w:val="00684CF6"/>
    <w:rsid w:val="006853A1"/>
    <w:rsid w:val="0068690A"/>
    <w:rsid w:val="0069327F"/>
    <w:rsid w:val="00693DC2"/>
    <w:rsid w:val="006942DB"/>
    <w:rsid w:val="0069436E"/>
    <w:rsid w:val="00696301"/>
    <w:rsid w:val="00696916"/>
    <w:rsid w:val="006970A2"/>
    <w:rsid w:val="00697899"/>
    <w:rsid w:val="006A22DD"/>
    <w:rsid w:val="006A2515"/>
    <w:rsid w:val="006A2DD5"/>
    <w:rsid w:val="006A3A79"/>
    <w:rsid w:val="006A4339"/>
    <w:rsid w:val="006A5095"/>
    <w:rsid w:val="006A5CCA"/>
    <w:rsid w:val="006A7B5A"/>
    <w:rsid w:val="006A7D19"/>
    <w:rsid w:val="006B2227"/>
    <w:rsid w:val="006B36E1"/>
    <w:rsid w:val="006B3EFC"/>
    <w:rsid w:val="006B46EF"/>
    <w:rsid w:val="006B5C40"/>
    <w:rsid w:val="006B6100"/>
    <w:rsid w:val="006B6AE7"/>
    <w:rsid w:val="006B797D"/>
    <w:rsid w:val="006C0D89"/>
    <w:rsid w:val="006C0EF8"/>
    <w:rsid w:val="006C23C7"/>
    <w:rsid w:val="006C2D5A"/>
    <w:rsid w:val="006C2ED6"/>
    <w:rsid w:val="006C31AB"/>
    <w:rsid w:val="006C42C4"/>
    <w:rsid w:val="006C6836"/>
    <w:rsid w:val="006D2C69"/>
    <w:rsid w:val="006D4717"/>
    <w:rsid w:val="006D7DFA"/>
    <w:rsid w:val="006E18BF"/>
    <w:rsid w:val="006E29D2"/>
    <w:rsid w:val="006E2AA5"/>
    <w:rsid w:val="006E330B"/>
    <w:rsid w:val="006E5315"/>
    <w:rsid w:val="006E6E86"/>
    <w:rsid w:val="006E7342"/>
    <w:rsid w:val="006F17FF"/>
    <w:rsid w:val="006F31CC"/>
    <w:rsid w:val="006F4A51"/>
    <w:rsid w:val="006F4CD3"/>
    <w:rsid w:val="006F4DC4"/>
    <w:rsid w:val="006F534F"/>
    <w:rsid w:val="006F64EA"/>
    <w:rsid w:val="00702235"/>
    <w:rsid w:val="007031E3"/>
    <w:rsid w:val="00703227"/>
    <w:rsid w:val="00703D4A"/>
    <w:rsid w:val="00705DA7"/>
    <w:rsid w:val="0070740A"/>
    <w:rsid w:val="00707734"/>
    <w:rsid w:val="0070799F"/>
    <w:rsid w:val="007120CB"/>
    <w:rsid w:val="007126C7"/>
    <w:rsid w:val="007135EB"/>
    <w:rsid w:val="00713EB1"/>
    <w:rsid w:val="00714301"/>
    <w:rsid w:val="00715C13"/>
    <w:rsid w:val="00716243"/>
    <w:rsid w:val="007168D5"/>
    <w:rsid w:val="00716ADA"/>
    <w:rsid w:val="007204AE"/>
    <w:rsid w:val="00721BC1"/>
    <w:rsid w:val="007229DE"/>
    <w:rsid w:val="00724F3D"/>
    <w:rsid w:val="00724F90"/>
    <w:rsid w:val="00726938"/>
    <w:rsid w:val="00727159"/>
    <w:rsid w:val="00727325"/>
    <w:rsid w:val="00730A43"/>
    <w:rsid w:val="00733039"/>
    <w:rsid w:val="0073664B"/>
    <w:rsid w:val="00736C2F"/>
    <w:rsid w:val="00736FE5"/>
    <w:rsid w:val="007379D7"/>
    <w:rsid w:val="00740072"/>
    <w:rsid w:val="007407EE"/>
    <w:rsid w:val="00741560"/>
    <w:rsid w:val="00741BDB"/>
    <w:rsid w:val="00742C18"/>
    <w:rsid w:val="00742CB4"/>
    <w:rsid w:val="00743185"/>
    <w:rsid w:val="00743BD5"/>
    <w:rsid w:val="00745611"/>
    <w:rsid w:val="0074575F"/>
    <w:rsid w:val="00745B02"/>
    <w:rsid w:val="00747A03"/>
    <w:rsid w:val="00747A78"/>
    <w:rsid w:val="00747AAE"/>
    <w:rsid w:val="00747FC9"/>
    <w:rsid w:val="00752C38"/>
    <w:rsid w:val="0075353B"/>
    <w:rsid w:val="00753E17"/>
    <w:rsid w:val="007543CB"/>
    <w:rsid w:val="00755553"/>
    <w:rsid w:val="00756F93"/>
    <w:rsid w:val="0075797A"/>
    <w:rsid w:val="00763ECC"/>
    <w:rsid w:val="007642B2"/>
    <w:rsid w:val="00764C80"/>
    <w:rsid w:val="00767883"/>
    <w:rsid w:val="00767D8E"/>
    <w:rsid w:val="0077230B"/>
    <w:rsid w:val="00772622"/>
    <w:rsid w:val="00774B41"/>
    <w:rsid w:val="00776F06"/>
    <w:rsid w:val="00776F61"/>
    <w:rsid w:val="00777E3E"/>
    <w:rsid w:val="007800FE"/>
    <w:rsid w:val="00781B95"/>
    <w:rsid w:val="0078245F"/>
    <w:rsid w:val="0078263A"/>
    <w:rsid w:val="00782730"/>
    <w:rsid w:val="00784399"/>
    <w:rsid w:val="00785C1E"/>
    <w:rsid w:val="00786EED"/>
    <w:rsid w:val="007870DF"/>
    <w:rsid w:val="00791342"/>
    <w:rsid w:val="00793EA6"/>
    <w:rsid w:val="00795F18"/>
    <w:rsid w:val="007977BE"/>
    <w:rsid w:val="007A03AE"/>
    <w:rsid w:val="007A282F"/>
    <w:rsid w:val="007A2CF8"/>
    <w:rsid w:val="007A48AC"/>
    <w:rsid w:val="007A4910"/>
    <w:rsid w:val="007A5997"/>
    <w:rsid w:val="007A6027"/>
    <w:rsid w:val="007A63DF"/>
    <w:rsid w:val="007A786B"/>
    <w:rsid w:val="007A7D3D"/>
    <w:rsid w:val="007B011A"/>
    <w:rsid w:val="007B06D1"/>
    <w:rsid w:val="007B15B9"/>
    <w:rsid w:val="007B1AF1"/>
    <w:rsid w:val="007B22E7"/>
    <w:rsid w:val="007B2366"/>
    <w:rsid w:val="007B2803"/>
    <w:rsid w:val="007B2A94"/>
    <w:rsid w:val="007B2D76"/>
    <w:rsid w:val="007B67B2"/>
    <w:rsid w:val="007B6CED"/>
    <w:rsid w:val="007B6FB8"/>
    <w:rsid w:val="007C0F4D"/>
    <w:rsid w:val="007C3558"/>
    <w:rsid w:val="007C3620"/>
    <w:rsid w:val="007C61DB"/>
    <w:rsid w:val="007C63DB"/>
    <w:rsid w:val="007C65DE"/>
    <w:rsid w:val="007D0299"/>
    <w:rsid w:val="007D1A0F"/>
    <w:rsid w:val="007D2356"/>
    <w:rsid w:val="007D36CA"/>
    <w:rsid w:val="007D5F42"/>
    <w:rsid w:val="007E1DA3"/>
    <w:rsid w:val="007E2B3C"/>
    <w:rsid w:val="007E4B68"/>
    <w:rsid w:val="007E60F8"/>
    <w:rsid w:val="007E6D22"/>
    <w:rsid w:val="007F0BD5"/>
    <w:rsid w:val="007F0EA9"/>
    <w:rsid w:val="007F2B51"/>
    <w:rsid w:val="007F3B86"/>
    <w:rsid w:val="007F4EDA"/>
    <w:rsid w:val="007F52C2"/>
    <w:rsid w:val="008027AB"/>
    <w:rsid w:val="00802B08"/>
    <w:rsid w:val="008042A6"/>
    <w:rsid w:val="00805015"/>
    <w:rsid w:val="00806B9E"/>
    <w:rsid w:val="00810375"/>
    <w:rsid w:val="00813BDC"/>
    <w:rsid w:val="00813F21"/>
    <w:rsid w:val="0081505A"/>
    <w:rsid w:val="00817357"/>
    <w:rsid w:val="00820545"/>
    <w:rsid w:val="00822549"/>
    <w:rsid w:val="0082261A"/>
    <w:rsid w:val="00822D6F"/>
    <w:rsid w:val="00823EC8"/>
    <w:rsid w:val="00824523"/>
    <w:rsid w:val="00825252"/>
    <w:rsid w:val="00825579"/>
    <w:rsid w:val="00826D99"/>
    <w:rsid w:val="0082790F"/>
    <w:rsid w:val="00827B69"/>
    <w:rsid w:val="00834639"/>
    <w:rsid w:val="0083549F"/>
    <w:rsid w:val="00835E70"/>
    <w:rsid w:val="008361BD"/>
    <w:rsid w:val="00836D30"/>
    <w:rsid w:val="008401AE"/>
    <w:rsid w:val="00841367"/>
    <w:rsid w:val="008438F5"/>
    <w:rsid w:val="00846B05"/>
    <w:rsid w:val="00846E44"/>
    <w:rsid w:val="008478DC"/>
    <w:rsid w:val="00850E5A"/>
    <w:rsid w:val="008519FE"/>
    <w:rsid w:val="008520B7"/>
    <w:rsid w:val="00852F03"/>
    <w:rsid w:val="008533FA"/>
    <w:rsid w:val="00853E84"/>
    <w:rsid w:val="00854C2C"/>
    <w:rsid w:val="008551B1"/>
    <w:rsid w:val="00856ED7"/>
    <w:rsid w:val="008576A6"/>
    <w:rsid w:val="00857A07"/>
    <w:rsid w:val="00860541"/>
    <w:rsid w:val="008613D9"/>
    <w:rsid w:val="00861AFE"/>
    <w:rsid w:val="00864122"/>
    <w:rsid w:val="00864735"/>
    <w:rsid w:val="008650BC"/>
    <w:rsid w:val="008655D6"/>
    <w:rsid w:val="0086587A"/>
    <w:rsid w:val="00865E4A"/>
    <w:rsid w:val="00866814"/>
    <w:rsid w:val="00870FAF"/>
    <w:rsid w:val="0087121F"/>
    <w:rsid w:val="00871282"/>
    <w:rsid w:val="008715A5"/>
    <w:rsid w:val="00873B2F"/>
    <w:rsid w:val="0087583A"/>
    <w:rsid w:val="00876928"/>
    <w:rsid w:val="00880B86"/>
    <w:rsid w:val="00881020"/>
    <w:rsid w:val="00881C7C"/>
    <w:rsid w:val="00883254"/>
    <w:rsid w:val="008836F3"/>
    <w:rsid w:val="00883AF6"/>
    <w:rsid w:val="00886765"/>
    <w:rsid w:val="0089022B"/>
    <w:rsid w:val="00891967"/>
    <w:rsid w:val="00893C4E"/>
    <w:rsid w:val="00895449"/>
    <w:rsid w:val="008956E6"/>
    <w:rsid w:val="008A022A"/>
    <w:rsid w:val="008A34CF"/>
    <w:rsid w:val="008A39CD"/>
    <w:rsid w:val="008A4965"/>
    <w:rsid w:val="008A76AE"/>
    <w:rsid w:val="008B0492"/>
    <w:rsid w:val="008B05CD"/>
    <w:rsid w:val="008B0CD8"/>
    <w:rsid w:val="008B14B8"/>
    <w:rsid w:val="008B24FF"/>
    <w:rsid w:val="008B3CFB"/>
    <w:rsid w:val="008B4856"/>
    <w:rsid w:val="008B5432"/>
    <w:rsid w:val="008B62ED"/>
    <w:rsid w:val="008B6778"/>
    <w:rsid w:val="008B6F7C"/>
    <w:rsid w:val="008C0256"/>
    <w:rsid w:val="008C0D7C"/>
    <w:rsid w:val="008C1FCC"/>
    <w:rsid w:val="008C411E"/>
    <w:rsid w:val="008C420E"/>
    <w:rsid w:val="008C4827"/>
    <w:rsid w:val="008C5469"/>
    <w:rsid w:val="008C5BF2"/>
    <w:rsid w:val="008C67F2"/>
    <w:rsid w:val="008C7388"/>
    <w:rsid w:val="008C73D5"/>
    <w:rsid w:val="008D0B99"/>
    <w:rsid w:val="008D0B9E"/>
    <w:rsid w:val="008D1D04"/>
    <w:rsid w:val="008D2C6C"/>
    <w:rsid w:val="008D2D6B"/>
    <w:rsid w:val="008D33B7"/>
    <w:rsid w:val="008D6F20"/>
    <w:rsid w:val="008D716F"/>
    <w:rsid w:val="008D7508"/>
    <w:rsid w:val="008D7CF8"/>
    <w:rsid w:val="008E219F"/>
    <w:rsid w:val="008E2343"/>
    <w:rsid w:val="008E2AFA"/>
    <w:rsid w:val="008E390F"/>
    <w:rsid w:val="008E4B06"/>
    <w:rsid w:val="008E4DE3"/>
    <w:rsid w:val="008E4E27"/>
    <w:rsid w:val="008E532D"/>
    <w:rsid w:val="008E5E4D"/>
    <w:rsid w:val="008E619A"/>
    <w:rsid w:val="008E627E"/>
    <w:rsid w:val="008E75F2"/>
    <w:rsid w:val="008E775A"/>
    <w:rsid w:val="008E7EC9"/>
    <w:rsid w:val="008F18CE"/>
    <w:rsid w:val="008F2C5C"/>
    <w:rsid w:val="008F3CB9"/>
    <w:rsid w:val="008F43CF"/>
    <w:rsid w:val="008F482E"/>
    <w:rsid w:val="008F65DA"/>
    <w:rsid w:val="00901DAF"/>
    <w:rsid w:val="00903254"/>
    <w:rsid w:val="009037A5"/>
    <w:rsid w:val="00903BFE"/>
    <w:rsid w:val="00903DF8"/>
    <w:rsid w:val="0090509E"/>
    <w:rsid w:val="0090586E"/>
    <w:rsid w:val="00906911"/>
    <w:rsid w:val="00907B2D"/>
    <w:rsid w:val="00912EE1"/>
    <w:rsid w:val="00913065"/>
    <w:rsid w:val="009133D7"/>
    <w:rsid w:val="009134BE"/>
    <w:rsid w:val="00913E7B"/>
    <w:rsid w:val="00915920"/>
    <w:rsid w:val="00915F44"/>
    <w:rsid w:val="00920C38"/>
    <w:rsid w:val="00921052"/>
    <w:rsid w:val="00921DFA"/>
    <w:rsid w:val="0092230A"/>
    <w:rsid w:val="009243A9"/>
    <w:rsid w:val="00925EBE"/>
    <w:rsid w:val="009265E3"/>
    <w:rsid w:val="00927CFD"/>
    <w:rsid w:val="00932090"/>
    <w:rsid w:val="00936201"/>
    <w:rsid w:val="00936BDD"/>
    <w:rsid w:val="00937593"/>
    <w:rsid w:val="009379F2"/>
    <w:rsid w:val="00942A75"/>
    <w:rsid w:val="00944D20"/>
    <w:rsid w:val="00946D80"/>
    <w:rsid w:val="0095007C"/>
    <w:rsid w:val="009501C5"/>
    <w:rsid w:val="009516F3"/>
    <w:rsid w:val="0095394C"/>
    <w:rsid w:val="009544CA"/>
    <w:rsid w:val="00954F00"/>
    <w:rsid w:val="009563C2"/>
    <w:rsid w:val="00957909"/>
    <w:rsid w:val="009605B4"/>
    <w:rsid w:val="00962107"/>
    <w:rsid w:val="00964FEE"/>
    <w:rsid w:val="00965435"/>
    <w:rsid w:val="009658CA"/>
    <w:rsid w:val="00967EE8"/>
    <w:rsid w:val="00970CA9"/>
    <w:rsid w:val="00972532"/>
    <w:rsid w:val="009726E5"/>
    <w:rsid w:val="009734E4"/>
    <w:rsid w:val="00974038"/>
    <w:rsid w:val="00975E04"/>
    <w:rsid w:val="00975E36"/>
    <w:rsid w:val="0097729B"/>
    <w:rsid w:val="00980939"/>
    <w:rsid w:val="00981248"/>
    <w:rsid w:val="0098689A"/>
    <w:rsid w:val="00987A8D"/>
    <w:rsid w:val="0099480E"/>
    <w:rsid w:val="009A06E8"/>
    <w:rsid w:val="009A1F52"/>
    <w:rsid w:val="009A289D"/>
    <w:rsid w:val="009A3EAB"/>
    <w:rsid w:val="009A4AD7"/>
    <w:rsid w:val="009A5B40"/>
    <w:rsid w:val="009A7565"/>
    <w:rsid w:val="009A788E"/>
    <w:rsid w:val="009B218F"/>
    <w:rsid w:val="009B360A"/>
    <w:rsid w:val="009B3C69"/>
    <w:rsid w:val="009B46E0"/>
    <w:rsid w:val="009B5BE2"/>
    <w:rsid w:val="009C0CF5"/>
    <w:rsid w:val="009C2E39"/>
    <w:rsid w:val="009C34DE"/>
    <w:rsid w:val="009C4D2D"/>
    <w:rsid w:val="009C5098"/>
    <w:rsid w:val="009C57A0"/>
    <w:rsid w:val="009C5C59"/>
    <w:rsid w:val="009C7F85"/>
    <w:rsid w:val="009D12FB"/>
    <w:rsid w:val="009D197C"/>
    <w:rsid w:val="009D2417"/>
    <w:rsid w:val="009D2442"/>
    <w:rsid w:val="009D2965"/>
    <w:rsid w:val="009D440F"/>
    <w:rsid w:val="009D7028"/>
    <w:rsid w:val="009D7834"/>
    <w:rsid w:val="009E0618"/>
    <w:rsid w:val="009E271B"/>
    <w:rsid w:val="009E3227"/>
    <w:rsid w:val="009E341E"/>
    <w:rsid w:val="009E3A01"/>
    <w:rsid w:val="009E52B7"/>
    <w:rsid w:val="009E5467"/>
    <w:rsid w:val="009E57E8"/>
    <w:rsid w:val="009E645C"/>
    <w:rsid w:val="009E691E"/>
    <w:rsid w:val="009F1342"/>
    <w:rsid w:val="009F69AD"/>
    <w:rsid w:val="009F7514"/>
    <w:rsid w:val="009F7A3A"/>
    <w:rsid w:val="00A00530"/>
    <w:rsid w:val="00A040B8"/>
    <w:rsid w:val="00A04272"/>
    <w:rsid w:val="00A046DC"/>
    <w:rsid w:val="00A0499A"/>
    <w:rsid w:val="00A053AB"/>
    <w:rsid w:val="00A05C30"/>
    <w:rsid w:val="00A06912"/>
    <w:rsid w:val="00A11315"/>
    <w:rsid w:val="00A11A49"/>
    <w:rsid w:val="00A12E31"/>
    <w:rsid w:val="00A15E03"/>
    <w:rsid w:val="00A164CB"/>
    <w:rsid w:val="00A1719F"/>
    <w:rsid w:val="00A21DCA"/>
    <w:rsid w:val="00A24037"/>
    <w:rsid w:val="00A24ACD"/>
    <w:rsid w:val="00A258E7"/>
    <w:rsid w:val="00A2634F"/>
    <w:rsid w:val="00A31262"/>
    <w:rsid w:val="00A31996"/>
    <w:rsid w:val="00A32B43"/>
    <w:rsid w:val="00A34131"/>
    <w:rsid w:val="00A3439C"/>
    <w:rsid w:val="00A352D1"/>
    <w:rsid w:val="00A370ED"/>
    <w:rsid w:val="00A373F8"/>
    <w:rsid w:val="00A377C1"/>
    <w:rsid w:val="00A4066D"/>
    <w:rsid w:val="00A41686"/>
    <w:rsid w:val="00A43769"/>
    <w:rsid w:val="00A43B80"/>
    <w:rsid w:val="00A43F1E"/>
    <w:rsid w:val="00A44465"/>
    <w:rsid w:val="00A46D3A"/>
    <w:rsid w:val="00A46F7E"/>
    <w:rsid w:val="00A479A3"/>
    <w:rsid w:val="00A55DBE"/>
    <w:rsid w:val="00A57F4F"/>
    <w:rsid w:val="00A60671"/>
    <w:rsid w:val="00A63AB7"/>
    <w:rsid w:val="00A63D20"/>
    <w:rsid w:val="00A64253"/>
    <w:rsid w:val="00A6786C"/>
    <w:rsid w:val="00A701F5"/>
    <w:rsid w:val="00A70754"/>
    <w:rsid w:val="00A714B9"/>
    <w:rsid w:val="00A73E1D"/>
    <w:rsid w:val="00A74C03"/>
    <w:rsid w:val="00A75727"/>
    <w:rsid w:val="00A76BCA"/>
    <w:rsid w:val="00A77B9F"/>
    <w:rsid w:val="00A82319"/>
    <w:rsid w:val="00A82659"/>
    <w:rsid w:val="00A8720B"/>
    <w:rsid w:val="00A90D0F"/>
    <w:rsid w:val="00A93078"/>
    <w:rsid w:val="00A93130"/>
    <w:rsid w:val="00A93542"/>
    <w:rsid w:val="00A94F50"/>
    <w:rsid w:val="00A966E4"/>
    <w:rsid w:val="00A976B7"/>
    <w:rsid w:val="00A97E30"/>
    <w:rsid w:val="00AA0675"/>
    <w:rsid w:val="00AA1B13"/>
    <w:rsid w:val="00AA2ED4"/>
    <w:rsid w:val="00AA4E13"/>
    <w:rsid w:val="00AA529E"/>
    <w:rsid w:val="00AA558D"/>
    <w:rsid w:val="00AA5660"/>
    <w:rsid w:val="00AA758C"/>
    <w:rsid w:val="00AB0731"/>
    <w:rsid w:val="00AB19C7"/>
    <w:rsid w:val="00AB37EC"/>
    <w:rsid w:val="00AB38D6"/>
    <w:rsid w:val="00AB434D"/>
    <w:rsid w:val="00AB5923"/>
    <w:rsid w:val="00AB5958"/>
    <w:rsid w:val="00AB5BD0"/>
    <w:rsid w:val="00AB6084"/>
    <w:rsid w:val="00AB69B0"/>
    <w:rsid w:val="00AB72D5"/>
    <w:rsid w:val="00AB73A4"/>
    <w:rsid w:val="00AB7416"/>
    <w:rsid w:val="00AB7B4B"/>
    <w:rsid w:val="00AB7E17"/>
    <w:rsid w:val="00AC0C1A"/>
    <w:rsid w:val="00AC1E76"/>
    <w:rsid w:val="00AC2CD5"/>
    <w:rsid w:val="00AC3FAF"/>
    <w:rsid w:val="00AC4218"/>
    <w:rsid w:val="00AC635D"/>
    <w:rsid w:val="00AC7D99"/>
    <w:rsid w:val="00AD0AB8"/>
    <w:rsid w:val="00AD20C3"/>
    <w:rsid w:val="00AD78D2"/>
    <w:rsid w:val="00AE06AE"/>
    <w:rsid w:val="00AE0E05"/>
    <w:rsid w:val="00AE216C"/>
    <w:rsid w:val="00AE27C0"/>
    <w:rsid w:val="00AE3E42"/>
    <w:rsid w:val="00AE41AE"/>
    <w:rsid w:val="00AE46E1"/>
    <w:rsid w:val="00AE4F60"/>
    <w:rsid w:val="00AE57D5"/>
    <w:rsid w:val="00AE5E5D"/>
    <w:rsid w:val="00AE6FDF"/>
    <w:rsid w:val="00AF0A02"/>
    <w:rsid w:val="00AF1A94"/>
    <w:rsid w:val="00AF2F8A"/>
    <w:rsid w:val="00AF6752"/>
    <w:rsid w:val="00AF6E14"/>
    <w:rsid w:val="00AF7A91"/>
    <w:rsid w:val="00B01FC1"/>
    <w:rsid w:val="00B02A45"/>
    <w:rsid w:val="00B04756"/>
    <w:rsid w:val="00B050DC"/>
    <w:rsid w:val="00B07521"/>
    <w:rsid w:val="00B0776C"/>
    <w:rsid w:val="00B1501B"/>
    <w:rsid w:val="00B178F8"/>
    <w:rsid w:val="00B20DF0"/>
    <w:rsid w:val="00B21905"/>
    <w:rsid w:val="00B2214C"/>
    <w:rsid w:val="00B2327F"/>
    <w:rsid w:val="00B243C3"/>
    <w:rsid w:val="00B27BDA"/>
    <w:rsid w:val="00B27C3C"/>
    <w:rsid w:val="00B317B8"/>
    <w:rsid w:val="00B31938"/>
    <w:rsid w:val="00B31E79"/>
    <w:rsid w:val="00B333C3"/>
    <w:rsid w:val="00B33967"/>
    <w:rsid w:val="00B362E5"/>
    <w:rsid w:val="00B3674E"/>
    <w:rsid w:val="00B36E91"/>
    <w:rsid w:val="00B36F64"/>
    <w:rsid w:val="00B3785D"/>
    <w:rsid w:val="00B3790D"/>
    <w:rsid w:val="00B41E43"/>
    <w:rsid w:val="00B42D00"/>
    <w:rsid w:val="00B43D93"/>
    <w:rsid w:val="00B4479C"/>
    <w:rsid w:val="00B44AF7"/>
    <w:rsid w:val="00B454A4"/>
    <w:rsid w:val="00B47FF2"/>
    <w:rsid w:val="00B50B2D"/>
    <w:rsid w:val="00B51162"/>
    <w:rsid w:val="00B5183E"/>
    <w:rsid w:val="00B51FA6"/>
    <w:rsid w:val="00B52F03"/>
    <w:rsid w:val="00B53E77"/>
    <w:rsid w:val="00B55528"/>
    <w:rsid w:val="00B55F94"/>
    <w:rsid w:val="00B56947"/>
    <w:rsid w:val="00B56A4A"/>
    <w:rsid w:val="00B56E1E"/>
    <w:rsid w:val="00B5780C"/>
    <w:rsid w:val="00B60071"/>
    <w:rsid w:val="00B60494"/>
    <w:rsid w:val="00B64BA6"/>
    <w:rsid w:val="00B64EDF"/>
    <w:rsid w:val="00B66ABC"/>
    <w:rsid w:val="00B735F1"/>
    <w:rsid w:val="00B74271"/>
    <w:rsid w:val="00B763AE"/>
    <w:rsid w:val="00B7797B"/>
    <w:rsid w:val="00B77F9A"/>
    <w:rsid w:val="00B80AB2"/>
    <w:rsid w:val="00B816CC"/>
    <w:rsid w:val="00B81F1C"/>
    <w:rsid w:val="00B82F4D"/>
    <w:rsid w:val="00B84E38"/>
    <w:rsid w:val="00B865A6"/>
    <w:rsid w:val="00B86C34"/>
    <w:rsid w:val="00B924B0"/>
    <w:rsid w:val="00B924DD"/>
    <w:rsid w:val="00B960B8"/>
    <w:rsid w:val="00B96572"/>
    <w:rsid w:val="00B96FAF"/>
    <w:rsid w:val="00B97753"/>
    <w:rsid w:val="00B97D32"/>
    <w:rsid w:val="00BA1432"/>
    <w:rsid w:val="00BA23F3"/>
    <w:rsid w:val="00BA3B33"/>
    <w:rsid w:val="00BA5B1C"/>
    <w:rsid w:val="00BA665E"/>
    <w:rsid w:val="00BB063D"/>
    <w:rsid w:val="00BB09B2"/>
    <w:rsid w:val="00BB11E4"/>
    <w:rsid w:val="00BB2D7D"/>
    <w:rsid w:val="00BB3300"/>
    <w:rsid w:val="00BB5020"/>
    <w:rsid w:val="00BB6F40"/>
    <w:rsid w:val="00BB7C85"/>
    <w:rsid w:val="00BB7E7C"/>
    <w:rsid w:val="00BC03BD"/>
    <w:rsid w:val="00BC1BAD"/>
    <w:rsid w:val="00BC1C13"/>
    <w:rsid w:val="00BC25B6"/>
    <w:rsid w:val="00BC350C"/>
    <w:rsid w:val="00BC40C8"/>
    <w:rsid w:val="00BC52DC"/>
    <w:rsid w:val="00BC5CF6"/>
    <w:rsid w:val="00BC5F4A"/>
    <w:rsid w:val="00BC67B0"/>
    <w:rsid w:val="00BD1941"/>
    <w:rsid w:val="00BD257B"/>
    <w:rsid w:val="00BD3821"/>
    <w:rsid w:val="00BD3949"/>
    <w:rsid w:val="00BD595A"/>
    <w:rsid w:val="00BD5E27"/>
    <w:rsid w:val="00BD7662"/>
    <w:rsid w:val="00BD7686"/>
    <w:rsid w:val="00BD798D"/>
    <w:rsid w:val="00BD7EE5"/>
    <w:rsid w:val="00BE2F5F"/>
    <w:rsid w:val="00BE4857"/>
    <w:rsid w:val="00BE5FC7"/>
    <w:rsid w:val="00BE60C4"/>
    <w:rsid w:val="00BF00AD"/>
    <w:rsid w:val="00BF0C15"/>
    <w:rsid w:val="00BF3A32"/>
    <w:rsid w:val="00BF644B"/>
    <w:rsid w:val="00BF6DF0"/>
    <w:rsid w:val="00C01509"/>
    <w:rsid w:val="00C021C6"/>
    <w:rsid w:val="00C037D8"/>
    <w:rsid w:val="00C03AFF"/>
    <w:rsid w:val="00C128FA"/>
    <w:rsid w:val="00C12C8F"/>
    <w:rsid w:val="00C13299"/>
    <w:rsid w:val="00C13C4E"/>
    <w:rsid w:val="00C1432D"/>
    <w:rsid w:val="00C14F37"/>
    <w:rsid w:val="00C16249"/>
    <w:rsid w:val="00C173F8"/>
    <w:rsid w:val="00C1753A"/>
    <w:rsid w:val="00C205EA"/>
    <w:rsid w:val="00C21B2F"/>
    <w:rsid w:val="00C25276"/>
    <w:rsid w:val="00C259DA"/>
    <w:rsid w:val="00C265AC"/>
    <w:rsid w:val="00C30C1A"/>
    <w:rsid w:val="00C31AC6"/>
    <w:rsid w:val="00C3501E"/>
    <w:rsid w:val="00C35287"/>
    <w:rsid w:val="00C41019"/>
    <w:rsid w:val="00C42F5D"/>
    <w:rsid w:val="00C44155"/>
    <w:rsid w:val="00C44251"/>
    <w:rsid w:val="00C4577C"/>
    <w:rsid w:val="00C51385"/>
    <w:rsid w:val="00C525DE"/>
    <w:rsid w:val="00C52A97"/>
    <w:rsid w:val="00C52B71"/>
    <w:rsid w:val="00C53ABA"/>
    <w:rsid w:val="00C54C9C"/>
    <w:rsid w:val="00C55BFC"/>
    <w:rsid w:val="00C55F68"/>
    <w:rsid w:val="00C56A26"/>
    <w:rsid w:val="00C56E9D"/>
    <w:rsid w:val="00C57BA7"/>
    <w:rsid w:val="00C600FA"/>
    <w:rsid w:val="00C60E97"/>
    <w:rsid w:val="00C6357D"/>
    <w:rsid w:val="00C675F2"/>
    <w:rsid w:val="00C72FAF"/>
    <w:rsid w:val="00C742BC"/>
    <w:rsid w:val="00C74609"/>
    <w:rsid w:val="00C778D6"/>
    <w:rsid w:val="00C77AF9"/>
    <w:rsid w:val="00C83593"/>
    <w:rsid w:val="00C84081"/>
    <w:rsid w:val="00C84484"/>
    <w:rsid w:val="00C85382"/>
    <w:rsid w:val="00C86E3B"/>
    <w:rsid w:val="00C87EC5"/>
    <w:rsid w:val="00C9014D"/>
    <w:rsid w:val="00C905FA"/>
    <w:rsid w:val="00C92E85"/>
    <w:rsid w:val="00C935A3"/>
    <w:rsid w:val="00C9438C"/>
    <w:rsid w:val="00C94790"/>
    <w:rsid w:val="00C95448"/>
    <w:rsid w:val="00C96B1A"/>
    <w:rsid w:val="00C97149"/>
    <w:rsid w:val="00C97225"/>
    <w:rsid w:val="00C972FD"/>
    <w:rsid w:val="00CA0D09"/>
    <w:rsid w:val="00CA18C5"/>
    <w:rsid w:val="00CA1B3C"/>
    <w:rsid w:val="00CA4656"/>
    <w:rsid w:val="00CA4A8E"/>
    <w:rsid w:val="00CA4D19"/>
    <w:rsid w:val="00CA76E1"/>
    <w:rsid w:val="00CA7D31"/>
    <w:rsid w:val="00CB33D8"/>
    <w:rsid w:val="00CB4320"/>
    <w:rsid w:val="00CB4655"/>
    <w:rsid w:val="00CB4CD2"/>
    <w:rsid w:val="00CB4F59"/>
    <w:rsid w:val="00CB572D"/>
    <w:rsid w:val="00CB5CE5"/>
    <w:rsid w:val="00CB6F41"/>
    <w:rsid w:val="00CB71AC"/>
    <w:rsid w:val="00CC276A"/>
    <w:rsid w:val="00CC3D88"/>
    <w:rsid w:val="00CC40E5"/>
    <w:rsid w:val="00CD197A"/>
    <w:rsid w:val="00CD3D23"/>
    <w:rsid w:val="00CD5952"/>
    <w:rsid w:val="00CD5FE9"/>
    <w:rsid w:val="00CD65AF"/>
    <w:rsid w:val="00CD69D3"/>
    <w:rsid w:val="00CD786A"/>
    <w:rsid w:val="00CE046E"/>
    <w:rsid w:val="00CE0983"/>
    <w:rsid w:val="00CE0B3D"/>
    <w:rsid w:val="00CE371A"/>
    <w:rsid w:val="00CE41D7"/>
    <w:rsid w:val="00CE47F1"/>
    <w:rsid w:val="00CE6AB1"/>
    <w:rsid w:val="00CE7451"/>
    <w:rsid w:val="00CE7902"/>
    <w:rsid w:val="00CF031C"/>
    <w:rsid w:val="00CF06A6"/>
    <w:rsid w:val="00CF2A01"/>
    <w:rsid w:val="00CF384F"/>
    <w:rsid w:val="00CF518B"/>
    <w:rsid w:val="00CF5B51"/>
    <w:rsid w:val="00D00345"/>
    <w:rsid w:val="00D005FD"/>
    <w:rsid w:val="00D01C94"/>
    <w:rsid w:val="00D01D9E"/>
    <w:rsid w:val="00D0271B"/>
    <w:rsid w:val="00D0464F"/>
    <w:rsid w:val="00D06121"/>
    <w:rsid w:val="00D06578"/>
    <w:rsid w:val="00D104E2"/>
    <w:rsid w:val="00D10642"/>
    <w:rsid w:val="00D10E3D"/>
    <w:rsid w:val="00D11A7B"/>
    <w:rsid w:val="00D11CDF"/>
    <w:rsid w:val="00D160EE"/>
    <w:rsid w:val="00D266CE"/>
    <w:rsid w:val="00D2701F"/>
    <w:rsid w:val="00D27470"/>
    <w:rsid w:val="00D31428"/>
    <w:rsid w:val="00D31CE2"/>
    <w:rsid w:val="00D322FE"/>
    <w:rsid w:val="00D3267E"/>
    <w:rsid w:val="00D34F54"/>
    <w:rsid w:val="00D358EB"/>
    <w:rsid w:val="00D35E99"/>
    <w:rsid w:val="00D3660B"/>
    <w:rsid w:val="00D409B4"/>
    <w:rsid w:val="00D41E63"/>
    <w:rsid w:val="00D42A66"/>
    <w:rsid w:val="00D43A1D"/>
    <w:rsid w:val="00D457E9"/>
    <w:rsid w:val="00D458DD"/>
    <w:rsid w:val="00D46BFE"/>
    <w:rsid w:val="00D51F1B"/>
    <w:rsid w:val="00D52224"/>
    <w:rsid w:val="00D5254B"/>
    <w:rsid w:val="00D52A4E"/>
    <w:rsid w:val="00D53623"/>
    <w:rsid w:val="00D54338"/>
    <w:rsid w:val="00D55B5F"/>
    <w:rsid w:val="00D5658A"/>
    <w:rsid w:val="00D60F45"/>
    <w:rsid w:val="00D61CA0"/>
    <w:rsid w:val="00D623E1"/>
    <w:rsid w:val="00D63BF3"/>
    <w:rsid w:val="00D65B73"/>
    <w:rsid w:val="00D663E1"/>
    <w:rsid w:val="00D6713A"/>
    <w:rsid w:val="00D67CF9"/>
    <w:rsid w:val="00D67D7E"/>
    <w:rsid w:val="00D67FEE"/>
    <w:rsid w:val="00D70CC9"/>
    <w:rsid w:val="00D72892"/>
    <w:rsid w:val="00D733C4"/>
    <w:rsid w:val="00D73872"/>
    <w:rsid w:val="00D741F0"/>
    <w:rsid w:val="00D753CA"/>
    <w:rsid w:val="00D753D1"/>
    <w:rsid w:val="00D7751B"/>
    <w:rsid w:val="00D803B8"/>
    <w:rsid w:val="00D80FAE"/>
    <w:rsid w:val="00D8122C"/>
    <w:rsid w:val="00D8272B"/>
    <w:rsid w:val="00D8322E"/>
    <w:rsid w:val="00D83C2A"/>
    <w:rsid w:val="00D84D75"/>
    <w:rsid w:val="00D84E0E"/>
    <w:rsid w:val="00D86810"/>
    <w:rsid w:val="00D902AD"/>
    <w:rsid w:val="00D912E2"/>
    <w:rsid w:val="00D93341"/>
    <w:rsid w:val="00D93F91"/>
    <w:rsid w:val="00D94774"/>
    <w:rsid w:val="00D94C78"/>
    <w:rsid w:val="00D94E33"/>
    <w:rsid w:val="00D95F08"/>
    <w:rsid w:val="00D96990"/>
    <w:rsid w:val="00D9789D"/>
    <w:rsid w:val="00DA1F07"/>
    <w:rsid w:val="00DA28FA"/>
    <w:rsid w:val="00DA2935"/>
    <w:rsid w:val="00DA2CC3"/>
    <w:rsid w:val="00DA6748"/>
    <w:rsid w:val="00DA6A1C"/>
    <w:rsid w:val="00DA71FA"/>
    <w:rsid w:val="00DA7686"/>
    <w:rsid w:val="00DA76C3"/>
    <w:rsid w:val="00DA7F43"/>
    <w:rsid w:val="00DB196F"/>
    <w:rsid w:val="00DB257C"/>
    <w:rsid w:val="00DB3888"/>
    <w:rsid w:val="00DB55F0"/>
    <w:rsid w:val="00DB599A"/>
    <w:rsid w:val="00DB7077"/>
    <w:rsid w:val="00DC0ACA"/>
    <w:rsid w:val="00DC0CD8"/>
    <w:rsid w:val="00DC2021"/>
    <w:rsid w:val="00DC2760"/>
    <w:rsid w:val="00DC4BD0"/>
    <w:rsid w:val="00DC5EC3"/>
    <w:rsid w:val="00DC636D"/>
    <w:rsid w:val="00DC6C13"/>
    <w:rsid w:val="00DD0BDC"/>
    <w:rsid w:val="00DD2CB3"/>
    <w:rsid w:val="00DD4593"/>
    <w:rsid w:val="00DD55EC"/>
    <w:rsid w:val="00DD6D39"/>
    <w:rsid w:val="00DD7769"/>
    <w:rsid w:val="00DE176A"/>
    <w:rsid w:val="00DE373C"/>
    <w:rsid w:val="00DE3983"/>
    <w:rsid w:val="00DE4EC1"/>
    <w:rsid w:val="00DE60FD"/>
    <w:rsid w:val="00DF06E2"/>
    <w:rsid w:val="00DF09B3"/>
    <w:rsid w:val="00DF1E2C"/>
    <w:rsid w:val="00DF2562"/>
    <w:rsid w:val="00DF42BE"/>
    <w:rsid w:val="00DF5D29"/>
    <w:rsid w:val="00DF5F8B"/>
    <w:rsid w:val="00DF606C"/>
    <w:rsid w:val="00E00541"/>
    <w:rsid w:val="00E00B97"/>
    <w:rsid w:val="00E01EDE"/>
    <w:rsid w:val="00E01F5E"/>
    <w:rsid w:val="00E03350"/>
    <w:rsid w:val="00E034D0"/>
    <w:rsid w:val="00E04337"/>
    <w:rsid w:val="00E107C8"/>
    <w:rsid w:val="00E11533"/>
    <w:rsid w:val="00E117AD"/>
    <w:rsid w:val="00E1330B"/>
    <w:rsid w:val="00E13F53"/>
    <w:rsid w:val="00E14862"/>
    <w:rsid w:val="00E149EF"/>
    <w:rsid w:val="00E16D6D"/>
    <w:rsid w:val="00E200D9"/>
    <w:rsid w:val="00E2064D"/>
    <w:rsid w:val="00E20973"/>
    <w:rsid w:val="00E21C7E"/>
    <w:rsid w:val="00E2281E"/>
    <w:rsid w:val="00E22E17"/>
    <w:rsid w:val="00E23096"/>
    <w:rsid w:val="00E2357D"/>
    <w:rsid w:val="00E25923"/>
    <w:rsid w:val="00E25D0F"/>
    <w:rsid w:val="00E30308"/>
    <w:rsid w:val="00E30E04"/>
    <w:rsid w:val="00E34046"/>
    <w:rsid w:val="00E359E5"/>
    <w:rsid w:val="00E379E3"/>
    <w:rsid w:val="00E410DC"/>
    <w:rsid w:val="00E41121"/>
    <w:rsid w:val="00E4129C"/>
    <w:rsid w:val="00E43560"/>
    <w:rsid w:val="00E4472D"/>
    <w:rsid w:val="00E46E17"/>
    <w:rsid w:val="00E47F36"/>
    <w:rsid w:val="00E5087E"/>
    <w:rsid w:val="00E52543"/>
    <w:rsid w:val="00E53E56"/>
    <w:rsid w:val="00E54E0D"/>
    <w:rsid w:val="00E5710E"/>
    <w:rsid w:val="00E578FC"/>
    <w:rsid w:val="00E61E6C"/>
    <w:rsid w:val="00E6271F"/>
    <w:rsid w:val="00E62BB0"/>
    <w:rsid w:val="00E645B6"/>
    <w:rsid w:val="00E65258"/>
    <w:rsid w:val="00E656BC"/>
    <w:rsid w:val="00E65C2D"/>
    <w:rsid w:val="00E665F3"/>
    <w:rsid w:val="00E67084"/>
    <w:rsid w:val="00E678F4"/>
    <w:rsid w:val="00E67985"/>
    <w:rsid w:val="00E70D42"/>
    <w:rsid w:val="00E710D5"/>
    <w:rsid w:val="00E72881"/>
    <w:rsid w:val="00E72A4F"/>
    <w:rsid w:val="00E745AE"/>
    <w:rsid w:val="00E747DD"/>
    <w:rsid w:val="00E74C79"/>
    <w:rsid w:val="00E75884"/>
    <w:rsid w:val="00E76B54"/>
    <w:rsid w:val="00E76DCF"/>
    <w:rsid w:val="00E77DDA"/>
    <w:rsid w:val="00E819BD"/>
    <w:rsid w:val="00E81E40"/>
    <w:rsid w:val="00E81F53"/>
    <w:rsid w:val="00E82AD8"/>
    <w:rsid w:val="00E84D8F"/>
    <w:rsid w:val="00E87ED1"/>
    <w:rsid w:val="00E90BE5"/>
    <w:rsid w:val="00E93AA3"/>
    <w:rsid w:val="00E94EE1"/>
    <w:rsid w:val="00E9509E"/>
    <w:rsid w:val="00E95A1C"/>
    <w:rsid w:val="00EA0C03"/>
    <w:rsid w:val="00EA1B39"/>
    <w:rsid w:val="00EA1E1D"/>
    <w:rsid w:val="00EA23DC"/>
    <w:rsid w:val="00EA298D"/>
    <w:rsid w:val="00EA5762"/>
    <w:rsid w:val="00EA59C5"/>
    <w:rsid w:val="00EA6C6E"/>
    <w:rsid w:val="00EA72B3"/>
    <w:rsid w:val="00EB26C1"/>
    <w:rsid w:val="00EB59E5"/>
    <w:rsid w:val="00EB5EDD"/>
    <w:rsid w:val="00EB6175"/>
    <w:rsid w:val="00EB6A4F"/>
    <w:rsid w:val="00EB6B27"/>
    <w:rsid w:val="00EB702F"/>
    <w:rsid w:val="00EC0E22"/>
    <w:rsid w:val="00EC2D17"/>
    <w:rsid w:val="00EC448E"/>
    <w:rsid w:val="00EC4ADC"/>
    <w:rsid w:val="00EC5132"/>
    <w:rsid w:val="00EC5262"/>
    <w:rsid w:val="00EC56AC"/>
    <w:rsid w:val="00EC5BAF"/>
    <w:rsid w:val="00EC77D8"/>
    <w:rsid w:val="00ED143E"/>
    <w:rsid w:val="00ED3482"/>
    <w:rsid w:val="00ED3786"/>
    <w:rsid w:val="00ED3929"/>
    <w:rsid w:val="00ED48AB"/>
    <w:rsid w:val="00ED56C6"/>
    <w:rsid w:val="00ED6A96"/>
    <w:rsid w:val="00EE0D77"/>
    <w:rsid w:val="00EE2512"/>
    <w:rsid w:val="00EE2FCA"/>
    <w:rsid w:val="00EE3174"/>
    <w:rsid w:val="00EE4C94"/>
    <w:rsid w:val="00EE5162"/>
    <w:rsid w:val="00EE7243"/>
    <w:rsid w:val="00EF2073"/>
    <w:rsid w:val="00EF20B3"/>
    <w:rsid w:val="00EF285B"/>
    <w:rsid w:val="00EF3190"/>
    <w:rsid w:val="00EF3DA3"/>
    <w:rsid w:val="00EF4E1E"/>
    <w:rsid w:val="00EF559E"/>
    <w:rsid w:val="00EF569E"/>
    <w:rsid w:val="00EF60F5"/>
    <w:rsid w:val="00EF62FF"/>
    <w:rsid w:val="00EF6EC3"/>
    <w:rsid w:val="00EF7388"/>
    <w:rsid w:val="00EF7DC4"/>
    <w:rsid w:val="00F00D55"/>
    <w:rsid w:val="00F03AD1"/>
    <w:rsid w:val="00F1213F"/>
    <w:rsid w:val="00F13CC2"/>
    <w:rsid w:val="00F15CA4"/>
    <w:rsid w:val="00F1652D"/>
    <w:rsid w:val="00F16DB8"/>
    <w:rsid w:val="00F17675"/>
    <w:rsid w:val="00F213CE"/>
    <w:rsid w:val="00F21994"/>
    <w:rsid w:val="00F23081"/>
    <w:rsid w:val="00F2391B"/>
    <w:rsid w:val="00F239C1"/>
    <w:rsid w:val="00F23B1F"/>
    <w:rsid w:val="00F245A0"/>
    <w:rsid w:val="00F257CE"/>
    <w:rsid w:val="00F26D08"/>
    <w:rsid w:val="00F2716E"/>
    <w:rsid w:val="00F2788B"/>
    <w:rsid w:val="00F27AC7"/>
    <w:rsid w:val="00F27B86"/>
    <w:rsid w:val="00F301E1"/>
    <w:rsid w:val="00F31025"/>
    <w:rsid w:val="00F32731"/>
    <w:rsid w:val="00F32774"/>
    <w:rsid w:val="00F3292C"/>
    <w:rsid w:val="00F37E8A"/>
    <w:rsid w:val="00F428C1"/>
    <w:rsid w:val="00F42DA0"/>
    <w:rsid w:val="00F45985"/>
    <w:rsid w:val="00F45D87"/>
    <w:rsid w:val="00F4706E"/>
    <w:rsid w:val="00F51E4D"/>
    <w:rsid w:val="00F523DB"/>
    <w:rsid w:val="00F524A2"/>
    <w:rsid w:val="00F52F5F"/>
    <w:rsid w:val="00F5365C"/>
    <w:rsid w:val="00F5445E"/>
    <w:rsid w:val="00F54D0C"/>
    <w:rsid w:val="00F5675E"/>
    <w:rsid w:val="00F570F0"/>
    <w:rsid w:val="00F57898"/>
    <w:rsid w:val="00F57A12"/>
    <w:rsid w:val="00F613A9"/>
    <w:rsid w:val="00F61ED3"/>
    <w:rsid w:val="00F6200C"/>
    <w:rsid w:val="00F64148"/>
    <w:rsid w:val="00F7060E"/>
    <w:rsid w:val="00F70926"/>
    <w:rsid w:val="00F70EFA"/>
    <w:rsid w:val="00F7160F"/>
    <w:rsid w:val="00F718FA"/>
    <w:rsid w:val="00F72A0E"/>
    <w:rsid w:val="00F73907"/>
    <w:rsid w:val="00F74A5E"/>
    <w:rsid w:val="00F75DFE"/>
    <w:rsid w:val="00F77036"/>
    <w:rsid w:val="00F77CDF"/>
    <w:rsid w:val="00F801F7"/>
    <w:rsid w:val="00F90ED7"/>
    <w:rsid w:val="00F92015"/>
    <w:rsid w:val="00F920D3"/>
    <w:rsid w:val="00F925BA"/>
    <w:rsid w:val="00F93316"/>
    <w:rsid w:val="00F9348D"/>
    <w:rsid w:val="00F9554E"/>
    <w:rsid w:val="00F95BA1"/>
    <w:rsid w:val="00F969D9"/>
    <w:rsid w:val="00F97684"/>
    <w:rsid w:val="00FA049A"/>
    <w:rsid w:val="00FA250F"/>
    <w:rsid w:val="00FA5A55"/>
    <w:rsid w:val="00FA6AAB"/>
    <w:rsid w:val="00FA7AA6"/>
    <w:rsid w:val="00FB038E"/>
    <w:rsid w:val="00FB2FB5"/>
    <w:rsid w:val="00FB3AA4"/>
    <w:rsid w:val="00FB570A"/>
    <w:rsid w:val="00FB6253"/>
    <w:rsid w:val="00FB6595"/>
    <w:rsid w:val="00FB68CE"/>
    <w:rsid w:val="00FB70D8"/>
    <w:rsid w:val="00FB7171"/>
    <w:rsid w:val="00FC0378"/>
    <w:rsid w:val="00FC3F6B"/>
    <w:rsid w:val="00FC45DE"/>
    <w:rsid w:val="00FC5024"/>
    <w:rsid w:val="00FC6558"/>
    <w:rsid w:val="00FC66FE"/>
    <w:rsid w:val="00FC73A7"/>
    <w:rsid w:val="00FC7999"/>
    <w:rsid w:val="00FD4119"/>
    <w:rsid w:val="00FD455E"/>
    <w:rsid w:val="00FD5EDA"/>
    <w:rsid w:val="00FD672E"/>
    <w:rsid w:val="00FD68F0"/>
    <w:rsid w:val="00FD69AA"/>
    <w:rsid w:val="00FD6ADE"/>
    <w:rsid w:val="00FD78FE"/>
    <w:rsid w:val="00FE1804"/>
    <w:rsid w:val="00FE264A"/>
    <w:rsid w:val="00FE3095"/>
    <w:rsid w:val="00FE3FC9"/>
    <w:rsid w:val="00FE5189"/>
    <w:rsid w:val="00FE5C62"/>
    <w:rsid w:val="00FE69BA"/>
    <w:rsid w:val="00FE6ED7"/>
    <w:rsid w:val="00FE6FF7"/>
    <w:rsid w:val="00FE7FD0"/>
    <w:rsid w:val="00FF0C55"/>
    <w:rsid w:val="00FF0D4C"/>
    <w:rsid w:val="00FF1697"/>
    <w:rsid w:val="00FF1950"/>
    <w:rsid w:val="00FF1B19"/>
    <w:rsid w:val="00FF3E86"/>
    <w:rsid w:val="00FF3F08"/>
    <w:rsid w:val="00FF509A"/>
    <w:rsid w:val="00FF6598"/>
    <w:rsid w:val="00FF6FA3"/>
    <w:rsid w:val="00FF7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B9C5"/>
  <w15:chartTrackingRefBased/>
  <w15:docId w15:val="{131BD03E-97E4-441A-9BC7-390EC94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765"/>
  </w:style>
  <w:style w:type="paragraph" w:styleId="Heading1">
    <w:name w:val="heading 1"/>
    <w:basedOn w:val="Normal"/>
    <w:next w:val="Normal"/>
    <w:link w:val="Heading1Char"/>
    <w:uiPriority w:val="9"/>
    <w:qFormat/>
    <w:rsid w:val="00F95BA1"/>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rFonts w:ascii="Arial Nova Light" w:hAnsi="Arial Nova Light"/>
      <w:caps/>
      <w:color w:val="FFFFFF" w:themeColor="background1"/>
      <w:spacing w:val="15"/>
      <w:sz w:val="24"/>
      <w:szCs w:val="22"/>
    </w:rPr>
  </w:style>
  <w:style w:type="paragraph" w:styleId="Heading2">
    <w:name w:val="heading 2"/>
    <w:basedOn w:val="Normal"/>
    <w:next w:val="Normal"/>
    <w:link w:val="Heading2Char"/>
    <w:uiPriority w:val="9"/>
    <w:unhideWhenUsed/>
    <w:qFormat/>
    <w:rsid w:val="005271E5"/>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rFonts w:ascii="Arial Nova Light" w:hAnsi="Arial Nova Light"/>
      <w:caps/>
      <w:spacing w:val="15"/>
      <w:sz w:val="22"/>
      <w:szCs w:val="22"/>
    </w:rPr>
  </w:style>
  <w:style w:type="paragraph" w:styleId="Heading3">
    <w:name w:val="heading 3"/>
    <w:basedOn w:val="Normal"/>
    <w:next w:val="Normal"/>
    <w:link w:val="Heading3Char"/>
    <w:uiPriority w:val="9"/>
    <w:unhideWhenUsed/>
    <w:qFormat/>
    <w:rsid w:val="006043C5"/>
    <w:pPr>
      <w:pBdr>
        <w:bottom w:val="single" w:sz="12" w:space="1" w:color="BD582C" w:themeColor="accent2"/>
      </w:pBdr>
      <w:spacing w:before="300" w:after="0"/>
      <w:outlineLvl w:val="2"/>
    </w:pPr>
    <w:rPr>
      <w:rFonts w:ascii="Arial Nova Light" w:hAnsi="Arial Nova Light"/>
      <w:caps/>
      <w:color w:val="714109" w:themeColor="accent1" w:themeShade="7F"/>
      <w:spacing w:val="15"/>
      <w:sz w:val="22"/>
      <w:szCs w:val="22"/>
    </w:rPr>
  </w:style>
  <w:style w:type="paragraph" w:styleId="Heading4">
    <w:name w:val="heading 4"/>
    <w:basedOn w:val="Normal"/>
    <w:next w:val="Normal"/>
    <w:link w:val="Heading4Char"/>
    <w:uiPriority w:val="9"/>
    <w:unhideWhenUsed/>
    <w:qFormat/>
    <w:rsid w:val="002A3765"/>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unhideWhenUsed/>
    <w:qFormat/>
    <w:rsid w:val="002A3765"/>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2A3765"/>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2A3765"/>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2A37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A376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A3765"/>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2A3765"/>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2A37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A3765"/>
    <w:rPr>
      <w:caps/>
      <w:color w:val="595959" w:themeColor="text1" w:themeTint="A6"/>
      <w:spacing w:val="10"/>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A1"/>
    <w:rPr>
      <w:rFonts w:ascii="Arial Nova Light" w:hAnsi="Arial Nova Light"/>
      <w:caps/>
      <w:color w:val="FFFFFF" w:themeColor="background1"/>
      <w:spacing w:val="15"/>
      <w:sz w:val="24"/>
      <w:szCs w:val="22"/>
      <w:shd w:val="clear" w:color="auto" w:fill="E48312" w:themeFill="accent1"/>
    </w:rPr>
  </w:style>
  <w:style w:type="paragraph" w:customStyle="1" w:styleId="BlockHeading">
    <w:name w:val="Block Heading"/>
    <w:basedOn w:val="Normal"/>
    <w:next w:val="BlockText"/>
    <w:uiPriority w:val="3"/>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5"/>
    <w:unhideWhenUsed/>
    <w:qFormat/>
    <w:rsid w:val="002A3765"/>
    <w:rPr>
      <w:b/>
      <w:bCs/>
      <w:color w:val="AA610D" w:themeColor="accent1" w:themeShade="BF"/>
      <w:sz w:val="16"/>
      <w:szCs w:val="16"/>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9"/>
    <w:rsid w:val="005271E5"/>
    <w:rPr>
      <w:rFonts w:ascii="Arial Nova Light" w:hAnsi="Arial Nova Light"/>
      <w:caps/>
      <w:spacing w:val="15"/>
      <w:sz w:val="22"/>
      <w:szCs w:val="22"/>
      <w:shd w:val="clear" w:color="auto" w:fill="FBE6CD" w:themeFill="accent1" w:themeFillTint="33"/>
    </w:rPr>
  </w:style>
  <w:style w:type="character" w:customStyle="1" w:styleId="Heading3Char">
    <w:name w:val="Heading 3 Char"/>
    <w:basedOn w:val="DefaultParagraphFont"/>
    <w:link w:val="Heading3"/>
    <w:uiPriority w:val="9"/>
    <w:rsid w:val="006043C5"/>
    <w:rPr>
      <w:rFonts w:ascii="Arial Nova Light" w:hAnsi="Arial Nova Light"/>
      <w:caps/>
      <w:color w:val="714109" w:themeColor="accent1" w:themeShade="7F"/>
      <w:spacing w:val="15"/>
      <w:sz w:val="22"/>
      <w:szCs w:val="22"/>
    </w:rPr>
  </w:style>
  <w:style w:type="paragraph" w:styleId="Quote">
    <w:name w:val="Quote"/>
    <w:basedOn w:val="Normal"/>
    <w:next w:val="Normal"/>
    <w:link w:val="QuoteChar"/>
    <w:uiPriority w:val="29"/>
    <w:qFormat/>
    <w:rsid w:val="002A3765"/>
    <w:rPr>
      <w:i/>
      <w:iCs/>
      <w:sz w:val="24"/>
      <w:szCs w:val="24"/>
    </w:rPr>
  </w:style>
  <w:style w:type="character" w:customStyle="1" w:styleId="QuoteChar">
    <w:name w:val="Quote Char"/>
    <w:basedOn w:val="DefaultParagraphFont"/>
    <w:link w:val="Quote"/>
    <w:uiPriority w:val="29"/>
    <w:rsid w:val="002A3765"/>
    <w:rPr>
      <w:i/>
      <w:iCs/>
      <w:sz w:val="24"/>
      <w:szCs w:val="24"/>
    </w:rPr>
  </w:style>
  <w:style w:type="character" w:customStyle="1" w:styleId="Heading4Char">
    <w:name w:val="Heading 4 Char"/>
    <w:basedOn w:val="DefaultParagraphFont"/>
    <w:link w:val="Heading4"/>
    <w:uiPriority w:val="9"/>
    <w:rsid w:val="002A3765"/>
    <w:rPr>
      <w:caps/>
      <w:color w:val="AA610D" w:themeColor="accent1" w:themeShade="BF"/>
      <w:spacing w:val="10"/>
    </w:rPr>
  </w:style>
  <w:style w:type="paragraph" w:customStyle="1" w:styleId="ContactInfo">
    <w:name w:val="Contact Info"/>
    <w:basedOn w:val="Normal"/>
    <w:uiPriority w:val="5"/>
    <w:pPr>
      <w:spacing w:after="0"/>
    </w:pPr>
  </w:style>
  <w:style w:type="paragraph" w:customStyle="1" w:styleId="ContactHeading">
    <w:name w:val="Contact Heading"/>
    <w:basedOn w:val="Normal"/>
    <w:uiPriority w:val="4"/>
    <w:pPr>
      <w:spacing w:before="320" w:line="240" w:lineRule="auto"/>
    </w:pPr>
    <w:rPr>
      <w:rFonts w:asciiTheme="majorHAnsi" w:eastAsiaTheme="majorEastAsia" w:hAnsiTheme="majorHAnsi" w:cstheme="majorBidi"/>
      <w:color w:val="AA610D"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unhideWhenUsed/>
    <w:pPr>
      <w:spacing w:after="160" w:line="240" w:lineRule="auto"/>
    </w:pPr>
    <w:rPr>
      <w:lang w:eastAsia="en-US"/>
    </w:rPr>
  </w:style>
  <w:style w:type="character" w:customStyle="1" w:styleId="CommentTextChar">
    <w:name w:val="Comment Text Char"/>
    <w:basedOn w:val="DefaultParagraphFont"/>
    <w:link w:val="CommentText"/>
    <w:uiPriority w:val="99"/>
    <w:rPr>
      <w:color w:val="auto"/>
      <w:kern w:val="0"/>
      <w:lang w:eastAsia="en-US"/>
      <w14:ligatures w14:val="none"/>
    </w:rPr>
  </w:style>
  <w:style w:type="paragraph" w:customStyle="1" w:styleId="Organization">
    <w:name w:val="Organization"/>
    <w:basedOn w:val="Normal"/>
    <w:uiPriority w:val="7"/>
    <w:pPr>
      <w:spacing w:after="0"/>
    </w:pPr>
    <w:rPr>
      <w:rFonts w:asciiTheme="majorHAnsi" w:eastAsiaTheme="majorEastAsia" w:hAnsiTheme="majorHAnsi" w:cstheme="majorBidi"/>
      <w:b/>
      <w:bCs/>
      <w:caps/>
      <w:color w:val="AA610D" w:themeColor="accent1" w:themeShade="BF"/>
      <w:sz w:val="22"/>
    </w:rPr>
  </w:style>
  <w:style w:type="character" w:customStyle="1" w:styleId="Heading5Char">
    <w:name w:val="Heading 5 Char"/>
    <w:basedOn w:val="DefaultParagraphFont"/>
    <w:link w:val="Heading5"/>
    <w:uiPriority w:val="9"/>
    <w:rsid w:val="002A3765"/>
    <w:rPr>
      <w:caps/>
      <w:color w:val="AA610D" w:themeColor="accent1" w:themeShade="BF"/>
      <w:spacing w:val="10"/>
    </w:rPr>
  </w:style>
  <w:style w:type="character" w:styleId="IntenseEmphasis">
    <w:name w:val="Intense Emphasis"/>
    <w:uiPriority w:val="21"/>
    <w:qFormat/>
    <w:rsid w:val="002A3765"/>
    <w:rPr>
      <w:b/>
      <w:bCs/>
      <w:caps/>
      <w:color w:val="714109" w:themeColor="accent1" w:themeShade="7F"/>
      <w:spacing w:val="10"/>
    </w:rPr>
  </w:style>
  <w:style w:type="paragraph" w:styleId="IntenseQuote">
    <w:name w:val="Intense Quote"/>
    <w:basedOn w:val="Normal"/>
    <w:next w:val="Normal"/>
    <w:link w:val="IntenseQuoteChar"/>
    <w:uiPriority w:val="30"/>
    <w:qFormat/>
    <w:rsid w:val="002A3765"/>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2A3765"/>
    <w:rPr>
      <w:color w:val="E48312" w:themeColor="accent1"/>
      <w:sz w:val="24"/>
      <w:szCs w:val="24"/>
    </w:rPr>
  </w:style>
  <w:style w:type="character" w:styleId="IntenseReference">
    <w:name w:val="Intense Reference"/>
    <w:uiPriority w:val="32"/>
    <w:qFormat/>
    <w:rsid w:val="002A3765"/>
    <w:rPr>
      <w:b/>
      <w:bCs/>
      <w:i/>
      <w:iCs/>
      <w:caps/>
      <w:color w:val="E48312" w:themeColor="accent1"/>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pPr>
      <w:spacing w:after="0"/>
    </w:pPr>
    <w:rPr>
      <w:b/>
      <w:noProof/>
    </w:rPr>
  </w:style>
  <w:style w:type="paragraph" w:styleId="TOCHeading">
    <w:name w:val="TOC Heading"/>
    <w:basedOn w:val="Heading1"/>
    <w:next w:val="Normal"/>
    <w:uiPriority w:val="39"/>
    <w:unhideWhenUsed/>
    <w:qFormat/>
    <w:rsid w:val="002A3765"/>
    <w:pPr>
      <w:outlineLvl w:val="9"/>
    </w:pPr>
  </w:style>
  <w:style w:type="paragraph" w:styleId="TOC1">
    <w:name w:val="toc 1"/>
    <w:basedOn w:val="Normal"/>
    <w:next w:val="Normal"/>
    <w:autoRedefine/>
    <w:uiPriority w:val="39"/>
    <w:unhideWhenUsed/>
    <w:rsid w:val="00110B24"/>
    <w:pPr>
      <w:tabs>
        <w:tab w:val="right" w:leader="dot" w:pos="11654"/>
      </w:tabs>
      <w:spacing w:after="100"/>
      <w:ind w:left="270" w:right="184"/>
    </w:pPr>
    <w:rPr>
      <w:rFonts w:ascii="Segoe UI" w:hAnsi="Segoe UI" w:cs="Segoe UI"/>
      <w:noProof/>
      <w:color w:val="FFFFFF" w:themeColor="background1"/>
      <w:sz w:val="24"/>
      <w:szCs w:val="24"/>
    </w:rPr>
  </w:style>
  <w:style w:type="paragraph" w:styleId="TOC2">
    <w:name w:val="toc 2"/>
    <w:basedOn w:val="Normal"/>
    <w:next w:val="Normal"/>
    <w:autoRedefine/>
    <w:uiPriority w:val="39"/>
    <w:unhideWhenUsed/>
    <w:rsid w:val="0041626E"/>
    <w:pPr>
      <w:tabs>
        <w:tab w:val="right" w:leader="dot" w:pos="11654"/>
      </w:tabs>
      <w:spacing w:after="100" w:line="240" w:lineRule="auto"/>
      <w:ind w:left="360" w:right="274"/>
    </w:pPr>
    <w:rPr>
      <w:rFonts w:ascii="Segoe UI" w:hAnsi="Segoe UI" w:cs="Segoe UI"/>
      <w:i/>
      <w:iCs/>
      <w:noProof/>
      <w:color w:val="FFFFFF" w:themeColor="background1"/>
      <w:sz w:val="23"/>
      <w:szCs w:val="23"/>
    </w:rPr>
  </w:style>
  <w:style w:type="character" w:customStyle="1" w:styleId="Heading6Char">
    <w:name w:val="Heading 6 Char"/>
    <w:basedOn w:val="DefaultParagraphFont"/>
    <w:link w:val="Heading6"/>
    <w:uiPriority w:val="9"/>
    <w:semiHidden/>
    <w:rsid w:val="002A3765"/>
    <w:rPr>
      <w:caps/>
      <w:color w:val="AA610D" w:themeColor="accent1" w:themeShade="BF"/>
      <w:spacing w:val="10"/>
    </w:rPr>
  </w:style>
  <w:style w:type="character" w:customStyle="1" w:styleId="Heading7Char">
    <w:name w:val="Heading 7 Char"/>
    <w:basedOn w:val="DefaultParagraphFont"/>
    <w:link w:val="Heading7"/>
    <w:uiPriority w:val="9"/>
    <w:semiHidden/>
    <w:rsid w:val="002A3765"/>
    <w:rPr>
      <w:caps/>
      <w:color w:val="AA610D" w:themeColor="accent1" w:themeShade="BF"/>
      <w:spacing w:val="10"/>
    </w:rPr>
  </w:style>
  <w:style w:type="character" w:customStyle="1" w:styleId="Heading8Char">
    <w:name w:val="Heading 8 Char"/>
    <w:basedOn w:val="DefaultParagraphFont"/>
    <w:link w:val="Heading8"/>
    <w:uiPriority w:val="9"/>
    <w:semiHidden/>
    <w:rsid w:val="002A3765"/>
    <w:rPr>
      <w:caps/>
      <w:spacing w:val="10"/>
      <w:sz w:val="18"/>
      <w:szCs w:val="18"/>
    </w:rPr>
  </w:style>
  <w:style w:type="character" w:customStyle="1" w:styleId="Heading9Char">
    <w:name w:val="Heading 9 Char"/>
    <w:basedOn w:val="DefaultParagraphFont"/>
    <w:link w:val="Heading9"/>
    <w:uiPriority w:val="9"/>
    <w:semiHidden/>
    <w:rsid w:val="002A3765"/>
    <w:rPr>
      <w:i/>
      <w:iCs/>
      <w:caps/>
      <w:spacing w:val="10"/>
      <w:sz w:val="18"/>
      <w:szCs w:val="18"/>
    </w:rPr>
  </w:style>
  <w:style w:type="character" w:styleId="Strong">
    <w:name w:val="Strong"/>
    <w:uiPriority w:val="22"/>
    <w:qFormat/>
    <w:rsid w:val="002A3765"/>
    <w:rPr>
      <w:b/>
      <w:bCs/>
    </w:rPr>
  </w:style>
  <w:style w:type="character" w:styleId="Emphasis">
    <w:name w:val="Emphasis"/>
    <w:uiPriority w:val="20"/>
    <w:qFormat/>
    <w:rsid w:val="002A3765"/>
    <w:rPr>
      <w:caps/>
      <w:color w:val="714109" w:themeColor="accent1" w:themeShade="7F"/>
      <w:spacing w:val="5"/>
    </w:rPr>
  </w:style>
  <w:style w:type="paragraph" w:styleId="NoSpacing">
    <w:name w:val="No Spacing"/>
    <w:uiPriority w:val="1"/>
    <w:qFormat/>
    <w:rsid w:val="002A3765"/>
    <w:pPr>
      <w:spacing w:after="0" w:line="240" w:lineRule="auto"/>
    </w:pPr>
  </w:style>
  <w:style w:type="character" w:styleId="SubtleEmphasis">
    <w:name w:val="Subtle Emphasis"/>
    <w:uiPriority w:val="19"/>
    <w:qFormat/>
    <w:rsid w:val="002A3765"/>
    <w:rPr>
      <w:i/>
      <w:iCs/>
      <w:color w:val="714109" w:themeColor="accent1" w:themeShade="7F"/>
    </w:rPr>
  </w:style>
  <w:style w:type="character" w:styleId="SubtleReference">
    <w:name w:val="Subtle Reference"/>
    <w:uiPriority w:val="31"/>
    <w:qFormat/>
    <w:rsid w:val="002A3765"/>
    <w:rPr>
      <w:b/>
      <w:bCs/>
      <w:color w:val="E48312" w:themeColor="accent1"/>
    </w:rPr>
  </w:style>
  <w:style w:type="character" w:styleId="BookTitle">
    <w:name w:val="Book Title"/>
    <w:uiPriority w:val="33"/>
    <w:qFormat/>
    <w:rsid w:val="002A3765"/>
    <w:rPr>
      <w:b/>
      <w:bCs/>
      <w:i/>
      <w:iCs/>
      <w:spacing w:val="0"/>
    </w:rPr>
  </w:style>
  <w:style w:type="paragraph" w:customStyle="1" w:styleId="E5362C23AECA48EB83589FD4C6BCDEF9">
    <w:name w:val="E5362C23AECA48EB83589FD4C6BCDEF9"/>
    <w:rsid w:val="002A3765"/>
    <w:pPr>
      <w:spacing w:before="0" w:after="160" w:line="259" w:lineRule="auto"/>
    </w:pPr>
    <w:rPr>
      <w:kern w:val="2"/>
      <w:sz w:val="22"/>
      <w:szCs w:val="22"/>
      <w:lang w:eastAsia="en-US"/>
      <w14:ligatures w14:val="standardContextual"/>
    </w:rPr>
  </w:style>
  <w:style w:type="character" w:styleId="Hyperlink">
    <w:name w:val="Hyperlink"/>
    <w:basedOn w:val="DefaultParagraphFont"/>
    <w:uiPriority w:val="99"/>
    <w:unhideWhenUsed/>
    <w:rsid w:val="002A3765"/>
    <w:rPr>
      <w:color w:val="2998E3" w:themeColor="hyperlink"/>
      <w:u w:val="single"/>
    </w:rPr>
  </w:style>
  <w:style w:type="paragraph" w:styleId="TOC3">
    <w:name w:val="toc 3"/>
    <w:basedOn w:val="Normal"/>
    <w:next w:val="Normal"/>
    <w:autoRedefine/>
    <w:uiPriority w:val="39"/>
    <w:unhideWhenUsed/>
    <w:rsid w:val="00023100"/>
    <w:pPr>
      <w:spacing w:before="0" w:after="100" w:line="259" w:lineRule="auto"/>
      <w:ind w:left="440"/>
    </w:pPr>
    <w:rPr>
      <w:rFonts w:cs="Times New Roman"/>
      <w:sz w:val="22"/>
      <w:szCs w:val="22"/>
      <w:lang w:eastAsia="en-US"/>
    </w:rPr>
  </w:style>
  <w:style w:type="paragraph" w:styleId="ListParagraph">
    <w:name w:val="List Paragraph"/>
    <w:basedOn w:val="Normal"/>
    <w:link w:val="ListParagraphChar"/>
    <w:uiPriority w:val="34"/>
    <w:qFormat/>
    <w:rsid w:val="00657529"/>
    <w:pPr>
      <w:ind w:left="720"/>
      <w:contextualSpacing/>
    </w:pPr>
  </w:style>
  <w:style w:type="paragraph" w:styleId="NormalWeb">
    <w:name w:val="Normal (Web)"/>
    <w:basedOn w:val="Normal"/>
    <w:uiPriority w:val="99"/>
    <w:unhideWhenUsed/>
    <w:rsid w:val="005B0C2E"/>
    <w:pPr>
      <w:spacing w:before="0" w:beforeAutospacing="1" w:after="100" w:afterAutospacing="1" w:line="240" w:lineRule="auto"/>
    </w:pPr>
    <w:rPr>
      <w:rFonts w:ascii="Calibri" w:eastAsiaTheme="minorHAnsi" w:hAnsi="Calibri" w:cs="Calibri"/>
      <w:sz w:val="22"/>
      <w:szCs w:val="22"/>
      <w:lang w:eastAsia="en-US"/>
    </w:rPr>
  </w:style>
  <w:style w:type="character" w:styleId="FollowedHyperlink">
    <w:name w:val="FollowedHyperlink"/>
    <w:basedOn w:val="DefaultParagraphFont"/>
    <w:uiPriority w:val="99"/>
    <w:semiHidden/>
    <w:unhideWhenUsed/>
    <w:rsid w:val="007D36CA"/>
    <w:rPr>
      <w:color w:val="8C8C8C" w:themeColor="followedHyperlink"/>
      <w:u w:val="single"/>
    </w:rPr>
  </w:style>
  <w:style w:type="character" w:styleId="UnresolvedMention">
    <w:name w:val="Unresolved Mention"/>
    <w:basedOn w:val="DefaultParagraphFont"/>
    <w:uiPriority w:val="99"/>
    <w:semiHidden/>
    <w:unhideWhenUsed/>
    <w:rsid w:val="00B077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2417"/>
    <w:pPr>
      <w:spacing w:after="200"/>
    </w:pPr>
    <w:rPr>
      <w:b/>
      <w:bCs/>
      <w:lang w:eastAsia="ja-JP"/>
    </w:rPr>
  </w:style>
  <w:style w:type="character" w:customStyle="1" w:styleId="CommentSubjectChar">
    <w:name w:val="Comment Subject Char"/>
    <w:basedOn w:val="CommentTextChar"/>
    <w:link w:val="CommentSubject"/>
    <w:uiPriority w:val="99"/>
    <w:semiHidden/>
    <w:rsid w:val="009D2417"/>
    <w:rPr>
      <w:b/>
      <w:bCs/>
      <w:color w:val="auto"/>
      <w:kern w:val="0"/>
      <w:lang w:eastAsia="en-US"/>
      <w14:ligatures w14:val="none"/>
    </w:rPr>
  </w:style>
  <w:style w:type="paragraph" w:customStyle="1" w:styleId="ydpf5edff59yiv2092204906ydp509d7dceyiv9772486716msonormal">
    <w:name w:val="ydpf5edff59yiv2092204906ydp509d7dceyiv9772486716msonormal"/>
    <w:basedOn w:val="Normal"/>
    <w:rsid w:val="001E47DC"/>
    <w:pPr>
      <w:spacing w:beforeAutospacing="1" w:after="100" w:afterAutospacing="1" w:line="240" w:lineRule="auto"/>
    </w:pPr>
    <w:rPr>
      <w:rFonts w:ascii="Calibri" w:eastAsiaTheme="minorHAnsi" w:hAnsi="Calibri" w:cs="Calibri"/>
      <w:sz w:val="22"/>
      <w:szCs w:val="22"/>
      <w:lang w:eastAsia="en-US"/>
    </w:rPr>
  </w:style>
  <w:style w:type="character" w:customStyle="1" w:styleId="ydpf5edff59yiv2092204906ydp509d7dcemsohyperlink">
    <w:name w:val="ydpf5edff59yiv2092204906ydp509d7dcemsohyperlink"/>
    <w:basedOn w:val="DefaultParagraphFont"/>
    <w:rsid w:val="001E47DC"/>
  </w:style>
  <w:style w:type="character" w:customStyle="1" w:styleId="apple-converted-space">
    <w:name w:val="apple-converted-space"/>
    <w:basedOn w:val="DefaultParagraphFont"/>
    <w:rsid w:val="00D803B8"/>
  </w:style>
  <w:style w:type="paragraph" w:customStyle="1" w:styleId="BodyBullets">
    <w:name w:val="Body Bullets"/>
    <w:basedOn w:val="ListParagraph"/>
    <w:link w:val="BodyBulletsChar"/>
    <w:qFormat/>
    <w:rsid w:val="00D322FE"/>
    <w:pPr>
      <w:numPr>
        <w:numId w:val="2"/>
      </w:numPr>
      <w:spacing w:before="0" w:after="120" w:line="240" w:lineRule="auto"/>
    </w:pPr>
    <w:rPr>
      <w:rFonts w:ascii="Segoe UI" w:hAnsi="Segoe UI" w:cs="Segoe UI"/>
      <w:sz w:val="23"/>
      <w:szCs w:val="23"/>
    </w:rPr>
  </w:style>
  <w:style w:type="character" w:customStyle="1" w:styleId="normaltextrun">
    <w:name w:val="normaltextrun"/>
    <w:basedOn w:val="DefaultParagraphFont"/>
    <w:rsid w:val="00570B7D"/>
  </w:style>
  <w:style w:type="character" w:customStyle="1" w:styleId="ListParagraphChar">
    <w:name w:val="List Paragraph Char"/>
    <w:basedOn w:val="DefaultParagraphFont"/>
    <w:link w:val="ListParagraph"/>
    <w:uiPriority w:val="34"/>
    <w:rsid w:val="00D322FE"/>
  </w:style>
  <w:style w:type="character" w:customStyle="1" w:styleId="BodyBulletsChar">
    <w:name w:val="Body Bullets Char"/>
    <w:basedOn w:val="ListParagraphChar"/>
    <w:link w:val="BodyBullets"/>
    <w:rsid w:val="00D322FE"/>
    <w:rPr>
      <w:rFonts w:ascii="Segoe UI" w:hAnsi="Segoe UI" w:cs="Segoe UI"/>
      <w:sz w:val="23"/>
      <w:szCs w:val="23"/>
    </w:rPr>
  </w:style>
  <w:style w:type="character" w:styleId="PageNumber">
    <w:name w:val="page number"/>
    <w:basedOn w:val="DefaultParagraphFont"/>
    <w:uiPriority w:val="99"/>
    <w:semiHidden/>
    <w:unhideWhenUsed/>
    <w:rsid w:val="00334C07"/>
  </w:style>
  <w:style w:type="paragraph" w:customStyle="1" w:styleId="gdp">
    <w:name w:val="gd_p"/>
    <w:basedOn w:val="Normal"/>
    <w:rsid w:val="001456F2"/>
    <w:pPr>
      <w:spacing w:before="0" w:after="0" w:line="240" w:lineRule="auto"/>
    </w:pPr>
    <w:rPr>
      <w:rFonts w:ascii="Arial" w:eastAsiaTheme="minorHAnsi" w:hAnsi="Arial" w:cs="Arial"/>
      <w:sz w:val="22"/>
      <w:szCs w:val="22"/>
      <w:lang w:eastAsia="en-US"/>
    </w:rPr>
  </w:style>
  <w:style w:type="character" w:customStyle="1" w:styleId="ydp292e34d8yiv6402994808ydpe82e2c53msohyperlink">
    <w:name w:val="ydp292e34d8yiv6402994808ydpe82e2c53msohyperlink"/>
    <w:basedOn w:val="DefaultParagraphFont"/>
    <w:rsid w:val="0098689A"/>
  </w:style>
  <w:style w:type="paragraph" w:customStyle="1" w:styleId="femaheading0subhead-factsheet">
    <w:name w:val="femaheading0subhead-factsheet"/>
    <w:basedOn w:val="Normal"/>
    <w:rsid w:val="00C57BA7"/>
    <w:pPr>
      <w:spacing w:beforeAutospacing="1" w:after="100" w:afterAutospacing="1" w:line="240" w:lineRule="auto"/>
    </w:pPr>
    <w:rPr>
      <w:rFonts w:ascii="Calibri" w:eastAsiaTheme="minorHAnsi" w:hAnsi="Calibri" w:cs="Calibri"/>
      <w:sz w:val="22"/>
      <w:szCs w:val="22"/>
      <w:lang w:eastAsia="en-US"/>
    </w:rPr>
  </w:style>
  <w:style w:type="paragraph" w:customStyle="1" w:styleId="m2816389883510528630msolistparagraph">
    <w:name w:val="m_2816389883510528630msolistparagraph"/>
    <w:basedOn w:val="Normal"/>
    <w:rsid w:val="00CD65AF"/>
    <w:pPr>
      <w:spacing w:beforeAutospacing="1" w:after="100" w:afterAutospacing="1" w:line="240" w:lineRule="auto"/>
    </w:pPr>
    <w:rPr>
      <w:rFonts w:ascii="Calibri" w:eastAsiaTheme="minorHAnsi" w:hAnsi="Calibri" w:cs="Calibri"/>
      <w:sz w:val="22"/>
      <w:szCs w:val="22"/>
      <w:lang w:eastAsia="en-US"/>
    </w:rPr>
  </w:style>
  <w:style w:type="paragraph" w:customStyle="1" w:styleId="paragraph">
    <w:name w:val="paragraph"/>
    <w:basedOn w:val="Normal"/>
    <w:rsid w:val="00203DFC"/>
    <w:pPr>
      <w:spacing w:beforeAutospacing="1" w:after="100" w:afterAutospacing="1" w:line="240" w:lineRule="auto"/>
    </w:pPr>
    <w:rPr>
      <w:rFonts w:ascii="Calibri" w:eastAsiaTheme="minorHAnsi" w:hAnsi="Calibri" w:cs="Calibri"/>
      <w:sz w:val="22"/>
      <w:szCs w:val="22"/>
      <w:lang w:eastAsia="en-US"/>
    </w:rPr>
  </w:style>
  <w:style w:type="character" w:customStyle="1" w:styleId="eop">
    <w:name w:val="eop"/>
    <w:basedOn w:val="DefaultParagraphFont"/>
    <w:rsid w:val="00203DFC"/>
  </w:style>
  <w:style w:type="character" w:customStyle="1" w:styleId="field-content">
    <w:name w:val="field-content"/>
    <w:basedOn w:val="DefaultParagraphFont"/>
    <w:rsid w:val="003A611B"/>
  </w:style>
  <w:style w:type="character" w:customStyle="1" w:styleId="mobilewrap">
    <w:name w:val="mobile_wrap"/>
    <w:basedOn w:val="DefaultParagraphFont"/>
    <w:rsid w:val="009E645C"/>
  </w:style>
  <w:style w:type="paragraph" w:customStyle="1" w:styleId="ydpf9bbb910yiv3668510542ydp87866794yiv9772486716msonormal">
    <w:name w:val="ydpf9bbb910yiv3668510542ydp87866794yiv9772486716msonormal"/>
    <w:basedOn w:val="Normal"/>
    <w:rsid w:val="00AC4218"/>
    <w:pPr>
      <w:spacing w:beforeAutospacing="1" w:after="100" w:afterAutospacing="1" w:line="240" w:lineRule="auto"/>
    </w:pPr>
    <w:rPr>
      <w:rFonts w:ascii="Calibri" w:eastAsiaTheme="minorHAnsi" w:hAnsi="Calibri" w:cs="Calibri"/>
      <w:sz w:val="22"/>
      <w:szCs w:val="22"/>
      <w:lang w:eastAsia="en-US"/>
    </w:rPr>
  </w:style>
  <w:style w:type="character" w:customStyle="1" w:styleId="ydpf9bbb910yiv3668510542ydp87866794msohyperlink">
    <w:name w:val="ydpf9bbb910yiv3668510542ydp87866794msohyperlink"/>
    <w:basedOn w:val="DefaultParagraphFont"/>
    <w:rsid w:val="00AC4218"/>
  </w:style>
  <w:style w:type="paragraph" w:customStyle="1" w:styleId="ydpb8ccd7a7yiv0653048443ydp61d81afdyiv9772486716msonormal">
    <w:name w:val="ydpb8ccd7a7yiv0653048443ydp61d81afdyiv9772486716msonormal"/>
    <w:basedOn w:val="Normal"/>
    <w:rsid w:val="002335AD"/>
    <w:pPr>
      <w:spacing w:beforeAutospacing="1" w:after="100" w:afterAutospacing="1" w:line="240" w:lineRule="auto"/>
    </w:pPr>
    <w:rPr>
      <w:rFonts w:ascii="Calibri" w:eastAsiaTheme="minorHAnsi" w:hAnsi="Calibri" w:cs="Calibri"/>
      <w:sz w:val="22"/>
      <w:szCs w:val="22"/>
      <w:lang w:eastAsia="en-US"/>
    </w:rPr>
  </w:style>
  <w:style w:type="character" w:customStyle="1" w:styleId="ydpb8ccd7a7yiv0653048443ydp61d81afdmsohyperlink">
    <w:name w:val="ydpb8ccd7a7yiv0653048443ydp61d81afdmsohyperlink"/>
    <w:basedOn w:val="DefaultParagraphFont"/>
    <w:rsid w:val="002335AD"/>
  </w:style>
  <w:style w:type="character" w:customStyle="1" w:styleId="field">
    <w:name w:val="field"/>
    <w:basedOn w:val="DefaultParagraphFont"/>
    <w:rsid w:val="009D7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316">
      <w:bodyDiv w:val="1"/>
      <w:marLeft w:val="0"/>
      <w:marRight w:val="0"/>
      <w:marTop w:val="0"/>
      <w:marBottom w:val="0"/>
      <w:divBdr>
        <w:top w:val="none" w:sz="0" w:space="0" w:color="auto"/>
        <w:left w:val="none" w:sz="0" w:space="0" w:color="auto"/>
        <w:bottom w:val="none" w:sz="0" w:space="0" w:color="auto"/>
        <w:right w:val="none" w:sz="0" w:space="0" w:color="auto"/>
      </w:divBdr>
    </w:div>
    <w:div w:id="7568086">
      <w:bodyDiv w:val="1"/>
      <w:marLeft w:val="0"/>
      <w:marRight w:val="0"/>
      <w:marTop w:val="0"/>
      <w:marBottom w:val="0"/>
      <w:divBdr>
        <w:top w:val="none" w:sz="0" w:space="0" w:color="auto"/>
        <w:left w:val="none" w:sz="0" w:space="0" w:color="auto"/>
        <w:bottom w:val="none" w:sz="0" w:space="0" w:color="auto"/>
        <w:right w:val="none" w:sz="0" w:space="0" w:color="auto"/>
      </w:divBdr>
    </w:div>
    <w:div w:id="22756760">
      <w:bodyDiv w:val="1"/>
      <w:marLeft w:val="0"/>
      <w:marRight w:val="0"/>
      <w:marTop w:val="0"/>
      <w:marBottom w:val="0"/>
      <w:divBdr>
        <w:top w:val="none" w:sz="0" w:space="0" w:color="auto"/>
        <w:left w:val="none" w:sz="0" w:space="0" w:color="auto"/>
        <w:bottom w:val="none" w:sz="0" w:space="0" w:color="auto"/>
        <w:right w:val="none" w:sz="0" w:space="0" w:color="auto"/>
      </w:divBdr>
    </w:div>
    <w:div w:id="24141717">
      <w:bodyDiv w:val="1"/>
      <w:marLeft w:val="0"/>
      <w:marRight w:val="0"/>
      <w:marTop w:val="0"/>
      <w:marBottom w:val="0"/>
      <w:divBdr>
        <w:top w:val="none" w:sz="0" w:space="0" w:color="auto"/>
        <w:left w:val="none" w:sz="0" w:space="0" w:color="auto"/>
        <w:bottom w:val="none" w:sz="0" w:space="0" w:color="auto"/>
        <w:right w:val="none" w:sz="0" w:space="0" w:color="auto"/>
      </w:divBdr>
    </w:div>
    <w:div w:id="26030913">
      <w:bodyDiv w:val="1"/>
      <w:marLeft w:val="0"/>
      <w:marRight w:val="0"/>
      <w:marTop w:val="0"/>
      <w:marBottom w:val="0"/>
      <w:divBdr>
        <w:top w:val="none" w:sz="0" w:space="0" w:color="auto"/>
        <w:left w:val="none" w:sz="0" w:space="0" w:color="auto"/>
        <w:bottom w:val="none" w:sz="0" w:space="0" w:color="auto"/>
        <w:right w:val="none" w:sz="0" w:space="0" w:color="auto"/>
      </w:divBdr>
    </w:div>
    <w:div w:id="32316336">
      <w:bodyDiv w:val="1"/>
      <w:marLeft w:val="0"/>
      <w:marRight w:val="0"/>
      <w:marTop w:val="0"/>
      <w:marBottom w:val="0"/>
      <w:divBdr>
        <w:top w:val="none" w:sz="0" w:space="0" w:color="auto"/>
        <w:left w:val="none" w:sz="0" w:space="0" w:color="auto"/>
        <w:bottom w:val="none" w:sz="0" w:space="0" w:color="auto"/>
        <w:right w:val="none" w:sz="0" w:space="0" w:color="auto"/>
      </w:divBdr>
    </w:div>
    <w:div w:id="55708206">
      <w:bodyDiv w:val="1"/>
      <w:marLeft w:val="0"/>
      <w:marRight w:val="0"/>
      <w:marTop w:val="0"/>
      <w:marBottom w:val="0"/>
      <w:divBdr>
        <w:top w:val="none" w:sz="0" w:space="0" w:color="auto"/>
        <w:left w:val="none" w:sz="0" w:space="0" w:color="auto"/>
        <w:bottom w:val="none" w:sz="0" w:space="0" w:color="auto"/>
        <w:right w:val="none" w:sz="0" w:space="0" w:color="auto"/>
      </w:divBdr>
    </w:div>
    <w:div w:id="57017601">
      <w:bodyDiv w:val="1"/>
      <w:marLeft w:val="0"/>
      <w:marRight w:val="0"/>
      <w:marTop w:val="0"/>
      <w:marBottom w:val="0"/>
      <w:divBdr>
        <w:top w:val="none" w:sz="0" w:space="0" w:color="auto"/>
        <w:left w:val="none" w:sz="0" w:space="0" w:color="auto"/>
        <w:bottom w:val="none" w:sz="0" w:space="0" w:color="auto"/>
        <w:right w:val="none" w:sz="0" w:space="0" w:color="auto"/>
      </w:divBdr>
    </w:div>
    <w:div w:id="65692189">
      <w:bodyDiv w:val="1"/>
      <w:marLeft w:val="0"/>
      <w:marRight w:val="0"/>
      <w:marTop w:val="0"/>
      <w:marBottom w:val="0"/>
      <w:divBdr>
        <w:top w:val="none" w:sz="0" w:space="0" w:color="auto"/>
        <w:left w:val="none" w:sz="0" w:space="0" w:color="auto"/>
        <w:bottom w:val="none" w:sz="0" w:space="0" w:color="auto"/>
        <w:right w:val="none" w:sz="0" w:space="0" w:color="auto"/>
      </w:divBdr>
    </w:div>
    <w:div w:id="78212824">
      <w:bodyDiv w:val="1"/>
      <w:marLeft w:val="0"/>
      <w:marRight w:val="0"/>
      <w:marTop w:val="0"/>
      <w:marBottom w:val="0"/>
      <w:divBdr>
        <w:top w:val="none" w:sz="0" w:space="0" w:color="auto"/>
        <w:left w:val="none" w:sz="0" w:space="0" w:color="auto"/>
        <w:bottom w:val="none" w:sz="0" w:space="0" w:color="auto"/>
        <w:right w:val="none" w:sz="0" w:space="0" w:color="auto"/>
      </w:divBdr>
    </w:div>
    <w:div w:id="82919455">
      <w:bodyDiv w:val="1"/>
      <w:marLeft w:val="0"/>
      <w:marRight w:val="0"/>
      <w:marTop w:val="0"/>
      <w:marBottom w:val="0"/>
      <w:divBdr>
        <w:top w:val="none" w:sz="0" w:space="0" w:color="auto"/>
        <w:left w:val="none" w:sz="0" w:space="0" w:color="auto"/>
        <w:bottom w:val="none" w:sz="0" w:space="0" w:color="auto"/>
        <w:right w:val="none" w:sz="0" w:space="0" w:color="auto"/>
      </w:divBdr>
    </w:div>
    <w:div w:id="86077166">
      <w:bodyDiv w:val="1"/>
      <w:marLeft w:val="0"/>
      <w:marRight w:val="0"/>
      <w:marTop w:val="0"/>
      <w:marBottom w:val="0"/>
      <w:divBdr>
        <w:top w:val="none" w:sz="0" w:space="0" w:color="auto"/>
        <w:left w:val="none" w:sz="0" w:space="0" w:color="auto"/>
        <w:bottom w:val="none" w:sz="0" w:space="0" w:color="auto"/>
        <w:right w:val="none" w:sz="0" w:space="0" w:color="auto"/>
      </w:divBdr>
    </w:div>
    <w:div w:id="92091447">
      <w:bodyDiv w:val="1"/>
      <w:marLeft w:val="0"/>
      <w:marRight w:val="0"/>
      <w:marTop w:val="0"/>
      <w:marBottom w:val="0"/>
      <w:divBdr>
        <w:top w:val="none" w:sz="0" w:space="0" w:color="auto"/>
        <w:left w:val="none" w:sz="0" w:space="0" w:color="auto"/>
        <w:bottom w:val="none" w:sz="0" w:space="0" w:color="auto"/>
        <w:right w:val="none" w:sz="0" w:space="0" w:color="auto"/>
      </w:divBdr>
    </w:div>
    <w:div w:id="106121437">
      <w:bodyDiv w:val="1"/>
      <w:marLeft w:val="0"/>
      <w:marRight w:val="0"/>
      <w:marTop w:val="0"/>
      <w:marBottom w:val="0"/>
      <w:divBdr>
        <w:top w:val="none" w:sz="0" w:space="0" w:color="auto"/>
        <w:left w:val="none" w:sz="0" w:space="0" w:color="auto"/>
        <w:bottom w:val="none" w:sz="0" w:space="0" w:color="auto"/>
        <w:right w:val="none" w:sz="0" w:space="0" w:color="auto"/>
      </w:divBdr>
    </w:div>
    <w:div w:id="148254113">
      <w:bodyDiv w:val="1"/>
      <w:marLeft w:val="0"/>
      <w:marRight w:val="0"/>
      <w:marTop w:val="0"/>
      <w:marBottom w:val="0"/>
      <w:divBdr>
        <w:top w:val="none" w:sz="0" w:space="0" w:color="auto"/>
        <w:left w:val="none" w:sz="0" w:space="0" w:color="auto"/>
        <w:bottom w:val="none" w:sz="0" w:space="0" w:color="auto"/>
        <w:right w:val="none" w:sz="0" w:space="0" w:color="auto"/>
      </w:divBdr>
    </w:div>
    <w:div w:id="160044288">
      <w:bodyDiv w:val="1"/>
      <w:marLeft w:val="0"/>
      <w:marRight w:val="0"/>
      <w:marTop w:val="0"/>
      <w:marBottom w:val="0"/>
      <w:divBdr>
        <w:top w:val="none" w:sz="0" w:space="0" w:color="auto"/>
        <w:left w:val="none" w:sz="0" w:space="0" w:color="auto"/>
        <w:bottom w:val="none" w:sz="0" w:space="0" w:color="auto"/>
        <w:right w:val="none" w:sz="0" w:space="0" w:color="auto"/>
      </w:divBdr>
    </w:div>
    <w:div w:id="160199336">
      <w:bodyDiv w:val="1"/>
      <w:marLeft w:val="0"/>
      <w:marRight w:val="0"/>
      <w:marTop w:val="0"/>
      <w:marBottom w:val="0"/>
      <w:divBdr>
        <w:top w:val="none" w:sz="0" w:space="0" w:color="auto"/>
        <w:left w:val="none" w:sz="0" w:space="0" w:color="auto"/>
        <w:bottom w:val="none" w:sz="0" w:space="0" w:color="auto"/>
        <w:right w:val="none" w:sz="0" w:space="0" w:color="auto"/>
      </w:divBdr>
    </w:div>
    <w:div w:id="167838964">
      <w:bodyDiv w:val="1"/>
      <w:marLeft w:val="0"/>
      <w:marRight w:val="0"/>
      <w:marTop w:val="0"/>
      <w:marBottom w:val="0"/>
      <w:divBdr>
        <w:top w:val="none" w:sz="0" w:space="0" w:color="auto"/>
        <w:left w:val="none" w:sz="0" w:space="0" w:color="auto"/>
        <w:bottom w:val="none" w:sz="0" w:space="0" w:color="auto"/>
        <w:right w:val="none" w:sz="0" w:space="0" w:color="auto"/>
      </w:divBdr>
    </w:div>
    <w:div w:id="181238898">
      <w:bodyDiv w:val="1"/>
      <w:marLeft w:val="0"/>
      <w:marRight w:val="0"/>
      <w:marTop w:val="0"/>
      <w:marBottom w:val="0"/>
      <w:divBdr>
        <w:top w:val="none" w:sz="0" w:space="0" w:color="auto"/>
        <w:left w:val="none" w:sz="0" w:space="0" w:color="auto"/>
        <w:bottom w:val="none" w:sz="0" w:space="0" w:color="auto"/>
        <w:right w:val="none" w:sz="0" w:space="0" w:color="auto"/>
      </w:divBdr>
    </w:div>
    <w:div w:id="196816436">
      <w:bodyDiv w:val="1"/>
      <w:marLeft w:val="0"/>
      <w:marRight w:val="0"/>
      <w:marTop w:val="0"/>
      <w:marBottom w:val="0"/>
      <w:divBdr>
        <w:top w:val="none" w:sz="0" w:space="0" w:color="auto"/>
        <w:left w:val="none" w:sz="0" w:space="0" w:color="auto"/>
        <w:bottom w:val="none" w:sz="0" w:space="0" w:color="auto"/>
        <w:right w:val="none" w:sz="0" w:space="0" w:color="auto"/>
      </w:divBdr>
    </w:div>
    <w:div w:id="204030958">
      <w:bodyDiv w:val="1"/>
      <w:marLeft w:val="0"/>
      <w:marRight w:val="0"/>
      <w:marTop w:val="0"/>
      <w:marBottom w:val="0"/>
      <w:divBdr>
        <w:top w:val="none" w:sz="0" w:space="0" w:color="auto"/>
        <w:left w:val="none" w:sz="0" w:space="0" w:color="auto"/>
        <w:bottom w:val="none" w:sz="0" w:space="0" w:color="auto"/>
        <w:right w:val="none" w:sz="0" w:space="0" w:color="auto"/>
      </w:divBdr>
    </w:div>
    <w:div w:id="207573706">
      <w:bodyDiv w:val="1"/>
      <w:marLeft w:val="0"/>
      <w:marRight w:val="0"/>
      <w:marTop w:val="0"/>
      <w:marBottom w:val="0"/>
      <w:divBdr>
        <w:top w:val="none" w:sz="0" w:space="0" w:color="auto"/>
        <w:left w:val="none" w:sz="0" w:space="0" w:color="auto"/>
        <w:bottom w:val="none" w:sz="0" w:space="0" w:color="auto"/>
        <w:right w:val="none" w:sz="0" w:space="0" w:color="auto"/>
      </w:divBdr>
    </w:div>
    <w:div w:id="209730354">
      <w:bodyDiv w:val="1"/>
      <w:marLeft w:val="0"/>
      <w:marRight w:val="0"/>
      <w:marTop w:val="0"/>
      <w:marBottom w:val="0"/>
      <w:divBdr>
        <w:top w:val="none" w:sz="0" w:space="0" w:color="auto"/>
        <w:left w:val="none" w:sz="0" w:space="0" w:color="auto"/>
        <w:bottom w:val="none" w:sz="0" w:space="0" w:color="auto"/>
        <w:right w:val="none" w:sz="0" w:space="0" w:color="auto"/>
      </w:divBdr>
    </w:div>
    <w:div w:id="221991087">
      <w:bodyDiv w:val="1"/>
      <w:marLeft w:val="0"/>
      <w:marRight w:val="0"/>
      <w:marTop w:val="0"/>
      <w:marBottom w:val="0"/>
      <w:divBdr>
        <w:top w:val="none" w:sz="0" w:space="0" w:color="auto"/>
        <w:left w:val="none" w:sz="0" w:space="0" w:color="auto"/>
        <w:bottom w:val="none" w:sz="0" w:space="0" w:color="auto"/>
        <w:right w:val="none" w:sz="0" w:space="0" w:color="auto"/>
      </w:divBdr>
    </w:div>
    <w:div w:id="242687972">
      <w:bodyDiv w:val="1"/>
      <w:marLeft w:val="0"/>
      <w:marRight w:val="0"/>
      <w:marTop w:val="0"/>
      <w:marBottom w:val="0"/>
      <w:divBdr>
        <w:top w:val="none" w:sz="0" w:space="0" w:color="auto"/>
        <w:left w:val="none" w:sz="0" w:space="0" w:color="auto"/>
        <w:bottom w:val="none" w:sz="0" w:space="0" w:color="auto"/>
        <w:right w:val="none" w:sz="0" w:space="0" w:color="auto"/>
      </w:divBdr>
    </w:div>
    <w:div w:id="246040445">
      <w:bodyDiv w:val="1"/>
      <w:marLeft w:val="0"/>
      <w:marRight w:val="0"/>
      <w:marTop w:val="0"/>
      <w:marBottom w:val="0"/>
      <w:divBdr>
        <w:top w:val="none" w:sz="0" w:space="0" w:color="auto"/>
        <w:left w:val="none" w:sz="0" w:space="0" w:color="auto"/>
        <w:bottom w:val="none" w:sz="0" w:space="0" w:color="auto"/>
        <w:right w:val="none" w:sz="0" w:space="0" w:color="auto"/>
      </w:divBdr>
    </w:div>
    <w:div w:id="248924941">
      <w:bodyDiv w:val="1"/>
      <w:marLeft w:val="0"/>
      <w:marRight w:val="0"/>
      <w:marTop w:val="0"/>
      <w:marBottom w:val="0"/>
      <w:divBdr>
        <w:top w:val="none" w:sz="0" w:space="0" w:color="auto"/>
        <w:left w:val="none" w:sz="0" w:space="0" w:color="auto"/>
        <w:bottom w:val="none" w:sz="0" w:space="0" w:color="auto"/>
        <w:right w:val="none" w:sz="0" w:space="0" w:color="auto"/>
      </w:divBdr>
    </w:div>
    <w:div w:id="305202640">
      <w:bodyDiv w:val="1"/>
      <w:marLeft w:val="0"/>
      <w:marRight w:val="0"/>
      <w:marTop w:val="0"/>
      <w:marBottom w:val="0"/>
      <w:divBdr>
        <w:top w:val="none" w:sz="0" w:space="0" w:color="auto"/>
        <w:left w:val="none" w:sz="0" w:space="0" w:color="auto"/>
        <w:bottom w:val="none" w:sz="0" w:space="0" w:color="auto"/>
        <w:right w:val="none" w:sz="0" w:space="0" w:color="auto"/>
      </w:divBdr>
    </w:div>
    <w:div w:id="305861832">
      <w:bodyDiv w:val="1"/>
      <w:marLeft w:val="0"/>
      <w:marRight w:val="0"/>
      <w:marTop w:val="0"/>
      <w:marBottom w:val="0"/>
      <w:divBdr>
        <w:top w:val="none" w:sz="0" w:space="0" w:color="auto"/>
        <w:left w:val="none" w:sz="0" w:space="0" w:color="auto"/>
        <w:bottom w:val="none" w:sz="0" w:space="0" w:color="auto"/>
        <w:right w:val="none" w:sz="0" w:space="0" w:color="auto"/>
      </w:divBdr>
    </w:div>
    <w:div w:id="306592203">
      <w:bodyDiv w:val="1"/>
      <w:marLeft w:val="0"/>
      <w:marRight w:val="0"/>
      <w:marTop w:val="0"/>
      <w:marBottom w:val="0"/>
      <w:divBdr>
        <w:top w:val="none" w:sz="0" w:space="0" w:color="auto"/>
        <w:left w:val="none" w:sz="0" w:space="0" w:color="auto"/>
        <w:bottom w:val="none" w:sz="0" w:space="0" w:color="auto"/>
        <w:right w:val="none" w:sz="0" w:space="0" w:color="auto"/>
      </w:divBdr>
    </w:div>
    <w:div w:id="322900697">
      <w:bodyDiv w:val="1"/>
      <w:marLeft w:val="0"/>
      <w:marRight w:val="0"/>
      <w:marTop w:val="0"/>
      <w:marBottom w:val="0"/>
      <w:divBdr>
        <w:top w:val="none" w:sz="0" w:space="0" w:color="auto"/>
        <w:left w:val="none" w:sz="0" w:space="0" w:color="auto"/>
        <w:bottom w:val="none" w:sz="0" w:space="0" w:color="auto"/>
        <w:right w:val="none" w:sz="0" w:space="0" w:color="auto"/>
      </w:divBdr>
    </w:div>
    <w:div w:id="335155333">
      <w:bodyDiv w:val="1"/>
      <w:marLeft w:val="0"/>
      <w:marRight w:val="0"/>
      <w:marTop w:val="0"/>
      <w:marBottom w:val="0"/>
      <w:divBdr>
        <w:top w:val="none" w:sz="0" w:space="0" w:color="auto"/>
        <w:left w:val="none" w:sz="0" w:space="0" w:color="auto"/>
        <w:bottom w:val="none" w:sz="0" w:space="0" w:color="auto"/>
        <w:right w:val="none" w:sz="0" w:space="0" w:color="auto"/>
      </w:divBdr>
    </w:div>
    <w:div w:id="347682342">
      <w:bodyDiv w:val="1"/>
      <w:marLeft w:val="0"/>
      <w:marRight w:val="0"/>
      <w:marTop w:val="0"/>
      <w:marBottom w:val="0"/>
      <w:divBdr>
        <w:top w:val="none" w:sz="0" w:space="0" w:color="auto"/>
        <w:left w:val="none" w:sz="0" w:space="0" w:color="auto"/>
        <w:bottom w:val="none" w:sz="0" w:space="0" w:color="auto"/>
        <w:right w:val="none" w:sz="0" w:space="0" w:color="auto"/>
      </w:divBdr>
    </w:div>
    <w:div w:id="347803982">
      <w:bodyDiv w:val="1"/>
      <w:marLeft w:val="0"/>
      <w:marRight w:val="0"/>
      <w:marTop w:val="0"/>
      <w:marBottom w:val="0"/>
      <w:divBdr>
        <w:top w:val="none" w:sz="0" w:space="0" w:color="auto"/>
        <w:left w:val="none" w:sz="0" w:space="0" w:color="auto"/>
        <w:bottom w:val="none" w:sz="0" w:space="0" w:color="auto"/>
        <w:right w:val="none" w:sz="0" w:space="0" w:color="auto"/>
      </w:divBdr>
    </w:div>
    <w:div w:id="348872108">
      <w:bodyDiv w:val="1"/>
      <w:marLeft w:val="0"/>
      <w:marRight w:val="0"/>
      <w:marTop w:val="0"/>
      <w:marBottom w:val="0"/>
      <w:divBdr>
        <w:top w:val="none" w:sz="0" w:space="0" w:color="auto"/>
        <w:left w:val="none" w:sz="0" w:space="0" w:color="auto"/>
        <w:bottom w:val="none" w:sz="0" w:space="0" w:color="auto"/>
        <w:right w:val="none" w:sz="0" w:space="0" w:color="auto"/>
      </w:divBdr>
    </w:div>
    <w:div w:id="357976432">
      <w:bodyDiv w:val="1"/>
      <w:marLeft w:val="0"/>
      <w:marRight w:val="0"/>
      <w:marTop w:val="0"/>
      <w:marBottom w:val="0"/>
      <w:divBdr>
        <w:top w:val="none" w:sz="0" w:space="0" w:color="auto"/>
        <w:left w:val="none" w:sz="0" w:space="0" w:color="auto"/>
        <w:bottom w:val="none" w:sz="0" w:space="0" w:color="auto"/>
        <w:right w:val="none" w:sz="0" w:space="0" w:color="auto"/>
      </w:divBdr>
    </w:div>
    <w:div w:id="358942295">
      <w:bodyDiv w:val="1"/>
      <w:marLeft w:val="0"/>
      <w:marRight w:val="0"/>
      <w:marTop w:val="0"/>
      <w:marBottom w:val="0"/>
      <w:divBdr>
        <w:top w:val="none" w:sz="0" w:space="0" w:color="auto"/>
        <w:left w:val="none" w:sz="0" w:space="0" w:color="auto"/>
        <w:bottom w:val="none" w:sz="0" w:space="0" w:color="auto"/>
        <w:right w:val="none" w:sz="0" w:space="0" w:color="auto"/>
      </w:divBdr>
    </w:div>
    <w:div w:id="362443347">
      <w:bodyDiv w:val="1"/>
      <w:marLeft w:val="0"/>
      <w:marRight w:val="0"/>
      <w:marTop w:val="0"/>
      <w:marBottom w:val="0"/>
      <w:divBdr>
        <w:top w:val="none" w:sz="0" w:space="0" w:color="auto"/>
        <w:left w:val="none" w:sz="0" w:space="0" w:color="auto"/>
        <w:bottom w:val="none" w:sz="0" w:space="0" w:color="auto"/>
        <w:right w:val="none" w:sz="0" w:space="0" w:color="auto"/>
      </w:divBdr>
    </w:div>
    <w:div w:id="364871320">
      <w:bodyDiv w:val="1"/>
      <w:marLeft w:val="0"/>
      <w:marRight w:val="0"/>
      <w:marTop w:val="0"/>
      <w:marBottom w:val="0"/>
      <w:divBdr>
        <w:top w:val="none" w:sz="0" w:space="0" w:color="auto"/>
        <w:left w:val="none" w:sz="0" w:space="0" w:color="auto"/>
        <w:bottom w:val="none" w:sz="0" w:space="0" w:color="auto"/>
        <w:right w:val="none" w:sz="0" w:space="0" w:color="auto"/>
      </w:divBdr>
    </w:div>
    <w:div w:id="367222365">
      <w:bodyDiv w:val="1"/>
      <w:marLeft w:val="0"/>
      <w:marRight w:val="0"/>
      <w:marTop w:val="0"/>
      <w:marBottom w:val="0"/>
      <w:divBdr>
        <w:top w:val="none" w:sz="0" w:space="0" w:color="auto"/>
        <w:left w:val="none" w:sz="0" w:space="0" w:color="auto"/>
        <w:bottom w:val="none" w:sz="0" w:space="0" w:color="auto"/>
        <w:right w:val="none" w:sz="0" w:space="0" w:color="auto"/>
      </w:divBdr>
    </w:div>
    <w:div w:id="367461321">
      <w:bodyDiv w:val="1"/>
      <w:marLeft w:val="0"/>
      <w:marRight w:val="0"/>
      <w:marTop w:val="0"/>
      <w:marBottom w:val="0"/>
      <w:divBdr>
        <w:top w:val="none" w:sz="0" w:space="0" w:color="auto"/>
        <w:left w:val="none" w:sz="0" w:space="0" w:color="auto"/>
        <w:bottom w:val="none" w:sz="0" w:space="0" w:color="auto"/>
        <w:right w:val="none" w:sz="0" w:space="0" w:color="auto"/>
      </w:divBdr>
    </w:div>
    <w:div w:id="415249197">
      <w:bodyDiv w:val="1"/>
      <w:marLeft w:val="0"/>
      <w:marRight w:val="0"/>
      <w:marTop w:val="0"/>
      <w:marBottom w:val="0"/>
      <w:divBdr>
        <w:top w:val="none" w:sz="0" w:space="0" w:color="auto"/>
        <w:left w:val="none" w:sz="0" w:space="0" w:color="auto"/>
        <w:bottom w:val="none" w:sz="0" w:space="0" w:color="auto"/>
        <w:right w:val="none" w:sz="0" w:space="0" w:color="auto"/>
      </w:divBdr>
    </w:div>
    <w:div w:id="418793596">
      <w:bodyDiv w:val="1"/>
      <w:marLeft w:val="0"/>
      <w:marRight w:val="0"/>
      <w:marTop w:val="0"/>
      <w:marBottom w:val="0"/>
      <w:divBdr>
        <w:top w:val="none" w:sz="0" w:space="0" w:color="auto"/>
        <w:left w:val="none" w:sz="0" w:space="0" w:color="auto"/>
        <w:bottom w:val="none" w:sz="0" w:space="0" w:color="auto"/>
        <w:right w:val="none" w:sz="0" w:space="0" w:color="auto"/>
      </w:divBdr>
    </w:div>
    <w:div w:id="421949246">
      <w:bodyDiv w:val="1"/>
      <w:marLeft w:val="0"/>
      <w:marRight w:val="0"/>
      <w:marTop w:val="0"/>
      <w:marBottom w:val="0"/>
      <w:divBdr>
        <w:top w:val="none" w:sz="0" w:space="0" w:color="auto"/>
        <w:left w:val="none" w:sz="0" w:space="0" w:color="auto"/>
        <w:bottom w:val="none" w:sz="0" w:space="0" w:color="auto"/>
        <w:right w:val="none" w:sz="0" w:space="0" w:color="auto"/>
      </w:divBdr>
    </w:div>
    <w:div w:id="424880216">
      <w:bodyDiv w:val="1"/>
      <w:marLeft w:val="0"/>
      <w:marRight w:val="0"/>
      <w:marTop w:val="0"/>
      <w:marBottom w:val="0"/>
      <w:divBdr>
        <w:top w:val="none" w:sz="0" w:space="0" w:color="auto"/>
        <w:left w:val="none" w:sz="0" w:space="0" w:color="auto"/>
        <w:bottom w:val="none" w:sz="0" w:space="0" w:color="auto"/>
        <w:right w:val="none" w:sz="0" w:space="0" w:color="auto"/>
      </w:divBdr>
    </w:div>
    <w:div w:id="428161029">
      <w:bodyDiv w:val="1"/>
      <w:marLeft w:val="0"/>
      <w:marRight w:val="0"/>
      <w:marTop w:val="0"/>
      <w:marBottom w:val="0"/>
      <w:divBdr>
        <w:top w:val="none" w:sz="0" w:space="0" w:color="auto"/>
        <w:left w:val="none" w:sz="0" w:space="0" w:color="auto"/>
        <w:bottom w:val="none" w:sz="0" w:space="0" w:color="auto"/>
        <w:right w:val="none" w:sz="0" w:space="0" w:color="auto"/>
      </w:divBdr>
    </w:div>
    <w:div w:id="434131866">
      <w:bodyDiv w:val="1"/>
      <w:marLeft w:val="0"/>
      <w:marRight w:val="0"/>
      <w:marTop w:val="0"/>
      <w:marBottom w:val="0"/>
      <w:divBdr>
        <w:top w:val="none" w:sz="0" w:space="0" w:color="auto"/>
        <w:left w:val="none" w:sz="0" w:space="0" w:color="auto"/>
        <w:bottom w:val="none" w:sz="0" w:space="0" w:color="auto"/>
        <w:right w:val="none" w:sz="0" w:space="0" w:color="auto"/>
      </w:divBdr>
    </w:div>
    <w:div w:id="437720949">
      <w:bodyDiv w:val="1"/>
      <w:marLeft w:val="0"/>
      <w:marRight w:val="0"/>
      <w:marTop w:val="0"/>
      <w:marBottom w:val="0"/>
      <w:divBdr>
        <w:top w:val="none" w:sz="0" w:space="0" w:color="auto"/>
        <w:left w:val="none" w:sz="0" w:space="0" w:color="auto"/>
        <w:bottom w:val="none" w:sz="0" w:space="0" w:color="auto"/>
        <w:right w:val="none" w:sz="0" w:space="0" w:color="auto"/>
      </w:divBdr>
    </w:div>
    <w:div w:id="460652762">
      <w:bodyDiv w:val="1"/>
      <w:marLeft w:val="0"/>
      <w:marRight w:val="0"/>
      <w:marTop w:val="0"/>
      <w:marBottom w:val="0"/>
      <w:divBdr>
        <w:top w:val="none" w:sz="0" w:space="0" w:color="auto"/>
        <w:left w:val="none" w:sz="0" w:space="0" w:color="auto"/>
        <w:bottom w:val="none" w:sz="0" w:space="0" w:color="auto"/>
        <w:right w:val="none" w:sz="0" w:space="0" w:color="auto"/>
      </w:divBdr>
    </w:div>
    <w:div w:id="462843875">
      <w:bodyDiv w:val="1"/>
      <w:marLeft w:val="0"/>
      <w:marRight w:val="0"/>
      <w:marTop w:val="0"/>
      <w:marBottom w:val="0"/>
      <w:divBdr>
        <w:top w:val="none" w:sz="0" w:space="0" w:color="auto"/>
        <w:left w:val="none" w:sz="0" w:space="0" w:color="auto"/>
        <w:bottom w:val="none" w:sz="0" w:space="0" w:color="auto"/>
        <w:right w:val="none" w:sz="0" w:space="0" w:color="auto"/>
      </w:divBdr>
    </w:div>
    <w:div w:id="469400615">
      <w:bodyDiv w:val="1"/>
      <w:marLeft w:val="0"/>
      <w:marRight w:val="0"/>
      <w:marTop w:val="0"/>
      <w:marBottom w:val="0"/>
      <w:divBdr>
        <w:top w:val="none" w:sz="0" w:space="0" w:color="auto"/>
        <w:left w:val="none" w:sz="0" w:space="0" w:color="auto"/>
        <w:bottom w:val="none" w:sz="0" w:space="0" w:color="auto"/>
        <w:right w:val="none" w:sz="0" w:space="0" w:color="auto"/>
      </w:divBdr>
    </w:div>
    <w:div w:id="473453146">
      <w:bodyDiv w:val="1"/>
      <w:marLeft w:val="0"/>
      <w:marRight w:val="0"/>
      <w:marTop w:val="0"/>
      <w:marBottom w:val="0"/>
      <w:divBdr>
        <w:top w:val="none" w:sz="0" w:space="0" w:color="auto"/>
        <w:left w:val="none" w:sz="0" w:space="0" w:color="auto"/>
        <w:bottom w:val="none" w:sz="0" w:space="0" w:color="auto"/>
        <w:right w:val="none" w:sz="0" w:space="0" w:color="auto"/>
      </w:divBdr>
    </w:div>
    <w:div w:id="482047126">
      <w:bodyDiv w:val="1"/>
      <w:marLeft w:val="0"/>
      <w:marRight w:val="0"/>
      <w:marTop w:val="0"/>
      <w:marBottom w:val="0"/>
      <w:divBdr>
        <w:top w:val="none" w:sz="0" w:space="0" w:color="auto"/>
        <w:left w:val="none" w:sz="0" w:space="0" w:color="auto"/>
        <w:bottom w:val="none" w:sz="0" w:space="0" w:color="auto"/>
        <w:right w:val="none" w:sz="0" w:space="0" w:color="auto"/>
      </w:divBdr>
    </w:div>
    <w:div w:id="490677738">
      <w:bodyDiv w:val="1"/>
      <w:marLeft w:val="0"/>
      <w:marRight w:val="0"/>
      <w:marTop w:val="0"/>
      <w:marBottom w:val="0"/>
      <w:divBdr>
        <w:top w:val="none" w:sz="0" w:space="0" w:color="auto"/>
        <w:left w:val="none" w:sz="0" w:space="0" w:color="auto"/>
        <w:bottom w:val="none" w:sz="0" w:space="0" w:color="auto"/>
        <w:right w:val="none" w:sz="0" w:space="0" w:color="auto"/>
      </w:divBdr>
    </w:div>
    <w:div w:id="493644138">
      <w:bodyDiv w:val="1"/>
      <w:marLeft w:val="0"/>
      <w:marRight w:val="0"/>
      <w:marTop w:val="0"/>
      <w:marBottom w:val="0"/>
      <w:divBdr>
        <w:top w:val="none" w:sz="0" w:space="0" w:color="auto"/>
        <w:left w:val="none" w:sz="0" w:space="0" w:color="auto"/>
        <w:bottom w:val="none" w:sz="0" w:space="0" w:color="auto"/>
        <w:right w:val="none" w:sz="0" w:space="0" w:color="auto"/>
      </w:divBdr>
    </w:div>
    <w:div w:id="496654806">
      <w:bodyDiv w:val="1"/>
      <w:marLeft w:val="0"/>
      <w:marRight w:val="0"/>
      <w:marTop w:val="0"/>
      <w:marBottom w:val="0"/>
      <w:divBdr>
        <w:top w:val="none" w:sz="0" w:space="0" w:color="auto"/>
        <w:left w:val="none" w:sz="0" w:space="0" w:color="auto"/>
        <w:bottom w:val="none" w:sz="0" w:space="0" w:color="auto"/>
        <w:right w:val="none" w:sz="0" w:space="0" w:color="auto"/>
      </w:divBdr>
    </w:div>
    <w:div w:id="499782862">
      <w:bodyDiv w:val="1"/>
      <w:marLeft w:val="0"/>
      <w:marRight w:val="0"/>
      <w:marTop w:val="0"/>
      <w:marBottom w:val="0"/>
      <w:divBdr>
        <w:top w:val="none" w:sz="0" w:space="0" w:color="auto"/>
        <w:left w:val="none" w:sz="0" w:space="0" w:color="auto"/>
        <w:bottom w:val="none" w:sz="0" w:space="0" w:color="auto"/>
        <w:right w:val="none" w:sz="0" w:space="0" w:color="auto"/>
      </w:divBdr>
    </w:div>
    <w:div w:id="505172811">
      <w:bodyDiv w:val="1"/>
      <w:marLeft w:val="0"/>
      <w:marRight w:val="0"/>
      <w:marTop w:val="0"/>
      <w:marBottom w:val="0"/>
      <w:divBdr>
        <w:top w:val="none" w:sz="0" w:space="0" w:color="auto"/>
        <w:left w:val="none" w:sz="0" w:space="0" w:color="auto"/>
        <w:bottom w:val="none" w:sz="0" w:space="0" w:color="auto"/>
        <w:right w:val="none" w:sz="0" w:space="0" w:color="auto"/>
      </w:divBdr>
    </w:div>
    <w:div w:id="511453659">
      <w:bodyDiv w:val="1"/>
      <w:marLeft w:val="0"/>
      <w:marRight w:val="0"/>
      <w:marTop w:val="0"/>
      <w:marBottom w:val="0"/>
      <w:divBdr>
        <w:top w:val="none" w:sz="0" w:space="0" w:color="auto"/>
        <w:left w:val="none" w:sz="0" w:space="0" w:color="auto"/>
        <w:bottom w:val="none" w:sz="0" w:space="0" w:color="auto"/>
        <w:right w:val="none" w:sz="0" w:space="0" w:color="auto"/>
      </w:divBdr>
    </w:div>
    <w:div w:id="522133485">
      <w:bodyDiv w:val="1"/>
      <w:marLeft w:val="0"/>
      <w:marRight w:val="0"/>
      <w:marTop w:val="0"/>
      <w:marBottom w:val="0"/>
      <w:divBdr>
        <w:top w:val="none" w:sz="0" w:space="0" w:color="auto"/>
        <w:left w:val="none" w:sz="0" w:space="0" w:color="auto"/>
        <w:bottom w:val="none" w:sz="0" w:space="0" w:color="auto"/>
        <w:right w:val="none" w:sz="0" w:space="0" w:color="auto"/>
      </w:divBdr>
    </w:div>
    <w:div w:id="522398609">
      <w:bodyDiv w:val="1"/>
      <w:marLeft w:val="0"/>
      <w:marRight w:val="0"/>
      <w:marTop w:val="0"/>
      <w:marBottom w:val="0"/>
      <w:divBdr>
        <w:top w:val="none" w:sz="0" w:space="0" w:color="auto"/>
        <w:left w:val="none" w:sz="0" w:space="0" w:color="auto"/>
        <w:bottom w:val="none" w:sz="0" w:space="0" w:color="auto"/>
        <w:right w:val="none" w:sz="0" w:space="0" w:color="auto"/>
      </w:divBdr>
    </w:div>
    <w:div w:id="522867120">
      <w:bodyDiv w:val="1"/>
      <w:marLeft w:val="0"/>
      <w:marRight w:val="0"/>
      <w:marTop w:val="0"/>
      <w:marBottom w:val="0"/>
      <w:divBdr>
        <w:top w:val="none" w:sz="0" w:space="0" w:color="auto"/>
        <w:left w:val="none" w:sz="0" w:space="0" w:color="auto"/>
        <w:bottom w:val="none" w:sz="0" w:space="0" w:color="auto"/>
        <w:right w:val="none" w:sz="0" w:space="0" w:color="auto"/>
      </w:divBdr>
    </w:div>
    <w:div w:id="524292925">
      <w:bodyDiv w:val="1"/>
      <w:marLeft w:val="0"/>
      <w:marRight w:val="0"/>
      <w:marTop w:val="0"/>
      <w:marBottom w:val="0"/>
      <w:divBdr>
        <w:top w:val="none" w:sz="0" w:space="0" w:color="auto"/>
        <w:left w:val="none" w:sz="0" w:space="0" w:color="auto"/>
        <w:bottom w:val="none" w:sz="0" w:space="0" w:color="auto"/>
        <w:right w:val="none" w:sz="0" w:space="0" w:color="auto"/>
      </w:divBdr>
    </w:div>
    <w:div w:id="531453142">
      <w:bodyDiv w:val="1"/>
      <w:marLeft w:val="0"/>
      <w:marRight w:val="0"/>
      <w:marTop w:val="0"/>
      <w:marBottom w:val="0"/>
      <w:divBdr>
        <w:top w:val="none" w:sz="0" w:space="0" w:color="auto"/>
        <w:left w:val="none" w:sz="0" w:space="0" w:color="auto"/>
        <w:bottom w:val="none" w:sz="0" w:space="0" w:color="auto"/>
        <w:right w:val="none" w:sz="0" w:space="0" w:color="auto"/>
      </w:divBdr>
    </w:div>
    <w:div w:id="557015703">
      <w:bodyDiv w:val="1"/>
      <w:marLeft w:val="0"/>
      <w:marRight w:val="0"/>
      <w:marTop w:val="0"/>
      <w:marBottom w:val="0"/>
      <w:divBdr>
        <w:top w:val="none" w:sz="0" w:space="0" w:color="auto"/>
        <w:left w:val="none" w:sz="0" w:space="0" w:color="auto"/>
        <w:bottom w:val="none" w:sz="0" w:space="0" w:color="auto"/>
        <w:right w:val="none" w:sz="0" w:space="0" w:color="auto"/>
      </w:divBdr>
    </w:div>
    <w:div w:id="565994557">
      <w:bodyDiv w:val="1"/>
      <w:marLeft w:val="0"/>
      <w:marRight w:val="0"/>
      <w:marTop w:val="0"/>
      <w:marBottom w:val="0"/>
      <w:divBdr>
        <w:top w:val="none" w:sz="0" w:space="0" w:color="auto"/>
        <w:left w:val="none" w:sz="0" w:space="0" w:color="auto"/>
        <w:bottom w:val="none" w:sz="0" w:space="0" w:color="auto"/>
        <w:right w:val="none" w:sz="0" w:space="0" w:color="auto"/>
      </w:divBdr>
    </w:div>
    <w:div w:id="580330180">
      <w:bodyDiv w:val="1"/>
      <w:marLeft w:val="0"/>
      <w:marRight w:val="0"/>
      <w:marTop w:val="0"/>
      <w:marBottom w:val="0"/>
      <w:divBdr>
        <w:top w:val="none" w:sz="0" w:space="0" w:color="auto"/>
        <w:left w:val="none" w:sz="0" w:space="0" w:color="auto"/>
        <w:bottom w:val="none" w:sz="0" w:space="0" w:color="auto"/>
        <w:right w:val="none" w:sz="0" w:space="0" w:color="auto"/>
      </w:divBdr>
    </w:div>
    <w:div w:id="583612011">
      <w:bodyDiv w:val="1"/>
      <w:marLeft w:val="0"/>
      <w:marRight w:val="0"/>
      <w:marTop w:val="0"/>
      <w:marBottom w:val="0"/>
      <w:divBdr>
        <w:top w:val="none" w:sz="0" w:space="0" w:color="auto"/>
        <w:left w:val="none" w:sz="0" w:space="0" w:color="auto"/>
        <w:bottom w:val="none" w:sz="0" w:space="0" w:color="auto"/>
        <w:right w:val="none" w:sz="0" w:space="0" w:color="auto"/>
      </w:divBdr>
    </w:div>
    <w:div w:id="595020320">
      <w:bodyDiv w:val="1"/>
      <w:marLeft w:val="0"/>
      <w:marRight w:val="0"/>
      <w:marTop w:val="0"/>
      <w:marBottom w:val="0"/>
      <w:divBdr>
        <w:top w:val="none" w:sz="0" w:space="0" w:color="auto"/>
        <w:left w:val="none" w:sz="0" w:space="0" w:color="auto"/>
        <w:bottom w:val="none" w:sz="0" w:space="0" w:color="auto"/>
        <w:right w:val="none" w:sz="0" w:space="0" w:color="auto"/>
      </w:divBdr>
    </w:div>
    <w:div w:id="601762632">
      <w:bodyDiv w:val="1"/>
      <w:marLeft w:val="0"/>
      <w:marRight w:val="0"/>
      <w:marTop w:val="0"/>
      <w:marBottom w:val="0"/>
      <w:divBdr>
        <w:top w:val="none" w:sz="0" w:space="0" w:color="auto"/>
        <w:left w:val="none" w:sz="0" w:space="0" w:color="auto"/>
        <w:bottom w:val="none" w:sz="0" w:space="0" w:color="auto"/>
        <w:right w:val="none" w:sz="0" w:space="0" w:color="auto"/>
      </w:divBdr>
    </w:div>
    <w:div w:id="604923002">
      <w:bodyDiv w:val="1"/>
      <w:marLeft w:val="0"/>
      <w:marRight w:val="0"/>
      <w:marTop w:val="0"/>
      <w:marBottom w:val="0"/>
      <w:divBdr>
        <w:top w:val="none" w:sz="0" w:space="0" w:color="auto"/>
        <w:left w:val="none" w:sz="0" w:space="0" w:color="auto"/>
        <w:bottom w:val="none" w:sz="0" w:space="0" w:color="auto"/>
        <w:right w:val="none" w:sz="0" w:space="0" w:color="auto"/>
      </w:divBdr>
    </w:div>
    <w:div w:id="646593113">
      <w:bodyDiv w:val="1"/>
      <w:marLeft w:val="0"/>
      <w:marRight w:val="0"/>
      <w:marTop w:val="0"/>
      <w:marBottom w:val="0"/>
      <w:divBdr>
        <w:top w:val="none" w:sz="0" w:space="0" w:color="auto"/>
        <w:left w:val="none" w:sz="0" w:space="0" w:color="auto"/>
        <w:bottom w:val="none" w:sz="0" w:space="0" w:color="auto"/>
        <w:right w:val="none" w:sz="0" w:space="0" w:color="auto"/>
      </w:divBdr>
    </w:div>
    <w:div w:id="646907287">
      <w:bodyDiv w:val="1"/>
      <w:marLeft w:val="0"/>
      <w:marRight w:val="0"/>
      <w:marTop w:val="0"/>
      <w:marBottom w:val="0"/>
      <w:divBdr>
        <w:top w:val="none" w:sz="0" w:space="0" w:color="auto"/>
        <w:left w:val="none" w:sz="0" w:space="0" w:color="auto"/>
        <w:bottom w:val="none" w:sz="0" w:space="0" w:color="auto"/>
        <w:right w:val="none" w:sz="0" w:space="0" w:color="auto"/>
      </w:divBdr>
    </w:div>
    <w:div w:id="661541127">
      <w:bodyDiv w:val="1"/>
      <w:marLeft w:val="0"/>
      <w:marRight w:val="0"/>
      <w:marTop w:val="0"/>
      <w:marBottom w:val="0"/>
      <w:divBdr>
        <w:top w:val="none" w:sz="0" w:space="0" w:color="auto"/>
        <w:left w:val="none" w:sz="0" w:space="0" w:color="auto"/>
        <w:bottom w:val="none" w:sz="0" w:space="0" w:color="auto"/>
        <w:right w:val="none" w:sz="0" w:space="0" w:color="auto"/>
      </w:divBdr>
    </w:div>
    <w:div w:id="668216643">
      <w:bodyDiv w:val="1"/>
      <w:marLeft w:val="0"/>
      <w:marRight w:val="0"/>
      <w:marTop w:val="0"/>
      <w:marBottom w:val="0"/>
      <w:divBdr>
        <w:top w:val="none" w:sz="0" w:space="0" w:color="auto"/>
        <w:left w:val="none" w:sz="0" w:space="0" w:color="auto"/>
        <w:bottom w:val="none" w:sz="0" w:space="0" w:color="auto"/>
        <w:right w:val="none" w:sz="0" w:space="0" w:color="auto"/>
      </w:divBdr>
    </w:div>
    <w:div w:id="692923794">
      <w:bodyDiv w:val="1"/>
      <w:marLeft w:val="0"/>
      <w:marRight w:val="0"/>
      <w:marTop w:val="0"/>
      <w:marBottom w:val="0"/>
      <w:divBdr>
        <w:top w:val="none" w:sz="0" w:space="0" w:color="auto"/>
        <w:left w:val="none" w:sz="0" w:space="0" w:color="auto"/>
        <w:bottom w:val="none" w:sz="0" w:space="0" w:color="auto"/>
        <w:right w:val="none" w:sz="0" w:space="0" w:color="auto"/>
      </w:divBdr>
    </w:div>
    <w:div w:id="694581672">
      <w:bodyDiv w:val="1"/>
      <w:marLeft w:val="0"/>
      <w:marRight w:val="0"/>
      <w:marTop w:val="0"/>
      <w:marBottom w:val="0"/>
      <w:divBdr>
        <w:top w:val="none" w:sz="0" w:space="0" w:color="auto"/>
        <w:left w:val="none" w:sz="0" w:space="0" w:color="auto"/>
        <w:bottom w:val="none" w:sz="0" w:space="0" w:color="auto"/>
        <w:right w:val="none" w:sz="0" w:space="0" w:color="auto"/>
      </w:divBdr>
    </w:div>
    <w:div w:id="742339430">
      <w:bodyDiv w:val="1"/>
      <w:marLeft w:val="0"/>
      <w:marRight w:val="0"/>
      <w:marTop w:val="0"/>
      <w:marBottom w:val="0"/>
      <w:divBdr>
        <w:top w:val="none" w:sz="0" w:space="0" w:color="auto"/>
        <w:left w:val="none" w:sz="0" w:space="0" w:color="auto"/>
        <w:bottom w:val="none" w:sz="0" w:space="0" w:color="auto"/>
        <w:right w:val="none" w:sz="0" w:space="0" w:color="auto"/>
      </w:divBdr>
    </w:div>
    <w:div w:id="763037323">
      <w:bodyDiv w:val="1"/>
      <w:marLeft w:val="0"/>
      <w:marRight w:val="0"/>
      <w:marTop w:val="0"/>
      <w:marBottom w:val="0"/>
      <w:divBdr>
        <w:top w:val="none" w:sz="0" w:space="0" w:color="auto"/>
        <w:left w:val="none" w:sz="0" w:space="0" w:color="auto"/>
        <w:bottom w:val="none" w:sz="0" w:space="0" w:color="auto"/>
        <w:right w:val="none" w:sz="0" w:space="0" w:color="auto"/>
      </w:divBdr>
    </w:div>
    <w:div w:id="767048385">
      <w:bodyDiv w:val="1"/>
      <w:marLeft w:val="0"/>
      <w:marRight w:val="0"/>
      <w:marTop w:val="0"/>
      <w:marBottom w:val="0"/>
      <w:divBdr>
        <w:top w:val="none" w:sz="0" w:space="0" w:color="auto"/>
        <w:left w:val="none" w:sz="0" w:space="0" w:color="auto"/>
        <w:bottom w:val="none" w:sz="0" w:space="0" w:color="auto"/>
        <w:right w:val="none" w:sz="0" w:space="0" w:color="auto"/>
      </w:divBdr>
    </w:div>
    <w:div w:id="769398608">
      <w:bodyDiv w:val="1"/>
      <w:marLeft w:val="0"/>
      <w:marRight w:val="0"/>
      <w:marTop w:val="0"/>
      <w:marBottom w:val="0"/>
      <w:divBdr>
        <w:top w:val="none" w:sz="0" w:space="0" w:color="auto"/>
        <w:left w:val="none" w:sz="0" w:space="0" w:color="auto"/>
        <w:bottom w:val="none" w:sz="0" w:space="0" w:color="auto"/>
        <w:right w:val="none" w:sz="0" w:space="0" w:color="auto"/>
      </w:divBdr>
    </w:div>
    <w:div w:id="771587973">
      <w:bodyDiv w:val="1"/>
      <w:marLeft w:val="0"/>
      <w:marRight w:val="0"/>
      <w:marTop w:val="0"/>
      <w:marBottom w:val="0"/>
      <w:divBdr>
        <w:top w:val="none" w:sz="0" w:space="0" w:color="auto"/>
        <w:left w:val="none" w:sz="0" w:space="0" w:color="auto"/>
        <w:bottom w:val="none" w:sz="0" w:space="0" w:color="auto"/>
        <w:right w:val="none" w:sz="0" w:space="0" w:color="auto"/>
      </w:divBdr>
    </w:div>
    <w:div w:id="787091342">
      <w:bodyDiv w:val="1"/>
      <w:marLeft w:val="0"/>
      <w:marRight w:val="0"/>
      <w:marTop w:val="0"/>
      <w:marBottom w:val="0"/>
      <w:divBdr>
        <w:top w:val="none" w:sz="0" w:space="0" w:color="auto"/>
        <w:left w:val="none" w:sz="0" w:space="0" w:color="auto"/>
        <w:bottom w:val="none" w:sz="0" w:space="0" w:color="auto"/>
        <w:right w:val="none" w:sz="0" w:space="0" w:color="auto"/>
      </w:divBdr>
    </w:div>
    <w:div w:id="806627517">
      <w:bodyDiv w:val="1"/>
      <w:marLeft w:val="0"/>
      <w:marRight w:val="0"/>
      <w:marTop w:val="0"/>
      <w:marBottom w:val="0"/>
      <w:divBdr>
        <w:top w:val="none" w:sz="0" w:space="0" w:color="auto"/>
        <w:left w:val="none" w:sz="0" w:space="0" w:color="auto"/>
        <w:bottom w:val="none" w:sz="0" w:space="0" w:color="auto"/>
        <w:right w:val="none" w:sz="0" w:space="0" w:color="auto"/>
      </w:divBdr>
    </w:div>
    <w:div w:id="811603672">
      <w:bodyDiv w:val="1"/>
      <w:marLeft w:val="0"/>
      <w:marRight w:val="0"/>
      <w:marTop w:val="0"/>
      <w:marBottom w:val="0"/>
      <w:divBdr>
        <w:top w:val="none" w:sz="0" w:space="0" w:color="auto"/>
        <w:left w:val="none" w:sz="0" w:space="0" w:color="auto"/>
        <w:bottom w:val="none" w:sz="0" w:space="0" w:color="auto"/>
        <w:right w:val="none" w:sz="0" w:space="0" w:color="auto"/>
      </w:divBdr>
    </w:div>
    <w:div w:id="811606625">
      <w:bodyDiv w:val="1"/>
      <w:marLeft w:val="0"/>
      <w:marRight w:val="0"/>
      <w:marTop w:val="0"/>
      <w:marBottom w:val="0"/>
      <w:divBdr>
        <w:top w:val="none" w:sz="0" w:space="0" w:color="auto"/>
        <w:left w:val="none" w:sz="0" w:space="0" w:color="auto"/>
        <w:bottom w:val="none" w:sz="0" w:space="0" w:color="auto"/>
        <w:right w:val="none" w:sz="0" w:space="0" w:color="auto"/>
      </w:divBdr>
    </w:div>
    <w:div w:id="823352014">
      <w:bodyDiv w:val="1"/>
      <w:marLeft w:val="0"/>
      <w:marRight w:val="0"/>
      <w:marTop w:val="0"/>
      <w:marBottom w:val="0"/>
      <w:divBdr>
        <w:top w:val="none" w:sz="0" w:space="0" w:color="auto"/>
        <w:left w:val="none" w:sz="0" w:space="0" w:color="auto"/>
        <w:bottom w:val="none" w:sz="0" w:space="0" w:color="auto"/>
        <w:right w:val="none" w:sz="0" w:space="0" w:color="auto"/>
      </w:divBdr>
    </w:div>
    <w:div w:id="831795225">
      <w:bodyDiv w:val="1"/>
      <w:marLeft w:val="0"/>
      <w:marRight w:val="0"/>
      <w:marTop w:val="0"/>
      <w:marBottom w:val="0"/>
      <w:divBdr>
        <w:top w:val="none" w:sz="0" w:space="0" w:color="auto"/>
        <w:left w:val="none" w:sz="0" w:space="0" w:color="auto"/>
        <w:bottom w:val="none" w:sz="0" w:space="0" w:color="auto"/>
        <w:right w:val="none" w:sz="0" w:space="0" w:color="auto"/>
      </w:divBdr>
    </w:div>
    <w:div w:id="834107524">
      <w:bodyDiv w:val="1"/>
      <w:marLeft w:val="0"/>
      <w:marRight w:val="0"/>
      <w:marTop w:val="0"/>
      <w:marBottom w:val="0"/>
      <w:divBdr>
        <w:top w:val="none" w:sz="0" w:space="0" w:color="auto"/>
        <w:left w:val="none" w:sz="0" w:space="0" w:color="auto"/>
        <w:bottom w:val="none" w:sz="0" w:space="0" w:color="auto"/>
        <w:right w:val="none" w:sz="0" w:space="0" w:color="auto"/>
      </w:divBdr>
    </w:div>
    <w:div w:id="846672379">
      <w:bodyDiv w:val="1"/>
      <w:marLeft w:val="0"/>
      <w:marRight w:val="0"/>
      <w:marTop w:val="0"/>
      <w:marBottom w:val="0"/>
      <w:divBdr>
        <w:top w:val="none" w:sz="0" w:space="0" w:color="auto"/>
        <w:left w:val="none" w:sz="0" w:space="0" w:color="auto"/>
        <w:bottom w:val="none" w:sz="0" w:space="0" w:color="auto"/>
        <w:right w:val="none" w:sz="0" w:space="0" w:color="auto"/>
      </w:divBdr>
    </w:div>
    <w:div w:id="860820780">
      <w:bodyDiv w:val="1"/>
      <w:marLeft w:val="0"/>
      <w:marRight w:val="0"/>
      <w:marTop w:val="0"/>
      <w:marBottom w:val="0"/>
      <w:divBdr>
        <w:top w:val="none" w:sz="0" w:space="0" w:color="auto"/>
        <w:left w:val="none" w:sz="0" w:space="0" w:color="auto"/>
        <w:bottom w:val="none" w:sz="0" w:space="0" w:color="auto"/>
        <w:right w:val="none" w:sz="0" w:space="0" w:color="auto"/>
      </w:divBdr>
    </w:div>
    <w:div w:id="876624344">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896673493">
      <w:bodyDiv w:val="1"/>
      <w:marLeft w:val="0"/>
      <w:marRight w:val="0"/>
      <w:marTop w:val="0"/>
      <w:marBottom w:val="0"/>
      <w:divBdr>
        <w:top w:val="none" w:sz="0" w:space="0" w:color="auto"/>
        <w:left w:val="none" w:sz="0" w:space="0" w:color="auto"/>
        <w:bottom w:val="none" w:sz="0" w:space="0" w:color="auto"/>
        <w:right w:val="none" w:sz="0" w:space="0" w:color="auto"/>
      </w:divBdr>
    </w:div>
    <w:div w:id="914585622">
      <w:bodyDiv w:val="1"/>
      <w:marLeft w:val="0"/>
      <w:marRight w:val="0"/>
      <w:marTop w:val="0"/>
      <w:marBottom w:val="0"/>
      <w:divBdr>
        <w:top w:val="none" w:sz="0" w:space="0" w:color="auto"/>
        <w:left w:val="none" w:sz="0" w:space="0" w:color="auto"/>
        <w:bottom w:val="none" w:sz="0" w:space="0" w:color="auto"/>
        <w:right w:val="none" w:sz="0" w:space="0" w:color="auto"/>
      </w:divBdr>
    </w:div>
    <w:div w:id="919414561">
      <w:bodyDiv w:val="1"/>
      <w:marLeft w:val="0"/>
      <w:marRight w:val="0"/>
      <w:marTop w:val="0"/>
      <w:marBottom w:val="0"/>
      <w:divBdr>
        <w:top w:val="none" w:sz="0" w:space="0" w:color="auto"/>
        <w:left w:val="none" w:sz="0" w:space="0" w:color="auto"/>
        <w:bottom w:val="none" w:sz="0" w:space="0" w:color="auto"/>
        <w:right w:val="none" w:sz="0" w:space="0" w:color="auto"/>
      </w:divBdr>
    </w:div>
    <w:div w:id="922686401">
      <w:bodyDiv w:val="1"/>
      <w:marLeft w:val="0"/>
      <w:marRight w:val="0"/>
      <w:marTop w:val="0"/>
      <w:marBottom w:val="0"/>
      <w:divBdr>
        <w:top w:val="none" w:sz="0" w:space="0" w:color="auto"/>
        <w:left w:val="none" w:sz="0" w:space="0" w:color="auto"/>
        <w:bottom w:val="none" w:sz="0" w:space="0" w:color="auto"/>
        <w:right w:val="none" w:sz="0" w:space="0" w:color="auto"/>
      </w:divBdr>
    </w:div>
    <w:div w:id="940182918">
      <w:bodyDiv w:val="1"/>
      <w:marLeft w:val="0"/>
      <w:marRight w:val="0"/>
      <w:marTop w:val="0"/>
      <w:marBottom w:val="0"/>
      <w:divBdr>
        <w:top w:val="none" w:sz="0" w:space="0" w:color="auto"/>
        <w:left w:val="none" w:sz="0" w:space="0" w:color="auto"/>
        <w:bottom w:val="none" w:sz="0" w:space="0" w:color="auto"/>
        <w:right w:val="none" w:sz="0" w:space="0" w:color="auto"/>
      </w:divBdr>
    </w:div>
    <w:div w:id="947615686">
      <w:bodyDiv w:val="1"/>
      <w:marLeft w:val="0"/>
      <w:marRight w:val="0"/>
      <w:marTop w:val="0"/>
      <w:marBottom w:val="0"/>
      <w:divBdr>
        <w:top w:val="none" w:sz="0" w:space="0" w:color="auto"/>
        <w:left w:val="none" w:sz="0" w:space="0" w:color="auto"/>
        <w:bottom w:val="none" w:sz="0" w:space="0" w:color="auto"/>
        <w:right w:val="none" w:sz="0" w:space="0" w:color="auto"/>
      </w:divBdr>
    </w:div>
    <w:div w:id="948926114">
      <w:bodyDiv w:val="1"/>
      <w:marLeft w:val="0"/>
      <w:marRight w:val="0"/>
      <w:marTop w:val="0"/>
      <w:marBottom w:val="0"/>
      <w:divBdr>
        <w:top w:val="none" w:sz="0" w:space="0" w:color="auto"/>
        <w:left w:val="none" w:sz="0" w:space="0" w:color="auto"/>
        <w:bottom w:val="none" w:sz="0" w:space="0" w:color="auto"/>
        <w:right w:val="none" w:sz="0" w:space="0" w:color="auto"/>
      </w:divBdr>
    </w:div>
    <w:div w:id="950480192">
      <w:bodyDiv w:val="1"/>
      <w:marLeft w:val="0"/>
      <w:marRight w:val="0"/>
      <w:marTop w:val="0"/>
      <w:marBottom w:val="0"/>
      <w:divBdr>
        <w:top w:val="none" w:sz="0" w:space="0" w:color="auto"/>
        <w:left w:val="none" w:sz="0" w:space="0" w:color="auto"/>
        <w:bottom w:val="none" w:sz="0" w:space="0" w:color="auto"/>
        <w:right w:val="none" w:sz="0" w:space="0" w:color="auto"/>
      </w:divBdr>
    </w:div>
    <w:div w:id="961040783">
      <w:bodyDiv w:val="1"/>
      <w:marLeft w:val="0"/>
      <w:marRight w:val="0"/>
      <w:marTop w:val="0"/>
      <w:marBottom w:val="0"/>
      <w:divBdr>
        <w:top w:val="none" w:sz="0" w:space="0" w:color="auto"/>
        <w:left w:val="none" w:sz="0" w:space="0" w:color="auto"/>
        <w:bottom w:val="none" w:sz="0" w:space="0" w:color="auto"/>
        <w:right w:val="none" w:sz="0" w:space="0" w:color="auto"/>
      </w:divBdr>
    </w:div>
    <w:div w:id="995954515">
      <w:bodyDiv w:val="1"/>
      <w:marLeft w:val="0"/>
      <w:marRight w:val="0"/>
      <w:marTop w:val="0"/>
      <w:marBottom w:val="0"/>
      <w:divBdr>
        <w:top w:val="none" w:sz="0" w:space="0" w:color="auto"/>
        <w:left w:val="none" w:sz="0" w:space="0" w:color="auto"/>
        <w:bottom w:val="none" w:sz="0" w:space="0" w:color="auto"/>
        <w:right w:val="none" w:sz="0" w:space="0" w:color="auto"/>
      </w:divBdr>
    </w:div>
    <w:div w:id="996147264">
      <w:bodyDiv w:val="1"/>
      <w:marLeft w:val="0"/>
      <w:marRight w:val="0"/>
      <w:marTop w:val="0"/>
      <w:marBottom w:val="0"/>
      <w:divBdr>
        <w:top w:val="none" w:sz="0" w:space="0" w:color="auto"/>
        <w:left w:val="none" w:sz="0" w:space="0" w:color="auto"/>
        <w:bottom w:val="none" w:sz="0" w:space="0" w:color="auto"/>
        <w:right w:val="none" w:sz="0" w:space="0" w:color="auto"/>
      </w:divBdr>
    </w:div>
    <w:div w:id="1011253146">
      <w:bodyDiv w:val="1"/>
      <w:marLeft w:val="0"/>
      <w:marRight w:val="0"/>
      <w:marTop w:val="0"/>
      <w:marBottom w:val="0"/>
      <w:divBdr>
        <w:top w:val="none" w:sz="0" w:space="0" w:color="auto"/>
        <w:left w:val="none" w:sz="0" w:space="0" w:color="auto"/>
        <w:bottom w:val="none" w:sz="0" w:space="0" w:color="auto"/>
        <w:right w:val="none" w:sz="0" w:space="0" w:color="auto"/>
      </w:divBdr>
    </w:div>
    <w:div w:id="1032918960">
      <w:bodyDiv w:val="1"/>
      <w:marLeft w:val="0"/>
      <w:marRight w:val="0"/>
      <w:marTop w:val="0"/>
      <w:marBottom w:val="0"/>
      <w:divBdr>
        <w:top w:val="none" w:sz="0" w:space="0" w:color="auto"/>
        <w:left w:val="none" w:sz="0" w:space="0" w:color="auto"/>
        <w:bottom w:val="none" w:sz="0" w:space="0" w:color="auto"/>
        <w:right w:val="none" w:sz="0" w:space="0" w:color="auto"/>
      </w:divBdr>
    </w:div>
    <w:div w:id="1034186154">
      <w:bodyDiv w:val="1"/>
      <w:marLeft w:val="0"/>
      <w:marRight w:val="0"/>
      <w:marTop w:val="0"/>
      <w:marBottom w:val="0"/>
      <w:divBdr>
        <w:top w:val="none" w:sz="0" w:space="0" w:color="auto"/>
        <w:left w:val="none" w:sz="0" w:space="0" w:color="auto"/>
        <w:bottom w:val="none" w:sz="0" w:space="0" w:color="auto"/>
        <w:right w:val="none" w:sz="0" w:space="0" w:color="auto"/>
      </w:divBdr>
    </w:div>
    <w:div w:id="1038820492">
      <w:bodyDiv w:val="1"/>
      <w:marLeft w:val="0"/>
      <w:marRight w:val="0"/>
      <w:marTop w:val="0"/>
      <w:marBottom w:val="0"/>
      <w:divBdr>
        <w:top w:val="none" w:sz="0" w:space="0" w:color="auto"/>
        <w:left w:val="none" w:sz="0" w:space="0" w:color="auto"/>
        <w:bottom w:val="none" w:sz="0" w:space="0" w:color="auto"/>
        <w:right w:val="none" w:sz="0" w:space="0" w:color="auto"/>
      </w:divBdr>
    </w:div>
    <w:div w:id="1057510910">
      <w:bodyDiv w:val="1"/>
      <w:marLeft w:val="0"/>
      <w:marRight w:val="0"/>
      <w:marTop w:val="0"/>
      <w:marBottom w:val="0"/>
      <w:divBdr>
        <w:top w:val="none" w:sz="0" w:space="0" w:color="auto"/>
        <w:left w:val="none" w:sz="0" w:space="0" w:color="auto"/>
        <w:bottom w:val="none" w:sz="0" w:space="0" w:color="auto"/>
        <w:right w:val="none" w:sz="0" w:space="0" w:color="auto"/>
      </w:divBdr>
    </w:div>
    <w:div w:id="1058091382">
      <w:bodyDiv w:val="1"/>
      <w:marLeft w:val="0"/>
      <w:marRight w:val="0"/>
      <w:marTop w:val="0"/>
      <w:marBottom w:val="0"/>
      <w:divBdr>
        <w:top w:val="none" w:sz="0" w:space="0" w:color="auto"/>
        <w:left w:val="none" w:sz="0" w:space="0" w:color="auto"/>
        <w:bottom w:val="none" w:sz="0" w:space="0" w:color="auto"/>
        <w:right w:val="none" w:sz="0" w:space="0" w:color="auto"/>
      </w:divBdr>
    </w:div>
    <w:div w:id="1059599161">
      <w:bodyDiv w:val="1"/>
      <w:marLeft w:val="0"/>
      <w:marRight w:val="0"/>
      <w:marTop w:val="0"/>
      <w:marBottom w:val="0"/>
      <w:divBdr>
        <w:top w:val="none" w:sz="0" w:space="0" w:color="auto"/>
        <w:left w:val="none" w:sz="0" w:space="0" w:color="auto"/>
        <w:bottom w:val="none" w:sz="0" w:space="0" w:color="auto"/>
        <w:right w:val="none" w:sz="0" w:space="0" w:color="auto"/>
      </w:divBdr>
    </w:div>
    <w:div w:id="1060245468">
      <w:bodyDiv w:val="1"/>
      <w:marLeft w:val="0"/>
      <w:marRight w:val="0"/>
      <w:marTop w:val="0"/>
      <w:marBottom w:val="0"/>
      <w:divBdr>
        <w:top w:val="none" w:sz="0" w:space="0" w:color="auto"/>
        <w:left w:val="none" w:sz="0" w:space="0" w:color="auto"/>
        <w:bottom w:val="none" w:sz="0" w:space="0" w:color="auto"/>
        <w:right w:val="none" w:sz="0" w:space="0" w:color="auto"/>
      </w:divBdr>
    </w:div>
    <w:div w:id="1064915570">
      <w:bodyDiv w:val="1"/>
      <w:marLeft w:val="0"/>
      <w:marRight w:val="0"/>
      <w:marTop w:val="0"/>
      <w:marBottom w:val="0"/>
      <w:divBdr>
        <w:top w:val="none" w:sz="0" w:space="0" w:color="auto"/>
        <w:left w:val="none" w:sz="0" w:space="0" w:color="auto"/>
        <w:bottom w:val="none" w:sz="0" w:space="0" w:color="auto"/>
        <w:right w:val="none" w:sz="0" w:space="0" w:color="auto"/>
      </w:divBdr>
    </w:div>
    <w:div w:id="1074083828">
      <w:bodyDiv w:val="1"/>
      <w:marLeft w:val="0"/>
      <w:marRight w:val="0"/>
      <w:marTop w:val="0"/>
      <w:marBottom w:val="0"/>
      <w:divBdr>
        <w:top w:val="none" w:sz="0" w:space="0" w:color="auto"/>
        <w:left w:val="none" w:sz="0" w:space="0" w:color="auto"/>
        <w:bottom w:val="none" w:sz="0" w:space="0" w:color="auto"/>
        <w:right w:val="none" w:sz="0" w:space="0" w:color="auto"/>
      </w:divBdr>
    </w:div>
    <w:div w:id="1074084740">
      <w:bodyDiv w:val="1"/>
      <w:marLeft w:val="0"/>
      <w:marRight w:val="0"/>
      <w:marTop w:val="0"/>
      <w:marBottom w:val="0"/>
      <w:divBdr>
        <w:top w:val="none" w:sz="0" w:space="0" w:color="auto"/>
        <w:left w:val="none" w:sz="0" w:space="0" w:color="auto"/>
        <w:bottom w:val="none" w:sz="0" w:space="0" w:color="auto"/>
        <w:right w:val="none" w:sz="0" w:space="0" w:color="auto"/>
      </w:divBdr>
    </w:div>
    <w:div w:id="1082334436">
      <w:bodyDiv w:val="1"/>
      <w:marLeft w:val="0"/>
      <w:marRight w:val="0"/>
      <w:marTop w:val="0"/>
      <w:marBottom w:val="0"/>
      <w:divBdr>
        <w:top w:val="none" w:sz="0" w:space="0" w:color="auto"/>
        <w:left w:val="none" w:sz="0" w:space="0" w:color="auto"/>
        <w:bottom w:val="none" w:sz="0" w:space="0" w:color="auto"/>
        <w:right w:val="none" w:sz="0" w:space="0" w:color="auto"/>
      </w:divBdr>
    </w:div>
    <w:div w:id="1101532724">
      <w:bodyDiv w:val="1"/>
      <w:marLeft w:val="0"/>
      <w:marRight w:val="0"/>
      <w:marTop w:val="0"/>
      <w:marBottom w:val="0"/>
      <w:divBdr>
        <w:top w:val="none" w:sz="0" w:space="0" w:color="auto"/>
        <w:left w:val="none" w:sz="0" w:space="0" w:color="auto"/>
        <w:bottom w:val="none" w:sz="0" w:space="0" w:color="auto"/>
        <w:right w:val="none" w:sz="0" w:space="0" w:color="auto"/>
      </w:divBdr>
    </w:div>
    <w:div w:id="1111512116">
      <w:bodyDiv w:val="1"/>
      <w:marLeft w:val="0"/>
      <w:marRight w:val="0"/>
      <w:marTop w:val="0"/>
      <w:marBottom w:val="0"/>
      <w:divBdr>
        <w:top w:val="none" w:sz="0" w:space="0" w:color="auto"/>
        <w:left w:val="none" w:sz="0" w:space="0" w:color="auto"/>
        <w:bottom w:val="none" w:sz="0" w:space="0" w:color="auto"/>
        <w:right w:val="none" w:sz="0" w:space="0" w:color="auto"/>
      </w:divBdr>
    </w:div>
    <w:div w:id="1126579697">
      <w:bodyDiv w:val="1"/>
      <w:marLeft w:val="0"/>
      <w:marRight w:val="0"/>
      <w:marTop w:val="0"/>
      <w:marBottom w:val="0"/>
      <w:divBdr>
        <w:top w:val="none" w:sz="0" w:space="0" w:color="auto"/>
        <w:left w:val="none" w:sz="0" w:space="0" w:color="auto"/>
        <w:bottom w:val="none" w:sz="0" w:space="0" w:color="auto"/>
        <w:right w:val="none" w:sz="0" w:space="0" w:color="auto"/>
      </w:divBdr>
    </w:div>
    <w:div w:id="1133521214">
      <w:bodyDiv w:val="1"/>
      <w:marLeft w:val="0"/>
      <w:marRight w:val="0"/>
      <w:marTop w:val="0"/>
      <w:marBottom w:val="0"/>
      <w:divBdr>
        <w:top w:val="none" w:sz="0" w:space="0" w:color="auto"/>
        <w:left w:val="none" w:sz="0" w:space="0" w:color="auto"/>
        <w:bottom w:val="none" w:sz="0" w:space="0" w:color="auto"/>
        <w:right w:val="none" w:sz="0" w:space="0" w:color="auto"/>
      </w:divBdr>
    </w:div>
    <w:div w:id="1134761175">
      <w:bodyDiv w:val="1"/>
      <w:marLeft w:val="0"/>
      <w:marRight w:val="0"/>
      <w:marTop w:val="0"/>
      <w:marBottom w:val="0"/>
      <w:divBdr>
        <w:top w:val="none" w:sz="0" w:space="0" w:color="auto"/>
        <w:left w:val="none" w:sz="0" w:space="0" w:color="auto"/>
        <w:bottom w:val="none" w:sz="0" w:space="0" w:color="auto"/>
        <w:right w:val="none" w:sz="0" w:space="0" w:color="auto"/>
      </w:divBdr>
    </w:div>
    <w:div w:id="1144855694">
      <w:bodyDiv w:val="1"/>
      <w:marLeft w:val="0"/>
      <w:marRight w:val="0"/>
      <w:marTop w:val="0"/>
      <w:marBottom w:val="0"/>
      <w:divBdr>
        <w:top w:val="none" w:sz="0" w:space="0" w:color="auto"/>
        <w:left w:val="none" w:sz="0" w:space="0" w:color="auto"/>
        <w:bottom w:val="none" w:sz="0" w:space="0" w:color="auto"/>
        <w:right w:val="none" w:sz="0" w:space="0" w:color="auto"/>
      </w:divBdr>
    </w:div>
    <w:div w:id="1151481289">
      <w:bodyDiv w:val="1"/>
      <w:marLeft w:val="0"/>
      <w:marRight w:val="0"/>
      <w:marTop w:val="0"/>
      <w:marBottom w:val="0"/>
      <w:divBdr>
        <w:top w:val="none" w:sz="0" w:space="0" w:color="auto"/>
        <w:left w:val="none" w:sz="0" w:space="0" w:color="auto"/>
        <w:bottom w:val="none" w:sz="0" w:space="0" w:color="auto"/>
        <w:right w:val="none" w:sz="0" w:space="0" w:color="auto"/>
      </w:divBdr>
    </w:div>
    <w:div w:id="1153637891">
      <w:bodyDiv w:val="1"/>
      <w:marLeft w:val="0"/>
      <w:marRight w:val="0"/>
      <w:marTop w:val="0"/>
      <w:marBottom w:val="0"/>
      <w:divBdr>
        <w:top w:val="none" w:sz="0" w:space="0" w:color="auto"/>
        <w:left w:val="none" w:sz="0" w:space="0" w:color="auto"/>
        <w:bottom w:val="none" w:sz="0" w:space="0" w:color="auto"/>
        <w:right w:val="none" w:sz="0" w:space="0" w:color="auto"/>
      </w:divBdr>
    </w:div>
    <w:div w:id="1156724135">
      <w:bodyDiv w:val="1"/>
      <w:marLeft w:val="0"/>
      <w:marRight w:val="0"/>
      <w:marTop w:val="0"/>
      <w:marBottom w:val="0"/>
      <w:divBdr>
        <w:top w:val="none" w:sz="0" w:space="0" w:color="auto"/>
        <w:left w:val="none" w:sz="0" w:space="0" w:color="auto"/>
        <w:bottom w:val="none" w:sz="0" w:space="0" w:color="auto"/>
        <w:right w:val="none" w:sz="0" w:space="0" w:color="auto"/>
      </w:divBdr>
    </w:div>
    <w:div w:id="1162813235">
      <w:bodyDiv w:val="1"/>
      <w:marLeft w:val="0"/>
      <w:marRight w:val="0"/>
      <w:marTop w:val="0"/>
      <w:marBottom w:val="0"/>
      <w:divBdr>
        <w:top w:val="none" w:sz="0" w:space="0" w:color="auto"/>
        <w:left w:val="none" w:sz="0" w:space="0" w:color="auto"/>
        <w:bottom w:val="none" w:sz="0" w:space="0" w:color="auto"/>
        <w:right w:val="none" w:sz="0" w:space="0" w:color="auto"/>
      </w:divBdr>
    </w:div>
    <w:div w:id="1163200834">
      <w:bodyDiv w:val="1"/>
      <w:marLeft w:val="0"/>
      <w:marRight w:val="0"/>
      <w:marTop w:val="0"/>
      <w:marBottom w:val="0"/>
      <w:divBdr>
        <w:top w:val="none" w:sz="0" w:space="0" w:color="auto"/>
        <w:left w:val="none" w:sz="0" w:space="0" w:color="auto"/>
        <w:bottom w:val="none" w:sz="0" w:space="0" w:color="auto"/>
        <w:right w:val="none" w:sz="0" w:space="0" w:color="auto"/>
      </w:divBdr>
    </w:div>
    <w:div w:id="1169518469">
      <w:bodyDiv w:val="1"/>
      <w:marLeft w:val="0"/>
      <w:marRight w:val="0"/>
      <w:marTop w:val="0"/>
      <w:marBottom w:val="0"/>
      <w:divBdr>
        <w:top w:val="none" w:sz="0" w:space="0" w:color="auto"/>
        <w:left w:val="none" w:sz="0" w:space="0" w:color="auto"/>
        <w:bottom w:val="none" w:sz="0" w:space="0" w:color="auto"/>
        <w:right w:val="none" w:sz="0" w:space="0" w:color="auto"/>
      </w:divBdr>
    </w:div>
    <w:div w:id="1177963321">
      <w:bodyDiv w:val="1"/>
      <w:marLeft w:val="0"/>
      <w:marRight w:val="0"/>
      <w:marTop w:val="0"/>
      <w:marBottom w:val="0"/>
      <w:divBdr>
        <w:top w:val="none" w:sz="0" w:space="0" w:color="auto"/>
        <w:left w:val="none" w:sz="0" w:space="0" w:color="auto"/>
        <w:bottom w:val="none" w:sz="0" w:space="0" w:color="auto"/>
        <w:right w:val="none" w:sz="0" w:space="0" w:color="auto"/>
      </w:divBdr>
    </w:div>
    <w:div w:id="1186091278">
      <w:bodyDiv w:val="1"/>
      <w:marLeft w:val="0"/>
      <w:marRight w:val="0"/>
      <w:marTop w:val="0"/>
      <w:marBottom w:val="0"/>
      <w:divBdr>
        <w:top w:val="none" w:sz="0" w:space="0" w:color="auto"/>
        <w:left w:val="none" w:sz="0" w:space="0" w:color="auto"/>
        <w:bottom w:val="none" w:sz="0" w:space="0" w:color="auto"/>
        <w:right w:val="none" w:sz="0" w:space="0" w:color="auto"/>
      </w:divBdr>
    </w:div>
    <w:div w:id="1191649016">
      <w:bodyDiv w:val="1"/>
      <w:marLeft w:val="0"/>
      <w:marRight w:val="0"/>
      <w:marTop w:val="0"/>
      <w:marBottom w:val="0"/>
      <w:divBdr>
        <w:top w:val="none" w:sz="0" w:space="0" w:color="auto"/>
        <w:left w:val="none" w:sz="0" w:space="0" w:color="auto"/>
        <w:bottom w:val="none" w:sz="0" w:space="0" w:color="auto"/>
        <w:right w:val="none" w:sz="0" w:space="0" w:color="auto"/>
      </w:divBdr>
    </w:div>
    <w:div w:id="1193300553">
      <w:bodyDiv w:val="1"/>
      <w:marLeft w:val="0"/>
      <w:marRight w:val="0"/>
      <w:marTop w:val="0"/>
      <w:marBottom w:val="0"/>
      <w:divBdr>
        <w:top w:val="none" w:sz="0" w:space="0" w:color="auto"/>
        <w:left w:val="none" w:sz="0" w:space="0" w:color="auto"/>
        <w:bottom w:val="none" w:sz="0" w:space="0" w:color="auto"/>
        <w:right w:val="none" w:sz="0" w:space="0" w:color="auto"/>
      </w:divBdr>
    </w:div>
    <w:div w:id="1200967997">
      <w:bodyDiv w:val="1"/>
      <w:marLeft w:val="0"/>
      <w:marRight w:val="0"/>
      <w:marTop w:val="0"/>
      <w:marBottom w:val="0"/>
      <w:divBdr>
        <w:top w:val="none" w:sz="0" w:space="0" w:color="auto"/>
        <w:left w:val="none" w:sz="0" w:space="0" w:color="auto"/>
        <w:bottom w:val="none" w:sz="0" w:space="0" w:color="auto"/>
        <w:right w:val="none" w:sz="0" w:space="0" w:color="auto"/>
      </w:divBdr>
    </w:div>
    <w:div w:id="1225025109">
      <w:bodyDiv w:val="1"/>
      <w:marLeft w:val="0"/>
      <w:marRight w:val="0"/>
      <w:marTop w:val="0"/>
      <w:marBottom w:val="0"/>
      <w:divBdr>
        <w:top w:val="none" w:sz="0" w:space="0" w:color="auto"/>
        <w:left w:val="none" w:sz="0" w:space="0" w:color="auto"/>
        <w:bottom w:val="none" w:sz="0" w:space="0" w:color="auto"/>
        <w:right w:val="none" w:sz="0" w:space="0" w:color="auto"/>
      </w:divBdr>
    </w:div>
    <w:div w:id="1225331155">
      <w:bodyDiv w:val="1"/>
      <w:marLeft w:val="0"/>
      <w:marRight w:val="0"/>
      <w:marTop w:val="0"/>
      <w:marBottom w:val="0"/>
      <w:divBdr>
        <w:top w:val="none" w:sz="0" w:space="0" w:color="auto"/>
        <w:left w:val="none" w:sz="0" w:space="0" w:color="auto"/>
        <w:bottom w:val="none" w:sz="0" w:space="0" w:color="auto"/>
        <w:right w:val="none" w:sz="0" w:space="0" w:color="auto"/>
      </w:divBdr>
    </w:div>
    <w:div w:id="1233857574">
      <w:bodyDiv w:val="1"/>
      <w:marLeft w:val="0"/>
      <w:marRight w:val="0"/>
      <w:marTop w:val="0"/>
      <w:marBottom w:val="0"/>
      <w:divBdr>
        <w:top w:val="none" w:sz="0" w:space="0" w:color="auto"/>
        <w:left w:val="none" w:sz="0" w:space="0" w:color="auto"/>
        <w:bottom w:val="none" w:sz="0" w:space="0" w:color="auto"/>
        <w:right w:val="none" w:sz="0" w:space="0" w:color="auto"/>
      </w:divBdr>
    </w:div>
    <w:div w:id="1249774537">
      <w:bodyDiv w:val="1"/>
      <w:marLeft w:val="0"/>
      <w:marRight w:val="0"/>
      <w:marTop w:val="0"/>
      <w:marBottom w:val="0"/>
      <w:divBdr>
        <w:top w:val="none" w:sz="0" w:space="0" w:color="auto"/>
        <w:left w:val="none" w:sz="0" w:space="0" w:color="auto"/>
        <w:bottom w:val="none" w:sz="0" w:space="0" w:color="auto"/>
        <w:right w:val="none" w:sz="0" w:space="0" w:color="auto"/>
      </w:divBdr>
    </w:div>
    <w:div w:id="1256749758">
      <w:bodyDiv w:val="1"/>
      <w:marLeft w:val="0"/>
      <w:marRight w:val="0"/>
      <w:marTop w:val="0"/>
      <w:marBottom w:val="0"/>
      <w:divBdr>
        <w:top w:val="none" w:sz="0" w:space="0" w:color="auto"/>
        <w:left w:val="none" w:sz="0" w:space="0" w:color="auto"/>
        <w:bottom w:val="none" w:sz="0" w:space="0" w:color="auto"/>
        <w:right w:val="none" w:sz="0" w:space="0" w:color="auto"/>
      </w:divBdr>
    </w:div>
    <w:div w:id="1267037215">
      <w:bodyDiv w:val="1"/>
      <w:marLeft w:val="0"/>
      <w:marRight w:val="0"/>
      <w:marTop w:val="0"/>
      <w:marBottom w:val="0"/>
      <w:divBdr>
        <w:top w:val="none" w:sz="0" w:space="0" w:color="auto"/>
        <w:left w:val="none" w:sz="0" w:space="0" w:color="auto"/>
        <w:bottom w:val="none" w:sz="0" w:space="0" w:color="auto"/>
        <w:right w:val="none" w:sz="0" w:space="0" w:color="auto"/>
      </w:divBdr>
    </w:div>
    <w:div w:id="1269696829">
      <w:bodyDiv w:val="1"/>
      <w:marLeft w:val="0"/>
      <w:marRight w:val="0"/>
      <w:marTop w:val="0"/>
      <w:marBottom w:val="0"/>
      <w:divBdr>
        <w:top w:val="none" w:sz="0" w:space="0" w:color="auto"/>
        <w:left w:val="none" w:sz="0" w:space="0" w:color="auto"/>
        <w:bottom w:val="none" w:sz="0" w:space="0" w:color="auto"/>
        <w:right w:val="none" w:sz="0" w:space="0" w:color="auto"/>
      </w:divBdr>
    </w:div>
    <w:div w:id="1270968551">
      <w:bodyDiv w:val="1"/>
      <w:marLeft w:val="0"/>
      <w:marRight w:val="0"/>
      <w:marTop w:val="0"/>
      <w:marBottom w:val="0"/>
      <w:divBdr>
        <w:top w:val="none" w:sz="0" w:space="0" w:color="auto"/>
        <w:left w:val="none" w:sz="0" w:space="0" w:color="auto"/>
        <w:bottom w:val="none" w:sz="0" w:space="0" w:color="auto"/>
        <w:right w:val="none" w:sz="0" w:space="0" w:color="auto"/>
      </w:divBdr>
    </w:div>
    <w:div w:id="1271475675">
      <w:bodyDiv w:val="1"/>
      <w:marLeft w:val="0"/>
      <w:marRight w:val="0"/>
      <w:marTop w:val="0"/>
      <w:marBottom w:val="0"/>
      <w:divBdr>
        <w:top w:val="none" w:sz="0" w:space="0" w:color="auto"/>
        <w:left w:val="none" w:sz="0" w:space="0" w:color="auto"/>
        <w:bottom w:val="none" w:sz="0" w:space="0" w:color="auto"/>
        <w:right w:val="none" w:sz="0" w:space="0" w:color="auto"/>
      </w:divBdr>
    </w:div>
    <w:div w:id="1275288446">
      <w:bodyDiv w:val="1"/>
      <w:marLeft w:val="0"/>
      <w:marRight w:val="0"/>
      <w:marTop w:val="0"/>
      <w:marBottom w:val="0"/>
      <w:divBdr>
        <w:top w:val="none" w:sz="0" w:space="0" w:color="auto"/>
        <w:left w:val="none" w:sz="0" w:space="0" w:color="auto"/>
        <w:bottom w:val="none" w:sz="0" w:space="0" w:color="auto"/>
        <w:right w:val="none" w:sz="0" w:space="0" w:color="auto"/>
      </w:divBdr>
    </w:div>
    <w:div w:id="1278563714">
      <w:bodyDiv w:val="1"/>
      <w:marLeft w:val="0"/>
      <w:marRight w:val="0"/>
      <w:marTop w:val="0"/>
      <w:marBottom w:val="0"/>
      <w:divBdr>
        <w:top w:val="none" w:sz="0" w:space="0" w:color="auto"/>
        <w:left w:val="none" w:sz="0" w:space="0" w:color="auto"/>
        <w:bottom w:val="none" w:sz="0" w:space="0" w:color="auto"/>
        <w:right w:val="none" w:sz="0" w:space="0" w:color="auto"/>
      </w:divBdr>
    </w:div>
    <w:div w:id="1285428963">
      <w:bodyDiv w:val="1"/>
      <w:marLeft w:val="0"/>
      <w:marRight w:val="0"/>
      <w:marTop w:val="0"/>
      <w:marBottom w:val="0"/>
      <w:divBdr>
        <w:top w:val="none" w:sz="0" w:space="0" w:color="auto"/>
        <w:left w:val="none" w:sz="0" w:space="0" w:color="auto"/>
        <w:bottom w:val="none" w:sz="0" w:space="0" w:color="auto"/>
        <w:right w:val="none" w:sz="0" w:space="0" w:color="auto"/>
      </w:divBdr>
    </w:div>
    <w:div w:id="1287083794">
      <w:bodyDiv w:val="1"/>
      <w:marLeft w:val="0"/>
      <w:marRight w:val="0"/>
      <w:marTop w:val="0"/>
      <w:marBottom w:val="0"/>
      <w:divBdr>
        <w:top w:val="none" w:sz="0" w:space="0" w:color="auto"/>
        <w:left w:val="none" w:sz="0" w:space="0" w:color="auto"/>
        <w:bottom w:val="none" w:sz="0" w:space="0" w:color="auto"/>
        <w:right w:val="none" w:sz="0" w:space="0" w:color="auto"/>
      </w:divBdr>
    </w:div>
    <w:div w:id="1298992389">
      <w:bodyDiv w:val="1"/>
      <w:marLeft w:val="0"/>
      <w:marRight w:val="0"/>
      <w:marTop w:val="0"/>
      <w:marBottom w:val="0"/>
      <w:divBdr>
        <w:top w:val="none" w:sz="0" w:space="0" w:color="auto"/>
        <w:left w:val="none" w:sz="0" w:space="0" w:color="auto"/>
        <w:bottom w:val="none" w:sz="0" w:space="0" w:color="auto"/>
        <w:right w:val="none" w:sz="0" w:space="0" w:color="auto"/>
      </w:divBdr>
    </w:div>
    <w:div w:id="1310860300">
      <w:bodyDiv w:val="1"/>
      <w:marLeft w:val="0"/>
      <w:marRight w:val="0"/>
      <w:marTop w:val="0"/>
      <w:marBottom w:val="0"/>
      <w:divBdr>
        <w:top w:val="none" w:sz="0" w:space="0" w:color="auto"/>
        <w:left w:val="none" w:sz="0" w:space="0" w:color="auto"/>
        <w:bottom w:val="none" w:sz="0" w:space="0" w:color="auto"/>
        <w:right w:val="none" w:sz="0" w:space="0" w:color="auto"/>
      </w:divBdr>
    </w:div>
    <w:div w:id="1321032629">
      <w:bodyDiv w:val="1"/>
      <w:marLeft w:val="0"/>
      <w:marRight w:val="0"/>
      <w:marTop w:val="0"/>
      <w:marBottom w:val="0"/>
      <w:divBdr>
        <w:top w:val="none" w:sz="0" w:space="0" w:color="auto"/>
        <w:left w:val="none" w:sz="0" w:space="0" w:color="auto"/>
        <w:bottom w:val="none" w:sz="0" w:space="0" w:color="auto"/>
        <w:right w:val="none" w:sz="0" w:space="0" w:color="auto"/>
      </w:divBdr>
    </w:div>
    <w:div w:id="1364355903">
      <w:bodyDiv w:val="1"/>
      <w:marLeft w:val="0"/>
      <w:marRight w:val="0"/>
      <w:marTop w:val="0"/>
      <w:marBottom w:val="0"/>
      <w:divBdr>
        <w:top w:val="none" w:sz="0" w:space="0" w:color="auto"/>
        <w:left w:val="none" w:sz="0" w:space="0" w:color="auto"/>
        <w:bottom w:val="none" w:sz="0" w:space="0" w:color="auto"/>
        <w:right w:val="none" w:sz="0" w:space="0" w:color="auto"/>
      </w:divBdr>
    </w:div>
    <w:div w:id="1370765962">
      <w:bodyDiv w:val="1"/>
      <w:marLeft w:val="0"/>
      <w:marRight w:val="0"/>
      <w:marTop w:val="0"/>
      <w:marBottom w:val="0"/>
      <w:divBdr>
        <w:top w:val="none" w:sz="0" w:space="0" w:color="auto"/>
        <w:left w:val="none" w:sz="0" w:space="0" w:color="auto"/>
        <w:bottom w:val="none" w:sz="0" w:space="0" w:color="auto"/>
        <w:right w:val="none" w:sz="0" w:space="0" w:color="auto"/>
      </w:divBdr>
    </w:div>
    <w:div w:id="1371614804">
      <w:bodyDiv w:val="1"/>
      <w:marLeft w:val="0"/>
      <w:marRight w:val="0"/>
      <w:marTop w:val="0"/>
      <w:marBottom w:val="0"/>
      <w:divBdr>
        <w:top w:val="none" w:sz="0" w:space="0" w:color="auto"/>
        <w:left w:val="none" w:sz="0" w:space="0" w:color="auto"/>
        <w:bottom w:val="none" w:sz="0" w:space="0" w:color="auto"/>
        <w:right w:val="none" w:sz="0" w:space="0" w:color="auto"/>
      </w:divBdr>
    </w:div>
    <w:div w:id="1383866445">
      <w:bodyDiv w:val="1"/>
      <w:marLeft w:val="0"/>
      <w:marRight w:val="0"/>
      <w:marTop w:val="0"/>
      <w:marBottom w:val="0"/>
      <w:divBdr>
        <w:top w:val="none" w:sz="0" w:space="0" w:color="auto"/>
        <w:left w:val="none" w:sz="0" w:space="0" w:color="auto"/>
        <w:bottom w:val="none" w:sz="0" w:space="0" w:color="auto"/>
        <w:right w:val="none" w:sz="0" w:space="0" w:color="auto"/>
      </w:divBdr>
    </w:div>
    <w:div w:id="1389304799">
      <w:bodyDiv w:val="1"/>
      <w:marLeft w:val="0"/>
      <w:marRight w:val="0"/>
      <w:marTop w:val="0"/>
      <w:marBottom w:val="0"/>
      <w:divBdr>
        <w:top w:val="none" w:sz="0" w:space="0" w:color="auto"/>
        <w:left w:val="none" w:sz="0" w:space="0" w:color="auto"/>
        <w:bottom w:val="none" w:sz="0" w:space="0" w:color="auto"/>
        <w:right w:val="none" w:sz="0" w:space="0" w:color="auto"/>
      </w:divBdr>
    </w:div>
    <w:div w:id="1405223513">
      <w:bodyDiv w:val="1"/>
      <w:marLeft w:val="0"/>
      <w:marRight w:val="0"/>
      <w:marTop w:val="0"/>
      <w:marBottom w:val="0"/>
      <w:divBdr>
        <w:top w:val="none" w:sz="0" w:space="0" w:color="auto"/>
        <w:left w:val="none" w:sz="0" w:space="0" w:color="auto"/>
        <w:bottom w:val="none" w:sz="0" w:space="0" w:color="auto"/>
        <w:right w:val="none" w:sz="0" w:space="0" w:color="auto"/>
      </w:divBdr>
    </w:div>
    <w:div w:id="1411124376">
      <w:bodyDiv w:val="1"/>
      <w:marLeft w:val="0"/>
      <w:marRight w:val="0"/>
      <w:marTop w:val="0"/>
      <w:marBottom w:val="0"/>
      <w:divBdr>
        <w:top w:val="none" w:sz="0" w:space="0" w:color="auto"/>
        <w:left w:val="none" w:sz="0" w:space="0" w:color="auto"/>
        <w:bottom w:val="none" w:sz="0" w:space="0" w:color="auto"/>
        <w:right w:val="none" w:sz="0" w:space="0" w:color="auto"/>
      </w:divBdr>
    </w:div>
    <w:div w:id="1418672086">
      <w:bodyDiv w:val="1"/>
      <w:marLeft w:val="0"/>
      <w:marRight w:val="0"/>
      <w:marTop w:val="0"/>
      <w:marBottom w:val="0"/>
      <w:divBdr>
        <w:top w:val="none" w:sz="0" w:space="0" w:color="auto"/>
        <w:left w:val="none" w:sz="0" w:space="0" w:color="auto"/>
        <w:bottom w:val="none" w:sz="0" w:space="0" w:color="auto"/>
        <w:right w:val="none" w:sz="0" w:space="0" w:color="auto"/>
      </w:divBdr>
    </w:div>
    <w:div w:id="1442264579">
      <w:bodyDiv w:val="1"/>
      <w:marLeft w:val="0"/>
      <w:marRight w:val="0"/>
      <w:marTop w:val="0"/>
      <w:marBottom w:val="0"/>
      <w:divBdr>
        <w:top w:val="none" w:sz="0" w:space="0" w:color="auto"/>
        <w:left w:val="none" w:sz="0" w:space="0" w:color="auto"/>
        <w:bottom w:val="none" w:sz="0" w:space="0" w:color="auto"/>
        <w:right w:val="none" w:sz="0" w:space="0" w:color="auto"/>
      </w:divBdr>
    </w:div>
    <w:div w:id="1447037917">
      <w:bodyDiv w:val="1"/>
      <w:marLeft w:val="0"/>
      <w:marRight w:val="0"/>
      <w:marTop w:val="0"/>
      <w:marBottom w:val="0"/>
      <w:divBdr>
        <w:top w:val="none" w:sz="0" w:space="0" w:color="auto"/>
        <w:left w:val="none" w:sz="0" w:space="0" w:color="auto"/>
        <w:bottom w:val="none" w:sz="0" w:space="0" w:color="auto"/>
        <w:right w:val="none" w:sz="0" w:space="0" w:color="auto"/>
      </w:divBdr>
    </w:div>
    <w:div w:id="1493372173">
      <w:bodyDiv w:val="1"/>
      <w:marLeft w:val="0"/>
      <w:marRight w:val="0"/>
      <w:marTop w:val="0"/>
      <w:marBottom w:val="0"/>
      <w:divBdr>
        <w:top w:val="none" w:sz="0" w:space="0" w:color="auto"/>
        <w:left w:val="none" w:sz="0" w:space="0" w:color="auto"/>
        <w:bottom w:val="none" w:sz="0" w:space="0" w:color="auto"/>
        <w:right w:val="none" w:sz="0" w:space="0" w:color="auto"/>
      </w:divBdr>
    </w:div>
    <w:div w:id="1506164629">
      <w:bodyDiv w:val="1"/>
      <w:marLeft w:val="0"/>
      <w:marRight w:val="0"/>
      <w:marTop w:val="0"/>
      <w:marBottom w:val="0"/>
      <w:divBdr>
        <w:top w:val="none" w:sz="0" w:space="0" w:color="auto"/>
        <w:left w:val="none" w:sz="0" w:space="0" w:color="auto"/>
        <w:bottom w:val="none" w:sz="0" w:space="0" w:color="auto"/>
        <w:right w:val="none" w:sz="0" w:space="0" w:color="auto"/>
      </w:divBdr>
    </w:div>
    <w:div w:id="1512062383">
      <w:bodyDiv w:val="1"/>
      <w:marLeft w:val="0"/>
      <w:marRight w:val="0"/>
      <w:marTop w:val="0"/>
      <w:marBottom w:val="0"/>
      <w:divBdr>
        <w:top w:val="none" w:sz="0" w:space="0" w:color="auto"/>
        <w:left w:val="none" w:sz="0" w:space="0" w:color="auto"/>
        <w:bottom w:val="none" w:sz="0" w:space="0" w:color="auto"/>
        <w:right w:val="none" w:sz="0" w:space="0" w:color="auto"/>
      </w:divBdr>
    </w:div>
    <w:div w:id="1512379791">
      <w:bodyDiv w:val="1"/>
      <w:marLeft w:val="0"/>
      <w:marRight w:val="0"/>
      <w:marTop w:val="0"/>
      <w:marBottom w:val="0"/>
      <w:divBdr>
        <w:top w:val="none" w:sz="0" w:space="0" w:color="auto"/>
        <w:left w:val="none" w:sz="0" w:space="0" w:color="auto"/>
        <w:bottom w:val="none" w:sz="0" w:space="0" w:color="auto"/>
        <w:right w:val="none" w:sz="0" w:space="0" w:color="auto"/>
      </w:divBdr>
    </w:div>
    <w:div w:id="1518349450">
      <w:bodyDiv w:val="1"/>
      <w:marLeft w:val="0"/>
      <w:marRight w:val="0"/>
      <w:marTop w:val="0"/>
      <w:marBottom w:val="0"/>
      <w:divBdr>
        <w:top w:val="none" w:sz="0" w:space="0" w:color="auto"/>
        <w:left w:val="none" w:sz="0" w:space="0" w:color="auto"/>
        <w:bottom w:val="none" w:sz="0" w:space="0" w:color="auto"/>
        <w:right w:val="none" w:sz="0" w:space="0" w:color="auto"/>
      </w:divBdr>
    </w:div>
    <w:div w:id="1536116162">
      <w:bodyDiv w:val="1"/>
      <w:marLeft w:val="0"/>
      <w:marRight w:val="0"/>
      <w:marTop w:val="0"/>
      <w:marBottom w:val="0"/>
      <w:divBdr>
        <w:top w:val="none" w:sz="0" w:space="0" w:color="auto"/>
        <w:left w:val="none" w:sz="0" w:space="0" w:color="auto"/>
        <w:bottom w:val="none" w:sz="0" w:space="0" w:color="auto"/>
        <w:right w:val="none" w:sz="0" w:space="0" w:color="auto"/>
      </w:divBdr>
    </w:div>
    <w:div w:id="1555775606">
      <w:bodyDiv w:val="1"/>
      <w:marLeft w:val="0"/>
      <w:marRight w:val="0"/>
      <w:marTop w:val="0"/>
      <w:marBottom w:val="0"/>
      <w:divBdr>
        <w:top w:val="none" w:sz="0" w:space="0" w:color="auto"/>
        <w:left w:val="none" w:sz="0" w:space="0" w:color="auto"/>
        <w:bottom w:val="none" w:sz="0" w:space="0" w:color="auto"/>
        <w:right w:val="none" w:sz="0" w:space="0" w:color="auto"/>
      </w:divBdr>
    </w:div>
    <w:div w:id="1562671780">
      <w:bodyDiv w:val="1"/>
      <w:marLeft w:val="0"/>
      <w:marRight w:val="0"/>
      <w:marTop w:val="0"/>
      <w:marBottom w:val="0"/>
      <w:divBdr>
        <w:top w:val="none" w:sz="0" w:space="0" w:color="auto"/>
        <w:left w:val="none" w:sz="0" w:space="0" w:color="auto"/>
        <w:bottom w:val="none" w:sz="0" w:space="0" w:color="auto"/>
        <w:right w:val="none" w:sz="0" w:space="0" w:color="auto"/>
      </w:divBdr>
    </w:div>
    <w:div w:id="1564370971">
      <w:bodyDiv w:val="1"/>
      <w:marLeft w:val="0"/>
      <w:marRight w:val="0"/>
      <w:marTop w:val="0"/>
      <w:marBottom w:val="0"/>
      <w:divBdr>
        <w:top w:val="none" w:sz="0" w:space="0" w:color="auto"/>
        <w:left w:val="none" w:sz="0" w:space="0" w:color="auto"/>
        <w:bottom w:val="none" w:sz="0" w:space="0" w:color="auto"/>
        <w:right w:val="none" w:sz="0" w:space="0" w:color="auto"/>
      </w:divBdr>
    </w:div>
    <w:div w:id="1564834084">
      <w:bodyDiv w:val="1"/>
      <w:marLeft w:val="0"/>
      <w:marRight w:val="0"/>
      <w:marTop w:val="0"/>
      <w:marBottom w:val="0"/>
      <w:divBdr>
        <w:top w:val="none" w:sz="0" w:space="0" w:color="auto"/>
        <w:left w:val="none" w:sz="0" w:space="0" w:color="auto"/>
        <w:bottom w:val="none" w:sz="0" w:space="0" w:color="auto"/>
        <w:right w:val="none" w:sz="0" w:space="0" w:color="auto"/>
      </w:divBdr>
    </w:div>
    <w:div w:id="1565069147">
      <w:bodyDiv w:val="1"/>
      <w:marLeft w:val="0"/>
      <w:marRight w:val="0"/>
      <w:marTop w:val="0"/>
      <w:marBottom w:val="0"/>
      <w:divBdr>
        <w:top w:val="none" w:sz="0" w:space="0" w:color="auto"/>
        <w:left w:val="none" w:sz="0" w:space="0" w:color="auto"/>
        <w:bottom w:val="none" w:sz="0" w:space="0" w:color="auto"/>
        <w:right w:val="none" w:sz="0" w:space="0" w:color="auto"/>
      </w:divBdr>
    </w:div>
    <w:div w:id="1565872282">
      <w:bodyDiv w:val="1"/>
      <w:marLeft w:val="0"/>
      <w:marRight w:val="0"/>
      <w:marTop w:val="0"/>
      <w:marBottom w:val="0"/>
      <w:divBdr>
        <w:top w:val="none" w:sz="0" w:space="0" w:color="auto"/>
        <w:left w:val="none" w:sz="0" w:space="0" w:color="auto"/>
        <w:bottom w:val="none" w:sz="0" w:space="0" w:color="auto"/>
        <w:right w:val="none" w:sz="0" w:space="0" w:color="auto"/>
      </w:divBdr>
    </w:div>
    <w:div w:id="1567180382">
      <w:bodyDiv w:val="1"/>
      <w:marLeft w:val="0"/>
      <w:marRight w:val="0"/>
      <w:marTop w:val="0"/>
      <w:marBottom w:val="0"/>
      <w:divBdr>
        <w:top w:val="none" w:sz="0" w:space="0" w:color="auto"/>
        <w:left w:val="none" w:sz="0" w:space="0" w:color="auto"/>
        <w:bottom w:val="none" w:sz="0" w:space="0" w:color="auto"/>
        <w:right w:val="none" w:sz="0" w:space="0" w:color="auto"/>
      </w:divBdr>
    </w:div>
    <w:div w:id="1569656708">
      <w:bodyDiv w:val="1"/>
      <w:marLeft w:val="0"/>
      <w:marRight w:val="0"/>
      <w:marTop w:val="0"/>
      <w:marBottom w:val="0"/>
      <w:divBdr>
        <w:top w:val="none" w:sz="0" w:space="0" w:color="auto"/>
        <w:left w:val="none" w:sz="0" w:space="0" w:color="auto"/>
        <w:bottom w:val="none" w:sz="0" w:space="0" w:color="auto"/>
        <w:right w:val="none" w:sz="0" w:space="0" w:color="auto"/>
      </w:divBdr>
    </w:div>
    <w:div w:id="1571573131">
      <w:bodyDiv w:val="1"/>
      <w:marLeft w:val="0"/>
      <w:marRight w:val="0"/>
      <w:marTop w:val="0"/>
      <w:marBottom w:val="0"/>
      <w:divBdr>
        <w:top w:val="none" w:sz="0" w:space="0" w:color="auto"/>
        <w:left w:val="none" w:sz="0" w:space="0" w:color="auto"/>
        <w:bottom w:val="none" w:sz="0" w:space="0" w:color="auto"/>
        <w:right w:val="none" w:sz="0" w:space="0" w:color="auto"/>
      </w:divBdr>
    </w:div>
    <w:div w:id="1575896142">
      <w:bodyDiv w:val="1"/>
      <w:marLeft w:val="0"/>
      <w:marRight w:val="0"/>
      <w:marTop w:val="0"/>
      <w:marBottom w:val="0"/>
      <w:divBdr>
        <w:top w:val="none" w:sz="0" w:space="0" w:color="auto"/>
        <w:left w:val="none" w:sz="0" w:space="0" w:color="auto"/>
        <w:bottom w:val="none" w:sz="0" w:space="0" w:color="auto"/>
        <w:right w:val="none" w:sz="0" w:space="0" w:color="auto"/>
      </w:divBdr>
    </w:div>
    <w:div w:id="1577590578">
      <w:bodyDiv w:val="1"/>
      <w:marLeft w:val="0"/>
      <w:marRight w:val="0"/>
      <w:marTop w:val="0"/>
      <w:marBottom w:val="0"/>
      <w:divBdr>
        <w:top w:val="none" w:sz="0" w:space="0" w:color="auto"/>
        <w:left w:val="none" w:sz="0" w:space="0" w:color="auto"/>
        <w:bottom w:val="none" w:sz="0" w:space="0" w:color="auto"/>
        <w:right w:val="none" w:sz="0" w:space="0" w:color="auto"/>
      </w:divBdr>
    </w:div>
    <w:div w:id="1582182469">
      <w:bodyDiv w:val="1"/>
      <w:marLeft w:val="0"/>
      <w:marRight w:val="0"/>
      <w:marTop w:val="0"/>
      <w:marBottom w:val="0"/>
      <w:divBdr>
        <w:top w:val="none" w:sz="0" w:space="0" w:color="auto"/>
        <w:left w:val="none" w:sz="0" w:space="0" w:color="auto"/>
        <w:bottom w:val="none" w:sz="0" w:space="0" w:color="auto"/>
        <w:right w:val="none" w:sz="0" w:space="0" w:color="auto"/>
      </w:divBdr>
    </w:div>
    <w:div w:id="1588150011">
      <w:bodyDiv w:val="1"/>
      <w:marLeft w:val="0"/>
      <w:marRight w:val="0"/>
      <w:marTop w:val="0"/>
      <w:marBottom w:val="0"/>
      <w:divBdr>
        <w:top w:val="none" w:sz="0" w:space="0" w:color="auto"/>
        <w:left w:val="none" w:sz="0" w:space="0" w:color="auto"/>
        <w:bottom w:val="none" w:sz="0" w:space="0" w:color="auto"/>
        <w:right w:val="none" w:sz="0" w:space="0" w:color="auto"/>
      </w:divBdr>
    </w:div>
    <w:div w:id="1599292242">
      <w:bodyDiv w:val="1"/>
      <w:marLeft w:val="0"/>
      <w:marRight w:val="0"/>
      <w:marTop w:val="0"/>
      <w:marBottom w:val="0"/>
      <w:divBdr>
        <w:top w:val="none" w:sz="0" w:space="0" w:color="auto"/>
        <w:left w:val="none" w:sz="0" w:space="0" w:color="auto"/>
        <w:bottom w:val="none" w:sz="0" w:space="0" w:color="auto"/>
        <w:right w:val="none" w:sz="0" w:space="0" w:color="auto"/>
      </w:divBdr>
    </w:div>
    <w:div w:id="1602371365">
      <w:bodyDiv w:val="1"/>
      <w:marLeft w:val="0"/>
      <w:marRight w:val="0"/>
      <w:marTop w:val="0"/>
      <w:marBottom w:val="0"/>
      <w:divBdr>
        <w:top w:val="none" w:sz="0" w:space="0" w:color="auto"/>
        <w:left w:val="none" w:sz="0" w:space="0" w:color="auto"/>
        <w:bottom w:val="none" w:sz="0" w:space="0" w:color="auto"/>
        <w:right w:val="none" w:sz="0" w:space="0" w:color="auto"/>
      </w:divBdr>
    </w:div>
    <w:div w:id="1606577015">
      <w:bodyDiv w:val="1"/>
      <w:marLeft w:val="0"/>
      <w:marRight w:val="0"/>
      <w:marTop w:val="0"/>
      <w:marBottom w:val="0"/>
      <w:divBdr>
        <w:top w:val="none" w:sz="0" w:space="0" w:color="auto"/>
        <w:left w:val="none" w:sz="0" w:space="0" w:color="auto"/>
        <w:bottom w:val="none" w:sz="0" w:space="0" w:color="auto"/>
        <w:right w:val="none" w:sz="0" w:space="0" w:color="auto"/>
      </w:divBdr>
    </w:div>
    <w:div w:id="1606696645">
      <w:bodyDiv w:val="1"/>
      <w:marLeft w:val="0"/>
      <w:marRight w:val="0"/>
      <w:marTop w:val="0"/>
      <w:marBottom w:val="0"/>
      <w:divBdr>
        <w:top w:val="none" w:sz="0" w:space="0" w:color="auto"/>
        <w:left w:val="none" w:sz="0" w:space="0" w:color="auto"/>
        <w:bottom w:val="none" w:sz="0" w:space="0" w:color="auto"/>
        <w:right w:val="none" w:sz="0" w:space="0" w:color="auto"/>
      </w:divBdr>
    </w:div>
    <w:div w:id="1618759810">
      <w:bodyDiv w:val="1"/>
      <w:marLeft w:val="0"/>
      <w:marRight w:val="0"/>
      <w:marTop w:val="0"/>
      <w:marBottom w:val="0"/>
      <w:divBdr>
        <w:top w:val="none" w:sz="0" w:space="0" w:color="auto"/>
        <w:left w:val="none" w:sz="0" w:space="0" w:color="auto"/>
        <w:bottom w:val="none" w:sz="0" w:space="0" w:color="auto"/>
        <w:right w:val="none" w:sz="0" w:space="0" w:color="auto"/>
      </w:divBdr>
    </w:div>
    <w:div w:id="1622953453">
      <w:bodyDiv w:val="1"/>
      <w:marLeft w:val="0"/>
      <w:marRight w:val="0"/>
      <w:marTop w:val="0"/>
      <w:marBottom w:val="0"/>
      <w:divBdr>
        <w:top w:val="none" w:sz="0" w:space="0" w:color="auto"/>
        <w:left w:val="none" w:sz="0" w:space="0" w:color="auto"/>
        <w:bottom w:val="none" w:sz="0" w:space="0" w:color="auto"/>
        <w:right w:val="none" w:sz="0" w:space="0" w:color="auto"/>
      </w:divBdr>
    </w:div>
    <w:div w:id="1623459377">
      <w:bodyDiv w:val="1"/>
      <w:marLeft w:val="0"/>
      <w:marRight w:val="0"/>
      <w:marTop w:val="0"/>
      <w:marBottom w:val="0"/>
      <w:divBdr>
        <w:top w:val="none" w:sz="0" w:space="0" w:color="auto"/>
        <w:left w:val="none" w:sz="0" w:space="0" w:color="auto"/>
        <w:bottom w:val="none" w:sz="0" w:space="0" w:color="auto"/>
        <w:right w:val="none" w:sz="0" w:space="0" w:color="auto"/>
      </w:divBdr>
    </w:div>
    <w:div w:id="1634627902">
      <w:bodyDiv w:val="1"/>
      <w:marLeft w:val="0"/>
      <w:marRight w:val="0"/>
      <w:marTop w:val="0"/>
      <w:marBottom w:val="0"/>
      <w:divBdr>
        <w:top w:val="none" w:sz="0" w:space="0" w:color="auto"/>
        <w:left w:val="none" w:sz="0" w:space="0" w:color="auto"/>
        <w:bottom w:val="none" w:sz="0" w:space="0" w:color="auto"/>
        <w:right w:val="none" w:sz="0" w:space="0" w:color="auto"/>
      </w:divBdr>
    </w:div>
    <w:div w:id="1639215914">
      <w:bodyDiv w:val="1"/>
      <w:marLeft w:val="0"/>
      <w:marRight w:val="0"/>
      <w:marTop w:val="0"/>
      <w:marBottom w:val="0"/>
      <w:divBdr>
        <w:top w:val="none" w:sz="0" w:space="0" w:color="auto"/>
        <w:left w:val="none" w:sz="0" w:space="0" w:color="auto"/>
        <w:bottom w:val="none" w:sz="0" w:space="0" w:color="auto"/>
        <w:right w:val="none" w:sz="0" w:space="0" w:color="auto"/>
      </w:divBdr>
    </w:div>
    <w:div w:id="1639529103">
      <w:bodyDiv w:val="1"/>
      <w:marLeft w:val="0"/>
      <w:marRight w:val="0"/>
      <w:marTop w:val="0"/>
      <w:marBottom w:val="0"/>
      <w:divBdr>
        <w:top w:val="none" w:sz="0" w:space="0" w:color="auto"/>
        <w:left w:val="none" w:sz="0" w:space="0" w:color="auto"/>
        <w:bottom w:val="none" w:sz="0" w:space="0" w:color="auto"/>
        <w:right w:val="none" w:sz="0" w:space="0" w:color="auto"/>
      </w:divBdr>
    </w:div>
    <w:div w:id="1644195513">
      <w:bodyDiv w:val="1"/>
      <w:marLeft w:val="0"/>
      <w:marRight w:val="0"/>
      <w:marTop w:val="0"/>
      <w:marBottom w:val="0"/>
      <w:divBdr>
        <w:top w:val="none" w:sz="0" w:space="0" w:color="auto"/>
        <w:left w:val="none" w:sz="0" w:space="0" w:color="auto"/>
        <w:bottom w:val="none" w:sz="0" w:space="0" w:color="auto"/>
        <w:right w:val="none" w:sz="0" w:space="0" w:color="auto"/>
      </w:divBdr>
    </w:div>
    <w:div w:id="1652252659">
      <w:bodyDiv w:val="1"/>
      <w:marLeft w:val="0"/>
      <w:marRight w:val="0"/>
      <w:marTop w:val="0"/>
      <w:marBottom w:val="0"/>
      <w:divBdr>
        <w:top w:val="none" w:sz="0" w:space="0" w:color="auto"/>
        <w:left w:val="none" w:sz="0" w:space="0" w:color="auto"/>
        <w:bottom w:val="none" w:sz="0" w:space="0" w:color="auto"/>
        <w:right w:val="none" w:sz="0" w:space="0" w:color="auto"/>
      </w:divBdr>
    </w:div>
    <w:div w:id="1658996120">
      <w:bodyDiv w:val="1"/>
      <w:marLeft w:val="0"/>
      <w:marRight w:val="0"/>
      <w:marTop w:val="0"/>
      <w:marBottom w:val="0"/>
      <w:divBdr>
        <w:top w:val="none" w:sz="0" w:space="0" w:color="auto"/>
        <w:left w:val="none" w:sz="0" w:space="0" w:color="auto"/>
        <w:bottom w:val="none" w:sz="0" w:space="0" w:color="auto"/>
        <w:right w:val="none" w:sz="0" w:space="0" w:color="auto"/>
      </w:divBdr>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
    <w:div w:id="1668904677">
      <w:bodyDiv w:val="1"/>
      <w:marLeft w:val="0"/>
      <w:marRight w:val="0"/>
      <w:marTop w:val="0"/>
      <w:marBottom w:val="0"/>
      <w:divBdr>
        <w:top w:val="none" w:sz="0" w:space="0" w:color="auto"/>
        <w:left w:val="none" w:sz="0" w:space="0" w:color="auto"/>
        <w:bottom w:val="none" w:sz="0" w:space="0" w:color="auto"/>
        <w:right w:val="none" w:sz="0" w:space="0" w:color="auto"/>
      </w:divBdr>
    </w:div>
    <w:div w:id="1702197788">
      <w:bodyDiv w:val="1"/>
      <w:marLeft w:val="0"/>
      <w:marRight w:val="0"/>
      <w:marTop w:val="0"/>
      <w:marBottom w:val="0"/>
      <w:divBdr>
        <w:top w:val="none" w:sz="0" w:space="0" w:color="auto"/>
        <w:left w:val="none" w:sz="0" w:space="0" w:color="auto"/>
        <w:bottom w:val="none" w:sz="0" w:space="0" w:color="auto"/>
        <w:right w:val="none" w:sz="0" w:space="0" w:color="auto"/>
      </w:divBdr>
    </w:div>
    <w:div w:id="1715427639">
      <w:bodyDiv w:val="1"/>
      <w:marLeft w:val="0"/>
      <w:marRight w:val="0"/>
      <w:marTop w:val="0"/>
      <w:marBottom w:val="0"/>
      <w:divBdr>
        <w:top w:val="none" w:sz="0" w:space="0" w:color="auto"/>
        <w:left w:val="none" w:sz="0" w:space="0" w:color="auto"/>
        <w:bottom w:val="none" w:sz="0" w:space="0" w:color="auto"/>
        <w:right w:val="none" w:sz="0" w:space="0" w:color="auto"/>
      </w:divBdr>
    </w:div>
    <w:div w:id="1721128427">
      <w:bodyDiv w:val="1"/>
      <w:marLeft w:val="0"/>
      <w:marRight w:val="0"/>
      <w:marTop w:val="0"/>
      <w:marBottom w:val="0"/>
      <w:divBdr>
        <w:top w:val="none" w:sz="0" w:space="0" w:color="auto"/>
        <w:left w:val="none" w:sz="0" w:space="0" w:color="auto"/>
        <w:bottom w:val="none" w:sz="0" w:space="0" w:color="auto"/>
        <w:right w:val="none" w:sz="0" w:space="0" w:color="auto"/>
      </w:divBdr>
    </w:div>
    <w:div w:id="1753115955">
      <w:bodyDiv w:val="1"/>
      <w:marLeft w:val="0"/>
      <w:marRight w:val="0"/>
      <w:marTop w:val="0"/>
      <w:marBottom w:val="0"/>
      <w:divBdr>
        <w:top w:val="none" w:sz="0" w:space="0" w:color="auto"/>
        <w:left w:val="none" w:sz="0" w:space="0" w:color="auto"/>
        <w:bottom w:val="none" w:sz="0" w:space="0" w:color="auto"/>
        <w:right w:val="none" w:sz="0" w:space="0" w:color="auto"/>
      </w:divBdr>
    </w:div>
    <w:div w:id="1762683647">
      <w:bodyDiv w:val="1"/>
      <w:marLeft w:val="0"/>
      <w:marRight w:val="0"/>
      <w:marTop w:val="0"/>
      <w:marBottom w:val="0"/>
      <w:divBdr>
        <w:top w:val="none" w:sz="0" w:space="0" w:color="auto"/>
        <w:left w:val="none" w:sz="0" w:space="0" w:color="auto"/>
        <w:bottom w:val="none" w:sz="0" w:space="0" w:color="auto"/>
        <w:right w:val="none" w:sz="0" w:space="0" w:color="auto"/>
      </w:divBdr>
    </w:div>
    <w:div w:id="1769620115">
      <w:bodyDiv w:val="1"/>
      <w:marLeft w:val="0"/>
      <w:marRight w:val="0"/>
      <w:marTop w:val="0"/>
      <w:marBottom w:val="0"/>
      <w:divBdr>
        <w:top w:val="none" w:sz="0" w:space="0" w:color="auto"/>
        <w:left w:val="none" w:sz="0" w:space="0" w:color="auto"/>
        <w:bottom w:val="none" w:sz="0" w:space="0" w:color="auto"/>
        <w:right w:val="none" w:sz="0" w:space="0" w:color="auto"/>
      </w:divBdr>
    </w:div>
    <w:div w:id="1775124828">
      <w:bodyDiv w:val="1"/>
      <w:marLeft w:val="0"/>
      <w:marRight w:val="0"/>
      <w:marTop w:val="0"/>
      <w:marBottom w:val="0"/>
      <w:divBdr>
        <w:top w:val="none" w:sz="0" w:space="0" w:color="auto"/>
        <w:left w:val="none" w:sz="0" w:space="0" w:color="auto"/>
        <w:bottom w:val="none" w:sz="0" w:space="0" w:color="auto"/>
        <w:right w:val="none" w:sz="0" w:space="0" w:color="auto"/>
      </w:divBdr>
    </w:div>
    <w:div w:id="1776167394">
      <w:bodyDiv w:val="1"/>
      <w:marLeft w:val="0"/>
      <w:marRight w:val="0"/>
      <w:marTop w:val="0"/>
      <w:marBottom w:val="0"/>
      <w:divBdr>
        <w:top w:val="none" w:sz="0" w:space="0" w:color="auto"/>
        <w:left w:val="none" w:sz="0" w:space="0" w:color="auto"/>
        <w:bottom w:val="none" w:sz="0" w:space="0" w:color="auto"/>
        <w:right w:val="none" w:sz="0" w:space="0" w:color="auto"/>
      </w:divBdr>
    </w:div>
    <w:div w:id="1780758284">
      <w:bodyDiv w:val="1"/>
      <w:marLeft w:val="0"/>
      <w:marRight w:val="0"/>
      <w:marTop w:val="0"/>
      <w:marBottom w:val="0"/>
      <w:divBdr>
        <w:top w:val="none" w:sz="0" w:space="0" w:color="auto"/>
        <w:left w:val="none" w:sz="0" w:space="0" w:color="auto"/>
        <w:bottom w:val="none" w:sz="0" w:space="0" w:color="auto"/>
        <w:right w:val="none" w:sz="0" w:space="0" w:color="auto"/>
      </w:divBdr>
    </w:div>
    <w:div w:id="1794207963">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832066028">
      <w:bodyDiv w:val="1"/>
      <w:marLeft w:val="0"/>
      <w:marRight w:val="0"/>
      <w:marTop w:val="0"/>
      <w:marBottom w:val="0"/>
      <w:divBdr>
        <w:top w:val="none" w:sz="0" w:space="0" w:color="auto"/>
        <w:left w:val="none" w:sz="0" w:space="0" w:color="auto"/>
        <w:bottom w:val="none" w:sz="0" w:space="0" w:color="auto"/>
        <w:right w:val="none" w:sz="0" w:space="0" w:color="auto"/>
      </w:divBdr>
    </w:div>
    <w:div w:id="1871797455">
      <w:bodyDiv w:val="1"/>
      <w:marLeft w:val="0"/>
      <w:marRight w:val="0"/>
      <w:marTop w:val="0"/>
      <w:marBottom w:val="0"/>
      <w:divBdr>
        <w:top w:val="none" w:sz="0" w:space="0" w:color="auto"/>
        <w:left w:val="none" w:sz="0" w:space="0" w:color="auto"/>
        <w:bottom w:val="none" w:sz="0" w:space="0" w:color="auto"/>
        <w:right w:val="none" w:sz="0" w:space="0" w:color="auto"/>
      </w:divBdr>
    </w:div>
    <w:div w:id="1886404129">
      <w:bodyDiv w:val="1"/>
      <w:marLeft w:val="0"/>
      <w:marRight w:val="0"/>
      <w:marTop w:val="0"/>
      <w:marBottom w:val="0"/>
      <w:divBdr>
        <w:top w:val="none" w:sz="0" w:space="0" w:color="auto"/>
        <w:left w:val="none" w:sz="0" w:space="0" w:color="auto"/>
        <w:bottom w:val="none" w:sz="0" w:space="0" w:color="auto"/>
        <w:right w:val="none" w:sz="0" w:space="0" w:color="auto"/>
      </w:divBdr>
    </w:div>
    <w:div w:id="1893611819">
      <w:bodyDiv w:val="1"/>
      <w:marLeft w:val="0"/>
      <w:marRight w:val="0"/>
      <w:marTop w:val="0"/>
      <w:marBottom w:val="0"/>
      <w:divBdr>
        <w:top w:val="none" w:sz="0" w:space="0" w:color="auto"/>
        <w:left w:val="none" w:sz="0" w:space="0" w:color="auto"/>
        <w:bottom w:val="none" w:sz="0" w:space="0" w:color="auto"/>
        <w:right w:val="none" w:sz="0" w:space="0" w:color="auto"/>
      </w:divBdr>
    </w:div>
    <w:div w:id="1910773718">
      <w:bodyDiv w:val="1"/>
      <w:marLeft w:val="0"/>
      <w:marRight w:val="0"/>
      <w:marTop w:val="0"/>
      <w:marBottom w:val="0"/>
      <w:divBdr>
        <w:top w:val="none" w:sz="0" w:space="0" w:color="auto"/>
        <w:left w:val="none" w:sz="0" w:space="0" w:color="auto"/>
        <w:bottom w:val="none" w:sz="0" w:space="0" w:color="auto"/>
        <w:right w:val="none" w:sz="0" w:space="0" w:color="auto"/>
      </w:divBdr>
    </w:div>
    <w:div w:id="1920286159">
      <w:bodyDiv w:val="1"/>
      <w:marLeft w:val="0"/>
      <w:marRight w:val="0"/>
      <w:marTop w:val="0"/>
      <w:marBottom w:val="0"/>
      <w:divBdr>
        <w:top w:val="none" w:sz="0" w:space="0" w:color="auto"/>
        <w:left w:val="none" w:sz="0" w:space="0" w:color="auto"/>
        <w:bottom w:val="none" w:sz="0" w:space="0" w:color="auto"/>
        <w:right w:val="none" w:sz="0" w:space="0" w:color="auto"/>
      </w:divBdr>
    </w:div>
    <w:div w:id="1934629255">
      <w:bodyDiv w:val="1"/>
      <w:marLeft w:val="0"/>
      <w:marRight w:val="0"/>
      <w:marTop w:val="0"/>
      <w:marBottom w:val="0"/>
      <w:divBdr>
        <w:top w:val="none" w:sz="0" w:space="0" w:color="auto"/>
        <w:left w:val="none" w:sz="0" w:space="0" w:color="auto"/>
        <w:bottom w:val="none" w:sz="0" w:space="0" w:color="auto"/>
        <w:right w:val="none" w:sz="0" w:space="0" w:color="auto"/>
      </w:divBdr>
    </w:div>
    <w:div w:id="1943297573">
      <w:bodyDiv w:val="1"/>
      <w:marLeft w:val="0"/>
      <w:marRight w:val="0"/>
      <w:marTop w:val="0"/>
      <w:marBottom w:val="0"/>
      <w:divBdr>
        <w:top w:val="none" w:sz="0" w:space="0" w:color="auto"/>
        <w:left w:val="none" w:sz="0" w:space="0" w:color="auto"/>
        <w:bottom w:val="none" w:sz="0" w:space="0" w:color="auto"/>
        <w:right w:val="none" w:sz="0" w:space="0" w:color="auto"/>
      </w:divBdr>
    </w:div>
    <w:div w:id="1943756288">
      <w:bodyDiv w:val="1"/>
      <w:marLeft w:val="0"/>
      <w:marRight w:val="0"/>
      <w:marTop w:val="0"/>
      <w:marBottom w:val="0"/>
      <w:divBdr>
        <w:top w:val="none" w:sz="0" w:space="0" w:color="auto"/>
        <w:left w:val="none" w:sz="0" w:space="0" w:color="auto"/>
        <w:bottom w:val="none" w:sz="0" w:space="0" w:color="auto"/>
        <w:right w:val="none" w:sz="0" w:space="0" w:color="auto"/>
      </w:divBdr>
    </w:div>
    <w:div w:id="1949852252">
      <w:bodyDiv w:val="1"/>
      <w:marLeft w:val="0"/>
      <w:marRight w:val="0"/>
      <w:marTop w:val="0"/>
      <w:marBottom w:val="0"/>
      <w:divBdr>
        <w:top w:val="none" w:sz="0" w:space="0" w:color="auto"/>
        <w:left w:val="none" w:sz="0" w:space="0" w:color="auto"/>
        <w:bottom w:val="none" w:sz="0" w:space="0" w:color="auto"/>
        <w:right w:val="none" w:sz="0" w:space="0" w:color="auto"/>
      </w:divBdr>
    </w:div>
    <w:div w:id="1963148083">
      <w:bodyDiv w:val="1"/>
      <w:marLeft w:val="0"/>
      <w:marRight w:val="0"/>
      <w:marTop w:val="0"/>
      <w:marBottom w:val="0"/>
      <w:divBdr>
        <w:top w:val="none" w:sz="0" w:space="0" w:color="auto"/>
        <w:left w:val="none" w:sz="0" w:space="0" w:color="auto"/>
        <w:bottom w:val="none" w:sz="0" w:space="0" w:color="auto"/>
        <w:right w:val="none" w:sz="0" w:space="0" w:color="auto"/>
      </w:divBdr>
    </w:div>
    <w:div w:id="1965652950">
      <w:bodyDiv w:val="1"/>
      <w:marLeft w:val="0"/>
      <w:marRight w:val="0"/>
      <w:marTop w:val="0"/>
      <w:marBottom w:val="0"/>
      <w:divBdr>
        <w:top w:val="none" w:sz="0" w:space="0" w:color="auto"/>
        <w:left w:val="none" w:sz="0" w:space="0" w:color="auto"/>
        <w:bottom w:val="none" w:sz="0" w:space="0" w:color="auto"/>
        <w:right w:val="none" w:sz="0" w:space="0" w:color="auto"/>
      </w:divBdr>
    </w:div>
    <w:div w:id="1977907399">
      <w:bodyDiv w:val="1"/>
      <w:marLeft w:val="0"/>
      <w:marRight w:val="0"/>
      <w:marTop w:val="0"/>
      <w:marBottom w:val="0"/>
      <w:divBdr>
        <w:top w:val="none" w:sz="0" w:space="0" w:color="auto"/>
        <w:left w:val="none" w:sz="0" w:space="0" w:color="auto"/>
        <w:bottom w:val="none" w:sz="0" w:space="0" w:color="auto"/>
        <w:right w:val="none" w:sz="0" w:space="0" w:color="auto"/>
      </w:divBdr>
    </w:div>
    <w:div w:id="1995252090">
      <w:bodyDiv w:val="1"/>
      <w:marLeft w:val="0"/>
      <w:marRight w:val="0"/>
      <w:marTop w:val="0"/>
      <w:marBottom w:val="0"/>
      <w:divBdr>
        <w:top w:val="none" w:sz="0" w:space="0" w:color="auto"/>
        <w:left w:val="none" w:sz="0" w:space="0" w:color="auto"/>
        <w:bottom w:val="none" w:sz="0" w:space="0" w:color="auto"/>
        <w:right w:val="none" w:sz="0" w:space="0" w:color="auto"/>
      </w:divBdr>
    </w:div>
    <w:div w:id="2002417837">
      <w:bodyDiv w:val="1"/>
      <w:marLeft w:val="0"/>
      <w:marRight w:val="0"/>
      <w:marTop w:val="0"/>
      <w:marBottom w:val="0"/>
      <w:divBdr>
        <w:top w:val="none" w:sz="0" w:space="0" w:color="auto"/>
        <w:left w:val="none" w:sz="0" w:space="0" w:color="auto"/>
        <w:bottom w:val="none" w:sz="0" w:space="0" w:color="auto"/>
        <w:right w:val="none" w:sz="0" w:space="0" w:color="auto"/>
      </w:divBdr>
    </w:div>
    <w:div w:id="2019041863">
      <w:bodyDiv w:val="1"/>
      <w:marLeft w:val="0"/>
      <w:marRight w:val="0"/>
      <w:marTop w:val="0"/>
      <w:marBottom w:val="0"/>
      <w:divBdr>
        <w:top w:val="none" w:sz="0" w:space="0" w:color="auto"/>
        <w:left w:val="none" w:sz="0" w:space="0" w:color="auto"/>
        <w:bottom w:val="none" w:sz="0" w:space="0" w:color="auto"/>
        <w:right w:val="none" w:sz="0" w:space="0" w:color="auto"/>
      </w:divBdr>
    </w:div>
    <w:div w:id="2034265812">
      <w:bodyDiv w:val="1"/>
      <w:marLeft w:val="0"/>
      <w:marRight w:val="0"/>
      <w:marTop w:val="0"/>
      <w:marBottom w:val="0"/>
      <w:divBdr>
        <w:top w:val="none" w:sz="0" w:space="0" w:color="auto"/>
        <w:left w:val="none" w:sz="0" w:space="0" w:color="auto"/>
        <w:bottom w:val="none" w:sz="0" w:space="0" w:color="auto"/>
        <w:right w:val="none" w:sz="0" w:space="0" w:color="auto"/>
      </w:divBdr>
    </w:div>
    <w:div w:id="2043898838">
      <w:bodyDiv w:val="1"/>
      <w:marLeft w:val="0"/>
      <w:marRight w:val="0"/>
      <w:marTop w:val="0"/>
      <w:marBottom w:val="0"/>
      <w:divBdr>
        <w:top w:val="none" w:sz="0" w:space="0" w:color="auto"/>
        <w:left w:val="none" w:sz="0" w:space="0" w:color="auto"/>
        <w:bottom w:val="none" w:sz="0" w:space="0" w:color="auto"/>
        <w:right w:val="none" w:sz="0" w:space="0" w:color="auto"/>
      </w:divBdr>
    </w:div>
    <w:div w:id="2067794660">
      <w:bodyDiv w:val="1"/>
      <w:marLeft w:val="0"/>
      <w:marRight w:val="0"/>
      <w:marTop w:val="0"/>
      <w:marBottom w:val="0"/>
      <w:divBdr>
        <w:top w:val="none" w:sz="0" w:space="0" w:color="auto"/>
        <w:left w:val="none" w:sz="0" w:space="0" w:color="auto"/>
        <w:bottom w:val="none" w:sz="0" w:space="0" w:color="auto"/>
        <w:right w:val="none" w:sz="0" w:space="0" w:color="auto"/>
      </w:divBdr>
    </w:div>
    <w:div w:id="2069112074">
      <w:bodyDiv w:val="1"/>
      <w:marLeft w:val="0"/>
      <w:marRight w:val="0"/>
      <w:marTop w:val="0"/>
      <w:marBottom w:val="0"/>
      <w:divBdr>
        <w:top w:val="none" w:sz="0" w:space="0" w:color="auto"/>
        <w:left w:val="none" w:sz="0" w:space="0" w:color="auto"/>
        <w:bottom w:val="none" w:sz="0" w:space="0" w:color="auto"/>
        <w:right w:val="none" w:sz="0" w:space="0" w:color="auto"/>
      </w:divBdr>
    </w:div>
    <w:div w:id="2081902635">
      <w:bodyDiv w:val="1"/>
      <w:marLeft w:val="0"/>
      <w:marRight w:val="0"/>
      <w:marTop w:val="0"/>
      <w:marBottom w:val="0"/>
      <w:divBdr>
        <w:top w:val="none" w:sz="0" w:space="0" w:color="auto"/>
        <w:left w:val="none" w:sz="0" w:space="0" w:color="auto"/>
        <w:bottom w:val="none" w:sz="0" w:space="0" w:color="auto"/>
        <w:right w:val="none" w:sz="0" w:space="0" w:color="auto"/>
      </w:divBdr>
    </w:div>
    <w:div w:id="2083944114">
      <w:bodyDiv w:val="1"/>
      <w:marLeft w:val="0"/>
      <w:marRight w:val="0"/>
      <w:marTop w:val="0"/>
      <w:marBottom w:val="0"/>
      <w:divBdr>
        <w:top w:val="none" w:sz="0" w:space="0" w:color="auto"/>
        <w:left w:val="none" w:sz="0" w:space="0" w:color="auto"/>
        <w:bottom w:val="none" w:sz="0" w:space="0" w:color="auto"/>
        <w:right w:val="none" w:sz="0" w:space="0" w:color="auto"/>
      </w:divBdr>
    </w:div>
    <w:div w:id="2110541274">
      <w:bodyDiv w:val="1"/>
      <w:marLeft w:val="0"/>
      <w:marRight w:val="0"/>
      <w:marTop w:val="0"/>
      <w:marBottom w:val="0"/>
      <w:divBdr>
        <w:top w:val="none" w:sz="0" w:space="0" w:color="auto"/>
        <w:left w:val="none" w:sz="0" w:space="0" w:color="auto"/>
        <w:bottom w:val="none" w:sz="0" w:space="0" w:color="auto"/>
        <w:right w:val="none" w:sz="0" w:space="0" w:color="auto"/>
      </w:divBdr>
    </w:div>
    <w:div w:id="2118866067">
      <w:bodyDiv w:val="1"/>
      <w:marLeft w:val="0"/>
      <w:marRight w:val="0"/>
      <w:marTop w:val="0"/>
      <w:marBottom w:val="0"/>
      <w:divBdr>
        <w:top w:val="none" w:sz="0" w:space="0" w:color="auto"/>
        <w:left w:val="none" w:sz="0" w:space="0" w:color="auto"/>
        <w:bottom w:val="none" w:sz="0" w:space="0" w:color="auto"/>
        <w:right w:val="none" w:sz="0" w:space="0" w:color="auto"/>
      </w:divBdr>
    </w:div>
    <w:div w:id="2128154661">
      <w:bodyDiv w:val="1"/>
      <w:marLeft w:val="0"/>
      <w:marRight w:val="0"/>
      <w:marTop w:val="0"/>
      <w:marBottom w:val="0"/>
      <w:divBdr>
        <w:top w:val="none" w:sz="0" w:space="0" w:color="auto"/>
        <w:left w:val="none" w:sz="0" w:space="0" w:color="auto"/>
        <w:bottom w:val="none" w:sz="0" w:space="0" w:color="auto"/>
        <w:right w:val="none" w:sz="0" w:space="0" w:color="auto"/>
      </w:divBdr>
    </w:div>
    <w:div w:id="2131703531">
      <w:bodyDiv w:val="1"/>
      <w:marLeft w:val="0"/>
      <w:marRight w:val="0"/>
      <w:marTop w:val="0"/>
      <w:marBottom w:val="0"/>
      <w:divBdr>
        <w:top w:val="none" w:sz="0" w:space="0" w:color="auto"/>
        <w:left w:val="none" w:sz="0" w:space="0" w:color="auto"/>
        <w:bottom w:val="none" w:sz="0" w:space="0" w:color="auto"/>
        <w:right w:val="none" w:sz="0" w:space="0" w:color="auto"/>
      </w:divBdr>
    </w:div>
    <w:div w:id="2134324670">
      <w:bodyDiv w:val="1"/>
      <w:marLeft w:val="0"/>
      <w:marRight w:val="0"/>
      <w:marTop w:val="0"/>
      <w:marBottom w:val="0"/>
      <w:divBdr>
        <w:top w:val="none" w:sz="0" w:space="0" w:color="auto"/>
        <w:left w:val="none" w:sz="0" w:space="0" w:color="auto"/>
        <w:bottom w:val="none" w:sz="0" w:space="0" w:color="auto"/>
        <w:right w:val="none" w:sz="0" w:space="0" w:color="auto"/>
      </w:divBdr>
    </w:div>
    <w:div w:id="21414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am10.safelinks.protection.outlook.com/?url=https%3A%2F%2Fcxodashboard.dl.usda.gov%2F%23%2Fsite%2FFPAC%2Fviews%2FNRCS-CountyDroughtReport%2FCurrentDroughtOverview%3F%3Aiid%3D3&amp;data=05%7C01%7Cmichelle.bell%40ag.tamu.edu%7C45a4da848bd54828305208db98682aa3%7C9fd7580a64724d9ca142d131d3a7a116%7C0%7C0%7C638271345392951331%7CUnknown%7CTWFpbGZsb3d8eyJWIjoiMC4wLjAwMDAiLCJQIjoiV2luMzIiLCJBTiI6Ik1haWwiLCJXVCI6Mn0%3D%7C3000%7C%7C%7C&amp;sdata=LB9P5LgMIjiTVubnRdiK82cNhPvBhTUcQWFGTBKKMeU%3D&amp;reserved=0" TargetMode="External"/><Relationship Id="rId299" Type="http://schemas.openxmlformats.org/officeDocument/2006/relationships/hyperlink" Target="https://aashtojournal.transportation.org/aashto-offers-advanced-air-mobility-advice-to-usdot/" TargetMode="External"/><Relationship Id="rId21" Type="http://schemas.openxmlformats.org/officeDocument/2006/relationships/hyperlink" Target="https://nam10.safelinks.protection.outlook.com/?url=https%3A%2F%2Flnks.gd%2Fl%2FeyJhbGciOiJIUzI1NiJ9.eyJidWxsZXRpbl9saW5rX2lkIjoxMTYsInVyaSI6ImJwMjpjbGljayIsInVybCI6Imh0dHBzOi8vd3d3LmVuZXJneS5nb3YvZWVyZS93aW5kL21pdGlnYXRpbmctd2luZC10dXJiaW5lLXJhZGFyLWludGVyZmVyZW5jZSIsImJ1bGxldGluX2lkIjoiMjAyMzA4MTUuODExNjI1NzEifQ.WqHKrOvEtyKYvY0psBv_Hm2hKTY6aLyJZU1UNFcUnHQ%2Fs%2F1420386858%2Fbr%2F224271460494-l&amp;data=05%7C01%7Cmichelle.bell%40ag.tamu.edu%7Cfefb815a757e40bc315e08db9dcb6a4b%7C9fd7580a64724d9ca142d131d3a7a116%7C0%7C0%7C638277269236262999%7CUnknown%7CTWFpbGZsb3d8eyJWIjoiMC4wLjAwMDAiLCJQIjoiV2luMzIiLCJBTiI6Ik1haWwiLCJXVCI6Mn0%3D%7C3000%7C%7C%7C&amp;sdata=O2FYvUqcGugcJvCvvfn3BUq4pbrOdwo055zy4D5Sgcs%3D&amp;reserved=0" TargetMode="External"/><Relationship Id="rId63" Type="http://schemas.openxmlformats.org/officeDocument/2006/relationships/hyperlink" Target="https://nam10.safelinks.protection.outlook.com/?url=https%3A%2F%2Fopvp.navajo-nsn.gov%2Fbaaj-nwaavjo-itah-kukveni-grand-canyon-national-monument-established-new-uranium-mining-prohibited%2F&amp;data=05%7C01%7Cmichelle.bell%40ag.tamu.edu%7C32cae334d8574ff325f808dbab23bb93%7C9fd7580a64724d9ca142d131d3a7a116%7C0%7C0%7C638291942177558673%7CUnknown%7CTWFpbGZsb3d8eyJWIjoiMC4wLjAwMDAiLCJQIjoiV2luMzIiLCJBTiI6Ik1haWwiLCJXVCI6Mn0%3D%7C3000%7C%7C%7C&amp;sdata=CSbJXR%2BKwOLsuwKPkTubyjSL5%2Fh70CI%2FG58ayswWE%2B0%3D&amp;reserved=0" TargetMode="External"/><Relationship Id="rId159" Type="http://schemas.openxmlformats.org/officeDocument/2006/relationships/hyperlink" Target="https://urldefense.com/v3/__https:/unldroughtcenter.maps.arcgis.com/apps/dashboards/46afe627bb60422f85944d70069c09cf__;!!PvXuogZ4sRB2p-tU!H7J83TGIpdzJuq4tvhuM6S9CKTCWrGr5dPC1bnLdCKSptA8TX4rONYvNq5VPNW0q_Q5rk7zK_lgTBpFoA0UeyEs$" TargetMode="External"/><Relationship Id="rId324" Type="http://schemas.openxmlformats.org/officeDocument/2006/relationships/hyperlink" Target="https://nam10.safelinks.protection.outlook.com/?url=https%3A%2F%2Fr20.rs6.net%2Ftn.jsp%3Ff%3D001tABeNCtfHckMkOQwi6vxtlMvhZiOtsxCyvBn6P_y2MFmY5DBqWhiep2_3u2J1F4jBwwjuSfTqaED3xcgrco0wshu9NU5ddCvrDKPxscbzb72RjCgNsXPFlt3eTg3n9V3wJMm9NU3VlhfuDNVS-FRi0WpM8RqXjkoH9t62uBVGRVJ1hN0tLX4l-a7M_BvmDcb%26c%3DwumttM08YC7Zqbd4Ua0Pp5i119eaV9tI5yyWHdzNuxd_D4EHKSpfCw%3D%3D%26ch%3DzpJAA3e8blKkxmAVJ5DCeScuR92tE4DOJ7rNz8zYbWUwwdaRxcA5qg%3D%3D&amp;data=05%7C01%7Cmichelle.bell%40ag.tamu.edu%7Ce02d645586b94d4ab8ad08dba02148ff%7C9fd7580a64724d9ca142d131d3a7a116%7C0%7C0%7C638279837053866913%7CUnknown%7CTWFpbGZsb3d8eyJWIjoiMC4wLjAwMDAiLCJQIjoiV2luMzIiLCJBTiI6Ik1haWwiLCJXVCI6Mn0%3D%7C3000%7C%7C%7C&amp;sdata=AU8I6dEzCfe46fM9l9QLVZrtcJsYuTZsRuPlZvpSEC8%3D&amp;reserved=0" TargetMode="External"/><Relationship Id="rId170" Type="http://schemas.openxmlformats.org/officeDocument/2006/relationships/hyperlink" Target="https://nam10.safelinks.protection.outlook.com/?url=https%3A%2F%2Fr20.rs6.net%2Ftn.jsp%3Ff%3D001rBfeQt98piBfcnB6IpeGBboF_gn_Wj9_DMtGE6lCujjMBfpN1ku5XxQI-MaB5ek4FEH75smoDvkQKvvyhKGtyEeHHfKxmWa38-OsC62qKmxKNpe3O5sPObj8sUK1ybHRPoxkzLjpLV3MngPnbpXRPXVJIZxrXL-ionMatL95hIWIfX9JjElGiER37f-jq9cLFCp1HXrrWftRdWZBF37YDFE4vva3MWsoWXuMQUPYSSI%3D%26c%3D7WCySCiX_PMQMnLoSIEcA_a7XFof6vKFgCxh4Gws9Yaq3RxQ6qXWfw%3D%3D%26ch%3DDGixmm87jIJnig4IdqgdFyQVoyD9FgDaOb2y4p-NyCZr6YGPwxnflw%3D%3D&amp;data=05%7C01%7Cmichelle.bell%40ag.tamu.edu%7C6b6b672ee8bb4d45471608dba4fe1b5a%7C9fd7580a64724d9ca142d131d3a7a116%7C0%7C0%7C638285183525169032%7CUnknown%7CTWFpbGZsb3d8eyJWIjoiMC4wLjAwMDAiLCJQIjoiV2luMzIiLCJBTiI6Ik1haWwiLCJXVCI6Mn0%3D%7C3000%7C%7C%7C&amp;sdata=f7b2isvgBegqW9GQfaTC%2BNd7SZMPrpsU9bd4c8Y%2Fhbw%3D&amp;reserved=0" TargetMode="External"/><Relationship Id="rId226" Type="http://schemas.openxmlformats.org/officeDocument/2006/relationships/hyperlink" Target="https://nam10.safelinks.protection.outlook.com/?url=https%3A%2F%2Flink.militarytimes.com%2Fclick%2F32438060.123953%2FaHR0cHM6Ly93d3cuYWlyYW5kc3BhY2Vmb3JjZXMuY29tL3NwYWNlLWZvcmNlLTc1dGgtaXNycy1zcXVhZHJvbi8_dXRtX3NvdXJjZT1zYWlsdGhydSZ1dG1fbWVkaXVtPWVtYWlsJnV0bV9jYW1wYWlnbj1taWwtZWJiJlNUb3ZlcmxheT0zNDJmNWE1OC1jMzdiLTQxNDItYjA0OS0xZjczNzMzNWI1MDc%2F57588738498e574579743a61Cbb14a50e&amp;data=05%7C01%7Cmichelle.bell%40ag.tamu.edu%7C7d1c9fdfa75a4483fccc08db9feafe9a%7C9fd7580a64724d9ca142d131d3a7a116%7C0%7C0%7C638279603900541101%7CUnknown%7CTWFpbGZsb3d8eyJWIjoiMC4wLjAwMDAiLCJQIjoiV2luMzIiLCJBTiI6Ik1haWwiLCJXVCI6Mn0%3D%7C3000%7C%7C%7C&amp;sdata=DFX%2BiAx7bkJO6serDQVizSwKTY2u3GY4xBeF4f9tb4w%3D&amp;reserved=0" TargetMode="External"/><Relationship Id="rId268" Type="http://schemas.openxmlformats.org/officeDocument/2006/relationships/hyperlink" Target="https://nam10.safelinks.protection.outlook.com/?url=https%3A%2F%2Fwww.fs.usda.gov%2Fmanaging-land%2Ffire%2Fgrants&amp;data=05%7C01%7Cmichelle.bell%40ag.tamu.edu%7C5ea9fb8f600d45056f2808dbad6494cc%7C9fd7580a64724d9ca142d131d3a7a116%7C0%7C0%7C638294419724452509%7CUnknown%7CTWFpbGZsb3d8eyJWIjoiMC4wLjAwMDAiLCJQIjoiV2luMzIiLCJBTiI6Ik1haWwiLCJXVCI6Mn0%3D%7C3000%7C%7C%7C&amp;sdata=Imo%2F8IiBbN38wBN4uPoDkKWel3zyYxIW6o%2BggLjIbEQ%3D&amp;reserved=0" TargetMode="External"/><Relationship Id="rId32" Type="http://schemas.openxmlformats.org/officeDocument/2006/relationships/hyperlink" Target="https://nam10.safelinks.protection.outlook.com/?url=https%3A%2F%2Flnks.gd%2Fl%2FeyJhbGciOiJIUzI1NiJ9.eyJidWxsZXRpbl9saW5rX2lkIjoxMTAsInVyaSI6ImJwMjpjbGljayIsInVybCI6Imh0dHBzOi8vZW5lcmd5d2VyeC53dWZvby5jb20vZm9ybXMva21xMjNydjF5ZmE5YXUvIiwiYnVsbGV0aW5faWQiOiIyMDIzMDgyOS44MTgwNzc2MSJ9.hyVTWos-9Gj0nxYN_17_O5Z58ZVJ_wEy6BP1FdLlZV0%2Fs%2F3018745949%2Fbr%2F224952749784-l&amp;data=05%7C01%7Cmichelle.bell%40ag.tamu.edu%7Cc18722595e7546d212c508dba8e235ec%7C9fd7580a64724d9ca142d131d3a7a116%7C0%7C0%7C638289461762048832%7CUnknown%7CTWFpbGZsb3d8eyJWIjoiMC4wLjAwMDAiLCJQIjoiV2luMzIiLCJBTiI6Ik1haWwiLCJXVCI6Mn0%3D%7C3000%7C%7C%7C&amp;sdata=46JNjqB9rxYQgl%2FU3f4Yqr%2BfdtRD%2BOpdcEw0l0jxbbw%3D&amp;reserved=0" TargetMode="External"/><Relationship Id="rId74" Type="http://schemas.openxmlformats.org/officeDocument/2006/relationships/hyperlink" Target="https://nam10.safelinks.protection.outlook.com/?url=https%3A%2F%2Fusbr.us7.list-manage.com%2Ftrack%2Fclick%3Fu%3Ddee828a4e91f9006e3eef293c%26id%3D11d7073fc5%26e%3D57c4211ac9&amp;data=05%7C01%7Cmichelle.bell%40ag.tamu.edu%7C6e5fb30dbca54d38b32708dbaa7ad7b6%7C9fd7580a64724d9ca142d131d3a7a116%7C0%7C0%7C638291216805936971%7CUnknown%7CTWFpbGZsb3d8eyJWIjoiMC4wLjAwMDAiLCJQIjoiV2luMzIiLCJBTiI6Ik1haWwiLCJXVCI6Mn0%3D%7C3000%7C%7C%7C&amp;sdata=TcP%2FLNaFEQHchD%2FTfJB4X3Uwj8dMGiMmDo5ryX9ps1o%3D&amp;reserved=0" TargetMode="External"/><Relationship Id="rId128" Type="http://schemas.openxmlformats.org/officeDocument/2006/relationships/hyperlink" Target="https://nam10.safelinks.protection.outlook.com/?url=https%3A%2F%2Flnks.gd%2Fl%2FeyJhbGciOiJIUzI1NiJ9.eyJidWxsZXRpbl9saW5rX2lkIjoxMDEsInVyaSI6ImJwMjpjbGljayIsInVybCI6Imh0dHBzOi8vc3RhdGljLmF6ZGVxLmdvdi93cWQvdHJpX3Jldl9ucHJtX3ByZWFtYmxlLnBkZiIsImJ1bGxldGluX2lkIjoiMjAyMzA4MjUuODE2NjA5MzEifQ.YnIUMmOcOyGbobN8cYNoHHv0ngduqDUkGVbZo7vgFQA%2Fs%2F1163390859%2Fbr%2F224824290226-l&amp;data=05%7C01%7Cmichelle.bell%40ag.tamu.edu%7Cf2184163e8324398762e08dba5ca52da%7C9fd7580a64724d9ca142d131d3a7a116%7C0%7C0%7C638286060618722416%7CUnknown%7CTWFpbGZsb3d8eyJWIjoiMC4wLjAwMDAiLCJQIjoiV2luMzIiLCJBTiI6Ik1haWwiLCJXVCI6Mn0%3D%7C3000%7C%7C%7C&amp;sdata=zwNh8VygmMiTkU5dxlFF%2FBaQ3YtTHOccLdoDJfMlTg0%3D&amp;reserved=0" TargetMode="External"/><Relationship Id="rId5" Type="http://schemas.openxmlformats.org/officeDocument/2006/relationships/numbering" Target="numbering.xml"/><Relationship Id="rId181" Type="http://schemas.openxmlformats.org/officeDocument/2006/relationships/hyperlink" Target="https://wrrc.arizona.edu/publication/weekly-wave-wrrc-releases-greenlee-county-water-factsheet" TargetMode="External"/><Relationship Id="rId237" Type="http://schemas.openxmlformats.org/officeDocument/2006/relationships/hyperlink" Target="https://nam10.safelinks.protection.outlook.com/?url=https%3A%2F%2Flink.nextgov.com%2Fclick%2F32338783.55243%2FaHR0cHM6Ly93d3cubmV4dGdvdi5jb20vY3liZXJzZWN1cml0eS8yMDIzLzA4L3VwZGF0ZWQtbmlzdC1jeWJlci1mcmFtZXdvcmstZm9jdXNlcy1nb3Zlcm5hbmNlLzM4OTIyNS8_b3JlZj1uZ2Zjd19mdHRfbmw%2F542dc73f3b35d0811c8bba13B679c61b1&amp;data=05%7C01%7Cmichelle.bell%40ag.tamu.edu%7C149974e1684842cd6c8308db98d765b2%7C9fd7580a64724d9ca142d131d3a7a116%7C0%7C0%7C638271823124783092%7CUnknown%7CTWFpbGZsb3d8eyJWIjoiMC4wLjAwMDAiLCJQIjoiV2luMzIiLCJBTiI6Ik1haWwiLCJXVCI6Mn0%3D%7C3000%7C%7C%7C&amp;sdata=A6vA82O0DYsV4cWpGtY09w%2Faej2t377rnVgF9oAWQ%2BE%3D&amp;reserved=0" TargetMode="External"/><Relationship Id="rId279" Type="http://schemas.openxmlformats.org/officeDocument/2006/relationships/hyperlink" Target="https://nam10.safelinks.protection.outlook.com/?url=https%3A%2F%2Fclick.everyaction.com%2Fk%2F68908630%2F424522194%2F48163678%3Fnvep%3Dew0KICAiVGVuYW50VXJpIjogIm5ncHZhbjovL3Zhbi9TTldTUi9TTldTUi8xLzEwNDkxMSIsDQogICJEaXN0cmlidXRpb25VbmlxdWVJZCI6ICJhMzUzNDNlYy00NTQ3LWVlMTEtYTNmMS0wMDIyNDgzMmViNzMiLA0KICAiRW1haWxBZGRyZXNzIjogImFteWR1ZmZ5QGR1ZmZ5Y29uc3VsdGluZy5uZXQiDQp9%26hmac%3D9d0hXgXv8u2aiXDdhRIOD-gwXx1M6oY1-NN-W5dWLDk%3D%26emci%3D07372b6c-2947-ee11-a3f1-00224832eb73%26emdi%3Da35343ec-4547-ee11-a3f1-00224832eb73%26ceid%3D41089&amp;data=05%7C01%7Cmichelle.bell%40ag.tamu.edu%7C0fe4898508c14bacb5c308dba96c7215%7C9fd7580a64724d9ca142d131d3a7a116%7C0%7C0%7C638290055473340084%7CUnknown%7CTWFpbGZsb3d8eyJWIjoiMC4wLjAwMDAiLCJQIjoiV2luMzIiLCJBTiI6Ik1haWwiLCJXVCI6Mn0%3D%7C3000%7C%7C%7C&amp;sdata=Mi%2FdoUcUeC4Y8QmSuHq26gANoLSuWuRb0YECJ8xNiMM%3D&amp;reserved=0" TargetMode="External"/><Relationship Id="rId43" Type="http://schemas.openxmlformats.org/officeDocument/2006/relationships/hyperlink" Target="https://nam10.safelinks.protection.outlook.com/?url=https%3A%2F%2Fwww.eenews.net%2Farticles%2Fccs-2-0-company-reboots-bid-to-save-n-m-coal-plant%2F&amp;data=05%7C01%7Cmichelle.bell%40ag.tamu.edu%7C835b4cda10e146440cf908dba1a1d8ca%7C9fd7580a64724d9ca142d131d3a7a116%7C0%7C0%7C638281488743322603%7CUnknown%7CTWFpbGZsb3d8eyJWIjoiMC4wLjAwMDAiLCJQIjoiV2luMzIiLCJBTiI6Ik1haWwiLCJXVCI6Mn0%3D%7C3000%7C%7C%7C&amp;sdata=5Rb3DmONPo7shuIZP%2Fe3Y2k4kMR5qLURjH8R0fFQ%2BUI%3D&amp;reserved=0" TargetMode="External"/><Relationship Id="rId139" Type="http://schemas.openxmlformats.org/officeDocument/2006/relationships/hyperlink" Target="https://nam10.safelinks.protection.outlook.com/?url=https%3A%2F%2Flnks.gd%2Fl%2FeyJhbGciOiJIUzI1NiJ9.eyJidWxsZXRpbl9saW5rX2lkIjoxMDksInVyaSI6ImJwMjpjbGljayIsInVybCI6Imh0dHBzOi8vd2lsZGxpZmUuY2EuZ292L05ld3MvQXJjaGl2ZS9uZXctZ3JheS13b2xmLXBhY2stY29uZmlybWVkLWluLXR1bGFyZS1jb3VudHk_dXRtX21lZGl1bT1lbWFpbCZ1dG1fc291cmNlPWdvdmRlbGl2ZXJ5I2dzYy50YWI9MCIsImJ1bGxldGluX2lkIjoiMjAyMzA4MTguODEzMzY3MDEifQ.fGpGT3hJ453PWR7mITYbUPWRVM1MxK0B3GjwmjQxIrs%2Fs%2F1821941275%2Fbr%2F224491185870-l&amp;data=05%7C01%7Cmichelle.bell%40ag.tamu.edu%7C0db5c7321fe342edce1508dba0148e19%7C9fd7580a64724d9ca142d131d3a7a116%7C0%7C0%7C638279782402866896%7CUnknown%7CTWFpbGZsb3d8eyJWIjoiMC4wLjAwMDAiLCJQIjoiV2luMzIiLCJBTiI6Ik1haWwiLCJXVCI6Mn0%3D%7C3000%7C%7C%7C&amp;sdata=B%2FNshVOCznVHNyz78Q5%2BXSldMiZaRkVl4jZpgOSg1LM%3D&amp;reserved=0" TargetMode="External"/><Relationship Id="rId290" Type="http://schemas.openxmlformats.org/officeDocument/2006/relationships/hyperlink" Target="https://nam10.safelinks.protection.outlook.com/?url=https%3A%2F%2Faashtojournal.transportation.org%2Ffaa-holding-runway-safety-meetings-with-90-airports%2F&amp;data=05%7C01%7Cmichelle.bell%40ag.tamu.edu%7Cf7d7619d82f64db28dfe08dbab19d61d%7C9fd7580a64724d9ca142d131d3a7a116%7C0%7C0%7C638291899674117274%7CUnknown%7CTWFpbGZsb3d8eyJWIjoiMC4wLjAwMDAiLCJQIjoiV2luMzIiLCJBTiI6Ik1haWwiLCJXVCI6Mn0%3D%7C3000%7C%7C%7C&amp;sdata=NzyBi4gUvHocG1iFjTWTbiGZ92nsJrqt0f0vCUNnLAg%3D&amp;reserved=0" TargetMode="External"/><Relationship Id="rId304" Type="http://schemas.openxmlformats.org/officeDocument/2006/relationships/hyperlink" Target="https://nam10.safelinks.protection.outlook.com/?url=https%3A%2F%2Fwww.usda.gov%2Fmedia%2Fpress-releases%2F2023%2F08%2F21%2Fbiden-harris-administration-announces-nearly-700-million-connect&amp;data=05%7C01%7Cmichelle.bell%40ag.tamu.edu%7C2ecca6d93eeb4ecaa61e08dbabfb8baf%7C9fd7580a64724d9ca142d131d3a7a116%7C0%7C1%7C638292869096538751%7CUnknown%7CTWFpbGZsb3d8eyJWIjoiMC4wLjAwMDAiLCJQIjoiV2luMzIiLCJBTiI6Ik1haWwiLCJXVCI6Mn0%3D%7C3000%7C%7C%7C&amp;sdata=RnAHtF1J2mWE%2FSQaDXR68B0kpmcDzKLGZYXCYEWOw8g%3D&amp;reserved=0" TargetMode="External"/><Relationship Id="rId85" Type="http://schemas.openxmlformats.org/officeDocument/2006/relationships/hyperlink" Target="https://nam10.safelinks.protection.outlook.com/?url=https%3A%2F%2Flnks.gd%2Fl%2FeyJhbGciOiJIUzI1NiJ9.eyJidWxsZXRpbl9saW5rX2lkIjoxMDcsInVyaSI6ImJwMjpjbGljayIsInVybCI6Imh0dHBzOi8vc2VudGluZWxsYW5kc2NhcGVzLm9yZy9nZXQtaW52b2x2ZWQvIiwiYnVsbGV0aW5faWQiOiIyMDIzMDgzMS44MTkzMjUyMSJ9.KpnSU2fXfEJhzswXY_kkWAm4xNPxKhDEVfePVqap0lo%2Fs%2F3020479700%2Fbr%2F225109301911-l&amp;data=05%7C01%7Cmichelle.bell%40ag.tamu.edu%7C3d4563a3de1b41f6c94a08dbad64da9a%7C9fd7580a64724d9ca142d131d3a7a116%7C0%7C0%7C638294420893295867%7CUnknown%7CTWFpbGZsb3d8eyJWIjoiMC4wLjAwMDAiLCJQIjoiV2luMzIiLCJBTiI6Ik1haWwiLCJXVCI6Mn0%3D%7C3000%7C%7C%7C&amp;sdata=SweByOIvg2udFSgDzKhtyg8HY0BD%2FeTA4%2F8Kon9C1b0%3D&amp;reserved=0" TargetMode="External"/><Relationship Id="rId150" Type="http://schemas.openxmlformats.org/officeDocument/2006/relationships/hyperlink" Target="https://nam10.safelinks.protection.outlook.com/?url=https%3A%2F%2Flnks.gd%2Fl%2FeyJhbGciOiJIUzI1NiJ9.eyJidWxsZXRpbl9saW5rX2lkIjoxMDEsInVyaSI6ImJwMjpjbGljayIsInVybCI6Imh0dHBzOi8vd3d3LndhdGVyYm9hcmRzLmNhLmdvdi9jb25zZXJ2YXRpb24vcmVncy9kb2NzLzIwMjMvcHJvcG9zZWQtcmVnLXRleHQtMDgxNzIzLnBkZj9tY19jaWQ9Yjc0MjdiMGM3MSZtY19laWQ9MGQyYTM2YzJhZSZ1dG1fbWVkaXVtPWVtYWlsJnV0bV9zb3VyY2U9Z292ZGVsaXZlcnkiLCJidWxsZXRpbl9pZCI6IjIwMjMwODMwLjgxODUzOTIxIn0._4RLgWbZ5-2Xu7m2P0os_eI4lLjr4p9kyxy_lIMwAW4%2Fs%2F1821941275%2Fbr%2F225011255687-l&amp;data=05%7C01%7Cmichelle.bell%40ag.tamu.edu%7C53c90296e3e7401d5d0d08dba974fc85%7C9fd7580a64724d9ca142d131d3a7a116%7C0%7C0%7C638290092140140153%7CUnknown%7CTWFpbGZsb3d8eyJWIjoiMC4wLjAwMDAiLCJQIjoiV2luMzIiLCJBTiI6Ik1haWwiLCJXVCI6Mn0%3D%7C3000%7C%7C%7C&amp;sdata=reXjC4boIDfU8ERS80Y7jyUqxZRXdz9pIFUiFCOxiSw%3D&amp;reserved=0" TargetMode="External"/><Relationship Id="rId192" Type="http://schemas.openxmlformats.org/officeDocument/2006/relationships/hyperlink" Target="https://nam10.safelinks.protection.outlook.com/?url=https%3A%2F%2Fdefensecommunities.us4.list-manage.com%2Ftrack%2Fclick%3Fu%3D8156c255f5c0e2d33ce307ef7%26id%3Dcdaa583aba%26e%3D822f95e226&amp;data=05%7C01%7Cmichelle.bell%40ag.tamu.edu%7C413106593d6b47f630b608dba25f4cb3%7C9fd7580a64724d9ca142d131d3a7a116%7C0%7C0%7C638282302420418562%7CUnknown%7CTWFpbGZsb3d8eyJWIjoiMC4wLjAwMDAiLCJQIjoiV2luMzIiLCJBTiI6Ik1haWwiLCJXVCI6Mn0%3D%7C3000%7C%7C%7C&amp;sdata=OtvB1OyktNaGSBuXiOH8yCKb1Px7psi8%2BlH5k8FoWZI%3D&amp;reserved=0" TargetMode="External"/><Relationship Id="rId206" Type="http://schemas.openxmlformats.org/officeDocument/2006/relationships/hyperlink" Target="https://nam10.safelinks.protection.outlook.com/?url=https%3A%2F%2Flink.militarytimes.com%2Fclick%2F32367991.120160%2FaHR0cHM6Ly93d3cuc3RyaXBlcy5jb20vdGhlYXRlcnMvYXNpYV9wYWNpZmljLzIwMjMtMDgtMDkvcmVkLWZsYWctYWlyLWZvcmNlLW5lbGxpcy1uZXZhZGEtY2hpbmEtMTEwMDEyODUuaHRtbD91dG1fc291cmNlPXNhaWx0aHJ1JnV0bV9tZWRpdW09ZW1haWwmdXRtX2NhbXBhaWduPW1pbC1lYmImU1RvdmVybGF5PTM0MmY1YTU4LWMzN2ItNDE0Mi1iMDQ5LTFmNzM3MzM1YjUwNw%2F57588738498e574579743a61B509741f6&amp;data=05%7C01%7Cmichelle.bell%40ag.tamu.edu%7C673014d7de854bf0afca08db9ad0951a%7C9fd7580a64724d9ca142d131d3a7a116%7C0%7C0%7C638273992937708092%7CUnknown%7CTWFpbGZsb3d8eyJWIjoiMC4wLjAwMDAiLCJQIjoiV2luMzIiLCJBTiI6Ik1haWwiLCJXVCI6Mn0%3D%7C3000%7C%7C%7C&amp;sdata=%2BGFn5NiOZlboo7Z9HRSW%2BpXaRAxqREFXrEGVrlIh8Kg%3D&amp;reserved=0" TargetMode="External"/><Relationship Id="rId248" Type="http://schemas.openxmlformats.org/officeDocument/2006/relationships/hyperlink" Target="https://nam10.safelinks.protection.outlook.com/?url=https%3A%2F%2Flink.militarytimes.com%2Fclick%2F32390138.100343%2FaHR0cHM6Ly93d3cuYWlyYW5kc3BhY2Vmb3JjZXMuY29tL2ZpcmUtc2Vhc29uLWFpci1uYXRpb25hbC1ndWFyZC1yZXNlcnZlLWFjdGl2YXRlLz91dG1fc291cmNlPXNhaWx0aHJ1JnV0bV9tZWRpdW09ZW1haWwmdXRtX2NhbXBhaWduPW1pbC1lYmImU1RvdmVybGF5PTM0MmY1YTU4LWMzN2ItNDE0Mi1iMDQ5LTFmNzM3MzM1YjUwNw%2F57588738498e574579743a61Bcaa46ca5&amp;data=05%7C01%7Cmichelle.bell%40ag.tamu.edu%7Cb8f72d97ad9140b048f808db9cc78bb8%7C9fd7580a64724d9ca142d131d3a7a116%7C0%7C0%7C638276153182258481%7CUnknown%7CTWFpbGZsb3d8eyJWIjoiMC4wLjAwMDAiLCJQIjoiV2luMzIiLCJBTiI6Ik1haWwiLCJXVCI6Mn0%3D%7C3000%7C%7C%7C&amp;sdata=GMqtNIKM9CedtMB8XItw4%2B5XjcFpMp75Enwa8jl4aAY%3D&amp;reserved=0" TargetMode="External"/><Relationship Id="rId12" Type="http://schemas.openxmlformats.org/officeDocument/2006/relationships/hyperlink" Target="mailto:amyduffy@westernregionalpartnership.org" TargetMode="External"/><Relationship Id="rId108" Type="http://schemas.openxmlformats.org/officeDocument/2006/relationships/hyperlink" Target="https://nam10.safelinks.protection.outlook.com/?url=https%3A%2F%2Fwww.usbr.gov%2Fwatersmart%2Fcwmp%2Findex.html&amp;data=05%7C01%7Cmichelle.bell%40ag.tamu.edu%7C5d202a7a6c2a41eff02208dbad64b4f2%7C9fd7580a64724d9ca142d131d3a7a116%7C0%7C0%7C638294420280129600%7CUnknown%7CTWFpbGZsb3d8eyJWIjoiMC4wLjAwMDAiLCJQIjoiV2luMzIiLCJBTiI6Ik1haWwiLCJXVCI6Mn0%3D%7C3000%7C%7C%7C&amp;sdata=s%2FPD4k4SaSNt45%2FVi1PtA1gtqZ0yr4m3YfCd6koGnmo%3D&amp;reserved=0" TargetMode="External"/><Relationship Id="rId315" Type="http://schemas.openxmlformats.org/officeDocument/2006/relationships/hyperlink" Target="https://nam10.safelinks.protection.outlook.com/?url=https%3A%2F%2Flnks.gd%2Fl%2FeyJhbGciOiJIUzI1NiJ9.eyJidWxsZXRpbl9saW5rX2lkIjoxMDksInVyaSI6ImJwMjpjbGljayIsInVybCI6Imh0dHBzOi8vd3d3LmRvaS5nb3YvcHJlc3NyZWxlYXNlcy9pbnRlcmlvci1kZXBhcnRtZW50LWxhdW5jaGVzLW1hcC10cmFjay1oaXN0b3JpYy1yZXNvdXJjZXMtZnVuZGVkLXByZXNpZGVudHMtYmlwYXJ0aXNhbiIsImJ1bGxldGluX2lkIjoiMjAyMzA4MTYuODEyMjQwOTEifQ.kEu2DaEBPAPyXzeKOOqajoNoG0_XUasHAkth92WGuVA%2Fs%2F1420386651%2Fbr%2F224339108126-l&amp;data=05%7C01%7Cmichelle.bell%40ag.tamu.edu%7C9ec27c33e1874d9b27f008db9e8abf81%7C9fd7580a64724d9ca142d131d3a7a116%7C0%7C0%7C638278090985330045%7CUnknown%7CTWFpbGZsb3d8eyJWIjoiMC4wLjAwMDAiLCJQIjoiV2luMzIiLCJBTiI6Ik1haWwiLCJXVCI6Mn0%3D%7C3000%7C%7C%7C&amp;sdata=ouPtf12ksQh1VUWZct%2Bs38zrcASDak4hOOkeGehOwms%3D&amp;reserved=0" TargetMode="External"/><Relationship Id="rId54" Type="http://schemas.openxmlformats.org/officeDocument/2006/relationships/hyperlink" Target="https://nam10.safelinks.protection.outlook.com/?url=https%3A%2F%2Flnks.gd%2Fl%2FeyJhbGciOiJIUzI1NiJ9.eyJidWxsZXRpbl9saW5rX2lkIjoxMDIsInVyaSI6ImJwMjpjbGljayIsInVybCI6Imh0dHBzOi8vd3d3LmJpYS5nb3Yvc2l0ZXMvZGVmYXVsdC9maWxlcy9tZWRpYV9kb2N1bWVudC9pYTAwMDEzNDU5X3NpZ25lZF83LTI2LTIwMjMucGRmIiwiYnVsbGV0aW5faWQiOiIyMDIzMDgxNS44MTE1MTI0MSJ9.Z3JBvenvZuKH5NzewJJ2EYsax2qaoRM56p18YroPl2Q%2Fs%2F3018745949%2Fbr%2F224251790723-l&amp;data=05%7C01%7Cmichelle.bell%40ag.tamu.edu%7C6def2a7ed471426b1f2b08db9da8321e%7C9fd7580a64724d9ca142d131d3a7a116%7C0%7C0%7C638277117948709868%7CUnknown%7CTWFpbGZsb3d8eyJWIjoiMC4wLjAwMDAiLCJQIjoiV2luMzIiLCJBTiI6Ik1haWwiLCJXVCI6Mn0%3D%7C3000%7C%7C%7C&amp;sdata=L9oAgPH9wUtfRLjc32IEWQS2ftuyoTAB2Fo%2BOUezAgs%3D&amp;reserved=0" TargetMode="External"/><Relationship Id="rId96" Type="http://schemas.openxmlformats.org/officeDocument/2006/relationships/hyperlink" Target="https://www.blm.gov/press-release/blm-announces-public-meetings-grand-staircase-escalante-national-monument-draft" TargetMode="External"/><Relationship Id="rId161" Type="http://schemas.openxmlformats.org/officeDocument/2006/relationships/hyperlink" Target="https://nam10.safelinks.protection.outlook.com/?url=https%3A%2F%2Flnks.gd%2Fl%2FeyJhbGciOiJIUzI1NiJ9.eyJidWxsZXRpbl9saW5rX2lkIjoxMDIsInVyaSI6ImJwMjpjbGljayIsInVybCI6Imh0dHBzOi8vY29udGVudC5nb3ZkZWxpdmVyeS5jb20vYXR0YWNobWVudHMvQVpERVEvMjAyMy8wOC8xNS9maWxlX2F0dGFjaG1lbnRzLzI1ODQ3MTkvMjAyMyUyMFRyaWVubmlhbCUyMFJldmlldyUyMFJlcG9ydCUyMC0lMjBDb2xvcmFkbyUyMFJpdmVyJTIwU3lzdGVtLnBkZiIsImJ1bGxldGluX2lkIjoiMjAyMzA4MTUuODExNTc4NDEifQ.oNyeyRO6a2nAfvVcyJlfNOwDYwRZ6G8RHJHKPyJPBKg%2Fs%2F1163390859%2Fbr%2F224261509219-l&amp;data=05%7C01%7Cmichelle.bell%40ag.tamu.edu%7Caab47b7dd48f47a2e84f08db9dca9347%7C9fd7580a64724d9ca142d131d3a7a116%7C0%7C0%7C638277265599592494%7CUnknown%7CTWFpbGZsb3d8eyJWIjoiMC4wLjAwMDAiLCJQIjoiV2luMzIiLCJBTiI6Ik1haWwiLCJXVCI6Mn0%3D%7C3000%7C%7C%7C&amp;sdata=MV8zJT%2F3F1Q19buN5o5th1K1rAv8MRwfIRZiVqExPhE%3D&amp;reserved=0" TargetMode="External"/><Relationship Id="rId217" Type="http://schemas.openxmlformats.org/officeDocument/2006/relationships/hyperlink" Target="https://nam10.safelinks.protection.outlook.com/?url=https%3A%2F%2Flink.militarytimes.com%2Fclick%2F32401386.124991%2FaHR0cHM6Ly93d3cuZGVmZW5zZW5ld3MuY29tL25hdmFsLzIwMjMvMDgvMTQvYWN0aW5nLW5hdnktY2hpZWYtdGFrZXMtb3Zlci1hLWZsZWV0LW9uLXRoZS1jdXNwLW9mLW1ham9yLWNoYW5nZXMvP3V0bV9zb3VyY2U9c2FpbHRocnUmdXRtX21lZGl1bT1lbWFpbCZ1dG1fY2FtcGFpZ249bWlsLWViYiZTVG92ZXJsYXk9MzQyZjVhNTgtYzM3Yi00MTQyLWIwNDktMWY3MzczMzViNTA3%2F57588738498e574579743a61B2ceac03f&amp;data=05%7C01%7Cmichelle.bell%40ag.tamu.edu%7C002b4ea8b1e8452289de08db9d93d8d9%7C9fd7580a64724d9ca142d131d3a7a116%7C0%7C0%7C638277030642285591%7CUnknown%7CTWFpbGZsb3d8eyJWIjoiMC4wLjAwMDAiLCJQIjoiV2luMzIiLCJBTiI6Ik1haWwiLCJXVCI6Mn0%3D%7C3000%7C%7C%7C&amp;sdata=iWs%2FTox4Wzj40OvUUg5nV9JzXMWib7ohh00YMvlvPLg%3D&amp;reserved=0" TargetMode="External"/><Relationship Id="rId259" Type="http://schemas.openxmlformats.org/officeDocument/2006/relationships/hyperlink" Target="https://nam10.safelinks.protection.outlook.com/?url=https%3A%2F%2Fstateforesters.us4.list-manage.com%2Ftrack%2Fclick%3Fu%3D2492b27b98fbec5ae0cfbf521%26id%3D3df1cf4173%26e%3De56d7a4004&amp;data=05%7C01%7Cmichelle.bell%40ag.tamu.edu%7Ca820b2b7e89243ff029408dbab223da9%7C9fd7580a64724d9ca142d131d3a7a116%7C0%7C0%7C638291935779700143%7CUnknown%7CTWFpbGZsb3d8eyJWIjoiMC4wLjAwMDAiLCJQIjoiV2luMzIiLCJBTiI6Ik1haWwiLCJXVCI6Mn0%3D%7C3000%7C%7C%7C&amp;sdata=rQhsGzPmaLt59zvbAfMUGFXNXWkkU3fAf8Z3Grc1MRQ%3D&amp;reserved=0" TargetMode="External"/><Relationship Id="rId23" Type="http://schemas.openxmlformats.org/officeDocument/2006/relationships/hyperlink" Target="https://nam10.safelinks.protection.outlook.com/?url=https%3A%2F%2Fwww.energy.gov%2Fpolicy%2Farticles%2Finvesting-american-energy-significant-impacts-inflation-reduction-act-and&amp;data=05%7C01%7Cmichelle.bell%40ag.tamu.edu%7Cfe8106bfcb7d4159d89e08db9e905ea5%7C9fd7580a64724d9ca142d131d3a7a116%7C0%7C0%7C638278115116418896%7CUnknown%7CTWFpbGZsb3d8eyJWIjoiMC4wLjAwMDAiLCJQIjoiV2luMzIiLCJBTiI6Ik1haWwiLCJXVCI6Mn0%3D%7C3000%7C%7C%7C&amp;sdata=EUXZHdA32DG0rx3vEL2PYiVB7pdCea8oRfwmcKdIJEI%3D&amp;reserved=0" TargetMode="External"/><Relationship Id="rId119" Type="http://schemas.openxmlformats.org/officeDocument/2006/relationships/hyperlink" Target="https://nam10.safelinks.protection.outlook.com/?url=https%3A%2F%2Fstateforesters.us4.list-manage.com%2Ftrack%2Fclick%3Fu%3D2492b27b98fbec5ae0cfbf521%26id%3D1c7d603272%26e%3De56d7a4004&amp;data=05%7C01%7Cmichelle.bell%40ag.tamu.edu%7C2bb5d606aafa492cfa9f08dba5a2302c%7C9fd7580a64724d9ca142d131d3a7a116%7C0%7C0%7C638285888248227267%7CUnknown%7CTWFpbGZsb3d8eyJWIjoiMC4wLjAwMDAiLCJQIjoiV2luMzIiLCJBTiI6Ik1haWwiLCJXVCI6Mn0%3D%7C3000%7C%7C%7C&amp;sdata=3iKL8Pnlr84JbGPJbM%2BxHNy%2B3gCSlidqfNYPrF%2FwXgs%3D&amp;reserved=0" TargetMode="External"/><Relationship Id="rId270" Type="http://schemas.openxmlformats.org/officeDocument/2006/relationships/hyperlink" Target="https://nam10.safelinks.protection.outlook.com/?url=https%3A%2F%2Fstateforesters.us4.list-manage.com%2Ftrack%2Fclick%3Fu%3D2492b27b98fbec5ae0cfbf521%26id%3D18bcf3804c%26e%3De56d7a4004&amp;data=05%7C01%7Cmichelle.bell%40ag.tamu.edu%7C55436425065449ccce5108db9a9e89d1%7C9fd7580a64724d9ca142d131d3a7a116%7C0%7C0%7C638273777934439450%7CUnknown%7CTWFpbGZsb3d8eyJWIjoiMC4wLjAwMDAiLCJQIjoiV2luMzIiLCJBTiI6Ik1haWwiLCJXVCI6Mn0%3D%7C3000%7C%7C%7C&amp;sdata=QAnYJEz%2FvDqfd%2Bvf80VW5rog6Wtek%2FJQO%2FnKGp64Va4%3D&amp;reserved=0" TargetMode="External"/><Relationship Id="rId326" Type="http://schemas.openxmlformats.org/officeDocument/2006/relationships/hyperlink" Target="https://nam10.safelinks.protection.outlook.com/?url=https%3A%2F%2Fwestgov.org%2Fnews%2Farticle%2Fremotely-join-wyoming-governor-mark-gordon-for-the-launch-of-his-wga-chair-initiative-decarbonizing-the-west&amp;data=05%7C01%7Cmichelle.bell%40ag.tamu.edu%7Cdad5732eeab845df765608dbab23598f%7C9fd7580a64724d9ca142d131d3a7a116%7C0%7C0%7C638291940535836731%7CUnknown%7CTWFpbGZsb3d8eyJWIjoiMC4wLjAwMDAiLCJQIjoiV2luMzIiLCJBTiI6Ik1haWwiLCJXVCI6Mn0%3D%7C3000%7C%7C%7C&amp;sdata=W3aml%2F8QceWSe5S2WQtu1vWeUXHozeVum7Y3RSV%2FT7s%3D&amp;reserved=0" TargetMode="External"/><Relationship Id="rId65" Type="http://schemas.openxmlformats.org/officeDocument/2006/relationships/hyperlink" Target="https://www.doi.gov/pressreleases/interior-department-hualapai-tribal-leaders-celebrate-historic-indian-water-rights" TargetMode="External"/><Relationship Id="rId130" Type="http://schemas.openxmlformats.org/officeDocument/2006/relationships/hyperlink" Target="https://nam10.safelinks.protection.outlook.com/?url=https%3A%2F%2Fr20.rs6.net%2Ftn.jsp%3Ff%3D001Du4lD1EYhXfOgI8hDPJ20TgeiGrBcJfiOUhpeqaO-AR9h-_-8nh9J_yDNF9SmsTfg837ddQ2lIv7TPwMj6PEEH7R37zIaBna-_dtajhmdU-QpLYGVqLMSPGATLz3MfOXWkZAoX7v5QkWcsQyStDEXIyTAcOl65RW9EKPNpz8LPm-CIqHMIxNSQ%3D%3D%26c%3DvhgbcaFXxk_faBcEpIO_gxpggQnMGlzqnk1DQTpBaiwemiSJHE2x2Q%3D%3D%26ch%3Dz3mf0JqUN_JD7g4OqKHUstYuzBNqrQbfN4J0Z_e4NTP8TfYyDK8Jrw%3D%3D&amp;data=05%7C01%7Cmichelle.bell%40ag.tamu.edu%7Cfc727ac9a25b422d8c7808dbab1a5132%7C9fd7580a64724d9ca142d131d3a7a116%7C0%7C0%7C638291901751850772%7CUnknown%7CTWFpbGZsb3d8eyJWIjoiMC4wLjAwMDAiLCJQIjoiV2luMzIiLCJBTiI6Ik1haWwiLCJXVCI6Mn0%3D%7C3000%7C%7C%7C&amp;sdata=cSSq1eEBpqQy%2BT8u5d44KDbbJqPyTTOeu0yU73RJ9H4%3D&amp;reserved=0" TargetMode="External"/><Relationship Id="rId172" Type="http://schemas.openxmlformats.org/officeDocument/2006/relationships/hyperlink" Target="https://nam10.safelinks.protection.outlook.com/?url=https%3A%2F%2Frewi.us4.list-manage.com%2Ftrack%2Fclick%3Fu%3D5d3d92cd3e2023b7014cc4e16%26id%3D99a61c6169%26e%3D514925af40&amp;data=05%7C01%7Cmichelle.bell%40ag.tamu.edu%7Cd1345f7f7e604b76f9bf08dba8f1e0b3%7C9fd7580a64724d9ca142d131d3a7a116%7C0%7C0%7C638289529055430591%7CUnknown%7CTWFpbGZsb3d8eyJWIjoiMC4wLjAwMDAiLCJQIjoiV2luMzIiLCJBTiI6Ik1haWwiLCJXVCI6Mn0%3D%7C3000%7C%7C%7C&amp;sdata=lUETXT%2BzjwqwWVqhmo1diJLpgoCK0lnZtoxTrB3sI94%3D&amp;reserved=0" TargetMode="External"/><Relationship Id="rId228" Type="http://schemas.openxmlformats.org/officeDocument/2006/relationships/hyperlink" Target="https://www.fema.gov/press-release/20230828/biden-harris-administrations-announces-nearly-3-billion-project-selections" TargetMode="External"/><Relationship Id="rId281" Type="http://schemas.openxmlformats.org/officeDocument/2006/relationships/hyperlink" Target="https://nam10.safelinks.protection.outlook.com/?url=https%3A%2F%2Flink.nextgov.com%2Fclick%2F32338783.55243%2FaHR0cHM6Ly93d3cubmV4dGdvdi5jb20vZW1lcmdpbmctdGVjaC8yMDIzLzA4L25hc2FzLW5ldy1tYW5uZWQtc3BhY2VjcmFmdC1lc3RpbWF0ZWQtcmVhZHktbWFyY2gtb2ZmaWNpYWxzLXNheS8zODkyMzMvP29yZWY9bmdmY3dfZnR0X25s%2F542dc73f3b35d0811c8bba13B15681d25&amp;data=05%7C01%7Cmichelle.bell%40ag.tamu.edu%7C149974e1684842cd6c8308db98d765b2%7C9fd7580a64724d9ca142d131d3a7a116%7C0%7C0%7C638271823124939319%7CUnknown%7CTWFpbGZsb3d8eyJWIjoiMC4wLjAwMDAiLCJQIjoiV2luMzIiLCJBTiI6Ik1haWwiLCJXVCI6Mn0%3D%7C3000%7C%7C%7C&amp;sdata=NyGVjrrhkIJRiy5ZeCwAAdJ7XOBtpmH70y8qpMNd7vQ%3D&amp;reserved=0" TargetMode="External"/><Relationship Id="rId34" Type="http://schemas.openxmlformats.org/officeDocument/2006/relationships/hyperlink" Target="https://nam10.safelinks.protection.outlook.com/?url=https%3A%2F%2Fwww.govinfo.gov%2Fcontent%2Fpkg%2FFR-2023-08-09%2Fpdf%2F2023-17060.pdf&amp;data=05%7C01%7Cmichelle.bell%40ag.tamu.edu%7Cc48231d8d6bc40a8769208db9b3b415a%7C9fd7580a64724d9ca142d131d3a7a116%7C0%7C1%7C638274451038454671%7CUnknown%7CTWFpbGZsb3d8eyJWIjoiMC4wLjAwMDAiLCJQIjoiV2luMzIiLCJBTiI6Ik1haWwiLCJXVCI6Mn0%3D%7C3000%7C%7C%7C&amp;sdata=u1QjbauYa3IsXUP0dYFFBQ7k4JAebHRPVzEtPYMRH6U%3D&amp;reserved=0" TargetMode="External"/><Relationship Id="rId76" Type="http://schemas.openxmlformats.org/officeDocument/2006/relationships/hyperlink" Target="https://nam10.safelinks.protection.outlook.com/?url=https%3A%2F%2Fusbr.us7.list-manage.com%2Ftrack%2Fclick%3Fu%3Ddee828a4e91f9006e3eef293c%26id%3Df9424575aa%26e%3D57c4211ac9&amp;data=05%7C01%7Cmichelle.bell%40ag.tamu.edu%7C6e5fb30dbca54d38b32708dbaa7ad7b6%7C9fd7580a64724d9ca142d131d3a7a116%7C0%7C0%7C638291216805936971%7CUnknown%7CTWFpbGZsb3d8eyJWIjoiMC4wLjAwMDAiLCJQIjoiV2luMzIiLCJBTiI6Ik1haWwiLCJXVCI6Mn0%3D%7C3000%7C%7C%7C&amp;sdata=b2%2BQeVYILHLBTn4lMMosqOhkvmLvVey%2FrARnSkRQUdc%3D&amp;reserved=0" TargetMode="External"/><Relationship Id="rId141" Type="http://schemas.openxmlformats.org/officeDocument/2006/relationships/hyperlink" Target="https://nam10.safelinks.protection.outlook.com/?url=https%3A%2F%2Flnks.gd%2Fl%2FeyJhbGciOiJIUzI1NiJ9.eyJidWxsZXRpbl9saW5rX2lkIjoxMTEsInVyaSI6ImJwMjpjbGljayIsInVybCI6Imh0dHBzOi8vd3d3Lnl1cm9rdHJpYmUub3JnL3l1cm9rLWNvbmRvci1yZXN0b3JhdGlvbi1wcm9ncmFtP3V0bV9tZWRpdW09ZW1haWwmdXRtX3NvdXJjZT1nb3ZkZWxpdmVyeSIsImJ1bGxldGluX2lkIjoiMjAyMzA4MTguODEzMzY3MDEifQ._6AAPjUQolLgVQj7l5BELPxih1nrHdlDaZrXmRGMm50%2Fs%2F1821941275%2Fbr%2F224491185870-l&amp;data=05%7C01%7Cmichelle.bell%40ag.tamu.edu%7C0db5c7321fe342edce1508dba0148e19%7C9fd7580a64724d9ca142d131d3a7a116%7C0%7C0%7C638279782402866896%7CUnknown%7CTWFpbGZsb3d8eyJWIjoiMC4wLjAwMDAiLCJQIjoiV2luMzIiLCJBTiI6Ik1haWwiLCJXVCI6Mn0%3D%7C3000%7C%7C%7C&amp;sdata=nNjBkuJaCDsCn3n%2B7Zme%2FM0nji7bJ43JsodJ33gvrwE%3D&amp;reserved=0" TargetMode="External"/><Relationship Id="rId7" Type="http://schemas.openxmlformats.org/officeDocument/2006/relationships/settings" Target="settings.xml"/><Relationship Id="rId183" Type="http://schemas.openxmlformats.org/officeDocument/2006/relationships/hyperlink" Target="https://nam10.safelinks.protection.outlook.com/?url=https%3A%2F%2Fr20.rs6.net%2Ftn.jsp%3Ff%3D001ygtLDOE-pCzrW9Jho2u_stDP62k2CbB_dt6PmOFl092oZJNnSIh2Al4qysGMqIzSy4uJSunS6TIcZsBR9J5W18QXjfuZNxIDQjdd1i6hqMeBXsmgyPYmyhQPbHqzDLC54vJtIEo6ufrN2AJN1VrOojUX8A9fmRyPOcU11p0zf79NM5i7mEHnCA%3D%3D%26c%3DiKGeYa0EAGtTTKtL7vSKkt02xlcDET5OicsxqN9y9OONcTzoDHxLnQ%3D%3D%26ch%3D9D6gYlX0DpaXhL4aNcSPFFjescw4pfmCmN4QQfiLD4f271MPO6Lu-g%3D%3D&amp;data=05%7C01%7Cmichelle.bell%40ag.tamu.edu%7C66b7ffd703f8436c68be08dba599f164%7C9fd7580a64724d9ca142d131d3a7a116%7C0%7C0%7C638285852845925657%7CUnknown%7CTWFpbGZsb3d8eyJWIjoiMC4wLjAwMDAiLCJQIjoiV2luMzIiLCJBTiI6Ik1haWwiLCJXVCI6Mn0%3D%7C3000%7C%7C%7C&amp;sdata=PTf%2BC8X%2F81DtZ0IybHODPgYVq6dqpPJ1dCuXW9Xut9k%3D&amp;reserved=0" TargetMode="External"/><Relationship Id="rId239" Type="http://schemas.openxmlformats.org/officeDocument/2006/relationships/hyperlink" Target="https://nam10.safelinks.protection.outlook.com/?url=https%3A%2F%2Flink.nextgov.com%2Fclick%2F32365730.37243%2FaHR0cHM6Ly93d3cubmV4dGdvdi5jb20vYXJ0aWZpY2lhbC1pbnRlbGxpZ2VuY2UvMjAyMy8wOC93aGl0ZS1ob3VzZS1hbmQtZGFycGEtY2hhbGxlbmdlLWlubm92YXRvcnMtYnJpbmctYWktdG9vbHMtY3liZXItZGVmZW5zZS8zODkyNjUvP29yZWY9bmdmY3dfZnR0X25s%2F542dc73f3b35d0811c8bba13Ba5a87453&amp;data=05%7C01%7Cmichelle.bell%40ag.tamu.edu%7Cd9c7b59d5e414daa170c08db9ae040db%7C9fd7580a64724d9ca142d131d3a7a116%7C0%7C0%7C638274060204723615%7CUnknown%7CTWFpbGZsb3d8eyJWIjoiMC4wLjAwMDAiLCJQIjoiV2luMzIiLCJBTiI6Ik1haWwiLCJXVCI6Mn0%3D%7C3000%7C%7C%7C&amp;sdata=OcyjC5lQVWUq%2BcGiJY5Tw8pdjfxyukHxV9fGpxg5IX8%3D&amp;reserved=0" TargetMode="External"/><Relationship Id="rId250" Type="http://schemas.openxmlformats.org/officeDocument/2006/relationships/hyperlink" Target="https://nam10.safelinks.protection.outlook.com/?url=https%3A%2F%2Fstateforesters.us4.list-manage.com%2Ftrack%2Fclick%3Fu%3D2492b27b98fbec5ae0cfbf521%26id%3Df7f372a73a%26e%3De56d7a4004&amp;data=05%7C01%7Cmichelle.bell%40ag.tamu.edu%7C407075a2c8cd44db1df908dba01642bf%7C9fd7580a64724d9ca142d131d3a7a116%7C0%7C0%7C638279789700715714%7CUnknown%7CTWFpbGZsb3d8eyJWIjoiMC4wLjAwMDAiLCJQIjoiV2luMzIiLCJBTiI6Ik1haWwiLCJXVCI6Mn0%3D%7C3000%7C%7C%7C&amp;sdata=LPExI%2BoV8kvPRx8TM6DnAOmmAODU8vNSlDrxyqRXp1M%3D&amp;reserved=0" TargetMode="External"/><Relationship Id="rId271" Type="http://schemas.openxmlformats.org/officeDocument/2006/relationships/hyperlink" Target="https://www.mercurynews.com/2023/07/30/why-california-is-having-its-best-wildfire-season-in-25-years/" TargetMode="External"/><Relationship Id="rId292" Type="http://schemas.openxmlformats.org/officeDocument/2006/relationships/hyperlink" Target="https://nam10.safelinks.protection.outlook.com/?url=https%3A%2F%2Fwww.faa.gov%2Fnewsroom%2Ffaa-invests-another-121m-reduce-chance-close-calls-airports&amp;data=05%7C01%7Cmichelle.bell%40ag.tamu.edu%7C059d6c63b28646bc881208dbab611efb%7C9fd7580a64724d9ca142d131d3a7a116%7C0%7C0%7C638292205860325907%7CUnknown%7CTWFpbGZsb3d8eyJWIjoiMC4wLjAwMDAiLCJQIjoiV2luMzIiLCJBTiI6Ik1haWwiLCJXVCI6Mn0%3D%7C3000%7C%7C%7C&amp;sdata=CaW8ZPEjSdh476IKYIAAurv9Glw17aqj1%2FavxniHNSk%3D&amp;reserved=0" TargetMode="External"/><Relationship Id="rId306" Type="http://schemas.openxmlformats.org/officeDocument/2006/relationships/hyperlink" Target="https://nam10.safelinks.protection.outlook.com/?url=https%3A%2F%2Fwww.ntia.doc.gov%2Ffcc-filing%2F2023%2Fntia-comments-fcc-public-notice-shortwave-modernization-coalition-petition&amp;data=05%7C01%7Cmichelle.bell%40ag.tamu.edu%7C2ecca6d93eeb4ecaa61e08dbabfb8baf%7C9fd7580a64724d9ca142d131d3a7a116%7C0%7C1%7C638292869096538751%7CUnknown%7CTWFpbGZsb3d8eyJWIjoiMC4wLjAwMDAiLCJQIjoiV2luMzIiLCJBTiI6Ik1haWwiLCJXVCI6Mn0%3D%7C3000%7C%7C%7C&amp;sdata=KLOG4d7cfeUtzcgkD9lS9fj%2FK7Rl4XQE3po4jtt%2FBSg%3D&amp;reserved=0" TargetMode="External"/><Relationship Id="rId24" Type="http://schemas.openxmlformats.org/officeDocument/2006/relationships/hyperlink" Target="https://nam10.safelinks.protection.outlook.com/?url=https%3A%2F%2Flnks.gd%2Fl%2FeyJhbGciOiJIUzI1NiJ9.eyJidWxsZXRpbl9saW5rX2lkIjoxMDAsInVyaSI6ImJwMjpjbGljayIsInVybCI6Imh0dHBzOi8vd3d3LmVuZXJneS5nb3YvZ2RvL2Nvb3JkaW5hdGVkLWludGVyYWdlbmN5LXRyYW5zbWlzc2lvbi1hdXRob3JpemF0aW9ucy1hbmQtcGVybWl0cy1wcm9ncmFtP3V0bV9tZWRpdW09ZW1haWwmdXRtX3NvdXJjZT1nb3ZkZWxpdmVyeSIsImJ1bGxldGluX2lkIjoiMjAyMzA4MTAuODA5NTE0OTEifQ.-x_aRQ46vm2eZ4wHn_0uCZII2OnjWNcubex1Uxdv-9M%2Fs%2F3017433762%2Fbr%2F224070741258-l&amp;data=05%7C01%7Cmichelle.bell%40ag.tamu.edu%7Cc18722595e7546d212c508dba8e235ec%7C9fd7580a64724d9ca142d131d3a7a116%7C0%7C0%7C638289461762048832%7CUnknown%7CTWFpbGZsb3d8eyJWIjoiMC4wLjAwMDAiLCJQIjoiV2luMzIiLCJBTiI6Ik1haWwiLCJXVCI6Mn0%3D%7C3000%7C%7C%7C&amp;sdata=na4eAVCSQSRFQjFaq0jgOq7cDSzXijIhyiaYzCj1aLE%3D&amp;reserved=0" TargetMode="External"/><Relationship Id="rId45" Type="http://schemas.openxmlformats.org/officeDocument/2006/relationships/hyperlink" Target="https://nam10.safelinks.protection.outlook.com/?url=https%3A%2F%2Fissuu.com%2Fgo-utah%2Fdocs%2Fgoeo-guide-to-applying-for-grants&amp;data=05%7C01%7Cmichelle.bell%40ag.tamu.edu%7C7ec79c4d82a04f3c145108db9e9814bd%7C9fd7580a64724d9ca142d131d3a7a116%7C0%7C0%7C638278148236604541%7CUnknown%7CTWFpbGZsb3d8eyJWIjoiMC4wLjAwMDAiLCJQIjoiV2luMzIiLCJBTiI6Ik1haWwiLCJXVCI6Mn0%3D%7C3000%7C%7C%7C&amp;sdata=7nYx%2BoHmdhFRojjU5h46EYhs%2BfxSURh0ANbju6Iv8TE%3D&amp;reserved=0" TargetMode="External"/><Relationship Id="rId66" Type="http://schemas.openxmlformats.org/officeDocument/2006/relationships/hyperlink" Target="https://nam10.safelinks.protection.outlook.com/?url=https%3A%2F%2Fpatternenergy.com%2Fpresident-biden-remarks-on-pattern-energys-sunzia-wind-and-transmission-project%2F&amp;data=05%7C01%7Cmichelle.bell%40ag.tamu.edu%7C5fc10ffe3931495e529308db9e01e46a%7C9fd7580a64724d9ca142d131d3a7a116%7C0%7C0%7C638277503196454413%7CUnknown%7CTWFpbGZsb3d8eyJWIjoiMC4wLjAwMDAiLCJQIjoiV2luMzIiLCJBTiI6Ik1haWwiLCJXVCI6Mn0%3D%7C3000%7C%7C%7C&amp;sdata=Sz1jVRvuz8hdgZJf%2BuloPaZWPiwD7kBhZlO0n9N87rA%3D&amp;reserved=0" TargetMode="External"/><Relationship Id="rId87" Type="http://schemas.openxmlformats.org/officeDocument/2006/relationships/hyperlink" Target="https://nam10.safelinks.protection.outlook.com/?url=https%3A%2F%2Fwww.epa.gov%2Fnewsreleases%2Fconform-recent-supreme-court-decision-epa-and-army-amend-waters-united-states-rule&amp;data=05%7C01%7Cmichelle.bell%40ag.tamu.edu%7C554deec8a1df4e7d3b1808dbabde9061%7C9fd7580a64724d9ca142d131d3a7a116%7C0%7C0%7C638292744613616349%7CUnknown%7CTWFpbGZsb3d8eyJWIjoiMC4wLjAwMDAiLCJQIjoiV2luMzIiLCJBTiI6Ik1haWwiLCJXVCI6Mn0%3D%7C3000%7C%7C%7C&amp;sdata=O8UCRHXY%2BN5Q%2B%2BSiHAmPjVo%2B%2F2SlC7HFTWxQXjLspzI%3D&amp;reserved=0" TargetMode="External"/><Relationship Id="rId110" Type="http://schemas.openxmlformats.org/officeDocument/2006/relationships/hyperlink" Target="https://nam10.safelinks.protection.outlook.com/?url=https%3A%2F%2Fr20.rs6.net%2Ftn.jsp%3Ff%3D001g54n-DCmGAdx9Cr5az8k7k8pHM9h3B3_zhBAJWvUsjwNVBCJEv6UKZEEv94Kb5QbgZy4AnWt2B2IxBjozpavE5e2_xGeb9Z5cFbwoCMOThpJKc_A-1mP5-wQA3MFol0j4yfw5R8w_7swxWAF0OR-eSRpV6h4TX1S68JyNsutKTDhvdkN99lMYszlK3E3irT9KQaoPEOzH2IAZM9gHAyyndVM_FL7lkpD%26c%3DLhAdWVY3yYhbUkMjFxFQb03b-XU6NWGD9qvveRqjrJ86x19_Exx6DA%3D%3D%26ch%3Dp2zpNhs9vOOmadnhOTlv90lp22-OaPjzn2JWSsguNQpQ0pILdE5MNA%3D%3D&amp;data=05%7C01%7Cmichelle.bell%40ag.tamu.edu%7C3081eb07df834757e8b708db9dac3d1d%7C9fd7580a64724d9ca142d131d3a7a116%7C0%7C0%7C638277135319518771%7CUnknown%7CTWFpbGZsb3d8eyJWIjoiMC4wLjAwMDAiLCJQIjoiV2luMzIiLCJBTiI6Ik1haWwiLCJXVCI6Mn0%3D%7C3000%7C%7C%7C&amp;sdata=1394F8FdrZlEQiQDl2j4E65efbkCJkgE23Qu8E2GDT8%3D&amp;reserved=0" TargetMode="External"/><Relationship Id="rId131" Type="http://schemas.openxmlformats.org/officeDocument/2006/relationships/hyperlink" Target="https://nam10.safelinks.protection.outlook.com/?url=https%3A%2F%2Fr20.rs6.net%2Ftn.jsp%3Ff%3D001Du4lD1EYhXfOgI8hDPJ20TgeiGrBcJfiOUhpeqaO-AR9h-_-8nh9Jzr2HiozGO3wnw3N_3NIenTazDppCrBOv4oykkub-vEPhHV4oxAwxm8Ekzitq8xQYGw83lJxz0yqQ3V7YOfBxmxuW4Iss5io5U_O3apuN2K0Md3bc_oTAM5BvxzdHuhIAsJeIQs6aPuW0E5eQ9KBvMEO04hf4-Fpz_DaowShmD8AG-LyIXA-xB4%3D%26c%3DvhgbcaFXxk_faBcEpIO_gxpggQnMGlzqnk1DQTpBaiwemiSJHE2x2Q%3D%3D%26ch%3Dz3mf0JqUN_JD7g4OqKHUstYuzBNqrQbfN4J0Z_e4NTP8TfYyDK8Jrw%3D%3D&amp;data=05%7C01%7Cmichelle.bell%40ag.tamu.edu%7Cfc727ac9a25b422d8c7808dbab1a5132%7C9fd7580a64724d9ca142d131d3a7a116%7C0%7C0%7C638291901751850772%7CUnknown%7CTWFpbGZsb3d8eyJWIjoiMC4wLjAwMDAiLCJQIjoiV2luMzIiLCJBTiI6Ik1haWwiLCJXVCI6Mn0%3D%7C3000%7C%7C%7C&amp;sdata=XROK7CNsf2w5d%2FrXs7eduoIqBLBT2MgJFYS4nn%2BseLs%3D&amp;reserved=0" TargetMode="External"/><Relationship Id="rId327" Type="http://schemas.openxmlformats.org/officeDocument/2006/relationships/hyperlink" Target="https://nam10.safelinks.protection.outlook.com/?url=https%3A%2F%2Fazgovernor.gov%2Foffice-arizona-governor%2Fnews%2F2023%2F08%2Fgovernor-katie-hobbs-celebrates-grand-canyon-national-monument&amp;data=05%7C01%7Cmichelle.bell%40ag.tamu.edu%7C8ecbe13bf9294b686ebc08dbab18fd8a%7C9fd7580a64724d9ca142d131d3a7a116%7C0%7C0%7C638291896047298169%7CUnknown%7CTWFpbGZsb3d8eyJWIjoiMC4wLjAwMDAiLCJQIjoiV2luMzIiLCJBTiI6Ik1haWwiLCJXVCI6Mn0%3D%7C3000%7C%7C%7C&amp;sdata=A4MidabJccPuJZjCaWlYespE%2BrYIPoHgVFUEHYt0g3c%3D&amp;reserved=0" TargetMode="External"/><Relationship Id="rId152" Type="http://schemas.openxmlformats.org/officeDocument/2006/relationships/hyperlink" Target="https://nam10.safelinks.protection.outlook.com/?url=https%3A%2F%2Flnks.gd%2Fl%2FeyJhbGciOiJIUzI1NiJ9.eyJidWxsZXRpbl9saW5rX2lkIjoxMDMsInVyaSI6ImJwMjpjbGljayIsInVybCI6Imh0dHBzOi8vd3d3LmNhd2F0ZXJkYXRhc3VtbWl0Lm9yZz91dG1fbWVkaXVtPWVtYWlsJnV0bV9zb3VyY2U9Z292ZGVsaXZlcnkiLCJidWxsZXRpbl9pZCI6IjIwMjMwODMwLjgxODUzOTIxIn0.WOaxvBszqJKo8BnpkMk6GboI3hfpxS3JmNgf9_yx9YM%2Fs%2F1821941275%2Fbr%2F225011255687-l&amp;data=05%7C01%7Cmichelle.bell%40ag.tamu.edu%7C53c90296e3e7401d5d0d08dba974fc85%7C9fd7580a64724d9ca142d131d3a7a116%7C0%7C0%7C638290092140296365%7CUnknown%7CTWFpbGZsb3d8eyJWIjoiMC4wLjAwMDAiLCJQIjoiV2luMzIiLCJBTiI6Ik1haWwiLCJXVCI6Mn0%3D%7C3000%7C%7C%7C&amp;sdata=qFb10M%2BU8ZimknIZKhf0oGv8%2FYryGi8xZ0lVKfgg1SU%3D&amp;reserved=0" TargetMode="External"/><Relationship Id="rId173" Type="http://schemas.openxmlformats.org/officeDocument/2006/relationships/hyperlink" Target="https://nam10.safelinks.protection.outlook.com/?url=https%3A%2F%2Fwww.8newsnow.com%2Fnews%2Flocal-news%2Fat-lake-mead-1-inch-equals-2-billion-gallons%2F&amp;data=05%7C01%7Cmichelle.bell%40ag.tamu.edu%7C680a54d967dd45e3df4808dbaa496268%7C9fd7580a64724d9ca142d131d3a7a116%7C0%7C0%7C638291004396208420%7CUnknown%7CTWFpbGZsb3d8eyJWIjoiMC4wLjAwMDAiLCJQIjoiV2luMzIiLCJBTiI6Ik1haWwiLCJXVCI6Mn0%3D%7C3000%7C%7C%7C&amp;sdata=DztH%2FxTdw8l7bFLAorAjVhL9myp7cKaKOab3v7J47lQ%3D&amp;reserved=0" TargetMode="External"/><Relationship Id="rId194" Type="http://schemas.openxmlformats.org/officeDocument/2006/relationships/hyperlink" Target="https://www.defense.gov/News/Speeches/Speech/Article/3507156/deputy-secretary-of-defense-kathleen-hicks-keynote-address-the-urgency-to-innov/" TargetMode="External"/><Relationship Id="rId208" Type="http://schemas.openxmlformats.org/officeDocument/2006/relationships/hyperlink" Target="https://nam10.safelinks.protection.outlook.com/?url=https%3A%2F%2Fwww.msn.com%2Fen-us%2Fnews%2Fus%2Fsilicon-valley-elites-revealed-as-buyers-of-800m-of-land-to-build-utopian-city%2Far-AA1fOobC%3Focid%3Dmsedgdhp&amp;data=05%7C01%7Cmichelle.bell%40ag.tamu.edu%7C27638cac05064e24eb2e08dba672fa83%7C9fd7580a64724d9ca142d131d3a7a116%7C0%7C0%7C638286784985930064%7CUnknown%7CTWFpbGZsb3d8eyJWIjoiMC4wLjAwMDAiLCJQIjoiV2luMzIiLCJBTiI6Ik1haWwiLCJXVCI6Mn0%3D%7C3000%7C%7C%7C&amp;sdata=QJ356d6exBZ0Y0Ac6RQ5mV2XIZvysDGHuVgHkeiY%2BVc%3D&amp;reserved=0" TargetMode="External"/><Relationship Id="rId229" Type="http://schemas.openxmlformats.org/officeDocument/2006/relationships/hyperlink" Target="https://nam10.safelinks.protection.outlook.com/?url=https%3A%2F%2Flnks.gd%2Fl%2FeyJhbGciOiJIUzI1NiJ9.eyJidWxsZXRpbl9saW5rX2lkIjoxMTgsInVyaSI6ImJwMjpjbGljayIsInVybCI6Imh0dHBzOi8vd3d3LmZlbWEuZ292L2VtZXJnZW5jeS1tYW5hZ2Vycy9yaXNrLW1hbmFnZW1lbnQvZGFtLXNhZmV0eS9saXN0ZW5pbmctc2Vzc2lvbnMuIiwiYnVsbGV0aW5faWQiOiIyMDIzMDgyMi44MTUwNzU5MSJ9.XVHC1ZQMZsMLgB2Ao5FEdNJEFUyY1eynMb1Aqr-KT5c%2Fs%2F10033766%2Fbr%2F224655805716-l&amp;data=05%7C01%7Cmichelle.bell%40ag.tamu.edu%7C68fd7bfa101a4d0f03ae08dba3d8f36e%7C9fd7580a64724d9ca142d131d3a7a116%7C0%7C0%7C638283924463239779%7CUnknown%7CTWFpbGZsb3d8eyJWIjoiMC4wLjAwMDAiLCJQIjoiV2luMzIiLCJBTiI6Ik1haWwiLCJXVCI6Mn0%3D%7C3000%7C%7C%7C&amp;sdata=iXnlIxvfXtzsOXONlI0yTmw%2BUsDjLf1TJ%2B%2FutRx3g6s%3D&amp;reserved=0" TargetMode="External"/><Relationship Id="rId240" Type="http://schemas.openxmlformats.org/officeDocument/2006/relationships/hyperlink" Target="https://nam10.safelinks.protection.outlook.com/?url=https%3A%2F%2Flink.nextgov.com%2Fclick%2F32422950.36241%2FaHR0cHM6Ly93d3cubmV4dGdvdi5jb20vY3liZXJzZWN1cml0eS8yMDIzLzA4L25ldy1jaXNhLWd1aWRhbmNlLWxvb2tzLWd1YXJkLWFnYWluc3Qtc3VwcGx5LWNoYWluLWhhY2tzLzM4OTQ4MC8_b3JlZj1uZ2Zjd19mdHRfbmw%2F542dc73f3b35d0811c8bba13B5c0ab32f&amp;data=05%7C01%7Cmichelle.bell%40ag.tamu.edu%7C3dfbe43871554fc0d8b308db9f224fd6%7C9fd7580a64724d9ca142d131d3a7a116%7C0%7C0%7C638278741968987730%7CUnknown%7CTWFpbGZsb3d8eyJWIjoiMC4wLjAwMDAiLCJQIjoiV2luMzIiLCJBTiI6Ik1haWwiLCJXVCI6Mn0%3D%7C3000%7C%7C%7C&amp;sdata=9OjmQsqUFM8EGEskWuI2lSEZin1IsRl4IkVOqdtDQ5A%3D&amp;reserved=0" TargetMode="External"/><Relationship Id="rId261" Type="http://schemas.openxmlformats.org/officeDocument/2006/relationships/hyperlink" Target="https://nam10.safelinks.protection.outlook.com/?url=https%3A%2F%2Flnks.gd%2Fl%2FeyJhbGciOiJIUzI1NiJ9.eyJidWxsZXRpbl9saW5rX2lkIjoxMDgsInVyaSI6ImJwMjpjbGljayIsInVybCI6Imh0dHBzOi8vd2lsZGZpcmV0YXNrZm9yY2Uub3JnL25vcnRoZXJuLWNhbGlmb3JuaWEtcmVnaW9uYWwtbWVldGluZy8_dXRtX21lZGl1bT1lbWFpbCZ1dG1fc291cmNlPWdvdmRlbGl2ZXJ5IiwiYnVsbGV0aW5faWQiOiIyMDIzMDgzMC44MTg1MzkyMSJ9.jxs1TLX8libenyJpZ1jhrXUKvuoNQborSkYeKcQeiqk%2Fs%2F1821941275%2Fbr%2F225011255687-l&amp;data=05%7C01%7Cmichelle.bell%40ag.tamu.edu%7C53c90296e3e7401d5d0d08dba974fc85%7C9fd7580a64724d9ca142d131d3a7a116%7C0%7C0%7C638290092140296365%7CUnknown%7CTWFpbGZsb3d8eyJWIjoiMC4wLjAwMDAiLCJQIjoiV2luMzIiLCJBTiI6Ik1haWwiLCJXVCI6Mn0%3D%7C3000%7C%7C%7C&amp;sdata=Kwfli7oipcnUdT0ok4gPjNooNnrIyiJKIGCzgF8xOiU%3D&amp;reserved=0" TargetMode="External"/><Relationship Id="rId14" Type="http://schemas.openxmlformats.org/officeDocument/2006/relationships/hyperlink" Target="https://nam10.safelinks.protection.outlook.com/?url=https%3A%2F%2Fwww.epa.gov%2Fnewsreleases%2Fbiden-harris-administration-announces-availability-350-million-grants-states-cut&amp;data=05%7C01%7Cmichelle.bell%40ag.tamu.edu%7C208280fe2043469d595208dbabde811f%7C9fd7580a64724d9ca142d131d3a7a116%7C0%7C0%7C638292744359132806%7CUnknown%7CTWFpbGZsb3d8eyJWIjoiMC4wLjAwMDAiLCJQIjoiV2luMzIiLCJBTiI6Ik1haWwiLCJXVCI6Mn0%3D%7C3000%7C%7C%7C&amp;sdata=dd5cJdb65AsQvTDOmEMzg8jte%2F6CG0N%2B%2Fcohr3YY%2BXc%3D&amp;reserved=0" TargetMode="External"/><Relationship Id="rId35" Type="http://schemas.openxmlformats.org/officeDocument/2006/relationships/hyperlink" Target="https://nam10.safelinks.protection.outlook.com/?url=https%3A%2F%2Fwww.govinfo.gov%2Fcontent%2Fpkg%2FFR-2023-08-09%2Fhtml%2F2023-17060.htm&amp;data=05%7C01%7Cmichelle.bell%40ag.tamu.edu%7Cc48231d8d6bc40a8769208db9b3b415a%7C9fd7580a64724d9ca142d131d3a7a116%7C0%7C1%7C638274451038454671%7CUnknown%7CTWFpbGZsb3d8eyJWIjoiMC4wLjAwMDAiLCJQIjoiV2luMzIiLCJBTiI6Ik1haWwiLCJXVCI6Mn0%3D%7C3000%7C%7C%7C&amp;sdata=vBnPcs5%2BWkTHK27FQ87dDTt5cIEGykfn1kYAcQHLRWs%3D&amp;reserved=0" TargetMode="External"/><Relationship Id="rId56" Type="http://schemas.openxmlformats.org/officeDocument/2006/relationships/hyperlink" Target="https://www.energy.gov/articles/biden-harris-administration-announces-34-million-states-and-tribal-nations-strengthen" TargetMode="External"/><Relationship Id="rId77" Type="http://schemas.openxmlformats.org/officeDocument/2006/relationships/hyperlink" Target="https://nam10.safelinks.protection.outlook.com/?url=https%3A%2F%2Fapnews.com%2Farticle%2Frenewable-energy-line-sunzia-arizona-california-a541af36657a299a1a0822e75f943b9f&amp;data=05%7C01%7Cmichelle.bell%40ag.tamu.edu%7C542fc2a2a84b48af49dc08dbab6321ab%7C9fd7580a64724d9ca142d131d3a7a116%7C0%7C0%7C638292214493550275%7CUnknown%7CTWFpbGZsb3d8eyJWIjoiMC4wLjAwMDAiLCJQIjoiV2luMzIiLCJBTiI6Ik1haWwiLCJXVCI6Mn0%3D%7C3000%7C%7C%7C&amp;sdata=2CVZ9hqRPZtQneyap1VlFwbc%2FTUDnIrW9A0m9CR0Fec%3D&amp;reserved=0" TargetMode="External"/><Relationship Id="rId100" Type="http://schemas.openxmlformats.org/officeDocument/2006/relationships/hyperlink" Target="https://nam10.safelinks.protection.outlook.com/?url=https%3A%2F%2Fr20.rs6.net%2Ftn.jsp%3Ff%3D001aeEhlXLxp44IyIc64mP-KaT4NnsEnyLbMF0RtVJe2k_sPgaBswYo28zf9H_CuKYHJTu6F1XN0AN0tZeFvXdKdfxlKoctPno8ccAmHG4LJEKdKue_IlHFfEV4SYi015L7BUazwZL_xligKpGcC3byVCiLNRIFZ1FpwmgTtrQxCH0bnSBoAsl_4JkC_JPnQetf54Li-GC805RzWK_P3YY_tA%3D%3D%26c%3Dfaabj3FAL6hTPWRrOuh9LbOXRvExxbgvmF9FGyhOj3YANUFcG_Jisg%3D%3D%26ch%3DCGk6EjKaRYdop_LYUKiB0hxQRh2mw-tfcVAba4j70tYaRNvhDsQocg%3D%3D&amp;data=05%7C01%7Cmichelle.bell%40ag.tamu.edu%7C9d97d061147d45ed959c08dba4fc969e%7C9fd7580a64724d9ca142d131d3a7a116%7C0%7C0%7C638285177046234971%7CUnknown%7CTWFpbGZsb3d8eyJWIjoiMC4wLjAwMDAiLCJQIjoiV2luMzIiLCJBTiI6Ik1haWwiLCJXVCI6Mn0%3D%7C3000%7C%7C%7C&amp;sdata=4ZmbaqEZBqVqrSdXVvMLG%2FQYKmgcmNc8bgHZUH%2F3Hh4%3D&amp;reserved=0" TargetMode="External"/><Relationship Id="rId282" Type="http://schemas.openxmlformats.org/officeDocument/2006/relationships/hyperlink" Target="https://nam10.safelinks.protection.outlook.com/?url=https%3A%2F%2Fr.smartbrief.com%2Fresp%2FrbbfCTuxcODxdBohCigmirCicNelBI%3Fformat%3Dmultipart&amp;data=05%7C01%7Cmichelle.bell%40ag.tamu.edu%7Cb1cafc8c7c8144410c9d08db9a93701c%7C9fd7580a64724d9ca142d131d3a7a116%7C0%7C0%7C638273730265735347%7CUnknown%7CTWFpbGZsb3d8eyJWIjoiMC4wLjAwMDAiLCJQIjoiV2luMzIiLCJBTiI6Ik1haWwiLCJXVCI6Mn0%3D%7C3000%7C%7C%7C&amp;sdata=rsjS8Fu6%2BLuMxj4L4Qcz0RP4jeG8%2B1T%2FHrDYWie2j60%3D&amp;reserved=0" TargetMode="External"/><Relationship Id="rId317" Type="http://schemas.openxmlformats.org/officeDocument/2006/relationships/hyperlink" Target="https://nam10.safelinks.protection.outlook.com/?url=https%3A%2F%2Flink.route-fifty.com%2Fclick%2F32210493.10279%2FaHR0cHM6Ly93d3cucm91dGUtZmlmdHkuY29tL2luZnJhc3RydWN0dXJlLzIwMjMvMDgvZmVkcy1vcGVuLW5ldy1yb3VuZC01MDBtLWdyYW50LXByb2dyYW0tdHJhbnNwb3J0YXRpb24tdGVjaC8zODkzNjQvP29yZWY9cmYtdG9kYXktbmw%2F542dc73f3b35d0811c8bba13Bf6d96688&amp;data=05%7C01%7Cmichelle.bell%40ag.tamu.edu%7Ca204c3f4567c443960df08db9cc7032b%7C9fd7580a64724d9ca142d131d3a7a116%7C0%7C0%7C638276150803330992%7CUnknown%7CTWFpbGZsb3d8eyJWIjoiMC4wLjAwMDAiLCJQIjoiV2luMzIiLCJBTiI6Ik1haWwiLCJXVCI6Mn0%3D%7C3000%7C%7C%7C&amp;sdata=P2i2CMn9frUP78I5lTzRKvlkVLQTpG0gCjTxllv%2BV4c%3D&amp;reserved=0" TargetMode="External"/><Relationship Id="rId8" Type="http://schemas.openxmlformats.org/officeDocument/2006/relationships/webSettings" Target="webSettings.xml"/><Relationship Id="rId98" Type="http://schemas.openxmlformats.org/officeDocument/2006/relationships/hyperlink" Target="https://www.federalregister.gov/documents/2023/06/06/2023-11998/notice-of-withdrawal-application-and-opportunity-for-a-public-meeting-for-the-prescott-national" TargetMode="External"/><Relationship Id="rId121" Type="http://schemas.openxmlformats.org/officeDocument/2006/relationships/hyperlink" Target="https://nam10.safelinks.protection.outlook.com/?url=https%3A%2F%2Fstateforesters.us4.list-manage.com%2Ftrack%2Fclick%3Fu%3D2492b27b98fbec5ae0cfbf521%26id%3D415ec8b886%26e%3De56d7a4004&amp;data=05%7C01%7Cmichelle.bell%40ag.tamu.edu%7C2bb5d606aafa492cfa9f08dba5a2302c%7C9fd7580a64724d9ca142d131d3a7a116%7C0%7C0%7C638285888248383484%7CUnknown%7CTWFpbGZsb3d8eyJWIjoiMC4wLjAwMDAiLCJQIjoiV2luMzIiLCJBTiI6Ik1haWwiLCJXVCI6Mn0%3D%7C3000%7C%7C%7C&amp;sdata=9t97Byw6ZRwrR8DOHokOI83%2FxMGeIaF1idFaMLYd214%3D&amp;reserved=0" TargetMode="External"/><Relationship Id="rId142" Type="http://schemas.openxmlformats.org/officeDocument/2006/relationships/hyperlink" Target="https://nam10.safelinks.protection.outlook.com/?url=https%3A%2F%2Fr20.rs6.net%2Ftn.jsp%3Fc%3D1Hk6WV3OpbHuDn12Dydu_dz-sMsSM0FgKwT-nheBLmICrXMIFyWtiA%253D%253D%26ch%3D9snPvYBtFUAVdFTOaXfb-EOauGO0H2y_PeruAsR4np-RALyOS6wcZw%253D%253D%26f%3D001kKclgwWXVnRB5vO_WhDQXp2hoKq8k1R7O4__QJdpThr5b9-UF8MwoASXVKjf47ASsaxNvIUrEztgXyEWOiI28zQtW-AxKCvUj98oQBvZPCRdQWZo6CuvlGAlfmxBDB_L7qMF4NsdihyArDMwWu1zOVGTzt5rSuE42Fwyhx-TexATX0Lzm8G6Al5Ttf2_EAcSiohkwA_D8pA%253D%26utm_medium%3Demail%26utm_source%3Dgovdelivery&amp;data=05%7C01%7Cmichelle.bell%40ag.tamu.edu%7C0db5c7321fe342edce1508dba0148e19%7C9fd7580a64724d9ca142d131d3a7a116%7C0%7C0%7C638279782402866896%7CUnknown%7CTWFpbGZsb3d8eyJWIjoiMC4wLjAwMDAiLCJQIjoiV2luMzIiLCJBTiI6Ik1haWwiLCJXVCI6Mn0%3D%7C3000%7C%7C%7C&amp;sdata=HMGH4lPGCyGkaHxwPY%2FCJyCyagE8kkTrb9b0%2BGDYw9s%3D&amp;reserved=0" TargetMode="External"/><Relationship Id="rId163" Type="http://schemas.openxmlformats.org/officeDocument/2006/relationships/hyperlink" Target="mailto:dbarnett@barnettwater.com" TargetMode="External"/><Relationship Id="rId184" Type="http://schemas.openxmlformats.org/officeDocument/2006/relationships/hyperlink" Target="https://nam10.safelinks.protection.outlook.com/?url=https%3A%2F%2Fr20.rs6.net%2Ftn.jsp%3Ff%3D001ygtLDOE-pCzrW9Jho2u_stDP62k2CbB_dt6PmOFl092oZJNnSIh2Al4qysGMqIzSXSCq_Rl1wSFXK_lMWhtCo9BuIcKoTUf1nGF1z_BozEmVRslt8J8jVTMfhRXPdJ_TeJz4jpgX0Vt33OTag32ndmUMHO6e5EYTQqAfC1155cM%3D%26c%3DiKGeYa0EAGtTTKtL7vSKkt02xlcDET5OicsxqN9y9OONcTzoDHxLnQ%3D%3D%26ch%3D9D6gYlX0DpaXhL4aNcSPFFjescw4pfmCmN4QQfiLD4f271MPO6Lu-g%3D%3D&amp;data=05%7C01%7Cmichelle.bell%40ag.tamu.edu%7C66b7ffd703f8436c68be08dba599f164%7C9fd7580a64724d9ca142d131d3a7a116%7C0%7C0%7C638285852846082457%7CUnknown%7CTWFpbGZsb3d8eyJWIjoiMC4wLjAwMDAiLCJQIjoiV2luMzIiLCJBTiI6Ik1haWwiLCJXVCI6Mn0%3D%7C3000%7C%7C%7C&amp;sdata=vETpJbBMSHGMeUPjY%2FIzqY3xtVg0EYgImZjbUS1bujE%3D&amp;reserved=0" TargetMode="External"/><Relationship Id="rId219" Type="http://schemas.openxmlformats.org/officeDocument/2006/relationships/hyperlink" Target="https://nam10.safelinks.protection.outlook.com/?url=https%3A%2F%2Fwww.marines.mil%2FGuidance-To-The-Force%2F&amp;data=05%7C01%7Cmichelle.bell%40ag.tamu.edu%7Ca3bf716ffa5c44cb627908db951b7eb9%7C9fd7580a64724d9ca142d131d3a7a116%7C0%7C0%7C638267717544392427%7CUnknown%7CTWFpbGZsb3d8eyJWIjoiMC4wLjAwMDAiLCJQIjoiV2luMzIiLCJBTiI6Ik1haWwiLCJXVCI6Mn0%3D%7C3000%7C%7C%7C&amp;sdata=hKjq%2BVIJVeMnNv340R4D6toDWhNUh0lGrbe26xhco7o%3D&amp;reserved=0" TargetMode="External"/><Relationship Id="rId230" Type="http://schemas.openxmlformats.org/officeDocument/2006/relationships/hyperlink" Target="https://nam10.safelinks.protection.outlook.com/?url=https%3A%2F%2Flnks.gd%2Fl%2FeyJhbGciOiJIUzI1NiJ9.eyJidWxsZXRpbl9saW5rX2lkIjoxNDUsInVyaSI6ImJwMjpjbGljayIsInVybCI6Imh0dHBzOi8vd3d3LmZlbWEuZ292L2dyYW50cy9wcmVwYXJlZG5lc3Mvc3RhdGUtbG9jYWwtY3liZXJzZWN1cml0eS1ncmFudC1wcm9ncmFtIiwiYnVsbGV0aW5faWQiOiIyMDIzMDgyMi44MTUwNzU5MSJ9.CvlNLVMItovOBBpKgIR2_0KoHVUAMBARnyycR5NbcGM%2Fs%2F10033766%2Fbr%2F224655805716-l&amp;data=05%7C01%7Cmichelle.bell%40ag.tamu.edu%7C68fd7bfa101a4d0f03ae08dba3d8f36e%7C9fd7580a64724d9ca142d131d3a7a116%7C0%7C0%7C638283924463552235%7CUnknown%7CTWFpbGZsb3d8eyJWIjoiMC4wLjAwMDAiLCJQIjoiV2luMzIiLCJBTiI6Ik1haWwiLCJXVCI6Mn0%3D%7C3000%7C%7C%7C&amp;sdata=WvnTIB%2Bdo5vxGu2wqaS7p0PZW9et67Zn%2BAlqHzwZSow%3D&amp;reserved=0" TargetMode="External"/><Relationship Id="rId251" Type="http://schemas.openxmlformats.org/officeDocument/2006/relationships/hyperlink" Target="https://nam10.safelinks.protection.outlook.com/?url=https%3A%2F%2Fstateforesters.us4.list-manage.com%2Ftrack%2Fclick%3Fu%3D2492b27b98fbec5ae0cfbf521%26id%3D91bb30ac75%26e%3De56d7a4004&amp;data=05%7C01%7Cmichelle.bell%40ag.tamu.edu%7C407075a2c8cd44db1df908dba01642bf%7C9fd7580a64724d9ca142d131d3a7a116%7C0%7C0%7C638279789700715714%7CUnknown%7CTWFpbGZsb3d8eyJWIjoiMC4wLjAwMDAiLCJQIjoiV2luMzIiLCJBTiI6Ik1haWwiLCJXVCI6Mn0%3D%7C3000%7C%7C%7C&amp;sdata=%2B0qhu8kXkhYHtpNok3u%2FFNe6QrxDWIbcCVA4JwGCXVE%3D&amp;reserved=0" TargetMode="External"/><Relationship Id="rId25" Type="http://schemas.openxmlformats.org/officeDocument/2006/relationships/hyperlink" Target="https://www.grants.gov/web/grants/view-opportunity.html?oppId=349525" TargetMode="External"/><Relationship Id="rId46" Type="http://schemas.openxmlformats.org/officeDocument/2006/relationships/hyperlink" Target="https://subscriber.politicopro.com/article/eenews/2023/07/11/fossil-discovery-could-complicate-nevada-solar-project-00105634?source=email" TargetMode="External"/><Relationship Id="rId67" Type="http://schemas.openxmlformats.org/officeDocument/2006/relationships/hyperlink" Target="https://nam10.safelinks.protection.outlook.com/?url=https%3A%2F%2Fnmpoliticalreport.com%2F2023%2F08%2F03%2Fsunzia-touted-as-an-example-of-efforts-to-minimize-transmission-infrastructure-impacts-on-birds%2F&amp;data=05%7C01%7Cmichelle.bell%40ag.tamu.edu%7C7a8aee5096a94149936408db9512426c%7C9fd7580a64724d9ca142d131d3a7a116%7C0%7C0%7C638267677883250416%7CUnknown%7CTWFpbGZsb3d8eyJWIjoiMC4wLjAwMDAiLCJQIjoiV2luMzIiLCJBTiI6Ik1haWwiLCJXVCI6Mn0%3D%7C3000%7C%7C%7C&amp;sdata=rKJOSNJUwhKL3C1w7gkaGoEu5L%2FSSMjsI7a6rCYY2NE%3D&amp;reserved=0" TargetMode="External"/><Relationship Id="rId272" Type="http://schemas.openxmlformats.org/officeDocument/2006/relationships/hyperlink" Target="https://mcusercontent.com/2492b27b98fbec5ae0cfbf521/files/ecd0aef8-7671-7e5c-9f04-5429ac922612/CAL_FIRE_ALERTCalifornia_AI_Partnership_Release.pdf" TargetMode="External"/><Relationship Id="rId293" Type="http://schemas.openxmlformats.org/officeDocument/2006/relationships/hyperlink" Target="https://stateaviationjournal.com/index.php/state-news/california/california-based-birdstop-raises-funding-to-expand-network-of-bvlos-drones-across-america-and-protect-critical-infrastructure" TargetMode="External"/><Relationship Id="rId307" Type="http://schemas.openxmlformats.org/officeDocument/2006/relationships/hyperlink" Target="https://nam10.safelinks.protection.outlook.com/?url=https%3A%2F%2Fwww.ntia.doc.gov%2Ffcc-filing%2F2023%2Fntia-comments-fcc-proceeding-upper-12-ghz-band&amp;data=05%7C01%7Cmichelle.bell%40ag.tamu.edu%7C2ecca6d93eeb4ecaa61e08dbabfb8baf%7C9fd7580a64724d9ca142d131d3a7a116%7C0%7C1%7C638292869096538751%7CUnknown%7CTWFpbGZsb3d8eyJWIjoiMC4wLjAwMDAiLCJQIjoiV2luMzIiLCJBTiI6Ik1haWwiLCJXVCI6Mn0%3D%7C3000%7C%7C%7C&amp;sdata=iEFpsATEn7tZw4M%2FuZQloKuCNzD%2FJ66YXTyM2EyWLuI%3D&amp;reserved=0" TargetMode="External"/><Relationship Id="rId328" Type="http://schemas.openxmlformats.org/officeDocument/2006/relationships/hyperlink" Target="https://nam10.safelinks.protection.outlook.com/?url=https%3A%2F%2Fgovernor.utah.gov%2F2023%2F08%2F21%2Fgov-spencer-cox-names-brig-gen-daniel-boyack-as-adjutant-general-of-the-utah-national-guard%2F&amp;data=05%7C01%7Cmichelle.bell%40ag.tamu.edu%7Ce849a0358db8407c07c508dbab2311ed%7C9fd7580a64724d9ca142d131d3a7a116%7C0%7C0%7C638291939334969145%7CUnknown%7CTWFpbGZsb3d8eyJWIjoiMC4wLjAwMDAiLCJQIjoiV2luMzIiLCJBTiI6Ik1haWwiLCJXVCI6Mn0%3D%7C3000%7C%7C%7C&amp;sdata=lvxHeCvoRNy%2Fp%2BhltPIQ7ylEIfx7VYZDyDWjLIZhTtA%3D&amp;reserved=0" TargetMode="External"/><Relationship Id="rId88" Type="http://schemas.openxmlformats.org/officeDocument/2006/relationships/hyperlink" Target="https://nam10.safelinks.protection.outlook.com/?url=https%3A%2F%2Fwww.epa.gov%2Fnewsreleases%2Fepa-announces-federal-enforcement-priorities-protect-communities-pollution&amp;data=05%7C01%7Cmichelle.bell%40ag.tamu.edu%7C67fe919adc0d4056a61308dbabdea46b%7C9fd7580a64724d9ca142d131d3a7a116%7C0%7C0%7C638292744961832328%7CUnknown%7CTWFpbGZsb3d8eyJWIjoiMC4wLjAwMDAiLCJQIjoiV2luMzIiLCJBTiI6Ik1haWwiLCJXVCI6Mn0%3D%7C3000%7C%7C%7C&amp;sdata=Hvxvv3p8xV%2BUNrxYKew0fjPDkiSF%2Bnl5kDyu94rx6Xg%3D&amp;reserved=0" TargetMode="External"/><Relationship Id="rId111" Type="http://schemas.openxmlformats.org/officeDocument/2006/relationships/hyperlink" Target="https://nam10.safelinks.protection.outlook.com/?url=https%3A%2F%2Fwww.chumashheritagesanctuary.org%2Fr%3Fu%3DLS4DqTmrSW4ntAtyM2-_3PFD_a9RBcFoN7Pf_TEIvfwKQO1X7HZZBPoTtJKqCJuO%26e%3D2f077a699a1cc4d8df506d435cb2f849%26utm_source%3Dnctc%26utm_medium%3Demail%26utm_campaign%3Dcomment_period_aug_2023%26n%3D3&amp;data=05%7C01%7Cmichelle.bell%40ag.tamu.edu%7C0124ed81e1ee40f5ff9008dba8ebd8ce%7C9fd7580a64724d9ca142d131d3a7a116%7C0%7C0%7C638289503140143156%7CUnknown%7CTWFpbGZsb3d8eyJWIjoiMC4wLjAwMDAiLCJQIjoiV2luMzIiLCJBTiI6Ik1haWwiLCJXVCI6Mn0%3D%7C3000%7C%7C%7C&amp;sdata=FWjcyjTMdBHL8bBHmwkSgijD%2B7wJJYFMcMiPhdNtQmA%3D&amp;reserved=0" TargetMode="External"/><Relationship Id="rId132" Type="http://schemas.openxmlformats.org/officeDocument/2006/relationships/hyperlink" Target="https://nam10.safelinks.protection.outlook.com/?url=https%3A%2F%2Flnks.gd%2Fl%2FeyJhbGciOiJIUzI1NiJ9.eyJidWxsZXRpbl9saW5rX2lkIjoxMDEsInVyaSI6ImJwMjpjbGljayIsInVybCI6Imh0dHBzOi8vZmxvb2RtYXIub3JnL3dwLWNvbnRlbnQvdXBsb2Fkcy8yMDIzLzA3L0ZvcnVtLTIwMjMtc2F2ZS10aGUtZGF0ZS12My0xLnBkZj91dG1fbWVkaXVtPWVtYWlsJnV0bV9zb3VyY2U9Z292ZGVsaXZlcnkiLCJidWxsZXRpbl9pZCI6IjIwMjMwODA5LjgwODc1NzMxIn0.pkvr92bITNobOpyDZRjut87U6JDE2yx2F1qD3POM1b8%2Fs%2F1821941275%2Fbr%2F223927559983-l&amp;data=05%7C01%7Cmichelle.bell%40ag.tamu.edu%7C997211a05d97477c052908db9909acbc%7C9fd7580a64724d9ca142d131d3a7a116%7C0%7C0%7C638272039078315550%7CUnknown%7CTWFpbGZsb3d8eyJWIjoiMC4wLjAwMDAiLCJQIjoiV2luMzIiLCJBTiI6Ik1haWwiLCJXVCI6Mn0%3D%7C3000%7C%7C%7C&amp;sdata=ujIFXGtjOfiobQCdW%2FmTBw0hhEiBzSfEC4ylIPlMviM%3D&amp;reserved=0" TargetMode="External"/><Relationship Id="rId153" Type="http://schemas.openxmlformats.org/officeDocument/2006/relationships/hyperlink" Target="https://nam10.safelinks.protection.outlook.com/?url=https%3A%2F%2Flnks.gd%2Fl%2FeyJhbGciOiJIUzI1NiJ9.eyJidWxsZXRpbl9saW5rX2lkIjoxMDQsInVyaSI6ImJwMjpjbGljayIsInVybCI6Imh0dHBzOi8vd3d3LmV2ZW50YnJpdGUuY29tL2UvOHRoLWFubnVhbC1jYS13YXRlci1kYXRhLXN1bW1pdC10aWNrZXRzLTYxODA3NDEzNTM3Nz91dG1fbWVkaXVtPWVtYWlsJnV0bV9zb3VyY2U9Z292ZGVsaXZlcnkiLCJidWxsZXRpbl9pZCI6IjIwMjMwODMwLjgxODUzOTIxIn0.4uncCAAG7iDgU-5-ctGkVgp77JdE8oGypKF-KsT8qzo%2Fs%2F1821941275%2Fbr%2F225011255687-l&amp;data=05%7C01%7Cmichelle.bell%40ag.tamu.edu%7C53c90296e3e7401d5d0d08dba974fc85%7C9fd7580a64724d9ca142d131d3a7a116%7C0%7C0%7C638290092140296365%7CUnknown%7CTWFpbGZsb3d8eyJWIjoiMC4wLjAwMDAiLCJQIjoiV2luMzIiLCJBTiI6Ik1haWwiLCJXVCI6Mn0%3D%7C3000%7C%7C%7C&amp;sdata=6R2STVzhS64c2jtKY7wrnopU%2FVHwHX4xTKJaTuBsFB8%3D&amp;reserved=0" TargetMode="External"/><Relationship Id="rId174" Type="http://schemas.openxmlformats.org/officeDocument/2006/relationships/hyperlink" Target="https://nam10.safelinks.protection.outlook.com/?url=https%3A%2F%2Fr20.rs6.net%2Ftn.jsp%3Ff%3D001Du4lD1EYhXfOgI8hDPJ20TgeiGrBcJfiOUhpeqaO-AR9h-_-8nh9Jzr2HiozGO3w_81rDD0CJPgbbWUI_IZbMH3CjtfeEdcuR433NxmwRXsO0wdFJo9C6JG_JZhxsaKTaX-q5Zb6q3VOnUu1P2Nwg7KVQOEH6PrGZzlFY2VCMiroHbDowQw7XQ%3D%3D%26c%3DvhgbcaFXxk_faBcEpIO_gxpggQnMGlzqnk1DQTpBaiwemiSJHE2x2Q%3D%3D%26ch%3Dz3mf0JqUN_JD7g4OqKHUstYuzBNqrQbfN4J0Z_e4NTP8TfYyDK8Jrw%3D%3D&amp;data=05%7C01%7Cmichelle.bell%40ag.tamu.edu%7Cfc727ac9a25b422d8c7808dbab1a5132%7C9fd7580a64724d9ca142d131d3a7a116%7C0%7C0%7C638291901751850772%7CUnknown%7CTWFpbGZsb3d8eyJWIjoiMC4wLjAwMDAiLCJQIjoiV2luMzIiLCJBTiI6Ik1haWwiLCJXVCI6Mn0%3D%7C3000%7C%7C%7C&amp;sdata=ro%2FKrC%2BbeWT94A%2F%2FP%2Bs8%2F36SsUdfTaIWTsR7C8F4jpw%3D&amp;reserved=0" TargetMode="External"/><Relationship Id="rId195" Type="http://schemas.openxmlformats.org/officeDocument/2006/relationships/hyperlink" Target="https://nam10.safelinks.protection.outlook.com/?url=https%3A%2F%2Flink.defenseone.com%2Fclick%2F32537156.53081%2FaHR0cHM6Ly93d3cuZGVmZW5zZW9uZS5jb20vdGVjaG5vbG9neS8yMDIzLzA4L2hlbGxzY2FwZS1kb2QtbGF1bmNoZXMtbWFzc2l2ZS1kcm9uZS1zd2FybS1wcm9ncmFtLWNvdW50ZXItY2hpbmEvMzg5Nzk3Lz9vcmVmPWRlZmVuc2Vfb25lX2JyZWFraW5nX25s%2F542dc73f3b35d0811c8bba13B0a19785a&amp;data=05%7C01%7Cmichelle.bell%40ag.tamu.edu%7Cb0b62924b889495d1f7608dba8150d6a%7C9fd7580a64724d9ca142d131d3a7a116%7C0%7C0%7C638288580615633186%7CUnknown%7CTWFpbGZsb3d8eyJWIjoiMC4wLjAwMDAiLCJQIjoiV2luMzIiLCJBTiI6Ik1haWwiLCJXVCI6Mn0%3D%7C3000%7C%7C%7C&amp;sdata=8pTB9S9XPgPirS%2Fov4wmZ2AibxdG9b%2BMZlHJVtwQV1M%3D&amp;reserved=0" TargetMode="External"/><Relationship Id="rId209" Type="http://schemas.openxmlformats.org/officeDocument/2006/relationships/hyperlink" Target="https://nam10.safelinks.protection.outlook.com/?url=https%3A%2F%2Flink.militarytimes.com%2Fclick%2F32553397.116175%2FaHR0cHM6Ly93d3cuZGVmZW5zZW9uZS5jb20vdGhyZWF0cy8yMDIzLzA4L2Fpci1mb3JjZS1leHBhbmRpbmctbnVtYmVyLWJhc2VzLXBhY2lmaWMtb3Zlci1uZXh0LWRlY2FkZS8zODk4MzQvP3V0bV9zb3VyY2U9c2FpbHRocnUmdXRtX21lZGl1bT1lbWFpbCZ1dG1fY2FtcGFpZ249bWlsLWViYiZTVG92ZXJsYXk9MzQyZjVhNTgtYzM3Yi00MTQyLWIwNDktMWY3MzczMzViNTA3%2F57588738498e574579743a61B7d48864f&amp;data=05%7C01%7Cmichelle.bell%40ag.tamu.edu%7C508efa16fc414fa4f4a708dba95d342e%7C9fd7580a64724d9ca142d131d3a7a116%7C0%7C0%7C638289990043552923%7CUnknown%7CTWFpbGZsb3d8eyJWIjoiMC4wLjAwMDAiLCJQIjoiV2luMzIiLCJBTiI6Ik1haWwiLCJXVCI6Mn0%3D%7C3000%7C%7C%7C&amp;sdata=m4lxfOf3SDW1FmMz19FR418%2B%2BIen1P2H3kMJrO0KFso%3D&amp;reserved=0" TargetMode="External"/><Relationship Id="rId220" Type="http://schemas.openxmlformats.org/officeDocument/2006/relationships/hyperlink" Target="https://nam10.safelinks.protection.outlook.com/?url=https%3A%2F%2Flink.marinecorpstimes.com%2Fclick%2F32367991.120160%2FaHR0cHM6Ly93d3cubWFyaW5lY29ycHN0aW1lcy5jb20vbmV3cy95b3VyLW1hcmluZS1jb3Jwcy8yMDIzLzA4LzEwL21hcmluZXMtbm93LWhhdmUtYS1uZXctc2VuaW9yLWVubGlzdGVkLWxlYWRlci8_dXRtX3NvdXJjZT1zYWlsdGhydSZ1dG1fbWVkaXVtPWVtYWlsJnV0bV9jYW1wYWlnbj1taWwtZWJiJlNUb3ZlcmxheT0zNDJmNWE1OC1jMzdiLTQxNDItYjA0OS0xZjczNzMzNWI1MDc%2F57588738498e574579743a61B3fc57c2c&amp;data=05%7C01%7Cmichelle.bell%40ag.tamu.edu%7C673014d7de854bf0afca08db9ad0951a%7C9fd7580a64724d9ca142d131d3a7a116%7C0%7C0%7C638273992936770800%7CUnknown%7CTWFpbGZsb3d8eyJWIjoiMC4wLjAwMDAiLCJQIjoiV2luMzIiLCJBTiI6Ik1haWwiLCJXVCI6Mn0%3D%7C3000%7C%7C%7C&amp;sdata=Uez2nic9TC61%2BIvFgy%2Bf7Ro42I8lP6zHb51eFzufib0%3D&amp;reserved=0" TargetMode="External"/><Relationship Id="rId241" Type="http://schemas.openxmlformats.org/officeDocument/2006/relationships/hyperlink" Target="https://www.nextgov.com/cybersecurity/2023/03/epa-releases-water-systems-cyber-requirement-tandem-national-strategy/383606/" TargetMode="External"/><Relationship Id="rId15" Type="http://schemas.openxmlformats.org/officeDocument/2006/relationships/hyperlink" Target="https://www.route-fifty.com/management/2023/08/feds-announce-funds-renewable-energy-facility-planning/389121/" TargetMode="External"/><Relationship Id="rId36" Type="http://schemas.openxmlformats.org/officeDocument/2006/relationships/hyperlink" Target="https://nam10.safelinks.protection.outlook.com/?url=https%3A%2F%2Fwww.govinfo.gov%2Fapp%2Fdetails%2FFR-2023-08-09%2F2023-17060&amp;data=05%7C01%7Cmichelle.bell%40ag.tamu.edu%7Cc48231d8d6bc40a8769208db9b3b415a%7C9fd7580a64724d9ca142d131d3a7a116%7C0%7C1%7C638274451038454671%7CUnknown%7CTWFpbGZsb3d8eyJWIjoiMC4wLjAwMDAiLCJQIjoiV2luMzIiLCJBTiI6Ik1haWwiLCJXVCI6Mn0%3D%7C3000%7C%7C%7C&amp;sdata=86oGCIzz7IWOzAmFUXDFVFamAS4G6iBh1GQCMxFE3hM%3D&amp;reserved=0" TargetMode="External"/><Relationship Id="rId57" Type="http://schemas.openxmlformats.org/officeDocument/2006/relationships/hyperlink" Target="https://nam10.safelinks.protection.outlook.com/?url=https%3A%2F%2Flnks.gd%2Fl%2FeyJhbGciOiJIUzI1NiJ9.eyJidWxsZXRpbl9saW5rX2lkIjoxMTAsInVyaSI6ImJwMjpjbGljayIsInVybCI6Imh0dHBzOi8vd3d3LmVuZXJneS5nb3Yvb2UvYXJ0aWNsZXMvdXMtZGVwYXJ0bWVudC1lbmVyZ3ktYW5ub3VuY2VzLTE0Ny1taWxsaW9uLW1pY3JvZ3JpZC10ZWNobm9sb2dpZXMtdW5kZXJzZXJ2ZWQtYW5kIiwiYnVsbGV0aW5faWQiOiIyMDIzMDgxNS44MTE1MTI0MSJ9.MVUkhgwJzN1qr755kSRLxaa_Ge9J6jEv0IJlm04JS_E%2Fs%2F3018745949%2Fbr%2F224251790723-l&amp;data=05%7C01%7Cmichelle.bell%40ag.tamu.edu%7C6def2a7ed471426b1f2b08db9da8321e%7C9fd7580a64724d9ca142d131d3a7a116%7C0%7C0%7C638277117948866087%7CUnknown%7CTWFpbGZsb3d8eyJWIjoiMC4wLjAwMDAiLCJQIjoiV2luMzIiLCJBTiI6Ik1haWwiLCJXVCI6Mn0%3D%7C3000%7C%7C%7C&amp;sdata=rm2vce9%2BnYYkWsvK9gUPtJWWGkLFL1cOgN9iRhZaMNA%3D&amp;reserved=0" TargetMode="External"/><Relationship Id="rId262" Type="http://schemas.openxmlformats.org/officeDocument/2006/relationships/hyperlink" Target="https://nam10.safelinks.protection.outlook.com/?url=https%3A%2F%2Flnks.gd%2Fl%2FeyJhbGciOiJIUzI1NiJ9.eyJidWxsZXRpbl9saW5rX2lkIjoxMDksInVyaSI6ImJwMjpjbGljayIsInVybCI6Imh0dHBzOi8vd2lsZGZpcmV0YXNrZm9yY2Uub3JnL2Fib3V0Lz91dG1fbWVkaXVtPWVtYWlsJnV0bV9zb3VyY2U9Z292ZGVsaXZlcnkiLCJidWxsZXRpbl9pZCI6IjIwMjMwODMwLjgxODUzOTIxIn0.f2BNIWwlkl2LM3nnvV4HD-2pf2T_nJPMrs5tAZHd4bY%2Fs%2F1821941275%2Fbr%2F225011255687-l&amp;data=05%7C01%7Cmichelle.bell%40ag.tamu.edu%7C53c90296e3e7401d5d0d08dba974fc85%7C9fd7580a64724d9ca142d131d3a7a116%7C0%7C0%7C638290092140296365%7CUnknown%7CTWFpbGZsb3d8eyJWIjoiMC4wLjAwMDAiLCJQIjoiV2luMzIiLCJBTiI6Ik1haWwiLCJXVCI6Mn0%3D%7C3000%7C%7C%7C&amp;sdata=0a41hjX4UMYaCXr1HLeDnXGS1S3S6PMcc0QCsukUSgM%3D&amp;reserved=0" TargetMode="External"/><Relationship Id="rId283" Type="http://schemas.openxmlformats.org/officeDocument/2006/relationships/hyperlink" Target="https://nam10.safelinks.protection.outlook.com/?url=https%3A%2F%2Fr.smartbrief.com%2Fresp%2FrbbfCTuxcODxdBoiCigmirCicNjfkj%3Fformat%3Dmultipart&amp;data=05%7C01%7Cmichelle.bell%40ag.tamu.edu%7Cb1cafc8c7c8144410c9d08db9a93701c%7C9fd7580a64724d9ca142d131d3a7a116%7C0%7C0%7C638273730265735347%7CUnknown%7CTWFpbGZsb3d8eyJWIjoiMC4wLjAwMDAiLCJQIjoiV2luMzIiLCJBTiI6Ik1haWwiLCJXVCI6Mn0%3D%7C3000%7C%7C%7C&amp;sdata=HqMtEmU7Ix57M1VqTYFDKJobRRz4cSY5XmFzyRmh1CI%3D&amp;reserved=0" TargetMode="External"/><Relationship Id="rId318" Type="http://schemas.openxmlformats.org/officeDocument/2006/relationships/hyperlink" Target="https://nam10.safelinks.protection.outlook.com/?url=https%3A%2F%2Fr20.rs6.net%2Ftn.jsp%3Ff%3D001bJLkmB4FAvQSvuo_NWFEYLPkgGFwL-DrSzBdTQdTv3MRchOeHRWy41-CDirZ7OxqJCkrwvQLyn1oxZ4r8Foe0_bJG8LfK8YNrJil43vObbM-tc10_uYRTx6pczzWOAyaOqD0xaj1jeQxxcOz4dTAA55l5Vt_gBVky0wNkrvIgpUQNiFlLM1nkIY3kY5piMJiFh7FZg4SmZqg5gINTKUARM1Nbc58bogq%26c%3D-UamExzXdaMzJFg6EEANik_OWB0acff012EnbjApUqqK-IAMajduXg%3D%3D%26ch%3Dbo59FlpNGFKExByM7qLFA5bUbNWBeE0LfSQb9Xm0ojrMZKJ8YfTLJQ%3D%3D&amp;data=05%7C01%7Cmichelle.bell%40ag.tamu.edu%7C236d7d23ad6b4c8c185b08db9ffbcc83%7C9fd7580a64724d9ca142d131d3a7a116%7C0%7C0%7C638279676051118509%7CUnknown%7CTWFpbGZsb3d8eyJWIjoiMC4wLjAwMDAiLCJQIjoiV2luMzIiLCJBTiI6Ik1haWwiLCJXVCI6Mn0%3D%7C3000%7C%7C%7C&amp;sdata=cNKJMpjxKAAD9Vq7DOdgFFsn5jakr%2BAWuuIunjWAfZc%3D&amp;reserved=0" TargetMode="External"/><Relationship Id="rId78" Type="http://schemas.openxmlformats.org/officeDocument/2006/relationships/hyperlink" Target="https://nam10.safelinks.protection.outlook.com/?url=https%3A%2F%2Fwww.whitehouse.gov%2Fbriefing-room%2Fstatements-releases%2F2023%2F08%2F08%2Ffact-sheet-president-biden-designates-baaj-nwaavjo-itah-kukveni-ancestral-footprints-of-the-grand-canyon-national-monument%2F&amp;data=05%7C01%7Cmichelle.bell%40ag.tamu.edu%7Cc77e791c360246ff662b08db9821b4ea%7C9fd7580a64724d9ca142d131d3a7a116%7C0%7C0%7C638271042764447127%7CUnknown%7CTWFpbGZsb3d8eyJWIjoiMC4wLjAwMDAiLCJQIjoiV2luMzIiLCJBTiI6Ik1haWwiLCJXVCI6Mn0%3D%7C3000%7C%7C%7C&amp;sdata=QgaNmtkRCd%2FfTwnPeYm7XfooeDpmsJFlSHtprkuKUj8%3D&amp;reserved=0" TargetMode="External"/><Relationship Id="rId99" Type="http://schemas.openxmlformats.org/officeDocument/2006/relationships/hyperlink" Target="https://nam10.safelinks.protection.outlook.com/?url=https%3A%2F%2Fr20.rs6.net%2Ftn.jsp%3Ff%3D001utii5mNEL_vGAeJbvM9fFJSMJlSsqvQ0bgT51eJuIDZ61tfEJKCsBghmvkqtstY1ljr7NSlUtbqFPXcgQ3noIGLjKet0S3eGBN9F6nzHIwrIVoH_wXqpPu0bc0NVr2LKzFA-_1AWIFQ2fBFSF8gwrqMz_IQJt_OGS0TpRSjzc-QteZZD1IwaWycC16voXlM8fNTVVgAEQt9Xcbp6RshcRw%3D%3D%26c%3DUK4KrLOEXe93b3boYZDFH-N9VZxWwT785aEwC_E4wuRmyuRvi_5QDQ%3D%3D%26ch%3Dx3JDCWm73QEWDRFPIr19dvfs38GUGjkb527p1mf6fFfaaPx_nlWQbw%3D%3D&amp;data=05%7C01%7Cmichelle.bell%40ag.tamu.edu%7C13c6493cce824b72ec8d08dba047095c%7C9fd7580a64724d9ca142d131d3a7a116%7C0%7C0%7C638279999219774609%7CUnknown%7CTWFpbGZsb3d8eyJWIjoiMC4wLjAwMDAiLCJQIjoiV2luMzIiLCJBTiI6Ik1haWwiLCJXVCI6Mn0%3D%7C3000%7C%7C%7C&amp;sdata=EwRqPfDdcNG29tB4g%2BBOh4OqxfgWOhkbK1DPERTDL3Y%3D&amp;reserved=0" TargetMode="External"/><Relationship Id="rId101" Type="http://schemas.openxmlformats.org/officeDocument/2006/relationships/hyperlink" Target="https://nam10.safelinks.protection.outlook.com/?url=https%3A%2F%2Fr20.rs6.net%2Ftn.jsp%3Ff%3D001aeEhlXLxp44IyIc64mP-KaT4NnsEnyLbMF0RtVJe2k_sPgaBswYo28zf9H_CuKYHhG02BxVNSfRD8TQCCb-JronYIDAIDsgOsGp-yowtS0irti6O4HPsD_lGMaPXUX_dYXUd7POOX6iW06s2kU8yXZ5vQUGq6-pMyctSyzBv3birJlujvf-H0_gY8b1jYfwz6ZMr0A0YOyg9jSimIita8Q%3D%3D%26c%3Dfaabj3FAL6hTPWRrOuh9LbOXRvExxbgvmF9FGyhOj3YANUFcG_Jisg%3D%3D%26ch%3DCGk6EjKaRYdop_LYUKiB0hxQRh2mw-tfcVAba4j70tYaRNvhDsQocg%3D%3D&amp;data=05%7C01%7Cmichelle.bell%40ag.tamu.edu%7C9d97d061147d45ed959c08dba4fc969e%7C9fd7580a64724d9ca142d131d3a7a116%7C0%7C0%7C638285177046234971%7CUnknown%7CTWFpbGZsb3d8eyJWIjoiMC4wLjAwMDAiLCJQIjoiV2luMzIiLCJBTiI6Ik1haWwiLCJXVCI6Mn0%3D%7C3000%7C%7C%7C&amp;sdata=62Sv2L4AIiIbwW9PtsmTTAK%2FqeIjo4%2FeN823yTzz7Ns%3D&amp;reserved=0" TargetMode="External"/><Relationship Id="rId122" Type="http://schemas.openxmlformats.org/officeDocument/2006/relationships/hyperlink" Target="https://nam10.safelinks.protection.outlook.com/?url=https%3A%2F%2Fstateforesters.us4.list-manage.com%2Ftrack%2Fclick%3Fu%3D2492b27b98fbec5ae0cfbf521%26id%3Dbd24c3bb8e%26e%3De56d7a4004&amp;data=05%7C01%7Cmichelle.bell%40ag.tamu.edu%7C2bb5d606aafa492cfa9f08dba5a2302c%7C9fd7580a64724d9ca142d131d3a7a116%7C0%7C0%7C638285888248383484%7CUnknown%7CTWFpbGZsb3d8eyJWIjoiMC4wLjAwMDAiLCJQIjoiV2luMzIiLCJBTiI6Ik1haWwiLCJXVCI6Mn0%3D%7C3000%7C%7C%7C&amp;sdata=IgP0A8aERU%2B2zrsMLiVU8ApC9xHRPEReCXdQzJMdjec%3D&amp;reserved=0" TargetMode="External"/><Relationship Id="rId143" Type="http://schemas.openxmlformats.org/officeDocument/2006/relationships/hyperlink" Target="https://nam10.safelinks.protection.outlook.com/?url=https%3A%2F%2Flnks.gd%2Fl%2FeyJhbGciOiJIUzI1NiJ9.eyJidWxsZXRpbl9saW5rX2lkIjoxMDEsInVyaSI6ImJwMjpjbGljayIsInVybCI6Imh0dHBzOi8vY2VmZi5zZi51Y2RhdmlzLmVkdT91dG1fbWVkaXVtPWVtYWlsJnV0bV9zb3VyY2U9Z292ZGVsaXZlcnkiLCJidWxsZXRpbl9pZCI6IjIwMjMwODIzLjgxNTMzMzYxIn0.GXwV3I8R29HTqLBhL4pVrVT2nQQsnD-yaeyWHYNegmI%2Fs%2F1821941275%2Fbr%2F224675029652-l&amp;data=05%7C01%7Cmichelle.bell%40ag.tamu.edu%7Ccf2dc416e3fb4b0feed308dba3ef9e9a%7C9fd7580a64724d9ca142d131d3a7a116%7C0%7C0%7C638284021799885241%7CUnknown%7CTWFpbGZsb3d8eyJWIjoiMC4wLjAwMDAiLCJQIjoiV2luMzIiLCJBTiI6Ik1haWwiLCJXVCI6Mn0%3D%7C3000%7C%7C%7C&amp;sdata=TMLkwbp1DJwdfLt%2FHcvlrnX2r1DkCknoLufKAm7d6NM%3D&amp;reserved=0" TargetMode="External"/><Relationship Id="rId164" Type="http://schemas.openxmlformats.org/officeDocument/2006/relationships/hyperlink" Target="https://nam10.safelinks.protection.outlook.com/?url=https%3A%2F%2Finternetofwater.org%2Fblog%2Funveiling-westdaat-a-breakthrough-for-water-rights-data-management-in-the-western-united-states%2F&amp;data=05%7C01%7Cmichelle.bell%40ag.tamu.edu%7C99a4e4a18271405cd5b708db9f576ed5%7C9fd7580a64724d9ca142d131d3a7a116%7C0%7C0%7C638278970094278090%7CUnknown%7CTWFpbGZsb3d8eyJWIjoiMC4wLjAwMDAiLCJQIjoiV2luMzIiLCJBTiI6Ik1haWwiLCJXVCI6Mn0%3D%7C3000%7C%7C%7C&amp;sdata=OyZz%2BMJMuAIfjTB%2FpaB0OwYEt9zy5gYAsqcxZ12gxyo%3D&amp;reserved=0" TargetMode="External"/><Relationship Id="rId185" Type="http://schemas.openxmlformats.org/officeDocument/2006/relationships/hyperlink" Target="https://nam10.safelinks.protection.outlook.com/?url=https%3A%2F%2Fr20.rs6.net%2Ftn.jsp%3Ff%3D001ygtLDOE-pCzrW9Jho2u_stDP62k2CbB_dt6PmOFl092oZJNnSIh2ApZCX5YZ5ZMtIY9IHF898PF46Qy89JjddhdEotq6pvsD38fqnWWC4XL_VjLk0lmR6apCR7jc1-ACSeyjn9Lgxg_lpw0yR_pp-aq9gds8hY1X3EJrUsMum2rRkcR9KefiLDo2aaA8zP9jkIuR4BUGcZ0USlu0kPGxEw%3D%3D%26c%3DiKGeYa0EAGtTTKtL7vSKkt02xlcDET5OicsxqN9y9OONcTzoDHxLnQ%3D%3D%26ch%3D9D6gYlX0DpaXhL4aNcSPFFjescw4pfmCmN4QQfiLD4f271MPO6Lu-g%3D%3D&amp;data=05%7C01%7Cmichelle.bell%40ag.tamu.edu%7C66b7ffd703f8436c68be08dba599f164%7C9fd7580a64724d9ca142d131d3a7a116%7C0%7C0%7C638285852846082457%7CUnknown%7CTWFpbGZsb3d8eyJWIjoiMC4wLjAwMDAiLCJQIjoiV2luMzIiLCJBTiI6Ik1haWwiLCJXVCI6Mn0%3D%7C3000%7C%7C%7C&amp;sdata=CI2wm0SoalxvCdtdV1JWEzD7ptApoQamRMBlWvRaviQ%3D&amp;reserved=0" TargetMode="External"/><Relationship Id="rId9" Type="http://schemas.openxmlformats.org/officeDocument/2006/relationships/footnotes" Target="footnotes.xml"/><Relationship Id="rId210" Type="http://schemas.openxmlformats.org/officeDocument/2006/relationships/hyperlink" Target="https://nam10.safelinks.protection.outlook.com/?url=https%3A%2F%2Flink.militarytimes.com%2Fclick%2F32553397.116175%2FaHR0cHM6Ly93d3cuYWlyYW5kc3BhY2Vmb3JjZXMuY29tL2Fpci1mb3JjZS1hcm15LWFpci1kZWZlbnNlLWRpc3RyaWJ1dGVkLW9wZXJhdGlvbnMvP3V0bV9zb3VyY2U9c2FpbHRocnUmdXRtX21lZGl1bT1lbWFpbCZ1dG1fY2FtcGFpZ249bWlsLWViYiZTVG92ZXJsYXk9MzQyZjVhNTgtYzM3Yi00MTQyLWIwNDktMWY3MzczMzViNTA3%2F57588738498e574579743a61B99a47f2c&amp;data=05%7C01%7Cmichelle.bell%40ag.tamu.edu%7C508efa16fc414fa4f4a708dba95d342e%7C9fd7580a64724d9ca142d131d3a7a116%7C0%7C0%7C638289990044334038%7CUnknown%7CTWFpbGZsb3d8eyJWIjoiMC4wLjAwMDAiLCJQIjoiV2luMzIiLCJBTiI6Ik1haWwiLCJXVCI6Mn0%3D%7C3000%7C%7C%7C&amp;sdata=5feBuZQGc7AapvatFidWM964zo7T7xFu1wUxpTq5iRo%3D&amp;reserved=0" TargetMode="External"/><Relationship Id="rId26" Type="http://schemas.openxmlformats.org/officeDocument/2006/relationships/hyperlink" Target="https://nam10.safelinks.protection.outlook.com/?url=https%3A%2F%2Fwww.energy.gov%2Farticles%2Fbiden-harris-administration-announces-availability-350-million-grants-states-cut-methane&amp;data=05%7C01%7Cmichelle.bell%40ag.tamu.edu%7C412fc35598ef4c064e2708dbab652bcf%7C9fd7580a64724d9ca142d131d3a7a116%7C0%7C0%7C638292223239564826%7CUnknown%7CTWFpbGZsb3d8eyJWIjoiMC4wLjAwMDAiLCJQIjoiV2luMzIiLCJBTiI6Ik1haWwiLCJXVCI6Mn0%3D%7C3000%7C%7C%7C&amp;sdata=uujvLjDwqqf1qkPO5CQxp0aJAFTYnV%2Focs7S9H4VXk4%3D&amp;reserved=0" TargetMode="External"/><Relationship Id="rId231" Type="http://schemas.openxmlformats.org/officeDocument/2006/relationships/hyperlink" Target="https://www.nextgov.com/cybersecurity/2023/08/cisa-five-eyes-cyber-advisory-lists-common-vulnerabilities-among-2022s-top-exploits/389113/" TargetMode="External"/><Relationship Id="rId252" Type="http://schemas.openxmlformats.org/officeDocument/2006/relationships/hyperlink" Target="https://nam10.safelinks.protection.outlook.com/?url=https%3A%2F%2Ffiles.constantcontact.com%2Ffac05d5d601%2Fa2b33dc0-ad86-4360-84e1-03283231c41e.pdf%3Frdr%3Dtrue&amp;data=05%7C01%7Cmichelle.bell%40ag.tamu.edu%7Ccac5feeed3264699dc3f08dba43dd5d6%7C9fd7580a64724d9ca142d131d3a7a116%7C0%7C1%7C638284357716069038%7CUnknown%7CTWFpbGZsb3d8eyJWIjoiMC4wLjAwMDAiLCJQIjoiV2luMzIiLCJBTiI6Ik1haWwiLCJXVCI6Mn0%3D%7C3000%7C%7C%7C&amp;sdata=Ki5qe3jyFjU4UXl2OOjTQLpjtI0zkBpw5hqC9azfaXA%3D&amp;reserved=0" TargetMode="External"/><Relationship Id="rId273" Type="http://schemas.openxmlformats.org/officeDocument/2006/relationships/hyperlink" Target="https://nam10.safelinks.protection.outlook.com/?url=https%3A%2F%2Fstateforesters.us4.list-manage.com%2Ftrack%2Fclick%3Fu%3D2492b27b98fbec5ae0cfbf521%26id%3D056102240b%26e%3De56d7a4004&amp;data=05%7C01%7Cmichelle.bell%40ag.tamu.edu%7C55436425065449ccce5108db9a9e89d1%7C9fd7580a64724d9ca142d131d3a7a116%7C0%7C0%7C638273777934439450%7CUnknown%7CTWFpbGZsb3d8eyJWIjoiMC4wLjAwMDAiLCJQIjoiV2luMzIiLCJBTiI6Ik1haWwiLCJXVCI6Mn0%3D%7C3000%7C%7C%7C&amp;sdata=nxgA3nW3IcPeMg1ygwd1AtAgT%2Fsh1O60Yni2Cb1R7gM%3D&amp;reserved=0" TargetMode="External"/><Relationship Id="rId294" Type="http://schemas.openxmlformats.org/officeDocument/2006/relationships/hyperlink" Target="https://stateaviationjournal.com/index.php/unmanned-systems/good-faa-update-on-state-and-local-rules-for-drone-airspace" TargetMode="External"/><Relationship Id="rId308" Type="http://schemas.openxmlformats.org/officeDocument/2006/relationships/hyperlink" Target="https://nam10.safelinks.protection.outlook.com/?url=https%3A%2F%2Flink.nextgov.com%2Fclick%2F32480569.42242%2FaHR0cHM6Ly93d3cubmV4dGdvdi5jb20vZGlnaXRhbC1nb3Zlcm5tZW50LzIwMjMvMDgvbGVnYWN5LW1pbmRzZXQta2V5LW9ic3RhY2xlLWVmZmVjdGl2ZS1kYXRhLWdvdmVybmFuY2UtZW5lcmd5LW9mZmljaWFsLXNheXMvMzg5NjM3Lz9vcmVmPW5nZmN3X2Z0dF9ubA%2F542dc73f3b35d0811c8bba13Bde19fa03&amp;data=05%7C01%7Cmichelle.bell%40ag.tamu.edu%7C123e06bcc5124131974008dba3d865fb%7C9fd7580a64724d9ca142d131d3a7a116%7C0%7C0%7C638283922050816846%7CUnknown%7CTWFpbGZsb3d8eyJWIjoiMC4wLjAwMDAiLCJQIjoiV2luMzIiLCJBTiI6Ik1haWwiLCJXVCI6Mn0%3D%7C3000%7C%7C%7C&amp;sdata=I1bR9whoPAomteNWWTDrBNYhs4fz2Co2cHuGuvyoNZ4%3D&amp;reserved=0" TargetMode="External"/><Relationship Id="rId329" Type="http://schemas.openxmlformats.org/officeDocument/2006/relationships/footer" Target="footer1.xml"/><Relationship Id="rId47" Type="http://schemas.openxmlformats.org/officeDocument/2006/relationships/hyperlink" Target="https://www.sandiegouniontribune.com/opinion/commentary/story/2023-08-01/opinion-microgrids-renewable-energy-tribal-communities-san-diego" TargetMode="External"/><Relationship Id="rId68" Type="http://schemas.openxmlformats.org/officeDocument/2006/relationships/hyperlink" Target="https://nam10.safelinks.protection.outlook.com/?url=https%3A%2F%2Fwww.prnewswire.com%2Fnews-releases%2Fpattern-energys-sunzia-transmission-project-receives-authorization-to-begin-construction-from-us-department-of-interior-301916223.html&amp;data=05%7C01%7Cmichelle.bell%40ag.tamu.edu%7Cf97c6d3c25fa4165e1e508dbac2539b1%7C9fd7580a64724d9ca142d131d3a7a116%7C0%7C0%7C638293048113930845%7CUnknown%7CTWFpbGZsb3d8eyJWIjoiMC4wLjAwMDAiLCJQIjoiV2luMzIiLCJBTiI6Ik1haWwiLCJXVCI6Mn0%3D%7C3000%7C%7C%7C&amp;sdata=I2waen625CbS%2BsWCvAN6pzDjz0QddNC%2BdiSeY7CMR%2BY%3D&amp;reserved=0" TargetMode="External"/><Relationship Id="rId89" Type="http://schemas.openxmlformats.org/officeDocument/2006/relationships/hyperlink" Target="https://content.govdelivery.com/accounts/USDOI/bulletins/36ab59f" TargetMode="External"/><Relationship Id="rId112" Type="http://schemas.openxmlformats.org/officeDocument/2006/relationships/hyperlink" Target="https://nam10.safelinks.protection.outlook.com/?url=https%3A%2F%2Fwww.chumashheritagesanctuary.org%2Fr%3Fu%3Drw7cb19bZxeUmudlCVLlMIypYEJr3hB2_cUzzd1Y0XkWFk4Bes6nmHoo8GQAyfvTRPpsqylzKYX_mXpMIcpc7_3jyUcjyddBS4MF_XsTXWht9kuUtwf9Pj1HzpEs5VI_wUqnuFDcbIUbWcV-tFlbfxNsS0fzK6q7uOPOnzISsNAEmIMcH0zS2cuGdw7EzK_8%26e%3D2f077a699a1cc4d8df506d435cb2f849%26utm_source%3Dnctc%26utm_medium%3Demail%26utm_campaign%3Dcomment_period_aug_2023%26n%3D4&amp;data=05%7C01%7Cmichelle.bell%40ag.tamu.edu%7C0124ed81e1ee40f5ff9008dba8ebd8ce%7C9fd7580a64724d9ca142d131d3a7a116%7C0%7C0%7C638289503140143156%7CUnknown%7CTWFpbGZsb3d8eyJWIjoiMC4wLjAwMDAiLCJQIjoiV2luMzIiLCJBTiI6Ik1haWwiLCJXVCI6Mn0%3D%7C3000%7C%7C%7C&amp;sdata=zA3SXDAUYhFG7S%2Fu829x96qEAfWbYyHraXL10%2FWI0zI%3D&amp;reserved=0" TargetMode="External"/><Relationship Id="rId133" Type="http://schemas.openxmlformats.org/officeDocument/2006/relationships/hyperlink" Target="https://nam10.safelinks.protection.outlook.com/?url=https%3A%2F%2Flnks.gd%2Fl%2FeyJhbGciOiJIUzI1NiJ9.eyJidWxsZXRpbl9saW5rX2lkIjoxMDIsInVyaSI6ImJwMjpjbGljayIsInVybCI6Imh0dHBzOi8vd2F0ZXIuY2EuZ292Ly0vbWVkaWEvRFdSLVdlYnNpdGUvV2ViLVBhZ2VzL1Byb2dyYW1zL0dyb3VuZHdhdGVyLU1hbmFnZW1lbnQvU3VzdGFpbmFibGUtR3JvdW5kd2F0ZXItTWFuYWdlbWVudC9GaWxlcy9TR01BLUJyb2NodXJlX09ubGluZS1WZXJzaW9uX0ZJTkFMLnBkZj91dG1fbWVkaXVtPWVtYWlsJnV0bV9zb3VyY2U9Z292ZGVsaXZlcnkiLCJidWxsZXRpbl9pZCI6IjIwMjMwODA5LjgwODc1NzMxIn0.YFt0nIpUVTHQ5XeUaZ9KWrFjhhGsbe9PFfrUB_b0mgs%2Fs%2F1821941275%2Fbr%2F223927559983-l&amp;data=05%7C01%7Cmichelle.bell%40ag.tamu.edu%7C997211a05d97477c052908db9909acbc%7C9fd7580a64724d9ca142d131d3a7a116%7C0%7C0%7C638272039078315550%7CUnknown%7CTWFpbGZsb3d8eyJWIjoiMC4wLjAwMDAiLCJQIjoiV2luMzIiLCJBTiI6Ik1haWwiLCJXVCI6Mn0%3D%7C3000%7C%7C%7C&amp;sdata=84hp0FEAiMZBWcB06WHp6eWn%2BZVJbaCG0vocnvb1o%2FQ%3D&amp;reserved=0" TargetMode="External"/><Relationship Id="rId154" Type="http://schemas.openxmlformats.org/officeDocument/2006/relationships/hyperlink" Target="https://www.grants.gov/web/grants/view-opportunity.html?oppId=349665" TargetMode="External"/><Relationship Id="rId175" Type="http://schemas.openxmlformats.org/officeDocument/2006/relationships/hyperlink" Target="https://nam10.safelinks.protection.outlook.com/?url=https%3A%2F%2Fwesternstateswater.org%2Fwestfast-newsletters%2F2023%2Fwestfast-august-2023-newsletter%2F&amp;data=05%7C01%7Cmichelle.bell%40ag.tamu.edu%7C124b7d4bce7541d1ddb408dbab433c2f%7C9fd7580a64724d9ca142d131d3a7a116%7C0%7C0%7C638292077493909381%7CUnknown%7CTWFpbGZsb3d8eyJWIjoiMC4wLjAwMDAiLCJQIjoiV2luMzIiLCJBTiI6Ik1haWwiLCJXVCI6Mn0%3D%7C3000%7C%7C%7C&amp;sdata=gRDV1hIYFZgShqylU1uqo3qbog%2FoqFNKJi4jqzh9vLo%3D&amp;reserved=0" TargetMode="External"/><Relationship Id="rId196" Type="http://schemas.openxmlformats.org/officeDocument/2006/relationships/hyperlink" Target="https://nam10.safelinks.protection.outlook.com/?url=https%3A%2F%2Flink.militarytimes.com%2Fclick%2F32539854.104490%2FaHR0cHM6Ly93d3cuZGVmZW5zZW5ld3MuY29tL3BlbnRhZ29uLzIwMjMvMDgvMjgvcGVudGFnb24tdW52ZWlscy1yZXBsaWNhdG9yLWRyb25lLXByb2dyYW0tdG8tY29tcGV0ZS13aXRoLWNoaW5hLz91dG1fc291cmNlPXNhaWx0aHJ1JnV0bV9tZWRpdW09ZW1haWwmdXRtX2NhbXBhaWduPW1pbC1lYmImU1RvdmVybGF5PTM0MmY1YTU4LWMzN2ItNDE0Mi1iMDQ5LTFmNzM3MzM1YjUwNw%2F57588738498e574579743a61Bb20aae61&amp;data=05%7C01%7Cmichelle.bell%40ag.tamu.edu%7C2636f69463e5441d932f08dba894b2c4%7C9fd7580a64724d9ca142d131d3a7a116%7C0%7C0%7C638289128916591680%7CUnknown%7CTWFpbGZsb3d8eyJWIjoiMC4wLjAwMDAiLCJQIjoiV2luMzIiLCJBTiI6Ik1haWwiLCJXVCI6Mn0%3D%7C3000%7C%7C%7C&amp;sdata=YigVUf9mBNZlt%2BU3lgRuYFfP1P0PHG1vYOBiM0uRcAU%3D&amp;reserved=0" TargetMode="External"/><Relationship Id="rId200" Type="http://schemas.openxmlformats.org/officeDocument/2006/relationships/hyperlink" Target="https://nam10.safelinks.protection.outlook.com/?url=https%3A%2F%2Fwww.repi.mil%2FPortals%2F44%2F2023%2520REPI%2520Resilience%2520Funding%2520Guide.pdf&amp;data=05%7C01%7Cmichelle.bell%40ag.tamu.edu%7Cc02765c86c27472b355708dbad647677%7C9fd7580a64724d9ca142d131d3a7a116%7C0%7C1%7C638294419242980277%7CUnknown%7CTWFpbGZsb3d8eyJWIjoiMC4wLjAwMDAiLCJQIjoiV2luMzIiLCJBTiI6Ik1haWwiLCJXVCI6Mn0%3D%7C3000%7C%7C%7C&amp;sdata=HlelsRAyMcrIKJbC%2Bg7eWS9hNnm5kTLJ9ZQB15mXf14%3D&amp;reserved=0" TargetMode="External"/><Relationship Id="rId16" Type="http://schemas.openxmlformats.org/officeDocument/2006/relationships/hyperlink" Target="https://www.energy.gov/articles/biden-harris-administration-announces-34-million-states-and-tribal-nations-strengthen" TargetMode="External"/><Relationship Id="rId221" Type="http://schemas.openxmlformats.org/officeDocument/2006/relationships/hyperlink" Target="https://nam10.safelinks.protection.outlook.com/?url=https%3A%2F%2Flink.marinecorpstimes.com%2Fclick%2F32470272.103241%2FaHR0cHM6Ly93d3cubWFyaW5lY29ycHN0aW1lcy5jb20vbmV3cy95b3VyLW1hcmluZS1jb3Jwcy8yMDIzLzA4LzIxL21hbm5lZC1tYXJpbmUtaGVsaWNvcHRlci1yZWZ1ZWxzLXVubWFubmVkLWhlbG8tZm9yLTFzdC10aW1lLz91dG1fc291cmNlPXNhaWx0aHJ1JnV0bV9tZWRpdW09ZW1haWwmdXRtX2NhbXBhaWduPW1pbC1lYmImU1RvdmVybGF5PTM0MmY1YTU4LWMzN2ItNDE0Mi1iMDQ5LTFmNzM3MzM1YjUwNw%2F57588738498e574579743a61B5311651f&amp;data=05%7C01%7Cmichelle.bell%40ag.tamu.edu%7C3bdbd0307fc141b9e37108dba34e091a%7C9fd7580a64724d9ca142d131d3a7a116%7C0%7C0%7C638283327839576372%7CUnknown%7CTWFpbGZsb3d8eyJWIjoiMC4wLjAwMDAiLCJQIjoiV2luMzIiLCJBTiI6Ik1haWwiLCJXVCI6Mn0%3D%7C3000%7C%7C%7C&amp;sdata=wFd3a4dtBc2NMg6gcOnG%2BfE1SqYdpSFxCtETD7Ud4hQ%3D&amp;reserved=0" TargetMode="External"/><Relationship Id="rId242" Type="http://schemas.openxmlformats.org/officeDocument/2006/relationships/hyperlink" Target="https://www.nextgov.com/cybersecurity/2023/06/nist-wants-help-prevent-major-cyberattack-water-sector/387794/" TargetMode="External"/><Relationship Id="rId263" Type="http://schemas.openxmlformats.org/officeDocument/2006/relationships/hyperlink" Target="https://nam10.safelinks.protection.outlook.com/?url=https%3A%2F%2Fapp.smarterselect.com%2Fprograms%2F91234-Iafc-&amp;data=05%7C01%7Cmichelle.bell%40ag.tamu.edu%7C4c5e083abbf948e60e6108dbaa3f2256%7C9fd7580a64724d9ca142d131d3a7a116%7C0%7C0%7C638290960358352217%7CUnknown%7CTWFpbGZsb3d8eyJWIjoiMC4wLjAwMDAiLCJQIjoiV2luMzIiLCJBTiI6Ik1haWwiLCJXVCI6Mn0%3D%7C3000%7C%7C%7C&amp;sdata=UFJ7RG%2FhkQy1YedNzsbJYAYy3G6lWCIF50oecomyKbc%3D&amp;reserved=0" TargetMode="External"/><Relationship Id="rId284" Type="http://schemas.openxmlformats.org/officeDocument/2006/relationships/hyperlink" Target="https://nam10.safelinks.protection.outlook.com/?url=https%3A%2F%2Fr.smartbrief.com%2Fresp%2FrbpjCTuxcODxeovyCigmirCicNBNUH%3Fformat%3Dmultipart&amp;data=05%7C01%7Cmichelle.bell%40ag.tamu.edu%7C2a8b8b8bdc504707766808db9dc96c09%7C9fd7580a64724d9ca142d131d3a7a116%7C0%7C0%7C638277260663324212%7CUnknown%7CTWFpbGZsb3d8eyJWIjoiMC4wLjAwMDAiLCJQIjoiV2luMzIiLCJBTiI6Ik1haWwiLCJXVCI6Mn0%3D%7C3000%7C%7C%7C&amp;sdata=vM7WB6CwmT8C6AJzElmab8dxtRDCSbn98Z9YH%2BIq1pA%3D&amp;reserved=0" TargetMode="External"/><Relationship Id="rId319" Type="http://schemas.openxmlformats.org/officeDocument/2006/relationships/hyperlink" Target="https://nam10.safelinks.protection.outlook.com/?url=https%3A%2F%2Fr20.rs6.net%2Ftn.jsp%3Ff%3D001cyWmUIsgNylh_kJqJZFBZ4k2V1cz3B_NU1HFT7h74i5Z6PZtH7v7NBMLPSt7QZmYJvbyrGBydjtbrhPYxBbibc4e5L1BsemitjbzxVlaVJq3MP3CcDhbh3vCcJjZ6MX00XK0muDO9aT6fT9ZRxO4o_Ytr4Vc9V0nk3BSwFveM7U5S--ERyBpcfDJ16tkYdVHUBJyBdDO1HdMZomDfGeHBts2A8OoeHHBCYFm4gZgzmBhHI4P1UtGZXh9Ro904DgjhOjAAumrCf4vZDkm0edrlg%3D%3D%26c%3DZBAdl8UiuyUmWIe6C2zuaWneSgvUZ0HGF6DmlotQaGNCN-tfkCLo7Q%3D%3D%26ch%3DypdsbKXv1FlFuA25jJ1cdcTs6orJJXDZ1NVuCy1BrotvUVZrkopVUw%3D%3D&amp;data=05%7C01%7Cmichelle.bell%40ag.tamu.edu%7C54bee7c4ce0a46175c0e08dba3efcda3%7C9fd7580a64724d9ca142d131d3a7a116%7C0%7C0%7C638284022577710670%7CUnknown%7CTWFpbGZsb3d8eyJWIjoiMC4wLjAwMDAiLCJQIjoiV2luMzIiLCJBTiI6Ik1haWwiLCJXVCI6Mn0%3D%7C3000%7C%7C%7C&amp;sdata=fXvUbRd%2BU4eqZkR6KQEFjCjbwCMMNmreY7lpZ5GCmew%3D&amp;reserved=0" TargetMode="External"/><Relationship Id="rId37" Type="http://schemas.openxmlformats.org/officeDocument/2006/relationships/hyperlink" Target="https://nam10.safelinks.protection.outlook.com/?url=https%3A%2F%2Fwww.govinfo.gov%2Fapp%2Fdetails%2FFR-2023-08-16%2F2023-17297&amp;data=05%7C01%7Cmichelle.bell%40ag.tamu.edu%7C33e162fe58d34f87b4bf08dba0b97387%7C9fd7580a64724d9ca142d131d3a7a116%7C0%7C0%7C638280490589422330%7CUnknown%7CTWFpbGZsb3d8eyJWIjoiMC4wLjAwMDAiLCJQIjoiV2luMzIiLCJBTiI6Ik1haWwiLCJXVCI6Mn0%3D%7C3000%7C%7C%7C&amp;sdata=KjIPlcRNUm91wolaMl1a9EbF1%2BY%2Fdska4wNRlEInswk%3D&amp;reserved=0" TargetMode="External"/><Relationship Id="rId58" Type="http://schemas.openxmlformats.org/officeDocument/2006/relationships/hyperlink" Target="https://nam10.safelinks.protection.outlook.com/?url=https%3A%2F%2Flnks.gd%2Fl%2FeyJhbGciOiJIUzI1NiJ9.eyJidWxsZXRpbl9saW5rX2lkIjoxMTEsInVyaSI6ImJwMjpjbGljayIsInVybCI6Imh0dHBzOi8vd3d3LmVuZXJneS5nb3Yvc2NlcC9hcnRpY2xlcy91cy1kZXBhcnRtZW50LWVuZXJneS1hbm5vdW5jZXMtMjctbWlsbGlvbi1zdXBwb3J0LWNsZWFuLWVuZXJneS1wbGFucy1iZW5lZml0IiwiYnVsbGV0aW5faWQiOiIyMDIzMDgxNS44MTE1MTI0MSJ9.JD4nb37NYdpyOqSY1ouLnP0CZYSSXlgHtQV2Lqz9dks%2Fs%2F3018745949%2Fbr%2F224251790723-l&amp;data=05%7C01%7Cmichelle.bell%40ag.tamu.edu%7C6def2a7ed471426b1f2b08db9da8321e%7C9fd7580a64724d9ca142d131d3a7a116%7C0%7C0%7C638277117948866087%7CUnknown%7CTWFpbGZsb3d8eyJWIjoiMC4wLjAwMDAiLCJQIjoiV2luMzIiLCJBTiI6Ik1haWwiLCJXVCI6Mn0%3D%7C3000%7C%7C%7C&amp;sdata=nPvMh%2BmgovvSigwPhbKe2rpGdhcIzh0GTFQAEEDW72M%3D&amp;reserved=0" TargetMode="External"/><Relationship Id="rId79" Type="http://schemas.openxmlformats.org/officeDocument/2006/relationships/hyperlink" Target="https://urldefense.com/v3/__https:/unldroughtcenter.maps.arcgis.com/apps/dashboards/46afe627bb60422f85944d70069c09cf__;!!PvXuogZ4sRB2p-tU!GftBM0rZ_67-4IOsEEkWR-VlbsETBJZKq6BW8i62cMNBtMHpdj-mtrPsfbPHDDUp0Sj_BEGIAQaT3d3eEYCafGY$" TargetMode="External"/><Relationship Id="rId102" Type="http://schemas.openxmlformats.org/officeDocument/2006/relationships/hyperlink" Target="https://nam10.safelinks.protection.outlook.com/?url=https%3A%2F%2Fr20.rs6.net%2Ftn.jsp%3Ff%3D001utii5mNEL_vGAeJbvM9fFJSMJlSsqvQ0bgT51eJuIDZ61tfEJKCsBghmvkqtstY1aaUOAwp7z4lqEZhp5wlaALzIdw46_Kj8RFsyOUBkiHJEH-wbBpidb4fNJ56EaiID3rebs6mFE39ZhL8arGxchynyMnRjJgctGrREea2HInHpO7WcxEarJQy8uAOZk7F-8S6SVYzvAvU3xR_RuQxdjA%3D%3D%26c%3DUK4KrLOEXe93b3boYZDFH-N9VZxWwT785aEwC_E4wuRmyuRvi_5QDQ%3D%3D%26ch%3Dx3JDCWm73QEWDRFPIr19dvfs38GUGjkb527p1mf6fFfaaPx_nlWQbw%3D%3D&amp;data=05%7C01%7Cmichelle.bell%40ag.tamu.edu%7C13c6493cce824b72ec8d08dba047095c%7C9fd7580a64724d9ca142d131d3a7a116%7C0%7C0%7C638279999219774609%7CUnknown%7CTWFpbGZsb3d8eyJWIjoiMC4wLjAwMDAiLCJQIjoiV2luMzIiLCJBTiI6Ik1haWwiLCJXVCI6Mn0%3D%7C3000%7C%7C%7C&amp;sdata=V9wT1MEJ3CvoGUR9njI0x5V6BssjORyyV%2BwjY3JGl%2BA%3D&amp;reserved=0" TargetMode="External"/><Relationship Id="rId123" Type="http://schemas.openxmlformats.org/officeDocument/2006/relationships/hyperlink" Target="https://nam10.safelinks.protection.outlook.com/?url=https%3A%2F%2Fwww.nrcs.usda.gov%2Fnews%2Fusda-invests-65-million-for-conservation-and-climate-action-on-private-lands-as-part-of-the&amp;data=05%7C01%7Cmichelle.bell%40ag.tamu.edu%7C5d3bba463d8446e9d4c408dbab4b1c50%7C9fd7580a64724d9ca142d131d3a7a116%7C0%7C0%7C638292111311791561%7CUnknown%7CTWFpbGZsb3d8eyJWIjoiMC4wLjAwMDAiLCJQIjoiV2luMzIiLCJBTiI6Ik1haWwiLCJXVCI6Mn0%3D%7C3000%7C%7C%7C&amp;sdata=%2FZFFygWTs%2BRWBSRFkxFrkHJpyr0dO9cmOk%2FtYDBV%2Fpk%3D&amp;reserved=0" TargetMode="External"/><Relationship Id="rId144" Type="http://schemas.openxmlformats.org/officeDocument/2006/relationships/hyperlink" Target="https://nam10.safelinks.protection.outlook.com/?url=https%3A%2F%2Flnks.gd%2Fl%2FeyJhbGciOiJIUzI1NiJ9.eyJidWxsZXRpbl9saW5rX2lkIjoxMDIsInVyaSI6ImJwMjpjbGljayIsInVybCI6Imh0dHBzOi8vd2F0ZXIuY2EuZ292L1Byb2dyYW1zL0FsbC1Qcm9ncmFtcy9GbG9vZC1NQVI_dXRtX21lZGl1bT1lbWFpbCZ1dG1fc291cmNlPWdvdmRlbGl2ZXJ5IiwiYnVsbGV0aW5faWQiOiIyMDIzMDgyMy44MTUzMzM2MSJ9.LfdHt7rUnHCOqobfB4RxJ7oDpzNdIvBxvhLW7pyUYas%2Fs%2F1821941275%2Fbr%2F224675029652-l&amp;data=05%7C01%7Cmichelle.bell%40ag.tamu.edu%7Ccf2dc416e3fb4b0feed308dba3ef9e9a%7C9fd7580a64724d9ca142d131d3a7a116%7C0%7C0%7C638284021799885241%7CUnknown%7CTWFpbGZsb3d8eyJWIjoiMC4wLjAwMDAiLCJQIjoiV2luMzIiLCJBTiI6Ik1haWwiLCJXVCI6Mn0%3D%7C3000%7C%7C%7C&amp;sdata=9%2BY%2Bpe0RpLutjLtQ8G5ZdUVYV%2FmBqy0kFbdOvCXzGRA%3D&amp;reserved=0" TargetMode="External"/><Relationship Id="rId330" Type="http://schemas.openxmlformats.org/officeDocument/2006/relationships/footer" Target="footer2.xml"/><Relationship Id="rId90" Type="http://schemas.openxmlformats.org/officeDocument/2006/relationships/hyperlink" Target="https://nam10.safelinks.protection.outlook.com/?url=https%3A%2F%2Flnks.gd%2Fl%2FeyJhbGciOiJIUzI1NiJ9.eyJidWxsZXRpbl9saW5rX2lkIjoxMDAsInVyaSI6ImJwMjpjbGljayIsInVybCI6Imh0dHBzOi8vZG9pLmdvdi9wcmVzc3JlbGVhc2VzL3NlY3JldGFyaWVzLWhhYWxhbmQtYW5kLXZpbHNhY2stYXBwbGF1ZC1wcmVzaWRlbnQtYmlkZW5zLWRlc2lnbmF0aW9uLWJhYWotbndhYXZqby1pdGFoIiwiYnVsbGV0aW5faWQiOiIyMDIzMDgxNi44MTIyNDA5MSJ9.-HILo2JPC11soPjgwTTVeKBBSgpneaFxmZEnE4lqLIo%2Fs%2F1420386651%2Fbr%2F224339108126-l&amp;data=05%7C01%7Cmichelle.bell%40ag.tamu.edu%7C9ec27c33e1874d9b27f008db9e8abf81%7C9fd7580a64724d9ca142d131d3a7a116%7C0%7C0%7C638278090985173827%7CUnknown%7CTWFpbGZsb3d8eyJWIjoiMC4wLjAwMDAiLCJQIjoiV2luMzIiLCJBTiI6Ik1haWwiLCJXVCI6Mn0%3D%7C3000%7C%7C%7C&amp;sdata=%2FC%2BrycaGjZ96TfbIhD2RQi%2BRhqKbgar1kRTvOuLhDAw%3D&amp;reserved=0" TargetMode="External"/><Relationship Id="rId165" Type="http://schemas.openxmlformats.org/officeDocument/2006/relationships/hyperlink" Target="https://urldefense.com/v3/__https:/apnews.com/article/rio-grande-drought-low-flow-climate-b17cca6c34c8332903ff6719ed5dadbb__;!!PvXuogZ4sRB2p-tU!CxS5V6oVfCDWIBhpeSqPq-oMa2V-1UPnXMS6KZ94lwOPnfpPusC-E-PfLSLr6_-G0OZW35RXnRVFDc2xQ-kkGgI$" TargetMode="External"/><Relationship Id="rId186" Type="http://schemas.openxmlformats.org/officeDocument/2006/relationships/hyperlink" Target="https://nam10.safelinks.protection.outlook.com/?url=https%3A%2F%2Fr20.rs6.net%2Ftn.jsp%3Ff%3D001ygtLDOE-pCzrW9Jho2u_stDP62k2CbB_dt6PmOFl092oZJNnSIh2Al4qysGMqIzSXSCq_Rl1wSFXK_lMWhtCo9BuIcKoTUf1nGF1z_BozEmVRslt8J8jVTMfhRXPdJ_TeJz4jpgX0Vt33OTag32ndmUMHO6e5EYTQqAfC1155cM%3D%26c%3DiKGeYa0EAGtTTKtL7vSKkt02xlcDET5OicsxqN9y9OONcTzoDHxLnQ%3D%3D%26ch%3D9D6gYlX0DpaXhL4aNcSPFFjescw4pfmCmN4QQfiLD4f271MPO6Lu-g%3D%3D&amp;data=05%7C01%7Cmichelle.bell%40ag.tamu.edu%7C66b7ffd703f8436c68be08dba599f164%7C9fd7580a64724d9ca142d131d3a7a116%7C0%7C0%7C638285852846082457%7CUnknown%7CTWFpbGZsb3d8eyJWIjoiMC4wLjAwMDAiLCJQIjoiV2luMzIiLCJBTiI6Ik1haWwiLCJXVCI6Mn0%3D%7C3000%7C%7C%7C&amp;sdata=vETpJbBMSHGMeUPjY%2FIzqY3xtVg0EYgImZjbUS1bujE%3D&amp;reserved=0" TargetMode="External"/><Relationship Id="rId211" Type="http://schemas.openxmlformats.org/officeDocument/2006/relationships/hyperlink" Target="https://nam10.safelinks.protection.outlook.com/?url=https%3A%2F%2Flink.militarytimes.com%2Fclick%2F32553397.116175%2FaHR0cHM6Ly9hYmM3bmV3cy5jb20vdHJhdmlzLWFpci1mb3JjZS1iYXNlLWZsYW5uZXJ5LWFzc29jaWF0ZXMtc2VjcmV0LWxhbmQtcHVyY2hhc2UtY29uZ3Jlc3Npb25hbC1oZWFyaW5nLzEzNzE3NTY0Lz91dG1fc291cmNlPXNhaWx0aHJ1JnV0bV9tZWRpdW09ZW1haWwmdXRtX2NhbXBhaWduPW1pbC1lYmImU1RvdmVybGF5PTM0MmY1YTU4LWMzN2ItNDE0Mi1iMDQ5LTFmNzM3MzM1YjUwNw%2F57588738498e574579743a61B0c9a3212&amp;data=05%7C01%7Cmichelle.bell%40ag.tamu.edu%7C508efa16fc414fa4f4a708dba95d342e%7C9fd7580a64724d9ca142d131d3a7a116%7C0%7C0%7C638289990044334038%7CUnknown%7CTWFpbGZsb3d8eyJWIjoiMC4wLjAwMDAiLCJQIjoiV2luMzIiLCJBTiI6Ik1haWwiLCJXVCI6Mn0%3D%7C3000%7C%7C%7C&amp;sdata=wOLQpZ3xbz1gzIOt%2Bs4Fa9RnrdJCPqZeU2nby5XHU80%3D&amp;reserved=0" TargetMode="External"/><Relationship Id="rId232" Type="http://schemas.openxmlformats.org/officeDocument/2006/relationships/hyperlink" Target="https://www.nextgov.com/cybersecurity/2023/08/cisa-unveils-plan-measure-cybersecurity-success/389156/" TargetMode="External"/><Relationship Id="rId253" Type="http://schemas.openxmlformats.org/officeDocument/2006/relationships/hyperlink" Target="https://www.coloradowater.org/2023-wildfiretraining" TargetMode="External"/><Relationship Id="rId274" Type="http://schemas.openxmlformats.org/officeDocument/2006/relationships/hyperlink" Target="https://nam10.safelinks.protection.outlook.com/?url=https%3A%2F%2Fstateforesters.us4.list-manage.com%2Ftrack%2Fclick%3Fu%3D2492b27b98fbec5ae0cfbf521%26id%3D81572d2e24%26e%3De56d7a4004&amp;data=05%7C01%7Cmichelle.bell%40ag.tamu.edu%7C407075a2c8cd44db1df908dba01642bf%7C9fd7580a64724d9ca142d131d3a7a116%7C0%7C0%7C638279789700715714%7CUnknown%7CTWFpbGZsb3d8eyJWIjoiMC4wLjAwMDAiLCJQIjoiV2luMzIiLCJBTiI6Ik1haWwiLCJXVCI6Mn0%3D%7C3000%7C%7C%7C&amp;sdata=WMcD1NwWWKf79O76W0jmSRHoyduZDr176OwgKKdAJAo%3D&amp;reserved=0" TargetMode="External"/><Relationship Id="rId295" Type="http://schemas.openxmlformats.org/officeDocument/2006/relationships/hyperlink" Target="https://dronelife.com/2023/08/02/the-top-ranked-state-for-drones-may-surprise-you-the-mercatus-center-2023-scorecard/" TargetMode="External"/><Relationship Id="rId309" Type="http://schemas.openxmlformats.org/officeDocument/2006/relationships/hyperlink" Target="https://www.govinfo.gov/content/pkg/FR-2023-08-23/pdf/2023-17724.pdf" TargetMode="External"/><Relationship Id="rId27" Type="http://schemas.openxmlformats.org/officeDocument/2006/relationships/hyperlink" Target="https://nam10.safelinks.protection.outlook.com/?url=https%3A%2F%2Fwww.energy.gov%2Farticles%2Fbiden-harris-administration-announces-300-million-speed-transmission-permitting-across&amp;data=05%7C01%7Cmichelle.bell%40ag.tamu.edu%7C412fc35598ef4c064e2708dbab652bcf%7C9fd7580a64724d9ca142d131d3a7a116%7C0%7C0%7C638292223239564826%7CUnknown%7CTWFpbGZsb3d8eyJWIjoiMC4wLjAwMDAiLCJQIjoiV2luMzIiLCJBTiI6Ik1haWwiLCJXVCI6Mn0%3D%7C3000%7C%7C%7C&amp;sdata=mI6OwDK41Ep%2Fo8toj%2Fcb861AKch%2BShIDVbRP%2B%2Bgx6pY%3D&amp;reserved=0" TargetMode="External"/><Relationship Id="rId48" Type="http://schemas.openxmlformats.org/officeDocument/2006/relationships/hyperlink" Target="https://nam10.safelinks.protection.outlook.com/?url=https%3A%2F%2Fwww.kunm.org%2Flocal-news%2F2023-08-08%2Fnavajo-nation-gives-updates-on-program-to-bring-electricity-to-communities&amp;data=05%7C01%7Cmichelle.bell%40ag.tamu.edu%7Ce46a67d6d7d849eabf0808db99b77dc3%7C9fd7580a64724d9ca142d131d3a7a116%7C0%7C0%7C638272785588953730%7CUnknown%7CTWFpbGZsb3d8eyJWIjoiMC4wLjAwMDAiLCJQIjoiV2luMzIiLCJBTiI6Ik1haWwiLCJXVCI6Mn0%3D%7C3000%7C%7C%7C&amp;sdata=NrmmeECuXlqMokMxWcWSEPcRxztTTBbbYD2568X7I7U%3D&amp;reserved=0" TargetMode="External"/><Relationship Id="rId69" Type="http://schemas.openxmlformats.org/officeDocument/2006/relationships/hyperlink" Target="https://nam10.safelinks.protection.outlook.com/?url=https%3A%2F%2Fclick.everyaction.com%2Fk%2F67570781%2F420156078%2F14710186%3Fnvep%3Dew0KICAiVGVuYW50VXJpIjogIm5ncHZhbjovL3Zhbi9TTldTUi9TTldTUi8xLzEwNDkxMSIsDQogICJEaXN0cmlidXRpb25VbmlxdWVJZCI6ICJiOTExZTYwNy1kNjMyLWVlMTEtYTNmMS0wMDIyNDgzMmViNzMiLA0KICAiRW1haWxBZGRyZXNzIjogImFteWR1ZmZ5QGR1ZmZ5Y29uc3VsdGluZy5uZXQiDQp9%26hmac%3DERoxUgKJBCFfkUmOvnTErmzWD0ls8qBtBVWZQSiDXvM%3D%26emci%3D9d0ebf71-c332-ee11-a3f1-00224832eb73%26emdi%3Db911e607-d632-ee11-a3f1-00224832eb73%26ceid%3D41089&amp;data=05%7C01%7Cmichelle.bell%40ag.tamu.edu%7Cc2db6a6a10ec4720aaac08db951be6ce%7C9fd7580a64724d9ca142d131d3a7a116%7C0%7C0%7C638267719300469791%7CUnknown%7CTWFpbGZsb3d8eyJWIjoiMC4wLjAwMDAiLCJQIjoiV2luMzIiLCJBTiI6Ik1haWwiLCJXVCI6Mn0%3D%7C3000%7C%7C%7C&amp;sdata=Fs1iSafl7kUU2sRaR3JAYR9sJ3%2FpQ%2BYGkgTJvL%2FMa6g%3D&amp;reserved=0" TargetMode="External"/><Relationship Id="rId113" Type="http://schemas.openxmlformats.org/officeDocument/2006/relationships/hyperlink" Target="https://nam10.safelinks.protection.outlook.com/?url=https%3A%2F%2Fwww.chumashheritagesanctuary.org%2Fr%3Fu%3Drw7cb19bZxeUmudlCVLlMIypYEJr3hB2_cUzzd1Y0XkWFk4Bes6nmHoo8GQAyfvTRPpsqylzKYX_mXpMIcpc7_3jyUcjyddBS4MF_XsTXWht9kuUtwf9Pj1HzpEs5VI_wUqnuFDcbIUbWcV-tFlbf0DmDcoAmnvo1D5sugXuMUg%26e%3D2f077a699a1cc4d8df506d435cb2f849%26utm_source%3Dnctc%26utm_medium%3Demail%26utm_campaign%3Dcomment_period_aug_2023%26n%3D5&amp;data=05%7C01%7Cmichelle.bell%40ag.tamu.edu%7C0124ed81e1ee40f5ff9008dba8ebd8ce%7C9fd7580a64724d9ca142d131d3a7a116%7C0%7C0%7C638289503140143156%7CUnknown%7CTWFpbGZsb3d8eyJWIjoiMC4wLjAwMDAiLCJQIjoiV2luMzIiLCJBTiI6Ik1haWwiLCJXVCI6Mn0%3D%7C3000%7C%7C%7C&amp;sdata=0SSC0D24gKzLlw2po9fYkAR7S0OCW5cuxGsP5fawbHw%3D&amp;reserved=0" TargetMode="External"/><Relationship Id="rId134" Type="http://schemas.openxmlformats.org/officeDocument/2006/relationships/hyperlink" Target="https://nam10.safelinks.protection.outlook.com/?url=https%3A%2F%2Flnks.gd%2Fl%2FeyJhbGciOiJIUzI1NiJ9.eyJidWxsZXRpbl9saW5rX2lkIjoxMDEsInVyaSI6ImJwMjpjbGljayIsInVybCI6Imh0dHBzOi8vd2F0ZXIuY2EuZ292L05ld3MvRXZlbnRzLzIwMjMvT2N0LTIzL0NhbGlmb3JuaWEtV2F0ZXItUGxhbi1QbGVuYXJ5LTIwMjM_dXRtX21lZGl1bT1lbWFpbCZ1dG1fc291cmNlPWdvdmRlbGl2ZXJ5IiwiYnVsbGV0aW5faWQiOiIyMDIzMDgxNi44MTE5NjY1MSJ9.2UYnVjGLKLFzk2yVsPF2VLMXS8G2fzJv7rV9LtTpuJo%2Fs%2F1821941275%2Fbr%2F224299294869-l&amp;data=05%7C01%7Cmichelle.bell%40ag.tamu.edu%7C7d71e8ae462c434a170508db9e5ce177%7C9fd7580a64724d9ca142d131d3a7a116%7C0%7C0%7C638277893985610916%7CUnknown%7CTWFpbGZsb3d8eyJWIjoiMC4wLjAwMDAiLCJQIjoiV2luMzIiLCJBTiI6Ik1haWwiLCJXVCI6Mn0%3D%7C3000%7C%7C%7C&amp;sdata=H9btwpRDBmAYZ8pHsNK4ixOpN%2BWnocWQU2KYQggl%2Fhk%3D&amp;reserved=0" TargetMode="External"/><Relationship Id="rId320" Type="http://schemas.openxmlformats.org/officeDocument/2006/relationships/hyperlink" Target="https://aashtojournal.transportation.org/fhwa-providing-grants-for-transportation-innovations/" TargetMode="External"/><Relationship Id="rId80" Type="http://schemas.openxmlformats.org/officeDocument/2006/relationships/hyperlink" Target="https://nam10.safelinks.protection.outlook.com/?url=https%3A%2F%2Flink.nextgov.com%2Fclick%2F32262511.92566%2FaHR0cHM6Ly93d3cubmV4dGdvdi5jb20vY3liZXJzZWN1cml0eS8yMDIzLzA4L3VzLXdhdGVyLWluZnJhc3RydWN0dXJlLXVuc3VzdGFpbmFibGUtYW1pZC1yYXBpZGx5LWV2b2x2aW5nLWNyaXNpcy1yZXBvcnQtd2FybnMvMzg5Nzk4Lz9vcmVmPWdvdmV4ZWNfdG9kYXlfbmw%2F542dc73f3b35d0811c8bba13Bddc8b281&amp;data=05%7C01%7Cmichelle.bell%40ag.tamu.edu%7Cf6e103eac5d845f3c7d708dba894e3e4%7C9fd7580a64724d9ca142d131d3a7a116%7C0%7C0%7C638289129668481864%7CUnknown%7CTWFpbGZsb3d8eyJWIjoiMC4wLjAwMDAiLCJQIjoiV2luMzIiLCJBTiI6Ik1haWwiLCJXVCI6Mn0%3D%7C3000%7C%7C%7C&amp;sdata=oLl8XHjrFs5ECuseN%2FR1rMp5byBo%2FaElR1dcCD7Ychc%3D&amp;reserved=0" TargetMode="External"/><Relationship Id="rId155" Type="http://schemas.openxmlformats.org/officeDocument/2006/relationships/hyperlink" Target="https://nam10.safelinks.protection.outlook.com/?url=https%3A%2F%2Flnks.gd%2Fl%2FeyJhbGciOiJIUzI1NiJ9.eyJidWxsZXRpbl9saW5rX2lkIjoxMTEsInVyaSI6ImJwMjpjbGljayIsInVybCI6Imh0dHBzOi8vcmVzb3VyY2VzLmNhLmdvdi9OZXdzcm9vbS9QYWdlLUNvbnRlbnQvTmV3cy1MaXN0L0NhbGlmb3JuaWEtTGF1bmNoZXMtR3JhbnQtUHJvZ3JhbS10by1TdXBwb3J0LUNhbGlmb3JuaWEtTmF0aXZlLUFtZXJpY2FuLVRyaWJlcz91dG1fbWVkaXVtPWVtYWlsJnV0bV9zb3VyY2U9Z292ZGVsaXZlcnkiLCJidWxsZXRpbl9pZCI6IjIwMjMwODA5LjgwODc1NzMxIn0.hXfDJbcF5rVDI6aPEyswq37xs-yHls4PUNUYR4SvKfQ%2Fs%2F1821941275%2Fbr%2F223927559983-l&amp;data=05%7C01%7Cmichelle.bell%40ag.tamu.edu%7C997211a05d97477c052908db9909acbc%7C9fd7580a64724d9ca142d131d3a7a116%7C0%7C0%7C638272039078471742%7CUnknown%7CTWFpbGZsb3d8eyJWIjoiMC4wLjAwMDAiLCJQIjoiV2luMzIiLCJBTiI6Ik1haWwiLCJXVCI6Mn0%3D%7C3000%7C%7C%7C&amp;sdata=vkrln1%2FaEwLpzHhnkaEOXCJNRGU%2FOMcuuyzg6pqLWk4%3D&amp;reserved=0" TargetMode="External"/><Relationship Id="rId176" Type="http://schemas.openxmlformats.org/officeDocument/2006/relationships/hyperlink" Target="https://nam10.safelinks.protection.outlook.com/?url=https%3A%2F%2Fr20.rs6.net%2Ftn.jsp%3Ff%3D001tABeNCtfHckMkOQwi6vxtlMvhZiOtsxCyvBn6P_y2MFmY5DBqWhiej9wKNOUa8K52J9JjUjI6yvnOtU8RmD3pQdbu5-8zx8z9vBi-2pj0Wp66HdA9DcuZHJC4a3169zBc1WK3_4UAWKBOafIafFfux0-Oy8zNmDmfykfephywunDd20k5DA_nzLaN2WHSdt8drGNxrdnZGDwGqpMTxXS0g%3D%3D%26c%3DwumttM08YC7Zqbd4Ua0Pp5i119eaV9tI5yyWHdzNuxd_D4EHKSpfCw%3D%3D%26ch%3DzpJAA3e8blKkxmAVJ5DCeScuR92tE4DOJ7rNz8zYbWUwwdaRxcA5qg%3D%3D&amp;data=05%7C01%7Cmichelle.bell%40ag.tamu.edu%7Ce02d645586b94d4ab8ad08dba02148ff%7C9fd7580a64724d9ca142d131d3a7a116%7C0%7C0%7C638279837053866913%7CUnknown%7CTWFpbGZsb3d8eyJWIjoiMC4wLjAwMDAiLCJQIjoiV2luMzIiLCJBTiI6Ik1haWwiLCJXVCI6Mn0%3D%7C3000%7C%7C%7C&amp;sdata=0EYink8LeZ7663y4n4aOZ9TbwxQELj%2Flq7y6SH7PDB0%3D&amp;reserved=0" TargetMode="External"/><Relationship Id="rId197" Type="http://schemas.openxmlformats.org/officeDocument/2006/relationships/hyperlink" Target="https://nam10.safelinks.protection.outlook.com/?url=https%3A%2F%2Fwww.defense.gov%2FNews%2FNews-Stories%2FArticle%2FArticle%2F3510772%2Fhicks-defines-need-to-focus-dod-on-climate-change-threats%2F&amp;data=05%7C01%7Cmichelle.bell%40ag.tamu.edu%7Cac6f71ca5a3f4cf40e5f08dbab4b9329%7C9fd7580a64724d9ca142d131d3a7a116%7C0%7C0%7C638292113321726376%7CUnknown%7CTWFpbGZsb3d8eyJWIjoiMC4wLjAwMDAiLCJQIjoiV2luMzIiLCJBTiI6Ik1haWwiLCJXVCI6Mn0%3D%7C3000%7C%7C%7C&amp;sdata=KDOXdFd8GDeJVoxyyiYMR7c1dngWDzOKr36dP9Oo1BM%3D&amp;reserved=0" TargetMode="External"/><Relationship Id="rId201" Type="http://schemas.openxmlformats.org/officeDocument/2006/relationships/hyperlink" Target="https://www.military.com/daily-news/2023/08/01/california-company-agrees-deliver-flying-cars-air-force.html?utm_source=sailthru&amp;utm_medium=email&amp;utm_campaign=mil-ebb&amp;SToverlay=342f5a58-c37b-4142-b049-1f737335b507" TargetMode="External"/><Relationship Id="rId222" Type="http://schemas.openxmlformats.org/officeDocument/2006/relationships/hyperlink" Target="https://nam10.safelinks.protection.outlook.com/?url=https%3A%2F%2Fwww.marines.mil%2FNews%2FNews-Display%2FArticle%2F3509020%2Fforce-design-2030-acquisition-for-the-future-battlefield%2F&amp;data=05%7C01%7Cmichelle.bell%40ag.tamu.edu%7C27d1f539ea694c54ec0d08dbabf8268c%7C9fd7580a64724d9ca142d131d3a7a116%7C0%7C0%7C638292854522395814%7CUnknown%7CTWFpbGZsb3d8eyJWIjoiMC4wLjAwMDAiLCJQIjoiV2luMzIiLCJBTiI6Ik1haWwiLCJXVCI6Mn0%3D%7C3000%7C%7C%7C&amp;sdata=oHYjPStXoK93N%2F0unEAjrH8FZp3QiJnZUmpDyoUq4p0%3D&amp;reserved=0" TargetMode="External"/><Relationship Id="rId243" Type="http://schemas.openxmlformats.org/officeDocument/2006/relationships/hyperlink" Target="https://nam10.safelinks.protection.outlook.com/?url=https%3A%2F%2Fr20.rs6.net%2Ftn.jsp%3Ff%3D001jo-fJ8XwQw5emRDsm5MMRb1sLymlxFkQf7AgAcIxoGB9qpb2q3H8lk-o9dB3P09tRyNlpIEA5mG20LTAet6p3x3wKLCJbYiKkj1llEyh3nNft8fc3JbkIupACrdygmMj0rfuyVUHe41B-c4c19DwpppvfF9tD65AJPoPzlBkOz_K-46MtJwXErtkcv-djTm_LuLVvpgdd9xDNLPlTem2YUPeYyTouNupUJoBjE4GGk0%3D%26c%3DgNLhINOMd9d0QDKf58KbwLO3Don-skEscKGXL_x7pDlbRIY-F2H_Mg%3D%3D%26ch%3Deg8tM0HnmJo-wyumlngvL50x4cw1JEbTmdj4gcicQil1uCxRrG5JgQ%3D%3D&amp;data=05%7C01%7Cmichelle.bell%40ag.tamu.edu%7C7701e9a8893b41d4472e08dba95cb642%7C9fd7580a64724d9ca142d131d3a7a116%7C0%7C0%7C638289987901903640%7CUnknown%7CTWFpbGZsb3d8eyJWIjoiMC4wLjAwMDAiLCJQIjoiV2luMzIiLCJBTiI6Ik1haWwiLCJXVCI6Mn0%3D%7C3000%7C%7C%7C&amp;sdata=VdCQnbkj%2BGES99XI6rBvs%2Bd6jA2jvIevXO%2BCnvGXF6E%3D&amp;reserved=0" TargetMode="External"/><Relationship Id="rId264" Type="http://schemas.openxmlformats.org/officeDocument/2006/relationships/hyperlink" Target="https://nam10.safelinks.protection.outlook.com/?url=https%3A%2F%2Feepurl.us2.list-manage.com%2Ftrack%2Fclick%3Fu%3D5f6de7b069a57255f980944b4%26id%3D9c81d74d81%26e%3D34607e62b5&amp;data=05%7C01%7Cmichelle.bell%40ag.tamu.edu%7C4cf9109219d94f38937f08dbab19e4ee%7C9fd7580a64724d9ca142d131d3a7a116%7C0%7C0%7C638291899935786766%7CUnknown%7CTWFpbGZsb3d8eyJWIjoiMC4wLjAwMDAiLCJQIjoiV2luMzIiLCJBTiI6Ik1haWwiLCJXVCI6Mn0%3D%7C3000%7C%7C%7C&amp;sdata=MtcMWu9Sa4Y8RLjxYX1zQN2oFaqDvdioE3Xf2q7NZGA%3D&amp;reserved=0" TargetMode="External"/><Relationship Id="rId285" Type="http://schemas.openxmlformats.org/officeDocument/2006/relationships/hyperlink" Target="https://nam10.safelinks.protection.outlook.com/?url=https%3A%2F%2Fr.smartbrief.com%2Fresp%2FrbtACTuxcODxeAgMCigmirCicNPhAJ%3Fformat%3Dmultipart&amp;data=05%7C01%7Cmichelle.bell%40ag.tamu.edu%7C934c4217bd7d4006389e08db9e6c0a83%7C9fd7580a64724d9ca142d131d3a7a116%7C0%7C0%7C638277959118404105%7CUnknown%7CTWFpbGZsb3d8eyJWIjoiMC4wLjAwMDAiLCJQIjoiV2luMzIiLCJBTiI6Ik1haWwiLCJXVCI6Mn0%3D%7C3000%7C%7C%7C&amp;sdata=JWf4eokO6XKP%2FIaiTxlwaOdhcjMckl7QbLzrZNnRy7U%3D&amp;reserved=0" TargetMode="External"/><Relationship Id="rId17" Type="http://schemas.openxmlformats.org/officeDocument/2006/relationships/hyperlink" Target="https://nam10.safelinks.protection.outlook.com/?url=https%3A%2F%2Flnks.gd%2Fl%2FeyJhbGciOiJIUzI1NiJ9.eyJidWxsZXRpbl9saW5rX2lkIjoxMDUsInVyaSI6ImJwMjpjbGljayIsInVybCI6Imh0dHBzOi8vd3d3LmVuZXJneS5nb3YvZWVyZS93aW5kL2FydGljbGVzL2Nhc2Utc3R1ZHktaG93LXdpbmQtZW5lcmd5LWJlY2FtZS1pbnRlZ3JhbC1tb2Rlcm4tZ3JpZCIsImJ1bGxldGluX2lkIjoiMjAyMzA4MTUuODExNjI1NzEifQ.-NdF6OcEp-kVkryJWdzDuBK0DwlHQR2RywQg2ZTQ7xo%2Fs%2F1420386858%2Fbr%2F224271460494-l&amp;data=05%7C01%7Cmichelle.bell%40ag.tamu.edu%7Cfefb815a757e40bc315e08db9dcb6a4b%7C9fd7580a64724d9ca142d131d3a7a116%7C0%7C0%7C638277269236106776%7CUnknown%7CTWFpbGZsb3d8eyJWIjoiMC4wLjAwMDAiLCJQIjoiV2luMzIiLCJBTiI6Ik1haWwiLCJXVCI6Mn0%3D%7C3000%7C%7C%7C&amp;sdata=zrueh%2FmPqdBc5p5LbOZC05qvi6ysfwRUXmHIx632Gb4%3D&amp;reserved=0" TargetMode="External"/><Relationship Id="rId38" Type="http://schemas.openxmlformats.org/officeDocument/2006/relationships/hyperlink" Target="https://nam10.safelinks.protection.outlook.com/?url=https%3A%2F%2Fwww.blm.gov%2Fpress-release%2Fblm-seeks-comments-proposed-gridliance-west-core-upgrades-transmission-line-project&amp;data=05%7C01%7Cmichelle.bell%40ag.tamu.edu%7Cb478fed66f2d49f5b3cf08dbab248aca%7C9fd7580a64724d9ca142d131d3a7a116%7C0%7C0%7C638291945658473860%7CUnknown%7CTWFpbGZsb3d8eyJWIjoiMC4wLjAwMDAiLCJQIjoiV2luMzIiLCJBTiI6Ik1haWwiLCJXVCI6Mn0%3D%7C3000%7C%7C%7C&amp;sdata=S3uSfmybg1pqYPmsqc%2FPi63rdPyOw1TnHfYTxLfeJLU%3D&amp;reserved=0" TargetMode="External"/><Relationship Id="rId59" Type="http://schemas.openxmlformats.org/officeDocument/2006/relationships/hyperlink" Target="https://nam10.safelinks.protection.outlook.com/?url=https%3A%2F%2Flnks.gd%2Fl%2FeyJhbGciOiJIUzI1NiJ9.eyJidWxsZXRpbl9saW5rX2lkIjoxMDAsInVyaSI6ImJwMjpjbGljayIsInVybCI6Imh0dHBzOi8vd3d3LmJpYS5nb3Yvc2VydmljZS9lbGVjdHJpZmljYXRpb24iLCJidWxsZXRpbl9pZCI6IjIwMjMwODE4LjgxMzE3MjcxIn0.7jtL0AkshKpTDUD08BzWl1sosDxMnsmNAzpdVVg-lFc%2Fs%2F3018745949%2Fbr%2F224458885773-l&amp;data=05%7C01%7Cmichelle.bell%40ag.tamu.edu%7C651af4929e27405d833408dba0184222%7C9fd7580a64724d9ca142d131d3a7a116%7C0%7C0%7C638279798302545491%7CUnknown%7CTWFpbGZsb3d8eyJWIjoiMC4wLjAwMDAiLCJQIjoiV2luMzIiLCJBTiI6Ik1haWwiLCJXVCI6Mn0%3D%7C3000%7C%7C%7C&amp;sdata=wI8syqKGRCsaGBn%2FUPM8umk5C%2BlkCNhbfHNqpuYFqXU%3D&amp;reserved=0" TargetMode="External"/><Relationship Id="rId103" Type="http://schemas.openxmlformats.org/officeDocument/2006/relationships/hyperlink" Target="https://nam10.safelinks.protection.outlook.com/?url=https%3A%2F%2Fr20.rs6.net%2Ftn.jsp%3Ff%3D001utii5mNEL_vGAeJbvM9fFJSMJlSsqvQ0bgT51eJuIDZ61tfEJKCsBghmvkqtstY1sF__Oy0OiUkjdWfZMV7B0d7Cid8jGDYlJrPxAC8Wk529HTJnlFcJ7Ei-1bXgun9HmbBd-mq86lrXpFyWpcX04JUgjkpMmryW944H1sM9GErW0FQK6VtHHA%3D%3D%26c%3DUK4KrLOEXe93b3boYZDFH-N9VZxWwT785aEwC_E4wuRmyuRvi_5QDQ%3D%3D%26ch%3Dx3JDCWm73QEWDRFPIr19dvfs38GUGjkb527p1mf6fFfaaPx_nlWQbw%3D%3D&amp;data=05%7C01%7Cmichelle.bell%40ag.tamu.edu%7C13c6493cce824b72ec8d08dba047095c%7C9fd7580a64724d9ca142d131d3a7a116%7C0%7C0%7C638279999219774609%7CUnknown%7CTWFpbGZsb3d8eyJWIjoiMC4wLjAwMDAiLCJQIjoiV2luMzIiLCJBTiI6Ik1haWwiLCJXVCI6Mn0%3D%7C3000%7C%7C%7C&amp;sdata=dHNPwE%2FFXWUsgIFw48ubT3%2BtArsCvOyiuShNAGVKoNM%3D&amp;reserved=0" TargetMode="External"/><Relationship Id="rId124" Type="http://schemas.openxmlformats.org/officeDocument/2006/relationships/hyperlink" Target="https://nam10.safelinks.protection.outlook.com/?url=https%3A%2F%2Fwww.fs.usda.gov%2Fnews%2Freleases%2Fusda-forest-service-announces-landscape-scale-investments-restore-forests-across&amp;data=05%7C01%7Cmichelle.bell%40ag.tamu.edu%7Cbdc6c48ee1554cb404a008dbabdf6205%7C9fd7580a64724d9ca142d131d3a7a116%7C0%7C0%7C638292748129363266%7CUnknown%7CTWFpbGZsb3d8eyJWIjoiMC4wLjAwMDAiLCJQIjoiV2luMzIiLCJBTiI6Ik1haWwiLCJXVCI6Mn0%3D%7C3000%7C%7C%7C&amp;sdata=XUEZcC2VNdIZIOT6Ho4I%2BHS%2BbSTZqY7y5n6wI%2BoFcQY%3D&amp;reserved=0" TargetMode="External"/><Relationship Id="rId310" Type="http://schemas.openxmlformats.org/officeDocument/2006/relationships/hyperlink" Target="https://nam10.safelinks.protection.outlook.com/?url=https%3A%2F%2Flink.militarytimes.com%2Fclick%2F32553397.116175%2FaHR0cHM6Ly93d3cuYzRpc3JuZXQuY29tL2luZHVzdHJ5LzIwMjMvMDgvMjkvYmFsbG9vbi10cmFja2VyLXN5bnRoZXRhaWMtcGFydG5lcnMtd2l0aC1taWNyb3NvZnQtZm9yLWNsb3VkLXBvd2VyLz91dG1fc291cmNlPXNhaWx0aHJ1JnV0bV9tZWRpdW09ZW1haWwmdXRtX2NhbXBhaWduPW1pbC1lYmImU1RvdmVybGF5PTM0MmY1YTU4LWMzN2ItNDE0Mi1iMDQ5LTFmNzM3MzM1YjUwNw%2F57588738498e574579743a61B0fb1ec84&amp;data=05%7C01%7Cmichelle.bell%40ag.tamu.edu%7C508efa16fc414fa4f4a708dba95d342e%7C9fd7580a64724d9ca142d131d3a7a116%7C0%7C0%7C638289990044802713%7CUnknown%7CTWFpbGZsb3d8eyJWIjoiMC4wLjAwMDAiLCJQIjoiV2luMzIiLCJBTiI6Ik1haWwiLCJXVCI6Mn0%3D%7C3000%7C%7C%7C&amp;sdata=hGtFH1Udnua1taO7GgFN6M2LtxnxYGAm24Ka38MYEXs%3D&amp;reserved=0" TargetMode="External"/><Relationship Id="rId70" Type="http://schemas.openxmlformats.org/officeDocument/2006/relationships/hyperlink" Target="https://nam10.safelinks.protection.outlook.com/?url=https%3A%2F%2Fthenevadaindependent.com%2Farticle%2Fofficials-error-led-to-routing-planned-transmission-line-through-national-monument&amp;data=05%7C01%7Cmichelle.bell%40ag.tamu.edu%7C37b6a51cd22b4474bc5108db9d013389%7C9fd7580a64724d9ca142d131d3a7a116%7C0%7C0%7C638276400721381533%7CUnknown%7CTWFpbGZsb3d8eyJWIjoiMC4wLjAwMDAiLCJQIjoiV2luMzIiLCJBTiI6Ik1haWwiLCJXVCI6Mn0%3D%7C3000%7C%7C%7C&amp;sdata=OTM%2FCTkydg0Cswkb8Es77jVMIdrhAueNC3bbuaCzgXQ%3D&amp;reserved=0" TargetMode="External"/><Relationship Id="rId91" Type="http://schemas.openxmlformats.org/officeDocument/2006/relationships/hyperlink" Target="https://nam10.safelinks.protection.outlook.com/?url=https%3A%2F%2Flnks.gd%2Fl%2FeyJhbGciOiJIUzI1NiJ9.eyJidWxsZXRpbl9saW5rX2lkIjoxMDMsInVyaSI6ImJwMjpjbGljayIsInVybCI6Imh0dHBzOi8vd3d3LmRvaS5nb3YvcHJlc3NyZWxlYXNlcy9zZWNyZXRhcnktaGFhbGFuZC1jZWxlYnJhdGVzLWdyZWF0LWFtZXJpY2FuLW91dGRvb3JzLWFjdC1jYWxpZm9ybmlhIiwiYnVsbGV0aW5faWQiOiIyMDIzMDgxNi44MTIyNDA5MSJ9.fHVOPfn_NLJAVtYSyBfqgWBi3i6gRXPYnWHHEh3sLms%2Fs%2F1420386651%2Fbr%2F224339108126-l&amp;data=05%7C01%7Cmichelle.bell%40ag.tamu.edu%7C9ec27c33e1874d9b27f008db9e8abf81%7C9fd7580a64724d9ca142d131d3a7a116%7C0%7C0%7C638278090985330045%7CUnknown%7CTWFpbGZsb3d8eyJWIjoiMC4wLjAwMDAiLCJQIjoiV2luMzIiLCJBTiI6Ik1haWwiLCJXVCI6Mn0%3D%7C3000%7C%7C%7C&amp;sdata=ePHpAnDRTWX31KCCRGfhE8PYQ%2B9H3P6WzmWue%2Fzdih0%3D&amp;reserved=0" TargetMode="External"/><Relationship Id="rId145" Type="http://schemas.openxmlformats.org/officeDocument/2006/relationships/hyperlink" Target="https://nam10.safelinks.protection.outlook.com/?url=https%3A%2F%2Flnks.gd%2Fl%2FeyJhbGciOiJIUzI1NiJ9.eyJidWxsZXRpbl9saW5rX2lkIjoxMDMsInVyaSI6ImJwMjpjbGljayIsInVybCI6Imh0dHBzOi8vY3N1cy56b29tLnVzL21lZXRpbmcvcmVnaXN0ZXIvdFp3c2NlMmhyRG92SHRIZ296SGU3cFU5dy11a3ExZ3VJWHVQP3V0bV9tZWRpdW09ZW1haWwmdXRtX3NvdXJjZT1nb3ZkZWxpdmVyeSMvcmVnaXN0cmF0aW9uIiwiYnVsbGV0aW5faWQiOiIyMDIzMDgyMy44MTUzMzM2MSJ9.-mZA348l7Aj9uwdGzhQk3xXv9s2fDBxN2EPyzHdyKbs%2Fs%2F1821941275%2Fbr%2F224675029652-l&amp;data=05%7C01%7Cmichelle.bell%40ag.tamu.edu%7Ccf2dc416e3fb4b0feed308dba3ef9e9a%7C9fd7580a64724d9ca142d131d3a7a116%7C0%7C0%7C638284021799885241%7CUnknown%7CTWFpbGZsb3d8eyJWIjoiMC4wLjAwMDAiLCJQIjoiV2luMzIiLCJBTiI6Ik1haWwiLCJXVCI6Mn0%3D%7C3000%7C%7C%7C&amp;sdata=kU8Qz3GQf1fjq2saOhEi9KnLxgP7DifONuGHZkuwTp0%3D&amp;reserved=0" TargetMode="External"/><Relationship Id="rId166" Type="http://schemas.openxmlformats.org/officeDocument/2006/relationships/hyperlink" Target="https://urldefense.com/v3/__https:/www.cnn.com/2023/08/15/weather/phoenix-monsoon-rain-record-heat-climate/index.html?mc_cid=ab3c1930bf&amp;mc_eid=09d267fb36__;!!PvXuogZ4sRB2p-tU!CxS5V6oVfCDWIBhpeSqPq-oMa2V-1UPnXMS6KZ94lwOPnfpPusC-E-PfLSLr6_-G0OZW35RXnRVFDc2xdl97HXM$" TargetMode="External"/><Relationship Id="rId187" Type="http://schemas.openxmlformats.org/officeDocument/2006/relationships/hyperlink" Target="https://nam10.safelinks.protection.outlook.com/?url=https%3A%2F%2Fr20.rs6.net%2Ftn.jsp%3Ff%3D001ygtLDOE-pCzrW9Jho2u_stDP62k2CbB_dt6PmOFl092oZJNnSIh2ApZCX5YZ5ZMtIY9IHF898PF46Qy89JjddhdEotq6pvsD38fqnWWC4XL_VjLk0lmR6apCR7jc1-ACSeyjn9Lgxg_lpw0yR_pp-aq9gds8hY1X3EJrUsMum2rRkcR9KefiLDo2aaA8zP9jkIuR4BUGcZ0USlu0kPGxEw%3D%3D%26c%3DiKGeYa0EAGtTTKtL7vSKkt02xlcDET5OicsxqN9y9OONcTzoDHxLnQ%3D%3D%26ch%3D9D6gYlX0DpaXhL4aNcSPFFjescw4pfmCmN4QQfiLD4f271MPO6Lu-g%3D%3D&amp;data=05%7C01%7Cmichelle.bell%40ag.tamu.edu%7C66b7ffd703f8436c68be08dba599f164%7C9fd7580a64724d9ca142d131d3a7a116%7C0%7C0%7C638285852846082457%7CUnknown%7CTWFpbGZsb3d8eyJWIjoiMC4wLjAwMDAiLCJQIjoiV2luMzIiLCJBTiI6Ik1haWwiLCJXVCI6Mn0%3D%7C3000%7C%7C%7C&amp;sdata=CI2wm0SoalxvCdtdV1JWEzD7ptApoQamRMBlWvRaviQ%3D&amp;reserved=0" TargetMode="External"/><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nam10.safelinks.protection.outlook.com/?url=https%3A%2F%2Flink.militarytimes.com%2Fclick%2F32578177.116154%2FaHR0cHM6Ly93d3cuc3RyaXBlcy5jb20vdGhlYXRlcnMvYXNpYV9wYWNpZmljLzIwMjMtMDgtMzEvYWlyLWZvcmNlLXBhY2lmaWMtYmFzZS1leHBhbnNpb24tMTEyMjIwMzEuaHRtbD91dG1fc291cmNlPXNhaWx0aHJ1JnV0bV9tZWRpdW09ZW1haWwmdXRtX2NhbXBhaWduPW1pbC1lYmImU1RvdmVybGF5PTM0MmY1YTU4LWMzN2ItNDE0Mi1iMDQ5LTFmNzM3MzM1YjUwNw%2F57588738498e574579743a61B866854e1&amp;data=05%7C01%7Cmichelle.bell%40ag.tamu.edu%7C970b34fe66e448e173d908dbaafcdb93%7C9fd7580a64724d9ca142d131d3a7a116%7C0%7C0%7C638291775291631015%7CUnknown%7CTWFpbGZsb3d8eyJWIjoiMC4wLjAwMDAiLCJQIjoiV2luMzIiLCJBTiI6Ik1haWwiLCJXVCI6Mn0%3D%7C3000%7C%7C%7C&amp;sdata=4ziN71JPb7p5%2B4Kxef0UysxhYgMTbctmxlfvn78ZLbQ%3D&amp;reserved=0" TargetMode="External"/><Relationship Id="rId233" Type="http://schemas.openxmlformats.org/officeDocument/2006/relationships/hyperlink" Target="https://nam10.safelinks.protection.outlook.com/?url=https%3A%2F%2Fwww.nextgov.com%2Fcybersecurity%2F2023%2F08%2Freport-reveals-sudden-surge-cyberattacks-targeting-government-agencies%2F389105%2F&amp;data=05%7C01%7Cmichelle.bell%40ag.tamu.edu%7C680438efb0fc4dee691208db974370f6%7C9fd7580a64724d9ca142d131d3a7a116%7C0%7C0%7C638270088133352122%7CUnknown%7CTWFpbGZsb3d8eyJWIjoiMC4wLjAwMDAiLCJQIjoiV2luMzIiLCJBTiI6Ik1haWwiLCJXVCI6Mn0%3D%7C3000%7C%7C%7C&amp;sdata=oe80nDA8%2FIqWmFsfk0BBzJLLvAVipoDsmK7eeFZDf4Y%3D&amp;reserved=0" TargetMode="External"/><Relationship Id="rId254" Type="http://schemas.openxmlformats.org/officeDocument/2006/relationships/hyperlink" Target="https://nam10.safelinks.protection.outlook.com/?url=https%3A%2F%2Fco-co.us4.list-manage.com%2Ftrack%2Fclick%3Fu%3D004e89b5dc92fd934b5ab75a8%26id%3Dd3e9cb2618%26e%3Dc266891851&amp;data=05%7C01%7Cmichelle.bell%40ag.tamu.edu%7Cad5df426da444844ea8808dba57d1d6d%7C9fd7580a64724d9ca142d131d3a7a116%7C0%7C0%7C638285729015575592%7CUnknown%7CTWFpbGZsb3d8eyJWIjoiMC4wLjAwMDAiLCJQIjoiV2luMzIiLCJBTiI6Ik1haWwiLCJXVCI6Mn0%3D%7C3000%7C%7C%7C&amp;sdata=7%2FF6xz%2BJmjqFmwIAhdwhrtpCHD2OZplduFJ3MpDWzks%3D&amp;reserved=0" TargetMode="External"/><Relationship Id="rId28" Type="http://schemas.openxmlformats.org/officeDocument/2006/relationships/hyperlink" Target="https://nam10.safelinks.protection.outlook.com/?url=https%3A%2F%2Fwww.energy.gov%2Farticles%2Fus-department-energy-projects-strong-growth-us-wind-power-sector&amp;data=05%7C01%7Cmichelle.bell%40ag.tamu.edu%7C412fc35598ef4c064e2708dbab652bcf%7C9fd7580a64724d9ca142d131d3a7a116%7C0%7C0%7C638292223239564826%7CUnknown%7CTWFpbGZsb3d8eyJWIjoiMC4wLjAwMDAiLCJQIjoiV2luMzIiLCJBTiI6Ik1haWwiLCJXVCI6Mn0%3D%7C3000%7C%7C%7C&amp;sdata=ZWytlmM1odb98xobPJmu41KsZ5AAarna%2Ft%2Fqg4XF%2B7U%3D&amp;reserved=0" TargetMode="External"/><Relationship Id="rId49" Type="http://schemas.openxmlformats.org/officeDocument/2006/relationships/hyperlink" Target="https://nam10.safelinks.protection.outlook.com/?url=https%3A%2F%2Flaw.lclark.edu%2Flive%2Fnews%2F51519-electric-car-revolution-puts-native-communities-at&amp;data=05%7C01%7Cmichelle.bell%40ag.tamu.edu%7C1614cd2f6a834a5484d108db99b7ae64%7C9fd7580a64724d9ca142d131d3a7a116%7C0%7C0%7C638272786400994080%7CUnknown%7CTWFpbGZsb3d8eyJWIjoiMC4wLjAwMDAiLCJQIjoiV2luMzIiLCJBTiI6Ik1haWwiLCJXVCI6Mn0%3D%7C3000%7C%7C%7C&amp;sdata=BlDRNbp5j3mlrMrlBMeOkjTIxSXhSA66Qhhlnquv5O4%3D&amp;reserved=0" TargetMode="External"/><Relationship Id="rId114" Type="http://schemas.openxmlformats.org/officeDocument/2006/relationships/hyperlink" Target="https://nam10.safelinks.protection.outlook.com/?url=https%3A%2F%2Fwww.noaa.gov%2Fnews-release%2Fbiden-harris-administration-announces-32-million-for-coastal-conservation-restoration-and-resilience&amp;data=05%7C01%7Cmichelle.bell%40ag.tamu.edu%7Ce44a3ff056b64f92d64f08dbab4914d6%7C9fd7580a64724d9ca142d131d3a7a116%7C0%7C0%7C638292102587020890%7CUnknown%7CTWFpbGZsb3d8eyJWIjoiMC4wLjAwMDAiLCJQIjoiV2luMzIiLCJBTiI6Ik1haWwiLCJXVCI6Mn0%3D%7C3000%7C%7C%7C&amp;sdata=8%2Bo37yQ96V859RDb0WTpZr%2ByKsyKDHX4AJh5jkow9p8%3D&amp;reserved=0" TargetMode="External"/><Relationship Id="rId275" Type="http://schemas.openxmlformats.org/officeDocument/2006/relationships/hyperlink" Target="https://nam10.safelinks.protection.outlook.com/?url=https%3A%2F%2Fstateforesters.us4.list-manage.com%2Ftrack%2Fclick%3Fu%3D2492b27b98fbec5ae0cfbf521%26id%3D0bc9cb3f61%26e%3De56d7a4004&amp;data=05%7C01%7Cmichelle.bell%40ag.tamu.edu%7C2bb5d606aafa492cfa9f08dba5a2302c%7C9fd7580a64724d9ca142d131d3a7a116%7C0%7C0%7C638285888248227267%7CUnknown%7CTWFpbGZsb3d8eyJWIjoiMC4wLjAwMDAiLCJQIjoiV2luMzIiLCJBTiI6Ik1haWwiLCJXVCI6Mn0%3D%7C3000%7C%7C%7C&amp;sdata=ZRL9gyr6glAb9n17ZT%2BFBbmP6lA1rsv28a71WoTGUEs%3D&amp;reserved=0" TargetMode="External"/><Relationship Id="rId296" Type="http://schemas.openxmlformats.org/officeDocument/2006/relationships/hyperlink" Target="https://nam10.safelinks.protection.outlook.com/?url=https%3A%2F%2Fr.smartbrief.com%2Fresp%2FreezCTuxcODxfIyqCigmirCicNKYIx%3Fformat%3Dmultipart&amp;data=05%7C01%7Cmichelle.bell%40ag.tamu.edu%7C58bdc886e13a4659178e08dba0175c55%7C9fd7580a64724d9ca142d131d3a7a116%7C0%7C0%7C638279794444520324%7CUnknown%7CTWFpbGZsb3d8eyJWIjoiMC4wLjAwMDAiLCJQIjoiV2luMzIiLCJBTiI6Ik1haWwiLCJXVCI6Mn0%3D%7C3000%7C%7C%7C&amp;sdata=qvRRQAPTV4RLoTeggRYPdVx%2BG6br9gwN6u%2FknTGesIc%3D&amp;reserved=0" TargetMode="External"/><Relationship Id="rId300" Type="http://schemas.openxmlformats.org/officeDocument/2006/relationships/hyperlink" Target="https://nam10.safelinks.protection.outlook.com/?url=https%3A%2F%2Fstateforesters.us4.list-manage.com%2Ftrack%2Fclick%3Fu%3D2492b27b98fbec5ae0cfbf521%26id%3Dd3c2698956%26e%3De56d7a4004&amp;data=05%7C01%7Cmichelle.bell%40ag.tamu.edu%7Ca820b2b7e89243ff029408dbab223da9%7C9fd7580a64724d9ca142d131d3a7a116%7C0%7C0%7C638291935779543912%7CUnknown%7CTWFpbGZsb3d8eyJWIjoiMC4wLjAwMDAiLCJQIjoiV2luMzIiLCJBTiI6Ik1haWwiLCJXVCI6Mn0%3D%7C3000%7C%7C%7C&amp;sdata=1nuaQG5MPF5uFSqbHLL0yBP%2B%2Bt%2B9lP3w6k0OWnzX7l0%3D&amp;reserved=0" TargetMode="External"/><Relationship Id="rId60" Type="http://schemas.openxmlformats.org/officeDocument/2006/relationships/hyperlink" Target="https://nam10.safelinks.protection.outlook.com/?url=https%3A%2F%2Flnks.gd%2Fl%2FeyJhbGciOiJIUzI1NiJ9.eyJidWxsZXRpbl9saW5rX2lkIjoxMDEsInVyaSI6ImJwMjpjbGljayIsInVybCI6Imh0dHBzOi8vd3d3LmRvaS5nb3YvcHJlc3NyZWxlYXNlcy9wcmVzaWRlbnQtYmlkZW5zLWludmVzdGluZy1hbWVyaWNhLWFnZW5kYS1mdW5kcy1sYXVuY2gtbmV3LXRyaWJhbC1lbGVjdHJpZmljYXRpb24iLCJidWxsZXRpbl9pZCI6IjIwMjMwODE4LjgxMzE3MjcxIn0.Vm4wjgDmXkRi-gSBm9GGrS2N1jdmqrGiS00SGSZ0y78%2Fs%2F3018745949%2Fbr%2F224458885773-l&amp;data=05%7C01%7Cmichelle.bell%40ag.tamu.edu%7C651af4929e27405d833408dba0184222%7C9fd7580a64724d9ca142d131d3a7a116%7C0%7C0%7C638279798302701715%7CUnknown%7CTWFpbGZsb3d8eyJWIjoiMC4wLjAwMDAiLCJQIjoiV2luMzIiLCJBTiI6Ik1haWwiLCJXVCI6Mn0%3D%7C3000%7C%7C%7C&amp;sdata=jN%2FatumBrlGmiwlzWyhmoQBQJa5TE5mMF5ejkLVqBhM%3D&amp;reserved=0" TargetMode="External"/><Relationship Id="rId81" Type="http://schemas.openxmlformats.org/officeDocument/2006/relationships/hyperlink" Target="https://nam10.safelinks.protection.outlook.com/?url=https%3A%2F%2Fwww.energy.gov%2Farticles%2Fbiden-harris-administration-announces-48-million-grid-resilience-grants-states-and-tribal&amp;data=05%7C01%7Cmichelle.bell%40ag.tamu.edu%7C265f6a20c25f42db26cd08dba9769726%7C9fd7580a64724d9ca142d131d3a7a116%7C0%7C0%7C638290099047347792%7CUnknown%7CTWFpbGZsb3d8eyJWIjoiMC4wLjAwMDAiLCJQIjoiV2luMzIiLCJBTiI6Ik1haWwiLCJXVCI6Mn0%3D%7C3000%7C%7C%7C&amp;sdata=yGDswntiiNGG%2FEViVEy0e9wnzeD4T7fazi4QIPTmU2g%3D&amp;reserved=0" TargetMode="External"/><Relationship Id="rId135" Type="http://schemas.openxmlformats.org/officeDocument/2006/relationships/hyperlink" Target="https://nam10.safelinks.protection.outlook.com/?url=https%3A%2F%2Flnks.gd%2Fl%2FeyJhbGciOiJIUzI1NiJ9.eyJidWxsZXRpbl9saW5rX2lkIjoxMDIsInVyaSI6ImJwMjpjbGljayIsInVybCI6Imh0dHBzOi8vd2F0ZXIuY2EuZ292L1Byb2dyYW1zL0NhbGlmb3JuaWEtV2F0ZXItUGxhbi9VcGRhdGUtMjAyMz91dG1fbWVkaXVtPWVtYWlsJnV0bV9zb3VyY2U9Z292ZGVsaXZlcnkiLCJidWxsZXRpbl9pZCI6IjIwMjMwODE2LjgxMTk2NjUxIn0.YmjXgvnuZsaZ_9hrv4bObD6ZbFXr4fV33FdLKQfM91E%2Fs%2F1821941275%2Fbr%2F224299294869-l&amp;data=05%7C01%7Cmichelle.bell%40ag.tamu.edu%7C7d71e8ae462c434a170508db9e5ce177%7C9fd7580a64724d9ca142d131d3a7a116%7C0%7C0%7C638277893985610916%7CUnknown%7CTWFpbGZsb3d8eyJWIjoiMC4wLjAwMDAiLCJQIjoiV2luMzIiLCJBTiI6Ik1haWwiLCJXVCI6Mn0%3D%7C3000%7C%7C%7C&amp;sdata=lTH%2BxdsPzpOMJEdqH9K8%2BW84ZsJ53nK6DrOGiXHgUHM%3D&amp;reserved=0" TargetMode="External"/><Relationship Id="rId156" Type="http://schemas.openxmlformats.org/officeDocument/2006/relationships/hyperlink" Target="https://nam10.safelinks.protection.outlook.com/?url=https%3A%2F%2Flnks.gd%2Fl%2FeyJhbGciOiJIUzI1NiJ9.eyJidWxsZXRpbl9saW5rX2lkIjoxMTIsInVyaSI6ImJwMjpjbGljayIsInVybCI6Imh0dHBzOi8vcmVzb3VyY2VzLmNhLmdvdi9UcmliYWwtTmF0dXJlLUJhc2VkLVNvbHV0aW9ucy1Qcm9ncmFtP3V0bV9tZWRpdW09ZW1haWwmdXRtX3NvdXJjZT1nb3ZkZWxpdmVyeSIsImJ1bGxldGluX2lkIjoiMjAyMzA4MDkuODA4NzU3MzEifQ.uJyKJdjYh692hqg4GfBX_UKkkBXfE5Og0D28NC_W8yc%2Fs%2F1821941275%2Fbr%2F223927559983-l&amp;data=05%7C01%7Cmichelle.bell%40ag.tamu.edu%7C997211a05d97477c052908db9909acbc%7C9fd7580a64724d9ca142d131d3a7a116%7C0%7C0%7C638272039078471742%7CUnknown%7CTWFpbGZsb3d8eyJWIjoiMC4wLjAwMDAiLCJQIjoiV2luMzIiLCJBTiI6Ik1haWwiLCJXVCI6Mn0%3D%7C3000%7C%7C%7C&amp;sdata=uUPeFtgvHr9wHG%2FUPenCdWsLOBGOYVrffRV9MMdJML4%3D&amp;reserved=0" TargetMode="External"/><Relationship Id="rId177" Type="http://schemas.openxmlformats.org/officeDocument/2006/relationships/hyperlink" Target="https://nam10.safelinks.protection.outlook.com/?url=https%3A%2F%2Fr20.rs6.net%2Ftn.jsp%3Ff%3D001tABeNCtfHckMkOQwi6vxtlMvhZiOtsxCyvBn6P_y2MFmY5DBqWhiej9wKNOUa8K52hJrMNd9QGEqsEUWBSGGeYMNLIGk2DdixwbRd-bpC5yYFzAff0tcg1AI8o9_DgXPthjYbcQ0aF5W5-YtcYtcROokdSEwPJztQXmsX5Xsoae71zYzhX2AklILLAZmB9UKZ4Za3vT9YNin6ty6M-tUow%3D%3D%26c%3DwumttM08YC7Zqbd4Ua0Pp5i119eaV9tI5yyWHdzNuxd_D4EHKSpfCw%3D%3D%26ch%3DzpJAA3e8blKkxmAVJ5DCeScuR92tE4DOJ7rNz8zYbWUwwdaRxcA5qg%3D%3D&amp;data=05%7C01%7Cmichelle.bell%40ag.tamu.edu%7Ce02d645586b94d4ab8ad08dba02148ff%7C9fd7580a64724d9ca142d131d3a7a116%7C0%7C0%7C638279837053866913%7CUnknown%7CTWFpbGZsb3d8eyJWIjoiMC4wLjAwMDAiLCJQIjoiV2luMzIiLCJBTiI6Ik1haWwiLCJXVCI6Mn0%3D%7C3000%7C%7C%7C&amp;sdata=s9U6aYF%2Bo6HG0ZMfXIsbWcOhfFeacPVl%2B%2B7s%2Bqjb8PA%3D&amp;reserved=0" TargetMode="External"/><Relationship Id="rId198" Type="http://schemas.openxmlformats.org/officeDocument/2006/relationships/hyperlink" Target="https://nam10.safelinks.protection.outlook.com/?url=https%3A%2F%2Fwww.defense.gov%2FNews%2FNews-Stories%2FArticle%2FArticle%2F3509536%2Funderstanding-warfighter-demands-emerging-solutions-gives-us-edge%2F&amp;data=05%7C01%7Cmichelle.bell%40ag.tamu.edu%7C0f4f2bbcc55b4d92d47e08dbab4bbf58%7C9fd7580a64724d9ca142d131d3a7a116%7C0%7C0%7C638292114045340317%7CUnknown%7CTWFpbGZsb3d8eyJWIjoiMC4wLjAwMDAiLCJQIjoiV2luMzIiLCJBTiI6Ik1haWwiLCJXVCI6Mn0%3D%7C3000%7C%7C%7C&amp;sdata=QCdFD8eQaLbvjaogBZ%2F3dBdZ4CAzWMfz%2FAnqoKkPcAs%3D&amp;reserved=0" TargetMode="External"/><Relationship Id="rId321" Type="http://schemas.openxmlformats.org/officeDocument/2006/relationships/hyperlink" Target="https://highways.dot.gov/newsroom/biden-harris-administration-announces-first-ever-grants-fix-more-160-fish-culverts-across" TargetMode="External"/><Relationship Id="rId202" Type="http://schemas.openxmlformats.org/officeDocument/2006/relationships/hyperlink" Target="https://www.airforce-technology.com/news/usaf-archer-forge-contracts-to-propel-evtol-technology/" TargetMode="External"/><Relationship Id="rId223" Type="http://schemas.openxmlformats.org/officeDocument/2006/relationships/hyperlink" Target="https://nam10.safelinks.protection.outlook.com/?url=https%3A%2F%2Flink.militarytimes.com%2Fclick%2F32390138.100343%2FaHR0cHM6Ly93d3cuYzRpc3JuZXQuY29tL2JhdHRsZWZpZWxkLXRlY2gvc3BhY2UvMjAyMy8wOC8xMS9ob3ctdGhlLXNwYWNlLWZvcmNlLWlzLXByZXBhcmluZy1pdHMtZ3JvdW5kLXN5c3RlbXMtZm9yLWR5bmFtaWMtb3BzLz91dG1fc291cmNlPXNhaWx0aHJ1JnV0bV9tZWRpdW09ZW1haWwmdXRtX2NhbXBhaWduPW1pbC1lYmImU1RvdmVybGF5PTM0MmY1YTU4LWMzN2ItNDE0Mi1iMDQ5LTFmNzM3MzM1YjUwNw%2F57588738498e574579743a61B9c0834c1&amp;data=05%7C01%7Cmichelle.bell%40ag.tamu.edu%7Cb8f72d97ad9140b048f808db9cc78bb8%7C9fd7580a64724d9ca142d131d3a7a116%7C0%7C0%7C638276153182102243%7CUnknown%7CTWFpbGZsb3d8eyJWIjoiMC4wLjAwMDAiLCJQIjoiV2luMzIiLCJBTiI6Ik1haWwiLCJXVCI6Mn0%3D%7C3000%7C%7C%7C&amp;sdata=YNGc2l4Q9EiQMSvb9rDwKFHiZpb1KNj8MqxfgAkm63Q%3D&amp;reserved=0" TargetMode="External"/><Relationship Id="rId244" Type="http://schemas.openxmlformats.org/officeDocument/2006/relationships/hyperlink" Target="https://nam10.safelinks.protection.outlook.com/?url=https%3A%2F%2Finciweb.nwcg.gov%2F&amp;data=05%7C01%7Cmichelle.bell%40ag.tamu.edu%7C45a4da848bd54828305208db98682aa3%7C9fd7580a64724d9ca142d131d3a7a116%7C0%7C0%7C638271345392951331%7CUnknown%7CTWFpbGZsb3d8eyJWIjoiMC4wLjAwMDAiLCJQIjoiV2luMzIiLCJBTiI6Ik1haWwiLCJXVCI6Mn0%3D%7C3000%7C%7C%7C&amp;sdata=cIjKyX6ItUPN6L0KulQLyhJZmCbjqWu8EyyEUQ8qeQ0%3D&amp;reserved=0" TargetMode="External"/><Relationship Id="rId18" Type="http://schemas.openxmlformats.org/officeDocument/2006/relationships/hyperlink" Target="https://nam10.safelinks.protection.outlook.com/?url=https%3A%2F%2Flnks.gd%2Fl%2FeyJhbGciOiJIUzI1NiJ9.eyJidWxsZXRpbl9saW5rX2lkIjoxMDcsInVyaSI6ImJwMjpjbGljayIsInVybCI6Imh0dHBzOi8vd3d3LmVuZXJneS5nb3YvZWVyZS93aW5kL2FydGljbGVzL25ldy1kYXRhYmFzZS1oZWxwcy1xdWFudGlmeS1tYXRlcmlhbHMtbmVlZGVkLXN1cHBvcnQtZ3Jvd3RoLXdpbmQtZW5lcmd5IiwiYnVsbGV0aW5faWQiOiIyMDIzMDgxNS44MTE2MjU3MSJ9.7j8n-NeRaRmk_mdpUtSE__A_W3mLlxZfGEQr_9U6Q5Y%2Fs%2F1420386858%2Fbr%2F224271460494-l&amp;data=05%7C01%7Cmichelle.bell%40ag.tamu.edu%7Cfefb815a757e40bc315e08db9dcb6a4b%7C9fd7580a64724d9ca142d131d3a7a116%7C0%7C0%7C638277269236106776%7CUnknown%7CTWFpbGZsb3d8eyJWIjoiMC4wLjAwMDAiLCJQIjoiV2luMzIiLCJBTiI6Ik1haWwiLCJXVCI6Mn0%3D%7C3000%7C%7C%7C&amp;sdata=ZfncGNxCTfHIutBwQY0yVHmhjzCANm2XOdVqe9VN2Vk%3D&amp;reserved=0" TargetMode="External"/><Relationship Id="rId39" Type="http://schemas.openxmlformats.org/officeDocument/2006/relationships/hyperlink" Target="https://www.energy.ca.gov/news/2023-08/data-show-clean-power-increasing-fossil-fuel-decreasing-california" TargetMode="External"/><Relationship Id="rId265" Type="http://schemas.openxmlformats.org/officeDocument/2006/relationships/hyperlink" Target="https://nam10.safelinks.protection.outlook.com/?url=https%3A%2F%2Fstateforesters.us4.list-manage.com%2Ftrack%2Fclick%3Fu%3D2492b27b98fbec5ae0cfbf521%26id%3Dbdc8138a08%26e%3De56d7a4004&amp;data=05%7C01%7Cmichelle.bell%40ag.tamu.edu%7Ca820b2b7e89243ff029408dbab223da9%7C9fd7580a64724d9ca142d131d3a7a116%7C0%7C0%7C638291935779700143%7CUnknown%7CTWFpbGZsb3d8eyJWIjoiMC4wLjAwMDAiLCJQIjoiV2luMzIiLCJBTiI6Ik1haWwiLCJXVCI6Mn0%3D%7C3000%7C%7C%7C&amp;sdata=0uWzK0ZBp%2F5WJI%2FFg2mhEObFDg0Tuq%2FKrN9%2FVu1R1Sk%3D&amp;reserved=0" TargetMode="External"/><Relationship Id="rId286" Type="http://schemas.openxmlformats.org/officeDocument/2006/relationships/hyperlink" Target="https://nam10.safelinks.protection.outlook.com/?url=https%3A%2F%2Fr.smartbrief.com%2Fresp%2FrfbMCTuxcODxhcjoCigmirCicNDKNE%3Fformat%3Dmultipart&amp;data=05%7C01%7Cmichelle.bell%40ag.tamu.edu%7C49ba266b1e024122147f08dba4f7364b%7C9fd7580a64724d9ca142d131d3a7a116%7C0%7C0%7C638285153941177439%7CUnknown%7CTWFpbGZsb3d8eyJWIjoiMC4wLjAwMDAiLCJQIjoiV2luMzIiLCJBTiI6Ik1haWwiLCJXVCI6Mn0%3D%7C3000%7C%7C%7C&amp;sdata=GUhrzH5CM0sUQuwWNhRwt2P2K6WmQWmqLfOLCuHRLcg%3D&amp;reserved=0" TargetMode="External"/><Relationship Id="rId50" Type="http://schemas.openxmlformats.org/officeDocument/2006/relationships/hyperlink" Target="https://nam10.safelinks.protection.outlook.com/?url=https%3A%2F%2Fwww.kolotv.com%2F2023%2F08%2F07%2Fwashoe-tribe-receive-13-million-clean-energy%2F&amp;data=05%7C01%7Cmichelle.bell%40ag.tamu.edu%7C6c9342c86a734c52de7d08db99b7bd71%7C9fd7580a64724d9ca142d131d3a7a116%7C0%7C0%7C638272786661259391%7CUnknown%7CTWFpbGZsb3d8eyJWIjoiMC4wLjAwMDAiLCJQIjoiV2luMzIiLCJBTiI6Ik1haWwiLCJXVCI6Mn0%3D%7C3000%7C%7C%7C&amp;sdata=ACly6uaUrPobPAXwxLQztyP%2BTGgxbnQOycVGJk5Vsp8%3D&amp;reserved=0" TargetMode="External"/><Relationship Id="rId104" Type="http://schemas.openxmlformats.org/officeDocument/2006/relationships/hyperlink" Target="https://urldefense.com/v3/__https:/www.usbr.gov/lc/region/g4000/riverops/webreports/usbrTeacups.bmp__;!!PvXuogZ4sRB2p-tU!GftBM0rZ_67-4IOsEEkWR-VlbsETBJZKq6BW8i62cMNBtMHpdj-mtrPsfbPHDDUp0Sj_BEGIAQaT3d3enYAx5bM$" TargetMode="External"/><Relationship Id="rId125" Type="http://schemas.openxmlformats.org/officeDocument/2006/relationships/hyperlink" Target="https://nam10.safelinks.protection.outlook.com/?url=https%3A%2F%2Fwww.fs.usda.gov%2Fnews%2Freleases%2Fsecretaries-vilsack-and-haaland-applaud-president-bidens-designation-baaj-nwaavjo&amp;data=05%7C01%7Cmichelle.bell%40ag.tamu.edu%7Cbdc6c48ee1554cb404a008dbabdf6205%7C9fd7580a64724d9ca142d131d3a7a116%7C0%7C0%7C638292748129363266%7CUnknown%7CTWFpbGZsb3d8eyJWIjoiMC4wLjAwMDAiLCJQIjoiV2luMzIiLCJBTiI6Ik1haWwiLCJXVCI6Mn0%3D%7C3000%7C%7C%7C&amp;sdata=b6AkL89lbl7pKGh6uK0AwBfmhGy97I5osMB%2B8mucjvk%3D&amp;reserved=0" TargetMode="External"/><Relationship Id="rId146" Type="http://schemas.openxmlformats.org/officeDocument/2006/relationships/hyperlink" Target="https://nam10.safelinks.protection.outlook.com/?url=https%3A%2F%2Fr20.rs6.net%2Ftn.jsp%3Ff%3D001aeEhlXLxp44IyIc64mP-KaT4NnsEnyLbMF0RtVJe2k_sPgaBswYo28zf9H_CuKYHGK1dOhQMR6OuDXBbmRwZBdLr0t2gi6jrP0KuDBt2JvHpAquK5-8qXQEpndE4ntRQY4UKOKU9CYEfs3yWeeDNJz-bEdmXcfS3zZY2G9vmto8cRkbw1sxrRPJt05AOxYB4uFsZhQ9JRcT-CEpOOP_H4Uz9oWvykgLecAuydZRqeQHch6xFcaM6QQ%3D%3D%26c%3Dfaabj3FAL6hTPWRrOuh9LbOXRvExxbgvmF9FGyhOj3YANUFcG_Jisg%3D%3D%26ch%3DCGk6EjKaRYdop_LYUKiB0hxQRh2mw-tfcVAba4j70tYaRNvhDsQocg%3D%3D&amp;data=05%7C01%7Cmichelle.bell%40ag.tamu.edu%7C9d97d061147d45ed959c08dba4fc969e%7C9fd7580a64724d9ca142d131d3a7a116%7C0%7C0%7C638285177046234971%7CUnknown%7CTWFpbGZsb3d8eyJWIjoiMC4wLjAwMDAiLCJQIjoiV2luMzIiLCJBTiI6Ik1haWwiLCJXVCI6Mn0%3D%7C3000%7C%7C%7C&amp;sdata=LeX1%2FkqcQkLXrDgdipkR4Rv7mxfFR4B70twiT9WOAYk%3D&amp;reserved=0" TargetMode="External"/><Relationship Id="rId167" Type="http://schemas.openxmlformats.org/officeDocument/2006/relationships/hyperlink" Target="https://urldefense.com/v3/__https:/www.reviewjournal.com/local/local-nevada/feds-to-ease-colorado-river-cuts-for-2024-2887947/?utm_campaign=widget&amp;utm_medium=section_row&amp;utm_source=crime&amp;utm_term=Feds*20to*20ease*20Colorado*20River*20cuts*20for*202024__;JSUlJSUlJQ!!PvXuogZ4sRB2p-tU!CxS5V6oVfCDWIBhpeSqPq-oMa2V-1UPnXMS6KZ94lwOPnfpPusC-E-PfLSLr6_-G0OZW35RXnRVFDc2xVqFClGA$" TargetMode="External"/><Relationship Id="rId188" Type="http://schemas.openxmlformats.org/officeDocument/2006/relationships/hyperlink" Target="https://nam10.safelinks.protection.outlook.com/?url=https%3A%2F%2Fr20.rs6.net%2Ftn.jsp%3Ff%3D001Du4lD1EYhXfOgI8hDPJ20TgeiGrBcJfiOUhpeqaO-AR9h-_-8nh9Jzr2HiozGO3waWYpDsrZj254aWo5zBLVHYjU55QBw9hQbe96dJNnbvm3CcY1HiMQ5aCT6pFwhEPXI1zJAedWMDWjMjDnfYoreGsSv8vEUDPP%26c%3DvhgbcaFXxk_faBcEpIO_gxpggQnMGlzqnk1DQTpBaiwemiSJHE2x2Q%3D%3D%26ch%3Dz3mf0JqUN_JD7g4OqKHUstYuzBNqrQbfN4J0Z_e4NTP8TfYyDK8Jrw%3D%3D&amp;data=05%7C01%7Cmichelle.bell%40ag.tamu.edu%7Cfc727ac9a25b422d8c7808dbab1a5132%7C9fd7580a64724d9ca142d131d3a7a116%7C0%7C0%7C638291901751694546%7CUnknown%7CTWFpbGZsb3d8eyJWIjoiMC4wLjAwMDAiLCJQIjoiV2luMzIiLCJBTiI6Ik1haWwiLCJXVCI6Mn0%3D%7C3000%7C%7C%7C&amp;sdata=2UJFIk%2B3fk5yVgqIt1pe0ybM%2BRKD8IMncKe7DI%2BmOnI%3D&amp;reserved=0" TargetMode="External"/><Relationship Id="rId311" Type="http://schemas.openxmlformats.org/officeDocument/2006/relationships/hyperlink" Target="https://nam10.safelinks.protection.outlook.com/?url=https%3A%2F%2Fwww.epa.gov%2Fnewsreleases%2Fepa-seeks-nominations-local-government-advisory-committee-1&amp;data=05%7C01%7Cmichelle.bell%40ag.tamu.edu%7C367aeb340416410fffba08dbabde6f64%7C9fd7580a64724d9ca142d131d3a7a116%7C0%7C0%7C638292744080591259%7CUnknown%7CTWFpbGZsb3d8eyJWIjoiMC4wLjAwMDAiLCJQIjoiV2luMzIiLCJBTiI6Ik1haWwiLCJXVCI6Mn0%3D%7C3000%7C%7C%7C&amp;sdata=4pZ8GuFS6MYeP5uHV%2FBwyJxV%2BYIZIw%2B4AsbSgapnmTE%3D&amp;reserved=0" TargetMode="External"/><Relationship Id="rId332" Type="http://schemas.openxmlformats.org/officeDocument/2006/relationships/theme" Target="theme/theme1.xml"/><Relationship Id="rId71" Type="http://schemas.openxmlformats.org/officeDocument/2006/relationships/hyperlink" Target="https://nam10.safelinks.protection.outlook.com/?url=https%3A%2F%2Frewi.us4.list-manage.com%2Ftrack%2Fclick%3Fu%3D5d3d92cd3e2023b7014cc4e16%26id%3Dc4fb6d39ce%26e%3D514925af40&amp;data=05%7C01%7Cmichelle.bell%40ag.tamu.edu%7Caa10b04f82194556f8ac08dba34bacbe%7C9fd7580a64724d9ca142d131d3a7a116%7C0%7C0%7C638283317636640670%7CUnknown%7CTWFpbGZsb3d8eyJWIjoiMC4wLjAwMDAiLCJQIjoiV2luMzIiLCJBTiI6Ik1haWwiLCJXVCI6Mn0%3D%7C3000%7C%7C%7C&amp;sdata=AiiQSF2vLraifpR7wAk%2F7U8ubptNPD%2Frj9z141Yc3WA%3D&amp;reserved=0" TargetMode="External"/><Relationship Id="rId92" Type="http://schemas.openxmlformats.org/officeDocument/2006/relationships/hyperlink" Target="https://nam10.safelinks.protection.outlook.com/?url=https%3A%2F%2Flnks.gd%2Fl%2FeyJhbGciOiJIUzI1NiJ9.eyJidWxsZXRpbl9saW5rX2lkIjoxMDUsInVyaSI6ImJwMjpjbGljayIsInVybCI6Imh0dHBzOi8vd3d3LmRvaS5nb3YvcHJlc3NyZWxlYXNlcy9iaWRlbi1oYXJyaXMtYWRtaW5pc3RyYXRpb24tYW5ub3VuY2VzLTQ0LW1pbGxpb24tcmVzdG9yZS1hbmQtc3RyZW5ndGhlbi1jbGltYXRlIiwiYnVsbGV0aW5faWQiOiIyMDIzMDgxNi44MTIyNDA5MSJ9.oF1hiGyeuBRMIIWpZjMe3WZTwTHTV1AIghbii5t1yXg%2Fs%2F1420386651%2Fbr%2F224339108126-l&amp;data=05%7C01%7Cmichelle.bell%40ag.tamu.edu%7C9ec27c33e1874d9b27f008db9e8abf81%7C9fd7580a64724d9ca142d131d3a7a116%7C0%7C0%7C638278090985330045%7CUnknown%7CTWFpbGZsb3d8eyJWIjoiMC4wLjAwMDAiLCJQIjoiV2luMzIiLCJBTiI6Ik1haWwiLCJXVCI6Mn0%3D%7C3000%7C%7C%7C&amp;sdata=fNG0NyIHV3c8FJ6fEdACGcTmiwLu6jUUHgk20FqnxEc%3D&amp;reserved=0" TargetMode="External"/><Relationship Id="rId213" Type="http://schemas.openxmlformats.org/officeDocument/2006/relationships/hyperlink" Target="https://nam10.safelinks.protection.outlook.com/?url=https%3A%2F%2Flink.militarytimes.com%2Fclick%2F32341951.105221%2FaHR0cHM6Ly93d3cuZGVmZW5zZW5ld3MuY29tL2ludGVydmlld3MvMjAyMy8wOC8wOC9zZXZlbi1xdWVzdGlvbnMtd2l0aC1nZW4tcmFpbmV5LWhlYWQtb2YtdXMtYXJteS1mdXR1cmVzLWNvbW1hbmQvP3V0bV9zb3VyY2U9c2FpbHRocnUmdXRtX21lZGl1bT1lbWFpbCZ1dG1fY2FtcGFpZ249bWlsLWViYiZTVG92ZXJsYXk9MzQyZjVhNTgtYzM3Yi00MTQyLWIwNDktMWY3MzczMzViNTA3%2F57588738498e574579743a61Bd5a33ff3&amp;data=05%7C01%7Cmichelle.bell%40ag.tamu.edu%7Ca4501f02c8d340ba601b08db98d746a5%7C9fd7580a64724d9ca142d131d3a7a116%7C0%7C0%7C638271822653933919%7CUnknown%7CTWFpbGZsb3d8eyJWIjoiMC4wLjAwMDAiLCJQIjoiV2luMzIiLCJBTiI6Ik1haWwiLCJXVCI6Mn0%3D%7C3000%7C%7C%7C&amp;sdata=H86XKdLvRO2pvsOzwJxZ9Ht0MMlXGWXxPSLCte1KEdE%3D&amp;reserved=0" TargetMode="External"/><Relationship Id="rId234" Type="http://schemas.openxmlformats.org/officeDocument/2006/relationships/hyperlink" Target="https://www.cisa.gov/state-and-local-cybersecurity-grant-program" TargetMode="External"/><Relationship Id="rId2" Type="http://schemas.openxmlformats.org/officeDocument/2006/relationships/customXml" Target="../customXml/item2.xml"/><Relationship Id="rId29" Type="http://schemas.openxmlformats.org/officeDocument/2006/relationships/hyperlink" Target="https://nam10.safelinks.protection.outlook.com/?url=https%3A%2F%2Fwww.energy.gov%2Farticles%2Fbiden-harris-administration-announces-48-million-grid-resilience-grants-states-and-tribal&amp;data=05%7C01%7Cmichelle.bell%40ag.tamu.edu%7C412fc35598ef4c064e2708dbab652bcf%7C9fd7580a64724d9ca142d131d3a7a116%7C0%7C0%7C638292223239564826%7CUnknown%7CTWFpbGZsb3d8eyJWIjoiMC4wLjAwMDAiLCJQIjoiV2luMzIiLCJBTiI6Ik1haWwiLCJXVCI6Mn0%3D%7C3000%7C%7C%7C&amp;sdata=vNhJL%2BimuuxZpTtQNakVkbu1xuAHTs7K4Pt2egUcjlI%3D&amp;reserved=0" TargetMode="External"/><Relationship Id="rId255" Type="http://schemas.openxmlformats.org/officeDocument/2006/relationships/hyperlink" Target="https://nam10.safelinks.protection.outlook.com/?url=https%3A%2F%2Fstateforesters.us4.list-manage.com%2Ftrack%2Fclick%3Fu%3D2492b27b98fbec5ae0cfbf521%26id%3Dd4c7b38af7%26e%3De56d7a4004&amp;data=05%7C01%7Cmichelle.bell%40ag.tamu.edu%7C2bb5d606aafa492cfa9f08dba5a2302c%7C9fd7580a64724d9ca142d131d3a7a116%7C0%7C0%7C638285888248227267%7CUnknown%7CTWFpbGZsb3d8eyJWIjoiMC4wLjAwMDAiLCJQIjoiV2luMzIiLCJBTiI6Ik1haWwiLCJXVCI6Mn0%3D%7C3000%7C%7C%7C&amp;sdata=DT5CzQPpvI4VtsVPSDJMmD23pOh2oqeIJi1Cu9aBdpQ%3D&amp;reserved=0" TargetMode="External"/><Relationship Id="rId276" Type="http://schemas.openxmlformats.org/officeDocument/2006/relationships/hyperlink" Target="https://nam10.safelinks.protection.outlook.com/?url=https%3A%2F%2Fstateforesters.us4.list-manage.com%2Ftrack%2Fclick%3Fu%3D2492b27b98fbec5ae0cfbf521%26id%3D4c3bc814ea%26e%3De56d7a4004&amp;data=05%7C01%7Cmichelle.bell%40ag.tamu.edu%7C55436425065449ccce5108db9a9e89d1%7C9fd7580a64724d9ca142d131d3a7a116%7C0%7C0%7C638273777934439450%7CUnknown%7CTWFpbGZsb3d8eyJWIjoiMC4wLjAwMDAiLCJQIjoiV2luMzIiLCJBTiI6Ik1haWwiLCJXVCI6Mn0%3D%7C3000%7C%7C%7C&amp;sdata=B4oDc2DTmQKMhycUpywYI4hOGKv0Jc6Bh2Uf7AOYxM8%3D&amp;reserved=0" TargetMode="External"/><Relationship Id="rId297" Type="http://schemas.openxmlformats.org/officeDocument/2006/relationships/hyperlink" Target="https://nam10.safelinks.protection.outlook.com/?url=https%3A%2F%2Fgo.uavcoach.com%2Fe3t%2FCtc%2FZL%2B113%2FbVpT04%2FVX14Ch2VRmm6V-m1-K754D8hW8mS6hr52p9BFN3X6VHv3qgyTW7lCdLW6lZ3lgW7lbYcb6RcvwZW1fBy8q8MgxwgW2Msjt322rKnmW78_7v36hxf81VgNg-y8hwRmdN2CfF97G5bg8W8zjzJd5RrpVZW4Zyh7B6t46B6W59mrtq1w84dQW97MhgZ5tFhPHW76M6037zG_ZBW1rDxrd3F1JwQVzJKdm4X8PK1N4NCRr_wBC0NW7sF6Rt3Fq4wxW3SzKS468nL_4W94hHHf8LyPgdN3MCxdkDPrWMW5ZmSCd91By_HW1cKFGK4HW42CW9bm8j_36chTNW180jQT4N3wWrW8HL3NV47qFLFW7MZPgX6MXs7hf3gPzFR04&amp;data=05%7C01%7Cmichelle.bell%40ag.tamu.edu%7C196a101a28774df75dd108dba0b94631%7C9fd7580a64724d9ca142d131d3a7a116%7C0%7C0%7C638280489842374955%7CUnknown%7CTWFpbGZsb3d8eyJWIjoiMC4wLjAwMDAiLCJQIjoiV2luMzIiLCJBTiI6Ik1haWwiLCJXVCI6Mn0%3D%7C3000%7C%7C%7C&amp;sdata=ubDhxIefNrXtA010hd%2BuTePXbuZFgIOz3XCN%2FtD1Zhw%3D&amp;reserved=0" TargetMode="External"/><Relationship Id="rId40" Type="http://schemas.openxmlformats.org/officeDocument/2006/relationships/hyperlink" Target="https://nam10.safelinks.protection.outlook.com/?url=https%3A%2F%2Fwww.gov.ca.gov%2F2023%2F08%2F31%2Fgovernor-newsom-and-legislative-leaders-announce-agreement-to-fast-track-a-cleaner-more-reliable-grid%2F&amp;data=05%7C01%7Cmichelle.bell%40ag.tamu.edu%7C2e5600ed112944191da808dbab194ae3%7C9fd7580a64724d9ca142d131d3a7a116%7C0%7C0%7C638291897351740583%7CUnknown%7CTWFpbGZsb3d8eyJWIjoiMC4wLjAwMDAiLCJQIjoiV2luMzIiLCJBTiI6Ik1haWwiLCJXVCI6Mn0%3D%7C3000%7C%7C%7C&amp;sdata=i90QVmusBvfuu7YYL5EnzIMY%2BFPGbsa2uJwMy%2FDMZ1E%3D&amp;reserved=0" TargetMode="External"/><Relationship Id="rId115" Type="http://schemas.openxmlformats.org/officeDocument/2006/relationships/hyperlink" Target="https://nam10.safelinks.protection.outlook.com/?url=https%3A%2F%2Fwww.usda.gov%2Fmedia%2Fpress-releases%2F2023%2F08%2F23%2Fusda-announces-729-million-grant-funding-awarded-support-us&amp;data=05%7C01%7Cmichelle.bell%40ag.tamu.edu%7C2ecca6d93eeb4ecaa61e08dbabfb8baf%7C9fd7580a64724d9ca142d131d3a7a116%7C0%7C1%7C638292869096538751%7CUnknown%7CTWFpbGZsb3d8eyJWIjoiMC4wLjAwMDAiLCJQIjoiV2luMzIiLCJBTiI6Ik1haWwiLCJXVCI6Mn0%3D%7C3000%7C%7C%7C&amp;sdata=lD2c8Nsz9yTNVaqXccDKA3dD0BxW%2FxUteK7B7jrMwho%3D&amp;reserved=0" TargetMode="External"/><Relationship Id="rId136" Type="http://schemas.openxmlformats.org/officeDocument/2006/relationships/hyperlink" Target="https://nam10.safelinks.protection.outlook.com/?url=https%3A%2F%2Flnks.gd%2Fl%2FeyJhbGciOiJIUzI1NiJ9.eyJidWxsZXRpbl9saW5rX2lkIjoxMDMsInVyaSI6ImJwMjpjbGljayIsInVybCI6Imh0dHBzOi8vd2F0ZXIuY2EuZ292L1Byb2dyYW1zL0NhbGlmb3JuaWEtV2F0ZXItUGxhbi9VcGRhdGUtMjAyMz91dG1fbWVkaXVtPWVtYWlsJnV0bV9zb3VyY2U9Z292ZGVsaXZlcnkiLCJidWxsZXRpbl9pZCI6IjIwMjMwODE2LjgxMTk2NjUxIn0.YYMsy0OVb502v_dTIEvzADRx8a6RpQUIFv7kH2NZHoQ%2Fs%2F1821941275%2Fbr%2F224299294869-l&amp;data=05%7C01%7Cmichelle.bell%40ag.tamu.edu%7C7d71e8ae462c434a170508db9e5ce177%7C9fd7580a64724d9ca142d131d3a7a116%7C0%7C0%7C638277893985610916%7CUnknown%7CTWFpbGZsb3d8eyJWIjoiMC4wLjAwMDAiLCJQIjoiV2luMzIiLCJBTiI6Ik1haWwiLCJXVCI6Mn0%3D%7C3000%7C%7C%7C&amp;sdata=uJLhNkdxQvG6vdFeKY%2BLqa5Imx54SJ02om9NFYhoXlc%3D&amp;reserved=0" TargetMode="External"/><Relationship Id="rId157" Type="http://schemas.openxmlformats.org/officeDocument/2006/relationships/hyperlink" Target="https://nam10.safelinks.protection.outlook.com/?url=https%3A%2F%2Fiopscience.iop.org%2Farticle%2F10.1088%2F1748-9326%2Facd268&amp;data=05%7C01%7Cmichelle.bell%40ag.tamu.edu%7Cee64958f72a042cbab0508db99fe86b0%7C9fd7580a64724d9ca142d131d3a7a116%7C0%7C1%7C638273091310672477%7CUnknown%7CTWFpbGZsb3d8eyJWIjoiMC4wLjAwMDAiLCJQIjoiV2luMzIiLCJBTiI6Ik1haWwiLCJXVCI6Mn0%3D%7C3000%7C%7C%7C&amp;sdata=TYeMjd%2BRhnrfNQD42ZB0g4XWdtngSjoqbAm2ll0iOPs%3D&amp;reserved=0" TargetMode="External"/><Relationship Id="rId178" Type="http://schemas.openxmlformats.org/officeDocument/2006/relationships/hyperlink" Target="https://wrrc.arizona.edu/news/wrrc-director-megdal-interviewed-uarizona-president-robbins" TargetMode="External"/><Relationship Id="rId301" Type="http://schemas.openxmlformats.org/officeDocument/2006/relationships/hyperlink" Target="https://www.nextgov.com/artificial-intelligence/2023/08/fcc-wants-use-ai-measure-commercial-spectrum-use/389148/" TargetMode="External"/><Relationship Id="rId322" Type="http://schemas.openxmlformats.org/officeDocument/2006/relationships/hyperlink" Target="https://nam10.safelinks.protection.outlook.com/?url=https%3A%2F%2Fwww.energy.gov%2Farticles%2Fbiden-harris-administration-announces-155-billion-support-strong-and-just-transition&amp;data=05%7C01%7Cmichelle.bell%40ag.tamu.edu%7Cd5551c7baadf499c09c308dbab64888d%7C9fd7580a64724d9ca142d131d3a7a116%7C0%7C0%7C638292220517108294%7CUnknown%7CTWFpbGZsb3d8eyJWIjoiMC4wLjAwMDAiLCJQIjoiV2luMzIiLCJBTiI6Ik1haWwiLCJXVCI6Mn0%3D%7C3000%7C%7C%7C&amp;sdata=rn2dvjOlFCQ3b0wW1aB9Vd87W4U81Hl50ukLPohQeJQ%3D&amp;reserved=0" TargetMode="External"/><Relationship Id="rId61" Type="http://schemas.openxmlformats.org/officeDocument/2006/relationships/hyperlink" Target="https://nam10.safelinks.protection.outlook.com/?url=https%3A%2F%2Flnks.gd%2Fl%2FeyJhbGciOiJIUzI1NiJ9.eyJidWxsZXRpbl9saW5rX2lkIjoxMDIsInVyaSI6ImJwMjpjbGljayIsInVybCI6Imh0dHBzOi8vd3d3LmJpYS5nb3Yvc2VydmljZS9lbGVjdHJpZmljYXRpb24iLCJidWxsZXRpbl9pZCI6IjIwMjMwODE4LjgxMzE3MjcxIn0.2imXuZjCcgTolHLktaeMUaSW9H0ThBr-T4q7mO2FzWE%2Fs%2F3018745949%2Fbr%2F224458885773-l&amp;data=05%7C01%7Cmichelle.bell%40ag.tamu.edu%7C651af4929e27405d833408dba0184222%7C9fd7580a64724d9ca142d131d3a7a116%7C0%7C0%7C638279798302701715%7CUnknown%7CTWFpbGZsb3d8eyJWIjoiMC4wLjAwMDAiLCJQIjoiV2luMzIiLCJBTiI6Ik1haWwiLCJXVCI6Mn0%3D%7C3000%7C%7C%7C&amp;sdata=Q9zqTc9A9Rvz4OVaFwR7XSx%2B2DVMDLYtcz1Ef%2BovBT0%3D&amp;reserved=0" TargetMode="External"/><Relationship Id="rId82" Type="http://schemas.openxmlformats.org/officeDocument/2006/relationships/hyperlink" Target="https://nam10.safelinks.protection.outlook.com/?url=https%3A%2F%2Fwww.energy.gov%2Fgdo%2Ftransmission-siting-and-economic-development-grants-program&amp;data=05%7C01%7Cmichelle.bell%40ag.tamu.edu%7C268b96396e054b37eb1d08dba98fde34%7C9fd7580a64724d9ca142d131d3a7a116%7C0%7C1%7C638290207805706630%7CUnknown%7CTWFpbGZsb3d8eyJWIjoiMC4wLjAwMDAiLCJQIjoiV2luMzIiLCJBTiI6Ik1haWwiLCJXVCI6Mn0%3D%7C3000%7C%7C%7C&amp;sdata=9hkvJtGVK44e3HW2EKxDN8lP4xcOKbVGegggd3hvXUw%3D&amp;reserved=0" TargetMode="External"/><Relationship Id="rId199" Type="http://schemas.openxmlformats.org/officeDocument/2006/relationships/hyperlink" Target="https://nam10.safelinks.protection.outlook.com/?url=https%3A%2F%2Fwww.defense.gov%2FNews%2FReleases%2FRelease%2FArticle%2F3495836%2Fdod-unveils-collaborative-biodefense-reforms-in-posture-review%2F&amp;data=05%7C01%7Cmichelle.bell%40ag.tamu.edu%7C0406bf4b3a2749f4e0ff08dbab4c1c59%7C9fd7580a64724d9ca142d131d3a7a116%7C0%7C0%7C638292115623017694%7CUnknown%7CTWFpbGZsb3d8eyJWIjoiMC4wLjAwMDAiLCJQIjoiV2luMzIiLCJBTiI6Ik1haWwiLCJXVCI6Mn0%3D%7C3000%7C%7C%7C&amp;sdata=JrPuH3C%2FSQEK7F0OS74Bu%2B%2BuFb5z0iXxUruRiw4huMs%3D&amp;reserved=0" TargetMode="External"/><Relationship Id="rId203" Type="http://schemas.openxmlformats.org/officeDocument/2006/relationships/hyperlink" Target="https://www.defensenews.com/air/2023/08/02/us-air-force-to-issue-new-refueling-tanker-request-in-september/?utm_source=sailthru&amp;utm_medium=email&amp;utm_campaign=mil-ebb&amp;SToverlay=342f5a58-c37b-4142-b049-1f737335b507" TargetMode="External"/><Relationship Id="rId19" Type="http://schemas.openxmlformats.org/officeDocument/2006/relationships/hyperlink" Target="https://nam10.safelinks.protection.outlook.com/?url=https%3A%2F%2Flnks.gd%2Fl%2FeyJhbGciOiJIUzI1NiJ9.eyJidWxsZXRpbl9saW5rX2lkIjoxMTIsInVyaSI6ImJwMjpjbGljayIsInVybCI6Imh0dHBzOi8vd3d3LmVuZXJneS5nb3YvZWVyZS93aW5kL2FydGljbGVzL2RvZS1hbm5vdW5jZXMtbmV3LWNyaXRpY2FsLW1hdGVyaWFscy1hc3Nlc3NtZW50LWFuZC1mdW5kaW5nLXByb2dyYW0iLCJidWxsZXRpbl9pZCI6IjIwMjMwODE1LjgxMTYyNTcxIn0.UfpsgxY2xQZ7qHWV-TMbUTT2cLHEh8ZxUsMoV8R2YK0%2Fs%2F1420386858%2Fbr%2F224271460494-l&amp;data=05%7C01%7Cmichelle.bell%40ag.tamu.edu%7Cfefb815a757e40bc315e08db9dcb6a4b%7C9fd7580a64724d9ca142d131d3a7a116%7C0%7C0%7C638277269236106776%7CUnknown%7CTWFpbGZsb3d8eyJWIjoiMC4wLjAwMDAiLCJQIjoiV2luMzIiLCJBTiI6Ik1haWwiLCJXVCI6Mn0%3D%7C3000%7C%7C%7C&amp;sdata=xwPvqbp246zb7BhoKuyjxJSpk%2FpDyxxVJE96BD6asCQ%3D&amp;reserved=0" TargetMode="External"/><Relationship Id="rId224" Type="http://schemas.openxmlformats.org/officeDocument/2006/relationships/hyperlink" Target="https://nam10.safelinks.protection.outlook.com/?url=https%3A%2F%2Flink.militarytimes.com%2Fclick%2F32390138.100343%2FaHR0cHM6Ly9zcGFjZW5ld3MuY29tL3Utcy1taWxpdGFyeS1hbmQtYWxsaWVzLWdldC1hLWZlZWwtZm9yLXRoZS12YWx1ZS1vZi1jb21tZXJjaWFsLXNhdGVsbGl0ZS1pbWFnZXJ5Lz91dG1fc291cmNlPXNhaWx0aHJ1JnV0bV9tZWRpdW09ZW1haWwmdXRtX2NhbXBhaWduPW1pbC1lYmImU1RvdmVybGF5PTM0MmY1YTU4LWMzN2ItNDE0Mi1iMDQ5LTFmNzM3MzM1YjUwNw%2F57588738498e574579743a61B80236be0&amp;data=05%7C01%7Cmichelle.bell%40ag.tamu.edu%7Cb8f72d97ad9140b048f808db9cc78bb8%7C9fd7580a64724d9ca142d131d3a7a116%7C0%7C0%7C638276153182102243%7CUnknown%7CTWFpbGZsb3d8eyJWIjoiMC4wLjAwMDAiLCJQIjoiV2luMzIiLCJBTiI6Ik1haWwiLCJXVCI6Mn0%3D%7C3000%7C%7C%7C&amp;sdata=O%2FN69LqmTMifIMtvi036pznZMiMhaq3HxTeHh%2BXK0qA%3D&amp;reserved=0" TargetMode="External"/><Relationship Id="rId245" Type="http://schemas.openxmlformats.org/officeDocument/2006/relationships/hyperlink" Target="https://urldefense.com/v3/__https:/www.nifc.gov/nicc/incident-information/national-incident-map__;!!PvXuogZ4sRB2p-tU!GftBM0rZ_67-4IOsEEkWR-VlbsETBJZKq6BW8i62cMNBtMHpdj-mtrPsfbPHDDUp0Sj_BEGIAQaT3d3eK0DpEcc$" TargetMode="External"/><Relationship Id="rId266" Type="http://schemas.openxmlformats.org/officeDocument/2006/relationships/hyperlink" Target="https://nam10.safelinks.protection.outlook.com/?url=https%3A%2F%2Fstateforesters.us4.list-manage.com%2Ftrack%2Fclick%3Fu%3D2492b27b98fbec5ae0cfbf521%26id%3Dbdc8138a08%26e%3De56d7a4004&amp;data=05%7C01%7Cmichelle.bell%40ag.tamu.edu%7Ca820b2b7e89243ff029408dbab223da9%7C9fd7580a64724d9ca142d131d3a7a116%7C0%7C0%7C638291935779700143%7CUnknown%7CTWFpbGZsb3d8eyJWIjoiMC4wLjAwMDAiLCJQIjoiV2luMzIiLCJBTiI6Ik1haWwiLCJXVCI6Mn0%3D%7C3000%7C%7C%7C&amp;sdata=0uWzK0ZBp%2F5WJI%2FFg2mhEObFDg0Tuq%2FKrN9%2FVu1R1Sk%3D&amp;reserved=0" TargetMode="External"/><Relationship Id="rId287" Type="http://schemas.openxmlformats.org/officeDocument/2006/relationships/hyperlink" Target="https://nam10.safelinks.protection.outlook.com/?url=https%3A%2F%2Fr.smartbrief.com%2Fresp%2FrfmKCTuxcODxhLosCigmirCicNQoaY%3Fformat%3Dmultipart&amp;data=05%7C01%7Cmichelle.bell%40ag.tamu.edu%7C09b3f016079549ac0d3208dba7e3bbe2%7C9fd7580a64724d9ca142d131d3a7a116%7C0%7C0%7C638288368784553892%7CUnknown%7CTWFpbGZsb3d8eyJWIjoiMC4wLjAwMDAiLCJQIjoiV2luMzIiLCJBTiI6Ik1haWwiLCJXVCI6Mn0%3D%7C3000%7C%7C%7C&amp;sdata=n7z7ZdVEjry5G%2Frp5FwxsdF3puzJIC66kZu%2B7iFNCDw%3D&amp;reserved=0" TargetMode="External"/><Relationship Id="rId30" Type="http://schemas.openxmlformats.org/officeDocument/2006/relationships/hyperlink" Target="https://nam10.safelinks.protection.outlook.com/?url=https%3A%2F%2Fwww.eia.gov%2Fpressroom%2Freleases%2Fpress538.php&amp;data=05%7C01%7Cmichelle.bell%40ag.tamu.edu%7C2ecca6d93eeb4ecaa61e08dbabfb8baf%7C9fd7580a64724d9ca142d131d3a7a116%7C0%7C1%7C638292869096538751%7CUnknown%7CTWFpbGZsb3d8eyJWIjoiMC4wLjAwMDAiLCJQIjoiV2luMzIiLCJBTiI6Ik1haWwiLCJXVCI6Mn0%3D%7C3000%7C%7C%7C&amp;sdata=bQ69hmIvSx4ZnWlIVatYOSg9xTBA%2FyS0gonakCABvPQ%3D&amp;reserved=0" TargetMode="External"/><Relationship Id="rId105" Type="http://schemas.openxmlformats.org/officeDocument/2006/relationships/hyperlink" Target="https://nam10.safelinks.protection.outlook.com/?url=https%3A%2F%2Fwww.usbr.gov%2Fnewsroom%2Fnews-release%2F4610&amp;data=05%7C01%7Cmichelle.bell%40ag.tamu.edu%7Cf6b4e704bf5b4fc39cd408dbab396556%7C9fd7580a64724d9ca142d131d3a7a116%7C0%7C0%7C638292035225897710%7CUnknown%7CTWFpbGZsb3d8eyJWIjoiMC4wLjAwMDAiLCJQIjoiV2luMzIiLCJBTiI6Ik1haWwiLCJXVCI6Mn0%3D%7C3000%7C%7C%7C&amp;sdata=OPGHn9D1PDYhamCWb5I4rdMZfr2ny4XvaUctWw2s4qw%3D&amp;reserved=0" TargetMode="External"/><Relationship Id="rId126" Type="http://schemas.openxmlformats.org/officeDocument/2006/relationships/hyperlink" Target="https://www.azfamily.com/2023/08/16/western-states-will-not-lose-much-colorado-river-water-2024-despite-long-term-challenges/" TargetMode="External"/><Relationship Id="rId147" Type="http://schemas.openxmlformats.org/officeDocument/2006/relationships/hyperlink" Target="https://nam10.safelinks.protection.outlook.com/?url=https%3A%2F%2Fstateforesters.us11.list-manage.com%2Ftrack%2Fclick%3Fu%3D06c384d90c91720901353e8bf%26id%3Ddba52209ac%26e%3Dbe712403a1&amp;data=05%7C01%7Cmichelle.bell%40ag.tamu.edu%7Cc4714f6100b74701033b08dba57aaca5%7C9fd7580a64724d9ca142d131d3a7a116%7C0%7C0%7C638285718528952916%7CUnknown%7CTWFpbGZsb3d8eyJWIjoiMC4wLjAwMDAiLCJQIjoiV2luMzIiLCJBTiI6Ik1haWwiLCJXVCI6Mn0%3D%7C3000%7C%7C%7C&amp;sdata=JGJlJpZ%2FuO6dvRV4jZdsEzL4GWO67LCNkNNwrHTbFpg%3D&amp;reserved=0" TargetMode="External"/><Relationship Id="rId168" Type="http://schemas.openxmlformats.org/officeDocument/2006/relationships/hyperlink" Target="https://urldefense.com/v3/__https:/apnews.com/article/colorado-river-drought-federal-water-cuts-64f0ccddd6b8bf4669b79dfaded63ed5__;!!PvXuogZ4sRB2p-tU!CxS5V6oVfCDWIBhpeSqPq-oMa2V-1UPnXMS6KZ94lwOPnfpPusC-E-PfLSLr6_-G0OZW35RXnRVFDc2xEzRTb8I$" TargetMode="External"/><Relationship Id="rId312" Type="http://schemas.openxmlformats.org/officeDocument/2006/relationships/hyperlink" Target="https://nam10.safelinks.protection.outlook.com/?url=https%3A%2F%2Fwww.youtube.com%2Fwatch%3Fv%3DbBAMdyLjy5o&amp;data=05%7C01%7Cmichelle.bell%40ag.tamu.edu%7C7c6e2c3518ec435ea1aa08db95420180%7C9fd7580a64724d9ca142d131d3a7a116%7C0%7C0%7C638267882964753638%7CUnknown%7CTWFpbGZsb3d8eyJWIjoiMC4wLjAwMDAiLCJQIjoiV2luMzIiLCJBTiI6Ik1haWwiLCJXVCI6Mn0%3D%7C3000%7C%7C%7C&amp;sdata=JTuF0UHGIROhMZkkDdFiqlFZI1udxHe0aQqLP9hxJ7k%3D&amp;reserved=0" TargetMode="External"/><Relationship Id="rId51" Type="http://schemas.openxmlformats.org/officeDocument/2006/relationships/hyperlink" Target="https://nam10.safelinks.protection.outlook.com/?url=https%3A%2F%2Fwww.solarpowerworldonline.com%2F2023%2F08%2Fgrid-alternatives-completes-solar-project-for-bishop-paiute-tribe-apartment-complex&amp;data=05%7C01%7Cmichelle.bell%40ag.tamu.edu%7C2e64a05448ab401ebbe008db9a90d510%7C9fd7580a64724d9ca142d131d3a7a116%7C0%7C0%7C638273719065029584%7CUnknown%7CTWFpbGZsb3d8eyJWIjoiMC4wLjAwMDAiLCJQIjoiV2luMzIiLCJBTiI6Ik1haWwiLCJXVCI6Mn0%3D%7C3000%7C%7C%7C&amp;sdata=FXU%2BWYNAmhGWmtJSRe014ElUBYiu%2FJXaiYUIo67LfhU%3D&amp;reserved=0" TargetMode="External"/><Relationship Id="rId72" Type="http://schemas.openxmlformats.org/officeDocument/2006/relationships/hyperlink" Target="https://nam10.safelinks.protection.outlook.com/?url=https%3A%2F%2Frewi.us4.list-manage.com%2Ftrack%2Fclick%3Fu%3D5d3d92cd3e2023b7014cc4e16%26id%3Dd829a38f5a%26e%3D514925af40&amp;data=05%7C01%7Cmichelle.bell%40ag.tamu.edu%7C0e009c44c8964a79210608dba7daaa6a%7C9fd7580a64724d9ca142d131d3a7a116%7C0%7C0%7C638288329828908315%7CUnknown%7CTWFpbGZsb3d8eyJWIjoiMC4wLjAwMDAiLCJQIjoiV2luMzIiLCJBTiI6Ik1haWwiLCJXVCI6Mn0%3D%7C3000%7C%7C%7C&amp;sdata=La20Z3THtmgzLP2KRJIC64Os6CTecsbEw288K3uicH8%3D&amp;reserved=0" TargetMode="External"/><Relationship Id="rId93" Type="http://schemas.openxmlformats.org/officeDocument/2006/relationships/hyperlink" Target="https://nam10.safelinks.protection.outlook.com/?url=https%3A%2F%2Fwww.energy.gov%2Feere%2Fwind%2Fwind-market-reports-2023-edition%3Futm_medium%3Demail&amp;data=05%7C01%7Cmichelle.bell%40ag.tamu.edu%7C6a378ca96f414bb5ca2408dba4b68e23%7C9fd7580a64724d9ca142d131d3a7a116%7C0%7C0%7C638284876218058196%7CUnknown%7CTWFpbGZsb3d8eyJWIjoiMC4wLjAwMDAiLCJQIjoiV2luMzIiLCJBTiI6Ik1haWwiLCJXVCI6Mn0%3D%7C3000%7C%7C%7C&amp;sdata=6TH9f7AwuOIQFSJCGVT7WTsOF9iEMF5ivfcqnWKQz9E%3D&amp;reserved=0" TargetMode="External"/><Relationship Id="rId189" Type="http://schemas.openxmlformats.org/officeDocument/2006/relationships/hyperlink" Target="https://nam10.safelinks.protection.outlook.com/?url=https%3A%2F%2Fr20.rs6.net%2Ftn.jsp%3Ff%3D001Du4lD1EYhXfOgI8hDPJ20TgeiGrBcJfiOUhpeqaO-AR9h-_-8nh9Jzr2HiozGO3w_81rDD0CJPgbbWUI_IZbMH3CjtfeEdcuR433NxmwRXsO0wdFJo9C6JG_JZhxsaKTaX-q5Zb6q3VOnUu1P2Nwg7KVQOEH6PrGZzlFY2VCMiroHbDowQw7XQ%3D%3D%26c%3DvhgbcaFXxk_faBcEpIO_gxpggQnMGlzqnk1DQTpBaiwemiSJHE2x2Q%3D%3D%26ch%3Dz3mf0JqUN_JD7g4OqKHUstYuzBNqrQbfN4J0Z_e4NTP8TfYyDK8Jrw%3D%3D&amp;data=05%7C01%7Cmichelle.bell%40ag.tamu.edu%7Cfc727ac9a25b422d8c7808dbab1a5132%7C9fd7580a64724d9ca142d131d3a7a116%7C0%7C0%7C638291901751850772%7CUnknown%7CTWFpbGZsb3d8eyJWIjoiMC4wLjAwMDAiLCJQIjoiV2luMzIiLCJBTiI6Ik1haWwiLCJXVCI6Mn0%3D%7C3000%7C%7C%7C&amp;sdata=ro%2FKrC%2BbeWT94A%2F%2FP%2Bs8%2F36SsUdfTaIWTsR7C8F4jpw%3D&amp;reserved=0" TargetMode="External"/><Relationship Id="rId3" Type="http://schemas.openxmlformats.org/officeDocument/2006/relationships/customXml" Target="../customXml/item3.xml"/><Relationship Id="rId214" Type="http://schemas.openxmlformats.org/officeDocument/2006/relationships/hyperlink" Target="https://nam10.safelinks.protection.outlook.com/?url=https%3A%2F%2Flink.militarytimes.com%2Fclick%2F32401386.124991%2FaHR0cHM6Ly9icmVha2luZ2RlZmVuc2UuY29tLzIwMjMvMDgvc2ltcGxpZnlpbmctYW5kLXN0cmVhbWxpbmluZy1ob3ctdGhlLWFybXlzLW5ldy1uZXR3b3JrLWJvc3MtYWltcy10by1tb2Rlcm5pemUvP3V0bV9zb3VyY2U9c2FpbHRocnUmdXRtX21lZGl1bT1lbWFpbCZ1dG1fY2FtcGFpZ249bWlsLWViYiZTVG92ZXJsYXk9MzQyZjVhNTgtYzM3Yi00MTQyLWIwNDktMWY3MzczMzViNTA3%2F57588738498e574579743a61B3db003c1&amp;data=05%7C01%7Cmichelle.bell%40ag.tamu.edu%7C002b4ea8b1e8452289de08db9d93d8d9%7C9fd7580a64724d9ca142d131d3a7a116%7C0%7C0%7C638277030642910479%7CUnknown%7CTWFpbGZsb3d8eyJWIjoiMC4wLjAwMDAiLCJQIjoiV2luMzIiLCJBTiI6Ik1haWwiLCJXVCI6Mn0%3D%7C3000%7C%7C%7C&amp;sdata=UPBWe8DBmlh2GRTcPTSP4YIOdPrkTIPtE8DGEEzO46o%3D&amp;reserved=0" TargetMode="External"/><Relationship Id="rId235" Type="http://schemas.openxmlformats.org/officeDocument/2006/relationships/hyperlink" Target="https://www.fema.gov/grants/preparedness/state-local-cybersecurity-grant-program" TargetMode="External"/><Relationship Id="rId256" Type="http://schemas.openxmlformats.org/officeDocument/2006/relationships/hyperlink" Target="https://nam10.safelinks.protection.outlook.com/?url=https%3A%2F%2Fstateforesters.us4.list-manage.com%2Ftrack%2Fclick%3Fu%3D2492b27b98fbec5ae0cfbf521%26id%3D0ac1c68c93%26e%3De56d7a4004&amp;data=05%7C01%7Cmichelle.bell%40ag.tamu.edu%7C2bb5d606aafa492cfa9f08dba5a2302c%7C9fd7580a64724d9ca142d131d3a7a116%7C0%7C0%7C638285888248227267%7CUnknown%7CTWFpbGZsb3d8eyJWIjoiMC4wLjAwMDAiLCJQIjoiV2luMzIiLCJBTiI6Ik1haWwiLCJXVCI6Mn0%3D%7C3000%7C%7C%7C&amp;sdata=e3bjl7zkAx0okDBWJYIYgf0r35s%2BPdF78M3ftY57bkY%3D&amp;reserved=0" TargetMode="External"/><Relationship Id="rId277" Type="http://schemas.openxmlformats.org/officeDocument/2006/relationships/hyperlink" Target="https://nam10.safelinks.protection.outlook.com/?url=https%3A%2F%2Fstateforesters.us4.list-manage.com%2Ftrack%2Fclick%3Fu%3D2492b27b98fbec5ae0cfbf521%26id%3D1816ada5fa%26e%3De56d7a4004&amp;data=05%7C01%7Cmichelle.bell%40ag.tamu.edu%7C2bb5d606aafa492cfa9f08dba5a2302c%7C9fd7580a64724d9ca142d131d3a7a116%7C0%7C0%7C638285888248227267%7CUnknown%7CTWFpbGZsb3d8eyJWIjoiMC4wLjAwMDAiLCJQIjoiV2luMzIiLCJBTiI6Ik1haWwiLCJXVCI6Mn0%3D%7C3000%7C%7C%7C&amp;sdata=KijfakLCGP83v2zY1ptckpgOJCtxuAyA9Z4rSFoksAA%3D&amp;reserved=0" TargetMode="External"/><Relationship Id="rId298" Type="http://schemas.openxmlformats.org/officeDocument/2006/relationships/hyperlink" Target="https://nam10.safelinks.protection.outlook.com/?url=https%3A%2F%2Fr.smartbrief.com%2Fresp%2FreljCTuxcODxgchmCigmirCicNHGCx%3Fformat%3Dmultipart&amp;data=05%7C01%7Cmichelle.bell%40ag.tamu.edu%7C91ebedff6da044eba3d508dba2660817%7C9fd7580a64724d9ca142d131d3a7a116%7C0%7C0%7C638282331337186033%7CUnknown%7CTWFpbGZsb3d8eyJWIjoiMC4wLjAwMDAiLCJQIjoiV2luMzIiLCJBTiI6Ik1haWwiLCJXVCI6Mn0%3D%7C3000%7C%7C%7C&amp;sdata=NbtmWPpVQiDuBPUNP%2Fd3QSXcN9AQwDuBuwBqC2fzhi4%3D&amp;reserved=0" TargetMode="External"/><Relationship Id="rId116" Type="http://schemas.openxmlformats.org/officeDocument/2006/relationships/hyperlink" Target="https://nam10.safelinks.protection.outlook.com/?url=https%3A%2F%2Fwww.usda.gov%2Fmedia%2Fpress-releases%2F2023%2F08%2F22%2Fbiden-harris-administration-invests-150m-connect-underserved-and&amp;data=05%7C01%7Cmichelle.bell%40ag.tamu.edu%7C2ecca6d93eeb4ecaa61e08dbabfb8baf%7C9fd7580a64724d9ca142d131d3a7a116%7C0%7C1%7C638292869096538751%7CUnknown%7CTWFpbGZsb3d8eyJWIjoiMC4wLjAwMDAiLCJQIjoiV2luMzIiLCJBTiI6Ik1haWwiLCJXVCI6Mn0%3D%7C3000%7C%7C%7C&amp;sdata=8Z98TJzDVv8qf5pmgj0AVmJulIOmnxCO0N7nfMrIlks%3D&amp;reserved=0" TargetMode="External"/><Relationship Id="rId137" Type="http://schemas.openxmlformats.org/officeDocument/2006/relationships/hyperlink" Target="https://nam10.safelinks.protection.outlook.com/?url=https%3A%2F%2Flnks.gd%2Fl%2FeyJhbGciOiJIUzI1NiJ9.eyJidWxsZXRpbl9saW5rX2lkIjoxMDQsInVyaSI6ImJwMjpjbGljayIsInVybCI6Imh0dHBzOi8vd3d3LmF0dGhlZ3JvdW5kcy5jb20vZmFjaWxpdGllcy9yb2ViYmVsZW4tY2VudGVyLz91dG1fbWVkaXVtPWVtYWlsJnV0bV9zb3VyY2U9Z292ZGVsaXZlcnkiLCJidWxsZXRpbl9pZCI6IjIwMjMwODE2LjgxMTk2NjUxIn0.nH3Q58podaOnABDu58sH8hf6trrihcSpZIARqsje_9c%2Fs%2F1821941275%2Fbr%2F224299294869-l&amp;data=05%7C01%7Cmichelle.bell%40ag.tamu.edu%7C7d71e8ae462c434a170508db9e5ce177%7C9fd7580a64724d9ca142d131d3a7a116%7C0%7C0%7C638277893985610916%7CUnknown%7CTWFpbGZsb3d8eyJWIjoiMC4wLjAwMDAiLCJQIjoiV2luMzIiLCJBTiI6Ik1haWwiLCJXVCI6Mn0%3D%7C3000%7C%7C%7C&amp;sdata=iXCyw8VnjESpwrALa5ungExle8TCdvoUgukAa8v3mdc%3D&amp;reserved=0" TargetMode="External"/><Relationship Id="rId158" Type="http://schemas.openxmlformats.org/officeDocument/2006/relationships/hyperlink" Target="https://nam10.safelinks.protection.outlook.com/?url=https%3A%2F%2Fstateforesters.us4.list-manage.com%2Ftrack%2Fclick%3Fu%3D2492b27b98fbec5ae0cfbf521%26id%3D49cd2eef8f%26e%3De56d7a4004&amp;data=05%7C01%7Cmichelle.bell%40ag.tamu.edu%7C2bb5d606aafa492cfa9f08dba5a2302c%7C9fd7580a64724d9ca142d131d3a7a116%7C0%7C0%7C638285888248227267%7CUnknown%7CTWFpbGZsb3d8eyJWIjoiMC4wLjAwMDAiLCJQIjoiV2luMzIiLCJBTiI6Ik1haWwiLCJXVCI6Mn0%3D%7C3000%7C%7C%7C&amp;sdata=aKqxCIvyesrmLpKZflm3NEYZVmsROquWFr1gagjSjrU%3D&amp;reserved=0" TargetMode="External"/><Relationship Id="rId302" Type="http://schemas.openxmlformats.org/officeDocument/2006/relationships/hyperlink" Target="https://nam10.safelinks.protection.outlook.com/?url=https%3A%2F%2Fclick.pewtrusts.org%2F%3Fqs%3Dea668cd5e7ee609c525c06cb4a165db983f37ff0d77fea04269c806dd1485f10f1523c43aa20be3bf4abd9b16b507044897f7ee9f8a5c8e7&amp;data=05%7C01%7Cmichelle.bell%40ag.tamu.edu%7Cd751432d7554442bab7708db99d56d5e%7C9fd7580a64724d9ca142d131d3a7a116%7C0%7C0%7C638272914181901154%7CUnknown%7CTWFpbGZsb3d8eyJWIjoiMC4wLjAwMDAiLCJQIjoiV2luMzIiLCJBTiI6Ik1haWwiLCJXVCI6Mn0%3D%7C3000%7C%7C%7C&amp;sdata=r%2B3X3WEKd1LarBd2n8jD9jv3kuwPEReJIQ7OtojL47M%3D&amp;reserved=0" TargetMode="External"/><Relationship Id="rId323" Type="http://schemas.openxmlformats.org/officeDocument/2006/relationships/hyperlink" Target="https://nam10.safelinks.protection.outlook.com/?url=https%3A%2F%2Fwww.epa.gov%2Fnewsreleases%2Fbiden-harris-administration-announces-50-million-available-grants-upgrade-stormwater&amp;data=05%7C01%7Cmichelle.bell%40ag.tamu.edu%7Cac66be1b2a40411320fa08dbabdec4e9%7C9fd7580a64724d9ca142d131d3a7a116%7C0%7C0%7C638292745505167922%7CUnknown%7CTWFpbGZsb3d8eyJWIjoiMC4wLjAwMDAiLCJQIjoiV2luMzIiLCJBTiI6Ik1haWwiLCJXVCI6Mn0%3D%7C3000%7C%7C%7C&amp;sdata=qrwghnbkV4lYwpxSbC24eMhE%2BM67YdUZOfo9g%2BSr3xk%3D&amp;reserved=0" TargetMode="External"/><Relationship Id="rId20" Type="http://schemas.openxmlformats.org/officeDocument/2006/relationships/hyperlink" Target="https://nam10.safelinks.protection.outlook.com/?url=https%3A%2F%2Flnks.gd%2Fl%2FeyJhbGciOiJIUzI1NiJ9.eyJidWxsZXRpbl9saW5rX2lkIjoxMTUsInVyaSI6ImJwMjpjbGljayIsInVybCI6Imh0dHBzOi8vd3d3LmVuZXJneS5nb3YvZWVyZS9hcnRpY2xlcy91cy1kZXBhcnRtZW50LWVuZXJneS1sYXVuY2hlcy1wcm9ncmFtLWV4cGFuZC1zdGF0ZS1hbmQtbG9jYWwtY2FwYWNpdHktcmVuZXdhYmxlIiwiYnVsbGV0aW5faWQiOiIyMDIzMDgxNS44MTE2MjU3MSJ9.ctq28TILDr5ug4Fe1_slxOiC1BDCcxsdzHvkZuXJaOM%2Fs%2F1420386858%2Fbr%2F224271460494-l&amp;data=05%7C01%7Cmichelle.bell%40ag.tamu.edu%7Cfefb815a757e40bc315e08db9dcb6a4b%7C9fd7580a64724d9ca142d131d3a7a116%7C0%7C0%7C638277269236106776%7CUnknown%7CTWFpbGZsb3d8eyJWIjoiMC4wLjAwMDAiLCJQIjoiV2luMzIiLCJBTiI6Ik1haWwiLCJXVCI6Mn0%3D%7C3000%7C%7C%7C&amp;sdata=0iY%2BChHkz681Ddsqj99A6e4L6wiREiAGQfRuhmg%2FoJ4%3D&amp;reserved=0" TargetMode="External"/><Relationship Id="rId41" Type="http://schemas.openxmlformats.org/officeDocument/2006/relationships/hyperlink" Target="https://ca-water-gov.zoom.us/webinar/register/WN_cAmDd2uFQZyRtz-tQ3oe1Q?utm_medium=email" TargetMode="External"/><Relationship Id="rId62" Type="http://schemas.openxmlformats.org/officeDocument/2006/relationships/hyperlink" Target="https://nam10.safelinks.protection.outlook.com/?url=https%3A%2F%2Fwww.azcentral.com%2Fstory%2Fnews%2Flocal%2Farizona%2F2023%2F08%2F30%2Fgrand-canyon-west-home-of-the-skywalk-gets-solar-power%2F70701110007%2F&amp;data=05%7C01%7Cmichelle.bell%40ag.tamu.edu%7C54522b002217416adf3b08dbaa45e2e1%7C9fd7580a64724d9ca142d131d3a7a116%7C0%7C0%7C638290989375102155%7CUnknown%7CTWFpbGZsb3d8eyJWIjoiMC4wLjAwMDAiLCJQIjoiV2luMzIiLCJBTiI6Ik1haWwiLCJXVCI6Mn0%3D%7C3000%7C%7C%7C&amp;sdata=YbAhq7UPQTh4LKyTyVxW2uVNuTjcUBu6aRejxWQvIqQ%3D&amp;reserved=0" TargetMode="External"/><Relationship Id="rId83" Type="http://schemas.openxmlformats.org/officeDocument/2006/relationships/hyperlink" Target="https://nam10.safelinks.protection.outlook.com/?url=https%3A%2F%2Flnks.gd%2Fl%2FeyJhbGciOiJIUzI1NiJ9.eyJidWxsZXRpbl9saW5rX2lkIjoxMDMsInVyaSI6ImJwMjpjbGljayIsInVybCI6Imh0dHBzOi8vd3d3LmVuZXJneS5nb3YvYXJ0aWNsZXMvdXMtZGVwYXJ0bWVudC1lbmVyZ3ktcHJvamVjdHMtc3Ryb25nLWdyb3d0aC11cy13aW5kLXBvd2VyLXNlY3Rvcj91dG1fbWVkaXVtPWVtYWlsJnV0bV9zb3VyY2U9Z292ZGVsaXZlcnkiLCJidWxsZXRpbl9pZCI6IjIwMjMwODMwLjgxODcyNjIxIn0.F8pmbnLUWcl3J7ptyNoW1dImyF3N7SipEhm3H5F-X64%2Fs%2F1420386858%2Fbr%2F225042286035-l&amp;data=05%7C01%7Cmichelle.bell%40ag.tamu.edu%7Cb0f057c0b43242450bf908dba990fa7b%7C9fd7580a64724d9ca142d131d3a7a116%7C0%7C0%7C638290212401461000%7CUnknown%7CTWFpbGZsb3d8eyJWIjoiMC4wLjAwMDAiLCJQIjoiV2luMzIiLCJBTiI6Ik1haWwiLCJXVCI6Mn0%3D%7C3000%7C%7C%7C&amp;sdata=wADJSm0NVNXL9FTPEu59IvCg62wC4KDpK0Kh2vbAnbA%3D&amp;reserved=0" TargetMode="External"/><Relationship Id="rId179" Type="http://schemas.openxmlformats.org/officeDocument/2006/relationships/hyperlink" Target="https://nam10.safelinks.protection.outlook.com/?url=https%3A%2F%2Fr20.rs6.net%2Ftn.jsp%3Ff%3D001utii5mNEL_vGAeJbvM9fFJSMJlSsqvQ0bgT51eJuIDZ61tfEJKCsBghmvkqtstY1QPScHWCtHbNTHfQBDUUy5phDChfEGkl7mn3D1gyXQahoOjaPz7MUyISFyc24OA7necDz4-R3Wyv0_JZI60q3Ew%3D%3D%26c%3Dte7lECylqNIB4Qvg9QMu2HtS8SDIA0IrPTV9zb_JAUtVLGgfBO9b8Q%3D%3D%26ch%3DsUM9PX3XPLYeB8sVHE59eqQB1YuS6DULo483lb1Biub-iXibn8LaHA%3D%3D&amp;data=05%7C01%7Cmichelle.bell%40ag.tamu.edu%7C0bd4d1a39057493e725808dba3517a2e%7C9fd7580a64724d9ca142d131d3a7a116%7C0%7C0%7C638283342557439245%7CUnknown%7CTWFpbGZsb3d8eyJWIjoiMC4wLjAwMDAiLCJQIjoiV2luMzIiLCJBTiI6Ik1haWwiLCJXVCI6Mn0%3D%7C3000%7C%7C%7C&amp;sdata=eLA9%2B1EpQw2H%2B%2BKmn2dcM1kfQUmdhjoYhKs9ErHUysI%3D&amp;reserved=0" TargetMode="External"/><Relationship Id="rId190" Type="http://schemas.openxmlformats.org/officeDocument/2006/relationships/hyperlink" Target="https://nam10.safelinks.protection.outlook.com/?url=https%3A%2F%2Fwesternstateswater.org%2Fevents%2Fwswc-2023-fall-meetings%2F&amp;data=05%7C01%7Cmichelle.bell%40ag.tamu.edu%7C0bd4d1a39057493e725808dba3517a2e%7C9fd7580a64724d9ca142d131d3a7a116%7C0%7C0%7C638283342557439245%7CUnknown%7CTWFpbGZsb3d8eyJWIjoiMC4wLjAwMDAiLCJQIjoiV2luMzIiLCJBTiI6Ik1haWwiLCJXVCI6Mn0%3D%7C3000%7C%7C%7C&amp;sdata=lZlfE4aLidnTKUGqPEpagqkLN0TXprDGu1m2KqN11z4%3D&amp;reserved=0" TargetMode="External"/><Relationship Id="rId204" Type="http://schemas.openxmlformats.org/officeDocument/2006/relationships/hyperlink" Target="https://nam10.safelinks.protection.outlook.com/?url=https%3A%2F%2Flink.militarytimes.com%2Fclick%2F32281394.124800%2FaHR0cHM6Ly93d3cuYzRpc3JuZXQuY29tL2VsZWN0cm9uaWMtd2FyZmFyZS8yMDIzLzA4LzAyL3VzLWFpci1mb3JjZS1lbGVjdHJvbmljLXdhcmZhcmUtY29tbWFuZGVyLXNlZWtzLXNwZWN0cnVtLWRvbWluYW5jZS8_dXRtX3NvdXJjZT1zYWlsdGhydSZ1dG1fbWVkaXVtPWVtYWlsJnV0bV9jYW1wYWlnbj1taWwtZWJiJlNUb3ZlcmxheT0zNDJmNWE1OC1jMzdiLTQxNDItYjA0OS0xZjczNzMzNWI1MDc%2F57588738498e574579743a61B1a480937&amp;data=05%7C01%7Cmichelle.bell%40ag.tamu.edu%7C07d156b3c38f46aa751108db944a336a%7C9fd7580a64724d9ca142d131d3a7a116%7C0%7C0%7C638266818682077622%7CUnknown%7CTWFpbGZsb3d8eyJWIjoiMC4wLjAwMDAiLCJQIjoiV2luMzIiLCJBTiI6Ik1haWwiLCJXVCI6Mn0%3D%7C3000%7C%7C%7C&amp;sdata=Wjk1%2FqmfXKd2Gs9XEB4QW%2BAhAoZ5i2oBxgJKLL%2F0A08%3D&amp;reserved=0" TargetMode="External"/><Relationship Id="rId225" Type="http://schemas.openxmlformats.org/officeDocument/2006/relationships/hyperlink" Target="https://nam10.safelinks.protection.outlook.com/?url=https%3A%2F%2Flink.militarytimes.com%2Fclick%2F32401386.124991%2FaHR0cHM6Ly9zcGFjZW5ld3MuY29tL3NwYWNlLWZvcmNlLXBpdGNoLXRvLXByaXZhdGUtc2VjdG9yLWhlbHAtdXMtd2l0aC1zcGFjZS1wcm90ZWN0aW9uLz91dG1fc291cmNlPXNhaWx0aHJ1JnV0bV9tZWRpdW09ZW1haWwmdXRtX2NhbXBhaWduPW1pbC1lYmImU1RvdmVybGF5PTM0MmY1YTU4LWMzN2ItNDE0Mi1iMDQ5LTFmNzM3MzM1YjUwNw%2F57588738498e574579743a61B52d3a823&amp;data=05%7C01%7Cmichelle.bell%40ag.tamu.edu%7C002b4ea8b1e8452289de08db9d93d8d9%7C9fd7580a64724d9ca142d131d3a7a116%7C0%7C0%7C638277030643379129%7CUnknown%7CTWFpbGZsb3d8eyJWIjoiMC4wLjAwMDAiLCJQIjoiV2luMzIiLCJBTiI6Ik1haWwiLCJXVCI6Mn0%3D%7C3000%7C%7C%7C&amp;sdata=n2JY8VcBxwoypKPqbPDGKqV3NOOJj8BPBr9ZVLhole0%3D&amp;reserved=0" TargetMode="External"/><Relationship Id="rId246" Type="http://schemas.openxmlformats.org/officeDocument/2006/relationships/hyperlink" Target="https://www.nifc.gov/fire-information/news-releases/military-aircraft-equipped-maffs-mobilized-assist-wildfire-0" TargetMode="External"/><Relationship Id="rId267" Type="http://schemas.openxmlformats.org/officeDocument/2006/relationships/hyperlink" Target="https://nam10.safelinks.protection.outlook.com/?url=https%3A%2F%2Fwww.blm.gov%2Fpress-release%2Fblm-announces-ambitious-approach-reduce-wildfire-risk-california-nw-nevada&amp;data=05%7C01%7Cmichelle.bell%40ag.tamu.edu%7Cb478fed66f2d49f5b3cf08dbab248aca%7C9fd7580a64724d9ca142d131d3a7a116%7C0%7C0%7C638291945658473860%7CUnknown%7CTWFpbGZsb3d8eyJWIjoiMC4wLjAwMDAiLCJQIjoiV2luMzIiLCJBTiI6Ik1haWwiLCJXVCI6Mn0%3D%7C3000%7C%7C%7C&amp;sdata=NtDdEBsVCGgE3G7HwBy1vimBb5CRY%2BK8ev04trx3LTw%3D&amp;reserved=0" TargetMode="External"/><Relationship Id="rId288" Type="http://schemas.openxmlformats.org/officeDocument/2006/relationships/hyperlink" Target="https://nam10.safelinks.protection.outlook.com/?url=https%3A%2F%2Fr20.rs6.net%2Ftn.jsp%3Ff%3D001jo-fJ8XwQw5emRDsm5MMRb1sLymlxFkQf7AgAcIxoGB9qpb2q3H8lk-o9dB3P09tRFDOFpM3fb8jttYgRzt82HFIcYvOWk0A4d2Gxc6dfTwoVGgjU9GH84kMN8G73DYiZBYvSIdL4iFEdYBhF2MGS5GZnwPH6vWOp2EIkqqbpTQ%3D%26c%3DgNLhINOMd9d0QDKf58KbwLO3Don-skEscKGXL_x7pDlbRIY-F2H_Mg%3D%3D%26ch%3Deg8tM0HnmJo-wyumlngvL50x4cw1JEbTmdj4gcicQil1uCxRrG5JgQ%3D%3D&amp;data=05%7C01%7Cmichelle.bell%40ag.tamu.edu%7C7701e9a8893b41d4472e08dba95cb642%7C9fd7580a64724d9ca142d131d3a7a116%7C0%7C0%7C638289987901747867%7CUnknown%7CTWFpbGZsb3d8eyJWIjoiMC4wLjAwMDAiLCJQIjoiV2luMzIiLCJBTiI6Ik1haWwiLCJXVCI6Mn0%3D%7C3000%7C%7C%7C&amp;sdata=EZEhYanpfdK4048ZWoK5D6ZDVK1WgOmbM7FfZp66LWo%3D&amp;reserved=0" TargetMode="External"/><Relationship Id="rId106" Type="http://schemas.openxmlformats.org/officeDocument/2006/relationships/hyperlink" Target="https://nam10.safelinks.protection.outlook.com/?url=https%3A%2F%2Fwww.usbr.gov%2Fnewsroom%2Fnews-release%2F4603&amp;data=05%7C01%7Cmichelle.bell%40ag.tamu.edu%7C1b8a0d89c181462e06a108dbab453f1d%7C9fd7580a64724d9ca142d131d3a7a116%7C0%7C0%7C638292086124015201%7CUnknown%7CTWFpbGZsb3d8eyJWIjoiMC4wLjAwMDAiLCJQIjoiV2luMzIiLCJBTiI6Ik1haWwiLCJXVCI6Mn0%3D%7C3000%7C%7C%7C&amp;sdata=FqLMoMA4uRbp1zj4GWCGHzug1I9oVc%2BVcRDul9MhWCw%3D&amp;reserved=0" TargetMode="External"/><Relationship Id="rId127" Type="http://schemas.openxmlformats.org/officeDocument/2006/relationships/hyperlink" Target="https://nam10.safelinks.protection.outlook.com/?url=https%3A%2F%2Fr20.rs6.net%2Ftn.jsp%3Ff%3D001utii5mNEL_vGAeJbvM9fFJSMJlSsqvQ0bgT51eJuIDZ61tfEJKCsBghmvkqtstY1Uht1O2ll3SLnZg4hRkuKi_b0ep747aR66GT2PNK7DrtZBIFhJ04nLJ-LiltJwxN923FlDjXipbERHxh0kaqCSZqiMJccdOGJ6KpJapNKo13H16hASUgAImUpfHHA3MJ2uNyBweqml3_kwaW9nLTjHUcX4EWSGxeFMK-e67LxXoBB7g7Tro12zhiMP1SfXdzTHKhnadj4ZZSE-w3JIZzoJfoQrQ_yZH1NeactiDnbOOUHI36lM4mMYxS1n-LgPlT0ZeZAmVNQKfswgHxhhsagdU1QjL5_MNya8BVgG34-CMCjizle_MYhyEPleYHvwIEUEMIUjfPtnnR3g0bjFunq00DgZfKFIqCL6SnbgUj4uNFphiUcRECNS1JNxNm-t9S7fGRd9yPn5-2Lg4JskSAbtHYAkUnFDWHNKFv5BM-s4ZILJ4ytqd54JlPpECahh1YZrs84XBd96OaR0J8k0dEMkgk7J47hFrqJ%26c%3DUK4KrLOEXe93b3boYZDFH-N9VZxWwT785aEwC_E4wuRmyuRvi_5QDQ%3D%3D%26ch%3Dx3JDCWm73QEWDRFPIr19dvfs38GUGjkb527p1mf6fFfaaPx_nlWQbw%3D%3D&amp;data=05%7C01%7Cmichelle.bell%40ag.tamu.edu%7C13c6493cce824b72ec8d08dba047095c%7C9fd7580a64724d9ca142d131d3a7a116%7C0%7C0%7C638279999219774609%7CUnknown%7CTWFpbGZsb3d8eyJWIjoiMC4wLjAwMDAiLCJQIjoiV2luMzIiLCJBTiI6Ik1haWwiLCJXVCI6Mn0%3D%7C3000%7C%7C%7C&amp;sdata=sLGjBbzzibI31txQt0dOwumpI2EOsbtBI7S9m4QFBXc%3D&amp;reserved=0" TargetMode="External"/><Relationship Id="rId313" Type="http://schemas.openxmlformats.org/officeDocument/2006/relationships/hyperlink" Target="https://nam10.safelinks.protection.outlook.com/?url=https%3A%2F%2Fwww.youtube.com%2Fwatch%3Fv%3DSPHCKsm2duA&amp;data=05%7C01%7Cmichelle.bell%40ag.tamu.edu%7C9aa2d4b012ec4cb05e7d08dba020447b%7C9fd7580a64724d9ca142d131d3a7a116%7C0%7C0%7C638279832682970961%7CUnknown%7CTWFpbGZsb3d8eyJWIjoiMC4wLjAwMDAiLCJQIjoiV2luMzIiLCJBTiI6Ik1haWwiLCJXVCI6Mn0%3D%7C3000%7C%7C%7C&amp;sdata=QC6RpdMeCJ%2BoxvEvrs3eD0%2BEaITYvWf8hdKuw2P4kbw%3D&amp;reserved=0" TargetMode="External"/><Relationship Id="rId10" Type="http://schemas.openxmlformats.org/officeDocument/2006/relationships/endnotes" Target="endnotes.xml"/><Relationship Id="rId31" Type="http://schemas.openxmlformats.org/officeDocument/2006/relationships/hyperlink" Target="https://nam10.safelinks.protection.outlook.com/?url=https%3A%2F%2Flnks.gd%2Fl%2FeyJhbGciOiJIUzI1NiJ9.eyJidWxsZXRpbl9saW5rX2lkIjoxMDksInVyaSI6ImJwMjpjbGljayIsInVybCI6Imh0dHBzOi8vd3d3LmVuZXJneS5nb3YvZWVyZS9yZW5ld2FibGUtZW5lcmd5LXNpdGluZy10aHJvdWdoLXRlY2huaWNhbC1lbmdhZ2VtZW50LWFuZC1wbGFubmluZyIsImJ1bGxldGluX2lkIjoiMjAyMzA4MjkuODE4MDc3NjEifQ.h67_Icx7E1OMcvrh9K5xYJy6LeFkCsvrti7BPAU5100%2Fs%2F3018745949%2Fbr%2F224952749784-l&amp;data=05%7C01%7Cmichelle.bell%40ag.tamu.edu%7Cc18722595e7546d212c508dba8e235ec%7C9fd7580a64724d9ca142d131d3a7a116%7C0%7C0%7C638289461762048832%7CUnknown%7CTWFpbGZsb3d8eyJWIjoiMC4wLjAwMDAiLCJQIjoiV2luMzIiLCJBTiI6Ik1haWwiLCJXVCI6Mn0%3D%7C3000%7C%7C%7C&amp;sdata=baLZPKDl2diUKZGulKBdXV0xqiYlmWB%2BLZ4IXVLWh5Q%3D&amp;reserved=0" TargetMode="External"/><Relationship Id="rId52" Type="http://schemas.openxmlformats.org/officeDocument/2006/relationships/hyperlink" Target="https://www.energy.gov/indianenergy/articles/memorandum-understanding-supports-navajo-nations-energy-transition" TargetMode="External"/><Relationship Id="rId73" Type="http://schemas.openxmlformats.org/officeDocument/2006/relationships/hyperlink" Target="https://nam10.safelinks.protection.outlook.com/?url=https%3A%2F%2Fclearpath.org%2Fclearpath-infrastructure-tracker%2F&amp;data=05%7C01%7Cmichelle.bell%40ag.tamu.edu%7C94b5f2d7156944dba2ae08dbaa5b6b79%7C9fd7580a64724d9ca142d131d3a7a116%7C0%7C0%7C638291081847291671%7CUnknown%7CTWFpbGZsb3d8eyJWIjoiMC4wLjAwMDAiLCJQIjoiV2luMzIiLCJBTiI6Ik1haWwiLCJXVCI6Mn0%3D%7C3000%7C%7C%7C&amp;sdata=ppBF%2FRbpmzIFLwHMfc%2BpdrETZKSsBCinbRGWEGTXQl0%3D&amp;reserved=0" TargetMode="External"/><Relationship Id="rId94" Type="http://schemas.openxmlformats.org/officeDocument/2006/relationships/hyperlink" Target="https://nam10.safelinks.protection.outlook.com/?url=https%3A%2F%2Fwww.doi.gov%2Fpressreleases%2Fnational-park-visitation-sets-new-record-economic-engines&amp;data=05%7C01%7Cmichelle.bell%40ag.tamu.edu%7C412fc35598ef4c064e2708dbab652bcf%7C9fd7580a64724d9ca142d131d3a7a116%7C0%7C0%7C638292223239564826%7CUnknown%7CTWFpbGZsb3d8eyJWIjoiMC4wLjAwMDAiLCJQIjoiV2luMzIiLCJBTiI6Ik1haWwiLCJXVCI6Mn0%3D%7C3000%7C%7C%7C&amp;sdata=bHvd4UuGBfwj9qMek42tP7sPpeLg3TuibD870CtU%2BLA%3D&amp;reserved=0" TargetMode="External"/><Relationship Id="rId148" Type="http://schemas.openxmlformats.org/officeDocument/2006/relationships/hyperlink" Target="https://urldefense.com/v3/__https:/cdec.water.ca.gov/reportapp/javareports?name=rescond.pdf__;!!PvXuogZ4sRB2p-tU!GftBM0rZ_67-4IOsEEkWR-VlbsETBJZKq6BW8i62cMNBtMHpdj-mtrPsfbPHDDUp0Sj_BEGIAQaT3d3eXaWRM94$" TargetMode="External"/><Relationship Id="rId169" Type="http://schemas.openxmlformats.org/officeDocument/2006/relationships/hyperlink" Target="https://nam10.safelinks.protection.outlook.com/?url=https%3A%2F%2Flnks.gd%2Fl%2FeyJhbGciOiJIUzI1NiJ9.eyJidWxsZXRpbl9saW5rX2lkIjoxMDksInVyaSI6ImJwMjpjbGljayIsInVybCI6Imh0dHBzOi8vd3d3LndhdGVyZWR1Y2F0aW9uLm9yZy9mb3VuZGF0aW9uLWV2ZW50L3dhdGVyLXN1bW1pdC0yMDIzP3V0bV9tZWRpdW09ZW1haWwmdXRtX3NvdXJjZT1nb3ZkZWxpdmVyeSIsImJ1bGxldGluX2lkIjoiMjAyMzA4MjMuODE1MzMzNjEifQ.Vkhtd5DBPP20s19y-R5KGJUz3cgjFM1Ev0_RFnJ0k6M%2Fs%2F1821941275%2Fbr%2F224675029652-l&amp;data=05%7C01%7Cmichelle.bell%40ag.tamu.edu%7Ccf2dc416e3fb4b0feed308dba3ef9e9a%7C9fd7580a64724d9ca142d131d3a7a116%7C0%7C0%7C638284021800041460%7CUnknown%7CTWFpbGZsb3d8eyJWIjoiMC4wLjAwMDAiLCJQIjoiV2luMzIiLCJBTiI6Ik1haWwiLCJXVCI6Mn0%3D%7C3000%7C%7C%7C&amp;sdata=8eHv6hO73l%2Fqb3hy76OOmWzdFtDMARqZbo82hGQv0wQ%3D&amp;reserved=0" TargetMode="External"/><Relationship Id="rId4" Type="http://schemas.openxmlformats.org/officeDocument/2006/relationships/customXml" Target="../customXml/item4.xml"/><Relationship Id="rId180" Type="http://schemas.openxmlformats.org/officeDocument/2006/relationships/hyperlink" Target="https://nam10.safelinks.protection.outlook.com/?url=https%3A%2F%2Fr20.rs6.net%2Ftn.jsp%3Ff%3D001ygtLDOE-pCzrW9Jho2u_stDP62k2CbB_dt6PmOFl092oZJNnSIh2Al4qysGMqIzSC0Y_hwuK7tANTaNJRoaJmQmDtFjInmreKO_zCzTuYzRE5QidjMMsTZtHJcN1upDQ2vLnrkK60nS5ySpPKRA8YA%3D%3D%26c%3DIPZpiyes0zb6u6Nw2V-9t5w5Te0nklOROO5ZYKXXQhrbM2LDn6KZjw%3D%3D%26ch%3DQNorD89k_VajktbdUn7AGS47xdbSuheNaoseiAcN4QmHdSsgt00vWw%3D%3D&amp;data=05%7C01%7Cmichelle.bell%40ag.tamu.edu%7C0124ed81e1ee40f5ff9008dba8ebd8ce%7C9fd7580a64724d9ca142d131d3a7a116%7C0%7C0%7C638289503140143156%7CUnknown%7CTWFpbGZsb3d8eyJWIjoiMC4wLjAwMDAiLCJQIjoiV2luMzIiLCJBTiI6Ik1haWwiLCJXVCI6Mn0%3D%7C3000%7C%7C%7C&amp;sdata=4oyMyqd49RwY7pQkGjk5jvsnwfiOGVMzQY9UI3auwOk%3D&amp;reserved=0" TargetMode="External"/><Relationship Id="rId215" Type="http://schemas.openxmlformats.org/officeDocument/2006/relationships/hyperlink" Target="https://nam10.safelinks.protection.outlook.com/?url=https%3A%2F%2Flink.militarytimes.com%2Fclick%2F32414552.116333%2FaHR0cHM6Ly93d3cuYzRpc3JuZXQuY29tL2VsZWN0cm9uaWMtd2FyZmFyZS8yMDIzLzA4LzE1L3VzLWFybXktc2V0LXRvLXRlc3QtY29tYmluZWQtY3liZXItamFtbWluZy1zaWduYWwtaW50ZWxsaWdlbmNlLXRvb2wvP3V0bV9zb3VyY2U9c2FpbHRocnUmdXRtX21lZGl1bT1lbWFpbCZ1dG1fY2FtcGFpZ249bWlsLWViYiZTVG92ZXJsYXk9MzQyZjVhNTgtYzM3Yi00MTQyLWIwNDktMWY3MzczMzViNTA3%2F57588738498e574579743a61C8746fd3d&amp;data=05%7C01%7Cmichelle.bell%40ag.tamu.edu%7C6d9206b5f05040c9a50a08db9e4f0d55%7C9fd7580a64724d9ca142d131d3a7a116%7C0%7C0%7C638277834649854745%7CUnknown%7CTWFpbGZsb3d8eyJWIjoiMC4wLjAwMDAiLCJQIjoiV2luMzIiLCJBTiI6Ik1haWwiLCJXVCI6Mn0%3D%7C3000%7C%7C%7C&amp;sdata=F2645jEU3mwN0hSgsAuTsCU4EMmPGJKkv2lz0w4HobQ%3D&amp;reserved=0" TargetMode="External"/><Relationship Id="rId236" Type="http://schemas.openxmlformats.org/officeDocument/2006/relationships/hyperlink" Target="https://nam10.safelinks.protection.outlook.com/?url=https%3A%2F%2Flink.route-fifty.com%2Fclick%2F32336771.30279%2FaHR0cHM6Ly93d3cucm91dGUtZmlmdHkuY29tL2N5YmVyc2VjdXJpdHkvMjAyMy8wOC9jeWJlci1ncmFudC1wcm9ncmFtLWdldHMtYmlnLWZ1bmRpbmctYm9vc3QvMzg5MjE2Lz9vcmVmPXJmLXRvZGF5LW5s%2F542dc73f3b35d0811c8bba13B906cebf1&amp;data=05%7C01%7Cmichelle.bell%40ag.tamu.edu%7C57a5596fe255422c95c908db98d6fde7%7C9fd7580a64724d9ca142d131d3a7a116%7C0%7C0%7C638271821378392113%7CUnknown%7CTWFpbGZsb3d8eyJWIjoiMC4wLjAwMDAiLCJQIjoiV2luMzIiLCJBTiI6Ik1haWwiLCJXVCI6Mn0%3D%7C3000%7C%7C%7C&amp;sdata=hBVXE8oVbCgKdpqRQlS1a3Ldp12Ud8j2rlYsdqa0qaA%3D&amp;reserved=0" TargetMode="External"/><Relationship Id="rId257" Type="http://schemas.openxmlformats.org/officeDocument/2006/relationships/hyperlink" Target="https://nam10.safelinks.protection.outlook.com/?url=https%3A%2F%2Fstateforesters.us4.list-manage.com%2Ftrack%2Fclick%3Fu%3D2492b27b98fbec5ae0cfbf521%26id%3D79543bbb4c%26e%3De56d7a4004&amp;data=05%7C01%7Cmichelle.bell%40ag.tamu.edu%7Ca820b2b7e89243ff029408dbab223da9%7C9fd7580a64724d9ca142d131d3a7a116%7C0%7C0%7C638291935779700143%7CUnknown%7CTWFpbGZsb3d8eyJWIjoiMC4wLjAwMDAiLCJQIjoiV2luMzIiLCJBTiI6Ik1haWwiLCJXVCI6Mn0%3D%7C3000%7C%7C%7C&amp;sdata=iwOFGQ1Jwirw%2Fted0M6jUUtwhiYsBj1BvdtFqq9uQZU%3D&amp;reserved=0" TargetMode="External"/><Relationship Id="rId278" Type="http://schemas.openxmlformats.org/officeDocument/2006/relationships/hyperlink" Target="https://nam10.safelinks.protection.outlook.com/?url=https%3A%2F%2Fstateforesters.us4.list-manage.com%2Ftrack%2Fclick%3Fu%3D2492b27b98fbec5ae0cfbf521%26id%3D53e3a60cde%26e%3De56d7a4004&amp;data=05%7C01%7Cmichelle.bell%40ag.tamu.edu%7C407075a2c8cd44db1df908dba01642bf%7C9fd7580a64724d9ca142d131d3a7a116%7C0%7C0%7C638279789700715714%7CUnknown%7CTWFpbGZsb3d8eyJWIjoiMC4wLjAwMDAiLCJQIjoiV2luMzIiLCJBTiI6Ik1haWwiLCJXVCI6Mn0%3D%7C3000%7C%7C%7C&amp;sdata=ipVqpCeZOT0RW3eMH%2BAnSPWbwwW7t4QFHTiUlH6Y9cU%3D&amp;reserved=0" TargetMode="External"/><Relationship Id="rId303" Type="http://schemas.openxmlformats.org/officeDocument/2006/relationships/hyperlink" Target="https://nam10.safelinks.protection.outlook.com/?url=https%3A%2F%2Fr20.rs6.net%2Ftn.jsp%3Ff%3D001g54n-DCmGAdx9Cr5az8k7k8pHM9h3B3_zhBAJWvUsjwNVBCJEv6UKZEEv94Kb5Qb1i7sOpbAzctCLgAzUnLMV2h1WbicdOy9DdgvsQaUv4QS_td3Ya5yapDUN7Wn1OvwdHXw_SQBHOxNwkrX56RaZgnt5keWw1elti_cX-PbXLanv4skaVdDcwRu3z2NJGps1mowPtFo08cf3Cx4KFvLSOZVycG3On8E96xHb2O_S7OO7mzXiqNil8-NrzgRQRgY%26c%3DLhAdWVY3yYhbUkMjFxFQb03b-XU6NWGD9qvveRqjrJ86x19_Exx6DA%3D%3D%26ch%3Dp2zpNhs9vOOmadnhOTlv90lp22-OaPjzn2JWSsguNQpQ0pILdE5MNA%3D%3D&amp;data=05%7C01%7Cmichelle.bell%40ag.tamu.edu%7C3081eb07df834757e8b708db9dac3d1d%7C9fd7580a64724d9ca142d131d3a7a116%7C0%7C0%7C638277135319674996%7CUnknown%7CTWFpbGZsb3d8eyJWIjoiMC4wLjAwMDAiLCJQIjoiV2luMzIiLCJBTiI6Ik1haWwiLCJXVCI6Mn0%3D%7C3000%7C%7C%7C&amp;sdata=zze44qx7Lh9yE9pJmm9JpclHk7cXTUU8%2BOw6mzFDYgA%3D&amp;reserved=0" TargetMode="External"/><Relationship Id="rId42" Type="http://schemas.openxmlformats.org/officeDocument/2006/relationships/hyperlink" Target="https://nam10.safelinks.protection.outlook.com/?url=https%3A%2F%2Fwww.energy.ca.gov%2Fnews%2F2023-08%2Fdata-show-clean-power-increasing-fossil-fuel-decreasing-california&amp;data=05%7C01%7Cmichelle.bell%40ag.tamu.edu%7Cba8737b0de9b43b59a0908dbabfae50f%7C9fd7580a64724d9ca142d131d3a7a116%7C0%7C0%7C638292866311904202%7CUnknown%7CTWFpbGZsb3d8eyJWIjoiMC4wLjAwMDAiLCJQIjoiV2luMzIiLCJBTiI6Ik1haWwiLCJXVCI6Mn0%3D%7C3000%7C%7C%7C&amp;sdata=0PgRlF2mBih7V%2B%2BN%2FnO4F2BtrvFyUYJq7rlD81H40XE%3D&amp;reserved=0" TargetMode="External"/><Relationship Id="rId84" Type="http://schemas.openxmlformats.org/officeDocument/2006/relationships/hyperlink" Target="https://nam10.safelinks.protection.outlook.com/?url=https%3A%2F%2Fwww.whitehouse.gov%2Fbriefing-room%2Fpresidential-actions%2F2023%2F08%2F08%2Fa-proclamation-on-establishment-of-the-baaj-nwaavjo-itah-kukveni-ancestral-footprints-of-the-grand-canyon-national-monument%2F&amp;data=05%7C01%7Cmichelle.bell%40ag.tamu.edu%7C2ecca6d93eeb4ecaa61e08dbabfb8baf%7C9fd7580a64724d9ca142d131d3a7a116%7C0%7C1%7C638292869096382527%7CUnknown%7CTWFpbGZsb3d8eyJWIjoiMC4wLjAwMDAiLCJQIjoiV2luMzIiLCJBTiI6Ik1haWwiLCJXVCI6Mn0%3D%7C3000%7C%7C%7C&amp;sdata=%2BmpFmwrB53m2AaMTgKm%2BnxONtCUyfDvPSIGcr8kahcw%3D&amp;reserved=0" TargetMode="External"/><Relationship Id="rId138" Type="http://schemas.openxmlformats.org/officeDocument/2006/relationships/hyperlink" Target="https://nam10.safelinks.protection.outlook.com/?url=https%3A%2F%2Flnks.gd%2Fl%2FeyJhbGciOiJIUzI1NiJ9.eyJidWxsZXRpbl9saW5rX2lkIjoxMDIsInVyaSI6ImJwMjpjbGljayIsInVybCI6Imh0dHBzOi8va2xhbWF0aHJlbmV3YWwub3JnLz91dG1fbWVkaXVtPWVtYWlsJnV0bV9zb3VyY2U9Z292ZGVsaXZlcnkiLCJidWxsZXRpbl9pZCI6IjIwMjMwODE4LjgxMzM2NzAxIn0.7bTMltCSd11RmR7ReJPpeOaN5kc662n_frSdO32Ibv8%2Fs%2F1821941275%2Fbr%2F224491185870-l&amp;data=05%7C01%7Cmichelle.bell%40ag.tamu.edu%7C0db5c7321fe342edce1508dba0148e19%7C9fd7580a64724d9ca142d131d3a7a116%7C0%7C0%7C638279782402398236%7CUnknown%7CTWFpbGZsb3d8eyJWIjoiMC4wLjAwMDAiLCJQIjoiV2luMzIiLCJBTiI6Ik1haWwiLCJXVCI6Mn0%3D%7C3000%7C%7C%7C&amp;sdata=GbWIzatJPqnUkcML3EaMk%2BVTEojMo2SsANirLbGJwsU%3D&amp;reserved=0" TargetMode="External"/><Relationship Id="rId191" Type="http://schemas.openxmlformats.org/officeDocument/2006/relationships/hyperlink" Target="https://nam10.safelinks.protection.outlook.com/?url=https%3A%2F%2Flink.nextgov.com%2Fclick%2F32334502.81568%2FaHR0cHM6Ly93d3cubmV4dGdvdi5jb20vaWRlYXMvMjAyMy8wOC9kb2RzLTIwMjMtY3liZXItc3RyYXRlZ3ktd2hhdC13ZS1rbm93LWFuZC13aGF0LXdlLW5lZWQvMzg5Mzg1Lz9vcmVmPWdvdmV4ZWNfdG9kYXlfbmw%2F542dc73f3b35d0811c8bba13B86b3f26e&amp;data=05%7C01%7Cmichelle.bell%40ag.tamu.edu%7C09f6f304894142feb8a708db9d93f46a%7C9fd7580a64724d9ca142d131d3a7a116%7C0%7C0%7C638277031006592146%7CUnknown%7CTWFpbGZsb3d8eyJWIjoiMC4wLjAwMDAiLCJQIjoiV2luMzIiLCJBTiI6Ik1haWwiLCJXVCI6Mn0%3D%7C3000%7C%7C%7C&amp;sdata=st1y6O7%2FW9RXSxuvI9azbMe1DBfzAayU%2FHaDUXWWiak%3D&amp;reserved=0" TargetMode="External"/><Relationship Id="rId205" Type="http://schemas.openxmlformats.org/officeDocument/2006/relationships/hyperlink" Target="https://nam10.safelinks.protection.outlook.com/?url=https%3A%2F%2Fdefensescoop.com%2F2023%2F08%2F02%2Fair-force-flight-tests-ai-agents-with-valkyrie-drone%2F&amp;data=05%7C01%7Cmichelle.bell%40ag.tamu.edu%7C15e9776f42bc4cfac88b08db9761d524%7C9fd7580a64724d9ca142d131d3a7a116%7C0%7C0%7C638270218661792969%7CUnknown%7CTWFpbGZsb3d8eyJWIjoiMC4wLjAwMDAiLCJQIjoiV2luMzIiLCJBTiI6Ik1haWwiLCJXVCI6Mn0%3D%7C3000%7C%7C%7C&amp;sdata=MhjX0Hb5Fd8gWL6wcHkNbGL5yjZU%2BmUykqZPt0qtKS4%3D&amp;reserved=0" TargetMode="External"/><Relationship Id="rId247" Type="http://schemas.openxmlformats.org/officeDocument/2006/relationships/hyperlink" Target="https://www.grants.gov/web/grants/view-opportunity.html?oppId=349608" TargetMode="External"/><Relationship Id="rId107" Type="http://schemas.openxmlformats.org/officeDocument/2006/relationships/hyperlink" Target="https://nam10.safelinks.protection.outlook.com/?url=https%3A%2F%2Fwww.usbr.gov%2Fnewsroom%2Fnews-release%2F4601&amp;data=05%7C01%7Cmichelle.bell%40ag.tamu.edu%7C71b23db4cd9a4bcfd9dd08dbab45a4c8%7C9fd7580a64724d9ca142d131d3a7a116%7C0%7C0%7C638292087826979332%7CUnknown%7CTWFpbGZsb3d8eyJWIjoiMC4wLjAwMDAiLCJQIjoiV2luMzIiLCJBTiI6Ik1haWwiLCJXVCI6Mn0%3D%7C3000%7C%7C%7C&amp;sdata=yiVCUxH%2Fjgprp3dhcM58AWMsAEQDXyvuk4uvxwxLjVY%3D&amp;reserved=0" TargetMode="External"/><Relationship Id="rId289" Type="http://schemas.openxmlformats.org/officeDocument/2006/relationships/hyperlink" Target="https://nam10.safelinks.protection.outlook.com/?url=https%3A%2F%2Fwww.colorado.gov%2Fgovernor%2Fnews%2F10591-colorado-aerospace-industry-continues-grow-polis-primavera-administration-secures&amp;data=05%7C01%7Cmichelle.bell%40ag.tamu.edu%7Cb478fed66f2d49f5b3cf08dbab248aca%7C9fd7580a64724d9ca142d131d3a7a116%7C0%7C0%7C638291945658473860%7CUnknown%7CTWFpbGZsb3d8eyJWIjoiMC4wLjAwMDAiLCJQIjoiV2luMzIiLCJBTiI6Ik1haWwiLCJXVCI6Mn0%3D%7C3000%7C%7C%7C&amp;sdata=Yu3p7uvfvQYuKdrCWTsqNClcePiKpULeEs9xBveU%2Fik%3D&amp;reserved=0" TargetMode="External"/><Relationship Id="rId11" Type="http://schemas.openxmlformats.org/officeDocument/2006/relationships/image" Target="media/image1.png"/><Relationship Id="rId53" Type="http://schemas.openxmlformats.org/officeDocument/2006/relationships/hyperlink" Target="https://nam10.safelinks.protection.outlook.com/?url=https%3A%2F%2Flnks.gd%2Fl%2FeyJhbGciOiJIUzI1NiJ9.eyJidWxsZXRpbl9saW5rX2lkIjoxMDEsInVyaSI6ImJwMjpjbGljayIsInVybCI6Imh0dHBzOi8vd3d3LmJpYS5nb3YvcmVhZGkiLCJidWxsZXRpbl9pZCI6IjIwMjMwODE1LjgxMTUxMjQxIn0.3do_LMA4Tl6t-9ISOvwJpFjKvN8vlVYuwkbwHYj3Ta8%2Fs%2F3018745949%2Fbr%2F224251790723-l&amp;data=05%7C01%7Cmichelle.bell%40ag.tamu.edu%7C6def2a7ed471426b1f2b08db9da8321e%7C9fd7580a64724d9ca142d131d3a7a116%7C0%7C0%7C638277117948709868%7CUnknown%7CTWFpbGZsb3d8eyJWIjoiMC4wLjAwMDAiLCJQIjoiV2luMzIiLCJBTiI6Ik1haWwiLCJXVCI6Mn0%3D%7C3000%7C%7C%7C&amp;sdata=Xyr0m%2FXuOj55C%2FdmsgmERZlSFdSGmgRGLli75TqUWU4%3D&amp;reserved=0" TargetMode="External"/><Relationship Id="rId149" Type="http://schemas.openxmlformats.org/officeDocument/2006/relationships/hyperlink" Target="https://nam10.safelinks.protection.outlook.com/?url=https%3A%2F%2Fclick.everyaction.com%2Fk%2F68908624%2F424522188%2F1160835665%3Fnvep%3Dew0KICAiVGVuYW50VXJpIjogIm5ncHZhbjovL3Zhbi9TTldTUi9TTldTUi8xLzEwNDkxMSIsDQogICJEaXN0cmlidXRpb25VbmlxdWVJZCI6ICJhMzUzNDNlYy00NTQ3LWVlMTEtYTNmMS0wMDIyNDgzMmViNzMiLA0KICAiRW1haWxBZGRyZXNzIjogImFteWR1ZmZ5QGR1ZmZ5Y29uc3VsdGluZy5uZXQiDQp9%26hmac%3D9d0hXgXv8u2aiXDdhRIOD-gwXx1M6oY1-NN-W5dWLDk%3D%26emci%3D07372b6c-2947-ee11-a3f1-00224832eb73%26emdi%3Da35343ec-4547-ee11-a3f1-00224832eb73%26ceid%3D41089&amp;data=05%7C01%7Cmichelle.bell%40ag.tamu.edu%7C0fe4898508c14bacb5c308dba96c7215%7C9fd7580a64724d9ca142d131d3a7a116%7C0%7C0%7C638290055473183880%7CUnknown%7CTWFpbGZsb3d8eyJWIjoiMC4wLjAwMDAiLCJQIjoiV2luMzIiLCJBTiI6Ik1haWwiLCJXVCI6Mn0%3D%7C3000%7C%7C%7C&amp;sdata=HhjvAWs%2FbdOeYEftF2uSfnljsM8svAgGZPCeJW6r9%2Bs%3D&amp;reserved=0" TargetMode="External"/><Relationship Id="rId314" Type="http://schemas.openxmlformats.org/officeDocument/2006/relationships/hyperlink" Target="https://nam10.safelinks.protection.outlook.com/?url=https%3A%2F%2Fwww.youtube.com%2Fwatch%3Fv%3DPIdXPTDgOms&amp;data=05%7C01%7Cmichelle.bell%40ag.tamu.edu%7C555d9c9c53f84bd148d808dba5c7ba3c%7C9fd7580a64724d9ca142d131d3a7a116%7C0%7C0%7C638286049474717405%7CUnknown%7CTWFpbGZsb3d8eyJWIjoiMC4wLjAwMDAiLCJQIjoiV2luMzIiLCJBTiI6Ik1haWwiLCJXVCI6Mn0%3D%7C3000%7C%7C%7C&amp;sdata=THUjFG%2FsV%2FbX3InssO9W0db9M%2ByeMSEjONWylfK3LTE%3D&amp;reserved=0" TargetMode="External"/><Relationship Id="rId95" Type="http://schemas.openxmlformats.org/officeDocument/2006/relationships/hyperlink" Target="https://nam10.safelinks.protection.outlook.com/?url=https%3A%2F%2Fwww.blm.gov%2Fpress-release%2Fblm-seeks-public-input-proposed-mineral-exploration-southern-california%3FeType%3DEmailBlastContent&amp;data=05%7C01%7Cmichelle.bell%40ag.tamu.edu%7C4185ecc0566d44ed845708db9f22c3f4%7C9fd7580a64724d9ca142d131d3a7a116%7C0%7C0%7C638278743889251402%7CUnknown%7CTWFpbGZsb3d8eyJWIjoiMC4wLjAwMDAiLCJQIjoiV2luMzIiLCJBTiI6Ik1haWwiLCJXVCI6Mn0%3D%7C3000%7C%7C%7C&amp;sdata=MgwkN4P7vCH95unxdVgM7RBZESRJyXhpjmYqtJTMXKo%3D&amp;reserved=0" TargetMode="External"/><Relationship Id="rId160" Type="http://schemas.openxmlformats.org/officeDocument/2006/relationships/hyperlink" Target="https://nam10.safelinks.protection.outlook.com/?url=https%3A%2F%2Fwww.govinfo.gov%2Fcontent%2Fpkg%2FFR-2023-08-11%2Fpdf%2F2023-15689.pdf&amp;data=05%7C01%7Cmichelle.bell%40ag.tamu.edu%7Cc1084310197141c8491208db9dabc0ec%7C9fd7580a64724d9ca142d131d3a7a116%7C0%7C1%7C638277133229129838%7CUnknown%7CTWFpbGZsb3d8eyJWIjoiMC4wLjAwMDAiLCJQIjoiV2luMzIiLCJBTiI6Ik1haWwiLCJXVCI6Mn0%3D%7C3000%7C%7C%7C&amp;sdata=6kkwChImR87qmLhrbxxGZO%2F48%2FbQo8OuNr%2FICSVUQu4%3D&amp;reserved=0" TargetMode="External"/><Relationship Id="rId216" Type="http://schemas.openxmlformats.org/officeDocument/2006/relationships/hyperlink" Target="https://nam10.safelinks.protection.outlook.com/?url=https%3A%2F%2Flink.armytimes.com%2Fclick%2F32507186.117813%2FaHR0cHM6Ly93d3cuYXJteXRpbWVzLmNvbS9uZXdzL3lvdXItYXJteS8yMDIzLzA4LzI0L3BpbG90LXByb2dyYW0tYWltcy10by1yZWxpZXZlLXJlYWRpbmVzcy1wcm9ibGVtcy1zdHJhaW5pbmctYXJtb3ItdW5pdHMvP3V0bV9zb3VyY2U9c2FpbHRocnUmdXRtX21lZGl1bT1lbWFpbCZ1dG1fY2FtcGFpZ249bWlsLWViYiZTVG92ZXJsYXk9MzQyZjVhNTgtYzM3Yi00MTQyLWIwNDktMWY3MzczMzViNTA3%2F57588738498e574579743a61C40b5d86f&amp;data=05%7C01%7Cmichelle.bell%40ag.tamu.edu%7Ccf509483acf24d8890a208dba584f7c1%7C9fd7580a64724d9ca142d131d3a7a116%7C0%7C0%7C638285762822185057%7CUnknown%7CTWFpbGZsb3d8eyJWIjoiMC4wLjAwMDAiLCJQIjoiV2luMzIiLCJBTiI6Ik1haWwiLCJXVCI6Mn0%3D%7C3000%7C%7C%7C&amp;sdata=EvihpeSwiofOgM8KHDPGlXCU7HQxlI1AiI1Wjo3IBaw%3D&amp;reserved=0" TargetMode="External"/><Relationship Id="rId258" Type="http://schemas.openxmlformats.org/officeDocument/2006/relationships/hyperlink" Target="https://nam10.safelinks.protection.outlook.com/?url=https%3A%2F%2Fstateforesters.us4.list-manage.com%2Ftrack%2Fclick%3Fu%3D2492b27b98fbec5ae0cfbf521%26id%3D25017702a4%26e%3De56d7a4004&amp;data=05%7C01%7Cmichelle.bell%40ag.tamu.edu%7Ca820b2b7e89243ff029408dbab223da9%7C9fd7580a64724d9ca142d131d3a7a116%7C0%7C0%7C638291935779700143%7CUnknown%7CTWFpbGZsb3d8eyJWIjoiMC4wLjAwMDAiLCJQIjoiV2luMzIiLCJBTiI6Ik1haWwiLCJXVCI6Mn0%3D%7C3000%7C%7C%7C&amp;sdata=mSWNtAtVE91Ixil1r4kW1MWewFh%2FmqE7Cbjq5Yzqd%2Bg%3D&amp;reserved=0" TargetMode="External"/><Relationship Id="rId22" Type="http://schemas.openxmlformats.org/officeDocument/2006/relationships/hyperlink" Target="https://nam10.safelinks.protection.outlook.com/?url=https%3A%2F%2Flnks.gd%2Fl%2FeyJhbGciOiJIUzI1NiJ9.eyJidWxsZXRpbl9saW5rX2lkIjoxMTgsInVyaSI6ImJwMjpjbGljayIsInVybCI6Imh0dHBzOi8vd3d3Lm5yZWwuZ292L25ld3MvcHJlc3MvMjAyMy9uZXdzLXJlbGVhc2UtbnJlbC1hbmFseXNpcy1xdWFudGlmaWVzLWltcGFjdHMtb2Ytc2V0YmFjay1vcmRpbmFuY2VzLW9uLWxhbmQtYXZhaWxhYmxlLWZvci1yZW5ld2FibGUtZW5lcmd5LWRlcGxveW1lbnQuaHRtbCIsImJ1bGxldGluX2lkIjoiMjAyMzA4MTUuODExNjI1NzEifQ.kdgdnMEMy037e0Mmy17wAhLBbZ7YMDbK-HXlREhAWWs%2Fs%2F1420386858%2Fbr%2F224271460494-l&amp;data=05%7C01%7Cmichelle.bell%40ag.tamu.edu%7Cfefb815a757e40bc315e08db9dcb6a4b%7C9fd7580a64724d9ca142d131d3a7a116%7C0%7C0%7C638277269236262999%7CUnknown%7CTWFpbGZsb3d8eyJWIjoiMC4wLjAwMDAiLCJQIjoiV2luMzIiLCJBTiI6Ik1haWwiLCJXVCI6Mn0%3D%7C3000%7C%7C%7C&amp;sdata=ZO8UtPsHvhlUYIdkKNoQpn2hjUO%2FkbTzfRt7RMta1%2Fs%3D&amp;reserved=0" TargetMode="External"/><Relationship Id="rId64" Type="http://schemas.openxmlformats.org/officeDocument/2006/relationships/hyperlink" Target="https://nam10.safelinks.protection.outlook.com/?url=https%3A%2F%2Fwww.doi.gov%2Fpressreleases%2Fpresident-bidens-investing-america-agenda-funds-launch-new-tribal-electrification&amp;data=05%7C01%7Cmichelle.bell%40ag.tamu.edu%7Cccdbc3b9c9c343b480b408dbab23eb8c%7C9fd7580a64724d9ca142d131d3a7a116%7C0%7C0%7C638291942986312631%7CUnknown%7CTWFpbGZsb3d8eyJWIjoiMC4wLjAwMDAiLCJQIjoiV2luMzIiLCJBTiI6Ik1haWwiLCJXVCI6Mn0%3D%7C3000%7C%7C%7C&amp;sdata=X2YFJmRXFc5tVfWDvfJlW70HNvjaC977z0W3vmcktuI%3D&amp;reserved=0" TargetMode="External"/><Relationship Id="rId118" Type="http://schemas.openxmlformats.org/officeDocument/2006/relationships/hyperlink" Target="https://www.fs.usda.gov/pnw/sciencef/scifi259.pdf" TargetMode="External"/><Relationship Id="rId325" Type="http://schemas.openxmlformats.org/officeDocument/2006/relationships/hyperlink" Target="https://nam10.safelinks.protection.outlook.com/?url=https%3A%2F%2Fr20.rs6.net%2Ftn.jsp%3Ff%3D001tABeNCtfHckMkOQwi6vxtlMvhZiOtsxCyvBn6P_y2MFmY5DBqWhievbhK8bQ9Awtv0SGG2v3WfIc12IGbR6ZbXOij3-O664ifIUvvq1A0PWfgFqlntk9U9MD80nIA3znZAIF2QS3_X_5VQ8YS0pfEkic0-9GUoO78kqhAydoByPFYoAAdGZXjvRh70WozvHt%26c%3DwumttM08YC7Zqbd4Ua0Pp5i119eaV9tI5yyWHdzNuxd_D4EHKSpfCw%3D%3D%26ch%3DzpJAA3e8blKkxmAVJ5DCeScuR92tE4DOJ7rNz8zYbWUwwdaRxcA5qg%3D%3D&amp;data=05%7C01%7Cmichelle.bell%40ag.tamu.edu%7Ce02d645586b94d4ab8ad08dba02148ff%7C9fd7580a64724d9ca142d131d3a7a116%7C0%7C0%7C638279837054023109%7CUnknown%7CTWFpbGZsb3d8eyJWIjoiMC4wLjAwMDAiLCJQIjoiV2luMzIiLCJBTiI6Ik1haWwiLCJXVCI6Mn0%3D%7C3000%7C%7C%7C&amp;sdata=YUxkyQml7eBjMBvafGWkHY9Tlty30tNiOhirfLKFUSI%3D&amp;reserved=0" TargetMode="External"/><Relationship Id="rId171" Type="http://schemas.openxmlformats.org/officeDocument/2006/relationships/hyperlink" Target="https://nam10.safelinks.protection.outlook.com/?url=https%3A%2F%2Fstateforesters.us11.list-manage.com%2Ftrack%2Fclick%3Fu%3D06c384d90c91720901353e8bf%26id%3Dc4efa04cd3%26e%3Dbe712403a1&amp;data=05%7C01%7Cmichelle.bell%40ag.tamu.edu%7Cc4714f6100b74701033b08dba57aaca5%7C9fd7580a64724d9ca142d131d3a7a116%7C0%7C0%7C638285718528952916%7CUnknown%7CTWFpbGZsb3d8eyJWIjoiMC4wLjAwMDAiLCJQIjoiV2luMzIiLCJBTiI6Ik1haWwiLCJXVCI6Mn0%3D%7C3000%7C%7C%7C&amp;sdata=fmeM4%2FewSayKxWCYoiLnbGaNr4Ww04i1Y%2FECbGOKmT4%3D&amp;reserved=0" TargetMode="External"/><Relationship Id="rId227" Type="http://schemas.openxmlformats.org/officeDocument/2006/relationships/hyperlink" Target="https://nam10.safelinks.protection.outlook.com/?url=https%3A%2F%2Flink.militarytimes.com%2Fclick%2F32438060.123953%2FaHR0cHM6Ly93d3cuYWlyYW5kc3BhY2Vmb3JjZXMuY29tL3NwYWNlLWZvcmNlLWRlYWN0aXZhdGVzLW9uZS1zcGFjZS1zdXJ2ZWlsbGFuY2Utc2F0ZWxsaXRlLXNldHMtcGxhbnMtZm9yLXR3by1tb3JlLz91dG1fc291cmNlPXNhaWx0aHJ1JnV0bV9tZWRpdW09ZW1haWwmdXRtX2NhbXBhaWduPW1pbC1lYmImU1RvdmVybGF5PTM0MmY1YTU4LWMzN2ItNDE0Mi1iMDQ5LTFmNzM3MzM1YjUwNw%2F57588738498e574579743a61C83b78ea6&amp;data=05%7C01%7Cmichelle.bell%40ag.tamu.edu%7C7d1c9fdfa75a4483fccc08db9feafe9a%7C9fd7580a64724d9ca142d131d3a7a116%7C0%7C0%7C638279603900541101%7CUnknown%7CTWFpbGZsb3d8eyJWIjoiMC4wLjAwMDAiLCJQIjoiV2luMzIiLCJBTiI6Ik1haWwiLCJXVCI6Mn0%3D%7C3000%7C%7C%7C&amp;sdata=MIHm1VQ%2FXIZ7F2S4kSpvI5pfSd48GeNAtSyne49W8jk%3D&amp;reserved=0" TargetMode="External"/><Relationship Id="rId269" Type="http://schemas.openxmlformats.org/officeDocument/2006/relationships/hyperlink" Target="https://gazette.com/thetribune/ten-years-later-looking-back-on-the-black-forest-fire/article_e19f25be-0258-11ee-b2f9-e7693af4fa9f.html" TargetMode="External"/><Relationship Id="rId33" Type="http://schemas.openxmlformats.org/officeDocument/2006/relationships/hyperlink" Target="https://nam10.safelinks.protection.outlook.com/?url=https%3A%2F%2Fferc.gov%2Fnews-events%2Fnews%2Fjulyaugust-2023-highlights-ferc-insight-volume-7&amp;data=05%7C01%7Cmichelle.bell%40ag.tamu.edu%7C2ecca6d93eeb4ecaa61e08dbabfb8baf%7C9fd7580a64724d9ca142d131d3a7a116%7C0%7C1%7C638292869096538751%7CUnknown%7CTWFpbGZsb3d8eyJWIjoiMC4wLjAwMDAiLCJQIjoiV2luMzIiLCJBTiI6Ik1haWwiLCJXVCI6Mn0%3D%7C3000%7C%7C%7C&amp;sdata=7Hou0cRzGjTQxM0Gun8R2NzF3zyYsZuzSyrMocR%2B1Ig%3D&amp;reserved=0" TargetMode="External"/><Relationship Id="rId129" Type="http://schemas.openxmlformats.org/officeDocument/2006/relationships/hyperlink" Target="https://ktar.com/story/5532425/arizona-could-have-opportunities-to-import-create-more-water-in-the-future/" TargetMode="External"/><Relationship Id="rId280" Type="http://schemas.openxmlformats.org/officeDocument/2006/relationships/hyperlink" Target="https://www.al.com/news/huntsville/2023/08/are-air-taxis-the-future-of-travel-alabama-wants-to-get-ahead-of-the-game.html" TargetMode="External"/><Relationship Id="rId75" Type="http://schemas.openxmlformats.org/officeDocument/2006/relationships/hyperlink" Target="https://nam10.safelinks.protection.outlook.com/?url=https%3A%2F%2Fusbr.us7.list-manage.com%2Ftrack%2Fclick%3Fu%3Ddee828a4e91f9006e3eef293c%26id%3D8a9e04b75c%26e%3D57c4211ac9&amp;data=05%7C01%7Cmichelle.bell%40ag.tamu.edu%7C6e5fb30dbca54d38b32708dbaa7ad7b6%7C9fd7580a64724d9ca142d131d3a7a116%7C0%7C0%7C638291216805936971%7CUnknown%7CTWFpbGZsb3d8eyJWIjoiMC4wLjAwMDAiLCJQIjoiV2luMzIiLCJBTiI6Ik1haWwiLCJXVCI6Mn0%3D%7C3000%7C%7C%7C&amp;sdata=1qyAk1d8eOAw%2B7QZ3GVsEGboH2uxsoL8Ccs75csr5so%3D&amp;reserved=0" TargetMode="External"/><Relationship Id="rId140" Type="http://schemas.openxmlformats.org/officeDocument/2006/relationships/hyperlink" Target="https://nam10.safelinks.protection.outlook.com/?url=https%3A%2F%2Flnks.gd%2Fl%2FeyJhbGciOiJIUzI1NiJ9.eyJidWxsZXRpbl9saW5rX2lkIjoxMTAsInVyaSI6ImJwMjpjbGljayIsInVybCI6Imh0dHBzOi8vd2lsZGxpZmUuY2EuZ292L05ld3MvQXJjaGl2ZS9yYXJlLXNpZ2h0aW5nLW9mLXdvbHZlcmluZS1jb25maXJtZWQtaW4tbXVsdGlwbGUtY2FsaWZvcm5pYS1jb3VudGllcz91dG1fbWVkaXVtPWVtYWlsJnV0bV9zb3VyY2U9Z292ZGVsaXZlcnkjZ3NjLnRhYj0wIiwiYnVsbGV0aW5faWQiOiIyMDIzMDgxOC44MTMzNjcwMSJ9.Vpi06-r03D1l_6ljXmHeTMih-e9w0BWUL4CfbhZ0SJs%2Fs%2F1821941275%2Fbr%2F224491185870-l&amp;data=05%7C01%7Cmichelle.bell%40ag.tamu.edu%7C0db5c7321fe342edce1508dba0148e19%7C9fd7580a64724d9ca142d131d3a7a116%7C0%7C0%7C638279782402866896%7CUnknown%7CTWFpbGZsb3d8eyJWIjoiMC4wLjAwMDAiLCJQIjoiV2luMzIiLCJBTiI6Ik1haWwiLCJXVCI6Mn0%3D%7C3000%7C%7C%7C&amp;sdata=uxV%2Ft7%2BBY4%2F30VrgVZEzU69BrPl9uyfpD%2FXCrz0HpVw%3D&amp;reserved=0" TargetMode="External"/><Relationship Id="rId182" Type="http://schemas.openxmlformats.org/officeDocument/2006/relationships/hyperlink" Target="https://nam10.safelinks.protection.outlook.com/?url=https%3A%2F%2Fr20.rs6.net%2Ftn.jsp%3Ff%3D001ygtLDOE-pCzrW9Jho2u_stDP62k2CbB_dt6PmOFl092oZJNnSIh2Al4qysGMqIzSSw7i2tXvdYFU3Yd4R1f4UNLtqeEhXRSTYObask8EfRCx_i0837tu2jlaS4fJ69M03a4EghTe1sNCkSvJC6AKC9yRnwswh8iV%26c%3DiKGeYa0EAGtTTKtL7vSKkt02xlcDET5OicsxqN9y9OONcTzoDHxLnQ%3D%3D%26ch%3D9D6gYlX0DpaXhL4aNcSPFFjescw4pfmCmN4QQfiLD4f271MPO6Lu-g%3D%3D&amp;data=05%7C01%7Cmichelle.bell%40ag.tamu.edu%7C66b7ffd703f8436c68be08dba599f164%7C9fd7580a64724d9ca142d131d3a7a116%7C0%7C0%7C638285852845925657%7CUnknown%7CTWFpbGZsb3d8eyJWIjoiMC4wLjAwMDAiLCJQIjoiV2luMzIiLCJBTiI6Ik1haWwiLCJXVCI6Mn0%3D%7C3000%7C%7C%7C&amp;sdata=k%2FE30KC6CY8toZ8q0q8wvWfpKy1oykpCV6Z23UHPpJY%3D&amp;reserved=0" TargetMode="External"/><Relationship Id="rId6" Type="http://schemas.openxmlformats.org/officeDocument/2006/relationships/styles" Target="styles.xml"/><Relationship Id="rId238" Type="http://schemas.openxmlformats.org/officeDocument/2006/relationships/hyperlink" Target="https://nam10.safelinks.protection.outlook.com/?url=https%3A%2F%2Flink.nextgov.com%2Fclick%2F32351059.42243%2FaHR0cHM6Ly93d3cubmV4dGdvdi5jb20vYXJ0aWZpY2lhbC1pbnRlbGxpZ2VuY2UvMjAyMy8wOC93aGl0ZS1ob3VzZS1hbmQtZGFycGEtY2hhbGxlbmdlLWlubm92YXRvcnMtYnJpbmctYWktdG9vbHMtY3liZXItZGVmZW5zZS8zODkyNjUvP29yZWY9bmdmY3dfZnR0X25s%2F542dc73f3b35d0811c8bba13Bef961f82&amp;data=05%7C01%7Cmichelle.bell%40ag.tamu.edu%7C5f26103d63bf4f15ec6508db99a25969%7C9fd7580a64724d9ca142d131d3a7a116%7C0%7C0%7C638272694834197376%7CUnknown%7CTWFpbGZsb3d8eyJWIjoiMC4wLjAwMDAiLCJQIjoiV2luMzIiLCJBTiI6Ik1haWwiLCJXVCI6Mn0%3D%7C3000%7C%7C%7C&amp;sdata=OIE%2Bdh9ib26MIyzmrBY7SnjwuxRr1qL%2BV7PYR0D5ULQ%3D&amp;reserved=0" TargetMode="External"/><Relationship Id="rId291" Type="http://schemas.openxmlformats.org/officeDocument/2006/relationships/hyperlink" Target="https://nam10.safelinks.protection.outlook.com/?url=https%3A%2F%2Fwww.faa.gov%2Fnewsroom%2Ffaa-authorizes-phoenix-air-unmanned-operate-drones-beyond-visual-line-sight-certain-aerial&amp;data=05%7C01%7Cmichelle.bell%40ag.tamu.edu%7C059d6c63b28646bc881208dbab611efb%7C9fd7580a64724d9ca142d131d3a7a116%7C0%7C0%7C638292205860325907%7CUnknown%7CTWFpbGZsb3d8eyJWIjoiMC4wLjAwMDAiLCJQIjoiV2luMzIiLCJBTiI6Ik1haWwiLCJXVCI6Mn0%3D%7C3000%7C%7C%7C&amp;sdata=qq9OZoIHvco0%2BOaoRxEeO1Ri%2FkpefiqkWHUbLDOZBRc%3D&amp;reserved=0" TargetMode="External"/><Relationship Id="rId305" Type="http://schemas.openxmlformats.org/officeDocument/2006/relationships/hyperlink" Target="https://nam10.safelinks.protection.outlook.com/?url=https%3A%2F%2Fwww.ntia.doc.gov%2Ffcc-filing%2F2023%2Fntia-public-notice-fcc-promoting-investment-3550-3700-mhz-band&amp;data=05%7C01%7Cmichelle.bell%40ag.tamu.edu%7C2ecca6d93eeb4ecaa61e08dbabfb8baf%7C9fd7580a64724d9ca142d131d3a7a116%7C0%7C1%7C638292869096538751%7CUnknown%7CTWFpbGZsb3d8eyJWIjoiMC4wLjAwMDAiLCJQIjoiV2luMzIiLCJBTiI6Ik1haWwiLCJXVCI6Mn0%3D%7C3000%7C%7C%7C&amp;sdata=14D54lms3vxAVpLMdiJh%2B9SAcBfzqqUP5Ig6AzPVbts%3D&amp;reserved=0" TargetMode="External"/><Relationship Id="rId44" Type="http://schemas.openxmlformats.org/officeDocument/2006/relationships/hyperlink" Target="https://nam10.safelinks.protection.outlook.com/?url=https%3A%2F%2Fwww.governor.state.nm.us%2F2023%2F08%2F10%2Fgov-michelle-lujan-grisham-announces-a-billion-dollar-solar-manufacturing-project-in-new-mexico%2F&amp;data=05%7C01%7Cmichelle.bell%40ag.tamu.edu%7Cb478fed66f2d49f5b3cf08dbab248aca%7C9fd7580a64724d9ca142d131d3a7a116%7C0%7C0%7C638291945658473860%7CUnknown%7CTWFpbGZsb3d8eyJWIjoiMC4wLjAwMDAiLCJQIjoiV2luMzIiLCJBTiI6Ik1haWwiLCJXVCI6Mn0%3D%7C3000%7C%7C%7C&amp;sdata=2ZvDt9il55%2BuRJ%2FrcoEyrnA7792%2FmACzQz0OpWRUmEs%3D&amp;reserved=0" TargetMode="External"/><Relationship Id="rId86" Type="http://schemas.openxmlformats.org/officeDocument/2006/relationships/hyperlink" Target="https://nam10.safelinks.protection.outlook.com/?url=https%3A%2F%2Flink.route-fifty.com%2Fclick%2F32559995.18280%2FaHR0cHM6Ly93d3cucm91dGUtZmlmdHkuY29tL2luZnJhc3RydWN0dXJlLzIwMjMvMDgvZXBhLWNsZWFuLXdhdGVyLXJ1bGVzLXJlaWduaXRlcy1kZWNhZGVzLW9sZC1mZXVkLzM4OTg4NC8_b3JlZj1yZi10b2RheS1ubA%2F542dc73f3b35d0811c8bba13C69d5c21d&amp;data=05%7C01%7Cmichelle.bell%40ag.tamu.edu%7C13e62e795b3f48aaca9308dbaa3afd8a%7C9fd7580a64724d9ca142d131d3a7a116%7C0%7C0%7C638290942574673174%7CUnknown%7CTWFpbGZsb3d8eyJWIjoiMC4wLjAwMDAiLCJQIjoiV2luMzIiLCJBTiI6Ik1haWwiLCJXVCI6Mn0%3D%7C3000%7C%7C%7C&amp;sdata=pO5J6Y3Fm6kzvXWuM1tTtvaQexsB6ECM1teAdHHGd7g%3D&amp;reserved=0" TargetMode="External"/><Relationship Id="rId151" Type="http://schemas.openxmlformats.org/officeDocument/2006/relationships/hyperlink" Target="https://nam10.safelinks.protection.outlook.com/?url=https%3A%2F%2Flnks.gd%2Fl%2FeyJhbGciOiJIUzI1NiJ9.eyJidWxsZXRpbl9saW5rX2lkIjoxMDIsInVyaSI6ImJwMjpjbGljayIsInVybCI6Imh0dHBzOi8vd3d3LndhdGVyYm9hcmRzLmNhLmdvdi9jb25zZXJ2YXRpb24vcmVncy9kb2NzL2NvbnNlcnZhdGlvbi1hLXdheS1vZi1saWZlLnBkZj91dG1fbWVkaXVtPWVtYWlsJnV0bV9zb3VyY2U9Z292ZGVsaXZlcnkiLCJidWxsZXRpbl9pZCI6IjIwMjMwODMwLjgxODUzOTIxIn0.E2GwHfPnXnWoVapUeEsNc-AllpykWY007u6VW4TDGxY%2Fs%2F1821941275%2Fbr%2F225011255687-l&amp;data=05%7C01%7Cmichelle.bell%40ag.tamu.edu%7C53c90296e3e7401d5d0d08dba974fc85%7C9fd7580a64724d9ca142d131d3a7a116%7C0%7C0%7C638290092140140153%7CUnknown%7CTWFpbGZsb3d8eyJWIjoiMC4wLjAwMDAiLCJQIjoiV2luMzIiLCJBTiI6Ik1haWwiLCJXVCI6Mn0%3D%7C3000%7C%7C%7C&amp;sdata=s14beJa0n1en6j6EdSopyegBtZcsjKoNIsGHcWqVokg%3D&amp;reserved=0" TargetMode="External"/><Relationship Id="rId193" Type="http://schemas.openxmlformats.org/officeDocument/2006/relationships/hyperlink" Target="https://nam10.safelinks.protection.outlook.com/?url=https%3A%2F%2Fdefensecommunities.us4.list-manage.com%2Ftrack%2Fclick%3Fu%3D8156c255f5c0e2d33ce307ef7%26id%3De932da713d%26e%3D822f95e226&amp;data=05%7C01%7Cmichelle.bell%40ag.tamu.edu%7C930d6dc0f0c6451dfd3b08dba7da7bbb%7C9fd7580a64724d9ca142d131d3a7a116%7C0%7C0%7C638288329044836882%7CUnknown%7CTWFpbGZsb3d8eyJWIjoiMC4wLjAwMDAiLCJQIjoiV2luMzIiLCJBTiI6Ik1haWwiLCJXVCI6Mn0%3D%7C3000%7C%7C%7C&amp;sdata=dymJN8%2FFiWMWvvi6L0HlpKB9Y7xArgkVyOTm64iaXjA%3D&amp;reserved=0" TargetMode="External"/><Relationship Id="rId207" Type="http://schemas.openxmlformats.org/officeDocument/2006/relationships/hyperlink" Target="https://nam10.safelinks.protection.outlook.com/?url=https%3A%2F%2Flink.militarytimes.com%2Fclick%2F32367991.120160%2FaHR0cHM6Ly93d3cuYWlyYW5kc3BhY2Vmb3JjZXMuY29tL2Fpci1mb3JjZS1vZmZpY2lhbC1hY3F1aXNpdGlvbi1mdW5kcy1jb3VudGVyLWRyb25lLXN3YXJtLz91dG1fc291cmNlPXNhaWx0aHJ1JnV0bV9tZWRpdW09ZW1haWwmdXRtX2NhbXBhaWduPW1pbC1lYmImU1RvdmVybGF5PTM0MmY1YTU4LWMzN2ItNDE0Mi1iMDQ5LTFmNzM3MzM1YjUwNw%2F57588738498e574579743a61Bdf5b7a18&amp;data=05%7C01%7Cmichelle.bell%40ag.tamu.edu%7C673014d7de854bf0afca08db9ad0951a%7C9fd7580a64724d9ca142d131d3a7a116%7C0%7C0%7C638273992937708092%7CUnknown%7CTWFpbGZsb3d8eyJWIjoiMC4wLjAwMDAiLCJQIjoiV2luMzIiLCJBTiI6Ik1haWwiLCJXVCI6Mn0%3D%7C3000%7C%7C%7C&amp;sdata=Vj4F3uJ7qDTeQ5u9y7eSCRxGwLE6A5tC3ao0YABnSnQ%3D&amp;reserved=0" TargetMode="External"/><Relationship Id="rId249" Type="http://schemas.openxmlformats.org/officeDocument/2006/relationships/hyperlink" Target="https://nam10.safelinks.protection.outlook.com/?url=https%3A%2F%2Fclick.everyaction.com%2Fk%2F68285359%2F422559400%2F1924062479%3Fnvep%3Dew0KICAiVGVuYW50VXJpIjogIm5ncHZhbjovL3Zhbi9TTldTUi9TTldTUi8xLzEwNDkxMSIsDQogICJEaXN0cmlidXRpb25VbmlxdWVJZCI6ICI3NDc5MzY1MC1kODNkLWVlMTEtYTNmMS0wMDIyNDgzMmViNzMiLA0KICAiRW1haWxBZGRyZXNzIjogImFteWR1ZmZ5QGR1ZmZ5Y29uc3VsdGluZy5uZXQiDQp9%26hmac%3DcC2LF-Gje77te9SVDQgzlNJYoTZ3s3bpFzTvuWImlso%3D%26emci%3D0a1c33e3-c03d-ee11-a3f1-00224832eb73%26emdi%3D74793650-d83d-ee11-a3f1-00224832eb73%26ceid%3D41089&amp;data=05%7C01%7Cmichelle.bell%40ag.tamu.edu%7C76957c286a5f404f687e08db9fff66d1%7C9fd7580a64724d9ca142d131d3a7a116%7C0%7C0%7C638279691541335388%7CUnknown%7CTWFpbGZsb3d8eyJWIjoiMC4wLjAwMDAiLCJQIjoiV2luMzIiLCJBTiI6Ik1haWwiLCJXVCI6Mn0%3D%7C3000%7C%7C%7C&amp;sdata=gASb5wKPCrl7J12SU7a%2BYhcjl26cEapjFFtpgGtGhFw%3D&amp;reserved=0" TargetMode="External"/><Relationship Id="rId13" Type="http://schemas.openxmlformats.org/officeDocument/2006/relationships/hyperlink" Target="mailto:amyduffy@westernregionalpartnership.org" TargetMode="External"/><Relationship Id="rId109" Type="http://schemas.openxmlformats.org/officeDocument/2006/relationships/hyperlink" Target="https://www.nps.gov/orgs/1207/lwcf-2023.htm" TargetMode="External"/><Relationship Id="rId260" Type="http://schemas.openxmlformats.org/officeDocument/2006/relationships/hyperlink" Target="https://nam10.safelinks.protection.outlook.com/?url=https%3A%2F%2Fstateforesters.us4.list-manage.com%2Ftrack%2Fclick%3Fu%3D2492b27b98fbec5ae0cfbf521%26id%3Dc3b8e8e8bc%26e%3De56d7a4004&amp;data=05%7C01%7Cmichelle.bell%40ag.tamu.edu%7Ca820b2b7e89243ff029408dbab223da9%7C9fd7580a64724d9ca142d131d3a7a116%7C0%7C0%7C638291935779700143%7CUnknown%7CTWFpbGZsb3d8eyJWIjoiMC4wLjAwMDAiLCJQIjoiV2luMzIiLCJBTiI6Ik1haWwiLCJXVCI6Mn0%3D%7C3000%7C%7C%7C&amp;sdata=J3ipW1Mn0rX%2FpD06dUhFJoKAFKfgh1zGNXlkk41egNA%3D&amp;reserved=0" TargetMode="External"/><Relationship Id="rId316" Type="http://schemas.openxmlformats.org/officeDocument/2006/relationships/hyperlink" Target="https://aashtojournal.transportation.org/usdot-preparing-for-second-round-of-smart-grants/" TargetMode="External"/><Relationship Id="rId55" Type="http://schemas.openxmlformats.org/officeDocument/2006/relationships/hyperlink" Target="https://nam10.safelinks.protection.outlook.com/?url=https%3A%2F%2Flnks.gd%2Fl%2FeyJhbGciOiJIUzI1NiJ9.eyJidWxsZXRpbl9saW5rX2lkIjoxMDMsInVyaSI6ImJwMjpjbGljayIsInVybCI6Imh0dHBzOi8vd3d3LmJpYS5nb3YvcmVhZGkiLCJidWxsZXRpbl9pZCI6IjIwMjMwODE1LjgxMTUxMjQxIn0.fKl6mwuDNF2LCP1v7_vevQNOns5H6mR7gqlGinha7RI%2Fs%2F3018745949%2Fbr%2F224251790723-l&amp;data=05%7C01%7Cmichelle.bell%40ag.tamu.edu%7C6def2a7ed471426b1f2b08db9da8321e%7C9fd7580a64724d9ca142d131d3a7a116%7C0%7C0%7C638277117948709868%7CUnknown%7CTWFpbGZsb3d8eyJWIjoiMC4wLjAwMDAiLCJQIjoiV2luMzIiLCJBTiI6Ik1haWwiLCJXVCI6Mn0%3D%7C3000%7C%7C%7C&amp;sdata=XKigGNV58%2Bw%2FfxQ74sjx14YcGvLwn7oBqZ3g7o%2BjExo%3D&amp;reserved=0" TargetMode="External"/><Relationship Id="rId97" Type="http://schemas.openxmlformats.org/officeDocument/2006/relationships/hyperlink" Target="https://nam10.safelinks.protection.outlook.com/?url=https%3A%2F%2Fwww.blm.gov%2Fpress-release%2Fbureau-land-management-opens-nominations-funding-southern-nevada-public-land-0&amp;data=05%7C01%7Cmichelle.bell%40ag.tamu.edu%7Cb478fed66f2d49f5b3cf08dbab248aca%7C9fd7580a64724d9ca142d131d3a7a116%7C0%7C0%7C638291945658473860%7CUnknown%7CTWFpbGZsb3d8eyJWIjoiMC4wLjAwMDAiLCJQIjoiV2luMzIiLCJBTiI6Ik1haWwiLCJXVCI6Mn0%3D%7C3000%7C%7C%7C&amp;sdata=d3SqKyHLAZKnPmZiHnJYbP38o3QAYK8bWHMTWx5tlwU%3D&amp;reserved=0" TargetMode="External"/><Relationship Id="rId120" Type="http://schemas.openxmlformats.org/officeDocument/2006/relationships/hyperlink" Target="https://nam10.safelinks.protection.outlook.com/?url=https%3A%2F%2Fr20.rs6.net%2Ftn.jsp%3Ff%3D001g54n-DCmGAdx9Cr5az8k7k8pHM9h3B3_zhBAJWvUsjwNVBCJEv6UKZEEv94Kb5QbJsjPbvuisynPRQOafnECq3Fdq7KtapgRzffeZ5HuTjpMqqjHqx_eJKjCtiTzqA8SFinQGpLXcZuzruiANCEb0Vf05cuSP_87_ov6_5bxFCKmDa3nkx7BEMjFdQiTcFurMgbt0OEH7zGGteS9NmBfVQ%3D%3D%26c%3DLhAdWVY3yYhbUkMjFxFQb03b-XU6NWGD9qvveRqjrJ86x19_Exx6DA%3D%3D%26ch%3Dp2zpNhs9vOOmadnhOTlv90lp22-OaPjzn2JWSsguNQpQ0pILdE5MNA%3D%3D&amp;data=05%7C01%7Cmichelle.bell%40ag.tamu.edu%7C3081eb07df834757e8b708db9dac3d1d%7C9fd7580a64724d9ca142d131d3a7a116%7C0%7C0%7C638277135319674996%7CUnknown%7CTWFpbGZsb3d8eyJWIjoiMC4wLjAwMDAiLCJQIjoiV2luMzIiLCJBTiI6Ik1haWwiLCJXVCI6Mn0%3D%7C3000%7C%7C%7C&amp;sdata=EgHExyw3ebxVPYbIAyiqRdJYRijzFm1q%2BLB2CVpiWZE%3D&amp;reserved=0" TargetMode="External"/><Relationship Id="rId162" Type="http://schemas.openxmlformats.org/officeDocument/2006/relationships/hyperlink" Target="https://nam10.safelinks.protection.outlook.com/?url=https%3A%2F%2Flnks.gd%2Fl%2FeyJhbGciOiJIUzI1NiJ9.eyJidWxsZXRpbl9saW5rX2lkIjoxMDIsInVyaSI6ImJwMjpjbGljayIsInVybCI6Imh0dHBzOi8vY29udGVudC5nb3ZkZWxpdmVyeS5jb20vYXR0YWNobWVudHMvQVpERVEvMjAyMy8wOC8xNS9maWxlX2F0dGFjaG1lbnRzLzI1ODQ3MTkvMjAyMyUyMFRyaWVubmlhbCUyMFJldmlldyUyMFJlcG9ydCUyMC0lMjBDb2xvcmFkbyUyMFJpdmVyJTIwU3lzdGVtLnBkZiIsImJ1bGxldGluX2lkIjoiMjAyMzA4MTUuODExNTc4NDEifQ.oNyeyRO6a2nAfvVcyJlfNOwDYwRZ6G8RHJHKPyJPBKg%2Fs%2F1163390859%2Fbr%2F224261509219-l&amp;data=05%7C01%7Cmichelle.bell%40ag.tamu.edu%7Caab47b7dd48f47a2e84f08db9dca9347%7C9fd7580a64724d9ca142d131d3a7a116%7C0%7C0%7C638277265599592494%7CUnknown%7CTWFpbGZsb3d8eyJWIjoiMC4wLjAwMDAiLCJQIjoiV2luMzIiLCJBTiI6Ik1haWwiLCJXVCI6Mn0%3D%7C3000%7C%7C%7C&amp;sdata=MV8zJT%2F3F1Q19buN5o5th1K1rAv8MRwfIRZiVqExPhE%3D&amp;reserved=0" TargetMode="External"/><Relationship Id="rId218" Type="http://schemas.openxmlformats.org/officeDocument/2006/relationships/hyperlink" Target="https://nam10.safelinks.protection.outlook.com/?url=https%3A%2F%2Flink.militarytimes.com%2Fclick%2F32528795.100463%2FaHR0cHM6Ly93d3cuZGVmZW5zZW5ld3MuY29tL25hdmFsLzIwMjMvMDgvMjUvbmF2eS1zZWVrcy10by1vZmZlci12aXJ0dWFsLXRyYWluaW5nLXRvLW1vcmUtb2YtdGhlLWZsZWV0Lz91dG1fc291cmNlPXNhaWx0aHJ1JnV0bV9tZWRpdW09ZW1haWwmdXRtX2NhbXBhaWduPW1pbC1lYmImU1RvdmVybGF5PTM0MmY1YTU4LWMzN2ItNDE0Mi1iMDQ5LTFmNzM3MzM1YjUwNw%2F57588738498e574579743a61B5a0664b5&amp;data=05%7C01%7Cmichelle.bell%40ag.tamu.edu%7Ca9ace17bae634003a55608dba7defb78%7C9fd7580a64724d9ca142d131d3a7a116%7C0%7C0%7C638288348436662870%7CUnknown%7CTWFpbGZsb3d8eyJWIjoiMC4wLjAwMDAiLCJQIjoiV2luMzIiLCJBTiI6Ik1haWwiLCJXVCI6Mn0%3D%7C3000%7C%7C%7C&amp;sdata=zt4HYWVHDc74Da5LRe5TGbrlYClR3Q6NIy2a4g1aoCM%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ell\AppData\Roaming\Microsoft\Templates\Compan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52C7E8382853428C6D0A8838D3D35B" ma:contentTypeVersion="14" ma:contentTypeDescription="Create a new document." ma:contentTypeScope="" ma:versionID="bb46b62c676a7f897ebbae5c2dec165b">
  <xsd:schema xmlns:xsd="http://www.w3.org/2001/XMLSchema" xmlns:xs="http://www.w3.org/2001/XMLSchema" xmlns:p="http://schemas.microsoft.com/office/2006/metadata/properties" xmlns:ns3="62cd3be0-287e-4e92-87e2-1a1a59e8abff" xmlns:ns4="cfb76548-ac0d-4ece-bac3-ee317d2872c3" targetNamespace="http://schemas.microsoft.com/office/2006/metadata/properties" ma:root="true" ma:fieldsID="e59ed8843e20b6ae8a4ed81cf915c141" ns3:_="" ns4:_="">
    <xsd:import namespace="62cd3be0-287e-4e92-87e2-1a1a59e8abff"/>
    <xsd:import namespace="cfb76548-ac0d-4ece-bac3-ee317d2872c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d3be0-287e-4e92-87e2-1a1a59e8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76548-ac0d-4ece-bac3-ee317d2872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2cd3be0-287e-4e92-87e2-1a1a59e8abff" xsi:nil="true"/>
  </documentManagement>
</p:properties>
</file>

<file path=customXml/itemProps1.xml><?xml version="1.0" encoding="utf-8"?>
<ds:datastoreItem xmlns:ds="http://schemas.openxmlformats.org/officeDocument/2006/customXml" ds:itemID="{EEE80401-2CDB-4479-BF67-289556193CF2}">
  <ds:schemaRefs>
    <ds:schemaRef ds:uri="http://schemas.openxmlformats.org/officeDocument/2006/bibliography"/>
  </ds:schemaRefs>
</ds:datastoreItem>
</file>

<file path=customXml/itemProps2.xml><?xml version="1.0" encoding="utf-8"?>
<ds:datastoreItem xmlns:ds="http://schemas.openxmlformats.org/officeDocument/2006/customXml" ds:itemID="{DA204871-AE62-4B1C-A19B-4E56E918D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d3be0-287e-4e92-87e2-1a1a59e8abff"/>
    <ds:schemaRef ds:uri="cfb76548-ac0d-4ece-bac3-ee317d28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B308E-4649-4C80-AFCD-09A78A077D3F}">
  <ds:schemaRefs>
    <ds:schemaRef ds:uri="http://schemas.microsoft.com/sharepoint/v3/contenttype/forms"/>
  </ds:schemaRefs>
</ds:datastoreItem>
</file>

<file path=customXml/itemProps4.xml><?xml version="1.0" encoding="utf-8"?>
<ds:datastoreItem xmlns:ds="http://schemas.openxmlformats.org/officeDocument/2006/customXml" ds:itemID="{3EADAD31-FA1E-4176-81B7-B021648B5C7D}">
  <ds:schemaRefs>
    <ds:schemaRef ds:uri="http://schemas.microsoft.com/office/2006/metadata/properties"/>
    <ds:schemaRef ds:uri="http://schemas.microsoft.com/office/infopath/2007/PartnerControls"/>
    <ds:schemaRef ds:uri="62cd3be0-287e-4e92-87e2-1a1a59e8abff"/>
  </ds:schemaRefs>
</ds:datastoreItem>
</file>

<file path=docProps/app.xml><?xml version="1.0" encoding="utf-8"?>
<Properties xmlns="http://schemas.openxmlformats.org/officeDocument/2006/extended-properties" xmlns:vt="http://schemas.openxmlformats.org/officeDocument/2006/docPropsVTypes">
  <Template>C:\Users\michelle.bell\AppData\Roaming\Microsoft\Templates\Company Newsletter.dotx</Template>
  <TotalTime>657</TotalTime>
  <Pages>13</Pages>
  <Words>31757</Words>
  <Characters>181019</Characters>
  <Application>Microsoft Office Word</Application>
  <DocSecurity>0</DocSecurity>
  <Lines>1508</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Bell</dc:creator>
  <cp:keywords/>
  <cp:lastModifiedBy>amy duffy</cp:lastModifiedBy>
  <cp:revision>3</cp:revision>
  <cp:lastPrinted>2023-06-29T21:06:00Z</cp:lastPrinted>
  <dcterms:created xsi:type="dcterms:W3CDTF">2023-09-06T03:14:00Z</dcterms:created>
  <dcterms:modified xsi:type="dcterms:W3CDTF">2023-09-06T17:27:00Z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0x0101000D52C7E8382853428C6D0A8838D3D35B</vt:lpwstr>
  </property>
</Properties>
</file>