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12E4" w14:textId="14EA94C6" w:rsidR="005C424A" w:rsidRPr="00321C7A" w:rsidRDefault="005C424A" w:rsidP="00321C7A">
      <w:pPr>
        <w:rPr>
          <w:rFonts w:ascii="Segoe UI" w:hAnsi="Segoe UI" w:cs="Segoe UI"/>
          <w:b/>
          <w:bCs/>
          <w:color w:val="FFFFFF" w:themeColor="background1"/>
          <w:sz w:val="2"/>
          <w:szCs w:val="2"/>
        </w:rPr>
      </w:pPr>
    </w:p>
    <w:p w14:paraId="34576FA4" w14:textId="77777777" w:rsidR="00651E40" w:rsidRPr="00321C7A" w:rsidRDefault="00651E40" w:rsidP="00321C7A">
      <w:pPr>
        <w:rPr>
          <w:rFonts w:ascii="Segoe UI" w:hAnsi="Segoe UI" w:cs="Segoe UI"/>
          <w:b/>
          <w:bCs/>
          <w:color w:val="FFFFFF" w:themeColor="background1"/>
          <w:sz w:val="2"/>
          <w:szCs w:val="2"/>
        </w:rPr>
      </w:pPr>
    </w:p>
    <w:p w14:paraId="4B26E4AD" w14:textId="4A2729CD" w:rsidR="00651E40" w:rsidRPr="00321C7A" w:rsidRDefault="00651E40" w:rsidP="00321C7A">
      <w:pPr>
        <w:rPr>
          <w:rFonts w:ascii="Segoe UI" w:hAnsi="Segoe UI" w:cs="Segoe UI"/>
          <w:b/>
          <w:bCs/>
          <w:color w:val="FFFFFF" w:themeColor="background1"/>
          <w:sz w:val="2"/>
          <w:szCs w:val="2"/>
        </w:rPr>
      </w:pPr>
    </w:p>
    <w:p w14:paraId="0FEB07AE" w14:textId="5A491F45" w:rsidR="00651E40" w:rsidRPr="00321C7A" w:rsidRDefault="00651E40" w:rsidP="00321C7A">
      <w:pPr>
        <w:rPr>
          <w:rFonts w:ascii="Segoe UI" w:hAnsi="Segoe UI" w:cs="Segoe UI"/>
          <w:b/>
          <w:bCs/>
          <w:color w:val="FFFFFF" w:themeColor="background1"/>
          <w:sz w:val="2"/>
          <w:szCs w:val="2"/>
        </w:rPr>
      </w:pPr>
    </w:p>
    <w:p w14:paraId="53D72F13" w14:textId="7BF55E89" w:rsidR="00E04337" w:rsidRPr="00321C7A" w:rsidRDefault="00651E40" w:rsidP="00321C7A">
      <w:pPr>
        <w:shd w:val="clear" w:color="auto" w:fill="BD582C" w:themeFill="accent2"/>
        <w:ind w:right="-180"/>
        <w:jc w:val="center"/>
        <w:rPr>
          <w:rFonts w:ascii="Segoe UI" w:hAnsi="Segoe UI" w:cs="Segoe UI"/>
          <w:b/>
          <w:bCs/>
          <w:color w:val="FFFFFF" w:themeColor="background1"/>
          <w:sz w:val="44"/>
          <w:szCs w:val="44"/>
        </w:rPr>
      </w:pPr>
      <w:r w:rsidRPr="00321C7A">
        <w:rPr>
          <w:rFonts w:ascii="Segoe UI" w:hAnsi="Segoe UI" w:cs="Segoe UI"/>
          <w:b/>
          <w:bCs/>
          <w:color w:val="FFFFFF" w:themeColor="background1"/>
          <w:sz w:val="44"/>
          <w:szCs w:val="44"/>
        </w:rPr>
        <w:t xml:space="preserve">WESTERN </w:t>
      </w:r>
      <w:r w:rsidR="00E04337" w:rsidRPr="00321C7A">
        <w:rPr>
          <w:rFonts w:ascii="Segoe UI" w:hAnsi="Segoe UI" w:cs="Segoe UI"/>
          <w:b/>
          <w:bCs/>
          <w:color w:val="FFFFFF" w:themeColor="background1"/>
          <w:sz w:val="44"/>
          <w:szCs w:val="44"/>
        </w:rPr>
        <w:t>REGIONAL PARTNERSHIP</w:t>
      </w:r>
    </w:p>
    <w:p w14:paraId="631D279C" w14:textId="7335B028" w:rsidR="00651E40" w:rsidRPr="00321C7A" w:rsidRDefault="00651E40" w:rsidP="00321C7A">
      <w:pPr>
        <w:shd w:val="clear" w:color="auto" w:fill="BD582C" w:themeFill="accent2"/>
        <w:ind w:right="-180"/>
        <w:jc w:val="center"/>
        <w:rPr>
          <w:rFonts w:ascii="Segoe UI" w:hAnsi="Segoe UI" w:cs="Segoe UI"/>
          <w:caps/>
          <w:color w:val="FFFFFF" w:themeColor="background1"/>
          <w:spacing w:val="10"/>
          <w:sz w:val="28"/>
          <w:szCs w:val="28"/>
        </w:rPr>
      </w:pPr>
      <w:r w:rsidRPr="00321C7A">
        <w:rPr>
          <w:rFonts w:ascii="Segoe UI" w:hAnsi="Segoe UI" w:cs="Segoe UI"/>
          <w:caps/>
          <w:color w:val="FFFFFF" w:themeColor="background1"/>
          <w:spacing w:val="10"/>
          <w:sz w:val="28"/>
          <w:szCs w:val="28"/>
        </w:rPr>
        <w:t>Monthly Update</w:t>
      </w:r>
    </w:p>
    <w:p w14:paraId="4E0EE424" w14:textId="20B0C04D" w:rsidR="002A3765" w:rsidRPr="00321C7A" w:rsidRDefault="002A3765" w:rsidP="00321C7A">
      <w:pPr>
        <w:pStyle w:val="Subtitle"/>
        <w:spacing w:after="0"/>
        <w:rPr>
          <w:rFonts w:ascii="Segoe UI" w:hAnsi="Segoe UI" w:cs="Segoe UI"/>
          <w:sz w:val="8"/>
          <w:szCs w:val="8"/>
        </w:rPr>
      </w:pPr>
    </w:p>
    <w:p w14:paraId="57F0095D" w14:textId="7629C4FB" w:rsidR="00B924B0" w:rsidRPr="00321C7A" w:rsidRDefault="009E110B" w:rsidP="00321C7A">
      <w:pPr>
        <w:pStyle w:val="Heading1"/>
        <w:pBdr>
          <w:right w:val="single" w:sz="24" w:space="2" w:color="E48312" w:themeColor="accent1"/>
        </w:pBdr>
        <w:spacing w:before="0" w:line="240" w:lineRule="auto"/>
        <w:ind w:left="90" w:right="-90"/>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r w:rsidRPr="00321C7A">
        <w:rPr>
          <w:rFonts w:ascii="Segoe UI" w:hAnsi="Segoe UI" w:cs="Segoe UI"/>
          <w:b/>
          <w:bCs/>
          <w:sz w:val="28"/>
          <w:szCs w:val="28"/>
        </w:rPr>
        <w:t>SEPTEM</w:t>
      </w:r>
      <w:r w:rsidR="007658C2" w:rsidRPr="00321C7A">
        <w:rPr>
          <w:rFonts w:ascii="Segoe UI" w:hAnsi="Segoe UI" w:cs="Segoe UI"/>
          <w:b/>
          <w:bCs/>
          <w:sz w:val="28"/>
          <w:szCs w:val="28"/>
        </w:rPr>
        <w:t>ber</w:t>
      </w:r>
      <w:r w:rsidR="00B924B0" w:rsidRPr="00321C7A">
        <w:rPr>
          <w:rFonts w:ascii="Segoe UI" w:hAnsi="Segoe UI" w:cs="Segoe UI"/>
          <w:b/>
          <w:bCs/>
          <w:sz w:val="28"/>
          <w:szCs w:val="28"/>
        </w:rPr>
        <w:t xml:space="preserve"> 2023 Updates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25F0C98" w14:textId="77777777" w:rsidR="00A27A94" w:rsidRPr="00321C7A" w:rsidRDefault="00A27A94" w:rsidP="00321C7A">
      <w:pPr>
        <w:contextualSpacing/>
        <w:rPr>
          <w:rFonts w:ascii="Segoe UI" w:hAnsi="Segoe UI" w:cs="Segoe UI"/>
          <w:sz w:val="10"/>
          <w:szCs w:val="10"/>
        </w:rPr>
      </w:pPr>
    </w:p>
    <w:p w14:paraId="4BB047A8" w14:textId="2CCB648F" w:rsidR="00B924B0" w:rsidRPr="00321C7A" w:rsidRDefault="00A27A94" w:rsidP="00321C7A">
      <w:pPr>
        <w:contextualSpacing/>
        <w:rPr>
          <w:rFonts w:ascii="Segoe UI" w:hAnsi="Segoe UI" w:cs="Segoe UI"/>
          <w:sz w:val="23"/>
          <w:szCs w:val="23"/>
        </w:rPr>
      </w:pPr>
      <w:r w:rsidRPr="00321C7A">
        <w:rPr>
          <w:rFonts w:ascii="Segoe UI" w:hAnsi="Segoe UI" w:cs="Segoe UI"/>
          <w:b/>
          <w:bCs/>
          <w:noProof/>
          <w:sz w:val="23"/>
          <w:szCs w:val="23"/>
        </w:rPr>
        <mc:AlternateContent>
          <mc:Choice Requires="wps">
            <w:drawing>
              <wp:anchor distT="182880" distB="182880" distL="274320" distR="274320" simplePos="0" relativeHeight="251658752" behindDoc="0" locked="0" layoutInCell="1" allowOverlap="0" wp14:anchorId="222DE854" wp14:editId="39FFC31E">
                <wp:simplePos x="0" y="0"/>
                <wp:positionH relativeFrom="margin">
                  <wp:posOffset>76200</wp:posOffset>
                </wp:positionH>
                <wp:positionV relativeFrom="margin">
                  <wp:posOffset>2305050</wp:posOffset>
                </wp:positionV>
                <wp:extent cx="2495550" cy="6581775"/>
                <wp:effectExtent l="0" t="0" r="0" b="952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658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671B60"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544942756"/>
                                    <w:docPartObj>
                                      <w:docPartGallery w:val="Table of Contents"/>
                                      <w:docPartUnique/>
                                    </w:docPartObj>
                                  </w:sdtPr>
                                  <w:sdtEndPr>
                                    <w:rPr>
                                      <w:rFonts w:ascii="Times New Roman" w:eastAsia="Times New Roman" w:hAnsi="Times New Roman" w:cs="Times New Roman"/>
                                      <w:b/>
                                      <w:bCs/>
                                      <w:noProof/>
                                      <w:sz w:val="24"/>
                                      <w:szCs w:val="24"/>
                                      <w:lang w:eastAsia="en-US"/>
                                    </w:rPr>
                                  </w:sdtEndPr>
                                  <w:sdtContent>
                                    <w:p w14:paraId="4B38D4FC" w14:textId="6CD477F6" w:rsidR="00D93C48" w:rsidRPr="00D93C48" w:rsidRDefault="00D93C48">
                                      <w:pPr>
                                        <w:pStyle w:val="TOCHeading"/>
                                        <w:rPr>
                                          <w:b/>
                                          <w:bCs/>
                                        </w:rPr>
                                      </w:pPr>
                                      <w:r w:rsidRPr="00D93C48">
                                        <w:rPr>
                                          <w:b/>
                                          <w:bCs/>
                                        </w:rPr>
                                        <w:t>Contents</w:t>
                                      </w:r>
                                    </w:p>
                                    <w:p w14:paraId="20480139" w14:textId="6C9D9028" w:rsidR="00D93C48" w:rsidRDefault="00D93C48">
                                      <w:pPr>
                                        <w:pStyle w:val="TOC1"/>
                                        <w:rPr>
                                          <w:rFonts w:asciiTheme="minorHAnsi" w:hAnsiTheme="minorHAnsi" w:cstheme="minorBidi"/>
                                          <w:color w:val="auto"/>
                                          <w:kern w:val="2"/>
                                          <w:sz w:val="22"/>
                                          <w:szCs w:val="22"/>
                                          <w:lang w:eastAsia="en-US"/>
                                          <w14:ligatures w14:val="standardContextual"/>
                                        </w:rPr>
                                      </w:pPr>
                                      <w:r>
                                        <w:fldChar w:fldCharType="begin"/>
                                      </w:r>
                                      <w:r>
                                        <w:instrText xml:space="preserve"> TOC \o "1-3" \h \z \u </w:instrText>
                                      </w:r>
                                      <w:r>
                                        <w:fldChar w:fldCharType="separate"/>
                                      </w:r>
                                      <w:hyperlink w:anchor="_Toc147496116" w:history="1">
                                        <w:r w:rsidRPr="007B1AD6">
                                          <w:rPr>
                                            <w:rStyle w:val="Hyperlink"/>
                                            <w:b/>
                                            <w:bCs/>
                                          </w:rPr>
                                          <w:t>WRP Priority</w:t>
                                        </w:r>
                                        <w:r>
                                          <w:rPr>
                                            <w:webHidden/>
                                          </w:rPr>
                                          <w:tab/>
                                        </w:r>
                                        <w:r>
                                          <w:rPr>
                                            <w:webHidden/>
                                          </w:rPr>
                                          <w:fldChar w:fldCharType="begin"/>
                                        </w:r>
                                        <w:r>
                                          <w:rPr>
                                            <w:webHidden/>
                                          </w:rPr>
                                          <w:instrText xml:space="preserve"> PAGEREF _Toc147496116 \h </w:instrText>
                                        </w:r>
                                        <w:r>
                                          <w:rPr>
                                            <w:webHidden/>
                                          </w:rPr>
                                        </w:r>
                                        <w:r>
                                          <w:rPr>
                                            <w:webHidden/>
                                          </w:rPr>
                                          <w:fldChar w:fldCharType="separate"/>
                                        </w:r>
                                        <w:r>
                                          <w:rPr>
                                            <w:webHidden/>
                                          </w:rPr>
                                          <w:t>1</w:t>
                                        </w:r>
                                        <w:r>
                                          <w:rPr>
                                            <w:webHidden/>
                                          </w:rPr>
                                          <w:fldChar w:fldCharType="end"/>
                                        </w:r>
                                      </w:hyperlink>
                                    </w:p>
                                    <w:p w14:paraId="0563B0B1" w14:textId="5D72535C" w:rsidR="00D93C48" w:rsidRDefault="00000000">
                                      <w:pPr>
                                        <w:pStyle w:val="TOC1"/>
                                        <w:rPr>
                                          <w:rFonts w:asciiTheme="minorHAnsi" w:hAnsiTheme="minorHAnsi" w:cstheme="minorBidi"/>
                                          <w:color w:val="auto"/>
                                          <w:kern w:val="2"/>
                                          <w:sz w:val="22"/>
                                          <w:szCs w:val="22"/>
                                          <w:lang w:eastAsia="en-US"/>
                                          <w14:ligatures w14:val="standardContextual"/>
                                        </w:rPr>
                                      </w:pPr>
                                      <w:hyperlink w:anchor="_Toc147496117" w:history="1">
                                        <w:r w:rsidR="00D93C48" w:rsidRPr="007B1AD6">
                                          <w:rPr>
                                            <w:rStyle w:val="Hyperlink"/>
                                            <w:b/>
                                            <w:bCs/>
                                          </w:rPr>
                                          <w:t>WRP Tribal Engagement Committee (TEC)</w:t>
                                        </w:r>
                                        <w:r w:rsidR="00D93C48">
                                          <w:rPr>
                                            <w:webHidden/>
                                          </w:rPr>
                                          <w:tab/>
                                        </w:r>
                                        <w:r w:rsidR="00D93C48">
                                          <w:rPr>
                                            <w:webHidden/>
                                          </w:rPr>
                                          <w:fldChar w:fldCharType="begin"/>
                                        </w:r>
                                        <w:r w:rsidR="00D93C48">
                                          <w:rPr>
                                            <w:webHidden/>
                                          </w:rPr>
                                          <w:instrText xml:space="preserve"> PAGEREF _Toc147496117 \h </w:instrText>
                                        </w:r>
                                        <w:r w:rsidR="00D93C48">
                                          <w:rPr>
                                            <w:webHidden/>
                                          </w:rPr>
                                        </w:r>
                                        <w:r w:rsidR="00D93C48">
                                          <w:rPr>
                                            <w:webHidden/>
                                          </w:rPr>
                                          <w:fldChar w:fldCharType="separate"/>
                                        </w:r>
                                        <w:r w:rsidR="00D93C48">
                                          <w:rPr>
                                            <w:webHidden/>
                                          </w:rPr>
                                          <w:t>1</w:t>
                                        </w:r>
                                        <w:r w:rsidR="00D93C48">
                                          <w:rPr>
                                            <w:webHidden/>
                                          </w:rPr>
                                          <w:fldChar w:fldCharType="end"/>
                                        </w:r>
                                      </w:hyperlink>
                                    </w:p>
                                    <w:p w14:paraId="5C7E26A1" w14:textId="030B676C" w:rsidR="00D93C48" w:rsidRDefault="00000000">
                                      <w:pPr>
                                        <w:pStyle w:val="TOC1"/>
                                        <w:rPr>
                                          <w:rFonts w:asciiTheme="minorHAnsi" w:hAnsiTheme="minorHAnsi" w:cstheme="minorBidi"/>
                                          <w:color w:val="auto"/>
                                          <w:kern w:val="2"/>
                                          <w:sz w:val="22"/>
                                          <w:szCs w:val="22"/>
                                          <w:lang w:eastAsia="en-US"/>
                                          <w14:ligatures w14:val="standardContextual"/>
                                        </w:rPr>
                                      </w:pPr>
                                      <w:hyperlink w:anchor="_Toc147496118" w:history="1">
                                        <w:r w:rsidR="00D93C48" w:rsidRPr="007B1AD6">
                                          <w:rPr>
                                            <w:rStyle w:val="Hyperlink"/>
                                            <w:b/>
                                            <w:bCs/>
                                          </w:rPr>
                                          <w:t>Energy</w:t>
                                        </w:r>
                                        <w:r w:rsidR="00D93C48">
                                          <w:rPr>
                                            <w:webHidden/>
                                          </w:rPr>
                                          <w:tab/>
                                        </w:r>
                                        <w:r w:rsidR="00D93C48">
                                          <w:rPr>
                                            <w:webHidden/>
                                          </w:rPr>
                                          <w:fldChar w:fldCharType="begin"/>
                                        </w:r>
                                        <w:r w:rsidR="00D93C48">
                                          <w:rPr>
                                            <w:webHidden/>
                                          </w:rPr>
                                          <w:instrText xml:space="preserve"> PAGEREF _Toc147496118 \h </w:instrText>
                                        </w:r>
                                        <w:r w:rsidR="00D93C48">
                                          <w:rPr>
                                            <w:webHidden/>
                                          </w:rPr>
                                        </w:r>
                                        <w:r w:rsidR="00D93C48">
                                          <w:rPr>
                                            <w:webHidden/>
                                          </w:rPr>
                                          <w:fldChar w:fldCharType="separate"/>
                                        </w:r>
                                        <w:r w:rsidR="00D93C48">
                                          <w:rPr>
                                            <w:webHidden/>
                                          </w:rPr>
                                          <w:t>2</w:t>
                                        </w:r>
                                        <w:r w:rsidR="00D93C48">
                                          <w:rPr>
                                            <w:webHidden/>
                                          </w:rPr>
                                          <w:fldChar w:fldCharType="end"/>
                                        </w:r>
                                      </w:hyperlink>
                                    </w:p>
                                    <w:p w14:paraId="6E9CCE65" w14:textId="0D3DD16B"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19" w:history="1">
                                        <w:r w:rsidR="00D93C48" w:rsidRPr="007B1AD6">
                                          <w:rPr>
                                            <w:rStyle w:val="Hyperlink"/>
                                            <w:b/>
                                            <w:bCs/>
                                          </w:rPr>
                                          <w:t>Federal Updates</w:t>
                                        </w:r>
                                        <w:r w:rsidR="00D93C48">
                                          <w:rPr>
                                            <w:webHidden/>
                                          </w:rPr>
                                          <w:tab/>
                                        </w:r>
                                        <w:r w:rsidR="00D93C48">
                                          <w:rPr>
                                            <w:webHidden/>
                                          </w:rPr>
                                          <w:fldChar w:fldCharType="begin"/>
                                        </w:r>
                                        <w:r w:rsidR="00D93C48">
                                          <w:rPr>
                                            <w:webHidden/>
                                          </w:rPr>
                                          <w:instrText xml:space="preserve"> PAGEREF _Toc147496119 \h </w:instrText>
                                        </w:r>
                                        <w:r w:rsidR="00D93C48">
                                          <w:rPr>
                                            <w:webHidden/>
                                          </w:rPr>
                                        </w:r>
                                        <w:r w:rsidR="00D93C48">
                                          <w:rPr>
                                            <w:webHidden/>
                                          </w:rPr>
                                          <w:fldChar w:fldCharType="separate"/>
                                        </w:r>
                                        <w:r w:rsidR="00D93C48">
                                          <w:rPr>
                                            <w:webHidden/>
                                          </w:rPr>
                                          <w:t>2</w:t>
                                        </w:r>
                                        <w:r w:rsidR="00D93C48">
                                          <w:rPr>
                                            <w:webHidden/>
                                          </w:rPr>
                                          <w:fldChar w:fldCharType="end"/>
                                        </w:r>
                                      </w:hyperlink>
                                    </w:p>
                                    <w:p w14:paraId="1E983635" w14:textId="0B0DB8BB"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23" w:history="1">
                                        <w:r w:rsidR="00D93C48" w:rsidRPr="007B1AD6">
                                          <w:rPr>
                                            <w:rStyle w:val="Hyperlink"/>
                                            <w:b/>
                                            <w:bCs/>
                                          </w:rPr>
                                          <w:t>State Updates</w:t>
                                        </w:r>
                                        <w:r w:rsidR="00D93C48">
                                          <w:rPr>
                                            <w:webHidden/>
                                          </w:rPr>
                                          <w:tab/>
                                        </w:r>
                                        <w:r w:rsidR="00D93C48">
                                          <w:rPr>
                                            <w:webHidden/>
                                          </w:rPr>
                                          <w:fldChar w:fldCharType="begin"/>
                                        </w:r>
                                        <w:r w:rsidR="00D93C48">
                                          <w:rPr>
                                            <w:webHidden/>
                                          </w:rPr>
                                          <w:instrText xml:space="preserve"> PAGEREF _Toc147496123 \h </w:instrText>
                                        </w:r>
                                        <w:r w:rsidR="00D93C48">
                                          <w:rPr>
                                            <w:webHidden/>
                                          </w:rPr>
                                        </w:r>
                                        <w:r w:rsidR="00D93C48">
                                          <w:rPr>
                                            <w:webHidden/>
                                          </w:rPr>
                                          <w:fldChar w:fldCharType="separate"/>
                                        </w:r>
                                        <w:r w:rsidR="00D93C48">
                                          <w:rPr>
                                            <w:webHidden/>
                                          </w:rPr>
                                          <w:t>3</w:t>
                                        </w:r>
                                        <w:r w:rsidR="00D93C48">
                                          <w:rPr>
                                            <w:webHidden/>
                                          </w:rPr>
                                          <w:fldChar w:fldCharType="end"/>
                                        </w:r>
                                      </w:hyperlink>
                                    </w:p>
                                    <w:p w14:paraId="7B932260" w14:textId="5A74281F"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26" w:history="1">
                                        <w:r w:rsidR="00D93C48" w:rsidRPr="007B1AD6">
                                          <w:rPr>
                                            <w:rStyle w:val="Hyperlink"/>
                                            <w:b/>
                                            <w:bCs/>
                                          </w:rPr>
                                          <w:t>Tribal Updates</w:t>
                                        </w:r>
                                        <w:r w:rsidR="00D93C48">
                                          <w:rPr>
                                            <w:webHidden/>
                                          </w:rPr>
                                          <w:tab/>
                                        </w:r>
                                        <w:r w:rsidR="00D93C48">
                                          <w:rPr>
                                            <w:webHidden/>
                                          </w:rPr>
                                          <w:fldChar w:fldCharType="begin"/>
                                        </w:r>
                                        <w:r w:rsidR="00D93C48">
                                          <w:rPr>
                                            <w:webHidden/>
                                          </w:rPr>
                                          <w:instrText xml:space="preserve"> PAGEREF _Toc147496126 \h </w:instrText>
                                        </w:r>
                                        <w:r w:rsidR="00D93C48">
                                          <w:rPr>
                                            <w:webHidden/>
                                          </w:rPr>
                                        </w:r>
                                        <w:r w:rsidR="00D93C48">
                                          <w:rPr>
                                            <w:webHidden/>
                                          </w:rPr>
                                          <w:fldChar w:fldCharType="separate"/>
                                        </w:r>
                                        <w:r w:rsidR="00D93C48">
                                          <w:rPr>
                                            <w:webHidden/>
                                          </w:rPr>
                                          <w:t>3</w:t>
                                        </w:r>
                                        <w:r w:rsidR="00D93C48">
                                          <w:rPr>
                                            <w:webHidden/>
                                          </w:rPr>
                                          <w:fldChar w:fldCharType="end"/>
                                        </w:r>
                                      </w:hyperlink>
                                    </w:p>
                                    <w:p w14:paraId="569AC5C5" w14:textId="3923602D"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27" w:history="1">
                                        <w:r w:rsidR="00D93C48" w:rsidRPr="007B1AD6">
                                          <w:rPr>
                                            <w:rStyle w:val="Hyperlink"/>
                                            <w:b/>
                                            <w:bCs/>
                                          </w:rPr>
                                          <w:t>Regional Updates</w:t>
                                        </w:r>
                                        <w:r w:rsidR="00D93C48">
                                          <w:rPr>
                                            <w:webHidden/>
                                          </w:rPr>
                                          <w:tab/>
                                        </w:r>
                                        <w:r w:rsidR="00D93C48">
                                          <w:rPr>
                                            <w:webHidden/>
                                          </w:rPr>
                                          <w:fldChar w:fldCharType="begin"/>
                                        </w:r>
                                        <w:r w:rsidR="00D93C48">
                                          <w:rPr>
                                            <w:webHidden/>
                                          </w:rPr>
                                          <w:instrText xml:space="preserve"> PAGEREF _Toc147496127 \h </w:instrText>
                                        </w:r>
                                        <w:r w:rsidR="00D93C48">
                                          <w:rPr>
                                            <w:webHidden/>
                                          </w:rPr>
                                        </w:r>
                                        <w:r w:rsidR="00D93C48">
                                          <w:rPr>
                                            <w:webHidden/>
                                          </w:rPr>
                                          <w:fldChar w:fldCharType="separate"/>
                                        </w:r>
                                        <w:r w:rsidR="00D93C48">
                                          <w:rPr>
                                            <w:webHidden/>
                                          </w:rPr>
                                          <w:t>4</w:t>
                                        </w:r>
                                        <w:r w:rsidR="00D93C48">
                                          <w:rPr>
                                            <w:webHidden/>
                                          </w:rPr>
                                          <w:fldChar w:fldCharType="end"/>
                                        </w:r>
                                      </w:hyperlink>
                                    </w:p>
                                    <w:p w14:paraId="0AA1EB04" w14:textId="7E0B2AE2" w:rsidR="00D93C48" w:rsidRDefault="00000000">
                                      <w:pPr>
                                        <w:pStyle w:val="TOC1"/>
                                        <w:rPr>
                                          <w:rFonts w:asciiTheme="minorHAnsi" w:hAnsiTheme="minorHAnsi" w:cstheme="minorBidi"/>
                                          <w:color w:val="auto"/>
                                          <w:kern w:val="2"/>
                                          <w:sz w:val="22"/>
                                          <w:szCs w:val="22"/>
                                          <w:lang w:eastAsia="en-US"/>
                                          <w14:ligatures w14:val="standardContextual"/>
                                        </w:rPr>
                                      </w:pPr>
                                      <w:hyperlink w:anchor="_Toc147496128" w:history="1">
                                        <w:r w:rsidR="00D93C48" w:rsidRPr="007B1AD6">
                                          <w:rPr>
                                            <w:rStyle w:val="Hyperlink"/>
                                            <w:b/>
                                            <w:bCs/>
                                          </w:rPr>
                                          <w:t>Natural Resources</w:t>
                                        </w:r>
                                        <w:r w:rsidR="00D93C48">
                                          <w:rPr>
                                            <w:webHidden/>
                                          </w:rPr>
                                          <w:tab/>
                                        </w:r>
                                        <w:r w:rsidR="00D93C48">
                                          <w:rPr>
                                            <w:webHidden/>
                                          </w:rPr>
                                          <w:fldChar w:fldCharType="begin"/>
                                        </w:r>
                                        <w:r w:rsidR="00D93C48">
                                          <w:rPr>
                                            <w:webHidden/>
                                          </w:rPr>
                                          <w:instrText xml:space="preserve"> PAGEREF _Toc147496128 \h </w:instrText>
                                        </w:r>
                                        <w:r w:rsidR="00D93C48">
                                          <w:rPr>
                                            <w:webHidden/>
                                          </w:rPr>
                                        </w:r>
                                        <w:r w:rsidR="00D93C48">
                                          <w:rPr>
                                            <w:webHidden/>
                                          </w:rPr>
                                          <w:fldChar w:fldCharType="separate"/>
                                        </w:r>
                                        <w:r w:rsidR="00D93C48">
                                          <w:rPr>
                                            <w:webHidden/>
                                          </w:rPr>
                                          <w:t>4</w:t>
                                        </w:r>
                                        <w:r w:rsidR="00D93C48">
                                          <w:rPr>
                                            <w:webHidden/>
                                          </w:rPr>
                                          <w:fldChar w:fldCharType="end"/>
                                        </w:r>
                                      </w:hyperlink>
                                    </w:p>
                                    <w:p w14:paraId="00C1A0C5" w14:textId="7592F059"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29" w:history="1">
                                        <w:r w:rsidR="00D93C48" w:rsidRPr="007B1AD6">
                                          <w:rPr>
                                            <w:rStyle w:val="Hyperlink"/>
                                            <w:b/>
                                            <w:bCs/>
                                          </w:rPr>
                                          <w:t>Federal Updates</w:t>
                                        </w:r>
                                        <w:r w:rsidR="00D93C48">
                                          <w:rPr>
                                            <w:webHidden/>
                                          </w:rPr>
                                          <w:tab/>
                                        </w:r>
                                        <w:r w:rsidR="00D93C48">
                                          <w:rPr>
                                            <w:webHidden/>
                                          </w:rPr>
                                          <w:fldChar w:fldCharType="begin"/>
                                        </w:r>
                                        <w:r w:rsidR="00D93C48">
                                          <w:rPr>
                                            <w:webHidden/>
                                          </w:rPr>
                                          <w:instrText xml:space="preserve"> PAGEREF _Toc147496129 \h </w:instrText>
                                        </w:r>
                                        <w:r w:rsidR="00D93C48">
                                          <w:rPr>
                                            <w:webHidden/>
                                          </w:rPr>
                                        </w:r>
                                        <w:r w:rsidR="00D93C48">
                                          <w:rPr>
                                            <w:webHidden/>
                                          </w:rPr>
                                          <w:fldChar w:fldCharType="separate"/>
                                        </w:r>
                                        <w:r w:rsidR="00D93C48">
                                          <w:rPr>
                                            <w:webHidden/>
                                          </w:rPr>
                                          <w:t>4</w:t>
                                        </w:r>
                                        <w:r w:rsidR="00D93C48">
                                          <w:rPr>
                                            <w:webHidden/>
                                          </w:rPr>
                                          <w:fldChar w:fldCharType="end"/>
                                        </w:r>
                                      </w:hyperlink>
                                    </w:p>
                                    <w:p w14:paraId="4C81CCC2" w14:textId="7E0A1D2F"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38" w:history="1">
                                        <w:r w:rsidR="00D93C48" w:rsidRPr="007B1AD6">
                                          <w:rPr>
                                            <w:rStyle w:val="Hyperlink"/>
                                            <w:b/>
                                            <w:bCs/>
                                          </w:rPr>
                                          <w:t>State Updates</w:t>
                                        </w:r>
                                        <w:r w:rsidR="00D93C48">
                                          <w:rPr>
                                            <w:webHidden/>
                                          </w:rPr>
                                          <w:tab/>
                                        </w:r>
                                        <w:r w:rsidR="00D93C48">
                                          <w:rPr>
                                            <w:webHidden/>
                                          </w:rPr>
                                          <w:fldChar w:fldCharType="begin"/>
                                        </w:r>
                                        <w:r w:rsidR="00D93C48">
                                          <w:rPr>
                                            <w:webHidden/>
                                          </w:rPr>
                                          <w:instrText xml:space="preserve"> PAGEREF _Toc147496138 \h </w:instrText>
                                        </w:r>
                                        <w:r w:rsidR="00D93C48">
                                          <w:rPr>
                                            <w:webHidden/>
                                          </w:rPr>
                                        </w:r>
                                        <w:r w:rsidR="00D93C48">
                                          <w:rPr>
                                            <w:webHidden/>
                                          </w:rPr>
                                          <w:fldChar w:fldCharType="separate"/>
                                        </w:r>
                                        <w:r w:rsidR="00D93C48">
                                          <w:rPr>
                                            <w:webHidden/>
                                          </w:rPr>
                                          <w:t>6</w:t>
                                        </w:r>
                                        <w:r w:rsidR="00D93C48">
                                          <w:rPr>
                                            <w:webHidden/>
                                          </w:rPr>
                                          <w:fldChar w:fldCharType="end"/>
                                        </w:r>
                                      </w:hyperlink>
                                    </w:p>
                                    <w:p w14:paraId="2A0E9370" w14:textId="470E4571"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42" w:history="1">
                                        <w:r w:rsidR="00D93C48" w:rsidRPr="007B1AD6">
                                          <w:rPr>
                                            <w:rStyle w:val="Hyperlink"/>
                                            <w:b/>
                                            <w:bCs/>
                                          </w:rPr>
                                          <w:t>Tribal Updates</w:t>
                                        </w:r>
                                        <w:r w:rsidR="00D93C48">
                                          <w:rPr>
                                            <w:webHidden/>
                                          </w:rPr>
                                          <w:tab/>
                                        </w:r>
                                        <w:r w:rsidR="00D93C48">
                                          <w:rPr>
                                            <w:webHidden/>
                                          </w:rPr>
                                          <w:fldChar w:fldCharType="begin"/>
                                        </w:r>
                                        <w:r w:rsidR="00D93C48">
                                          <w:rPr>
                                            <w:webHidden/>
                                          </w:rPr>
                                          <w:instrText xml:space="preserve"> PAGEREF _Toc147496142 \h </w:instrText>
                                        </w:r>
                                        <w:r w:rsidR="00D93C48">
                                          <w:rPr>
                                            <w:webHidden/>
                                          </w:rPr>
                                        </w:r>
                                        <w:r w:rsidR="00D93C48">
                                          <w:rPr>
                                            <w:webHidden/>
                                          </w:rPr>
                                          <w:fldChar w:fldCharType="separate"/>
                                        </w:r>
                                        <w:r w:rsidR="00D93C48">
                                          <w:rPr>
                                            <w:webHidden/>
                                          </w:rPr>
                                          <w:t>7</w:t>
                                        </w:r>
                                        <w:r w:rsidR="00D93C48">
                                          <w:rPr>
                                            <w:webHidden/>
                                          </w:rPr>
                                          <w:fldChar w:fldCharType="end"/>
                                        </w:r>
                                      </w:hyperlink>
                                    </w:p>
                                    <w:p w14:paraId="0C3AF466" w14:textId="4BA4F303"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43" w:history="1">
                                        <w:r w:rsidR="00D93C48" w:rsidRPr="007B1AD6">
                                          <w:rPr>
                                            <w:rStyle w:val="Hyperlink"/>
                                            <w:b/>
                                            <w:bCs/>
                                          </w:rPr>
                                          <w:t>Regional Updates</w:t>
                                        </w:r>
                                        <w:r w:rsidR="00D93C48">
                                          <w:rPr>
                                            <w:webHidden/>
                                          </w:rPr>
                                          <w:tab/>
                                        </w:r>
                                        <w:r w:rsidR="00D93C48">
                                          <w:rPr>
                                            <w:webHidden/>
                                          </w:rPr>
                                          <w:fldChar w:fldCharType="begin"/>
                                        </w:r>
                                        <w:r w:rsidR="00D93C48">
                                          <w:rPr>
                                            <w:webHidden/>
                                          </w:rPr>
                                          <w:instrText xml:space="preserve"> PAGEREF _Toc147496143 \h </w:instrText>
                                        </w:r>
                                        <w:r w:rsidR="00D93C48">
                                          <w:rPr>
                                            <w:webHidden/>
                                          </w:rPr>
                                        </w:r>
                                        <w:r w:rsidR="00D93C48">
                                          <w:rPr>
                                            <w:webHidden/>
                                          </w:rPr>
                                          <w:fldChar w:fldCharType="separate"/>
                                        </w:r>
                                        <w:r w:rsidR="00D93C48">
                                          <w:rPr>
                                            <w:webHidden/>
                                          </w:rPr>
                                          <w:t>7</w:t>
                                        </w:r>
                                        <w:r w:rsidR="00D93C48">
                                          <w:rPr>
                                            <w:webHidden/>
                                          </w:rPr>
                                          <w:fldChar w:fldCharType="end"/>
                                        </w:r>
                                      </w:hyperlink>
                                    </w:p>
                                    <w:p w14:paraId="3EFA8A0F" w14:textId="29EADC16" w:rsidR="00D93C48" w:rsidRDefault="00000000">
                                      <w:pPr>
                                        <w:pStyle w:val="TOC1"/>
                                        <w:rPr>
                                          <w:rFonts w:asciiTheme="minorHAnsi" w:hAnsiTheme="minorHAnsi" w:cstheme="minorBidi"/>
                                          <w:color w:val="auto"/>
                                          <w:kern w:val="2"/>
                                          <w:sz w:val="22"/>
                                          <w:szCs w:val="22"/>
                                          <w:lang w:eastAsia="en-US"/>
                                          <w14:ligatures w14:val="standardContextual"/>
                                        </w:rPr>
                                      </w:pPr>
                                      <w:hyperlink w:anchor="_Toc147496146" w:history="1">
                                        <w:r w:rsidR="00D93C48" w:rsidRPr="007B1AD6">
                                          <w:rPr>
                                            <w:rStyle w:val="Hyperlink"/>
                                            <w:b/>
                                            <w:bCs/>
                                          </w:rPr>
                                          <w:t>Military Readiness, Homeland Security, Disaster Preparedness and Aviation</w:t>
                                        </w:r>
                                        <w:r w:rsidR="00D93C48">
                                          <w:rPr>
                                            <w:webHidden/>
                                          </w:rPr>
                                          <w:tab/>
                                        </w:r>
                                        <w:r w:rsidR="00D93C48">
                                          <w:rPr>
                                            <w:webHidden/>
                                          </w:rPr>
                                          <w:fldChar w:fldCharType="begin"/>
                                        </w:r>
                                        <w:r w:rsidR="00D93C48">
                                          <w:rPr>
                                            <w:webHidden/>
                                          </w:rPr>
                                          <w:instrText xml:space="preserve"> PAGEREF _Toc147496146 \h </w:instrText>
                                        </w:r>
                                        <w:r w:rsidR="00D93C48">
                                          <w:rPr>
                                            <w:webHidden/>
                                          </w:rPr>
                                        </w:r>
                                        <w:r w:rsidR="00D93C48">
                                          <w:rPr>
                                            <w:webHidden/>
                                          </w:rPr>
                                          <w:fldChar w:fldCharType="separate"/>
                                        </w:r>
                                        <w:r w:rsidR="00D93C48">
                                          <w:rPr>
                                            <w:webHidden/>
                                          </w:rPr>
                                          <w:t>8</w:t>
                                        </w:r>
                                        <w:r w:rsidR="00D93C48">
                                          <w:rPr>
                                            <w:webHidden/>
                                          </w:rPr>
                                          <w:fldChar w:fldCharType="end"/>
                                        </w:r>
                                      </w:hyperlink>
                                    </w:p>
                                    <w:p w14:paraId="2C8F28DB" w14:textId="70698CFB"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47" w:history="1">
                                        <w:r w:rsidR="00D93C48" w:rsidRPr="007B1AD6">
                                          <w:rPr>
                                            <w:rStyle w:val="Hyperlink"/>
                                            <w:b/>
                                            <w:bCs/>
                                          </w:rPr>
                                          <w:t>Military Readiness</w:t>
                                        </w:r>
                                        <w:r w:rsidR="00D93C48">
                                          <w:rPr>
                                            <w:webHidden/>
                                          </w:rPr>
                                          <w:tab/>
                                        </w:r>
                                        <w:r w:rsidR="00D93C48">
                                          <w:rPr>
                                            <w:webHidden/>
                                          </w:rPr>
                                          <w:fldChar w:fldCharType="begin"/>
                                        </w:r>
                                        <w:r w:rsidR="00D93C48">
                                          <w:rPr>
                                            <w:webHidden/>
                                          </w:rPr>
                                          <w:instrText xml:space="preserve"> PAGEREF _Toc147496147 \h </w:instrText>
                                        </w:r>
                                        <w:r w:rsidR="00D93C48">
                                          <w:rPr>
                                            <w:webHidden/>
                                          </w:rPr>
                                        </w:r>
                                        <w:r w:rsidR="00D93C48">
                                          <w:rPr>
                                            <w:webHidden/>
                                          </w:rPr>
                                          <w:fldChar w:fldCharType="separate"/>
                                        </w:r>
                                        <w:r w:rsidR="00D93C48">
                                          <w:rPr>
                                            <w:webHidden/>
                                          </w:rPr>
                                          <w:t>8</w:t>
                                        </w:r>
                                        <w:r w:rsidR="00D93C48">
                                          <w:rPr>
                                            <w:webHidden/>
                                          </w:rPr>
                                          <w:fldChar w:fldCharType="end"/>
                                        </w:r>
                                      </w:hyperlink>
                                    </w:p>
                                    <w:p w14:paraId="779AABB2" w14:textId="3A69F96F"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55" w:history="1">
                                        <w:r w:rsidR="00D93C48" w:rsidRPr="007B1AD6">
                                          <w:rPr>
                                            <w:rStyle w:val="Hyperlink"/>
                                            <w:b/>
                                            <w:bCs/>
                                          </w:rPr>
                                          <w:t>Homeland Security / Disaster Preparedness</w:t>
                                        </w:r>
                                        <w:r w:rsidR="00D93C48">
                                          <w:rPr>
                                            <w:webHidden/>
                                          </w:rPr>
                                          <w:tab/>
                                        </w:r>
                                        <w:r w:rsidR="00D93C48">
                                          <w:rPr>
                                            <w:webHidden/>
                                          </w:rPr>
                                          <w:fldChar w:fldCharType="begin"/>
                                        </w:r>
                                        <w:r w:rsidR="00D93C48">
                                          <w:rPr>
                                            <w:webHidden/>
                                          </w:rPr>
                                          <w:instrText xml:space="preserve"> PAGEREF _Toc147496155 \h </w:instrText>
                                        </w:r>
                                        <w:r w:rsidR="00D93C48">
                                          <w:rPr>
                                            <w:webHidden/>
                                          </w:rPr>
                                        </w:r>
                                        <w:r w:rsidR="00D93C48">
                                          <w:rPr>
                                            <w:webHidden/>
                                          </w:rPr>
                                          <w:fldChar w:fldCharType="separate"/>
                                        </w:r>
                                        <w:r w:rsidR="00D93C48">
                                          <w:rPr>
                                            <w:webHidden/>
                                          </w:rPr>
                                          <w:t>10</w:t>
                                        </w:r>
                                        <w:r w:rsidR="00D93C48">
                                          <w:rPr>
                                            <w:webHidden/>
                                          </w:rPr>
                                          <w:fldChar w:fldCharType="end"/>
                                        </w:r>
                                      </w:hyperlink>
                                    </w:p>
                                    <w:p w14:paraId="136288E9" w14:textId="4DED5B95"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59" w:history="1">
                                        <w:r w:rsidR="00D93C48" w:rsidRPr="007B1AD6">
                                          <w:rPr>
                                            <w:rStyle w:val="Hyperlink"/>
                                            <w:b/>
                                            <w:bCs/>
                                          </w:rPr>
                                          <w:t>Aviation</w:t>
                                        </w:r>
                                        <w:r w:rsidR="00D93C48">
                                          <w:rPr>
                                            <w:webHidden/>
                                          </w:rPr>
                                          <w:tab/>
                                        </w:r>
                                        <w:r w:rsidR="00D93C48">
                                          <w:rPr>
                                            <w:webHidden/>
                                          </w:rPr>
                                          <w:fldChar w:fldCharType="begin"/>
                                        </w:r>
                                        <w:r w:rsidR="00D93C48">
                                          <w:rPr>
                                            <w:webHidden/>
                                          </w:rPr>
                                          <w:instrText xml:space="preserve"> PAGEREF _Toc147496159 \h </w:instrText>
                                        </w:r>
                                        <w:r w:rsidR="00D93C48">
                                          <w:rPr>
                                            <w:webHidden/>
                                          </w:rPr>
                                        </w:r>
                                        <w:r w:rsidR="00D93C48">
                                          <w:rPr>
                                            <w:webHidden/>
                                          </w:rPr>
                                          <w:fldChar w:fldCharType="separate"/>
                                        </w:r>
                                        <w:r w:rsidR="00D93C48">
                                          <w:rPr>
                                            <w:webHidden/>
                                          </w:rPr>
                                          <w:t>11</w:t>
                                        </w:r>
                                        <w:r w:rsidR="00D93C48">
                                          <w:rPr>
                                            <w:webHidden/>
                                          </w:rPr>
                                          <w:fldChar w:fldCharType="end"/>
                                        </w:r>
                                      </w:hyperlink>
                                    </w:p>
                                    <w:p w14:paraId="462B182E" w14:textId="5A1D3B62"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60" w:history="1">
                                        <w:r w:rsidR="00D93C48" w:rsidRPr="007B1AD6">
                                          <w:rPr>
                                            <w:rStyle w:val="Hyperlink"/>
                                            <w:b/>
                                            <w:bCs/>
                                          </w:rPr>
                                          <w:t>Spectrum</w:t>
                                        </w:r>
                                        <w:r w:rsidR="00D93C48">
                                          <w:rPr>
                                            <w:webHidden/>
                                          </w:rPr>
                                          <w:tab/>
                                        </w:r>
                                        <w:r w:rsidR="00D93C48">
                                          <w:rPr>
                                            <w:webHidden/>
                                          </w:rPr>
                                          <w:fldChar w:fldCharType="begin"/>
                                        </w:r>
                                        <w:r w:rsidR="00D93C48">
                                          <w:rPr>
                                            <w:webHidden/>
                                          </w:rPr>
                                          <w:instrText xml:space="preserve"> PAGEREF _Toc147496160 \h </w:instrText>
                                        </w:r>
                                        <w:r w:rsidR="00D93C48">
                                          <w:rPr>
                                            <w:webHidden/>
                                          </w:rPr>
                                        </w:r>
                                        <w:r w:rsidR="00D93C48">
                                          <w:rPr>
                                            <w:webHidden/>
                                          </w:rPr>
                                          <w:fldChar w:fldCharType="separate"/>
                                        </w:r>
                                        <w:r w:rsidR="00D93C48">
                                          <w:rPr>
                                            <w:webHidden/>
                                          </w:rPr>
                                          <w:t>12</w:t>
                                        </w:r>
                                        <w:r w:rsidR="00D93C48">
                                          <w:rPr>
                                            <w:webHidden/>
                                          </w:rPr>
                                          <w:fldChar w:fldCharType="end"/>
                                        </w:r>
                                      </w:hyperlink>
                                    </w:p>
                                    <w:p w14:paraId="7E4B65C3" w14:textId="40DF6CC2" w:rsidR="00D93C48" w:rsidRDefault="00000000">
                                      <w:pPr>
                                        <w:pStyle w:val="TOC1"/>
                                        <w:rPr>
                                          <w:rFonts w:asciiTheme="minorHAnsi" w:hAnsiTheme="minorHAnsi" w:cstheme="minorBidi"/>
                                          <w:color w:val="auto"/>
                                          <w:kern w:val="2"/>
                                          <w:sz w:val="22"/>
                                          <w:szCs w:val="22"/>
                                          <w:lang w:eastAsia="en-US"/>
                                          <w14:ligatures w14:val="standardContextual"/>
                                        </w:rPr>
                                      </w:pPr>
                                      <w:hyperlink w:anchor="_Toc147496161" w:history="1">
                                        <w:r w:rsidR="00D93C48" w:rsidRPr="007B1AD6">
                                          <w:rPr>
                                            <w:rStyle w:val="Hyperlink"/>
                                            <w:b/>
                                            <w:bCs/>
                                          </w:rPr>
                                          <w:t>GIS</w:t>
                                        </w:r>
                                        <w:r w:rsidR="00D93C48">
                                          <w:rPr>
                                            <w:webHidden/>
                                          </w:rPr>
                                          <w:tab/>
                                        </w:r>
                                        <w:r w:rsidR="00D93C48">
                                          <w:rPr>
                                            <w:webHidden/>
                                          </w:rPr>
                                          <w:fldChar w:fldCharType="begin"/>
                                        </w:r>
                                        <w:r w:rsidR="00D93C48">
                                          <w:rPr>
                                            <w:webHidden/>
                                          </w:rPr>
                                          <w:instrText xml:space="preserve"> PAGEREF _Toc147496161 \h </w:instrText>
                                        </w:r>
                                        <w:r w:rsidR="00D93C48">
                                          <w:rPr>
                                            <w:webHidden/>
                                          </w:rPr>
                                        </w:r>
                                        <w:r w:rsidR="00D93C48">
                                          <w:rPr>
                                            <w:webHidden/>
                                          </w:rPr>
                                          <w:fldChar w:fldCharType="separate"/>
                                        </w:r>
                                        <w:r w:rsidR="00D93C48">
                                          <w:rPr>
                                            <w:webHidden/>
                                          </w:rPr>
                                          <w:t>12</w:t>
                                        </w:r>
                                        <w:r w:rsidR="00D93C48">
                                          <w:rPr>
                                            <w:webHidden/>
                                          </w:rPr>
                                          <w:fldChar w:fldCharType="end"/>
                                        </w:r>
                                      </w:hyperlink>
                                    </w:p>
                                    <w:p w14:paraId="2D8BEDDD" w14:textId="559B3A83" w:rsidR="00D93C48" w:rsidRDefault="00000000">
                                      <w:pPr>
                                        <w:pStyle w:val="TOC1"/>
                                        <w:rPr>
                                          <w:rFonts w:asciiTheme="minorHAnsi" w:hAnsiTheme="minorHAnsi" w:cstheme="minorBidi"/>
                                          <w:color w:val="auto"/>
                                          <w:kern w:val="2"/>
                                          <w:sz w:val="22"/>
                                          <w:szCs w:val="22"/>
                                          <w:lang w:eastAsia="en-US"/>
                                          <w14:ligatures w14:val="standardContextual"/>
                                        </w:rPr>
                                      </w:pPr>
                                      <w:hyperlink w:anchor="_Toc147496162" w:history="1">
                                        <w:r w:rsidR="00D93C48" w:rsidRPr="007B1AD6">
                                          <w:rPr>
                                            <w:rStyle w:val="Hyperlink"/>
                                            <w:b/>
                                            <w:bCs/>
                                          </w:rPr>
                                          <w:t>Miscellaneous</w:t>
                                        </w:r>
                                        <w:r w:rsidR="00D93C48">
                                          <w:rPr>
                                            <w:webHidden/>
                                          </w:rPr>
                                          <w:tab/>
                                        </w:r>
                                        <w:r w:rsidR="00D93C48">
                                          <w:rPr>
                                            <w:webHidden/>
                                          </w:rPr>
                                          <w:fldChar w:fldCharType="begin"/>
                                        </w:r>
                                        <w:r w:rsidR="00D93C48">
                                          <w:rPr>
                                            <w:webHidden/>
                                          </w:rPr>
                                          <w:instrText xml:space="preserve"> PAGEREF _Toc147496162 \h </w:instrText>
                                        </w:r>
                                        <w:r w:rsidR="00D93C48">
                                          <w:rPr>
                                            <w:webHidden/>
                                          </w:rPr>
                                        </w:r>
                                        <w:r w:rsidR="00D93C48">
                                          <w:rPr>
                                            <w:webHidden/>
                                          </w:rPr>
                                          <w:fldChar w:fldCharType="separate"/>
                                        </w:r>
                                        <w:r w:rsidR="00D93C48">
                                          <w:rPr>
                                            <w:webHidden/>
                                          </w:rPr>
                                          <w:t>12</w:t>
                                        </w:r>
                                        <w:r w:rsidR="00D93C48">
                                          <w:rPr>
                                            <w:webHidden/>
                                          </w:rPr>
                                          <w:fldChar w:fldCharType="end"/>
                                        </w:r>
                                      </w:hyperlink>
                                    </w:p>
                                    <w:p w14:paraId="6C311338" w14:textId="65FE5E71"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63" w:history="1">
                                        <w:r w:rsidR="00D93C48" w:rsidRPr="007B1AD6">
                                          <w:rPr>
                                            <w:rStyle w:val="Hyperlink"/>
                                            <w:b/>
                                            <w:bCs/>
                                          </w:rPr>
                                          <w:t>FEDERAL</w:t>
                                        </w:r>
                                        <w:r w:rsidR="00D93C48">
                                          <w:rPr>
                                            <w:webHidden/>
                                          </w:rPr>
                                          <w:tab/>
                                        </w:r>
                                        <w:r w:rsidR="00D93C48">
                                          <w:rPr>
                                            <w:webHidden/>
                                          </w:rPr>
                                          <w:fldChar w:fldCharType="begin"/>
                                        </w:r>
                                        <w:r w:rsidR="00D93C48">
                                          <w:rPr>
                                            <w:webHidden/>
                                          </w:rPr>
                                          <w:instrText xml:space="preserve"> PAGEREF _Toc147496163 \h </w:instrText>
                                        </w:r>
                                        <w:r w:rsidR="00D93C48">
                                          <w:rPr>
                                            <w:webHidden/>
                                          </w:rPr>
                                        </w:r>
                                        <w:r w:rsidR="00D93C48">
                                          <w:rPr>
                                            <w:webHidden/>
                                          </w:rPr>
                                          <w:fldChar w:fldCharType="separate"/>
                                        </w:r>
                                        <w:r w:rsidR="00D93C48">
                                          <w:rPr>
                                            <w:webHidden/>
                                          </w:rPr>
                                          <w:t>12</w:t>
                                        </w:r>
                                        <w:r w:rsidR="00D93C48">
                                          <w:rPr>
                                            <w:webHidden/>
                                          </w:rPr>
                                          <w:fldChar w:fldCharType="end"/>
                                        </w:r>
                                      </w:hyperlink>
                                    </w:p>
                                    <w:p w14:paraId="31BB46AD" w14:textId="3686CDC9" w:rsidR="00D93C48" w:rsidRDefault="00000000">
                                      <w:pPr>
                                        <w:pStyle w:val="TOC3"/>
                                        <w:tabs>
                                          <w:tab w:val="right" w:leader="dot" w:pos="10790"/>
                                        </w:tabs>
                                        <w:rPr>
                                          <w:rFonts w:cstheme="minorBidi"/>
                                          <w:noProof/>
                                          <w:kern w:val="2"/>
                                          <w14:ligatures w14:val="standardContextual"/>
                                        </w:rPr>
                                      </w:pPr>
                                      <w:hyperlink w:anchor="_Toc147496164" w:history="1">
                                        <w:r w:rsidR="00D93C48" w:rsidRPr="007B1AD6">
                                          <w:rPr>
                                            <w:rStyle w:val="Hyperlink"/>
                                            <w:rFonts w:ascii="Segoe UI" w:hAnsi="Segoe UI" w:cs="Segoe UI"/>
                                            <w:b/>
                                            <w:bCs/>
                                            <w:noProof/>
                                          </w:rPr>
                                          <w:t>DOI</w:t>
                                        </w:r>
                                        <w:r w:rsidR="00D93C48">
                                          <w:rPr>
                                            <w:noProof/>
                                            <w:webHidden/>
                                          </w:rPr>
                                          <w:tab/>
                                        </w:r>
                                        <w:r w:rsidR="00D93C48">
                                          <w:rPr>
                                            <w:noProof/>
                                            <w:webHidden/>
                                          </w:rPr>
                                          <w:fldChar w:fldCharType="begin"/>
                                        </w:r>
                                        <w:r w:rsidR="00D93C48">
                                          <w:rPr>
                                            <w:noProof/>
                                            <w:webHidden/>
                                          </w:rPr>
                                          <w:instrText xml:space="preserve"> PAGEREF _Toc147496164 \h </w:instrText>
                                        </w:r>
                                        <w:r w:rsidR="00D93C48">
                                          <w:rPr>
                                            <w:noProof/>
                                            <w:webHidden/>
                                          </w:rPr>
                                        </w:r>
                                        <w:r w:rsidR="00D93C48">
                                          <w:rPr>
                                            <w:noProof/>
                                            <w:webHidden/>
                                          </w:rPr>
                                          <w:fldChar w:fldCharType="separate"/>
                                        </w:r>
                                        <w:r w:rsidR="00D93C48">
                                          <w:rPr>
                                            <w:noProof/>
                                            <w:webHidden/>
                                          </w:rPr>
                                          <w:t>12</w:t>
                                        </w:r>
                                        <w:r w:rsidR="00D93C48">
                                          <w:rPr>
                                            <w:noProof/>
                                            <w:webHidden/>
                                          </w:rPr>
                                          <w:fldChar w:fldCharType="end"/>
                                        </w:r>
                                      </w:hyperlink>
                                    </w:p>
                                    <w:p w14:paraId="78933416" w14:textId="3A2D4504" w:rsidR="00D93C48" w:rsidRDefault="00000000">
                                      <w:pPr>
                                        <w:pStyle w:val="TOC3"/>
                                        <w:tabs>
                                          <w:tab w:val="right" w:leader="dot" w:pos="10790"/>
                                        </w:tabs>
                                        <w:rPr>
                                          <w:rFonts w:cstheme="minorBidi"/>
                                          <w:noProof/>
                                          <w:kern w:val="2"/>
                                          <w14:ligatures w14:val="standardContextual"/>
                                        </w:rPr>
                                      </w:pPr>
                                      <w:hyperlink w:anchor="_Toc147496165" w:history="1">
                                        <w:r w:rsidR="00D93C48" w:rsidRPr="007B1AD6">
                                          <w:rPr>
                                            <w:rStyle w:val="Hyperlink"/>
                                            <w:rFonts w:ascii="Segoe UI" w:hAnsi="Segoe UI" w:cs="Segoe UI"/>
                                            <w:b/>
                                            <w:bCs/>
                                            <w:noProof/>
                                          </w:rPr>
                                          <w:t>Infrastructure</w:t>
                                        </w:r>
                                        <w:r w:rsidR="00D93C48">
                                          <w:rPr>
                                            <w:noProof/>
                                            <w:webHidden/>
                                          </w:rPr>
                                          <w:tab/>
                                        </w:r>
                                        <w:r w:rsidR="00D93C48">
                                          <w:rPr>
                                            <w:noProof/>
                                            <w:webHidden/>
                                          </w:rPr>
                                          <w:fldChar w:fldCharType="begin"/>
                                        </w:r>
                                        <w:r w:rsidR="00D93C48">
                                          <w:rPr>
                                            <w:noProof/>
                                            <w:webHidden/>
                                          </w:rPr>
                                          <w:instrText xml:space="preserve"> PAGEREF _Toc147496165 \h </w:instrText>
                                        </w:r>
                                        <w:r w:rsidR="00D93C48">
                                          <w:rPr>
                                            <w:noProof/>
                                            <w:webHidden/>
                                          </w:rPr>
                                        </w:r>
                                        <w:r w:rsidR="00D93C48">
                                          <w:rPr>
                                            <w:noProof/>
                                            <w:webHidden/>
                                          </w:rPr>
                                          <w:fldChar w:fldCharType="separate"/>
                                        </w:r>
                                        <w:r w:rsidR="00D93C48">
                                          <w:rPr>
                                            <w:noProof/>
                                            <w:webHidden/>
                                          </w:rPr>
                                          <w:t>12</w:t>
                                        </w:r>
                                        <w:r w:rsidR="00D93C48">
                                          <w:rPr>
                                            <w:noProof/>
                                            <w:webHidden/>
                                          </w:rPr>
                                          <w:fldChar w:fldCharType="end"/>
                                        </w:r>
                                      </w:hyperlink>
                                    </w:p>
                                    <w:p w14:paraId="424216A5" w14:textId="365E2DD0"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66" w:history="1">
                                        <w:r w:rsidR="00D93C48" w:rsidRPr="007B1AD6">
                                          <w:rPr>
                                            <w:rStyle w:val="Hyperlink"/>
                                            <w:b/>
                                            <w:bCs/>
                                          </w:rPr>
                                          <w:t>STATES</w:t>
                                        </w:r>
                                        <w:r w:rsidR="00D93C48">
                                          <w:rPr>
                                            <w:webHidden/>
                                          </w:rPr>
                                          <w:tab/>
                                        </w:r>
                                        <w:r w:rsidR="00D93C48">
                                          <w:rPr>
                                            <w:webHidden/>
                                          </w:rPr>
                                          <w:fldChar w:fldCharType="begin"/>
                                        </w:r>
                                        <w:r w:rsidR="00D93C48">
                                          <w:rPr>
                                            <w:webHidden/>
                                          </w:rPr>
                                          <w:instrText xml:space="preserve"> PAGEREF _Toc147496166 \h </w:instrText>
                                        </w:r>
                                        <w:r w:rsidR="00D93C48">
                                          <w:rPr>
                                            <w:webHidden/>
                                          </w:rPr>
                                        </w:r>
                                        <w:r w:rsidR="00D93C48">
                                          <w:rPr>
                                            <w:webHidden/>
                                          </w:rPr>
                                          <w:fldChar w:fldCharType="separate"/>
                                        </w:r>
                                        <w:r w:rsidR="00D93C48">
                                          <w:rPr>
                                            <w:webHidden/>
                                          </w:rPr>
                                          <w:t>13</w:t>
                                        </w:r>
                                        <w:r w:rsidR="00D93C48">
                                          <w:rPr>
                                            <w:webHidden/>
                                          </w:rPr>
                                          <w:fldChar w:fldCharType="end"/>
                                        </w:r>
                                      </w:hyperlink>
                                    </w:p>
                                    <w:p w14:paraId="7C6B8C15" w14:textId="00A7FA54" w:rsidR="00D93C48" w:rsidRDefault="00000000">
                                      <w:pPr>
                                        <w:pStyle w:val="TOC3"/>
                                        <w:tabs>
                                          <w:tab w:val="right" w:leader="dot" w:pos="10790"/>
                                        </w:tabs>
                                        <w:rPr>
                                          <w:rFonts w:cstheme="minorBidi"/>
                                          <w:noProof/>
                                          <w:kern w:val="2"/>
                                          <w14:ligatures w14:val="standardContextual"/>
                                        </w:rPr>
                                      </w:pPr>
                                      <w:hyperlink w:anchor="_Toc147496167" w:history="1">
                                        <w:r w:rsidR="00D93C48" w:rsidRPr="007B1AD6">
                                          <w:rPr>
                                            <w:rStyle w:val="Hyperlink"/>
                                            <w:rFonts w:ascii="Segoe UI" w:hAnsi="Segoe UI" w:cs="Segoe UI"/>
                                            <w:b/>
                                            <w:bCs/>
                                            <w:noProof/>
                                          </w:rPr>
                                          <w:t>Arizona</w:t>
                                        </w:r>
                                        <w:r w:rsidR="00D93C48">
                                          <w:rPr>
                                            <w:noProof/>
                                            <w:webHidden/>
                                          </w:rPr>
                                          <w:tab/>
                                        </w:r>
                                        <w:r w:rsidR="00D93C48">
                                          <w:rPr>
                                            <w:noProof/>
                                            <w:webHidden/>
                                          </w:rPr>
                                          <w:fldChar w:fldCharType="begin"/>
                                        </w:r>
                                        <w:r w:rsidR="00D93C48">
                                          <w:rPr>
                                            <w:noProof/>
                                            <w:webHidden/>
                                          </w:rPr>
                                          <w:instrText xml:space="preserve"> PAGEREF _Toc147496167 \h </w:instrText>
                                        </w:r>
                                        <w:r w:rsidR="00D93C48">
                                          <w:rPr>
                                            <w:noProof/>
                                            <w:webHidden/>
                                          </w:rPr>
                                        </w:r>
                                        <w:r w:rsidR="00D93C48">
                                          <w:rPr>
                                            <w:noProof/>
                                            <w:webHidden/>
                                          </w:rPr>
                                          <w:fldChar w:fldCharType="separate"/>
                                        </w:r>
                                        <w:r w:rsidR="00D93C48">
                                          <w:rPr>
                                            <w:noProof/>
                                            <w:webHidden/>
                                          </w:rPr>
                                          <w:t>13</w:t>
                                        </w:r>
                                        <w:r w:rsidR="00D93C48">
                                          <w:rPr>
                                            <w:noProof/>
                                            <w:webHidden/>
                                          </w:rPr>
                                          <w:fldChar w:fldCharType="end"/>
                                        </w:r>
                                      </w:hyperlink>
                                    </w:p>
                                    <w:p w14:paraId="44EA0128" w14:textId="003E6DB2" w:rsidR="00D93C48" w:rsidRDefault="00000000">
                                      <w:pPr>
                                        <w:pStyle w:val="TOC3"/>
                                        <w:tabs>
                                          <w:tab w:val="right" w:leader="dot" w:pos="10790"/>
                                        </w:tabs>
                                        <w:rPr>
                                          <w:rFonts w:cstheme="minorBidi"/>
                                          <w:noProof/>
                                          <w:kern w:val="2"/>
                                          <w14:ligatures w14:val="standardContextual"/>
                                        </w:rPr>
                                      </w:pPr>
                                      <w:hyperlink w:anchor="_Toc147496168" w:history="1">
                                        <w:r w:rsidR="00D93C48" w:rsidRPr="007B1AD6">
                                          <w:rPr>
                                            <w:rStyle w:val="Hyperlink"/>
                                            <w:rFonts w:ascii="Segoe UI" w:hAnsi="Segoe UI" w:cs="Segoe UI"/>
                                            <w:b/>
                                            <w:bCs/>
                                            <w:noProof/>
                                          </w:rPr>
                                          <w:t>California</w:t>
                                        </w:r>
                                        <w:r w:rsidR="00D93C48">
                                          <w:rPr>
                                            <w:noProof/>
                                            <w:webHidden/>
                                          </w:rPr>
                                          <w:tab/>
                                        </w:r>
                                        <w:r w:rsidR="00D93C48">
                                          <w:rPr>
                                            <w:noProof/>
                                            <w:webHidden/>
                                          </w:rPr>
                                          <w:fldChar w:fldCharType="begin"/>
                                        </w:r>
                                        <w:r w:rsidR="00D93C48">
                                          <w:rPr>
                                            <w:noProof/>
                                            <w:webHidden/>
                                          </w:rPr>
                                          <w:instrText xml:space="preserve"> PAGEREF _Toc147496168 \h </w:instrText>
                                        </w:r>
                                        <w:r w:rsidR="00D93C48">
                                          <w:rPr>
                                            <w:noProof/>
                                            <w:webHidden/>
                                          </w:rPr>
                                        </w:r>
                                        <w:r w:rsidR="00D93C48">
                                          <w:rPr>
                                            <w:noProof/>
                                            <w:webHidden/>
                                          </w:rPr>
                                          <w:fldChar w:fldCharType="separate"/>
                                        </w:r>
                                        <w:r w:rsidR="00D93C48">
                                          <w:rPr>
                                            <w:noProof/>
                                            <w:webHidden/>
                                          </w:rPr>
                                          <w:t>13</w:t>
                                        </w:r>
                                        <w:r w:rsidR="00D93C48">
                                          <w:rPr>
                                            <w:noProof/>
                                            <w:webHidden/>
                                          </w:rPr>
                                          <w:fldChar w:fldCharType="end"/>
                                        </w:r>
                                      </w:hyperlink>
                                    </w:p>
                                    <w:p w14:paraId="5E4FA8CD" w14:textId="7603049A" w:rsidR="00D93C48" w:rsidRDefault="00D93C48">
                                      <w:r>
                                        <w:rPr>
                                          <w:b/>
                                          <w:bCs/>
                                          <w:noProof/>
                                        </w:rPr>
                                        <w:fldChar w:fldCharType="end"/>
                                      </w:r>
                                    </w:p>
                                  </w:sdtContent>
                                </w:sdt>
                                <w:p w14:paraId="4ECC07E2" w14:textId="6EDE2194" w:rsidR="00D93C48" w:rsidRDefault="00D93C48">
                                  <w:pPr>
                                    <w:pStyle w:val="TOCHeading"/>
                                  </w:pPr>
                                  <w:r>
                                    <w:t>Contents</w:t>
                                  </w:r>
                                </w:p>
                                <w:p w14:paraId="045753E1" w14:textId="77777777" w:rsidR="00D93C48" w:rsidRDefault="00000000">
                                  <w:fldSimple w:instr=" TOC \o &quot;1-3&quot; \h \z \u ">
                                    <w:r w:rsidR="00D93C48">
                                      <w:rPr>
                                        <w:b/>
                                        <w:bCs/>
                                        <w:noProof/>
                                      </w:rPr>
                                      <w:t>No table of contents entries found.</w:t>
                                    </w:r>
                                  </w:fldSimple>
                                </w:p>
                                <w:p w14:paraId="00607DDF" w14:textId="66D3BECF" w:rsidR="0041626E" w:rsidRDefault="00000000">
                                  <w:fldSimple w:instr=" TOC \o &quot;1-3&quot; \h \z \u "/>
                                </w:p>
                                <w:p w14:paraId="7EEE941E" w14:textId="3BFEC8F7" w:rsidR="00A82319" w:rsidRPr="00671B60" w:rsidRDefault="00A82319">
                                  <w:pPr>
                                    <w:pStyle w:val="BlockText"/>
                                    <w:rPr>
                                      <w:rFonts w:ascii="Arial Nova Light" w:hAnsi="Arial Nova Light"/>
                                      <w:sz w:val="24"/>
                                      <w:szCs w:val="24"/>
                                    </w:rPr>
                                  </w:pPr>
                                </w:p>
                              </w:tc>
                            </w:tr>
                            <w:tr w:rsidR="00A82319" w:rsidRPr="00671B60" w14:paraId="1888CD74" w14:textId="77777777" w:rsidTr="0013592E">
                              <w:trPr>
                                <w:trHeight w:hRule="exact" w:val="1036"/>
                              </w:trPr>
                              <w:tc>
                                <w:tcPr>
                                  <w:tcW w:w="3870" w:type="dxa"/>
                                  <w:shd w:val="clear" w:color="auto" w:fill="BD582C" w:themeFill="accent2"/>
                                </w:tcPr>
                                <w:p w14:paraId="41B6AFF3" w14:textId="77777777" w:rsidR="00A82319" w:rsidRPr="00671B60" w:rsidRDefault="00A82319">
                                  <w:pPr>
                                    <w:rPr>
                                      <w:rFonts w:ascii="Arial Nova Light" w:hAnsi="Arial Nova Light"/>
                                    </w:rPr>
                                  </w:pPr>
                                </w:p>
                              </w:tc>
                            </w:tr>
                            <w:tr w:rsidR="00A82319" w:rsidRPr="00671B60" w14:paraId="23FD3D89" w14:textId="77777777" w:rsidTr="0013592E">
                              <w:trPr>
                                <w:trHeight w:hRule="exact" w:val="3312"/>
                              </w:trPr>
                              <w:tc>
                                <w:tcPr>
                                  <w:tcW w:w="3870" w:type="dxa"/>
                                  <w:shd w:val="clear" w:color="auto" w:fill="BD582C" w:themeFill="accent2"/>
                                </w:tcPr>
                                <w:p w14:paraId="533E9C41" w14:textId="3540DA35" w:rsidR="00A82319" w:rsidRPr="00671B60" w:rsidRDefault="00A82319">
                                  <w:pPr>
                                    <w:rPr>
                                      <w:rFonts w:ascii="Arial Nova Light" w:hAnsi="Arial Nova Light"/>
                                    </w:rPr>
                                  </w:pPr>
                                </w:p>
                              </w:tc>
                            </w:tr>
                          </w:tbl>
                          <w:p w14:paraId="452E7507" w14:textId="39780F66" w:rsidR="00A82319" w:rsidRPr="00671B60" w:rsidRDefault="00A82319">
                            <w:pPr>
                              <w:pStyle w:val="Caption"/>
                              <w:rPr>
                                <w:rFonts w:ascii="Arial Nova Light" w:hAnsi="Arial Nova Light"/>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margin-left:6pt;margin-top:181.5pt;width:196.5pt;height:518.25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671B60"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544942756"/>
                              <w:docPartObj>
                                <w:docPartGallery w:val="Table of Contents"/>
                                <w:docPartUnique/>
                              </w:docPartObj>
                            </w:sdtPr>
                            <w:sdtEndPr>
                              <w:rPr>
                                <w:rFonts w:ascii="Times New Roman" w:eastAsia="Times New Roman" w:hAnsi="Times New Roman" w:cs="Times New Roman"/>
                                <w:b/>
                                <w:bCs/>
                                <w:noProof/>
                                <w:sz w:val="24"/>
                                <w:szCs w:val="24"/>
                                <w:lang w:eastAsia="en-US"/>
                              </w:rPr>
                            </w:sdtEndPr>
                            <w:sdtContent>
                              <w:p w14:paraId="4B38D4FC" w14:textId="6CD477F6" w:rsidR="00D93C48" w:rsidRPr="00D93C48" w:rsidRDefault="00D93C48">
                                <w:pPr>
                                  <w:pStyle w:val="TOCHeading"/>
                                  <w:rPr>
                                    <w:b/>
                                    <w:bCs/>
                                  </w:rPr>
                                </w:pPr>
                                <w:r w:rsidRPr="00D93C48">
                                  <w:rPr>
                                    <w:b/>
                                    <w:bCs/>
                                  </w:rPr>
                                  <w:t>Contents</w:t>
                                </w:r>
                              </w:p>
                              <w:p w14:paraId="20480139" w14:textId="6C9D9028" w:rsidR="00D93C48" w:rsidRDefault="00D93C48">
                                <w:pPr>
                                  <w:pStyle w:val="TOC1"/>
                                  <w:rPr>
                                    <w:rFonts w:asciiTheme="minorHAnsi" w:hAnsiTheme="minorHAnsi" w:cstheme="minorBidi"/>
                                    <w:color w:val="auto"/>
                                    <w:kern w:val="2"/>
                                    <w:sz w:val="22"/>
                                    <w:szCs w:val="22"/>
                                    <w:lang w:eastAsia="en-US"/>
                                    <w14:ligatures w14:val="standardContextual"/>
                                  </w:rPr>
                                </w:pPr>
                                <w:r>
                                  <w:fldChar w:fldCharType="begin"/>
                                </w:r>
                                <w:r>
                                  <w:instrText xml:space="preserve"> TOC \o "1-3" \h \z \u </w:instrText>
                                </w:r>
                                <w:r>
                                  <w:fldChar w:fldCharType="separate"/>
                                </w:r>
                                <w:hyperlink w:anchor="_Toc147496116" w:history="1">
                                  <w:r w:rsidRPr="007B1AD6">
                                    <w:rPr>
                                      <w:rStyle w:val="Hyperlink"/>
                                      <w:b/>
                                      <w:bCs/>
                                    </w:rPr>
                                    <w:t>WRP Priority</w:t>
                                  </w:r>
                                  <w:r>
                                    <w:rPr>
                                      <w:webHidden/>
                                    </w:rPr>
                                    <w:tab/>
                                  </w:r>
                                  <w:r>
                                    <w:rPr>
                                      <w:webHidden/>
                                    </w:rPr>
                                    <w:fldChar w:fldCharType="begin"/>
                                  </w:r>
                                  <w:r>
                                    <w:rPr>
                                      <w:webHidden/>
                                    </w:rPr>
                                    <w:instrText xml:space="preserve"> PAGEREF _Toc147496116 \h </w:instrText>
                                  </w:r>
                                  <w:r>
                                    <w:rPr>
                                      <w:webHidden/>
                                    </w:rPr>
                                  </w:r>
                                  <w:r>
                                    <w:rPr>
                                      <w:webHidden/>
                                    </w:rPr>
                                    <w:fldChar w:fldCharType="separate"/>
                                  </w:r>
                                  <w:r>
                                    <w:rPr>
                                      <w:webHidden/>
                                    </w:rPr>
                                    <w:t>1</w:t>
                                  </w:r>
                                  <w:r>
                                    <w:rPr>
                                      <w:webHidden/>
                                    </w:rPr>
                                    <w:fldChar w:fldCharType="end"/>
                                  </w:r>
                                </w:hyperlink>
                              </w:p>
                              <w:p w14:paraId="0563B0B1" w14:textId="5D72535C" w:rsidR="00D93C48" w:rsidRDefault="00000000">
                                <w:pPr>
                                  <w:pStyle w:val="TOC1"/>
                                  <w:rPr>
                                    <w:rFonts w:asciiTheme="minorHAnsi" w:hAnsiTheme="minorHAnsi" w:cstheme="minorBidi"/>
                                    <w:color w:val="auto"/>
                                    <w:kern w:val="2"/>
                                    <w:sz w:val="22"/>
                                    <w:szCs w:val="22"/>
                                    <w:lang w:eastAsia="en-US"/>
                                    <w14:ligatures w14:val="standardContextual"/>
                                  </w:rPr>
                                </w:pPr>
                                <w:hyperlink w:anchor="_Toc147496117" w:history="1">
                                  <w:r w:rsidR="00D93C48" w:rsidRPr="007B1AD6">
                                    <w:rPr>
                                      <w:rStyle w:val="Hyperlink"/>
                                      <w:b/>
                                      <w:bCs/>
                                    </w:rPr>
                                    <w:t>WRP Tribal Engagement Committee (TEC)</w:t>
                                  </w:r>
                                  <w:r w:rsidR="00D93C48">
                                    <w:rPr>
                                      <w:webHidden/>
                                    </w:rPr>
                                    <w:tab/>
                                  </w:r>
                                  <w:r w:rsidR="00D93C48">
                                    <w:rPr>
                                      <w:webHidden/>
                                    </w:rPr>
                                    <w:fldChar w:fldCharType="begin"/>
                                  </w:r>
                                  <w:r w:rsidR="00D93C48">
                                    <w:rPr>
                                      <w:webHidden/>
                                    </w:rPr>
                                    <w:instrText xml:space="preserve"> PAGEREF _Toc147496117 \h </w:instrText>
                                  </w:r>
                                  <w:r w:rsidR="00D93C48">
                                    <w:rPr>
                                      <w:webHidden/>
                                    </w:rPr>
                                  </w:r>
                                  <w:r w:rsidR="00D93C48">
                                    <w:rPr>
                                      <w:webHidden/>
                                    </w:rPr>
                                    <w:fldChar w:fldCharType="separate"/>
                                  </w:r>
                                  <w:r w:rsidR="00D93C48">
                                    <w:rPr>
                                      <w:webHidden/>
                                    </w:rPr>
                                    <w:t>1</w:t>
                                  </w:r>
                                  <w:r w:rsidR="00D93C48">
                                    <w:rPr>
                                      <w:webHidden/>
                                    </w:rPr>
                                    <w:fldChar w:fldCharType="end"/>
                                  </w:r>
                                </w:hyperlink>
                              </w:p>
                              <w:p w14:paraId="5C7E26A1" w14:textId="030B676C" w:rsidR="00D93C48" w:rsidRDefault="00000000">
                                <w:pPr>
                                  <w:pStyle w:val="TOC1"/>
                                  <w:rPr>
                                    <w:rFonts w:asciiTheme="minorHAnsi" w:hAnsiTheme="minorHAnsi" w:cstheme="minorBidi"/>
                                    <w:color w:val="auto"/>
                                    <w:kern w:val="2"/>
                                    <w:sz w:val="22"/>
                                    <w:szCs w:val="22"/>
                                    <w:lang w:eastAsia="en-US"/>
                                    <w14:ligatures w14:val="standardContextual"/>
                                  </w:rPr>
                                </w:pPr>
                                <w:hyperlink w:anchor="_Toc147496118" w:history="1">
                                  <w:r w:rsidR="00D93C48" w:rsidRPr="007B1AD6">
                                    <w:rPr>
                                      <w:rStyle w:val="Hyperlink"/>
                                      <w:b/>
                                      <w:bCs/>
                                    </w:rPr>
                                    <w:t>Energy</w:t>
                                  </w:r>
                                  <w:r w:rsidR="00D93C48">
                                    <w:rPr>
                                      <w:webHidden/>
                                    </w:rPr>
                                    <w:tab/>
                                  </w:r>
                                  <w:r w:rsidR="00D93C48">
                                    <w:rPr>
                                      <w:webHidden/>
                                    </w:rPr>
                                    <w:fldChar w:fldCharType="begin"/>
                                  </w:r>
                                  <w:r w:rsidR="00D93C48">
                                    <w:rPr>
                                      <w:webHidden/>
                                    </w:rPr>
                                    <w:instrText xml:space="preserve"> PAGEREF _Toc147496118 \h </w:instrText>
                                  </w:r>
                                  <w:r w:rsidR="00D93C48">
                                    <w:rPr>
                                      <w:webHidden/>
                                    </w:rPr>
                                  </w:r>
                                  <w:r w:rsidR="00D93C48">
                                    <w:rPr>
                                      <w:webHidden/>
                                    </w:rPr>
                                    <w:fldChar w:fldCharType="separate"/>
                                  </w:r>
                                  <w:r w:rsidR="00D93C48">
                                    <w:rPr>
                                      <w:webHidden/>
                                    </w:rPr>
                                    <w:t>2</w:t>
                                  </w:r>
                                  <w:r w:rsidR="00D93C48">
                                    <w:rPr>
                                      <w:webHidden/>
                                    </w:rPr>
                                    <w:fldChar w:fldCharType="end"/>
                                  </w:r>
                                </w:hyperlink>
                              </w:p>
                              <w:p w14:paraId="6E9CCE65" w14:textId="0D3DD16B"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19" w:history="1">
                                  <w:r w:rsidR="00D93C48" w:rsidRPr="007B1AD6">
                                    <w:rPr>
                                      <w:rStyle w:val="Hyperlink"/>
                                      <w:b/>
                                      <w:bCs/>
                                    </w:rPr>
                                    <w:t>Federal Updates</w:t>
                                  </w:r>
                                  <w:r w:rsidR="00D93C48">
                                    <w:rPr>
                                      <w:webHidden/>
                                    </w:rPr>
                                    <w:tab/>
                                  </w:r>
                                  <w:r w:rsidR="00D93C48">
                                    <w:rPr>
                                      <w:webHidden/>
                                    </w:rPr>
                                    <w:fldChar w:fldCharType="begin"/>
                                  </w:r>
                                  <w:r w:rsidR="00D93C48">
                                    <w:rPr>
                                      <w:webHidden/>
                                    </w:rPr>
                                    <w:instrText xml:space="preserve"> PAGEREF _Toc147496119 \h </w:instrText>
                                  </w:r>
                                  <w:r w:rsidR="00D93C48">
                                    <w:rPr>
                                      <w:webHidden/>
                                    </w:rPr>
                                  </w:r>
                                  <w:r w:rsidR="00D93C48">
                                    <w:rPr>
                                      <w:webHidden/>
                                    </w:rPr>
                                    <w:fldChar w:fldCharType="separate"/>
                                  </w:r>
                                  <w:r w:rsidR="00D93C48">
                                    <w:rPr>
                                      <w:webHidden/>
                                    </w:rPr>
                                    <w:t>2</w:t>
                                  </w:r>
                                  <w:r w:rsidR="00D93C48">
                                    <w:rPr>
                                      <w:webHidden/>
                                    </w:rPr>
                                    <w:fldChar w:fldCharType="end"/>
                                  </w:r>
                                </w:hyperlink>
                              </w:p>
                              <w:p w14:paraId="1E983635" w14:textId="0B0DB8BB"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23" w:history="1">
                                  <w:r w:rsidR="00D93C48" w:rsidRPr="007B1AD6">
                                    <w:rPr>
                                      <w:rStyle w:val="Hyperlink"/>
                                      <w:b/>
                                      <w:bCs/>
                                    </w:rPr>
                                    <w:t>State Updates</w:t>
                                  </w:r>
                                  <w:r w:rsidR="00D93C48">
                                    <w:rPr>
                                      <w:webHidden/>
                                    </w:rPr>
                                    <w:tab/>
                                  </w:r>
                                  <w:r w:rsidR="00D93C48">
                                    <w:rPr>
                                      <w:webHidden/>
                                    </w:rPr>
                                    <w:fldChar w:fldCharType="begin"/>
                                  </w:r>
                                  <w:r w:rsidR="00D93C48">
                                    <w:rPr>
                                      <w:webHidden/>
                                    </w:rPr>
                                    <w:instrText xml:space="preserve"> PAGEREF _Toc147496123 \h </w:instrText>
                                  </w:r>
                                  <w:r w:rsidR="00D93C48">
                                    <w:rPr>
                                      <w:webHidden/>
                                    </w:rPr>
                                  </w:r>
                                  <w:r w:rsidR="00D93C48">
                                    <w:rPr>
                                      <w:webHidden/>
                                    </w:rPr>
                                    <w:fldChar w:fldCharType="separate"/>
                                  </w:r>
                                  <w:r w:rsidR="00D93C48">
                                    <w:rPr>
                                      <w:webHidden/>
                                    </w:rPr>
                                    <w:t>3</w:t>
                                  </w:r>
                                  <w:r w:rsidR="00D93C48">
                                    <w:rPr>
                                      <w:webHidden/>
                                    </w:rPr>
                                    <w:fldChar w:fldCharType="end"/>
                                  </w:r>
                                </w:hyperlink>
                              </w:p>
                              <w:p w14:paraId="7B932260" w14:textId="5A74281F"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26" w:history="1">
                                  <w:r w:rsidR="00D93C48" w:rsidRPr="007B1AD6">
                                    <w:rPr>
                                      <w:rStyle w:val="Hyperlink"/>
                                      <w:b/>
                                      <w:bCs/>
                                    </w:rPr>
                                    <w:t>Tribal Updates</w:t>
                                  </w:r>
                                  <w:r w:rsidR="00D93C48">
                                    <w:rPr>
                                      <w:webHidden/>
                                    </w:rPr>
                                    <w:tab/>
                                  </w:r>
                                  <w:r w:rsidR="00D93C48">
                                    <w:rPr>
                                      <w:webHidden/>
                                    </w:rPr>
                                    <w:fldChar w:fldCharType="begin"/>
                                  </w:r>
                                  <w:r w:rsidR="00D93C48">
                                    <w:rPr>
                                      <w:webHidden/>
                                    </w:rPr>
                                    <w:instrText xml:space="preserve"> PAGEREF _Toc147496126 \h </w:instrText>
                                  </w:r>
                                  <w:r w:rsidR="00D93C48">
                                    <w:rPr>
                                      <w:webHidden/>
                                    </w:rPr>
                                  </w:r>
                                  <w:r w:rsidR="00D93C48">
                                    <w:rPr>
                                      <w:webHidden/>
                                    </w:rPr>
                                    <w:fldChar w:fldCharType="separate"/>
                                  </w:r>
                                  <w:r w:rsidR="00D93C48">
                                    <w:rPr>
                                      <w:webHidden/>
                                    </w:rPr>
                                    <w:t>3</w:t>
                                  </w:r>
                                  <w:r w:rsidR="00D93C48">
                                    <w:rPr>
                                      <w:webHidden/>
                                    </w:rPr>
                                    <w:fldChar w:fldCharType="end"/>
                                  </w:r>
                                </w:hyperlink>
                              </w:p>
                              <w:p w14:paraId="569AC5C5" w14:textId="3923602D"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27" w:history="1">
                                  <w:r w:rsidR="00D93C48" w:rsidRPr="007B1AD6">
                                    <w:rPr>
                                      <w:rStyle w:val="Hyperlink"/>
                                      <w:b/>
                                      <w:bCs/>
                                    </w:rPr>
                                    <w:t>Regional Updates</w:t>
                                  </w:r>
                                  <w:r w:rsidR="00D93C48">
                                    <w:rPr>
                                      <w:webHidden/>
                                    </w:rPr>
                                    <w:tab/>
                                  </w:r>
                                  <w:r w:rsidR="00D93C48">
                                    <w:rPr>
                                      <w:webHidden/>
                                    </w:rPr>
                                    <w:fldChar w:fldCharType="begin"/>
                                  </w:r>
                                  <w:r w:rsidR="00D93C48">
                                    <w:rPr>
                                      <w:webHidden/>
                                    </w:rPr>
                                    <w:instrText xml:space="preserve"> PAGEREF _Toc147496127 \h </w:instrText>
                                  </w:r>
                                  <w:r w:rsidR="00D93C48">
                                    <w:rPr>
                                      <w:webHidden/>
                                    </w:rPr>
                                  </w:r>
                                  <w:r w:rsidR="00D93C48">
                                    <w:rPr>
                                      <w:webHidden/>
                                    </w:rPr>
                                    <w:fldChar w:fldCharType="separate"/>
                                  </w:r>
                                  <w:r w:rsidR="00D93C48">
                                    <w:rPr>
                                      <w:webHidden/>
                                    </w:rPr>
                                    <w:t>4</w:t>
                                  </w:r>
                                  <w:r w:rsidR="00D93C48">
                                    <w:rPr>
                                      <w:webHidden/>
                                    </w:rPr>
                                    <w:fldChar w:fldCharType="end"/>
                                  </w:r>
                                </w:hyperlink>
                              </w:p>
                              <w:p w14:paraId="0AA1EB04" w14:textId="7E0B2AE2" w:rsidR="00D93C48" w:rsidRDefault="00000000">
                                <w:pPr>
                                  <w:pStyle w:val="TOC1"/>
                                  <w:rPr>
                                    <w:rFonts w:asciiTheme="minorHAnsi" w:hAnsiTheme="minorHAnsi" w:cstheme="minorBidi"/>
                                    <w:color w:val="auto"/>
                                    <w:kern w:val="2"/>
                                    <w:sz w:val="22"/>
                                    <w:szCs w:val="22"/>
                                    <w:lang w:eastAsia="en-US"/>
                                    <w14:ligatures w14:val="standardContextual"/>
                                  </w:rPr>
                                </w:pPr>
                                <w:hyperlink w:anchor="_Toc147496128" w:history="1">
                                  <w:r w:rsidR="00D93C48" w:rsidRPr="007B1AD6">
                                    <w:rPr>
                                      <w:rStyle w:val="Hyperlink"/>
                                      <w:b/>
                                      <w:bCs/>
                                    </w:rPr>
                                    <w:t>Natural Resources</w:t>
                                  </w:r>
                                  <w:r w:rsidR="00D93C48">
                                    <w:rPr>
                                      <w:webHidden/>
                                    </w:rPr>
                                    <w:tab/>
                                  </w:r>
                                  <w:r w:rsidR="00D93C48">
                                    <w:rPr>
                                      <w:webHidden/>
                                    </w:rPr>
                                    <w:fldChar w:fldCharType="begin"/>
                                  </w:r>
                                  <w:r w:rsidR="00D93C48">
                                    <w:rPr>
                                      <w:webHidden/>
                                    </w:rPr>
                                    <w:instrText xml:space="preserve"> PAGEREF _Toc147496128 \h </w:instrText>
                                  </w:r>
                                  <w:r w:rsidR="00D93C48">
                                    <w:rPr>
                                      <w:webHidden/>
                                    </w:rPr>
                                  </w:r>
                                  <w:r w:rsidR="00D93C48">
                                    <w:rPr>
                                      <w:webHidden/>
                                    </w:rPr>
                                    <w:fldChar w:fldCharType="separate"/>
                                  </w:r>
                                  <w:r w:rsidR="00D93C48">
                                    <w:rPr>
                                      <w:webHidden/>
                                    </w:rPr>
                                    <w:t>4</w:t>
                                  </w:r>
                                  <w:r w:rsidR="00D93C48">
                                    <w:rPr>
                                      <w:webHidden/>
                                    </w:rPr>
                                    <w:fldChar w:fldCharType="end"/>
                                  </w:r>
                                </w:hyperlink>
                              </w:p>
                              <w:p w14:paraId="00C1A0C5" w14:textId="7592F059"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29" w:history="1">
                                  <w:r w:rsidR="00D93C48" w:rsidRPr="007B1AD6">
                                    <w:rPr>
                                      <w:rStyle w:val="Hyperlink"/>
                                      <w:b/>
                                      <w:bCs/>
                                    </w:rPr>
                                    <w:t>Federal Updates</w:t>
                                  </w:r>
                                  <w:r w:rsidR="00D93C48">
                                    <w:rPr>
                                      <w:webHidden/>
                                    </w:rPr>
                                    <w:tab/>
                                  </w:r>
                                  <w:r w:rsidR="00D93C48">
                                    <w:rPr>
                                      <w:webHidden/>
                                    </w:rPr>
                                    <w:fldChar w:fldCharType="begin"/>
                                  </w:r>
                                  <w:r w:rsidR="00D93C48">
                                    <w:rPr>
                                      <w:webHidden/>
                                    </w:rPr>
                                    <w:instrText xml:space="preserve"> PAGEREF _Toc147496129 \h </w:instrText>
                                  </w:r>
                                  <w:r w:rsidR="00D93C48">
                                    <w:rPr>
                                      <w:webHidden/>
                                    </w:rPr>
                                  </w:r>
                                  <w:r w:rsidR="00D93C48">
                                    <w:rPr>
                                      <w:webHidden/>
                                    </w:rPr>
                                    <w:fldChar w:fldCharType="separate"/>
                                  </w:r>
                                  <w:r w:rsidR="00D93C48">
                                    <w:rPr>
                                      <w:webHidden/>
                                    </w:rPr>
                                    <w:t>4</w:t>
                                  </w:r>
                                  <w:r w:rsidR="00D93C48">
                                    <w:rPr>
                                      <w:webHidden/>
                                    </w:rPr>
                                    <w:fldChar w:fldCharType="end"/>
                                  </w:r>
                                </w:hyperlink>
                              </w:p>
                              <w:p w14:paraId="4C81CCC2" w14:textId="7E0A1D2F"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38" w:history="1">
                                  <w:r w:rsidR="00D93C48" w:rsidRPr="007B1AD6">
                                    <w:rPr>
                                      <w:rStyle w:val="Hyperlink"/>
                                      <w:b/>
                                      <w:bCs/>
                                    </w:rPr>
                                    <w:t>State Updates</w:t>
                                  </w:r>
                                  <w:r w:rsidR="00D93C48">
                                    <w:rPr>
                                      <w:webHidden/>
                                    </w:rPr>
                                    <w:tab/>
                                  </w:r>
                                  <w:r w:rsidR="00D93C48">
                                    <w:rPr>
                                      <w:webHidden/>
                                    </w:rPr>
                                    <w:fldChar w:fldCharType="begin"/>
                                  </w:r>
                                  <w:r w:rsidR="00D93C48">
                                    <w:rPr>
                                      <w:webHidden/>
                                    </w:rPr>
                                    <w:instrText xml:space="preserve"> PAGEREF _Toc147496138 \h </w:instrText>
                                  </w:r>
                                  <w:r w:rsidR="00D93C48">
                                    <w:rPr>
                                      <w:webHidden/>
                                    </w:rPr>
                                  </w:r>
                                  <w:r w:rsidR="00D93C48">
                                    <w:rPr>
                                      <w:webHidden/>
                                    </w:rPr>
                                    <w:fldChar w:fldCharType="separate"/>
                                  </w:r>
                                  <w:r w:rsidR="00D93C48">
                                    <w:rPr>
                                      <w:webHidden/>
                                    </w:rPr>
                                    <w:t>6</w:t>
                                  </w:r>
                                  <w:r w:rsidR="00D93C48">
                                    <w:rPr>
                                      <w:webHidden/>
                                    </w:rPr>
                                    <w:fldChar w:fldCharType="end"/>
                                  </w:r>
                                </w:hyperlink>
                              </w:p>
                              <w:p w14:paraId="2A0E9370" w14:textId="470E4571"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42" w:history="1">
                                  <w:r w:rsidR="00D93C48" w:rsidRPr="007B1AD6">
                                    <w:rPr>
                                      <w:rStyle w:val="Hyperlink"/>
                                      <w:b/>
                                      <w:bCs/>
                                    </w:rPr>
                                    <w:t>Tribal Updates</w:t>
                                  </w:r>
                                  <w:r w:rsidR="00D93C48">
                                    <w:rPr>
                                      <w:webHidden/>
                                    </w:rPr>
                                    <w:tab/>
                                  </w:r>
                                  <w:r w:rsidR="00D93C48">
                                    <w:rPr>
                                      <w:webHidden/>
                                    </w:rPr>
                                    <w:fldChar w:fldCharType="begin"/>
                                  </w:r>
                                  <w:r w:rsidR="00D93C48">
                                    <w:rPr>
                                      <w:webHidden/>
                                    </w:rPr>
                                    <w:instrText xml:space="preserve"> PAGEREF _Toc147496142 \h </w:instrText>
                                  </w:r>
                                  <w:r w:rsidR="00D93C48">
                                    <w:rPr>
                                      <w:webHidden/>
                                    </w:rPr>
                                  </w:r>
                                  <w:r w:rsidR="00D93C48">
                                    <w:rPr>
                                      <w:webHidden/>
                                    </w:rPr>
                                    <w:fldChar w:fldCharType="separate"/>
                                  </w:r>
                                  <w:r w:rsidR="00D93C48">
                                    <w:rPr>
                                      <w:webHidden/>
                                    </w:rPr>
                                    <w:t>7</w:t>
                                  </w:r>
                                  <w:r w:rsidR="00D93C48">
                                    <w:rPr>
                                      <w:webHidden/>
                                    </w:rPr>
                                    <w:fldChar w:fldCharType="end"/>
                                  </w:r>
                                </w:hyperlink>
                              </w:p>
                              <w:p w14:paraId="0C3AF466" w14:textId="4BA4F303"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43" w:history="1">
                                  <w:r w:rsidR="00D93C48" w:rsidRPr="007B1AD6">
                                    <w:rPr>
                                      <w:rStyle w:val="Hyperlink"/>
                                      <w:b/>
                                      <w:bCs/>
                                    </w:rPr>
                                    <w:t>Regional Updates</w:t>
                                  </w:r>
                                  <w:r w:rsidR="00D93C48">
                                    <w:rPr>
                                      <w:webHidden/>
                                    </w:rPr>
                                    <w:tab/>
                                  </w:r>
                                  <w:r w:rsidR="00D93C48">
                                    <w:rPr>
                                      <w:webHidden/>
                                    </w:rPr>
                                    <w:fldChar w:fldCharType="begin"/>
                                  </w:r>
                                  <w:r w:rsidR="00D93C48">
                                    <w:rPr>
                                      <w:webHidden/>
                                    </w:rPr>
                                    <w:instrText xml:space="preserve"> PAGEREF _Toc147496143 \h </w:instrText>
                                  </w:r>
                                  <w:r w:rsidR="00D93C48">
                                    <w:rPr>
                                      <w:webHidden/>
                                    </w:rPr>
                                  </w:r>
                                  <w:r w:rsidR="00D93C48">
                                    <w:rPr>
                                      <w:webHidden/>
                                    </w:rPr>
                                    <w:fldChar w:fldCharType="separate"/>
                                  </w:r>
                                  <w:r w:rsidR="00D93C48">
                                    <w:rPr>
                                      <w:webHidden/>
                                    </w:rPr>
                                    <w:t>7</w:t>
                                  </w:r>
                                  <w:r w:rsidR="00D93C48">
                                    <w:rPr>
                                      <w:webHidden/>
                                    </w:rPr>
                                    <w:fldChar w:fldCharType="end"/>
                                  </w:r>
                                </w:hyperlink>
                              </w:p>
                              <w:p w14:paraId="3EFA8A0F" w14:textId="29EADC16" w:rsidR="00D93C48" w:rsidRDefault="00000000">
                                <w:pPr>
                                  <w:pStyle w:val="TOC1"/>
                                  <w:rPr>
                                    <w:rFonts w:asciiTheme="minorHAnsi" w:hAnsiTheme="minorHAnsi" w:cstheme="minorBidi"/>
                                    <w:color w:val="auto"/>
                                    <w:kern w:val="2"/>
                                    <w:sz w:val="22"/>
                                    <w:szCs w:val="22"/>
                                    <w:lang w:eastAsia="en-US"/>
                                    <w14:ligatures w14:val="standardContextual"/>
                                  </w:rPr>
                                </w:pPr>
                                <w:hyperlink w:anchor="_Toc147496146" w:history="1">
                                  <w:r w:rsidR="00D93C48" w:rsidRPr="007B1AD6">
                                    <w:rPr>
                                      <w:rStyle w:val="Hyperlink"/>
                                      <w:b/>
                                      <w:bCs/>
                                    </w:rPr>
                                    <w:t>Military Readiness, Homeland Security, Disaster Preparedness and Aviation</w:t>
                                  </w:r>
                                  <w:r w:rsidR="00D93C48">
                                    <w:rPr>
                                      <w:webHidden/>
                                    </w:rPr>
                                    <w:tab/>
                                  </w:r>
                                  <w:r w:rsidR="00D93C48">
                                    <w:rPr>
                                      <w:webHidden/>
                                    </w:rPr>
                                    <w:fldChar w:fldCharType="begin"/>
                                  </w:r>
                                  <w:r w:rsidR="00D93C48">
                                    <w:rPr>
                                      <w:webHidden/>
                                    </w:rPr>
                                    <w:instrText xml:space="preserve"> PAGEREF _Toc147496146 \h </w:instrText>
                                  </w:r>
                                  <w:r w:rsidR="00D93C48">
                                    <w:rPr>
                                      <w:webHidden/>
                                    </w:rPr>
                                  </w:r>
                                  <w:r w:rsidR="00D93C48">
                                    <w:rPr>
                                      <w:webHidden/>
                                    </w:rPr>
                                    <w:fldChar w:fldCharType="separate"/>
                                  </w:r>
                                  <w:r w:rsidR="00D93C48">
                                    <w:rPr>
                                      <w:webHidden/>
                                    </w:rPr>
                                    <w:t>8</w:t>
                                  </w:r>
                                  <w:r w:rsidR="00D93C48">
                                    <w:rPr>
                                      <w:webHidden/>
                                    </w:rPr>
                                    <w:fldChar w:fldCharType="end"/>
                                  </w:r>
                                </w:hyperlink>
                              </w:p>
                              <w:p w14:paraId="2C8F28DB" w14:textId="70698CFB"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47" w:history="1">
                                  <w:r w:rsidR="00D93C48" w:rsidRPr="007B1AD6">
                                    <w:rPr>
                                      <w:rStyle w:val="Hyperlink"/>
                                      <w:b/>
                                      <w:bCs/>
                                    </w:rPr>
                                    <w:t>Military Readiness</w:t>
                                  </w:r>
                                  <w:r w:rsidR="00D93C48">
                                    <w:rPr>
                                      <w:webHidden/>
                                    </w:rPr>
                                    <w:tab/>
                                  </w:r>
                                  <w:r w:rsidR="00D93C48">
                                    <w:rPr>
                                      <w:webHidden/>
                                    </w:rPr>
                                    <w:fldChar w:fldCharType="begin"/>
                                  </w:r>
                                  <w:r w:rsidR="00D93C48">
                                    <w:rPr>
                                      <w:webHidden/>
                                    </w:rPr>
                                    <w:instrText xml:space="preserve"> PAGEREF _Toc147496147 \h </w:instrText>
                                  </w:r>
                                  <w:r w:rsidR="00D93C48">
                                    <w:rPr>
                                      <w:webHidden/>
                                    </w:rPr>
                                  </w:r>
                                  <w:r w:rsidR="00D93C48">
                                    <w:rPr>
                                      <w:webHidden/>
                                    </w:rPr>
                                    <w:fldChar w:fldCharType="separate"/>
                                  </w:r>
                                  <w:r w:rsidR="00D93C48">
                                    <w:rPr>
                                      <w:webHidden/>
                                    </w:rPr>
                                    <w:t>8</w:t>
                                  </w:r>
                                  <w:r w:rsidR="00D93C48">
                                    <w:rPr>
                                      <w:webHidden/>
                                    </w:rPr>
                                    <w:fldChar w:fldCharType="end"/>
                                  </w:r>
                                </w:hyperlink>
                              </w:p>
                              <w:p w14:paraId="779AABB2" w14:textId="3A69F96F"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55" w:history="1">
                                  <w:r w:rsidR="00D93C48" w:rsidRPr="007B1AD6">
                                    <w:rPr>
                                      <w:rStyle w:val="Hyperlink"/>
                                      <w:b/>
                                      <w:bCs/>
                                    </w:rPr>
                                    <w:t>Homeland Security / Disaster Preparedness</w:t>
                                  </w:r>
                                  <w:r w:rsidR="00D93C48">
                                    <w:rPr>
                                      <w:webHidden/>
                                    </w:rPr>
                                    <w:tab/>
                                  </w:r>
                                  <w:r w:rsidR="00D93C48">
                                    <w:rPr>
                                      <w:webHidden/>
                                    </w:rPr>
                                    <w:fldChar w:fldCharType="begin"/>
                                  </w:r>
                                  <w:r w:rsidR="00D93C48">
                                    <w:rPr>
                                      <w:webHidden/>
                                    </w:rPr>
                                    <w:instrText xml:space="preserve"> PAGEREF _Toc147496155 \h </w:instrText>
                                  </w:r>
                                  <w:r w:rsidR="00D93C48">
                                    <w:rPr>
                                      <w:webHidden/>
                                    </w:rPr>
                                  </w:r>
                                  <w:r w:rsidR="00D93C48">
                                    <w:rPr>
                                      <w:webHidden/>
                                    </w:rPr>
                                    <w:fldChar w:fldCharType="separate"/>
                                  </w:r>
                                  <w:r w:rsidR="00D93C48">
                                    <w:rPr>
                                      <w:webHidden/>
                                    </w:rPr>
                                    <w:t>10</w:t>
                                  </w:r>
                                  <w:r w:rsidR="00D93C48">
                                    <w:rPr>
                                      <w:webHidden/>
                                    </w:rPr>
                                    <w:fldChar w:fldCharType="end"/>
                                  </w:r>
                                </w:hyperlink>
                              </w:p>
                              <w:p w14:paraId="136288E9" w14:textId="4DED5B95"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59" w:history="1">
                                  <w:r w:rsidR="00D93C48" w:rsidRPr="007B1AD6">
                                    <w:rPr>
                                      <w:rStyle w:val="Hyperlink"/>
                                      <w:b/>
                                      <w:bCs/>
                                    </w:rPr>
                                    <w:t>Aviation</w:t>
                                  </w:r>
                                  <w:r w:rsidR="00D93C48">
                                    <w:rPr>
                                      <w:webHidden/>
                                    </w:rPr>
                                    <w:tab/>
                                  </w:r>
                                  <w:r w:rsidR="00D93C48">
                                    <w:rPr>
                                      <w:webHidden/>
                                    </w:rPr>
                                    <w:fldChar w:fldCharType="begin"/>
                                  </w:r>
                                  <w:r w:rsidR="00D93C48">
                                    <w:rPr>
                                      <w:webHidden/>
                                    </w:rPr>
                                    <w:instrText xml:space="preserve"> PAGEREF _Toc147496159 \h </w:instrText>
                                  </w:r>
                                  <w:r w:rsidR="00D93C48">
                                    <w:rPr>
                                      <w:webHidden/>
                                    </w:rPr>
                                  </w:r>
                                  <w:r w:rsidR="00D93C48">
                                    <w:rPr>
                                      <w:webHidden/>
                                    </w:rPr>
                                    <w:fldChar w:fldCharType="separate"/>
                                  </w:r>
                                  <w:r w:rsidR="00D93C48">
                                    <w:rPr>
                                      <w:webHidden/>
                                    </w:rPr>
                                    <w:t>11</w:t>
                                  </w:r>
                                  <w:r w:rsidR="00D93C48">
                                    <w:rPr>
                                      <w:webHidden/>
                                    </w:rPr>
                                    <w:fldChar w:fldCharType="end"/>
                                  </w:r>
                                </w:hyperlink>
                              </w:p>
                              <w:p w14:paraId="462B182E" w14:textId="5A1D3B62"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60" w:history="1">
                                  <w:r w:rsidR="00D93C48" w:rsidRPr="007B1AD6">
                                    <w:rPr>
                                      <w:rStyle w:val="Hyperlink"/>
                                      <w:b/>
                                      <w:bCs/>
                                    </w:rPr>
                                    <w:t>Spectrum</w:t>
                                  </w:r>
                                  <w:r w:rsidR="00D93C48">
                                    <w:rPr>
                                      <w:webHidden/>
                                    </w:rPr>
                                    <w:tab/>
                                  </w:r>
                                  <w:r w:rsidR="00D93C48">
                                    <w:rPr>
                                      <w:webHidden/>
                                    </w:rPr>
                                    <w:fldChar w:fldCharType="begin"/>
                                  </w:r>
                                  <w:r w:rsidR="00D93C48">
                                    <w:rPr>
                                      <w:webHidden/>
                                    </w:rPr>
                                    <w:instrText xml:space="preserve"> PAGEREF _Toc147496160 \h </w:instrText>
                                  </w:r>
                                  <w:r w:rsidR="00D93C48">
                                    <w:rPr>
                                      <w:webHidden/>
                                    </w:rPr>
                                  </w:r>
                                  <w:r w:rsidR="00D93C48">
                                    <w:rPr>
                                      <w:webHidden/>
                                    </w:rPr>
                                    <w:fldChar w:fldCharType="separate"/>
                                  </w:r>
                                  <w:r w:rsidR="00D93C48">
                                    <w:rPr>
                                      <w:webHidden/>
                                    </w:rPr>
                                    <w:t>12</w:t>
                                  </w:r>
                                  <w:r w:rsidR="00D93C48">
                                    <w:rPr>
                                      <w:webHidden/>
                                    </w:rPr>
                                    <w:fldChar w:fldCharType="end"/>
                                  </w:r>
                                </w:hyperlink>
                              </w:p>
                              <w:p w14:paraId="7E4B65C3" w14:textId="40DF6CC2" w:rsidR="00D93C48" w:rsidRDefault="00000000">
                                <w:pPr>
                                  <w:pStyle w:val="TOC1"/>
                                  <w:rPr>
                                    <w:rFonts w:asciiTheme="minorHAnsi" w:hAnsiTheme="minorHAnsi" w:cstheme="minorBidi"/>
                                    <w:color w:val="auto"/>
                                    <w:kern w:val="2"/>
                                    <w:sz w:val="22"/>
                                    <w:szCs w:val="22"/>
                                    <w:lang w:eastAsia="en-US"/>
                                    <w14:ligatures w14:val="standardContextual"/>
                                  </w:rPr>
                                </w:pPr>
                                <w:hyperlink w:anchor="_Toc147496161" w:history="1">
                                  <w:r w:rsidR="00D93C48" w:rsidRPr="007B1AD6">
                                    <w:rPr>
                                      <w:rStyle w:val="Hyperlink"/>
                                      <w:b/>
                                      <w:bCs/>
                                    </w:rPr>
                                    <w:t>GIS</w:t>
                                  </w:r>
                                  <w:r w:rsidR="00D93C48">
                                    <w:rPr>
                                      <w:webHidden/>
                                    </w:rPr>
                                    <w:tab/>
                                  </w:r>
                                  <w:r w:rsidR="00D93C48">
                                    <w:rPr>
                                      <w:webHidden/>
                                    </w:rPr>
                                    <w:fldChar w:fldCharType="begin"/>
                                  </w:r>
                                  <w:r w:rsidR="00D93C48">
                                    <w:rPr>
                                      <w:webHidden/>
                                    </w:rPr>
                                    <w:instrText xml:space="preserve"> PAGEREF _Toc147496161 \h </w:instrText>
                                  </w:r>
                                  <w:r w:rsidR="00D93C48">
                                    <w:rPr>
                                      <w:webHidden/>
                                    </w:rPr>
                                  </w:r>
                                  <w:r w:rsidR="00D93C48">
                                    <w:rPr>
                                      <w:webHidden/>
                                    </w:rPr>
                                    <w:fldChar w:fldCharType="separate"/>
                                  </w:r>
                                  <w:r w:rsidR="00D93C48">
                                    <w:rPr>
                                      <w:webHidden/>
                                    </w:rPr>
                                    <w:t>12</w:t>
                                  </w:r>
                                  <w:r w:rsidR="00D93C48">
                                    <w:rPr>
                                      <w:webHidden/>
                                    </w:rPr>
                                    <w:fldChar w:fldCharType="end"/>
                                  </w:r>
                                </w:hyperlink>
                              </w:p>
                              <w:p w14:paraId="2D8BEDDD" w14:textId="559B3A83" w:rsidR="00D93C48" w:rsidRDefault="00000000">
                                <w:pPr>
                                  <w:pStyle w:val="TOC1"/>
                                  <w:rPr>
                                    <w:rFonts w:asciiTheme="minorHAnsi" w:hAnsiTheme="minorHAnsi" w:cstheme="minorBidi"/>
                                    <w:color w:val="auto"/>
                                    <w:kern w:val="2"/>
                                    <w:sz w:val="22"/>
                                    <w:szCs w:val="22"/>
                                    <w:lang w:eastAsia="en-US"/>
                                    <w14:ligatures w14:val="standardContextual"/>
                                  </w:rPr>
                                </w:pPr>
                                <w:hyperlink w:anchor="_Toc147496162" w:history="1">
                                  <w:r w:rsidR="00D93C48" w:rsidRPr="007B1AD6">
                                    <w:rPr>
                                      <w:rStyle w:val="Hyperlink"/>
                                      <w:b/>
                                      <w:bCs/>
                                    </w:rPr>
                                    <w:t>Miscellaneous</w:t>
                                  </w:r>
                                  <w:r w:rsidR="00D93C48">
                                    <w:rPr>
                                      <w:webHidden/>
                                    </w:rPr>
                                    <w:tab/>
                                  </w:r>
                                  <w:r w:rsidR="00D93C48">
                                    <w:rPr>
                                      <w:webHidden/>
                                    </w:rPr>
                                    <w:fldChar w:fldCharType="begin"/>
                                  </w:r>
                                  <w:r w:rsidR="00D93C48">
                                    <w:rPr>
                                      <w:webHidden/>
                                    </w:rPr>
                                    <w:instrText xml:space="preserve"> PAGEREF _Toc147496162 \h </w:instrText>
                                  </w:r>
                                  <w:r w:rsidR="00D93C48">
                                    <w:rPr>
                                      <w:webHidden/>
                                    </w:rPr>
                                  </w:r>
                                  <w:r w:rsidR="00D93C48">
                                    <w:rPr>
                                      <w:webHidden/>
                                    </w:rPr>
                                    <w:fldChar w:fldCharType="separate"/>
                                  </w:r>
                                  <w:r w:rsidR="00D93C48">
                                    <w:rPr>
                                      <w:webHidden/>
                                    </w:rPr>
                                    <w:t>12</w:t>
                                  </w:r>
                                  <w:r w:rsidR="00D93C48">
                                    <w:rPr>
                                      <w:webHidden/>
                                    </w:rPr>
                                    <w:fldChar w:fldCharType="end"/>
                                  </w:r>
                                </w:hyperlink>
                              </w:p>
                              <w:p w14:paraId="6C311338" w14:textId="65FE5E71"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63" w:history="1">
                                  <w:r w:rsidR="00D93C48" w:rsidRPr="007B1AD6">
                                    <w:rPr>
                                      <w:rStyle w:val="Hyperlink"/>
                                      <w:b/>
                                      <w:bCs/>
                                    </w:rPr>
                                    <w:t>FEDERAL</w:t>
                                  </w:r>
                                  <w:r w:rsidR="00D93C48">
                                    <w:rPr>
                                      <w:webHidden/>
                                    </w:rPr>
                                    <w:tab/>
                                  </w:r>
                                  <w:r w:rsidR="00D93C48">
                                    <w:rPr>
                                      <w:webHidden/>
                                    </w:rPr>
                                    <w:fldChar w:fldCharType="begin"/>
                                  </w:r>
                                  <w:r w:rsidR="00D93C48">
                                    <w:rPr>
                                      <w:webHidden/>
                                    </w:rPr>
                                    <w:instrText xml:space="preserve"> PAGEREF _Toc147496163 \h </w:instrText>
                                  </w:r>
                                  <w:r w:rsidR="00D93C48">
                                    <w:rPr>
                                      <w:webHidden/>
                                    </w:rPr>
                                  </w:r>
                                  <w:r w:rsidR="00D93C48">
                                    <w:rPr>
                                      <w:webHidden/>
                                    </w:rPr>
                                    <w:fldChar w:fldCharType="separate"/>
                                  </w:r>
                                  <w:r w:rsidR="00D93C48">
                                    <w:rPr>
                                      <w:webHidden/>
                                    </w:rPr>
                                    <w:t>12</w:t>
                                  </w:r>
                                  <w:r w:rsidR="00D93C48">
                                    <w:rPr>
                                      <w:webHidden/>
                                    </w:rPr>
                                    <w:fldChar w:fldCharType="end"/>
                                  </w:r>
                                </w:hyperlink>
                              </w:p>
                              <w:p w14:paraId="31BB46AD" w14:textId="3686CDC9" w:rsidR="00D93C48" w:rsidRDefault="00000000">
                                <w:pPr>
                                  <w:pStyle w:val="TOC3"/>
                                  <w:tabs>
                                    <w:tab w:val="right" w:leader="dot" w:pos="10790"/>
                                  </w:tabs>
                                  <w:rPr>
                                    <w:rFonts w:cstheme="minorBidi"/>
                                    <w:noProof/>
                                    <w:kern w:val="2"/>
                                    <w14:ligatures w14:val="standardContextual"/>
                                  </w:rPr>
                                </w:pPr>
                                <w:hyperlink w:anchor="_Toc147496164" w:history="1">
                                  <w:r w:rsidR="00D93C48" w:rsidRPr="007B1AD6">
                                    <w:rPr>
                                      <w:rStyle w:val="Hyperlink"/>
                                      <w:rFonts w:ascii="Segoe UI" w:hAnsi="Segoe UI" w:cs="Segoe UI"/>
                                      <w:b/>
                                      <w:bCs/>
                                      <w:noProof/>
                                    </w:rPr>
                                    <w:t>DOI</w:t>
                                  </w:r>
                                  <w:r w:rsidR="00D93C48">
                                    <w:rPr>
                                      <w:noProof/>
                                      <w:webHidden/>
                                    </w:rPr>
                                    <w:tab/>
                                  </w:r>
                                  <w:r w:rsidR="00D93C48">
                                    <w:rPr>
                                      <w:noProof/>
                                      <w:webHidden/>
                                    </w:rPr>
                                    <w:fldChar w:fldCharType="begin"/>
                                  </w:r>
                                  <w:r w:rsidR="00D93C48">
                                    <w:rPr>
                                      <w:noProof/>
                                      <w:webHidden/>
                                    </w:rPr>
                                    <w:instrText xml:space="preserve"> PAGEREF _Toc147496164 \h </w:instrText>
                                  </w:r>
                                  <w:r w:rsidR="00D93C48">
                                    <w:rPr>
                                      <w:noProof/>
                                      <w:webHidden/>
                                    </w:rPr>
                                  </w:r>
                                  <w:r w:rsidR="00D93C48">
                                    <w:rPr>
                                      <w:noProof/>
                                      <w:webHidden/>
                                    </w:rPr>
                                    <w:fldChar w:fldCharType="separate"/>
                                  </w:r>
                                  <w:r w:rsidR="00D93C48">
                                    <w:rPr>
                                      <w:noProof/>
                                      <w:webHidden/>
                                    </w:rPr>
                                    <w:t>12</w:t>
                                  </w:r>
                                  <w:r w:rsidR="00D93C48">
                                    <w:rPr>
                                      <w:noProof/>
                                      <w:webHidden/>
                                    </w:rPr>
                                    <w:fldChar w:fldCharType="end"/>
                                  </w:r>
                                </w:hyperlink>
                              </w:p>
                              <w:p w14:paraId="78933416" w14:textId="3A2D4504" w:rsidR="00D93C48" w:rsidRDefault="00000000">
                                <w:pPr>
                                  <w:pStyle w:val="TOC3"/>
                                  <w:tabs>
                                    <w:tab w:val="right" w:leader="dot" w:pos="10790"/>
                                  </w:tabs>
                                  <w:rPr>
                                    <w:rFonts w:cstheme="minorBidi"/>
                                    <w:noProof/>
                                    <w:kern w:val="2"/>
                                    <w14:ligatures w14:val="standardContextual"/>
                                  </w:rPr>
                                </w:pPr>
                                <w:hyperlink w:anchor="_Toc147496165" w:history="1">
                                  <w:r w:rsidR="00D93C48" w:rsidRPr="007B1AD6">
                                    <w:rPr>
                                      <w:rStyle w:val="Hyperlink"/>
                                      <w:rFonts w:ascii="Segoe UI" w:hAnsi="Segoe UI" w:cs="Segoe UI"/>
                                      <w:b/>
                                      <w:bCs/>
                                      <w:noProof/>
                                    </w:rPr>
                                    <w:t>Infrastructure</w:t>
                                  </w:r>
                                  <w:r w:rsidR="00D93C48">
                                    <w:rPr>
                                      <w:noProof/>
                                      <w:webHidden/>
                                    </w:rPr>
                                    <w:tab/>
                                  </w:r>
                                  <w:r w:rsidR="00D93C48">
                                    <w:rPr>
                                      <w:noProof/>
                                      <w:webHidden/>
                                    </w:rPr>
                                    <w:fldChar w:fldCharType="begin"/>
                                  </w:r>
                                  <w:r w:rsidR="00D93C48">
                                    <w:rPr>
                                      <w:noProof/>
                                      <w:webHidden/>
                                    </w:rPr>
                                    <w:instrText xml:space="preserve"> PAGEREF _Toc147496165 \h </w:instrText>
                                  </w:r>
                                  <w:r w:rsidR="00D93C48">
                                    <w:rPr>
                                      <w:noProof/>
                                      <w:webHidden/>
                                    </w:rPr>
                                  </w:r>
                                  <w:r w:rsidR="00D93C48">
                                    <w:rPr>
                                      <w:noProof/>
                                      <w:webHidden/>
                                    </w:rPr>
                                    <w:fldChar w:fldCharType="separate"/>
                                  </w:r>
                                  <w:r w:rsidR="00D93C48">
                                    <w:rPr>
                                      <w:noProof/>
                                      <w:webHidden/>
                                    </w:rPr>
                                    <w:t>12</w:t>
                                  </w:r>
                                  <w:r w:rsidR="00D93C48">
                                    <w:rPr>
                                      <w:noProof/>
                                      <w:webHidden/>
                                    </w:rPr>
                                    <w:fldChar w:fldCharType="end"/>
                                  </w:r>
                                </w:hyperlink>
                              </w:p>
                              <w:p w14:paraId="424216A5" w14:textId="365E2DD0" w:rsidR="00D93C48" w:rsidRDefault="00000000">
                                <w:pPr>
                                  <w:pStyle w:val="TOC2"/>
                                  <w:rPr>
                                    <w:rFonts w:asciiTheme="minorHAnsi" w:hAnsiTheme="minorHAnsi" w:cstheme="minorBidi"/>
                                    <w:i w:val="0"/>
                                    <w:iCs w:val="0"/>
                                    <w:color w:val="auto"/>
                                    <w:kern w:val="2"/>
                                    <w:sz w:val="22"/>
                                    <w:szCs w:val="22"/>
                                    <w:lang w:eastAsia="en-US"/>
                                    <w14:ligatures w14:val="standardContextual"/>
                                  </w:rPr>
                                </w:pPr>
                                <w:hyperlink w:anchor="_Toc147496166" w:history="1">
                                  <w:r w:rsidR="00D93C48" w:rsidRPr="007B1AD6">
                                    <w:rPr>
                                      <w:rStyle w:val="Hyperlink"/>
                                      <w:b/>
                                      <w:bCs/>
                                    </w:rPr>
                                    <w:t>STATES</w:t>
                                  </w:r>
                                  <w:r w:rsidR="00D93C48">
                                    <w:rPr>
                                      <w:webHidden/>
                                    </w:rPr>
                                    <w:tab/>
                                  </w:r>
                                  <w:r w:rsidR="00D93C48">
                                    <w:rPr>
                                      <w:webHidden/>
                                    </w:rPr>
                                    <w:fldChar w:fldCharType="begin"/>
                                  </w:r>
                                  <w:r w:rsidR="00D93C48">
                                    <w:rPr>
                                      <w:webHidden/>
                                    </w:rPr>
                                    <w:instrText xml:space="preserve"> PAGEREF _Toc147496166 \h </w:instrText>
                                  </w:r>
                                  <w:r w:rsidR="00D93C48">
                                    <w:rPr>
                                      <w:webHidden/>
                                    </w:rPr>
                                  </w:r>
                                  <w:r w:rsidR="00D93C48">
                                    <w:rPr>
                                      <w:webHidden/>
                                    </w:rPr>
                                    <w:fldChar w:fldCharType="separate"/>
                                  </w:r>
                                  <w:r w:rsidR="00D93C48">
                                    <w:rPr>
                                      <w:webHidden/>
                                    </w:rPr>
                                    <w:t>13</w:t>
                                  </w:r>
                                  <w:r w:rsidR="00D93C48">
                                    <w:rPr>
                                      <w:webHidden/>
                                    </w:rPr>
                                    <w:fldChar w:fldCharType="end"/>
                                  </w:r>
                                </w:hyperlink>
                              </w:p>
                              <w:p w14:paraId="7C6B8C15" w14:textId="00A7FA54" w:rsidR="00D93C48" w:rsidRDefault="00000000">
                                <w:pPr>
                                  <w:pStyle w:val="TOC3"/>
                                  <w:tabs>
                                    <w:tab w:val="right" w:leader="dot" w:pos="10790"/>
                                  </w:tabs>
                                  <w:rPr>
                                    <w:rFonts w:cstheme="minorBidi"/>
                                    <w:noProof/>
                                    <w:kern w:val="2"/>
                                    <w14:ligatures w14:val="standardContextual"/>
                                  </w:rPr>
                                </w:pPr>
                                <w:hyperlink w:anchor="_Toc147496167" w:history="1">
                                  <w:r w:rsidR="00D93C48" w:rsidRPr="007B1AD6">
                                    <w:rPr>
                                      <w:rStyle w:val="Hyperlink"/>
                                      <w:rFonts w:ascii="Segoe UI" w:hAnsi="Segoe UI" w:cs="Segoe UI"/>
                                      <w:b/>
                                      <w:bCs/>
                                      <w:noProof/>
                                    </w:rPr>
                                    <w:t>Arizona</w:t>
                                  </w:r>
                                  <w:r w:rsidR="00D93C48">
                                    <w:rPr>
                                      <w:noProof/>
                                      <w:webHidden/>
                                    </w:rPr>
                                    <w:tab/>
                                  </w:r>
                                  <w:r w:rsidR="00D93C48">
                                    <w:rPr>
                                      <w:noProof/>
                                      <w:webHidden/>
                                    </w:rPr>
                                    <w:fldChar w:fldCharType="begin"/>
                                  </w:r>
                                  <w:r w:rsidR="00D93C48">
                                    <w:rPr>
                                      <w:noProof/>
                                      <w:webHidden/>
                                    </w:rPr>
                                    <w:instrText xml:space="preserve"> PAGEREF _Toc147496167 \h </w:instrText>
                                  </w:r>
                                  <w:r w:rsidR="00D93C48">
                                    <w:rPr>
                                      <w:noProof/>
                                      <w:webHidden/>
                                    </w:rPr>
                                  </w:r>
                                  <w:r w:rsidR="00D93C48">
                                    <w:rPr>
                                      <w:noProof/>
                                      <w:webHidden/>
                                    </w:rPr>
                                    <w:fldChar w:fldCharType="separate"/>
                                  </w:r>
                                  <w:r w:rsidR="00D93C48">
                                    <w:rPr>
                                      <w:noProof/>
                                      <w:webHidden/>
                                    </w:rPr>
                                    <w:t>13</w:t>
                                  </w:r>
                                  <w:r w:rsidR="00D93C48">
                                    <w:rPr>
                                      <w:noProof/>
                                      <w:webHidden/>
                                    </w:rPr>
                                    <w:fldChar w:fldCharType="end"/>
                                  </w:r>
                                </w:hyperlink>
                              </w:p>
                              <w:p w14:paraId="44EA0128" w14:textId="003E6DB2" w:rsidR="00D93C48" w:rsidRDefault="00000000">
                                <w:pPr>
                                  <w:pStyle w:val="TOC3"/>
                                  <w:tabs>
                                    <w:tab w:val="right" w:leader="dot" w:pos="10790"/>
                                  </w:tabs>
                                  <w:rPr>
                                    <w:rFonts w:cstheme="minorBidi"/>
                                    <w:noProof/>
                                    <w:kern w:val="2"/>
                                    <w14:ligatures w14:val="standardContextual"/>
                                  </w:rPr>
                                </w:pPr>
                                <w:hyperlink w:anchor="_Toc147496168" w:history="1">
                                  <w:r w:rsidR="00D93C48" w:rsidRPr="007B1AD6">
                                    <w:rPr>
                                      <w:rStyle w:val="Hyperlink"/>
                                      <w:rFonts w:ascii="Segoe UI" w:hAnsi="Segoe UI" w:cs="Segoe UI"/>
                                      <w:b/>
                                      <w:bCs/>
                                      <w:noProof/>
                                    </w:rPr>
                                    <w:t>California</w:t>
                                  </w:r>
                                  <w:r w:rsidR="00D93C48">
                                    <w:rPr>
                                      <w:noProof/>
                                      <w:webHidden/>
                                    </w:rPr>
                                    <w:tab/>
                                  </w:r>
                                  <w:r w:rsidR="00D93C48">
                                    <w:rPr>
                                      <w:noProof/>
                                      <w:webHidden/>
                                    </w:rPr>
                                    <w:fldChar w:fldCharType="begin"/>
                                  </w:r>
                                  <w:r w:rsidR="00D93C48">
                                    <w:rPr>
                                      <w:noProof/>
                                      <w:webHidden/>
                                    </w:rPr>
                                    <w:instrText xml:space="preserve"> PAGEREF _Toc147496168 \h </w:instrText>
                                  </w:r>
                                  <w:r w:rsidR="00D93C48">
                                    <w:rPr>
                                      <w:noProof/>
                                      <w:webHidden/>
                                    </w:rPr>
                                  </w:r>
                                  <w:r w:rsidR="00D93C48">
                                    <w:rPr>
                                      <w:noProof/>
                                      <w:webHidden/>
                                    </w:rPr>
                                    <w:fldChar w:fldCharType="separate"/>
                                  </w:r>
                                  <w:r w:rsidR="00D93C48">
                                    <w:rPr>
                                      <w:noProof/>
                                      <w:webHidden/>
                                    </w:rPr>
                                    <w:t>13</w:t>
                                  </w:r>
                                  <w:r w:rsidR="00D93C48">
                                    <w:rPr>
                                      <w:noProof/>
                                      <w:webHidden/>
                                    </w:rPr>
                                    <w:fldChar w:fldCharType="end"/>
                                  </w:r>
                                </w:hyperlink>
                              </w:p>
                              <w:p w14:paraId="5E4FA8CD" w14:textId="7603049A" w:rsidR="00D93C48" w:rsidRDefault="00D93C48">
                                <w:r>
                                  <w:rPr>
                                    <w:b/>
                                    <w:bCs/>
                                    <w:noProof/>
                                  </w:rPr>
                                  <w:fldChar w:fldCharType="end"/>
                                </w:r>
                              </w:p>
                            </w:sdtContent>
                          </w:sdt>
                          <w:p w14:paraId="4ECC07E2" w14:textId="6EDE2194" w:rsidR="00D93C48" w:rsidRDefault="00D93C48">
                            <w:pPr>
                              <w:pStyle w:val="TOCHeading"/>
                            </w:pPr>
                            <w:r>
                              <w:t>Contents</w:t>
                            </w:r>
                          </w:p>
                          <w:p w14:paraId="045753E1" w14:textId="77777777" w:rsidR="00D93C48" w:rsidRDefault="00000000">
                            <w:fldSimple w:instr=" TOC \o &quot;1-3&quot; \h \z \u ">
                              <w:r w:rsidR="00D93C48">
                                <w:rPr>
                                  <w:b/>
                                  <w:bCs/>
                                  <w:noProof/>
                                </w:rPr>
                                <w:t>No table of contents entries found.</w:t>
                              </w:r>
                            </w:fldSimple>
                          </w:p>
                          <w:p w14:paraId="00607DDF" w14:textId="66D3BECF" w:rsidR="0041626E" w:rsidRDefault="00000000">
                            <w:fldSimple w:instr=" TOC \o &quot;1-3&quot; \h \z \u "/>
                          </w:p>
                          <w:p w14:paraId="7EEE941E" w14:textId="3BFEC8F7" w:rsidR="00A82319" w:rsidRPr="00671B60" w:rsidRDefault="00A82319">
                            <w:pPr>
                              <w:pStyle w:val="BlockText"/>
                              <w:rPr>
                                <w:rFonts w:ascii="Arial Nova Light" w:hAnsi="Arial Nova Light"/>
                                <w:sz w:val="24"/>
                                <w:szCs w:val="24"/>
                              </w:rPr>
                            </w:pPr>
                          </w:p>
                        </w:tc>
                      </w:tr>
                      <w:tr w:rsidR="00A82319" w:rsidRPr="00671B60" w14:paraId="1888CD74" w14:textId="77777777" w:rsidTr="0013592E">
                        <w:trPr>
                          <w:trHeight w:hRule="exact" w:val="1036"/>
                        </w:trPr>
                        <w:tc>
                          <w:tcPr>
                            <w:tcW w:w="3870" w:type="dxa"/>
                            <w:shd w:val="clear" w:color="auto" w:fill="BD582C" w:themeFill="accent2"/>
                          </w:tcPr>
                          <w:p w14:paraId="41B6AFF3" w14:textId="77777777" w:rsidR="00A82319" w:rsidRPr="00671B60" w:rsidRDefault="00A82319">
                            <w:pPr>
                              <w:rPr>
                                <w:rFonts w:ascii="Arial Nova Light" w:hAnsi="Arial Nova Light"/>
                              </w:rPr>
                            </w:pPr>
                          </w:p>
                        </w:tc>
                      </w:tr>
                      <w:tr w:rsidR="00A82319" w:rsidRPr="00671B60" w14:paraId="23FD3D89" w14:textId="77777777" w:rsidTr="0013592E">
                        <w:trPr>
                          <w:trHeight w:hRule="exact" w:val="3312"/>
                        </w:trPr>
                        <w:tc>
                          <w:tcPr>
                            <w:tcW w:w="3870" w:type="dxa"/>
                            <w:shd w:val="clear" w:color="auto" w:fill="BD582C" w:themeFill="accent2"/>
                          </w:tcPr>
                          <w:p w14:paraId="533E9C41" w14:textId="3540DA35" w:rsidR="00A82319" w:rsidRPr="00671B60" w:rsidRDefault="00A82319">
                            <w:pPr>
                              <w:rPr>
                                <w:rFonts w:ascii="Arial Nova Light" w:hAnsi="Arial Nova Light"/>
                              </w:rPr>
                            </w:pPr>
                          </w:p>
                        </w:tc>
                      </w:tr>
                    </w:tbl>
                    <w:p w14:paraId="452E7507" w14:textId="39780F66" w:rsidR="00A82319" w:rsidRPr="00671B60" w:rsidRDefault="00A82319">
                      <w:pPr>
                        <w:pStyle w:val="Caption"/>
                        <w:rPr>
                          <w:rFonts w:ascii="Arial Nova Light" w:hAnsi="Arial Nova Light"/>
                          <w:sz w:val="24"/>
                          <w:szCs w:val="24"/>
                        </w:rPr>
                      </w:pPr>
                    </w:p>
                  </w:txbxContent>
                </v:textbox>
                <w10:wrap type="square" anchorx="margin" anchory="margin"/>
              </v:shape>
            </w:pict>
          </mc:Fallback>
        </mc:AlternateContent>
      </w:r>
      <w:r w:rsidR="00FC3FE7" w:rsidRPr="00321C7A">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011A4629">
            <wp:simplePos x="0" y="0"/>
            <wp:positionH relativeFrom="margin">
              <wp:posOffset>5289208</wp:posOffset>
            </wp:positionH>
            <wp:positionV relativeFrom="margin">
              <wp:posOffset>1203925</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321C7A">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321C7A">
          <w:rPr>
            <w:rStyle w:val="Hyperlink"/>
            <w:rFonts w:ascii="Segoe UI" w:hAnsi="Segoe UI" w:cs="Segoe UI"/>
            <w:color w:val="000000" w:themeColor="text1"/>
            <w:sz w:val="23"/>
            <w:szCs w:val="23"/>
          </w:rPr>
          <w:t>amyduffy@westernregionalpartnership.org</w:t>
        </w:r>
      </w:hyperlink>
      <w:r w:rsidR="002A3765" w:rsidRPr="00321C7A">
        <w:rPr>
          <w:rFonts w:ascii="Segoe UI" w:hAnsi="Segoe UI" w:cs="Segoe UI"/>
          <w:sz w:val="23"/>
          <w:szCs w:val="23"/>
        </w:rPr>
        <w:t>.</w:t>
      </w:r>
    </w:p>
    <w:p w14:paraId="147FF70C" w14:textId="639A48D6" w:rsidR="00E04337" w:rsidRPr="00321C7A" w:rsidRDefault="00E04337" w:rsidP="00321C7A">
      <w:pPr>
        <w:contextualSpacing/>
        <w:rPr>
          <w:rFonts w:ascii="Segoe UI" w:hAnsi="Segoe UI" w:cs="Segoe UI"/>
          <w:sz w:val="21"/>
          <w:szCs w:val="21"/>
        </w:rPr>
      </w:pPr>
    </w:p>
    <w:p w14:paraId="2C2A18D8" w14:textId="7122BB7A" w:rsidR="002A3765" w:rsidRPr="00321C7A" w:rsidRDefault="001E3BCD" w:rsidP="00321C7A">
      <w:pPr>
        <w:pStyle w:val="Heading1"/>
        <w:spacing w:before="0" w:line="240" w:lineRule="auto"/>
        <w:jc w:val="center"/>
        <w:rPr>
          <w:rFonts w:ascii="Segoe UI" w:hAnsi="Segoe UI" w:cs="Segoe UI"/>
          <w:b/>
          <w:bCs/>
          <w:sz w:val="28"/>
          <w:szCs w:val="28"/>
        </w:rPr>
      </w:pPr>
      <w:bookmarkStart w:id="19" w:name="_Toc147496116"/>
      <w:r w:rsidRPr="00321C7A">
        <w:rPr>
          <w:rFonts w:ascii="Segoe UI" w:hAnsi="Segoe UI" w:cs="Segoe UI"/>
          <w:b/>
          <w:bCs/>
          <w:sz w:val="28"/>
          <w:szCs w:val="28"/>
        </w:rPr>
        <w:t>WRP Priority</w:t>
      </w:r>
      <w:bookmarkEnd w:id="19"/>
    </w:p>
    <w:p w14:paraId="38CF772C" w14:textId="6DAD0FC9" w:rsidR="005C424A" w:rsidRPr="00321C7A" w:rsidRDefault="005C424A" w:rsidP="00321C7A">
      <w:pPr>
        <w:rPr>
          <w:rFonts w:ascii="Segoe UI" w:hAnsi="Segoe UI" w:cs="Segoe UI"/>
          <w:sz w:val="23"/>
          <w:szCs w:val="23"/>
        </w:rPr>
      </w:pPr>
      <w:r w:rsidRPr="00321C7A">
        <w:rPr>
          <w:rFonts w:ascii="Segoe UI" w:hAnsi="Segoe UI" w:cs="Segoe UI"/>
          <w:sz w:val="23"/>
          <w:szCs w:val="23"/>
        </w:rPr>
        <w:t xml:space="preserve">WRP 2023-2024 Priority </w:t>
      </w:r>
      <w:r w:rsidR="00AF6E14" w:rsidRPr="00321C7A">
        <w:rPr>
          <w:rFonts w:ascii="Segoe UI" w:hAnsi="Segoe UI" w:cs="Segoe UI"/>
          <w:sz w:val="23"/>
          <w:szCs w:val="23"/>
        </w:rPr>
        <w:t xml:space="preserve">is </w:t>
      </w:r>
      <w:r w:rsidRPr="00321C7A">
        <w:rPr>
          <w:rFonts w:ascii="Segoe UI" w:hAnsi="Segoe UI" w:cs="Segoe UI"/>
          <w:sz w:val="23"/>
          <w:szCs w:val="23"/>
        </w:rPr>
        <w:t>“</w:t>
      </w:r>
      <w:r w:rsidRPr="00321C7A">
        <w:rPr>
          <w:rFonts w:ascii="Segoe UI" w:hAnsi="Segoe UI" w:cs="Segoe UI"/>
          <w:i/>
          <w:iCs/>
          <w:sz w:val="23"/>
          <w:szCs w:val="23"/>
        </w:rPr>
        <w:t>Enhancing Resilience to Avoid Cascading Disaster.</w:t>
      </w:r>
      <w:r w:rsidRPr="00321C7A">
        <w:rPr>
          <w:rFonts w:ascii="Segoe UI" w:hAnsi="Segoe UI" w:cs="Segoe UI"/>
          <w:sz w:val="23"/>
          <w:szCs w:val="23"/>
        </w:rPr>
        <w:t>” Per the survey results, and WRP SC actions, the 2023/2024 Deep-Dives in support of WRP Priority “Enhancing Resilience to Avoid Cascading Disaster” are:</w:t>
      </w:r>
    </w:p>
    <w:p w14:paraId="29F09977" w14:textId="77777777" w:rsidR="005C424A" w:rsidRPr="00321C7A" w:rsidRDefault="005C424A" w:rsidP="00321C7A">
      <w:pPr>
        <w:pStyle w:val="ListParagraph"/>
        <w:numPr>
          <w:ilvl w:val="0"/>
          <w:numId w:val="3"/>
        </w:numPr>
        <w:tabs>
          <w:tab w:val="left" w:pos="4320"/>
        </w:tabs>
        <w:spacing w:before="0" w:after="0" w:line="240" w:lineRule="auto"/>
        <w:ind w:left="5040"/>
        <w:rPr>
          <w:rFonts w:ascii="Segoe UI" w:hAnsi="Segoe UI" w:cs="Segoe UI"/>
          <w:sz w:val="23"/>
          <w:szCs w:val="23"/>
        </w:rPr>
      </w:pPr>
      <w:r w:rsidRPr="00321C7A">
        <w:rPr>
          <w:rFonts w:ascii="Segoe UI" w:hAnsi="Segoe UI" w:cs="Segoe UI"/>
          <w:sz w:val="23"/>
          <w:szCs w:val="23"/>
        </w:rPr>
        <w:t>Water Security/Resilience</w:t>
      </w:r>
    </w:p>
    <w:p w14:paraId="52C5B36B" w14:textId="77777777" w:rsidR="005C424A" w:rsidRPr="00321C7A" w:rsidRDefault="005C424A" w:rsidP="00321C7A">
      <w:pPr>
        <w:pStyle w:val="ListParagraph"/>
        <w:numPr>
          <w:ilvl w:val="0"/>
          <w:numId w:val="3"/>
        </w:numPr>
        <w:tabs>
          <w:tab w:val="left" w:pos="4320"/>
        </w:tabs>
        <w:spacing w:before="0" w:after="0" w:line="240" w:lineRule="auto"/>
        <w:ind w:left="5040"/>
        <w:rPr>
          <w:rFonts w:ascii="Segoe UI" w:hAnsi="Segoe UI" w:cs="Segoe UI"/>
          <w:sz w:val="23"/>
          <w:szCs w:val="23"/>
        </w:rPr>
      </w:pPr>
      <w:r w:rsidRPr="00321C7A">
        <w:rPr>
          <w:rFonts w:ascii="Segoe UI" w:hAnsi="Segoe UI" w:cs="Segoe UI"/>
          <w:sz w:val="23"/>
          <w:szCs w:val="23"/>
        </w:rPr>
        <w:t>Wildland Fire (response/ prevention)</w:t>
      </w:r>
    </w:p>
    <w:p w14:paraId="7E0597F4" w14:textId="473837E9" w:rsidR="005C424A" w:rsidRPr="00321C7A" w:rsidRDefault="005C424A" w:rsidP="00321C7A">
      <w:pPr>
        <w:pStyle w:val="ListParagraph"/>
        <w:numPr>
          <w:ilvl w:val="0"/>
          <w:numId w:val="3"/>
        </w:numPr>
        <w:tabs>
          <w:tab w:val="left" w:pos="4320"/>
        </w:tabs>
        <w:spacing w:before="0" w:after="0" w:line="240" w:lineRule="auto"/>
        <w:ind w:left="5040"/>
        <w:rPr>
          <w:rFonts w:ascii="Segoe UI" w:hAnsi="Segoe UI" w:cs="Segoe UI"/>
          <w:sz w:val="23"/>
          <w:szCs w:val="23"/>
        </w:rPr>
      </w:pPr>
      <w:r w:rsidRPr="00321C7A">
        <w:rPr>
          <w:rFonts w:ascii="Segoe UI" w:hAnsi="Segoe UI" w:cs="Segoe UI"/>
          <w:sz w:val="23"/>
          <w:szCs w:val="23"/>
        </w:rPr>
        <w:t>Aviation/Airspace Needs</w:t>
      </w:r>
    </w:p>
    <w:p w14:paraId="56CEBD36" w14:textId="2E56A148" w:rsidR="00E04337" w:rsidRPr="00321C7A" w:rsidRDefault="005C424A" w:rsidP="00321C7A">
      <w:pPr>
        <w:rPr>
          <w:rFonts w:ascii="Segoe UI" w:hAnsi="Segoe UI" w:cs="Segoe UI"/>
          <w:sz w:val="23"/>
          <w:szCs w:val="23"/>
        </w:rPr>
      </w:pPr>
      <w:r w:rsidRPr="00321C7A">
        <w:rPr>
          <w:rFonts w:ascii="Segoe UI" w:hAnsi="Segoe UI" w:cs="Segoe UI"/>
          <w:sz w:val="23"/>
          <w:szCs w:val="23"/>
        </w:rPr>
        <w:t xml:space="preserve">Please contact </w:t>
      </w:r>
      <w:hyperlink r:id="rId13" w:history="1">
        <w:r w:rsidR="009C57A0" w:rsidRPr="00321C7A">
          <w:rPr>
            <w:rStyle w:val="Hyperlink"/>
            <w:rFonts w:ascii="Segoe UI" w:hAnsi="Segoe UI" w:cs="Segoe UI"/>
            <w:color w:val="000000" w:themeColor="text1"/>
            <w:sz w:val="23"/>
            <w:szCs w:val="23"/>
          </w:rPr>
          <w:t>amyduffy@westernregionalpartnership.org</w:t>
        </w:r>
      </w:hyperlink>
      <w:r w:rsidR="009C57A0" w:rsidRPr="00321C7A">
        <w:rPr>
          <w:rFonts w:ascii="Segoe UI" w:hAnsi="Segoe UI" w:cs="Segoe UI"/>
          <w:sz w:val="23"/>
          <w:szCs w:val="23"/>
        </w:rPr>
        <w:t xml:space="preserve"> </w:t>
      </w:r>
      <w:r w:rsidRPr="00321C7A">
        <w:rPr>
          <w:rFonts w:ascii="Segoe UI" w:hAnsi="Segoe UI" w:cs="Segoe UI"/>
          <w:sz w:val="23"/>
          <w:szCs w:val="23"/>
        </w:rPr>
        <w:t>for more information.</w:t>
      </w:r>
    </w:p>
    <w:p w14:paraId="320E48C1" w14:textId="77777777" w:rsidR="00D93C48" w:rsidRPr="00321C7A" w:rsidRDefault="00D93C48" w:rsidP="00321C7A">
      <w:pPr>
        <w:contextualSpacing/>
        <w:rPr>
          <w:rFonts w:ascii="Segoe UI" w:hAnsi="Segoe UI" w:cs="Segoe UI"/>
          <w:sz w:val="21"/>
          <w:szCs w:val="21"/>
        </w:rPr>
      </w:pPr>
    </w:p>
    <w:p w14:paraId="6909DF0A" w14:textId="7CF4806D" w:rsidR="00D93C48" w:rsidRPr="00321C7A" w:rsidRDefault="00D93C48" w:rsidP="00321C7A">
      <w:pPr>
        <w:pStyle w:val="Heading1"/>
        <w:spacing w:before="0" w:line="240" w:lineRule="auto"/>
        <w:jc w:val="center"/>
        <w:rPr>
          <w:rFonts w:ascii="Segoe UI" w:hAnsi="Segoe UI" w:cs="Segoe UI"/>
          <w:b/>
          <w:bCs/>
          <w:sz w:val="28"/>
          <w:szCs w:val="28"/>
        </w:rPr>
      </w:pPr>
      <w:bookmarkStart w:id="20" w:name="_Toc147496117"/>
      <w:r w:rsidRPr="00321C7A">
        <w:rPr>
          <w:rFonts w:ascii="Segoe UI" w:hAnsi="Segoe UI" w:cs="Segoe UI"/>
          <w:b/>
          <w:bCs/>
          <w:sz w:val="28"/>
          <w:szCs w:val="28"/>
        </w:rPr>
        <w:t>WRP Tribal Engagement Committee (TEC)</w:t>
      </w:r>
      <w:bookmarkEnd w:id="20"/>
    </w:p>
    <w:p w14:paraId="1C950F2F" w14:textId="225BECF4" w:rsidR="000112B8" w:rsidRPr="00321C7A" w:rsidRDefault="000112B8" w:rsidP="00321C7A">
      <w:pPr>
        <w:rPr>
          <w:rFonts w:ascii="Segoe UI" w:hAnsi="Segoe UI" w:cs="Segoe UI"/>
          <w:sz w:val="23"/>
          <w:szCs w:val="23"/>
          <w:highlight w:val="magenta"/>
        </w:rPr>
      </w:pPr>
      <w:r w:rsidRPr="00321C7A">
        <w:rPr>
          <w:rFonts w:ascii="Segoe UI" w:hAnsi="Segoe UI" w:cs="Segoe UI"/>
          <w:color w:val="212121"/>
          <w:sz w:val="23"/>
          <w:szCs w:val="23"/>
        </w:rPr>
        <w:t>You are invited to participate in the </w:t>
      </w:r>
      <w:r w:rsidRPr="00321C7A">
        <w:rPr>
          <w:rFonts w:ascii="Segoe UI" w:hAnsi="Segoe UI" w:cs="Segoe UI"/>
          <w:b/>
          <w:bCs/>
          <w:color w:val="212121"/>
          <w:sz w:val="23"/>
          <w:szCs w:val="23"/>
        </w:rPr>
        <w:t xml:space="preserve">WRP TEC </w:t>
      </w:r>
      <w:r w:rsidRPr="00321C7A">
        <w:rPr>
          <w:rFonts w:ascii="Segoe UI" w:hAnsi="Segoe UI" w:cs="Segoe UI"/>
          <w:color w:val="212121"/>
          <w:sz w:val="23"/>
          <w:szCs w:val="23"/>
        </w:rPr>
        <w:t>call on </w:t>
      </w:r>
      <w:r w:rsidRPr="00321C7A">
        <w:rPr>
          <w:rFonts w:ascii="Segoe UI" w:hAnsi="Segoe UI" w:cs="Segoe UI"/>
          <w:b/>
          <w:bCs/>
          <w:color w:val="212121"/>
          <w:sz w:val="23"/>
          <w:szCs w:val="23"/>
        </w:rPr>
        <w:t>Friday, October 27th from 10:00 to 11:30 am Pacific</w:t>
      </w:r>
      <w:r w:rsidRPr="00321C7A">
        <w:rPr>
          <w:rFonts w:ascii="Segoe UI" w:hAnsi="Segoe UI" w:cs="Segoe UI"/>
          <w:color w:val="212121"/>
          <w:sz w:val="23"/>
          <w:szCs w:val="23"/>
        </w:rPr>
        <w:t>. Click</w:t>
      </w:r>
      <w:r w:rsidRPr="00321C7A">
        <w:rPr>
          <w:rStyle w:val="apple-converted-space"/>
          <w:rFonts w:ascii="Segoe UI" w:hAnsi="Segoe UI" w:cs="Segoe UI"/>
          <w:color w:val="212121"/>
          <w:sz w:val="23"/>
          <w:szCs w:val="23"/>
        </w:rPr>
        <w:t> </w:t>
      </w:r>
      <w:hyperlink r:id="rId14" w:tooltip="https://wrpinfo.org/rsvp/?meetingId=73181" w:history="1">
        <w:r w:rsidRPr="00321C7A">
          <w:rPr>
            <w:rStyle w:val="Hyperlink"/>
            <w:rFonts w:ascii="Segoe UI" w:hAnsi="Segoe UI" w:cs="Segoe UI"/>
            <w:color w:val="0078D7"/>
            <w:sz w:val="23"/>
            <w:szCs w:val="23"/>
          </w:rPr>
          <w:t>here</w:t>
        </w:r>
      </w:hyperlink>
      <w:r w:rsidRPr="00321C7A">
        <w:rPr>
          <w:rStyle w:val="apple-converted-space"/>
          <w:rFonts w:ascii="Segoe UI" w:hAnsi="Segoe UI" w:cs="Segoe UI"/>
          <w:color w:val="212121"/>
          <w:sz w:val="23"/>
          <w:szCs w:val="23"/>
        </w:rPr>
        <w:t> </w:t>
      </w:r>
      <w:r w:rsidRPr="00321C7A">
        <w:rPr>
          <w:rFonts w:ascii="Segoe UI" w:hAnsi="Segoe UI" w:cs="Segoe UI"/>
          <w:color w:val="212121"/>
          <w:sz w:val="23"/>
          <w:szCs w:val="23"/>
        </w:rPr>
        <w:t>to RSVP.</w:t>
      </w:r>
      <w:r w:rsidRPr="00321C7A">
        <w:rPr>
          <w:rFonts w:ascii="Segoe UI" w:hAnsi="Segoe UI" w:cs="Segoe UI"/>
          <w:sz w:val="23"/>
          <w:szCs w:val="23"/>
        </w:rPr>
        <w:t xml:space="preserve"> </w:t>
      </w:r>
      <w:r w:rsidRPr="00321C7A">
        <w:rPr>
          <w:rFonts w:ascii="Segoe UI" w:hAnsi="Segoe UI" w:cs="Segoe UI"/>
          <w:b/>
          <w:bCs/>
          <w:color w:val="212121"/>
          <w:sz w:val="23"/>
          <w:szCs w:val="23"/>
        </w:rPr>
        <w:t>Featured Presentations:</w:t>
      </w:r>
    </w:p>
    <w:p w14:paraId="14DCACD6" w14:textId="77777777" w:rsidR="000112B8" w:rsidRPr="00321C7A" w:rsidRDefault="000112B8" w:rsidP="00321C7A">
      <w:pPr>
        <w:pStyle w:val="ListParagraph"/>
        <w:numPr>
          <w:ilvl w:val="0"/>
          <w:numId w:val="36"/>
        </w:numPr>
        <w:spacing w:before="0" w:after="0" w:line="240" w:lineRule="auto"/>
        <w:ind w:left="4860" w:hanging="4500"/>
        <w:rPr>
          <w:rFonts w:ascii="Segoe UI" w:eastAsia="Times New Roman" w:hAnsi="Segoe UI" w:cs="Segoe UI"/>
          <w:color w:val="212121"/>
          <w:sz w:val="23"/>
          <w:szCs w:val="23"/>
          <w:lang w:eastAsia="en-US"/>
        </w:rPr>
      </w:pPr>
      <w:r w:rsidRPr="00321C7A">
        <w:rPr>
          <w:rFonts w:ascii="Segoe UI" w:eastAsia="Times New Roman" w:hAnsi="Segoe UI" w:cs="Segoe UI"/>
          <w:b/>
          <w:bCs/>
          <w:color w:val="212121"/>
          <w:sz w:val="23"/>
          <w:szCs w:val="23"/>
          <w:lang w:eastAsia="en-US"/>
        </w:rPr>
        <w:t>USGS Tribal engagement on drought in the Colorado River Basin: Recent and ongoing activities of the Actionable and Strategic Integrated Science and Technology (ASIST) Initiative</w:t>
      </w:r>
      <w:r w:rsidRPr="00321C7A">
        <w:rPr>
          <w:rFonts w:ascii="Segoe UI" w:eastAsia="Times New Roman" w:hAnsi="Segoe UI" w:cs="Segoe UI"/>
          <w:color w:val="212121"/>
          <w:sz w:val="23"/>
          <w:szCs w:val="23"/>
          <w:lang w:eastAsia="en-US"/>
        </w:rPr>
        <w:t xml:space="preserve"> by Jeanne </w:t>
      </w:r>
      <w:proofErr w:type="spellStart"/>
      <w:r w:rsidRPr="00321C7A">
        <w:rPr>
          <w:rFonts w:ascii="Segoe UI" w:eastAsia="Times New Roman" w:hAnsi="Segoe UI" w:cs="Segoe UI"/>
          <w:color w:val="212121"/>
          <w:sz w:val="23"/>
          <w:szCs w:val="23"/>
          <w:lang w:eastAsia="en-US"/>
        </w:rPr>
        <w:t>Godaire</w:t>
      </w:r>
      <w:proofErr w:type="spellEnd"/>
      <w:r w:rsidRPr="00321C7A">
        <w:rPr>
          <w:rFonts w:ascii="Segoe UI" w:eastAsia="Times New Roman" w:hAnsi="Segoe UI" w:cs="Segoe UI"/>
          <w:color w:val="212121"/>
          <w:sz w:val="23"/>
          <w:szCs w:val="23"/>
          <w:lang w:eastAsia="en-US"/>
        </w:rPr>
        <w:t>, Regional Senior Scientist and Jessica Driscoll, Ph.D. Science Program Officer – both with the U.S. Geological Survey, Rocky Mountain Region, Interior Region 7: Upper Colorado Basin</w:t>
      </w:r>
    </w:p>
    <w:p w14:paraId="1EC2A765" w14:textId="3FBD13C9" w:rsidR="000112B8" w:rsidRPr="00321C7A" w:rsidRDefault="000112B8" w:rsidP="00321C7A">
      <w:pPr>
        <w:pStyle w:val="ListParagraph"/>
        <w:numPr>
          <w:ilvl w:val="0"/>
          <w:numId w:val="36"/>
        </w:numPr>
        <w:spacing w:before="0" w:after="0" w:line="240" w:lineRule="auto"/>
        <w:ind w:left="4860" w:hanging="4500"/>
        <w:rPr>
          <w:rFonts w:ascii="Segoe UI" w:eastAsia="Times New Roman" w:hAnsi="Segoe UI" w:cs="Segoe UI"/>
          <w:color w:val="212121"/>
          <w:sz w:val="23"/>
          <w:szCs w:val="23"/>
          <w:lang w:eastAsia="en-US"/>
        </w:rPr>
      </w:pPr>
      <w:r w:rsidRPr="00321C7A">
        <w:rPr>
          <w:rFonts w:ascii="Segoe UI" w:eastAsia="Times New Roman" w:hAnsi="Segoe UI" w:cs="Segoe UI"/>
          <w:b/>
          <w:bCs/>
          <w:color w:val="212121"/>
          <w:sz w:val="23"/>
          <w:szCs w:val="23"/>
          <w:lang w:eastAsia="en-US"/>
        </w:rPr>
        <w:t>Providing Equitable Drought Early Warning &amp; Risk Assessments in a Changing Climate to support Tribal Resilience</w:t>
      </w:r>
      <w:r w:rsidRPr="00321C7A">
        <w:rPr>
          <w:rFonts w:ascii="Segoe UI" w:eastAsia="Times New Roman" w:hAnsi="Segoe UI" w:cs="Segoe UI"/>
          <w:color w:val="212121"/>
          <w:sz w:val="23"/>
          <w:szCs w:val="23"/>
          <w:lang w:eastAsia="en-US"/>
        </w:rPr>
        <w:t xml:space="preserve"> by Dr. Gretel </w:t>
      </w:r>
      <w:proofErr w:type="spellStart"/>
      <w:r w:rsidRPr="00321C7A">
        <w:rPr>
          <w:rFonts w:ascii="Segoe UI" w:eastAsia="Times New Roman" w:hAnsi="Segoe UI" w:cs="Segoe UI"/>
          <w:color w:val="212121"/>
          <w:sz w:val="23"/>
          <w:szCs w:val="23"/>
          <w:lang w:eastAsia="en-US"/>
        </w:rPr>
        <w:t>Follingstad</w:t>
      </w:r>
      <w:proofErr w:type="spellEnd"/>
      <w:r w:rsidRPr="00321C7A">
        <w:rPr>
          <w:rFonts w:ascii="Segoe UI" w:eastAsia="Times New Roman" w:hAnsi="Segoe UI" w:cs="Segoe UI"/>
          <w:color w:val="212121"/>
          <w:sz w:val="23"/>
          <w:szCs w:val="23"/>
          <w:lang w:eastAsia="en-US"/>
        </w:rPr>
        <w:t>, NOAA/National Integrated Drought Information System (NIDIS), Cooperative Institute for Research in Environmental Sciences (CIRES)-CU Boulder</w:t>
      </w:r>
    </w:p>
    <w:p w14:paraId="3C6537CC" w14:textId="77777777" w:rsidR="000112B8" w:rsidRPr="00321C7A" w:rsidRDefault="000112B8" w:rsidP="00321C7A">
      <w:pPr>
        <w:pStyle w:val="ListParagraph"/>
        <w:spacing w:before="0" w:after="0" w:line="240" w:lineRule="auto"/>
        <w:ind w:left="4860"/>
        <w:rPr>
          <w:rFonts w:ascii="Segoe UI" w:eastAsia="Times New Roman" w:hAnsi="Segoe UI" w:cs="Segoe UI"/>
          <w:b/>
          <w:bCs/>
          <w:color w:val="212121"/>
          <w:sz w:val="23"/>
          <w:szCs w:val="23"/>
          <w:lang w:eastAsia="en-US"/>
        </w:rPr>
      </w:pPr>
    </w:p>
    <w:p w14:paraId="3A09D078" w14:textId="77777777" w:rsidR="000112B8" w:rsidRPr="00321C7A" w:rsidRDefault="000112B8" w:rsidP="00321C7A">
      <w:pPr>
        <w:pStyle w:val="ListParagraph"/>
        <w:spacing w:before="0" w:after="0" w:line="240" w:lineRule="auto"/>
        <w:ind w:left="4860"/>
        <w:rPr>
          <w:rFonts w:ascii="Segoe UI" w:eastAsia="Times New Roman" w:hAnsi="Segoe UI" w:cs="Segoe UI"/>
          <w:b/>
          <w:bCs/>
          <w:color w:val="212121"/>
          <w:sz w:val="23"/>
          <w:szCs w:val="23"/>
          <w:lang w:eastAsia="en-US"/>
        </w:rPr>
      </w:pPr>
    </w:p>
    <w:p w14:paraId="11D84439" w14:textId="77777777" w:rsidR="000112B8" w:rsidRPr="00321C7A" w:rsidRDefault="000112B8" w:rsidP="00321C7A">
      <w:pPr>
        <w:rPr>
          <w:rFonts w:ascii="Segoe UI" w:hAnsi="Segoe UI" w:cs="Segoe UI"/>
          <w:color w:val="212121"/>
          <w:sz w:val="23"/>
          <w:szCs w:val="23"/>
        </w:rPr>
      </w:pPr>
    </w:p>
    <w:p w14:paraId="63C97619" w14:textId="5BC615A0" w:rsidR="00543652" w:rsidRPr="00321C7A" w:rsidRDefault="00023100" w:rsidP="00321C7A">
      <w:pPr>
        <w:pStyle w:val="Heading1"/>
        <w:spacing w:before="0" w:line="240" w:lineRule="auto"/>
        <w:jc w:val="center"/>
        <w:rPr>
          <w:rFonts w:ascii="Segoe UI" w:hAnsi="Segoe UI" w:cs="Segoe UI"/>
          <w:b/>
          <w:bCs/>
          <w:sz w:val="28"/>
          <w:szCs w:val="28"/>
        </w:rPr>
      </w:pPr>
      <w:bookmarkStart w:id="21" w:name="_Toc138861407"/>
      <w:bookmarkStart w:id="22" w:name="_Toc138861423"/>
      <w:bookmarkStart w:id="23" w:name="_Toc138861433"/>
      <w:bookmarkStart w:id="24" w:name="_Toc138863462"/>
      <w:bookmarkStart w:id="25" w:name="_Toc138947912"/>
      <w:bookmarkStart w:id="26" w:name="_Toc138948867"/>
      <w:bookmarkStart w:id="27" w:name="_Toc139290492"/>
      <w:bookmarkStart w:id="28" w:name="_Toc139290602"/>
      <w:bookmarkStart w:id="29" w:name="_Toc139291364"/>
      <w:bookmarkStart w:id="30" w:name="_Toc139291533"/>
      <w:bookmarkStart w:id="31" w:name="_Toc139291686"/>
      <w:bookmarkStart w:id="32" w:name="_Toc142033618"/>
      <w:bookmarkStart w:id="33" w:name="_Toc142078776"/>
      <w:bookmarkStart w:id="34" w:name="_Toc144806373"/>
      <w:bookmarkStart w:id="35" w:name="_Toc144832047"/>
      <w:bookmarkStart w:id="36" w:name="_Toc144832223"/>
      <w:bookmarkStart w:id="37" w:name="_Toc144832286"/>
      <w:bookmarkStart w:id="38" w:name="_Toc147496118"/>
      <w:r w:rsidRPr="00321C7A">
        <w:rPr>
          <w:rFonts w:ascii="Segoe UI" w:hAnsi="Segoe UI" w:cs="Segoe UI"/>
          <w:b/>
          <w:bCs/>
          <w:sz w:val="28"/>
          <w:szCs w:val="28"/>
        </w:rPr>
        <w:t>Energy</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9F2A69D" w14:textId="1275638E" w:rsidR="006B5C40" w:rsidRPr="00321C7A" w:rsidRDefault="00023100" w:rsidP="00321C7A">
      <w:pPr>
        <w:pStyle w:val="Heading2"/>
        <w:spacing w:before="0" w:line="240" w:lineRule="auto"/>
        <w:rPr>
          <w:rFonts w:ascii="Segoe UI" w:hAnsi="Segoe UI" w:cs="Segoe UI"/>
          <w:b/>
          <w:bCs/>
          <w:sz w:val="23"/>
          <w:szCs w:val="23"/>
        </w:rPr>
      </w:pPr>
      <w:bookmarkStart w:id="39" w:name="_Toc138861408"/>
      <w:bookmarkStart w:id="40" w:name="_Toc138861424"/>
      <w:bookmarkStart w:id="41" w:name="_Toc138861434"/>
      <w:bookmarkStart w:id="42" w:name="_Toc138863463"/>
      <w:bookmarkStart w:id="43" w:name="_Toc138947913"/>
      <w:bookmarkStart w:id="44" w:name="_Toc138948868"/>
      <w:bookmarkStart w:id="45" w:name="_Toc139290493"/>
      <w:bookmarkStart w:id="46" w:name="_Toc139290603"/>
      <w:bookmarkStart w:id="47" w:name="_Toc139291365"/>
      <w:bookmarkStart w:id="48" w:name="_Toc139291534"/>
      <w:bookmarkStart w:id="49" w:name="_Toc139291687"/>
      <w:bookmarkStart w:id="50" w:name="_Toc142033619"/>
      <w:bookmarkStart w:id="51" w:name="_Toc142078777"/>
      <w:bookmarkStart w:id="52" w:name="_Toc144806374"/>
      <w:bookmarkStart w:id="53" w:name="_Toc144832048"/>
      <w:bookmarkStart w:id="54" w:name="_Toc144832224"/>
      <w:bookmarkStart w:id="55" w:name="_Toc144832287"/>
      <w:bookmarkStart w:id="56" w:name="_Toc147496119"/>
      <w:r w:rsidRPr="00321C7A">
        <w:rPr>
          <w:rFonts w:ascii="Segoe UI" w:hAnsi="Segoe UI" w:cs="Segoe UI"/>
          <w:b/>
          <w:bCs/>
          <w:sz w:val="23"/>
          <w:szCs w:val="23"/>
        </w:rPr>
        <w:t>Federal Updates</w:t>
      </w:r>
      <w:bookmarkStart w:id="57" w:name="_Toc13886346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bookmarkStart w:id="58" w:name="_Toc138863465"/>
    <w:bookmarkStart w:id="59" w:name="_Toc138947914"/>
    <w:bookmarkStart w:id="60" w:name="_Toc138948869"/>
    <w:bookmarkStart w:id="61" w:name="_Toc139290495"/>
    <w:bookmarkStart w:id="62" w:name="_Toc139290605"/>
    <w:bookmarkStart w:id="63" w:name="_Toc139291367"/>
    <w:bookmarkStart w:id="64" w:name="_Toc139291536"/>
    <w:bookmarkStart w:id="65" w:name="_Toc139291689"/>
    <w:bookmarkStart w:id="66" w:name="_Toc142033620"/>
    <w:bookmarkStart w:id="67" w:name="_Toc142078778"/>
    <w:bookmarkEnd w:id="57"/>
    <w:p w14:paraId="11F5E9FD" w14:textId="70A39F68" w:rsidR="00BE6D4D" w:rsidRPr="00321C7A" w:rsidRDefault="00BE6D4D" w:rsidP="00321C7A">
      <w:pPr>
        <w:pStyle w:val="BodyBullets"/>
        <w:spacing w:after="0"/>
        <w:contextualSpacing w:val="0"/>
        <w:rPr>
          <w:u w:val="single"/>
        </w:rPr>
      </w:pPr>
      <w:r w:rsidRPr="00321C7A">
        <w:fldChar w:fldCharType="begin"/>
      </w:r>
      <w:r w:rsidRPr="00321C7A">
        <w:instrText>HYPERLINK "https://www.santafenewmexican.com/news/local_news/officials-urge-easier-path-to-approving-wind-energy-transmission-lines/article_351bf934-4687-11ee-83a6-db6077a4505c.html"</w:instrText>
      </w:r>
      <w:r w:rsidRPr="00321C7A">
        <w:fldChar w:fldCharType="separate"/>
      </w:r>
      <w:r w:rsidRPr="00321C7A">
        <w:rPr>
          <w:rStyle w:val="Hyperlink"/>
          <w:color w:val="auto"/>
          <w:u w:val="none"/>
        </w:rPr>
        <w:t xml:space="preserve">Officials urge </w:t>
      </w:r>
      <w:r w:rsidRPr="00321C7A">
        <w:rPr>
          <w:rStyle w:val="Hyperlink"/>
          <w:color w:val="auto"/>
        </w:rPr>
        <w:t>easier path</w:t>
      </w:r>
      <w:r w:rsidRPr="00321C7A">
        <w:rPr>
          <w:rStyle w:val="Hyperlink"/>
          <w:color w:val="auto"/>
          <w:u w:val="none"/>
        </w:rPr>
        <w:t xml:space="preserve"> to approving wind energy transmission lines</w:t>
      </w:r>
      <w:r w:rsidRPr="00321C7A">
        <w:fldChar w:fldCharType="end"/>
      </w:r>
    </w:p>
    <w:p w14:paraId="01A8A0C7" w14:textId="4A37D05A" w:rsidR="007A0A9B" w:rsidRPr="00321C7A" w:rsidRDefault="007A0A9B" w:rsidP="00321C7A">
      <w:pPr>
        <w:pStyle w:val="BodyBullets"/>
        <w:spacing w:after="0"/>
        <w:contextualSpacing w:val="0"/>
        <w:rPr>
          <w:u w:val="single"/>
        </w:rPr>
      </w:pPr>
      <w:r w:rsidRPr="00321C7A">
        <w:t xml:space="preserve">The White House released a </w:t>
      </w:r>
      <w:hyperlink r:id="rId15" w:tgtFrame="_blank" w:history="1">
        <w:r w:rsidRPr="00321C7A">
          <w:rPr>
            <w:rStyle w:val="Hyperlink"/>
            <w:color w:val="auto"/>
          </w:rPr>
          <w:t>factsheet detailing actions to support U.S. offshore wind</w:t>
        </w:r>
      </w:hyperlink>
      <w:r w:rsidRPr="00321C7A">
        <w:t xml:space="preserve">, including a </w:t>
      </w:r>
      <w:r w:rsidR="00A27A94" w:rsidRPr="00321C7A">
        <w:t>MoU s</w:t>
      </w:r>
      <w:r w:rsidRPr="00321C7A">
        <w:t>igned by 4 agencies and 9 states to collaborate on supply chain development</w:t>
      </w:r>
      <w:r w:rsidR="00A27A94" w:rsidRPr="00321C7A">
        <w:t>.</w:t>
      </w:r>
    </w:p>
    <w:p w14:paraId="58853959" w14:textId="77777777" w:rsidR="00321C7A" w:rsidRPr="00321C7A" w:rsidRDefault="00321C7A" w:rsidP="00321C7A">
      <w:pPr>
        <w:pStyle w:val="BodyBullets"/>
        <w:spacing w:after="0"/>
        <w:contextualSpacing w:val="0"/>
        <w:rPr>
          <w:rStyle w:val="Hyperlink"/>
          <w:color w:val="auto"/>
        </w:rPr>
      </w:pPr>
      <w:hyperlink r:id="rId16" w:history="1">
        <w:r w:rsidRPr="00321C7A">
          <w:rPr>
            <w:rStyle w:val="Hyperlink"/>
            <w:color w:val="auto"/>
          </w:rPr>
          <w:t>FACT SHEET:</w:t>
        </w:r>
      </w:hyperlink>
      <w:r w:rsidRPr="00321C7A">
        <w:rPr>
          <w:rStyle w:val="Hyperlink"/>
          <w:color w:val="auto"/>
        </w:rPr>
        <w:t xml:space="preserve"> </w:t>
      </w:r>
      <w:r w:rsidRPr="00321C7A">
        <w:rPr>
          <w:rStyle w:val="Hyperlink"/>
          <w:color w:val="auto"/>
          <w:u w:val="none"/>
        </w:rPr>
        <w:t>Biden-</w:t>
      </w:r>
      <w:r w:rsidRPr="00321C7A">
        <w:rPr>
          <w:rStyle w:val="Hyperlink"/>
          <w:rFonts w:ascii="Segoe UI Symbol" w:hAnsi="Segoe UI Symbol" w:cs="Segoe UI Symbol"/>
          <w:color w:val="auto"/>
          <w:u w:val="none"/>
        </w:rPr>
        <w:t>⁠</w:t>
      </w:r>
      <w:r w:rsidRPr="00321C7A">
        <w:rPr>
          <w:rStyle w:val="Hyperlink"/>
          <w:color w:val="auto"/>
          <w:u w:val="none"/>
        </w:rPr>
        <w:t>Harris Administration Advances Offshore Wind Transmission, Strengthens Regional Supply Chain Buildout, and Drives Innovation</w:t>
      </w:r>
    </w:p>
    <w:p w14:paraId="0096C07D" w14:textId="4DD2387C" w:rsidR="00F14AFC" w:rsidRPr="00321C7A" w:rsidRDefault="00F14AFC" w:rsidP="00321C7A">
      <w:pPr>
        <w:pStyle w:val="BodyBullets"/>
        <w:spacing w:after="0"/>
        <w:contextualSpacing w:val="0"/>
        <w:rPr>
          <w:u w:val="single"/>
        </w:rPr>
      </w:pPr>
      <w:r w:rsidRPr="00321C7A">
        <w:t xml:space="preserve">At </w:t>
      </w:r>
      <w:r w:rsidR="00FC3FE7" w:rsidRPr="00321C7A">
        <w:t>the</w:t>
      </w:r>
      <w:r w:rsidRPr="00321C7A">
        <w:t xml:space="preserve"> </w:t>
      </w:r>
      <w:hyperlink r:id="rId17" w:tgtFrame="_blank" w:history="1">
        <w:r w:rsidRPr="00321C7A">
          <w:rPr>
            <w:rStyle w:val="Hyperlink"/>
            <w:color w:val="auto"/>
          </w:rPr>
          <w:t>White House Summit on Building Climate Resilient Communities</w:t>
        </w:r>
      </w:hyperlink>
      <w:r w:rsidRPr="00321C7A">
        <w:t xml:space="preserve">, Secretary of the Interior Deb Haaland announced </w:t>
      </w:r>
      <w:hyperlink r:id="rId18" w:tgtFrame="_blank" w:history="1">
        <w:r w:rsidRPr="00321C7A">
          <w:rPr>
            <w:rStyle w:val="Hyperlink"/>
            <w:color w:val="auto"/>
          </w:rPr>
          <w:t xml:space="preserve">four new Departmental Manuals </w:t>
        </w:r>
      </w:hyperlink>
      <w:r w:rsidRPr="00321C7A">
        <w:t xml:space="preserve">to strengthen the </w:t>
      </w:r>
      <w:r w:rsidR="00FC3FE7" w:rsidRPr="00321C7A">
        <w:t>DOI’s</w:t>
      </w:r>
      <w:r w:rsidRPr="00321C7A">
        <w:t xml:space="preserve"> ability to meet its mission in the face of a changing climate.</w:t>
      </w:r>
    </w:p>
    <w:p w14:paraId="1A841D9B" w14:textId="06826B84" w:rsidR="00023100" w:rsidRPr="00321C7A" w:rsidRDefault="00023100" w:rsidP="00321C7A">
      <w:pPr>
        <w:pStyle w:val="Heading3"/>
        <w:spacing w:before="0" w:line="240" w:lineRule="auto"/>
        <w:rPr>
          <w:rFonts w:ascii="Segoe UI" w:hAnsi="Segoe UI" w:cs="Segoe UI"/>
          <w:b/>
          <w:bCs/>
          <w:sz w:val="23"/>
          <w:szCs w:val="23"/>
        </w:rPr>
      </w:pPr>
      <w:bookmarkStart w:id="68" w:name="_Toc144806375"/>
      <w:bookmarkStart w:id="69" w:name="_Toc144832049"/>
      <w:bookmarkStart w:id="70" w:name="_Toc144832225"/>
      <w:bookmarkStart w:id="71" w:name="_Toc144832288"/>
      <w:bookmarkStart w:id="72" w:name="_Toc147496120"/>
      <w:r w:rsidRPr="00321C7A">
        <w:rPr>
          <w:rFonts w:ascii="Segoe UI" w:hAnsi="Segoe UI" w:cs="Segoe UI"/>
          <w:b/>
          <w:bCs/>
          <w:sz w:val="23"/>
          <w:szCs w:val="23"/>
        </w:rPr>
        <w:t>DOE</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F47966D" w14:textId="491FF785" w:rsidR="00EB5EDD" w:rsidRPr="00321C7A" w:rsidRDefault="00000000" w:rsidP="00321C7A">
      <w:pPr>
        <w:pStyle w:val="BodyBullets"/>
        <w:spacing w:after="0"/>
        <w:contextualSpacing w:val="0"/>
        <w:rPr>
          <w:rStyle w:val="Hyperlink"/>
          <w:color w:val="auto"/>
          <w:u w:val="none"/>
        </w:rPr>
      </w:pPr>
      <w:hyperlink r:id="rId19" w:history="1">
        <w:r w:rsidR="00364F64" w:rsidRPr="00321C7A">
          <w:rPr>
            <w:rStyle w:val="Hyperlink"/>
            <w:color w:val="auto"/>
            <w:u w:val="none"/>
          </w:rPr>
          <w:t>Feds announce funds for</w:t>
        </w:r>
        <w:r w:rsidR="00364F64" w:rsidRPr="00321C7A">
          <w:rPr>
            <w:rStyle w:val="Hyperlink"/>
            <w:color w:val="auto"/>
          </w:rPr>
          <w:t xml:space="preserve"> renewable energy facility planning</w:t>
        </w:r>
      </w:hyperlink>
    </w:p>
    <w:p w14:paraId="3E5F8AF8" w14:textId="3E3C4FCD" w:rsidR="009951D2" w:rsidRPr="00321C7A" w:rsidRDefault="00000000" w:rsidP="00321C7A">
      <w:pPr>
        <w:pStyle w:val="BodyBullets"/>
        <w:spacing w:after="0"/>
        <w:contextualSpacing w:val="0"/>
      </w:pPr>
      <w:hyperlink r:id="rId20" w:history="1">
        <w:r w:rsidR="009951D2" w:rsidRPr="00321C7A">
          <w:rPr>
            <w:rStyle w:val="Hyperlink"/>
            <w:color w:val="auto"/>
            <w:u w:val="none"/>
          </w:rPr>
          <w:t xml:space="preserve">Biden-Harris Administration Invests More Than $13 Million to Enhance Continued Deployment of </w:t>
        </w:r>
        <w:r w:rsidR="009951D2" w:rsidRPr="00321C7A">
          <w:rPr>
            <w:rStyle w:val="Hyperlink"/>
            <w:color w:val="auto"/>
          </w:rPr>
          <w:t>Hydropower</w:t>
        </w:r>
      </w:hyperlink>
    </w:p>
    <w:p w14:paraId="753FA008" w14:textId="63233C91" w:rsidR="004A10E1" w:rsidRPr="00321C7A" w:rsidRDefault="00000000" w:rsidP="00321C7A">
      <w:pPr>
        <w:pStyle w:val="BodyBullets"/>
        <w:spacing w:after="0"/>
        <w:contextualSpacing w:val="0"/>
      </w:pPr>
      <w:hyperlink r:id="rId21" w:history="1">
        <w:r w:rsidR="004A10E1" w:rsidRPr="00321C7A">
          <w:rPr>
            <w:rStyle w:val="Hyperlink"/>
            <w:color w:val="auto"/>
            <w:u w:val="none"/>
          </w:rPr>
          <w:t xml:space="preserve">DOE Invests $39 Million to Support a </w:t>
        </w:r>
        <w:r w:rsidR="004A10E1" w:rsidRPr="00321C7A">
          <w:rPr>
            <w:rStyle w:val="Hyperlink"/>
            <w:color w:val="auto"/>
          </w:rPr>
          <w:t>21st Century Electric Grid</w:t>
        </w:r>
      </w:hyperlink>
    </w:p>
    <w:p w14:paraId="4E613501" w14:textId="77777777" w:rsidR="00A27A94" w:rsidRPr="00321C7A" w:rsidRDefault="00A27A94" w:rsidP="00321C7A">
      <w:pPr>
        <w:pStyle w:val="BodyBullets"/>
        <w:spacing w:after="0"/>
        <w:contextualSpacing w:val="0"/>
        <w:rPr>
          <w:rStyle w:val="Hyperlink"/>
          <w:color w:val="auto"/>
          <w:u w:val="none"/>
        </w:rPr>
      </w:pPr>
      <w:r w:rsidRPr="00321C7A">
        <w:rPr>
          <w:rStyle w:val="Hyperlink"/>
          <w:color w:val="auto"/>
          <w:u w:val="none"/>
        </w:rPr>
        <w:t xml:space="preserve">DOE’s new </w:t>
      </w:r>
      <w:hyperlink r:id="rId22" w:history="1">
        <w:r w:rsidRPr="00321C7A">
          <w:rPr>
            <w:rStyle w:val="Hyperlink"/>
            <w:color w:val="auto"/>
          </w:rPr>
          <w:t>interactive map</w:t>
        </w:r>
      </w:hyperlink>
      <w:r w:rsidRPr="00321C7A">
        <w:rPr>
          <w:rStyle w:val="Hyperlink"/>
          <w:color w:val="auto"/>
          <w:u w:val="none"/>
        </w:rPr>
        <w:t xml:space="preserve"> series showcases, in localized detail, where clean energy investments are occurring across the U.S. </w:t>
      </w:r>
    </w:p>
    <w:p w14:paraId="53269EFC" w14:textId="0B2FA87D" w:rsidR="00916EDC" w:rsidRPr="00321C7A" w:rsidRDefault="00A54EBC" w:rsidP="00321C7A">
      <w:pPr>
        <w:pStyle w:val="BodyBullets"/>
        <w:spacing w:after="0"/>
        <w:contextualSpacing w:val="0"/>
        <w:rPr>
          <w:rStyle w:val="Hyperlink"/>
          <w:color w:val="auto"/>
          <w:u w:val="none"/>
        </w:rPr>
      </w:pPr>
      <w:r w:rsidRPr="00321C7A">
        <w:rPr>
          <w:rStyle w:val="Hyperlink"/>
          <w:color w:val="auto"/>
          <w:u w:val="none"/>
        </w:rPr>
        <w:t xml:space="preserve">Transmission Siting and Economic Development Program: </w:t>
      </w:r>
      <w:r w:rsidR="0058443C" w:rsidRPr="00321C7A">
        <w:rPr>
          <w:rStyle w:val="Hyperlink"/>
          <w:color w:val="auto"/>
          <w:u w:val="none"/>
        </w:rPr>
        <w:t xml:space="preserve">To help overcome permitting challenges that slow the deployment of critical transmission and provide tangible benefits to communities across the country. </w:t>
      </w:r>
      <w:r w:rsidR="0058443C" w:rsidRPr="00321C7A">
        <w:rPr>
          <w:rStyle w:val="Hyperlink"/>
          <w:b/>
          <w:bCs/>
          <w:color w:val="auto"/>
          <w:u w:val="none"/>
        </w:rPr>
        <w:t>Concept papers due October 31, 2023</w:t>
      </w:r>
      <w:r w:rsidR="0058443C" w:rsidRPr="00321C7A">
        <w:rPr>
          <w:rStyle w:val="Hyperlink"/>
          <w:color w:val="auto"/>
          <w:u w:val="none"/>
        </w:rPr>
        <w:t>.</w:t>
      </w:r>
      <w:r w:rsidR="00131CB2" w:rsidRPr="00321C7A">
        <w:rPr>
          <w:rStyle w:val="Hyperlink"/>
          <w:color w:val="auto"/>
          <w:u w:val="none"/>
        </w:rPr>
        <w:t xml:space="preserve"> </w:t>
      </w:r>
      <w:hyperlink r:id="rId23" w:history="1">
        <w:r w:rsidR="00131CB2" w:rsidRPr="00321C7A">
          <w:rPr>
            <w:rStyle w:val="Hyperlink"/>
            <w:color w:val="auto"/>
          </w:rPr>
          <w:t>Learn more</w:t>
        </w:r>
      </w:hyperlink>
      <w:r w:rsidR="00131CB2" w:rsidRPr="00321C7A">
        <w:t>.</w:t>
      </w:r>
      <w:r w:rsidR="0058443C" w:rsidRPr="00321C7A">
        <w:rPr>
          <w:rStyle w:val="Hyperlink"/>
          <w:color w:val="auto"/>
          <w:u w:val="none"/>
        </w:rPr>
        <w:t xml:space="preserve"> </w:t>
      </w:r>
    </w:p>
    <w:p w14:paraId="2557E2C9" w14:textId="77777777" w:rsidR="00A27A94" w:rsidRPr="00321C7A" w:rsidRDefault="00A27A94" w:rsidP="00321C7A">
      <w:pPr>
        <w:pStyle w:val="BodyBullets"/>
        <w:spacing w:after="0"/>
      </w:pPr>
      <w:r w:rsidRPr="00321C7A">
        <w:t xml:space="preserve">DOE SCEP Office is excited to announce that the </w:t>
      </w:r>
      <w:r w:rsidRPr="00321C7A">
        <w:rPr>
          <w:rStyle w:val="Strong"/>
          <w:b w:val="0"/>
          <w:bCs w:val="0"/>
        </w:rPr>
        <w:t>Full Application Submission deadline has been extended</w:t>
      </w:r>
      <w:r w:rsidRPr="00321C7A">
        <w:t xml:space="preserve"> to </w:t>
      </w:r>
      <w:r w:rsidRPr="00321C7A">
        <w:rPr>
          <w:rStyle w:val="Strong"/>
        </w:rPr>
        <w:t>November 10, 2023, at 5 p.m. ET</w:t>
      </w:r>
      <w:r w:rsidRPr="00321C7A">
        <w:t xml:space="preserve"> for the </w:t>
      </w:r>
      <w:hyperlink r:id="rId24" w:tgtFrame="_blank" w:tooltip="https://www.energy.gov/scep/energy-future-grants?utm_medium=email&amp;utm_source=govdelivery" w:history="1">
        <w:r w:rsidRPr="00321C7A">
          <w:rPr>
            <w:rStyle w:val="Hyperlink"/>
            <w:color w:val="auto"/>
          </w:rPr>
          <w:t>Energy Future Grants (EFG)</w:t>
        </w:r>
      </w:hyperlink>
    </w:p>
    <w:p w14:paraId="37A3FE7B" w14:textId="59AB01FE" w:rsidR="00A27A94" w:rsidRPr="00321C7A" w:rsidRDefault="00A27A94" w:rsidP="00321C7A">
      <w:pPr>
        <w:pStyle w:val="BodyBullets"/>
        <w:spacing w:after="0"/>
      </w:pPr>
      <w:r w:rsidRPr="00321C7A">
        <w:t xml:space="preserve">DOE has announced more than $18 million for the second round of </w:t>
      </w:r>
      <w:hyperlink r:id="rId25" w:tgtFrame="_blank" w:history="1">
        <w:r w:rsidRPr="00321C7A">
          <w:rPr>
            <w:rStyle w:val="Hyperlink"/>
            <w:color w:val="auto"/>
          </w:rPr>
          <w:t>Communities LEAP</w:t>
        </w:r>
      </w:hyperlink>
      <w:r w:rsidRPr="00321C7A">
        <w:t xml:space="preserve"> (Local Energy Action Program), a technical assistance program that facilitates community-wide economic empowerment through clean energy. The application deadline</w:t>
      </w:r>
      <w:r w:rsidR="00321C7A">
        <w:t xml:space="preserve">: </w:t>
      </w:r>
      <w:r w:rsidRPr="00321C7A">
        <w:rPr>
          <w:rStyle w:val="Strong"/>
        </w:rPr>
        <w:t>November 30, 2023, at 5 p.m. ET</w:t>
      </w:r>
      <w:r w:rsidRPr="00321C7A">
        <w:t>.</w:t>
      </w:r>
    </w:p>
    <w:p w14:paraId="2276EE75" w14:textId="77777777" w:rsidR="00A27A94" w:rsidRPr="00321C7A" w:rsidRDefault="00A27A94" w:rsidP="00321C7A">
      <w:pPr>
        <w:pStyle w:val="BodyBullets"/>
        <w:spacing w:after="0"/>
        <w:rPr>
          <w:rStyle w:val="apple-converted-space"/>
        </w:rPr>
      </w:pPr>
      <w:r w:rsidRPr="00321C7A">
        <w:rPr>
          <w:shd w:val="clear" w:color="auto" w:fill="FFFFFF"/>
        </w:rPr>
        <w:t xml:space="preserve">DOE </w:t>
      </w:r>
      <w:r w:rsidRPr="00321C7A">
        <w:t xml:space="preserve">released program guidance and opened applications for </w:t>
      </w:r>
      <w:hyperlink r:id="rId26" w:history="1">
        <w:r w:rsidRPr="00321C7A">
          <w:rPr>
            <w:rStyle w:val="Hyperlink"/>
            <w:color w:val="auto"/>
          </w:rPr>
          <w:t>$400 million in formula funding to states and territories</w:t>
        </w:r>
      </w:hyperlink>
      <w:r w:rsidRPr="00321C7A">
        <w:t xml:space="preserve"> for adopting and implementing building energy codes that reduce utility bills, increase efficiency, reduce greenhouse gas emissions that fuel the climate crisis, and make buildings more resilient to climate disasters. </w:t>
      </w:r>
      <w:r w:rsidRPr="00321C7A">
        <w:rPr>
          <w:rStyle w:val="apple-converted-space"/>
        </w:rPr>
        <w:t> </w:t>
      </w:r>
    </w:p>
    <w:p w14:paraId="1ED87D75" w14:textId="7251BE9A" w:rsidR="00A27A94" w:rsidRPr="00321C7A" w:rsidRDefault="00A27A94" w:rsidP="00321C7A">
      <w:pPr>
        <w:pStyle w:val="BodyBullets"/>
        <w:spacing w:after="0"/>
      </w:pPr>
      <w:r w:rsidRPr="00321C7A">
        <w:rPr>
          <w:rStyle w:val="Strong"/>
          <w:rFonts w:eastAsia="Times New Roman"/>
          <w:b w:val="0"/>
          <w:bCs w:val="0"/>
        </w:rPr>
        <w:t xml:space="preserve">Nearly $48 Million to Advance Clean Hydrogen Technologies. </w:t>
      </w:r>
      <w:r w:rsidRPr="00321C7A">
        <w:t xml:space="preserve">For a full list of projects, please click </w:t>
      </w:r>
      <w:hyperlink r:id="rId27" w:tgtFrame="_blank" w:history="1">
        <w:r w:rsidRPr="00321C7A">
          <w:rPr>
            <w:rStyle w:val="Hyperlink"/>
            <w:rFonts w:eastAsia="Times New Roman"/>
            <w:color w:val="auto"/>
          </w:rPr>
          <w:t>here</w:t>
        </w:r>
      </w:hyperlink>
      <w:r w:rsidRPr="00321C7A">
        <w:t>. </w:t>
      </w:r>
    </w:p>
    <w:p w14:paraId="7D8BF093" w14:textId="77777777" w:rsidR="00A27A94" w:rsidRPr="00321C7A" w:rsidRDefault="00A27A94" w:rsidP="00321C7A">
      <w:pPr>
        <w:pStyle w:val="BodyBullets"/>
        <w:spacing w:after="0"/>
      </w:pPr>
      <w:r w:rsidRPr="00321C7A">
        <w:t xml:space="preserve">Biden-Harris Administration Releases Roadmap to Accelerate </w:t>
      </w:r>
      <w:hyperlink r:id="rId28" w:history="1">
        <w:r w:rsidRPr="00321C7A">
          <w:rPr>
            <w:rStyle w:val="Hyperlink"/>
            <w:color w:val="auto"/>
          </w:rPr>
          <w:t xml:space="preserve">Offshore Wind Transmission </w:t>
        </w:r>
      </w:hyperlink>
    </w:p>
    <w:p w14:paraId="7C994457" w14:textId="77777777" w:rsidR="00A27A94" w:rsidRPr="00321C7A" w:rsidRDefault="00A27A94" w:rsidP="00321C7A">
      <w:pPr>
        <w:pStyle w:val="BodyBullets"/>
        <w:spacing w:after="0"/>
      </w:pPr>
      <w:r w:rsidRPr="00321C7A">
        <w:t xml:space="preserve">DOE launched a first-of-its-kind </w:t>
      </w:r>
      <w:hyperlink r:id="rId29" w:tgtFrame="_blank" w:history="1">
        <w:r w:rsidRPr="00321C7A">
          <w:rPr>
            <w:rStyle w:val="Hyperlink"/>
            <w:color w:val="auto"/>
          </w:rPr>
          <w:t>Critical Materials Collaborative (CMC)</w:t>
        </w:r>
      </w:hyperlink>
      <w:r w:rsidRPr="00321C7A">
        <w:t xml:space="preserve"> and announced its </w:t>
      </w:r>
      <w:hyperlink r:id="rId30" w:tgtFrame="_blank" w:history="1">
        <w:r w:rsidRPr="00321C7A">
          <w:rPr>
            <w:rStyle w:val="Hyperlink"/>
            <w:color w:val="auto"/>
          </w:rPr>
          <w:t>intent to fund up to $10 million to establish a Critical Materials Accelerator Program</w:t>
        </w:r>
      </w:hyperlink>
      <w:r w:rsidRPr="00321C7A">
        <w:t>.</w:t>
      </w:r>
    </w:p>
    <w:p w14:paraId="338A7FA9" w14:textId="67542B1F" w:rsidR="00051E57" w:rsidRPr="00321C7A" w:rsidRDefault="00000000" w:rsidP="00321C7A">
      <w:pPr>
        <w:pStyle w:val="BodyBullets"/>
        <w:spacing w:after="0"/>
      </w:pPr>
      <w:hyperlink r:id="rId31" w:tgtFrame="_blank" w:history="1">
        <w:r w:rsidR="00191F80" w:rsidRPr="00321C7A">
          <w:rPr>
            <w:rStyle w:val="Hyperlink"/>
            <w:rFonts w:eastAsia="Times New Roman"/>
            <w:color w:val="auto"/>
            <w:u w:val="none"/>
          </w:rPr>
          <w:t xml:space="preserve">DOE Announces </w:t>
        </w:r>
        <w:r w:rsidR="00191F80" w:rsidRPr="00321C7A">
          <w:rPr>
            <w:rStyle w:val="Hyperlink"/>
            <w:rFonts w:eastAsia="Times New Roman"/>
            <w:color w:val="auto"/>
          </w:rPr>
          <w:t>15 Projects</w:t>
        </w:r>
        <w:r w:rsidR="00191F80" w:rsidRPr="00321C7A">
          <w:rPr>
            <w:rStyle w:val="Hyperlink"/>
            <w:rFonts w:eastAsia="Times New Roman"/>
            <w:color w:val="auto"/>
            <w:u w:val="none"/>
          </w:rPr>
          <w:t xml:space="preserve"> Totaling $27 Million to Address Key Deployment Challenges for Offshore, Land-Based, and Distributed Wind</w:t>
        </w:r>
      </w:hyperlink>
    </w:p>
    <w:p w14:paraId="3D0BAB70" w14:textId="6C9043F3" w:rsidR="00E71C84" w:rsidRPr="00321C7A" w:rsidRDefault="00000000" w:rsidP="00321C7A">
      <w:pPr>
        <w:pStyle w:val="BodyBullets"/>
        <w:spacing w:after="0"/>
      </w:pPr>
      <w:hyperlink r:id="rId32" w:tgtFrame="_blank" w:history="1">
        <w:r w:rsidR="00E71C84" w:rsidRPr="00321C7A">
          <w:rPr>
            <w:rStyle w:val="Hyperlink"/>
            <w:color w:val="auto"/>
          </w:rPr>
          <w:t>$30 million for 13 projects committed to advancing innovative practices that will reshape the design, materials, and sustainability of manufacturing</w:t>
        </w:r>
      </w:hyperlink>
      <w:r w:rsidR="00E71C84" w:rsidRPr="00321C7A">
        <w:t xml:space="preserve"> for large wind turbine equipment, including technologies for floating offshore wind.</w:t>
      </w:r>
    </w:p>
    <w:p w14:paraId="546B260F" w14:textId="042914F6" w:rsidR="005400E1" w:rsidRPr="00321C7A" w:rsidRDefault="00000000" w:rsidP="00321C7A">
      <w:pPr>
        <w:pStyle w:val="BodyBullets"/>
        <w:spacing w:after="0"/>
      </w:pPr>
      <w:hyperlink r:id="rId33" w:history="1">
        <w:r w:rsidR="00977EE7" w:rsidRPr="00321C7A">
          <w:rPr>
            <w:rStyle w:val="Hyperlink"/>
            <w:color w:val="auto"/>
            <w:u w:val="none"/>
          </w:rPr>
          <w:t xml:space="preserve">$38 Million to Deploy </w:t>
        </w:r>
        <w:r w:rsidR="00977EE7" w:rsidRPr="00321C7A">
          <w:rPr>
            <w:rStyle w:val="Hyperlink"/>
            <w:color w:val="auto"/>
          </w:rPr>
          <w:t>Clean Energy Technology in American Indian and Alaska Native Communities</w:t>
        </w:r>
      </w:hyperlink>
    </w:p>
    <w:p w14:paraId="1B99C363" w14:textId="53D153F6" w:rsidR="00D160C7" w:rsidRPr="00321C7A" w:rsidRDefault="001162AD" w:rsidP="00321C7A">
      <w:pPr>
        <w:pStyle w:val="BodyBullets"/>
        <w:spacing w:after="0"/>
      </w:pPr>
      <w:r w:rsidRPr="00321C7A">
        <w:t>DOE Opens $10-Million Program to Improve Planning, Siting, and Permitting for Large-Scale Renewable Energy</w:t>
      </w:r>
      <w:r w:rsidR="00A90E0C" w:rsidRPr="00321C7A">
        <w:t>. Learn more about this opportunity and submit an application</w:t>
      </w:r>
      <w:r w:rsidR="00B020B5" w:rsidRPr="00321C7A">
        <w:t xml:space="preserve"> by </w:t>
      </w:r>
      <w:r w:rsidR="00B020B5" w:rsidRPr="00321C7A">
        <w:rPr>
          <w:b/>
          <w:bCs/>
        </w:rPr>
        <w:t xml:space="preserve">November </w:t>
      </w:r>
      <w:r w:rsidR="006E2B10" w:rsidRPr="00321C7A">
        <w:rPr>
          <w:b/>
          <w:bCs/>
        </w:rPr>
        <w:t>3</w:t>
      </w:r>
      <w:r w:rsidR="006B3641" w:rsidRPr="00321C7A">
        <w:rPr>
          <w:b/>
          <w:bCs/>
        </w:rPr>
        <w:t>, 2023</w:t>
      </w:r>
      <w:r w:rsidR="00A90E0C" w:rsidRPr="00321C7A">
        <w:t xml:space="preserve"> </w:t>
      </w:r>
      <w:hyperlink r:id="rId34" w:history="1">
        <w:r w:rsidR="00A90E0C" w:rsidRPr="00321C7A">
          <w:rPr>
            <w:rStyle w:val="Hyperlink"/>
            <w:color w:val="auto"/>
          </w:rPr>
          <w:t>on ENERGYWERX’s Ratio Exchange website</w:t>
        </w:r>
      </w:hyperlink>
      <w:r w:rsidR="00A90E0C" w:rsidRPr="00321C7A">
        <w:t>.</w:t>
      </w:r>
    </w:p>
    <w:p w14:paraId="20973369" w14:textId="057820D5" w:rsidR="00833AB9" w:rsidRPr="00321C7A" w:rsidRDefault="00000000" w:rsidP="00321C7A">
      <w:pPr>
        <w:pStyle w:val="BodyBullets"/>
        <w:spacing w:after="0"/>
      </w:pPr>
      <w:hyperlink r:id="rId35" w:history="1">
        <w:r w:rsidR="00833AB9" w:rsidRPr="00321C7A">
          <w:rPr>
            <w:rStyle w:val="Hyperlink"/>
            <w:rFonts w:eastAsia="Times New Roman"/>
            <w:color w:val="auto"/>
            <w:u w:val="none"/>
          </w:rPr>
          <w:t xml:space="preserve">More Than $167 Million in </w:t>
        </w:r>
        <w:r w:rsidR="00833AB9" w:rsidRPr="00321C7A">
          <w:rPr>
            <w:rStyle w:val="Hyperlink"/>
            <w:rFonts w:eastAsia="Times New Roman"/>
            <w:color w:val="auto"/>
          </w:rPr>
          <w:t>Grid Resilience Formula Grant</w:t>
        </w:r>
        <w:r w:rsidR="00833AB9" w:rsidRPr="00321C7A">
          <w:rPr>
            <w:rStyle w:val="Hyperlink"/>
            <w:rFonts w:eastAsia="Times New Roman"/>
            <w:color w:val="auto"/>
            <w:u w:val="none"/>
          </w:rPr>
          <w:t>s to States and Tribes Across the Country</w:t>
        </w:r>
      </w:hyperlink>
    </w:p>
    <w:p w14:paraId="639C1617" w14:textId="42361853" w:rsidR="00833AB9" w:rsidRPr="00321C7A" w:rsidRDefault="00000000" w:rsidP="00321C7A">
      <w:pPr>
        <w:pStyle w:val="BodyBullets"/>
        <w:spacing w:after="0"/>
      </w:pPr>
      <w:hyperlink r:id="rId36" w:history="1">
        <w:r w:rsidR="00833AB9" w:rsidRPr="00321C7A">
          <w:rPr>
            <w:rStyle w:val="Hyperlink"/>
            <w:rFonts w:eastAsia="Times New Roman"/>
            <w:color w:val="auto"/>
            <w:u w:val="none"/>
          </w:rPr>
          <w:t>$325 Million For Long-Duration</w:t>
        </w:r>
        <w:r w:rsidR="00833AB9" w:rsidRPr="00321C7A">
          <w:rPr>
            <w:rStyle w:val="Hyperlink"/>
            <w:rFonts w:eastAsia="Times New Roman"/>
            <w:color w:val="auto"/>
          </w:rPr>
          <w:t xml:space="preserve"> Energy Storage Projects</w:t>
        </w:r>
        <w:r w:rsidR="00833AB9" w:rsidRPr="00321C7A">
          <w:rPr>
            <w:rStyle w:val="Hyperlink"/>
            <w:rFonts w:eastAsia="Times New Roman"/>
            <w:color w:val="auto"/>
            <w:u w:val="none"/>
          </w:rPr>
          <w:t xml:space="preserve"> to Increase Grid Resilience and Protect America’s Communities</w:t>
        </w:r>
      </w:hyperlink>
    </w:p>
    <w:p w14:paraId="76084D1D" w14:textId="03BACCF1" w:rsidR="00833AB9" w:rsidRPr="00321C7A" w:rsidRDefault="00000000" w:rsidP="00321C7A">
      <w:pPr>
        <w:pStyle w:val="BodyBullets"/>
        <w:spacing w:after="0"/>
      </w:pPr>
      <w:hyperlink r:id="rId37" w:history="1">
        <w:r w:rsidR="00833AB9" w:rsidRPr="00321C7A">
          <w:rPr>
            <w:rStyle w:val="Hyperlink"/>
            <w:rFonts w:eastAsia="Times New Roman"/>
            <w:color w:val="auto"/>
            <w:u w:val="none"/>
          </w:rPr>
          <w:t xml:space="preserve">$72 Million to Innovate Manufacturing and Accelerate Deployment of </w:t>
        </w:r>
        <w:r w:rsidR="00833AB9" w:rsidRPr="00321C7A">
          <w:rPr>
            <w:rStyle w:val="Hyperlink"/>
            <w:rFonts w:eastAsia="Times New Roman"/>
            <w:color w:val="auto"/>
          </w:rPr>
          <w:t>Wind and Water Energy Technologies</w:t>
        </w:r>
      </w:hyperlink>
    </w:p>
    <w:p w14:paraId="37834CCB" w14:textId="473C37EA" w:rsidR="00833AB9" w:rsidRPr="00321C7A" w:rsidRDefault="00000000" w:rsidP="00321C7A">
      <w:pPr>
        <w:pStyle w:val="BodyBullets"/>
        <w:spacing w:after="0"/>
      </w:pPr>
      <w:hyperlink r:id="rId38" w:history="1">
        <w:r w:rsidR="00833AB9" w:rsidRPr="00321C7A">
          <w:rPr>
            <w:rStyle w:val="Hyperlink"/>
            <w:rFonts w:eastAsia="Times New Roman"/>
            <w:color w:val="auto"/>
            <w:u w:val="none"/>
          </w:rPr>
          <w:t xml:space="preserve">Roadmap to Accelerate </w:t>
        </w:r>
        <w:r w:rsidR="00833AB9" w:rsidRPr="00321C7A">
          <w:rPr>
            <w:rStyle w:val="Hyperlink"/>
            <w:rFonts w:eastAsia="Times New Roman"/>
            <w:color w:val="auto"/>
          </w:rPr>
          <w:t>Offshore Wind Transmission</w:t>
        </w:r>
        <w:r w:rsidR="00833AB9" w:rsidRPr="00321C7A">
          <w:rPr>
            <w:rStyle w:val="Hyperlink"/>
            <w:rFonts w:eastAsia="Times New Roman"/>
            <w:color w:val="auto"/>
            <w:u w:val="none"/>
          </w:rPr>
          <w:t xml:space="preserve"> and Improve Grid Resilience and Reliability</w:t>
        </w:r>
      </w:hyperlink>
    </w:p>
    <w:p w14:paraId="4325D9F1" w14:textId="14A280EB" w:rsidR="00833AB9" w:rsidRPr="00321C7A" w:rsidRDefault="00000000" w:rsidP="00321C7A">
      <w:pPr>
        <w:pStyle w:val="BodyBullets"/>
        <w:spacing w:after="0"/>
      </w:pPr>
      <w:hyperlink r:id="rId39" w:history="1">
        <w:r w:rsidR="00833AB9" w:rsidRPr="00321C7A">
          <w:rPr>
            <w:rStyle w:val="Hyperlink"/>
            <w:rFonts w:eastAsia="Times New Roman"/>
            <w:color w:val="auto"/>
            <w:u w:val="none"/>
          </w:rPr>
          <w:t xml:space="preserve">$125 Million in </w:t>
        </w:r>
        <w:r w:rsidR="00833AB9" w:rsidRPr="00321C7A">
          <w:rPr>
            <w:rStyle w:val="Hyperlink"/>
            <w:rFonts w:eastAsia="Times New Roman"/>
            <w:color w:val="auto"/>
          </w:rPr>
          <w:t>Grid Resilience Grants</w:t>
        </w:r>
        <w:r w:rsidR="00833AB9" w:rsidRPr="00321C7A">
          <w:rPr>
            <w:rStyle w:val="Hyperlink"/>
            <w:rFonts w:eastAsia="Times New Roman"/>
            <w:color w:val="auto"/>
            <w:u w:val="none"/>
          </w:rPr>
          <w:t xml:space="preserve"> for States and Tribal Nations to Modernize Electric Grid</w:t>
        </w:r>
      </w:hyperlink>
    </w:p>
    <w:p w14:paraId="619B77B4" w14:textId="77777777" w:rsidR="00A27A94" w:rsidRPr="00321C7A" w:rsidRDefault="00000000" w:rsidP="00321C7A">
      <w:pPr>
        <w:pStyle w:val="BodyBullets"/>
        <w:spacing w:after="0"/>
        <w:contextualSpacing w:val="0"/>
      </w:pPr>
      <w:hyperlink r:id="rId40" w:history="1">
        <w:r w:rsidR="00A27A94" w:rsidRPr="00321C7A">
          <w:rPr>
            <w:rStyle w:val="Hyperlink"/>
            <w:color w:val="auto"/>
          </w:rPr>
          <w:t>NREL</w:t>
        </w:r>
        <w:r w:rsidR="00A27A94" w:rsidRPr="00321C7A">
          <w:rPr>
            <w:rStyle w:val="Hyperlink"/>
            <w:color w:val="auto"/>
            <w:u w:val="none"/>
          </w:rPr>
          <w:t xml:space="preserve"> Researchers Reveal How Buildings Across United States Do—and Could—Use Energy </w:t>
        </w:r>
      </w:hyperlink>
    </w:p>
    <w:p w14:paraId="233AFB57" w14:textId="407B510E" w:rsidR="00AA558D" w:rsidRPr="00321C7A" w:rsidRDefault="0034105B" w:rsidP="00321C7A">
      <w:pPr>
        <w:pStyle w:val="BodyBullets"/>
        <w:spacing w:after="0"/>
      </w:pPr>
      <w:r w:rsidRPr="00321C7A">
        <w:rPr>
          <w:bdr w:val="none" w:sz="0" w:space="0" w:color="auto" w:frame="1"/>
        </w:rPr>
        <w:t xml:space="preserve">EIA </w:t>
      </w:r>
      <w:hyperlink r:id="rId41" w:history="1">
        <w:r w:rsidRPr="00321C7A">
          <w:rPr>
            <w:rStyle w:val="Strong"/>
            <w:rFonts w:eastAsia="Times New Roman"/>
            <w:b w:val="0"/>
            <w:bCs w:val="0"/>
            <w:u w:val="single"/>
            <w:bdr w:val="none" w:sz="0" w:space="0" w:color="auto" w:frame="1"/>
          </w:rPr>
          <w:t>Monthly Energy Review</w:t>
        </w:r>
      </w:hyperlink>
    </w:p>
    <w:p w14:paraId="4C292C99" w14:textId="20035DBB" w:rsidR="00BF0C15" w:rsidRPr="00321C7A" w:rsidRDefault="009D5E63" w:rsidP="00321C7A">
      <w:pPr>
        <w:pStyle w:val="Heading3"/>
        <w:spacing w:before="0" w:line="240" w:lineRule="auto"/>
        <w:rPr>
          <w:rFonts w:ascii="Segoe UI" w:hAnsi="Segoe UI" w:cs="Segoe UI"/>
          <w:b/>
          <w:bCs/>
          <w:sz w:val="23"/>
          <w:szCs w:val="23"/>
        </w:rPr>
      </w:pPr>
      <w:bookmarkStart w:id="73" w:name="_Toc147496121"/>
      <w:bookmarkStart w:id="74" w:name="_Toc144806376"/>
      <w:bookmarkStart w:id="75" w:name="_Toc138863467"/>
      <w:bookmarkStart w:id="76" w:name="_Toc138947916"/>
      <w:bookmarkStart w:id="77" w:name="_Toc138948871"/>
      <w:bookmarkStart w:id="78" w:name="_Toc139290496"/>
      <w:bookmarkStart w:id="79" w:name="_Toc139290606"/>
      <w:bookmarkStart w:id="80" w:name="_Toc139291368"/>
      <w:bookmarkStart w:id="81" w:name="_Toc139291537"/>
      <w:bookmarkStart w:id="82" w:name="_Toc139291690"/>
      <w:bookmarkStart w:id="83" w:name="_Toc142033621"/>
      <w:bookmarkStart w:id="84" w:name="_Toc142078779"/>
      <w:bookmarkStart w:id="85" w:name="_Toc138863466"/>
      <w:bookmarkStart w:id="86" w:name="_Toc138947915"/>
      <w:bookmarkStart w:id="87" w:name="_Toc138948870"/>
      <w:r w:rsidRPr="00321C7A">
        <w:rPr>
          <w:rFonts w:ascii="Segoe UI" w:hAnsi="Segoe UI" w:cs="Segoe UI"/>
          <w:b/>
          <w:bCs/>
          <w:sz w:val="23"/>
          <w:szCs w:val="23"/>
        </w:rPr>
        <w:t>DOI</w:t>
      </w:r>
      <w:bookmarkEnd w:id="73"/>
    </w:p>
    <w:bookmarkStart w:id="88" w:name="_Toc144832051"/>
    <w:bookmarkStart w:id="89" w:name="_Toc144832227"/>
    <w:bookmarkStart w:id="90" w:name="_Toc144832290"/>
    <w:p w14:paraId="1CAAE0AB" w14:textId="77777777" w:rsidR="00A43E54" w:rsidRPr="00321C7A" w:rsidRDefault="00A43E54" w:rsidP="00321C7A">
      <w:pPr>
        <w:pStyle w:val="BodyBullets"/>
        <w:spacing w:after="0"/>
        <w:contextualSpacing w:val="0"/>
      </w:pPr>
      <w:r w:rsidRPr="00321C7A">
        <w:fldChar w:fldCharType="begin"/>
      </w:r>
      <w:r w:rsidRPr="00321C7A">
        <w:instrText>HYPERLINK "https://nam10.safelinks.protection.outlook.com/?url=https%3A%2F%2Fwww.doi.gov%2Fpressreleases%2Freflecting-americas-rapid-and-accelerating-shift-clean-energy-interior-department&amp;data=05%7C01%7Cmichelle.bell%40ag.tamu.edu%7C5414eb919ce74549363108dbc375ea71%7C9fd7580a64724d9ca142d131d3a7a116%7C0%7C0%7C638318683463998007%7CUnknown%7CTWFpbGZsb3d8eyJWIjoiMC4wLjAwMDAiLCJQIjoiV2luMzIiLCJBTiI6Ik1haWwiLCJXVCI6Mn0%3D%7C3000%7C%7C%7C&amp;sdata=Fi1ULTmDaWCXZmjljxVVtVTUl6HdXO9yHWvZMkaCISA%3D&amp;reserved=0"</w:instrText>
      </w:r>
      <w:r w:rsidRPr="00321C7A">
        <w:fldChar w:fldCharType="separate"/>
      </w:r>
      <w:r w:rsidRPr="00321C7A">
        <w:t>Reflecting America’s Rapid and Accelerating Shift to Clean Energy, Interior Department Announces Fewest Offshore Oil and Gas Lease Sales in History in Proposed Final Program for 2024–2029</w:t>
      </w:r>
      <w:r w:rsidRPr="00321C7A">
        <w:fldChar w:fldCharType="end"/>
      </w:r>
    </w:p>
    <w:p w14:paraId="515149D4" w14:textId="447CDE00" w:rsidR="006A4534" w:rsidRPr="00321C7A" w:rsidRDefault="00000000" w:rsidP="00321C7A">
      <w:pPr>
        <w:pStyle w:val="BodyBullets"/>
        <w:spacing w:after="0"/>
      </w:pPr>
      <w:hyperlink r:id="rId42" w:history="1">
        <w:r w:rsidR="006A4534" w:rsidRPr="00321C7A">
          <w:rPr>
            <w:rStyle w:val="Hyperlink"/>
            <w:color w:val="auto"/>
            <w:u w:val="none"/>
          </w:rPr>
          <w:t xml:space="preserve">Roadmap to </w:t>
        </w:r>
        <w:r w:rsidR="006A4534" w:rsidRPr="00321C7A">
          <w:rPr>
            <w:rStyle w:val="Hyperlink"/>
            <w:color w:val="auto"/>
          </w:rPr>
          <w:t>Accelerate Offshore Wind Transmission</w:t>
        </w:r>
        <w:r w:rsidR="006A4534" w:rsidRPr="00321C7A">
          <w:rPr>
            <w:rStyle w:val="Hyperlink"/>
            <w:color w:val="auto"/>
            <w:u w:val="none"/>
          </w:rPr>
          <w:t xml:space="preserve"> and Improve Grid Resilience and Reliability</w:t>
        </w:r>
      </w:hyperlink>
    </w:p>
    <w:p w14:paraId="05C900AF" w14:textId="516D5A8A" w:rsidR="00AC1E76" w:rsidRPr="00321C7A" w:rsidRDefault="00BF0C15" w:rsidP="00321C7A">
      <w:pPr>
        <w:pStyle w:val="Heading3"/>
        <w:spacing w:before="0" w:line="240" w:lineRule="auto"/>
        <w:rPr>
          <w:rFonts w:ascii="Segoe UI" w:hAnsi="Segoe UI" w:cs="Segoe UI"/>
          <w:b/>
          <w:bCs/>
          <w:sz w:val="23"/>
          <w:szCs w:val="23"/>
        </w:rPr>
      </w:pPr>
      <w:bookmarkStart w:id="91" w:name="_Toc147496122"/>
      <w:r w:rsidRPr="00321C7A">
        <w:rPr>
          <w:rFonts w:ascii="Segoe UI" w:hAnsi="Segoe UI" w:cs="Segoe UI"/>
          <w:b/>
          <w:bCs/>
          <w:sz w:val="23"/>
          <w:szCs w:val="23"/>
        </w:rPr>
        <w:t>DOI-</w:t>
      </w:r>
      <w:r w:rsidR="00AC1E76" w:rsidRPr="00321C7A">
        <w:rPr>
          <w:rFonts w:ascii="Segoe UI" w:hAnsi="Segoe UI" w:cs="Segoe UI"/>
          <w:b/>
          <w:bCs/>
          <w:sz w:val="23"/>
          <w:szCs w:val="23"/>
        </w:rPr>
        <w:t>BLM</w:t>
      </w:r>
      <w:bookmarkEnd w:id="74"/>
      <w:bookmarkEnd w:id="88"/>
      <w:bookmarkEnd w:id="89"/>
      <w:bookmarkEnd w:id="90"/>
      <w:bookmarkEnd w:id="91"/>
    </w:p>
    <w:p w14:paraId="50449A24" w14:textId="3D5AD34A" w:rsidR="0092230A" w:rsidRPr="00321C7A" w:rsidRDefault="008D3686" w:rsidP="00321C7A">
      <w:pPr>
        <w:pStyle w:val="BodyBullets"/>
        <w:spacing w:after="0"/>
        <w:contextualSpacing w:val="0"/>
      </w:pPr>
      <w:r w:rsidRPr="00321C7A">
        <w:t>BLM sets aside lands for proposed</w:t>
      </w:r>
      <w:r w:rsidR="00726724" w:rsidRPr="00321C7A">
        <w:t xml:space="preserve"> </w:t>
      </w:r>
      <w:hyperlink r:id="rId43" w:history="1">
        <w:r w:rsidR="00726724" w:rsidRPr="00321C7A">
          <w:rPr>
            <w:rStyle w:val="Hyperlink"/>
            <w:color w:val="auto"/>
          </w:rPr>
          <w:t>Stagecoach Wind Project</w:t>
        </w:r>
      </w:hyperlink>
      <w:r w:rsidR="00726724" w:rsidRPr="00321C7A">
        <w:t xml:space="preserve"> </w:t>
      </w:r>
      <w:r w:rsidR="003B2C6B" w:rsidRPr="00321C7A">
        <w:t>in White Pine County.</w:t>
      </w:r>
    </w:p>
    <w:p w14:paraId="656D1EB7" w14:textId="4C39E933" w:rsidR="00547356" w:rsidRPr="00321C7A" w:rsidRDefault="00A27A94" w:rsidP="00321C7A">
      <w:pPr>
        <w:pStyle w:val="BodyBullets"/>
        <w:spacing w:after="0"/>
        <w:contextualSpacing w:val="0"/>
      </w:pPr>
      <w:r w:rsidRPr="00321C7A">
        <w:t>BLM</w:t>
      </w:r>
      <w:r w:rsidR="00547356" w:rsidRPr="00321C7A">
        <w:t xml:space="preserve"> delivers more </w:t>
      </w:r>
      <w:hyperlink r:id="rId44" w:history="1">
        <w:r w:rsidR="00547356" w:rsidRPr="00321C7A">
          <w:rPr>
            <w:rStyle w:val="Hyperlink"/>
            <w:color w:val="auto"/>
          </w:rPr>
          <w:t>clean energy</w:t>
        </w:r>
      </w:hyperlink>
    </w:p>
    <w:p w14:paraId="67A761BC" w14:textId="7273AD66" w:rsidR="00031FFE" w:rsidRPr="00321C7A" w:rsidRDefault="00F52CFE" w:rsidP="00321C7A">
      <w:pPr>
        <w:pStyle w:val="BodyBullets"/>
        <w:spacing w:after="0"/>
        <w:contextualSpacing w:val="0"/>
      </w:pPr>
      <w:r w:rsidRPr="00321C7A">
        <w:t xml:space="preserve">BLM seeks public comment on proposed </w:t>
      </w:r>
      <w:hyperlink r:id="rId45" w:history="1">
        <w:r w:rsidRPr="00321C7A">
          <w:rPr>
            <w:rStyle w:val="Hyperlink"/>
            <w:color w:val="auto"/>
          </w:rPr>
          <w:t>Ohkay Owingeh Land Exchange</w:t>
        </w:r>
      </w:hyperlink>
    </w:p>
    <w:p w14:paraId="03E6F0D1" w14:textId="2EE1CFB5" w:rsidR="00F25FB1" w:rsidRPr="00321C7A" w:rsidRDefault="00F25FB1" w:rsidP="00321C7A">
      <w:pPr>
        <w:pStyle w:val="BodyBullets"/>
        <w:spacing w:after="0"/>
        <w:contextualSpacing w:val="0"/>
      </w:pPr>
      <w:r w:rsidRPr="00321C7A">
        <w:t>BLM welcomes public comment on proposed</w:t>
      </w:r>
      <w:r w:rsidR="00612913" w:rsidRPr="00321C7A">
        <w:t xml:space="preserve"> </w:t>
      </w:r>
      <w:hyperlink r:id="rId46" w:history="1">
        <w:r w:rsidR="00612913" w:rsidRPr="00321C7A">
          <w:rPr>
            <w:rStyle w:val="Hyperlink"/>
            <w:color w:val="auto"/>
          </w:rPr>
          <w:t>Easley Solar Project</w:t>
        </w:r>
      </w:hyperlink>
      <w:r w:rsidR="00612913" w:rsidRPr="00321C7A">
        <w:t xml:space="preserve"> in Riverside County</w:t>
      </w:r>
      <w:r w:rsidR="00E57D0A" w:rsidRPr="00321C7A">
        <w:t>.</w:t>
      </w:r>
    </w:p>
    <w:p w14:paraId="5D111CA6" w14:textId="35102980" w:rsidR="00E57D0A" w:rsidRPr="00321C7A" w:rsidRDefault="00E57D0A" w:rsidP="00321C7A">
      <w:pPr>
        <w:pStyle w:val="BodyBullets"/>
        <w:spacing w:after="0"/>
        <w:contextualSpacing w:val="0"/>
      </w:pPr>
      <w:r w:rsidRPr="00321C7A">
        <w:t xml:space="preserve">BLM issues leases for </w:t>
      </w:r>
      <w:hyperlink r:id="rId47" w:history="1">
        <w:r w:rsidRPr="00321C7A">
          <w:rPr>
            <w:rStyle w:val="Hyperlink"/>
            <w:color w:val="auto"/>
          </w:rPr>
          <w:t>Amargosa Valley Solar Energy Zone</w:t>
        </w:r>
      </w:hyperlink>
      <w:r w:rsidRPr="00321C7A">
        <w:t xml:space="preserve"> parcels in Nevada.</w:t>
      </w:r>
    </w:p>
    <w:p w14:paraId="66B0EAF7" w14:textId="4E3AD1CC" w:rsidR="00E57D0A" w:rsidRPr="00321C7A" w:rsidRDefault="000932A2" w:rsidP="00321C7A">
      <w:pPr>
        <w:pStyle w:val="BodyBullets"/>
        <w:spacing w:after="0"/>
        <w:contextualSpacing w:val="0"/>
      </w:pPr>
      <w:r w:rsidRPr="00321C7A">
        <w:t xml:space="preserve">BLM extends public comment period on proposed </w:t>
      </w:r>
      <w:hyperlink r:id="rId48" w:history="1">
        <w:proofErr w:type="spellStart"/>
        <w:r w:rsidRPr="00321C7A">
          <w:rPr>
            <w:rStyle w:val="Hyperlink"/>
            <w:color w:val="auto"/>
          </w:rPr>
          <w:t>GridLiance</w:t>
        </w:r>
        <w:proofErr w:type="spellEnd"/>
        <w:r w:rsidRPr="00321C7A">
          <w:rPr>
            <w:rStyle w:val="Hyperlink"/>
            <w:color w:val="auto"/>
          </w:rPr>
          <w:t xml:space="preserve"> West Core</w:t>
        </w:r>
      </w:hyperlink>
      <w:r w:rsidR="00D85B99" w:rsidRPr="00321C7A">
        <w:t xml:space="preserve"> Upgrades Transmission Line Project</w:t>
      </w:r>
    </w:p>
    <w:p w14:paraId="4920B2EE" w14:textId="38520071" w:rsidR="00E31184" w:rsidRPr="00321C7A" w:rsidRDefault="008F2E23" w:rsidP="00321C7A">
      <w:pPr>
        <w:pStyle w:val="BodyBullets"/>
        <w:spacing w:after="0"/>
        <w:contextualSpacing w:val="0"/>
      </w:pPr>
      <w:r w:rsidRPr="00321C7A">
        <w:t xml:space="preserve">BLM announces additional public meeting for </w:t>
      </w:r>
      <w:hyperlink r:id="rId49" w:history="1">
        <w:r w:rsidRPr="00321C7A">
          <w:rPr>
            <w:rStyle w:val="Hyperlink"/>
            <w:color w:val="auto"/>
          </w:rPr>
          <w:t>Grand Staircase Escalante National Monument</w:t>
        </w:r>
      </w:hyperlink>
      <w:r w:rsidR="00E31184" w:rsidRPr="00321C7A">
        <w:t xml:space="preserve"> draft resource management plan, environmental impact statement</w:t>
      </w:r>
    </w:p>
    <w:bookmarkEnd w:id="75"/>
    <w:bookmarkEnd w:id="76"/>
    <w:bookmarkEnd w:id="77"/>
    <w:bookmarkEnd w:id="78"/>
    <w:bookmarkEnd w:id="79"/>
    <w:bookmarkEnd w:id="80"/>
    <w:bookmarkEnd w:id="81"/>
    <w:bookmarkEnd w:id="82"/>
    <w:bookmarkEnd w:id="83"/>
    <w:bookmarkEnd w:id="84"/>
    <w:bookmarkEnd w:id="85"/>
    <w:bookmarkEnd w:id="86"/>
    <w:bookmarkEnd w:id="87"/>
    <w:p w14:paraId="5EEE0227" w14:textId="77777777" w:rsidR="00017459" w:rsidRPr="00321C7A" w:rsidRDefault="00017459" w:rsidP="00321C7A">
      <w:pPr>
        <w:pStyle w:val="BodyBullets"/>
        <w:numPr>
          <w:ilvl w:val="0"/>
          <w:numId w:val="0"/>
        </w:numPr>
        <w:spacing w:after="0"/>
        <w:ind w:left="720"/>
        <w:rPr>
          <w:u w:val="single"/>
        </w:rPr>
      </w:pPr>
    </w:p>
    <w:p w14:paraId="403FC267" w14:textId="21FA7B6A" w:rsidR="00573CF8" w:rsidRPr="00321C7A" w:rsidRDefault="00023100" w:rsidP="00321C7A">
      <w:pPr>
        <w:pStyle w:val="Heading2"/>
        <w:spacing w:before="0" w:line="240" w:lineRule="auto"/>
        <w:rPr>
          <w:rFonts w:ascii="Segoe UI" w:hAnsi="Segoe UI" w:cs="Segoe UI"/>
          <w:b/>
          <w:bCs/>
          <w:sz w:val="23"/>
          <w:szCs w:val="23"/>
        </w:rPr>
      </w:pPr>
      <w:bookmarkStart w:id="92" w:name="_Toc138863468"/>
      <w:bookmarkStart w:id="93" w:name="_Toc138947917"/>
      <w:bookmarkStart w:id="94" w:name="_Toc138948872"/>
      <w:bookmarkStart w:id="95" w:name="_Toc139290500"/>
      <w:bookmarkStart w:id="96" w:name="_Toc139290610"/>
      <w:bookmarkStart w:id="97" w:name="_Toc139291372"/>
      <w:bookmarkStart w:id="98" w:name="_Toc139291541"/>
      <w:bookmarkStart w:id="99" w:name="_Toc139291694"/>
      <w:bookmarkStart w:id="100" w:name="_Toc142033624"/>
      <w:bookmarkStart w:id="101" w:name="_Toc142078782"/>
      <w:bookmarkStart w:id="102" w:name="_Toc144806378"/>
      <w:bookmarkStart w:id="103" w:name="_Toc144832052"/>
      <w:bookmarkStart w:id="104" w:name="_Toc144832228"/>
      <w:bookmarkStart w:id="105" w:name="_Toc144832291"/>
      <w:bookmarkStart w:id="106" w:name="_Toc147496123"/>
      <w:r w:rsidRPr="00321C7A">
        <w:rPr>
          <w:rFonts w:ascii="Segoe UI" w:hAnsi="Segoe UI" w:cs="Segoe UI"/>
          <w:b/>
          <w:bCs/>
          <w:sz w:val="23"/>
          <w:szCs w:val="23"/>
        </w:rPr>
        <w:t>State Updates</w:t>
      </w:r>
      <w:bookmarkStart w:id="107" w:name="_Toc138863469"/>
      <w:bookmarkStart w:id="108" w:name="_Toc138947918"/>
      <w:bookmarkStart w:id="109" w:name="_Toc138948873"/>
      <w:bookmarkStart w:id="110" w:name="_Toc139290501"/>
      <w:bookmarkStart w:id="111" w:name="_Toc139290611"/>
      <w:bookmarkStart w:id="112" w:name="_Toc139291373"/>
      <w:bookmarkStart w:id="113" w:name="_Toc139291542"/>
      <w:bookmarkStart w:id="114" w:name="_Toc139291695"/>
      <w:bookmarkStart w:id="115" w:name="_Toc142033625"/>
      <w:bookmarkStart w:id="116" w:name="_Toc142078783"/>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6570417" w14:textId="77777777" w:rsidR="00522B12" w:rsidRPr="00321C7A" w:rsidRDefault="00522B12" w:rsidP="00321C7A">
      <w:pPr>
        <w:pStyle w:val="Heading3"/>
        <w:spacing w:before="0" w:line="240" w:lineRule="auto"/>
        <w:rPr>
          <w:rFonts w:ascii="Segoe UI" w:hAnsi="Segoe UI" w:cs="Segoe UI"/>
          <w:b/>
          <w:bCs/>
          <w:sz w:val="23"/>
          <w:szCs w:val="23"/>
        </w:rPr>
      </w:pPr>
      <w:bookmarkStart w:id="117" w:name="_Toc138863470"/>
      <w:bookmarkStart w:id="118" w:name="_Toc138947919"/>
      <w:bookmarkStart w:id="119" w:name="_Toc138948874"/>
      <w:bookmarkStart w:id="120" w:name="_Toc139290502"/>
      <w:bookmarkStart w:id="121" w:name="_Toc139290612"/>
      <w:bookmarkStart w:id="122" w:name="_Toc139291374"/>
      <w:bookmarkStart w:id="123" w:name="_Toc139291543"/>
      <w:bookmarkStart w:id="124" w:name="_Toc139291696"/>
      <w:bookmarkStart w:id="125" w:name="_Toc142033626"/>
      <w:bookmarkStart w:id="126" w:name="_Toc142078784"/>
      <w:bookmarkStart w:id="127" w:name="_Toc144806379"/>
      <w:bookmarkStart w:id="128" w:name="_Toc144832053"/>
      <w:bookmarkStart w:id="129" w:name="_Toc144832229"/>
      <w:bookmarkStart w:id="130" w:name="_Toc144832292"/>
      <w:bookmarkEnd w:id="107"/>
      <w:bookmarkEnd w:id="108"/>
      <w:bookmarkEnd w:id="109"/>
      <w:bookmarkEnd w:id="110"/>
      <w:bookmarkEnd w:id="111"/>
      <w:bookmarkEnd w:id="112"/>
      <w:bookmarkEnd w:id="113"/>
      <w:bookmarkEnd w:id="114"/>
      <w:bookmarkEnd w:id="115"/>
      <w:bookmarkEnd w:id="116"/>
    </w:p>
    <w:p w14:paraId="5E2374D5" w14:textId="686A6FFC" w:rsidR="00023100" w:rsidRPr="00321C7A" w:rsidRDefault="00023100" w:rsidP="00321C7A">
      <w:pPr>
        <w:pStyle w:val="Heading3"/>
        <w:spacing w:before="0" w:line="240" w:lineRule="auto"/>
        <w:rPr>
          <w:rFonts w:ascii="Segoe UI" w:hAnsi="Segoe UI" w:cs="Segoe UI"/>
          <w:b/>
          <w:bCs/>
          <w:sz w:val="23"/>
          <w:szCs w:val="23"/>
        </w:rPr>
      </w:pPr>
      <w:bookmarkStart w:id="131" w:name="_Toc147496124"/>
      <w:r w:rsidRPr="00321C7A">
        <w:rPr>
          <w:rFonts w:ascii="Segoe UI" w:hAnsi="Segoe UI" w:cs="Segoe UI"/>
          <w:b/>
          <w:bCs/>
          <w:sz w:val="23"/>
          <w:szCs w:val="23"/>
        </w:rPr>
        <w:t>California</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bookmarkStart w:id="132" w:name="_Toc138863471"/>
    <w:p w14:paraId="6A7DB99F" w14:textId="3BC70450" w:rsidR="00C972FD" w:rsidRPr="00321C7A" w:rsidRDefault="00740DD7" w:rsidP="00321C7A">
      <w:pPr>
        <w:pStyle w:val="BodyBullets"/>
        <w:spacing w:after="0"/>
        <w:contextualSpacing w:val="0"/>
        <w:rPr>
          <w:u w:val="single"/>
        </w:rPr>
      </w:pPr>
      <w:r w:rsidRPr="00321C7A">
        <w:fldChar w:fldCharType="begin"/>
      </w:r>
      <w:r w:rsidRPr="00321C7A">
        <w:instrText>HYPERLINK "https://nam10.safelinks.protection.outlook.com/?url=https%3A%2F%2Fvoiceofsandiego.org%2F2023%2F08%2F29%2Fsan-diegos-eye-popping-electricity-rates-get-national-notoriety%2F&amp;data=05%7C01%7Cmichelle.bell%40ag.tamu.edu%7C7f8824bf2aa949fbee9b08dbbbb09792%7C9fd7580a64724d9ca142d131d3a7a116%7C0%7C0%7C638310139359842030%7CUnknown%7CTWFpbGZsb3d8eyJWIjoiMC4wLjAwMDAiLCJQIjoiV2luMzIiLCJBTiI6Ik1haWwiLCJXVCI6Mn0%3D%7C3000%7C%7C%7C&amp;sdata=%2F9QMbrGHtZnrS9%2BM7GaxLHARz71DK%2B0lPAmRxUry%2BPw%3D&amp;reserved=0"</w:instrText>
      </w:r>
      <w:r w:rsidRPr="00321C7A">
        <w:fldChar w:fldCharType="separate"/>
      </w:r>
      <w:r w:rsidRPr="00321C7A">
        <w:rPr>
          <w:rStyle w:val="Hyperlink"/>
          <w:color w:val="auto"/>
          <w:u w:val="none"/>
        </w:rPr>
        <w:t xml:space="preserve">San Diego’s Eye-Popping </w:t>
      </w:r>
      <w:r w:rsidRPr="00321C7A">
        <w:rPr>
          <w:rStyle w:val="Hyperlink"/>
          <w:color w:val="auto"/>
        </w:rPr>
        <w:t xml:space="preserve">Electricity Rates Get National Notoriety </w:t>
      </w:r>
      <w:r w:rsidRPr="00321C7A">
        <w:fldChar w:fldCharType="end"/>
      </w:r>
    </w:p>
    <w:p w14:paraId="18919D65" w14:textId="77777777" w:rsidR="00FC25BC" w:rsidRPr="00321C7A" w:rsidRDefault="00FC25BC" w:rsidP="00321C7A">
      <w:pPr>
        <w:pStyle w:val="BodyBullets"/>
        <w:spacing w:after="0"/>
        <w:rPr>
          <w:bdr w:val="none" w:sz="0" w:space="0" w:color="auto" w:frame="1"/>
        </w:rPr>
      </w:pPr>
      <w:r w:rsidRPr="00321C7A">
        <w:rPr>
          <w:bdr w:val="none" w:sz="0" w:space="0" w:color="auto" w:frame="1"/>
        </w:rPr>
        <w:t xml:space="preserve">CEC </w:t>
      </w:r>
      <w:hyperlink r:id="rId50" w:history="1">
        <w:r w:rsidRPr="00321C7A">
          <w:rPr>
            <w:rStyle w:val="Hyperlink"/>
            <w:color w:val="auto"/>
            <w:bdr w:val="none" w:sz="0" w:space="0" w:color="auto" w:frame="1"/>
          </w:rPr>
          <w:t>Interactive Data Tools</w:t>
        </w:r>
      </w:hyperlink>
      <w:r w:rsidRPr="00321C7A">
        <w:rPr>
          <w:bdr w:val="none" w:sz="0" w:space="0" w:color="auto" w:frame="1"/>
        </w:rPr>
        <w:t xml:space="preserve"> Show How California is Meeting Its Clean Energy Goals</w:t>
      </w:r>
    </w:p>
    <w:p w14:paraId="62C42AD9" w14:textId="77777777" w:rsidR="00522B12" w:rsidRPr="00321C7A" w:rsidRDefault="00522B12" w:rsidP="00321C7A">
      <w:pPr>
        <w:pStyle w:val="Heading3"/>
        <w:spacing w:before="0" w:line="240" w:lineRule="auto"/>
        <w:rPr>
          <w:rFonts w:ascii="Segoe UI" w:hAnsi="Segoe UI" w:cs="Segoe UI"/>
          <w:b/>
          <w:bCs/>
          <w:sz w:val="23"/>
          <w:szCs w:val="23"/>
        </w:rPr>
      </w:pPr>
      <w:bookmarkStart w:id="133" w:name="_Toc144806380"/>
      <w:bookmarkStart w:id="134" w:name="_Toc144832054"/>
      <w:bookmarkStart w:id="135" w:name="_Toc144832230"/>
      <w:bookmarkStart w:id="136" w:name="_Toc144832293"/>
    </w:p>
    <w:p w14:paraId="486A77A1" w14:textId="6344D59F" w:rsidR="008A022A" w:rsidRPr="00321C7A" w:rsidRDefault="008C7F43" w:rsidP="00321C7A">
      <w:pPr>
        <w:pStyle w:val="Heading3"/>
        <w:spacing w:before="0" w:line="240" w:lineRule="auto"/>
        <w:rPr>
          <w:rFonts w:ascii="Segoe UI" w:hAnsi="Segoe UI" w:cs="Segoe UI"/>
          <w:b/>
          <w:bCs/>
          <w:sz w:val="23"/>
          <w:szCs w:val="23"/>
        </w:rPr>
      </w:pPr>
      <w:bookmarkStart w:id="137" w:name="_Toc147496125"/>
      <w:r w:rsidRPr="00321C7A">
        <w:rPr>
          <w:rFonts w:ascii="Segoe UI" w:hAnsi="Segoe UI" w:cs="Segoe UI"/>
          <w:b/>
          <w:bCs/>
          <w:sz w:val="23"/>
          <w:szCs w:val="23"/>
        </w:rPr>
        <w:t>Colorado</w:t>
      </w:r>
      <w:bookmarkEnd w:id="133"/>
      <w:bookmarkEnd w:id="134"/>
      <w:bookmarkEnd w:id="135"/>
      <w:bookmarkEnd w:id="136"/>
      <w:bookmarkEnd w:id="137"/>
    </w:p>
    <w:p w14:paraId="7C22E4CE" w14:textId="77777777" w:rsidR="008C7F43" w:rsidRPr="00321C7A" w:rsidRDefault="00000000" w:rsidP="00321C7A">
      <w:pPr>
        <w:pStyle w:val="BodyBullets"/>
        <w:spacing w:after="0"/>
      </w:pPr>
      <w:hyperlink r:id="rId51" w:history="1">
        <w:r w:rsidR="008C7F43" w:rsidRPr="00321C7A">
          <w:rPr>
            <w:rStyle w:val="Hyperlink"/>
            <w:rFonts w:eastAsia="Times New Roman"/>
            <w:color w:val="000000"/>
            <w:u w:val="none"/>
          </w:rPr>
          <w:t xml:space="preserve">Governor Polis </w:t>
        </w:r>
        <w:proofErr w:type="gramStart"/>
        <w:r w:rsidR="008C7F43" w:rsidRPr="00321C7A">
          <w:rPr>
            <w:rStyle w:val="Hyperlink"/>
            <w:rFonts w:eastAsia="Times New Roman"/>
            <w:color w:val="000000"/>
            <w:u w:val="none"/>
          </w:rPr>
          <w:t>Takes Action</w:t>
        </w:r>
        <w:proofErr w:type="gramEnd"/>
        <w:r w:rsidR="008C7F43" w:rsidRPr="00321C7A">
          <w:rPr>
            <w:rStyle w:val="Hyperlink"/>
            <w:rFonts w:eastAsia="Times New Roman"/>
            <w:color w:val="000000"/>
            <w:u w:val="none"/>
          </w:rPr>
          <w:t xml:space="preserve"> to Further State’s Commitment to </w:t>
        </w:r>
        <w:r w:rsidR="008C7F43" w:rsidRPr="00321C7A">
          <w:rPr>
            <w:rStyle w:val="Hyperlink"/>
            <w:rFonts w:eastAsia="Times New Roman"/>
            <w:color w:val="000000"/>
          </w:rPr>
          <w:t>Renewable Energy, Saving Money, Reducing Pollution, and Protecting Water</w:t>
        </w:r>
      </w:hyperlink>
    </w:p>
    <w:bookmarkEnd w:id="132"/>
    <w:p w14:paraId="49FBFA6E" w14:textId="77777777" w:rsidR="001E0E61" w:rsidRPr="00321C7A" w:rsidRDefault="001E0E61" w:rsidP="00321C7A">
      <w:pPr>
        <w:pStyle w:val="BodyBullets"/>
        <w:numPr>
          <w:ilvl w:val="0"/>
          <w:numId w:val="0"/>
        </w:numPr>
        <w:spacing w:after="0"/>
        <w:rPr>
          <w:rStyle w:val="Hyperlink"/>
          <w:rFonts w:eastAsia="Times New Roman"/>
          <w:color w:val="000000" w:themeColor="text1"/>
        </w:rPr>
      </w:pPr>
    </w:p>
    <w:p w14:paraId="09F24834" w14:textId="717C18E1" w:rsidR="00023100" w:rsidRPr="00321C7A" w:rsidRDefault="00023100" w:rsidP="00321C7A">
      <w:pPr>
        <w:pStyle w:val="Heading2"/>
        <w:spacing w:before="0" w:line="240" w:lineRule="auto"/>
        <w:rPr>
          <w:rFonts w:ascii="Segoe UI" w:hAnsi="Segoe UI" w:cs="Segoe UI"/>
          <w:b/>
          <w:bCs/>
          <w:sz w:val="23"/>
          <w:szCs w:val="23"/>
        </w:rPr>
      </w:pPr>
      <w:bookmarkStart w:id="138" w:name="_Toc138863476"/>
      <w:bookmarkStart w:id="139" w:name="_Toc138947921"/>
      <w:bookmarkStart w:id="140" w:name="_Toc138948876"/>
      <w:bookmarkStart w:id="141" w:name="_Toc139290505"/>
      <w:bookmarkStart w:id="142" w:name="_Toc139290615"/>
      <w:bookmarkStart w:id="143" w:name="_Toc139291377"/>
      <w:bookmarkStart w:id="144" w:name="_Toc139291546"/>
      <w:bookmarkStart w:id="145" w:name="_Toc139291699"/>
      <w:bookmarkStart w:id="146" w:name="_Toc142033628"/>
      <w:bookmarkStart w:id="147" w:name="_Toc142078786"/>
      <w:bookmarkStart w:id="148" w:name="_Toc144806382"/>
      <w:bookmarkStart w:id="149" w:name="_Toc144832056"/>
      <w:bookmarkStart w:id="150" w:name="_Toc144832232"/>
      <w:bookmarkStart w:id="151" w:name="_Toc144832295"/>
      <w:bookmarkStart w:id="152" w:name="_Toc147496126"/>
      <w:r w:rsidRPr="00321C7A">
        <w:rPr>
          <w:rFonts w:ascii="Segoe UI" w:hAnsi="Segoe UI" w:cs="Segoe UI"/>
          <w:b/>
          <w:bCs/>
          <w:sz w:val="23"/>
          <w:szCs w:val="23"/>
        </w:rPr>
        <w:t>Tribal Updates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47E23FA6" w14:textId="40A7609D" w:rsidR="00C92E6A" w:rsidRPr="00321C7A" w:rsidRDefault="00000000" w:rsidP="00321C7A">
      <w:pPr>
        <w:pStyle w:val="BodyBullets"/>
        <w:spacing w:after="0"/>
        <w:contextualSpacing w:val="0"/>
        <w:rPr>
          <w:u w:val="single"/>
        </w:rPr>
      </w:pPr>
      <w:hyperlink r:id="rId52" w:history="1">
        <w:r w:rsidR="00C92E6A" w:rsidRPr="00321C7A">
          <w:rPr>
            <w:rStyle w:val="Hyperlink"/>
            <w:color w:val="auto"/>
          </w:rPr>
          <w:t xml:space="preserve">Why Native American tribes struggle to tap billions in clean energy incentives </w:t>
        </w:r>
      </w:hyperlink>
    </w:p>
    <w:p w14:paraId="2E64B1CF" w14:textId="77777777" w:rsidR="00230B8D" w:rsidRPr="00321C7A" w:rsidRDefault="00230B8D" w:rsidP="00321C7A">
      <w:pPr>
        <w:pStyle w:val="BodyBullets"/>
        <w:spacing w:after="0"/>
      </w:pPr>
      <w:r w:rsidRPr="00321C7A">
        <w:t xml:space="preserve">Tribes </w:t>
      </w:r>
      <w:hyperlink r:id="rId53" w:history="1">
        <w:r w:rsidRPr="00321C7A">
          <w:rPr>
            <w:rStyle w:val="Hyperlink"/>
            <w:color w:val="auto"/>
          </w:rPr>
          <w:t>Seek Energy Control</w:t>
        </w:r>
      </w:hyperlink>
      <w:r w:rsidRPr="00321C7A">
        <w:t xml:space="preserve"> Using Tiny Power Grids Backed by US</w:t>
      </w:r>
    </w:p>
    <w:p w14:paraId="6769D92A" w14:textId="64B4162D" w:rsidR="00FC0D58" w:rsidRPr="00321C7A" w:rsidRDefault="00FC0D58" w:rsidP="00321C7A">
      <w:pPr>
        <w:pStyle w:val="BodyBullets"/>
        <w:spacing w:after="0"/>
      </w:pPr>
      <w:r w:rsidRPr="00321C7A">
        <w:rPr>
          <w:b/>
          <w:bCs/>
        </w:rPr>
        <w:t>Nov. 13–16</w:t>
      </w:r>
      <w:r w:rsidRPr="00321C7A">
        <w:t xml:space="preserve"> DOE’s Office of Indian Energy Program Review in Denver. </w:t>
      </w:r>
      <w:hyperlink r:id="rId54" w:tgtFrame="_blank" w:history="1">
        <w:r w:rsidRPr="00321C7A">
          <w:rPr>
            <w:rStyle w:val="Hyperlink"/>
            <w:color w:val="auto"/>
          </w:rPr>
          <w:t>The 2023 Program Review</w:t>
        </w:r>
      </w:hyperlink>
      <w:r w:rsidRPr="00321C7A">
        <w:t xml:space="preserve"> is open to all of Indian Country and will feature project updates from Tribes across the nation who are leveraging Office of Indian Energy grant funding to deploy clean energy technology. </w:t>
      </w:r>
      <w:hyperlink r:id="rId55" w:history="1">
        <w:r w:rsidRPr="00321C7A">
          <w:rPr>
            <w:rStyle w:val="Hyperlink"/>
            <w:color w:val="auto"/>
          </w:rPr>
          <w:t>Register now.</w:t>
        </w:r>
      </w:hyperlink>
      <w:r w:rsidRPr="00321C7A">
        <w:t xml:space="preserve"> There is no registration fee, however, advanced registration is required. </w:t>
      </w:r>
    </w:p>
    <w:p w14:paraId="7E58FB92" w14:textId="77777777" w:rsidR="004A4AB4" w:rsidRPr="00321C7A" w:rsidRDefault="004A4AB4" w:rsidP="00321C7A">
      <w:pPr>
        <w:pStyle w:val="BodyBullets"/>
        <w:spacing w:after="0"/>
      </w:pPr>
      <w:r w:rsidRPr="00321C7A">
        <w:t>L</w:t>
      </w:r>
      <w:r w:rsidRPr="00321C7A">
        <w:rPr>
          <w:shd w:val="clear" w:color="auto" w:fill="FFFFFF"/>
        </w:rPr>
        <w:t xml:space="preserve">earn more about the </w:t>
      </w:r>
      <w:hyperlink r:id="rId56" w:history="1">
        <w:r w:rsidRPr="00321C7A">
          <w:rPr>
            <w:rStyle w:val="Hyperlink"/>
            <w:color w:val="auto"/>
            <w:shd w:val="clear" w:color="auto" w:fill="FFFFFF"/>
          </w:rPr>
          <w:t>Hualapai Indian Tribe’s Building Resiliency into the Grand Canyon West Microgrid project</w:t>
        </w:r>
      </w:hyperlink>
      <w:r w:rsidRPr="00321C7A">
        <w:rPr>
          <w:shd w:val="clear" w:color="auto" w:fill="FFFFFF"/>
        </w:rPr>
        <w:t>, which was co-funded by the U.S. DOE’s Office of Indian Energy.</w:t>
      </w:r>
    </w:p>
    <w:p w14:paraId="2F0632E6" w14:textId="58044194" w:rsidR="00BF0C15" w:rsidRPr="00321C7A" w:rsidRDefault="00000000" w:rsidP="00321C7A">
      <w:pPr>
        <w:pStyle w:val="BodyBullets"/>
        <w:spacing w:after="0"/>
        <w:contextualSpacing w:val="0"/>
        <w:rPr>
          <w:rStyle w:val="Hyperlink"/>
          <w:color w:val="auto"/>
        </w:rPr>
      </w:pPr>
      <w:hyperlink r:id="rId57" w:history="1">
        <w:r w:rsidR="000E6537" w:rsidRPr="00321C7A">
          <w:rPr>
            <w:rStyle w:val="Hyperlink"/>
            <w:color w:val="auto"/>
          </w:rPr>
          <w:t>Tribal Energy Snapshot</w:t>
        </w:r>
        <w:r w:rsidR="000E6537" w:rsidRPr="00321C7A">
          <w:rPr>
            <w:rStyle w:val="Hyperlink"/>
            <w:color w:val="auto"/>
            <w:u w:val="none"/>
          </w:rPr>
          <w:t>: Hualapai Indian Tribe</w:t>
        </w:r>
      </w:hyperlink>
    </w:p>
    <w:p w14:paraId="39C9ED67" w14:textId="2E302DD9" w:rsidR="00023100" w:rsidRPr="00321C7A" w:rsidRDefault="00023100" w:rsidP="00321C7A">
      <w:pPr>
        <w:pStyle w:val="Heading2"/>
        <w:spacing w:before="0" w:line="240" w:lineRule="auto"/>
        <w:rPr>
          <w:rFonts w:ascii="Segoe UI" w:hAnsi="Segoe UI" w:cs="Segoe UI"/>
          <w:b/>
          <w:bCs/>
          <w:sz w:val="23"/>
          <w:szCs w:val="23"/>
        </w:rPr>
      </w:pPr>
      <w:bookmarkStart w:id="153" w:name="_Toc138863477"/>
      <w:bookmarkStart w:id="154" w:name="_Toc138947922"/>
      <w:bookmarkStart w:id="155" w:name="_Toc138948877"/>
      <w:bookmarkStart w:id="156" w:name="_Toc139290506"/>
      <w:bookmarkStart w:id="157" w:name="_Toc139290616"/>
      <w:bookmarkStart w:id="158" w:name="_Toc139291378"/>
      <w:bookmarkStart w:id="159" w:name="_Toc139291547"/>
      <w:bookmarkStart w:id="160" w:name="_Toc139291700"/>
      <w:bookmarkStart w:id="161" w:name="_Toc142033629"/>
      <w:bookmarkStart w:id="162" w:name="_Toc142078787"/>
      <w:bookmarkStart w:id="163" w:name="_Toc144806383"/>
      <w:bookmarkStart w:id="164" w:name="_Toc144832057"/>
      <w:bookmarkStart w:id="165" w:name="_Toc144832233"/>
      <w:bookmarkStart w:id="166" w:name="_Toc144832296"/>
      <w:bookmarkStart w:id="167" w:name="_Toc147496127"/>
      <w:r w:rsidRPr="00321C7A">
        <w:rPr>
          <w:rFonts w:ascii="Segoe UI" w:hAnsi="Segoe UI" w:cs="Segoe UI"/>
          <w:b/>
          <w:bCs/>
          <w:sz w:val="23"/>
          <w:szCs w:val="23"/>
        </w:rPr>
        <w:lastRenderedPageBreak/>
        <w:t>Regional Updates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1353E41" w14:textId="02463527" w:rsidR="00CD786A" w:rsidRPr="00321C7A" w:rsidRDefault="00000000" w:rsidP="00321C7A">
      <w:pPr>
        <w:pStyle w:val="BodyBullets"/>
        <w:spacing w:after="0"/>
        <w:contextualSpacing w:val="0"/>
      </w:pPr>
      <w:hyperlink r:id="rId58" w:history="1">
        <w:r w:rsidR="00EE7617" w:rsidRPr="00321C7A">
          <w:rPr>
            <w:rStyle w:val="Hyperlink"/>
            <w:color w:val="auto"/>
          </w:rPr>
          <w:t xml:space="preserve">During groundbreaking of </w:t>
        </w:r>
        <w:proofErr w:type="spellStart"/>
        <w:r w:rsidR="00EE7617" w:rsidRPr="00321C7A">
          <w:rPr>
            <w:rStyle w:val="Hyperlink"/>
            <w:color w:val="auto"/>
          </w:rPr>
          <w:t>SunZia</w:t>
        </w:r>
        <w:proofErr w:type="spellEnd"/>
        <w:r w:rsidR="00EE7617" w:rsidRPr="00321C7A">
          <w:rPr>
            <w:rStyle w:val="Hyperlink"/>
            <w:color w:val="auto"/>
          </w:rPr>
          <w:t xml:space="preserve"> transmission line, lawmakers discuss the future of New Mexico’s electric grid </w:t>
        </w:r>
      </w:hyperlink>
      <w:r w:rsidR="00EE7617" w:rsidRPr="00321C7A">
        <w:t xml:space="preserve"> </w:t>
      </w:r>
    </w:p>
    <w:p w14:paraId="2DE67713" w14:textId="77777777" w:rsidR="00CF6C2F" w:rsidRPr="00321C7A" w:rsidRDefault="00CF6C2F" w:rsidP="00321C7A">
      <w:pPr>
        <w:pStyle w:val="BodyBullets"/>
        <w:spacing w:after="0"/>
      </w:pPr>
      <w:r w:rsidRPr="00321C7A">
        <w:t xml:space="preserve">New </w:t>
      </w:r>
      <w:hyperlink r:id="rId59" w:history="1">
        <w:r w:rsidRPr="00321C7A">
          <w:rPr>
            <w:rStyle w:val="Hyperlink"/>
            <w:color w:val="auto"/>
          </w:rPr>
          <w:t>study</w:t>
        </w:r>
      </w:hyperlink>
      <w:r w:rsidRPr="00321C7A">
        <w:t xml:space="preserve"> highlights how federal permitting delays have contributed to higher energy costs.</w:t>
      </w:r>
    </w:p>
    <w:p w14:paraId="50208B75" w14:textId="0060B494" w:rsidR="000B5C89" w:rsidRPr="00321C7A" w:rsidRDefault="00000000" w:rsidP="00321C7A">
      <w:pPr>
        <w:pStyle w:val="BodyBullets"/>
        <w:spacing w:after="0"/>
      </w:pPr>
      <w:hyperlink r:id="rId60" w:history="1">
        <w:r w:rsidR="000B5C89" w:rsidRPr="00321C7A">
          <w:rPr>
            <w:rStyle w:val="Hyperlink"/>
            <w:color w:val="auto"/>
          </w:rPr>
          <w:t xml:space="preserve"> The hidden digital roadblock that’s keeping green electricity off the U.S. grid</w:t>
        </w:r>
      </w:hyperlink>
    </w:p>
    <w:p w14:paraId="21F9F2DF" w14:textId="77777777" w:rsidR="00C50AF0" w:rsidRPr="00321C7A" w:rsidRDefault="00C50AF0" w:rsidP="00321C7A">
      <w:pPr>
        <w:pStyle w:val="BodyBullets"/>
        <w:spacing w:after="0"/>
      </w:pPr>
      <w:r w:rsidRPr="00321C7A">
        <w:t xml:space="preserve">Argonaut Founder Barry Norris Says Hydrogen Is a </w:t>
      </w:r>
      <w:hyperlink r:id="rId61" w:history="1">
        <w:r w:rsidRPr="00321C7A">
          <w:rPr>
            <w:rStyle w:val="Hyperlink"/>
            <w:color w:val="auto"/>
          </w:rPr>
          <w:t>Losing Bet</w:t>
        </w:r>
      </w:hyperlink>
      <w:r w:rsidRPr="00321C7A">
        <w:t xml:space="preserve"> for Investors</w:t>
      </w:r>
    </w:p>
    <w:p w14:paraId="0DF8DFC4" w14:textId="5035DF35" w:rsidR="00CF6C2F" w:rsidRPr="00321C7A" w:rsidRDefault="00000000" w:rsidP="00321C7A">
      <w:pPr>
        <w:pStyle w:val="BodyBullets"/>
        <w:spacing w:after="0"/>
        <w:contextualSpacing w:val="0"/>
      </w:pPr>
      <w:hyperlink r:id="rId62" w:history="1">
        <w:r w:rsidR="00B03135" w:rsidRPr="00321C7A">
          <w:rPr>
            <w:rStyle w:val="Hyperlink"/>
            <w:color w:val="auto"/>
            <w:u w:val="none"/>
          </w:rPr>
          <w:t>Growing share of Americans favor more</w:t>
        </w:r>
        <w:r w:rsidR="00B03135" w:rsidRPr="00321C7A">
          <w:rPr>
            <w:rStyle w:val="Hyperlink"/>
            <w:color w:val="auto"/>
          </w:rPr>
          <w:t xml:space="preserve"> nuclear power </w:t>
        </w:r>
      </w:hyperlink>
    </w:p>
    <w:p w14:paraId="58AF0D34" w14:textId="77777777" w:rsidR="00A32341" w:rsidRPr="00321C7A" w:rsidRDefault="00A32341" w:rsidP="00321C7A">
      <w:pPr>
        <w:pStyle w:val="BodyBullets"/>
        <w:spacing w:after="0"/>
      </w:pPr>
      <w:r w:rsidRPr="00321C7A">
        <w:t xml:space="preserve">The hidden digital </w:t>
      </w:r>
      <w:hyperlink r:id="rId63" w:history="1">
        <w:r w:rsidRPr="00321C7A">
          <w:rPr>
            <w:rStyle w:val="Hyperlink"/>
            <w:color w:val="auto"/>
          </w:rPr>
          <w:t>roadblock</w:t>
        </w:r>
      </w:hyperlink>
      <w:r w:rsidRPr="00321C7A">
        <w:t xml:space="preserve"> that’s keeping green electricity off the U.S. grid</w:t>
      </w:r>
    </w:p>
    <w:p w14:paraId="1798F3EF" w14:textId="3C4429CB" w:rsidR="00A32341" w:rsidRPr="00321C7A" w:rsidRDefault="00000000" w:rsidP="00321C7A">
      <w:pPr>
        <w:pStyle w:val="BodyBullets"/>
        <w:spacing w:after="0"/>
        <w:contextualSpacing w:val="0"/>
      </w:pPr>
      <w:hyperlink r:id="rId64" w:history="1">
        <w:r w:rsidR="004502F7" w:rsidRPr="00321C7A">
          <w:rPr>
            <w:rStyle w:val="Hyperlink"/>
            <w:color w:val="auto"/>
            <w14:ligatures w14:val="standardContextual"/>
          </w:rPr>
          <w:t>A shocking way to produce hydrogen from plastic waste</w:t>
        </w:r>
      </w:hyperlink>
    </w:p>
    <w:p w14:paraId="34264997" w14:textId="2BE0C38E" w:rsidR="00845AB0" w:rsidRPr="00321C7A" w:rsidRDefault="00C56261" w:rsidP="00321C7A">
      <w:pPr>
        <w:pStyle w:val="BodyBullets"/>
        <w:spacing w:after="0"/>
        <w:contextualSpacing w:val="0"/>
      </w:pPr>
      <w:r w:rsidRPr="00321C7A">
        <w:t>US energy storage capacity additions rise 161% in Q2, set new record:</w:t>
      </w:r>
      <w:r w:rsidR="00930B39" w:rsidRPr="00321C7A">
        <w:t xml:space="preserve"> </w:t>
      </w:r>
      <w:hyperlink r:id="rId65" w:history="1">
        <w:r w:rsidR="00834FC7" w:rsidRPr="00321C7A">
          <w:rPr>
            <w:rStyle w:val="Hyperlink"/>
            <w:color w:val="auto"/>
          </w:rPr>
          <w:t>Report</w:t>
        </w:r>
      </w:hyperlink>
    </w:p>
    <w:p w14:paraId="4BC1382E" w14:textId="121BCF25" w:rsidR="00A36F7C" w:rsidRPr="00321C7A" w:rsidRDefault="00A36F7C" w:rsidP="00321C7A">
      <w:pPr>
        <w:pStyle w:val="BodyBullets"/>
        <w:spacing w:after="0"/>
      </w:pPr>
      <w:r w:rsidRPr="00321C7A">
        <w:t xml:space="preserve">US power grids must adapt to rapid electrification, </w:t>
      </w:r>
      <w:hyperlink r:id="rId66" w:history="1">
        <w:r w:rsidRPr="00321C7A">
          <w:rPr>
            <w:rStyle w:val="Hyperlink"/>
            <w:color w:val="auto"/>
          </w:rPr>
          <w:t>operators say</w:t>
        </w:r>
      </w:hyperlink>
    </w:p>
    <w:p w14:paraId="771A854E" w14:textId="77777777" w:rsidR="00522B12" w:rsidRPr="00321C7A" w:rsidRDefault="00522B12" w:rsidP="00321C7A">
      <w:pPr>
        <w:pStyle w:val="BodyBullets"/>
        <w:numPr>
          <w:ilvl w:val="0"/>
          <w:numId w:val="0"/>
        </w:numPr>
        <w:spacing w:after="0"/>
        <w:ind w:left="720"/>
        <w:rPr>
          <w:color w:val="000000" w:themeColor="text1"/>
          <w:u w:val="single"/>
        </w:rPr>
      </w:pPr>
    </w:p>
    <w:p w14:paraId="597986AE" w14:textId="27155DE7" w:rsidR="00023100" w:rsidRPr="00321C7A" w:rsidRDefault="00023100" w:rsidP="00321C7A">
      <w:pPr>
        <w:pStyle w:val="Heading1"/>
        <w:spacing w:before="0" w:line="240" w:lineRule="auto"/>
        <w:jc w:val="center"/>
        <w:rPr>
          <w:rFonts w:ascii="Segoe UI" w:hAnsi="Segoe UI" w:cs="Segoe UI"/>
          <w:b/>
          <w:bCs/>
          <w:sz w:val="28"/>
          <w:szCs w:val="28"/>
        </w:rPr>
      </w:pPr>
      <w:bookmarkStart w:id="168" w:name="_Toc138863478"/>
      <w:bookmarkStart w:id="169" w:name="_Toc138947923"/>
      <w:bookmarkStart w:id="170" w:name="_Toc138948878"/>
      <w:bookmarkStart w:id="171" w:name="_Toc139290507"/>
      <w:bookmarkStart w:id="172" w:name="_Toc139290617"/>
      <w:bookmarkStart w:id="173" w:name="_Toc139291379"/>
      <w:bookmarkStart w:id="174" w:name="_Toc139291548"/>
      <w:bookmarkStart w:id="175" w:name="_Toc139291701"/>
      <w:bookmarkStart w:id="176" w:name="_Toc142033630"/>
      <w:bookmarkStart w:id="177" w:name="_Toc142078788"/>
      <w:bookmarkStart w:id="178" w:name="_Toc144806384"/>
      <w:bookmarkStart w:id="179" w:name="_Toc144832058"/>
      <w:bookmarkStart w:id="180" w:name="_Toc144832234"/>
      <w:bookmarkStart w:id="181" w:name="_Toc144832297"/>
      <w:bookmarkStart w:id="182" w:name="_Toc147496128"/>
      <w:r w:rsidRPr="00321C7A">
        <w:rPr>
          <w:rFonts w:ascii="Segoe UI" w:hAnsi="Segoe UI" w:cs="Segoe UI"/>
          <w:b/>
          <w:bCs/>
          <w:sz w:val="28"/>
          <w:szCs w:val="28"/>
        </w:rPr>
        <w:t>Natural Resources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15EA097" w14:textId="77777777" w:rsidR="00FB7171" w:rsidRPr="00321C7A" w:rsidRDefault="00FB7171" w:rsidP="00321C7A">
      <w:pPr>
        <w:rPr>
          <w:rFonts w:ascii="Segoe UI" w:hAnsi="Segoe UI" w:cs="Segoe UI"/>
          <w:sz w:val="4"/>
          <w:szCs w:val="4"/>
        </w:rPr>
      </w:pPr>
    </w:p>
    <w:p w14:paraId="4577F106" w14:textId="2BBC77C0" w:rsidR="00023100" w:rsidRPr="00321C7A" w:rsidRDefault="00023100" w:rsidP="00321C7A">
      <w:pPr>
        <w:pStyle w:val="Heading2"/>
        <w:spacing w:before="0" w:line="240" w:lineRule="auto"/>
        <w:rPr>
          <w:rFonts w:ascii="Segoe UI" w:hAnsi="Segoe UI" w:cs="Segoe UI"/>
          <w:b/>
          <w:bCs/>
          <w:sz w:val="23"/>
          <w:szCs w:val="23"/>
        </w:rPr>
      </w:pPr>
      <w:bookmarkStart w:id="183" w:name="_Toc138863479"/>
      <w:bookmarkStart w:id="184" w:name="_Toc138947924"/>
      <w:bookmarkStart w:id="185" w:name="_Toc138948879"/>
      <w:bookmarkStart w:id="186" w:name="_Toc139290508"/>
      <w:bookmarkStart w:id="187" w:name="_Toc139290618"/>
      <w:bookmarkStart w:id="188" w:name="_Toc139291380"/>
      <w:bookmarkStart w:id="189" w:name="_Toc139291549"/>
      <w:bookmarkStart w:id="190" w:name="_Toc139291702"/>
      <w:bookmarkStart w:id="191" w:name="_Toc142033631"/>
      <w:bookmarkStart w:id="192" w:name="_Toc142078789"/>
      <w:bookmarkStart w:id="193" w:name="_Toc144806385"/>
      <w:bookmarkStart w:id="194" w:name="_Toc144832059"/>
      <w:bookmarkStart w:id="195" w:name="_Toc144832235"/>
      <w:bookmarkStart w:id="196" w:name="_Toc144832298"/>
      <w:bookmarkStart w:id="197" w:name="_Toc147496129"/>
      <w:r w:rsidRPr="00321C7A">
        <w:rPr>
          <w:rFonts w:ascii="Segoe UI" w:hAnsi="Segoe UI" w:cs="Segoe UI"/>
          <w:b/>
          <w:bCs/>
          <w:sz w:val="23"/>
          <w:szCs w:val="23"/>
        </w:rPr>
        <w:t>F</w:t>
      </w:r>
      <w:r w:rsidR="00776F61" w:rsidRPr="00321C7A">
        <w:rPr>
          <w:rFonts w:ascii="Segoe UI" w:hAnsi="Segoe UI" w:cs="Segoe UI"/>
          <w:b/>
          <w:bCs/>
          <w:sz w:val="23"/>
          <w:szCs w:val="23"/>
        </w:rPr>
        <w:t>e</w:t>
      </w:r>
      <w:r w:rsidRPr="00321C7A">
        <w:rPr>
          <w:rFonts w:ascii="Segoe UI" w:hAnsi="Segoe UI" w:cs="Segoe UI"/>
          <w:b/>
          <w:bCs/>
          <w:sz w:val="23"/>
          <w:szCs w:val="23"/>
        </w:rPr>
        <w:t xml:space="preserve">deral </w:t>
      </w:r>
      <w:r w:rsidR="00776F61" w:rsidRPr="00321C7A">
        <w:rPr>
          <w:rFonts w:ascii="Segoe UI" w:hAnsi="Segoe UI" w:cs="Segoe UI"/>
          <w:b/>
          <w:bCs/>
          <w:sz w:val="23"/>
          <w:szCs w:val="23"/>
        </w:rPr>
        <w:t>U</w:t>
      </w:r>
      <w:r w:rsidRPr="00321C7A">
        <w:rPr>
          <w:rFonts w:ascii="Segoe UI" w:hAnsi="Segoe UI" w:cs="Segoe UI"/>
          <w:b/>
          <w:bCs/>
          <w:sz w:val="23"/>
          <w:szCs w:val="23"/>
        </w:rPr>
        <w:t>pdates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9877108" w14:textId="35F1C7AF" w:rsidR="00344E35" w:rsidRPr="00321C7A" w:rsidRDefault="00000000" w:rsidP="00321C7A">
      <w:pPr>
        <w:pStyle w:val="BodyBullets"/>
        <w:spacing w:after="0"/>
        <w:contextualSpacing w:val="0"/>
        <w:rPr>
          <w:u w:val="single"/>
        </w:rPr>
      </w:pPr>
      <w:hyperlink r:id="rId67" w:history="1">
        <w:r w:rsidR="00450CDC" w:rsidRPr="00321C7A">
          <w:rPr>
            <w:rStyle w:val="Hyperlink"/>
            <w:color w:val="auto"/>
          </w:rPr>
          <w:t>Southwest Border: Additional Actions Needed to Address Cultural and Natural Resource Impacts from Barrier Construction</w:t>
        </w:r>
      </w:hyperlink>
      <w:r w:rsidR="0076294E" w:rsidRPr="00321C7A">
        <w:t>. GAO-23-105443, September 5, 2023.</w:t>
      </w:r>
    </w:p>
    <w:p w14:paraId="75208B78" w14:textId="0AEE8FBD" w:rsidR="009274DA" w:rsidRPr="00321C7A" w:rsidRDefault="009274DA" w:rsidP="00321C7A">
      <w:pPr>
        <w:pStyle w:val="BodyBullets"/>
        <w:spacing w:after="0"/>
      </w:pPr>
      <w:r w:rsidRPr="00321C7A">
        <w:t>Effects of Sea Level Ri</w:t>
      </w:r>
      <w:r w:rsidR="002A123C" w:rsidRPr="00321C7A">
        <w:t xml:space="preserve">se: </w:t>
      </w:r>
      <w:r w:rsidRPr="00321C7A">
        <w:t>To deliver effective information to guide policy, land management decisions, and infrastructure design. </w:t>
      </w:r>
      <w:r w:rsidR="002A123C" w:rsidRPr="00321C7A">
        <w:rPr>
          <w:b/>
          <w:bCs/>
        </w:rPr>
        <w:t>Due January 24, 2024</w:t>
      </w:r>
      <w:r w:rsidR="002A123C" w:rsidRPr="00321C7A">
        <w:t xml:space="preserve"> </w:t>
      </w:r>
      <w:hyperlink r:id="rId68" w:tgtFrame="_blank" w:history="1">
        <w:r w:rsidR="002A123C" w:rsidRPr="00321C7A">
          <w:rPr>
            <w:rStyle w:val="Hyperlink"/>
            <w:color w:val="auto"/>
          </w:rPr>
          <w:t>Learn more</w:t>
        </w:r>
      </w:hyperlink>
    </w:p>
    <w:p w14:paraId="0EF5358A" w14:textId="037DC10E" w:rsidR="009274DA" w:rsidRPr="00321C7A" w:rsidRDefault="00266453" w:rsidP="00321C7A">
      <w:pPr>
        <w:pStyle w:val="BodyBullets"/>
        <w:spacing w:after="0"/>
        <w:contextualSpacing w:val="0"/>
        <w:rPr>
          <w:u w:val="single"/>
        </w:rPr>
      </w:pPr>
      <w:r w:rsidRPr="00321C7A">
        <w:rPr>
          <w:rStyle w:val="Hyperlink"/>
          <w:color w:val="auto"/>
          <w:u w:val="none"/>
        </w:rPr>
        <w:t xml:space="preserve">CRS </w:t>
      </w:r>
      <w:hyperlink r:id="rId69" w:history="1">
        <w:r w:rsidRPr="00321C7A">
          <w:rPr>
            <w:rStyle w:val="Hyperlink"/>
            <w:color w:val="auto"/>
          </w:rPr>
          <w:t>Report</w:t>
        </w:r>
      </w:hyperlink>
      <w:r w:rsidRPr="00321C7A">
        <w:t xml:space="preserve">: </w:t>
      </w:r>
      <w:r w:rsidR="00E2275A" w:rsidRPr="00321C7A">
        <w:t>Climate change and Extreme Heat</w:t>
      </w:r>
    </w:p>
    <w:p w14:paraId="257005EB" w14:textId="77777777" w:rsidR="00DE13CD" w:rsidRPr="00321C7A" w:rsidRDefault="00000000" w:rsidP="00321C7A">
      <w:pPr>
        <w:pStyle w:val="BodyBullets"/>
        <w:spacing w:after="0"/>
      </w:pPr>
      <w:hyperlink r:id="rId70" w:history="1">
        <w:r w:rsidR="00DE13CD" w:rsidRPr="00321C7A">
          <w:rPr>
            <w:rStyle w:val="Hyperlink"/>
            <w:rFonts w:eastAsia="Times New Roman"/>
            <w:color w:val="auto"/>
            <w:spacing w:val="-4"/>
          </w:rPr>
          <w:t>FACT SHEET</w:t>
        </w:r>
      </w:hyperlink>
      <w:r w:rsidR="00DE13CD" w:rsidRPr="00321C7A">
        <w:t>: Biden-</w:t>
      </w:r>
      <w:r w:rsidR="00DE13CD" w:rsidRPr="00321C7A">
        <w:rPr>
          <w:rStyle w:val="dewidow"/>
          <w:rFonts w:ascii="Segoe UI Symbol" w:eastAsia="Times New Roman" w:hAnsi="Segoe UI Symbol" w:cs="Segoe UI Symbol"/>
          <w:spacing w:val="-4"/>
        </w:rPr>
        <w:t>⁠</w:t>
      </w:r>
      <w:r w:rsidR="00DE13CD" w:rsidRPr="00321C7A">
        <w:t>Harris Administration Hosts First-Ever White</w:t>
      </w:r>
      <w:r w:rsidR="00DE13CD" w:rsidRPr="00321C7A">
        <w:rPr>
          <w:rStyle w:val="dewidow"/>
          <w:rFonts w:eastAsia="Times New Roman"/>
          <w:spacing w:val="-4"/>
        </w:rPr>
        <w:t> </w:t>
      </w:r>
      <w:r w:rsidR="00DE13CD" w:rsidRPr="00321C7A">
        <w:t>House Climate Resilience Summit and Releases National Climate Resilience</w:t>
      </w:r>
      <w:r w:rsidR="00DE13CD" w:rsidRPr="00321C7A">
        <w:rPr>
          <w:rStyle w:val="dewidow"/>
          <w:rFonts w:eastAsia="Times New Roman"/>
          <w:spacing w:val="-4"/>
        </w:rPr>
        <w:t> </w:t>
      </w:r>
      <w:r w:rsidR="00DE13CD" w:rsidRPr="00321C7A">
        <w:t>Framework</w:t>
      </w:r>
    </w:p>
    <w:p w14:paraId="62649542" w14:textId="2D5C12CF" w:rsidR="00CD2E9B" w:rsidRPr="00321C7A" w:rsidRDefault="00000000" w:rsidP="00321C7A">
      <w:pPr>
        <w:pStyle w:val="BodyBullets"/>
        <w:spacing w:after="0"/>
        <w:contextualSpacing w:val="0"/>
        <w:rPr>
          <w:rStyle w:val="Hyperlink"/>
          <w:color w:val="000000" w:themeColor="text1"/>
        </w:rPr>
      </w:pPr>
      <w:hyperlink r:id="rId71" w:history="1">
        <w:r w:rsidR="00DE13CD" w:rsidRPr="00321C7A">
          <w:rPr>
            <w:rStyle w:val="Hyperlink"/>
            <w:rFonts w:eastAsia="Times New Roman"/>
            <w:color w:val="auto"/>
            <w:spacing w:val="-4"/>
          </w:rPr>
          <w:t>Readout</w:t>
        </w:r>
      </w:hyperlink>
      <w:r w:rsidR="00DE13CD" w:rsidRPr="00321C7A">
        <w:t xml:space="preserve"> from Climate Risk Modeling</w:t>
      </w:r>
      <w:r w:rsidR="00DE13CD" w:rsidRPr="00321C7A">
        <w:rPr>
          <w:rStyle w:val="dewidow"/>
          <w:rFonts w:eastAsia="Times New Roman"/>
          <w:spacing w:val="-4"/>
        </w:rPr>
        <w:t> </w:t>
      </w:r>
      <w:r w:rsidR="00DE13CD" w:rsidRPr="00321C7A">
        <w:t>Roundtable</w:t>
      </w:r>
    </w:p>
    <w:p w14:paraId="109CA3E1" w14:textId="77777777" w:rsidR="00AF6E14" w:rsidRPr="00321C7A" w:rsidRDefault="00AF6E14" w:rsidP="00321C7A">
      <w:pPr>
        <w:pStyle w:val="Heading3"/>
        <w:spacing w:before="0" w:line="240" w:lineRule="auto"/>
        <w:rPr>
          <w:rFonts w:ascii="Segoe UI" w:hAnsi="Segoe UI" w:cs="Segoe UI"/>
          <w:b/>
          <w:bCs/>
          <w:sz w:val="23"/>
          <w:szCs w:val="23"/>
        </w:rPr>
      </w:pPr>
      <w:bookmarkStart w:id="198" w:name="_Toc142078790"/>
      <w:bookmarkStart w:id="199" w:name="_Toc144806386"/>
      <w:bookmarkStart w:id="200" w:name="_Toc144832060"/>
      <w:bookmarkStart w:id="201" w:name="_Toc144832236"/>
      <w:bookmarkStart w:id="202" w:name="_Toc144832299"/>
      <w:bookmarkStart w:id="203" w:name="_Toc147496130"/>
      <w:bookmarkStart w:id="204" w:name="_Toc139290511"/>
      <w:bookmarkStart w:id="205" w:name="_Toc139290621"/>
      <w:bookmarkStart w:id="206" w:name="_Toc139291383"/>
      <w:bookmarkStart w:id="207" w:name="_Toc139291552"/>
      <w:bookmarkStart w:id="208" w:name="_Toc139291705"/>
      <w:bookmarkStart w:id="209" w:name="_Toc142033634"/>
      <w:bookmarkStart w:id="210" w:name="_Toc142033632"/>
      <w:bookmarkStart w:id="211" w:name="_Toc139290509"/>
      <w:bookmarkStart w:id="212" w:name="_Toc139290619"/>
      <w:bookmarkStart w:id="213" w:name="_Toc139291381"/>
      <w:bookmarkStart w:id="214" w:name="_Toc139291550"/>
      <w:bookmarkStart w:id="215" w:name="_Toc139291703"/>
      <w:bookmarkStart w:id="216" w:name="_Toc138863480"/>
      <w:bookmarkStart w:id="217" w:name="_Toc138947925"/>
      <w:bookmarkStart w:id="218" w:name="_Toc138948880"/>
      <w:r w:rsidRPr="00321C7A">
        <w:rPr>
          <w:rFonts w:ascii="Segoe UI" w:hAnsi="Segoe UI" w:cs="Segoe UI"/>
          <w:b/>
          <w:bCs/>
          <w:sz w:val="23"/>
          <w:szCs w:val="23"/>
        </w:rPr>
        <w:t>EPA</w:t>
      </w:r>
      <w:bookmarkEnd w:id="198"/>
      <w:bookmarkEnd w:id="199"/>
      <w:bookmarkEnd w:id="200"/>
      <w:bookmarkEnd w:id="201"/>
      <w:bookmarkEnd w:id="202"/>
      <w:bookmarkEnd w:id="203"/>
    </w:p>
    <w:p w14:paraId="54872295" w14:textId="77777777" w:rsidR="0035700D" w:rsidRPr="00321C7A" w:rsidRDefault="00F95A9F" w:rsidP="00321C7A">
      <w:pPr>
        <w:pStyle w:val="BodyBullets"/>
        <w:spacing w:after="0"/>
        <w:contextualSpacing w:val="0"/>
        <w:rPr>
          <w:u w:val="single"/>
        </w:rPr>
      </w:pPr>
      <w:r w:rsidRPr="00321C7A">
        <w:t xml:space="preserve">Following the May 25, 2023, US Supreme Court decision in Sackett v. EPA, the EPA and US Army Corps of Engineers amended their rule defining ‘Waters of the United States’ (WOTUS), which was published in January 2023. </w:t>
      </w:r>
      <w:hyperlink r:id="rId72" w:tgtFrame="_blank" w:history="1">
        <w:r w:rsidR="0035700D" w:rsidRPr="00321C7A">
          <w:rPr>
            <w:rStyle w:val="Hyperlink"/>
            <w:b/>
            <w:bCs/>
            <w:color w:val="auto"/>
          </w:rPr>
          <w:t>More Info</w:t>
        </w:r>
      </w:hyperlink>
    </w:p>
    <w:p w14:paraId="010C37B2" w14:textId="5FA9147B" w:rsidR="00CD2E9B" w:rsidRPr="00321C7A" w:rsidRDefault="007847BD" w:rsidP="00321C7A">
      <w:pPr>
        <w:pStyle w:val="BodyBullets"/>
        <w:spacing w:after="0"/>
        <w:contextualSpacing w:val="0"/>
        <w:rPr>
          <w:rStyle w:val="Hyperlink"/>
          <w:color w:val="000000" w:themeColor="text1"/>
        </w:rPr>
      </w:pPr>
      <w:r w:rsidRPr="00321C7A">
        <w:t xml:space="preserve">To assist in the development and utilization of innovative activities relating to workforce development and career opportunities in the water utility sector. </w:t>
      </w:r>
      <w:r w:rsidR="003D2198" w:rsidRPr="00321C7A">
        <w:t xml:space="preserve">Due: </w:t>
      </w:r>
      <w:r w:rsidR="003D2198" w:rsidRPr="00321C7A">
        <w:rPr>
          <w:b/>
          <w:bCs/>
        </w:rPr>
        <w:t>November 17, 2023</w:t>
      </w:r>
      <w:r w:rsidR="003D2198" w:rsidRPr="00321C7A">
        <w:t> </w:t>
      </w:r>
      <w:hyperlink r:id="rId73" w:tgtFrame="_blank" w:history="1">
        <w:r w:rsidR="003D2198" w:rsidRPr="00321C7A">
          <w:rPr>
            <w:rStyle w:val="Hyperlink"/>
            <w:color w:val="auto"/>
          </w:rPr>
          <w:t>Learn more</w:t>
        </w:r>
      </w:hyperlink>
      <w:r w:rsidR="00F95A9F" w:rsidRPr="00321C7A">
        <w:t xml:space="preserve"> </w:t>
      </w:r>
    </w:p>
    <w:p w14:paraId="257D6FE6" w14:textId="77777777" w:rsidR="00AF6E14" w:rsidRPr="00321C7A" w:rsidRDefault="00AF6E14" w:rsidP="00321C7A">
      <w:pPr>
        <w:pStyle w:val="Heading3"/>
        <w:spacing w:before="0" w:line="240" w:lineRule="auto"/>
        <w:rPr>
          <w:rFonts w:ascii="Segoe UI" w:hAnsi="Segoe UI" w:cs="Segoe UI"/>
          <w:b/>
          <w:bCs/>
          <w:sz w:val="23"/>
          <w:szCs w:val="23"/>
        </w:rPr>
      </w:pPr>
      <w:bookmarkStart w:id="219" w:name="_Toc142078791"/>
      <w:bookmarkStart w:id="220" w:name="_Toc144806387"/>
      <w:bookmarkStart w:id="221" w:name="_Toc144832061"/>
      <w:bookmarkStart w:id="222" w:name="_Toc144832237"/>
      <w:bookmarkStart w:id="223" w:name="_Toc144832300"/>
      <w:bookmarkStart w:id="224" w:name="_Toc147496131"/>
      <w:r w:rsidRPr="00321C7A">
        <w:rPr>
          <w:rFonts w:ascii="Segoe UI" w:hAnsi="Segoe UI" w:cs="Segoe UI"/>
          <w:b/>
          <w:bCs/>
          <w:sz w:val="23"/>
          <w:szCs w:val="23"/>
        </w:rPr>
        <w:t>DOI</w:t>
      </w:r>
      <w:bookmarkEnd w:id="204"/>
      <w:bookmarkEnd w:id="205"/>
      <w:bookmarkEnd w:id="206"/>
      <w:bookmarkEnd w:id="207"/>
      <w:bookmarkEnd w:id="208"/>
      <w:bookmarkEnd w:id="209"/>
      <w:bookmarkEnd w:id="219"/>
      <w:bookmarkEnd w:id="220"/>
      <w:bookmarkEnd w:id="221"/>
      <w:bookmarkEnd w:id="222"/>
      <w:bookmarkEnd w:id="223"/>
      <w:bookmarkEnd w:id="224"/>
    </w:p>
    <w:p w14:paraId="406DE607" w14:textId="0CC38F97" w:rsidR="00A46F7E" w:rsidRPr="00321C7A" w:rsidRDefault="00000000" w:rsidP="00321C7A">
      <w:pPr>
        <w:pStyle w:val="BodyBullets"/>
        <w:spacing w:after="0"/>
        <w:contextualSpacing w:val="0"/>
        <w:rPr>
          <w:rStyle w:val="Hyperlink"/>
          <w:color w:val="auto"/>
          <w:u w:val="none"/>
        </w:rPr>
      </w:pPr>
      <w:hyperlink r:id="rId74" w:anchor=":~:text=WASHINGTON%20%E2%80%94%20The%20Department%20of%20the,grassland%20ecosystems%20in%20Tribal%20communities" w:history="1">
        <w:r w:rsidR="00E87303" w:rsidRPr="00321C7A">
          <w:rPr>
            <w:rStyle w:val="Hyperlink"/>
            <w:color w:val="auto"/>
            <w:u w:val="none"/>
          </w:rPr>
          <w:t xml:space="preserve">President Biden’s Investing in America Agenda to Help Restore </w:t>
        </w:r>
        <w:r w:rsidR="00E87303" w:rsidRPr="00321C7A">
          <w:rPr>
            <w:rStyle w:val="Hyperlink"/>
            <w:color w:val="auto"/>
          </w:rPr>
          <w:t>Bison Populations and Grassland Ecosystems in Tribal Communities</w:t>
        </w:r>
      </w:hyperlink>
      <w:r w:rsidR="00E87303" w:rsidRPr="00321C7A">
        <w:rPr>
          <w:rStyle w:val="Hyperlink"/>
          <w:color w:val="auto"/>
          <w:u w:val="none"/>
        </w:rPr>
        <w:t>.</w:t>
      </w:r>
    </w:p>
    <w:p w14:paraId="64BAAAC9" w14:textId="7AD84FCB" w:rsidR="0032367E" w:rsidRPr="00321C7A" w:rsidRDefault="00000000" w:rsidP="00321C7A">
      <w:pPr>
        <w:pStyle w:val="BodyBullets"/>
        <w:spacing w:after="0"/>
        <w:contextualSpacing w:val="0"/>
        <w:rPr>
          <w:rStyle w:val="Hyperlink"/>
          <w:color w:val="auto"/>
          <w:u w:val="none"/>
        </w:rPr>
      </w:pPr>
      <w:hyperlink r:id="rId75" w:anchor=":~:text=WASHINGTON%20%E2%80%94%20The%20Department%20of%20the,vulnerable%20to%20drought%20and%20climate" w:history="1">
        <w:r w:rsidR="00AE6292" w:rsidRPr="00321C7A">
          <w:rPr>
            <w:rStyle w:val="Hyperlink"/>
            <w:color w:val="auto"/>
            <w:u w:val="none"/>
          </w:rPr>
          <w:t xml:space="preserve">Biden-Harris Administration Launches New </w:t>
        </w:r>
        <w:r w:rsidR="00AE6292" w:rsidRPr="00321C7A">
          <w:rPr>
            <w:rStyle w:val="Hyperlink"/>
            <w:color w:val="auto"/>
          </w:rPr>
          <w:t>Large-Scale Water Recycling Program</w:t>
        </w:r>
        <w:r w:rsidR="00AE6292" w:rsidRPr="00321C7A">
          <w:rPr>
            <w:rStyle w:val="Hyperlink"/>
            <w:color w:val="auto"/>
            <w:u w:val="none"/>
          </w:rPr>
          <w:t xml:space="preserve"> with $180 Million from Bipartisan Infrastructure Law</w:t>
        </w:r>
      </w:hyperlink>
    </w:p>
    <w:p w14:paraId="6B751660" w14:textId="754B4701" w:rsidR="00AE6292" w:rsidRPr="00321C7A" w:rsidRDefault="00000000" w:rsidP="00321C7A">
      <w:pPr>
        <w:pStyle w:val="BodyBullets"/>
        <w:spacing w:after="0"/>
        <w:contextualSpacing w:val="0"/>
        <w:rPr>
          <w:rStyle w:val="Hyperlink"/>
          <w:color w:val="auto"/>
          <w:u w:val="none"/>
        </w:rPr>
      </w:pPr>
      <w:hyperlink r:id="rId76" w:history="1">
        <w:r w:rsidR="00FF07A7" w:rsidRPr="00321C7A">
          <w:rPr>
            <w:rStyle w:val="Hyperlink"/>
            <w:color w:val="auto"/>
            <w:u w:val="none"/>
          </w:rPr>
          <w:t xml:space="preserve">More Than $40.6 Million for Collaborative Efforts to Conserve America’s Most </w:t>
        </w:r>
        <w:r w:rsidR="00FF07A7" w:rsidRPr="00321C7A">
          <w:rPr>
            <w:rStyle w:val="Hyperlink"/>
            <w:color w:val="auto"/>
          </w:rPr>
          <w:t>Imperiled Species</w:t>
        </w:r>
      </w:hyperlink>
    </w:p>
    <w:p w14:paraId="077C2F2F" w14:textId="25E916BA" w:rsidR="00F9265E" w:rsidRPr="00321C7A" w:rsidRDefault="00000000" w:rsidP="00321C7A">
      <w:pPr>
        <w:pStyle w:val="BodyBullets"/>
        <w:spacing w:after="0"/>
      </w:pPr>
      <w:hyperlink r:id="rId77" w:history="1">
        <w:r w:rsidR="00A27A94" w:rsidRPr="00321C7A">
          <w:rPr>
            <w:rStyle w:val="Hyperlink"/>
            <w:color w:val="auto"/>
            <w:u w:val="none"/>
          </w:rPr>
          <w:t>DOI</w:t>
        </w:r>
        <w:r w:rsidR="00F9265E" w:rsidRPr="00321C7A">
          <w:rPr>
            <w:rStyle w:val="Hyperlink"/>
            <w:color w:val="auto"/>
            <w:u w:val="none"/>
          </w:rPr>
          <w:t xml:space="preserve"> Hosts Interagency </w:t>
        </w:r>
        <w:proofErr w:type="gramStart"/>
        <w:r w:rsidR="00F9265E" w:rsidRPr="00321C7A">
          <w:rPr>
            <w:rStyle w:val="Hyperlink"/>
            <w:color w:val="auto"/>
            <w:u w:val="none"/>
          </w:rPr>
          <w:t>Meeting</w:t>
        </w:r>
        <w:proofErr w:type="gramEnd"/>
        <w:r w:rsidR="00F9265E" w:rsidRPr="00321C7A">
          <w:rPr>
            <w:rStyle w:val="Hyperlink"/>
            <w:color w:val="auto"/>
            <w:u w:val="none"/>
          </w:rPr>
          <w:t xml:space="preserve"> on </w:t>
        </w:r>
        <w:r w:rsidR="00F9265E" w:rsidRPr="00321C7A">
          <w:rPr>
            <w:rStyle w:val="Hyperlink"/>
            <w:color w:val="auto"/>
          </w:rPr>
          <w:t xml:space="preserve">Utilizing Science </w:t>
        </w:r>
        <w:r w:rsidR="00F9265E" w:rsidRPr="00321C7A">
          <w:rPr>
            <w:rStyle w:val="Hyperlink"/>
            <w:color w:val="auto"/>
            <w:u w:val="none"/>
          </w:rPr>
          <w:t>to Inform Climate Security Policy</w:t>
        </w:r>
      </w:hyperlink>
    </w:p>
    <w:p w14:paraId="7E2931BD" w14:textId="77777777" w:rsidR="00F9265E" w:rsidRPr="00321C7A" w:rsidRDefault="00000000" w:rsidP="00321C7A">
      <w:pPr>
        <w:pStyle w:val="BodyBullets"/>
        <w:spacing w:after="0"/>
      </w:pPr>
      <w:hyperlink r:id="rId78" w:history="1">
        <w:r w:rsidR="00F9265E" w:rsidRPr="00321C7A">
          <w:rPr>
            <w:rStyle w:val="Hyperlink"/>
            <w:color w:val="auto"/>
            <w:u w:val="none"/>
          </w:rPr>
          <w:t xml:space="preserve">Secretary Haaland Announces New Policies to Strengthen </w:t>
        </w:r>
        <w:r w:rsidR="00F9265E" w:rsidRPr="00321C7A">
          <w:rPr>
            <w:rStyle w:val="Hyperlink"/>
            <w:color w:val="auto"/>
          </w:rPr>
          <w:t>Climate Adaptation and Resilience</w:t>
        </w:r>
        <w:r w:rsidR="00F9265E" w:rsidRPr="00321C7A">
          <w:rPr>
            <w:rStyle w:val="Hyperlink"/>
            <w:color w:val="auto"/>
            <w:u w:val="none"/>
          </w:rPr>
          <w:t xml:space="preserve"> Efforts</w:t>
        </w:r>
      </w:hyperlink>
    </w:p>
    <w:p w14:paraId="20CD3F73" w14:textId="07B31116" w:rsidR="00F9265E" w:rsidRPr="00321C7A" w:rsidRDefault="00000000" w:rsidP="00321C7A">
      <w:pPr>
        <w:pStyle w:val="BodyBullets"/>
        <w:spacing w:after="0"/>
      </w:pPr>
      <w:hyperlink r:id="rId79" w:history="1">
        <w:r w:rsidR="00F9265E" w:rsidRPr="00321C7A">
          <w:rPr>
            <w:rStyle w:val="Hyperlink"/>
            <w:color w:val="auto"/>
            <w:u w:val="none"/>
          </w:rPr>
          <w:t xml:space="preserve">$328 Million Available for </w:t>
        </w:r>
        <w:r w:rsidR="00F9265E" w:rsidRPr="00321C7A">
          <w:rPr>
            <w:rStyle w:val="Hyperlink"/>
            <w:color w:val="auto"/>
          </w:rPr>
          <w:t xml:space="preserve">Drought and Climate Resiliency </w:t>
        </w:r>
        <w:r w:rsidR="00F9265E" w:rsidRPr="00321C7A">
          <w:rPr>
            <w:rStyle w:val="Hyperlink"/>
            <w:color w:val="auto"/>
            <w:u w:val="none"/>
          </w:rPr>
          <w:t>Projects as Part of President’s Investing in America Agenda</w:t>
        </w:r>
      </w:hyperlink>
    </w:p>
    <w:p w14:paraId="32DFD958" w14:textId="49F4665E" w:rsidR="00F9265E" w:rsidRPr="00321C7A" w:rsidRDefault="00000000" w:rsidP="00321C7A">
      <w:pPr>
        <w:pStyle w:val="BodyBullets"/>
        <w:spacing w:after="0"/>
      </w:pPr>
      <w:hyperlink r:id="rId80" w:history="1">
        <w:r w:rsidR="00A27A94" w:rsidRPr="00321C7A">
          <w:rPr>
            <w:rStyle w:val="Hyperlink"/>
            <w:color w:val="auto"/>
            <w:u w:val="none"/>
          </w:rPr>
          <w:t>DOI</w:t>
        </w:r>
        <w:r w:rsidR="00F9265E" w:rsidRPr="00321C7A">
          <w:rPr>
            <w:rStyle w:val="Hyperlink"/>
            <w:color w:val="auto"/>
            <w:u w:val="none"/>
          </w:rPr>
          <w:t xml:space="preserve"> Takes Steps to </w:t>
        </w:r>
        <w:r w:rsidR="00F9265E" w:rsidRPr="00321C7A">
          <w:rPr>
            <w:rStyle w:val="Hyperlink"/>
            <w:color w:val="auto"/>
          </w:rPr>
          <w:t>Protect Sacred, Sensitive Lands</w:t>
        </w:r>
        <w:r w:rsidR="00F9265E" w:rsidRPr="00321C7A">
          <w:rPr>
            <w:rStyle w:val="Hyperlink"/>
            <w:color w:val="auto"/>
            <w:u w:val="none"/>
          </w:rPr>
          <w:t xml:space="preserve"> in New Mexico</w:t>
        </w:r>
      </w:hyperlink>
    </w:p>
    <w:p w14:paraId="23263547" w14:textId="0E261EE5" w:rsidR="00F9265E" w:rsidRPr="00321C7A" w:rsidRDefault="00000000" w:rsidP="00321C7A">
      <w:pPr>
        <w:pStyle w:val="BodyBullets"/>
        <w:spacing w:after="0"/>
      </w:pPr>
      <w:hyperlink r:id="rId81" w:history="1">
        <w:r w:rsidR="00F9265E" w:rsidRPr="00321C7A">
          <w:rPr>
            <w:rStyle w:val="Hyperlink"/>
            <w:color w:val="auto"/>
            <w:u w:val="none"/>
          </w:rPr>
          <w:t xml:space="preserve">More Than $50.6 Million for </w:t>
        </w:r>
        <w:r w:rsidR="00F9265E" w:rsidRPr="00321C7A">
          <w:rPr>
            <w:rStyle w:val="Hyperlink"/>
            <w:color w:val="auto"/>
          </w:rPr>
          <w:t>Wetland Conservation</w:t>
        </w:r>
        <w:r w:rsidR="00F9265E" w:rsidRPr="00321C7A">
          <w:rPr>
            <w:rStyle w:val="Hyperlink"/>
            <w:color w:val="auto"/>
            <w:u w:val="none"/>
          </w:rPr>
          <w:t xml:space="preserve"> Projects and National Wildlife Refuges</w:t>
        </w:r>
      </w:hyperlink>
    </w:p>
    <w:p w14:paraId="5E518036" w14:textId="185732B6" w:rsidR="00E87303" w:rsidRPr="00321C7A" w:rsidRDefault="00000000" w:rsidP="00321C7A">
      <w:pPr>
        <w:pStyle w:val="BodyBullets"/>
        <w:spacing w:after="0"/>
        <w:rPr>
          <w:rStyle w:val="Hyperlink"/>
          <w:color w:val="auto"/>
          <w:u w:val="none"/>
        </w:rPr>
      </w:pPr>
      <w:hyperlink r:id="rId82" w:history="1">
        <w:r w:rsidR="00F9265E" w:rsidRPr="00321C7A">
          <w:rPr>
            <w:rStyle w:val="Hyperlink"/>
            <w:color w:val="auto"/>
            <w:u w:val="none"/>
          </w:rPr>
          <w:t xml:space="preserve">Biden-Harris Administration Report Outlines Reforms Needed to Promote Responsible </w:t>
        </w:r>
        <w:r w:rsidR="00F9265E" w:rsidRPr="00321C7A">
          <w:rPr>
            <w:rStyle w:val="Hyperlink"/>
            <w:color w:val="auto"/>
          </w:rPr>
          <w:t>Mining</w:t>
        </w:r>
        <w:r w:rsidR="00F9265E" w:rsidRPr="00321C7A">
          <w:rPr>
            <w:rStyle w:val="Hyperlink"/>
            <w:color w:val="auto"/>
            <w:u w:val="none"/>
          </w:rPr>
          <w:t xml:space="preserve"> on Public Lands</w:t>
        </w:r>
      </w:hyperlink>
    </w:p>
    <w:p w14:paraId="5C61E9CF" w14:textId="77777777" w:rsidR="006D2401" w:rsidRPr="00321C7A" w:rsidRDefault="006D2401" w:rsidP="00321C7A">
      <w:pPr>
        <w:pStyle w:val="BodyBullets"/>
        <w:numPr>
          <w:ilvl w:val="0"/>
          <w:numId w:val="0"/>
        </w:numPr>
        <w:spacing w:after="0"/>
        <w:ind w:left="720"/>
        <w:rPr>
          <w:rStyle w:val="Hyperlink"/>
          <w:color w:val="auto"/>
          <w:u w:val="none"/>
        </w:rPr>
      </w:pPr>
    </w:p>
    <w:p w14:paraId="4AF3B00B" w14:textId="7F76DFF0" w:rsidR="00C675F2" w:rsidRPr="00321C7A" w:rsidRDefault="00AF6E14" w:rsidP="00321C7A">
      <w:pPr>
        <w:pStyle w:val="Heading3"/>
        <w:spacing w:before="0" w:line="240" w:lineRule="auto"/>
        <w:rPr>
          <w:rFonts w:ascii="Segoe UI" w:hAnsi="Segoe UI" w:cs="Segoe UI"/>
          <w:b/>
          <w:bCs/>
          <w:sz w:val="23"/>
          <w:szCs w:val="23"/>
        </w:rPr>
      </w:pPr>
      <w:bookmarkStart w:id="225" w:name="_Toc142078792"/>
      <w:bookmarkStart w:id="226" w:name="_Toc144806388"/>
      <w:bookmarkStart w:id="227" w:name="_Toc144832062"/>
      <w:bookmarkStart w:id="228" w:name="_Toc144832238"/>
      <w:bookmarkStart w:id="229" w:name="_Toc144832301"/>
      <w:bookmarkStart w:id="230" w:name="_Toc147496132"/>
      <w:r w:rsidRPr="00321C7A">
        <w:rPr>
          <w:rFonts w:ascii="Segoe UI" w:hAnsi="Segoe UI" w:cs="Segoe UI"/>
          <w:b/>
          <w:bCs/>
          <w:sz w:val="23"/>
          <w:szCs w:val="23"/>
        </w:rPr>
        <w:lastRenderedPageBreak/>
        <w:t xml:space="preserve">DOI- </w:t>
      </w:r>
      <w:r w:rsidR="00C675F2" w:rsidRPr="00321C7A">
        <w:rPr>
          <w:rFonts w:ascii="Segoe UI" w:hAnsi="Segoe UI" w:cs="Segoe UI"/>
          <w:b/>
          <w:bCs/>
          <w:sz w:val="23"/>
          <w:szCs w:val="23"/>
        </w:rPr>
        <w:t>BLM</w:t>
      </w:r>
      <w:bookmarkEnd w:id="210"/>
      <w:bookmarkEnd w:id="225"/>
      <w:bookmarkEnd w:id="226"/>
      <w:bookmarkEnd w:id="227"/>
      <w:bookmarkEnd w:id="228"/>
      <w:bookmarkEnd w:id="229"/>
      <w:bookmarkEnd w:id="230"/>
    </w:p>
    <w:p w14:paraId="1E7AF6DC" w14:textId="77777777" w:rsidR="008D0B76" w:rsidRPr="00321C7A" w:rsidRDefault="008D0B76" w:rsidP="00321C7A">
      <w:pPr>
        <w:pStyle w:val="BodyBullets"/>
        <w:spacing w:after="0"/>
      </w:pPr>
      <w:r w:rsidRPr="00321C7A">
        <w:t xml:space="preserve">BLM </w:t>
      </w:r>
      <w:hyperlink r:id="rId83" w:tgtFrame="_blank" w:history="1">
        <w:r w:rsidRPr="00321C7A">
          <w:rPr>
            <w:rStyle w:val="Hyperlink"/>
            <w:color w:val="auto"/>
          </w:rPr>
          <w:t>proposal</w:t>
        </w:r>
      </w:hyperlink>
      <w:r w:rsidRPr="00321C7A">
        <w:t xml:space="preserve"> to protect more than 4,000 acres within the Placitas area in Sandoval County, New Mexico, to safeguard sacred Tribal lands, boost important local recreation opportunities, and support wildlife habitat connectivity. </w:t>
      </w:r>
    </w:p>
    <w:p w14:paraId="3D056AF1" w14:textId="682B641E" w:rsidR="005A4E5F" w:rsidRPr="00321C7A" w:rsidRDefault="006B32A0" w:rsidP="00321C7A">
      <w:pPr>
        <w:pStyle w:val="BodyBullets"/>
        <w:spacing w:after="0"/>
      </w:pPr>
      <w:r w:rsidRPr="00321C7A">
        <w:t xml:space="preserve">BLM welcomes public input on </w:t>
      </w:r>
      <w:hyperlink r:id="rId84" w:history="1">
        <w:r w:rsidR="007A61F5" w:rsidRPr="00321C7A">
          <w:rPr>
            <w:rStyle w:val="Hyperlink"/>
            <w:color w:val="auto"/>
          </w:rPr>
          <w:t>draft management plan</w:t>
        </w:r>
      </w:hyperlink>
      <w:r w:rsidR="007A61F5" w:rsidRPr="00321C7A">
        <w:t xml:space="preserve"> </w:t>
      </w:r>
      <w:r w:rsidR="001E78A2" w:rsidRPr="00321C7A">
        <w:t>for northwest California public lands.</w:t>
      </w:r>
    </w:p>
    <w:p w14:paraId="71709A91" w14:textId="6DA43636" w:rsidR="00AF6E14" w:rsidRPr="00321C7A" w:rsidRDefault="00AF6E14" w:rsidP="00321C7A">
      <w:pPr>
        <w:pStyle w:val="Heading3"/>
        <w:spacing w:before="0" w:line="240" w:lineRule="auto"/>
        <w:rPr>
          <w:rFonts w:ascii="Segoe UI" w:hAnsi="Segoe UI" w:cs="Segoe UI"/>
          <w:b/>
          <w:bCs/>
          <w:sz w:val="23"/>
          <w:szCs w:val="23"/>
        </w:rPr>
      </w:pPr>
      <w:bookmarkStart w:id="231" w:name="_Toc139290513"/>
      <w:bookmarkStart w:id="232" w:name="_Toc139290623"/>
      <w:bookmarkStart w:id="233" w:name="_Toc139291385"/>
      <w:bookmarkStart w:id="234" w:name="_Toc139291554"/>
      <w:bookmarkStart w:id="235" w:name="_Toc139291707"/>
      <w:bookmarkStart w:id="236" w:name="_Toc142033635"/>
      <w:bookmarkStart w:id="237" w:name="_Toc142078793"/>
      <w:bookmarkStart w:id="238" w:name="_Toc144806389"/>
      <w:bookmarkStart w:id="239" w:name="_Toc144832063"/>
      <w:bookmarkStart w:id="240" w:name="_Toc144832239"/>
      <w:bookmarkStart w:id="241" w:name="_Toc144832302"/>
      <w:bookmarkStart w:id="242" w:name="_Toc147496133"/>
      <w:bookmarkStart w:id="243" w:name="_Toc142033633"/>
      <w:r w:rsidRPr="00321C7A">
        <w:rPr>
          <w:rFonts w:ascii="Segoe UI" w:hAnsi="Segoe UI" w:cs="Segoe UI"/>
          <w:b/>
          <w:bCs/>
          <w:sz w:val="23"/>
          <w:szCs w:val="23"/>
        </w:rPr>
        <w:t>DOI-</w:t>
      </w:r>
      <w:bookmarkEnd w:id="231"/>
      <w:bookmarkEnd w:id="232"/>
      <w:bookmarkEnd w:id="233"/>
      <w:bookmarkEnd w:id="234"/>
      <w:bookmarkEnd w:id="235"/>
      <w:bookmarkEnd w:id="236"/>
      <w:bookmarkEnd w:id="237"/>
      <w:bookmarkEnd w:id="238"/>
      <w:r w:rsidR="00BF0C15" w:rsidRPr="00321C7A">
        <w:rPr>
          <w:rFonts w:ascii="Segoe UI" w:hAnsi="Segoe UI" w:cs="Segoe UI"/>
          <w:b/>
          <w:bCs/>
          <w:caps w:val="0"/>
          <w:sz w:val="23"/>
          <w:szCs w:val="23"/>
        </w:rPr>
        <w:t>Bureau of Reclamation</w:t>
      </w:r>
      <w:bookmarkEnd w:id="239"/>
      <w:bookmarkEnd w:id="240"/>
      <w:bookmarkEnd w:id="241"/>
      <w:bookmarkEnd w:id="242"/>
    </w:p>
    <w:p w14:paraId="5627BF47" w14:textId="77777777" w:rsidR="00CE7172" w:rsidRPr="00321C7A" w:rsidRDefault="00CE7172" w:rsidP="00321C7A">
      <w:pPr>
        <w:pStyle w:val="BodyBullets"/>
        <w:spacing w:after="0"/>
        <w:rPr>
          <w:shd w:val="clear" w:color="auto" w:fill="FFFFFF"/>
        </w:rPr>
      </w:pPr>
      <w:r w:rsidRPr="00321C7A">
        <w:t>The</w:t>
      </w:r>
      <w:r w:rsidRPr="00321C7A">
        <w:rPr>
          <w:rStyle w:val="apple-converted-space"/>
        </w:rPr>
        <w:t> </w:t>
      </w:r>
      <w:hyperlink r:id="rId85" w:tgtFrame="_blank" w:history="1">
        <w:r w:rsidRPr="00321C7A">
          <w:rPr>
            <w:rStyle w:val="Hyperlink"/>
            <w:color w:val="auto"/>
          </w:rPr>
          <w:t>FY23/24 Cooperative Watershed Management Program Phase I funding opportunity</w:t>
        </w:r>
      </w:hyperlink>
      <w:r w:rsidRPr="00321C7A">
        <w:t xml:space="preserve">. First round of applications </w:t>
      </w:r>
      <w:proofErr w:type="gramStart"/>
      <w:r w:rsidRPr="00321C7A">
        <w:t>are</w:t>
      </w:r>
      <w:proofErr w:type="gramEnd"/>
      <w:r w:rsidRPr="00321C7A">
        <w:t xml:space="preserve"> due by </w:t>
      </w:r>
      <w:r w:rsidRPr="00321C7A">
        <w:rPr>
          <w:b/>
          <w:bCs/>
        </w:rPr>
        <w:t>December 5, 2023</w:t>
      </w:r>
      <w:r w:rsidRPr="00321C7A">
        <w:t xml:space="preserve">; second round of applications are due by </w:t>
      </w:r>
      <w:r w:rsidRPr="00321C7A">
        <w:rPr>
          <w:b/>
          <w:bCs/>
        </w:rPr>
        <w:t>September 3, 2024</w:t>
      </w:r>
      <w:r w:rsidRPr="00321C7A">
        <w:t>.</w:t>
      </w:r>
    </w:p>
    <w:p w14:paraId="7C4BBB33" w14:textId="63ACBAAC" w:rsidR="000B26F5" w:rsidRPr="00321C7A" w:rsidRDefault="00000000" w:rsidP="00321C7A">
      <w:pPr>
        <w:pStyle w:val="BodyBullets"/>
        <w:spacing w:after="0"/>
        <w:contextualSpacing w:val="0"/>
      </w:pPr>
      <w:hyperlink r:id="rId86" w:history="1">
        <w:r w:rsidR="001E1454" w:rsidRPr="00321C7A">
          <w:rPr>
            <w:rStyle w:val="Hyperlink"/>
            <w:color w:val="auto"/>
          </w:rPr>
          <w:t>$328 Million Available</w:t>
        </w:r>
      </w:hyperlink>
      <w:r w:rsidR="001E1454" w:rsidRPr="00321C7A">
        <w:t xml:space="preserve"> </w:t>
      </w:r>
      <w:r w:rsidR="00E27457" w:rsidRPr="00321C7A">
        <w:t>for Drought and Climate Resiliency Projects as Part of President’s Investing in America Agenda</w:t>
      </w:r>
    </w:p>
    <w:p w14:paraId="03DF9B91" w14:textId="3A5792D9" w:rsidR="00E27457" w:rsidRPr="00321C7A" w:rsidRDefault="00CF4917" w:rsidP="00321C7A">
      <w:pPr>
        <w:pStyle w:val="BodyBullets"/>
        <w:spacing w:after="0"/>
        <w:contextualSpacing w:val="0"/>
      </w:pPr>
      <w:r w:rsidRPr="00321C7A">
        <w:t xml:space="preserve">Reclamation invests $28.97 million to assist with planning and feasibility study development for </w:t>
      </w:r>
      <w:hyperlink r:id="rId87" w:history="1">
        <w:r w:rsidR="005D7A0C" w:rsidRPr="00321C7A">
          <w:rPr>
            <w:rStyle w:val="Hyperlink"/>
            <w:color w:val="auto"/>
          </w:rPr>
          <w:t>31 water recycling and desalination projects</w:t>
        </w:r>
      </w:hyperlink>
      <w:r w:rsidR="005D7A0C" w:rsidRPr="00321C7A">
        <w:t>.</w:t>
      </w:r>
    </w:p>
    <w:p w14:paraId="2328DE93" w14:textId="7E9A63B5" w:rsidR="0034377E" w:rsidRPr="00321C7A" w:rsidRDefault="00AF23EA" w:rsidP="00321C7A">
      <w:pPr>
        <w:pStyle w:val="BodyBullets"/>
        <w:spacing w:after="0"/>
        <w:contextualSpacing w:val="0"/>
      </w:pPr>
      <w:r w:rsidRPr="00321C7A">
        <w:t>Biden-Harris Administration Launches</w:t>
      </w:r>
      <w:r w:rsidR="004419C4" w:rsidRPr="00321C7A">
        <w:t xml:space="preserve"> New</w:t>
      </w:r>
      <w:r w:rsidR="00F16C55" w:rsidRPr="00321C7A">
        <w:t xml:space="preserve"> </w:t>
      </w:r>
      <w:hyperlink r:id="rId88" w:history="1">
        <w:r w:rsidR="004419C4" w:rsidRPr="00321C7A">
          <w:rPr>
            <w:rStyle w:val="Hyperlink"/>
            <w:color w:val="auto"/>
          </w:rPr>
          <w:t>Large-Scale Water Recycling Program</w:t>
        </w:r>
      </w:hyperlink>
      <w:r w:rsidR="004419C4" w:rsidRPr="00321C7A">
        <w:t xml:space="preserve"> </w:t>
      </w:r>
      <w:r w:rsidR="0034377E" w:rsidRPr="00321C7A">
        <w:t>with $180 Million from Bipartisan Infrastructure Law</w:t>
      </w:r>
    </w:p>
    <w:p w14:paraId="23778106" w14:textId="09482855" w:rsidR="008B62ED" w:rsidRPr="00321C7A" w:rsidRDefault="00A27A94" w:rsidP="00321C7A">
      <w:pPr>
        <w:pStyle w:val="Heading3"/>
        <w:spacing w:before="0" w:line="240" w:lineRule="auto"/>
        <w:rPr>
          <w:rFonts w:ascii="Segoe UI" w:hAnsi="Segoe UI" w:cs="Segoe UI"/>
          <w:b/>
          <w:bCs/>
          <w:sz w:val="23"/>
          <w:szCs w:val="23"/>
        </w:rPr>
      </w:pPr>
      <w:bookmarkStart w:id="244" w:name="_Toc144806392"/>
      <w:bookmarkStart w:id="245" w:name="_Toc144832066"/>
      <w:bookmarkStart w:id="246" w:name="_Toc144832242"/>
      <w:bookmarkStart w:id="247" w:name="_Toc144832305"/>
      <w:bookmarkStart w:id="248" w:name="_Toc147496134"/>
      <w:bookmarkStart w:id="249" w:name="_Toc138863488"/>
      <w:bookmarkStart w:id="250" w:name="_Toc138947931"/>
      <w:bookmarkStart w:id="251" w:name="_Toc138948886"/>
      <w:bookmarkStart w:id="252" w:name="_Toc139290516"/>
      <w:bookmarkStart w:id="253" w:name="_Toc139290626"/>
      <w:bookmarkStart w:id="254" w:name="_Toc139291388"/>
      <w:bookmarkStart w:id="255" w:name="_Toc139291557"/>
      <w:bookmarkStart w:id="256" w:name="_Toc139291710"/>
      <w:bookmarkStart w:id="257" w:name="_Toc142033639"/>
      <w:bookmarkStart w:id="258" w:name="_Toc142078798"/>
      <w:bookmarkStart w:id="259" w:name="_Toc138863487"/>
      <w:bookmarkStart w:id="260" w:name="_Toc138947930"/>
      <w:bookmarkStart w:id="261" w:name="_Toc138948885"/>
      <w:bookmarkEnd w:id="211"/>
      <w:bookmarkEnd w:id="212"/>
      <w:bookmarkEnd w:id="213"/>
      <w:bookmarkEnd w:id="214"/>
      <w:bookmarkEnd w:id="215"/>
      <w:bookmarkEnd w:id="216"/>
      <w:bookmarkEnd w:id="217"/>
      <w:bookmarkEnd w:id="218"/>
      <w:bookmarkEnd w:id="243"/>
      <w:r w:rsidRPr="00321C7A">
        <w:rPr>
          <w:rFonts w:ascii="Segoe UI" w:hAnsi="Segoe UI" w:cs="Segoe UI"/>
          <w:b/>
          <w:bCs/>
          <w:sz w:val="23"/>
          <w:szCs w:val="23"/>
        </w:rPr>
        <w:t>DOI-</w:t>
      </w:r>
      <w:r w:rsidR="008B62ED" w:rsidRPr="00321C7A">
        <w:rPr>
          <w:rFonts w:ascii="Segoe UI" w:hAnsi="Segoe UI" w:cs="Segoe UI"/>
          <w:b/>
          <w:bCs/>
          <w:sz w:val="23"/>
          <w:szCs w:val="23"/>
        </w:rPr>
        <w:t>US</w:t>
      </w:r>
      <w:bookmarkEnd w:id="244"/>
      <w:bookmarkEnd w:id="245"/>
      <w:bookmarkEnd w:id="246"/>
      <w:bookmarkEnd w:id="247"/>
      <w:r w:rsidR="00F96330" w:rsidRPr="00321C7A">
        <w:rPr>
          <w:rFonts w:ascii="Segoe UI" w:hAnsi="Segoe UI" w:cs="Segoe UI"/>
          <w:b/>
          <w:bCs/>
          <w:sz w:val="23"/>
          <w:szCs w:val="23"/>
        </w:rPr>
        <w:t>FWS</w:t>
      </w:r>
      <w:bookmarkEnd w:id="248"/>
    </w:p>
    <w:p w14:paraId="7C4B2E17" w14:textId="77777777" w:rsidR="00F96330" w:rsidRPr="00321C7A" w:rsidRDefault="00F96330" w:rsidP="00321C7A">
      <w:pPr>
        <w:pStyle w:val="BodyBullets"/>
        <w:spacing w:after="0"/>
        <w:rPr>
          <w:rStyle w:val="ydpd6eeab59yiv7950908454ydp995becayiv5487982739xcontentpasted0"/>
          <w:shd w:val="clear" w:color="auto" w:fill="FFFFFF"/>
        </w:rPr>
      </w:pPr>
      <w:r w:rsidRPr="00321C7A">
        <w:rPr>
          <w:rStyle w:val="ydpd6eeab59yiv7950908454ydp995becayiv5487982739xcontentpasted0"/>
        </w:rPr>
        <w:t>U.S. Fish and Wildlife Service, on behalf of the Aquatic Nuisance Species (ANS) Task Force, posted a </w:t>
      </w:r>
      <w:hyperlink r:id="rId89" w:tgtFrame="_blank" w:history="1">
        <w:r w:rsidRPr="00321C7A">
          <w:rPr>
            <w:rStyle w:val="Hyperlink"/>
            <w:color w:val="auto"/>
          </w:rPr>
          <w:t>Notice of Funding Opportunity</w:t>
        </w:r>
      </w:hyperlink>
      <w:r w:rsidRPr="00321C7A">
        <w:rPr>
          <w:rStyle w:val="ydpd6eeab59yiv7950908454ydp995becayiv5487982739xcontentpasted0"/>
        </w:rPr>
        <w:t> (</w:t>
      </w:r>
      <w:r w:rsidRPr="00321C7A">
        <w:rPr>
          <w:rStyle w:val="ydpd6eeab59yiv7950908454ydp995becayiv5487982739xcontentpasted0"/>
          <w:i/>
          <w:iCs/>
        </w:rPr>
        <w:t>F24AS00018, Rapid Response Fund for Aquatic Invasive Species</w:t>
      </w:r>
      <w:r w:rsidRPr="00321C7A">
        <w:rPr>
          <w:rStyle w:val="ydpd6eeab59yiv7950908454ydp995becayiv5487982739xcontentpasted0"/>
        </w:rPr>
        <w:t>) to request proposals that support the rapid response to a new species introduction within freshwater, estuarine, or marine waters of the United States, including the U.S. territories.  </w:t>
      </w:r>
      <w:r w:rsidRPr="00321C7A">
        <w:t>The deadline for the first cycle of proposals is</w:t>
      </w:r>
      <w:r w:rsidRPr="00321C7A">
        <w:rPr>
          <w:rStyle w:val="ydpd6eeab59yiv7950908454ydp995becayiv5487982739xcontentpasted0"/>
        </w:rPr>
        <w:t> </w:t>
      </w:r>
      <w:r w:rsidRPr="00321C7A">
        <w:rPr>
          <w:rStyle w:val="ydpd6eeab59yiv7950908454ydp995becayiv5487982739xcontentpasted0"/>
          <w:b/>
          <w:bCs/>
        </w:rPr>
        <w:t>October 18, 2023</w:t>
      </w:r>
      <w:r w:rsidRPr="00321C7A">
        <w:rPr>
          <w:rStyle w:val="ydpd6eeab59yiv7950908454ydp995becayiv5487982739xcontentpasted0"/>
        </w:rPr>
        <w:t>. More info found </w:t>
      </w:r>
      <w:hyperlink r:id="rId90" w:tgtFrame="_blank" w:history="1">
        <w:r w:rsidRPr="00321C7A">
          <w:rPr>
            <w:rStyle w:val="Hyperlink"/>
            <w:color w:val="auto"/>
          </w:rPr>
          <w:t>HERE</w:t>
        </w:r>
      </w:hyperlink>
      <w:r w:rsidRPr="00321C7A">
        <w:rPr>
          <w:rStyle w:val="ydpd6eeab59yiv7950908454ydp995becayiv5487982739xcontentpasted0"/>
        </w:rPr>
        <w:t>.</w:t>
      </w:r>
      <w:r w:rsidRPr="00321C7A">
        <w:rPr>
          <w:rStyle w:val="ydpd6eeab59yiv7950908454ydp995becayiv5487982739xcontentpasted0"/>
          <w:shd w:val="clear" w:color="auto" w:fill="FFFFFF"/>
        </w:rPr>
        <w:t> </w:t>
      </w:r>
    </w:p>
    <w:p w14:paraId="16045696" w14:textId="77777777" w:rsidR="002A0DCD" w:rsidRPr="00321C7A" w:rsidRDefault="002A0DCD" w:rsidP="00321C7A">
      <w:pPr>
        <w:pStyle w:val="BodyBullets"/>
        <w:spacing w:after="0"/>
      </w:pPr>
      <w:r w:rsidRPr="00321C7A">
        <w:t xml:space="preserve">More Than </w:t>
      </w:r>
      <w:hyperlink r:id="rId91" w:history="1">
        <w:r w:rsidRPr="00321C7A">
          <w:rPr>
            <w:rStyle w:val="Hyperlink"/>
            <w:color w:val="auto"/>
          </w:rPr>
          <w:t>$40.6M Coming</w:t>
        </w:r>
      </w:hyperlink>
      <w:r w:rsidRPr="00321C7A">
        <w:t xml:space="preserve"> to Conserve America’s Most Imperiled Species</w:t>
      </w:r>
    </w:p>
    <w:p w14:paraId="1E8B8DDD" w14:textId="78D8D3D7" w:rsidR="00773A19" w:rsidRPr="00321C7A" w:rsidRDefault="00000000" w:rsidP="00321C7A">
      <w:pPr>
        <w:pStyle w:val="BodyBullets"/>
        <w:spacing w:after="0"/>
      </w:pPr>
      <w:hyperlink r:id="rId92" w:history="1">
        <w:r w:rsidR="00773A19" w:rsidRPr="00321C7A">
          <w:rPr>
            <w:rStyle w:val="Hyperlink"/>
            <w:color w:val="auto"/>
          </w:rPr>
          <w:t>Publishes Final Recovery Plan</w:t>
        </w:r>
      </w:hyperlink>
      <w:r w:rsidR="00773A19" w:rsidRPr="00321C7A">
        <w:t xml:space="preserve"> for Colorado Pikeminnow</w:t>
      </w:r>
    </w:p>
    <w:p w14:paraId="00C43DE3" w14:textId="6CBCBBA6" w:rsidR="00773A19" w:rsidRPr="00321C7A" w:rsidRDefault="007E63BA" w:rsidP="00321C7A">
      <w:pPr>
        <w:pStyle w:val="BodyBullets"/>
        <w:spacing w:after="0"/>
      </w:pPr>
      <w:r w:rsidRPr="00321C7A">
        <w:t>USFWS</w:t>
      </w:r>
      <w:r w:rsidR="00773A19" w:rsidRPr="00321C7A">
        <w:t xml:space="preserve"> </w:t>
      </w:r>
      <w:hyperlink r:id="rId93" w:history="1">
        <w:r w:rsidR="00773A19" w:rsidRPr="00321C7A">
          <w:rPr>
            <w:rStyle w:val="Hyperlink"/>
            <w:color w:val="auto"/>
          </w:rPr>
          <w:t>proposes federal protections</w:t>
        </w:r>
      </w:hyperlink>
      <w:r w:rsidR="00773A19" w:rsidRPr="00321C7A">
        <w:t xml:space="preserve"> for both species of western pond turtle under </w:t>
      </w:r>
      <w:r w:rsidRPr="00321C7A">
        <w:t>ESA</w:t>
      </w:r>
    </w:p>
    <w:p w14:paraId="7DD84CBD" w14:textId="78D0C87C" w:rsidR="002A0DCD" w:rsidRPr="00321C7A" w:rsidRDefault="00773A19" w:rsidP="00321C7A">
      <w:pPr>
        <w:pStyle w:val="BodyBullets"/>
        <w:spacing w:after="0"/>
        <w:rPr>
          <w:rStyle w:val="ydpd6eeab59yiv7950908454ydp995becayiv5487982739xcontentpasted0"/>
        </w:rPr>
      </w:pPr>
      <w:r w:rsidRPr="00321C7A">
        <w:t xml:space="preserve">USFWS releases </w:t>
      </w:r>
      <w:hyperlink r:id="rId94" w:history="1">
        <w:r w:rsidRPr="00321C7A">
          <w:rPr>
            <w:rStyle w:val="Hyperlink"/>
            <w:color w:val="auto"/>
          </w:rPr>
          <w:t>final environmental impact statement &amp; draft decision</w:t>
        </w:r>
      </w:hyperlink>
      <w:r w:rsidRPr="00321C7A">
        <w:t xml:space="preserve"> to designate a gray wolf experimental population in Colorado</w:t>
      </w:r>
    </w:p>
    <w:p w14:paraId="6DED891C" w14:textId="00994F92" w:rsidR="0032790C" w:rsidRPr="00321C7A" w:rsidRDefault="007E63BA" w:rsidP="00321C7A">
      <w:pPr>
        <w:pStyle w:val="Heading3"/>
        <w:spacing w:before="0" w:line="240" w:lineRule="auto"/>
        <w:rPr>
          <w:rFonts w:ascii="Segoe UI" w:hAnsi="Segoe UI" w:cs="Segoe UI"/>
          <w:b/>
          <w:bCs/>
          <w:sz w:val="23"/>
          <w:szCs w:val="23"/>
        </w:rPr>
      </w:pPr>
      <w:bookmarkStart w:id="262" w:name="_Toc147496135"/>
      <w:r w:rsidRPr="00321C7A">
        <w:rPr>
          <w:rFonts w:ascii="Segoe UI" w:hAnsi="Segoe UI" w:cs="Segoe UI"/>
          <w:b/>
          <w:bCs/>
          <w:sz w:val="23"/>
          <w:szCs w:val="23"/>
        </w:rPr>
        <w:t>DOI-</w:t>
      </w:r>
      <w:r w:rsidR="00E4297F" w:rsidRPr="00321C7A">
        <w:rPr>
          <w:rFonts w:ascii="Segoe UI" w:hAnsi="Segoe UI" w:cs="Segoe UI"/>
          <w:b/>
          <w:bCs/>
          <w:sz w:val="23"/>
          <w:szCs w:val="23"/>
        </w:rPr>
        <w:t>USGS</w:t>
      </w:r>
      <w:bookmarkEnd w:id="262"/>
    </w:p>
    <w:p w14:paraId="4CB1F99F" w14:textId="248E28C4" w:rsidR="0032790C" w:rsidRPr="00321C7A" w:rsidRDefault="00E4297F" w:rsidP="00321C7A">
      <w:pPr>
        <w:pStyle w:val="BodyBullets"/>
        <w:spacing w:after="0"/>
        <w:rPr>
          <w:rStyle w:val="Hyperlink"/>
          <w:color w:val="auto"/>
          <w:u w:val="none"/>
        </w:rPr>
      </w:pPr>
      <w:r w:rsidRPr="00321C7A">
        <w:rPr>
          <w:color w:val="242424"/>
        </w:rPr>
        <w:t>The USG</w:t>
      </w:r>
      <w:r w:rsidRPr="00321C7A">
        <w:t>S has teamed up with the </w:t>
      </w:r>
      <w:hyperlink r:id="rId95" w:tgtFrame="_blank" w:tooltip="Original URL: https://www.fishwildlife.org/. Click or tap if you trust this link." w:history="1">
        <w:r w:rsidRPr="00321C7A">
          <w:rPr>
            <w:rStyle w:val="Hyperlink"/>
            <w:color w:val="auto"/>
            <w:bdr w:val="none" w:sz="0" w:space="0" w:color="auto" w:frame="1"/>
          </w:rPr>
          <w:t>Association of Fish and Wildlife Agencies</w:t>
        </w:r>
      </w:hyperlink>
      <w:r w:rsidRPr="00321C7A">
        <w:t> (AFWA) to co-host a public webinar for the USGS Science Vision for Native Freshwater Mussel Research in the US. This event will occur on </w:t>
      </w:r>
      <w:r w:rsidRPr="00321C7A">
        <w:rPr>
          <w:b/>
          <w:bCs/>
        </w:rPr>
        <w:t>October 24 from 12 -2 pm (EST)</w:t>
      </w:r>
      <w:r w:rsidRPr="00321C7A">
        <w:t> via Microsoft Teams. You can join the webinar using </w:t>
      </w:r>
      <w:hyperlink r:id="rId96" w:tgtFrame="_blank" w:history="1">
        <w:r w:rsidR="00C54861" w:rsidRPr="00321C7A">
          <w:rPr>
            <w:rStyle w:val="Hyperlink"/>
            <w:color w:val="auto"/>
          </w:rPr>
          <w:t>this LINK</w:t>
        </w:r>
      </w:hyperlink>
    </w:p>
    <w:p w14:paraId="6376A15A" w14:textId="57EA3113" w:rsidR="00F213CE" w:rsidRPr="00321C7A" w:rsidRDefault="00F213CE" w:rsidP="00321C7A">
      <w:pPr>
        <w:pStyle w:val="Heading3"/>
        <w:spacing w:before="0" w:line="240" w:lineRule="auto"/>
        <w:rPr>
          <w:rFonts w:ascii="Segoe UI" w:hAnsi="Segoe UI" w:cs="Segoe UI"/>
          <w:b/>
          <w:bCs/>
          <w:sz w:val="23"/>
          <w:szCs w:val="23"/>
        </w:rPr>
      </w:pPr>
      <w:bookmarkStart w:id="263" w:name="_Toc144806393"/>
      <w:bookmarkStart w:id="264" w:name="_Toc144832067"/>
      <w:bookmarkStart w:id="265" w:name="_Toc144832243"/>
      <w:bookmarkStart w:id="266" w:name="_Toc144832306"/>
      <w:bookmarkStart w:id="267" w:name="_Toc147496136"/>
      <w:r w:rsidRPr="00321C7A">
        <w:rPr>
          <w:rFonts w:ascii="Segoe UI" w:hAnsi="Segoe UI" w:cs="Segoe UI"/>
          <w:b/>
          <w:bCs/>
          <w:sz w:val="23"/>
          <w:szCs w:val="23"/>
        </w:rPr>
        <w:t>USD</w:t>
      </w:r>
      <w:bookmarkEnd w:id="249"/>
      <w:bookmarkEnd w:id="250"/>
      <w:bookmarkEnd w:id="251"/>
      <w:bookmarkEnd w:id="252"/>
      <w:bookmarkEnd w:id="253"/>
      <w:bookmarkEnd w:id="254"/>
      <w:bookmarkEnd w:id="255"/>
      <w:bookmarkEnd w:id="256"/>
      <w:r w:rsidR="00D8272B" w:rsidRPr="00321C7A">
        <w:rPr>
          <w:rFonts w:ascii="Segoe UI" w:hAnsi="Segoe UI" w:cs="Segoe UI"/>
          <w:b/>
          <w:bCs/>
          <w:sz w:val="23"/>
          <w:szCs w:val="23"/>
        </w:rPr>
        <w:t>A-NRCS</w:t>
      </w:r>
      <w:bookmarkEnd w:id="257"/>
      <w:bookmarkEnd w:id="258"/>
      <w:bookmarkEnd w:id="263"/>
      <w:bookmarkEnd w:id="264"/>
      <w:bookmarkEnd w:id="265"/>
      <w:bookmarkEnd w:id="266"/>
      <w:bookmarkEnd w:id="267"/>
    </w:p>
    <w:p w14:paraId="20F43503" w14:textId="77777777" w:rsidR="00A27A94" w:rsidRPr="00321C7A" w:rsidRDefault="00000000" w:rsidP="00321C7A">
      <w:pPr>
        <w:pStyle w:val="BodyBullets"/>
        <w:spacing w:after="0"/>
      </w:pPr>
      <w:hyperlink r:id="rId97" w:history="1">
        <w:r w:rsidR="00A27A94" w:rsidRPr="00321C7A">
          <w:rPr>
            <w:rStyle w:val="Hyperlink"/>
            <w:rFonts w:eastAsia="Times New Roman"/>
            <w:color w:val="auto"/>
            <w:u w:val="none"/>
          </w:rPr>
          <w:t xml:space="preserve">USDA Invests $70 Million to Expand </w:t>
        </w:r>
        <w:r w:rsidR="00A27A94" w:rsidRPr="00321C7A">
          <w:rPr>
            <w:rStyle w:val="Hyperlink"/>
            <w:rFonts w:eastAsia="Times New Roman"/>
            <w:color w:val="auto"/>
          </w:rPr>
          <w:t>Conservation Assistance</w:t>
        </w:r>
        <w:r w:rsidR="00A27A94" w:rsidRPr="00321C7A">
          <w:rPr>
            <w:rStyle w:val="Hyperlink"/>
            <w:rFonts w:eastAsia="Times New Roman"/>
            <w:color w:val="auto"/>
            <w:u w:val="none"/>
          </w:rPr>
          <w:t xml:space="preserve"> to Underserved Producers</w:t>
        </w:r>
      </w:hyperlink>
    </w:p>
    <w:p w14:paraId="1AFB6F3F" w14:textId="792F4168" w:rsidR="00C73D51" w:rsidRPr="00321C7A" w:rsidRDefault="004904B8" w:rsidP="00321C7A">
      <w:pPr>
        <w:pStyle w:val="BodyBullets"/>
        <w:spacing w:after="0"/>
        <w:rPr>
          <w:rStyle w:val="Hyperlink"/>
          <w:color w:val="auto"/>
          <w:u w:val="none"/>
        </w:rPr>
      </w:pPr>
      <w:r w:rsidRPr="00321C7A">
        <w:t>Biden-Harris Administration Makes Available Historic $3 Billion for</w:t>
      </w:r>
      <w:r w:rsidR="00B556C4" w:rsidRPr="00321C7A">
        <w:t xml:space="preserve"> </w:t>
      </w:r>
      <w:hyperlink r:id="rId98" w:history="1">
        <w:r w:rsidR="00B556C4" w:rsidRPr="00321C7A">
          <w:rPr>
            <w:rStyle w:val="Hyperlink"/>
            <w:color w:val="auto"/>
          </w:rPr>
          <w:t>Climate-Smart Practices on Agricultural Lands</w:t>
        </w:r>
      </w:hyperlink>
      <w:r w:rsidR="00C73D51" w:rsidRPr="00321C7A">
        <w:t xml:space="preserve"> Through Investing in America Agenda</w:t>
      </w:r>
    </w:p>
    <w:p w14:paraId="2978883F" w14:textId="763FC1B3" w:rsidR="00023100" w:rsidRPr="00321C7A" w:rsidRDefault="00BD798D" w:rsidP="00321C7A">
      <w:pPr>
        <w:pStyle w:val="Heading3"/>
        <w:spacing w:before="0" w:line="240" w:lineRule="auto"/>
        <w:rPr>
          <w:rFonts w:ascii="Segoe UI" w:hAnsi="Segoe UI" w:cs="Segoe UI"/>
          <w:b/>
          <w:bCs/>
          <w:sz w:val="23"/>
          <w:szCs w:val="23"/>
        </w:rPr>
      </w:pPr>
      <w:bookmarkStart w:id="268" w:name="_Toc142033640"/>
      <w:bookmarkStart w:id="269" w:name="_Toc142078799"/>
      <w:bookmarkStart w:id="270" w:name="_Toc144806394"/>
      <w:bookmarkStart w:id="271" w:name="_Toc144832068"/>
      <w:bookmarkStart w:id="272" w:name="_Toc144832244"/>
      <w:bookmarkStart w:id="273" w:name="_Toc144832307"/>
      <w:bookmarkStart w:id="274" w:name="_Toc147496137"/>
      <w:bookmarkEnd w:id="259"/>
      <w:bookmarkEnd w:id="260"/>
      <w:bookmarkEnd w:id="261"/>
      <w:r w:rsidRPr="00321C7A">
        <w:rPr>
          <w:rFonts w:ascii="Segoe UI" w:hAnsi="Segoe UI" w:cs="Segoe UI"/>
          <w:b/>
          <w:bCs/>
          <w:sz w:val="23"/>
          <w:szCs w:val="23"/>
        </w:rPr>
        <w:t>USDA-</w:t>
      </w:r>
      <w:r w:rsidR="00D8272B" w:rsidRPr="00321C7A">
        <w:rPr>
          <w:rFonts w:ascii="Segoe UI" w:hAnsi="Segoe UI" w:cs="Segoe UI"/>
          <w:b/>
          <w:bCs/>
          <w:sz w:val="23"/>
          <w:szCs w:val="23"/>
        </w:rPr>
        <w:t>USFS</w:t>
      </w:r>
      <w:bookmarkEnd w:id="268"/>
      <w:bookmarkEnd w:id="269"/>
      <w:bookmarkEnd w:id="270"/>
      <w:bookmarkEnd w:id="271"/>
      <w:bookmarkEnd w:id="272"/>
      <w:bookmarkEnd w:id="273"/>
      <w:bookmarkEnd w:id="274"/>
    </w:p>
    <w:p w14:paraId="19EDCCEA" w14:textId="77777777" w:rsidR="003A1AD1" w:rsidRPr="00321C7A" w:rsidRDefault="003A1AD1" w:rsidP="00321C7A">
      <w:pPr>
        <w:pStyle w:val="BodyBullets"/>
        <w:spacing w:after="0"/>
      </w:pPr>
      <w:r w:rsidRPr="00321C7A">
        <w:t xml:space="preserve">U.S. Forest Service Urban and Community Forestry Program </w:t>
      </w:r>
      <w:hyperlink r:id="rId99" w:history="1">
        <w:r w:rsidRPr="00321C7A">
          <w:rPr>
            <w:rStyle w:val="Hyperlink"/>
            <w:color w:val="auto"/>
          </w:rPr>
          <w:t>announces nearly 400 grants</w:t>
        </w:r>
      </w:hyperlink>
      <w:r w:rsidRPr="00321C7A">
        <w:t xml:space="preserve"> nationwide to support urban tree-planting, urban forest planning and management, and related activities.</w:t>
      </w:r>
    </w:p>
    <w:p w14:paraId="0BEA7930" w14:textId="77777777" w:rsidR="006F0202" w:rsidRPr="00321C7A" w:rsidRDefault="00000000" w:rsidP="00321C7A">
      <w:pPr>
        <w:pStyle w:val="BodyBullets"/>
        <w:spacing w:after="0"/>
      </w:pPr>
      <w:hyperlink r:id="rId100" w:history="1">
        <w:r w:rsidR="006F0202" w:rsidRPr="00321C7A">
          <w:rPr>
            <w:rStyle w:val="Hyperlink"/>
            <w:color w:val="auto"/>
            <w:u w:val="none"/>
          </w:rPr>
          <w:t xml:space="preserve">USDA invests $1 billion for nearly 400 projects to expand access to </w:t>
        </w:r>
        <w:r w:rsidR="006F0202" w:rsidRPr="00321C7A">
          <w:rPr>
            <w:rStyle w:val="Hyperlink"/>
            <w:color w:val="auto"/>
          </w:rPr>
          <w:t>trees and green spaces in communities</w:t>
        </w:r>
        <w:r w:rsidR="006F0202" w:rsidRPr="00321C7A">
          <w:rPr>
            <w:rStyle w:val="Hyperlink"/>
            <w:color w:val="auto"/>
            <w:u w:val="none"/>
          </w:rPr>
          <w:t xml:space="preserve"> and neighborhoods nationwide through Investing in America agenda</w:t>
        </w:r>
      </w:hyperlink>
    </w:p>
    <w:p w14:paraId="78EBB447" w14:textId="77777777" w:rsidR="00BD798D" w:rsidRPr="00321C7A" w:rsidRDefault="00BD798D" w:rsidP="00321C7A">
      <w:pPr>
        <w:pStyle w:val="BodyBullets"/>
        <w:numPr>
          <w:ilvl w:val="0"/>
          <w:numId w:val="0"/>
        </w:numPr>
        <w:spacing w:after="0"/>
        <w:rPr>
          <w:rStyle w:val="Hyperlink"/>
          <w:color w:val="000000" w:themeColor="text1"/>
          <w:u w:val="none"/>
        </w:rPr>
      </w:pPr>
    </w:p>
    <w:p w14:paraId="4E144D40" w14:textId="77777777" w:rsidR="006D2401" w:rsidRPr="00321C7A" w:rsidRDefault="006D2401" w:rsidP="00321C7A">
      <w:pPr>
        <w:pStyle w:val="BodyBullets"/>
        <w:numPr>
          <w:ilvl w:val="0"/>
          <w:numId w:val="0"/>
        </w:numPr>
        <w:spacing w:after="0"/>
        <w:rPr>
          <w:rStyle w:val="Hyperlink"/>
          <w:color w:val="000000" w:themeColor="text1"/>
          <w:u w:val="none"/>
        </w:rPr>
      </w:pPr>
    </w:p>
    <w:p w14:paraId="75ED20D9" w14:textId="77777777" w:rsidR="006D2401" w:rsidRPr="00321C7A" w:rsidRDefault="006D2401" w:rsidP="00321C7A">
      <w:pPr>
        <w:pStyle w:val="BodyBullets"/>
        <w:numPr>
          <w:ilvl w:val="0"/>
          <w:numId w:val="0"/>
        </w:numPr>
        <w:spacing w:after="0"/>
        <w:rPr>
          <w:rStyle w:val="Hyperlink"/>
          <w:color w:val="000000" w:themeColor="text1"/>
          <w:u w:val="none"/>
        </w:rPr>
      </w:pPr>
    </w:p>
    <w:p w14:paraId="4ACD9DEB" w14:textId="582862E2" w:rsidR="00A51828" w:rsidRPr="00321C7A" w:rsidRDefault="00023100" w:rsidP="00321C7A">
      <w:pPr>
        <w:pStyle w:val="Heading2"/>
        <w:spacing w:before="0" w:line="240" w:lineRule="auto"/>
        <w:rPr>
          <w:rFonts w:ascii="Segoe UI" w:hAnsi="Segoe UI" w:cs="Segoe UI"/>
          <w:b/>
          <w:bCs/>
          <w:sz w:val="23"/>
          <w:szCs w:val="23"/>
        </w:rPr>
      </w:pPr>
      <w:bookmarkStart w:id="275" w:name="_Toc138863491"/>
      <w:bookmarkStart w:id="276" w:name="_Toc138947933"/>
      <w:bookmarkStart w:id="277" w:name="_Toc138948888"/>
      <w:bookmarkStart w:id="278" w:name="_Toc139290518"/>
      <w:bookmarkStart w:id="279" w:name="_Toc139290628"/>
      <w:bookmarkStart w:id="280" w:name="_Toc139291390"/>
      <w:bookmarkStart w:id="281" w:name="_Toc139291559"/>
      <w:bookmarkStart w:id="282" w:name="_Toc139291712"/>
      <w:bookmarkStart w:id="283" w:name="_Toc142033643"/>
      <w:bookmarkStart w:id="284" w:name="_Toc142078800"/>
      <w:bookmarkStart w:id="285" w:name="_Toc144806395"/>
      <w:bookmarkStart w:id="286" w:name="_Toc144832069"/>
      <w:bookmarkStart w:id="287" w:name="_Toc144832245"/>
      <w:bookmarkStart w:id="288" w:name="_Toc144832308"/>
      <w:bookmarkStart w:id="289" w:name="_Toc147496138"/>
      <w:r w:rsidRPr="00321C7A">
        <w:rPr>
          <w:rFonts w:ascii="Segoe UI" w:hAnsi="Segoe UI" w:cs="Segoe UI"/>
          <w:b/>
          <w:bCs/>
          <w:sz w:val="23"/>
          <w:szCs w:val="23"/>
        </w:rPr>
        <w:lastRenderedPageBreak/>
        <w:t>State Updates</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18A384BC" w14:textId="542FA5E0" w:rsidR="00E303C0" w:rsidRPr="00321C7A" w:rsidRDefault="00000000" w:rsidP="00321C7A">
      <w:pPr>
        <w:pStyle w:val="BodyBullets"/>
        <w:spacing w:after="0"/>
        <w:contextualSpacing w:val="0"/>
        <w:rPr>
          <w:rStyle w:val="Hyperlink"/>
          <w:color w:val="000000" w:themeColor="text1"/>
          <w:u w:val="none"/>
        </w:rPr>
      </w:pPr>
      <w:hyperlink r:id="rId101" w:history="1">
        <w:r w:rsidR="000416BB" w:rsidRPr="00321C7A">
          <w:rPr>
            <w:rStyle w:val="Hyperlink"/>
            <w:color w:val="000000" w:themeColor="text1"/>
            <w:u w:val="none"/>
          </w:rPr>
          <w:t xml:space="preserve">Western states will not lose as much </w:t>
        </w:r>
        <w:r w:rsidR="000416BB" w:rsidRPr="00321C7A">
          <w:rPr>
            <w:rStyle w:val="Hyperlink"/>
            <w:color w:val="000000" w:themeColor="text1"/>
          </w:rPr>
          <w:t>Colorado River water in 2024</w:t>
        </w:r>
        <w:r w:rsidR="000416BB" w:rsidRPr="00321C7A">
          <w:rPr>
            <w:rStyle w:val="Hyperlink"/>
            <w:color w:val="000000" w:themeColor="text1"/>
            <w:u w:val="none"/>
          </w:rPr>
          <w:t>, despite long-term challenges</w:t>
        </w:r>
      </w:hyperlink>
      <w:r w:rsidR="002D3E7F" w:rsidRPr="00321C7A">
        <w:rPr>
          <w:rStyle w:val="Hyperlink"/>
          <w:color w:val="000000" w:themeColor="text1"/>
          <w:u w:val="none"/>
        </w:rPr>
        <w:t xml:space="preserve"> </w:t>
      </w:r>
    </w:p>
    <w:p w14:paraId="48CA7845" w14:textId="77777777" w:rsidR="00023100" w:rsidRPr="00321C7A" w:rsidRDefault="00023100" w:rsidP="00321C7A">
      <w:pPr>
        <w:pStyle w:val="Heading3"/>
        <w:spacing w:before="0" w:line="240" w:lineRule="auto"/>
        <w:rPr>
          <w:rFonts w:ascii="Segoe UI" w:hAnsi="Segoe UI" w:cs="Segoe UI"/>
          <w:b/>
          <w:bCs/>
          <w:sz w:val="23"/>
          <w:szCs w:val="23"/>
        </w:rPr>
      </w:pPr>
      <w:bookmarkStart w:id="290" w:name="_Toc138863492"/>
      <w:bookmarkStart w:id="291" w:name="_Toc138947934"/>
      <w:bookmarkStart w:id="292" w:name="_Toc138948889"/>
      <w:bookmarkStart w:id="293" w:name="_Toc139290519"/>
      <w:bookmarkStart w:id="294" w:name="_Toc139290629"/>
      <w:bookmarkStart w:id="295" w:name="_Toc139291391"/>
      <w:bookmarkStart w:id="296" w:name="_Toc139291560"/>
      <w:bookmarkStart w:id="297" w:name="_Toc139291713"/>
      <w:bookmarkStart w:id="298" w:name="_Toc142033644"/>
      <w:bookmarkStart w:id="299" w:name="_Toc142078801"/>
      <w:bookmarkStart w:id="300" w:name="_Toc144806396"/>
      <w:bookmarkStart w:id="301" w:name="_Toc144832070"/>
      <w:bookmarkStart w:id="302" w:name="_Toc144832246"/>
      <w:bookmarkStart w:id="303" w:name="_Toc144832309"/>
      <w:bookmarkStart w:id="304" w:name="_Toc147496139"/>
      <w:r w:rsidRPr="00321C7A">
        <w:rPr>
          <w:rFonts w:ascii="Segoe UI" w:hAnsi="Segoe UI" w:cs="Segoe UI"/>
          <w:b/>
          <w:bCs/>
          <w:sz w:val="23"/>
          <w:szCs w:val="23"/>
        </w:rPr>
        <w:t>Arizona</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A8E2FC0" w14:textId="06C150A7" w:rsidR="00FB7171" w:rsidRPr="00321C7A" w:rsidRDefault="00000000" w:rsidP="00321C7A">
      <w:pPr>
        <w:pStyle w:val="BodyBullets"/>
        <w:spacing w:after="0"/>
        <w:contextualSpacing w:val="0"/>
        <w:rPr>
          <w:rStyle w:val="Hyperlink"/>
          <w:color w:val="auto"/>
          <w:u w:val="none"/>
        </w:rPr>
      </w:pPr>
      <w:hyperlink r:id="rId102" w:history="1">
        <w:r w:rsidR="00412A08" w:rsidRPr="00321C7A">
          <w:rPr>
            <w:rStyle w:val="Hyperlink"/>
            <w:color w:val="auto"/>
          </w:rPr>
          <w:t>Arizona’s Colorado River water cuts for 2024 reduced, long-term challenges remain</w:t>
        </w:r>
      </w:hyperlink>
    </w:p>
    <w:p w14:paraId="24BB0B58" w14:textId="7D397477" w:rsidR="009079E3" w:rsidRPr="00321C7A" w:rsidRDefault="009079E3" w:rsidP="00321C7A">
      <w:pPr>
        <w:pStyle w:val="BodyBullets"/>
        <w:spacing w:after="0"/>
        <w:contextualSpacing w:val="0"/>
        <w:rPr>
          <w:rStyle w:val="Hyperlink"/>
          <w:color w:val="auto"/>
          <w:u w:val="none"/>
        </w:rPr>
      </w:pPr>
      <w:r w:rsidRPr="00321C7A">
        <w:rPr>
          <w:rStyle w:val="Hyperlink"/>
          <w:color w:val="auto"/>
          <w:u w:val="none"/>
        </w:rPr>
        <w:t xml:space="preserve">September 6, was the second meeting of the full Governor’s Water Policy Council. </w:t>
      </w:r>
      <w:hyperlink r:id="rId103" w:tgtFrame="_blank" w:history="1">
        <w:r w:rsidR="00D1611D" w:rsidRPr="00321C7A">
          <w:rPr>
            <w:rStyle w:val="Hyperlink"/>
            <w:color w:val="auto"/>
          </w:rPr>
          <w:t>Past &amp; Upcoming Meeting Links, Recordings, &amp; Slides</w:t>
        </w:r>
      </w:hyperlink>
      <w:r w:rsidR="002558F9" w:rsidRPr="00321C7A">
        <w:t>,</w:t>
      </w:r>
      <w:r w:rsidR="00D1611D" w:rsidRPr="00321C7A">
        <w:t xml:space="preserve"> </w:t>
      </w:r>
      <w:hyperlink r:id="rId104" w:tgtFrame="_blank" w:history="1">
        <w:r w:rsidR="00D1611D" w:rsidRPr="00321C7A">
          <w:rPr>
            <w:rStyle w:val="Hyperlink"/>
            <w:color w:val="auto"/>
          </w:rPr>
          <w:t>GWPC Info</w:t>
        </w:r>
      </w:hyperlink>
    </w:p>
    <w:p w14:paraId="2F8EE718" w14:textId="0E976E4D" w:rsidR="009079E3" w:rsidRPr="00321C7A" w:rsidRDefault="002558F9" w:rsidP="00321C7A">
      <w:pPr>
        <w:pStyle w:val="BodyBullets"/>
        <w:spacing w:after="0"/>
        <w:contextualSpacing w:val="0"/>
        <w:rPr>
          <w:rStyle w:val="Hyperlink"/>
          <w:color w:val="auto"/>
          <w:u w:val="none"/>
        </w:rPr>
      </w:pPr>
      <w:r w:rsidRPr="00321C7A">
        <w:rPr>
          <w:rStyle w:val="Hyperlink"/>
          <w:color w:val="auto"/>
          <w:u w:val="none"/>
        </w:rPr>
        <w:t>ASU Kyl Center for Water Policy's recently published report, Northern Arizona Water Affordability Study, explores financial obstacles to accessing safe, reliable water in the region.</w:t>
      </w:r>
      <w:r w:rsidR="00876B39" w:rsidRPr="00321C7A">
        <w:rPr>
          <w:rStyle w:val="Hyperlink"/>
          <w:color w:val="auto"/>
          <w:u w:val="none"/>
        </w:rPr>
        <w:t xml:space="preserve"> </w:t>
      </w:r>
      <w:hyperlink r:id="rId105" w:tgtFrame="_blank" w:history="1">
        <w:r w:rsidR="00876B39" w:rsidRPr="00321C7A">
          <w:rPr>
            <w:rStyle w:val="Hyperlink"/>
            <w:color w:val="auto"/>
          </w:rPr>
          <w:t>Read the Study</w:t>
        </w:r>
      </w:hyperlink>
    </w:p>
    <w:p w14:paraId="6FD52274" w14:textId="5456B302" w:rsidR="008326B0" w:rsidRPr="00321C7A" w:rsidRDefault="00000000" w:rsidP="00321C7A">
      <w:pPr>
        <w:pStyle w:val="BodyBullets"/>
        <w:spacing w:after="0"/>
      </w:pPr>
      <w:hyperlink r:id="rId106" w:history="1">
        <w:r w:rsidR="007165DD" w:rsidRPr="00321C7A">
          <w:rPr>
            <w:rStyle w:val="Hyperlink"/>
            <w:color w:val="000000" w:themeColor="text1"/>
            <w:u w:val="none"/>
          </w:rPr>
          <w:t xml:space="preserve">You thought we were </w:t>
        </w:r>
        <w:r w:rsidR="007165DD" w:rsidRPr="00321C7A">
          <w:rPr>
            <w:rStyle w:val="Hyperlink"/>
            <w:color w:val="000000" w:themeColor="text1"/>
          </w:rPr>
          <w:t>done with drought? Think again.</w:t>
        </w:r>
      </w:hyperlink>
      <w:r w:rsidR="007165DD" w:rsidRPr="00321C7A">
        <w:rPr>
          <w:color w:val="000000" w:themeColor="text1"/>
        </w:rPr>
        <w:t xml:space="preserve"> </w:t>
      </w:r>
      <w:r w:rsidR="008326B0" w:rsidRPr="00321C7A">
        <w:t xml:space="preserve">Extreme drought returned to parts of southeast Arizona on the U.S. Drought Monitor after an unusually dry monsoon season where Phoenix received just 0.15 inches of rain, for the driest monsoon since 1924, according to the National Weather Service. </w:t>
      </w:r>
    </w:p>
    <w:p w14:paraId="721286C6" w14:textId="4344B628" w:rsidR="00876B39" w:rsidRPr="00321C7A" w:rsidRDefault="00000000" w:rsidP="00321C7A">
      <w:pPr>
        <w:pStyle w:val="BodyBullets"/>
        <w:spacing w:after="0"/>
        <w:contextualSpacing w:val="0"/>
      </w:pPr>
      <w:hyperlink r:id="rId107" w:tgtFrame="_blank" w:history="1">
        <w:r w:rsidR="00AC7A0E" w:rsidRPr="00321C7A">
          <w:rPr>
            <w:rStyle w:val="Hyperlink"/>
            <w:color w:val="auto"/>
            <w:u w:val="none"/>
          </w:rPr>
          <w:t xml:space="preserve">Arizona forest industry near </w:t>
        </w:r>
        <w:r w:rsidR="00AC7A0E" w:rsidRPr="00321C7A">
          <w:rPr>
            <w:rStyle w:val="Hyperlink"/>
            <w:color w:val="auto"/>
          </w:rPr>
          <w:t xml:space="preserve">collapse </w:t>
        </w:r>
      </w:hyperlink>
    </w:p>
    <w:p w14:paraId="0A3369E8" w14:textId="02C36DC2" w:rsidR="00B47253" w:rsidRPr="00321C7A" w:rsidRDefault="00830C7B" w:rsidP="00321C7A">
      <w:pPr>
        <w:pStyle w:val="BodyBullets"/>
        <w:spacing w:after="0"/>
        <w:rPr>
          <w:rStyle w:val="Hyperlink"/>
          <w:color w:val="auto"/>
          <w:u w:val="none"/>
        </w:rPr>
      </w:pPr>
      <w:r w:rsidRPr="00321C7A">
        <w:rPr>
          <w:rStyle w:val="Hyperlink"/>
          <w:color w:val="auto"/>
          <w:u w:val="none"/>
        </w:rPr>
        <w:t>Water Quality Standards Triennial Review and State Rulemaking</w:t>
      </w:r>
      <w:r w:rsidR="00B47253" w:rsidRPr="00321C7A">
        <w:rPr>
          <w:rStyle w:val="Hyperlink"/>
          <w:color w:val="auto"/>
          <w:u w:val="none"/>
        </w:rPr>
        <w:t xml:space="preserve">. </w:t>
      </w:r>
      <w:r w:rsidRPr="00321C7A">
        <w:rPr>
          <w:rStyle w:val="Hyperlink"/>
          <w:color w:val="auto"/>
          <w:u w:val="none"/>
        </w:rPr>
        <w:t xml:space="preserve">Draft Preamble for Public Comment by </w:t>
      </w:r>
      <w:r w:rsidRPr="00321C7A">
        <w:rPr>
          <w:rStyle w:val="Hyperlink"/>
          <w:b/>
          <w:bCs/>
          <w:color w:val="auto"/>
          <w:u w:val="none"/>
        </w:rPr>
        <w:t>October 13, 2023</w:t>
      </w:r>
      <w:r w:rsidR="00B47253" w:rsidRPr="00321C7A">
        <w:rPr>
          <w:rStyle w:val="Hyperlink"/>
          <w:color w:val="auto"/>
          <w:u w:val="none"/>
        </w:rPr>
        <w:t xml:space="preserve">. </w:t>
      </w:r>
      <w:hyperlink r:id="rId108" w:tgtFrame="_blank" w:history="1">
        <w:r w:rsidR="00B47253" w:rsidRPr="00321C7A">
          <w:rPr>
            <w:rStyle w:val="Hyperlink"/>
            <w:rFonts w:eastAsia="Times New Roman"/>
            <w:color w:val="auto"/>
          </w:rPr>
          <w:t>View/download draft preamble</w:t>
        </w:r>
      </w:hyperlink>
    </w:p>
    <w:p w14:paraId="0B5AF454" w14:textId="372C06E8" w:rsidR="00023100" w:rsidRPr="00321C7A" w:rsidRDefault="00023100" w:rsidP="00321C7A">
      <w:pPr>
        <w:pStyle w:val="Heading3"/>
        <w:spacing w:before="0" w:line="240" w:lineRule="auto"/>
        <w:rPr>
          <w:rFonts w:ascii="Segoe UI" w:hAnsi="Segoe UI" w:cs="Segoe UI"/>
          <w:b/>
          <w:bCs/>
          <w:sz w:val="23"/>
          <w:szCs w:val="23"/>
        </w:rPr>
      </w:pPr>
      <w:bookmarkStart w:id="305" w:name="_Toc138863493"/>
      <w:bookmarkStart w:id="306" w:name="_Toc138947935"/>
      <w:bookmarkStart w:id="307" w:name="_Toc138948890"/>
      <w:bookmarkStart w:id="308" w:name="_Toc139290520"/>
      <w:bookmarkStart w:id="309" w:name="_Toc139290630"/>
      <w:bookmarkStart w:id="310" w:name="_Toc139291392"/>
      <w:bookmarkStart w:id="311" w:name="_Toc139291561"/>
      <w:bookmarkStart w:id="312" w:name="_Toc139291714"/>
      <w:bookmarkStart w:id="313" w:name="_Toc142033645"/>
      <w:bookmarkStart w:id="314" w:name="_Toc142078802"/>
      <w:bookmarkStart w:id="315" w:name="_Toc144806397"/>
      <w:bookmarkStart w:id="316" w:name="_Toc144832071"/>
      <w:bookmarkStart w:id="317" w:name="_Toc144832247"/>
      <w:bookmarkStart w:id="318" w:name="_Toc144832310"/>
      <w:bookmarkStart w:id="319" w:name="_Toc147496140"/>
      <w:r w:rsidRPr="00321C7A">
        <w:rPr>
          <w:rFonts w:ascii="Segoe UI" w:hAnsi="Segoe UI" w:cs="Segoe UI"/>
          <w:b/>
          <w:bCs/>
          <w:sz w:val="23"/>
          <w:szCs w:val="23"/>
        </w:rPr>
        <w:t>California</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72530F2" w14:textId="77777777" w:rsidR="00C50AF0" w:rsidRPr="00321C7A" w:rsidRDefault="00C50AF0" w:rsidP="00321C7A">
      <w:pPr>
        <w:pStyle w:val="BodyBullets"/>
        <w:spacing w:after="0"/>
      </w:pPr>
      <w:r w:rsidRPr="00321C7A">
        <w:t xml:space="preserve">DWR and Sustainable Conservation have released three guidebooks related to groundwater recharge. The </w:t>
      </w:r>
      <w:hyperlink r:id="rId109" w:tgtFrame="_blank" w:history="1">
        <w:r w:rsidRPr="00321C7A">
          <w:rPr>
            <w:rStyle w:val="Hyperlink"/>
            <w:i/>
            <w:iCs/>
            <w:color w:val="auto"/>
          </w:rPr>
          <w:t>On-Farm Recharge Methods Manual</w:t>
        </w:r>
      </w:hyperlink>
      <w:r w:rsidRPr="00321C7A">
        <w:t xml:space="preserve"> provides case studies on ways to enhance recharge. Two other manuals, </w:t>
      </w:r>
      <w:hyperlink r:id="rId110" w:tgtFrame="_blank" w:history="1">
        <w:r w:rsidRPr="00321C7A">
          <w:rPr>
            <w:rStyle w:val="Hyperlink"/>
            <w:i/>
            <w:iCs/>
            <w:color w:val="auto"/>
          </w:rPr>
          <w:t>District Recharge Program Guidance</w:t>
        </w:r>
      </w:hyperlink>
      <w:r w:rsidRPr="00321C7A">
        <w:t xml:space="preserve"> and </w:t>
      </w:r>
      <w:hyperlink r:id="rId111" w:tgtFrame="_blank" w:history="1">
        <w:r w:rsidRPr="00321C7A">
          <w:rPr>
            <w:rStyle w:val="Hyperlink"/>
            <w:i/>
            <w:iCs/>
            <w:color w:val="auto"/>
          </w:rPr>
          <w:t>Central Valley Groundwater Recharge Incentives and Strategies</w:t>
        </w:r>
      </w:hyperlink>
      <w:r w:rsidRPr="00321C7A">
        <w:t>, provide information on designing and implementing effective multi-benefit recharge programs and projects.</w:t>
      </w:r>
    </w:p>
    <w:p w14:paraId="6CCE337D" w14:textId="6A1B9FFD" w:rsidR="00F2788B" w:rsidRPr="00321C7A" w:rsidRDefault="00227B55" w:rsidP="00321C7A">
      <w:pPr>
        <w:pStyle w:val="BodyBullets"/>
        <w:spacing w:after="0"/>
        <w:contextualSpacing w:val="0"/>
      </w:pPr>
      <w:r w:rsidRPr="00321C7A">
        <w:t xml:space="preserve">An </w:t>
      </w:r>
      <w:hyperlink r:id="rId112" w:tgtFrame="_blank" w:history="1">
        <w:r w:rsidRPr="00321C7A">
          <w:rPr>
            <w:rStyle w:val="Hyperlink"/>
            <w:color w:val="auto"/>
          </w:rPr>
          <w:t>article from Western Water</w:t>
        </w:r>
      </w:hyperlink>
      <w:r w:rsidRPr="00321C7A">
        <w:t xml:space="preserve"> takes a look at the potential benefits that a new law may provide for aquifer replenishment and remediation. The California law designates aquifers as “natural </w:t>
      </w:r>
      <w:r w:rsidR="007E63BA" w:rsidRPr="00321C7A">
        <w:t>infrastructure.</w:t>
      </w:r>
    </w:p>
    <w:p w14:paraId="323E2EEB" w14:textId="602D22ED" w:rsidR="00227B55" w:rsidRPr="00321C7A" w:rsidRDefault="00227B55" w:rsidP="00321C7A">
      <w:pPr>
        <w:pStyle w:val="BodyBullets"/>
        <w:spacing w:after="0"/>
        <w:contextualSpacing w:val="0"/>
      </w:pPr>
      <w:r w:rsidRPr="00321C7A">
        <w:t xml:space="preserve">Results from </w:t>
      </w:r>
      <w:hyperlink r:id="rId113" w:tgtFrame="_blank" w:history="1">
        <w:r w:rsidRPr="00321C7A">
          <w:rPr>
            <w:rStyle w:val="Hyperlink"/>
            <w:color w:val="auto"/>
            <w:u w:val="none"/>
          </w:rPr>
          <w:t xml:space="preserve">pilot studies on </w:t>
        </w:r>
        <w:r w:rsidRPr="00321C7A">
          <w:rPr>
            <w:rStyle w:val="Hyperlink"/>
            <w:color w:val="auto"/>
          </w:rPr>
          <w:t>floodplain restoration and recharge</w:t>
        </w:r>
      </w:hyperlink>
      <w:r w:rsidRPr="00321C7A">
        <w:t xml:space="preserve"> have been published by DWR.</w:t>
      </w:r>
    </w:p>
    <w:p w14:paraId="09633B13" w14:textId="77777777" w:rsidR="00E07246" w:rsidRPr="00321C7A" w:rsidRDefault="00E07246" w:rsidP="00321C7A">
      <w:pPr>
        <w:pStyle w:val="BodyBullets"/>
        <w:spacing w:after="0"/>
      </w:pPr>
      <w:r w:rsidRPr="00321C7A">
        <w:t xml:space="preserve">New California </w:t>
      </w:r>
      <w:hyperlink r:id="rId114" w:history="1">
        <w:r w:rsidRPr="00321C7A">
          <w:rPr>
            <w:rStyle w:val="Hyperlink"/>
            <w:color w:val="auto"/>
          </w:rPr>
          <w:t>Law</w:t>
        </w:r>
      </w:hyperlink>
      <w:r w:rsidRPr="00321C7A">
        <w:t xml:space="preserve"> Taps Science to Improve Water Management</w:t>
      </w:r>
    </w:p>
    <w:p w14:paraId="6EF947ED" w14:textId="33DE1854" w:rsidR="00E07246" w:rsidRPr="00321C7A" w:rsidRDefault="00551457" w:rsidP="00321C7A">
      <w:pPr>
        <w:pStyle w:val="BodyBullets"/>
        <w:spacing w:after="0"/>
        <w:contextualSpacing w:val="0"/>
      </w:pPr>
      <w:r w:rsidRPr="00321C7A">
        <w:t xml:space="preserve">The </w:t>
      </w:r>
      <w:hyperlink r:id="rId115" w:tgtFrame="_blank" w:history="1">
        <w:r w:rsidRPr="00321C7A">
          <w:rPr>
            <w:rStyle w:val="Hyperlink"/>
            <w:color w:val="auto"/>
          </w:rPr>
          <w:t>public review draft for California Water Plan Update 2023</w:t>
        </w:r>
      </w:hyperlink>
      <w:r w:rsidRPr="00321C7A">
        <w:t xml:space="preserve"> (Update 2023) was released by DWR and made available for comment through </w:t>
      </w:r>
      <w:r w:rsidRPr="00321C7A">
        <w:rPr>
          <w:b/>
          <w:bCs/>
        </w:rPr>
        <w:t>Oct 19.</w:t>
      </w:r>
      <w:r w:rsidRPr="00321C7A">
        <w:t xml:space="preserve"> The </w:t>
      </w:r>
      <w:hyperlink r:id="rId116" w:tgtFrame="_blank" w:history="1">
        <w:r w:rsidRPr="00321C7A">
          <w:rPr>
            <w:rStyle w:val="Hyperlink"/>
            <w:color w:val="auto"/>
          </w:rPr>
          <w:t>reviewer’s guide</w:t>
        </w:r>
      </w:hyperlink>
      <w:r w:rsidRPr="00321C7A">
        <w:t xml:space="preserve"> has information on the options for submitting comments, including the </w:t>
      </w:r>
      <w:hyperlink r:id="rId117" w:tgtFrame="_blank" w:history="1">
        <w:r w:rsidRPr="00321C7A">
          <w:rPr>
            <w:rStyle w:val="Hyperlink"/>
            <w:color w:val="auto"/>
          </w:rPr>
          <w:t>online comment form</w:t>
        </w:r>
      </w:hyperlink>
      <w:r w:rsidRPr="00321C7A">
        <w:t xml:space="preserve">. </w:t>
      </w:r>
      <w:hyperlink r:id="rId118" w:tgtFrame="_blank" w:history="1">
        <w:r w:rsidRPr="00321C7A">
          <w:rPr>
            <w:rStyle w:val="Hyperlink"/>
            <w:color w:val="auto"/>
          </w:rPr>
          <w:t>Update 2023</w:t>
        </w:r>
      </w:hyperlink>
      <w:r w:rsidRPr="00321C7A">
        <w:t xml:space="preserve"> is the State’s latest strategic plan for sustainably and equitably managing and developing water resources.</w:t>
      </w:r>
    </w:p>
    <w:p w14:paraId="4951B5F3" w14:textId="391A1A65" w:rsidR="00E55854" w:rsidRPr="00321C7A" w:rsidRDefault="00E55854" w:rsidP="00321C7A">
      <w:pPr>
        <w:pStyle w:val="BodyBullets"/>
        <w:spacing w:after="0"/>
        <w:contextualSpacing w:val="0"/>
      </w:pPr>
      <w:r w:rsidRPr="00321C7A">
        <w:t xml:space="preserve">DWR’s Sustainable Groundwater Management Grant Program has </w:t>
      </w:r>
      <w:hyperlink r:id="rId119" w:tgtFrame="_blank" w:history="1">
        <w:r w:rsidRPr="00321C7A">
          <w:rPr>
            <w:rStyle w:val="Hyperlink"/>
            <w:color w:val="auto"/>
          </w:rPr>
          <w:t>awarded more than $187 million</w:t>
        </w:r>
      </w:hyperlink>
      <w:r w:rsidRPr="00321C7A">
        <w:t xml:space="preserve"> for </w:t>
      </w:r>
      <w:hyperlink r:id="rId120" w:tgtFrame="_blank" w:history="1">
        <w:r w:rsidRPr="00321C7A">
          <w:rPr>
            <w:rStyle w:val="Hyperlink"/>
            <w:color w:val="auto"/>
          </w:rPr>
          <w:t xml:space="preserve">103 projects in </w:t>
        </w:r>
      </w:hyperlink>
      <w:hyperlink r:id="rId121" w:tgtFrame="_blank" w:history="1">
        <w:r w:rsidRPr="00321C7A">
          <w:rPr>
            <w:rStyle w:val="Hyperlink"/>
            <w:color w:val="auto"/>
          </w:rPr>
          <w:t>32 groundwater subbasins</w:t>
        </w:r>
      </w:hyperlink>
      <w:r w:rsidRPr="00321C7A">
        <w:t xml:space="preserve"> throughout the state.</w:t>
      </w:r>
    </w:p>
    <w:p w14:paraId="6BDE99CA" w14:textId="370C74C5" w:rsidR="008C2A5C" w:rsidRPr="00321C7A" w:rsidRDefault="008C2A5C" w:rsidP="00321C7A">
      <w:pPr>
        <w:pStyle w:val="BodyBullets"/>
        <w:spacing w:after="0"/>
        <w:contextualSpacing w:val="0"/>
      </w:pPr>
      <w:r w:rsidRPr="00321C7A">
        <w:t xml:space="preserve">The California Water Data Consortium's </w:t>
      </w:r>
      <w:hyperlink r:id="rId122" w:tgtFrame="_blank" w:history="1">
        <w:r w:rsidRPr="00321C7A">
          <w:rPr>
            <w:rStyle w:val="Hyperlink"/>
            <w:color w:val="auto"/>
          </w:rPr>
          <w:t>Data for Lunch series</w:t>
        </w:r>
      </w:hyperlink>
      <w:r w:rsidRPr="00321C7A">
        <w:t xml:space="preserve"> will continue next month with a presentation on the State Water Resources Control Board’s </w:t>
      </w:r>
      <w:hyperlink r:id="rId123" w:tgtFrame="_blank" w:history="1">
        <w:r w:rsidRPr="00321C7A">
          <w:rPr>
            <w:rStyle w:val="Hyperlink"/>
            <w:color w:val="auto"/>
          </w:rPr>
          <w:t>Groundwater Ambient Monitoring and Assessment (GAMA)</w:t>
        </w:r>
      </w:hyperlink>
      <w:r w:rsidRPr="00321C7A">
        <w:t xml:space="preserve"> Program. The online event, on </w:t>
      </w:r>
      <w:r w:rsidRPr="00321C7A">
        <w:rPr>
          <w:b/>
          <w:bCs/>
        </w:rPr>
        <w:t>Tuesday, Oct. 24</w:t>
      </w:r>
      <w:r w:rsidRPr="00321C7A">
        <w:t>, will focus on the GAMA data and tools that can be used to address many groundwater issues.</w:t>
      </w:r>
    </w:p>
    <w:p w14:paraId="65AC3FA1" w14:textId="6385ED6C" w:rsidR="003126B7" w:rsidRPr="00321C7A" w:rsidRDefault="005308DB" w:rsidP="00321C7A">
      <w:pPr>
        <w:pStyle w:val="BodyBullets"/>
        <w:spacing w:after="0"/>
      </w:pPr>
      <w:r w:rsidRPr="00321C7A">
        <w:t xml:space="preserve">Governor Newsom Highlights Nearly </w:t>
      </w:r>
      <w:hyperlink r:id="rId124" w:history="1">
        <w:r w:rsidRPr="00321C7A">
          <w:rPr>
            <w:rStyle w:val="Hyperlink"/>
            <w:rFonts w:eastAsia="Times New Roman"/>
            <w:color w:val="auto"/>
          </w:rPr>
          <w:t>$300 Million</w:t>
        </w:r>
      </w:hyperlink>
      <w:r w:rsidRPr="00321C7A">
        <w:t xml:space="preserve"> for Sustainable Water &amp; Farming Projects </w:t>
      </w:r>
    </w:p>
    <w:p w14:paraId="5DA19E8D" w14:textId="27EFF72C" w:rsidR="00A36F7C" w:rsidRPr="00321C7A" w:rsidRDefault="00000000" w:rsidP="00321C7A">
      <w:pPr>
        <w:pStyle w:val="BodyBullets"/>
        <w:spacing w:after="0"/>
      </w:pPr>
      <w:hyperlink r:id="rId125" w:history="1">
        <w:r w:rsidR="00A36F7C" w:rsidRPr="00321C7A">
          <w:rPr>
            <w:rStyle w:val="Hyperlink"/>
            <w:color w:val="auto"/>
            <w:u w:val="none"/>
          </w:rPr>
          <w:t xml:space="preserve">State Delivers $55 Million to Sacramento Water Agencies in Support of </w:t>
        </w:r>
        <w:r w:rsidR="00A36F7C" w:rsidRPr="00321C7A">
          <w:rPr>
            <w:rStyle w:val="Hyperlink"/>
            <w:color w:val="auto"/>
          </w:rPr>
          <w:t>Local Water Resilience Projects</w:t>
        </w:r>
      </w:hyperlink>
    </w:p>
    <w:p w14:paraId="3DA609B9" w14:textId="739448AE" w:rsidR="00227B55" w:rsidRPr="00321C7A" w:rsidRDefault="00000000" w:rsidP="00321C7A">
      <w:pPr>
        <w:pStyle w:val="BodyBullets"/>
        <w:spacing w:after="0"/>
        <w:rPr>
          <w:b/>
          <w:bCs/>
        </w:rPr>
      </w:pPr>
      <w:hyperlink r:id="rId126" w:history="1">
        <w:r w:rsidR="003126B7" w:rsidRPr="00321C7A">
          <w:rPr>
            <w:rStyle w:val="Hyperlink"/>
            <w:color w:val="auto"/>
            <w:u w:val="none"/>
          </w:rPr>
          <w:t xml:space="preserve">DWR Awards $187 Million to Improve Sustainable </w:t>
        </w:r>
        <w:r w:rsidR="003126B7" w:rsidRPr="00321C7A">
          <w:rPr>
            <w:rStyle w:val="Hyperlink"/>
            <w:color w:val="auto"/>
          </w:rPr>
          <w:t>Groundwater Use and Storage Statewide</w:t>
        </w:r>
      </w:hyperlink>
    </w:p>
    <w:p w14:paraId="4236FD4C" w14:textId="3D714663" w:rsidR="004301FA" w:rsidRPr="00321C7A" w:rsidRDefault="004301FA" w:rsidP="00321C7A">
      <w:pPr>
        <w:pStyle w:val="Heading3"/>
        <w:spacing w:before="0" w:line="240" w:lineRule="auto"/>
        <w:rPr>
          <w:rFonts w:ascii="Segoe UI" w:hAnsi="Segoe UI" w:cs="Segoe UI"/>
          <w:b/>
          <w:bCs/>
          <w:sz w:val="23"/>
          <w:szCs w:val="23"/>
        </w:rPr>
      </w:pPr>
      <w:bookmarkStart w:id="320" w:name="_Toc147496141"/>
      <w:r w:rsidRPr="00321C7A">
        <w:rPr>
          <w:rFonts w:ascii="Segoe UI" w:hAnsi="Segoe UI" w:cs="Segoe UI"/>
          <w:b/>
          <w:bCs/>
          <w:sz w:val="23"/>
          <w:szCs w:val="23"/>
        </w:rPr>
        <w:t>Colorado</w:t>
      </w:r>
      <w:bookmarkEnd w:id="320"/>
    </w:p>
    <w:p w14:paraId="0ABCB487" w14:textId="4BE43DD3" w:rsidR="004301FA" w:rsidRPr="00321C7A" w:rsidRDefault="00000000" w:rsidP="00321C7A">
      <w:pPr>
        <w:pStyle w:val="BodyBullets"/>
        <w:spacing w:after="0"/>
        <w:contextualSpacing w:val="0"/>
      </w:pPr>
      <w:hyperlink r:id="rId127" w:history="1">
        <w:r w:rsidR="00DE6168" w:rsidRPr="00321C7A">
          <w:rPr>
            <w:rStyle w:val="Hyperlink"/>
            <w:color w:val="auto"/>
            <w:u w:val="none"/>
          </w:rPr>
          <w:t xml:space="preserve">Here's how Colorado uses its </w:t>
        </w:r>
        <w:r w:rsidR="00DE6168" w:rsidRPr="00321C7A">
          <w:rPr>
            <w:rStyle w:val="Hyperlink"/>
            <w:color w:val="auto"/>
          </w:rPr>
          <w:t>water amid climate change</w:t>
        </w:r>
      </w:hyperlink>
      <w:r w:rsidR="00DE6168" w:rsidRPr="00321C7A">
        <w:t xml:space="preserve"> </w:t>
      </w:r>
    </w:p>
    <w:p w14:paraId="546F4857" w14:textId="77777777" w:rsidR="000B3E07" w:rsidRPr="00321C7A" w:rsidRDefault="000B3E07" w:rsidP="00321C7A">
      <w:pPr>
        <w:pStyle w:val="BodyBullets"/>
        <w:numPr>
          <w:ilvl w:val="0"/>
          <w:numId w:val="0"/>
        </w:numPr>
        <w:spacing w:after="0"/>
        <w:contextualSpacing w:val="0"/>
        <w:rPr>
          <w:color w:val="000000" w:themeColor="text1"/>
        </w:rPr>
      </w:pPr>
    </w:p>
    <w:p w14:paraId="30F247E2" w14:textId="77777777" w:rsidR="006D2401" w:rsidRPr="00321C7A" w:rsidRDefault="006D2401" w:rsidP="00321C7A">
      <w:pPr>
        <w:pStyle w:val="BodyBullets"/>
        <w:numPr>
          <w:ilvl w:val="0"/>
          <w:numId w:val="0"/>
        </w:numPr>
        <w:spacing w:after="0"/>
        <w:contextualSpacing w:val="0"/>
        <w:rPr>
          <w:color w:val="000000" w:themeColor="text1"/>
        </w:rPr>
      </w:pPr>
    </w:p>
    <w:p w14:paraId="30CDCBD7" w14:textId="77777777" w:rsidR="006D2401" w:rsidRPr="00321C7A" w:rsidRDefault="006D2401" w:rsidP="00321C7A">
      <w:pPr>
        <w:pStyle w:val="BodyBullets"/>
        <w:numPr>
          <w:ilvl w:val="0"/>
          <w:numId w:val="0"/>
        </w:numPr>
        <w:spacing w:after="0"/>
        <w:contextualSpacing w:val="0"/>
        <w:rPr>
          <w:color w:val="000000" w:themeColor="text1"/>
        </w:rPr>
      </w:pPr>
    </w:p>
    <w:p w14:paraId="2D0333C3" w14:textId="77777777" w:rsidR="00023100" w:rsidRPr="00321C7A" w:rsidRDefault="00023100" w:rsidP="00321C7A">
      <w:pPr>
        <w:pStyle w:val="Heading2"/>
        <w:spacing w:before="0" w:line="240" w:lineRule="auto"/>
        <w:rPr>
          <w:rFonts w:ascii="Segoe UI" w:hAnsi="Segoe UI" w:cs="Segoe UI"/>
          <w:b/>
          <w:bCs/>
          <w:sz w:val="23"/>
          <w:szCs w:val="23"/>
        </w:rPr>
      </w:pPr>
      <w:bookmarkStart w:id="321" w:name="_Toc138863499"/>
      <w:bookmarkStart w:id="322" w:name="_Toc138947940"/>
      <w:bookmarkStart w:id="323" w:name="_Toc138948895"/>
      <w:bookmarkStart w:id="324" w:name="_Toc139290525"/>
      <w:bookmarkStart w:id="325" w:name="_Toc139290635"/>
      <w:bookmarkStart w:id="326" w:name="_Toc139291397"/>
      <w:bookmarkStart w:id="327" w:name="_Toc139291566"/>
      <w:bookmarkStart w:id="328" w:name="_Toc139291719"/>
      <w:bookmarkStart w:id="329" w:name="_Toc142033648"/>
      <w:bookmarkStart w:id="330" w:name="_Toc142078805"/>
      <w:bookmarkStart w:id="331" w:name="_Toc144806398"/>
      <w:bookmarkStart w:id="332" w:name="_Toc144832072"/>
      <w:bookmarkStart w:id="333" w:name="_Toc144832248"/>
      <w:bookmarkStart w:id="334" w:name="_Toc144832311"/>
      <w:bookmarkStart w:id="335" w:name="_Toc147496142"/>
      <w:r w:rsidRPr="00321C7A">
        <w:rPr>
          <w:rFonts w:ascii="Segoe UI" w:hAnsi="Segoe UI" w:cs="Segoe UI"/>
          <w:b/>
          <w:bCs/>
          <w:sz w:val="23"/>
          <w:szCs w:val="23"/>
        </w:rPr>
        <w:lastRenderedPageBreak/>
        <w:t>Tribal Updates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173FFCE2" w14:textId="66BE2B09" w:rsidR="00CF518B" w:rsidRPr="00321C7A" w:rsidRDefault="00AD463B" w:rsidP="00321C7A">
      <w:pPr>
        <w:pStyle w:val="BodyBullets"/>
        <w:spacing w:after="0"/>
        <w:contextualSpacing w:val="0"/>
        <w:rPr>
          <w:u w:val="single"/>
        </w:rPr>
      </w:pPr>
      <w:r w:rsidRPr="00321C7A">
        <w:rPr>
          <w:rFonts w:eastAsia="Times New Roman"/>
        </w:rPr>
        <w:t xml:space="preserve">Coastal Habitat Restoration and Resilience Grants for Tribes and Underserved Communities </w:t>
      </w:r>
      <w:r w:rsidR="003322E8" w:rsidRPr="00321C7A">
        <w:rPr>
          <w:rFonts w:eastAsia="Times New Roman"/>
        </w:rPr>
        <w:t xml:space="preserve">Due: </w:t>
      </w:r>
      <w:r w:rsidR="003322E8" w:rsidRPr="00321C7A">
        <w:rPr>
          <w:rFonts w:eastAsia="Times New Roman"/>
          <w:b/>
          <w:bCs/>
        </w:rPr>
        <w:t>December 19, 2023</w:t>
      </w:r>
      <w:r w:rsidR="003322E8" w:rsidRPr="00321C7A">
        <w:rPr>
          <w:rFonts w:eastAsia="Times New Roman"/>
        </w:rPr>
        <w:t xml:space="preserve">. </w:t>
      </w:r>
      <w:hyperlink r:id="rId128" w:tgtFrame="_blank" w:history="1">
        <w:r w:rsidR="009B6503" w:rsidRPr="00321C7A">
          <w:rPr>
            <w:rStyle w:val="Hyperlink"/>
            <w:color w:val="auto"/>
          </w:rPr>
          <w:t>Learn more.</w:t>
        </w:r>
      </w:hyperlink>
    </w:p>
    <w:p w14:paraId="0690BFC6" w14:textId="4D0EF0B2" w:rsidR="002A53C1" w:rsidRPr="00321C7A" w:rsidRDefault="002A53C1" w:rsidP="00321C7A">
      <w:pPr>
        <w:pStyle w:val="BodyBullets"/>
        <w:spacing w:after="0"/>
      </w:pPr>
      <w:r w:rsidRPr="00321C7A">
        <w:rPr>
          <w:rStyle w:val="ydpd6eeab59yiv7950908454ydp995becayiv6891866026normaltextrun"/>
        </w:rPr>
        <w:t xml:space="preserve">USGS Tribal Engagement Series: Invitation to Register </w:t>
      </w:r>
      <w:r w:rsidRPr="00321C7A">
        <w:t>(registration </w:t>
      </w:r>
      <w:hyperlink r:id="rId129" w:tgtFrame="_blank" w:history="1">
        <w:r w:rsidR="005339F0" w:rsidRPr="00321C7A">
          <w:rPr>
            <w:rStyle w:val="Hyperlink"/>
            <w:color w:val="auto"/>
          </w:rPr>
          <w:t>HERE</w:t>
        </w:r>
      </w:hyperlink>
      <w:r w:rsidRPr="00321C7A">
        <w:t>).</w:t>
      </w:r>
      <w:r w:rsidRPr="00321C7A">
        <w:rPr>
          <w:rStyle w:val="ydpd6eeab59yiv7950908454ydp995becayiv6891866026eop"/>
        </w:rPr>
        <w:t> </w:t>
      </w:r>
      <w:r w:rsidRPr="00321C7A">
        <w:t>The US Geological Survey is initiating a</w:t>
      </w:r>
      <w:r w:rsidRPr="00321C7A">
        <w:rPr>
          <w:rStyle w:val="ydpd6eeab59yiv7950908454ydp995becayiv6891866026apple-converted-space"/>
        </w:rPr>
        <w:t> </w:t>
      </w:r>
      <w:hyperlink r:id="rId130" w:tgtFrame="_blank" w:history="1">
        <w:r w:rsidRPr="00321C7A">
          <w:rPr>
            <w:rStyle w:val="ydpd6eeab59yiv7950908454ydp995becayiv6891866026normaltextrun"/>
          </w:rPr>
          <w:t>Tribal Engagement Series</w:t>
        </w:r>
      </w:hyperlink>
      <w:r w:rsidRPr="00321C7A">
        <w:rPr>
          <w:rStyle w:val="ydpd6eeab59yiv7950908454ydp995becayiv6891866026apple-converted-space"/>
        </w:rPr>
        <w:t> focused </w:t>
      </w:r>
      <w:r w:rsidRPr="00321C7A">
        <w:rPr>
          <w:rStyle w:val="ydpd6eeab59yiv7950908454ydp995becayiv6891866026normaltextrun"/>
        </w:rPr>
        <w:t xml:space="preserve">on drought in the Colorado River Basin, and we invite you to attend: </w:t>
      </w:r>
      <w:hyperlink r:id="rId131" w:tgtFrame="_blank" w:history="1">
        <w:r w:rsidRPr="00321C7A">
          <w:rPr>
            <w:rStyle w:val="ydpd6eeab59yiv7950908454ydp995becayiv6891866026normaltextrun"/>
            <w:b/>
            <w:bCs/>
          </w:rPr>
          <w:t>October 16, 2023</w:t>
        </w:r>
        <w:r w:rsidRPr="00321C7A">
          <w:rPr>
            <w:rStyle w:val="ydpd6eeab59yiv7950908454ydp995becayiv6891866026normaltextrun"/>
          </w:rPr>
          <w:t xml:space="preserve"> in Tucson, AZ</w:t>
        </w:r>
      </w:hyperlink>
      <w:r w:rsidRPr="00321C7A">
        <w:rPr>
          <w:rStyle w:val="ydpd6eeab59yiv7950908454ydp995becayiv6891866026eop"/>
        </w:rPr>
        <w:t> </w:t>
      </w:r>
    </w:p>
    <w:p w14:paraId="7F1FAA72" w14:textId="08DA35AD" w:rsidR="003322E8" w:rsidRPr="00321C7A" w:rsidRDefault="00000000" w:rsidP="00321C7A">
      <w:pPr>
        <w:pStyle w:val="BodyBullets"/>
        <w:spacing w:after="0"/>
        <w:contextualSpacing w:val="0"/>
        <w:rPr>
          <w:u w:val="single"/>
        </w:rPr>
      </w:pPr>
      <w:hyperlink r:id="rId132" w:tgtFrame="_blank" w:history="1">
        <w:r w:rsidR="002877BA" w:rsidRPr="00321C7A">
          <w:rPr>
            <w:rStyle w:val="Hyperlink"/>
            <w:color w:val="auto"/>
          </w:rPr>
          <w:t>In new collaborations, tribes become stewards of parks and monuments</w:t>
        </w:r>
      </w:hyperlink>
    </w:p>
    <w:p w14:paraId="23373C98" w14:textId="516302D7" w:rsidR="00804F16" w:rsidRPr="00321C7A" w:rsidRDefault="003E2316" w:rsidP="00321C7A">
      <w:pPr>
        <w:pStyle w:val="BodyBullets"/>
        <w:spacing w:after="0"/>
      </w:pPr>
      <w:r w:rsidRPr="00321C7A">
        <w:t xml:space="preserve">NOAA’s National Integrated Drought Information System (NIDIS) </w:t>
      </w:r>
      <w:hyperlink r:id="rId133" w:tgtFrame="_blank" w:history="1">
        <w:r w:rsidRPr="00321C7A">
          <w:rPr>
            <w:rStyle w:val="Hyperlink"/>
            <w:color w:val="auto"/>
          </w:rPr>
          <w:t>has announced</w:t>
        </w:r>
      </w:hyperlink>
      <w:r w:rsidRPr="00321C7A">
        <w:t xml:space="preserve"> approximately $2 million in funding for projects to support tribal drought resilience as part of President Biden’s </w:t>
      </w:r>
      <w:hyperlink r:id="rId134" w:tgtFrame="_blank" w:history="1">
        <w:r w:rsidRPr="00321C7A">
          <w:rPr>
            <w:rStyle w:val="Hyperlink"/>
            <w:color w:val="auto"/>
          </w:rPr>
          <w:t>Investing in America agenda</w:t>
        </w:r>
      </w:hyperlink>
      <w:r w:rsidRPr="00321C7A">
        <w:t>.</w:t>
      </w:r>
      <w:r w:rsidR="00804F16" w:rsidRPr="00321C7A">
        <w:t xml:space="preserve"> The deadline for Letters of Intent submission is </w:t>
      </w:r>
      <w:r w:rsidR="00804F16" w:rsidRPr="00321C7A">
        <w:rPr>
          <w:b/>
          <w:bCs/>
        </w:rPr>
        <w:t>November 2, 2023</w:t>
      </w:r>
      <w:r w:rsidR="00804F16" w:rsidRPr="00321C7A">
        <w:t xml:space="preserve"> by 11:59 p.m. ET.  </w:t>
      </w:r>
      <w:hyperlink r:id="rId135" w:history="1">
        <w:r w:rsidR="00136A38" w:rsidRPr="00321C7A">
          <w:rPr>
            <w:rStyle w:val="Hyperlink"/>
            <w:color w:val="auto"/>
          </w:rPr>
          <w:t>Learn more and apply</w:t>
        </w:r>
      </w:hyperlink>
    </w:p>
    <w:p w14:paraId="7B8E474F" w14:textId="36473543" w:rsidR="003E2316" w:rsidRPr="00321C7A" w:rsidRDefault="00D87A87" w:rsidP="00321C7A">
      <w:pPr>
        <w:pStyle w:val="BodyBullets"/>
        <w:spacing w:after="0"/>
        <w:contextualSpacing w:val="0"/>
      </w:pPr>
      <w:r w:rsidRPr="00321C7A">
        <w:t xml:space="preserve">Tribal Drought Resilience: </w:t>
      </w:r>
      <w:r w:rsidR="00DB33BC" w:rsidRPr="00321C7A">
        <w:t xml:space="preserve">To enable tribal nations to address current and future drought and climate risk on tribal lands across the West by improving decision support and building drought resilience in a changing climate. </w:t>
      </w:r>
      <w:r w:rsidR="00DB33BC" w:rsidRPr="00321C7A">
        <w:rPr>
          <w:b/>
          <w:bCs/>
        </w:rPr>
        <w:t>Due: February 15, 2024</w:t>
      </w:r>
      <w:r w:rsidR="00DB33BC" w:rsidRPr="00321C7A">
        <w:t xml:space="preserve"> </w:t>
      </w:r>
      <w:hyperlink r:id="rId136" w:tgtFrame="_blank" w:history="1">
        <w:r w:rsidR="00DB33BC" w:rsidRPr="00321C7A">
          <w:rPr>
            <w:rStyle w:val="Hyperlink"/>
            <w:color w:val="auto"/>
          </w:rPr>
          <w:t>Learn more</w:t>
        </w:r>
      </w:hyperlink>
    </w:p>
    <w:p w14:paraId="7AA2817D" w14:textId="08AB9956" w:rsidR="00DB33BC" w:rsidRPr="00321C7A" w:rsidRDefault="00000000" w:rsidP="00321C7A">
      <w:pPr>
        <w:pStyle w:val="BodyBullets"/>
        <w:spacing w:after="0"/>
        <w:contextualSpacing w:val="0"/>
      </w:pPr>
      <w:hyperlink r:id="rId137" w:history="1">
        <w:r w:rsidR="00982D86" w:rsidRPr="00321C7A">
          <w:rPr>
            <w:rStyle w:val="Hyperlink"/>
            <w:color w:val="auto"/>
            <w:u w:val="none"/>
          </w:rPr>
          <w:t xml:space="preserve">NIDIS Invests Approximately $2 Million to </w:t>
        </w:r>
        <w:r w:rsidR="00982D86" w:rsidRPr="00321C7A">
          <w:rPr>
            <w:rStyle w:val="Hyperlink"/>
            <w:color w:val="auto"/>
          </w:rPr>
          <w:t>Build Tribal Drought Resilience</w:t>
        </w:r>
      </w:hyperlink>
    </w:p>
    <w:p w14:paraId="61F419EE" w14:textId="1E1C2583" w:rsidR="003E2316" w:rsidRPr="00321C7A" w:rsidRDefault="00294C4B" w:rsidP="00321C7A">
      <w:pPr>
        <w:pStyle w:val="BodyBullets"/>
        <w:spacing w:after="0"/>
        <w:contextualSpacing w:val="0"/>
      </w:pPr>
      <w:r w:rsidRPr="00321C7A">
        <w:rPr>
          <w:rStyle w:val="Hyperlink"/>
          <w:color w:val="auto"/>
          <w:u w:val="none"/>
        </w:rPr>
        <w:t>US Senate Environment and Public Works Committee’s Fisheries, Water and Wildlife Subcommittee held a hearing on “Drinking Water Infrastructure and Tribal Communities.”</w:t>
      </w:r>
      <w:r w:rsidR="004B682A" w:rsidRPr="00321C7A">
        <w:rPr>
          <w:rStyle w:val="Hyperlink"/>
          <w:color w:val="auto"/>
          <w:u w:val="none"/>
        </w:rPr>
        <w:t xml:space="preserve"> </w:t>
      </w:r>
      <w:hyperlink r:id="rId138" w:tgtFrame="_blank" w:history="1">
        <w:r w:rsidR="004B682A" w:rsidRPr="00321C7A">
          <w:rPr>
            <w:rStyle w:val="Hyperlink"/>
            <w:color w:val="auto"/>
          </w:rPr>
          <w:t>Recording &amp; Testimonies</w:t>
        </w:r>
      </w:hyperlink>
      <w:r w:rsidR="004B682A" w:rsidRPr="00321C7A">
        <w:t xml:space="preserve">, </w:t>
      </w:r>
      <w:hyperlink r:id="rId139" w:tgtFrame="_blank" w:history="1">
        <w:r w:rsidR="004B682A" w:rsidRPr="00321C7A">
          <w:rPr>
            <w:rStyle w:val="Hyperlink"/>
            <w:color w:val="auto"/>
          </w:rPr>
          <w:t>Arizona Daily Star Article</w:t>
        </w:r>
      </w:hyperlink>
    </w:p>
    <w:p w14:paraId="77D4B817" w14:textId="29DF427B" w:rsidR="00532816" w:rsidRPr="00321C7A" w:rsidRDefault="00532816" w:rsidP="00321C7A">
      <w:pPr>
        <w:pStyle w:val="BodyBullets"/>
        <w:spacing w:after="0"/>
      </w:pPr>
      <w:r w:rsidRPr="00321C7A">
        <w:t xml:space="preserve">BIA invites Tribal Governments to participate in formal Government-to-Government consultation regarding Tribal land acquisition funded through the Land and Water Consultation Fund (LWCF). Comment Deadline: </w:t>
      </w:r>
      <w:r w:rsidRPr="00321C7A">
        <w:rPr>
          <w:b/>
          <w:bCs/>
        </w:rPr>
        <w:t>October 5, 2023</w:t>
      </w:r>
      <w:r w:rsidRPr="00321C7A">
        <w:t xml:space="preserve">. </w:t>
      </w:r>
      <w:hyperlink r:id="rId140" w:history="1">
        <w:r w:rsidR="00830C7B" w:rsidRPr="00321C7A">
          <w:rPr>
            <w:rStyle w:val="Hyperlink"/>
            <w:color w:val="auto"/>
          </w:rPr>
          <w:t>More Information</w:t>
        </w:r>
      </w:hyperlink>
      <w:r w:rsidRPr="00321C7A">
        <w:t> </w:t>
      </w:r>
    </w:p>
    <w:p w14:paraId="50DF39AA" w14:textId="77777777" w:rsidR="00E32DE5" w:rsidRPr="00321C7A" w:rsidRDefault="00000000" w:rsidP="00321C7A">
      <w:pPr>
        <w:pStyle w:val="BodyBullets"/>
        <w:spacing w:after="0"/>
        <w:contextualSpacing w:val="0"/>
        <w:rPr>
          <w:rStyle w:val="Hyperlink"/>
          <w:color w:val="auto"/>
        </w:rPr>
      </w:pPr>
      <w:hyperlink r:id="rId141" w:history="1">
        <w:r w:rsidR="00E32DE5" w:rsidRPr="00321C7A">
          <w:rPr>
            <w:rStyle w:val="Hyperlink"/>
            <w:color w:val="auto"/>
            <w:u w:val="none"/>
          </w:rPr>
          <w:t xml:space="preserve">First-of-their-Kind Grants Support </w:t>
        </w:r>
        <w:r w:rsidR="00E32DE5" w:rsidRPr="00321C7A">
          <w:rPr>
            <w:rStyle w:val="Hyperlink"/>
            <w:color w:val="auto"/>
          </w:rPr>
          <w:t>Tribal-led Wildfire Resilience Projects</w:t>
        </w:r>
      </w:hyperlink>
    </w:p>
    <w:p w14:paraId="042F2F11" w14:textId="77777777" w:rsidR="00790781" w:rsidRPr="00321C7A" w:rsidRDefault="00000000" w:rsidP="00321C7A">
      <w:pPr>
        <w:pStyle w:val="BodyBullets"/>
        <w:spacing w:after="0"/>
      </w:pPr>
      <w:hyperlink r:id="rId142" w:history="1">
        <w:r w:rsidR="00790781" w:rsidRPr="00321C7A">
          <w:rPr>
            <w:rStyle w:val="Hyperlink"/>
            <w:color w:val="auto"/>
            <w:u w:val="none"/>
          </w:rPr>
          <w:t xml:space="preserve">President’s Investing in America Agenda Provides Resources for Tribal Nations to Address </w:t>
        </w:r>
        <w:r w:rsidR="00790781" w:rsidRPr="00321C7A">
          <w:rPr>
            <w:rStyle w:val="Hyperlink"/>
            <w:color w:val="auto"/>
          </w:rPr>
          <w:t>Legacy Pollution</w:t>
        </w:r>
      </w:hyperlink>
    </w:p>
    <w:p w14:paraId="50D42D60" w14:textId="48584192" w:rsidR="004B682A" w:rsidRPr="00321C7A" w:rsidRDefault="00000000" w:rsidP="00321C7A">
      <w:pPr>
        <w:pStyle w:val="BodyBullets"/>
        <w:spacing w:after="0"/>
        <w:contextualSpacing w:val="0"/>
        <w:rPr>
          <w:rStyle w:val="Hyperlink"/>
          <w:color w:val="auto"/>
          <w:u w:val="none"/>
        </w:rPr>
      </w:pPr>
      <w:hyperlink r:id="rId143" w:tgtFrame="_blank" w:history="1">
        <w:r w:rsidR="003D00BA" w:rsidRPr="00321C7A">
          <w:rPr>
            <w:rStyle w:val="Hyperlink"/>
            <w:color w:val="auto"/>
          </w:rPr>
          <w:t>Indigenous Led Land Management</w:t>
        </w:r>
        <w:r w:rsidR="003D00BA" w:rsidRPr="00321C7A">
          <w:rPr>
            <w:rStyle w:val="Hyperlink"/>
            <w:color w:val="auto"/>
            <w:u w:val="none"/>
          </w:rPr>
          <w:t xml:space="preserve"> and Drought in California</w:t>
        </w:r>
      </w:hyperlink>
    </w:p>
    <w:p w14:paraId="565CD456" w14:textId="77777777" w:rsidR="00BD798D" w:rsidRPr="00321C7A" w:rsidRDefault="00BD798D" w:rsidP="00321C7A">
      <w:pPr>
        <w:pStyle w:val="BodyBullets"/>
        <w:numPr>
          <w:ilvl w:val="0"/>
          <w:numId w:val="0"/>
        </w:numPr>
        <w:spacing w:after="0"/>
        <w:contextualSpacing w:val="0"/>
        <w:rPr>
          <w:color w:val="000000" w:themeColor="text1"/>
        </w:rPr>
      </w:pPr>
    </w:p>
    <w:p w14:paraId="759F43E9" w14:textId="77777777" w:rsidR="00023100" w:rsidRPr="00321C7A" w:rsidRDefault="00023100" w:rsidP="00321C7A">
      <w:pPr>
        <w:pStyle w:val="Heading2"/>
        <w:spacing w:before="0" w:line="240" w:lineRule="auto"/>
        <w:rPr>
          <w:rFonts w:ascii="Segoe UI" w:hAnsi="Segoe UI" w:cs="Segoe UI"/>
          <w:b/>
          <w:bCs/>
          <w:sz w:val="23"/>
          <w:szCs w:val="23"/>
        </w:rPr>
      </w:pPr>
      <w:bookmarkStart w:id="336" w:name="_Toc138863500"/>
      <w:bookmarkStart w:id="337" w:name="_Toc138947941"/>
      <w:bookmarkStart w:id="338" w:name="_Toc138948896"/>
      <w:bookmarkStart w:id="339" w:name="_Toc139290526"/>
      <w:bookmarkStart w:id="340" w:name="_Toc139290636"/>
      <w:bookmarkStart w:id="341" w:name="_Toc139291398"/>
      <w:bookmarkStart w:id="342" w:name="_Toc139291567"/>
      <w:bookmarkStart w:id="343" w:name="_Toc139291720"/>
      <w:bookmarkStart w:id="344" w:name="_Toc142033649"/>
      <w:bookmarkStart w:id="345" w:name="_Toc142078806"/>
      <w:bookmarkStart w:id="346" w:name="_Toc144806399"/>
      <w:bookmarkStart w:id="347" w:name="_Toc144832073"/>
      <w:bookmarkStart w:id="348" w:name="_Toc144832249"/>
      <w:bookmarkStart w:id="349" w:name="_Toc144832312"/>
      <w:bookmarkStart w:id="350" w:name="_Toc147496143"/>
      <w:r w:rsidRPr="00321C7A">
        <w:rPr>
          <w:rFonts w:ascii="Segoe UI" w:hAnsi="Segoe UI" w:cs="Segoe UI"/>
          <w:b/>
          <w:bCs/>
          <w:sz w:val="23"/>
          <w:szCs w:val="23"/>
        </w:rPr>
        <w:t>Regional Updates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7C66E91" w14:textId="2098D2C8" w:rsidR="00B671CB" w:rsidRPr="00321C7A" w:rsidRDefault="00B671CB" w:rsidP="00321C7A">
      <w:pPr>
        <w:pStyle w:val="BodyBullets"/>
        <w:spacing w:after="0"/>
      </w:pPr>
      <w:bookmarkStart w:id="351" w:name="_Toc138863501"/>
      <w:bookmarkStart w:id="352" w:name="_Toc138947942"/>
      <w:bookmarkStart w:id="353" w:name="_Toc138948897"/>
      <w:r w:rsidRPr="00321C7A">
        <w:t xml:space="preserve">Clark County named as defendant in </w:t>
      </w:r>
      <w:hyperlink r:id="rId144" w:history="1">
        <w:r w:rsidRPr="00321C7A">
          <w:rPr>
            <w:rStyle w:val="Hyperlink"/>
            <w:rFonts w:eastAsia="Times New Roman"/>
            <w:color w:val="auto"/>
            <w:u w:val="none"/>
          </w:rPr>
          <w:t>federal lawsuit</w:t>
        </w:r>
      </w:hyperlink>
      <w:r w:rsidRPr="00321C7A">
        <w:t xml:space="preserve"> over </w:t>
      </w:r>
      <w:hyperlink r:id="rId145" w:history="1">
        <w:r w:rsidR="00473A94" w:rsidRPr="00321C7A">
          <w:rPr>
            <w:rStyle w:val="Hyperlink"/>
            <w:rFonts w:eastAsia="Times New Roman"/>
            <w:color w:val="auto"/>
          </w:rPr>
          <w:t>desert tortoise habitat</w:t>
        </w:r>
      </w:hyperlink>
    </w:p>
    <w:p w14:paraId="075156ED" w14:textId="6E71BFD8" w:rsidR="00ED59CB" w:rsidRPr="00321C7A" w:rsidRDefault="00945834" w:rsidP="00321C7A">
      <w:pPr>
        <w:pStyle w:val="BodyBullets"/>
        <w:spacing w:after="0"/>
        <w:contextualSpacing w:val="0"/>
      </w:pPr>
      <w:r w:rsidRPr="00321C7A">
        <w:t xml:space="preserve">Montana State University researchers analyzed road segments from 11 Western states — Arizona, California, Colorado, Idaho, Montana, Nevada, New Mexico, Oregon, Utah, Washington and Wyoming — to find the best locations for </w:t>
      </w:r>
      <w:hyperlink r:id="rId146" w:tgtFrame="_blank" w:history="1">
        <w:r w:rsidR="00855BEC" w:rsidRPr="00321C7A">
          <w:rPr>
            <w:rStyle w:val="Hyperlink"/>
            <w:color w:val="auto"/>
          </w:rPr>
          <w:t>wildlife crossings</w:t>
        </w:r>
      </w:hyperlink>
    </w:p>
    <w:p w14:paraId="673A2625" w14:textId="2FB3277E" w:rsidR="00D17B08" w:rsidRPr="00321C7A" w:rsidRDefault="00D17B08" w:rsidP="00321C7A">
      <w:pPr>
        <w:pStyle w:val="BodyBullets"/>
        <w:spacing w:after="0"/>
      </w:pPr>
      <w:r w:rsidRPr="00321C7A">
        <w:t>The National Fish and Wildlife Foundation is pleased to announce the launch of the 2024 Southwest Rivers Headwaters Fund Request for Proposals. Up to $2 million will be available. Proposals are due </w:t>
      </w:r>
      <w:r w:rsidRPr="00321C7A">
        <w:rPr>
          <w:b/>
          <w:bCs/>
        </w:rPr>
        <w:t>Thursday, November 2, 2023</w:t>
      </w:r>
      <w:r w:rsidRPr="00321C7A">
        <w:t>.  View our website </w:t>
      </w:r>
      <w:hyperlink r:id="rId147" w:tgtFrame="_blank" w:history="1">
        <w:r w:rsidR="002F0527" w:rsidRPr="00321C7A">
          <w:rPr>
            <w:rStyle w:val="Hyperlink"/>
            <w:color w:val="auto"/>
          </w:rPr>
          <w:t>HERE</w:t>
        </w:r>
      </w:hyperlink>
      <w:r w:rsidRPr="00321C7A">
        <w:t> for more information on funding priorities and instructions on submitting an application.</w:t>
      </w:r>
    </w:p>
    <w:p w14:paraId="703B847F" w14:textId="64232A69" w:rsidR="00AC0F29" w:rsidRPr="00321C7A" w:rsidRDefault="00AC0F29" w:rsidP="00321C7A">
      <w:pPr>
        <w:pStyle w:val="BodyBullets"/>
        <w:spacing w:after="0"/>
      </w:pPr>
      <w:r w:rsidRPr="00321C7A">
        <w:t xml:space="preserve">Renewable Energy Wildlife Institute Compensatory Mitigation </w:t>
      </w:r>
      <w:hyperlink r:id="rId148" w:history="1">
        <w:r w:rsidRPr="00321C7A">
          <w:rPr>
            <w:rStyle w:val="Hyperlink"/>
            <w:color w:val="auto"/>
          </w:rPr>
          <w:t>Webinar</w:t>
        </w:r>
      </w:hyperlink>
      <w:r w:rsidRPr="00321C7A">
        <w:t xml:space="preserve"> recording: Regulatory Landscape</w:t>
      </w:r>
    </w:p>
    <w:p w14:paraId="1DD3FD95" w14:textId="77777777" w:rsidR="00812E2F" w:rsidRPr="00321C7A" w:rsidRDefault="00812E2F" w:rsidP="00321C7A">
      <w:pPr>
        <w:pStyle w:val="BodyBullets"/>
        <w:spacing w:after="0"/>
      </w:pPr>
      <w:r w:rsidRPr="00321C7A">
        <w:rPr>
          <w:shd w:val="clear" w:color="auto" w:fill="FFFFFF"/>
        </w:rPr>
        <w:t xml:space="preserve">The Network for Landscape Conservation is pleased to </w:t>
      </w:r>
      <w:hyperlink r:id="rId149" w:history="1">
        <w:r w:rsidRPr="00321C7A">
          <w:rPr>
            <w:rStyle w:val="Hyperlink"/>
            <w:color w:val="auto"/>
            <w:shd w:val="clear" w:color="auto" w:fill="FFFFFF"/>
          </w:rPr>
          <w:t>announce 15 Catalyst Fund grant awards</w:t>
        </w:r>
      </w:hyperlink>
      <w:r w:rsidRPr="00321C7A">
        <w:rPr>
          <w:shd w:val="clear" w:color="auto" w:fill="FFFFFF"/>
        </w:rPr>
        <w:t xml:space="preserve"> for Partnerships working to implement place-based, community-grounded conservation at the necessary landscape scale.</w:t>
      </w:r>
    </w:p>
    <w:p w14:paraId="0106C81F" w14:textId="70625656" w:rsidR="00D17B08" w:rsidRPr="00321C7A" w:rsidRDefault="00000000" w:rsidP="00321C7A">
      <w:pPr>
        <w:pStyle w:val="BodyBullets"/>
        <w:spacing w:after="0"/>
        <w:contextualSpacing w:val="0"/>
      </w:pPr>
      <w:hyperlink r:id="rId150" w:tgtFrame="_blank" w:history="1">
        <w:r w:rsidR="00E00F34" w:rsidRPr="00321C7A">
          <w:rPr>
            <w:rStyle w:val="Hyperlink"/>
            <w:color w:val="auto"/>
          </w:rPr>
          <w:t>Feds’ cash stream</w:t>
        </w:r>
        <w:r w:rsidR="00E00F34" w:rsidRPr="00321C7A">
          <w:rPr>
            <w:rStyle w:val="Hyperlink"/>
            <w:color w:val="auto"/>
            <w:u w:val="none"/>
          </w:rPr>
          <w:t xml:space="preserve"> supports Colorado River conservation — but the money will dry up</w:t>
        </w:r>
      </w:hyperlink>
    </w:p>
    <w:p w14:paraId="50FCF60C" w14:textId="2972AA0A" w:rsidR="00B72135" w:rsidRPr="00321C7A" w:rsidRDefault="00000000" w:rsidP="00321C7A">
      <w:pPr>
        <w:pStyle w:val="BodyBullets"/>
        <w:spacing w:after="0"/>
        <w:contextualSpacing w:val="0"/>
      </w:pPr>
      <w:hyperlink r:id="rId151" w:tgtFrame="_blank" w:history="1">
        <w:r w:rsidR="00C515C2" w:rsidRPr="00321C7A">
          <w:rPr>
            <w:rStyle w:val="Hyperlink"/>
            <w:color w:val="auto"/>
            <w:u w:val="none"/>
          </w:rPr>
          <w:t xml:space="preserve">Debate Rages over the Colorado River as </w:t>
        </w:r>
        <w:r w:rsidR="00C515C2" w:rsidRPr="00321C7A">
          <w:rPr>
            <w:rStyle w:val="Hyperlink"/>
            <w:color w:val="auto"/>
          </w:rPr>
          <w:t>water runs out</w:t>
        </w:r>
      </w:hyperlink>
    </w:p>
    <w:p w14:paraId="4D86D1FF" w14:textId="10FBBA9D" w:rsidR="00921DFA" w:rsidRPr="00321C7A" w:rsidRDefault="00000000" w:rsidP="00321C7A">
      <w:pPr>
        <w:pStyle w:val="BodyBullets"/>
        <w:spacing w:after="0"/>
        <w:contextualSpacing w:val="0"/>
      </w:pPr>
      <w:hyperlink r:id="rId152" w:tgtFrame="_blank" w:history="1">
        <w:r w:rsidR="0062037F" w:rsidRPr="00321C7A">
          <w:rPr>
            <w:rStyle w:val="Hyperlink"/>
            <w:color w:val="auto"/>
            <w:u w:val="none"/>
          </w:rPr>
          <w:t xml:space="preserve">Funding Gaps Plague </w:t>
        </w:r>
        <w:r w:rsidR="0062037F" w:rsidRPr="00321C7A">
          <w:rPr>
            <w:rStyle w:val="Hyperlink"/>
            <w:color w:val="auto"/>
          </w:rPr>
          <w:t>Drinking Water Infrastructure</w:t>
        </w:r>
      </w:hyperlink>
    </w:p>
    <w:p w14:paraId="31A08FF3" w14:textId="4C6F4888" w:rsidR="00015546" w:rsidRPr="00321C7A" w:rsidRDefault="00000000" w:rsidP="00321C7A">
      <w:pPr>
        <w:pStyle w:val="BodyBullets"/>
        <w:spacing w:after="0"/>
        <w:contextualSpacing w:val="0"/>
        <w:rPr>
          <w:rStyle w:val="Hyperlink"/>
          <w:color w:val="auto"/>
          <w:u w:val="none"/>
        </w:rPr>
      </w:pPr>
      <w:hyperlink r:id="rId153" w:tgtFrame="_blank" w:history="1">
        <w:r w:rsidR="007D790C" w:rsidRPr="00321C7A">
          <w:rPr>
            <w:rStyle w:val="Hyperlink"/>
            <w:color w:val="auto"/>
            <w:u w:val="none"/>
          </w:rPr>
          <w:t xml:space="preserve">Researchers working to develop resilience framework across </w:t>
        </w:r>
        <w:r w:rsidR="007D790C" w:rsidRPr="00321C7A">
          <w:rPr>
            <w:rStyle w:val="Hyperlink"/>
            <w:color w:val="auto"/>
          </w:rPr>
          <w:t>diverse fisheries</w:t>
        </w:r>
      </w:hyperlink>
    </w:p>
    <w:p w14:paraId="6AE4E154" w14:textId="77777777" w:rsidR="00321C7A" w:rsidRPr="00321C7A" w:rsidRDefault="00321C7A" w:rsidP="00321C7A">
      <w:pPr>
        <w:pStyle w:val="BodyBullets"/>
        <w:numPr>
          <w:ilvl w:val="0"/>
          <w:numId w:val="0"/>
        </w:numPr>
        <w:spacing w:after="0"/>
        <w:ind w:left="720"/>
        <w:contextualSpacing w:val="0"/>
        <w:rPr>
          <w:rStyle w:val="Hyperlink"/>
          <w:color w:val="auto"/>
          <w:u w:val="none"/>
        </w:rPr>
      </w:pPr>
    </w:p>
    <w:p w14:paraId="55ADD850" w14:textId="77777777" w:rsidR="00321C7A" w:rsidRPr="00321C7A" w:rsidRDefault="00321C7A" w:rsidP="00321C7A">
      <w:pPr>
        <w:pStyle w:val="Heading3"/>
        <w:spacing w:before="0" w:line="240" w:lineRule="auto"/>
        <w:rPr>
          <w:rFonts w:ascii="Segoe UI" w:hAnsi="Segoe UI" w:cs="Segoe UI"/>
          <w:b/>
          <w:bCs/>
          <w:sz w:val="23"/>
          <w:szCs w:val="23"/>
        </w:rPr>
      </w:pPr>
      <w:bookmarkStart w:id="354" w:name="_Toc142033650"/>
      <w:bookmarkStart w:id="355" w:name="_Toc142078807"/>
      <w:bookmarkStart w:id="356" w:name="_Toc144806400"/>
      <w:bookmarkStart w:id="357" w:name="_Toc144832074"/>
      <w:bookmarkStart w:id="358" w:name="_Toc144832250"/>
      <w:bookmarkStart w:id="359" w:name="_Toc144832313"/>
      <w:proofErr w:type="spellStart"/>
      <w:r w:rsidRPr="00321C7A">
        <w:rPr>
          <w:rFonts w:ascii="Segoe UI" w:hAnsi="Segoe UI" w:cs="Segoe UI"/>
          <w:b/>
          <w:bCs/>
          <w:sz w:val="23"/>
          <w:szCs w:val="23"/>
        </w:rPr>
        <w:lastRenderedPageBreak/>
        <w:t>W</w:t>
      </w:r>
      <w:r w:rsidRPr="00321C7A">
        <w:rPr>
          <w:rFonts w:ascii="Segoe UI" w:hAnsi="Segoe UI" w:cs="Segoe UI"/>
          <w:b/>
          <w:bCs/>
          <w:caps w:val="0"/>
          <w:sz w:val="23"/>
          <w:szCs w:val="23"/>
        </w:rPr>
        <w:t>est</w:t>
      </w:r>
      <w:r w:rsidRPr="00321C7A">
        <w:rPr>
          <w:rFonts w:ascii="Segoe UI" w:hAnsi="Segoe UI" w:cs="Segoe UI"/>
          <w:b/>
          <w:bCs/>
          <w:sz w:val="23"/>
          <w:szCs w:val="23"/>
        </w:rPr>
        <w:t>FAst</w:t>
      </w:r>
      <w:bookmarkEnd w:id="354"/>
      <w:bookmarkEnd w:id="355"/>
      <w:bookmarkEnd w:id="356"/>
      <w:bookmarkEnd w:id="357"/>
      <w:bookmarkEnd w:id="358"/>
      <w:bookmarkEnd w:id="359"/>
      <w:proofErr w:type="spellEnd"/>
    </w:p>
    <w:p w14:paraId="451BC80D" w14:textId="3B44DEE0" w:rsidR="00321C7A" w:rsidRPr="00321C7A" w:rsidRDefault="00321C7A" w:rsidP="00321C7A">
      <w:pPr>
        <w:pStyle w:val="ListParagraph"/>
        <w:numPr>
          <w:ilvl w:val="0"/>
          <w:numId w:val="37"/>
        </w:numPr>
        <w:spacing w:before="0" w:after="0" w:line="240" w:lineRule="auto"/>
        <w:rPr>
          <w:rFonts w:ascii="Segoe UI" w:hAnsi="Segoe UI" w:cs="Segoe UI"/>
          <w:color w:val="212121"/>
          <w:sz w:val="23"/>
          <w:szCs w:val="23"/>
        </w:rPr>
      </w:pPr>
      <w:bookmarkStart w:id="360" w:name="_Toc144806401"/>
      <w:bookmarkStart w:id="361" w:name="_Toc144832075"/>
      <w:bookmarkStart w:id="362" w:name="_Toc144832251"/>
      <w:bookmarkStart w:id="363" w:name="_Toc144832314"/>
      <w:bookmarkStart w:id="364" w:name="_Toc147496144"/>
      <w:bookmarkStart w:id="365" w:name="_Toc139290527"/>
      <w:bookmarkStart w:id="366" w:name="_Toc139290637"/>
      <w:bookmarkStart w:id="367" w:name="_Toc139291399"/>
      <w:bookmarkStart w:id="368" w:name="_Toc139291568"/>
      <w:bookmarkStart w:id="369" w:name="_Toc139291721"/>
      <w:bookmarkStart w:id="370" w:name="_Toc142033651"/>
      <w:bookmarkStart w:id="371" w:name="_Toc142078808"/>
      <w:r w:rsidRPr="00321C7A">
        <w:rPr>
          <w:rFonts w:ascii="Segoe UI" w:hAnsi="Segoe UI" w:cs="Segoe UI"/>
          <w:color w:val="212121"/>
          <w:sz w:val="23"/>
          <w:szCs w:val="23"/>
        </w:rPr>
        <w:t xml:space="preserve">September </w:t>
      </w:r>
      <w:proofErr w:type="spellStart"/>
      <w:r w:rsidRPr="00321C7A">
        <w:rPr>
          <w:rFonts w:ascii="Segoe UI" w:hAnsi="Segoe UI" w:cs="Segoe UI"/>
          <w:color w:val="212121"/>
          <w:sz w:val="23"/>
          <w:szCs w:val="23"/>
        </w:rPr>
        <w:t>WestFAST</w:t>
      </w:r>
      <w:proofErr w:type="spellEnd"/>
      <w:r w:rsidRPr="00321C7A">
        <w:rPr>
          <w:rFonts w:ascii="Segoe UI" w:hAnsi="Segoe UI" w:cs="Segoe UI"/>
          <w:color w:val="212121"/>
          <w:sz w:val="23"/>
          <w:szCs w:val="23"/>
        </w:rPr>
        <w:t xml:space="preserve"> Newsletter posted to the </w:t>
      </w:r>
      <w:hyperlink r:id="rId154" w:tooltip="https://westernstateswater.org/westfast-newsletters/2023/westfast-september-2023-newsletter/" w:history="1">
        <w:r w:rsidRPr="00321C7A">
          <w:rPr>
            <w:rFonts w:ascii="Segoe UI" w:eastAsia="Times New Roman" w:hAnsi="Segoe UI" w:cs="Segoe UI"/>
            <w:color w:val="0078D7"/>
            <w:sz w:val="23"/>
            <w:szCs w:val="23"/>
            <w:u w:val="single"/>
          </w:rPr>
          <w:t>WSWC website:</w:t>
        </w:r>
      </w:hyperlink>
      <w:r w:rsidRPr="00321C7A">
        <w:rPr>
          <w:rFonts w:ascii="Segoe UI" w:hAnsi="Segoe UI" w:cs="Segoe UI"/>
          <w:color w:val="212121"/>
          <w:sz w:val="23"/>
          <w:szCs w:val="23"/>
        </w:rPr>
        <w:t xml:space="preserve"> </w:t>
      </w:r>
      <w:r w:rsidRPr="00321C7A">
        <w:rPr>
          <w:rFonts w:ascii="Segoe UI" w:hAnsi="Segoe UI" w:cs="Segoe UI"/>
          <w:color w:val="212121"/>
          <w:sz w:val="23"/>
          <w:szCs w:val="23"/>
        </w:rPr>
        <w:t xml:space="preserve">Biden-Harris Administration’s </w:t>
      </w:r>
      <w:r w:rsidRPr="00321C7A">
        <w:rPr>
          <w:rFonts w:ascii="Segoe UI" w:hAnsi="Segoe UI" w:cs="Segoe UI"/>
          <w:color w:val="000000" w:themeColor="text1"/>
          <w:sz w:val="23"/>
          <w:szCs w:val="23"/>
        </w:rPr>
        <w:t>Wildland Fire Mitigation and Management Commission Releases Report Outlining Comprehensive Recommendations to Change the Nation’s Relationship with Wildfire; $7.5 billion federal credit program opens for dam safety projects; International report confirms record-high greenhouse gases, global sea levels in 2022; Lake Walcott Closes Early to Watercrafts to Prevent the Spread of Invasive Quagga Mussels; and more.</w:t>
      </w:r>
    </w:p>
    <w:p w14:paraId="15227C8E" w14:textId="24D61CCE" w:rsidR="00EF62FF" w:rsidRPr="00321C7A" w:rsidRDefault="00EF62FF" w:rsidP="00321C7A">
      <w:pPr>
        <w:pStyle w:val="Heading3"/>
        <w:spacing w:before="0" w:line="240" w:lineRule="auto"/>
        <w:rPr>
          <w:rFonts w:ascii="Segoe UI" w:hAnsi="Segoe UI" w:cs="Segoe UI"/>
          <w:b/>
          <w:bCs/>
          <w:sz w:val="23"/>
          <w:szCs w:val="23"/>
        </w:rPr>
      </w:pPr>
      <w:r w:rsidRPr="00321C7A">
        <w:rPr>
          <w:rFonts w:ascii="Segoe UI" w:hAnsi="Segoe UI" w:cs="Segoe UI"/>
          <w:b/>
          <w:bCs/>
          <w:sz w:val="23"/>
          <w:szCs w:val="23"/>
        </w:rPr>
        <w:t>WGA</w:t>
      </w:r>
      <w:bookmarkEnd w:id="360"/>
      <w:bookmarkEnd w:id="361"/>
      <w:bookmarkEnd w:id="362"/>
      <w:bookmarkEnd w:id="363"/>
      <w:bookmarkEnd w:id="364"/>
    </w:p>
    <w:p w14:paraId="266CBCB1" w14:textId="06B5958A" w:rsidR="00304F9F" w:rsidRPr="00321C7A" w:rsidRDefault="00140878" w:rsidP="00321C7A">
      <w:pPr>
        <w:pStyle w:val="BodyBullets"/>
        <w:spacing w:after="0"/>
        <w:contextualSpacing w:val="0"/>
        <w:rPr>
          <w:rStyle w:val="Hyperlink"/>
          <w:color w:val="auto"/>
          <w:u w:val="none"/>
        </w:rPr>
      </w:pPr>
      <w:r w:rsidRPr="00321C7A">
        <w:t>2023 Winter Meeting of the Western Governors’ Association</w:t>
      </w:r>
      <w:r w:rsidR="00B764C6" w:rsidRPr="00321C7A">
        <w:t xml:space="preserve">, </w:t>
      </w:r>
      <w:r w:rsidR="00B764C6" w:rsidRPr="00321C7A">
        <w:rPr>
          <w:b/>
          <w:bCs/>
        </w:rPr>
        <w:t xml:space="preserve">November 6-8, </w:t>
      </w:r>
      <w:r w:rsidR="00477806" w:rsidRPr="00321C7A">
        <w:rPr>
          <w:b/>
          <w:bCs/>
        </w:rPr>
        <w:t>2023</w:t>
      </w:r>
      <w:r w:rsidR="00477806" w:rsidRPr="00321C7A">
        <w:t>,</w:t>
      </w:r>
      <w:r w:rsidR="00B764C6" w:rsidRPr="00321C7A">
        <w:t xml:space="preserve"> Jackson Hole, Wyoming.</w:t>
      </w:r>
      <w:r w:rsidRPr="00321C7A">
        <w:t xml:space="preserve"> Register </w:t>
      </w:r>
      <w:hyperlink r:id="rId155" w:history="1">
        <w:r w:rsidR="00CE1349" w:rsidRPr="00321C7A">
          <w:rPr>
            <w:rStyle w:val="Hyperlink"/>
            <w:color w:val="auto"/>
          </w:rPr>
          <w:t>HERE</w:t>
        </w:r>
      </w:hyperlink>
      <w:r w:rsidR="001B49FB" w:rsidRPr="00321C7A">
        <w:t>.</w:t>
      </w:r>
    </w:p>
    <w:p w14:paraId="1E78778F" w14:textId="456AAADE" w:rsidR="00A377C1" w:rsidRPr="00321C7A" w:rsidRDefault="00A377C1" w:rsidP="00321C7A">
      <w:pPr>
        <w:pStyle w:val="Heading3"/>
        <w:spacing w:before="0" w:line="240" w:lineRule="auto"/>
        <w:rPr>
          <w:rFonts w:ascii="Segoe UI" w:hAnsi="Segoe UI" w:cs="Segoe UI"/>
          <w:b/>
          <w:bCs/>
          <w:sz w:val="23"/>
          <w:szCs w:val="23"/>
        </w:rPr>
      </w:pPr>
      <w:bookmarkStart w:id="372" w:name="_Toc144806402"/>
      <w:bookmarkStart w:id="373" w:name="_Toc144832076"/>
      <w:bookmarkStart w:id="374" w:name="_Toc144832252"/>
      <w:bookmarkStart w:id="375" w:name="_Toc144832315"/>
      <w:bookmarkStart w:id="376" w:name="_Toc147496145"/>
      <w:r w:rsidRPr="00321C7A">
        <w:rPr>
          <w:rFonts w:ascii="Segoe UI" w:hAnsi="Segoe UI" w:cs="Segoe UI"/>
          <w:b/>
          <w:bCs/>
          <w:sz w:val="23"/>
          <w:szCs w:val="23"/>
        </w:rPr>
        <w:t>WRCC</w:t>
      </w:r>
      <w:bookmarkEnd w:id="351"/>
      <w:bookmarkEnd w:id="352"/>
      <w:bookmarkEnd w:id="353"/>
      <w:bookmarkEnd w:id="365"/>
      <w:bookmarkEnd w:id="366"/>
      <w:bookmarkEnd w:id="367"/>
      <w:bookmarkEnd w:id="368"/>
      <w:bookmarkEnd w:id="369"/>
      <w:bookmarkEnd w:id="370"/>
      <w:bookmarkEnd w:id="371"/>
      <w:bookmarkEnd w:id="372"/>
      <w:bookmarkEnd w:id="373"/>
      <w:bookmarkEnd w:id="374"/>
      <w:bookmarkEnd w:id="375"/>
      <w:bookmarkEnd w:id="376"/>
    </w:p>
    <w:p w14:paraId="67E69C86" w14:textId="77777777" w:rsidR="00B25163" w:rsidRPr="00321C7A" w:rsidRDefault="00000000" w:rsidP="00321C7A">
      <w:pPr>
        <w:pStyle w:val="BodyBullets"/>
        <w:spacing w:after="0"/>
        <w:contextualSpacing w:val="0"/>
        <w:rPr>
          <w:rStyle w:val="Hyperlink"/>
          <w:color w:val="auto"/>
          <w:u w:val="none"/>
        </w:rPr>
      </w:pPr>
      <w:hyperlink r:id="rId156" w:history="1">
        <w:r w:rsidR="00ED0246" w:rsidRPr="00321C7A">
          <w:rPr>
            <w:rStyle w:val="Hyperlink"/>
            <w:color w:val="auto"/>
            <w:u w:val="none"/>
          </w:rPr>
          <w:t xml:space="preserve">Weekly Wave - </w:t>
        </w:r>
        <w:r w:rsidR="00ED0246" w:rsidRPr="00321C7A">
          <w:rPr>
            <w:rStyle w:val="Hyperlink"/>
            <w:color w:val="auto"/>
          </w:rPr>
          <w:t>September 1, 2023</w:t>
        </w:r>
      </w:hyperlink>
    </w:p>
    <w:p w14:paraId="735281D7" w14:textId="31A6AA0F" w:rsidR="009A0646" w:rsidRPr="00321C7A" w:rsidRDefault="00000000" w:rsidP="00321C7A">
      <w:pPr>
        <w:pStyle w:val="BodyBullets"/>
        <w:spacing w:after="0"/>
        <w:contextualSpacing w:val="0"/>
      </w:pPr>
      <w:hyperlink r:id="rId157" w:history="1">
        <w:r w:rsidR="00175282" w:rsidRPr="00321C7A">
          <w:rPr>
            <w:rStyle w:val="Hyperlink"/>
            <w:color w:val="auto"/>
            <w:u w:val="none"/>
          </w:rPr>
          <w:t xml:space="preserve">Weekly Wave - </w:t>
        </w:r>
        <w:r w:rsidR="00175282" w:rsidRPr="00321C7A">
          <w:rPr>
            <w:rStyle w:val="Hyperlink"/>
            <w:color w:val="auto"/>
          </w:rPr>
          <w:t>September 8, 2023</w:t>
        </w:r>
      </w:hyperlink>
      <w:r w:rsidR="00175282" w:rsidRPr="00321C7A">
        <w:t xml:space="preserve"> </w:t>
      </w:r>
    </w:p>
    <w:p w14:paraId="777758E1" w14:textId="100E1002" w:rsidR="00F15798" w:rsidRPr="00321C7A" w:rsidRDefault="00000000" w:rsidP="00321C7A">
      <w:pPr>
        <w:pStyle w:val="BodyBullets"/>
        <w:spacing w:after="0"/>
      </w:pPr>
      <w:hyperlink r:id="rId158" w:tgtFrame="_blank" w:history="1">
        <w:r w:rsidR="00F15798" w:rsidRPr="00321C7A">
          <w:rPr>
            <w:rStyle w:val="Hyperlink"/>
            <w:color w:val="auto"/>
            <w:u w:val="none"/>
          </w:rPr>
          <w:t>Weekly Wave</w:t>
        </w:r>
        <w:r w:rsidR="008B7098" w:rsidRPr="00321C7A">
          <w:rPr>
            <w:rStyle w:val="Hyperlink"/>
            <w:color w:val="auto"/>
            <w:u w:val="none"/>
          </w:rPr>
          <w:t xml:space="preserve"> -</w:t>
        </w:r>
        <w:r w:rsidR="00F15798" w:rsidRPr="00321C7A">
          <w:rPr>
            <w:rStyle w:val="Hyperlink"/>
            <w:color w:val="auto"/>
            <w:u w:val="none"/>
          </w:rPr>
          <w:t xml:space="preserve"> </w:t>
        </w:r>
        <w:r w:rsidR="00F15798" w:rsidRPr="00321C7A">
          <w:rPr>
            <w:rStyle w:val="Hyperlink"/>
            <w:color w:val="auto"/>
          </w:rPr>
          <w:t>September 15</w:t>
        </w:r>
        <w:r w:rsidR="00F15798" w:rsidRPr="00321C7A">
          <w:rPr>
            <w:rStyle w:val="Hyperlink"/>
            <w:color w:val="auto"/>
            <w:vertAlign w:val="superscript"/>
          </w:rPr>
          <w:t>th</w:t>
        </w:r>
        <w:r w:rsidR="00F15798" w:rsidRPr="00321C7A">
          <w:rPr>
            <w:rStyle w:val="Hyperlink"/>
            <w:color w:val="auto"/>
          </w:rPr>
          <w:t>, 2023</w:t>
        </w:r>
      </w:hyperlink>
    </w:p>
    <w:p w14:paraId="66EE10FF" w14:textId="39D2BF7F" w:rsidR="0033362A" w:rsidRPr="00321C7A" w:rsidRDefault="00000000" w:rsidP="00321C7A">
      <w:pPr>
        <w:pStyle w:val="BodyBullets"/>
        <w:spacing w:after="0"/>
      </w:pPr>
      <w:hyperlink r:id="rId159" w:history="1">
        <w:r w:rsidR="0033362A" w:rsidRPr="00321C7A">
          <w:rPr>
            <w:rStyle w:val="Hyperlink"/>
            <w:color w:val="auto"/>
            <w:u w:val="none"/>
          </w:rPr>
          <w:t xml:space="preserve">Weekly Wave - </w:t>
        </w:r>
        <w:r w:rsidR="0033362A" w:rsidRPr="00321C7A">
          <w:rPr>
            <w:rStyle w:val="Hyperlink"/>
            <w:color w:val="auto"/>
          </w:rPr>
          <w:t>September 22, 2023</w:t>
        </w:r>
      </w:hyperlink>
    </w:p>
    <w:p w14:paraId="7ECB37D9" w14:textId="6A631725" w:rsidR="00AA3231" w:rsidRPr="00321C7A" w:rsidRDefault="00000000" w:rsidP="00321C7A">
      <w:pPr>
        <w:pStyle w:val="BodyBullets"/>
        <w:spacing w:after="0"/>
      </w:pPr>
      <w:hyperlink r:id="rId160" w:history="1">
        <w:r w:rsidR="00AA3231" w:rsidRPr="00321C7A">
          <w:rPr>
            <w:rStyle w:val="Hyperlink"/>
            <w:color w:val="auto"/>
            <w:u w:val="none"/>
          </w:rPr>
          <w:t>Weekly Wave</w:t>
        </w:r>
        <w:r w:rsidR="008B7098" w:rsidRPr="00321C7A">
          <w:rPr>
            <w:rStyle w:val="Hyperlink"/>
            <w:color w:val="auto"/>
            <w:u w:val="none"/>
          </w:rPr>
          <w:t xml:space="preserve"> </w:t>
        </w:r>
        <w:r w:rsidR="0042113B" w:rsidRPr="00321C7A">
          <w:rPr>
            <w:rStyle w:val="Hyperlink"/>
            <w:color w:val="auto"/>
            <w:u w:val="none"/>
          </w:rPr>
          <w:t>-</w:t>
        </w:r>
        <w:r w:rsidR="00AA3231" w:rsidRPr="00321C7A">
          <w:rPr>
            <w:rStyle w:val="Hyperlink"/>
            <w:color w:val="auto"/>
            <w:u w:val="none"/>
          </w:rPr>
          <w:t xml:space="preserve"> </w:t>
        </w:r>
        <w:r w:rsidR="00AA3231" w:rsidRPr="00321C7A">
          <w:rPr>
            <w:rStyle w:val="Hyperlink"/>
            <w:color w:val="auto"/>
          </w:rPr>
          <w:t>September 29, 2023</w:t>
        </w:r>
      </w:hyperlink>
    </w:p>
    <w:p w14:paraId="3B2D60E6" w14:textId="0888AA90" w:rsidR="00A85FF0" w:rsidRPr="00321C7A" w:rsidRDefault="00000000" w:rsidP="00321C7A">
      <w:pPr>
        <w:pStyle w:val="BodyBullets"/>
        <w:spacing w:after="0"/>
      </w:pPr>
      <w:hyperlink r:id="rId161" w:tgtFrame="_blank" w:history="1">
        <w:r w:rsidR="00AA3231" w:rsidRPr="00321C7A">
          <w:rPr>
            <w:rStyle w:val="Hyperlink"/>
            <w:color w:val="auto"/>
          </w:rPr>
          <w:t>Weekly Wave Archive</w:t>
        </w:r>
      </w:hyperlink>
      <w:r w:rsidR="00AA3231" w:rsidRPr="00321C7A">
        <w:t xml:space="preserve"> – Weekly Wave is 10 years old.</w:t>
      </w:r>
    </w:p>
    <w:p w14:paraId="147711B1" w14:textId="0D1F2F60" w:rsidR="00F15798" w:rsidRPr="00321C7A" w:rsidRDefault="0012597D" w:rsidP="00321C7A">
      <w:pPr>
        <w:pStyle w:val="BodyBullets"/>
        <w:spacing w:after="0"/>
        <w:contextualSpacing w:val="0"/>
      </w:pPr>
      <w:r w:rsidRPr="00321C7A">
        <w:t>September Native Voices presentation, “Addressing environmental data gaps through community-engaged projects.”</w:t>
      </w:r>
    </w:p>
    <w:p w14:paraId="4974BE4C" w14:textId="77777777" w:rsidR="00881CF6" w:rsidRPr="00321C7A" w:rsidRDefault="00000000" w:rsidP="00321C7A">
      <w:pPr>
        <w:pStyle w:val="BodyBullets"/>
        <w:numPr>
          <w:ilvl w:val="1"/>
          <w:numId w:val="2"/>
        </w:numPr>
        <w:spacing w:after="0"/>
      </w:pPr>
      <w:hyperlink r:id="rId162" w:tgtFrame="_blank" w:history="1">
        <w:r w:rsidR="00881CF6" w:rsidRPr="00321C7A">
          <w:rPr>
            <w:rStyle w:val="Hyperlink"/>
            <w:color w:val="auto"/>
          </w:rPr>
          <w:t>View the Recording</w:t>
        </w:r>
      </w:hyperlink>
      <w:r w:rsidR="00881CF6" w:rsidRPr="00321C7A">
        <w:t xml:space="preserve"> </w:t>
      </w:r>
    </w:p>
    <w:p w14:paraId="1EB54D57" w14:textId="77777777" w:rsidR="00881CF6" w:rsidRPr="00321C7A" w:rsidRDefault="00000000" w:rsidP="00321C7A">
      <w:pPr>
        <w:pStyle w:val="BodyBullets"/>
        <w:numPr>
          <w:ilvl w:val="1"/>
          <w:numId w:val="2"/>
        </w:numPr>
        <w:spacing w:after="0"/>
      </w:pPr>
      <w:hyperlink r:id="rId163" w:tgtFrame="_blank" w:history="1">
        <w:r w:rsidR="00881CF6" w:rsidRPr="00321C7A">
          <w:rPr>
            <w:rStyle w:val="Hyperlink"/>
            <w:color w:val="auto"/>
          </w:rPr>
          <w:t>NVIS Seminars</w:t>
        </w:r>
      </w:hyperlink>
      <w:r w:rsidR="00881CF6" w:rsidRPr="00321C7A">
        <w:t xml:space="preserve"> </w:t>
      </w:r>
    </w:p>
    <w:p w14:paraId="2C64D361" w14:textId="77777777" w:rsidR="00881CF6" w:rsidRPr="00321C7A" w:rsidRDefault="00000000" w:rsidP="00321C7A">
      <w:pPr>
        <w:pStyle w:val="BodyBullets"/>
        <w:numPr>
          <w:ilvl w:val="1"/>
          <w:numId w:val="2"/>
        </w:numPr>
        <w:spacing w:after="0"/>
      </w:pPr>
      <w:hyperlink r:id="rId164" w:tgtFrame="_blank" w:history="1">
        <w:r w:rsidR="00881CF6" w:rsidRPr="00321C7A">
          <w:rPr>
            <w:rStyle w:val="Hyperlink"/>
            <w:color w:val="auto"/>
          </w:rPr>
          <w:t>GIS Dataset</w:t>
        </w:r>
      </w:hyperlink>
      <w:r w:rsidR="00881CF6" w:rsidRPr="00321C7A">
        <w:t xml:space="preserve"> </w:t>
      </w:r>
    </w:p>
    <w:p w14:paraId="4B8D3A0A" w14:textId="330E02BC" w:rsidR="00881CF6" w:rsidRPr="00321C7A" w:rsidRDefault="00000000" w:rsidP="00321C7A">
      <w:pPr>
        <w:pStyle w:val="BodyBullets"/>
        <w:numPr>
          <w:ilvl w:val="1"/>
          <w:numId w:val="2"/>
        </w:numPr>
        <w:spacing w:after="0"/>
        <w:contextualSpacing w:val="0"/>
        <w:rPr>
          <w:rStyle w:val="Hyperlink"/>
          <w:color w:val="auto"/>
          <w:u w:val="none"/>
        </w:rPr>
      </w:pPr>
      <w:hyperlink r:id="rId165" w:tgtFrame="_blank" w:history="1">
        <w:r w:rsidR="00881CF6" w:rsidRPr="00321C7A">
          <w:rPr>
            <w:rStyle w:val="Hyperlink"/>
            <w:color w:val="auto"/>
          </w:rPr>
          <w:t xml:space="preserve">Navajo </w:t>
        </w:r>
        <w:proofErr w:type="spellStart"/>
        <w:r w:rsidR="00881CF6" w:rsidRPr="00321C7A">
          <w:rPr>
            <w:rStyle w:val="Hyperlink"/>
            <w:color w:val="auto"/>
          </w:rPr>
          <w:t>WaterGIS</w:t>
        </w:r>
        <w:proofErr w:type="spellEnd"/>
      </w:hyperlink>
    </w:p>
    <w:p w14:paraId="2D43DB8A" w14:textId="1CD9BAF9" w:rsidR="002B3CEA" w:rsidRPr="00321C7A" w:rsidRDefault="00522561" w:rsidP="00321C7A">
      <w:pPr>
        <w:pStyle w:val="BodyBullets"/>
        <w:spacing w:after="0"/>
        <w:contextualSpacing w:val="0"/>
      </w:pPr>
      <w:r w:rsidRPr="00321C7A">
        <w:t xml:space="preserve">Water Factsheet for Gila County Available. </w:t>
      </w:r>
      <w:hyperlink r:id="rId166" w:history="1">
        <w:r w:rsidR="00366222" w:rsidRPr="00321C7A">
          <w:rPr>
            <w:rStyle w:val="Hyperlink"/>
            <w:color w:val="auto"/>
          </w:rPr>
          <w:t>Download the Factsheet</w:t>
        </w:r>
      </w:hyperlink>
      <w:r w:rsidR="00B25163" w:rsidRPr="00321C7A">
        <w:t xml:space="preserve"> </w:t>
      </w:r>
      <w:r w:rsidR="00366222" w:rsidRPr="00321C7A">
        <w:t xml:space="preserve"> </w:t>
      </w:r>
      <w:hyperlink r:id="rId167" w:history="1">
        <w:r w:rsidR="00B25163" w:rsidRPr="00321C7A">
          <w:rPr>
            <w:rStyle w:val="Hyperlink"/>
            <w:color w:val="auto"/>
          </w:rPr>
          <w:t>Arizona Water Factsheets Series</w:t>
        </w:r>
      </w:hyperlink>
    </w:p>
    <w:p w14:paraId="273094B9" w14:textId="77777777" w:rsidR="00E316D5" w:rsidRPr="00321C7A" w:rsidRDefault="00E316D5" w:rsidP="00321C7A">
      <w:pPr>
        <w:pStyle w:val="BodyBullets"/>
        <w:spacing w:after="0"/>
      </w:pPr>
      <w:r w:rsidRPr="00321C7A">
        <w:rPr>
          <w:b/>
          <w:bCs/>
        </w:rPr>
        <w:t>Oct 12</w:t>
      </w:r>
      <w:r w:rsidRPr="00321C7A">
        <w:t xml:space="preserve">: </w:t>
      </w:r>
      <w:hyperlink r:id="rId168" w:tgtFrame="_blank" w:history="1">
        <w:r w:rsidRPr="00321C7A">
          <w:rPr>
            <w:rStyle w:val="Hyperlink"/>
            <w:color w:val="auto"/>
          </w:rPr>
          <w:t>WRRC Water Webinar: Solar River, Covering and Powering Canals with Photovoltaic Energy</w:t>
        </w:r>
      </w:hyperlink>
    </w:p>
    <w:p w14:paraId="305DA789" w14:textId="21B26B3C" w:rsidR="00D61D62" w:rsidRPr="00321C7A" w:rsidRDefault="00D61D62" w:rsidP="00321C7A">
      <w:pPr>
        <w:pStyle w:val="BodyBullets"/>
        <w:spacing w:after="0"/>
      </w:pPr>
      <w:r w:rsidRPr="00321C7A">
        <w:t xml:space="preserve">Arizona Water Map Poster Insets Now Available Online: </w:t>
      </w:r>
      <w:hyperlink r:id="rId169" w:tgtFrame="_blank" w:history="1">
        <w:r w:rsidRPr="00321C7A">
          <w:rPr>
            <w:rStyle w:val="Hyperlink"/>
            <w:color w:val="auto"/>
          </w:rPr>
          <w:t>Water Map Poster &amp; Insets</w:t>
        </w:r>
      </w:hyperlink>
    </w:p>
    <w:p w14:paraId="129926BF" w14:textId="77777777" w:rsidR="00DC3BA7" w:rsidRPr="00321C7A" w:rsidRDefault="00FD5ADD" w:rsidP="00321C7A">
      <w:pPr>
        <w:pStyle w:val="BodyBullets"/>
        <w:spacing w:after="0"/>
      </w:pPr>
      <w:r w:rsidRPr="00321C7A">
        <w:t>NVIS Fall 2023 Seminar: Merging Western Science and Traditional Knowledge of Produce Safety Within Arizona’s Tribal Lands – Co-sponsored by the WRRC</w:t>
      </w:r>
      <w:r w:rsidR="006B0F12" w:rsidRPr="00321C7A">
        <w:t xml:space="preserve">. </w:t>
      </w:r>
      <w:r w:rsidR="00DC3BA7" w:rsidRPr="00321C7A">
        <w:t xml:space="preserve"> </w:t>
      </w:r>
    </w:p>
    <w:p w14:paraId="18702031" w14:textId="77777777" w:rsidR="00DC3BA7" w:rsidRPr="00321C7A" w:rsidRDefault="00000000" w:rsidP="00321C7A">
      <w:pPr>
        <w:pStyle w:val="BodyBullets"/>
        <w:numPr>
          <w:ilvl w:val="1"/>
          <w:numId w:val="2"/>
        </w:numPr>
        <w:spacing w:after="0"/>
      </w:pPr>
      <w:hyperlink r:id="rId170" w:tgtFrame="_blank" w:history="1">
        <w:r w:rsidR="00DC3BA7" w:rsidRPr="00321C7A">
          <w:rPr>
            <w:rStyle w:val="Hyperlink"/>
            <w:color w:val="auto"/>
          </w:rPr>
          <w:t>Event Flyer</w:t>
        </w:r>
      </w:hyperlink>
    </w:p>
    <w:p w14:paraId="208FB120" w14:textId="77777777" w:rsidR="00DC3BA7" w:rsidRPr="00321C7A" w:rsidRDefault="00000000" w:rsidP="00321C7A">
      <w:pPr>
        <w:pStyle w:val="BodyBullets"/>
        <w:numPr>
          <w:ilvl w:val="1"/>
          <w:numId w:val="2"/>
        </w:numPr>
        <w:spacing w:after="0"/>
      </w:pPr>
      <w:hyperlink r:id="rId171" w:tgtFrame="_blank" w:history="1">
        <w:r w:rsidR="00DC3BA7" w:rsidRPr="00321C7A">
          <w:rPr>
            <w:rStyle w:val="Hyperlink"/>
            <w:color w:val="auto"/>
          </w:rPr>
          <w:t>Zoom Link</w:t>
        </w:r>
      </w:hyperlink>
    </w:p>
    <w:p w14:paraId="7D810CBD" w14:textId="438ACA61" w:rsidR="00ED0246" w:rsidRPr="00321C7A" w:rsidRDefault="00000000" w:rsidP="00321C7A">
      <w:pPr>
        <w:pStyle w:val="BodyBullets"/>
        <w:numPr>
          <w:ilvl w:val="1"/>
          <w:numId w:val="2"/>
        </w:numPr>
        <w:spacing w:after="0"/>
        <w:contextualSpacing w:val="0"/>
      </w:pPr>
      <w:hyperlink r:id="rId172" w:tgtFrame="_blank" w:history="1">
        <w:r w:rsidR="00DC3BA7" w:rsidRPr="00321C7A">
          <w:rPr>
            <w:rStyle w:val="Hyperlink"/>
            <w:color w:val="auto"/>
          </w:rPr>
          <w:t>NVIS Fall 2023 Lineup</w:t>
        </w:r>
      </w:hyperlink>
    </w:p>
    <w:p w14:paraId="1EF55E76" w14:textId="39EE7857" w:rsidR="00B26552" w:rsidRPr="00321C7A" w:rsidRDefault="00A53BBD" w:rsidP="00321C7A">
      <w:pPr>
        <w:pStyle w:val="BodyBullets"/>
        <w:spacing w:after="0"/>
      </w:pPr>
      <w:r w:rsidRPr="00321C7A">
        <w:t xml:space="preserve">Two Recent Developments in Managing the </w:t>
      </w:r>
      <w:hyperlink r:id="rId173" w:tgtFrame="_blank" w:history="1">
        <w:r w:rsidR="00EF63FD" w:rsidRPr="00321C7A">
          <w:rPr>
            <w:rStyle w:val="Hyperlink"/>
            <w:color w:val="auto"/>
          </w:rPr>
          <w:t>San Pedro River</w:t>
        </w:r>
      </w:hyperlink>
    </w:p>
    <w:p w14:paraId="211BD76D" w14:textId="77777777" w:rsidR="003D00BA" w:rsidRPr="00321C7A" w:rsidRDefault="00000000" w:rsidP="00321C7A">
      <w:pPr>
        <w:pStyle w:val="BodyBullets"/>
        <w:spacing w:after="0"/>
        <w:contextualSpacing w:val="0"/>
      </w:pPr>
      <w:hyperlink r:id="rId174" w:tgtFrame="_blank" w:history="1">
        <w:r w:rsidR="003D00BA" w:rsidRPr="00321C7A">
          <w:rPr>
            <w:rStyle w:val="Hyperlink"/>
            <w:color w:val="auto"/>
            <w:u w:val="none"/>
          </w:rPr>
          <w:t xml:space="preserve">See how the southwest is trying to </w:t>
        </w:r>
        <w:r w:rsidR="003D00BA" w:rsidRPr="00321C7A">
          <w:rPr>
            <w:rStyle w:val="Hyperlink"/>
            <w:color w:val="auto"/>
          </w:rPr>
          <w:t>protect its water</w:t>
        </w:r>
      </w:hyperlink>
    </w:p>
    <w:p w14:paraId="755C086F" w14:textId="77777777" w:rsidR="00225E1B" w:rsidRPr="00321C7A" w:rsidRDefault="00225E1B" w:rsidP="00321C7A">
      <w:pPr>
        <w:rPr>
          <w:rStyle w:val="Hyperlink"/>
          <w:rFonts w:ascii="Segoe UI" w:hAnsi="Segoe UI" w:cs="Segoe UI"/>
          <w:b/>
          <w:bCs/>
          <w:color w:val="000000" w:themeColor="text1"/>
          <w:sz w:val="23"/>
          <w:szCs w:val="23"/>
          <w:u w:val="none"/>
        </w:rPr>
      </w:pPr>
    </w:p>
    <w:p w14:paraId="7164C1F6" w14:textId="686B403B" w:rsidR="00BF0C15" w:rsidRPr="00321C7A" w:rsidRDefault="00962107" w:rsidP="00321C7A">
      <w:pPr>
        <w:pStyle w:val="Heading1"/>
        <w:spacing w:before="0" w:line="240" w:lineRule="auto"/>
        <w:jc w:val="center"/>
        <w:rPr>
          <w:rFonts w:ascii="Segoe UI" w:hAnsi="Segoe UI" w:cs="Segoe UI"/>
          <w:b/>
          <w:bCs/>
          <w:sz w:val="28"/>
          <w:szCs w:val="28"/>
        </w:rPr>
      </w:pPr>
      <w:bookmarkStart w:id="377" w:name="_Toc139290528"/>
      <w:bookmarkStart w:id="378" w:name="_Toc139290638"/>
      <w:bookmarkStart w:id="379" w:name="_Toc144832078"/>
      <w:bookmarkStart w:id="380" w:name="_Toc144832254"/>
      <w:bookmarkStart w:id="381" w:name="_Toc144832317"/>
      <w:bookmarkStart w:id="382" w:name="_Toc147496146"/>
      <w:bookmarkStart w:id="383" w:name="_Toc139291569"/>
      <w:bookmarkStart w:id="384" w:name="_Toc138947944"/>
      <w:bookmarkStart w:id="385" w:name="_Toc138948899"/>
      <w:bookmarkStart w:id="386" w:name="_Toc139291400"/>
      <w:bookmarkStart w:id="387" w:name="_Toc139291722"/>
      <w:bookmarkStart w:id="388" w:name="_Toc142033652"/>
      <w:bookmarkStart w:id="389" w:name="_Toc142078809"/>
      <w:bookmarkStart w:id="390" w:name="_Toc144806404"/>
      <w:r w:rsidRPr="00321C7A">
        <w:rPr>
          <w:rFonts w:ascii="Segoe UI" w:hAnsi="Segoe UI" w:cs="Segoe UI"/>
          <w:b/>
          <w:bCs/>
          <w:sz w:val="28"/>
          <w:szCs w:val="28"/>
        </w:rPr>
        <w:t>Military Readines</w:t>
      </w:r>
      <w:r w:rsidR="00F920D3" w:rsidRPr="00321C7A">
        <w:rPr>
          <w:rFonts w:ascii="Segoe UI" w:hAnsi="Segoe UI" w:cs="Segoe UI"/>
          <w:b/>
          <w:bCs/>
          <w:sz w:val="28"/>
          <w:szCs w:val="28"/>
        </w:rPr>
        <w:t>s</w:t>
      </w:r>
      <w:r w:rsidR="003033E1" w:rsidRPr="00321C7A">
        <w:rPr>
          <w:rFonts w:ascii="Segoe UI" w:hAnsi="Segoe UI" w:cs="Segoe UI"/>
          <w:b/>
          <w:bCs/>
          <w:sz w:val="28"/>
          <w:szCs w:val="28"/>
        </w:rPr>
        <w:t xml:space="preserve">, Homeland </w:t>
      </w:r>
      <w:bookmarkEnd w:id="377"/>
      <w:bookmarkEnd w:id="378"/>
      <w:r w:rsidR="00BF0C15" w:rsidRPr="00321C7A">
        <w:rPr>
          <w:rFonts w:ascii="Segoe UI" w:hAnsi="Segoe UI" w:cs="Segoe UI"/>
          <w:b/>
          <w:bCs/>
          <w:sz w:val="28"/>
          <w:szCs w:val="28"/>
        </w:rPr>
        <w:t>S</w:t>
      </w:r>
      <w:r w:rsidR="00380AB5" w:rsidRPr="00321C7A">
        <w:rPr>
          <w:rFonts w:ascii="Segoe UI" w:hAnsi="Segoe UI" w:cs="Segoe UI"/>
          <w:b/>
          <w:bCs/>
          <w:sz w:val="28"/>
          <w:szCs w:val="28"/>
        </w:rPr>
        <w:t>ecurity</w:t>
      </w:r>
      <w:r w:rsidR="00BF0C15" w:rsidRPr="00321C7A">
        <w:rPr>
          <w:rFonts w:ascii="Segoe UI" w:hAnsi="Segoe UI" w:cs="Segoe UI"/>
          <w:b/>
          <w:bCs/>
          <w:sz w:val="28"/>
          <w:szCs w:val="28"/>
        </w:rPr>
        <w:t>,</w:t>
      </w:r>
      <w:bookmarkEnd w:id="379"/>
      <w:r w:rsidR="00D35E99" w:rsidRPr="00321C7A">
        <w:rPr>
          <w:rFonts w:ascii="Segoe UI" w:hAnsi="Segoe UI" w:cs="Segoe UI"/>
          <w:b/>
          <w:bCs/>
          <w:sz w:val="28"/>
          <w:szCs w:val="28"/>
        </w:rPr>
        <w:t xml:space="preserve"> Disa</w:t>
      </w:r>
      <w:r w:rsidR="00ED48AB" w:rsidRPr="00321C7A">
        <w:rPr>
          <w:rFonts w:ascii="Segoe UI" w:hAnsi="Segoe UI" w:cs="Segoe UI"/>
          <w:b/>
          <w:bCs/>
          <w:sz w:val="28"/>
          <w:szCs w:val="28"/>
        </w:rPr>
        <w:t xml:space="preserve">ster Preparedness and </w:t>
      </w:r>
      <w:r w:rsidR="007A03AE" w:rsidRPr="00321C7A">
        <w:rPr>
          <w:rFonts w:ascii="Segoe UI" w:hAnsi="Segoe UI" w:cs="Segoe UI"/>
          <w:b/>
          <w:bCs/>
          <w:sz w:val="28"/>
          <w:szCs w:val="28"/>
        </w:rPr>
        <w:t>A</w:t>
      </w:r>
      <w:r w:rsidR="00ED48AB" w:rsidRPr="00321C7A">
        <w:rPr>
          <w:rFonts w:ascii="Segoe UI" w:hAnsi="Segoe UI" w:cs="Segoe UI"/>
          <w:b/>
          <w:bCs/>
          <w:sz w:val="28"/>
          <w:szCs w:val="28"/>
        </w:rPr>
        <w:t>viation</w:t>
      </w:r>
      <w:bookmarkEnd w:id="380"/>
      <w:bookmarkEnd w:id="381"/>
      <w:bookmarkEnd w:id="382"/>
      <w:r w:rsidR="00BF0C15" w:rsidRPr="00321C7A">
        <w:rPr>
          <w:rFonts w:ascii="Segoe UI" w:hAnsi="Segoe UI" w:cs="Segoe UI"/>
          <w:b/>
          <w:bCs/>
          <w:sz w:val="28"/>
          <w:szCs w:val="28"/>
        </w:rPr>
        <w:t xml:space="preserve"> </w:t>
      </w:r>
      <w:r w:rsidR="00FB7171" w:rsidRPr="00321C7A">
        <w:rPr>
          <w:rFonts w:ascii="Segoe UI" w:hAnsi="Segoe UI" w:cs="Segoe UI"/>
          <w:b/>
          <w:bCs/>
          <w:sz w:val="28"/>
          <w:szCs w:val="28"/>
        </w:rPr>
        <w:t xml:space="preserve">  </w:t>
      </w:r>
      <w:r w:rsidR="00742CB4" w:rsidRPr="00321C7A">
        <w:rPr>
          <w:rFonts w:ascii="Segoe UI" w:hAnsi="Segoe UI" w:cs="Segoe UI"/>
          <w:b/>
          <w:bCs/>
          <w:sz w:val="28"/>
          <w:szCs w:val="28"/>
        </w:rPr>
        <w:t xml:space="preserve">      </w:t>
      </w:r>
      <w:bookmarkStart w:id="391" w:name="_Toc139290529"/>
      <w:bookmarkStart w:id="392" w:name="_Toc139290639"/>
    </w:p>
    <w:bookmarkEnd w:id="383"/>
    <w:bookmarkEnd w:id="384"/>
    <w:bookmarkEnd w:id="385"/>
    <w:bookmarkEnd w:id="386"/>
    <w:bookmarkEnd w:id="387"/>
    <w:bookmarkEnd w:id="388"/>
    <w:bookmarkEnd w:id="389"/>
    <w:bookmarkEnd w:id="390"/>
    <w:bookmarkEnd w:id="391"/>
    <w:bookmarkEnd w:id="392"/>
    <w:p w14:paraId="64A1CCEF" w14:textId="77777777" w:rsidR="00FB7171" w:rsidRPr="00321C7A" w:rsidRDefault="00FB7171" w:rsidP="00321C7A">
      <w:pPr>
        <w:rPr>
          <w:rFonts w:ascii="Segoe UI" w:hAnsi="Segoe UI" w:cs="Segoe UI"/>
          <w:sz w:val="23"/>
          <w:szCs w:val="23"/>
        </w:rPr>
      </w:pPr>
    </w:p>
    <w:p w14:paraId="6265348F" w14:textId="697BC848" w:rsidR="00A377C1" w:rsidRPr="00321C7A" w:rsidRDefault="00A377C1" w:rsidP="00321C7A">
      <w:pPr>
        <w:pStyle w:val="Heading2"/>
        <w:spacing w:before="0" w:line="240" w:lineRule="auto"/>
        <w:rPr>
          <w:rFonts w:ascii="Segoe UI" w:hAnsi="Segoe UI" w:cs="Segoe UI"/>
          <w:b/>
          <w:bCs/>
          <w:sz w:val="23"/>
          <w:szCs w:val="23"/>
        </w:rPr>
      </w:pPr>
      <w:bookmarkStart w:id="393" w:name="_Toc138863504"/>
      <w:bookmarkStart w:id="394" w:name="_Toc138947945"/>
      <w:bookmarkStart w:id="395" w:name="_Toc138948900"/>
      <w:bookmarkStart w:id="396" w:name="_Toc139290530"/>
      <w:bookmarkStart w:id="397" w:name="_Toc139290640"/>
      <w:bookmarkStart w:id="398" w:name="_Toc139291401"/>
      <w:bookmarkStart w:id="399" w:name="_Toc139291571"/>
      <w:bookmarkStart w:id="400" w:name="_Toc139291723"/>
      <w:bookmarkStart w:id="401" w:name="_Toc142033653"/>
      <w:bookmarkStart w:id="402" w:name="_Toc142078810"/>
      <w:bookmarkStart w:id="403" w:name="_Toc144806405"/>
      <w:bookmarkStart w:id="404" w:name="_Toc144832080"/>
      <w:bookmarkStart w:id="405" w:name="_Toc144832255"/>
      <w:bookmarkStart w:id="406" w:name="_Toc144832318"/>
      <w:bookmarkStart w:id="407" w:name="_Toc147496147"/>
      <w:r w:rsidRPr="00321C7A">
        <w:rPr>
          <w:rFonts w:ascii="Segoe UI" w:hAnsi="Segoe UI" w:cs="Segoe UI"/>
          <w:b/>
          <w:bCs/>
          <w:sz w:val="23"/>
          <w:szCs w:val="23"/>
        </w:rPr>
        <w:t xml:space="preserve">Military </w:t>
      </w:r>
      <w:r w:rsidR="007407EE" w:rsidRPr="00321C7A">
        <w:rPr>
          <w:rFonts w:ascii="Segoe UI" w:hAnsi="Segoe UI" w:cs="Segoe UI"/>
          <w:b/>
          <w:bCs/>
          <w:sz w:val="23"/>
          <w:szCs w:val="23"/>
        </w:rPr>
        <w:t>R</w:t>
      </w:r>
      <w:r w:rsidRPr="00321C7A">
        <w:rPr>
          <w:rFonts w:ascii="Segoe UI" w:hAnsi="Segoe UI" w:cs="Segoe UI"/>
          <w:b/>
          <w:bCs/>
          <w:sz w:val="23"/>
          <w:szCs w:val="23"/>
        </w:rPr>
        <w:t>eadiness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74ABBFA5" w14:textId="01AE3F51" w:rsidR="00A377C1" w:rsidRPr="00321C7A" w:rsidRDefault="00A377C1" w:rsidP="00321C7A">
      <w:pPr>
        <w:pStyle w:val="Heading3"/>
        <w:tabs>
          <w:tab w:val="left" w:pos="1584"/>
        </w:tabs>
        <w:spacing w:before="0" w:line="240" w:lineRule="auto"/>
        <w:rPr>
          <w:rFonts w:ascii="Segoe UI" w:hAnsi="Segoe UI" w:cs="Segoe UI"/>
          <w:b/>
          <w:bCs/>
          <w:sz w:val="23"/>
          <w:szCs w:val="23"/>
        </w:rPr>
      </w:pPr>
      <w:bookmarkStart w:id="408" w:name="_Toc138863505"/>
      <w:bookmarkStart w:id="409" w:name="_Toc138947946"/>
      <w:bookmarkStart w:id="410" w:name="_Toc138948901"/>
      <w:bookmarkStart w:id="411" w:name="_Toc139290531"/>
      <w:bookmarkStart w:id="412" w:name="_Toc139290641"/>
      <w:bookmarkStart w:id="413" w:name="_Toc139291402"/>
      <w:bookmarkStart w:id="414" w:name="_Toc139291572"/>
      <w:bookmarkStart w:id="415" w:name="_Toc139291724"/>
      <w:bookmarkStart w:id="416" w:name="_Toc142033654"/>
      <w:bookmarkStart w:id="417" w:name="_Toc142078811"/>
      <w:bookmarkStart w:id="418" w:name="_Toc144806406"/>
      <w:bookmarkStart w:id="419" w:name="_Toc144832081"/>
      <w:bookmarkStart w:id="420" w:name="_Toc144832256"/>
      <w:bookmarkStart w:id="421" w:name="_Toc144832319"/>
      <w:bookmarkStart w:id="422" w:name="_Toc147496148"/>
      <w:r w:rsidRPr="00321C7A">
        <w:rPr>
          <w:rFonts w:ascii="Segoe UI" w:hAnsi="Segoe UI" w:cs="Segoe UI"/>
          <w:b/>
          <w:bCs/>
          <w:sz w:val="23"/>
          <w:szCs w:val="23"/>
        </w:rPr>
        <w:t>DoD</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00E90BE5" w:rsidRPr="00321C7A">
        <w:rPr>
          <w:rFonts w:ascii="Segoe UI" w:hAnsi="Segoe UI" w:cs="Segoe UI"/>
          <w:b/>
          <w:bCs/>
          <w:sz w:val="23"/>
          <w:szCs w:val="23"/>
        </w:rPr>
        <w:tab/>
      </w:r>
    </w:p>
    <w:p w14:paraId="534F1ED8" w14:textId="59DF7E91" w:rsidR="003D131E" w:rsidRPr="00321C7A" w:rsidRDefault="00DF04A0" w:rsidP="00321C7A">
      <w:pPr>
        <w:pStyle w:val="BodyBullets"/>
        <w:spacing w:after="0"/>
        <w:contextualSpacing w:val="0"/>
        <w:rPr>
          <w:rStyle w:val="Hyperlink"/>
          <w:color w:val="auto"/>
        </w:rPr>
      </w:pPr>
      <w:bookmarkStart w:id="423" w:name="_Toc138863506"/>
      <w:bookmarkStart w:id="424" w:name="_Toc138947947"/>
      <w:bookmarkStart w:id="425" w:name="_Toc138948902"/>
      <w:bookmarkStart w:id="426" w:name="_Toc139290532"/>
      <w:bookmarkStart w:id="427" w:name="_Toc139290642"/>
      <w:bookmarkStart w:id="428" w:name="_Toc139291403"/>
      <w:bookmarkStart w:id="429" w:name="_Toc139291573"/>
      <w:bookmarkStart w:id="430" w:name="_Toc139291725"/>
      <w:bookmarkStart w:id="431" w:name="_Toc142033655"/>
      <w:bookmarkStart w:id="432" w:name="_Toc142078812"/>
      <w:bookmarkStart w:id="433" w:name="_Toc144806407"/>
      <w:bookmarkStart w:id="434" w:name="_Toc144832082"/>
      <w:bookmarkStart w:id="435" w:name="_Toc144832257"/>
      <w:bookmarkStart w:id="436" w:name="_Toc144832320"/>
      <w:r w:rsidRPr="00321C7A">
        <w:rPr>
          <w:rStyle w:val="Hyperlink"/>
          <w:color w:val="auto"/>
          <w:u w:val="none"/>
        </w:rPr>
        <w:t xml:space="preserve">DoD Launched </w:t>
      </w:r>
      <w:hyperlink r:id="rId175" w:history="1">
        <w:r w:rsidRPr="00321C7A">
          <w:rPr>
            <w:rStyle w:val="Hyperlink"/>
            <w:color w:val="auto"/>
          </w:rPr>
          <w:t>Energy Storage Systems</w:t>
        </w:r>
        <w:r w:rsidRPr="00321C7A">
          <w:rPr>
            <w:rStyle w:val="Hyperlink"/>
            <w:color w:val="auto"/>
            <w:u w:val="none"/>
          </w:rPr>
          <w:t xml:space="preserve"> Campus</w:t>
        </w:r>
        <w:r w:rsidR="000918A2" w:rsidRPr="00321C7A">
          <w:rPr>
            <w:rStyle w:val="Hyperlink"/>
            <w:color w:val="auto"/>
            <w:u w:val="none"/>
          </w:rPr>
          <w:t xml:space="preserve"> to Build Domestic Capacity</w:t>
        </w:r>
        <w:r w:rsidRPr="00321C7A">
          <w:rPr>
            <w:rStyle w:val="Hyperlink"/>
            <w:color w:val="auto"/>
            <w:u w:val="none"/>
          </w:rPr>
          <w:t xml:space="preserve"> </w:t>
        </w:r>
      </w:hyperlink>
    </w:p>
    <w:p w14:paraId="2AEBEE58" w14:textId="2134ECB3" w:rsidR="000918A2" w:rsidRPr="00321C7A" w:rsidRDefault="00000000" w:rsidP="00321C7A">
      <w:pPr>
        <w:pStyle w:val="BodyBullets"/>
        <w:spacing w:after="0"/>
        <w:contextualSpacing w:val="0"/>
        <w:rPr>
          <w:rStyle w:val="Strong"/>
          <w:b w:val="0"/>
          <w:bCs w:val="0"/>
          <w:u w:val="single"/>
        </w:rPr>
      </w:pPr>
      <w:hyperlink r:id="rId176" w:tgtFrame="_blank" w:history="1">
        <w:r w:rsidR="0009089A" w:rsidRPr="00321C7A">
          <w:rPr>
            <w:rStyle w:val="Hyperlink"/>
            <w:color w:val="auto"/>
          </w:rPr>
          <w:t>Directed energy weapons</w:t>
        </w:r>
        <w:r w:rsidR="0009089A" w:rsidRPr="00321C7A">
          <w:rPr>
            <w:rStyle w:val="Hyperlink"/>
            <w:color w:val="auto"/>
            <w:u w:val="none"/>
          </w:rPr>
          <w:t xml:space="preserve"> making jump from sci-fi to real world </w:t>
        </w:r>
      </w:hyperlink>
    </w:p>
    <w:p w14:paraId="63815237" w14:textId="77777777" w:rsidR="007E63BA" w:rsidRPr="00321C7A" w:rsidRDefault="007E63BA" w:rsidP="00321C7A">
      <w:pPr>
        <w:pStyle w:val="BodyBullets"/>
        <w:spacing w:after="0"/>
      </w:pPr>
      <w:r w:rsidRPr="00321C7A">
        <w:t xml:space="preserve">DOD Exercises Option on </w:t>
      </w:r>
      <w:hyperlink r:id="rId177" w:history="1">
        <w:r w:rsidRPr="00321C7A">
          <w:rPr>
            <w:rStyle w:val="Hyperlink"/>
            <w:color w:val="auto"/>
          </w:rPr>
          <w:t>Second Micro Nuclear Reactor Design</w:t>
        </w:r>
      </w:hyperlink>
    </w:p>
    <w:p w14:paraId="733BE81C" w14:textId="77777777" w:rsidR="007E63BA" w:rsidRPr="00321C7A" w:rsidRDefault="007E63BA" w:rsidP="00321C7A">
      <w:pPr>
        <w:pStyle w:val="BodyBullets"/>
        <w:spacing w:after="0"/>
      </w:pPr>
      <w:r w:rsidRPr="00321C7A">
        <w:t xml:space="preserve">DOD's Cyber Strategy Emphasizes </w:t>
      </w:r>
      <w:hyperlink r:id="rId178" w:history="1">
        <w:r w:rsidRPr="00321C7A">
          <w:rPr>
            <w:rStyle w:val="Hyperlink"/>
            <w:color w:val="auto"/>
          </w:rPr>
          <w:t xml:space="preserve">Building Partner Capacity </w:t>
        </w:r>
      </w:hyperlink>
    </w:p>
    <w:p w14:paraId="6C7F42A8" w14:textId="44F162C5" w:rsidR="00BB2E34" w:rsidRPr="00321C7A" w:rsidRDefault="00000000" w:rsidP="00321C7A">
      <w:pPr>
        <w:pStyle w:val="BodyBullets"/>
        <w:spacing w:after="0"/>
        <w:contextualSpacing w:val="0"/>
      </w:pPr>
      <w:hyperlink r:id="rId179" w:history="1">
        <w:r w:rsidR="0083324C" w:rsidRPr="00321C7A">
          <w:rPr>
            <w:rStyle w:val="Hyperlink"/>
            <w:color w:val="auto"/>
            <w:u w:val="none"/>
          </w:rPr>
          <w:t xml:space="preserve">'Be careful what you wish for:' DoD official warns </w:t>
        </w:r>
        <w:r w:rsidR="0083324C" w:rsidRPr="00321C7A">
          <w:rPr>
            <w:rStyle w:val="Hyperlink"/>
            <w:color w:val="auto"/>
          </w:rPr>
          <w:t>separate cyber force</w:t>
        </w:r>
        <w:r w:rsidR="0083324C" w:rsidRPr="00321C7A">
          <w:rPr>
            <w:rStyle w:val="Hyperlink"/>
            <w:color w:val="auto"/>
            <w:u w:val="none"/>
          </w:rPr>
          <w:t xml:space="preserve"> could pose new challenges - Breaking Defense</w:t>
        </w:r>
      </w:hyperlink>
    </w:p>
    <w:p w14:paraId="0914B049" w14:textId="33D9348C" w:rsidR="001C78F3" w:rsidRPr="00321C7A" w:rsidRDefault="00000000" w:rsidP="00321C7A">
      <w:pPr>
        <w:pStyle w:val="BodyBullets"/>
        <w:spacing w:after="0"/>
      </w:pPr>
      <w:hyperlink r:id="rId180" w:history="1">
        <w:r w:rsidR="001C78F3" w:rsidRPr="00321C7A">
          <w:rPr>
            <w:rStyle w:val="Hyperlink"/>
            <w:color w:val="auto"/>
            <w:u w:val="none"/>
          </w:rPr>
          <w:t xml:space="preserve">F-35 Aircraft: </w:t>
        </w:r>
      </w:hyperlink>
      <w:hyperlink r:id="rId181" w:history="1">
        <w:r w:rsidR="001C78F3" w:rsidRPr="00321C7A">
          <w:rPr>
            <w:rStyle w:val="Hyperlink"/>
            <w:color w:val="auto"/>
            <w:u w:val="none"/>
          </w:rPr>
          <w:t xml:space="preserve">DOD and the Military Services Need to Reassess the </w:t>
        </w:r>
        <w:r w:rsidR="001C78F3" w:rsidRPr="00321C7A">
          <w:rPr>
            <w:rStyle w:val="Hyperlink"/>
            <w:color w:val="auto"/>
          </w:rPr>
          <w:t xml:space="preserve">Future Sustainment Strategy </w:t>
        </w:r>
      </w:hyperlink>
    </w:p>
    <w:p w14:paraId="79BB9F75" w14:textId="77777777" w:rsidR="001C78F3" w:rsidRPr="00321C7A" w:rsidRDefault="001C78F3" w:rsidP="00321C7A">
      <w:pPr>
        <w:pStyle w:val="BodyBullets"/>
        <w:numPr>
          <w:ilvl w:val="0"/>
          <w:numId w:val="0"/>
        </w:numPr>
        <w:spacing w:after="0"/>
        <w:ind w:left="720"/>
      </w:pPr>
      <w:r w:rsidRPr="00321C7A">
        <w:t xml:space="preserve">GAO-23-105341, September 21 </w:t>
      </w:r>
    </w:p>
    <w:p w14:paraId="47A97CE1" w14:textId="6B71E06A" w:rsidR="00FD0B2A" w:rsidRPr="00321C7A" w:rsidRDefault="00000000" w:rsidP="00321C7A">
      <w:pPr>
        <w:pStyle w:val="BodyBullets"/>
        <w:spacing w:after="0"/>
        <w:contextualSpacing w:val="0"/>
      </w:pPr>
      <w:hyperlink r:id="rId182" w:history="1">
        <w:r w:rsidR="00FD5FB2" w:rsidRPr="00321C7A">
          <w:rPr>
            <w:rStyle w:val="Hyperlink"/>
            <w:rFonts w:eastAsia="Times New Roman"/>
            <w:color w:val="auto"/>
            <w:u w:val="none"/>
          </w:rPr>
          <w:t xml:space="preserve">Pentagon propping up </w:t>
        </w:r>
        <w:r w:rsidR="00FD5FB2" w:rsidRPr="00321C7A">
          <w:rPr>
            <w:rStyle w:val="Hyperlink"/>
            <w:rFonts w:eastAsia="Times New Roman"/>
            <w:color w:val="auto"/>
          </w:rPr>
          <w:t>F-35 readiness</w:t>
        </w:r>
        <w:r w:rsidR="00FD5FB2" w:rsidRPr="00321C7A">
          <w:rPr>
            <w:rStyle w:val="Hyperlink"/>
            <w:rFonts w:eastAsia="Times New Roman"/>
            <w:color w:val="auto"/>
            <w:u w:val="none"/>
          </w:rPr>
          <w:t xml:space="preserve"> by buying new parts instead of waiting for repairs, GAO says</w:t>
        </w:r>
        <w:r w:rsidR="00FD5FB2" w:rsidRPr="00321C7A">
          <w:rPr>
            <w:rStyle w:val="Hyperlink"/>
            <w:rFonts w:eastAsia="Times New Roman"/>
            <w:color w:val="auto"/>
          </w:rPr>
          <w:t xml:space="preserve"> </w:t>
        </w:r>
      </w:hyperlink>
    </w:p>
    <w:p w14:paraId="199FF2B5" w14:textId="18607045" w:rsidR="007E63BA" w:rsidRPr="00321C7A" w:rsidRDefault="00000000" w:rsidP="00321C7A">
      <w:pPr>
        <w:pStyle w:val="BodyBullets"/>
        <w:spacing w:after="0"/>
      </w:pPr>
      <w:hyperlink r:id="rId183" w:tgtFrame="_blank" w:history="1">
        <w:r w:rsidR="007E63BA" w:rsidRPr="00321C7A">
          <w:rPr>
            <w:rStyle w:val="Hyperlink"/>
            <w:color w:val="auto"/>
            <w:u w:val="none"/>
          </w:rPr>
          <w:t xml:space="preserve">How </w:t>
        </w:r>
        <w:r w:rsidR="007E63BA" w:rsidRPr="00321C7A">
          <w:rPr>
            <w:rStyle w:val="Hyperlink"/>
            <w:color w:val="auto"/>
          </w:rPr>
          <w:t>small drones</w:t>
        </w:r>
        <w:r w:rsidR="007E63BA" w:rsidRPr="00321C7A">
          <w:rPr>
            <w:rStyle w:val="Hyperlink"/>
            <w:color w:val="auto"/>
            <w:u w:val="none"/>
          </w:rPr>
          <w:t xml:space="preserve"> changed modern warfare</w:t>
        </w:r>
      </w:hyperlink>
    </w:p>
    <w:p w14:paraId="282EB79D" w14:textId="77777777" w:rsidR="007E63BA" w:rsidRPr="00321C7A" w:rsidRDefault="00000000" w:rsidP="00321C7A">
      <w:pPr>
        <w:pStyle w:val="BodyBullets"/>
        <w:spacing w:after="0"/>
      </w:pPr>
      <w:hyperlink r:id="rId184" w:tgtFrame="_blank" w:history="1">
        <w:r w:rsidR="007E63BA" w:rsidRPr="00321C7A">
          <w:rPr>
            <w:rStyle w:val="Hyperlink"/>
            <w:color w:val="auto"/>
            <w:u w:val="none"/>
          </w:rPr>
          <w:t xml:space="preserve">From parts to </w:t>
        </w:r>
        <w:proofErr w:type="spellStart"/>
        <w:r w:rsidR="007E63BA" w:rsidRPr="00321C7A">
          <w:rPr>
            <w:rStyle w:val="Hyperlink"/>
            <w:color w:val="auto"/>
            <w:u w:val="none"/>
          </w:rPr>
          <w:t>hypersonics</w:t>
        </w:r>
        <w:proofErr w:type="spellEnd"/>
        <w:r w:rsidR="007E63BA" w:rsidRPr="00321C7A">
          <w:rPr>
            <w:rStyle w:val="Hyperlink"/>
            <w:color w:val="auto"/>
            <w:u w:val="none"/>
          </w:rPr>
          <w:t xml:space="preserve">, Pentagon sees </w:t>
        </w:r>
        <w:r w:rsidR="007E63BA" w:rsidRPr="00321C7A">
          <w:rPr>
            <w:rStyle w:val="Hyperlink"/>
            <w:color w:val="auto"/>
          </w:rPr>
          <w:t>3D printing</w:t>
        </w:r>
        <w:r w:rsidR="007E63BA" w:rsidRPr="00321C7A">
          <w:rPr>
            <w:rStyle w:val="Hyperlink"/>
            <w:color w:val="auto"/>
            <w:u w:val="none"/>
          </w:rPr>
          <w:t xml:space="preserve"> as ‘game changer’ </w:t>
        </w:r>
      </w:hyperlink>
    </w:p>
    <w:p w14:paraId="44BA7C01" w14:textId="168F3D6D" w:rsidR="007A7B25" w:rsidRPr="00321C7A" w:rsidRDefault="00000000" w:rsidP="00321C7A">
      <w:pPr>
        <w:pStyle w:val="BodyBullets"/>
        <w:spacing w:after="0"/>
      </w:pPr>
      <w:hyperlink r:id="rId185" w:tgtFrame="_blank" w:history="1">
        <w:r w:rsidR="007E63BA" w:rsidRPr="00321C7A">
          <w:rPr>
            <w:rStyle w:val="Hyperlink"/>
            <w:color w:val="auto"/>
            <w:u w:val="none"/>
          </w:rPr>
          <w:t xml:space="preserve">Inside America’s plans for an autonomous, </w:t>
        </w:r>
        <w:r w:rsidR="007E63BA" w:rsidRPr="00321C7A">
          <w:rPr>
            <w:rStyle w:val="Hyperlink"/>
            <w:color w:val="auto"/>
          </w:rPr>
          <w:t>AI-powered military</w:t>
        </w:r>
      </w:hyperlink>
      <w:r w:rsidR="00321C7A" w:rsidRPr="00321C7A">
        <w:t xml:space="preserve"> </w:t>
      </w:r>
      <w:r w:rsidR="007A7B25" w:rsidRPr="00321C7A">
        <w:rPr>
          <w:shd w:val="clear" w:color="auto" w:fill="FFFFFF"/>
        </w:rPr>
        <w:t>totaling approximately $100 million.</w:t>
      </w:r>
    </w:p>
    <w:p w14:paraId="7CCCCD2D" w14:textId="77777777" w:rsidR="007E63BA" w:rsidRPr="00321C7A" w:rsidRDefault="00000000" w:rsidP="00321C7A">
      <w:pPr>
        <w:pStyle w:val="BodyBullets"/>
        <w:spacing w:after="0"/>
      </w:pPr>
      <w:hyperlink r:id="rId186" w:tgtFrame="_blank" w:history="1">
        <w:r w:rsidR="007E63BA" w:rsidRPr="00321C7A">
          <w:rPr>
            <w:rStyle w:val="Hyperlink"/>
            <w:color w:val="auto"/>
          </w:rPr>
          <w:t>DCIP Grants Awarded</w:t>
        </w:r>
        <w:r w:rsidR="007E63BA" w:rsidRPr="00321C7A">
          <w:rPr>
            <w:rStyle w:val="Hyperlink"/>
            <w:color w:val="auto"/>
            <w:u w:val="none"/>
          </w:rPr>
          <w:t xml:space="preserve"> to 17 Projects in 12 States; Owens Cites ‘One Community’ Approach</w:t>
        </w:r>
      </w:hyperlink>
    </w:p>
    <w:p w14:paraId="41C7CDAF" w14:textId="77777777" w:rsidR="00321C7A" w:rsidRPr="00321C7A" w:rsidRDefault="00321C7A" w:rsidP="00321C7A">
      <w:pPr>
        <w:pStyle w:val="BodyBullets"/>
        <w:spacing w:after="0"/>
      </w:pPr>
      <w:r w:rsidRPr="00321C7A">
        <w:rPr>
          <w:shd w:val="clear" w:color="auto" w:fill="FFFFFF"/>
        </w:rPr>
        <w:t xml:space="preserve">DOD awarded </w:t>
      </w:r>
      <w:hyperlink r:id="rId187" w:history="1">
        <w:r w:rsidRPr="00321C7A">
          <w:rPr>
            <w:rStyle w:val="Hyperlink"/>
            <w:color w:val="auto"/>
            <w:shd w:val="clear" w:color="auto" w:fill="FFFFFF"/>
          </w:rPr>
          <w:t>seventeen DCIP grants</w:t>
        </w:r>
      </w:hyperlink>
      <w:r w:rsidRPr="00321C7A">
        <w:rPr>
          <w:shd w:val="clear" w:color="auto" w:fill="FFFFFF"/>
        </w:rPr>
        <w:t xml:space="preserve"> from the Office of Local Defense Community Cooperation</w:t>
      </w:r>
    </w:p>
    <w:p w14:paraId="44B510D1" w14:textId="77777777" w:rsidR="007E63BA" w:rsidRPr="00321C7A" w:rsidRDefault="007E63BA" w:rsidP="00321C7A">
      <w:pPr>
        <w:pStyle w:val="BodyBullets"/>
        <w:spacing w:after="0"/>
      </w:pPr>
      <w:r w:rsidRPr="00321C7A">
        <w:t xml:space="preserve">DOD Office of Local Defense Community Cooperation released its Fiscal Year </w:t>
      </w:r>
      <w:hyperlink r:id="rId188" w:history="1">
        <w:r w:rsidRPr="00321C7A">
          <w:rPr>
            <w:rStyle w:val="Hyperlink"/>
            <w:color w:val="auto"/>
          </w:rPr>
          <w:t>2022 Defense Spending by State</w:t>
        </w:r>
      </w:hyperlink>
      <w:r w:rsidRPr="00321C7A">
        <w:t xml:space="preserve"> report to help states and communities better understand how Defense procurement, personnel spending and grants impact their economies.</w:t>
      </w:r>
    </w:p>
    <w:p w14:paraId="79160A30" w14:textId="6025BE45" w:rsidR="007A7B25" w:rsidRPr="00321C7A" w:rsidRDefault="00147378" w:rsidP="00321C7A">
      <w:pPr>
        <w:pStyle w:val="BodyBullets"/>
        <w:spacing w:after="0"/>
      </w:pPr>
      <w:r w:rsidRPr="00321C7A">
        <w:t xml:space="preserve">In June, Association of Defense Communities (ADC) held </w:t>
      </w:r>
      <w:hyperlink r:id="rId189" w:tgtFrame="_blank" w:history="1">
        <w:r w:rsidRPr="00321C7A">
          <w:rPr>
            <w:rStyle w:val="Hyperlink"/>
            <w:color w:val="auto"/>
          </w:rPr>
          <w:t>ADC Connect</w:t>
        </w:r>
      </w:hyperlink>
      <w:r w:rsidRPr="00321C7A">
        <w:t>, a one-day forum addressing the national security threat of foreign investment near military installations.</w:t>
      </w:r>
    </w:p>
    <w:p w14:paraId="5F14555B" w14:textId="77777777" w:rsidR="007E63BA" w:rsidRPr="00321C7A" w:rsidRDefault="00000000" w:rsidP="00321C7A">
      <w:pPr>
        <w:pStyle w:val="BodyBullets"/>
        <w:spacing w:after="0"/>
      </w:pPr>
      <w:hyperlink r:id="rId190" w:tgtFrame="_blank" w:history="1">
        <w:r w:rsidR="007E63BA" w:rsidRPr="00321C7A">
          <w:rPr>
            <w:rStyle w:val="Hyperlink"/>
            <w:color w:val="auto"/>
            <w:u w:val="none"/>
          </w:rPr>
          <w:t>ADC Podcast</w:t>
        </w:r>
        <w:r w:rsidR="007E63BA" w:rsidRPr="00321C7A">
          <w:rPr>
            <w:rStyle w:val="Hyperlink"/>
            <w:color w:val="auto"/>
          </w:rPr>
          <w:t>: Foreign Investment Near Defense Communities</w:t>
        </w:r>
      </w:hyperlink>
    </w:p>
    <w:p w14:paraId="26F63AD2" w14:textId="77777777" w:rsidR="001761B0" w:rsidRPr="00321C7A" w:rsidRDefault="001761B0" w:rsidP="00321C7A">
      <w:pPr>
        <w:pStyle w:val="BodyBullets"/>
        <w:spacing w:after="0"/>
      </w:pPr>
      <w:r w:rsidRPr="00321C7A">
        <w:t xml:space="preserve">Legacy Listserv Announcement: Federal-Tribal Trust Responsibility Webinar - </w:t>
      </w:r>
      <w:r w:rsidRPr="00321C7A">
        <w:rPr>
          <w:b/>
          <w:bCs/>
        </w:rPr>
        <w:t>October 31st</w:t>
      </w:r>
    </w:p>
    <w:p w14:paraId="00DE44BD" w14:textId="715305F4" w:rsidR="00F73518" w:rsidRPr="00321C7A" w:rsidRDefault="001761B0" w:rsidP="00321C7A">
      <w:pPr>
        <w:pStyle w:val="BodyBullets"/>
        <w:numPr>
          <w:ilvl w:val="0"/>
          <w:numId w:val="0"/>
        </w:numPr>
        <w:spacing w:after="0"/>
        <w:ind w:left="720"/>
      </w:pPr>
      <w:r w:rsidRPr="00321C7A">
        <w:t xml:space="preserve">The webinar will provide an overview of the Federal-Indian Policy Eras as contextual background for the Federal Tribal Trust Relationship. Ms. Stephanie Lucero, National Center for Environmental Conflict Resolution (NCERC)’s Native American and Alaska Native Service Area Manager, will lead the webinar. </w:t>
      </w:r>
      <w:hyperlink r:id="rId191" w:history="1">
        <w:r w:rsidR="00B461E6" w:rsidRPr="00321C7A">
          <w:rPr>
            <w:rStyle w:val="Hyperlink"/>
            <w:color w:val="auto"/>
          </w:rPr>
          <w:t>More Info.</w:t>
        </w:r>
      </w:hyperlink>
    </w:p>
    <w:p w14:paraId="542A9D39" w14:textId="4A91B810" w:rsidR="00A377C1" w:rsidRPr="00321C7A" w:rsidRDefault="00A377C1" w:rsidP="00321C7A">
      <w:pPr>
        <w:pStyle w:val="Heading3"/>
        <w:spacing w:before="0" w:line="240" w:lineRule="auto"/>
        <w:rPr>
          <w:rFonts w:ascii="Segoe UI" w:hAnsi="Segoe UI" w:cs="Segoe UI"/>
          <w:b/>
          <w:bCs/>
          <w:sz w:val="23"/>
          <w:szCs w:val="23"/>
        </w:rPr>
      </w:pPr>
      <w:bookmarkStart w:id="437" w:name="_Toc147496149"/>
      <w:r w:rsidRPr="00321C7A">
        <w:rPr>
          <w:rFonts w:ascii="Segoe UI" w:hAnsi="Segoe UI" w:cs="Segoe UI"/>
          <w:b/>
          <w:bCs/>
          <w:sz w:val="23"/>
          <w:szCs w:val="23"/>
        </w:rPr>
        <w:t>REPI</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1D9F908" w14:textId="73ADB871" w:rsidR="00B45B29" w:rsidRPr="00321C7A" w:rsidRDefault="00000000" w:rsidP="00321C7A">
      <w:pPr>
        <w:pStyle w:val="BodyBullets"/>
        <w:spacing w:after="0"/>
        <w:contextualSpacing w:val="0"/>
        <w:rPr>
          <w:rStyle w:val="Hyperlink"/>
          <w:color w:val="auto"/>
          <w:u w:val="none"/>
        </w:rPr>
      </w:pPr>
      <w:hyperlink r:id="rId192" w:history="1">
        <w:r w:rsidR="00071441" w:rsidRPr="00321C7A">
          <w:rPr>
            <w:rStyle w:val="Hyperlink"/>
            <w:color w:val="auto"/>
          </w:rPr>
          <w:t>Partnerships to Advance Climate Resilience in Sentinel Landscape​s</w:t>
        </w:r>
        <w:r w:rsidR="00071441" w:rsidRPr="00321C7A">
          <w:rPr>
            <w:rStyle w:val="Hyperlink"/>
            <w:color w:val="auto"/>
            <w:u w:val="none"/>
          </w:rPr>
          <w:t> </w:t>
        </w:r>
      </w:hyperlink>
      <w:r w:rsidR="00071441" w:rsidRPr="00321C7A">
        <w:t xml:space="preserve">Webinar on Wednesday, </w:t>
      </w:r>
      <w:r w:rsidR="00071441" w:rsidRPr="00321C7A">
        <w:rPr>
          <w:b/>
          <w:bCs/>
        </w:rPr>
        <w:t>October 18</w:t>
      </w:r>
      <w:r w:rsidR="00071441" w:rsidRPr="00321C7A">
        <w:t>, from 1:00 - 2:00 PM Eastern Time</w:t>
      </w:r>
    </w:p>
    <w:p w14:paraId="11317D67" w14:textId="77777777" w:rsidR="00033AAF" w:rsidRPr="00321C7A" w:rsidRDefault="00033AAF" w:rsidP="00321C7A">
      <w:pPr>
        <w:pStyle w:val="Heading3"/>
        <w:spacing w:before="0" w:line="240" w:lineRule="auto"/>
        <w:rPr>
          <w:rFonts w:ascii="Segoe UI" w:hAnsi="Segoe UI" w:cs="Segoe UI"/>
          <w:b/>
          <w:bCs/>
          <w:sz w:val="23"/>
          <w:szCs w:val="23"/>
        </w:rPr>
      </w:pPr>
      <w:bookmarkStart w:id="438" w:name="_Toc139290533"/>
      <w:bookmarkStart w:id="439" w:name="_Toc139290643"/>
      <w:bookmarkStart w:id="440" w:name="_Toc139291404"/>
      <w:bookmarkStart w:id="441" w:name="_Toc139291574"/>
      <w:bookmarkStart w:id="442" w:name="_Toc139291726"/>
      <w:bookmarkStart w:id="443" w:name="_Toc142033656"/>
      <w:bookmarkStart w:id="444" w:name="_Toc142078813"/>
      <w:bookmarkStart w:id="445" w:name="_Toc144806408"/>
      <w:bookmarkStart w:id="446" w:name="_Toc144832083"/>
      <w:bookmarkStart w:id="447" w:name="_Toc144832258"/>
      <w:bookmarkStart w:id="448" w:name="_Toc144832321"/>
      <w:bookmarkStart w:id="449" w:name="_Toc147496150"/>
      <w:bookmarkStart w:id="450" w:name="_Toc138863510"/>
      <w:bookmarkStart w:id="451" w:name="_Toc138947951"/>
      <w:bookmarkStart w:id="452" w:name="_Toc138948906"/>
      <w:bookmarkStart w:id="453" w:name="_Toc138863507"/>
      <w:bookmarkStart w:id="454" w:name="_Toc138947948"/>
      <w:bookmarkStart w:id="455" w:name="_Toc138948903"/>
      <w:r w:rsidRPr="00321C7A">
        <w:rPr>
          <w:rFonts w:ascii="Segoe UI" w:hAnsi="Segoe UI" w:cs="Segoe UI"/>
          <w:b/>
          <w:bCs/>
          <w:sz w:val="23"/>
          <w:szCs w:val="23"/>
        </w:rPr>
        <w:t>USAF</w:t>
      </w:r>
      <w:bookmarkEnd w:id="438"/>
      <w:bookmarkEnd w:id="439"/>
      <w:bookmarkEnd w:id="440"/>
      <w:bookmarkEnd w:id="441"/>
      <w:bookmarkEnd w:id="442"/>
      <w:bookmarkEnd w:id="443"/>
      <w:bookmarkEnd w:id="444"/>
      <w:bookmarkEnd w:id="445"/>
      <w:bookmarkEnd w:id="446"/>
      <w:bookmarkEnd w:id="447"/>
      <w:bookmarkEnd w:id="448"/>
      <w:bookmarkEnd w:id="449"/>
    </w:p>
    <w:p w14:paraId="72CF2A37" w14:textId="01D02F62" w:rsidR="008042A6" w:rsidRPr="00321C7A" w:rsidRDefault="00000000" w:rsidP="00321C7A">
      <w:pPr>
        <w:pStyle w:val="BodyBullets"/>
        <w:spacing w:after="0"/>
        <w:contextualSpacing w:val="0"/>
        <w:rPr>
          <w:u w:val="single"/>
        </w:rPr>
      </w:pPr>
      <w:hyperlink r:id="rId193" w:tgtFrame="_blank" w:history="1">
        <w:r w:rsidR="00D8499A" w:rsidRPr="00321C7A">
          <w:rPr>
            <w:rStyle w:val="Hyperlink"/>
            <w:color w:val="auto"/>
            <w:u w:val="none"/>
          </w:rPr>
          <w:t xml:space="preserve">Kendall pledges </w:t>
        </w:r>
        <w:r w:rsidR="00D8499A" w:rsidRPr="00321C7A">
          <w:rPr>
            <w:rStyle w:val="Hyperlink"/>
            <w:color w:val="auto"/>
          </w:rPr>
          <w:t>‘major’ review</w:t>
        </w:r>
        <w:r w:rsidR="00D8499A" w:rsidRPr="00321C7A">
          <w:rPr>
            <w:rStyle w:val="Hyperlink"/>
            <w:color w:val="auto"/>
            <w:u w:val="none"/>
          </w:rPr>
          <w:t xml:space="preserve"> of DAF’s readiness to meet China challenge</w:t>
        </w:r>
      </w:hyperlink>
    </w:p>
    <w:p w14:paraId="10504710" w14:textId="40670794" w:rsidR="00D8499A" w:rsidRPr="00321C7A" w:rsidRDefault="00000000" w:rsidP="00321C7A">
      <w:pPr>
        <w:pStyle w:val="BodyBullets"/>
        <w:spacing w:after="0"/>
        <w:contextualSpacing w:val="0"/>
        <w:rPr>
          <w:u w:val="single"/>
        </w:rPr>
      </w:pPr>
      <w:hyperlink r:id="rId194" w:history="1">
        <w:r w:rsidR="00010E37" w:rsidRPr="00321C7A">
          <w:rPr>
            <w:rStyle w:val="Hyperlink"/>
            <w:color w:val="auto"/>
            <w:u w:val="none"/>
          </w:rPr>
          <w:t xml:space="preserve">Message received: Air Force ‘crystal clear’ on </w:t>
        </w:r>
        <w:r w:rsidR="00010E37" w:rsidRPr="00321C7A">
          <w:rPr>
            <w:rStyle w:val="Hyperlink"/>
            <w:color w:val="auto"/>
          </w:rPr>
          <w:t>drone wingmen urgency</w:t>
        </w:r>
      </w:hyperlink>
    </w:p>
    <w:p w14:paraId="084046AA" w14:textId="77777777" w:rsidR="00940785" w:rsidRPr="00321C7A" w:rsidRDefault="00F66715" w:rsidP="00321C7A">
      <w:pPr>
        <w:pStyle w:val="BodyBullets"/>
        <w:spacing w:after="0"/>
        <w:contextualSpacing w:val="0"/>
        <w:rPr>
          <w:rStyle w:val="Hyperlink"/>
          <w:color w:val="auto"/>
        </w:rPr>
      </w:pPr>
      <w:r w:rsidRPr="00321C7A">
        <w:rPr>
          <w:rStyle w:val="Hyperlink"/>
          <w:color w:val="auto"/>
          <w:u w:val="none"/>
        </w:rPr>
        <w:t>Old is new again as Air Force special ops branch revamps</w:t>
      </w:r>
      <w:r w:rsidR="00AE7362" w:rsidRPr="00321C7A">
        <w:rPr>
          <w:rStyle w:val="Hyperlink"/>
          <w:color w:val="auto"/>
          <w:u w:val="none"/>
        </w:rPr>
        <w:t xml:space="preserve"> </w:t>
      </w:r>
      <w:hyperlink r:id="rId195" w:tgtFrame="_blank" w:history="1">
        <w:r w:rsidRPr="00321C7A">
          <w:rPr>
            <w:rStyle w:val="Hyperlink"/>
            <w:color w:val="auto"/>
          </w:rPr>
          <w:t>training</w:t>
        </w:r>
      </w:hyperlink>
      <w:r w:rsidR="00AE7362" w:rsidRPr="00321C7A">
        <w:rPr>
          <w:rStyle w:val="Hyperlink"/>
          <w:color w:val="auto"/>
          <w:u w:val="none"/>
        </w:rPr>
        <w:t>.</w:t>
      </w:r>
    </w:p>
    <w:p w14:paraId="5EBB8941" w14:textId="27C7057F" w:rsidR="00010E37" w:rsidRPr="00321C7A" w:rsidRDefault="003335A6" w:rsidP="00321C7A">
      <w:pPr>
        <w:pStyle w:val="BodyBullets"/>
        <w:spacing w:after="0"/>
        <w:contextualSpacing w:val="0"/>
        <w:rPr>
          <w:rStyle w:val="Hyperlink"/>
          <w:color w:val="auto"/>
        </w:rPr>
      </w:pPr>
      <w:r w:rsidRPr="00321C7A">
        <w:t xml:space="preserve">Air Force Acquisition Boss: In Upcoming Reorganization, Speed Is the </w:t>
      </w:r>
      <w:hyperlink r:id="rId196" w:tgtFrame="_blank" w:history="1">
        <w:r w:rsidR="00940785" w:rsidRPr="00321C7A">
          <w:rPr>
            <w:rStyle w:val="Hyperlink"/>
            <w:color w:val="auto"/>
          </w:rPr>
          <w:t>priority</w:t>
        </w:r>
      </w:hyperlink>
      <w:r w:rsidR="00F66715" w:rsidRPr="00321C7A">
        <w:rPr>
          <w:rStyle w:val="Hyperlink"/>
          <w:color w:val="auto"/>
          <w:u w:val="none"/>
        </w:rPr>
        <w:t xml:space="preserve"> </w:t>
      </w:r>
    </w:p>
    <w:p w14:paraId="0A39662B" w14:textId="176ACCC5" w:rsidR="000229B2" w:rsidRPr="00321C7A" w:rsidRDefault="00000000" w:rsidP="00321C7A">
      <w:pPr>
        <w:pStyle w:val="BodyBullets"/>
        <w:spacing w:after="0"/>
        <w:contextualSpacing w:val="0"/>
      </w:pPr>
      <w:hyperlink r:id="rId197" w:tgtFrame="_blank" w:history="1">
        <w:r w:rsidR="000229B2" w:rsidRPr="00321C7A">
          <w:rPr>
            <w:rStyle w:val="Hyperlink"/>
            <w:color w:val="auto"/>
            <w:u w:val="none"/>
          </w:rPr>
          <w:t xml:space="preserve">Joby’s air taxis to help US Air Force usher in </w:t>
        </w:r>
        <w:r w:rsidR="000229B2" w:rsidRPr="00321C7A">
          <w:rPr>
            <w:rStyle w:val="Hyperlink"/>
            <w:color w:val="auto"/>
          </w:rPr>
          <w:t>electric aviation era</w:t>
        </w:r>
      </w:hyperlink>
    </w:p>
    <w:p w14:paraId="5334AD2B" w14:textId="77777777" w:rsidR="003B6D06" w:rsidRPr="00321C7A" w:rsidRDefault="00000000" w:rsidP="00321C7A">
      <w:pPr>
        <w:pStyle w:val="BodyBullets"/>
        <w:spacing w:after="0"/>
      </w:pPr>
      <w:hyperlink r:id="rId198" w:history="1">
        <w:r w:rsidR="003B6D06" w:rsidRPr="00321C7A">
          <w:rPr>
            <w:rStyle w:val="Hyperlink"/>
            <w:rFonts w:eastAsia="Times New Roman"/>
            <w:color w:val="auto"/>
            <w:u w:val="none"/>
            <w:bdr w:val="none" w:sz="0" w:space="0" w:color="auto" w:frame="1"/>
          </w:rPr>
          <w:t xml:space="preserve">Emerging Technologies Integrated Test Force takes </w:t>
        </w:r>
        <w:r w:rsidR="003B6D06" w:rsidRPr="00321C7A">
          <w:rPr>
            <w:rStyle w:val="Hyperlink"/>
            <w:rFonts w:eastAsia="Times New Roman"/>
            <w:color w:val="auto"/>
            <w:bdr w:val="none" w:sz="0" w:space="0" w:color="auto" w:frame="1"/>
          </w:rPr>
          <w:t>delivery of first eVTOL aircraf</w:t>
        </w:r>
        <w:r w:rsidR="003B6D06" w:rsidRPr="00321C7A">
          <w:rPr>
            <w:rStyle w:val="Hyperlink"/>
            <w:rFonts w:eastAsia="Times New Roman"/>
            <w:color w:val="auto"/>
            <w:u w:val="none"/>
            <w:bdr w:val="none" w:sz="0" w:space="0" w:color="auto" w:frame="1"/>
          </w:rPr>
          <w:t>t</w:t>
        </w:r>
      </w:hyperlink>
    </w:p>
    <w:p w14:paraId="180A238B" w14:textId="77777777" w:rsidR="003B6D06" w:rsidRPr="00321C7A" w:rsidRDefault="00000000" w:rsidP="00321C7A">
      <w:pPr>
        <w:pStyle w:val="BodyBullets"/>
        <w:spacing w:after="0"/>
        <w:rPr>
          <w:sz w:val="32"/>
          <w:szCs w:val="32"/>
        </w:rPr>
      </w:pPr>
      <w:hyperlink r:id="rId199" w:history="1">
        <w:r w:rsidR="003B6D06" w:rsidRPr="00321C7A">
          <w:rPr>
            <w:rStyle w:val="Hyperlink"/>
            <w:rFonts w:eastAsia="Times New Roman"/>
            <w:color w:val="auto"/>
            <w:u w:val="none"/>
            <w:bdr w:val="none" w:sz="0" w:space="0" w:color="auto" w:frame="1"/>
          </w:rPr>
          <w:t xml:space="preserve">CMSAF shares vision for ‘Airmen of the Future’ and </w:t>
        </w:r>
        <w:r w:rsidR="003B6D06" w:rsidRPr="00321C7A">
          <w:rPr>
            <w:rStyle w:val="Hyperlink"/>
            <w:rFonts w:eastAsia="Times New Roman"/>
            <w:color w:val="auto"/>
            <w:bdr w:val="none" w:sz="0" w:space="0" w:color="auto" w:frame="1"/>
          </w:rPr>
          <w:t>spectrum of superiority</w:t>
        </w:r>
        <w:r w:rsidR="003B6D06" w:rsidRPr="00321C7A">
          <w:rPr>
            <w:rStyle w:val="Hyperlink"/>
            <w:rFonts w:eastAsia="Times New Roman"/>
            <w:color w:val="auto"/>
            <w:u w:val="none"/>
            <w:bdr w:val="none" w:sz="0" w:space="0" w:color="auto" w:frame="1"/>
          </w:rPr>
          <w:t xml:space="preserve"> at AFA</w:t>
        </w:r>
      </w:hyperlink>
    </w:p>
    <w:p w14:paraId="6BCBCA62" w14:textId="77777777" w:rsidR="003B6D06" w:rsidRPr="00321C7A" w:rsidRDefault="00000000" w:rsidP="00321C7A">
      <w:pPr>
        <w:pStyle w:val="BodyBullets"/>
        <w:spacing w:after="0"/>
        <w:rPr>
          <w:sz w:val="32"/>
          <w:szCs w:val="32"/>
        </w:rPr>
      </w:pPr>
      <w:hyperlink r:id="rId200" w:history="1">
        <w:r w:rsidR="003B6D06" w:rsidRPr="00321C7A">
          <w:rPr>
            <w:rStyle w:val="Hyperlink"/>
            <w:rFonts w:eastAsia="Times New Roman"/>
            <w:color w:val="auto"/>
            <w:u w:val="none"/>
            <w:bdr w:val="none" w:sz="0" w:space="0" w:color="auto" w:frame="1"/>
          </w:rPr>
          <w:t xml:space="preserve">Brown provides update on Air Force’s effort to ‘accelerate change’ to meet </w:t>
        </w:r>
        <w:r w:rsidR="003B6D06" w:rsidRPr="00321C7A">
          <w:rPr>
            <w:rStyle w:val="Hyperlink"/>
            <w:rFonts w:eastAsia="Times New Roman"/>
            <w:color w:val="auto"/>
            <w:bdr w:val="none" w:sz="0" w:space="0" w:color="auto" w:frame="1"/>
          </w:rPr>
          <w:t>global security challenges</w:t>
        </w:r>
      </w:hyperlink>
    </w:p>
    <w:p w14:paraId="7B123F3E" w14:textId="2F8A3AE6" w:rsidR="003B6D06" w:rsidRPr="00321C7A" w:rsidRDefault="00000000" w:rsidP="00321C7A">
      <w:pPr>
        <w:pStyle w:val="BodyBullets"/>
        <w:spacing w:after="0"/>
        <w:rPr>
          <w:rStyle w:val="Hyperlink"/>
          <w:color w:val="auto"/>
          <w:sz w:val="32"/>
          <w:szCs w:val="32"/>
          <w:u w:val="none"/>
        </w:rPr>
      </w:pPr>
      <w:hyperlink r:id="rId201" w:history="1">
        <w:r w:rsidR="003B6D06" w:rsidRPr="00321C7A">
          <w:rPr>
            <w:rStyle w:val="Hyperlink"/>
            <w:rFonts w:eastAsia="Times New Roman"/>
            <w:color w:val="auto"/>
            <w:u w:val="none"/>
            <w:bdr w:val="none" w:sz="0" w:space="0" w:color="auto" w:frame="1"/>
          </w:rPr>
          <w:t>Around the Air Force: Five ‘</w:t>
        </w:r>
        <w:proofErr w:type="gramStart"/>
        <w:r w:rsidR="003B6D06" w:rsidRPr="00321C7A">
          <w:rPr>
            <w:rStyle w:val="Hyperlink"/>
            <w:rFonts w:eastAsia="Times New Roman"/>
            <w:color w:val="auto"/>
            <w:u w:val="none"/>
            <w:bdr w:val="none" w:sz="0" w:space="0" w:color="auto" w:frame="1"/>
          </w:rPr>
          <w:t>C's</w:t>
        </w:r>
        <w:proofErr w:type="gramEnd"/>
        <w:r w:rsidR="003B6D06" w:rsidRPr="00321C7A">
          <w:rPr>
            <w:rStyle w:val="Hyperlink"/>
            <w:rFonts w:eastAsia="Times New Roman"/>
            <w:color w:val="auto"/>
            <w:u w:val="none"/>
            <w:bdr w:val="none" w:sz="0" w:space="0" w:color="auto" w:frame="1"/>
          </w:rPr>
          <w:t xml:space="preserve">’ of Mission Command, Blended Wing Aircraft Prototype, $1.6 Billion for </w:t>
        </w:r>
        <w:r w:rsidR="003B6D06" w:rsidRPr="00321C7A">
          <w:rPr>
            <w:rStyle w:val="Hyperlink"/>
            <w:rFonts w:eastAsia="Times New Roman"/>
            <w:color w:val="auto"/>
            <w:bdr w:val="none" w:sz="0" w:space="0" w:color="auto" w:frame="1"/>
          </w:rPr>
          <w:t>Dorms and CDC Improvements</w:t>
        </w:r>
      </w:hyperlink>
    </w:p>
    <w:p w14:paraId="3C24BC5D" w14:textId="77777777" w:rsidR="00033AAF" w:rsidRPr="00321C7A" w:rsidRDefault="00033AAF" w:rsidP="00321C7A">
      <w:pPr>
        <w:pStyle w:val="Heading3"/>
        <w:spacing w:before="0" w:line="240" w:lineRule="auto"/>
        <w:rPr>
          <w:rFonts w:ascii="Segoe UI" w:hAnsi="Segoe UI" w:cs="Segoe UI"/>
          <w:b/>
          <w:bCs/>
          <w:sz w:val="23"/>
          <w:szCs w:val="23"/>
        </w:rPr>
      </w:pPr>
      <w:bookmarkStart w:id="456" w:name="_Toc139290534"/>
      <w:bookmarkStart w:id="457" w:name="_Toc139290644"/>
      <w:bookmarkStart w:id="458" w:name="_Toc139291405"/>
      <w:bookmarkStart w:id="459" w:name="_Toc139291575"/>
      <w:bookmarkStart w:id="460" w:name="_Toc139291727"/>
      <w:bookmarkStart w:id="461" w:name="_Toc142033657"/>
      <w:bookmarkStart w:id="462" w:name="_Toc142078814"/>
      <w:bookmarkStart w:id="463" w:name="_Toc144806409"/>
      <w:bookmarkStart w:id="464" w:name="_Toc144832084"/>
      <w:bookmarkStart w:id="465" w:name="_Toc144832259"/>
      <w:bookmarkStart w:id="466" w:name="_Toc144832322"/>
      <w:bookmarkStart w:id="467" w:name="_Toc147496151"/>
      <w:r w:rsidRPr="00321C7A">
        <w:rPr>
          <w:rFonts w:ascii="Segoe UI" w:hAnsi="Segoe UI" w:cs="Segoe UI"/>
          <w:b/>
          <w:bCs/>
          <w:sz w:val="23"/>
          <w:szCs w:val="23"/>
        </w:rPr>
        <w:t>Army</w:t>
      </w:r>
      <w:bookmarkEnd w:id="450"/>
      <w:bookmarkEnd w:id="451"/>
      <w:bookmarkEnd w:id="452"/>
      <w:bookmarkEnd w:id="456"/>
      <w:bookmarkEnd w:id="457"/>
      <w:bookmarkEnd w:id="458"/>
      <w:bookmarkEnd w:id="459"/>
      <w:bookmarkEnd w:id="460"/>
      <w:bookmarkEnd w:id="461"/>
      <w:bookmarkEnd w:id="462"/>
      <w:bookmarkEnd w:id="463"/>
      <w:bookmarkEnd w:id="464"/>
      <w:bookmarkEnd w:id="465"/>
      <w:bookmarkEnd w:id="466"/>
      <w:bookmarkEnd w:id="467"/>
    </w:p>
    <w:p w14:paraId="77D7D643" w14:textId="5C241ADF" w:rsidR="006744A4" w:rsidRPr="00321C7A" w:rsidRDefault="00000000" w:rsidP="00321C7A">
      <w:pPr>
        <w:pStyle w:val="BodyBullets"/>
        <w:spacing w:after="0"/>
        <w:contextualSpacing w:val="0"/>
      </w:pPr>
      <w:hyperlink r:id="rId202" w:tgtFrame="_blank" w:history="1">
        <w:r w:rsidR="003C76EA" w:rsidRPr="00321C7A">
          <w:rPr>
            <w:rStyle w:val="Hyperlink"/>
            <w:color w:val="auto"/>
          </w:rPr>
          <w:t>What’s the US Army’s greatest weapon? Data.</w:t>
        </w:r>
      </w:hyperlink>
    </w:p>
    <w:p w14:paraId="68B1D116" w14:textId="523BC629" w:rsidR="003C76EA" w:rsidRPr="00321C7A" w:rsidRDefault="00000000" w:rsidP="00321C7A">
      <w:pPr>
        <w:pStyle w:val="BodyBullets"/>
        <w:spacing w:after="0"/>
        <w:contextualSpacing w:val="0"/>
        <w:rPr>
          <w:rStyle w:val="Hyperlink"/>
          <w:color w:val="auto"/>
          <w:u w:val="none"/>
        </w:rPr>
      </w:pPr>
      <w:hyperlink r:id="rId203" w:tgtFrame="_blank" w:history="1">
        <w:r w:rsidR="00BD23D2" w:rsidRPr="00321C7A">
          <w:rPr>
            <w:rStyle w:val="Hyperlink"/>
            <w:color w:val="auto"/>
          </w:rPr>
          <w:t>Army long range missile launcher spotted on Navy littoral combat ship</w:t>
        </w:r>
      </w:hyperlink>
    </w:p>
    <w:p w14:paraId="4906EDE5" w14:textId="05F204F5" w:rsidR="00BD23D2" w:rsidRPr="00321C7A" w:rsidRDefault="00000000" w:rsidP="00321C7A">
      <w:pPr>
        <w:pStyle w:val="BodyBullets"/>
        <w:spacing w:after="0"/>
        <w:contextualSpacing w:val="0"/>
        <w:rPr>
          <w:rStyle w:val="Hyperlink"/>
          <w:color w:val="auto"/>
          <w:u w:val="none"/>
        </w:rPr>
      </w:pPr>
      <w:hyperlink r:id="rId204" w:tgtFrame="_blank" w:history="1">
        <w:r w:rsidR="009424B1" w:rsidRPr="00321C7A">
          <w:rPr>
            <w:rStyle w:val="Hyperlink"/>
            <w:color w:val="auto"/>
          </w:rPr>
          <w:t>Army turns to high-altitude balloons for more eyes in the skies</w:t>
        </w:r>
      </w:hyperlink>
    </w:p>
    <w:p w14:paraId="2BA4A5C7" w14:textId="77777777" w:rsidR="00033AAF" w:rsidRPr="00321C7A" w:rsidRDefault="00033AAF" w:rsidP="00321C7A">
      <w:pPr>
        <w:pStyle w:val="Heading3"/>
        <w:spacing w:before="0" w:line="240" w:lineRule="auto"/>
        <w:rPr>
          <w:rFonts w:ascii="Segoe UI" w:hAnsi="Segoe UI" w:cs="Segoe UI"/>
          <w:b/>
          <w:bCs/>
          <w:sz w:val="23"/>
          <w:szCs w:val="23"/>
        </w:rPr>
      </w:pPr>
      <w:bookmarkStart w:id="468" w:name="_Toc138863509"/>
      <w:bookmarkStart w:id="469" w:name="_Toc138947950"/>
      <w:bookmarkStart w:id="470" w:name="_Toc138948905"/>
      <w:bookmarkStart w:id="471" w:name="_Toc139290535"/>
      <w:bookmarkStart w:id="472" w:name="_Toc139290645"/>
      <w:bookmarkStart w:id="473" w:name="_Toc139291406"/>
      <w:bookmarkStart w:id="474" w:name="_Toc139291576"/>
      <w:bookmarkStart w:id="475" w:name="_Toc139291728"/>
      <w:bookmarkStart w:id="476" w:name="_Toc142033658"/>
      <w:bookmarkStart w:id="477" w:name="_Toc142078815"/>
      <w:bookmarkStart w:id="478" w:name="_Toc144806410"/>
      <w:bookmarkStart w:id="479" w:name="_Toc144832085"/>
      <w:bookmarkStart w:id="480" w:name="_Toc144832260"/>
      <w:bookmarkStart w:id="481" w:name="_Toc144832323"/>
      <w:bookmarkStart w:id="482" w:name="_Toc147496152"/>
      <w:bookmarkStart w:id="483" w:name="_Toc138863508"/>
      <w:bookmarkStart w:id="484" w:name="_Toc138947949"/>
      <w:bookmarkStart w:id="485" w:name="_Toc138948904"/>
      <w:r w:rsidRPr="00321C7A">
        <w:rPr>
          <w:rFonts w:ascii="Segoe UI" w:hAnsi="Segoe UI" w:cs="Segoe UI"/>
          <w:b/>
          <w:bCs/>
          <w:sz w:val="23"/>
          <w:szCs w:val="23"/>
        </w:rPr>
        <w:t>Navy</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3372A85C" w14:textId="6FCF7F9B" w:rsidR="005C31D4" w:rsidRPr="00321C7A" w:rsidRDefault="00000000" w:rsidP="00321C7A">
      <w:pPr>
        <w:pStyle w:val="BodyBullets"/>
        <w:spacing w:after="0"/>
        <w:contextualSpacing w:val="0"/>
      </w:pPr>
      <w:hyperlink r:id="rId205" w:tgtFrame="_blank" w:history="1">
        <w:r w:rsidR="00421AC1" w:rsidRPr="00321C7A">
          <w:rPr>
            <w:rStyle w:val="Hyperlink"/>
            <w:color w:val="auto"/>
            <w:u w:val="none"/>
          </w:rPr>
          <w:t xml:space="preserve">US sends </w:t>
        </w:r>
        <w:r w:rsidR="00421AC1" w:rsidRPr="00321C7A">
          <w:rPr>
            <w:rStyle w:val="Hyperlink"/>
            <w:color w:val="auto"/>
          </w:rPr>
          <w:t xml:space="preserve">drone ships </w:t>
        </w:r>
        <w:r w:rsidR="00421AC1" w:rsidRPr="00321C7A">
          <w:rPr>
            <w:rStyle w:val="Hyperlink"/>
            <w:color w:val="auto"/>
            <w:u w:val="none"/>
          </w:rPr>
          <w:t>to western Pacific in first deployment near China</w:t>
        </w:r>
      </w:hyperlink>
    </w:p>
    <w:p w14:paraId="18B05CCB" w14:textId="4167F535" w:rsidR="00421AC1" w:rsidRPr="00321C7A" w:rsidRDefault="00000000" w:rsidP="00321C7A">
      <w:pPr>
        <w:pStyle w:val="BodyBullets"/>
        <w:spacing w:after="0"/>
        <w:contextualSpacing w:val="0"/>
      </w:pPr>
      <w:hyperlink r:id="rId206" w:history="1">
        <w:r w:rsidR="00516D47" w:rsidRPr="00321C7A">
          <w:rPr>
            <w:rStyle w:val="Hyperlink"/>
            <w:color w:val="auto"/>
            <w:u w:val="none"/>
          </w:rPr>
          <w:t xml:space="preserve">New board will help Navy </w:t>
        </w:r>
        <w:r w:rsidR="00516D47" w:rsidRPr="00321C7A">
          <w:rPr>
            <w:rStyle w:val="Hyperlink"/>
            <w:color w:val="auto"/>
          </w:rPr>
          <w:t>'absorb' new tech</w:t>
        </w:r>
        <w:r w:rsidR="00516D47" w:rsidRPr="00321C7A">
          <w:rPr>
            <w:rStyle w:val="Hyperlink"/>
            <w:color w:val="auto"/>
            <w:u w:val="none"/>
          </w:rPr>
          <w:t xml:space="preserve"> into real-world ops </w:t>
        </w:r>
      </w:hyperlink>
    </w:p>
    <w:p w14:paraId="10C818C2" w14:textId="44FE9C6B" w:rsidR="00B93555" w:rsidRDefault="00000000" w:rsidP="00321C7A">
      <w:pPr>
        <w:pStyle w:val="BodyBullets"/>
        <w:spacing w:after="0"/>
        <w:contextualSpacing w:val="0"/>
        <w:rPr>
          <w:rStyle w:val="Hyperlink"/>
          <w:color w:val="auto"/>
          <w:u w:val="none"/>
        </w:rPr>
      </w:pPr>
      <w:hyperlink r:id="rId207" w:tgtFrame="_blank" w:history="1">
        <w:r w:rsidR="00B93555" w:rsidRPr="00321C7A">
          <w:rPr>
            <w:rStyle w:val="Hyperlink"/>
            <w:color w:val="auto"/>
            <w:u w:val="none"/>
          </w:rPr>
          <w:t xml:space="preserve">The Navy is rebuilding its </w:t>
        </w:r>
        <w:r w:rsidR="00B93555" w:rsidRPr="00321C7A">
          <w:rPr>
            <w:rStyle w:val="Hyperlink"/>
            <w:color w:val="auto"/>
          </w:rPr>
          <w:t>anti-submarine tracking system</w:t>
        </w:r>
        <w:r w:rsidR="00B93555" w:rsidRPr="00321C7A">
          <w:rPr>
            <w:rStyle w:val="Hyperlink"/>
            <w:color w:val="auto"/>
            <w:u w:val="none"/>
          </w:rPr>
          <w:t xml:space="preserve"> </w:t>
        </w:r>
      </w:hyperlink>
    </w:p>
    <w:p w14:paraId="722CF11B" w14:textId="77777777" w:rsidR="00321C7A" w:rsidRPr="00321C7A" w:rsidRDefault="00321C7A" w:rsidP="00321C7A">
      <w:pPr>
        <w:pStyle w:val="BodyBullets"/>
        <w:numPr>
          <w:ilvl w:val="0"/>
          <w:numId w:val="0"/>
        </w:numPr>
        <w:spacing w:after="0"/>
        <w:ind w:left="720"/>
        <w:contextualSpacing w:val="0"/>
        <w:rPr>
          <w:rStyle w:val="Hyperlink"/>
          <w:color w:val="auto"/>
          <w:u w:val="none"/>
        </w:rPr>
      </w:pPr>
    </w:p>
    <w:p w14:paraId="4F340D7A" w14:textId="67BCA68A" w:rsidR="00A377C1" w:rsidRPr="00321C7A" w:rsidRDefault="00A377C1" w:rsidP="00321C7A">
      <w:pPr>
        <w:pStyle w:val="Heading3"/>
        <w:spacing w:before="0" w:line="240" w:lineRule="auto"/>
        <w:rPr>
          <w:rFonts w:ascii="Segoe UI" w:hAnsi="Segoe UI" w:cs="Segoe UI"/>
          <w:b/>
          <w:bCs/>
          <w:sz w:val="23"/>
          <w:szCs w:val="23"/>
        </w:rPr>
      </w:pPr>
      <w:bookmarkStart w:id="486" w:name="_Toc139290536"/>
      <w:bookmarkStart w:id="487" w:name="_Toc139290646"/>
      <w:bookmarkStart w:id="488" w:name="_Toc139291407"/>
      <w:bookmarkStart w:id="489" w:name="_Toc139291577"/>
      <w:bookmarkStart w:id="490" w:name="_Toc139291729"/>
      <w:bookmarkStart w:id="491" w:name="_Toc142033659"/>
      <w:bookmarkStart w:id="492" w:name="_Toc142078816"/>
      <w:bookmarkStart w:id="493" w:name="_Toc144806411"/>
      <w:bookmarkStart w:id="494" w:name="_Toc144832086"/>
      <w:bookmarkStart w:id="495" w:name="_Toc144832261"/>
      <w:bookmarkStart w:id="496" w:name="_Toc144832324"/>
      <w:bookmarkStart w:id="497" w:name="_Toc147496153"/>
      <w:bookmarkEnd w:id="483"/>
      <w:bookmarkEnd w:id="484"/>
      <w:bookmarkEnd w:id="485"/>
      <w:r w:rsidRPr="00321C7A">
        <w:rPr>
          <w:rFonts w:ascii="Segoe UI" w:hAnsi="Segoe UI" w:cs="Segoe UI"/>
          <w:b/>
          <w:bCs/>
          <w:sz w:val="23"/>
          <w:szCs w:val="23"/>
        </w:rPr>
        <w:lastRenderedPageBreak/>
        <w:t>USM</w:t>
      </w:r>
      <w:bookmarkEnd w:id="453"/>
      <w:r w:rsidR="00776F61" w:rsidRPr="00321C7A">
        <w:rPr>
          <w:rFonts w:ascii="Segoe UI" w:hAnsi="Segoe UI" w:cs="Segoe UI"/>
          <w:b/>
          <w:bCs/>
          <w:sz w:val="23"/>
          <w:szCs w:val="23"/>
        </w:rPr>
        <w:t>C</w:t>
      </w:r>
      <w:bookmarkEnd w:id="454"/>
      <w:bookmarkEnd w:id="455"/>
      <w:bookmarkEnd w:id="486"/>
      <w:bookmarkEnd w:id="487"/>
      <w:bookmarkEnd w:id="488"/>
      <w:bookmarkEnd w:id="489"/>
      <w:bookmarkEnd w:id="490"/>
      <w:bookmarkEnd w:id="491"/>
      <w:bookmarkEnd w:id="492"/>
      <w:bookmarkEnd w:id="493"/>
      <w:bookmarkEnd w:id="494"/>
      <w:bookmarkEnd w:id="495"/>
      <w:bookmarkEnd w:id="496"/>
      <w:bookmarkEnd w:id="497"/>
    </w:p>
    <w:p w14:paraId="5BC35C07" w14:textId="7850F396" w:rsidR="00CE0B09" w:rsidRPr="00321C7A" w:rsidRDefault="00000000" w:rsidP="00321C7A">
      <w:pPr>
        <w:pStyle w:val="BodyBullets"/>
        <w:spacing w:after="0"/>
        <w:contextualSpacing w:val="0"/>
        <w:rPr>
          <w:rStyle w:val="Hyperlink"/>
          <w:color w:val="auto"/>
        </w:rPr>
      </w:pPr>
      <w:hyperlink r:id="rId208" w:tgtFrame="_blank" w:history="1">
        <w:r w:rsidR="00CE0B09" w:rsidRPr="00321C7A">
          <w:rPr>
            <w:rStyle w:val="Hyperlink"/>
            <w:color w:val="auto"/>
            <w:u w:val="none"/>
          </w:rPr>
          <w:t xml:space="preserve">The Corps finally gets an </w:t>
        </w:r>
        <w:r w:rsidR="00CE0B09" w:rsidRPr="00321C7A">
          <w:rPr>
            <w:rStyle w:val="Hyperlink"/>
            <w:color w:val="auto"/>
          </w:rPr>
          <w:t>official top Marine leader</w:t>
        </w:r>
      </w:hyperlink>
    </w:p>
    <w:p w14:paraId="22DB24E6" w14:textId="3F0ECA9B" w:rsidR="00A377C1" w:rsidRPr="00321C7A" w:rsidRDefault="00A377C1" w:rsidP="00321C7A">
      <w:pPr>
        <w:pStyle w:val="Heading3"/>
        <w:spacing w:before="0" w:line="240" w:lineRule="auto"/>
        <w:rPr>
          <w:rFonts w:ascii="Segoe UI" w:hAnsi="Segoe UI" w:cs="Segoe UI"/>
          <w:b/>
          <w:bCs/>
          <w:sz w:val="23"/>
          <w:szCs w:val="23"/>
        </w:rPr>
      </w:pPr>
      <w:bookmarkStart w:id="498" w:name="_Toc138863511"/>
      <w:bookmarkStart w:id="499" w:name="_Toc138947952"/>
      <w:bookmarkStart w:id="500" w:name="_Toc138948907"/>
      <w:bookmarkStart w:id="501" w:name="_Toc139290537"/>
      <w:bookmarkStart w:id="502" w:name="_Toc139290647"/>
      <w:bookmarkStart w:id="503" w:name="_Toc139291408"/>
      <w:bookmarkStart w:id="504" w:name="_Toc139291578"/>
      <w:bookmarkStart w:id="505" w:name="_Toc139291730"/>
      <w:bookmarkStart w:id="506" w:name="_Toc142033660"/>
      <w:bookmarkStart w:id="507" w:name="_Toc142078817"/>
      <w:bookmarkStart w:id="508" w:name="_Toc144806412"/>
      <w:bookmarkStart w:id="509" w:name="_Toc144832087"/>
      <w:bookmarkStart w:id="510" w:name="_Toc144832262"/>
      <w:bookmarkStart w:id="511" w:name="_Toc144832325"/>
      <w:bookmarkStart w:id="512" w:name="_Toc147496154"/>
      <w:r w:rsidRPr="00321C7A">
        <w:rPr>
          <w:rFonts w:ascii="Segoe UI" w:hAnsi="Segoe UI" w:cs="Segoe UI"/>
          <w:b/>
          <w:bCs/>
          <w:sz w:val="23"/>
          <w:szCs w:val="23"/>
        </w:rPr>
        <w:t xml:space="preserve">Space </w:t>
      </w:r>
      <w:r w:rsidR="00776F61" w:rsidRPr="00321C7A">
        <w:rPr>
          <w:rFonts w:ascii="Segoe UI" w:hAnsi="Segoe UI" w:cs="Segoe UI"/>
          <w:b/>
          <w:bCs/>
          <w:sz w:val="23"/>
          <w:szCs w:val="23"/>
        </w:rPr>
        <w:t>F</w:t>
      </w:r>
      <w:r w:rsidRPr="00321C7A">
        <w:rPr>
          <w:rFonts w:ascii="Segoe UI" w:hAnsi="Segoe UI" w:cs="Segoe UI"/>
          <w:b/>
          <w:bCs/>
          <w:sz w:val="23"/>
          <w:szCs w:val="23"/>
        </w:rPr>
        <w:t>orce</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4B5ED387" w14:textId="4D1D7E6F" w:rsidR="00BF0C15" w:rsidRPr="00321C7A" w:rsidRDefault="00000000" w:rsidP="00321C7A">
      <w:pPr>
        <w:pStyle w:val="BodyBullets"/>
        <w:spacing w:after="0"/>
        <w:contextualSpacing w:val="0"/>
        <w:rPr>
          <w:color w:val="000000" w:themeColor="text1"/>
        </w:rPr>
      </w:pPr>
      <w:hyperlink r:id="rId209" w:tgtFrame="_blank" w:history="1">
        <w:r w:rsidR="00005B69" w:rsidRPr="00321C7A">
          <w:rPr>
            <w:color w:val="000000" w:themeColor="text1"/>
          </w:rPr>
          <w:t xml:space="preserve">Space Force reframes mission to </w:t>
        </w:r>
        <w:r w:rsidR="00005B69" w:rsidRPr="00321C7A">
          <w:rPr>
            <w:color w:val="000000" w:themeColor="text1"/>
            <w:u w:val="single"/>
          </w:rPr>
          <w:t>‘secure’ US interests</w:t>
        </w:r>
        <w:r w:rsidR="00005B69" w:rsidRPr="00321C7A">
          <w:rPr>
            <w:color w:val="000000" w:themeColor="text1"/>
          </w:rPr>
          <w:t xml:space="preserve"> ‘in, from and through’ space</w:t>
        </w:r>
      </w:hyperlink>
    </w:p>
    <w:p w14:paraId="2ABBF3D0" w14:textId="3E6C599F" w:rsidR="00766C5E" w:rsidRPr="00321C7A" w:rsidRDefault="00000000" w:rsidP="00321C7A">
      <w:pPr>
        <w:pStyle w:val="BodyBullets"/>
        <w:spacing w:after="0"/>
        <w:contextualSpacing w:val="0"/>
        <w:rPr>
          <w:color w:val="000000" w:themeColor="text1"/>
          <w:u w:val="single"/>
        </w:rPr>
      </w:pPr>
      <w:hyperlink r:id="rId210" w:tgtFrame="_blank" w:history="1">
        <w:r w:rsidR="00766C5E" w:rsidRPr="00321C7A">
          <w:rPr>
            <w:color w:val="000000" w:themeColor="text1"/>
          </w:rPr>
          <w:t xml:space="preserve">Space Force needs </w:t>
        </w:r>
        <w:r w:rsidR="00766C5E" w:rsidRPr="00321C7A">
          <w:rPr>
            <w:color w:val="000000" w:themeColor="text1"/>
            <w:u w:val="single"/>
          </w:rPr>
          <w:t>more cyber operators</w:t>
        </w:r>
        <w:r w:rsidR="00766C5E" w:rsidRPr="00321C7A">
          <w:rPr>
            <w:color w:val="000000" w:themeColor="text1"/>
          </w:rPr>
          <w:t xml:space="preserve"> for weapons systems, chief says</w:t>
        </w:r>
      </w:hyperlink>
    </w:p>
    <w:p w14:paraId="14462C98" w14:textId="092DF96E" w:rsidR="000255BF" w:rsidRPr="00321C7A" w:rsidRDefault="00000000" w:rsidP="00321C7A">
      <w:pPr>
        <w:pStyle w:val="BodyBullets"/>
        <w:spacing w:after="0"/>
        <w:contextualSpacing w:val="0"/>
        <w:rPr>
          <w:color w:val="000000" w:themeColor="text1"/>
          <w:u w:val="single"/>
        </w:rPr>
      </w:pPr>
      <w:hyperlink r:id="rId211" w:history="1">
        <w:r w:rsidR="000255BF" w:rsidRPr="00321C7A">
          <w:rPr>
            <w:color w:val="000000" w:themeColor="text1"/>
          </w:rPr>
          <w:t xml:space="preserve">Space Force to </w:t>
        </w:r>
        <w:r w:rsidR="000255BF" w:rsidRPr="00321C7A">
          <w:rPr>
            <w:color w:val="000000" w:themeColor="text1"/>
            <w:u w:val="single"/>
          </w:rPr>
          <w:t>create “integrated” units</w:t>
        </w:r>
        <w:r w:rsidR="000255BF" w:rsidRPr="00321C7A">
          <w:rPr>
            <w:color w:val="000000" w:themeColor="text1"/>
          </w:rPr>
          <w:t xml:space="preserve"> responsible for acquisition, </w:t>
        </w:r>
        <w:proofErr w:type="gramStart"/>
        <w:r w:rsidR="000255BF" w:rsidRPr="00321C7A">
          <w:rPr>
            <w:color w:val="000000" w:themeColor="text1"/>
          </w:rPr>
          <w:t>maintenance</w:t>
        </w:r>
        <w:proofErr w:type="gramEnd"/>
        <w:r w:rsidR="000255BF" w:rsidRPr="00321C7A">
          <w:rPr>
            <w:color w:val="000000" w:themeColor="text1"/>
          </w:rPr>
          <w:t xml:space="preserve"> and operations</w:t>
        </w:r>
      </w:hyperlink>
    </w:p>
    <w:p w14:paraId="6442EEEF" w14:textId="1D9C829D" w:rsidR="00891177" w:rsidRPr="00321C7A" w:rsidRDefault="00000000" w:rsidP="00321C7A">
      <w:pPr>
        <w:pStyle w:val="BodyBullets"/>
        <w:spacing w:after="0"/>
        <w:contextualSpacing w:val="0"/>
        <w:rPr>
          <w:color w:val="000000" w:themeColor="text1"/>
          <w:u w:val="single"/>
        </w:rPr>
      </w:pPr>
      <w:hyperlink r:id="rId212" w:history="1">
        <w:r w:rsidR="00891177" w:rsidRPr="00321C7A">
          <w:rPr>
            <w:color w:val="000000" w:themeColor="text1"/>
          </w:rPr>
          <w:t xml:space="preserve">Allies Eager to Develop, Collaborate with US on </w:t>
        </w:r>
        <w:r w:rsidR="00891177" w:rsidRPr="00321C7A">
          <w:rPr>
            <w:color w:val="000000" w:themeColor="text1"/>
            <w:u w:val="single"/>
          </w:rPr>
          <w:t>New Space Programs</w:t>
        </w:r>
      </w:hyperlink>
    </w:p>
    <w:p w14:paraId="06E5A4FE" w14:textId="5E3CA002" w:rsidR="00891177" w:rsidRPr="00321C7A" w:rsidRDefault="00000000" w:rsidP="00321C7A">
      <w:pPr>
        <w:pStyle w:val="BodyBullets"/>
        <w:spacing w:after="0"/>
        <w:contextualSpacing w:val="0"/>
        <w:rPr>
          <w:color w:val="000000" w:themeColor="text1"/>
        </w:rPr>
      </w:pPr>
      <w:hyperlink r:id="rId213" w:history="1">
        <w:r w:rsidR="005306F7" w:rsidRPr="00321C7A">
          <w:rPr>
            <w:color w:val="000000" w:themeColor="text1"/>
          </w:rPr>
          <w:t xml:space="preserve">Space Force to release </w:t>
        </w:r>
        <w:r w:rsidR="005306F7" w:rsidRPr="00321C7A">
          <w:rPr>
            <w:color w:val="000000" w:themeColor="text1"/>
            <w:u w:val="single"/>
          </w:rPr>
          <w:t>guidelines</w:t>
        </w:r>
        <w:r w:rsidR="005306F7" w:rsidRPr="00321C7A">
          <w:rPr>
            <w:color w:val="000000" w:themeColor="text1"/>
          </w:rPr>
          <w:t xml:space="preserve"> for the use of commercial satellite services</w:t>
        </w:r>
      </w:hyperlink>
    </w:p>
    <w:p w14:paraId="699CA8CC" w14:textId="2A22289A" w:rsidR="007271D6" w:rsidRPr="00321C7A" w:rsidRDefault="007271D6" w:rsidP="00321C7A">
      <w:pPr>
        <w:pStyle w:val="BodyBullets"/>
        <w:spacing w:after="0"/>
        <w:contextualSpacing w:val="0"/>
        <w:rPr>
          <w:color w:val="000000" w:themeColor="text1"/>
        </w:rPr>
      </w:pPr>
      <w:r w:rsidRPr="00321C7A">
        <w:rPr>
          <w:color w:val="000000" w:themeColor="text1"/>
        </w:rPr>
        <w:t xml:space="preserve">After record flight, Firefly, Space Force to look to </w:t>
      </w:r>
      <w:r w:rsidRPr="00321C7A">
        <w:rPr>
          <w:color w:val="000000" w:themeColor="text1"/>
          <w:u w:val="single"/>
        </w:rPr>
        <w:t xml:space="preserve">accelerate </w:t>
      </w:r>
      <w:hyperlink r:id="rId214" w:tgtFrame="_blank" w:history="1">
        <w:r w:rsidRPr="00321C7A">
          <w:rPr>
            <w:color w:val="000000" w:themeColor="text1"/>
            <w:u w:val="single"/>
          </w:rPr>
          <w:t>launches</w:t>
        </w:r>
      </w:hyperlink>
    </w:p>
    <w:p w14:paraId="568E9C29" w14:textId="57EF9672" w:rsidR="008B1172" w:rsidRPr="00321C7A" w:rsidRDefault="00000000" w:rsidP="00321C7A">
      <w:pPr>
        <w:pStyle w:val="BodyBullets"/>
        <w:spacing w:after="0"/>
        <w:contextualSpacing w:val="0"/>
        <w:rPr>
          <w:color w:val="000000" w:themeColor="text1"/>
          <w:u w:val="single"/>
        </w:rPr>
      </w:pPr>
      <w:hyperlink r:id="rId215" w:tgtFrame="_blank" w:history="1">
        <w:r w:rsidR="008B1172" w:rsidRPr="00321C7A">
          <w:rPr>
            <w:color w:val="000000" w:themeColor="text1"/>
          </w:rPr>
          <w:t xml:space="preserve">Space Force looking to fill tech ‘gaps,’ and ‘evolve’ </w:t>
        </w:r>
        <w:r w:rsidR="008B1172" w:rsidRPr="00321C7A">
          <w:rPr>
            <w:color w:val="000000" w:themeColor="text1"/>
            <w:u w:val="single"/>
          </w:rPr>
          <w:t>space domain awareness</w:t>
        </w:r>
        <w:r w:rsidR="008B1172" w:rsidRPr="00321C7A">
          <w:rPr>
            <w:color w:val="000000" w:themeColor="text1"/>
          </w:rPr>
          <w:t>: Saltzman</w:t>
        </w:r>
      </w:hyperlink>
    </w:p>
    <w:p w14:paraId="36565D18" w14:textId="77777777" w:rsidR="0057549F" w:rsidRPr="00321C7A" w:rsidRDefault="0057549F" w:rsidP="00321C7A">
      <w:pPr>
        <w:pStyle w:val="BodyBullets"/>
        <w:numPr>
          <w:ilvl w:val="0"/>
          <w:numId w:val="0"/>
        </w:numPr>
        <w:spacing w:after="0"/>
        <w:ind w:left="360"/>
        <w:contextualSpacing w:val="0"/>
        <w:rPr>
          <w:color w:val="000000" w:themeColor="text1"/>
          <w:u w:val="single"/>
        </w:rPr>
      </w:pPr>
    </w:p>
    <w:p w14:paraId="7F417EB5" w14:textId="48BBB252" w:rsidR="00A3439C" w:rsidRPr="00321C7A" w:rsidRDefault="00967EE8" w:rsidP="00321C7A">
      <w:pPr>
        <w:pStyle w:val="Heading2"/>
        <w:spacing w:before="0" w:line="240" w:lineRule="auto"/>
        <w:rPr>
          <w:rFonts w:ascii="Segoe UI" w:hAnsi="Segoe UI" w:cs="Segoe UI"/>
          <w:b/>
          <w:bCs/>
          <w:sz w:val="23"/>
          <w:szCs w:val="23"/>
        </w:rPr>
      </w:pPr>
      <w:bookmarkStart w:id="513" w:name="_Toc138863513"/>
      <w:bookmarkStart w:id="514" w:name="_Toc138947954"/>
      <w:bookmarkStart w:id="515" w:name="_Toc138948909"/>
      <w:bookmarkStart w:id="516" w:name="_Toc139290538"/>
      <w:bookmarkStart w:id="517" w:name="_Toc139290648"/>
      <w:bookmarkStart w:id="518" w:name="_Toc139291409"/>
      <w:bookmarkStart w:id="519" w:name="_Toc139291579"/>
      <w:bookmarkStart w:id="520" w:name="_Toc139291731"/>
      <w:bookmarkStart w:id="521" w:name="_Toc142033661"/>
      <w:bookmarkStart w:id="522" w:name="_Toc142078818"/>
      <w:bookmarkStart w:id="523" w:name="_Toc144806413"/>
      <w:bookmarkStart w:id="524" w:name="_Toc144832088"/>
      <w:bookmarkStart w:id="525" w:name="_Toc144832263"/>
      <w:bookmarkStart w:id="526" w:name="_Toc144832326"/>
      <w:bookmarkStart w:id="527" w:name="_Toc147496155"/>
      <w:r w:rsidRPr="00321C7A">
        <w:rPr>
          <w:rFonts w:ascii="Segoe UI" w:hAnsi="Segoe UI" w:cs="Segoe UI"/>
          <w:b/>
          <w:bCs/>
          <w:sz w:val="23"/>
          <w:szCs w:val="23"/>
        </w:rPr>
        <w:t>H</w:t>
      </w:r>
      <w:r w:rsidR="00A377C1" w:rsidRPr="00321C7A">
        <w:rPr>
          <w:rFonts w:ascii="Segoe UI" w:hAnsi="Segoe UI" w:cs="Segoe UI"/>
          <w:b/>
          <w:bCs/>
          <w:sz w:val="23"/>
          <w:szCs w:val="23"/>
        </w:rPr>
        <w:t xml:space="preserve">omeland </w:t>
      </w:r>
      <w:r w:rsidRPr="00321C7A">
        <w:rPr>
          <w:rFonts w:ascii="Segoe UI" w:hAnsi="Segoe UI" w:cs="Segoe UI"/>
          <w:b/>
          <w:bCs/>
          <w:sz w:val="23"/>
          <w:szCs w:val="23"/>
        </w:rPr>
        <w:t>S</w:t>
      </w:r>
      <w:r w:rsidR="00A377C1" w:rsidRPr="00321C7A">
        <w:rPr>
          <w:rFonts w:ascii="Segoe UI" w:hAnsi="Segoe UI" w:cs="Segoe UI"/>
          <w:b/>
          <w:bCs/>
          <w:sz w:val="23"/>
          <w:szCs w:val="23"/>
        </w:rPr>
        <w:t xml:space="preserve">ecurity / </w:t>
      </w:r>
      <w:r w:rsidRPr="00321C7A">
        <w:rPr>
          <w:rFonts w:ascii="Segoe UI" w:hAnsi="Segoe UI" w:cs="Segoe UI"/>
          <w:b/>
          <w:bCs/>
          <w:sz w:val="23"/>
          <w:szCs w:val="23"/>
        </w:rPr>
        <w:t>D</w:t>
      </w:r>
      <w:r w:rsidR="00A377C1" w:rsidRPr="00321C7A">
        <w:rPr>
          <w:rFonts w:ascii="Segoe UI" w:hAnsi="Segoe UI" w:cs="Segoe UI"/>
          <w:b/>
          <w:bCs/>
          <w:sz w:val="23"/>
          <w:szCs w:val="23"/>
        </w:rPr>
        <w:t xml:space="preserve">isaster </w:t>
      </w:r>
      <w:r w:rsidRPr="00321C7A">
        <w:rPr>
          <w:rFonts w:ascii="Segoe UI" w:hAnsi="Segoe UI" w:cs="Segoe UI"/>
          <w:b/>
          <w:bCs/>
          <w:sz w:val="23"/>
          <w:szCs w:val="23"/>
        </w:rPr>
        <w:t>P</w:t>
      </w:r>
      <w:r w:rsidR="00A377C1" w:rsidRPr="00321C7A">
        <w:rPr>
          <w:rFonts w:ascii="Segoe UI" w:hAnsi="Segoe UI" w:cs="Segoe UI"/>
          <w:b/>
          <w:bCs/>
          <w:sz w:val="23"/>
          <w:szCs w:val="23"/>
        </w:rPr>
        <w:t>reparedness</w:t>
      </w:r>
      <w:bookmarkStart w:id="528" w:name="_Toc138863516"/>
      <w:bookmarkStart w:id="529" w:name="_Toc138947958"/>
      <w:bookmarkStart w:id="530" w:name="_Toc138948913"/>
      <w:bookmarkStart w:id="531" w:name="_Toc139290539"/>
      <w:bookmarkStart w:id="532" w:name="_Toc139290649"/>
      <w:bookmarkStart w:id="533" w:name="_Toc139291410"/>
      <w:bookmarkStart w:id="534" w:name="_Toc139291580"/>
      <w:bookmarkStart w:id="535" w:name="_Toc139291732"/>
      <w:bookmarkStart w:id="536" w:name="_Toc138863519"/>
      <w:bookmarkStart w:id="537" w:name="_Toc138947955"/>
      <w:bookmarkStart w:id="538" w:name="_Toc138948910"/>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185DFB8E" w14:textId="6BDB996C" w:rsidR="00C30C1A" w:rsidRPr="00321C7A" w:rsidRDefault="00C30C1A" w:rsidP="00321C7A">
      <w:pPr>
        <w:pStyle w:val="Heading3"/>
        <w:spacing w:before="0" w:line="240" w:lineRule="auto"/>
        <w:rPr>
          <w:rFonts w:ascii="Segoe UI" w:hAnsi="Segoe UI" w:cs="Segoe UI"/>
          <w:b/>
          <w:bCs/>
          <w:sz w:val="23"/>
          <w:szCs w:val="23"/>
        </w:rPr>
      </w:pPr>
      <w:bookmarkStart w:id="539" w:name="_Toc142033662"/>
      <w:bookmarkStart w:id="540" w:name="_Toc142078819"/>
      <w:bookmarkStart w:id="541" w:name="_Toc144806414"/>
      <w:bookmarkStart w:id="542" w:name="_Toc144832089"/>
      <w:bookmarkStart w:id="543" w:name="_Toc144832264"/>
      <w:bookmarkStart w:id="544" w:name="_Toc144832327"/>
      <w:bookmarkStart w:id="545" w:name="_Toc147496156"/>
      <w:r w:rsidRPr="00321C7A">
        <w:rPr>
          <w:rFonts w:ascii="Segoe UI" w:hAnsi="Segoe UI" w:cs="Segoe UI"/>
          <w:b/>
          <w:bCs/>
          <w:sz w:val="23"/>
          <w:szCs w:val="23"/>
        </w:rPr>
        <w:t>FEMA</w:t>
      </w:r>
      <w:bookmarkEnd w:id="528"/>
      <w:bookmarkEnd w:id="529"/>
      <w:bookmarkEnd w:id="530"/>
      <w:bookmarkEnd w:id="531"/>
      <w:bookmarkEnd w:id="532"/>
      <w:bookmarkEnd w:id="533"/>
      <w:bookmarkEnd w:id="534"/>
      <w:bookmarkEnd w:id="535"/>
      <w:bookmarkEnd w:id="539"/>
      <w:bookmarkEnd w:id="540"/>
      <w:bookmarkEnd w:id="541"/>
      <w:bookmarkEnd w:id="542"/>
      <w:bookmarkEnd w:id="543"/>
      <w:bookmarkEnd w:id="544"/>
      <w:bookmarkEnd w:id="545"/>
    </w:p>
    <w:p w14:paraId="1F3566AF" w14:textId="28CCAF27" w:rsidR="00155353" w:rsidRPr="00321C7A" w:rsidRDefault="009C7973" w:rsidP="00321C7A">
      <w:pPr>
        <w:pStyle w:val="BodyBullets"/>
        <w:spacing w:after="0"/>
        <w:contextualSpacing w:val="0"/>
      </w:pPr>
      <w:r w:rsidRPr="00321C7A">
        <w:t xml:space="preserve">FEMA published </w:t>
      </w:r>
      <w:hyperlink r:id="rId216" w:history="1">
        <w:r w:rsidRPr="00321C7A">
          <w:rPr>
            <w:rStyle w:val="Hyperlink"/>
            <w:color w:val="auto"/>
          </w:rPr>
          <w:t>a notice in the Federal Register</w:t>
        </w:r>
      </w:hyperlink>
      <w:r w:rsidRPr="00321C7A">
        <w:t xml:space="preserve"> seeking comment on how to enhance the management and administration of its </w:t>
      </w:r>
      <w:hyperlink r:id="rId217" w:history="1">
        <w:r w:rsidRPr="00321C7A">
          <w:rPr>
            <w:rStyle w:val="Hyperlink"/>
            <w:color w:val="auto"/>
          </w:rPr>
          <w:t>preparedness grant programs</w:t>
        </w:r>
      </w:hyperlink>
      <w:r w:rsidRPr="00321C7A">
        <w:t>.</w:t>
      </w:r>
    </w:p>
    <w:p w14:paraId="41476B0A" w14:textId="77777777" w:rsidR="005972E2" w:rsidRPr="00321C7A" w:rsidRDefault="005972E2" w:rsidP="00321C7A">
      <w:pPr>
        <w:pStyle w:val="BodyBullets"/>
        <w:spacing w:after="0"/>
      </w:pPr>
      <w:r w:rsidRPr="00321C7A">
        <w:t xml:space="preserve">DHS announced the availability of $374.9 million in grant funding for the Fiscal Year (FY) 2023 State and Local Cybersecurity Grant Program. State and local governments have until </w:t>
      </w:r>
      <w:r w:rsidRPr="00321C7A">
        <w:rPr>
          <w:b/>
          <w:bCs/>
        </w:rPr>
        <w:t>Oct. 6</w:t>
      </w:r>
      <w:r w:rsidRPr="00321C7A">
        <w:t xml:space="preserve"> to apply for this FY23 grant opportunity. For more information and helpful resources on the State and Local Cybersecurity Grant Program, visit FEMA's webpage: </w:t>
      </w:r>
      <w:hyperlink r:id="rId218" w:tgtFrame="_blank" w:history="1">
        <w:r w:rsidRPr="00321C7A">
          <w:rPr>
            <w:rStyle w:val="Hyperlink"/>
            <w:color w:val="auto"/>
          </w:rPr>
          <w:t>State and Local Cybersecurity Grant Program | FEMA.gov</w:t>
        </w:r>
      </w:hyperlink>
      <w:r w:rsidRPr="00321C7A">
        <w:t>. </w:t>
      </w:r>
    </w:p>
    <w:p w14:paraId="2BA5E01D" w14:textId="77777777" w:rsidR="00903EE4" w:rsidRPr="00321C7A" w:rsidRDefault="00903EE4" w:rsidP="00321C7A">
      <w:pPr>
        <w:pStyle w:val="BodyBullets"/>
        <w:spacing w:after="0"/>
      </w:pPr>
      <w:r w:rsidRPr="00321C7A">
        <w:t xml:space="preserve">FEMA is </w:t>
      </w:r>
      <w:hyperlink r:id="rId219" w:history="1">
        <w:r w:rsidRPr="00321C7A">
          <w:rPr>
            <w:rStyle w:val="Hyperlink"/>
            <w:color w:val="auto"/>
          </w:rPr>
          <w:t>requesting public comment</w:t>
        </w:r>
      </w:hyperlink>
      <w:r w:rsidRPr="00321C7A">
        <w:t xml:space="preserve"> on the updated Fire Management Assistance Grant (FMAG) Program application forms by </w:t>
      </w:r>
      <w:r w:rsidRPr="00321C7A">
        <w:rPr>
          <w:b/>
          <w:bCs/>
        </w:rPr>
        <w:t>Oct. 10.</w:t>
      </w:r>
      <w:r w:rsidRPr="00321C7A">
        <w:t xml:space="preserve"> </w:t>
      </w:r>
    </w:p>
    <w:p w14:paraId="48CBAA5D" w14:textId="5BFD0FE8" w:rsidR="009644BB" w:rsidRPr="00321C7A" w:rsidRDefault="00C626E8" w:rsidP="00321C7A">
      <w:pPr>
        <w:pStyle w:val="BodyBullets"/>
        <w:spacing w:after="0"/>
        <w:contextualSpacing w:val="0"/>
      </w:pPr>
      <w:r w:rsidRPr="00321C7A">
        <w:t>FEMA Announces Community Disaster R</w:t>
      </w:r>
      <w:r w:rsidR="009D200A" w:rsidRPr="00321C7A">
        <w:t xml:space="preserve">esilience </w:t>
      </w:r>
      <w:hyperlink r:id="rId220" w:tgtFrame="_blank" w:history="1">
        <w:r w:rsidR="009D200A" w:rsidRPr="00321C7A">
          <w:rPr>
            <w:rStyle w:val="Hyperlink"/>
            <w:color w:val="auto"/>
          </w:rPr>
          <w:t>Zones</w:t>
        </w:r>
      </w:hyperlink>
      <w:r w:rsidR="009D200A" w:rsidRPr="00321C7A">
        <w:t>.</w:t>
      </w:r>
      <w:r w:rsidR="005972E2" w:rsidRPr="00321C7A">
        <w:t xml:space="preserve"> </w:t>
      </w:r>
    </w:p>
    <w:p w14:paraId="3A3EC7DA" w14:textId="77777777" w:rsidR="00281B23" w:rsidRPr="00321C7A" w:rsidRDefault="00281B23" w:rsidP="00321C7A">
      <w:pPr>
        <w:pStyle w:val="BodyBullets"/>
        <w:spacing w:after="0"/>
      </w:pPr>
      <w:r w:rsidRPr="00321C7A">
        <w:t xml:space="preserve">FEMA announced $12 million in competitive awards for the fiscal year </w:t>
      </w:r>
      <w:hyperlink r:id="rId221" w:history="1">
        <w:r w:rsidRPr="00321C7A">
          <w:rPr>
            <w:rStyle w:val="Hyperlink"/>
            <w:color w:val="auto"/>
          </w:rPr>
          <w:t>2023 Regional Catastrophic Preparedness Grant Program</w:t>
        </w:r>
      </w:hyperlink>
      <w:r w:rsidRPr="00321C7A">
        <w:t>.</w:t>
      </w:r>
    </w:p>
    <w:p w14:paraId="640378AC" w14:textId="0994569C" w:rsidR="009C7973" w:rsidRPr="00321C7A" w:rsidRDefault="00526C5B" w:rsidP="00321C7A">
      <w:pPr>
        <w:pStyle w:val="BodyBullets"/>
        <w:spacing w:after="0"/>
        <w:contextualSpacing w:val="0"/>
      </w:pPr>
      <w:r w:rsidRPr="00321C7A">
        <w:t xml:space="preserve">FEMA will host a virtual listening session with Tribal Nations to provide an overview of the draft national resilience guidance on </w:t>
      </w:r>
      <w:r w:rsidRPr="00321C7A">
        <w:rPr>
          <w:b/>
          <w:bCs/>
        </w:rPr>
        <w:t>October 24, 2023, from 3:00 – 4:30 pm Eastern Time</w:t>
      </w:r>
      <w:r w:rsidRPr="00321C7A">
        <w:t xml:space="preserve">. </w:t>
      </w:r>
      <w:hyperlink r:id="rId222" w:history="1">
        <w:r w:rsidR="002B672D" w:rsidRPr="00321C7A">
          <w:rPr>
            <w:rStyle w:val="Hyperlink"/>
            <w:rFonts w:eastAsia="Times New Roman"/>
            <w:color w:val="auto"/>
          </w:rPr>
          <w:t>Register</w:t>
        </w:r>
      </w:hyperlink>
    </w:p>
    <w:p w14:paraId="23D0FF1B" w14:textId="406576A0" w:rsidR="00D14702" w:rsidRPr="00321C7A" w:rsidRDefault="00000000" w:rsidP="00321C7A">
      <w:pPr>
        <w:pStyle w:val="BodyBullets"/>
        <w:spacing w:after="0"/>
        <w:contextualSpacing w:val="0"/>
      </w:pPr>
      <w:hyperlink w:anchor="link_4" w:history="1">
        <w:r w:rsidR="00D14702" w:rsidRPr="00321C7A">
          <w:rPr>
            <w:rStyle w:val="Hyperlink"/>
            <w:rFonts w:eastAsia="Times New Roman"/>
            <w:color w:val="auto"/>
          </w:rPr>
          <w:t xml:space="preserve">Federal Flood Risk Management Standard: Public Comment Period Opens </w:t>
        </w:r>
        <w:r w:rsidR="00D14702" w:rsidRPr="00321C7A">
          <w:rPr>
            <w:rStyle w:val="Hyperlink"/>
            <w:rFonts w:eastAsia="Times New Roman"/>
            <w:b/>
            <w:bCs/>
            <w:color w:val="auto"/>
          </w:rPr>
          <w:t>Oct. 2</w:t>
        </w:r>
      </w:hyperlink>
    </w:p>
    <w:p w14:paraId="275E6F42" w14:textId="46CD7391" w:rsidR="00DF7EC5" w:rsidRPr="00321C7A" w:rsidRDefault="00933031" w:rsidP="00321C7A">
      <w:pPr>
        <w:pStyle w:val="BodyBullets"/>
        <w:spacing w:after="0"/>
        <w:contextualSpacing w:val="0"/>
      </w:pPr>
      <w:r w:rsidRPr="00321C7A">
        <w:t>FEM</w:t>
      </w:r>
      <w:r w:rsidR="00DF7EC5" w:rsidRPr="00321C7A">
        <w:t>A</w:t>
      </w:r>
      <w:r w:rsidRPr="00321C7A">
        <w:t xml:space="preserve"> seeks Public Input on </w:t>
      </w:r>
      <w:hyperlink r:id="rId223" w:history="1">
        <w:r w:rsidR="00DF7EC5" w:rsidRPr="00321C7A">
          <w:rPr>
            <w:rStyle w:val="Hyperlink"/>
            <w:color w:val="auto"/>
          </w:rPr>
          <w:t>Simplifying Preparedness Grants</w:t>
        </w:r>
      </w:hyperlink>
    </w:p>
    <w:p w14:paraId="2075C302" w14:textId="77777777" w:rsidR="00C30C1A" w:rsidRPr="00321C7A" w:rsidRDefault="00C30C1A" w:rsidP="00321C7A">
      <w:pPr>
        <w:pStyle w:val="Heading3"/>
        <w:spacing w:before="0" w:line="240" w:lineRule="auto"/>
        <w:rPr>
          <w:rFonts w:ascii="Segoe UI" w:hAnsi="Segoe UI" w:cs="Segoe UI"/>
          <w:b/>
          <w:bCs/>
          <w:sz w:val="23"/>
          <w:szCs w:val="23"/>
        </w:rPr>
      </w:pPr>
      <w:bookmarkStart w:id="546" w:name="_Toc138863517"/>
      <w:bookmarkStart w:id="547" w:name="_Toc138947959"/>
      <w:bookmarkStart w:id="548" w:name="_Toc138948914"/>
      <w:bookmarkStart w:id="549" w:name="_Toc139290540"/>
      <w:bookmarkStart w:id="550" w:name="_Toc139290650"/>
      <w:bookmarkStart w:id="551" w:name="_Toc139291411"/>
      <w:bookmarkStart w:id="552" w:name="_Toc139291581"/>
      <w:bookmarkStart w:id="553" w:name="_Toc139291733"/>
      <w:bookmarkStart w:id="554" w:name="_Toc142033663"/>
      <w:bookmarkStart w:id="555" w:name="_Toc142078820"/>
      <w:bookmarkStart w:id="556" w:name="_Toc144806415"/>
      <w:bookmarkStart w:id="557" w:name="_Toc144832090"/>
      <w:bookmarkStart w:id="558" w:name="_Toc144832265"/>
      <w:bookmarkStart w:id="559" w:name="_Toc144832328"/>
      <w:bookmarkStart w:id="560" w:name="_Toc147496157"/>
      <w:r w:rsidRPr="00321C7A">
        <w:rPr>
          <w:rFonts w:ascii="Segoe UI" w:hAnsi="Segoe UI" w:cs="Segoe UI"/>
          <w:b/>
          <w:bCs/>
          <w:sz w:val="23"/>
          <w:szCs w:val="23"/>
        </w:rPr>
        <w:t>CYBER</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768BCD17" w14:textId="400C22F7" w:rsidR="00FD68F0" w:rsidRPr="00321C7A" w:rsidRDefault="00000000" w:rsidP="00321C7A">
      <w:pPr>
        <w:pStyle w:val="BodyBullets"/>
        <w:spacing w:after="0"/>
        <w:contextualSpacing w:val="0"/>
      </w:pPr>
      <w:hyperlink r:id="rId224" w:history="1">
        <w:r w:rsidR="00E37DF9" w:rsidRPr="00321C7A">
          <w:rPr>
            <w:rStyle w:val="Hyperlink"/>
            <w:color w:val="auto"/>
            <w:u w:val="none"/>
          </w:rPr>
          <w:t xml:space="preserve">How one state pushes cybersecurity to </w:t>
        </w:r>
        <w:r w:rsidR="00E37DF9" w:rsidRPr="00321C7A">
          <w:rPr>
            <w:rStyle w:val="Hyperlink"/>
            <w:color w:val="auto"/>
          </w:rPr>
          <w:t xml:space="preserve">local agencies </w:t>
        </w:r>
      </w:hyperlink>
    </w:p>
    <w:p w14:paraId="34599B2C" w14:textId="2FD6E9F7" w:rsidR="00B14CF3" w:rsidRPr="00321C7A" w:rsidRDefault="00000000" w:rsidP="00321C7A">
      <w:pPr>
        <w:pStyle w:val="BodyBullets"/>
        <w:spacing w:after="0"/>
        <w:contextualSpacing w:val="0"/>
      </w:pPr>
      <w:hyperlink r:id="rId225" w:tgtFrame="_blank" w:history="1">
        <w:r w:rsidR="00B14CF3" w:rsidRPr="00321C7A">
          <w:rPr>
            <w:rStyle w:val="Hyperlink"/>
            <w:color w:val="auto"/>
          </w:rPr>
          <w:t>CISA plans new 'secure-by-design' guidance</w:t>
        </w:r>
      </w:hyperlink>
    </w:p>
    <w:p w14:paraId="7EF6B5FC" w14:textId="4328C2F3" w:rsidR="00E37DF9" w:rsidRPr="00321C7A" w:rsidRDefault="00000000" w:rsidP="00321C7A">
      <w:pPr>
        <w:pStyle w:val="BodyBullets"/>
        <w:spacing w:after="0"/>
        <w:contextualSpacing w:val="0"/>
      </w:pPr>
      <w:hyperlink r:id="rId226" w:history="1">
        <w:r w:rsidR="005C1A61" w:rsidRPr="00321C7A">
          <w:rPr>
            <w:rStyle w:val="Hyperlink"/>
            <w:color w:val="auto"/>
            <w:u w:val="none"/>
          </w:rPr>
          <w:t>DOD Releases</w:t>
        </w:r>
        <w:r w:rsidR="005C1A61" w:rsidRPr="00321C7A">
          <w:rPr>
            <w:rStyle w:val="Hyperlink"/>
            <w:color w:val="auto"/>
          </w:rPr>
          <w:t xml:space="preserve"> 2023 Cyber Strategy Summary</w:t>
        </w:r>
      </w:hyperlink>
    </w:p>
    <w:p w14:paraId="0540E0A5" w14:textId="0E8743A1" w:rsidR="005C1A61" w:rsidRPr="00321C7A" w:rsidRDefault="00000000" w:rsidP="00321C7A">
      <w:pPr>
        <w:pStyle w:val="BodyBullets"/>
        <w:spacing w:after="0"/>
        <w:contextualSpacing w:val="0"/>
      </w:pPr>
      <w:hyperlink r:id="rId227" w:tgtFrame="_blank" w:history="1">
        <w:r w:rsidR="00753526" w:rsidRPr="00321C7A">
          <w:rPr>
            <w:rStyle w:val="Hyperlink"/>
            <w:color w:val="auto"/>
          </w:rPr>
          <w:t>How to protect critical infrastructure and ensure mission readiness</w:t>
        </w:r>
      </w:hyperlink>
    </w:p>
    <w:p w14:paraId="4D0BD3B9" w14:textId="77777777" w:rsidR="007E707F" w:rsidRPr="00321C7A" w:rsidRDefault="00000000" w:rsidP="00321C7A">
      <w:pPr>
        <w:pStyle w:val="BodyBullets"/>
        <w:spacing w:after="0"/>
        <w:contextualSpacing w:val="0"/>
        <w:rPr>
          <w:u w:val="single"/>
        </w:rPr>
      </w:pPr>
      <w:hyperlink r:id="rId228" w:tgtFrame="_blank" w:history="1">
        <w:r w:rsidR="00AC13F6" w:rsidRPr="00321C7A">
          <w:rPr>
            <w:rStyle w:val="Hyperlink"/>
            <w:color w:val="auto"/>
            <w:u w:val="none"/>
          </w:rPr>
          <w:t xml:space="preserve">DHS looks to </w:t>
        </w:r>
        <w:r w:rsidR="00AC13F6" w:rsidRPr="00321C7A">
          <w:rPr>
            <w:rStyle w:val="Hyperlink"/>
            <w:color w:val="auto"/>
          </w:rPr>
          <w:t>harmonize cyber reporting</w:t>
        </w:r>
        <w:r w:rsidR="00AC13F6" w:rsidRPr="00321C7A">
          <w:rPr>
            <w:rStyle w:val="Hyperlink"/>
            <w:color w:val="auto"/>
            <w:u w:val="none"/>
          </w:rPr>
          <w:t xml:space="preserve"> for critical industry</w:t>
        </w:r>
      </w:hyperlink>
    </w:p>
    <w:p w14:paraId="57C65FC7" w14:textId="07D9BE06" w:rsidR="00AC13F6" w:rsidRPr="00321C7A" w:rsidRDefault="00000000" w:rsidP="00321C7A">
      <w:pPr>
        <w:pStyle w:val="BodyBullets"/>
        <w:spacing w:after="0"/>
        <w:contextualSpacing w:val="0"/>
      </w:pPr>
      <w:hyperlink r:id="rId229" w:history="1">
        <w:r w:rsidR="007E707F" w:rsidRPr="00321C7A">
          <w:rPr>
            <w:rStyle w:val="Hyperlink"/>
            <w:color w:val="auto"/>
          </w:rPr>
          <w:t xml:space="preserve">Critical Infrastructure Protection: </w:t>
        </w:r>
      </w:hyperlink>
      <w:r w:rsidR="007E707F" w:rsidRPr="00321C7A">
        <w:rPr>
          <w:rStyle w:val="Strong"/>
          <w:b w:val="0"/>
          <w:bCs w:val="0"/>
        </w:rPr>
        <w:t xml:space="preserve"> </w:t>
      </w:r>
      <w:hyperlink r:id="rId230" w:history="1">
        <w:r w:rsidR="007E707F" w:rsidRPr="00321C7A">
          <w:rPr>
            <w:rStyle w:val="Hyperlink"/>
            <w:color w:val="auto"/>
            <w:u w:val="none"/>
          </w:rPr>
          <w:t xml:space="preserve">National Cybersecurity Strategy Needs to Address Information Sharing Performance Measures and Methods </w:t>
        </w:r>
      </w:hyperlink>
      <w:r w:rsidR="007E707F" w:rsidRPr="00321C7A">
        <w:t>GAO-23-105468, September 26</w:t>
      </w:r>
    </w:p>
    <w:p w14:paraId="3822CE25" w14:textId="53EB91C2" w:rsidR="003B3C89" w:rsidRPr="00321C7A" w:rsidRDefault="00D5045D" w:rsidP="00321C7A">
      <w:pPr>
        <w:pStyle w:val="BodyBullets"/>
        <w:spacing w:after="0"/>
        <w:contextualSpacing w:val="0"/>
        <w:rPr>
          <w:rStyle w:val="Hyperlink"/>
          <w:color w:val="auto"/>
          <w:u w:val="none"/>
        </w:rPr>
      </w:pPr>
      <w:r w:rsidRPr="00321C7A">
        <w:t>Cybersecurity and Infrastructure Security Agency (CISA) and the Federal Emergency Management Agency (FEMA) announced the </w:t>
      </w:r>
      <w:hyperlink r:id="rId231" w:history="1">
        <w:r w:rsidRPr="00321C7A">
          <w:rPr>
            <w:rStyle w:val="Hyperlink"/>
            <w:color w:val="auto"/>
            <w:u w:val="none"/>
          </w:rPr>
          <w:t>opening of the application process</w:t>
        </w:r>
      </w:hyperlink>
      <w:r w:rsidRPr="00321C7A">
        <w:t> for the </w:t>
      </w:r>
      <w:hyperlink r:id="rId232" w:history="1">
        <w:r w:rsidRPr="00321C7A">
          <w:rPr>
            <w:rStyle w:val="Hyperlink"/>
            <w:color w:val="auto"/>
          </w:rPr>
          <w:t>Tribal Cybersecurity Grant Program</w:t>
        </w:r>
      </w:hyperlink>
      <w:r w:rsidRPr="00321C7A">
        <w:t xml:space="preserve"> (TCGP) to help tribal governments address cybersecurity risks and threats. </w:t>
      </w:r>
      <w:r w:rsidR="00AC16D1" w:rsidRPr="00321C7A">
        <w:t xml:space="preserve">Applicants have until </w:t>
      </w:r>
      <w:r w:rsidR="00AC16D1" w:rsidRPr="00321C7A">
        <w:rPr>
          <w:b/>
          <w:bCs/>
        </w:rPr>
        <w:t>January 10, 2024</w:t>
      </w:r>
      <w:r w:rsidR="00AC16D1" w:rsidRPr="00321C7A">
        <w:t>, to apply for a grant, which can be used to fund new or existing cybersecurity programs. </w:t>
      </w:r>
    </w:p>
    <w:p w14:paraId="79619094" w14:textId="48327EE3" w:rsidR="00441CB4" w:rsidRPr="00321C7A" w:rsidRDefault="00441CB4" w:rsidP="00321C7A">
      <w:pPr>
        <w:pStyle w:val="Heading3"/>
        <w:spacing w:before="0" w:line="240" w:lineRule="auto"/>
        <w:rPr>
          <w:rFonts w:ascii="Segoe UI" w:hAnsi="Segoe UI" w:cs="Segoe UI"/>
          <w:b/>
          <w:bCs/>
          <w:sz w:val="23"/>
          <w:szCs w:val="23"/>
        </w:rPr>
      </w:pPr>
      <w:bookmarkStart w:id="561" w:name="_Toc139290541"/>
      <w:bookmarkStart w:id="562" w:name="_Toc139290651"/>
      <w:bookmarkStart w:id="563" w:name="_Toc139291412"/>
      <w:bookmarkStart w:id="564" w:name="_Toc139291582"/>
      <w:bookmarkStart w:id="565" w:name="_Toc139291734"/>
      <w:bookmarkStart w:id="566" w:name="_Toc142033664"/>
      <w:bookmarkStart w:id="567" w:name="_Toc142078821"/>
      <w:bookmarkStart w:id="568" w:name="_Toc144806416"/>
      <w:bookmarkStart w:id="569" w:name="_Toc144832091"/>
      <w:bookmarkStart w:id="570" w:name="_Toc144832266"/>
      <w:bookmarkStart w:id="571" w:name="_Toc144832329"/>
      <w:bookmarkStart w:id="572" w:name="_Toc147496158"/>
      <w:r w:rsidRPr="00321C7A">
        <w:rPr>
          <w:rFonts w:ascii="Segoe UI" w:hAnsi="Segoe UI" w:cs="Segoe UI"/>
          <w:b/>
          <w:bCs/>
          <w:sz w:val="23"/>
          <w:szCs w:val="23"/>
        </w:rPr>
        <w:t>W</w:t>
      </w:r>
      <w:bookmarkEnd w:id="536"/>
      <w:r w:rsidR="00967EE8" w:rsidRPr="00321C7A">
        <w:rPr>
          <w:rFonts w:ascii="Segoe UI" w:hAnsi="Segoe UI" w:cs="Segoe UI"/>
          <w:b/>
          <w:bCs/>
          <w:sz w:val="23"/>
          <w:szCs w:val="23"/>
        </w:rPr>
        <w:t>ildfire</w:t>
      </w:r>
      <w:bookmarkEnd w:id="537"/>
      <w:bookmarkEnd w:id="538"/>
      <w:bookmarkEnd w:id="561"/>
      <w:bookmarkEnd w:id="562"/>
      <w:bookmarkEnd w:id="563"/>
      <w:bookmarkEnd w:id="564"/>
      <w:bookmarkEnd w:id="565"/>
      <w:bookmarkEnd w:id="566"/>
      <w:bookmarkEnd w:id="567"/>
      <w:bookmarkEnd w:id="568"/>
      <w:bookmarkEnd w:id="569"/>
      <w:bookmarkEnd w:id="570"/>
      <w:bookmarkEnd w:id="571"/>
      <w:bookmarkEnd w:id="572"/>
    </w:p>
    <w:p w14:paraId="7D020E35" w14:textId="77777777" w:rsidR="00397F90" w:rsidRPr="00321C7A" w:rsidRDefault="00397F90" w:rsidP="00397F90">
      <w:pPr>
        <w:pStyle w:val="BodyBullets"/>
        <w:spacing w:after="0"/>
        <w:contextualSpacing w:val="0"/>
      </w:pPr>
      <w:r w:rsidRPr="00321C7A">
        <w:t>The</w:t>
      </w:r>
      <w:r w:rsidRPr="00321C7A">
        <w:rPr>
          <w:color w:val="000000" w:themeColor="text1"/>
        </w:rPr>
        <w:t xml:space="preserve"> </w:t>
      </w:r>
      <w:hyperlink r:id="rId233" w:history="1">
        <w:r w:rsidRPr="00321C7A">
          <w:rPr>
            <w:rStyle w:val="Hyperlink"/>
            <w:color w:val="000000" w:themeColor="text1"/>
          </w:rPr>
          <w:t>Report</w:t>
        </w:r>
      </w:hyperlink>
      <w:r w:rsidRPr="00321C7A">
        <w:t xml:space="preserve"> of the Wildland Fire Mitigation and Management Commission</w:t>
      </w:r>
    </w:p>
    <w:p w14:paraId="34525A21" w14:textId="6AD8E641" w:rsidR="00AE5E5D" w:rsidRPr="00321C7A" w:rsidRDefault="00000000" w:rsidP="00321C7A">
      <w:pPr>
        <w:pStyle w:val="BodyBullets"/>
        <w:spacing w:after="0"/>
        <w:contextualSpacing w:val="0"/>
      </w:pPr>
      <w:hyperlink r:id="rId234" w:history="1">
        <w:r w:rsidR="00D51703" w:rsidRPr="00321C7A">
          <w:rPr>
            <w:rStyle w:val="Hyperlink"/>
            <w:color w:val="auto"/>
            <w:u w:val="none"/>
          </w:rPr>
          <w:t xml:space="preserve">How data models may shape the future of </w:t>
        </w:r>
        <w:r w:rsidR="00D51703" w:rsidRPr="00321C7A">
          <w:rPr>
            <w:rStyle w:val="Hyperlink"/>
            <w:color w:val="auto"/>
          </w:rPr>
          <w:t>wildfire response</w:t>
        </w:r>
      </w:hyperlink>
      <w:r w:rsidR="00D51703" w:rsidRPr="00321C7A">
        <w:t xml:space="preserve"> </w:t>
      </w:r>
    </w:p>
    <w:p w14:paraId="1FF5FDB2" w14:textId="34F52A91" w:rsidR="00DD08EB" w:rsidRPr="00321C7A" w:rsidRDefault="00000000" w:rsidP="00321C7A">
      <w:pPr>
        <w:pStyle w:val="BodyBullets"/>
        <w:spacing w:after="0"/>
        <w:contextualSpacing w:val="0"/>
        <w:rPr>
          <w:rStyle w:val="Hyperlink"/>
          <w:color w:val="auto"/>
          <w:u w:val="none"/>
        </w:rPr>
      </w:pPr>
      <w:hyperlink r:id="rId235" w:history="1">
        <w:r w:rsidR="00DD08EB" w:rsidRPr="00321C7A">
          <w:rPr>
            <w:rStyle w:val="Hyperlink"/>
            <w:color w:val="auto"/>
            <w:u w:val="none"/>
          </w:rPr>
          <w:t xml:space="preserve">JFSP 2024 Notice of </w:t>
        </w:r>
        <w:r w:rsidR="00DD08EB" w:rsidRPr="00321C7A">
          <w:rPr>
            <w:rStyle w:val="Hyperlink"/>
            <w:color w:val="auto"/>
          </w:rPr>
          <w:t>Funding Opportunity</w:t>
        </w:r>
        <w:r w:rsidR="00DD08EB" w:rsidRPr="00321C7A">
          <w:rPr>
            <w:rStyle w:val="Hyperlink"/>
            <w:color w:val="auto"/>
            <w:u w:val="none"/>
          </w:rPr>
          <w:t xml:space="preserve"> Announcements Open</w:t>
        </w:r>
      </w:hyperlink>
    </w:p>
    <w:p w14:paraId="3563C87A" w14:textId="77777777" w:rsidR="002074EC" w:rsidRPr="00321C7A" w:rsidRDefault="002074EC" w:rsidP="00321C7A">
      <w:pPr>
        <w:pStyle w:val="BodyBullets"/>
        <w:spacing w:after="0"/>
      </w:pPr>
      <w:r w:rsidRPr="00321C7A">
        <w:t xml:space="preserve">The International Association of Wildland Fire in partnership with the Wildland Fire Leadership Council (WFLC) and its three regional strategy committees, invite you </w:t>
      </w:r>
      <w:hyperlink r:id="rId236" w:history="1">
        <w:r w:rsidRPr="00321C7A">
          <w:rPr>
            <w:rStyle w:val="Hyperlink"/>
            <w:color w:val="auto"/>
          </w:rPr>
          <w:t>to register and attend</w:t>
        </w:r>
      </w:hyperlink>
      <w:r w:rsidRPr="00321C7A">
        <w:t xml:space="preserve"> the </w:t>
      </w:r>
      <w:r w:rsidRPr="00321C7A">
        <w:rPr>
          <w:rStyle w:val="Strong"/>
          <w:b w:val="0"/>
          <w:bCs w:val="0"/>
        </w:rPr>
        <w:t>6</w:t>
      </w:r>
      <w:r w:rsidRPr="00321C7A">
        <w:rPr>
          <w:rStyle w:val="Strong"/>
          <w:b w:val="0"/>
          <w:bCs w:val="0"/>
          <w:vertAlign w:val="superscript"/>
        </w:rPr>
        <w:t>th</w:t>
      </w:r>
      <w:r w:rsidRPr="00321C7A">
        <w:rPr>
          <w:rStyle w:val="Strong"/>
          <w:b w:val="0"/>
          <w:bCs w:val="0"/>
        </w:rPr>
        <w:t xml:space="preserve"> Annual National Cohesive Wildland Fire Management Strategy Workshop, </w:t>
      </w:r>
      <w:r w:rsidRPr="00321C7A">
        <w:rPr>
          <w:rStyle w:val="Strong"/>
        </w:rPr>
        <w:t>November 6-9, 2023</w:t>
      </w:r>
      <w:r w:rsidRPr="00321C7A">
        <w:rPr>
          <w:rStyle w:val="Strong"/>
          <w:b w:val="0"/>
          <w:bCs w:val="0"/>
        </w:rPr>
        <w:t xml:space="preserve"> in Santa Fe, New Mexico.</w:t>
      </w:r>
      <w:r w:rsidRPr="00321C7A">
        <w:rPr>
          <w:rStyle w:val="Strong"/>
        </w:rPr>
        <w:t> </w:t>
      </w:r>
    </w:p>
    <w:p w14:paraId="1F243163" w14:textId="46793F4E" w:rsidR="003125E1" w:rsidRPr="00321C7A" w:rsidRDefault="00000000" w:rsidP="00321C7A">
      <w:pPr>
        <w:pStyle w:val="BodyBullets"/>
        <w:spacing w:after="0"/>
      </w:pPr>
      <w:hyperlink r:id="rId237" w:tgtFrame="_blank" w:history="1">
        <w:r w:rsidR="003125E1" w:rsidRPr="00321C7A">
          <w:rPr>
            <w:rStyle w:val="Hyperlink"/>
            <w:color w:val="auto"/>
          </w:rPr>
          <w:t xml:space="preserve">Coalitions &amp; Collaboratives </w:t>
        </w:r>
      </w:hyperlink>
      <w:r w:rsidR="003125E1" w:rsidRPr="00321C7A">
        <w:t xml:space="preserve"> encourages you to take advantage of early bird prices and to </w:t>
      </w:r>
      <w:hyperlink r:id="rId238" w:tgtFrame="_blank" w:history="1">
        <w:r w:rsidR="003125E1" w:rsidRPr="00321C7A">
          <w:rPr>
            <w:rStyle w:val="Hyperlink"/>
            <w:color w:val="auto"/>
          </w:rPr>
          <w:t>REGISTER NOW</w:t>
        </w:r>
      </w:hyperlink>
      <w:r w:rsidR="003125E1" w:rsidRPr="00321C7A">
        <w:t xml:space="preserve"> for the </w:t>
      </w:r>
      <w:r w:rsidR="003125E1" w:rsidRPr="00321C7A">
        <w:rPr>
          <w:b/>
          <w:bCs/>
        </w:rPr>
        <w:t>April 15-17, 2024</w:t>
      </w:r>
      <w:r w:rsidR="003125E1" w:rsidRPr="00321C7A">
        <w:t xml:space="preserve"> After the Flames Conference &amp; Workshop </w:t>
      </w:r>
      <w:r w:rsidR="007E63BA" w:rsidRPr="00321C7A">
        <w:t>in Estes Park, Colorado.</w:t>
      </w:r>
    </w:p>
    <w:p w14:paraId="13563198" w14:textId="315F474B" w:rsidR="002074EC" w:rsidRPr="00321C7A" w:rsidRDefault="00510F3C" w:rsidP="00321C7A">
      <w:pPr>
        <w:pStyle w:val="BodyBullets"/>
        <w:spacing w:after="0"/>
        <w:contextualSpacing w:val="0"/>
      </w:pPr>
      <w:r w:rsidRPr="00321C7A">
        <w:t xml:space="preserve">Community Wildfire Defense: </w:t>
      </w:r>
      <w:r w:rsidR="007D3DE2" w:rsidRPr="00321C7A">
        <w:t xml:space="preserve">To assist at-risk local communities and Indian Tribes with planning and mitigating against the risk created by wildfire.  Due </w:t>
      </w:r>
      <w:r w:rsidR="007D3DE2" w:rsidRPr="00321C7A">
        <w:rPr>
          <w:b/>
          <w:bCs/>
        </w:rPr>
        <w:t>October 31, 2023</w:t>
      </w:r>
      <w:r w:rsidR="007D3DE2" w:rsidRPr="00321C7A">
        <w:t xml:space="preserve">. </w:t>
      </w:r>
    </w:p>
    <w:p w14:paraId="6356700F" w14:textId="059FCDF4" w:rsidR="009F76C3" w:rsidRPr="00321C7A" w:rsidRDefault="00000000" w:rsidP="00321C7A">
      <w:pPr>
        <w:pStyle w:val="BodyBullets"/>
        <w:spacing w:after="0"/>
        <w:contextualSpacing w:val="0"/>
      </w:pPr>
      <w:hyperlink r:id="rId239" w:tgtFrame="_blank" w:history="1">
        <w:r w:rsidR="00DC7D18" w:rsidRPr="00321C7A">
          <w:rPr>
            <w:rStyle w:val="Hyperlink"/>
            <w:color w:val="auto"/>
            <w:u w:val="none"/>
          </w:rPr>
          <w:t xml:space="preserve">National report on </w:t>
        </w:r>
        <w:r w:rsidR="00DC7D18" w:rsidRPr="00321C7A">
          <w:rPr>
            <w:rStyle w:val="Hyperlink"/>
            <w:color w:val="auto"/>
          </w:rPr>
          <w:t xml:space="preserve">sustainable forests, 2020 </w:t>
        </w:r>
      </w:hyperlink>
    </w:p>
    <w:p w14:paraId="4908E087" w14:textId="58C04651" w:rsidR="00786940" w:rsidRPr="00321C7A" w:rsidRDefault="00000000" w:rsidP="00321C7A">
      <w:pPr>
        <w:pStyle w:val="BodyBullets"/>
        <w:spacing w:after="0"/>
        <w:contextualSpacing w:val="0"/>
      </w:pPr>
      <w:hyperlink r:id="rId240" w:tgtFrame="_blank" w:history="1">
        <w:r w:rsidR="00786940" w:rsidRPr="00321C7A">
          <w:rPr>
            <w:rStyle w:val="Hyperlink"/>
            <w:color w:val="auto"/>
          </w:rPr>
          <w:t>Forest management</w:t>
        </w:r>
        <w:r w:rsidR="00786940" w:rsidRPr="00321C7A">
          <w:rPr>
            <w:rStyle w:val="Hyperlink"/>
            <w:color w:val="auto"/>
            <w:u w:val="none"/>
          </w:rPr>
          <w:t xml:space="preserve"> at work during 2023 wildfire season</w:t>
        </w:r>
        <w:r w:rsidR="00786940" w:rsidRPr="00321C7A">
          <w:rPr>
            <w:rStyle w:val="Hyperlink"/>
            <w:color w:val="auto"/>
          </w:rPr>
          <w:t xml:space="preserve"> </w:t>
        </w:r>
      </w:hyperlink>
    </w:p>
    <w:p w14:paraId="269EB830" w14:textId="6F2AA9F7" w:rsidR="00E04B70" w:rsidRPr="00321C7A" w:rsidRDefault="00000000" w:rsidP="00321C7A">
      <w:pPr>
        <w:pStyle w:val="BodyBullets"/>
        <w:spacing w:after="0"/>
        <w:contextualSpacing w:val="0"/>
      </w:pPr>
      <w:hyperlink r:id="rId241" w:history="1">
        <w:r w:rsidR="00E04B70" w:rsidRPr="00321C7A">
          <w:rPr>
            <w:rStyle w:val="Hyperlink"/>
            <w:color w:val="auto"/>
          </w:rPr>
          <w:t>California Wildfire Conference</w:t>
        </w:r>
      </w:hyperlink>
      <w:r w:rsidR="009317B8" w:rsidRPr="00321C7A">
        <w:t xml:space="preserve">: </w:t>
      </w:r>
      <w:r w:rsidR="009317B8" w:rsidRPr="00321C7A">
        <w:rPr>
          <w:b/>
          <w:bCs/>
        </w:rPr>
        <w:t>October 24-26, 2023</w:t>
      </w:r>
    </w:p>
    <w:p w14:paraId="4B15618A" w14:textId="53441B43" w:rsidR="00EB11E0" w:rsidRPr="00321C7A" w:rsidRDefault="00000000" w:rsidP="00321C7A">
      <w:pPr>
        <w:pStyle w:val="BodyBullets"/>
        <w:spacing w:after="0"/>
        <w:contextualSpacing w:val="0"/>
      </w:pPr>
      <w:hyperlink r:id="rId242" w:history="1">
        <w:r w:rsidR="00A43E54" w:rsidRPr="00321C7A">
          <w:rPr>
            <w:rStyle w:val="Hyperlink"/>
            <w:color w:val="auto"/>
            <w:u w:val="none"/>
          </w:rPr>
          <w:t xml:space="preserve">Biden-Harris Administration’s Wildland Fire Mitigation and Management Commission Releases Report Outlining </w:t>
        </w:r>
        <w:r w:rsidR="00A43E54" w:rsidRPr="00321C7A">
          <w:rPr>
            <w:rStyle w:val="Hyperlink"/>
            <w:color w:val="auto"/>
          </w:rPr>
          <w:t>Comprehensive Recommendations</w:t>
        </w:r>
        <w:r w:rsidR="00A43E54" w:rsidRPr="00321C7A">
          <w:rPr>
            <w:rStyle w:val="Hyperlink"/>
            <w:color w:val="auto"/>
            <w:u w:val="none"/>
          </w:rPr>
          <w:t xml:space="preserve"> to Change the Nation’s Relationship with Wildfire</w:t>
        </w:r>
      </w:hyperlink>
    </w:p>
    <w:p w14:paraId="56AAC247" w14:textId="4C9E654A" w:rsidR="00B31E79" w:rsidRPr="00321C7A" w:rsidRDefault="00E46E17" w:rsidP="00321C7A">
      <w:pPr>
        <w:ind w:left="360"/>
        <w:rPr>
          <w:rFonts w:ascii="Segoe UI" w:hAnsi="Segoe UI" w:cs="Segoe UI"/>
          <w:b/>
          <w:bCs/>
          <w:color w:val="865640" w:themeColor="accent3"/>
          <w:sz w:val="23"/>
          <w:szCs w:val="23"/>
        </w:rPr>
      </w:pPr>
      <w:r w:rsidRPr="00321C7A">
        <w:rPr>
          <w:rFonts w:ascii="Segoe UI" w:hAnsi="Segoe UI" w:cs="Segoe UI"/>
          <w:b/>
          <w:bCs/>
          <w:color w:val="865640" w:themeColor="accent3"/>
          <w:sz w:val="23"/>
          <w:szCs w:val="23"/>
        </w:rPr>
        <w:t>C</w:t>
      </w:r>
      <w:r w:rsidR="007C0F4D" w:rsidRPr="00321C7A">
        <w:rPr>
          <w:rFonts w:ascii="Segoe UI" w:hAnsi="Segoe UI" w:cs="Segoe UI"/>
          <w:b/>
          <w:bCs/>
          <w:color w:val="865640" w:themeColor="accent3"/>
          <w:sz w:val="23"/>
          <w:szCs w:val="23"/>
        </w:rPr>
        <w:t>ALIFORNIA</w:t>
      </w:r>
    </w:p>
    <w:p w14:paraId="32DE33A7" w14:textId="71E9FF66" w:rsidR="00EC5BAF" w:rsidRPr="00321C7A" w:rsidRDefault="008C0160" w:rsidP="00321C7A">
      <w:pPr>
        <w:pStyle w:val="BodyBullets"/>
        <w:spacing w:after="0"/>
        <w:contextualSpacing w:val="0"/>
        <w:rPr>
          <w:color w:val="000000" w:themeColor="text1"/>
          <w:u w:val="single"/>
        </w:rPr>
      </w:pPr>
      <w:r w:rsidRPr="00321C7A">
        <w:rPr>
          <w:color w:val="000000" w:themeColor="text1"/>
        </w:rPr>
        <w:t xml:space="preserve">An </w:t>
      </w:r>
      <w:hyperlink r:id="rId243" w:tgtFrame="_blank" w:history="1">
        <w:r w:rsidRPr="00321C7A">
          <w:rPr>
            <w:rStyle w:val="Hyperlink"/>
            <w:color w:val="000000" w:themeColor="text1"/>
          </w:rPr>
          <w:t xml:space="preserve">online tool that tracks wildfire </w:t>
        </w:r>
        <w:r w:rsidRPr="00321C7A">
          <w:rPr>
            <w:rStyle w:val="Hyperlink"/>
            <w:color w:val="000000" w:themeColor="text1"/>
          </w:rPr>
          <w:t>r</w:t>
        </w:r>
        <w:r w:rsidRPr="00321C7A">
          <w:rPr>
            <w:rStyle w:val="Hyperlink"/>
            <w:color w:val="000000" w:themeColor="text1"/>
          </w:rPr>
          <w:t>esilience projects</w:t>
        </w:r>
      </w:hyperlink>
      <w:r w:rsidRPr="00321C7A">
        <w:rPr>
          <w:color w:val="000000" w:themeColor="text1"/>
        </w:rPr>
        <w:t xml:space="preserve"> has been released by the California Wildfire and Forest Resilience Task Force.  </w:t>
      </w:r>
    </w:p>
    <w:p w14:paraId="07815DAE" w14:textId="0BE7E60C" w:rsidR="00777106" w:rsidRPr="00321C7A" w:rsidRDefault="00000000" w:rsidP="00321C7A">
      <w:pPr>
        <w:pStyle w:val="BodyBullets"/>
        <w:spacing w:after="0"/>
        <w:contextualSpacing w:val="0"/>
        <w:rPr>
          <w:color w:val="000000" w:themeColor="text1"/>
          <w:u w:val="single"/>
        </w:rPr>
      </w:pPr>
      <w:hyperlink r:id="rId244" w:tgtFrame="_blank" w:history="1">
        <w:r w:rsidR="00777106" w:rsidRPr="00321C7A">
          <w:rPr>
            <w:rStyle w:val="Hyperlink"/>
            <w:color w:val="000000" w:themeColor="text1"/>
          </w:rPr>
          <w:t xml:space="preserve">Is California’s wildfire season finally over? Don’t bet on it, experts say </w:t>
        </w:r>
      </w:hyperlink>
    </w:p>
    <w:p w14:paraId="17031858" w14:textId="0A9698C0" w:rsidR="00EB11E0" w:rsidRPr="00321C7A" w:rsidRDefault="003E6E84" w:rsidP="00321C7A">
      <w:pPr>
        <w:pStyle w:val="BodyBullets"/>
        <w:spacing w:after="0"/>
        <w:contextualSpacing w:val="0"/>
        <w:rPr>
          <w:color w:val="000000" w:themeColor="text1"/>
        </w:rPr>
      </w:pPr>
      <w:r w:rsidRPr="00321C7A">
        <w:rPr>
          <w:color w:val="000000" w:themeColor="text1"/>
        </w:rPr>
        <w:t>Here’s</w:t>
      </w:r>
      <w:r w:rsidR="00A240B8" w:rsidRPr="00321C7A">
        <w:rPr>
          <w:color w:val="000000" w:themeColor="text1"/>
        </w:rPr>
        <w:t xml:space="preserve"> how California uses </w:t>
      </w:r>
      <w:hyperlink r:id="rId245" w:tgtFrame="_blank" w:tooltip="https://www.cnn.com/2023/09/23/us/fighting-wildfire-with-ai-california-climate/index.html" w:history="1">
        <w:r w:rsidRPr="00321C7A">
          <w:rPr>
            <w:rStyle w:val="Hyperlink"/>
            <w:color w:val="000000" w:themeColor="text1"/>
          </w:rPr>
          <w:t>tech</w:t>
        </w:r>
      </w:hyperlink>
      <w:r w:rsidR="00A240B8" w:rsidRPr="00321C7A">
        <w:rPr>
          <w:color w:val="000000" w:themeColor="text1"/>
        </w:rPr>
        <w:t xml:space="preserve"> to get ahead of catastrophic wildfire</w:t>
      </w:r>
    </w:p>
    <w:p w14:paraId="25C42EEE" w14:textId="3875B73B" w:rsidR="00B31E79" w:rsidRPr="00321C7A" w:rsidRDefault="0082261A" w:rsidP="00321C7A">
      <w:pPr>
        <w:ind w:left="360"/>
        <w:rPr>
          <w:rFonts w:ascii="Segoe UI" w:hAnsi="Segoe UI" w:cs="Segoe UI"/>
          <w:b/>
          <w:bCs/>
          <w:color w:val="865640" w:themeColor="accent3"/>
          <w:sz w:val="23"/>
          <w:szCs w:val="23"/>
        </w:rPr>
      </w:pPr>
      <w:r w:rsidRPr="00321C7A">
        <w:rPr>
          <w:rFonts w:ascii="Segoe UI" w:hAnsi="Segoe UI" w:cs="Segoe UI"/>
          <w:b/>
          <w:bCs/>
          <w:color w:val="865640" w:themeColor="accent3"/>
          <w:sz w:val="23"/>
          <w:szCs w:val="23"/>
        </w:rPr>
        <w:t>U</w:t>
      </w:r>
      <w:r w:rsidR="004E309E" w:rsidRPr="00321C7A">
        <w:rPr>
          <w:rFonts w:ascii="Segoe UI" w:hAnsi="Segoe UI" w:cs="Segoe UI"/>
          <w:b/>
          <w:bCs/>
          <w:color w:val="865640" w:themeColor="accent3"/>
          <w:sz w:val="23"/>
          <w:szCs w:val="23"/>
        </w:rPr>
        <w:t>T</w:t>
      </w:r>
      <w:r w:rsidR="00E5087E" w:rsidRPr="00321C7A">
        <w:rPr>
          <w:rFonts w:ascii="Segoe UI" w:hAnsi="Segoe UI" w:cs="Segoe UI"/>
          <w:b/>
          <w:bCs/>
          <w:color w:val="865640" w:themeColor="accent3"/>
          <w:sz w:val="23"/>
          <w:szCs w:val="23"/>
        </w:rPr>
        <w:t>AH</w:t>
      </w:r>
    </w:p>
    <w:p w14:paraId="7B4F082A" w14:textId="52D81407" w:rsidR="003C548E" w:rsidRPr="00321C7A" w:rsidRDefault="00E151B2" w:rsidP="00321C7A">
      <w:pPr>
        <w:pStyle w:val="BodyBullets"/>
        <w:spacing w:after="0"/>
        <w:contextualSpacing w:val="0"/>
        <w:rPr>
          <w:color w:val="000000" w:themeColor="text1"/>
          <w:u w:val="single"/>
        </w:rPr>
      </w:pPr>
      <w:r w:rsidRPr="00321C7A">
        <w:rPr>
          <w:color w:val="000000" w:themeColor="text1"/>
        </w:rPr>
        <w:t xml:space="preserve">Data shows steady decrease in Utah's </w:t>
      </w:r>
      <w:hyperlink r:id="rId246" w:tgtFrame="_blank" w:history="1">
        <w:r w:rsidRPr="00321C7A">
          <w:rPr>
            <w:rStyle w:val="Hyperlink"/>
            <w:color w:val="000000" w:themeColor="text1"/>
          </w:rPr>
          <w:t>human-caused</w:t>
        </w:r>
      </w:hyperlink>
      <w:r w:rsidRPr="00321C7A">
        <w:rPr>
          <w:color w:val="000000" w:themeColor="text1"/>
        </w:rPr>
        <w:t xml:space="preserve"> wildfires</w:t>
      </w:r>
      <w:r w:rsidR="00A84656" w:rsidRPr="00321C7A">
        <w:rPr>
          <w:color w:val="000000" w:themeColor="text1"/>
        </w:rPr>
        <w:t xml:space="preserve"> </w:t>
      </w:r>
    </w:p>
    <w:p w14:paraId="3A83CF0F" w14:textId="77777777" w:rsidR="00747FC9" w:rsidRPr="00321C7A" w:rsidRDefault="00747FC9" w:rsidP="00321C7A">
      <w:pPr>
        <w:pStyle w:val="BodyBullets"/>
        <w:numPr>
          <w:ilvl w:val="0"/>
          <w:numId w:val="0"/>
        </w:numPr>
        <w:spacing w:after="0"/>
        <w:ind w:left="360"/>
        <w:rPr>
          <w:u w:val="single"/>
        </w:rPr>
      </w:pPr>
    </w:p>
    <w:p w14:paraId="4F976676" w14:textId="77273874" w:rsidR="00A377C1" w:rsidRPr="00321C7A" w:rsidRDefault="00C30C1A" w:rsidP="00321C7A">
      <w:pPr>
        <w:pStyle w:val="Heading2"/>
        <w:spacing w:before="0" w:line="240" w:lineRule="auto"/>
        <w:rPr>
          <w:rFonts w:ascii="Segoe UI" w:hAnsi="Segoe UI" w:cs="Segoe UI"/>
          <w:b/>
          <w:bCs/>
          <w:sz w:val="23"/>
          <w:szCs w:val="23"/>
        </w:rPr>
      </w:pPr>
      <w:bookmarkStart w:id="573" w:name="_Toc139290542"/>
      <w:bookmarkStart w:id="574" w:name="_Toc139290652"/>
      <w:bookmarkStart w:id="575" w:name="_Toc139291413"/>
      <w:bookmarkStart w:id="576" w:name="_Toc139291583"/>
      <w:bookmarkStart w:id="577" w:name="_Toc139291735"/>
      <w:bookmarkStart w:id="578" w:name="_Toc142033665"/>
      <w:bookmarkStart w:id="579" w:name="_Toc142078822"/>
      <w:bookmarkStart w:id="580" w:name="_Toc144806417"/>
      <w:bookmarkStart w:id="581" w:name="_Toc144832092"/>
      <w:bookmarkStart w:id="582" w:name="_Toc144832267"/>
      <w:bookmarkStart w:id="583" w:name="_Toc144832330"/>
      <w:bookmarkStart w:id="584" w:name="_Toc147496159"/>
      <w:r w:rsidRPr="00321C7A">
        <w:rPr>
          <w:rFonts w:ascii="Segoe UI" w:hAnsi="Segoe UI" w:cs="Segoe UI"/>
          <w:b/>
          <w:bCs/>
          <w:sz w:val="23"/>
          <w:szCs w:val="23"/>
        </w:rPr>
        <w:t>Aviation</w:t>
      </w:r>
      <w:bookmarkEnd w:id="573"/>
      <w:bookmarkEnd w:id="574"/>
      <w:bookmarkEnd w:id="575"/>
      <w:bookmarkEnd w:id="576"/>
      <w:bookmarkEnd w:id="577"/>
      <w:bookmarkEnd w:id="578"/>
      <w:bookmarkEnd w:id="579"/>
      <w:bookmarkEnd w:id="580"/>
      <w:bookmarkEnd w:id="581"/>
      <w:bookmarkEnd w:id="582"/>
      <w:bookmarkEnd w:id="583"/>
      <w:bookmarkEnd w:id="584"/>
    </w:p>
    <w:bookmarkStart w:id="585" w:name="_Toc138863515"/>
    <w:bookmarkStart w:id="586" w:name="_Toc138947957"/>
    <w:bookmarkStart w:id="587" w:name="_Toc138948912"/>
    <w:p w14:paraId="22065461" w14:textId="55E5DFBD" w:rsidR="00AA2ED4" w:rsidRPr="00321C7A" w:rsidRDefault="00A2267D" w:rsidP="00321C7A">
      <w:pPr>
        <w:pStyle w:val="BodyBullets"/>
        <w:spacing w:after="0"/>
        <w:contextualSpacing w:val="0"/>
        <w:rPr>
          <w:color w:val="000000" w:themeColor="text1"/>
        </w:rPr>
      </w:pPr>
      <w:r w:rsidRPr="00321C7A">
        <w:rPr>
          <w:color w:val="000000" w:themeColor="text1"/>
        </w:rPr>
        <w:fldChar w:fldCharType="begin"/>
      </w:r>
      <w:r w:rsidRPr="00321C7A">
        <w:rPr>
          <w:color w:val="000000" w:themeColor="text1"/>
        </w:rPr>
        <w:instrText>HYPERLINK "https://nam10.safelinks.protection.outlook.com/?url=https%3A%2F%2Fwww.pbs.org%2Fnewshour%2Fshow%2Fwhats-behind-the-alarming-rise-in-near-collisions-of-commercial-airplanes&amp;data=05%7C01%7Cmichelle.bell%40ag.tamu.edu%7C83961f9d491d4ca5042a08dbafbff62b%7C9fd7580a64724d9ca142d131d3a7a116%7C0%7C0%7C638297011220750546%7CUnknown%7CTWFpbGZsb3d8eyJWIjoiMC4wLjAwMDAiLCJQIjoiV2luMzIiLCJBTiI6Ik1haWwiLCJXVCI6Mn0%3D%7C3000%7C%7C%7C&amp;sdata=Ae7Td80SAKW9jh2QERAmMh%2BFT%2BV6PyOnY2OXfei4fj0%3D&amp;reserved=0"</w:instrText>
      </w:r>
      <w:r w:rsidRPr="00321C7A">
        <w:rPr>
          <w:color w:val="000000" w:themeColor="text1"/>
        </w:rPr>
      </w:r>
      <w:r w:rsidRPr="00321C7A">
        <w:rPr>
          <w:color w:val="000000" w:themeColor="text1"/>
        </w:rPr>
        <w:fldChar w:fldCharType="separate"/>
      </w:r>
      <w:r w:rsidRPr="00321C7A">
        <w:rPr>
          <w:rStyle w:val="Hyperlink"/>
          <w:color w:val="000000" w:themeColor="text1"/>
          <w:u w:val="none"/>
        </w:rPr>
        <w:t xml:space="preserve">What’s behind the alarming rise in </w:t>
      </w:r>
      <w:r w:rsidRPr="00321C7A">
        <w:rPr>
          <w:rStyle w:val="Hyperlink"/>
          <w:color w:val="000000" w:themeColor="text1"/>
        </w:rPr>
        <w:t>near-collisions</w:t>
      </w:r>
      <w:r w:rsidRPr="00321C7A">
        <w:rPr>
          <w:rStyle w:val="Hyperlink"/>
          <w:color w:val="000000" w:themeColor="text1"/>
          <w:u w:val="none"/>
        </w:rPr>
        <w:t xml:space="preserve"> of commercial airplanes</w:t>
      </w:r>
      <w:r w:rsidRPr="00321C7A">
        <w:rPr>
          <w:color w:val="000000" w:themeColor="text1"/>
        </w:rPr>
        <w:fldChar w:fldCharType="end"/>
      </w:r>
    </w:p>
    <w:p w14:paraId="0FC9C997" w14:textId="43656202" w:rsidR="00725AEA" w:rsidRPr="00321C7A" w:rsidRDefault="00000000" w:rsidP="00321C7A">
      <w:pPr>
        <w:pStyle w:val="BodyBullets"/>
        <w:spacing w:after="0"/>
        <w:contextualSpacing w:val="0"/>
        <w:rPr>
          <w:rStyle w:val="Hyperlink"/>
          <w:color w:val="000000" w:themeColor="text1"/>
          <w:u w:val="none"/>
        </w:rPr>
      </w:pPr>
      <w:hyperlink r:id="rId247" w:history="1">
        <w:r w:rsidR="00C1139E" w:rsidRPr="00321C7A">
          <w:rPr>
            <w:rStyle w:val="Hyperlink"/>
            <w:color w:val="000000" w:themeColor="text1"/>
            <w:u w:val="none"/>
          </w:rPr>
          <w:t xml:space="preserve">Startup Jump Aero Reveals Air Force-Backed </w:t>
        </w:r>
        <w:r w:rsidR="00C1139E" w:rsidRPr="00321C7A">
          <w:rPr>
            <w:rStyle w:val="Hyperlink"/>
            <w:color w:val="000000" w:themeColor="text1"/>
          </w:rPr>
          <w:t>Emergency eVTOL Design</w:t>
        </w:r>
      </w:hyperlink>
    </w:p>
    <w:p w14:paraId="3F64A888" w14:textId="07BC971C" w:rsidR="00D90F1C" w:rsidRPr="00321C7A" w:rsidRDefault="008A6C89" w:rsidP="00321C7A">
      <w:pPr>
        <w:pStyle w:val="BodyBullets"/>
        <w:spacing w:after="0"/>
        <w:contextualSpacing w:val="0"/>
        <w:rPr>
          <w:color w:val="000000" w:themeColor="text1"/>
        </w:rPr>
      </w:pPr>
      <w:r w:rsidRPr="00321C7A">
        <w:rPr>
          <w:color w:val="000000" w:themeColor="text1"/>
        </w:rPr>
        <w:t xml:space="preserve">Joby Aviation's European subsidiary H2Fly has made the </w:t>
      </w:r>
      <w:hyperlink r:id="rId248" w:tgtFrame="_blank" w:history="1">
        <w:r w:rsidR="00D90F1C" w:rsidRPr="00321C7A">
          <w:rPr>
            <w:rStyle w:val="Hyperlink"/>
            <w:color w:val="000000" w:themeColor="text1"/>
          </w:rPr>
          <w:t>first piloted flights of an aircraft fueled with liquid hydrogen</w:t>
        </w:r>
      </w:hyperlink>
    </w:p>
    <w:p w14:paraId="6FF7331F" w14:textId="77777777" w:rsidR="003123EE" w:rsidRPr="00321C7A" w:rsidRDefault="003123EE" w:rsidP="00321C7A">
      <w:pPr>
        <w:pStyle w:val="BodyBullets"/>
        <w:spacing w:after="0"/>
        <w:rPr>
          <w:color w:val="000000" w:themeColor="text1"/>
        </w:rPr>
      </w:pPr>
      <w:r w:rsidRPr="00321C7A">
        <w:rPr>
          <w:color w:val="000000" w:themeColor="text1"/>
        </w:rPr>
        <w:t xml:space="preserve">DOE released a Request for Information: </w:t>
      </w:r>
      <w:hyperlink r:id="rId249" w:history="1">
        <w:r w:rsidRPr="00321C7A">
          <w:rPr>
            <w:rStyle w:val="Hyperlink"/>
            <w:color w:val="000000" w:themeColor="text1"/>
          </w:rPr>
          <w:t>RFI (DE-FOA-0003157) </w:t>
        </w:r>
      </w:hyperlink>
      <w:r w:rsidRPr="00321C7A">
        <w:rPr>
          <w:color w:val="000000" w:themeColor="text1"/>
        </w:rPr>
        <w:t xml:space="preserve"> to better understand the challenges facing critical elements within </w:t>
      </w:r>
      <w:hyperlink r:id="rId250" w:history="1">
        <w:r w:rsidRPr="00321C7A">
          <w:rPr>
            <w:rStyle w:val="Hyperlink"/>
            <w:color w:val="000000" w:themeColor="text1"/>
          </w:rPr>
          <w:t>sustainable aviation fuel</w:t>
        </w:r>
      </w:hyperlink>
      <w:r w:rsidRPr="00321C7A">
        <w:rPr>
          <w:color w:val="000000" w:themeColor="text1"/>
        </w:rPr>
        <w:t xml:space="preserve"> (SAF) supply chains. Responses due </w:t>
      </w:r>
      <w:r w:rsidRPr="00321C7A">
        <w:rPr>
          <w:rStyle w:val="Strong"/>
          <w:color w:val="000000" w:themeColor="text1"/>
        </w:rPr>
        <w:t xml:space="preserve">November 2, 2023. </w:t>
      </w:r>
      <w:r w:rsidRPr="00321C7A">
        <w:rPr>
          <w:color w:val="000000" w:themeColor="text1"/>
        </w:rPr>
        <w:t> </w:t>
      </w:r>
    </w:p>
    <w:p w14:paraId="299CBAA0" w14:textId="3DC037BB" w:rsidR="00FE06BF" w:rsidRPr="00321C7A" w:rsidRDefault="00000000" w:rsidP="00321C7A">
      <w:pPr>
        <w:pStyle w:val="BodyBullets"/>
        <w:spacing w:after="0"/>
        <w:contextualSpacing w:val="0"/>
        <w:rPr>
          <w:color w:val="000000" w:themeColor="text1"/>
        </w:rPr>
      </w:pPr>
      <w:hyperlink r:id="rId251" w:tgtFrame="_blank" w:history="1">
        <w:r w:rsidR="006158A3" w:rsidRPr="00321C7A">
          <w:rPr>
            <w:rStyle w:val="Hyperlink"/>
            <w:color w:val="000000" w:themeColor="text1"/>
          </w:rPr>
          <w:t>Monterey Regional Airport</w:t>
        </w:r>
        <w:r w:rsidR="006158A3" w:rsidRPr="00321C7A">
          <w:rPr>
            <w:rStyle w:val="Hyperlink"/>
            <w:color w:val="000000" w:themeColor="text1"/>
            <w:u w:val="none"/>
          </w:rPr>
          <w:t xml:space="preserve"> Awarded Two Fed Grants Totaling $25M to Improve Infrastructure</w:t>
        </w:r>
      </w:hyperlink>
    </w:p>
    <w:p w14:paraId="34001DAF" w14:textId="0FCEE1F3" w:rsidR="00B905DC" w:rsidRPr="00321C7A" w:rsidRDefault="00000000" w:rsidP="00321C7A">
      <w:pPr>
        <w:pStyle w:val="BodyBullets"/>
        <w:spacing w:after="0"/>
        <w:contextualSpacing w:val="0"/>
        <w:rPr>
          <w:rStyle w:val="Hyperlink"/>
          <w:color w:val="000000" w:themeColor="text1"/>
          <w:u w:val="none"/>
        </w:rPr>
      </w:pPr>
      <w:hyperlink r:id="rId252" w:tgtFrame="_blank" w:history="1">
        <w:r w:rsidR="00B905DC" w:rsidRPr="00321C7A">
          <w:rPr>
            <w:rStyle w:val="Hyperlink"/>
            <w:color w:val="000000" w:themeColor="text1"/>
            <w:u w:val="none"/>
          </w:rPr>
          <w:t xml:space="preserve">The AASHTO Council on Aviation Update: </w:t>
        </w:r>
        <w:r w:rsidR="00B905DC" w:rsidRPr="00321C7A">
          <w:rPr>
            <w:rStyle w:val="Hyperlink"/>
            <w:color w:val="000000" w:themeColor="text1"/>
          </w:rPr>
          <w:t>Annual Roundtable</w:t>
        </w:r>
        <w:r w:rsidR="00B905DC" w:rsidRPr="00321C7A">
          <w:rPr>
            <w:rStyle w:val="Hyperlink"/>
            <w:color w:val="000000" w:themeColor="text1"/>
            <w:u w:val="none"/>
          </w:rPr>
          <w:t xml:space="preserve"> Special Edition</w:t>
        </w:r>
      </w:hyperlink>
    </w:p>
    <w:p w14:paraId="477E3886" w14:textId="77777777" w:rsidR="002C3002" w:rsidRPr="00321C7A" w:rsidRDefault="00000000" w:rsidP="00321C7A">
      <w:pPr>
        <w:pStyle w:val="BodyBullets"/>
        <w:spacing w:after="0"/>
        <w:contextualSpacing w:val="0"/>
        <w:rPr>
          <w:color w:val="000000" w:themeColor="text1"/>
        </w:rPr>
      </w:pPr>
      <w:hyperlink r:id="rId253" w:history="1">
        <w:r w:rsidR="002C3002" w:rsidRPr="00321C7A">
          <w:rPr>
            <w:rStyle w:val="Hyperlink"/>
            <w:color w:val="000000" w:themeColor="text1"/>
          </w:rPr>
          <w:t>Spaceport proposed</w:t>
        </w:r>
        <w:r w:rsidR="002C3002" w:rsidRPr="00321C7A">
          <w:rPr>
            <w:rStyle w:val="Hyperlink"/>
            <w:color w:val="000000" w:themeColor="text1"/>
            <w:u w:val="none"/>
          </w:rPr>
          <w:t xml:space="preserve"> west of Las Vegas </w:t>
        </w:r>
      </w:hyperlink>
    </w:p>
    <w:p w14:paraId="49A7A210" w14:textId="77777777" w:rsidR="002C3002" w:rsidRPr="00321C7A" w:rsidRDefault="00000000" w:rsidP="00321C7A">
      <w:pPr>
        <w:pStyle w:val="BodyBullets"/>
        <w:spacing w:after="0"/>
        <w:rPr>
          <w:color w:val="000000" w:themeColor="text1"/>
        </w:rPr>
      </w:pPr>
      <w:hyperlink r:id="rId254" w:history="1">
        <w:r w:rsidR="002C3002" w:rsidRPr="00321C7A">
          <w:rPr>
            <w:rStyle w:val="Hyperlink"/>
            <w:rFonts w:eastAsia="Times New Roman"/>
            <w:color w:val="000000" w:themeColor="text1"/>
            <w:u w:val="none"/>
          </w:rPr>
          <w:t xml:space="preserve">$201M in Bipartisan Infrastructure Law Lights the Way to Improve </w:t>
        </w:r>
        <w:r w:rsidR="002C3002" w:rsidRPr="00321C7A">
          <w:rPr>
            <w:rStyle w:val="Hyperlink"/>
            <w:rFonts w:eastAsia="Times New Roman"/>
            <w:color w:val="000000" w:themeColor="text1"/>
          </w:rPr>
          <w:t>Runway Safety  </w:t>
        </w:r>
      </w:hyperlink>
    </w:p>
    <w:p w14:paraId="3F012B7C" w14:textId="77777777" w:rsidR="002C3002" w:rsidRPr="00321C7A" w:rsidRDefault="00000000" w:rsidP="00321C7A">
      <w:pPr>
        <w:pStyle w:val="BodyBullets"/>
        <w:spacing w:after="0"/>
        <w:rPr>
          <w:color w:val="000000" w:themeColor="text1"/>
          <w:u w:val="single"/>
        </w:rPr>
      </w:pPr>
      <w:hyperlink r:id="rId255" w:history="1">
        <w:r w:rsidR="002C3002" w:rsidRPr="00321C7A">
          <w:rPr>
            <w:rStyle w:val="Hyperlink"/>
            <w:color w:val="000000" w:themeColor="text1"/>
            <w:u w:val="none"/>
          </w:rPr>
          <w:t xml:space="preserve">Biden-Harris Administration Announces Nearly $300 Million for </w:t>
        </w:r>
        <w:r w:rsidR="002C3002" w:rsidRPr="00321C7A">
          <w:rPr>
            <w:rStyle w:val="Hyperlink"/>
            <w:color w:val="000000" w:themeColor="text1"/>
          </w:rPr>
          <w:t>Projects to Reduce Carbon Pollution from Aviation</w:t>
        </w:r>
        <w:r w:rsidR="002C3002" w:rsidRPr="00321C7A">
          <w:rPr>
            <w:rStyle w:val="Hyperlink"/>
            <w:color w:val="000000" w:themeColor="text1"/>
            <w:u w:val="none"/>
          </w:rPr>
          <w:t xml:space="preserve"> as Part of Investing in America Agenda </w:t>
        </w:r>
      </w:hyperlink>
    </w:p>
    <w:p w14:paraId="28DC037C" w14:textId="60767F02" w:rsidR="00E87ED1" w:rsidRPr="00321C7A" w:rsidRDefault="00E87ED1" w:rsidP="00321C7A">
      <w:pPr>
        <w:ind w:firstLine="360"/>
        <w:rPr>
          <w:rFonts w:ascii="Segoe UI" w:hAnsi="Segoe UI" w:cs="Segoe UI"/>
          <w:b/>
          <w:bCs/>
          <w:color w:val="865640" w:themeColor="accent3"/>
          <w:sz w:val="23"/>
          <w:szCs w:val="23"/>
        </w:rPr>
      </w:pPr>
      <w:r w:rsidRPr="00321C7A">
        <w:rPr>
          <w:rFonts w:ascii="Segoe UI" w:hAnsi="Segoe UI" w:cs="Segoe UI"/>
          <w:b/>
          <w:bCs/>
          <w:color w:val="865640" w:themeColor="accent3"/>
          <w:sz w:val="23"/>
          <w:szCs w:val="23"/>
        </w:rPr>
        <w:t>FAA</w:t>
      </w:r>
    </w:p>
    <w:p w14:paraId="5E8A29AD" w14:textId="77777777" w:rsidR="003043CB" w:rsidRPr="00321C7A" w:rsidRDefault="003043CB" w:rsidP="00321C7A">
      <w:pPr>
        <w:pStyle w:val="BodyBullets"/>
        <w:spacing w:after="0"/>
        <w:rPr>
          <w:color w:val="000000" w:themeColor="text1"/>
        </w:rPr>
      </w:pPr>
      <w:r w:rsidRPr="00321C7A">
        <w:rPr>
          <w:color w:val="000000" w:themeColor="text1"/>
        </w:rPr>
        <w:t xml:space="preserve">FAA awards Airport Improvement Program (AIP) </w:t>
      </w:r>
      <w:hyperlink r:id="rId256" w:history="1">
        <w:r w:rsidRPr="00321C7A">
          <w:rPr>
            <w:rStyle w:val="Hyperlink"/>
            <w:color w:val="000000" w:themeColor="text1"/>
          </w:rPr>
          <w:t>grants</w:t>
        </w:r>
      </w:hyperlink>
      <w:r w:rsidRPr="00321C7A">
        <w:rPr>
          <w:color w:val="000000" w:themeColor="text1"/>
        </w:rPr>
        <w:t xml:space="preserve"> to airports nationwide.</w:t>
      </w:r>
    </w:p>
    <w:p w14:paraId="4F2FA100" w14:textId="7976B79A" w:rsidR="00B45358" w:rsidRPr="00321C7A" w:rsidRDefault="00000000" w:rsidP="00321C7A">
      <w:pPr>
        <w:pStyle w:val="BodyBullets"/>
        <w:spacing w:after="0"/>
        <w:contextualSpacing w:val="0"/>
        <w:rPr>
          <w:rStyle w:val="Hyperlink"/>
          <w:color w:val="000000" w:themeColor="text1"/>
        </w:rPr>
      </w:pPr>
      <w:hyperlink r:id="rId257" w:history="1">
        <w:r w:rsidR="00B45358" w:rsidRPr="00321C7A">
          <w:rPr>
            <w:rStyle w:val="Hyperlink"/>
            <w:color w:val="000000" w:themeColor="text1"/>
          </w:rPr>
          <w:t>FAA Extends Drone Remote ID Compliance Deadline</w:t>
        </w:r>
      </w:hyperlink>
    </w:p>
    <w:p w14:paraId="3A438B75" w14:textId="0406D033" w:rsidR="009B6D2C" w:rsidRPr="00321C7A" w:rsidRDefault="00000000" w:rsidP="00321C7A">
      <w:pPr>
        <w:pStyle w:val="BodyBullets"/>
        <w:spacing w:after="0"/>
        <w:contextualSpacing w:val="0"/>
        <w:rPr>
          <w:color w:val="000000" w:themeColor="text1"/>
        </w:rPr>
      </w:pPr>
      <w:hyperlink r:id="rId258" w:tgtFrame="_blank" w:history="1">
        <w:r w:rsidR="00160CFE" w:rsidRPr="00321C7A">
          <w:rPr>
            <w:rStyle w:val="Hyperlink"/>
            <w:color w:val="000000" w:themeColor="text1"/>
            <w:u w:val="none"/>
          </w:rPr>
          <w:t xml:space="preserve">FAA exemption will enable </w:t>
        </w:r>
        <w:r w:rsidR="00160CFE" w:rsidRPr="00321C7A">
          <w:rPr>
            <w:rStyle w:val="Hyperlink"/>
            <w:color w:val="000000" w:themeColor="text1"/>
          </w:rPr>
          <w:t>Zipline</w:t>
        </w:r>
        <w:r w:rsidR="00160CFE" w:rsidRPr="00321C7A">
          <w:rPr>
            <w:rStyle w:val="Hyperlink"/>
            <w:color w:val="000000" w:themeColor="text1"/>
            <w:u w:val="none"/>
          </w:rPr>
          <w:t xml:space="preserve"> to spread its wings</w:t>
        </w:r>
      </w:hyperlink>
    </w:p>
    <w:p w14:paraId="1DE465C5" w14:textId="77777777" w:rsidR="002C3002" w:rsidRPr="00321C7A" w:rsidRDefault="00000000" w:rsidP="00321C7A">
      <w:pPr>
        <w:pStyle w:val="BodyBullets"/>
        <w:spacing w:after="0"/>
        <w:contextualSpacing w:val="0"/>
        <w:rPr>
          <w:rStyle w:val="Hyperlink"/>
          <w:color w:val="000000" w:themeColor="text1"/>
          <w:u w:val="none"/>
        </w:rPr>
      </w:pPr>
      <w:hyperlink r:id="rId259" w:tgtFrame="_blank" w:history="1">
        <w:r w:rsidR="002C3002" w:rsidRPr="00321C7A">
          <w:rPr>
            <w:rStyle w:val="Hyperlink"/>
            <w:color w:val="000000" w:themeColor="text1"/>
            <w:u w:val="none"/>
          </w:rPr>
          <w:t xml:space="preserve">FAA Authorization </w:t>
        </w:r>
        <w:r w:rsidR="002C3002" w:rsidRPr="00321C7A">
          <w:rPr>
            <w:rStyle w:val="Hyperlink"/>
            <w:color w:val="000000" w:themeColor="text1"/>
          </w:rPr>
          <w:t>Extended</w:t>
        </w:r>
        <w:r w:rsidR="002C3002" w:rsidRPr="00321C7A">
          <w:rPr>
            <w:rStyle w:val="Hyperlink"/>
            <w:color w:val="000000" w:themeColor="text1"/>
            <w:u w:val="none"/>
          </w:rPr>
          <w:t xml:space="preserve"> Through December 31, 2023</w:t>
        </w:r>
      </w:hyperlink>
    </w:p>
    <w:p w14:paraId="1AE02C7D" w14:textId="093A553B" w:rsidR="008E5092" w:rsidRPr="00321C7A" w:rsidRDefault="00000000" w:rsidP="00321C7A">
      <w:pPr>
        <w:pStyle w:val="BodyBullets"/>
        <w:spacing w:after="0"/>
        <w:contextualSpacing w:val="0"/>
        <w:rPr>
          <w:rStyle w:val="Hyperlink"/>
          <w:color w:val="000000" w:themeColor="text1"/>
          <w:u w:val="none"/>
        </w:rPr>
      </w:pPr>
      <w:hyperlink r:id="rId260" w:tgtFrame="_blank" w:history="1">
        <w:r w:rsidR="002C3002" w:rsidRPr="00321C7A">
          <w:rPr>
            <w:rStyle w:val="Hyperlink"/>
            <w:color w:val="000000" w:themeColor="text1"/>
            <w:u w:val="none"/>
          </w:rPr>
          <w:t xml:space="preserve">FAA Proposed Rule Would </w:t>
        </w:r>
        <w:r w:rsidR="002C3002" w:rsidRPr="00321C7A">
          <w:rPr>
            <w:rStyle w:val="Hyperlink"/>
            <w:color w:val="000000" w:themeColor="text1"/>
          </w:rPr>
          <w:t xml:space="preserve">Reduce the Growth of Debris </w:t>
        </w:r>
        <w:r w:rsidR="002C3002" w:rsidRPr="00321C7A">
          <w:rPr>
            <w:rStyle w:val="Hyperlink"/>
            <w:color w:val="000000" w:themeColor="text1"/>
            <w:u w:val="none"/>
          </w:rPr>
          <w:t>from Commercial Space Vehicles</w:t>
        </w:r>
      </w:hyperlink>
    </w:p>
    <w:p w14:paraId="29BD8958" w14:textId="77777777" w:rsidR="00321C7A" w:rsidRDefault="00321C7A" w:rsidP="00321C7A">
      <w:pPr>
        <w:ind w:left="360"/>
        <w:rPr>
          <w:rFonts w:ascii="Segoe UI" w:hAnsi="Segoe UI" w:cs="Segoe UI"/>
          <w:b/>
          <w:bCs/>
          <w:color w:val="865640" w:themeColor="accent3"/>
          <w:sz w:val="23"/>
          <w:szCs w:val="23"/>
        </w:rPr>
      </w:pPr>
    </w:p>
    <w:p w14:paraId="69868E48" w14:textId="21D955CE" w:rsidR="00E81F53" w:rsidRPr="00321C7A" w:rsidRDefault="002F3CFA" w:rsidP="00321C7A">
      <w:pPr>
        <w:ind w:left="360"/>
        <w:rPr>
          <w:rFonts w:ascii="Segoe UI" w:hAnsi="Segoe UI" w:cs="Segoe UI"/>
          <w:b/>
          <w:bCs/>
          <w:color w:val="865640" w:themeColor="accent3"/>
          <w:sz w:val="23"/>
          <w:szCs w:val="23"/>
        </w:rPr>
      </w:pPr>
      <w:r w:rsidRPr="00321C7A">
        <w:rPr>
          <w:rFonts w:ascii="Segoe UI" w:hAnsi="Segoe UI" w:cs="Segoe UI"/>
          <w:b/>
          <w:bCs/>
          <w:color w:val="865640" w:themeColor="accent3"/>
          <w:sz w:val="23"/>
          <w:szCs w:val="23"/>
        </w:rPr>
        <w:lastRenderedPageBreak/>
        <w:t>UAV/</w:t>
      </w:r>
      <w:r w:rsidR="00E81F53" w:rsidRPr="00321C7A">
        <w:rPr>
          <w:rFonts w:ascii="Segoe UI" w:hAnsi="Segoe UI" w:cs="Segoe UI"/>
          <w:b/>
          <w:bCs/>
          <w:color w:val="865640" w:themeColor="accent3"/>
          <w:sz w:val="23"/>
          <w:szCs w:val="23"/>
        </w:rPr>
        <w:t>DRONES</w:t>
      </w:r>
    </w:p>
    <w:p w14:paraId="06D430A2" w14:textId="00485B1F" w:rsidR="002C3002" w:rsidRPr="00321C7A" w:rsidRDefault="00000000" w:rsidP="00321C7A">
      <w:pPr>
        <w:pStyle w:val="BodyBullets"/>
        <w:spacing w:after="0"/>
        <w:contextualSpacing w:val="0"/>
        <w:rPr>
          <w:rStyle w:val="Hyperlink"/>
          <w:color w:val="000000" w:themeColor="text1"/>
        </w:rPr>
      </w:pPr>
      <w:hyperlink r:id="rId261" w:history="1">
        <w:r w:rsidR="002C3002" w:rsidRPr="00321C7A">
          <w:rPr>
            <w:rStyle w:val="Hyperlink"/>
            <w:color w:val="000000" w:themeColor="text1"/>
            <w:u w:val="none"/>
          </w:rPr>
          <w:t xml:space="preserve">Nolen: </w:t>
        </w:r>
        <w:r w:rsidR="002C3002" w:rsidRPr="00321C7A">
          <w:rPr>
            <w:rStyle w:val="Hyperlink"/>
            <w:color w:val="000000" w:themeColor="text1"/>
          </w:rPr>
          <w:t>Air taxis</w:t>
        </w:r>
        <w:r w:rsidR="002C3002" w:rsidRPr="00321C7A">
          <w:rPr>
            <w:rStyle w:val="Hyperlink"/>
            <w:color w:val="000000" w:themeColor="text1"/>
            <w:u w:val="none"/>
          </w:rPr>
          <w:t xml:space="preserve"> will soon be flying over major US cities</w:t>
        </w:r>
      </w:hyperlink>
    </w:p>
    <w:p w14:paraId="2E4F1EEF" w14:textId="1A5ED4D8" w:rsidR="00334C07" w:rsidRPr="00321C7A" w:rsidRDefault="00000000" w:rsidP="00321C7A">
      <w:pPr>
        <w:pStyle w:val="BodyBullets"/>
        <w:spacing w:after="0"/>
        <w:contextualSpacing w:val="0"/>
        <w:rPr>
          <w:color w:val="000000" w:themeColor="text1"/>
        </w:rPr>
      </w:pPr>
      <w:hyperlink r:id="rId262" w:tgtFrame="_blank" w:history="1">
        <w:r w:rsidR="00DD3D48" w:rsidRPr="00321C7A">
          <w:rPr>
            <w:rStyle w:val="Hyperlink"/>
            <w:color w:val="000000" w:themeColor="text1"/>
            <w:u w:val="none"/>
          </w:rPr>
          <w:t xml:space="preserve">NASA supports </w:t>
        </w:r>
        <w:r w:rsidR="00DD3D48" w:rsidRPr="00321C7A">
          <w:rPr>
            <w:rStyle w:val="Hyperlink"/>
            <w:color w:val="000000" w:themeColor="text1"/>
          </w:rPr>
          <w:t>air taxi</w:t>
        </w:r>
        <w:r w:rsidR="00DD3D48" w:rsidRPr="00321C7A">
          <w:rPr>
            <w:rStyle w:val="Hyperlink"/>
            <w:color w:val="000000" w:themeColor="text1"/>
            <w:u w:val="none"/>
          </w:rPr>
          <w:t xml:space="preserve"> development</w:t>
        </w:r>
      </w:hyperlink>
      <w:r w:rsidR="00DD3D48" w:rsidRPr="00321C7A">
        <w:rPr>
          <w:color w:val="000000" w:themeColor="text1"/>
        </w:rPr>
        <w:t xml:space="preserve"> </w:t>
      </w:r>
    </w:p>
    <w:p w14:paraId="0F258A0B" w14:textId="4C19C2C9" w:rsidR="00C33B71" w:rsidRPr="00321C7A" w:rsidRDefault="00000000" w:rsidP="00321C7A">
      <w:pPr>
        <w:pStyle w:val="BodyBullets"/>
        <w:spacing w:after="0"/>
        <w:rPr>
          <w:rStyle w:val="Hyperlink"/>
          <w:color w:val="000000" w:themeColor="text1"/>
          <w:u w:val="none"/>
        </w:rPr>
      </w:pPr>
      <w:hyperlink r:id="rId263" w:history="1">
        <w:r w:rsidR="00001CCE" w:rsidRPr="00321C7A">
          <w:rPr>
            <w:rStyle w:val="Hyperlink"/>
            <w:color w:val="000000" w:themeColor="text1"/>
            <w:u w:val="none"/>
          </w:rPr>
          <w:t xml:space="preserve">FAA </w:t>
        </w:r>
        <w:r w:rsidR="00001CCE" w:rsidRPr="00321C7A">
          <w:rPr>
            <w:rStyle w:val="Hyperlink"/>
            <w:color w:val="000000" w:themeColor="text1"/>
          </w:rPr>
          <w:t>Extends Remote ID Enforcement Date Six Months</w:t>
        </w:r>
        <w:r w:rsidR="00001CCE" w:rsidRPr="00321C7A">
          <w:rPr>
            <w:rStyle w:val="Hyperlink"/>
            <w:color w:val="000000" w:themeColor="text1"/>
            <w:u w:val="none"/>
          </w:rPr>
          <w:t xml:space="preserve">. </w:t>
        </w:r>
      </w:hyperlink>
      <w:r w:rsidR="00F0114D" w:rsidRPr="00321C7A">
        <w:rPr>
          <w:rStyle w:val="Hyperlink"/>
          <w:color w:val="000000" w:themeColor="text1"/>
          <w:u w:val="none"/>
        </w:rPr>
        <w:t xml:space="preserve"> </w:t>
      </w:r>
      <w:r w:rsidR="00C33B71" w:rsidRPr="00321C7A">
        <w:rPr>
          <w:rStyle w:val="Hyperlink"/>
          <w:color w:val="000000" w:themeColor="text1"/>
          <w:u w:val="none"/>
        </w:rPr>
        <w:t xml:space="preserve">Drone pilots who are unable to comply with the broadcast requirement of the </w:t>
      </w:r>
      <w:hyperlink r:id="rId264" w:history="1">
        <w:r w:rsidR="00D23C4B" w:rsidRPr="00321C7A">
          <w:rPr>
            <w:rStyle w:val="Hyperlink"/>
            <w:color w:val="000000" w:themeColor="text1"/>
            <w:u w:val="none"/>
          </w:rPr>
          <w:t>Remote ID Rule</w:t>
        </w:r>
      </w:hyperlink>
      <w:r w:rsidR="00C33B71" w:rsidRPr="00321C7A">
        <w:rPr>
          <w:rStyle w:val="Hyperlink"/>
          <w:color w:val="000000" w:themeColor="text1"/>
          <w:u w:val="none"/>
        </w:rPr>
        <w:t xml:space="preserve"> will now have until </w:t>
      </w:r>
      <w:r w:rsidR="00C33B71" w:rsidRPr="00321C7A">
        <w:rPr>
          <w:rStyle w:val="Hyperlink"/>
          <w:b/>
          <w:bCs/>
          <w:color w:val="000000" w:themeColor="text1"/>
          <w:u w:val="none"/>
        </w:rPr>
        <w:t>March 16, 2024</w:t>
      </w:r>
      <w:r w:rsidR="00C33B71" w:rsidRPr="00321C7A">
        <w:rPr>
          <w:rStyle w:val="Hyperlink"/>
          <w:color w:val="000000" w:themeColor="text1"/>
          <w:u w:val="none"/>
        </w:rPr>
        <w:t>, to equip their aircraft.</w:t>
      </w:r>
    </w:p>
    <w:p w14:paraId="4376F942" w14:textId="3553A32D" w:rsidR="00BE2594" w:rsidRPr="00321C7A" w:rsidRDefault="00000000" w:rsidP="00321C7A">
      <w:pPr>
        <w:pStyle w:val="BodyBullets"/>
        <w:spacing w:after="0"/>
        <w:rPr>
          <w:color w:val="000000" w:themeColor="text1"/>
        </w:rPr>
      </w:pPr>
      <w:hyperlink r:id="rId265" w:tgtFrame="_blank" w:history="1">
        <w:r w:rsidR="00BE2594" w:rsidRPr="00321C7A">
          <w:rPr>
            <w:rStyle w:val="Hyperlink"/>
            <w:color w:val="000000" w:themeColor="text1"/>
            <w:u w:val="none"/>
          </w:rPr>
          <w:t xml:space="preserve">Israeli companies showcase drones that </w:t>
        </w:r>
        <w:r w:rsidR="00BE2594" w:rsidRPr="00321C7A">
          <w:rPr>
            <w:rStyle w:val="Hyperlink"/>
            <w:color w:val="000000" w:themeColor="text1"/>
          </w:rPr>
          <w:t>take off, land vertically</w:t>
        </w:r>
      </w:hyperlink>
    </w:p>
    <w:p w14:paraId="6BE0986D" w14:textId="0D0347D4" w:rsidR="00183136" w:rsidRPr="00321C7A" w:rsidRDefault="00183136" w:rsidP="00321C7A">
      <w:pPr>
        <w:pStyle w:val="BodyBullets"/>
        <w:spacing w:after="0"/>
        <w:rPr>
          <w:rStyle w:val="Hyperlink"/>
          <w:color w:val="000000" w:themeColor="text1"/>
          <w:u w:val="none"/>
        </w:rPr>
      </w:pPr>
      <w:r w:rsidRPr="00321C7A">
        <w:rPr>
          <w:rStyle w:val="Hyperlink"/>
          <w:color w:val="000000" w:themeColor="text1"/>
          <w:u w:val="none"/>
        </w:rPr>
        <w:t xml:space="preserve">With flurry of </w:t>
      </w:r>
      <w:hyperlink r:id="rId266" w:tgtFrame="_blank" w:history="1">
        <w:r w:rsidR="006A63C7" w:rsidRPr="00321C7A">
          <w:rPr>
            <w:rStyle w:val="Hyperlink"/>
            <w:color w:val="000000" w:themeColor="text1"/>
          </w:rPr>
          <w:t>FAA approvals</w:t>
        </w:r>
      </w:hyperlink>
      <w:r w:rsidR="006A63C7" w:rsidRPr="00321C7A">
        <w:rPr>
          <w:color w:val="000000" w:themeColor="text1"/>
        </w:rPr>
        <w:t xml:space="preserve"> </w:t>
      </w:r>
      <w:r w:rsidRPr="00321C7A">
        <w:rPr>
          <w:rStyle w:val="Hyperlink"/>
          <w:color w:val="000000" w:themeColor="text1"/>
          <w:u w:val="none"/>
        </w:rPr>
        <w:t xml:space="preserve">many more drones are about to fly over U.S. skies </w:t>
      </w:r>
    </w:p>
    <w:p w14:paraId="04EC49DC" w14:textId="7FD5A4CF" w:rsidR="00D5086C" w:rsidRPr="00321C7A" w:rsidRDefault="00000000" w:rsidP="00321C7A">
      <w:pPr>
        <w:pStyle w:val="BodyBullets"/>
        <w:spacing w:after="0"/>
        <w:rPr>
          <w:color w:val="000000" w:themeColor="text1"/>
        </w:rPr>
      </w:pPr>
      <w:hyperlink r:id="rId267" w:tgtFrame="_blank" w:history="1">
        <w:r w:rsidR="00D5086C" w:rsidRPr="00321C7A">
          <w:rPr>
            <w:rStyle w:val="Hyperlink"/>
            <w:color w:val="000000" w:themeColor="text1"/>
            <w:u w:val="none"/>
          </w:rPr>
          <w:t xml:space="preserve">FAA Authorizes </w:t>
        </w:r>
        <w:r w:rsidR="00D5086C" w:rsidRPr="00321C7A">
          <w:rPr>
            <w:rStyle w:val="Hyperlink"/>
            <w:color w:val="000000" w:themeColor="text1"/>
          </w:rPr>
          <w:t>Zipline International</w:t>
        </w:r>
        <w:r w:rsidR="00D5086C" w:rsidRPr="00321C7A">
          <w:rPr>
            <w:rStyle w:val="Hyperlink"/>
            <w:color w:val="000000" w:themeColor="text1"/>
            <w:u w:val="none"/>
          </w:rPr>
          <w:t>, Inc. to Deliver Commercial Packages Using Drones That Fly Beyond Operator's Line of Sight</w:t>
        </w:r>
      </w:hyperlink>
    </w:p>
    <w:p w14:paraId="636B4D20" w14:textId="77777777" w:rsidR="00861867" w:rsidRPr="00321C7A" w:rsidRDefault="00000000" w:rsidP="00321C7A">
      <w:pPr>
        <w:pStyle w:val="BodyBullets"/>
        <w:spacing w:after="0"/>
        <w:rPr>
          <w:color w:val="000000" w:themeColor="text1"/>
        </w:rPr>
      </w:pPr>
      <w:hyperlink r:id="rId268" w:history="1">
        <w:r w:rsidR="00861867" w:rsidRPr="00321C7A">
          <w:rPr>
            <w:rStyle w:val="Hyperlink"/>
            <w:rFonts w:eastAsia="Times New Roman"/>
            <w:color w:val="000000" w:themeColor="text1"/>
            <w:u w:val="none"/>
          </w:rPr>
          <w:t xml:space="preserve">The FAA Authorizes </w:t>
        </w:r>
        <w:r w:rsidR="00861867" w:rsidRPr="00321C7A">
          <w:rPr>
            <w:rStyle w:val="Hyperlink"/>
            <w:rFonts w:eastAsia="Times New Roman"/>
            <w:color w:val="000000" w:themeColor="text1"/>
          </w:rPr>
          <w:t>UPS</w:t>
        </w:r>
        <w:r w:rsidR="00861867" w:rsidRPr="00321C7A">
          <w:rPr>
            <w:rStyle w:val="Hyperlink"/>
            <w:rFonts w:eastAsia="Times New Roman"/>
            <w:color w:val="000000" w:themeColor="text1"/>
            <w:u w:val="none"/>
          </w:rPr>
          <w:t xml:space="preserve"> Flight Forward and </w:t>
        </w:r>
        <w:proofErr w:type="spellStart"/>
        <w:r w:rsidR="00861867" w:rsidRPr="00321C7A">
          <w:rPr>
            <w:rStyle w:val="Hyperlink"/>
            <w:rFonts w:eastAsia="Times New Roman"/>
            <w:color w:val="000000" w:themeColor="text1"/>
          </w:rPr>
          <w:t>uAvionix</w:t>
        </w:r>
        <w:proofErr w:type="spellEnd"/>
        <w:r w:rsidR="00861867" w:rsidRPr="00321C7A">
          <w:rPr>
            <w:rStyle w:val="Hyperlink"/>
            <w:rFonts w:eastAsia="Times New Roman"/>
            <w:color w:val="000000" w:themeColor="text1"/>
            <w:u w:val="none"/>
          </w:rPr>
          <w:t xml:space="preserve"> to Operate Drones Beyond Visual Line of Sight</w:t>
        </w:r>
      </w:hyperlink>
    </w:p>
    <w:p w14:paraId="30258E3F" w14:textId="3040FB85" w:rsidR="0001644F" w:rsidRPr="00321C7A" w:rsidRDefault="00000000" w:rsidP="00321C7A">
      <w:pPr>
        <w:pStyle w:val="BodyBullets"/>
        <w:spacing w:after="0"/>
        <w:rPr>
          <w:color w:val="000000" w:themeColor="text1"/>
        </w:rPr>
      </w:pPr>
      <w:hyperlink r:id="rId269" w:tgtFrame="_blank" w:history="1">
        <w:r w:rsidR="0001644F" w:rsidRPr="00321C7A">
          <w:rPr>
            <w:rStyle w:val="Hyperlink"/>
            <w:color w:val="000000" w:themeColor="text1"/>
            <w:u w:val="none"/>
          </w:rPr>
          <w:t xml:space="preserve">AUVSI Commends </w:t>
        </w:r>
        <w:r w:rsidR="0001644F" w:rsidRPr="00321C7A">
          <w:rPr>
            <w:rStyle w:val="Hyperlink"/>
            <w:color w:val="000000" w:themeColor="text1"/>
          </w:rPr>
          <w:t>BVLOS Exemption</w:t>
        </w:r>
        <w:r w:rsidR="0001644F" w:rsidRPr="00321C7A">
          <w:rPr>
            <w:rStyle w:val="Hyperlink"/>
            <w:color w:val="000000" w:themeColor="text1"/>
            <w:u w:val="none"/>
          </w:rPr>
          <w:t xml:space="preserve"> for Zipline</w:t>
        </w:r>
      </w:hyperlink>
    </w:p>
    <w:p w14:paraId="1B5C64BD" w14:textId="65C98ABD" w:rsidR="00AE5701" w:rsidRPr="00321C7A" w:rsidRDefault="00000000" w:rsidP="00321C7A">
      <w:pPr>
        <w:pStyle w:val="BodyBullets"/>
        <w:spacing w:after="0"/>
        <w:rPr>
          <w:color w:val="000000" w:themeColor="text1"/>
        </w:rPr>
      </w:pPr>
      <w:hyperlink r:id="rId270" w:tgtFrame="_blank" w:history="1">
        <w:r w:rsidR="00740CE9" w:rsidRPr="00321C7A">
          <w:rPr>
            <w:rStyle w:val="Hyperlink"/>
            <w:color w:val="000000" w:themeColor="text1"/>
            <w:u w:val="none"/>
          </w:rPr>
          <w:t xml:space="preserve">Joby delivers first US </w:t>
        </w:r>
        <w:r w:rsidR="00740CE9" w:rsidRPr="00321C7A">
          <w:rPr>
            <w:rStyle w:val="Hyperlink"/>
            <w:color w:val="000000" w:themeColor="text1"/>
          </w:rPr>
          <w:t>military air taxi</w:t>
        </w:r>
        <w:r w:rsidR="00740CE9" w:rsidRPr="00321C7A">
          <w:rPr>
            <w:rStyle w:val="Hyperlink"/>
            <w:color w:val="000000" w:themeColor="text1"/>
            <w:u w:val="none"/>
          </w:rPr>
          <w:t xml:space="preserve"> ahead of schedule</w:t>
        </w:r>
      </w:hyperlink>
    </w:p>
    <w:p w14:paraId="64F190F1" w14:textId="05748AD4" w:rsidR="00740CE9" w:rsidRPr="00321C7A" w:rsidRDefault="00000000" w:rsidP="00321C7A">
      <w:pPr>
        <w:pStyle w:val="BodyBullets"/>
        <w:spacing w:after="0"/>
        <w:rPr>
          <w:color w:val="000000" w:themeColor="text1"/>
        </w:rPr>
      </w:pPr>
      <w:hyperlink r:id="rId271" w:tgtFrame="_blank" w:history="1">
        <w:r w:rsidR="00390FCD" w:rsidRPr="00321C7A">
          <w:rPr>
            <w:rStyle w:val="Hyperlink"/>
            <w:color w:val="000000" w:themeColor="text1"/>
            <w:u w:val="none"/>
          </w:rPr>
          <w:t xml:space="preserve">Drones take flight at DSEI: Unveiling the </w:t>
        </w:r>
        <w:r w:rsidR="00390FCD" w:rsidRPr="00321C7A">
          <w:rPr>
            <w:rStyle w:val="Hyperlink"/>
            <w:color w:val="000000" w:themeColor="text1"/>
          </w:rPr>
          <w:t>future of aerial technolog</w:t>
        </w:r>
        <w:r w:rsidR="00390FCD" w:rsidRPr="00321C7A">
          <w:rPr>
            <w:rStyle w:val="Hyperlink"/>
            <w:color w:val="000000" w:themeColor="text1"/>
            <w:u w:val="none"/>
          </w:rPr>
          <w:t>y</w:t>
        </w:r>
      </w:hyperlink>
    </w:p>
    <w:p w14:paraId="22ADD492" w14:textId="77777777" w:rsidR="00FB4CB0" w:rsidRPr="00321C7A" w:rsidRDefault="00FB4CB0" w:rsidP="00321C7A">
      <w:pPr>
        <w:pStyle w:val="BodyBullets"/>
        <w:numPr>
          <w:ilvl w:val="0"/>
          <w:numId w:val="0"/>
        </w:numPr>
        <w:spacing w:after="0"/>
        <w:ind w:left="720" w:hanging="360"/>
        <w:rPr>
          <w:rStyle w:val="Hyperlink"/>
          <w:color w:val="000000" w:themeColor="text1"/>
          <w:u w:val="none"/>
        </w:rPr>
      </w:pPr>
    </w:p>
    <w:p w14:paraId="372BC63C" w14:textId="77777777" w:rsidR="00074C21" w:rsidRPr="00321C7A" w:rsidRDefault="00074C21" w:rsidP="00321C7A">
      <w:pPr>
        <w:pStyle w:val="Heading2"/>
        <w:spacing w:before="0" w:line="240" w:lineRule="auto"/>
        <w:rPr>
          <w:rFonts w:ascii="Segoe UI" w:hAnsi="Segoe UI" w:cs="Segoe UI"/>
          <w:b/>
          <w:bCs/>
          <w:sz w:val="23"/>
          <w:szCs w:val="23"/>
        </w:rPr>
      </w:pPr>
      <w:bookmarkStart w:id="588" w:name="_Toc138863528"/>
      <w:bookmarkStart w:id="589" w:name="_Toc138947966"/>
      <w:bookmarkStart w:id="590" w:name="_Toc138948921"/>
      <w:bookmarkStart w:id="591" w:name="_Toc139290543"/>
      <w:bookmarkStart w:id="592" w:name="_Toc139290653"/>
      <w:bookmarkStart w:id="593" w:name="_Toc139291414"/>
      <w:bookmarkStart w:id="594" w:name="_Toc139291584"/>
      <w:bookmarkStart w:id="595" w:name="_Toc139291736"/>
      <w:bookmarkStart w:id="596" w:name="_Toc142033666"/>
      <w:bookmarkStart w:id="597" w:name="_Toc142078823"/>
      <w:bookmarkStart w:id="598" w:name="_Toc144806418"/>
      <w:bookmarkStart w:id="599" w:name="_Toc144832093"/>
      <w:bookmarkStart w:id="600" w:name="_Toc144832268"/>
      <w:bookmarkStart w:id="601" w:name="_Toc144832331"/>
      <w:bookmarkStart w:id="602" w:name="_Toc147496160"/>
      <w:bookmarkStart w:id="603" w:name="_Toc138863518"/>
      <w:bookmarkStart w:id="604" w:name="_Toc138947960"/>
      <w:bookmarkStart w:id="605" w:name="_Toc138948915"/>
      <w:bookmarkEnd w:id="585"/>
      <w:bookmarkEnd w:id="586"/>
      <w:bookmarkEnd w:id="587"/>
      <w:r w:rsidRPr="00321C7A">
        <w:rPr>
          <w:rFonts w:ascii="Segoe UI" w:hAnsi="Segoe UI" w:cs="Segoe UI"/>
          <w:b/>
          <w:bCs/>
          <w:sz w:val="23"/>
          <w:szCs w:val="23"/>
        </w:rPr>
        <w:t>Spectrum</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13D32AFA" w14:textId="52B4CAED" w:rsidR="00334C07" w:rsidRPr="00321C7A" w:rsidRDefault="00000000" w:rsidP="00321C7A">
      <w:pPr>
        <w:pStyle w:val="BodyBullets"/>
        <w:spacing w:after="0"/>
        <w:contextualSpacing w:val="0"/>
      </w:pPr>
      <w:hyperlink r:id="rId272" w:tgtFrame="_blank" w:history="1">
        <w:r w:rsidR="00A54EEC" w:rsidRPr="00321C7A">
          <w:rPr>
            <w:rStyle w:val="Hyperlink"/>
            <w:color w:val="auto"/>
            <w:u w:val="none"/>
          </w:rPr>
          <w:t xml:space="preserve">Regaining the </w:t>
        </w:r>
        <w:r w:rsidR="00A54EEC" w:rsidRPr="00321C7A">
          <w:rPr>
            <w:rStyle w:val="Hyperlink"/>
            <w:color w:val="auto"/>
          </w:rPr>
          <w:t>spectrum warfare advantag</w:t>
        </w:r>
        <w:r w:rsidR="00A54EEC" w:rsidRPr="00321C7A">
          <w:rPr>
            <w:rStyle w:val="Hyperlink"/>
            <w:color w:val="auto"/>
            <w:u w:val="none"/>
          </w:rPr>
          <w:t>e: Industry conversation</w:t>
        </w:r>
      </w:hyperlink>
    </w:p>
    <w:p w14:paraId="688CE3C8" w14:textId="314C4848" w:rsidR="0024283F" w:rsidRPr="00321C7A" w:rsidRDefault="00000000" w:rsidP="00321C7A">
      <w:pPr>
        <w:pStyle w:val="BodyBullets"/>
        <w:spacing w:after="0"/>
        <w:contextualSpacing w:val="0"/>
      </w:pPr>
      <w:hyperlink r:id="rId273" w:history="1">
        <w:r w:rsidR="0024283F" w:rsidRPr="00321C7A">
          <w:rPr>
            <w:rStyle w:val="Hyperlink"/>
            <w:color w:val="auto"/>
          </w:rPr>
          <w:t>Electronic warfare</w:t>
        </w:r>
        <w:r w:rsidR="0024283F" w:rsidRPr="00321C7A">
          <w:rPr>
            <w:rStyle w:val="Hyperlink"/>
            <w:color w:val="auto"/>
            <w:u w:val="none"/>
          </w:rPr>
          <w:t>: all systems go</w:t>
        </w:r>
      </w:hyperlink>
    </w:p>
    <w:p w14:paraId="65853C12" w14:textId="77777777" w:rsidR="00DD2FD3" w:rsidRPr="00321C7A" w:rsidRDefault="00000000" w:rsidP="00321C7A">
      <w:pPr>
        <w:pStyle w:val="BodyBullets"/>
        <w:spacing w:after="0"/>
      </w:pPr>
      <w:hyperlink r:id="rId274" w:history="1">
        <w:r w:rsidR="00DD2FD3" w:rsidRPr="00321C7A">
          <w:rPr>
            <w:rStyle w:val="Hyperlink"/>
            <w:rFonts w:eastAsia="Times New Roman"/>
            <w:color w:val="auto"/>
            <w:u w:val="none"/>
          </w:rPr>
          <w:t xml:space="preserve">Joint Statement of Department of Defense CIO John Sherman and Assistant Secretary of Commerce Alan Davidson on the </w:t>
        </w:r>
        <w:r w:rsidR="00DD2FD3" w:rsidRPr="00321C7A">
          <w:rPr>
            <w:rStyle w:val="Hyperlink"/>
            <w:rFonts w:eastAsia="Times New Roman"/>
            <w:color w:val="auto"/>
          </w:rPr>
          <w:t>Emerging Mid-Band Radar Spectrum Sharing</w:t>
        </w:r>
        <w:r w:rsidR="00DD2FD3" w:rsidRPr="00321C7A">
          <w:rPr>
            <w:rStyle w:val="Hyperlink"/>
            <w:rFonts w:eastAsia="Times New Roman"/>
            <w:color w:val="auto"/>
            <w:u w:val="none"/>
          </w:rPr>
          <w:t xml:space="preserve"> (EMBRSS) Feasibility Assessment</w:t>
        </w:r>
      </w:hyperlink>
    </w:p>
    <w:p w14:paraId="435E5947" w14:textId="618C4DFB" w:rsidR="00DD2FD3" w:rsidRPr="00321C7A" w:rsidRDefault="00000000" w:rsidP="00321C7A">
      <w:pPr>
        <w:pStyle w:val="BodyBullets"/>
        <w:spacing w:after="0"/>
      </w:pPr>
      <w:hyperlink r:id="rId275" w:history="1">
        <w:r w:rsidR="00DD2FD3" w:rsidRPr="00321C7A">
          <w:rPr>
            <w:rStyle w:val="Hyperlink"/>
            <w:rFonts w:eastAsia="Times New Roman"/>
            <w:color w:val="auto"/>
            <w:u w:val="none"/>
          </w:rPr>
          <w:t>Over $74.4 Million in</w:t>
        </w:r>
        <w:r w:rsidR="00DD2FD3" w:rsidRPr="00321C7A">
          <w:rPr>
            <w:rStyle w:val="Hyperlink"/>
            <w:rFonts w:eastAsia="Times New Roman"/>
            <w:color w:val="auto"/>
          </w:rPr>
          <w:t xml:space="preserve"> Internet for All Grants to Tribal Lands</w:t>
        </w:r>
      </w:hyperlink>
    </w:p>
    <w:p w14:paraId="74AD4FB6" w14:textId="1C1684F0" w:rsidR="0024283F" w:rsidRPr="00321C7A" w:rsidRDefault="00000000" w:rsidP="00321C7A">
      <w:pPr>
        <w:pStyle w:val="BodyBullets"/>
        <w:spacing w:after="0"/>
        <w:rPr>
          <w:rStyle w:val="Hyperlink"/>
          <w:color w:val="auto"/>
          <w:u w:val="none"/>
        </w:rPr>
      </w:pPr>
      <w:hyperlink r:id="rId276" w:history="1">
        <w:r w:rsidR="00DD2FD3" w:rsidRPr="00321C7A">
          <w:rPr>
            <w:rStyle w:val="Hyperlink"/>
            <w:rFonts w:eastAsia="Times New Roman"/>
            <w:color w:val="auto"/>
            <w:u w:val="none"/>
          </w:rPr>
          <w:t>Nearly $50 Million to Expand and</w:t>
        </w:r>
        <w:r w:rsidR="00DD2FD3" w:rsidRPr="00321C7A">
          <w:rPr>
            <w:rStyle w:val="Hyperlink"/>
            <w:rFonts w:eastAsia="Times New Roman"/>
            <w:color w:val="auto"/>
          </w:rPr>
          <w:t xml:space="preserve"> Strengthen Regional and National Internet Networks</w:t>
        </w:r>
      </w:hyperlink>
    </w:p>
    <w:bookmarkEnd w:id="603"/>
    <w:bookmarkEnd w:id="604"/>
    <w:bookmarkEnd w:id="605"/>
    <w:p w14:paraId="24008BE8" w14:textId="77777777" w:rsidR="00282FEC" w:rsidRPr="00321C7A" w:rsidRDefault="00282FEC" w:rsidP="00321C7A">
      <w:pPr>
        <w:rPr>
          <w:rFonts w:ascii="Segoe UI" w:hAnsi="Segoe UI" w:cs="Segoe UI"/>
          <w:b/>
          <w:bCs/>
          <w:color w:val="000000" w:themeColor="text1"/>
          <w:sz w:val="23"/>
          <w:szCs w:val="23"/>
        </w:rPr>
      </w:pPr>
    </w:p>
    <w:p w14:paraId="740D5FD2" w14:textId="159E24B4" w:rsidR="00FD672E" w:rsidRPr="00321C7A" w:rsidRDefault="00FD672E" w:rsidP="00321C7A">
      <w:pPr>
        <w:pStyle w:val="Heading1"/>
        <w:spacing w:before="0" w:line="240" w:lineRule="auto"/>
        <w:jc w:val="center"/>
        <w:rPr>
          <w:rFonts w:ascii="Segoe UI" w:hAnsi="Segoe UI" w:cs="Segoe UI"/>
          <w:b/>
          <w:bCs/>
          <w:sz w:val="28"/>
          <w:szCs w:val="28"/>
        </w:rPr>
      </w:pPr>
      <w:bookmarkStart w:id="606" w:name="_Toc138863529"/>
      <w:bookmarkStart w:id="607" w:name="_Toc138947967"/>
      <w:bookmarkStart w:id="608" w:name="_Toc138948922"/>
      <w:bookmarkStart w:id="609" w:name="_Toc139290544"/>
      <w:bookmarkStart w:id="610" w:name="_Toc139290654"/>
      <w:bookmarkStart w:id="611" w:name="_Toc139291415"/>
      <w:bookmarkStart w:id="612" w:name="_Toc139291585"/>
      <w:bookmarkStart w:id="613" w:name="_Toc139291737"/>
      <w:bookmarkStart w:id="614" w:name="_Toc142033667"/>
      <w:bookmarkStart w:id="615" w:name="_Toc142078824"/>
      <w:bookmarkStart w:id="616" w:name="_Toc144806419"/>
      <w:bookmarkStart w:id="617" w:name="_Toc144832094"/>
      <w:bookmarkStart w:id="618" w:name="_Toc144832269"/>
      <w:bookmarkStart w:id="619" w:name="_Toc144832332"/>
      <w:bookmarkStart w:id="620" w:name="_Toc147496161"/>
      <w:r w:rsidRPr="00321C7A">
        <w:rPr>
          <w:rFonts w:ascii="Segoe UI" w:hAnsi="Segoe UI" w:cs="Segoe UI"/>
          <w:b/>
          <w:bCs/>
          <w:sz w:val="28"/>
          <w:szCs w:val="28"/>
        </w:rPr>
        <w:t>GIS</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3107C367" w14:textId="0E5B1657" w:rsidR="000F1BE0" w:rsidRPr="00321C7A" w:rsidRDefault="00000000" w:rsidP="00321C7A">
      <w:pPr>
        <w:pStyle w:val="BodyBullets"/>
        <w:spacing w:after="0"/>
        <w:contextualSpacing w:val="0"/>
        <w:rPr>
          <w:color w:val="000000" w:themeColor="text1"/>
        </w:rPr>
      </w:pPr>
      <w:hyperlink r:id="rId277" w:tgtFrame="_blank" w:history="1">
        <w:r w:rsidR="002B49D4" w:rsidRPr="00321C7A">
          <w:rPr>
            <w:rStyle w:val="Hyperlink"/>
            <w:color w:val="000000" w:themeColor="text1"/>
          </w:rPr>
          <w:t>State dives deep into data</w:t>
        </w:r>
      </w:hyperlink>
    </w:p>
    <w:p w14:paraId="2BD00003" w14:textId="1D43C933" w:rsidR="002B49D4" w:rsidRPr="00321C7A" w:rsidRDefault="003B1CDC" w:rsidP="00321C7A">
      <w:pPr>
        <w:pStyle w:val="BodyBullets"/>
        <w:spacing w:after="0"/>
        <w:contextualSpacing w:val="0"/>
        <w:rPr>
          <w:color w:val="000000" w:themeColor="text1"/>
        </w:rPr>
      </w:pPr>
      <w:r w:rsidRPr="00321C7A">
        <w:rPr>
          <w:color w:val="000000" w:themeColor="text1"/>
        </w:rPr>
        <w:t xml:space="preserve">New Online Tool: </w:t>
      </w:r>
      <w:hyperlink r:id="rId278" w:tgtFrame="_blank" w:history="1">
        <w:r w:rsidRPr="00321C7A">
          <w:rPr>
            <w:rStyle w:val="Hyperlink"/>
            <w:color w:val="000000" w:themeColor="text1"/>
          </w:rPr>
          <w:t>Water Ada</w:t>
        </w:r>
        <w:r w:rsidRPr="00321C7A">
          <w:rPr>
            <w:rStyle w:val="Hyperlink"/>
            <w:color w:val="000000" w:themeColor="text1"/>
          </w:rPr>
          <w:t>p</w:t>
        </w:r>
        <w:r w:rsidRPr="00321C7A">
          <w:rPr>
            <w:rStyle w:val="Hyperlink"/>
            <w:color w:val="000000" w:themeColor="text1"/>
          </w:rPr>
          <w:t>tation Techniques Atlas</w:t>
        </w:r>
      </w:hyperlink>
    </w:p>
    <w:p w14:paraId="250C394F" w14:textId="77777777" w:rsidR="00EF6EC3" w:rsidRPr="00321C7A" w:rsidRDefault="00EF6EC3" w:rsidP="00321C7A">
      <w:pPr>
        <w:rPr>
          <w:rFonts w:ascii="Segoe UI" w:hAnsi="Segoe UI" w:cs="Segoe UI"/>
          <w:sz w:val="23"/>
          <w:szCs w:val="23"/>
        </w:rPr>
      </w:pPr>
    </w:p>
    <w:p w14:paraId="3156D500" w14:textId="78C7E3AA" w:rsidR="00023100" w:rsidRPr="00321C7A" w:rsidRDefault="00FD672E" w:rsidP="00321C7A">
      <w:pPr>
        <w:pStyle w:val="Heading1"/>
        <w:spacing w:before="0" w:line="240" w:lineRule="auto"/>
        <w:jc w:val="center"/>
        <w:rPr>
          <w:rFonts w:ascii="Segoe UI" w:hAnsi="Segoe UI" w:cs="Segoe UI"/>
          <w:b/>
          <w:bCs/>
          <w:sz w:val="28"/>
          <w:szCs w:val="28"/>
        </w:rPr>
      </w:pPr>
      <w:bookmarkStart w:id="621" w:name="_Toc138863530"/>
      <w:bookmarkStart w:id="622" w:name="_Toc138947968"/>
      <w:bookmarkStart w:id="623" w:name="_Toc138948923"/>
      <w:bookmarkStart w:id="624" w:name="_Toc139290545"/>
      <w:bookmarkStart w:id="625" w:name="_Toc139290655"/>
      <w:bookmarkStart w:id="626" w:name="_Toc139291416"/>
      <w:bookmarkStart w:id="627" w:name="_Toc139291586"/>
      <w:bookmarkStart w:id="628" w:name="_Toc139291738"/>
      <w:bookmarkStart w:id="629" w:name="_Toc142033668"/>
      <w:bookmarkStart w:id="630" w:name="_Toc142078825"/>
      <w:bookmarkStart w:id="631" w:name="_Toc144806420"/>
      <w:bookmarkStart w:id="632" w:name="_Toc144832095"/>
      <w:bookmarkStart w:id="633" w:name="_Toc144832270"/>
      <w:bookmarkStart w:id="634" w:name="_Toc144832333"/>
      <w:bookmarkStart w:id="635" w:name="_Toc147496162"/>
      <w:r w:rsidRPr="00321C7A">
        <w:rPr>
          <w:rFonts w:ascii="Segoe UI" w:hAnsi="Segoe UI" w:cs="Segoe UI"/>
          <w:b/>
          <w:bCs/>
          <w:sz w:val="28"/>
          <w:szCs w:val="28"/>
        </w:rPr>
        <w:t>Miscellaneous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1ABE7B56" w14:textId="77777777" w:rsidR="008E4DE3" w:rsidRPr="00321C7A" w:rsidRDefault="008E4DE3" w:rsidP="00321C7A">
      <w:pPr>
        <w:rPr>
          <w:rFonts w:ascii="Segoe UI" w:hAnsi="Segoe UI" w:cs="Segoe UI"/>
          <w:sz w:val="2"/>
          <w:szCs w:val="2"/>
        </w:rPr>
      </w:pPr>
    </w:p>
    <w:p w14:paraId="65040BEB" w14:textId="7B67295C" w:rsidR="00D803B8" w:rsidRPr="00321C7A" w:rsidRDefault="0041626E" w:rsidP="00321C7A">
      <w:pPr>
        <w:pStyle w:val="Heading2"/>
        <w:spacing w:before="0" w:line="240" w:lineRule="auto"/>
        <w:rPr>
          <w:rFonts w:ascii="Segoe UI" w:hAnsi="Segoe UI" w:cs="Segoe UI"/>
          <w:b/>
          <w:bCs/>
          <w:sz w:val="23"/>
          <w:szCs w:val="23"/>
        </w:rPr>
      </w:pPr>
      <w:bookmarkStart w:id="636" w:name="_Toc144806421"/>
      <w:bookmarkStart w:id="637" w:name="_Toc144832096"/>
      <w:bookmarkStart w:id="638" w:name="_Toc144832271"/>
      <w:bookmarkStart w:id="639" w:name="_Toc144832334"/>
      <w:bookmarkStart w:id="640" w:name="_Toc147496163"/>
      <w:r w:rsidRPr="00321C7A">
        <w:rPr>
          <w:rFonts w:ascii="Segoe UI" w:hAnsi="Segoe UI" w:cs="Segoe UI"/>
          <w:b/>
          <w:bCs/>
          <w:sz w:val="23"/>
          <w:szCs w:val="23"/>
        </w:rPr>
        <w:t>FEDERAL</w:t>
      </w:r>
      <w:bookmarkEnd w:id="636"/>
      <w:bookmarkEnd w:id="637"/>
      <w:bookmarkEnd w:id="638"/>
      <w:bookmarkEnd w:id="639"/>
      <w:bookmarkEnd w:id="640"/>
      <w:r w:rsidR="008E75F2" w:rsidRPr="00321C7A">
        <w:rPr>
          <w:rFonts w:ascii="Segoe UI" w:hAnsi="Segoe UI" w:cs="Segoe UI"/>
          <w:b/>
          <w:bCs/>
          <w:sz w:val="23"/>
          <w:szCs w:val="23"/>
        </w:rPr>
        <w:t xml:space="preserve"> </w:t>
      </w:r>
    </w:p>
    <w:p w14:paraId="145A3BF1" w14:textId="3CD6BEC5" w:rsidR="004E08EB" w:rsidRPr="00321C7A" w:rsidRDefault="00067FFD" w:rsidP="00321C7A">
      <w:pPr>
        <w:pStyle w:val="BodyBullets"/>
        <w:spacing w:after="0"/>
        <w:contextualSpacing w:val="0"/>
        <w:rPr>
          <w:color w:val="000000" w:themeColor="text1"/>
        </w:rPr>
      </w:pPr>
      <w:bookmarkStart w:id="641" w:name="_Toc139290546"/>
      <w:bookmarkStart w:id="642" w:name="_Toc139290656"/>
      <w:bookmarkStart w:id="643" w:name="_Toc139291417"/>
      <w:bookmarkStart w:id="644" w:name="_Toc139291587"/>
      <w:bookmarkStart w:id="645" w:name="_Toc139291739"/>
      <w:bookmarkStart w:id="646" w:name="_Toc142033669"/>
      <w:bookmarkStart w:id="647" w:name="_Toc142078826"/>
      <w:r w:rsidRPr="00321C7A">
        <w:rPr>
          <w:color w:val="000000" w:themeColor="text1"/>
        </w:rPr>
        <w:t xml:space="preserve">Investing in America Technical </w:t>
      </w:r>
      <w:r w:rsidR="009F5CC9" w:rsidRPr="00321C7A">
        <w:rPr>
          <w:color w:val="000000" w:themeColor="text1"/>
        </w:rPr>
        <w:t xml:space="preserve">Assistance </w:t>
      </w:r>
      <w:hyperlink r:id="rId279" w:tgtFrame="_blank" w:history="1">
        <w:r w:rsidR="009F5CC9" w:rsidRPr="00321C7A">
          <w:rPr>
            <w:rStyle w:val="Hyperlink"/>
            <w:color w:val="000000" w:themeColor="text1"/>
          </w:rPr>
          <w:t>Guide</w:t>
        </w:r>
      </w:hyperlink>
      <w:r w:rsidR="009F5CC9" w:rsidRPr="00321C7A">
        <w:rPr>
          <w:color w:val="000000" w:themeColor="text1"/>
        </w:rPr>
        <w:t xml:space="preserve"> (BIL and IRA)</w:t>
      </w:r>
    </w:p>
    <w:p w14:paraId="557A5929" w14:textId="77777777" w:rsidR="00FB6C12" w:rsidRPr="00321C7A" w:rsidRDefault="00FB6C12" w:rsidP="00321C7A">
      <w:pPr>
        <w:pStyle w:val="BodyBullets"/>
        <w:spacing w:after="0"/>
        <w:rPr>
          <w:color w:val="000000" w:themeColor="text1"/>
        </w:rPr>
      </w:pPr>
      <w:r w:rsidRPr="00321C7A">
        <w:rPr>
          <w:color w:val="000000" w:themeColor="text1"/>
        </w:rPr>
        <w:t xml:space="preserve">BLM </w:t>
      </w:r>
      <w:hyperlink r:id="rId280" w:history="1">
        <w:r w:rsidRPr="00321C7A">
          <w:rPr>
            <w:rStyle w:val="Hyperlink"/>
            <w:color w:val="000000" w:themeColor="text1"/>
          </w:rPr>
          <w:t>announces</w:t>
        </w:r>
      </w:hyperlink>
      <w:r w:rsidRPr="00321C7A">
        <w:rPr>
          <w:color w:val="000000" w:themeColor="text1"/>
        </w:rPr>
        <w:t xml:space="preserve"> selection of associate state director for Nevada</w:t>
      </w:r>
    </w:p>
    <w:p w14:paraId="7BC10325" w14:textId="6209C1F9" w:rsidR="00FB6C12" w:rsidRPr="00321C7A" w:rsidRDefault="00CB7713" w:rsidP="00321C7A">
      <w:pPr>
        <w:pStyle w:val="BodyBullets"/>
        <w:spacing w:after="0"/>
        <w:rPr>
          <w:color w:val="000000" w:themeColor="text1"/>
        </w:rPr>
      </w:pPr>
      <w:r w:rsidRPr="00321C7A">
        <w:rPr>
          <w:color w:val="000000" w:themeColor="text1"/>
        </w:rPr>
        <w:t xml:space="preserve">USGS </w:t>
      </w:r>
      <w:hyperlink r:id="rId281" w:history="1">
        <w:r w:rsidRPr="00321C7A">
          <w:rPr>
            <w:rStyle w:val="Hyperlink"/>
            <w:color w:val="000000" w:themeColor="text1"/>
          </w:rPr>
          <w:t>Announces</w:t>
        </w:r>
      </w:hyperlink>
      <w:r w:rsidRPr="00321C7A">
        <w:rPr>
          <w:color w:val="000000" w:themeColor="text1"/>
        </w:rPr>
        <w:t xml:space="preserve"> New Leaders for Five Regional Climate Adaptation Science Centers</w:t>
      </w:r>
    </w:p>
    <w:p w14:paraId="17D428AD" w14:textId="57BE1BEB" w:rsidR="00444F50" w:rsidRPr="00321C7A" w:rsidRDefault="00444F50" w:rsidP="00321C7A">
      <w:pPr>
        <w:pStyle w:val="Heading3"/>
        <w:spacing w:before="0" w:line="240" w:lineRule="auto"/>
        <w:rPr>
          <w:rFonts w:ascii="Segoe UI" w:hAnsi="Segoe UI" w:cs="Segoe UI"/>
          <w:b/>
          <w:bCs/>
          <w:sz w:val="23"/>
          <w:szCs w:val="23"/>
        </w:rPr>
      </w:pPr>
      <w:bookmarkStart w:id="648" w:name="_Toc144806422"/>
      <w:bookmarkStart w:id="649" w:name="_Toc144832097"/>
      <w:bookmarkStart w:id="650" w:name="_Toc144832272"/>
      <w:bookmarkStart w:id="651" w:name="_Toc144832335"/>
      <w:bookmarkStart w:id="652" w:name="_Toc147496164"/>
      <w:r w:rsidRPr="00321C7A">
        <w:rPr>
          <w:rFonts w:ascii="Segoe UI" w:hAnsi="Segoe UI" w:cs="Segoe UI"/>
          <w:b/>
          <w:bCs/>
          <w:sz w:val="23"/>
          <w:szCs w:val="23"/>
        </w:rPr>
        <w:t>DOI</w:t>
      </w:r>
      <w:bookmarkEnd w:id="641"/>
      <w:bookmarkEnd w:id="642"/>
      <w:bookmarkEnd w:id="643"/>
      <w:bookmarkEnd w:id="644"/>
      <w:bookmarkEnd w:id="645"/>
      <w:bookmarkEnd w:id="646"/>
      <w:bookmarkEnd w:id="647"/>
      <w:bookmarkEnd w:id="648"/>
      <w:bookmarkEnd w:id="649"/>
      <w:bookmarkEnd w:id="650"/>
      <w:bookmarkEnd w:id="651"/>
      <w:bookmarkEnd w:id="652"/>
    </w:p>
    <w:p w14:paraId="6CD930A1" w14:textId="42762C75" w:rsidR="007C61DB" w:rsidRPr="00321C7A" w:rsidRDefault="00000000" w:rsidP="00321C7A">
      <w:pPr>
        <w:pStyle w:val="BodyBullets"/>
        <w:spacing w:after="0"/>
        <w:contextualSpacing w:val="0"/>
        <w:rPr>
          <w:rStyle w:val="Hyperlink"/>
          <w:color w:val="000000" w:themeColor="text1"/>
          <w:u w:val="none"/>
        </w:rPr>
      </w:pPr>
      <w:hyperlink r:id="rId282" w:history="1">
        <w:r w:rsidR="00975866" w:rsidRPr="00321C7A">
          <w:rPr>
            <w:rStyle w:val="Hyperlink"/>
            <w:color w:val="000000" w:themeColor="text1"/>
            <w:u w:val="none"/>
          </w:rPr>
          <w:t xml:space="preserve">This Week at Interior </w:t>
        </w:r>
        <w:r w:rsidR="00975866" w:rsidRPr="00321C7A">
          <w:rPr>
            <w:rStyle w:val="Hyperlink"/>
            <w:color w:val="000000" w:themeColor="text1"/>
          </w:rPr>
          <w:t>September 1</w:t>
        </w:r>
        <w:r w:rsidR="00975866" w:rsidRPr="00321C7A">
          <w:rPr>
            <w:rStyle w:val="Hyperlink"/>
            <w:color w:val="000000" w:themeColor="text1"/>
            <w:u w:val="none"/>
          </w:rPr>
          <w:t>, 2023</w:t>
        </w:r>
      </w:hyperlink>
    </w:p>
    <w:p w14:paraId="13AE96AD" w14:textId="26AE24AB" w:rsidR="0057378A" w:rsidRPr="00321C7A" w:rsidRDefault="00000000" w:rsidP="00321C7A">
      <w:pPr>
        <w:pStyle w:val="BodyBullets"/>
        <w:spacing w:after="0"/>
        <w:contextualSpacing w:val="0"/>
        <w:rPr>
          <w:rStyle w:val="Hyperlink"/>
          <w:color w:val="000000" w:themeColor="text1"/>
          <w:u w:val="none"/>
        </w:rPr>
      </w:pPr>
      <w:hyperlink r:id="rId283" w:history="1">
        <w:r w:rsidR="00336999" w:rsidRPr="00321C7A">
          <w:rPr>
            <w:rStyle w:val="Hyperlink"/>
            <w:color w:val="000000" w:themeColor="text1"/>
            <w:u w:val="none"/>
          </w:rPr>
          <w:t xml:space="preserve">This Week at Interior </w:t>
        </w:r>
        <w:r w:rsidR="00336999" w:rsidRPr="00321C7A">
          <w:rPr>
            <w:rStyle w:val="Hyperlink"/>
            <w:color w:val="000000" w:themeColor="text1"/>
          </w:rPr>
          <w:t>September 15</w:t>
        </w:r>
        <w:r w:rsidR="00336999" w:rsidRPr="00321C7A">
          <w:rPr>
            <w:rStyle w:val="Hyperlink"/>
            <w:color w:val="000000" w:themeColor="text1"/>
            <w:u w:val="none"/>
          </w:rPr>
          <w:t>, 2023</w:t>
        </w:r>
      </w:hyperlink>
    </w:p>
    <w:p w14:paraId="58267871" w14:textId="26F091E0" w:rsidR="003464A5" w:rsidRPr="00321C7A" w:rsidRDefault="00000000" w:rsidP="00321C7A">
      <w:pPr>
        <w:pStyle w:val="BodyBullets"/>
        <w:spacing w:after="0"/>
        <w:contextualSpacing w:val="0"/>
        <w:rPr>
          <w:color w:val="000000" w:themeColor="text1"/>
        </w:rPr>
      </w:pPr>
      <w:hyperlink r:id="rId284" w:history="1">
        <w:r w:rsidR="00936691" w:rsidRPr="00321C7A">
          <w:rPr>
            <w:rStyle w:val="Hyperlink"/>
            <w:color w:val="000000" w:themeColor="text1"/>
            <w:u w:val="none"/>
          </w:rPr>
          <w:t xml:space="preserve">This Week at Interior </w:t>
        </w:r>
        <w:r w:rsidR="00936691" w:rsidRPr="00321C7A">
          <w:rPr>
            <w:rStyle w:val="Hyperlink"/>
            <w:color w:val="000000" w:themeColor="text1"/>
          </w:rPr>
          <w:t>September 22</w:t>
        </w:r>
        <w:r w:rsidR="00936691" w:rsidRPr="00321C7A">
          <w:rPr>
            <w:rStyle w:val="Hyperlink"/>
            <w:color w:val="000000" w:themeColor="text1"/>
            <w:u w:val="none"/>
          </w:rPr>
          <w:t>, 2023</w:t>
        </w:r>
      </w:hyperlink>
    </w:p>
    <w:p w14:paraId="37AE4FD0" w14:textId="6C493606" w:rsidR="007D00A9" w:rsidRPr="00321C7A" w:rsidRDefault="00000000" w:rsidP="00321C7A">
      <w:pPr>
        <w:pStyle w:val="BodyBullets"/>
        <w:spacing w:after="0"/>
        <w:contextualSpacing w:val="0"/>
        <w:rPr>
          <w:rStyle w:val="Hyperlink"/>
          <w:color w:val="000000" w:themeColor="text1"/>
          <w:u w:val="none"/>
        </w:rPr>
      </w:pPr>
      <w:hyperlink r:id="rId285" w:history="1">
        <w:r w:rsidR="0082052E" w:rsidRPr="00321C7A">
          <w:rPr>
            <w:rStyle w:val="Hyperlink"/>
            <w:color w:val="000000" w:themeColor="text1"/>
            <w:u w:val="none"/>
          </w:rPr>
          <w:t xml:space="preserve">This Week at Interior </w:t>
        </w:r>
        <w:r w:rsidR="0082052E" w:rsidRPr="00321C7A">
          <w:rPr>
            <w:rStyle w:val="Hyperlink"/>
            <w:color w:val="000000" w:themeColor="text1"/>
          </w:rPr>
          <w:t>September 29</w:t>
        </w:r>
        <w:r w:rsidR="0082052E" w:rsidRPr="00321C7A">
          <w:rPr>
            <w:rStyle w:val="Hyperlink"/>
            <w:color w:val="000000" w:themeColor="text1"/>
            <w:u w:val="none"/>
          </w:rPr>
          <w:t>, 2023</w:t>
        </w:r>
      </w:hyperlink>
    </w:p>
    <w:p w14:paraId="6D7A9CE5" w14:textId="7934E789" w:rsidR="00B53E77" w:rsidRPr="00321C7A" w:rsidRDefault="00AC0C1A" w:rsidP="00321C7A">
      <w:pPr>
        <w:pStyle w:val="Heading3"/>
        <w:spacing w:before="0" w:line="240" w:lineRule="auto"/>
        <w:rPr>
          <w:rFonts w:ascii="Segoe UI" w:hAnsi="Segoe UI" w:cs="Segoe UI"/>
          <w:b/>
          <w:bCs/>
          <w:sz w:val="23"/>
          <w:szCs w:val="23"/>
        </w:rPr>
      </w:pPr>
      <w:bookmarkStart w:id="653" w:name="_Toc139290547"/>
      <w:bookmarkStart w:id="654" w:name="_Toc139290657"/>
      <w:bookmarkStart w:id="655" w:name="_Toc139291418"/>
      <w:bookmarkStart w:id="656" w:name="_Toc139291588"/>
      <w:bookmarkStart w:id="657" w:name="_Toc139291740"/>
      <w:bookmarkStart w:id="658" w:name="_Toc142033670"/>
      <w:bookmarkStart w:id="659" w:name="_Toc142078827"/>
      <w:bookmarkStart w:id="660" w:name="_Toc144806423"/>
      <w:bookmarkStart w:id="661" w:name="_Toc144832098"/>
      <w:bookmarkStart w:id="662" w:name="_Toc144832273"/>
      <w:bookmarkStart w:id="663" w:name="_Toc144832336"/>
      <w:bookmarkStart w:id="664" w:name="_Toc147496165"/>
      <w:r w:rsidRPr="00321C7A">
        <w:rPr>
          <w:rFonts w:ascii="Segoe UI" w:hAnsi="Segoe UI" w:cs="Segoe UI"/>
          <w:b/>
          <w:bCs/>
          <w:sz w:val="23"/>
          <w:szCs w:val="23"/>
        </w:rPr>
        <w:t>Infrastructure</w:t>
      </w:r>
      <w:bookmarkEnd w:id="653"/>
      <w:bookmarkEnd w:id="654"/>
      <w:bookmarkEnd w:id="655"/>
      <w:bookmarkEnd w:id="656"/>
      <w:bookmarkEnd w:id="657"/>
      <w:bookmarkEnd w:id="658"/>
      <w:bookmarkEnd w:id="659"/>
      <w:bookmarkEnd w:id="660"/>
      <w:bookmarkEnd w:id="661"/>
      <w:bookmarkEnd w:id="662"/>
      <w:bookmarkEnd w:id="663"/>
      <w:bookmarkEnd w:id="664"/>
    </w:p>
    <w:p w14:paraId="769FC775" w14:textId="77777777" w:rsidR="00A44C99" w:rsidRPr="00321C7A" w:rsidRDefault="00A44C99" w:rsidP="00321C7A">
      <w:pPr>
        <w:pStyle w:val="BodyBullets"/>
        <w:spacing w:after="0"/>
        <w:rPr>
          <w:color w:val="000000" w:themeColor="text1"/>
        </w:rPr>
      </w:pPr>
      <w:r w:rsidRPr="00321C7A">
        <w:rPr>
          <w:color w:val="000000" w:themeColor="text1"/>
        </w:rPr>
        <w:t xml:space="preserve">New Interactive </w:t>
      </w:r>
      <w:hyperlink r:id="rId286" w:history="1">
        <w:r w:rsidRPr="00321C7A">
          <w:rPr>
            <w:rStyle w:val="Hyperlink"/>
            <w:rFonts w:eastAsia="Times New Roman"/>
            <w:color w:val="000000" w:themeColor="text1"/>
          </w:rPr>
          <w:t>Dashboard</w:t>
        </w:r>
      </w:hyperlink>
      <w:r w:rsidRPr="00321C7A">
        <w:rPr>
          <w:color w:val="000000" w:themeColor="text1"/>
        </w:rPr>
        <w:t xml:space="preserve"> Shows Cities Are Rebuilding America Using Federal Infrastructure Funds </w:t>
      </w:r>
    </w:p>
    <w:p w14:paraId="64DF296F" w14:textId="1400E535" w:rsidR="008A21EA" w:rsidRPr="00321C7A" w:rsidRDefault="00000000" w:rsidP="00321C7A">
      <w:pPr>
        <w:pStyle w:val="BodyBullets"/>
        <w:spacing w:after="0"/>
        <w:rPr>
          <w:color w:val="000000" w:themeColor="text1"/>
        </w:rPr>
      </w:pPr>
      <w:hyperlink r:id="rId287" w:history="1">
        <w:r w:rsidR="00B5526A" w:rsidRPr="00321C7A">
          <w:rPr>
            <w:rStyle w:val="Hyperlink"/>
            <w:color w:val="000000" w:themeColor="text1"/>
          </w:rPr>
          <w:t>FHWA Makes $100M Available for EV Charger Repairs</w:t>
        </w:r>
      </w:hyperlink>
    </w:p>
    <w:p w14:paraId="6DE1F53D" w14:textId="4DD51B3E" w:rsidR="00730A43" w:rsidRPr="00321C7A" w:rsidRDefault="001E5116" w:rsidP="00321C7A">
      <w:pPr>
        <w:pStyle w:val="BodyBullets"/>
        <w:spacing w:after="0"/>
        <w:rPr>
          <w:color w:val="000000" w:themeColor="text1"/>
        </w:rPr>
      </w:pPr>
      <w:r w:rsidRPr="00321C7A">
        <w:rPr>
          <w:color w:val="000000" w:themeColor="text1"/>
        </w:rPr>
        <w:lastRenderedPageBreak/>
        <w:t xml:space="preserve">FMCSA launches grants to improve </w:t>
      </w:r>
      <w:hyperlink r:id="rId288" w:history="1">
        <w:r w:rsidRPr="00321C7A">
          <w:rPr>
            <w:rStyle w:val="Hyperlink"/>
            <w:color w:val="000000" w:themeColor="text1"/>
          </w:rPr>
          <w:t>CDL licensing process</w:t>
        </w:r>
      </w:hyperlink>
      <w:r w:rsidR="00E554AE" w:rsidRPr="00321C7A">
        <w:rPr>
          <w:color w:val="000000" w:themeColor="text1"/>
        </w:rPr>
        <w:t>. </w:t>
      </w:r>
    </w:p>
    <w:p w14:paraId="03EDCF45" w14:textId="77777777" w:rsidR="002C3002" w:rsidRPr="00321C7A" w:rsidRDefault="00000000" w:rsidP="00321C7A">
      <w:pPr>
        <w:pStyle w:val="BodyBullets"/>
        <w:spacing w:after="0"/>
        <w:contextualSpacing w:val="0"/>
        <w:rPr>
          <w:color w:val="000000" w:themeColor="text1"/>
        </w:rPr>
      </w:pPr>
      <w:hyperlink r:id="rId289" w:history="1">
        <w:r w:rsidR="002C3002" w:rsidRPr="00321C7A">
          <w:rPr>
            <w:rStyle w:val="Hyperlink"/>
            <w:color w:val="000000" w:themeColor="text1"/>
            <w:u w:val="none"/>
          </w:rPr>
          <w:t>FRA Awards over $1.4B in</w:t>
        </w:r>
        <w:r w:rsidR="002C3002" w:rsidRPr="00321C7A">
          <w:rPr>
            <w:rStyle w:val="Hyperlink"/>
            <w:color w:val="000000" w:themeColor="text1"/>
          </w:rPr>
          <w:t xml:space="preserve"> Railroad Project Grants</w:t>
        </w:r>
      </w:hyperlink>
      <w:r w:rsidR="002C3002" w:rsidRPr="00321C7A">
        <w:rPr>
          <w:color w:val="000000" w:themeColor="text1"/>
        </w:rPr>
        <w:t xml:space="preserve"> </w:t>
      </w:r>
    </w:p>
    <w:p w14:paraId="55353D51" w14:textId="77777777" w:rsidR="002C3002" w:rsidRPr="00321C7A" w:rsidRDefault="00000000" w:rsidP="00321C7A">
      <w:pPr>
        <w:pStyle w:val="BodyBullets"/>
        <w:spacing w:after="0"/>
        <w:rPr>
          <w:color w:val="000000" w:themeColor="text1"/>
        </w:rPr>
      </w:pPr>
      <w:hyperlink r:id="rId290" w:history="1">
        <w:r w:rsidR="002C3002" w:rsidRPr="00321C7A">
          <w:rPr>
            <w:rStyle w:val="Hyperlink"/>
            <w:color w:val="000000" w:themeColor="text1"/>
            <w:u w:val="none"/>
          </w:rPr>
          <w:t>Biden-Harris Administration Opens Applications for Nearly $10 Billion in Funding to</w:t>
        </w:r>
        <w:r w:rsidR="002C3002" w:rsidRPr="00321C7A">
          <w:rPr>
            <w:rStyle w:val="Hyperlink"/>
            <w:color w:val="000000" w:themeColor="text1"/>
          </w:rPr>
          <w:t xml:space="preserve"> Improve Nation’s Bridges</w:t>
        </w:r>
      </w:hyperlink>
    </w:p>
    <w:p w14:paraId="767E2F8E" w14:textId="77777777" w:rsidR="002C3002" w:rsidRPr="00321C7A" w:rsidRDefault="00000000" w:rsidP="00321C7A">
      <w:pPr>
        <w:pStyle w:val="BodyBullets"/>
        <w:spacing w:after="0"/>
        <w:rPr>
          <w:color w:val="000000" w:themeColor="text1"/>
        </w:rPr>
      </w:pPr>
      <w:hyperlink r:id="rId291" w:history="1">
        <w:r w:rsidR="002C3002" w:rsidRPr="00321C7A">
          <w:rPr>
            <w:rStyle w:val="Hyperlink"/>
            <w:rFonts w:eastAsia="Times New Roman"/>
            <w:color w:val="000000" w:themeColor="text1"/>
            <w:u w:val="none"/>
          </w:rPr>
          <w:t>Biden-Harris Administration Making $100 Million Available to</w:t>
        </w:r>
        <w:r w:rsidR="002C3002" w:rsidRPr="00321C7A">
          <w:rPr>
            <w:rStyle w:val="Hyperlink"/>
            <w:rFonts w:eastAsia="Times New Roman"/>
            <w:color w:val="000000" w:themeColor="text1"/>
          </w:rPr>
          <w:t xml:space="preserve"> Improve EV Charger Reliability</w:t>
        </w:r>
      </w:hyperlink>
    </w:p>
    <w:p w14:paraId="0888972D" w14:textId="48CDA7B2" w:rsidR="00E554AE" w:rsidRPr="00321C7A" w:rsidRDefault="000D0114" w:rsidP="00321C7A">
      <w:pPr>
        <w:pStyle w:val="BodyBullets"/>
        <w:spacing w:after="0"/>
        <w:contextualSpacing w:val="0"/>
        <w:rPr>
          <w:rStyle w:val="Hyperlink"/>
          <w:color w:val="000000" w:themeColor="text1"/>
          <w:u w:val="none"/>
        </w:rPr>
      </w:pPr>
      <w:r w:rsidRPr="00321C7A">
        <w:rPr>
          <w:rStyle w:val="Hyperlink"/>
          <w:color w:val="000000" w:themeColor="text1"/>
          <w:u w:val="none"/>
        </w:rPr>
        <w:t xml:space="preserve">ADOT shares its 25-year Long Range Transportation </w:t>
      </w:r>
      <w:hyperlink r:id="rId292" w:history="1">
        <w:r w:rsidR="003F097A" w:rsidRPr="00321C7A">
          <w:rPr>
            <w:rStyle w:val="Hyperlink"/>
            <w:color w:val="000000" w:themeColor="text1"/>
          </w:rPr>
          <w:t>Plan</w:t>
        </w:r>
      </w:hyperlink>
      <w:r w:rsidR="003F097A" w:rsidRPr="00321C7A">
        <w:rPr>
          <w:rStyle w:val="Hyperlink"/>
          <w:color w:val="000000" w:themeColor="text1"/>
          <w:u w:val="none"/>
        </w:rPr>
        <w:t xml:space="preserve"> </w:t>
      </w:r>
      <w:r w:rsidRPr="00321C7A">
        <w:rPr>
          <w:rStyle w:val="Hyperlink"/>
          <w:color w:val="000000" w:themeColor="text1"/>
          <w:u w:val="none"/>
        </w:rPr>
        <w:t>with the Public</w:t>
      </w:r>
    </w:p>
    <w:p w14:paraId="6D56B134" w14:textId="404DF8FC" w:rsidR="003F097A" w:rsidRPr="00321C7A" w:rsidRDefault="00000000" w:rsidP="00321C7A">
      <w:pPr>
        <w:pStyle w:val="BodyBullets"/>
        <w:spacing w:after="0"/>
        <w:contextualSpacing w:val="0"/>
        <w:rPr>
          <w:color w:val="000000" w:themeColor="text1"/>
        </w:rPr>
      </w:pPr>
      <w:hyperlink r:id="rId293" w:tgtFrame="_blank" w:history="1">
        <w:r w:rsidR="00FD30B0" w:rsidRPr="00321C7A">
          <w:rPr>
            <w:rStyle w:val="Hyperlink"/>
            <w:color w:val="000000" w:themeColor="text1"/>
            <w:u w:val="none"/>
          </w:rPr>
          <w:t xml:space="preserve">Utah Sparks Vehicle </w:t>
        </w:r>
        <w:r w:rsidR="00FD30B0" w:rsidRPr="00321C7A">
          <w:rPr>
            <w:rStyle w:val="Hyperlink"/>
            <w:color w:val="000000" w:themeColor="text1"/>
          </w:rPr>
          <w:t>Fleet Modernization</w:t>
        </w:r>
      </w:hyperlink>
    </w:p>
    <w:p w14:paraId="0CC85F0F" w14:textId="77777777" w:rsidR="00057666" w:rsidRPr="00321C7A" w:rsidRDefault="00057666" w:rsidP="00321C7A">
      <w:pPr>
        <w:pStyle w:val="BodyBullets"/>
        <w:spacing w:after="0"/>
        <w:rPr>
          <w:color w:val="000000" w:themeColor="text1"/>
        </w:rPr>
      </w:pPr>
      <w:r w:rsidRPr="00321C7A">
        <w:rPr>
          <w:color w:val="000000" w:themeColor="text1"/>
        </w:rPr>
        <w:t xml:space="preserve">New Mexico </w:t>
      </w:r>
      <w:hyperlink r:id="rId294" w:history="1">
        <w:r w:rsidRPr="00321C7A">
          <w:rPr>
            <w:rStyle w:val="Hyperlink"/>
            <w:color w:val="000000" w:themeColor="text1"/>
          </w:rPr>
          <w:t>plans</w:t>
        </w:r>
      </w:hyperlink>
      <w:r w:rsidRPr="00321C7A">
        <w:rPr>
          <w:color w:val="000000" w:themeColor="text1"/>
        </w:rPr>
        <w:t xml:space="preserve"> to expand electric vehicle infrastructure</w:t>
      </w:r>
    </w:p>
    <w:p w14:paraId="58450FE0" w14:textId="77777777" w:rsidR="00600737" w:rsidRPr="00321C7A" w:rsidRDefault="00600737" w:rsidP="00321C7A">
      <w:pPr>
        <w:pStyle w:val="BodyBullets"/>
        <w:numPr>
          <w:ilvl w:val="0"/>
          <w:numId w:val="0"/>
        </w:numPr>
        <w:spacing w:after="0"/>
        <w:ind w:left="360"/>
        <w:rPr>
          <w:color w:val="000000" w:themeColor="text1"/>
        </w:rPr>
      </w:pPr>
      <w:bookmarkStart w:id="665" w:name="_Toc138863532"/>
      <w:bookmarkStart w:id="666" w:name="_Toc138947970"/>
      <w:bookmarkStart w:id="667" w:name="_Toc138948925"/>
    </w:p>
    <w:p w14:paraId="034806CF" w14:textId="1B327BC4" w:rsidR="00B53E77" w:rsidRPr="00321C7A" w:rsidRDefault="0041626E" w:rsidP="00321C7A">
      <w:pPr>
        <w:pStyle w:val="Heading2"/>
        <w:spacing w:before="0" w:line="240" w:lineRule="auto"/>
        <w:rPr>
          <w:rFonts w:ascii="Segoe UI" w:hAnsi="Segoe UI" w:cs="Segoe UI"/>
          <w:b/>
          <w:bCs/>
          <w:sz w:val="23"/>
          <w:szCs w:val="23"/>
        </w:rPr>
      </w:pPr>
      <w:bookmarkStart w:id="668" w:name="_Toc144806425"/>
      <w:bookmarkStart w:id="669" w:name="_Toc144832100"/>
      <w:bookmarkStart w:id="670" w:name="_Toc144832275"/>
      <w:bookmarkStart w:id="671" w:name="_Toc144832338"/>
      <w:bookmarkStart w:id="672" w:name="_Toc147496166"/>
      <w:bookmarkEnd w:id="665"/>
      <w:bookmarkEnd w:id="666"/>
      <w:bookmarkEnd w:id="667"/>
      <w:r w:rsidRPr="00321C7A">
        <w:rPr>
          <w:rFonts w:ascii="Segoe UI" w:hAnsi="Segoe UI" w:cs="Segoe UI"/>
          <w:b/>
          <w:bCs/>
          <w:sz w:val="23"/>
          <w:szCs w:val="23"/>
        </w:rPr>
        <w:t>STATES</w:t>
      </w:r>
      <w:bookmarkEnd w:id="668"/>
      <w:bookmarkEnd w:id="669"/>
      <w:bookmarkEnd w:id="670"/>
      <w:bookmarkEnd w:id="671"/>
      <w:bookmarkEnd w:id="672"/>
    </w:p>
    <w:p w14:paraId="3AD6CEE0" w14:textId="53370938" w:rsidR="00C44251" w:rsidRPr="00321C7A" w:rsidRDefault="00C44251" w:rsidP="00321C7A">
      <w:pPr>
        <w:pStyle w:val="BodyBullets"/>
        <w:numPr>
          <w:ilvl w:val="0"/>
          <w:numId w:val="0"/>
        </w:numPr>
        <w:spacing w:after="0"/>
        <w:ind w:left="720"/>
        <w:contextualSpacing w:val="0"/>
        <w:rPr>
          <w:color w:val="000000" w:themeColor="text1"/>
          <w:u w:val="single"/>
        </w:rPr>
      </w:pPr>
    </w:p>
    <w:p w14:paraId="598C3717" w14:textId="60A0CF92" w:rsidR="009E3227" w:rsidRPr="00321C7A" w:rsidRDefault="00AD78D2" w:rsidP="00321C7A">
      <w:pPr>
        <w:pStyle w:val="Heading3"/>
        <w:spacing w:before="0" w:line="240" w:lineRule="auto"/>
        <w:rPr>
          <w:rFonts w:ascii="Segoe UI" w:hAnsi="Segoe UI" w:cs="Segoe UI"/>
          <w:b/>
          <w:bCs/>
          <w:sz w:val="23"/>
          <w:szCs w:val="23"/>
        </w:rPr>
      </w:pPr>
      <w:bookmarkStart w:id="673" w:name="_Toc144806426"/>
      <w:bookmarkStart w:id="674" w:name="_Toc144832101"/>
      <w:bookmarkStart w:id="675" w:name="_Toc144832276"/>
      <w:bookmarkStart w:id="676" w:name="_Toc144832339"/>
      <w:bookmarkStart w:id="677" w:name="_Toc147496167"/>
      <w:bookmarkStart w:id="678" w:name="_Toc142033671"/>
      <w:bookmarkStart w:id="679" w:name="_Toc142078828"/>
      <w:r w:rsidRPr="00321C7A">
        <w:rPr>
          <w:rFonts w:ascii="Segoe UI" w:hAnsi="Segoe UI" w:cs="Segoe UI"/>
          <w:b/>
          <w:bCs/>
          <w:sz w:val="23"/>
          <w:szCs w:val="23"/>
        </w:rPr>
        <w:t>A</w:t>
      </w:r>
      <w:bookmarkEnd w:id="673"/>
      <w:bookmarkEnd w:id="674"/>
      <w:bookmarkEnd w:id="675"/>
      <w:bookmarkEnd w:id="676"/>
      <w:r w:rsidR="00D36BEC" w:rsidRPr="00321C7A">
        <w:rPr>
          <w:rFonts w:ascii="Segoe UI" w:hAnsi="Segoe UI" w:cs="Segoe UI"/>
          <w:b/>
          <w:bCs/>
          <w:sz w:val="23"/>
          <w:szCs w:val="23"/>
        </w:rPr>
        <w:t>rizona</w:t>
      </w:r>
      <w:bookmarkEnd w:id="677"/>
      <w:r w:rsidR="009E3227" w:rsidRPr="00321C7A">
        <w:rPr>
          <w:rFonts w:ascii="Segoe UI" w:hAnsi="Segoe UI" w:cs="Segoe UI"/>
          <w:b/>
          <w:bCs/>
          <w:sz w:val="23"/>
          <w:szCs w:val="23"/>
        </w:rPr>
        <w:tab/>
      </w:r>
    </w:p>
    <w:p w14:paraId="732A5547" w14:textId="15C4CC0B" w:rsidR="009E3227" w:rsidRPr="00321C7A" w:rsidRDefault="00000000" w:rsidP="00321C7A">
      <w:pPr>
        <w:pStyle w:val="BodyBullets"/>
        <w:spacing w:after="0"/>
        <w:rPr>
          <w:rStyle w:val="Hyperlink"/>
          <w:color w:val="000000" w:themeColor="text1"/>
          <w:u w:val="none"/>
        </w:rPr>
      </w:pPr>
      <w:hyperlink r:id="rId295" w:tooltip="Governor Katie Hobbs Co-Hosts First State Tribal Summit With Focus on Economic Development" w:history="1">
        <w:r w:rsidR="00F922B3" w:rsidRPr="00321C7A">
          <w:rPr>
            <w:rStyle w:val="Hyperlink"/>
            <w:rFonts w:eastAsia="Times New Roman"/>
            <w:color w:val="000000" w:themeColor="text1"/>
          </w:rPr>
          <w:t>Governor Katie Hobbs Co-Hosts First State Tribal Summit With Focus on Economic Development</w:t>
        </w:r>
      </w:hyperlink>
    </w:p>
    <w:p w14:paraId="0E761CBE" w14:textId="77777777" w:rsidR="00B43E5E" w:rsidRPr="00321C7A" w:rsidRDefault="00B43E5E" w:rsidP="00321C7A">
      <w:pPr>
        <w:pStyle w:val="BodyBullets"/>
        <w:numPr>
          <w:ilvl w:val="0"/>
          <w:numId w:val="0"/>
        </w:numPr>
        <w:spacing w:after="0"/>
        <w:ind w:left="720"/>
        <w:rPr>
          <w:color w:val="000000" w:themeColor="text1"/>
        </w:rPr>
      </w:pPr>
    </w:p>
    <w:p w14:paraId="2FAA9D20" w14:textId="1472F0D2" w:rsidR="00B53E77" w:rsidRPr="00321C7A" w:rsidRDefault="00D11C0E" w:rsidP="00321C7A">
      <w:pPr>
        <w:pStyle w:val="Heading3"/>
        <w:spacing w:before="0" w:line="240" w:lineRule="auto"/>
        <w:rPr>
          <w:rFonts w:ascii="Segoe UI" w:hAnsi="Segoe UI" w:cs="Segoe UI"/>
          <w:b/>
          <w:bCs/>
          <w:sz w:val="23"/>
          <w:szCs w:val="23"/>
        </w:rPr>
      </w:pPr>
      <w:bookmarkStart w:id="680" w:name="_Toc147496168"/>
      <w:bookmarkEnd w:id="678"/>
      <w:bookmarkEnd w:id="679"/>
      <w:r w:rsidRPr="00321C7A">
        <w:rPr>
          <w:rFonts w:ascii="Segoe UI" w:hAnsi="Segoe UI" w:cs="Segoe UI"/>
          <w:b/>
          <w:bCs/>
          <w:sz w:val="23"/>
          <w:szCs w:val="23"/>
        </w:rPr>
        <w:t>Cali</w:t>
      </w:r>
      <w:r w:rsidR="00D36BEC" w:rsidRPr="00321C7A">
        <w:rPr>
          <w:rFonts w:ascii="Segoe UI" w:hAnsi="Segoe UI" w:cs="Segoe UI"/>
          <w:b/>
          <w:bCs/>
          <w:sz w:val="23"/>
          <w:szCs w:val="23"/>
        </w:rPr>
        <w:t>fornia</w:t>
      </w:r>
      <w:bookmarkEnd w:id="680"/>
    </w:p>
    <w:p w14:paraId="24F532A9" w14:textId="0DC22B8B" w:rsidR="003B1187" w:rsidRPr="00321C7A" w:rsidRDefault="00000000" w:rsidP="00321C7A">
      <w:pPr>
        <w:pStyle w:val="BodyBullets"/>
        <w:spacing w:after="0"/>
        <w:contextualSpacing w:val="0"/>
        <w:rPr>
          <w:color w:val="000000" w:themeColor="text1"/>
          <w:u w:val="single"/>
        </w:rPr>
      </w:pPr>
      <w:hyperlink r:id="rId296" w:history="1">
        <w:r w:rsidR="000B6465" w:rsidRPr="00321C7A">
          <w:rPr>
            <w:rStyle w:val="Hyperlink"/>
            <w:color w:val="000000" w:themeColor="text1"/>
            <w:u w:val="none"/>
          </w:rPr>
          <w:t xml:space="preserve">California looks to preserve its role as 'global hub' for </w:t>
        </w:r>
        <w:r w:rsidR="000B6465" w:rsidRPr="00321C7A">
          <w:rPr>
            <w:rStyle w:val="Hyperlink"/>
            <w:color w:val="000000" w:themeColor="text1"/>
          </w:rPr>
          <w:t xml:space="preserve">generative AI </w:t>
        </w:r>
      </w:hyperlink>
    </w:p>
    <w:sectPr w:rsidR="003B1187" w:rsidRPr="00321C7A" w:rsidSect="00334C07">
      <w:footerReference w:type="even" r:id="rId297"/>
      <w:footerReference w:type="default" r:id="rId298"/>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3666" w14:textId="77777777" w:rsidR="00972645" w:rsidRDefault="00972645">
      <w:r>
        <w:separator/>
      </w:r>
    </w:p>
  </w:endnote>
  <w:endnote w:type="continuationSeparator" w:id="0">
    <w:p w14:paraId="6E2B50C1" w14:textId="77777777" w:rsidR="00972645" w:rsidRDefault="0097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Rockwell">
    <w:panose1 w:val="02060603020205020403"/>
    <w:charset w:val="00"/>
    <w:family w:val="roman"/>
    <w:pitch w:val="variable"/>
    <w:sig w:usb0="00000007" w:usb1="00000000" w:usb2="00000000" w:usb3="00000000" w:csb0="00000003"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09D6" w14:textId="77777777" w:rsidR="00972645" w:rsidRDefault="00972645">
      <w:r>
        <w:separator/>
      </w:r>
    </w:p>
  </w:footnote>
  <w:footnote w:type="continuationSeparator" w:id="0">
    <w:p w14:paraId="66CBAB95" w14:textId="77777777" w:rsidR="00972645" w:rsidRDefault="0097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BB4"/>
    <w:multiLevelType w:val="hybridMultilevel"/>
    <w:tmpl w:val="8208E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A78E8"/>
    <w:multiLevelType w:val="multilevel"/>
    <w:tmpl w:val="475E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B1B90"/>
    <w:multiLevelType w:val="hybridMultilevel"/>
    <w:tmpl w:val="ADD20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73A2C"/>
    <w:multiLevelType w:val="hybridMultilevel"/>
    <w:tmpl w:val="5510BEA0"/>
    <w:lvl w:ilvl="0" w:tplc="D8CA3AC0">
      <w:start w:val="1"/>
      <w:numFmt w:val="decimal"/>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F601325"/>
    <w:multiLevelType w:val="multilevel"/>
    <w:tmpl w:val="5E12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9713D"/>
    <w:multiLevelType w:val="hybridMultilevel"/>
    <w:tmpl w:val="080E6A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A40AF4"/>
    <w:multiLevelType w:val="hybridMultilevel"/>
    <w:tmpl w:val="A7A4E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113194"/>
    <w:multiLevelType w:val="hybridMultilevel"/>
    <w:tmpl w:val="8F86834A"/>
    <w:lvl w:ilvl="0" w:tplc="A05C7FA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73E3E"/>
    <w:multiLevelType w:val="multilevel"/>
    <w:tmpl w:val="39B2A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D47A6"/>
    <w:multiLevelType w:val="hybridMultilevel"/>
    <w:tmpl w:val="C1A43A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503B8B"/>
    <w:multiLevelType w:val="multilevel"/>
    <w:tmpl w:val="06CAE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A3CCD"/>
    <w:multiLevelType w:val="multilevel"/>
    <w:tmpl w:val="9E2EB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E3972"/>
    <w:multiLevelType w:val="hybridMultilevel"/>
    <w:tmpl w:val="10D066AA"/>
    <w:lvl w:ilvl="0" w:tplc="EC749DDE">
      <w:start w:val="1"/>
      <w:numFmt w:val="bullet"/>
      <w:pStyle w:val="BodyBullets"/>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435133">
    <w:abstractNumId w:val="7"/>
  </w:num>
  <w:num w:numId="2" w16cid:durableId="242565520">
    <w:abstractNumId w:val="12"/>
  </w:num>
  <w:num w:numId="3" w16cid:durableId="1648195531">
    <w:abstractNumId w:val="2"/>
  </w:num>
  <w:num w:numId="4" w16cid:durableId="2058820365">
    <w:abstractNumId w:val="5"/>
  </w:num>
  <w:num w:numId="5" w16cid:durableId="718015740">
    <w:abstractNumId w:val="1"/>
  </w:num>
  <w:num w:numId="6" w16cid:durableId="545990378">
    <w:abstractNumId w:val="12"/>
  </w:num>
  <w:num w:numId="7" w16cid:durableId="1066106008">
    <w:abstractNumId w:val="6"/>
  </w:num>
  <w:num w:numId="8" w16cid:durableId="1767115532">
    <w:abstractNumId w:val="12"/>
  </w:num>
  <w:num w:numId="9" w16cid:durableId="1063141861">
    <w:abstractNumId w:val="12"/>
  </w:num>
  <w:num w:numId="10" w16cid:durableId="1873302067">
    <w:abstractNumId w:val="12"/>
  </w:num>
  <w:num w:numId="11" w16cid:durableId="1244798711">
    <w:abstractNumId w:val="12"/>
  </w:num>
  <w:num w:numId="12" w16cid:durableId="2114475744">
    <w:abstractNumId w:val="12"/>
  </w:num>
  <w:num w:numId="13" w16cid:durableId="503862361">
    <w:abstractNumId w:val="12"/>
  </w:num>
  <w:num w:numId="14" w16cid:durableId="1059136792">
    <w:abstractNumId w:val="12"/>
  </w:num>
  <w:num w:numId="15" w16cid:durableId="1394431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337171">
    <w:abstractNumId w:val="12"/>
  </w:num>
  <w:num w:numId="17" w16cid:durableId="1418095373">
    <w:abstractNumId w:val="12"/>
  </w:num>
  <w:num w:numId="18" w16cid:durableId="21832758">
    <w:abstractNumId w:val="12"/>
  </w:num>
  <w:num w:numId="19" w16cid:durableId="76445128">
    <w:abstractNumId w:val="12"/>
  </w:num>
  <w:num w:numId="20" w16cid:durableId="1247229370">
    <w:abstractNumId w:val="12"/>
  </w:num>
  <w:num w:numId="21" w16cid:durableId="1866943820">
    <w:abstractNumId w:val="12"/>
  </w:num>
  <w:num w:numId="22" w16cid:durableId="648366249">
    <w:abstractNumId w:val="12"/>
  </w:num>
  <w:num w:numId="23" w16cid:durableId="1939866135">
    <w:abstractNumId w:val="12"/>
  </w:num>
  <w:num w:numId="24" w16cid:durableId="984165361">
    <w:abstractNumId w:val="12"/>
  </w:num>
  <w:num w:numId="25" w16cid:durableId="1018970856">
    <w:abstractNumId w:val="12"/>
  </w:num>
  <w:num w:numId="26" w16cid:durableId="220096146">
    <w:abstractNumId w:val="10"/>
  </w:num>
  <w:num w:numId="27" w16cid:durableId="918058212">
    <w:abstractNumId w:val="8"/>
  </w:num>
  <w:num w:numId="28" w16cid:durableId="796413190">
    <w:abstractNumId w:val="11"/>
  </w:num>
  <w:num w:numId="29" w16cid:durableId="1311327639">
    <w:abstractNumId w:val="12"/>
  </w:num>
  <w:num w:numId="30" w16cid:durableId="558445365">
    <w:abstractNumId w:val="12"/>
  </w:num>
  <w:num w:numId="31" w16cid:durableId="1451390623">
    <w:abstractNumId w:val="12"/>
  </w:num>
  <w:num w:numId="32" w16cid:durableId="484470472">
    <w:abstractNumId w:val="12"/>
  </w:num>
  <w:num w:numId="33" w16cid:durableId="1762683678">
    <w:abstractNumId w:val="12"/>
  </w:num>
  <w:num w:numId="34" w16cid:durableId="1735543772">
    <w:abstractNumId w:val="4"/>
  </w:num>
  <w:num w:numId="35" w16cid:durableId="494079260">
    <w:abstractNumId w:val="3"/>
  </w:num>
  <w:num w:numId="36" w16cid:durableId="134564974">
    <w:abstractNumId w:val="9"/>
  </w:num>
  <w:num w:numId="37" w16cid:durableId="45425899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1815"/>
    <w:rsid w:val="00001CCE"/>
    <w:rsid w:val="0000215A"/>
    <w:rsid w:val="00005B69"/>
    <w:rsid w:val="000071F1"/>
    <w:rsid w:val="00010341"/>
    <w:rsid w:val="00010E37"/>
    <w:rsid w:val="000112B8"/>
    <w:rsid w:val="000124EC"/>
    <w:rsid w:val="0001329A"/>
    <w:rsid w:val="00013A9F"/>
    <w:rsid w:val="000151FC"/>
    <w:rsid w:val="00015546"/>
    <w:rsid w:val="00015DD0"/>
    <w:rsid w:val="0001644F"/>
    <w:rsid w:val="0001656B"/>
    <w:rsid w:val="00017459"/>
    <w:rsid w:val="000201B8"/>
    <w:rsid w:val="000215E3"/>
    <w:rsid w:val="0002286A"/>
    <w:rsid w:val="000229B2"/>
    <w:rsid w:val="00022B84"/>
    <w:rsid w:val="00023100"/>
    <w:rsid w:val="00023236"/>
    <w:rsid w:val="000236EB"/>
    <w:rsid w:val="000255BF"/>
    <w:rsid w:val="000274DD"/>
    <w:rsid w:val="00027573"/>
    <w:rsid w:val="00030742"/>
    <w:rsid w:val="00031FFE"/>
    <w:rsid w:val="00032BA1"/>
    <w:rsid w:val="00032CE2"/>
    <w:rsid w:val="00033103"/>
    <w:rsid w:val="00033AAF"/>
    <w:rsid w:val="0003462F"/>
    <w:rsid w:val="000363AB"/>
    <w:rsid w:val="00040B43"/>
    <w:rsid w:val="000415C1"/>
    <w:rsid w:val="000416A9"/>
    <w:rsid w:val="000416BB"/>
    <w:rsid w:val="00041D8A"/>
    <w:rsid w:val="00042BAF"/>
    <w:rsid w:val="00044A38"/>
    <w:rsid w:val="00044D9D"/>
    <w:rsid w:val="0004542E"/>
    <w:rsid w:val="00045A21"/>
    <w:rsid w:val="0004656A"/>
    <w:rsid w:val="00046B9E"/>
    <w:rsid w:val="00047CCD"/>
    <w:rsid w:val="000501B8"/>
    <w:rsid w:val="000511E6"/>
    <w:rsid w:val="0005163B"/>
    <w:rsid w:val="00051E57"/>
    <w:rsid w:val="00053EC5"/>
    <w:rsid w:val="0005617A"/>
    <w:rsid w:val="00057666"/>
    <w:rsid w:val="00057734"/>
    <w:rsid w:val="00057790"/>
    <w:rsid w:val="00060847"/>
    <w:rsid w:val="000623C0"/>
    <w:rsid w:val="00062749"/>
    <w:rsid w:val="00062F0C"/>
    <w:rsid w:val="00063007"/>
    <w:rsid w:val="0006367E"/>
    <w:rsid w:val="0006552C"/>
    <w:rsid w:val="0006618F"/>
    <w:rsid w:val="00067B96"/>
    <w:rsid w:val="00067FFD"/>
    <w:rsid w:val="0007031D"/>
    <w:rsid w:val="0007131B"/>
    <w:rsid w:val="00071441"/>
    <w:rsid w:val="00071777"/>
    <w:rsid w:val="000732D2"/>
    <w:rsid w:val="00073320"/>
    <w:rsid w:val="0007337C"/>
    <w:rsid w:val="00074C21"/>
    <w:rsid w:val="0007752E"/>
    <w:rsid w:val="00080106"/>
    <w:rsid w:val="000828C1"/>
    <w:rsid w:val="00082A51"/>
    <w:rsid w:val="00083690"/>
    <w:rsid w:val="00083829"/>
    <w:rsid w:val="00083B39"/>
    <w:rsid w:val="000843C6"/>
    <w:rsid w:val="0009008D"/>
    <w:rsid w:val="00090171"/>
    <w:rsid w:val="0009089A"/>
    <w:rsid w:val="000918A2"/>
    <w:rsid w:val="00091A14"/>
    <w:rsid w:val="00092556"/>
    <w:rsid w:val="000932A2"/>
    <w:rsid w:val="00093C77"/>
    <w:rsid w:val="00094956"/>
    <w:rsid w:val="00094C3F"/>
    <w:rsid w:val="0009659E"/>
    <w:rsid w:val="00097AC8"/>
    <w:rsid w:val="00097E3E"/>
    <w:rsid w:val="000A072D"/>
    <w:rsid w:val="000A17BE"/>
    <w:rsid w:val="000A2821"/>
    <w:rsid w:val="000A5681"/>
    <w:rsid w:val="000A6B09"/>
    <w:rsid w:val="000B0F81"/>
    <w:rsid w:val="000B1370"/>
    <w:rsid w:val="000B18A0"/>
    <w:rsid w:val="000B26F5"/>
    <w:rsid w:val="000B3182"/>
    <w:rsid w:val="000B3E07"/>
    <w:rsid w:val="000B4B97"/>
    <w:rsid w:val="000B5C89"/>
    <w:rsid w:val="000B6465"/>
    <w:rsid w:val="000C0BC5"/>
    <w:rsid w:val="000C1069"/>
    <w:rsid w:val="000C1329"/>
    <w:rsid w:val="000C4445"/>
    <w:rsid w:val="000C4488"/>
    <w:rsid w:val="000C6196"/>
    <w:rsid w:val="000C639A"/>
    <w:rsid w:val="000C682D"/>
    <w:rsid w:val="000D0114"/>
    <w:rsid w:val="000D0B8D"/>
    <w:rsid w:val="000D1AE7"/>
    <w:rsid w:val="000D1AF8"/>
    <w:rsid w:val="000D1C9E"/>
    <w:rsid w:val="000D210B"/>
    <w:rsid w:val="000D2C2D"/>
    <w:rsid w:val="000D5772"/>
    <w:rsid w:val="000D5A39"/>
    <w:rsid w:val="000E000B"/>
    <w:rsid w:val="000E1449"/>
    <w:rsid w:val="000E3DF5"/>
    <w:rsid w:val="000E52F6"/>
    <w:rsid w:val="000E55AA"/>
    <w:rsid w:val="000E6537"/>
    <w:rsid w:val="000F0FE2"/>
    <w:rsid w:val="000F1BE0"/>
    <w:rsid w:val="000F1F41"/>
    <w:rsid w:val="000F1FB1"/>
    <w:rsid w:val="000F57C6"/>
    <w:rsid w:val="000F5B97"/>
    <w:rsid w:val="000F5C35"/>
    <w:rsid w:val="0010092E"/>
    <w:rsid w:val="00100AA7"/>
    <w:rsid w:val="00101556"/>
    <w:rsid w:val="00101DB4"/>
    <w:rsid w:val="00104672"/>
    <w:rsid w:val="00107342"/>
    <w:rsid w:val="001077A2"/>
    <w:rsid w:val="00107CD9"/>
    <w:rsid w:val="00110B24"/>
    <w:rsid w:val="00111205"/>
    <w:rsid w:val="00112C18"/>
    <w:rsid w:val="0011306B"/>
    <w:rsid w:val="0011385C"/>
    <w:rsid w:val="00113D1A"/>
    <w:rsid w:val="001162AD"/>
    <w:rsid w:val="00121358"/>
    <w:rsid w:val="00121918"/>
    <w:rsid w:val="0012193E"/>
    <w:rsid w:val="00124482"/>
    <w:rsid w:val="0012457F"/>
    <w:rsid w:val="00124A27"/>
    <w:rsid w:val="001256F4"/>
    <w:rsid w:val="0012597D"/>
    <w:rsid w:val="00126B1D"/>
    <w:rsid w:val="00131487"/>
    <w:rsid w:val="00131CB2"/>
    <w:rsid w:val="00131E78"/>
    <w:rsid w:val="00132304"/>
    <w:rsid w:val="00134161"/>
    <w:rsid w:val="0013485A"/>
    <w:rsid w:val="0013592E"/>
    <w:rsid w:val="00135A7C"/>
    <w:rsid w:val="00135E95"/>
    <w:rsid w:val="00136A38"/>
    <w:rsid w:val="00136C91"/>
    <w:rsid w:val="001373FD"/>
    <w:rsid w:val="001376FB"/>
    <w:rsid w:val="00140878"/>
    <w:rsid w:val="00143880"/>
    <w:rsid w:val="001456F2"/>
    <w:rsid w:val="00145AA0"/>
    <w:rsid w:val="00146940"/>
    <w:rsid w:val="00146CA9"/>
    <w:rsid w:val="00147378"/>
    <w:rsid w:val="00147F6F"/>
    <w:rsid w:val="001509AC"/>
    <w:rsid w:val="00150A60"/>
    <w:rsid w:val="00151D3B"/>
    <w:rsid w:val="0015472A"/>
    <w:rsid w:val="00154D69"/>
    <w:rsid w:val="00154EB1"/>
    <w:rsid w:val="00155353"/>
    <w:rsid w:val="00156261"/>
    <w:rsid w:val="00156511"/>
    <w:rsid w:val="00156763"/>
    <w:rsid w:val="0016015C"/>
    <w:rsid w:val="00160CFE"/>
    <w:rsid w:val="00167FA2"/>
    <w:rsid w:val="001709CF"/>
    <w:rsid w:val="0017119C"/>
    <w:rsid w:val="00171992"/>
    <w:rsid w:val="00171A1C"/>
    <w:rsid w:val="00171E31"/>
    <w:rsid w:val="00171FEC"/>
    <w:rsid w:val="00172B24"/>
    <w:rsid w:val="0017313B"/>
    <w:rsid w:val="00173541"/>
    <w:rsid w:val="00173686"/>
    <w:rsid w:val="0017461D"/>
    <w:rsid w:val="00174B76"/>
    <w:rsid w:val="00174D2C"/>
    <w:rsid w:val="00175282"/>
    <w:rsid w:val="00175D78"/>
    <w:rsid w:val="001761B0"/>
    <w:rsid w:val="00183136"/>
    <w:rsid w:val="001831BD"/>
    <w:rsid w:val="00183687"/>
    <w:rsid w:val="00184CB8"/>
    <w:rsid w:val="0018742D"/>
    <w:rsid w:val="00187626"/>
    <w:rsid w:val="0019040D"/>
    <w:rsid w:val="001914B6"/>
    <w:rsid w:val="001917BD"/>
    <w:rsid w:val="00191F7A"/>
    <w:rsid w:val="00191F80"/>
    <w:rsid w:val="0019217A"/>
    <w:rsid w:val="00193495"/>
    <w:rsid w:val="001961BB"/>
    <w:rsid w:val="001A0347"/>
    <w:rsid w:val="001A0EF5"/>
    <w:rsid w:val="001A0F2D"/>
    <w:rsid w:val="001A6152"/>
    <w:rsid w:val="001A695F"/>
    <w:rsid w:val="001A6B38"/>
    <w:rsid w:val="001B0118"/>
    <w:rsid w:val="001B04DF"/>
    <w:rsid w:val="001B49FB"/>
    <w:rsid w:val="001B4EF7"/>
    <w:rsid w:val="001B641E"/>
    <w:rsid w:val="001B7909"/>
    <w:rsid w:val="001C0811"/>
    <w:rsid w:val="001C0AFD"/>
    <w:rsid w:val="001C1230"/>
    <w:rsid w:val="001C1E39"/>
    <w:rsid w:val="001C23D8"/>
    <w:rsid w:val="001C24B2"/>
    <w:rsid w:val="001C3783"/>
    <w:rsid w:val="001C41EE"/>
    <w:rsid w:val="001C64AF"/>
    <w:rsid w:val="001C78F3"/>
    <w:rsid w:val="001D165F"/>
    <w:rsid w:val="001D3BE4"/>
    <w:rsid w:val="001D6A2C"/>
    <w:rsid w:val="001D6C18"/>
    <w:rsid w:val="001D7C1E"/>
    <w:rsid w:val="001E0E61"/>
    <w:rsid w:val="001E1454"/>
    <w:rsid w:val="001E1C9A"/>
    <w:rsid w:val="001E2BD2"/>
    <w:rsid w:val="001E3356"/>
    <w:rsid w:val="001E3BCD"/>
    <w:rsid w:val="001E47DC"/>
    <w:rsid w:val="001E4A1B"/>
    <w:rsid w:val="001E4A64"/>
    <w:rsid w:val="001E5000"/>
    <w:rsid w:val="001E5116"/>
    <w:rsid w:val="001E78A2"/>
    <w:rsid w:val="001E7A99"/>
    <w:rsid w:val="001E7FD0"/>
    <w:rsid w:val="001F0EAC"/>
    <w:rsid w:val="001F19F7"/>
    <w:rsid w:val="001F26B7"/>
    <w:rsid w:val="001F32DD"/>
    <w:rsid w:val="001F3537"/>
    <w:rsid w:val="001F4004"/>
    <w:rsid w:val="001F47CE"/>
    <w:rsid w:val="001F4B21"/>
    <w:rsid w:val="001F780B"/>
    <w:rsid w:val="00201DE7"/>
    <w:rsid w:val="002025A8"/>
    <w:rsid w:val="00202B07"/>
    <w:rsid w:val="00203DFC"/>
    <w:rsid w:val="00204817"/>
    <w:rsid w:val="00204EBA"/>
    <w:rsid w:val="00206317"/>
    <w:rsid w:val="002073A1"/>
    <w:rsid w:val="002074EC"/>
    <w:rsid w:val="00210537"/>
    <w:rsid w:val="002121E1"/>
    <w:rsid w:val="00212A79"/>
    <w:rsid w:val="00213952"/>
    <w:rsid w:val="00214609"/>
    <w:rsid w:val="00214BC2"/>
    <w:rsid w:val="002153B0"/>
    <w:rsid w:val="002155F2"/>
    <w:rsid w:val="002156AD"/>
    <w:rsid w:val="0021597B"/>
    <w:rsid w:val="0021624E"/>
    <w:rsid w:val="002212CD"/>
    <w:rsid w:val="00221366"/>
    <w:rsid w:val="00221AFB"/>
    <w:rsid w:val="00221BAE"/>
    <w:rsid w:val="002225D7"/>
    <w:rsid w:val="00222F07"/>
    <w:rsid w:val="00223608"/>
    <w:rsid w:val="00224D25"/>
    <w:rsid w:val="0022513C"/>
    <w:rsid w:val="00225E1B"/>
    <w:rsid w:val="002260A3"/>
    <w:rsid w:val="002279BB"/>
    <w:rsid w:val="00227A80"/>
    <w:rsid w:val="00227B55"/>
    <w:rsid w:val="00230B8D"/>
    <w:rsid w:val="00231469"/>
    <w:rsid w:val="00231F6B"/>
    <w:rsid w:val="00232B42"/>
    <w:rsid w:val="00232CED"/>
    <w:rsid w:val="002335AD"/>
    <w:rsid w:val="00233F97"/>
    <w:rsid w:val="00234E40"/>
    <w:rsid w:val="00235778"/>
    <w:rsid w:val="00236220"/>
    <w:rsid w:val="0023698D"/>
    <w:rsid w:val="00237D43"/>
    <w:rsid w:val="002408D3"/>
    <w:rsid w:val="00241150"/>
    <w:rsid w:val="00241857"/>
    <w:rsid w:val="0024283F"/>
    <w:rsid w:val="002434D1"/>
    <w:rsid w:val="00244DF9"/>
    <w:rsid w:val="00245329"/>
    <w:rsid w:val="0024706E"/>
    <w:rsid w:val="0024775C"/>
    <w:rsid w:val="00247DAA"/>
    <w:rsid w:val="00251237"/>
    <w:rsid w:val="00252636"/>
    <w:rsid w:val="00253F7F"/>
    <w:rsid w:val="002546F6"/>
    <w:rsid w:val="00254FCA"/>
    <w:rsid w:val="002558F9"/>
    <w:rsid w:val="0025721D"/>
    <w:rsid w:val="00257866"/>
    <w:rsid w:val="002614F7"/>
    <w:rsid w:val="00261551"/>
    <w:rsid w:val="00261C42"/>
    <w:rsid w:val="00262B8F"/>
    <w:rsid w:val="0026608D"/>
    <w:rsid w:val="00266453"/>
    <w:rsid w:val="002664E1"/>
    <w:rsid w:val="00267618"/>
    <w:rsid w:val="002709EB"/>
    <w:rsid w:val="00270C72"/>
    <w:rsid w:val="00272462"/>
    <w:rsid w:val="00276A97"/>
    <w:rsid w:val="00277160"/>
    <w:rsid w:val="002778DC"/>
    <w:rsid w:val="00277BDD"/>
    <w:rsid w:val="00277ED2"/>
    <w:rsid w:val="00281029"/>
    <w:rsid w:val="00281719"/>
    <w:rsid w:val="002818EA"/>
    <w:rsid w:val="00281B23"/>
    <w:rsid w:val="002826BB"/>
    <w:rsid w:val="00282FEC"/>
    <w:rsid w:val="002835AC"/>
    <w:rsid w:val="0028374A"/>
    <w:rsid w:val="0028411E"/>
    <w:rsid w:val="002877BA"/>
    <w:rsid w:val="0029086C"/>
    <w:rsid w:val="00290E56"/>
    <w:rsid w:val="00290F65"/>
    <w:rsid w:val="002919AE"/>
    <w:rsid w:val="00292D45"/>
    <w:rsid w:val="00293A28"/>
    <w:rsid w:val="00294C4B"/>
    <w:rsid w:val="002952F7"/>
    <w:rsid w:val="00295634"/>
    <w:rsid w:val="00297C00"/>
    <w:rsid w:val="002A0DCD"/>
    <w:rsid w:val="002A123C"/>
    <w:rsid w:val="002A15F2"/>
    <w:rsid w:val="002A257F"/>
    <w:rsid w:val="002A2E92"/>
    <w:rsid w:val="002A3765"/>
    <w:rsid w:val="002A3882"/>
    <w:rsid w:val="002A4FD3"/>
    <w:rsid w:val="002A53C1"/>
    <w:rsid w:val="002A5681"/>
    <w:rsid w:val="002A6883"/>
    <w:rsid w:val="002A6C84"/>
    <w:rsid w:val="002A7858"/>
    <w:rsid w:val="002B1770"/>
    <w:rsid w:val="002B22C9"/>
    <w:rsid w:val="002B25E8"/>
    <w:rsid w:val="002B288C"/>
    <w:rsid w:val="002B3CEA"/>
    <w:rsid w:val="002B49D4"/>
    <w:rsid w:val="002B5299"/>
    <w:rsid w:val="002B5A03"/>
    <w:rsid w:val="002B672D"/>
    <w:rsid w:val="002B6F6E"/>
    <w:rsid w:val="002C0393"/>
    <w:rsid w:val="002C14BF"/>
    <w:rsid w:val="002C2079"/>
    <w:rsid w:val="002C3002"/>
    <w:rsid w:val="002C42D5"/>
    <w:rsid w:val="002C5823"/>
    <w:rsid w:val="002C6896"/>
    <w:rsid w:val="002C77F2"/>
    <w:rsid w:val="002D069E"/>
    <w:rsid w:val="002D0CD7"/>
    <w:rsid w:val="002D113C"/>
    <w:rsid w:val="002D3E7F"/>
    <w:rsid w:val="002D4493"/>
    <w:rsid w:val="002D6588"/>
    <w:rsid w:val="002D72CC"/>
    <w:rsid w:val="002D7359"/>
    <w:rsid w:val="002D755E"/>
    <w:rsid w:val="002D7D55"/>
    <w:rsid w:val="002E06BE"/>
    <w:rsid w:val="002E0753"/>
    <w:rsid w:val="002E0D5F"/>
    <w:rsid w:val="002E11C9"/>
    <w:rsid w:val="002E1499"/>
    <w:rsid w:val="002E26E0"/>
    <w:rsid w:val="002E28E1"/>
    <w:rsid w:val="002E299C"/>
    <w:rsid w:val="002E2B69"/>
    <w:rsid w:val="002E3DB1"/>
    <w:rsid w:val="002E67D3"/>
    <w:rsid w:val="002F0527"/>
    <w:rsid w:val="002F0C58"/>
    <w:rsid w:val="002F14AB"/>
    <w:rsid w:val="002F233B"/>
    <w:rsid w:val="002F3490"/>
    <w:rsid w:val="002F3A01"/>
    <w:rsid w:val="002F3CFA"/>
    <w:rsid w:val="002F420C"/>
    <w:rsid w:val="002F619D"/>
    <w:rsid w:val="002F63A4"/>
    <w:rsid w:val="002F6C0E"/>
    <w:rsid w:val="002F6C12"/>
    <w:rsid w:val="00300746"/>
    <w:rsid w:val="00300821"/>
    <w:rsid w:val="00301CC7"/>
    <w:rsid w:val="00301E9A"/>
    <w:rsid w:val="003033E1"/>
    <w:rsid w:val="003034A3"/>
    <w:rsid w:val="003039E3"/>
    <w:rsid w:val="003043CB"/>
    <w:rsid w:val="00304F9F"/>
    <w:rsid w:val="00305144"/>
    <w:rsid w:val="00307104"/>
    <w:rsid w:val="003073F5"/>
    <w:rsid w:val="003073FA"/>
    <w:rsid w:val="003078CC"/>
    <w:rsid w:val="003123EE"/>
    <w:rsid w:val="003125E1"/>
    <w:rsid w:val="003126B7"/>
    <w:rsid w:val="00313EA7"/>
    <w:rsid w:val="00314233"/>
    <w:rsid w:val="00314244"/>
    <w:rsid w:val="00314506"/>
    <w:rsid w:val="003169CC"/>
    <w:rsid w:val="00317203"/>
    <w:rsid w:val="003173FF"/>
    <w:rsid w:val="00320D3C"/>
    <w:rsid w:val="00321C7A"/>
    <w:rsid w:val="00321DF0"/>
    <w:rsid w:val="00323000"/>
    <w:rsid w:val="0032367E"/>
    <w:rsid w:val="00324C62"/>
    <w:rsid w:val="0032586E"/>
    <w:rsid w:val="003260F0"/>
    <w:rsid w:val="0032790C"/>
    <w:rsid w:val="00327A76"/>
    <w:rsid w:val="0033049F"/>
    <w:rsid w:val="00330852"/>
    <w:rsid w:val="003312B2"/>
    <w:rsid w:val="003322E8"/>
    <w:rsid w:val="003324A3"/>
    <w:rsid w:val="00332945"/>
    <w:rsid w:val="00332A81"/>
    <w:rsid w:val="00332EF3"/>
    <w:rsid w:val="0033331B"/>
    <w:rsid w:val="003335A6"/>
    <w:rsid w:val="0033362A"/>
    <w:rsid w:val="00333974"/>
    <w:rsid w:val="00334C07"/>
    <w:rsid w:val="003355F0"/>
    <w:rsid w:val="00335896"/>
    <w:rsid w:val="003368E6"/>
    <w:rsid w:val="00336999"/>
    <w:rsid w:val="0033799D"/>
    <w:rsid w:val="00340D01"/>
    <w:rsid w:val="0034105B"/>
    <w:rsid w:val="00341C88"/>
    <w:rsid w:val="00342A1E"/>
    <w:rsid w:val="0034377E"/>
    <w:rsid w:val="00344E35"/>
    <w:rsid w:val="00345A1B"/>
    <w:rsid w:val="003464A5"/>
    <w:rsid w:val="003476C6"/>
    <w:rsid w:val="00347FE5"/>
    <w:rsid w:val="00350467"/>
    <w:rsid w:val="003529AA"/>
    <w:rsid w:val="00354A0D"/>
    <w:rsid w:val="00355319"/>
    <w:rsid w:val="00356810"/>
    <w:rsid w:val="0035700D"/>
    <w:rsid w:val="00357465"/>
    <w:rsid w:val="00362161"/>
    <w:rsid w:val="0036361F"/>
    <w:rsid w:val="00363DC0"/>
    <w:rsid w:val="00364412"/>
    <w:rsid w:val="00364AC0"/>
    <w:rsid w:val="00364AFB"/>
    <w:rsid w:val="00364F64"/>
    <w:rsid w:val="00365555"/>
    <w:rsid w:val="003659FD"/>
    <w:rsid w:val="00366222"/>
    <w:rsid w:val="00366861"/>
    <w:rsid w:val="003675F5"/>
    <w:rsid w:val="0036771E"/>
    <w:rsid w:val="003679D5"/>
    <w:rsid w:val="0037322D"/>
    <w:rsid w:val="00374BD4"/>
    <w:rsid w:val="00375A2D"/>
    <w:rsid w:val="00375ED9"/>
    <w:rsid w:val="003765B5"/>
    <w:rsid w:val="0037703B"/>
    <w:rsid w:val="00380AB5"/>
    <w:rsid w:val="0038139A"/>
    <w:rsid w:val="00384C68"/>
    <w:rsid w:val="0038575B"/>
    <w:rsid w:val="00386BF6"/>
    <w:rsid w:val="00387FAD"/>
    <w:rsid w:val="00390459"/>
    <w:rsid w:val="003904D2"/>
    <w:rsid w:val="00390FCD"/>
    <w:rsid w:val="003934F8"/>
    <w:rsid w:val="00393E14"/>
    <w:rsid w:val="003957E7"/>
    <w:rsid w:val="00397F90"/>
    <w:rsid w:val="003A1697"/>
    <w:rsid w:val="003A188E"/>
    <w:rsid w:val="003A1AD1"/>
    <w:rsid w:val="003A1C56"/>
    <w:rsid w:val="003A1D4C"/>
    <w:rsid w:val="003A468C"/>
    <w:rsid w:val="003A4F33"/>
    <w:rsid w:val="003A5BD8"/>
    <w:rsid w:val="003A60B0"/>
    <w:rsid w:val="003A611B"/>
    <w:rsid w:val="003A6D05"/>
    <w:rsid w:val="003A710C"/>
    <w:rsid w:val="003B0949"/>
    <w:rsid w:val="003B117F"/>
    <w:rsid w:val="003B1187"/>
    <w:rsid w:val="003B1578"/>
    <w:rsid w:val="003B1CDC"/>
    <w:rsid w:val="003B2B1C"/>
    <w:rsid w:val="003B2C6B"/>
    <w:rsid w:val="003B3C89"/>
    <w:rsid w:val="003B3CEA"/>
    <w:rsid w:val="003B49D4"/>
    <w:rsid w:val="003B4A11"/>
    <w:rsid w:val="003B5249"/>
    <w:rsid w:val="003B6D06"/>
    <w:rsid w:val="003C2B25"/>
    <w:rsid w:val="003C44DD"/>
    <w:rsid w:val="003C4C20"/>
    <w:rsid w:val="003C548E"/>
    <w:rsid w:val="003C5E98"/>
    <w:rsid w:val="003C6EDF"/>
    <w:rsid w:val="003C71DF"/>
    <w:rsid w:val="003C76EA"/>
    <w:rsid w:val="003D00BA"/>
    <w:rsid w:val="003D05EE"/>
    <w:rsid w:val="003D0708"/>
    <w:rsid w:val="003D131E"/>
    <w:rsid w:val="003D2198"/>
    <w:rsid w:val="003D51F3"/>
    <w:rsid w:val="003D68EC"/>
    <w:rsid w:val="003D6D0E"/>
    <w:rsid w:val="003D7C5A"/>
    <w:rsid w:val="003E04F7"/>
    <w:rsid w:val="003E1C89"/>
    <w:rsid w:val="003E211D"/>
    <w:rsid w:val="003E2316"/>
    <w:rsid w:val="003E23BA"/>
    <w:rsid w:val="003E4364"/>
    <w:rsid w:val="003E48F6"/>
    <w:rsid w:val="003E4C5E"/>
    <w:rsid w:val="003E5737"/>
    <w:rsid w:val="003E6E84"/>
    <w:rsid w:val="003F097A"/>
    <w:rsid w:val="003F28A6"/>
    <w:rsid w:val="003F38A3"/>
    <w:rsid w:val="003F62AA"/>
    <w:rsid w:val="003F670A"/>
    <w:rsid w:val="003F695E"/>
    <w:rsid w:val="003F6A80"/>
    <w:rsid w:val="00401B46"/>
    <w:rsid w:val="00403694"/>
    <w:rsid w:val="00403AD8"/>
    <w:rsid w:val="0040414A"/>
    <w:rsid w:val="0040472E"/>
    <w:rsid w:val="0040530B"/>
    <w:rsid w:val="00411E66"/>
    <w:rsid w:val="004120F9"/>
    <w:rsid w:val="00412A08"/>
    <w:rsid w:val="00412E21"/>
    <w:rsid w:val="00413350"/>
    <w:rsid w:val="00414D6A"/>
    <w:rsid w:val="00415B73"/>
    <w:rsid w:val="0041626E"/>
    <w:rsid w:val="00416C0F"/>
    <w:rsid w:val="00420751"/>
    <w:rsid w:val="0042113B"/>
    <w:rsid w:val="00421AC1"/>
    <w:rsid w:val="004233B3"/>
    <w:rsid w:val="0042482D"/>
    <w:rsid w:val="00425BEC"/>
    <w:rsid w:val="00427ECA"/>
    <w:rsid w:val="004301FA"/>
    <w:rsid w:val="004328F2"/>
    <w:rsid w:val="004347C3"/>
    <w:rsid w:val="00434D75"/>
    <w:rsid w:val="00435E84"/>
    <w:rsid w:val="004367ED"/>
    <w:rsid w:val="00437512"/>
    <w:rsid w:val="00440CF6"/>
    <w:rsid w:val="004419C4"/>
    <w:rsid w:val="00441CB4"/>
    <w:rsid w:val="00442FC4"/>
    <w:rsid w:val="00443977"/>
    <w:rsid w:val="00444F50"/>
    <w:rsid w:val="00447B7E"/>
    <w:rsid w:val="004502F7"/>
    <w:rsid w:val="00450712"/>
    <w:rsid w:val="004508E6"/>
    <w:rsid w:val="00450CDC"/>
    <w:rsid w:val="004516D0"/>
    <w:rsid w:val="00451AB3"/>
    <w:rsid w:val="0045225C"/>
    <w:rsid w:val="00452301"/>
    <w:rsid w:val="0045265D"/>
    <w:rsid w:val="0045350E"/>
    <w:rsid w:val="00454B57"/>
    <w:rsid w:val="00457BE0"/>
    <w:rsid w:val="00462069"/>
    <w:rsid w:val="00462524"/>
    <w:rsid w:val="00462B77"/>
    <w:rsid w:val="00462D6F"/>
    <w:rsid w:val="00463168"/>
    <w:rsid w:val="00463397"/>
    <w:rsid w:val="00465A41"/>
    <w:rsid w:val="00466E44"/>
    <w:rsid w:val="004701FF"/>
    <w:rsid w:val="00470A83"/>
    <w:rsid w:val="00473487"/>
    <w:rsid w:val="00473A94"/>
    <w:rsid w:val="00473FD9"/>
    <w:rsid w:val="004744EA"/>
    <w:rsid w:val="0047747E"/>
    <w:rsid w:val="00477806"/>
    <w:rsid w:val="004779CD"/>
    <w:rsid w:val="00477C57"/>
    <w:rsid w:val="004800AA"/>
    <w:rsid w:val="004808C9"/>
    <w:rsid w:val="0048536C"/>
    <w:rsid w:val="00485CE7"/>
    <w:rsid w:val="00486EEE"/>
    <w:rsid w:val="004904B8"/>
    <w:rsid w:val="00493B76"/>
    <w:rsid w:val="00494FB2"/>
    <w:rsid w:val="0049660C"/>
    <w:rsid w:val="00496D6C"/>
    <w:rsid w:val="0049746A"/>
    <w:rsid w:val="004A10E1"/>
    <w:rsid w:val="004A24D8"/>
    <w:rsid w:val="004A46B0"/>
    <w:rsid w:val="004A4AB4"/>
    <w:rsid w:val="004A715E"/>
    <w:rsid w:val="004B091F"/>
    <w:rsid w:val="004B0DD5"/>
    <w:rsid w:val="004B228A"/>
    <w:rsid w:val="004B2725"/>
    <w:rsid w:val="004B4DA1"/>
    <w:rsid w:val="004B548C"/>
    <w:rsid w:val="004B682A"/>
    <w:rsid w:val="004B6834"/>
    <w:rsid w:val="004B715A"/>
    <w:rsid w:val="004B73A2"/>
    <w:rsid w:val="004B7D54"/>
    <w:rsid w:val="004C3020"/>
    <w:rsid w:val="004C480B"/>
    <w:rsid w:val="004C4901"/>
    <w:rsid w:val="004C7309"/>
    <w:rsid w:val="004C789D"/>
    <w:rsid w:val="004D345B"/>
    <w:rsid w:val="004D45A4"/>
    <w:rsid w:val="004D4EA5"/>
    <w:rsid w:val="004D6215"/>
    <w:rsid w:val="004D6231"/>
    <w:rsid w:val="004D7163"/>
    <w:rsid w:val="004E0733"/>
    <w:rsid w:val="004E08EB"/>
    <w:rsid w:val="004E0B0B"/>
    <w:rsid w:val="004E22C5"/>
    <w:rsid w:val="004E27E4"/>
    <w:rsid w:val="004E2FFE"/>
    <w:rsid w:val="004E309E"/>
    <w:rsid w:val="004E3433"/>
    <w:rsid w:val="004E4933"/>
    <w:rsid w:val="004E59C5"/>
    <w:rsid w:val="004E5A0A"/>
    <w:rsid w:val="004E673E"/>
    <w:rsid w:val="004E6E61"/>
    <w:rsid w:val="004E717B"/>
    <w:rsid w:val="004E7E36"/>
    <w:rsid w:val="004E7F87"/>
    <w:rsid w:val="004F0370"/>
    <w:rsid w:val="004F0617"/>
    <w:rsid w:val="004F0A65"/>
    <w:rsid w:val="004F2AA0"/>
    <w:rsid w:val="004F2DF2"/>
    <w:rsid w:val="004F4086"/>
    <w:rsid w:val="004F4761"/>
    <w:rsid w:val="004F4AE2"/>
    <w:rsid w:val="004F5CED"/>
    <w:rsid w:val="004F6643"/>
    <w:rsid w:val="00500B5F"/>
    <w:rsid w:val="00502EFF"/>
    <w:rsid w:val="005036CC"/>
    <w:rsid w:val="005037E6"/>
    <w:rsid w:val="00510721"/>
    <w:rsid w:val="00510F3C"/>
    <w:rsid w:val="0051284D"/>
    <w:rsid w:val="0051354E"/>
    <w:rsid w:val="00513751"/>
    <w:rsid w:val="00513B1A"/>
    <w:rsid w:val="0051524B"/>
    <w:rsid w:val="005153DF"/>
    <w:rsid w:val="005160D5"/>
    <w:rsid w:val="00516D47"/>
    <w:rsid w:val="00522561"/>
    <w:rsid w:val="005228B1"/>
    <w:rsid w:val="00522B12"/>
    <w:rsid w:val="00522FB2"/>
    <w:rsid w:val="00523A23"/>
    <w:rsid w:val="00523F80"/>
    <w:rsid w:val="005246FC"/>
    <w:rsid w:val="00525524"/>
    <w:rsid w:val="00526C5B"/>
    <w:rsid w:val="005271E5"/>
    <w:rsid w:val="005306F7"/>
    <w:rsid w:val="005308B5"/>
    <w:rsid w:val="005308DB"/>
    <w:rsid w:val="00531365"/>
    <w:rsid w:val="005314A0"/>
    <w:rsid w:val="0053157C"/>
    <w:rsid w:val="00531D3B"/>
    <w:rsid w:val="00532661"/>
    <w:rsid w:val="00532816"/>
    <w:rsid w:val="005337A4"/>
    <w:rsid w:val="005339F0"/>
    <w:rsid w:val="00533F29"/>
    <w:rsid w:val="0053461C"/>
    <w:rsid w:val="00535FEF"/>
    <w:rsid w:val="00537430"/>
    <w:rsid w:val="005400E1"/>
    <w:rsid w:val="00541AE2"/>
    <w:rsid w:val="0054220C"/>
    <w:rsid w:val="0054351E"/>
    <w:rsid w:val="00543600"/>
    <w:rsid w:val="00543652"/>
    <w:rsid w:val="005454F5"/>
    <w:rsid w:val="005472A4"/>
    <w:rsid w:val="00547356"/>
    <w:rsid w:val="00547AF8"/>
    <w:rsid w:val="00550378"/>
    <w:rsid w:val="00550BA7"/>
    <w:rsid w:val="00551457"/>
    <w:rsid w:val="0055283C"/>
    <w:rsid w:val="00555823"/>
    <w:rsid w:val="00556CB3"/>
    <w:rsid w:val="00557759"/>
    <w:rsid w:val="00560E53"/>
    <w:rsid w:val="00561970"/>
    <w:rsid w:val="00561E47"/>
    <w:rsid w:val="0056250F"/>
    <w:rsid w:val="00562DB8"/>
    <w:rsid w:val="00563CD1"/>
    <w:rsid w:val="00563F61"/>
    <w:rsid w:val="005646E3"/>
    <w:rsid w:val="00565510"/>
    <w:rsid w:val="00565F49"/>
    <w:rsid w:val="00567655"/>
    <w:rsid w:val="00570786"/>
    <w:rsid w:val="00570B7D"/>
    <w:rsid w:val="0057189A"/>
    <w:rsid w:val="00571D28"/>
    <w:rsid w:val="00572955"/>
    <w:rsid w:val="0057378A"/>
    <w:rsid w:val="00573CF8"/>
    <w:rsid w:val="00574F13"/>
    <w:rsid w:val="0057549F"/>
    <w:rsid w:val="00576238"/>
    <w:rsid w:val="005771E7"/>
    <w:rsid w:val="00582B9E"/>
    <w:rsid w:val="00582C2C"/>
    <w:rsid w:val="00583478"/>
    <w:rsid w:val="0058443C"/>
    <w:rsid w:val="00585AF9"/>
    <w:rsid w:val="00585B2F"/>
    <w:rsid w:val="00586E2E"/>
    <w:rsid w:val="00587A37"/>
    <w:rsid w:val="0059057B"/>
    <w:rsid w:val="005909A3"/>
    <w:rsid w:val="00591842"/>
    <w:rsid w:val="00592170"/>
    <w:rsid w:val="005934AB"/>
    <w:rsid w:val="00594BB6"/>
    <w:rsid w:val="005958DC"/>
    <w:rsid w:val="00596A81"/>
    <w:rsid w:val="005972E2"/>
    <w:rsid w:val="0059787F"/>
    <w:rsid w:val="005A0DA1"/>
    <w:rsid w:val="005A36C5"/>
    <w:rsid w:val="005A4E5F"/>
    <w:rsid w:val="005A7A55"/>
    <w:rsid w:val="005B0C2E"/>
    <w:rsid w:val="005B1714"/>
    <w:rsid w:val="005B2D8C"/>
    <w:rsid w:val="005B3443"/>
    <w:rsid w:val="005B3A18"/>
    <w:rsid w:val="005B423A"/>
    <w:rsid w:val="005B6F2E"/>
    <w:rsid w:val="005C1A61"/>
    <w:rsid w:val="005C31D4"/>
    <w:rsid w:val="005C3912"/>
    <w:rsid w:val="005C3C9F"/>
    <w:rsid w:val="005C424A"/>
    <w:rsid w:val="005C4798"/>
    <w:rsid w:val="005C4B42"/>
    <w:rsid w:val="005C52F6"/>
    <w:rsid w:val="005C5C06"/>
    <w:rsid w:val="005C600F"/>
    <w:rsid w:val="005C7C60"/>
    <w:rsid w:val="005D076D"/>
    <w:rsid w:val="005D0CA7"/>
    <w:rsid w:val="005D1BE1"/>
    <w:rsid w:val="005D3CD5"/>
    <w:rsid w:val="005D4C44"/>
    <w:rsid w:val="005D68ED"/>
    <w:rsid w:val="005D72DF"/>
    <w:rsid w:val="005D74A1"/>
    <w:rsid w:val="005D7A0C"/>
    <w:rsid w:val="005E20AB"/>
    <w:rsid w:val="005E25B7"/>
    <w:rsid w:val="005E2F4A"/>
    <w:rsid w:val="005E627E"/>
    <w:rsid w:val="005E66C4"/>
    <w:rsid w:val="005E7801"/>
    <w:rsid w:val="005F21E3"/>
    <w:rsid w:val="005F27A9"/>
    <w:rsid w:val="005F3035"/>
    <w:rsid w:val="005F3792"/>
    <w:rsid w:val="005F3DB6"/>
    <w:rsid w:val="005F5D0F"/>
    <w:rsid w:val="005F6796"/>
    <w:rsid w:val="005F687D"/>
    <w:rsid w:val="00600707"/>
    <w:rsid w:val="00600737"/>
    <w:rsid w:val="00600D4D"/>
    <w:rsid w:val="00601DD9"/>
    <w:rsid w:val="00602DF5"/>
    <w:rsid w:val="00603535"/>
    <w:rsid w:val="00603C07"/>
    <w:rsid w:val="006043C5"/>
    <w:rsid w:val="00604EDB"/>
    <w:rsid w:val="00606BB6"/>
    <w:rsid w:val="00610E48"/>
    <w:rsid w:val="00612603"/>
    <w:rsid w:val="00612913"/>
    <w:rsid w:val="00612B43"/>
    <w:rsid w:val="00612B66"/>
    <w:rsid w:val="00612FC6"/>
    <w:rsid w:val="00613ECD"/>
    <w:rsid w:val="006145E0"/>
    <w:rsid w:val="00615664"/>
    <w:rsid w:val="006158A3"/>
    <w:rsid w:val="00616001"/>
    <w:rsid w:val="00616C7F"/>
    <w:rsid w:val="00616DD8"/>
    <w:rsid w:val="00617223"/>
    <w:rsid w:val="0062037F"/>
    <w:rsid w:val="00622633"/>
    <w:rsid w:val="00623EA2"/>
    <w:rsid w:val="00623F02"/>
    <w:rsid w:val="00627079"/>
    <w:rsid w:val="00627A6E"/>
    <w:rsid w:val="006340A2"/>
    <w:rsid w:val="00634583"/>
    <w:rsid w:val="00635AC2"/>
    <w:rsid w:val="00636955"/>
    <w:rsid w:val="00637492"/>
    <w:rsid w:val="00637AB1"/>
    <w:rsid w:val="006402CB"/>
    <w:rsid w:val="00644774"/>
    <w:rsid w:val="0064682B"/>
    <w:rsid w:val="00646873"/>
    <w:rsid w:val="00646EA5"/>
    <w:rsid w:val="00650886"/>
    <w:rsid w:val="0065123A"/>
    <w:rsid w:val="00651588"/>
    <w:rsid w:val="00651E40"/>
    <w:rsid w:val="00654B3A"/>
    <w:rsid w:val="0065513D"/>
    <w:rsid w:val="00655272"/>
    <w:rsid w:val="006571F0"/>
    <w:rsid w:val="00657256"/>
    <w:rsid w:val="00657529"/>
    <w:rsid w:val="00660DA3"/>
    <w:rsid w:val="0066118D"/>
    <w:rsid w:val="006617A2"/>
    <w:rsid w:val="00661F3A"/>
    <w:rsid w:val="00663E53"/>
    <w:rsid w:val="00665083"/>
    <w:rsid w:val="0066542B"/>
    <w:rsid w:val="00667D26"/>
    <w:rsid w:val="00670A3F"/>
    <w:rsid w:val="00671B60"/>
    <w:rsid w:val="00672EFB"/>
    <w:rsid w:val="00674250"/>
    <w:rsid w:val="006744A4"/>
    <w:rsid w:val="00674B1E"/>
    <w:rsid w:val="00674CAE"/>
    <w:rsid w:val="006756EE"/>
    <w:rsid w:val="00676F34"/>
    <w:rsid w:val="00677C20"/>
    <w:rsid w:val="006811FC"/>
    <w:rsid w:val="00681434"/>
    <w:rsid w:val="006819A2"/>
    <w:rsid w:val="0068394D"/>
    <w:rsid w:val="00683AFD"/>
    <w:rsid w:val="00683F76"/>
    <w:rsid w:val="00684CF6"/>
    <w:rsid w:val="006853A1"/>
    <w:rsid w:val="0068690A"/>
    <w:rsid w:val="0069327F"/>
    <w:rsid w:val="00693DC2"/>
    <w:rsid w:val="006942DB"/>
    <w:rsid w:val="0069436E"/>
    <w:rsid w:val="006955E2"/>
    <w:rsid w:val="00696301"/>
    <w:rsid w:val="00696916"/>
    <w:rsid w:val="006970A2"/>
    <w:rsid w:val="00697899"/>
    <w:rsid w:val="006A22DD"/>
    <w:rsid w:val="006A2515"/>
    <w:rsid w:val="006A2AC5"/>
    <w:rsid w:val="006A2DD5"/>
    <w:rsid w:val="006A31A9"/>
    <w:rsid w:val="006A3A79"/>
    <w:rsid w:val="006A4339"/>
    <w:rsid w:val="006A4534"/>
    <w:rsid w:val="006A5095"/>
    <w:rsid w:val="006A5944"/>
    <w:rsid w:val="006A5C78"/>
    <w:rsid w:val="006A5CCA"/>
    <w:rsid w:val="006A63C7"/>
    <w:rsid w:val="006A7B5A"/>
    <w:rsid w:val="006A7D19"/>
    <w:rsid w:val="006B0F12"/>
    <w:rsid w:val="006B2227"/>
    <w:rsid w:val="006B32A0"/>
    <w:rsid w:val="006B3641"/>
    <w:rsid w:val="006B36E1"/>
    <w:rsid w:val="006B3EFC"/>
    <w:rsid w:val="006B46EF"/>
    <w:rsid w:val="006B4D8C"/>
    <w:rsid w:val="006B5C40"/>
    <w:rsid w:val="006B6100"/>
    <w:rsid w:val="006B6AE7"/>
    <w:rsid w:val="006B797D"/>
    <w:rsid w:val="006C0D89"/>
    <w:rsid w:val="006C0EF8"/>
    <w:rsid w:val="006C16B7"/>
    <w:rsid w:val="006C23C7"/>
    <w:rsid w:val="006C2D5A"/>
    <w:rsid w:val="006C2ED6"/>
    <w:rsid w:val="006C31AB"/>
    <w:rsid w:val="006C42C4"/>
    <w:rsid w:val="006C6836"/>
    <w:rsid w:val="006D2401"/>
    <w:rsid w:val="006D2C69"/>
    <w:rsid w:val="006D4717"/>
    <w:rsid w:val="006D7DFA"/>
    <w:rsid w:val="006E18BF"/>
    <w:rsid w:val="006E29D2"/>
    <w:rsid w:val="006E2AA5"/>
    <w:rsid w:val="006E2B10"/>
    <w:rsid w:val="006E330B"/>
    <w:rsid w:val="006E4045"/>
    <w:rsid w:val="006E5315"/>
    <w:rsid w:val="006E6E86"/>
    <w:rsid w:val="006E7342"/>
    <w:rsid w:val="006F0202"/>
    <w:rsid w:val="006F17FF"/>
    <w:rsid w:val="006F31CC"/>
    <w:rsid w:val="006F3262"/>
    <w:rsid w:val="006F4A51"/>
    <w:rsid w:val="006F4CD3"/>
    <w:rsid w:val="006F4DC4"/>
    <w:rsid w:val="006F534F"/>
    <w:rsid w:val="006F64EA"/>
    <w:rsid w:val="00702235"/>
    <w:rsid w:val="007031E3"/>
    <w:rsid w:val="00703227"/>
    <w:rsid w:val="00703D4A"/>
    <w:rsid w:val="00703FB1"/>
    <w:rsid w:val="00705DA7"/>
    <w:rsid w:val="0070740A"/>
    <w:rsid w:val="00707734"/>
    <w:rsid w:val="0070799F"/>
    <w:rsid w:val="007118C8"/>
    <w:rsid w:val="007120CB"/>
    <w:rsid w:val="007126C7"/>
    <w:rsid w:val="007135EB"/>
    <w:rsid w:val="00713EB1"/>
    <w:rsid w:val="00714301"/>
    <w:rsid w:val="00715C13"/>
    <w:rsid w:val="00716243"/>
    <w:rsid w:val="007165DD"/>
    <w:rsid w:val="007168D5"/>
    <w:rsid w:val="00716ADA"/>
    <w:rsid w:val="007204AE"/>
    <w:rsid w:val="00721BC1"/>
    <w:rsid w:val="007229DE"/>
    <w:rsid w:val="00724F3D"/>
    <w:rsid w:val="00724F90"/>
    <w:rsid w:val="00725AEA"/>
    <w:rsid w:val="00726724"/>
    <w:rsid w:val="00726938"/>
    <w:rsid w:val="00727159"/>
    <w:rsid w:val="007271D6"/>
    <w:rsid w:val="00727325"/>
    <w:rsid w:val="00730A43"/>
    <w:rsid w:val="00732A03"/>
    <w:rsid w:val="00733039"/>
    <w:rsid w:val="0073664B"/>
    <w:rsid w:val="00736C2F"/>
    <w:rsid w:val="00736FE5"/>
    <w:rsid w:val="007379D7"/>
    <w:rsid w:val="00740072"/>
    <w:rsid w:val="007407EE"/>
    <w:rsid w:val="00740CE9"/>
    <w:rsid w:val="00740DD7"/>
    <w:rsid w:val="00741560"/>
    <w:rsid w:val="00741BDB"/>
    <w:rsid w:val="00742C18"/>
    <w:rsid w:val="00742CB4"/>
    <w:rsid w:val="00743185"/>
    <w:rsid w:val="00743BD5"/>
    <w:rsid w:val="00745611"/>
    <w:rsid w:val="0074575F"/>
    <w:rsid w:val="00745B02"/>
    <w:rsid w:val="00747A03"/>
    <w:rsid w:val="00747A78"/>
    <w:rsid w:val="00747AAE"/>
    <w:rsid w:val="00747FC9"/>
    <w:rsid w:val="00752C38"/>
    <w:rsid w:val="00752C8E"/>
    <w:rsid w:val="00753526"/>
    <w:rsid w:val="0075353B"/>
    <w:rsid w:val="00753E17"/>
    <w:rsid w:val="007543CB"/>
    <w:rsid w:val="00755553"/>
    <w:rsid w:val="00756F93"/>
    <w:rsid w:val="0075797A"/>
    <w:rsid w:val="0076294E"/>
    <w:rsid w:val="00763ECC"/>
    <w:rsid w:val="007642B2"/>
    <w:rsid w:val="00764C80"/>
    <w:rsid w:val="007658C2"/>
    <w:rsid w:val="00766C5E"/>
    <w:rsid w:val="00767883"/>
    <w:rsid w:val="00767D8E"/>
    <w:rsid w:val="00771247"/>
    <w:rsid w:val="007717B5"/>
    <w:rsid w:val="0077230B"/>
    <w:rsid w:val="00772622"/>
    <w:rsid w:val="00773A19"/>
    <w:rsid w:val="0077443C"/>
    <w:rsid w:val="00774B41"/>
    <w:rsid w:val="00776F06"/>
    <w:rsid w:val="00776F61"/>
    <w:rsid w:val="00777106"/>
    <w:rsid w:val="00777E3E"/>
    <w:rsid w:val="007800FE"/>
    <w:rsid w:val="00781B95"/>
    <w:rsid w:val="0078245F"/>
    <w:rsid w:val="0078263A"/>
    <w:rsid w:val="00782730"/>
    <w:rsid w:val="00784399"/>
    <w:rsid w:val="007847BD"/>
    <w:rsid w:val="00785C1E"/>
    <w:rsid w:val="00786940"/>
    <w:rsid w:val="00786EED"/>
    <w:rsid w:val="007870DF"/>
    <w:rsid w:val="00790781"/>
    <w:rsid w:val="00791342"/>
    <w:rsid w:val="00793EA6"/>
    <w:rsid w:val="00795F18"/>
    <w:rsid w:val="007977BE"/>
    <w:rsid w:val="007A03AE"/>
    <w:rsid w:val="007A04D3"/>
    <w:rsid w:val="007A0A9B"/>
    <w:rsid w:val="007A12B5"/>
    <w:rsid w:val="007A282F"/>
    <w:rsid w:val="007A2CF8"/>
    <w:rsid w:val="007A48AC"/>
    <w:rsid w:val="007A4910"/>
    <w:rsid w:val="007A5997"/>
    <w:rsid w:val="007A6027"/>
    <w:rsid w:val="007A61F5"/>
    <w:rsid w:val="007A63DF"/>
    <w:rsid w:val="007A65F2"/>
    <w:rsid w:val="007A786B"/>
    <w:rsid w:val="007A7B25"/>
    <w:rsid w:val="007A7D3D"/>
    <w:rsid w:val="007B011A"/>
    <w:rsid w:val="007B06D1"/>
    <w:rsid w:val="007B15B9"/>
    <w:rsid w:val="007B1AF1"/>
    <w:rsid w:val="007B22E7"/>
    <w:rsid w:val="007B2366"/>
    <w:rsid w:val="007B2803"/>
    <w:rsid w:val="007B2A94"/>
    <w:rsid w:val="007B2D76"/>
    <w:rsid w:val="007B67B2"/>
    <w:rsid w:val="007B6CED"/>
    <w:rsid w:val="007B6FB8"/>
    <w:rsid w:val="007C0F4D"/>
    <w:rsid w:val="007C3558"/>
    <w:rsid w:val="007C3620"/>
    <w:rsid w:val="007C61DB"/>
    <w:rsid w:val="007C63DB"/>
    <w:rsid w:val="007C65DE"/>
    <w:rsid w:val="007C705E"/>
    <w:rsid w:val="007D00A9"/>
    <w:rsid w:val="007D0299"/>
    <w:rsid w:val="007D1A0F"/>
    <w:rsid w:val="007D2356"/>
    <w:rsid w:val="007D36CA"/>
    <w:rsid w:val="007D3DE2"/>
    <w:rsid w:val="007D458E"/>
    <w:rsid w:val="007D5F42"/>
    <w:rsid w:val="007D790C"/>
    <w:rsid w:val="007E0C89"/>
    <w:rsid w:val="007E1DA3"/>
    <w:rsid w:val="007E2B3C"/>
    <w:rsid w:val="007E4B68"/>
    <w:rsid w:val="007E60F8"/>
    <w:rsid w:val="007E63BA"/>
    <w:rsid w:val="007E707F"/>
    <w:rsid w:val="007F0BD5"/>
    <w:rsid w:val="007F0EA9"/>
    <w:rsid w:val="007F29F6"/>
    <w:rsid w:val="007F2B51"/>
    <w:rsid w:val="007F343D"/>
    <w:rsid w:val="007F3B86"/>
    <w:rsid w:val="007F4EDA"/>
    <w:rsid w:val="007F52C2"/>
    <w:rsid w:val="008014ED"/>
    <w:rsid w:val="008027AB"/>
    <w:rsid w:val="00802B08"/>
    <w:rsid w:val="008042A6"/>
    <w:rsid w:val="00804F16"/>
    <w:rsid w:val="00805015"/>
    <w:rsid w:val="00806B9E"/>
    <w:rsid w:val="00810375"/>
    <w:rsid w:val="008128E3"/>
    <w:rsid w:val="00812E2F"/>
    <w:rsid w:val="00813BDC"/>
    <w:rsid w:val="00813F21"/>
    <w:rsid w:val="0081505A"/>
    <w:rsid w:val="008172A8"/>
    <w:rsid w:val="00817357"/>
    <w:rsid w:val="00817532"/>
    <w:rsid w:val="0082052E"/>
    <w:rsid w:val="00820545"/>
    <w:rsid w:val="008206DF"/>
    <w:rsid w:val="00822549"/>
    <w:rsid w:val="0082261A"/>
    <w:rsid w:val="00822D6F"/>
    <w:rsid w:val="00823EC8"/>
    <w:rsid w:val="00824523"/>
    <w:rsid w:val="00825252"/>
    <w:rsid w:val="00825579"/>
    <w:rsid w:val="00826D99"/>
    <w:rsid w:val="0082790F"/>
    <w:rsid w:val="00827B69"/>
    <w:rsid w:val="00830C7B"/>
    <w:rsid w:val="008326B0"/>
    <w:rsid w:val="0083324C"/>
    <w:rsid w:val="00833AB9"/>
    <w:rsid w:val="00834639"/>
    <w:rsid w:val="00834FC7"/>
    <w:rsid w:val="0083549F"/>
    <w:rsid w:val="00835E70"/>
    <w:rsid w:val="008361BD"/>
    <w:rsid w:val="00836D30"/>
    <w:rsid w:val="008401AE"/>
    <w:rsid w:val="00841367"/>
    <w:rsid w:val="008438F5"/>
    <w:rsid w:val="00845AB0"/>
    <w:rsid w:val="00846B05"/>
    <w:rsid w:val="00846E44"/>
    <w:rsid w:val="008478DC"/>
    <w:rsid w:val="00850DFE"/>
    <w:rsid w:val="00850E5A"/>
    <w:rsid w:val="008519FE"/>
    <w:rsid w:val="008520B7"/>
    <w:rsid w:val="00852F03"/>
    <w:rsid w:val="008533FA"/>
    <w:rsid w:val="00853E84"/>
    <w:rsid w:val="00854C2C"/>
    <w:rsid w:val="008551B1"/>
    <w:rsid w:val="008558F1"/>
    <w:rsid w:val="00855BEC"/>
    <w:rsid w:val="00856292"/>
    <w:rsid w:val="00856ED7"/>
    <w:rsid w:val="008576A6"/>
    <w:rsid w:val="00857A07"/>
    <w:rsid w:val="00860541"/>
    <w:rsid w:val="008613D9"/>
    <w:rsid w:val="00861867"/>
    <w:rsid w:val="00861AFE"/>
    <w:rsid w:val="00861CAB"/>
    <w:rsid w:val="00864122"/>
    <w:rsid w:val="00864735"/>
    <w:rsid w:val="008650BC"/>
    <w:rsid w:val="008655D6"/>
    <w:rsid w:val="0086587A"/>
    <w:rsid w:val="00865E4A"/>
    <w:rsid w:val="00866814"/>
    <w:rsid w:val="00870FAF"/>
    <w:rsid w:val="0087121F"/>
    <w:rsid w:val="00871282"/>
    <w:rsid w:val="008715A5"/>
    <w:rsid w:val="008715AE"/>
    <w:rsid w:val="00873B2F"/>
    <w:rsid w:val="0087583A"/>
    <w:rsid w:val="00876928"/>
    <w:rsid w:val="00876B39"/>
    <w:rsid w:val="00880B86"/>
    <w:rsid w:val="00881020"/>
    <w:rsid w:val="00881C7C"/>
    <w:rsid w:val="00881CF6"/>
    <w:rsid w:val="00883254"/>
    <w:rsid w:val="008836F3"/>
    <w:rsid w:val="00883AF6"/>
    <w:rsid w:val="00886765"/>
    <w:rsid w:val="0089022B"/>
    <w:rsid w:val="00891177"/>
    <w:rsid w:val="00891967"/>
    <w:rsid w:val="00893C4E"/>
    <w:rsid w:val="00895449"/>
    <w:rsid w:val="008956E6"/>
    <w:rsid w:val="008A022A"/>
    <w:rsid w:val="008A21EA"/>
    <w:rsid w:val="008A34CF"/>
    <w:rsid w:val="008A39CD"/>
    <w:rsid w:val="008A4965"/>
    <w:rsid w:val="008A6C89"/>
    <w:rsid w:val="008A76AE"/>
    <w:rsid w:val="008B0492"/>
    <w:rsid w:val="008B05CD"/>
    <w:rsid w:val="008B0CD8"/>
    <w:rsid w:val="008B1172"/>
    <w:rsid w:val="008B14B8"/>
    <w:rsid w:val="008B24FF"/>
    <w:rsid w:val="008B3CFB"/>
    <w:rsid w:val="008B4856"/>
    <w:rsid w:val="008B4A52"/>
    <w:rsid w:val="008B5432"/>
    <w:rsid w:val="008B62ED"/>
    <w:rsid w:val="008B6778"/>
    <w:rsid w:val="008B6F7C"/>
    <w:rsid w:val="008B7098"/>
    <w:rsid w:val="008C0160"/>
    <w:rsid w:val="008C0256"/>
    <w:rsid w:val="008C0D7C"/>
    <w:rsid w:val="008C1FCC"/>
    <w:rsid w:val="008C2A5C"/>
    <w:rsid w:val="008C411E"/>
    <w:rsid w:val="008C420E"/>
    <w:rsid w:val="008C4827"/>
    <w:rsid w:val="008C5469"/>
    <w:rsid w:val="008C5BF2"/>
    <w:rsid w:val="008C67F2"/>
    <w:rsid w:val="008C7388"/>
    <w:rsid w:val="008C73D5"/>
    <w:rsid w:val="008C7F43"/>
    <w:rsid w:val="008D0B76"/>
    <w:rsid w:val="008D0B99"/>
    <w:rsid w:val="008D0B9E"/>
    <w:rsid w:val="008D13E0"/>
    <w:rsid w:val="008D1D04"/>
    <w:rsid w:val="008D2C6C"/>
    <w:rsid w:val="008D2D6B"/>
    <w:rsid w:val="008D33B7"/>
    <w:rsid w:val="008D3686"/>
    <w:rsid w:val="008D6F20"/>
    <w:rsid w:val="008D716F"/>
    <w:rsid w:val="008D7508"/>
    <w:rsid w:val="008D7CF8"/>
    <w:rsid w:val="008E1EA5"/>
    <w:rsid w:val="008E219F"/>
    <w:rsid w:val="008E2343"/>
    <w:rsid w:val="008E2AFA"/>
    <w:rsid w:val="008E358F"/>
    <w:rsid w:val="008E390F"/>
    <w:rsid w:val="008E4B06"/>
    <w:rsid w:val="008E4DE3"/>
    <w:rsid w:val="008E4E27"/>
    <w:rsid w:val="008E5092"/>
    <w:rsid w:val="008E532D"/>
    <w:rsid w:val="008E5E4D"/>
    <w:rsid w:val="008E619A"/>
    <w:rsid w:val="008E627E"/>
    <w:rsid w:val="008E75F2"/>
    <w:rsid w:val="008E775A"/>
    <w:rsid w:val="008E7EC9"/>
    <w:rsid w:val="008F18CE"/>
    <w:rsid w:val="008F2C5C"/>
    <w:rsid w:val="008F2E23"/>
    <w:rsid w:val="008F3CB9"/>
    <w:rsid w:val="008F43CF"/>
    <w:rsid w:val="008F482E"/>
    <w:rsid w:val="008F5CCF"/>
    <w:rsid w:val="008F65DA"/>
    <w:rsid w:val="008F7284"/>
    <w:rsid w:val="00901DAF"/>
    <w:rsid w:val="00903254"/>
    <w:rsid w:val="009037A5"/>
    <w:rsid w:val="00903BFE"/>
    <w:rsid w:val="00903DF8"/>
    <w:rsid w:val="00903EB1"/>
    <w:rsid w:val="00903EE4"/>
    <w:rsid w:val="00904691"/>
    <w:rsid w:val="0090509E"/>
    <w:rsid w:val="0090586E"/>
    <w:rsid w:val="00906911"/>
    <w:rsid w:val="009079E3"/>
    <w:rsid w:val="00907B2D"/>
    <w:rsid w:val="00912EE1"/>
    <w:rsid w:val="00913065"/>
    <w:rsid w:val="009133D7"/>
    <w:rsid w:val="009134BE"/>
    <w:rsid w:val="00913E7B"/>
    <w:rsid w:val="00915920"/>
    <w:rsid w:val="00915F44"/>
    <w:rsid w:val="00916EDC"/>
    <w:rsid w:val="00920C38"/>
    <w:rsid w:val="00921052"/>
    <w:rsid w:val="00921DFA"/>
    <w:rsid w:val="0092230A"/>
    <w:rsid w:val="009243A9"/>
    <w:rsid w:val="00925EBE"/>
    <w:rsid w:val="009265E3"/>
    <w:rsid w:val="009274DA"/>
    <w:rsid w:val="00927CFD"/>
    <w:rsid w:val="00930B39"/>
    <w:rsid w:val="009317B8"/>
    <w:rsid w:val="00932090"/>
    <w:rsid w:val="00933031"/>
    <w:rsid w:val="00936201"/>
    <w:rsid w:val="00936691"/>
    <w:rsid w:val="00936BDD"/>
    <w:rsid w:val="00937593"/>
    <w:rsid w:val="009379F2"/>
    <w:rsid w:val="00940785"/>
    <w:rsid w:val="009424B1"/>
    <w:rsid w:val="00942A75"/>
    <w:rsid w:val="00944D20"/>
    <w:rsid w:val="00945834"/>
    <w:rsid w:val="00946D80"/>
    <w:rsid w:val="0095007C"/>
    <w:rsid w:val="009501C5"/>
    <w:rsid w:val="009516F3"/>
    <w:rsid w:val="0095394C"/>
    <w:rsid w:val="009544CA"/>
    <w:rsid w:val="00954F00"/>
    <w:rsid w:val="009563C2"/>
    <w:rsid w:val="00957909"/>
    <w:rsid w:val="00957ECE"/>
    <w:rsid w:val="009605B4"/>
    <w:rsid w:val="00962107"/>
    <w:rsid w:val="009644BB"/>
    <w:rsid w:val="00964FEE"/>
    <w:rsid w:val="00965435"/>
    <w:rsid w:val="009658CA"/>
    <w:rsid w:val="00967EE8"/>
    <w:rsid w:val="009703DD"/>
    <w:rsid w:val="00970CA9"/>
    <w:rsid w:val="00972532"/>
    <w:rsid w:val="00972645"/>
    <w:rsid w:val="009726E5"/>
    <w:rsid w:val="00973421"/>
    <w:rsid w:val="009734E4"/>
    <w:rsid w:val="00974038"/>
    <w:rsid w:val="00975866"/>
    <w:rsid w:val="00975E04"/>
    <w:rsid w:val="00975E36"/>
    <w:rsid w:val="0097729B"/>
    <w:rsid w:val="00977EE7"/>
    <w:rsid w:val="00980939"/>
    <w:rsid w:val="00981248"/>
    <w:rsid w:val="00982D86"/>
    <w:rsid w:val="00983002"/>
    <w:rsid w:val="009834B0"/>
    <w:rsid w:val="0098689A"/>
    <w:rsid w:val="00987A8D"/>
    <w:rsid w:val="0099480E"/>
    <w:rsid w:val="009951D2"/>
    <w:rsid w:val="009A0646"/>
    <w:rsid w:val="009A06E8"/>
    <w:rsid w:val="009A1F52"/>
    <w:rsid w:val="009A289D"/>
    <w:rsid w:val="009A3EAB"/>
    <w:rsid w:val="009A4AD7"/>
    <w:rsid w:val="009A5B40"/>
    <w:rsid w:val="009A6F7A"/>
    <w:rsid w:val="009A7565"/>
    <w:rsid w:val="009A788E"/>
    <w:rsid w:val="009B218F"/>
    <w:rsid w:val="009B360A"/>
    <w:rsid w:val="009B3AC7"/>
    <w:rsid w:val="009B3C69"/>
    <w:rsid w:val="009B46E0"/>
    <w:rsid w:val="009B5BE2"/>
    <w:rsid w:val="009B6503"/>
    <w:rsid w:val="009B6D2C"/>
    <w:rsid w:val="009C0CF5"/>
    <w:rsid w:val="009C2E39"/>
    <w:rsid w:val="009C34DE"/>
    <w:rsid w:val="009C4D2D"/>
    <w:rsid w:val="009C5098"/>
    <w:rsid w:val="009C57A0"/>
    <w:rsid w:val="009C5C59"/>
    <w:rsid w:val="009C7973"/>
    <w:rsid w:val="009C7F85"/>
    <w:rsid w:val="009D12FB"/>
    <w:rsid w:val="009D197C"/>
    <w:rsid w:val="009D200A"/>
    <w:rsid w:val="009D2417"/>
    <w:rsid w:val="009D2442"/>
    <w:rsid w:val="009D2965"/>
    <w:rsid w:val="009D440F"/>
    <w:rsid w:val="009D5E63"/>
    <w:rsid w:val="009D7028"/>
    <w:rsid w:val="009D7834"/>
    <w:rsid w:val="009E0618"/>
    <w:rsid w:val="009E110B"/>
    <w:rsid w:val="009E271B"/>
    <w:rsid w:val="009E2AA3"/>
    <w:rsid w:val="009E3227"/>
    <w:rsid w:val="009E341E"/>
    <w:rsid w:val="009E3A01"/>
    <w:rsid w:val="009E52B7"/>
    <w:rsid w:val="009E5467"/>
    <w:rsid w:val="009E57E8"/>
    <w:rsid w:val="009E645C"/>
    <w:rsid w:val="009E691E"/>
    <w:rsid w:val="009F0F41"/>
    <w:rsid w:val="009F1342"/>
    <w:rsid w:val="009F5CC9"/>
    <w:rsid w:val="009F69AD"/>
    <w:rsid w:val="009F7514"/>
    <w:rsid w:val="009F76C3"/>
    <w:rsid w:val="009F7A3A"/>
    <w:rsid w:val="00A00530"/>
    <w:rsid w:val="00A040B8"/>
    <w:rsid w:val="00A04272"/>
    <w:rsid w:val="00A046DC"/>
    <w:rsid w:val="00A0499A"/>
    <w:rsid w:val="00A053AB"/>
    <w:rsid w:val="00A05C30"/>
    <w:rsid w:val="00A06912"/>
    <w:rsid w:val="00A11315"/>
    <w:rsid w:val="00A11A49"/>
    <w:rsid w:val="00A12E31"/>
    <w:rsid w:val="00A15E03"/>
    <w:rsid w:val="00A164CB"/>
    <w:rsid w:val="00A1719F"/>
    <w:rsid w:val="00A21097"/>
    <w:rsid w:val="00A21DCA"/>
    <w:rsid w:val="00A2267D"/>
    <w:rsid w:val="00A24037"/>
    <w:rsid w:val="00A240B8"/>
    <w:rsid w:val="00A24ACD"/>
    <w:rsid w:val="00A258E7"/>
    <w:rsid w:val="00A2634F"/>
    <w:rsid w:val="00A27981"/>
    <w:rsid w:val="00A27A94"/>
    <w:rsid w:val="00A31262"/>
    <w:rsid w:val="00A31996"/>
    <w:rsid w:val="00A32341"/>
    <w:rsid w:val="00A32A4C"/>
    <w:rsid w:val="00A32B43"/>
    <w:rsid w:val="00A34131"/>
    <w:rsid w:val="00A3439C"/>
    <w:rsid w:val="00A352D1"/>
    <w:rsid w:val="00A36F7C"/>
    <w:rsid w:val="00A370ED"/>
    <w:rsid w:val="00A373F8"/>
    <w:rsid w:val="00A377C1"/>
    <w:rsid w:val="00A4066D"/>
    <w:rsid w:val="00A41686"/>
    <w:rsid w:val="00A43769"/>
    <w:rsid w:val="00A43B80"/>
    <w:rsid w:val="00A43E54"/>
    <w:rsid w:val="00A43F1E"/>
    <w:rsid w:val="00A44465"/>
    <w:rsid w:val="00A44C99"/>
    <w:rsid w:val="00A46C58"/>
    <w:rsid w:val="00A46D3A"/>
    <w:rsid w:val="00A46F7E"/>
    <w:rsid w:val="00A479A3"/>
    <w:rsid w:val="00A51828"/>
    <w:rsid w:val="00A53BBD"/>
    <w:rsid w:val="00A54EBC"/>
    <w:rsid w:val="00A54EEC"/>
    <w:rsid w:val="00A55B86"/>
    <w:rsid w:val="00A55DBE"/>
    <w:rsid w:val="00A57F4F"/>
    <w:rsid w:val="00A60671"/>
    <w:rsid w:val="00A63AB7"/>
    <w:rsid w:val="00A63D20"/>
    <w:rsid w:val="00A64253"/>
    <w:rsid w:val="00A6786C"/>
    <w:rsid w:val="00A701F5"/>
    <w:rsid w:val="00A70754"/>
    <w:rsid w:val="00A714B9"/>
    <w:rsid w:val="00A73C10"/>
    <w:rsid w:val="00A73E1D"/>
    <w:rsid w:val="00A74C03"/>
    <w:rsid w:val="00A75727"/>
    <w:rsid w:val="00A76BCA"/>
    <w:rsid w:val="00A777AE"/>
    <w:rsid w:val="00A77B9F"/>
    <w:rsid w:val="00A82319"/>
    <w:rsid w:val="00A82659"/>
    <w:rsid w:val="00A84656"/>
    <w:rsid w:val="00A85FF0"/>
    <w:rsid w:val="00A8720B"/>
    <w:rsid w:val="00A90D0F"/>
    <w:rsid w:val="00A90E0C"/>
    <w:rsid w:val="00A93078"/>
    <w:rsid w:val="00A93130"/>
    <w:rsid w:val="00A93542"/>
    <w:rsid w:val="00A94F50"/>
    <w:rsid w:val="00A95A61"/>
    <w:rsid w:val="00A966E4"/>
    <w:rsid w:val="00A96EAA"/>
    <w:rsid w:val="00A976B7"/>
    <w:rsid w:val="00A97E30"/>
    <w:rsid w:val="00AA0675"/>
    <w:rsid w:val="00AA1B13"/>
    <w:rsid w:val="00AA2ED4"/>
    <w:rsid w:val="00AA3231"/>
    <w:rsid w:val="00AA4E13"/>
    <w:rsid w:val="00AA529E"/>
    <w:rsid w:val="00AA558D"/>
    <w:rsid w:val="00AA5660"/>
    <w:rsid w:val="00AA758C"/>
    <w:rsid w:val="00AB0731"/>
    <w:rsid w:val="00AB19C7"/>
    <w:rsid w:val="00AB2ED7"/>
    <w:rsid w:val="00AB37EC"/>
    <w:rsid w:val="00AB38D6"/>
    <w:rsid w:val="00AB434D"/>
    <w:rsid w:val="00AB5923"/>
    <w:rsid w:val="00AB5958"/>
    <w:rsid w:val="00AB5BD0"/>
    <w:rsid w:val="00AB6084"/>
    <w:rsid w:val="00AB69B0"/>
    <w:rsid w:val="00AB72D5"/>
    <w:rsid w:val="00AB73A4"/>
    <w:rsid w:val="00AB7416"/>
    <w:rsid w:val="00AB7B4B"/>
    <w:rsid w:val="00AB7E17"/>
    <w:rsid w:val="00AC0C1A"/>
    <w:rsid w:val="00AC0F29"/>
    <w:rsid w:val="00AC13F6"/>
    <w:rsid w:val="00AC16D1"/>
    <w:rsid w:val="00AC1E76"/>
    <w:rsid w:val="00AC2CD5"/>
    <w:rsid w:val="00AC3FAF"/>
    <w:rsid w:val="00AC4218"/>
    <w:rsid w:val="00AC635D"/>
    <w:rsid w:val="00AC7A0E"/>
    <w:rsid w:val="00AC7B30"/>
    <w:rsid w:val="00AC7D99"/>
    <w:rsid w:val="00AD0AB8"/>
    <w:rsid w:val="00AD20C3"/>
    <w:rsid w:val="00AD463B"/>
    <w:rsid w:val="00AD78D2"/>
    <w:rsid w:val="00AE06AE"/>
    <w:rsid w:val="00AE0E05"/>
    <w:rsid w:val="00AE216C"/>
    <w:rsid w:val="00AE27C0"/>
    <w:rsid w:val="00AE41AE"/>
    <w:rsid w:val="00AE46E1"/>
    <w:rsid w:val="00AE4F60"/>
    <w:rsid w:val="00AE5701"/>
    <w:rsid w:val="00AE57D5"/>
    <w:rsid w:val="00AE5E5D"/>
    <w:rsid w:val="00AE6292"/>
    <w:rsid w:val="00AE6FDF"/>
    <w:rsid w:val="00AE7362"/>
    <w:rsid w:val="00AF0A02"/>
    <w:rsid w:val="00AF1A94"/>
    <w:rsid w:val="00AF23EA"/>
    <w:rsid w:val="00AF2925"/>
    <w:rsid w:val="00AF2F8A"/>
    <w:rsid w:val="00AF59DB"/>
    <w:rsid w:val="00AF6752"/>
    <w:rsid w:val="00AF6E14"/>
    <w:rsid w:val="00AF7A91"/>
    <w:rsid w:val="00B012A3"/>
    <w:rsid w:val="00B01FC1"/>
    <w:rsid w:val="00B020B5"/>
    <w:rsid w:val="00B0252C"/>
    <w:rsid w:val="00B02A45"/>
    <w:rsid w:val="00B03135"/>
    <w:rsid w:val="00B04756"/>
    <w:rsid w:val="00B050DC"/>
    <w:rsid w:val="00B07521"/>
    <w:rsid w:val="00B0776C"/>
    <w:rsid w:val="00B14CF3"/>
    <w:rsid w:val="00B1501B"/>
    <w:rsid w:val="00B15FBA"/>
    <w:rsid w:val="00B178F8"/>
    <w:rsid w:val="00B20DF0"/>
    <w:rsid w:val="00B21905"/>
    <w:rsid w:val="00B2214C"/>
    <w:rsid w:val="00B22864"/>
    <w:rsid w:val="00B22C03"/>
    <w:rsid w:val="00B2327F"/>
    <w:rsid w:val="00B243C3"/>
    <w:rsid w:val="00B25163"/>
    <w:rsid w:val="00B26552"/>
    <w:rsid w:val="00B27BDA"/>
    <w:rsid w:val="00B27C3C"/>
    <w:rsid w:val="00B31475"/>
    <w:rsid w:val="00B317B8"/>
    <w:rsid w:val="00B31938"/>
    <w:rsid w:val="00B31E79"/>
    <w:rsid w:val="00B333C3"/>
    <w:rsid w:val="00B33967"/>
    <w:rsid w:val="00B362E5"/>
    <w:rsid w:val="00B3674E"/>
    <w:rsid w:val="00B36E91"/>
    <w:rsid w:val="00B36F64"/>
    <w:rsid w:val="00B3785D"/>
    <w:rsid w:val="00B3790D"/>
    <w:rsid w:val="00B41E43"/>
    <w:rsid w:val="00B42D00"/>
    <w:rsid w:val="00B43D93"/>
    <w:rsid w:val="00B43E5E"/>
    <w:rsid w:val="00B4479C"/>
    <w:rsid w:val="00B44AF7"/>
    <w:rsid w:val="00B44C97"/>
    <w:rsid w:val="00B45358"/>
    <w:rsid w:val="00B454A4"/>
    <w:rsid w:val="00B45B29"/>
    <w:rsid w:val="00B45E25"/>
    <w:rsid w:val="00B461E6"/>
    <w:rsid w:val="00B47253"/>
    <w:rsid w:val="00B47FF2"/>
    <w:rsid w:val="00B50B2D"/>
    <w:rsid w:val="00B51162"/>
    <w:rsid w:val="00B5183E"/>
    <w:rsid w:val="00B51FA6"/>
    <w:rsid w:val="00B52F03"/>
    <w:rsid w:val="00B53E77"/>
    <w:rsid w:val="00B5526A"/>
    <w:rsid w:val="00B55528"/>
    <w:rsid w:val="00B556C4"/>
    <w:rsid w:val="00B55F94"/>
    <w:rsid w:val="00B56947"/>
    <w:rsid w:val="00B56A4A"/>
    <w:rsid w:val="00B56E1E"/>
    <w:rsid w:val="00B5780C"/>
    <w:rsid w:val="00B60071"/>
    <w:rsid w:val="00B60494"/>
    <w:rsid w:val="00B64BA6"/>
    <w:rsid w:val="00B64EDF"/>
    <w:rsid w:val="00B66ABC"/>
    <w:rsid w:val="00B671CB"/>
    <w:rsid w:val="00B72135"/>
    <w:rsid w:val="00B735F1"/>
    <w:rsid w:val="00B74271"/>
    <w:rsid w:val="00B763AE"/>
    <w:rsid w:val="00B764C6"/>
    <w:rsid w:val="00B7797B"/>
    <w:rsid w:val="00B77F9A"/>
    <w:rsid w:val="00B80AB2"/>
    <w:rsid w:val="00B816CC"/>
    <w:rsid w:val="00B81F1C"/>
    <w:rsid w:val="00B82F4D"/>
    <w:rsid w:val="00B83B9C"/>
    <w:rsid w:val="00B84E38"/>
    <w:rsid w:val="00B865A6"/>
    <w:rsid w:val="00B86C34"/>
    <w:rsid w:val="00B87408"/>
    <w:rsid w:val="00B905DC"/>
    <w:rsid w:val="00B9125B"/>
    <w:rsid w:val="00B924B0"/>
    <w:rsid w:val="00B924DD"/>
    <w:rsid w:val="00B93555"/>
    <w:rsid w:val="00B960B8"/>
    <w:rsid w:val="00B96572"/>
    <w:rsid w:val="00B96FAF"/>
    <w:rsid w:val="00B97753"/>
    <w:rsid w:val="00B97D32"/>
    <w:rsid w:val="00BA1432"/>
    <w:rsid w:val="00BA23F3"/>
    <w:rsid w:val="00BA3B33"/>
    <w:rsid w:val="00BA5B1C"/>
    <w:rsid w:val="00BA665E"/>
    <w:rsid w:val="00BB063D"/>
    <w:rsid w:val="00BB09B2"/>
    <w:rsid w:val="00BB11E4"/>
    <w:rsid w:val="00BB2D7D"/>
    <w:rsid w:val="00BB2E34"/>
    <w:rsid w:val="00BB3300"/>
    <w:rsid w:val="00BB5020"/>
    <w:rsid w:val="00BB6F40"/>
    <w:rsid w:val="00BB7C85"/>
    <w:rsid w:val="00BB7E7C"/>
    <w:rsid w:val="00BC03BD"/>
    <w:rsid w:val="00BC1BAD"/>
    <w:rsid w:val="00BC1C13"/>
    <w:rsid w:val="00BC25B6"/>
    <w:rsid w:val="00BC350C"/>
    <w:rsid w:val="00BC40C8"/>
    <w:rsid w:val="00BC52DC"/>
    <w:rsid w:val="00BC5CF6"/>
    <w:rsid w:val="00BC5F4A"/>
    <w:rsid w:val="00BC67B0"/>
    <w:rsid w:val="00BD1941"/>
    <w:rsid w:val="00BD23D2"/>
    <w:rsid w:val="00BD257B"/>
    <w:rsid w:val="00BD3821"/>
    <w:rsid w:val="00BD3949"/>
    <w:rsid w:val="00BD595A"/>
    <w:rsid w:val="00BD5E27"/>
    <w:rsid w:val="00BD7662"/>
    <w:rsid w:val="00BD7686"/>
    <w:rsid w:val="00BD798D"/>
    <w:rsid w:val="00BD7EE5"/>
    <w:rsid w:val="00BE2594"/>
    <w:rsid w:val="00BE2F5F"/>
    <w:rsid w:val="00BE4857"/>
    <w:rsid w:val="00BE5FC7"/>
    <w:rsid w:val="00BE60C4"/>
    <w:rsid w:val="00BE6D4D"/>
    <w:rsid w:val="00BF00AD"/>
    <w:rsid w:val="00BF0C15"/>
    <w:rsid w:val="00BF3A32"/>
    <w:rsid w:val="00BF644B"/>
    <w:rsid w:val="00BF6DF0"/>
    <w:rsid w:val="00C01509"/>
    <w:rsid w:val="00C021C6"/>
    <w:rsid w:val="00C037D8"/>
    <w:rsid w:val="00C03AFF"/>
    <w:rsid w:val="00C064E8"/>
    <w:rsid w:val="00C1139E"/>
    <w:rsid w:val="00C128FA"/>
    <w:rsid w:val="00C12C8F"/>
    <w:rsid w:val="00C13299"/>
    <w:rsid w:val="00C13C4E"/>
    <w:rsid w:val="00C1432D"/>
    <w:rsid w:val="00C14761"/>
    <w:rsid w:val="00C14F37"/>
    <w:rsid w:val="00C16249"/>
    <w:rsid w:val="00C173F8"/>
    <w:rsid w:val="00C1753A"/>
    <w:rsid w:val="00C205EA"/>
    <w:rsid w:val="00C21B2F"/>
    <w:rsid w:val="00C24C9A"/>
    <w:rsid w:val="00C25276"/>
    <w:rsid w:val="00C259DA"/>
    <w:rsid w:val="00C263E8"/>
    <w:rsid w:val="00C265AC"/>
    <w:rsid w:val="00C30C1A"/>
    <w:rsid w:val="00C31AC6"/>
    <w:rsid w:val="00C33B71"/>
    <w:rsid w:val="00C3501E"/>
    <w:rsid w:val="00C35287"/>
    <w:rsid w:val="00C41019"/>
    <w:rsid w:val="00C42F5D"/>
    <w:rsid w:val="00C43ECE"/>
    <w:rsid w:val="00C44155"/>
    <w:rsid w:val="00C44251"/>
    <w:rsid w:val="00C4577C"/>
    <w:rsid w:val="00C50AF0"/>
    <w:rsid w:val="00C51385"/>
    <w:rsid w:val="00C515C2"/>
    <w:rsid w:val="00C51BC8"/>
    <w:rsid w:val="00C525DE"/>
    <w:rsid w:val="00C52A97"/>
    <w:rsid w:val="00C52B71"/>
    <w:rsid w:val="00C53ABA"/>
    <w:rsid w:val="00C54861"/>
    <w:rsid w:val="00C54C9C"/>
    <w:rsid w:val="00C55BFC"/>
    <w:rsid w:val="00C55F68"/>
    <w:rsid w:val="00C56261"/>
    <w:rsid w:val="00C56A26"/>
    <w:rsid w:val="00C56E9D"/>
    <w:rsid w:val="00C57B58"/>
    <w:rsid w:val="00C57BA7"/>
    <w:rsid w:val="00C600FA"/>
    <w:rsid w:val="00C60E97"/>
    <w:rsid w:val="00C626E8"/>
    <w:rsid w:val="00C6357D"/>
    <w:rsid w:val="00C675F2"/>
    <w:rsid w:val="00C7177B"/>
    <w:rsid w:val="00C72168"/>
    <w:rsid w:val="00C72FAF"/>
    <w:rsid w:val="00C73D51"/>
    <w:rsid w:val="00C742BC"/>
    <w:rsid w:val="00C74609"/>
    <w:rsid w:val="00C778D6"/>
    <w:rsid w:val="00C77AF9"/>
    <w:rsid w:val="00C83593"/>
    <w:rsid w:val="00C84081"/>
    <w:rsid w:val="00C84484"/>
    <w:rsid w:val="00C85382"/>
    <w:rsid w:val="00C86E3B"/>
    <w:rsid w:val="00C87EC5"/>
    <w:rsid w:val="00C9014D"/>
    <w:rsid w:val="00C905FA"/>
    <w:rsid w:val="00C92E6A"/>
    <w:rsid w:val="00C92E85"/>
    <w:rsid w:val="00C92FE9"/>
    <w:rsid w:val="00C935A3"/>
    <w:rsid w:val="00C9438C"/>
    <w:rsid w:val="00C94790"/>
    <w:rsid w:val="00C95448"/>
    <w:rsid w:val="00C96B1A"/>
    <w:rsid w:val="00C97149"/>
    <w:rsid w:val="00C97225"/>
    <w:rsid w:val="00C972FD"/>
    <w:rsid w:val="00CA0D09"/>
    <w:rsid w:val="00CA18C5"/>
    <w:rsid w:val="00CA1B3C"/>
    <w:rsid w:val="00CA4656"/>
    <w:rsid w:val="00CA4A8E"/>
    <w:rsid w:val="00CA4D19"/>
    <w:rsid w:val="00CA76E1"/>
    <w:rsid w:val="00CA7D31"/>
    <w:rsid w:val="00CB07F8"/>
    <w:rsid w:val="00CB33D8"/>
    <w:rsid w:val="00CB4320"/>
    <w:rsid w:val="00CB4655"/>
    <w:rsid w:val="00CB4CD2"/>
    <w:rsid w:val="00CB4F59"/>
    <w:rsid w:val="00CB572D"/>
    <w:rsid w:val="00CB5962"/>
    <w:rsid w:val="00CB5CE5"/>
    <w:rsid w:val="00CB6F41"/>
    <w:rsid w:val="00CB71AC"/>
    <w:rsid w:val="00CB7713"/>
    <w:rsid w:val="00CC276A"/>
    <w:rsid w:val="00CC3D88"/>
    <w:rsid w:val="00CC40E5"/>
    <w:rsid w:val="00CD197A"/>
    <w:rsid w:val="00CD2E9B"/>
    <w:rsid w:val="00CD3D23"/>
    <w:rsid w:val="00CD5694"/>
    <w:rsid w:val="00CD5952"/>
    <w:rsid w:val="00CD5FE9"/>
    <w:rsid w:val="00CD65AF"/>
    <w:rsid w:val="00CD69D3"/>
    <w:rsid w:val="00CD786A"/>
    <w:rsid w:val="00CE046E"/>
    <w:rsid w:val="00CE0983"/>
    <w:rsid w:val="00CE0B09"/>
    <w:rsid w:val="00CE0B3D"/>
    <w:rsid w:val="00CE1349"/>
    <w:rsid w:val="00CE1389"/>
    <w:rsid w:val="00CE371A"/>
    <w:rsid w:val="00CE41D7"/>
    <w:rsid w:val="00CE47F1"/>
    <w:rsid w:val="00CE6AB1"/>
    <w:rsid w:val="00CE7172"/>
    <w:rsid w:val="00CE7451"/>
    <w:rsid w:val="00CE7902"/>
    <w:rsid w:val="00CF031C"/>
    <w:rsid w:val="00CF06A6"/>
    <w:rsid w:val="00CF15E8"/>
    <w:rsid w:val="00CF2A01"/>
    <w:rsid w:val="00CF33F5"/>
    <w:rsid w:val="00CF384F"/>
    <w:rsid w:val="00CF4917"/>
    <w:rsid w:val="00CF518B"/>
    <w:rsid w:val="00CF5B51"/>
    <w:rsid w:val="00CF6C2F"/>
    <w:rsid w:val="00CF7A4B"/>
    <w:rsid w:val="00D00345"/>
    <w:rsid w:val="00D005FD"/>
    <w:rsid w:val="00D01C94"/>
    <w:rsid w:val="00D01D9E"/>
    <w:rsid w:val="00D0271B"/>
    <w:rsid w:val="00D0464F"/>
    <w:rsid w:val="00D04900"/>
    <w:rsid w:val="00D06121"/>
    <w:rsid w:val="00D06578"/>
    <w:rsid w:val="00D104E2"/>
    <w:rsid w:val="00D10642"/>
    <w:rsid w:val="00D10E3D"/>
    <w:rsid w:val="00D11A7B"/>
    <w:rsid w:val="00D11C0E"/>
    <w:rsid w:val="00D11CDF"/>
    <w:rsid w:val="00D14702"/>
    <w:rsid w:val="00D153A4"/>
    <w:rsid w:val="00D160C7"/>
    <w:rsid w:val="00D160EE"/>
    <w:rsid w:val="00D1611D"/>
    <w:rsid w:val="00D17B08"/>
    <w:rsid w:val="00D23C4B"/>
    <w:rsid w:val="00D266CE"/>
    <w:rsid w:val="00D2701F"/>
    <w:rsid w:val="00D27470"/>
    <w:rsid w:val="00D31428"/>
    <w:rsid w:val="00D31CE2"/>
    <w:rsid w:val="00D322FE"/>
    <w:rsid w:val="00D3267E"/>
    <w:rsid w:val="00D331D8"/>
    <w:rsid w:val="00D34F54"/>
    <w:rsid w:val="00D358EB"/>
    <w:rsid w:val="00D35E99"/>
    <w:rsid w:val="00D3660B"/>
    <w:rsid w:val="00D36BEC"/>
    <w:rsid w:val="00D409B4"/>
    <w:rsid w:val="00D41E63"/>
    <w:rsid w:val="00D42A66"/>
    <w:rsid w:val="00D43A1D"/>
    <w:rsid w:val="00D4400D"/>
    <w:rsid w:val="00D457E9"/>
    <w:rsid w:val="00D458DD"/>
    <w:rsid w:val="00D46BFE"/>
    <w:rsid w:val="00D5045D"/>
    <w:rsid w:val="00D5086C"/>
    <w:rsid w:val="00D51703"/>
    <w:rsid w:val="00D51F1B"/>
    <w:rsid w:val="00D52224"/>
    <w:rsid w:val="00D5254B"/>
    <w:rsid w:val="00D52A4E"/>
    <w:rsid w:val="00D53623"/>
    <w:rsid w:val="00D536BD"/>
    <w:rsid w:val="00D54338"/>
    <w:rsid w:val="00D55B5F"/>
    <w:rsid w:val="00D5658A"/>
    <w:rsid w:val="00D60F45"/>
    <w:rsid w:val="00D61CA0"/>
    <w:rsid w:val="00D61D62"/>
    <w:rsid w:val="00D623E1"/>
    <w:rsid w:val="00D63BF3"/>
    <w:rsid w:val="00D65B73"/>
    <w:rsid w:val="00D663E1"/>
    <w:rsid w:val="00D6713A"/>
    <w:rsid w:val="00D67CF9"/>
    <w:rsid w:val="00D67D7E"/>
    <w:rsid w:val="00D67FEE"/>
    <w:rsid w:val="00D70CC9"/>
    <w:rsid w:val="00D72892"/>
    <w:rsid w:val="00D733C4"/>
    <w:rsid w:val="00D73872"/>
    <w:rsid w:val="00D741F0"/>
    <w:rsid w:val="00D753CA"/>
    <w:rsid w:val="00D753D1"/>
    <w:rsid w:val="00D7751B"/>
    <w:rsid w:val="00D803B8"/>
    <w:rsid w:val="00D80FAE"/>
    <w:rsid w:val="00D8122C"/>
    <w:rsid w:val="00D8272B"/>
    <w:rsid w:val="00D8322E"/>
    <w:rsid w:val="00D83C2A"/>
    <w:rsid w:val="00D8499A"/>
    <w:rsid w:val="00D84D75"/>
    <w:rsid w:val="00D84E0E"/>
    <w:rsid w:val="00D85B99"/>
    <w:rsid w:val="00D86810"/>
    <w:rsid w:val="00D86DC5"/>
    <w:rsid w:val="00D87A87"/>
    <w:rsid w:val="00D902AD"/>
    <w:rsid w:val="00D90F1C"/>
    <w:rsid w:val="00D912E2"/>
    <w:rsid w:val="00D91355"/>
    <w:rsid w:val="00D93341"/>
    <w:rsid w:val="00D93C48"/>
    <w:rsid w:val="00D93F91"/>
    <w:rsid w:val="00D94774"/>
    <w:rsid w:val="00D94C78"/>
    <w:rsid w:val="00D94E33"/>
    <w:rsid w:val="00D95F08"/>
    <w:rsid w:val="00D9661D"/>
    <w:rsid w:val="00D96990"/>
    <w:rsid w:val="00D9789D"/>
    <w:rsid w:val="00DA1F07"/>
    <w:rsid w:val="00DA28FA"/>
    <w:rsid w:val="00DA2935"/>
    <w:rsid w:val="00DA2CC3"/>
    <w:rsid w:val="00DA6748"/>
    <w:rsid w:val="00DA6A1C"/>
    <w:rsid w:val="00DA71FA"/>
    <w:rsid w:val="00DA7686"/>
    <w:rsid w:val="00DA76C3"/>
    <w:rsid w:val="00DA7F43"/>
    <w:rsid w:val="00DB196F"/>
    <w:rsid w:val="00DB257C"/>
    <w:rsid w:val="00DB33BC"/>
    <w:rsid w:val="00DB3888"/>
    <w:rsid w:val="00DB55F0"/>
    <w:rsid w:val="00DB599A"/>
    <w:rsid w:val="00DB7077"/>
    <w:rsid w:val="00DC0ACA"/>
    <w:rsid w:val="00DC0CD8"/>
    <w:rsid w:val="00DC2021"/>
    <w:rsid w:val="00DC2760"/>
    <w:rsid w:val="00DC3BA7"/>
    <w:rsid w:val="00DC4BD0"/>
    <w:rsid w:val="00DC5EC3"/>
    <w:rsid w:val="00DC636D"/>
    <w:rsid w:val="00DC6C13"/>
    <w:rsid w:val="00DC7D18"/>
    <w:rsid w:val="00DD08EB"/>
    <w:rsid w:val="00DD0BDC"/>
    <w:rsid w:val="00DD2419"/>
    <w:rsid w:val="00DD2CB3"/>
    <w:rsid w:val="00DD2FD3"/>
    <w:rsid w:val="00DD3D48"/>
    <w:rsid w:val="00DD4593"/>
    <w:rsid w:val="00DD55EC"/>
    <w:rsid w:val="00DD6D39"/>
    <w:rsid w:val="00DD7769"/>
    <w:rsid w:val="00DE13CD"/>
    <w:rsid w:val="00DE176A"/>
    <w:rsid w:val="00DE373C"/>
    <w:rsid w:val="00DE3983"/>
    <w:rsid w:val="00DE4EC1"/>
    <w:rsid w:val="00DE60FD"/>
    <w:rsid w:val="00DE6168"/>
    <w:rsid w:val="00DF04A0"/>
    <w:rsid w:val="00DF06E2"/>
    <w:rsid w:val="00DF09B3"/>
    <w:rsid w:val="00DF1E2C"/>
    <w:rsid w:val="00DF1F09"/>
    <w:rsid w:val="00DF2562"/>
    <w:rsid w:val="00DF42BE"/>
    <w:rsid w:val="00DF510A"/>
    <w:rsid w:val="00DF5F8B"/>
    <w:rsid w:val="00DF606C"/>
    <w:rsid w:val="00DF7EC5"/>
    <w:rsid w:val="00E00541"/>
    <w:rsid w:val="00E00B97"/>
    <w:rsid w:val="00E00F34"/>
    <w:rsid w:val="00E01EDE"/>
    <w:rsid w:val="00E01F5E"/>
    <w:rsid w:val="00E03350"/>
    <w:rsid w:val="00E034D0"/>
    <w:rsid w:val="00E04337"/>
    <w:rsid w:val="00E04B70"/>
    <w:rsid w:val="00E05224"/>
    <w:rsid w:val="00E07246"/>
    <w:rsid w:val="00E107C8"/>
    <w:rsid w:val="00E11533"/>
    <w:rsid w:val="00E11551"/>
    <w:rsid w:val="00E117AD"/>
    <w:rsid w:val="00E1330B"/>
    <w:rsid w:val="00E13F53"/>
    <w:rsid w:val="00E14862"/>
    <w:rsid w:val="00E149EF"/>
    <w:rsid w:val="00E151B2"/>
    <w:rsid w:val="00E1647A"/>
    <w:rsid w:val="00E169D4"/>
    <w:rsid w:val="00E16D6D"/>
    <w:rsid w:val="00E177C3"/>
    <w:rsid w:val="00E200D9"/>
    <w:rsid w:val="00E2064D"/>
    <w:rsid w:val="00E20973"/>
    <w:rsid w:val="00E21C7E"/>
    <w:rsid w:val="00E2275A"/>
    <w:rsid w:val="00E2281E"/>
    <w:rsid w:val="00E22E17"/>
    <w:rsid w:val="00E23096"/>
    <w:rsid w:val="00E2357D"/>
    <w:rsid w:val="00E25923"/>
    <w:rsid w:val="00E25D0F"/>
    <w:rsid w:val="00E27457"/>
    <w:rsid w:val="00E30308"/>
    <w:rsid w:val="00E303C0"/>
    <w:rsid w:val="00E30E04"/>
    <w:rsid w:val="00E31184"/>
    <w:rsid w:val="00E316D5"/>
    <w:rsid w:val="00E32DE5"/>
    <w:rsid w:val="00E34046"/>
    <w:rsid w:val="00E359E5"/>
    <w:rsid w:val="00E379E3"/>
    <w:rsid w:val="00E37DF9"/>
    <w:rsid w:val="00E410DC"/>
    <w:rsid w:val="00E41121"/>
    <w:rsid w:val="00E4129C"/>
    <w:rsid w:val="00E4297F"/>
    <w:rsid w:val="00E43560"/>
    <w:rsid w:val="00E4472D"/>
    <w:rsid w:val="00E46E17"/>
    <w:rsid w:val="00E47F36"/>
    <w:rsid w:val="00E5087E"/>
    <w:rsid w:val="00E52543"/>
    <w:rsid w:val="00E53E56"/>
    <w:rsid w:val="00E54E0D"/>
    <w:rsid w:val="00E554AE"/>
    <w:rsid w:val="00E556CB"/>
    <w:rsid w:val="00E55854"/>
    <w:rsid w:val="00E5710E"/>
    <w:rsid w:val="00E578FC"/>
    <w:rsid w:val="00E57D0A"/>
    <w:rsid w:val="00E61E6C"/>
    <w:rsid w:val="00E6271F"/>
    <w:rsid w:val="00E62BB0"/>
    <w:rsid w:val="00E645B6"/>
    <w:rsid w:val="00E65258"/>
    <w:rsid w:val="00E656BC"/>
    <w:rsid w:val="00E65C2D"/>
    <w:rsid w:val="00E665F3"/>
    <w:rsid w:val="00E67084"/>
    <w:rsid w:val="00E678F4"/>
    <w:rsid w:val="00E67985"/>
    <w:rsid w:val="00E70D42"/>
    <w:rsid w:val="00E710D5"/>
    <w:rsid w:val="00E71C84"/>
    <w:rsid w:val="00E72881"/>
    <w:rsid w:val="00E72A4F"/>
    <w:rsid w:val="00E745AE"/>
    <w:rsid w:val="00E747DD"/>
    <w:rsid w:val="00E74C79"/>
    <w:rsid w:val="00E75884"/>
    <w:rsid w:val="00E76B54"/>
    <w:rsid w:val="00E76DCF"/>
    <w:rsid w:val="00E77DDA"/>
    <w:rsid w:val="00E819BD"/>
    <w:rsid w:val="00E81E40"/>
    <w:rsid w:val="00E81F53"/>
    <w:rsid w:val="00E82AD8"/>
    <w:rsid w:val="00E84D8F"/>
    <w:rsid w:val="00E853D4"/>
    <w:rsid w:val="00E87303"/>
    <w:rsid w:val="00E87ED1"/>
    <w:rsid w:val="00E90BE5"/>
    <w:rsid w:val="00E92CBC"/>
    <w:rsid w:val="00E93AA3"/>
    <w:rsid w:val="00E94EE1"/>
    <w:rsid w:val="00E9509E"/>
    <w:rsid w:val="00E95A1C"/>
    <w:rsid w:val="00EA0A5E"/>
    <w:rsid w:val="00EA0C03"/>
    <w:rsid w:val="00EA1B39"/>
    <w:rsid w:val="00EA1E1D"/>
    <w:rsid w:val="00EA23DC"/>
    <w:rsid w:val="00EA298D"/>
    <w:rsid w:val="00EA5762"/>
    <w:rsid w:val="00EA59C5"/>
    <w:rsid w:val="00EA6C6E"/>
    <w:rsid w:val="00EA72B3"/>
    <w:rsid w:val="00EB0B06"/>
    <w:rsid w:val="00EB11E0"/>
    <w:rsid w:val="00EB26C1"/>
    <w:rsid w:val="00EB280C"/>
    <w:rsid w:val="00EB59E5"/>
    <w:rsid w:val="00EB5EDD"/>
    <w:rsid w:val="00EB6175"/>
    <w:rsid w:val="00EB6A4F"/>
    <w:rsid w:val="00EB6B27"/>
    <w:rsid w:val="00EB702F"/>
    <w:rsid w:val="00EC0E22"/>
    <w:rsid w:val="00EC2D17"/>
    <w:rsid w:val="00EC448E"/>
    <w:rsid w:val="00EC4ADC"/>
    <w:rsid w:val="00EC5132"/>
    <w:rsid w:val="00EC5262"/>
    <w:rsid w:val="00EC56AC"/>
    <w:rsid w:val="00EC5BAF"/>
    <w:rsid w:val="00EC77D8"/>
    <w:rsid w:val="00ED0246"/>
    <w:rsid w:val="00ED143E"/>
    <w:rsid w:val="00ED3482"/>
    <w:rsid w:val="00ED3786"/>
    <w:rsid w:val="00ED3929"/>
    <w:rsid w:val="00ED3CC9"/>
    <w:rsid w:val="00ED48AB"/>
    <w:rsid w:val="00ED56C6"/>
    <w:rsid w:val="00ED59CB"/>
    <w:rsid w:val="00ED6A96"/>
    <w:rsid w:val="00EE0D77"/>
    <w:rsid w:val="00EE2512"/>
    <w:rsid w:val="00EE2FCA"/>
    <w:rsid w:val="00EE3174"/>
    <w:rsid w:val="00EE4C94"/>
    <w:rsid w:val="00EE5162"/>
    <w:rsid w:val="00EE7243"/>
    <w:rsid w:val="00EE7617"/>
    <w:rsid w:val="00EF2073"/>
    <w:rsid w:val="00EF20B3"/>
    <w:rsid w:val="00EF285B"/>
    <w:rsid w:val="00EF3190"/>
    <w:rsid w:val="00EF3DA3"/>
    <w:rsid w:val="00EF4E1E"/>
    <w:rsid w:val="00EF559E"/>
    <w:rsid w:val="00EF569E"/>
    <w:rsid w:val="00EF60F5"/>
    <w:rsid w:val="00EF62FF"/>
    <w:rsid w:val="00EF63FD"/>
    <w:rsid w:val="00EF6EC3"/>
    <w:rsid w:val="00EF7388"/>
    <w:rsid w:val="00EF7DC4"/>
    <w:rsid w:val="00F00D55"/>
    <w:rsid w:val="00F0114D"/>
    <w:rsid w:val="00F03AD1"/>
    <w:rsid w:val="00F1213F"/>
    <w:rsid w:val="00F1375C"/>
    <w:rsid w:val="00F13CC2"/>
    <w:rsid w:val="00F14AFC"/>
    <w:rsid w:val="00F15798"/>
    <w:rsid w:val="00F15CA4"/>
    <w:rsid w:val="00F1652D"/>
    <w:rsid w:val="00F16C55"/>
    <w:rsid w:val="00F16DB8"/>
    <w:rsid w:val="00F17675"/>
    <w:rsid w:val="00F213CE"/>
    <w:rsid w:val="00F21994"/>
    <w:rsid w:val="00F23081"/>
    <w:rsid w:val="00F2391B"/>
    <w:rsid w:val="00F239C1"/>
    <w:rsid w:val="00F23B1F"/>
    <w:rsid w:val="00F245A0"/>
    <w:rsid w:val="00F248AC"/>
    <w:rsid w:val="00F257CE"/>
    <w:rsid w:val="00F25FB1"/>
    <w:rsid w:val="00F26D08"/>
    <w:rsid w:val="00F26F18"/>
    <w:rsid w:val="00F2716E"/>
    <w:rsid w:val="00F2788B"/>
    <w:rsid w:val="00F27AC7"/>
    <w:rsid w:val="00F27B86"/>
    <w:rsid w:val="00F301E1"/>
    <w:rsid w:val="00F31025"/>
    <w:rsid w:val="00F32731"/>
    <w:rsid w:val="00F32774"/>
    <w:rsid w:val="00F3292C"/>
    <w:rsid w:val="00F37DB3"/>
    <w:rsid w:val="00F37E07"/>
    <w:rsid w:val="00F37E8A"/>
    <w:rsid w:val="00F41532"/>
    <w:rsid w:val="00F428C1"/>
    <w:rsid w:val="00F42DA0"/>
    <w:rsid w:val="00F45985"/>
    <w:rsid w:val="00F45D87"/>
    <w:rsid w:val="00F4706E"/>
    <w:rsid w:val="00F51E4D"/>
    <w:rsid w:val="00F523DB"/>
    <w:rsid w:val="00F524A2"/>
    <w:rsid w:val="00F52CFE"/>
    <w:rsid w:val="00F52F5F"/>
    <w:rsid w:val="00F5365C"/>
    <w:rsid w:val="00F5445E"/>
    <w:rsid w:val="00F54D0C"/>
    <w:rsid w:val="00F5675E"/>
    <w:rsid w:val="00F570F0"/>
    <w:rsid w:val="00F57898"/>
    <w:rsid w:val="00F57A12"/>
    <w:rsid w:val="00F613A9"/>
    <w:rsid w:val="00F61ED3"/>
    <w:rsid w:val="00F6200C"/>
    <w:rsid w:val="00F64148"/>
    <w:rsid w:val="00F66715"/>
    <w:rsid w:val="00F66FC2"/>
    <w:rsid w:val="00F7060E"/>
    <w:rsid w:val="00F70926"/>
    <w:rsid w:val="00F70A14"/>
    <w:rsid w:val="00F70EFA"/>
    <w:rsid w:val="00F7160F"/>
    <w:rsid w:val="00F718FA"/>
    <w:rsid w:val="00F72A0E"/>
    <w:rsid w:val="00F73518"/>
    <w:rsid w:val="00F73907"/>
    <w:rsid w:val="00F74A5E"/>
    <w:rsid w:val="00F75545"/>
    <w:rsid w:val="00F75970"/>
    <w:rsid w:val="00F75DFE"/>
    <w:rsid w:val="00F77036"/>
    <w:rsid w:val="00F77CDF"/>
    <w:rsid w:val="00F801F7"/>
    <w:rsid w:val="00F84095"/>
    <w:rsid w:val="00F90ED7"/>
    <w:rsid w:val="00F92015"/>
    <w:rsid w:val="00F920D3"/>
    <w:rsid w:val="00F922B3"/>
    <w:rsid w:val="00F925BA"/>
    <w:rsid w:val="00F9265E"/>
    <w:rsid w:val="00F92E96"/>
    <w:rsid w:val="00F93316"/>
    <w:rsid w:val="00F9348D"/>
    <w:rsid w:val="00F9554E"/>
    <w:rsid w:val="00F95A9F"/>
    <w:rsid w:val="00F95BA1"/>
    <w:rsid w:val="00F96330"/>
    <w:rsid w:val="00F969D9"/>
    <w:rsid w:val="00F97684"/>
    <w:rsid w:val="00FA049A"/>
    <w:rsid w:val="00FA1BDE"/>
    <w:rsid w:val="00FA250F"/>
    <w:rsid w:val="00FA5A55"/>
    <w:rsid w:val="00FA6AAB"/>
    <w:rsid w:val="00FA7AA6"/>
    <w:rsid w:val="00FB038E"/>
    <w:rsid w:val="00FB13D1"/>
    <w:rsid w:val="00FB2FB5"/>
    <w:rsid w:val="00FB3AA4"/>
    <w:rsid w:val="00FB4CB0"/>
    <w:rsid w:val="00FB570A"/>
    <w:rsid w:val="00FB6253"/>
    <w:rsid w:val="00FB6595"/>
    <w:rsid w:val="00FB68CE"/>
    <w:rsid w:val="00FB6C12"/>
    <w:rsid w:val="00FB70D8"/>
    <w:rsid w:val="00FB7171"/>
    <w:rsid w:val="00FB7C48"/>
    <w:rsid w:val="00FC0378"/>
    <w:rsid w:val="00FC0D58"/>
    <w:rsid w:val="00FC25BC"/>
    <w:rsid w:val="00FC3F6B"/>
    <w:rsid w:val="00FC3FE7"/>
    <w:rsid w:val="00FC45DE"/>
    <w:rsid w:val="00FC5024"/>
    <w:rsid w:val="00FC6558"/>
    <w:rsid w:val="00FC66FE"/>
    <w:rsid w:val="00FC73A7"/>
    <w:rsid w:val="00FC7999"/>
    <w:rsid w:val="00FD0B2A"/>
    <w:rsid w:val="00FD14BE"/>
    <w:rsid w:val="00FD30B0"/>
    <w:rsid w:val="00FD4119"/>
    <w:rsid w:val="00FD455E"/>
    <w:rsid w:val="00FD5ADD"/>
    <w:rsid w:val="00FD5EDA"/>
    <w:rsid w:val="00FD5FB2"/>
    <w:rsid w:val="00FD672E"/>
    <w:rsid w:val="00FD68F0"/>
    <w:rsid w:val="00FD69AA"/>
    <w:rsid w:val="00FD6ADE"/>
    <w:rsid w:val="00FD78FE"/>
    <w:rsid w:val="00FE06BF"/>
    <w:rsid w:val="00FE1804"/>
    <w:rsid w:val="00FE264A"/>
    <w:rsid w:val="00FE3095"/>
    <w:rsid w:val="00FE319C"/>
    <w:rsid w:val="00FE3FC9"/>
    <w:rsid w:val="00FE5189"/>
    <w:rsid w:val="00FE5C62"/>
    <w:rsid w:val="00FE69BA"/>
    <w:rsid w:val="00FE6ED7"/>
    <w:rsid w:val="00FE6FF7"/>
    <w:rsid w:val="00FE7FD0"/>
    <w:rsid w:val="00FF07A7"/>
    <w:rsid w:val="00FF0C55"/>
    <w:rsid w:val="00FF0D4C"/>
    <w:rsid w:val="00FF1697"/>
    <w:rsid w:val="00FF1950"/>
    <w:rsid w:val="00FF1B19"/>
    <w:rsid w:val="00FF3E86"/>
    <w:rsid w:val="00FF3F08"/>
    <w:rsid w:val="00FF509A"/>
    <w:rsid w:val="00FF6598"/>
    <w:rsid w:val="00FF6FA3"/>
    <w:rsid w:val="00FF7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7A"/>
    <w:pPr>
      <w:spacing w:before="0"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before="100" w:line="276" w:lineRule="auto"/>
      <w:outlineLvl w:val="0"/>
    </w:pPr>
    <w:rPr>
      <w:rFonts w:ascii="Arial Nova Light" w:eastAsiaTheme="minorEastAsia" w:hAnsi="Arial Nova Light" w:cstheme="minorBidi"/>
      <w:caps/>
      <w:color w:val="FFFFFF" w:themeColor="background1"/>
      <w:spacing w:val="15"/>
      <w:szCs w:val="22"/>
      <w:lang w:eastAsia="ja-JP"/>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before="100" w:line="276" w:lineRule="auto"/>
      <w:outlineLvl w:val="1"/>
    </w:pPr>
    <w:rPr>
      <w:rFonts w:ascii="Arial Nova Light" w:eastAsiaTheme="minorEastAsia" w:hAnsi="Arial Nova Light" w:cstheme="minorBidi"/>
      <w:caps/>
      <w:spacing w:val="15"/>
      <w:sz w:val="22"/>
      <w:szCs w:val="22"/>
      <w:lang w:eastAsia="ja-JP"/>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line="276" w:lineRule="auto"/>
      <w:outlineLvl w:val="2"/>
    </w:pPr>
    <w:rPr>
      <w:rFonts w:ascii="Arial Nova Light" w:eastAsiaTheme="minorEastAsia" w:hAnsi="Arial Nova Light" w:cstheme="minorBidi"/>
      <w:caps/>
      <w:color w:val="714109" w:themeColor="accent1" w:themeShade="7F"/>
      <w:spacing w:val="15"/>
      <w:sz w:val="22"/>
      <w:szCs w:val="22"/>
      <w:lang w:eastAsia="ja-JP"/>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line="276" w:lineRule="auto"/>
      <w:outlineLvl w:val="3"/>
    </w:pPr>
    <w:rPr>
      <w:rFonts w:asciiTheme="minorHAnsi" w:eastAsiaTheme="minorEastAsia" w:hAnsiTheme="minorHAnsi" w:cstheme="minorBidi"/>
      <w:caps/>
      <w:color w:val="AA610D" w:themeColor="accent1" w:themeShade="BF"/>
      <w:spacing w:val="10"/>
      <w:sz w:val="20"/>
      <w:szCs w:val="20"/>
      <w:lang w:eastAsia="ja-JP"/>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line="276" w:lineRule="auto"/>
      <w:outlineLvl w:val="4"/>
    </w:pPr>
    <w:rPr>
      <w:rFonts w:asciiTheme="minorHAnsi" w:eastAsiaTheme="minorEastAsia" w:hAnsiTheme="minorHAnsi" w:cstheme="minorBidi"/>
      <w:caps/>
      <w:color w:val="AA610D" w:themeColor="accent1" w:themeShade="BF"/>
      <w:spacing w:val="10"/>
      <w:sz w:val="20"/>
      <w:szCs w:val="20"/>
      <w:lang w:eastAsia="ja-JP"/>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line="276" w:lineRule="auto"/>
      <w:outlineLvl w:val="5"/>
    </w:pPr>
    <w:rPr>
      <w:rFonts w:asciiTheme="minorHAnsi" w:eastAsiaTheme="minorEastAsia" w:hAnsiTheme="minorHAnsi" w:cstheme="minorBidi"/>
      <w:caps/>
      <w:color w:val="AA610D" w:themeColor="accent1" w:themeShade="BF"/>
      <w:spacing w:val="10"/>
      <w:sz w:val="20"/>
      <w:szCs w:val="20"/>
      <w:lang w:eastAsia="ja-JP"/>
    </w:rPr>
  </w:style>
  <w:style w:type="paragraph" w:styleId="Heading7">
    <w:name w:val="heading 7"/>
    <w:basedOn w:val="Normal"/>
    <w:next w:val="Normal"/>
    <w:link w:val="Heading7Char"/>
    <w:uiPriority w:val="9"/>
    <w:semiHidden/>
    <w:unhideWhenUsed/>
    <w:qFormat/>
    <w:rsid w:val="002A3765"/>
    <w:pPr>
      <w:spacing w:before="20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line="276" w:lineRule="auto"/>
    </w:pPr>
    <w:rPr>
      <w:rFonts w:asciiTheme="majorHAnsi" w:eastAsiaTheme="majorEastAsia" w:hAnsiTheme="majorHAnsi" w:cstheme="majorBidi"/>
      <w:caps/>
      <w:color w:val="E48312" w:themeColor="accent1"/>
      <w:spacing w:val="10"/>
      <w:sz w:val="52"/>
      <w:szCs w:val="52"/>
      <w:lang w:eastAsia="ja-JP"/>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after="500"/>
    </w:pPr>
    <w:rPr>
      <w:rFonts w:asciiTheme="minorHAnsi" w:eastAsiaTheme="minorEastAsia" w:hAnsiTheme="minorHAnsi" w:cstheme="minorBidi"/>
      <w:caps/>
      <w:color w:val="595959" w:themeColor="text1" w:themeTint="A6"/>
      <w:spacing w:val="10"/>
      <w:sz w:val="21"/>
      <w:szCs w:val="21"/>
      <w:lang w:eastAsia="ja-JP"/>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before="100" w:after="180" w:line="216" w:lineRule="auto"/>
      <w:ind w:left="288" w:right="288"/>
    </w:pPr>
    <w:rPr>
      <w:rFonts w:asciiTheme="majorHAnsi" w:eastAsiaTheme="majorEastAsia" w:hAnsiTheme="majorHAnsi" w:cstheme="majorBidi"/>
      <w:b/>
      <w:bCs/>
      <w:caps/>
      <w:color w:val="FFFFFF" w:themeColor="background1"/>
      <w:sz w:val="28"/>
      <w:szCs w:val="20"/>
      <w:lang w:eastAsia="ja-JP"/>
    </w:rPr>
  </w:style>
  <w:style w:type="paragraph" w:styleId="Caption">
    <w:name w:val="caption"/>
    <w:basedOn w:val="Normal"/>
    <w:next w:val="Normal"/>
    <w:uiPriority w:val="35"/>
    <w:unhideWhenUsed/>
    <w:qFormat/>
    <w:rsid w:val="002A3765"/>
    <w:pPr>
      <w:spacing w:before="100" w:after="200" w:line="276" w:lineRule="auto"/>
    </w:pPr>
    <w:rPr>
      <w:rFonts w:asciiTheme="minorHAnsi" w:eastAsiaTheme="minorEastAsia" w:hAnsiTheme="minorHAnsi" w:cstheme="minorBidi"/>
      <w:b/>
      <w:bCs/>
      <w:color w:val="AA610D" w:themeColor="accent1" w:themeShade="BF"/>
      <w:sz w:val="16"/>
      <w:szCs w:val="16"/>
      <w:lang w:eastAsia="ja-JP"/>
    </w:rPr>
  </w:style>
  <w:style w:type="paragraph" w:styleId="BlockText">
    <w:name w:val="Block Text"/>
    <w:basedOn w:val="Normal"/>
    <w:uiPriority w:val="3"/>
    <w:unhideWhenUsed/>
    <w:qFormat/>
    <w:pPr>
      <w:spacing w:before="100" w:after="180" w:line="312" w:lineRule="auto"/>
      <w:ind w:left="288" w:right="288"/>
    </w:pPr>
    <w:rPr>
      <w:rFonts w:asciiTheme="minorHAnsi" w:eastAsiaTheme="minorEastAsia" w:hAnsiTheme="minorHAnsi" w:cstheme="minorBidi"/>
      <w:color w:val="FFFFFF" w:themeColor="background1"/>
      <w:sz w:val="22"/>
      <w:szCs w:val="20"/>
      <w:lang w:eastAsia="ja-JP"/>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pPr>
      <w:spacing w:before="100" w:after="200" w:line="276" w:lineRule="auto"/>
    </w:pPr>
    <w:rPr>
      <w:rFonts w:asciiTheme="minorHAnsi" w:eastAsiaTheme="minorEastAsia" w:hAnsiTheme="minorHAnsi" w:cstheme="minorBidi"/>
      <w:i/>
      <w:iCs/>
      <w:lang w:eastAsia="ja-JP"/>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before="100" w:line="276" w:lineRule="auto"/>
    </w:pPr>
    <w:rPr>
      <w:rFonts w:asciiTheme="minorHAnsi" w:eastAsiaTheme="minorEastAsia" w:hAnsiTheme="minorHAnsi" w:cstheme="minorBidi"/>
      <w:sz w:val="20"/>
      <w:szCs w:val="20"/>
      <w:lang w:eastAsia="ja-JP"/>
    </w:rPr>
  </w:style>
  <w:style w:type="paragraph" w:customStyle="1" w:styleId="ContactHeading">
    <w:name w:val="Contact Heading"/>
    <w:basedOn w:val="Normal"/>
    <w:uiPriority w:val="4"/>
    <w:pPr>
      <w:spacing w:before="320" w:after="200"/>
    </w:pPr>
    <w:rPr>
      <w:rFonts w:asciiTheme="majorHAnsi" w:eastAsiaTheme="majorEastAsia" w:hAnsiTheme="majorHAnsi" w:cstheme="majorBidi"/>
      <w:color w:val="AA610D" w:themeColor="accent1" w:themeShade="BF"/>
      <w:szCs w:val="20"/>
      <w:lang w:eastAsia="ja-JP"/>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before="100"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before="100" w:line="276" w:lineRule="auto"/>
    </w:pPr>
    <w:rPr>
      <w:rFonts w:asciiTheme="majorHAnsi" w:eastAsiaTheme="majorEastAsia" w:hAnsiTheme="majorHAnsi" w:cstheme="majorBidi"/>
      <w:b/>
      <w:bCs/>
      <w:caps/>
      <w:color w:val="AA610D" w:themeColor="accent1" w:themeShade="BF"/>
      <w:sz w:val="22"/>
      <w:szCs w:val="20"/>
      <w:lang w:eastAsia="ja-JP"/>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ind w:left="1080" w:right="1080"/>
      <w:jc w:val="center"/>
    </w:pPr>
    <w:rPr>
      <w:rFonts w:asciiTheme="minorHAnsi" w:eastAsiaTheme="minorEastAsia" w:hAnsiTheme="minorHAnsi" w:cstheme="minorBidi"/>
      <w:color w:val="E48312" w:themeColor="accent1"/>
      <w:lang w:eastAsia="ja-JP"/>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before="100"/>
    </w:pPr>
    <w:rPr>
      <w:rFonts w:asciiTheme="minorHAnsi" w:eastAsiaTheme="minorEastAsia" w:hAnsiTheme="minorHAnsi" w:cstheme="minorBidi"/>
      <w:sz w:val="20"/>
      <w:szCs w:val="20"/>
      <w:lang w:eastAsia="ja-JP"/>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before="100"/>
    </w:pPr>
    <w:rPr>
      <w:rFonts w:asciiTheme="minorHAnsi" w:eastAsiaTheme="minorEastAsia" w:hAnsiTheme="minorHAnsi" w:cstheme="minorBidi"/>
      <w:sz w:val="20"/>
      <w:szCs w:val="20"/>
      <w:lang w:eastAsia="ja-JP"/>
    </w:r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before="100" w:line="276" w:lineRule="auto"/>
    </w:pPr>
    <w:rPr>
      <w:rFonts w:asciiTheme="minorHAnsi" w:eastAsiaTheme="minorEastAsia" w:hAnsiTheme="minorHAnsi" w:cstheme="minorBidi"/>
      <w:b/>
      <w:noProof/>
      <w:sz w:val="20"/>
      <w:szCs w:val="20"/>
      <w:lang w:eastAsia="ja-JP"/>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10B24"/>
    <w:pPr>
      <w:tabs>
        <w:tab w:val="right" w:leader="dot" w:pos="11654"/>
      </w:tabs>
      <w:spacing w:before="100" w:after="100" w:line="276" w:lineRule="auto"/>
      <w:ind w:left="270" w:right="184"/>
    </w:pPr>
    <w:rPr>
      <w:rFonts w:ascii="Segoe UI" w:eastAsiaTheme="minorEastAsia" w:hAnsi="Segoe UI" w:cs="Segoe UI"/>
      <w:noProof/>
      <w:color w:val="FFFFFF" w:themeColor="background1"/>
      <w:lang w:eastAsia="ja-JP"/>
    </w:rPr>
  </w:style>
  <w:style w:type="paragraph" w:styleId="TOC2">
    <w:name w:val="toc 2"/>
    <w:basedOn w:val="Normal"/>
    <w:next w:val="Normal"/>
    <w:autoRedefine/>
    <w:uiPriority w:val="39"/>
    <w:unhideWhenUsed/>
    <w:rsid w:val="0041626E"/>
    <w:pPr>
      <w:tabs>
        <w:tab w:val="right" w:leader="dot" w:pos="11654"/>
      </w:tabs>
      <w:spacing w:before="100" w:after="100"/>
      <w:ind w:left="360" w:right="274"/>
    </w:pPr>
    <w:rPr>
      <w:rFonts w:ascii="Segoe UI" w:eastAsiaTheme="minorEastAsia" w:hAnsi="Segoe UI" w:cs="Segoe UI"/>
      <w:i/>
      <w:iCs/>
      <w:noProof/>
      <w:color w:val="FFFFFF" w:themeColor="background1"/>
      <w:sz w:val="23"/>
      <w:szCs w:val="23"/>
      <w:lang w:eastAsia="ja-JP"/>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after="100" w:line="259" w:lineRule="auto"/>
      <w:ind w:left="440"/>
    </w:pPr>
    <w:rPr>
      <w:rFonts w:asciiTheme="minorHAnsi" w:eastAsiaTheme="minorEastAsia" w:hAnsiTheme="minorHAnsi"/>
      <w:sz w:val="22"/>
      <w:szCs w:val="22"/>
    </w:rPr>
  </w:style>
  <w:style w:type="paragraph" w:styleId="ListParagraph">
    <w:name w:val="List Paragraph"/>
    <w:basedOn w:val="Normal"/>
    <w:link w:val="ListParagraphChar"/>
    <w:uiPriority w:val="34"/>
    <w:qFormat/>
    <w:rsid w:val="00657529"/>
    <w:pPr>
      <w:spacing w:before="100" w:after="200" w:line="276" w:lineRule="auto"/>
      <w:ind w:left="720"/>
      <w:contextualSpacing/>
    </w:pPr>
    <w:rPr>
      <w:rFonts w:asciiTheme="minorHAnsi" w:eastAsiaTheme="minorEastAsia" w:hAnsiTheme="minorHAnsi" w:cstheme="minorBidi"/>
      <w:sz w:val="20"/>
      <w:szCs w:val="20"/>
      <w:lang w:eastAsia="ja-JP"/>
    </w:rPr>
  </w:style>
  <w:style w:type="paragraph" w:styleId="NormalWeb">
    <w:name w:val="Normal (Web)"/>
    <w:basedOn w:val="Normal"/>
    <w:uiPriority w:val="99"/>
    <w:unhideWhenUsed/>
    <w:rsid w:val="005B0C2E"/>
    <w:pPr>
      <w:spacing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100" w:beforeAutospacing="1" w:after="100" w:afterAutospacing="1"/>
    </w:pPr>
    <w:rPr>
      <w:rFonts w:ascii="Calibri" w:eastAsiaTheme="minorHAnsi" w:hAnsi="Calibri" w:cs="Calibri"/>
      <w:sz w:val="22"/>
      <w:szCs w:val="22"/>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2"/>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rPr>
      <w:rFonts w:ascii="Arial" w:eastAsiaTheme="minorHAnsi" w:hAnsi="Arial" w:cs="Arial"/>
      <w:sz w:val="22"/>
      <w:szCs w:val="22"/>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100" w:beforeAutospacing="1" w:after="100" w:afterAutospacing="1"/>
    </w:pPr>
    <w:rPr>
      <w:rFonts w:ascii="Calibri" w:eastAsiaTheme="minorHAnsi" w:hAnsi="Calibri" w:cs="Calibri"/>
      <w:sz w:val="22"/>
      <w:szCs w:val="22"/>
    </w:rPr>
  </w:style>
  <w:style w:type="paragraph" w:customStyle="1" w:styleId="m2816389883510528630msolistparagraph">
    <w:name w:val="m_2816389883510528630msolistparagraph"/>
    <w:basedOn w:val="Normal"/>
    <w:rsid w:val="00CD65AF"/>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203DFC"/>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100" w:beforeAutospacing="1" w:after="100" w:afterAutospacing="1"/>
    </w:pPr>
    <w:rPr>
      <w:rFonts w:ascii="Calibri" w:eastAsiaTheme="minorHAnsi" w:hAnsi="Calibri" w:cs="Calibri"/>
      <w:sz w:val="22"/>
      <w:szCs w:val="22"/>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100" w:beforeAutospacing="1" w:after="100" w:afterAutospacing="1"/>
    </w:pPr>
    <w:rPr>
      <w:rFonts w:ascii="Calibri" w:eastAsiaTheme="minorHAnsi" w:hAnsi="Calibri" w:cs="Calibri"/>
      <w:sz w:val="22"/>
      <w:szCs w:val="22"/>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100" w:beforeAutospacing="1" w:after="100" w:afterAutospacing="1"/>
    </w:pPr>
    <w:rPr>
      <w:rFonts w:ascii="Calibri" w:eastAsiaTheme="minorHAnsi" w:hAnsi="Calibri" w:cs="Calibri"/>
      <w:sz w:val="22"/>
      <w:szCs w:val="22"/>
    </w:rPr>
  </w:style>
  <w:style w:type="paragraph" w:customStyle="1" w:styleId="ydpd6eeab59yiv7950908454ydp995becayiv5999730612msonormal">
    <w:name w:val="ydpd6eeab59yiv7950908454ydp995becayiv5999730612msonormal"/>
    <w:basedOn w:val="Normal"/>
    <w:rsid w:val="00D17B08"/>
    <w:pPr>
      <w:spacing w:before="100" w:beforeAutospacing="1" w:after="100" w:afterAutospacing="1"/>
    </w:pPr>
    <w:rPr>
      <w:rFonts w:ascii="Calibri" w:eastAsiaTheme="minorHAnsi" w:hAnsi="Calibri" w:cs="Calibri"/>
      <w:sz w:val="22"/>
      <w:szCs w:val="22"/>
    </w:rPr>
  </w:style>
  <w:style w:type="paragraph" w:customStyle="1" w:styleId="ydpd6eeab59yiv7950908454ydp995becayiv9181722008msonormal">
    <w:name w:val="ydpd6eeab59yiv7950908454ydp995becayiv9181722008msonormal"/>
    <w:basedOn w:val="Normal"/>
    <w:rsid w:val="00F96330"/>
    <w:pPr>
      <w:spacing w:before="100" w:beforeAutospacing="1" w:after="100" w:afterAutospacing="1"/>
    </w:pPr>
    <w:rPr>
      <w:rFonts w:ascii="Calibri" w:eastAsiaTheme="minorHAnsi" w:hAnsi="Calibri" w:cs="Calibri"/>
      <w:sz w:val="22"/>
      <w:szCs w:val="22"/>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100" w:beforeAutospacing="1" w:after="100" w:afterAutospacing="1"/>
    </w:pPr>
    <w:rPr>
      <w:rFonts w:ascii="Calibri" w:eastAsiaTheme="minorHAnsi" w:hAnsi="Calibri" w:cs="Calibri"/>
      <w:sz w:val="22"/>
      <w:szCs w:val="22"/>
    </w:rPr>
  </w:style>
  <w:style w:type="paragraph" w:customStyle="1" w:styleId="ydpd6eeab59yiv7950908454ydp995becayiv6891866026paragraph">
    <w:name w:val="ydpd6eeab59yiv7950908454ydp995becayiv6891866026paragraph"/>
    <w:basedOn w:val="Normal"/>
    <w:rsid w:val="002A53C1"/>
    <w:pPr>
      <w:spacing w:before="100" w:beforeAutospacing="1" w:after="100" w:afterAutospacing="1"/>
    </w:pPr>
    <w:rPr>
      <w:rFonts w:ascii="Calibri" w:eastAsiaTheme="minorHAnsi" w:hAnsi="Calibri" w:cs="Calibri"/>
      <w:sz w:val="22"/>
      <w:szCs w:val="22"/>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100" w:beforeAutospacing="1" w:after="100" w:afterAutospacing="1"/>
    </w:pPr>
    <w:rPr>
      <w:rFonts w:ascii="Calibri" w:eastAsiaTheme="minorHAnsi" w:hAnsi="Calibri" w:cs="Calibri"/>
      <w:sz w:val="22"/>
      <w:szCs w:val="22"/>
    </w:rPr>
  </w:style>
  <w:style w:type="character" w:customStyle="1" w:styleId="dewidow">
    <w:name w:val="dewidow"/>
    <w:basedOn w:val="DefaultParagraphFont"/>
    <w:rsid w:val="00DE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21222462">
      <w:bodyDiv w:val="1"/>
      <w:marLeft w:val="0"/>
      <w:marRight w:val="0"/>
      <w:marTop w:val="0"/>
      <w:marBottom w:val="0"/>
      <w:divBdr>
        <w:top w:val="none" w:sz="0" w:space="0" w:color="auto"/>
        <w:left w:val="none" w:sz="0" w:space="0" w:color="auto"/>
        <w:bottom w:val="none" w:sz="0" w:space="0" w:color="auto"/>
        <w:right w:val="none" w:sz="0" w:space="0" w:color="auto"/>
      </w:divBdr>
      <w:divsChild>
        <w:div w:id="622200123">
          <w:marLeft w:val="0"/>
          <w:marRight w:val="0"/>
          <w:marTop w:val="0"/>
          <w:marBottom w:val="0"/>
          <w:divBdr>
            <w:top w:val="none" w:sz="0" w:space="0" w:color="auto"/>
            <w:left w:val="none" w:sz="0" w:space="0" w:color="auto"/>
            <w:bottom w:val="none" w:sz="0" w:space="0" w:color="auto"/>
            <w:right w:val="none" w:sz="0" w:space="0" w:color="auto"/>
          </w:divBdr>
        </w:div>
        <w:div w:id="639309380">
          <w:marLeft w:val="0"/>
          <w:marRight w:val="0"/>
          <w:marTop w:val="0"/>
          <w:marBottom w:val="0"/>
          <w:divBdr>
            <w:top w:val="none" w:sz="0" w:space="0" w:color="auto"/>
            <w:left w:val="none" w:sz="0" w:space="0" w:color="auto"/>
            <w:bottom w:val="none" w:sz="0" w:space="0" w:color="auto"/>
            <w:right w:val="none" w:sz="0" w:space="0" w:color="auto"/>
          </w:divBdr>
        </w:div>
        <w:div w:id="719717902">
          <w:marLeft w:val="0"/>
          <w:marRight w:val="0"/>
          <w:marTop w:val="0"/>
          <w:marBottom w:val="0"/>
          <w:divBdr>
            <w:top w:val="none" w:sz="0" w:space="0" w:color="auto"/>
            <w:left w:val="none" w:sz="0" w:space="0" w:color="auto"/>
            <w:bottom w:val="none" w:sz="0" w:space="0" w:color="auto"/>
            <w:right w:val="none" w:sz="0" w:space="0" w:color="auto"/>
          </w:divBdr>
        </w:div>
      </w:divsChild>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m10.safelinks.protection.outlook.com/?url=https%3A%2F%2Flnks.gd%2Fl%2FeyJhbGciOiJIUzI1NiJ9.eyJidWxsZXRpbl9saW5rX2lkIjoxMDMsInVyaSI6ImJwMjpjbGljayIsInVybCI6Imh0dHBzOi8vZm9ybXMub2ZmaWNlLmNvbS9wYWdlcy9yZXNwb25zZXBhZ2UuYXNweD9pZD1VbFlkdDROTFYwS3Z6WF9SZDRoRlpDRkJ1YVM0WXF4RGlsTndPRExsOVJCVU5GRlZVMVZKTXpWTE9FUlJOREZFV2pRMVVFUTJSRTlFVlM0dSZ1dG1fbWVkaXVtPWVtYWlsJnV0bV9zb3VyY2U9Z292ZGVsaXZlcnkiLCJidWxsZXRpbl9pZCI6IjIwMjMwOTIwLjgyODYzMDcxIn0.Dpo2Y7YXKtPE7wQm5WjPW7GdYbAhjQZn1zvf0fomCaM%2Fs%2F1821941275%2Fbr%2F226250329660-l&amp;data=05%7C01%7Cmichelle.bell%40ag.tamu.edu%7Ccdfedffce0f0465c3b8308dbb9eadbbf%7C9fd7580a64724d9ca142d131d3a7a116%7C0%7C0%7C638308190601935783%7CUnknown%7CTWFpbGZsb3d8eyJWIjoiMC4wLjAwMDAiLCJQIjoiV2luMzIiLCJBTiI6Ik1haWwiLCJXVCI6Mn0%3D%7C3000%7C%7C%7C&amp;sdata=bE4RmHj2I26sZfJfIn0bqVlQvhwc3snFoxGmjC8gyNg%3D&amp;reserved=0" TargetMode="External"/><Relationship Id="rId299" Type="http://schemas.openxmlformats.org/officeDocument/2006/relationships/fontTable" Target="fontTable.xml"/><Relationship Id="rId21" Type="http://schemas.openxmlformats.org/officeDocument/2006/relationships/hyperlink" Target="https://nam10.safelinks.protection.outlook.com/?url=https%3A%2F%2Flnks.gd%2Fl%2FeyJhbGciOiJIUzI1NiJ9.eyJidWxsZXRpbl9saW5rX2lkIjoxMDMsInVyaSI6ImJwMjpjbGljayIsInVybCI6Imh0dHBzOi8vd3d3LmVuZXJneS5nb3YvZ21pL2FydGljbGVzL2RvZS1pbnZlc3RzLTM5LW1pbGxpb24tc3VwcG9ydC0yMXN0LWNlbnR1cnktZWxlY3RyaWMtZ3JpZD91dG1fbWVkaXVtPWVtYWlsJnV0bV9zb3VyY2U9Z292ZGVsaXZlcnkiLCJidWxsZXRpbl9pZCI6IjIwMjMwOTA2LjgyMTgzNDIxIn0.dbYlHQ56vNETgzRLlpF-DFpP9rTU8pDbIJT2c-HQWmI%2Fs%2F1420386858%2Fbr%2F225365227075-l&amp;data=05%7C01%7Cmichelle.bell%40ag.tamu.edu%7C698ce76a4d784a85ddfb08dbaf03dbe3%7C9fd7580a64724d9ca142d131d3a7a116%7C0%7C0%7C638296203338975863%7CUnknown%7CTWFpbGZsb3d8eyJWIjoiMC4wLjAwMDAiLCJQIjoiV2luMzIiLCJBTiI6Ik1haWwiLCJXVCI6Mn0%3D%7C3000%7C%7C%7C&amp;sdata=jYcwdmchfNLzIVUZ%2BF69JyFvkCypR0vqlCkjyntiXXs%3D&amp;reserved=0" TargetMode="External"/><Relationship Id="rId63" Type="http://schemas.openxmlformats.org/officeDocument/2006/relationships/hyperlink" Target="https://nam10.safelinks.protection.outlook.com/?url=https%3A%2F%2Fwww.science.org%2Fcontent%2Farticle%2Fhidden-digital-roadblock-keeping-green-electricity-u-s-grid&amp;data=05%7C01%7Cmichelle.bell%40ag.tamu.edu%7C7781664dbf2948c6730f08dbb48f3601%7C9fd7580a64724d9ca142d131d3a7a116%7C0%7C0%7C638302299406259640%7CUnknown%7CTWFpbGZsb3d8eyJWIjoiMC4wLjAwMDAiLCJQIjoiV2luMzIiLCJBTiI6Ik1haWwiLCJXVCI6Mn0%3D%7C3000%7C%7C%7C&amp;sdata=fQdYYMwya%2FgeyTSjURyRAJcz%2BRhWwcQEjHuVXDsFU7M%3D&amp;reserved=0" TargetMode="External"/><Relationship Id="rId159" Type="http://schemas.openxmlformats.org/officeDocument/2006/relationships/hyperlink" Target="https://myemail.constantcontact.com/WRRC-Weekly-Wave--Tucson-Community-Loses-Champion-of-Environmental-Education-and-Social-Justice.html?soid=1109945124084&amp;aid=M7Ro84ZGIL0" TargetMode="External"/><Relationship Id="rId170" Type="http://schemas.openxmlformats.org/officeDocument/2006/relationships/hyperlink" Target="https://nam10.safelinks.protection.outlook.com/?url=https%3A%2F%2Fr20.rs6.net%2Ftn.jsp%3Ff%3D001dqs9tvO_GB4bfenidXmn56FHor3dZOfwej3F3d45sqnoNclry01VSQY7sJPEmcKl1_q7XDM6H7czPngZzg7rFEz9nqZmKa8neGevIiLrttAJtDVmjzs0keGy4Z6O7rL6humNZhGEZ4gBPH2KgYeJgH8dISEifip6WydsYe1kB8ryArKWJdWuU3-ZRgPQMvZVEfXgDjW3TVdw_qHi9l3I57CF4L2Z7jsKe7Rgjax6d1M%3D%26c%3D6CTM3L_V0xpYQkEAEoe_TVYnawxx0OzA2qfGHLs8wSdSnpnfuDVyew%3D%3D%26ch%3DfLOEFyPDM6H7ly634M8SMbPG_qnfuhPdb4QgFy2ApZtWGjWjpBPXMA%3D%3D&amp;data=05%7C01%7Cmichelle.bell%40ag.tamu.edu%7Cff18cefda6444cd82fad08dbc13df3c3%7C9fd7580a64724d9ca142d131d3a7a116%7C0%7C0%7C638316244064982625%7CUnknown%7CTWFpbGZsb3d8eyJWIjoiMC4wLjAwMDAiLCJQIjoiV2luMzIiLCJBTiI6Ik1haWwiLCJXVCI6Mn0%3D%7C3000%7C%7C%7C&amp;sdata=RhPs7A6091sPFkt9ietrlELSwVCOPjd7e0Hvgta%2BZ2M%3D&amp;reserved=0" TargetMode="External"/><Relationship Id="rId226" Type="http://schemas.openxmlformats.org/officeDocument/2006/relationships/hyperlink" Target="https://www.defense.gov/News/Releases/Release/Article/3523199/dod-releases-2023-cyber-strategy-summary/" TargetMode="External"/><Relationship Id="rId268" Type="http://schemas.openxmlformats.org/officeDocument/2006/relationships/hyperlink" Target="https://nam10.safelinks.protection.outlook.com/?url=https%3A%2F%2Fwww.faa.gov%2Fnewsroom%2Ffaa-authorizes-ups-uavionix&amp;data=05%7C01%7Cmichelle.bell%40ag.tamu.edu%7Cd81abff0de244a298a6a08dbc36ca4ca%7C9fd7580a64724d9ca142d131d3a7a116%7C0%7C0%7C638318643642556732%7CUnknown%7CTWFpbGZsb3d8eyJWIjoiMC4wLjAwMDAiLCJQIjoiV2luMzIiLCJBTiI6Ik1haWwiLCJXVCI6Mn0%3D%7C3000%7C%7C%7C&amp;sdata=KZhsRa6fasYzHyk6V4%2F6NDJaU%2FC4yraXnFaQkkRH2KE%3D&amp;reserved=0" TargetMode="External"/><Relationship Id="rId32" Type="http://schemas.openxmlformats.org/officeDocument/2006/relationships/hyperlink" Target="https://nam10.safelinks.protection.outlook.com/?url=https%3A%2F%2Flnks.gd%2Fl%2FeyJhbGciOiJIUzI1NiJ9.eyJidWxsZXRpbl9saW5rX2lkIjoxMTIsInVyaSI6ImJwMjpjbGljayIsInVybCI6Imh0dHBzOi8vd3d3LmVuZXJneS5nb3YvZWVyZS9hbW10by9mdW5kaW5nLXNlbGVjdGlvbnMtYW1tdG8tbGFyZ2Utd2luZC10dXJiaW5lLW1hdGVyaWFscy1hbmQtbWFudWZhY3R1cmluZy1mdW5kaW5nP3V0bV9tZWRpdW09ZW1haWwmdXRtX3NvdXJjZT1nb3ZkZWxpdmVyeSIsImJ1bGxldGluX2lkIjoiMjAyMzA5MjEuODI5MzIxNTEifQ.8Y5IZXGDcF2xzIkfbZpcPDXWU39DRw6jVpaVwHjhboo%2Fs%2F1420386858%2Fbr%2F226380686080-l&amp;data=05%7C01%7Cmichelle.bell%40ag.tamu.edu%7C30f5a5d8c9cb4f0fdf2508dbbadf8372%7C9fd7580a64724d9ca142d131d3a7a116%7C0%7C0%7C638309241382072563%7CUnknown%7CTWFpbGZsb3d8eyJWIjoiMC4wLjAwMDAiLCJQIjoiV2luMzIiLCJBTiI6Ik1haWwiLCJXVCI6Mn0%3D%7C3000%7C%7C%7C&amp;sdata=6ypCLphsWQcGdqF2wklNCHQ%2FNG3n2GKeEpIoYB8fOu8%3D&amp;reserved=0" TargetMode="External"/><Relationship Id="rId74" Type="http://schemas.openxmlformats.org/officeDocument/2006/relationships/hyperlink" Target="https://www.doi.gov/pressreleases/president-bidens-investing-america-agenda-help-restore-bison-populations-and-grassland" TargetMode="External"/><Relationship Id="rId128" Type="http://schemas.openxmlformats.org/officeDocument/2006/relationships/hyperlink" Target="https://nam10.safelinks.protection.outlook.com/?url=https%3A%2F%2Fr20.rs6.net%2Ftn.jsp%3Ff%3D001GmZqiClsfbethEHVai4-ge7-LiXkrTHkGDLwomWFkm9icZFtRl5bugEp0qV_R0WDgTcRBnXLpZrkqfdevfs3yr-GhvJO0q2E24zZD8RyfeTYvNPlAJmxSTPT7H42rGOIjMX3N9MUjrdCOtymarLqBGV5wTgG1apcW54YPRVVoPP9BCRyL3Fh8P43T7brbAS6HE1FHCvMvImZ4zQrf306jhstin14SARlya4ys5aoFg2hYyRC8W0W2ZMKAoCussk1E1BCnJTYDxXH2U9AwzCGZg%3D%3D%26c%3DFhbTLM9dW66NR-Is6ny63E_R9HWESdt0vm7ijN0QBfkuVZIGplIkUw%3D%3D%26ch%3DaJVqyiyYGOjCUibQ8fyaoqedSC8Cb4kcVruVcB87IG33CKtc2k3cxw%3D%3D&amp;data=05%7C01%7Cmichelle.bell%40ag.tamu.edu%7C4d8a943245564e4c5fae08dbaef464f0%7C9fd7580a64724d9ca142d131d3a7a116%7C0%7C0%7C638296136938749932%7CUnknown%7CTWFpbGZsb3d8eyJWIjoiMC4wLjAwMDAiLCJQIjoiV2luMzIiLCJBTiI6Ik1haWwiLCJXVCI6Mn0%3D%7C3000%7C%7C%7C&amp;sdata=arESpETdrTmN4tvdsswMKQMZee1QJjs5EnDMiIqoi24%3D&amp;reserved=0" TargetMode="External"/><Relationship Id="rId5" Type="http://schemas.openxmlformats.org/officeDocument/2006/relationships/numbering" Target="numbering.xml"/><Relationship Id="rId181" Type="http://schemas.openxmlformats.org/officeDocument/2006/relationships/hyperlink" Target="https://nam10.safelinks.protection.outlook.com/?url=https%3A%2F%2Flnks.gd%2Fl%2FeyJhbGciOiJIUzI1NiJ9.eyJidWxsZXRpbl9saW5rX2lkIjoxMDIsInVyaSI6ImJwMjpjbGljayIsInVybCI6Imh0dHBzOi8vd3d3Lmdhby5nb3YvcHJvZHVjdHMvZ2FvLTIzLTEwNTM0MT91dG1fY2FtcGFpZ249dXNnYW9fZW1haWwmdXRtX2NvbnRlbnQ9dG9waWNfbmF0bGRlZmVuc2UmdXRtX21lZGl1bT1lbWFpbCZ1dG1fc291cmNlPWdvdmRlbGl2ZXJ5IiwiYnVsbGV0aW5faWQiOiIyMDIzMDkyMS44Mjk0MjIwMSJ9.Qapncd0AqDM-pnySesT-LBvbQBKQafM0_zS8hj8FGi4%2Fs%2F571607519%2Fbr%2F226394600320-l&amp;data=05%7C01%7Cmichelle.bell%40ag.tamu.edu%7C4f057ccde23b49cf04b408dbbade8317%7C9fd7580a64724d9ca142d131d3a7a116%7C0%7C0%7C638309237134574685%7CUnknown%7CTWFpbGZsb3d8eyJWIjoiMC4wLjAwMDAiLCJQIjoiV2luMzIiLCJBTiI6Ik1haWwiLCJXVCI6Mn0%3D%7C3000%7C%7C%7C&amp;sdata=takOhaLgN9%2FeahjIcwegvWPB7CWlOCaWdMJRMJuKaKo%3D&amp;reserved=0" TargetMode="External"/><Relationship Id="rId237" Type="http://schemas.openxmlformats.org/officeDocument/2006/relationships/hyperlink" Target="https://nam10.safelinks.protection.outlook.com/?url=https%3A%2F%2Fco-co.org%2F&amp;data=05%7C01%7Cmichelle.bell%40ag.tamu.edu%7Cf4c52705f222463a9a5308dbbadd9bf1%7C9fd7580a64724d9ca142d131d3a7a116%7C0%7C0%7C638309233204542942%7CUnknown%7CTWFpbGZsb3d8eyJWIjoiMC4wLjAwMDAiLCJQIjoiV2luMzIiLCJBTiI6Ik1haWwiLCJXVCI6Mn0%3D%7C3000%7C%7C%7C&amp;sdata=KWCxfz9Axka0HmOTLNqc66qjF4yBcuqhjjPrTFvvGaM%3D&amp;reserved=0" TargetMode="External"/><Relationship Id="rId279" Type="http://schemas.openxmlformats.org/officeDocument/2006/relationships/hyperlink" Target="https://nam10.safelinks.protection.outlook.com/?url=https%3A%2F%2Fr20.rs6.net%2Ftn.jsp%3Ff%3D001mx-e2x8ufxg24scMV3Ifcw0VnBtDzoLtSb3te4acdCFey_OOWFfk6Vu1CRTCGppdlHYPF1AUmkUJ-l0uhSaz4EMfXfeYds2m3QXzPrUbK9jjZA0NJ-zBrdBIMrMD0YGd2uebvtkrzoU18UeeMVDNsx0cfN7b5sarne-TY2HPMpcvi68coVFMMyfDe0_aciMOGKDSj8cUTMTCHHRCvAfo1ejSVli-ljyF6bLfHwithZfLIx3rvfMjTqoIRz91gFq51Rw6XTh_2FQKJXk4KA9bVA%3D%3D%26c%3DLJ5Ps1-2xYr0zm6PFo47OhJlThMsTNsBKqor37qY25CwD0FX78nQ6Q%3D%3D%26ch%3Day-eNLcEMIXF_ATs8opTi7aJ69FYuE6b2mT9dtHw7UeDW25-v34E9g%3D%3D&amp;data=05%7C01%7Cmichelle.bell%40ag.tamu.edu%7C975495b2257d4b7d798c08dbb92c6ebf%7C9fd7580a64724d9ca142d131d3a7a116%7C0%7C1%7C638307372729527666%7CUnknown%7CTWFpbGZsb3d8eyJWIjoiMC4wLjAwMDAiLCJQIjoiV2luMzIiLCJBTiI6Ik1haWwiLCJXVCI6Mn0%3D%7C3000%7C%7C%7C&amp;sdata=1OrNIxIz7uzmhYrOJKMsEciYp5ulLpa64laVo%2BN2CrY%3D&amp;reserved=0" TargetMode="External"/><Relationship Id="rId43" Type="http://schemas.openxmlformats.org/officeDocument/2006/relationships/hyperlink" Target="https://nam10.safelinks.protection.outlook.com/?url=https%3A%2F%2Fwww.blm.gov%2Fpress-release%2Fblm-sets-aside-lands-proposed-stagecoach-wind-project-white-pine-county&amp;data=05%7C01%7Cmichelle.bell%40ag.tamu.edu%7Cbe336c2027d24c73178c08dbc36965ab%7C9fd7580a64724d9ca142d131d3a7a116%7C0%7C0%7C638318629661270205%7CUnknown%7CTWFpbGZsb3d8eyJWIjoiMC4wLjAwMDAiLCJQIjoiV2luMzIiLCJBTiI6Ik1haWwiLCJXVCI6Mn0%3D%7C3000%7C%7C%7C&amp;sdata=dGrwkTIqN315xGR7xDNjkQQpLdqZ1lOV1%2Bu82zmq9Xg%3D&amp;reserved=0" TargetMode="External"/><Relationship Id="rId139" Type="http://schemas.openxmlformats.org/officeDocument/2006/relationships/hyperlink" Target="https://nam10.safelinks.protection.outlook.com/?url=https%3A%2F%2Fr20.rs6.net%2Ftn.jsp%3Ff%3D001dqs9tvO_GB4bfenidXmn56FHor3dZOfwej3F3d45sqnoNclry01VSQY7sJPEmcKlUly-30jdXtS4X_9q2qXnLECiNIKXy25kB2d87UgdNVm_m-qMlAKZIDycS4xKtvoxp4KqZ6VK7_lzoijiaJmmGVOdCrQFAXIHNC5E9RjD1zGu0cIfskwC027OJ47bkEzZF6jEn1TBo8IjMiak-B0JOZk14ZMiLBFZmw7LpJW2Np4CJA2Bq4kj5K5cLoV1OzEzMoksymEYKdinz6uLgYTMLiPKb6TlPkmNfb4f6ftl_FhH7Qvp0WrXa9T5G_TRvLAYtp6-8jYc_scXVSFTHMQrGadmcQKpd96e%26c%3D6CTM3L_V0xpYQkEAEoe_TVYnawxx0OzA2qfGHLs8wSdSnpnfuDVyew%3D%3D%26ch%3DfLOEFyPDM6H7ly634M8SMbPG_qnfuhPdb4QgFy2ApZtWGjWjpBPXMA%3D%3D&amp;data=05%7C01%7Cmichelle.bell%40ag.tamu.edu%7Cff18cefda6444cd82fad08dbc13df3c3%7C9fd7580a64724d9ca142d131d3a7a116%7C0%7C0%7C638316244065138893%7CUnknown%7CTWFpbGZsb3d8eyJWIjoiMC4wLjAwMDAiLCJQIjoiV2luMzIiLCJBTiI6Ik1haWwiLCJXVCI6Mn0%3D%7C3000%7C%7C%7C&amp;sdata=PcwZsud5%2BiNMt53V1eMQFx2DnWarpIDfF1CDKk4eWrc%3D&amp;reserved=0" TargetMode="External"/><Relationship Id="rId290" Type="http://schemas.openxmlformats.org/officeDocument/2006/relationships/hyperlink" Target="https://nam10.safelinks.protection.outlook.com/?url=https%3A%2F%2Fhighways.dot.gov%2Fnewsroom%2Fbiden-harris-administration-opens-applications-nearly-10-billion-funding-improve-nations&amp;data=05%7C01%7Cmichelle.bell%40ag.tamu.edu%7Cd6281911919d4bdae57108dbc373a0c5%7C9fd7580a64724d9ca142d131d3a7a116%7C0%7C0%7C638318673607091736%7CUnknown%7CTWFpbGZsb3d8eyJWIjoiMC4wLjAwMDAiLCJQIjoiV2luMzIiLCJBTiI6Ik1haWwiLCJXVCI6Mn0%3D%7C3000%7C%7C%7C&amp;sdata=3VuQ5rTWq%2FzeOFefOXMN%2BsSvjqFnuYyaXsp42VZPSrk%3D&amp;reserved=0" TargetMode="External"/><Relationship Id="rId85" Type="http://schemas.openxmlformats.org/officeDocument/2006/relationships/hyperlink" Target="https://nam10.safelinks.protection.outlook.com/?url=https%3A%2F%2Fwww.grants.gov%2Fweb%2Fgrants%2Fview-opportunity.html%3FoppId%3D349783&amp;data=05%7C01%7Cmichelle.bell%40ag.tamu.edu%7Cf6bed9d5f6e74eae757908dbb910e877%7C9fd7580a64724d9ca142d131d3a7a116%7C0%7C0%7C638307254490086528%7CUnknown%7CTWFpbGZsb3d8eyJWIjoiMC4wLjAwMDAiLCJQIjoiV2luMzIiLCJBTiI6Ik1haWwiLCJXVCI6Mn0%3D%7C3000%7C%7C%7C&amp;sdata=Aq1mQZMY2p5xs%2ByNQTNGfjM8nozV5RlfsdkWyLDQLxg%3D&amp;reserved=0" TargetMode="External"/><Relationship Id="rId150" Type="http://schemas.openxmlformats.org/officeDocument/2006/relationships/hyperlink" Target="https://nam10.safelinks.protection.outlook.com/?url=https%3A%2F%2Fclick.everyaction.com%2Fk%2F70326151%2F429032203%2F776725882%3Fnvep%3Dew0KICAiVGVuYW50VXJpIjogIm5ncHZhbjovL3Zhbi9TTldTUi9TTldTUi8xLzEwNDkxMSIsDQogICJEaXN0cmlidXRpb25VbmlxdWVJZCI6ICI0MDA5ZjNmNi1jOTViLWVlMTEtOTkzNy0wMDIyNDgzMmViNzMiLA0KICAiRW1haWxBZGRyZXNzIjogImFteWR1ZmZ5QGR1ZmZ5Y29uc3VsdGluZy5uZXQiDQp9%26hmac%3Dfm9bO91ZGibul4-dmmp8Ji2GuDwdil815UkaK3aDZwI%3D%26emci%3D0e944b47-c25b-ee11-9937-00224832eb73%26emdi%3D4009f3f6-c95b-ee11-9937-00224832eb73%26ceid%3D52692&amp;data=05%7C01%7Cmichelle.bell%40ag.tamu.edu%7C46abacd0bea94b10806608dbbdf28982%7C9fd7580a64724d9ca142d131d3a7a116%7C0%7C0%7C638312621616607659%7CUnknown%7CTWFpbGZsb3d8eyJWIjoiMC4wLjAwMDAiLCJQIjoiV2luMzIiLCJBTiI6Ik1haWwiLCJXVCI6Mn0%3D%7C3000%7C%7C%7C&amp;sdata=zubIJGq0h3%2BhSunpq6F3TpS6OGi%2FmnBahdrOPYmZ%2FoM%3D&amp;reserved=0" TargetMode="External"/><Relationship Id="rId192" Type="http://schemas.openxmlformats.org/officeDocument/2006/relationships/hyperlink" Target="https://nam10.safelinks.protection.outlook.com/?url=http%3A%2F%2Fwww.repi.mil%2FResources%2FWebinars%2FModuleID%2F84948%2FItemID%2F4680%2Fmctl%2FEventDetails%2F&amp;data=05%7C01%7Cmichelle.bell%40ag.tamu.edu%7C7609936ad59e4139697508dbc372b8bd%7C9fd7580a64724d9ca142d131d3a7a116%7C0%7C0%7C638318669727349822%7CUnknown%7CTWFpbGZsb3d8eyJWIjoiMC4wLjAwMDAiLCJQIjoiV2luMzIiLCJBTiI6Ik1haWwiLCJXVCI6Mn0%3D%7C3000%7C%7C%7C&amp;sdata=GR1Zsq3xoLyl%2BGvX2Bg1LtT6olXIItg%2BGdMmxbhDvTk%3D&amp;reserved=0" TargetMode="External"/><Relationship Id="rId206" Type="http://schemas.openxmlformats.org/officeDocument/2006/relationships/hyperlink" Target="https://nam10.safelinks.protection.outlook.com/?url=https%3A%2F%2Flink.defenseone.com%2Fclick%2F32822197.56977%2FaHR0cHM6Ly93d3cuZGVmZW5zZW9uZS5jb20vdGVjaG5vbG9neS8yMDIzLzA5L25ldy1ib2FyZC13aWxsLWhlbHAtbmF2eS1hYnNvcmItbmV3LXRlY2gtcmVhbC13b3JsZC1vcHMvMzkwNjM0Lz9vcmVmPWRlZmVuc2VvbmVfdG9kYXlfbmw%2F542dc73f3b35d0811c8bba13Bb21631fc&amp;data=05%7C01%7Cmichelle.bell%40ag.tamu.edu%7C95ffd96138c14f3782d308dbbea2b381%7C9fd7580a64724d9ca142d131d3a7a116%7C0%7C0%7C638313378231519589%7CUnknown%7CTWFpbGZsb3d8eyJWIjoiMC4wLjAwMDAiLCJQIjoiV2luMzIiLCJBTiI6Ik1haWwiLCJXVCI6Mn0%3D%7C3000%7C%7C%7C&amp;sdata=0jGLUFljM7HDV1ACE0l6rXKgaY0gNCSVCSxiYLRTL5Y%3D&amp;reserved=0" TargetMode="External"/><Relationship Id="rId248" Type="http://schemas.openxmlformats.org/officeDocument/2006/relationships/hyperlink" Target="https://nam10.safelinks.protection.outlook.com/?url=https%3A%2F%2Fr.smartbrief.com%2Fresp%2FriwICTuxcODxsGmLCigmirCicNomXJ%3Fformat%3Dmultipart&amp;data=05%7C01%7Cmichelle.bell%40ag.tamu.edu%7Cdded8959c9fc4964eadf08dbb925b524%7C9fd7580a64724d9ca142d131d3a7a116%7C0%7C0%7C638307343831504910%7CUnknown%7CTWFpbGZsb3d8eyJWIjoiMC4wLjAwMDAiLCJQIjoiV2luMzIiLCJBTiI6Ik1haWwiLCJXVCI6Mn0%3D%7C3000%7C%7C%7C&amp;sdata=NmKYk%2FX5PKfvHTrLDyzACb6EjPRJujl4pBrVb56NHcM%3D&amp;reserved=0"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nam10.safelinks.protection.outlook.com/?url=https%3A%2F%2Flnks.gd%2Fl%2FeyJhbGciOiJIUzI1NiJ9.eyJidWxsZXRpbl9saW5rX2lkIjoxMDIsInVyaSI6ImJwMjpjbGljayIsInVybCI6Imh0dHBzOi8vc3RhdGljLmF6ZGVxLmdvdi93cWQvc3dxcy9kcmFmdF9ucHJtX3ByZWFtYmxlLnBkZiIsImJ1bGxldGluX2lkIjoiMjAyMzA5MjkuODMzNTQyMjEifQ.wcOxWVNXmIO9BcJ-Qcf6isbAnI-A13oNYXev1klTMEs%2Fs%2F1163390859%2Fbr%2F227083064202-l&amp;data=05%7C01%7Cmichelle.bell%40ag.tamu.edu%7C1fa32e8489294c2e5fa208dbc144955d%7C9fd7580a64724d9ca142d131d3a7a116%7C0%7C0%7C638316272536185657%7CUnknown%7CTWFpbGZsb3d8eyJWIjoiMC4wLjAwMDAiLCJQIjoiV2luMzIiLCJBTiI6Ik1haWwiLCJXVCI6Mn0%3D%7C3000%7C%7C%7C&amp;sdata=D9MXzeTqYKfr%2FAsKmWMdRnqfPaj86A5jbVDcbXk1QXo%3D&amp;reserved=0" TargetMode="External"/><Relationship Id="rId54" Type="http://schemas.openxmlformats.org/officeDocument/2006/relationships/hyperlink" Target="https://nam10.safelinks.protection.outlook.com/?url=https%3A%2F%2Flnks.gd%2Fl%2FeyJhbGciOiJIUzI1NiJ9.eyJidWxsZXRpbl9saW5rX2lkIjoxMDAsInVyaSI6ImJwMjpjbGljayIsInVybCI6Imh0dHBzOi8vd3d3LmVuZXJneS5nb3YvaW5kaWFuZW5lcmd5LzIwMjMtb2ZmaWNlLWluZGlhbi1lbmVyZ3ktcHJvZ3JhbS1yZXZpZXciLCJidWxsZXRpbl9pZCI6IjIwMjMwOTE5LjgyODEzNDgxIn0.YaqQGh6dbfly1PUZ_Hy4FO11S6cLKcrtCrVDYi3foEE%2Fs%2F3018745949%2Fbr%2F226199575057-l&amp;data=05%7C01%7Cmichelle.bell%40ag.tamu.edu%7C0ab9fb04454141af31c908dbb92a1837%7C9fd7580a64724d9ca142d131d3a7a116%7C0%7C0%7C638307362677349193%7CUnknown%7CTWFpbGZsb3d8eyJWIjoiMC4wLjAwMDAiLCJQIjoiV2luMzIiLCJBTiI6Ik1haWwiLCJXVCI6Mn0%3D%7C3000%7C%7C%7C&amp;sdata=K72evWv9DldFyfoOI4diKCttMGolSyUmqOMqRXL%2BZm0%3D&amp;reserved=0" TargetMode="External"/><Relationship Id="rId75" Type="http://schemas.openxmlformats.org/officeDocument/2006/relationships/hyperlink" Target="https://www.doi.gov/pressreleases/biden-harris-administration-launches-new-large-scale-water-recycling-program-180" TargetMode="External"/><Relationship Id="rId96" Type="http://schemas.openxmlformats.org/officeDocument/2006/relationships/hyperlink" Target="https://nam10.safelinks.protection.outlook.com/ap/t-59584e83/?url=https%3A%2F%2Fteams.microsoft.com%2Fl%2Fmeetup-join%2F19%253ameeting_OWQ3YTViNDctNTFjNC00NTVmLWE5MTQtMTM0NjVhMjM2OGFi%2540thread.v2%2F0%3Fcontext%3D%257b%2522Tid%2522%253a%25220693b5ba-4b18-4d7b-9341-f32f400a5494%2522%252c%2522Oid%2522%253a%252276a738a7-845e-473e-8c13-b13a1db1e023%2522%257d&amp;data=05%7C01%7Cmichelle.bell%40ag.tamu.edu%7Cf6bed9d5f6e74eae757908dbb910e877%7C9fd7580a64724d9ca142d131d3a7a116%7C0%7C0%7C638307254490086528%7CUnknown%7CTWFpbGZsb3d8eyJWIjoiMC4wLjAwMDAiLCJQIjoiV2luMzIiLCJBTiI6Ik1haWwiLCJXVCI6Mn0%3D%7C3000%7C%7C%7C&amp;sdata=recqm7h1brWpHzSgK1ZnbQQK12eZuhGG%2FoTNk9bnAuE%3D&amp;reserved=0" TargetMode="External"/><Relationship Id="rId140" Type="http://schemas.openxmlformats.org/officeDocument/2006/relationships/hyperlink" Target="https://nam10.safelinks.protection.outlook.com/?url=https%3A%2F%2Fr20.rs6.net%2Ftn.jsp%3Ff%3D001CjoCEblk8YEwplNB4PUpFVTiKqIUxwh4kfOZIEE_G4HrDvNC6pMoHHfbQIzC_R-KwQO9_wL8DMfrYYyL_F_9dwSmjihI8495NhSBNFAAYMCf_wfrp4yOCJtn9ztz1QBbNxF1GoEsux0MLILbRcsinW7W5KKTyvGSJal-hmqH1gK6M7KhzLhJeFPGZtfnBTA7GKfv5Q2rQVZC3bxFLVFz7Qwb2FdIAjClctWZYtAMxCGHoNHOgVY4fLWT69UtBI4XtXFheQXcTajn_uZml42Lh2ZPBqc07IgMSOmf26KTmms%3D%26c%3DreSSZ6FUnL8UT61IXkElr5ev7BY49do2FPF0vt1y9Q-9-4db2SmjEg%3D%3D%26ch%3D4gvPVZk8O8Rk1VBj06-RSS0waSa3tyLSv6HYNIfYqty87XsbKnbVSw%3D%3D&amp;data=05%7C01%7Cmichelle.bell%40ag.tamu.edu%7C621c0eb9b826403fa24008dbc1447892%7C9fd7580a64724d9ca142d131d3a7a116%7C0%7C0%7C638316272067212258%7CUnknown%7CTWFpbGZsb3d8eyJWIjoiMC4wLjAwMDAiLCJQIjoiV2luMzIiLCJBTiI6Ik1haWwiLCJXVCI6Mn0%3D%7C3000%7C%7C%7C&amp;sdata=d%2B%2FaBjv4nt5qHgn65kXZSP9j3u7aIGHIsTDR6o7N2rY%3D&amp;reserved=0" TargetMode="External"/><Relationship Id="rId161" Type="http://schemas.openxmlformats.org/officeDocument/2006/relationships/hyperlink" Target="https://nam10.safelinks.protection.outlook.com/?url=https%3A%2F%2Fr20.rs6.net%2Ftn.jsp%3Ff%3D001dqs9tvO_GB4bfenidXmn56FHor3dZOfwej3F3d45sqnoNclry01VST-FOMrIiw0ZwnKRFH9HqXzC68_eCExGnBHCT0_JqeXglLCxmmyKCQK37Jq90AtW8DTE-jPkqwljY4v2mncmLMBhnmTmew6nnhh9HLtEY2KA3ptj5ZDFsYv_6-Z7jGRg_g%3D%3D%26c%3D6CTM3L_V0xpYQkEAEoe_TVYnawxx0OzA2qfGHLs8wSdSnpnfuDVyew%3D%3D%26ch%3DfLOEFyPDM6H7ly634M8SMbPG_qnfuhPdb4QgFy2ApZtWGjWjpBPXMA%3D%3D&amp;data=05%7C01%7Cmichelle.bell%40ag.tamu.edu%7Cff18cefda6444cd82fad08dbc13df3c3%7C9fd7580a64724d9ca142d131d3a7a116%7C0%7C0%7C638316244064826403%7CUnknown%7CTWFpbGZsb3d8eyJWIjoiMC4wLjAwMDAiLCJQIjoiV2luMzIiLCJBTiI6Ik1haWwiLCJXVCI6Mn0%3D%7C3000%7C%7C%7C&amp;sdata=rq%2FItRb9qJjFNw5aqPeOVbf8kfNVVWefD%2FXCUEcfqYA%3D&amp;reserved=0" TargetMode="External"/><Relationship Id="rId182" Type="http://schemas.openxmlformats.org/officeDocument/2006/relationships/hyperlink" Target="https://nam10.safelinks.protection.outlook.com/?url=https%3A%2F%2Flink.defenseone.com%2Fclick%2F32790559.47077%2FaHR0cHM6Ly93d3cuZGVmZW5zZW9uZS5jb20vdGhyZWF0cy8yMDIzLzA5L3BlbnRhZ29uLXByb3BwaW5nLWYtMzUtcmVhZGluZXNzLWJ1eWluZy1uZXctcGFydHMtaW5zdGVhZC13YWl0aW5nLXJlcGFpcnMtZ2FvLXNheXMvMzkwNTIyLz9vcmVmPWRlZmVuc2Vfb25lX2JyZWFraW5nX25s%2F542dc73f3b35d0811c8bba13Bcbc6c2bd&amp;data=05%7C01%7Cmichelle.bell%40ag.tamu.edu%7C42843780a9b84e18031608dbbadf481f%7C9fd7580a64724d9ca142d131d3a7a116%7C0%7C0%7C638309240369759092%7CUnknown%7CTWFpbGZsb3d8eyJWIjoiMC4wLjAwMDAiLCJQIjoiV2luMzIiLCJBTiI6Ik1haWwiLCJXVCI6Mn0%3D%7C3000%7C%7C%7C&amp;sdata=SEnzoeRmNWKkEDXtmozavv8eWcx6WJE99dHJXDv9KU0%3D&amp;reserved=0" TargetMode="External"/><Relationship Id="rId217" Type="http://schemas.openxmlformats.org/officeDocument/2006/relationships/hyperlink" Target="https://nam10.safelinks.protection.outlook.com/?url=https%3A%2F%2Flnks.gd%2Fl%2FeyJhbGciOiJIUzI1NiJ9.eyJidWxsZXRpbl9saW5rX2lkIjoxMDEsInVyaSI6ImJwMjpjbGljayIsInVybCI6Imh0dHBzOi8vd3d3LmZlbWEuZ292L2dyYW50cy9wcmVwYXJlZG5lc3MvYWJvdXQiLCJidWxsZXRpbl9pZCI6IjIwMjMwOTA4LjgyMzAzNDYxIn0.SZHaKDZm5-fnKqRHVjJPMqLG8K2VZgwKbpICcZOSwfU%2Fs%2F10033766%2Fbr%2F225528504348-l&amp;data=05%7C01%7Cmichelle.bell%40ag.tamu.edu%7C833cb9e07b15451a53e908dbb08949b3%7C9fd7580a64724d9ca142d131d3a7a116%7C0%7C0%7C638297875932382714%7CUnknown%7CTWFpbGZsb3d8eyJWIjoiMC4wLjAwMDAiLCJQIjoiV2luMzIiLCJBTiI6Ik1haWwiLCJXVCI6Mn0%3D%7C3000%7C%7C%7C&amp;sdata=IkifUeNOgUcaWV1iQxwShaw5MI8Xsrr8DTIk9OpZwws%3D&amp;reserved=0" TargetMode="External"/><Relationship Id="rId6" Type="http://schemas.openxmlformats.org/officeDocument/2006/relationships/styles" Target="styles.xml"/><Relationship Id="rId238" Type="http://schemas.openxmlformats.org/officeDocument/2006/relationships/hyperlink" Target="https://nam10.safelinks.protection.outlook.com/?url=https%3A%2F%2Faftertheflames.com%2F2024-conference-and-workshop-registration%2F&amp;data=05%7C01%7Cmichelle.bell%40ag.tamu.edu%7Cf4c52705f222463a9a5308dbbadd9bf1%7C9fd7580a64724d9ca142d131d3a7a116%7C0%7C0%7C638309233204542942%7CUnknown%7CTWFpbGZsb3d8eyJWIjoiMC4wLjAwMDAiLCJQIjoiV2luMzIiLCJBTiI6Ik1haWwiLCJXVCI6Mn0%3D%7C3000%7C%7C%7C&amp;sdata=H5uqvZ8TQtdTnPM4JYE8QyGg2rjiNL4VTCIbtGUCvss%3D&amp;reserved=0" TargetMode="External"/><Relationship Id="rId259" Type="http://schemas.openxmlformats.org/officeDocument/2006/relationships/hyperlink" Target="https://nam10.safelinks.protection.outlook.com/?url=https%3A%2F%2Fr20.rs6.net%2Ftn.jsp%3Ff%3D001wRhtnx5uLZ2_woFimonMMD8cle2X2NWmXHNXemaAjHIhjiVnHm_H_BsxuDu6fX9Sr9hXZZtXytQtr4lCF8YImyb3U8l2Kv0oxtup45Jw-68-T-B_ClQ4JsWY1Ys9Z9LkAeIjVC4maqzqdY7DNCQC2S3n95I4SVssTA2iKvxfZHNCOXjeMsKzxbvtgRoOKl5MexsFvqw-90jTiblvTVLyLfgf1XWpLD2JYkyXK9CJYb-Gqn1flMLGDA%3D%3D%26c%3Db88NFQLB4DpG0ubyU09NF3GABPo95DL3tA5sRrnGGhBzrqj0DCBqFw%3D%3D%26ch%3D0-Nq8GxmdI6psYSIRvOhi4D2VTWlA1SPEdqJSASZgLT187CCu4gBCQ%3D%3D&amp;data=05%7C01%7Cmichelle.bell%40ag.tamu.edu%7Cc610b1b8c6b34a4eae2a08dbc358ea98%7C9fd7580a64724d9ca142d131d3a7a116%7C0%7C0%7C638318558905461202%7CUnknown%7CTWFpbGZsb3d8eyJWIjoiMC4wLjAwMDAiLCJQIjoiV2luMzIiLCJBTiI6Ik1haWwiLCJXVCI6Mn0%3D%7C3000%7C%7C%7C&amp;sdata=qlYlyKqGb6GVbNa%2BqGly3pWz8GFZFv4eGNnvPxNA7jI%3D&amp;reserved=0" TargetMode="External"/><Relationship Id="rId23" Type="http://schemas.openxmlformats.org/officeDocument/2006/relationships/hyperlink" Target="https://www.grants.gov/web/grants/view-opportunity.html?oppId=350022" TargetMode="External"/><Relationship Id="rId119" Type="http://schemas.openxmlformats.org/officeDocument/2006/relationships/hyperlink" Target="https://nam10.safelinks.protection.outlook.com/?url=https%3A%2F%2Flnks.gd%2Fl%2FeyJhbGciOiJIUzI1NiJ9.eyJidWxsZXRpbl9saW5rX2lkIjoxMDksInVyaSI6ImJwMjpjbGljayIsInVybCI6Imh0dHBzOi8vd2F0ZXIuY2EuZ292L05ld3MvTmV3cy1SZWxlYXNlcy8yMDIzL1NlcC0yMy9EV1ItQXdhcmRzLTE4Ny1NaWxsaW9uLXRvLUltcHJvdmUtU3VzdGFpbmFibGUtR3JvdW5kd2F0ZXItVXNlLWFuZC1TdG9yYWdlLVN0YXRld2lkZT91dG1fbWVkaXVtPWVtYWlsJnV0bV9zb3VyY2U9Z292ZGVsaXZlcnkiLCJidWxsZXRpbl9pZCI6IjIwMjMwOTIwLjgyODYzMDcxIn0.92MiHtorvcDGyFaO-FF8O3HHQXs3bonQJ19owSqdMYY%2Fs%2F1821941275%2Fbr%2F226250329660-l&amp;data=05%7C01%7Cmichelle.bell%40ag.tamu.edu%7Ccdfedffce0f0465c3b8308dbb9eadbbf%7C9fd7580a64724d9ca142d131d3a7a116%7C0%7C0%7C638308190601935783%7CUnknown%7CTWFpbGZsb3d8eyJWIjoiMC4wLjAwMDAiLCJQIjoiV2luMzIiLCJBTiI6Ik1haWwiLCJXVCI6Mn0%3D%7C3000%7C%7C%7C&amp;sdata=CaMQqQOSFPQvWpBs4hupppkg0MeFYf2xbRUN0drx6xM%3D&amp;reserved=0" TargetMode="External"/><Relationship Id="rId270" Type="http://schemas.openxmlformats.org/officeDocument/2006/relationships/hyperlink" Target="https://nam10.safelinks.protection.outlook.com/?url=https%3A%2F%2Fr.smartbrief.com%2Fresp%2FrjAkCTuxcODxzqxhCigmirCicNuPJt%3Fformat%3Dmultipart&amp;data=05%7C01%7Cmichelle.bell%40ag.tamu.edu%7Caa0bc991451644c721c708dbbea0770e%7C9fd7580a64724d9ca142d131d3a7a116%7C0%7C0%7C638313368641000484%7CUnknown%7CTWFpbGZsb3d8eyJWIjoiMC4wLjAwMDAiLCJQIjoiV2luMzIiLCJBTiI6Ik1haWwiLCJXVCI6Mn0%3D%7C3000%7C%7C%7C&amp;sdata=hmtj3iwFbIuZxvfyDsmSWnsjcsmzwwO3Cjhh3iJqJms%3D&amp;reserved=0" TargetMode="External"/><Relationship Id="rId291" Type="http://schemas.openxmlformats.org/officeDocument/2006/relationships/hyperlink" Target="https://nam10.safelinks.protection.outlook.com/?url=https%3A%2F%2Fhighways.dot.gov%2Fnewsroom%2Fbiden-harris-administration-making-100-million-available-improve-ev-charger-reliability&amp;data=05%7C01%7Cmichelle.bell%40ag.tamu.edu%7Cd6281911919d4bdae57108dbc373a0c5%7C9fd7580a64724d9ca142d131d3a7a116%7C0%7C0%7C638318673607091736%7CUnknown%7CTWFpbGZsb3d8eyJWIjoiMC4wLjAwMDAiLCJQIjoiV2luMzIiLCJBTiI6Ik1haWwiLCJXVCI6Mn0%3D%7C3000%7C%7C%7C&amp;sdata=eo9LEo4GDGzJAlnWFoLP%2Bktb%2BUneXhWj72Ayh%2B71JDY%3D&amp;reserved=0" TargetMode="External"/><Relationship Id="rId44" Type="http://schemas.openxmlformats.org/officeDocument/2006/relationships/hyperlink" Target="https://nam10.safelinks.protection.outlook.com/?url=https%3A%2F%2Fwww.blm.gov%2Fpress-release%2Fbureau-land-management-delivers-more-clean-energy&amp;data=05%7C01%7Cmichelle.bell%40ag.tamu.edu%7C663881a52bee4148b72808dbc369cbe2%7C9fd7580a64724d9ca142d131d3a7a116%7C0%7C0%7C638318631409067303%7CUnknown%7CTWFpbGZsb3d8eyJWIjoiMC4wLjAwMDAiLCJQIjoiV2luMzIiLCJBTiI6Ik1haWwiLCJXVCI6Mn0%3D%7C3000%7C%7C%7C&amp;sdata=wZiAwdQms3mEW4EyVmJeJ7IY42ei3mscetirFxDvekM%3D&amp;reserved=0" TargetMode="External"/><Relationship Id="rId65" Type="http://schemas.openxmlformats.org/officeDocument/2006/relationships/hyperlink" Target="https://nam10.safelinks.protection.outlook.com/?url=https%3A%2F%2Fwww.utilitydive.com%2Fnews%2Fenergy-storage-installations-record-growth-grid-scale%2F694773%2F&amp;data=05%7C01%7Cmichelle.bell%40ag.tamu.edu%7C8d84d2dcee604f521fbc08dbc16027a5%7C9fd7580a64724d9ca142d131d3a7a116%7C0%7C0%7C638316390971408792%7CUnknown%7CTWFpbGZsb3d8eyJWIjoiMC4wLjAwMDAiLCJQIjoiV2luMzIiLCJBTiI6Ik1haWwiLCJXVCI6Mn0%3D%7C3000%7C%7C%7C&amp;sdata=JcJhgUsCkC9zz0J1uLd1uFVXjHp8IlsFBLVDQsEEcbI%3D&amp;reserved=0" TargetMode="External"/><Relationship Id="rId86" Type="http://schemas.openxmlformats.org/officeDocument/2006/relationships/hyperlink" Target="https://nam10.safelinks.protection.outlook.com/?url=https%3A%2F%2Fwww.usbr.gov%2Fnewsroom%2Fnews-release%2F4642&amp;data=05%7C01%7Cmichelle.bell%40ag.tamu.edu%7C32349b68215c41da4d4708dbc36b8561%7C9fd7580a64724d9ca142d131d3a7a116%7C0%7C0%7C638318638816583042%7CUnknown%7CTWFpbGZsb3d8eyJWIjoiMC4wLjAwMDAiLCJQIjoiV2luMzIiLCJBTiI6Ik1haWwiLCJXVCI6Mn0%3D%7C3000%7C%7C%7C&amp;sdata=m9%2FlDEO8b%2BTyS7cF5vtNcFwiMwgl50mDLQIEj1AiLgM%3D&amp;reserved=0" TargetMode="External"/><Relationship Id="rId130" Type="http://schemas.openxmlformats.org/officeDocument/2006/relationships/hyperlink" Target="https://nam10.safelinks.protection.outlook.com/?url=https%3A%2F%2Fwww.usgs.gov%2Fspecial-topics%2Fcolorado-river-basin%2Fnews%2Ftribal-engagement-series-drought-colorado-river-basin&amp;data=05%7C01%7Cmichelle.bell%40ag.tamu.edu%7Cf6bed9d5f6e74eae757908dbb910e877%7C9fd7580a64724d9ca142d131d3a7a116%7C0%7C0%7C638307254490086528%7CUnknown%7CTWFpbGZsb3d8eyJWIjoiMC4wLjAwMDAiLCJQIjoiV2luMzIiLCJBTiI6Ik1haWwiLCJXVCI6Mn0%3D%7C3000%7C%7C%7C&amp;sdata=cuCasDagJ%2BALFpkY%2FcobxDOuzgaDi9QP%2FXxOO1Qqvo8%3D&amp;reserved=0" TargetMode="External"/><Relationship Id="rId151" Type="http://schemas.openxmlformats.org/officeDocument/2006/relationships/hyperlink" Target="https://nam10.safelinks.protection.outlook.com/?url=http%3A%2F%2Fnl.wateronline.com%2Fdc%2FMvKODdsz-O4cQCiZQOHu-ab7wnuoP9fCsvOVvWr_nKskv_TLPJzZHaJTuSiC8AqdOKsQT6hXk0CHgVbwgb7sqpBtLmywsnPYvmnYB27tGtdD28rTovv-Q-O2X8qrU_gJNLjTH_KxTIc0dr-uLqE5rLKo4_2MvCahx_itIEpCwrnsi2xk1NaajMlzLPOb76XShb7IQecci5VuDQRnjxAkV_rgIKp9HXqL9zBcn30Y2zKtL5zuIhmKtwua4hGCLNpWu65iZRQN0BbDJgNGBiYk4pEZuNoOa7j69IZY9UZVCofX2X3-9BB1irZCHgW8yBsUKCMfv4YjeEoO6DHdQQD4bbsY4VG3RSy-zJU4nEFt4syjvzQMb2Bvtyi9C8QiOHMoTVDAdPFrXqYGyzJZGAqmtKDLYLLZ9UmevUE4fjkd2cOXer2faDK1NmJx_yft7lM2X4-XLOUC80Q_AQ-4G9vNV8_39sObRGIgEJ438Ojt1MCrs3v7WbrDEcbBM6q89D6DGjBIykmYZFNX6vuvN2QqQRKWNudTJ1D9mj32pKWHq182OxF0br4xR2XeSZbipkAjFSZ2AEl5Bdkgle26tipZHOLeUc67k0WdgXUJJxSS6Gm-fzBfoCg4G_SVZDNoqb46syG8Lq1dZdKgGwYGIdMx5kxn6DeUbNcZn8OkfC9hWGp4s65SceomfCMjIN2DfQ5I%2FMDc1LU5WQy0wODYAAAGOb_ZykHKQnglT_PZuAHYeUVdUYWkd4Hg8Dday5cJB1wI548A_YypY7014fy_XmXEE9mKoeU4%3D&amp;data=05%7C01%7Cmichelle.bell%40ag.tamu.edu%7C642fb26d63884fe5622008dbbea14441%7C9fd7580a64724d9ca142d131d3a7a116%7C0%7C0%7C638313372084093489%7CUnknown%7CTWFpbGZsb3d8eyJWIjoiMC4wLjAwMDAiLCJQIjoiV2luMzIiLCJBTiI6Ik1haWwiLCJXVCI6Mn0%3D%7C3000%7C%7C%7C&amp;sdata=zVqs%2Fh3fBNxrYNdxT6FZfbbQxoFsjOkh%2FfPeDnMJs2w%3D&amp;reserved=0" TargetMode="External"/><Relationship Id="rId172" Type="http://schemas.openxmlformats.org/officeDocument/2006/relationships/hyperlink" Target="https://nam10.safelinks.protection.outlook.com/?url=https%3A%2F%2Fr20.rs6.net%2Ftn.jsp%3Ff%3D001dqs9tvO_GB4bfenidXmn56FHor3dZOfwej3F3d45sqnoNclry01VSQY7sJPEmcKloNtbUxL-pCCfxsFWA6rBizu6fwFbZdfpUd2zFGE1Xra35I2moTRoAVzSnRnLl6Y3CvLaObbRw2RA1G_8KTs2EAfewSibrB971R5269gHZltiPaxlxTbewPh5U5avjq_HthVHR_FHw5xasaoFnt-THPpbs34ez9YW-4Wrf-Vn36k%3D%26c%3D6CTM3L_V0xpYQkEAEoe_TVYnawxx0OzA2qfGHLs8wSdSnpnfuDVyew%3D%3D%26ch%3DfLOEFyPDM6H7ly634M8SMbPG_qnfuhPdb4QgFy2ApZtWGjWjpBPXMA%3D%3D&amp;data=05%7C01%7Cmichelle.bell%40ag.tamu.edu%7Cff18cefda6444cd82fad08dbc13df3c3%7C9fd7580a64724d9ca142d131d3a7a116%7C0%7C0%7C638316244064982625%7CUnknown%7CTWFpbGZsb3d8eyJWIjoiMC4wLjAwMDAiLCJQIjoiV2luMzIiLCJBTiI6Ik1haWwiLCJXVCI6Mn0%3D%7C3000%7C%7C%7C&amp;sdata=zDaGfrPsXFigr7Db0tN8hRl2MyRrMTfQYNTpGxdn4QI%3D&amp;reserved=0" TargetMode="External"/><Relationship Id="rId193" Type="http://schemas.openxmlformats.org/officeDocument/2006/relationships/hyperlink" Target="https://nam10.safelinks.protection.outlook.com/?url=https%3A%2F%2Flink.militarytimes.com%2Fclick%2F32618929.119177%2FaHR0cHM6Ly93d3cuYWlyYW5kc3BhY2Vmb3JjZXMuY29tL2tlbmRhbGwtbWFqb3ItcmV2aWV3LWRhZi1yZWFkaW5lc3MtY2hpbmEtY2hhbGxlbmdlLz91dG1fc291cmNlPXNhaWx0aHJ1JnV0bV9tZWRpdW09ZW1haWwmdXRtX2NhbXBhaWduPW1pbC1lYmImU1RvdmVybGF5PTM0MmY1YTU4LWMzN2ItNDE0Mi1iMDQ5LTFmNzM3MzM1YjUwNw%2F57588738498e574579743a61Ba09420ac&amp;data=05%7C01%7Cmichelle.bell%40ag.tamu.edu%7C786f1a22cfbe472f092408dbaef551b6%7C9fd7580a64724d9ca142d131d3a7a116%7C0%7C0%7C638296140934719209%7CUnknown%7CTWFpbGZsb3d8eyJWIjoiMC4wLjAwMDAiLCJQIjoiV2luMzIiLCJBTiI6Ik1haWwiLCJXVCI6Mn0%3D%7C3000%7C%7C%7C&amp;sdata=gfqk7RovzlPPwGkN1IctFcwte%2FysmLuBcCz7iccXSq8%3D&amp;reserved=0" TargetMode="External"/><Relationship Id="rId207" Type="http://schemas.openxmlformats.org/officeDocument/2006/relationships/hyperlink" Target="https://nam10.safelinks.protection.outlook.com/?url=https%3A%2F%2Flink.militarytimes.com%2Fclick%2F32829973.119445%2FaHR0cHM6Ly90YXNrYW5kcHVycG9zZS5jb20vbmV3cy9uYXZ5LXVuZGVyd2F0ZXItYW50aS1zdWJtYXJpbmUtdHJhY2tpbmctc3lzdGVtLz91dG1fc291cmNlPXNhaWx0aHJ1JnV0bV9tZWRpdW09ZW1haWwmdXRtX2NhbXBhaWduPW1pbC1lYmImU1RvdmVybGF5PTM0MmY1YTU4LWMzN2ItNDE0Mi1iMDQ5LTFmNzM3MzM1YjUwNw%2F57588738498e574579743a61B1a79f662&amp;data=05%7C01%7Cmichelle.bell%40ag.tamu.edu%7Cf87b35ad11d94a223b7d08dbbeaf607b%7C9fd7580a64724d9ca142d131d3a7a116%7C0%7C0%7C638313432685961135%7CUnknown%7CTWFpbGZsb3d8eyJWIjoiMC4wLjAwMDAiLCJQIjoiV2luMzIiLCJBTiI6Ik1haWwiLCJXVCI6Mn0%3D%7C3000%7C%7C%7C&amp;sdata=oCCVhpO6fgMPywfVJowL5atsnPoMCX5ZtfSzFv3C2No%3D&amp;reserved=0" TargetMode="External"/><Relationship Id="rId228" Type="http://schemas.openxmlformats.org/officeDocument/2006/relationships/hyperlink" Target="https://nam10.safelinks.protection.outlook.com/?url=https%3A%2F%2Flink.nextgov.com%2Fclick%2F32260057.89558%2FaHR0cHM6Ly93d3cubmV4dGdvdi5jb20vY3liZXJzZWN1cml0eS8yMDIzLzA5L2Rocy1sb29rcy1oYXJtb25pemUtY3liZXItcmVwb3J0aW5nLWNyaXRpY2FsLWluZHVzdHJ5LzM5MDU3NC8_b3JlZj1nb3ZleGVjX3RvZGF5X25s%2F542dc73f3b35d0811c8bba13B5f785761&amp;data=05%7C01%7Cmichelle.bell%40ag.tamu.edu%7C248e4b093bc543d5c48b08dbbdc78c36%7C9fd7580a64724d9ca142d131d3a7a116%7C0%7C0%7C638312436999151267%7CUnknown%7CTWFpbGZsb3d8eyJWIjoiMC4wLjAwMDAiLCJQIjoiV2luMzIiLCJBTiI6Ik1haWwiLCJXVCI6Mn0%3D%7C3000%7C%7C%7C&amp;sdata=aiMzzr1E5sCtj1ITN%2Fr9QtNdzZrMKbY54RlBX1PW5qM%3D&amp;reserved=0" TargetMode="External"/><Relationship Id="rId249" Type="http://schemas.openxmlformats.org/officeDocument/2006/relationships/hyperlink" Target="https://nam10.safelinks.protection.outlook.com/?url=https%3A%2F%2Flnks.gd%2Fl%2FeyJhbGciOiJIUzI1NiJ9.eyJidWxsZXRpbl9saW5rX2lkIjoxMDQsInVyaSI6ImJwMjpjbGljayIsInVybCI6Imh0dHBzOi8vZWVyZS1leGNoYW5nZS5lbmVyZ3kuZ292L0RlZmF1bHQuYXNweD91dG1fbWVkaXVtPWVtYWlsJnV0bV9zb3VyY2U9Z292ZGVsaXZlcnkjRm9hSWRmY2NjZWE4Yy01OTQ5LTQ0NTQtODFmMS01Y2Y5OWUzYjU4MjAiLCJidWxsZXRpbl9pZCI6IjIwMjMwOTIxLjgyOTQ1MDUxIn0.F-MSLtrprF6dsfrV_HtRNoX2MkWDs-ZiC6Qr6BcB8Ck%2Fs%2F1420386858%2Fbr%2F226401270728-l&amp;data=05%7C01%7Cmichelle.bell%40ag.tamu.edu%7C0742d0c751e04e05a8cf08dbbadee8fb%7C9fd7580a64724d9ca142d131d3a7a116%7C0%7C0%7C638309238782074935%7CUnknown%7CTWFpbGZsb3d8eyJWIjoiMC4wLjAwMDAiLCJQIjoiV2luMzIiLCJBTiI6Ik1haWwiLCJXVCI6Mn0%3D%7C3000%7C%7C%7C&amp;sdata=oAFK7mxhXVnnyPxY%2B5zsHjDkENj6Yyt3vFDkzD281a8%3D&amp;reserved=0" TargetMode="External"/><Relationship Id="rId13" Type="http://schemas.openxmlformats.org/officeDocument/2006/relationships/hyperlink" Target="mailto:amyduffy@westernregionalpartnership.org" TargetMode="External"/><Relationship Id="rId109" Type="http://schemas.openxmlformats.org/officeDocument/2006/relationships/hyperlink" Target="https://nam10.safelinks.protection.outlook.com/?url=https%3A%2F%2Flnks.gd%2Fl%2FeyJhbGciOiJIUzI1NiJ9.eyJidWxsZXRpbl9saW5rX2lkIjoxMDQsInVyaSI6ImJwMjpjbGljayIsInVybCI6Imh0dHBzOi8vcWhqMTI2LnAzY2RuMi5zZWN1cmVzZXJ2ZXIubmV0L3dwLWNvbnRlbnQvdXBsb2Fkcy8yMDIzLzA5L1JlY2hhcmdlLU1ldGhvZHMtTWFudWFsX3JlZHVjZWQtc2l6ZS5wZGY_dXRtX21lZGl1bT1lbWFpbCZ1dG1fc291cmNlPWdvdmRlbGl2ZXJ5IiwiYnVsbGV0aW5faWQiOiIyMDIzMDkxMy44MjUxMzU5MSJ9.1WaNce9Dcn8pr7r3wdgaT7wZrYmz66lN-eoep-djves%2Fs%2F1821941275%2Fbr%2F225775855420-l&amp;data=05%7C01%7Cmichelle.bell%40ag.tamu.edu%7C1c153895f38c4534170008dbb47862ce%7C9fd7580a64724d9ca142d131d3a7a116%7C0%7C0%7C638302201382894321%7CUnknown%7CTWFpbGZsb3d8eyJWIjoiMC4wLjAwMDAiLCJQIjoiV2luMzIiLCJBTiI6Ik1haWwiLCJXVCI6Mn0%3D%7C3000%7C%7C%7C&amp;sdata=VPYmtzyQ2BB%2BT4DxLoMSMIDvtDwZDQMX%2B8H%2Fl8RC6RY%3D&amp;reserved=0" TargetMode="External"/><Relationship Id="rId260" Type="http://schemas.openxmlformats.org/officeDocument/2006/relationships/hyperlink" Target="https://nam10.safelinks.protection.outlook.com/?url=https%3A%2F%2Fr20.rs6.net%2Ftn.jsp%3Ff%3D001b13m-A-yYOMXz1rYf8zidRxQHzyvVbmla2yXZQ6RuQgtP6cpaStcUVNkQGmG0-jhQFej2P2_Ly3B2fANMNSJZvXjbvqHu4q13YNfFFi-X7RsSxSrkNlzsHOOEHlXPnYr4o52CSZNVkg3gvDx9901dO55WS5DaxXMteS0KptxW0DMslwwiARZSSMqMsKXU8U_O_xC8C0wHpI_fn8wrjLvBZEv6Tlj94VW2XLovHEmzVtqS0O3ZoDG6Q%3D%3D%26c%3D_3vtk5WQ6VrTAgaTryR0J9I3j5XTPR1IlN5FX-NhVa9zi8UpAbZ-Zw%3D%3D%26ch%3DBJNxH9thXy7QvNwU3_DwrxAs-BVXgdXLp69BMMjnMz9bd90JYG6_1w%3D%3D&amp;data=05%7C01%7Cmichelle.bell%40ag.tamu.edu%7Cb3999f811eed4760b0a508dbbaa566e1%7C9fd7580a64724d9ca142d131d3a7a116%7C0%7C0%7C638308991817580873%7CUnknown%7CTWFpbGZsb3d8eyJWIjoiMC4wLjAwMDAiLCJQIjoiV2luMzIiLCJBTiI6Ik1haWwiLCJXVCI6Mn0%3D%7C3000%7C%7C%7C&amp;sdata=hKVHAQJ9Laa3zjn8VovDxstVUkM0BWylWc%2F3oIiXHno%3D&amp;reserved=0" TargetMode="External"/><Relationship Id="rId281" Type="http://schemas.openxmlformats.org/officeDocument/2006/relationships/hyperlink" Target="https://nam10.safelinks.protection.outlook.com/?url=https%3A%2F%2Fwww.usgs.gov%2Fnews%2Fnational-news-release%2Fusgs-announces-new-leaders-five-regional-climate-adaptation-science&amp;data=05%7C01%7Cmichelle.bell%40ag.tamu.edu%7Cb0299674642e4f30e79708dbc3785908%7C9fd7580a64724d9ca142d131d3a7a116%7C0%7C0%7C638318693903915491%7CUnknown%7CTWFpbGZsb3d8eyJWIjoiMC4wLjAwMDAiLCJQIjoiV2luMzIiLCJBTiI6Ik1haWwiLCJXVCI6Mn0%3D%7C3000%7C%7C%7C&amp;sdata=l1PGT35Fv6l4KqXuEg272kfrg6BHny%2FKHu%2BzP6kgATw%3D&amp;reserved=0" TargetMode="External"/><Relationship Id="rId34" Type="http://schemas.openxmlformats.org/officeDocument/2006/relationships/hyperlink" Target="https://nam10.safelinks.protection.outlook.com/?url=https%3A%2F%2Flnks.gd%2Fl%2FeyJhbGciOiJIUzI1NiJ9.eyJidWxsZXRpbl9saW5rX2lkIjoxMjcsInVyaSI6ImJwMjpjbGljayIsInVybCI6Imh0dHBzOi8vZ28ucmF0aW8uZXhjaGFuZ2Uvb3Bwcy9jaGFsbGVuZ2UuY2ZtP2k9QTAzQjNDQTctNjE0Ny00Njk3LUJCRkUtRDkxNkNFMDI1NTFDJnV0bV9tZWRpdW09ZW1haWwmdXRtX3NvdXJjZT1nb3ZkZWxpdmVyeSIsImJ1bGxldGluX2lkIjoiMjAyMzA5MjguODMyODAyNzEifQ.cT8UXFAFebSlfubV2hMDIXYnmJynfYIkYEzOV38kawk%2Fs%2F2945390789%2Fbr%2F226985567326-l&amp;data=05%7C01%7Cmichelle.bell%40ag.tamu.edu%7Cc833261a7d254ba4a2c508dbc03fcb09%7C9fd7580a64724d9ca142d131d3a7a116%7C0%7C0%7C638315152465298703%7CUnknown%7CTWFpbGZsb3d8eyJWIjoiMC4wLjAwMDAiLCJQIjoiV2luMzIiLCJBTiI6Ik1haWwiLCJXVCI6Mn0%3D%7C3000%7C%7C%7C&amp;sdata=eaeD8128NGcZlcq1ns9kOm6KwiGTpa%2Flqxft%2FqycC14%3D&amp;reserved=0" TargetMode="External"/><Relationship Id="rId55" Type="http://schemas.openxmlformats.org/officeDocument/2006/relationships/hyperlink" Target="https://nam10.safelinks.protection.outlook.com/?url=https%3A%2F%2Flnks.gd%2Fl%2FeyJhbGciOiJIUzI1NiJ9.eyJidWxsZXRpbl9saW5rX2lkIjoxMDEsInVyaSI6ImJwMjpjbGljayIsInVybCI6Imh0dHBzOi8vZm9ybXMub2ZmaWNlLmNvbS9wYWdlcy9yZXNwb25zZXBhZ2UuYXNweD9pZD1mcDN5b00wb1ZFLUVRbmlGcnVmQWdJenFLelR4Z3ZaQWc5RG5lbml4eTBoVVFWVlFVRmcxV2pFMk5WUk5Tek5MU0RWVVNrNHpRVWRJU0M0dSIsImJ1bGxldGluX2lkIjoiMjAyMzA5MTkuODI4MTM0ODEifQ.wGJ_4wBv0T2AlutbC7aW5AWfpDtpaQnug2ya1ahfh88%2Fs%2F3018745949%2Fbr%2F226199575057-l&amp;data=05%7C01%7Cmichelle.bell%40ag.tamu.edu%7C0ab9fb04454141af31c908dbb92a1837%7C9fd7580a64724d9ca142d131d3a7a116%7C0%7C0%7C638307362677349193%7CUnknown%7CTWFpbGZsb3d8eyJWIjoiMC4wLjAwMDAiLCJQIjoiV2luMzIiLCJBTiI6Ik1haWwiLCJXVCI6Mn0%3D%7C3000%7C%7C%7C&amp;sdata=E8mczBEt5qD73uGf8IO0hkqMAI2VQbWpNhpwyAY10Ew%3D&amp;reserved=0" TargetMode="External"/><Relationship Id="rId76" Type="http://schemas.openxmlformats.org/officeDocument/2006/relationships/hyperlink" Target="https://www.doi.gov/pressreleases/interior-department-announces-more-406-million-collaborative-efforts-conserve-americas" TargetMode="External"/><Relationship Id="rId97" Type="http://schemas.openxmlformats.org/officeDocument/2006/relationships/hyperlink" Target="https://nam10.safelinks.protection.outlook.com/?url=https%3A%2F%2Fwww.nrcs.usda.gov%2Fnews%2Fusda-invests-70-million-to-expand-conservation-assistance-to-underserved-producers&amp;data=05%7C01%7Cmichelle.bell%40ag.tamu.edu%7Cd6281911919d4bdae57108dbc373a0c5%7C9fd7580a64724d9ca142d131d3a7a116%7C0%7C0%7C638318673607091736%7CUnknown%7CTWFpbGZsb3d8eyJWIjoiMC4wLjAwMDAiLCJQIjoiV2luMzIiLCJBTiI6Ik1haWwiLCJXVCI6Mn0%3D%7C3000%7C%7C%7C&amp;sdata=ae1PhDy28TLiCLqlNMIZy2DDe59GzrXPjEDKHf2JQKk%3D&amp;reserved=0" TargetMode="External"/><Relationship Id="rId120" Type="http://schemas.openxmlformats.org/officeDocument/2006/relationships/hyperlink" Target="https://nam10.safelinks.protection.outlook.com/?url=https%3A%2F%2Flnks.gd%2Fl%2FeyJhbGciOiJIUzI1NiJ9.eyJidWxsZXRpbl9saW5rX2lkIjoxMTAsInVyaSI6ImJwMjpjbGljayIsInVybCI6Imh0dHBzOi8vd2F0ZXIuY2EuZ292Ly0vbWVkaWEvRFdSLVdlYnNpdGUvV2ViLVBhZ2VzL05ld3MvRmlsZXMvYXdhcmQtbGlzdF9zZ21hX3IyX2ZpbmFsX2xpc3Rfc2VwdDIwMjNfd19jb21wb25lbnRzX3YyLnBkZj91dG09JnV0bV9tZWRpdW09ZW1haWwmdXRtX3NvdXJjZT1nb3ZkZWxpdmVyeSIsImJ1bGxldGluX2lkIjoiMjAyMzA5MjAuODI4NjMwNzEifQ.aBTUOrDXZC0B8YNYKfd4xpWftM6Rfu2tryYtjz65WJY%2Fs%2F1821941275%2Fbr%2F226250329660-l&amp;data=05%7C01%7Cmichelle.bell%40ag.tamu.edu%7Ccdfedffce0f0465c3b8308dbb9eadbbf%7C9fd7580a64724d9ca142d131d3a7a116%7C0%7C0%7C638308190601935783%7CUnknown%7CTWFpbGZsb3d8eyJWIjoiMC4wLjAwMDAiLCJQIjoiV2luMzIiLCJBTiI6Ik1haWwiLCJXVCI6Mn0%3D%7C3000%7C%7C%7C&amp;sdata=FKFxnjPs1%2FlWB83Rexv%2BE7AKZSp4ueyyQfzhabHgCsw%3D&amp;reserved=0" TargetMode="External"/><Relationship Id="rId141" Type="http://schemas.openxmlformats.org/officeDocument/2006/relationships/hyperlink" Target="https://nam10.safelinks.protection.outlook.com/?url=https%3A%2F%2Fwww.gov.ca.gov%2F2023%2F09%2F22%2Ffirst-of-their-kind-grants-support-tribal-led-wildfire-resilience-projects%2F&amp;data=05%7C01%7Cmichelle.bell%40ag.tamu.edu%7C1fc7b000a4c34517e98c08dbc363cc05%7C9fd7580a64724d9ca142d131d3a7a116%7C0%7C0%7C638318605610781110%7CUnknown%7CTWFpbGZsb3d8eyJWIjoiMC4wLjAwMDAiLCJQIjoiV2luMzIiLCJBTiI6Ik1haWwiLCJXVCI6Mn0%3D%7C3000%7C%7C%7C&amp;sdata=cToYRliiMcN%2Fv7CpELviWwmY0RxFWmmao3OedbXMghI%3D&amp;reserved=0" TargetMode="External"/><Relationship Id="rId7" Type="http://schemas.openxmlformats.org/officeDocument/2006/relationships/settings" Target="settings.xml"/><Relationship Id="rId162" Type="http://schemas.openxmlformats.org/officeDocument/2006/relationships/hyperlink" Target="https://nam10.safelinks.protection.outlook.com/?url=https%3A%2F%2Fr20.rs6.net%2Ftn.jsp%3Ff%3D001tApKsKx51ya8Tt5_bVrnpkySzHif1aQbgVuzybGxCihqcnQIQq0kD4aIC27aOrnxJ1i9SSg7BrbJjfO--Df8Wy5-O7_7cx2xmo5B8MIeM5-oukvCzEHueLrKLdJ7xZ7hPUaiLVPJHO7GA_DmRxvwZ-wfY_J4hCgFOgF1AThdaXPRmOQwmQ0-gg%3D%3D%26c%3DCZRi9GbmUW4Fq43j99Zk9RVJyWGLvnUQVZG6JnKB8eb6THV-DNDs0g%3D%3D%26ch%3DEcIFFLXsKMcKYVLHlX9-AFnaZA6FMo4CG503b9UzsQAuxCx8EkMzLw%3D%3D&amp;data=05%7C01%7Cmichelle.bell%40ag.tamu.edu%7Caca4c78412f64a33187e08dbbbb1436c%7C9fd7580a64724d9ca142d131d3a7a116%7C0%7C0%7C638310142252895567%7CUnknown%7CTWFpbGZsb3d8eyJWIjoiMC4wLjAwMDAiLCJQIjoiV2luMzIiLCJBTiI6Ik1haWwiLCJXVCI6Mn0%3D%7C3000%7C%7C%7C&amp;sdata=Bi%2FmIrkufuu1kJzFeT22CriymX329LOjOx4MpadUYMs%3D&amp;reserved=0" TargetMode="External"/><Relationship Id="rId183" Type="http://schemas.openxmlformats.org/officeDocument/2006/relationships/hyperlink" Target="https://nam10.safelinks.protection.outlook.com/?url=https%3A%2F%2Flink.militarytimes.com%2Fclick%2F32819222.122270%2FaHR0cHM6Ly90YXNrYW5kcHVycG9zZS5jb20vdGVjaC10YWN0aWNzL3NtYWxsLWRyb25lcy1taWxpdGFyeS13YXJmYXJlLz91dG1fc291cmNlPXNhaWx0aHJ1JnV0bV9tZWRpdW09ZW1haWwmdXRtX2NhbXBhaWduPW1pbC1lYmImU1RvdmVybGF5PTM0MmY1YTU4LWMzN2ItNDE0Mi1iMDQ5LTFmNzM3MzM1YjUwNw%2F57588738498e574579743a61Bea6cc67b&amp;data=05%7C01%7Cmichelle.bell%40ag.tamu.edu%7Ca5443a7c08a74f54410908dbbdc76ae1%7C9fd7580a64724d9ca142d131d3a7a116%7C0%7C0%7C638312436480963408%7CUnknown%7CTWFpbGZsb3d8eyJWIjoiMC4wLjAwMDAiLCJQIjoiV2luMzIiLCJBTiI6Ik1haWwiLCJXVCI6Mn0%3D%7C3000%7C%7C%7C&amp;sdata=cOjhuQkJyRtYMOkf1hStbJc4ziART0GS76vu8HJS6Nc%3D&amp;reserved=0" TargetMode="External"/><Relationship Id="rId218" Type="http://schemas.openxmlformats.org/officeDocument/2006/relationships/hyperlink" Target="https://nam10.safelinks.protection.outlook.com/?url=https%3A%2F%2Flnks.gd%2Fl%2FeyJhbGciOiJIUzI1NiJ9.eyJidWxsZXRpbl9saW5rX2lkIjoxNTksInVyaSI6ImJwMjpjbGljayIsInVybCI6Imh0dHBzOi8vd3d3LmZlbWEuZ292L2dyYW50cy9wcmVwYXJlZG5lc3Mvc3RhdGUtbG9jYWwtY3liZXJzZWN1cml0eS1ncmFudC1wcm9ncmFtIiwiYnVsbGV0aW5faWQiOiIyMDIzMDkxMi44MjQ3OTI3MSJ9.uZd8PYaMOWcliirSDjYcG4ocdwKNQU1HPjNGdg2nb-o%2Fs%2F10033766%2Fbr%2F225745729949-l&amp;data=05%7C01%7Cmichelle.bell%40ag.tamu.edu%7Cdabc78c46fc44f4d365b08dbb3bbc826%7C9fd7580a64724d9ca142d131d3a7a116%7C0%7C0%7C638301391355381639%7CUnknown%7CTWFpbGZsb3d8eyJWIjoiMC4wLjAwMDAiLCJQIjoiV2luMzIiLCJBTiI6Ik1haWwiLCJXVCI6Mn0%3D%7C3000%7C%7C%7C&amp;sdata=jmWYQW5wIGYe607ku2C01tWU4Zvr72YA%2FC%2BLxexVnfw%3D&amp;reserved=0" TargetMode="External"/><Relationship Id="rId239" Type="http://schemas.openxmlformats.org/officeDocument/2006/relationships/hyperlink" Target="https://nam10.safelinks.protection.outlook.com/?url=https%3A%2F%2Fstateforesters.us4.list-manage.com%2Ftrack%2Fclick%3Fu%3D2492b27b98fbec5ae0cfbf521%26id%3Dc85fec120e%26e%3De56d7a4004&amp;data=05%7C01%7Cmichelle.bell%40ag.tamu.edu%7C0c0cd2afff114e8e594808dbc13a4bf1%7C9fd7580a64724d9ca142d131d3a7a116%7C0%7C0%7C638316228379044121%7CUnknown%7CTWFpbGZsb3d8eyJWIjoiMC4wLjAwMDAiLCJQIjoiV2luMzIiLCJBTiI6Ik1haWwiLCJXVCI6Mn0%3D%7C3000%7C%7C%7C&amp;sdata=uY%2B0hwSEn0SDyNxUtH%2FsKInWAute1IVTwKq7MWKIFT8%3D&amp;reserved=0" TargetMode="External"/><Relationship Id="rId250" Type="http://schemas.openxmlformats.org/officeDocument/2006/relationships/hyperlink" Target="https://nam10.safelinks.protection.outlook.com/?url=https%3A%2F%2Flnks.gd%2Fl%2FeyJhbGciOiJIUzI1NiJ9.eyJidWxsZXRpbl9saW5rX2lkIjoxMDMsInVyaSI6ImJwMjpjbGljayIsInVybCI6Imh0dHBzOi8vd3d3LmVuZXJneS5nb3YvZWVyZS9iaW9lbmVyZ3kvc3VzdGFpbmFibGUtYXZpYXRpb24tZnVlbHM_dXRtX21lZGl1bT1lbWFpbCZ1dG1fc291cmNlPWdvdmRlbGl2ZXJ5IiwiYnVsbGV0aW5faWQiOiIyMDIzMDkyMS44Mjk0NTA1MSJ9.Igo3ORPOSYDQpV5oIvTaR-pVvhWRLpAcplD0fHxH9J4%2Fs%2F1420386858%2Fbr%2F226401270728-l&amp;data=05%7C01%7Cmichelle.bell%40ag.tamu.edu%7C0742d0c751e04e05a8cf08dbbadee8fb%7C9fd7580a64724d9ca142d131d3a7a116%7C0%7C0%7C638309238782074935%7CUnknown%7CTWFpbGZsb3d8eyJWIjoiMC4wLjAwMDAiLCJQIjoiV2luMzIiLCJBTiI6Ik1haWwiLCJXVCI6Mn0%3D%7C3000%7C%7C%7C&amp;sdata=RldS%2FjPfudwQKa1P2JqqwhTXrYRM86fz%2FJu3QvRJW%2F8%3D&amp;reserved=0" TargetMode="External"/><Relationship Id="rId271" Type="http://schemas.openxmlformats.org/officeDocument/2006/relationships/hyperlink" Target="https://nam10.safelinks.protection.outlook.com/?url=https%3A%2F%2Flink.militarytimes.com%2Fclick%2F32819222.122270%2FaHR0cHM6Ly93d3cueW91dHViZS5jb20vd2F0Y2g_dj1aV2l0V0xCRWR4ZyZ1dG1fc291cmNlPXNhaWx0aHJ1JnV0bV9tZWRpdW09ZW1haWwmdXRtX2NhbXBhaWduPW1pbC1lYmImU1RvdmVybGF5PTM0MmY1YTU4LWMzN2ItNDE0Mi1iMDQ5LTFmNzM3MzM1YjUwNw%2F57588738498e574579743a61Fb810b00d&amp;data=05%7C01%7Cmichelle.bell%40ag.tamu.edu%7Ca5443a7c08a74f54410908dbbdc76ae1%7C9fd7580a64724d9ca142d131d3a7a116%7C0%7C0%7C638312436480963408%7CUnknown%7CTWFpbGZsb3d8eyJWIjoiMC4wLjAwMDAiLCJQIjoiV2luMzIiLCJBTiI6Ik1haWwiLCJXVCI6Mn0%3D%7C3000%7C%7C%7C&amp;sdata=DOo0lkk9EQ9WfrDS2%2FdweDUJNqPaUu4h0HooyFXSkcM%3D&amp;reserved=0" TargetMode="External"/><Relationship Id="rId292" Type="http://schemas.openxmlformats.org/officeDocument/2006/relationships/hyperlink" Target="https://ktar.com/story/5540699/adot-shares-its-25-year-long-range-transportation-plan-with-the-public/" TargetMode="External"/><Relationship Id="rId24" Type="http://schemas.openxmlformats.org/officeDocument/2006/relationships/hyperlink" Target="https://nam10.safelinks.protection.outlook.com/?url=https%3A%2F%2Flnks.gd%2Fl%2FeyJhbGciOiJIUzI1NiJ9.eyJidWxsZXRpbl9saW5rX2lkIjoxMTgsInVyaSI6ImJwMjpjbGljayIsInVybCI6Imh0dHBzOi8vd3d3LmVuZXJneS5nb3Yvc2NlcC9lbmVyZ3ktZnV0dXJlLWdyYW50cz91dG1fbWVkaXVtPWVtYWlsJnV0bV9zb3VyY2U9Z292ZGVsaXZlcnkiLCJidWxsZXRpbl9pZCI6IjIwMjMwOTI4LjgzMjgwMjcxIn0.hqbHNgdyJRyOIZsFRSUN9B7Ny6kELekuy8sVGfmXL10%2Fs%2F2945390789%2Fbr%2F226985567326-l&amp;data=05%7C01%7Cmichelle.bell%40ag.tamu.edu%7Cc833261a7d254ba4a2c508dbc03fcb09%7C9fd7580a64724d9ca142d131d3a7a116%7C0%7C0%7C638315152465142483%7CUnknown%7CTWFpbGZsb3d8eyJWIjoiMC4wLjAwMDAiLCJQIjoiV2luMzIiLCJBTiI6Ik1haWwiLCJXVCI6Mn0%3D%7C3000%7C%7C%7C&amp;sdata=VAKgaXk660sraMKHLk9SJgRXihm6s%2FHGHQ61z9UBbtE%3D&amp;reserved=0" TargetMode="External"/><Relationship Id="rId45" Type="http://schemas.openxmlformats.org/officeDocument/2006/relationships/hyperlink" Target="https://nam10.safelinks.protection.outlook.com/?url=https%3A%2F%2Fwww.blm.gov%2Fpress-release%2Fblm-seeks-public-comment-proposed-ohkay-owingeh-land-exchange-0&amp;data=05%7C01%7Cmichelle.bell%40ag.tamu.edu%7C9c0febba71f54f6eb79408dbc369eb0c%7C9fd7580a64724d9ca142d131d3a7a116%7C0%7C0%7C638318631910691991%7CUnknown%7CTWFpbGZsb3d8eyJWIjoiMC4wLjAwMDAiLCJQIjoiV2luMzIiLCJBTiI6Ik1haWwiLCJXVCI6Mn0%3D%7C3000%7C%7C%7C&amp;sdata=wwhHZtVFZEC4LxgQcqj5aL3YmRx8R%2FHt3vAtdYV4tEU%3D&amp;reserved=0" TargetMode="External"/><Relationship Id="rId66" Type="http://schemas.openxmlformats.org/officeDocument/2006/relationships/hyperlink" Target="https://nam10.safelinks.protection.outlook.com/?url=https%3A%2F%2Fwww.reuters.com%2Fbusiness%2Fenergy%2Fus-power-grids-must-adapt-rapid-electrification-operators-say-2023-09-29%2F&amp;data=05%7C01%7Cmichelle.bell%40ag.tamu.edu%7Cbb977d7bcef346738ffa08dbc384be07%7C9fd7580a64724d9ca142d131d3a7a116%7C0%7C0%7C638318747109902360%7CUnknown%7CTWFpbGZsb3d8eyJWIjoiMC4wLjAwMDAiLCJQIjoiV2luMzIiLCJBTiI6Ik1haWwiLCJXVCI6Mn0%3D%7C3000%7C%7C%7C&amp;sdata=tR6hQII6Fgx8nJRisB56%2FdhF40WhTfBqh3LwS4PWTxs%3D&amp;reserved=0" TargetMode="External"/><Relationship Id="rId87" Type="http://schemas.openxmlformats.org/officeDocument/2006/relationships/hyperlink" Target="https://nam10.safelinks.protection.outlook.com/?url=https%3A%2F%2Fwww.usbr.gov%2Fnewsroom%2Fnews-release%2F4639&amp;data=05%7C01%7Cmichelle.bell%40ag.tamu.edu%7C8053e802fdbd400557ed08dbc36b9f75%7C9fd7580a64724d9ca142d131d3a7a116%7C0%7C0%7C638318639230567718%7CUnknown%7CTWFpbGZsb3d8eyJWIjoiMC4wLjAwMDAiLCJQIjoiV2luMzIiLCJBTiI6Ik1haWwiLCJXVCI6Mn0%3D%7C3000%7C%7C%7C&amp;sdata=plcubGZhmfITLvi%2BZavJvwdR8P88wsj%2BqCXjl%2B58jDQ%3D&amp;reserved=0" TargetMode="External"/><Relationship Id="rId110" Type="http://schemas.openxmlformats.org/officeDocument/2006/relationships/hyperlink" Target="https://nam10.safelinks.protection.outlook.com/?url=https%3A%2F%2Flnks.gd%2Fl%2FeyJhbGciOiJIUzI1NiJ9.eyJidWxsZXRpbl9saW5rX2lkIjoxMDUsInVyaSI6ImJwMjpjbGljayIsInVybCI6Imh0dHBzOi8vcWhqMTI2LnAzY2RuMi5zZWN1cmVzZXJ2ZXIubmV0L3dwLWNvbnRlbnQvdXBsb2Fkcy8yMDIzLzA5L0Rpc3RyaWN0LVJlY2hhcmdlLVByb2dyYW0tR3VpZGFuY2VfZmluYWwucGRmP3V0bV9tZWRpdW09ZW1haWwmdXRtX3NvdXJjZT1nb3ZkZWxpdmVyeSIsImJ1bGxldGluX2lkIjoiMjAyMzA5MTMuODI1MTM1OTEifQ.JHa5cR4D2DJMQpMvA881r3vAobGosJDWXReEaFXQ15I%2Fs%2F1821941275%2Fbr%2F225775855420-l&amp;data=05%7C01%7Cmichelle.bell%40ag.tamu.edu%7C1c153895f38c4534170008dbb47862ce%7C9fd7580a64724d9ca142d131d3a7a116%7C0%7C0%7C638302201382894321%7CUnknown%7CTWFpbGZsb3d8eyJWIjoiMC4wLjAwMDAiLCJQIjoiV2luMzIiLCJBTiI6Ik1haWwiLCJXVCI6Mn0%3D%7C3000%7C%7C%7C&amp;sdata=jAVigLjp%2BUu73jK%2Bg1rXf7WFGRbmpW6ExG%2BWoThT93A%3D&amp;reserved=0" TargetMode="External"/><Relationship Id="rId131" Type="http://schemas.openxmlformats.org/officeDocument/2006/relationships/hyperlink" Target="https://nam10.safelinks.protection.outlook.com/?url=https%3A%2F%2Fforms.office.com%2Fg%2FjNAaPsWJEK&amp;data=05%7C01%7Cmichelle.bell%40ag.tamu.edu%7Cf6bed9d5f6e74eae757908dbb910e877%7C9fd7580a64724d9ca142d131d3a7a116%7C0%7C0%7C638307254490086528%7CUnknown%7CTWFpbGZsb3d8eyJWIjoiMC4wLjAwMDAiLCJQIjoiV2luMzIiLCJBTiI6Ik1haWwiLCJXVCI6Mn0%3D%7C3000%7C%7C%7C&amp;sdata=q5Zh11MHjZAZfE%2FhRw7dR5KlyA0a9n%2FqLB2rpt%2F2hjE%3D&amp;reserved=0" TargetMode="External"/><Relationship Id="rId152" Type="http://schemas.openxmlformats.org/officeDocument/2006/relationships/hyperlink" Target="https://nam10.safelinks.protection.outlook.com/?url=https%3A%2F%2Fclick.pewtrusts.org%2F%3Fqs%3D6752f7528aef437dcafcec65f9292b19afddf96344becde0753cbebac4bba6c502c704f0520e2f664410c6bb6a2595ab2da4afb126f7a61f&amp;data=05%7C01%7Cmichelle.bell%40ag.tamu.edu%7Ca9361e2791de4ee0aa2608dbc0400b23%7C9fd7580a64724d9ca142d131d3a7a116%7C0%7C0%7C638315153525411982%7CUnknown%7CTWFpbGZsb3d8eyJWIjoiMC4wLjAwMDAiLCJQIjoiV2luMzIiLCJBTiI6Ik1haWwiLCJXVCI6Mn0%3D%7C3000%7C%7C%7C&amp;sdata=F5rdx07ATpKd5peUW%2FG87SHmO06xc6V9ciyLsz2cgNg%3D&amp;reserved=0" TargetMode="External"/><Relationship Id="rId173" Type="http://schemas.openxmlformats.org/officeDocument/2006/relationships/hyperlink" Target="https://nam10.safelinks.protection.outlook.com/?url=https%3A%2F%2Fr20.rs6.net%2Ftn.jsp%3Ff%3D001dqs9tvO_GB4bfenidXmn56FHor3dZOfwej3F3d45sqnoNclry01VSQY7sJPEmcKlO2wI4e7RMv9COIqEwU-UMiLCqmUaRklqfxTAF603w7kM-mWrgOy785FUbuj7ZPWT_PHbj8M_mDrKc17P5fTGovkx_ndQuLqEmAcH9xbnBxOx4bDcucYH1Xywvq5Q7dmKeItTkqadXDLt2FQROj4LiLpPsN9lpcbA%26c%3D6CTM3L_V0xpYQkEAEoe_TVYnawxx0OzA2qfGHLs8wSdSnpnfuDVyew%3D%3D%26ch%3DfLOEFyPDM6H7ly634M8SMbPG_qnfuhPdb4QgFy2ApZtWGjWjpBPXMA%3D%3D&amp;data=05%7C01%7Cmichelle.bell%40ag.tamu.edu%7Cff18cefda6444cd82fad08dbc13df3c3%7C9fd7580a64724d9ca142d131d3a7a116%7C0%7C0%7C638316244065138893%7CUnknown%7CTWFpbGZsb3d8eyJWIjoiMC4wLjAwMDAiLCJQIjoiV2luMzIiLCJBTiI6Ik1haWwiLCJXVCI6Mn0%3D%7C3000%7C%7C%7C&amp;sdata=4GtbqOpYjBPXAurHVSOcSzm17Q7ZMj4SyV3wXTZ1kBM%3D&amp;reserved=0" TargetMode="External"/><Relationship Id="rId194" Type="http://schemas.openxmlformats.org/officeDocument/2006/relationships/hyperlink" Target="https://www.c4isrnet.com/unmanned/uas/2023/09/13/message-received-air-force-crystal-clear-on-drone-wingmen-urgency/?utm_source=sailthru&amp;utm_medium=email&amp;utm_campaign=mil-ebb&amp;SToverlay=342f5a58-c37b-4142-b049-1f737335b507" TargetMode="External"/><Relationship Id="rId208" Type="http://schemas.openxmlformats.org/officeDocument/2006/relationships/hyperlink" Target="https://nam10.safelinks.protection.outlook.com/?url=https%3A%2F%2Flink.marinecorpstimes.com%2Fclick%2F32796207.121276%2FaHR0cHM6Ly93d3cubWFyaW5lY29ycHN0aW1lcy5jb20vbmV3cy95b3VyLW1hcmluZS1jb3Jwcy8yMDIzLzA5LzIxL3RoZS1tYXJpbmUtY29ycHMtZmluYWxseS1nZXRzLWFuLW9mZmljaWFsLXRvcC1sZWFkZXIvP3V0bV9zb3VyY2U9c2FpbHRocnUmdXRtX21lZGl1bT1lbWFpbCZ1dG1fY2FtcGFpZ249bWlsLWViYiZTVG92ZXJsYXk9MzQyZjVhNTgtYzM3Yi00MTQyLWIwNDktMWY3MzczMzViNTA3%2F57588738498e574579743a61B9712258f&amp;data=05%7C01%7Cmichelle.bell%40ag.tamu.edu%7C179c013ed1184188e15a08dbbb8cddcc%7C9fd7580a64724d9ca142d131d3a7a116%7C0%7C0%7C638309985969064349%7CUnknown%7CTWFpbGZsb3d8eyJWIjoiMC4wLjAwMDAiLCJQIjoiV2luMzIiLCJBTiI6Ik1haWwiLCJXVCI6Mn0%3D%7C3000%7C%7C%7C&amp;sdata=Zqxkrbf8VBE5GatQfhhyaAR4Ef5bYEsElyzYYoNT%2BbI%3D&amp;reserved=0" TargetMode="External"/><Relationship Id="rId229" Type="http://schemas.openxmlformats.org/officeDocument/2006/relationships/hyperlink" Target="https://nam10.safelinks.protection.outlook.com/?url=https%3A%2F%2Flnks.gd%2Fl%2FeyJhbGciOiJIUzI1NiJ9.eyJidWxsZXRpbl9saW5rX2lkIjoxMDEsInVyaSI6ImJwMjpjbGljayIsInVybCI6Imh0dHBzOi8vd3d3Lmdhby5nb3YvcHJvZHVjdHMvZ2FvLTIzLTEwNTQ2OD91dG1fY2FtcGFpZ249dXNnYW9fZW1haWwmdXRtX2NvbnRlbnQ9ZGF5Ym9vayZ1dG1fbWVkaXVtPWVtYWlsJnV0bV9zb3VyY2U9Z292ZGVsaXZlcnkiLCJidWxsZXRpbl9pZCI6IjIwMjMwOTI2LjgzMTY2OTAxIn0.tu1a5PR75CQREprVQjcyu0aRyceHX7PZG-pniotcULk%2Fs%2F571607519%2Fbr%2F226844802822-l&amp;data=05%7C01%7Cmichelle.bell%40ag.tamu.edu%7C1375c034f7ce46e2e78408dbbee6d5d6%7C9fd7580a64724d9ca142d131d3a7a116%7C0%7C0%7C638313670872282775%7CUnknown%7CTWFpbGZsb3d8eyJWIjoiMC4wLjAwMDAiLCJQIjoiV2luMzIiLCJBTiI6Ik1haWwiLCJXVCI6Mn0%3D%7C3000%7C%7C%7C&amp;sdata=GrQs5Fstw4DA2bsBrFCF%2BcSYQMwMDV9Wcy01v4FOfzw%3D&amp;reserved=0" TargetMode="External"/><Relationship Id="rId240" Type="http://schemas.openxmlformats.org/officeDocument/2006/relationships/hyperlink" Target="https://nam10.safelinks.protection.outlook.com/?url=https%3A%2F%2Fstateforesters.us4.list-manage.com%2Ftrack%2Fclick%3Fu%3D2492b27b98fbec5ae0cfbf521%26id%3D8118649ca6%26e%3De56d7a4004&amp;data=05%7C01%7Cmichelle.bell%40ag.tamu.edu%7C0c0cd2afff114e8e594808dbc13a4bf1%7C9fd7580a64724d9ca142d131d3a7a116%7C0%7C0%7C638316228378887907%7CUnknown%7CTWFpbGZsb3d8eyJWIjoiMC4wLjAwMDAiLCJQIjoiV2luMzIiLCJBTiI6Ik1haWwiLCJXVCI6Mn0%3D%7C3000%7C%7C%7C&amp;sdata=ILrmwHj1V2XZValqW%2FP6aTAroZ3P4DNY6yi%2BZzFXvRc%3D&amp;reserved=0" TargetMode="External"/><Relationship Id="rId261" Type="http://schemas.openxmlformats.org/officeDocument/2006/relationships/hyperlink" Target="https://www.smartcitiesdive.com/news/air-taxis-flying-major-us-cities-evtol-joby-archer-vertiport/692749/" TargetMode="External"/><Relationship Id="rId14" Type="http://schemas.openxmlformats.org/officeDocument/2006/relationships/hyperlink" Target="https://wrpinfo.org/rsvp/?meetingId=73181" TargetMode="External"/><Relationship Id="rId35" Type="http://schemas.openxmlformats.org/officeDocument/2006/relationships/hyperlink" Target="https://nam10.safelinks.protection.outlook.com/?url=https%3A%2F%2Fwww.energy.gov%2Farticles%2Fbiden-harris-administration-delivers-more-167-million-grid-resilience-formula-grants&amp;data=05%7C01%7Cmichelle.bell%40ag.tamu.edu%7C526c5bb9ca4d482d380208dbc374ada6%7C9fd7580a64724d9ca142d131d3a7a116%7C0%7C0%7C638318678115308754%7CUnknown%7CTWFpbGZsb3d8eyJWIjoiMC4wLjAwMDAiLCJQIjoiV2luMzIiLCJBTiI6Ik1haWwiLCJXVCI6Mn0%3D%7C3000%7C%7C%7C&amp;sdata=bQOkRVsLpdkTofyxNGpKT3oiIB9vBG2CYyqiDl6H28U%3D&amp;reserved=0" TargetMode="External"/><Relationship Id="rId56" Type="http://schemas.openxmlformats.org/officeDocument/2006/relationships/hyperlink" Target="https://nam10.safelinks.protection.outlook.com/?url=https%3A%2F%2Fwww.energy.gov%2Findianenergy%2Farticles%2Ftribal-energy-snapshot-hualapai-indian-tribe&amp;data=05%7C01%7Cmichelle.bell%40ag.tamu.edu%7C7dbc8b61337e4cc5c29608dbbea6738d%7C9fd7580a64724d9ca142d131d3a7a116%7C0%7C0%7C638313394342893392%7CUnknown%7CTWFpbGZsb3d8eyJWIjoiMC4wLjAwMDAiLCJQIjoiV2luMzIiLCJBTiI6Ik1haWwiLCJXVCI6Mn0%3D%7C3000%7C%7C%7C&amp;sdata=0Y03S1udwxLyU%2BXXulBZjT9VlIBWVuytBMUcMBxDA6U%3D&amp;reserved=0" TargetMode="External"/><Relationship Id="rId77" Type="http://schemas.openxmlformats.org/officeDocument/2006/relationships/hyperlink" Target="https://nam10.safelinks.protection.outlook.com/?url=https%3A%2F%2Fwww.doi.gov%2Fpressreleases%2Finterior-department-hosts-interagency-meeting-utilizing-science-inform-climate&amp;data=05%7C01%7Cmichelle.bell%40ag.tamu.edu%7C5414eb919ce74549363108dbc375ea71%7C9fd7580a64724d9ca142d131d3a7a116%7C0%7C0%7C638318683463841764%7CUnknown%7CTWFpbGZsb3d8eyJWIjoiMC4wLjAwMDAiLCJQIjoiV2luMzIiLCJBTiI6Ik1haWwiLCJXVCI6Mn0%3D%7C3000%7C%7C%7C&amp;sdata=RFMH%2FHB43abFA4gFBJbP6coYwgS8bQ8jmdcnwSDgIxM%3D&amp;reserved=0" TargetMode="External"/><Relationship Id="rId100" Type="http://schemas.openxmlformats.org/officeDocument/2006/relationships/hyperlink" Target="https://nam10.safelinks.protection.outlook.com/?url=https%3A%2F%2Fwww.fs.usda.gov%2Fnews%2Freleases%2Fusda-invests-1-billion-nearly-400-projects-expand-access-trees-and-green-spaces&amp;data=05%7C01%7Cmichelle.bell%40ag.tamu.edu%7Cccf199b64168416ef77d08dbc37865f0%7C9fd7580a64724d9ca142d131d3a7a116%7C0%7C0%7C638318694111533024%7CUnknown%7CTWFpbGZsb3d8eyJWIjoiMC4wLjAwMDAiLCJQIjoiV2luMzIiLCJBTiI6Ik1haWwiLCJXVCI6Mn0%3D%7C3000%7C%7C%7C&amp;sdata=mNBO6CaLY0UltjjAEjboFylj5Ar94tDfZjiQ%2FZBnKtU%3D&amp;reserved=0" TargetMode="External"/><Relationship Id="rId282" Type="http://schemas.openxmlformats.org/officeDocument/2006/relationships/hyperlink" Target="https://nam10.safelinks.protection.outlook.com/?url=https%3A%2F%2Fwww.youtube.com%2Fwatch%3Fv%3Dv7oxeFBPbf4&amp;data=05%7C01%7Cmichelle.bell%40ag.tamu.edu%7C60c1e798f4d24b92883308dbab36d57f%7C9fd7580a64724d9ca142d131d3a7a116%7C0%7C0%7C638292024225617656%7CUnknown%7CTWFpbGZsb3d8eyJWIjoiMC4wLjAwMDAiLCJQIjoiV2luMzIiLCJBTiI6Ik1haWwiLCJXVCI6Mn0%3D%7C3000%7C%7C%7C&amp;sdata=YpfBxTnqQ5uqOEVtkGVMwp5vFEjpZHj8CBZ%2FjFsMYHU%3D&amp;reserved=0" TargetMode="External"/><Relationship Id="rId8" Type="http://schemas.openxmlformats.org/officeDocument/2006/relationships/webSettings" Target="webSettings.xml"/><Relationship Id="rId98" Type="http://schemas.openxmlformats.org/officeDocument/2006/relationships/hyperlink" Target="https://nam10.safelinks.protection.outlook.com/?url=https%3A%2F%2Fwww.nrcs.usda.gov%2Fnews%2Fbiden-harris-administration-makes-available-historic-3-billion-for-climate-smart-practices&amp;data=05%7C01%7Cmichelle.bell%40ag.tamu.edu%7C4d7bd2b7d9d74b87b47308dbc36fb475%7C9fd7580a64724d9ca142d131d3a7a116%7C0%7C0%7C638318656766030718%7CUnknown%7CTWFpbGZsb3d8eyJWIjoiMC4wLjAwMDAiLCJQIjoiV2luMzIiLCJBTiI6Ik1haWwiLCJXVCI6Mn0%3D%7C3000%7C%7C%7C&amp;sdata=A9N3KmaXkqL9l3JFNH5l8O2eFEEbCVpV3QV3IdtGW5k%3D&amp;reserved=0" TargetMode="External"/><Relationship Id="rId121" Type="http://schemas.openxmlformats.org/officeDocument/2006/relationships/hyperlink" Target="https://nam10.safelinks.protection.outlook.com/?url=https%3A%2F%2Flnks.gd%2Fl%2FeyJhbGciOiJIUzI1NiJ9.eyJidWxsZXRpbl9saW5rX2lkIjoxMTEsInVyaSI6ImJwMjpjbGljayIsInVybCI6Imh0dHBzOi8vd2F0ZXIuY2EuZ292Ly0vbWVkaWEvRFdSLVdlYnNpdGUvV2ViLVBhZ2VzL05ld3MvRmlsZXMvYXdhcmQtbGlzdF9zZ21hX3IyX2ZpbmFsX2xpc3Rfc2VwdDIwMjNfd19jb21wb25lbnRzX3YyLnBkZj91dG09JnV0bV9tZWRpdW09ZW1haWwmdXRtX3NvdXJjZT1nb3ZkZWxpdmVyeSIsImJ1bGxldGluX2lkIjoiMjAyMzA5MjAuODI4NjMwNzEifQ.H-nFTgvgJyyCrObl7Wt51nuumbod16177oz25bntOKo%2Fs%2F1821941275%2Fbr%2F226250329660-l&amp;data=05%7C01%7Cmichelle.bell%40ag.tamu.edu%7Ccdfedffce0f0465c3b8308dbb9eadbbf%7C9fd7580a64724d9ca142d131d3a7a116%7C0%7C0%7C638308190601935783%7CUnknown%7CTWFpbGZsb3d8eyJWIjoiMC4wLjAwMDAiLCJQIjoiV2luMzIiLCJBTiI6Ik1haWwiLCJXVCI6Mn0%3D%7C3000%7C%7C%7C&amp;sdata=4lyYF8fHVJB5JE5TxfHvay71z9hC0uwEsZHSEMA9SKc%3D&amp;reserved=0" TargetMode="External"/><Relationship Id="rId142" Type="http://schemas.openxmlformats.org/officeDocument/2006/relationships/hyperlink" Target="https://nam10.safelinks.protection.outlook.com/?url=https%3A%2F%2Fwww.doi.gov%2Fpressreleases%2Fpresidents-investing-america-agenda-provides-resources-tribal-nations-address-legacy&amp;data=05%7C01%7Cmichelle.bell%40ag.tamu.edu%7C5414eb919ce74549363108dbc375ea71%7C9fd7580a64724d9ca142d131d3a7a116%7C0%7C0%7C638318683463998007%7CUnknown%7CTWFpbGZsb3d8eyJWIjoiMC4wLjAwMDAiLCJQIjoiV2luMzIiLCJBTiI6Ik1haWwiLCJXVCI6Mn0%3D%7C3000%7C%7C%7C&amp;sdata=lVdaPtRY0sopuJomiGnZWcd50czlKKYx8mO9Nl24zcI%3D&amp;reserved=0" TargetMode="External"/><Relationship Id="rId163" Type="http://schemas.openxmlformats.org/officeDocument/2006/relationships/hyperlink" Target="https://nam10.safelinks.protection.outlook.com/?url=https%3A%2F%2Fr20.rs6.net%2Ftn.jsp%3Ff%3D001tApKsKx51ya8Tt5_bVrnpkySzHif1aQbgVuzybGxCihqcnQIQq0kD8nBQNjbt-cQqEm_-MJakI4-KLES1M3tWwoDOnzFcZov4OLwaurPYFvCIwS1WuRq4nkn6Mfbvct5LTH2ByzKFwG3Rl5nf5EUJDve0lLY8snLFlTxOhFCJsnANbsdQXGhdtVLq0U8LJNrF8g0u1-aNtPotsf55HiXvA%3D%3D%26c%3DCZRi9GbmUW4Fq43j99Zk9RVJyWGLvnUQVZG6JnKB8eb6THV-DNDs0g%3D%3D%26ch%3DEcIFFLXsKMcKYVLHlX9-AFnaZA6FMo4CG503b9UzsQAuxCx8EkMzLw%3D%3D&amp;data=05%7C01%7Cmichelle.bell%40ag.tamu.edu%7Caca4c78412f64a33187e08dbbbb1436c%7C9fd7580a64724d9ca142d131d3a7a116%7C0%7C0%7C638310142252895567%7CUnknown%7CTWFpbGZsb3d8eyJWIjoiMC4wLjAwMDAiLCJQIjoiV2luMzIiLCJBTiI6Ik1haWwiLCJXVCI6Mn0%3D%7C3000%7C%7C%7C&amp;sdata=M7F0UrY4b%2FgXvYEoSrh2avEn60LKplsOzyRM%2FVLTDBs%3D&amp;reserved=0" TargetMode="External"/><Relationship Id="rId184" Type="http://schemas.openxmlformats.org/officeDocument/2006/relationships/hyperlink" Target="https://nam10.safelinks.protection.outlook.com/?url=https%3A%2F%2Flink.militarytimes.com%2Fclick%2F32857049.109940%2FaHR0cHM6Ly93d3cuZGVmZW5zZW5ld3MuY29tL3BlbnRhZ29uLzIwMjMvMDkvMjgvZnJvbS1wYXJ0cy10by1oeXBlcnNvbmljcy1wZW50YWdvbi1zZWVzLTNkLXByaW50aW5nLWFzLWdhbWUtY2hhbmdlci8_dXRtX3NvdXJjZT1zYWlsdGhydSZ1dG1fbWVkaXVtPWVtYWlsJnV0bV9jYW1wYWlnbj1taWwtZWJiJlNUb3ZlcmxheT0zNDJmNWE1OC1jMzdiLTQxNDItYjA0OS0xZjczNzMzNWI1MDc%2F57588738498e574579743a61Bc3feda47&amp;data=05%7C01%7Cmichelle.bell%40ag.tamu.edu%7Ca08c391dc8754d8c9e3808dbc0387f6f%7C9fd7580a64724d9ca142d131d3a7a116%7C0%7C0%7C638315121141618664%7CUnknown%7CTWFpbGZsb3d8eyJWIjoiMC4wLjAwMDAiLCJQIjoiV2luMzIiLCJBTiI6Ik1haWwiLCJXVCI6Mn0%3D%7C3000%7C%7C%7C&amp;sdata=9Hw8XyARC7c%2FJdRKSQ5EXr1maBoVGxojBQ6P9VB1QBg%3D&amp;reserved=0" TargetMode="External"/><Relationship Id="rId219" Type="http://schemas.openxmlformats.org/officeDocument/2006/relationships/hyperlink" Target="https://nam10.safelinks.protection.outlook.com/?url=https%3A%2F%2Flnks.gd%2Fl%2FeyJhbGciOiJIUzI1NiJ9.eyJidWxsZXRpbl9saW5rX2lkIjoxNjIsInVyaSI6ImJwMjpjbGljayIsInVybCI6Imh0dHBzOi8vd3d3LmZlZGVyYWxyZWdpc3Rlci5nb3YvZG9jdW1lbnRzLzIwMjMvMDgvMTEvMjAyMy0xNzI4MC9hZ2VuY3ktaW5mb3JtYXRpb24tY29sbGVjdGlvbi1hY3Rpdml0aWVzLXByb3Bvc2VkLWNvbGxlY3Rpb24tY29tbWVudC1yZXF1ZXN0LWZpcmUtbWFuYWdlbWVudCIsImJ1bGxldGluX2lkIjoiMjAyMzA5MTIuODI0NzkyNzEifQ.QLTM3AkuFw0hl8RnIH8h4VrtZPkdkif0pTeABhGvPWY%2Fs%2F10033766%2Fbr%2F225745729949-l&amp;data=05%7C01%7Cmichelle.bell%40ag.tamu.edu%7Cdabc78c46fc44f4d365b08dbb3bbc826%7C9fd7580a64724d9ca142d131d3a7a116%7C0%7C0%7C638301391355537864%7CUnknown%7CTWFpbGZsb3d8eyJWIjoiMC4wLjAwMDAiLCJQIjoiV2luMzIiLCJBTiI6Ik1haWwiLCJXVCI6Mn0%3D%7C3000%7C%7C%7C&amp;sdata=j7rKTYlTbAe9%2BJPasW89Ngx7oEZDe%2FRjJ%2Bv8L3zyhTk%3D&amp;reserved=0" TargetMode="External"/><Relationship Id="rId230" Type="http://schemas.openxmlformats.org/officeDocument/2006/relationships/hyperlink" Target="https://nam10.safelinks.protection.outlook.com/?url=https%3A%2F%2Flnks.gd%2Fl%2FeyJhbGciOiJIUzI1NiJ9.eyJidWxsZXRpbl9saW5rX2lkIjoxMDIsInVyaSI6ImJwMjpjbGljayIsInVybCI6Imh0dHBzOi8vd3d3Lmdhby5nb3YvcHJvZHVjdHMvZ2FvLTIzLTEwNTQ2OD91dG1fY2FtcGFpZ249dXNnYW9fZW1haWwmdXRtX2NvbnRlbnQ9ZGF5Ym9vayZ1dG1fbWVkaXVtPWVtYWlsJnV0bV9zb3VyY2U9Z292ZGVsaXZlcnkiLCJidWxsZXRpbl9pZCI6IjIwMjMwOTI2LjgzMTY2OTAxIn0.c70LXcZoSp0cj3KNezIQl81wIMielD5FWn-euAjFlxQ%2Fs%2F571607519%2Fbr%2F226844802822-l&amp;data=05%7C01%7Cmichelle.bell%40ag.tamu.edu%7C1375c034f7ce46e2e78408dbbee6d5d6%7C9fd7580a64724d9ca142d131d3a7a116%7C0%7C0%7C638313670872282775%7CUnknown%7CTWFpbGZsb3d8eyJWIjoiMC4wLjAwMDAiLCJQIjoiV2luMzIiLCJBTiI6Ik1haWwiLCJXVCI6Mn0%3D%7C3000%7C%7C%7C&amp;sdata=r8nyR6tYLq07HMS7oFAhpZjmuBL8y1NuTHd39Ofyl9U%3D&amp;reserved=0" TargetMode="External"/><Relationship Id="rId251" Type="http://schemas.openxmlformats.org/officeDocument/2006/relationships/hyperlink" Target="https://nam10.safelinks.protection.outlook.com/?url=https%3A%2F%2Fstateaviationjournal.us1.list-manage.com%2Ftrack%2Fclick%3Fu%3De87f320d3afba63a319b38d2d%26id%3D3b15b8b1db%26e%3D6edabe5e85&amp;data=05%7C01%7Cmichelle.bell%40ag.tamu.edu%7C3be4b1a7112d47f473a808dbbe90a923%7C9fd7580a64724d9ca142d131d3a7a116%7C0%7C0%7C638313300754764831%7CUnknown%7CTWFpbGZsb3d8eyJWIjoiMC4wLjAwMDAiLCJQIjoiV2luMzIiLCJBTiI6Ik1haWwiLCJXVCI6Mn0%3D%7C3000%7C%7C%7C&amp;sdata=nOYy%2F0bV%2BmbCz%2F4KIcTzKr6Swm%2FEGlu5LDBthLrmI1A%3D&amp;reserved=0" TargetMode="External"/><Relationship Id="rId25" Type="http://schemas.openxmlformats.org/officeDocument/2006/relationships/hyperlink" Target="https://nam10.safelinks.protection.outlook.com/?url=https%3A%2F%2Flnks.gd%2Fl%2FeyJhbGciOiJIUzI1NiJ9.eyJidWxsZXRpbl9saW5rX2lkIjoxMTksInVyaSI6ImJwMjpjbGljayIsInVybCI6Imh0dHBzOi8vd3d3LmVuZXJneS5nb3YvY29tbXVuaXRpZXNMRUFQL2NvbW11bml0aWVzLWxlYXA_dXRtX21lZGl1bT1lbWFpbCZ1dG1fc291cmNlPWdvdmRlbGl2ZXJ5IiwiYnVsbGV0aW5faWQiOiIyMDIzMDkyOC44MzI4MDI3MSJ9.gcr0QmIrH0ExhZQO6q_s3U9nBuJHc-Xq2Dxh_G0slkE%2Fs%2F2945390789%2Fbr%2F226985567326-l&amp;data=05%7C01%7Cmichelle.bell%40ag.tamu.edu%7Cc833261a7d254ba4a2c508dbc03fcb09%7C9fd7580a64724d9ca142d131d3a7a116%7C0%7C0%7C638315152465142483%7CUnknown%7CTWFpbGZsb3d8eyJWIjoiMC4wLjAwMDAiLCJQIjoiV2luMzIiLCJBTiI6Ik1haWwiLCJXVCI6Mn0%3D%7C3000%7C%7C%7C&amp;sdata=Dye6UI5buh2DmgmgDl4zq%2BQh7PtaL4MnzbznS8iw%2Bm0%3D&amp;reserved=0" TargetMode="External"/><Relationship Id="rId46" Type="http://schemas.openxmlformats.org/officeDocument/2006/relationships/hyperlink" Target="https://nam10.safelinks.protection.outlook.com/?url=https%3A%2F%2Fwww.blm.gov%2Fpress-release%2Fblm-welcomes-public-comment-proposed-easley-solar-project-riverside-county&amp;data=05%7C01%7Cmichelle.bell%40ag.tamu.edu%7Cb3a1cb8e6c66482e737b08dbc36a5f21%7C9fd7580a64724d9ca142d131d3a7a116%7C0%7C0%7C638318633861732177%7CUnknown%7CTWFpbGZsb3d8eyJWIjoiMC4wLjAwMDAiLCJQIjoiV2luMzIiLCJBTiI6Ik1haWwiLCJXVCI6Mn0%3D%7C3000%7C%7C%7C&amp;sdata=AmGwjt1VQpkkwGB67NcU1eUk%2FDfPwA8HzvjytI%2F%2BuWc%3D&amp;reserved=0" TargetMode="External"/><Relationship Id="rId67" Type="http://schemas.openxmlformats.org/officeDocument/2006/relationships/hyperlink" Target="https://www.gao.gov/products/gao-23-105443?utm_campaign=usgao_email&amp;utm_content=daybook&amp;utm_medium=email&amp;utm_source=govdelivery" TargetMode="External"/><Relationship Id="rId272" Type="http://schemas.openxmlformats.org/officeDocument/2006/relationships/hyperlink" Target="https://nam10.safelinks.protection.outlook.com/?url=https%3A%2F%2Flink.militarytimes.com%2Fclick%2F32743537.119178%2FaHR0cHM6Ly9taXRjaGVsbGFlcm9zcGFjZXBvd2VyLm9yZy9lcGlzb2RlLTE0Ni1yZWdhaW5pbmctdGhlLXNwZWN0cnVtLXdhcmZhcmUtYWR2YW50YWdlLWluZHVzdHJ5LWNvbnZlcnNhdGlvbi8_dXRtX3NvdXJjZT1zYWlsdGhydSZ1dG1fbWVkaXVtPWVtYWlsJnV0bV9jYW1wYWlnbj1taWwtZWJiJlNUb3ZlcmxheT0zNDJmNWE1OC1jMzdiLTQxNDItYjA0OS0xZjczNzMzNWI1MDc%2F57588738498e574579743a61B7f4b224f&amp;data=05%7C01%7Cmichelle.bell%40ag.tamu.edu%7Cb544fe2250c64ca7f3e208dbb85e5287%7C9fd7580a64724d9ca142d131d3a7a116%7C0%7C0%7C638306487516615032%7CUnknown%7CTWFpbGZsb3d8eyJWIjoiMC4wLjAwMDAiLCJQIjoiV2luMzIiLCJBTiI6Ik1haWwiLCJXVCI6Mn0%3D%7C3000%7C%7C%7C&amp;sdata=vAIUxBZhuV4gGg%2F9XVcY7qDkDyzE5HlCbIzj0EtGbwE%3D&amp;reserved=0" TargetMode="External"/><Relationship Id="rId293" Type="http://schemas.openxmlformats.org/officeDocument/2006/relationships/hyperlink" Target="https://nam10.safelinks.protection.outlook.com/?url=https%3A%2F%2Fclick.pewtrusts.org%2F%3Fqs%3D6752f7528aef437de798afb3f2448319f3488d314e7470281c577ace975ce977981923216d103bbf1c1ef50d7dea3569c30d85bdbaeb2b26&amp;data=05%7C01%7Cmichelle.bell%40ag.tamu.edu%7Ca9361e2791de4ee0aa2608dbc0400b23%7C9fd7580a64724d9ca142d131d3a7a116%7C0%7C0%7C638315153525568194%7CUnknown%7CTWFpbGZsb3d8eyJWIjoiMC4wLjAwMDAiLCJQIjoiV2luMzIiLCJBTiI6Ik1haWwiLCJXVCI6Mn0%3D%7C3000%7C%7C%7C&amp;sdata=vrsUkWzqUNzPD6GSIhDsZa%2B8FqK5mRyjBhWV2s17lD4%3D&amp;reserved=0" TargetMode="External"/><Relationship Id="rId88" Type="http://schemas.openxmlformats.org/officeDocument/2006/relationships/hyperlink" Target="https://nam10.safelinks.protection.outlook.com/?url=https%3A%2F%2Fwww.usbr.gov%2Fnewsroom%2Fnews-release%2F4622&amp;data=05%7C01%7Cmichelle.bell%40ag.tamu.edu%7C0cb8681088094da29cb908dbc36bcf35%7C9fd7580a64724d9ca142d131d3a7a116%7C0%7C0%7C638318640034322937%7CUnknown%7CTWFpbGZsb3d8eyJWIjoiMC4wLjAwMDAiLCJQIjoiV2luMzIiLCJBTiI6Ik1haWwiLCJXVCI6Mn0%3D%7C3000%7C%7C%7C&amp;sdata=du1ZdUvPYY9zOkUhCFLVYIJo2uiWxklNPFJmU0kYoWk%3D&amp;reserved=0" TargetMode="External"/><Relationship Id="rId111" Type="http://schemas.openxmlformats.org/officeDocument/2006/relationships/hyperlink" Target="https://nam10.safelinks.protection.outlook.com/?url=https%3A%2F%2Flnks.gd%2Fl%2FeyJhbGciOiJIUzI1NiJ9.eyJidWxsZXRpbl9saW5rX2lkIjoxMDYsInVyaSI6ImJwMjpjbGljayIsInVybCI6Imh0dHBzOi8vcWhqMTI2LnAzY2RuMi5zZWN1cmVzZXJ2ZXIubmV0L3dwLWNvbnRlbnQvdXBsb2Fkcy8yMDIzLzA5L0NlbnRyYWwtVmFsbGV5LUdyb3VuZHdhdGVyLVJlY2hhcmdlLUluY2VudGl2ZXMtYW5kLVN0cmF0ZWdpZXNfZmluYWwucGRmP3V0bV9tZWRpdW09ZW1haWwmdXRtX3NvdXJjZT1nb3ZkZWxpdmVyeSIsImJ1bGxldGluX2lkIjoiMjAyMzA5MTMuODI1MTM1OTEifQ.r3taTmZudqaf4mL1_FinHPZQRThGzLuNNOPWyTC7qK4%2Fs%2F1821941275%2Fbr%2F225775855420-l&amp;data=05%7C01%7Cmichelle.bell%40ag.tamu.edu%7C1c153895f38c4534170008dbb47862ce%7C9fd7580a64724d9ca142d131d3a7a116%7C0%7C0%7C638302201382894321%7CUnknown%7CTWFpbGZsb3d8eyJWIjoiMC4wLjAwMDAiLCJQIjoiV2luMzIiLCJBTiI6Ik1haWwiLCJXVCI6Mn0%3D%7C3000%7C%7C%7C&amp;sdata=mBhGZRey81Mequbjs87BqM%2BLpaTUXuTpm6m0HrmGIr8%3D&amp;reserved=0" TargetMode="External"/><Relationship Id="rId132" Type="http://schemas.openxmlformats.org/officeDocument/2006/relationships/hyperlink" Target="https://nam10.safelinks.protection.outlook.com/?url=https%3A%2F%2Fclick.everyaction.com%2Fk%2F70163779%2F428510719%2F1690530627%3Fnvep%3Dew0KICAiVGVuYW50VXJpIjogIm5ncHZhbjovL3Zhbi9TTldTUi9TTldTUi8xLzEwNDkxMSIsDQogICJEaXN0cmlidXRpb25VbmlxdWVJZCI6ICI1NGNhMmY5Mi01NDU5LWVlMTEtOTkzNy0wMDIyNDgzMmViNzMiLA0KICAiRW1haWxBZGRyZXNzIjogImFteWR1ZmZ5QGR1ZmZ5Y29uc3VsdGluZy5uZXQiDQp9%26hmac%3Dl4mAS3p76wnV2pnqY_W4D2jGIBifqC3exfgtdPyuqQQ%3D%26emci%3D89ce4b94-4259-ee11-9937-00224832eb73%26emdi%3D54ca2f92-5459-ee11-9937-00224832eb73%26ceid%3D41089&amp;data=05%7C01%7Cmichelle.bell%40ag.tamu.edu%7C2ccb509644c64026384808dbbb8a8742%7C9fd7580a64724d9ca142d131d3a7a116%7C0%7C0%7C638309975900327333%7CUnknown%7CTWFpbGZsb3d8eyJWIjoiMC4wLjAwMDAiLCJQIjoiV2luMzIiLCJBTiI6Ik1haWwiLCJXVCI6Mn0%3D%7C3000%7C%7C%7C&amp;sdata=mhypHqS%2BfnAgIe6N0gDMKnC6cloIgnIQYXLeSBTLczA%3D&amp;reserved=0" TargetMode="External"/><Relationship Id="rId153" Type="http://schemas.openxmlformats.org/officeDocument/2006/relationships/hyperlink" Target="https://nam10.safelinks.protection.outlook.com/?url=https%3A%2F%2Fwww.enn.com%2Farticles%2F73373-researchers-build-and-test-a-framework-for-achieving-climate-resilience-across-diverse-fisheries&amp;data=05%7C01%7Cmichelle.bell%40ag.tamu.edu%7C228c4f2cca524b079cc308dbc414723a%7C9fd7580a64724d9ca142d131d3a7a116%7C0%7C0%7C638319364325219386%7CUnknown%7CTWFpbGZsb3d8eyJWIjoiMC4wLjAwMDAiLCJQIjoiV2luMzIiLCJBTiI6Ik1haWwiLCJXVCI6Mn0%3D%7C3000%7C%7C%7C&amp;sdata=yAhrNj3hyQ0jEeJrDUgDFjjMN9%2BU1qu%2FrkJ%2BAjFbuKg%3D&amp;reserved=0" TargetMode="External"/><Relationship Id="rId174" Type="http://schemas.openxmlformats.org/officeDocument/2006/relationships/hyperlink" Target="https://nam10.safelinks.protection.outlook.com/?url=https%3A%2F%2Fwww.azcentral.com%2Fstory%2Fnews%2Flocal%2Farizona-environment%2F2023%2F09%2F26%2Fwater-adaptation-techniques-atlas-maps-southwest-us-water-protection-efforts%2F70904543007%2F&amp;data=05%7C01%7Cmichelle.bell%40ag.tamu.edu%7C228c4f2cca524b079cc308dbc414723a%7C9fd7580a64724d9ca142d131d3a7a116%7C0%7C0%7C638319364325375601%7CUnknown%7CTWFpbGZsb3d8eyJWIjoiMC4wLjAwMDAiLCJQIjoiV2luMzIiLCJBTiI6Ik1haWwiLCJXVCI6Mn0%3D%7C3000%7C%7C%7C&amp;sdata=K480aMy8RInlpXC3y01N67xYWh0kvIs3cYVs%2BCTfDWY%3D&amp;reserved=0" TargetMode="External"/><Relationship Id="rId195" Type="http://schemas.openxmlformats.org/officeDocument/2006/relationships/hyperlink" Target="https://nam10.safelinks.protection.outlook.com/?url=https%3A%2F%2Flink.airforcetimes.com%2Fclick%2F32770779.123176%2FaHR0cHM6Ly93d3cuYWlyZm9yY2V0aW1lcy5jb20vbmV3cy95b3VyLWFpci1mb3JjZS8yMDIzLzA5LzE5L29sZC1pcy1uZXctYWdhaW4tYXMtYWlyLWZvcmNlLXNwZWNpYWwtb3BzLWJyYW5jaC1yZXZhbXBzLXRyYWluaW5nLz91dG1fc291cmNlPXNhaWx0aHJ1JnV0bV9tZWRpdW09ZW1haWwmdXRtX2NhbXBhaWduPW1pbC1lYmImU1RvdmVybGF5PTM0MmY1YTU4LWMzN2ItNDE0Mi1iMDQ5LTFmNzM3MzM1YjUwNw%2F57588738498e574579743a61Bc2187006&amp;data=05%7C01%7Cmichelle.bell%40ag.tamu.edu%7Ceba3b0ee36ab478d15db08dbb9db7574%7C9fd7580a64724d9ca142d131d3a7a116%7C0%7C0%7C638308124478734823%7CUnknown%7CTWFpbGZsb3d8eyJWIjoiMC4wLjAwMDAiLCJQIjoiV2luMzIiLCJBTiI6Ik1haWwiLCJXVCI6Mn0%3D%7C3000%7C%7C%7C&amp;sdata=cvndFmxmFKJel2ZZIWl90Jh3rkKTxhzC3uPJ0SDy3Zo%3D&amp;reserved=0" TargetMode="External"/><Relationship Id="rId209" Type="http://schemas.openxmlformats.org/officeDocument/2006/relationships/hyperlink" Target="https://nam10.safelinks.protection.outlook.com/?url=https%3A%2F%2Flink.militarytimes.com%2Fclick%2F32630805.121973%2FaHR0cHM6Ly9icmVha2luZ2RlZmVuc2UuY29tLzIwMjMvMDkvc3BhY2UtZm9yY2UtcmVmcmFtZXMtbWlzc2lvbi10by1zZWN1cmUtdXMtaW50ZXJlc3RzLWluLWZyb20tYW5kLXRocm91Z2gtc3BhY2UvP19nYT0yLjE0Mzg2MDM0MS4xMTA1NzY2MTg3LjE2OTQwNDc4ODktNzUxMDg1NzkxLjE2OTM3NjQ0MzMmdXRtX3NvdXJjZT1zYWlsdGhydSZ1dG1fbWVkaXVtPWVtYWlsJnV0bV9jYW1wYWlnbj1taWwtZWJiJlNUb3ZlcmxheT0zNDJmNWE1OC1jMzdiLTQxNDItYjA0OS0xZjczNzMzNWI1MDc%2F57588738498e574579743a61Bec728f87&amp;data=05%7C01%7Cmichelle.bell%40ag.tamu.edu%7C7b2ae4f903824d6dff2508dbafa6e63b%7C9fd7580a64724d9ca142d131d3a7a116%7C0%7C0%7C638296903631055270%7CUnknown%7CTWFpbGZsb3d8eyJWIjoiMC4wLjAwMDAiLCJQIjoiV2luMzIiLCJBTiI6Ik1haWwiLCJXVCI6Mn0%3D%7C3000%7C%7C%7C&amp;sdata=Km8z6IJCO7qlBVeN%2BOfCJWmG7DlwGW4DJjgZHZZgbsM%3D&amp;reserved=0" TargetMode="External"/><Relationship Id="rId220" Type="http://schemas.openxmlformats.org/officeDocument/2006/relationships/hyperlink" Target="https://nam10.safelinks.protection.outlook.com/?url=https%3A%2F%2Fr20.rs6.net%2Ftn.jsp%3Ff%3D001mx-e2x8ufxg24scMV3Ifcw0VnBtDzoLtSb3te4acdCFey_OOWFfk6Vu1CRTCGppdZRgfE0_WmMUHPpGYsnafZwDAKSza--ZgtT0_8Jod5ZrL36d0vhGlFdYyZmZt5XAOPvBqhnW_9Onh7nP5P6_p7zC09TGzbWMt_djPVpkYxXbrHMIQRMHdDvywwHYnxrOY5pUYEVX7KciUS83KMPwrHg%3D%3D%26c%3DLJ5Ps1-2xYr0zm6PFo47OhJlThMsTNsBKqor37qY25CwD0FX78nQ6Q%3D%3D%26ch%3Day-eNLcEMIXF_ATs8opTi7aJ69FYuE6b2mT9dtHw7UeDW25-v34E9g%3D%3D&amp;data=05%7C01%7Cmichelle.bell%40ag.tamu.edu%7C975495b2257d4b7d798c08dbb92c6ebf%7C9fd7580a64724d9ca142d131d3a7a116%7C0%7C1%7C638307372729371457%7CUnknown%7CTWFpbGZsb3d8eyJWIjoiMC4wLjAwMDAiLCJQIjoiV2luMzIiLCJBTiI6Ik1haWwiLCJXVCI6Mn0%3D%7C3000%7C%7C%7C&amp;sdata=QpSUXbTZUEuk0G%2F2rqsfcIoX8yYZ8kiJp%2BqgUoLKC%2Bk%3D&amp;reserved=0" TargetMode="External"/><Relationship Id="rId241" Type="http://schemas.openxmlformats.org/officeDocument/2006/relationships/hyperlink" Target="https://coastal-quest.idloom.events/californiawildfireconference" TargetMode="External"/><Relationship Id="rId15" Type="http://schemas.openxmlformats.org/officeDocument/2006/relationships/hyperlink" Target="https://nam10.safelinks.protection.outlook.com/?url=https%3A%2F%2Flnks.gd%2Fl%2FeyJhbGciOiJIUzI1NiJ9.eyJidWxsZXRpbl9saW5rX2lkIjoxMDksInVyaSI6ImJwMjpjbGljayIsInVybCI6Imh0dHBzOi8vd3d3LndoaXRlaG91c2UuZ292L2JyaWVmaW5nLXJvb20vc3RhdGVtZW50cy1yZWxlYXNlcy8yMDIzLzA5LzIxL2ZhY3Qtc2hlZXQtYmlkZW4taGFycmlzLWFkbWluaXN0cmF0aW9uLWFkdmFuY2VzLW9mZnNob3JlLXdpbmQtdHJhbnNtaXNzaW9uLXN0cmVuZ3RoZW5zLXJlZ2lvbmFsLXN1cHBseS1jaGFpbi1idWlsZG91dC1hbmQtZHJpdmVzLWlubm92YXRpb24vIiwiYnVsbGV0aW5faWQiOiIyMDIzMDkyMS44MjkzMjE1MSJ9.ESnlaVk8K9vY7dBB4S9FAhrmV-o5ou-NDfbLYJhLFVc%2Fs%2F1420386858%2Fbr%2F226380686080-l&amp;data=05%7C01%7Cmichelle.bell%40ag.tamu.edu%7C30f5a5d8c9cb4f0fdf2508dbbadf8372%7C9fd7580a64724d9ca142d131d3a7a116%7C0%7C0%7C638309241381916317%7CUnknown%7CTWFpbGZsb3d8eyJWIjoiMC4wLjAwMDAiLCJQIjoiV2luMzIiLCJBTiI6Ik1haWwiLCJXVCI6Mn0%3D%7C3000%7C%7C%7C&amp;sdata=Qu%2BtztJ4hj8cFp3LzoUHe1NKQFzkIF4Qw5sGM0%2F3xiE%3D&amp;reserved=0" TargetMode="External"/><Relationship Id="rId36" Type="http://schemas.openxmlformats.org/officeDocument/2006/relationships/hyperlink" Target="https://nam10.safelinks.protection.outlook.com/?url=https%3A%2F%2Fwww.energy.gov%2Farticles%2Fbiden-harris-administration-announces-325-million-long-duration-energy-storage-projects&amp;data=05%7C01%7Cmichelle.bell%40ag.tamu.edu%7C526c5bb9ca4d482d380208dbc374ada6%7C9fd7580a64724d9ca142d131d3a7a116%7C0%7C0%7C638318678115308754%7CUnknown%7CTWFpbGZsb3d8eyJWIjoiMC4wLjAwMDAiLCJQIjoiV2luMzIiLCJBTiI6Ik1haWwiLCJXVCI6Mn0%3D%7C3000%7C%7C%7C&amp;sdata=%2FbML312DOQTpWH1iNJ7SrH%2Bl4oKXP5J3eyD0e4cVavM%3D&amp;reserved=0" TargetMode="External"/><Relationship Id="rId57" Type="http://schemas.openxmlformats.org/officeDocument/2006/relationships/hyperlink" Target="https://nam10.safelinks.protection.outlook.com/?url=https%3A%2F%2Fcleantechnica.com%2F2023%2F09%2F28%2Fhualapai-indian-tribe-solar-plus-storage-equals-savings-of-450000-per-year-at-grand-canyon-west%2F&amp;data=05%7C01%7Cmichelle.bell%40ag.tamu.edu%7Ced84c7611df34239d92f08dbc048be89%7C9fd7580a64724d9ca142d131d3a7a116%7C0%7C0%7C638315190889353882%7CUnknown%7CTWFpbGZsb3d8eyJWIjoiMC4wLjAwMDAiLCJQIjoiV2luMzIiLCJBTiI6Ik1haWwiLCJXVCI6Mn0%3D%7C3000%7C%7C%7C&amp;sdata=GO6wQlul8xFYYKKfIvRO7X%2BiMEmiD1%2Bo1fWe%2FU0ZiOE%3D&amp;reserved=0" TargetMode="External"/><Relationship Id="rId262" Type="http://schemas.openxmlformats.org/officeDocument/2006/relationships/hyperlink" Target="https://nam10.safelinks.protection.outlook.com/?url=https%3A%2F%2Fr.smartbrief.com%2Fresp%2FrgpXCTuxcODxjYAnCigmirCicNRBAD%3Fformat%3Dmultipart&amp;data=05%7C01%7Cmichelle.bell%40ag.tamu.edu%7Cc1b025e174bc4717b28108dbae2aadbb%7C9fd7580a64724d9ca142d131d3a7a116%7C0%7C0%7C638295270553121042%7CUnknown%7CTWFpbGZsb3d8eyJWIjoiMC4wLjAwMDAiLCJQIjoiV2luMzIiLCJBTiI6Ik1haWwiLCJXVCI6Mn0%3D%7C3000%7C%7C%7C&amp;sdata=84K%2BKB2fY%2BYHQFvcR7eJ9ZFF6a01SncKVT5ojRSVy14%3D&amp;reserved=0" TargetMode="External"/><Relationship Id="rId283" Type="http://schemas.openxmlformats.org/officeDocument/2006/relationships/hyperlink" Target="http://www.doi.gov/video/this-week-interior-september-15-2023" TargetMode="External"/><Relationship Id="rId78" Type="http://schemas.openxmlformats.org/officeDocument/2006/relationships/hyperlink" Target="https://nam10.safelinks.protection.outlook.com/?url=https%3A%2F%2Fwww.doi.gov%2Fpressreleases%2Fsecretary-haaland-announces-new-policies-strengthen-climate-adaptation-and-resilience&amp;data=05%7C01%7Cmichelle.bell%40ag.tamu.edu%7C5414eb919ce74549363108dbc375ea71%7C9fd7580a64724d9ca142d131d3a7a116%7C0%7C0%7C638318683463841764%7CUnknown%7CTWFpbGZsb3d8eyJWIjoiMC4wLjAwMDAiLCJQIjoiV2luMzIiLCJBTiI6Ik1haWwiLCJXVCI6Mn0%3D%7C3000%7C%7C%7C&amp;sdata=jRzVQIvboS8aBiB1CAZQNCJ2MnTqUzBciGu9nE3qehU%3D&amp;reserved=0" TargetMode="External"/><Relationship Id="rId99" Type="http://schemas.openxmlformats.org/officeDocument/2006/relationships/hyperlink" Target="https://nam10.safelinks.protection.outlook.com/?url=https%3A%2F%2Fwww.fs.usda.gov%2Fmanaging-land%2Furban-forests%2Fucf&amp;data=05%7C01%7Cmichelle.bell%40ag.tamu.edu%7C975495b2257d4b7d798c08dbb92c6ebf%7C9fd7580a64724d9ca142d131d3a7a116%7C0%7C1%7C638307372729215224%7CUnknown%7CTWFpbGZsb3d8eyJWIjoiMC4wLjAwMDAiLCJQIjoiV2luMzIiLCJBTiI6Ik1haWwiLCJXVCI6Mn0%3D%7C3000%7C%7C%7C&amp;sdata=iI6Jmr%2BYT0%2F5X%2BoO6qYna5MFp5tnx%2F66GM9vJYuFa7Q%3D&amp;reserved=0" TargetMode="External"/><Relationship Id="rId101" Type="http://schemas.openxmlformats.org/officeDocument/2006/relationships/hyperlink" Target="https://www.azfamily.com/2023/08/16/western-states-will-not-lose-much-colorado-river-water-2024-despite-long-term-challenges/" TargetMode="External"/><Relationship Id="rId122" Type="http://schemas.openxmlformats.org/officeDocument/2006/relationships/hyperlink" Target="https://nam10.safelinks.protection.outlook.com/?url=https%3A%2F%2Flnks.gd%2Fl%2FeyJhbGciOiJIUzI1NiJ9.eyJidWxsZXRpbl9saW5rX2lkIjoxMTQsInVyaSI6ImJwMjpjbGljayIsInVybCI6Imh0dHBzOi8vd3d3LmV2ZW50YnJpdGUuY29tL2UvY2FsaWZvcm5pYS13YXRlci1kYXRhLWNvbnNvcnRpdW0tb2N0b2Jlci0yMDIzLWRhdGEtZm9yLWx1bmNoLXRpY2tldHMtNzE5MzI4ODIwODY3P3V0bV9tZWRpdW09ZW1haWwmdXRtX3NvdXJjZT1nb3ZkZWxpdmVyeSIsImJ1bGxldGluX2lkIjoiMjAyMzA5MjcuODMyMDkwNDEifQ.xiO1P5jK-qMrtOdvRlAJIYW8m4W6JmzvaYNxFJ1ufDA%2Fs%2F1821941275%2Fbr%2F226888282442-l&amp;data=05%7C01%7Cmichelle.bell%40ag.tamu.edu%7C07fce929acef4a45c66108dbbf72bed4%7C9fd7580a64724d9ca142d131d3a7a116%7C0%7C0%7C638314271808769178%7CUnknown%7CTWFpbGZsb3d8eyJWIjoiMC4wLjAwMDAiLCJQIjoiV2luMzIiLCJBTiI6Ik1haWwiLCJXVCI6Mn0%3D%7C3000%7C%7C%7C&amp;sdata=2t3y03mX468%2Bp%2BnMDhKHJGNfAXqbNbNc4XKo2EACPpE%3D&amp;reserved=0" TargetMode="External"/><Relationship Id="rId143" Type="http://schemas.openxmlformats.org/officeDocument/2006/relationships/hyperlink" Target="https://nam10.safelinks.protection.outlook.com/?url=https%3A%2F%2Funl.us19.list-manage.com%2Ftrack%2Fclick%3Fu%3D5c8c7438611c931465de012cf%26id%3Dde9bbd76ab%26e%3D84dab1cc26&amp;data=05%7C01%7Cmichelle.bell%40ag.tamu.edu%7C228c4f2cca524b079cc308dbc414723a%7C9fd7580a64724d9ca142d131d3a7a116%7C0%7C0%7C638319364325375601%7CUnknown%7CTWFpbGZsb3d8eyJWIjoiMC4wLjAwMDAiLCJQIjoiV2luMzIiLCJBTiI6Ik1haWwiLCJXVCI6Mn0%3D%7C3000%7C%7C%7C&amp;sdata=0KafGO13gVw%2Blf6ptWiPSIqm9kLKiceKwTFWX98hcfE%3D&amp;reserved=0" TargetMode="External"/><Relationship Id="rId164" Type="http://schemas.openxmlformats.org/officeDocument/2006/relationships/hyperlink" Target="https://nam10.safelinks.protection.outlook.com/?url=https%3A%2F%2Fr20.rs6.net%2Ftn.jsp%3Ff%3D001tApKsKx51ya8Tt5_bVrnpkySzHif1aQbgVuzybGxCihqcnQIQq0kD4aIC27aOrnxyb3jjR3LkWv3zIGvo71m6X-icw6tToMqm57TkajOhHxm8uyHmIhHlNTVHYXASFytL4MqXBVVJA_GqRjRZWZgVlqI4Ed7xlnPDNtJUprIr0KukSaErqcKHY_mB2h5BsMHRypzhJPp8Po%3D%26c%3DCZRi9GbmUW4Fq43j99Zk9RVJyWGLvnUQVZG6JnKB8eb6THV-DNDs0g%3D%3D%26ch%3DEcIFFLXsKMcKYVLHlX9-AFnaZA6FMo4CG503b9UzsQAuxCx8EkMzLw%3D%3D&amp;data=05%7C01%7Cmichelle.bell%40ag.tamu.edu%7Caca4c78412f64a33187e08dbbbb1436c%7C9fd7580a64724d9ca142d131d3a7a116%7C0%7C0%7C638310142252895567%7CUnknown%7CTWFpbGZsb3d8eyJWIjoiMC4wLjAwMDAiLCJQIjoiV2luMzIiLCJBTiI6Ik1haWwiLCJXVCI6Mn0%3D%7C3000%7C%7C%7C&amp;sdata=bWinUP8cvnaNMBgA3cNTIlZ4n5kGsM1ZtF%2FDaYukdhc%3D&amp;reserved=0" TargetMode="External"/><Relationship Id="rId185" Type="http://schemas.openxmlformats.org/officeDocument/2006/relationships/hyperlink" Target="https://nam10.safelinks.protection.outlook.com/?url=https%3A%2F%2Flink.militarytimes.com%2Fclick%2F32857049.109940%2FaHR0cHM6Ly90aGVoaWxsLmNvbS9wb2xpY3kvZGVmZW5zZS80MjI0NjMxLWluc2lkZS1hbWVyaWNhcy1wbGFucy1mb3ItYW4tYXV0b25vbW91cy1haS1wb3dlcmVkLW1pbGl0YXJ5Lz91dG1fc291cmNlPXNhaWx0aHJ1JnV0bV9tZWRpdW09ZW1haWwmdXRtX2NhbXBhaWduPW1pbC1lYmImU1RvdmVybGF5PTM0MmY1YTU4LWMzN2ItNDE0Mi1iMDQ5LTFmNzM3MzM1YjUwNw%2F57588738498e574579743a61B47e76cc4&amp;data=05%7C01%7Cmichelle.bell%40ag.tamu.edu%7Ca08c391dc8754d8c9e3808dbc0387f6f%7C9fd7580a64724d9ca142d131d3a7a116%7C0%7C0%7C638315121142087318%7CUnknown%7CTWFpbGZsb3d8eyJWIjoiMC4wLjAwMDAiLCJQIjoiV2luMzIiLCJBTiI6Ik1haWwiLCJXVCI6Mn0%3D%7C3000%7C%7C%7C&amp;sdata=YAbS3udMb%2BBdbPQeGDmIVqFofjZdxNfUZZxTU1C6CNA%3D&amp;reserved=0" TargetMode="External"/><Relationship Id="rId9" Type="http://schemas.openxmlformats.org/officeDocument/2006/relationships/footnotes" Target="footnotes.xml"/><Relationship Id="rId210" Type="http://schemas.openxmlformats.org/officeDocument/2006/relationships/hyperlink" Target="https://nam10.safelinks.protection.outlook.com/?url=https%3A%2F%2Flink.militarytimes.com%2Fclick%2F32692926.120606%2FaHR0cHM6Ly93d3cuZGVmZW5zZW9uZS5jb20vZGVmZW5zZS1zeXN0ZW1zLzIwMjMvMDkvc3BhY2UtZm9yY2UtbmVlZHMtbW9yZS1jeWJlci1vcGVyYXRvcnMtd2VhcG9ucy1zeXN0ZW1zLWNoaWVmLXNheXMvMzkwMjM1Lz91dG1fc291cmNlPXNhaWx0aHJ1JnV0bV9tZWRpdW09ZW1haWwmdXRtX2NhbXBhaWduPW1pbC1lYmImU1RvdmVybGF5PTM0MmY1YTU4LWMzN2ItNDE0Mi1iMDQ5LTFmNzM3MzM1YjUwNw%2F57588738498e574579743a61Ccfcdf817&amp;data=05%7C01%7Cmichelle.bell%40ag.tamu.edu%7Ccbf3832c62074a4f642508dbb478f3a2%7C9fd7580a64724d9ca142d131d3a7a116%7C0%7C0%7C638302203820874497%7CUnknown%7CTWFpbGZsb3d8eyJWIjoiMC4wLjAwMDAiLCJQIjoiV2luMzIiLCJBTiI6Ik1haWwiLCJXVCI6Mn0%3D%7C3000%7C%7C%7C&amp;sdata=ds5MKTsDPTu%2FNBykZ%2B5AIZbSISF%2FJj7DGeAb05vMhgA%3D&amp;reserved=0" TargetMode="External"/><Relationship Id="rId26" Type="http://schemas.openxmlformats.org/officeDocument/2006/relationships/hyperlink" Target="https://nam10.safelinks.protection.outlook.com/?url=https%3A%2F%2Fwww.energy.gov%2Fscep%2Ftechnical-assistance-adoption-building-energy-codes&amp;data=05%7C01%7Cmichelle.bell%40ag.tamu.edu%7C503a3a3928ad407ad82a08dbb92d7494%7C9fd7580a64724d9ca142d131d3a7a116%7C0%7C0%7C638307377119019295%7CUnknown%7CTWFpbGZsb3d8eyJWIjoiMC4wLjAwMDAiLCJQIjoiV2luMzIiLCJBTiI6Ik1haWwiLCJXVCI6Mn0%3D%7C3000%7C%7C%7C&amp;sdata=sBurMpF2l%2FBMAGbjoRi2hSH3Owa3ACz46UzyCFd7DHo%3D&amp;reserved=0" TargetMode="External"/><Relationship Id="rId231" Type="http://schemas.openxmlformats.org/officeDocument/2006/relationships/hyperlink" Target="https://nam10.safelinks.protection.outlook.com/?url=https%3A%2F%2Flnks.gd%2Fl%2FeyJhbGciOiJIUzI1NiJ9.eyJidWxsZXRpbl9saW5rX2lkIjoxMDAsInVyaSI6ImJwMjpjbGljayIsInVybCI6Imh0dHBzOi8vd3d3LmdyYW50cy5nb3Yvd2ViL2dyYW50cy92aWV3LW9wcG9ydHVuaXR5Lmh0bWw_b3BwSWQ9MzUwMzYxIiwiYnVsbGV0aW5faWQiOiIyMDIzMDkyNy44MzIzMDk0MSJ9._IiMbaA8q4hxLaAu0-CoIuSGA30rvkRVPTuAZEgjEko%2Fs%2F691733148%2Fbr%2F226924252890-l&amp;data=05%7C01%7Cmichelle.bell%40ag.tamu.edu%7Ca45f134bc5ae4186efe708dbbf857234%7C9fd7580a64724d9ca142d131d3a7a116%7C0%7C0%7C638314352113867319%7CUnknown%7CTWFpbGZsb3d8eyJWIjoiMC4wLjAwMDAiLCJQIjoiV2luMzIiLCJBTiI6Ik1haWwiLCJXVCI6Mn0%3D%7C3000%7C%7C%7C&amp;sdata=ozpteYhbkJXhQjNABnW4USamqwefc%2Fe9k5COMrLSRMg%3D&amp;reserved=0" TargetMode="External"/><Relationship Id="rId252" Type="http://schemas.openxmlformats.org/officeDocument/2006/relationships/hyperlink" Target="https://nam10.safelinks.protection.outlook.com/?url=https%3A%2F%2Fr20.rs6.net%2Ftn.jsp%3Ff%3D001OwOFnHcSecmTVH0-ySWr5-IpZh8xYUZz_PnvFz7yyu9cBjkR5pvAUCiKXzTiRFU9IGAJGDmEmBwm29oGPUIszsBCxnxdT5S8fmzIGKL7NFkQS9a5pWLZ765gMlFqK8JaKgUwgMo70Py1toKX4KW1lS7Vxw62zhUssmDQQefcAxl5YPu7edmQdruqhVO2dPZt50nMrj6EcTQ-IwaqxHnizsn8wu3yafNIhIOYXs4m6rYbDz4tykrCYADmMHkvuWKr1Z-8HmXuRWFrSCuRl-drD52a3Ah6_UBwzW349-3HrudsvVcSWtbHIw%3D%3D%26c%3DBCWnW5-GPnAO_xpSSLLGuEzFOYhxOoT8h2QTnEp3I8wSK0owEJrGnA%3D%3D%26ch%3D9znmQM4Ub8l_0YWaQ8yjNSHbWlzhC3Up0JAIUCsT772sfXHx50TAMA%3D%3D&amp;data=05%7C01%7Cmichelle.bell%40ag.tamu.edu%7C20e4e92a66904db020b408dbc3833009%7C9fd7580a64724d9ca142d131d3a7a116%7C0%7C0%7C638318740446308455%7CUnknown%7CTWFpbGZsb3d8eyJWIjoiMC4wLjAwMDAiLCJQIjoiV2luMzIiLCJBTiI6Ik1haWwiLCJXVCI6Mn0%3D%7C3000%7C%7C%7C&amp;sdata=nopyYnctJ25L3wd%2B%2B%2BwCe3fls2UGZUl1E%2FnpZ%2B%2BNBCg%3D&amp;reserved=0" TargetMode="External"/><Relationship Id="rId273" Type="http://schemas.openxmlformats.org/officeDocument/2006/relationships/hyperlink" Target="https://nam10.safelinks.protection.outlook.com/?url=https%3A%2F%2Fwww.militaryaerospace.com%2Fcomputers%2Farticle%2F14297689%2Felectronic-warfare-ew&amp;data=05%7C01%7Cmichelle.bell%40ag.tamu.edu%7C6f9ffd1c89914ecd63d608dbc03e9a4f%7C9fd7580a64724d9ca142d131d3a7a116%7C0%7C0%7C638315147333914720%7CUnknown%7CTWFpbGZsb3d8eyJWIjoiMC4wLjAwMDAiLCJQIjoiV2luMzIiLCJBTiI6Ik1haWwiLCJXVCI6Mn0%3D%7C3000%7C%7C%7C&amp;sdata=%2BnkNFz6LkjkpwC5dYZUZQDiKDn3orqhHPTTylT%2BMCOs%3D&amp;reserved=0" TargetMode="External"/><Relationship Id="rId294" Type="http://schemas.openxmlformats.org/officeDocument/2006/relationships/hyperlink" Target="https://nam10.safelinks.protection.outlook.com/?url=https%3A%2F%2Fwww.kob.com%2Fnew-mexico%2Fnew-mexico-plans-to-expand-electric-vehicle-infrastructure%2F&amp;data=05%7C01%7Cmichelle.bell%40ag.tamu.edu%7C9bfb1b733c1d43ddc58108dbc38315dd%7C9fd7580a64724d9ca142d131d3a7a116%7C0%7C0%7C638318740031698744%7CUnknown%7CTWFpbGZsb3d8eyJWIjoiMC4wLjAwMDAiLCJQIjoiV2luMzIiLCJBTiI6Ik1haWwiLCJXVCI6Mn0%3D%7C3000%7C%7C%7C&amp;sdata=1Xkr6WjANBq5aiS0qCSOlisfB03OgHpbCBBgL4V1stI%3D&amp;reserved=0" TargetMode="External"/><Relationship Id="rId47" Type="http://schemas.openxmlformats.org/officeDocument/2006/relationships/hyperlink" Target="https://nam10.safelinks.protection.outlook.com/?url=https%3A%2F%2Fwww.blm.gov%2Fpress-release%2Fblm-issues-leases-amargosa-valley-solar-energy-zone-parcels-nevada&amp;data=05%7C01%7Cmichelle.bell%40ag.tamu.edu%7C51cb0d357b304b8bb14f08dbc36a86fe%7C9fd7580a64724d9ca142d131d3a7a116%7C0%7C0%7C638318634520358711%7CUnknown%7CTWFpbGZsb3d8eyJWIjoiMC4wLjAwMDAiLCJQIjoiV2luMzIiLCJBTiI6Ik1haWwiLCJXVCI6Mn0%3D%7C3000%7C%7C%7C&amp;sdata=l%2Bjbh4Ihcdm%2BnaehHDCKiz%2FgEdyxZJjgwrql8dqNG60%3D&amp;reserved=0" TargetMode="External"/><Relationship Id="rId68" Type="http://schemas.openxmlformats.org/officeDocument/2006/relationships/hyperlink" Target="https://nam10.safelinks.protection.outlook.com/?url=https%3A%2F%2Fr20.rs6.net%2Ftn.jsp%3Ff%3D001L4DHF3ZWq7ux-wdjS1LWcONnupPxlCosYNs6ZqpCg2uv2BUgaTvnHls1-5vTaNyDV7mPP_j9UpPVwRJPMXZMSr1x1A5piVhPiqmTvrE9C2wfeyxN2KFmHsrvbzKL_ekUiYXlg-9WhBiEjMO8DIb5mnBYe2Gyo1ifxDJEM_jB9LHWIdu8VGJ3_AJMWV44_0nDeVneomWLqlP0qXIKZhtYKw%3D%3D%26c%3Du3NhaTzc5lOUE9yHa44bnnnCRVicxizoHZnosyx43f22L1eqBkypOw%3D%3D%26ch%3DPmdSjCth4ruc1J2FSzhdwvjT7Tu7EKnljsP69boug37J6ndrCQ4gsQ%3D%3D&amp;data=05%7C01%7Cmichelle.bell%40ag.tamu.edu%7C597facdcaf7649fc05d608dbbea84d66%7C9fd7580a64724d9ca142d131d3a7a116%7C0%7C0%7C638313402303278651%7CUnknown%7CTWFpbGZsb3d8eyJWIjoiMC4wLjAwMDAiLCJQIjoiV2luMzIiLCJBTiI6Ik1haWwiLCJXVCI6Mn0%3D%7C3000%7C%7C%7C&amp;sdata=IBPCpKx%2BwgVMt8NZ8bLVm5QBguAvPbmvNm6mJdZYcec%3D&amp;reserved=0" TargetMode="External"/><Relationship Id="rId89" Type="http://schemas.openxmlformats.org/officeDocument/2006/relationships/hyperlink" Target="https://nam10.safelinks.protection.outlook.com/?url=https%3A%2F%2Fwww.grants.gov%2Fweb%2Fgrants%2Fview-opportunity.html%3FoppId%3D349900&amp;data=05%7C01%7Cmichelle.bell%40ag.tamu.edu%7Cf6bed9d5f6e74eae757908dbb910e877%7C9fd7580a64724d9ca142d131d3a7a116%7C0%7C0%7C638307254489930304%7CUnknown%7CTWFpbGZsb3d8eyJWIjoiMC4wLjAwMDAiLCJQIjoiV2luMzIiLCJBTiI6Ik1haWwiLCJXVCI6Mn0%3D%7C3000%7C%7C%7C&amp;sdata=RrrAAkkTKr%2FqM8MFP1BcsfP63lz4wIugfrALSQFQGOs%3D&amp;reserved=0" TargetMode="External"/><Relationship Id="rId112" Type="http://schemas.openxmlformats.org/officeDocument/2006/relationships/hyperlink" Target="https://nam10.safelinks.protection.outlook.com/?url=https%3A%2F%2Flnks.gd%2Fl%2FeyJhbGciOiJIUzI1NiJ9.eyJidWxsZXRpbl9saW5rX2lkIjoxMDcsInVyaSI6ImJwMjpjbGljayIsInVybCI6Imh0dHBzOi8vd3d3LndhdGVyZWR1Y2F0aW9uLm9yZy93ZXN0ZXJuLXdhdGVyL25ldy1jYWxpZm9ybmlhLWxhdy1ib2xzdGVycy1ncm91bmR3YXRlci1yZWNoYXJnZS1zdHJhdGVnaWMtZGVmZW5zZS1hZ2FpbnN0LWNsaW1hdGU_dXRtX21lZGl1bT1lbWFpbCZ1dG1fc291cmNlPWdvdmRlbGl2ZXJ5IiwiYnVsbGV0aW5faWQiOiIyMDIzMDkxMy44MjUxMzU5MSJ9.9K5obawQStKB2URaUhQD0nv74R1cnQWFz4qDIq8g_q8%2Fs%2F1821941275%2Fbr%2F225775855420-l&amp;data=05%7C01%7Cmichelle.bell%40ag.tamu.edu%7C1c153895f38c4534170008dbb47862ce%7C9fd7580a64724d9ca142d131d3a7a116%7C0%7C0%7C638302201382894321%7CUnknown%7CTWFpbGZsb3d8eyJWIjoiMC4wLjAwMDAiLCJQIjoiV2luMzIiLCJBTiI6Ik1haWwiLCJXVCI6Mn0%3D%7C3000%7C%7C%7C&amp;sdata=qSB%2B8na9M51uWrJpCEwrL79mQebvc%2FOTY7FAUck5H%2F8%3D&amp;reserved=0" TargetMode="External"/><Relationship Id="rId133" Type="http://schemas.openxmlformats.org/officeDocument/2006/relationships/hyperlink" Target="https://nam10.safelinks.protection.outlook.com/?url=https%3A%2F%2Fr20.rs6.net%2Ftn.jsp%3Ff%3D001u6cezkIDMRoJnA5uF2eOjk4jQoD5Hr2Z03iLHSS8vU17drCgbvyFxlJDQhdm1x9vr6F5xMyyEs91dNSWTatdJMDI_PrJlg4P0ZOsoq8R4Zrcj3va3f4BM6iv-xKFVxJnVfUiE9ldRLWXqqjBZSovoZj9g-3DJEQkdQFSkmdUXwcww6JU6R_7Di-batAJnm4wXjc_GDqWV7KBeo2H5epXBvsZqW-UbzOAYulrJwSzPsnM0raOzA-7qxrcSr4t0ZSnooWnQhd8gyY%3D%26c%3D8HxTBjyyzkgGa_5dD04Rn_9DM_0-itMlbkztcYYuus6nK1rSUP2mQQ%3D%3D%26ch%3DOIJtHQ_x35I0ijPQfsafnyxeC_1DOBxmzmb2hSUhNe9x2cjl6ygazA%3D%3D&amp;data=05%7C01%7Cmichelle.bell%40ag.tamu.edu%7C9e64e2919cb949c6da0c08dbbe09065f%7C9fd7580a64724d9ca142d131d3a7a116%7C0%7C0%7C638312718197568727%7CUnknown%7CTWFpbGZsb3d8eyJWIjoiMC4wLjAwMDAiLCJQIjoiV2luMzIiLCJBTiI6Ik1haWwiLCJXVCI6Mn0%3D%7C3000%7C%7C%7C&amp;sdata=0nCrdWxfM4vbmc7ZxBpBMEHbUnz4MMF%2Fl3VUuE%2FFSyA%3D&amp;reserved=0" TargetMode="External"/><Relationship Id="rId154" Type="http://schemas.openxmlformats.org/officeDocument/2006/relationships/hyperlink" Target="https://westernstateswater.org/westfast-newsletters/2023/westfast-september-2023-newsletter/" TargetMode="External"/><Relationship Id="rId175" Type="http://schemas.openxmlformats.org/officeDocument/2006/relationships/hyperlink" Target="https://www.defense.gov/News/Releases/Release/Article/3528450/dod-launches-energy-storage-systems-campus-to-build-domestic-capacity/" TargetMode="External"/><Relationship Id="rId196" Type="http://schemas.openxmlformats.org/officeDocument/2006/relationships/hyperlink" Target="https://nam10.safelinks.protection.outlook.com/?url=https%3A%2F%2Flink.militarytimes.com%2Fclick%2F32770779.123176%2FaHR0cHM6Ly93d3cuYWlyYW5kc3BhY2Vmb3JjZXMuY29tL2Fpci1mb3JjZS1yZW9yZ2FuaXphdGlvbi1zcGVlZC1hY3F1aXNpdGlvbi8_dXRtX3NvdXJjZT1zYWlsdGhydSZ1dG1fbWVkaXVtPWVtYWlsJnV0bV9jYW1wYWlnbj1taWwtZWJiJlNUb3ZlcmxheT0zNDJmNWE1OC1jMzdiLTQxNDItYjA0OS0xZjczNzMzNWI1MDc%2F57588738498e574579743a61B90705561&amp;data=05%7C01%7Cmichelle.bell%40ag.tamu.edu%7Ceba3b0ee36ab478d15db08dbb9db7574%7C9fd7580a64724d9ca142d131d3a7a116%7C0%7C0%7C638308124479515948%7CUnknown%7CTWFpbGZsb3d8eyJWIjoiMC4wLjAwMDAiLCJQIjoiV2luMzIiLCJBTiI6Ik1haWwiLCJXVCI6Mn0%3D%7C3000%7C%7C%7C&amp;sdata=vd3LqVk96kEWygUjntQnQTXnRH5p9w8Qma2pziH49Y4%3D&amp;reserved=0" TargetMode="External"/><Relationship Id="rId200" Type="http://schemas.openxmlformats.org/officeDocument/2006/relationships/hyperlink" Target="https://nam10.safelinks.protection.outlook.com/?url=http%3A%2F%2Fwww.af.mil%2FNews%2FArticle-Display%2FArticle%2F3523861%2Fbrown-provides-update-on-air-forces-effort-to-accelerate-change-to-meet-global%2F&amp;data=05%7C01%7Cmichelle.bell%40ag.tamu.edu%7Cd6281911919d4bdae57108dbc373a0c5%7C9fd7580a64724d9ca142d131d3a7a116%7C0%7C0%7C638318673607091736%7CUnknown%7CTWFpbGZsb3d8eyJWIjoiMC4wLjAwMDAiLCJQIjoiV2luMzIiLCJBTiI6Ik1haWwiLCJXVCI6Mn0%3D%7C3000%7C%7C%7C&amp;sdata=YQkEWCoiP8KBI0Ee2VQQ2kS4hjtNz6DLOKQlaiuOv8A%3D&amp;reserved=0" TargetMode="External"/><Relationship Id="rId16" Type="http://schemas.openxmlformats.org/officeDocument/2006/relationships/hyperlink" Target="https://nam10.safelinks.protection.outlook.com/?url=https%3A%2F%2Fwww.whitehouse.gov%2Fbriefing-room%2Fstatements-releases%2F2023%2F09%2F21%2Ffact-sheet-biden-harris-administration-advances-offshore-wind-transmission-strengthens-regional-supply-chain-buildout-and-drives-innovation%2F&amp;data=05%7C01%7Cmichelle.bell%40ag.tamu.edu%7C8a7938fb1b4446dd919708dbc37b5bf8%7C9fd7580a64724d9ca142d131d3a7a116%7C0%7C1%7C638318706831959160%7CUnknown%7CTWFpbGZsb3d8eyJWIjoiMC4wLjAwMDAiLCJQIjoiV2luMzIiLCJBTiI6Ik1haWwiLCJXVCI6Mn0%3D%7C3000%7C%7C%7C&amp;sdata=Fb445v%2FgyhoYTSy3gQaHHLJILlPL4toyn9AZWzldU0I%3D&amp;reserved=0" TargetMode="External"/><Relationship Id="rId221" Type="http://schemas.openxmlformats.org/officeDocument/2006/relationships/hyperlink" Target="https://nam10.safelinks.protection.outlook.com/?url=https%3A%2F%2Flnks.gd%2Fl%2FeyJhbGciOiJIUzI1NiJ9.eyJidWxsZXRpbl9saW5rX2lkIjoxMjEsInVyaSI6ImJwMjpjbGljayIsInVybCI6Imh0dHBzOi8vd3d3LmZlbWEuZ292L2dyYW50cy9wcmVwYXJlZG5lc3MvcmVnaW9uYWwtY2F0YXN0cm9waGljIiwiYnVsbGV0aW5faWQiOiIyMDIzMDkyNi44MzE3MDE4MSJ9.nNu6r3HkGuHEVsICdZU6hWihAS1J-jeBCsCRpT4X_-0%2Fs%2F10033766%2Fbr%2F226848384476-l&amp;data=05%7C01%7Cmichelle.bell%40ag.tamu.edu%7Ca8f9032e71b24bcab09f08dbbee5ef18%7C9fd7580a64724d9ca142d131d3a7a116%7C0%7C0%7C638313667004896025%7CUnknown%7CTWFpbGZsb3d8eyJWIjoiMC4wLjAwMDAiLCJQIjoiV2luMzIiLCJBTiI6Ik1haWwiLCJXVCI6Mn0%3D%7C3000%7C%7C%7C&amp;sdata=GYZYLjJQAeSbtWERFkcl2L6x%2Fb%2BimEhM97CStvOLrw8%3D&amp;reserved=0" TargetMode="External"/><Relationship Id="rId242" Type="http://schemas.openxmlformats.org/officeDocument/2006/relationships/hyperlink" Target="https://nam10.safelinks.protection.outlook.com/?url=https%3A%2F%2Fwww.doi.gov%2Fpressreleases%2Fbiden-harris-administrations-wildland-fire-mitigation-and-management-commission&amp;data=05%7C01%7Cmichelle.bell%40ag.tamu.edu%7C5414eb919ce74549363108dbc375ea71%7C9fd7580a64724d9ca142d131d3a7a116%7C0%7C0%7C638318683463998007%7CUnknown%7CTWFpbGZsb3d8eyJWIjoiMC4wLjAwMDAiLCJQIjoiV2luMzIiLCJBTiI6Ik1haWwiLCJXVCI6Mn0%3D%7C3000%7C%7C%7C&amp;sdata=PVrBnfyK4RXFR%2B9%2FRjcrHZaJTFQZWpzxANikFf3sEYM%3D&amp;reserved=0" TargetMode="External"/><Relationship Id="rId263" Type="http://schemas.openxmlformats.org/officeDocument/2006/relationships/hyperlink" Target="https://www.ecfr.gov/current/title-14/chapter-I/subchapter-F/part-89?toc=1" TargetMode="External"/><Relationship Id="rId284" Type="http://schemas.openxmlformats.org/officeDocument/2006/relationships/hyperlink" Target="https://www.youtube.com/watch?v=SqmJ0nQMP70" TargetMode="External"/><Relationship Id="rId37" Type="http://schemas.openxmlformats.org/officeDocument/2006/relationships/hyperlink" Target="https://nam10.safelinks.protection.outlook.com/?url=https%3A%2F%2Fwww.energy.gov%2Farticles%2Fbiden-harris-administration-announces-72-million-innovate-manufacturing-and-accelerate&amp;data=05%7C01%7Cmichelle.bell%40ag.tamu.edu%7C526c5bb9ca4d482d380208dbc374ada6%7C9fd7580a64724d9ca142d131d3a7a116%7C0%7C0%7C638318678115308754%7CUnknown%7CTWFpbGZsb3d8eyJWIjoiMC4wLjAwMDAiLCJQIjoiV2luMzIiLCJBTiI6Ik1haWwiLCJXVCI6Mn0%3D%7C3000%7C%7C%7C&amp;sdata=T3RyB8GRVaCRSjD8idqJqbruVGgZoablgudEV%2B1Tovg%3D&amp;reserved=0" TargetMode="External"/><Relationship Id="rId58" Type="http://schemas.openxmlformats.org/officeDocument/2006/relationships/hyperlink" Target="https://nam10.safelinks.protection.outlook.com/?url=https%3A%2F%2Fnmpoliticalreport.com%2F2023%2F09%2F05%2Fduring-groundbreaking-of-sunzia-transmission-line-lawmakers-discuss-the-future-of-new-mexicos-electric-grid%2F&amp;data=05%7C01%7Cmichelle.bell%40ag.tamu.edu%7C2f2358f98e8045bf7c2408dbae65f506%7C9fd7580a64724d9ca142d131d3a7a116%7C0%7C0%7C638295525168380669%7CUnknown%7CTWFpbGZsb3d8eyJWIjoiMC4wLjAwMDAiLCJQIjoiV2luMzIiLCJBTiI6Ik1haWwiLCJXVCI6Mn0%3D%7C3000%7C%7C%7C&amp;sdata=o2i%2FBs6rAUFGMkzhp6eRp8WT8HvMfY%2BPzhM3W1Cfd2Q%3D&amp;reserved=0" TargetMode="External"/><Relationship Id="rId79" Type="http://schemas.openxmlformats.org/officeDocument/2006/relationships/hyperlink" Target="https://nam10.safelinks.protection.outlook.com/?url=https%3A%2F%2Fwww.doi.gov%2Fpressreleases%2Fbiden-harris-administration-makes-328-million-available-drought-and-climate-resiliency&amp;data=05%7C01%7Cmichelle.bell%40ag.tamu.edu%7C5414eb919ce74549363108dbc375ea71%7C9fd7580a64724d9ca142d131d3a7a116%7C0%7C0%7C638318683463841764%7CUnknown%7CTWFpbGZsb3d8eyJWIjoiMC4wLjAwMDAiLCJQIjoiV2luMzIiLCJBTiI6Ik1haWwiLCJXVCI6Mn0%3D%7C3000%7C%7C%7C&amp;sdata=9Kh4KxFWiNT366TXVF6HPiWV7OgBBhVFP4yEvW9IDm0%3D&amp;reserved=0" TargetMode="External"/><Relationship Id="rId102" Type="http://schemas.openxmlformats.org/officeDocument/2006/relationships/hyperlink" Target="https://ktar.com/story/5536260/arizonas-colorado-river-water-cuts-for-2024-reduced-long-term-challenges-remain/" TargetMode="External"/><Relationship Id="rId123" Type="http://schemas.openxmlformats.org/officeDocument/2006/relationships/hyperlink" Target="https://nam10.safelinks.protection.outlook.com/?url=https%3A%2F%2Flnks.gd%2Fl%2FeyJhbGciOiJIUzI1NiJ9.eyJidWxsZXRpbl9saW5rX2lkIjoxMTUsInVyaSI6ImJwMjpjbGljayIsInVybCI6Imh0dHBzOi8vd3d3LndhdGVyYm9hcmRzLmNhLmdvdi9nYW1hLz91dG1fbWVkaXVtPWVtYWlsJnV0bV9zb3VyY2U9Z292ZGVsaXZlcnkiLCJidWxsZXRpbl9pZCI6IjIwMjMwOTI3LjgzMjA5MDQxIn0.CsHpuRbrGVtt1fDJYxy9ufPhWO-GV91fCIFVi2chiSw%2Fs%2F1821941275%2Fbr%2F226888282442-l&amp;data=05%7C01%7Cmichelle.bell%40ag.tamu.edu%7C07fce929acef4a45c66108dbbf72bed4%7C9fd7580a64724d9ca142d131d3a7a116%7C0%7C0%7C638314271808769178%7CUnknown%7CTWFpbGZsb3d8eyJWIjoiMC4wLjAwMDAiLCJQIjoiV2luMzIiLCJBTiI6Ik1haWwiLCJXVCI6Mn0%3D%7C3000%7C%7C%7C&amp;sdata=Yb6Wp1L%2FV5aB5IlAxlZYEf3UDzv8YUVqKSaRIJxBmGs%3D&amp;reserved=0" TargetMode="External"/><Relationship Id="rId144" Type="http://schemas.openxmlformats.org/officeDocument/2006/relationships/hyperlink" Target="https://nam10.safelinks.protection.outlook.com/?url=https%3A%2F%2Fwww.fox5vegas.com%2F2023%2F09%2F14%2Fclark-county-named-defendant-federal-lawsuit-over-desert-tortoise-habitat%2F&amp;data=05%7C01%7Cmichelle.bell%40ag.tamu.edu%7C84347cea2d844b46668b08dbb5ec5dfb%7C9fd7580a64724d9ca142d131d3a7a116%7C0%7C0%7C638303799013254413%7CUnknown%7CTWFpbGZsb3d8eyJWIjoiMC4wLjAwMDAiLCJQIjoiV2luMzIiLCJBTiI6Ik1haWwiLCJXVCI6Mn0%3D%7C3000%7C%7C%7C&amp;sdata=ioPdoq9HkCqebgAHEREPn3AsNcoVKVWZ46rF3uIDI2M%3D&amp;reserved=0" TargetMode="External"/><Relationship Id="rId90" Type="http://schemas.openxmlformats.org/officeDocument/2006/relationships/hyperlink" Target="https://nam10.safelinks.protection.outlook.com/?url=https%3A%2F%2Fwww.fws.gov%2Fstory%2F2023-07%2Frapid-response-fund-aquatic-invasive-species&amp;data=05%7C01%7Cmichelle.bell%40ag.tamu.edu%7Cf6bed9d5f6e74eae757908dbb910e877%7C9fd7580a64724d9ca142d131d3a7a116%7C0%7C0%7C638307254489930304%7CUnknown%7CTWFpbGZsb3d8eyJWIjoiMC4wLjAwMDAiLCJQIjoiV2luMzIiLCJBTiI6Ik1haWwiLCJXVCI6Mn0%3D%7C3000%7C%7C%7C&amp;sdata=MWf4CI0D6WBmyHN%2FzlTflE4mnVNW1IfXlIlrDqZaBDg%3D&amp;reserved=0" TargetMode="External"/><Relationship Id="rId165" Type="http://schemas.openxmlformats.org/officeDocument/2006/relationships/hyperlink" Target="https://nam10.safelinks.protection.outlook.com/?url=https%3A%2F%2Fr20.rs6.net%2Ftn.jsp%3Ff%3D001tApKsKx51ya8Tt5_bVrnpkySzHif1aQbgVuzybGxCihqcnQIQq0kD4aIC27aOrnxORIIMtSuKQWEkxaARcjO6p0Yp7ITLr5ZExl7k12RBU8h6xQTiXANRZV1A-kp8PXWA_sI9VDx6mWdu1Fpo5_w5Rqum59ealvz%26c%3DCZRi9GbmUW4Fq43j99Zk9RVJyWGLvnUQVZG6JnKB8eb6THV-DNDs0g%3D%3D%26ch%3DEcIFFLXsKMcKYVLHlX9-AFnaZA6FMo4CG503b9UzsQAuxCx8EkMzLw%3D%3D&amp;data=05%7C01%7Cmichelle.bell%40ag.tamu.edu%7Caca4c78412f64a33187e08dbbbb1436c%7C9fd7580a64724d9ca142d131d3a7a116%7C0%7C0%7C638310142252895567%7CUnknown%7CTWFpbGZsb3d8eyJWIjoiMC4wLjAwMDAiLCJQIjoiV2luMzIiLCJBTiI6Ik1haWwiLCJXVCI6Mn0%3D%7C3000%7C%7C%7C&amp;sdata=s%2BPjib%2Fm6j9E0wlL4ZptFnA%2BOMbqbhESTA1cpuUVjPc%3D&amp;reserved=0" TargetMode="External"/><Relationship Id="rId186" Type="http://schemas.openxmlformats.org/officeDocument/2006/relationships/hyperlink" Target="https://nam10.safelinks.protection.outlook.com/?url=https%3A%2F%2Fdefensecommunities.us4.list-manage.com%2Ftrack%2Fclick%3Fu%3D8156c255f5c0e2d33ce307ef7%26id%3D67af21fdb6%26e%3D822f95e226&amp;data=05%7C01%7Cmichelle.bell%40ag.tamu.edu%7Cb20c4d0b4c7e48f4e2d708dbbdd6122a%7C9fd7580a64724d9ca142d131d3a7a116%7C0%7C0%7C638312499351454294%7CUnknown%7CTWFpbGZsb3d8eyJWIjoiMC4wLjAwMDAiLCJQIjoiV2luMzIiLCJBTiI6Ik1haWwiLCJXVCI6Mn0%3D%7C3000%7C%7C%7C&amp;sdata=KjSCfb8udAMvgL%2B3JLFfdmdm8P3d%2FgdWRhwjnh0O3sI%3D&amp;reserved=0" TargetMode="External"/><Relationship Id="rId211" Type="http://schemas.openxmlformats.org/officeDocument/2006/relationships/hyperlink" Target="https://spacenews.com/space-force-to-create-integrated-units-responsible-for-acquisition-maintenance-and-operations/?utm_source=sailthru&amp;utm_medium=email&amp;utm_campaign=mil-ebb&amp;SToverlay=342f5a58-c37b-4142-b049-1f737335b507" TargetMode="External"/><Relationship Id="rId232" Type="http://schemas.openxmlformats.org/officeDocument/2006/relationships/hyperlink" Target="https://nam10.safelinks.protection.outlook.com/?url=https%3A%2F%2Flnks.gd%2Fl%2FeyJhbGciOiJIUzI1NiJ9.eyJidWxsZXRpbl9saW5rX2lkIjoxMDEsInVyaSI6ImJwMjpjbGljayIsInVybCI6Imh0dHBzOi8vd3d3LmNpc2EuZ292L2N5YmVyLWdyYW50cyIsImJ1bGxldGluX2lkIjoiMjAyMzA5MjcuODMyMzA5NDEifQ._SaGm8KxmAuYKLpfB7otiQrzoBEot1Gx_s-1-XLoO7s%2Fs%2F691733148%2Fbr%2F226924252890-l&amp;data=05%7C01%7Cmichelle.bell%40ag.tamu.edu%7Ca45f134bc5ae4186efe708dbbf857234%7C9fd7580a64724d9ca142d131d3a7a116%7C0%7C0%7C638314352113867319%7CUnknown%7CTWFpbGZsb3d8eyJWIjoiMC4wLjAwMDAiLCJQIjoiV2luMzIiLCJBTiI6Ik1haWwiLCJXVCI6Mn0%3D%7C3000%7C%7C%7C&amp;sdata=qYpwPET5OKkrRWiq5oXiG4nxGbzherVSsc0DWZGqtSo%3D&amp;reserved=0" TargetMode="External"/><Relationship Id="rId253" Type="http://schemas.openxmlformats.org/officeDocument/2006/relationships/hyperlink" Target="https://nam10.safelinks.protection.outlook.com/?url=https%3A%2F%2Fwww.reviewjournal.com%2Fbusiness%2Ftourism%2Fthe-next-frontier-of-tourism-las-vegas-spaceport-proposed-west-of-city-2800513%2Famp%2F&amp;data=05%7C01%7Cmichelle.bell%40ag.tamu.edu%7C93ef23ee9d8b4d89f6f708dbc0489b44%7C9fd7580a64724d9ca142d131d3a7a116%7C0%7C0%7C638315190308993968%7CUnknown%7CTWFpbGZsb3d8eyJWIjoiMC4wLjAwMDAiLCJQIjoiV2luMzIiLCJBTiI6Ik1haWwiLCJXVCI6Mn0%3D%7C3000%7C%7C%7C&amp;sdata=TCejyMS34w5fBJeu5QGreRAgSCY0Ele9T9bJPIXQ20k%3D&amp;reserved=0" TargetMode="External"/><Relationship Id="rId274" Type="http://schemas.openxmlformats.org/officeDocument/2006/relationships/hyperlink" Target="https://nam10.safelinks.protection.outlook.com/?url=https%3A%2F%2Fwww.ntia.doc.gov%2Fpress-release%2F2023%2Fjoint-statement-department-defense-cio-john-sherman-and-assistant-secretary&amp;data=05%7C01%7Cmichelle.bell%40ag.tamu.edu%7C8a7938fb1b4446dd919708dbc37b5bf8%7C9fd7580a64724d9ca142d131d3a7a116%7C0%7C1%7C638318706831959160%7CUnknown%7CTWFpbGZsb3d8eyJWIjoiMC4wLjAwMDAiLCJQIjoiV2luMzIiLCJBTiI6Ik1haWwiLCJXVCI6Mn0%3D%7C3000%7C%7C%7C&amp;sdata=OoVYUO3ZVhoy5dl4b71X1bXNw2rr58IkIta8PG1yN4s%3D&amp;reserved=0" TargetMode="External"/><Relationship Id="rId295" Type="http://schemas.openxmlformats.org/officeDocument/2006/relationships/hyperlink" Target="https://nam10.safelinks.protection.outlook.com/?url=https%3A%2F%2Fazgovernor.gov%2Foffice-arizona-governor%2Fnews%2F2023%2F09%2Fgovernor-katie-hobbs-co-hosts-first-state-tribal-summit-focus&amp;data=05%7C01%7Cmichelle.bell%40ag.tamu.edu%7C1fc7b000a4c34517e98c08dbc363cc05%7C9fd7580a64724d9ca142d131d3a7a116%7C0%7C0%7C638318605610781110%7CUnknown%7CTWFpbGZsb3d8eyJWIjoiMC4wLjAwMDAiLCJQIjoiV2luMzIiLCJBTiI6Ik1haWwiLCJXVCI6Mn0%3D%7C3000%7C%7C%7C&amp;sdata=npSM%2BAxG5nu8wMV0l2t%2F75GkfRkbrDBCnvf8ZXfQ7Yo%3D&amp;reserved=0" TargetMode="External"/><Relationship Id="rId27" Type="http://schemas.openxmlformats.org/officeDocument/2006/relationships/hyperlink" Target="https://nam10.safelinks.protection.outlook.com/?url=https%3A%2F%2Flink.mediaoutreach.meltwater.com%2Fls%2Fclick%3Fupn%3DNs9rz0I2aLTP5COfhnm-2BfAPSSBEfNYVa7W2WnlIKIeyCmcNjcQ-2Fy4dn1bjWcaCzEWKifDZh844H4EBT2kutUY5k89AuCMadHnGkea2umF6BuGADLlaVBD-2BqzOE0vsZLA8KbjhBEmuQ23sPoMLwKPouUVWXqWyIk7cGsRQ3HEI5k-3Dfvnc_8NmjMJ0SoJOoyVQg-2BQIbGGsJCN2qdp6qqjCBzdFuSvO4fZm1igG8u34ygeyuV7fdz0tyXLiDnMT4EhYT-2BpXaX7JzubEY6AVZzPVRy-2FZFwNwMouZq4Cx0yGl91m0-2Fww0bGVuArqK2oub3JkSDk9geeU4nbw1iEbwz9-2F3MMgaadjZWv4DYlxNMg5q1VpJo77W0XqD36T8QNy-2F-2F5uR-2BQ8zzBUNRvlHINwtvbGZ04CTtoGkDe8UwHES0B0gJp3esjBv434vfjPbrJbCY00ZDtUs6WKttMGkhqXPfNM74YpICoFOt-2FAxoENqLflKp1FbTvKcpqjtFaaDcGOigOQm5X7su2nRmQIVMtA5fmyptcQwjNIuyBxKwG6uzuyezmH8JD9L-2BjurXav1CRkG-2FVibP-2BR4P8w-3D-3D%26utm_medium%3Demail%26utm_source%3Dgovdelivery&amp;data=05%7C01%7Cmichelle.bell%40ag.tamu.edu%7C33aeefe5828a4fbfd4b008dbb9fd96f6%7C9fd7580a64724d9ca142d131d3a7a116%7C0%7C0%7C638308271038876930%7CUnknown%7CTWFpbGZsb3d8eyJWIjoiMC4wLjAwMDAiLCJQIjoiV2luMzIiLCJBTiI6Ik1haWwiLCJXVCI6Mn0%3D%7C3000%7C%7C%7C&amp;sdata=Lavc4ts5YJ0AnOZHjbU5%2B%2FBa5zRHVxeuBj35Dejb%2Fhc%3D&amp;reserved=0" TargetMode="External"/><Relationship Id="rId48" Type="http://schemas.openxmlformats.org/officeDocument/2006/relationships/hyperlink" Target="https://nam10.safelinks.protection.outlook.com/?url=https%3A%2F%2Fwww.blm.gov%2Fpress-release%2Fblm-extends-public-comment-period-proposed-gridliance-west-core-upgrades-transmission&amp;data=05%7C01%7Cmichelle.bell%40ag.tamu.edu%7Cb77f16470be746d0141708dbc36aa2f2%7C9fd7580a64724d9ca142d131d3a7a116%7C0%7C0%7C638318634996987963%7CUnknown%7CTWFpbGZsb3d8eyJWIjoiMC4wLjAwMDAiLCJQIjoiV2luMzIiLCJBTiI6Ik1haWwiLCJXVCI6Mn0%3D%7C3000%7C%7C%7C&amp;sdata=itHqQUGVArz%2BeTmQ87apb47OrdglidKiJ1AFzzr%2Fbok%3D&amp;reserved=0" TargetMode="External"/><Relationship Id="rId69" Type="http://schemas.openxmlformats.org/officeDocument/2006/relationships/hyperlink" Target="https://nam10.safelinks.protection.outlook.com/?url=https%3A%2F%2Fcrsreports.congress.gov%2Fproduct%2Fpdf%2FIN%2FIN12250&amp;data=05%7C01%7Cmichelle.bell%40ag.tamu.edu%7Cb571760d701342bf4f4e08dbc361f450%7C9fd7580a64724d9ca142d131d3a7a116%7C0%7C0%7C638318597705399143%7CUnknown%7CTWFpbGZsb3d8eyJWIjoiMC4wLjAwMDAiLCJQIjoiV2luMzIiLCJBTiI6Ik1haWwiLCJXVCI6Mn0%3D%7C3000%7C%7C%7C&amp;sdata=L8O%2BfkjXiBL2RbbE%2FTRI5Zg8xP2NEoWIY4y3Monj110%3D&amp;reserved=0" TargetMode="External"/><Relationship Id="rId113" Type="http://schemas.openxmlformats.org/officeDocument/2006/relationships/hyperlink" Target="https://nam10.safelinks.protection.outlook.com/?url=https%3A%2F%2Flnks.gd%2Fl%2FeyJhbGciOiJIUzI1NiJ9.eyJidWxsZXRpbl9saW5rX2lkIjoxMDgsInVyaSI6ImJwMjpjbGljayIsInVybCI6Imh0dHBzOi8vc3RvcnltYXBzLmFyY2dpcy5jb20vc3Rvcmllcy9mODk5YmYzYzM2YTI0MDNkOWUwYmQzYzcwZGMyZGZjNT91dG1fbWVkaXVtPWVtYWlsJnV0bV9zb3VyY2U9Z292ZGVsaXZlcnkiLCJidWxsZXRpbl9pZCI6IjIwMjMwOTEzLjgyNTEzNTkxIn0.6LS1OsEyfdXO7wpJrROfwUOElYxFZMuEcvgr17LVvw4%2Fs%2F1821941275%2Fbr%2F225775855420-l&amp;data=05%7C01%7Cmichelle.bell%40ag.tamu.edu%7C1c153895f38c4534170008dbb47862ce%7C9fd7580a64724d9ca142d131d3a7a116%7C0%7C0%7C638302201382894321%7CUnknown%7CTWFpbGZsb3d8eyJWIjoiMC4wLjAwMDAiLCJQIjoiV2luMzIiLCJBTiI6Ik1haWwiLCJXVCI6Mn0%3D%7C3000%7C%7C%7C&amp;sdata=k4Ez4eRg2EebQt5vMZcLbp9XIEqD9ijWe1IXVlD%2F7Jo%3D&amp;reserved=0" TargetMode="External"/><Relationship Id="rId134" Type="http://schemas.openxmlformats.org/officeDocument/2006/relationships/hyperlink" Target="https://nam10.safelinks.protection.outlook.com/?url=https%3A%2F%2Fr20.rs6.net%2Ftn.jsp%3Ff%3D001u6cezkIDMRoJnA5uF2eOjk4jQoD5Hr2Z03iLHSS8vU17drCgbvyFxlJDQhdm1x9v2-BkkQHtGehuK07jT-dQexjON6QUYMfQS8DxUSHUKHQCYtGTEQNPiH8w7ZTB69XuymcYSHhAsgmtcx8gQmmE-W6AirGSYQrKuWOQRcKl2t0%3D%26c%3D8HxTBjyyzkgGa_5dD04Rn_9DM_0-itMlbkztcYYuus6nK1rSUP2mQQ%3D%3D%26ch%3DOIJtHQ_x35I0ijPQfsafnyxeC_1DOBxmzmb2hSUhNe9x2cjl6ygazA%3D%3D&amp;data=05%7C01%7Cmichelle.bell%40ag.tamu.edu%7C9e64e2919cb949c6da0c08dbbe09065f%7C9fd7580a64724d9ca142d131d3a7a116%7C0%7C0%7C638312718197568727%7CUnknown%7CTWFpbGZsb3d8eyJWIjoiMC4wLjAwMDAiLCJQIjoiV2luMzIiLCJBTiI6Ik1haWwiLCJXVCI6Mn0%3D%7C3000%7C%7C%7C&amp;sdata=FX7YshX03efdRgrTyusI5V7W9bCmTQlsml%2Ba8NVnXfs%3D&amp;reserved=0" TargetMode="External"/><Relationship Id="rId80" Type="http://schemas.openxmlformats.org/officeDocument/2006/relationships/hyperlink" Target="https://nam10.safelinks.protection.outlook.com/?url=https%3A%2F%2Fwww.doi.gov%2Fpressreleases%2Finterior-department-takes-steps-protect-sacred-sensitive-lands-new-mexico&amp;data=05%7C01%7Cmichelle.bell%40ag.tamu.edu%7C5414eb919ce74549363108dbc375ea71%7C9fd7580a64724d9ca142d131d3a7a116%7C0%7C0%7C638318683463998007%7CUnknown%7CTWFpbGZsb3d8eyJWIjoiMC4wLjAwMDAiLCJQIjoiV2luMzIiLCJBTiI6Ik1haWwiLCJXVCI6Mn0%3D%7C3000%7C%7C%7C&amp;sdata=Xm2IiSHYzEi9S7i9a9INfL06pJPOAQWAZVek3dq3YOo%3D&amp;reserved=0" TargetMode="External"/><Relationship Id="rId155" Type="http://schemas.openxmlformats.org/officeDocument/2006/relationships/hyperlink" Target="https://nam10.safelinks.protection.outlook.com/?url=https%3A%2F%2Fwestgov.org%2Fnews%2Farticle%2Fregister-for-the-2023-winter-meeting-of-the-western-governors-assocation&amp;data=05%7C01%7Cmichelle.bell%40ag.tamu.edu%7Cd81abff0de244a298a6a08dbc36ca4ca%7C9fd7580a64724d9ca142d131d3a7a116%7C0%7C0%7C638318643642556732%7CUnknown%7CTWFpbGZsb3d8eyJWIjoiMC4wLjAwMDAiLCJQIjoiV2luMzIiLCJBTiI6Ik1haWwiLCJXVCI6Mn0%3D%7C3000%7C%7C%7C&amp;sdata=DP7F6EdTK8J1iFNonLWBOE5wPC9KpafISStY82t3MH4%3D&amp;reserved=0" TargetMode="External"/><Relationship Id="rId176" Type="http://schemas.openxmlformats.org/officeDocument/2006/relationships/hyperlink" Target="https://nam10.safelinks.protection.outlook.com/?url=https%3A%2F%2Flink.militarytimes.com%2Fclick%2F32743537.119178%2FaHR0cHM6Ly93d3cuZGVmZW5zZW5ld3MuY29tL2JhdHRsZWZpZWxkLXRlY2gvMjAyMy8wOS8xOC9kaXJlY3RlZC1lbmVyZ3ktd2VhcG9ucy1tYWtpbmctanVtcC1mcm9tLXNjaS1maS10by1yZWFsLXdvcmxkLz91dG1fc291cmNlPXNhaWx0aHJ1JnV0bV9tZWRpdW09ZW1haWwmdXRtX2NhbXBhaWduPW1pbC1lYmImU1RvdmVybGF5PTM0MmY1YTU4LWMzN2ItNDE0Mi1iMDQ5LTFmNzM3MzM1YjUwNw%2F57588738498e574579743a61Bbc7662a4&amp;data=05%7C01%7Cmichelle.bell%40ag.tamu.edu%7Cb544fe2250c64ca7f3e208dbb85e5287%7C9fd7580a64724d9ca142d131d3a7a116%7C0%7C0%7C638306487514896621%7CUnknown%7CTWFpbGZsb3d8eyJWIjoiMC4wLjAwMDAiLCJQIjoiV2luMzIiLCJBTiI6Ik1haWwiLCJXVCI6Mn0%3D%7C3000%7C%7C%7C&amp;sdata=0so2%2FR8SqGyj45cSTctpHD2ZQmd1PRr%2B47oPuBNVqoQ%3D&amp;reserved=0" TargetMode="External"/><Relationship Id="rId197" Type="http://schemas.openxmlformats.org/officeDocument/2006/relationships/hyperlink" Target="https://nam10.safelinks.protection.outlook.com/?url=https%3A%2F%2Flink.militarytimes.com%2Fclick%2F32829973.119445%2FaHR0cHM6Ly93d3cuZGVmZW5zZW5ld3MuY29tL2JhdHRsZWZpZWxkLXRlY2gvMjAyMy8wOS8yNS9qb2J5cy1haXItdGF4aXMtdG8taGVscC11cy1haXItZm9yY2UtdXNoZXItaW4tZWxlY3RyaWMtYXZpYXRpb24tZXJhLz91dG1fc291cmNlPXNhaWx0aHJ1JnV0bV9tZWRpdW09ZW1haWwmdXRtX2NhbXBhaWduPW1pbC1lYmImU1RvdmVybGF5PTM0MmY1YTU4LWMzN2ItNDE0Mi1iMDQ5LTFmNzM3MzM1YjUwNw%2F57588738498e574579743a61B3461cd96&amp;data=05%7C01%7Cmichelle.bell%40ag.tamu.edu%7Cf87b35ad11d94a223b7d08dbbeaf607b%7C9fd7580a64724d9ca142d131d3a7a116%7C0%7C0%7C638313432686117390%7CUnknown%7CTWFpbGZsb3d8eyJWIjoiMC4wLjAwMDAiLCJQIjoiV2luMzIiLCJBTiI6Ik1haWwiLCJXVCI6Mn0%3D%7C3000%7C%7C%7C&amp;sdata=gVwNd1nGGpTFOwvUWRkXw2pSouB0IRst2AqMX1NCA1o%3D&amp;reserved=0" TargetMode="External"/><Relationship Id="rId201" Type="http://schemas.openxmlformats.org/officeDocument/2006/relationships/hyperlink" Target="https://nam10.safelinks.protection.outlook.com/?url=http%3A%2F%2Fwww.af.mil%2FNews%2FArticle-Display%2FArticle%2F3511385%2Faround-the-air-force-five-cs-of-mission-command-blended-wing-aircraft-prototype%2F&amp;data=05%7C01%7Cmichelle.bell%40ag.tamu.edu%7Cd6281911919d4bdae57108dbc373a0c5%7C9fd7580a64724d9ca142d131d3a7a116%7C0%7C0%7C638318673607091736%7CUnknown%7CTWFpbGZsb3d8eyJWIjoiMC4wLjAwMDAiLCJQIjoiV2luMzIiLCJBTiI6Ik1haWwiLCJXVCI6Mn0%3D%7C3000%7C%7C%7C&amp;sdata=CvTFtVHiOl%2Bo%2FVLuYd6MLY5qDGcpCD590E%2BtJM6YmCw%3D&amp;reserved=0" TargetMode="External"/><Relationship Id="rId222" Type="http://schemas.openxmlformats.org/officeDocument/2006/relationships/hyperlink" Target="https://fema.zoomgov.com/meeting/register/vJIsd-Cpqz8sEhApUpfL4NKpF6OPs56hFiQ" TargetMode="External"/><Relationship Id="rId243" Type="http://schemas.openxmlformats.org/officeDocument/2006/relationships/hyperlink" Target="https://nam10.safelinks.protection.outlook.com/?url=https%3A%2F%2Flnks.gd%2Fl%2FeyJhbGciOiJIUzI1NiJ9.eyJidWxsZXRpbl9saW5rX2lkIjoxMTksInVyaSI6ImJwMjpjbGljayIsInVybCI6Imh0dHBzOi8vcmVzb3VyY2VzLmNhLmdvdi9OZXdzcm9vbS9QYWdlLUNvbnRlbnQvTmV3cy1MaXN0L0NhbGlmb3JuaWEtTGF1bmNoZXMtT25saW5lLVRvb2wtdG8tVHJhY2stV2lsZGZpcmUtUmVzaWxpZW5jZS1Qcm9qZWN0cz91dG1fbWVkaXVtPWVtYWlsJnV0bV9zb3VyY2U9Z292ZGVsaXZlcnkiLCJidWxsZXRpbl9pZCI6IjIwMjMwOTA2LjgyMTY3NTQxIn0.NDozoMQCrpc5F41o4Q4FLDbNDLbBa5SIN4uuEUeRFtc%2Fs%2F1821941275%2Fbr%2F225347600520-l&amp;data=05%7C01%7Cmichelle.bell%40ag.tamu.edu%7C50099deda98a434ac23e08dbaef48625%7C9fd7580a64724d9ca142d131d3a7a116%7C0%7C0%7C638296137476930256%7CUnknown%7CTWFpbGZsb3d8eyJWIjoiMC4wLjAwMDAiLCJQIjoiV2luMzIiLCJBTiI6Ik1haWwiLCJXVCI6Mn0%3D%7C3000%7C%7C%7C&amp;sdata=2qXlCgXhbf0a3MJY3PUP1rHdWSs1hu4N2p6Zp7HjiiU%3D&amp;reserved=0" TargetMode="External"/><Relationship Id="rId264" Type="http://schemas.openxmlformats.org/officeDocument/2006/relationships/hyperlink" Target="https://www.ecfr.gov/current/title-14/chapter-I/subchapter-F/part-89?toc=1" TargetMode="External"/><Relationship Id="rId285" Type="http://schemas.openxmlformats.org/officeDocument/2006/relationships/hyperlink" Target="https://nam10.safelinks.protection.outlook.com/?url=https%3A%2F%2Fwww.youtube.com%2Fwatch%3Fv%3DF5SeKwTbNeI&amp;data=05%7C01%7Cmichelle.bell%40ag.tamu.edu%7Cf857efcbc6af4379965c08dbc136fd1e%7C9fd7580a64724d9ca142d131d3a7a116%7C0%7C0%7C638316214139231361%7CUnknown%7CTWFpbGZsb3d8eyJWIjoiMC4wLjAwMDAiLCJQIjoiV2luMzIiLCJBTiI6Ik1haWwiLCJXVCI6Mn0%3D%7C3000%7C%7C%7C&amp;sdata=h%2FVObZvjAXODIhWp8%2Fb6TcaTcAMrGOgvtkJFw48CxHQ%3D&amp;reserved=0" TargetMode="External"/><Relationship Id="rId17" Type="http://schemas.openxmlformats.org/officeDocument/2006/relationships/hyperlink" Target="https://nam10.safelinks.protection.outlook.com/?url=https%3A%2F%2Fr20.rs6.net%2Ftn.jsp%3Ff%3D001aYP_IOXm9E6gQBciFGoR0OU-tv0qHjtk4aakH12HZ1rLbOe1ragaF-NLkf0_bCvnwp1MaUTiKOa5Alci1fziSvHeP4OwrSp_h_2GNND_YhRRyw8a6xu02peftv_FpX4AaFcK4HFh0XEQc9lHsp95BI9EKgGYomSRwjvhH07qla_mdoTRCNhvGsKwFRrQgLhsCWXANh_sKM2W4t5ChT_OJx17VbMa33DrK1F2qCXTpTFfOdSxnKinj69UcCulle4ylnO7A6ucq3ZfLs8VPhmUCv1g9Q16D0ESAuwc4DVq5x_aMuYygLegq7Rx2Xsgnc6kH9E9DpkZlFfyjuPF5VKibg5z09w8n841oNFBMc1eMmHDk3Gav9n4YomQh_0CBvYVum0Ds8Qne8yIbHqH2DWuTcvS58jMmd02%26c%3DpWBXa6aGf6HzZ7_T3EkzhKQkPmeDNJjt-d2t1bB2XBfT4BpO3ApidA%3D%3D%26ch%3DBNnkY431cIo8bqX3wYz1Ua9GQKbZB5HUqazgfJbdeD8Rk2ATuDq0_Q%3D%3D&amp;data=05%7C01%7Cmichelle.bell%40ag.tamu.edu%7C51a4d3aaa612434663c608dbc139270d%7C9fd7580a64724d9ca142d131d3a7a116%7C0%7C0%7C638316223474499434%7CUnknown%7CTWFpbGZsb3d8eyJWIjoiMC4wLjAwMDAiLCJQIjoiV2luMzIiLCJBTiI6Ik1haWwiLCJXVCI6Mn0%3D%7C3000%7C%7C%7C&amp;sdata=1KJ2jQ5TvfgnTAq2PEE75KY7B235R10Jm8sVgIOEQKw%3D&amp;reserved=0" TargetMode="External"/><Relationship Id="rId38" Type="http://schemas.openxmlformats.org/officeDocument/2006/relationships/hyperlink" Target="https://nam10.safelinks.protection.outlook.com/?url=https%3A%2F%2Fwww.energy.gov%2Farticles%2Fbiden-harris-administration-releases-roadmap-accelerate-offshore-wind-transmission-and&amp;data=05%7C01%7Cmichelle.bell%40ag.tamu.edu%7C526c5bb9ca4d482d380208dbc374ada6%7C9fd7580a64724d9ca142d131d3a7a116%7C0%7C0%7C638318678115308754%7CUnknown%7CTWFpbGZsb3d8eyJWIjoiMC4wLjAwMDAiLCJQIjoiV2luMzIiLCJBTiI6Ik1haWwiLCJXVCI6Mn0%3D%7C3000%7C%7C%7C&amp;sdata=Vt9rWfO1igyOB6NPoZv8sMTII73zpKwZ4AADlYIUWZM%3D&amp;reserved=0" TargetMode="External"/><Relationship Id="rId59" Type="http://schemas.openxmlformats.org/officeDocument/2006/relationships/hyperlink" Target="https://nam10.safelinks.protection.outlook.com/?url=https%3A%2F%2Fchamberbusinessnews.com%2F2023%2F09%2F11%2Fnew-study-highlights-how-federal-permitting-delays-have-contributed-to-higher-energy-costs%2F&amp;data=05%7C01%7Cmichelle.bell%40ag.tamu.edu%7C343a5cd7d16245d2950108dbb3cb867e%7C9fd7580a64724d9ca142d131d3a7a116%7C0%7C0%7C638301458933016442%7CUnknown%7CTWFpbGZsb3d8eyJWIjoiMC4wLjAwMDAiLCJQIjoiV2luMzIiLCJBTiI6Ik1haWwiLCJXVCI6Mn0%3D%7C3000%7C%7C%7C&amp;sdata=8xG22zIHE71O6c1QH5Dor%2B9GNr94%2F9plDYMppI9eat8%3D&amp;reserved=0" TargetMode="External"/><Relationship Id="rId103" Type="http://schemas.openxmlformats.org/officeDocument/2006/relationships/hyperlink" Target="https://nam10.safelinks.protection.outlook.com/?url=https%3A%2F%2Fr20.rs6.net%2Ftn.jsp%3Ff%3D001Gko268RApRQGDkVReY1Z2MD2Nc12FAJN8USH5fKNIfUatsbq5wxuYYAHGsvQ7eoGIXWLHmlPttG8GOHYgQpSIaLU9pPyO-qNECO9QAtt7f-H-NpbxPhC-oxYFINxIZrjKG_TdDQ7jJBv2h-NHgaLJw0lrYVt5U8vlTu-gY4dbiQ%3D%26c%3D86waa-6ijMlKYNPyfdizHfsTYa0qpjCDlXOb-zzxKngkDModiYJ0tg%3D%3D%26ch%3DI2YUR6pspIyLgb9-qUnMSb9kE8sjb2FLeajBE81AZikrzihph4XqjQ%3D%3D&amp;data=05%7C01%7Cmichelle.bell%40ag.tamu.edu%7C5cd891748be84a0f887008dbb1446dd7%7C9fd7580a64724d9ca142d131d3a7a116%7C0%7C0%7C638298679710178445%7CUnknown%7CTWFpbGZsb3d8eyJWIjoiMC4wLjAwMDAiLCJQIjoiV2luMzIiLCJBTiI6Ik1haWwiLCJXVCI6Mn0%3D%7C3000%7C%7C%7C&amp;sdata=f27negpM9p2aoc08NpPaADyhbpeJ%2Bm019ZXmqPa8og8%3D&amp;reserved=0" TargetMode="External"/><Relationship Id="rId124" Type="http://schemas.openxmlformats.org/officeDocument/2006/relationships/hyperlink" Target="https://nam10.safelinks.protection.outlook.com/?url=https%3A%2F%2Fwww.gov.ca.gov%2F2023%2F09%2F12%2Fgovernor-newsom-highlights-nearly-300-million-for-sustainable-water-farming-projects%2F&amp;data=05%7C01%7Cmichelle.bell%40ag.tamu.edu%7C1fc7b000a4c34517e98c08dbc363cc05%7C9fd7580a64724d9ca142d131d3a7a116%7C0%7C0%7C638318605610781110%7CUnknown%7CTWFpbGZsb3d8eyJWIjoiMC4wLjAwMDAiLCJQIjoiV2luMzIiLCJBTiI6Ik1haWwiLCJXVCI6Mn0%3D%7C3000%7C%7C%7C&amp;sdata=dpRG7vT09%2BfsD3lDcbuu1%2FGUALBBOF%2B4s%2Fv9x%2F2ZgkE%3D&amp;reserved=0" TargetMode="External"/><Relationship Id="rId70" Type="http://schemas.openxmlformats.org/officeDocument/2006/relationships/hyperlink" Target="https://nam10.safelinks.protection.outlook.com/?url=https%3A%2F%2Fwww.whitehouse.gov%2Fbriefing-room%2Fstatements-releases%2F2023%2F09%2F28%2Ffact-sheet-biden-harris-administration-hosts-first-ever-white-house-climate-resilience-summit-and-releases-national-climate-resilience-framework%2F&amp;data=05%7C01%7Cmichelle.bell%40ag.tamu.edu%7C8a7938fb1b4446dd919708dbc37b5bf8%7C9fd7580a64724d9ca142d131d3a7a116%7C0%7C1%7C638318706831959160%7CUnknown%7CTWFpbGZsb3d8eyJWIjoiMC4wLjAwMDAiLCJQIjoiV2luMzIiLCJBTiI6Ik1haWwiLCJXVCI6Mn0%3D%7C3000%7C%7C%7C&amp;sdata=RWegdMu%2FrgE%2FuAIB7MXWG43qUpeTkb7ZYahTWxMnKtg%3D&amp;reserved=0" TargetMode="External"/><Relationship Id="rId91" Type="http://schemas.openxmlformats.org/officeDocument/2006/relationships/hyperlink" Target="https://nam10.safelinks.protection.outlook.com/?url=https%3A%2F%2Fwww.fws.gov%2Fpress-release%2F2023-09%2Fmore-406m-coming-conserve-americas-most-imperiled-species&amp;data=05%7C01%7Cmichelle.bell%40ag.tamu.edu%7C06cd57bf6cd545d10bb608dbb92c3395%7C9fd7580a64724d9ca142d131d3a7a116%7C0%7C0%7C638307371733776862%7CUnknown%7CTWFpbGZsb3d8eyJWIjoiMC4wLjAwMDAiLCJQIjoiV2luMzIiLCJBTiI6Ik1haWwiLCJXVCI6Mn0%3D%7C3000%7C%7C%7C&amp;sdata=Dtpl4IwUGxscfA%2BgX5tyrjAD4F4yMHREzrr649vrm8A%3D&amp;reserved=0" TargetMode="External"/><Relationship Id="rId145" Type="http://schemas.openxmlformats.org/officeDocument/2006/relationships/hyperlink" Target="https://nam10.safelinks.protection.outlook.com/?url=https%3A%2F%2Fwww.fox5vegas.com%2F2023%2F09%2F14%2Fclark-county-named-defendant-federal-lawsuit-over-desert-tortoise-habitat%2F&amp;data=05%7C01%7Cmichelle.bell%40ag.tamu.edu%7C84347cea2d844b46668b08dbb5ec5dfb%7C9fd7580a64724d9ca142d131d3a7a116%7C0%7C0%7C638303799013254413%7CUnknown%7CTWFpbGZsb3d8eyJWIjoiMC4wLjAwMDAiLCJQIjoiV2luMzIiLCJBTiI6Ik1haWwiLCJXVCI6Mn0%3D%7C3000%7C%7C%7C&amp;sdata=ioPdoq9HkCqebgAHEREPn3AsNcoVKVWZ46rF3uIDI2M%3D&amp;reserved=0" TargetMode="External"/><Relationship Id="rId166" Type="http://schemas.openxmlformats.org/officeDocument/2006/relationships/hyperlink" Target="https://wrrc.arizona.edu/publication/arizona-water-factsheet-gila-county" TargetMode="External"/><Relationship Id="rId187" Type="http://schemas.openxmlformats.org/officeDocument/2006/relationships/hyperlink" Target="https://nam10.safelinks.protection.outlook.com/?url=https%3A%2F%2Fwww.defense.gov%2FNews%2FReleases%2FRelease%2FArticle%2F3534765%2Fdepartment-of-defense-approves-100-million-in-grants-under-the-defense-communit%2F&amp;data=05%7C01%7Cmichelle.bell%40ag.tamu.edu%7C70452acd9c8f4c525e7a08dbbb87c7f7%7C9fd7580a64724d9ca142d131d3a7a116%7C0%7C0%7C638309964078795864%7CUnknown%7CTWFpbGZsb3d8eyJWIjoiMC4wLjAwMDAiLCJQIjoiV2luMzIiLCJBTiI6Ik1haWwiLCJXVCI6Mn0%3D%7C3000%7C%7C%7C&amp;sdata=nkgY25w24idA9GQ7p7MhC5vAGjzwYBWiDzTrkGc7GCY%3D&amp;reserved=0" TargetMode="External"/><Relationship Id="rId1" Type="http://schemas.openxmlformats.org/officeDocument/2006/relationships/customXml" Target="../customXml/item1.xml"/><Relationship Id="rId212" Type="http://schemas.openxmlformats.org/officeDocument/2006/relationships/hyperlink" Target="https://www.airandspaceforces.com/allies-develop-collaborate-us-space-programs/?utm_source=sailthru&amp;utm_medium=email&amp;utm_campaign=mil-ebb&amp;SToverlay=342f5a58-c37b-4142-b049-1f737335b507" TargetMode="External"/><Relationship Id="rId233" Type="http://schemas.openxmlformats.org/officeDocument/2006/relationships/hyperlink" Target="https://www.usda.gov/sites/default/files/documents/wfmmc-final-report-09-2023.pdf" TargetMode="External"/><Relationship Id="rId254" Type="http://schemas.openxmlformats.org/officeDocument/2006/relationships/hyperlink" Target="https://nam10.safelinks.protection.outlook.com/?url=https%3A%2F%2Fwww.faa.gov%2Fnewsroom%2F201m-bipartisan-infrastructure-law-lights-way-improve-runway-safety&amp;data=05%7C01%7Cmichelle.bell%40ag.tamu.edu%7Cd81abff0de244a298a6a08dbc36ca4ca%7C9fd7580a64724d9ca142d131d3a7a116%7C0%7C0%7C638318643642556732%7CUnknown%7CTWFpbGZsb3d8eyJWIjoiMC4wLjAwMDAiLCJQIjoiV2luMzIiLCJBTiI6Ik1haWwiLCJXVCI6Mn0%3D%7C3000%7C%7C%7C&amp;sdata=dlDEmuTupOpwSpu%2FkjZLHJef%2F%2BhpdFKcXPjKEBj23H8%3D&amp;reserved=0" TargetMode="External"/><Relationship Id="rId28" Type="http://schemas.openxmlformats.org/officeDocument/2006/relationships/hyperlink" Target="https://nam10.safelinks.protection.outlook.com/?url=https%3A%2F%2Flnks.gd%2Fl%2FeyJhbGciOiJIUzI1NiJ9.eyJidWxsZXRpbl9saW5rX2lkIjoxMDksInVyaSI6ImJwMjpjbGljayIsInVybCI6Imh0dHBzOi8vd3d3LmVuZXJneS5nb3YvYXJ0aWNsZXMvYmlkZW4taGFycmlzLWFkbWluaXN0cmF0aW9uLXJlbGVhc2VzLXJvYWRtYXAtYWNjZWxlcmF0ZS1vZmZzaG9yZS13aW5kLXRyYW5zbWlzc2lvbi1hbmQ_dXRtX21lZGl1bT1lbWFpbCZ1dG1fc291cmNlPWdvdmRlbGl2ZXJ5IiwiYnVsbGV0aW5faWQiOiIyMDIzMDkyMC44Mjg5Mjg0MSJ9.TX5hHPFyGriO4Lhm9U-hfAoL35neiGYysAonGm2hiAc%2Fs%2F1420386858%2Fbr%2F226308986287-l&amp;data=05%7C01%7Cmichelle.bell%40ag.tamu.edu%7C5cffe83fcf2c4e5247da08dbba15a40e%7C9fd7580a64724d9ca142d131d3a7a116%7C0%7C0%7C638308374345191461%7CUnknown%7CTWFpbGZsb3d8eyJWIjoiMC4wLjAwMDAiLCJQIjoiV2luMzIiLCJBTiI6Ik1haWwiLCJXVCI6Mn0%3D%7C3000%7C%7C%7C&amp;sdata=3nDudwxS0ZDa2IbXJ4fqJ0PnVkCLTEz3SUGLyp32plM%3D&amp;reserved=0" TargetMode="External"/><Relationship Id="rId49" Type="http://schemas.openxmlformats.org/officeDocument/2006/relationships/hyperlink" Target="https://nam10.safelinks.protection.outlook.com/?url=https%3A%2F%2Fwww.blm.gov%2Fpress-release%2Fblm-announces-additional-public-meeting-grand-staircase-escalante-national-monument&amp;data=05%7C01%7Cmichelle.bell%40ag.tamu.edu%7C57ef5a56a96646a8550208dbc36ab90b%7C9fd7580a64724d9ca142d131d3a7a116%7C0%7C0%7C638318635367074778%7CUnknown%7CTWFpbGZsb3d8eyJWIjoiMC4wLjAwMDAiLCJQIjoiV2luMzIiLCJBTiI6Ik1haWwiLCJXVCI6Mn0%3D%7C3000%7C%7C%7C&amp;sdata=D4Xd3NX5RcOLy4DSKbByVJNjg096FGzimefxv%2BNMYmM%3D&amp;reserved=0" TargetMode="External"/><Relationship Id="rId114" Type="http://schemas.openxmlformats.org/officeDocument/2006/relationships/hyperlink" Target="https://nam10.safelinks.protection.outlook.com/?url=https%3A%2F%2Fwww.waternewsnetwork.com%2Fnew-california-law-taps-science-to-improve-water-management-2%2F&amp;data=05%7C01%7Cmichelle.bell%40ag.tamu.edu%7C549d8a8e43d64e183a5e08dbb6178486%7C9fd7580a64724d9ca142d131d3a7a116%7C0%7C0%7C638303984366835819%7CUnknown%7CTWFpbGZsb3d8eyJWIjoiMC4wLjAwMDAiLCJQIjoiV2luMzIiLCJBTiI6Ik1haWwiLCJXVCI6Mn0%3D%7C3000%7C%7C%7C&amp;sdata=ETg%2F75ICxUL0ORsOeZUGygaGq2yb%2F4x%2Bfz7oxQcUp4k%3D&amp;reserved=0" TargetMode="External"/><Relationship Id="rId275" Type="http://schemas.openxmlformats.org/officeDocument/2006/relationships/hyperlink" Target="https://nam10.safelinks.protection.outlook.com/?url=https%3A%2F%2Fwww.ntia.doc.gov%2Fpress-release%2F2023%2Fbiden-harris-administration-announces-over-744-million-internet-all-grants&amp;data=05%7C01%7Cmichelle.bell%40ag.tamu.edu%7C8a7938fb1b4446dd919708dbc37b5bf8%7C9fd7580a64724d9ca142d131d3a7a116%7C0%7C1%7C638318706831959160%7CUnknown%7CTWFpbGZsb3d8eyJWIjoiMC4wLjAwMDAiLCJQIjoiV2luMzIiLCJBTiI6Ik1haWwiLCJXVCI6Mn0%3D%7C3000%7C%7C%7C&amp;sdata=7eSUfqlwgYXTdKCY8Xptwvn8xoMmpexx1l%2FC2CWhrKc%3D&amp;reserved=0" TargetMode="External"/><Relationship Id="rId296" Type="http://schemas.openxmlformats.org/officeDocument/2006/relationships/hyperlink" Target="https://nam10.safelinks.protection.outlook.com/?url=https%3A%2F%2Flink.route-fifty.com%2Fclick%2F32649591.21281%2FaHR0cHM6Ly93d3cucm91dGUtZmlmdHkuY29tL2RpZ2l0YWwtZ292ZXJubWVudC8yMDIzLzA5L2NhbGlmb3JuaWEtbG9va3MtcHJlc2VydmUtaXRzLXJvbGUtZ2xvYmFsLWh1Yi1nZW5lcmF0aXZlLWFpLzM5MDEyNC8_b3JlZj1yZi10b2RheS1ubA%2F542dc73f3b35d0811c8bba13C3ea0e26f&amp;data=05%7C01%7Cmichelle.bell%40ag.tamu.edu%7Cd276227ea1c84f625c5c08dbb2c7de25%7C9fd7580a64724d9ca142d131d3a7a116%7C0%7C0%7C638300343721133536%7CUnknown%7CTWFpbGZsb3d8eyJWIjoiMC4wLjAwMDAiLCJQIjoiV2luMzIiLCJBTiI6Ik1haWwiLCJXVCI6Mn0%3D%7C3000%7C%7C%7C&amp;sdata=TLpgfmkIW1JuDIfnnLmEJIbwoGQh0S%2FubPzX4oWRa8M%3D&amp;reserved=0" TargetMode="External"/><Relationship Id="rId300" Type="http://schemas.openxmlformats.org/officeDocument/2006/relationships/theme" Target="theme/theme1.xml"/><Relationship Id="rId60" Type="http://schemas.openxmlformats.org/officeDocument/2006/relationships/hyperlink" Target="https://nam10.safelinks.protection.outlook.com/?url=https%3A%2F%2Fwww.science.org%2Fcontent%2Farticle%2Fhidden-digital-roadblock-keeping-green-electricity-u-s-grid&amp;data=05%7C01%7Cmichelle.bell%40ag.tamu.edu%7C0e8441eaf8b444ce778c08dbb3d92b52%7C9fd7580a64724d9ca142d131d3a7a116%7C0%7C0%7C638301517556268237%7CUnknown%7CTWFpbGZsb3d8eyJWIjoiMC4wLjAwMDAiLCJQIjoiV2luMzIiLCJBTiI6Ik1haWwiLCJXVCI6Mn0%3D%7C3000%7C%7C%7C&amp;sdata=gkm8nxFMu4JFggSXos4KfVkeJDGnmOMtr4l7lNuQxiY%3D&amp;reserved=0" TargetMode="External"/><Relationship Id="rId81" Type="http://schemas.openxmlformats.org/officeDocument/2006/relationships/hyperlink" Target="https://nam10.safelinks.protection.outlook.com/?url=https%3A%2F%2Fwww.doi.gov%2Fpressreleases%2Finterior-department-announces-more-506-million-wetland-conservation-projects-and&amp;data=05%7C01%7Cmichelle.bell%40ag.tamu.edu%7C5414eb919ce74549363108dbc375ea71%7C9fd7580a64724d9ca142d131d3a7a116%7C0%7C0%7C638318683463998007%7CUnknown%7CTWFpbGZsb3d8eyJWIjoiMC4wLjAwMDAiLCJQIjoiV2luMzIiLCJBTiI6Ik1haWwiLCJXVCI6Mn0%3D%7C3000%7C%7C%7C&amp;sdata=C%2FFfuVOt97IrXa%2FKGRnmwQNLD34XV7jmhmi2fhaJgTE%3D&amp;reserved=0" TargetMode="External"/><Relationship Id="rId135" Type="http://schemas.openxmlformats.org/officeDocument/2006/relationships/hyperlink" Target="https://nam10.safelinks.protection.outlook.com/?url=https%3A%2F%2Fr20.rs6.net%2Ftn.jsp%3Ff%3D001u6cezkIDMRoJnA5uF2eOjk4jQoD5Hr2Z03iLHSS8vU17drCgbvyFxlJDQhdm1x9vbQMQRX7qh1QPQiuIM8-a5eO6vxRyjJrOPqHXFGtlJ3qZ-8ANL2VE3QbJn6T__S6SLIndSF_r53_tLtRgHXXca8VdZiPY8GzNcWpFuvesb7K5PIGOXdxbS6Wk1RHGWeKEDKkqREnQxpORGFKfATao3dbaHQFOMhhY5tDmnIdTY_qxwr8K4bfKmjbPKZKZghbxTyijaqacXE3-oxbhOijPhtaZa_PCRlN_%26c%3D8HxTBjyyzkgGa_5dD04Rn_9DM_0-itMlbkztcYYuus6nK1rSUP2mQQ%3D%3D%26ch%3DOIJtHQ_x35I0ijPQfsafnyxeC_1DOBxmzmb2hSUhNe9x2cjl6ygazA%3D%3D&amp;data=05%7C01%7Cmichelle.bell%40ag.tamu.edu%7C9e64e2919cb949c6da0c08dbbe09065f%7C9fd7580a64724d9ca142d131d3a7a116%7C0%7C0%7C638312718197568727%7CUnknown%7CTWFpbGZsb3d8eyJWIjoiMC4wLjAwMDAiLCJQIjoiV2luMzIiLCJBTiI6Ik1haWwiLCJXVCI6Mn0%3D%7C3000%7C%7C%7C&amp;sdata=ewGcGxGJTF%2BFxLl5f%2BqeVylWRhQL5ShEHcGIKpbDb%2Fk%3D&amp;reserved=0" TargetMode="External"/><Relationship Id="rId156" Type="http://schemas.openxmlformats.org/officeDocument/2006/relationships/hyperlink" Target="https://wrrc.arizona.edu/publication/weekly-wave-reflections-respect-responsibility-reciprocity-and-relationship" TargetMode="External"/><Relationship Id="rId177" Type="http://schemas.openxmlformats.org/officeDocument/2006/relationships/hyperlink" Target="https://nam10.safelinks.protection.outlook.com/?url=https%3A%2F%2Fwww.defense.gov%2FNews%2FReleases%2FRelease%2FArticle%2F3524458%2Fdod-exercises-option-on-second-micro-nuclear-reactor-design%2F&amp;data=05%7C01%7Cmichelle.bell%40ag.tamu.edu%7C609c90320e7e427404ba08dbc371c710%7C9fd7580a64724d9ca142d131d3a7a116%7C0%7C0%7C638318665663110955%7CUnknown%7CTWFpbGZsb3d8eyJWIjoiMC4wLjAwMDAiLCJQIjoiV2luMzIiLCJBTiI6Ik1haWwiLCJXVCI6Mn0%3D%7C3000%7C%7C%7C&amp;sdata=fsZL5yH5B9P1B2%2B5EtqwUpms2pqqovcJNUPb4JkXnnY%3D&amp;reserved=0" TargetMode="External"/><Relationship Id="rId198" Type="http://schemas.openxmlformats.org/officeDocument/2006/relationships/hyperlink" Target="https://nam10.safelinks.protection.outlook.com/?url=http%3A%2F%2Fwww.af.mil%2FNews%2FArticle-Display%2FArticle%2F3537839%2Femerging-technologies-integrated-test-force-takes-delivery-of-first-evtol-aircr%2F&amp;data=05%7C01%7Cmichelle.bell%40ag.tamu.edu%7Cd6281911919d4bdae57108dbc373a0c5%7C9fd7580a64724d9ca142d131d3a7a116%7C0%7C0%7C638318673607091736%7CUnknown%7CTWFpbGZsb3d8eyJWIjoiMC4wLjAwMDAiLCJQIjoiV2luMzIiLCJBTiI6Ik1haWwiLCJXVCI6Mn0%3D%7C3000%7C%7C%7C&amp;sdata=UiGqCdhzyD%2BZcHniVZyjh8xR4IDgY0%2Bds5zmLvyPOQE%3D&amp;reserved=0" TargetMode="External"/><Relationship Id="rId202" Type="http://schemas.openxmlformats.org/officeDocument/2006/relationships/hyperlink" Target="https://nam10.safelinks.protection.outlook.com/?url=https%3A%2F%2Flink.militarytimes.com%2Fclick%2F32692926.120606%2FaHR0cHM6Ly93d3cuYzRpc3JuZXQuY29tL29waW5pb24vMjAyMy8wOS8xMi93aGF0cy10aGUtdXMtYXJteXMtZ3JlYXRlc3Qtd2VhcG9uLWRhdGEvP3V0bV9zb3VyY2U9c2FpbHRocnUmdXRtX21lZGl1bT1lbWFpbCZ1dG1fY2FtcGFpZ249bWlsLWViYiZTVG92ZXJsYXk9MzQyZjVhNTgtYzM3Yi00MTQyLWIwNDktMWY3MzczMzViNTA3%2F57588738498e574579743a61Bb739a20f&amp;data=05%7C01%7Cmichelle.bell%40ag.tamu.edu%7Ccbf3832c62074a4f642508dbb478f3a2%7C9fd7580a64724d9ca142d131d3a7a116%7C0%7C0%7C638302203821343172%7CUnknown%7CTWFpbGZsb3d8eyJWIjoiMC4wLjAwMDAiLCJQIjoiV2luMzIiLCJBTiI6Ik1haWwiLCJXVCI6Mn0%3D%7C3000%7C%7C%7C&amp;sdata=HI2YzliAimyelC9dBSUdXYTy1n4pCMp1a0jmAB7gP40%3D&amp;reserved=0" TargetMode="External"/><Relationship Id="rId223" Type="http://schemas.openxmlformats.org/officeDocument/2006/relationships/hyperlink" Target="https://nam10.safelinks.protection.outlook.com/?url=https%3A%2F%2Fwww.fema.gov%2Fpress-release%2F20230908%2Ffema-seeks-public-input-simplifying-preparedness-grants&amp;data=05%7C01%7Cmichelle.bell%40ag.tamu.edu%7Cd6281911919d4bdae57108dbc373a0c5%7C9fd7580a64724d9ca142d131d3a7a116%7C0%7C0%7C638318673607091736%7CUnknown%7CTWFpbGZsb3d8eyJWIjoiMC4wLjAwMDAiLCJQIjoiV2luMzIiLCJBTiI6Ik1haWwiLCJXVCI6Mn0%3D%7C3000%7C%7C%7C&amp;sdata=8aiv3JMeGE3stcpqMOj7cterFXarj5XII8vMfbsky1w%3D&amp;reserved=0" TargetMode="External"/><Relationship Id="rId244" Type="http://schemas.openxmlformats.org/officeDocument/2006/relationships/hyperlink" Target="https://nam10.safelinks.protection.outlook.com/?url=https%3A%2F%2Fstateforesters.us4.list-manage.com%2Ftrack%2Fclick%3Fu%3D2492b27b98fbec5ae0cfbf521%26id%3D67edf28a48%26e%3De56d7a4004&amp;data=05%7C01%7Cmichelle.bell%40ag.tamu.edu%7C0c0cd2afff114e8e594808dbc13a4bf1%7C9fd7580a64724d9ca142d131d3a7a116%7C0%7C0%7C638316228378887907%7CUnknown%7CTWFpbGZsb3d8eyJWIjoiMC4wLjAwMDAiLCJQIjoiV2luMzIiLCJBTiI6Ik1haWwiLCJXVCI6Mn0%3D%7C3000%7C%7C%7C&amp;sdata=8jFVWCMtf%2BU7SxDUCiAb8SMgnEmCGxWVnhASTPZxkU4%3D&amp;reserved=0" TargetMode="External"/><Relationship Id="rId18" Type="http://schemas.openxmlformats.org/officeDocument/2006/relationships/hyperlink" Target="https://nam10.safelinks.protection.outlook.com/?url=https%3A%2F%2Fr20.rs6.net%2Ftn.jsp%3Ff%3D001aYP_IOXm9E6gQBciFGoR0OU-tv0qHjtk4aakH12HZ1rLbOe1ragaF-NLkf0_bCvnGSDc83wZa1ldLuoE8rIBd_QJI3AFYHiFz-WlVZiIInCT9fTC3J3BNXKFKLRA9N5gkKZlHWjsYi8NwXjuYLZkRcu7c3muXdgkznXqATEwLn_9XPnIeer4NwyHUf7VWhRSZJ2meB3kF8_lP6WOHVm8mNk_MSHcGrTxYV7jJ-JQr018-9SX_BOd6oVM0gyR5tFKNb5Y7RpugAQ%3D%26c%3DpWBXa6aGf6HzZ7_T3EkzhKQkPmeDNJjt-d2t1bB2XBfT4BpO3ApidA%3D%3D%26ch%3DBNnkY431cIo8bqX3wYz1Ua9GQKbZB5HUqazgfJbdeD8Rk2ATuDq0_Q%3D%3D&amp;data=05%7C01%7Cmichelle.bell%40ag.tamu.edu%7C51a4d3aaa612434663c608dbc139270d%7C9fd7580a64724d9ca142d131d3a7a116%7C0%7C0%7C638316223474499434%7CUnknown%7CTWFpbGZsb3d8eyJWIjoiMC4wLjAwMDAiLCJQIjoiV2luMzIiLCJBTiI6Ik1haWwiLCJXVCI6Mn0%3D%7C3000%7C%7C%7C&amp;sdata=h0GK0SS8u1W5B9kvguiDc2%2BFYtnuv7wFUFkvp23GSSs%3D&amp;reserved=0" TargetMode="External"/><Relationship Id="rId39" Type="http://schemas.openxmlformats.org/officeDocument/2006/relationships/hyperlink" Target="https://nam10.safelinks.protection.outlook.com/?url=https%3A%2F%2Fwww.energy.gov%2Farticles%2Fbiden-harris-administration-announces-125-million-grid-resilience-grants-states-and-tribal&amp;data=05%7C01%7Cmichelle.bell%40ag.tamu.edu%7C526c5bb9ca4d482d380208dbc374ada6%7C9fd7580a64724d9ca142d131d3a7a116%7C0%7C0%7C638318678115308754%7CUnknown%7CTWFpbGZsb3d8eyJWIjoiMC4wLjAwMDAiLCJQIjoiV2luMzIiLCJBTiI6Ik1haWwiLCJXVCI6Mn0%3D%7C3000%7C%7C%7C&amp;sdata=qYALfVbu1CCHxzUon1BFdQ15VKe%2FiLau%2F%2FQVJk2vbGQ%3D&amp;reserved=0" TargetMode="External"/><Relationship Id="rId265" Type="http://schemas.openxmlformats.org/officeDocument/2006/relationships/hyperlink" Target="https://nam10.safelinks.protection.outlook.com/?url=https%3A%2F%2Flink.militarytimes.com%2Fclick%2F32770779.123176%2FaHR0cHM6Ly93d3cuYzRpc3JuZXQuY29tL25ld3NsZXR0ZXJzL3VubWFubmVkLXN5c3RlbXMvMjAyMy8wOS8xOS9pc3JhZWxpLWNvbXBhbmllcy1zaG93Y2FzZS1kcm9uZXMtdGhhdC10YWtlLW9mZi1sYW5kLXZlcnRpY2FsbHkvP3V0bV9zb3VyY2U9c2FpbHRocnUmdXRtX21lZGl1bT1lbWFpbCZ1dG1fY2FtcGFpZ249bWlsLWViYiZTVG92ZXJsYXk9MzQyZjVhNTgtYzM3Yi00MTQyLWIwNDktMWY3MzczMzViNTA3%2F57588738498e574579743a61B8ff60ec1&amp;data=05%7C01%7Cmichelle.bell%40ag.tamu.edu%7Ceba3b0ee36ab478d15db08dbb9db7574%7C9fd7580a64724d9ca142d131d3a7a116%7C0%7C0%7C638308124479828383%7CUnknown%7CTWFpbGZsb3d8eyJWIjoiMC4wLjAwMDAiLCJQIjoiV2luMzIiLCJBTiI6Ik1haWwiLCJXVCI6Mn0%3D%7C3000%7C%7C%7C&amp;sdata=NehqzgwPCmqAigy%2BQnzIR4%2FxOSsc5wO6bFyfa53Cm%2BM%3D&amp;reserved=0" TargetMode="External"/><Relationship Id="rId286" Type="http://schemas.openxmlformats.org/officeDocument/2006/relationships/hyperlink" Target="https://nam10.safelinks.protection.outlook.com/?url=https%3A%2F%2Fwww.nlc.org%2Fpost%2F2023%2F09%2F14%2Fnew-interactive-dashboard-shows-cities-are-rebuilding-america-using-federal-infrastructure-funds%2F&amp;data=05%7C01%7Cmichelle.bell%40ag.tamu.edu%7C645bbe126928435e5f0b08dbb5ee8d56%7C9fd7580a64724d9ca142d131d3a7a116%7C0%7C0%7C638303808412743895%7CUnknown%7CTWFpbGZsb3d8eyJWIjoiMC4wLjAwMDAiLCJQIjoiV2luMzIiLCJBTiI6Ik1haWwiLCJXVCI6Mn0%3D%7C3000%7C%7C%7C&amp;sdata=ai0hAfnkoOAKOEXZWF72au%2BSehGW0SGHrRbjTU6FLVs%3D&amp;reserved=0" TargetMode="External"/><Relationship Id="rId50" Type="http://schemas.openxmlformats.org/officeDocument/2006/relationships/hyperlink" Target="https://nam10.safelinks.protection.outlook.com/?url=https%3A%2F%2Fwww.calenergyblog.com%2Fpost%2Fcec-interactive-data-tools-show-how-california-is-meeting-its-clean-energy-goals&amp;data=05%7C01%7Cmichelle.bell%40ag.tamu.edu%7C3714eb4969d64d41490508dbc37c9516%7C9fd7580a64724d9ca142d131d3a7a116%7C0%7C0%7C638318712064575076%7CUnknown%7CTWFpbGZsb3d8eyJWIjoiMC4wLjAwMDAiLCJQIjoiV2luMzIiLCJBTiI6Ik1haWwiLCJXVCI6Mn0%3D%7C3000%7C%7C%7C&amp;sdata=78NmpHpK0MqZFsmneZrCQ0GZN2576oCrrXhmPBIIxug%3D&amp;reserved=0" TargetMode="External"/><Relationship Id="rId104" Type="http://schemas.openxmlformats.org/officeDocument/2006/relationships/hyperlink" Target="https://nam10.safelinks.protection.outlook.com/?url=https%3A%2F%2Fr20.rs6.net%2Ftn.jsp%3Ff%3D001Gko268RApRQGDkVReY1Z2MD2Nc12FAJN8USH5fKNIfUatsbq5wxuYYAHGsvQ7eoG5Aja-JCmD7glOkgwvobouupzg0ZXL4NK6JZm6mAzai7cizVm5-bywFVDoBI7NHl1_iKL3hbt0qaweqqdgdI-kg%3D%3D%26c%3D86waa-6ijMlKYNPyfdizHfsTYa0qpjCDlXOb-zzxKngkDModiYJ0tg%3D%3D%26ch%3DI2YUR6pspIyLgb9-qUnMSb9kE8sjb2FLeajBE81AZikrzihph4XqjQ%3D%3D&amp;data=05%7C01%7Cmichelle.bell%40ag.tamu.edu%7C5cd891748be84a0f887008dbb1446dd7%7C9fd7580a64724d9ca142d131d3a7a116%7C0%7C0%7C638298679710178445%7CUnknown%7CTWFpbGZsb3d8eyJWIjoiMC4wLjAwMDAiLCJQIjoiV2luMzIiLCJBTiI6Ik1haWwiLCJXVCI6Mn0%3D%7C3000%7C%7C%7C&amp;sdata=tWgMFw5u7NhFMb9izrHly2j5FLF23rvzOQ5YNGvXNho%3D&amp;reserved=0" TargetMode="External"/><Relationship Id="rId125" Type="http://schemas.openxmlformats.org/officeDocument/2006/relationships/hyperlink" Target="https://water.ca.gov/News/News-Releases/2023/Sep-23/State-Delivers-$55-Million-to-Sacramento-Water-Agencies" TargetMode="External"/><Relationship Id="rId146" Type="http://schemas.openxmlformats.org/officeDocument/2006/relationships/hyperlink" Target="https://nam10.safelinks.protection.outlook.com/?url=https%3A%2F%2Fclick.everyaction.com%2Fk%2F69768655%2F427233503%2F111404801%3Fnvep%3Dew0KICAiVGVuYW50VXJpIjogIm5ncHZhbjovL3Zhbi9TTldTUi9TTldTUi8xLzEwNDkxMSIsDQogICJEaXN0cmlidXRpb25VbmlxdWVJZCI6ICIzNDlkYmJhYS1jOTUzLWVlMTEtOTkzNy0wMDIyNDgzMmU4MTEiLA0KICAiRW1haWxBZGRyZXNzIjogImFteWR1ZmZ5QGR1ZmZ5Y29uc3VsdGluZy5uZXQiDQp9%26hmac%3D8f4yZSLucseI-SIBNFhbbEK5emIFFQuNTrTfrDh2VxM%3D%26emci%3D0f7d0544-b653-ee11-9937-00224832e811%26emdi%3D349dbbaa-c953-ee11-9937-00224832e811%26ceid%3D41089&amp;data=05%7C01%7Cmichelle.bell%40ag.tamu.edu%7Cc4d905e8ad124c53d4a708dbb5eebcd8%7C9fd7580a64724d9ca142d131d3a7a116%7C0%7C0%7C638303809208844695%7CUnknown%7CTWFpbGZsb3d8eyJWIjoiMC4wLjAwMDAiLCJQIjoiV2luMzIiLCJBTiI6Ik1haWwiLCJXVCI6Mn0%3D%7C3000%7C%7C%7C&amp;sdata=wF%2FUN0Id%2BSNhxB4TtxBAXeTn5fn3ev2KPV6XeCRgljg%3D&amp;reserved=0" TargetMode="External"/><Relationship Id="rId167" Type="http://schemas.openxmlformats.org/officeDocument/2006/relationships/hyperlink" Target="https://wrrc.arizona.edu/resources/arizona-water-factsheets" TargetMode="External"/><Relationship Id="rId188" Type="http://schemas.openxmlformats.org/officeDocument/2006/relationships/hyperlink" Target="https://nam10.safelinks.protection.outlook.com/?url=https%3A%2F%2Foldcc.gov%2Fdsbs-fy2022&amp;data=05%7C01%7Cmichelle.bell%40ag.tamu.edu%7C8b005c2d9a9b496c95e908dbbee5be7e%7C9fd7580a64724d9ca142d131d3a7a116%7C0%7C0%7C638313666182552920%7CUnknown%7CTWFpbGZsb3d8eyJWIjoiMC4wLjAwMDAiLCJQIjoiV2luMzIiLCJBTiI6Ik1haWwiLCJXVCI6Mn0%3D%7C3000%7C%7C%7C&amp;sdata=FaCAecGt5BZ0vpgqImPwzztxnE2p7oH29P0SS1qRd3U%3D&amp;reserved=0" TargetMode="External"/><Relationship Id="rId71" Type="http://schemas.openxmlformats.org/officeDocument/2006/relationships/hyperlink" Target="https://nam10.safelinks.protection.outlook.com/?url=https%3A%2F%2Fwww.whitehouse.gov%2Fbriefing-room%2Fstatements-releases%2F2023%2F09%2F20%2Freadout-from-climate-risk-modeling-roundtable%2F&amp;data=05%7C01%7Cmichelle.bell%40ag.tamu.edu%7C8a7938fb1b4446dd919708dbc37b5bf8%7C9fd7580a64724d9ca142d131d3a7a116%7C0%7C1%7C638318706831959160%7CUnknown%7CTWFpbGZsb3d8eyJWIjoiMC4wLjAwMDAiLCJQIjoiV2luMzIiLCJBTiI6Ik1haWwiLCJXVCI6Mn0%3D%7C3000%7C%7C%7C&amp;sdata=nx8a1kUX61cK6ArXOcsrXfDJI%2BvkQrNzPT4%2FSUolpYk%3D&amp;reserved=0" TargetMode="External"/><Relationship Id="rId92" Type="http://schemas.openxmlformats.org/officeDocument/2006/relationships/hyperlink" Target="https://nam10.safelinks.protection.outlook.com/?url=https%3A%2F%2Fwww.fws.gov%2Fpress-release%2F2023-09%2Ffish-and-wildlife-service-publishes-final-recovery-plan-colorado-pikeminnow&amp;data=05%7C01%7Cmichelle.bell%40ag.tamu.edu%7Cccf199b64168416ef77d08dbc37865f0%7C9fd7580a64724d9ca142d131d3a7a116%7C0%7C0%7C638318694111533024%7CUnknown%7CTWFpbGZsb3d8eyJWIjoiMC4wLjAwMDAiLCJQIjoiV2luMzIiLCJBTiI6Ik1haWwiLCJXVCI6Mn0%3D%7C3000%7C%7C%7C&amp;sdata=DbYAKEPdIz3PTd9PnoKrnclAwsBTKiklLL5Ds95WGjk%3D&amp;reserved=0" TargetMode="External"/><Relationship Id="rId213" Type="http://schemas.openxmlformats.org/officeDocument/2006/relationships/hyperlink" Target="https://spacenews.com/space-force-to-release-guidelines-for-the-use-of-commercial-satellite-services/?utm_source=sailthru&amp;utm_medium=email&amp;utm_campaign=mil-ebb&amp;SToverlay=342f5a58-c37b-4142-b049-1f737335b507" TargetMode="External"/><Relationship Id="rId234" Type="http://schemas.openxmlformats.org/officeDocument/2006/relationships/hyperlink" Target="https://nam10.safelinks.protection.outlook.com/?url=https%3A%2F%2Fwww.route-fifty.com%2Fmanagement%2F2023%2F09%2Fhow-data-models-may-shape-future-wildfire-response%2F389961%2F&amp;data=05%7C01%7Cmichelle.bell%40ag.tamu.edu%7Cfd9fd55358344832d87d08dbae21f2e3%7C9fd7580a64724d9ca142d131d3a7a116%7C0%7C0%7C638295233054045427%7CUnknown%7CTWFpbGZsb3d8eyJWIjoiMC4wLjAwMDAiLCJQIjoiV2luMzIiLCJBTiI6Ik1haWwiLCJXVCI6Mn0%3D%7C3000%7C%7C%7C&amp;sdata=6%2FiROKbEoqzqlju3oDEIGO1%2BCuRGWisv4z27pjGqFqQ%3D&amp;reserved=0" TargetMode="External"/><Relationship Id="rId2" Type="http://schemas.openxmlformats.org/officeDocument/2006/relationships/customXml" Target="../customXml/item2.xml"/><Relationship Id="rId29" Type="http://schemas.openxmlformats.org/officeDocument/2006/relationships/hyperlink" Target="https://nam10.safelinks.protection.outlook.com/?url=https%3A%2F%2Flnks.gd%2Fl%2FeyJhbGciOiJIUzI1NiJ9.eyJidWxsZXRpbl9saW5rX2lkIjoxMDIsInVyaSI6ImJwMjpjbGljayIsInVybCI6Imh0dHBzOi8vd3d3LmVuZXJneS5nb3YvY21tL2NyaXRpY2FsLW1hdGVyaWFscy1jb2xsYWJvcmF0aXZlP3V0bV9tZWRpdW09ZW1haWwmdXRtX3NvdXJjZT1nb3ZkZWxpdmVyeSIsImJ1bGxldGluX2lkIjoiMjAyMzA5MjEuODI5NDY1NTEifQ.bIT_rKdXNzNifXItj0yibzzQ3B5O3DsqJOTUj4cqXro%2Fs%2F1420386858%2Fbr%2F226397949713-l&amp;data=05%7C01%7Cmichelle.bell%40ag.tamu.edu%7C449f2ff08cf745d4410a08dbbade6965%7C9fd7580a64724d9ca142d131d3a7a116%7C0%7C0%7C638309236639981824%7CUnknown%7CTWFpbGZsb3d8eyJWIjoiMC4wLjAwMDAiLCJQIjoiV2luMzIiLCJBTiI6Ik1haWwiLCJXVCI6Mn0%3D%7C3000%7C%7C%7C&amp;sdata=Io3HO9dFSRSAiP5pwRoaMpU8lHvWCo84R2OeLSKTsVo%3D&amp;reserved=0" TargetMode="External"/><Relationship Id="rId255" Type="http://schemas.openxmlformats.org/officeDocument/2006/relationships/hyperlink" Target="https://nam10.safelinks.protection.outlook.com/?url=https%3A%2F%2Fwww.faa.gov%2Fnewsroom%2Fbiden-harris-administration-announces-nearly-300-million-projects-reduce-carbon-pollution&amp;data=05%7C01%7Cmichelle.bell%40ag.tamu.edu%7Cd81abff0de244a298a6a08dbc36ca4ca%7C9fd7580a64724d9ca142d131d3a7a116%7C0%7C0%7C638318643642556732%7CUnknown%7CTWFpbGZsb3d8eyJWIjoiMC4wLjAwMDAiLCJQIjoiV2luMzIiLCJBTiI6Ik1haWwiLCJXVCI6Mn0%3D%7C3000%7C%7C%7C&amp;sdata=muGeGyTJ8OzNogbQjfN3vpP4DtRfAHcvis0ofDL%2BEek%3D&amp;reserved=0" TargetMode="External"/><Relationship Id="rId276" Type="http://schemas.openxmlformats.org/officeDocument/2006/relationships/hyperlink" Target="https://nam10.safelinks.protection.outlook.com/?url=https%3A%2F%2Fwww.ntia.doc.gov%2Fpress-release%2F2023%2Fbiden-harris-administration-awards-nearly-50-million-expand-and-strengthen&amp;data=05%7C01%7Cmichelle.bell%40ag.tamu.edu%7C8a7938fb1b4446dd919708dbc37b5bf8%7C9fd7580a64724d9ca142d131d3a7a116%7C0%7C1%7C638318706831959160%7CUnknown%7CTWFpbGZsb3d8eyJWIjoiMC4wLjAwMDAiLCJQIjoiV2luMzIiLCJBTiI6Ik1haWwiLCJXVCI6Mn0%3D%7C3000%7C%7C%7C&amp;sdata=4wXNsPpua0ymBT%2BW19JJVfRvwRXrIxlJxixGrKaLNDI%3D&amp;reserved=0" TargetMode="External"/><Relationship Id="rId297" Type="http://schemas.openxmlformats.org/officeDocument/2006/relationships/footer" Target="footer1.xml"/><Relationship Id="rId40" Type="http://schemas.openxmlformats.org/officeDocument/2006/relationships/hyperlink" Target="https://www.nrel.gov/news/features/2023/nrel-researchers-reveal-how-buildings-across-the-united-states-do-and-could-use-energy.html?utm_source=NREL+News&amp;utm_campaign=aaf627099b-EMAIL_CAMPAIGN_2019_10_23_10_59_COPY_02&amp;utm_medium=email&amp;utm_term=0_807f77e7f4-aaf627099b-282462641" TargetMode="External"/><Relationship Id="rId115" Type="http://schemas.openxmlformats.org/officeDocument/2006/relationships/hyperlink" Target="https://nam10.safelinks.protection.outlook.com/?url=https%3A%2F%2Flnks.gd%2Fl%2FeyJhbGciOiJIUzI1NiJ9.eyJidWxsZXRpbl9saW5rX2lkIjoxMDEsInVyaSI6ImJwMjpjbGljayIsInVybCI6Imh0dHBzOi8vd2F0ZXIuY2EuZ292Ly0vbWVkaWEvRFdSLVdlYnNpdGUvV2ViLVBhZ2VzL1Byb2dyYW1zL0NhbGlmb3JuaWEtV2F0ZXItUGxhbi9Eb2NzL1VwZGF0ZTIwMjMvUFJEL0NhbGlmb3JuaWEtV2F0ZXItUGxhbi1VcGRhdGUtMjAyMy1QdWJsaWMtUmV2aWV3LURyYWZ0LnBkZj91dG1fbWVkaXVtPWVtYWlsJnV0bV9zb3VyY2U9Z292ZGVsaXZlcnkiLCJidWxsZXRpbl9pZCI6IjIwMjMwOTIwLjgyODYzMDcxIn0.JNIBfrVQSt3zrSCkjlHH9P1l-bbVdYI_hKjRNbjz9Fc%2Fs%2F1821941275%2Fbr%2F226250329660-l&amp;data=05%7C01%7Cmichelle.bell%40ag.tamu.edu%7Ccdfedffce0f0465c3b8308dbb9eadbbf%7C9fd7580a64724d9ca142d131d3a7a116%7C0%7C0%7C638308190601935783%7CUnknown%7CTWFpbGZsb3d8eyJWIjoiMC4wLjAwMDAiLCJQIjoiV2luMzIiLCJBTiI6Ik1haWwiLCJXVCI6Mn0%3D%7C3000%7C%7C%7C&amp;sdata=amvFnbEv8GkGAjxXDdne%2B7xyJ0GjX4HIyC8kq4zv5EE%3D&amp;reserved=0" TargetMode="External"/><Relationship Id="rId136" Type="http://schemas.openxmlformats.org/officeDocument/2006/relationships/hyperlink" Target="https://nam10.safelinks.protection.outlook.com/?url=https%3A%2F%2Fr20.rs6.net%2Ftn.jsp%3Ff%3D001L4DHF3ZWq7ux-wdjS1LWcONnupPxlCosYNs6ZqpCg2uv2BUgaTvnHls1-5vTaNyDb-Aqla8ym4XDqj4gNvm04tkJtr7Rkd0KHfwbYLM-oQTSmD9JKD0JE4rmTI7SkzKxm69VqLV1SB4uIMqPOo9L-yWTtFn_ZA0sAErReYJLthZjRBJsX6_Mz5YlT52KZIJnsaE_lPk4mcV5qr3gNH4BjQ%3D%3D%26c%3Du3NhaTzc5lOUE9yHa44bnnnCRVicxizoHZnosyx43f22L1eqBkypOw%3D%3D%26ch%3DPmdSjCth4ruc1J2FSzhdwvjT7Tu7EKnljsP69boug37J6ndrCQ4gsQ%3D%3D&amp;data=05%7C01%7Cmichelle.bell%40ag.tamu.edu%7C597facdcaf7649fc05d608dbbea84d66%7C9fd7580a64724d9ca142d131d3a7a116%7C0%7C0%7C638313402303278651%7CUnknown%7CTWFpbGZsb3d8eyJWIjoiMC4wLjAwMDAiLCJQIjoiV2luMzIiLCJBTiI6Ik1haWwiLCJXVCI6Mn0%3D%7C3000%7C%7C%7C&amp;sdata=5RH%2BlomDtxxYiyudzDOjJzIpeU5gw4UkGACqUQznqGY%3D&amp;reserved=0" TargetMode="External"/><Relationship Id="rId157" Type="http://schemas.openxmlformats.org/officeDocument/2006/relationships/hyperlink" Target="https://myemail.constantcontact.com/WRRC-Weekly-Wave--Water-Factsheet-for-Gila-County-Now-Available.html?soid=1109945124084&amp;aid=Tt1R92zlvp0" TargetMode="External"/><Relationship Id="rId178" Type="http://schemas.openxmlformats.org/officeDocument/2006/relationships/hyperlink" Target="https://nam10.safelinks.protection.outlook.com/?url=https%3A%2F%2Fwww.defense.gov%2FNews%2FNews-Stories%2FArticle%2FArticle%2F3523840%2Fdods-cyber-strategy-emphasizes-building-partner-capacity%2F&amp;data=05%7C01%7Cmichelle.bell%40ag.tamu.edu%7Ccc9b12836ba1406466db08dbc371dd4c%7C9fd7580a64724d9ca142d131d3a7a116%7C0%7C0%7C638318666043508323%7CUnknown%7CTWFpbGZsb3d8eyJWIjoiMC4wLjAwMDAiLCJQIjoiV2luMzIiLCJBTiI6Ik1haWwiLCJXVCI6Mn0%3D%7C3000%7C%7C%7C&amp;sdata=HQXkQwr%2Fnf%2Bu3mdn8Id10twoPCijUg4EGYciNi%2B5sis%3D&amp;reserved=0" TargetMode="External"/><Relationship Id="rId61" Type="http://schemas.openxmlformats.org/officeDocument/2006/relationships/hyperlink" Target="https://nam10.safelinks.protection.outlook.com/?url=https%3A%2F%2Fwww.bloomberg.com%2Fnews%2Farticles%2F2023-09-11%2Fhedge-fund-boss-slams-hydrogen-bets-as-complete-waste-of-time%3FaccessToken%3DeyJhbGciOiJIUzI1NiIsInR5cCI6IkpXVCJ9.eyJzb3VyY2UiOiJTdWJzY3JpYmVyR2lmdGVkQXJ0aWNsZSIsImlhdCI6MTY5NDU2MTEwMCwiZXhwIjoxNjk1MTY1OTAwLCJhcnRpY2xlSWQiOiJTMEs1SUFUMVVNMFcwMSIsImJjb25uZWN0SWQiOiIyMEY1QzIxQTUwNTQ0OUZEOTRGMzg5RDUxMjUzMDc5MyJ9.p4KjIj97AAbvj05qBegJFD43vhEa6FxVfAz3I-o-Fxo&amp;data=05%7C01%7Cmichelle.bell%40ag.tamu.edu%7C159caa3da7ea4db1b56008dbb3ec04a6%7C9fd7580a64724d9ca142d131d3a7a116%7C0%7C0%7C638301598500038223%7CUnknown%7CTWFpbGZsb3d8eyJWIjoiMC4wLjAwMDAiLCJQIjoiV2luMzIiLCJBTiI6Ik1haWwiLCJXVCI6Mn0%3D%7C3000%7C%7C%7C&amp;sdata=3JKJ6ZNEDQv39qtXkILWftY1niX9y%2BBXZaGHCrIDI%2BM%3D&amp;reserved=0" TargetMode="External"/><Relationship Id="rId82" Type="http://schemas.openxmlformats.org/officeDocument/2006/relationships/hyperlink" Target="https://nam10.safelinks.protection.outlook.com/?url=https%3A%2F%2Fwww.doi.gov%2Fpressreleases%2Fbiden-harris-administration-report-outlines-reforms-needed-promote-responsible-mining&amp;data=05%7C01%7Cmichelle.bell%40ag.tamu.edu%7C5414eb919ce74549363108dbc375ea71%7C9fd7580a64724d9ca142d131d3a7a116%7C0%7C0%7C638318683463998007%7CUnknown%7CTWFpbGZsb3d8eyJWIjoiMC4wLjAwMDAiLCJQIjoiV2luMzIiLCJBTiI6Ik1haWwiLCJXVCI6Mn0%3D%7C3000%7C%7C%7C&amp;sdata=dGQWjT6TGTJl4DusXuOEtNQqGQt0nHvYrJL0G0h9%2BvE%3D&amp;reserved=0" TargetMode="External"/><Relationship Id="rId199" Type="http://schemas.openxmlformats.org/officeDocument/2006/relationships/hyperlink" Target="https://nam10.safelinks.protection.outlook.com/?url=http%3A%2F%2Fwww.af.mil%2FNews%2FArticle-Display%2FArticle%2F3525136%2Fcmsaf-shares-vision-for-airmen-of-the-future-and-spectrum-of-superiority-at-afa%2F&amp;data=05%7C01%7Cmichelle.bell%40ag.tamu.edu%7Cd6281911919d4bdae57108dbc373a0c5%7C9fd7580a64724d9ca142d131d3a7a116%7C0%7C0%7C638318673607091736%7CUnknown%7CTWFpbGZsb3d8eyJWIjoiMC4wLjAwMDAiLCJQIjoiV2luMzIiLCJBTiI6Ik1haWwiLCJXVCI6Mn0%3D%7C3000%7C%7C%7C&amp;sdata=1QUaIpwD62iRbyzBzntJMebtZiU2E%2F17PnrYgwPxg0c%3D&amp;reserved=0" TargetMode="External"/><Relationship Id="rId203" Type="http://schemas.openxmlformats.org/officeDocument/2006/relationships/hyperlink" Target="https://nam10.safelinks.protection.outlook.com/?url=https%3A%2F%2Flink.militarytimes.com%2Fclick%2F32705676.114975%2FaHR0cHM6Ly9uZXdzLnVzbmkub3JnLzIwMjMvMDkvMTMvYXJteS1sb25nLXJhbmdlLW1pc3NpbGUtbGF1bmNoZXItc3BvdHRlZC1vbi1uYXZ5LWxpdHRvcmFsLWNvbWJhdC1zaGlwP3V0bV9zb3VyY2U9c2FpbHRocnUmdXRtX21lZGl1bT1lbWFpbCZ1dG1fY2FtcGFpZ249bWlsLWViYiZTVG92ZXJsYXk9MzQyZjVhNTgtYzM3Yi00MTQyLWIwNDktMWY3MzczMzViNTA3%2F57588738498e574579743a61B44d75c38&amp;data=05%7C01%7Cmichelle.bell%40ag.tamu.edu%7Ce23e5acce5db4963661d08dbb53c7b27%7C9fd7580a64724d9ca142d131d3a7a116%7C0%7C0%7C638303043616847455%7CUnknown%7CTWFpbGZsb3d8eyJWIjoiMC4wLjAwMDAiLCJQIjoiV2luMzIiLCJBTiI6Ik1haWwiLCJXVCI6Mn0%3D%7C3000%7C%7C%7C&amp;sdata=cBphIAQWM2ZvbS0C%2BvcMJxicf7Ec8wZdguaUSu4t6dw%3D&amp;reserved=0" TargetMode="External"/><Relationship Id="rId19" Type="http://schemas.openxmlformats.org/officeDocument/2006/relationships/hyperlink" Target="https://www.route-fifty.com/management/2023/08/feds-announce-funds-renewable-energy-facility-planning/389121/" TargetMode="External"/><Relationship Id="rId224" Type="http://schemas.openxmlformats.org/officeDocument/2006/relationships/hyperlink" Target="https://nam10.safelinks.protection.outlook.com/?url=https%3A%2F%2Flink.route-fifty.com%2Fclick%2F32614136.10280%2FaHR0cHM6Ly93d3cucm91dGUtZmlmdHkuY29tL2N5YmVyc2VjdXJpdHkvMjAyMy8wOS9ob3ctb25lLXN0YXRlLXB1c2hlcy1jeWJlcnNlY3VyaXR5LWxvY2FsLWFnZW5jaWVzLzM4OTk5Ny8_b3JlZj1yZi10b2RheS1ubA%2F542dc73f3b35d0811c8bba13B13f21c20&amp;data=05%7C01%7Cmichelle.bell%40ag.tamu.edu%7C285d6719904e47d2326508dbaef4fa90%7C9fd7580a64724d9ca142d131d3a7a116%7C0%7C0%7C638296139435469163%7CUnknown%7CTWFpbGZsb3d8eyJWIjoiMC4wLjAwMDAiLCJQIjoiV2luMzIiLCJBTiI6Ik1haWwiLCJXVCI6Mn0%3D%7C3000%7C%7C%7C&amp;sdata=MK3jbqgVDVQ5XxJJgADpyhJVVX9p929tC7EXwniMCHw%3D&amp;reserved=0" TargetMode="External"/><Relationship Id="rId245" Type="http://schemas.openxmlformats.org/officeDocument/2006/relationships/hyperlink" Target="https://nam10.safelinks.protection.outlook.com/?url=https%3A%2F%2Flnks.gd%2Fl%2FeyJhbGciOiJIUzI1NiJ9.eyJidWxsZXRpbl9saW5rX2lkIjoxMTQsInVyaSI6ImJwMjpjbGljayIsInVybCI6Imh0dHBzOi8vd3d3LmNubi5jb20vMjAyMy8wOS8yMy91cy9maWdodGluZy13aWxkZmlyZS13aXRoLWFpLWNhbGlmb3JuaWEtY2xpbWF0ZS9pbmRleC5odG1sP3V0bV9tZWRpdW09ZW1haWwmdXRtX3NvdXJjZT1nb3ZkZWxpdmVyeSIsImJ1bGxldGluX2lkIjoiMjAyMzA5MjkuODMzNDczMjEifQ.86rxtW_Pi2hEaLeDVLIKcAA3cLps8QOLlOTcPg4SkGI%2Fs%2F1821941275%2Fbr%2F227075196625-l&amp;data=05%7C01%7Cmichelle.bell%40ag.tamu.edu%7C365ffc26bd09476648de08dbc381aa6e%7C9fd7580a64724d9ca142d131d3a7a116%7C0%7C1%7C638318733936745575%7CUnknown%7CTWFpbGZsb3d8eyJWIjoiMC4wLjAwMDAiLCJQIjoiV2luMzIiLCJBTiI6Ik1haWwiLCJXVCI6Mn0%3D%7C3000%7C%7C%7C&amp;sdata=DHLy7JsHmQja3olWQz78BpBbDVIoATuj3Mxxn%2FRYHeo%3D&amp;reserved=0" TargetMode="External"/><Relationship Id="rId266" Type="http://schemas.openxmlformats.org/officeDocument/2006/relationships/hyperlink" Target="https://nam10.safelinks.protection.outlook.com/?url=https%3A%2F%2Fr20.rs6.net%2Ftn.jsp%3Ff%3D001b13m-A-yYOMXz1rYf8zidRxQHzyvVbmla2yXZQ6RuQgtP6cpaStcUVNkQGmG0-jhhM6WSq_3oloSs2NxtuCxkjqsM1v5BZAofqFGef8N9NIg3FHlIPbAUFiJrp9N7HdF2poXZmJo2g-4BYGImZk4I2I18rmlWHduo9vNJLSHpqi3Z-w1oEffN57kusUPT-m9RSaGHpPEBZeyWTOLtWZAP5dllpgH0WThHT_CtHY317VgojjDvkLberDVqjDOdDjC4HYJYPOP_lk%3D%26c%3D_3vtk5WQ6VrTAgaTryR0J9I3j5XTPR1IlN5FX-NhVa9zi8UpAbZ-Zw%3D%3D%26ch%3DBJNxH9thXy7QvNwU3_DwrxAs-BVXgdXLp69BMMjnMz9bd90JYG6_1w%3D%3D&amp;data=05%7C01%7Cmichelle.bell%40ag.tamu.edu%7Cb3999f811eed4760b0a508dbbaa566e1%7C9fd7580a64724d9ca142d131d3a7a116%7C0%7C0%7C638308991817580873%7CUnknown%7CTWFpbGZsb3d8eyJWIjoiMC4wLjAwMDAiLCJQIjoiV2luMzIiLCJBTiI6Ik1haWwiLCJXVCI6Mn0%3D%7C3000%7C%7C%7C&amp;sdata=reogSkpjupZedOfX8LA7InPMvJJyP9hJ0d0Gf0%2BjzI8%3D&amp;reserved=0" TargetMode="External"/><Relationship Id="rId287" Type="http://schemas.openxmlformats.org/officeDocument/2006/relationships/hyperlink" Target="https://aashtojournal.transportation.org/fhwa-makes-100m-available-for-ev-charger-repairs/" TargetMode="External"/><Relationship Id="rId30" Type="http://schemas.openxmlformats.org/officeDocument/2006/relationships/hyperlink" Target="https://nam10.safelinks.protection.outlook.com/?url=https%3A%2F%2Flnks.gd%2Fl%2FeyJhbGciOiJIUzI1NiJ9.eyJidWxsZXRpbl9saW5rX2lkIjoxMDMsInVyaSI6ImJwMjpjbGljayIsInVybCI6Imh0dHBzOi8vY21zLmRvZS5nb3YvZWVyZS9hbW10by9ub3RpY2UtaW50ZW50LWlzc3VlLWNyaXRpY2FsLW1hdGVyaWFscy1hY2NlbGVyYXRvci1mdW5kaW5nLW9wcG9ydHVuaXR5LWFubm91bmNlbWVudD9hdUhhc2g9dm5aT1huZEZoZ1laQlZNM3dwX0pUejNxNS1pRzRIVUNjeUU5Q1pidVVCMCZ1dG1fbWVkaXVtPWVtYWlsJnV0bV9zb3VyY2U9Z292ZGVsaXZlcnkiLCJidWxsZXRpbl9pZCI6IjIwMjMwOTIxLjgyOTQ2NTUxIn0.j1Eo8lNZDF-IpkKNQzrik2nxxx__mErUNqzJIP-w2Oc%2Fs%2F1420386858%2Fbr%2F226397949713-l&amp;data=05%7C01%7Cmichelle.bell%40ag.tamu.edu%7C449f2ff08cf745d4410a08dbbade6965%7C9fd7580a64724d9ca142d131d3a7a116%7C0%7C0%7C638309236639981824%7CUnknown%7CTWFpbGZsb3d8eyJWIjoiMC4wLjAwMDAiLCJQIjoiV2luMzIiLCJBTiI6Ik1haWwiLCJXVCI6Mn0%3D%7C3000%7C%7C%7C&amp;sdata=AvQi4wLt5xmvI2ld6IsPAHp1WAAMevGkfDyVI4zBXpI%3D&amp;reserved=0" TargetMode="External"/><Relationship Id="rId105" Type="http://schemas.openxmlformats.org/officeDocument/2006/relationships/hyperlink" Target="https://nam10.safelinks.protection.outlook.com/?url=https%3A%2F%2Fr20.rs6.net%2Ftn.jsp%3Ff%3D001Gko268RApRQGDkVReY1Z2MD2Nc12FAJN8USH5fKNIfUatsbq5wxuYYAHGsvQ7eoGZ__I4QiCPBtKXtpvv9Dp8F-zZf_zyqHS6wtkiDMCxjQ00j8qwFvZ1vxt54Dt4G9g4E2ctR7_V0XsXpJyVN4-7gSoa0EHGmchMUGkQsFMLMPRdHMwlIfMAJcPEUdUq8jm5s1pyhSHrOY_ytmsidI64EctQKKjf7TEvCjOcoLd7H60oZcsNZFvyowfZtjwZTOWYMlhjyEKJf3J7KbZdz5aq7ztjabxvJJY80keOPB5EZ0%3D%26c%3D86waa-6ijMlKYNPyfdizHfsTYa0qpjCDlXOb-zzxKngkDModiYJ0tg%3D%3D%26ch%3DI2YUR6pspIyLgb9-qUnMSb9kE8sjb2FLeajBE81AZikrzihph4XqjQ%3D%3D&amp;data=05%7C01%7Cmichelle.bell%40ag.tamu.edu%7C5cd891748be84a0f887008dbb1446dd7%7C9fd7580a64724d9ca142d131d3a7a116%7C0%7C0%7C638298679710334657%7CUnknown%7CTWFpbGZsb3d8eyJWIjoiMC4wLjAwMDAiLCJQIjoiV2luMzIiLCJBTiI6Ik1haWwiLCJXVCI6Mn0%3D%7C3000%7C%7C%7C&amp;sdata=SzKNU2AxoRgKiHUUi8qqHMYtKKBGVtERKgmjE7pE%2FxQ%3D&amp;reserved=0" TargetMode="External"/><Relationship Id="rId126" Type="http://schemas.openxmlformats.org/officeDocument/2006/relationships/hyperlink" Target="https://nam10.safelinks.protection.outlook.com/?url=https%3A%2F%2Fwater.ca.gov%2FNews%2FNews-Releases%2F2023%2FSep-23%2FDWR-Awards-187-Million-to-Improve-Sustainable-Groundwater-Use-and-Storage-Statewide&amp;data=05%7C01%7Cmichelle.bell%40ag.tamu.edu%7C19d498773f2e4705f2c608dbc384923f%7C9fd7580a64724d9ca142d131d3a7a116%7C0%7C0%7C638318746398473310%7CUnknown%7CTWFpbGZsb3d8eyJWIjoiMC4wLjAwMDAiLCJQIjoiV2luMzIiLCJBTiI6Ik1haWwiLCJXVCI6Mn0%3D%7C3000%7C%7C%7C&amp;sdata=gWCl%2FU4ks3bzgknM9gCTypD%2BS2NuK5RL936TrJoXHsM%3D&amp;reserved=0" TargetMode="External"/><Relationship Id="rId147" Type="http://schemas.openxmlformats.org/officeDocument/2006/relationships/hyperlink" Target="https://nam10.safelinks.protection.outlook.com/?url=https%3A%2F%2Fwww.nfwf.org%2Fprograms%2Fsouthwest-rivers-program%2Fsouthwest-rivers-headwaters-fund%2Fsouthwest-rivers-headwaters-fund-2024-request-proposals&amp;data=05%7C01%7Cmichelle.bell%40ag.tamu.edu%7Cf6bed9d5f6e74eae757908dbb910e877%7C9fd7580a64724d9ca142d131d3a7a116%7C0%7C0%7C638307254489930304%7CUnknown%7CTWFpbGZsb3d8eyJWIjoiMC4wLjAwMDAiLCJQIjoiV2luMzIiLCJBTiI6Ik1haWwiLCJXVCI6Mn0%3D%7C3000%7C%7C%7C&amp;sdata=gnKsMZ18Cw5lAz7T6BfWxMT0RrWyQP02r2rFJ010jTE%3D&amp;reserved=0" TargetMode="External"/><Relationship Id="rId168" Type="http://schemas.openxmlformats.org/officeDocument/2006/relationships/hyperlink" Target="https://nam10.safelinks.protection.outlook.com/?url=https%3A%2F%2Fr20.rs6.net%2Ftn.jsp%3Ff%3D001Gko268RApRQGDkVReY1Z2MD2Nc12FAJN8USH5fKNIfUatsbq5wxuYVK_Qm98dsjmsKI2sHKeDIb_S8lM8kVCWWlql2rRx-kThkz92azopqcB0xl9bp_QKfuk_6xiwG0zKc_oS_iVJzeuyrodTYT6ACJti7ig-Rs2%26c%3D86waa-6ijMlKYNPyfdizHfsTYa0qpjCDlXOb-zzxKngkDModiYJ0tg%3D%3D%26ch%3DI2YUR6pspIyLgb9-qUnMSb9kE8sjb2FLeajBE81AZikrzihph4XqjQ%3D%3D&amp;data=05%7C01%7Cmichelle.bell%40ag.tamu.edu%7C5cd891748be84a0f887008dbb1446dd7%7C9fd7580a64724d9ca142d131d3a7a116%7C0%7C0%7C638298679710178445%7CUnknown%7CTWFpbGZsb3d8eyJWIjoiMC4wLjAwMDAiLCJQIjoiV2luMzIiLCJBTiI6Ik1haWwiLCJXVCI6Mn0%3D%7C3000%7C%7C%7C&amp;sdata=mP8cPfQOqNoMFqcP746ixS%2BjWW%2B4EuuNdDiwI7vZqKo%3D&amp;reserved=0" TargetMode="External"/><Relationship Id="rId51" Type="http://schemas.openxmlformats.org/officeDocument/2006/relationships/hyperlink" Target="https://nam10.safelinks.protection.outlook.com/?url=https%3A%2F%2Fwww.colorado.gov%2Fgovernor%2Fnews%2F10706-governor-polis-takes-action-further-states-commitment-renewable-energy-saving-money&amp;data=05%7C01%7Cmichelle.bell%40ag.tamu.edu%7C1fc7b000a4c34517e98c08dbc363cc05%7C9fd7580a64724d9ca142d131d3a7a116%7C0%7C0%7C638318605610781110%7CUnknown%7CTWFpbGZsb3d8eyJWIjoiMC4wLjAwMDAiLCJQIjoiV2luMzIiLCJBTiI6Ik1haWwiLCJXVCI6Mn0%3D%7C3000%7C%7C%7C&amp;sdata=c46PufDgVDr%2FCtn3bwkIw66WE4E7PCnKBbln%2BwTPpg4%3D&amp;reserved=0" TargetMode="External"/><Relationship Id="rId72" Type="http://schemas.openxmlformats.org/officeDocument/2006/relationships/hyperlink" Target="https://nam10.safelinks.protection.outlook.com/?url=https%3A%2F%2Fr20.rs6.net%2Ftn.jsp%3Ff%3D001Gko268RApRQGDkVReY1Z2MD2Nc12FAJN8USH5fKNIfUatsbq5wxuYYAHGsvQ7eoG8rRYkkD14NDFpec33Y-wLRfdgtBV-l-Ayoo2ZuYRPEiVCc-vUf5LpjKinpuU1aV51f4CUEknAr486MGOOF4uHWLYV8I2KTfVO7gWrRfa3RlkURW48E-Qag%3D%3D%26c%3D86waa-6ijMlKYNPyfdizHfsTYa0qpjCDlXOb-zzxKngkDModiYJ0tg%3D%3D%26ch%3DI2YUR6pspIyLgb9-qUnMSb9kE8sjb2FLeajBE81AZikrzihph4XqjQ%3D%3D&amp;data=05%7C01%7Cmichelle.bell%40ag.tamu.edu%7C5cd891748be84a0f887008dbb1446dd7%7C9fd7580a64724d9ca142d131d3a7a116%7C0%7C0%7C638298679710178445%7CUnknown%7CTWFpbGZsb3d8eyJWIjoiMC4wLjAwMDAiLCJQIjoiV2luMzIiLCJBTiI6Ik1haWwiLCJXVCI6Mn0%3D%7C3000%7C%7C%7C&amp;sdata=5xJ52iKtwuDG6CA3S6%2F4xYXYutk%2FqGWT6ohCY78jAW0%3D&amp;reserved=0" TargetMode="External"/><Relationship Id="rId93" Type="http://schemas.openxmlformats.org/officeDocument/2006/relationships/hyperlink" Target="https://nam10.safelinks.protection.outlook.com/?url=https%3A%2F%2Fwww.fws.gov%2Fpress-release%2F2023-09%2Fus-fish-and-wildlife-service-proposes-federal-protections-both-species&amp;data=05%7C01%7Cmichelle.bell%40ag.tamu.edu%7Cccf199b64168416ef77d08dbc37865f0%7C9fd7580a64724d9ca142d131d3a7a116%7C0%7C0%7C638318694111533024%7CUnknown%7CTWFpbGZsb3d8eyJWIjoiMC4wLjAwMDAiLCJQIjoiV2luMzIiLCJBTiI6Ik1haWwiLCJXVCI6Mn0%3D%7C3000%7C%7C%7C&amp;sdata=jJSXkweX5gYfCyEakmp0DKRsjCpz9y%2BD6F3s3JaNN78%3D&amp;reserved=0" TargetMode="External"/><Relationship Id="rId189" Type="http://schemas.openxmlformats.org/officeDocument/2006/relationships/hyperlink" Target="https://nam10.safelinks.protection.outlook.com/?url=https%3A%2F%2Fdefensecommunities.us4.list-manage.com%2Ftrack%2Fclick%3Fu%3D8156c255f5c0e2d33ce307ef7%26id%3Df91a83c049%26e%3D822f95e226&amp;data=05%7C01%7Cmichelle.bell%40ag.tamu.edu%7C09990a11a7c94ac67cff08dbbb8bbb1d%7C9fd7580a64724d9ca142d131d3a7a116%7C0%7C0%7C638309981052491623%7CUnknown%7CTWFpbGZsb3d8eyJWIjoiMC4wLjAwMDAiLCJQIjoiV2luMzIiLCJBTiI6Ik1haWwiLCJXVCI6Mn0%3D%7C3000%7C%7C%7C&amp;sdata=FTxQZhpE3Euf3iP%2B289ahPkvR7mngo5vqf3zMREHRzM%3D&amp;reserved=0" TargetMode="External"/><Relationship Id="rId3" Type="http://schemas.openxmlformats.org/officeDocument/2006/relationships/customXml" Target="../customXml/item3.xml"/><Relationship Id="rId214" Type="http://schemas.openxmlformats.org/officeDocument/2006/relationships/hyperlink" Target="https://nam10.safelinks.protection.outlook.com/?url=https%3A%2F%2Flink.militarytimes.com%2Fclick%2F32770779.123176%2FaHR0cHM6Ly93d3cud2FzaGluZ3RvbnBvc3QuY29tL3RlY2hub2xvZ3kvMjAyMy8wOS8xOS9maXJlZmx5LXNwYWNlLWZvcmNlLXF1aWNrLWxhdW5jaC1jYXBhYmlsaXR5Lz91dG1fc291cmNlPXNhaWx0aHJ1JnV0bV9tZWRpdW09ZW1haWwmdXRtX2NhbXBhaWduPW1pbC1lYmImU1RvdmVybGF5PTM0MmY1YTU4LWMzN2ItNDE0Mi1iMDQ5LTFmNzM3MzM1YjUwNw%2F57588738498e574579743a61B99b59c7b&amp;data=05%7C01%7Cmichelle.bell%40ag.tamu.edu%7Ceba3b0ee36ab478d15db08dbb9db7574%7C9fd7580a64724d9ca142d131d3a7a116%7C0%7C0%7C638308124479515948%7CUnknown%7CTWFpbGZsb3d8eyJWIjoiMC4wLjAwMDAiLCJQIjoiV2luMzIiLCJBTiI6Ik1haWwiLCJXVCI6Mn0%3D%7C3000%7C%7C%7C&amp;sdata=UV8A6EW5RXI4YJku1m6cvKvHN31kjX60R9JRg0JhQUk%3D&amp;reserved=0" TargetMode="External"/><Relationship Id="rId235" Type="http://schemas.openxmlformats.org/officeDocument/2006/relationships/hyperlink" Target="https://nam10.safelinks.protection.outlook.com/?url=https%3A%2F%2Fus2.campaign-archive.com%2F%3Fu%3D5f6de7b069a57255f980944b4&amp;data=05%7C01%7Cmichelle.bell%40ag.tamu.edu%7Ce7d2e456a2764904aa2508dbb08dcbe8%7C9fd7580a64724d9ca142d131d3a7a116%7C0%7C0%7C638297895305784105%7CUnknown%7CTWFpbGZsb3d8eyJWIjoiMC4wLjAwMDAiLCJQIjoiV2luMzIiLCJBTiI6Ik1haWwiLCJXVCI6Mn0%3D%7C3000%7C%7C%7C&amp;sdata=oaOvalssvOfAZlIpYGqtapwoNxEY%2FY%2F3S8pFSM5FWlI%3D&amp;reserved=0" TargetMode="External"/><Relationship Id="rId256" Type="http://schemas.openxmlformats.org/officeDocument/2006/relationships/hyperlink" Target="https://nam10.safelinks.protection.outlook.com/?url=https%3A%2F%2Fwww.faa.gov%2Fairports%2Faip%2F2023_aip_grants%2FAIP_announcement_7.pdf&amp;data=05%7C01%7Cmichelle.bell%40ag.tamu.edu%7C975495b2257d4b7d798c08dbb92c6ebf%7C9fd7580a64724d9ca142d131d3a7a116%7C0%7C1%7C638307372729371457%7CUnknown%7CTWFpbGZsb3d8eyJWIjoiMC4wLjAwMDAiLCJQIjoiV2luMzIiLCJBTiI6Ik1haWwiLCJXVCI6Mn0%3D%7C3000%7C%7C%7C&amp;sdata=FJoYcB2EwyP5j0FFJJ08T1eqaudemiqVey9SuHitIpg%3D&amp;reserved=0" TargetMode="External"/><Relationship Id="rId277" Type="http://schemas.openxmlformats.org/officeDocument/2006/relationships/hyperlink" Target="https://nam10.safelinks.protection.outlook.com/?url=https%3A%2F%2Flink.nextgov.com%2Fclick%2F32753906.39242%2FaHR0cHM6Ly93d3cubmV4dGdvdi5jb20vZGlnaXRhbC1nb3Zlcm5tZW50LzIwMjMvMDkvc3RhdGUtZGl2ZXMtZGVlcC1kYXRhLzM5MDM2Ni8_b3JlZj1uZ2Zjd19mdHRfbmw%2F542dc73f3b35d0811c8bba13B2d84e637&amp;data=05%7C01%7Cmichelle.bell%40ag.tamu.edu%7C4db5a2c1bc0842ab786808dbb90faf33%7C9fd7580a64724d9ca142d131d3a7a116%7C0%7C0%7C638307249240756356%7CUnknown%7CTWFpbGZsb3d8eyJWIjoiMC4wLjAwMDAiLCJQIjoiV2luMzIiLCJBTiI6Ik1haWwiLCJXVCI6Mn0%3D%7C3000%7C%7C%7C&amp;sdata=sGnuKoZ9ci8mqJl2reTLkq0xivHThGV8LIvtRAK97Wg%3D&amp;reserved=0" TargetMode="External"/><Relationship Id="rId298" Type="http://schemas.openxmlformats.org/officeDocument/2006/relationships/footer" Target="footer2.xml"/><Relationship Id="rId116" Type="http://schemas.openxmlformats.org/officeDocument/2006/relationships/hyperlink" Target="https://nam10.safelinks.protection.outlook.com/?url=https%3A%2F%2Flnks.gd%2Fl%2FeyJhbGciOiJIUzI1NiJ9.eyJidWxsZXRpbl9saW5rX2lkIjoxMDIsInVyaSI6ImJwMjpjbGljayIsInVybCI6Imh0dHBzOi8vY2Fkd3IuYm94LmNvbS9zLzNvbzNhczU2Z2FtYXVucm95a2o5dGFyMmtqb3l1c24wP3V0bV9tZWRpdW09ZW1haWwmdXRtX3NvdXJjZT1nb3ZkZWxpdmVyeSIsImJ1bGxldGluX2lkIjoiMjAyMzA5MjAuODI4NjMwNzEifQ.ljpucpx9kKLmvfpDmwzCxTobOX73mMTGyvFSydAiBm0%2Fs%2F1821941275%2Fbr%2F226250329660-l&amp;data=05%7C01%7Cmichelle.bell%40ag.tamu.edu%7Ccdfedffce0f0465c3b8308dbb9eadbbf%7C9fd7580a64724d9ca142d131d3a7a116%7C0%7C0%7C638308190601935783%7CUnknown%7CTWFpbGZsb3d8eyJWIjoiMC4wLjAwMDAiLCJQIjoiV2luMzIiLCJBTiI6Ik1haWwiLCJXVCI6Mn0%3D%7C3000%7C%7C%7C&amp;sdata=BrFZWAKqerYRxAGo3uCzmQdmInOnIj3OdOm3Gu4UNV0%3D&amp;reserved=0" TargetMode="External"/><Relationship Id="rId137" Type="http://schemas.openxmlformats.org/officeDocument/2006/relationships/hyperlink" Target="https://nam10.safelinks.protection.outlook.com/?url=https%3A%2F%2Fwww.drought.gov%2Fnews%2Fnidis-invests-approximately-2-million-build-tribal-drought-resilience-2023-09-25&amp;data=05%7C01%7Cmichelle.bell%40ag.tamu.edu%7C6a3d558f15a94727a96208dbbede601d%7C9fd7580a64724d9ca142d131d3a7a116%7C0%7C0%7C638313634530835557%7CUnknown%7CTWFpbGZsb3d8eyJWIjoiMC4wLjAwMDAiLCJQIjoiV2luMzIiLCJBTiI6Ik1haWwiLCJXVCI6Mn0%3D%7C3000%7C%7C%7C&amp;sdata=Ci3On%2FTB1fvQIw2P81FkYKCE8aF%2F%2FPBP5eYhNb427wg%3D&amp;reserved=0" TargetMode="External"/><Relationship Id="rId158" Type="http://schemas.openxmlformats.org/officeDocument/2006/relationships/hyperlink" Target="https://nam10.safelinks.protection.outlook.com/?url=https%3A%2F%2Fr20.rs6.net%2Ftn.jsp%3Ff%3D001HBSJZrQnGgozJKjqw_kltkygMuJ1wxPdxJCzhTy-YblN56axM6AzriA6BNIjZtNF2_c4J1FAzOhnmkvesF_PgeawxKiLB-XiApimymHjZPBQZNXiLF4oTxQlHxvbKyo6CuA69AkJDhFhi96Z_yx7pw%3D%3D%26c%3DrGwWrze2rQQscWmmhEj159s2FISAvk5DE3DAkO2lfhM_MQZIQXKZRg%3D%3D%26ch%3DTfWqqoZuvkdnOG_ixZXXFfOg3oABlpTroxoWjcSvm9-riOHu71oqLA%3D%3D&amp;data=05%7C01%7Cmichelle.bell%40ag.tamu.edu%7Cf6bed9d5f6e74eae757908dbb910e877%7C9fd7580a64724d9ca142d131d3a7a116%7C0%7C0%7C638307254489930304%7CUnknown%7CTWFpbGZsb3d8eyJWIjoiMC4wLjAwMDAiLCJQIjoiV2luMzIiLCJBTiI6Ik1haWwiLCJXVCI6Mn0%3D%7C3000%7C%7C%7C&amp;sdata=rUk64aQQMgLh03hR%2FeqNTFe4jB8TleUViZL5mfyx9Tk%3D&amp;reserved=0" TargetMode="External"/><Relationship Id="rId20" Type="http://schemas.openxmlformats.org/officeDocument/2006/relationships/hyperlink" Target="https://content.govdelivery.com/accounts/USEERE/bulletins/36ed494" TargetMode="External"/><Relationship Id="rId41" Type="http://schemas.openxmlformats.org/officeDocument/2006/relationships/hyperlink" Target="https://nam10.safelinks.protection.outlook.com/?url=https%3A%2F%2Fwww.eia.gov%2Ftotalenergy%2Fdata%2Fmonthly%2F&amp;data=05%7C01%7Cmichelle.bell%40ag.tamu.edu%7C3714eb4969d64d41490508dbc37c9516%7C9fd7580a64724d9ca142d131d3a7a116%7C0%7C0%7C638318712064575076%7CUnknown%7CTWFpbGZsb3d8eyJWIjoiMC4wLjAwMDAiLCJQIjoiV2luMzIiLCJBTiI6Ik1haWwiLCJXVCI6Mn0%3D%7C3000%7C%7C%7C&amp;sdata=lP7kV%2BliwxUZOBs%2B%2BIe3dir6KGEMo%2FpE2X7zGLb42%2Bs%3D&amp;reserved=0" TargetMode="External"/><Relationship Id="rId62" Type="http://schemas.openxmlformats.org/officeDocument/2006/relationships/hyperlink" Target="https://www.pewresearch.org/short-reads/2023/08/18/growing-share-of-americans-favor-more-nuclear-power/?utm_campaign=2023-09-13+Rundown&amp;utm_medium=email&amp;utm_source=Pew&amp;subscriberkey=00QU000000AoHyxMAF" TargetMode="External"/><Relationship Id="rId83" Type="http://schemas.openxmlformats.org/officeDocument/2006/relationships/hyperlink" Target="https://nam10.safelinks.protection.outlook.com/?url=https%3A%2F%2Flnks.gd%2Fl%2FeyJhbGciOiJIUzI1NiJ9.eyJidWxsZXRpbl9saW5rX2lkIjoxMDEsInVyaSI6ImJwMjpjbGljayIsInVybCI6Imh0dHBzOi8vZXBsYW5uaW5nLmJsbS5nb3YvcHVibGljX3Byb2plY3RzLzIwMjY1ODUvMjAwNTY0MTY3LzIwMDg1OTEwLzI1MDA5MjA5Mi9CTE1MMDAwNDE1LURyYWZ0LUZlZGVyYWwtUmVnaXN0ZXItTm90aWNlX05vdGljZS1vZi1Qcm9wb3NlZC1XaXRoZHJhd2FsLWFuZC1QdWJsaWMtTWVldGluZy1OTS5wZGYiLCJidWxsZXRpbl9pZCI6IjIwMjMwOTE4LjgyNzY0MjkxIn0.Y5YWqHC--HOrDLM8frAX8gFDBshqXMujXQVUwi9ermM%2Fs%2F1420386651%2Fbr%2F226138988629-l&amp;data=05%7C01%7Cmichelle.bell%40ag.tamu.edu%7Ce999f7f968c047c2f44108dbb88191e6%7C9fd7580a64724d9ca142d131d3a7a116%7C0%7C0%7C638306638869760083%7CUnknown%7CTWFpbGZsb3d8eyJWIjoiMC4wLjAwMDAiLCJQIjoiV2luMzIiLCJBTiI6Ik1haWwiLCJXVCI6Mn0%3D%7C3000%7C%7C%7C&amp;sdata=mDQz8VOGQf8PLqZpKDIZfM05Igqgp1b5ZD%2B6BveRXNY%3D&amp;reserved=0" TargetMode="External"/><Relationship Id="rId179" Type="http://schemas.openxmlformats.org/officeDocument/2006/relationships/hyperlink" Target="https://breakingdefense.com/2023/09/be-careful-what-you-wish-for-dod-official-warns-separate-cyber-force-could-pose-new-challenges/?utm_source=sailthru&amp;utm_medium=email&amp;utm_campaign=mil-ebb&amp;SToverlay=342f5a58-c37b-4142-b049-1f737335b507" TargetMode="External"/><Relationship Id="rId190" Type="http://schemas.openxmlformats.org/officeDocument/2006/relationships/hyperlink" Target="https://nam10.safelinks.protection.outlook.com/?url=https%3A%2F%2Fdefensecommunities.us4.list-manage.com%2Ftrack%2Fclick%3Fu%3D8156c255f5c0e2d33ce307ef7%26id%3Da23625c0a2%26e%3D822f95e226&amp;data=05%7C01%7Cmichelle.bell%40ag.tamu.edu%7Cb20c4d0b4c7e48f4e2d708dbbdd6122a%7C9fd7580a64724d9ca142d131d3a7a116%7C0%7C0%7C638312499351454294%7CUnknown%7CTWFpbGZsb3d8eyJWIjoiMC4wLjAwMDAiLCJQIjoiV2luMzIiLCJBTiI6Ik1haWwiLCJXVCI6Mn0%3D%7C3000%7C%7C%7C&amp;sdata=oMPBs0ewwum5VmcIA7srxJ1BCcjfBM%2BWWUSESrkQEAE%3D&amp;reserved=0" TargetMode="External"/><Relationship Id="rId204" Type="http://schemas.openxmlformats.org/officeDocument/2006/relationships/hyperlink" Target="https://nam10.safelinks.protection.outlook.com/?url=https%3A%2F%2Flink.militarytimes.com%2Fclick%2F32756380.118278%2FaHR0cHM6Ly93d3cuc3RyaXBlcy5jb20vYnJhbmNoZXMvYXJteS8yMDIzLTA5LTE4L2FybXktYmFsbG9vbnMtaW50ZWxsaWdlbmNlLWhpZ2gtYWx0aXR1ZGUtMTE0MTM2MzMuaHRtbD91dG1fc291cmNlPXNhaWx0aHJ1JnV0bV9tZWRpdW09ZW1haWwmdXRtX2NhbXBhaWduPW1pbC1lYmImU1RvdmVybGF5PTM0MmY1YTU4LWMzN2ItNDE0Mi1iMDQ5LTFmNzM3MzM1YjUwNw%2F57588738498e574579743a61Bcfeaf49f&amp;data=05%7C01%7Cmichelle.bell%40ag.tamu.edu%7Ce5a2b1fb8a924201844808dbb90fa22e%7C9fd7580a64724d9ca142d131d3a7a116%7C0%7C0%7C638307249114686091%7CUnknown%7CTWFpbGZsb3d8eyJWIjoiMC4wLjAwMDAiLCJQIjoiV2luMzIiLCJBTiI6Ik1haWwiLCJXVCI6Mn0%3D%7C3000%7C%7C%7C&amp;sdata=kFFtvqeXdZfuFvNeqca5QrEs1RQznG3WCEZNNnOi6q4%3D&amp;reserved=0" TargetMode="External"/><Relationship Id="rId225" Type="http://schemas.openxmlformats.org/officeDocument/2006/relationships/hyperlink" Target="https://nam10.safelinks.protection.outlook.com/?url=https%3A%2F%2Flink.nextgov.com%2Fclick%2F32628797.33243%2FaHR0cHM6Ly93d3cubmV4dGdvdi5jb20vY3liZXJzZWN1cml0eS8yMDIzLzA5L2Npc2EtcGxhbnMtbmV3LXNlY3VyZS1kZXNpZ24tZ3VpZGFuY2UvMzkwMDE5Lz9vcmVmPW5nZmN3X2Z0dF9ubA%2F542dc73f3b35d0811c8bba13Bb8c5f74a&amp;data=05%7C01%7Cmichelle.bell%40ag.tamu.edu%7C9d28f634ccc04cfc8c8308dbafa693d7%7C9fd7580a64724d9ca142d131d3a7a116%7C0%7C0%7C638296902228335227%7CUnknown%7CTWFpbGZsb3d8eyJWIjoiMC4wLjAwMDAiLCJQIjoiV2luMzIiLCJBTiI6Ik1haWwiLCJXVCI6Mn0%3D%7C3000%7C%7C%7C&amp;sdata=z8RKSVKRq3kp0HN5ZA0QXv9CYJEYYWaVCpQ1uuGmHOA%3D&amp;reserved=0" TargetMode="External"/><Relationship Id="rId246" Type="http://schemas.openxmlformats.org/officeDocument/2006/relationships/hyperlink" Target="https://nam10.safelinks.protection.outlook.com/?url=https%3A%2F%2Fstateforesters.us4.list-manage.com%2Ftrack%2Fclick%3Fu%3D2492b27b98fbec5ae0cfbf521%26id%3D16d9b0adbf%26e%3De56d7a4004&amp;data=05%7C01%7Cmichelle.bell%40ag.tamu.edu%7C0c0cd2afff114e8e594808dbc13a4bf1%7C9fd7580a64724d9ca142d131d3a7a116%7C0%7C0%7C638316228379044121%7CUnknown%7CTWFpbGZsb3d8eyJWIjoiMC4wLjAwMDAiLCJQIjoiV2luMzIiLCJBTiI6Ik1haWwiLCJXVCI6Mn0%3D%7C3000%7C%7C%7C&amp;sdata=XzfgnCsrCJs94sZO4wXG7wOLvn%2BcFxl8BkkTVvEGinI%3D&amp;reserved=0" TargetMode="External"/><Relationship Id="rId267" Type="http://schemas.openxmlformats.org/officeDocument/2006/relationships/hyperlink" Target="https://nam10.safelinks.protection.outlook.com/?url=https%3A%2F%2Fstateaviationjournal.us1.list-manage.com%2Ftrack%2Fclick%3Fu%3De87f320d3afba63a319b38d2d%26id%3D2d02ed4578%26e%3D6edabe5e85&amp;data=05%7C01%7Cmichelle.bell%40ag.tamu.edu%7C3be4b1a7112d47f473a808dbbe90a923%7C9fd7580a64724d9ca142d131d3a7a116%7C0%7C0%7C638313300755077282%7CUnknown%7CTWFpbGZsb3d8eyJWIjoiMC4wLjAwMDAiLCJQIjoiV2luMzIiLCJBTiI6Ik1haWwiLCJXVCI6Mn0%3D%7C3000%7C%7C%7C&amp;sdata=%2BWYBpdxEJMNxXNVVHgKjut3Q4djrzs8qRqsTTkvpp40%3D&amp;reserved=0" TargetMode="External"/><Relationship Id="rId288" Type="http://schemas.openxmlformats.org/officeDocument/2006/relationships/hyperlink" Target="https://nam10.safelinks.protection.outlook.com/?url=https%3A%2F%2Flandline.media%2Ffmcsa-launches-grants-to-improve-cdl-licensing-process%2F&amp;data=05%7C01%7Cmichelle.bell%40ag.tamu.edu%7C86eacefa8ba14a0384b808dbb91c6a4c%7C9fd7580a64724d9ca142d131d3a7a116%7C0%7C0%7C638307303920681275%7CUnknown%7CTWFpbGZsb3d8eyJWIjoiMC4wLjAwMDAiLCJQIjoiV2luMzIiLCJBTiI6Ik1haWwiLCJXVCI6Mn0%3D%7C3000%7C%7C%7C&amp;sdata=ocw%2FB5w%2F5sZ6JWgsx9mZReMowLtfHe8a2Ie%2F0ICyYXY%3D&amp;reserved=0" TargetMode="External"/><Relationship Id="rId106" Type="http://schemas.openxmlformats.org/officeDocument/2006/relationships/hyperlink" Target="https://www.12news.com/article/weather/arizona-returns-to-extreme-drought-conditions-driest-monsoon-on-record/75-f11928ef-1daa-4e22-9243-09a677abfd43" TargetMode="External"/><Relationship Id="rId127" Type="http://schemas.openxmlformats.org/officeDocument/2006/relationships/hyperlink" Target="https://coloradosun.com/2023/09/05/colorado-water-use-supply-future/?emci=763d5a3c-df4b-ee11-a3f1-00224832eb73" TargetMode="External"/><Relationship Id="rId10" Type="http://schemas.openxmlformats.org/officeDocument/2006/relationships/endnotes" Target="endnotes.xml"/><Relationship Id="rId31" Type="http://schemas.openxmlformats.org/officeDocument/2006/relationships/hyperlink" Target="https://nam10.safelinks.protection.outlook.com/?url=https%3A%2F%2Flnks.gd%2Fl%2FeyJhbGciOiJIUzI1NiJ9.eyJidWxsZXRpbl9saW5rX2lkIjoxMDYsInVyaSI6ImJwMjpjbGljayIsInVybCI6Imh0dHBzOi8vd3d3LmVuZXJneS5nb3YvZWVyZS93aW5kL2FydGljbGVzL2RvZS13aW5kLWVuZXJneS10ZWNobm9sb2dpZXMtb2ZmaWNlLXNlbGVjdHMtMTUtcHJvamVjdHMtdG90YWxpbmctMjctbWlsbGlvbiIsImJ1bGxldGluX2lkIjoiMjAyMzA5MjEuODI5MzIxNTEifQ.zkieWI8I54x1GdT7JElufk6GWQPqntgrLQds62U7zSQ%2Fs%2F1420386858%2Fbr%2F226380686080-l&amp;data=05%7C01%7Cmichelle.bell%40ag.tamu.edu%7C30f5a5d8c9cb4f0fdf2508dbbadf8372%7C9fd7580a64724d9ca142d131d3a7a116%7C0%7C0%7C638309241381916317%7CUnknown%7CTWFpbGZsb3d8eyJWIjoiMC4wLjAwMDAiLCJQIjoiV2luMzIiLCJBTiI6Ik1haWwiLCJXVCI6Mn0%3D%7C3000%7C%7C%7C&amp;sdata=tCATKXE1UbqQ%2FMDsgKCoxOo86eaUV2npCFeV3HJHlLk%3D&amp;reserved=0" TargetMode="External"/><Relationship Id="rId52" Type="http://schemas.openxmlformats.org/officeDocument/2006/relationships/hyperlink" Target="https://nam10.safelinks.protection.outlook.com/?url=https%3A%2F%2Fwww.reuters.com%2Fsustainability%2Fclimate-energy%2Fwhy-us-tribes-struggle-tap-billions-clean-energy-incentives-2023-09-08%2F&amp;data=05%7C01%7Cmichelle.bell%40ag.tamu.edu%7Cde3136bd358f41e103c908dbb09873c0%7C9fd7580a64724d9ca142d131d3a7a116%7C0%7C0%7C638297941062361723%7CUnknown%7CTWFpbGZsb3d8eyJWIjoiMC4wLjAwMDAiLCJQIjoiV2luMzIiLCJBTiI6Ik1haWwiLCJXVCI6Mn0%3D%7C3000%7C%7C%7C&amp;sdata=%2BzLRGBaW8zLR7qzba37qCioHN8pCvZDFXY1piuJaGIQ%3D&amp;reserved=0" TargetMode="External"/><Relationship Id="rId73" Type="http://schemas.openxmlformats.org/officeDocument/2006/relationships/hyperlink" Target="https://nam10.safelinks.protection.outlook.com/?url=https%3A%2F%2Fr20.rs6.net%2Ftn.jsp%3Ff%3D001L4DHF3ZWq7ux-wdjS1LWcONnupPxlCosYNs6ZqpCg2uv2BUgaTvnHls1-5vTaNyD4BkNefVoBMkJtkRbl1H7c8JDXuWwiiRiJjCrbJuBlhr9scAsFTbNF203cJ4y-_Oq4jRyioXiVD8N5VMSb65ve97NUajDjBmlXNzN1FOWZUOI73QcFiH9jMyJxsl1FzctX0si6VF7-Z7Mivb2yVMozA%3D%3D%26c%3Du3NhaTzc5lOUE9yHa44bnnnCRVicxizoHZnosyx43f22L1eqBkypOw%3D%3D%26ch%3DPmdSjCth4ruc1J2FSzhdwvjT7Tu7EKnljsP69boug37J6ndrCQ4gsQ%3D%3D&amp;data=05%7C01%7Cmichelle.bell%40ag.tamu.edu%7C597facdcaf7649fc05d608dbbea84d66%7C9fd7580a64724d9ca142d131d3a7a116%7C0%7C0%7C638313402303278651%7CUnknown%7CTWFpbGZsb3d8eyJWIjoiMC4wLjAwMDAiLCJQIjoiV2luMzIiLCJBTiI6Ik1haWwiLCJXVCI6Mn0%3D%7C3000%7C%7C%7C&amp;sdata=nxd%2B59UKvgViPLnaPOkFs%2FKzGQpH%2FYCgS0gILT9v280%3D&amp;reserved=0" TargetMode="External"/><Relationship Id="rId94" Type="http://schemas.openxmlformats.org/officeDocument/2006/relationships/hyperlink" Target="https://nam10.safelinks.protection.outlook.com/?url=https%3A%2F%2Fwww.fws.gov%2Fpress-release%2F2023-09%2Fusfws-releases-final-eis-draft-decision-designate-gray-wolf-experimental&amp;data=05%7C01%7Cmichelle.bell%40ag.tamu.edu%7Cccf199b64168416ef77d08dbc37865f0%7C9fd7580a64724d9ca142d131d3a7a116%7C0%7C0%7C638318694111533024%7CUnknown%7CTWFpbGZsb3d8eyJWIjoiMC4wLjAwMDAiLCJQIjoiV2luMzIiLCJBTiI6Ik1haWwiLCJXVCI6Mn0%3D%7C3000%7C%7C%7C&amp;sdata=gGJvlEiz70lsbjPKxhlIhakrwVqAXRdQbS9GgkqjrSU%3D&amp;reserved=0" TargetMode="External"/><Relationship Id="rId148" Type="http://schemas.openxmlformats.org/officeDocument/2006/relationships/hyperlink" Target="https://nam10.safelinks.protection.outlook.com/?url=https%3A%2F%2Frewi.org%2Fwebinars%2Fcompensatory-mitigation-regulatory-landscape%2F&amp;data=05%7C01%7Cmichelle.bell%40ag.tamu.edu%7C5d7662d6774946625cfd08dbb92371cc%7C9fd7580a64724d9ca142d131d3a7a116%7C0%7C0%7C638307334116912651%7CUnknown%7CTWFpbGZsb3d8eyJWIjoiMC4wLjAwMDAiLCJQIjoiV2luMzIiLCJBTiI6Ik1haWwiLCJXVCI6Mn0%3D%7C3000%7C%7C%7C&amp;sdata=4w%2BLOILsrRmZvE%2FcI62I9BXc21KTBL3VevvT7riZkD4%3D&amp;reserved=0" TargetMode="External"/><Relationship Id="rId169" Type="http://schemas.openxmlformats.org/officeDocument/2006/relationships/hyperlink" Target="https://nam10.safelinks.protection.outlook.com/?url=https%3A%2F%2Fr20.rs6.net%2Ftn.jsp%3Ff%3D001tApKsKx51ya8Tt5_bVrnpkySzHif1aQbgVuzybGxCihqcnQIQq0kD4aIC27aOrnx_r3y7D9VyWZIdR92UVtfBq32V-FFQ-PD6U38gmlxzHaZ03XY6Whdif-nueut523hUumIL2jhHPs0Il_I9vpuDL8CqjrX-_DLqlF5rMp0h9MCd9jWGkU4rlDfY-UdyiVR%26c%3DCZRi9GbmUW4Fq43j99Zk9RVJyWGLvnUQVZG6JnKB8eb6THV-DNDs0g%3D%3D%26ch%3DEcIFFLXsKMcKYVLHlX9-AFnaZA6FMo4CG503b9UzsQAuxCx8EkMzLw%3D%3D&amp;data=05%7C01%7Cmichelle.bell%40ag.tamu.edu%7Caca4c78412f64a33187e08dbbbb1436c%7C9fd7580a64724d9ca142d131d3a7a116%7C0%7C0%7C638310142253208018%7CUnknown%7CTWFpbGZsb3d8eyJWIjoiMC4wLjAwMDAiLCJQIjoiV2luMzIiLCJBTiI6Ik1haWwiLCJXVCI6Mn0%3D%7C3000%7C%7C%7C&amp;sdata=xTSXz2rmUKN7koNZkJONwSXS64ikPHa2E8yECQzD%2Fgk%3D&amp;reserved=0" TargetMode="External"/><Relationship Id="rId4" Type="http://schemas.openxmlformats.org/officeDocument/2006/relationships/customXml" Target="../customXml/item4.xml"/><Relationship Id="rId180" Type="http://schemas.openxmlformats.org/officeDocument/2006/relationships/hyperlink" Target="https://nam10.safelinks.protection.outlook.com/?url=https%3A%2F%2Flnks.gd%2Fl%2FeyJhbGciOiJIUzI1NiJ9.eyJidWxsZXRpbl9saW5rX2lkIjoxMDEsInVyaSI6ImJwMjpjbGljayIsInVybCI6Imh0dHBzOi8vd3d3Lmdhby5nb3YvcHJvZHVjdHMvZ2FvLTIzLTEwNTM0MT91dG1fY2FtcGFpZ249dXNnYW9fZW1haWwmdXRtX2NvbnRlbnQ9dG9waWNfbmF0bGRlZmVuc2UmdXRtX21lZGl1bT1lbWFpbCZ1dG1fc291cmNlPWdvdmRlbGl2ZXJ5IiwiYnVsbGV0aW5faWQiOiIyMDIzMDkyMS44Mjk0MjIwMSJ9.tfFKjfDyzXVY6HM_btPLH8SBkVXZsS5I7oalaH1NV6I%2Fs%2F571607519%2Fbr%2F226394600320-l&amp;data=05%7C01%7Cmichelle.bell%40ag.tamu.edu%7C4f057ccde23b49cf04b408dbbade8317%7C9fd7580a64724d9ca142d131d3a7a116%7C0%7C0%7C638309237134574685%7CUnknown%7CTWFpbGZsb3d8eyJWIjoiMC4wLjAwMDAiLCJQIjoiV2luMzIiLCJBTiI6Ik1haWwiLCJXVCI6Mn0%3D%7C3000%7C%7C%7C&amp;sdata=4aYuXAgx9%2BdJGuOXRSiXz9SCrftOPKDOMfHtBDQrxFI%3D&amp;reserved=0" TargetMode="External"/><Relationship Id="rId215" Type="http://schemas.openxmlformats.org/officeDocument/2006/relationships/hyperlink" Target="https://nam10.safelinks.protection.outlook.com/?url=https%3A%2F%2Flink.militarytimes.com%2Fclick%2F32782768.124168%2FaHR0cHM6Ly9icmVha2luZ2RlZmVuc2UuY29tLzIwMjMvMDkvc3BhY2UtZm9yY2UtbG9va2luZy10by1maWxsLXRlY2gtZ2Fwcy1hbmQtZXZvbHZlLXNwYWNlLWRvbWFpbi1hd2FyZW5lc3Mtc2FsdHptYW4vP3V0bV9zb3VyY2U9c2FpbHRocnUmdXRtX21lZGl1bT1lbWFpbCZ1dG1fY2FtcGFpZ249bWlsLWViYiZTVG92ZXJsYXk9MzQyZjVhNTgtYzM3Yi00MTQyLWIwNDktMWY3MzczMzViNTA3%2F57588738498e574579743a61B3060b112&amp;data=05%7C01%7Cmichelle.bell%40ag.tamu.edu%7C4b918cf0a85d491eeeb208dbbaa5bbe3%7C9fd7580a64724d9ca142d131d3a7a116%7C0%7C0%7C638308993262311696%7CUnknown%7CTWFpbGZsb3d8eyJWIjoiMC4wLjAwMDAiLCJQIjoiV2luMzIiLCJBTiI6Ik1haWwiLCJXVCI6Mn0%3D%7C3000%7C%7C%7C&amp;sdata=Ds1SUTWowcWBta6idDvXZESCZhr0SjJs5NRorkyMp74%3D&amp;reserved=0" TargetMode="External"/><Relationship Id="rId236" Type="http://schemas.openxmlformats.org/officeDocument/2006/relationships/hyperlink" Target="https://nam10.safelinks.protection.outlook.com/?url=http%3A%2F%2Fcohesivestrategyworkshop.org%2F&amp;data=05%7C01%7Cmichelle.bell%40ag.tamu.edu%7Cdd6b4d652ddb4743959108dbb49b9a14%7C9fd7580a64724d9ca142d131d3a7a116%7C0%7C0%7C638302352615198131%7CUnknown%7CTWFpbGZsb3d8eyJWIjoiMC4wLjAwMDAiLCJQIjoiV2luMzIiLCJBTiI6Ik1haWwiLCJXVCI6Mn0%3D%7C3000%7C%7C%7C&amp;sdata=%2F7ukQa%2BD1HIhTL44u7%2Bevy%2FQ6P3O6CE%2FWxp%2FgpCVcSM%3D&amp;reserved=0" TargetMode="External"/><Relationship Id="rId257" Type="http://schemas.openxmlformats.org/officeDocument/2006/relationships/hyperlink" Target="https://aashtojournal.transportation.org/faa-extends-drone-remote-id-compliance-deadline/" TargetMode="External"/><Relationship Id="rId278" Type="http://schemas.openxmlformats.org/officeDocument/2006/relationships/hyperlink" Target="https://nam10.safelinks.protection.outlook.com/?url=https%3A%2F%2Fr20.rs6.net%2Ftn.jsp%3Ff%3D001dqs9tvO_GB4bfenidXmn56FHor3dZOfwej3F3d45sqnoNclry01VSQY7sJPEmcKlgSlbb7l6ux9lqw_3WmxfEXJxGlmbmj2qWB6F_09jYiDJPxOg3gSjZGmJ0Fo8MRQfjTza3tcwRciPG7snjY5Q7WZ9wHy7DhznTMhRFWxECIE%3D%26c%3D6CTM3L_V0xpYQkEAEoe_TVYnawxx0OzA2qfGHLs8wSdSnpnfuDVyew%3D%3D%26ch%3DfLOEFyPDM6H7ly634M8SMbPG_qnfuhPdb4QgFy2ApZtWGjWjpBPXMA%3D%3D&amp;data=05%7C01%7Cmichelle.bell%40ag.tamu.edu%7Cff18cefda6444cd82fad08dbc13df3c3%7C9fd7580a64724d9ca142d131d3a7a116%7C0%7C0%7C638316244065763713%7CUnknown%7CTWFpbGZsb3d8eyJWIjoiMC4wLjAwMDAiLCJQIjoiV2luMzIiLCJBTiI6Ik1haWwiLCJXVCI6Mn0%3D%7C3000%7C%7C%7C&amp;sdata=vuto6g1jtprCUvPIA4O7LcFWQk599KnKenwzeKVC3tQ%3D&amp;reserved=0" TargetMode="External"/><Relationship Id="rId42" Type="http://schemas.openxmlformats.org/officeDocument/2006/relationships/hyperlink" Target="https://nam10.safelinks.protection.outlook.com/?url=https%3A%2F%2Fwww.doi.gov%2Fpressreleases%2Fbiden-harris-administration-releases-roadmap-accelerate-offshore-wind-transmission-and&amp;data=05%7C01%7Cmichelle.bell%40ag.tamu.edu%7C5414eb919ce74549363108dbc375ea71%7C9fd7580a64724d9ca142d131d3a7a116%7C0%7C0%7C638318683463998007%7CUnknown%7CTWFpbGZsb3d8eyJWIjoiMC4wLjAwMDAiLCJQIjoiV2luMzIiLCJBTiI6Ik1haWwiLCJXVCI6Mn0%3D%7C3000%7C%7C%7C&amp;sdata=bQEVId%2FQ%2B%2F8vhUPd4%2B9k96Hwsne9Cqj6bufeJ9Pzb%2Bg%3D&amp;reserved=0" TargetMode="External"/><Relationship Id="rId84" Type="http://schemas.openxmlformats.org/officeDocument/2006/relationships/hyperlink" Target="https://nam10.safelinks.protection.outlook.com/?url=https%3A%2F%2Fwww.blm.gov%2Fpress-release%2Fblm-welcomes-public-input-draft-management-plan-northwest-california-public-lands&amp;data=05%7C01%7Cmichelle.bell%40ag.tamu.edu%7C8b2b295ee20f4e05557808dbc3699654%7C9fd7580a64724d9ca142d131d3a7a116%7C0%7C0%7C638318630481272622%7CUnknown%7CTWFpbGZsb3d8eyJWIjoiMC4wLjAwMDAiLCJQIjoiV2luMzIiLCJBTiI6Ik1haWwiLCJXVCI6Mn0%3D%7C3000%7C%7C%7C&amp;sdata=U7yyuTpq%2BE2IpnzzfPmSgwbuMkWW2jjtc793C4VVZPI%3D&amp;reserved=0" TargetMode="External"/><Relationship Id="rId138" Type="http://schemas.openxmlformats.org/officeDocument/2006/relationships/hyperlink" Target="https://nam10.safelinks.protection.outlook.com/?url=https%3A%2F%2Fr20.rs6.net%2Ftn.jsp%3Ff%3D001dqs9tvO_GB4bfenidXmn56FHor3dZOfwej3F3d45sqnoNclry01VSQY7sJPEmcKlrvtv5cmj7i8ZAlukJpw4sGInDcCqCuUtjthQUOyFZS1SJlLox4kotD0a9-10bVtWfTQi4mJD6719jhEzgBVw_P_38Gstvs-D1Bgii3vVquEHPrILjsT87UXFtl6Dp0ssHVc-Ox2QzfUB0qeMiuai9A39xaiyAtm9QZIIbAfVi8t-af6W1v_UXIuLHGyvRZDXqxfkFfxGs3c%3D%26c%3D6CTM3L_V0xpYQkEAEoe_TVYnawxx0OzA2qfGHLs8wSdSnpnfuDVyew%3D%3D%26ch%3DfLOEFyPDM6H7ly634M8SMbPG_qnfuhPdb4QgFy2ApZtWGjWjpBPXMA%3D%3D&amp;data=05%7C01%7Cmichelle.bell%40ag.tamu.edu%7Cff18cefda6444cd82fad08dbc13df3c3%7C9fd7580a64724d9ca142d131d3a7a116%7C0%7C0%7C638316244065138893%7CUnknown%7CTWFpbGZsb3d8eyJWIjoiMC4wLjAwMDAiLCJQIjoiV2luMzIiLCJBTiI6Ik1haWwiLCJXVCI6Mn0%3D%7C3000%7C%7C%7C&amp;sdata=GHEtpQ1s%2Bwcql9dODjVYB%2FHostbWLuqKdWagcdGnK5M%3D&amp;reserved=0" TargetMode="External"/><Relationship Id="rId191" Type="http://schemas.openxmlformats.org/officeDocument/2006/relationships/hyperlink" Target="https://us02web.zoom.us/j/87960378509" TargetMode="External"/><Relationship Id="rId205" Type="http://schemas.openxmlformats.org/officeDocument/2006/relationships/hyperlink" Target="https://nam10.safelinks.protection.outlook.com/?url=https%3A%2F%2Flink.militarytimes.com%2Fclick%2F32782768.124168%2FaHR0cHM6Ly93d3cud3NqLmNvbS93b3JsZC9hc2lhL3Utcy1zZW5kcy1kcm9uZS1zaGlwcy10by13ZXN0ZXJuLXBhY2lmaWMtaW4tZmlyc3QtZGVwbG95bWVudC1uZWFyLWNoaW5hLTZkNzcyMjk3P21vZD1ocF9sZWFkX3BvczkmdXRtX3NvdXJjZT1zYWlsdGhydSZ1dG1fbWVkaXVtPWVtYWlsJnV0bV9jYW1wYWlnbj1taWwtZWJiJlNUb3ZlcmxheT0zNDJmNWE1OC1jMzdiLTQxNDItYjA0OS0xZjczNzMzNWI1MDc%2F57588738498e574579743a61Bc55590bf&amp;data=05%7C01%7Cmichelle.bell%40ag.tamu.edu%7C4b918cf0a85d491eeeb208dbbaa5bbe3%7C9fd7580a64724d9ca142d131d3a7a116%7C0%7C0%7C638308993262155546%7CUnknown%7CTWFpbGZsb3d8eyJWIjoiMC4wLjAwMDAiLCJQIjoiV2luMzIiLCJBTiI6Ik1haWwiLCJXVCI6Mn0%3D%7C3000%7C%7C%7C&amp;sdata=iFpVo44dsg3LXGpJqt2U%2BzZEfBaC78LqfJfw48ZjlJA%3D&amp;reserved=0" TargetMode="External"/><Relationship Id="rId247" Type="http://schemas.openxmlformats.org/officeDocument/2006/relationships/hyperlink" Target="https://www.flyingmag.com/startup-jump-aero-reveals-air-force-backed-emergency-evtol-design/" TargetMode="External"/><Relationship Id="rId107" Type="http://schemas.openxmlformats.org/officeDocument/2006/relationships/hyperlink" Target="https://nam10.safelinks.protection.outlook.com/?url=https%3A%2F%2Fstateforesters.us4.list-manage.com%2Ftrack%2Fclick%3Fu%3D2492b27b98fbec5ae0cfbf521%26id%3Df463911ff8%26e%3De56d7a4004&amp;data=05%7C01%7Cmichelle.bell%40ag.tamu.edu%7C0c0cd2afff114e8e594808dbc13a4bf1%7C9fd7580a64724d9ca142d131d3a7a116%7C0%7C0%7C638316228378887907%7CUnknown%7CTWFpbGZsb3d8eyJWIjoiMC4wLjAwMDAiLCJQIjoiV2luMzIiLCJBTiI6Ik1haWwiLCJXVCI6Mn0%3D%7C3000%7C%7C%7C&amp;sdata=cNz%2FXA1dgq%2FwVsMnf%2BDG0%2BnxMHkkx%2FSDIjTKRRebHI0%3D&amp;reserved=0" TargetMode="External"/><Relationship Id="rId289" Type="http://schemas.openxmlformats.org/officeDocument/2006/relationships/hyperlink" Target="https://nam10.safelinks.protection.outlook.com/?url=https%3A%2F%2Fr20.rs6.net%2Ftn.jsp%3Ff%3D001zkfGr2BcSOAxaU6zSrJhZ20Kw3yprz1lxzTXJoK8N36KM-FvtN4G3ezX2duuSMqUa2v0QbNciS-cpIljoTEDbff6L5gZx1ycFZ1H0u8MjjWOj9NbnckiaCNVmP8EJayFfnApw-jqrWSwR40l98gG2H3G2eVT7FTw5FXiYEja-xg2cwLb4Zzt0UyQmAimeItHcgmXDRnwPV4bi7JxTQ7W_hqIC4qLli1uVjuyrky7G8I%3D%26c%3DmdXl1j2PIqXlg6rU5x76BtSAA-iYkOjynCVqEnDxOBnwmRofRY4mZA%3D%3D%26ch%3DF9diW1cix8GkxNH_Cg-BKYfxTwhWJyMAjNn6gFpUS5jAHwkGHO5Tdw%3D%3D&amp;data=05%7C01%7Cmichelle.bell%40ag.tamu.edu%7Cd29f5c88c75b4e7fef3508dbc13eb977%7C9fd7580a64724d9ca142d131d3a7a116%7C0%7C0%7C638316247397323249%7CUnknown%7CTWFpbGZsb3d8eyJWIjoiMC4wLjAwMDAiLCJQIjoiV2luMzIiLCJBTiI6Ik1haWwiLCJXVCI6Mn0%3D%7C3000%7C%7C%7C&amp;sdata=IByMyWNXkBoneCA%2FDVbUcMLk%2BwfUSJP9CY%2Baqsu6lgI%3D&amp;reserved=0" TargetMode="External"/><Relationship Id="rId11" Type="http://schemas.openxmlformats.org/officeDocument/2006/relationships/image" Target="media/image1.png"/><Relationship Id="rId53" Type="http://schemas.openxmlformats.org/officeDocument/2006/relationships/hyperlink" Target="https://nam10.safelinks.protection.outlook.com/?url=https%3A%2F%2Fnews.bloomberglaw.com%2Fenvironment-and-energy%2Ftribes-seek-energy-control-using-tiny-power-grids-backed-by-us&amp;data=05%7C01%7Cmichelle.bell%40ag.tamu.edu%7C81d86eae567e4a09733808dbba110da8%7C9fd7580a64724d9ca142d131d3a7a116%7C0%7C0%7C638308354629190875%7CUnknown%7CTWFpbGZsb3d8eyJWIjoiMC4wLjAwMDAiLCJQIjoiV2luMzIiLCJBTiI6Ik1haWwiLCJXVCI6Mn0%3D%7C3000%7C%7C%7C&amp;sdata=wxTth6ROAt4wJHic0pFbuXAq3aKT9vKuWOnosOsEMr0%3D&amp;reserved=0" TargetMode="External"/><Relationship Id="rId149" Type="http://schemas.openxmlformats.org/officeDocument/2006/relationships/hyperlink" Target="https://nam10.safelinks.protection.outlook.com/?url=https%3A%2F%2Flandscapeconservation.org%2Fcatalyst-fund%2F2023-catalyst-fund-grant-awards%2F&amp;data=05%7C01%7Cmichelle.bell%40ag.tamu.edu%7C6e1947105c9440798c9f08dbba05e913%7C9fd7580a64724d9ca142d131d3a7a116%7C0%7C0%7C638308306769697140%7CUnknown%7CTWFpbGZsb3d8eyJWIjoiMC4wLjAwMDAiLCJQIjoiV2luMzIiLCJBTiI6Ik1haWwiLCJXVCI6Mn0%3D%7C3000%7C%7C%7C&amp;sdata=tyPvQqXq%2F92FZoHyA0Hlae1sY2uHQ3mZxJaob3iTBXg%3D&amp;reserved=0" TargetMode="External"/><Relationship Id="rId95" Type="http://schemas.openxmlformats.org/officeDocument/2006/relationships/hyperlink" Target="https://nam10.safelinks.protection.outlook.com/?url=https%3A%2F%2Fwww.fishwildlife.org%2F&amp;data=05%7C01%7Cmichelle.bell%40ag.tamu.edu%7Cf6bed9d5f6e74eae757908dbb910e877%7C9fd7580a64724d9ca142d131d3a7a116%7C0%7C0%7C638307254490086528%7CUnknown%7CTWFpbGZsb3d8eyJWIjoiMC4wLjAwMDAiLCJQIjoiV2luMzIiLCJBTiI6Ik1haWwiLCJXVCI6Mn0%3D%7C3000%7C%7C%7C&amp;sdata=DX4w0YYdqUd3pzsOqjUoMdZdA2vjEzVKdHS3hisla7E%3D&amp;reserved=0" TargetMode="External"/><Relationship Id="rId160" Type="http://schemas.openxmlformats.org/officeDocument/2006/relationships/hyperlink" Target="https://myemail.constantcontact.com/WRRC-Weekly-Wave--WRRC-Celebrates-10-Years-of-the-Weekly-Wave.html?soid=1109945124084&amp;aid=AKtN3fyNCd0" TargetMode="External"/><Relationship Id="rId216" Type="http://schemas.openxmlformats.org/officeDocument/2006/relationships/hyperlink" Target="https://nam10.safelinks.protection.outlook.com/?url=https%3A%2F%2Flnks.gd%2Fl%2FeyJhbGciOiJIUzI1NiJ9.eyJidWxsZXRpbl9saW5rX2lkIjoxMDAsInVyaSI6ImJwMjpjbGljayIsInVybCI6Imh0dHBzOi8vd3d3LmZlZGVyYWxyZWdpc3Rlci5nb3YvZG9jdW1lbnRzLzIwMjMvMDkvMDgvMjAyMy0xOTM3Ni9zaW1wbGlmeWluZy1mZW1hLXByZXBhcmVkbmVzcy1ncmFudHMiLCJidWxsZXRpbl9pZCI6IjIwMjMwOTA4LjgyMzAzNDYxIn0.DiRwQxraao5X4BbxaJsKxmPd8gEWv_JKqe5LurDJqK4%2Fs%2F10033766%2Fbr%2F225528504348-l&amp;data=05%7C01%7Cmichelle.bell%40ag.tamu.edu%7C833cb9e07b15451a53e908dbb08949b3%7C9fd7580a64724d9ca142d131d3a7a116%7C0%7C0%7C638297875932226494%7CUnknown%7CTWFpbGZsb3d8eyJWIjoiMC4wLjAwMDAiLCJQIjoiV2luMzIiLCJBTiI6Ik1haWwiLCJXVCI6Mn0%3D%7C3000%7C%7C%7C&amp;sdata=4%2BylpUA72KjiD7tJu6qZkan4%2FURMBCtGbomrIFqfy6s%3D&amp;reserved=0" TargetMode="External"/><Relationship Id="rId258" Type="http://schemas.openxmlformats.org/officeDocument/2006/relationships/hyperlink" Target="https://nam10.safelinks.protection.outlook.com/?url=https%3A%2F%2Fr.smartbrief.com%2Fresp%2FrkAaCTuxcODxBgqcCigmirCicNkULM%3Fformat%3Dmultipart&amp;data=05%7C01%7Cmichelle.bell%40ag.tamu.edu%7C55a2dd9572c94707a95308dbc373e98c%7C9fd7580a64724d9ca142d131d3a7a116%7C0%7C0%7C638318674853889085%7CUnknown%7CTWFpbGZsb3d8eyJWIjoiMC4wLjAwMDAiLCJQIjoiV2luMzIiLCJBTiI6Ik1haWwiLCJXVCI6Mn0%3D%7C3000%7C%7C%7C&amp;sdata=f5Zeh%2BPNZjuUMbKMVQBoxdVYXrU2TLNztqBF7RhIW4s%3D&amp;reserved=0" TargetMode="External"/><Relationship Id="rId22" Type="http://schemas.openxmlformats.org/officeDocument/2006/relationships/hyperlink" Target="https://nam10.safelinks.protection.outlook.com/?url=https%3A%2F%2Fwww.energy.gov%2Finvest&amp;data=05%7C01%7Cmichelle.bell%40ag.tamu.edu%7C4087f20aa4e04ac9a14108dbb55b9619%7C9fd7580a64724d9ca142d131d3a7a116%7C0%7C0%7C638303177198702226%7CUnknown%7CTWFpbGZsb3d8eyJWIjoiMC4wLjAwMDAiLCJQIjoiV2luMzIiLCJBTiI6Ik1haWwiLCJXVCI6Mn0%3D%7C3000%7C%7C%7C&amp;sdata=YxgUnFp27DYDOpTGV7rFuOp2NInft%2BbACpPn46KOtWs%3D&amp;reserved=0" TargetMode="External"/><Relationship Id="rId64" Type="http://schemas.openxmlformats.org/officeDocument/2006/relationships/hyperlink" Target="https://cen.acs.org/environment/recycling/shocking-way-produce-hydrogen-plastic/101/web/2023/09" TargetMode="External"/><Relationship Id="rId118" Type="http://schemas.openxmlformats.org/officeDocument/2006/relationships/hyperlink" Target="https://nam10.safelinks.protection.outlook.com/?url=https%3A%2F%2Flnks.gd%2Fl%2FeyJhbGciOiJIUzI1NiJ9.eyJidWxsZXRpbl9saW5rX2lkIjoxMDQsInVyaSI6ImJwMjpjbGljayIsInVybCI6Imh0dHBzOi8vd2F0ZXIuY2EuZ292L1Byb2dyYW1zL0NhbGlmb3JuaWEtV2F0ZXItUGxhbi9VcGRhdGUtMjAyMz91dG09JnV0bV9tZWRpdW09ZW1haWwmdXRtX3NvdXJjZT1nb3ZkZWxpdmVyeSIsImJ1bGxldGluX2lkIjoiMjAyMzA5MjAuODI4NjMwNzEifQ.0d31xP78j8rX4FdnOXLwMFgZInW6hm9sB8sgzM5IW3s%2Fs%2F1821941275%2Fbr%2F226250329660-l&amp;data=05%7C01%7Cmichelle.bell%40ag.tamu.edu%7Ccdfedffce0f0465c3b8308dbb9eadbbf%7C9fd7580a64724d9ca142d131d3a7a116%7C0%7C0%7C638308190601935783%7CUnknown%7CTWFpbGZsb3d8eyJWIjoiMC4wLjAwMDAiLCJQIjoiV2luMzIiLCJBTiI6Ik1haWwiLCJXVCI6Mn0%3D%7C3000%7C%7C%7C&amp;sdata=MMpgITHw5ecxZiNuh%2BvQgegY8UpEEkBiFjgEChd12Xk%3D&amp;reserved=0" TargetMode="External"/><Relationship Id="rId171" Type="http://schemas.openxmlformats.org/officeDocument/2006/relationships/hyperlink" Target="https://nam10.safelinks.protection.outlook.com/?url=https%3A%2F%2Fr20.rs6.net%2Ftn.jsp%3Ff%3D001dqs9tvO_GB4bfenidXmn56FHor3dZOfwej3F3d45sqnoNclry01VSRhHqGrP15NORbBpCNnAVpZ8YhRckmfLbPUcl8BmAhXIJpMkz4pnBPJACjDFffTVF2FHfDvS-mPb0yGHJvPwFO2Hxs1QC5UgGYg_yGuYn_hpLG2SkINxYU6LY1HNXXxEPYprkAWMZQDZIEn9DBonU16nQ2QA9en8H-7WpK1U4n0a%26c%3D6CTM3L_V0xpYQkEAEoe_TVYnawxx0OzA2qfGHLs8wSdSnpnfuDVyew%3D%3D%26ch%3DfLOEFyPDM6H7ly634M8SMbPG_qnfuhPdb4QgFy2ApZtWGjWjpBPXMA%3D%3D&amp;data=05%7C01%7Cmichelle.bell%40ag.tamu.edu%7Cff18cefda6444cd82fad08dbc13df3c3%7C9fd7580a64724d9ca142d131d3a7a116%7C0%7C0%7C638316244064982625%7CUnknown%7CTWFpbGZsb3d8eyJWIjoiMC4wLjAwMDAiLCJQIjoiV2luMzIiLCJBTiI6Ik1haWwiLCJXVCI6Mn0%3D%7C3000%7C%7C%7C&amp;sdata=N3d0bnFPNgp7%2BiANiVY7mwJWqNWp7keVgZSUbrwvy9k%3D&amp;reserved=0" TargetMode="External"/><Relationship Id="rId227" Type="http://schemas.openxmlformats.org/officeDocument/2006/relationships/hyperlink" Target="https://nam10.safelinks.protection.outlook.com/?url=https%3A%2F%2Flink.militarytimes.com%2Fclick%2F32705676.114975%2FaHR0cHM6Ly93d3cuZmVkZXJhbHRpbWVzLmNvbS9vcGluaW9uLzIwMjMvMDkvMTMvaG93LXRvLXByb3RlY3QtY3JpdGljYWwtaW5mcmFzdHJ1Y3R1cmUtYW5kLWVuc3VyZS1taXNzaW9uLXJlYWRpbmVzcy8_dXRtX3NvdXJjZT1zYWlsdGhydSZ1dG1fbWVkaXVtPWVtYWlsJnV0bV9jYW1wYWlnbj1taWwtZWJiJlNUb3ZlcmxheT0zNDJmNWE1OC1jMzdiLTQxNDItYjA0OS0xZjczNzMzNWI1MDc%2F57588738498e574579743a61B07a50fe3&amp;data=05%7C01%7Cmichelle.bell%40ag.tamu.edu%7Ce23e5acce5db4963661d08dbb53c7b27%7C9fd7580a64724d9ca142d131d3a7a116%7C0%7C0%7C638303043618253448%7CUnknown%7CTWFpbGZsb3d8eyJWIjoiMC4wLjAwMDAiLCJQIjoiV2luMzIiLCJBTiI6Ik1haWwiLCJXVCI6Mn0%3D%7C3000%7C%7C%7C&amp;sdata=n1aDhD8%2BNhd1xWJHPd37cmq0uDIYZf%2FJfcOpM2YQ6oE%3D&amp;reserved=0" TargetMode="External"/><Relationship Id="rId269" Type="http://schemas.openxmlformats.org/officeDocument/2006/relationships/hyperlink" Target="https://nam10.safelinks.protection.outlook.com/?url=https%3A%2F%2Fstateaviationjournal.us1.list-manage.com%2Ftrack%2Fclick%3Fu%3De87f320d3afba63a319b38d2d%26id%3D14a62a840e%26e%3D6edabe5e85&amp;data=05%7C01%7Cmichelle.bell%40ag.tamu.edu%7C3be4b1a7112d47f473a808dbbe90a923%7C9fd7580a64724d9ca142d131d3a7a116%7C0%7C0%7C638313300755077282%7CUnknown%7CTWFpbGZsb3d8eyJWIjoiMC4wLjAwMDAiLCJQIjoiV2luMzIiLCJBTiI6Ik1haWwiLCJXVCI6Mn0%3D%7C3000%7C%7C%7C&amp;sdata=qHBwJBXO3UlUEQgyIBI3jPAKBV7HDiZORkzPwycDd4E%3D&amp;reserved=0" TargetMode="External"/><Relationship Id="rId33" Type="http://schemas.openxmlformats.org/officeDocument/2006/relationships/hyperlink" Target="https://nam10.safelinks.protection.outlook.com/?url=https%3A%2F%2Fwww.energy.gov%2Farticles%2Fus-department-energy-announces-38-million-deploy-clean-energy-technology-american-indian&amp;data=05%7C01%7Cmichelle.bell%40ag.tamu.edu%7C5f3c3adc33ef4799da1508dbc03b3835%7C9fd7580a64724d9ca142d131d3a7a116%7C0%7C0%7C638315132799132767%7CUnknown%7CTWFpbGZsb3d8eyJWIjoiMC4wLjAwMDAiLCJQIjoiV2luMzIiLCJBTiI6Ik1haWwiLCJXVCI6Mn0%3D%7C3000%7C%7C%7C&amp;sdata=M3AhCYoq3CBIH8Zxj4rCGh62NlRhw%2BROMlMqgzWz5DI%3D&amp;reserved=0" TargetMode="External"/><Relationship Id="rId129" Type="http://schemas.openxmlformats.org/officeDocument/2006/relationships/hyperlink" Target="https://nam10.safelinks.protection.outlook.com/?url=https%3A%2F%2Fforms.office.com%2Fpages%2Fresponsepage.aspx%3Fid%3DurWTBhhLe02TQfMvQApUlAjuqTC-j_tHt6oHDgQ2WVhURUdRTThaWDZYMFlCTEpHV0xVVDFHQzFZNy4u&amp;data=05%7C01%7Cmichelle.bell%40ag.tamu.edu%7Cf6bed9d5f6e74eae757908dbb910e877%7C9fd7580a64724d9ca142d131d3a7a116%7C0%7C0%7C638307254490086528%7CUnknown%7CTWFpbGZsb3d8eyJWIjoiMC4wLjAwMDAiLCJQIjoiV2luMzIiLCJBTiI6Ik1haWwiLCJXVCI6Mn0%3D%7C3000%7C%7C%7C&amp;sdata=TlJiNZErzkBhFfZTwejHIIkOVqEaM5AssdeuSjA%2B4NM%3D&amp;reserved=0" TargetMode="External"/><Relationship Id="rId280" Type="http://schemas.openxmlformats.org/officeDocument/2006/relationships/hyperlink" Target="https://nam10.safelinks.protection.outlook.com/?url=https%3A%2F%2Fwww.blm.gov%2Fpress-release%2Fblm-announces-selection-associate-state-director-nevada&amp;data=05%7C01%7Cmichelle.bell%40ag.tamu.edu%7Cac79d3d10b7e42d299ab08dbc368e58d%7C9fd7580a64724d9ca142d131d3a7a116%7C0%7C0%7C638318627531982359%7CUnknown%7CTWFpbGZsb3d8eyJWIjoiMC4wLjAwMDAiLCJQIjoiV2luMzIiLCJBTiI6Ik1haWwiLCJXVCI6Mn0%3D%7C3000%7C%7C%7C&amp;sdata=eRbHB%2FQAAiqjzMY4irYtttjsD87ifBGfRwj3k8lKhjE%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4" ma:contentTypeDescription="Create a new document." ma:contentTypeScope="" ma:versionID="bb46b62c676a7f897ebbae5c2dec165b">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e59ed8843e20b6ae8a4ed81cf915c141"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customXml/itemProps2.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3.xml><?xml version="1.0" encoding="utf-8"?>
<ds:datastoreItem xmlns:ds="http://schemas.openxmlformats.org/officeDocument/2006/customXml" ds:itemID="{DA204871-AE62-4B1C-A19B-4E56E918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B308E-4649-4C80-AFCD-09A78A077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23</TotalTime>
  <Pages>13</Pages>
  <Words>29119</Words>
  <Characters>165982</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4</cp:revision>
  <cp:lastPrinted>2023-06-29T21:06:00Z</cp:lastPrinted>
  <dcterms:created xsi:type="dcterms:W3CDTF">2023-10-06T20:40:00Z</dcterms:created>
  <dcterms:modified xsi:type="dcterms:W3CDTF">2023-10-06T23:11:00Z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