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12E4" w14:textId="14EA94C6" w:rsidR="005C424A" w:rsidRPr="00877869" w:rsidRDefault="005C424A" w:rsidP="00E454EB">
      <w:pPr>
        <w:spacing w:before="0" w:after="0" w:line="240" w:lineRule="auto"/>
        <w:rPr>
          <w:rFonts w:ascii="Segoe UI" w:hAnsi="Segoe UI" w:cs="Segoe UI"/>
          <w:b/>
          <w:bCs/>
          <w:color w:val="FFFFFF" w:themeColor="background1"/>
          <w:sz w:val="2"/>
          <w:szCs w:val="2"/>
        </w:rPr>
      </w:pPr>
    </w:p>
    <w:p w14:paraId="34576FA4" w14:textId="77777777" w:rsidR="00651E40" w:rsidRPr="00877869" w:rsidRDefault="00651E40" w:rsidP="00E454EB">
      <w:pPr>
        <w:spacing w:before="0" w:after="0" w:line="240" w:lineRule="auto"/>
        <w:rPr>
          <w:rFonts w:ascii="Segoe UI" w:hAnsi="Segoe UI" w:cs="Segoe UI"/>
          <w:b/>
          <w:bCs/>
          <w:color w:val="FFFFFF" w:themeColor="background1"/>
          <w:sz w:val="2"/>
          <w:szCs w:val="2"/>
        </w:rPr>
      </w:pPr>
    </w:p>
    <w:p w14:paraId="4B26E4AD" w14:textId="4A2729CD" w:rsidR="00651E40" w:rsidRPr="00877869" w:rsidRDefault="00651E40" w:rsidP="00E454EB">
      <w:pPr>
        <w:spacing w:before="0" w:after="0" w:line="240" w:lineRule="auto"/>
        <w:rPr>
          <w:rFonts w:ascii="Segoe UI" w:hAnsi="Segoe UI" w:cs="Segoe UI"/>
          <w:b/>
          <w:bCs/>
          <w:color w:val="FFFFFF" w:themeColor="background1"/>
          <w:sz w:val="2"/>
          <w:szCs w:val="2"/>
        </w:rPr>
      </w:pPr>
    </w:p>
    <w:p w14:paraId="0FEB07AE" w14:textId="5A491F45" w:rsidR="00651E40" w:rsidRPr="00877869" w:rsidRDefault="00651E40" w:rsidP="00E454EB">
      <w:pPr>
        <w:spacing w:before="0" w:after="0" w:line="240" w:lineRule="auto"/>
        <w:rPr>
          <w:rFonts w:ascii="Segoe UI" w:hAnsi="Segoe UI" w:cs="Segoe UI"/>
          <w:b/>
          <w:bCs/>
          <w:color w:val="FFFFFF" w:themeColor="background1"/>
          <w:sz w:val="2"/>
          <w:szCs w:val="2"/>
        </w:rPr>
      </w:pPr>
    </w:p>
    <w:p w14:paraId="53D72F13" w14:textId="2A757412" w:rsidR="00E04337" w:rsidRPr="00877869" w:rsidRDefault="00651E40" w:rsidP="00E454EB">
      <w:pPr>
        <w:shd w:val="clear" w:color="auto" w:fill="BD582C" w:themeFill="accent2"/>
        <w:spacing w:before="0" w:after="0" w:line="240" w:lineRule="auto"/>
        <w:ind w:right="-180"/>
        <w:jc w:val="center"/>
        <w:rPr>
          <w:rFonts w:ascii="Segoe UI" w:hAnsi="Segoe UI" w:cs="Segoe UI"/>
          <w:b/>
          <w:bCs/>
          <w:color w:val="FFFFFF" w:themeColor="background1"/>
          <w:sz w:val="44"/>
          <w:szCs w:val="44"/>
        </w:rPr>
      </w:pPr>
      <w:r w:rsidRPr="00877869">
        <w:rPr>
          <w:rFonts w:ascii="Segoe UI" w:hAnsi="Segoe UI" w:cs="Segoe UI"/>
          <w:b/>
          <w:bCs/>
          <w:color w:val="FFFFFF" w:themeColor="background1"/>
          <w:sz w:val="44"/>
          <w:szCs w:val="44"/>
        </w:rPr>
        <w:t xml:space="preserve">WESTERN </w:t>
      </w:r>
      <w:r w:rsidR="00E04337" w:rsidRPr="00877869">
        <w:rPr>
          <w:rFonts w:ascii="Segoe UI" w:hAnsi="Segoe UI" w:cs="Segoe UI"/>
          <w:b/>
          <w:bCs/>
          <w:color w:val="FFFFFF" w:themeColor="background1"/>
          <w:sz w:val="44"/>
          <w:szCs w:val="44"/>
        </w:rPr>
        <w:t>REGIONAL PARTNERSHIP</w:t>
      </w:r>
    </w:p>
    <w:p w14:paraId="631D279C" w14:textId="7335B028" w:rsidR="00651E40" w:rsidRPr="00877869" w:rsidRDefault="00651E40" w:rsidP="00E454EB">
      <w:pPr>
        <w:shd w:val="clear" w:color="auto" w:fill="BD582C" w:themeFill="accent2"/>
        <w:spacing w:before="0" w:after="0" w:line="240" w:lineRule="auto"/>
        <w:ind w:right="-180"/>
        <w:jc w:val="center"/>
        <w:rPr>
          <w:rFonts w:ascii="Segoe UI" w:hAnsi="Segoe UI" w:cs="Segoe UI"/>
          <w:caps/>
          <w:color w:val="FFFFFF" w:themeColor="background1"/>
          <w:spacing w:val="10"/>
          <w:sz w:val="28"/>
          <w:szCs w:val="28"/>
        </w:rPr>
      </w:pPr>
      <w:r w:rsidRPr="00877869">
        <w:rPr>
          <w:rFonts w:ascii="Segoe UI" w:hAnsi="Segoe UI" w:cs="Segoe UI"/>
          <w:caps/>
          <w:color w:val="FFFFFF" w:themeColor="background1"/>
          <w:spacing w:val="10"/>
          <w:sz w:val="28"/>
          <w:szCs w:val="28"/>
        </w:rPr>
        <w:t>Monthly Update</w:t>
      </w:r>
    </w:p>
    <w:p w14:paraId="4E0EE424" w14:textId="20B0C04D" w:rsidR="002A3765" w:rsidRPr="00877869" w:rsidRDefault="002A3765" w:rsidP="00E454EB">
      <w:pPr>
        <w:pStyle w:val="Subtitle"/>
        <w:spacing w:after="0"/>
        <w:rPr>
          <w:rFonts w:ascii="Segoe UI" w:hAnsi="Segoe UI" w:cs="Segoe UI"/>
          <w:sz w:val="8"/>
          <w:szCs w:val="8"/>
        </w:rPr>
      </w:pPr>
    </w:p>
    <w:p w14:paraId="57F0095D" w14:textId="691033E5" w:rsidR="00B924B0" w:rsidRPr="00877869" w:rsidRDefault="00842228" w:rsidP="00E454EB">
      <w:pPr>
        <w:pStyle w:val="Heading1"/>
        <w:pBdr>
          <w:right w:val="single" w:sz="24" w:space="2" w:color="E48312" w:themeColor="accent1"/>
        </w:pBdr>
        <w:spacing w:before="0" w:line="240" w:lineRule="auto"/>
        <w:ind w:left="90" w:right="-90"/>
        <w:jc w:val="center"/>
        <w:rPr>
          <w:rFonts w:ascii="Segoe UI" w:hAnsi="Segoe UI" w:cs="Segoe UI"/>
          <w:b/>
          <w:bCs/>
          <w:sz w:val="28"/>
          <w:szCs w:val="28"/>
        </w:rPr>
      </w:pPr>
      <w:bookmarkStart w:id="0" w:name="_Toc138861274"/>
      <w:bookmarkStart w:id="1" w:name="_Toc138861405"/>
      <w:bookmarkStart w:id="2" w:name="_Toc138861421"/>
      <w:bookmarkStart w:id="3" w:name="_Toc138861431"/>
      <w:bookmarkStart w:id="4" w:name="_Toc138863460"/>
      <w:bookmarkStart w:id="5" w:name="_Toc138947910"/>
      <w:bookmarkStart w:id="6" w:name="_Toc138948865"/>
      <w:bookmarkStart w:id="7" w:name="_Toc139290490"/>
      <w:bookmarkStart w:id="8" w:name="_Toc139290600"/>
      <w:bookmarkStart w:id="9" w:name="_Toc139291362"/>
      <w:bookmarkStart w:id="10" w:name="_Toc139291531"/>
      <w:bookmarkStart w:id="11" w:name="_Toc139291684"/>
      <w:bookmarkStart w:id="12" w:name="_Toc142033615"/>
      <w:bookmarkStart w:id="13" w:name="_Toc142078773"/>
      <w:bookmarkStart w:id="14" w:name="_Toc144806370"/>
      <w:bookmarkStart w:id="15" w:name="_Toc144832045"/>
      <w:bookmarkStart w:id="16" w:name="_Toc144832221"/>
      <w:bookmarkStart w:id="17" w:name="_Toc144832284"/>
      <w:bookmarkStart w:id="18" w:name="_Toc147496115"/>
      <w:bookmarkStart w:id="19" w:name="_Toc149916406"/>
      <w:bookmarkStart w:id="20" w:name="_Toc149922522"/>
      <w:bookmarkStart w:id="21" w:name="_Toc152563682"/>
      <w:bookmarkStart w:id="22" w:name="_Toc155260098"/>
      <w:bookmarkStart w:id="23" w:name="_Toc155266227"/>
      <w:r w:rsidRPr="00877869">
        <w:rPr>
          <w:rFonts w:ascii="Segoe UI" w:hAnsi="Segoe UI" w:cs="Segoe UI"/>
          <w:b/>
          <w:bCs/>
          <w:sz w:val="28"/>
          <w:szCs w:val="28"/>
        </w:rPr>
        <w:t>Dece</w:t>
      </w:r>
      <w:r w:rsidR="00165AFE" w:rsidRPr="00877869">
        <w:rPr>
          <w:rFonts w:ascii="Segoe UI" w:hAnsi="Segoe UI" w:cs="Segoe UI"/>
          <w:b/>
          <w:bCs/>
          <w:sz w:val="28"/>
          <w:szCs w:val="28"/>
        </w:rPr>
        <w:t>mber</w:t>
      </w:r>
      <w:r w:rsidR="00B924B0" w:rsidRPr="00877869">
        <w:rPr>
          <w:rFonts w:ascii="Segoe UI" w:hAnsi="Segoe UI" w:cs="Segoe UI"/>
          <w:b/>
          <w:bCs/>
          <w:sz w:val="28"/>
          <w:szCs w:val="28"/>
        </w:rPr>
        <w:t xml:space="preserve"> 2023 Updates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125F0C98" w14:textId="77777777" w:rsidR="00A27A94" w:rsidRPr="00877869" w:rsidRDefault="00A27A94" w:rsidP="00E454EB">
      <w:pPr>
        <w:spacing w:before="0" w:after="0" w:line="240" w:lineRule="auto"/>
        <w:contextualSpacing/>
        <w:rPr>
          <w:rFonts w:ascii="Segoe UI" w:hAnsi="Segoe UI" w:cs="Segoe UI"/>
          <w:sz w:val="10"/>
          <w:szCs w:val="10"/>
        </w:rPr>
      </w:pPr>
    </w:p>
    <w:p w14:paraId="4BB047A8" w14:textId="1763BCD8" w:rsidR="00B924B0" w:rsidRPr="00877869" w:rsidRDefault="00FC3FE7" w:rsidP="00E454EB">
      <w:pPr>
        <w:spacing w:before="0" w:after="0" w:line="240" w:lineRule="auto"/>
        <w:contextualSpacing/>
        <w:rPr>
          <w:rFonts w:ascii="Segoe UI" w:hAnsi="Segoe UI" w:cs="Segoe UI"/>
          <w:sz w:val="23"/>
          <w:szCs w:val="23"/>
        </w:rPr>
      </w:pPr>
      <w:r w:rsidRPr="00877869">
        <w:rPr>
          <w:rFonts w:ascii="Segoe UI" w:hAnsi="Segoe UI" w:cs="Segoe UI"/>
          <w:b/>
          <w:bCs/>
          <w:noProof/>
          <w:color w:val="FFFFFF" w:themeColor="background1"/>
          <w:sz w:val="44"/>
          <w:szCs w:val="44"/>
        </w:rPr>
        <w:drawing>
          <wp:anchor distT="0" distB="0" distL="114300" distR="114300" simplePos="0" relativeHeight="251658240" behindDoc="0" locked="0" layoutInCell="1" allowOverlap="1" wp14:anchorId="16FC007C" wp14:editId="444DC24D">
            <wp:simplePos x="0" y="0"/>
            <wp:positionH relativeFrom="margin">
              <wp:posOffset>5289208</wp:posOffset>
            </wp:positionH>
            <wp:positionV relativeFrom="margin">
              <wp:posOffset>1203925</wp:posOffset>
            </wp:positionV>
            <wp:extent cx="1651000" cy="750570"/>
            <wp:effectExtent l="0" t="0" r="0" b="0"/>
            <wp:wrapSquare wrapText="bothSides"/>
            <wp:docPr id="1907678228"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78228" name="Picture 1" descr="A picture containing text, font, graphics, graphic design&#10;&#10;Description automatically generated"/>
                    <pic:cNvPicPr/>
                  </pic:nvPicPr>
                  <pic:blipFill>
                    <a:blip r:embed="rId11"/>
                    <a:stretch>
                      <a:fillRect/>
                    </a:stretch>
                  </pic:blipFill>
                  <pic:spPr>
                    <a:xfrm>
                      <a:off x="0" y="0"/>
                      <a:ext cx="1651000" cy="750570"/>
                    </a:xfrm>
                    <a:prstGeom prst="rect">
                      <a:avLst/>
                    </a:prstGeom>
                  </pic:spPr>
                </pic:pic>
              </a:graphicData>
            </a:graphic>
          </wp:anchor>
        </w:drawing>
      </w:r>
      <w:r w:rsidR="002A3765" w:rsidRPr="00877869">
        <w:rPr>
          <w:rFonts w:ascii="Segoe UI" w:hAnsi="Segoe UI" w:cs="Segoe UI"/>
          <w:sz w:val="23"/>
          <w:szCs w:val="23"/>
        </w:rPr>
        <w:t xml:space="preserve">WRP sends out monthly updates on agency efforts relevant to the WRP Mission.  This includes publicly available information from WRP Partners and agency news releases, etc. to assist in creating greater awareness of current WRP Partner actions.  If you have any updates you would like to share, please email that information to </w:t>
      </w:r>
      <w:hyperlink r:id="rId12" w:history="1">
        <w:r w:rsidR="002A3765" w:rsidRPr="00877869">
          <w:rPr>
            <w:rStyle w:val="Hyperlink"/>
            <w:rFonts w:ascii="Segoe UI" w:hAnsi="Segoe UI" w:cs="Segoe UI"/>
            <w:color w:val="000000" w:themeColor="text1"/>
            <w:sz w:val="23"/>
            <w:szCs w:val="23"/>
          </w:rPr>
          <w:t>amyduffy@westernregionalpartnership.org</w:t>
        </w:r>
      </w:hyperlink>
      <w:r w:rsidR="002A3765" w:rsidRPr="00877869">
        <w:rPr>
          <w:rFonts w:ascii="Segoe UI" w:hAnsi="Segoe UI" w:cs="Segoe UI"/>
          <w:sz w:val="23"/>
          <w:szCs w:val="23"/>
        </w:rPr>
        <w:t>.</w:t>
      </w:r>
    </w:p>
    <w:p w14:paraId="147FF70C" w14:textId="00D6E827" w:rsidR="00E04337" w:rsidRPr="00877869" w:rsidRDefault="00E04337" w:rsidP="00E454EB">
      <w:pPr>
        <w:spacing w:before="0" w:after="0" w:line="240" w:lineRule="auto"/>
        <w:contextualSpacing/>
        <w:rPr>
          <w:rFonts w:ascii="Segoe UI" w:hAnsi="Segoe UI" w:cs="Segoe UI"/>
          <w:sz w:val="21"/>
          <w:szCs w:val="21"/>
        </w:rPr>
      </w:pPr>
    </w:p>
    <w:p w14:paraId="2C2A18D8" w14:textId="552ED60F" w:rsidR="002A3765" w:rsidRPr="00877869" w:rsidRDefault="008B5349" w:rsidP="00E454EB">
      <w:pPr>
        <w:pStyle w:val="Heading1"/>
        <w:spacing w:before="0" w:line="240" w:lineRule="auto"/>
        <w:jc w:val="center"/>
        <w:rPr>
          <w:rFonts w:ascii="Segoe UI" w:hAnsi="Segoe UI" w:cs="Segoe UI"/>
          <w:b/>
          <w:bCs/>
          <w:sz w:val="28"/>
          <w:szCs w:val="28"/>
        </w:rPr>
      </w:pPr>
      <w:bookmarkStart w:id="24" w:name="_Toc147496116"/>
      <w:bookmarkStart w:id="25" w:name="_Toc149916407"/>
      <w:bookmarkStart w:id="26" w:name="_Toc149922523"/>
      <w:bookmarkStart w:id="27" w:name="_Toc152563683"/>
      <w:bookmarkStart w:id="28" w:name="_Toc155260099"/>
      <w:bookmarkStart w:id="29" w:name="_Toc155266228"/>
      <w:r w:rsidRPr="00877869">
        <w:rPr>
          <w:rFonts w:ascii="Segoe UI" w:hAnsi="Segoe UI" w:cs="Segoe UI"/>
          <w:b/>
          <w:bCs/>
          <w:noProof/>
          <w:sz w:val="23"/>
          <w:szCs w:val="23"/>
          <w:lang w:eastAsia="en-US"/>
        </w:rPr>
        <mc:AlternateContent>
          <mc:Choice Requires="wps">
            <w:drawing>
              <wp:anchor distT="182880" distB="182880" distL="274320" distR="274320" simplePos="0" relativeHeight="251658752" behindDoc="0" locked="0" layoutInCell="1" allowOverlap="0" wp14:anchorId="222DE854" wp14:editId="1F3216FA">
                <wp:simplePos x="0" y="0"/>
                <wp:positionH relativeFrom="margin">
                  <wp:posOffset>76200</wp:posOffset>
                </wp:positionH>
                <wp:positionV relativeFrom="margin">
                  <wp:posOffset>2294890</wp:posOffset>
                </wp:positionV>
                <wp:extent cx="2495550" cy="7000875"/>
                <wp:effectExtent l="0" t="0" r="0" b="952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495550" cy="7000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133841816"/>
                                    <w:docPartObj>
                                      <w:docPartGallery w:val="Table of Contents"/>
                                      <w:docPartUnique/>
                                    </w:docPartObj>
                                  </w:sdtPr>
                                  <w:sdtEndPr>
                                    <w:rPr>
                                      <w:b/>
                                      <w:bCs/>
                                      <w:noProof/>
                                    </w:rPr>
                                  </w:sdtEndPr>
                                  <w:sdtContent>
                                    <w:p w14:paraId="21E69CA8" w14:textId="713C2273" w:rsidR="00440465" w:rsidRPr="0041798D" w:rsidRDefault="00440465" w:rsidP="0041798D">
                                      <w:pPr>
                                        <w:pStyle w:val="TOCHeading"/>
                                        <w:jc w:val="center"/>
                                        <w:rPr>
                                          <w:b/>
                                          <w:bCs/>
                                        </w:rPr>
                                      </w:pPr>
                                      <w:r w:rsidRPr="0041798D">
                                        <w:rPr>
                                          <w:b/>
                                          <w:bCs/>
                                        </w:rPr>
                                        <w:t>Contents</w:t>
                                      </w:r>
                                      <w:r w:rsidR="0041798D">
                                        <w:rPr>
                                          <w:b/>
                                          <w:bCs/>
                                        </w:rPr>
                                        <w:t xml:space="preserve">  </w:t>
                                      </w:r>
                                    </w:p>
                                    <w:p w14:paraId="4B380E54" w14:textId="11DC3CAA" w:rsidR="00440465" w:rsidRDefault="00440465">
                                      <w:pPr>
                                        <w:pStyle w:val="TOC1"/>
                                        <w:rPr>
                                          <w:rFonts w:asciiTheme="minorHAnsi" w:hAnsiTheme="minorHAnsi" w:cstheme="minorBidi"/>
                                          <w:color w:val="auto"/>
                                          <w:kern w:val="2"/>
                                          <w:sz w:val="22"/>
                                          <w:szCs w:val="22"/>
                                          <w:lang w:eastAsia="en-US"/>
                                          <w14:ligatures w14:val="standardContextual"/>
                                        </w:rPr>
                                      </w:pPr>
                                      <w:r>
                                        <w:fldChar w:fldCharType="begin"/>
                                      </w:r>
                                      <w:r>
                                        <w:instrText xml:space="preserve"> TOC \o "1-3" \h \z \u </w:instrText>
                                      </w:r>
                                      <w:r>
                                        <w:fldChar w:fldCharType="separate"/>
                                      </w:r>
                                      <w:hyperlink w:anchor="_Toc155266227" w:history="1">
                                        <w:r w:rsidRPr="00211D0C">
                                          <w:rPr>
                                            <w:rStyle w:val="Hyperlink"/>
                                            <w:b/>
                                            <w:bCs/>
                                          </w:rPr>
                                          <w:t>December 2023 Updates</w:t>
                                        </w:r>
                                        <w:r>
                                          <w:rPr>
                                            <w:webHidden/>
                                          </w:rPr>
                                          <w:tab/>
                                        </w:r>
                                        <w:r>
                                          <w:rPr>
                                            <w:webHidden/>
                                          </w:rPr>
                                          <w:fldChar w:fldCharType="begin"/>
                                        </w:r>
                                        <w:r>
                                          <w:rPr>
                                            <w:webHidden/>
                                          </w:rPr>
                                          <w:instrText xml:space="preserve"> PAGEREF _Toc155266227 \h </w:instrText>
                                        </w:r>
                                        <w:r>
                                          <w:rPr>
                                            <w:webHidden/>
                                          </w:rPr>
                                        </w:r>
                                        <w:r>
                                          <w:rPr>
                                            <w:webHidden/>
                                          </w:rPr>
                                          <w:fldChar w:fldCharType="separate"/>
                                        </w:r>
                                        <w:r>
                                          <w:rPr>
                                            <w:webHidden/>
                                          </w:rPr>
                                          <w:t>1</w:t>
                                        </w:r>
                                        <w:r>
                                          <w:rPr>
                                            <w:webHidden/>
                                          </w:rPr>
                                          <w:fldChar w:fldCharType="end"/>
                                        </w:r>
                                      </w:hyperlink>
                                    </w:p>
                                    <w:p w14:paraId="408A83CF" w14:textId="54BBBAF2" w:rsidR="00440465" w:rsidRDefault="00C12F0C">
                                      <w:pPr>
                                        <w:pStyle w:val="TOC1"/>
                                        <w:rPr>
                                          <w:rFonts w:asciiTheme="minorHAnsi" w:hAnsiTheme="minorHAnsi" w:cstheme="minorBidi"/>
                                          <w:color w:val="auto"/>
                                          <w:kern w:val="2"/>
                                          <w:sz w:val="22"/>
                                          <w:szCs w:val="22"/>
                                          <w:lang w:eastAsia="en-US"/>
                                          <w14:ligatures w14:val="standardContextual"/>
                                        </w:rPr>
                                      </w:pPr>
                                      <w:hyperlink w:anchor="_Toc155266228" w:history="1">
                                        <w:r w:rsidR="00440465" w:rsidRPr="00211D0C">
                                          <w:rPr>
                                            <w:rStyle w:val="Hyperlink"/>
                                            <w:b/>
                                            <w:bCs/>
                                          </w:rPr>
                                          <w:t>WRP Priority</w:t>
                                        </w:r>
                                        <w:r w:rsidR="00440465">
                                          <w:rPr>
                                            <w:webHidden/>
                                          </w:rPr>
                                          <w:tab/>
                                        </w:r>
                                        <w:r w:rsidR="00440465">
                                          <w:rPr>
                                            <w:webHidden/>
                                          </w:rPr>
                                          <w:fldChar w:fldCharType="begin"/>
                                        </w:r>
                                        <w:r w:rsidR="00440465">
                                          <w:rPr>
                                            <w:webHidden/>
                                          </w:rPr>
                                          <w:instrText xml:space="preserve"> PAGEREF _Toc155266228 \h </w:instrText>
                                        </w:r>
                                        <w:r w:rsidR="00440465">
                                          <w:rPr>
                                            <w:webHidden/>
                                          </w:rPr>
                                        </w:r>
                                        <w:r w:rsidR="00440465">
                                          <w:rPr>
                                            <w:webHidden/>
                                          </w:rPr>
                                          <w:fldChar w:fldCharType="separate"/>
                                        </w:r>
                                        <w:r w:rsidR="00440465">
                                          <w:rPr>
                                            <w:webHidden/>
                                          </w:rPr>
                                          <w:t>1</w:t>
                                        </w:r>
                                        <w:r w:rsidR="00440465">
                                          <w:rPr>
                                            <w:webHidden/>
                                          </w:rPr>
                                          <w:fldChar w:fldCharType="end"/>
                                        </w:r>
                                      </w:hyperlink>
                                    </w:p>
                                    <w:p w14:paraId="1CEF6721" w14:textId="3C005524" w:rsidR="00440465" w:rsidRDefault="00C12F0C">
                                      <w:pPr>
                                        <w:pStyle w:val="TOC1"/>
                                        <w:rPr>
                                          <w:rFonts w:asciiTheme="minorHAnsi" w:hAnsiTheme="minorHAnsi" w:cstheme="minorBidi"/>
                                          <w:color w:val="auto"/>
                                          <w:kern w:val="2"/>
                                          <w:sz w:val="22"/>
                                          <w:szCs w:val="22"/>
                                          <w:lang w:eastAsia="en-US"/>
                                          <w14:ligatures w14:val="standardContextual"/>
                                        </w:rPr>
                                      </w:pPr>
                                      <w:hyperlink w:anchor="_Toc155266229" w:history="1">
                                        <w:r w:rsidR="00440465" w:rsidRPr="00211D0C">
                                          <w:rPr>
                                            <w:rStyle w:val="Hyperlink"/>
                                            <w:b/>
                                            <w:bCs/>
                                          </w:rPr>
                                          <w:t>WRP Updates</w:t>
                                        </w:r>
                                        <w:r w:rsidR="00440465">
                                          <w:rPr>
                                            <w:webHidden/>
                                          </w:rPr>
                                          <w:tab/>
                                        </w:r>
                                        <w:r w:rsidR="00440465">
                                          <w:rPr>
                                            <w:webHidden/>
                                          </w:rPr>
                                          <w:fldChar w:fldCharType="begin"/>
                                        </w:r>
                                        <w:r w:rsidR="00440465">
                                          <w:rPr>
                                            <w:webHidden/>
                                          </w:rPr>
                                          <w:instrText xml:space="preserve"> PAGEREF _Toc155266229 \h </w:instrText>
                                        </w:r>
                                        <w:r w:rsidR="00440465">
                                          <w:rPr>
                                            <w:webHidden/>
                                          </w:rPr>
                                        </w:r>
                                        <w:r w:rsidR="00440465">
                                          <w:rPr>
                                            <w:webHidden/>
                                          </w:rPr>
                                          <w:fldChar w:fldCharType="separate"/>
                                        </w:r>
                                        <w:r w:rsidR="00440465">
                                          <w:rPr>
                                            <w:webHidden/>
                                          </w:rPr>
                                          <w:t>1</w:t>
                                        </w:r>
                                        <w:r w:rsidR="00440465">
                                          <w:rPr>
                                            <w:webHidden/>
                                          </w:rPr>
                                          <w:fldChar w:fldCharType="end"/>
                                        </w:r>
                                      </w:hyperlink>
                                    </w:p>
                                    <w:p w14:paraId="2754290B" w14:textId="27902600" w:rsidR="00440465" w:rsidRDefault="00C12F0C">
                                      <w:pPr>
                                        <w:pStyle w:val="TOC1"/>
                                        <w:rPr>
                                          <w:rFonts w:asciiTheme="minorHAnsi" w:hAnsiTheme="minorHAnsi" w:cstheme="minorBidi"/>
                                          <w:color w:val="auto"/>
                                          <w:kern w:val="2"/>
                                          <w:sz w:val="22"/>
                                          <w:szCs w:val="22"/>
                                          <w:lang w:eastAsia="en-US"/>
                                          <w14:ligatures w14:val="standardContextual"/>
                                        </w:rPr>
                                      </w:pPr>
                                      <w:hyperlink w:anchor="_Toc155266230" w:history="1">
                                        <w:r w:rsidR="00440465" w:rsidRPr="00211D0C">
                                          <w:rPr>
                                            <w:rStyle w:val="Hyperlink"/>
                                            <w:b/>
                                            <w:bCs/>
                                          </w:rPr>
                                          <w:t>Energy</w:t>
                                        </w:r>
                                        <w:r w:rsidR="00440465">
                                          <w:rPr>
                                            <w:webHidden/>
                                          </w:rPr>
                                          <w:tab/>
                                        </w:r>
                                        <w:r w:rsidR="00440465">
                                          <w:rPr>
                                            <w:webHidden/>
                                          </w:rPr>
                                          <w:fldChar w:fldCharType="begin"/>
                                        </w:r>
                                        <w:r w:rsidR="00440465">
                                          <w:rPr>
                                            <w:webHidden/>
                                          </w:rPr>
                                          <w:instrText xml:space="preserve"> PAGEREF _Toc155266230 \h </w:instrText>
                                        </w:r>
                                        <w:r w:rsidR="00440465">
                                          <w:rPr>
                                            <w:webHidden/>
                                          </w:rPr>
                                        </w:r>
                                        <w:r w:rsidR="00440465">
                                          <w:rPr>
                                            <w:webHidden/>
                                          </w:rPr>
                                          <w:fldChar w:fldCharType="separate"/>
                                        </w:r>
                                        <w:r w:rsidR="00440465">
                                          <w:rPr>
                                            <w:webHidden/>
                                          </w:rPr>
                                          <w:t>1</w:t>
                                        </w:r>
                                        <w:r w:rsidR="00440465">
                                          <w:rPr>
                                            <w:webHidden/>
                                          </w:rPr>
                                          <w:fldChar w:fldCharType="end"/>
                                        </w:r>
                                      </w:hyperlink>
                                    </w:p>
                                    <w:p w14:paraId="62B74C7B" w14:textId="3F512F2F"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31" w:history="1">
                                        <w:r w:rsidR="00440465" w:rsidRPr="00211D0C">
                                          <w:rPr>
                                            <w:rStyle w:val="Hyperlink"/>
                                            <w:b/>
                                            <w:bCs/>
                                          </w:rPr>
                                          <w:t>Federal Updates</w:t>
                                        </w:r>
                                        <w:r w:rsidR="00440465">
                                          <w:rPr>
                                            <w:webHidden/>
                                          </w:rPr>
                                          <w:tab/>
                                        </w:r>
                                        <w:r w:rsidR="00440465">
                                          <w:rPr>
                                            <w:webHidden/>
                                          </w:rPr>
                                          <w:fldChar w:fldCharType="begin"/>
                                        </w:r>
                                        <w:r w:rsidR="00440465">
                                          <w:rPr>
                                            <w:webHidden/>
                                          </w:rPr>
                                          <w:instrText xml:space="preserve"> PAGEREF _Toc155266231 \h </w:instrText>
                                        </w:r>
                                        <w:r w:rsidR="00440465">
                                          <w:rPr>
                                            <w:webHidden/>
                                          </w:rPr>
                                        </w:r>
                                        <w:r w:rsidR="00440465">
                                          <w:rPr>
                                            <w:webHidden/>
                                          </w:rPr>
                                          <w:fldChar w:fldCharType="separate"/>
                                        </w:r>
                                        <w:r w:rsidR="00440465">
                                          <w:rPr>
                                            <w:webHidden/>
                                          </w:rPr>
                                          <w:t>1</w:t>
                                        </w:r>
                                        <w:r w:rsidR="00440465">
                                          <w:rPr>
                                            <w:webHidden/>
                                          </w:rPr>
                                          <w:fldChar w:fldCharType="end"/>
                                        </w:r>
                                      </w:hyperlink>
                                    </w:p>
                                    <w:p w14:paraId="64D286AD" w14:textId="6CC7DFBB"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36" w:history="1">
                                        <w:r w:rsidR="00440465" w:rsidRPr="00211D0C">
                                          <w:rPr>
                                            <w:rStyle w:val="Hyperlink"/>
                                            <w:b/>
                                            <w:bCs/>
                                          </w:rPr>
                                          <w:t>State Updates</w:t>
                                        </w:r>
                                        <w:r w:rsidR="00440465">
                                          <w:rPr>
                                            <w:webHidden/>
                                          </w:rPr>
                                          <w:tab/>
                                        </w:r>
                                        <w:r w:rsidR="00440465">
                                          <w:rPr>
                                            <w:webHidden/>
                                          </w:rPr>
                                          <w:fldChar w:fldCharType="begin"/>
                                        </w:r>
                                        <w:r w:rsidR="00440465">
                                          <w:rPr>
                                            <w:webHidden/>
                                          </w:rPr>
                                          <w:instrText xml:space="preserve"> PAGEREF _Toc155266236 \h </w:instrText>
                                        </w:r>
                                        <w:r w:rsidR="00440465">
                                          <w:rPr>
                                            <w:webHidden/>
                                          </w:rPr>
                                        </w:r>
                                        <w:r w:rsidR="00440465">
                                          <w:rPr>
                                            <w:webHidden/>
                                          </w:rPr>
                                          <w:fldChar w:fldCharType="separate"/>
                                        </w:r>
                                        <w:r w:rsidR="00440465">
                                          <w:rPr>
                                            <w:webHidden/>
                                          </w:rPr>
                                          <w:t>2</w:t>
                                        </w:r>
                                        <w:r w:rsidR="00440465">
                                          <w:rPr>
                                            <w:webHidden/>
                                          </w:rPr>
                                          <w:fldChar w:fldCharType="end"/>
                                        </w:r>
                                      </w:hyperlink>
                                    </w:p>
                                    <w:p w14:paraId="5184A332" w14:textId="55D1C3C1"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39" w:history="1">
                                        <w:r w:rsidR="00440465" w:rsidRPr="00211D0C">
                                          <w:rPr>
                                            <w:rStyle w:val="Hyperlink"/>
                                            <w:b/>
                                            <w:bCs/>
                                          </w:rPr>
                                          <w:t>Tribal Updates</w:t>
                                        </w:r>
                                        <w:r w:rsidR="00440465">
                                          <w:rPr>
                                            <w:webHidden/>
                                          </w:rPr>
                                          <w:tab/>
                                        </w:r>
                                        <w:r w:rsidR="00440465">
                                          <w:rPr>
                                            <w:webHidden/>
                                          </w:rPr>
                                          <w:fldChar w:fldCharType="begin"/>
                                        </w:r>
                                        <w:r w:rsidR="00440465">
                                          <w:rPr>
                                            <w:webHidden/>
                                          </w:rPr>
                                          <w:instrText xml:space="preserve"> PAGEREF _Toc155266239 \h </w:instrText>
                                        </w:r>
                                        <w:r w:rsidR="00440465">
                                          <w:rPr>
                                            <w:webHidden/>
                                          </w:rPr>
                                        </w:r>
                                        <w:r w:rsidR="00440465">
                                          <w:rPr>
                                            <w:webHidden/>
                                          </w:rPr>
                                          <w:fldChar w:fldCharType="separate"/>
                                        </w:r>
                                        <w:r w:rsidR="00440465">
                                          <w:rPr>
                                            <w:webHidden/>
                                          </w:rPr>
                                          <w:t>3</w:t>
                                        </w:r>
                                        <w:r w:rsidR="00440465">
                                          <w:rPr>
                                            <w:webHidden/>
                                          </w:rPr>
                                          <w:fldChar w:fldCharType="end"/>
                                        </w:r>
                                      </w:hyperlink>
                                    </w:p>
                                    <w:p w14:paraId="68759944" w14:textId="7D365E7B"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40" w:history="1">
                                        <w:r w:rsidR="00440465" w:rsidRPr="00211D0C">
                                          <w:rPr>
                                            <w:rStyle w:val="Hyperlink"/>
                                            <w:b/>
                                            <w:bCs/>
                                          </w:rPr>
                                          <w:t>Regional Updates</w:t>
                                        </w:r>
                                        <w:r w:rsidR="00440465">
                                          <w:rPr>
                                            <w:webHidden/>
                                          </w:rPr>
                                          <w:tab/>
                                        </w:r>
                                        <w:r w:rsidR="00440465">
                                          <w:rPr>
                                            <w:webHidden/>
                                          </w:rPr>
                                          <w:fldChar w:fldCharType="begin"/>
                                        </w:r>
                                        <w:r w:rsidR="00440465">
                                          <w:rPr>
                                            <w:webHidden/>
                                          </w:rPr>
                                          <w:instrText xml:space="preserve"> PAGEREF _Toc155266240 \h </w:instrText>
                                        </w:r>
                                        <w:r w:rsidR="00440465">
                                          <w:rPr>
                                            <w:webHidden/>
                                          </w:rPr>
                                        </w:r>
                                        <w:r w:rsidR="00440465">
                                          <w:rPr>
                                            <w:webHidden/>
                                          </w:rPr>
                                          <w:fldChar w:fldCharType="separate"/>
                                        </w:r>
                                        <w:r w:rsidR="00440465">
                                          <w:rPr>
                                            <w:webHidden/>
                                          </w:rPr>
                                          <w:t>3</w:t>
                                        </w:r>
                                        <w:r w:rsidR="00440465">
                                          <w:rPr>
                                            <w:webHidden/>
                                          </w:rPr>
                                          <w:fldChar w:fldCharType="end"/>
                                        </w:r>
                                      </w:hyperlink>
                                    </w:p>
                                    <w:p w14:paraId="5F233CAE" w14:textId="782830F9" w:rsidR="00440465" w:rsidRDefault="00C12F0C">
                                      <w:pPr>
                                        <w:pStyle w:val="TOC1"/>
                                        <w:rPr>
                                          <w:rFonts w:asciiTheme="minorHAnsi" w:hAnsiTheme="minorHAnsi" w:cstheme="minorBidi"/>
                                          <w:color w:val="auto"/>
                                          <w:kern w:val="2"/>
                                          <w:sz w:val="22"/>
                                          <w:szCs w:val="22"/>
                                          <w:lang w:eastAsia="en-US"/>
                                          <w14:ligatures w14:val="standardContextual"/>
                                        </w:rPr>
                                      </w:pPr>
                                      <w:hyperlink w:anchor="_Toc155266242" w:history="1">
                                        <w:r w:rsidR="00440465" w:rsidRPr="00211D0C">
                                          <w:rPr>
                                            <w:rStyle w:val="Hyperlink"/>
                                            <w:b/>
                                            <w:bCs/>
                                          </w:rPr>
                                          <w:t>Natural Resources</w:t>
                                        </w:r>
                                        <w:r w:rsidR="00440465">
                                          <w:rPr>
                                            <w:webHidden/>
                                          </w:rPr>
                                          <w:tab/>
                                        </w:r>
                                        <w:r w:rsidR="00440465">
                                          <w:rPr>
                                            <w:webHidden/>
                                          </w:rPr>
                                          <w:fldChar w:fldCharType="begin"/>
                                        </w:r>
                                        <w:r w:rsidR="00440465">
                                          <w:rPr>
                                            <w:webHidden/>
                                          </w:rPr>
                                          <w:instrText xml:space="preserve"> PAGEREF _Toc155266242 \h </w:instrText>
                                        </w:r>
                                        <w:r w:rsidR="00440465">
                                          <w:rPr>
                                            <w:webHidden/>
                                          </w:rPr>
                                        </w:r>
                                        <w:r w:rsidR="00440465">
                                          <w:rPr>
                                            <w:webHidden/>
                                          </w:rPr>
                                          <w:fldChar w:fldCharType="separate"/>
                                        </w:r>
                                        <w:r w:rsidR="00440465">
                                          <w:rPr>
                                            <w:webHidden/>
                                          </w:rPr>
                                          <w:t>4</w:t>
                                        </w:r>
                                        <w:r w:rsidR="00440465">
                                          <w:rPr>
                                            <w:webHidden/>
                                          </w:rPr>
                                          <w:fldChar w:fldCharType="end"/>
                                        </w:r>
                                      </w:hyperlink>
                                    </w:p>
                                    <w:p w14:paraId="65DBBA66" w14:textId="6834AFEA"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43" w:history="1">
                                        <w:r w:rsidR="00440465" w:rsidRPr="00211D0C">
                                          <w:rPr>
                                            <w:rStyle w:val="Hyperlink"/>
                                            <w:b/>
                                            <w:bCs/>
                                          </w:rPr>
                                          <w:t>Federal Updates</w:t>
                                        </w:r>
                                        <w:r w:rsidR="00440465">
                                          <w:rPr>
                                            <w:webHidden/>
                                          </w:rPr>
                                          <w:tab/>
                                        </w:r>
                                        <w:r w:rsidR="00440465">
                                          <w:rPr>
                                            <w:webHidden/>
                                          </w:rPr>
                                          <w:fldChar w:fldCharType="begin"/>
                                        </w:r>
                                        <w:r w:rsidR="00440465">
                                          <w:rPr>
                                            <w:webHidden/>
                                          </w:rPr>
                                          <w:instrText xml:space="preserve"> PAGEREF _Toc155266243 \h </w:instrText>
                                        </w:r>
                                        <w:r w:rsidR="00440465">
                                          <w:rPr>
                                            <w:webHidden/>
                                          </w:rPr>
                                        </w:r>
                                        <w:r w:rsidR="00440465">
                                          <w:rPr>
                                            <w:webHidden/>
                                          </w:rPr>
                                          <w:fldChar w:fldCharType="separate"/>
                                        </w:r>
                                        <w:r w:rsidR="00440465">
                                          <w:rPr>
                                            <w:webHidden/>
                                          </w:rPr>
                                          <w:t>4</w:t>
                                        </w:r>
                                        <w:r w:rsidR="00440465">
                                          <w:rPr>
                                            <w:webHidden/>
                                          </w:rPr>
                                          <w:fldChar w:fldCharType="end"/>
                                        </w:r>
                                      </w:hyperlink>
                                    </w:p>
                                    <w:p w14:paraId="27F7B78C" w14:textId="304E881C"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53" w:history="1">
                                        <w:r w:rsidR="00440465" w:rsidRPr="00211D0C">
                                          <w:rPr>
                                            <w:rStyle w:val="Hyperlink"/>
                                            <w:b/>
                                            <w:bCs/>
                                          </w:rPr>
                                          <w:t>State Updates</w:t>
                                        </w:r>
                                        <w:r w:rsidR="00440465">
                                          <w:rPr>
                                            <w:webHidden/>
                                          </w:rPr>
                                          <w:tab/>
                                        </w:r>
                                        <w:r w:rsidR="00440465">
                                          <w:rPr>
                                            <w:webHidden/>
                                          </w:rPr>
                                          <w:fldChar w:fldCharType="begin"/>
                                        </w:r>
                                        <w:r w:rsidR="00440465">
                                          <w:rPr>
                                            <w:webHidden/>
                                          </w:rPr>
                                          <w:instrText xml:space="preserve"> PAGEREF _Toc155266253 \h </w:instrText>
                                        </w:r>
                                        <w:r w:rsidR="00440465">
                                          <w:rPr>
                                            <w:webHidden/>
                                          </w:rPr>
                                        </w:r>
                                        <w:r w:rsidR="00440465">
                                          <w:rPr>
                                            <w:webHidden/>
                                          </w:rPr>
                                          <w:fldChar w:fldCharType="separate"/>
                                        </w:r>
                                        <w:r w:rsidR="00440465">
                                          <w:rPr>
                                            <w:webHidden/>
                                          </w:rPr>
                                          <w:t>5</w:t>
                                        </w:r>
                                        <w:r w:rsidR="00440465">
                                          <w:rPr>
                                            <w:webHidden/>
                                          </w:rPr>
                                          <w:fldChar w:fldCharType="end"/>
                                        </w:r>
                                      </w:hyperlink>
                                    </w:p>
                                    <w:p w14:paraId="14514F69" w14:textId="0F8A9AEA"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58" w:history="1">
                                        <w:r w:rsidR="00440465" w:rsidRPr="00211D0C">
                                          <w:rPr>
                                            <w:rStyle w:val="Hyperlink"/>
                                            <w:b/>
                                            <w:bCs/>
                                          </w:rPr>
                                          <w:t>Tribal Updates</w:t>
                                        </w:r>
                                        <w:r w:rsidR="00440465">
                                          <w:rPr>
                                            <w:webHidden/>
                                          </w:rPr>
                                          <w:tab/>
                                        </w:r>
                                        <w:r w:rsidR="00440465">
                                          <w:rPr>
                                            <w:webHidden/>
                                          </w:rPr>
                                          <w:fldChar w:fldCharType="begin"/>
                                        </w:r>
                                        <w:r w:rsidR="00440465">
                                          <w:rPr>
                                            <w:webHidden/>
                                          </w:rPr>
                                          <w:instrText xml:space="preserve"> PAGEREF _Toc155266258 \h </w:instrText>
                                        </w:r>
                                        <w:r w:rsidR="00440465">
                                          <w:rPr>
                                            <w:webHidden/>
                                          </w:rPr>
                                        </w:r>
                                        <w:r w:rsidR="00440465">
                                          <w:rPr>
                                            <w:webHidden/>
                                          </w:rPr>
                                          <w:fldChar w:fldCharType="separate"/>
                                        </w:r>
                                        <w:r w:rsidR="00440465">
                                          <w:rPr>
                                            <w:webHidden/>
                                          </w:rPr>
                                          <w:t>7</w:t>
                                        </w:r>
                                        <w:r w:rsidR="00440465">
                                          <w:rPr>
                                            <w:webHidden/>
                                          </w:rPr>
                                          <w:fldChar w:fldCharType="end"/>
                                        </w:r>
                                      </w:hyperlink>
                                    </w:p>
                                    <w:p w14:paraId="0E603B33" w14:textId="1C1D5112"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59" w:history="1">
                                        <w:r w:rsidR="00440465" w:rsidRPr="00211D0C">
                                          <w:rPr>
                                            <w:rStyle w:val="Hyperlink"/>
                                            <w:b/>
                                            <w:bCs/>
                                          </w:rPr>
                                          <w:t>Regional Updates</w:t>
                                        </w:r>
                                        <w:r w:rsidR="00440465">
                                          <w:rPr>
                                            <w:webHidden/>
                                          </w:rPr>
                                          <w:tab/>
                                        </w:r>
                                        <w:r w:rsidR="00440465">
                                          <w:rPr>
                                            <w:webHidden/>
                                          </w:rPr>
                                          <w:fldChar w:fldCharType="begin"/>
                                        </w:r>
                                        <w:r w:rsidR="00440465">
                                          <w:rPr>
                                            <w:webHidden/>
                                          </w:rPr>
                                          <w:instrText xml:space="preserve"> PAGEREF _Toc155266259 \h </w:instrText>
                                        </w:r>
                                        <w:r w:rsidR="00440465">
                                          <w:rPr>
                                            <w:webHidden/>
                                          </w:rPr>
                                        </w:r>
                                        <w:r w:rsidR="00440465">
                                          <w:rPr>
                                            <w:webHidden/>
                                          </w:rPr>
                                          <w:fldChar w:fldCharType="separate"/>
                                        </w:r>
                                        <w:r w:rsidR="00440465">
                                          <w:rPr>
                                            <w:webHidden/>
                                          </w:rPr>
                                          <w:t>7</w:t>
                                        </w:r>
                                        <w:r w:rsidR="00440465">
                                          <w:rPr>
                                            <w:webHidden/>
                                          </w:rPr>
                                          <w:fldChar w:fldCharType="end"/>
                                        </w:r>
                                      </w:hyperlink>
                                    </w:p>
                                    <w:p w14:paraId="14327C8A" w14:textId="29E275D4" w:rsidR="00440465" w:rsidRDefault="00C12F0C">
                                      <w:pPr>
                                        <w:pStyle w:val="TOC1"/>
                                        <w:rPr>
                                          <w:rFonts w:asciiTheme="minorHAnsi" w:hAnsiTheme="minorHAnsi" w:cstheme="minorBidi"/>
                                          <w:color w:val="auto"/>
                                          <w:kern w:val="2"/>
                                          <w:sz w:val="22"/>
                                          <w:szCs w:val="22"/>
                                          <w:lang w:eastAsia="en-US"/>
                                          <w14:ligatures w14:val="standardContextual"/>
                                        </w:rPr>
                                      </w:pPr>
                                      <w:hyperlink w:anchor="_Toc155266263" w:history="1">
                                        <w:r w:rsidR="00440465" w:rsidRPr="00211D0C">
                                          <w:rPr>
                                            <w:rStyle w:val="Hyperlink"/>
                                            <w:b/>
                                            <w:bCs/>
                                          </w:rPr>
                                          <w:t>Military Readiness, Homeland Security, Disaster Preparedness and Aviation</w:t>
                                        </w:r>
                                        <w:r w:rsidR="00440465">
                                          <w:rPr>
                                            <w:webHidden/>
                                          </w:rPr>
                                          <w:tab/>
                                        </w:r>
                                        <w:r w:rsidR="00440465">
                                          <w:rPr>
                                            <w:webHidden/>
                                          </w:rPr>
                                          <w:fldChar w:fldCharType="begin"/>
                                        </w:r>
                                        <w:r w:rsidR="00440465">
                                          <w:rPr>
                                            <w:webHidden/>
                                          </w:rPr>
                                          <w:instrText xml:space="preserve"> PAGEREF _Toc155266263 \h </w:instrText>
                                        </w:r>
                                        <w:r w:rsidR="00440465">
                                          <w:rPr>
                                            <w:webHidden/>
                                          </w:rPr>
                                        </w:r>
                                        <w:r w:rsidR="00440465">
                                          <w:rPr>
                                            <w:webHidden/>
                                          </w:rPr>
                                          <w:fldChar w:fldCharType="separate"/>
                                        </w:r>
                                        <w:r w:rsidR="00440465">
                                          <w:rPr>
                                            <w:webHidden/>
                                          </w:rPr>
                                          <w:t>8</w:t>
                                        </w:r>
                                        <w:r w:rsidR="00440465">
                                          <w:rPr>
                                            <w:webHidden/>
                                          </w:rPr>
                                          <w:fldChar w:fldCharType="end"/>
                                        </w:r>
                                      </w:hyperlink>
                                    </w:p>
                                    <w:p w14:paraId="6FE07F97" w14:textId="17A27A49"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64" w:history="1">
                                        <w:r w:rsidR="00440465" w:rsidRPr="00211D0C">
                                          <w:rPr>
                                            <w:rStyle w:val="Hyperlink"/>
                                            <w:b/>
                                            <w:bCs/>
                                          </w:rPr>
                                          <w:t>Military Readiness</w:t>
                                        </w:r>
                                        <w:r w:rsidR="00440465">
                                          <w:rPr>
                                            <w:webHidden/>
                                          </w:rPr>
                                          <w:tab/>
                                        </w:r>
                                        <w:r w:rsidR="00440465">
                                          <w:rPr>
                                            <w:webHidden/>
                                          </w:rPr>
                                          <w:fldChar w:fldCharType="begin"/>
                                        </w:r>
                                        <w:r w:rsidR="00440465">
                                          <w:rPr>
                                            <w:webHidden/>
                                          </w:rPr>
                                          <w:instrText xml:space="preserve"> PAGEREF _Toc155266264 \h </w:instrText>
                                        </w:r>
                                        <w:r w:rsidR="00440465">
                                          <w:rPr>
                                            <w:webHidden/>
                                          </w:rPr>
                                        </w:r>
                                        <w:r w:rsidR="00440465">
                                          <w:rPr>
                                            <w:webHidden/>
                                          </w:rPr>
                                          <w:fldChar w:fldCharType="separate"/>
                                        </w:r>
                                        <w:r w:rsidR="00440465">
                                          <w:rPr>
                                            <w:webHidden/>
                                          </w:rPr>
                                          <w:t>8</w:t>
                                        </w:r>
                                        <w:r w:rsidR="00440465">
                                          <w:rPr>
                                            <w:webHidden/>
                                          </w:rPr>
                                          <w:fldChar w:fldCharType="end"/>
                                        </w:r>
                                      </w:hyperlink>
                                    </w:p>
                                    <w:p w14:paraId="6AAB85CB" w14:textId="43412E22"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73" w:history="1">
                                        <w:r w:rsidR="00440465" w:rsidRPr="00211D0C">
                                          <w:rPr>
                                            <w:rStyle w:val="Hyperlink"/>
                                            <w:b/>
                                            <w:bCs/>
                                          </w:rPr>
                                          <w:t>Homeland Security / Disaster Preparedness</w:t>
                                        </w:r>
                                        <w:r w:rsidR="00440465">
                                          <w:rPr>
                                            <w:webHidden/>
                                          </w:rPr>
                                          <w:tab/>
                                        </w:r>
                                        <w:r w:rsidR="00440465">
                                          <w:rPr>
                                            <w:webHidden/>
                                          </w:rPr>
                                          <w:fldChar w:fldCharType="begin"/>
                                        </w:r>
                                        <w:r w:rsidR="00440465">
                                          <w:rPr>
                                            <w:webHidden/>
                                          </w:rPr>
                                          <w:instrText xml:space="preserve"> PAGEREF _Toc155266273 \h </w:instrText>
                                        </w:r>
                                        <w:r w:rsidR="00440465">
                                          <w:rPr>
                                            <w:webHidden/>
                                          </w:rPr>
                                        </w:r>
                                        <w:r w:rsidR="00440465">
                                          <w:rPr>
                                            <w:webHidden/>
                                          </w:rPr>
                                          <w:fldChar w:fldCharType="separate"/>
                                        </w:r>
                                        <w:r w:rsidR="00440465">
                                          <w:rPr>
                                            <w:webHidden/>
                                          </w:rPr>
                                          <w:t>10</w:t>
                                        </w:r>
                                        <w:r w:rsidR="00440465">
                                          <w:rPr>
                                            <w:webHidden/>
                                          </w:rPr>
                                          <w:fldChar w:fldCharType="end"/>
                                        </w:r>
                                      </w:hyperlink>
                                    </w:p>
                                    <w:p w14:paraId="44B80B92" w14:textId="6B021BDB"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77" w:history="1">
                                        <w:r w:rsidR="00440465" w:rsidRPr="00211D0C">
                                          <w:rPr>
                                            <w:rStyle w:val="Hyperlink"/>
                                            <w:b/>
                                            <w:bCs/>
                                          </w:rPr>
                                          <w:t>Aviation</w:t>
                                        </w:r>
                                        <w:r w:rsidR="00440465">
                                          <w:rPr>
                                            <w:webHidden/>
                                          </w:rPr>
                                          <w:tab/>
                                        </w:r>
                                        <w:r w:rsidR="00440465">
                                          <w:rPr>
                                            <w:webHidden/>
                                          </w:rPr>
                                          <w:fldChar w:fldCharType="begin"/>
                                        </w:r>
                                        <w:r w:rsidR="00440465">
                                          <w:rPr>
                                            <w:webHidden/>
                                          </w:rPr>
                                          <w:instrText xml:space="preserve"> PAGEREF _Toc155266277 \h </w:instrText>
                                        </w:r>
                                        <w:r w:rsidR="00440465">
                                          <w:rPr>
                                            <w:webHidden/>
                                          </w:rPr>
                                        </w:r>
                                        <w:r w:rsidR="00440465">
                                          <w:rPr>
                                            <w:webHidden/>
                                          </w:rPr>
                                          <w:fldChar w:fldCharType="separate"/>
                                        </w:r>
                                        <w:r w:rsidR="00440465">
                                          <w:rPr>
                                            <w:webHidden/>
                                          </w:rPr>
                                          <w:t>11</w:t>
                                        </w:r>
                                        <w:r w:rsidR="00440465">
                                          <w:rPr>
                                            <w:webHidden/>
                                          </w:rPr>
                                          <w:fldChar w:fldCharType="end"/>
                                        </w:r>
                                      </w:hyperlink>
                                    </w:p>
                                    <w:p w14:paraId="63A0C6C4" w14:textId="1C4BF9F9"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78" w:history="1">
                                        <w:r w:rsidR="00440465" w:rsidRPr="00211D0C">
                                          <w:rPr>
                                            <w:rStyle w:val="Hyperlink"/>
                                            <w:b/>
                                            <w:bCs/>
                                          </w:rPr>
                                          <w:t>Spectrum</w:t>
                                        </w:r>
                                        <w:r w:rsidR="00440465">
                                          <w:rPr>
                                            <w:webHidden/>
                                          </w:rPr>
                                          <w:tab/>
                                        </w:r>
                                        <w:r w:rsidR="00440465">
                                          <w:rPr>
                                            <w:webHidden/>
                                          </w:rPr>
                                          <w:fldChar w:fldCharType="begin"/>
                                        </w:r>
                                        <w:r w:rsidR="00440465">
                                          <w:rPr>
                                            <w:webHidden/>
                                          </w:rPr>
                                          <w:instrText xml:space="preserve"> PAGEREF _Toc155266278 \h </w:instrText>
                                        </w:r>
                                        <w:r w:rsidR="00440465">
                                          <w:rPr>
                                            <w:webHidden/>
                                          </w:rPr>
                                        </w:r>
                                        <w:r w:rsidR="00440465">
                                          <w:rPr>
                                            <w:webHidden/>
                                          </w:rPr>
                                          <w:fldChar w:fldCharType="separate"/>
                                        </w:r>
                                        <w:r w:rsidR="00440465">
                                          <w:rPr>
                                            <w:webHidden/>
                                          </w:rPr>
                                          <w:t>12</w:t>
                                        </w:r>
                                        <w:r w:rsidR="00440465">
                                          <w:rPr>
                                            <w:webHidden/>
                                          </w:rPr>
                                          <w:fldChar w:fldCharType="end"/>
                                        </w:r>
                                      </w:hyperlink>
                                    </w:p>
                                    <w:p w14:paraId="29F6282B" w14:textId="65BF4BE8" w:rsidR="00440465" w:rsidRDefault="00C12F0C">
                                      <w:pPr>
                                        <w:pStyle w:val="TOC1"/>
                                        <w:rPr>
                                          <w:rFonts w:asciiTheme="minorHAnsi" w:hAnsiTheme="minorHAnsi" w:cstheme="minorBidi"/>
                                          <w:color w:val="auto"/>
                                          <w:kern w:val="2"/>
                                          <w:sz w:val="22"/>
                                          <w:szCs w:val="22"/>
                                          <w:lang w:eastAsia="en-US"/>
                                          <w14:ligatures w14:val="standardContextual"/>
                                        </w:rPr>
                                      </w:pPr>
                                      <w:hyperlink w:anchor="_Toc155266279" w:history="1">
                                        <w:r w:rsidR="00440465" w:rsidRPr="00211D0C">
                                          <w:rPr>
                                            <w:rStyle w:val="Hyperlink"/>
                                            <w:b/>
                                            <w:bCs/>
                                          </w:rPr>
                                          <w:t>GIS</w:t>
                                        </w:r>
                                        <w:r w:rsidR="00440465">
                                          <w:rPr>
                                            <w:webHidden/>
                                          </w:rPr>
                                          <w:tab/>
                                        </w:r>
                                        <w:r w:rsidR="00440465">
                                          <w:rPr>
                                            <w:webHidden/>
                                          </w:rPr>
                                          <w:fldChar w:fldCharType="begin"/>
                                        </w:r>
                                        <w:r w:rsidR="00440465">
                                          <w:rPr>
                                            <w:webHidden/>
                                          </w:rPr>
                                          <w:instrText xml:space="preserve"> PAGEREF _Toc155266279 \h </w:instrText>
                                        </w:r>
                                        <w:r w:rsidR="00440465">
                                          <w:rPr>
                                            <w:webHidden/>
                                          </w:rPr>
                                        </w:r>
                                        <w:r w:rsidR="00440465">
                                          <w:rPr>
                                            <w:webHidden/>
                                          </w:rPr>
                                          <w:fldChar w:fldCharType="separate"/>
                                        </w:r>
                                        <w:r w:rsidR="00440465">
                                          <w:rPr>
                                            <w:webHidden/>
                                          </w:rPr>
                                          <w:t>12</w:t>
                                        </w:r>
                                        <w:r w:rsidR="00440465">
                                          <w:rPr>
                                            <w:webHidden/>
                                          </w:rPr>
                                          <w:fldChar w:fldCharType="end"/>
                                        </w:r>
                                      </w:hyperlink>
                                    </w:p>
                                    <w:p w14:paraId="636FC0BA" w14:textId="13BAAE46" w:rsidR="00440465" w:rsidRDefault="00C12F0C">
                                      <w:pPr>
                                        <w:pStyle w:val="TOC1"/>
                                        <w:rPr>
                                          <w:rFonts w:asciiTheme="minorHAnsi" w:hAnsiTheme="minorHAnsi" w:cstheme="minorBidi"/>
                                          <w:color w:val="auto"/>
                                          <w:kern w:val="2"/>
                                          <w:sz w:val="22"/>
                                          <w:szCs w:val="22"/>
                                          <w:lang w:eastAsia="en-US"/>
                                          <w14:ligatures w14:val="standardContextual"/>
                                        </w:rPr>
                                      </w:pPr>
                                      <w:hyperlink w:anchor="_Toc155266280" w:history="1">
                                        <w:r w:rsidR="00440465" w:rsidRPr="00211D0C">
                                          <w:rPr>
                                            <w:rStyle w:val="Hyperlink"/>
                                            <w:b/>
                                            <w:bCs/>
                                          </w:rPr>
                                          <w:t>Miscellaneous</w:t>
                                        </w:r>
                                        <w:r w:rsidR="00440465">
                                          <w:rPr>
                                            <w:webHidden/>
                                          </w:rPr>
                                          <w:tab/>
                                        </w:r>
                                        <w:r w:rsidR="00440465">
                                          <w:rPr>
                                            <w:webHidden/>
                                          </w:rPr>
                                          <w:fldChar w:fldCharType="begin"/>
                                        </w:r>
                                        <w:r w:rsidR="00440465">
                                          <w:rPr>
                                            <w:webHidden/>
                                          </w:rPr>
                                          <w:instrText xml:space="preserve"> PAGEREF _Toc155266280 \h </w:instrText>
                                        </w:r>
                                        <w:r w:rsidR="00440465">
                                          <w:rPr>
                                            <w:webHidden/>
                                          </w:rPr>
                                        </w:r>
                                        <w:r w:rsidR="00440465">
                                          <w:rPr>
                                            <w:webHidden/>
                                          </w:rPr>
                                          <w:fldChar w:fldCharType="separate"/>
                                        </w:r>
                                        <w:r w:rsidR="00440465">
                                          <w:rPr>
                                            <w:webHidden/>
                                          </w:rPr>
                                          <w:t>12</w:t>
                                        </w:r>
                                        <w:r w:rsidR="00440465">
                                          <w:rPr>
                                            <w:webHidden/>
                                          </w:rPr>
                                          <w:fldChar w:fldCharType="end"/>
                                        </w:r>
                                      </w:hyperlink>
                                    </w:p>
                                    <w:p w14:paraId="47B1F07B" w14:textId="4BACC580" w:rsidR="00440465" w:rsidRDefault="00440465">
                                      <w:pPr>
                                        <w:pStyle w:val="TOC3"/>
                                        <w:tabs>
                                          <w:tab w:val="right" w:leader="dot" w:pos="10790"/>
                                        </w:tabs>
                                        <w:rPr>
                                          <w:rFonts w:cstheme="minorBidi"/>
                                          <w:noProof/>
                                          <w:kern w:val="2"/>
                                          <w14:ligatures w14:val="standardContextual"/>
                                        </w:rPr>
                                      </w:pPr>
                                    </w:p>
                                    <w:p w14:paraId="2714A59C" w14:textId="363ECFF0" w:rsidR="00440465" w:rsidRDefault="00440465">
                                      <w:r>
                                        <w:rPr>
                                          <w:b/>
                                          <w:bCs/>
                                          <w:noProof/>
                                        </w:rPr>
                                        <w:fldChar w:fldCharType="end"/>
                                      </w:r>
                                    </w:p>
                                  </w:sdtContent>
                                </w:sdt>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00C12F0C">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854" id="_x0000_t202" coordsize="21600,21600" o:spt="202" path="m,l,21600r21600,l21600,xe">
                <v:stroke joinstyle="miter"/>
                <v:path gradientshapeok="t" o:connecttype="rect"/>
              </v:shapetype>
              <v:shape id="Text Box 1" o:spid="_x0000_s1026" type="#_x0000_t202" alt="Text box sidebar" style="position:absolute;left:0;text-align:left;margin-left:6pt;margin-top:180.7pt;width:196.5pt;height:551.25pt;z-index:251658752;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" o:allowoverlap="f" filled="f" stroked="f" strokeweight=".5pt">
                <v:textbox inset="0,0,0,0">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133841816"/>
                              <w:docPartObj>
                                <w:docPartGallery w:val="Table of Contents"/>
                                <w:docPartUnique/>
                              </w:docPartObj>
                            </w:sdtPr>
                            <w:sdtEndPr>
                              <w:rPr>
                                <w:b/>
                                <w:bCs/>
                                <w:noProof/>
                              </w:rPr>
                            </w:sdtEndPr>
                            <w:sdtContent>
                              <w:p w14:paraId="21E69CA8" w14:textId="713C2273" w:rsidR="00440465" w:rsidRPr="0041798D" w:rsidRDefault="00440465" w:rsidP="0041798D">
                                <w:pPr>
                                  <w:pStyle w:val="TOCHeading"/>
                                  <w:jc w:val="center"/>
                                  <w:rPr>
                                    <w:b/>
                                    <w:bCs/>
                                  </w:rPr>
                                </w:pPr>
                                <w:r w:rsidRPr="0041798D">
                                  <w:rPr>
                                    <w:b/>
                                    <w:bCs/>
                                  </w:rPr>
                                  <w:t>Contents</w:t>
                                </w:r>
                                <w:r w:rsidR="0041798D">
                                  <w:rPr>
                                    <w:b/>
                                    <w:bCs/>
                                  </w:rPr>
                                  <w:t xml:space="preserve">  </w:t>
                                </w:r>
                              </w:p>
                              <w:p w14:paraId="4B380E54" w14:textId="11DC3CAA" w:rsidR="00440465" w:rsidRDefault="00440465">
                                <w:pPr>
                                  <w:pStyle w:val="TOC1"/>
                                  <w:rPr>
                                    <w:rFonts w:asciiTheme="minorHAnsi" w:hAnsiTheme="minorHAnsi" w:cstheme="minorBidi"/>
                                    <w:color w:val="auto"/>
                                    <w:kern w:val="2"/>
                                    <w:sz w:val="22"/>
                                    <w:szCs w:val="22"/>
                                    <w:lang w:eastAsia="en-US"/>
                                    <w14:ligatures w14:val="standardContextual"/>
                                  </w:rPr>
                                </w:pPr>
                                <w:r>
                                  <w:fldChar w:fldCharType="begin"/>
                                </w:r>
                                <w:r>
                                  <w:instrText xml:space="preserve"> TOC \o "1-3" \h \z \u </w:instrText>
                                </w:r>
                                <w:r>
                                  <w:fldChar w:fldCharType="separate"/>
                                </w:r>
                                <w:hyperlink w:anchor="_Toc155266227" w:history="1">
                                  <w:r w:rsidRPr="00211D0C">
                                    <w:rPr>
                                      <w:rStyle w:val="Hyperlink"/>
                                      <w:b/>
                                      <w:bCs/>
                                    </w:rPr>
                                    <w:t>December 2023 Updates</w:t>
                                  </w:r>
                                  <w:r>
                                    <w:rPr>
                                      <w:webHidden/>
                                    </w:rPr>
                                    <w:tab/>
                                  </w:r>
                                  <w:r>
                                    <w:rPr>
                                      <w:webHidden/>
                                    </w:rPr>
                                    <w:fldChar w:fldCharType="begin"/>
                                  </w:r>
                                  <w:r>
                                    <w:rPr>
                                      <w:webHidden/>
                                    </w:rPr>
                                    <w:instrText xml:space="preserve"> PAGEREF _Toc155266227 \h </w:instrText>
                                  </w:r>
                                  <w:r>
                                    <w:rPr>
                                      <w:webHidden/>
                                    </w:rPr>
                                  </w:r>
                                  <w:r>
                                    <w:rPr>
                                      <w:webHidden/>
                                    </w:rPr>
                                    <w:fldChar w:fldCharType="separate"/>
                                  </w:r>
                                  <w:r>
                                    <w:rPr>
                                      <w:webHidden/>
                                    </w:rPr>
                                    <w:t>1</w:t>
                                  </w:r>
                                  <w:r>
                                    <w:rPr>
                                      <w:webHidden/>
                                    </w:rPr>
                                    <w:fldChar w:fldCharType="end"/>
                                  </w:r>
                                </w:hyperlink>
                              </w:p>
                              <w:p w14:paraId="408A83CF" w14:textId="54BBBAF2" w:rsidR="00440465" w:rsidRDefault="00C12F0C">
                                <w:pPr>
                                  <w:pStyle w:val="TOC1"/>
                                  <w:rPr>
                                    <w:rFonts w:asciiTheme="minorHAnsi" w:hAnsiTheme="minorHAnsi" w:cstheme="minorBidi"/>
                                    <w:color w:val="auto"/>
                                    <w:kern w:val="2"/>
                                    <w:sz w:val="22"/>
                                    <w:szCs w:val="22"/>
                                    <w:lang w:eastAsia="en-US"/>
                                    <w14:ligatures w14:val="standardContextual"/>
                                  </w:rPr>
                                </w:pPr>
                                <w:hyperlink w:anchor="_Toc155266228" w:history="1">
                                  <w:r w:rsidR="00440465" w:rsidRPr="00211D0C">
                                    <w:rPr>
                                      <w:rStyle w:val="Hyperlink"/>
                                      <w:b/>
                                      <w:bCs/>
                                    </w:rPr>
                                    <w:t>WRP Priority</w:t>
                                  </w:r>
                                  <w:r w:rsidR="00440465">
                                    <w:rPr>
                                      <w:webHidden/>
                                    </w:rPr>
                                    <w:tab/>
                                  </w:r>
                                  <w:r w:rsidR="00440465">
                                    <w:rPr>
                                      <w:webHidden/>
                                    </w:rPr>
                                    <w:fldChar w:fldCharType="begin"/>
                                  </w:r>
                                  <w:r w:rsidR="00440465">
                                    <w:rPr>
                                      <w:webHidden/>
                                    </w:rPr>
                                    <w:instrText xml:space="preserve"> PAGEREF _Toc155266228 \h </w:instrText>
                                  </w:r>
                                  <w:r w:rsidR="00440465">
                                    <w:rPr>
                                      <w:webHidden/>
                                    </w:rPr>
                                  </w:r>
                                  <w:r w:rsidR="00440465">
                                    <w:rPr>
                                      <w:webHidden/>
                                    </w:rPr>
                                    <w:fldChar w:fldCharType="separate"/>
                                  </w:r>
                                  <w:r w:rsidR="00440465">
                                    <w:rPr>
                                      <w:webHidden/>
                                    </w:rPr>
                                    <w:t>1</w:t>
                                  </w:r>
                                  <w:r w:rsidR="00440465">
                                    <w:rPr>
                                      <w:webHidden/>
                                    </w:rPr>
                                    <w:fldChar w:fldCharType="end"/>
                                  </w:r>
                                </w:hyperlink>
                              </w:p>
                              <w:p w14:paraId="1CEF6721" w14:textId="3C005524" w:rsidR="00440465" w:rsidRDefault="00C12F0C">
                                <w:pPr>
                                  <w:pStyle w:val="TOC1"/>
                                  <w:rPr>
                                    <w:rFonts w:asciiTheme="minorHAnsi" w:hAnsiTheme="minorHAnsi" w:cstheme="minorBidi"/>
                                    <w:color w:val="auto"/>
                                    <w:kern w:val="2"/>
                                    <w:sz w:val="22"/>
                                    <w:szCs w:val="22"/>
                                    <w:lang w:eastAsia="en-US"/>
                                    <w14:ligatures w14:val="standardContextual"/>
                                  </w:rPr>
                                </w:pPr>
                                <w:hyperlink w:anchor="_Toc155266229" w:history="1">
                                  <w:r w:rsidR="00440465" w:rsidRPr="00211D0C">
                                    <w:rPr>
                                      <w:rStyle w:val="Hyperlink"/>
                                      <w:b/>
                                      <w:bCs/>
                                    </w:rPr>
                                    <w:t>WRP Updates</w:t>
                                  </w:r>
                                  <w:r w:rsidR="00440465">
                                    <w:rPr>
                                      <w:webHidden/>
                                    </w:rPr>
                                    <w:tab/>
                                  </w:r>
                                  <w:r w:rsidR="00440465">
                                    <w:rPr>
                                      <w:webHidden/>
                                    </w:rPr>
                                    <w:fldChar w:fldCharType="begin"/>
                                  </w:r>
                                  <w:r w:rsidR="00440465">
                                    <w:rPr>
                                      <w:webHidden/>
                                    </w:rPr>
                                    <w:instrText xml:space="preserve"> PAGEREF _Toc155266229 \h </w:instrText>
                                  </w:r>
                                  <w:r w:rsidR="00440465">
                                    <w:rPr>
                                      <w:webHidden/>
                                    </w:rPr>
                                  </w:r>
                                  <w:r w:rsidR="00440465">
                                    <w:rPr>
                                      <w:webHidden/>
                                    </w:rPr>
                                    <w:fldChar w:fldCharType="separate"/>
                                  </w:r>
                                  <w:r w:rsidR="00440465">
                                    <w:rPr>
                                      <w:webHidden/>
                                    </w:rPr>
                                    <w:t>1</w:t>
                                  </w:r>
                                  <w:r w:rsidR="00440465">
                                    <w:rPr>
                                      <w:webHidden/>
                                    </w:rPr>
                                    <w:fldChar w:fldCharType="end"/>
                                  </w:r>
                                </w:hyperlink>
                              </w:p>
                              <w:p w14:paraId="2754290B" w14:textId="27902600" w:rsidR="00440465" w:rsidRDefault="00C12F0C">
                                <w:pPr>
                                  <w:pStyle w:val="TOC1"/>
                                  <w:rPr>
                                    <w:rFonts w:asciiTheme="minorHAnsi" w:hAnsiTheme="minorHAnsi" w:cstheme="minorBidi"/>
                                    <w:color w:val="auto"/>
                                    <w:kern w:val="2"/>
                                    <w:sz w:val="22"/>
                                    <w:szCs w:val="22"/>
                                    <w:lang w:eastAsia="en-US"/>
                                    <w14:ligatures w14:val="standardContextual"/>
                                  </w:rPr>
                                </w:pPr>
                                <w:hyperlink w:anchor="_Toc155266230" w:history="1">
                                  <w:r w:rsidR="00440465" w:rsidRPr="00211D0C">
                                    <w:rPr>
                                      <w:rStyle w:val="Hyperlink"/>
                                      <w:b/>
                                      <w:bCs/>
                                    </w:rPr>
                                    <w:t>Energy</w:t>
                                  </w:r>
                                  <w:r w:rsidR="00440465">
                                    <w:rPr>
                                      <w:webHidden/>
                                    </w:rPr>
                                    <w:tab/>
                                  </w:r>
                                  <w:r w:rsidR="00440465">
                                    <w:rPr>
                                      <w:webHidden/>
                                    </w:rPr>
                                    <w:fldChar w:fldCharType="begin"/>
                                  </w:r>
                                  <w:r w:rsidR="00440465">
                                    <w:rPr>
                                      <w:webHidden/>
                                    </w:rPr>
                                    <w:instrText xml:space="preserve"> PAGEREF _Toc155266230 \h </w:instrText>
                                  </w:r>
                                  <w:r w:rsidR="00440465">
                                    <w:rPr>
                                      <w:webHidden/>
                                    </w:rPr>
                                  </w:r>
                                  <w:r w:rsidR="00440465">
                                    <w:rPr>
                                      <w:webHidden/>
                                    </w:rPr>
                                    <w:fldChar w:fldCharType="separate"/>
                                  </w:r>
                                  <w:r w:rsidR="00440465">
                                    <w:rPr>
                                      <w:webHidden/>
                                    </w:rPr>
                                    <w:t>1</w:t>
                                  </w:r>
                                  <w:r w:rsidR="00440465">
                                    <w:rPr>
                                      <w:webHidden/>
                                    </w:rPr>
                                    <w:fldChar w:fldCharType="end"/>
                                  </w:r>
                                </w:hyperlink>
                              </w:p>
                              <w:p w14:paraId="62B74C7B" w14:textId="3F512F2F"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31" w:history="1">
                                  <w:r w:rsidR="00440465" w:rsidRPr="00211D0C">
                                    <w:rPr>
                                      <w:rStyle w:val="Hyperlink"/>
                                      <w:b/>
                                      <w:bCs/>
                                    </w:rPr>
                                    <w:t>Federal Updates</w:t>
                                  </w:r>
                                  <w:r w:rsidR="00440465">
                                    <w:rPr>
                                      <w:webHidden/>
                                    </w:rPr>
                                    <w:tab/>
                                  </w:r>
                                  <w:r w:rsidR="00440465">
                                    <w:rPr>
                                      <w:webHidden/>
                                    </w:rPr>
                                    <w:fldChar w:fldCharType="begin"/>
                                  </w:r>
                                  <w:r w:rsidR="00440465">
                                    <w:rPr>
                                      <w:webHidden/>
                                    </w:rPr>
                                    <w:instrText xml:space="preserve"> PAGEREF _Toc155266231 \h </w:instrText>
                                  </w:r>
                                  <w:r w:rsidR="00440465">
                                    <w:rPr>
                                      <w:webHidden/>
                                    </w:rPr>
                                  </w:r>
                                  <w:r w:rsidR="00440465">
                                    <w:rPr>
                                      <w:webHidden/>
                                    </w:rPr>
                                    <w:fldChar w:fldCharType="separate"/>
                                  </w:r>
                                  <w:r w:rsidR="00440465">
                                    <w:rPr>
                                      <w:webHidden/>
                                    </w:rPr>
                                    <w:t>1</w:t>
                                  </w:r>
                                  <w:r w:rsidR="00440465">
                                    <w:rPr>
                                      <w:webHidden/>
                                    </w:rPr>
                                    <w:fldChar w:fldCharType="end"/>
                                  </w:r>
                                </w:hyperlink>
                              </w:p>
                              <w:p w14:paraId="64D286AD" w14:textId="6CC7DFBB"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36" w:history="1">
                                  <w:r w:rsidR="00440465" w:rsidRPr="00211D0C">
                                    <w:rPr>
                                      <w:rStyle w:val="Hyperlink"/>
                                      <w:b/>
                                      <w:bCs/>
                                    </w:rPr>
                                    <w:t>State Updates</w:t>
                                  </w:r>
                                  <w:r w:rsidR="00440465">
                                    <w:rPr>
                                      <w:webHidden/>
                                    </w:rPr>
                                    <w:tab/>
                                  </w:r>
                                  <w:r w:rsidR="00440465">
                                    <w:rPr>
                                      <w:webHidden/>
                                    </w:rPr>
                                    <w:fldChar w:fldCharType="begin"/>
                                  </w:r>
                                  <w:r w:rsidR="00440465">
                                    <w:rPr>
                                      <w:webHidden/>
                                    </w:rPr>
                                    <w:instrText xml:space="preserve"> PAGEREF _Toc155266236 \h </w:instrText>
                                  </w:r>
                                  <w:r w:rsidR="00440465">
                                    <w:rPr>
                                      <w:webHidden/>
                                    </w:rPr>
                                  </w:r>
                                  <w:r w:rsidR="00440465">
                                    <w:rPr>
                                      <w:webHidden/>
                                    </w:rPr>
                                    <w:fldChar w:fldCharType="separate"/>
                                  </w:r>
                                  <w:r w:rsidR="00440465">
                                    <w:rPr>
                                      <w:webHidden/>
                                    </w:rPr>
                                    <w:t>2</w:t>
                                  </w:r>
                                  <w:r w:rsidR="00440465">
                                    <w:rPr>
                                      <w:webHidden/>
                                    </w:rPr>
                                    <w:fldChar w:fldCharType="end"/>
                                  </w:r>
                                </w:hyperlink>
                              </w:p>
                              <w:p w14:paraId="5184A332" w14:textId="55D1C3C1"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39" w:history="1">
                                  <w:r w:rsidR="00440465" w:rsidRPr="00211D0C">
                                    <w:rPr>
                                      <w:rStyle w:val="Hyperlink"/>
                                      <w:b/>
                                      <w:bCs/>
                                    </w:rPr>
                                    <w:t>Tribal Updates</w:t>
                                  </w:r>
                                  <w:r w:rsidR="00440465">
                                    <w:rPr>
                                      <w:webHidden/>
                                    </w:rPr>
                                    <w:tab/>
                                  </w:r>
                                  <w:r w:rsidR="00440465">
                                    <w:rPr>
                                      <w:webHidden/>
                                    </w:rPr>
                                    <w:fldChar w:fldCharType="begin"/>
                                  </w:r>
                                  <w:r w:rsidR="00440465">
                                    <w:rPr>
                                      <w:webHidden/>
                                    </w:rPr>
                                    <w:instrText xml:space="preserve"> PAGEREF _Toc155266239 \h </w:instrText>
                                  </w:r>
                                  <w:r w:rsidR="00440465">
                                    <w:rPr>
                                      <w:webHidden/>
                                    </w:rPr>
                                  </w:r>
                                  <w:r w:rsidR="00440465">
                                    <w:rPr>
                                      <w:webHidden/>
                                    </w:rPr>
                                    <w:fldChar w:fldCharType="separate"/>
                                  </w:r>
                                  <w:r w:rsidR="00440465">
                                    <w:rPr>
                                      <w:webHidden/>
                                    </w:rPr>
                                    <w:t>3</w:t>
                                  </w:r>
                                  <w:r w:rsidR="00440465">
                                    <w:rPr>
                                      <w:webHidden/>
                                    </w:rPr>
                                    <w:fldChar w:fldCharType="end"/>
                                  </w:r>
                                </w:hyperlink>
                              </w:p>
                              <w:p w14:paraId="68759944" w14:textId="7D365E7B"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40" w:history="1">
                                  <w:r w:rsidR="00440465" w:rsidRPr="00211D0C">
                                    <w:rPr>
                                      <w:rStyle w:val="Hyperlink"/>
                                      <w:b/>
                                      <w:bCs/>
                                    </w:rPr>
                                    <w:t>Regional Updates</w:t>
                                  </w:r>
                                  <w:r w:rsidR="00440465">
                                    <w:rPr>
                                      <w:webHidden/>
                                    </w:rPr>
                                    <w:tab/>
                                  </w:r>
                                  <w:r w:rsidR="00440465">
                                    <w:rPr>
                                      <w:webHidden/>
                                    </w:rPr>
                                    <w:fldChar w:fldCharType="begin"/>
                                  </w:r>
                                  <w:r w:rsidR="00440465">
                                    <w:rPr>
                                      <w:webHidden/>
                                    </w:rPr>
                                    <w:instrText xml:space="preserve"> PAGEREF _Toc155266240 \h </w:instrText>
                                  </w:r>
                                  <w:r w:rsidR="00440465">
                                    <w:rPr>
                                      <w:webHidden/>
                                    </w:rPr>
                                  </w:r>
                                  <w:r w:rsidR="00440465">
                                    <w:rPr>
                                      <w:webHidden/>
                                    </w:rPr>
                                    <w:fldChar w:fldCharType="separate"/>
                                  </w:r>
                                  <w:r w:rsidR="00440465">
                                    <w:rPr>
                                      <w:webHidden/>
                                    </w:rPr>
                                    <w:t>3</w:t>
                                  </w:r>
                                  <w:r w:rsidR="00440465">
                                    <w:rPr>
                                      <w:webHidden/>
                                    </w:rPr>
                                    <w:fldChar w:fldCharType="end"/>
                                  </w:r>
                                </w:hyperlink>
                              </w:p>
                              <w:p w14:paraId="5F233CAE" w14:textId="782830F9" w:rsidR="00440465" w:rsidRDefault="00C12F0C">
                                <w:pPr>
                                  <w:pStyle w:val="TOC1"/>
                                  <w:rPr>
                                    <w:rFonts w:asciiTheme="minorHAnsi" w:hAnsiTheme="minorHAnsi" w:cstheme="minorBidi"/>
                                    <w:color w:val="auto"/>
                                    <w:kern w:val="2"/>
                                    <w:sz w:val="22"/>
                                    <w:szCs w:val="22"/>
                                    <w:lang w:eastAsia="en-US"/>
                                    <w14:ligatures w14:val="standardContextual"/>
                                  </w:rPr>
                                </w:pPr>
                                <w:hyperlink w:anchor="_Toc155266242" w:history="1">
                                  <w:r w:rsidR="00440465" w:rsidRPr="00211D0C">
                                    <w:rPr>
                                      <w:rStyle w:val="Hyperlink"/>
                                      <w:b/>
                                      <w:bCs/>
                                    </w:rPr>
                                    <w:t>Natural Resources</w:t>
                                  </w:r>
                                  <w:r w:rsidR="00440465">
                                    <w:rPr>
                                      <w:webHidden/>
                                    </w:rPr>
                                    <w:tab/>
                                  </w:r>
                                  <w:r w:rsidR="00440465">
                                    <w:rPr>
                                      <w:webHidden/>
                                    </w:rPr>
                                    <w:fldChar w:fldCharType="begin"/>
                                  </w:r>
                                  <w:r w:rsidR="00440465">
                                    <w:rPr>
                                      <w:webHidden/>
                                    </w:rPr>
                                    <w:instrText xml:space="preserve"> PAGEREF _Toc155266242 \h </w:instrText>
                                  </w:r>
                                  <w:r w:rsidR="00440465">
                                    <w:rPr>
                                      <w:webHidden/>
                                    </w:rPr>
                                  </w:r>
                                  <w:r w:rsidR="00440465">
                                    <w:rPr>
                                      <w:webHidden/>
                                    </w:rPr>
                                    <w:fldChar w:fldCharType="separate"/>
                                  </w:r>
                                  <w:r w:rsidR="00440465">
                                    <w:rPr>
                                      <w:webHidden/>
                                    </w:rPr>
                                    <w:t>4</w:t>
                                  </w:r>
                                  <w:r w:rsidR="00440465">
                                    <w:rPr>
                                      <w:webHidden/>
                                    </w:rPr>
                                    <w:fldChar w:fldCharType="end"/>
                                  </w:r>
                                </w:hyperlink>
                              </w:p>
                              <w:p w14:paraId="65DBBA66" w14:textId="6834AFEA"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43" w:history="1">
                                  <w:r w:rsidR="00440465" w:rsidRPr="00211D0C">
                                    <w:rPr>
                                      <w:rStyle w:val="Hyperlink"/>
                                      <w:b/>
                                      <w:bCs/>
                                    </w:rPr>
                                    <w:t>Federal Updates</w:t>
                                  </w:r>
                                  <w:r w:rsidR="00440465">
                                    <w:rPr>
                                      <w:webHidden/>
                                    </w:rPr>
                                    <w:tab/>
                                  </w:r>
                                  <w:r w:rsidR="00440465">
                                    <w:rPr>
                                      <w:webHidden/>
                                    </w:rPr>
                                    <w:fldChar w:fldCharType="begin"/>
                                  </w:r>
                                  <w:r w:rsidR="00440465">
                                    <w:rPr>
                                      <w:webHidden/>
                                    </w:rPr>
                                    <w:instrText xml:space="preserve"> PAGEREF _Toc155266243 \h </w:instrText>
                                  </w:r>
                                  <w:r w:rsidR="00440465">
                                    <w:rPr>
                                      <w:webHidden/>
                                    </w:rPr>
                                  </w:r>
                                  <w:r w:rsidR="00440465">
                                    <w:rPr>
                                      <w:webHidden/>
                                    </w:rPr>
                                    <w:fldChar w:fldCharType="separate"/>
                                  </w:r>
                                  <w:r w:rsidR="00440465">
                                    <w:rPr>
                                      <w:webHidden/>
                                    </w:rPr>
                                    <w:t>4</w:t>
                                  </w:r>
                                  <w:r w:rsidR="00440465">
                                    <w:rPr>
                                      <w:webHidden/>
                                    </w:rPr>
                                    <w:fldChar w:fldCharType="end"/>
                                  </w:r>
                                </w:hyperlink>
                              </w:p>
                              <w:p w14:paraId="27F7B78C" w14:textId="304E881C"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53" w:history="1">
                                  <w:r w:rsidR="00440465" w:rsidRPr="00211D0C">
                                    <w:rPr>
                                      <w:rStyle w:val="Hyperlink"/>
                                      <w:b/>
                                      <w:bCs/>
                                    </w:rPr>
                                    <w:t>State Updates</w:t>
                                  </w:r>
                                  <w:r w:rsidR="00440465">
                                    <w:rPr>
                                      <w:webHidden/>
                                    </w:rPr>
                                    <w:tab/>
                                  </w:r>
                                  <w:r w:rsidR="00440465">
                                    <w:rPr>
                                      <w:webHidden/>
                                    </w:rPr>
                                    <w:fldChar w:fldCharType="begin"/>
                                  </w:r>
                                  <w:r w:rsidR="00440465">
                                    <w:rPr>
                                      <w:webHidden/>
                                    </w:rPr>
                                    <w:instrText xml:space="preserve"> PAGEREF _Toc155266253 \h </w:instrText>
                                  </w:r>
                                  <w:r w:rsidR="00440465">
                                    <w:rPr>
                                      <w:webHidden/>
                                    </w:rPr>
                                  </w:r>
                                  <w:r w:rsidR="00440465">
                                    <w:rPr>
                                      <w:webHidden/>
                                    </w:rPr>
                                    <w:fldChar w:fldCharType="separate"/>
                                  </w:r>
                                  <w:r w:rsidR="00440465">
                                    <w:rPr>
                                      <w:webHidden/>
                                    </w:rPr>
                                    <w:t>5</w:t>
                                  </w:r>
                                  <w:r w:rsidR="00440465">
                                    <w:rPr>
                                      <w:webHidden/>
                                    </w:rPr>
                                    <w:fldChar w:fldCharType="end"/>
                                  </w:r>
                                </w:hyperlink>
                              </w:p>
                              <w:p w14:paraId="14514F69" w14:textId="0F8A9AEA"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58" w:history="1">
                                  <w:r w:rsidR="00440465" w:rsidRPr="00211D0C">
                                    <w:rPr>
                                      <w:rStyle w:val="Hyperlink"/>
                                      <w:b/>
                                      <w:bCs/>
                                    </w:rPr>
                                    <w:t>Tribal Updates</w:t>
                                  </w:r>
                                  <w:r w:rsidR="00440465">
                                    <w:rPr>
                                      <w:webHidden/>
                                    </w:rPr>
                                    <w:tab/>
                                  </w:r>
                                  <w:r w:rsidR="00440465">
                                    <w:rPr>
                                      <w:webHidden/>
                                    </w:rPr>
                                    <w:fldChar w:fldCharType="begin"/>
                                  </w:r>
                                  <w:r w:rsidR="00440465">
                                    <w:rPr>
                                      <w:webHidden/>
                                    </w:rPr>
                                    <w:instrText xml:space="preserve"> PAGEREF _Toc155266258 \h </w:instrText>
                                  </w:r>
                                  <w:r w:rsidR="00440465">
                                    <w:rPr>
                                      <w:webHidden/>
                                    </w:rPr>
                                  </w:r>
                                  <w:r w:rsidR="00440465">
                                    <w:rPr>
                                      <w:webHidden/>
                                    </w:rPr>
                                    <w:fldChar w:fldCharType="separate"/>
                                  </w:r>
                                  <w:r w:rsidR="00440465">
                                    <w:rPr>
                                      <w:webHidden/>
                                    </w:rPr>
                                    <w:t>7</w:t>
                                  </w:r>
                                  <w:r w:rsidR="00440465">
                                    <w:rPr>
                                      <w:webHidden/>
                                    </w:rPr>
                                    <w:fldChar w:fldCharType="end"/>
                                  </w:r>
                                </w:hyperlink>
                              </w:p>
                              <w:p w14:paraId="0E603B33" w14:textId="1C1D5112"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59" w:history="1">
                                  <w:r w:rsidR="00440465" w:rsidRPr="00211D0C">
                                    <w:rPr>
                                      <w:rStyle w:val="Hyperlink"/>
                                      <w:b/>
                                      <w:bCs/>
                                    </w:rPr>
                                    <w:t>Regional Updates</w:t>
                                  </w:r>
                                  <w:r w:rsidR="00440465">
                                    <w:rPr>
                                      <w:webHidden/>
                                    </w:rPr>
                                    <w:tab/>
                                  </w:r>
                                  <w:r w:rsidR="00440465">
                                    <w:rPr>
                                      <w:webHidden/>
                                    </w:rPr>
                                    <w:fldChar w:fldCharType="begin"/>
                                  </w:r>
                                  <w:r w:rsidR="00440465">
                                    <w:rPr>
                                      <w:webHidden/>
                                    </w:rPr>
                                    <w:instrText xml:space="preserve"> PAGEREF _Toc155266259 \h </w:instrText>
                                  </w:r>
                                  <w:r w:rsidR="00440465">
                                    <w:rPr>
                                      <w:webHidden/>
                                    </w:rPr>
                                  </w:r>
                                  <w:r w:rsidR="00440465">
                                    <w:rPr>
                                      <w:webHidden/>
                                    </w:rPr>
                                    <w:fldChar w:fldCharType="separate"/>
                                  </w:r>
                                  <w:r w:rsidR="00440465">
                                    <w:rPr>
                                      <w:webHidden/>
                                    </w:rPr>
                                    <w:t>7</w:t>
                                  </w:r>
                                  <w:r w:rsidR="00440465">
                                    <w:rPr>
                                      <w:webHidden/>
                                    </w:rPr>
                                    <w:fldChar w:fldCharType="end"/>
                                  </w:r>
                                </w:hyperlink>
                              </w:p>
                              <w:p w14:paraId="14327C8A" w14:textId="29E275D4" w:rsidR="00440465" w:rsidRDefault="00C12F0C">
                                <w:pPr>
                                  <w:pStyle w:val="TOC1"/>
                                  <w:rPr>
                                    <w:rFonts w:asciiTheme="minorHAnsi" w:hAnsiTheme="minorHAnsi" w:cstheme="minorBidi"/>
                                    <w:color w:val="auto"/>
                                    <w:kern w:val="2"/>
                                    <w:sz w:val="22"/>
                                    <w:szCs w:val="22"/>
                                    <w:lang w:eastAsia="en-US"/>
                                    <w14:ligatures w14:val="standardContextual"/>
                                  </w:rPr>
                                </w:pPr>
                                <w:hyperlink w:anchor="_Toc155266263" w:history="1">
                                  <w:r w:rsidR="00440465" w:rsidRPr="00211D0C">
                                    <w:rPr>
                                      <w:rStyle w:val="Hyperlink"/>
                                      <w:b/>
                                      <w:bCs/>
                                    </w:rPr>
                                    <w:t>Military Readiness, Homeland Security, Disaster Preparedness and Aviation</w:t>
                                  </w:r>
                                  <w:r w:rsidR="00440465">
                                    <w:rPr>
                                      <w:webHidden/>
                                    </w:rPr>
                                    <w:tab/>
                                  </w:r>
                                  <w:r w:rsidR="00440465">
                                    <w:rPr>
                                      <w:webHidden/>
                                    </w:rPr>
                                    <w:fldChar w:fldCharType="begin"/>
                                  </w:r>
                                  <w:r w:rsidR="00440465">
                                    <w:rPr>
                                      <w:webHidden/>
                                    </w:rPr>
                                    <w:instrText xml:space="preserve"> PAGEREF _Toc155266263 \h </w:instrText>
                                  </w:r>
                                  <w:r w:rsidR="00440465">
                                    <w:rPr>
                                      <w:webHidden/>
                                    </w:rPr>
                                  </w:r>
                                  <w:r w:rsidR="00440465">
                                    <w:rPr>
                                      <w:webHidden/>
                                    </w:rPr>
                                    <w:fldChar w:fldCharType="separate"/>
                                  </w:r>
                                  <w:r w:rsidR="00440465">
                                    <w:rPr>
                                      <w:webHidden/>
                                    </w:rPr>
                                    <w:t>8</w:t>
                                  </w:r>
                                  <w:r w:rsidR="00440465">
                                    <w:rPr>
                                      <w:webHidden/>
                                    </w:rPr>
                                    <w:fldChar w:fldCharType="end"/>
                                  </w:r>
                                </w:hyperlink>
                              </w:p>
                              <w:p w14:paraId="6FE07F97" w14:textId="17A27A49"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64" w:history="1">
                                  <w:r w:rsidR="00440465" w:rsidRPr="00211D0C">
                                    <w:rPr>
                                      <w:rStyle w:val="Hyperlink"/>
                                      <w:b/>
                                      <w:bCs/>
                                    </w:rPr>
                                    <w:t>Military Readiness</w:t>
                                  </w:r>
                                  <w:r w:rsidR="00440465">
                                    <w:rPr>
                                      <w:webHidden/>
                                    </w:rPr>
                                    <w:tab/>
                                  </w:r>
                                  <w:r w:rsidR="00440465">
                                    <w:rPr>
                                      <w:webHidden/>
                                    </w:rPr>
                                    <w:fldChar w:fldCharType="begin"/>
                                  </w:r>
                                  <w:r w:rsidR="00440465">
                                    <w:rPr>
                                      <w:webHidden/>
                                    </w:rPr>
                                    <w:instrText xml:space="preserve"> PAGEREF _Toc155266264 \h </w:instrText>
                                  </w:r>
                                  <w:r w:rsidR="00440465">
                                    <w:rPr>
                                      <w:webHidden/>
                                    </w:rPr>
                                  </w:r>
                                  <w:r w:rsidR="00440465">
                                    <w:rPr>
                                      <w:webHidden/>
                                    </w:rPr>
                                    <w:fldChar w:fldCharType="separate"/>
                                  </w:r>
                                  <w:r w:rsidR="00440465">
                                    <w:rPr>
                                      <w:webHidden/>
                                    </w:rPr>
                                    <w:t>8</w:t>
                                  </w:r>
                                  <w:r w:rsidR="00440465">
                                    <w:rPr>
                                      <w:webHidden/>
                                    </w:rPr>
                                    <w:fldChar w:fldCharType="end"/>
                                  </w:r>
                                </w:hyperlink>
                              </w:p>
                              <w:p w14:paraId="6AAB85CB" w14:textId="43412E22"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73" w:history="1">
                                  <w:r w:rsidR="00440465" w:rsidRPr="00211D0C">
                                    <w:rPr>
                                      <w:rStyle w:val="Hyperlink"/>
                                      <w:b/>
                                      <w:bCs/>
                                    </w:rPr>
                                    <w:t>Homeland Security / Disaster Preparedness</w:t>
                                  </w:r>
                                  <w:r w:rsidR="00440465">
                                    <w:rPr>
                                      <w:webHidden/>
                                    </w:rPr>
                                    <w:tab/>
                                  </w:r>
                                  <w:r w:rsidR="00440465">
                                    <w:rPr>
                                      <w:webHidden/>
                                    </w:rPr>
                                    <w:fldChar w:fldCharType="begin"/>
                                  </w:r>
                                  <w:r w:rsidR="00440465">
                                    <w:rPr>
                                      <w:webHidden/>
                                    </w:rPr>
                                    <w:instrText xml:space="preserve"> PAGEREF _Toc155266273 \h </w:instrText>
                                  </w:r>
                                  <w:r w:rsidR="00440465">
                                    <w:rPr>
                                      <w:webHidden/>
                                    </w:rPr>
                                  </w:r>
                                  <w:r w:rsidR="00440465">
                                    <w:rPr>
                                      <w:webHidden/>
                                    </w:rPr>
                                    <w:fldChar w:fldCharType="separate"/>
                                  </w:r>
                                  <w:r w:rsidR="00440465">
                                    <w:rPr>
                                      <w:webHidden/>
                                    </w:rPr>
                                    <w:t>10</w:t>
                                  </w:r>
                                  <w:r w:rsidR="00440465">
                                    <w:rPr>
                                      <w:webHidden/>
                                    </w:rPr>
                                    <w:fldChar w:fldCharType="end"/>
                                  </w:r>
                                </w:hyperlink>
                              </w:p>
                              <w:p w14:paraId="44B80B92" w14:textId="6B021BDB"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77" w:history="1">
                                  <w:r w:rsidR="00440465" w:rsidRPr="00211D0C">
                                    <w:rPr>
                                      <w:rStyle w:val="Hyperlink"/>
                                      <w:b/>
                                      <w:bCs/>
                                    </w:rPr>
                                    <w:t>Aviation</w:t>
                                  </w:r>
                                  <w:r w:rsidR="00440465">
                                    <w:rPr>
                                      <w:webHidden/>
                                    </w:rPr>
                                    <w:tab/>
                                  </w:r>
                                  <w:r w:rsidR="00440465">
                                    <w:rPr>
                                      <w:webHidden/>
                                    </w:rPr>
                                    <w:fldChar w:fldCharType="begin"/>
                                  </w:r>
                                  <w:r w:rsidR="00440465">
                                    <w:rPr>
                                      <w:webHidden/>
                                    </w:rPr>
                                    <w:instrText xml:space="preserve"> PAGEREF _Toc155266277 \h </w:instrText>
                                  </w:r>
                                  <w:r w:rsidR="00440465">
                                    <w:rPr>
                                      <w:webHidden/>
                                    </w:rPr>
                                  </w:r>
                                  <w:r w:rsidR="00440465">
                                    <w:rPr>
                                      <w:webHidden/>
                                    </w:rPr>
                                    <w:fldChar w:fldCharType="separate"/>
                                  </w:r>
                                  <w:r w:rsidR="00440465">
                                    <w:rPr>
                                      <w:webHidden/>
                                    </w:rPr>
                                    <w:t>11</w:t>
                                  </w:r>
                                  <w:r w:rsidR="00440465">
                                    <w:rPr>
                                      <w:webHidden/>
                                    </w:rPr>
                                    <w:fldChar w:fldCharType="end"/>
                                  </w:r>
                                </w:hyperlink>
                              </w:p>
                              <w:p w14:paraId="63A0C6C4" w14:textId="1C4BF9F9" w:rsidR="00440465" w:rsidRDefault="00C12F0C">
                                <w:pPr>
                                  <w:pStyle w:val="TOC2"/>
                                  <w:rPr>
                                    <w:rFonts w:asciiTheme="minorHAnsi" w:hAnsiTheme="minorHAnsi" w:cstheme="minorBidi"/>
                                    <w:i w:val="0"/>
                                    <w:iCs w:val="0"/>
                                    <w:color w:val="auto"/>
                                    <w:kern w:val="2"/>
                                    <w:sz w:val="22"/>
                                    <w:szCs w:val="22"/>
                                    <w:lang w:eastAsia="en-US"/>
                                    <w14:ligatures w14:val="standardContextual"/>
                                  </w:rPr>
                                </w:pPr>
                                <w:hyperlink w:anchor="_Toc155266278" w:history="1">
                                  <w:r w:rsidR="00440465" w:rsidRPr="00211D0C">
                                    <w:rPr>
                                      <w:rStyle w:val="Hyperlink"/>
                                      <w:b/>
                                      <w:bCs/>
                                    </w:rPr>
                                    <w:t>Spectrum</w:t>
                                  </w:r>
                                  <w:r w:rsidR="00440465">
                                    <w:rPr>
                                      <w:webHidden/>
                                    </w:rPr>
                                    <w:tab/>
                                  </w:r>
                                  <w:r w:rsidR="00440465">
                                    <w:rPr>
                                      <w:webHidden/>
                                    </w:rPr>
                                    <w:fldChar w:fldCharType="begin"/>
                                  </w:r>
                                  <w:r w:rsidR="00440465">
                                    <w:rPr>
                                      <w:webHidden/>
                                    </w:rPr>
                                    <w:instrText xml:space="preserve"> PAGEREF _Toc155266278 \h </w:instrText>
                                  </w:r>
                                  <w:r w:rsidR="00440465">
                                    <w:rPr>
                                      <w:webHidden/>
                                    </w:rPr>
                                  </w:r>
                                  <w:r w:rsidR="00440465">
                                    <w:rPr>
                                      <w:webHidden/>
                                    </w:rPr>
                                    <w:fldChar w:fldCharType="separate"/>
                                  </w:r>
                                  <w:r w:rsidR="00440465">
                                    <w:rPr>
                                      <w:webHidden/>
                                    </w:rPr>
                                    <w:t>12</w:t>
                                  </w:r>
                                  <w:r w:rsidR="00440465">
                                    <w:rPr>
                                      <w:webHidden/>
                                    </w:rPr>
                                    <w:fldChar w:fldCharType="end"/>
                                  </w:r>
                                </w:hyperlink>
                              </w:p>
                              <w:p w14:paraId="29F6282B" w14:textId="65BF4BE8" w:rsidR="00440465" w:rsidRDefault="00C12F0C">
                                <w:pPr>
                                  <w:pStyle w:val="TOC1"/>
                                  <w:rPr>
                                    <w:rFonts w:asciiTheme="minorHAnsi" w:hAnsiTheme="minorHAnsi" w:cstheme="minorBidi"/>
                                    <w:color w:val="auto"/>
                                    <w:kern w:val="2"/>
                                    <w:sz w:val="22"/>
                                    <w:szCs w:val="22"/>
                                    <w:lang w:eastAsia="en-US"/>
                                    <w14:ligatures w14:val="standardContextual"/>
                                  </w:rPr>
                                </w:pPr>
                                <w:hyperlink w:anchor="_Toc155266279" w:history="1">
                                  <w:r w:rsidR="00440465" w:rsidRPr="00211D0C">
                                    <w:rPr>
                                      <w:rStyle w:val="Hyperlink"/>
                                      <w:b/>
                                      <w:bCs/>
                                    </w:rPr>
                                    <w:t>GIS</w:t>
                                  </w:r>
                                  <w:r w:rsidR="00440465">
                                    <w:rPr>
                                      <w:webHidden/>
                                    </w:rPr>
                                    <w:tab/>
                                  </w:r>
                                  <w:r w:rsidR="00440465">
                                    <w:rPr>
                                      <w:webHidden/>
                                    </w:rPr>
                                    <w:fldChar w:fldCharType="begin"/>
                                  </w:r>
                                  <w:r w:rsidR="00440465">
                                    <w:rPr>
                                      <w:webHidden/>
                                    </w:rPr>
                                    <w:instrText xml:space="preserve"> PAGEREF _Toc155266279 \h </w:instrText>
                                  </w:r>
                                  <w:r w:rsidR="00440465">
                                    <w:rPr>
                                      <w:webHidden/>
                                    </w:rPr>
                                  </w:r>
                                  <w:r w:rsidR="00440465">
                                    <w:rPr>
                                      <w:webHidden/>
                                    </w:rPr>
                                    <w:fldChar w:fldCharType="separate"/>
                                  </w:r>
                                  <w:r w:rsidR="00440465">
                                    <w:rPr>
                                      <w:webHidden/>
                                    </w:rPr>
                                    <w:t>12</w:t>
                                  </w:r>
                                  <w:r w:rsidR="00440465">
                                    <w:rPr>
                                      <w:webHidden/>
                                    </w:rPr>
                                    <w:fldChar w:fldCharType="end"/>
                                  </w:r>
                                </w:hyperlink>
                              </w:p>
                              <w:p w14:paraId="636FC0BA" w14:textId="13BAAE46" w:rsidR="00440465" w:rsidRDefault="00C12F0C">
                                <w:pPr>
                                  <w:pStyle w:val="TOC1"/>
                                  <w:rPr>
                                    <w:rFonts w:asciiTheme="minorHAnsi" w:hAnsiTheme="minorHAnsi" w:cstheme="minorBidi"/>
                                    <w:color w:val="auto"/>
                                    <w:kern w:val="2"/>
                                    <w:sz w:val="22"/>
                                    <w:szCs w:val="22"/>
                                    <w:lang w:eastAsia="en-US"/>
                                    <w14:ligatures w14:val="standardContextual"/>
                                  </w:rPr>
                                </w:pPr>
                                <w:hyperlink w:anchor="_Toc155266280" w:history="1">
                                  <w:r w:rsidR="00440465" w:rsidRPr="00211D0C">
                                    <w:rPr>
                                      <w:rStyle w:val="Hyperlink"/>
                                      <w:b/>
                                      <w:bCs/>
                                    </w:rPr>
                                    <w:t>Miscellaneous</w:t>
                                  </w:r>
                                  <w:r w:rsidR="00440465">
                                    <w:rPr>
                                      <w:webHidden/>
                                    </w:rPr>
                                    <w:tab/>
                                  </w:r>
                                  <w:r w:rsidR="00440465">
                                    <w:rPr>
                                      <w:webHidden/>
                                    </w:rPr>
                                    <w:fldChar w:fldCharType="begin"/>
                                  </w:r>
                                  <w:r w:rsidR="00440465">
                                    <w:rPr>
                                      <w:webHidden/>
                                    </w:rPr>
                                    <w:instrText xml:space="preserve"> PAGEREF _Toc155266280 \h </w:instrText>
                                  </w:r>
                                  <w:r w:rsidR="00440465">
                                    <w:rPr>
                                      <w:webHidden/>
                                    </w:rPr>
                                  </w:r>
                                  <w:r w:rsidR="00440465">
                                    <w:rPr>
                                      <w:webHidden/>
                                    </w:rPr>
                                    <w:fldChar w:fldCharType="separate"/>
                                  </w:r>
                                  <w:r w:rsidR="00440465">
                                    <w:rPr>
                                      <w:webHidden/>
                                    </w:rPr>
                                    <w:t>12</w:t>
                                  </w:r>
                                  <w:r w:rsidR="00440465">
                                    <w:rPr>
                                      <w:webHidden/>
                                    </w:rPr>
                                    <w:fldChar w:fldCharType="end"/>
                                  </w:r>
                                </w:hyperlink>
                              </w:p>
                              <w:p w14:paraId="47B1F07B" w14:textId="4BACC580" w:rsidR="00440465" w:rsidRDefault="00440465">
                                <w:pPr>
                                  <w:pStyle w:val="TOC3"/>
                                  <w:tabs>
                                    <w:tab w:val="right" w:leader="dot" w:pos="10790"/>
                                  </w:tabs>
                                  <w:rPr>
                                    <w:rFonts w:cstheme="minorBidi"/>
                                    <w:noProof/>
                                    <w:kern w:val="2"/>
                                    <w14:ligatures w14:val="standardContextual"/>
                                  </w:rPr>
                                </w:pPr>
                              </w:p>
                              <w:p w14:paraId="2714A59C" w14:textId="363ECFF0" w:rsidR="00440465" w:rsidRDefault="00440465">
                                <w:r>
                                  <w:rPr>
                                    <w:b/>
                                    <w:bCs/>
                                    <w:noProof/>
                                  </w:rPr>
                                  <w:fldChar w:fldCharType="end"/>
                                </w:r>
                              </w:p>
                            </w:sdtContent>
                          </w:sdt>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00C12F0C">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v:textbox>
                <w10:wrap type="square" anchorx="margin" anchory="margin"/>
              </v:shape>
            </w:pict>
          </mc:Fallback>
        </mc:AlternateContent>
      </w:r>
      <w:r w:rsidR="001E3BCD" w:rsidRPr="00877869">
        <w:rPr>
          <w:rFonts w:ascii="Segoe UI" w:hAnsi="Segoe UI" w:cs="Segoe UI"/>
          <w:b/>
          <w:bCs/>
          <w:sz w:val="28"/>
          <w:szCs w:val="28"/>
        </w:rPr>
        <w:t>WRP Priority</w:t>
      </w:r>
      <w:bookmarkEnd w:id="24"/>
      <w:bookmarkEnd w:id="25"/>
      <w:bookmarkEnd w:id="26"/>
      <w:bookmarkEnd w:id="27"/>
      <w:bookmarkEnd w:id="28"/>
      <w:bookmarkEnd w:id="29"/>
    </w:p>
    <w:p w14:paraId="38CF772C" w14:textId="6DAD0FC9" w:rsidR="005C424A" w:rsidRPr="00877869" w:rsidRDefault="005C424A" w:rsidP="00E454EB">
      <w:pPr>
        <w:spacing w:before="0" w:after="0" w:line="240" w:lineRule="auto"/>
        <w:rPr>
          <w:rFonts w:ascii="Segoe UI" w:hAnsi="Segoe UI" w:cs="Segoe UI"/>
          <w:sz w:val="23"/>
          <w:szCs w:val="23"/>
        </w:rPr>
      </w:pPr>
      <w:r w:rsidRPr="00877869">
        <w:rPr>
          <w:rFonts w:ascii="Segoe UI" w:hAnsi="Segoe UI" w:cs="Segoe UI"/>
          <w:sz w:val="23"/>
          <w:szCs w:val="23"/>
        </w:rPr>
        <w:t xml:space="preserve">WRP 2023-2024 Priority </w:t>
      </w:r>
      <w:r w:rsidR="00AF6E14" w:rsidRPr="00877869">
        <w:rPr>
          <w:rFonts w:ascii="Segoe UI" w:hAnsi="Segoe UI" w:cs="Segoe UI"/>
          <w:sz w:val="23"/>
          <w:szCs w:val="23"/>
        </w:rPr>
        <w:t xml:space="preserve">is </w:t>
      </w:r>
      <w:r w:rsidRPr="00877869">
        <w:rPr>
          <w:rFonts w:ascii="Segoe UI" w:hAnsi="Segoe UI" w:cs="Segoe UI"/>
          <w:sz w:val="23"/>
          <w:szCs w:val="23"/>
        </w:rPr>
        <w:t>“</w:t>
      </w:r>
      <w:r w:rsidRPr="00877869">
        <w:rPr>
          <w:rFonts w:ascii="Segoe UI" w:hAnsi="Segoe UI" w:cs="Segoe UI"/>
          <w:i/>
          <w:iCs/>
          <w:sz w:val="23"/>
          <w:szCs w:val="23"/>
        </w:rPr>
        <w:t>Enhancing Resilience to Avoid Cascading Disaster.</w:t>
      </w:r>
      <w:r w:rsidRPr="00877869">
        <w:rPr>
          <w:rFonts w:ascii="Segoe UI" w:hAnsi="Segoe UI" w:cs="Segoe UI"/>
          <w:sz w:val="23"/>
          <w:szCs w:val="23"/>
        </w:rPr>
        <w:t xml:space="preserve">” Per the survey results, and WRP SC actions, the 2023/2024 Deep-Dives in support of WRP Priority </w:t>
      </w:r>
      <w:r w:rsidRPr="00877869">
        <w:rPr>
          <w:rFonts w:ascii="Segoe UI" w:hAnsi="Segoe UI" w:cs="Segoe UI"/>
          <w:i/>
          <w:iCs/>
          <w:sz w:val="23"/>
          <w:szCs w:val="23"/>
        </w:rPr>
        <w:t>“Enhancing Resilience to Avoid Cascading Disaster”</w:t>
      </w:r>
      <w:r w:rsidRPr="00877869">
        <w:rPr>
          <w:rFonts w:ascii="Segoe UI" w:hAnsi="Segoe UI" w:cs="Segoe UI"/>
          <w:sz w:val="23"/>
          <w:szCs w:val="23"/>
        </w:rPr>
        <w:t xml:space="preserve"> are:</w:t>
      </w:r>
    </w:p>
    <w:p w14:paraId="29F09977" w14:textId="66E9A478" w:rsidR="005C424A" w:rsidRPr="00877869" w:rsidRDefault="005C424A" w:rsidP="00E454EB">
      <w:pPr>
        <w:pStyle w:val="ListParagraph"/>
        <w:numPr>
          <w:ilvl w:val="0"/>
          <w:numId w:val="2"/>
        </w:numPr>
        <w:tabs>
          <w:tab w:val="left" w:pos="4320"/>
        </w:tabs>
        <w:spacing w:before="0" w:after="0" w:line="240" w:lineRule="auto"/>
        <w:ind w:left="5040"/>
        <w:rPr>
          <w:rFonts w:ascii="Segoe UI" w:hAnsi="Segoe UI" w:cs="Segoe UI"/>
          <w:sz w:val="23"/>
          <w:szCs w:val="23"/>
        </w:rPr>
      </w:pPr>
      <w:r w:rsidRPr="00877869">
        <w:rPr>
          <w:rFonts w:ascii="Segoe UI" w:hAnsi="Segoe UI" w:cs="Segoe UI"/>
          <w:sz w:val="23"/>
          <w:szCs w:val="23"/>
        </w:rPr>
        <w:t>Water Security/Resilience</w:t>
      </w:r>
      <w:r w:rsidR="007D43EC" w:rsidRPr="00877869">
        <w:rPr>
          <w:rFonts w:ascii="Segoe UI" w:hAnsi="Segoe UI" w:cs="Segoe UI"/>
          <w:sz w:val="23"/>
          <w:szCs w:val="23"/>
        </w:rPr>
        <w:t xml:space="preserve"> </w:t>
      </w:r>
    </w:p>
    <w:p w14:paraId="52C5B36B" w14:textId="77777777" w:rsidR="005C424A" w:rsidRPr="00877869" w:rsidRDefault="005C424A" w:rsidP="00E454EB">
      <w:pPr>
        <w:pStyle w:val="ListParagraph"/>
        <w:numPr>
          <w:ilvl w:val="0"/>
          <w:numId w:val="2"/>
        </w:numPr>
        <w:tabs>
          <w:tab w:val="left" w:pos="4320"/>
        </w:tabs>
        <w:spacing w:before="0" w:after="0" w:line="240" w:lineRule="auto"/>
        <w:ind w:left="5040"/>
        <w:rPr>
          <w:rFonts w:ascii="Segoe UI" w:hAnsi="Segoe UI" w:cs="Segoe UI"/>
          <w:sz w:val="23"/>
          <w:szCs w:val="23"/>
        </w:rPr>
      </w:pPr>
      <w:r w:rsidRPr="00877869">
        <w:rPr>
          <w:rFonts w:ascii="Segoe UI" w:hAnsi="Segoe UI" w:cs="Segoe UI"/>
          <w:sz w:val="23"/>
          <w:szCs w:val="23"/>
        </w:rPr>
        <w:t>Wildland Fire (response/ prevention)</w:t>
      </w:r>
    </w:p>
    <w:p w14:paraId="7E0597F4" w14:textId="473837E9" w:rsidR="005C424A" w:rsidRPr="00877869" w:rsidRDefault="005C424A" w:rsidP="00E454EB">
      <w:pPr>
        <w:pStyle w:val="ListParagraph"/>
        <w:numPr>
          <w:ilvl w:val="0"/>
          <w:numId w:val="2"/>
        </w:numPr>
        <w:tabs>
          <w:tab w:val="left" w:pos="4320"/>
        </w:tabs>
        <w:spacing w:before="0" w:after="0" w:line="240" w:lineRule="auto"/>
        <w:ind w:left="5040"/>
        <w:rPr>
          <w:rFonts w:ascii="Segoe UI" w:hAnsi="Segoe UI" w:cs="Segoe UI"/>
          <w:sz w:val="23"/>
          <w:szCs w:val="23"/>
        </w:rPr>
      </w:pPr>
      <w:r w:rsidRPr="00877869">
        <w:rPr>
          <w:rFonts w:ascii="Segoe UI" w:hAnsi="Segoe UI" w:cs="Segoe UI"/>
          <w:sz w:val="23"/>
          <w:szCs w:val="23"/>
        </w:rPr>
        <w:t>Aviation/Airspace Needs</w:t>
      </w:r>
    </w:p>
    <w:p w14:paraId="56CEBD36" w14:textId="2E56A148" w:rsidR="00E04337" w:rsidRPr="00877869" w:rsidRDefault="005C424A" w:rsidP="00E454EB">
      <w:pPr>
        <w:spacing w:before="0" w:after="0" w:line="240" w:lineRule="auto"/>
        <w:rPr>
          <w:rFonts w:ascii="Segoe UI" w:hAnsi="Segoe UI" w:cs="Segoe UI"/>
          <w:sz w:val="23"/>
          <w:szCs w:val="23"/>
        </w:rPr>
      </w:pPr>
      <w:r w:rsidRPr="00877869">
        <w:rPr>
          <w:rFonts w:ascii="Segoe UI" w:hAnsi="Segoe UI" w:cs="Segoe UI"/>
          <w:sz w:val="23"/>
          <w:szCs w:val="23"/>
        </w:rPr>
        <w:t xml:space="preserve">Please contact </w:t>
      </w:r>
      <w:hyperlink r:id="rId13" w:history="1">
        <w:r w:rsidR="009C57A0" w:rsidRPr="00877869">
          <w:rPr>
            <w:rStyle w:val="Hyperlink"/>
            <w:rFonts w:ascii="Segoe UI" w:hAnsi="Segoe UI" w:cs="Segoe UI"/>
            <w:color w:val="000000" w:themeColor="text1"/>
            <w:sz w:val="23"/>
            <w:szCs w:val="23"/>
          </w:rPr>
          <w:t>amyduffy@westernregionalpartnership.org</w:t>
        </w:r>
      </w:hyperlink>
      <w:r w:rsidR="009C57A0" w:rsidRPr="00877869">
        <w:rPr>
          <w:rFonts w:ascii="Segoe UI" w:hAnsi="Segoe UI" w:cs="Segoe UI"/>
          <w:sz w:val="23"/>
          <w:szCs w:val="23"/>
        </w:rPr>
        <w:t xml:space="preserve"> </w:t>
      </w:r>
      <w:r w:rsidRPr="00877869">
        <w:rPr>
          <w:rFonts w:ascii="Segoe UI" w:hAnsi="Segoe UI" w:cs="Segoe UI"/>
          <w:sz w:val="23"/>
          <w:szCs w:val="23"/>
        </w:rPr>
        <w:t>for more information.</w:t>
      </w:r>
    </w:p>
    <w:p w14:paraId="320E48C1" w14:textId="77777777" w:rsidR="00D93C48" w:rsidRPr="00877869" w:rsidRDefault="00D93C48" w:rsidP="00E454EB">
      <w:pPr>
        <w:spacing w:before="0" w:after="0" w:line="240" w:lineRule="auto"/>
        <w:contextualSpacing/>
        <w:rPr>
          <w:rFonts w:ascii="Segoe UI" w:hAnsi="Segoe UI" w:cs="Segoe UI"/>
          <w:sz w:val="21"/>
          <w:szCs w:val="21"/>
        </w:rPr>
      </w:pPr>
    </w:p>
    <w:p w14:paraId="6909DF0A" w14:textId="375B9F7A" w:rsidR="00D93C48" w:rsidRPr="00877869" w:rsidRDefault="00963518" w:rsidP="00E454EB">
      <w:pPr>
        <w:pStyle w:val="Heading1"/>
        <w:spacing w:before="0" w:line="240" w:lineRule="auto"/>
        <w:jc w:val="center"/>
        <w:rPr>
          <w:rFonts w:ascii="Segoe UI" w:hAnsi="Segoe UI" w:cs="Segoe UI"/>
          <w:b/>
          <w:bCs/>
          <w:sz w:val="28"/>
          <w:szCs w:val="28"/>
        </w:rPr>
      </w:pPr>
      <w:bookmarkStart w:id="30" w:name="_Toc147496117"/>
      <w:bookmarkStart w:id="31" w:name="_Toc149916408"/>
      <w:bookmarkStart w:id="32" w:name="_Toc149922525"/>
      <w:bookmarkStart w:id="33" w:name="_Toc152563684"/>
      <w:bookmarkStart w:id="34" w:name="_Toc155260100"/>
      <w:bookmarkStart w:id="35" w:name="_Toc155266229"/>
      <w:r w:rsidRPr="00877869">
        <w:rPr>
          <w:rFonts w:ascii="Segoe UI" w:hAnsi="Segoe UI" w:cs="Segoe UI"/>
          <w:b/>
          <w:bCs/>
          <w:sz w:val="28"/>
          <w:szCs w:val="28"/>
        </w:rPr>
        <w:t xml:space="preserve">WRP </w:t>
      </w:r>
      <w:bookmarkEnd w:id="30"/>
      <w:bookmarkEnd w:id="31"/>
      <w:bookmarkEnd w:id="32"/>
      <w:bookmarkEnd w:id="33"/>
      <w:r w:rsidR="0094284F" w:rsidRPr="00877869">
        <w:rPr>
          <w:rFonts w:ascii="Segoe UI" w:hAnsi="Segoe UI" w:cs="Segoe UI"/>
          <w:b/>
          <w:bCs/>
          <w:sz w:val="28"/>
          <w:szCs w:val="28"/>
        </w:rPr>
        <w:t>Updates</w:t>
      </w:r>
      <w:bookmarkEnd w:id="34"/>
      <w:bookmarkEnd w:id="35"/>
    </w:p>
    <w:p w14:paraId="241BFD72" w14:textId="157842DD" w:rsidR="00A03EE0" w:rsidRPr="00877869" w:rsidRDefault="0094284F" w:rsidP="00E454EB">
      <w:pPr>
        <w:pStyle w:val="ListParagraph"/>
        <w:numPr>
          <w:ilvl w:val="0"/>
          <w:numId w:val="28"/>
        </w:numPr>
        <w:tabs>
          <w:tab w:val="left" w:pos="5040"/>
          <w:tab w:val="left" w:pos="5130"/>
        </w:tabs>
        <w:spacing w:before="0" w:after="0" w:line="240" w:lineRule="auto"/>
        <w:ind w:left="5040"/>
        <w:rPr>
          <w:rFonts w:ascii="Segoe UI" w:hAnsi="Segoe UI" w:cs="Segoe UI"/>
          <w:color w:val="000000" w:themeColor="text1"/>
          <w:sz w:val="23"/>
          <w:szCs w:val="23"/>
        </w:rPr>
      </w:pPr>
      <w:r w:rsidRPr="00877869">
        <w:rPr>
          <w:rFonts w:ascii="Segoe UI" w:hAnsi="Segoe UI" w:cs="Segoe UI"/>
          <w:color w:val="000000" w:themeColor="text1"/>
          <w:sz w:val="23"/>
          <w:szCs w:val="23"/>
        </w:rPr>
        <w:t>In case you missed it</w:t>
      </w:r>
      <w:r w:rsidR="00C21639">
        <w:rPr>
          <w:rFonts w:ascii="Segoe UI" w:hAnsi="Segoe UI" w:cs="Segoe UI"/>
          <w:color w:val="000000" w:themeColor="text1"/>
          <w:sz w:val="23"/>
          <w:szCs w:val="23"/>
        </w:rPr>
        <w:t>,</w:t>
      </w:r>
      <w:r w:rsidR="00A03EE0" w:rsidRPr="00877869">
        <w:rPr>
          <w:rFonts w:ascii="Segoe UI" w:hAnsi="Segoe UI" w:cs="Segoe UI"/>
          <w:color w:val="000000" w:themeColor="text1"/>
          <w:sz w:val="23"/>
          <w:szCs w:val="23"/>
        </w:rPr>
        <w:t xml:space="preserve"> here is the </w:t>
      </w:r>
      <w:hyperlink r:id="rId14" w:history="1">
        <w:r w:rsidR="00A03EE0" w:rsidRPr="00877869">
          <w:rPr>
            <w:rStyle w:val="Hyperlink"/>
            <w:rFonts w:ascii="Segoe UI" w:hAnsi="Segoe UI" w:cs="Segoe UI"/>
            <w:sz w:val="23"/>
            <w:szCs w:val="23"/>
          </w:rPr>
          <w:t>recording</w:t>
        </w:r>
      </w:hyperlink>
      <w:r w:rsidR="00A03EE0" w:rsidRPr="00877869">
        <w:rPr>
          <w:rFonts w:ascii="Segoe UI" w:hAnsi="Segoe UI" w:cs="Segoe UI"/>
          <w:color w:val="000000" w:themeColor="text1"/>
          <w:sz w:val="23"/>
          <w:szCs w:val="23"/>
        </w:rPr>
        <w:t xml:space="preserve"> to the</w:t>
      </w:r>
      <w:r w:rsidRPr="00877869">
        <w:rPr>
          <w:rFonts w:ascii="Segoe UI" w:hAnsi="Segoe UI" w:cs="Segoe UI"/>
          <w:color w:val="000000" w:themeColor="text1"/>
          <w:sz w:val="23"/>
          <w:szCs w:val="23"/>
        </w:rPr>
        <w:t xml:space="preserve"> December 4th WRP webinar highlighting the tools and resources available by the National Oceanic and Atmospheric Administration to assist with climate change, climate predictions, and weather-related planning efforts. </w:t>
      </w:r>
    </w:p>
    <w:p w14:paraId="7511B3C9" w14:textId="2252623E" w:rsidR="00A03EE0" w:rsidRPr="00877869" w:rsidRDefault="00A03EE0" w:rsidP="00E454EB">
      <w:pPr>
        <w:pStyle w:val="ListParagraph"/>
        <w:numPr>
          <w:ilvl w:val="0"/>
          <w:numId w:val="28"/>
        </w:numPr>
        <w:tabs>
          <w:tab w:val="left" w:pos="5040"/>
          <w:tab w:val="left" w:pos="5130"/>
        </w:tabs>
        <w:spacing w:before="0" w:after="0" w:line="240" w:lineRule="auto"/>
        <w:ind w:left="5040"/>
        <w:rPr>
          <w:rFonts w:ascii="Segoe UI" w:hAnsi="Segoe UI" w:cs="Segoe UI"/>
          <w:color w:val="000000" w:themeColor="text1"/>
          <w:sz w:val="23"/>
          <w:szCs w:val="23"/>
        </w:rPr>
      </w:pPr>
      <w:r w:rsidRPr="00877869">
        <w:rPr>
          <w:rFonts w:ascii="Segoe UI" w:hAnsi="Segoe UI" w:cs="Segoe UI"/>
          <w:color w:val="000000" w:themeColor="text1"/>
          <w:sz w:val="23"/>
          <w:szCs w:val="23"/>
        </w:rPr>
        <w:t>The 2024 WRP Principals’ Meeting will take place in Colorado on May 1-2.  WRP Principals’ Meeting provides an opportunity to learn more about issues impacting the region and to network with other senior policy-level colleagues representing states, federal and tribal government. Together, WRP Principals will develop strategies and actions for addressing identified issues and priorities over the next year.</w:t>
      </w:r>
    </w:p>
    <w:p w14:paraId="11D84439" w14:textId="2E874554" w:rsidR="000112B8" w:rsidRPr="00877869" w:rsidRDefault="000112B8" w:rsidP="00E454EB">
      <w:pPr>
        <w:spacing w:before="0" w:after="0" w:line="240" w:lineRule="auto"/>
        <w:rPr>
          <w:rFonts w:ascii="Segoe UI" w:eastAsia="Times New Roman" w:hAnsi="Segoe UI" w:cs="Segoe UI"/>
          <w:color w:val="212121"/>
          <w:sz w:val="23"/>
          <w:szCs w:val="23"/>
          <w:lang w:eastAsia="en-US"/>
        </w:rPr>
      </w:pPr>
    </w:p>
    <w:p w14:paraId="63C97619" w14:textId="5BC615A0" w:rsidR="00543652" w:rsidRPr="00877869" w:rsidRDefault="00023100" w:rsidP="00E454EB">
      <w:pPr>
        <w:pStyle w:val="Heading1"/>
        <w:spacing w:before="0" w:line="240" w:lineRule="auto"/>
        <w:jc w:val="center"/>
        <w:rPr>
          <w:rFonts w:ascii="Segoe UI" w:hAnsi="Segoe UI" w:cs="Segoe UI"/>
          <w:b/>
          <w:bCs/>
          <w:sz w:val="28"/>
          <w:szCs w:val="28"/>
        </w:rPr>
      </w:pPr>
      <w:bookmarkStart w:id="36" w:name="_Toc138861407"/>
      <w:bookmarkStart w:id="37" w:name="_Toc138861423"/>
      <w:bookmarkStart w:id="38" w:name="_Toc138861433"/>
      <w:bookmarkStart w:id="39" w:name="_Toc138863462"/>
      <w:bookmarkStart w:id="40" w:name="_Toc138947912"/>
      <w:bookmarkStart w:id="41" w:name="_Toc138948867"/>
      <w:bookmarkStart w:id="42" w:name="_Toc139290492"/>
      <w:bookmarkStart w:id="43" w:name="_Toc139290602"/>
      <w:bookmarkStart w:id="44" w:name="_Toc139291364"/>
      <w:bookmarkStart w:id="45" w:name="_Toc139291533"/>
      <w:bookmarkStart w:id="46" w:name="_Toc139291686"/>
      <w:bookmarkStart w:id="47" w:name="_Toc142033618"/>
      <w:bookmarkStart w:id="48" w:name="_Toc142078776"/>
      <w:bookmarkStart w:id="49" w:name="_Toc144806373"/>
      <w:bookmarkStart w:id="50" w:name="_Toc144832047"/>
      <w:bookmarkStart w:id="51" w:name="_Toc144832223"/>
      <w:bookmarkStart w:id="52" w:name="_Toc144832286"/>
      <w:bookmarkStart w:id="53" w:name="_Toc147496118"/>
      <w:bookmarkStart w:id="54" w:name="_Toc149916409"/>
      <w:bookmarkStart w:id="55" w:name="_Toc149922526"/>
      <w:bookmarkStart w:id="56" w:name="_Toc152563685"/>
      <w:bookmarkStart w:id="57" w:name="_Toc155260101"/>
      <w:bookmarkStart w:id="58" w:name="_Toc155266230"/>
      <w:r w:rsidRPr="00877869">
        <w:rPr>
          <w:rFonts w:ascii="Segoe UI" w:hAnsi="Segoe UI" w:cs="Segoe UI"/>
          <w:b/>
          <w:bCs/>
          <w:sz w:val="28"/>
          <w:szCs w:val="28"/>
        </w:rPr>
        <w:t>Energy</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9F2A69D" w14:textId="1275638E" w:rsidR="006B5C40" w:rsidRPr="00877869" w:rsidRDefault="00023100" w:rsidP="00E454EB">
      <w:pPr>
        <w:pStyle w:val="Heading2"/>
        <w:spacing w:before="0" w:line="240" w:lineRule="auto"/>
        <w:rPr>
          <w:rFonts w:ascii="Segoe UI" w:hAnsi="Segoe UI" w:cs="Segoe UI"/>
          <w:b/>
          <w:bCs/>
          <w:sz w:val="23"/>
          <w:szCs w:val="23"/>
        </w:rPr>
      </w:pPr>
      <w:bookmarkStart w:id="59" w:name="_Toc138861408"/>
      <w:bookmarkStart w:id="60" w:name="_Toc138861424"/>
      <w:bookmarkStart w:id="61" w:name="_Toc138861434"/>
      <w:bookmarkStart w:id="62" w:name="_Toc138863463"/>
      <w:bookmarkStart w:id="63" w:name="_Toc138947913"/>
      <w:bookmarkStart w:id="64" w:name="_Toc138948868"/>
      <w:bookmarkStart w:id="65" w:name="_Toc139290493"/>
      <w:bookmarkStart w:id="66" w:name="_Toc139290603"/>
      <w:bookmarkStart w:id="67" w:name="_Toc139291365"/>
      <w:bookmarkStart w:id="68" w:name="_Toc139291534"/>
      <w:bookmarkStart w:id="69" w:name="_Toc139291687"/>
      <w:bookmarkStart w:id="70" w:name="_Toc142033619"/>
      <w:bookmarkStart w:id="71" w:name="_Toc142078777"/>
      <w:bookmarkStart w:id="72" w:name="_Toc144806374"/>
      <w:bookmarkStart w:id="73" w:name="_Toc144832048"/>
      <w:bookmarkStart w:id="74" w:name="_Toc144832224"/>
      <w:bookmarkStart w:id="75" w:name="_Toc144832287"/>
      <w:bookmarkStart w:id="76" w:name="_Toc147496119"/>
      <w:bookmarkStart w:id="77" w:name="_Toc149916410"/>
      <w:bookmarkStart w:id="78" w:name="_Toc149922527"/>
      <w:bookmarkStart w:id="79" w:name="_Toc152563686"/>
      <w:bookmarkStart w:id="80" w:name="_Toc155260102"/>
      <w:bookmarkStart w:id="81" w:name="_Toc155266231"/>
      <w:r w:rsidRPr="00877869">
        <w:rPr>
          <w:rFonts w:ascii="Segoe UI" w:hAnsi="Segoe UI" w:cs="Segoe UI"/>
          <w:b/>
          <w:bCs/>
          <w:sz w:val="23"/>
          <w:szCs w:val="23"/>
        </w:rPr>
        <w:t>Federal Updates</w:t>
      </w:r>
      <w:bookmarkStart w:id="82" w:name="_Toc13886346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bookmarkStart w:id="83" w:name="_Toc138863465"/>
    <w:bookmarkStart w:id="84" w:name="_Toc138947914"/>
    <w:bookmarkStart w:id="85" w:name="_Toc138948869"/>
    <w:bookmarkStart w:id="86" w:name="_Toc139290495"/>
    <w:bookmarkStart w:id="87" w:name="_Toc139290605"/>
    <w:bookmarkStart w:id="88" w:name="_Toc139291367"/>
    <w:bookmarkStart w:id="89" w:name="_Toc139291536"/>
    <w:bookmarkStart w:id="90" w:name="_Toc139291689"/>
    <w:bookmarkStart w:id="91" w:name="_Toc142033620"/>
    <w:bookmarkStart w:id="92" w:name="_Toc142078778"/>
    <w:bookmarkEnd w:id="82"/>
    <w:p w14:paraId="0AF94921" w14:textId="670DC7C2" w:rsidR="00A03EE0" w:rsidRPr="00877869" w:rsidRDefault="00CE0E61" w:rsidP="00E454EB">
      <w:pPr>
        <w:pStyle w:val="BodyBullets"/>
        <w:spacing w:after="0"/>
        <w:ind w:left="4950"/>
        <w:rPr>
          <w:color w:val="000000" w:themeColor="text1"/>
        </w:rPr>
      </w:pPr>
      <w:r w:rsidRPr="00877869">
        <w:rPr>
          <w:color w:val="000000" w:themeColor="text1"/>
        </w:rPr>
        <w:fldChar w:fldCharType="begin"/>
      </w:r>
      <w:r w:rsidRPr="00877869">
        <w:rPr>
          <w:color w:val="000000" w:themeColor="text1"/>
        </w:rPr>
        <w:instrText>HYPERLINK "https://nam10.safelinks.protection.outlook.com/?url=https%3A%2F%2Flnks.gd%2Fl%2FeyJhbGciOiJIUzI1NiJ9.eyJidWxsZXRpbl9saW5rX2lkIjoxMTcsInVyaSI6ImJwMjpjbGljayIsInVybCI6Imh0dHBzOi8vaG9tZS50cmVhc3VyeS5nb3YvbmV3cy9wcmVzcy1yZWxlYXNlcy9qeTE5ODk_dXRtX21lZGl1bT1lbWFpbCZ1dG1fc291cmNlPWdvdmRlbGl2ZXJ5IiwiYnVsbGV0aW5faWQiOiIyMDIzMTIyMC44NzQ0Mjg4MSJ9.qa0dwu5mM5e693roC3YUeus1P0LIGn4PbmlORZEkHyc%2Fs%2F1420386858%2Fbr%2F233557665926-l&amp;data=05%7C02%7Cmichelle.bell%40ag.tamu.edu%7Cc018432510d841491cba08dc01ab1bd9%7C9fd7580a64724d9ca142d131d3a7a116%7C0%7C0%7C638387081632955882%7CUnknown%7CTWFpbGZsb3d8eyJWIjoiMC4wLjAwMDAiLCJQIjoiV2luMzIiLCJBTiI6Ik1haWwiLCJXVCI6Mn0%3D%7C3000%7C%7C%7C&amp;sdata=3IRb8B6jkVQo9wZ3VyHyUlfHntYFGz2FXrOtlwdzLLU%3D&amp;reserved=0"</w:instrText>
      </w:r>
      <w:r w:rsidRPr="00877869">
        <w:rPr>
          <w:color w:val="000000" w:themeColor="text1"/>
        </w:rPr>
      </w:r>
      <w:r w:rsidRPr="00877869">
        <w:rPr>
          <w:color w:val="000000" w:themeColor="text1"/>
        </w:rPr>
        <w:fldChar w:fldCharType="separate"/>
      </w:r>
      <w:r w:rsidRPr="00877869">
        <w:rPr>
          <w:rStyle w:val="Hyperlink"/>
          <w:color w:val="000000" w:themeColor="text1"/>
        </w:rPr>
        <w:t>Continue U.S. Clean Energy Manufacturing Boom and</w:t>
      </w:r>
      <w:r w:rsidR="00F211CC" w:rsidRPr="00877869">
        <w:rPr>
          <w:rStyle w:val="Hyperlink"/>
          <w:color w:val="000000" w:themeColor="text1"/>
        </w:rPr>
        <w:t xml:space="preserve">                  </w:t>
      </w:r>
      <w:r w:rsidRPr="00877869">
        <w:rPr>
          <w:rStyle w:val="Hyperlink"/>
          <w:color w:val="000000" w:themeColor="text1"/>
        </w:rPr>
        <w:t xml:space="preserve"> </w:t>
      </w:r>
      <w:r w:rsidR="00131B05" w:rsidRPr="00877869">
        <w:rPr>
          <w:rStyle w:val="Hyperlink"/>
          <w:color w:val="000000" w:themeColor="text1"/>
        </w:rPr>
        <w:t xml:space="preserve">          </w:t>
      </w:r>
      <w:r w:rsidRPr="00877869">
        <w:rPr>
          <w:rStyle w:val="Hyperlink"/>
          <w:color w:val="000000" w:themeColor="text1"/>
        </w:rPr>
        <w:t>Strengthen America’s Energy Security</w:t>
      </w:r>
      <w:r w:rsidRPr="00877869">
        <w:rPr>
          <w:color w:val="000000" w:themeColor="text1"/>
        </w:rPr>
        <w:fldChar w:fldCharType="end"/>
      </w:r>
      <w:r w:rsidR="001F4D6D" w:rsidRPr="00877869">
        <w:t xml:space="preserve"> </w:t>
      </w:r>
    </w:p>
    <w:p w14:paraId="44D804E7" w14:textId="77777777" w:rsidR="00A03EE0" w:rsidRPr="00877869" w:rsidRDefault="00A03EE0" w:rsidP="00E454EB">
      <w:pPr>
        <w:pStyle w:val="BodyBullets"/>
        <w:numPr>
          <w:ilvl w:val="0"/>
          <w:numId w:val="0"/>
        </w:numPr>
        <w:spacing w:after="0"/>
        <w:ind w:left="4950"/>
        <w:rPr>
          <w:color w:val="000000" w:themeColor="text1"/>
        </w:rPr>
      </w:pPr>
    </w:p>
    <w:p w14:paraId="1EECEB36" w14:textId="77777777" w:rsidR="007155FB" w:rsidRPr="00877869" w:rsidRDefault="007155FB" w:rsidP="00E454EB">
      <w:pPr>
        <w:pStyle w:val="Heading3"/>
        <w:spacing w:before="0" w:line="240" w:lineRule="auto"/>
        <w:rPr>
          <w:rFonts w:ascii="Segoe UI" w:hAnsi="Segoe UI" w:cs="Segoe UI"/>
          <w:b/>
          <w:bCs/>
          <w:sz w:val="23"/>
          <w:szCs w:val="23"/>
        </w:rPr>
      </w:pPr>
      <w:bookmarkStart w:id="93" w:name="_Toc149916414"/>
      <w:bookmarkStart w:id="94" w:name="_Toc149922531"/>
      <w:bookmarkStart w:id="95" w:name="_Toc152563687"/>
      <w:bookmarkStart w:id="96" w:name="_Toc155260103"/>
      <w:bookmarkStart w:id="97" w:name="_Toc155266232"/>
      <w:bookmarkStart w:id="98" w:name="_Toc144806375"/>
      <w:bookmarkStart w:id="99" w:name="_Toc144832049"/>
      <w:bookmarkStart w:id="100" w:name="_Toc144832225"/>
      <w:bookmarkStart w:id="101" w:name="_Toc144832288"/>
      <w:bookmarkStart w:id="102" w:name="_Toc147496120"/>
      <w:bookmarkStart w:id="103" w:name="_Toc149916411"/>
      <w:bookmarkStart w:id="104" w:name="_Toc149922528"/>
      <w:r w:rsidRPr="00877869">
        <w:rPr>
          <w:rFonts w:ascii="Segoe UI" w:hAnsi="Segoe UI" w:cs="Segoe UI"/>
          <w:b/>
          <w:bCs/>
          <w:sz w:val="23"/>
          <w:szCs w:val="23"/>
        </w:rPr>
        <w:lastRenderedPageBreak/>
        <w:t>FERC</w:t>
      </w:r>
      <w:bookmarkEnd w:id="93"/>
      <w:bookmarkEnd w:id="94"/>
      <w:bookmarkEnd w:id="95"/>
      <w:bookmarkEnd w:id="96"/>
      <w:bookmarkEnd w:id="97"/>
    </w:p>
    <w:p w14:paraId="31947797" w14:textId="0D3FEDA0" w:rsidR="00186BC9" w:rsidRPr="00877869" w:rsidRDefault="00C12F0C" w:rsidP="00E454EB">
      <w:pPr>
        <w:pStyle w:val="BodyBullets"/>
        <w:spacing w:after="0"/>
        <w:rPr>
          <w:color w:val="000000" w:themeColor="text1"/>
        </w:rPr>
      </w:pPr>
      <w:hyperlink r:id="rId15" w:history="1"/>
      <w:hyperlink r:id="rId16" w:history="1">
        <w:r w:rsidR="001068F6" w:rsidRPr="00877869">
          <w:rPr>
            <w:rStyle w:val="Hyperlink"/>
            <w:color w:val="000000" w:themeColor="text1"/>
          </w:rPr>
          <w:t>December 2023 Highlights | FERC insight | Volume 11</w:t>
        </w:r>
      </w:hyperlink>
    </w:p>
    <w:p w14:paraId="62FC21C5" w14:textId="0021406D" w:rsidR="001068F6" w:rsidRPr="00877869" w:rsidRDefault="00C12F0C" w:rsidP="00E454EB">
      <w:pPr>
        <w:pStyle w:val="BodyBullets"/>
        <w:spacing w:after="0"/>
        <w:rPr>
          <w:color w:val="000000" w:themeColor="text1"/>
        </w:rPr>
      </w:pPr>
      <w:hyperlink r:id="rId17" w:history="1">
        <w:r w:rsidR="003A5826" w:rsidRPr="00877869">
          <w:rPr>
            <w:rStyle w:val="Hyperlink"/>
            <w:color w:val="000000" w:themeColor="text1"/>
          </w:rPr>
          <w:t>Chairman's Reliability Report</w:t>
        </w:r>
        <w:r w:rsidR="003A5826" w:rsidRPr="00877869">
          <w:rPr>
            <w:rStyle w:val="Hyperlink"/>
            <w:color w:val="000000" w:themeColor="text1"/>
            <w:u w:val="none"/>
          </w:rPr>
          <w:t xml:space="preserve"> | A Year in Review</w:t>
        </w:r>
      </w:hyperlink>
    </w:p>
    <w:p w14:paraId="61C21EEB" w14:textId="1489611E" w:rsidR="003A5826" w:rsidRPr="00877869" w:rsidRDefault="00C12F0C" w:rsidP="00E454EB">
      <w:pPr>
        <w:pStyle w:val="BodyBullets"/>
        <w:spacing w:after="0"/>
        <w:rPr>
          <w:color w:val="000000" w:themeColor="text1"/>
        </w:rPr>
      </w:pPr>
      <w:hyperlink r:id="rId18" w:history="1">
        <w:r w:rsidR="003A5826" w:rsidRPr="00877869">
          <w:rPr>
            <w:rStyle w:val="Hyperlink"/>
            <w:color w:val="000000" w:themeColor="text1"/>
            <w:u w:val="none"/>
          </w:rPr>
          <w:t>Blackstart Study</w:t>
        </w:r>
        <w:r w:rsidR="003A5826" w:rsidRPr="00877869">
          <w:rPr>
            <w:rStyle w:val="Hyperlink"/>
            <w:color w:val="000000" w:themeColor="text1"/>
          </w:rPr>
          <w:t xml:space="preserve"> Recommends Collaboration, Planning for Resilience</w:t>
        </w:r>
      </w:hyperlink>
    </w:p>
    <w:p w14:paraId="208EF7F5" w14:textId="650B530B" w:rsidR="003A5826" w:rsidRPr="00877869" w:rsidRDefault="00C12F0C" w:rsidP="00E454EB">
      <w:pPr>
        <w:pStyle w:val="BodyBullets"/>
        <w:spacing w:after="0"/>
        <w:rPr>
          <w:color w:val="000000" w:themeColor="text1"/>
        </w:rPr>
      </w:pPr>
      <w:hyperlink r:id="rId19" w:history="1">
        <w:r w:rsidR="003A5826" w:rsidRPr="00877869">
          <w:rPr>
            <w:rStyle w:val="Hyperlink"/>
            <w:color w:val="000000" w:themeColor="text1"/>
            <w:u w:val="none"/>
          </w:rPr>
          <w:t xml:space="preserve">Presentation &amp; Report | </w:t>
        </w:r>
        <w:r w:rsidR="003A5826" w:rsidRPr="00877869">
          <w:rPr>
            <w:rStyle w:val="Hyperlink"/>
            <w:color w:val="000000" w:themeColor="text1"/>
          </w:rPr>
          <w:t>FERC-NERC-Regional Entity Joint Blackstart and Next-Start Resource Availability Study in the Texas Interconnection</w:t>
        </w:r>
      </w:hyperlink>
    </w:p>
    <w:p w14:paraId="1A841D9B" w14:textId="06826B84" w:rsidR="00023100" w:rsidRPr="00877869" w:rsidRDefault="00023100" w:rsidP="00E454EB">
      <w:pPr>
        <w:pStyle w:val="Heading3"/>
        <w:spacing w:before="0" w:line="240" w:lineRule="auto"/>
        <w:rPr>
          <w:rFonts w:ascii="Segoe UI" w:hAnsi="Segoe UI" w:cs="Segoe UI"/>
          <w:b/>
          <w:bCs/>
          <w:sz w:val="23"/>
          <w:szCs w:val="23"/>
        </w:rPr>
      </w:pPr>
      <w:bookmarkStart w:id="105" w:name="_Toc152563688"/>
      <w:bookmarkStart w:id="106" w:name="_Toc155260104"/>
      <w:bookmarkStart w:id="107" w:name="_Toc155266233"/>
      <w:r w:rsidRPr="00877869">
        <w:rPr>
          <w:rFonts w:ascii="Segoe UI" w:hAnsi="Segoe UI" w:cs="Segoe UI"/>
          <w:b/>
          <w:bCs/>
          <w:sz w:val="23"/>
          <w:szCs w:val="23"/>
        </w:rPr>
        <w:t>DOE</w:t>
      </w:r>
      <w:bookmarkEnd w:id="83"/>
      <w:bookmarkEnd w:id="84"/>
      <w:bookmarkEnd w:id="85"/>
      <w:bookmarkEnd w:id="86"/>
      <w:bookmarkEnd w:id="87"/>
      <w:bookmarkEnd w:id="88"/>
      <w:bookmarkEnd w:id="89"/>
      <w:bookmarkEnd w:id="90"/>
      <w:bookmarkEnd w:id="91"/>
      <w:bookmarkEnd w:id="92"/>
      <w:bookmarkEnd w:id="98"/>
      <w:bookmarkEnd w:id="99"/>
      <w:bookmarkEnd w:id="100"/>
      <w:bookmarkEnd w:id="101"/>
      <w:bookmarkEnd w:id="102"/>
      <w:bookmarkEnd w:id="103"/>
      <w:bookmarkEnd w:id="104"/>
      <w:bookmarkEnd w:id="105"/>
      <w:bookmarkEnd w:id="106"/>
      <w:bookmarkEnd w:id="107"/>
    </w:p>
    <w:p w14:paraId="43A4E367" w14:textId="0455D236" w:rsidR="00B36439" w:rsidRPr="00877869" w:rsidRDefault="00C12F0C" w:rsidP="00E454EB">
      <w:pPr>
        <w:pStyle w:val="BodyBullets"/>
        <w:spacing w:after="0"/>
        <w:rPr>
          <w:color w:val="000000" w:themeColor="text1"/>
          <w:u w:val="single"/>
        </w:rPr>
      </w:pPr>
      <w:hyperlink r:id="rId20" w:history="1">
        <w:r w:rsidR="00B36439" w:rsidRPr="00877869">
          <w:rPr>
            <w:rStyle w:val="Hyperlink"/>
            <w:color w:val="000000" w:themeColor="text1"/>
            <w:u w:val="none"/>
          </w:rPr>
          <w:t>EIA expects combined U.S.</w:t>
        </w:r>
        <w:r w:rsidR="00B36439" w:rsidRPr="00877869">
          <w:rPr>
            <w:rStyle w:val="Hyperlink"/>
            <w:color w:val="000000" w:themeColor="text1"/>
          </w:rPr>
          <w:t xml:space="preserve"> solar and wind electricity generation to surpass coal-fired generation in 2024</w:t>
        </w:r>
      </w:hyperlink>
    </w:p>
    <w:p w14:paraId="1CE98A2A" w14:textId="1C13EE2D" w:rsidR="00DD4D62" w:rsidRPr="00877869" w:rsidRDefault="00C12F0C" w:rsidP="00E454EB">
      <w:pPr>
        <w:pStyle w:val="BodyBullets"/>
        <w:spacing w:after="0"/>
        <w:rPr>
          <w:color w:val="000000" w:themeColor="text1"/>
          <w:u w:val="single"/>
        </w:rPr>
      </w:pPr>
      <w:hyperlink r:id="rId21" w:history="1">
        <w:r w:rsidR="0047329F" w:rsidRPr="00877869">
          <w:rPr>
            <w:rStyle w:val="Hyperlink"/>
            <w:color w:val="000000" w:themeColor="text1"/>
            <w:u w:val="none"/>
          </w:rPr>
          <w:t xml:space="preserve">U.S. Department of the Treasury and IRS Release </w:t>
        </w:r>
        <w:r w:rsidR="0047329F" w:rsidRPr="00877869">
          <w:rPr>
            <w:rStyle w:val="Hyperlink"/>
            <w:color w:val="000000" w:themeColor="text1"/>
          </w:rPr>
          <w:t xml:space="preserve">Guidance on Hydrogen Production Credit </w:t>
        </w:r>
      </w:hyperlink>
    </w:p>
    <w:p w14:paraId="70B5A100" w14:textId="675DBF1C" w:rsidR="002D1A20" w:rsidRPr="00877869" w:rsidRDefault="00C12F0C" w:rsidP="00E454EB">
      <w:pPr>
        <w:pStyle w:val="BodyBullets"/>
        <w:spacing w:after="0"/>
        <w:rPr>
          <w:color w:val="000000" w:themeColor="text1"/>
        </w:rPr>
      </w:pPr>
      <w:hyperlink r:id="rId22" w:tgtFrame="_blank" w:history="1">
        <w:r w:rsidR="00877869" w:rsidRPr="00877869">
          <w:rPr>
            <w:rStyle w:val="Hyperlink"/>
            <w:color w:val="000000" w:themeColor="text1"/>
            <w:u w:val="none"/>
          </w:rPr>
          <w:t>N</w:t>
        </w:r>
        <w:r w:rsidR="00045E72" w:rsidRPr="00877869">
          <w:rPr>
            <w:rStyle w:val="Hyperlink"/>
            <w:color w:val="000000" w:themeColor="text1"/>
            <w:u w:val="none"/>
          </w:rPr>
          <w:t>ew initiative to support states and local communities as they plan for and evaluate proposed development of</w:t>
        </w:r>
        <w:r w:rsidR="00045E72" w:rsidRPr="00877869">
          <w:rPr>
            <w:rStyle w:val="Hyperlink"/>
            <w:color w:val="000000" w:themeColor="text1"/>
          </w:rPr>
          <w:t xml:space="preserve"> large renewable energy facilities. </w:t>
        </w:r>
      </w:hyperlink>
    </w:p>
    <w:p w14:paraId="7A184317" w14:textId="000F9437" w:rsidR="00D2520A" w:rsidRPr="00877869" w:rsidRDefault="00C12F0C" w:rsidP="00E454EB">
      <w:pPr>
        <w:pStyle w:val="BodyBullets"/>
        <w:spacing w:after="0"/>
        <w:rPr>
          <w:color w:val="000000" w:themeColor="text1"/>
        </w:rPr>
      </w:pPr>
      <w:hyperlink r:id="rId23" w:history="1">
        <w:r w:rsidR="006361FA" w:rsidRPr="00877869">
          <w:rPr>
            <w:rStyle w:val="Hyperlink"/>
            <w:color w:val="000000" w:themeColor="text1"/>
          </w:rPr>
          <w:t>DOE Announces MOUs With Hopi Tribe, Navajo Nation</w:t>
        </w:r>
      </w:hyperlink>
    </w:p>
    <w:p w14:paraId="17E343F1" w14:textId="08427F3F" w:rsidR="00B41D9A" w:rsidRPr="00877869" w:rsidRDefault="00C12F0C" w:rsidP="00E454EB">
      <w:pPr>
        <w:pStyle w:val="BodyBullets"/>
        <w:spacing w:after="0"/>
        <w:rPr>
          <w:color w:val="000000" w:themeColor="text1"/>
        </w:rPr>
      </w:pPr>
      <w:hyperlink r:id="rId24" w:history="1">
        <w:r w:rsidR="00D2520A" w:rsidRPr="00877869">
          <w:rPr>
            <w:rStyle w:val="Hyperlink"/>
            <w:color w:val="000000" w:themeColor="text1"/>
            <w:u w:val="none"/>
          </w:rPr>
          <w:t xml:space="preserve">New Projects Aim to Strengthen U.S. Distributed </w:t>
        </w:r>
        <w:r w:rsidR="00D2520A" w:rsidRPr="00877869">
          <w:rPr>
            <w:rStyle w:val="Hyperlink"/>
            <w:color w:val="000000" w:themeColor="text1"/>
          </w:rPr>
          <w:t>Wind Supply Chain</w:t>
        </w:r>
      </w:hyperlink>
    </w:p>
    <w:p w14:paraId="2149AA34" w14:textId="542C0869" w:rsidR="00D2520A" w:rsidRPr="00877869" w:rsidRDefault="00C12F0C" w:rsidP="00E454EB">
      <w:pPr>
        <w:pStyle w:val="BodyBullets"/>
        <w:spacing w:after="0"/>
        <w:rPr>
          <w:color w:val="000000" w:themeColor="text1"/>
        </w:rPr>
      </w:pPr>
      <w:hyperlink r:id="rId25" w:tgtFrame="_blank" w:history="1">
        <w:r w:rsidR="00C56C58" w:rsidRPr="00877869">
          <w:rPr>
            <w:rStyle w:val="Hyperlink"/>
            <w:color w:val="000000" w:themeColor="text1"/>
            <w:u w:val="none"/>
          </w:rPr>
          <w:t xml:space="preserve">Grand Challenges Revisited: </w:t>
        </w:r>
        <w:r w:rsidR="00C56C58" w:rsidRPr="00877869">
          <w:rPr>
            <w:rStyle w:val="Hyperlink"/>
            <w:color w:val="000000" w:themeColor="text1"/>
          </w:rPr>
          <w:t>Wind Energy Research Needs</w:t>
        </w:r>
        <w:r w:rsidR="00C56C58" w:rsidRPr="00877869">
          <w:rPr>
            <w:rStyle w:val="Hyperlink"/>
            <w:color w:val="000000" w:themeColor="text1"/>
            <w:u w:val="none"/>
          </w:rPr>
          <w:t xml:space="preserve"> for a Global Energy Transition</w:t>
        </w:r>
      </w:hyperlink>
    </w:p>
    <w:p w14:paraId="01795982" w14:textId="77777777" w:rsidR="00877869" w:rsidRPr="00877869" w:rsidRDefault="00877869" w:rsidP="00E454EB">
      <w:pPr>
        <w:pStyle w:val="BodyBullets"/>
        <w:spacing w:after="0"/>
        <w:rPr>
          <w:color w:val="000000" w:themeColor="text1"/>
        </w:rPr>
      </w:pPr>
      <w:r w:rsidRPr="00877869">
        <w:t xml:space="preserve">DOE announced results of </w:t>
      </w:r>
      <w:hyperlink r:id="rId26" w:tgtFrame="_blank" w:history="1">
        <w:r w:rsidRPr="00877869">
          <w:t>an analysis</w:t>
        </w:r>
      </w:hyperlink>
      <w:r w:rsidRPr="00877869">
        <w:t xml:space="preserve"> highlighting that, deployed at mass scale, </w:t>
      </w:r>
      <w:hyperlink r:id="rId27" w:tgtFrame="_blank" w:history="1">
        <w:r w:rsidRPr="00877869">
          <w:t>geothermal heat pumps</w:t>
        </w:r>
      </w:hyperlink>
      <w:r w:rsidRPr="00877869">
        <w:t xml:space="preserve"> (GHPs) could decarbonize heating and cooling and save energy in U.S. buildings while reducing the need for new grid transmission.</w:t>
      </w:r>
    </w:p>
    <w:p w14:paraId="69992868" w14:textId="78CF124E" w:rsidR="00E42DBC" w:rsidRPr="00877869" w:rsidRDefault="00C12F0C" w:rsidP="00E454EB">
      <w:pPr>
        <w:pStyle w:val="BodyBullets"/>
        <w:spacing w:after="0"/>
        <w:rPr>
          <w:color w:val="000000" w:themeColor="text1"/>
        </w:rPr>
      </w:pPr>
      <w:hyperlink r:id="rId28" w:tgtFrame="_blank" w:history="1">
        <w:r w:rsidR="00B41D9A" w:rsidRPr="00877869">
          <w:rPr>
            <w:rStyle w:val="Hyperlink"/>
            <w:color w:val="000000" w:themeColor="text1"/>
            <w:u w:val="none"/>
          </w:rPr>
          <w:t xml:space="preserve">NREL and Amazon Aim To Create </w:t>
        </w:r>
        <w:r w:rsidR="00B41D9A" w:rsidRPr="00877869">
          <w:rPr>
            <w:rStyle w:val="Hyperlink"/>
            <w:color w:val="000000" w:themeColor="text1"/>
          </w:rPr>
          <w:t>Guidebook for Emissions Impact Analysis</w:t>
        </w:r>
      </w:hyperlink>
    </w:p>
    <w:p w14:paraId="3288BAF0" w14:textId="682D18A5" w:rsidR="002F1197" w:rsidRPr="00877869" w:rsidRDefault="002F1197" w:rsidP="00E454EB">
      <w:pPr>
        <w:pStyle w:val="BodyBullets"/>
        <w:spacing w:after="0"/>
        <w:rPr>
          <w:color w:val="00B050"/>
        </w:rPr>
      </w:pPr>
      <w:r w:rsidRPr="00877869">
        <w:rPr>
          <w:color w:val="00B050"/>
        </w:rPr>
        <w:t>Funding Opportunities</w:t>
      </w:r>
      <w:r w:rsidR="00C01702" w:rsidRPr="00877869">
        <w:rPr>
          <w:color w:val="00B050"/>
        </w:rPr>
        <w:t>:</w:t>
      </w:r>
    </w:p>
    <w:p w14:paraId="6815D406" w14:textId="19C0DE94" w:rsidR="009C4E85" w:rsidRPr="00877869" w:rsidRDefault="00C12F0C" w:rsidP="00E454EB">
      <w:pPr>
        <w:pStyle w:val="BodyBullets"/>
        <w:numPr>
          <w:ilvl w:val="1"/>
          <w:numId w:val="1"/>
        </w:numPr>
        <w:spacing w:after="0"/>
        <w:rPr>
          <w:color w:val="000000" w:themeColor="text1"/>
        </w:rPr>
      </w:pPr>
      <w:hyperlink r:id="rId29" w:history="1">
        <w:r w:rsidR="00AF1DB6" w:rsidRPr="00877869">
          <w:rPr>
            <w:rStyle w:val="Hyperlink"/>
            <w:color w:val="000000" w:themeColor="text1"/>
          </w:rPr>
          <w:t>$59 Million to Advance the National Clean Hydrogen Strategy</w:t>
        </w:r>
      </w:hyperlink>
      <w:r w:rsidR="00CF58B5" w:rsidRPr="00877869">
        <w:rPr>
          <w:color w:val="000000" w:themeColor="text1"/>
        </w:rPr>
        <w:t xml:space="preserve">. </w:t>
      </w:r>
      <w:r w:rsidR="00C041CA">
        <w:rPr>
          <w:color w:val="000000" w:themeColor="text1"/>
        </w:rPr>
        <w:t>D</w:t>
      </w:r>
      <w:r w:rsidR="00CF58B5" w:rsidRPr="00877869">
        <w:rPr>
          <w:color w:val="000000" w:themeColor="text1"/>
        </w:rPr>
        <w:t xml:space="preserve">ue </w:t>
      </w:r>
      <w:r w:rsidR="00CF58B5" w:rsidRPr="00877869">
        <w:rPr>
          <w:b/>
          <w:bCs/>
          <w:color w:val="000000" w:themeColor="text1"/>
        </w:rPr>
        <w:t>January 26, 2024</w:t>
      </w:r>
    </w:p>
    <w:p w14:paraId="1F633D76" w14:textId="6DE4012A" w:rsidR="00E96214" w:rsidRPr="00877869" w:rsidRDefault="00C12F0C" w:rsidP="00E454EB">
      <w:pPr>
        <w:pStyle w:val="BodyBullets"/>
        <w:numPr>
          <w:ilvl w:val="1"/>
          <w:numId w:val="1"/>
        </w:numPr>
        <w:spacing w:after="0"/>
        <w:rPr>
          <w:color w:val="000000" w:themeColor="text1"/>
        </w:rPr>
      </w:pPr>
      <w:hyperlink r:id="rId30" w:history="1">
        <w:r w:rsidR="00E96214" w:rsidRPr="00877869">
          <w:rPr>
            <w:rStyle w:val="Hyperlink"/>
            <w:color w:val="000000" w:themeColor="text1"/>
            <w:u w:val="none"/>
          </w:rPr>
          <w:t xml:space="preserve">DOE Announces up to $7 million for </w:t>
        </w:r>
        <w:r w:rsidR="00E96214" w:rsidRPr="00877869">
          <w:rPr>
            <w:rStyle w:val="Hyperlink"/>
            <w:color w:val="000000" w:themeColor="text1"/>
          </w:rPr>
          <w:t>Solar Energy Evolution and Diffusion Studies 4</w:t>
        </w:r>
      </w:hyperlink>
      <w:r w:rsidR="00E96214" w:rsidRPr="00877869">
        <w:rPr>
          <w:color w:val="000000" w:themeColor="text1"/>
        </w:rPr>
        <w:t xml:space="preserve">. Concept papers are due by </w:t>
      </w:r>
      <w:r w:rsidR="00E96214" w:rsidRPr="00877869">
        <w:rPr>
          <w:b/>
          <w:bCs/>
          <w:color w:val="000000" w:themeColor="text1"/>
        </w:rPr>
        <w:t>January 30, 2024</w:t>
      </w:r>
    </w:p>
    <w:p w14:paraId="5B3BDA8C" w14:textId="20430C58" w:rsidR="00E70E9F" w:rsidRPr="00877869" w:rsidRDefault="009D5E63" w:rsidP="00E454EB">
      <w:pPr>
        <w:pStyle w:val="Heading3"/>
        <w:spacing w:before="0" w:line="240" w:lineRule="auto"/>
        <w:rPr>
          <w:rFonts w:ascii="Segoe UI" w:hAnsi="Segoe UI" w:cs="Segoe UI"/>
          <w:b/>
          <w:bCs/>
          <w:sz w:val="23"/>
          <w:szCs w:val="23"/>
        </w:rPr>
      </w:pPr>
      <w:bookmarkStart w:id="108" w:name="_Toc147496121"/>
      <w:bookmarkStart w:id="109" w:name="_Toc149916412"/>
      <w:bookmarkStart w:id="110" w:name="_Toc149922529"/>
      <w:bookmarkStart w:id="111" w:name="_Toc152563689"/>
      <w:bookmarkStart w:id="112" w:name="_Toc155260105"/>
      <w:bookmarkStart w:id="113" w:name="_Toc155266234"/>
      <w:bookmarkStart w:id="114" w:name="_Toc144806376"/>
      <w:bookmarkStart w:id="115" w:name="_Toc138863467"/>
      <w:bookmarkStart w:id="116" w:name="_Toc138947916"/>
      <w:bookmarkStart w:id="117" w:name="_Toc138948871"/>
      <w:bookmarkStart w:id="118" w:name="_Toc139290496"/>
      <w:bookmarkStart w:id="119" w:name="_Toc139290606"/>
      <w:bookmarkStart w:id="120" w:name="_Toc139291368"/>
      <w:bookmarkStart w:id="121" w:name="_Toc139291537"/>
      <w:bookmarkStart w:id="122" w:name="_Toc139291690"/>
      <w:bookmarkStart w:id="123" w:name="_Toc142033621"/>
      <w:bookmarkStart w:id="124" w:name="_Toc142078779"/>
      <w:bookmarkStart w:id="125" w:name="_Toc138863466"/>
      <w:bookmarkStart w:id="126" w:name="_Toc138947915"/>
      <w:bookmarkStart w:id="127" w:name="_Toc138948870"/>
      <w:r w:rsidRPr="00877869">
        <w:rPr>
          <w:rFonts w:ascii="Segoe UI" w:hAnsi="Segoe UI" w:cs="Segoe UI"/>
          <w:b/>
          <w:bCs/>
          <w:sz w:val="23"/>
          <w:szCs w:val="23"/>
        </w:rPr>
        <w:t>DOI</w:t>
      </w:r>
      <w:bookmarkStart w:id="128" w:name="_Toc144832051"/>
      <w:bookmarkStart w:id="129" w:name="_Toc144832227"/>
      <w:bookmarkStart w:id="130" w:name="_Toc144832290"/>
      <w:bookmarkEnd w:id="108"/>
      <w:bookmarkEnd w:id="109"/>
      <w:bookmarkEnd w:id="110"/>
      <w:bookmarkEnd w:id="111"/>
      <w:bookmarkEnd w:id="112"/>
      <w:bookmarkEnd w:id="113"/>
    </w:p>
    <w:p w14:paraId="283DCEDC" w14:textId="68CB1E96" w:rsidR="00E70E9F" w:rsidRPr="00877869" w:rsidRDefault="00C12F0C" w:rsidP="00E454EB">
      <w:pPr>
        <w:pStyle w:val="BodyBullets"/>
        <w:spacing w:after="0"/>
        <w:rPr>
          <w:color w:val="000000" w:themeColor="text1"/>
          <w:u w:val="single"/>
        </w:rPr>
      </w:pPr>
      <w:hyperlink r:id="rId31" w:tgtFrame="_blank" w:tooltip="View it as a Web page" w:history="1">
        <w:r w:rsidR="002B1F1B" w:rsidRPr="00877869">
          <w:rPr>
            <w:rStyle w:val="Hyperlink"/>
            <w:color w:val="000000" w:themeColor="text1"/>
          </w:rPr>
          <w:t>DOI Publishes Final 2024–2029 National Outer Continental Shelf Oil and Gas Leasing Program, Enabling Offshore Wind Industry to Progress</w:t>
        </w:r>
      </w:hyperlink>
    </w:p>
    <w:p w14:paraId="05C900AF" w14:textId="516D5A8A" w:rsidR="00AC1E76" w:rsidRPr="00877869" w:rsidRDefault="00BF0C15" w:rsidP="00E454EB">
      <w:pPr>
        <w:pStyle w:val="Heading3"/>
        <w:spacing w:before="0" w:line="240" w:lineRule="auto"/>
        <w:rPr>
          <w:rFonts w:ascii="Segoe UI" w:hAnsi="Segoe UI" w:cs="Segoe UI"/>
          <w:b/>
          <w:bCs/>
          <w:sz w:val="23"/>
          <w:szCs w:val="23"/>
        </w:rPr>
      </w:pPr>
      <w:bookmarkStart w:id="131" w:name="_Toc147496122"/>
      <w:bookmarkStart w:id="132" w:name="_Toc149916413"/>
      <w:bookmarkStart w:id="133" w:name="_Toc149922530"/>
      <w:bookmarkStart w:id="134" w:name="_Toc152563690"/>
      <w:bookmarkStart w:id="135" w:name="_Toc155260106"/>
      <w:bookmarkStart w:id="136" w:name="_Toc155266235"/>
      <w:r w:rsidRPr="00877869">
        <w:rPr>
          <w:rFonts w:ascii="Segoe UI" w:hAnsi="Segoe UI" w:cs="Segoe UI"/>
          <w:b/>
          <w:bCs/>
          <w:sz w:val="23"/>
          <w:szCs w:val="23"/>
        </w:rPr>
        <w:t>DOI-</w:t>
      </w:r>
      <w:r w:rsidR="00AC1E76" w:rsidRPr="00877869">
        <w:rPr>
          <w:rFonts w:ascii="Segoe UI" w:hAnsi="Segoe UI" w:cs="Segoe UI"/>
          <w:b/>
          <w:bCs/>
          <w:sz w:val="23"/>
          <w:szCs w:val="23"/>
        </w:rPr>
        <w:t>BLM</w:t>
      </w:r>
      <w:bookmarkEnd w:id="114"/>
      <w:bookmarkEnd w:id="128"/>
      <w:bookmarkEnd w:id="129"/>
      <w:bookmarkEnd w:id="130"/>
      <w:bookmarkEnd w:id="131"/>
      <w:bookmarkEnd w:id="132"/>
      <w:bookmarkEnd w:id="133"/>
      <w:bookmarkEnd w:id="134"/>
      <w:bookmarkEnd w:id="135"/>
      <w:bookmarkEnd w:id="136"/>
    </w:p>
    <w:p w14:paraId="0E143454" w14:textId="5D5DD5F8" w:rsidR="00DC13E8" w:rsidRPr="00877869" w:rsidRDefault="00C12F0C" w:rsidP="00E454EB">
      <w:pPr>
        <w:pStyle w:val="BodyBullets"/>
        <w:spacing w:after="0"/>
        <w:rPr>
          <w:color w:val="000000" w:themeColor="text1"/>
        </w:rPr>
      </w:pPr>
      <w:hyperlink r:id="rId32" w:history="1">
        <w:r w:rsidR="00DC13E8" w:rsidRPr="00877869">
          <w:rPr>
            <w:rStyle w:val="Hyperlink"/>
            <w:color w:val="000000" w:themeColor="text1"/>
          </w:rPr>
          <w:t>BLM seeks comment on proposed transmission line improvements</w:t>
        </w:r>
      </w:hyperlink>
    </w:p>
    <w:p w14:paraId="0AD029A5" w14:textId="77777777" w:rsidR="00E454EB" w:rsidRPr="00877869" w:rsidRDefault="00C12F0C" w:rsidP="00E454EB">
      <w:pPr>
        <w:pStyle w:val="BodyBullets"/>
        <w:spacing w:after="0"/>
        <w:rPr>
          <w:rStyle w:val="Hyperlink"/>
          <w:color w:val="000000" w:themeColor="text1"/>
          <w:u w:val="none"/>
        </w:rPr>
      </w:pPr>
      <w:hyperlink r:id="rId33" w:history="1">
        <w:r w:rsidR="00E454EB" w:rsidRPr="00877869">
          <w:rPr>
            <w:rStyle w:val="Hyperlink"/>
            <w:color w:val="000000" w:themeColor="text1"/>
          </w:rPr>
          <w:t xml:space="preserve">Notice of Intent in the </w:t>
        </w:r>
        <w:r w:rsidR="00E454EB" w:rsidRPr="00877869">
          <w:rPr>
            <w:rStyle w:val="Hyperlink"/>
            <w:i/>
            <w:iCs/>
            <w:color w:val="000000" w:themeColor="text1"/>
          </w:rPr>
          <w:t>Federal Register</w:t>
        </w:r>
      </w:hyperlink>
      <w:r w:rsidR="00E454EB" w:rsidRPr="00877869">
        <w:rPr>
          <w:color w:val="000000" w:themeColor="text1"/>
        </w:rPr>
        <w:t xml:space="preserve"> to </w:t>
      </w:r>
      <w:r w:rsidR="00E454EB" w:rsidRPr="00877869">
        <w:rPr>
          <w:i/>
          <w:iCs/>
          <w:color w:val="000000" w:themeColor="text1"/>
        </w:rPr>
        <w:t>“Amend Resource Management Plans for Section 368 Energy Corridor Revisions and Prepare an Associated Environmental Impact Statement</w:t>
      </w:r>
      <w:r w:rsidR="00E454EB" w:rsidRPr="00877869">
        <w:rPr>
          <w:color w:val="000000" w:themeColor="text1"/>
        </w:rPr>
        <w:t xml:space="preserve">.” </w:t>
      </w:r>
      <w:r w:rsidR="00E454EB">
        <w:rPr>
          <w:color w:val="000000" w:themeColor="text1"/>
        </w:rPr>
        <w:t>C</w:t>
      </w:r>
      <w:r w:rsidR="00E454EB" w:rsidRPr="00877869">
        <w:rPr>
          <w:color w:val="000000" w:themeColor="text1"/>
        </w:rPr>
        <w:t xml:space="preserve">omments </w:t>
      </w:r>
      <w:r w:rsidR="00E454EB">
        <w:rPr>
          <w:color w:val="000000" w:themeColor="text1"/>
        </w:rPr>
        <w:t xml:space="preserve">due </w:t>
      </w:r>
      <w:r w:rsidR="00E454EB" w:rsidRPr="00877869">
        <w:rPr>
          <w:b/>
          <w:bCs/>
          <w:color w:val="000000" w:themeColor="text1"/>
        </w:rPr>
        <w:t>February 2, 2024</w:t>
      </w:r>
      <w:r w:rsidR="00E454EB" w:rsidRPr="00877869">
        <w:rPr>
          <w:color w:val="000000" w:themeColor="text1"/>
        </w:rPr>
        <w:t xml:space="preserve">. </w:t>
      </w:r>
      <w:r w:rsidR="00E454EB">
        <w:rPr>
          <w:color w:val="000000" w:themeColor="text1"/>
        </w:rPr>
        <w:t>More info</w:t>
      </w:r>
      <w:r w:rsidR="00E454EB" w:rsidRPr="00877869">
        <w:rPr>
          <w:color w:val="000000" w:themeColor="text1"/>
        </w:rPr>
        <w:t xml:space="preserve">: </w:t>
      </w:r>
      <w:hyperlink r:id="rId34" w:history="1">
        <w:r w:rsidR="00E454EB" w:rsidRPr="00877869">
          <w:rPr>
            <w:rStyle w:val="Hyperlink"/>
            <w:color w:val="000000" w:themeColor="text1"/>
          </w:rPr>
          <w:t>BLM National NEPA Register</w:t>
        </w:r>
      </w:hyperlink>
      <w:r w:rsidR="00E454EB" w:rsidRPr="00877869">
        <w:rPr>
          <w:color w:val="000000" w:themeColor="text1"/>
        </w:rPr>
        <w:t xml:space="preserve">. Press Release: </w:t>
      </w:r>
      <w:hyperlink r:id="rId35" w:history="1">
        <w:r w:rsidR="00E454EB" w:rsidRPr="00877869">
          <w:rPr>
            <w:rStyle w:val="Hyperlink"/>
            <w:color w:val="000000" w:themeColor="text1"/>
          </w:rPr>
          <w:t>BLM to Analyze Potential Changes to West-wide Energy Corridors</w:t>
        </w:r>
      </w:hyperlink>
    </w:p>
    <w:p w14:paraId="3C150063" w14:textId="6684C205" w:rsidR="00370CF9" w:rsidRPr="00877869" w:rsidRDefault="00C12F0C" w:rsidP="00E454EB">
      <w:pPr>
        <w:pStyle w:val="BodyBullets"/>
        <w:spacing w:after="0"/>
        <w:rPr>
          <w:color w:val="000000" w:themeColor="text1"/>
        </w:rPr>
      </w:pPr>
      <w:hyperlink r:id="rId36" w:tgtFrame="_blank" w:history="1">
        <w:r w:rsidR="00370CF9" w:rsidRPr="00877869">
          <w:rPr>
            <w:rStyle w:val="Hyperlink"/>
            <w:color w:val="000000" w:themeColor="text1"/>
          </w:rPr>
          <w:t>$2.5 million cultural landscape study and predictive model to better site and process renewable energy development applications in the California Desert Conservation Area.</w:t>
        </w:r>
      </w:hyperlink>
    </w:p>
    <w:bookmarkEnd w:id="115"/>
    <w:bookmarkEnd w:id="116"/>
    <w:bookmarkEnd w:id="117"/>
    <w:bookmarkEnd w:id="118"/>
    <w:bookmarkEnd w:id="119"/>
    <w:bookmarkEnd w:id="120"/>
    <w:bookmarkEnd w:id="121"/>
    <w:bookmarkEnd w:id="122"/>
    <w:bookmarkEnd w:id="123"/>
    <w:bookmarkEnd w:id="124"/>
    <w:bookmarkEnd w:id="125"/>
    <w:bookmarkEnd w:id="126"/>
    <w:bookmarkEnd w:id="127"/>
    <w:p w14:paraId="74FB088D" w14:textId="77777777" w:rsidR="003E04A1" w:rsidRPr="00877869" w:rsidRDefault="003E04A1" w:rsidP="00E454EB">
      <w:pPr>
        <w:pStyle w:val="BodyBullets"/>
        <w:numPr>
          <w:ilvl w:val="0"/>
          <w:numId w:val="0"/>
        </w:numPr>
        <w:spacing w:after="0"/>
        <w:ind w:left="720"/>
        <w:contextualSpacing w:val="0"/>
        <w:rPr>
          <w:rStyle w:val="Hyperlink"/>
          <w:color w:val="000000" w:themeColor="text1"/>
        </w:rPr>
      </w:pPr>
    </w:p>
    <w:p w14:paraId="56570417" w14:textId="4F9805CC" w:rsidR="00522B12" w:rsidRPr="00877869" w:rsidRDefault="00023100" w:rsidP="00E454EB">
      <w:pPr>
        <w:pStyle w:val="Heading2"/>
        <w:spacing w:before="0" w:line="240" w:lineRule="auto"/>
        <w:rPr>
          <w:rFonts w:ascii="Segoe UI" w:hAnsi="Segoe UI" w:cs="Segoe UI"/>
          <w:b/>
          <w:bCs/>
          <w:sz w:val="23"/>
          <w:szCs w:val="23"/>
        </w:rPr>
      </w:pPr>
      <w:bookmarkStart w:id="137" w:name="_Toc138863468"/>
      <w:bookmarkStart w:id="138" w:name="_Toc138947917"/>
      <w:bookmarkStart w:id="139" w:name="_Toc138948872"/>
      <w:bookmarkStart w:id="140" w:name="_Toc139290500"/>
      <w:bookmarkStart w:id="141" w:name="_Toc139290610"/>
      <w:bookmarkStart w:id="142" w:name="_Toc139291372"/>
      <w:bookmarkStart w:id="143" w:name="_Toc139291541"/>
      <w:bookmarkStart w:id="144" w:name="_Toc139291694"/>
      <w:bookmarkStart w:id="145" w:name="_Toc142033624"/>
      <w:bookmarkStart w:id="146" w:name="_Toc142078782"/>
      <w:bookmarkStart w:id="147" w:name="_Toc144806378"/>
      <w:bookmarkStart w:id="148" w:name="_Toc144832052"/>
      <w:bookmarkStart w:id="149" w:name="_Toc144832228"/>
      <w:bookmarkStart w:id="150" w:name="_Toc144832291"/>
      <w:bookmarkStart w:id="151" w:name="_Toc147496123"/>
      <w:bookmarkStart w:id="152" w:name="_Toc149916415"/>
      <w:bookmarkStart w:id="153" w:name="_Toc149922532"/>
      <w:bookmarkStart w:id="154" w:name="_Toc152563693"/>
      <w:bookmarkStart w:id="155" w:name="_Toc155260107"/>
      <w:bookmarkStart w:id="156" w:name="_Toc155266236"/>
      <w:r w:rsidRPr="00877869">
        <w:rPr>
          <w:rFonts w:ascii="Segoe UI" w:hAnsi="Segoe UI" w:cs="Segoe UI"/>
          <w:b/>
          <w:bCs/>
          <w:sz w:val="23"/>
          <w:szCs w:val="23"/>
        </w:rPr>
        <w:t>State Updates</w:t>
      </w:r>
      <w:bookmarkStart w:id="157" w:name="_Toc138863470"/>
      <w:bookmarkStart w:id="158" w:name="_Toc138947919"/>
      <w:bookmarkStart w:id="159" w:name="_Toc138948874"/>
      <w:bookmarkStart w:id="160" w:name="_Toc139290502"/>
      <w:bookmarkStart w:id="161" w:name="_Toc139290612"/>
      <w:bookmarkStart w:id="162" w:name="_Toc139291374"/>
      <w:bookmarkStart w:id="163" w:name="_Toc139291543"/>
      <w:bookmarkStart w:id="164" w:name="_Toc139291696"/>
      <w:bookmarkStart w:id="165" w:name="_Toc142033626"/>
      <w:bookmarkStart w:id="166" w:name="_Toc142078784"/>
      <w:bookmarkStart w:id="167" w:name="_Toc144806379"/>
      <w:bookmarkStart w:id="168" w:name="_Toc144832053"/>
      <w:bookmarkStart w:id="169" w:name="_Toc144832229"/>
      <w:bookmarkStart w:id="170" w:name="_Toc144832292"/>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bookmarkStart w:id="171" w:name="_Toc147496124"/>
    <w:bookmarkStart w:id="172" w:name="_Toc149916416"/>
    <w:bookmarkStart w:id="173" w:name="_Toc149922533"/>
    <w:p w14:paraId="72F8C9A2" w14:textId="44664F31" w:rsidR="008A7E38" w:rsidRPr="00877869" w:rsidRDefault="0083102B" w:rsidP="00E454EB">
      <w:pPr>
        <w:pStyle w:val="BodyBullets"/>
        <w:spacing w:after="0"/>
        <w:rPr>
          <w:color w:val="000000" w:themeColor="text1"/>
        </w:rPr>
      </w:pPr>
      <w:r w:rsidRPr="00877869">
        <w:fldChar w:fldCharType="begin"/>
      </w:r>
      <w:r w:rsidRPr="00877869">
        <w:rPr>
          <w:color w:val="000000" w:themeColor="text1"/>
        </w:rPr>
        <w:instrText>HYPERLINK "https://www.lexisnexis.com/community/insights/legal/capitol-journal/b/state-net/posts/states-take-another-look-at-nuclear-power-to-combat-climate-change-1855247337"</w:instrText>
      </w:r>
      <w:r w:rsidRPr="00877869">
        <w:fldChar w:fldCharType="separate"/>
      </w:r>
      <w:r w:rsidR="005416E8" w:rsidRPr="00877869">
        <w:rPr>
          <w:rStyle w:val="Hyperlink"/>
          <w:color w:val="000000" w:themeColor="text1"/>
          <w:u w:val="none"/>
        </w:rPr>
        <w:t xml:space="preserve">States Take Another Look at </w:t>
      </w:r>
      <w:r w:rsidR="005416E8" w:rsidRPr="00877869">
        <w:rPr>
          <w:rStyle w:val="Hyperlink"/>
          <w:color w:val="000000" w:themeColor="text1"/>
        </w:rPr>
        <w:t>Nuclear Power to Combat Climate Change</w:t>
      </w:r>
      <w:r w:rsidRPr="00877869">
        <w:rPr>
          <w:rStyle w:val="Hyperlink"/>
          <w:color w:val="000000" w:themeColor="text1"/>
        </w:rPr>
        <w:fldChar w:fldCharType="end"/>
      </w:r>
      <w:hyperlink r:id="rId37" w:tgtFrame="_blank" w:history="1"/>
      <w:r w:rsidR="001F4D6D" w:rsidRPr="00877869">
        <w:rPr>
          <w:color w:val="000000" w:themeColor="text1"/>
        </w:rPr>
        <w:t xml:space="preserve"> </w:t>
      </w:r>
    </w:p>
    <w:p w14:paraId="5E2374D5" w14:textId="686A6FFC" w:rsidR="00023100" w:rsidRPr="00877869" w:rsidRDefault="00023100" w:rsidP="00E454EB">
      <w:pPr>
        <w:pStyle w:val="Heading3"/>
        <w:spacing w:before="0" w:line="240" w:lineRule="auto"/>
        <w:rPr>
          <w:rFonts w:ascii="Segoe UI" w:hAnsi="Segoe UI" w:cs="Segoe UI"/>
          <w:b/>
          <w:bCs/>
          <w:sz w:val="23"/>
          <w:szCs w:val="23"/>
        </w:rPr>
      </w:pPr>
      <w:bookmarkStart w:id="174" w:name="_Toc152563695"/>
      <w:bookmarkStart w:id="175" w:name="_Toc155260108"/>
      <w:bookmarkStart w:id="176" w:name="_Toc155266237"/>
      <w:r w:rsidRPr="00877869">
        <w:rPr>
          <w:rFonts w:ascii="Segoe UI" w:hAnsi="Segoe UI" w:cs="Segoe UI"/>
          <w:b/>
          <w:bCs/>
          <w:sz w:val="23"/>
          <w:szCs w:val="23"/>
        </w:rPr>
        <w:t>California</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bookmarkStart w:id="177" w:name="_Toc144806380"/>
    <w:bookmarkStart w:id="178" w:name="_Toc144832054"/>
    <w:bookmarkStart w:id="179" w:name="_Toc144832230"/>
    <w:bookmarkStart w:id="180" w:name="_Toc144832293"/>
    <w:bookmarkStart w:id="181" w:name="_Toc138863471"/>
    <w:p w14:paraId="5032D40F" w14:textId="32BD7DDF" w:rsidR="00981849" w:rsidRPr="00877869" w:rsidRDefault="0083102B" w:rsidP="00E454EB">
      <w:pPr>
        <w:pStyle w:val="BodyBullets"/>
        <w:spacing w:after="0"/>
        <w:rPr>
          <w:color w:val="000000" w:themeColor="text1"/>
          <w:bdr w:val="none" w:sz="0" w:space="0" w:color="auto" w:frame="1"/>
        </w:rPr>
      </w:pPr>
      <w:r w:rsidRPr="00877869">
        <w:fldChar w:fldCharType="begin"/>
      </w:r>
      <w:r w:rsidRPr="00877869">
        <w:rPr>
          <w:color w:val="000000" w:themeColor="text1"/>
        </w:rPr>
        <w:instrText>HYPERLINK "https://content.govdelivery.com/accounts/CNRA/bulletins/37fd1b0"</w:instrText>
      </w:r>
      <w:r w:rsidRPr="00877869">
        <w:fldChar w:fldCharType="separate"/>
      </w:r>
      <w:r w:rsidR="001228B1" w:rsidRPr="00877869">
        <w:rPr>
          <w:rStyle w:val="Hyperlink"/>
          <w:color w:val="000000" w:themeColor="text1"/>
          <w:u w:val="none"/>
        </w:rPr>
        <w:t xml:space="preserve">CEC Awards $30 Million to </w:t>
      </w:r>
      <w:r w:rsidR="001228B1" w:rsidRPr="00877869">
        <w:rPr>
          <w:rStyle w:val="Hyperlink"/>
          <w:color w:val="000000" w:themeColor="text1"/>
        </w:rPr>
        <w:t>100-Hour, Long-Duration Energy Storage Project</w:t>
      </w:r>
      <w:r w:rsidRPr="00877869">
        <w:rPr>
          <w:rStyle w:val="Hyperlink"/>
          <w:color w:val="000000" w:themeColor="text1"/>
        </w:rPr>
        <w:fldChar w:fldCharType="end"/>
      </w:r>
    </w:p>
    <w:p w14:paraId="5C6A40CC" w14:textId="4BC2DA85" w:rsidR="00CC1979" w:rsidRPr="00C041CA" w:rsidRDefault="00C12F0C" w:rsidP="00E454EB">
      <w:pPr>
        <w:pStyle w:val="BodyBullets"/>
        <w:spacing w:after="0"/>
        <w:rPr>
          <w:color w:val="000000" w:themeColor="text1"/>
          <w:bdr w:val="none" w:sz="0" w:space="0" w:color="auto" w:frame="1"/>
        </w:rPr>
      </w:pPr>
      <w:hyperlink r:id="rId38" w:history="1">
        <w:r w:rsidR="00582DB2" w:rsidRPr="00877869">
          <w:rPr>
            <w:rStyle w:val="Hyperlink"/>
            <w:color w:val="000000" w:themeColor="text1"/>
            <w14:ligatures w14:val="standardContextual"/>
          </w:rPr>
          <w:t>California Joins Global Offshore Wind Alliance</w:t>
        </w:r>
        <w:r w:rsidR="00582DB2" w:rsidRPr="00877869">
          <w:rPr>
            <w:rStyle w:val="Hyperlink"/>
            <w:color w:val="000000" w:themeColor="text1"/>
            <w:u w:val="none"/>
            <w14:ligatures w14:val="standardContextual"/>
          </w:rPr>
          <w:t xml:space="preserve"> in Ambitious Commitment</w:t>
        </w:r>
      </w:hyperlink>
    </w:p>
    <w:p w14:paraId="45F0E66D" w14:textId="32C6A66D" w:rsidR="00295D9F" w:rsidRPr="00877869" w:rsidRDefault="00295D9F" w:rsidP="00E454EB">
      <w:pPr>
        <w:pStyle w:val="Heading3"/>
        <w:spacing w:before="0" w:line="240" w:lineRule="auto"/>
        <w:rPr>
          <w:rFonts w:ascii="Segoe UI" w:hAnsi="Segoe UI" w:cs="Segoe UI"/>
          <w:b/>
          <w:bCs/>
          <w:sz w:val="23"/>
          <w:szCs w:val="23"/>
        </w:rPr>
      </w:pPr>
      <w:bookmarkStart w:id="182" w:name="_Toc152563697"/>
      <w:bookmarkStart w:id="183" w:name="_Toc155260109"/>
      <w:bookmarkStart w:id="184" w:name="_Toc155266238"/>
      <w:bookmarkEnd w:id="177"/>
      <w:bookmarkEnd w:id="178"/>
      <w:bookmarkEnd w:id="179"/>
      <w:bookmarkEnd w:id="180"/>
      <w:r w:rsidRPr="00877869">
        <w:rPr>
          <w:rFonts w:ascii="Segoe UI" w:hAnsi="Segoe UI" w:cs="Segoe UI"/>
          <w:b/>
          <w:bCs/>
          <w:sz w:val="23"/>
          <w:szCs w:val="23"/>
        </w:rPr>
        <w:t>Ne</w:t>
      </w:r>
      <w:bookmarkEnd w:id="182"/>
      <w:r w:rsidR="00342349" w:rsidRPr="00877869">
        <w:rPr>
          <w:rFonts w:ascii="Segoe UI" w:hAnsi="Segoe UI" w:cs="Segoe UI"/>
          <w:b/>
          <w:bCs/>
          <w:sz w:val="23"/>
          <w:szCs w:val="23"/>
        </w:rPr>
        <w:t>W MEXICO</w:t>
      </w:r>
      <w:bookmarkEnd w:id="183"/>
      <w:bookmarkEnd w:id="184"/>
    </w:p>
    <w:p w14:paraId="30373EF9" w14:textId="3DE0592D" w:rsidR="00511840" w:rsidRPr="00877869" w:rsidRDefault="00C12F0C" w:rsidP="00E454EB">
      <w:pPr>
        <w:pStyle w:val="BodyBullets"/>
        <w:spacing w:after="0"/>
        <w:rPr>
          <w:color w:val="000000" w:themeColor="text1"/>
          <w:bdr w:val="none" w:sz="0" w:space="0" w:color="auto" w:frame="1"/>
        </w:rPr>
      </w:pPr>
      <w:hyperlink r:id="rId39" w:history="1">
        <w:r w:rsidR="00C87C36" w:rsidRPr="00877869">
          <w:rPr>
            <w:rStyle w:val="Hyperlink"/>
            <w:color w:val="000000" w:themeColor="text1"/>
          </w:rPr>
          <w:t>Renewable energy makes up less than 1% of record-breaking state land revenue</w:t>
        </w:r>
      </w:hyperlink>
    </w:p>
    <w:p w14:paraId="2F6C86DC" w14:textId="013DC82A" w:rsidR="00CC1979" w:rsidRPr="00C041CA" w:rsidRDefault="00C12F0C" w:rsidP="00E454EB">
      <w:pPr>
        <w:pStyle w:val="BodyBullets"/>
        <w:spacing w:after="0"/>
        <w:rPr>
          <w:color w:val="000000" w:themeColor="text1"/>
          <w:bdr w:val="none" w:sz="0" w:space="0" w:color="auto" w:frame="1"/>
        </w:rPr>
      </w:pPr>
      <w:hyperlink r:id="rId40" w:history="1">
        <w:r w:rsidR="00342349" w:rsidRPr="00877869">
          <w:rPr>
            <w:rStyle w:val="Hyperlink"/>
            <w:color w:val="000000" w:themeColor="text1"/>
          </w:rPr>
          <w:t>New Mexico extends ban on oil and gas leasing around Chaco park,</w:t>
        </w:r>
        <w:r w:rsidR="00342349" w:rsidRPr="00877869">
          <w:rPr>
            <w:rStyle w:val="Hyperlink"/>
            <w:color w:val="000000" w:themeColor="text1"/>
            <w:u w:val="none"/>
          </w:rPr>
          <w:t xml:space="preserve"> an area sacred to Native Americans</w:t>
        </w:r>
      </w:hyperlink>
    </w:p>
    <w:p w14:paraId="09F24834" w14:textId="717C18E1" w:rsidR="00023100" w:rsidRPr="00877869" w:rsidRDefault="00023100" w:rsidP="00E454EB">
      <w:pPr>
        <w:pStyle w:val="Heading2"/>
        <w:spacing w:before="0" w:line="240" w:lineRule="auto"/>
        <w:rPr>
          <w:rFonts w:ascii="Segoe UI" w:hAnsi="Segoe UI" w:cs="Segoe UI"/>
          <w:b/>
          <w:bCs/>
          <w:sz w:val="23"/>
          <w:szCs w:val="23"/>
        </w:rPr>
      </w:pPr>
      <w:bookmarkStart w:id="185" w:name="_Toc138863476"/>
      <w:bookmarkStart w:id="186" w:name="_Toc138947921"/>
      <w:bookmarkStart w:id="187" w:name="_Toc138948876"/>
      <w:bookmarkStart w:id="188" w:name="_Toc139290505"/>
      <w:bookmarkStart w:id="189" w:name="_Toc139290615"/>
      <w:bookmarkStart w:id="190" w:name="_Toc139291377"/>
      <w:bookmarkStart w:id="191" w:name="_Toc139291546"/>
      <w:bookmarkStart w:id="192" w:name="_Toc139291699"/>
      <w:bookmarkStart w:id="193" w:name="_Toc142033628"/>
      <w:bookmarkStart w:id="194" w:name="_Toc142078786"/>
      <w:bookmarkStart w:id="195" w:name="_Toc144806382"/>
      <w:bookmarkStart w:id="196" w:name="_Toc144832056"/>
      <w:bookmarkStart w:id="197" w:name="_Toc144832232"/>
      <w:bookmarkStart w:id="198" w:name="_Toc144832295"/>
      <w:bookmarkStart w:id="199" w:name="_Toc147496126"/>
      <w:bookmarkStart w:id="200" w:name="_Toc149916418"/>
      <w:bookmarkStart w:id="201" w:name="_Toc149922535"/>
      <w:bookmarkStart w:id="202" w:name="_Toc152563698"/>
      <w:bookmarkStart w:id="203" w:name="_Toc155260110"/>
      <w:bookmarkStart w:id="204" w:name="_Toc155266239"/>
      <w:bookmarkEnd w:id="181"/>
      <w:r w:rsidRPr="00877869">
        <w:rPr>
          <w:rFonts w:ascii="Segoe UI" w:hAnsi="Segoe UI" w:cs="Segoe UI"/>
          <w:b/>
          <w:bCs/>
          <w:sz w:val="23"/>
          <w:szCs w:val="23"/>
        </w:rPr>
        <w:lastRenderedPageBreak/>
        <w:t>Tribal Updates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D010A6C" w14:textId="5D31701C" w:rsidR="00B523F9" w:rsidRPr="00877869" w:rsidRDefault="00C12F0C" w:rsidP="00E454EB">
      <w:pPr>
        <w:pStyle w:val="BodyBullets"/>
        <w:spacing w:after="0"/>
        <w:contextualSpacing w:val="0"/>
        <w:rPr>
          <w:color w:val="000000" w:themeColor="text1"/>
        </w:rPr>
      </w:pPr>
      <w:hyperlink r:id="rId41" w:history="1">
        <w:r w:rsidR="00B523F9" w:rsidRPr="00877869">
          <w:rPr>
            <w:rStyle w:val="Hyperlink"/>
            <w:color w:val="000000" w:themeColor="text1"/>
          </w:rPr>
          <w:t>U.S. Department of Energy Reaffirms Commitment to Buy Tribal Energy</w:t>
        </w:r>
      </w:hyperlink>
    </w:p>
    <w:p w14:paraId="0182DA3B" w14:textId="254B8A17" w:rsidR="002A527C" w:rsidRPr="00877869" w:rsidRDefault="00426C45" w:rsidP="00E454EB">
      <w:pPr>
        <w:pStyle w:val="BodyBullets"/>
        <w:spacing w:after="0"/>
        <w:rPr>
          <w:color w:val="000000" w:themeColor="text1"/>
        </w:rPr>
      </w:pPr>
      <w:r w:rsidRPr="00877869">
        <w:rPr>
          <w:color w:val="000000" w:themeColor="text1"/>
        </w:rPr>
        <w:t>DOE Seeks Tribal Leader and ANC Leader Input on Draft Consultation Policy Updates</w:t>
      </w:r>
      <w:r w:rsidR="004A412B" w:rsidRPr="00877869">
        <w:rPr>
          <w:color w:val="000000" w:themeColor="text1"/>
        </w:rPr>
        <w:t xml:space="preserve">. </w:t>
      </w:r>
      <w:r w:rsidR="00CC1979">
        <w:rPr>
          <w:color w:val="000000" w:themeColor="text1"/>
        </w:rPr>
        <w:t>C</w:t>
      </w:r>
      <w:r w:rsidR="002A527C" w:rsidRPr="00877869">
        <w:rPr>
          <w:color w:val="000000" w:themeColor="text1"/>
        </w:rPr>
        <w:t xml:space="preserve">omments </w:t>
      </w:r>
      <w:r w:rsidR="00C041CA">
        <w:rPr>
          <w:b/>
          <w:bCs/>
          <w:color w:val="000000" w:themeColor="text1"/>
        </w:rPr>
        <w:t>due</w:t>
      </w:r>
      <w:r w:rsidR="002A527C" w:rsidRPr="00CC1979">
        <w:rPr>
          <w:b/>
          <w:bCs/>
          <w:color w:val="000000" w:themeColor="text1"/>
        </w:rPr>
        <w:t xml:space="preserve"> Jan. 31, 2024</w:t>
      </w:r>
      <w:r w:rsidR="00CC1979">
        <w:rPr>
          <w:color w:val="000000" w:themeColor="text1"/>
        </w:rPr>
        <w:t xml:space="preserve"> </w:t>
      </w:r>
      <w:r w:rsidR="002A527C" w:rsidRPr="00877869">
        <w:rPr>
          <w:color w:val="000000" w:themeColor="text1"/>
        </w:rPr>
        <w:t xml:space="preserve">to </w:t>
      </w:r>
      <w:hyperlink r:id="rId42" w:history="1">
        <w:r w:rsidR="002A527C" w:rsidRPr="00877869">
          <w:rPr>
            <w:rStyle w:val="Hyperlink"/>
            <w:color w:val="000000" w:themeColor="text1"/>
          </w:rPr>
          <w:t>tribalconsultation@hq.doe.gov</w:t>
        </w:r>
      </w:hyperlink>
      <w:r w:rsidR="002A527C" w:rsidRPr="00877869">
        <w:rPr>
          <w:color w:val="000000" w:themeColor="text1"/>
        </w:rPr>
        <w:t xml:space="preserve">. </w:t>
      </w:r>
      <w:r w:rsidR="00877869" w:rsidRPr="00877869">
        <w:rPr>
          <w:color w:val="000000" w:themeColor="text1"/>
        </w:rPr>
        <w:t>More info</w:t>
      </w:r>
      <w:r w:rsidR="002A527C" w:rsidRPr="00877869">
        <w:rPr>
          <w:color w:val="000000" w:themeColor="text1"/>
        </w:rPr>
        <w:t xml:space="preserve"> </w:t>
      </w:r>
      <w:hyperlink r:id="rId43" w:history="1">
        <w:r w:rsidR="002A527C" w:rsidRPr="00877869">
          <w:rPr>
            <w:rStyle w:val="Hyperlink"/>
            <w:color w:val="000000" w:themeColor="text1"/>
          </w:rPr>
          <w:t>available here</w:t>
        </w:r>
      </w:hyperlink>
      <w:r w:rsidR="002A527C" w:rsidRPr="00877869">
        <w:rPr>
          <w:color w:val="000000" w:themeColor="text1"/>
        </w:rPr>
        <w:t>.</w:t>
      </w:r>
    </w:p>
    <w:p w14:paraId="36DEF3F5" w14:textId="01A2C21D" w:rsidR="00E44BDA" w:rsidRPr="00877869" w:rsidRDefault="004D069C" w:rsidP="00E454EB">
      <w:pPr>
        <w:pStyle w:val="BodyBullets"/>
        <w:spacing w:after="0"/>
        <w:contextualSpacing w:val="0"/>
        <w:rPr>
          <w:color w:val="000000" w:themeColor="text1"/>
        </w:rPr>
      </w:pPr>
      <w:r w:rsidRPr="00877869">
        <w:rPr>
          <w:color w:val="000000" w:themeColor="text1"/>
        </w:rPr>
        <w:t xml:space="preserve">DOE’s new </w:t>
      </w:r>
      <w:hyperlink r:id="rId44" w:history="1">
        <w:r w:rsidRPr="00877869">
          <w:rPr>
            <w:rStyle w:val="Hyperlink"/>
            <w:color w:val="000000" w:themeColor="text1"/>
          </w:rPr>
          <w:t>Tribal Guide to Solar Energy</w:t>
        </w:r>
      </w:hyperlink>
      <w:r w:rsidRPr="00877869">
        <w:rPr>
          <w:color w:val="000000" w:themeColor="text1"/>
        </w:rPr>
        <w:t xml:space="preserve">. </w:t>
      </w:r>
      <w:r w:rsidR="003D0A38" w:rsidRPr="00877869">
        <w:rPr>
          <w:color w:val="000000" w:themeColor="text1"/>
        </w:rPr>
        <w:t>DOE published the </w:t>
      </w:r>
      <w:hyperlink r:id="rId45" w:history="1">
        <w:r w:rsidR="003D0A38" w:rsidRPr="00877869">
          <w:rPr>
            <w:rStyle w:val="Hyperlink"/>
            <w:i/>
            <w:iCs/>
            <w:color w:val="000000" w:themeColor="text1"/>
          </w:rPr>
          <w:t>Addressing Regulatory Challenges to Tribal Solar Deployment Guidebook</w:t>
        </w:r>
      </w:hyperlink>
      <w:r w:rsidR="003D0A38" w:rsidRPr="00877869">
        <w:rPr>
          <w:color w:val="000000" w:themeColor="text1"/>
        </w:rPr>
        <w:t>.</w:t>
      </w:r>
    </w:p>
    <w:p w14:paraId="327DA749" w14:textId="77777777" w:rsidR="00877869" w:rsidRPr="00877869" w:rsidRDefault="00C12F0C" w:rsidP="00E454EB">
      <w:pPr>
        <w:pStyle w:val="BodyBullets"/>
        <w:spacing w:after="0"/>
        <w:contextualSpacing w:val="0"/>
        <w:rPr>
          <w:color w:val="000000" w:themeColor="text1"/>
        </w:rPr>
      </w:pPr>
      <w:hyperlink r:id="rId46" w:history="1">
        <w:r w:rsidR="00877869" w:rsidRPr="00877869">
          <w:rPr>
            <w:rStyle w:val="Hyperlink"/>
            <w:color w:val="000000" w:themeColor="text1"/>
            <w:u w:val="none"/>
          </w:rPr>
          <w:t xml:space="preserve">DOE Leads Interagency Agreement with the Hopi Tribe and the Navajo Nation to Advance an </w:t>
        </w:r>
        <w:r w:rsidR="00877869" w:rsidRPr="00877869">
          <w:rPr>
            <w:rStyle w:val="Hyperlink"/>
            <w:color w:val="000000" w:themeColor="text1"/>
          </w:rPr>
          <w:t>Equitable Clean Energy Transition</w:t>
        </w:r>
      </w:hyperlink>
    </w:p>
    <w:p w14:paraId="3B2C1017" w14:textId="77777777" w:rsidR="00C041CA" w:rsidRDefault="00C12F0C" w:rsidP="00E454EB">
      <w:pPr>
        <w:pStyle w:val="BodyBullets"/>
        <w:spacing w:after="0"/>
        <w:contextualSpacing w:val="0"/>
        <w:rPr>
          <w:rStyle w:val="Hyperlink"/>
          <w:color w:val="000000" w:themeColor="text1"/>
          <w:u w:val="none"/>
        </w:rPr>
      </w:pPr>
      <w:hyperlink r:id="rId47" w:history="1">
        <w:r w:rsidR="00877869" w:rsidRPr="00877869">
          <w:rPr>
            <w:rStyle w:val="Hyperlink"/>
            <w:color w:val="000000" w:themeColor="text1"/>
            <w:u w:val="none"/>
          </w:rPr>
          <w:t xml:space="preserve">More than 200 Tribal members and leaders, Tribal energy champions and partners, DOE staff, and other interested parties gathered in Denver for the </w:t>
        </w:r>
        <w:r w:rsidR="00877869" w:rsidRPr="00877869">
          <w:rPr>
            <w:rStyle w:val="Hyperlink"/>
            <w:color w:val="000000" w:themeColor="text1"/>
          </w:rPr>
          <w:t>2023 Office of Indian Energy Program Review</w:t>
        </w:r>
        <w:r w:rsidR="00877869" w:rsidRPr="00877869">
          <w:rPr>
            <w:rStyle w:val="Hyperlink"/>
            <w:color w:val="000000" w:themeColor="text1"/>
            <w:u w:val="none"/>
          </w:rPr>
          <w:t>.</w:t>
        </w:r>
      </w:hyperlink>
    </w:p>
    <w:p w14:paraId="4A4B8958" w14:textId="69310C0D" w:rsidR="00C041CA" w:rsidRPr="00C041CA" w:rsidRDefault="00C041CA" w:rsidP="00E454EB">
      <w:pPr>
        <w:pStyle w:val="BodyBullets"/>
        <w:spacing w:after="0"/>
        <w:contextualSpacing w:val="0"/>
        <w:rPr>
          <w:color w:val="000000" w:themeColor="text1"/>
        </w:rPr>
      </w:pPr>
      <w:r w:rsidRPr="00154616">
        <w:rPr>
          <w:color w:val="000000" w:themeColor="text1"/>
        </w:rPr>
        <w:t xml:space="preserve">2024 DOE Tribal Clean Energy Summit on </w:t>
      </w:r>
      <w:r>
        <w:rPr>
          <w:b/>
          <w:bCs/>
          <w:color w:val="000000" w:themeColor="text1"/>
        </w:rPr>
        <w:t>February</w:t>
      </w:r>
      <w:r w:rsidRPr="00154616">
        <w:rPr>
          <w:b/>
          <w:bCs/>
          <w:color w:val="000000" w:themeColor="text1"/>
        </w:rPr>
        <w:t xml:space="preserve"> 27-28, 2024</w:t>
      </w:r>
      <w:r w:rsidRPr="00154616">
        <w:rPr>
          <w:color w:val="000000" w:themeColor="text1"/>
        </w:rPr>
        <w:t xml:space="preserve"> at the Pechanga Resort Casino in Temecula, California. </w:t>
      </w:r>
      <w:hyperlink r:id="rId48" w:tgtFrame="_blank" w:history="1">
        <w:r w:rsidRPr="00154616">
          <w:rPr>
            <w:rStyle w:val="Hyperlink"/>
            <w:color w:val="000000" w:themeColor="text1"/>
          </w:rPr>
          <w:t>Register now</w:t>
        </w:r>
      </w:hyperlink>
    </w:p>
    <w:p w14:paraId="034324E5" w14:textId="3B3D567F" w:rsidR="00B22733" w:rsidRPr="00877869" w:rsidRDefault="00C12F0C" w:rsidP="00E454EB">
      <w:pPr>
        <w:pStyle w:val="BodyBullets"/>
        <w:spacing w:after="0"/>
        <w:contextualSpacing w:val="0"/>
        <w:rPr>
          <w:color w:val="000000" w:themeColor="text1"/>
        </w:rPr>
      </w:pPr>
      <w:hyperlink r:id="rId49" w:history="1">
        <w:r w:rsidR="00B22733" w:rsidRPr="00877869">
          <w:rPr>
            <w:rStyle w:val="Hyperlink"/>
            <w:color w:val="000000" w:themeColor="text1"/>
            <w:u w:val="none"/>
          </w:rPr>
          <w:t xml:space="preserve">Feds invest $2.5 million to better </w:t>
        </w:r>
        <w:r w:rsidR="00B22733" w:rsidRPr="00877869">
          <w:rPr>
            <w:rStyle w:val="Hyperlink"/>
            <w:color w:val="000000" w:themeColor="text1"/>
          </w:rPr>
          <w:t>identify desert tribal sacred sites</w:t>
        </w:r>
      </w:hyperlink>
    </w:p>
    <w:p w14:paraId="35EA55BA" w14:textId="13D591B2" w:rsidR="00FA5A43" w:rsidRPr="00877869" w:rsidRDefault="00C12F0C" w:rsidP="00E454EB">
      <w:pPr>
        <w:pStyle w:val="BodyBullets"/>
        <w:spacing w:after="0"/>
        <w:contextualSpacing w:val="0"/>
        <w:rPr>
          <w:color w:val="000000" w:themeColor="text1"/>
        </w:rPr>
      </w:pPr>
      <w:hyperlink r:id="rId50" w:history="1">
        <w:r w:rsidR="00FA5A43" w:rsidRPr="00877869">
          <w:rPr>
            <w:rStyle w:val="Hyperlink"/>
            <w:color w:val="000000" w:themeColor="text1"/>
            <w:u w:val="none"/>
          </w:rPr>
          <w:t xml:space="preserve">Native American community breaks ground on </w:t>
        </w:r>
        <w:r w:rsidR="00FA5A43" w:rsidRPr="00877869">
          <w:rPr>
            <w:rStyle w:val="Hyperlink"/>
            <w:color w:val="000000" w:themeColor="text1"/>
          </w:rPr>
          <w:t>historic clean energy project</w:t>
        </w:r>
      </w:hyperlink>
    </w:p>
    <w:p w14:paraId="47B241C2" w14:textId="61132FB8" w:rsidR="00460A29" w:rsidRPr="00877869" w:rsidRDefault="00C12F0C" w:rsidP="00E454EB">
      <w:pPr>
        <w:pStyle w:val="BodyBullets"/>
        <w:spacing w:after="0"/>
        <w:contextualSpacing w:val="0"/>
        <w:rPr>
          <w:color w:val="000000" w:themeColor="text1"/>
        </w:rPr>
      </w:pPr>
      <w:hyperlink r:id="rId51" w:history="1">
        <w:r w:rsidR="002E7235" w:rsidRPr="00877869">
          <w:rPr>
            <w:rStyle w:val="Hyperlink"/>
            <w:color w:val="000000" w:themeColor="text1"/>
            <w:u w:val="none"/>
          </w:rPr>
          <w:t xml:space="preserve">Federal Infrastructure Dollars to </w:t>
        </w:r>
        <w:r w:rsidR="002E7235" w:rsidRPr="00877869">
          <w:rPr>
            <w:rStyle w:val="Hyperlink"/>
            <w:color w:val="000000" w:themeColor="text1"/>
          </w:rPr>
          <w:t>Upgrade Fragile Indian Country Power Grid</w:t>
        </w:r>
      </w:hyperlink>
    </w:p>
    <w:p w14:paraId="5FBA24C0" w14:textId="4FA6AB0D" w:rsidR="009C64FE" w:rsidRPr="00877869" w:rsidRDefault="009C64FE" w:rsidP="00E454EB">
      <w:pPr>
        <w:pStyle w:val="BodyBullets"/>
        <w:spacing w:after="0"/>
        <w:rPr>
          <w:color w:val="00B050"/>
        </w:rPr>
      </w:pPr>
      <w:r w:rsidRPr="00877869">
        <w:rPr>
          <w:color w:val="00B050"/>
        </w:rPr>
        <w:t>Funding Opportunities</w:t>
      </w:r>
    </w:p>
    <w:p w14:paraId="5F3CE922" w14:textId="5B1385B5" w:rsidR="00BA1C86" w:rsidRPr="00877869" w:rsidRDefault="00BA1C86" w:rsidP="00E454EB">
      <w:pPr>
        <w:pStyle w:val="BodyBullets"/>
        <w:numPr>
          <w:ilvl w:val="1"/>
          <w:numId w:val="1"/>
        </w:numPr>
        <w:spacing w:after="0"/>
        <w:rPr>
          <w:color w:val="000000" w:themeColor="text1"/>
        </w:rPr>
      </w:pPr>
      <w:r w:rsidRPr="00877869">
        <w:rPr>
          <w:color w:val="000000" w:themeColor="text1"/>
        </w:rPr>
        <w:t xml:space="preserve">Energy Efficiency and Conservation Block Grant Program </w:t>
      </w:r>
    </w:p>
    <w:p w14:paraId="3EC8A7FA" w14:textId="77777777" w:rsidR="00BA1C86" w:rsidRPr="00877869" w:rsidRDefault="00BA1C86" w:rsidP="00E454EB">
      <w:pPr>
        <w:pStyle w:val="BodyBullets"/>
        <w:numPr>
          <w:ilvl w:val="2"/>
          <w:numId w:val="1"/>
        </w:numPr>
        <w:spacing w:after="0"/>
        <w:rPr>
          <w:color w:val="000000" w:themeColor="text1"/>
        </w:rPr>
      </w:pPr>
      <w:r w:rsidRPr="00877869">
        <w:rPr>
          <w:color w:val="000000" w:themeColor="text1"/>
        </w:rPr>
        <w:t>$8.8 million available for Tribes</w:t>
      </w:r>
    </w:p>
    <w:p w14:paraId="13E58742" w14:textId="6314183F" w:rsidR="00BA1C86" w:rsidRPr="00877869" w:rsidRDefault="00BA1C86" w:rsidP="00E454EB">
      <w:pPr>
        <w:pStyle w:val="BodyBullets"/>
        <w:numPr>
          <w:ilvl w:val="2"/>
          <w:numId w:val="1"/>
        </w:numPr>
        <w:spacing w:after="0"/>
        <w:rPr>
          <w:color w:val="000000" w:themeColor="text1"/>
        </w:rPr>
      </w:pPr>
      <w:r w:rsidRPr="00877869">
        <w:rPr>
          <w:color w:val="000000" w:themeColor="text1"/>
        </w:rPr>
        <w:t xml:space="preserve">Application deadline </w:t>
      </w:r>
      <w:r w:rsidRPr="00877869">
        <w:rPr>
          <w:b/>
          <w:bCs/>
          <w:color w:val="000000" w:themeColor="text1"/>
        </w:rPr>
        <w:t>April 30, 202</w:t>
      </w:r>
      <w:r w:rsidR="0007134E" w:rsidRPr="00877869">
        <w:rPr>
          <w:b/>
          <w:bCs/>
          <w:color w:val="000000" w:themeColor="text1"/>
        </w:rPr>
        <w:t>4</w:t>
      </w:r>
      <w:r w:rsidRPr="00877869">
        <w:rPr>
          <w:color w:val="000000" w:themeColor="text1"/>
        </w:rPr>
        <w:t>.</w:t>
      </w:r>
    </w:p>
    <w:p w14:paraId="621F0943" w14:textId="3832A76C" w:rsidR="00BA1C86" w:rsidRPr="00877869" w:rsidRDefault="00C12F0C" w:rsidP="00E454EB">
      <w:pPr>
        <w:pStyle w:val="BodyBullets"/>
        <w:numPr>
          <w:ilvl w:val="2"/>
          <w:numId w:val="1"/>
        </w:numPr>
        <w:spacing w:after="0"/>
        <w:rPr>
          <w:color w:val="000000" w:themeColor="text1"/>
        </w:rPr>
      </w:pPr>
      <w:hyperlink r:id="rId52" w:tooltip="Energy Efficiency and Conservation Block Grant Program Comprehensive Guide for Indian Tribes" w:history="1">
        <w:r w:rsidR="00377BB4" w:rsidRPr="00877869">
          <w:rPr>
            <w:rStyle w:val="Hyperlink"/>
            <w:color w:val="000000" w:themeColor="text1"/>
          </w:rPr>
          <w:t>EECBG Comprehensive Guide for Indian Tribes</w:t>
        </w:r>
      </w:hyperlink>
    </w:p>
    <w:p w14:paraId="7BA96C22" w14:textId="6D98A457" w:rsidR="009C64FE" w:rsidRPr="00877869" w:rsidRDefault="00C12F0C" w:rsidP="00E454EB">
      <w:pPr>
        <w:pStyle w:val="BodyBullets"/>
        <w:numPr>
          <w:ilvl w:val="1"/>
          <w:numId w:val="1"/>
        </w:numPr>
        <w:spacing w:after="0"/>
        <w:rPr>
          <w:color w:val="000000" w:themeColor="text1"/>
        </w:rPr>
      </w:pPr>
      <w:hyperlink r:id="rId53" w:tgtFrame="_blank" w:history="1">
        <w:r w:rsidR="00F94FDD" w:rsidRPr="00877869">
          <w:rPr>
            <w:rFonts w:eastAsia="Yu Gothic"/>
            <w:color w:val="000000" w:themeColor="text1"/>
          </w:rPr>
          <w:t xml:space="preserve">Tribal Clean Energy Funding Opportunities - </w:t>
        </w:r>
        <w:hyperlink r:id="rId54" w:history="1">
          <w:r w:rsidR="00F6129C" w:rsidRPr="00877869">
            <w:rPr>
              <w:rStyle w:val="Hyperlink"/>
              <w:rFonts w:eastAsia="Yu Gothic"/>
              <w:color w:val="000000" w:themeColor="text1"/>
            </w:rPr>
            <w:t>Printable Flyer</w:t>
          </w:r>
        </w:hyperlink>
      </w:hyperlink>
    </w:p>
    <w:p w14:paraId="2F0632E6" w14:textId="0A0DA2E1" w:rsidR="00BF0C15" w:rsidRPr="00CC1979" w:rsidRDefault="00C12F0C" w:rsidP="00E454EB">
      <w:pPr>
        <w:pStyle w:val="BodyBullets"/>
        <w:numPr>
          <w:ilvl w:val="1"/>
          <w:numId w:val="1"/>
        </w:numPr>
        <w:spacing w:after="0"/>
        <w:rPr>
          <w:rStyle w:val="Strong"/>
          <w:color w:val="000000" w:themeColor="text1"/>
        </w:rPr>
      </w:pPr>
      <w:hyperlink r:id="rId55" w:history="1">
        <w:r w:rsidR="00BB1E94" w:rsidRPr="00877869">
          <w:rPr>
            <w:rStyle w:val="Strong"/>
            <w:b w:val="0"/>
            <w:bCs w:val="0"/>
            <w:color w:val="000000" w:themeColor="text1"/>
            <w:u w:val="single"/>
          </w:rPr>
          <w:t>GRIP Program–Round 2</w:t>
        </w:r>
      </w:hyperlink>
      <w:r w:rsidR="0095579D" w:rsidRPr="00877869">
        <w:rPr>
          <w:b/>
          <w:bCs/>
          <w:color w:val="000000" w:themeColor="text1"/>
        </w:rPr>
        <w:t xml:space="preserve">: </w:t>
      </w:r>
      <w:r w:rsidR="00BB1E94" w:rsidRPr="00877869">
        <w:rPr>
          <w:rStyle w:val="Emphasis"/>
          <w:color w:val="000000" w:themeColor="text1"/>
        </w:rPr>
        <w:t>$3.9 billion</w:t>
      </w:r>
      <w:r w:rsidR="0095579D" w:rsidRPr="00877869">
        <w:rPr>
          <w:rStyle w:val="Emphasis"/>
          <w:color w:val="000000" w:themeColor="text1"/>
        </w:rPr>
        <w:t xml:space="preserve">. </w:t>
      </w:r>
      <w:r w:rsidR="00BB1E94" w:rsidRPr="00877869">
        <w:rPr>
          <w:rStyle w:val="Strong"/>
          <w:b w:val="0"/>
          <w:bCs w:val="0"/>
          <w:color w:val="000000" w:themeColor="text1"/>
        </w:rPr>
        <w:t xml:space="preserve">Required concept papers due </w:t>
      </w:r>
      <w:r w:rsidR="00BB1E94" w:rsidRPr="00877869">
        <w:rPr>
          <w:rStyle w:val="Strong"/>
          <w:color w:val="000000" w:themeColor="text1"/>
        </w:rPr>
        <w:t>Jan. 12, 2024</w:t>
      </w:r>
      <w:r w:rsidR="00BB1E94" w:rsidRPr="00877869">
        <w:rPr>
          <w:rStyle w:val="Strong"/>
          <w:b w:val="0"/>
          <w:bCs w:val="0"/>
          <w:color w:val="000000" w:themeColor="text1"/>
        </w:rPr>
        <w:t>.</w:t>
      </w:r>
    </w:p>
    <w:p w14:paraId="3FD9E1B3" w14:textId="77777777" w:rsidR="00CC1979" w:rsidRPr="00877869" w:rsidRDefault="00CC1979" w:rsidP="00E454EB">
      <w:pPr>
        <w:pStyle w:val="BodyBullets"/>
        <w:numPr>
          <w:ilvl w:val="0"/>
          <w:numId w:val="0"/>
        </w:numPr>
        <w:spacing w:after="0"/>
        <w:ind w:left="1440"/>
        <w:rPr>
          <w:rStyle w:val="Hyperlink"/>
          <w:b/>
          <w:bCs/>
          <w:color w:val="000000" w:themeColor="text1"/>
          <w:u w:val="none"/>
        </w:rPr>
      </w:pPr>
    </w:p>
    <w:p w14:paraId="39C9ED67" w14:textId="2E302DD9" w:rsidR="00023100" w:rsidRPr="00877869" w:rsidRDefault="00023100" w:rsidP="00E454EB">
      <w:pPr>
        <w:pStyle w:val="Heading2"/>
        <w:spacing w:before="0" w:line="240" w:lineRule="auto"/>
        <w:rPr>
          <w:rFonts w:ascii="Segoe UI" w:hAnsi="Segoe UI" w:cs="Segoe UI"/>
          <w:b/>
          <w:bCs/>
          <w:sz w:val="23"/>
          <w:szCs w:val="23"/>
        </w:rPr>
      </w:pPr>
      <w:bookmarkStart w:id="205" w:name="_Toc138863477"/>
      <w:bookmarkStart w:id="206" w:name="_Toc138947922"/>
      <w:bookmarkStart w:id="207" w:name="_Toc138948877"/>
      <w:bookmarkStart w:id="208" w:name="_Toc139290506"/>
      <w:bookmarkStart w:id="209" w:name="_Toc139290616"/>
      <w:bookmarkStart w:id="210" w:name="_Toc139291378"/>
      <w:bookmarkStart w:id="211" w:name="_Toc139291547"/>
      <w:bookmarkStart w:id="212" w:name="_Toc139291700"/>
      <w:bookmarkStart w:id="213" w:name="_Toc142033629"/>
      <w:bookmarkStart w:id="214" w:name="_Toc142078787"/>
      <w:bookmarkStart w:id="215" w:name="_Toc144806383"/>
      <w:bookmarkStart w:id="216" w:name="_Toc144832057"/>
      <w:bookmarkStart w:id="217" w:name="_Toc144832233"/>
      <w:bookmarkStart w:id="218" w:name="_Toc144832296"/>
      <w:bookmarkStart w:id="219" w:name="_Toc147496127"/>
      <w:bookmarkStart w:id="220" w:name="_Toc149916419"/>
      <w:bookmarkStart w:id="221" w:name="_Toc149922536"/>
      <w:bookmarkStart w:id="222" w:name="_Toc152563699"/>
      <w:bookmarkStart w:id="223" w:name="_Toc155260111"/>
      <w:bookmarkStart w:id="224" w:name="_Toc155266240"/>
      <w:r w:rsidRPr="00877869">
        <w:rPr>
          <w:rFonts w:ascii="Segoe UI" w:hAnsi="Segoe UI" w:cs="Segoe UI"/>
          <w:b/>
          <w:bCs/>
          <w:sz w:val="23"/>
          <w:szCs w:val="23"/>
        </w:rPr>
        <w:t>Regional Updates</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170EC9E" w14:textId="7EB626D9" w:rsidR="00F000F7" w:rsidRPr="00877869" w:rsidRDefault="00C12F0C" w:rsidP="00E454EB">
      <w:pPr>
        <w:pStyle w:val="BodyBullets"/>
        <w:spacing w:after="0"/>
        <w:rPr>
          <w:color w:val="000000" w:themeColor="text1"/>
        </w:rPr>
      </w:pPr>
      <w:hyperlink r:id="rId56" w:history="1">
        <w:r w:rsidR="00F000F7" w:rsidRPr="00877869">
          <w:rPr>
            <w:rStyle w:val="Hyperlink"/>
            <w:color w:val="000000" w:themeColor="text1"/>
            <w:u w:val="none"/>
          </w:rPr>
          <w:t xml:space="preserve">Biden needs a </w:t>
        </w:r>
        <w:r w:rsidR="00F000F7" w:rsidRPr="00877869">
          <w:rPr>
            <w:rStyle w:val="Hyperlink"/>
            <w:color w:val="000000" w:themeColor="text1"/>
          </w:rPr>
          <w:t>fast expansion of the electric grid</w:t>
        </w:r>
        <w:r w:rsidR="00F000F7" w:rsidRPr="00877869">
          <w:rPr>
            <w:rStyle w:val="Hyperlink"/>
            <w:color w:val="000000" w:themeColor="text1"/>
            <w:u w:val="none"/>
          </w:rPr>
          <w:t>. One project waited 17 years for its permits.</w:t>
        </w:r>
      </w:hyperlink>
    </w:p>
    <w:p w14:paraId="03EA3305" w14:textId="2CDAD02C" w:rsidR="0037628B" w:rsidRPr="00877869" w:rsidRDefault="00C12F0C" w:rsidP="00E454EB">
      <w:pPr>
        <w:pStyle w:val="BodyBullets"/>
        <w:spacing w:after="0"/>
        <w:rPr>
          <w:color w:val="000000" w:themeColor="text1"/>
        </w:rPr>
      </w:pPr>
      <w:hyperlink r:id="rId57" w:tgtFrame="_blank" w:history="1">
        <w:r w:rsidR="0037628B" w:rsidRPr="00877869">
          <w:rPr>
            <w:rStyle w:val="Hyperlink"/>
            <w:color w:val="000000" w:themeColor="text1"/>
            <w:u w:val="none"/>
          </w:rPr>
          <w:t xml:space="preserve">The U.S. is aiming for </w:t>
        </w:r>
        <w:r w:rsidR="0037628B" w:rsidRPr="00877869">
          <w:rPr>
            <w:rStyle w:val="Hyperlink"/>
            <w:color w:val="000000" w:themeColor="text1"/>
          </w:rPr>
          <w:t>30 gigawatts of offshore wind power</w:t>
        </w:r>
        <w:r w:rsidR="0037628B" w:rsidRPr="00877869">
          <w:rPr>
            <w:rStyle w:val="Hyperlink"/>
            <w:color w:val="000000" w:themeColor="text1"/>
            <w:u w:val="none"/>
          </w:rPr>
          <w:t xml:space="preserve"> by 2030.</w:t>
        </w:r>
      </w:hyperlink>
    </w:p>
    <w:p w14:paraId="37AE786B" w14:textId="46354022" w:rsidR="00444B24" w:rsidRPr="00877869" w:rsidRDefault="00C12F0C" w:rsidP="00E454EB">
      <w:pPr>
        <w:pStyle w:val="BodyBullets"/>
        <w:spacing w:after="0"/>
        <w:rPr>
          <w:color w:val="000000" w:themeColor="text1"/>
        </w:rPr>
      </w:pPr>
      <w:hyperlink r:id="rId58" w:history="1">
        <w:r w:rsidR="00A638ED" w:rsidRPr="00877869">
          <w:rPr>
            <w:rStyle w:val="Hyperlink"/>
            <w:color w:val="000000" w:themeColor="text1"/>
          </w:rPr>
          <w:t>Texas power plants have no responsibility to provide electricity in emergencies</w:t>
        </w:r>
        <w:r w:rsidR="00A638ED" w:rsidRPr="00877869">
          <w:rPr>
            <w:rStyle w:val="Hyperlink"/>
            <w:color w:val="000000" w:themeColor="text1"/>
            <w:u w:val="none"/>
          </w:rPr>
          <w:t>, judges rule</w:t>
        </w:r>
      </w:hyperlink>
    </w:p>
    <w:p w14:paraId="1DC2FFBA" w14:textId="6CFCC214" w:rsidR="00884AD0" w:rsidRPr="00877869" w:rsidRDefault="00C12F0C" w:rsidP="00E454EB">
      <w:pPr>
        <w:pStyle w:val="BodyBullets"/>
        <w:spacing w:after="0"/>
        <w:rPr>
          <w:color w:val="000000" w:themeColor="text1"/>
        </w:rPr>
      </w:pPr>
      <w:hyperlink r:id="rId59" w:history="1">
        <w:r w:rsidR="00884AD0" w:rsidRPr="00877869">
          <w:rPr>
            <w:rStyle w:val="Hyperlink"/>
            <w:color w:val="000000" w:themeColor="text1"/>
            <w:u w:val="none"/>
          </w:rPr>
          <w:t xml:space="preserve">Will </w:t>
        </w:r>
        <w:r w:rsidR="00884AD0" w:rsidRPr="00877869">
          <w:rPr>
            <w:rStyle w:val="Hyperlink"/>
            <w:color w:val="000000" w:themeColor="text1"/>
          </w:rPr>
          <w:t>Pipelines Be Repurposed</w:t>
        </w:r>
        <w:r w:rsidR="00884AD0" w:rsidRPr="00877869">
          <w:rPr>
            <w:rStyle w:val="Hyperlink"/>
            <w:color w:val="000000" w:themeColor="text1"/>
            <w:u w:val="none"/>
          </w:rPr>
          <w:t xml:space="preserve"> For HVDC Transmission? </w:t>
        </w:r>
      </w:hyperlink>
    </w:p>
    <w:p w14:paraId="1EAB3BB7" w14:textId="62C79599" w:rsidR="00904FE0" w:rsidRPr="00877869" w:rsidRDefault="00C12F0C" w:rsidP="00E454EB">
      <w:pPr>
        <w:pStyle w:val="BodyBullets"/>
        <w:spacing w:after="0"/>
        <w:rPr>
          <w:color w:val="000000" w:themeColor="text1"/>
        </w:rPr>
      </w:pPr>
      <w:hyperlink r:id="rId60" w:history="1">
        <w:r w:rsidR="00904FE0" w:rsidRPr="00877869">
          <w:rPr>
            <w:rStyle w:val="Hyperlink"/>
            <w:color w:val="000000" w:themeColor="text1"/>
          </w:rPr>
          <w:t>Renewables</w:t>
        </w:r>
        <w:r w:rsidR="00904FE0" w:rsidRPr="00877869">
          <w:rPr>
            <w:rStyle w:val="Hyperlink"/>
            <w:color w:val="000000" w:themeColor="text1"/>
            <w:u w:val="none"/>
          </w:rPr>
          <w:t xml:space="preserve"> are cleaning the grid. They're also messing it up</w:t>
        </w:r>
      </w:hyperlink>
    </w:p>
    <w:p w14:paraId="1C85D15B" w14:textId="0B498620" w:rsidR="00230CEF" w:rsidRPr="00877869" w:rsidRDefault="00C12F0C" w:rsidP="00E454EB">
      <w:pPr>
        <w:pStyle w:val="BodyBullets"/>
        <w:spacing w:after="0"/>
        <w:rPr>
          <w:color w:val="000000" w:themeColor="text1"/>
        </w:rPr>
      </w:pPr>
      <w:hyperlink r:id="rId61" w:history="1">
        <w:r w:rsidR="008B5AF5" w:rsidRPr="00877869">
          <w:rPr>
            <w:rStyle w:val="Hyperlink"/>
            <w:color w:val="000000" w:themeColor="text1"/>
            <w:u w:val="none"/>
          </w:rPr>
          <w:t>Geothermal energy now helps power</w:t>
        </w:r>
        <w:r w:rsidR="008B5AF5" w:rsidRPr="00877869">
          <w:rPr>
            <w:rStyle w:val="Hyperlink"/>
            <w:color w:val="000000" w:themeColor="text1"/>
          </w:rPr>
          <w:t xml:space="preserve"> Google’s desert data centers</w:t>
        </w:r>
      </w:hyperlink>
    </w:p>
    <w:p w14:paraId="00DFB1D8" w14:textId="5AEEF6FB" w:rsidR="002E6BDF" w:rsidRPr="00877869" w:rsidRDefault="00C12F0C" w:rsidP="00E454EB">
      <w:pPr>
        <w:pStyle w:val="BodyBullets"/>
        <w:spacing w:after="0"/>
        <w:rPr>
          <w:color w:val="000000" w:themeColor="text1"/>
        </w:rPr>
      </w:pPr>
      <w:hyperlink r:id="rId62" w:history="1">
        <w:r w:rsidR="0072764A" w:rsidRPr="00877869">
          <w:rPr>
            <w:rStyle w:val="Hyperlink"/>
            <w:color w:val="000000" w:themeColor="text1"/>
            <w:u w:val="none"/>
          </w:rPr>
          <w:t xml:space="preserve">New life for old coal: </w:t>
        </w:r>
        <w:r w:rsidR="0072764A" w:rsidRPr="00877869">
          <w:rPr>
            <w:rStyle w:val="Hyperlink"/>
            <w:color w:val="000000" w:themeColor="text1"/>
          </w:rPr>
          <w:t>Mine lands and power plants are hot renewable development spots</w:t>
        </w:r>
      </w:hyperlink>
    </w:p>
    <w:p w14:paraId="0D1B812A" w14:textId="1BA7E5BD" w:rsidR="00413D22" w:rsidRPr="00877869" w:rsidRDefault="00A8657E" w:rsidP="00E454EB">
      <w:pPr>
        <w:pStyle w:val="BodyBullets"/>
        <w:spacing w:after="0"/>
        <w:rPr>
          <w:color w:val="000000" w:themeColor="text1"/>
        </w:rPr>
      </w:pPr>
      <w:r w:rsidRPr="00877869">
        <w:rPr>
          <w:color w:val="000000" w:themeColor="text1"/>
        </w:rPr>
        <w:t xml:space="preserve">Energy Institute at Haas / GridLab release new paper: </w:t>
      </w:r>
      <w:hyperlink r:id="rId63" w:tgtFrame="_blank" w:history="1">
        <w:r w:rsidR="00FF4948" w:rsidRPr="00877869">
          <w:rPr>
            <w:rStyle w:val="Hyperlink"/>
            <w:i/>
            <w:iCs/>
            <w:color w:val="000000" w:themeColor="text1"/>
          </w:rPr>
          <w:t>“Accelerating Transmission Expansion by Using Advanced Conductors in Existing Right-of-Way”</w:t>
        </w:r>
      </w:hyperlink>
    </w:p>
    <w:p w14:paraId="1C4EA136" w14:textId="217E277D" w:rsidR="005D2C83" w:rsidRPr="00877869" w:rsidRDefault="005D2C83" w:rsidP="00E454EB">
      <w:pPr>
        <w:pStyle w:val="BodyBullets"/>
        <w:spacing w:after="0"/>
        <w:rPr>
          <w:color w:val="000000" w:themeColor="text1"/>
        </w:rPr>
      </w:pPr>
      <w:r w:rsidRPr="00877869">
        <w:rPr>
          <w:color w:val="000000" w:themeColor="text1"/>
        </w:rPr>
        <w:t>SunZia:</w:t>
      </w:r>
    </w:p>
    <w:p w14:paraId="7442883C" w14:textId="2A9524CE" w:rsidR="00C041CA" w:rsidRPr="00C041CA" w:rsidRDefault="00C12F0C" w:rsidP="00E454EB">
      <w:pPr>
        <w:pStyle w:val="BodyBullets"/>
        <w:numPr>
          <w:ilvl w:val="1"/>
          <w:numId w:val="1"/>
        </w:numPr>
        <w:spacing w:after="0"/>
        <w:rPr>
          <w:color w:val="000000" w:themeColor="text1"/>
        </w:rPr>
      </w:pPr>
      <w:hyperlink r:id="rId64" w:history="1">
        <w:r w:rsidR="00C041CA" w:rsidRPr="00877869">
          <w:rPr>
            <w:rStyle w:val="Hyperlink"/>
            <w:color w:val="000000" w:themeColor="text1"/>
          </w:rPr>
          <w:t>Pattern Energy Closes $11 Billion Financing of Largest Clean Energy Infrastructure Project</w:t>
        </w:r>
        <w:r w:rsidR="00C041CA" w:rsidRPr="00877869">
          <w:rPr>
            <w:rStyle w:val="Hyperlink"/>
            <w:color w:val="000000" w:themeColor="text1"/>
            <w:u w:val="none"/>
          </w:rPr>
          <w:t xml:space="preserve"> in U.S. History</w:t>
        </w:r>
      </w:hyperlink>
    </w:p>
    <w:p w14:paraId="2C4B1F89" w14:textId="0EF55174" w:rsidR="00DE4DC5" w:rsidRPr="00877869" w:rsidRDefault="00C12F0C" w:rsidP="00E454EB">
      <w:pPr>
        <w:pStyle w:val="BodyBullets"/>
        <w:numPr>
          <w:ilvl w:val="1"/>
          <w:numId w:val="1"/>
        </w:numPr>
        <w:spacing w:after="0"/>
        <w:rPr>
          <w:rStyle w:val="Hyperlink"/>
          <w:color w:val="000000" w:themeColor="text1"/>
          <w:u w:val="none"/>
        </w:rPr>
      </w:pPr>
      <w:hyperlink r:id="rId65" w:history="1">
        <w:r w:rsidR="004C002F" w:rsidRPr="00877869">
          <w:rPr>
            <w:rStyle w:val="Hyperlink"/>
            <w:color w:val="000000" w:themeColor="text1"/>
          </w:rPr>
          <w:t>Pattern Energy secures $11bn financing</w:t>
        </w:r>
        <w:r w:rsidR="004C002F" w:rsidRPr="00877869">
          <w:rPr>
            <w:rStyle w:val="Hyperlink"/>
            <w:color w:val="000000" w:themeColor="text1"/>
            <w:u w:val="none"/>
          </w:rPr>
          <w:t xml:space="preserve"> for SunZia project</w:t>
        </w:r>
      </w:hyperlink>
    </w:p>
    <w:p w14:paraId="4AC03553" w14:textId="00CF5060" w:rsidR="004362B7" w:rsidRPr="00877869" w:rsidRDefault="00C12F0C" w:rsidP="00E454EB">
      <w:pPr>
        <w:pStyle w:val="BodyBullets"/>
        <w:numPr>
          <w:ilvl w:val="1"/>
          <w:numId w:val="1"/>
        </w:numPr>
        <w:spacing w:after="0"/>
        <w:rPr>
          <w:rStyle w:val="Hyperlink"/>
          <w:color w:val="000000" w:themeColor="text1"/>
          <w:u w:val="none"/>
        </w:rPr>
      </w:pPr>
      <w:hyperlink r:id="rId66" w:history="1">
        <w:r w:rsidR="004362B7" w:rsidRPr="00877869">
          <w:rPr>
            <w:rStyle w:val="Hyperlink"/>
            <w:color w:val="000000" w:themeColor="text1"/>
            <w:u w:val="none"/>
          </w:rPr>
          <w:t xml:space="preserve">California CCAs Sign </w:t>
        </w:r>
        <w:r w:rsidR="004362B7" w:rsidRPr="00877869">
          <w:rPr>
            <w:rStyle w:val="Hyperlink"/>
            <w:color w:val="000000" w:themeColor="text1"/>
          </w:rPr>
          <w:t>Contracts for Supply From New Mexico Wind Project</w:t>
        </w:r>
        <w:r w:rsidR="004362B7" w:rsidRPr="00877869">
          <w:rPr>
            <w:rStyle w:val="Hyperlink"/>
            <w:color w:val="000000" w:themeColor="text1"/>
            <w:u w:val="none"/>
          </w:rPr>
          <w:t xml:space="preserve"> </w:t>
        </w:r>
      </w:hyperlink>
    </w:p>
    <w:p w14:paraId="4CB6C7AC" w14:textId="1D51ADAD" w:rsidR="00CC1979" w:rsidRPr="00F15385" w:rsidRDefault="00C12F0C" w:rsidP="00E454EB">
      <w:pPr>
        <w:pStyle w:val="BodyBullets"/>
        <w:numPr>
          <w:ilvl w:val="1"/>
          <w:numId w:val="1"/>
        </w:numPr>
        <w:spacing w:after="0"/>
        <w:rPr>
          <w:color w:val="000000" w:themeColor="text1"/>
        </w:rPr>
      </w:pPr>
      <w:hyperlink r:id="rId67" w:history="1">
        <w:r w:rsidR="00DE4DC5" w:rsidRPr="00877869">
          <w:rPr>
            <w:rStyle w:val="Hyperlink"/>
            <w:color w:val="000000" w:themeColor="text1"/>
          </w:rPr>
          <w:t>Construction resumes</w:t>
        </w:r>
        <w:r w:rsidR="00DE4DC5" w:rsidRPr="00877869">
          <w:rPr>
            <w:rStyle w:val="Hyperlink"/>
            <w:color w:val="000000" w:themeColor="text1"/>
            <w:u w:val="none"/>
          </w:rPr>
          <w:t xml:space="preserve"> on SunZia Transmission Project following temporary suspension</w:t>
        </w:r>
      </w:hyperlink>
    </w:p>
    <w:p w14:paraId="0F52E654" w14:textId="77777777" w:rsidR="0056010D" w:rsidRPr="00877869" w:rsidRDefault="0056010D" w:rsidP="00E454EB">
      <w:pPr>
        <w:pStyle w:val="Heading3"/>
        <w:spacing w:before="0" w:line="240" w:lineRule="auto"/>
        <w:rPr>
          <w:rFonts w:ascii="Segoe UI" w:hAnsi="Segoe UI" w:cs="Segoe UI"/>
          <w:b/>
          <w:bCs/>
          <w:sz w:val="23"/>
          <w:szCs w:val="23"/>
        </w:rPr>
      </w:pPr>
      <w:bookmarkStart w:id="225" w:name="_Toc155260112"/>
      <w:bookmarkStart w:id="226" w:name="_Toc155266241"/>
      <w:r w:rsidRPr="00877869">
        <w:rPr>
          <w:rFonts w:ascii="Segoe UI" w:hAnsi="Segoe UI" w:cs="Segoe UI"/>
          <w:b/>
          <w:bCs/>
          <w:sz w:val="23"/>
          <w:szCs w:val="23"/>
        </w:rPr>
        <w:t>WGA</w:t>
      </w:r>
      <w:bookmarkEnd w:id="225"/>
      <w:bookmarkEnd w:id="226"/>
    </w:p>
    <w:p w14:paraId="110308A1" w14:textId="39B578C6" w:rsidR="00DA71CE" w:rsidRPr="00877869" w:rsidRDefault="00C12F0C" w:rsidP="00E454EB">
      <w:pPr>
        <w:pStyle w:val="BodyBullets"/>
        <w:spacing w:after="0"/>
        <w:rPr>
          <w:color w:val="000000" w:themeColor="text1"/>
        </w:rPr>
      </w:pPr>
      <w:hyperlink r:id="rId68" w:tgtFrame="_blank" w:history="1">
        <w:r w:rsidR="00DA71CE" w:rsidRPr="00877869">
          <w:rPr>
            <w:rStyle w:val="Hyperlink"/>
            <w:color w:val="000000" w:themeColor="text1"/>
          </w:rPr>
          <w:t>WGA to join the National Renewable Energy Laboratory for a webinar on state geothermal regulations</w:t>
        </w:r>
      </w:hyperlink>
    </w:p>
    <w:p w14:paraId="61B8E69D" w14:textId="479E33CF" w:rsidR="007155FB" w:rsidRDefault="007155FB" w:rsidP="00E454EB">
      <w:pPr>
        <w:pStyle w:val="BodyBullets"/>
        <w:numPr>
          <w:ilvl w:val="0"/>
          <w:numId w:val="0"/>
        </w:numPr>
        <w:spacing w:after="0"/>
        <w:ind w:left="720"/>
        <w:contextualSpacing w:val="0"/>
        <w:rPr>
          <w:rStyle w:val="Hyperlink"/>
          <w:color w:val="000000" w:themeColor="text1"/>
          <w:u w:val="none"/>
        </w:rPr>
      </w:pPr>
    </w:p>
    <w:p w14:paraId="13AD0003" w14:textId="77777777" w:rsidR="00E454EB" w:rsidRPr="00877869" w:rsidRDefault="00E454EB" w:rsidP="00E454EB">
      <w:pPr>
        <w:pStyle w:val="BodyBullets"/>
        <w:numPr>
          <w:ilvl w:val="0"/>
          <w:numId w:val="0"/>
        </w:numPr>
        <w:spacing w:after="0"/>
        <w:ind w:left="720"/>
        <w:contextualSpacing w:val="0"/>
        <w:rPr>
          <w:rStyle w:val="Hyperlink"/>
          <w:color w:val="000000" w:themeColor="text1"/>
          <w:u w:val="none"/>
        </w:rPr>
      </w:pPr>
    </w:p>
    <w:p w14:paraId="597986AE" w14:textId="27155DE7" w:rsidR="00023100" w:rsidRPr="00877869" w:rsidRDefault="00023100" w:rsidP="00E454EB">
      <w:pPr>
        <w:pStyle w:val="Heading1"/>
        <w:spacing w:before="0" w:line="240" w:lineRule="auto"/>
        <w:jc w:val="center"/>
        <w:rPr>
          <w:rFonts w:ascii="Segoe UI" w:hAnsi="Segoe UI" w:cs="Segoe UI"/>
          <w:b/>
          <w:bCs/>
          <w:sz w:val="28"/>
          <w:szCs w:val="28"/>
        </w:rPr>
      </w:pPr>
      <w:bookmarkStart w:id="227" w:name="_Toc138863478"/>
      <w:bookmarkStart w:id="228" w:name="_Toc138947923"/>
      <w:bookmarkStart w:id="229" w:name="_Toc138948878"/>
      <w:bookmarkStart w:id="230" w:name="_Toc139290507"/>
      <w:bookmarkStart w:id="231" w:name="_Toc139290617"/>
      <w:bookmarkStart w:id="232" w:name="_Toc139291379"/>
      <w:bookmarkStart w:id="233" w:name="_Toc139291548"/>
      <w:bookmarkStart w:id="234" w:name="_Toc139291701"/>
      <w:bookmarkStart w:id="235" w:name="_Toc142033630"/>
      <w:bookmarkStart w:id="236" w:name="_Toc142078788"/>
      <w:bookmarkStart w:id="237" w:name="_Toc144806384"/>
      <w:bookmarkStart w:id="238" w:name="_Toc144832058"/>
      <w:bookmarkStart w:id="239" w:name="_Toc144832234"/>
      <w:bookmarkStart w:id="240" w:name="_Toc144832297"/>
      <w:bookmarkStart w:id="241" w:name="_Toc147496128"/>
      <w:bookmarkStart w:id="242" w:name="_Toc149916421"/>
      <w:bookmarkStart w:id="243" w:name="_Toc149922538"/>
      <w:bookmarkStart w:id="244" w:name="_Toc152563700"/>
      <w:bookmarkStart w:id="245" w:name="_Toc155260113"/>
      <w:bookmarkStart w:id="246" w:name="_Toc155266242"/>
      <w:r w:rsidRPr="00877869">
        <w:rPr>
          <w:rFonts w:ascii="Segoe UI" w:hAnsi="Segoe UI" w:cs="Segoe UI"/>
          <w:b/>
          <w:bCs/>
          <w:sz w:val="28"/>
          <w:szCs w:val="28"/>
        </w:rPr>
        <w:t>Natural Resources</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15EA097" w14:textId="77777777" w:rsidR="00FB7171" w:rsidRPr="00877869" w:rsidRDefault="00FB7171" w:rsidP="00E454EB">
      <w:pPr>
        <w:spacing w:before="0" w:after="0" w:line="240" w:lineRule="auto"/>
        <w:rPr>
          <w:rFonts w:ascii="Segoe UI" w:hAnsi="Segoe UI" w:cs="Segoe UI"/>
          <w:sz w:val="4"/>
          <w:szCs w:val="4"/>
        </w:rPr>
      </w:pPr>
    </w:p>
    <w:p w14:paraId="4577F106" w14:textId="2BBC77C0" w:rsidR="00023100" w:rsidRPr="00877869" w:rsidRDefault="00023100" w:rsidP="00E454EB">
      <w:pPr>
        <w:pStyle w:val="Heading2"/>
        <w:spacing w:before="0" w:line="240" w:lineRule="auto"/>
        <w:rPr>
          <w:rFonts w:ascii="Segoe UI" w:hAnsi="Segoe UI" w:cs="Segoe UI"/>
          <w:b/>
          <w:bCs/>
          <w:sz w:val="23"/>
          <w:szCs w:val="23"/>
        </w:rPr>
      </w:pPr>
      <w:bookmarkStart w:id="247" w:name="_Toc138863479"/>
      <w:bookmarkStart w:id="248" w:name="_Toc138947924"/>
      <w:bookmarkStart w:id="249" w:name="_Toc138948879"/>
      <w:bookmarkStart w:id="250" w:name="_Toc139290508"/>
      <w:bookmarkStart w:id="251" w:name="_Toc139290618"/>
      <w:bookmarkStart w:id="252" w:name="_Toc139291380"/>
      <w:bookmarkStart w:id="253" w:name="_Toc139291549"/>
      <w:bookmarkStart w:id="254" w:name="_Toc139291702"/>
      <w:bookmarkStart w:id="255" w:name="_Toc142033631"/>
      <w:bookmarkStart w:id="256" w:name="_Toc142078789"/>
      <w:bookmarkStart w:id="257" w:name="_Toc144806385"/>
      <w:bookmarkStart w:id="258" w:name="_Toc144832059"/>
      <w:bookmarkStart w:id="259" w:name="_Toc144832235"/>
      <w:bookmarkStart w:id="260" w:name="_Toc144832298"/>
      <w:bookmarkStart w:id="261" w:name="_Toc147496129"/>
      <w:bookmarkStart w:id="262" w:name="_Toc149916422"/>
      <w:bookmarkStart w:id="263" w:name="_Toc149922539"/>
      <w:bookmarkStart w:id="264" w:name="_Toc152563701"/>
      <w:bookmarkStart w:id="265" w:name="_Toc155260114"/>
      <w:bookmarkStart w:id="266" w:name="_Toc155266243"/>
      <w:r w:rsidRPr="00877869">
        <w:rPr>
          <w:rFonts w:ascii="Segoe UI" w:hAnsi="Segoe UI" w:cs="Segoe UI"/>
          <w:b/>
          <w:bCs/>
          <w:sz w:val="23"/>
          <w:szCs w:val="23"/>
        </w:rPr>
        <w:t>F</w:t>
      </w:r>
      <w:r w:rsidR="00776F61" w:rsidRPr="00877869">
        <w:rPr>
          <w:rFonts w:ascii="Segoe UI" w:hAnsi="Segoe UI" w:cs="Segoe UI"/>
          <w:b/>
          <w:bCs/>
          <w:sz w:val="23"/>
          <w:szCs w:val="23"/>
        </w:rPr>
        <w:t>e</w:t>
      </w:r>
      <w:r w:rsidRPr="00877869">
        <w:rPr>
          <w:rFonts w:ascii="Segoe UI" w:hAnsi="Segoe UI" w:cs="Segoe UI"/>
          <w:b/>
          <w:bCs/>
          <w:sz w:val="23"/>
          <w:szCs w:val="23"/>
        </w:rPr>
        <w:t xml:space="preserve">deral </w:t>
      </w:r>
      <w:r w:rsidR="00776F61" w:rsidRPr="00877869">
        <w:rPr>
          <w:rFonts w:ascii="Segoe UI" w:hAnsi="Segoe UI" w:cs="Segoe UI"/>
          <w:b/>
          <w:bCs/>
          <w:sz w:val="23"/>
          <w:szCs w:val="23"/>
        </w:rPr>
        <w:t>U</w:t>
      </w:r>
      <w:r w:rsidRPr="00877869">
        <w:rPr>
          <w:rFonts w:ascii="Segoe UI" w:hAnsi="Segoe UI" w:cs="Segoe UI"/>
          <w:b/>
          <w:bCs/>
          <w:sz w:val="23"/>
          <w:szCs w:val="23"/>
        </w:rPr>
        <w:t>pdates</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6E0E3296" w14:textId="38F231E8" w:rsidR="00DA15B6" w:rsidRPr="00877869" w:rsidRDefault="00C12F0C" w:rsidP="00E454EB">
      <w:pPr>
        <w:pStyle w:val="BodyBullets"/>
        <w:spacing w:after="0"/>
        <w:rPr>
          <w:color w:val="000000" w:themeColor="text1"/>
          <w:u w:val="single"/>
        </w:rPr>
      </w:pPr>
      <w:hyperlink r:id="rId69" w:history="1">
        <w:r w:rsidR="00DA15B6" w:rsidRPr="00877869">
          <w:rPr>
            <w:rStyle w:val="Hyperlink"/>
            <w:color w:val="000000" w:themeColor="text1"/>
            <w:u w:val="none"/>
          </w:rPr>
          <w:t xml:space="preserve">FACT SHEET: Biden-Harris Administration Advances </w:t>
        </w:r>
        <w:r w:rsidR="00DA15B6" w:rsidRPr="00877869">
          <w:rPr>
            <w:rStyle w:val="Hyperlink"/>
            <w:color w:val="000000" w:themeColor="text1"/>
          </w:rPr>
          <w:t>Commitment to Protect Old Growth Forests on National Forest System Lands</w:t>
        </w:r>
      </w:hyperlink>
    </w:p>
    <w:p w14:paraId="48628E92" w14:textId="0D46BEB1" w:rsidR="00A524D7" w:rsidRPr="00877869" w:rsidRDefault="00C12F0C" w:rsidP="00E454EB">
      <w:pPr>
        <w:pStyle w:val="BodyBullets"/>
        <w:spacing w:after="0"/>
        <w:rPr>
          <w:color w:val="000000" w:themeColor="text1"/>
          <w:u w:val="single"/>
        </w:rPr>
      </w:pPr>
      <w:hyperlink r:id="rId70" w:history="1">
        <w:r w:rsidR="005F0563" w:rsidRPr="00877869">
          <w:rPr>
            <w:rStyle w:val="Hyperlink"/>
            <w:color w:val="000000" w:themeColor="text1"/>
          </w:rPr>
          <w:t>The Sentinel Landscapes Partnership Newsletter Winter 2023 Edition</w:t>
        </w:r>
      </w:hyperlink>
    </w:p>
    <w:p w14:paraId="149F0602" w14:textId="34B2BF52" w:rsidR="008072F6" w:rsidRPr="00877869" w:rsidRDefault="00C12F0C" w:rsidP="00E454EB">
      <w:pPr>
        <w:pStyle w:val="BodyBullets"/>
        <w:spacing w:after="0"/>
        <w:rPr>
          <w:color w:val="000000" w:themeColor="text1"/>
        </w:rPr>
      </w:pPr>
      <w:hyperlink r:id="rId71" w:tgtFrame="_blank" w:history="1">
        <w:r w:rsidR="00A524D7" w:rsidRPr="00877869">
          <w:rPr>
            <w:rStyle w:val="Hyperlink"/>
            <w:color w:val="000000" w:themeColor="text1"/>
            <w:u w:val="none"/>
          </w:rPr>
          <w:t>White House pledges</w:t>
        </w:r>
        <w:r w:rsidR="00A524D7" w:rsidRPr="00877869">
          <w:rPr>
            <w:rStyle w:val="Hyperlink"/>
            <w:color w:val="000000" w:themeColor="text1"/>
          </w:rPr>
          <w:t xml:space="preserve"> $1B to restore Salmon</w:t>
        </w:r>
      </w:hyperlink>
    </w:p>
    <w:p w14:paraId="257D6FE6" w14:textId="77777777" w:rsidR="00AF6E14" w:rsidRPr="00877869" w:rsidRDefault="00AF6E14" w:rsidP="00E454EB">
      <w:pPr>
        <w:pStyle w:val="Heading3"/>
        <w:spacing w:before="0" w:line="240" w:lineRule="auto"/>
        <w:rPr>
          <w:rFonts w:ascii="Segoe UI" w:hAnsi="Segoe UI" w:cs="Segoe UI"/>
          <w:b/>
          <w:bCs/>
          <w:sz w:val="23"/>
          <w:szCs w:val="23"/>
        </w:rPr>
      </w:pPr>
      <w:bookmarkStart w:id="267" w:name="_Toc139290511"/>
      <w:bookmarkStart w:id="268" w:name="_Toc139290621"/>
      <w:bookmarkStart w:id="269" w:name="_Toc139291383"/>
      <w:bookmarkStart w:id="270" w:name="_Toc139291552"/>
      <w:bookmarkStart w:id="271" w:name="_Toc139291705"/>
      <w:bookmarkStart w:id="272" w:name="_Toc142033634"/>
      <w:bookmarkStart w:id="273" w:name="_Toc142078791"/>
      <w:bookmarkStart w:id="274" w:name="_Toc144806387"/>
      <w:bookmarkStart w:id="275" w:name="_Toc144832061"/>
      <w:bookmarkStart w:id="276" w:name="_Toc144832237"/>
      <w:bookmarkStart w:id="277" w:name="_Toc144832300"/>
      <w:bookmarkStart w:id="278" w:name="_Toc147496131"/>
      <w:bookmarkStart w:id="279" w:name="_Toc149916423"/>
      <w:bookmarkStart w:id="280" w:name="_Toc149922540"/>
      <w:bookmarkStart w:id="281" w:name="_Toc152563703"/>
      <w:bookmarkStart w:id="282" w:name="_Toc155260115"/>
      <w:bookmarkStart w:id="283" w:name="_Toc155266244"/>
      <w:bookmarkStart w:id="284" w:name="_Toc142033632"/>
      <w:bookmarkStart w:id="285" w:name="_Toc139290509"/>
      <w:bookmarkStart w:id="286" w:name="_Toc139290619"/>
      <w:bookmarkStart w:id="287" w:name="_Toc139291381"/>
      <w:bookmarkStart w:id="288" w:name="_Toc139291550"/>
      <w:bookmarkStart w:id="289" w:name="_Toc139291703"/>
      <w:bookmarkStart w:id="290" w:name="_Toc138863480"/>
      <w:bookmarkStart w:id="291" w:name="_Toc138947925"/>
      <w:bookmarkStart w:id="292" w:name="_Toc138948880"/>
      <w:r w:rsidRPr="00877869">
        <w:rPr>
          <w:rFonts w:ascii="Segoe UI" w:hAnsi="Segoe UI" w:cs="Segoe UI"/>
          <w:b/>
          <w:bCs/>
          <w:sz w:val="23"/>
          <w:szCs w:val="23"/>
        </w:rPr>
        <w:t>DOI</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201235C6" w14:textId="55799344" w:rsidR="00EE72B6" w:rsidRPr="00877869" w:rsidRDefault="00C12F0C" w:rsidP="00E454EB">
      <w:pPr>
        <w:pStyle w:val="BodyBullets"/>
        <w:spacing w:after="0"/>
        <w:rPr>
          <w:color w:val="000000" w:themeColor="text1"/>
        </w:rPr>
      </w:pPr>
      <w:hyperlink r:id="rId72" w:tgtFrame="_blank" w:tooltip="View it as a Web page" w:history="1">
        <w:r w:rsidR="00194C57" w:rsidRPr="00877869">
          <w:rPr>
            <w:rStyle w:val="Hyperlink"/>
            <w:color w:val="000000" w:themeColor="text1"/>
            <w:u w:val="none"/>
          </w:rPr>
          <w:t xml:space="preserve">More Than </w:t>
        </w:r>
        <w:r w:rsidR="00194C57" w:rsidRPr="00877869">
          <w:rPr>
            <w:rStyle w:val="Hyperlink"/>
            <w:color w:val="000000" w:themeColor="text1"/>
          </w:rPr>
          <w:t>$51 Million to Restore and Protect Rivers and Watersheds</w:t>
        </w:r>
      </w:hyperlink>
    </w:p>
    <w:p w14:paraId="1AF06932" w14:textId="3EE1247D" w:rsidR="00A920A9" w:rsidRPr="00877869" w:rsidRDefault="00C12F0C" w:rsidP="00E454EB">
      <w:pPr>
        <w:pStyle w:val="BodyBullets"/>
        <w:spacing w:after="0"/>
        <w:rPr>
          <w:color w:val="000000" w:themeColor="text1"/>
        </w:rPr>
      </w:pPr>
      <w:hyperlink r:id="rId73" w:tgtFrame="_blank" w:tooltip="View it as a Web page" w:history="1">
        <w:r w:rsidR="00A920A9" w:rsidRPr="00877869">
          <w:rPr>
            <w:rStyle w:val="Hyperlink"/>
            <w:color w:val="000000" w:themeColor="text1"/>
          </w:rPr>
          <w:t>New Water Conservation Agreements</w:t>
        </w:r>
        <w:r w:rsidR="00A920A9" w:rsidRPr="00877869">
          <w:rPr>
            <w:rStyle w:val="Hyperlink"/>
            <w:color w:val="000000" w:themeColor="text1"/>
            <w:u w:val="none"/>
          </w:rPr>
          <w:t xml:space="preserve"> in California to Protect the Colorado River System</w:t>
        </w:r>
      </w:hyperlink>
    </w:p>
    <w:p w14:paraId="2470361D" w14:textId="23B968A6" w:rsidR="00C95B01" w:rsidRPr="00877869" w:rsidRDefault="00C12F0C" w:rsidP="00E454EB">
      <w:pPr>
        <w:pStyle w:val="BodyBullets"/>
        <w:spacing w:after="0"/>
        <w:rPr>
          <w:color w:val="000000" w:themeColor="text1"/>
        </w:rPr>
      </w:pPr>
      <w:hyperlink r:id="rId74" w:tgtFrame="_blank" w:tooltip="View it as a Web page" w:history="1">
        <w:r w:rsidR="00C95B01" w:rsidRPr="00877869">
          <w:rPr>
            <w:rStyle w:val="Hyperlink"/>
            <w:color w:val="000000" w:themeColor="text1"/>
            <w:u w:val="none"/>
          </w:rPr>
          <w:t xml:space="preserve">Secretary Haaland Designates </w:t>
        </w:r>
        <w:r w:rsidR="00C95B01" w:rsidRPr="00877869">
          <w:rPr>
            <w:rStyle w:val="Hyperlink"/>
            <w:color w:val="000000" w:themeColor="text1"/>
          </w:rPr>
          <w:t>18 New Sites of Natural, Historical Significance</w:t>
        </w:r>
      </w:hyperlink>
    </w:p>
    <w:p w14:paraId="279FAFC9" w14:textId="7D759F61" w:rsidR="00584314" w:rsidRPr="00877869" w:rsidRDefault="00C12F0C" w:rsidP="00E454EB">
      <w:pPr>
        <w:pStyle w:val="BodyBullets"/>
        <w:spacing w:after="0"/>
        <w:rPr>
          <w:color w:val="000000" w:themeColor="text1"/>
        </w:rPr>
      </w:pPr>
      <w:hyperlink r:id="rId75" w:history="1">
        <w:r w:rsidR="000C1951" w:rsidRPr="00877869">
          <w:rPr>
            <w:rStyle w:val="Hyperlink"/>
            <w:color w:val="000000" w:themeColor="text1"/>
            <w:u w:val="none"/>
          </w:rPr>
          <w:t>$16.5 Million to</w:t>
        </w:r>
        <w:r w:rsidR="000C1951" w:rsidRPr="00877869">
          <w:rPr>
            <w:rStyle w:val="Hyperlink"/>
            <w:color w:val="000000" w:themeColor="text1"/>
          </w:rPr>
          <w:t xml:space="preserve"> Support Tribes Impacted by Drought</w:t>
        </w:r>
      </w:hyperlink>
    </w:p>
    <w:p w14:paraId="6326A5D4" w14:textId="511F194E" w:rsidR="009E613E" w:rsidRPr="00877869" w:rsidRDefault="00C12F0C" w:rsidP="00E454EB">
      <w:pPr>
        <w:pStyle w:val="BodyBullets"/>
        <w:spacing w:after="0"/>
        <w:rPr>
          <w:color w:val="000000" w:themeColor="text1"/>
        </w:rPr>
      </w:pPr>
      <w:hyperlink r:id="rId76" w:history="1">
        <w:r w:rsidR="00611B05" w:rsidRPr="00877869">
          <w:rPr>
            <w:rStyle w:val="Hyperlink"/>
            <w:color w:val="000000" w:themeColor="text1"/>
            <w:u w:val="none"/>
          </w:rPr>
          <w:t xml:space="preserve">Assistant Secretary Estenoz Affirms </w:t>
        </w:r>
        <w:r w:rsidR="00F15385">
          <w:rPr>
            <w:rStyle w:val="Hyperlink"/>
            <w:color w:val="000000" w:themeColor="text1"/>
            <w:u w:val="none"/>
          </w:rPr>
          <w:t>DOI</w:t>
        </w:r>
        <w:r w:rsidR="00611B05" w:rsidRPr="00877869">
          <w:rPr>
            <w:rStyle w:val="Hyperlink"/>
            <w:color w:val="000000" w:themeColor="text1"/>
            <w:u w:val="none"/>
          </w:rPr>
          <w:t xml:space="preserve">’s </w:t>
        </w:r>
        <w:r w:rsidR="00611B05" w:rsidRPr="00877869">
          <w:rPr>
            <w:rStyle w:val="Hyperlink"/>
            <w:color w:val="000000" w:themeColor="text1"/>
          </w:rPr>
          <w:t>Commitment to Tackling the Climate Crisis</w:t>
        </w:r>
        <w:r w:rsidR="00611B05" w:rsidRPr="00877869">
          <w:rPr>
            <w:rStyle w:val="Hyperlink"/>
            <w:color w:val="000000" w:themeColor="text1"/>
            <w:u w:val="none"/>
          </w:rPr>
          <w:t xml:space="preserve"> at COP28</w:t>
        </w:r>
      </w:hyperlink>
    </w:p>
    <w:p w14:paraId="2F5A6F46" w14:textId="5E41B66F" w:rsidR="00B60918" w:rsidRPr="00877869" w:rsidRDefault="00C12F0C" w:rsidP="00E454EB">
      <w:pPr>
        <w:pStyle w:val="BodyBullets"/>
        <w:spacing w:after="0"/>
        <w:rPr>
          <w:color w:val="000000" w:themeColor="text1"/>
        </w:rPr>
      </w:pPr>
      <w:hyperlink r:id="rId77" w:tgtFrame="_blank" w:tooltip="View it as a Web page" w:history="1">
        <w:r w:rsidR="009E613E" w:rsidRPr="00877869">
          <w:rPr>
            <w:rStyle w:val="Hyperlink"/>
            <w:color w:val="000000" w:themeColor="text1"/>
            <w:u w:val="none"/>
          </w:rPr>
          <w:t xml:space="preserve">Interior Department Announces New Actions in Support of </w:t>
        </w:r>
        <w:r w:rsidR="009E613E" w:rsidRPr="00877869">
          <w:rPr>
            <w:rStyle w:val="Hyperlink"/>
            <w:color w:val="000000" w:themeColor="text1"/>
          </w:rPr>
          <w:t>Nature-Based Solutions</w:t>
        </w:r>
      </w:hyperlink>
    </w:p>
    <w:p w14:paraId="4AF3B00B" w14:textId="703B81A3" w:rsidR="00C675F2" w:rsidRPr="00877869" w:rsidRDefault="00AF6E14" w:rsidP="00E454EB">
      <w:pPr>
        <w:pStyle w:val="Heading3"/>
        <w:spacing w:before="0" w:line="240" w:lineRule="auto"/>
        <w:rPr>
          <w:rFonts w:ascii="Segoe UI" w:hAnsi="Segoe UI" w:cs="Segoe UI"/>
          <w:b/>
          <w:bCs/>
          <w:sz w:val="23"/>
          <w:szCs w:val="23"/>
        </w:rPr>
      </w:pPr>
      <w:bookmarkStart w:id="293" w:name="_Toc142078792"/>
      <w:bookmarkStart w:id="294" w:name="_Toc144806388"/>
      <w:bookmarkStart w:id="295" w:name="_Toc144832062"/>
      <w:bookmarkStart w:id="296" w:name="_Toc144832238"/>
      <w:bookmarkStart w:id="297" w:name="_Toc144832301"/>
      <w:bookmarkStart w:id="298" w:name="_Toc147496132"/>
      <w:bookmarkStart w:id="299" w:name="_Toc149916424"/>
      <w:bookmarkStart w:id="300" w:name="_Toc149922541"/>
      <w:bookmarkStart w:id="301" w:name="_Toc152563704"/>
      <w:bookmarkStart w:id="302" w:name="_Toc155260116"/>
      <w:bookmarkStart w:id="303" w:name="_Toc155266245"/>
      <w:r w:rsidRPr="00877869">
        <w:rPr>
          <w:rFonts w:ascii="Segoe UI" w:hAnsi="Segoe UI" w:cs="Segoe UI"/>
          <w:b/>
          <w:bCs/>
          <w:sz w:val="23"/>
          <w:szCs w:val="23"/>
        </w:rPr>
        <w:t>DOI-</w:t>
      </w:r>
      <w:r w:rsidR="00C675F2" w:rsidRPr="00877869">
        <w:rPr>
          <w:rFonts w:ascii="Segoe UI" w:hAnsi="Segoe UI" w:cs="Segoe UI"/>
          <w:b/>
          <w:bCs/>
          <w:sz w:val="23"/>
          <w:szCs w:val="23"/>
        </w:rPr>
        <w:t>BLM</w:t>
      </w:r>
      <w:bookmarkEnd w:id="284"/>
      <w:bookmarkEnd w:id="293"/>
      <w:bookmarkEnd w:id="294"/>
      <w:bookmarkEnd w:id="295"/>
      <w:bookmarkEnd w:id="296"/>
      <w:bookmarkEnd w:id="297"/>
      <w:bookmarkEnd w:id="298"/>
      <w:bookmarkEnd w:id="299"/>
      <w:bookmarkEnd w:id="300"/>
      <w:bookmarkEnd w:id="301"/>
      <w:bookmarkEnd w:id="302"/>
      <w:bookmarkEnd w:id="303"/>
    </w:p>
    <w:p w14:paraId="5CC3CBB2" w14:textId="0118C6C8" w:rsidR="00072CFF" w:rsidRPr="00877869" w:rsidRDefault="00C12F0C" w:rsidP="00E454EB">
      <w:pPr>
        <w:pStyle w:val="BodyBullets"/>
        <w:numPr>
          <w:ilvl w:val="0"/>
          <w:numId w:val="6"/>
        </w:numPr>
        <w:spacing w:after="0"/>
        <w:ind w:left="720"/>
        <w:rPr>
          <w:rStyle w:val="Hyperlink"/>
          <w:color w:val="000000" w:themeColor="text1"/>
          <w:u w:val="none"/>
        </w:rPr>
      </w:pPr>
      <w:hyperlink r:id="rId78" w:history="1">
        <w:r w:rsidR="00191CF6" w:rsidRPr="00877869">
          <w:rPr>
            <w:rStyle w:val="Hyperlink"/>
            <w:color w:val="000000" w:themeColor="text1"/>
            <w:u w:val="none"/>
          </w:rPr>
          <w:t xml:space="preserve">BLM invests $2.5 million for </w:t>
        </w:r>
        <w:r w:rsidR="00191CF6" w:rsidRPr="00877869">
          <w:rPr>
            <w:rStyle w:val="Hyperlink"/>
            <w:color w:val="000000" w:themeColor="text1"/>
          </w:rPr>
          <w:t>cultural landscape study and predictive modeling in California Desert</w:t>
        </w:r>
      </w:hyperlink>
      <w:r w:rsidR="00067132" w:rsidRPr="00877869">
        <w:rPr>
          <w:color w:val="000000" w:themeColor="text1"/>
        </w:rPr>
        <w:t xml:space="preserve"> </w:t>
      </w:r>
    </w:p>
    <w:p w14:paraId="2D65371B" w14:textId="77777777" w:rsidR="00427B77" w:rsidRPr="00877869" w:rsidRDefault="00953099" w:rsidP="00E454EB">
      <w:pPr>
        <w:pStyle w:val="BodyBullets"/>
        <w:numPr>
          <w:ilvl w:val="0"/>
          <w:numId w:val="6"/>
        </w:numPr>
        <w:spacing w:after="0"/>
        <w:ind w:left="720"/>
        <w:rPr>
          <w:color w:val="000000" w:themeColor="text1"/>
        </w:rPr>
      </w:pPr>
      <w:r w:rsidRPr="00877869">
        <w:rPr>
          <w:color w:val="00B050"/>
        </w:rPr>
        <w:t>Funding Opportunities:</w:t>
      </w:r>
    </w:p>
    <w:p w14:paraId="239FBB46" w14:textId="77777777" w:rsidR="00877869" w:rsidRPr="00877869" w:rsidRDefault="00C12F0C" w:rsidP="00E454EB">
      <w:pPr>
        <w:pStyle w:val="BodyBullets"/>
        <w:numPr>
          <w:ilvl w:val="0"/>
          <w:numId w:val="6"/>
        </w:numPr>
        <w:spacing w:after="0"/>
        <w:rPr>
          <w:color w:val="000000" w:themeColor="text1"/>
        </w:rPr>
      </w:pPr>
      <w:hyperlink r:id="rId79" w:tgtFrame="_blank" w:history="1">
        <w:r w:rsidR="00877869" w:rsidRPr="00877869">
          <w:rPr>
            <w:rStyle w:val="Hyperlink"/>
            <w:color w:val="000000" w:themeColor="text1"/>
          </w:rPr>
          <w:t>California Threatened and Endangered Species Program</w:t>
        </w:r>
      </w:hyperlink>
      <w:r w:rsidR="00877869" w:rsidRPr="00877869">
        <w:rPr>
          <w:color w:val="000000" w:themeColor="text1"/>
        </w:rPr>
        <w:t xml:space="preserve">: To conserve and recover over 330 federally-listed and over 2,700 Bureau sensitive animal and plant species and their habitat on public lands in collaboration with other </w:t>
      </w:r>
      <w:r w:rsidR="00877869">
        <w:rPr>
          <w:color w:val="000000" w:themeColor="text1"/>
        </w:rPr>
        <w:t>BLM</w:t>
      </w:r>
      <w:r w:rsidR="00877869" w:rsidRPr="00877869">
        <w:rPr>
          <w:color w:val="000000" w:themeColor="text1"/>
        </w:rPr>
        <w:t xml:space="preserve"> programs and partners. Due: </w:t>
      </w:r>
      <w:r w:rsidR="00877869" w:rsidRPr="00877869">
        <w:rPr>
          <w:b/>
          <w:bCs/>
          <w:color w:val="000000" w:themeColor="text1"/>
        </w:rPr>
        <w:t>February 2, 2024</w:t>
      </w:r>
    </w:p>
    <w:p w14:paraId="41E04346" w14:textId="77777777" w:rsidR="00877869" w:rsidRPr="00877869" w:rsidRDefault="00C12F0C" w:rsidP="00E454EB">
      <w:pPr>
        <w:pStyle w:val="BodyBullets"/>
        <w:numPr>
          <w:ilvl w:val="0"/>
          <w:numId w:val="6"/>
        </w:numPr>
        <w:spacing w:after="0"/>
        <w:rPr>
          <w:color w:val="000000" w:themeColor="text1"/>
        </w:rPr>
      </w:pPr>
      <w:hyperlink r:id="rId80" w:tgtFrame="_blank" w:history="1">
        <w:r w:rsidR="00877869" w:rsidRPr="00877869">
          <w:rPr>
            <w:rStyle w:val="Hyperlink"/>
            <w:color w:val="000000" w:themeColor="text1"/>
          </w:rPr>
          <w:t>California Plant Conservation and Restoration Management</w:t>
        </w:r>
      </w:hyperlink>
      <w:r w:rsidR="00877869" w:rsidRPr="00877869">
        <w:rPr>
          <w:color w:val="000000" w:themeColor="text1"/>
        </w:rPr>
        <w:t xml:space="preserve">: For developing genetically appropriate native plant material/seed for use in habitat restoration; implementing and assessing seed-based restoration techniques/efforts; and inventorying, monitoring, and restoring rare plant species and their associated communities. Due: </w:t>
      </w:r>
      <w:r w:rsidR="00877869" w:rsidRPr="00877869">
        <w:rPr>
          <w:b/>
          <w:bCs/>
          <w:color w:val="000000" w:themeColor="text1"/>
        </w:rPr>
        <w:t>February 2, 2024</w:t>
      </w:r>
    </w:p>
    <w:p w14:paraId="5848FE43" w14:textId="04E2A6C4" w:rsidR="00427B77" w:rsidRPr="00877869" w:rsidRDefault="00C12F0C" w:rsidP="00E454EB">
      <w:pPr>
        <w:pStyle w:val="BodyBullets"/>
        <w:numPr>
          <w:ilvl w:val="0"/>
          <w:numId w:val="6"/>
        </w:numPr>
        <w:spacing w:after="0"/>
        <w:rPr>
          <w:color w:val="000000" w:themeColor="text1"/>
        </w:rPr>
      </w:pPr>
      <w:hyperlink r:id="rId81" w:tgtFrame="_blank" w:history="1">
        <w:r w:rsidR="00D670B2" w:rsidRPr="00877869">
          <w:rPr>
            <w:rStyle w:val="Hyperlink"/>
            <w:color w:val="000000" w:themeColor="text1"/>
          </w:rPr>
          <w:t>California Forest and Woodlands Resource Management</w:t>
        </w:r>
      </w:hyperlink>
      <w:r w:rsidR="00D670B2" w:rsidRPr="00877869">
        <w:rPr>
          <w:color w:val="000000" w:themeColor="text1"/>
        </w:rPr>
        <w:t xml:space="preserve">: </w:t>
      </w:r>
      <w:r w:rsidR="00185FF9" w:rsidRPr="00877869">
        <w:rPr>
          <w:color w:val="000000" w:themeColor="text1"/>
        </w:rPr>
        <w:t xml:space="preserve">For activities that promote forest and woodland health, sustainable forest management, fire resiliency, biomass utilization for bioenergy, habitat conservation needs, and insect, disease and fire recovery. Due: </w:t>
      </w:r>
      <w:r w:rsidR="00185FF9" w:rsidRPr="00877869">
        <w:rPr>
          <w:b/>
          <w:bCs/>
          <w:color w:val="000000" w:themeColor="text1"/>
        </w:rPr>
        <w:t>February 5</w:t>
      </w:r>
    </w:p>
    <w:p w14:paraId="71709A91" w14:textId="07EE473A" w:rsidR="00AF6E14" w:rsidRPr="00877869" w:rsidRDefault="00AF6E14" w:rsidP="00E454EB">
      <w:pPr>
        <w:pStyle w:val="Heading3"/>
        <w:spacing w:before="0" w:line="240" w:lineRule="auto"/>
        <w:rPr>
          <w:rFonts w:ascii="Segoe UI" w:hAnsi="Segoe UI" w:cs="Segoe UI"/>
          <w:b/>
          <w:bCs/>
          <w:sz w:val="23"/>
          <w:szCs w:val="23"/>
        </w:rPr>
      </w:pPr>
      <w:bookmarkStart w:id="304" w:name="_Toc139290513"/>
      <w:bookmarkStart w:id="305" w:name="_Toc139290623"/>
      <w:bookmarkStart w:id="306" w:name="_Toc139291385"/>
      <w:bookmarkStart w:id="307" w:name="_Toc139291554"/>
      <w:bookmarkStart w:id="308" w:name="_Toc139291707"/>
      <w:bookmarkStart w:id="309" w:name="_Toc142033635"/>
      <w:bookmarkStart w:id="310" w:name="_Toc142078793"/>
      <w:bookmarkStart w:id="311" w:name="_Toc144806389"/>
      <w:bookmarkStart w:id="312" w:name="_Toc144832063"/>
      <w:bookmarkStart w:id="313" w:name="_Toc144832239"/>
      <w:bookmarkStart w:id="314" w:name="_Toc144832302"/>
      <w:bookmarkStart w:id="315" w:name="_Toc147496133"/>
      <w:bookmarkStart w:id="316" w:name="_Toc149916425"/>
      <w:bookmarkStart w:id="317" w:name="_Toc149922542"/>
      <w:bookmarkStart w:id="318" w:name="_Toc152563705"/>
      <w:bookmarkStart w:id="319" w:name="_Toc155260117"/>
      <w:bookmarkStart w:id="320" w:name="_Toc155266246"/>
      <w:bookmarkStart w:id="321" w:name="_Toc142033633"/>
      <w:r w:rsidRPr="00877869">
        <w:rPr>
          <w:rFonts w:ascii="Segoe UI" w:hAnsi="Segoe UI" w:cs="Segoe UI"/>
          <w:b/>
          <w:bCs/>
          <w:sz w:val="23"/>
          <w:szCs w:val="23"/>
        </w:rPr>
        <w:t>DOI-</w:t>
      </w:r>
      <w:bookmarkEnd w:id="304"/>
      <w:bookmarkEnd w:id="305"/>
      <w:bookmarkEnd w:id="306"/>
      <w:bookmarkEnd w:id="307"/>
      <w:bookmarkEnd w:id="308"/>
      <w:bookmarkEnd w:id="309"/>
      <w:bookmarkEnd w:id="310"/>
      <w:bookmarkEnd w:id="311"/>
      <w:r w:rsidR="00BF0C15" w:rsidRPr="00877869">
        <w:rPr>
          <w:rFonts w:ascii="Segoe UI" w:hAnsi="Segoe UI" w:cs="Segoe UI"/>
          <w:b/>
          <w:bCs/>
          <w:sz w:val="23"/>
          <w:szCs w:val="23"/>
        </w:rPr>
        <w:t>Bureau of Reclamation</w:t>
      </w:r>
      <w:bookmarkEnd w:id="312"/>
      <w:bookmarkEnd w:id="313"/>
      <w:bookmarkEnd w:id="314"/>
      <w:bookmarkEnd w:id="315"/>
      <w:bookmarkEnd w:id="316"/>
      <w:bookmarkEnd w:id="317"/>
      <w:bookmarkEnd w:id="318"/>
      <w:bookmarkEnd w:id="319"/>
      <w:bookmarkEnd w:id="320"/>
    </w:p>
    <w:p w14:paraId="6179EAAF" w14:textId="1E7A3E0C" w:rsidR="005A657E" w:rsidRPr="00877869" w:rsidRDefault="00C12F0C" w:rsidP="00E454EB">
      <w:pPr>
        <w:pStyle w:val="BodyBullets"/>
        <w:spacing w:after="0"/>
        <w:rPr>
          <w:b/>
          <w:bCs/>
          <w:color w:val="000000" w:themeColor="text1"/>
        </w:rPr>
      </w:pPr>
      <w:hyperlink r:id="rId82" w:history="1">
        <w:r w:rsidR="005A657E" w:rsidRPr="00877869">
          <w:rPr>
            <w:rStyle w:val="Hyperlink"/>
            <w:color w:val="000000" w:themeColor="text1"/>
            <w:u w:val="none"/>
          </w:rPr>
          <w:t xml:space="preserve">New Agreement with Imperial Irrigation District to </w:t>
        </w:r>
        <w:r w:rsidR="005A657E" w:rsidRPr="00877869">
          <w:rPr>
            <w:rStyle w:val="Hyperlink"/>
            <w:color w:val="000000" w:themeColor="text1"/>
          </w:rPr>
          <w:t>Save 100,000 Acre-Feet of Water in Colorado River System</w:t>
        </w:r>
      </w:hyperlink>
    </w:p>
    <w:p w14:paraId="1B931682" w14:textId="7EB1C944" w:rsidR="00C76176" w:rsidRPr="00877869" w:rsidRDefault="00C12F0C" w:rsidP="00E454EB">
      <w:pPr>
        <w:pStyle w:val="BodyBullets"/>
        <w:spacing w:after="0"/>
        <w:rPr>
          <w:b/>
          <w:bCs/>
          <w:color w:val="000000" w:themeColor="text1"/>
        </w:rPr>
      </w:pPr>
      <w:hyperlink r:id="rId83" w:history="1">
        <w:r w:rsidR="00877869">
          <w:rPr>
            <w:rStyle w:val="Hyperlink"/>
            <w:color w:val="000000" w:themeColor="text1"/>
            <w:u w:val="none"/>
          </w:rPr>
          <w:t>P</w:t>
        </w:r>
        <w:r w:rsidR="006E412C" w:rsidRPr="00877869">
          <w:rPr>
            <w:rStyle w:val="Hyperlink"/>
            <w:color w:val="000000" w:themeColor="text1"/>
            <w:u w:val="none"/>
          </w:rPr>
          <w:t xml:space="preserve">ublic negotiations for </w:t>
        </w:r>
        <w:r w:rsidR="006E412C" w:rsidRPr="00877869">
          <w:rPr>
            <w:rStyle w:val="Hyperlink"/>
            <w:color w:val="000000" w:themeColor="text1"/>
          </w:rPr>
          <w:t>Delta-Mendota Canal and Jones Pumping Plant Extraordinary Maintenance work</w:t>
        </w:r>
      </w:hyperlink>
    </w:p>
    <w:p w14:paraId="0A8901ED" w14:textId="6B78FD1C" w:rsidR="00C76176" w:rsidRPr="00877869" w:rsidRDefault="00C12F0C" w:rsidP="00E454EB">
      <w:pPr>
        <w:pStyle w:val="BodyBullets"/>
        <w:spacing w:after="0"/>
        <w:rPr>
          <w:b/>
          <w:bCs/>
          <w:color w:val="000000" w:themeColor="text1"/>
        </w:rPr>
      </w:pPr>
      <w:hyperlink r:id="rId84" w:history="1">
        <w:r w:rsidR="00C76176" w:rsidRPr="00877869">
          <w:rPr>
            <w:rStyle w:val="Hyperlink"/>
            <w:color w:val="000000" w:themeColor="text1"/>
            <w:u w:val="none"/>
          </w:rPr>
          <w:t xml:space="preserve">$72 Million from Investing in America Agenda to </w:t>
        </w:r>
        <w:r w:rsidR="00C76176" w:rsidRPr="00877869">
          <w:rPr>
            <w:rStyle w:val="Hyperlink"/>
            <w:color w:val="000000" w:themeColor="text1"/>
          </w:rPr>
          <w:t>Restore the Salton Sea</w:t>
        </w:r>
      </w:hyperlink>
    </w:p>
    <w:p w14:paraId="176E418D" w14:textId="51765679" w:rsidR="00754BE3" w:rsidRPr="00877869" w:rsidRDefault="00C12F0C" w:rsidP="00E454EB">
      <w:pPr>
        <w:pStyle w:val="BodyBullets"/>
        <w:spacing w:after="0"/>
        <w:rPr>
          <w:b/>
          <w:bCs/>
          <w:color w:val="000000" w:themeColor="text1"/>
        </w:rPr>
      </w:pPr>
      <w:hyperlink r:id="rId85" w:history="1">
        <w:r w:rsidR="00353794" w:rsidRPr="00877869">
          <w:rPr>
            <w:rStyle w:val="Hyperlink"/>
            <w:color w:val="000000" w:themeColor="text1"/>
            <w:u w:val="none"/>
          </w:rPr>
          <w:t xml:space="preserve">Several </w:t>
        </w:r>
        <w:r w:rsidR="00353794" w:rsidRPr="00877869">
          <w:rPr>
            <w:rStyle w:val="Hyperlink"/>
            <w:color w:val="000000" w:themeColor="text1"/>
          </w:rPr>
          <w:t>New Water Conservation Agreements in California to Protect the Colorado River System</w:t>
        </w:r>
      </w:hyperlink>
    </w:p>
    <w:p w14:paraId="27722966" w14:textId="107C9BB6" w:rsidR="0050621F" w:rsidRPr="00877869" w:rsidRDefault="00C12F0C" w:rsidP="00E454EB">
      <w:pPr>
        <w:pStyle w:val="BodyBullets"/>
        <w:spacing w:after="0"/>
        <w:rPr>
          <w:b/>
          <w:bCs/>
          <w:color w:val="000000" w:themeColor="text1"/>
        </w:rPr>
      </w:pPr>
      <w:hyperlink r:id="rId86" w:history="1">
        <w:r w:rsidR="00D252A4" w:rsidRPr="00877869">
          <w:rPr>
            <w:rStyle w:val="Hyperlink"/>
            <w:color w:val="000000" w:themeColor="text1"/>
            <w:u w:val="none"/>
          </w:rPr>
          <w:t xml:space="preserve">More Than $51 Million to </w:t>
        </w:r>
        <w:r w:rsidR="00D252A4" w:rsidRPr="00877869">
          <w:rPr>
            <w:rStyle w:val="Hyperlink"/>
            <w:color w:val="000000" w:themeColor="text1"/>
          </w:rPr>
          <w:t>Restore and Protect Rivers and Watersheds</w:t>
        </w:r>
      </w:hyperlink>
    </w:p>
    <w:p w14:paraId="2328DE93" w14:textId="14677287" w:rsidR="0034377E" w:rsidRPr="00877869" w:rsidRDefault="00027115" w:rsidP="00E454EB">
      <w:pPr>
        <w:pStyle w:val="BodyBullets"/>
        <w:spacing w:after="0"/>
        <w:contextualSpacing w:val="0"/>
        <w:rPr>
          <w:color w:val="00B050"/>
        </w:rPr>
      </w:pPr>
      <w:r w:rsidRPr="00877869">
        <w:rPr>
          <w:color w:val="00B050"/>
        </w:rPr>
        <w:t>Funding Opportunities</w:t>
      </w:r>
    </w:p>
    <w:p w14:paraId="5C50FE2A" w14:textId="24A4A46F" w:rsidR="00CC1979" w:rsidRPr="00F15385" w:rsidRDefault="00C12F0C" w:rsidP="00E454EB">
      <w:pPr>
        <w:pStyle w:val="BodyBullets"/>
        <w:numPr>
          <w:ilvl w:val="1"/>
          <w:numId w:val="1"/>
        </w:numPr>
        <w:spacing w:after="0"/>
        <w:rPr>
          <w:rStyle w:val="Hyperlink"/>
          <w:color w:val="000000" w:themeColor="text1"/>
          <w:u w:val="none"/>
        </w:rPr>
      </w:pPr>
      <w:hyperlink r:id="rId87" w:tgtFrame="_blank" w:history="1">
        <w:r w:rsidR="00F036A7" w:rsidRPr="00877869">
          <w:rPr>
            <w:rStyle w:val="Hyperlink"/>
            <w:color w:val="000000" w:themeColor="text1"/>
          </w:rPr>
          <w:t>The Cooperative Watershed Management Program,</w:t>
        </w:r>
      </w:hyperlink>
      <w:r w:rsidR="00F036A7" w:rsidRPr="00877869">
        <w:rPr>
          <w:color w:val="000000" w:themeColor="text1"/>
        </w:rPr>
        <w:t> which offers phase I funding to design projects, form watershed collaboratives, and conduct watershed planning for up to $300k over 3 years with no cost-share requirement. </w:t>
      </w:r>
      <w:r w:rsidR="00F036A7" w:rsidRPr="00877869">
        <w:rPr>
          <w:b/>
          <w:bCs/>
          <w:color w:val="000000" w:themeColor="text1"/>
        </w:rPr>
        <w:t>Proposals due</w:t>
      </w:r>
      <w:r w:rsidR="00F036A7" w:rsidRPr="00877869">
        <w:rPr>
          <w:color w:val="000000" w:themeColor="text1"/>
        </w:rPr>
        <w:t> </w:t>
      </w:r>
      <w:r w:rsidR="00F036A7" w:rsidRPr="00877869">
        <w:rPr>
          <w:b/>
          <w:bCs/>
          <w:color w:val="000000" w:themeColor="text1"/>
        </w:rPr>
        <w:t>September 3</w:t>
      </w:r>
      <w:r w:rsidR="00F036A7" w:rsidRPr="00877869">
        <w:rPr>
          <w:b/>
          <w:bCs/>
          <w:color w:val="000000" w:themeColor="text1"/>
          <w:vertAlign w:val="superscript"/>
        </w:rPr>
        <w:t>rd</w:t>
      </w:r>
      <w:r w:rsidR="00F036A7" w:rsidRPr="00877869">
        <w:rPr>
          <w:b/>
          <w:bCs/>
          <w:color w:val="000000" w:themeColor="text1"/>
        </w:rPr>
        <w:t>, 2024</w:t>
      </w:r>
      <w:r w:rsidR="00067132" w:rsidRPr="00877869">
        <w:rPr>
          <w:color w:val="000000" w:themeColor="text1"/>
        </w:rPr>
        <w:t xml:space="preserve"> </w:t>
      </w:r>
    </w:p>
    <w:p w14:paraId="23778106" w14:textId="6581F3B3" w:rsidR="008B62ED" w:rsidRPr="00877869" w:rsidRDefault="00A27A94" w:rsidP="00E454EB">
      <w:pPr>
        <w:pStyle w:val="Heading3"/>
        <w:spacing w:before="0" w:line="240" w:lineRule="auto"/>
        <w:rPr>
          <w:rFonts w:ascii="Segoe UI" w:hAnsi="Segoe UI" w:cs="Segoe UI"/>
          <w:b/>
          <w:bCs/>
          <w:sz w:val="23"/>
          <w:szCs w:val="23"/>
        </w:rPr>
      </w:pPr>
      <w:bookmarkStart w:id="322" w:name="_Toc144806392"/>
      <w:bookmarkStart w:id="323" w:name="_Toc144832066"/>
      <w:bookmarkStart w:id="324" w:name="_Toc144832242"/>
      <w:bookmarkStart w:id="325" w:name="_Toc144832305"/>
      <w:bookmarkStart w:id="326" w:name="_Toc147496134"/>
      <w:bookmarkStart w:id="327" w:name="_Toc149916427"/>
      <w:bookmarkStart w:id="328" w:name="_Toc149922544"/>
      <w:bookmarkStart w:id="329" w:name="_Toc152563706"/>
      <w:bookmarkStart w:id="330" w:name="_Toc155260118"/>
      <w:bookmarkStart w:id="331" w:name="_Toc155266247"/>
      <w:bookmarkStart w:id="332" w:name="_Toc138863488"/>
      <w:bookmarkStart w:id="333" w:name="_Toc138947931"/>
      <w:bookmarkStart w:id="334" w:name="_Toc138948886"/>
      <w:bookmarkStart w:id="335" w:name="_Toc139290516"/>
      <w:bookmarkStart w:id="336" w:name="_Toc139290626"/>
      <w:bookmarkStart w:id="337" w:name="_Toc139291388"/>
      <w:bookmarkStart w:id="338" w:name="_Toc139291557"/>
      <w:bookmarkStart w:id="339" w:name="_Toc139291710"/>
      <w:bookmarkStart w:id="340" w:name="_Toc142033639"/>
      <w:bookmarkStart w:id="341" w:name="_Toc142078798"/>
      <w:bookmarkStart w:id="342" w:name="_Toc138863487"/>
      <w:bookmarkStart w:id="343" w:name="_Toc138947930"/>
      <w:bookmarkStart w:id="344" w:name="_Toc138948885"/>
      <w:bookmarkEnd w:id="285"/>
      <w:bookmarkEnd w:id="286"/>
      <w:bookmarkEnd w:id="287"/>
      <w:bookmarkEnd w:id="288"/>
      <w:bookmarkEnd w:id="289"/>
      <w:bookmarkEnd w:id="290"/>
      <w:bookmarkEnd w:id="291"/>
      <w:bookmarkEnd w:id="292"/>
      <w:bookmarkEnd w:id="321"/>
      <w:r w:rsidRPr="00877869">
        <w:rPr>
          <w:rFonts w:ascii="Segoe UI" w:hAnsi="Segoe UI" w:cs="Segoe UI"/>
          <w:b/>
          <w:bCs/>
          <w:sz w:val="23"/>
          <w:szCs w:val="23"/>
        </w:rPr>
        <w:t>DOI-</w:t>
      </w:r>
      <w:r w:rsidR="008B62ED" w:rsidRPr="00877869">
        <w:rPr>
          <w:rFonts w:ascii="Segoe UI" w:hAnsi="Segoe UI" w:cs="Segoe UI"/>
          <w:b/>
          <w:bCs/>
          <w:sz w:val="23"/>
          <w:szCs w:val="23"/>
        </w:rPr>
        <w:t>US</w:t>
      </w:r>
      <w:bookmarkEnd w:id="322"/>
      <w:bookmarkEnd w:id="323"/>
      <w:bookmarkEnd w:id="324"/>
      <w:bookmarkEnd w:id="325"/>
      <w:r w:rsidR="00F96330" w:rsidRPr="00877869">
        <w:rPr>
          <w:rFonts w:ascii="Segoe UI" w:hAnsi="Segoe UI" w:cs="Segoe UI"/>
          <w:b/>
          <w:bCs/>
          <w:sz w:val="23"/>
          <w:szCs w:val="23"/>
        </w:rPr>
        <w:t>FWS</w:t>
      </w:r>
      <w:bookmarkEnd w:id="326"/>
      <w:bookmarkEnd w:id="327"/>
      <w:bookmarkEnd w:id="328"/>
      <w:bookmarkEnd w:id="329"/>
      <w:bookmarkEnd w:id="330"/>
      <w:bookmarkEnd w:id="331"/>
    </w:p>
    <w:p w14:paraId="69E317FE" w14:textId="1561C708" w:rsidR="00C704E2" w:rsidRPr="00877869" w:rsidRDefault="00C12F0C" w:rsidP="00E454EB">
      <w:pPr>
        <w:pStyle w:val="BodyBullets"/>
        <w:spacing w:after="0"/>
        <w:rPr>
          <w:color w:val="000000" w:themeColor="text1"/>
        </w:rPr>
      </w:pPr>
      <w:hyperlink r:id="rId88" w:history="1">
        <w:r w:rsidR="00C704E2" w:rsidRPr="00877869">
          <w:rPr>
            <w:rStyle w:val="Hyperlink"/>
            <w:color w:val="000000" w:themeColor="text1"/>
            <w:u w:val="none"/>
          </w:rPr>
          <w:t xml:space="preserve">National Dialogue Initiated on </w:t>
        </w:r>
        <w:r w:rsidR="00C704E2" w:rsidRPr="00877869">
          <w:rPr>
            <w:rStyle w:val="Hyperlink"/>
            <w:color w:val="000000" w:themeColor="text1"/>
          </w:rPr>
          <w:t>Working Landscapes and Gray Wolves</w:t>
        </w:r>
      </w:hyperlink>
    </w:p>
    <w:p w14:paraId="355C6678" w14:textId="0B26C869" w:rsidR="001C4139" w:rsidRPr="00877869" w:rsidRDefault="00C12F0C" w:rsidP="00E454EB">
      <w:pPr>
        <w:pStyle w:val="BodyBullets"/>
        <w:spacing w:after="0"/>
        <w:rPr>
          <w:color w:val="000000" w:themeColor="text1"/>
        </w:rPr>
      </w:pPr>
      <w:hyperlink r:id="rId89" w:history="1">
        <w:r w:rsidR="001C4139" w:rsidRPr="00877869">
          <w:rPr>
            <w:rStyle w:val="Hyperlink"/>
            <w:color w:val="000000" w:themeColor="text1"/>
            <w:u w:val="none"/>
          </w:rPr>
          <w:t xml:space="preserve">Draft recovery plan released for endangered </w:t>
        </w:r>
        <w:r w:rsidR="001C4139" w:rsidRPr="00877869">
          <w:rPr>
            <w:rStyle w:val="Hyperlink"/>
            <w:color w:val="000000" w:themeColor="text1"/>
          </w:rPr>
          <w:t xml:space="preserve">San Bernardino kangaroo rat </w:t>
        </w:r>
      </w:hyperlink>
      <w:r w:rsidR="001C4139" w:rsidRPr="00877869">
        <w:rPr>
          <w:color w:val="000000" w:themeColor="text1"/>
        </w:rPr>
        <w:t xml:space="preserve"> </w:t>
      </w:r>
    </w:p>
    <w:p w14:paraId="70AC1663" w14:textId="019B8BCD" w:rsidR="00767C71" w:rsidRPr="00877869" w:rsidRDefault="00C12F0C" w:rsidP="00E454EB">
      <w:pPr>
        <w:pStyle w:val="BodyBullets"/>
        <w:spacing w:after="0"/>
        <w:rPr>
          <w:color w:val="000000" w:themeColor="text1"/>
        </w:rPr>
      </w:pPr>
      <w:hyperlink r:id="rId90" w:history="1">
        <w:r w:rsidR="001C4139" w:rsidRPr="00877869">
          <w:rPr>
            <w:rStyle w:val="Hyperlink"/>
            <w:color w:val="000000" w:themeColor="text1"/>
          </w:rPr>
          <w:t>ESA Turns 50</w:t>
        </w:r>
      </w:hyperlink>
    </w:p>
    <w:p w14:paraId="367C71A4" w14:textId="4B1E9E4F" w:rsidR="00E62635" w:rsidRPr="00877869" w:rsidRDefault="00C12F0C" w:rsidP="00E454EB">
      <w:pPr>
        <w:pStyle w:val="BodyBullets"/>
        <w:spacing w:after="0"/>
        <w:rPr>
          <w:color w:val="000000" w:themeColor="text1"/>
        </w:rPr>
      </w:pPr>
      <w:hyperlink r:id="rId91" w:history="1">
        <w:r w:rsidR="00E62635" w:rsidRPr="00877869">
          <w:rPr>
            <w:rStyle w:val="Hyperlink"/>
            <w:color w:val="000000" w:themeColor="text1"/>
            <w:u w:val="none"/>
          </w:rPr>
          <w:t xml:space="preserve">Endangered Species Act Supports </w:t>
        </w:r>
        <w:r w:rsidR="00E62635" w:rsidRPr="00877869">
          <w:rPr>
            <w:rStyle w:val="Hyperlink"/>
            <w:color w:val="000000" w:themeColor="text1"/>
          </w:rPr>
          <w:t>Collaborative Conservation</w:t>
        </w:r>
      </w:hyperlink>
    </w:p>
    <w:p w14:paraId="63DBE805" w14:textId="06C45EFB" w:rsidR="00074955" w:rsidRPr="00877869" w:rsidRDefault="00C12F0C" w:rsidP="00E454EB">
      <w:pPr>
        <w:pStyle w:val="BodyBullets"/>
        <w:spacing w:after="0"/>
        <w:rPr>
          <w:color w:val="000000" w:themeColor="text1"/>
        </w:rPr>
      </w:pPr>
      <w:hyperlink r:id="rId92" w:history="1">
        <w:r w:rsidR="00745D28" w:rsidRPr="00877869">
          <w:rPr>
            <w:rStyle w:val="Hyperlink"/>
            <w:color w:val="000000" w:themeColor="text1"/>
          </w:rPr>
          <w:t>Two Arizona Land Snails Do Not Warrant ESA Listing</w:t>
        </w:r>
      </w:hyperlink>
    </w:p>
    <w:p w14:paraId="1B69485A" w14:textId="02FF76B3" w:rsidR="00816193" w:rsidRPr="00877869" w:rsidRDefault="00877869" w:rsidP="00E454EB">
      <w:pPr>
        <w:pStyle w:val="BodyBullets"/>
        <w:spacing w:after="0"/>
        <w:rPr>
          <w:rStyle w:val="ydpd6eeab59yiv7950908454ydp995becayiv5487982739xcontentpasted0"/>
          <w:color w:val="000000" w:themeColor="text1"/>
        </w:rPr>
      </w:pPr>
      <w:r>
        <w:rPr>
          <w:color w:val="000000" w:themeColor="text1"/>
        </w:rPr>
        <w:t>D</w:t>
      </w:r>
      <w:r w:rsidR="009361F2" w:rsidRPr="00877869">
        <w:rPr>
          <w:color w:val="000000" w:themeColor="text1"/>
        </w:rPr>
        <w:t>raft </w:t>
      </w:r>
      <w:hyperlink r:id="rId93" w:tgtFrame="_blank" w:tooltip="Original URL: https://www.fws.gov/media/draft-environmental-assessment-colorado-river-recovery-programs. Click or tap if you trust this link." w:history="1">
        <w:r w:rsidR="009361F2" w:rsidRPr="00877869">
          <w:rPr>
            <w:rStyle w:val="Hyperlink"/>
            <w:color w:val="000000" w:themeColor="text1"/>
          </w:rPr>
          <w:t>Environmental Assessment</w:t>
        </w:r>
      </w:hyperlink>
      <w:r w:rsidR="009361F2" w:rsidRPr="00877869">
        <w:rPr>
          <w:color w:val="000000" w:themeColor="text1"/>
        </w:rPr>
        <w:t> (EA) for continuation of the Colorado River Recovery Programs (</w:t>
      </w:r>
      <w:hyperlink r:id="rId94" w:tgtFrame="_blank" w:tooltip="Original URL: https://coloradoriverrecovery.org/sj/. Click or tap if you trust this link." w:history="1">
        <w:r w:rsidR="009361F2" w:rsidRPr="00877869">
          <w:rPr>
            <w:rStyle w:val="Hyperlink"/>
            <w:color w:val="000000" w:themeColor="text1"/>
          </w:rPr>
          <w:t>Upper Colorado River Endangered Fish Recovery Program</w:t>
        </w:r>
      </w:hyperlink>
      <w:r w:rsidR="009361F2" w:rsidRPr="00877869">
        <w:rPr>
          <w:color w:val="000000" w:themeColor="text1"/>
        </w:rPr>
        <w:t> and the </w:t>
      </w:r>
      <w:hyperlink r:id="rId95" w:tgtFrame="_blank" w:tooltip="Original URL: https://coloradoriverrecovery.org/sj/. Click or tap if you trust this link." w:history="1">
        <w:r w:rsidR="009361F2" w:rsidRPr="00877869">
          <w:rPr>
            <w:rStyle w:val="Hyperlink"/>
            <w:color w:val="000000" w:themeColor="text1"/>
          </w:rPr>
          <w:t>San Juan River Basin Recovery Implementation Program</w:t>
        </w:r>
      </w:hyperlink>
      <w:r w:rsidR="009361F2" w:rsidRPr="00877869">
        <w:rPr>
          <w:color w:val="000000" w:themeColor="text1"/>
        </w:rPr>
        <w:t xml:space="preserve"> [UCREFRP/SJRIP]). The 30-day public comment period </w:t>
      </w:r>
      <w:r w:rsidR="00CC1979">
        <w:rPr>
          <w:color w:val="000000" w:themeColor="text1"/>
        </w:rPr>
        <w:t>ends</w:t>
      </w:r>
      <w:r w:rsidR="009361F2" w:rsidRPr="00877869">
        <w:rPr>
          <w:b/>
          <w:bCs/>
          <w:color w:val="000000" w:themeColor="text1"/>
        </w:rPr>
        <w:t xml:space="preserve"> January 11</w:t>
      </w:r>
      <w:r w:rsidR="009361F2" w:rsidRPr="00877869">
        <w:rPr>
          <w:color w:val="000000" w:themeColor="text1"/>
        </w:rPr>
        <w:t>. Comments to: </w:t>
      </w:r>
      <w:hyperlink r:id="rId96" w:tgtFrame="_blank" w:history="1">
        <w:r w:rsidR="009361F2" w:rsidRPr="00877869">
          <w:rPr>
            <w:rStyle w:val="Hyperlink"/>
            <w:color w:val="000000" w:themeColor="text1"/>
          </w:rPr>
          <w:t>coloradoriverrecovery@fws.gov</w:t>
        </w:r>
      </w:hyperlink>
      <w:r w:rsidR="009361F2" w:rsidRPr="00877869">
        <w:rPr>
          <w:color w:val="000000" w:themeColor="text1"/>
        </w:rPr>
        <w:t>.</w:t>
      </w:r>
      <w:r w:rsidR="00CC1979">
        <w:rPr>
          <w:color w:val="000000" w:themeColor="text1"/>
        </w:rPr>
        <w:t xml:space="preserve"> Info:</w:t>
      </w:r>
      <w:r w:rsidR="004F4EDB" w:rsidRPr="00877869">
        <w:rPr>
          <w:color w:val="000000" w:themeColor="text1"/>
        </w:rPr>
        <w:t xml:space="preserve"> </w:t>
      </w:r>
      <w:hyperlink r:id="rId97" w:tgtFrame="_blank" w:tooltip="Original URL: https://www.fws.gov/media/draft-environmental-assessment-colorado-river-recovery-programs. Click or tap if you trust this link." w:history="1">
        <w:r w:rsidR="004F4EDB" w:rsidRPr="00877869">
          <w:rPr>
            <w:rStyle w:val="Hyperlink"/>
            <w:color w:val="000000" w:themeColor="text1"/>
          </w:rPr>
          <w:t>websites</w:t>
        </w:r>
      </w:hyperlink>
      <w:r w:rsidR="00074955" w:rsidRPr="00877869">
        <w:rPr>
          <w:color w:val="000000" w:themeColor="text1"/>
        </w:rPr>
        <w:t>.</w:t>
      </w:r>
      <w:r w:rsidR="004F4EDB" w:rsidRPr="00877869">
        <w:rPr>
          <w:color w:val="000000" w:themeColor="text1"/>
        </w:rPr>
        <w:t>   </w:t>
      </w:r>
    </w:p>
    <w:p w14:paraId="108B1E8C" w14:textId="281F3E9F" w:rsidR="00E300F7" w:rsidRPr="00877869" w:rsidRDefault="00E300F7" w:rsidP="00E454EB">
      <w:pPr>
        <w:pStyle w:val="Heading3"/>
        <w:spacing w:before="0" w:line="240" w:lineRule="auto"/>
        <w:rPr>
          <w:rFonts w:ascii="Segoe UI" w:hAnsi="Segoe UI" w:cs="Segoe UI"/>
          <w:b/>
          <w:bCs/>
          <w:sz w:val="23"/>
          <w:szCs w:val="23"/>
        </w:rPr>
      </w:pPr>
      <w:bookmarkStart w:id="345" w:name="_Toc149916431"/>
      <w:bookmarkStart w:id="346" w:name="_Toc149922548"/>
      <w:bookmarkStart w:id="347" w:name="_Toc152563707"/>
      <w:bookmarkStart w:id="348" w:name="_Toc155260119"/>
      <w:bookmarkStart w:id="349" w:name="_Toc155266248"/>
      <w:bookmarkStart w:id="350" w:name="_Toc149916429"/>
      <w:bookmarkStart w:id="351" w:name="_Toc149922546"/>
      <w:bookmarkStart w:id="352" w:name="_Toc144806393"/>
      <w:bookmarkStart w:id="353" w:name="_Toc144832067"/>
      <w:bookmarkStart w:id="354" w:name="_Toc144832243"/>
      <w:bookmarkStart w:id="355" w:name="_Toc144832306"/>
      <w:bookmarkStart w:id="356" w:name="_Toc147496136"/>
      <w:r w:rsidRPr="00877869">
        <w:rPr>
          <w:rFonts w:ascii="Segoe UI" w:hAnsi="Segoe UI" w:cs="Segoe UI"/>
          <w:b/>
          <w:bCs/>
          <w:sz w:val="23"/>
          <w:szCs w:val="23"/>
        </w:rPr>
        <w:t>DOI-</w:t>
      </w:r>
      <w:bookmarkEnd w:id="345"/>
      <w:bookmarkEnd w:id="346"/>
      <w:r w:rsidR="0074325C" w:rsidRPr="00877869">
        <w:rPr>
          <w:rFonts w:ascii="Segoe UI" w:hAnsi="Segoe UI" w:cs="Segoe UI"/>
          <w:b/>
          <w:bCs/>
          <w:sz w:val="23"/>
          <w:szCs w:val="23"/>
        </w:rPr>
        <w:t>USGS</w:t>
      </w:r>
      <w:bookmarkEnd w:id="347"/>
      <w:bookmarkEnd w:id="348"/>
      <w:bookmarkEnd w:id="349"/>
    </w:p>
    <w:p w14:paraId="6CFAD62E" w14:textId="3C7A1BCC" w:rsidR="001969E5" w:rsidRPr="00877869" w:rsidRDefault="00C12F0C" w:rsidP="00E454EB">
      <w:pPr>
        <w:pStyle w:val="BodyBullets"/>
        <w:spacing w:after="0"/>
        <w:rPr>
          <w:color w:val="000000" w:themeColor="text1"/>
        </w:rPr>
      </w:pPr>
      <w:hyperlink r:id="rId98" w:tgtFrame="_blank" w:history="1"/>
      <w:hyperlink r:id="rId99" w:tgtFrame="_blank" w:history="1">
        <w:r w:rsidR="0088093F" w:rsidRPr="00877869">
          <w:rPr>
            <w:rStyle w:val="Hyperlink"/>
            <w:color w:val="000000" w:themeColor="text1"/>
          </w:rPr>
          <w:t>USGS Groundwater and Streamflow Monitoring Funding</w:t>
        </w:r>
      </w:hyperlink>
      <w:r w:rsidR="00DE5EE3" w:rsidRPr="00877869">
        <w:rPr>
          <w:color w:val="000000" w:themeColor="text1"/>
        </w:rPr>
        <w:t xml:space="preserve">: </w:t>
      </w:r>
      <w:r w:rsidR="001969E5" w:rsidRPr="00877869">
        <w:rPr>
          <w:color w:val="00B050"/>
        </w:rPr>
        <w:t xml:space="preserve">funding opportunity </w:t>
      </w:r>
      <w:r w:rsidR="001969E5" w:rsidRPr="00877869">
        <w:rPr>
          <w:color w:val="000000" w:themeColor="text1"/>
        </w:rPr>
        <w:t xml:space="preserve">to state or local water-resources agencies that collect groundwater data to participate in the National Ground-Water Monitoring Network (NGWMN). Due </w:t>
      </w:r>
      <w:r w:rsidR="001969E5" w:rsidRPr="00877869">
        <w:rPr>
          <w:b/>
          <w:bCs/>
          <w:color w:val="000000" w:themeColor="text1"/>
        </w:rPr>
        <w:t>January 18</w:t>
      </w:r>
      <w:r w:rsidR="001969E5" w:rsidRPr="00877869">
        <w:rPr>
          <w:color w:val="000000" w:themeColor="text1"/>
        </w:rPr>
        <w:t xml:space="preserve">. </w:t>
      </w:r>
      <w:r w:rsidR="00995F5B" w:rsidRPr="00877869">
        <w:rPr>
          <w:color w:val="000000" w:themeColor="text1"/>
        </w:rPr>
        <w:t>O</w:t>
      </w:r>
      <w:r w:rsidR="001969E5" w:rsidRPr="00877869">
        <w:rPr>
          <w:color w:val="000000" w:themeColor="text1"/>
        </w:rPr>
        <w:t>pportunity number</w:t>
      </w:r>
      <w:r w:rsidR="00995F5B" w:rsidRPr="00877869">
        <w:rPr>
          <w:color w:val="000000" w:themeColor="text1"/>
        </w:rPr>
        <w:t>:</w:t>
      </w:r>
      <w:r w:rsidR="001969E5" w:rsidRPr="00877869">
        <w:rPr>
          <w:color w:val="000000" w:themeColor="text1"/>
        </w:rPr>
        <w:t xml:space="preserve"> G24AS00405.</w:t>
      </w:r>
    </w:p>
    <w:p w14:paraId="18384F35" w14:textId="77777777" w:rsidR="00067132" w:rsidRPr="00877869" w:rsidRDefault="00067132" w:rsidP="00E454EB">
      <w:pPr>
        <w:pStyle w:val="Heading3"/>
        <w:spacing w:before="0" w:line="240" w:lineRule="auto"/>
        <w:rPr>
          <w:rFonts w:ascii="Segoe UI" w:hAnsi="Segoe UI" w:cs="Segoe UI"/>
          <w:b/>
          <w:bCs/>
          <w:sz w:val="23"/>
          <w:szCs w:val="23"/>
        </w:rPr>
      </w:pPr>
      <w:bookmarkStart w:id="357" w:name="_Toc149916428"/>
      <w:bookmarkStart w:id="358" w:name="_Toc149922545"/>
      <w:bookmarkStart w:id="359" w:name="_Toc152563702"/>
      <w:bookmarkStart w:id="360" w:name="_Toc155260120"/>
      <w:bookmarkStart w:id="361" w:name="_Toc155266249"/>
      <w:r w:rsidRPr="00877869">
        <w:rPr>
          <w:rFonts w:ascii="Segoe UI" w:hAnsi="Segoe UI" w:cs="Segoe UI"/>
          <w:b/>
          <w:bCs/>
          <w:sz w:val="23"/>
          <w:szCs w:val="23"/>
        </w:rPr>
        <w:t>EPA</w:t>
      </w:r>
      <w:bookmarkEnd w:id="357"/>
      <w:bookmarkEnd w:id="358"/>
      <w:bookmarkEnd w:id="359"/>
      <w:bookmarkEnd w:id="360"/>
      <w:bookmarkEnd w:id="361"/>
    </w:p>
    <w:p w14:paraId="2066348D" w14:textId="6C89B892" w:rsidR="0036264F" w:rsidRPr="00877869" w:rsidRDefault="00C12F0C" w:rsidP="00E454EB">
      <w:pPr>
        <w:pStyle w:val="BodyBullets"/>
        <w:spacing w:after="0"/>
        <w:rPr>
          <w:color w:val="000000" w:themeColor="text1"/>
        </w:rPr>
      </w:pPr>
      <w:hyperlink r:id="rId100" w:history="1">
        <w:r w:rsidR="00D54D24" w:rsidRPr="00877869">
          <w:rPr>
            <w:rStyle w:val="Hyperlink"/>
            <w:color w:val="000000" w:themeColor="text1"/>
          </w:rPr>
          <w:t>EPA Moved Further and Faster Than Ever Before in 2023</w:t>
        </w:r>
      </w:hyperlink>
    </w:p>
    <w:p w14:paraId="43435BDA" w14:textId="65812BB5" w:rsidR="00067132" w:rsidRPr="00877869" w:rsidRDefault="00C12F0C" w:rsidP="00E454EB">
      <w:pPr>
        <w:pStyle w:val="BodyBullets"/>
        <w:spacing w:after="0"/>
        <w:rPr>
          <w:rStyle w:val="Hyperlink"/>
          <w:color w:val="000000" w:themeColor="text1"/>
          <w:u w:val="none"/>
        </w:rPr>
      </w:pPr>
      <w:hyperlink r:id="rId101" w:tgtFrame="_blank" w:history="1">
        <w:r w:rsidR="0036264F" w:rsidRPr="00877869">
          <w:rPr>
            <w:rStyle w:val="Hyperlink"/>
            <w:color w:val="000000" w:themeColor="text1"/>
          </w:rPr>
          <w:t>EPA proposes all lead pipes be replaced within 10  years </w:t>
        </w:r>
      </w:hyperlink>
      <w:r w:rsidR="0036264F" w:rsidRPr="00877869">
        <w:rPr>
          <w:color w:val="000000" w:themeColor="text1"/>
        </w:rPr>
        <w:t xml:space="preserve"> </w:t>
      </w:r>
      <w:hyperlink r:id="rId102" w:tgtFrame="_blank" w:history="1"/>
    </w:p>
    <w:p w14:paraId="40700C11" w14:textId="7109CDF1" w:rsidR="0083768C" w:rsidRPr="00877869" w:rsidRDefault="0083768C" w:rsidP="00E454EB">
      <w:pPr>
        <w:pStyle w:val="Heading3"/>
        <w:spacing w:before="0" w:line="240" w:lineRule="auto"/>
        <w:rPr>
          <w:rFonts w:ascii="Segoe UI" w:hAnsi="Segoe UI" w:cs="Segoe UI"/>
          <w:b/>
          <w:bCs/>
          <w:sz w:val="23"/>
          <w:szCs w:val="23"/>
        </w:rPr>
      </w:pPr>
      <w:bookmarkStart w:id="362" w:name="_Toc155260121"/>
      <w:bookmarkStart w:id="363" w:name="_Toc155266250"/>
      <w:r w:rsidRPr="00877869">
        <w:rPr>
          <w:rFonts w:ascii="Segoe UI" w:hAnsi="Segoe UI" w:cs="Segoe UI"/>
          <w:b/>
          <w:bCs/>
          <w:sz w:val="23"/>
          <w:szCs w:val="23"/>
        </w:rPr>
        <w:t>NOAA</w:t>
      </w:r>
      <w:bookmarkEnd w:id="362"/>
      <w:bookmarkEnd w:id="363"/>
    </w:p>
    <w:p w14:paraId="30121302" w14:textId="76BC1034" w:rsidR="0083768C" w:rsidRPr="00877869" w:rsidRDefault="00C12F0C" w:rsidP="00E454EB">
      <w:pPr>
        <w:pStyle w:val="BodyBullets"/>
        <w:spacing w:after="0"/>
        <w:rPr>
          <w:color w:val="000000" w:themeColor="text1"/>
        </w:rPr>
      </w:pPr>
      <w:hyperlink r:id="rId103" w:history="1">
        <w:r w:rsidR="00EC54D0" w:rsidRPr="00877869">
          <w:rPr>
            <w:rStyle w:val="Hyperlink"/>
            <w:color w:val="000000" w:themeColor="text1"/>
            <w:u w:val="none"/>
          </w:rPr>
          <w:t xml:space="preserve">NOAA seeks </w:t>
        </w:r>
        <w:r w:rsidR="00EC54D0" w:rsidRPr="00877869">
          <w:rPr>
            <w:rStyle w:val="Hyperlink"/>
            <w:color w:val="000000" w:themeColor="text1"/>
          </w:rPr>
          <w:t>applications for 2024 urban heat island initiative</w:t>
        </w:r>
      </w:hyperlink>
    </w:p>
    <w:p w14:paraId="60DB4D0B" w14:textId="08E85BC8" w:rsidR="00B45904" w:rsidRPr="00877869" w:rsidRDefault="00B45904" w:rsidP="00E454EB">
      <w:pPr>
        <w:pStyle w:val="Heading3"/>
        <w:spacing w:before="0" w:line="240" w:lineRule="auto"/>
        <w:rPr>
          <w:rFonts w:ascii="Segoe UI" w:hAnsi="Segoe UI" w:cs="Segoe UI"/>
          <w:b/>
          <w:bCs/>
          <w:sz w:val="23"/>
          <w:szCs w:val="23"/>
        </w:rPr>
      </w:pPr>
      <w:bookmarkStart w:id="364" w:name="_Toc152563708"/>
      <w:bookmarkStart w:id="365" w:name="_Toc155260122"/>
      <w:bookmarkStart w:id="366" w:name="_Toc155266251"/>
      <w:r w:rsidRPr="00877869">
        <w:rPr>
          <w:rFonts w:ascii="Segoe UI" w:hAnsi="Segoe UI" w:cs="Segoe UI"/>
          <w:b/>
          <w:bCs/>
          <w:sz w:val="23"/>
          <w:szCs w:val="23"/>
        </w:rPr>
        <w:t>USDA</w:t>
      </w:r>
      <w:bookmarkEnd w:id="350"/>
      <w:bookmarkEnd w:id="351"/>
      <w:bookmarkEnd w:id="364"/>
      <w:bookmarkEnd w:id="365"/>
      <w:bookmarkEnd w:id="366"/>
    </w:p>
    <w:p w14:paraId="4D4653BE" w14:textId="21C68669" w:rsidR="00C03836" w:rsidRPr="00877869" w:rsidRDefault="00C12F0C" w:rsidP="00E454EB">
      <w:pPr>
        <w:pStyle w:val="BodyBullets"/>
        <w:spacing w:after="0"/>
        <w:rPr>
          <w:color w:val="000000" w:themeColor="text1"/>
        </w:rPr>
      </w:pPr>
      <w:hyperlink r:id="rId104" w:tgtFrame="_blank" w:history="1">
        <w:r w:rsidR="000E7B24" w:rsidRPr="00877869">
          <w:rPr>
            <w:rStyle w:val="Hyperlink"/>
            <w:color w:val="000000" w:themeColor="text1"/>
          </w:rPr>
          <w:t>USDA</w:t>
        </w:r>
      </w:hyperlink>
      <w:r w:rsidR="005128B6" w:rsidRPr="00877869">
        <w:rPr>
          <w:color w:val="000000" w:themeColor="text1"/>
        </w:rPr>
        <w:t xml:space="preserve"> Proposal to amend all 128 forest land management plans to conserve and steward old-growth forest conditions on national forests and grasslands nationwide. Public comments submitted via webform </w:t>
      </w:r>
      <w:hyperlink r:id="rId105" w:history="1">
        <w:r w:rsidR="000E7B24" w:rsidRPr="00877869">
          <w:rPr>
            <w:rStyle w:val="Hyperlink"/>
            <w:color w:val="000000" w:themeColor="text1"/>
          </w:rPr>
          <w:t>here</w:t>
        </w:r>
      </w:hyperlink>
      <w:r w:rsidR="005128B6" w:rsidRPr="00877869">
        <w:rPr>
          <w:color w:val="000000" w:themeColor="text1"/>
        </w:rPr>
        <w:t>.</w:t>
      </w:r>
    </w:p>
    <w:p w14:paraId="088D87D9" w14:textId="6D71693D" w:rsidR="00500FA5" w:rsidRPr="00877869" w:rsidRDefault="00877869" w:rsidP="00E454EB">
      <w:pPr>
        <w:pStyle w:val="BodyBullets"/>
        <w:spacing w:after="0"/>
        <w:rPr>
          <w:color w:val="000000" w:themeColor="text1"/>
        </w:rPr>
      </w:pPr>
      <w:r>
        <w:rPr>
          <w:color w:val="000000" w:themeColor="text1"/>
        </w:rPr>
        <w:t>S</w:t>
      </w:r>
      <w:r w:rsidR="00C03836" w:rsidRPr="00877869">
        <w:rPr>
          <w:color w:val="000000" w:themeColor="text1"/>
        </w:rPr>
        <w:t xml:space="preserve">et of </w:t>
      </w:r>
      <w:hyperlink r:id="rId106" w:tgtFrame="_blank" w:history="1">
        <w:r w:rsidR="003643F0" w:rsidRPr="00877869">
          <w:rPr>
            <w:rStyle w:val="Hyperlink"/>
            <w:color w:val="000000" w:themeColor="text1"/>
          </w:rPr>
          <w:t>scorecards</w:t>
        </w:r>
      </w:hyperlink>
      <w:r w:rsidR="00C03836" w:rsidRPr="00877869">
        <w:rPr>
          <w:color w:val="000000" w:themeColor="text1"/>
        </w:rPr>
        <w:t xml:space="preserve"> detail conservation investments and outcomes made for Sage Grouse, Lesser Prairie-Chickens, and Southwestern Willow Flycatchers.</w:t>
      </w:r>
    </w:p>
    <w:p w14:paraId="433B2FF7" w14:textId="51BEDFF6" w:rsidR="00C66776" w:rsidRPr="00877869" w:rsidRDefault="00E300F7" w:rsidP="00E454EB">
      <w:pPr>
        <w:pStyle w:val="Heading3"/>
        <w:spacing w:before="0" w:line="240" w:lineRule="auto"/>
        <w:rPr>
          <w:rFonts w:ascii="Segoe UI" w:hAnsi="Segoe UI" w:cs="Segoe UI"/>
          <w:b/>
          <w:bCs/>
          <w:sz w:val="23"/>
          <w:szCs w:val="23"/>
        </w:rPr>
      </w:pPr>
      <w:bookmarkStart w:id="367" w:name="_Toc149916432"/>
      <w:bookmarkStart w:id="368" w:name="_Toc149922549"/>
      <w:bookmarkStart w:id="369" w:name="_Toc152563710"/>
      <w:bookmarkStart w:id="370" w:name="_Toc155260123"/>
      <w:bookmarkStart w:id="371" w:name="_Toc155266252"/>
      <w:bookmarkEnd w:id="332"/>
      <w:bookmarkEnd w:id="333"/>
      <w:bookmarkEnd w:id="334"/>
      <w:bookmarkEnd w:id="335"/>
      <w:bookmarkEnd w:id="336"/>
      <w:bookmarkEnd w:id="337"/>
      <w:bookmarkEnd w:id="338"/>
      <w:bookmarkEnd w:id="339"/>
      <w:bookmarkEnd w:id="340"/>
      <w:bookmarkEnd w:id="341"/>
      <w:bookmarkEnd w:id="342"/>
      <w:bookmarkEnd w:id="343"/>
      <w:bookmarkEnd w:id="344"/>
      <w:bookmarkEnd w:id="352"/>
      <w:bookmarkEnd w:id="353"/>
      <w:bookmarkEnd w:id="354"/>
      <w:bookmarkEnd w:id="355"/>
      <w:bookmarkEnd w:id="356"/>
      <w:r w:rsidRPr="00877869">
        <w:rPr>
          <w:rFonts w:ascii="Segoe UI" w:hAnsi="Segoe UI" w:cs="Segoe UI"/>
          <w:b/>
          <w:bCs/>
          <w:sz w:val="23"/>
          <w:szCs w:val="23"/>
        </w:rPr>
        <w:t>USDA-</w:t>
      </w:r>
      <w:r w:rsidR="00C66776" w:rsidRPr="00877869">
        <w:rPr>
          <w:rFonts w:ascii="Segoe UI" w:hAnsi="Segoe UI" w:cs="Segoe UI"/>
          <w:b/>
          <w:bCs/>
          <w:sz w:val="23"/>
          <w:szCs w:val="23"/>
        </w:rPr>
        <w:t>usfs</w:t>
      </w:r>
      <w:bookmarkEnd w:id="367"/>
      <w:bookmarkEnd w:id="368"/>
      <w:bookmarkEnd w:id="369"/>
      <w:bookmarkEnd w:id="370"/>
      <w:bookmarkEnd w:id="371"/>
    </w:p>
    <w:p w14:paraId="219D0DF3" w14:textId="7C546EC1" w:rsidR="00493A33" w:rsidRPr="00877869" w:rsidRDefault="00C12F0C" w:rsidP="00E454EB">
      <w:pPr>
        <w:pStyle w:val="BodyBullets"/>
        <w:spacing w:after="0"/>
        <w:rPr>
          <w:color w:val="000000" w:themeColor="text1"/>
        </w:rPr>
      </w:pPr>
      <w:hyperlink r:id="rId107" w:history="1">
        <w:r w:rsidR="00493A33" w:rsidRPr="00877869">
          <w:rPr>
            <w:rStyle w:val="Hyperlink"/>
            <w:color w:val="000000" w:themeColor="text1"/>
            <w:u w:val="none"/>
          </w:rPr>
          <w:t xml:space="preserve">American Forests Partners with USDA Forest Service to </w:t>
        </w:r>
        <w:r w:rsidR="00493A33" w:rsidRPr="00877869">
          <w:rPr>
            <w:rStyle w:val="Hyperlink"/>
            <w:color w:val="000000" w:themeColor="text1"/>
          </w:rPr>
          <w:t>Expand Reforestation</w:t>
        </w:r>
        <w:r w:rsidR="00493A33" w:rsidRPr="00877869">
          <w:rPr>
            <w:rStyle w:val="Hyperlink"/>
            <w:color w:val="000000" w:themeColor="text1"/>
            <w:u w:val="none"/>
          </w:rPr>
          <w:t xml:space="preserve"> across National Forests</w:t>
        </w:r>
      </w:hyperlink>
    </w:p>
    <w:p w14:paraId="56340FFE" w14:textId="74951F16" w:rsidR="00407554" w:rsidRPr="00877869" w:rsidRDefault="00297275" w:rsidP="00E454EB">
      <w:pPr>
        <w:pStyle w:val="BodyBullets"/>
        <w:numPr>
          <w:ilvl w:val="0"/>
          <w:numId w:val="0"/>
        </w:numPr>
        <w:spacing w:after="0"/>
        <w:ind w:left="720"/>
        <w:rPr>
          <w:rStyle w:val="Hyperlink"/>
          <w:color w:val="8D4121" w:themeColor="accent2" w:themeShade="BF"/>
          <w:u w:val="none"/>
        </w:rPr>
      </w:pPr>
      <w:r w:rsidRPr="00877869">
        <w:rPr>
          <w:color w:val="000000" w:themeColor="text1"/>
        </w:rPr>
        <w:t xml:space="preserve">                                                    </w:t>
      </w:r>
    </w:p>
    <w:p w14:paraId="18A384BC" w14:textId="0178A324" w:rsidR="00E303C0" w:rsidRPr="00877869" w:rsidRDefault="00023100" w:rsidP="00E454EB">
      <w:pPr>
        <w:pStyle w:val="Heading2"/>
        <w:spacing w:before="0" w:line="240" w:lineRule="auto"/>
        <w:rPr>
          <w:rStyle w:val="Hyperlink"/>
          <w:rFonts w:ascii="Segoe UI" w:hAnsi="Segoe UI" w:cs="Segoe UI"/>
          <w:b/>
          <w:bCs/>
          <w:color w:val="auto"/>
          <w:sz w:val="23"/>
          <w:szCs w:val="23"/>
          <w:u w:val="none"/>
        </w:rPr>
      </w:pPr>
      <w:bookmarkStart w:id="372" w:name="_Toc138863491"/>
      <w:bookmarkStart w:id="373" w:name="_Toc138947933"/>
      <w:bookmarkStart w:id="374" w:name="_Toc138948888"/>
      <w:bookmarkStart w:id="375" w:name="_Toc139290518"/>
      <w:bookmarkStart w:id="376" w:name="_Toc139290628"/>
      <w:bookmarkStart w:id="377" w:name="_Toc139291390"/>
      <w:bookmarkStart w:id="378" w:name="_Toc139291559"/>
      <w:bookmarkStart w:id="379" w:name="_Toc139291712"/>
      <w:bookmarkStart w:id="380" w:name="_Toc142033643"/>
      <w:bookmarkStart w:id="381" w:name="_Toc142078800"/>
      <w:bookmarkStart w:id="382" w:name="_Toc144806395"/>
      <w:bookmarkStart w:id="383" w:name="_Toc144832069"/>
      <w:bookmarkStart w:id="384" w:name="_Toc144832245"/>
      <w:bookmarkStart w:id="385" w:name="_Toc144832308"/>
      <w:bookmarkStart w:id="386" w:name="_Toc147496138"/>
      <w:bookmarkStart w:id="387" w:name="_Toc149916434"/>
      <w:bookmarkStart w:id="388" w:name="_Toc149922551"/>
      <w:bookmarkStart w:id="389" w:name="_Toc152563712"/>
      <w:bookmarkStart w:id="390" w:name="_Toc155260124"/>
      <w:bookmarkStart w:id="391" w:name="_Toc155266253"/>
      <w:r w:rsidRPr="00877869">
        <w:rPr>
          <w:rFonts w:ascii="Segoe UI" w:hAnsi="Segoe UI" w:cs="Segoe UI"/>
          <w:b/>
          <w:bCs/>
          <w:sz w:val="23"/>
          <w:szCs w:val="23"/>
        </w:rPr>
        <w:t>State Updates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bookmarkStart w:id="392" w:name="_Toc138863492"/>
    <w:bookmarkStart w:id="393" w:name="_Toc138947934"/>
    <w:bookmarkStart w:id="394" w:name="_Toc138948889"/>
    <w:bookmarkStart w:id="395" w:name="_Toc139290519"/>
    <w:bookmarkStart w:id="396" w:name="_Toc139290629"/>
    <w:bookmarkStart w:id="397" w:name="_Toc139291391"/>
    <w:bookmarkStart w:id="398" w:name="_Toc139291560"/>
    <w:bookmarkStart w:id="399" w:name="_Toc139291713"/>
    <w:bookmarkStart w:id="400" w:name="_Toc142033644"/>
    <w:bookmarkStart w:id="401" w:name="_Toc142078801"/>
    <w:bookmarkStart w:id="402" w:name="_Toc144806396"/>
    <w:bookmarkStart w:id="403" w:name="_Toc144832070"/>
    <w:bookmarkStart w:id="404" w:name="_Toc144832246"/>
    <w:bookmarkStart w:id="405" w:name="_Toc144832309"/>
    <w:bookmarkStart w:id="406" w:name="_Toc147496139"/>
    <w:bookmarkStart w:id="407" w:name="_Toc149916435"/>
    <w:bookmarkStart w:id="408" w:name="_Toc149922552"/>
    <w:p w14:paraId="7BE411E7" w14:textId="1F8F7524" w:rsidR="00F00C82" w:rsidRPr="00877869" w:rsidRDefault="00F00C82" w:rsidP="00E454EB">
      <w:pPr>
        <w:pStyle w:val="BodyBullets"/>
        <w:spacing w:after="0"/>
        <w:rPr>
          <w:color w:val="000000" w:themeColor="text1"/>
        </w:rPr>
      </w:pPr>
      <w:r w:rsidRPr="00877869">
        <w:rPr>
          <w:color w:val="000000" w:themeColor="text1"/>
        </w:rPr>
        <w:fldChar w:fldCharType="begin"/>
      </w:r>
      <w:r w:rsidR="006E361B" w:rsidRPr="00877869">
        <w:rPr>
          <w:color w:val="000000" w:themeColor="text1"/>
        </w:rPr>
        <w:instrText>HYPERLINK "https://nam10.safelinks.protection.outlook.com/?url=https%3A%2F%2Fwesternstateswater.us2.list-manage.com%2Ftrack%2Fclick%3Fu%3D669f45bd21de8ee8fbb3d9180%26id%3D92daf39428%26e%3D2f8665a6b6&amp;data=05%7C02%7Cmichelle.bell%40ag.tamu.edu%7C3135d5a32306424a4f1f08dc0b9b79bc%7C9fd7580a64724d9ca142d131d3a7a116%7C0%7C0%7C638398009599694263%7CUnknown%7CTWFpbGZsb3d8eyJWIjoiMC4wLjAwMDAiLCJQIjoiV2luMzIiLCJBTiI6Ik1haWwiLCJXVCI6Mn0%3D%7C3000%7C%7C%7C&amp;sdata=W1sbTjt7%2Bn42ObsgODuoF51GMnNSzqMUD6AQDas9KQ4%3D&amp;reserved=0" \t "_blank"</w:instrText>
      </w:r>
      <w:r w:rsidRPr="00877869">
        <w:rPr>
          <w:color w:val="000000" w:themeColor="text1"/>
        </w:rPr>
      </w:r>
      <w:r w:rsidRPr="00877869">
        <w:rPr>
          <w:color w:val="000000" w:themeColor="text1"/>
        </w:rPr>
        <w:fldChar w:fldCharType="separate"/>
      </w:r>
      <w:r w:rsidR="006E361B" w:rsidRPr="00877869">
        <w:rPr>
          <w:rStyle w:val="Hyperlink"/>
          <w:color w:val="000000" w:themeColor="text1"/>
          <w:u w:val="none"/>
        </w:rPr>
        <w:t xml:space="preserve">Western States Water </w:t>
      </w:r>
      <w:r w:rsidR="006E361B" w:rsidRPr="00877869">
        <w:rPr>
          <w:rStyle w:val="Hyperlink"/>
          <w:color w:val="000000" w:themeColor="text1"/>
        </w:rPr>
        <w:t>Newsletter</w:t>
      </w:r>
      <w:r w:rsidRPr="00877869">
        <w:rPr>
          <w:color w:val="000000" w:themeColor="text1"/>
        </w:rPr>
        <w:fldChar w:fldCharType="end"/>
      </w:r>
    </w:p>
    <w:p w14:paraId="6BB992F3" w14:textId="7D13CE73" w:rsidR="004C15A0" w:rsidRPr="00877869" w:rsidRDefault="00C12F0C" w:rsidP="00E454EB">
      <w:pPr>
        <w:pStyle w:val="BodyBullets"/>
        <w:spacing w:after="0"/>
        <w:rPr>
          <w:color w:val="000000" w:themeColor="text1"/>
        </w:rPr>
      </w:pPr>
      <w:hyperlink r:id="rId108" w:tgtFrame="_blank" w:history="1">
        <w:r w:rsidR="00201802" w:rsidRPr="00877869">
          <w:rPr>
            <w:rStyle w:val="Hyperlink"/>
            <w:color w:val="000000" w:themeColor="text1"/>
            <w:u w:val="none"/>
          </w:rPr>
          <w:t xml:space="preserve">After Clean Water Act ruling, states that want to </w:t>
        </w:r>
        <w:r w:rsidR="00201802" w:rsidRPr="00877869">
          <w:rPr>
            <w:rStyle w:val="Hyperlink"/>
            <w:color w:val="000000" w:themeColor="text1"/>
          </w:rPr>
          <w:t>protect affected wetlands need millions</w:t>
        </w:r>
      </w:hyperlink>
    </w:p>
    <w:p w14:paraId="515CA65F" w14:textId="15A280B3" w:rsidR="00CC1979" w:rsidRPr="00F15385" w:rsidRDefault="00C12F0C" w:rsidP="00E454EB">
      <w:pPr>
        <w:pStyle w:val="BodyBullets"/>
        <w:spacing w:after="0"/>
        <w:rPr>
          <w:color w:val="000000" w:themeColor="text1"/>
        </w:rPr>
      </w:pPr>
      <w:hyperlink r:id="rId109" w:tgtFrame="_blank" w:history="1">
        <w:r w:rsidR="004C15A0" w:rsidRPr="00877869">
          <w:rPr>
            <w:rStyle w:val="Hyperlink"/>
            <w:color w:val="000000" w:themeColor="text1"/>
            <w:u w:val="none"/>
          </w:rPr>
          <w:t xml:space="preserve">This land is our land: States crack down on </w:t>
        </w:r>
        <w:r w:rsidR="004C15A0" w:rsidRPr="00877869">
          <w:rPr>
            <w:rStyle w:val="Hyperlink"/>
            <w:color w:val="000000" w:themeColor="text1"/>
          </w:rPr>
          <w:t>foreign-owned farm fields</w:t>
        </w:r>
      </w:hyperlink>
      <w:r w:rsidR="00F01A47" w:rsidRPr="00877869">
        <w:rPr>
          <w:color w:val="000000" w:themeColor="text1"/>
        </w:rPr>
        <w:t xml:space="preserve"> </w:t>
      </w:r>
    </w:p>
    <w:p w14:paraId="34B93B60" w14:textId="140B416F" w:rsidR="00714ACA" w:rsidRPr="00877869" w:rsidRDefault="00023100" w:rsidP="00E454EB">
      <w:pPr>
        <w:pStyle w:val="Heading3"/>
        <w:spacing w:before="0" w:line="240" w:lineRule="auto"/>
        <w:rPr>
          <w:rFonts w:ascii="Segoe UI" w:hAnsi="Segoe UI" w:cs="Segoe UI"/>
          <w:b/>
          <w:bCs/>
          <w:sz w:val="23"/>
          <w:szCs w:val="23"/>
        </w:rPr>
      </w:pPr>
      <w:bookmarkStart w:id="409" w:name="_Toc152563713"/>
      <w:bookmarkStart w:id="410" w:name="_Toc155260125"/>
      <w:bookmarkStart w:id="411" w:name="_Toc155266254"/>
      <w:r w:rsidRPr="00877869">
        <w:rPr>
          <w:rFonts w:ascii="Segoe UI" w:hAnsi="Segoe UI" w:cs="Segoe UI"/>
          <w:b/>
          <w:bCs/>
          <w:sz w:val="23"/>
          <w:szCs w:val="23"/>
        </w:rPr>
        <w:t>Arizona</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58506398" w14:textId="16300070" w:rsidR="005F1DA7" w:rsidRPr="00877869" w:rsidRDefault="00290DA7" w:rsidP="00E454EB">
      <w:pPr>
        <w:pStyle w:val="BodyBullets"/>
        <w:spacing w:after="0"/>
        <w:rPr>
          <w:color w:val="000000" w:themeColor="text1"/>
        </w:rPr>
      </w:pPr>
      <w:r w:rsidRPr="00877869">
        <w:rPr>
          <w:color w:val="000000" w:themeColor="text1"/>
        </w:rPr>
        <w:t>ADEQ is accepting applications for the 2024 Arizona Sewer Overflow and Stormwater Reuse Municipal Grant (OSG) Program for sewer overflow and stormwater reuse pilot projects.</w:t>
      </w:r>
      <w:r w:rsidR="005B7EE0" w:rsidRPr="00877869">
        <w:rPr>
          <w:color w:val="000000" w:themeColor="text1"/>
        </w:rPr>
        <w:t xml:space="preserve"> </w:t>
      </w:r>
      <w:hyperlink r:id="rId110" w:tgtFrame="_blank" w:history="1">
        <w:r w:rsidR="005B7EE0" w:rsidRPr="00877869">
          <w:rPr>
            <w:rStyle w:val="Hyperlink"/>
            <w:color w:val="000000" w:themeColor="text1"/>
          </w:rPr>
          <w:t>Learn More &amp; Apply</w:t>
        </w:r>
        <w:r w:rsidR="005B7EE0" w:rsidRPr="00877869">
          <w:rPr>
            <w:rStyle w:val="Hyperlink"/>
            <w:color w:val="000000" w:themeColor="text1"/>
            <w:u w:val="none"/>
          </w:rPr>
          <w:t xml:space="preserve">. </w:t>
        </w:r>
      </w:hyperlink>
      <w:r w:rsidR="005F1DA7" w:rsidRPr="00877869">
        <w:rPr>
          <w:rFonts w:eastAsiaTheme="minorHAnsi"/>
          <w:caps/>
          <w:color w:val="000000" w:themeColor="text1"/>
          <w:sz w:val="21"/>
          <w:szCs w:val="21"/>
          <w:lang w:eastAsia="en-US"/>
        </w:rPr>
        <w:t xml:space="preserve"> </w:t>
      </w:r>
      <w:r w:rsidR="005F1DA7" w:rsidRPr="00877869">
        <w:rPr>
          <w:color w:val="000000" w:themeColor="text1"/>
        </w:rPr>
        <w:t>Email the application to </w:t>
      </w:r>
      <w:hyperlink r:id="rId111" w:history="1">
        <w:r w:rsidR="005F1DA7" w:rsidRPr="00877869">
          <w:rPr>
            <w:rStyle w:val="Hyperlink"/>
            <w:color w:val="000000" w:themeColor="text1"/>
          </w:rPr>
          <w:t>rowe.julia@azdeq.gov</w:t>
        </w:r>
      </w:hyperlink>
      <w:r w:rsidR="005F1DA7" w:rsidRPr="00877869">
        <w:rPr>
          <w:color w:val="000000" w:themeColor="text1"/>
        </w:rPr>
        <w:t> </w:t>
      </w:r>
      <w:r w:rsidR="005F1DA7" w:rsidRPr="00877869">
        <w:rPr>
          <w:b/>
          <w:bCs/>
          <w:color w:val="000000" w:themeColor="text1"/>
        </w:rPr>
        <w:t>by Feb. 29, 2024</w:t>
      </w:r>
      <w:r w:rsidR="005F1DA7" w:rsidRPr="00877869">
        <w:rPr>
          <w:b/>
          <w:bCs/>
          <w:color w:val="000000" w:themeColor="text1"/>
        </w:rPr>
        <w:br/>
      </w:r>
      <w:hyperlink r:id="rId112" w:tgtFrame="_blank" w:history="1">
        <w:r w:rsidR="005F1DA7" w:rsidRPr="00877869">
          <w:rPr>
            <w:rStyle w:val="Hyperlink"/>
            <w:color w:val="000000" w:themeColor="text1"/>
          </w:rPr>
          <w:t>Download Application Form</w:t>
        </w:r>
      </w:hyperlink>
    </w:p>
    <w:p w14:paraId="768F7AE7" w14:textId="4A8D9603" w:rsidR="002829E0" w:rsidRPr="00877869" w:rsidRDefault="00AE2208" w:rsidP="00E454EB">
      <w:pPr>
        <w:pStyle w:val="BodyBullets"/>
        <w:spacing w:after="0"/>
      </w:pPr>
      <w:r w:rsidRPr="00877869">
        <w:rPr>
          <w:color w:val="000000" w:themeColor="text1"/>
        </w:rPr>
        <w:t xml:space="preserve">Virtual Meeting: </w:t>
      </w:r>
      <w:r w:rsidR="00FC7E68" w:rsidRPr="00877869">
        <w:rPr>
          <w:color w:val="000000" w:themeColor="text1"/>
        </w:rPr>
        <w:t>ADEQ is working on rules that will allow us to establish and operate a Coal Combustion Residuals (CCR) permitting program for Arizona.</w:t>
      </w:r>
      <w:r w:rsidR="00C5745A" w:rsidRPr="00877869">
        <w:rPr>
          <w:color w:val="000000" w:themeColor="text1"/>
        </w:rPr>
        <w:t xml:space="preserve"> </w:t>
      </w:r>
      <w:hyperlink r:id="rId113" w:history="1">
        <w:r w:rsidR="00C5745A" w:rsidRPr="00877869">
          <w:rPr>
            <w:rStyle w:val="Hyperlink"/>
            <w:color w:val="000000" w:themeColor="text1"/>
          </w:rPr>
          <w:t>View CCR Rulemaking Page</w:t>
        </w:r>
      </w:hyperlink>
      <w:r w:rsidR="00290359" w:rsidRPr="00877869">
        <w:rPr>
          <w:color w:val="000000" w:themeColor="text1"/>
        </w:rPr>
        <w:t>.</w:t>
      </w:r>
      <w:r w:rsidR="00FC7E68" w:rsidRPr="00877869">
        <w:rPr>
          <w:color w:val="000000" w:themeColor="text1"/>
        </w:rPr>
        <w:t xml:space="preserve"> </w:t>
      </w:r>
      <w:r w:rsidR="00E447BE" w:rsidRPr="00877869">
        <w:rPr>
          <w:color w:val="000000" w:themeColor="text1"/>
        </w:rPr>
        <w:t xml:space="preserve">Jan. 9, 2024 </w:t>
      </w:r>
      <w:r w:rsidR="0050514A" w:rsidRPr="00877869">
        <w:rPr>
          <w:color w:val="000000" w:themeColor="text1"/>
        </w:rPr>
        <w:t xml:space="preserve">at </w:t>
      </w:r>
      <w:r w:rsidR="00E447BE" w:rsidRPr="00877869">
        <w:rPr>
          <w:color w:val="000000" w:themeColor="text1"/>
        </w:rPr>
        <w:t>1 p.m.</w:t>
      </w:r>
      <w:r w:rsidR="0050514A" w:rsidRPr="00877869">
        <w:rPr>
          <w:color w:val="000000" w:themeColor="text1"/>
        </w:rPr>
        <w:t xml:space="preserve"> </w:t>
      </w:r>
      <w:hyperlink r:id="rId114" w:tgtFrame="_blank" w:history="1">
        <w:r w:rsidR="0050514A" w:rsidRPr="00877869">
          <w:rPr>
            <w:rStyle w:val="Hyperlink"/>
            <w:color w:val="000000" w:themeColor="text1"/>
          </w:rPr>
          <w:t>RSVP</w:t>
        </w:r>
      </w:hyperlink>
      <w:r w:rsidR="005E12DB" w:rsidRPr="00877869">
        <w:rPr>
          <w:color w:val="000000" w:themeColor="text1"/>
        </w:rPr>
        <w:t xml:space="preserve"> </w:t>
      </w:r>
      <w:hyperlink r:id="rId115" w:tgtFrame="_blank" w:history="1">
        <w:r w:rsidR="005E12DB" w:rsidRPr="00877869">
          <w:rPr>
            <w:rStyle w:val="Hyperlink"/>
            <w:rFonts w:eastAsia="Times New Roman"/>
            <w:color w:val="000000" w:themeColor="text1"/>
          </w:rPr>
          <w:t>View Event Web Page</w:t>
        </w:r>
      </w:hyperlink>
    </w:p>
    <w:p w14:paraId="1C0C1F1F" w14:textId="40862D95" w:rsidR="0099548A" w:rsidRPr="00877869" w:rsidRDefault="00C12F0C" w:rsidP="00E454EB">
      <w:pPr>
        <w:pStyle w:val="BodyBullets"/>
        <w:spacing w:after="0"/>
        <w:rPr>
          <w:color w:val="000000" w:themeColor="text1"/>
        </w:rPr>
      </w:pPr>
      <w:hyperlink r:id="rId116" w:history="1">
        <w:r w:rsidR="002347A6" w:rsidRPr="00877869">
          <w:rPr>
            <w:rStyle w:val="Hyperlink"/>
            <w:color w:val="000000" w:themeColor="text1"/>
          </w:rPr>
          <w:t>2023 Arizona Drought Preparedness Annual Report</w:t>
        </w:r>
      </w:hyperlink>
    </w:p>
    <w:p w14:paraId="3B056A02" w14:textId="7EDA6971" w:rsidR="00B742B3" w:rsidRPr="00877869" w:rsidRDefault="00C12F0C" w:rsidP="00E454EB">
      <w:pPr>
        <w:pStyle w:val="BodyBullets"/>
        <w:spacing w:after="0"/>
        <w:rPr>
          <w:color w:val="000000" w:themeColor="text1"/>
        </w:rPr>
      </w:pPr>
      <w:hyperlink r:id="rId117" w:tgtFrame="_blank" w:history="1">
        <w:r w:rsidR="00DA6D37" w:rsidRPr="00877869">
          <w:rPr>
            <w:rStyle w:val="Hyperlink"/>
            <w:color w:val="000000" w:themeColor="text1"/>
            <w:u w:val="none"/>
          </w:rPr>
          <w:t xml:space="preserve">The Arizona Department of Water Resources recently released the </w:t>
        </w:r>
        <w:r w:rsidR="00DA6D37" w:rsidRPr="00877869">
          <w:rPr>
            <w:rStyle w:val="Hyperlink"/>
            <w:color w:val="000000" w:themeColor="text1"/>
          </w:rPr>
          <w:t>first seven supply and demand assessments for the state’s groundwater basins</w:t>
        </w:r>
        <w:r w:rsidR="00DA6D37" w:rsidRPr="00877869">
          <w:rPr>
            <w:rStyle w:val="Hyperlink"/>
            <w:color w:val="000000" w:themeColor="text1"/>
            <w:u w:val="none"/>
          </w:rPr>
          <w:t xml:space="preserve">. </w:t>
        </w:r>
      </w:hyperlink>
    </w:p>
    <w:p w14:paraId="13CB70D9" w14:textId="326A81E1" w:rsidR="00B742B3" w:rsidRPr="00877869" w:rsidRDefault="00C12F0C" w:rsidP="00E454EB">
      <w:pPr>
        <w:pStyle w:val="BodyBullets"/>
        <w:spacing w:after="0"/>
        <w:rPr>
          <w:color w:val="000000" w:themeColor="text1"/>
        </w:rPr>
      </w:pPr>
      <w:hyperlink r:id="rId118" w:history="1">
        <w:r w:rsidR="00B742B3" w:rsidRPr="00877869">
          <w:rPr>
            <w:rStyle w:val="Hyperlink"/>
            <w:color w:val="000000" w:themeColor="text1"/>
            <w:u w:val="none"/>
          </w:rPr>
          <w:t xml:space="preserve">USBR announces a total of </w:t>
        </w:r>
        <w:r w:rsidR="00B742B3" w:rsidRPr="00877869">
          <w:rPr>
            <w:rStyle w:val="Hyperlink"/>
            <w:color w:val="000000" w:themeColor="text1"/>
          </w:rPr>
          <w:t>18 Colorado River conservation agreements</w:t>
        </w:r>
        <w:r w:rsidR="00B742B3" w:rsidRPr="00877869">
          <w:rPr>
            <w:rStyle w:val="Hyperlink"/>
            <w:color w:val="000000" w:themeColor="text1"/>
            <w:u w:val="none"/>
          </w:rPr>
          <w:t xml:space="preserve"> with Arizona entities </w:t>
        </w:r>
      </w:hyperlink>
    </w:p>
    <w:p w14:paraId="7DBBEB85" w14:textId="1A679BA9" w:rsidR="007C6DBF" w:rsidRPr="00877869" w:rsidRDefault="00C12F0C" w:rsidP="00E454EB">
      <w:pPr>
        <w:pStyle w:val="BodyBullets"/>
        <w:spacing w:after="0"/>
        <w:rPr>
          <w:color w:val="000000" w:themeColor="text1"/>
        </w:rPr>
      </w:pPr>
      <w:hyperlink r:id="rId119" w:history="1">
        <w:r w:rsidR="00230CEF" w:rsidRPr="00877869">
          <w:rPr>
            <w:rStyle w:val="Hyperlink"/>
            <w:color w:val="000000" w:themeColor="text1"/>
            <w:u w:val="none"/>
          </w:rPr>
          <w:t xml:space="preserve">U.S. Department of Justice initiates </w:t>
        </w:r>
        <w:r w:rsidR="00230CEF" w:rsidRPr="00877869">
          <w:rPr>
            <w:rStyle w:val="Hyperlink"/>
            <w:color w:val="000000" w:themeColor="text1"/>
          </w:rPr>
          <w:t>water rights decree for San Pedro Riparian National Conservation Area</w:t>
        </w:r>
      </w:hyperlink>
    </w:p>
    <w:p w14:paraId="72AE9134" w14:textId="19A22D98" w:rsidR="00684E8E" w:rsidRPr="00877869" w:rsidRDefault="00C12F0C" w:rsidP="00E454EB">
      <w:pPr>
        <w:pStyle w:val="BodyBullets"/>
        <w:spacing w:after="0"/>
        <w:rPr>
          <w:color w:val="000000" w:themeColor="text1"/>
        </w:rPr>
      </w:pPr>
      <w:hyperlink r:id="rId120" w:history="1">
        <w:r w:rsidR="00DC0B7F" w:rsidRPr="00877869">
          <w:rPr>
            <w:rStyle w:val="Hyperlink"/>
            <w:color w:val="000000" w:themeColor="text1"/>
            <w:u w:val="none"/>
          </w:rPr>
          <w:t>Ninth Circuit orders feds to</w:t>
        </w:r>
        <w:r w:rsidR="00DC0B7F" w:rsidRPr="00877869">
          <w:rPr>
            <w:rStyle w:val="Hyperlink"/>
            <w:color w:val="000000" w:themeColor="text1"/>
          </w:rPr>
          <w:t xml:space="preserve"> revisit groundwater pumping for Arizona military base</w:t>
        </w:r>
      </w:hyperlink>
    </w:p>
    <w:p w14:paraId="3FC82D7B" w14:textId="7AA4305F" w:rsidR="00993C56" w:rsidRDefault="00C12F0C" w:rsidP="00E454EB">
      <w:pPr>
        <w:pStyle w:val="BodyBullets"/>
        <w:spacing w:after="0"/>
        <w:rPr>
          <w:rStyle w:val="Hyperlink"/>
          <w:color w:val="000000" w:themeColor="text1"/>
          <w:u w:val="none"/>
        </w:rPr>
      </w:pPr>
      <w:hyperlink r:id="rId121" w:history="1">
        <w:r w:rsidR="002C4E12" w:rsidRPr="00877869">
          <w:rPr>
            <w:rStyle w:val="Hyperlink"/>
            <w:color w:val="000000" w:themeColor="text1"/>
            <w:u w:val="none"/>
          </w:rPr>
          <w:t xml:space="preserve">Peoria plans to </w:t>
        </w:r>
        <w:r w:rsidR="002C4E12" w:rsidRPr="00877869">
          <w:rPr>
            <w:rStyle w:val="Hyperlink"/>
            <w:color w:val="000000" w:themeColor="text1"/>
          </w:rPr>
          <w:t>build water wells</w:t>
        </w:r>
        <w:r w:rsidR="002C4E12" w:rsidRPr="00877869">
          <w:rPr>
            <w:rStyle w:val="Hyperlink"/>
            <w:color w:val="000000" w:themeColor="text1"/>
            <w:u w:val="none"/>
          </w:rPr>
          <w:t xml:space="preserve"> as drought, cuts to Colorado River water continue</w:t>
        </w:r>
      </w:hyperlink>
    </w:p>
    <w:p w14:paraId="65D0C021" w14:textId="77777777" w:rsidR="00F15385" w:rsidRPr="00877869" w:rsidRDefault="00F15385" w:rsidP="00E454EB">
      <w:pPr>
        <w:pStyle w:val="BodyBullets"/>
        <w:numPr>
          <w:ilvl w:val="0"/>
          <w:numId w:val="0"/>
        </w:numPr>
        <w:spacing w:after="0"/>
        <w:ind w:left="720"/>
        <w:rPr>
          <w:rStyle w:val="Hyperlink"/>
          <w:color w:val="000000" w:themeColor="text1"/>
          <w:u w:val="none"/>
        </w:rPr>
      </w:pPr>
    </w:p>
    <w:p w14:paraId="0B5AF454" w14:textId="372C06E8" w:rsidR="00023100" w:rsidRPr="00877869" w:rsidRDefault="00023100" w:rsidP="00E454EB">
      <w:pPr>
        <w:pStyle w:val="Heading3"/>
        <w:spacing w:before="0" w:line="240" w:lineRule="auto"/>
        <w:rPr>
          <w:rFonts w:ascii="Segoe UI" w:hAnsi="Segoe UI" w:cs="Segoe UI"/>
          <w:b/>
          <w:bCs/>
          <w:sz w:val="23"/>
          <w:szCs w:val="23"/>
        </w:rPr>
      </w:pPr>
      <w:bookmarkStart w:id="412" w:name="_Toc138863493"/>
      <w:bookmarkStart w:id="413" w:name="_Toc138947935"/>
      <w:bookmarkStart w:id="414" w:name="_Toc138948890"/>
      <w:bookmarkStart w:id="415" w:name="_Toc139290520"/>
      <w:bookmarkStart w:id="416" w:name="_Toc139290630"/>
      <w:bookmarkStart w:id="417" w:name="_Toc139291392"/>
      <w:bookmarkStart w:id="418" w:name="_Toc139291561"/>
      <w:bookmarkStart w:id="419" w:name="_Toc139291714"/>
      <w:bookmarkStart w:id="420" w:name="_Toc142033645"/>
      <w:bookmarkStart w:id="421" w:name="_Toc142078802"/>
      <w:bookmarkStart w:id="422" w:name="_Toc144806397"/>
      <w:bookmarkStart w:id="423" w:name="_Toc144832071"/>
      <w:bookmarkStart w:id="424" w:name="_Toc144832247"/>
      <w:bookmarkStart w:id="425" w:name="_Toc144832310"/>
      <w:bookmarkStart w:id="426" w:name="_Toc147496140"/>
      <w:bookmarkStart w:id="427" w:name="_Toc149916436"/>
      <w:bookmarkStart w:id="428" w:name="_Toc149922553"/>
      <w:bookmarkStart w:id="429" w:name="_Toc152563714"/>
      <w:bookmarkStart w:id="430" w:name="_Toc155260126"/>
      <w:bookmarkStart w:id="431" w:name="_Toc155266255"/>
      <w:r w:rsidRPr="00877869">
        <w:rPr>
          <w:rFonts w:ascii="Segoe UI" w:hAnsi="Segoe UI" w:cs="Segoe UI"/>
          <w:b/>
          <w:bCs/>
          <w:sz w:val="23"/>
          <w:szCs w:val="23"/>
        </w:rPr>
        <w:t>California</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4871FDE6" w14:textId="4F31F4AA" w:rsidR="007629F7" w:rsidRPr="00877869" w:rsidRDefault="0019620C" w:rsidP="00E454EB">
      <w:pPr>
        <w:pStyle w:val="BodyBullets"/>
        <w:spacing w:after="0"/>
        <w:rPr>
          <w:color w:val="000000" w:themeColor="text1"/>
        </w:rPr>
      </w:pPr>
      <w:r w:rsidRPr="00877869">
        <w:rPr>
          <w:color w:val="000000" w:themeColor="text1"/>
        </w:rPr>
        <w:t xml:space="preserve">State Parks has awarded </w:t>
      </w:r>
      <w:hyperlink r:id="rId122" w:tgtFrame="_blank" w:history="1">
        <w:r w:rsidRPr="00877869">
          <w:rPr>
            <w:rStyle w:val="Hyperlink"/>
            <w:color w:val="000000" w:themeColor="text1"/>
          </w:rPr>
          <w:t>a total of $41.9 million in grants</w:t>
        </w:r>
      </w:hyperlink>
      <w:r w:rsidRPr="00877869">
        <w:rPr>
          <w:color w:val="000000" w:themeColor="text1"/>
        </w:rPr>
        <w:t xml:space="preserve"> to provide new park access in eight communities across the state</w:t>
      </w:r>
    </w:p>
    <w:p w14:paraId="45FCBF84" w14:textId="0C4C0266" w:rsidR="00F20DBA" w:rsidRPr="00877869" w:rsidRDefault="00F20DBA" w:rsidP="00E454EB">
      <w:pPr>
        <w:pStyle w:val="BodyBullets"/>
        <w:spacing w:after="0"/>
        <w:rPr>
          <w:color w:val="000000" w:themeColor="text1"/>
        </w:rPr>
      </w:pPr>
      <w:r w:rsidRPr="00877869">
        <w:rPr>
          <w:color w:val="000000" w:themeColor="text1"/>
        </w:rPr>
        <w:t xml:space="preserve">State Parks is recommending </w:t>
      </w:r>
      <w:hyperlink r:id="rId123" w:tgtFrame="_blank" w:history="1">
        <w:r w:rsidRPr="00877869">
          <w:rPr>
            <w:rStyle w:val="Hyperlink"/>
            <w:color w:val="000000" w:themeColor="text1"/>
          </w:rPr>
          <w:t>a total of $35.6 million in federal funding for 16 local park project</w:t>
        </w:r>
      </w:hyperlink>
      <w:r w:rsidRPr="00877869">
        <w:rPr>
          <w:color w:val="000000" w:themeColor="text1"/>
          <w:u w:val="single"/>
        </w:rPr>
        <w:t>s</w:t>
      </w:r>
      <w:r w:rsidRPr="00877869">
        <w:rPr>
          <w:color w:val="000000" w:themeColor="text1"/>
        </w:rPr>
        <w:t xml:space="preserve"> across the state.</w:t>
      </w:r>
    </w:p>
    <w:p w14:paraId="455E6D92" w14:textId="63CDD14A" w:rsidR="007629F7" w:rsidRPr="00877869" w:rsidRDefault="00C12F0C" w:rsidP="00E454EB">
      <w:pPr>
        <w:pStyle w:val="BodyBullets"/>
        <w:spacing w:after="0"/>
        <w:rPr>
          <w:color w:val="000000" w:themeColor="text1"/>
        </w:rPr>
      </w:pPr>
      <w:hyperlink r:id="rId124" w:history="1">
        <w:r w:rsidR="007629F7" w:rsidRPr="00877869">
          <w:rPr>
            <w:rStyle w:val="Hyperlink"/>
            <w:color w:val="000000" w:themeColor="text1"/>
            <w:u w:val="none"/>
          </w:rPr>
          <w:t xml:space="preserve">Projects to </w:t>
        </w:r>
        <w:r w:rsidR="007629F7" w:rsidRPr="00877869">
          <w:rPr>
            <w:rStyle w:val="Hyperlink"/>
            <w:color w:val="000000" w:themeColor="text1"/>
          </w:rPr>
          <w:t>Build Climate-Resilient Communities, Conserve Agricultural Land</w:t>
        </w:r>
      </w:hyperlink>
    </w:p>
    <w:p w14:paraId="529E6376" w14:textId="69E2EA9B" w:rsidR="007629F7" w:rsidRPr="00877869" w:rsidRDefault="00C12F0C" w:rsidP="00E454EB">
      <w:pPr>
        <w:pStyle w:val="BodyBullets"/>
        <w:spacing w:after="0"/>
        <w:rPr>
          <w:color w:val="000000" w:themeColor="text1"/>
        </w:rPr>
      </w:pPr>
      <w:hyperlink r:id="rId125" w:history="1">
        <w:r w:rsidR="007629F7" w:rsidRPr="00877869">
          <w:rPr>
            <w:rStyle w:val="Hyperlink"/>
            <w:color w:val="000000" w:themeColor="text1"/>
            <w:u w:val="none"/>
          </w:rPr>
          <w:t xml:space="preserve">Governor Newsom Highlights Funding for </w:t>
        </w:r>
        <w:r w:rsidR="007629F7" w:rsidRPr="00877869">
          <w:rPr>
            <w:rStyle w:val="Hyperlink"/>
            <w:color w:val="000000" w:themeColor="text1"/>
          </w:rPr>
          <w:t>Climate Change Resiliency Projects</w:t>
        </w:r>
        <w:r w:rsidR="007629F7" w:rsidRPr="00877869">
          <w:rPr>
            <w:rStyle w:val="Hyperlink"/>
            <w:color w:val="000000" w:themeColor="text1"/>
            <w:u w:val="none"/>
          </w:rPr>
          <w:t xml:space="preserve"> </w:t>
        </w:r>
      </w:hyperlink>
    </w:p>
    <w:p w14:paraId="2B268ECB" w14:textId="77777777" w:rsidR="007629F7" w:rsidRPr="00877869" w:rsidRDefault="00C12F0C" w:rsidP="00E454EB">
      <w:pPr>
        <w:pStyle w:val="BodyBullets"/>
        <w:spacing w:after="0"/>
        <w:rPr>
          <w:color w:val="000000" w:themeColor="text1"/>
        </w:rPr>
      </w:pPr>
      <w:hyperlink r:id="rId126" w:history="1">
        <w:r w:rsidR="007629F7" w:rsidRPr="00877869">
          <w:rPr>
            <w:rStyle w:val="Hyperlink"/>
            <w:color w:val="000000" w:themeColor="text1"/>
          </w:rPr>
          <w:t>State Marks 100+ Water System Consolidations</w:t>
        </w:r>
        <w:r w:rsidR="007629F7" w:rsidRPr="00877869">
          <w:rPr>
            <w:rStyle w:val="Hyperlink"/>
            <w:color w:val="000000" w:themeColor="text1"/>
            <w:u w:val="none"/>
          </w:rPr>
          <w:t>, Providing Safe Drinking Water for 90,000 Californians</w:t>
        </w:r>
      </w:hyperlink>
    </w:p>
    <w:p w14:paraId="324529B0" w14:textId="2224B0BB" w:rsidR="00570B15" w:rsidRPr="00877869" w:rsidRDefault="00570B15" w:rsidP="00E454EB">
      <w:pPr>
        <w:pStyle w:val="BodyBullets"/>
        <w:spacing w:after="0"/>
        <w:rPr>
          <w:color w:val="000000" w:themeColor="text1"/>
        </w:rPr>
      </w:pPr>
      <w:r w:rsidRPr="00877869">
        <w:rPr>
          <w:color w:val="000000" w:themeColor="text1"/>
        </w:rPr>
        <w:t>An interactive symposium to discuss “</w:t>
      </w:r>
      <w:hyperlink r:id="rId127" w:tgtFrame="_blank" w:history="1">
        <w:r w:rsidRPr="00877869">
          <w:rPr>
            <w:rStyle w:val="Hyperlink"/>
            <w:color w:val="000000" w:themeColor="text1"/>
          </w:rPr>
          <w:t>The Future of Water</w:t>
        </w:r>
      </w:hyperlink>
      <w:r w:rsidRPr="00877869">
        <w:rPr>
          <w:color w:val="000000" w:themeColor="text1"/>
        </w:rPr>
        <w:t xml:space="preserve">” will be held </w:t>
      </w:r>
      <w:r w:rsidRPr="00877869">
        <w:rPr>
          <w:b/>
          <w:bCs/>
          <w:color w:val="000000" w:themeColor="text1"/>
        </w:rPr>
        <w:t>Friday, Feb. 23</w:t>
      </w:r>
      <w:r w:rsidRPr="00877869">
        <w:rPr>
          <w:color w:val="000000" w:themeColor="text1"/>
        </w:rPr>
        <w:t>, in Sacramento. Hosted by the Groundwater Resources Association of California, the symposium will offer presentations on artificial intelligence, climate change, Tribal Ecological Knowledge, and innovations in addressing groundwater challenges.</w:t>
      </w:r>
    </w:p>
    <w:p w14:paraId="086062FD" w14:textId="1ACBBDE7" w:rsidR="003276A5" w:rsidRPr="00877869" w:rsidRDefault="003276A5" w:rsidP="00E454EB">
      <w:pPr>
        <w:pStyle w:val="BodyBullets"/>
        <w:spacing w:after="0"/>
        <w:rPr>
          <w:color w:val="000000" w:themeColor="text1"/>
        </w:rPr>
      </w:pPr>
      <w:r w:rsidRPr="00877869">
        <w:rPr>
          <w:color w:val="000000" w:themeColor="text1"/>
        </w:rPr>
        <w:t xml:space="preserve">The Delta Science Program has released the </w:t>
      </w:r>
      <w:hyperlink r:id="rId128" w:tgtFrame="_blank" w:history="1">
        <w:r w:rsidRPr="00877869">
          <w:rPr>
            <w:rStyle w:val="Hyperlink"/>
            <w:color w:val="000000" w:themeColor="text1"/>
          </w:rPr>
          <w:t>executive summary</w:t>
        </w:r>
      </w:hyperlink>
      <w:r w:rsidRPr="00877869">
        <w:rPr>
          <w:color w:val="000000" w:themeColor="text1"/>
        </w:rPr>
        <w:t xml:space="preserve"> to one of its core strategic documents, The State of Bay-Delta Science.</w:t>
      </w:r>
    </w:p>
    <w:p w14:paraId="160E5A81" w14:textId="77777777" w:rsidR="00F20DBA" w:rsidRPr="00877869" w:rsidRDefault="00C12F0C" w:rsidP="00E454EB">
      <w:pPr>
        <w:pStyle w:val="BodyBullets"/>
        <w:spacing w:after="0"/>
        <w:rPr>
          <w:color w:val="000000" w:themeColor="text1"/>
        </w:rPr>
      </w:pPr>
      <w:hyperlink r:id="rId129" w:history="1">
        <w:r w:rsidR="00F20DBA" w:rsidRPr="00877869">
          <w:rPr>
            <w:rStyle w:val="Hyperlink"/>
            <w:color w:val="000000" w:themeColor="text1"/>
          </w:rPr>
          <w:t>California approves rules that turn sewage into drinking water</w:t>
        </w:r>
      </w:hyperlink>
    </w:p>
    <w:p w14:paraId="3FB2D577" w14:textId="77777777" w:rsidR="00F20DBA" w:rsidRPr="00877869" w:rsidRDefault="00F20DBA" w:rsidP="00E454EB">
      <w:pPr>
        <w:pStyle w:val="BodyBullets"/>
        <w:spacing w:after="0"/>
        <w:rPr>
          <w:color w:val="000000" w:themeColor="text1"/>
        </w:rPr>
      </w:pPr>
      <w:r w:rsidRPr="00877869">
        <w:rPr>
          <w:color w:val="000000" w:themeColor="text1"/>
        </w:rPr>
        <w:t xml:space="preserve">The Ocean Protection Council is accepting proposals for funding under the </w:t>
      </w:r>
      <w:hyperlink r:id="rId130" w:tgtFrame="_blank" w:history="1">
        <w:r w:rsidRPr="00877869">
          <w:rPr>
            <w:rStyle w:val="Hyperlink"/>
            <w:color w:val="000000" w:themeColor="text1"/>
          </w:rPr>
          <w:t>Senate Bill 1 Sea Level Rise Adaptation Planning Grant Program</w:t>
        </w:r>
      </w:hyperlink>
      <w:r w:rsidRPr="00877869">
        <w:rPr>
          <w:color w:val="000000" w:themeColor="text1"/>
        </w:rPr>
        <w:t xml:space="preserve">. This program provides grants to California coastal communities to improve their coastal resilience. An </w:t>
      </w:r>
      <w:hyperlink r:id="rId131" w:tgtFrame="_blank" w:history="1">
        <w:r w:rsidRPr="00877869">
          <w:rPr>
            <w:rStyle w:val="Hyperlink"/>
            <w:color w:val="000000" w:themeColor="text1"/>
          </w:rPr>
          <w:t>informational webinar</w:t>
        </w:r>
      </w:hyperlink>
      <w:r w:rsidRPr="00877869">
        <w:rPr>
          <w:color w:val="000000" w:themeColor="text1"/>
        </w:rPr>
        <w:t xml:space="preserve"> on the grants process will be held Thursday, Jan. 25. The deadline for submitting proposals is </w:t>
      </w:r>
      <w:r w:rsidRPr="00877869">
        <w:rPr>
          <w:b/>
          <w:bCs/>
          <w:color w:val="000000" w:themeColor="text1"/>
        </w:rPr>
        <w:t>Friday, March 22</w:t>
      </w:r>
      <w:r w:rsidRPr="00877869">
        <w:rPr>
          <w:color w:val="000000" w:themeColor="text1"/>
        </w:rPr>
        <w:t>.</w:t>
      </w:r>
    </w:p>
    <w:p w14:paraId="4AB3FE76" w14:textId="77777777" w:rsidR="00F20DBA" w:rsidRPr="00877869" w:rsidRDefault="00C12F0C" w:rsidP="00E454EB">
      <w:pPr>
        <w:pStyle w:val="BodyBullets"/>
        <w:spacing w:after="0"/>
        <w:rPr>
          <w:color w:val="000000" w:themeColor="text1"/>
        </w:rPr>
      </w:pPr>
      <w:hyperlink r:id="rId132" w:history="1">
        <w:r w:rsidR="00F20DBA" w:rsidRPr="00877869">
          <w:rPr>
            <w:rStyle w:val="Hyperlink"/>
            <w:color w:val="000000" w:themeColor="text1"/>
            <w:u w:val="none"/>
          </w:rPr>
          <w:t xml:space="preserve">$70 Million in Federal Funding to </w:t>
        </w:r>
        <w:r w:rsidR="00F20DBA" w:rsidRPr="00877869">
          <w:rPr>
            <w:rStyle w:val="Hyperlink"/>
            <w:color w:val="000000" w:themeColor="text1"/>
          </w:rPr>
          <w:t>Accelerate Salton Sea Restoration</w:t>
        </w:r>
      </w:hyperlink>
    </w:p>
    <w:p w14:paraId="7635D299" w14:textId="26C57670" w:rsidR="00F20DBA" w:rsidRPr="00877869" w:rsidRDefault="00F20DBA" w:rsidP="00E454EB">
      <w:pPr>
        <w:pStyle w:val="BodyBullets"/>
        <w:spacing w:after="0"/>
        <w:rPr>
          <w:color w:val="000000" w:themeColor="text1"/>
        </w:rPr>
      </w:pPr>
      <w:r w:rsidRPr="00877869">
        <w:rPr>
          <w:color w:val="000000" w:themeColor="text1"/>
        </w:rPr>
        <w:t xml:space="preserve">The Public Policy Institute of California has released a </w:t>
      </w:r>
      <w:hyperlink r:id="rId133" w:tgtFrame="_blank" w:history="1">
        <w:r w:rsidRPr="00877869">
          <w:rPr>
            <w:rStyle w:val="Hyperlink"/>
            <w:color w:val="000000" w:themeColor="text1"/>
          </w:rPr>
          <w:t>policy brief</w:t>
        </w:r>
      </w:hyperlink>
      <w:r w:rsidRPr="00877869">
        <w:rPr>
          <w:color w:val="000000" w:themeColor="text1"/>
        </w:rPr>
        <w:t xml:space="preserve"> that examines how California’s water sector managed the unusually wet conditions of Water Year 2023, </w:t>
      </w:r>
      <w:r>
        <w:rPr>
          <w:color w:val="000000" w:themeColor="text1"/>
        </w:rPr>
        <w:t>t</w:t>
      </w:r>
      <w:r w:rsidRPr="00877869">
        <w:rPr>
          <w:color w:val="000000" w:themeColor="text1"/>
        </w:rPr>
        <w:t>he brief also outlines priorities for future action</w:t>
      </w:r>
      <w:r>
        <w:rPr>
          <w:color w:val="000000" w:themeColor="text1"/>
        </w:rPr>
        <w:t>.</w:t>
      </w:r>
    </w:p>
    <w:p w14:paraId="09DD40B4" w14:textId="77777777" w:rsidR="00F20DBA" w:rsidRPr="00877869" w:rsidRDefault="00C12F0C" w:rsidP="00E454EB">
      <w:pPr>
        <w:pStyle w:val="BodyBullets"/>
        <w:spacing w:after="0"/>
        <w:rPr>
          <w:color w:val="000000" w:themeColor="text1"/>
        </w:rPr>
      </w:pPr>
      <w:hyperlink r:id="rId134" w:tgtFrame="_blank" w:history="1">
        <w:r w:rsidR="00F20DBA" w:rsidRPr="00877869">
          <w:rPr>
            <w:rStyle w:val="Hyperlink"/>
            <w:color w:val="000000" w:themeColor="text1"/>
          </w:rPr>
          <w:t>California farmers agree to conserve 100K acre-feet of Lake Mead water in exchange for compensation</w:t>
        </w:r>
      </w:hyperlink>
    </w:p>
    <w:p w14:paraId="2FE45316" w14:textId="2A6C0CBC" w:rsidR="003276A5" w:rsidRPr="00877869" w:rsidRDefault="003276A5" w:rsidP="00E454EB">
      <w:pPr>
        <w:pStyle w:val="BodyBullets"/>
        <w:spacing w:after="0"/>
        <w:rPr>
          <w:color w:val="000000" w:themeColor="text1"/>
        </w:rPr>
      </w:pPr>
      <w:r w:rsidRPr="00877869">
        <w:rPr>
          <w:color w:val="000000" w:themeColor="text1"/>
        </w:rPr>
        <w:t xml:space="preserve">The California Rangeland Conservation Coalition has started a new project called the </w:t>
      </w:r>
      <w:hyperlink r:id="rId135" w:tgtFrame="_blank" w:history="1">
        <w:r w:rsidRPr="00877869">
          <w:rPr>
            <w:rStyle w:val="Hyperlink"/>
            <w:color w:val="000000" w:themeColor="text1"/>
          </w:rPr>
          <w:t>California Grazing Lands Coalition</w:t>
        </w:r>
      </w:hyperlink>
    </w:p>
    <w:p w14:paraId="6D4ADB9D" w14:textId="2FEAD1DB" w:rsidR="00983A06" w:rsidRPr="00877869" w:rsidRDefault="00D766A9" w:rsidP="00E454EB">
      <w:pPr>
        <w:pStyle w:val="BodyBullets"/>
        <w:spacing w:after="0"/>
        <w:rPr>
          <w:color w:val="000000" w:themeColor="text1"/>
        </w:rPr>
      </w:pPr>
      <w:r w:rsidRPr="00877869">
        <w:rPr>
          <w:color w:val="000000" w:themeColor="text1"/>
        </w:rPr>
        <w:t xml:space="preserve">The </w:t>
      </w:r>
      <w:hyperlink r:id="rId136" w:tgtFrame="_blank" w:history="1">
        <w:r w:rsidRPr="00877869">
          <w:rPr>
            <w:rStyle w:val="Hyperlink"/>
            <w:color w:val="000000" w:themeColor="text1"/>
          </w:rPr>
          <w:t>2024 Catalyst Conference</w:t>
        </w:r>
      </w:hyperlink>
      <w:r w:rsidRPr="00877869">
        <w:rPr>
          <w:color w:val="000000" w:themeColor="text1"/>
        </w:rPr>
        <w:t xml:space="preserve">, hosted by the Strategic Growth Council, will be held in Sacramento on </w:t>
      </w:r>
      <w:r w:rsidRPr="00877869">
        <w:rPr>
          <w:b/>
          <w:bCs/>
          <w:color w:val="000000" w:themeColor="text1"/>
        </w:rPr>
        <w:t>Feb. 1 and 2</w:t>
      </w:r>
      <w:r w:rsidRPr="00877869">
        <w:rPr>
          <w:color w:val="000000" w:themeColor="text1"/>
        </w:rPr>
        <w:t>. Videos of the</w:t>
      </w:r>
      <w:r w:rsidR="002521D6" w:rsidRPr="00877869">
        <w:rPr>
          <w:color w:val="000000" w:themeColor="text1"/>
          <w:sz w:val="21"/>
          <w:szCs w:val="21"/>
        </w:rPr>
        <w:t xml:space="preserve"> </w:t>
      </w:r>
      <w:hyperlink r:id="rId137" w:tgtFrame="_blank" w:history="1">
        <w:r w:rsidR="002521D6" w:rsidRPr="00877869">
          <w:rPr>
            <w:rStyle w:val="Hyperlink"/>
            <w:color w:val="000000" w:themeColor="text1"/>
          </w:rPr>
          <w:t>February 2023 conference</w:t>
        </w:r>
      </w:hyperlink>
      <w:r w:rsidRPr="00877869">
        <w:rPr>
          <w:color w:val="000000" w:themeColor="text1"/>
        </w:rPr>
        <w:t xml:space="preserve"> are available online.</w:t>
      </w:r>
    </w:p>
    <w:p w14:paraId="7EB0FD5D" w14:textId="48047009" w:rsidR="004B7479" w:rsidRPr="00877869" w:rsidRDefault="00C12F0C" w:rsidP="00E454EB">
      <w:pPr>
        <w:pStyle w:val="BodyBullets"/>
        <w:spacing w:after="0"/>
        <w:rPr>
          <w:color w:val="000000" w:themeColor="text1"/>
        </w:rPr>
      </w:pPr>
      <w:hyperlink r:id="rId138" w:history="1">
        <w:r w:rsidR="00FE5DD0" w:rsidRPr="00877869">
          <w:rPr>
            <w:rStyle w:val="Hyperlink"/>
            <w:color w:val="000000" w:themeColor="text1"/>
          </w:rPr>
          <w:t>CDFW Releases Beavers into the Wild for First Time in Nearly 75 Years</w:t>
        </w:r>
      </w:hyperlink>
    </w:p>
    <w:p w14:paraId="2D4FB12B" w14:textId="44699598" w:rsidR="006F077F" w:rsidRPr="00877869" w:rsidRDefault="00C12F0C" w:rsidP="00E454EB">
      <w:pPr>
        <w:pStyle w:val="BodyBullets"/>
        <w:spacing w:after="0"/>
        <w:rPr>
          <w:color w:val="000000" w:themeColor="text1"/>
        </w:rPr>
      </w:pPr>
      <w:hyperlink r:id="rId139" w:history="1">
        <w:r w:rsidR="006F077F" w:rsidRPr="00877869">
          <w:rPr>
            <w:rStyle w:val="Hyperlink"/>
            <w:color w:val="000000" w:themeColor="text1"/>
            <w:u w:val="none"/>
          </w:rPr>
          <w:t xml:space="preserve">DWR Releases Final Environmental Impact Report for </w:t>
        </w:r>
        <w:r w:rsidR="006F077F" w:rsidRPr="00877869">
          <w:rPr>
            <w:rStyle w:val="Hyperlink"/>
            <w:color w:val="000000" w:themeColor="text1"/>
          </w:rPr>
          <w:t>Delta Conveyance Project</w:t>
        </w:r>
      </w:hyperlink>
    </w:p>
    <w:p w14:paraId="4BE5577A" w14:textId="4542C36B" w:rsidR="00E258E3" w:rsidRPr="00877869" w:rsidRDefault="00C12F0C" w:rsidP="00E454EB">
      <w:pPr>
        <w:pStyle w:val="BodyBullets"/>
        <w:spacing w:after="0"/>
        <w:rPr>
          <w:color w:val="000000" w:themeColor="text1"/>
        </w:rPr>
      </w:pPr>
      <w:hyperlink r:id="rId140" w:history="1">
        <w:r w:rsidR="00E258E3" w:rsidRPr="00877869">
          <w:rPr>
            <w:rStyle w:val="Hyperlink"/>
            <w:color w:val="000000" w:themeColor="text1"/>
          </w:rPr>
          <w:t>Over 40 Acres of Ancestral Land Returned to Native American Tribe</w:t>
        </w:r>
      </w:hyperlink>
    </w:p>
    <w:p w14:paraId="1F16637A" w14:textId="7A64A9B4" w:rsidR="008E0988" w:rsidRPr="00877869" w:rsidRDefault="00C12F0C" w:rsidP="00E454EB">
      <w:pPr>
        <w:pStyle w:val="BodyBullets"/>
        <w:spacing w:after="0"/>
        <w:rPr>
          <w:color w:val="000000" w:themeColor="text1"/>
        </w:rPr>
      </w:pPr>
      <w:hyperlink r:id="rId141" w:tgtFrame="_blank" w:history="1">
        <w:r w:rsidR="001B59BD" w:rsidRPr="00877869">
          <w:rPr>
            <w:rStyle w:val="Hyperlink"/>
            <w:color w:val="000000" w:themeColor="text1"/>
          </w:rPr>
          <w:t xml:space="preserve">California Connectivity and Crossings Conference '24 </w:t>
        </w:r>
      </w:hyperlink>
      <w:r w:rsidR="00710B94" w:rsidRPr="00877869">
        <w:rPr>
          <w:color w:val="000000" w:themeColor="text1"/>
        </w:rPr>
        <w:t xml:space="preserve">, </w:t>
      </w:r>
      <w:r w:rsidR="00710B94" w:rsidRPr="00877869">
        <w:rPr>
          <w:b/>
          <w:bCs/>
          <w:color w:val="000000" w:themeColor="text1"/>
        </w:rPr>
        <w:t>April 22-24, 2024</w:t>
      </w:r>
      <w:r w:rsidR="00710B94" w:rsidRPr="00877869">
        <w:rPr>
          <w:color w:val="000000" w:themeColor="text1"/>
        </w:rPr>
        <w:t xml:space="preserve"> at UC Davis. </w:t>
      </w:r>
      <w:r w:rsidR="001B59BD" w:rsidRPr="00877869">
        <w:rPr>
          <w:color w:val="000000" w:themeColor="text1"/>
        </w:rPr>
        <w:t xml:space="preserve">The intent of this conference is to bring together community and professional scientists, students, volunteers, policy-makers and practitioners to share research and findings, discuss information gaps and needs, and present examples of how to navigate and fund connectivity solutions to help restore  wildlife connectivity across California. </w:t>
      </w:r>
    </w:p>
    <w:p w14:paraId="7443D417" w14:textId="130368A5" w:rsidR="00823B89" w:rsidRPr="00877869" w:rsidRDefault="00823B89" w:rsidP="00E454EB">
      <w:pPr>
        <w:pStyle w:val="Heading3"/>
        <w:spacing w:before="0" w:line="240" w:lineRule="auto"/>
        <w:rPr>
          <w:rFonts w:ascii="Segoe UI" w:hAnsi="Segoe UI" w:cs="Segoe UI"/>
          <w:b/>
          <w:bCs/>
          <w:sz w:val="23"/>
          <w:szCs w:val="23"/>
        </w:rPr>
      </w:pPr>
      <w:bookmarkStart w:id="432" w:name="_Toc155260127"/>
      <w:bookmarkStart w:id="433" w:name="_Toc155266256"/>
      <w:r w:rsidRPr="00877869">
        <w:rPr>
          <w:rFonts w:ascii="Segoe UI" w:hAnsi="Segoe UI" w:cs="Segoe UI"/>
          <w:b/>
          <w:bCs/>
          <w:sz w:val="23"/>
          <w:szCs w:val="23"/>
        </w:rPr>
        <w:t>COLORADO</w:t>
      </w:r>
      <w:bookmarkEnd w:id="432"/>
      <w:bookmarkEnd w:id="433"/>
    </w:p>
    <w:p w14:paraId="044C26AE" w14:textId="20015A32" w:rsidR="0041303C" w:rsidRPr="00877869" w:rsidRDefault="00C12F0C" w:rsidP="00E454EB">
      <w:pPr>
        <w:pStyle w:val="BodyBullets"/>
        <w:spacing w:after="0"/>
        <w:rPr>
          <w:color w:val="000000" w:themeColor="text1"/>
        </w:rPr>
      </w:pPr>
      <w:hyperlink r:id="rId142" w:history="1">
        <w:r w:rsidR="0041303C" w:rsidRPr="00877869">
          <w:rPr>
            <w:rStyle w:val="Hyperlink"/>
            <w:rFonts w:eastAsia="Times New Roman"/>
            <w:color w:val="000000" w:themeColor="text1"/>
            <w:u w:val="none"/>
          </w:rPr>
          <w:t xml:space="preserve">Governor Polis Celebrates </w:t>
        </w:r>
        <w:r w:rsidR="0041303C" w:rsidRPr="00877869">
          <w:rPr>
            <w:rStyle w:val="Hyperlink"/>
            <w:rFonts w:eastAsia="Times New Roman"/>
            <w:color w:val="000000" w:themeColor="text1"/>
          </w:rPr>
          <w:t>Historic Colorado River Water Agreement</w:t>
        </w:r>
      </w:hyperlink>
    </w:p>
    <w:p w14:paraId="78749A01" w14:textId="77777777" w:rsidR="0041303C" w:rsidRPr="00877869" w:rsidRDefault="00C12F0C" w:rsidP="00E454EB">
      <w:pPr>
        <w:pStyle w:val="BodyBullets"/>
        <w:spacing w:after="0"/>
        <w:rPr>
          <w:color w:val="000000" w:themeColor="text1"/>
        </w:rPr>
      </w:pPr>
      <w:hyperlink r:id="rId143" w:history="1">
        <w:r w:rsidR="0041303C" w:rsidRPr="00877869">
          <w:rPr>
            <w:rStyle w:val="Hyperlink"/>
            <w:rFonts w:eastAsia="Times New Roman"/>
            <w:color w:val="000000" w:themeColor="text1"/>
            <w:u w:val="none"/>
          </w:rPr>
          <w:t xml:space="preserve">Polis Administration Releases </w:t>
        </w:r>
        <w:r w:rsidR="0041303C" w:rsidRPr="00877869">
          <w:rPr>
            <w:rStyle w:val="Hyperlink"/>
            <w:rFonts w:eastAsia="Times New Roman"/>
            <w:color w:val="000000" w:themeColor="text1"/>
          </w:rPr>
          <w:t>First-Of-Its-Kind Climate Preparedness Roadmap</w:t>
        </w:r>
      </w:hyperlink>
    </w:p>
    <w:p w14:paraId="0B53D4FE" w14:textId="5D169508" w:rsidR="00B45904" w:rsidRPr="00877869" w:rsidRDefault="00C12F0C" w:rsidP="00E454EB">
      <w:pPr>
        <w:pStyle w:val="BodyBullets"/>
        <w:spacing w:after="0"/>
        <w:rPr>
          <w:color w:val="000000" w:themeColor="text1"/>
        </w:rPr>
      </w:pPr>
      <w:hyperlink r:id="rId144" w:history="1">
        <w:r w:rsidR="003F3D69" w:rsidRPr="00877869">
          <w:rPr>
            <w:rStyle w:val="Hyperlink"/>
            <w:color w:val="000000" w:themeColor="text1"/>
          </w:rPr>
          <w:t>Cleanup company walks away from Jeffco uranium mine</w:t>
        </w:r>
        <w:r w:rsidR="003F3D69" w:rsidRPr="00877869">
          <w:rPr>
            <w:rStyle w:val="Hyperlink"/>
            <w:color w:val="000000" w:themeColor="text1"/>
            <w:u w:val="none"/>
          </w:rPr>
          <w:t>, state takes $7.3 million bond</w:t>
        </w:r>
      </w:hyperlink>
    </w:p>
    <w:p w14:paraId="7C0A143A" w14:textId="127037E9" w:rsidR="00816193" w:rsidRPr="00877869" w:rsidRDefault="00816193" w:rsidP="00E454EB">
      <w:pPr>
        <w:pStyle w:val="Heading3"/>
        <w:spacing w:before="0" w:line="240" w:lineRule="auto"/>
        <w:rPr>
          <w:rFonts w:ascii="Segoe UI" w:hAnsi="Segoe UI" w:cs="Segoe UI"/>
          <w:b/>
          <w:bCs/>
          <w:sz w:val="23"/>
          <w:szCs w:val="23"/>
        </w:rPr>
      </w:pPr>
      <w:bookmarkStart w:id="434" w:name="_Toc149916439"/>
      <w:bookmarkStart w:id="435" w:name="_Toc149922556"/>
      <w:bookmarkStart w:id="436" w:name="_Toc152563715"/>
      <w:bookmarkStart w:id="437" w:name="_Toc155260128"/>
      <w:bookmarkStart w:id="438" w:name="_Toc155266257"/>
      <w:r w:rsidRPr="00877869">
        <w:rPr>
          <w:rFonts w:ascii="Segoe UI" w:hAnsi="Segoe UI" w:cs="Segoe UI"/>
          <w:b/>
          <w:bCs/>
          <w:sz w:val="23"/>
          <w:szCs w:val="23"/>
        </w:rPr>
        <w:t>New Mexico</w:t>
      </w:r>
      <w:bookmarkEnd w:id="434"/>
      <w:bookmarkEnd w:id="435"/>
      <w:bookmarkEnd w:id="436"/>
      <w:bookmarkEnd w:id="437"/>
      <w:bookmarkEnd w:id="438"/>
    </w:p>
    <w:p w14:paraId="6EFD20D0" w14:textId="77FEC3D1" w:rsidR="00407554" w:rsidRDefault="00C12F0C" w:rsidP="00E454EB">
      <w:pPr>
        <w:pStyle w:val="BodyBullets"/>
        <w:spacing w:after="0"/>
        <w:rPr>
          <w:color w:val="000000" w:themeColor="text1"/>
        </w:rPr>
      </w:pPr>
      <w:hyperlink r:id="rId145" w:history="1">
        <w:r w:rsidR="00FF69E2" w:rsidRPr="00877869">
          <w:rPr>
            <w:rStyle w:val="Hyperlink"/>
            <w:color w:val="000000" w:themeColor="text1"/>
            <w:u w:val="none"/>
          </w:rPr>
          <w:t xml:space="preserve">New Mexico to invest </w:t>
        </w:r>
        <w:r w:rsidR="00FF69E2" w:rsidRPr="00877869">
          <w:rPr>
            <w:rStyle w:val="Hyperlink"/>
            <w:color w:val="000000" w:themeColor="text1"/>
          </w:rPr>
          <w:t xml:space="preserve">$500M in first-of-its-kind strategic water supply build-out </w:t>
        </w:r>
      </w:hyperlink>
      <w:r w:rsidR="00DF0554" w:rsidRPr="00877869">
        <w:rPr>
          <w:color w:val="000000" w:themeColor="text1"/>
        </w:rPr>
        <w:t xml:space="preserve"> </w:t>
      </w:r>
    </w:p>
    <w:p w14:paraId="33D24080" w14:textId="77777777" w:rsidR="00F15385" w:rsidRPr="00877869" w:rsidRDefault="00F15385" w:rsidP="00E454EB">
      <w:pPr>
        <w:pStyle w:val="BodyBullets"/>
        <w:numPr>
          <w:ilvl w:val="0"/>
          <w:numId w:val="0"/>
        </w:numPr>
        <w:spacing w:after="0"/>
        <w:ind w:left="720"/>
        <w:rPr>
          <w:color w:val="000000" w:themeColor="text1"/>
        </w:rPr>
      </w:pPr>
    </w:p>
    <w:p w14:paraId="2D0333C3" w14:textId="77777777" w:rsidR="00023100" w:rsidRPr="00877869" w:rsidRDefault="00023100" w:rsidP="00E454EB">
      <w:pPr>
        <w:pStyle w:val="Heading2"/>
        <w:spacing w:before="0" w:line="240" w:lineRule="auto"/>
        <w:rPr>
          <w:rFonts w:ascii="Segoe UI" w:hAnsi="Segoe UI" w:cs="Segoe UI"/>
          <w:b/>
          <w:bCs/>
          <w:sz w:val="23"/>
          <w:szCs w:val="23"/>
        </w:rPr>
      </w:pPr>
      <w:bookmarkStart w:id="439" w:name="_Toc138863499"/>
      <w:bookmarkStart w:id="440" w:name="_Toc138947940"/>
      <w:bookmarkStart w:id="441" w:name="_Toc138948895"/>
      <w:bookmarkStart w:id="442" w:name="_Toc139290525"/>
      <w:bookmarkStart w:id="443" w:name="_Toc139290635"/>
      <w:bookmarkStart w:id="444" w:name="_Toc139291397"/>
      <w:bookmarkStart w:id="445" w:name="_Toc139291566"/>
      <w:bookmarkStart w:id="446" w:name="_Toc139291719"/>
      <w:bookmarkStart w:id="447" w:name="_Toc142033648"/>
      <w:bookmarkStart w:id="448" w:name="_Toc142078805"/>
      <w:bookmarkStart w:id="449" w:name="_Toc144806398"/>
      <w:bookmarkStart w:id="450" w:name="_Toc144832072"/>
      <w:bookmarkStart w:id="451" w:name="_Toc144832248"/>
      <w:bookmarkStart w:id="452" w:name="_Toc144832311"/>
      <w:bookmarkStart w:id="453" w:name="_Toc147496142"/>
      <w:bookmarkStart w:id="454" w:name="_Toc149916440"/>
      <w:bookmarkStart w:id="455" w:name="_Toc149922557"/>
      <w:bookmarkStart w:id="456" w:name="_Toc152563717"/>
      <w:bookmarkStart w:id="457" w:name="_Toc155260129"/>
      <w:bookmarkStart w:id="458" w:name="_Toc155266258"/>
      <w:r w:rsidRPr="00877869">
        <w:rPr>
          <w:rFonts w:ascii="Segoe UI" w:hAnsi="Segoe UI" w:cs="Segoe UI"/>
          <w:b/>
          <w:bCs/>
          <w:sz w:val="23"/>
          <w:szCs w:val="23"/>
        </w:rPr>
        <w:t>Tribal Updates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3D74FA39" w14:textId="1615588F" w:rsidR="003C79B9" w:rsidRPr="00877869" w:rsidRDefault="00C12F0C" w:rsidP="00E454EB">
      <w:pPr>
        <w:pStyle w:val="BodyBullets"/>
        <w:spacing w:after="0"/>
        <w:rPr>
          <w:color w:val="000000" w:themeColor="text1"/>
        </w:rPr>
      </w:pPr>
      <w:hyperlink r:id="rId146" w:history="1">
        <w:r w:rsidR="003C79B9" w:rsidRPr="00877869">
          <w:rPr>
            <w:rStyle w:val="Hyperlink"/>
            <w:color w:val="000000" w:themeColor="text1"/>
            <w:u w:val="none"/>
          </w:rPr>
          <w:t xml:space="preserve">EPA Releases </w:t>
        </w:r>
        <w:r w:rsidR="003C79B9" w:rsidRPr="00877869">
          <w:rPr>
            <w:rStyle w:val="Hyperlink"/>
            <w:color w:val="000000" w:themeColor="text1"/>
          </w:rPr>
          <w:t>Revised Policy on Consultation with Indian Tribes</w:t>
        </w:r>
      </w:hyperlink>
    </w:p>
    <w:p w14:paraId="35204310" w14:textId="1214A7C5" w:rsidR="00206BE4" w:rsidRPr="00877869" w:rsidRDefault="00C12F0C" w:rsidP="00E454EB">
      <w:pPr>
        <w:pStyle w:val="BodyBullets"/>
        <w:spacing w:after="0"/>
        <w:rPr>
          <w:color w:val="000000" w:themeColor="text1"/>
          <w:u w:val="single"/>
        </w:rPr>
      </w:pPr>
      <w:hyperlink r:id="rId147" w:history="1">
        <w:r w:rsidR="00206BE4" w:rsidRPr="00877869">
          <w:rPr>
            <w:rStyle w:val="Hyperlink"/>
            <w:color w:val="000000" w:themeColor="text1"/>
            <w:u w:val="none"/>
          </w:rPr>
          <w:t xml:space="preserve">NPS to Collaborate with Tribes on </w:t>
        </w:r>
        <w:r w:rsidR="00206BE4" w:rsidRPr="00877869">
          <w:rPr>
            <w:rStyle w:val="Hyperlink"/>
            <w:color w:val="000000" w:themeColor="text1"/>
          </w:rPr>
          <w:t>Theme Study of Native American History</w:t>
        </w:r>
      </w:hyperlink>
    </w:p>
    <w:p w14:paraId="58FC4E58" w14:textId="555EE912" w:rsidR="005E465D" w:rsidRPr="00877869" w:rsidRDefault="00C12F0C" w:rsidP="00E454EB">
      <w:pPr>
        <w:pStyle w:val="BodyBullets"/>
        <w:spacing w:after="0"/>
        <w:rPr>
          <w:color w:val="000000" w:themeColor="text1"/>
        </w:rPr>
      </w:pPr>
      <w:hyperlink r:id="rId148" w:history="1">
        <w:r w:rsidR="001409CF" w:rsidRPr="00877869">
          <w:rPr>
            <w:rStyle w:val="Hyperlink"/>
            <w:color w:val="000000" w:themeColor="text1"/>
            <w:u w:val="none"/>
          </w:rPr>
          <w:t xml:space="preserve">6 Million for </w:t>
        </w:r>
        <w:r w:rsidR="001409CF" w:rsidRPr="00877869">
          <w:rPr>
            <w:rStyle w:val="Hyperlink"/>
            <w:color w:val="000000" w:themeColor="text1"/>
          </w:rPr>
          <w:t>Innovative Solar Panel Installation Over Canals</w:t>
        </w:r>
        <w:r w:rsidR="001409CF" w:rsidRPr="00877869">
          <w:rPr>
            <w:rStyle w:val="Hyperlink"/>
            <w:color w:val="000000" w:themeColor="text1"/>
            <w:u w:val="none"/>
          </w:rPr>
          <w:t xml:space="preserve"> in Gila River Indian Community</w:t>
        </w:r>
      </w:hyperlink>
    </w:p>
    <w:p w14:paraId="466D2F3C" w14:textId="38BD80A0" w:rsidR="007226D3" w:rsidRPr="00877869" w:rsidRDefault="00C12F0C" w:rsidP="00E454EB">
      <w:pPr>
        <w:pStyle w:val="BodyBullets"/>
        <w:spacing w:after="0"/>
        <w:rPr>
          <w:color w:val="000000" w:themeColor="text1"/>
        </w:rPr>
      </w:pPr>
      <w:hyperlink r:id="rId149" w:history="1">
        <w:r w:rsidR="005E465D" w:rsidRPr="00877869">
          <w:rPr>
            <w:rStyle w:val="Hyperlink"/>
            <w:color w:val="000000" w:themeColor="text1"/>
            <w:u w:val="none"/>
          </w:rPr>
          <w:t xml:space="preserve">$16.5 Million to Support Tribes </w:t>
        </w:r>
        <w:r w:rsidR="005E465D" w:rsidRPr="00877869">
          <w:rPr>
            <w:rStyle w:val="Hyperlink"/>
            <w:color w:val="000000" w:themeColor="text1"/>
          </w:rPr>
          <w:t>Impacted by Drought</w:t>
        </w:r>
      </w:hyperlink>
      <w:r w:rsidR="005E465D" w:rsidRPr="00877869">
        <w:rPr>
          <w:color w:val="000000" w:themeColor="text1"/>
        </w:rPr>
        <w:t xml:space="preserve"> </w:t>
      </w:r>
    </w:p>
    <w:p w14:paraId="6E179D3F" w14:textId="2ADB9EF0" w:rsidR="00A86F4C" w:rsidRPr="00877869" w:rsidRDefault="00C12F0C" w:rsidP="00E454EB">
      <w:pPr>
        <w:pStyle w:val="BodyBullets"/>
        <w:spacing w:after="0"/>
        <w:rPr>
          <w:color w:val="000000" w:themeColor="text1"/>
        </w:rPr>
      </w:pPr>
      <w:hyperlink r:id="rId150" w:history="1">
        <w:r w:rsidR="00122ACB" w:rsidRPr="00877869">
          <w:rPr>
            <w:rStyle w:val="Hyperlink"/>
            <w:color w:val="000000" w:themeColor="text1"/>
          </w:rPr>
          <w:t xml:space="preserve">Historic Co-stewardship Agreement </w:t>
        </w:r>
        <w:r w:rsidR="00122ACB" w:rsidRPr="00877869">
          <w:rPr>
            <w:rStyle w:val="Hyperlink"/>
            <w:color w:val="000000" w:themeColor="text1"/>
            <w:u w:val="none"/>
          </w:rPr>
          <w:t>Signed Between Ohkay Owingeh Tribe, Forest Service, and Bureau of Land Management</w:t>
        </w:r>
      </w:hyperlink>
    </w:p>
    <w:p w14:paraId="57F88709" w14:textId="1AF86569" w:rsidR="00EE1B1D" w:rsidRPr="00877869" w:rsidRDefault="00C12F0C" w:rsidP="00E454EB">
      <w:pPr>
        <w:pStyle w:val="BodyBullets"/>
        <w:spacing w:after="0"/>
        <w:rPr>
          <w:color w:val="000000" w:themeColor="text1"/>
        </w:rPr>
      </w:pPr>
      <w:hyperlink r:id="rId151" w:history="1">
        <w:r w:rsidR="00E434B4" w:rsidRPr="00877869">
          <w:rPr>
            <w:rStyle w:val="Hyperlink"/>
            <w:color w:val="000000" w:themeColor="text1"/>
            <w:u w:val="none"/>
          </w:rPr>
          <w:t xml:space="preserve">$27 Million for </w:t>
        </w:r>
        <w:r w:rsidR="00E434B4" w:rsidRPr="00877869">
          <w:rPr>
            <w:rStyle w:val="Hyperlink"/>
            <w:color w:val="000000" w:themeColor="text1"/>
          </w:rPr>
          <w:t>Tribal Dam Safety, Water Sanitation Projects</w:t>
        </w:r>
      </w:hyperlink>
    </w:p>
    <w:p w14:paraId="5385685E" w14:textId="315E8475" w:rsidR="00EE1B1D" w:rsidRPr="00877869" w:rsidRDefault="00C12F0C" w:rsidP="00E454EB">
      <w:pPr>
        <w:pStyle w:val="BodyBullets"/>
        <w:spacing w:after="0"/>
        <w:rPr>
          <w:color w:val="000000" w:themeColor="text1"/>
          <w:u w:val="single"/>
        </w:rPr>
      </w:pPr>
      <w:hyperlink r:id="rId152" w:history="1">
        <w:r w:rsidR="0041303C" w:rsidRPr="00877869">
          <w:rPr>
            <w:rStyle w:val="Hyperlink"/>
            <w:color w:val="000000" w:themeColor="text1"/>
          </w:rPr>
          <w:t>Over 40 Acres of Ancestral Land Returned to Native American Tribe</w:t>
        </w:r>
      </w:hyperlink>
    </w:p>
    <w:p w14:paraId="38878724" w14:textId="2EF04B4C" w:rsidR="0002784B" w:rsidRPr="00877869" w:rsidRDefault="00C12F0C" w:rsidP="00E454EB">
      <w:pPr>
        <w:pStyle w:val="BodyBullets"/>
        <w:spacing w:after="0"/>
        <w:rPr>
          <w:color w:val="000000" w:themeColor="text1"/>
        </w:rPr>
      </w:pPr>
      <w:hyperlink r:id="rId153" w:tgtFrame="_blank" w:history="1">
        <w:r w:rsidR="00A74BBB" w:rsidRPr="00877869">
          <w:rPr>
            <w:rStyle w:val="Hyperlink"/>
            <w:color w:val="000000" w:themeColor="text1"/>
            <w:u w:val="none"/>
          </w:rPr>
          <w:t xml:space="preserve">Administration Takes Steps to </w:t>
        </w:r>
        <w:r w:rsidR="00A74BBB" w:rsidRPr="00877869">
          <w:rPr>
            <w:rStyle w:val="Hyperlink"/>
            <w:color w:val="000000" w:themeColor="text1"/>
          </w:rPr>
          <w:t>Increase Co-Stewardship Opportunities</w:t>
        </w:r>
        <w:r w:rsidR="00A74BBB" w:rsidRPr="00877869">
          <w:rPr>
            <w:rStyle w:val="Hyperlink"/>
            <w:color w:val="000000" w:themeColor="text1"/>
            <w:u w:val="none"/>
          </w:rPr>
          <w:t>, Incorporate Indigenous Knowledge, Protect Sacred Sites</w:t>
        </w:r>
      </w:hyperlink>
    </w:p>
    <w:p w14:paraId="59191D92" w14:textId="19C1BD4A" w:rsidR="00EC7FED" w:rsidRPr="00877869" w:rsidRDefault="00C12F0C" w:rsidP="00E454EB">
      <w:pPr>
        <w:pStyle w:val="BodyBullets"/>
        <w:spacing w:after="0"/>
        <w:rPr>
          <w:color w:val="000000" w:themeColor="text1"/>
        </w:rPr>
      </w:pPr>
      <w:hyperlink r:id="rId154" w:tgtFrame="_blank" w:history="1">
        <w:r w:rsidR="00AF59BC" w:rsidRPr="00877869">
          <w:rPr>
            <w:rStyle w:val="Hyperlink"/>
            <w:color w:val="000000" w:themeColor="text1"/>
            <w:u w:val="none"/>
          </w:rPr>
          <w:t xml:space="preserve">Biden Administration to partner with tribes to </w:t>
        </w:r>
        <w:r w:rsidR="00AF59BC" w:rsidRPr="00877869">
          <w:rPr>
            <w:rStyle w:val="Hyperlink"/>
            <w:color w:val="000000" w:themeColor="text1"/>
          </w:rPr>
          <w:t>restore wild Salmon</w:t>
        </w:r>
      </w:hyperlink>
    </w:p>
    <w:p w14:paraId="464E1918" w14:textId="74A0D505" w:rsidR="003259E5" w:rsidRPr="00877869" w:rsidRDefault="00C12F0C" w:rsidP="00E454EB">
      <w:pPr>
        <w:pStyle w:val="BodyBullets"/>
        <w:spacing w:after="0"/>
        <w:rPr>
          <w:color w:val="000000" w:themeColor="text1"/>
        </w:rPr>
      </w:pPr>
      <w:hyperlink r:id="rId155" w:history="1">
        <w:r w:rsidR="003259E5" w:rsidRPr="00877869">
          <w:rPr>
            <w:rStyle w:val="Hyperlink"/>
            <w:color w:val="000000" w:themeColor="text1"/>
            <w:u w:val="none"/>
          </w:rPr>
          <w:t xml:space="preserve">On the Navajo Nation, </w:t>
        </w:r>
        <w:r w:rsidR="003259E5" w:rsidRPr="00877869">
          <w:rPr>
            <w:rStyle w:val="Hyperlink"/>
            <w:color w:val="000000" w:themeColor="text1"/>
          </w:rPr>
          <w:t>A Life Without Water</w:t>
        </w:r>
      </w:hyperlink>
    </w:p>
    <w:p w14:paraId="433DB06F" w14:textId="2A84A151" w:rsidR="00407554" w:rsidRPr="00877869" w:rsidRDefault="00A563C0" w:rsidP="00E454EB">
      <w:pPr>
        <w:pStyle w:val="BodyBullets"/>
        <w:spacing w:after="0"/>
        <w:rPr>
          <w:color w:val="000000" w:themeColor="text1"/>
        </w:rPr>
      </w:pPr>
      <w:r w:rsidRPr="00877869">
        <w:rPr>
          <w:color w:val="000000" w:themeColor="text1"/>
        </w:rPr>
        <w:t>California State Parks and the</w:t>
      </w:r>
      <w:hyperlink r:id="rId156" w:tgtFrame="_blank" w:history="1">
        <w:r w:rsidRPr="00877869">
          <w:rPr>
            <w:rStyle w:val="Hyperlink"/>
            <w:color w:val="000000" w:themeColor="text1"/>
            <w:u w:val="none"/>
          </w:rPr>
          <w:t xml:space="preserve"> </w:t>
        </w:r>
        <w:r w:rsidRPr="00877869">
          <w:rPr>
            <w:rStyle w:val="Hyperlink"/>
            <w:color w:val="000000" w:themeColor="text1"/>
          </w:rPr>
          <w:t>Fernandeño Tataviam Band of Mission Indians</w:t>
        </w:r>
      </w:hyperlink>
      <w:r w:rsidRPr="00877869">
        <w:rPr>
          <w:color w:val="000000" w:themeColor="text1"/>
        </w:rPr>
        <w:t xml:space="preserve"> (Tribe) have reached </w:t>
      </w:r>
      <w:hyperlink r:id="rId157" w:tgtFrame="_blank" w:history="1">
        <w:r w:rsidRPr="00877869">
          <w:rPr>
            <w:rStyle w:val="Hyperlink"/>
            <w:color w:val="000000" w:themeColor="text1"/>
          </w:rPr>
          <w:t>a historic agreement</w:t>
        </w:r>
      </w:hyperlink>
      <w:r w:rsidRPr="00877869">
        <w:rPr>
          <w:color w:val="000000" w:themeColor="text1"/>
        </w:rPr>
        <w:t xml:space="preserve"> to collaborate in the management of natural and cultural resources for State parks within the Tribe’s ancestral lands. </w:t>
      </w:r>
    </w:p>
    <w:p w14:paraId="1E3A903D" w14:textId="44D973A4" w:rsidR="00096EB3" w:rsidRPr="00877869" w:rsidRDefault="00096EB3" w:rsidP="00E454EB">
      <w:pPr>
        <w:pStyle w:val="BodyBullets"/>
        <w:spacing w:after="0"/>
        <w:rPr>
          <w:color w:val="00B050"/>
        </w:rPr>
      </w:pPr>
      <w:r w:rsidRPr="00877869">
        <w:rPr>
          <w:color w:val="00B050"/>
        </w:rPr>
        <w:t xml:space="preserve">Funding Opportunities: </w:t>
      </w:r>
    </w:p>
    <w:p w14:paraId="752EB0B9" w14:textId="160FE72C" w:rsidR="00F15385" w:rsidRPr="00F15385" w:rsidRDefault="00F15385" w:rsidP="00E454EB">
      <w:pPr>
        <w:pStyle w:val="BodyBullets"/>
        <w:numPr>
          <w:ilvl w:val="1"/>
          <w:numId w:val="1"/>
        </w:numPr>
        <w:spacing w:after="0"/>
        <w:rPr>
          <w:color w:val="000000" w:themeColor="text1"/>
        </w:rPr>
      </w:pPr>
      <w:r>
        <w:t xml:space="preserve">NPS </w:t>
      </w:r>
      <w:hyperlink r:id="rId158" w:tgtFrame="_blank" w:history="1">
        <w:r w:rsidRPr="00877869">
          <w:rPr>
            <w:rStyle w:val="Hyperlink"/>
            <w:color w:val="000000" w:themeColor="text1"/>
          </w:rPr>
          <w:t>Tribal Heritage Grants Program</w:t>
        </w:r>
      </w:hyperlink>
      <w:r w:rsidRPr="00877869">
        <w:rPr>
          <w:color w:val="000000" w:themeColor="text1"/>
        </w:rPr>
        <w:t xml:space="preserve"> </w:t>
      </w:r>
      <w:r w:rsidRPr="00877869">
        <w:t xml:space="preserve">focuses on protecting oral histories, plant and animal species important in tradition, sacred and historic places, and enabling the establishment of Tribal Historic Preservation Offices. </w:t>
      </w:r>
      <w:r w:rsidRPr="00877869">
        <w:rPr>
          <w:color w:val="00B050"/>
        </w:rPr>
        <w:t xml:space="preserve">Congress has appropriated $720,000 for the THG Program. </w:t>
      </w:r>
      <w:r w:rsidRPr="00877869">
        <w:rPr>
          <w:color w:val="000000" w:themeColor="text1"/>
        </w:rPr>
        <w:t xml:space="preserve">Applications are due </w:t>
      </w:r>
      <w:r w:rsidRPr="00877869">
        <w:rPr>
          <w:b/>
          <w:bCs/>
          <w:color w:val="000000" w:themeColor="text1"/>
        </w:rPr>
        <w:t>February 20, 2024.</w:t>
      </w:r>
    </w:p>
    <w:p w14:paraId="6AB1081C" w14:textId="16FFFA36" w:rsidR="00096EB3" w:rsidRPr="00877869" w:rsidRDefault="00C12F0C" w:rsidP="00E454EB">
      <w:pPr>
        <w:pStyle w:val="BodyBullets"/>
        <w:numPr>
          <w:ilvl w:val="1"/>
          <w:numId w:val="1"/>
        </w:numPr>
        <w:spacing w:after="0"/>
        <w:rPr>
          <w:b/>
          <w:bCs/>
          <w:color w:val="000000" w:themeColor="text1"/>
        </w:rPr>
      </w:pPr>
      <w:hyperlink r:id="rId159" w:tgtFrame="_blank" w:history="1">
        <w:r w:rsidR="00AA4448" w:rsidRPr="00877869">
          <w:rPr>
            <w:rStyle w:val="Hyperlink"/>
            <w:color w:val="000000" w:themeColor="text1"/>
            <w:u w:val="none"/>
          </w:rPr>
          <w:t>To provide</w:t>
        </w:r>
        <w:r w:rsidR="00AA4448" w:rsidRPr="00877869">
          <w:rPr>
            <w:rStyle w:val="Hyperlink"/>
            <w:color w:val="000000" w:themeColor="text1"/>
          </w:rPr>
          <w:t xml:space="preserve"> </w:t>
        </w:r>
        <w:r w:rsidR="00AA4448" w:rsidRPr="00877869">
          <w:rPr>
            <w:rStyle w:val="Hyperlink"/>
            <w:color w:val="00B050"/>
          </w:rPr>
          <w:t>emergency drought relief for federally recognized Indian Tribes</w:t>
        </w:r>
        <w:r w:rsidR="00AA4448" w:rsidRPr="00877869">
          <w:rPr>
            <w:rStyle w:val="Hyperlink"/>
            <w:color w:val="00B050"/>
            <w:u w:val="none"/>
          </w:rPr>
          <w:t xml:space="preserve"> </w:t>
        </w:r>
        <w:r w:rsidR="00AA4448" w:rsidRPr="00877869">
          <w:rPr>
            <w:rStyle w:val="Hyperlink"/>
            <w:color w:val="000000" w:themeColor="text1"/>
            <w:u w:val="none"/>
          </w:rPr>
          <w:t xml:space="preserve">in the 17 western states for near-term drought relief actions to mitigate drought impacts for Indian Tribes that are impacted by the operation of a Reclamation water project. </w:t>
        </w:r>
      </w:hyperlink>
      <w:r w:rsidR="00AA4448" w:rsidRPr="00877869">
        <w:rPr>
          <w:color w:val="000000" w:themeColor="text1"/>
        </w:rPr>
        <w:t xml:space="preserve">Due: </w:t>
      </w:r>
      <w:r w:rsidR="00AA4448" w:rsidRPr="00877869">
        <w:rPr>
          <w:b/>
          <w:bCs/>
          <w:color w:val="000000" w:themeColor="text1"/>
        </w:rPr>
        <w:t>April 11, 2024</w:t>
      </w:r>
    </w:p>
    <w:p w14:paraId="03FE0D00" w14:textId="1E7B70E3" w:rsidR="00643157" w:rsidRPr="00877869" w:rsidRDefault="00C12F0C" w:rsidP="00E454EB">
      <w:pPr>
        <w:pStyle w:val="BodyBullets"/>
        <w:numPr>
          <w:ilvl w:val="1"/>
          <w:numId w:val="1"/>
        </w:numPr>
        <w:spacing w:after="0"/>
        <w:rPr>
          <w:color w:val="000000" w:themeColor="text1"/>
        </w:rPr>
      </w:pPr>
      <w:hyperlink r:id="rId160" w:tgtFrame="_blank" w:history="1">
        <w:r w:rsidR="00643157" w:rsidRPr="00877869">
          <w:rPr>
            <w:rStyle w:val="Hyperlink"/>
            <w:color w:val="000000" w:themeColor="text1"/>
            <w:u w:val="none"/>
          </w:rPr>
          <w:t xml:space="preserve">For projects and activities that </w:t>
        </w:r>
        <w:r w:rsidR="00643157" w:rsidRPr="00877869">
          <w:rPr>
            <w:rStyle w:val="Hyperlink"/>
            <w:color w:val="00B050"/>
          </w:rPr>
          <w:t>develop, manage, and protect tribal water</w:t>
        </w:r>
        <w:r w:rsidR="00643157" w:rsidRPr="00877869">
          <w:rPr>
            <w:rStyle w:val="Hyperlink"/>
            <w:color w:val="000000" w:themeColor="text1"/>
            <w:u w:val="none"/>
          </w:rPr>
          <w:t xml:space="preserve"> and related resources.</w:t>
        </w:r>
      </w:hyperlink>
      <w:r w:rsidR="00643157" w:rsidRPr="00877869">
        <w:rPr>
          <w:color w:val="000000" w:themeColor="text1"/>
        </w:rPr>
        <w:t xml:space="preserve"> Due: </w:t>
      </w:r>
      <w:r w:rsidR="00643157" w:rsidRPr="00877869">
        <w:rPr>
          <w:b/>
          <w:bCs/>
          <w:color w:val="000000" w:themeColor="text1"/>
        </w:rPr>
        <w:t>March 12, 2024.</w:t>
      </w:r>
    </w:p>
    <w:p w14:paraId="565CD456" w14:textId="77777777" w:rsidR="00BD798D" w:rsidRPr="00877869" w:rsidRDefault="00BD798D" w:rsidP="00E454EB">
      <w:pPr>
        <w:pStyle w:val="BodyBullets"/>
        <w:numPr>
          <w:ilvl w:val="0"/>
          <w:numId w:val="0"/>
        </w:numPr>
        <w:spacing w:after="0"/>
        <w:contextualSpacing w:val="0"/>
        <w:rPr>
          <w:color w:val="000000" w:themeColor="text1"/>
        </w:rPr>
      </w:pPr>
    </w:p>
    <w:p w14:paraId="759F43E9" w14:textId="77777777" w:rsidR="00023100" w:rsidRPr="00877869" w:rsidRDefault="00023100" w:rsidP="00E454EB">
      <w:pPr>
        <w:pStyle w:val="Heading2"/>
        <w:spacing w:before="0" w:line="240" w:lineRule="auto"/>
        <w:rPr>
          <w:rFonts w:ascii="Segoe UI" w:hAnsi="Segoe UI" w:cs="Segoe UI"/>
          <w:b/>
          <w:bCs/>
          <w:sz w:val="23"/>
          <w:szCs w:val="23"/>
        </w:rPr>
      </w:pPr>
      <w:bookmarkStart w:id="459" w:name="_Toc138863500"/>
      <w:bookmarkStart w:id="460" w:name="_Toc138947941"/>
      <w:bookmarkStart w:id="461" w:name="_Toc138948896"/>
      <w:bookmarkStart w:id="462" w:name="_Toc139290526"/>
      <w:bookmarkStart w:id="463" w:name="_Toc139290636"/>
      <w:bookmarkStart w:id="464" w:name="_Toc139291398"/>
      <w:bookmarkStart w:id="465" w:name="_Toc139291567"/>
      <w:bookmarkStart w:id="466" w:name="_Toc139291720"/>
      <w:bookmarkStart w:id="467" w:name="_Toc142033649"/>
      <w:bookmarkStart w:id="468" w:name="_Toc142078806"/>
      <w:bookmarkStart w:id="469" w:name="_Toc144806399"/>
      <w:bookmarkStart w:id="470" w:name="_Toc144832073"/>
      <w:bookmarkStart w:id="471" w:name="_Toc144832249"/>
      <w:bookmarkStart w:id="472" w:name="_Toc144832312"/>
      <w:bookmarkStart w:id="473" w:name="_Toc147496143"/>
      <w:bookmarkStart w:id="474" w:name="_Toc149916441"/>
      <w:bookmarkStart w:id="475" w:name="_Toc149922558"/>
      <w:bookmarkStart w:id="476" w:name="_Toc152563718"/>
      <w:bookmarkStart w:id="477" w:name="_Toc155260130"/>
      <w:bookmarkStart w:id="478" w:name="_Toc155266259"/>
      <w:r w:rsidRPr="00877869">
        <w:rPr>
          <w:rFonts w:ascii="Segoe UI" w:hAnsi="Segoe UI" w:cs="Segoe UI"/>
          <w:b/>
          <w:bCs/>
          <w:sz w:val="23"/>
          <w:szCs w:val="23"/>
        </w:rPr>
        <w:t>Regional Updates</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0D74FE55" w14:textId="515243D4" w:rsidR="00C404D3" w:rsidRPr="00877869" w:rsidRDefault="00344D8F" w:rsidP="00E454EB">
      <w:pPr>
        <w:pStyle w:val="BodyBullets"/>
        <w:spacing w:after="0"/>
        <w:rPr>
          <w:color w:val="000000" w:themeColor="text1"/>
        </w:rPr>
      </w:pPr>
      <w:bookmarkStart w:id="479" w:name="_Toc138863501"/>
      <w:bookmarkStart w:id="480" w:name="_Toc138947942"/>
      <w:bookmarkStart w:id="481" w:name="_Toc138948897"/>
      <w:r w:rsidRPr="00877869">
        <w:rPr>
          <w:color w:val="000000" w:themeColor="text1"/>
        </w:rPr>
        <w:t xml:space="preserve">The Water Education Foundation has published an </w:t>
      </w:r>
      <w:hyperlink r:id="rId161" w:tgtFrame="_blank" w:history="1">
        <w:r w:rsidRPr="00877869">
          <w:rPr>
            <w:rStyle w:val="Hyperlink"/>
            <w:color w:val="000000" w:themeColor="text1"/>
          </w:rPr>
          <w:t>article on using purified sewage to meet drinking water needs</w:t>
        </w:r>
      </w:hyperlink>
    </w:p>
    <w:p w14:paraId="0971B286" w14:textId="0C7B7DC2" w:rsidR="001D797D" w:rsidRPr="00877869" w:rsidRDefault="001D797D" w:rsidP="00E454EB">
      <w:pPr>
        <w:pStyle w:val="BodyBullets"/>
        <w:spacing w:after="0"/>
        <w:rPr>
          <w:color w:val="000000" w:themeColor="text1"/>
        </w:rPr>
      </w:pPr>
      <w:r w:rsidRPr="00877869">
        <w:rPr>
          <w:color w:val="000000" w:themeColor="text1"/>
        </w:rPr>
        <w:t xml:space="preserve">The National Wildlife Federation’s Nature-based Solutions Funding Database includes 86 federal grant programs for communities interested in pursuing federal funding and/or technical assistance for nature-based solutions. To visit the database, please click </w:t>
      </w:r>
      <w:hyperlink r:id="rId162" w:tgtFrame="_blank" w:history="1">
        <w:r w:rsidR="00C404D3" w:rsidRPr="00877869">
          <w:rPr>
            <w:rStyle w:val="Hyperlink"/>
            <w:color w:val="000000" w:themeColor="text1"/>
          </w:rPr>
          <w:t>here</w:t>
        </w:r>
      </w:hyperlink>
      <w:r w:rsidR="00C404D3" w:rsidRPr="00877869">
        <w:rPr>
          <w:color w:val="000000" w:themeColor="text1"/>
        </w:rPr>
        <w:t>.</w:t>
      </w:r>
    </w:p>
    <w:p w14:paraId="20B74A53" w14:textId="5FFB58A1" w:rsidR="002C7C92" w:rsidRPr="00877869" w:rsidRDefault="00661D93" w:rsidP="00E454EB">
      <w:pPr>
        <w:pStyle w:val="BodyBullets"/>
        <w:spacing w:after="0"/>
        <w:rPr>
          <w:color w:val="000000" w:themeColor="text1"/>
        </w:rPr>
      </w:pPr>
      <w:r w:rsidRPr="00877869">
        <w:rPr>
          <w:color w:val="000000" w:themeColor="text1"/>
        </w:rPr>
        <w:t xml:space="preserve">Yield Gap </w:t>
      </w:r>
      <w:hyperlink r:id="rId163" w:tgtFrame="_blank" w:history="1">
        <w:r w:rsidR="00986F05" w:rsidRPr="00877869">
          <w:rPr>
            <w:rStyle w:val="Hyperlink"/>
            <w:color w:val="000000" w:themeColor="text1"/>
          </w:rPr>
          <w:t>Analysis</w:t>
        </w:r>
      </w:hyperlink>
      <w:r w:rsidR="001F138C" w:rsidRPr="00877869">
        <w:rPr>
          <w:color w:val="000000" w:themeColor="text1"/>
        </w:rPr>
        <w:t xml:space="preserve"> Updated through 2022. Updated analysis shows forage</w:t>
      </w:r>
      <w:r w:rsidR="00986F05" w:rsidRPr="00877869">
        <w:rPr>
          <w:color w:val="000000" w:themeColor="text1"/>
        </w:rPr>
        <w:t xml:space="preserve"> production lost to trees at regional, Sate and County scales across the west.</w:t>
      </w:r>
      <w:r w:rsidR="001F138C" w:rsidRPr="00877869">
        <w:rPr>
          <w:color w:val="000000" w:themeColor="text1"/>
        </w:rPr>
        <w:t xml:space="preserve">  </w:t>
      </w:r>
    </w:p>
    <w:p w14:paraId="1E74C182" w14:textId="77777777" w:rsidR="00E355CE" w:rsidRPr="00877869" w:rsidRDefault="008C0207" w:rsidP="00E454EB">
      <w:pPr>
        <w:pStyle w:val="BodyBullets"/>
        <w:spacing w:after="0"/>
        <w:rPr>
          <w:color w:val="000000" w:themeColor="text1"/>
        </w:rPr>
      </w:pPr>
      <w:r w:rsidRPr="00877869">
        <w:rPr>
          <w:color w:val="000000" w:themeColor="text1"/>
        </w:rPr>
        <w:t>Working Lands For Wildlife Contributes to Open-Access Textbook</w:t>
      </w:r>
      <w:r w:rsidR="007A0C80" w:rsidRPr="00877869">
        <w:rPr>
          <w:color w:val="000000" w:themeColor="text1"/>
        </w:rPr>
        <w:t xml:space="preserve">, </w:t>
      </w:r>
      <w:r w:rsidR="002C7C92" w:rsidRPr="00877869">
        <w:rPr>
          <w:color w:val="000000" w:themeColor="text1"/>
        </w:rPr>
        <w:t>“</w:t>
      </w:r>
      <w:hyperlink r:id="rId164" w:tgtFrame="_blank" w:history="1">
        <w:r w:rsidR="002C7C92" w:rsidRPr="00877869">
          <w:rPr>
            <w:rStyle w:val="Hyperlink"/>
            <w:color w:val="000000" w:themeColor="text1"/>
          </w:rPr>
          <w:t>Rangeland Wildlife Ecology and Conservation</w:t>
        </w:r>
      </w:hyperlink>
      <w:r w:rsidR="002C7C92" w:rsidRPr="00877869">
        <w:rPr>
          <w:color w:val="000000" w:themeColor="text1"/>
        </w:rPr>
        <w:t xml:space="preserve">.” </w:t>
      </w:r>
      <w:r w:rsidRPr="00877869">
        <w:rPr>
          <w:color w:val="000000" w:themeColor="text1"/>
        </w:rPr>
        <w:t>Guiding Future of Rangeland Conservation.</w:t>
      </w:r>
    </w:p>
    <w:p w14:paraId="704EB177" w14:textId="77777777" w:rsidR="00BD3EFF" w:rsidRPr="00877869" w:rsidRDefault="00C12F0C" w:rsidP="00E454EB">
      <w:pPr>
        <w:pStyle w:val="BodyBullets"/>
        <w:spacing w:after="0"/>
        <w:rPr>
          <w:color w:val="000000" w:themeColor="text1"/>
        </w:rPr>
      </w:pPr>
      <w:hyperlink r:id="rId165" w:history="1">
        <w:r w:rsidR="00BD3EFF" w:rsidRPr="00877869">
          <w:rPr>
            <w:rStyle w:val="Hyperlink"/>
            <w:color w:val="000000" w:themeColor="text1"/>
          </w:rPr>
          <w:t>Landscape Explorer</w:t>
        </w:r>
        <w:r w:rsidR="00BD3EFF" w:rsidRPr="00877869">
          <w:rPr>
            <w:rStyle w:val="Hyperlink"/>
            <w:color w:val="000000" w:themeColor="text1"/>
            <w:u w:val="none"/>
          </w:rPr>
          <w:t xml:space="preserve"> shows how much the American West has changed</w:t>
        </w:r>
      </w:hyperlink>
    </w:p>
    <w:p w14:paraId="2AAC4597" w14:textId="77777777" w:rsidR="004F0FB3" w:rsidRPr="00877869" w:rsidRDefault="00C12F0C" w:rsidP="00E454EB">
      <w:pPr>
        <w:pStyle w:val="BodyBullets"/>
        <w:spacing w:after="0"/>
        <w:rPr>
          <w:color w:val="000000" w:themeColor="text1"/>
        </w:rPr>
      </w:pPr>
      <w:hyperlink r:id="rId166" w:tgtFrame="_blank" w:history="1">
        <w:r w:rsidR="004F0FB3" w:rsidRPr="00877869">
          <w:rPr>
            <w:rStyle w:val="Hyperlink"/>
            <w:color w:val="000000" w:themeColor="text1"/>
            <w:u w:val="none"/>
          </w:rPr>
          <w:t xml:space="preserve">Webinar Replay: Outcomes of </w:t>
        </w:r>
        <w:r w:rsidR="004F0FB3" w:rsidRPr="00877869">
          <w:rPr>
            <w:rStyle w:val="Hyperlink"/>
            <w:color w:val="000000" w:themeColor="text1"/>
          </w:rPr>
          <w:t>Spatial Targeting in Sagebrush Country</w:t>
        </w:r>
      </w:hyperlink>
    </w:p>
    <w:p w14:paraId="33ABC135" w14:textId="7813DCAC" w:rsidR="00763CCF" w:rsidRPr="00877869" w:rsidRDefault="00C12F0C" w:rsidP="00E454EB">
      <w:pPr>
        <w:pStyle w:val="BodyBullets"/>
        <w:spacing w:after="0"/>
        <w:rPr>
          <w:color w:val="000000" w:themeColor="text1"/>
        </w:rPr>
      </w:pPr>
      <w:hyperlink r:id="rId167" w:tgtFrame="_blank" w:history="1">
        <w:r w:rsidR="004F0FB3" w:rsidRPr="00877869">
          <w:rPr>
            <w:rStyle w:val="Hyperlink"/>
            <w:color w:val="000000" w:themeColor="text1"/>
            <w:u w:val="none"/>
          </w:rPr>
          <w:t xml:space="preserve">Webinar Recording - </w:t>
        </w:r>
        <w:r w:rsidR="004F0FB3" w:rsidRPr="00877869">
          <w:rPr>
            <w:rStyle w:val="Hyperlink"/>
            <w:color w:val="000000" w:themeColor="text1"/>
          </w:rPr>
          <w:t>Low Tech Stream Restoration for Landowners:</w:t>
        </w:r>
        <w:r w:rsidR="004F0FB3" w:rsidRPr="00877869">
          <w:rPr>
            <w:rStyle w:val="Hyperlink"/>
            <w:color w:val="000000" w:themeColor="text1"/>
            <w:u w:val="none"/>
          </w:rPr>
          <w:t xml:space="preserve"> The Benefits, Water Rights Issues &amp; Reducing Risks </w:t>
        </w:r>
      </w:hyperlink>
      <w:r w:rsidR="008C0207" w:rsidRPr="00877869">
        <w:rPr>
          <w:color w:val="000000" w:themeColor="text1"/>
        </w:rPr>
        <w:t xml:space="preserve"> </w:t>
      </w:r>
    </w:p>
    <w:p w14:paraId="551131D0" w14:textId="1DE6A099" w:rsidR="00F0077A" w:rsidRPr="00877869" w:rsidRDefault="00C12F0C" w:rsidP="00E454EB">
      <w:pPr>
        <w:pStyle w:val="BodyBullets"/>
        <w:spacing w:after="0"/>
        <w:rPr>
          <w:color w:val="000000" w:themeColor="text1"/>
        </w:rPr>
      </w:pPr>
      <w:hyperlink r:id="rId168" w:tgtFrame="_blank" w:history="1">
        <w:r w:rsidR="0072367A" w:rsidRPr="00877869">
          <w:rPr>
            <w:rStyle w:val="Hyperlink"/>
            <w:color w:val="000000" w:themeColor="text1"/>
            <w:u w:val="none"/>
          </w:rPr>
          <w:t xml:space="preserve">More than </w:t>
        </w:r>
        <w:r w:rsidR="0072367A" w:rsidRPr="00877869">
          <w:rPr>
            <w:rStyle w:val="Hyperlink"/>
            <w:color w:val="000000" w:themeColor="text1"/>
          </w:rPr>
          <w:t>44,000 species</w:t>
        </w:r>
        <w:r w:rsidR="0072367A" w:rsidRPr="00877869">
          <w:rPr>
            <w:rStyle w:val="Hyperlink"/>
            <w:color w:val="000000" w:themeColor="text1"/>
            <w:u w:val="none"/>
          </w:rPr>
          <w:t xml:space="preserve"> threatened with extinction</w:t>
        </w:r>
      </w:hyperlink>
    </w:p>
    <w:p w14:paraId="5831FFC0" w14:textId="5FDB44A9" w:rsidR="0072367A" w:rsidRPr="00877869" w:rsidRDefault="00C12F0C" w:rsidP="00E454EB">
      <w:pPr>
        <w:pStyle w:val="BodyBullets"/>
        <w:spacing w:after="0"/>
        <w:rPr>
          <w:color w:val="000000" w:themeColor="text1"/>
        </w:rPr>
      </w:pPr>
      <w:hyperlink r:id="rId169" w:tgtFrame="_blank" w:history="1">
        <w:r w:rsidR="0072367A" w:rsidRPr="00877869">
          <w:rPr>
            <w:rStyle w:val="Hyperlink"/>
            <w:color w:val="000000" w:themeColor="text1"/>
            <w:u w:val="none"/>
          </w:rPr>
          <w:t xml:space="preserve">Overlooked </w:t>
        </w:r>
        <w:r w:rsidR="0072367A" w:rsidRPr="00877869">
          <w:rPr>
            <w:rStyle w:val="Hyperlink"/>
            <w:color w:val="000000" w:themeColor="text1"/>
          </w:rPr>
          <w:t>Study</w:t>
        </w:r>
        <w:r w:rsidR="0072367A" w:rsidRPr="00877869">
          <w:rPr>
            <w:rStyle w:val="Hyperlink"/>
            <w:color w:val="000000" w:themeColor="text1"/>
            <w:u w:val="none"/>
          </w:rPr>
          <w:t xml:space="preserve"> helped fuel Colorado River crisis</w:t>
        </w:r>
      </w:hyperlink>
    </w:p>
    <w:p w14:paraId="6D26748A" w14:textId="08F0ACE8" w:rsidR="0072367A" w:rsidRPr="00877869" w:rsidRDefault="00C12F0C" w:rsidP="00E454EB">
      <w:pPr>
        <w:pStyle w:val="BodyBullets"/>
        <w:spacing w:after="0"/>
        <w:rPr>
          <w:color w:val="000000" w:themeColor="text1"/>
        </w:rPr>
      </w:pPr>
      <w:hyperlink r:id="rId170" w:tgtFrame="_blank" w:history="1">
        <w:r w:rsidR="0072367A" w:rsidRPr="00877869">
          <w:rPr>
            <w:rStyle w:val="Hyperlink"/>
            <w:color w:val="000000" w:themeColor="text1"/>
          </w:rPr>
          <w:t>Snow fails to stop fights</w:t>
        </w:r>
        <w:r w:rsidR="0072367A" w:rsidRPr="00877869">
          <w:rPr>
            <w:rStyle w:val="Hyperlink"/>
            <w:color w:val="000000" w:themeColor="text1"/>
            <w:u w:val="none"/>
          </w:rPr>
          <w:t xml:space="preserve"> over Colorado River</w:t>
        </w:r>
      </w:hyperlink>
    </w:p>
    <w:p w14:paraId="6C26E9F5" w14:textId="4253D777" w:rsidR="00812895" w:rsidRPr="00877869" w:rsidRDefault="00C12F0C" w:rsidP="00E454EB">
      <w:pPr>
        <w:pStyle w:val="BodyBullets"/>
        <w:spacing w:after="0"/>
        <w:rPr>
          <w:color w:val="000000" w:themeColor="text1"/>
        </w:rPr>
      </w:pPr>
      <w:hyperlink r:id="rId171" w:tgtFrame="_blank" w:history="1">
        <w:r w:rsidR="00812895" w:rsidRPr="00877869">
          <w:rPr>
            <w:rStyle w:val="Hyperlink"/>
            <w:color w:val="000000" w:themeColor="text1"/>
          </w:rPr>
          <w:t>Reducing Greenhouse Gases increases Water Quality</w:t>
        </w:r>
      </w:hyperlink>
    </w:p>
    <w:p w14:paraId="6202E139" w14:textId="01528050" w:rsidR="004110F7" w:rsidRPr="00877869" w:rsidRDefault="00C12F0C" w:rsidP="00E454EB">
      <w:pPr>
        <w:pStyle w:val="BodyBullets"/>
        <w:spacing w:after="0"/>
        <w:rPr>
          <w:color w:val="000000" w:themeColor="text1"/>
        </w:rPr>
      </w:pPr>
      <w:hyperlink r:id="rId172" w:tgtFrame="_blank" w:history="1">
        <w:r w:rsidR="004110F7" w:rsidRPr="00877869">
          <w:rPr>
            <w:rStyle w:val="Hyperlink"/>
            <w:color w:val="000000" w:themeColor="text1"/>
            <w:u w:val="none"/>
          </w:rPr>
          <w:t xml:space="preserve">National </w:t>
        </w:r>
        <w:r w:rsidR="004110F7" w:rsidRPr="00877869">
          <w:rPr>
            <w:rStyle w:val="Hyperlink"/>
            <w:color w:val="000000" w:themeColor="text1"/>
          </w:rPr>
          <w:t>report</w:t>
        </w:r>
        <w:r w:rsidR="004110F7" w:rsidRPr="00877869">
          <w:rPr>
            <w:rStyle w:val="Hyperlink"/>
            <w:color w:val="000000" w:themeColor="text1"/>
            <w:u w:val="none"/>
          </w:rPr>
          <w:t xml:space="preserve"> on sustainable forests, 2020 </w:t>
        </w:r>
      </w:hyperlink>
    </w:p>
    <w:p w14:paraId="065E8A4B" w14:textId="03DA1FCE" w:rsidR="00A96B64" w:rsidRPr="00877869" w:rsidRDefault="009B4821" w:rsidP="00E454EB">
      <w:pPr>
        <w:pStyle w:val="BodyBullets"/>
        <w:spacing w:after="0"/>
        <w:rPr>
          <w:color w:val="000000" w:themeColor="text1"/>
        </w:rPr>
      </w:pPr>
      <w:r w:rsidRPr="00877869">
        <w:rPr>
          <w:color w:val="000000" w:themeColor="text1"/>
        </w:rPr>
        <w:t xml:space="preserve">The Water Education Foundation has released the report, </w:t>
      </w:r>
      <w:hyperlink r:id="rId173" w:tgtFrame="_blank" w:history="1">
        <w:r w:rsidRPr="00877869">
          <w:rPr>
            <w:rStyle w:val="Hyperlink"/>
            <w:i/>
            <w:iCs/>
            <w:color w:val="000000" w:themeColor="text1"/>
          </w:rPr>
          <w:t>Recommendations for Leveraging Green Infrastructure to Manage California Water</w:t>
        </w:r>
      </w:hyperlink>
      <w:r w:rsidRPr="00877869">
        <w:rPr>
          <w:color w:val="000000" w:themeColor="text1"/>
        </w:rPr>
        <w:t>.</w:t>
      </w:r>
    </w:p>
    <w:p w14:paraId="780D0B45" w14:textId="7C774352" w:rsidR="00807F2C" w:rsidRPr="00877869" w:rsidRDefault="00C12F0C" w:rsidP="00E454EB">
      <w:pPr>
        <w:pStyle w:val="BodyBullets"/>
        <w:spacing w:after="0"/>
        <w:rPr>
          <w:color w:val="000000" w:themeColor="text1"/>
        </w:rPr>
      </w:pPr>
      <w:hyperlink r:id="rId174" w:history="1">
        <w:r w:rsidR="00A96B64" w:rsidRPr="00877869">
          <w:rPr>
            <w:rStyle w:val="Hyperlink"/>
            <w:color w:val="000000" w:themeColor="text1"/>
          </w:rPr>
          <w:t>'Clearer heads' and calls for tribal inclusion as Colorado River bigwigs prep for Las Vegas meeting</w:t>
        </w:r>
      </w:hyperlink>
    </w:p>
    <w:p w14:paraId="43A78054" w14:textId="5C5305A9" w:rsidR="00807F2C" w:rsidRPr="00877869" w:rsidRDefault="00C12F0C" w:rsidP="00E454EB">
      <w:pPr>
        <w:pStyle w:val="BodyBullets"/>
        <w:spacing w:after="0"/>
        <w:rPr>
          <w:color w:val="000000" w:themeColor="text1"/>
        </w:rPr>
      </w:pPr>
      <w:hyperlink r:id="rId175" w:tgtFrame="_blank" w:history="1">
        <w:r w:rsidR="00807F2C" w:rsidRPr="00877869">
          <w:rPr>
            <w:rStyle w:val="Hyperlink"/>
            <w:color w:val="000000" w:themeColor="text1"/>
          </w:rPr>
          <w:t>From flush to faucet: More places look to turn sewage into tap water</w:t>
        </w:r>
      </w:hyperlink>
    </w:p>
    <w:p w14:paraId="7B0569D6" w14:textId="0A503FAD" w:rsidR="003C47E1" w:rsidRPr="00877869" w:rsidRDefault="003C47E1" w:rsidP="00E454EB">
      <w:pPr>
        <w:pStyle w:val="BodyBullets"/>
        <w:spacing w:after="0"/>
        <w:rPr>
          <w:color w:val="000000" w:themeColor="text1"/>
        </w:rPr>
      </w:pPr>
      <w:r w:rsidRPr="00877869">
        <w:rPr>
          <w:color w:val="000000" w:themeColor="text1"/>
        </w:rPr>
        <w:t xml:space="preserve">December Issue of the </w:t>
      </w:r>
      <w:hyperlink r:id="rId176" w:history="1">
        <w:r w:rsidRPr="00877869">
          <w:rPr>
            <w:rStyle w:val="Hyperlink"/>
            <w:color w:val="000000" w:themeColor="text1"/>
          </w:rPr>
          <w:t>Desert Report</w:t>
        </w:r>
      </w:hyperlink>
      <w:r w:rsidR="00694845" w:rsidRPr="00877869">
        <w:rPr>
          <w:color w:val="000000" w:themeColor="text1"/>
        </w:rPr>
        <w:t xml:space="preserve"> by the Sierra Club California/Nevada Desert Committee</w:t>
      </w:r>
    </w:p>
    <w:p w14:paraId="575E21CD" w14:textId="55F6E03D" w:rsidR="003037B7" w:rsidRPr="00877869" w:rsidRDefault="001811B3" w:rsidP="00E454EB">
      <w:pPr>
        <w:pStyle w:val="BodyBullets"/>
        <w:spacing w:after="0"/>
        <w:rPr>
          <w:color w:val="000000" w:themeColor="text1"/>
        </w:rPr>
      </w:pPr>
      <w:r w:rsidRPr="00877869">
        <w:rPr>
          <w:color w:val="000000" w:themeColor="text1"/>
        </w:rPr>
        <w:t xml:space="preserve">The Pacific Institute has released a report on advancing water resilience in the Colorado River Basin. </w:t>
      </w:r>
      <w:hyperlink r:id="rId177" w:tgtFrame="_blank" w:history="1">
        <w:r w:rsidRPr="00877869">
          <w:rPr>
            <w:rStyle w:val="Hyperlink"/>
            <w:i/>
            <w:iCs/>
            <w:color w:val="000000" w:themeColor="text1"/>
          </w:rPr>
          <w:t>Pathways and Barriers to Corporate Water Stewardship in the Colorado River Basin</w:t>
        </w:r>
      </w:hyperlink>
      <w:r w:rsidRPr="00877869">
        <w:rPr>
          <w:color w:val="000000" w:themeColor="text1"/>
        </w:rPr>
        <w:t xml:space="preserve"> looks at how corporations can play a key role through their operations and supply chains, and by co-funding projects</w:t>
      </w:r>
      <w:r w:rsidR="00DF0554" w:rsidRPr="00877869">
        <w:rPr>
          <w:color w:val="000000" w:themeColor="text1"/>
        </w:rPr>
        <w:t xml:space="preserve"> </w:t>
      </w:r>
    </w:p>
    <w:p w14:paraId="2B00F5A7" w14:textId="50011D55" w:rsidR="007A019A" w:rsidRPr="00877869" w:rsidRDefault="007A019A" w:rsidP="00E454EB">
      <w:pPr>
        <w:pStyle w:val="Heading3"/>
        <w:spacing w:before="0" w:line="240" w:lineRule="auto"/>
        <w:rPr>
          <w:rFonts w:ascii="Segoe UI" w:hAnsi="Segoe UI" w:cs="Segoe UI"/>
          <w:b/>
          <w:bCs/>
          <w:sz w:val="23"/>
          <w:szCs w:val="23"/>
        </w:rPr>
      </w:pPr>
      <w:bookmarkStart w:id="482" w:name="_Toc149916442"/>
      <w:bookmarkStart w:id="483" w:name="_Toc149922559"/>
      <w:bookmarkStart w:id="484" w:name="_Toc152563719"/>
      <w:bookmarkStart w:id="485" w:name="_Toc155260131"/>
      <w:bookmarkStart w:id="486" w:name="_Toc155266260"/>
      <w:bookmarkStart w:id="487" w:name="_Toc144806401"/>
      <w:bookmarkStart w:id="488" w:name="_Toc144832075"/>
      <w:bookmarkStart w:id="489" w:name="_Toc144832251"/>
      <w:bookmarkStart w:id="490" w:name="_Toc144832314"/>
      <w:bookmarkStart w:id="491" w:name="_Toc147496144"/>
      <w:bookmarkStart w:id="492" w:name="_Toc139290527"/>
      <w:bookmarkStart w:id="493" w:name="_Toc139290637"/>
      <w:bookmarkStart w:id="494" w:name="_Toc139291399"/>
      <w:bookmarkStart w:id="495" w:name="_Toc139291568"/>
      <w:bookmarkStart w:id="496" w:name="_Toc139291721"/>
      <w:bookmarkStart w:id="497" w:name="_Toc142033651"/>
      <w:bookmarkStart w:id="498" w:name="_Toc142078808"/>
      <w:r w:rsidRPr="00877869">
        <w:rPr>
          <w:rFonts w:ascii="Segoe UI" w:hAnsi="Segoe UI" w:cs="Segoe UI"/>
          <w:b/>
          <w:bCs/>
          <w:sz w:val="23"/>
          <w:szCs w:val="23"/>
        </w:rPr>
        <w:t>W</w:t>
      </w:r>
      <w:r w:rsidRPr="00877869">
        <w:rPr>
          <w:rFonts w:ascii="Segoe UI" w:hAnsi="Segoe UI" w:cs="Segoe UI"/>
          <w:b/>
          <w:bCs/>
          <w:caps w:val="0"/>
          <w:sz w:val="23"/>
          <w:szCs w:val="23"/>
        </w:rPr>
        <w:t>est</w:t>
      </w:r>
      <w:r w:rsidRPr="00877869">
        <w:rPr>
          <w:rFonts w:ascii="Segoe UI" w:hAnsi="Segoe UI" w:cs="Segoe UI"/>
          <w:b/>
          <w:bCs/>
          <w:sz w:val="23"/>
          <w:szCs w:val="23"/>
        </w:rPr>
        <w:t>fAST</w:t>
      </w:r>
      <w:bookmarkEnd w:id="482"/>
      <w:bookmarkEnd w:id="483"/>
      <w:bookmarkEnd w:id="484"/>
      <w:bookmarkEnd w:id="485"/>
      <w:bookmarkEnd w:id="486"/>
    </w:p>
    <w:p w14:paraId="5EDCBF43" w14:textId="005D761E" w:rsidR="007A019A" w:rsidRPr="00877869" w:rsidRDefault="0011079A" w:rsidP="00E454EB">
      <w:pPr>
        <w:pStyle w:val="BodyBullets"/>
        <w:spacing w:after="0"/>
      </w:pPr>
      <w:r w:rsidRPr="00877869">
        <w:t>December Newsletter is posted to th</w:t>
      </w:r>
      <w:r w:rsidRPr="00877869">
        <w:rPr>
          <w:color w:val="000000" w:themeColor="text1"/>
        </w:rPr>
        <w:t xml:space="preserve">e </w:t>
      </w:r>
      <w:hyperlink r:id="rId178" w:history="1">
        <w:r w:rsidRPr="00877869">
          <w:rPr>
            <w:rStyle w:val="Hyperlink"/>
            <w:color w:val="000000" w:themeColor="text1"/>
          </w:rPr>
          <w:t>WSWC website:</w:t>
        </w:r>
      </w:hyperlink>
      <w:r w:rsidRPr="00877869">
        <w:t xml:space="preserve"> EPA Releases Annual Report Showing Steady Progress to Protect Communities from PFAS Pollution; Interior Departments Announces Landsat 2030 International Partnership Initiative; Historic levee breach opens 300 San Francisco Bay acres to tidal marsh restoration; Biden-Harris Administration makes $106 million available for Pacific Coastal Salmon Recovery Fund as part of Investing in America agenda; Biden-Harris Administration Announces More Than $51 Million from the President’s Investing in America Agenda to Restore and Protect Rivers and Watersheds; and more</w:t>
      </w:r>
      <w:r w:rsidR="00821FAC" w:rsidRPr="00877869">
        <w:t>.</w:t>
      </w:r>
    </w:p>
    <w:p w14:paraId="15227C8E" w14:textId="549D8EA3" w:rsidR="00EF62FF" w:rsidRPr="00877869" w:rsidRDefault="00EF62FF" w:rsidP="00E454EB">
      <w:pPr>
        <w:pStyle w:val="Heading3"/>
        <w:spacing w:before="0" w:line="240" w:lineRule="auto"/>
        <w:rPr>
          <w:rFonts w:ascii="Segoe UI" w:hAnsi="Segoe UI" w:cs="Segoe UI"/>
          <w:b/>
          <w:bCs/>
          <w:sz w:val="23"/>
          <w:szCs w:val="23"/>
        </w:rPr>
      </w:pPr>
      <w:bookmarkStart w:id="499" w:name="_Toc149916443"/>
      <w:bookmarkStart w:id="500" w:name="_Toc149922560"/>
      <w:bookmarkStart w:id="501" w:name="_Toc152563720"/>
      <w:bookmarkStart w:id="502" w:name="_Toc155260132"/>
      <w:bookmarkStart w:id="503" w:name="_Toc155266261"/>
      <w:r w:rsidRPr="00877869">
        <w:rPr>
          <w:rFonts w:ascii="Segoe UI" w:hAnsi="Segoe UI" w:cs="Segoe UI"/>
          <w:b/>
          <w:bCs/>
          <w:sz w:val="23"/>
          <w:szCs w:val="23"/>
        </w:rPr>
        <w:t>WGA</w:t>
      </w:r>
      <w:bookmarkEnd w:id="487"/>
      <w:bookmarkEnd w:id="488"/>
      <w:bookmarkEnd w:id="489"/>
      <w:bookmarkEnd w:id="490"/>
      <w:bookmarkEnd w:id="491"/>
      <w:bookmarkEnd w:id="499"/>
      <w:bookmarkEnd w:id="500"/>
      <w:bookmarkEnd w:id="501"/>
      <w:bookmarkEnd w:id="502"/>
      <w:bookmarkEnd w:id="503"/>
    </w:p>
    <w:p w14:paraId="6432B511" w14:textId="69CCE03F" w:rsidR="00F15385" w:rsidRPr="00F15385" w:rsidRDefault="00DF0554" w:rsidP="00E454EB">
      <w:pPr>
        <w:pStyle w:val="BodyBullets"/>
        <w:spacing w:after="0"/>
        <w:rPr>
          <w:rStyle w:val="Hyperlink"/>
          <w:color w:val="000000" w:themeColor="text1"/>
          <w:u w:val="none"/>
        </w:rPr>
      </w:pPr>
      <w:r w:rsidRPr="00877869">
        <w:rPr>
          <w:color w:val="000000" w:themeColor="text1"/>
        </w:rPr>
        <w:t xml:space="preserve"> </w:t>
      </w:r>
      <w:hyperlink r:id="rId179" w:tgtFrame="_blank" w:history="1">
        <w:r w:rsidR="006806EF" w:rsidRPr="00877869">
          <w:rPr>
            <w:rStyle w:val="Hyperlink"/>
            <w:color w:val="000000" w:themeColor="text1"/>
            <w:u w:val="none"/>
          </w:rPr>
          <w:t>Watch the</w:t>
        </w:r>
        <w:r w:rsidR="006806EF" w:rsidRPr="00877869">
          <w:rPr>
            <w:rStyle w:val="Hyperlink"/>
            <w:color w:val="000000" w:themeColor="text1"/>
          </w:rPr>
          <w:t xml:space="preserve"> Boise workshop of the Decarbonizing the West initiative</w:t>
        </w:r>
      </w:hyperlink>
    </w:p>
    <w:p w14:paraId="04AC9CDD" w14:textId="77777777" w:rsidR="00F15385" w:rsidRPr="00877869" w:rsidRDefault="00F15385" w:rsidP="00E454EB">
      <w:pPr>
        <w:pStyle w:val="Heading3"/>
        <w:spacing w:before="0" w:line="240" w:lineRule="auto"/>
        <w:rPr>
          <w:rFonts w:ascii="Segoe UI" w:hAnsi="Segoe UI" w:cs="Segoe UI"/>
          <w:b/>
          <w:bCs/>
          <w:sz w:val="23"/>
          <w:szCs w:val="23"/>
        </w:rPr>
      </w:pPr>
      <w:bookmarkStart w:id="504" w:name="_Toc149916433"/>
      <w:bookmarkStart w:id="505" w:name="_Toc149922550"/>
      <w:bookmarkStart w:id="506" w:name="_Toc152563711"/>
      <w:bookmarkStart w:id="507" w:name="_Toc155260133"/>
      <w:bookmarkStart w:id="508" w:name="_Toc155266262"/>
      <w:r w:rsidRPr="00877869">
        <w:rPr>
          <w:rFonts w:ascii="Segoe UI" w:hAnsi="Segoe UI" w:cs="Segoe UI"/>
          <w:b/>
          <w:bCs/>
          <w:sz w:val="23"/>
          <w:szCs w:val="23"/>
        </w:rPr>
        <w:t>WRRC</w:t>
      </w:r>
      <w:bookmarkEnd w:id="504"/>
      <w:bookmarkEnd w:id="505"/>
      <w:bookmarkEnd w:id="506"/>
      <w:bookmarkEnd w:id="507"/>
      <w:bookmarkEnd w:id="508"/>
    </w:p>
    <w:p w14:paraId="6D0A8E05" w14:textId="77777777" w:rsidR="00F15385" w:rsidRPr="00877869" w:rsidRDefault="00C12F0C" w:rsidP="00E454EB">
      <w:pPr>
        <w:pStyle w:val="BodyBullets"/>
        <w:spacing w:after="0"/>
        <w:rPr>
          <w:color w:val="000000" w:themeColor="text1"/>
        </w:rPr>
      </w:pPr>
      <w:hyperlink r:id="rId180" w:tgtFrame="_blank" w:history="1">
        <w:r w:rsidR="00F15385" w:rsidRPr="00877869">
          <w:rPr>
            <w:rStyle w:val="Hyperlink"/>
            <w:color w:val="000000" w:themeColor="text1"/>
            <w:u w:val="none"/>
          </w:rPr>
          <w:t xml:space="preserve">Yuma County Water </w:t>
        </w:r>
        <w:r w:rsidR="00F15385" w:rsidRPr="00877869">
          <w:rPr>
            <w:rStyle w:val="Hyperlink"/>
            <w:color w:val="000000" w:themeColor="text1"/>
          </w:rPr>
          <w:t>Factsheet</w:t>
        </w:r>
      </w:hyperlink>
    </w:p>
    <w:p w14:paraId="48F73773" w14:textId="77777777" w:rsidR="00F15385" w:rsidRPr="00877869" w:rsidRDefault="00F15385" w:rsidP="00E454EB">
      <w:pPr>
        <w:pStyle w:val="BodyBullets"/>
        <w:spacing w:after="0"/>
        <w:rPr>
          <w:rStyle w:val="Hyperlink"/>
          <w:color w:val="000000" w:themeColor="text1"/>
          <w:u w:val="none"/>
        </w:rPr>
      </w:pPr>
      <w:r w:rsidRPr="00877869">
        <w:rPr>
          <w:rStyle w:val="Hyperlink"/>
          <w:color w:val="000000" w:themeColor="text1"/>
          <w:u w:val="none"/>
        </w:rPr>
        <w:t xml:space="preserve">WRRC Weekly Wave – </w:t>
      </w:r>
      <w:hyperlink r:id="rId181" w:history="1"/>
      <w:r w:rsidRPr="00877869">
        <w:rPr>
          <w:rStyle w:val="Hyperlink"/>
          <w:color w:val="000000" w:themeColor="text1"/>
        </w:rPr>
        <w:t xml:space="preserve"> </w:t>
      </w:r>
      <w:hyperlink r:id="rId182" w:history="1">
        <w:r w:rsidRPr="00877869">
          <w:rPr>
            <w:rStyle w:val="Hyperlink"/>
            <w:color w:val="000000" w:themeColor="text1"/>
          </w:rPr>
          <w:t>December 15, 2023</w:t>
        </w:r>
      </w:hyperlink>
    </w:p>
    <w:p w14:paraId="4F170454" w14:textId="77777777" w:rsidR="00F15385" w:rsidRPr="00877869" w:rsidRDefault="00C12F0C" w:rsidP="00E454EB">
      <w:pPr>
        <w:pStyle w:val="BodyBullets"/>
        <w:spacing w:after="0"/>
        <w:rPr>
          <w:color w:val="000000" w:themeColor="text1"/>
        </w:rPr>
      </w:pPr>
      <w:hyperlink r:id="rId183" w:tgtFrame="_blank" w:history="1">
        <w:r w:rsidR="00F15385" w:rsidRPr="00877869">
          <w:rPr>
            <w:rStyle w:val="Hyperlink"/>
            <w:color w:val="000000" w:themeColor="text1"/>
            <w:u w:val="none"/>
          </w:rPr>
          <w:t>WRRC Weekly Wave –</w:t>
        </w:r>
      </w:hyperlink>
      <w:r w:rsidR="00F15385" w:rsidRPr="00877869">
        <w:rPr>
          <w:rStyle w:val="Hyperlink"/>
          <w:color w:val="000000" w:themeColor="text1"/>
          <w:u w:val="none"/>
        </w:rPr>
        <w:t xml:space="preserve"> </w:t>
      </w:r>
      <w:r w:rsidR="00F15385" w:rsidRPr="00877869">
        <w:rPr>
          <w:color w:val="000000" w:themeColor="text1"/>
        </w:rPr>
        <w:t xml:space="preserve"> </w:t>
      </w:r>
      <w:hyperlink r:id="rId184" w:tgtFrame="_blank" w:history="1">
        <w:r w:rsidR="00F15385" w:rsidRPr="00877869">
          <w:rPr>
            <w:rStyle w:val="Hyperlink"/>
            <w:color w:val="000000" w:themeColor="text1"/>
          </w:rPr>
          <w:t>December 8, 2023</w:t>
        </w:r>
      </w:hyperlink>
    </w:p>
    <w:p w14:paraId="410DE448" w14:textId="77777777" w:rsidR="00F15385" w:rsidRPr="00CC1979" w:rsidRDefault="00F15385" w:rsidP="00E454EB">
      <w:pPr>
        <w:pStyle w:val="BodyBullets"/>
        <w:spacing w:after="0"/>
        <w:rPr>
          <w:color w:val="8D4121" w:themeColor="accent2" w:themeShade="BF"/>
        </w:rPr>
      </w:pPr>
      <w:r w:rsidRPr="00877869">
        <w:rPr>
          <w:color w:val="000000" w:themeColor="text1"/>
        </w:rPr>
        <w:t xml:space="preserve">WRRC Weekly Wave – </w:t>
      </w:r>
      <w:hyperlink r:id="rId185" w:history="1"/>
      <w:r w:rsidRPr="00877869">
        <w:rPr>
          <w:color w:val="000000" w:themeColor="text1"/>
        </w:rPr>
        <w:t xml:space="preserve"> </w:t>
      </w:r>
      <w:hyperlink r:id="rId186" w:history="1">
        <w:r w:rsidRPr="00877869">
          <w:rPr>
            <w:rStyle w:val="Hyperlink"/>
            <w:color w:val="000000" w:themeColor="text1"/>
          </w:rPr>
          <w:t>December 1, 2023</w:t>
        </w:r>
      </w:hyperlink>
      <w:r w:rsidRPr="00877869">
        <w:rPr>
          <w:color w:val="000000" w:themeColor="text1"/>
        </w:rPr>
        <w:t xml:space="preserve">     </w:t>
      </w:r>
    </w:p>
    <w:p w14:paraId="50075B46" w14:textId="77777777" w:rsidR="00F15385" w:rsidRPr="00877869" w:rsidRDefault="00F15385" w:rsidP="00E454EB">
      <w:pPr>
        <w:pStyle w:val="BodyBullets"/>
        <w:numPr>
          <w:ilvl w:val="0"/>
          <w:numId w:val="0"/>
        </w:numPr>
        <w:spacing w:after="0"/>
        <w:ind w:left="720" w:hanging="360"/>
        <w:rPr>
          <w:color w:val="000000" w:themeColor="text1"/>
        </w:rPr>
      </w:pPr>
    </w:p>
    <w:p w14:paraId="7164C1F6" w14:textId="686B403B" w:rsidR="00BF0C15" w:rsidRPr="00877869" w:rsidRDefault="00962107" w:rsidP="00E454EB">
      <w:pPr>
        <w:pStyle w:val="Heading1"/>
        <w:spacing w:before="0" w:line="240" w:lineRule="auto"/>
        <w:jc w:val="center"/>
        <w:rPr>
          <w:rFonts w:ascii="Segoe UI" w:hAnsi="Segoe UI" w:cs="Segoe UI"/>
          <w:b/>
          <w:bCs/>
          <w:sz w:val="28"/>
          <w:szCs w:val="28"/>
        </w:rPr>
      </w:pPr>
      <w:bookmarkStart w:id="509" w:name="_Toc139290528"/>
      <w:bookmarkStart w:id="510" w:name="_Toc139290638"/>
      <w:bookmarkStart w:id="511" w:name="_Toc144832078"/>
      <w:bookmarkStart w:id="512" w:name="_Toc144832254"/>
      <w:bookmarkStart w:id="513" w:name="_Toc144832317"/>
      <w:bookmarkStart w:id="514" w:name="_Toc147496146"/>
      <w:bookmarkStart w:id="515" w:name="_Toc149916445"/>
      <w:bookmarkStart w:id="516" w:name="_Toc149922562"/>
      <w:bookmarkStart w:id="517" w:name="_Toc152563721"/>
      <w:bookmarkStart w:id="518" w:name="_Toc155260134"/>
      <w:bookmarkStart w:id="519" w:name="_Toc155266263"/>
      <w:bookmarkStart w:id="520" w:name="_Toc139291569"/>
      <w:bookmarkStart w:id="521" w:name="_Toc138947944"/>
      <w:bookmarkStart w:id="522" w:name="_Toc138948899"/>
      <w:bookmarkStart w:id="523" w:name="_Toc139291400"/>
      <w:bookmarkStart w:id="524" w:name="_Toc139291722"/>
      <w:bookmarkStart w:id="525" w:name="_Toc142033652"/>
      <w:bookmarkStart w:id="526" w:name="_Toc142078809"/>
      <w:bookmarkStart w:id="527" w:name="_Toc144806404"/>
      <w:bookmarkEnd w:id="479"/>
      <w:bookmarkEnd w:id="480"/>
      <w:bookmarkEnd w:id="481"/>
      <w:bookmarkEnd w:id="492"/>
      <w:bookmarkEnd w:id="493"/>
      <w:bookmarkEnd w:id="494"/>
      <w:bookmarkEnd w:id="495"/>
      <w:bookmarkEnd w:id="496"/>
      <w:bookmarkEnd w:id="497"/>
      <w:bookmarkEnd w:id="498"/>
      <w:r w:rsidRPr="00877869">
        <w:rPr>
          <w:rFonts w:ascii="Segoe UI" w:hAnsi="Segoe UI" w:cs="Segoe UI"/>
          <w:b/>
          <w:bCs/>
          <w:sz w:val="28"/>
          <w:szCs w:val="28"/>
        </w:rPr>
        <w:t>Military Readines</w:t>
      </w:r>
      <w:r w:rsidR="00F920D3" w:rsidRPr="00877869">
        <w:rPr>
          <w:rFonts w:ascii="Segoe UI" w:hAnsi="Segoe UI" w:cs="Segoe UI"/>
          <w:b/>
          <w:bCs/>
          <w:sz w:val="28"/>
          <w:szCs w:val="28"/>
        </w:rPr>
        <w:t>s</w:t>
      </w:r>
      <w:r w:rsidR="003033E1" w:rsidRPr="00877869">
        <w:rPr>
          <w:rFonts w:ascii="Segoe UI" w:hAnsi="Segoe UI" w:cs="Segoe UI"/>
          <w:b/>
          <w:bCs/>
          <w:sz w:val="28"/>
          <w:szCs w:val="28"/>
        </w:rPr>
        <w:t xml:space="preserve">, Homeland </w:t>
      </w:r>
      <w:bookmarkEnd w:id="509"/>
      <w:bookmarkEnd w:id="510"/>
      <w:r w:rsidR="00BF0C15" w:rsidRPr="00877869">
        <w:rPr>
          <w:rFonts w:ascii="Segoe UI" w:hAnsi="Segoe UI" w:cs="Segoe UI"/>
          <w:b/>
          <w:bCs/>
          <w:sz w:val="28"/>
          <w:szCs w:val="28"/>
        </w:rPr>
        <w:t>S</w:t>
      </w:r>
      <w:r w:rsidR="00380AB5" w:rsidRPr="00877869">
        <w:rPr>
          <w:rFonts w:ascii="Segoe UI" w:hAnsi="Segoe UI" w:cs="Segoe UI"/>
          <w:b/>
          <w:bCs/>
          <w:sz w:val="28"/>
          <w:szCs w:val="28"/>
        </w:rPr>
        <w:t>ecurity</w:t>
      </w:r>
      <w:r w:rsidR="00BF0C15" w:rsidRPr="00877869">
        <w:rPr>
          <w:rFonts w:ascii="Segoe UI" w:hAnsi="Segoe UI" w:cs="Segoe UI"/>
          <w:b/>
          <w:bCs/>
          <w:sz w:val="28"/>
          <w:szCs w:val="28"/>
        </w:rPr>
        <w:t>,</w:t>
      </w:r>
      <w:bookmarkEnd w:id="511"/>
      <w:r w:rsidR="00D35E99" w:rsidRPr="00877869">
        <w:rPr>
          <w:rFonts w:ascii="Segoe UI" w:hAnsi="Segoe UI" w:cs="Segoe UI"/>
          <w:b/>
          <w:bCs/>
          <w:sz w:val="28"/>
          <w:szCs w:val="28"/>
        </w:rPr>
        <w:t xml:space="preserve"> Disa</w:t>
      </w:r>
      <w:r w:rsidR="00ED48AB" w:rsidRPr="00877869">
        <w:rPr>
          <w:rFonts w:ascii="Segoe UI" w:hAnsi="Segoe UI" w:cs="Segoe UI"/>
          <w:b/>
          <w:bCs/>
          <w:sz w:val="28"/>
          <w:szCs w:val="28"/>
        </w:rPr>
        <w:t xml:space="preserve">ster Preparedness and </w:t>
      </w:r>
      <w:r w:rsidR="007A03AE" w:rsidRPr="00877869">
        <w:rPr>
          <w:rFonts w:ascii="Segoe UI" w:hAnsi="Segoe UI" w:cs="Segoe UI"/>
          <w:b/>
          <w:bCs/>
          <w:sz w:val="28"/>
          <w:szCs w:val="28"/>
        </w:rPr>
        <w:t>A</w:t>
      </w:r>
      <w:r w:rsidR="00ED48AB" w:rsidRPr="00877869">
        <w:rPr>
          <w:rFonts w:ascii="Segoe UI" w:hAnsi="Segoe UI" w:cs="Segoe UI"/>
          <w:b/>
          <w:bCs/>
          <w:sz w:val="28"/>
          <w:szCs w:val="28"/>
        </w:rPr>
        <w:t>viation</w:t>
      </w:r>
      <w:bookmarkEnd w:id="512"/>
      <w:bookmarkEnd w:id="513"/>
      <w:bookmarkEnd w:id="514"/>
      <w:bookmarkEnd w:id="515"/>
      <w:bookmarkEnd w:id="516"/>
      <w:bookmarkEnd w:id="517"/>
      <w:bookmarkEnd w:id="518"/>
      <w:bookmarkEnd w:id="519"/>
      <w:r w:rsidR="00BF0C15" w:rsidRPr="00877869">
        <w:rPr>
          <w:rFonts w:ascii="Segoe UI" w:hAnsi="Segoe UI" w:cs="Segoe UI"/>
          <w:b/>
          <w:bCs/>
          <w:sz w:val="28"/>
          <w:szCs w:val="28"/>
        </w:rPr>
        <w:t xml:space="preserve"> </w:t>
      </w:r>
      <w:r w:rsidR="00FB7171" w:rsidRPr="00877869">
        <w:rPr>
          <w:rFonts w:ascii="Segoe UI" w:hAnsi="Segoe UI" w:cs="Segoe UI"/>
          <w:b/>
          <w:bCs/>
          <w:sz w:val="28"/>
          <w:szCs w:val="28"/>
        </w:rPr>
        <w:t xml:space="preserve">  </w:t>
      </w:r>
      <w:r w:rsidR="00742CB4" w:rsidRPr="00877869">
        <w:rPr>
          <w:rFonts w:ascii="Segoe UI" w:hAnsi="Segoe UI" w:cs="Segoe UI"/>
          <w:b/>
          <w:bCs/>
          <w:sz w:val="28"/>
          <w:szCs w:val="28"/>
        </w:rPr>
        <w:t xml:space="preserve">      </w:t>
      </w:r>
      <w:bookmarkStart w:id="528" w:name="_Toc139290529"/>
      <w:bookmarkStart w:id="529" w:name="_Toc139290639"/>
    </w:p>
    <w:bookmarkEnd w:id="520"/>
    <w:bookmarkEnd w:id="521"/>
    <w:bookmarkEnd w:id="522"/>
    <w:bookmarkEnd w:id="523"/>
    <w:bookmarkEnd w:id="524"/>
    <w:bookmarkEnd w:id="525"/>
    <w:bookmarkEnd w:id="526"/>
    <w:bookmarkEnd w:id="527"/>
    <w:bookmarkEnd w:id="528"/>
    <w:bookmarkEnd w:id="529"/>
    <w:p w14:paraId="64A1CCEF" w14:textId="77777777" w:rsidR="00FB7171" w:rsidRPr="00877869" w:rsidRDefault="00FB7171" w:rsidP="00E454EB">
      <w:pPr>
        <w:spacing w:before="0" w:after="0" w:line="240" w:lineRule="auto"/>
        <w:rPr>
          <w:rFonts w:ascii="Segoe UI" w:hAnsi="Segoe UI" w:cs="Segoe UI"/>
          <w:sz w:val="23"/>
          <w:szCs w:val="23"/>
        </w:rPr>
      </w:pPr>
    </w:p>
    <w:p w14:paraId="6265348F" w14:textId="697BC848" w:rsidR="00A377C1" w:rsidRPr="00877869" w:rsidRDefault="00A377C1" w:rsidP="00E454EB">
      <w:pPr>
        <w:pStyle w:val="Heading2"/>
        <w:spacing w:before="0" w:line="240" w:lineRule="auto"/>
        <w:rPr>
          <w:rFonts w:ascii="Segoe UI" w:hAnsi="Segoe UI" w:cs="Segoe UI"/>
          <w:b/>
          <w:bCs/>
          <w:sz w:val="23"/>
          <w:szCs w:val="23"/>
        </w:rPr>
      </w:pPr>
      <w:bookmarkStart w:id="530" w:name="_Toc138863504"/>
      <w:bookmarkStart w:id="531" w:name="_Toc138947945"/>
      <w:bookmarkStart w:id="532" w:name="_Toc138948900"/>
      <w:bookmarkStart w:id="533" w:name="_Toc139290530"/>
      <w:bookmarkStart w:id="534" w:name="_Toc139290640"/>
      <w:bookmarkStart w:id="535" w:name="_Toc139291401"/>
      <w:bookmarkStart w:id="536" w:name="_Toc139291571"/>
      <w:bookmarkStart w:id="537" w:name="_Toc139291723"/>
      <w:bookmarkStart w:id="538" w:name="_Toc142033653"/>
      <w:bookmarkStart w:id="539" w:name="_Toc142078810"/>
      <w:bookmarkStart w:id="540" w:name="_Toc144806405"/>
      <w:bookmarkStart w:id="541" w:name="_Toc144832080"/>
      <w:bookmarkStart w:id="542" w:name="_Toc144832255"/>
      <w:bookmarkStart w:id="543" w:name="_Toc144832318"/>
      <w:bookmarkStart w:id="544" w:name="_Toc147496147"/>
      <w:bookmarkStart w:id="545" w:name="_Toc149916446"/>
      <w:bookmarkStart w:id="546" w:name="_Toc149922563"/>
      <w:bookmarkStart w:id="547" w:name="_Toc152563722"/>
      <w:bookmarkStart w:id="548" w:name="_Toc155260135"/>
      <w:bookmarkStart w:id="549" w:name="_Toc155266264"/>
      <w:r w:rsidRPr="00877869">
        <w:rPr>
          <w:rFonts w:ascii="Segoe UI" w:hAnsi="Segoe UI" w:cs="Segoe UI"/>
          <w:b/>
          <w:bCs/>
          <w:sz w:val="23"/>
          <w:szCs w:val="23"/>
        </w:rPr>
        <w:t xml:space="preserve">Military </w:t>
      </w:r>
      <w:r w:rsidR="007407EE" w:rsidRPr="00877869">
        <w:rPr>
          <w:rFonts w:ascii="Segoe UI" w:hAnsi="Segoe UI" w:cs="Segoe UI"/>
          <w:b/>
          <w:bCs/>
          <w:sz w:val="23"/>
          <w:szCs w:val="23"/>
        </w:rPr>
        <w:t>R</w:t>
      </w:r>
      <w:r w:rsidRPr="00877869">
        <w:rPr>
          <w:rFonts w:ascii="Segoe UI" w:hAnsi="Segoe UI" w:cs="Segoe UI"/>
          <w:b/>
          <w:bCs/>
          <w:sz w:val="23"/>
          <w:szCs w:val="23"/>
        </w:rPr>
        <w:t>eadiness</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74ABBFA5" w14:textId="01AE3F51" w:rsidR="00A377C1" w:rsidRPr="00877869" w:rsidRDefault="00A377C1" w:rsidP="00E454EB">
      <w:pPr>
        <w:pStyle w:val="Heading3"/>
        <w:spacing w:before="0" w:line="240" w:lineRule="auto"/>
        <w:rPr>
          <w:rFonts w:ascii="Segoe UI" w:hAnsi="Segoe UI" w:cs="Segoe UI"/>
          <w:b/>
          <w:bCs/>
          <w:sz w:val="23"/>
          <w:szCs w:val="23"/>
        </w:rPr>
      </w:pPr>
      <w:bookmarkStart w:id="550" w:name="_Toc138863505"/>
      <w:bookmarkStart w:id="551" w:name="_Toc138947946"/>
      <w:bookmarkStart w:id="552" w:name="_Toc138948901"/>
      <w:bookmarkStart w:id="553" w:name="_Toc139290531"/>
      <w:bookmarkStart w:id="554" w:name="_Toc139290641"/>
      <w:bookmarkStart w:id="555" w:name="_Toc139291402"/>
      <w:bookmarkStart w:id="556" w:name="_Toc139291572"/>
      <w:bookmarkStart w:id="557" w:name="_Toc139291724"/>
      <w:bookmarkStart w:id="558" w:name="_Toc142033654"/>
      <w:bookmarkStart w:id="559" w:name="_Toc142078811"/>
      <w:bookmarkStart w:id="560" w:name="_Toc144806406"/>
      <w:bookmarkStart w:id="561" w:name="_Toc144832081"/>
      <w:bookmarkStart w:id="562" w:name="_Toc144832256"/>
      <w:bookmarkStart w:id="563" w:name="_Toc144832319"/>
      <w:bookmarkStart w:id="564" w:name="_Toc147496148"/>
      <w:bookmarkStart w:id="565" w:name="_Toc149916447"/>
      <w:bookmarkStart w:id="566" w:name="_Toc149922564"/>
      <w:bookmarkStart w:id="567" w:name="_Toc152563723"/>
      <w:bookmarkStart w:id="568" w:name="_Toc155260136"/>
      <w:bookmarkStart w:id="569" w:name="_Toc155266265"/>
      <w:r w:rsidRPr="00877869">
        <w:rPr>
          <w:rFonts w:ascii="Segoe UI" w:hAnsi="Segoe UI" w:cs="Segoe UI"/>
          <w:b/>
          <w:bCs/>
          <w:sz w:val="23"/>
          <w:szCs w:val="23"/>
        </w:rPr>
        <w:t>DoD</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00E90BE5" w:rsidRPr="00877869">
        <w:rPr>
          <w:rFonts w:ascii="Segoe UI" w:hAnsi="Segoe UI" w:cs="Segoe UI"/>
          <w:b/>
          <w:bCs/>
          <w:sz w:val="23"/>
          <w:szCs w:val="23"/>
        </w:rPr>
        <w:tab/>
      </w:r>
    </w:p>
    <w:bookmarkStart w:id="570" w:name="_Toc138863506"/>
    <w:bookmarkStart w:id="571" w:name="_Toc138947947"/>
    <w:bookmarkStart w:id="572" w:name="_Toc138948902"/>
    <w:bookmarkStart w:id="573" w:name="_Toc139290532"/>
    <w:bookmarkStart w:id="574" w:name="_Toc139290642"/>
    <w:bookmarkStart w:id="575" w:name="_Toc139291403"/>
    <w:bookmarkStart w:id="576" w:name="_Toc139291573"/>
    <w:bookmarkStart w:id="577" w:name="_Toc139291725"/>
    <w:bookmarkStart w:id="578" w:name="_Toc142033655"/>
    <w:bookmarkStart w:id="579" w:name="_Toc142078812"/>
    <w:bookmarkStart w:id="580" w:name="_Toc144806407"/>
    <w:bookmarkStart w:id="581" w:name="_Toc144832082"/>
    <w:bookmarkStart w:id="582" w:name="_Toc144832257"/>
    <w:bookmarkStart w:id="583" w:name="_Toc144832320"/>
    <w:bookmarkStart w:id="584" w:name="_Toc147496149"/>
    <w:p w14:paraId="16575494" w14:textId="117EBC0B" w:rsidR="00173362" w:rsidRPr="00877869" w:rsidRDefault="00173362" w:rsidP="00E454EB">
      <w:pPr>
        <w:pStyle w:val="BodyBullets"/>
        <w:spacing w:after="0"/>
        <w:rPr>
          <w:color w:val="000000" w:themeColor="text1"/>
          <w:lang w:val="en"/>
        </w:rPr>
      </w:pPr>
      <w:r w:rsidRPr="00877869">
        <w:rPr>
          <w:color w:val="000000" w:themeColor="text1"/>
        </w:rPr>
        <w:fldChar w:fldCharType="begin"/>
      </w:r>
      <w:r w:rsidRPr="00877869">
        <w:rPr>
          <w:color w:val="000000" w:themeColor="text1"/>
        </w:rPr>
        <w:instrText>HYPERLINK "https://nam10.safelinks.protection.outlook.com/?url=https%3A%2F%2Flink.militarytimes.com%2Fclick%2F33861183.104141%2FaHR0cHM6Ly93d3cubWlsaXRhcnl0aW1lcy5jb20vYWlyLzIwMjMvMTIvMzAvZi0zNS1wcm9ncmFtLWV5ZXMta2V5LXVwZ3JhZGUtZGVsaXZlcnktcmVzdGFydC8_dXRtX3NvdXJjZT1zYWlsdGhydSZ1dG1fbWVkaXVtPWVtYWlsJnV0bV9jYW1wYWlnbj1taWwtZWJiJlNUb3ZlcmxheT0zNDJmNWE1OC1jMzdiLTQxNDItYjA0OS0xZjczNzMzNWI1MDc%2F57588738498e574579743a61B0350997e&amp;data=05%7C02%7Cmichelle.bell%40ag.tamu.edu%7C1363817e609b41b197e108dc0ba17b1b%7C9fd7580a64724d9ca142d131d3a7a116%7C0%7C0%7C638398035431592141%7CUnknown%7CTWFpbGZsb3d8eyJWIjoiMC4wLjAwMDAiLCJQIjoiV2luMzIiLCJBTiI6Ik1haWwiLCJXVCI6Mn0%3D%7C3000%7C%7C%7C&amp;sdata=JTpsyzMMEcO28yCQ3olfWo%2FDEPYbIqFWo5J4gdAyUX8%3D&amp;reserved=0" \t "_blank"</w:instrText>
      </w:r>
      <w:r w:rsidRPr="00877869">
        <w:rPr>
          <w:color w:val="000000" w:themeColor="text1"/>
        </w:rPr>
      </w:r>
      <w:r w:rsidRPr="00877869">
        <w:rPr>
          <w:color w:val="000000" w:themeColor="text1"/>
        </w:rPr>
        <w:fldChar w:fldCharType="separate"/>
      </w:r>
      <w:r w:rsidRPr="00877869">
        <w:rPr>
          <w:rStyle w:val="Hyperlink"/>
          <w:color w:val="000000" w:themeColor="text1"/>
          <w:u w:val="none"/>
        </w:rPr>
        <w:t>New in 2024:</w:t>
      </w:r>
      <w:r w:rsidRPr="00877869">
        <w:rPr>
          <w:rStyle w:val="Hyperlink"/>
          <w:color w:val="000000" w:themeColor="text1"/>
        </w:rPr>
        <w:t xml:space="preserve"> F-35 program eyes key upgrade</w:t>
      </w:r>
      <w:r w:rsidRPr="00877869">
        <w:rPr>
          <w:rStyle w:val="Hyperlink"/>
          <w:color w:val="000000" w:themeColor="text1"/>
          <w:u w:val="none"/>
        </w:rPr>
        <w:t xml:space="preserve">, delivery restart </w:t>
      </w:r>
      <w:r w:rsidRPr="00877869">
        <w:rPr>
          <w:color w:val="000000" w:themeColor="text1"/>
          <w:lang w:val="en"/>
        </w:rPr>
        <w:fldChar w:fldCharType="end"/>
      </w:r>
    </w:p>
    <w:p w14:paraId="2993CDBB" w14:textId="215A0AA6" w:rsidR="0013675F" w:rsidRPr="00877869" w:rsidRDefault="00C12F0C" w:rsidP="00E454EB">
      <w:pPr>
        <w:pStyle w:val="BodyBullets"/>
        <w:spacing w:after="0"/>
        <w:rPr>
          <w:color w:val="000000" w:themeColor="text1"/>
          <w:lang w:val="en"/>
        </w:rPr>
      </w:pPr>
      <w:hyperlink r:id="rId187" w:history="1">
        <w:r w:rsidR="001E489C" w:rsidRPr="00877869">
          <w:rPr>
            <w:rStyle w:val="Hyperlink"/>
            <w:color w:val="000000" w:themeColor="text1"/>
            <w:u w:val="none"/>
          </w:rPr>
          <w:t xml:space="preserve">DISA releases a </w:t>
        </w:r>
        <w:r w:rsidR="001E489C" w:rsidRPr="00877869">
          <w:rPr>
            <w:rStyle w:val="Hyperlink"/>
            <w:color w:val="000000" w:themeColor="text1"/>
          </w:rPr>
          <w:t>new system</w:t>
        </w:r>
        <w:r w:rsidR="001E489C" w:rsidRPr="00877869">
          <w:rPr>
            <w:rStyle w:val="Hyperlink"/>
            <w:color w:val="000000" w:themeColor="text1"/>
            <w:u w:val="none"/>
          </w:rPr>
          <w:t xml:space="preserve"> to help military commanders see what was invisible</w:t>
        </w:r>
      </w:hyperlink>
    </w:p>
    <w:p w14:paraId="4339C6FC" w14:textId="59D49D39" w:rsidR="00C872D0" w:rsidRPr="00877869" w:rsidRDefault="00C12F0C" w:rsidP="00E454EB">
      <w:pPr>
        <w:pStyle w:val="BodyBullets"/>
        <w:spacing w:after="0"/>
        <w:rPr>
          <w:color w:val="000000" w:themeColor="text1"/>
          <w:lang w:val="en"/>
        </w:rPr>
      </w:pPr>
      <w:hyperlink r:id="rId188" w:history="1">
        <w:r w:rsidR="00C872D0" w:rsidRPr="00877869">
          <w:rPr>
            <w:rStyle w:val="Hyperlink"/>
            <w:color w:val="000000" w:themeColor="text1"/>
            <w:u w:val="none"/>
          </w:rPr>
          <w:t xml:space="preserve">Boots on the Ground: </w:t>
        </w:r>
        <w:r w:rsidR="00C872D0" w:rsidRPr="00877869">
          <w:rPr>
            <w:rStyle w:val="Hyperlink"/>
            <w:color w:val="000000" w:themeColor="text1"/>
          </w:rPr>
          <w:t>Saving Species, Supporting the Mission</w:t>
        </w:r>
      </w:hyperlink>
    </w:p>
    <w:p w14:paraId="55A9AB1E" w14:textId="61BA4D71" w:rsidR="00AF02FF" w:rsidRPr="00877869" w:rsidRDefault="00C12F0C" w:rsidP="00E454EB">
      <w:pPr>
        <w:pStyle w:val="BodyBullets"/>
        <w:spacing w:after="0"/>
        <w:rPr>
          <w:color w:val="000000" w:themeColor="text1"/>
          <w:lang w:val="en"/>
        </w:rPr>
      </w:pPr>
      <w:hyperlink r:id="rId189" w:history="1">
        <w:r w:rsidR="00D7205C" w:rsidRPr="00877869">
          <w:rPr>
            <w:rStyle w:val="Hyperlink"/>
            <w:color w:val="000000" w:themeColor="text1"/>
            <w:u w:val="none"/>
          </w:rPr>
          <w:t xml:space="preserve">DOD's </w:t>
        </w:r>
        <w:r w:rsidR="00D7205C" w:rsidRPr="00877869">
          <w:rPr>
            <w:rStyle w:val="Hyperlink"/>
            <w:color w:val="000000" w:themeColor="text1"/>
          </w:rPr>
          <w:t>new cloud-based visualization tool</w:t>
        </w:r>
        <w:r w:rsidR="00D7205C" w:rsidRPr="00877869">
          <w:rPr>
            <w:rStyle w:val="Hyperlink"/>
            <w:color w:val="000000" w:themeColor="text1"/>
            <w:u w:val="none"/>
          </w:rPr>
          <w:t xml:space="preserve"> targets electromagnetic spectrum </w:t>
        </w:r>
      </w:hyperlink>
    </w:p>
    <w:p w14:paraId="4C35AA63" w14:textId="77777777" w:rsidR="00F20DBA" w:rsidRPr="00877869" w:rsidRDefault="00C12F0C" w:rsidP="00E454EB">
      <w:pPr>
        <w:pStyle w:val="BodyBullets"/>
        <w:spacing w:after="0"/>
        <w:rPr>
          <w:color w:val="000000" w:themeColor="text1"/>
          <w:lang w:val="en"/>
        </w:rPr>
      </w:pPr>
      <w:hyperlink r:id="rId190" w:tgtFrame="_blank" w:history="1">
        <w:r w:rsidR="00F20DBA" w:rsidRPr="00877869">
          <w:rPr>
            <w:rStyle w:val="Hyperlink"/>
            <w:color w:val="000000" w:themeColor="text1"/>
            <w:u w:val="none"/>
          </w:rPr>
          <w:t xml:space="preserve">Replicator: An inside look at the </w:t>
        </w:r>
        <w:r w:rsidR="00F20DBA" w:rsidRPr="00877869">
          <w:rPr>
            <w:rStyle w:val="Hyperlink"/>
            <w:color w:val="000000" w:themeColor="text1"/>
          </w:rPr>
          <w:t>Pentagon’s ambitious drone program</w:t>
        </w:r>
      </w:hyperlink>
    </w:p>
    <w:p w14:paraId="3C58A8E6" w14:textId="7C3D45BF" w:rsidR="00AF02FF" w:rsidRPr="00877869" w:rsidRDefault="00C12F0C" w:rsidP="00E454EB">
      <w:pPr>
        <w:pStyle w:val="BodyBullets"/>
        <w:spacing w:after="0"/>
        <w:rPr>
          <w:color w:val="000000" w:themeColor="text1"/>
          <w:lang w:val="en"/>
        </w:rPr>
      </w:pPr>
      <w:hyperlink r:id="rId191" w:tgtFrame="_blank" w:history="1">
        <w:r w:rsidR="00AF02FF" w:rsidRPr="00877869">
          <w:rPr>
            <w:color w:val="000000" w:themeColor="text1"/>
            <w:lang w:val="en"/>
          </w:rPr>
          <w:t xml:space="preserve">US military </w:t>
        </w:r>
        <w:r w:rsidR="00AF02FF" w:rsidRPr="00877869">
          <w:rPr>
            <w:color w:val="000000" w:themeColor="text1"/>
            <w:u w:val="single"/>
            <w:lang w:val="en"/>
          </w:rPr>
          <w:t>grounds entire fleet of Osprey aircraft</w:t>
        </w:r>
      </w:hyperlink>
    </w:p>
    <w:p w14:paraId="10F58B5E" w14:textId="77777777" w:rsidR="00F20DBA" w:rsidRPr="00877869" w:rsidRDefault="00C12F0C" w:rsidP="00E454EB">
      <w:pPr>
        <w:pStyle w:val="BodyBullets"/>
        <w:spacing w:after="0"/>
        <w:rPr>
          <w:color w:val="000000" w:themeColor="text1"/>
          <w:lang w:val="en"/>
        </w:rPr>
      </w:pPr>
      <w:hyperlink r:id="rId192" w:history="1">
        <w:r w:rsidR="00F20DBA" w:rsidRPr="00877869">
          <w:rPr>
            <w:rStyle w:val="Hyperlink"/>
            <w:color w:val="000000" w:themeColor="text1"/>
          </w:rPr>
          <w:t>Use more drones,</w:t>
        </w:r>
        <w:r w:rsidR="00F20DBA" w:rsidRPr="00877869">
          <w:rPr>
            <w:rStyle w:val="Hyperlink"/>
            <w:color w:val="000000" w:themeColor="text1"/>
            <w:u w:val="none"/>
          </w:rPr>
          <w:t xml:space="preserve"> US tells allies, partners</w:t>
        </w:r>
      </w:hyperlink>
    </w:p>
    <w:p w14:paraId="40EADB5B" w14:textId="219DC343" w:rsidR="00B85B70" w:rsidRPr="00877869" w:rsidRDefault="00426AFB" w:rsidP="00E454EB">
      <w:pPr>
        <w:pStyle w:val="BodyBullets"/>
        <w:spacing w:after="0"/>
        <w:rPr>
          <w:color w:val="000000" w:themeColor="text1"/>
          <w:lang w:val="en"/>
        </w:rPr>
      </w:pPr>
      <w:r w:rsidRPr="00877869">
        <w:rPr>
          <w:color w:val="000000" w:themeColor="text1"/>
          <w:lang w:val="en"/>
        </w:rPr>
        <w:t>Energy Reliability at DOD Installations</w:t>
      </w:r>
    </w:p>
    <w:p w14:paraId="21A275C4" w14:textId="58853E16" w:rsidR="00426AFB" w:rsidRPr="00877869" w:rsidRDefault="00C12F0C" w:rsidP="00E454EB">
      <w:pPr>
        <w:pStyle w:val="BodyBullets"/>
        <w:numPr>
          <w:ilvl w:val="1"/>
          <w:numId w:val="1"/>
        </w:numPr>
        <w:spacing w:after="0"/>
        <w:rPr>
          <w:color w:val="000000" w:themeColor="text1"/>
          <w:lang w:val="en"/>
        </w:rPr>
      </w:pPr>
      <w:hyperlink r:id="rId193" w:history="1">
        <w:r w:rsidR="00C72143" w:rsidRPr="00877869">
          <w:rPr>
            <w:rStyle w:val="Hyperlink"/>
            <w:color w:val="000000" w:themeColor="text1"/>
          </w:rPr>
          <w:t>As US defense facilities face rising outage risks, regional transmission could help: ACORE panel</w:t>
        </w:r>
      </w:hyperlink>
    </w:p>
    <w:p w14:paraId="788129D0" w14:textId="37D661FC" w:rsidR="00C72143" w:rsidRPr="00877869" w:rsidRDefault="00C72143" w:rsidP="00E454EB">
      <w:pPr>
        <w:pStyle w:val="BodyBullets"/>
        <w:numPr>
          <w:ilvl w:val="1"/>
          <w:numId w:val="1"/>
        </w:numPr>
        <w:spacing w:after="0"/>
        <w:rPr>
          <w:color w:val="000000" w:themeColor="text1"/>
          <w:lang w:val="en"/>
        </w:rPr>
      </w:pPr>
      <w:r w:rsidRPr="00877869">
        <w:rPr>
          <w:color w:val="000000" w:themeColor="text1"/>
          <w:lang w:val="en"/>
        </w:rPr>
        <w:t>WE</w:t>
      </w:r>
      <w:r w:rsidR="00814B98" w:rsidRPr="00877869">
        <w:rPr>
          <w:color w:val="000000" w:themeColor="text1"/>
          <w:lang w:val="en"/>
        </w:rPr>
        <w:t xml:space="preserve">BINAR: </w:t>
      </w:r>
      <w:hyperlink r:id="rId194" w:history="1">
        <w:r w:rsidR="00814B98" w:rsidRPr="00877869">
          <w:rPr>
            <w:rStyle w:val="Hyperlink"/>
            <w:color w:val="000000" w:themeColor="text1"/>
          </w:rPr>
          <w:t>Winter Reliability: Keeping the Lights on for Civilian &amp; Military Operations</w:t>
        </w:r>
      </w:hyperlink>
    </w:p>
    <w:p w14:paraId="5302CE40" w14:textId="1289861E" w:rsidR="001D6B7D" w:rsidRPr="00877869" w:rsidRDefault="00C12F0C" w:rsidP="00E454EB">
      <w:pPr>
        <w:pStyle w:val="BodyBullets"/>
        <w:spacing w:after="0"/>
        <w:rPr>
          <w:color w:val="000000" w:themeColor="text1"/>
          <w:lang w:val="en"/>
        </w:rPr>
      </w:pPr>
      <w:hyperlink r:id="rId195" w:tgtFrame="_blank" w:history="1">
        <w:r w:rsidR="00A75AF9" w:rsidRPr="00877869">
          <w:rPr>
            <w:rStyle w:val="Hyperlink"/>
            <w:color w:val="000000" w:themeColor="text1"/>
            <w:u w:val="none"/>
          </w:rPr>
          <w:t xml:space="preserve">Here are the </w:t>
        </w:r>
        <w:r w:rsidR="00A75AF9" w:rsidRPr="00877869">
          <w:rPr>
            <w:rStyle w:val="Hyperlink"/>
            <w:color w:val="000000" w:themeColor="text1"/>
          </w:rPr>
          <w:t>422 military leaders</w:t>
        </w:r>
        <w:r w:rsidR="00A75AF9" w:rsidRPr="00877869">
          <w:rPr>
            <w:rStyle w:val="Hyperlink"/>
            <w:color w:val="000000" w:themeColor="text1"/>
            <w:u w:val="none"/>
          </w:rPr>
          <w:t xml:space="preserve"> finally confirmed by the Senate</w:t>
        </w:r>
      </w:hyperlink>
    </w:p>
    <w:p w14:paraId="073C27B5" w14:textId="6B2541A1" w:rsidR="000F42D4" w:rsidRPr="00877869" w:rsidRDefault="000F42D4" w:rsidP="00E454EB">
      <w:pPr>
        <w:pStyle w:val="Heading3"/>
        <w:spacing w:before="0" w:line="240" w:lineRule="auto"/>
        <w:rPr>
          <w:rFonts w:ascii="Segoe UI" w:hAnsi="Segoe UI" w:cs="Segoe UI"/>
          <w:b/>
          <w:bCs/>
          <w:sz w:val="23"/>
          <w:szCs w:val="23"/>
        </w:rPr>
      </w:pPr>
      <w:bookmarkStart w:id="585" w:name="_Toc155260137"/>
      <w:bookmarkStart w:id="586" w:name="_Toc155266266"/>
      <w:r w:rsidRPr="00877869">
        <w:rPr>
          <w:rFonts w:ascii="Segoe UI" w:hAnsi="Segoe UI" w:cs="Segoe UI"/>
          <w:b/>
          <w:bCs/>
          <w:sz w:val="23"/>
          <w:szCs w:val="23"/>
        </w:rPr>
        <w:t>DoD- OLDCC</w:t>
      </w:r>
      <w:bookmarkEnd w:id="585"/>
      <w:bookmarkEnd w:id="586"/>
      <w:r w:rsidRPr="00877869">
        <w:rPr>
          <w:rFonts w:ascii="Segoe UI" w:hAnsi="Segoe UI" w:cs="Segoe UI"/>
          <w:b/>
          <w:bCs/>
          <w:sz w:val="23"/>
          <w:szCs w:val="23"/>
        </w:rPr>
        <w:tab/>
      </w:r>
    </w:p>
    <w:p w14:paraId="3EB59833" w14:textId="7676B708" w:rsidR="001D5F9F" w:rsidRPr="00F20DBA" w:rsidRDefault="00C12F0C" w:rsidP="00E454EB">
      <w:pPr>
        <w:pStyle w:val="BodyBullets"/>
        <w:spacing w:after="0"/>
        <w:contextualSpacing w:val="0"/>
        <w:rPr>
          <w:color w:val="000000" w:themeColor="text1"/>
          <w:lang w:val="en"/>
        </w:rPr>
      </w:pPr>
      <w:hyperlink r:id="rId196" w:tgtFrame="_blank" w:history="1"/>
      <w:hyperlink r:id="rId197" w:history="1">
        <w:r w:rsidR="00527AA9" w:rsidRPr="00877869">
          <w:rPr>
            <w:rStyle w:val="Hyperlink"/>
            <w:color w:val="000000" w:themeColor="text1"/>
            <w:u w:val="none"/>
          </w:rPr>
          <w:t xml:space="preserve">Webinar: </w:t>
        </w:r>
        <w:r w:rsidR="00527AA9" w:rsidRPr="00877869">
          <w:rPr>
            <w:rStyle w:val="Hyperlink"/>
            <w:color w:val="000000" w:themeColor="text1"/>
          </w:rPr>
          <w:t>Installation Resilience Tabletop Exercises for Military Communities</w:t>
        </w:r>
      </w:hyperlink>
      <w:r w:rsidR="00527AA9" w:rsidRPr="00877869">
        <w:rPr>
          <w:color w:val="000000" w:themeColor="text1"/>
        </w:rPr>
        <w:t xml:space="preserve"> </w:t>
      </w:r>
      <w:r w:rsidR="00527AA9" w:rsidRPr="00877869">
        <w:rPr>
          <w:b/>
          <w:bCs/>
          <w:color w:val="000000" w:themeColor="text1"/>
        </w:rPr>
        <w:t>January 9</w:t>
      </w:r>
      <w:r w:rsidR="00527AA9" w:rsidRPr="00877869">
        <w:rPr>
          <w:b/>
          <w:bCs/>
          <w:color w:val="000000" w:themeColor="text1"/>
          <w:vertAlign w:val="superscript"/>
        </w:rPr>
        <w:t>th</w:t>
      </w:r>
      <w:r w:rsidR="00F20DBA">
        <w:rPr>
          <w:b/>
          <w:bCs/>
          <w:color w:val="000000" w:themeColor="text1"/>
        </w:rPr>
        <w:t xml:space="preserve">, </w:t>
      </w:r>
      <w:r w:rsidR="007B28A4" w:rsidRPr="00877869">
        <w:rPr>
          <w:color w:val="000000" w:themeColor="text1"/>
        </w:rPr>
        <w:t>11AM PST</w:t>
      </w:r>
      <w:r w:rsidR="00E77F81" w:rsidRPr="00877869">
        <w:rPr>
          <w:color w:val="000000" w:themeColor="text1"/>
          <w:lang w:val="en"/>
        </w:rPr>
        <w:t xml:space="preserve">. </w:t>
      </w:r>
      <w:hyperlink r:id="rId198" w:history="1">
        <w:r w:rsidR="00E77F81" w:rsidRPr="00877869">
          <w:rPr>
            <w:rStyle w:val="Hyperlink"/>
            <w:color w:val="000000" w:themeColor="text1"/>
          </w:rPr>
          <w:t>Attendee link</w:t>
        </w:r>
      </w:hyperlink>
    </w:p>
    <w:p w14:paraId="542A9D39" w14:textId="338B9370" w:rsidR="00A377C1" w:rsidRPr="00877869" w:rsidRDefault="00A377C1" w:rsidP="00E454EB">
      <w:pPr>
        <w:pStyle w:val="Heading3"/>
        <w:spacing w:before="0" w:line="240" w:lineRule="auto"/>
        <w:rPr>
          <w:rFonts w:ascii="Segoe UI" w:hAnsi="Segoe UI" w:cs="Segoe UI"/>
          <w:b/>
          <w:bCs/>
          <w:sz w:val="23"/>
          <w:szCs w:val="23"/>
        </w:rPr>
      </w:pPr>
      <w:bookmarkStart w:id="587" w:name="_Toc149916448"/>
      <w:bookmarkStart w:id="588" w:name="_Toc149922565"/>
      <w:bookmarkStart w:id="589" w:name="_Toc152563724"/>
      <w:bookmarkStart w:id="590" w:name="_Toc155260138"/>
      <w:bookmarkStart w:id="591" w:name="_Toc155266267"/>
      <w:r w:rsidRPr="00877869">
        <w:rPr>
          <w:rFonts w:ascii="Segoe UI" w:hAnsi="Segoe UI" w:cs="Segoe UI"/>
          <w:b/>
          <w:bCs/>
          <w:sz w:val="23"/>
          <w:szCs w:val="23"/>
        </w:rPr>
        <w:t>REPI</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7"/>
      <w:bookmarkEnd w:id="588"/>
      <w:bookmarkEnd w:id="589"/>
      <w:bookmarkEnd w:id="590"/>
      <w:bookmarkEnd w:id="591"/>
    </w:p>
    <w:p w14:paraId="0458C975" w14:textId="7483DDF0" w:rsidR="001B2C31" w:rsidRPr="00877869" w:rsidRDefault="00994630" w:rsidP="00E454EB">
      <w:pPr>
        <w:pStyle w:val="BodyBullets"/>
        <w:spacing w:after="0"/>
        <w:rPr>
          <w:color w:val="000000" w:themeColor="text1"/>
        </w:rPr>
      </w:pPr>
      <w:r w:rsidRPr="00877869">
        <w:rPr>
          <w:color w:val="000000" w:themeColor="text1"/>
        </w:rPr>
        <w:t>REPI Program conducted installation resilience case studies on three installations by interviewing installations with innovative ideas for protecting infrastructure, missions, and other assets from climate conditions and landscape changes outside the installation. The three installations showcased in this series are executing multiple authorities and working closely with communities and organizations to advance shared goals and implement projects that protect military missions</w:t>
      </w:r>
      <w:r w:rsidR="00F20DBA">
        <w:rPr>
          <w:color w:val="000000" w:themeColor="text1"/>
        </w:rPr>
        <w:t xml:space="preserve">: </w:t>
      </w:r>
    </w:p>
    <w:p w14:paraId="61ABD709" w14:textId="65EDB12B" w:rsidR="00BB6364" w:rsidRPr="00877869" w:rsidRDefault="00C12F0C" w:rsidP="00E454EB">
      <w:pPr>
        <w:pStyle w:val="BodyBullets"/>
        <w:numPr>
          <w:ilvl w:val="1"/>
          <w:numId w:val="1"/>
        </w:numPr>
        <w:spacing w:after="0"/>
        <w:rPr>
          <w:color w:val="000000" w:themeColor="text1"/>
        </w:rPr>
      </w:pPr>
      <w:hyperlink r:id="rId199" w:tgtFrame="_blank" w:history="1">
        <w:r w:rsidR="00BB6364" w:rsidRPr="00877869">
          <w:rPr>
            <w:rStyle w:val="Hyperlink"/>
            <w:color w:val="000000" w:themeColor="text1"/>
          </w:rPr>
          <w:t>Camp Williams, Utah</w:t>
        </w:r>
      </w:hyperlink>
    </w:p>
    <w:p w14:paraId="3917593A" w14:textId="27AEFDFB" w:rsidR="002F44B4" w:rsidRPr="00877869" w:rsidRDefault="00C12F0C" w:rsidP="00E454EB">
      <w:pPr>
        <w:pStyle w:val="BodyBullets"/>
        <w:numPr>
          <w:ilvl w:val="1"/>
          <w:numId w:val="1"/>
        </w:numPr>
        <w:spacing w:after="0"/>
        <w:rPr>
          <w:color w:val="000000" w:themeColor="text1"/>
        </w:rPr>
      </w:pPr>
      <w:hyperlink r:id="rId200" w:tgtFrame="_blank" w:history="1">
        <w:r w:rsidR="002F44B4" w:rsidRPr="00877869">
          <w:rPr>
            <w:rStyle w:val="Hyperlink"/>
            <w:color w:val="000000" w:themeColor="text1"/>
          </w:rPr>
          <w:t>Cannon Air Force Base, New Mexico</w:t>
        </w:r>
      </w:hyperlink>
    </w:p>
    <w:p w14:paraId="412BD1EE" w14:textId="1B05CDF6" w:rsidR="00731529" w:rsidRPr="00877869" w:rsidRDefault="00C12F0C" w:rsidP="00E454EB">
      <w:pPr>
        <w:pStyle w:val="BodyBullets"/>
        <w:numPr>
          <w:ilvl w:val="1"/>
          <w:numId w:val="1"/>
        </w:numPr>
        <w:spacing w:after="0"/>
        <w:rPr>
          <w:color w:val="000000" w:themeColor="text1"/>
        </w:rPr>
      </w:pPr>
      <w:hyperlink r:id="rId201" w:tgtFrame="_blank" w:history="1">
        <w:r w:rsidR="00731529" w:rsidRPr="00877869">
          <w:rPr>
            <w:rStyle w:val="Hyperlink"/>
            <w:color w:val="000000" w:themeColor="text1"/>
          </w:rPr>
          <w:t>Marine Corps Air Station Cherry Point, North Carolina</w:t>
        </w:r>
      </w:hyperlink>
    </w:p>
    <w:p w14:paraId="5198F966" w14:textId="55C4168C" w:rsidR="001B2C31" w:rsidRPr="00877869" w:rsidRDefault="00C12F0C" w:rsidP="00E454EB">
      <w:pPr>
        <w:pStyle w:val="BodyBullets"/>
        <w:spacing w:after="0"/>
        <w:contextualSpacing w:val="0"/>
        <w:rPr>
          <w:color w:val="000000" w:themeColor="text1"/>
        </w:rPr>
      </w:pPr>
      <w:hyperlink r:id="rId202" w:history="1">
        <w:r w:rsidR="001B2C31" w:rsidRPr="00877869">
          <w:rPr>
            <w:rStyle w:val="Hyperlink"/>
            <w:color w:val="000000" w:themeColor="text1"/>
          </w:rPr>
          <w:t>Executing REPI Installation Resilience Projects</w:t>
        </w:r>
      </w:hyperlink>
    </w:p>
    <w:p w14:paraId="11317D67" w14:textId="77777777" w:rsidR="00033AAF" w:rsidRPr="00877869" w:rsidRDefault="00033AAF" w:rsidP="00E454EB">
      <w:pPr>
        <w:pStyle w:val="Heading3"/>
        <w:spacing w:before="0" w:line="240" w:lineRule="auto"/>
        <w:rPr>
          <w:rFonts w:ascii="Segoe UI" w:hAnsi="Segoe UI" w:cs="Segoe UI"/>
          <w:b/>
          <w:bCs/>
          <w:sz w:val="23"/>
          <w:szCs w:val="23"/>
        </w:rPr>
      </w:pPr>
      <w:bookmarkStart w:id="592" w:name="_Toc139290533"/>
      <w:bookmarkStart w:id="593" w:name="_Toc139290643"/>
      <w:bookmarkStart w:id="594" w:name="_Toc139291404"/>
      <w:bookmarkStart w:id="595" w:name="_Toc139291574"/>
      <w:bookmarkStart w:id="596" w:name="_Toc139291726"/>
      <w:bookmarkStart w:id="597" w:name="_Toc142033656"/>
      <w:bookmarkStart w:id="598" w:name="_Toc142078813"/>
      <w:bookmarkStart w:id="599" w:name="_Toc144806408"/>
      <w:bookmarkStart w:id="600" w:name="_Toc144832083"/>
      <w:bookmarkStart w:id="601" w:name="_Toc144832258"/>
      <w:bookmarkStart w:id="602" w:name="_Toc144832321"/>
      <w:bookmarkStart w:id="603" w:name="_Toc147496150"/>
      <w:bookmarkStart w:id="604" w:name="_Toc149916449"/>
      <w:bookmarkStart w:id="605" w:name="_Toc149922566"/>
      <w:bookmarkStart w:id="606" w:name="_Toc152563725"/>
      <w:bookmarkStart w:id="607" w:name="_Toc155260139"/>
      <w:bookmarkStart w:id="608" w:name="_Toc155266268"/>
      <w:bookmarkStart w:id="609" w:name="_Toc138863510"/>
      <w:bookmarkStart w:id="610" w:name="_Toc138947951"/>
      <w:bookmarkStart w:id="611" w:name="_Toc138948906"/>
      <w:bookmarkStart w:id="612" w:name="_Toc138863507"/>
      <w:bookmarkStart w:id="613" w:name="_Toc138947948"/>
      <w:bookmarkStart w:id="614" w:name="_Toc138948903"/>
      <w:r w:rsidRPr="00877869">
        <w:rPr>
          <w:rFonts w:ascii="Segoe UI" w:hAnsi="Segoe UI" w:cs="Segoe UI"/>
          <w:b/>
          <w:bCs/>
          <w:sz w:val="23"/>
          <w:szCs w:val="23"/>
        </w:rPr>
        <w:t>USAF</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5EE52B64" w14:textId="02CB8198" w:rsidR="00176D1B" w:rsidRPr="00877869" w:rsidRDefault="00C12F0C" w:rsidP="00E454EB">
      <w:pPr>
        <w:pStyle w:val="BodyBullets"/>
        <w:spacing w:after="0"/>
        <w:contextualSpacing w:val="0"/>
        <w:rPr>
          <w:color w:val="000000" w:themeColor="text1"/>
        </w:rPr>
      </w:pPr>
      <w:hyperlink r:id="rId203" w:tgtFrame="_blank" w:history="1">
        <w:r w:rsidR="00E746F1" w:rsidRPr="00877869">
          <w:rPr>
            <w:rStyle w:val="Hyperlink"/>
            <w:color w:val="000000" w:themeColor="text1"/>
            <w:u w:val="none"/>
          </w:rPr>
          <w:t xml:space="preserve">New in 2024: Air Force plans </w:t>
        </w:r>
        <w:r w:rsidR="00E746F1" w:rsidRPr="00877869">
          <w:rPr>
            <w:rStyle w:val="Hyperlink"/>
            <w:color w:val="000000" w:themeColor="text1"/>
          </w:rPr>
          <w:t>autonomous flight tests for drone wingmen</w:t>
        </w:r>
        <w:r w:rsidR="00E746F1" w:rsidRPr="00877869">
          <w:rPr>
            <w:rStyle w:val="Hyperlink"/>
            <w:color w:val="000000" w:themeColor="text1"/>
            <w:u w:val="none"/>
          </w:rPr>
          <w:t xml:space="preserve"> </w:t>
        </w:r>
      </w:hyperlink>
    </w:p>
    <w:p w14:paraId="66107EA0" w14:textId="77777777" w:rsidR="00F20DBA" w:rsidRPr="00877869" w:rsidRDefault="00C12F0C" w:rsidP="00E454EB">
      <w:pPr>
        <w:pStyle w:val="BodyBullets"/>
        <w:spacing w:after="0"/>
        <w:contextualSpacing w:val="0"/>
        <w:rPr>
          <w:color w:val="000000" w:themeColor="text1"/>
        </w:rPr>
      </w:pPr>
      <w:hyperlink r:id="rId204" w:tgtFrame="_blank" w:history="1">
        <w:r w:rsidR="00F20DBA" w:rsidRPr="00877869">
          <w:rPr>
            <w:rStyle w:val="Hyperlink"/>
            <w:color w:val="000000" w:themeColor="text1"/>
            <w:u w:val="none"/>
          </w:rPr>
          <w:t xml:space="preserve">New in 2024: </w:t>
        </w:r>
        <w:r w:rsidR="00F20DBA" w:rsidRPr="00877869">
          <w:rPr>
            <w:rStyle w:val="Hyperlink"/>
            <w:color w:val="000000" w:themeColor="text1"/>
          </w:rPr>
          <w:t>Staffing up</w:t>
        </w:r>
        <w:r w:rsidR="00F20DBA" w:rsidRPr="00877869">
          <w:rPr>
            <w:rStyle w:val="Hyperlink"/>
            <w:color w:val="000000" w:themeColor="text1"/>
            <w:u w:val="none"/>
          </w:rPr>
          <w:t xml:space="preserve"> a shrinking Air Force</w:t>
        </w:r>
      </w:hyperlink>
    </w:p>
    <w:p w14:paraId="21D6A44E" w14:textId="77777777" w:rsidR="00F20DBA" w:rsidRPr="00877869" w:rsidRDefault="00C12F0C" w:rsidP="00E454EB">
      <w:pPr>
        <w:pStyle w:val="BodyBullets"/>
        <w:spacing w:after="0"/>
        <w:contextualSpacing w:val="0"/>
        <w:rPr>
          <w:color w:val="000000" w:themeColor="text1"/>
        </w:rPr>
      </w:pPr>
      <w:hyperlink r:id="rId205" w:tgtFrame="_blank" w:history="1">
        <w:r w:rsidR="00F20DBA" w:rsidRPr="00877869">
          <w:rPr>
            <w:rStyle w:val="Hyperlink"/>
            <w:color w:val="000000" w:themeColor="text1"/>
            <w:u w:val="none"/>
          </w:rPr>
          <w:t xml:space="preserve">New in 2024: Another year of </w:t>
        </w:r>
        <w:r w:rsidR="00F20DBA" w:rsidRPr="00877869">
          <w:rPr>
            <w:rStyle w:val="Hyperlink"/>
            <w:color w:val="000000" w:themeColor="text1"/>
          </w:rPr>
          <w:t>deployment reform</w:t>
        </w:r>
        <w:r w:rsidR="00F20DBA" w:rsidRPr="00877869">
          <w:rPr>
            <w:rStyle w:val="Hyperlink"/>
            <w:color w:val="000000" w:themeColor="text1"/>
            <w:u w:val="none"/>
          </w:rPr>
          <w:t xml:space="preserve"> begins</w:t>
        </w:r>
      </w:hyperlink>
    </w:p>
    <w:p w14:paraId="5B0B26D7" w14:textId="2399D09F" w:rsidR="00176D1B" w:rsidRPr="00877869" w:rsidRDefault="00C12F0C" w:rsidP="00E454EB">
      <w:pPr>
        <w:pStyle w:val="BodyBullets"/>
        <w:spacing w:after="0"/>
        <w:contextualSpacing w:val="0"/>
        <w:rPr>
          <w:color w:val="000000" w:themeColor="text1"/>
        </w:rPr>
      </w:pPr>
      <w:hyperlink r:id="rId206" w:tgtFrame="_blank" w:history="1">
        <w:r w:rsidR="00176D1B" w:rsidRPr="00877869">
          <w:rPr>
            <w:rStyle w:val="Hyperlink"/>
            <w:color w:val="000000" w:themeColor="text1"/>
            <w:u w:val="none"/>
          </w:rPr>
          <w:t>Air Force publishes</w:t>
        </w:r>
        <w:r w:rsidR="00176D1B" w:rsidRPr="00877869">
          <w:rPr>
            <w:rStyle w:val="Hyperlink"/>
            <w:color w:val="000000" w:themeColor="text1"/>
          </w:rPr>
          <w:t xml:space="preserve"> new doctrine on electromagnetic spectrum operations</w:t>
        </w:r>
        <w:r w:rsidR="00176D1B" w:rsidRPr="00877869">
          <w:rPr>
            <w:rStyle w:val="Hyperlink"/>
            <w:color w:val="000000" w:themeColor="text1"/>
            <w:u w:val="none"/>
          </w:rPr>
          <w:t xml:space="preserve"> </w:t>
        </w:r>
      </w:hyperlink>
    </w:p>
    <w:p w14:paraId="38CEEDC9" w14:textId="18F9A428" w:rsidR="009D35E8" w:rsidRPr="00877869" w:rsidRDefault="00C12F0C" w:rsidP="00E454EB">
      <w:pPr>
        <w:pStyle w:val="BodyBullets"/>
        <w:spacing w:after="0"/>
        <w:contextualSpacing w:val="0"/>
        <w:rPr>
          <w:color w:val="000000" w:themeColor="text1"/>
        </w:rPr>
      </w:pPr>
      <w:hyperlink r:id="rId207" w:tgtFrame="_blank" w:history="1">
        <w:r w:rsidR="00224A87" w:rsidRPr="00877869">
          <w:rPr>
            <w:rStyle w:val="Hyperlink"/>
            <w:color w:val="000000" w:themeColor="text1"/>
            <w:u w:val="none"/>
          </w:rPr>
          <w:t xml:space="preserve">Congress asks Department of the Air Force for </w:t>
        </w:r>
        <w:r w:rsidR="00224A87" w:rsidRPr="00877869">
          <w:rPr>
            <w:rStyle w:val="Hyperlink"/>
            <w:color w:val="000000" w:themeColor="text1"/>
          </w:rPr>
          <w:t>2050 Force Design Plan</w:t>
        </w:r>
        <w:r w:rsidR="00224A87" w:rsidRPr="00877869">
          <w:rPr>
            <w:rStyle w:val="Hyperlink"/>
            <w:color w:val="000000" w:themeColor="text1"/>
            <w:u w:val="none"/>
          </w:rPr>
          <w:t>. What will it mean?</w:t>
        </w:r>
      </w:hyperlink>
    </w:p>
    <w:p w14:paraId="1B0A155F" w14:textId="0D98C51F" w:rsidR="00856BB9" w:rsidRPr="00877869" w:rsidRDefault="00C12F0C" w:rsidP="00E454EB">
      <w:pPr>
        <w:pStyle w:val="BodyBullets"/>
        <w:spacing w:after="0"/>
        <w:contextualSpacing w:val="0"/>
        <w:rPr>
          <w:color w:val="000000" w:themeColor="text1"/>
        </w:rPr>
      </w:pPr>
      <w:hyperlink r:id="rId208" w:tgtFrame="_blank" w:history="1">
        <w:r w:rsidR="009D35E8" w:rsidRPr="00877869">
          <w:rPr>
            <w:rStyle w:val="Hyperlink"/>
            <w:color w:val="000000" w:themeColor="text1"/>
          </w:rPr>
          <w:t>Commercial tankers refuel USAF</w:t>
        </w:r>
        <w:r w:rsidR="009D35E8" w:rsidRPr="00877869">
          <w:rPr>
            <w:rStyle w:val="Hyperlink"/>
            <w:color w:val="000000" w:themeColor="text1"/>
            <w:u w:val="none"/>
          </w:rPr>
          <w:t xml:space="preserve"> F-15, F-16, and F-22 fighters for first time ever</w:t>
        </w:r>
      </w:hyperlink>
    </w:p>
    <w:p w14:paraId="061161F1" w14:textId="04751743" w:rsidR="003037B7" w:rsidRPr="00877869" w:rsidRDefault="00C12F0C" w:rsidP="00E454EB">
      <w:pPr>
        <w:pStyle w:val="BodyBullets"/>
        <w:spacing w:after="0"/>
        <w:contextualSpacing w:val="0"/>
        <w:rPr>
          <w:rStyle w:val="Hyperlink"/>
          <w:color w:val="000000" w:themeColor="text1"/>
          <w:u w:val="none"/>
        </w:rPr>
      </w:pPr>
      <w:hyperlink r:id="rId209" w:tgtFrame="_blank" w:history="1">
        <w:r w:rsidR="00856BB9" w:rsidRPr="00877869">
          <w:rPr>
            <w:rStyle w:val="Hyperlink"/>
            <w:color w:val="000000" w:themeColor="text1"/>
            <w:u w:val="none"/>
          </w:rPr>
          <w:t xml:space="preserve">Air Force announces not one, but </w:t>
        </w:r>
        <w:r w:rsidR="00856BB9" w:rsidRPr="00877869">
          <w:rPr>
            <w:rStyle w:val="Hyperlink"/>
            <w:color w:val="000000" w:themeColor="text1"/>
          </w:rPr>
          <w:t>two bonus programs</w:t>
        </w:r>
        <w:r w:rsidR="00856BB9" w:rsidRPr="00877869">
          <w:rPr>
            <w:rStyle w:val="Hyperlink"/>
            <w:color w:val="000000" w:themeColor="text1"/>
            <w:u w:val="none"/>
          </w:rPr>
          <w:t xml:space="preserve"> to retain aviators in 2024</w:t>
        </w:r>
      </w:hyperlink>
      <w:r w:rsidR="00134860" w:rsidRPr="00877869">
        <w:rPr>
          <w:color w:val="000000" w:themeColor="text1"/>
        </w:rPr>
        <w:t xml:space="preserve"> </w:t>
      </w:r>
    </w:p>
    <w:p w14:paraId="3C24BC5D" w14:textId="77777777" w:rsidR="00033AAF" w:rsidRPr="00877869" w:rsidRDefault="00033AAF" w:rsidP="00E454EB">
      <w:pPr>
        <w:pStyle w:val="Heading3"/>
        <w:spacing w:before="0" w:line="240" w:lineRule="auto"/>
        <w:rPr>
          <w:rFonts w:ascii="Segoe UI" w:hAnsi="Segoe UI" w:cs="Segoe UI"/>
          <w:b/>
          <w:bCs/>
          <w:sz w:val="23"/>
          <w:szCs w:val="23"/>
        </w:rPr>
      </w:pPr>
      <w:bookmarkStart w:id="615" w:name="_Toc139290534"/>
      <w:bookmarkStart w:id="616" w:name="_Toc139290644"/>
      <w:bookmarkStart w:id="617" w:name="_Toc139291405"/>
      <w:bookmarkStart w:id="618" w:name="_Toc139291575"/>
      <w:bookmarkStart w:id="619" w:name="_Toc139291727"/>
      <w:bookmarkStart w:id="620" w:name="_Toc142033657"/>
      <w:bookmarkStart w:id="621" w:name="_Toc142078814"/>
      <w:bookmarkStart w:id="622" w:name="_Toc144806409"/>
      <w:bookmarkStart w:id="623" w:name="_Toc144832084"/>
      <w:bookmarkStart w:id="624" w:name="_Toc144832259"/>
      <w:bookmarkStart w:id="625" w:name="_Toc144832322"/>
      <w:bookmarkStart w:id="626" w:name="_Toc147496151"/>
      <w:bookmarkStart w:id="627" w:name="_Toc149916450"/>
      <w:bookmarkStart w:id="628" w:name="_Toc149922567"/>
      <w:bookmarkStart w:id="629" w:name="_Toc152563726"/>
      <w:bookmarkStart w:id="630" w:name="_Toc155260140"/>
      <w:bookmarkStart w:id="631" w:name="_Toc155266269"/>
      <w:r w:rsidRPr="00877869">
        <w:rPr>
          <w:rFonts w:ascii="Segoe UI" w:hAnsi="Segoe UI" w:cs="Segoe UI"/>
          <w:b/>
          <w:bCs/>
          <w:sz w:val="23"/>
          <w:szCs w:val="23"/>
        </w:rPr>
        <w:t>Army</w:t>
      </w:r>
      <w:bookmarkEnd w:id="609"/>
      <w:bookmarkEnd w:id="610"/>
      <w:bookmarkEnd w:id="611"/>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0FF4B500" w14:textId="77777777" w:rsidR="00F20DBA" w:rsidRPr="00877869" w:rsidRDefault="00F20DBA" w:rsidP="00E454EB">
      <w:pPr>
        <w:pStyle w:val="BodyBullets"/>
        <w:spacing w:after="0"/>
        <w:rPr>
          <w:color w:val="000000" w:themeColor="text1"/>
        </w:rPr>
      </w:pPr>
      <w:r w:rsidRPr="00877869">
        <w:rPr>
          <w:color w:val="000000" w:themeColor="text1"/>
        </w:rPr>
        <w:t xml:space="preserve">US Army </w:t>
      </w:r>
      <w:hyperlink r:id="rId210" w:history="1">
        <w:r w:rsidRPr="00877869">
          <w:rPr>
            <w:rStyle w:val="Hyperlink"/>
            <w:color w:val="000000" w:themeColor="text1"/>
            <w:u w:val="none"/>
          </w:rPr>
          <w:t>2023 Year in Review</w:t>
        </w:r>
      </w:hyperlink>
      <w:r w:rsidRPr="00877869">
        <w:rPr>
          <w:color w:val="000000" w:themeColor="text1"/>
        </w:rPr>
        <w:t xml:space="preserve"> </w:t>
      </w:r>
    </w:p>
    <w:p w14:paraId="5A124784" w14:textId="77777777" w:rsidR="0097663A" w:rsidRPr="00877869" w:rsidRDefault="00C12F0C" w:rsidP="00E454EB">
      <w:pPr>
        <w:pStyle w:val="BodyBullets"/>
        <w:spacing w:after="0"/>
        <w:rPr>
          <w:color w:val="000000" w:themeColor="text1"/>
        </w:rPr>
      </w:pPr>
      <w:hyperlink r:id="rId211" w:tgtFrame="_blank" w:history="1">
        <w:r w:rsidR="0097663A" w:rsidRPr="00877869">
          <w:rPr>
            <w:rStyle w:val="Hyperlink"/>
            <w:color w:val="000000" w:themeColor="text1"/>
            <w:u w:val="none"/>
          </w:rPr>
          <w:t xml:space="preserve">Army’s </w:t>
        </w:r>
        <w:r w:rsidR="0097663A" w:rsidRPr="00877869">
          <w:rPr>
            <w:rStyle w:val="Hyperlink"/>
            <w:color w:val="000000" w:themeColor="text1"/>
          </w:rPr>
          <w:t>mixed reality device</w:t>
        </w:r>
        <w:r w:rsidR="0097663A" w:rsidRPr="00877869">
          <w:rPr>
            <w:rStyle w:val="Hyperlink"/>
            <w:color w:val="000000" w:themeColor="text1"/>
            <w:u w:val="none"/>
          </w:rPr>
          <w:t xml:space="preserve"> nears fielding with final testing in 2024</w:t>
        </w:r>
      </w:hyperlink>
    </w:p>
    <w:p w14:paraId="5EC7DC5C" w14:textId="1717D979" w:rsidR="00747008" w:rsidRPr="00877869" w:rsidRDefault="00C12F0C" w:rsidP="00E454EB">
      <w:pPr>
        <w:pStyle w:val="BodyBullets"/>
        <w:spacing w:after="0"/>
        <w:rPr>
          <w:color w:val="000000" w:themeColor="text1"/>
        </w:rPr>
      </w:pPr>
      <w:hyperlink r:id="rId212" w:tgtFrame="_blank" w:history="1">
        <w:r w:rsidR="00775964" w:rsidRPr="00877869">
          <w:rPr>
            <w:rStyle w:val="Hyperlink"/>
            <w:color w:val="000000" w:themeColor="text1"/>
            <w:u w:val="none"/>
          </w:rPr>
          <w:t>Army numbers smallest since WWII — what units face cuts in 2024?</w:t>
        </w:r>
      </w:hyperlink>
    </w:p>
    <w:p w14:paraId="26E9F0CD" w14:textId="04DD2FC2" w:rsidR="00466604" w:rsidRPr="00C041CA" w:rsidRDefault="00C12F0C" w:rsidP="00E454EB">
      <w:pPr>
        <w:pStyle w:val="BodyBullets"/>
        <w:spacing w:after="0"/>
        <w:rPr>
          <w:color w:val="000000" w:themeColor="text1"/>
        </w:rPr>
      </w:pPr>
      <w:hyperlink r:id="rId213" w:tgtFrame="_blank" w:history="1">
        <w:r w:rsidR="00747008" w:rsidRPr="00C041CA">
          <w:rPr>
            <w:rStyle w:val="Hyperlink"/>
            <w:color w:val="000000" w:themeColor="text1"/>
          </w:rPr>
          <w:t>Discipline replaces ‘people first’</w:t>
        </w:r>
        <w:r w:rsidR="00747008" w:rsidRPr="00C041CA">
          <w:rPr>
            <w:rStyle w:val="Hyperlink"/>
            <w:color w:val="000000" w:themeColor="text1"/>
            <w:u w:val="none"/>
          </w:rPr>
          <w:t xml:space="preserve"> atop Army leaders’ agendas</w:t>
        </w:r>
      </w:hyperlink>
    </w:p>
    <w:p w14:paraId="44C1263C" w14:textId="71431DB7" w:rsidR="00900982" w:rsidRPr="00C041CA" w:rsidRDefault="00C12F0C" w:rsidP="00E454EB">
      <w:pPr>
        <w:pStyle w:val="BodyBullets"/>
        <w:spacing w:after="0"/>
        <w:rPr>
          <w:color w:val="000000" w:themeColor="text1"/>
        </w:rPr>
      </w:pPr>
      <w:hyperlink r:id="rId214" w:tgtFrame="_blank" w:history="1">
        <w:r w:rsidR="00900982" w:rsidRPr="00C041CA">
          <w:rPr>
            <w:rStyle w:val="Hyperlink"/>
            <w:color w:val="000000" w:themeColor="text1"/>
            <w:u w:val="none"/>
          </w:rPr>
          <w:t>Army</w:t>
        </w:r>
        <w:r w:rsidR="00FA6CAB" w:rsidRPr="00C041CA">
          <w:rPr>
            <w:rStyle w:val="Hyperlink"/>
            <w:color w:val="000000" w:themeColor="text1"/>
            <w:u w:val="none"/>
          </w:rPr>
          <w:t xml:space="preserve"> </w:t>
        </w:r>
        <w:r w:rsidR="00FA6CAB" w:rsidRPr="00C041CA">
          <w:rPr>
            <w:rStyle w:val="Hyperlink"/>
            <w:color w:val="000000" w:themeColor="text1"/>
          </w:rPr>
          <w:t>Tests Long-Range Quantum Radio Communication</w:t>
        </w:r>
      </w:hyperlink>
    </w:p>
    <w:p w14:paraId="7D87052B" w14:textId="04D2D2B4" w:rsidR="002B72F7" w:rsidRPr="00C041CA" w:rsidRDefault="00C12F0C" w:rsidP="00E454EB">
      <w:pPr>
        <w:pStyle w:val="BodyBullets"/>
        <w:spacing w:after="0"/>
        <w:rPr>
          <w:color w:val="000000" w:themeColor="text1"/>
        </w:rPr>
      </w:pPr>
      <w:hyperlink r:id="rId215" w:history="1">
        <w:r w:rsidR="002B72F7" w:rsidRPr="00C041CA">
          <w:rPr>
            <w:rStyle w:val="Hyperlink"/>
            <w:color w:val="000000" w:themeColor="text1"/>
            <w:u w:val="none"/>
          </w:rPr>
          <w:t xml:space="preserve">US Army </w:t>
        </w:r>
        <w:r w:rsidR="002B72F7" w:rsidRPr="00C041CA">
          <w:rPr>
            <w:rStyle w:val="Hyperlink"/>
            <w:color w:val="000000" w:themeColor="text1"/>
          </w:rPr>
          <w:t>Tests World’s First Long-Range Quantum Radio Communication</w:t>
        </w:r>
      </w:hyperlink>
    </w:p>
    <w:p w14:paraId="4E24948E" w14:textId="3BEFE73E" w:rsidR="00D23FC6" w:rsidRPr="00877869" w:rsidRDefault="00C12F0C" w:rsidP="00E454EB">
      <w:pPr>
        <w:pStyle w:val="BodyBullets"/>
        <w:spacing w:after="0"/>
        <w:rPr>
          <w:color w:val="000000" w:themeColor="text1"/>
          <w:u w:val="single"/>
        </w:rPr>
      </w:pPr>
      <w:hyperlink r:id="rId216" w:tgtFrame="_blank" w:history="1">
        <w:r w:rsidR="0084772F" w:rsidRPr="00877869">
          <w:rPr>
            <w:rStyle w:val="Hyperlink"/>
            <w:color w:val="000000" w:themeColor="text1"/>
            <w:u w:val="none"/>
          </w:rPr>
          <w:t xml:space="preserve">RAND: Army Bases </w:t>
        </w:r>
        <w:r w:rsidR="0084772F" w:rsidRPr="00877869">
          <w:rPr>
            <w:rStyle w:val="Hyperlink"/>
            <w:color w:val="000000" w:themeColor="text1"/>
          </w:rPr>
          <w:t>Need More Guidance to Efficiently Protect Facilities from Climate Hazards</w:t>
        </w:r>
      </w:hyperlink>
    </w:p>
    <w:p w14:paraId="69D72BBA" w14:textId="558799D0" w:rsidR="00675725" w:rsidRPr="00877869" w:rsidRDefault="00C12F0C" w:rsidP="00E454EB">
      <w:pPr>
        <w:pStyle w:val="BodyBullets"/>
        <w:spacing w:after="0"/>
        <w:rPr>
          <w:color w:val="000000" w:themeColor="text1"/>
        </w:rPr>
      </w:pPr>
      <w:hyperlink r:id="rId217" w:tgtFrame="_blank" w:history="1">
        <w:r w:rsidR="00D23FC6" w:rsidRPr="00877869">
          <w:rPr>
            <w:rStyle w:val="Hyperlink"/>
            <w:color w:val="000000" w:themeColor="text1"/>
            <w:u w:val="none"/>
          </w:rPr>
          <w:t xml:space="preserve">US Army receives </w:t>
        </w:r>
        <w:r w:rsidR="00D23FC6" w:rsidRPr="00877869">
          <w:rPr>
            <w:rStyle w:val="Hyperlink"/>
            <w:color w:val="000000" w:themeColor="text1"/>
          </w:rPr>
          <w:t>first long-range Precision Strike Missiles</w:t>
        </w:r>
      </w:hyperlink>
    </w:p>
    <w:p w14:paraId="45A0836F" w14:textId="64E61597" w:rsidR="003037B7" w:rsidRPr="00877869" w:rsidRDefault="00C12F0C" w:rsidP="00E454EB">
      <w:pPr>
        <w:pStyle w:val="BodyBullets"/>
        <w:spacing w:after="0"/>
        <w:rPr>
          <w:rStyle w:val="Hyperlink"/>
          <w:color w:val="000000" w:themeColor="text1"/>
          <w:u w:val="none"/>
        </w:rPr>
      </w:pPr>
      <w:hyperlink r:id="rId218" w:tgtFrame="_blank" w:history="1">
        <w:r w:rsidR="00D54330" w:rsidRPr="00877869">
          <w:rPr>
            <w:rStyle w:val="Hyperlink"/>
            <w:color w:val="000000" w:themeColor="text1"/>
            <w:u w:val="none"/>
          </w:rPr>
          <w:t xml:space="preserve">Army has a </w:t>
        </w:r>
        <w:r w:rsidR="00D54330" w:rsidRPr="00877869">
          <w:rPr>
            <w:rStyle w:val="Hyperlink"/>
            <w:color w:val="000000" w:themeColor="text1"/>
          </w:rPr>
          <w:t>revised hypersonic test plan</w:t>
        </w:r>
        <w:r w:rsidR="00D54330" w:rsidRPr="00877869">
          <w:rPr>
            <w:rStyle w:val="Hyperlink"/>
            <w:color w:val="000000" w:themeColor="text1"/>
            <w:u w:val="none"/>
          </w:rPr>
          <w:t xml:space="preserve"> to address launcher ‘problem’: Official</w:t>
        </w:r>
      </w:hyperlink>
      <w:r w:rsidR="00134860" w:rsidRPr="00877869">
        <w:rPr>
          <w:color w:val="000000" w:themeColor="text1"/>
        </w:rPr>
        <w:t xml:space="preserve"> </w:t>
      </w:r>
    </w:p>
    <w:p w14:paraId="2BA4A5C7" w14:textId="77777777" w:rsidR="00033AAF" w:rsidRPr="00877869" w:rsidRDefault="00033AAF" w:rsidP="00E454EB">
      <w:pPr>
        <w:pStyle w:val="Heading3"/>
        <w:spacing w:before="0" w:line="240" w:lineRule="auto"/>
        <w:rPr>
          <w:rFonts w:ascii="Segoe UI" w:hAnsi="Segoe UI" w:cs="Segoe UI"/>
          <w:b/>
          <w:bCs/>
          <w:sz w:val="23"/>
          <w:szCs w:val="23"/>
        </w:rPr>
      </w:pPr>
      <w:bookmarkStart w:id="632" w:name="_Toc138863509"/>
      <w:bookmarkStart w:id="633" w:name="_Toc138947950"/>
      <w:bookmarkStart w:id="634" w:name="_Toc138948905"/>
      <w:bookmarkStart w:id="635" w:name="_Toc139290535"/>
      <w:bookmarkStart w:id="636" w:name="_Toc139290645"/>
      <w:bookmarkStart w:id="637" w:name="_Toc139291406"/>
      <w:bookmarkStart w:id="638" w:name="_Toc139291576"/>
      <w:bookmarkStart w:id="639" w:name="_Toc139291728"/>
      <w:bookmarkStart w:id="640" w:name="_Toc142033658"/>
      <w:bookmarkStart w:id="641" w:name="_Toc142078815"/>
      <w:bookmarkStart w:id="642" w:name="_Toc144806410"/>
      <w:bookmarkStart w:id="643" w:name="_Toc144832085"/>
      <w:bookmarkStart w:id="644" w:name="_Toc144832260"/>
      <w:bookmarkStart w:id="645" w:name="_Toc144832323"/>
      <w:bookmarkStart w:id="646" w:name="_Toc147496152"/>
      <w:bookmarkStart w:id="647" w:name="_Toc149916451"/>
      <w:bookmarkStart w:id="648" w:name="_Toc149922568"/>
      <w:bookmarkStart w:id="649" w:name="_Toc152563727"/>
      <w:bookmarkStart w:id="650" w:name="_Toc155260141"/>
      <w:bookmarkStart w:id="651" w:name="_Toc155266270"/>
      <w:bookmarkStart w:id="652" w:name="_Toc138863508"/>
      <w:bookmarkStart w:id="653" w:name="_Toc138947949"/>
      <w:bookmarkStart w:id="654" w:name="_Toc138948904"/>
      <w:r w:rsidRPr="00877869">
        <w:rPr>
          <w:rFonts w:ascii="Segoe UI" w:hAnsi="Segoe UI" w:cs="Segoe UI"/>
          <w:b/>
          <w:bCs/>
          <w:sz w:val="23"/>
          <w:szCs w:val="23"/>
        </w:rPr>
        <w:t>Navy</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66F6B08B" w14:textId="020D90A7" w:rsidR="001724C0" w:rsidRPr="00877869" w:rsidRDefault="00C12F0C" w:rsidP="00E454EB">
      <w:pPr>
        <w:pStyle w:val="BodyBullets"/>
        <w:spacing w:after="0"/>
        <w:rPr>
          <w:color w:val="000000" w:themeColor="text1"/>
        </w:rPr>
      </w:pPr>
      <w:hyperlink r:id="rId219" w:tgtFrame="_blank" w:history="1">
        <w:r w:rsidR="00173362" w:rsidRPr="00877869">
          <w:rPr>
            <w:rStyle w:val="Hyperlink"/>
            <w:color w:val="000000" w:themeColor="text1"/>
            <w:u w:val="none"/>
          </w:rPr>
          <w:t xml:space="preserve">Time to test a </w:t>
        </w:r>
        <w:r w:rsidR="00173362" w:rsidRPr="00877869">
          <w:rPr>
            <w:rStyle w:val="Hyperlink"/>
            <w:color w:val="000000" w:themeColor="text1"/>
          </w:rPr>
          <w:t xml:space="preserve">ship-based hypersonic missile launcher </w:t>
        </w:r>
      </w:hyperlink>
    </w:p>
    <w:p w14:paraId="6FEDE429" w14:textId="22E5DA5C" w:rsidR="003A05F6" w:rsidRPr="00877869" w:rsidRDefault="00C12F0C" w:rsidP="00E454EB">
      <w:pPr>
        <w:pStyle w:val="BodyBullets"/>
        <w:spacing w:after="0"/>
        <w:rPr>
          <w:color w:val="000000" w:themeColor="text1"/>
        </w:rPr>
      </w:pPr>
      <w:hyperlink r:id="rId220" w:tgtFrame="_blank" w:history="1">
        <w:r w:rsidR="001724C0" w:rsidRPr="00877869">
          <w:rPr>
            <w:rStyle w:val="Hyperlink"/>
            <w:color w:val="000000" w:themeColor="text1"/>
            <w:u w:val="none"/>
          </w:rPr>
          <w:t xml:space="preserve">Surface navy </w:t>
        </w:r>
        <w:r w:rsidR="001724C0" w:rsidRPr="00877869">
          <w:rPr>
            <w:rStyle w:val="Hyperlink"/>
            <w:color w:val="000000" w:themeColor="text1"/>
          </w:rPr>
          <w:t>emphasizes frigates</w:t>
        </w:r>
        <w:r w:rsidR="001724C0" w:rsidRPr="00877869">
          <w:rPr>
            <w:rStyle w:val="Hyperlink"/>
            <w:color w:val="000000" w:themeColor="text1"/>
            <w:u w:val="none"/>
          </w:rPr>
          <w:t xml:space="preserve"> in its latest modernization plans</w:t>
        </w:r>
        <w:r w:rsidR="001724C0" w:rsidRPr="00877869">
          <w:rPr>
            <w:rStyle w:val="Hyperlink"/>
            <w:color w:val="000000" w:themeColor="text1"/>
          </w:rPr>
          <w:t xml:space="preserve"> </w:t>
        </w:r>
      </w:hyperlink>
    </w:p>
    <w:p w14:paraId="411B55F3" w14:textId="311E3BEE" w:rsidR="001850F4" w:rsidRPr="00877869" w:rsidRDefault="00C12F0C" w:rsidP="00E454EB">
      <w:pPr>
        <w:pStyle w:val="BodyBullets"/>
        <w:spacing w:after="0"/>
        <w:rPr>
          <w:color w:val="000000" w:themeColor="text1"/>
        </w:rPr>
      </w:pPr>
      <w:hyperlink r:id="rId221" w:history="1">
        <w:r w:rsidR="003A05F6" w:rsidRPr="00877869">
          <w:rPr>
            <w:rStyle w:val="Hyperlink"/>
            <w:rFonts w:eastAsia="Times New Roman"/>
            <w:color w:val="000000" w:themeColor="text1"/>
            <w:u w:val="none"/>
          </w:rPr>
          <w:t xml:space="preserve">US Navy: </w:t>
        </w:r>
        <w:r w:rsidR="003A05F6" w:rsidRPr="00877869">
          <w:rPr>
            <w:rStyle w:val="Hyperlink"/>
            <w:rFonts w:eastAsia="Times New Roman"/>
            <w:color w:val="000000" w:themeColor="text1"/>
          </w:rPr>
          <w:t>'Non-kinetic effects'</w:t>
        </w:r>
        <w:r w:rsidR="003A05F6" w:rsidRPr="00877869">
          <w:rPr>
            <w:rStyle w:val="Hyperlink"/>
            <w:rFonts w:eastAsia="Times New Roman"/>
            <w:color w:val="000000" w:themeColor="text1"/>
            <w:u w:val="none"/>
          </w:rPr>
          <w:t xml:space="preserve"> will likely decide the next war </w:t>
        </w:r>
      </w:hyperlink>
    </w:p>
    <w:p w14:paraId="508C91B9" w14:textId="3302B1E3" w:rsidR="00BB0CA5" w:rsidRPr="00877869" w:rsidRDefault="00C12F0C" w:rsidP="00E454EB">
      <w:pPr>
        <w:pStyle w:val="BodyBullets"/>
        <w:spacing w:after="0"/>
        <w:rPr>
          <w:color w:val="000000" w:themeColor="text1"/>
        </w:rPr>
      </w:pPr>
      <w:hyperlink r:id="rId222" w:history="1">
        <w:r w:rsidR="00BB0CA5" w:rsidRPr="00877869">
          <w:rPr>
            <w:rStyle w:val="Hyperlink"/>
            <w:rFonts w:eastAsia="Times New Roman"/>
            <w:color w:val="000000" w:themeColor="text1"/>
            <w:u w:val="none"/>
          </w:rPr>
          <w:t xml:space="preserve">Only </w:t>
        </w:r>
        <w:r w:rsidR="00BB0CA5" w:rsidRPr="00877869">
          <w:rPr>
            <w:rStyle w:val="Hyperlink"/>
            <w:rFonts w:eastAsia="Times New Roman"/>
            <w:color w:val="000000" w:themeColor="text1"/>
          </w:rPr>
          <w:t>3D printing</w:t>
        </w:r>
        <w:r w:rsidR="00BB0CA5" w:rsidRPr="00877869">
          <w:rPr>
            <w:rStyle w:val="Hyperlink"/>
            <w:rFonts w:eastAsia="Times New Roman"/>
            <w:color w:val="000000" w:themeColor="text1"/>
            <w:u w:val="none"/>
          </w:rPr>
          <w:t xml:space="preserve"> can get the Navy's submarine plan back on track, admiral says</w:t>
        </w:r>
        <w:r w:rsidR="00BB0CA5" w:rsidRPr="00877869">
          <w:rPr>
            <w:rStyle w:val="Hyperlink"/>
            <w:rFonts w:eastAsia="Times New Roman"/>
            <w:color w:val="000000" w:themeColor="text1"/>
          </w:rPr>
          <w:t xml:space="preserve"> </w:t>
        </w:r>
      </w:hyperlink>
    </w:p>
    <w:p w14:paraId="101EC9DD" w14:textId="0EA73EA7" w:rsidR="001850F4" w:rsidRPr="00877869" w:rsidRDefault="00C12F0C" w:rsidP="00E454EB">
      <w:pPr>
        <w:pStyle w:val="BodyBullets"/>
        <w:spacing w:after="0"/>
        <w:rPr>
          <w:color w:val="000000" w:themeColor="text1"/>
        </w:rPr>
      </w:pPr>
      <w:hyperlink r:id="rId223" w:tgtFrame="_blank" w:history="1">
        <w:r w:rsidR="001850F4" w:rsidRPr="00877869">
          <w:rPr>
            <w:rStyle w:val="Hyperlink"/>
            <w:color w:val="000000" w:themeColor="text1"/>
            <w:u w:val="none"/>
          </w:rPr>
          <w:t xml:space="preserve">US Navy subs are getting a drone that can launch through a </w:t>
        </w:r>
        <w:r w:rsidR="001850F4" w:rsidRPr="00877869">
          <w:rPr>
            <w:rStyle w:val="Hyperlink"/>
            <w:color w:val="000000" w:themeColor="text1"/>
          </w:rPr>
          <w:t>torpedo tube</w:t>
        </w:r>
      </w:hyperlink>
    </w:p>
    <w:p w14:paraId="4851A61F" w14:textId="60008C9A" w:rsidR="00757875" w:rsidRPr="00877869" w:rsidRDefault="00C12F0C" w:rsidP="00E454EB">
      <w:pPr>
        <w:pStyle w:val="BodyBullets"/>
        <w:spacing w:after="0"/>
        <w:rPr>
          <w:color w:val="000000" w:themeColor="text1"/>
        </w:rPr>
      </w:pPr>
      <w:hyperlink r:id="rId224" w:tgtFrame="_blank" w:history="1">
        <w:r w:rsidR="002637B0" w:rsidRPr="00877869">
          <w:rPr>
            <w:rStyle w:val="Hyperlink"/>
            <w:color w:val="000000" w:themeColor="text1"/>
            <w:u w:val="none"/>
          </w:rPr>
          <w:t xml:space="preserve">Navy’s fire cleanup pace and price tag at </w:t>
        </w:r>
        <w:r w:rsidR="002637B0" w:rsidRPr="00877869">
          <w:rPr>
            <w:rStyle w:val="Hyperlink"/>
            <w:color w:val="000000" w:themeColor="text1"/>
          </w:rPr>
          <w:t>Tustin hangar</w:t>
        </w:r>
        <w:r w:rsidR="002637B0" w:rsidRPr="00877869">
          <w:rPr>
            <w:rStyle w:val="Hyperlink"/>
            <w:color w:val="000000" w:themeColor="text1"/>
            <w:u w:val="none"/>
          </w:rPr>
          <w:t xml:space="preserve"> troubles local California officials</w:t>
        </w:r>
      </w:hyperlink>
    </w:p>
    <w:p w14:paraId="3457FEC1" w14:textId="22B3019D" w:rsidR="00757875" w:rsidRPr="00877869" w:rsidRDefault="00C12F0C" w:rsidP="00E454EB">
      <w:pPr>
        <w:pStyle w:val="BodyBullets"/>
        <w:spacing w:after="0"/>
        <w:rPr>
          <w:color w:val="000000" w:themeColor="text1"/>
        </w:rPr>
      </w:pPr>
      <w:hyperlink r:id="rId225" w:tgtFrame="_blank" w:history="1">
        <w:r w:rsidR="00757875" w:rsidRPr="00877869">
          <w:rPr>
            <w:color w:val="000000" w:themeColor="text1"/>
          </w:rPr>
          <w:t>How the Navy is dealing with a military-wide grounding of Ospreys</w:t>
        </w:r>
      </w:hyperlink>
    </w:p>
    <w:p w14:paraId="140BF737" w14:textId="5E6C5E15" w:rsidR="00675725" w:rsidRPr="00877869" w:rsidRDefault="00E95CE8" w:rsidP="00E454EB">
      <w:pPr>
        <w:pStyle w:val="BodyBullets"/>
        <w:spacing w:after="0"/>
        <w:rPr>
          <w:color w:val="000000" w:themeColor="text1"/>
        </w:rPr>
      </w:pPr>
      <w:r w:rsidRPr="00877869">
        <w:rPr>
          <w:color w:val="000000" w:themeColor="text1"/>
        </w:rPr>
        <w:t xml:space="preserve">Naval Air Station (NAS) Fallon is seeking public comments on the </w:t>
      </w:r>
      <w:hyperlink r:id="rId226" w:tgtFrame="_blank" w:history="1">
        <w:r w:rsidRPr="00877869">
          <w:rPr>
            <w:rStyle w:val="Hyperlink"/>
            <w:color w:val="000000" w:themeColor="text1"/>
          </w:rPr>
          <w:t>Programmatic Agreement</w:t>
        </w:r>
      </w:hyperlink>
      <w:r w:rsidRPr="00877869">
        <w:rPr>
          <w:color w:val="000000" w:themeColor="text1"/>
        </w:rPr>
        <w:t xml:space="preserve"> related to the implementation of Section 106 National Historic Preservation Act occurring on NAS Fallon.</w:t>
      </w:r>
      <w:r w:rsidR="00BE062B" w:rsidRPr="00877869">
        <w:rPr>
          <w:color w:val="000000" w:themeColor="text1"/>
        </w:rPr>
        <w:t xml:space="preserve"> </w:t>
      </w:r>
      <w:r w:rsidR="00F20DBA">
        <w:rPr>
          <w:color w:val="000000" w:themeColor="text1"/>
        </w:rPr>
        <w:t>C</w:t>
      </w:r>
      <w:r w:rsidR="00BE062B" w:rsidRPr="00877869">
        <w:rPr>
          <w:color w:val="000000" w:themeColor="text1"/>
        </w:rPr>
        <w:t>omments</w:t>
      </w:r>
      <w:r w:rsidR="00F20DBA">
        <w:rPr>
          <w:color w:val="000000" w:themeColor="text1"/>
        </w:rPr>
        <w:t xml:space="preserve"> due</w:t>
      </w:r>
      <w:r w:rsidR="00BE062B" w:rsidRPr="00877869">
        <w:rPr>
          <w:color w:val="000000" w:themeColor="text1"/>
        </w:rPr>
        <w:t xml:space="preserve"> </w:t>
      </w:r>
      <w:r w:rsidR="00BE062B" w:rsidRPr="00877869">
        <w:rPr>
          <w:b/>
          <w:bCs/>
          <w:color w:val="000000" w:themeColor="text1"/>
        </w:rPr>
        <w:t>Jan. 12.</w:t>
      </w:r>
    </w:p>
    <w:p w14:paraId="3AFC2F70" w14:textId="3107D1E4" w:rsidR="003037B7" w:rsidRPr="00877869" w:rsidRDefault="00C12F0C" w:rsidP="00E454EB">
      <w:pPr>
        <w:pStyle w:val="BodyBullets"/>
        <w:spacing w:after="0"/>
        <w:rPr>
          <w:rStyle w:val="Hyperlink"/>
          <w:color w:val="000000" w:themeColor="text1"/>
          <w:u w:val="none"/>
        </w:rPr>
      </w:pPr>
      <w:hyperlink r:id="rId227" w:tgtFrame="_blank" w:history="1">
        <w:r w:rsidR="00675725" w:rsidRPr="00877869">
          <w:rPr>
            <w:rStyle w:val="Hyperlink"/>
            <w:color w:val="000000" w:themeColor="text1"/>
            <w:u w:val="none"/>
          </w:rPr>
          <w:t xml:space="preserve">Cost to fully </w:t>
        </w:r>
        <w:r w:rsidR="00675725" w:rsidRPr="00877869">
          <w:rPr>
            <w:rStyle w:val="Hyperlink"/>
            <w:color w:val="000000" w:themeColor="text1"/>
          </w:rPr>
          <w:t>modernize 20,000 stateside Navy base buildings</w:t>
        </w:r>
        <w:r w:rsidR="00675725" w:rsidRPr="00877869">
          <w:rPr>
            <w:rStyle w:val="Hyperlink"/>
            <w:color w:val="000000" w:themeColor="text1"/>
            <w:u w:val="none"/>
          </w:rPr>
          <w:t xml:space="preserve"> pegged at $49 billion</w:t>
        </w:r>
        <w:r w:rsidR="00675725" w:rsidRPr="00877869">
          <w:rPr>
            <w:rStyle w:val="Hyperlink"/>
            <w:color w:val="000000" w:themeColor="text1"/>
          </w:rPr>
          <w:t xml:space="preserve"> </w:t>
        </w:r>
      </w:hyperlink>
      <w:r w:rsidR="00134860" w:rsidRPr="00877869">
        <w:rPr>
          <w:color w:val="000000" w:themeColor="text1"/>
        </w:rPr>
        <w:t xml:space="preserve"> </w:t>
      </w:r>
    </w:p>
    <w:p w14:paraId="4F340D7A" w14:textId="67BCA68A" w:rsidR="00A377C1" w:rsidRPr="00877869" w:rsidRDefault="00A377C1" w:rsidP="00E454EB">
      <w:pPr>
        <w:pStyle w:val="Heading3"/>
        <w:spacing w:before="0" w:line="240" w:lineRule="auto"/>
        <w:rPr>
          <w:rFonts w:ascii="Segoe UI" w:hAnsi="Segoe UI" w:cs="Segoe UI"/>
          <w:b/>
          <w:bCs/>
          <w:sz w:val="23"/>
          <w:szCs w:val="23"/>
        </w:rPr>
      </w:pPr>
      <w:bookmarkStart w:id="655" w:name="_Toc139290536"/>
      <w:bookmarkStart w:id="656" w:name="_Toc139290646"/>
      <w:bookmarkStart w:id="657" w:name="_Toc139291407"/>
      <w:bookmarkStart w:id="658" w:name="_Toc139291577"/>
      <w:bookmarkStart w:id="659" w:name="_Toc139291729"/>
      <w:bookmarkStart w:id="660" w:name="_Toc142033659"/>
      <w:bookmarkStart w:id="661" w:name="_Toc142078816"/>
      <w:bookmarkStart w:id="662" w:name="_Toc144806411"/>
      <w:bookmarkStart w:id="663" w:name="_Toc144832086"/>
      <w:bookmarkStart w:id="664" w:name="_Toc144832261"/>
      <w:bookmarkStart w:id="665" w:name="_Toc144832324"/>
      <w:bookmarkStart w:id="666" w:name="_Toc147496153"/>
      <w:bookmarkStart w:id="667" w:name="_Toc149916452"/>
      <w:bookmarkStart w:id="668" w:name="_Toc149922569"/>
      <w:bookmarkStart w:id="669" w:name="_Toc152563728"/>
      <w:bookmarkStart w:id="670" w:name="_Toc155260142"/>
      <w:bookmarkStart w:id="671" w:name="_Toc155266271"/>
      <w:bookmarkEnd w:id="652"/>
      <w:bookmarkEnd w:id="653"/>
      <w:bookmarkEnd w:id="654"/>
      <w:r w:rsidRPr="00877869">
        <w:rPr>
          <w:rFonts w:ascii="Segoe UI" w:hAnsi="Segoe UI" w:cs="Segoe UI"/>
          <w:b/>
          <w:bCs/>
          <w:sz w:val="23"/>
          <w:szCs w:val="23"/>
        </w:rPr>
        <w:t>USM</w:t>
      </w:r>
      <w:bookmarkEnd w:id="612"/>
      <w:r w:rsidR="00776F61" w:rsidRPr="00877869">
        <w:rPr>
          <w:rFonts w:ascii="Segoe UI" w:hAnsi="Segoe UI" w:cs="Segoe UI"/>
          <w:b/>
          <w:bCs/>
          <w:sz w:val="23"/>
          <w:szCs w:val="23"/>
        </w:rPr>
        <w:t>C</w:t>
      </w:r>
      <w:bookmarkEnd w:id="613"/>
      <w:bookmarkEnd w:id="61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2A8A99EB" w14:textId="77777777" w:rsidR="00F20DBA" w:rsidRPr="00877869" w:rsidRDefault="00C12F0C" w:rsidP="00E454EB">
      <w:pPr>
        <w:pStyle w:val="BodyBullets"/>
        <w:spacing w:after="0"/>
        <w:contextualSpacing w:val="0"/>
        <w:rPr>
          <w:color w:val="000000" w:themeColor="text1"/>
        </w:rPr>
      </w:pPr>
      <w:hyperlink r:id="rId228" w:tgtFrame="_blank" w:history="1">
        <w:r w:rsidR="00F20DBA" w:rsidRPr="00877869">
          <w:rPr>
            <w:rStyle w:val="Hyperlink"/>
            <w:color w:val="000000" w:themeColor="text1"/>
            <w:u w:val="none"/>
          </w:rPr>
          <w:t xml:space="preserve">New in 2024: Corps gets </w:t>
        </w:r>
        <w:r w:rsidR="00F20DBA" w:rsidRPr="00877869">
          <w:rPr>
            <w:rStyle w:val="Hyperlink"/>
            <w:color w:val="000000" w:themeColor="text1"/>
          </w:rPr>
          <w:t>last 2 new Harrier pilots</w:t>
        </w:r>
        <w:r w:rsidR="00F20DBA" w:rsidRPr="00877869">
          <w:rPr>
            <w:rStyle w:val="Hyperlink"/>
            <w:color w:val="000000" w:themeColor="text1"/>
            <w:u w:val="none"/>
          </w:rPr>
          <w:t xml:space="preserve"> amid aviation revamp</w:t>
        </w:r>
      </w:hyperlink>
    </w:p>
    <w:p w14:paraId="2BED9715" w14:textId="77777777" w:rsidR="00F20DBA" w:rsidRPr="00877869" w:rsidRDefault="00C12F0C" w:rsidP="00E454EB">
      <w:pPr>
        <w:pStyle w:val="BodyBullets"/>
        <w:spacing w:after="0"/>
        <w:contextualSpacing w:val="0"/>
        <w:rPr>
          <w:color w:val="000000" w:themeColor="text1"/>
        </w:rPr>
      </w:pPr>
      <w:hyperlink r:id="rId229" w:history="1">
        <w:r w:rsidR="00F20DBA" w:rsidRPr="00877869">
          <w:rPr>
            <w:rStyle w:val="Hyperlink"/>
            <w:color w:val="000000" w:themeColor="text1"/>
            <w:u w:val="none"/>
          </w:rPr>
          <w:t>Top Marine outlines</w:t>
        </w:r>
        <w:r w:rsidR="00F20DBA" w:rsidRPr="00877869">
          <w:rPr>
            <w:rStyle w:val="Hyperlink"/>
            <w:color w:val="000000" w:themeColor="text1"/>
          </w:rPr>
          <w:t xml:space="preserve"> priorities for next four years</w:t>
        </w:r>
        <w:r w:rsidR="00F20DBA" w:rsidRPr="00877869">
          <w:rPr>
            <w:rStyle w:val="Hyperlink"/>
            <w:color w:val="000000" w:themeColor="text1"/>
            <w:u w:val="none"/>
          </w:rPr>
          <w:t xml:space="preserve"> </w:t>
        </w:r>
      </w:hyperlink>
    </w:p>
    <w:p w14:paraId="348816D4" w14:textId="7634910E" w:rsidR="00DC76A6" w:rsidRPr="00877869" w:rsidRDefault="00C12F0C" w:rsidP="00E454EB">
      <w:pPr>
        <w:pStyle w:val="BodyBullets"/>
        <w:spacing w:after="0"/>
        <w:contextualSpacing w:val="0"/>
        <w:rPr>
          <w:color w:val="000000" w:themeColor="text1"/>
        </w:rPr>
      </w:pPr>
      <w:hyperlink r:id="rId230" w:history="1">
        <w:r w:rsidR="00DC76A6" w:rsidRPr="00877869">
          <w:rPr>
            <w:rStyle w:val="Hyperlink"/>
            <w:color w:val="000000" w:themeColor="text1"/>
            <w:u w:val="none"/>
          </w:rPr>
          <w:t xml:space="preserve">Powering the Mission: </w:t>
        </w:r>
        <w:r w:rsidR="00DC76A6" w:rsidRPr="00877869">
          <w:rPr>
            <w:rStyle w:val="Hyperlink"/>
            <w:color w:val="000000" w:themeColor="text1"/>
          </w:rPr>
          <w:t>MCAS Miramar Microgrid</w:t>
        </w:r>
      </w:hyperlink>
    </w:p>
    <w:p w14:paraId="010E449E" w14:textId="77777777" w:rsidR="00F20DBA" w:rsidRPr="00877869" w:rsidRDefault="00C12F0C" w:rsidP="00E454EB">
      <w:pPr>
        <w:pStyle w:val="BodyBullets"/>
        <w:spacing w:after="0"/>
        <w:contextualSpacing w:val="0"/>
        <w:rPr>
          <w:color w:val="000000" w:themeColor="text1"/>
        </w:rPr>
      </w:pPr>
      <w:hyperlink r:id="rId231" w:history="1">
        <w:r w:rsidR="00F20DBA" w:rsidRPr="00877869">
          <w:rPr>
            <w:rStyle w:val="Hyperlink"/>
            <w:color w:val="000000" w:themeColor="text1"/>
            <w:u w:val="none"/>
          </w:rPr>
          <w:t xml:space="preserve">The San Diego City Council approved a deal with Marine Corps Air Station Miramar that will allow the city to build a </w:t>
        </w:r>
        <w:r w:rsidR="00F20DBA" w:rsidRPr="00877869">
          <w:rPr>
            <w:rStyle w:val="Hyperlink"/>
            <w:color w:val="000000" w:themeColor="text1"/>
          </w:rPr>
          <w:t>$77 million green waste recycling facility</w:t>
        </w:r>
      </w:hyperlink>
      <w:r w:rsidR="00F20DBA" w:rsidRPr="00877869">
        <w:rPr>
          <w:color w:val="000000" w:themeColor="text1"/>
        </w:rPr>
        <w:t>.</w:t>
      </w:r>
    </w:p>
    <w:p w14:paraId="2C2A3B85" w14:textId="01444E9A" w:rsidR="00BF10CB" w:rsidRPr="00877869" w:rsidRDefault="00C12F0C" w:rsidP="00E454EB">
      <w:pPr>
        <w:pStyle w:val="BodyBullets"/>
        <w:spacing w:after="0"/>
        <w:contextualSpacing w:val="0"/>
        <w:rPr>
          <w:color w:val="000000" w:themeColor="text1"/>
        </w:rPr>
      </w:pPr>
      <w:hyperlink r:id="rId232" w:tgtFrame="_blank" w:history="1">
        <w:r w:rsidR="00F15209" w:rsidRPr="00877869">
          <w:rPr>
            <w:rStyle w:val="Hyperlink"/>
            <w:color w:val="000000" w:themeColor="text1"/>
            <w:u w:val="none"/>
          </w:rPr>
          <w:t xml:space="preserve">The Marines transformed to take on China. </w:t>
        </w:r>
        <w:r w:rsidR="00F15209" w:rsidRPr="00877869">
          <w:rPr>
            <w:rStyle w:val="Hyperlink"/>
            <w:color w:val="000000" w:themeColor="text1"/>
          </w:rPr>
          <w:t>Will they be ready for everything else</w:t>
        </w:r>
        <w:r w:rsidR="00F15209" w:rsidRPr="00877869">
          <w:rPr>
            <w:rStyle w:val="Hyperlink"/>
            <w:color w:val="000000" w:themeColor="text1"/>
            <w:u w:val="none"/>
          </w:rPr>
          <w:t>?</w:t>
        </w:r>
      </w:hyperlink>
    </w:p>
    <w:p w14:paraId="498CBF83" w14:textId="3568C1BD" w:rsidR="00DA1357" w:rsidRPr="00877869" w:rsidRDefault="00C12F0C" w:rsidP="00E454EB">
      <w:pPr>
        <w:pStyle w:val="BodyBullets"/>
        <w:spacing w:after="0"/>
        <w:contextualSpacing w:val="0"/>
        <w:rPr>
          <w:color w:val="000000" w:themeColor="text1"/>
        </w:rPr>
      </w:pPr>
      <w:hyperlink r:id="rId233" w:tgtFrame="_blank" w:history="1">
        <w:r w:rsidR="0012240B" w:rsidRPr="00877869">
          <w:rPr>
            <w:rStyle w:val="Hyperlink"/>
            <w:color w:val="000000" w:themeColor="text1"/>
            <w:u w:val="none"/>
          </w:rPr>
          <w:t>US must</w:t>
        </w:r>
        <w:r w:rsidR="0012240B" w:rsidRPr="00877869">
          <w:rPr>
            <w:rStyle w:val="Hyperlink"/>
            <w:color w:val="000000" w:themeColor="text1"/>
          </w:rPr>
          <w:t xml:space="preserve"> dominate in space</w:t>
        </w:r>
        <w:r w:rsidR="0012240B" w:rsidRPr="00877869">
          <w:rPr>
            <w:rStyle w:val="Hyperlink"/>
            <w:color w:val="000000" w:themeColor="text1"/>
            <w:u w:val="none"/>
          </w:rPr>
          <w:t xml:space="preserve"> to win future wars, Marine Corps’ Glavy says</w:t>
        </w:r>
      </w:hyperlink>
    </w:p>
    <w:p w14:paraId="48B37E8A" w14:textId="379BDAE8" w:rsidR="003037B7" w:rsidRPr="00877869" w:rsidRDefault="00C12F0C" w:rsidP="00E454EB">
      <w:pPr>
        <w:pStyle w:val="BodyBullets"/>
        <w:spacing w:after="0"/>
        <w:contextualSpacing w:val="0"/>
        <w:rPr>
          <w:rStyle w:val="Hyperlink"/>
          <w:color w:val="000000" w:themeColor="text1"/>
          <w:u w:val="none"/>
        </w:rPr>
      </w:pPr>
      <w:hyperlink r:id="rId234" w:tgtFrame="_blank" w:history="1">
        <w:r w:rsidR="00DA1357" w:rsidRPr="00877869">
          <w:rPr>
            <w:rStyle w:val="Hyperlink"/>
            <w:color w:val="000000" w:themeColor="text1"/>
            <w:u w:val="none"/>
          </w:rPr>
          <w:t xml:space="preserve">Marine large-scale exercise expands on </w:t>
        </w:r>
        <w:r w:rsidR="00DA1357" w:rsidRPr="00877869">
          <w:rPr>
            <w:rStyle w:val="Hyperlink"/>
            <w:color w:val="000000" w:themeColor="text1"/>
          </w:rPr>
          <w:t>naval integration, live-virtual training</w:t>
        </w:r>
      </w:hyperlink>
    </w:p>
    <w:p w14:paraId="22DB24E6" w14:textId="3F0ECA9B" w:rsidR="00A377C1" w:rsidRPr="00877869" w:rsidRDefault="00A377C1" w:rsidP="00E454EB">
      <w:pPr>
        <w:pStyle w:val="Heading3"/>
        <w:spacing w:before="0" w:line="240" w:lineRule="auto"/>
        <w:rPr>
          <w:rFonts w:ascii="Segoe UI" w:hAnsi="Segoe UI" w:cs="Segoe UI"/>
          <w:b/>
          <w:bCs/>
          <w:sz w:val="23"/>
          <w:szCs w:val="23"/>
        </w:rPr>
      </w:pPr>
      <w:bookmarkStart w:id="672" w:name="_Toc138863511"/>
      <w:bookmarkStart w:id="673" w:name="_Toc138947952"/>
      <w:bookmarkStart w:id="674" w:name="_Toc138948907"/>
      <w:bookmarkStart w:id="675" w:name="_Toc139290537"/>
      <w:bookmarkStart w:id="676" w:name="_Toc139290647"/>
      <w:bookmarkStart w:id="677" w:name="_Toc139291408"/>
      <w:bookmarkStart w:id="678" w:name="_Toc139291578"/>
      <w:bookmarkStart w:id="679" w:name="_Toc139291730"/>
      <w:bookmarkStart w:id="680" w:name="_Toc142033660"/>
      <w:bookmarkStart w:id="681" w:name="_Toc142078817"/>
      <w:bookmarkStart w:id="682" w:name="_Toc144806412"/>
      <w:bookmarkStart w:id="683" w:name="_Toc144832087"/>
      <w:bookmarkStart w:id="684" w:name="_Toc144832262"/>
      <w:bookmarkStart w:id="685" w:name="_Toc144832325"/>
      <w:bookmarkStart w:id="686" w:name="_Toc147496154"/>
      <w:bookmarkStart w:id="687" w:name="_Toc149916453"/>
      <w:bookmarkStart w:id="688" w:name="_Toc149922570"/>
      <w:bookmarkStart w:id="689" w:name="_Toc152563729"/>
      <w:bookmarkStart w:id="690" w:name="_Toc155260143"/>
      <w:bookmarkStart w:id="691" w:name="_Toc155266272"/>
      <w:r w:rsidRPr="00877869">
        <w:rPr>
          <w:rFonts w:ascii="Segoe UI" w:hAnsi="Segoe UI" w:cs="Segoe UI"/>
          <w:b/>
          <w:bCs/>
          <w:sz w:val="23"/>
          <w:szCs w:val="23"/>
        </w:rPr>
        <w:t xml:space="preserve">Space </w:t>
      </w:r>
      <w:r w:rsidR="00776F61" w:rsidRPr="00877869">
        <w:rPr>
          <w:rFonts w:ascii="Segoe UI" w:hAnsi="Segoe UI" w:cs="Segoe UI"/>
          <w:b/>
          <w:bCs/>
          <w:sz w:val="23"/>
          <w:szCs w:val="23"/>
        </w:rPr>
        <w:t>F</w:t>
      </w:r>
      <w:r w:rsidRPr="00877869">
        <w:rPr>
          <w:rFonts w:ascii="Segoe UI" w:hAnsi="Segoe UI" w:cs="Segoe UI"/>
          <w:b/>
          <w:bCs/>
          <w:sz w:val="23"/>
          <w:szCs w:val="23"/>
        </w:rPr>
        <w:t>orce</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610D58B1" w14:textId="3BB56ED7" w:rsidR="006256E2" w:rsidRPr="00877869" w:rsidRDefault="00C12F0C" w:rsidP="00E454EB">
      <w:pPr>
        <w:pStyle w:val="BodyBullets"/>
        <w:spacing w:after="0"/>
        <w:rPr>
          <w:color w:val="000000" w:themeColor="text1"/>
        </w:rPr>
      </w:pPr>
      <w:hyperlink r:id="rId235" w:tgtFrame="_blank" w:history="1">
        <w:r w:rsidR="00A96B4C" w:rsidRPr="00877869">
          <w:rPr>
            <w:rStyle w:val="Hyperlink"/>
            <w:color w:val="000000" w:themeColor="text1"/>
            <w:u w:val="none"/>
          </w:rPr>
          <w:t xml:space="preserve">US military space plane blasts off on another </w:t>
        </w:r>
        <w:r w:rsidR="00A96B4C" w:rsidRPr="00877869">
          <w:rPr>
            <w:rStyle w:val="Hyperlink"/>
            <w:color w:val="000000" w:themeColor="text1"/>
          </w:rPr>
          <w:t>secretive mission</w:t>
        </w:r>
      </w:hyperlink>
    </w:p>
    <w:p w14:paraId="49AED836" w14:textId="7C764A4D" w:rsidR="00B73237" w:rsidRPr="00877869" w:rsidRDefault="00C12F0C" w:rsidP="00E454EB">
      <w:pPr>
        <w:pStyle w:val="BodyBullets"/>
        <w:spacing w:after="0"/>
        <w:rPr>
          <w:color w:val="000000" w:themeColor="text1"/>
        </w:rPr>
      </w:pPr>
      <w:hyperlink r:id="rId236" w:history="1">
        <w:r w:rsidR="006256E2" w:rsidRPr="00877869">
          <w:rPr>
            <w:rStyle w:val="Hyperlink"/>
            <w:color w:val="000000" w:themeColor="text1"/>
            <w:u w:val="none"/>
          </w:rPr>
          <w:t xml:space="preserve">What 2024 has in store for </w:t>
        </w:r>
        <w:r w:rsidR="006256E2" w:rsidRPr="00877869">
          <w:rPr>
            <w:rStyle w:val="Hyperlink"/>
            <w:color w:val="000000" w:themeColor="text1"/>
          </w:rPr>
          <w:t xml:space="preserve">Space Force acquisition </w:t>
        </w:r>
      </w:hyperlink>
    </w:p>
    <w:p w14:paraId="568E9C29" w14:textId="09638340" w:rsidR="008B1172" w:rsidRPr="00877869" w:rsidRDefault="00C12F0C" w:rsidP="00E454EB">
      <w:pPr>
        <w:pStyle w:val="BodyBullets"/>
        <w:spacing w:after="0"/>
        <w:rPr>
          <w:rStyle w:val="Hyperlink"/>
          <w:color w:val="000000" w:themeColor="text1"/>
          <w:u w:val="none"/>
        </w:rPr>
      </w:pPr>
      <w:hyperlink r:id="rId237" w:tgtFrame="_blank" w:history="1">
        <w:r w:rsidR="00B73237" w:rsidRPr="00877869">
          <w:rPr>
            <w:rStyle w:val="Hyperlink"/>
            <w:color w:val="000000" w:themeColor="text1"/>
            <w:u w:val="none"/>
          </w:rPr>
          <w:t xml:space="preserve">Saltzman Gives </w:t>
        </w:r>
        <w:r w:rsidR="00B73237" w:rsidRPr="00877869">
          <w:rPr>
            <w:rStyle w:val="Hyperlink"/>
            <w:color w:val="000000" w:themeColor="text1"/>
          </w:rPr>
          <w:t>Update on Space Force’s Development</w:t>
        </w:r>
      </w:hyperlink>
    </w:p>
    <w:p w14:paraId="36565D18" w14:textId="77777777" w:rsidR="0057549F" w:rsidRPr="00877869" w:rsidRDefault="0057549F" w:rsidP="00E454EB">
      <w:pPr>
        <w:pStyle w:val="BodyBullets"/>
        <w:numPr>
          <w:ilvl w:val="0"/>
          <w:numId w:val="0"/>
        </w:numPr>
        <w:spacing w:after="0"/>
        <w:ind w:left="360"/>
        <w:contextualSpacing w:val="0"/>
        <w:rPr>
          <w:color w:val="000000" w:themeColor="text1"/>
          <w:u w:val="single"/>
        </w:rPr>
      </w:pPr>
    </w:p>
    <w:p w14:paraId="7F417EB5" w14:textId="48BBB252" w:rsidR="00A3439C" w:rsidRPr="00877869" w:rsidRDefault="00967EE8" w:rsidP="00E454EB">
      <w:pPr>
        <w:pStyle w:val="Heading2"/>
        <w:spacing w:before="0" w:line="240" w:lineRule="auto"/>
        <w:rPr>
          <w:rFonts w:ascii="Segoe UI" w:hAnsi="Segoe UI" w:cs="Segoe UI"/>
          <w:b/>
          <w:bCs/>
          <w:color w:val="000000" w:themeColor="text1"/>
          <w:sz w:val="23"/>
          <w:szCs w:val="23"/>
        </w:rPr>
      </w:pPr>
      <w:bookmarkStart w:id="692" w:name="_Toc138863513"/>
      <w:bookmarkStart w:id="693" w:name="_Toc138947954"/>
      <w:bookmarkStart w:id="694" w:name="_Toc138948909"/>
      <w:bookmarkStart w:id="695" w:name="_Toc139290538"/>
      <w:bookmarkStart w:id="696" w:name="_Toc139290648"/>
      <w:bookmarkStart w:id="697" w:name="_Toc139291409"/>
      <w:bookmarkStart w:id="698" w:name="_Toc139291579"/>
      <w:bookmarkStart w:id="699" w:name="_Toc139291731"/>
      <w:bookmarkStart w:id="700" w:name="_Toc142033661"/>
      <w:bookmarkStart w:id="701" w:name="_Toc142078818"/>
      <w:bookmarkStart w:id="702" w:name="_Toc144806413"/>
      <w:bookmarkStart w:id="703" w:name="_Toc144832088"/>
      <w:bookmarkStart w:id="704" w:name="_Toc144832263"/>
      <w:bookmarkStart w:id="705" w:name="_Toc144832326"/>
      <w:bookmarkStart w:id="706" w:name="_Toc147496155"/>
      <w:bookmarkStart w:id="707" w:name="_Toc149916454"/>
      <w:bookmarkStart w:id="708" w:name="_Toc149922571"/>
      <w:bookmarkStart w:id="709" w:name="_Toc152563730"/>
      <w:bookmarkStart w:id="710" w:name="_Toc155260144"/>
      <w:bookmarkStart w:id="711" w:name="_Toc155266273"/>
      <w:r w:rsidRPr="00877869">
        <w:rPr>
          <w:rFonts w:ascii="Segoe UI" w:hAnsi="Segoe UI" w:cs="Segoe UI"/>
          <w:b/>
          <w:bCs/>
          <w:color w:val="000000" w:themeColor="text1"/>
          <w:sz w:val="23"/>
          <w:szCs w:val="23"/>
        </w:rPr>
        <w:t>H</w:t>
      </w:r>
      <w:r w:rsidR="00A377C1" w:rsidRPr="00877869">
        <w:rPr>
          <w:rFonts w:ascii="Segoe UI" w:hAnsi="Segoe UI" w:cs="Segoe UI"/>
          <w:b/>
          <w:bCs/>
          <w:color w:val="000000" w:themeColor="text1"/>
          <w:sz w:val="23"/>
          <w:szCs w:val="23"/>
        </w:rPr>
        <w:t xml:space="preserve">omeland </w:t>
      </w:r>
      <w:r w:rsidRPr="00877869">
        <w:rPr>
          <w:rFonts w:ascii="Segoe UI" w:hAnsi="Segoe UI" w:cs="Segoe UI"/>
          <w:b/>
          <w:bCs/>
          <w:color w:val="000000" w:themeColor="text1"/>
          <w:sz w:val="23"/>
          <w:szCs w:val="23"/>
        </w:rPr>
        <w:t>S</w:t>
      </w:r>
      <w:r w:rsidR="00A377C1" w:rsidRPr="00877869">
        <w:rPr>
          <w:rFonts w:ascii="Segoe UI" w:hAnsi="Segoe UI" w:cs="Segoe UI"/>
          <w:b/>
          <w:bCs/>
          <w:color w:val="000000" w:themeColor="text1"/>
          <w:sz w:val="23"/>
          <w:szCs w:val="23"/>
        </w:rPr>
        <w:t xml:space="preserve">ecurity / </w:t>
      </w:r>
      <w:r w:rsidRPr="00877869">
        <w:rPr>
          <w:rFonts w:ascii="Segoe UI" w:hAnsi="Segoe UI" w:cs="Segoe UI"/>
          <w:b/>
          <w:bCs/>
          <w:color w:val="000000" w:themeColor="text1"/>
          <w:sz w:val="23"/>
          <w:szCs w:val="23"/>
        </w:rPr>
        <w:t>D</w:t>
      </w:r>
      <w:r w:rsidR="00A377C1" w:rsidRPr="00877869">
        <w:rPr>
          <w:rFonts w:ascii="Segoe UI" w:hAnsi="Segoe UI" w:cs="Segoe UI"/>
          <w:b/>
          <w:bCs/>
          <w:color w:val="000000" w:themeColor="text1"/>
          <w:sz w:val="23"/>
          <w:szCs w:val="23"/>
        </w:rPr>
        <w:t xml:space="preserve">isaster </w:t>
      </w:r>
      <w:r w:rsidRPr="00877869">
        <w:rPr>
          <w:rFonts w:ascii="Segoe UI" w:hAnsi="Segoe UI" w:cs="Segoe UI"/>
          <w:b/>
          <w:bCs/>
          <w:color w:val="000000" w:themeColor="text1"/>
          <w:sz w:val="23"/>
          <w:szCs w:val="23"/>
        </w:rPr>
        <w:t>P</w:t>
      </w:r>
      <w:r w:rsidR="00A377C1" w:rsidRPr="00877869">
        <w:rPr>
          <w:rFonts w:ascii="Segoe UI" w:hAnsi="Segoe UI" w:cs="Segoe UI"/>
          <w:b/>
          <w:bCs/>
          <w:color w:val="000000" w:themeColor="text1"/>
          <w:sz w:val="23"/>
          <w:szCs w:val="23"/>
        </w:rPr>
        <w:t>reparedness</w:t>
      </w:r>
      <w:bookmarkStart w:id="712" w:name="_Toc138863516"/>
      <w:bookmarkStart w:id="713" w:name="_Toc138947958"/>
      <w:bookmarkStart w:id="714" w:name="_Toc138948913"/>
      <w:bookmarkStart w:id="715" w:name="_Toc139290539"/>
      <w:bookmarkStart w:id="716" w:name="_Toc139290649"/>
      <w:bookmarkStart w:id="717" w:name="_Toc139291410"/>
      <w:bookmarkStart w:id="718" w:name="_Toc139291580"/>
      <w:bookmarkStart w:id="719" w:name="_Toc139291732"/>
      <w:bookmarkStart w:id="720" w:name="_Toc138863519"/>
      <w:bookmarkStart w:id="721" w:name="_Toc138947955"/>
      <w:bookmarkStart w:id="722" w:name="_Toc138948910"/>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bookmarkStart w:id="723" w:name="_Toc142033662"/>
    <w:bookmarkStart w:id="724" w:name="_Toc142078819"/>
    <w:bookmarkStart w:id="725" w:name="_Toc144806414"/>
    <w:bookmarkStart w:id="726" w:name="_Toc144832089"/>
    <w:bookmarkStart w:id="727" w:name="_Toc144832264"/>
    <w:bookmarkStart w:id="728" w:name="_Toc144832327"/>
    <w:bookmarkStart w:id="729" w:name="_Toc147496156"/>
    <w:p w14:paraId="48E62547" w14:textId="003B69F9" w:rsidR="002B7E17" w:rsidRPr="00877869" w:rsidRDefault="00382337" w:rsidP="00E454EB">
      <w:pPr>
        <w:pStyle w:val="BodyBullets"/>
        <w:spacing w:after="0"/>
        <w:rPr>
          <w:color w:val="000000" w:themeColor="text1"/>
        </w:rPr>
      </w:pPr>
      <w:r w:rsidRPr="00877869">
        <w:rPr>
          <w:color w:val="000000" w:themeColor="text1"/>
        </w:rPr>
        <w:fldChar w:fldCharType="begin"/>
      </w:r>
      <w:r w:rsidRPr="00877869">
        <w:rPr>
          <w:color w:val="000000" w:themeColor="text1"/>
        </w:rPr>
        <w:instrText>HYPERLINK "https://nam10.safelinks.protection.outlook.com/?url=https%3A%2F%2Flink.route-fifty.com%2Fclick%2F33654760.28268%2FaHR0cHM6Ly93d3cucm91dGUtZmlmdHkuY29tL2ZpbmFuY2UvMjAyMy8xMi9leHRyZW1lLXdlYXRoZXItY29zdC04MC1iaWxsaW9uLXllYXItdHJ1ZS1wcmljZS1mYXItaGlnaGVyLzM5MjgwMS8_b3JlZj1yZi10b2RheS1ubA%2F542dc73f3b35d0811c8bba13B6b84e959&amp;data=05%7C02%7Cmichelle.bell%40ag.tamu.edu%7Cb4a67050f8954493080508dbffe0098a%7C9fd7580a64724d9ca142d131d3a7a116%7C0%7C0%7C638385109924406334%7CUnknown%7CTWFpbGZsb3d8eyJWIjoiMC4wLjAwMDAiLCJQIjoiV2luMzIiLCJBTiI6Ik1haWwiLCJXVCI6Mn0%3D%7C3000%7C%7C%7C&amp;sdata=T%2BO9BS7lzUGYwuKKIXxngb%2F9RSrnBs24wWCJ8pCF3J4%3D&amp;reserved=0"</w:instrText>
      </w:r>
      <w:r w:rsidRPr="00877869">
        <w:rPr>
          <w:color w:val="000000" w:themeColor="text1"/>
        </w:rPr>
      </w:r>
      <w:r w:rsidRPr="00877869">
        <w:rPr>
          <w:color w:val="000000" w:themeColor="text1"/>
        </w:rPr>
        <w:fldChar w:fldCharType="separate"/>
      </w:r>
      <w:r w:rsidRPr="00877869">
        <w:rPr>
          <w:rStyle w:val="Hyperlink"/>
          <w:color w:val="000000" w:themeColor="text1"/>
        </w:rPr>
        <w:t xml:space="preserve">Extreme weather cost $80 billion this year. The true price is far higher. </w:t>
      </w:r>
      <w:r w:rsidRPr="00877869">
        <w:rPr>
          <w:color w:val="000000" w:themeColor="text1"/>
        </w:rPr>
        <w:fldChar w:fldCharType="end"/>
      </w:r>
    </w:p>
    <w:p w14:paraId="0C9919DE" w14:textId="5FE057EF" w:rsidR="00CF0C57" w:rsidRPr="00877869" w:rsidRDefault="00CA14EF" w:rsidP="00E454EB">
      <w:pPr>
        <w:pStyle w:val="BodyBullets"/>
        <w:spacing w:after="0"/>
        <w:rPr>
          <w:color w:val="000000" w:themeColor="text1"/>
        </w:rPr>
      </w:pPr>
      <w:r w:rsidRPr="00877869">
        <w:rPr>
          <w:color w:val="000000" w:themeColor="text1"/>
        </w:rPr>
        <w:t xml:space="preserve">DHS invites comment and feedback from Tribal Nations and indigenous peoples on barriers and challenges, suggestions, and ideas </w:t>
      </w:r>
      <w:r w:rsidRPr="00877869">
        <w:rPr>
          <w:rStyle w:val="Strong"/>
          <w:b w:val="0"/>
          <w:bCs w:val="0"/>
          <w:color w:val="000000" w:themeColor="text1"/>
        </w:rPr>
        <w:t>to help advance the Department’s environmental justice program, help DHS conduct meaningful engagement of the public in decision making, and address challenges facing environmental justice communities related to DHS programs and activities</w:t>
      </w:r>
      <w:r w:rsidRPr="00877869">
        <w:rPr>
          <w:rStyle w:val="Strong"/>
          <w:color w:val="000000" w:themeColor="text1"/>
        </w:rPr>
        <w:t>.</w:t>
      </w:r>
      <w:r w:rsidRPr="00877869">
        <w:rPr>
          <w:color w:val="000000" w:themeColor="text1"/>
        </w:rPr>
        <w:t xml:space="preserve">  DHS issued a Request for Information (RFI) </w:t>
      </w:r>
      <w:hyperlink r:id="rId238" w:history="1">
        <w:r w:rsidR="004578C6" w:rsidRPr="00877869">
          <w:rPr>
            <w:rStyle w:val="Hyperlink"/>
            <w:color w:val="000000" w:themeColor="text1"/>
          </w:rPr>
          <w:t>Federal Register: Request for Information Regarding Department of Homeland Security Activities and Advancing Environmental Justice</w:t>
        </w:r>
      </w:hyperlink>
      <w:r w:rsidRPr="00877869">
        <w:rPr>
          <w:color w:val="000000" w:themeColor="text1"/>
        </w:rPr>
        <w:t xml:space="preserve">, Docket ID: </w:t>
      </w:r>
      <w:r w:rsidRPr="00877869">
        <w:rPr>
          <w:rStyle w:val="Strong"/>
          <w:color w:val="000000" w:themeColor="text1"/>
        </w:rPr>
        <w:t>DHS-2023-0048</w:t>
      </w:r>
      <w:r w:rsidRPr="00877869">
        <w:rPr>
          <w:color w:val="000000" w:themeColor="text1"/>
        </w:rPr>
        <w:t xml:space="preserve">, asking specific questions. The public comment period will be open for 60 days, closing on </w:t>
      </w:r>
      <w:r w:rsidRPr="00877869">
        <w:rPr>
          <w:b/>
          <w:bCs/>
          <w:color w:val="000000" w:themeColor="text1"/>
        </w:rPr>
        <w:t>February 16, 2024</w:t>
      </w:r>
      <w:r w:rsidRPr="00877869">
        <w:rPr>
          <w:color w:val="000000" w:themeColor="text1"/>
        </w:rPr>
        <w:t xml:space="preserve">. </w:t>
      </w:r>
      <w:r w:rsidR="00CF0C57" w:rsidRPr="00877869">
        <w:rPr>
          <w:color w:val="000000" w:themeColor="text1"/>
        </w:rPr>
        <w:t>Please register to attend one of the information and listening sessions through the links below:</w:t>
      </w:r>
    </w:p>
    <w:p w14:paraId="688207CD" w14:textId="7DE956A1" w:rsidR="00CF0C57" w:rsidRPr="00877869" w:rsidRDefault="00CF0C57" w:rsidP="00E454EB">
      <w:pPr>
        <w:pStyle w:val="BodyBullets"/>
        <w:numPr>
          <w:ilvl w:val="1"/>
          <w:numId w:val="1"/>
        </w:numPr>
        <w:spacing w:after="0"/>
        <w:rPr>
          <w:color w:val="000000" w:themeColor="text1"/>
        </w:rPr>
      </w:pPr>
      <w:r w:rsidRPr="00877869">
        <w:rPr>
          <w:b/>
          <w:bCs/>
          <w:color w:val="000000" w:themeColor="text1"/>
        </w:rPr>
        <w:t>Friday</w:t>
      </w:r>
      <w:r w:rsidR="005A15E1" w:rsidRPr="00877869">
        <w:rPr>
          <w:b/>
          <w:bCs/>
          <w:color w:val="000000" w:themeColor="text1"/>
        </w:rPr>
        <w:t>,</w:t>
      </w:r>
      <w:r w:rsidRPr="00877869">
        <w:rPr>
          <w:b/>
          <w:bCs/>
          <w:color w:val="000000" w:themeColor="text1"/>
        </w:rPr>
        <w:t xml:space="preserve"> January 19</w:t>
      </w:r>
      <w:r w:rsidRPr="00877869">
        <w:rPr>
          <w:color w:val="000000" w:themeColor="text1"/>
        </w:rPr>
        <w:t xml:space="preserve">, 2:00-3:30 PM, Eastern Time – </w:t>
      </w:r>
      <w:hyperlink r:id="rId239" w:history="1">
        <w:r w:rsidRPr="00877869">
          <w:rPr>
            <w:rStyle w:val="Hyperlink"/>
            <w:color w:val="000000" w:themeColor="text1"/>
          </w:rPr>
          <w:t>Session 1</w:t>
        </w:r>
      </w:hyperlink>
    </w:p>
    <w:p w14:paraId="5F723F7A" w14:textId="1A70A1C5" w:rsidR="00CF0C57" w:rsidRPr="00877869" w:rsidRDefault="00CF0C57" w:rsidP="00E454EB">
      <w:pPr>
        <w:pStyle w:val="BodyBullets"/>
        <w:numPr>
          <w:ilvl w:val="1"/>
          <w:numId w:val="1"/>
        </w:numPr>
        <w:spacing w:after="0"/>
        <w:rPr>
          <w:color w:val="000000" w:themeColor="text1"/>
        </w:rPr>
      </w:pPr>
      <w:r w:rsidRPr="00877869">
        <w:rPr>
          <w:b/>
          <w:bCs/>
          <w:color w:val="000000" w:themeColor="text1"/>
        </w:rPr>
        <w:t>Tuesday, January 23,</w:t>
      </w:r>
      <w:r w:rsidRPr="00877869">
        <w:rPr>
          <w:color w:val="000000" w:themeColor="text1"/>
        </w:rPr>
        <w:t xml:space="preserve"> 2:00-3:30 PM, Eastern Time –</w:t>
      </w:r>
      <w:r w:rsidR="008728C8" w:rsidRPr="00877869">
        <w:rPr>
          <w:color w:val="000000" w:themeColor="text1"/>
        </w:rPr>
        <w:t xml:space="preserve"> </w:t>
      </w:r>
      <w:hyperlink r:id="rId240" w:history="1">
        <w:r w:rsidR="008D15C3" w:rsidRPr="00877869">
          <w:rPr>
            <w:rStyle w:val="Hyperlink"/>
            <w:color w:val="000000" w:themeColor="text1"/>
          </w:rPr>
          <w:t>Session 2, Tribal and Indigenous peoples</w:t>
        </w:r>
      </w:hyperlink>
    </w:p>
    <w:p w14:paraId="3CFA1CC3" w14:textId="3E5DB685" w:rsidR="00CF0C57" w:rsidRPr="00877869" w:rsidRDefault="00CF0C57" w:rsidP="00E454EB">
      <w:pPr>
        <w:pStyle w:val="BodyBullets"/>
        <w:numPr>
          <w:ilvl w:val="1"/>
          <w:numId w:val="1"/>
        </w:numPr>
        <w:spacing w:after="0"/>
        <w:rPr>
          <w:color w:val="000000" w:themeColor="text1"/>
        </w:rPr>
      </w:pPr>
      <w:r w:rsidRPr="00877869">
        <w:rPr>
          <w:b/>
          <w:bCs/>
          <w:color w:val="000000" w:themeColor="text1"/>
        </w:rPr>
        <w:t>Monday, January 29</w:t>
      </w:r>
      <w:r w:rsidRPr="00877869">
        <w:rPr>
          <w:color w:val="000000" w:themeColor="text1"/>
        </w:rPr>
        <w:t xml:space="preserve">, 3:30-5:00 PM, Eastern Time – </w:t>
      </w:r>
      <w:hyperlink r:id="rId241" w:history="1">
        <w:r w:rsidR="008728C8" w:rsidRPr="00877869">
          <w:rPr>
            <w:rStyle w:val="Hyperlink"/>
            <w:color w:val="000000" w:themeColor="text1"/>
          </w:rPr>
          <w:t>Session 3</w:t>
        </w:r>
      </w:hyperlink>
      <w:r w:rsidRPr="00877869">
        <w:rPr>
          <w:color w:val="000000" w:themeColor="text1"/>
        </w:rPr>
        <w:t xml:space="preserve"> </w:t>
      </w:r>
    </w:p>
    <w:p w14:paraId="3D3CF62E" w14:textId="2348F140" w:rsidR="00CA14EF" w:rsidRPr="00877869" w:rsidRDefault="00924D20" w:rsidP="00E454EB">
      <w:pPr>
        <w:pStyle w:val="BodyBullets"/>
        <w:numPr>
          <w:ilvl w:val="1"/>
          <w:numId w:val="1"/>
        </w:numPr>
        <w:spacing w:after="0"/>
        <w:rPr>
          <w:color w:val="000000" w:themeColor="text1"/>
        </w:rPr>
      </w:pPr>
      <w:r w:rsidRPr="00877869">
        <w:rPr>
          <w:color w:val="000000" w:themeColor="text1"/>
        </w:rPr>
        <w:t>M</w:t>
      </w:r>
      <w:r w:rsidR="00CF0C57" w:rsidRPr="00877869">
        <w:rPr>
          <w:color w:val="000000" w:themeColor="text1"/>
        </w:rPr>
        <w:t>ore information on the DHS Environmental Justice Program</w:t>
      </w:r>
      <w:r w:rsidRPr="00877869">
        <w:rPr>
          <w:color w:val="000000" w:themeColor="text1"/>
        </w:rPr>
        <w:t xml:space="preserve"> can be found </w:t>
      </w:r>
      <w:hyperlink r:id="rId242" w:tgtFrame="_blank" w:history="1">
        <w:r w:rsidRPr="00877869">
          <w:rPr>
            <w:rStyle w:val="Hyperlink"/>
            <w:color w:val="000000" w:themeColor="text1"/>
          </w:rPr>
          <w:t>here</w:t>
        </w:r>
      </w:hyperlink>
      <w:r w:rsidR="00CF0C57" w:rsidRPr="00877869">
        <w:rPr>
          <w:color w:val="000000" w:themeColor="text1"/>
        </w:rPr>
        <w:t>.  </w:t>
      </w:r>
    </w:p>
    <w:p w14:paraId="2BA21FE1" w14:textId="2F66EB4E" w:rsidR="00042FF8" w:rsidRPr="00877869" w:rsidRDefault="00C12F0C" w:rsidP="00E454EB">
      <w:pPr>
        <w:pStyle w:val="BodyBullets"/>
        <w:spacing w:after="0"/>
        <w:rPr>
          <w:color w:val="000000" w:themeColor="text1"/>
        </w:rPr>
      </w:pPr>
      <w:hyperlink r:id="rId243" w:history="1">
        <w:r w:rsidR="0037231B" w:rsidRPr="00877869">
          <w:rPr>
            <w:rStyle w:val="Hyperlink"/>
            <w:color w:val="000000" w:themeColor="text1"/>
          </w:rPr>
          <w:t>Climate resilient construction</w:t>
        </w:r>
        <w:r w:rsidR="0037231B" w:rsidRPr="00877869">
          <w:rPr>
            <w:rStyle w:val="Hyperlink"/>
            <w:color w:val="000000" w:themeColor="text1"/>
            <w:u w:val="none"/>
          </w:rPr>
          <w:t xml:space="preserve"> helps mitigate disasters</w:t>
        </w:r>
        <w:r w:rsidR="0037231B" w:rsidRPr="00877869">
          <w:rPr>
            <w:rStyle w:val="Hyperlink"/>
            <w:color w:val="000000" w:themeColor="text1"/>
          </w:rPr>
          <w:t xml:space="preserve"> </w:t>
        </w:r>
      </w:hyperlink>
      <w:r w:rsidR="00020586" w:rsidRPr="00877869">
        <w:rPr>
          <w:color w:val="000000" w:themeColor="text1"/>
        </w:rPr>
        <w:t xml:space="preserve"> </w:t>
      </w:r>
    </w:p>
    <w:p w14:paraId="185DFB8E" w14:textId="22BF418C" w:rsidR="00C30C1A" w:rsidRPr="00877869" w:rsidRDefault="00C30C1A" w:rsidP="00E454EB">
      <w:pPr>
        <w:pStyle w:val="Heading3"/>
        <w:spacing w:before="0" w:line="240" w:lineRule="auto"/>
        <w:rPr>
          <w:rFonts w:ascii="Segoe UI" w:hAnsi="Segoe UI" w:cs="Segoe UI"/>
          <w:b/>
          <w:bCs/>
          <w:sz w:val="23"/>
          <w:szCs w:val="23"/>
        </w:rPr>
      </w:pPr>
      <w:bookmarkStart w:id="730" w:name="_Toc149916455"/>
      <w:bookmarkStart w:id="731" w:name="_Toc149922572"/>
      <w:bookmarkStart w:id="732" w:name="_Toc152563731"/>
      <w:bookmarkStart w:id="733" w:name="_Toc155260145"/>
      <w:bookmarkStart w:id="734" w:name="_Toc155266274"/>
      <w:r w:rsidRPr="00877869">
        <w:rPr>
          <w:rFonts w:ascii="Segoe UI" w:hAnsi="Segoe UI" w:cs="Segoe UI"/>
          <w:b/>
          <w:bCs/>
          <w:sz w:val="23"/>
          <w:szCs w:val="23"/>
        </w:rPr>
        <w:t>FEMA</w:t>
      </w:r>
      <w:bookmarkEnd w:id="712"/>
      <w:bookmarkEnd w:id="713"/>
      <w:bookmarkEnd w:id="714"/>
      <w:bookmarkEnd w:id="715"/>
      <w:bookmarkEnd w:id="716"/>
      <w:bookmarkEnd w:id="717"/>
      <w:bookmarkEnd w:id="718"/>
      <w:bookmarkEnd w:id="719"/>
      <w:bookmarkEnd w:id="723"/>
      <w:bookmarkEnd w:id="724"/>
      <w:bookmarkEnd w:id="725"/>
      <w:bookmarkEnd w:id="726"/>
      <w:bookmarkEnd w:id="727"/>
      <w:bookmarkEnd w:id="728"/>
      <w:bookmarkEnd w:id="729"/>
      <w:bookmarkEnd w:id="730"/>
      <w:bookmarkEnd w:id="731"/>
      <w:bookmarkEnd w:id="732"/>
      <w:bookmarkEnd w:id="733"/>
      <w:bookmarkEnd w:id="734"/>
    </w:p>
    <w:p w14:paraId="5712509A" w14:textId="233584C2" w:rsidR="001C0C7A" w:rsidRPr="005727E1" w:rsidRDefault="00C12F0C" w:rsidP="00E454EB">
      <w:pPr>
        <w:pStyle w:val="BodyBullets"/>
        <w:spacing w:after="0"/>
        <w:rPr>
          <w:rStyle w:val="Hyperlink"/>
          <w:color w:val="000000" w:themeColor="text1"/>
          <w:u w:val="none"/>
        </w:rPr>
      </w:pPr>
      <w:hyperlink r:id="rId244" w:history="1">
        <w:r w:rsidR="001F000A" w:rsidRPr="00877869">
          <w:rPr>
            <w:rStyle w:val="Hyperlink"/>
            <w:color w:val="000000" w:themeColor="text1"/>
          </w:rPr>
          <w:t>FEMA’s National Preparedness Report Highlights Cyber Security, Building Codes and Individual Preparedness for a Resilient Nation</w:t>
        </w:r>
      </w:hyperlink>
    </w:p>
    <w:p w14:paraId="1164EE5A" w14:textId="6B883BD8" w:rsidR="005727E1" w:rsidRPr="005727E1" w:rsidRDefault="005727E1" w:rsidP="00E454EB">
      <w:pPr>
        <w:pStyle w:val="NormalWeb"/>
        <w:numPr>
          <w:ilvl w:val="1"/>
          <w:numId w:val="18"/>
        </w:numPr>
        <w:spacing w:beforeAutospacing="0" w:after="0" w:afterAutospacing="0"/>
        <w:contextualSpacing/>
        <w:rPr>
          <w:rFonts w:ascii="Segoe UI" w:hAnsi="Segoe UI" w:cs="Segoe UI"/>
          <w:color w:val="000000" w:themeColor="text1"/>
          <w:sz w:val="23"/>
          <w:szCs w:val="23"/>
        </w:rPr>
      </w:pPr>
      <w:r w:rsidRPr="00877869">
        <w:rPr>
          <w:rFonts w:ascii="Segoe UI" w:hAnsi="Segoe UI" w:cs="Segoe UI"/>
          <w:color w:val="000000" w:themeColor="text1"/>
          <w:sz w:val="23"/>
          <w:szCs w:val="23"/>
          <w:u w:val="single"/>
        </w:rPr>
        <w:t xml:space="preserve">2023 </w:t>
      </w:r>
      <w:hyperlink r:id="rId245" w:history="1">
        <w:r w:rsidRPr="00877869">
          <w:rPr>
            <w:rStyle w:val="Hyperlink"/>
            <w:rFonts w:ascii="Segoe UI" w:hAnsi="Segoe UI" w:cs="Segoe UI"/>
            <w:color w:val="000000" w:themeColor="text1"/>
            <w:sz w:val="23"/>
            <w:szCs w:val="23"/>
          </w:rPr>
          <w:t>National Preparedness Report</w:t>
        </w:r>
      </w:hyperlink>
    </w:p>
    <w:p w14:paraId="56D9D76F" w14:textId="61DF8586" w:rsidR="001C0C7A" w:rsidRPr="00877869" w:rsidRDefault="00C12F0C" w:rsidP="00E454EB">
      <w:pPr>
        <w:pStyle w:val="BodyBullets"/>
        <w:spacing w:after="0"/>
        <w:rPr>
          <w:color w:val="000000" w:themeColor="text1"/>
        </w:rPr>
      </w:pPr>
      <w:hyperlink r:id="rId246" w:history="1">
        <w:r w:rsidR="001C0C7A" w:rsidRPr="00877869">
          <w:rPr>
            <w:rStyle w:val="Hyperlink"/>
            <w:color w:val="000000" w:themeColor="text1"/>
            <w:u w:val="none"/>
          </w:rPr>
          <w:t xml:space="preserve">Administrator Criswell Highlights </w:t>
        </w:r>
        <w:r w:rsidR="001C0C7A" w:rsidRPr="00877869">
          <w:rPr>
            <w:rStyle w:val="Hyperlink"/>
            <w:color w:val="000000" w:themeColor="text1"/>
          </w:rPr>
          <w:t>FEMA Efforts</w:t>
        </w:r>
        <w:r w:rsidR="001C0C7A" w:rsidRPr="00877869">
          <w:rPr>
            <w:rStyle w:val="Hyperlink"/>
            <w:color w:val="000000" w:themeColor="text1"/>
            <w:u w:val="none"/>
          </w:rPr>
          <w:t xml:space="preserve"> at the White House Tribal Nations Summit</w:t>
        </w:r>
      </w:hyperlink>
      <w:r w:rsidR="001C0C7A" w:rsidRPr="00877869">
        <w:rPr>
          <w:color w:val="000000" w:themeColor="text1"/>
        </w:rPr>
        <w:t xml:space="preserve"> </w:t>
      </w:r>
    </w:p>
    <w:p w14:paraId="65260283" w14:textId="5700DAE1" w:rsidR="008D4446" w:rsidRPr="00877869" w:rsidRDefault="00C12F0C" w:rsidP="00E454EB">
      <w:pPr>
        <w:pStyle w:val="BodyBullets"/>
        <w:spacing w:after="0"/>
        <w:rPr>
          <w:color w:val="000000" w:themeColor="text1"/>
        </w:rPr>
      </w:pPr>
      <w:hyperlink r:id="rId247" w:history="1">
        <w:r w:rsidR="00E22A1F" w:rsidRPr="00877869">
          <w:rPr>
            <w:rStyle w:val="Hyperlink"/>
            <w:color w:val="000000" w:themeColor="text1"/>
            <w:u w:val="none"/>
          </w:rPr>
          <w:t xml:space="preserve">FEMA Advances Global Climate Resilience Through a </w:t>
        </w:r>
        <w:r w:rsidR="00E22A1F" w:rsidRPr="00877869">
          <w:rPr>
            <w:rStyle w:val="Hyperlink"/>
            <w:color w:val="000000" w:themeColor="text1"/>
          </w:rPr>
          <w:t xml:space="preserve">Series of Agency Firsts </w:t>
        </w:r>
      </w:hyperlink>
    </w:p>
    <w:p w14:paraId="600D574C" w14:textId="77777777" w:rsidR="005727E1" w:rsidRPr="00877869" w:rsidRDefault="00C12F0C" w:rsidP="00E454EB">
      <w:pPr>
        <w:pStyle w:val="BodyBullets"/>
        <w:spacing w:after="0"/>
        <w:rPr>
          <w:color w:val="000000" w:themeColor="text1"/>
        </w:rPr>
      </w:pPr>
      <w:hyperlink r:id="rId248" w:history="1">
        <w:r w:rsidR="005727E1" w:rsidRPr="00877869">
          <w:rPr>
            <w:rStyle w:val="Hyperlink"/>
            <w:color w:val="000000" w:themeColor="text1"/>
            <w:u w:val="none"/>
          </w:rPr>
          <w:t xml:space="preserve">FEMA Releases </w:t>
        </w:r>
        <w:r w:rsidR="005727E1" w:rsidRPr="00877869">
          <w:rPr>
            <w:rStyle w:val="Hyperlink"/>
            <w:color w:val="000000" w:themeColor="text1"/>
          </w:rPr>
          <w:t>Directive on Continuity Planning Framework</w:t>
        </w:r>
      </w:hyperlink>
    </w:p>
    <w:p w14:paraId="7ADAE9FA" w14:textId="77777777" w:rsidR="005727E1" w:rsidRPr="00877869" w:rsidRDefault="005727E1" w:rsidP="00E454EB">
      <w:pPr>
        <w:pStyle w:val="BodyBullets"/>
        <w:spacing w:after="0"/>
        <w:rPr>
          <w:color w:val="000000" w:themeColor="text1"/>
        </w:rPr>
      </w:pPr>
      <w:r w:rsidRPr="00877869">
        <w:rPr>
          <w:color w:val="000000" w:themeColor="text1"/>
        </w:rPr>
        <w:t xml:space="preserve">FEMA seeks feedback on the draft guide, </w:t>
      </w:r>
      <w:hyperlink r:id="rId249" w:tgtFrame="_blank" w:history="1">
        <w:r w:rsidRPr="00877869">
          <w:rPr>
            <w:rStyle w:val="Hyperlink"/>
            <w:color w:val="000000" w:themeColor="text1"/>
          </w:rPr>
          <w:t>“Climate Adaptation Planning for Emergency Managers,”</w:t>
        </w:r>
      </w:hyperlink>
      <w:r w:rsidRPr="00877869">
        <w:rPr>
          <w:color w:val="000000" w:themeColor="text1"/>
        </w:rPr>
        <w:t xml:space="preserve"> until </w:t>
      </w:r>
      <w:r w:rsidRPr="00877869">
        <w:rPr>
          <w:b/>
          <w:bCs/>
          <w:color w:val="000000" w:themeColor="text1"/>
        </w:rPr>
        <w:t>Feb. 9, 2024</w:t>
      </w:r>
    </w:p>
    <w:p w14:paraId="5AFAA355" w14:textId="62D3746A" w:rsidR="003138DE" w:rsidRPr="00877869" w:rsidRDefault="003138DE" w:rsidP="00E454EB">
      <w:pPr>
        <w:pStyle w:val="BodyBullets"/>
        <w:spacing w:after="0"/>
        <w:rPr>
          <w:color w:val="000000" w:themeColor="text1"/>
        </w:rPr>
      </w:pPr>
      <w:r w:rsidRPr="00877869">
        <w:rPr>
          <w:color w:val="000000" w:themeColor="text1"/>
        </w:rPr>
        <w:t xml:space="preserve">Colorado’s updated </w:t>
      </w:r>
      <w:hyperlink r:id="rId250" w:tgtFrame="_blank" w:history="1">
        <w:r w:rsidRPr="00877869">
          <w:rPr>
            <w:rStyle w:val="Hyperlink"/>
            <w:color w:val="000000" w:themeColor="text1"/>
          </w:rPr>
          <w:t>Enhanced State Hazard Mitigation Plan</w:t>
        </w:r>
      </w:hyperlink>
      <w:r w:rsidRPr="00877869">
        <w:rPr>
          <w:color w:val="000000" w:themeColor="text1"/>
        </w:rPr>
        <w:t xml:space="preserve"> also recently received approval for the second time by FEMA. This plan integrates climate risks and mitigation actions throughout the actions identified. States with Enhanced plans receive an additional 5% in Hazard Mitigation Grant Program (HMGP) funds after a disaster.</w:t>
      </w:r>
    </w:p>
    <w:p w14:paraId="5F9B214A" w14:textId="77777777" w:rsidR="005727E1" w:rsidRPr="00877869" w:rsidRDefault="005727E1" w:rsidP="00E454EB">
      <w:pPr>
        <w:pStyle w:val="BodyBullets"/>
        <w:spacing w:after="0"/>
        <w:rPr>
          <w:color w:val="000000" w:themeColor="text1"/>
        </w:rPr>
      </w:pPr>
      <w:r w:rsidRPr="00877869">
        <w:rPr>
          <w:color w:val="000000" w:themeColor="text1"/>
        </w:rPr>
        <w:t>FEMA Webinar Will Discuss How its Grant Equity Threshold Tool Helps Build Better Grant Applications</w:t>
      </w:r>
    </w:p>
    <w:p w14:paraId="5D5901A7" w14:textId="77777777" w:rsidR="005727E1" w:rsidRPr="00877869" w:rsidRDefault="00C12F0C" w:rsidP="00E454EB">
      <w:pPr>
        <w:pStyle w:val="NormalWeb"/>
        <w:numPr>
          <w:ilvl w:val="1"/>
          <w:numId w:val="18"/>
        </w:numPr>
        <w:spacing w:beforeAutospacing="0" w:after="0" w:afterAutospacing="0"/>
        <w:contextualSpacing/>
        <w:rPr>
          <w:rFonts w:ascii="Segoe UI" w:hAnsi="Segoe UI" w:cs="Segoe UI"/>
          <w:color w:val="000000" w:themeColor="text1"/>
          <w:sz w:val="23"/>
          <w:szCs w:val="23"/>
        </w:rPr>
      </w:pPr>
      <w:hyperlink r:id="rId251" w:tgtFrame="_blank" w:history="1">
        <w:r w:rsidR="005727E1" w:rsidRPr="00877869">
          <w:rPr>
            <w:rStyle w:val="Hyperlink"/>
            <w:rFonts w:ascii="Segoe UI" w:hAnsi="Segoe UI" w:cs="Segoe UI"/>
            <w:color w:val="000000" w:themeColor="text1"/>
            <w:sz w:val="23"/>
            <w:szCs w:val="23"/>
          </w:rPr>
          <w:t>Register</w:t>
        </w:r>
      </w:hyperlink>
      <w:r w:rsidR="005727E1" w:rsidRPr="00877869">
        <w:rPr>
          <w:rFonts w:ascii="Segoe UI" w:hAnsi="Segoe UI" w:cs="Segoe UI"/>
          <w:color w:val="000000" w:themeColor="text1"/>
          <w:sz w:val="23"/>
          <w:szCs w:val="23"/>
        </w:rPr>
        <w:t> for the webinar on Thurs., </w:t>
      </w:r>
      <w:r w:rsidR="005727E1" w:rsidRPr="00877869">
        <w:rPr>
          <w:rStyle w:val="Strong"/>
          <w:rFonts w:ascii="Segoe UI" w:hAnsi="Segoe UI" w:cs="Segoe UI"/>
          <w:color w:val="000000" w:themeColor="text1"/>
          <w:sz w:val="23"/>
          <w:szCs w:val="23"/>
        </w:rPr>
        <w:t>Jan. 11, 2024</w:t>
      </w:r>
      <w:r w:rsidR="005727E1" w:rsidRPr="00877869">
        <w:rPr>
          <w:rFonts w:ascii="Segoe UI" w:hAnsi="Segoe UI" w:cs="Segoe UI"/>
          <w:color w:val="000000" w:themeColor="text1"/>
          <w:sz w:val="23"/>
          <w:szCs w:val="23"/>
        </w:rPr>
        <w:t>, from 2-3:00 p.m. Eastern Time. </w:t>
      </w:r>
    </w:p>
    <w:p w14:paraId="3AA1417B" w14:textId="77777777" w:rsidR="005727E1" w:rsidRPr="00877869" w:rsidRDefault="00C12F0C" w:rsidP="00E454EB">
      <w:pPr>
        <w:pStyle w:val="NormalWeb"/>
        <w:numPr>
          <w:ilvl w:val="1"/>
          <w:numId w:val="18"/>
        </w:numPr>
        <w:spacing w:beforeAutospacing="0" w:after="0" w:afterAutospacing="0"/>
        <w:contextualSpacing/>
        <w:rPr>
          <w:rFonts w:ascii="Segoe UI" w:hAnsi="Segoe UI" w:cs="Segoe UI"/>
          <w:color w:val="000000" w:themeColor="text1"/>
          <w:sz w:val="23"/>
          <w:szCs w:val="23"/>
        </w:rPr>
      </w:pPr>
      <w:hyperlink r:id="rId252" w:tgtFrame="_blank" w:history="1">
        <w:r w:rsidR="005727E1" w:rsidRPr="00877869">
          <w:rPr>
            <w:rStyle w:val="Hyperlink"/>
            <w:rFonts w:ascii="Segoe UI" w:hAnsi="Segoe UI" w:cs="Segoe UI"/>
            <w:color w:val="000000" w:themeColor="text1"/>
            <w:sz w:val="23"/>
            <w:szCs w:val="23"/>
          </w:rPr>
          <w:t>Register</w:t>
        </w:r>
      </w:hyperlink>
      <w:r w:rsidR="005727E1" w:rsidRPr="00877869">
        <w:rPr>
          <w:rFonts w:ascii="Segoe UI" w:hAnsi="Segoe UI" w:cs="Segoe UI"/>
          <w:color w:val="000000" w:themeColor="text1"/>
          <w:sz w:val="23"/>
          <w:szCs w:val="23"/>
        </w:rPr>
        <w:t> for the webinar on Tues., </w:t>
      </w:r>
      <w:r w:rsidR="005727E1" w:rsidRPr="00877869">
        <w:rPr>
          <w:rStyle w:val="Strong"/>
          <w:rFonts w:ascii="Segoe UI" w:hAnsi="Segoe UI" w:cs="Segoe UI"/>
          <w:color w:val="000000" w:themeColor="text1"/>
          <w:sz w:val="23"/>
          <w:szCs w:val="23"/>
        </w:rPr>
        <w:t>Jan. 30, 2024</w:t>
      </w:r>
      <w:r w:rsidR="005727E1" w:rsidRPr="00877869">
        <w:rPr>
          <w:rFonts w:ascii="Segoe UI" w:hAnsi="Segoe UI" w:cs="Segoe UI"/>
          <w:color w:val="000000" w:themeColor="text1"/>
          <w:sz w:val="23"/>
          <w:szCs w:val="23"/>
        </w:rPr>
        <w:t>, from 2-3:00 p.m. Eastern Time.</w:t>
      </w:r>
    </w:p>
    <w:p w14:paraId="5FA81C17" w14:textId="1275296F" w:rsidR="003B3F32" w:rsidRPr="00877869" w:rsidRDefault="00C12F0C" w:rsidP="00E454EB">
      <w:pPr>
        <w:pStyle w:val="BodyBullets"/>
        <w:spacing w:after="0"/>
        <w:rPr>
          <w:color w:val="000000" w:themeColor="text1"/>
        </w:rPr>
      </w:pPr>
      <w:hyperlink r:id="rId253" w:history="1">
        <w:r w:rsidR="00734BC4" w:rsidRPr="00877869">
          <w:rPr>
            <w:rStyle w:val="Hyperlink"/>
            <w:color w:val="000000" w:themeColor="text1"/>
            <w:u w:val="none"/>
          </w:rPr>
          <w:t xml:space="preserve">FEMA Publishes </w:t>
        </w:r>
        <w:r w:rsidR="00734BC4" w:rsidRPr="00877869">
          <w:rPr>
            <w:rStyle w:val="Hyperlink"/>
            <w:color w:val="000000" w:themeColor="text1"/>
          </w:rPr>
          <w:t>Resources for Developing BRIC and FMA Grant Applications</w:t>
        </w:r>
      </w:hyperlink>
    </w:p>
    <w:p w14:paraId="1464EC5D" w14:textId="77777777" w:rsidR="005727E1" w:rsidRPr="00877869" w:rsidRDefault="00C12F0C" w:rsidP="00E454EB">
      <w:pPr>
        <w:pStyle w:val="BodyBullets"/>
        <w:spacing w:after="0"/>
        <w:rPr>
          <w:color w:val="000000" w:themeColor="text1"/>
        </w:rPr>
      </w:pPr>
      <w:hyperlink r:id="rId254" w:tgtFrame="_blank" w:history="1">
        <w:r w:rsidR="005727E1" w:rsidRPr="00877869">
          <w:rPr>
            <w:rStyle w:val="Hyperlink"/>
            <w:color w:val="000000" w:themeColor="text1"/>
          </w:rPr>
          <w:t>Hazard Mitigation Partners Workshop</w:t>
        </w:r>
      </w:hyperlink>
      <w:r w:rsidR="005727E1" w:rsidRPr="00877869">
        <w:rPr>
          <w:color w:val="000000" w:themeColor="text1"/>
        </w:rPr>
        <w:t xml:space="preserve"> will be held virtually </w:t>
      </w:r>
      <w:r w:rsidR="005727E1" w:rsidRPr="00877869">
        <w:rPr>
          <w:b/>
          <w:bCs/>
          <w:color w:val="000000" w:themeColor="text1"/>
        </w:rPr>
        <w:t>Feb. 5-8, 2024, from 12:00 – 4:45 p.m. Eastern Time.</w:t>
      </w:r>
    </w:p>
    <w:p w14:paraId="4730D69C" w14:textId="6CA70CEF" w:rsidR="000944A1" w:rsidRPr="00877869" w:rsidRDefault="00C12F0C" w:rsidP="00E454EB">
      <w:pPr>
        <w:pStyle w:val="BodyBullets"/>
        <w:spacing w:after="0"/>
        <w:rPr>
          <w:color w:val="000000" w:themeColor="text1"/>
        </w:rPr>
      </w:pPr>
      <w:hyperlink r:id="rId255" w:anchor="instructions" w:history="1">
        <w:r w:rsidR="003B3F32" w:rsidRPr="00877869">
          <w:rPr>
            <w:rStyle w:val="Hyperlink"/>
            <w:color w:val="000000" w:themeColor="text1"/>
            <w:u w:val="none"/>
          </w:rPr>
          <w:t xml:space="preserve">FEMA is Offering </w:t>
        </w:r>
        <w:r w:rsidR="003B3F32" w:rsidRPr="00877869">
          <w:rPr>
            <w:rStyle w:val="Hyperlink"/>
            <w:color w:val="000000" w:themeColor="text1"/>
          </w:rPr>
          <w:t>BRIC Direct Technical Assistance</w:t>
        </w:r>
        <w:r w:rsidR="003B3F32" w:rsidRPr="00877869">
          <w:rPr>
            <w:rStyle w:val="Hyperlink"/>
            <w:color w:val="000000" w:themeColor="text1"/>
            <w:u w:val="none"/>
          </w:rPr>
          <w:t xml:space="preserve"> for Communities and Tribal Nations</w:t>
        </w:r>
      </w:hyperlink>
      <w:r w:rsidR="00577E60" w:rsidRPr="00877869">
        <w:rPr>
          <w:color w:val="000000" w:themeColor="text1"/>
        </w:rPr>
        <w:t xml:space="preserve"> Deadline: </w:t>
      </w:r>
      <w:r w:rsidR="00577E60" w:rsidRPr="00877869">
        <w:rPr>
          <w:b/>
          <w:bCs/>
          <w:color w:val="000000" w:themeColor="text1"/>
        </w:rPr>
        <w:t>February 29, 2024</w:t>
      </w:r>
    </w:p>
    <w:p w14:paraId="286ED3DE" w14:textId="561260DE" w:rsidR="000A2F70" w:rsidRPr="00877869" w:rsidRDefault="000A2F70" w:rsidP="00E454EB">
      <w:pPr>
        <w:pStyle w:val="BodyBullets"/>
        <w:spacing w:after="0"/>
        <w:rPr>
          <w:color w:val="000000" w:themeColor="text1"/>
        </w:rPr>
      </w:pPr>
      <w:r w:rsidRPr="00877869">
        <w:t xml:space="preserve">FEMA (FY) 2023 funding opportunity </w:t>
      </w:r>
      <w:r w:rsidRPr="00877869">
        <w:rPr>
          <w:color w:val="000000" w:themeColor="text1"/>
        </w:rPr>
        <w:t xml:space="preserve">for </w:t>
      </w:r>
      <w:hyperlink r:id="rId256" w:tgtFrame="_blank" w:history="1">
        <w:r w:rsidRPr="00877869">
          <w:rPr>
            <w:rStyle w:val="Hyperlink"/>
            <w:color w:val="00B050"/>
          </w:rPr>
          <w:t>Flood Mitigation Assistance Swift Current</w:t>
        </w:r>
      </w:hyperlink>
      <w:r w:rsidRPr="00877869">
        <w:rPr>
          <w:color w:val="000000" w:themeColor="text1"/>
        </w:rPr>
        <w:t>: $300 million after flood disasters to speed up the delivery of flood mitigation funding for eligible individual flood mitigation projects involving repetitively flooded or substantially damaged properties.</w:t>
      </w:r>
    </w:p>
    <w:p w14:paraId="23ED6DB0" w14:textId="694301A3" w:rsidR="0006693E" w:rsidRPr="00877869" w:rsidRDefault="00D34238" w:rsidP="00E454EB">
      <w:pPr>
        <w:pStyle w:val="BodyBullets"/>
        <w:spacing w:after="0"/>
        <w:rPr>
          <w:color w:val="000000" w:themeColor="text1"/>
        </w:rPr>
      </w:pPr>
      <w:r w:rsidRPr="00877869">
        <w:rPr>
          <w:color w:val="000000" w:themeColor="text1"/>
        </w:rPr>
        <w:t xml:space="preserve">FEMA and the Cybersecurity and Infrastructure Security Agency (CISA) held their eighth tribal consultation with dozens of tribal representatives to discuss the </w:t>
      </w:r>
      <w:hyperlink r:id="rId257" w:tgtFrame="_blank" w:history="1">
        <w:r w:rsidRPr="00877869">
          <w:rPr>
            <w:rStyle w:val="Hyperlink"/>
            <w:color w:val="00B050"/>
          </w:rPr>
          <w:t>Tribal Cybersecurity Grant Program</w:t>
        </w:r>
      </w:hyperlink>
      <w:r w:rsidRPr="00877869">
        <w:rPr>
          <w:color w:val="000000" w:themeColor="text1"/>
        </w:rPr>
        <w:t xml:space="preserve">. The application deadline for Fiscal Year (FY) 2023 Tribal Cybersecurity Grant Program is </w:t>
      </w:r>
      <w:r w:rsidRPr="00877869">
        <w:rPr>
          <w:b/>
          <w:bCs/>
          <w:color w:val="000000" w:themeColor="text1"/>
        </w:rPr>
        <w:t>Wednesday, Jan. 10.</w:t>
      </w:r>
    </w:p>
    <w:p w14:paraId="75A0B3E3" w14:textId="7AF222B1" w:rsidR="00FD374E" w:rsidRPr="00877869" w:rsidRDefault="004F0FB6" w:rsidP="00E454EB">
      <w:pPr>
        <w:pStyle w:val="BodyBullets"/>
        <w:spacing w:after="0"/>
        <w:rPr>
          <w:color w:val="000000" w:themeColor="text1"/>
        </w:rPr>
      </w:pPr>
      <w:r w:rsidRPr="00877869">
        <w:rPr>
          <w:color w:val="000000" w:themeColor="text1"/>
        </w:rPr>
        <w:t xml:space="preserve">FEMA Publishes Resources for Developing BRIC and FMA Grant Applications. These resources can be used to help develop applications for these two FEMA hazard mitigation grants. The application period for both programs closes on </w:t>
      </w:r>
      <w:r w:rsidRPr="00877869">
        <w:rPr>
          <w:b/>
          <w:bCs/>
          <w:color w:val="000000" w:themeColor="text1"/>
        </w:rPr>
        <w:t>Feb. 29, 2024</w:t>
      </w:r>
      <w:r w:rsidRPr="00877869">
        <w:rPr>
          <w:color w:val="000000" w:themeColor="text1"/>
        </w:rPr>
        <w:t xml:space="preserve">. </w:t>
      </w:r>
    </w:p>
    <w:p w14:paraId="7EB930A4" w14:textId="55F84B1C" w:rsidR="004F0FB6" w:rsidRPr="00877869" w:rsidRDefault="00C12F0C" w:rsidP="00E454EB">
      <w:pPr>
        <w:pStyle w:val="NormalWeb"/>
        <w:numPr>
          <w:ilvl w:val="1"/>
          <w:numId w:val="18"/>
        </w:numPr>
        <w:spacing w:beforeAutospacing="0" w:after="0" w:afterAutospacing="0"/>
        <w:contextualSpacing/>
        <w:rPr>
          <w:rFonts w:ascii="Segoe UI" w:hAnsi="Segoe UI" w:cs="Segoe UI"/>
          <w:color w:val="00B050"/>
          <w:sz w:val="23"/>
          <w:szCs w:val="23"/>
        </w:rPr>
      </w:pPr>
      <w:hyperlink r:id="rId258" w:history="1">
        <w:r w:rsidR="008900E8" w:rsidRPr="00877869">
          <w:rPr>
            <w:rStyle w:val="Hyperlink"/>
            <w:rFonts w:ascii="Segoe UI" w:hAnsi="Segoe UI" w:cs="Segoe UI"/>
            <w:color w:val="00B050"/>
            <w:sz w:val="23"/>
            <w:szCs w:val="23"/>
          </w:rPr>
          <w:t>BRIC Program Support Material Resources for Fiscal Year 2023</w:t>
        </w:r>
      </w:hyperlink>
    </w:p>
    <w:p w14:paraId="6A5C446A" w14:textId="20F9838C" w:rsidR="008900E8" w:rsidRPr="00877869" w:rsidRDefault="00C12F0C" w:rsidP="00E454EB">
      <w:pPr>
        <w:pStyle w:val="NormalWeb"/>
        <w:numPr>
          <w:ilvl w:val="1"/>
          <w:numId w:val="18"/>
        </w:numPr>
        <w:spacing w:beforeAutospacing="0" w:after="0" w:afterAutospacing="0"/>
        <w:contextualSpacing/>
        <w:rPr>
          <w:rFonts w:ascii="Segoe UI" w:hAnsi="Segoe UI" w:cs="Segoe UI"/>
          <w:color w:val="00B050"/>
          <w:sz w:val="23"/>
          <w:szCs w:val="23"/>
        </w:rPr>
      </w:pPr>
      <w:hyperlink r:id="rId259" w:history="1">
        <w:r w:rsidR="008900E8" w:rsidRPr="00877869">
          <w:rPr>
            <w:rStyle w:val="Hyperlink"/>
            <w:rFonts w:ascii="Segoe UI" w:hAnsi="Segoe UI" w:cs="Segoe UI"/>
            <w:color w:val="00B050"/>
            <w:sz w:val="23"/>
            <w:szCs w:val="23"/>
          </w:rPr>
          <w:t>Flood Mitigation Assistance Program Support Resources for Fiscal Year 2023</w:t>
        </w:r>
      </w:hyperlink>
    </w:p>
    <w:p w14:paraId="2F0357CE" w14:textId="04B8F8E3" w:rsidR="00DE2AE7" w:rsidRPr="00877869" w:rsidRDefault="00E52148" w:rsidP="00E454EB">
      <w:pPr>
        <w:pStyle w:val="BodyBullets"/>
        <w:spacing w:after="0"/>
      </w:pPr>
      <w:r w:rsidRPr="00877869">
        <w:rPr>
          <w:color w:val="00B050"/>
        </w:rPr>
        <w:t>Second Round of Funding to Mitigate Repetitive Flooding.</w:t>
      </w:r>
      <w:r w:rsidR="00DE2AE7" w:rsidRPr="00877869">
        <w:t xml:space="preserve"> The application period opened on Nov</w:t>
      </w:r>
      <w:r w:rsidR="00716AA3" w:rsidRPr="00877869">
        <w:t>ember</w:t>
      </w:r>
      <w:r w:rsidR="00DE2AE7" w:rsidRPr="00877869">
        <w:t xml:space="preserve"> 15</w:t>
      </w:r>
      <w:r w:rsidR="00716AA3" w:rsidRPr="00877869">
        <w:rPr>
          <w:vertAlign w:val="superscript"/>
        </w:rPr>
        <w:t>th</w:t>
      </w:r>
      <w:r w:rsidR="00716AA3" w:rsidRPr="00877869">
        <w:t xml:space="preserve"> </w:t>
      </w:r>
      <w:r w:rsidR="00DE2AE7" w:rsidRPr="00877869">
        <w:t xml:space="preserve">and the last eligible disaster declaration date is </w:t>
      </w:r>
      <w:r w:rsidR="00DE2AE7" w:rsidRPr="00877869">
        <w:rPr>
          <w:b/>
          <w:bCs/>
        </w:rPr>
        <w:t>May 31, 2024</w:t>
      </w:r>
      <w:r w:rsidR="00DE2AE7" w:rsidRPr="00877869">
        <w:t xml:space="preserve">. The funding opportunity is available on </w:t>
      </w:r>
      <w:hyperlink r:id="rId260" w:history="1">
        <w:r w:rsidR="00DE2AE7" w:rsidRPr="00877869">
          <w:rPr>
            <w:rStyle w:val="Hyperlink"/>
            <w:color w:val="000000" w:themeColor="text1"/>
          </w:rPr>
          <w:t>Grants.gov</w:t>
        </w:r>
      </w:hyperlink>
      <w:r w:rsidR="00DE2AE7" w:rsidRPr="00877869">
        <w:t>.</w:t>
      </w:r>
    </w:p>
    <w:p w14:paraId="27215C30" w14:textId="1BB408E8" w:rsidR="000D467C" w:rsidRPr="005727E1" w:rsidRDefault="00D4239F" w:rsidP="00E454EB">
      <w:pPr>
        <w:pStyle w:val="BodyBullets"/>
        <w:spacing w:after="0"/>
      </w:pPr>
      <w:r w:rsidRPr="00877869">
        <w:rPr>
          <w:color w:val="00B050"/>
        </w:rPr>
        <w:t>$211M to Fund Dam Safety Grants</w:t>
      </w:r>
      <w:r w:rsidR="00953099" w:rsidRPr="00877869">
        <w:rPr>
          <w:color w:val="00B050"/>
        </w:rPr>
        <w:t>:</w:t>
      </w:r>
      <w:r w:rsidRPr="00877869">
        <w:rPr>
          <w:color w:val="00B050"/>
        </w:rPr>
        <w:t xml:space="preserve"> </w:t>
      </w:r>
      <w:r w:rsidR="00953099" w:rsidRPr="00877869">
        <w:t xml:space="preserve">The </w:t>
      </w:r>
      <w:hyperlink r:id="rId261" w:history="1">
        <w:r w:rsidR="00953099" w:rsidRPr="00877869">
          <w:rPr>
            <w:rStyle w:val="Hyperlink"/>
            <w:color w:val="00B050"/>
          </w:rPr>
          <w:t>Rehabilitation of High Hazard Potential Dams</w:t>
        </w:r>
      </w:hyperlink>
      <w:r w:rsidR="00953099" w:rsidRPr="00877869">
        <w:t xml:space="preserve"> program is making</w:t>
      </w:r>
      <w:r w:rsidR="00953099" w:rsidRPr="00877869">
        <w:rPr>
          <w:color w:val="00B050"/>
        </w:rPr>
        <w:t xml:space="preserve"> </w:t>
      </w:r>
      <w:r w:rsidR="00953099" w:rsidRPr="00877869">
        <w:t xml:space="preserve">about $185 million available and another approximate $26 million available through the </w:t>
      </w:r>
      <w:hyperlink r:id="rId262" w:history="1">
        <w:r w:rsidR="00953099" w:rsidRPr="00877869">
          <w:rPr>
            <w:rStyle w:val="Hyperlink"/>
            <w:color w:val="00B050"/>
          </w:rPr>
          <w:t>National Dam Safety State Assistance Grant Program</w:t>
        </w:r>
      </w:hyperlink>
      <w:r w:rsidR="00953099" w:rsidRPr="00877869">
        <w:t xml:space="preserve">. Due </w:t>
      </w:r>
      <w:r w:rsidR="00953099" w:rsidRPr="00877869">
        <w:rPr>
          <w:b/>
          <w:bCs/>
        </w:rPr>
        <w:t>February 29, 2024</w:t>
      </w:r>
      <w:r w:rsidR="00020586" w:rsidRPr="00877869">
        <w:t xml:space="preserve">  </w:t>
      </w:r>
    </w:p>
    <w:p w14:paraId="7D1A5384" w14:textId="461C471B" w:rsidR="003464CB" w:rsidRPr="00877869" w:rsidRDefault="007B15C0" w:rsidP="00E454EB">
      <w:pPr>
        <w:pStyle w:val="Heading3"/>
        <w:spacing w:before="0" w:line="240" w:lineRule="auto"/>
        <w:rPr>
          <w:rFonts w:ascii="Segoe UI" w:hAnsi="Segoe UI" w:cs="Segoe UI"/>
          <w:b/>
          <w:bCs/>
          <w:sz w:val="23"/>
          <w:szCs w:val="23"/>
        </w:rPr>
      </w:pPr>
      <w:bookmarkStart w:id="735" w:name="_Toc149916456"/>
      <w:bookmarkStart w:id="736" w:name="_Toc149922573"/>
      <w:bookmarkStart w:id="737" w:name="_Toc152563732"/>
      <w:bookmarkStart w:id="738" w:name="_Toc155260146"/>
      <w:bookmarkStart w:id="739" w:name="_Toc155266275"/>
      <w:r w:rsidRPr="00877869">
        <w:rPr>
          <w:rFonts w:ascii="Segoe UI" w:hAnsi="Segoe UI" w:cs="Segoe UI"/>
          <w:b/>
          <w:bCs/>
          <w:sz w:val="23"/>
          <w:szCs w:val="23"/>
        </w:rPr>
        <w:t>Cyber</w:t>
      </w:r>
      <w:bookmarkEnd w:id="735"/>
      <w:bookmarkEnd w:id="736"/>
      <w:bookmarkEnd w:id="737"/>
      <w:bookmarkEnd w:id="738"/>
      <w:bookmarkEnd w:id="739"/>
    </w:p>
    <w:p w14:paraId="35373D0C" w14:textId="67B4B790" w:rsidR="00C123C1" w:rsidRPr="00877869" w:rsidRDefault="00C12F0C" w:rsidP="00E454EB">
      <w:pPr>
        <w:pStyle w:val="BodyBullets"/>
        <w:spacing w:after="0"/>
        <w:rPr>
          <w:color w:val="000000" w:themeColor="text1"/>
        </w:rPr>
      </w:pPr>
      <w:hyperlink r:id="rId263" w:history="1">
        <w:r w:rsidR="00291D40" w:rsidRPr="00877869">
          <w:rPr>
            <w:rStyle w:val="Hyperlink"/>
            <w:color w:val="000000" w:themeColor="text1"/>
            <w:u w:val="none"/>
          </w:rPr>
          <w:t xml:space="preserve">Feds look to partner with states to </w:t>
        </w:r>
        <w:r w:rsidR="00291D40" w:rsidRPr="00877869">
          <w:rPr>
            <w:rStyle w:val="Hyperlink"/>
            <w:color w:val="000000" w:themeColor="text1"/>
          </w:rPr>
          <w:t xml:space="preserve">enforce data privacy laws, cyber breaches </w:t>
        </w:r>
      </w:hyperlink>
    </w:p>
    <w:p w14:paraId="08FB2317" w14:textId="6EC537BD" w:rsidR="00CF0226" w:rsidRPr="00877869" w:rsidRDefault="00C12F0C" w:rsidP="00E454EB">
      <w:pPr>
        <w:pStyle w:val="BodyBullets"/>
        <w:spacing w:after="0"/>
        <w:rPr>
          <w:color w:val="000000" w:themeColor="text1"/>
        </w:rPr>
      </w:pPr>
      <w:hyperlink r:id="rId264" w:history="1">
        <w:r w:rsidR="00C123C1" w:rsidRPr="00877869">
          <w:rPr>
            <w:rStyle w:val="Hyperlink"/>
            <w:color w:val="000000" w:themeColor="text1"/>
            <w:u w:val="none"/>
          </w:rPr>
          <w:t xml:space="preserve">Two recent </w:t>
        </w:r>
        <w:r w:rsidR="00C123C1" w:rsidRPr="00877869">
          <w:rPr>
            <w:rStyle w:val="Hyperlink"/>
            <w:color w:val="000000" w:themeColor="text1"/>
          </w:rPr>
          <w:t>cyberattacks on water systems</w:t>
        </w:r>
        <w:r w:rsidR="00C123C1" w:rsidRPr="00877869">
          <w:rPr>
            <w:rStyle w:val="Hyperlink"/>
            <w:color w:val="000000" w:themeColor="text1"/>
            <w:u w:val="none"/>
          </w:rPr>
          <w:t xml:space="preserve"> highlight vulnerability of critical infrastructure</w:t>
        </w:r>
      </w:hyperlink>
    </w:p>
    <w:p w14:paraId="79619094" w14:textId="48327EE3" w:rsidR="00441CB4" w:rsidRPr="00877869" w:rsidRDefault="00441CB4" w:rsidP="00E454EB">
      <w:pPr>
        <w:pStyle w:val="Heading3"/>
        <w:spacing w:before="0" w:line="240" w:lineRule="auto"/>
        <w:rPr>
          <w:rFonts w:ascii="Segoe UI" w:hAnsi="Segoe UI" w:cs="Segoe UI"/>
          <w:b/>
          <w:bCs/>
          <w:sz w:val="23"/>
          <w:szCs w:val="23"/>
        </w:rPr>
      </w:pPr>
      <w:bookmarkStart w:id="740" w:name="_Toc139290541"/>
      <w:bookmarkStart w:id="741" w:name="_Toc139290651"/>
      <w:bookmarkStart w:id="742" w:name="_Toc139291412"/>
      <w:bookmarkStart w:id="743" w:name="_Toc139291582"/>
      <w:bookmarkStart w:id="744" w:name="_Toc139291734"/>
      <w:bookmarkStart w:id="745" w:name="_Toc142033664"/>
      <w:bookmarkStart w:id="746" w:name="_Toc142078821"/>
      <w:bookmarkStart w:id="747" w:name="_Toc144806416"/>
      <w:bookmarkStart w:id="748" w:name="_Toc144832091"/>
      <w:bookmarkStart w:id="749" w:name="_Toc144832266"/>
      <w:bookmarkStart w:id="750" w:name="_Toc144832329"/>
      <w:bookmarkStart w:id="751" w:name="_Toc147496158"/>
      <w:bookmarkStart w:id="752" w:name="_Toc149916457"/>
      <w:bookmarkStart w:id="753" w:name="_Toc149922574"/>
      <w:bookmarkStart w:id="754" w:name="_Toc152563733"/>
      <w:bookmarkStart w:id="755" w:name="_Toc155260147"/>
      <w:bookmarkStart w:id="756" w:name="_Toc155266276"/>
      <w:r w:rsidRPr="00877869">
        <w:rPr>
          <w:rFonts w:ascii="Segoe UI" w:hAnsi="Segoe UI" w:cs="Segoe UI"/>
          <w:b/>
          <w:bCs/>
          <w:sz w:val="23"/>
          <w:szCs w:val="23"/>
        </w:rPr>
        <w:t>W</w:t>
      </w:r>
      <w:bookmarkEnd w:id="720"/>
      <w:r w:rsidR="00967EE8" w:rsidRPr="00877869">
        <w:rPr>
          <w:rFonts w:ascii="Segoe UI" w:hAnsi="Segoe UI" w:cs="Segoe UI"/>
          <w:b/>
          <w:bCs/>
          <w:sz w:val="23"/>
          <w:szCs w:val="23"/>
        </w:rPr>
        <w:t>ildfire</w:t>
      </w:r>
      <w:bookmarkEnd w:id="721"/>
      <w:bookmarkEnd w:id="722"/>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18BFE8E2" w14:textId="18456A3B" w:rsidR="00C8540B" w:rsidRPr="00877869" w:rsidRDefault="00C12F0C" w:rsidP="00E454EB">
      <w:pPr>
        <w:pStyle w:val="BodyBullets"/>
        <w:spacing w:after="0"/>
        <w:rPr>
          <w:color w:val="000000" w:themeColor="text1"/>
        </w:rPr>
      </w:pPr>
      <w:hyperlink r:id="rId265" w:tgtFrame="_blank" w:history="1">
        <w:r w:rsidR="000426F9" w:rsidRPr="00877869">
          <w:rPr>
            <w:rStyle w:val="Hyperlink"/>
            <w:color w:val="000000" w:themeColor="text1"/>
          </w:rPr>
          <w:t>2023 was a tragic and bizarre year of wildfires.</w:t>
        </w:r>
        <w:r w:rsidR="000426F9" w:rsidRPr="00877869">
          <w:rPr>
            <w:rStyle w:val="Hyperlink"/>
            <w:color w:val="000000" w:themeColor="text1"/>
            <w:u w:val="none"/>
          </w:rPr>
          <w:t xml:space="preserve"> Will it mark a turning point?</w:t>
        </w:r>
      </w:hyperlink>
    </w:p>
    <w:p w14:paraId="6FB5EBA1" w14:textId="6C5F229E" w:rsidR="00A3009F" w:rsidRPr="00877869" w:rsidRDefault="00C12F0C" w:rsidP="00E454EB">
      <w:pPr>
        <w:pStyle w:val="BodyBullets"/>
        <w:spacing w:after="0"/>
        <w:rPr>
          <w:color w:val="000000" w:themeColor="text1"/>
        </w:rPr>
      </w:pPr>
      <w:hyperlink r:id="rId266" w:tgtFrame="_blank" w:tooltip="StoryMap" w:history="1">
        <w:r w:rsidR="00564D13" w:rsidRPr="00877869">
          <w:rPr>
            <w:rStyle w:val="Hyperlink"/>
            <w:color w:val="000000" w:themeColor="text1"/>
          </w:rPr>
          <w:t>Wilderness and Fire Story Map</w:t>
        </w:r>
      </w:hyperlink>
      <w:r w:rsidR="00020586" w:rsidRPr="00877869">
        <w:rPr>
          <w:color w:val="000000" w:themeColor="text1"/>
        </w:rPr>
        <w:t xml:space="preserve"> </w:t>
      </w:r>
    </w:p>
    <w:p w14:paraId="56AAC247" w14:textId="0198C851" w:rsidR="00B31E79" w:rsidRPr="00877869" w:rsidRDefault="00E46E17" w:rsidP="00E454EB">
      <w:pPr>
        <w:spacing w:before="0" w:after="0" w:line="240" w:lineRule="auto"/>
        <w:ind w:left="360"/>
        <w:rPr>
          <w:rFonts w:ascii="Segoe UI" w:hAnsi="Segoe UI" w:cs="Segoe UI"/>
          <w:b/>
          <w:bCs/>
          <w:color w:val="865640" w:themeColor="accent3"/>
          <w:sz w:val="23"/>
          <w:szCs w:val="23"/>
        </w:rPr>
      </w:pPr>
      <w:r w:rsidRPr="00877869">
        <w:rPr>
          <w:rFonts w:ascii="Segoe UI" w:hAnsi="Segoe UI" w:cs="Segoe UI"/>
          <w:b/>
          <w:bCs/>
          <w:color w:val="865640" w:themeColor="accent3"/>
          <w:sz w:val="23"/>
          <w:szCs w:val="23"/>
        </w:rPr>
        <w:t>C</w:t>
      </w:r>
      <w:r w:rsidR="007C0F4D" w:rsidRPr="00877869">
        <w:rPr>
          <w:rFonts w:ascii="Segoe UI" w:hAnsi="Segoe UI" w:cs="Segoe UI"/>
          <w:b/>
          <w:bCs/>
          <w:color w:val="865640" w:themeColor="accent3"/>
          <w:sz w:val="23"/>
          <w:szCs w:val="23"/>
        </w:rPr>
        <w:t>ALIFORNIA</w:t>
      </w:r>
    </w:p>
    <w:p w14:paraId="17031858" w14:textId="3782983F" w:rsidR="00EB11E0" w:rsidRPr="00877869" w:rsidRDefault="00C12F0C" w:rsidP="00E454EB">
      <w:pPr>
        <w:pStyle w:val="BodyBullets"/>
        <w:spacing w:after="0"/>
        <w:rPr>
          <w:rStyle w:val="Hyperlink"/>
          <w:color w:val="000000" w:themeColor="text1"/>
        </w:rPr>
      </w:pPr>
      <w:hyperlink r:id="rId267" w:tgtFrame="_blank" w:history="1">
        <w:r w:rsidR="00B738E9" w:rsidRPr="00877869">
          <w:rPr>
            <w:rStyle w:val="Hyperlink"/>
            <w:color w:val="000000" w:themeColor="text1"/>
            <w:u w:val="none"/>
          </w:rPr>
          <w:t xml:space="preserve">Twenty-year study confirms California </w:t>
        </w:r>
        <w:r w:rsidR="00B738E9" w:rsidRPr="00877869">
          <w:rPr>
            <w:rStyle w:val="Hyperlink"/>
            <w:color w:val="000000" w:themeColor="text1"/>
          </w:rPr>
          <w:t>forests are healthier when burned—or thinned</w:t>
        </w:r>
      </w:hyperlink>
      <w:r w:rsidR="00020586" w:rsidRPr="00877869">
        <w:rPr>
          <w:rStyle w:val="Hyperlink"/>
          <w:color w:val="000000" w:themeColor="text1"/>
        </w:rPr>
        <w:t xml:space="preserve"> </w:t>
      </w:r>
    </w:p>
    <w:p w14:paraId="24E9B49E" w14:textId="087A5115" w:rsidR="005B549F" w:rsidRPr="00877869" w:rsidRDefault="00B8106C" w:rsidP="00E454EB">
      <w:pPr>
        <w:spacing w:before="0" w:after="0" w:line="240" w:lineRule="auto"/>
        <w:ind w:left="360"/>
        <w:rPr>
          <w:rFonts w:ascii="Segoe UI" w:hAnsi="Segoe UI" w:cs="Segoe UI"/>
          <w:b/>
          <w:bCs/>
          <w:color w:val="865640" w:themeColor="accent3"/>
          <w:sz w:val="23"/>
          <w:szCs w:val="23"/>
        </w:rPr>
      </w:pPr>
      <w:r w:rsidRPr="00877869">
        <w:rPr>
          <w:rFonts w:ascii="Segoe UI" w:hAnsi="Segoe UI" w:cs="Segoe UI"/>
          <w:b/>
          <w:bCs/>
          <w:color w:val="865640" w:themeColor="accent3"/>
          <w:sz w:val="23"/>
          <w:szCs w:val="23"/>
        </w:rPr>
        <w:t>NEW MEXICO</w:t>
      </w:r>
      <w:r w:rsidRPr="00877869">
        <w:rPr>
          <w:rFonts w:ascii="Segoe UI" w:hAnsi="Segoe UI" w:cs="Segoe UI"/>
          <w:color w:val="000000" w:themeColor="text1"/>
          <w:sz w:val="23"/>
          <w:szCs w:val="23"/>
        </w:rPr>
        <w:t xml:space="preserve"> </w:t>
      </w:r>
    </w:p>
    <w:p w14:paraId="4187B232" w14:textId="6F667D63" w:rsidR="005B549F" w:rsidRPr="00877869" w:rsidRDefault="00C12F0C" w:rsidP="00E454EB">
      <w:pPr>
        <w:pStyle w:val="BodyBullets"/>
        <w:spacing w:after="0"/>
        <w:rPr>
          <w:rStyle w:val="Hyperlink"/>
          <w:color w:val="000000" w:themeColor="text1"/>
          <w:u w:val="none"/>
        </w:rPr>
      </w:pPr>
      <w:hyperlink r:id="rId268" w:tgtFrame="_blank" w:history="1">
        <w:r w:rsidR="00B8106C" w:rsidRPr="00877869">
          <w:rPr>
            <w:rStyle w:val="Hyperlink"/>
            <w:color w:val="000000" w:themeColor="text1"/>
            <w:u w:val="none"/>
          </w:rPr>
          <w:t xml:space="preserve">New Mexico State Forestry Division sees 'strong response' to new </w:t>
        </w:r>
        <w:r w:rsidR="00B8106C" w:rsidRPr="00877869">
          <w:rPr>
            <w:rStyle w:val="Hyperlink"/>
            <w:color w:val="000000" w:themeColor="text1"/>
          </w:rPr>
          <w:t>Certified Burn Manager Program</w:t>
        </w:r>
      </w:hyperlink>
    </w:p>
    <w:p w14:paraId="3A83CF0F" w14:textId="77777777" w:rsidR="00747FC9" w:rsidRPr="00877869" w:rsidRDefault="00747FC9" w:rsidP="00E454EB">
      <w:pPr>
        <w:pStyle w:val="BodyBullets"/>
        <w:numPr>
          <w:ilvl w:val="0"/>
          <w:numId w:val="0"/>
        </w:numPr>
        <w:spacing w:after="0"/>
        <w:ind w:left="360"/>
        <w:rPr>
          <w:u w:val="single"/>
        </w:rPr>
      </w:pPr>
    </w:p>
    <w:p w14:paraId="4F976676" w14:textId="77273874" w:rsidR="00A377C1" w:rsidRPr="00877869" w:rsidRDefault="00C30C1A" w:rsidP="00E454EB">
      <w:pPr>
        <w:pStyle w:val="Heading2"/>
        <w:spacing w:before="0" w:line="240" w:lineRule="auto"/>
        <w:rPr>
          <w:rFonts w:ascii="Segoe UI" w:hAnsi="Segoe UI" w:cs="Segoe UI"/>
          <w:b/>
          <w:bCs/>
          <w:sz w:val="23"/>
          <w:szCs w:val="23"/>
        </w:rPr>
      </w:pPr>
      <w:bookmarkStart w:id="757" w:name="_Toc139290542"/>
      <w:bookmarkStart w:id="758" w:name="_Toc139290652"/>
      <w:bookmarkStart w:id="759" w:name="_Toc139291413"/>
      <w:bookmarkStart w:id="760" w:name="_Toc139291583"/>
      <w:bookmarkStart w:id="761" w:name="_Toc139291735"/>
      <w:bookmarkStart w:id="762" w:name="_Toc142033665"/>
      <w:bookmarkStart w:id="763" w:name="_Toc142078822"/>
      <w:bookmarkStart w:id="764" w:name="_Toc144806417"/>
      <w:bookmarkStart w:id="765" w:name="_Toc144832092"/>
      <w:bookmarkStart w:id="766" w:name="_Toc144832267"/>
      <w:bookmarkStart w:id="767" w:name="_Toc144832330"/>
      <w:bookmarkStart w:id="768" w:name="_Toc147496159"/>
      <w:bookmarkStart w:id="769" w:name="_Toc149916458"/>
      <w:bookmarkStart w:id="770" w:name="_Toc149922575"/>
      <w:bookmarkStart w:id="771" w:name="_Toc152563734"/>
      <w:bookmarkStart w:id="772" w:name="_Toc155260148"/>
      <w:bookmarkStart w:id="773" w:name="_Toc155266277"/>
      <w:r w:rsidRPr="00877869">
        <w:rPr>
          <w:rFonts w:ascii="Segoe UI" w:hAnsi="Segoe UI" w:cs="Segoe UI"/>
          <w:b/>
          <w:bCs/>
          <w:sz w:val="23"/>
          <w:szCs w:val="23"/>
        </w:rPr>
        <w:t>Aviation</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2CE1B5E8" w14:textId="70B9643A" w:rsidR="00D62178" w:rsidRPr="00877869" w:rsidRDefault="00D62178" w:rsidP="00E454EB">
      <w:pPr>
        <w:pStyle w:val="BodyBullets"/>
        <w:spacing w:after="0"/>
        <w:rPr>
          <w:color w:val="000000" w:themeColor="text1"/>
        </w:rPr>
      </w:pPr>
      <w:bookmarkStart w:id="774" w:name="_Toc138863515"/>
      <w:bookmarkStart w:id="775" w:name="_Toc138947957"/>
      <w:bookmarkStart w:id="776" w:name="_Toc138948912"/>
      <w:r w:rsidRPr="00877869">
        <w:rPr>
          <w:color w:val="000000" w:themeColor="text1"/>
        </w:rPr>
        <w:t xml:space="preserve">Nevada Aviation Association Statewide Conference </w:t>
      </w:r>
      <w:r w:rsidRPr="00877869">
        <w:rPr>
          <w:b/>
          <w:bCs/>
          <w:color w:val="000000" w:themeColor="text1"/>
        </w:rPr>
        <w:t>March 25-27, 2024</w:t>
      </w:r>
      <w:r w:rsidR="005B285B" w:rsidRPr="00877869">
        <w:rPr>
          <w:color w:val="000000" w:themeColor="text1"/>
        </w:rPr>
        <w:t xml:space="preserve">. More information </w:t>
      </w:r>
      <w:hyperlink r:id="rId269" w:tgtFrame="_blank" w:history="1">
        <w:r w:rsidR="005B285B" w:rsidRPr="00877869">
          <w:rPr>
            <w:rStyle w:val="Hyperlink"/>
            <w:color w:val="000000" w:themeColor="text1"/>
          </w:rPr>
          <w:t>NvAA</w:t>
        </w:r>
      </w:hyperlink>
    </w:p>
    <w:p w14:paraId="4B7941ED" w14:textId="6111F919" w:rsidR="005B285B" w:rsidRPr="00877869" w:rsidRDefault="006907C1" w:rsidP="00E454EB">
      <w:pPr>
        <w:pStyle w:val="BodyBullets"/>
        <w:spacing w:after="0"/>
        <w:rPr>
          <w:color w:val="000000" w:themeColor="text1"/>
        </w:rPr>
      </w:pPr>
      <w:r w:rsidRPr="00877869">
        <w:rPr>
          <w:color w:val="000000" w:themeColor="text1"/>
        </w:rPr>
        <w:t xml:space="preserve">Utah Aeronautics Conference </w:t>
      </w:r>
      <w:r w:rsidRPr="00877869">
        <w:rPr>
          <w:b/>
          <w:bCs/>
          <w:color w:val="000000" w:themeColor="text1"/>
        </w:rPr>
        <w:t>May 20 - 22, 2024</w:t>
      </w:r>
      <w:r w:rsidRPr="00877869">
        <w:rPr>
          <w:color w:val="000000" w:themeColor="text1"/>
        </w:rPr>
        <w:t xml:space="preserve">. More Information: </w:t>
      </w:r>
      <w:hyperlink r:id="rId270" w:tgtFrame="_blank" w:history="1">
        <w:r w:rsidRPr="00877869">
          <w:rPr>
            <w:rStyle w:val="Hyperlink"/>
            <w:color w:val="000000" w:themeColor="text1"/>
          </w:rPr>
          <w:t>Utah</w:t>
        </w:r>
      </w:hyperlink>
    </w:p>
    <w:p w14:paraId="32400C4D" w14:textId="3CC0008B" w:rsidR="00231220" w:rsidRPr="00877869" w:rsidRDefault="00C12F0C" w:rsidP="00E454EB">
      <w:pPr>
        <w:pStyle w:val="BodyBullets"/>
        <w:spacing w:after="0"/>
        <w:rPr>
          <w:color w:val="000000" w:themeColor="text1"/>
        </w:rPr>
      </w:pPr>
      <w:hyperlink r:id="rId271" w:history="1">
        <w:r w:rsidR="00E100A6" w:rsidRPr="00877869">
          <w:rPr>
            <w:rStyle w:val="Hyperlink"/>
            <w:color w:val="000000" w:themeColor="text1"/>
          </w:rPr>
          <w:t>Ogden airport</w:t>
        </w:r>
        <w:r w:rsidR="00E100A6" w:rsidRPr="00877869">
          <w:rPr>
            <w:rStyle w:val="Hyperlink"/>
            <w:color w:val="000000" w:themeColor="text1"/>
            <w:u w:val="none"/>
          </w:rPr>
          <w:t xml:space="preserve"> making preparations for return of commercial airline service</w:t>
        </w:r>
      </w:hyperlink>
    </w:p>
    <w:p w14:paraId="612C0D5C" w14:textId="1A510BD8" w:rsidR="00C1663A" w:rsidRPr="00877869" w:rsidRDefault="00C12F0C" w:rsidP="00E454EB">
      <w:pPr>
        <w:pStyle w:val="BodyBullets"/>
        <w:spacing w:after="0"/>
        <w:rPr>
          <w:color w:val="000000" w:themeColor="text1"/>
        </w:rPr>
      </w:pPr>
      <w:hyperlink r:id="rId272" w:tgtFrame="_blank" w:history="1">
        <w:r w:rsidR="00C1663A" w:rsidRPr="00877869">
          <w:rPr>
            <w:rStyle w:val="Hyperlink"/>
            <w:color w:val="000000" w:themeColor="text1"/>
            <w:u w:val="none"/>
          </w:rPr>
          <w:t xml:space="preserve">Las Vegas airport officials give </w:t>
        </w:r>
        <w:r w:rsidR="00C1663A" w:rsidRPr="00877869">
          <w:rPr>
            <w:rStyle w:val="Hyperlink"/>
            <w:color w:val="000000" w:themeColor="text1"/>
          </w:rPr>
          <w:t>overview of expansion by 2037</w:t>
        </w:r>
      </w:hyperlink>
    </w:p>
    <w:p w14:paraId="1CFFCDCF" w14:textId="6F6E0B11" w:rsidR="006469CC" w:rsidRPr="00877869" w:rsidRDefault="00C12F0C" w:rsidP="00E454EB">
      <w:pPr>
        <w:pStyle w:val="BodyBullets"/>
        <w:spacing w:after="0"/>
        <w:rPr>
          <w:color w:val="000000" w:themeColor="text1"/>
        </w:rPr>
      </w:pPr>
      <w:hyperlink r:id="rId273" w:tgtFrame="_blank" w:history="1">
        <w:r w:rsidR="006469CC" w:rsidRPr="00877869">
          <w:rPr>
            <w:rStyle w:val="Hyperlink"/>
            <w:color w:val="000000" w:themeColor="text1"/>
            <w:u w:val="none"/>
          </w:rPr>
          <w:t xml:space="preserve">Joby, NASA lay groundwork for </w:t>
        </w:r>
        <w:r w:rsidR="006469CC" w:rsidRPr="00877869">
          <w:rPr>
            <w:rStyle w:val="Hyperlink"/>
            <w:color w:val="000000" w:themeColor="text1"/>
          </w:rPr>
          <w:t>air taxi integration</w:t>
        </w:r>
      </w:hyperlink>
    </w:p>
    <w:p w14:paraId="6072B6D7" w14:textId="0189C2B8" w:rsidR="00F552B5" w:rsidRPr="00877869" w:rsidRDefault="00C12F0C" w:rsidP="00E454EB">
      <w:pPr>
        <w:pStyle w:val="BodyBullets"/>
        <w:spacing w:after="0"/>
        <w:rPr>
          <w:color w:val="000000" w:themeColor="text1"/>
        </w:rPr>
      </w:pPr>
      <w:hyperlink r:id="rId274" w:history="1">
        <w:r w:rsidR="00AC091D" w:rsidRPr="00877869">
          <w:rPr>
            <w:rStyle w:val="Hyperlink"/>
            <w:color w:val="000000" w:themeColor="text1"/>
          </w:rPr>
          <w:t>Autonomous Helicopter</w:t>
        </w:r>
      </w:hyperlink>
    </w:p>
    <w:p w14:paraId="46CBFB0B" w14:textId="3E3A5F9C" w:rsidR="00F552B5" w:rsidRPr="00877869" w:rsidRDefault="00C12F0C" w:rsidP="00E454EB">
      <w:pPr>
        <w:pStyle w:val="BodyBullets"/>
        <w:spacing w:after="0"/>
        <w:rPr>
          <w:color w:val="000000" w:themeColor="text1"/>
        </w:rPr>
      </w:pPr>
      <w:hyperlink r:id="rId275" w:history="1">
        <w:r w:rsidR="00F552B5" w:rsidRPr="00877869">
          <w:rPr>
            <w:rStyle w:val="Hyperlink"/>
            <w:color w:val="000000" w:themeColor="text1"/>
            <w:u w:val="none"/>
          </w:rPr>
          <w:t xml:space="preserve">Drive American Innovation and </w:t>
        </w:r>
        <w:r w:rsidR="00F552B5" w:rsidRPr="00877869">
          <w:rPr>
            <w:rStyle w:val="Hyperlink"/>
            <w:color w:val="000000" w:themeColor="text1"/>
          </w:rPr>
          <w:t>Cut Aviation Sector Emissions</w:t>
        </w:r>
      </w:hyperlink>
    </w:p>
    <w:p w14:paraId="60816993" w14:textId="2366509F" w:rsidR="00116047" w:rsidRPr="00877869" w:rsidRDefault="00C12F0C" w:rsidP="00E454EB">
      <w:pPr>
        <w:pStyle w:val="BodyBullets"/>
        <w:spacing w:after="0"/>
        <w:rPr>
          <w:color w:val="000000" w:themeColor="text1"/>
        </w:rPr>
      </w:pPr>
      <w:hyperlink r:id="rId276" w:tgtFrame="_blank" w:history="1">
        <w:r w:rsidR="00116047" w:rsidRPr="00877869">
          <w:rPr>
            <w:rStyle w:val="Hyperlink"/>
            <w:color w:val="000000" w:themeColor="text1"/>
          </w:rPr>
          <w:t>A 2050 vision for aviation</w:t>
        </w:r>
      </w:hyperlink>
    </w:p>
    <w:p w14:paraId="34A77855" w14:textId="4E565180" w:rsidR="002854BA" w:rsidRPr="00877869" w:rsidRDefault="00C12F0C" w:rsidP="00E454EB">
      <w:pPr>
        <w:pStyle w:val="BodyBullets"/>
        <w:spacing w:after="0"/>
        <w:rPr>
          <w:color w:val="000000" w:themeColor="text1"/>
        </w:rPr>
      </w:pPr>
      <w:hyperlink r:id="rId277" w:history="1">
        <w:r w:rsidR="002854BA" w:rsidRPr="00877869">
          <w:rPr>
            <w:rStyle w:val="Hyperlink"/>
            <w:color w:val="000000" w:themeColor="text1"/>
          </w:rPr>
          <w:t>Pilot-free plane</w:t>
        </w:r>
        <w:r w:rsidR="002854BA" w:rsidRPr="00877869">
          <w:rPr>
            <w:rStyle w:val="Hyperlink"/>
            <w:color w:val="000000" w:themeColor="text1"/>
            <w:u w:val="none"/>
          </w:rPr>
          <w:t xml:space="preserve"> in California conducts flight over San Jose: ‘Monumental aviation achievement’</w:t>
        </w:r>
      </w:hyperlink>
    </w:p>
    <w:p w14:paraId="2814E7B7" w14:textId="71119F19" w:rsidR="003037B7" w:rsidRPr="005727E1" w:rsidRDefault="00FA060F" w:rsidP="00E454EB">
      <w:pPr>
        <w:pStyle w:val="BodyBullets"/>
        <w:spacing w:after="0"/>
        <w:rPr>
          <w:color w:val="000000" w:themeColor="text1"/>
        </w:rPr>
      </w:pPr>
      <w:r w:rsidRPr="00877869">
        <w:rPr>
          <w:color w:val="000000" w:themeColor="text1"/>
        </w:rPr>
        <w:t xml:space="preserve">A newly released </w:t>
      </w:r>
      <w:hyperlink r:id="rId278" w:history="1">
        <w:r w:rsidR="00536573" w:rsidRPr="00877869">
          <w:rPr>
            <w:rStyle w:val="Hyperlink"/>
            <w:color w:val="000000" w:themeColor="text1"/>
          </w:rPr>
          <w:t>report</w:t>
        </w:r>
      </w:hyperlink>
      <w:r w:rsidR="00536573" w:rsidRPr="00877869">
        <w:rPr>
          <w:color w:val="000000" w:themeColor="text1"/>
        </w:rPr>
        <w:t xml:space="preserve"> </w:t>
      </w:r>
      <w:r w:rsidRPr="00877869">
        <w:rPr>
          <w:color w:val="000000" w:themeColor="text1"/>
        </w:rPr>
        <w:t xml:space="preserve">from the Center for Strategic and International Studies (CSIS) examines the sUAS threat, the various kinetic and non-kinetic defenses available to defeat them and how DoD has approached the counter-sUAS mission over the past decade.  </w:t>
      </w:r>
    </w:p>
    <w:p w14:paraId="0F4BE4B9" w14:textId="77777777" w:rsidR="005727E1" w:rsidRPr="00877869" w:rsidRDefault="005727E1" w:rsidP="00E454EB">
      <w:pPr>
        <w:spacing w:before="0" w:after="0" w:line="240" w:lineRule="auto"/>
        <w:ind w:firstLine="360"/>
        <w:rPr>
          <w:rFonts w:ascii="Segoe UI" w:hAnsi="Segoe UI" w:cs="Segoe UI"/>
          <w:b/>
          <w:bCs/>
          <w:color w:val="865640" w:themeColor="accent3"/>
          <w:sz w:val="23"/>
          <w:szCs w:val="23"/>
        </w:rPr>
      </w:pPr>
      <w:r w:rsidRPr="00877869">
        <w:rPr>
          <w:rFonts w:ascii="Segoe UI" w:hAnsi="Segoe UI" w:cs="Segoe UI"/>
          <w:b/>
          <w:bCs/>
          <w:color w:val="865640" w:themeColor="accent3"/>
          <w:sz w:val="23"/>
          <w:szCs w:val="23"/>
        </w:rPr>
        <w:t>FAA</w:t>
      </w:r>
    </w:p>
    <w:p w14:paraId="6D9237EA" w14:textId="3EF06F2A" w:rsidR="005727E1" w:rsidRPr="00877869" w:rsidRDefault="00C12F0C" w:rsidP="00E454EB">
      <w:pPr>
        <w:pStyle w:val="BodyBullets"/>
        <w:spacing w:after="0"/>
        <w:rPr>
          <w:color w:val="000000" w:themeColor="text1"/>
        </w:rPr>
      </w:pPr>
      <w:hyperlink r:id="rId279" w:tgtFrame="_blank" w:history="1">
        <w:r w:rsidR="005727E1" w:rsidRPr="00877869">
          <w:rPr>
            <w:rStyle w:val="Hyperlink"/>
            <w:color w:val="000000" w:themeColor="text1"/>
            <w:u w:val="none"/>
          </w:rPr>
          <w:t xml:space="preserve">$66 Million in Bipartisan Infrastructure Law Funding for </w:t>
        </w:r>
        <w:r w:rsidR="005727E1" w:rsidRPr="00877869">
          <w:rPr>
            <w:rStyle w:val="Hyperlink"/>
            <w:color w:val="000000" w:themeColor="text1"/>
          </w:rPr>
          <w:t>Airport Improvements</w:t>
        </w:r>
        <w:r w:rsidR="005727E1" w:rsidRPr="00877869">
          <w:rPr>
            <w:rStyle w:val="Hyperlink"/>
            <w:color w:val="000000" w:themeColor="text1"/>
            <w:u w:val="none"/>
          </w:rPr>
          <w:t xml:space="preserve"> Across the Country</w:t>
        </w:r>
      </w:hyperlink>
    </w:p>
    <w:p w14:paraId="1D77FA61" w14:textId="77777777" w:rsidR="005727E1" w:rsidRPr="00877869" w:rsidRDefault="00C12F0C" w:rsidP="00E454EB">
      <w:pPr>
        <w:pStyle w:val="BodyBullets"/>
        <w:spacing w:after="0"/>
        <w:rPr>
          <w:color w:val="000000" w:themeColor="text1"/>
        </w:rPr>
      </w:pPr>
      <w:hyperlink r:id="rId280" w:tgtFrame="_blank" w:history="1">
        <w:r w:rsidR="005727E1" w:rsidRPr="00877869">
          <w:rPr>
            <w:rStyle w:val="Hyperlink"/>
            <w:color w:val="000000" w:themeColor="text1"/>
            <w:u w:val="none"/>
          </w:rPr>
          <w:t xml:space="preserve">FAA Addresses Resiliency in </w:t>
        </w:r>
        <w:r w:rsidR="005727E1" w:rsidRPr="00877869">
          <w:rPr>
            <w:rStyle w:val="Hyperlink"/>
            <w:color w:val="000000" w:themeColor="text1"/>
          </w:rPr>
          <w:t>IIJA Aviation Programs</w:t>
        </w:r>
        <w:r w:rsidR="005727E1" w:rsidRPr="00877869">
          <w:rPr>
            <w:rStyle w:val="Hyperlink"/>
            <w:color w:val="000000" w:themeColor="text1"/>
            <w:u w:val="none"/>
          </w:rPr>
          <w:t xml:space="preserve"> but Lacks Data and a Framework for Prioritizing Climate Change Projects</w:t>
        </w:r>
      </w:hyperlink>
    </w:p>
    <w:p w14:paraId="28DC037C" w14:textId="3636F476" w:rsidR="00E87ED1" w:rsidRPr="00877869" w:rsidRDefault="00ED0FE5" w:rsidP="00E454EB">
      <w:pPr>
        <w:spacing w:before="0" w:after="0" w:line="240" w:lineRule="auto"/>
        <w:ind w:firstLine="360"/>
        <w:rPr>
          <w:rFonts w:ascii="Segoe UI" w:hAnsi="Segoe UI" w:cs="Segoe UI"/>
          <w:b/>
          <w:bCs/>
          <w:color w:val="865640" w:themeColor="accent3"/>
          <w:sz w:val="23"/>
          <w:szCs w:val="23"/>
        </w:rPr>
      </w:pPr>
      <w:r w:rsidRPr="00877869">
        <w:rPr>
          <w:rFonts w:ascii="Segoe UI" w:hAnsi="Segoe UI" w:cs="Segoe UI"/>
          <w:b/>
          <w:bCs/>
          <w:color w:val="865640" w:themeColor="accent3"/>
          <w:sz w:val="23"/>
          <w:szCs w:val="23"/>
        </w:rPr>
        <w:t>DRONES</w:t>
      </w:r>
    </w:p>
    <w:p w14:paraId="61DFEE9D" w14:textId="6CD7E940" w:rsidR="00FD771B" w:rsidRPr="00877869" w:rsidRDefault="00C12F0C" w:rsidP="00E454EB">
      <w:pPr>
        <w:pStyle w:val="BodyBullets"/>
        <w:spacing w:after="0"/>
        <w:contextualSpacing w:val="0"/>
        <w:rPr>
          <w:color w:val="000000" w:themeColor="text1"/>
          <w:u w:val="single"/>
        </w:rPr>
      </w:pPr>
      <w:hyperlink r:id="rId281" w:history="1">
        <w:r w:rsidR="000E2437" w:rsidRPr="00877869">
          <w:rPr>
            <w:rStyle w:val="Hyperlink"/>
            <w:color w:val="000000" w:themeColor="text1"/>
          </w:rPr>
          <w:t>How Drones Helped Make the World a Better Place in 2023</w:t>
        </w:r>
      </w:hyperlink>
    </w:p>
    <w:p w14:paraId="48857B8F" w14:textId="06C58084" w:rsidR="00FD771B" w:rsidRPr="00877869" w:rsidRDefault="00C12F0C" w:rsidP="00E454EB">
      <w:pPr>
        <w:pStyle w:val="BodyBullets"/>
        <w:spacing w:after="0"/>
        <w:contextualSpacing w:val="0"/>
        <w:rPr>
          <w:color w:val="000000" w:themeColor="text1"/>
          <w:u w:val="single"/>
        </w:rPr>
      </w:pPr>
      <w:hyperlink r:id="rId282" w:tgtFrame="_blank" w:history="1">
        <w:r w:rsidR="00FD771B" w:rsidRPr="00877869">
          <w:rPr>
            <w:rStyle w:val="Hyperlink"/>
            <w:color w:val="000000" w:themeColor="text1"/>
          </w:rPr>
          <w:t>Federal Chinese Drone Ban Set to Become Law</w:t>
        </w:r>
      </w:hyperlink>
    </w:p>
    <w:p w14:paraId="7F916A0A" w14:textId="4C841EE6" w:rsidR="008D4D5A" w:rsidRPr="00877869" w:rsidRDefault="00C12F0C" w:rsidP="00E454EB">
      <w:pPr>
        <w:pStyle w:val="BodyBullets"/>
        <w:spacing w:after="0"/>
        <w:contextualSpacing w:val="0"/>
        <w:rPr>
          <w:color w:val="000000" w:themeColor="text1"/>
        </w:rPr>
      </w:pPr>
      <w:hyperlink r:id="rId283" w:tgtFrame="_blank" w:history="1">
        <w:r w:rsidR="008D4D5A" w:rsidRPr="00877869">
          <w:rPr>
            <w:rStyle w:val="Hyperlink"/>
            <w:color w:val="000000" w:themeColor="text1"/>
          </w:rPr>
          <w:t>Top Drone Stats</w:t>
        </w:r>
        <w:r w:rsidR="008D4D5A" w:rsidRPr="00877869">
          <w:rPr>
            <w:rStyle w:val="Hyperlink"/>
            <w:color w:val="000000" w:themeColor="text1"/>
            <w:u w:val="none"/>
          </w:rPr>
          <w:t xml:space="preserve"> from 2023</w:t>
        </w:r>
      </w:hyperlink>
    </w:p>
    <w:p w14:paraId="1AE02C7D" w14:textId="79D33696" w:rsidR="008E5092" w:rsidRPr="00877869" w:rsidRDefault="00C12F0C" w:rsidP="00E454EB">
      <w:pPr>
        <w:pStyle w:val="BodyBullets"/>
        <w:spacing w:after="0"/>
        <w:contextualSpacing w:val="0"/>
        <w:rPr>
          <w:color w:val="000000" w:themeColor="text1"/>
        </w:rPr>
      </w:pPr>
      <w:hyperlink r:id="rId284" w:tgtFrame="_blank" w:history="1">
        <w:r w:rsidR="00ED0FE5" w:rsidRPr="00877869">
          <w:rPr>
            <w:rStyle w:val="Hyperlink"/>
            <w:color w:val="000000" w:themeColor="text1"/>
          </w:rPr>
          <w:t>First eVTOL To Fly Commercially</w:t>
        </w:r>
        <w:r w:rsidR="00ED0FE5" w:rsidRPr="00877869">
          <w:rPr>
            <w:rStyle w:val="Hyperlink"/>
            <w:color w:val="000000" w:themeColor="text1"/>
            <w:u w:val="none"/>
          </w:rPr>
          <w:t xml:space="preserve"> in U.S. Begins Spraying Crops in California</w:t>
        </w:r>
      </w:hyperlink>
      <w:r w:rsidR="0061609F" w:rsidRPr="00877869">
        <w:rPr>
          <w:color w:val="000000" w:themeColor="text1"/>
        </w:rPr>
        <w:t xml:space="preserve"> </w:t>
      </w:r>
      <w:r w:rsidR="00020586" w:rsidRPr="00877869">
        <w:rPr>
          <w:color w:val="000000" w:themeColor="text1"/>
        </w:rPr>
        <w:t xml:space="preserve"> </w:t>
      </w:r>
    </w:p>
    <w:p w14:paraId="22ADD492" w14:textId="77777777" w:rsidR="00FB4CB0" w:rsidRPr="00877869" w:rsidRDefault="00FB4CB0" w:rsidP="00E454EB">
      <w:pPr>
        <w:pStyle w:val="BodyBullets"/>
        <w:numPr>
          <w:ilvl w:val="0"/>
          <w:numId w:val="0"/>
        </w:numPr>
        <w:spacing w:after="0"/>
        <w:ind w:left="720" w:hanging="360"/>
        <w:rPr>
          <w:rStyle w:val="Hyperlink"/>
          <w:color w:val="000000" w:themeColor="text1"/>
          <w:sz w:val="12"/>
          <w:szCs w:val="12"/>
          <w:u w:val="none"/>
        </w:rPr>
      </w:pPr>
    </w:p>
    <w:p w14:paraId="372BC63C" w14:textId="77777777" w:rsidR="00074C21" w:rsidRPr="00877869" w:rsidRDefault="00074C21" w:rsidP="00E454EB">
      <w:pPr>
        <w:pStyle w:val="Heading2"/>
        <w:spacing w:before="0" w:line="240" w:lineRule="auto"/>
        <w:rPr>
          <w:rFonts w:ascii="Segoe UI" w:hAnsi="Segoe UI" w:cs="Segoe UI"/>
          <w:b/>
          <w:bCs/>
          <w:sz w:val="23"/>
          <w:szCs w:val="23"/>
        </w:rPr>
      </w:pPr>
      <w:bookmarkStart w:id="777" w:name="_Toc138863528"/>
      <w:bookmarkStart w:id="778" w:name="_Toc138947966"/>
      <w:bookmarkStart w:id="779" w:name="_Toc138948921"/>
      <w:bookmarkStart w:id="780" w:name="_Toc139290543"/>
      <w:bookmarkStart w:id="781" w:name="_Toc139290653"/>
      <w:bookmarkStart w:id="782" w:name="_Toc139291414"/>
      <w:bookmarkStart w:id="783" w:name="_Toc139291584"/>
      <w:bookmarkStart w:id="784" w:name="_Toc139291736"/>
      <w:bookmarkStart w:id="785" w:name="_Toc142033666"/>
      <w:bookmarkStart w:id="786" w:name="_Toc142078823"/>
      <w:bookmarkStart w:id="787" w:name="_Toc144806418"/>
      <w:bookmarkStart w:id="788" w:name="_Toc144832093"/>
      <w:bookmarkStart w:id="789" w:name="_Toc144832268"/>
      <w:bookmarkStart w:id="790" w:name="_Toc144832331"/>
      <w:bookmarkStart w:id="791" w:name="_Toc147496160"/>
      <w:bookmarkStart w:id="792" w:name="_Toc149916459"/>
      <w:bookmarkStart w:id="793" w:name="_Toc149922576"/>
      <w:bookmarkStart w:id="794" w:name="_Toc152563735"/>
      <w:bookmarkStart w:id="795" w:name="_Toc155260149"/>
      <w:bookmarkStart w:id="796" w:name="_Toc155266278"/>
      <w:bookmarkStart w:id="797" w:name="_Toc138863518"/>
      <w:bookmarkStart w:id="798" w:name="_Toc138947960"/>
      <w:bookmarkStart w:id="799" w:name="_Toc138948915"/>
      <w:bookmarkEnd w:id="774"/>
      <w:bookmarkEnd w:id="775"/>
      <w:bookmarkEnd w:id="776"/>
      <w:r w:rsidRPr="00877869">
        <w:rPr>
          <w:rFonts w:ascii="Segoe UI" w:hAnsi="Segoe UI" w:cs="Segoe UI"/>
          <w:b/>
          <w:bCs/>
          <w:sz w:val="23"/>
          <w:szCs w:val="23"/>
        </w:rPr>
        <w:t>Spectrum</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7D11D436" w14:textId="19FA30D7" w:rsidR="00532D87" w:rsidRPr="00877869" w:rsidRDefault="00C12F0C" w:rsidP="00E454EB">
      <w:pPr>
        <w:pStyle w:val="BodyBullets"/>
        <w:spacing w:after="0"/>
        <w:rPr>
          <w:color w:val="000000" w:themeColor="text1"/>
        </w:rPr>
      </w:pPr>
      <w:hyperlink r:id="rId285" w:history="1">
        <w:r w:rsidR="00F01409" w:rsidRPr="00877869">
          <w:rPr>
            <w:rStyle w:val="Hyperlink"/>
            <w:color w:val="000000" w:themeColor="text1"/>
          </w:rPr>
          <w:t>NTIA Letter to the FCC</w:t>
        </w:r>
        <w:r w:rsidR="00F01409" w:rsidRPr="00877869">
          <w:rPr>
            <w:rStyle w:val="Hyperlink"/>
            <w:color w:val="000000" w:themeColor="text1"/>
            <w:u w:val="none"/>
          </w:rPr>
          <w:t xml:space="preserve"> re Proposed Rules for the 70/80/90 GHz Band</w:t>
        </w:r>
      </w:hyperlink>
    </w:p>
    <w:p w14:paraId="7081E80E" w14:textId="6F01E78E" w:rsidR="00F01409" w:rsidRPr="00877869" w:rsidRDefault="00C12F0C" w:rsidP="00E454EB">
      <w:pPr>
        <w:pStyle w:val="BodyBullets"/>
        <w:spacing w:after="0"/>
        <w:rPr>
          <w:color w:val="000000" w:themeColor="text1"/>
        </w:rPr>
      </w:pPr>
      <w:hyperlink r:id="rId286" w:history="1">
        <w:r w:rsidR="00F01409" w:rsidRPr="00877869">
          <w:rPr>
            <w:rStyle w:val="Hyperlink"/>
            <w:color w:val="000000" w:themeColor="text1"/>
          </w:rPr>
          <w:t xml:space="preserve">NTIA Ex Parte Letter </w:t>
        </w:r>
        <w:r w:rsidR="00F01409" w:rsidRPr="00877869">
          <w:rPr>
            <w:rStyle w:val="Hyperlink"/>
            <w:color w:val="000000" w:themeColor="text1"/>
            <w:u w:val="none"/>
          </w:rPr>
          <w:t>Regarding the FCC’s Section 706 Notice of Inquiry</w:t>
        </w:r>
      </w:hyperlink>
    </w:p>
    <w:p w14:paraId="4C99CA58" w14:textId="22292691" w:rsidR="00F01409" w:rsidRPr="00877869" w:rsidRDefault="00C12F0C" w:rsidP="00E454EB">
      <w:pPr>
        <w:pStyle w:val="BodyBullets"/>
        <w:spacing w:after="0"/>
        <w:rPr>
          <w:color w:val="000000" w:themeColor="text1"/>
        </w:rPr>
      </w:pPr>
      <w:hyperlink r:id="rId287" w:history="1">
        <w:r w:rsidR="00CE56DE" w:rsidRPr="00877869">
          <w:rPr>
            <w:rStyle w:val="Hyperlink"/>
            <w:color w:val="000000" w:themeColor="text1"/>
            <w:u w:val="none"/>
          </w:rPr>
          <w:t xml:space="preserve">How Public Input Helped Shape NTIA’s Approach to the Uniform Guidance in the </w:t>
        </w:r>
        <w:r w:rsidR="00CE56DE" w:rsidRPr="00877869">
          <w:rPr>
            <w:rStyle w:val="Hyperlink"/>
            <w:color w:val="000000" w:themeColor="text1"/>
          </w:rPr>
          <w:t>BEAD Program</w:t>
        </w:r>
        <w:r w:rsidR="00CE56DE" w:rsidRPr="00877869">
          <w:rPr>
            <w:rStyle w:val="Hyperlink"/>
            <w:color w:val="000000" w:themeColor="text1"/>
            <w:u w:val="none"/>
          </w:rPr>
          <w:t> </w:t>
        </w:r>
      </w:hyperlink>
    </w:p>
    <w:p w14:paraId="030D0893" w14:textId="0EC93966" w:rsidR="00CE56DE" w:rsidRPr="00877869" w:rsidRDefault="00C12F0C" w:rsidP="00E454EB">
      <w:pPr>
        <w:pStyle w:val="BodyBullets"/>
        <w:spacing w:after="0"/>
        <w:rPr>
          <w:color w:val="000000" w:themeColor="text1"/>
        </w:rPr>
      </w:pPr>
      <w:hyperlink r:id="rId288" w:history="1">
        <w:r w:rsidR="00CE56DE" w:rsidRPr="00877869">
          <w:rPr>
            <w:rStyle w:val="Hyperlink"/>
            <w:color w:val="000000" w:themeColor="text1"/>
          </w:rPr>
          <w:t>Written Statement</w:t>
        </w:r>
        <w:r w:rsidR="00CE56DE" w:rsidRPr="00877869">
          <w:rPr>
            <w:rStyle w:val="Hyperlink"/>
            <w:color w:val="000000" w:themeColor="text1"/>
            <w:u w:val="none"/>
          </w:rPr>
          <w:t xml:space="preserve"> of Assistant Secretary Alan Davidson Before the House Committee on Energy &amp; Commerce Subcommittee on Communications &amp; Technology</w:t>
        </w:r>
      </w:hyperlink>
    </w:p>
    <w:p w14:paraId="50DABDC8" w14:textId="3CCF703E" w:rsidR="00083AEB" w:rsidRPr="00877869" w:rsidRDefault="00C12F0C" w:rsidP="00E454EB">
      <w:pPr>
        <w:pStyle w:val="BodyBullets"/>
        <w:spacing w:after="0"/>
        <w:rPr>
          <w:color w:val="000000" w:themeColor="text1"/>
        </w:rPr>
      </w:pPr>
      <w:hyperlink r:id="rId289" w:history="1">
        <w:r w:rsidR="00532D87" w:rsidRPr="00877869">
          <w:rPr>
            <w:rStyle w:val="Hyperlink"/>
            <w:color w:val="000000" w:themeColor="text1"/>
          </w:rPr>
          <w:t>Super-high-frequency communication market</w:t>
        </w:r>
        <w:r w:rsidR="00532D87" w:rsidRPr="00877869">
          <w:rPr>
            <w:rStyle w:val="Hyperlink"/>
            <w:color w:val="000000" w:themeColor="text1"/>
            <w:u w:val="none"/>
          </w:rPr>
          <w:t xml:space="preserve"> set for notable growth to 2030, report predicts</w:t>
        </w:r>
      </w:hyperlink>
    </w:p>
    <w:p w14:paraId="119AC5AF" w14:textId="014BB7E7" w:rsidR="00083AEB" w:rsidRPr="00877869" w:rsidRDefault="00C12F0C" w:rsidP="00E454EB">
      <w:pPr>
        <w:pStyle w:val="BodyBullets"/>
        <w:spacing w:after="0"/>
        <w:rPr>
          <w:color w:val="000000" w:themeColor="text1"/>
        </w:rPr>
      </w:pPr>
      <w:hyperlink r:id="rId290" w:history="1">
        <w:r w:rsidR="00083AEB" w:rsidRPr="00877869">
          <w:rPr>
            <w:rStyle w:val="Hyperlink"/>
            <w:color w:val="000000" w:themeColor="text1"/>
            <w:u w:val="none"/>
          </w:rPr>
          <w:t xml:space="preserve">We're On a Dangerous Collision Course for </w:t>
        </w:r>
        <w:r w:rsidR="00083AEB" w:rsidRPr="00877869">
          <w:rPr>
            <w:rStyle w:val="Hyperlink"/>
            <w:color w:val="000000" w:themeColor="text1"/>
          </w:rPr>
          <w:t>Military and Commercial Bandwidth</w:t>
        </w:r>
      </w:hyperlink>
    </w:p>
    <w:p w14:paraId="5AF05E6B" w14:textId="081B1254" w:rsidR="009F4DE0" w:rsidRPr="00877869" w:rsidRDefault="00C12F0C" w:rsidP="00E454EB">
      <w:pPr>
        <w:pStyle w:val="BodyBullets"/>
        <w:spacing w:after="0"/>
        <w:rPr>
          <w:color w:val="000000" w:themeColor="text1"/>
        </w:rPr>
      </w:pPr>
      <w:hyperlink r:id="rId291" w:history="1">
        <w:r w:rsidR="009F4DE0" w:rsidRPr="00877869">
          <w:rPr>
            <w:rStyle w:val="Hyperlink"/>
            <w:color w:val="000000" w:themeColor="text1"/>
            <w:u w:val="none"/>
          </w:rPr>
          <w:t xml:space="preserve">US defends radars, boosts 5G at </w:t>
        </w:r>
        <w:r w:rsidR="009F4DE0" w:rsidRPr="00877869">
          <w:rPr>
            <w:rStyle w:val="Hyperlink"/>
            <w:color w:val="000000" w:themeColor="text1"/>
          </w:rPr>
          <w:t>telecom summit</w:t>
        </w:r>
      </w:hyperlink>
    </w:p>
    <w:p w14:paraId="4B84855B" w14:textId="566AD168" w:rsidR="00AD1D01" w:rsidRPr="00877869" w:rsidRDefault="00C12F0C" w:rsidP="00E454EB">
      <w:pPr>
        <w:pStyle w:val="BodyBullets"/>
        <w:spacing w:after="0"/>
        <w:rPr>
          <w:color w:val="000000" w:themeColor="text1"/>
        </w:rPr>
      </w:pPr>
      <w:hyperlink r:id="rId292" w:history="1">
        <w:r w:rsidR="00AD1D01" w:rsidRPr="00877869">
          <w:rPr>
            <w:rStyle w:val="Hyperlink"/>
            <w:color w:val="000000" w:themeColor="text1"/>
            <w:u w:val="none"/>
          </w:rPr>
          <w:t xml:space="preserve">US wins </w:t>
        </w:r>
        <w:r w:rsidR="00AD1D01" w:rsidRPr="00877869">
          <w:rPr>
            <w:rStyle w:val="Hyperlink"/>
            <w:color w:val="000000" w:themeColor="text1"/>
          </w:rPr>
          <w:t>protections for Pentagon radar spectrum</w:t>
        </w:r>
        <w:r w:rsidR="00AD1D01" w:rsidRPr="00877869">
          <w:rPr>
            <w:rStyle w:val="Hyperlink"/>
            <w:color w:val="000000" w:themeColor="text1"/>
            <w:u w:val="none"/>
          </w:rPr>
          <w:t xml:space="preserve"> at WRC-23</w:t>
        </w:r>
      </w:hyperlink>
    </w:p>
    <w:p w14:paraId="74AD4FB6" w14:textId="6EF5171C" w:rsidR="0024283F" w:rsidRPr="00877869" w:rsidRDefault="00C12F0C" w:rsidP="00E454EB">
      <w:pPr>
        <w:pStyle w:val="BodyBullets"/>
        <w:spacing w:after="0"/>
        <w:rPr>
          <w:rStyle w:val="Hyperlink"/>
          <w:color w:val="000000" w:themeColor="text1"/>
          <w:u w:val="none"/>
        </w:rPr>
      </w:pPr>
      <w:hyperlink r:id="rId293" w:history="1">
        <w:r w:rsidR="006C51E6" w:rsidRPr="00877869">
          <w:rPr>
            <w:rStyle w:val="Hyperlink"/>
            <w:color w:val="000000" w:themeColor="text1"/>
          </w:rPr>
          <w:t>Could the feds withhold broadband funding</w:t>
        </w:r>
        <w:r w:rsidR="006C51E6" w:rsidRPr="00877869">
          <w:rPr>
            <w:rStyle w:val="Hyperlink"/>
            <w:color w:val="000000" w:themeColor="text1"/>
            <w:u w:val="none"/>
          </w:rPr>
          <w:t xml:space="preserve"> to some states?</w:t>
        </w:r>
      </w:hyperlink>
      <w:r w:rsidR="00020586" w:rsidRPr="00877869">
        <w:rPr>
          <w:color w:val="000000" w:themeColor="text1"/>
        </w:rPr>
        <w:t xml:space="preserve"> </w:t>
      </w:r>
      <w:r w:rsidR="00E04467" w:rsidRPr="00877869">
        <w:rPr>
          <w:color w:val="000000" w:themeColor="text1"/>
        </w:rPr>
        <w:t xml:space="preserve"> </w:t>
      </w:r>
    </w:p>
    <w:bookmarkEnd w:id="797"/>
    <w:bookmarkEnd w:id="798"/>
    <w:bookmarkEnd w:id="799"/>
    <w:p w14:paraId="24008BE8" w14:textId="77777777" w:rsidR="00282FEC" w:rsidRPr="00877869" w:rsidRDefault="00282FEC" w:rsidP="00E454EB">
      <w:pPr>
        <w:spacing w:before="0" w:after="0" w:line="240" w:lineRule="auto"/>
        <w:rPr>
          <w:rFonts w:ascii="Segoe UI" w:hAnsi="Segoe UI" w:cs="Segoe UI"/>
          <w:b/>
          <w:bCs/>
          <w:color w:val="000000" w:themeColor="text1"/>
          <w:sz w:val="12"/>
          <w:szCs w:val="12"/>
        </w:rPr>
      </w:pPr>
    </w:p>
    <w:p w14:paraId="740D5FD2" w14:textId="159E24B4" w:rsidR="00FD672E" w:rsidRPr="00877869" w:rsidRDefault="00FD672E" w:rsidP="00E454EB">
      <w:pPr>
        <w:pStyle w:val="Heading1"/>
        <w:spacing w:before="0" w:line="240" w:lineRule="auto"/>
        <w:jc w:val="center"/>
        <w:rPr>
          <w:rFonts w:ascii="Segoe UI" w:hAnsi="Segoe UI" w:cs="Segoe UI"/>
          <w:b/>
          <w:bCs/>
          <w:sz w:val="28"/>
          <w:szCs w:val="28"/>
        </w:rPr>
      </w:pPr>
      <w:bookmarkStart w:id="800" w:name="_Toc138863529"/>
      <w:bookmarkStart w:id="801" w:name="_Toc138947967"/>
      <w:bookmarkStart w:id="802" w:name="_Toc138948922"/>
      <w:bookmarkStart w:id="803" w:name="_Toc139290544"/>
      <w:bookmarkStart w:id="804" w:name="_Toc139290654"/>
      <w:bookmarkStart w:id="805" w:name="_Toc139291415"/>
      <w:bookmarkStart w:id="806" w:name="_Toc139291585"/>
      <w:bookmarkStart w:id="807" w:name="_Toc139291737"/>
      <w:bookmarkStart w:id="808" w:name="_Toc142033667"/>
      <w:bookmarkStart w:id="809" w:name="_Toc142078824"/>
      <w:bookmarkStart w:id="810" w:name="_Toc144806419"/>
      <w:bookmarkStart w:id="811" w:name="_Toc144832094"/>
      <w:bookmarkStart w:id="812" w:name="_Toc144832269"/>
      <w:bookmarkStart w:id="813" w:name="_Toc144832332"/>
      <w:bookmarkStart w:id="814" w:name="_Toc147496161"/>
      <w:bookmarkStart w:id="815" w:name="_Toc149916460"/>
      <w:bookmarkStart w:id="816" w:name="_Toc149922577"/>
      <w:bookmarkStart w:id="817" w:name="_Toc152563736"/>
      <w:bookmarkStart w:id="818" w:name="_Toc155260150"/>
      <w:bookmarkStart w:id="819" w:name="_Toc155266279"/>
      <w:r w:rsidRPr="00877869">
        <w:rPr>
          <w:rFonts w:ascii="Segoe UI" w:hAnsi="Segoe UI" w:cs="Segoe UI"/>
          <w:b/>
          <w:bCs/>
          <w:sz w:val="28"/>
          <w:szCs w:val="28"/>
        </w:rPr>
        <w:t>GIS</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1D800C88" w14:textId="33612D8A" w:rsidR="00953099" w:rsidRPr="005727E1" w:rsidRDefault="00C12F0C" w:rsidP="00E454EB">
      <w:pPr>
        <w:pStyle w:val="BodyBullets"/>
        <w:numPr>
          <w:ilvl w:val="0"/>
          <w:numId w:val="23"/>
        </w:numPr>
        <w:spacing w:after="0"/>
        <w:ind w:left="720"/>
        <w:contextualSpacing w:val="0"/>
        <w:rPr>
          <w:rFonts w:eastAsia="Yu Gothic"/>
          <w:color w:val="000000" w:themeColor="text1"/>
        </w:rPr>
      </w:pPr>
      <w:hyperlink r:id="rId294" w:history="1">
        <w:r w:rsidR="00F76D40" w:rsidRPr="00877869">
          <w:rPr>
            <w:rStyle w:val="Hyperlink"/>
            <w:color w:val="000000" w:themeColor="text1"/>
          </w:rPr>
          <w:t>DOI Landsat 2030 International Partnership Initiative</w:t>
        </w:r>
      </w:hyperlink>
      <w:r w:rsidR="006D67A6" w:rsidRPr="00877869">
        <w:rPr>
          <w:color w:val="000000" w:themeColor="text1"/>
        </w:rPr>
        <w:t xml:space="preserve"> The 2030 Initiative focuses on the </w:t>
      </w:r>
      <w:hyperlink r:id="rId295" w:history="1">
        <w:r w:rsidR="006D67A6" w:rsidRPr="00877869">
          <w:rPr>
            <w:rStyle w:val="Hyperlink"/>
            <w:color w:val="000000" w:themeColor="text1"/>
          </w:rPr>
          <w:t>U.S. Landsat Next</w:t>
        </w:r>
      </w:hyperlink>
      <w:r w:rsidR="006D67A6" w:rsidRPr="00877869">
        <w:rPr>
          <w:color w:val="000000" w:themeColor="text1"/>
        </w:rPr>
        <w:t xml:space="preserve"> Earth observation satellite mission and will build on Landsat’s 52-year data record enabling users to record, </w:t>
      </w:r>
      <w:r w:rsidR="006D67A6" w:rsidRPr="00877869">
        <w:t xml:space="preserve">study, understand and better manage landscape change at local, regional and global scales. </w:t>
      </w:r>
      <w:r w:rsidR="00020586" w:rsidRPr="00877869">
        <w:t xml:space="preserve"> </w:t>
      </w:r>
    </w:p>
    <w:p w14:paraId="07C4172B" w14:textId="77777777" w:rsidR="005727E1" w:rsidRPr="00877869" w:rsidRDefault="005727E1" w:rsidP="00E454EB">
      <w:pPr>
        <w:pStyle w:val="BodyBullets"/>
        <w:numPr>
          <w:ilvl w:val="0"/>
          <w:numId w:val="0"/>
        </w:numPr>
        <w:spacing w:after="0"/>
        <w:ind w:left="720"/>
        <w:contextualSpacing w:val="0"/>
        <w:rPr>
          <w:rFonts w:eastAsia="Yu Gothic"/>
          <w:color w:val="000000" w:themeColor="text1"/>
        </w:rPr>
      </w:pPr>
    </w:p>
    <w:p w14:paraId="3156D500" w14:textId="78C7E3AA" w:rsidR="00023100" w:rsidRPr="00877869" w:rsidRDefault="00FD672E" w:rsidP="00E454EB">
      <w:pPr>
        <w:pStyle w:val="Heading1"/>
        <w:spacing w:before="0" w:line="240" w:lineRule="auto"/>
        <w:jc w:val="center"/>
        <w:rPr>
          <w:rFonts w:ascii="Segoe UI" w:hAnsi="Segoe UI" w:cs="Segoe UI"/>
          <w:b/>
          <w:bCs/>
          <w:sz w:val="28"/>
          <w:szCs w:val="28"/>
        </w:rPr>
      </w:pPr>
      <w:bookmarkStart w:id="820" w:name="_Toc138863530"/>
      <w:bookmarkStart w:id="821" w:name="_Toc138947968"/>
      <w:bookmarkStart w:id="822" w:name="_Toc138948923"/>
      <w:bookmarkStart w:id="823" w:name="_Toc139290545"/>
      <w:bookmarkStart w:id="824" w:name="_Toc139290655"/>
      <w:bookmarkStart w:id="825" w:name="_Toc139291416"/>
      <w:bookmarkStart w:id="826" w:name="_Toc139291586"/>
      <w:bookmarkStart w:id="827" w:name="_Toc139291738"/>
      <w:bookmarkStart w:id="828" w:name="_Toc142033668"/>
      <w:bookmarkStart w:id="829" w:name="_Toc142078825"/>
      <w:bookmarkStart w:id="830" w:name="_Toc144806420"/>
      <w:bookmarkStart w:id="831" w:name="_Toc144832095"/>
      <w:bookmarkStart w:id="832" w:name="_Toc144832270"/>
      <w:bookmarkStart w:id="833" w:name="_Toc144832333"/>
      <w:bookmarkStart w:id="834" w:name="_Toc147496162"/>
      <w:bookmarkStart w:id="835" w:name="_Toc149916461"/>
      <w:bookmarkStart w:id="836" w:name="_Toc149922578"/>
      <w:bookmarkStart w:id="837" w:name="_Toc152563737"/>
      <w:bookmarkStart w:id="838" w:name="_Toc155260151"/>
      <w:bookmarkStart w:id="839" w:name="_Toc155266280"/>
      <w:r w:rsidRPr="00877869">
        <w:rPr>
          <w:rFonts w:ascii="Segoe UI" w:hAnsi="Segoe UI" w:cs="Segoe UI"/>
          <w:b/>
          <w:bCs/>
          <w:sz w:val="28"/>
          <w:szCs w:val="28"/>
        </w:rPr>
        <w:t>Miscellaneous</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1ABE7B56" w14:textId="77777777" w:rsidR="008E4DE3" w:rsidRPr="00877869" w:rsidRDefault="008E4DE3" w:rsidP="00E454EB">
      <w:pPr>
        <w:spacing w:before="0" w:after="0" w:line="240" w:lineRule="auto"/>
        <w:rPr>
          <w:rFonts w:ascii="Segoe UI" w:hAnsi="Segoe UI" w:cs="Segoe UI"/>
          <w:sz w:val="2"/>
          <w:szCs w:val="2"/>
        </w:rPr>
      </w:pPr>
    </w:p>
    <w:p w14:paraId="65040BEB" w14:textId="7B67295C" w:rsidR="00D803B8" w:rsidRPr="00877869" w:rsidRDefault="0041626E" w:rsidP="00E454EB">
      <w:pPr>
        <w:pStyle w:val="Heading2"/>
        <w:spacing w:before="0" w:line="240" w:lineRule="auto"/>
        <w:rPr>
          <w:rFonts w:ascii="Segoe UI" w:hAnsi="Segoe UI" w:cs="Segoe UI"/>
          <w:b/>
          <w:bCs/>
          <w:sz w:val="23"/>
          <w:szCs w:val="23"/>
        </w:rPr>
      </w:pPr>
      <w:bookmarkStart w:id="840" w:name="_Toc144806421"/>
      <w:bookmarkStart w:id="841" w:name="_Toc144832096"/>
      <w:bookmarkStart w:id="842" w:name="_Toc144832271"/>
      <w:bookmarkStart w:id="843" w:name="_Toc144832334"/>
      <w:bookmarkStart w:id="844" w:name="_Toc147496163"/>
      <w:bookmarkStart w:id="845" w:name="_Toc149916462"/>
      <w:bookmarkStart w:id="846" w:name="_Toc149922579"/>
      <w:bookmarkStart w:id="847" w:name="_Toc152563738"/>
      <w:bookmarkStart w:id="848" w:name="_Toc155260152"/>
      <w:bookmarkStart w:id="849" w:name="_Toc155266281"/>
      <w:r w:rsidRPr="00877869">
        <w:rPr>
          <w:rFonts w:ascii="Segoe UI" w:hAnsi="Segoe UI" w:cs="Segoe UI"/>
          <w:b/>
          <w:bCs/>
          <w:sz w:val="23"/>
          <w:szCs w:val="23"/>
        </w:rPr>
        <w:t>FEDERAL</w:t>
      </w:r>
      <w:bookmarkEnd w:id="840"/>
      <w:bookmarkEnd w:id="841"/>
      <w:bookmarkEnd w:id="842"/>
      <w:bookmarkEnd w:id="843"/>
      <w:bookmarkEnd w:id="844"/>
      <w:bookmarkEnd w:id="845"/>
      <w:bookmarkEnd w:id="846"/>
      <w:bookmarkEnd w:id="847"/>
      <w:bookmarkEnd w:id="848"/>
      <w:bookmarkEnd w:id="849"/>
      <w:r w:rsidR="008E75F2" w:rsidRPr="00877869">
        <w:rPr>
          <w:rFonts w:ascii="Segoe UI" w:hAnsi="Segoe UI" w:cs="Segoe UI"/>
          <w:b/>
          <w:bCs/>
          <w:sz w:val="23"/>
          <w:szCs w:val="23"/>
        </w:rPr>
        <w:t xml:space="preserve"> </w:t>
      </w:r>
    </w:p>
    <w:p w14:paraId="541851B5" w14:textId="5E18CC7F" w:rsidR="000E70ED" w:rsidRPr="00877869" w:rsidRDefault="00C12F0C" w:rsidP="00E454EB">
      <w:pPr>
        <w:pStyle w:val="BodyBullets"/>
        <w:spacing w:after="0"/>
        <w:rPr>
          <w:color w:val="000000" w:themeColor="text1"/>
        </w:rPr>
      </w:pPr>
      <w:hyperlink r:id="rId296" w:history="1">
        <w:r w:rsidR="00334BF0" w:rsidRPr="00877869">
          <w:rPr>
            <w:rStyle w:val="Hyperlink"/>
            <w:color w:val="000000" w:themeColor="text1"/>
            <w:u w:val="none"/>
          </w:rPr>
          <w:t xml:space="preserve">NPS selects </w:t>
        </w:r>
        <w:r w:rsidR="00334BF0" w:rsidRPr="00877869">
          <w:rPr>
            <w:rStyle w:val="Hyperlink"/>
            <w:color w:val="000000" w:themeColor="text1"/>
          </w:rPr>
          <w:t>David Szymanski</w:t>
        </w:r>
        <w:r w:rsidR="00334BF0" w:rsidRPr="00877869">
          <w:rPr>
            <w:rStyle w:val="Hyperlink"/>
            <w:color w:val="000000" w:themeColor="text1"/>
            <w:u w:val="none"/>
          </w:rPr>
          <w:t xml:space="preserve"> as Regional Director</w:t>
        </w:r>
      </w:hyperlink>
    </w:p>
    <w:p w14:paraId="78918103" w14:textId="49B58767" w:rsidR="00905D4F" w:rsidRPr="00877869" w:rsidRDefault="00C12F0C" w:rsidP="00E454EB">
      <w:pPr>
        <w:pStyle w:val="BodyBullets"/>
        <w:spacing w:after="0"/>
        <w:rPr>
          <w:color w:val="000000" w:themeColor="text1"/>
        </w:rPr>
      </w:pPr>
      <w:hyperlink r:id="rId297" w:history="1">
        <w:r w:rsidR="006D4083" w:rsidRPr="00877869">
          <w:rPr>
            <w:rStyle w:val="Hyperlink"/>
            <w:color w:val="000000" w:themeColor="text1"/>
          </w:rPr>
          <w:t>Karl Stock</w:t>
        </w:r>
        <w:r w:rsidR="006D4083" w:rsidRPr="00877869">
          <w:rPr>
            <w:rStyle w:val="Hyperlink"/>
            <w:color w:val="000000" w:themeColor="text1"/>
            <w:u w:val="none"/>
          </w:rPr>
          <w:t xml:space="preserve"> named Reclamation’s California-Great Basin Regional Director</w:t>
        </w:r>
      </w:hyperlink>
    </w:p>
    <w:p w14:paraId="30055775" w14:textId="5E583260" w:rsidR="00122ACB" w:rsidRPr="00877869" w:rsidRDefault="00C12F0C" w:rsidP="00E454EB">
      <w:pPr>
        <w:pStyle w:val="BodyBullets"/>
        <w:spacing w:after="0"/>
        <w:rPr>
          <w:color w:val="000000" w:themeColor="text1"/>
        </w:rPr>
      </w:pPr>
      <w:hyperlink r:id="rId298" w:history="1">
        <w:r w:rsidR="00122ACB" w:rsidRPr="00877869">
          <w:rPr>
            <w:rStyle w:val="Hyperlink"/>
            <w:color w:val="000000" w:themeColor="text1"/>
            <w:u w:val="none"/>
          </w:rPr>
          <w:t xml:space="preserve">Reclamation selects </w:t>
        </w:r>
        <w:r w:rsidR="00122ACB" w:rsidRPr="00877869">
          <w:rPr>
            <w:rStyle w:val="Hyperlink"/>
            <w:color w:val="000000" w:themeColor="text1"/>
          </w:rPr>
          <w:t>Adam Nickels</w:t>
        </w:r>
        <w:r w:rsidR="00122ACB" w:rsidRPr="00877869">
          <w:rPr>
            <w:rStyle w:val="Hyperlink"/>
            <w:color w:val="000000" w:themeColor="text1"/>
            <w:u w:val="none"/>
          </w:rPr>
          <w:t xml:space="preserve"> as Principal Deputy Regional Director</w:t>
        </w:r>
      </w:hyperlink>
    </w:p>
    <w:p w14:paraId="4B2A17F0" w14:textId="070A44FD" w:rsidR="0078241C" w:rsidRPr="00877869" w:rsidRDefault="00C12F0C" w:rsidP="00E454EB">
      <w:pPr>
        <w:pStyle w:val="BodyBullets"/>
        <w:spacing w:after="0"/>
        <w:rPr>
          <w:color w:val="000000" w:themeColor="text1"/>
        </w:rPr>
      </w:pPr>
      <w:hyperlink r:id="rId299" w:history="1">
        <w:r w:rsidR="00304382" w:rsidRPr="00877869">
          <w:rPr>
            <w:rStyle w:val="Hyperlink"/>
            <w:color w:val="000000" w:themeColor="text1"/>
            <w:u w:val="none"/>
          </w:rPr>
          <w:t xml:space="preserve">Catalyzing Sustainable Transportation Through </w:t>
        </w:r>
        <w:r w:rsidR="00304382" w:rsidRPr="00877869">
          <w:rPr>
            <w:rStyle w:val="Hyperlink"/>
            <w:color w:val="000000" w:themeColor="text1"/>
          </w:rPr>
          <w:t>Federal Travel</w:t>
        </w:r>
      </w:hyperlink>
    </w:p>
    <w:p w14:paraId="2225E8B3" w14:textId="2428C3BF" w:rsidR="0069377A" w:rsidRPr="00877869" w:rsidRDefault="00C12F0C" w:rsidP="00E454EB">
      <w:pPr>
        <w:pStyle w:val="BodyBullets"/>
        <w:spacing w:after="0"/>
      </w:pPr>
      <w:hyperlink r:id="rId300" w:history="1">
        <w:r w:rsidR="0069377A" w:rsidRPr="00877869">
          <w:rPr>
            <w:rStyle w:val="Hyperlink"/>
            <w:color w:val="000000" w:themeColor="text1"/>
          </w:rPr>
          <w:t>Best Practices Guide</w:t>
        </w:r>
      </w:hyperlink>
      <w:r w:rsidR="0069377A" w:rsidRPr="00877869">
        <w:t xml:space="preserve"> for</w:t>
      </w:r>
      <w:r w:rsidR="00C1754A" w:rsidRPr="00877869">
        <w:t xml:space="preserve"> Federal Agencies Regarding Tribal and Native Hawaiian Sacred Sites</w:t>
      </w:r>
    </w:p>
    <w:p w14:paraId="771E72E0" w14:textId="6629EE50" w:rsidR="00F76AFD" w:rsidRPr="00877869" w:rsidRDefault="00F76AFD" w:rsidP="00E454EB">
      <w:pPr>
        <w:pStyle w:val="BodyBullets"/>
        <w:spacing w:after="0"/>
        <w:rPr>
          <w:u w:val="single"/>
        </w:rPr>
      </w:pPr>
      <w:r w:rsidRPr="00877869">
        <w:rPr>
          <w:u w:val="single"/>
        </w:rPr>
        <w:t>Our Trust Responsibilities and Promote the Next Era of Tribal Self-Determination</w:t>
      </w:r>
    </w:p>
    <w:p w14:paraId="4E491323" w14:textId="77777777" w:rsidR="006748A4" w:rsidRPr="00877869" w:rsidRDefault="002420C6" w:rsidP="00E454EB">
      <w:pPr>
        <w:pStyle w:val="BodyBullets"/>
        <w:spacing w:after="0"/>
        <w:rPr>
          <w:b/>
          <w:bCs/>
        </w:rPr>
      </w:pPr>
      <w:r w:rsidRPr="00877869">
        <w:rPr>
          <w:b/>
          <w:bCs/>
        </w:rPr>
        <w:t xml:space="preserve">White House </w:t>
      </w:r>
      <w:r w:rsidR="00F41A08" w:rsidRPr="00877869">
        <w:rPr>
          <w:b/>
          <w:bCs/>
        </w:rPr>
        <w:t>Tribal Nations</w:t>
      </w:r>
      <w:r w:rsidRPr="00877869">
        <w:rPr>
          <w:b/>
          <w:bCs/>
        </w:rPr>
        <w:t xml:space="preserve"> Summit </w:t>
      </w:r>
    </w:p>
    <w:p w14:paraId="461A8AFF" w14:textId="4B8B99A4" w:rsidR="00D3190D" w:rsidRPr="00877869" w:rsidRDefault="00304B51" w:rsidP="00E454EB">
      <w:pPr>
        <w:pStyle w:val="BodyBullets"/>
        <w:numPr>
          <w:ilvl w:val="1"/>
          <w:numId w:val="1"/>
        </w:numPr>
        <w:spacing w:after="0"/>
        <w:rPr>
          <w:color w:val="000000" w:themeColor="text1"/>
        </w:rPr>
      </w:pPr>
      <w:r w:rsidRPr="00877869">
        <w:rPr>
          <w:color w:val="000000" w:themeColor="text1"/>
        </w:rPr>
        <w:t xml:space="preserve">Presidential Executive Order to Reform Federal Funding for Tribes and Underscore Respect for Tribal Nations’ Sovereignty and Autonomy.  </w:t>
      </w:r>
      <w:r w:rsidR="00882D0A" w:rsidRPr="00877869">
        <w:rPr>
          <w:color w:val="000000" w:themeColor="text1"/>
        </w:rPr>
        <w:t xml:space="preserve">View the </w:t>
      </w:r>
      <w:hyperlink r:id="rId301" w:history="1">
        <w:r w:rsidR="00882D0A" w:rsidRPr="00877869">
          <w:rPr>
            <w:rStyle w:val="Hyperlink"/>
            <w:color w:val="000000" w:themeColor="text1"/>
          </w:rPr>
          <w:t>White House fact sheet</w:t>
        </w:r>
      </w:hyperlink>
      <w:r w:rsidR="00882D0A" w:rsidRPr="00877869">
        <w:rPr>
          <w:color w:val="000000" w:themeColor="text1"/>
        </w:rPr>
        <w:t xml:space="preserve"> for more information or review the full </w:t>
      </w:r>
      <w:hyperlink r:id="rId302" w:history="1">
        <w:r w:rsidR="00882D0A" w:rsidRPr="00877869">
          <w:rPr>
            <w:rStyle w:val="Hyperlink"/>
            <w:color w:val="000000" w:themeColor="text1"/>
          </w:rPr>
          <w:t>Executive Order</w:t>
        </w:r>
      </w:hyperlink>
      <w:r w:rsidR="00882D0A" w:rsidRPr="00877869">
        <w:rPr>
          <w:color w:val="000000" w:themeColor="text1"/>
        </w:rPr>
        <w:t>.</w:t>
      </w:r>
    </w:p>
    <w:p w14:paraId="786ABB94" w14:textId="34E81280" w:rsidR="00497E45" w:rsidRPr="00877869" w:rsidRDefault="00497E45" w:rsidP="00E454EB">
      <w:pPr>
        <w:pStyle w:val="BodyBullets"/>
        <w:numPr>
          <w:ilvl w:val="1"/>
          <w:numId w:val="1"/>
        </w:numPr>
        <w:spacing w:after="0"/>
        <w:rPr>
          <w:color w:val="000000" w:themeColor="text1"/>
        </w:rPr>
      </w:pPr>
      <w:r w:rsidRPr="00877869">
        <w:rPr>
          <w:color w:val="000000" w:themeColor="text1"/>
        </w:rPr>
        <w:t xml:space="preserve">Tribal Leader Videos: The White House also shared testimonial videos from Tribal Leaders related to this Executive Order: </w:t>
      </w:r>
    </w:p>
    <w:p w14:paraId="324BE8AD" w14:textId="32CB60AB" w:rsidR="00497E45" w:rsidRPr="00877869" w:rsidRDefault="00C12F0C" w:rsidP="00E454EB">
      <w:pPr>
        <w:pStyle w:val="BodyBullets"/>
        <w:numPr>
          <w:ilvl w:val="2"/>
          <w:numId w:val="1"/>
        </w:numPr>
        <w:spacing w:after="0"/>
        <w:rPr>
          <w:color w:val="000000" w:themeColor="text1"/>
        </w:rPr>
      </w:pPr>
      <w:hyperlink r:id="rId303" w:history="1">
        <w:r w:rsidR="00B61838" w:rsidRPr="00877869">
          <w:rPr>
            <w:rStyle w:val="Hyperlink"/>
            <w:color w:val="000000" w:themeColor="text1"/>
          </w:rPr>
          <w:t>Navajo Nation</w:t>
        </w:r>
      </w:hyperlink>
    </w:p>
    <w:p w14:paraId="3EC6541C" w14:textId="37C00DD9" w:rsidR="00882D0A" w:rsidRPr="00877869" w:rsidRDefault="00C12F0C" w:rsidP="00E454EB">
      <w:pPr>
        <w:pStyle w:val="BodyBullets"/>
        <w:numPr>
          <w:ilvl w:val="2"/>
          <w:numId w:val="1"/>
        </w:numPr>
        <w:spacing w:after="0"/>
        <w:rPr>
          <w:color w:val="000000" w:themeColor="text1"/>
        </w:rPr>
      </w:pPr>
      <w:hyperlink r:id="rId304" w:history="1">
        <w:r w:rsidR="00B61838" w:rsidRPr="00877869">
          <w:rPr>
            <w:rStyle w:val="Hyperlink"/>
            <w:color w:val="000000" w:themeColor="text1"/>
          </w:rPr>
          <w:t>Bishop Paiute Tribe</w:t>
        </w:r>
      </w:hyperlink>
    </w:p>
    <w:p w14:paraId="38D16802" w14:textId="6C98A7C7" w:rsidR="00F41A08" w:rsidRPr="00877869" w:rsidRDefault="00C12F0C" w:rsidP="00E454EB">
      <w:pPr>
        <w:pStyle w:val="BodyBullets"/>
        <w:numPr>
          <w:ilvl w:val="2"/>
          <w:numId w:val="1"/>
        </w:numPr>
        <w:spacing w:after="0"/>
        <w:rPr>
          <w:color w:val="000000" w:themeColor="text1"/>
        </w:rPr>
      </w:pPr>
      <w:hyperlink r:id="rId305" w:history="1">
        <w:r w:rsidR="00B61838" w:rsidRPr="00877869">
          <w:rPr>
            <w:rStyle w:val="Hyperlink"/>
            <w:color w:val="000000" w:themeColor="text1"/>
          </w:rPr>
          <w:t>Pechanga Band of Indians</w:t>
        </w:r>
      </w:hyperlink>
    </w:p>
    <w:p w14:paraId="75931AF9" w14:textId="7B1704A6" w:rsidR="00F76AFD" w:rsidRPr="00877869" w:rsidRDefault="00C12F0C" w:rsidP="00E454EB">
      <w:pPr>
        <w:pStyle w:val="BodyBullets"/>
        <w:numPr>
          <w:ilvl w:val="1"/>
          <w:numId w:val="1"/>
        </w:numPr>
        <w:spacing w:after="0"/>
        <w:rPr>
          <w:color w:val="000000" w:themeColor="text1"/>
        </w:rPr>
      </w:pPr>
      <w:hyperlink r:id="rId306" w:history="1">
        <w:r w:rsidR="00F76AFD" w:rsidRPr="00877869">
          <w:rPr>
            <w:rStyle w:val="Hyperlink"/>
            <w:color w:val="000000" w:themeColor="text1"/>
            <w:u w:val="none"/>
          </w:rPr>
          <w:t xml:space="preserve">2023 Progress </w:t>
        </w:r>
        <w:r w:rsidR="00F76AFD" w:rsidRPr="00877869">
          <w:rPr>
            <w:rStyle w:val="Hyperlink"/>
            <w:color w:val="000000" w:themeColor="text1"/>
          </w:rPr>
          <w:t>Report</w:t>
        </w:r>
        <w:r w:rsidR="00F76AFD" w:rsidRPr="00877869">
          <w:rPr>
            <w:rStyle w:val="Hyperlink"/>
            <w:color w:val="000000" w:themeColor="text1"/>
            <w:u w:val="none"/>
          </w:rPr>
          <w:t xml:space="preserve"> for Tribal Nations</w:t>
        </w:r>
      </w:hyperlink>
    </w:p>
    <w:p w14:paraId="73781DFC" w14:textId="5DEBC42A" w:rsidR="00402DB7" w:rsidRPr="00877869" w:rsidRDefault="00C12F0C" w:rsidP="00E454EB">
      <w:pPr>
        <w:pStyle w:val="BodyBullets"/>
        <w:numPr>
          <w:ilvl w:val="1"/>
          <w:numId w:val="1"/>
        </w:numPr>
        <w:spacing w:after="0"/>
        <w:rPr>
          <w:color w:val="000000" w:themeColor="text1"/>
        </w:rPr>
      </w:pPr>
      <w:hyperlink r:id="rId307" w:history="1">
        <w:r w:rsidR="00402DB7" w:rsidRPr="00877869">
          <w:rPr>
            <w:rStyle w:val="Hyperlink"/>
            <w:color w:val="000000" w:themeColor="text1"/>
          </w:rPr>
          <w:t>Remarks by President Biden</w:t>
        </w:r>
        <w:r w:rsidR="00402DB7" w:rsidRPr="00877869">
          <w:rPr>
            <w:rStyle w:val="Hyperlink"/>
            <w:color w:val="000000" w:themeColor="text1"/>
            <w:u w:val="none"/>
          </w:rPr>
          <w:t xml:space="preserve"> at the White House Tribal Nations Summit</w:t>
        </w:r>
      </w:hyperlink>
    </w:p>
    <w:p w14:paraId="17D428AD" w14:textId="66827A4F" w:rsidR="00444F50" w:rsidRPr="00877869" w:rsidRDefault="00C12F0C" w:rsidP="00E454EB">
      <w:pPr>
        <w:pStyle w:val="BodyBullets"/>
        <w:numPr>
          <w:ilvl w:val="1"/>
          <w:numId w:val="1"/>
        </w:numPr>
        <w:spacing w:after="0"/>
        <w:rPr>
          <w:rStyle w:val="Hyperlink"/>
          <w:color w:val="000000" w:themeColor="text1"/>
          <w:u w:val="none"/>
        </w:rPr>
      </w:pPr>
      <w:hyperlink r:id="rId308" w:history="1">
        <w:r w:rsidR="002D5F91" w:rsidRPr="00877869">
          <w:rPr>
            <w:rStyle w:val="Hyperlink"/>
            <w:color w:val="000000" w:themeColor="text1"/>
          </w:rPr>
          <w:t>Executive Order</w:t>
        </w:r>
        <w:r w:rsidR="002D5F91" w:rsidRPr="00877869">
          <w:rPr>
            <w:rStyle w:val="Hyperlink"/>
            <w:color w:val="000000" w:themeColor="text1"/>
            <w:u w:val="none"/>
          </w:rPr>
          <w:t xml:space="preserve"> on Reforming Federal Funding and Support for Tribal Nations to Better Embrace </w:t>
        </w:r>
      </w:hyperlink>
    </w:p>
    <w:p w14:paraId="0ACA71E0" w14:textId="75FBF492" w:rsidR="00B56EE1" w:rsidRPr="00877869" w:rsidRDefault="00B56EE1" w:rsidP="00E454EB">
      <w:pPr>
        <w:pStyle w:val="Heading3"/>
        <w:spacing w:before="0" w:line="240" w:lineRule="auto"/>
        <w:rPr>
          <w:rFonts w:ascii="Segoe UI" w:hAnsi="Segoe UI" w:cs="Segoe UI"/>
          <w:b/>
          <w:bCs/>
          <w:sz w:val="23"/>
          <w:szCs w:val="23"/>
        </w:rPr>
      </w:pPr>
      <w:bookmarkStart w:id="850" w:name="_Toc149916463"/>
      <w:bookmarkStart w:id="851" w:name="_Toc149922580"/>
      <w:bookmarkStart w:id="852" w:name="_Toc152563739"/>
      <w:bookmarkStart w:id="853" w:name="_Toc155260153"/>
      <w:bookmarkStart w:id="854" w:name="_Toc155266282"/>
      <w:bookmarkStart w:id="855" w:name="_Toc139290547"/>
      <w:bookmarkStart w:id="856" w:name="_Toc139290657"/>
      <w:bookmarkStart w:id="857" w:name="_Toc139291418"/>
      <w:bookmarkStart w:id="858" w:name="_Toc139291588"/>
      <w:bookmarkStart w:id="859" w:name="_Toc139291740"/>
      <w:bookmarkStart w:id="860" w:name="_Toc142033670"/>
      <w:bookmarkStart w:id="861" w:name="_Toc142078827"/>
      <w:bookmarkStart w:id="862" w:name="_Toc144806423"/>
      <w:bookmarkStart w:id="863" w:name="_Toc144832098"/>
      <w:bookmarkStart w:id="864" w:name="_Toc144832273"/>
      <w:bookmarkStart w:id="865" w:name="_Toc144832336"/>
      <w:bookmarkStart w:id="866" w:name="_Toc147496165"/>
      <w:r w:rsidRPr="00877869">
        <w:rPr>
          <w:rFonts w:ascii="Segoe UI" w:hAnsi="Segoe UI" w:cs="Segoe UI"/>
          <w:b/>
          <w:bCs/>
          <w:sz w:val="23"/>
          <w:szCs w:val="23"/>
        </w:rPr>
        <w:t>DOI</w:t>
      </w:r>
      <w:bookmarkEnd w:id="850"/>
      <w:bookmarkEnd w:id="851"/>
      <w:bookmarkEnd w:id="852"/>
      <w:bookmarkEnd w:id="853"/>
      <w:bookmarkEnd w:id="854"/>
    </w:p>
    <w:p w14:paraId="18EC3C83" w14:textId="2E500B6D" w:rsidR="00240F1C" w:rsidRPr="00877869" w:rsidRDefault="00C12F0C" w:rsidP="00E454EB">
      <w:pPr>
        <w:pStyle w:val="BodyBullets"/>
        <w:spacing w:after="0"/>
        <w:rPr>
          <w:color w:val="000000" w:themeColor="text1"/>
        </w:rPr>
      </w:pPr>
      <w:hyperlink r:id="rId309" w:history="1">
        <w:r w:rsidR="006B12B1" w:rsidRPr="00877869">
          <w:rPr>
            <w:rStyle w:val="Hyperlink"/>
            <w:color w:val="000000" w:themeColor="text1"/>
            <w:u w:val="none"/>
          </w:rPr>
          <w:t xml:space="preserve">Secretary Haaland Announces </w:t>
        </w:r>
        <w:r w:rsidR="005727E1">
          <w:rPr>
            <w:rStyle w:val="Hyperlink"/>
            <w:color w:val="000000" w:themeColor="text1"/>
            <w:u w:val="none"/>
          </w:rPr>
          <w:t>NPS</w:t>
        </w:r>
        <w:r w:rsidR="006B12B1" w:rsidRPr="00877869">
          <w:rPr>
            <w:rStyle w:val="Hyperlink"/>
            <w:color w:val="000000" w:themeColor="text1"/>
            <w:u w:val="none"/>
          </w:rPr>
          <w:t xml:space="preserve"> to Collaborate with Tribes on </w:t>
        </w:r>
        <w:r w:rsidR="006B12B1" w:rsidRPr="00877869">
          <w:rPr>
            <w:rStyle w:val="Hyperlink"/>
            <w:color w:val="000000" w:themeColor="text1"/>
          </w:rPr>
          <w:t>Theme Study</w:t>
        </w:r>
        <w:r w:rsidR="006B12B1" w:rsidRPr="00877869">
          <w:rPr>
            <w:rStyle w:val="Hyperlink"/>
            <w:color w:val="000000" w:themeColor="text1"/>
            <w:u w:val="none"/>
          </w:rPr>
          <w:t xml:space="preserve"> of Native American History</w:t>
        </w:r>
      </w:hyperlink>
    </w:p>
    <w:p w14:paraId="4A227C3B" w14:textId="65D0DE47" w:rsidR="005709C4" w:rsidRPr="00877869" w:rsidRDefault="00C12F0C" w:rsidP="00E454EB">
      <w:pPr>
        <w:pStyle w:val="BodyBullets"/>
        <w:spacing w:after="0"/>
        <w:rPr>
          <w:color w:val="000000" w:themeColor="text1"/>
        </w:rPr>
      </w:pPr>
      <w:hyperlink r:id="rId310" w:history="1">
        <w:r w:rsidR="004878A9" w:rsidRPr="00877869">
          <w:rPr>
            <w:rStyle w:val="Hyperlink"/>
            <w:color w:val="000000" w:themeColor="text1"/>
            <w:u w:val="none"/>
          </w:rPr>
          <w:t xml:space="preserve">Secretary Haaland Delivers Remarks on </w:t>
        </w:r>
        <w:r w:rsidR="004878A9" w:rsidRPr="00877869">
          <w:rPr>
            <w:rStyle w:val="Hyperlink"/>
            <w:color w:val="000000" w:themeColor="text1"/>
          </w:rPr>
          <w:t>Historic Progress</w:t>
        </w:r>
        <w:r w:rsidR="004878A9" w:rsidRPr="00877869">
          <w:rPr>
            <w:rStyle w:val="Hyperlink"/>
            <w:color w:val="000000" w:themeColor="text1"/>
            <w:u w:val="none"/>
          </w:rPr>
          <w:t xml:space="preserve"> in Indian Country During the 2023 White House Tribal Nations Summit</w:t>
        </w:r>
      </w:hyperlink>
    </w:p>
    <w:p w14:paraId="57D8C10E" w14:textId="5D16AE1D" w:rsidR="00C341FF" w:rsidRPr="00877869" w:rsidRDefault="00C12F0C" w:rsidP="00E454EB">
      <w:pPr>
        <w:pStyle w:val="BodyBullets"/>
        <w:spacing w:after="0"/>
        <w:rPr>
          <w:color w:val="000000" w:themeColor="text1"/>
        </w:rPr>
      </w:pPr>
      <w:hyperlink r:id="rId311" w:history="1">
        <w:r w:rsidR="005709C4" w:rsidRPr="00877869">
          <w:rPr>
            <w:rStyle w:val="Hyperlink"/>
            <w:color w:val="000000" w:themeColor="text1"/>
            <w:u w:val="none"/>
          </w:rPr>
          <w:t xml:space="preserve">White House Council on Native American Affairs Takes </w:t>
        </w:r>
        <w:r w:rsidR="005709C4" w:rsidRPr="00877869">
          <w:rPr>
            <w:rStyle w:val="Hyperlink"/>
            <w:color w:val="000000" w:themeColor="text1"/>
          </w:rPr>
          <w:t>Steps to Increase Access to Capital</w:t>
        </w:r>
        <w:r w:rsidR="005709C4" w:rsidRPr="00877869">
          <w:rPr>
            <w:rStyle w:val="Hyperlink"/>
            <w:color w:val="000000" w:themeColor="text1"/>
            <w:u w:val="none"/>
          </w:rPr>
          <w:t xml:space="preserve"> Across Indian Country</w:t>
        </w:r>
      </w:hyperlink>
    </w:p>
    <w:p w14:paraId="1ED808C5" w14:textId="17C76775" w:rsidR="00E66174" w:rsidRPr="00877869" w:rsidRDefault="00C12F0C" w:rsidP="00E454EB">
      <w:pPr>
        <w:pStyle w:val="BodyBullets"/>
        <w:spacing w:after="0"/>
        <w:rPr>
          <w:color w:val="000000" w:themeColor="text1"/>
        </w:rPr>
      </w:pPr>
      <w:hyperlink r:id="rId312" w:history="1">
        <w:r w:rsidR="00C341FF" w:rsidRPr="00877869">
          <w:rPr>
            <w:rStyle w:val="Hyperlink"/>
            <w:color w:val="000000" w:themeColor="text1"/>
            <w:u w:val="none"/>
          </w:rPr>
          <w:t xml:space="preserve">Interior Department </w:t>
        </w:r>
        <w:r w:rsidR="00C341FF" w:rsidRPr="00877869">
          <w:rPr>
            <w:rStyle w:val="Hyperlink"/>
            <w:color w:val="000000" w:themeColor="text1"/>
          </w:rPr>
          <w:t>Strengthens Public-Private Partnerships to Benefit Indian Country</w:t>
        </w:r>
      </w:hyperlink>
      <w:r w:rsidR="00C341FF" w:rsidRPr="00877869">
        <w:rPr>
          <w:color w:val="000000" w:themeColor="text1"/>
        </w:rPr>
        <w:t xml:space="preserve"> </w:t>
      </w:r>
      <w:hyperlink r:id="rId313" w:history="1"/>
      <w:r w:rsidR="00020586" w:rsidRPr="00877869">
        <w:rPr>
          <w:rStyle w:val="Hyperlink"/>
          <w:color w:val="000000" w:themeColor="text1"/>
          <w:u w:val="none"/>
        </w:rPr>
        <w:t xml:space="preserve"> </w:t>
      </w:r>
    </w:p>
    <w:p w14:paraId="1329C663" w14:textId="7F5AC077" w:rsidR="00260EF2" w:rsidRPr="00877869" w:rsidRDefault="00C12F0C" w:rsidP="00E454EB">
      <w:pPr>
        <w:pStyle w:val="BodyBullets"/>
        <w:spacing w:after="0"/>
        <w:rPr>
          <w:color w:val="000000" w:themeColor="text1"/>
          <w:u w:val="single"/>
        </w:rPr>
      </w:pPr>
      <w:hyperlink r:id="rId314" w:history="1">
        <w:r w:rsidR="00AD43AD" w:rsidRPr="00877869">
          <w:rPr>
            <w:rStyle w:val="Hyperlink"/>
            <w:color w:val="000000" w:themeColor="text1"/>
          </w:rPr>
          <w:t>This Year at Interior 2023</w:t>
        </w:r>
      </w:hyperlink>
    </w:p>
    <w:p w14:paraId="47FC0685" w14:textId="5D565440" w:rsidR="00EA3AA4" w:rsidRPr="00877869" w:rsidRDefault="00EA3AA4" w:rsidP="00E454EB">
      <w:pPr>
        <w:pStyle w:val="BodyBullets"/>
        <w:spacing w:after="0"/>
        <w:rPr>
          <w:rStyle w:val="Hyperlink"/>
          <w:color w:val="000000" w:themeColor="text1"/>
          <w:u w:val="none"/>
        </w:rPr>
      </w:pPr>
      <w:r w:rsidRPr="00877869">
        <w:rPr>
          <w:color w:val="000000" w:themeColor="text1"/>
        </w:rPr>
        <w:t xml:space="preserve">This Week at the </w:t>
      </w:r>
      <w:r w:rsidR="003C6742" w:rsidRPr="00877869">
        <w:rPr>
          <w:color w:val="000000" w:themeColor="text1"/>
        </w:rPr>
        <w:t>Interior</w:t>
      </w:r>
      <w:r w:rsidR="000E24FC" w:rsidRPr="00877869">
        <w:rPr>
          <w:color w:val="000000" w:themeColor="text1"/>
        </w:rPr>
        <w:t xml:space="preserve"> -</w:t>
      </w:r>
      <w:r w:rsidRPr="00877869">
        <w:rPr>
          <w:color w:val="000000" w:themeColor="text1"/>
        </w:rPr>
        <w:t xml:space="preserve"> </w:t>
      </w:r>
      <w:hyperlink r:id="rId315" w:history="1">
        <w:r w:rsidR="00933D15" w:rsidRPr="00877869">
          <w:rPr>
            <w:rStyle w:val="Hyperlink"/>
            <w:color w:val="000000" w:themeColor="text1"/>
          </w:rPr>
          <w:t>December 15, 2023</w:t>
        </w:r>
      </w:hyperlink>
    </w:p>
    <w:p w14:paraId="2A930884" w14:textId="470620E7" w:rsidR="00EA3AA4" w:rsidRPr="00877869" w:rsidRDefault="00EA3AA4" w:rsidP="00E454EB">
      <w:pPr>
        <w:pStyle w:val="BodyBullets"/>
        <w:spacing w:after="0"/>
        <w:rPr>
          <w:color w:val="000000" w:themeColor="text1"/>
        </w:rPr>
      </w:pPr>
      <w:r w:rsidRPr="00877869">
        <w:rPr>
          <w:color w:val="000000" w:themeColor="text1"/>
        </w:rPr>
        <w:t xml:space="preserve">This Week at the </w:t>
      </w:r>
      <w:r w:rsidR="000E24FC" w:rsidRPr="00877869">
        <w:rPr>
          <w:color w:val="000000" w:themeColor="text1"/>
        </w:rPr>
        <w:t>Interior</w:t>
      </w:r>
      <w:r w:rsidRPr="00877869">
        <w:rPr>
          <w:color w:val="000000" w:themeColor="text1"/>
        </w:rPr>
        <w:t xml:space="preserve"> - </w:t>
      </w:r>
      <w:hyperlink r:id="rId316" w:history="1">
        <w:r w:rsidR="0022710B" w:rsidRPr="00877869">
          <w:rPr>
            <w:rStyle w:val="Hyperlink"/>
            <w:color w:val="000000" w:themeColor="text1"/>
          </w:rPr>
          <w:t>December 8, 2023</w:t>
        </w:r>
      </w:hyperlink>
    </w:p>
    <w:p w14:paraId="7DFC225B" w14:textId="06ADD9AE" w:rsidR="00C66776" w:rsidRPr="00877869" w:rsidRDefault="009A7B15" w:rsidP="00E454EB">
      <w:pPr>
        <w:pStyle w:val="BodyBullets"/>
        <w:spacing w:after="0"/>
        <w:rPr>
          <w:color w:val="000000" w:themeColor="text1"/>
        </w:rPr>
      </w:pPr>
      <w:r w:rsidRPr="00877869">
        <w:rPr>
          <w:color w:val="000000" w:themeColor="text1"/>
        </w:rPr>
        <w:t xml:space="preserve">This </w:t>
      </w:r>
      <w:r w:rsidR="00A061C6" w:rsidRPr="00877869">
        <w:rPr>
          <w:color w:val="000000" w:themeColor="text1"/>
        </w:rPr>
        <w:t>W</w:t>
      </w:r>
      <w:r w:rsidRPr="00877869">
        <w:rPr>
          <w:color w:val="000000" w:themeColor="text1"/>
        </w:rPr>
        <w:t xml:space="preserve">eek at the </w:t>
      </w:r>
      <w:r w:rsidR="000E24FC" w:rsidRPr="00877869">
        <w:rPr>
          <w:color w:val="000000" w:themeColor="text1"/>
        </w:rPr>
        <w:t>Interior</w:t>
      </w:r>
      <w:r w:rsidR="00A061C6" w:rsidRPr="00877869">
        <w:rPr>
          <w:color w:val="000000" w:themeColor="text1"/>
        </w:rPr>
        <w:t xml:space="preserve"> -</w:t>
      </w:r>
      <w:r w:rsidR="00020586" w:rsidRPr="00877869">
        <w:rPr>
          <w:color w:val="000000" w:themeColor="text1"/>
        </w:rPr>
        <w:t xml:space="preserve"> </w:t>
      </w:r>
      <w:hyperlink r:id="rId317" w:history="1">
        <w:r w:rsidR="00020586" w:rsidRPr="00877869">
          <w:rPr>
            <w:rStyle w:val="Hyperlink"/>
            <w:color w:val="000000" w:themeColor="text1"/>
          </w:rPr>
          <w:t>December 1, 2023</w:t>
        </w:r>
      </w:hyperlink>
    </w:p>
    <w:p w14:paraId="6D7A9CE5" w14:textId="08DA2816" w:rsidR="00B53E77" w:rsidRPr="00877869" w:rsidRDefault="00AC0C1A" w:rsidP="00E454EB">
      <w:pPr>
        <w:pStyle w:val="Heading3"/>
        <w:spacing w:before="0" w:line="240" w:lineRule="auto"/>
        <w:rPr>
          <w:rFonts w:ascii="Segoe UI" w:hAnsi="Segoe UI" w:cs="Segoe UI"/>
          <w:b/>
          <w:bCs/>
          <w:sz w:val="23"/>
          <w:szCs w:val="23"/>
        </w:rPr>
      </w:pPr>
      <w:bookmarkStart w:id="867" w:name="_Toc149916464"/>
      <w:bookmarkStart w:id="868" w:name="_Toc149922581"/>
      <w:bookmarkStart w:id="869" w:name="_Toc152563740"/>
      <w:bookmarkStart w:id="870" w:name="_Toc155260154"/>
      <w:bookmarkStart w:id="871" w:name="_Toc155266283"/>
      <w:r w:rsidRPr="00877869">
        <w:rPr>
          <w:rFonts w:ascii="Segoe UI" w:hAnsi="Segoe UI" w:cs="Segoe UI"/>
          <w:b/>
          <w:bCs/>
          <w:sz w:val="23"/>
          <w:szCs w:val="23"/>
        </w:rPr>
        <w:t>Infrastructure</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r w:rsidR="00461E2B" w:rsidRPr="00877869">
        <w:rPr>
          <w:rFonts w:ascii="Segoe UI" w:hAnsi="Segoe UI" w:cs="Segoe UI"/>
          <w:b/>
          <w:bCs/>
          <w:sz w:val="23"/>
          <w:szCs w:val="23"/>
        </w:rPr>
        <w:t xml:space="preserve"> </w:t>
      </w:r>
    </w:p>
    <w:p w14:paraId="60CB8B01" w14:textId="2748EE23" w:rsidR="005D434E" w:rsidRPr="00877869" w:rsidRDefault="00C12F0C" w:rsidP="00E454EB">
      <w:pPr>
        <w:pStyle w:val="BodyBullets"/>
        <w:spacing w:after="0"/>
        <w:rPr>
          <w:color w:val="000000" w:themeColor="text1"/>
        </w:rPr>
      </w:pPr>
      <w:hyperlink r:id="rId318" w:tgtFrame="_blank" w:history="1">
        <w:r w:rsidR="005D434E" w:rsidRPr="00877869">
          <w:rPr>
            <w:rStyle w:val="Hyperlink"/>
            <w:color w:val="000000" w:themeColor="text1"/>
          </w:rPr>
          <w:t>Critical Issues in Transportation</w:t>
        </w:r>
        <w:r w:rsidR="005D434E" w:rsidRPr="00877869">
          <w:rPr>
            <w:rStyle w:val="Hyperlink"/>
            <w:color w:val="000000" w:themeColor="text1"/>
            <w:u w:val="none"/>
          </w:rPr>
          <w:t xml:space="preserve"> for 2024 and Beyond</w:t>
        </w:r>
      </w:hyperlink>
    </w:p>
    <w:p w14:paraId="24527E69" w14:textId="77777777" w:rsidR="005727E1" w:rsidRPr="00877869" w:rsidRDefault="00C12F0C" w:rsidP="00E454EB">
      <w:pPr>
        <w:pStyle w:val="BodyBullets"/>
        <w:spacing w:after="0"/>
        <w:rPr>
          <w:color w:val="000000" w:themeColor="text1"/>
        </w:rPr>
      </w:pPr>
      <w:hyperlink r:id="rId319" w:history="1">
        <w:r w:rsidR="005727E1" w:rsidRPr="00877869">
          <w:rPr>
            <w:rStyle w:val="Hyperlink"/>
            <w:color w:val="000000" w:themeColor="text1"/>
            <w:u w:val="none"/>
          </w:rPr>
          <w:t xml:space="preserve">Administration Opens Applications for Over </w:t>
        </w:r>
        <w:r w:rsidR="005727E1" w:rsidRPr="00877869">
          <w:rPr>
            <w:rStyle w:val="Hyperlink"/>
            <w:color w:val="00B050"/>
          </w:rPr>
          <w:t>$9 Billion in Funding to Modernize Nation’s Bridges</w:t>
        </w:r>
        <w:r w:rsidR="005727E1" w:rsidRPr="00877869">
          <w:rPr>
            <w:rStyle w:val="Hyperlink"/>
            <w:color w:val="00B050"/>
            <w:u w:val="none"/>
          </w:rPr>
          <w:t xml:space="preserve"> </w:t>
        </w:r>
      </w:hyperlink>
    </w:p>
    <w:p w14:paraId="0F00AE3C" w14:textId="77777777" w:rsidR="005727E1" w:rsidRPr="00877869" w:rsidRDefault="00C12F0C" w:rsidP="00E454EB">
      <w:pPr>
        <w:pStyle w:val="BodyBullets"/>
        <w:spacing w:after="0"/>
        <w:rPr>
          <w:color w:val="000000" w:themeColor="text1"/>
        </w:rPr>
      </w:pPr>
      <w:hyperlink r:id="rId320" w:tgtFrame="_blank" w:history="1">
        <w:r w:rsidR="005727E1" w:rsidRPr="00877869">
          <w:rPr>
            <w:rStyle w:val="Hyperlink"/>
            <w:color w:val="000000" w:themeColor="text1"/>
            <w:u w:val="none"/>
          </w:rPr>
          <w:t>Biden to invest $8B toward vision for nationwide  expansion of passenger rail</w:t>
        </w:r>
      </w:hyperlink>
    </w:p>
    <w:p w14:paraId="4C64716F" w14:textId="77777777" w:rsidR="005727E1" w:rsidRPr="00877869" w:rsidRDefault="00C12F0C" w:rsidP="00E454EB">
      <w:pPr>
        <w:pStyle w:val="BodyBullets"/>
        <w:spacing w:after="0"/>
        <w:rPr>
          <w:color w:val="000000" w:themeColor="text1"/>
        </w:rPr>
      </w:pPr>
      <w:hyperlink r:id="rId321" w:history="1">
        <w:r w:rsidR="005727E1" w:rsidRPr="00877869">
          <w:rPr>
            <w:rStyle w:val="Hyperlink"/>
            <w:rFonts w:eastAsia="Times New Roman"/>
            <w:color w:val="000000" w:themeColor="text1"/>
            <w:u w:val="none"/>
          </w:rPr>
          <w:t xml:space="preserve">Biden unveils vision for </w:t>
        </w:r>
        <w:r w:rsidR="005727E1" w:rsidRPr="00877869">
          <w:rPr>
            <w:rStyle w:val="Hyperlink"/>
            <w:rFonts w:eastAsia="Times New Roman"/>
            <w:color w:val="000000" w:themeColor="text1"/>
          </w:rPr>
          <w:t>nationwide expansion of passenger rail</w:t>
        </w:r>
        <w:r w:rsidR="005727E1" w:rsidRPr="00877869">
          <w:rPr>
            <w:rStyle w:val="Hyperlink"/>
            <w:rFonts w:eastAsia="Times New Roman"/>
            <w:color w:val="000000" w:themeColor="text1"/>
            <w:u w:val="none"/>
          </w:rPr>
          <w:t xml:space="preserve"> </w:t>
        </w:r>
      </w:hyperlink>
    </w:p>
    <w:p w14:paraId="2C315D71" w14:textId="3D1B7104" w:rsidR="000E70ED" w:rsidRPr="00877869" w:rsidRDefault="00C12F0C" w:rsidP="00E454EB">
      <w:pPr>
        <w:pStyle w:val="BodyBullets"/>
        <w:spacing w:after="0"/>
        <w:rPr>
          <w:color w:val="000000" w:themeColor="text1"/>
        </w:rPr>
      </w:pPr>
      <w:hyperlink r:id="rId322" w:history="1">
        <w:r w:rsidR="00354329" w:rsidRPr="00877869">
          <w:rPr>
            <w:rStyle w:val="Hyperlink"/>
            <w:color w:val="000000" w:themeColor="text1"/>
            <w:u w:val="none"/>
          </w:rPr>
          <w:t xml:space="preserve">Full Charge: The </w:t>
        </w:r>
        <w:r w:rsidR="00354329" w:rsidRPr="00877869">
          <w:rPr>
            <w:rStyle w:val="Hyperlink"/>
            <w:color w:val="000000" w:themeColor="text1"/>
          </w:rPr>
          <w:t>Economics</w:t>
        </w:r>
        <w:r w:rsidR="00354329" w:rsidRPr="00877869">
          <w:rPr>
            <w:rStyle w:val="Hyperlink"/>
            <w:color w:val="000000" w:themeColor="text1"/>
            <w:u w:val="none"/>
          </w:rPr>
          <w:t xml:space="preserve"> of Building a National EV Charging Network</w:t>
        </w:r>
      </w:hyperlink>
    </w:p>
    <w:p w14:paraId="7D0F885F" w14:textId="77777777" w:rsidR="005727E1" w:rsidRPr="00877869" w:rsidRDefault="00C12F0C" w:rsidP="00E454EB">
      <w:pPr>
        <w:pStyle w:val="BodyBullets"/>
        <w:spacing w:after="0"/>
        <w:rPr>
          <w:color w:val="000000" w:themeColor="text1"/>
        </w:rPr>
      </w:pPr>
      <w:hyperlink r:id="rId323" w:tgtFrame="_blank" w:history="1">
        <w:r w:rsidR="005727E1" w:rsidRPr="00877869">
          <w:rPr>
            <w:rStyle w:val="Hyperlink"/>
            <w:color w:val="000000" w:themeColor="text1"/>
            <w:u w:val="none"/>
          </w:rPr>
          <w:t xml:space="preserve">General Motors and partners </w:t>
        </w:r>
        <w:r w:rsidR="005727E1" w:rsidRPr="00877869">
          <w:rPr>
            <w:rStyle w:val="Hyperlink"/>
            <w:color w:val="000000" w:themeColor="text1"/>
          </w:rPr>
          <w:t>open first 17 locations</w:t>
        </w:r>
        <w:r w:rsidR="005727E1" w:rsidRPr="00877869">
          <w:rPr>
            <w:rStyle w:val="Hyperlink"/>
            <w:color w:val="000000" w:themeColor="text1"/>
            <w:u w:val="none"/>
          </w:rPr>
          <w:t xml:space="preserve"> of their national EV fast-charging network</w:t>
        </w:r>
      </w:hyperlink>
    </w:p>
    <w:p w14:paraId="1207454F" w14:textId="77777777" w:rsidR="005727E1" w:rsidRPr="00877869" w:rsidRDefault="00C12F0C" w:rsidP="00E454EB">
      <w:pPr>
        <w:pStyle w:val="BodyBullets"/>
        <w:spacing w:after="0"/>
        <w:rPr>
          <w:color w:val="000000" w:themeColor="text1"/>
        </w:rPr>
      </w:pPr>
      <w:hyperlink r:id="rId324" w:tgtFrame="_blank" w:history="1">
        <w:r w:rsidR="005727E1" w:rsidRPr="00877869">
          <w:rPr>
            <w:rStyle w:val="Hyperlink"/>
            <w:color w:val="000000" w:themeColor="text1"/>
            <w:u w:val="none"/>
          </w:rPr>
          <w:t xml:space="preserve">Plans to install EV charging stations are about to run into an ugly </w:t>
        </w:r>
        <w:r w:rsidR="005727E1" w:rsidRPr="00877869">
          <w:rPr>
            <w:rStyle w:val="Hyperlink"/>
            <w:color w:val="000000" w:themeColor="text1"/>
          </w:rPr>
          <w:t>wall of permitting and utility delays</w:t>
        </w:r>
      </w:hyperlink>
    </w:p>
    <w:p w14:paraId="3BFAAC1C" w14:textId="4614A4E4" w:rsidR="005727E1" w:rsidRPr="00877869" w:rsidRDefault="00C12F0C" w:rsidP="00E454EB">
      <w:pPr>
        <w:pStyle w:val="BodyBullets"/>
        <w:spacing w:after="0"/>
        <w:rPr>
          <w:color w:val="000000" w:themeColor="text1"/>
        </w:rPr>
      </w:pPr>
      <w:hyperlink r:id="rId325" w:tgtFrame="_blank" w:history="1">
        <w:r w:rsidR="005727E1" w:rsidRPr="00877869">
          <w:rPr>
            <w:rStyle w:val="Hyperlink"/>
            <w:color w:val="000000" w:themeColor="text1"/>
            <w:u w:val="none"/>
          </w:rPr>
          <w:t xml:space="preserve">FHWA </w:t>
        </w:r>
        <w:r w:rsidR="005727E1" w:rsidRPr="00877869">
          <w:rPr>
            <w:rStyle w:val="Hyperlink"/>
            <w:color w:val="000000" w:themeColor="text1"/>
          </w:rPr>
          <w:t>awards 19 wildlife crossing projects in 17 state</w:t>
        </w:r>
        <w:r w:rsidR="005727E1" w:rsidRPr="00877869">
          <w:rPr>
            <w:rStyle w:val="Hyperlink"/>
            <w:color w:val="000000" w:themeColor="text1"/>
            <w:u w:val="none"/>
          </w:rPr>
          <w:t>s, including one in California, through the Wildlife Crossings Pilot Program.</w:t>
        </w:r>
      </w:hyperlink>
    </w:p>
    <w:p w14:paraId="15F79B4B" w14:textId="77777777" w:rsidR="005727E1" w:rsidRPr="00877869" w:rsidRDefault="00C12F0C" w:rsidP="00E454EB">
      <w:pPr>
        <w:pStyle w:val="BodyBullets"/>
        <w:spacing w:after="0"/>
        <w:rPr>
          <w:color w:val="000000" w:themeColor="text1"/>
        </w:rPr>
      </w:pPr>
      <w:hyperlink r:id="rId326" w:tgtFrame="_blank" w:history="1">
        <w:r w:rsidR="005727E1" w:rsidRPr="00877869">
          <w:rPr>
            <w:rStyle w:val="Hyperlink"/>
            <w:color w:val="000000" w:themeColor="text1"/>
            <w:u w:val="none"/>
          </w:rPr>
          <w:t xml:space="preserve">FHWA Releases </w:t>
        </w:r>
        <w:r w:rsidR="005727E1" w:rsidRPr="00877869">
          <w:rPr>
            <w:rStyle w:val="Hyperlink"/>
            <w:color w:val="000000" w:themeColor="text1"/>
          </w:rPr>
          <w:t>Programmatic Mitigation Planning Guidebook</w:t>
        </w:r>
      </w:hyperlink>
    </w:p>
    <w:p w14:paraId="570D5633" w14:textId="77777777" w:rsidR="005727E1" w:rsidRPr="00877869" w:rsidRDefault="00C12F0C" w:rsidP="00E454EB">
      <w:pPr>
        <w:pStyle w:val="BodyBullets"/>
        <w:spacing w:after="0"/>
        <w:rPr>
          <w:color w:val="000000" w:themeColor="text1"/>
        </w:rPr>
      </w:pPr>
      <w:hyperlink r:id="rId327" w:tgtFrame="_blank" w:history="1">
        <w:r w:rsidR="005727E1" w:rsidRPr="00877869">
          <w:rPr>
            <w:rStyle w:val="Hyperlink"/>
            <w:color w:val="000000" w:themeColor="text1"/>
            <w:u w:val="none"/>
          </w:rPr>
          <w:t xml:space="preserve">FHWA Awards $110 Million in Grants to </w:t>
        </w:r>
        <w:r w:rsidR="005727E1" w:rsidRPr="00877869">
          <w:rPr>
            <w:rStyle w:val="Hyperlink"/>
            <w:color w:val="000000" w:themeColor="text1"/>
          </w:rPr>
          <w:t>Improve Safety on America’s Roadways</w:t>
        </w:r>
        <w:r w:rsidR="005727E1" w:rsidRPr="00877869">
          <w:rPr>
            <w:rStyle w:val="Hyperlink"/>
            <w:color w:val="000000" w:themeColor="text1"/>
            <w:u w:val="none"/>
          </w:rPr>
          <w:t xml:space="preserve"> by Preventing Deadly Wildlife-Vehicle Crashes</w:t>
        </w:r>
      </w:hyperlink>
    </w:p>
    <w:p w14:paraId="35B0C715" w14:textId="77777777" w:rsidR="005727E1" w:rsidRPr="00877869" w:rsidRDefault="00C12F0C" w:rsidP="00E454EB">
      <w:pPr>
        <w:pStyle w:val="BodyBullets"/>
        <w:spacing w:after="0"/>
        <w:rPr>
          <w:color w:val="000000" w:themeColor="text1"/>
        </w:rPr>
      </w:pPr>
      <w:hyperlink r:id="rId328" w:tgtFrame="_blank" w:history="1">
        <w:r w:rsidR="005727E1" w:rsidRPr="00877869">
          <w:rPr>
            <w:rStyle w:val="Hyperlink"/>
            <w:color w:val="000000" w:themeColor="text1"/>
            <w:u w:val="none"/>
          </w:rPr>
          <w:t xml:space="preserve">FHWA Issues </w:t>
        </w:r>
        <w:r w:rsidR="005727E1" w:rsidRPr="00877869">
          <w:rPr>
            <w:rStyle w:val="Hyperlink"/>
            <w:color w:val="000000" w:themeColor="text1"/>
          </w:rPr>
          <w:t>Final GHG Measurement Rule</w:t>
        </w:r>
      </w:hyperlink>
      <w:r w:rsidR="005727E1" w:rsidRPr="00877869">
        <w:t xml:space="preserve"> </w:t>
      </w:r>
    </w:p>
    <w:p w14:paraId="768E7CC7" w14:textId="77777777" w:rsidR="005727E1" w:rsidRPr="00877869" w:rsidRDefault="00C12F0C" w:rsidP="00E454EB">
      <w:pPr>
        <w:pStyle w:val="BodyBullets"/>
        <w:spacing w:after="0"/>
        <w:rPr>
          <w:color w:val="000000" w:themeColor="text1"/>
        </w:rPr>
      </w:pPr>
      <w:hyperlink r:id="rId329" w:history="1">
        <w:r w:rsidR="005727E1" w:rsidRPr="00877869">
          <w:rPr>
            <w:rStyle w:val="Hyperlink"/>
            <w:color w:val="000000" w:themeColor="text1"/>
            <w:u w:val="none"/>
          </w:rPr>
          <w:t xml:space="preserve">FHWA Issues $110M in </w:t>
        </w:r>
        <w:r w:rsidR="005727E1" w:rsidRPr="00877869">
          <w:rPr>
            <w:rStyle w:val="Hyperlink"/>
            <w:color w:val="000000" w:themeColor="text1"/>
          </w:rPr>
          <w:t>Wildlife Crossing Project Grants</w:t>
        </w:r>
      </w:hyperlink>
      <w:r w:rsidR="005727E1" w:rsidRPr="00877869">
        <w:rPr>
          <w:color w:val="000000" w:themeColor="text1"/>
        </w:rPr>
        <w:t xml:space="preserve"> </w:t>
      </w:r>
    </w:p>
    <w:p w14:paraId="1F643A7B" w14:textId="77777777" w:rsidR="005727E1" w:rsidRPr="00877869" w:rsidRDefault="00C12F0C" w:rsidP="00E454EB">
      <w:pPr>
        <w:pStyle w:val="BodyBullets"/>
        <w:spacing w:after="0"/>
        <w:rPr>
          <w:color w:val="000000" w:themeColor="text1"/>
        </w:rPr>
      </w:pPr>
      <w:hyperlink r:id="rId330" w:history="1">
        <w:r w:rsidR="005727E1" w:rsidRPr="00877869">
          <w:rPr>
            <w:rStyle w:val="Hyperlink"/>
            <w:color w:val="000000" w:themeColor="text1"/>
          </w:rPr>
          <w:t>AASHTO Comments</w:t>
        </w:r>
        <w:r w:rsidR="005727E1" w:rsidRPr="00877869">
          <w:rPr>
            <w:rStyle w:val="Hyperlink"/>
            <w:color w:val="000000" w:themeColor="text1"/>
            <w:u w:val="none"/>
          </w:rPr>
          <w:t xml:space="preserve"> on FEMA Floodplain Rulemaking</w:t>
        </w:r>
      </w:hyperlink>
    </w:p>
    <w:p w14:paraId="2C869C3F" w14:textId="4F01757B" w:rsidR="005727E1" w:rsidRPr="00877869" w:rsidRDefault="005727E1" w:rsidP="00E454EB">
      <w:pPr>
        <w:pStyle w:val="BodyBullets"/>
        <w:spacing w:after="0"/>
        <w:rPr>
          <w:color w:val="000000" w:themeColor="text1"/>
        </w:rPr>
      </w:pPr>
      <w:r>
        <w:t xml:space="preserve">AZ </w:t>
      </w:r>
      <w:hyperlink r:id="rId331" w:history="1">
        <w:r w:rsidRPr="00877869">
          <w:rPr>
            <w:rStyle w:val="Hyperlink"/>
            <w:color w:val="000000" w:themeColor="text1"/>
            <w:u w:val="none"/>
          </w:rPr>
          <w:t xml:space="preserve">Governor Katie Hobbs Announces </w:t>
        </w:r>
        <w:r w:rsidRPr="00877869">
          <w:rPr>
            <w:rStyle w:val="Hyperlink"/>
            <w:color w:val="000000" w:themeColor="text1"/>
          </w:rPr>
          <w:t>Federal Grant to Study Potential Restart of Daily Passenger Rail</w:t>
        </w:r>
        <w:r w:rsidRPr="00877869">
          <w:rPr>
            <w:rStyle w:val="Hyperlink"/>
            <w:color w:val="000000" w:themeColor="text1"/>
            <w:u w:val="none"/>
          </w:rPr>
          <w:t xml:space="preserve"> Between Phoenix and Tucson</w:t>
        </w:r>
      </w:hyperlink>
    </w:p>
    <w:p w14:paraId="7037280A" w14:textId="40EC9448" w:rsidR="002E0AA0" w:rsidRPr="00877869" w:rsidRDefault="00C12F0C" w:rsidP="00E454EB">
      <w:pPr>
        <w:pStyle w:val="BodyBullets"/>
        <w:spacing w:after="0"/>
        <w:rPr>
          <w:color w:val="000000" w:themeColor="text1"/>
        </w:rPr>
      </w:pPr>
      <w:hyperlink r:id="rId332" w:tgtFrame="_blank" w:history="1">
        <w:r w:rsidR="002E0AA0" w:rsidRPr="00877869">
          <w:rPr>
            <w:rStyle w:val="Hyperlink"/>
            <w:color w:val="000000" w:themeColor="text1"/>
            <w:u w:val="none"/>
          </w:rPr>
          <w:t xml:space="preserve">Congested California Region </w:t>
        </w:r>
        <w:r w:rsidR="002E0AA0" w:rsidRPr="00877869">
          <w:rPr>
            <w:rStyle w:val="Hyperlink"/>
            <w:color w:val="000000" w:themeColor="text1"/>
          </w:rPr>
          <w:t>Explores New Form of Autonomous Mobility</w:t>
        </w:r>
      </w:hyperlink>
    </w:p>
    <w:p w14:paraId="62D564C2" w14:textId="77777777" w:rsidR="005727E1" w:rsidRPr="00877869" w:rsidRDefault="00C12F0C" w:rsidP="00E454EB">
      <w:pPr>
        <w:pStyle w:val="BodyBullets"/>
        <w:spacing w:after="0"/>
        <w:rPr>
          <w:color w:val="000000" w:themeColor="text1"/>
        </w:rPr>
      </w:pPr>
      <w:hyperlink r:id="rId333" w:tgtFrame="_blank" w:history="1">
        <w:r w:rsidR="005727E1" w:rsidRPr="00877869">
          <w:rPr>
            <w:rStyle w:val="Hyperlink"/>
            <w:color w:val="000000" w:themeColor="text1"/>
            <w:u w:val="none"/>
          </w:rPr>
          <w:t xml:space="preserve">Billions in </w:t>
        </w:r>
        <w:r w:rsidR="005727E1" w:rsidRPr="00877869">
          <w:rPr>
            <w:rStyle w:val="Hyperlink"/>
            <w:color w:val="000000" w:themeColor="text1"/>
          </w:rPr>
          <w:t>Passenger Rail Funding</w:t>
        </w:r>
        <w:r w:rsidR="005727E1" w:rsidRPr="00877869">
          <w:rPr>
            <w:rStyle w:val="Hyperlink"/>
            <w:color w:val="000000" w:themeColor="text1"/>
            <w:u w:val="none"/>
          </w:rPr>
          <w:t xml:space="preserve"> Awarded to California</w:t>
        </w:r>
      </w:hyperlink>
    </w:p>
    <w:p w14:paraId="4C5494F9" w14:textId="71CC7D18" w:rsidR="008F0ECB" w:rsidRPr="005727E1" w:rsidRDefault="00C12F0C" w:rsidP="00E454EB">
      <w:pPr>
        <w:pStyle w:val="BodyBullets"/>
        <w:spacing w:after="0"/>
        <w:rPr>
          <w:color w:val="000000" w:themeColor="text1"/>
        </w:rPr>
      </w:pPr>
      <w:hyperlink r:id="rId334" w:history="1">
        <w:r w:rsidR="002D5479" w:rsidRPr="00877869">
          <w:rPr>
            <w:rStyle w:val="Hyperlink"/>
            <w:color w:val="000000" w:themeColor="text1"/>
            <w:u w:val="none"/>
          </w:rPr>
          <w:t xml:space="preserve">Colorado Governor’s </w:t>
        </w:r>
        <w:r w:rsidR="002D5479" w:rsidRPr="00877869">
          <w:rPr>
            <w:rStyle w:val="Hyperlink"/>
            <w:color w:val="000000" w:themeColor="text1"/>
          </w:rPr>
          <w:t>‘Roadmap’</w:t>
        </w:r>
        <w:r w:rsidR="002D5479" w:rsidRPr="00877869">
          <w:rPr>
            <w:rStyle w:val="Hyperlink"/>
            <w:color w:val="000000" w:themeColor="text1"/>
            <w:u w:val="none"/>
          </w:rPr>
          <w:t xml:space="preserve"> Emphasizes Transit</w:t>
        </w:r>
      </w:hyperlink>
    </w:p>
    <w:bookmarkStart w:id="872" w:name="_Toc138863532"/>
    <w:bookmarkStart w:id="873" w:name="_Toc138947970"/>
    <w:bookmarkStart w:id="874" w:name="_Toc138948925"/>
    <w:p w14:paraId="58C998CF" w14:textId="77777777" w:rsidR="005727E1" w:rsidRPr="00877869" w:rsidRDefault="005727E1" w:rsidP="00E454EB">
      <w:pPr>
        <w:pStyle w:val="BodyBullets"/>
        <w:spacing w:after="0"/>
        <w:rPr>
          <w:color w:val="000000" w:themeColor="text1"/>
        </w:rPr>
      </w:pPr>
      <w:r w:rsidRPr="00877869">
        <w:fldChar w:fldCharType="begin"/>
      </w:r>
      <w:r w:rsidRPr="00877869">
        <w:instrText>HYPERLINK "https://nam10.safelinks.protection.outlook.com/?url=https%3A%2F%2Fr20.rs6.net%2Ftn.jsp%3Ff%3D001Se8bRuluYuRBLc2xNQpe3awbpv0DJtlm42DIF-IARIZ-8o0ZFjKMv699C05xDsOvZBCM9Jg05Keljpw6-khgWL3zDiToaVv70uDox2DS8mavBm3Np-gDBB-GG21BbqO1wZMBs0mYKGpK-JJuPhS_rrNkd0f36ItVyp3gIyD05kGGgrMxmsq1GP0lCy5womlyUAi3etkm0XbUewmftSe3vanSLJ0UW4ZZ%26c%3DTx5lakMVEQR0jZUqlnS-hclPcs0as1GE6_BvxgKzdIbj5O_AKnL8Fg%3D%3D%26ch%3DajHfCkkgPp1EvafUJ_Oa084kIN6TxSa5VxtW449TPkLvUYa5hilwpQ%3D%3D&amp;data=05%7C01%7Cmichelle.bell%40ag.tamu.edu%7C5bada3b82b204820648e08dbf739a5f3%7C9fd7580a64724d9ca142d131d3a7a116%7C0%7C0%7C638375599232712388%7CUnknown%7CTWFpbGZsb3d8eyJWIjoiMC4wLjAwMDAiLCJQIjoiV2luMzIiLCJBTiI6Ik1haWwiLCJXVCI6Mn0%3D%7C3000%7C%7C%7C&amp;sdata=g6tt9XkXD%2FYHDPP9RO5iditdCk20T84zrBzBMTLgrDU%3D&amp;reserved=0" \t "_blank"</w:instrText>
      </w:r>
      <w:r w:rsidRPr="00877869">
        <w:fldChar w:fldCharType="separate"/>
      </w:r>
      <w:r w:rsidRPr="00877869">
        <w:rPr>
          <w:rStyle w:val="Hyperlink"/>
          <w:color w:val="000000" w:themeColor="text1"/>
          <w:u w:val="none"/>
        </w:rPr>
        <w:t xml:space="preserve">UDOT plans to build </w:t>
      </w:r>
      <w:r w:rsidRPr="00877869">
        <w:rPr>
          <w:rStyle w:val="Hyperlink"/>
          <w:color w:val="000000" w:themeColor="text1"/>
        </w:rPr>
        <w:t>three new wildlife underpasses</w:t>
      </w:r>
      <w:r w:rsidRPr="00877869">
        <w:rPr>
          <w:rStyle w:val="Hyperlink"/>
          <w:color w:val="000000" w:themeColor="text1"/>
        </w:rPr>
        <w:fldChar w:fldCharType="end"/>
      </w:r>
    </w:p>
    <w:p w14:paraId="58450FE0" w14:textId="77777777" w:rsidR="00600737" w:rsidRDefault="00600737" w:rsidP="00E454EB">
      <w:pPr>
        <w:pStyle w:val="BodyBullets"/>
        <w:numPr>
          <w:ilvl w:val="0"/>
          <w:numId w:val="0"/>
        </w:numPr>
        <w:spacing w:after="0"/>
        <w:ind w:left="360"/>
        <w:rPr>
          <w:color w:val="000000" w:themeColor="text1"/>
          <w:sz w:val="12"/>
          <w:szCs w:val="12"/>
        </w:rPr>
      </w:pPr>
    </w:p>
    <w:p w14:paraId="7857323E" w14:textId="77777777" w:rsidR="005727E1" w:rsidRPr="00877869" w:rsidRDefault="005727E1" w:rsidP="00E454EB">
      <w:pPr>
        <w:pStyle w:val="BodyBullets"/>
        <w:numPr>
          <w:ilvl w:val="0"/>
          <w:numId w:val="0"/>
        </w:numPr>
        <w:spacing w:after="0"/>
        <w:ind w:left="360"/>
        <w:rPr>
          <w:color w:val="000000" w:themeColor="text1"/>
          <w:sz w:val="12"/>
          <w:szCs w:val="12"/>
        </w:rPr>
      </w:pPr>
    </w:p>
    <w:p w14:paraId="3AD6CEE0" w14:textId="46CFB8E4" w:rsidR="00C44251" w:rsidRPr="00877869" w:rsidRDefault="0041626E" w:rsidP="00E454EB">
      <w:pPr>
        <w:pStyle w:val="Heading2"/>
        <w:spacing w:before="0" w:line="240" w:lineRule="auto"/>
        <w:rPr>
          <w:rStyle w:val="Hyperlink"/>
          <w:rFonts w:ascii="Segoe UI" w:hAnsi="Segoe UI" w:cs="Segoe UI"/>
          <w:b/>
          <w:bCs/>
          <w:color w:val="auto"/>
          <w:sz w:val="23"/>
          <w:szCs w:val="23"/>
          <w:u w:val="none"/>
        </w:rPr>
      </w:pPr>
      <w:bookmarkStart w:id="875" w:name="_Toc144806425"/>
      <w:bookmarkStart w:id="876" w:name="_Toc144832100"/>
      <w:bookmarkStart w:id="877" w:name="_Toc144832275"/>
      <w:bookmarkStart w:id="878" w:name="_Toc144832338"/>
      <w:bookmarkStart w:id="879" w:name="_Toc147496166"/>
      <w:bookmarkStart w:id="880" w:name="_Toc149916465"/>
      <w:bookmarkStart w:id="881" w:name="_Toc149922582"/>
      <w:bookmarkStart w:id="882" w:name="_Toc152563741"/>
      <w:bookmarkStart w:id="883" w:name="_Toc155260155"/>
      <w:bookmarkStart w:id="884" w:name="_Toc155266284"/>
      <w:bookmarkEnd w:id="872"/>
      <w:bookmarkEnd w:id="873"/>
      <w:bookmarkEnd w:id="874"/>
      <w:r w:rsidRPr="00877869">
        <w:rPr>
          <w:rFonts w:ascii="Segoe UI" w:hAnsi="Segoe UI" w:cs="Segoe UI"/>
          <w:b/>
          <w:bCs/>
          <w:sz w:val="23"/>
          <w:szCs w:val="23"/>
        </w:rPr>
        <w:t>STATES</w:t>
      </w:r>
      <w:bookmarkEnd w:id="875"/>
      <w:bookmarkEnd w:id="876"/>
      <w:bookmarkEnd w:id="877"/>
      <w:bookmarkEnd w:id="878"/>
      <w:bookmarkEnd w:id="879"/>
      <w:bookmarkEnd w:id="880"/>
      <w:bookmarkEnd w:id="881"/>
      <w:bookmarkEnd w:id="882"/>
      <w:bookmarkEnd w:id="883"/>
      <w:bookmarkEnd w:id="884"/>
    </w:p>
    <w:p w14:paraId="169C003D" w14:textId="0FD1A81D" w:rsidR="00827410" w:rsidRPr="00877869" w:rsidRDefault="00827410" w:rsidP="00E454EB">
      <w:pPr>
        <w:pStyle w:val="BodyBullets"/>
        <w:numPr>
          <w:ilvl w:val="0"/>
          <w:numId w:val="0"/>
        </w:numPr>
        <w:spacing w:after="0"/>
        <w:ind w:left="720"/>
        <w:contextualSpacing w:val="0"/>
        <w:rPr>
          <w:rStyle w:val="Hyperlink"/>
          <w:color w:val="000000" w:themeColor="text1"/>
          <w:u w:val="none"/>
        </w:rPr>
      </w:pPr>
      <w:bookmarkStart w:id="885" w:name="_Toc142033671"/>
      <w:bookmarkStart w:id="886" w:name="_Toc142078828"/>
    </w:p>
    <w:p w14:paraId="24CFB58B" w14:textId="31D788F3" w:rsidR="00565B45" w:rsidRPr="00877869" w:rsidRDefault="00565B45" w:rsidP="00E454EB">
      <w:pPr>
        <w:pStyle w:val="Heading3"/>
        <w:spacing w:before="0" w:line="240" w:lineRule="auto"/>
        <w:rPr>
          <w:rFonts w:ascii="Segoe UI" w:hAnsi="Segoe UI" w:cs="Segoe UI"/>
          <w:b/>
          <w:bCs/>
          <w:sz w:val="23"/>
          <w:szCs w:val="23"/>
        </w:rPr>
      </w:pPr>
      <w:bookmarkStart w:id="887" w:name="_Toc155260156"/>
      <w:bookmarkStart w:id="888" w:name="_Toc155266285"/>
      <w:r w:rsidRPr="00877869">
        <w:rPr>
          <w:rFonts w:ascii="Segoe UI" w:hAnsi="Segoe UI" w:cs="Segoe UI"/>
          <w:b/>
          <w:bCs/>
          <w:sz w:val="23"/>
          <w:szCs w:val="23"/>
        </w:rPr>
        <w:t>ARIZONA</w:t>
      </w:r>
      <w:bookmarkEnd w:id="887"/>
      <w:bookmarkEnd w:id="888"/>
    </w:p>
    <w:p w14:paraId="4F7448BF" w14:textId="4FCE8122" w:rsidR="00565B45" w:rsidRPr="00877869" w:rsidRDefault="00C12F0C" w:rsidP="00E454EB">
      <w:pPr>
        <w:pStyle w:val="BodyBullets"/>
        <w:spacing w:after="0"/>
        <w:rPr>
          <w:color w:val="000000" w:themeColor="text1"/>
        </w:rPr>
      </w:pPr>
      <w:hyperlink r:id="rId335" w:tgtFrame="_blank" w:history="1">
        <w:r w:rsidR="00565B45" w:rsidRPr="00877869">
          <w:rPr>
            <w:rStyle w:val="Hyperlink"/>
            <w:color w:val="000000" w:themeColor="text1"/>
            <w:u w:val="none"/>
          </w:rPr>
          <w:t xml:space="preserve">Arizona governor deploys the National Guard to help reopen the </w:t>
        </w:r>
        <w:r w:rsidR="00565B45" w:rsidRPr="00877869">
          <w:rPr>
            <w:rStyle w:val="Hyperlink"/>
            <w:color w:val="000000" w:themeColor="text1"/>
          </w:rPr>
          <w:t>Lukeville port of entry</w:t>
        </w:r>
      </w:hyperlink>
    </w:p>
    <w:p w14:paraId="7D7E9FF8" w14:textId="2092EE8E" w:rsidR="00DA1B85" w:rsidRPr="00877869" w:rsidRDefault="00DA1B85" w:rsidP="00E454EB">
      <w:pPr>
        <w:pStyle w:val="Heading3"/>
        <w:spacing w:before="0" w:line="240" w:lineRule="auto"/>
        <w:rPr>
          <w:rFonts w:ascii="Segoe UI" w:hAnsi="Segoe UI" w:cs="Segoe UI"/>
          <w:b/>
          <w:bCs/>
          <w:sz w:val="23"/>
          <w:szCs w:val="23"/>
        </w:rPr>
      </w:pPr>
      <w:bookmarkStart w:id="889" w:name="_Toc155260157"/>
      <w:bookmarkStart w:id="890" w:name="_Toc155266286"/>
      <w:r w:rsidRPr="00877869">
        <w:rPr>
          <w:rFonts w:ascii="Segoe UI" w:hAnsi="Segoe UI" w:cs="Segoe UI"/>
          <w:b/>
          <w:bCs/>
          <w:sz w:val="23"/>
          <w:szCs w:val="23"/>
        </w:rPr>
        <w:t>caLIFORNIA</w:t>
      </w:r>
      <w:bookmarkEnd w:id="889"/>
      <w:bookmarkEnd w:id="890"/>
    </w:p>
    <w:p w14:paraId="0EE39AEF" w14:textId="554328C8" w:rsidR="00A2077D" w:rsidRPr="00877869" w:rsidRDefault="00C12F0C" w:rsidP="00E454EB">
      <w:pPr>
        <w:pStyle w:val="BodyBullets"/>
        <w:spacing w:after="0"/>
        <w:rPr>
          <w:color w:val="000000" w:themeColor="text1"/>
        </w:rPr>
      </w:pPr>
      <w:hyperlink r:id="rId336" w:history="1">
        <w:r w:rsidR="00A2077D" w:rsidRPr="00877869">
          <w:rPr>
            <w:rStyle w:val="Hyperlink"/>
            <w:color w:val="000000" w:themeColor="text1"/>
            <w:u w:val="none"/>
          </w:rPr>
          <w:t xml:space="preserve">California’s </w:t>
        </w:r>
        <w:r w:rsidR="00A2077D" w:rsidRPr="00877869">
          <w:rPr>
            <w:rStyle w:val="Hyperlink"/>
            <w:color w:val="000000" w:themeColor="text1"/>
          </w:rPr>
          <w:t>budget</w:t>
        </w:r>
        <w:r w:rsidR="00A2077D" w:rsidRPr="00877869">
          <w:rPr>
            <w:rStyle w:val="Hyperlink"/>
            <w:color w:val="000000" w:themeColor="text1"/>
            <w:u w:val="none"/>
          </w:rPr>
          <w:t xml:space="preserve"> troubles are unique—at least for now</w:t>
        </w:r>
      </w:hyperlink>
    </w:p>
    <w:p w14:paraId="7DCBF47C" w14:textId="699EDF26" w:rsidR="00DA1B85" w:rsidRPr="00877869" w:rsidRDefault="00C12F0C" w:rsidP="00E454EB">
      <w:pPr>
        <w:pStyle w:val="BodyBullets"/>
        <w:spacing w:after="0"/>
        <w:rPr>
          <w:color w:val="000000" w:themeColor="text1"/>
        </w:rPr>
      </w:pPr>
      <w:hyperlink r:id="rId337" w:history="1">
        <w:r w:rsidR="00E717C7" w:rsidRPr="00877869">
          <w:rPr>
            <w:rStyle w:val="Hyperlink"/>
            <w:color w:val="000000" w:themeColor="text1"/>
            <w:u w:val="none"/>
          </w:rPr>
          <w:t xml:space="preserve">California Transportation Commission awards over $300 million to </w:t>
        </w:r>
        <w:r w:rsidR="00E717C7" w:rsidRPr="00877869">
          <w:rPr>
            <w:rStyle w:val="Hyperlink"/>
            <w:color w:val="000000" w:themeColor="text1"/>
          </w:rPr>
          <w:t>climate change resiliency</w:t>
        </w:r>
      </w:hyperlink>
      <w:r w:rsidR="00DA1B85" w:rsidRPr="00877869">
        <w:rPr>
          <w:color w:val="000000" w:themeColor="text1"/>
        </w:rPr>
        <w:t xml:space="preserve"> </w:t>
      </w:r>
      <w:r w:rsidR="00E717C7" w:rsidRPr="00877869">
        <w:rPr>
          <w:color w:val="000000" w:themeColor="text1"/>
        </w:rPr>
        <w:tab/>
      </w:r>
    </w:p>
    <w:p w14:paraId="77FD89D5" w14:textId="52186337" w:rsidR="002A7E00" w:rsidRPr="00877869" w:rsidRDefault="002A7E00" w:rsidP="00E454EB">
      <w:pPr>
        <w:pStyle w:val="Heading3"/>
        <w:spacing w:before="0" w:line="240" w:lineRule="auto"/>
        <w:rPr>
          <w:rFonts w:ascii="Segoe UI" w:hAnsi="Segoe UI" w:cs="Segoe UI"/>
          <w:b/>
          <w:bCs/>
          <w:sz w:val="23"/>
          <w:szCs w:val="23"/>
        </w:rPr>
      </w:pPr>
      <w:bookmarkStart w:id="891" w:name="_Toc155260158"/>
      <w:bookmarkStart w:id="892" w:name="_Toc155266287"/>
      <w:r w:rsidRPr="00877869">
        <w:rPr>
          <w:rFonts w:ascii="Segoe UI" w:hAnsi="Segoe UI" w:cs="Segoe UI"/>
          <w:b/>
          <w:bCs/>
          <w:sz w:val="23"/>
          <w:szCs w:val="23"/>
        </w:rPr>
        <w:t>colorado</w:t>
      </w:r>
      <w:bookmarkEnd w:id="891"/>
      <w:bookmarkEnd w:id="892"/>
    </w:p>
    <w:p w14:paraId="199FAA86" w14:textId="32B795C1" w:rsidR="00D725CF" w:rsidRPr="00877869" w:rsidRDefault="00C12F0C" w:rsidP="00E454EB">
      <w:pPr>
        <w:pStyle w:val="BodyBullets"/>
        <w:spacing w:after="0"/>
        <w:rPr>
          <w:color w:val="000000" w:themeColor="text1"/>
        </w:rPr>
      </w:pPr>
      <w:hyperlink r:id="rId338" w:history="1">
        <w:r w:rsidR="0061630A" w:rsidRPr="00877869">
          <w:rPr>
            <w:rStyle w:val="Hyperlink"/>
            <w:color w:val="000000" w:themeColor="text1"/>
            <w:u w:val="none"/>
          </w:rPr>
          <w:t xml:space="preserve">Governor Polis Announces </w:t>
        </w:r>
        <w:r w:rsidR="0061630A" w:rsidRPr="00877869">
          <w:rPr>
            <w:rStyle w:val="Hyperlink"/>
            <w:color w:val="000000" w:themeColor="text1"/>
          </w:rPr>
          <w:t>Technical Assistance Program</w:t>
        </w:r>
        <w:r w:rsidR="0061630A" w:rsidRPr="00877869">
          <w:rPr>
            <w:rStyle w:val="Hyperlink"/>
            <w:color w:val="000000" w:themeColor="text1"/>
            <w:u w:val="none"/>
          </w:rPr>
          <w:t xml:space="preserve"> for Local Governments, Tribes, and Special Districts</w:t>
        </w:r>
      </w:hyperlink>
    </w:p>
    <w:p w14:paraId="0EBDE548" w14:textId="7B1617E5" w:rsidR="00D725CF" w:rsidRPr="00877869" w:rsidRDefault="00C12F0C" w:rsidP="00E454EB">
      <w:pPr>
        <w:pStyle w:val="BodyBullets"/>
        <w:spacing w:after="0"/>
        <w:rPr>
          <w:color w:val="000000" w:themeColor="text1"/>
        </w:rPr>
      </w:pPr>
      <w:hyperlink r:id="rId339" w:history="1">
        <w:r w:rsidR="00D725CF" w:rsidRPr="00877869">
          <w:rPr>
            <w:rStyle w:val="Hyperlink"/>
            <w:color w:val="000000" w:themeColor="text1"/>
          </w:rPr>
          <w:t>Economic Forecast</w:t>
        </w:r>
        <w:r w:rsidR="00D725CF" w:rsidRPr="00877869">
          <w:rPr>
            <w:rStyle w:val="Hyperlink"/>
            <w:color w:val="000000" w:themeColor="text1"/>
            <w:u w:val="none"/>
          </w:rPr>
          <w:t xml:space="preserve"> Shows Continued Strong Economic Growth in Colorado</w:t>
        </w:r>
      </w:hyperlink>
    </w:p>
    <w:p w14:paraId="2611C3C4" w14:textId="77777777" w:rsidR="00D725CF" w:rsidRPr="00877869" w:rsidRDefault="00C12F0C" w:rsidP="00E454EB">
      <w:pPr>
        <w:pStyle w:val="BodyBullets"/>
        <w:spacing w:after="0"/>
        <w:rPr>
          <w:color w:val="000000" w:themeColor="text1"/>
        </w:rPr>
      </w:pPr>
      <w:hyperlink r:id="rId340" w:history="1">
        <w:r w:rsidR="00D725CF" w:rsidRPr="00877869">
          <w:rPr>
            <w:rStyle w:val="Hyperlink"/>
            <w:rFonts w:eastAsia="Times New Roman"/>
            <w:color w:val="000000" w:themeColor="text1"/>
            <w:u w:val="none"/>
          </w:rPr>
          <w:t xml:space="preserve">Governor Polis Leads Five Other States in Urging the Federal Government to </w:t>
        </w:r>
        <w:r w:rsidR="00D725CF" w:rsidRPr="00877869">
          <w:rPr>
            <w:rStyle w:val="Hyperlink"/>
            <w:rFonts w:eastAsia="Times New Roman"/>
            <w:color w:val="000000" w:themeColor="text1"/>
          </w:rPr>
          <w:t>Create the Space National Guard</w:t>
        </w:r>
      </w:hyperlink>
    </w:p>
    <w:p w14:paraId="01D2C98B" w14:textId="470EEA18" w:rsidR="00B655B0" w:rsidRPr="00877869" w:rsidRDefault="00C12F0C" w:rsidP="00E454EB">
      <w:pPr>
        <w:pStyle w:val="BodyBullets"/>
        <w:spacing w:after="0"/>
        <w:rPr>
          <w:color w:val="000000" w:themeColor="text1"/>
        </w:rPr>
      </w:pPr>
      <w:hyperlink r:id="rId341" w:history="1">
        <w:r w:rsidR="002A7E00" w:rsidRPr="00877869">
          <w:rPr>
            <w:rStyle w:val="Hyperlink"/>
            <w:color w:val="000000" w:themeColor="text1"/>
          </w:rPr>
          <w:t>2024 Virtual Colorado Resiliency Summit</w:t>
        </w:r>
      </w:hyperlink>
      <w:r w:rsidR="00A4622F" w:rsidRPr="00877869">
        <w:rPr>
          <w:color w:val="000000" w:themeColor="text1"/>
        </w:rPr>
        <w:t xml:space="preserve"> </w:t>
      </w:r>
      <w:r w:rsidR="00A4622F" w:rsidRPr="00877869">
        <w:rPr>
          <w:b/>
          <w:bCs/>
          <w:color w:val="000000" w:themeColor="text1"/>
        </w:rPr>
        <w:t>January 25, 2024</w:t>
      </w:r>
      <w:r w:rsidR="00E513FC" w:rsidRPr="00877869">
        <w:rPr>
          <w:color w:val="000000" w:themeColor="text1"/>
        </w:rPr>
        <w:t>, 1:00 pm-3:30 pm MST</w:t>
      </w:r>
    </w:p>
    <w:p w14:paraId="42F46710" w14:textId="46E9E825" w:rsidR="00FC31BD" w:rsidRPr="00877869" w:rsidRDefault="007C53F8" w:rsidP="00E454EB">
      <w:pPr>
        <w:pStyle w:val="Heading3"/>
        <w:spacing w:before="0" w:line="240" w:lineRule="auto"/>
        <w:rPr>
          <w:rFonts w:ascii="Segoe UI" w:hAnsi="Segoe UI" w:cs="Segoe UI"/>
          <w:b/>
          <w:bCs/>
          <w:sz w:val="23"/>
          <w:szCs w:val="23"/>
        </w:rPr>
      </w:pPr>
      <w:bookmarkStart w:id="893" w:name="_Toc155260159"/>
      <w:bookmarkStart w:id="894" w:name="_Toc155266288"/>
      <w:bookmarkEnd w:id="885"/>
      <w:bookmarkEnd w:id="886"/>
      <w:r w:rsidRPr="00877869">
        <w:rPr>
          <w:rFonts w:ascii="Segoe UI" w:hAnsi="Segoe UI" w:cs="Segoe UI"/>
          <w:b/>
          <w:bCs/>
          <w:sz w:val="23"/>
          <w:szCs w:val="23"/>
        </w:rPr>
        <w:t>Nevada</w:t>
      </w:r>
      <w:bookmarkEnd w:id="893"/>
      <w:bookmarkEnd w:id="894"/>
    </w:p>
    <w:p w14:paraId="4165E7E9" w14:textId="4C321D7B" w:rsidR="00DA1B85" w:rsidRPr="00C041CA" w:rsidRDefault="00C12F0C" w:rsidP="00E454EB">
      <w:pPr>
        <w:pStyle w:val="BodyBullets"/>
        <w:spacing w:after="0"/>
        <w:rPr>
          <w:color w:val="000000" w:themeColor="text1"/>
        </w:rPr>
      </w:pPr>
      <w:hyperlink r:id="rId342" w:history="1"/>
      <w:r w:rsidR="00707E66" w:rsidRPr="00877869">
        <w:rPr>
          <w:color w:val="000000" w:themeColor="text1"/>
        </w:rPr>
        <w:t xml:space="preserve"> </w:t>
      </w:r>
      <w:hyperlink r:id="rId343" w:history="1">
        <w:r w:rsidR="00707E66" w:rsidRPr="00877869">
          <w:rPr>
            <w:rStyle w:val="Hyperlink"/>
            <w:color w:val="000000" w:themeColor="text1"/>
            <w:u w:val="none"/>
          </w:rPr>
          <w:t xml:space="preserve">Governor Lombardo Announces </w:t>
        </w:r>
        <w:r w:rsidR="00707E66" w:rsidRPr="00877869">
          <w:rPr>
            <w:rStyle w:val="Hyperlink"/>
            <w:color w:val="000000" w:themeColor="text1"/>
          </w:rPr>
          <w:t>Chief of Staff Transition</w:t>
        </w:r>
      </w:hyperlink>
    </w:p>
    <w:p w14:paraId="4332527E" w14:textId="693CEAB6" w:rsidR="00FC31BD" w:rsidRPr="00877869" w:rsidRDefault="007C53F8" w:rsidP="00E454EB">
      <w:pPr>
        <w:pStyle w:val="Heading3"/>
        <w:spacing w:before="0" w:line="240" w:lineRule="auto"/>
        <w:rPr>
          <w:rFonts w:ascii="Segoe UI" w:hAnsi="Segoe UI" w:cs="Segoe UI"/>
          <w:b/>
          <w:bCs/>
          <w:sz w:val="23"/>
          <w:szCs w:val="23"/>
        </w:rPr>
      </w:pPr>
      <w:bookmarkStart w:id="895" w:name="_Toc155260160"/>
      <w:bookmarkStart w:id="896" w:name="_Toc155266289"/>
      <w:r w:rsidRPr="00877869">
        <w:rPr>
          <w:rFonts w:ascii="Segoe UI" w:hAnsi="Segoe UI" w:cs="Segoe UI"/>
          <w:b/>
          <w:bCs/>
          <w:sz w:val="23"/>
          <w:szCs w:val="23"/>
        </w:rPr>
        <w:t>New Mexico</w:t>
      </w:r>
      <w:bookmarkEnd w:id="895"/>
      <w:bookmarkEnd w:id="896"/>
    </w:p>
    <w:p w14:paraId="7C93762D" w14:textId="3D9FA36E" w:rsidR="00FC31BD" w:rsidRPr="00877869" w:rsidRDefault="00C12F0C" w:rsidP="00E454EB">
      <w:pPr>
        <w:pStyle w:val="BodyBullets"/>
        <w:spacing w:after="0"/>
        <w:rPr>
          <w:color w:val="000000" w:themeColor="text1"/>
        </w:rPr>
      </w:pPr>
      <w:hyperlink r:id="rId344" w:history="1">
        <w:r w:rsidR="000575D9" w:rsidRPr="00877869">
          <w:rPr>
            <w:rStyle w:val="Hyperlink"/>
            <w:color w:val="000000" w:themeColor="text1"/>
            <w:u w:val="none"/>
          </w:rPr>
          <w:t xml:space="preserve">Governor names </w:t>
        </w:r>
        <w:r w:rsidR="000575D9" w:rsidRPr="00877869">
          <w:rPr>
            <w:rStyle w:val="Hyperlink"/>
            <w:color w:val="000000" w:themeColor="text1"/>
          </w:rPr>
          <w:t>Josett D. Monette</w:t>
        </w:r>
        <w:r w:rsidR="000575D9" w:rsidRPr="00877869">
          <w:rPr>
            <w:rStyle w:val="Hyperlink"/>
            <w:color w:val="000000" w:themeColor="text1"/>
            <w:u w:val="none"/>
          </w:rPr>
          <w:t xml:space="preserve"> as new Indian Affairs Department secretary – </w:t>
        </w:r>
        <w:r w:rsidR="000575D9" w:rsidRPr="00877869">
          <w:rPr>
            <w:rStyle w:val="Hyperlink"/>
            <w:color w:val="000000" w:themeColor="text1"/>
          </w:rPr>
          <w:t>James R. Mountain</w:t>
        </w:r>
        <w:r w:rsidR="000575D9" w:rsidRPr="00877869">
          <w:rPr>
            <w:rStyle w:val="Hyperlink"/>
            <w:color w:val="000000" w:themeColor="text1"/>
            <w:u w:val="none"/>
          </w:rPr>
          <w:t xml:space="preserve"> to serve as senior policy advisor to the governor</w:t>
        </w:r>
      </w:hyperlink>
      <w:hyperlink r:id="rId345" w:history="1"/>
      <w:r w:rsidR="000575D9" w:rsidRPr="00877869">
        <w:rPr>
          <w:color w:val="000000" w:themeColor="text1"/>
        </w:rPr>
        <w:t xml:space="preserve"> </w:t>
      </w:r>
    </w:p>
    <w:p w14:paraId="030290AC" w14:textId="77777777" w:rsidR="00030F20" w:rsidRPr="00877869" w:rsidRDefault="00030F20" w:rsidP="00E454EB">
      <w:pPr>
        <w:pStyle w:val="Heading3"/>
        <w:spacing w:before="0" w:line="240" w:lineRule="auto"/>
        <w:rPr>
          <w:rFonts w:ascii="Segoe UI" w:hAnsi="Segoe UI" w:cs="Segoe UI"/>
          <w:b/>
          <w:bCs/>
          <w:sz w:val="23"/>
          <w:szCs w:val="23"/>
        </w:rPr>
      </w:pPr>
      <w:bookmarkStart w:id="897" w:name="_Toc149916468"/>
      <w:bookmarkStart w:id="898" w:name="_Toc149922585"/>
      <w:bookmarkStart w:id="899" w:name="_Toc152563742"/>
      <w:bookmarkStart w:id="900" w:name="_Toc155260161"/>
      <w:bookmarkStart w:id="901" w:name="_Toc155266290"/>
      <w:r w:rsidRPr="00877869">
        <w:rPr>
          <w:rFonts w:ascii="Segoe UI" w:hAnsi="Segoe UI" w:cs="Segoe UI"/>
          <w:b/>
          <w:bCs/>
          <w:sz w:val="23"/>
          <w:szCs w:val="23"/>
        </w:rPr>
        <w:t>WGA</w:t>
      </w:r>
      <w:bookmarkEnd w:id="897"/>
      <w:bookmarkEnd w:id="898"/>
      <w:bookmarkEnd w:id="899"/>
      <w:bookmarkEnd w:id="900"/>
      <w:bookmarkEnd w:id="901"/>
    </w:p>
    <w:p w14:paraId="0643405E" w14:textId="62C5E5A3" w:rsidR="00865FCF" w:rsidRPr="00877869" w:rsidRDefault="00C12F0C" w:rsidP="00E454EB">
      <w:pPr>
        <w:pStyle w:val="BodyBullets"/>
        <w:spacing w:after="0"/>
        <w:rPr>
          <w:color w:val="000000" w:themeColor="text1"/>
        </w:rPr>
      </w:pPr>
      <w:hyperlink r:id="rId346" w:tgtFrame="_blank" w:history="1">
        <w:r w:rsidR="008B02D7" w:rsidRPr="00877869">
          <w:rPr>
            <w:rStyle w:val="Hyperlink"/>
            <w:color w:val="000000" w:themeColor="text1"/>
            <w:u w:val="none"/>
          </w:rPr>
          <w:t xml:space="preserve">Check out the highlight </w:t>
        </w:r>
        <w:r w:rsidR="008B02D7" w:rsidRPr="00877869">
          <w:rPr>
            <w:rStyle w:val="Hyperlink"/>
            <w:color w:val="000000" w:themeColor="text1"/>
          </w:rPr>
          <w:t>video</w:t>
        </w:r>
        <w:r w:rsidR="008B02D7" w:rsidRPr="00877869">
          <w:rPr>
            <w:rStyle w:val="Hyperlink"/>
            <w:color w:val="000000" w:themeColor="text1"/>
            <w:u w:val="none"/>
          </w:rPr>
          <w:t xml:space="preserve"> from WGA's 2023 Winter Meeting in Jackson Hole</w:t>
        </w:r>
      </w:hyperlink>
    </w:p>
    <w:p w14:paraId="764E22DC" w14:textId="52AEFC02" w:rsidR="00EE2AE0" w:rsidRPr="00877869" w:rsidRDefault="00C12F0C" w:rsidP="00E454EB">
      <w:pPr>
        <w:pStyle w:val="BodyBullets"/>
        <w:spacing w:after="0"/>
        <w:rPr>
          <w:color w:val="000000" w:themeColor="text1"/>
        </w:rPr>
      </w:pPr>
      <w:hyperlink r:id="rId347" w:tgtFrame="_blank" w:history="1">
        <w:r w:rsidR="00EE2AE0" w:rsidRPr="00877869">
          <w:rPr>
            <w:rStyle w:val="Hyperlink"/>
            <w:color w:val="000000" w:themeColor="text1"/>
          </w:rPr>
          <w:t>2024 Western Governors' Leadership Institute</w:t>
        </w:r>
      </w:hyperlink>
      <w:r w:rsidR="00F358DF" w:rsidRPr="00877869">
        <w:rPr>
          <w:color w:val="000000" w:themeColor="text1"/>
        </w:rPr>
        <w:t xml:space="preserve">. </w:t>
      </w:r>
      <w:r w:rsidR="00BA0655" w:rsidRPr="00877869">
        <w:rPr>
          <w:color w:val="000000" w:themeColor="text1"/>
        </w:rPr>
        <w:t>Applications are due by </w:t>
      </w:r>
      <w:r w:rsidR="00BA0655" w:rsidRPr="00877869">
        <w:rPr>
          <w:b/>
          <w:bCs/>
          <w:color w:val="000000" w:themeColor="text1"/>
        </w:rPr>
        <w:t>February 16.</w:t>
      </w:r>
    </w:p>
    <w:sectPr w:rsidR="00EE2AE0" w:rsidRPr="00877869" w:rsidSect="00A80B39">
      <w:footerReference w:type="even" r:id="rId348"/>
      <w:footerReference w:type="default" r:id="rId349"/>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7FC6" w14:textId="77777777" w:rsidR="00A80B39" w:rsidRDefault="00A80B39">
      <w:pPr>
        <w:spacing w:after="0" w:line="240" w:lineRule="auto"/>
      </w:pPr>
      <w:r>
        <w:separator/>
      </w:r>
    </w:p>
  </w:endnote>
  <w:endnote w:type="continuationSeparator" w:id="0">
    <w:p w14:paraId="02D665A8" w14:textId="77777777" w:rsidR="00A80B39" w:rsidRDefault="00A8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HGMinchoB">
    <w:altName w:val="Yu Gothic"/>
    <w:charset w:val="80"/>
    <w:family w:val="roman"/>
    <w:pitch w:val="default"/>
  </w:font>
  <w:font w:name="Arial Nova Light">
    <w:charset w:val="00"/>
    <w:family w:val="swiss"/>
    <w:pitch w:val="variable"/>
    <w:sig w:usb0="0000028F" w:usb1="00000002"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741791"/>
      <w:docPartObj>
        <w:docPartGallery w:val="Page Numbers (Bottom of Page)"/>
        <w:docPartUnique/>
      </w:docPartObj>
    </w:sdtPr>
    <w:sdtEndPr>
      <w:rPr>
        <w:rStyle w:val="PageNumber"/>
      </w:rPr>
    </w:sdtEndPr>
    <w:sdtContent>
      <w:p w14:paraId="72C59558" w14:textId="6311A52D" w:rsidR="00334C07" w:rsidRDefault="00334C07" w:rsidP="008F0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2ACB49" w14:textId="77777777" w:rsidR="00334C07" w:rsidRDefault="00334C07" w:rsidP="0033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2842761"/>
      <w:docPartObj>
        <w:docPartGallery w:val="Page Numbers (Bottom of Page)"/>
        <w:docPartUnique/>
      </w:docPartObj>
    </w:sdtPr>
    <w:sdtEndPr>
      <w:rPr>
        <w:rStyle w:val="PageNumber"/>
        <w:rFonts w:ascii="Segoe UI" w:hAnsi="Segoe UI" w:cs="Segoe UI"/>
      </w:rPr>
    </w:sdtEndPr>
    <w:sdtContent>
      <w:p w14:paraId="12FF79C3" w14:textId="39428D01" w:rsidR="00334C07" w:rsidRPr="00334C07" w:rsidRDefault="00334C07" w:rsidP="008F0778">
        <w:pPr>
          <w:pStyle w:val="Footer"/>
          <w:framePr w:wrap="none" w:vAnchor="text" w:hAnchor="margin" w:xAlign="right" w:y="1"/>
          <w:rPr>
            <w:rStyle w:val="PageNumber"/>
            <w:rFonts w:ascii="Segoe UI" w:hAnsi="Segoe UI" w:cs="Segoe UI"/>
          </w:rPr>
        </w:pPr>
        <w:r w:rsidRPr="00334C07">
          <w:rPr>
            <w:rStyle w:val="PageNumber"/>
            <w:rFonts w:ascii="Segoe UI" w:hAnsi="Segoe UI" w:cs="Segoe UI"/>
          </w:rPr>
          <w:fldChar w:fldCharType="begin"/>
        </w:r>
        <w:r w:rsidRPr="00334C07">
          <w:rPr>
            <w:rStyle w:val="PageNumber"/>
            <w:rFonts w:ascii="Segoe UI" w:hAnsi="Segoe UI" w:cs="Segoe UI"/>
          </w:rPr>
          <w:instrText xml:space="preserve"> PAGE </w:instrText>
        </w:r>
        <w:r w:rsidRPr="00334C07">
          <w:rPr>
            <w:rStyle w:val="PageNumber"/>
            <w:rFonts w:ascii="Segoe UI" w:hAnsi="Segoe UI" w:cs="Segoe UI"/>
          </w:rPr>
          <w:fldChar w:fldCharType="separate"/>
        </w:r>
        <w:r w:rsidRPr="00334C07">
          <w:rPr>
            <w:rStyle w:val="PageNumber"/>
            <w:rFonts w:ascii="Segoe UI" w:hAnsi="Segoe UI" w:cs="Segoe UI"/>
            <w:noProof/>
          </w:rPr>
          <w:t>1</w:t>
        </w:r>
        <w:r w:rsidRPr="00334C07">
          <w:rPr>
            <w:rStyle w:val="PageNumber"/>
            <w:rFonts w:ascii="Segoe UI" w:hAnsi="Segoe UI" w:cs="Segoe UI"/>
          </w:rPr>
          <w:fldChar w:fldCharType="end"/>
        </w:r>
      </w:p>
    </w:sdtContent>
  </w:sdt>
  <w:p w14:paraId="644DAD55" w14:textId="77777777" w:rsidR="00334C07" w:rsidRDefault="00334C07" w:rsidP="00334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E488" w14:textId="77777777" w:rsidR="00A80B39" w:rsidRDefault="00A80B39">
      <w:pPr>
        <w:spacing w:after="0" w:line="240" w:lineRule="auto"/>
      </w:pPr>
      <w:r>
        <w:separator/>
      </w:r>
    </w:p>
  </w:footnote>
  <w:footnote w:type="continuationSeparator" w:id="0">
    <w:p w14:paraId="27807436" w14:textId="77777777" w:rsidR="00A80B39" w:rsidRDefault="00A80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B90"/>
    <w:multiLevelType w:val="hybridMultilevel"/>
    <w:tmpl w:val="21841A32"/>
    <w:lvl w:ilvl="0" w:tplc="353C8E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22CA0"/>
    <w:multiLevelType w:val="hybridMultilevel"/>
    <w:tmpl w:val="F33617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33912"/>
    <w:multiLevelType w:val="multilevel"/>
    <w:tmpl w:val="1F4889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A3C22"/>
    <w:multiLevelType w:val="multilevel"/>
    <w:tmpl w:val="9ED27F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B4407"/>
    <w:multiLevelType w:val="multilevel"/>
    <w:tmpl w:val="03EE1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F3EBC"/>
    <w:multiLevelType w:val="multilevel"/>
    <w:tmpl w:val="A9EA1B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43A7D"/>
    <w:multiLevelType w:val="multilevel"/>
    <w:tmpl w:val="FB56B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34446"/>
    <w:multiLevelType w:val="multilevel"/>
    <w:tmpl w:val="FC40B4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26F6B"/>
    <w:multiLevelType w:val="hybridMultilevel"/>
    <w:tmpl w:val="46F24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913BE1"/>
    <w:multiLevelType w:val="hybridMultilevel"/>
    <w:tmpl w:val="E66E9514"/>
    <w:lvl w:ilvl="0" w:tplc="9DECF0FE">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F41ABD"/>
    <w:multiLevelType w:val="hybridMultilevel"/>
    <w:tmpl w:val="8FDEA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B777C"/>
    <w:multiLevelType w:val="multilevel"/>
    <w:tmpl w:val="733AE51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1400C"/>
    <w:multiLevelType w:val="multilevel"/>
    <w:tmpl w:val="7DB653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402C9C"/>
    <w:multiLevelType w:val="multilevel"/>
    <w:tmpl w:val="4426D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A75F3"/>
    <w:multiLevelType w:val="hybridMultilevel"/>
    <w:tmpl w:val="9118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5E1A30"/>
    <w:multiLevelType w:val="hybridMultilevel"/>
    <w:tmpl w:val="C97882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EE3972"/>
    <w:multiLevelType w:val="hybridMultilevel"/>
    <w:tmpl w:val="6D2A3BC8"/>
    <w:lvl w:ilvl="0" w:tplc="6D9EA288">
      <w:start w:val="1"/>
      <w:numFmt w:val="bullet"/>
      <w:pStyle w:val="BodyBullets"/>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BD43BF"/>
    <w:multiLevelType w:val="multilevel"/>
    <w:tmpl w:val="96084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42565520">
    <w:abstractNumId w:val="16"/>
  </w:num>
  <w:num w:numId="2" w16cid:durableId="1648195531">
    <w:abstractNumId w:val="0"/>
  </w:num>
  <w:num w:numId="3" w16cid:durableId="616527535">
    <w:abstractNumId w:val="14"/>
  </w:num>
  <w:num w:numId="4" w16cid:durableId="2082285703">
    <w:abstractNumId w:val="12"/>
  </w:num>
  <w:num w:numId="5" w16cid:durableId="260112742">
    <w:abstractNumId w:val="8"/>
  </w:num>
  <w:num w:numId="6" w16cid:durableId="1430009152">
    <w:abstractNumId w:val="1"/>
  </w:num>
  <w:num w:numId="7" w16cid:durableId="473641895">
    <w:abstractNumId w:val="16"/>
  </w:num>
  <w:num w:numId="8" w16cid:durableId="16396417">
    <w:abstractNumId w:val="16"/>
  </w:num>
  <w:num w:numId="9" w16cid:durableId="498620922">
    <w:abstractNumId w:val="16"/>
  </w:num>
  <w:num w:numId="10" w16cid:durableId="582569589">
    <w:abstractNumId w:val="16"/>
  </w:num>
  <w:num w:numId="11" w16cid:durableId="1095905760">
    <w:abstractNumId w:val="16"/>
  </w:num>
  <w:num w:numId="12" w16cid:durableId="635187150">
    <w:abstractNumId w:val="16"/>
  </w:num>
  <w:num w:numId="13" w16cid:durableId="1704591819">
    <w:abstractNumId w:val="16"/>
  </w:num>
  <w:num w:numId="14" w16cid:durableId="302464252">
    <w:abstractNumId w:val="16"/>
  </w:num>
  <w:num w:numId="15" w16cid:durableId="991566930">
    <w:abstractNumId w:val="16"/>
  </w:num>
  <w:num w:numId="16" w16cid:durableId="1392534840">
    <w:abstractNumId w:val="16"/>
  </w:num>
  <w:num w:numId="17" w16cid:durableId="842471330">
    <w:abstractNumId w:val="16"/>
  </w:num>
  <w:num w:numId="18" w16cid:durableId="1260942863">
    <w:abstractNumId w:val="17"/>
  </w:num>
  <w:num w:numId="19" w16cid:durableId="962927241">
    <w:abstractNumId w:val="16"/>
  </w:num>
  <w:num w:numId="20" w16cid:durableId="339622288">
    <w:abstractNumId w:val="16"/>
  </w:num>
  <w:num w:numId="21" w16cid:durableId="855996241">
    <w:abstractNumId w:val="16"/>
  </w:num>
  <w:num w:numId="22" w16cid:durableId="992757310">
    <w:abstractNumId w:val="13"/>
  </w:num>
  <w:num w:numId="23" w16cid:durableId="261111721">
    <w:abstractNumId w:val="15"/>
  </w:num>
  <w:num w:numId="24" w16cid:durableId="710613776">
    <w:abstractNumId w:val="6"/>
  </w:num>
  <w:num w:numId="25" w16cid:durableId="2138989633">
    <w:abstractNumId w:val="4"/>
  </w:num>
  <w:num w:numId="26" w16cid:durableId="1855534199">
    <w:abstractNumId w:val="16"/>
  </w:num>
  <w:num w:numId="27" w16cid:durableId="163710791">
    <w:abstractNumId w:val="10"/>
  </w:num>
  <w:num w:numId="28" w16cid:durableId="146895347">
    <w:abstractNumId w:val="9"/>
  </w:num>
  <w:num w:numId="29" w16cid:durableId="646514621">
    <w:abstractNumId w:val="2"/>
  </w:num>
  <w:num w:numId="30" w16cid:durableId="282276367">
    <w:abstractNumId w:val="11"/>
  </w:num>
  <w:num w:numId="31" w16cid:durableId="1928073595">
    <w:abstractNumId w:val="5"/>
  </w:num>
  <w:num w:numId="32" w16cid:durableId="719596224">
    <w:abstractNumId w:val="3"/>
  </w:num>
  <w:num w:numId="33" w16cid:durableId="183075353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78"/>
    <w:rsid w:val="0000087D"/>
    <w:rsid w:val="00001815"/>
    <w:rsid w:val="00001CCE"/>
    <w:rsid w:val="0000215A"/>
    <w:rsid w:val="00003535"/>
    <w:rsid w:val="00003654"/>
    <w:rsid w:val="00005B69"/>
    <w:rsid w:val="000071F1"/>
    <w:rsid w:val="000077C1"/>
    <w:rsid w:val="00010341"/>
    <w:rsid w:val="00010E37"/>
    <w:rsid w:val="000112B8"/>
    <w:rsid w:val="000124EC"/>
    <w:rsid w:val="0001329A"/>
    <w:rsid w:val="00013A9F"/>
    <w:rsid w:val="000151FC"/>
    <w:rsid w:val="00015546"/>
    <w:rsid w:val="00015DD0"/>
    <w:rsid w:val="0001644F"/>
    <w:rsid w:val="0001656B"/>
    <w:rsid w:val="00017459"/>
    <w:rsid w:val="000178A9"/>
    <w:rsid w:val="000201B8"/>
    <w:rsid w:val="00020586"/>
    <w:rsid w:val="00021482"/>
    <w:rsid w:val="000215E3"/>
    <w:rsid w:val="000217D3"/>
    <w:rsid w:val="0002286A"/>
    <w:rsid w:val="000229B2"/>
    <w:rsid w:val="00022B84"/>
    <w:rsid w:val="00023100"/>
    <w:rsid w:val="00023236"/>
    <w:rsid w:val="000236EB"/>
    <w:rsid w:val="000255BF"/>
    <w:rsid w:val="00025BA8"/>
    <w:rsid w:val="00025FA1"/>
    <w:rsid w:val="00027115"/>
    <w:rsid w:val="000274DD"/>
    <w:rsid w:val="00027573"/>
    <w:rsid w:val="0002784B"/>
    <w:rsid w:val="00030742"/>
    <w:rsid w:val="000308F3"/>
    <w:rsid w:val="00030F20"/>
    <w:rsid w:val="00031FFE"/>
    <w:rsid w:val="00032368"/>
    <w:rsid w:val="00032870"/>
    <w:rsid w:val="00032BA1"/>
    <w:rsid w:val="00032CE2"/>
    <w:rsid w:val="0003301D"/>
    <w:rsid w:val="00033103"/>
    <w:rsid w:val="00033AAF"/>
    <w:rsid w:val="0003462F"/>
    <w:rsid w:val="00034B5E"/>
    <w:rsid w:val="00035212"/>
    <w:rsid w:val="00035F44"/>
    <w:rsid w:val="000363AB"/>
    <w:rsid w:val="00040AFE"/>
    <w:rsid w:val="00040B43"/>
    <w:rsid w:val="000414F1"/>
    <w:rsid w:val="000415C1"/>
    <w:rsid w:val="000416A9"/>
    <w:rsid w:val="000416BB"/>
    <w:rsid w:val="00041D8A"/>
    <w:rsid w:val="000426F9"/>
    <w:rsid w:val="00042BAF"/>
    <w:rsid w:val="00042EDB"/>
    <w:rsid w:val="00042FF8"/>
    <w:rsid w:val="00044A38"/>
    <w:rsid w:val="00044D9D"/>
    <w:rsid w:val="0004542E"/>
    <w:rsid w:val="00045A21"/>
    <w:rsid w:val="00045E72"/>
    <w:rsid w:val="0004656A"/>
    <w:rsid w:val="00046B9E"/>
    <w:rsid w:val="00047CCD"/>
    <w:rsid w:val="000501B8"/>
    <w:rsid w:val="000511E6"/>
    <w:rsid w:val="0005163B"/>
    <w:rsid w:val="00051E57"/>
    <w:rsid w:val="00052EF1"/>
    <w:rsid w:val="00053800"/>
    <w:rsid w:val="00053EC0"/>
    <w:rsid w:val="00053EC5"/>
    <w:rsid w:val="000549DF"/>
    <w:rsid w:val="00055068"/>
    <w:rsid w:val="0005617A"/>
    <w:rsid w:val="00056AE8"/>
    <w:rsid w:val="000575D9"/>
    <w:rsid w:val="00057666"/>
    <w:rsid w:val="00057688"/>
    <w:rsid w:val="00057734"/>
    <w:rsid w:val="00057790"/>
    <w:rsid w:val="00060847"/>
    <w:rsid w:val="000623C0"/>
    <w:rsid w:val="00062749"/>
    <w:rsid w:val="00062F0C"/>
    <w:rsid w:val="00063007"/>
    <w:rsid w:val="00063985"/>
    <w:rsid w:val="0006552C"/>
    <w:rsid w:val="00065776"/>
    <w:rsid w:val="00065E26"/>
    <w:rsid w:val="0006618F"/>
    <w:rsid w:val="0006693E"/>
    <w:rsid w:val="00066CE9"/>
    <w:rsid w:val="00067132"/>
    <w:rsid w:val="00067B96"/>
    <w:rsid w:val="00067B9D"/>
    <w:rsid w:val="00067FFD"/>
    <w:rsid w:val="0007031D"/>
    <w:rsid w:val="0007131B"/>
    <w:rsid w:val="0007134E"/>
    <w:rsid w:val="00071441"/>
    <w:rsid w:val="00071539"/>
    <w:rsid w:val="00071777"/>
    <w:rsid w:val="00071FB0"/>
    <w:rsid w:val="00072CFF"/>
    <w:rsid w:val="000732D2"/>
    <w:rsid w:val="00073320"/>
    <w:rsid w:val="0007337C"/>
    <w:rsid w:val="000734D6"/>
    <w:rsid w:val="00074955"/>
    <w:rsid w:val="00074C21"/>
    <w:rsid w:val="00076F38"/>
    <w:rsid w:val="00076FDC"/>
    <w:rsid w:val="0007752E"/>
    <w:rsid w:val="00080106"/>
    <w:rsid w:val="000801ED"/>
    <w:rsid w:val="000813D3"/>
    <w:rsid w:val="000828C1"/>
    <w:rsid w:val="00082A51"/>
    <w:rsid w:val="00083690"/>
    <w:rsid w:val="00083829"/>
    <w:rsid w:val="00083AEB"/>
    <w:rsid w:val="00083B39"/>
    <w:rsid w:val="00083D21"/>
    <w:rsid w:val="000843C6"/>
    <w:rsid w:val="000850D8"/>
    <w:rsid w:val="00086EBF"/>
    <w:rsid w:val="00087656"/>
    <w:rsid w:val="00087CB4"/>
    <w:rsid w:val="0009008D"/>
    <w:rsid w:val="00090171"/>
    <w:rsid w:val="0009089A"/>
    <w:rsid w:val="000918A2"/>
    <w:rsid w:val="00091A14"/>
    <w:rsid w:val="0009221B"/>
    <w:rsid w:val="00092556"/>
    <w:rsid w:val="000932A2"/>
    <w:rsid w:val="00093C77"/>
    <w:rsid w:val="000944A1"/>
    <w:rsid w:val="00094956"/>
    <w:rsid w:val="00094C3F"/>
    <w:rsid w:val="0009659E"/>
    <w:rsid w:val="00096EB3"/>
    <w:rsid w:val="000972A9"/>
    <w:rsid w:val="00097AC8"/>
    <w:rsid w:val="00097E3E"/>
    <w:rsid w:val="000A072D"/>
    <w:rsid w:val="000A17BE"/>
    <w:rsid w:val="000A2821"/>
    <w:rsid w:val="000A2F70"/>
    <w:rsid w:val="000A4310"/>
    <w:rsid w:val="000A5681"/>
    <w:rsid w:val="000A6B09"/>
    <w:rsid w:val="000B0F81"/>
    <w:rsid w:val="000B1370"/>
    <w:rsid w:val="000B18A0"/>
    <w:rsid w:val="000B26F5"/>
    <w:rsid w:val="000B3142"/>
    <w:rsid w:val="000B3182"/>
    <w:rsid w:val="000B3E07"/>
    <w:rsid w:val="000B4B97"/>
    <w:rsid w:val="000B4E04"/>
    <w:rsid w:val="000B4FC0"/>
    <w:rsid w:val="000B5C89"/>
    <w:rsid w:val="000B6465"/>
    <w:rsid w:val="000B6829"/>
    <w:rsid w:val="000B6C99"/>
    <w:rsid w:val="000C0BC5"/>
    <w:rsid w:val="000C1029"/>
    <w:rsid w:val="000C1069"/>
    <w:rsid w:val="000C1329"/>
    <w:rsid w:val="000C1951"/>
    <w:rsid w:val="000C21BF"/>
    <w:rsid w:val="000C2D23"/>
    <w:rsid w:val="000C4445"/>
    <w:rsid w:val="000C4488"/>
    <w:rsid w:val="000C5808"/>
    <w:rsid w:val="000C5EC2"/>
    <w:rsid w:val="000C6196"/>
    <w:rsid w:val="000C639A"/>
    <w:rsid w:val="000C682D"/>
    <w:rsid w:val="000C7180"/>
    <w:rsid w:val="000C7A73"/>
    <w:rsid w:val="000D0114"/>
    <w:rsid w:val="000D0802"/>
    <w:rsid w:val="000D0B8D"/>
    <w:rsid w:val="000D1AE7"/>
    <w:rsid w:val="000D1AF8"/>
    <w:rsid w:val="000D1C9E"/>
    <w:rsid w:val="000D210B"/>
    <w:rsid w:val="000D2C2D"/>
    <w:rsid w:val="000D467C"/>
    <w:rsid w:val="000D5772"/>
    <w:rsid w:val="000D5A39"/>
    <w:rsid w:val="000D6089"/>
    <w:rsid w:val="000D7741"/>
    <w:rsid w:val="000E000B"/>
    <w:rsid w:val="000E07BE"/>
    <w:rsid w:val="000E1449"/>
    <w:rsid w:val="000E1728"/>
    <w:rsid w:val="000E2437"/>
    <w:rsid w:val="000E24FC"/>
    <w:rsid w:val="000E3049"/>
    <w:rsid w:val="000E3AD1"/>
    <w:rsid w:val="000E3DF5"/>
    <w:rsid w:val="000E4E83"/>
    <w:rsid w:val="000E52F6"/>
    <w:rsid w:val="000E55AA"/>
    <w:rsid w:val="000E58C0"/>
    <w:rsid w:val="000E6537"/>
    <w:rsid w:val="000E70ED"/>
    <w:rsid w:val="000E7B24"/>
    <w:rsid w:val="000F0FE2"/>
    <w:rsid w:val="000F1BE0"/>
    <w:rsid w:val="000F1F41"/>
    <w:rsid w:val="000F1FB1"/>
    <w:rsid w:val="000F2282"/>
    <w:rsid w:val="000F42D4"/>
    <w:rsid w:val="000F57C6"/>
    <w:rsid w:val="000F5B97"/>
    <w:rsid w:val="000F5C35"/>
    <w:rsid w:val="000F5DC2"/>
    <w:rsid w:val="000F6F91"/>
    <w:rsid w:val="000F7258"/>
    <w:rsid w:val="0010092E"/>
    <w:rsid w:val="00100AA7"/>
    <w:rsid w:val="00100DC9"/>
    <w:rsid w:val="00101556"/>
    <w:rsid w:val="00101DB4"/>
    <w:rsid w:val="00102CC5"/>
    <w:rsid w:val="00102FAE"/>
    <w:rsid w:val="00104672"/>
    <w:rsid w:val="001068F6"/>
    <w:rsid w:val="00107342"/>
    <w:rsid w:val="001077A2"/>
    <w:rsid w:val="00107CD9"/>
    <w:rsid w:val="0011079A"/>
    <w:rsid w:val="00110B24"/>
    <w:rsid w:val="00111205"/>
    <w:rsid w:val="00112072"/>
    <w:rsid w:val="00112287"/>
    <w:rsid w:val="00112C18"/>
    <w:rsid w:val="0011306B"/>
    <w:rsid w:val="0011385C"/>
    <w:rsid w:val="00113D1A"/>
    <w:rsid w:val="00114477"/>
    <w:rsid w:val="0011467D"/>
    <w:rsid w:val="00115E9D"/>
    <w:rsid w:val="00116047"/>
    <w:rsid w:val="001162AD"/>
    <w:rsid w:val="00121358"/>
    <w:rsid w:val="00121918"/>
    <w:rsid w:val="0012193E"/>
    <w:rsid w:val="0012240B"/>
    <w:rsid w:val="001228B1"/>
    <w:rsid w:val="00122ACB"/>
    <w:rsid w:val="00124482"/>
    <w:rsid w:val="0012457F"/>
    <w:rsid w:val="00124A27"/>
    <w:rsid w:val="001256F4"/>
    <w:rsid w:val="0012597D"/>
    <w:rsid w:val="00126129"/>
    <w:rsid w:val="00126B1D"/>
    <w:rsid w:val="00127CF0"/>
    <w:rsid w:val="00131487"/>
    <w:rsid w:val="00131B05"/>
    <w:rsid w:val="00131CB2"/>
    <w:rsid w:val="00131E78"/>
    <w:rsid w:val="00132304"/>
    <w:rsid w:val="00134161"/>
    <w:rsid w:val="0013485A"/>
    <w:rsid w:val="00134860"/>
    <w:rsid w:val="00134938"/>
    <w:rsid w:val="00135390"/>
    <w:rsid w:val="00135453"/>
    <w:rsid w:val="0013592E"/>
    <w:rsid w:val="00135A7C"/>
    <w:rsid w:val="00135E95"/>
    <w:rsid w:val="0013675F"/>
    <w:rsid w:val="00136A38"/>
    <w:rsid w:val="00136C91"/>
    <w:rsid w:val="0013737B"/>
    <w:rsid w:val="001373FD"/>
    <w:rsid w:val="001376FB"/>
    <w:rsid w:val="00140878"/>
    <w:rsid w:val="001409CF"/>
    <w:rsid w:val="00141680"/>
    <w:rsid w:val="0014257C"/>
    <w:rsid w:val="00143498"/>
    <w:rsid w:val="00143797"/>
    <w:rsid w:val="00143880"/>
    <w:rsid w:val="001446CC"/>
    <w:rsid w:val="001456F2"/>
    <w:rsid w:val="00145AA0"/>
    <w:rsid w:val="00146940"/>
    <w:rsid w:val="00146965"/>
    <w:rsid w:val="00146CA9"/>
    <w:rsid w:val="00147378"/>
    <w:rsid w:val="00147F6F"/>
    <w:rsid w:val="001509AC"/>
    <w:rsid w:val="00150A60"/>
    <w:rsid w:val="00150C69"/>
    <w:rsid w:val="00150FF7"/>
    <w:rsid w:val="00151149"/>
    <w:rsid w:val="00151D3B"/>
    <w:rsid w:val="001523AE"/>
    <w:rsid w:val="00152F17"/>
    <w:rsid w:val="00153380"/>
    <w:rsid w:val="00154616"/>
    <w:rsid w:val="0015472A"/>
    <w:rsid w:val="00154D69"/>
    <w:rsid w:val="00154EB1"/>
    <w:rsid w:val="00155353"/>
    <w:rsid w:val="00156261"/>
    <w:rsid w:val="00156511"/>
    <w:rsid w:val="00156763"/>
    <w:rsid w:val="00157B15"/>
    <w:rsid w:val="00157EEC"/>
    <w:rsid w:val="00160148"/>
    <w:rsid w:val="0016015C"/>
    <w:rsid w:val="00160185"/>
    <w:rsid w:val="00160CFE"/>
    <w:rsid w:val="00160F47"/>
    <w:rsid w:val="001611F1"/>
    <w:rsid w:val="00161419"/>
    <w:rsid w:val="00162767"/>
    <w:rsid w:val="0016596E"/>
    <w:rsid w:val="00165AFE"/>
    <w:rsid w:val="00167FA2"/>
    <w:rsid w:val="00170766"/>
    <w:rsid w:val="001709CF"/>
    <w:rsid w:val="0017119C"/>
    <w:rsid w:val="00171992"/>
    <w:rsid w:val="00171A1C"/>
    <w:rsid w:val="00171E31"/>
    <w:rsid w:val="00171FEC"/>
    <w:rsid w:val="001724C0"/>
    <w:rsid w:val="00172B24"/>
    <w:rsid w:val="0017313B"/>
    <w:rsid w:val="00173362"/>
    <w:rsid w:val="00173541"/>
    <w:rsid w:val="00173686"/>
    <w:rsid w:val="0017461D"/>
    <w:rsid w:val="001747EC"/>
    <w:rsid w:val="00174B76"/>
    <w:rsid w:val="00174D2C"/>
    <w:rsid w:val="00175282"/>
    <w:rsid w:val="00175D78"/>
    <w:rsid w:val="00176022"/>
    <w:rsid w:val="001761B0"/>
    <w:rsid w:val="001769BE"/>
    <w:rsid w:val="00176D1B"/>
    <w:rsid w:val="00177371"/>
    <w:rsid w:val="001811B3"/>
    <w:rsid w:val="00183136"/>
    <w:rsid w:val="001831BD"/>
    <w:rsid w:val="00183687"/>
    <w:rsid w:val="00184803"/>
    <w:rsid w:val="00184CB8"/>
    <w:rsid w:val="001850F4"/>
    <w:rsid w:val="00185FF9"/>
    <w:rsid w:val="001862DB"/>
    <w:rsid w:val="00186BC9"/>
    <w:rsid w:val="0018742D"/>
    <w:rsid w:val="00187626"/>
    <w:rsid w:val="0019040D"/>
    <w:rsid w:val="001914B6"/>
    <w:rsid w:val="001917BD"/>
    <w:rsid w:val="00191CF6"/>
    <w:rsid w:val="00191F7A"/>
    <w:rsid w:val="00191F80"/>
    <w:rsid w:val="0019217A"/>
    <w:rsid w:val="00192A62"/>
    <w:rsid w:val="00193495"/>
    <w:rsid w:val="00194C57"/>
    <w:rsid w:val="00194E0F"/>
    <w:rsid w:val="00196150"/>
    <w:rsid w:val="001961BB"/>
    <w:rsid w:val="0019620C"/>
    <w:rsid w:val="001969E5"/>
    <w:rsid w:val="001A0347"/>
    <w:rsid w:val="001A0B6E"/>
    <w:rsid w:val="001A0EF5"/>
    <w:rsid w:val="001A0F2D"/>
    <w:rsid w:val="001A109C"/>
    <w:rsid w:val="001A2974"/>
    <w:rsid w:val="001A4F0F"/>
    <w:rsid w:val="001A5C08"/>
    <w:rsid w:val="001A6152"/>
    <w:rsid w:val="001A67AF"/>
    <w:rsid w:val="001A695F"/>
    <w:rsid w:val="001A6B38"/>
    <w:rsid w:val="001A71F1"/>
    <w:rsid w:val="001B0118"/>
    <w:rsid w:val="001B04DF"/>
    <w:rsid w:val="001B2C31"/>
    <w:rsid w:val="001B3C13"/>
    <w:rsid w:val="001B49FB"/>
    <w:rsid w:val="001B4EF7"/>
    <w:rsid w:val="001B59BD"/>
    <w:rsid w:val="001B641E"/>
    <w:rsid w:val="001B6B8A"/>
    <w:rsid w:val="001B7909"/>
    <w:rsid w:val="001B792B"/>
    <w:rsid w:val="001C0811"/>
    <w:rsid w:val="001C0AFD"/>
    <w:rsid w:val="001C0C7A"/>
    <w:rsid w:val="001C1230"/>
    <w:rsid w:val="001C1E39"/>
    <w:rsid w:val="001C23D8"/>
    <w:rsid w:val="001C24B2"/>
    <w:rsid w:val="001C3783"/>
    <w:rsid w:val="001C4139"/>
    <w:rsid w:val="001C41EE"/>
    <w:rsid w:val="001C563C"/>
    <w:rsid w:val="001C64AF"/>
    <w:rsid w:val="001C78F3"/>
    <w:rsid w:val="001D165F"/>
    <w:rsid w:val="001D170D"/>
    <w:rsid w:val="001D1EAA"/>
    <w:rsid w:val="001D1F80"/>
    <w:rsid w:val="001D3405"/>
    <w:rsid w:val="001D3BE4"/>
    <w:rsid w:val="001D40D6"/>
    <w:rsid w:val="001D4537"/>
    <w:rsid w:val="001D5515"/>
    <w:rsid w:val="001D5F9F"/>
    <w:rsid w:val="001D60B4"/>
    <w:rsid w:val="001D6111"/>
    <w:rsid w:val="001D6A2C"/>
    <w:rsid w:val="001D6B7D"/>
    <w:rsid w:val="001D6C18"/>
    <w:rsid w:val="001D797D"/>
    <w:rsid w:val="001D7C1E"/>
    <w:rsid w:val="001D7D15"/>
    <w:rsid w:val="001D7DBD"/>
    <w:rsid w:val="001E0E61"/>
    <w:rsid w:val="001E1454"/>
    <w:rsid w:val="001E1C9A"/>
    <w:rsid w:val="001E2BD2"/>
    <w:rsid w:val="001E3356"/>
    <w:rsid w:val="001E37DB"/>
    <w:rsid w:val="001E3BCD"/>
    <w:rsid w:val="001E47DC"/>
    <w:rsid w:val="001E489C"/>
    <w:rsid w:val="001E4A1B"/>
    <w:rsid w:val="001E4A64"/>
    <w:rsid w:val="001E5000"/>
    <w:rsid w:val="001E5116"/>
    <w:rsid w:val="001E6CE1"/>
    <w:rsid w:val="001E6ECF"/>
    <w:rsid w:val="001E701B"/>
    <w:rsid w:val="001E78A2"/>
    <w:rsid w:val="001E79CC"/>
    <w:rsid w:val="001E7A99"/>
    <w:rsid w:val="001E7FD0"/>
    <w:rsid w:val="001F000A"/>
    <w:rsid w:val="001F023E"/>
    <w:rsid w:val="001F0EAC"/>
    <w:rsid w:val="001F138C"/>
    <w:rsid w:val="001F194A"/>
    <w:rsid w:val="001F19F7"/>
    <w:rsid w:val="001F26B7"/>
    <w:rsid w:val="001F2DE0"/>
    <w:rsid w:val="001F2E65"/>
    <w:rsid w:val="001F32DD"/>
    <w:rsid w:val="001F3537"/>
    <w:rsid w:val="001F37EA"/>
    <w:rsid w:val="001F4004"/>
    <w:rsid w:val="001F479B"/>
    <w:rsid w:val="001F47CE"/>
    <w:rsid w:val="001F4B21"/>
    <w:rsid w:val="001F4D6D"/>
    <w:rsid w:val="001F4E71"/>
    <w:rsid w:val="001F780B"/>
    <w:rsid w:val="001F7F88"/>
    <w:rsid w:val="0020123F"/>
    <w:rsid w:val="0020160D"/>
    <w:rsid w:val="00201802"/>
    <w:rsid w:val="00201DE7"/>
    <w:rsid w:val="00202332"/>
    <w:rsid w:val="002025A8"/>
    <w:rsid w:val="002028D4"/>
    <w:rsid w:val="00202B07"/>
    <w:rsid w:val="00203DFC"/>
    <w:rsid w:val="00204817"/>
    <w:rsid w:val="00204AFF"/>
    <w:rsid w:val="00204EBA"/>
    <w:rsid w:val="00204F16"/>
    <w:rsid w:val="00205227"/>
    <w:rsid w:val="00206317"/>
    <w:rsid w:val="00206BE4"/>
    <w:rsid w:val="002073A1"/>
    <w:rsid w:val="002074EC"/>
    <w:rsid w:val="00207A6B"/>
    <w:rsid w:val="00210537"/>
    <w:rsid w:val="002121E1"/>
    <w:rsid w:val="00212244"/>
    <w:rsid w:val="00212522"/>
    <w:rsid w:val="002126E4"/>
    <w:rsid w:val="00212A79"/>
    <w:rsid w:val="00213952"/>
    <w:rsid w:val="0021423F"/>
    <w:rsid w:val="00214609"/>
    <w:rsid w:val="00214BC2"/>
    <w:rsid w:val="00214EEB"/>
    <w:rsid w:val="00214F1E"/>
    <w:rsid w:val="002153B0"/>
    <w:rsid w:val="002155F2"/>
    <w:rsid w:val="002156AD"/>
    <w:rsid w:val="00215930"/>
    <w:rsid w:val="0021597B"/>
    <w:rsid w:val="0021624E"/>
    <w:rsid w:val="00217390"/>
    <w:rsid w:val="002212CD"/>
    <w:rsid w:val="00221366"/>
    <w:rsid w:val="00221AFB"/>
    <w:rsid w:val="00221BAE"/>
    <w:rsid w:val="002225D7"/>
    <w:rsid w:val="00222F07"/>
    <w:rsid w:val="00223608"/>
    <w:rsid w:val="002236E3"/>
    <w:rsid w:val="00224A87"/>
    <w:rsid w:val="00224D25"/>
    <w:rsid w:val="0022513C"/>
    <w:rsid w:val="002258DC"/>
    <w:rsid w:val="00225E1B"/>
    <w:rsid w:val="002260A3"/>
    <w:rsid w:val="0022710B"/>
    <w:rsid w:val="002279BB"/>
    <w:rsid w:val="00227A80"/>
    <w:rsid w:val="00227B55"/>
    <w:rsid w:val="002302F8"/>
    <w:rsid w:val="00230B8D"/>
    <w:rsid w:val="00230CEF"/>
    <w:rsid w:val="00231220"/>
    <w:rsid w:val="00231469"/>
    <w:rsid w:val="00231F6B"/>
    <w:rsid w:val="00232B42"/>
    <w:rsid w:val="00232CED"/>
    <w:rsid w:val="002335AD"/>
    <w:rsid w:val="00233F97"/>
    <w:rsid w:val="002347A6"/>
    <w:rsid w:val="00234E40"/>
    <w:rsid w:val="00235778"/>
    <w:rsid w:val="00235DD6"/>
    <w:rsid w:val="00236220"/>
    <w:rsid w:val="002368CC"/>
    <w:rsid w:val="0023698D"/>
    <w:rsid w:val="00237D43"/>
    <w:rsid w:val="002408D3"/>
    <w:rsid w:val="00240F1C"/>
    <w:rsid w:val="00241150"/>
    <w:rsid w:val="00241857"/>
    <w:rsid w:val="002420C6"/>
    <w:rsid w:val="0024283F"/>
    <w:rsid w:val="00242FAB"/>
    <w:rsid w:val="002434D1"/>
    <w:rsid w:val="00244DF9"/>
    <w:rsid w:val="00245329"/>
    <w:rsid w:val="00246B45"/>
    <w:rsid w:val="0024706E"/>
    <w:rsid w:val="002475B2"/>
    <w:rsid w:val="0024775C"/>
    <w:rsid w:val="00247DAA"/>
    <w:rsid w:val="0025016D"/>
    <w:rsid w:val="00251237"/>
    <w:rsid w:val="002521D6"/>
    <w:rsid w:val="00252636"/>
    <w:rsid w:val="00253F7F"/>
    <w:rsid w:val="002546F6"/>
    <w:rsid w:val="00254FCA"/>
    <w:rsid w:val="002558F9"/>
    <w:rsid w:val="0025721D"/>
    <w:rsid w:val="00257866"/>
    <w:rsid w:val="00260EF2"/>
    <w:rsid w:val="002614F7"/>
    <w:rsid w:val="00261551"/>
    <w:rsid w:val="00261C42"/>
    <w:rsid w:val="00261ED7"/>
    <w:rsid w:val="002629D1"/>
    <w:rsid w:val="00262B8F"/>
    <w:rsid w:val="002637B0"/>
    <w:rsid w:val="00264AC3"/>
    <w:rsid w:val="00265712"/>
    <w:rsid w:val="00265C7A"/>
    <w:rsid w:val="0026608D"/>
    <w:rsid w:val="00266453"/>
    <w:rsid w:val="002664E1"/>
    <w:rsid w:val="00267618"/>
    <w:rsid w:val="00267AAC"/>
    <w:rsid w:val="002709EB"/>
    <w:rsid w:val="00270C72"/>
    <w:rsid w:val="00272462"/>
    <w:rsid w:val="00273355"/>
    <w:rsid w:val="00274C15"/>
    <w:rsid w:val="00276A97"/>
    <w:rsid w:val="00277160"/>
    <w:rsid w:val="002778DC"/>
    <w:rsid w:val="00277BDD"/>
    <w:rsid w:val="00277DE9"/>
    <w:rsid w:val="00277E3D"/>
    <w:rsid w:val="00277ED2"/>
    <w:rsid w:val="00280955"/>
    <w:rsid w:val="00280EDE"/>
    <w:rsid w:val="00281013"/>
    <w:rsid w:val="00281029"/>
    <w:rsid w:val="00281719"/>
    <w:rsid w:val="002818EA"/>
    <w:rsid w:val="00281B23"/>
    <w:rsid w:val="002826BB"/>
    <w:rsid w:val="002829E0"/>
    <w:rsid w:val="00282FEC"/>
    <w:rsid w:val="002835AC"/>
    <w:rsid w:val="0028374A"/>
    <w:rsid w:val="0028411E"/>
    <w:rsid w:val="002854BA"/>
    <w:rsid w:val="00286CF2"/>
    <w:rsid w:val="002877BA"/>
    <w:rsid w:val="00290359"/>
    <w:rsid w:val="002905B4"/>
    <w:rsid w:val="0029086C"/>
    <w:rsid w:val="00290DA7"/>
    <w:rsid w:val="00290E56"/>
    <w:rsid w:val="00290F65"/>
    <w:rsid w:val="002910F7"/>
    <w:rsid w:val="002919AE"/>
    <w:rsid w:val="00291D40"/>
    <w:rsid w:val="00292136"/>
    <w:rsid w:val="00292D45"/>
    <w:rsid w:val="00293269"/>
    <w:rsid w:val="00293A28"/>
    <w:rsid w:val="002940B5"/>
    <w:rsid w:val="00294C4B"/>
    <w:rsid w:val="002952F7"/>
    <w:rsid w:val="00295634"/>
    <w:rsid w:val="00295D9F"/>
    <w:rsid w:val="00297275"/>
    <w:rsid w:val="00297C00"/>
    <w:rsid w:val="002A00F2"/>
    <w:rsid w:val="002A0DCD"/>
    <w:rsid w:val="002A123C"/>
    <w:rsid w:val="002A15F2"/>
    <w:rsid w:val="002A257F"/>
    <w:rsid w:val="002A2E92"/>
    <w:rsid w:val="002A3765"/>
    <w:rsid w:val="002A3882"/>
    <w:rsid w:val="002A4DE2"/>
    <w:rsid w:val="002A4FD3"/>
    <w:rsid w:val="002A527C"/>
    <w:rsid w:val="002A53C1"/>
    <w:rsid w:val="002A5681"/>
    <w:rsid w:val="002A5F05"/>
    <w:rsid w:val="002A6883"/>
    <w:rsid w:val="002A6C84"/>
    <w:rsid w:val="002A6E5F"/>
    <w:rsid w:val="002A7858"/>
    <w:rsid w:val="002A7E00"/>
    <w:rsid w:val="002B1770"/>
    <w:rsid w:val="002B1AD3"/>
    <w:rsid w:val="002B1F1B"/>
    <w:rsid w:val="002B22C9"/>
    <w:rsid w:val="002B25E8"/>
    <w:rsid w:val="002B288C"/>
    <w:rsid w:val="002B341F"/>
    <w:rsid w:val="002B3CEA"/>
    <w:rsid w:val="002B4454"/>
    <w:rsid w:val="002B462B"/>
    <w:rsid w:val="002B49D4"/>
    <w:rsid w:val="002B51FB"/>
    <w:rsid w:val="002B5299"/>
    <w:rsid w:val="002B5A03"/>
    <w:rsid w:val="002B6550"/>
    <w:rsid w:val="002B6640"/>
    <w:rsid w:val="002B672D"/>
    <w:rsid w:val="002B6F6E"/>
    <w:rsid w:val="002B72F7"/>
    <w:rsid w:val="002B7803"/>
    <w:rsid w:val="002B789D"/>
    <w:rsid w:val="002B7E17"/>
    <w:rsid w:val="002C0393"/>
    <w:rsid w:val="002C14BF"/>
    <w:rsid w:val="002C2079"/>
    <w:rsid w:val="002C2C0D"/>
    <w:rsid w:val="002C3002"/>
    <w:rsid w:val="002C32A9"/>
    <w:rsid w:val="002C42D5"/>
    <w:rsid w:val="002C431A"/>
    <w:rsid w:val="002C4E12"/>
    <w:rsid w:val="002C5823"/>
    <w:rsid w:val="002C6896"/>
    <w:rsid w:val="002C77F2"/>
    <w:rsid w:val="002C7C92"/>
    <w:rsid w:val="002D069E"/>
    <w:rsid w:val="002D0CD7"/>
    <w:rsid w:val="002D0DAF"/>
    <w:rsid w:val="002D113C"/>
    <w:rsid w:val="002D1A20"/>
    <w:rsid w:val="002D3E7F"/>
    <w:rsid w:val="002D4493"/>
    <w:rsid w:val="002D5479"/>
    <w:rsid w:val="002D5F91"/>
    <w:rsid w:val="002D6588"/>
    <w:rsid w:val="002D72CC"/>
    <w:rsid w:val="002D7359"/>
    <w:rsid w:val="002D755E"/>
    <w:rsid w:val="002D7D55"/>
    <w:rsid w:val="002E06BE"/>
    <w:rsid w:val="002E0753"/>
    <w:rsid w:val="002E07EC"/>
    <w:rsid w:val="002E0AA0"/>
    <w:rsid w:val="002E0D5F"/>
    <w:rsid w:val="002E0F51"/>
    <w:rsid w:val="002E11C9"/>
    <w:rsid w:val="002E1499"/>
    <w:rsid w:val="002E257C"/>
    <w:rsid w:val="002E26E0"/>
    <w:rsid w:val="002E28E1"/>
    <w:rsid w:val="002E299C"/>
    <w:rsid w:val="002E2B69"/>
    <w:rsid w:val="002E2C08"/>
    <w:rsid w:val="002E3DB1"/>
    <w:rsid w:val="002E67D3"/>
    <w:rsid w:val="002E6BDF"/>
    <w:rsid w:val="002E7235"/>
    <w:rsid w:val="002E738C"/>
    <w:rsid w:val="002E7938"/>
    <w:rsid w:val="002F0527"/>
    <w:rsid w:val="002F0C58"/>
    <w:rsid w:val="002F1197"/>
    <w:rsid w:val="002F14AB"/>
    <w:rsid w:val="002F233B"/>
    <w:rsid w:val="002F3490"/>
    <w:rsid w:val="002F3A01"/>
    <w:rsid w:val="002F3CFA"/>
    <w:rsid w:val="002F420C"/>
    <w:rsid w:val="002F4287"/>
    <w:rsid w:val="002F44B4"/>
    <w:rsid w:val="002F5FBF"/>
    <w:rsid w:val="002F619D"/>
    <w:rsid w:val="002F63A4"/>
    <w:rsid w:val="002F6C0E"/>
    <w:rsid w:val="002F6C12"/>
    <w:rsid w:val="00300746"/>
    <w:rsid w:val="00300821"/>
    <w:rsid w:val="00300D10"/>
    <w:rsid w:val="0030109B"/>
    <w:rsid w:val="00301C4F"/>
    <w:rsid w:val="00301CC7"/>
    <w:rsid w:val="00301E9A"/>
    <w:rsid w:val="003020F3"/>
    <w:rsid w:val="003033E1"/>
    <w:rsid w:val="003034A3"/>
    <w:rsid w:val="003037B7"/>
    <w:rsid w:val="003039E3"/>
    <w:rsid w:val="00304382"/>
    <w:rsid w:val="003043CB"/>
    <w:rsid w:val="00304B51"/>
    <w:rsid w:val="00304F9F"/>
    <w:rsid w:val="00305144"/>
    <w:rsid w:val="003065A3"/>
    <w:rsid w:val="00306A96"/>
    <w:rsid w:val="00307104"/>
    <w:rsid w:val="0030726A"/>
    <w:rsid w:val="003073F5"/>
    <w:rsid w:val="003073FA"/>
    <w:rsid w:val="003078CC"/>
    <w:rsid w:val="00310643"/>
    <w:rsid w:val="00310B1F"/>
    <w:rsid w:val="003123EE"/>
    <w:rsid w:val="003125E1"/>
    <w:rsid w:val="003126B7"/>
    <w:rsid w:val="003138DE"/>
    <w:rsid w:val="00313EA7"/>
    <w:rsid w:val="00314233"/>
    <w:rsid w:val="00314244"/>
    <w:rsid w:val="00314506"/>
    <w:rsid w:val="003169CC"/>
    <w:rsid w:val="00317203"/>
    <w:rsid w:val="003173FF"/>
    <w:rsid w:val="00317AF2"/>
    <w:rsid w:val="00320D3C"/>
    <w:rsid w:val="00321DF0"/>
    <w:rsid w:val="00322AD1"/>
    <w:rsid w:val="00322CBC"/>
    <w:rsid w:val="00322F84"/>
    <w:rsid w:val="00323000"/>
    <w:rsid w:val="0032367E"/>
    <w:rsid w:val="00323734"/>
    <w:rsid w:val="00324C62"/>
    <w:rsid w:val="00325798"/>
    <w:rsid w:val="0032586E"/>
    <w:rsid w:val="003259E5"/>
    <w:rsid w:val="003260F0"/>
    <w:rsid w:val="003276A5"/>
    <w:rsid w:val="0032790C"/>
    <w:rsid w:val="00327A76"/>
    <w:rsid w:val="0033049F"/>
    <w:rsid w:val="00330852"/>
    <w:rsid w:val="003312B2"/>
    <w:rsid w:val="00331DE3"/>
    <w:rsid w:val="003322E8"/>
    <w:rsid w:val="003324A3"/>
    <w:rsid w:val="00332945"/>
    <w:rsid w:val="00332A81"/>
    <w:rsid w:val="00332EF3"/>
    <w:rsid w:val="0033331B"/>
    <w:rsid w:val="003335A6"/>
    <w:rsid w:val="0033362A"/>
    <w:rsid w:val="00333974"/>
    <w:rsid w:val="00334BF0"/>
    <w:rsid w:val="00334C07"/>
    <w:rsid w:val="003355F0"/>
    <w:rsid w:val="00335896"/>
    <w:rsid w:val="003368E6"/>
    <w:rsid w:val="00336999"/>
    <w:rsid w:val="00337311"/>
    <w:rsid w:val="00337426"/>
    <w:rsid w:val="0033799D"/>
    <w:rsid w:val="00340D01"/>
    <w:rsid w:val="0034105B"/>
    <w:rsid w:val="00341C88"/>
    <w:rsid w:val="00341D84"/>
    <w:rsid w:val="00342349"/>
    <w:rsid w:val="00342A1E"/>
    <w:rsid w:val="0034377E"/>
    <w:rsid w:val="003444C0"/>
    <w:rsid w:val="00344D8F"/>
    <w:rsid w:val="00344E35"/>
    <w:rsid w:val="00345A1B"/>
    <w:rsid w:val="003464A5"/>
    <w:rsid w:val="003464CB"/>
    <w:rsid w:val="003476C6"/>
    <w:rsid w:val="0034792F"/>
    <w:rsid w:val="00347FE5"/>
    <w:rsid w:val="00350467"/>
    <w:rsid w:val="00350EC3"/>
    <w:rsid w:val="003529AA"/>
    <w:rsid w:val="00353794"/>
    <w:rsid w:val="00354329"/>
    <w:rsid w:val="00354A0D"/>
    <w:rsid w:val="00354AA8"/>
    <w:rsid w:val="00355319"/>
    <w:rsid w:val="00356810"/>
    <w:rsid w:val="0035700D"/>
    <w:rsid w:val="00357465"/>
    <w:rsid w:val="00361396"/>
    <w:rsid w:val="00362161"/>
    <w:rsid w:val="0036264F"/>
    <w:rsid w:val="0036361F"/>
    <w:rsid w:val="00363DC0"/>
    <w:rsid w:val="003643F0"/>
    <w:rsid w:val="00364412"/>
    <w:rsid w:val="00364AC0"/>
    <w:rsid w:val="00364AFB"/>
    <w:rsid w:val="00364F64"/>
    <w:rsid w:val="003654EB"/>
    <w:rsid w:val="00365555"/>
    <w:rsid w:val="003659FD"/>
    <w:rsid w:val="00366222"/>
    <w:rsid w:val="00366861"/>
    <w:rsid w:val="003675F5"/>
    <w:rsid w:val="0036771E"/>
    <w:rsid w:val="003679D5"/>
    <w:rsid w:val="00370CF9"/>
    <w:rsid w:val="003719F9"/>
    <w:rsid w:val="0037231B"/>
    <w:rsid w:val="0037322D"/>
    <w:rsid w:val="00374BD4"/>
    <w:rsid w:val="00375A2D"/>
    <w:rsid w:val="00375AA1"/>
    <w:rsid w:val="00375ED9"/>
    <w:rsid w:val="0037628B"/>
    <w:rsid w:val="003765B5"/>
    <w:rsid w:val="0037703B"/>
    <w:rsid w:val="0037703F"/>
    <w:rsid w:val="00377BB4"/>
    <w:rsid w:val="00380AB5"/>
    <w:rsid w:val="0038139A"/>
    <w:rsid w:val="00382337"/>
    <w:rsid w:val="00384884"/>
    <w:rsid w:val="00384C68"/>
    <w:rsid w:val="003856CE"/>
    <w:rsid w:val="0038575B"/>
    <w:rsid w:val="00386BF6"/>
    <w:rsid w:val="00387FAD"/>
    <w:rsid w:val="00390459"/>
    <w:rsid w:val="003904D2"/>
    <w:rsid w:val="00390B16"/>
    <w:rsid w:val="00390FCD"/>
    <w:rsid w:val="00391450"/>
    <w:rsid w:val="00391F5D"/>
    <w:rsid w:val="00393116"/>
    <w:rsid w:val="003934F8"/>
    <w:rsid w:val="00393E14"/>
    <w:rsid w:val="00395208"/>
    <w:rsid w:val="003957E7"/>
    <w:rsid w:val="00395EB4"/>
    <w:rsid w:val="003A0050"/>
    <w:rsid w:val="003A0171"/>
    <w:rsid w:val="003A05F6"/>
    <w:rsid w:val="003A1697"/>
    <w:rsid w:val="003A188E"/>
    <w:rsid w:val="003A1AD1"/>
    <w:rsid w:val="003A1C56"/>
    <w:rsid w:val="003A1D4C"/>
    <w:rsid w:val="003A4616"/>
    <w:rsid w:val="003A468C"/>
    <w:rsid w:val="003A4F33"/>
    <w:rsid w:val="003A5826"/>
    <w:rsid w:val="003A5BD8"/>
    <w:rsid w:val="003A5CD5"/>
    <w:rsid w:val="003A60B0"/>
    <w:rsid w:val="003A611B"/>
    <w:rsid w:val="003A6D05"/>
    <w:rsid w:val="003A710C"/>
    <w:rsid w:val="003B0949"/>
    <w:rsid w:val="003B117F"/>
    <w:rsid w:val="003B1187"/>
    <w:rsid w:val="003B1578"/>
    <w:rsid w:val="003B1CDC"/>
    <w:rsid w:val="003B2607"/>
    <w:rsid w:val="003B2B1C"/>
    <w:rsid w:val="003B2C6B"/>
    <w:rsid w:val="003B3C89"/>
    <w:rsid w:val="003B3CEA"/>
    <w:rsid w:val="003B3F32"/>
    <w:rsid w:val="003B49D4"/>
    <w:rsid w:val="003B4A11"/>
    <w:rsid w:val="003B5249"/>
    <w:rsid w:val="003B6D06"/>
    <w:rsid w:val="003B77D8"/>
    <w:rsid w:val="003B77DE"/>
    <w:rsid w:val="003B7CC5"/>
    <w:rsid w:val="003C2B25"/>
    <w:rsid w:val="003C44DD"/>
    <w:rsid w:val="003C47E1"/>
    <w:rsid w:val="003C4AE8"/>
    <w:rsid w:val="003C4C20"/>
    <w:rsid w:val="003C50C9"/>
    <w:rsid w:val="003C548E"/>
    <w:rsid w:val="003C5E98"/>
    <w:rsid w:val="003C6742"/>
    <w:rsid w:val="003C6EDF"/>
    <w:rsid w:val="003C71DF"/>
    <w:rsid w:val="003C76EA"/>
    <w:rsid w:val="003C79B9"/>
    <w:rsid w:val="003D00BA"/>
    <w:rsid w:val="003D05EE"/>
    <w:rsid w:val="003D0708"/>
    <w:rsid w:val="003D0A38"/>
    <w:rsid w:val="003D131E"/>
    <w:rsid w:val="003D2198"/>
    <w:rsid w:val="003D35BD"/>
    <w:rsid w:val="003D433D"/>
    <w:rsid w:val="003D51F3"/>
    <w:rsid w:val="003D5CF7"/>
    <w:rsid w:val="003D68EC"/>
    <w:rsid w:val="003D6D0E"/>
    <w:rsid w:val="003D7C5A"/>
    <w:rsid w:val="003E04A1"/>
    <w:rsid w:val="003E04F7"/>
    <w:rsid w:val="003E1C89"/>
    <w:rsid w:val="003E1E8E"/>
    <w:rsid w:val="003E211D"/>
    <w:rsid w:val="003E2316"/>
    <w:rsid w:val="003E23BA"/>
    <w:rsid w:val="003E4364"/>
    <w:rsid w:val="003E48F6"/>
    <w:rsid w:val="003E4C5E"/>
    <w:rsid w:val="003E50F5"/>
    <w:rsid w:val="003E5737"/>
    <w:rsid w:val="003E63AF"/>
    <w:rsid w:val="003E6E84"/>
    <w:rsid w:val="003E72D4"/>
    <w:rsid w:val="003F050C"/>
    <w:rsid w:val="003F097A"/>
    <w:rsid w:val="003F28A6"/>
    <w:rsid w:val="003F38A3"/>
    <w:rsid w:val="003F3D69"/>
    <w:rsid w:val="003F44DD"/>
    <w:rsid w:val="003F51F4"/>
    <w:rsid w:val="003F62AA"/>
    <w:rsid w:val="003F670A"/>
    <w:rsid w:val="003F695E"/>
    <w:rsid w:val="003F6A80"/>
    <w:rsid w:val="00401B46"/>
    <w:rsid w:val="00402922"/>
    <w:rsid w:val="00402DB7"/>
    <w:rsid w:val="00403694"/>
    <w:rsid w:val="00403AD8"/>
    <w:rsid w:val="0040414A"/>
    <w:rsid w:val="0040472E"/>
    <w:rsid w:val="0040530B"/>
    <w:rsid w:val="00407554"/>
    <w:rsid w:val="004110F7"/>
    <w:rsid w:val="00411784"/>
    <w:rsid w:val="00411E66"/>
    <w:rsid w:val="004120F9"/>
    <w:rsid w:val="00412A08"/>
    <w:rsid w:val="00412E21"/>
    <w:rsid w:val="0041303C"/>
    <w:rsid w:val="00413350"/>
    <w:rsid w:val="00413D22"/>
    <w:rsid w:val="00414D6A"/>
    <w:rsid w:val="00415055"/>
    <w:rsid w:val="00415B73"/>
    <w:rsid w:val="0041626E"/>
    <w:rsid w:val="00416C0F"/>
    <w:rsid w:val="0041798D"/>
    <w:rsid w:val="00420751"/>
    <w:rsid w:val="0042113B"/>
    <w:rsid w:val="00421AC1"/>
    <w:rsid w:val="004233B3"/>
    <w:rsid w:val="0042482D"/>
    <w:rsid w:val="00424D7A"/>
    <w:rsid w:val="00425BEC"/>
    <w:rsid w:val="00426AFB"/>
    <w:rsid w:val="00426C45"/>
    <w:rsid w:val="00427B77"/>
    <w:rsid w:val="00427ECA"/>
    <w:rsid w:val="00427F5E"/>
    <w:rsid w:val="004301FA"/>
    <w:rsid w:val="0043257E"/>
    <w:rsid w:val="004328F2"/>
    <w:rsid w:val="00433725"/>
    <w:rsid w:val="0043420F"/>
    <w:rsid w:val="004347C3"/>
    <w:rsid w:val="00434D75"/>
    <w:rsid w:val="00435D2C"/>
    <w:rsid w:val="00435E84"/>
    <w:rsid w:val="004362B7"/>
    <w:rsid w:val="004367ED"/>
    <w:rsid w:val="00437512"/>
    <w:rsid w:val="00440465"/>
    <w:rsid w:val="00440CF6"/>
    <w:rsid w:val="004415E2"/>
    <w:rsid w:val="004419C4"/>
    <w:rsid w:val="00441CB4"/>
    <w:rsid w:val="00442FC4"/>
    <w:rsid w:val="00443977"/>
    <w:rsid w:val="00444B24"/>
    <w:rsid w:val="00444F50"/>
    <w:rsid w:val="00447B29"/>
    <w:rsid w:val="00447B7E"/>
    <w:rsid w:val="004502F7"/>
    <w:rsid w:val="00450712"/>
    <w:rsid w:val="004508E6"/>
    <w:rsid w:val="00450CDC"/>
    <w:rsid w:val="004516D0"/>
    <w:rsid w:val="00451927"/>
    <w:rsid w:val="00451AB3"/>
    <w:rsid w:val="0045225C"/>
    <w:rsid w:val="00452301"/>
    <w:rsid w:val="0045265D"/>
    <w:rsid w:val="0045350E"/>
    <w:rsid w:val="004542F4"/>
    <w:rsid w:val="00454B57"/>
    <w:rsid w:val="004559BB"/>
    <w:rsid w:val="0045760F"/>
    <w:rsid w:val="004578C6"/>
    <w:rsid w:val="00457BE0"/>
    <w:rsid w:val="00457C04"/>
    <w:rsid w:val="00457E11"/>
    <w:rsid w:val="00460A29"/>
    <w:rsid w:val="00461378"/>
    <w:rsid w:val="00461E2B"/>
    <w:rsid w:val="00462069"/>
    <w:rsid w:val="00462524"/>
    <w:rsid w:val="00462B77"/>
    <w:rsid w:val="00462D6F"/>
    <w:rsid w:val="00463168"/>
    <w:rsid w:val="00463397"/>
    <w:rsid w:val="00465A41"/>
    <w:rsid w:val="00465A75"/>
    <w:rsid w:val="004660F4"/>
    <w:rsid w:val="00466604"/>
    <w:rsid w:val="0046660A"/>
    <w:rsid w:val="00466E44"/>
    <w:rsid w:val="004701FF"/>
    <w:rsid w:val="00470851"/>
    <w:rsid w:val="00470A83"/>
    <w:rsid w:val="00473041"/>
    <w:rsid w:val="0047329F"/>
    <w:rsid w:val="00473487"/>
    <w:rsid w:val="00473A94"/>
    <w:rsid w:val="00473FD9"/>
    <w:rsid w:val="004744EA"/>
    <w:rsid w:val="0047451E"/>
    <w:rsid w:val="0047747E"/>
    <w:rsid w:val="00477806"/>
    <w:rsid w:val="004779CD"/>
    <w:rsid w:val="00477C57"/>
    <w:rsid w:val="004800AA"/>
    <w:rsid w:val="004808C9"/>
    <w:rsid w:val="004808DA"/>
    <w:rsid w:val="00481D8E"/>
    <w:rsid w:val="004833AB"/>
    <w:rsid w:val="00484783"/>
    <w:rsid w:val="00485031"/>
    <w:rsid w:val="0048536C"/>
    <w:rsid w:val="00485CE7"/>
    <w:rsid w:val="0048669E"/>
    <w:rsid w:val="00486EEE"/>
    <w:rsid w:val="004878A9"/>
    <w:rsid w:val="004904B8"/>
    <w:rsid w:val="004922EF"/>
    <w:rsid w:val="00493A33"/>
    <w:rsid w:val="00493B76"/>
    <w:rsid w:val="00494A65"/>
    <w:rsid w:val="00494B65"/>
    <w:rsid w:val="00494FB2"/>
    <w:rsid w:val="0049660C"/>
    <w:rsid w:val="00496D6C"/>
    <w:rsid w:val="0049746A"/>
    <w:rsid w:val="00497E45"/>
    <w:rsid w:val="004A01F9"/>
    <w:rsid w:val="004A10E1"/>
    <w:rsid w:val="004A1E6B"/>
    <w:rsid w:val="004A249A"/>
    <w:rsid w:val="004A24D8"/>
    <w:rsid w:val="004A286F"/>
    <w:rsid w:val="004A32EA"/>
    <w:rsid w:val="004A412B"/>
    <w:rsid w:val="004A46B0"/>
    <w:rsid w:val="004A4AB4"/>
    <w:rsid w:val="004A50CF"/>
    <w:rsid w:val="004A5180"/>
    <w:rsid w:val="004A5EAD"/>
    <w:rsid w:val="004A715E"/>
    <w:rsid w:val="004B091F"/>
    <w:rsid w:val="004B0DD5"/>
    <w:rsid w:val="004B228A"/>
    <w:rsid w:val="004B2725"/>
    <w:rsid w:val="004B3444"/>
    <w:rsid w:val="004B35BC"/>
    <w:rsid w:val="004B4DA1"/>
    <w:rsid w:val="004B548C"/>
    <w:rsid w:val="004B5909"/>
    <w:rsid w:val="004B682A"/>
    <w:rsid w:val="004B6834"/>
    <w:rsid w:val="004B715A"/>
    <w:rsid w:val="004B73A2"/>
    <w:rsid w:val="004B7479"/>
    <w:rsid w:val="004B7D54"/>
    <w:rsid w:val="004C002F"/>
    <w:rsid w:val="004C10D7"/>
    <w:rsid w:val="004C15A0"/>
    <w:rsid w:val="004C3020"/>
    <w:rsid w:val="004C480B"/>
    <w:rsid w:val="004C4901"/>
    <w:rsid w:val="004C4F89"/>
    <w:rsid w:val="004C7309"/>
    <w:rsid w:val="004C789D"/>
    <w:rsid w:val="004D069C"/>
    <w:rsid w:val="004D345B"/>
    <w:rsid w:val="004D45A4"/>
    <w:rsid w:val="004D4EA5"/>
    <w:rsid w:val="004D6215"/>
    <w:rsid w:val="004D6231"/>
    <w:rsid w:val="004D692A"/>
    <w:rsid w:val="004D7163"/>
    <w:rsid w:val="004D7738"/>
    <w:rsid w:val="004E06A1"/>
    <w:rsid w:val="004E0733"/>
    <w:rsid w:val="004E08EB"/>
    <w:rsid w:val="004E0B0B"/>
    <w:rsid w:val="004E22C5"/>
    <w:rsid w:val="004E27E4"/>
    <w:rsid w:val="004E2BB0"/>
    <w:rsid w:val="004E2FFE"/>
    <w:rsid w:val="004E309E"/>
    <w:rsid w:val="004E3433"/>
    <w:rsid w:val="004E357F"/>
    <w:rsid w:val="004E43CD"/>
    <w:rsid w:val="004E4933"/>
    <w:rsid w:val="004E5413"/>
    <w:rsid w:val="004E567E"/>
    <w:rsid w:val="004E59C5"/>
    <w:rsid w:val="004E5A0A"/>
    <w:rsid w:val="004E6106"/>
    <w:rsid w:val="004E673E"/>
    <w:rsid w:val="004E6E61"/>
    <w:rsid w:val="004E6FDE"/>
    <w:rsid w:val="004E717B"/>
    <w:rsid w:val="004E7E36"/>
    <w:rsid w:val="004E7F87"/>
    <w:rsid w:val="004F0370"/>
    <w:rsid w:val="004F0617"/>
    <w:rsid w:val="004F0A65"/>
    <w:rsid w:val="004F0FB3"/>
    <w:rsid w:val="004F0FB6"/>
    <w:rsid w:val="004F10C9"/>
    <w:rsid w:val="004F1342"/>
    <w:rsid w:val="004F1FC8"/>
    <w:rsid w:val="004F21B4"/>
    <w:rsid w:val="004F2745"/>
    <w:rsid w:val="004F2AA0"/>
    <w:rsid w:val="004F2DF2"/>
    <w:rsid w:val="004F4086"/>
    <w:rsid w:val="004F4761"/>
    <w:rsid w:val="004F4AE2"/>
    <w:rsid w:val="004F4EDB"/>
    <w:rsid w:val="004F5CED"/>
    <w:rsid w:val="004F6643"/>
    <w:rsid w:val="004F6A35"/>
    <w:rsid w:val="00500B5F"/>
    <w:rsid w:val="00500FA5"/>
    <w:rsid w:val="00502EFF"/>
    <w:rsid w:val="005036CC"/>
    <w:rsid w:val="005037E6"/>
    <w:rsid w:val="0050514A"/>
    <w:rsid w:val="0050621F"/>
    <w:rsid w:val="00510721"/>
    <w:rsid w:val="00510F3C"/>
    <w:rsid w:val="00511840"/>
    <w:rsid w:val="005122AD"/>
    <w:rsid w:val="0051284D"/>
    <w:rsid w:val="005128B6"/>
    <w:rsid w:val="0051354E"/>
    <w:rsid w:val="00513751"/>
    <w:rsid w:val="00513B1A"/>
    <w:rsid w:val="00513B61"/>
    <w:rsid w:val="005147E2"/>
    <w:rsid w:val="0051524B"/>
    <w:rsid w:val="005153DF"/>
    <w:rsid w:val="005160D5"/>
    <w:rsid w:val="00516D47"/>
    <w:rsid w:val="005177F8"/>
    <w:rsid w:val="00520D1D"/>
    <w:rsid w:val="005218A8"/>
    <w:rsid w:val="0052197F"/>
    <w:rsid w:val="00522561"/>
    <w:rsid w:val="005228B1"/>
    <w:rsid w:val="00522B12"/>
    <w:rsid w:val="00522FB2"/>
    <w:rsid w:val="00523A23"/>
    <w:rsid w:val="00523F80"/>
    <w:rsid w:val="005246FC"/>
    <w:rsid w:val="00525524"/>
    <w:rsid w:val="00525FBC"/>
    <w:rsid w:val="00526C5B"/>
    <w:rsid w:val="005271E5"/>
    <w:rsid w:val="00527AA9"/>
    <w:rsid w:val="0053005C"/>
    <w:rsid w:val="005306F7"/>
    <w:rsid w:val="005308B5"/>
    <w:rsid w:val="005308DB"/>
    <w:rsid w:val="00531365"/>
    <w:rsid w:val="005314A0"/>
    <w:rsid w:val="0053157C"/>
    <w:rsid w:val="00531D3B"/>
    <w:rsid w:val="00532661"/>
    <w:rsid w:val="00532816"/>
    <w:rsid w:val="00532D87"/>
    <w:rsid w:val="005337A4"/>
    <w:rsid w:val="00533906"/>
    <w:rsid w:val="005339F0"/>
    <w:rsid w:val="00533F29"/>
    <w:rsid w:val="0053461C"/>
    <w:rsid w:val="005357BD"/>
    <w:rsid w:val="00535B93"/>
    <w:rsid w:val="00535FEF"/>
    <w:rsid w:val="00536573"/>
    <w:rsid w:val="00537430"/>
    <w:rsid w:val="005400E1"/>
    <w:rsid w:val="00540917"/>
    <w:rsid w:val="005416E8"/>
    <w:rsid w:val="00541AE2"/>
    <w:rsid w:val="0054220C"/>
    <w:rsid w:val="0054351E"/>
    <w:rsid w:val="00543600"/>
    <w:rsid w:val="00543652"/>
    <w:rsid w:val="005454F5"/>
    <w:rsid w:val="00545827"/>
    <w:rsid w:val="00546FAF"/>
    <w:rsid w:val="005472A4"/>
    <w:rsid w:val="00547356"/>
    <w:rsid w:val="00547AF8"/>
    <w:rsid w:val="00550378"/>
    <w:rsid w:val="00550720"/>
    <w:rsid w:val="00550BA7"/>
    <w:rsid w:val="00551320"/>
    <w:rsid w:val="00551457"/>
    <w:rsid w:val="00551D7A"/>
    <w:rsid w:val="0055283C"/>
    <w:rsid w:val="0055435E"/>
    <w:rsid w:val="00554A27"/>
    <w:rsid w:val="00555823"/>
    <w:rsid w:val="00555889"/>
    <w:rsid w:val="00556CB3"/>
    <w:rsid w:val="00556E72"/>
    <w:rsid w:val="005574EB"/>
    <w:rsid w:val="00557759"/>
    <w:rsid w:val="00557F0A"/>
    <w:rsid w:val="0056010D"/>
    <w:rsid w:val="0056018A"/>
    <w:rsid w:val="00560E53"/>
    <w:rsid w:val="00561970"/>
    <w:rsid w:val="00561E47"/>
    <w:rsid w:val="0056250F"/>
    <w:rsid w:val="00562DB8"/>
    <w:rsid w:val="0056310F"/>
    <w:rsid w:val="00563CD1"/>
    <w:rsid w:val="00563F61"/>
    <w:rsid w:val="005646E3"/>
    <w:rsid w:val="00564CE7"/>
    <w:rsid w:val="00564D13"/>
    <w:rsid w:val="00565510"/>
    <w:rsid w:val="00565B45"/>
    <w:rsid w:val="00565F49"/>
    <w:rsid w:val="00566D06"/>
    <w:rsid w:val="00567655"/>
    <w:rsid w:val="00570786"/>
    <w:rsid w:val="005709C4"/>
    <w:rsid w:val="00570B15"/>
    <w:rsid w:val="00570B7D"/>
    <w:rsid w:val="0057189A"/>
    <w:rsid w:val="00571D28"/>
    <w:rsid w:val="005727E1"/>
    <w:rsid w:val="00572955"/>
    <w:rsid w:val="00572B1A"/>
    <w:rsid w:val="0057378A"/>
    <w:rsid w:val="00573CF8"/>
    <w:rsid w:val="00574406"/>
    <w:rsid w:val="0057499C"/>
    <w:rsid w:val="00574F13"/>
    <w:rsid w:val="0057549F"/>
    <w:rsid w:val="00576238"/>
    <w:rsid w:val="0057626D"/>
    <w:rsid w:val="005771E7"/>
    <w:rsid w:val="005774EB"/>
    <w:rsid w:val="00577A63"/>
    <w:rsid w:val="00577E60"/>
    <w:rsid w:val="00580317"/>
    <w:rsid w:val="00582B9E"/>
    <w:rsid w:val="00582C2C"/>
    <w:rsid w:val="00582DB2"/>
    <w:rsid w:val="005830F1"/>
    <w:rsid w:val="00583478"/>
    <w:rsid w:val="00584314"/>
    <w:rsid w:val="0058443C"/>
    <w:rsid w:val="00585AF9"/>
    <w:rsid w:val="00585B2F"/>
    <w:rsid w:val="00586E2E"/>
    <w:rsid w:val="00586F7E"/>
    <w:rsid w:val="00587A37"/>
    <w:rsid w:val="00587C55"/>
    <w:rsid w:val="0059057B"/>
    <w:rsid w:val="005909A3"/>
    <w:rsid w:val="005910FE"/>
    <w:rsid w:val="00591842"/>
    <w:rsid w:val="00591F5C"/>
    <w:rsid w:val="00592170"/>
    <w:rsid w:val="005934AB"/>
    <w:rsid w:val="00594BB6"/>
    <w:rsid w:val="005958DC"/>
    <w:rsid w:val="00596A81"/>
    <w:rsid w:val="005972E2"/>
    <w:rsid w:val="0059787F"/>
    <w:rsid w:val="005A018A"/>
    <w:rsid w:val="005A0DA1"/>
    <w:rsid w:val="005A15E1"/>
    <w:rsid w:val="005A36C5"/>
    <w:rsid w:val="005A4E5F"/>
    <w:rsid w:val="005A54C6"/>
    <w:rsid w:val="005A5AF5"/>
    <w:rsid w:val="005A5FE8"/>
    <w:rsid w:val="005A657E"/>
    <w:rsid w:val="005A76EC"/>
    <w:rsid w:val="005A7A55"/>
    <w:rsid w:val="005B0C2E"/>
    <w:rsid w:val="005B1714"/>
    <w:rsid w:val="005B285B"/>
    <w:rsid w:val="005B2D8C"/>
    <w:rsid w:val="005B3443"/>
    <w:rsid w:val="005B3A18"/>
    <w:rsid w:val="005B423A"/>
    <w:rsid w:val="005B549F"/>
    <w:rsid w:val="005B6F2E"/>
    <w:rsid w:val="005B7686"/>
    <w:rsid w:val="005B7EE0"/>
    <w:rsid w:val="005C1A61"/>
    <w:rsid w:val="005C24D9"/>
    <w:rsid w:val="005C3043"/>
    <w:rsid w:val="005C31D4"/>
    <w:rsid w:val="005C3534"/>
    <w:rsid w:val="005C3912"/>
    <w:rsid w:val="005C3C9F"/>
    <w:rsid w:val="005C424A"/>
    <w:rsid w:val="005C4798"/>
    <w:rsid w:val="005C4B42"/>
    <w:rsid w:val="005C4C6A"/>
    <w:rsid w:val="005C52F6"/>
    <w:rsid w:val="005C5C06"/>
    <w:rsid w:val="005C600F"/>
    <w:rsid w:val="005C7853"/>
    <w:rsid w:val="005C7C60"/>
    <w:rsid w:val="005D076D"/>
    <w:rsid w:val="005D0CA7"/>
    <w:rsid w:val="005D1BE1"/>
    <w:rsid w:val="005D2BCC"/>
    <w:rsid w:val="005D2C83"/>
    <w:rsid w:val="005D3C62"/>
    <w:rsid w:val="005D3CD5"/>
    <w:rsid w:val="005D434E"/>
    <w:rsid w:val="005D4C44"/>
    <w:rsid w:val="005D50B0"/>
    <w:rsid w:val="005D6430"/>
    <w:rsid w:val="005D68ED"/>
    <w:rsid w:val="005D72DF"/>
    <w:rsid w:val="005D74A1"/>
    <w:rsid w:val="005D7A0C"/>
    <w:rsid w:val="005E0A5B"/>
    <w:rsid w:val="005E12DB"/>
    <w:rsid w:val="005E20AB"/>
    <w:rsid w:val="005E25B7"/>
    <w:rsid w:val="005E2F4A"/>
    <w:rsid w:val="005E3ACC"/>
    <w:rsid w:val="005E465D"/>
    <w:rsid w:val="005E627E"/>
    <w:rsid w:val="005E66C4"/>
    <w:rsid w:val="005E7801"/>
    <w:rsid w:val="005F0563"/>
    <w:rsid w:val="005F07B4"/>
    <w:rsid w:val="005F1DA7"/>
    <w:rsid w:val="005F21E3"/>
    <w:rsid w:val="005F27A9"/>
    <w:rsid w:val="005F3035"/>
    <w:rsid w:val="005F3792"/>
    <w:rsid w:val="005F3DB6"/>
    <w:rsid w:val="005F48F9"/>
    <w:rsid w:val="005F5B19"/>
    <w:rsid w:val="005F5D0F"/>
    <w:rsid w:val="005F6796"/>
    <w:rsid w:val="005F687D"/>
    <w:rsid w:val="00600707"/>
    <w:rsid w:val="00600737"/>
    <w:rsid w:val="00600D4D"/>
    <w:rsid w:val="006013C6"/>
    <w:rsid w:val="00601DD9"/>
    <w:rsid w:val="00602DF5"/>
    <w:rsid w:val="00603535"/>
    <w:rsid w:val="00603C07"/>
    <w:rsid w:val="006043C5"/>
    <w:rsid w:val="00604BED"/>
    <w:rsid w:val="00604EDB"/>
    <w:rsid w:val="00606BB6"/>
    <w:rsid w:val="0060707F"/>
    <w:rsid w:val="00610E48"/>
    <w:rsid w:val="00611402"/>
    <w:rsid w:val="00611B05"/>
    <w:rsid w:val="00612603"/>
    <w:rsid w:val="00612913"/>
    <w:rsid w:val="00612B43"/>
    <w:rsid w:val="00612B66"/>
    <w:rsid w:val="00612FC6"/>
    <w:rsid w:val="00613ECD"/>
    <w:rsid w:val="006145E0"/>
    <w:rsid w:val="006152CE"/>
    <w:rsid w:val="00615664"/>
    <w:rsid w:val="006158A3"/>
    <w:rsid w:val="00615BF6"/>
    <w:rsid w:val="00616001"/>
    <w:rsid w:val="0061609F"/>
    <w:rsid w:val="0061630A"/>
    <w:rsid w:val="00616933"/>
    <w:rsid w:val="00616C7F"/>
    <w:rsid w:val="00616DD8"/>
    <w:rsid w:val="00617223"/>
    <w:rsid w:val="0061765C"/>
    <w:rsid w:val="006178E1"/>
    <w:rsid w:val="0062037F"/>
    <w:rsid w:val="00620977"/>
    <w:rsid w:val="006215A2"/>
    <w:rsid w:val="00621B92"/>
    <w:rsid w:val="00622421"/>
    <w:rsid w:val="00622633"/>
    <w:rsid w:val="0062322F"/>
    <w:rsid w:val="00623EA2"/>
    <w:rsid w:val="00623F02"/>
    <w:rsid w:val="00625306"/>
    <w:rsid w:val="006256E2"/>
    <w:rsid w:val="006257B1"/>
    <w:rsid w:val="00627079"/>
    <w:rsid w:val="00627A6E"/>
    <w:rsid w:val="00630C7B"/>
    <w:rsid w:val="006312D6"/>
    <w:rsid w:val="006340A2"/>
    <w:rsid w:val="00634583"/>
    <w:rsid w:val="0063483B"/>
    <w:rsid w:val="006348D6"/>
    <w:rsid w:val="00635AC2"/>
    <w:rsid w:val="006361FA"/>
    <w:rsid w:val="00636955"/>
    <w:rsid w:val="00637492"/>
    <w:rsid w:val="00637AB1"/>
    <w:rsid w:val="006402CB"/>
    <w:rsid w:val="00642FDF"/>
    <w:rsid w:val="00643157"/>
    <w:rsid w:val="00644774"/>
    <w:rsid w:val="00645ED9"/>
    <w:rsid w:val="0064682B"/>
    <w:rsid w:val="00646873"/>
    <w:rsid w:val="006469CC"/>
    <w:rsid w:val="00646EA5"/>
    <w:rsid w:val="00647693"/>
    <w:rsid w:val="00650886"/>
    <w:rsid w:val="0065123A"/>
    <w:rsid w:val="006514B0"/>
    <w:rsid w:val="00651588"/>
    <w:rsid w:val="00651E40"/>
    <w:rsid w:val="0065271A"/>
    <w:rsid w:val="00654B3A"/>
    <w:rsid w:val="006550EC"/>
    <w:rsid w:val="0065513D"/>
    <w:rsid w:val="00655272"/>
    <w:rsid w:val="006571F0"/>
    <w:rsid w:val="00657256"/>
    <w:rsid w:val="00657352"/>
    <w:rsid w:val="00657529"/>
    <w:rsid w:val="0066000C"/>
    <w:rsid w:val="0066090C"/>
    <w:rsid w:val="006609AF"/>
    <w:rsid w:val="00660B69"/>
    <w:rsid w:val="00660DA3"/>
    <w:rsid w:val="0066118D"/>
    <w:rsid w:val="006617A2"/>
    <w:rsid w:val="00661D93"/>
    <w:rsid w:val="00661F3A"/>
    <w:rsid w:val="0066255D"/>
    <w:rsid w:val="00663E53"/>
    <w:rsid w:val="00664923"/>
    <w:rsid w:val="00665083"/>
    <w:rsid w:val="0066542B"/>
    <w:rsid w:val="00666782"/>
    <w:rsid w:val="00667D26"/>
    <w:rsid w:val="00670A3F"/>
    <w:rsid w:val="00671B60"/>
    <w:rsid w:val="00672EFB"/>
    <w:rsid w:val="00674250"/>
    <w:rsid w:val="006744A4"/>
    <w:rsid w:val="006748A4"/>
    <w:rsid w:val="00674B1E"/>
    <w:rsid w:val="00674CAE"/>
    <w:rsid w:val="006756EE"/>
    <w:rsid w:val="00675725"/>
    <w:rsid w:val="006758BE"/>
    <w:rsid w:val="00676000"/>
    <w:rsid w:val="00676F34"/>
    <w:rsid w:val="006772A7"/>
    <w:rsid w:val="00677C20"/>
    <w:rsid w:val="00677E92"/>
    <w:rsid w:val="006806EF"/>
    <w:rsid w:val="006811FC"/>
    <w:rsid w:val="0068124C"/>
    <w:rsid w:val="00681434"/>
    <w:rsid w:val="006819A2"/>
    <w:rsid w:val="006822FA"/>
    <w:rsid w:val="00682B05"/>
    <w:rsid w:val="00682DBC"/>
    <w:rsid w:val="0068394D"/>
    <w:rsid w:val="00683AFD"/>
    <w:rsid w:val="00683F76"/>
    <w:rsid w:val="00684CF6"/>
    <w:rsid w:val="00684E8E"/>
    <w:rsid w:val="006853A1"/>
    <w:rsid w:val="0068638A"/>
    <w:rsid w:val="0068690A"/>
    <w:rsid w:val="00686B4A"/>
    <w:rsid w:val="006907C1"/>
    <w:rsid w:val="00690C66"/>
    <w:rsid w:val="006914E2"/>
    <w:rsid w:val="0069327F"/>
    <w:rsid w:val="0069377A"/>
    <w:rsid w:val="00693DC2"/>
    <w:rsid w:val="006942DB"/>
    <w:rsid w:val="0069436E"/>
    <w:rsid w:val="00694845"/>
    <w:rsid w:val="006950F8"/>
    <w:rsid w:val="006955E2"/>
    <w:rsid w:val="00696301"/>
    <w:rsid w:val="00696916"/>
    <w:rsid w:val="0069695D"/>
    <w:rsid w:val="006970A2"/>
    <w:rsid w:val="00697509"/>
    <w:rsid w:val="00697899"/>
    <w:rsid w:val="006A156E"/>
    <w:rsid w:val="006A1590"/>
    <w:rsid w:val="006A1F02"/>
    <w:rsid w:val="006A22DD"/>
    <w:rsid w:val="006A2515"/>
    <w:rsid w:val="006A2AC5"/>
    <w:rsid w:val="006A2DD5"/>
    <w:rsid w:val="006A31A9"/>
    <w:rsid w:val="006A3A79"/>
    <w:rsid w:val="006A4339"/>
    <w:rsid w:val="006A4534"/>
    <w:rsid w:val="006A5095"/>
    <w:rsid w:val="006A5944"/>
    <w:rsid w:val="006A5C78"/>
    <w:rsid w:val="006A5CCA"/>
    <w:rsid w:val="006A62FE"/>
    <w:rsid w:val="006A63C7"/>
    <w:rsid w:val="006A6ED8"/>
    <w:rsid w:val="006A7962"/>
    <w:rsid w:val="006A7B5A"/>
    <w:rsid w:val="006A7D19"/>
    <w:rsid w:val="006A7F80"/>
    <w:rsid w:val="006B082B"/>
    <w:rsid w:val="006B0F12"/>
    <w:rsid w:val="006B12B1"/>
    <w:rsid w:val="006B2227"/>
    <w:rsid w:val="006B2BEB"/>
    <w:rsid w:val="006B2ED6"/>
    <w:rsid w:val="006B32A0"/>
    <w:rsid w:val="006B3641"/>
    <w:rsid w:val="006B36E1"/>
    <w:rsid w:val="006B3EFC"/>
    <w:rsid w:val="006B46EF"/>
    <w:rsid w:val="006B4D8C"/>
    <w:rsid w:val="006B5292"/>
    <w:rsid w:val="006B5C40"/>
    <w:rsid w:val="006B6100"/>
    <w:rsid w:val="006B6AE7"/>
    <w:rsid w:val="006B76D1"/>
    <w:rsid w:val="006B797D"/>
    <w:rsid w:val="006C0D89"/>
    <w:rsid w:val="006C0EF8"/>
    <w:rsid w:val="006C16B7"/>
    <w:rsid w:val="006C23C7"/>
    <w:rsid w:val="006C2D5A"/>
    <w:rsid w:val="006C2ED6"/>
    <w:rsid w:val="006C31AB"/>
    <w:rsid w:val="006C42C4"/>
    <w:rsid w:val="006C51E6"/>
    <w:rsid w:val="006C6836"/>
    <w:rsid w:val="006D0A1F"/>
    <w:rsid w:val="006D2C69"/>
    <w:rsid w:val="006D4083"/>
    <w:rsid w:val="006D4717"/>
    <w:rsid w:val="006D5B76"/>
    <w:rsid w:val="006D67A6"/>
    <w:rsid w:val="006D76A1"/>
    <w:rsid w:val="006D7DFA"/>
    <w:rsid w:val="006E03AB"/>
    <w:rsid w:val="006E18BF"/>
    <w:rsid w:val="006E29D2"/>
    <w:rsid w:val="006E2AA5"/>
    <w:rsid w:val="006E2B10"/>
    <w:rsid w:val="006E330B"/>
    <w:rsid w:val="006E361B"/>
    <w:rsid w:val="006E4045"/>
    <w:rsid w:val="006E412C"/>
    <w:rsid w:val="006E5315"/>
    <w:rsid w:val="006E6273"/>
    <w:rsid w:val="006E6E86"/>
    <w:rsid w:val="006E7342"/>
    <w:rsid w:val="006E7989"/>
    <w:rsid w:val="006F0202"/>
    <w:rsid w:val="006F0703"/>
    <w:rsid w:val="006F077F"/>
    <w:rsid w:val="006F17FF"/>
    <w:rsid w:val="006F31CC"/>
    <w:rsid w:val="006F3262"/>
    <w:rsid w:val="006F46A0"/>
    <w:rsid w:val="006F4709"/>
    <w:rsid w:val="006F4A51"/>
    <w:rsid w:val="006F4CD3"/>
    <w:rsid w:val="006F4DC4"/>
    <w:rsid w:val="006F534F"/>
    <w:rsid w:val="006F64EA"/>
    <w:rsid w:val="0070069B"/>
    <w:rsid w:val="00702235"/>
    <w:rsid w:val="00702DB3"/>
    <w:rsid w:val="007031E3"/>
    <w:rsid w:val="00703227"/>
    <w:rsid w:val="007037C2"/>
    <w:rsid w:val="00703B2F"/>
    <w:rsid w:val="00703D4A"/>
    <w:rsid w:val="00703FB1"/>
    <w:rsid w:val="00705DA7"/>
    <w:rsid w:val="0070740A"/>
    <w:rsid w:val="00707734"/>
    <w:rsid w:val="0070799F"/>
    <w:rsid w:val="00707E66"/>
    <w:rsid w:val="00710B94"/>
    <w:rsid w:val="007118C8"/>
    <w:rsid w:val="007120CB"/>
    <w:rsid w:val="007126C7"/>
    <w:rsid w:val="00712EC4"/>
    <w:rsid w:val="007135EB"/>
    <w:rsid w:val="00713EB1"/>
    <w:rsid w:val="00714301"/>
    <w:rsid w:val="00714ACA"/>
    <w:rsid w:val="007155FB"/>
    <w:rsid w:val="00715B1B"/>
    <w:rsid w:val="00715C13"/>
    <w:rsid w:val="00716243"/>
    <w:rsid w:val="007165DD"/>
    <w:rsid w:val="007168D5"/>
    <w:rsid w:val="00716AA3"/>
    <w:rsid w:val="00716ADA"/>
    <w:rsid w:val="00716E5D"/>
    <w:rsid w:val="00717009"/>
    <w:rsid w:val="007172C1"/>
    <w:rsid w:val="007204AE"/>
    <w:rsid w:val="00721BC1"/>
    <w:rsid w:val="007226D3"/>
    <w:rsid w:val="007229DE"/>
    <w:rsid w:val="0072367A"/>
    <w:rsid w:val="00724D6D"/>
    <w:rsid w:val="00724F3D"/>
    <w:rsid w:val="00724F90"/>
    <w:rsid w:val="00725549"/>
    <w:rsid w:val="00725AEA"/>
    <w:rsid w:val="00726724"/>
    <w:rsid w:val="00726938"/>
    <w:rsid w:val="00726998"/>
    <w:rsid w:val="00727159"/>
    <w:rsid w:val="007271D6"/>
    <w:rsid w:val="00727325"/>
    <w:rsid w:val="0072764A"/>
    <w:rsid w:val="00730046"/>
    <w:rsid w:val="00730585"/>
    <w:rsid w:val="00730A43"/>
    <w:rsid w:val="00731529"/>
    <w:rsid w:val="00732A03"/>
    <w:rsid w:val="00732A93"/>
    <w:rsid w:val="00733039"/>
    <w:rsid w:val="00734BC4"/>
    <w:rsid w:val="0073664B"/>
    <w:rsid w:val="00736C2F"/>
    <w:rsid w:val="00736FE5"/>
    <w:rsid w:val="007379D7"/>
    <w:rsid w:val="00740072"/>
    <w:rsid w:val="007407EE"/>
    <w:rsid w:val="00740CE9"/>
    <w:rsid w:val="00740DD7"/>
    <w:rsid w:val="00741560"/>
    <w:rsid w:val="00741BDB"/>
    <w:rsid w:val="00742C18"/>
    <w:rsid w:val="00742CB4"/>
    <w:rsid w:val="00743185"/>
    <w:rsid w:val="0074325C"/>
    <w:rsid w:val="007434EA"/>
    <w:rsid w:val="00743BD5"/>
    <w:rsid w:val="00744C96"/>
    <w:rsid w:val="00745611"/>
    <w:rsid w:val="0074575F"/>
    <w:rsid w:val="00745B02"/>
    <w:rsid w:val="00745D28"/>
    <w:rsid w:val="00746E68"/>
    <w:rsid w:val="00747008"/>
    <w:rsid w:val="007471EC"/>
    <w:rsid w:val="00747A03"/>
    <w:rsid w:val="00747A78"/>
    <w:rsid w:val="00747AAE"/>
    <w:rsid w:val="00747FC9"/>
    <w:rsid w:val="00752C38"/>
    <w:rsid w:val="00752C8E"/>
    <w:rsid w:val="00753526"/>
    <w:rsid w:val="0075353B"/>
    <w:rsid w:val="00753A40"/>
    <w:rsid w:val="00753E17"/>
    <w:rsid w:val="007543CB"/>
    <w:rsid w:val="00754BE3"/>
    <w:rsid w:val="00755553"/>
    <w:rsid w:val="00755CCE"/>
    <w:rsid w:val="0075619E"/>
    <w:rsid w:val="00756F93"/>
    <w:rsid w:val="007575F0"/>
    <w:rsid w:val="00757875"/>
    <w:rsid w:val="0075797A"/>
    <w:rsid w:val="007617CC"/>
    <w:rsid w:val="0076294E"/>
    <w:rsid w:val="007629F7"/>
    <w:rsid w:val="00763CCF"/>
    <w:rsid w:val="00763ECC"/>
    <w:rsid w:val="007642B2"/>
    <w:rsid w:val="0076440B"/>
    <w:rsid w:val="007644D1"/>
    <w:rsid w:val="00764C80"/>
    <w:rsid w:val="007658C2"/>
    <w:rsid w:val="00766C5E"/>
    <w:rsid w:val="00767883"/>
    <w:rsid w:val="00767C71"/>
    <w:rsid w:val="00767D8E"/>
    <w:rsid w:val="00770225"/>
    <w:rsid w:val="00770678"/>
    <w:rsid w:val="00771247"/>
    <w:rsid w:val="007717B5"/>
    <w:rsid w:val="00771A1B"/>
    <w:rsid w:val="0077230B"/>
    <w:rsid w:val="00772622"/>
    <w:rsid w:val="00773A19"/>
    <w:rsid w:val="0077443C"/>
    <w:rsid w:val="00774B41"/>
    <w:rsid w:val="00775964"/>
    <w:rsid w:val="0077665E"/>
    <w:rsid w:val="00776F06"/>
    <w:rsid w:val="00776F61"/>
    <w:rsid w:val="00777106"/>
    <w:rsid w:val="00777E3E"/>
    <w:rsid w:val="007800FE"/>
    <w:rsid w:val="00781B95"/>
    <w:rsid w:val="0078241C"/>
    <w:rsid w:val="0078245F"/>
    <w:rsid w:val="0078263A"/>
    <w:rsid w:val="00782730"/>
    <w:rsid w:val="00782E61"/>
    <w:rsid w:val="0078356D"/>
    <w:rsid w:val="0078363B"/>
    <w:rsid w:val="00783CD7"/>
    <w:rsid w:val="00784399"/>
    <w:rsid w:val="007847BD"/>
    <w:rsid w:val="00785C1E"/>
    <w:rsid w:val="0078692A"/>
    <w:rsid w:val="00786940"/>
    <w:rsid w:val="00786EED"/>
    <w:rsid w:val="007870DF"/>
    <w:rsid w:val="00790781"/>
    <w:rsid w:val="0079131C"/>
    <w:rsid w:val="00791342"/>
    <w:rsid w:val="007927E9"/>
    <w:rsid w:val="00793EA6"/>
    <w:rsid w:val="007952AF"/>
    <w:rsid w:val="00795B2D"/>
    <w:rsid w:val="00795F18"/>
    <w:rsid w:val="007977BE"/>
    <w:rsid w:val="007A0091"/>
    <w:rsid w:val="007A019A"/>
    <w:rsid w:val="007A03AE"/>
    <w:rsid w:val="007A04D3"/>
    <w:rsid w:val="007A0A9B"/>
    <w:rsid w:val="007A0C80"/>
    <w:rsid w:val="007A0CD4"/>
    <w:rsid w:val="007A12B5"/>
    <w:rsid w:val="007A1910"/>
    <w:rsid w:val="007A282F"/>
    <w:rsid w:val="007A2CF8"/>
    <w:rsid w:val="007A2EA7"/>
    <w:rsid w:val="007A39E2"/>
    <w:rsid w:val="007A48AC"/>
    <w:rsid w:val="007A4910"/>
    <w:rsid w:val="007A5997"/>
    <w:rsid w:val="007A5F55"/>
    <w:rsid w:val="007A6027"/>
    <w:rsid w:val="007A61F5"/>
    <w:rsid w:val="007A63DF"/>
    <w:rsid w:val="007A65F2"/>
    <w:rsid w:val="007A6AD2"/>
    <w:rsid w:val="007A786B"/>
    <w:rsid w:val="007A7B25"/>
    <w:rsid w:val="007A7D3D"/>
    <w:rsid w:val="007B011A"/>
    <w:rsid w:val="007B06D1"/>
    <w:rsid w:val="007B15B9"/>
    <w:rsid w:val="007B15C0"/>
    <w:rsid w:val="007B1AF1"/>
    <w:rsid w:val="007B1B0C"/>
    <w:rsid w:val="007B1DB5"/>
    <w:rsid w:val="007B22E7"/>
    <w:rsid w:val="007B2366"/>
    <w:rsid w:val="007B2803"/>
    <w:rsid w:val="007B28A4"/>
    <w:rsid w:val="007B2A94"/>
    <w:rsid w:val="007B2D76"/>
    <w:rsid w:val="007B3928"/>
    <w:rsid w:val="007B438A"/>
    <w:rsid w:val="007B4BE6"/>
    <w:rsid w:val="007B66AC"/>
    <w:rsid w:val="007B67B2"/>
    <w:rsid w:val="007B6CED"/>
    <w:rsid w:val="007B6FB8"/>
    <w:rsid w:val="007C0F4D"/>
    <w:rsid w:val="007C3558"/>
    <w:rsid w:val="007C3620"/>
    <w:rsid w:val="007C4EB0"/>
    <w:rsid w:val="007C53F8"/>
    <w:rsid w:val="007C5FC9"/>
    <w:rsid w:val="007C61DB"/>
    <w:rsid w:val="007C63DB"/>
    <w:rsid w:val="007C65DE"/>
    <w:rsid w:val="007C6DBF"/>
    <w:rsid w:val="007C705E"/>
    <w:rsid w:val="007C7B02"/>
    <w:rsid w:val="007D00A9"/>
    <w:rsid w:val="007D0299"/>
    <w:rsid w:val="007D080B"/>
    <w:rsid w:val="007D1A0F"/>
    <w:rsid w:val="007D1D7A"/>
    <w:rsid w:val="007D2356"/>
    <w:rsid w:val="007D36CA"/>
    <w:rsid w:val="007D3DE2"/>
    <w:rsid w:val="007D43EC"/>
    <w:rsid w:val="007D458E"/>
    <w:rsid w:val="007D469E"/>
    <w:rsid w:val="007D5F42"/>
    <w:rsid w:val="007D6571"/>
    <w:rsid w:val="007D790C"/>
    <w:rsid w:val="007E0BD2"/>
    <w:rsid w:val="007E0C89"/>
    <w:rsid w:val="007E1DA3"/>
    <w:rsid w:val="007E25AD"/>
    <w:rsid w:val="007E2B3C"/>
    <w:rsid w:val="007E3318"/>
    <w:rsid w:val="007E4012"/>
    <w:rsid w:val="007E4315"/>
    <w:rsid w:val="007E45D2"/>
    <w:rsid w:val="007E4B68"/>
    <w:rsid w:val="007E60F8"/>
    <w:rsid w:val="007E63BA"/>
    <w:rsid w:val="007E707F"/>
    <w:rsid w:val="007F0BD5"/>
    <w:rsid w:val="007F0EA9"/>
    <w:rsid w:val="007F119F"/>
    <w:rsid w:val="007F160B"/>
    <w:rsid w:val="007F29F6"/>
    <w:rsid w:val="007F2B51"/>
    <w:rsid w:val="007F319F"/>
    <w:rsid w:val="007F343D"/>
    <w:rsid w:val="007F3B86"/>
    <w:rsid w:val="007F48AA"/>
    <w:rsid w:val="007F4EDA"/>
    <w:rsid w:val="007F52C2"/>
    <w:rsid w:val="007F6200"/>
    <w:rsid w:val="007F67D1"/>
    <w:rsid w:val="007F6DAA"/>
    <w:rsid w:val="00800668"/>
    <w:rsid w:val="00801352"/>
    <w:rsid w:val="008014ED"/>
    <w:rsid w:val="00801B1B"/>
    <w:rsid w:val="008027AB"/>
    <w:rsid w:val="00802B08"/>
    <w:rsid w:val="00802E14"/>
    <w:rsid w:val="008042A6"/>
    <w:rsid w:val="00804A65"/>
    <w:rsid w:val="00804B57"/>
    <w:rsid w:val="00804F16"/>
    <w:rsid w:val="00805015"/>
    <w:rsid w:val="00806B9E"/>
    <w:rsid w:val="008072F6"/>
    <w:rsid w:val="0080741C"/>
    <w:rsid w:val="00807F2C"/>
    <w:rsid w:val="00810375"/>
    <w:rsid w:val="00812895"/>
    <w:rsid w:val="008128E3"/>
    <w:rsid w:val="00812E2F"/>
    <w:rsid w:val="00813BDC"/>
    <w:rsid w:val="00813F21"/>
    <w:rsid w:val="00814B98"/>
    <w:rsid w:val="0081505A"/>
    <w:rsid w:val="00816193"/>
    <w:rsid w:val="008172A8"/>
    <w:rsid w:val="00817357"/>
    <w:rsid w:val="00817532"/>
    <w:rsid w:val="0081770C"/>
    <w:rsid w:val="0082052E"/>
    <w:rsid w:val="00820545"/>
    <w:rsid w:val="008206DF"/>
    <w:rsid w:val="00821FAC"/>
    <w:rsid w:val="00822549"/>
    <w:rsid w:val="0082261A"/>
    <w:rsid w:val="00822D6F"/>
    <w:rsid w:val="00823B89"/>
    <w:rsid w:val="00823EC8"/>
    <w:rsid w:val="00824523"/>
    <w:rsid w:val="00824BF7"/>
    <w:rsid w:val="00825252"/>
    <w:rsid w:val="00825579"/>
    <w:rsid w:val="00825A2D"/>
    <w:rsid w:val="00825C16"/>
    <w:rsid w:val="00826D99"/>
    <w:rsid w:val="00827410"/>
    <w:rsid w:val="00827418"/>
    <w:rsid w:val="0082790F"/>
    <w:rsid w:val="00827B69"/>
    <w:rsid w:val="00830A83"/>
    <w:rsid w:val="00830C7B"/>
    <w:rsid w:val="0083102B"/>
    <w:rsid w:val="0083223F"/>
    <w:rsid w:val="008326B0"/>
    <w:rsid w:val="0083324C"/>
    <w:rsid w:val="00833AB9"/>
    <w:rsid w:val="00834639"/>
    <w:rsid w:val="00834FC7"/>
    <w:rsid w:val="00835454"/>
    <w:rsid w:val="0083549F"/>
    <w:rsid w:val="00835E70"/>
    <w:rsid w:val="008361BD"/>
    <w:rsid w:val="00836D30"/>
    <w:rsid w:val="0083704B"/>
    <w:rsid w:val="0083768C"/>
    <w:rsid w:val="008401AE"/>
    <w:rsid w:val="00841167"/>
    <w:rsid w:val="00841367"/>
    <w:rsid w:val="00842228"/>
    <w:rsid w:val="008438F5"/>
    <w:rsid w:val="00843D73"/>
    <w:rsid w:val="00844DE7"/>
    <w:rsid w:val="0084535B"/>
    <w:rsid w:val="00845AB0"/>
    <w:rsid w:val="008463C7"/>
    <w:rsid w:val="00846B05"/>
    <w:rsid w:val="00846E44"/>
    <w:rsid w:val="0084772F"/>
    <w:rsid w:val="008478DC"/>
    <w:rsid w:val="00850557"/>
    <w:rsid w:val="00850DCF"/>
    <w:rsid w:val="00850DFE"/>
    <w:rsid w:val="00850E5A"/>
    <w:rsid w:val="00850EB1"/>
    <w:rsid w:val="008519FE"/>
    <w:rsid w:val="00851E4D"/>
    <w:rsid w:val="008520B7"/>
    <w:rsid w:val="00852F03"/>
    <w:rsid w:val="008533B3"/>
    <w:rsid w:val="008533FA"/>
    <w:rsid w:val="00853BDD"/>
    <w:rsid w:val="00853E84"/>
    <w:rsid w:val="00854384"/>
    <w:rsid w:val="00854C2C"/>
    <w:rsid w:val="00854E83"/>
    <w:rsid w:val="008551B1"/>
    <w:rsid w:val="008558F1"/>
    <w:rsid w:val="00855BEC"/>
    <w:rsid w:val="00856292"/>
    <w:rsid w:val="00856BB9"/>
    <w:rsid w:val="00856ED7"/>
    <w:rsid w:val="008576A6"/>
    <w:rsid w:val="00857A07"/>
    <w:rsid w:val="00860381"/>
    <w:rsid w:val="00860541"/>
    <w:rsid w:val="00860A2D"/>
    <w:rsid w:val="008613D9"/>
    <w:rsid w:val="00861819"/>
    <w:rsid w:val="00861867"/>
    <w:rsid w:val="00861AFE"/>
    <w:rsid w:val="00861CAB"/>
    <w:rsid w:val="00862C12"/>
    <w:rsid w:val="00864122"/>
    <w:rsid w:val="00864735"/>
    <w:rsid w:val="008650BC"/>
    <w:rsid w:val="008655D6"/>
    <w:rsid w:val="0086587A"/>
    <w:rsid w:val="00865E4A"/>
    <w:rsid w:val="00865FCF"/>
    <w:rsid w:val="008666ED"/>
    <w:rsid w:val="00866814"/>
    <w:rsid w:val="008671BF"/>
    <w:rsid w:val="0087048F"/>
    <w:rsid w:val="00870FAF"/>
    <w:rsid w:val="0087121F"/>
    <w:rsid w:val="00871282"/>
    <w:rsid w:val="008715A5"/>
    <w:rsid w:val="008715AE"/>
    <w:rsid w:val="00872298"/>
    <w:rsid w:val="008728C8"/>
    <w:rsid w:val="00872FEB"/>
    <w:rsid w:val="00873B2F"/>
    <w:rsid w:val="0087583A"/>
    <w:rsid w:val="00875CA2"/>
    <w:rsid w:val="00876928"/>
    <w:rsid w:val="00876B39"/>
    <w:rsid w:val="008771F5"/>
    <w:rsid w:val="00877869"/>
    <w:rsid w:val="00877DEF"/>
    <w:rsid w:val="0088014A"/>
    <w:rsid w:val="0088093F"/>
    <w:rsid w:val="00880B81"/>
    <w:rsid w:val="00880B86"/>
    <w:rsid w:val="00881020"/>
    <w:rsid w:val="00881C7C"/>
    <w:rsid w:val="00881CF6"/>
    <w:rsid w:val="00882D0A"/>
    <w:rsid w:val="00883254"/>
    <w:rsid w:val="008836F3"/>
    <w:rsid w:val="00883AF6"/>
    <w:rsid w:val="00884AD0"/>
    <w:rsid w:val="00885266"/>
    <w:rsid w:val="00885617"/>
    <w:rsid w:val="00885AE8"/>
    <w:rsid w:val="00886061"/>
    <w:rsid w:val="00886765"/>
    <w:rsid w:val="00886A6A"/>
    <w:rsid w:val="008900E8"/>
    <w:rsid w:val="0089022B"/>
    <w:rsid w:val="00891177"/>
    <w:rsid w:val="00891967"/>
    <w:rsid w:val="00893C4E"/>
    <w:rsid w:val="00894165"/>
    <w:rsid w:val="00895449"/>
    <w:rsid w:val="008956E6"/>
    <w:rsid w:val="00895C7E"/>
    <w:rsid w:val="008966CB"/>
    <w:rsid w:val="008A022A"/>
    <w:rsid w:val="008A04E3"/>
    <w:rsid w:val="008A165A"/>
    <w:rsid w:val="008A21EA"/>
    <w:rsid w:val="008A34CF"/>
    <w:rsid w:val="008A39CD"/>
    <w:rsid w:val="008A4965"/>
    <w:rsid w:val="008A6C89"/>
    <w:rsid w:val="008A76AE"/>
    <w:rsid w:val="008A7E38"/>
    <w:rsid w:val="008B02D7"/>
    <w:rsid w:val="008B0492"/>
    <w:rsid w:val="008B05CD"/>
    <w:rsid w:val="008B071E"/>
    <w:rsid w:val="008B0A9F"/>
    <w:rsid w:val="008B0CD8"/>
    <w:rsid w:val="008B101B"/>
    <w:rsid w:val="008B1172"/>
    <w:rsid w:val="008B14B8"/>
    <w:rsid w:val="008B24FF"/>
    <w:rsid w:val="008B3165"/>
    <w:rsid w:val="008B3CFB"/>
    <w:rsid w:val="008B4856"/>
    <w:rsid w:val="008B4A52"/>
    <w:rsid w:val="008B5349"/>
    <w:rsid w:val="008B5432"/>
    <w:rsid w:val="008B5AF5"/>
    <w:rsid w:val="008B5C5F"/>
    <w:rsid w:val="008B62ED"/>
    <w:rsid w:val="008B6564"/>
    <w:rsid w:val="008B6778"/>
    <w:rsid w:val="008B6F7C"/>
    <w:rsid w:val="008B7098"/>
    <w:rsid w:val="008B7A9F"/>
    <w:rsid w:val="008C0160"/>
    <w:rsid w:val="008C0207"/>
    <w:rsid w:val="008C0256"/>
    <w:rsid w:val="008C0D7C"/>
    <w:rsid w:val="008C1FCC"/>
    <w:rsid w:val="008C2A5C"/>
    <w:rsid w:val="008C3841"/>
    <w:rsid w:val="008C391F"/>
    <w:rsid w:val="008C411E"/>
    <w:rsid w:val="008C420E"/>
    <w:rsid w:val="008C42A9"/>
    <w:rsid w:val="008C46C2"/>
    <w:rsid w:val="008C4827"/>
    <w:rsid w:val="008C4D27"/>
    <w:rsid w:val="008C521B"/>
    <w:rsid w:val="008C5469"/>
    <w:rsid w:val="008C59BE"/>
    <w:rsid w:val="008C5BF2"/>
    <w:rsid w:val="008C606E"/>
    <w:rsid w:val="008C63CA"/>
    <w:rsid w:val="008C67F2"/>
    <w:rsid w:val="008C6C34"/>
    <w:rsid w:val="008C6E4C"/>
    <w:rsid w:val="008C7388"/>
    <w:rsid w:val="008C73D5"/>
    <w:rsid w:val="008C7F43"/>
    <w:rsid w:val="008D0B76"/>
    <w:rsid w:val="008D0B99"/>
    <w:rsid w:val="008D0B9E"/>
    <w:rsid w:val="008D13E0"/>
    <w:rsid w:val="008D15C3"/>
    <w:rsid w:val="008D1D04"/>
    <w:rsid w:val="008D2C6C"/>
    <w:rsid w:val="008D2D6B"/>
    <w:rsid w:val="008D33B7"/>
    <w:rsid w:val="008D3686"/>
    <w:rsid w:val="008D4446"/>
    <w:rsid w:val="008D4D5A"/>
    <w:rsid w:val="008D6F20"/>
    <w:rsid w:val="008D716F"/>
    <w:rsid w:val="008D7508"/>
    <w:rsid w:val="008D7C63"/>
    <w:rsid w:val="008D7CF8"/>
    <w:rsid w:val="008E0988"/>
    <w:rsid w:val="008E0F74"/>
    <w:rsid w:val="008E1EA5"/>
    <w:rsid w:val="008E219F"/>
    <w:rsid w:val="008E2343"/>
    <w:rsid w:val="008E2AFA"/>
    <w:rsid w:val="008E3582"/>
    <w:rsid w:val="008E358F"/>
    <w:rsid w:val="008E390F"/>
    <w:rsid w:val="008E4B06"/>
    <w:rsid w:val="008E4DDE"/>
    <w:rsid w:val="008E4DE3"/>
    <w:rsid w:val="008E4E27"/>
    <w:rsid w:val="008E5092"/>
    <w:rsid w:val="008E532D"/>
    <w:rsid w:val="008E5D19"/>
    <w:rsid w:val="008E5E4D"/>
    <w:rsid w:val="008E5FC7"/>
    <w:rsid w:val="008E619A"/>
    <w:rsid w:val="008E627E"/>
    <w:rsid w:val="008E75F2"/>
    <w:rsid w:val="008E775A"/>
    <w:rsid w:val="008E7789"/>
    <w:rsid w:val="008E7EC9"/>
    <w:rsid w:val="008F0ECB"/>
    <w:rsid w:val="008F18CE"/>
    <w:rsid w:val="008F2C5C"/>
    <w:rsid w:val="008F2E23"/>
    <w:rsid w:val="008F3CB9"/>
    <w:rsid w:val="008F43CF"/>
    <w:rsid w:val="008F482E"/>
    <w:rsid w:val="008F59A8"/>
    <w:rsid w:val="008F5CCF"/>
    <w:rsid w:val="008F65DA"/>
    <w:rsid w:val="008F7284"/>
    <w:rsid w:val="00900982"/>
    <w:rsid w:val="009014BC"/>
    <w:rsid w:val="009018D4"/>
    <w:rsid w:val="00901DAF"/>
    <w:rsid w:val="00903254"/>
    <w:rsid w:val="009032AB"/>
    <w:rsid w:val="009037A5"/>
    <w:rsid w:val="00903BFE"/>
    <w:rsid w:val="00903DF8"/>
    <w:rsid w:val="00903EB1"/>
    <w:rsid w:val="00903EE4"/>
    <w:rsid w:val="00904691"/>
    <w:rsid w:val="00904FE0"/>
    <w:rsid w:val="0090509E"/>
    <w:rsid w:val="0090586E"/>
    <w:rsid w:val="00905D4F"/>
    <w:rsid w:val="00906911"/>
    <w:rsid w:val="009079E3"/>
    <w:rsid w:val="00907B2D"/>
    <w:rsid w:val="00912019"/>
    <w:rsid w:val="00912EE1"/>
    <w:rsid w:val="00913065"/>
    <w:rsid w:val="009133D7"/>
    <w:rsid w:val="009134BE"/>
    <w:rsid w:val="00913E7B"/>
    <w:rsid w:val="00914F6A"/>
    <w:rsid w:val="009155FD"/>
    <w:rsid w:val="00915920"/>
    <w:rsid w:val="00915D8D"/>
    <w:rsid w:val="00915F44"/>
    <w:rsid w:val="00916EDC"/>
    <w:rsid w:val="0092053C"/>
    <w:rsid w:val="00920C38"/>
    <w:rsid w:val="00921014"/>
    <w:rsid w:val="00921052"/>
    <w:rsid w:val="00921DFA"/>
    <w:rsid w:val="009220F0"/>
    <w:rsid w:val="0092230A"/>
    <w:rsid w:val="009243A9"/>
    <w:rsid w:val="00924D20"/>
    <w:rsid w:val="00925EBE"/>
    <w:rsid w:val="009265E3"/>
    <w:rsid w:val="009274DA"/>
    <w:rsid w:val="00927B15"/>
    <w:rsid w:val="00927CFD"/>
    <w:rsid w:val="00930B39"/>
    <w:rsid w:val="00931022"/>
    <w:rsid w:val="009311CD"/>
    <w:rsid w:val="009317B8"/>
    <w:rsid w:val="00932090"/>
    <w:rsid w:val="00933031"/>
    <w:rsid w:val="00933D15"/>
    <w:rsid w:val="00935B50"/>
    <w:rsid w:val="00935CCF"/>
    <w:rsid w:val="009361F2"/>
    <w:rsid w:val="00936201"/>
    <w:rsid w:val="00936691"/>
    <w:rsid w:val="00936BDD"/>
    <w:rsid w:val="00936E29"/>
    <w:rsid w:val="00937038"/>
    <w:rsid w:val="00937593"/>
    <w:rsid w:val="009379F2"/>
    <w:rsid w:val="00940785"/>
    <w:rsid w:val="009424B1"/>
    <w:rsid w:val="0094284F"/>
    <w:rsid w:val="00942A75"/>
    <w:rsid w:val="00942C83"/>
    <w:rsid w:val="00943AC8"/>
    <w:rsid w:val="00944D20"/>
    <w:rsid w:val="00945834"/>
    <w:rsid w:val="0094591A"/>
    <w:rsid w:val="009464AB"/>
    <w:rsid w:val="00946D80"/>
    <w:rsid w:val="0095007C"/>
    <w:rsid w:val="009501C5"/>
    <w:rsid w:val="009516F3"/>
    <w:rsid w:val="00951A34"/>
    <w:rsid w:val="009521AF"/>
    <w:rsid w:val="009522CA"/>
    <w:rsid w:val="00953099"/>
    <w:rsid w:val="0095394C"/>
    <w:rsid w:val="009544CA"/>
    <w:rsid w:val="00954757"/>
    <w:rsid w:val="00954F00"/>
    <w:rsid w:val="0095579D"/>
    <w:rsid w:val="009563C2"/>
    <w:rsid w:val="009576B4"/>
    <w:rsid w:val="00957909"/>
    <w:rsid w:val="00957ECE"/>
    <w:rsid w:val="009605B4"/>
    <w:rsid w:val="00961895"/>
    <w:rsid w:val="00962107"/>
    <w:rsid w:val="009633E4"/>
    <w:rsid w:val="00963518"/>
    <w:rsid w:val="009641DC"/>
    <w:rsid w:val="009644BB"/>
    <w:rsid w:val="00964FEE"/>
    <w:rsid w:val="00965435"/>
    <w:rsid w:val="009658CA"/>
    <w:rsid w:val="00967EE8"/>
    <w:rsid w:val="00970169"/>
    <w:rsid w:val="009703DD"/>
    <w:rsid w:val="009709EA"/>
    <w:rsid w:val="00970CA9"/>
    <w:rsid w:val="00972532"/>
    <w:rsid w:val="009726E5"/>
    <w:rsid w:val="00973005"/>
    <w:rsid w:val="00973421"/>
    <w:rsid w:val="009734B2"/>
    <w:rsid w:val="009734E4"/>
    <w:rsid w:val="00973B44"/>
    <w:rsid w:val="00974038"/>
    <w:rsid w:val="00974CF1"/>
    <w:rsid w:val="00975537"/>
    <w:rsid w:val="00975866"/>
    <w:rsid w:val="00975E04"/>
    <w:rsid w:val="00975E36"/>
    <w:rsid w:val="0097663A"/>
    <w:rsid w:val="0097729B"/>
    <w:rsid w:val="00977EE7"/>
    <w:rsid w:val="00980939"/>
    <w:rsid w:val="009810E1"/>
    <w:rsid w:val="00981248"/>
    <w:rsid w:val="00981849"/>
    <w:rsid w:val="00982D86"/>
    <w:rsid w:val="00983002"/>
    <w:rsid w:val="00983407"/>
    <w:rsid w:val="0098347C"/>
    <w:rsid w:val="009834B0"/>
    <w:rsid w:val="00983A06"/>
    <w:rsid w:val="00984B14"/>
    <w:rsid w:val="009867A3"/>
    <w:rsid w:val="0098689A"/>
    <w:rsid w:val="00986F05"/>
    <w:rsid w:val="00987A8D"/>
    <w:rsid w:val="00991DB7"/>
    <w:rsid w:val="00993C56"/>
    <w:rsid w:val="00994630"/>
    <w:rsid w:val="0099480E"/>
    <w:rsid w:val="009951D2"/>
    <w:rsid w:val="0099548A"/>
    <w:rsid w:val="00995F5B"/>
    <w:rsid w:val="009960A6"/>
    <w:rsid w:val="0099665A"/>
    <w:rsid w:val="00997B53"/>
    <w:rsid w:val="009A0646"/>
    <w:rsid w:val="009A06E8"/>
    <w:rsid w:val="009A1F52"/>
    <w:rsid w:val="009A289D"/>
    <w:rsid w:val="009A3EAB"/>
    <w:rsid w:val="009A4AD7"/>
    <w:rsid w:val="009A5B40"/>
    <w:rsid w:val="009A6F7A"/>
    <w:rsid w:val="009A7565"/>
    <w:rsid w:val="009A76EE"/>
    <w:rsid w:val="009A7789"/>
    <w:rsid w:val="009A788E"/>
    <w:rsid w:val="009A7B15"/>
    <w:rsid w:val="009A7EB2"/>
    <w:rsid w:val="009B218F"/>
    <w:rsid w:val="009B360A"/>
    <w:rsid w:val="009B3AC7"/>
    <w:rsid w:val="009B3C69"/>
    <w:rsid w:val="009B46E0"/>
    <w:rsid w:val="009B4821"/>
    <w:rsid w:val="009B4DDD"/>
    <w:rsid w:val="009B5BE2"/>
    <w:rsid w:val="009B6503"/>
    <w:rsid w:val="009B6D2C"/>
    <w:rsid w:val="009B6FBE"/>
    <w:rsid w:val="009B6FE6"/>
    <w:rsid w:val="009B7AE9"/>
    <w:rsid w:val="009C08AC"/>
    <w:rsid w:val="009C0CF5"/>
    <w:rsid w:val="009C2E39"/>
    <w:rsid w:val="009C34DE"/>
    <w:rsid w:val="009C4D2D"/>
    <w:rsid w:val="009C4E85"/>
    <w:rsid w:val="009C5098"/>
    <w:rsid w:val="009C57A0"/>
    <w:rsid w:val="009C5935"/>
    <w:rsid w:val="009C5C59"/>
    <w:rsid w:val="009C64FE"/>
    <w:rsid w:val="009C68B6"/>
    <w:rsid w:val="009C781B"/>
    <w:rsid w:val="009C7973"/>
    <w:rsid w:val="009C7F85"/>
    <w:rsid w:val="009D12FB"/>
    <w:rsid w:val="009D197C"/>
    <w:rsid w:val="009D200A"/>
    <w:rsid w:val="009D2417"/>
    <w:rsid w:val="009D2442"/>
    <w:rsid w:val="009D2965"/>
    <w:rsid w:val="009D35E8"/>
    <w:rsid w:val="009D440F"/>
    <w:rsid w:val="009D4B31"/>
    <w:rsid w:val="009D5E63"/>
    <w:rsid w:val="009D5EE6"/>
    <w:rsid w:val="009D7028"/>
    <w:rsid w:val="009D7834"/>
    <w:rsid w:val="009E0618"/>
    <w:rsid w:val="009E110B"/>
    <w:rsid w:val="009E1A9D"/>
    <w:rsid w:val="009E271B"/>
    <w:rsid w:val="009E2AA3"/>
    <w:rsid w:val="009E321A"/>
    <w:rsid w:val="009E3227"/>
    <w:rsid w:val="009E341E"/>
    <w:rsid w:val="009E3A01"/>
    <w:rsid w:val="009E52B7"/>
    <w:rsid w:val="009E52C3"/>
    <w:rsid w:val="009E5467"/>
    <w:rsid w:val="009E57E8"/>
    <w:rsid w:val="009E613E"/>
    <w:rsid w:val="009E645C"/>
    <w:rsid w:val="009E691E"/>
    <w:rsid w:val="009E7EBF"/>
    <w:rsid w:val="009F0F41"/>
    <w:rsid w:val="009F1342"/>
    <w:rsid w:val="009F4DE0"/>
    <w:rsid w:val="009F5CC9"/>
    <w:rsid w:val="009F69AD"/>
    <w:rsid w:val="009F7514"/>
    <w:rsid w:val="009F76C3"/>
    <w:rsid w:val="009F7A3A"/>
    <w:rsid w:val="00A00530"/>
    <w:rsid w:val="00A03A24"/>
    <w:rsid w:val="00A03EE0"/>
    <w:rsid w:val="00A040B8"/>
    <w:rsid w:val="00A04272"/>
    <w:rsid w:val="00A046DC"/>
    <w:rsid w:val="00A04710"/>
    <w:rsid w:val="00A0499A"/>
    <w:rsid w:val="00A053AB"/>
    <w:rsid w:val="00A05C30"/>
    <w:rsid w:val="00A061C6"/>
    <w:rsid w:val="00A06912"/>
    <w:rsid w:val="00A10888"/>
    <w:rsid w:val="00A11315"/>
    <w:rsid w:val="00A11A49"/>
    <w:rsid w:val="00A122A4"/>
    <w:rsid w:val="00A12387"/>
    <w:rsid w:val="00A12582"/>
    <w:rsid w:val="00A12E31"/>
    <w:rsid w:val="00A13C95"/>
    <w:rsid w:val="00A1506C"/>
    <w:rsid w:val="00A15E03"/>
    <w:rsid w:val="00A164CB"/>
    <w:rsid w:val="00A1719F"/>
    <w:rsid w:val="00A2077D"/>
    <w:rsid w:val="00A21DCA"/>
    <w:rsid w:val="00A2267D"/>
    <w:rsid w:val="00A2350B"/>
    <w:rsid w:val="00A23E69"/>
    <w:rsid w:val="00A24037"/>
    <w:rsid w:val="00A240B8"/>
    <w:rsid w:val="00A243E1"/>
    <w:rsid w:val="00A24ACD"/>
    <w:rsid w:val="00A24E44"/>
    <w:rsid w:val="00A258E7"/>
    <w:rsid w:val="00A2634F"/>
    <w:rsid w:val="00A272CD"/>
    <w:rsid w:val="00A27981"/>
    <w:rsid w:val="00A27A94"/>
    <w:rsid w:val="00A3009F"/>
    <w:rsid w:val="00A309D7"/>
    <w:rsid w:val="00A31262"/>
    <w:rsid w:val="00A31996"/>
    <w:rsid w:val="00A31DDA"/>
    <w:rsid w:val="00A32341"/>
    <w:rsid w:val="00A32883"/>
    <w:rsid w:val="00A32A4C"/>
    <w:rsid w:val="00A32B43"/>
    <w:rsid w:val="00A3355F"/>
    <w:rsid w:val="00A34131"/>
    <w:rsid w:val="00A3439C"/>
    <w:rsid w:val="00A352D1"/>
    <w:rsid w:val="00A36F7C"/>
    <w:rsid w:val="00A370ED"/>
    <w:rsid w:val="00A373F8"/>
    <w:rsid w:val="00A377C1"/>
    <w:rsid w:val="00A40418"/>
    <w:rsid w:val="00A4066D"/>
    <w:rsid w:val="00A41686"/>
    <w:rsid w:val="00A43769"/>
    <w:rsid w:val="00A43B80"/>
    <w:rsid w:val="00A43E54"/>
    <w:rsid w:val="00A43F1E"/>
    <w:rsid w:val="00A44465"/>
    <w:rsid w:val="00A44C99"/>
    <w:rsid w:val="00A46206"/>
    <w:rsid w:val="00A4622F"/>
    <w:rsid w:val="00A46C58"/>
    <w:rsid w:val="00A46D3A"/>
    <w:rsid w:val="00A46F7E"/>
    <w:rsid w:val="00A479A3"/>
    <w:rsid w:val="00A51828"/>
    <w:rsid w:val="00A524D7"/>
    <w:rsid w:val="00A53BBD"/>
    <w:rsid w:val="00A54EBC"/>
    <w:rsid w:val="00A54EEC"/>
    <w:rsid w:val="00A55B86"/>
    <w:rsid w:val="00A55DBE"/>
    <w:rsid w:val="00A563C0"/>
    <w:rsid w:val="00A57F4F"/>
    <w:rsid w:val="00A60671"/>
    <w:rsid w:val="00A60AA6"/>
    <w:rsid w:val="00A62E40"/>
    <w:rsid w:val="00A638ED"/>
    <w:rsid w:val="00A63AB7"/>
    <w:rsid w:val="00A63D20"/>
    <w:rsid w:val="00A63E8A"/>
    <w:rsid w:val="00A64253"/>
    <w:rsid w:val="00A65721"/>
    <w:rsid w:val="00A66A43"/>
    <w:rsid w:val="00A6786C"/>
    <w:rsid w:val="00A701F5"/>
    <w:rsid w:val="00A70754"/>
    <w:rsid w:val="00A70E0F"/>
    <w:rsid w:val="00A714B9"/>
    <w:rsid w:val="00A71997"/>
    <w:rsid w:val="00A72371"/>
    <w:rsid w:val="00A73042"/>
    <w:rsid w:val="00A73C10"/>
    <w:rsid w:val="00A73E1D"/>
    <w:rsid w:val="00A74BBB"/>
    <w:rsid w:val="00A74C03"/>
    <w:rsid w:val="00A75727"/>
    <w:rsid w:val="00A75AF9"/>
    <w:rsid w:val="00A7602E"/>
    <w:rsid w:val="00A76BCA"/>
    <w:rsid w:val="00A777AE"/>
    <w:rsid w:val="00A77B9F"/>
    <w:rsid w:val="00A80B39"/>
    <w:rsid w:val="00A814F1"/>
    <w:rsid w:val="00A82319"/>
    <w:rsid w:val="00A82659"/>
    <w:rsid w:val="00A827CB"/>
    <w:rsid w:val="00A82D49"/>
    <w:rsid w:val="00A84656"/>
    <w:rsid w:val="00A85FF0"/>
    <w:rsid w:val="00A8657E"/>
    <w:rsid w:val="00A865CC"/>
    <w:rsid w:val="00A86F4C"/>
    <w:rsid w:val="00A8720B"/>
    <w:rsid w:val="00A90050"/>
    <w:rsid w:val="00A90D0F"/>
    <w:rsid w:val="00A90E0C"/>
    <w:rsid w:val="00A918E1"/>
    <w:rsid w:val="00A920A9"/>
    <w:rsid w:val="00A93078"/>
    <w:rsid w:val="00A93130"/>
    <w:rsid w:val="00A93542"/>
    <w:rsid w:val="00A94422"/>
    <w:rsid w:val="00A94F50"/>
    <w:rsid w:val="00A95A61"/>
    <w:rsid w:val="00A95BF9"/>
    <w:rsid w:val="00A966E4"/>
    <w:rsid w:val="00A96B4C"/>
    <w:rsid w:val="00A96B64"/>
    <w:rsid w:val="00A96EAA"/>
    <w:rsid w:val="00A97616"/>
    <w:rsid w:val="00A976B7"/>
    <w:rsid w:val="00A97E30"/>
    <w:rsid w:val="00AA0675"/>
    <w:rsid w:val="00AA1A5A"/>
    <w:rsid w:val="00AA1B13"/>
    <w:rsid w:val="00AA2ED4"/>
    <w:rsid w:val="00AA3231"/>
    <w:rsid w:val="00AA4448"/>
    <w:rsid w:val="00AA4E13"/>
    <w:rsid w:val="00AA529E"/>
    <w:rsid w:val="00AA558D"/>
    <w:rsid w:val="00AA5660"/>
    <w:rsid w:val="00AA5B72"/>
    <w:rsid w:val="00AA758C"/>
    <w:rsid w:val="00AA7705"/>
    <w:rsid w:val="00AB0731"/>
    <w:rsid w:val="00AB0BC1"/>
    <w:rsid w:val="00AB0F6B"/>
    <w:rsid w:val="00AB1178"/>
    <w:rsid w:val="00AB19C7"/>
    <w:rsid w:val="00AB2ED7"/>
    <w:rsid w:val="00AB37EC"/>
    <w:rsid w:val="00AB38D6"/>
    <w:rsid w:val="00AB40AB"/>
    <w:rsid w:val="00AB434D"/>
    <w:rsid w:val="00AB4521"/>
    <w:rsid w:val="00AB552A"/>
    <w:rsid w:val="00AB5923"/>
    <w:rsid w:val="00AB5958"/>
    <w:rsid w:val="00AB5BD0"/>
    <w:rsid w:val="00AB6084"/>
    <w:rsid w:val="00AB69B0"/>
    <w:rsid w:val="00AB72D5"/>
    <w:rsid w:val="00AB73A4"/>
    <w:rsid w:val="00AB7416"/>
    <w:rsid w:val="00AB7B4B"/>
    <w:rsid w:val="00AB7E17"/>
    <w:rsid w:val="00AC091D"/>
    <w:rsid w:val="00AC0C1A"/>
    <w:rsid w:val="00AC0F29"/>
    <w:rsid w:val="00AC133B"/>
    <w:rsid w:val="00AC13F6"/>
    <w:rsid w:val="00AC16D1"/>
    <w:rsid w:val="00AC18D8"/>
    <w:rsid w:val="00AC1E76"/>
    <w:rsid w:val="00AC2CD5"/>
    <w:rsid w:val="00AC3FAF"/>
    <w:rsid w:val="00AC4218"/>
    <w:rsid w:val="00AC4FB9"/>
    <w:rsid w:val="00AC635D"/>
    <w:rsid w:val="00AC748E"/>
    <w:rsid w:val="00AC7A0E"/>
    <w:rsid w:val="00AC7B30"/>
    <w:rsid w:val="00AC7D99"/>
    <w:rsid w:val="00AD00AB"/>
    <w:rsid w:val="00AD05BC"/>
    <w:rsid w:val="00AD0AB8"/>
    <w:rsid w:val="00AD1D01"/>
    <w:rsid w:val="00AD20C3"/>
    <w:rsid w:val="00AD323F"/>
    <w:rsid w:val="00AD38CA"/>
    <w:rsid w:val="00AD43AD"/>
    <w:rsid w:val="00AD463B"/>
    <w:rsid w:val="00AD5951"/>
    <w:rsid w:val="00AD68E6"/>
    <w:rsid w:val="00AD6AFC"/>
    <w:rsid w:val="00AD78D2"/>
    <w:rsid w:val="00AE06AE"/>
    <w:rsid w:val="00AE0ADA"/>
    <w:rsid w:val="00AE0E05"/>
    <w:rsid w:val="00AE102A"/>
    <w:rsid w:val="00AE216C"/>
    <w:rsid w:val="00AE2208"/>
    <w:rsid w:val="00AE2401"/>
    <w:rsid w:val="00AE27C0"/>
    <w:rsid w:val="00AE3AC9"/>
    <w:rsid w:val="00AE41AE"/>
    <w:rsid w:val="00AE46E1"/>
    <w:rsid w:val="00AE4F60"/>
    <w:rsid w:val="00AE5701"/>
    <w:rsid w:val="00AE57D5"/>
    <w:rsid w:val="00AE5E5D"/>
    <w:rsid w:val="00AE6292"/>
    <w:rsid w:val="00AE68E7"/>
    <w:rsid w:val="00AE6FDF"/>
    <w:rsid w:val="00AE7362"/>
    <w:rsid w:val="00AE7A42"/>
    <w:rsid w:val="00AF02FF"/>
    <w:rsid w:val="00AF0A02"/>
    <w:rsid w:val="00AF1186"/>
    <w:rsid w:val="00AF1A94"/>
    <w:rsid w:val="00AF1DB6"/>
    <w:rsid w:val="00AF225A"/>
    <w:rsid w:val="00AF23EA"/>
    <w:rsid w:val="00AF2925"/>
    <w:rsid w:val="00AF2F8A"/>
    <w:rsid w:val="00AF4356"/>
    <w:rsid w:val="00AF59BC"/>
    <w:rsid w:val="00AF59DB"/>
    <w:rsid w:val="00AF635E"/>
    <w:rsid w:val="00AF6752"/>
    <w:rsid w:val="00AF6E14"/>
    <w:rsid w:val="00AF7A91"/>
    <w:rsid w:val="00B012A3"/>
    <w:rsid w:val="00B01FC1"/>
    <w:rsid w:val="00B020B5"/>
    <w:rsid w:val="00B0252C"/>
    <w:rsid w:val="00B02A45"/>
    <w:rsid w:val="00B03135"/>
    <w:rsid w:val="00B04756"/>
    <w:rsid w:val="00B050DC"/>
    <w:rsid w:val="00B05247"/>
    <w:rsid w:val="00B060A9"/>
    <w:rsid w:val="00B065AB"/>
    <w:rsid w:val="00B069DB"/>
    <w:rsid w:val="00B07521"/>
    <w:rsid w:val="00B0776C"/>
    <w:rsid w:val="00B078A7"/>
    <w:rsid w:val="00B07D15"/>
    <w:rsid w:val="00B113C2"/>
    <w:rsid w:val="00B14CF3"/>
    <w:rsid w:val="00B1501B"/>
    <w:rsid w:val="00B15783"/>
    <w:rsid w:val="00B15FBA"/>
    <w:rsid w:val="00B16EBF"/>
    <w:rsid w:val="00B1757D"/>
    <w:rsid w:val="00B178F8"/>
    <w:rsid w:val="00B20DF0"/>
    <w:rsid w:val="00B21905"/>
    <w:rsid w:val="00B21B3E"/>
    <w:rsid w:val="00B2214C"/>
    <w:rsid w:val="00B22733"/>
    <w:rsid w:val="00B22864"/>
    <w:rsid w:val="00B22C03"/>
    <w:rsid w:val="00B231A3"/>
    <w:rsid w:val="00B2327F"/>
    <w:rsid w:val="00B23E48"/>
    <w:rsid w:val="00B243C3"/>
    <w:rsid w:val="00B25163"/>
    <w:rsid w:val="00B25644"/>
    <w:rsid w:val="00B2593B"/>
    <w:rsid w:val="00B25CF9"/>
    <w:rsid w:val="00B26552"/>
    <w:rsid w:val="00B270E5"/>
    <w:rsid w:val="00B27AEC"/>
    <w:rsid w:val="00B27BDA"/>
    <w:rsid w:val="00B27C3C"/>
    <w:rsid w:val="00B31381"/>
    <w:rsid w:val="00B31475"/>
    <w:rsid w:val="00B317B8"/>
    <w:rsid w:val="00B31938"/>
    <w:rsid w:val="00B31E79"/>
    <w:rsid w:val="00B32449"/>
    <w:rsid w:val="00B333C3"/>
    <w:rsid w:val="00B336FB"/>
    <w:rsid w:val="00B33967"/>
    <w:rsid w:val="00B362E5"/>
    <w:rsid w:val="00B36439"/>
    <w:rsid w:val="00B36511"/>
    <w:rsid w:val="00B3674E"/>
    <w:rsid w:val="00B36B13"/>
    <w:rsid w:val="00B36E91"/>
    <w:rsid w:val="00B36F64"/>
    <w:rsid w:val="00B3785D"/>
    <w:rsid w:val="00B3790D"/>
    <w:rsid w:val="00B41D9A"/>
    <w:rsid w:val="00B41E43"/>
    <w:rsid w:val="00B42B66"/>
    <w:rsid w:val="00B42D00"/>
    <w:rsid w:val="00B43864"/>
    <w:rsid w:val="00B43D24"/>
    <w:rsid w:val="00B43D93"/>
    <w:rsid w:val="00B43E5E"/>
    <w:rsid w:val="00B4479C"/>
    <w:rsid w:val="00B44AF7"/>
    <w:rsid w:val="00B44BB8"/>
    <w:rsid w:val="00B44C97"/>
    <w:rsid w:val="00B45358"/>
    <w:rsid w:val="00B454A4"/>
    <w:rsid w:val="00B45904"/>
    <w:rsid w:val="00B45B29"/>
    <w:rsid w:val="00B45E25"/>
    <w:rsid w:val="00B461E6"/>
    <w:rsid w:val="00B46289"/>
    <w:rsid w:val="00B47253"/>
    <w:rsid w:val="00B47FF2"/>
    <w:rsid w:val="00B50B2D"/>
    <w:rsid w:val="00B51162"/>
    <w:rsid w:val="00B5183E"/>
    <w:rsid w:val="00B51FA6"/>
    <w:rsid w:val="00B523F9"/>
    <w:rsid w:val="00B52F03"/>
    <w:rsid w:val="00B53E77"/>
    <w:rsid w:val="00B5526A"/>
    <w:rsid w:val="00B5532C"/>
    <w:rsid w:val="00B55528"/>
    <w:rsid w:val="00B556C4"/>
    <w:rsid w:val="00B55EA1"/>
    <w:rsid w:val="00B55F94"/>
    <w:rsid w:val="00B56947"/>
    <w:rsid w:val="00B56A4A"/>
    <w:rsid w:val="00B56E1E"/>
    <w:rsid w:val="00B56EE1"/>
    <w:rsid w:val="00B5780C"/>
    <w:rsid w:val="00B57D99"/>
    <w:rsid w:val="00B60071"/>
    <w:rsid w:val="00B60494"/>
    <w:rsid w:val="00B60918"/>
    <w:rsid w:val="00B61838"/>
    <w:rsid w:val="00B61FCC"/>
    <w:rsid w:val="00B6258B"/>
    <w:rsid w:val="00B64BA6"/>
    <w:rsid w:val="00B64EDF"/>
    <w:rsid w:val="00B655B0"/>
    <w:rsid w:val="00B66ABC"/>
    <w:rsid w:val="00B671CB"/>
    <w:rsid w:val="00B67B80"/>
    <w:rsid w:val="00B71EF0"/>
    <w:rsid w:val="00B72135"/>
    <w:rsid w:val="00B73237"/>
    <w:rsid w:val="00B735F1"/>
    <w:rsid w:val="00B738E9"/>
    <w:rsid w:val="00B73C2F"/>
    <w:rsid w:val="00B741ED"/>
    <w:rsid w:val="00B74271"/>
    <w:rsid w:val="00B74278"/>
    <w:rsid w:val="00B742B3"/>
    <w:rsid w:val="00B74906"/>
    <w:rsid w:val="00B75124"/>
    <w:rsid w:val="00B75DBC"/>
    <w:rsid w:val="00B763AE"/>
    <w:rsid w:val="00B764C6"/>
    <w:rsid w:val="00B7665D"/>
    <w:rsid w:val="00B7797B"/>
    <w:rsid w:val="00B77F9A"/>
    <w:rsid w:val="00B80AB2"/>
    <w:rsid w:val="00B8106C"/>
    <w:rsid w:val="00B816CC"/>
    <w:rsid w:val="00B81E09"/>
    <w:rsid w:val="00B81F1C"/>
    <w:rsid w:val="00B8291D"/>
    <w:rsid w:val="00B82F4D"/>
    <w:rsid w:val="00B83B9C"/>
    <w:rsid w:val="00B84E38"/>
    <w:rsid w:val="00B85758"/>
    <w:rsid w:val="00B85B70"/>
    <w:rsid w:val="00B85C8F"/>
    <w:rsid w:val="00B85EBB"/>
    <w:rsid w:val="00B865A6"/>
    <w:rsid w:val="00B86841"/>
    <w:rsid w:val="00B86C34"/>
    <w:rsid w:val="00B87408"/>
    <w:rsid w:val="00B905DC"/>
    <w:rsid w:val="00B90A72"/>
    <w:rsid w:val="00B9125B"/>
    <w:rsid w:val="00B917A4"/>
    <w:rsid w:val="00B924B0"/>
    <w:rsid w:val="00B924DD"/>
    <w:rsid w:val="00B9318B"/>
    <w:rsid w:val="00B93555"/>
    <w:rsid w:val="00B960B8"/>
    <w:rsid w:val="00B96572"/>
    <w:rsid w:val="00B96FAF"/>
    <w:rsid w:val="00B97753"/>
    <w:rsid w:val="00B97754"/>
    <w:rsid w:val="00B97D32"/>
    <w:rsid w:val="00BA0655"/>
    <w:rsid w:val="00BA1432"/>
    <w:rsid w:val="00BA1C86"/>
    <w:rsid w:val="00BA1FED"/>
    <w:rsid w:val="00BA23F3"/>
    <w:rsid w:val="00BA2838"/>
    <w:rsid w:val="00BA340A"/>
    <w:rsid w:val="00BA3B33"/>
    <w:rsid w:val="00BA5B1C"/>
    <w:rsid w:val="00BA5BF1"/>
    <w:rsid w:val="00BA665E"/>
    <w:rsid w:val="00BB063D"/>
    <w:rsid w:val="00BB09B2"/>
    <w:rsid w:val="00BB0CA5"/>
    <w:rsid w:val="00BB11E4"/>
    <w:rsid w:val="00BB1E94"/>
    <w:rsid w:val="00BB2D7D"/>
    <w:rsid w:val="00BB2E34"/>
    <w:rsid w:val="00BB3300"/>
    <w:rsid w:val="00BB5020"/>
    <w:rsid w:val="00BB6364"/>
    <w:rsid w:val="00BB6B54"/>
    <w:rsid w:val="00BB6F40"/>
    <w:rsid w:val="00BB79A8"/>
    <w:rsid w:val="00BB7C85"/>
    <w:rsid w:val="00BB7E7C"/>
    <w:rsid w:val="00BC03BD"/>
    <w:rsid w:val="00BC0B88"/>
    <w:rsid w:val="00BC0D5B"/>
    <w:rsid w:val="00BC1950"/>
    <w:rsid w:val="00BC1BAD"/>
    <w:rsid w:val="00BC1C13"/>
    <w:rsid w:val="00BC25B6"/>
    <w:rsid w:val="00BC3229"/>
    <w:rsid w:val="00BC350C"/>
    <w:rsid w:val="00BC40C8"/>
    <w:rsid w:val="00BC5026"/>
    <w:rsid w:val="00BC52DC"/>
    <w:rsid w:val="00BC5CF6"/>
    <w:rsid w:val="00BC5F4A"/>
    <w:rsid w:val="00BC67B0"/>
    <w:rsid w:val="00BC6A95"/>
    <w:rsid w:val="00BC7486"/>
    <w:rsid w:val="00BD11F4"/>
    <w:rsid w:val="00BD1941"/>
    <w:rsid w:val="00BD1983"/>
    <w:rsid w:val="00BD23D2"/>
    <w:rsid w:val="00BD257B"/>
    <w:rsid w:val="00BD2E34"/>
    <w:rsid w:val="00BD3821"/>
    <w:rsid w:val="00BD3949"/>
    <w:rsid w:val="00BD3EFF"/>
    <w:rsid w:val="00BD4BD6"/>
    <w:rsid w:val="00BD57AF"/>
    <w:rsid w:val="00BD595A"/>
    <w:rsid w:val="00BD5E27"/>
    <w:rsid w:val="00BD6089"/>
    <w:rsid w:val="00BD7662"/>
    <w:rsid w:val="00BD7686"/>
    <w:rsid w:val="00BD798D"/>
    <w:rsid w:val="00BD7EE5"/>
    <w:rsid w:val="00BE062B"/>
    <w:rsid w:val="00BE2594"/>
    <w:rsid w:val="00BE2F5F"/>
    <w:rsid w:val="00BE4049"/>
    <w:rsid w:val="00BE4857"/>
    <w:rsid w:val="00BE585F"/>
    <w:rsid w:val="00BE5FC7"/>
    <w:rsid w:val="00BE60C4"/>
    <w:rsid w:val="00BE6D4D"/>
    <w:rsid w:val="00BE7A7D"/>
    <w:rsid w:val="00BF00AD"/>
    <w:rsid w:val="00BF0C15"/>
    <w:rsid w:val="00BF10CB"/>
    <w:rsid w:val="00BF2EB9"/>
    <w:rsid w:val="00BF3A32"/>
    <w:rsid w:val="00BF644B"/>
    <w:rsid w:val="00BF6DF0"/>
    <w:rsid w:val="00BF711A"/>
    <w:rsid w:val="00C010E9"/>
    <w:rsid w:val="00C012DB"/>
    <w:rsid w:val="00C01509"/>
    <w:rsid w:val="00C01702"/>
    <w:rsid w:val="00C021C6"/>
    <w:rsid w:val="00C037D8"/>
    <w:rsid w:val="00C03836"/>
    <w:rsid w:val="00C03AFF"/>
    <w:rsid w:val="00C041CA"/>
    <w:rsid w:val="00C064E8"/>
    <w:rsid w:val="00C07A22"/>
    <w:rsid w:val="00C1139E"/>
    <w:rsid w:val="00C123C1"/>
    <w:rsid w:val="00C128FA"/>
    <w:rsid w:val="00C12C8F"/>
    <w:rsid w:val="00C12F0C"/>
    <w:rsid w:val="00C13299"/>
    <w:rsid w:val="00C13C4E"/>
    <w:rsid w:val="00C1432D"/>
    <w:rsid w:val="00C14761"/>
    <w:rsid w:val="00C14F37"/>
    <w:rsid w:val="00C16056"/>
    <w:rsid w:val="00C16216"/>
    <w:rsid w:val="00C16249"/>
    <w:rsid w:val="00C1663A"/>
    <w:rsid w:val="00C173F8"/>
    <w:rsid w:val="00C1753A"/>
    <w:rsid w:val="00C1754A"/>
    <w:rsid w:val="00C2009D"/>
    <w:rsid w:val="00C205EA"/>
    <w:rsid w:val="00C21639"/>
    <w:rsid w:val="00C2187A"/>
    <w:rsid w:val="00C21B2F"/>
    <w:rsid w:val="00C23027"/>
    <w:rsid w:val="00C231C2"/>
    <w:rsid w:val="00C23965"/>
    <w:rsid w:val="00C24C9A"/>
    <w:rsid w:val="00C25276"/>
    <w:rsid w:val="00C259DA"/>
    <w:rsid w:val="00C263E8"/>
    <w:rsid w:val="00C265AC"/>
    <w:rsid w:val="00C30AF9"/>
    <w:rsid w:val="00C30C1A"/>
    <w:rsid w:val="00C30C8A"/>
    <w:rsid w:val="00C30FC5"/>
    <w:rsid w:val="00C31405"/>
    <w:rsid w:val="00C31AC6"/>
    <w:rsid w:val="00C32C9B"/>
    <w:rsid w:val="00C33B71"/>
    <w:rsid w:val="00C341FF"/>
    <w:rsid w:val="00C3501E"/>
    <w:rsid w:val="00C35287"/>
    <w:rsid w:val="00C35DF1"/>
    <w:rsid w:val="00C3678D"/>
    <w:rsid w:val="00C36D47"/>
    <w:rsid w:val="00C37165"/>
    <w:rsid w:val="00C375FB"/>
    <w:rsid w:val="00C404D3"/>
    <w:rsid w:val="00C41019"/>
    <w:rsid w:val="00C426A4"/>
    <w:rsid w:val="00C42F5D"/>
    <w:rsid w:val="00C43ECE"/>
    <w:rsid w:val="00C4406F"/>
    <w:rsid w:val="00C44155"/>
    <w:rsid w:val="00C44251"/>
    <w:rsid w:val="00C44E46"/>
    <w:rsid w:val="00C44F67"/>
    <w:rsid w:val="00C4577C"/>
    <w:rsid w:val="00C45AE5"/>
    <w:rsid w:val="00C46768"/>
    <w:rsid w:val="00C503BC"/>
    <w:rsid w:val="00C50AF0"/>
    <w:rsid w:val="00C51385"/>
    <w:rsid w:val="00C515C2"/>
    <w:rsid w:val="00C51BC8"/>
    <w:rsid w:val="00C525DE"/>
    <w:rsid w:val="00C52A97"/>
    <w:rsid w:val="00C52B71"/>
    <w:rsid w:val="00C53ABA"/>
    <w:rsid w:val="00C54861"/>
    <w:rsid w:val="00C54C9C"/>
    <w:rsid w:val="00C55BFC"/>
    <w:rsid w:val="00C55F68"/>
    <w:rsid w:val="00C56261"/>
    <w:rsid w:val="00C56A26"/>
    <w:rsid w:val="00C56C58"/>
    <w:rsid w:val="00C56E9D"/>
    <w:rsid w:val="00C5745A"/>
    <w:rsid w:val="00C57B58"/>
    <w:rsid w:val="00C57BA7"/>
    <w:rsid w:val="00C600FA"/>
    <w:rsid w:val="00C60E97"/>
    <w:rsid w:val="00C626E8"/>
    <w:rsid w:val="00C6357D"/>
    <w:rsid w:val="00C65B8C"/>
    <w:rsid w:val="00C66776"/>
    <w:rsid w:val="00C66E94"/>
    <w:rsid w:val="00C675F2"/>
    <w:rsid w:val="00C67A74"/>
    <w:rsid w:val="00C67F00"/>
    <w:rsid w:val="00C704E2"/>
    <w:rsid w:val="00C7177B"/>
    <w:rsid w:val="00C72143"/>
    <w:rsid w:val="00C72168"/>
    <w:rsid w:val="00C72FAF"/>
    <w:rsid w:val="00C73AF5"/>
    <w:rsid w:val="00C73D51"/>
    <w:rsid w:val="00C742BC"/>
    <w:rsid w:val="00C74609"/>
    <w:rsid w:val="00C76176"/>
    <w:rsid w:val="00C76822"/>
    <w:rsid w:val="00C777F3"/>
    <w:rsid w:val="00C778D6"/>
    <w:rsid w:val="00C77989"/>
    <w:rsid w:val="00C77AF9"/>
    <w:rsid w:val="00C81D10"/>
    <w:rsid w:val="00C81E51"/>
    <w:rsid w:val="00C83593"/>
    <w:rsid w:val="00C839FA"/>
    <w:rsid w:val="00C84081"/>
    <w:rsid w:val="00C84484"/>
    <w:rsid w:val="00C85382"/>
    <w:rsid w:val="00C8540B"/>
    <w:rsid w:val="00C86613"/>
    <w:rsid w:val="00C86E3B"/>
    <w:rsid w:val="00C872D0"/>
    <w:rsid w:val="00C87C36"/>
    <w:rsid w:val="00C87EC5"/>
    <w:rsid w:val="00C9014D"/>
    <w:rsid w:val="00C905C0"/>
    <w:rsid w:val="00C905FA"/>
    <w:rsid w:val="00C91750"/>
    <w:rsid w:val="00C91772"/>
    <w:rsid w:val="00C9225B"/>
    <w:rsid w:val="00C929C5"/>
    <w:rsid w:val="00C92E6A"/>
    <w:rsid w:val="00C92E85"/>
    <w:rsid w:val="00C92FE9"/>
    <w:rsid w:val="00C93240"/>
    <w:rsid w:val="00C935A3"/>
    <w:rsid w:val="00C9438C"/>
    <w:rsid w:val="00C94790"/>
    <w:rsid w:val="00C95448"/>
    <w:rsid w:val="00C95549"/>
    <w:rsid w:val="00C95B01"/>
    <w:rsid w:val="00C95DCB"/>
    <w:rsid w:val="00C96610"/>
    <w:rsid w:val="00C96B1A"/>
    <w:rsid w:val="00C97149"/>
    <w:rsid w:val="00C97225"/>
    <w:rsid w:val="00C972FD"/>
    <w:rsid w:val="00C9790A"/>
    <w:rsid w:val="00C97B5A"/>
    <w:rsid w:val="00CA0BA2"/>
    <w:rsid w:val="00CA0D09"/>
    <w:rsid w:val="00CA0E40"/>
    <w:rsid w:val="00CA14EF"/>
    <w:rsid w:val="00CA15D6"/>
    <w:rsid w:val="00CA18C5"/>
    <w:rsid w:val="00CA1B3C"/>
    <w:rsid w:val="00CA4656"/>
    <w:rsid w:val="00CA4797"/>
    <w:rsid w:val="00CA48B3"/>
    <w:rsid w:val="00CA4A8E"/>
    <w:rsid w:val="00CA4D19"/>
    <w:rsid w:val="00CA521E"/>
    <w:rsid w:val="00CA5CCA"/>
    <w:rsid w:val="00CA76E1"/>
    <w:rsid w:val="00CA7D31"/>
    <w:rsid w:val="00CB07F8"/>
    <w:rsid w:val="00CB2719"/>
    <w:rsid w:val="00CB2A34"/>
    <w:rsid w:val="00CB301E"/>
    <w:rsid w:val="00CB33D8"/>
    <w:rsid w:val="00CB3FE3"/>
    <w:rsid w:val="00CB4320"/>
    <w:rsid w:val="00CB4481"/>
    <w:rsid w:val="00CB4655"/>
    <w:rsid w:val="00CB4CD2"/>
    <w:rsid w:val="00CB4F59"/>
    <w:rsid w:val="00CB572D"/>
    <w:rsid w:val="00CB5962"/>
    <w:rsid w:val="00CB5CE5"/>
    <w:rsid w:val="00CB5E37"/>
    <w:rsid w:val="00CB6668"/>
    <w:rsid w:val="00CB6F41"/>
    <w:rsid w:val="00CB7093"/>
    <w:rsid w:val="00CB71AC"/>
    <w:rsid w:val="00CB725F"/>
    <w:rsid w:val="00CB7713"/>
    <w:rsid w:val="00CC1979"/>
    <w:rsid w:val="00CC216C"/>
    <w:rsid w:val="00CC276A"/>
    <w:rsid w:val="00CC29A3"/>
    <w:rsid w:val="00CC3AE2"/>
    <w:rsid w:val="00CC3D88"/>
    <w:rsid w:val="00CC40E5"/>
    <w:rsid w:val="00CC66B5"/>
    <w:rsid w:val="00CC7B86"/>
    <w:rsid w:val="00CD197A"/>
    <w:rsid w:val="00CD1E4A"/>
    <w:rsid w:val="00CD2647"/>
    <w:rsid w:val="00CD2E9B"/>
    <w:rsid w:val="00CD2F85"/>
    <w:rsid w:val="00CD3D23"/>
    <w:rsid w:val="00CD5694"/>
    <w:rsid w:val="00CD5952"/>
    <w:rsid w:val="00CD5FE9"/>
    <w:rsid w:val="00CD65AF"/>
    <w:rsid w:val="00CD69D3"/>
    <w:rsid w:val="00CD6FCB"/>
    <w:rsid w:val="00CD786A"/>
    <w:rsid w:val="00CE046E"/>
    <w:rsid w:val="00CE0983"/>
    <w:rsid w:val="00CE0B09"/>
    <w:rsid w:val="00CE0B3D"/>
    <w:rsid w:val="00CE0E61"/>
    <w:rsid w:val="00CE1349"/>
    <w:rsid w:val="00CE1389"/>
    <w:rsid w:val="00CE17C1"/>
    <w:rsid w:val="00CE2A4B"/>
    <w:rsid w:val="00CE36B6"/>
    <w:rsid w:val="00CE371A"/>
    <w:rsid w:val="00CE41D7"/>
    <w:rsid w:val="00CE42F4"/>
    <w:rsid w:val="00CE47F1"/>
    <w:rsid w:val="00CE4EA9"/>
    <w:rsid w:val="00CE4F7C"/>
    <w:rsid w:val="00CE56DE"/>
    <w:rsid w:val="00CE6AB1"/>
    <w:rsid w:val="00CE7172"/>
    <w:rsid w:val="00CE7451"/>
    <w:rsid w:val="00CE7902"/>
    <w:rsid w:val="00CE79EF"/>
    <w:rsid w:val="00CF0226"/>
    <w:rsid w:val="00CF031C"/>
    <w:rsid w:val="00CF06A6"/>
    <w:rsid w:val="00CF0C57"/>
    <w:rsid w:val="00CF0CDD"/>
    <w:rsid w:val="00CF15E8"/>
    <w:rsid w:val="00CF2490"/>
    <w:rsid w:val="00CF2839"/>
    <w:rsid w:val="00CF2A01"/>
    <w:rsid w:val="00CF33F5"/>
    <w:rsid w:val="00CF384F"/>
    <w:rsid w:val="00CF4917"/>
    <w:rsid w:val="00CF518B"/>
    <w:rsid w:val="00CF58B5"/>
    <w:rsid w:val="00CF5B51"/>
    <w:rsid w:val="00CF622A"/>
    <w:rsid w:val="00CF6C2F"/>
    <w:rsid w:val="00CF7A4B"/>
    <w:rsid w:val="00D001CC"/>
    <w:rsid w:val="00D002E3"/>
    <w:rsid w:val="00D00345"/>
    <w:rsid w:val="00D005FD"/>
    <w:rsid w:val="00D01BEE"/>
    <w:rsid w:val="00D01C94"/>
    <w:rsid w:val="00D01D9E"/>
    <w:rsid w:val="00D0271B"/>
    <w:rsid w:val="00D0464F"/>
    <w:rsid w:val="00D04900"/>
    <w:rsid w:val="00D06121"/>
    <w:rsid w:val="00D06578"/>
    <w:rsid w:val="00D06986"/>
    <w:rsid w:val="00D06B04"/>
    <w:rsid w:val="00D07711"/>
    <w:rsid w:val="00D07C9D"/>
    <w:rsid w:val="00D104E2"/>
    <w:rsid w:val="00D10642"/>
    <w:rsid w:val="00D10E3D"/>
    <w:rsid w:val="00D11A7B"/>
    <w:rsid w:val="00D11C0E"/>
    <w:rsid w:val="00D11CDF"/>
    <w:rsid w:val="00D135B8"/>
    <w:rsid w:val="00D14702"/>
    <w:rsid w:val="00D14B8C"/>
    <w:rsid w:val="00D14F97"/>
    <w:rsid w:val="00D153A4"/>
    <w:rsid w:val="00D15670"/>
    <w:rsid w:val="00D160C7"/>
    <w:rsid w:val="00D160EE"/>
    <w:rsid w:val="00D1611D"/>
    <w:rsid w:val="00D17B08"/>
    <w:rsid w:val="00D21A3A"/>
    <w:rsid w:val="00D22EF7"/>
    <w:rsid w:val="00D2302C"/>
    <w:rsid w:val="00D23C4B"/>
    <w:rsid w:val="00D23FC6"/>
    <w:rsid w:val="00D2520A"/>
    <w:rsid w:val="00D252A4"/>
    <w:rsid w:val="00D266CE"/>
    <w:rsid w:val="00D2701F"/>
    <w:rsid w:val="00D27470"/>
    <w:rsid w:val="00D302DB"/>
    <w:rsid w:val="00D3090E"/>
    <w:rsid w:val="00D31428"/>
    <w:rsid w:val="00D3190D"/>
    <w:rsid w:val="00D31CE2"/>
    <w:rsid w:val="00D31DA1"/>
    <w:rsid w:val="00D322FE"/>
    <w:rsid w:val="00D3267E"/>
    <w:rsid w:val="00D331D8"/>
    <w:rsid w:val="00D339EF"/>
    <w:rsid w:val="00D34238"/>
    <w:rsid w:val="00D34F54"/>
    <w:rsid w:val="00D355D3"/>
    <w:rsid w:val="00D3576A"/>
    <w:rsid w:val="00D358EB"/>
    <w:rsid w:val="00D35E99"/>
    <w:rsid w:val="00D36058"/>
    <w:rsid w:val="00D3660B"/>
    <w:rsid w:val="00D36BEC"/>
    <w:rsid w:val="00D376D3"/>
    <w:rsid w:val="00D40406"/>
    <w:rsid w:val="00D409B4"/>
    <w:rsid w:val="00D41D7E"/>
    <w:rsid w:val="00D41E63"/>
    <w:rsid w:val="00D4239F"/>
    <w:rsid w:val="00D42A66"/>
    <w:rsid w:val="00D42C1C"/>
    <w:rsid w:val="00D43560"/>
    <w:rsid w:val="00D43A1D"/>
    <w:rsid w:val="00D4400D"/>
    <w:rsid w:val="00D452A7"/>
    <w:rsid w:val="00D457E9"/>
    <w:rsid w:val="00D458DD"/>
    <w:rsid w:val="00D46BFE"/>
    <w:rsid w:val="00D5045D"/>
    <w:rsid w:val="00D5086C"/>
    <w:rsid w:val="00D513CF"/>
    <w:rsid w:val="00D51703"/>
    <w:rsid w:val="00D51790"/>
    <w:rsid w:val="00D51F1B"/>
    <w:rsid w:val="00D52224"/>
    <w:rsid w:val="00D5250B"/>
    <w:rsid w:val="00D5254B"/>
    <w:rsid w:val="00D52A09"/>
    <w:rsid w:val="00D52A4E"/>
    <w:rsid w:val="00D53623"/>
    <w:rsid w:val="00D536BD"/>
    <w:rsid w:val="00D54330"/>
    <w:rsid w:val="00D54338"/>
    <w:rsid w:val="00D544BE"/>
    <w:rsid w:val="00D54D24"/>
    <w:rsid w:val="00D55A7A"/>
    <w:rsid w:val="00D55B5F"/>
    <w:rsid w:val="00D5658A"/>
    <w:rsid w:val="00D60F45"/>
    <w:rsid w:val="00D61769"/>
    <w:rsid w:val="00D6196F"/>
    <w:rsid w:val="00D61CA0"/>
    <w:rsid w:val="00D61D62"/>
    <w:rsid w:val="00D62178"/>
    <w:rsid w:val="00D623E1"/>
    <w:rsid w:val="00D62551"/>
    <w:rsid w:val="00D63855"/>
    <w:rsid w:val="00D63BF3"/>
    <w:rsid w:val="00D65152"/>
    <w:rsid w:val="00D65A09"/>
    <w:rsid w:val="00D65B40"/>
    <w:rsid w:val="00D65B73"/>
    <w:rsid w:val="00D663E1"/>
    <w:rsid w:val="00D66AD2"/>
    <w:rsid w:val="00D670B2"/>
    <w:rsid w:val="00D6713A"/>
    <w:rsid w:val="00D672C1"/>
    <w:rsid w:val="00D67B0F"/>
    <w:rsid w:val="00D67CF9"/>
    <w:rsid w:val="00D67D7E"/>
    <w:rsid w:val="00D67FEE"/>
    <w:rsid w:val="00D7030A"/>
    <w:rsid w:val="00D70CC9"/>
    <w:rsid w:val="00D715DD"/>
    <w:rsid w:val="00D7205C"/>
    <w:rsid w:val="00D725CF"/>
    <w:rsid w:val="00D72892"/>
    <w:rsid w:val="00D72CA8"/>
    <w:rsid w:val="00D731F6"/>
    <w:rsid w:val="00D733C4"/>
    <w:rsid w:val="00D73872"/>
    <w:rsid w:val="00D741F0"/>
    <w:rsid w:val="00D74C76"/>
    <w:rsid w:val="00D753CA"/>
    <w:rsid w:val="00D753D1"/>
    <w:rsid w:val="00D766A9"/>
    <w:rsid w:val="00D7751B"/>
    <w:rsid w:val="00D77592"/>
    <w:rsid w:val="00D803B8"/>
    <w:rsid w:val="00D80959"/>
    <w:rsid w:val="00D80FAE"/>
    <w:rsid w:val="00D8122C"/>
    <w:rsid w:val="00D81E2B"/>
    <w:rsid w:val="00D8272B"/>
    <w:rsid w:val="00D8321A"/>
    <w:rsid w:val="00D8322E"/>
    <w:rsid w:val="00D83C2A"/>
    <w:rsid w:val="00D83ECF"/>
    <w:rsid w:val="00D84332"/>
    <w:rsid w:val="00D8499A"/>
    <w:rsid w:val="00D84D75"/>
    <w:rsid w:val="00D84E0E"/>
    <w:rsid w:val="00D85B99"/>
    <w:rsid w:val="00D85EAC"/>
    <w:rsid w:val="00D86810"/>
    <w:rsid w:val="00D86DC5"/>
    <w:rsid w:val="00D87A87"/>
    <w:rsid w:val="00D902AD"/>
    <w:rsid w:val="00D90DD4"/>
    <w:rsid w:val="00D90F1C"/>
    <w:rsid w:val="00D912E2"/>
    <w:rsid w:val="00D91355"/>
    <w:rsid w:val="00D93084"/>
    <w:rsid w:val="00D93341"/>
    <w:rsid w:val="00D93C48"/>
    <w:rsid w:val="00D93F91"/>
    <w:rsid w:val="00D94774"/>
    <w:rsid w:val="00D94C78"/>
    <w:rsid w:val="00D94E33"/>
    <w:rsid w:val="00D95F08"/>
    <w:rsid w:val="00D9661D"/>
    <w:rsid w:val="00D96990"/>
    <w:rsid w:val="00D97599"/>
    <w:rsid w:val="00D9789D"/>
    <w:rsid w:val="00D97B79"/>
    <w:rsid w:val="00D97D06"/>
    <w:rsid w:val="00DA1357"/>
    <w:rsid w:val="00DA15B6"/>
    <w:rsid w:val="00DA1B85"/>
    <w:rsid w:val="00DA1F07"/>
    <w:rsid w:val="00DA2240"/>
    <w:rsid w:val="00DA28FA"/>
    <w:rsid w:val="00DA2935"/>
    <w:rsid w:val="00DA2CC3"/>
    <w:rsid w:val="00DA5114"/>
    <w:rsid w:val="00DA6748"/>
    <w:rsid w:val="00DA6A1C"/>
    <w:rsid w:val="00DA6D37"/>
    <w:rsid w:val="00DA71CE"/>
    <w:rsid w:val="00DA71FA"/>
    <w:rsid w:val="00DA75FE"/>
    <w:rsid w:val="00DA7686"/>
    <w:rsid w:val="00DA76C3"/>
    <w:rsid w:val="00DA7F43"/>
    <w:rsid w:val="00DB0C59"/>
    <w:rsid w:val="00DB13F8"/>
    <w:rsid w:val="00DB196F"/>
    <w:rsid w:val="00DB257C"/>
    <w:rsid w:val="00DB2BFB"/>
    <w:rsid w:val="00DB33BC"/>
    <w:rsid w:val="00DB3888"/>
    <w:rsid w:val="00DB48EA"/>
    <w:rsid w:val="00DB4FDB"/>
    <w:rsid w:val="00DB55F0"/>
    <w:rsid w:val="00DB599A"/>
    <w:rsid w:val="00DB5CF1"/>
    <w:rsid w:val="00DB6159"/>
    <w:rsid w:val="00DB7077"/>
    <w:rsid w:val="00DB775D"/>
    <w:rsid w:val="00DC0ACA"/>
    <w:rsid w:val="00DC0B7F"/>
    <w:rsid w:val="00DC0CD8"/>
    <w:rsid w:val="00DC0F55"/>
    <w:rsid w:val="00DC11A1"/>
    <w:rsid w:val="00DC13E8"/>
    <w:rsid w:val="00DC1C91"/>
    <w:rsid w:val="00DC2021"/>
    <w:rsid w:val="00DC2760"/>
    <w:rsid w:val="00DC34DA"/>
    <w:rsid w:val="00DC3BA7"/>
    <w:rsid w:val="00DC465A"/>
    <w:rsid w:val="00DC4A13"/>
    <w:rsid w:val="00DC4BD0"/>
    <w:rsid w:val="00DC5EC3"/>
    <w:rsid w:val="00DC636D"/>
    <w:rsid w:val="00DC6C13"/>
    <w:rsid w:val="00DC76A6"/>
    <w:rsid w:val="00DC7D18"/>
    <w:rsid w:val="00DD08EB"/>
    <w:rsid w:val="00DD0BDC"/>
    <w:rsid w:val="00DD2419"/>
    <w:rsid w:val="00DD2CB3"/>
    <w:rsid w:val="00DD2FD3"/>
    <w:rsid w:val="00DD3D48"/>
    <w:rsid w:val="00DD4593"/>
    <w:rsid w:val="00DD4D62"/>
    <w:rsid w:val="00DD55EC"/>
    <w:rsid w:val="00DD5901"/>
    <w:rsid w:val="00DD5DBC"/>
    <w:rsid w:val="00DD5F61"/>
    <w:rsid w:val="00DD6D39"/>
    <w:rsid w:val="00DD7769"/>
    <w:rsid w:val="00DE13CD"/>
    <w:rsid w:val="00DE15B6"/>
    <w:rsid w:val="00DE176A"/>
    <w:rsid w:val="00DE1990"/>
    <w:rsid w:val="00DE2AE7"/>
    <w:rsid w:val="00DE373C"/>
    <w:rsid w:val="00DE3983"/>
    <w:rsid w:val="00DE4246"/>
    <w:rsid w:val="00DE4DC5"/>
    <w:rsid w:val="00DE4EC1"/>
    <w:rsid w:val="00DE5EE3"/>
    <w:rsid w:val="00DE60FD"/>
    <w:rsid w:val="00DE6168"/>
    <w:rsid w:val="00DE6A41"/>
    <w:rsid w:val="00DE6C31"/>
    <w:rsid w:val="00DE728F"/>
    <w:rsid w:val="00DE765E"/>
    <w:rsid w:val="00DF04A0"/>
    <w:rsid w:val="00DF0554"/>
    <w:rsid w:val="00DF06E2"/>
    <w:rsid w:val="00DF09B3"/>
    <w:rsid w:val="00DF1E2C"/>
    <w:rsid w:val="00DF1F09"/>
    <w:rsid w:val="00DF2562"/>
    <w:rsid w:val="00DF42BE"/>
    <w:rsid w:val="00DF510A"/>
    <w:rsid w:val="00DF5F8B"/>
    <w:rsid w:val="00DF606C"/>
    <w:rsid w:val="00DF6C24"/>
    <w:rsid w:val="00DF751A"/>
    <w:rsid w:val="00DF7EC5"/>
    <w:rsid w:val="00E002A2"/>
    <w:rsid w:val="00E00541"/>
    <w:rsid w:val="00E00B97"/>
    <w:rsid w:val="00E00F34"/>
    <w:rsid w:val="00E00F75"/>
    <w:rsid w:val="00E01682"/>
    <w:rsid w:val="00E01EDE"/>
    <w:rsid w:val="00E01F5E"/>
    <w:rsid w:val="00E025D8"/>
    <w:rsid w:val="00E03350"/>
    <w:rsid w:val="00E034D0"/>
    <w:rsid w:val="00E04337"/>
    <w:rsid w:val="00E04467"/>
    <w:rsid w:val="00E04514"/>
    <w:rsid w:val="00E04B70"/>
    <w:rsid w:val="00E05224"/>
    <w:rsid w:val="00E0570E"/>
    <w:rsid w:val="00E06D24"/>
    <w:rsid w:val="00E07246"/>
    <w:rsid w:val="00E100A6"/>
    <w:rsid w:val="00E107C8"/>
    <w:rsid w:val="00E11533"/>
    <w:rsid w:val="00E11551"/>
    <w:rsid w:val="00E117AD"/>
    <w:rsid w:val="00E1227C"/>
    <w:rsid w:val="00E1330B"/>
    <w:rsid w:val="00E13F53"/>
    <w:rsid w:val="00E14862"/>
    <w:rsid w:val="00E149EF"/>
    <w:rsid w:val="00E14DC3"/>
    <w:rsid w:val="00E151B2"/>
    <w:rsid w:val="00E1647A"/>
    <w:rsid w:val="00E169D4"/>
    <w:rsid w:val="00E16C43"/>
    <w:rsid w:val="00E16D6D"/>
    <w:rsid w:val="00E177C3"/>
    <w:rsid w:val="00E179C8"/>
    <w:rsid w:val="00E17FDC"/>
    <w:rsid w:val="00E200D9"/>
    <w:rsid w:val="00E202D2"/>
    <w:rsid w:val="00E2064D"/>
    <w:rsid w:val="00E20973"/>
    <w:rsid w:val="00E20A43"/>
    <w:rsid w:val="00E21C7E"/>
    <w:rsid w:val="00E22115"/>
    <w:rsid w:val="00E2275A"/>
    <w:rsid w:val="00E2281E"/>
    <w:rsid w:val="00E22A1F"/>
    <w:rsid w:val="00E22E17"/>
    <w:rsid w:val="00E23096"/>
    <w:rsid w:val="00E2357D"/>
    <w:rsid w:val="00E239A6"/>
    <w:rsid w:val="00E24EE1"/>
    <w:rsid w:val="00E258E3"/>
    <w:rsid w:val="00E25923"/>
    <w:rsid w:val="00E25D0F"/>
    <w:rsid w:val="00E27457"/>
    <w:rsid w:val="00E300F7"/>
    <w:rsid w:val="00E30308"/>
    <w:rsid w:val="00E303C0"/>
    <w:rsid w:val="00E30E04"/>
    <w:rsid w:val="00E30F1A"/>
    <w:rsid w:val="00E31047"/>
    <w:rsid w:val="00E31184"/>
    <w:rsid w:val="00E316D5"/>
    <w:rsid w:val="00E32DE5"/>
    <w:rsid w:val="00E336A9"/>
    <w:rsid w:val="00E34046"/>
    <w:rsid w:val="00E355CE"/>
    <w:rsid w:val="00E356F4"/>
    <w:rsid w:val="00E359E5"/>
    <w:rsid w:val="00E35C09"/>
    <w:rsid w:val="00E379E3"/>
    <w:rsid w:val="00E37DE3"/>
    <w:rsid w:val="00E37DF9"/>
    <w:rsid w:val="00E40258"/>
    <w:rsid w:val="00E409AE"/>
    <w:rsid w:val="00E40D93"/>
    <w:rsid w:val="00E410DC"/>
    <w:rsid w:val="00E41121"/>
    <w:rsid w:val="00E4129C"/>
    <w:rsid w:val="00E4165D"/>
    <w:rsid w:val="00E422BA"/>
    <w:rsid w:val="00E4297F"/>
    <w:rsid w:val="00E42DBC"/>
    <w:rsid w:val="00E434B4"/>
    <w:rsid w:val="00E43560"/>
    <w:rsid w:val="00E44680"/>
    <w:rsid w:val="00E4472D"/>
    <w:rsid w:val="00E447BE"/>
    <w:rsid w:val="00E44BDA"/>
    <w:rsid w:val="00E454EB"/>
    <w:rsid w:val="00E46AC6"/>
    <w:rsid w:val="00E46E17"/>
    <w:rsid w:val="00E47B34"/>
    <w:rsid w:val="00E47F36"/>
    <w:rsid w:val="00E5087E"/>
    <w:rsid w:val="00E513FC"/>
    <w:rsid w:val="00E52148"/>
    <w:rsid w:val="00E52543"/>
    <w:rsid w:val="00E529E6"/>
    <w:rsid w:val="00E53E56"/>
    <w:rsid w:val="00E53FF8"/>
    <w:rsid w:val="00E54DC4"/>
    <w:rsid w:val="00E54E0D"/>
    <w:rsid w:val="00E554AE"/>
    <w:rsid w:val="00E556CB"/>
    <w:rsid w:val="00E55854"/>
    <w:rsid w:val="00E56275"/>
    <w:rsid w:val="00E56C5E"/>
    <w:rsid w:val="00E5710E"/>
    <w:rsid w:val="00E578FC"/>
    <w:rsid w:val="00E57D0A"/>
    <w:rsid w:val="00E60B13"/>
    <w:rsid w:val="00E61E6C"/>
    <w:rsid w:val="00E61EF8"/>
    <w:rsid w:val="00E62635"/>
    <w:rsid w:val="00E6271F"/>
    <w:rsid w:val="00E629A6"/>
    <w:rsid w:val="00E62BB0"/>
    <w:rsid w:val="00E63196"/>
    <w:rsid w:val="00E63203"/>
    <w:rsid w:val="00E645B6"/>
    <w:rsid w:val="00E64DAD"/>
    <w:rsid w:val="00E65258"/>
    <w:rsid w:val="00E656BC"/>
    <w:rsid w:val="00E6581F"/>
    <w:rsid w:val="00E65C2D"/>
    <w:rsid w:val="00E66174"/>
    <w:rsid w:val="00E6656B"/>
    <w:rsid w:val="00E665F3"/>
    <w:rsid w:val="00E67084"/>
    <w:rsid w:val="00E673A9"/>
    <w:rsid w:val="00E678F4"/>
    <w:rsid w:val="00E67985"/>
    <w:rsid w:val="00E70D42"/>
    <w:rsid w:val="00E70D98"/>
    <w:rsid w:val="00E70E9F"/>
    <w:rsid w:val="00E710D5"/>
    <w:rsid w:val="00E717C7"/>
    <w:rsid w:val="00E71C84"/>
    <w:rsid w:val="00E72881"/>
    <w:rsid w:val="00E72A4F"/>
    <w:rsid w:val="00E745AE"/>
    <w:rsid w:val="00E746F1"/>
    <w:rsid w:val="00E747DD"/>
    <w:rsid w:val="00E74C79"/>
    <w:rsid w:val="00E74D50"/>
    <w:rsid w:val="00E75884"/>
    <w:rsid w:val="00E76B54"/>
    <w:rsid w:val="00E76DCF"/>
    <w:rsid w:val="00E7787B"/>
    <w:rsid w:val="00E7789F"/>
    <w:rsid w:val="00E77DDA"/>
    <w:rsid w:val="00E77F81"/>
    <w:rsid w:val="00E80763"/>
    <w:rsid w:val="00E80FF9"/>
    <w:rsid w:val="00E819BD"/>
    <w:rsid w:val="00E819E5"/>
    <w:rsid w:val="00E81E40"/>
    <w:rsid w:val="00E81F53"/>
    <w:rsid w:val="00E82AD8"/>
    <w:rsid w:val="00E84D8F"/>
    <w:rsid w:val="00E853D4"/>
    <w:rsid w:val="00E87303"/>
    <w:rsid w:val="00E87ED1"/>
    <w:rsid w:val="00E90BE5"/>
    <w:rsid w:val="00E92CBC"/>
    <w:rsid w:val="00E93AA3"/>
    <w:rsid w:val="00E94EE1"/>
    <w:rsid w:val="00E9509E"/>
    <w:rsid w:val="00E95797"/>
    <w:rsid w:val="00E95A1C"/>
    <w:rsid w:val="00E95CE8"/>
    <w:rsid w:val="00E96214"/>
    <w:rsid w:val="00EA0A5E"/>
    <w:rsid w:val="00EA0C03"/>
    <w:rsid w:val="00EA162C"/>
    <w:rsid w:val="00EA1B39"/>
    <w:rsid w:val="00EA1E1D"/>
    <w:rsid w:val="00EA23DC"/>
    <w:rsid w:val="00EA298D"/>
    <w:rsid w:val="00EA2FBC"/>
    <w:rsid w:val="00EA3AA4"/>
    <w:rsid w:val="00EA5762"/>
    <w:rsid w:val="00EA59C5"/>
    <w:rsid w:val="00EA5F77"/>
    <w:rsid w:val="00EA625D"/>
    <w:rsid w:val="00EA6C6E"/>
    <w:rsid w:val="00EA72B3"/>
    <w:rsid w:val="00EB0B06"/>
    <w:rsid w:val="00EB0EF3"/>
    <w:rsid w:val="00EB11E0"/>
    <w:rsid w:val="00EB26C1"/>
    <w:rsid w:val="00EB280C"/>
    <w:rsid w:val="00EB2CFE"/>
    <w:rsid w:val="00EB59E5"/>
    <w:rsid w:val="00EB5EDD"/>
    <w:rsid w:val="00EB6175"/>
    <w:rsid w:val="00EB6A4F"/>
    <w:rsid w:val="00EB6B27"/>
    <w:rsid w:val="00EB6C91"/>
    <w:rsid w:val="00EB702F"/>
    <w:rsid w:val="00EC0E22"/>
    <w:rsid w:val="00EC264A"/>
    <w:rsid w:val="00EC2D17"/>
    <w:rsid w:val="00EC445D"/>
    <w:rsid w:val="00EC448E"/>
    <w:rsid w:val="00EC4ADC"/>
    <w:rsid w:val="00EC5132"/>
    <w:rsid w:val="00EC5262"/>
    <w:rsid w:val="00EC54D0"/>
    <w:rsid w:val="00EC5512"/>
    <w:rsid w:val="00EC56AC"/>
    <w:rsid w:val="00EC5BAF"/>
    <w:rsid w:val="00EC663F"/>
    <w:rsid w:val="00EC6666"/>
    <w:rsid w:val="00EC77D8"/>
    <w:rsid w:val="00EC7FED"/>
    <w:rsid w:val="00ED01C8"/>
    <w:rsid w:val="00ED0246"/>
    <w:rsid w:val="00ED02DA"/>
    <w:rsid w:val="00ED0FE5"/>
    <w:rsid w:val="00ED143E"/>
    <w:rsid w:val="00ED3482"/>
    <w:rsid w:val="00ED3786"/>
    <w:rsid w:val="00ED3929"/>
    <w:rsid w:val="00ED3CC9"/>
    <w:rsid w:val="00ED48AB"/>
    <w:rsid w:val="00ED56C6"/>
    <w:rsid w:val="00ED59CB"/>
    <w:rsid w:val="00ED6A96"/>
    <w:rsid w:val="00EE0D77"/>
    <w:rsid w:val="00EE1B1D"/>
    <w:rsid w:val="00EE2512"/>
    <w:rsid w:val="00EE2AE0"/>
    <w:rsid w:val="00EE2FCA"/>
    <w:rsid w:val="00EE3174"/>
    <w:rsid w:val="00EE3593"/>
    <w:rsid w:val="00EE444A"/>
    <w:rsid w:val="00EE4C94"/>
    <w:rsid w:val="00EE5162"/>
    <w:rsid w:val="00EE7243"/>
    <w:rsid w:val="00EE72B6"/>
    <w:rsid w:val="00EE7617"/>
    <w:rsid w:val="00EF2073"/>
    <w:rsid w:val="00EF20B3"/>
    <w:rsid w:val="00EF25CE"/>
    <w:rsid w:val="00EF285B"/>
    <w:rsid w:val="00EF3190"/>
    <w:rsid w:val="00EF3DA3"/>
    <w:rsid w:val="00EF4E1E"/>
    <w:rsid w:val="00EF559E"/>
    <w:rsid w:val="00EF569E"/>
    <w:rsid w:val="00EF60F5"/>
    <w:rsid w:val="00EF62FF"/>
    <w:rsid w:val="00EF63FD"/>
    <w:rsid w:val="00EF6EC3"/>
    <w:rsid w:val="00EF7388"/>
    <w:rsid w:val="00EF7DC4"/>
    <w:rsid w:val="00F000F7"/>
    <w:rsid w:val="00F0077A"/>
    <w:rsid w:val="00F00C82"/>
    <w:rsid w:val="00F00D55"/>
    <w:rsid w:val="00F00E33"/>
    <w:rsid w:val="00F00E96"/>
    <w:rsid w:val="00F0114D"/>
    <w:rsid w:val="00F01409"/>
    <w:rsid w:val="00F01A39"/>
    <w:rsid w:val="00F01A47"/>
    <w:rsid w:val="00F036A7"/>
    <w:rsid w:val="00F03AD1"/>
    <w:rsid w:val="00F04A13"/>
    <w:rsid w:val="00F12040"/>
    <w:rsid w:val="00F1213F"/>
    <w:rsid w:val="00F1375C"/>
    <w:rsid w:val="00F13CC2"/>
    <w:rsid w:val="00F13F08"/>
    <w:rsid w:val="00F14378"/>
    <w:rsid w:val="00F1488F"/>
    <w:rsid w:val="00F14AFC"/>
    <w:rsid w:val="00F15209"/>
    <w:rsid w:val="00F15385"/>
    <w:rsid w:val="00F15798"/>
    <w:rsid w:val="00F15CA4"/>
    <w:rsid w:val="00F1652D"/>
    <w:rsid w:val="00F16C55"/>
    <w:rsid w:val="00F16DB8"/>
    <w:rsid w:val="00F17675"/>
    <w:rsid w:val="00F17691"/>
    <w:rsid w:val="00F20DBA"/>
    <w:rsid w:val="00F20FDE"/>
    <w:rsid w:val="00F210AC"/>
    <w:rsid w:val="00F211CC"/>
    <w:rsid w:val="00F213CE"/>
    <w:rsid w:val="00F21941"/>
    <w:rsid w:val="00F21994"/>
    <w:rsid w:val="00F23081"/>
    <w:rsid w:val="00F238D3"/>
    <w:rsid w:val="00F2391B"/>
    <w:rsid w:val="00F239C1"/>
    <w:rsid w:val="00F23B1F"/>
    <w:rsid w:val="00F245A0"/>
    <w:rsid w:val="00F248AC"/>
    <w:rsid w:val="00F250F6"/>
    <w:rsid w:val="00F257CE"/>
    <w:rsid w:val="00F25FB1"/>
    <w:rsid w:val="00F26D08"/>
    <w:rsid w:val="00F26F18"/>
    <w:rsid w:val="00F2716E"/>
    <w:rsid w:val="00F2788B"/>
    <w:rsid w:val="00F27AC7"/>
    <w:rsid w:val="00F27B86"/>
    <w:rsid w:val="00F301E1"/>
    <w:rsid w:val="00F31025"/>
    <w:rsid w:val="00F31FAD"/>
    <w:rsid w:val="00F32731"/>
    <w:rsid w:val="00F32774"/>
    <w:rsid w:val="00F32885"/>
    <w:rsid w:val="00F3292C"/>
    <w:rsid w:val="00F358DF"/>
    <w:rsid w:val="00F3723C"/>
    <w:rsid w:val="00F37DB3"/>
    <w:rsid w:val="00F37E07"/>
    <w:rsid w:val="00F37E8A"/>
    <w:rsid w:val="00F41532"/>
    <w:rsid w:val="00F41755"/>
    <w:rsid w:val="00F41A08"/>
    <w:rsid w:val="00F428C1"/>
    <w:rsid w:val="00F42DA0"/>
    <w:rsid w:val="00F431C1"/>
    <w:rsid w:val="00F44B89"/>
    <w:rsid w:val="00F45254"/>
    <w:rsid w:val="00F45985"/>
    <w:rsid w:val="00F45D87"/>
    <w:rsid w:val="00F4706E"/>
    <w:rsid w:val="00F51E4D"/>
    <w:rsid w:val="00F523DB"/>
    <w:rsid w:val="00F524A2"/>
    <w:rsid w:val="00F52CFE"/>
    <w:rsid w:val="00F52F5F"/>
    <w:rsid w:val="00F5365C"/>
    <w:rsid w:val="00F5445E"/>
    <w:rsid w:val="00F54D0C"/>
    <w:rsid w:val="00F552B5"/>
    <w:rsid w:val="00F5675E"/>
    <w:rsid w:val="00F570F0"/>
    <w:rsid w:val="00F57898"/>
    <w:rsid w:val="00F57A12"/>
    <w:rsid w:val="00F57F1F"/>
    <w:rsid w:val="00F6129C"/>
    <w:rsid w:val="00F613A9"/>
    <w:rsid w:val="00F61571"/>
    <w:rsid w:val="00F61845"/>
    <w:rsid w:val="00F61AA4"/>
    <w:rsid w:val="00F61C4D"/>
    <w:rsid w:val="00F61ED3"/>
    <w:rsid w:val="00F6200C"/>
    <w:rsid w:val="00F63CDB"/>
    <w:rsid w:val="00F64148"/>
    <w:rsid w:val="00F65FE5"/>
    <w:rsid w:val="00F66172"/>
    <w:rsid w:val="00F66715"/>
    <w:rsid w:val="00F66FC2"/>
    <w:rsid w:val="00F7060E"/>
    <w:rsid w:val="00F70926"/>
    <w:rsid w:val="00F70A14"/>
    <w:rsid w:val="00F70EFA"/>
    <w:rsid w:val="00F7160F"/>
    <w:rsid w:val="00F718FA"/>
    <w:rsid w:val="00F72A0E"/>
    <w:rsid w:val="00F73518"/>
    <w:rsid w:val="00F73907"/>
    <w:rsid w:val="00F7487F"/>
    <w:rsid w:val="00F74A5E"/>
    <w:rsid w:val="00F75545"/>
    <w:rsid w:val="00F75970"/>
    <w:rsid w:val="00F75DFE"/>
    <w:rsid w:val="00F76AFD"/>
    <w:rsid w:val="00F76D40"/>
    <w:rsid w:val="00F77036"/>
    <w:rsid w:val="00F77CDF"/>
    <w:rsid w:val="00F801F7"/>
    <w:rsid w:val="00F835D9"/>
    <w:rsid w:val="00F84095"/>
    <w:rsid w:val="00F84AB4"/>
    <w:rsid w:val="00F852DB"/>
    <w:rsid w:val="00F8533D"/>
    <w:rsid w:val="00F8669D"/>
    <w:rsid w:val="00F869C7"/>
    <w:rsid w:val="00F907EB"/>
    <w:rsid w:val="00F90ED7"/>
    <w:rsid w:val="00F91933"/>
    <w:rsid w:val="00F92015"/>
    <w:rsid w:val="00F920D3"/>
    <w:rsid w:val="00F922B3"/>
    <w:rsid w:val="00F925BA"/>
    <w:rsid w:val="00F9265E"/>
    <w:rsid w:val="00F92E96"/>
    <w:rsid w:val="00F93316"/>
    <w:rsid w:val="00F9348D"/>
    <w:rsid w:val="00F94FDD"/>
    <w:rsid w:val="00F9554E"/>
    <w:rsid w:val="00F95A9F"/>
    <w:rsid w:val="00F95BA1"/>
    <w:rsid w:val="00F96191"/>
    <w:rsid w:val="00F96330"/>
    <w:rsid w:val="00F969D9"/>
    <w:rsid w:val="00F973D8"/>
    <w:rsid w:val="00F975B4"/>
    <w:rsid w:val="00F97684"/>
    <w:rsid w:val="00FA049A"/>
    <w:rsid w:val="00FA05B0"/>
    <w:rsid w:val="00FA060F"/>
    <w:rsid w:val="00FA1BAB"/>
    <w:rsid w:val="00FA1BDE"/>
    <w:rsid w:val="00FA250F"/>
    <w:rsid w:val="00FA4496"/>
    <w:rsid w:val="00FA5A43"/>
    <w:rsid w:val="00FA5A55"/>
    <w:rsid w:val="00FA6324"/>
    <w:rsid w:val="00FA6AAB"/>
    <w:rsid w:val="00FA6CAB"/>
    <w:rsid w:val="00FA7AA6"/>
    <w:rsid w:val="00FB038E"/>
    <w:rsid w:val="00FB13D1"/>
    <w:rsid w:val="00FB18DA"/>
    <w:rsid w:val="00FB2FB5"/>
    <w:rsid w:val="00FB3AA4"/>
    <w:rsid w:val="00FB4CB0"/>
    <w:rsid w:val="00FB570A"/>
    <w:rsid w:val="00FB6253"/>
    <w:rsid w:val="00FB63D9"/>
    <w:rsid w:val="00FB6595"/>
    <w:rsid w:val="00FB68CE"/>
    <w:rsid w:val="00FB6C12"/>
    <w:rsid w:val="00FB6CC0"/>
    <w:rsid w:val="00FB70D8"/>
    <w:rsid w:val="00FB7171"/>
    <w:rsid w:val="00FB7C48"/>
    <w:rsid w:val="00FB7CBB"/>
    <w:rsid w:val="00FC0378"/>
    <w:rsid w:val="00FC0D58"/>
    <w:rsid w:val="00FC25BC"/>
    <w:rsid w:val="00FC27FA"/>
    <w:rsid w:val="00FC31BD"/>
    <w:rsid w:val="00FC3D11"/>
    <w:rsid w:val="00FC3F6B"/>
    <w:rsid w:val="00FC3FE7"/>
    <w:rsid w:val="00FC45DE"/>
    <w:rsid w:val="00FC4DB5"/>
    <w:rsid w:val="00FC5024"/>
    <w:rsid w:val="00FC6558"/>
    <w:rsid w:val="00FC66FE"/>
    <w:rsid w:val="00FC73A7"/>
    <w:rsid w:val="00FC7999"/>
    <w:rsid w:val="00FC7E68"/>
    <w:rsid w:val="00FD0B2A"/>
    <w:rsid w:val="00FD14BE"/>
    <w:rsid w:val="00FD30B0"/>
    <w:rsid w:val="00FD374E"/>
    <w:rsid w:val="00FD3974"/>
    <w:rsid w:val="00FD4119"/>
    <w:rsid w:val="00FD455E"/>
    <w:rsid w:val="00FD5ADD"/>
    <w:rsid w:val="00FD5EDA"/>
    <w:rsid w:val="00FD5FB2"/>
    <w:rsid w:val="00FD6379"/>
    <w:rsid w:val="00FD672E"/>
    <w:rsid w:val="00FD68F0"/>
    <w:rsid w:val="00FD69AA"/>
    <w:rsid w:val="00FD6ADE"/>
    <w:rsid w:val="00FD771B"/>
    <w:rsid w:val="00FD78FE"/>
    <w:rsid w:val="00FE06BF"/>
    <w:rsid w:val="00FE1804"/>
    <w:rsid w:val="00FE25F9"/>
    <w:rsid w:val="00FE264A"/>
    <w:rsid w:val="00FE3095"/>
    <w:rsid w:val="00FE319C"/>
    <w:rsid w:val="00FE3F1C"/>
    <w:rsid w:val="00FE3FC9"/>
    <w:rsid w:val="00FE5189"/>
    <w:rsid w:val="00FE5A9D"/>
    <w:rsid w:val="00FE5C62"/>
    <w:rsid w:val="00FE5CA0"/>
    <w:rsid w:val="00FE5D61"/>
    <w:rsid w:val="00FE5DD0"/>
    <w:rsid w:val="00FE69BA"/>
    <w:rsid w:val="00FE6D0E"/>
    <w:rsid w:val="00FE6ED7"/>
    <w:rsid w:val="00FE6EEC"/>
    <w:rsid w:val="00FE6FF7"/>
    <w:rsid w:val="00FE7FD0"/>
    <w:rsid w:val="00FF07A7"/>
    <w:rsid w:val="00FF0C55"/>
    <w:rsid w:val="00FF0D4C"/>
    <w:rsid w:val="00FF1697"/>
    <w:rsid w:val="00FF1950"/>
    <w:rsid w:val="00FF1B19"/>
    <w:rsid w:val="00FF3E86"/>
    <w:rsid w:val="00FF3F08"/>
    <w:rsid w:val="00FF4948"/>
    <w:rsid w:val="00FF509A"/>
    <w:rsid w:val="00FF6598"/>
    <w:rsid w:val="00FF69E2"/>
    <w:rsid w:val="00FF6FA3"/>
    <w:rsid w:val="00FF7482"/>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B9C5"/>
  <w15:chartTrackingRefBased/>
  <w15:docId w15:val="{131BD03E-97E4-441A-9BC7-390EC94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647"/>
  </w:style>
  <w:style w:type="paragraph" w:styleId="Heading1">
    <w:name w:val="heading 1"/>
    <w:basedOn w:val="Normal"/>
    <w:next w:val="Normal"/>
    <w:link w:val="Heading1Char"/>
    <w:uiPriority w:val="9"/>
    <w:qFormat/>
    <w:rsid w:val="00F95BA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rFonts w:ascii="Arial Nova Light" w:hAnsi="Arial Nova Light"/>
      <w:caps/>
      <w:color w:val="FFFFFF" w:themeColor="background1"/>
      <w:spacing w:val="15"/>
      <w:sz w:val="24"/>
      <w:szCs w:val="22"/>
    </w:rPr>
  </w:style>
  <w:style w:type="paragraph" w:styleId="Heading2">
    <w:name w:val="heading 2"/>
    <w:basedOn w:val="Normal"/>
    <w:next w:val="Normal"/>
    <w:link w:val="Heading2Char"/>
    <w:uiPriority w:val="9"/>
    <w:unhideWhenUsed/>
    <w:qFormat/>
    <w:rsid w:val="005271E5"/>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rFonts w:ascii="Arial Nova Light" w:hAnsi="Arial Nova Light"/>
      <w:caps/>
      <w:spacing w:val="15"/>
      <w:sz w:val="22"/>
      <w:szCs w:val="22"/>
    </w:rPr>
  </w:style>
  <w:style w:type="paragraph" w:styleId="Heading3">
    <w:name w:val="heading 3"/>
    <w:basedOn w:val="Normal"/>
    <w:next w:val="Normal"/>
    <w:link w:val="Heading3Char"/>
    <w:uiPriority w:val="9"/>
    <w:unhideWhenUsed/>
    <w:qFormat/>
    <w:rsid w:val="006043C5"/>
    <w:pPr>
      <w:pBdr>
        <w:bottom w:val="single" w:sz="12" w:space="1" w:color="BD582C" w:themeColor="accent2"/>
      </w:pBdr>
      <w:spacing w:before="300" w:after="0"/>
      <w:outlineLvl w:val="2"/>
    </w:pPr>
    <w:rPr>
      <w:rFonts w:ascii="Arial Nova Light" w:hAnsi="Arial Nova Light"/>
      <w:caps/>
      <w:color w:val="714109" w:themeColor="accent1" w:themeShade="7F"/>
      <w:spacing w:val="15"/>
      <w:sz w:val="22"/>
      <w:szCs w:val="22"/>
    </w:rPr>
  </w:style>
  <w:style w:type="paragraph" w:styleId="Heading4">
    <w:name w:val="heading 4"/>
    <w:basedOn w:val="Normal"/>
    <w:next w:val="Normal"/>
    <w:link w:val="Heading4Char"/>
    <w:uiPriority w:val="9"/>
    <w:unhideWhenUsed/>
    <w:qFormat/>
    <w:rsid w:val="002A3765"/>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unhideWhenUsed/>
    <w:qFormat/>
    <w:rsid w:val="002A3765"/>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2A3765"/>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2A3765"/>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2A37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A37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A3765"/>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2A3765"/>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2A37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A3765"/>
    <w:rPr>
      <w:caps/>
      <w:color w:val="595959" w:themeColor="text1" w:themeTint="A6"/>
      <w:spacing w:val="10"/>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A1"/>
    <w:rPr>
      <w:rFonts w:ascii="Arial Nova Light" w:hAnsi="Arial Nova Light"/>
      <w:caps/>
      <w:color w:val="FFFFFF" w:themeColor="background1"/>
      <w:spacing w:val="15"/>
      <w:sz w:val="24"/>
      <w:szCs w:val="22"/>
      <w:shd w:val="clear" w:color="auto" w:fill="E48312" w:themeFill="accent1"/>
    </w:rPr>
  </w:style>
  <w:style w:type="paragraph" w:customStyle="1" w:styleId="BlockHeading">
    <w:name w:val="Block Heading"/>
    <w:basedOn w:val="Normal"/>
    <w:next w:val="BlockText"/>
    <w:uiPriority w:val="3"/>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2A3765"/>
    <w:rPr>
      <w:b/>
      <w:bCs/>
      <w:color w:val="AA610D" w:themeColor="accent1" w:themeShade="BF"/>
      <w:sz w:val="16"/>
      <w:szCs w:val="16"/>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sid w:val="005271E5"/>
    <w:rPr>
      <w:rFonts w:ascii="Arial Nova Light" w:hAnsi="Arial Nova Light"/>
      <w:caps/>
      <w:spacing w:val="15"/>
      <w:sz w:val="22"/>
      <w:szCs w:val="22"/>
      <w:shd w:val="clear" w:color="auto" w:fill="FBE6CD" w:themeFill="accent1" w:themeFillTint="33"/>
    </w:rPr>
  </w:style>
  <w:style w:type="character" w:customStyle="1" w:styleId="Heading3Char">
    <w:name w:val="Heading 3 Char"/>
    <w:basedOn w:val="DefaultParagraphFont"/>
    <w:link w:val="Heading3"/>
    <w:uiPriority w:val="9"/>
    <w:rsid w:val="006043C5"/>
    <w:rPr>
      <w:rFonts w:ascii="Arial Nova Light" w:hAnsi="Arial Nova Light"/>
      <w:caps/>
      <w:color w:val="714109" w:themeColor="accent1" w:themeShade="7F"/>
      <w:spacing w:val="15"/>
      <w:sz w:val="22"/>
      <w:szCs w:val="22"/>
    </w:rPr>
  </w:style>
  <w:style w:type="paragraph" w:styleId="Quote">
    <w:name w:val="Quote"/>
    <w:basedOn w:val="Normal"/>
    <w:next w:val="Normal"/>
    <w:link w:val="QuoteChar"/>
    <w:uiPriority w:val="29"/>
    <w:qFormat/>
    <w:rsid w:val="002A3765"/>
    <w:rPr>
      <w:i/>
      <w:iCs/>
      <w:sz w:val="24"/>
      <w:szCs w:val="24"/>
    </w:rPr>
  </w:style>
  <w:style w:type="character" w:customStyle="1" w:styleId="QuoteChar">
    <w:name w:val="Quote Char"/>
    <w:basedOn w:val="DefaultParagraphFont"/>
    <w:link w:val="Quote"/>
    <w:uiPriority w:val="29"/>
    <w:rsid w:val="002A3765"/>
    <w:rPr>
      <w:i/>
      <w:iCs/>
      <w:sz w:val="24"/>
      <w:szCs w:val="24"/>
    </w:rPr>
  </w:style>
  <w:style w:type="character" w:customStyle="1" w:styleId="Heading4Char">
    <w:name w:val="Heading 4 Char"/>
    <w:basedOn w:val="DefaultParagraphFont"/>
    <w:link w:val="Heading4"/>
    <w:uiPriority w:val="9"/>
    <w:rsid w:val="002A3765"/>
    <w:rPr>
      <w:caps/>
      <w:color w:val="AA610D" w:themeColor="accent1" w:themeShade="BF"/>
      <w:spacing w:val="10"/>
    </w:rPr>
  </w:style>
  <w:style w:type="paragraph" w:customStyle="1" w:styleId="ContactInfo">
    <w:name w:val="Contact Info"/>
    <w:basedOn w:val="Normal"/>
    <w:uiPriority w:val="5"/>
    <w:pPr>
      <w:spacing w:after="0"/>
    </w:pPr>
  </w:style>
  <w:style w:type="paragraph" w:customStyle="1" w:styleId="ContactHeading">
    <w:name w:val="Contact Heading"/>
    <w:basedOn w:val="Normal"/>
    <w:uiPriority w:val="4"/>
    <w:pPr>
      <w:spacing w:before="320" w:line="240" w:lineRule="auto"/>
    </w:pPr>
    <w:rPr>
      <w:rFonts w:asciiTheme="majorHAnsi" w:eastAsiaTheme="majorEastAsia" w:hAnsiTheme="majorHAnsi" w:cstheme="majorBidi"/>
      <w:color w:val="AA610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unhideWhenUsed/>
    <w:pPr>
      <w:spacing w:after="160" w:line="240" w:lineRule="auto"/>
    </w:pPr>
    <w:rPr>
      <w:lang w:eastAsia="en-US"/>
    </w:rPr>
  </w:style>
  <w:style w:type="character" w:customStyle="1" w:styleId="CommentTextChar">
    <w:name w:val="Comment Text Char"/>
    <w:basedOn w:val="DefaultParagraphFont"/>
    <w:link w:val="CommentText"/>
    <w:uiPriority w:val="99"/>
    <w:rPr>
      <w:color w:val="auto"/>
      <w:kern w:val="0"/>
      <w:lang w:eastAsia="en-US"/>
      <w14:ligatures w14:val="none"/>
    </w:rPr>
  </w:style>
  <w:style w:type="paragraph" w:customStyle="1" w:styleId="Organization">
    <w:name w:val="Organization"/>
    <w:basedOn w:val="Normal"/>
    <w:uiPriority w:val="7"/>
    <w:pPr>
      <w:spacing w:after="0"/>
    </w:pPr>
    <w:rPr>
      <w:rFonts w:asciiTheme="majorHAnsi" w:eastAsiaTheme="majorEastAsia" w:hAnsiTheme="majorHAnsi" w:cstheme="majorBidi"/>
      <w:b/>
      <w:bCs/>
      <w:caps/>
      <w:color w:val="AA610D" w:themeColor="accent1" w:themeShade="BF"/>
      <w:sz w:val="22"/>
    </w:rPr>
  </w:style>
  <w:style w:type="character" w:customStyle="1" w:styleId="Heading5Char">
    <w:name w:val="Heading 5 Char"/>
    <w:basedOn w:val="DefaultParagraphFont"/>
    <w:link w:val="Heading5"/>
    <w:uiPriority w:val="9"/>
    <w:rsid w:val="002A3765"/>
    <w:rPr>
      <w:caps/>
      <w:color w:val="AA610D" w:themeColor="accent1" w:themeShade="BF"/>
      <w:spacing w:val="10"/>
    </w:rPr>
  </w:style>
  <w:style w:type="character" w:styleId="IntenseEmphasis">
    <w:name w:val="Intense Emphasis"/>
    <w:uiPriority w:val="21"/>
    <w:qFormat/>
    <w:rsid w:val="002A3765"/>
    <w:rPr>
      <w:b/>
      <w:bCs/>
      <w:caps/>
      <w:color w:val="714109" w:themeColor="accent1" w:themeShade="7F"/>
      <w:spacing w:val="10"/>
    </w:rPr>
  </w:style>
  <w:style w:type="paragraph" w:styleId="IntenseQuote">
    <w:name w:val="Intense Quote"/>
    <w:basedOn w:val="Normal"/>
    <w:next w:val="Normal"/>
    <w:link w:val="IntenseQuoteChar"/>
    <w:uiPriority w:val="30"/>
    <w:qFormat/>
    <w:rsid w:val="002A3765"/>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2A3765"/>
    <w:rPr>
      <w:color w:val="E48312" w:themeColor="accent1"/>
      <w:sz w:val="24"/>
      <w:szCs w:val="24"/>
    </w:rPr>
  </w:style>
  <w:style w:type="character" w:styleId="IntenseReference">
    <w:name w:val="Intense Reference"/>
    <w:uiPriority w:val="32"/>
    <w:qFormat/>
    <w:rsid w:val="002A3765"/>
    <w:rPr>
      <w:b/>
      <w:bCs/>
      <w:i/>
      <w:iCs/>
      <w:caps/>
      <w:color w:val="E48312" w:themeColor="accent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after="0"/>
    </w:pPr>
    <w:rPr>
      <w:b/>
      <w:noProof/>
    </w:rPr>
  </w:style>
  <w:style w:type="paragraph" w:styleId="TOCHeading">
    <w:name w:val="TOC Heading"/>
    <w:basedOn w:val="Heading1"/>
    <w:next w:val="Normal"/>
    <w:uiPriority w:val="39"/>
    <w:unhideWhenUsed/>
    <w:qFormat/>
    <w:rsid w:val="002A3765"/>
    <w:pPr>
      <w:outlineLvl w:val="9"/>
    </w:pPr>
  </w:style>
  <w:style w:type="paragraph" w:styleId="TOC1">
    <w:name w:val="toc 1"/>
    <w:basedOn w:val="Normal"/>
    <w:next w:val="Normal"/>
    <w:autoRedefine/>
    <w:uiPriority w:val="39"/>
    <w:unhideWhenUsed/>
    <w:rsid w:val="00110B24"/>
    <w:pPr>
      <w:tabs>
        <w:tab w:val="right" w:leader="dot" w:pos="11654"/>
      </w:tabs>
      <w:spacing w:after="100"/>
      <w:ind w:left="270" w:right="184"/>
    </w:pPr>
    <w:rPr>
      <w:rFonts w:ascii="Segoe UI" w:hAnsi="Segoe UI" w:cs="Segoe UI"/>
      <w:noProof/>
      <w:color w:val="FFFFFF" w:themeColor="background1"/>
      <w:sz w:val="24"/>
      <w:szCs w:val="24"/>
    </w:rPr>
  </w:style>
  <w:style w:type="paragraph" w:styleId="TOC2">
    <w:name w:val="toc 2"/>
    <w:basedOn w:val="Normal"/>
    <w:next w:val="Normal"/>
    <w:autoRedefine/>
    <w:uiPriority w:val="39"/>
    <w:unhideWhenUsed/>
    <w:rsid w:val="0041626E"/>
    <w:pPr>
      <w:tabs>
        <w:tab w:val="right" w:leader="dot" w:pos="11654"/>
      </w:tabs>
      <w:spacing w:after="100" w:line="240" w:lineRule="auto"/>
      <w:ind w:left="360" w:right="274"/>
    </w:pPr>
    <w:rPr>
      <w:rFonts w:ascii="Segoe UI" w:hAnsi="Segoe UI" w:cs="Segoe UI"/>
      <w:i/>
      <w:iCs/>
      <w:noProof/>
      <w:color w:val="FFFFFF" w:themeColor="background1"/>
      <w:sz w:val="23"/>
      <w:szCs w:val="23"/>
    </w:rPr>
  </w:style>
  <w:style w:type="character" w:customStyle="1" w:styleId="Heading6Char">
    <w:name w:val="Heading 6 Char"/>
    <w:basedOn w:val="DefaultParagraphFont"/>
    <w:link w:val="Heading6"/>
    <w:uiPriority w:val="9"/>
    <w:semiHidden/>
    <w:rsid w:val="002A3765"/>
    <w:rPr>
      <w:caps/>
      <w:color w:val="AA610D" w:themeColor="accent1" w:themeShade="BF"/>
      <w:spacing w:val="10"/>
    </w:rPr>
  </w:style>
  <w:style w:type="character" w:customStyle="1" w:styleId="Heading7Char">
    <w:name w:val="Heading 7 Char"/>
    <w:basedOn w:val="DefaultParagraphFont"/>
    <w:link w:val="Heading7"/>
    <w:uiPriority w:val="9"/>
    <w:semiHidden/>
    <w:rsid w:val="002A3765"/>
    <w:rPr>
      <w:caps/>
      <w:color w:val="AA610D" w:themeColor="accent1" w:themeShade="BF"/>
      <w:spacing w:val="10"/>
    </w:rPr>
  </w:style>
  <w:style w:type="character" w:customStyle="1" w:styleId="Heading8Char">
    <w:name w:val="Heading 8 Char"/>
    <w:basedOn w:val="DefaultParagraphFont"/>
    <w:link w:val="Heading8"/>
    <w:uiPriority w:val="9"/>
    <w:semiHidden/>
    <w:rsid w:val="002A3765"/>
    <w:rPr>
      <w:caps/>
      <w:spacing w:val="10"/>
      <w:sz w:val="18"/>
      <w:szCs w:val="18"/>
    </w:rPr>
  </w:style>
  <w:style w:type="character" w:customStyle="1" w:styleId="Heading9Char">
    <w:name w:val="Heading 9 Char"/>
    <w:basedOn w:val="DefaultParagraphFont"/>
    <w:link w:val="Heading9"/>
    <w:uiPriority w:val="9"/>
    <w:semiHidden/>
    <w:rsid w:val="002A3765"/>
    <w:rPr>
      <w:i/>
      <w:iCs/>
      <w:caps/>
      <w:spacing w:val="10"/>
      <w:sz w:val="18"/>
      <w:szCs w:val="18"/>
    </w:rPr>
  </w:style>
  <w:style w:type="character" w:styleId="Strong">
    <w:name w:val="Strong"/>
    <w:uiPriority w:val="22"/>
    <w:qFormat/>
    <w:rsid w:val="002A3765"/>
    <w:rPr>
      <w:b/>
      <w:bCs/>
    </w:rPr>
  </w:style>
  <w:style w:type="character" w:styleId="Emphasis">
    <w:name w:val="Emphasis"/>
    <w:uiPriority w:val="20"/>
    <w:qFormat/>
    <w:rsid w:val="002A3765"/>
    <w:rPr>
      <w:caps/>
      <w:color w:val="714109" w:themeColor="accent1" w:themeShade="7F"/>
      <w:spacing w:val="5"/>
    </w:rPr>
  </w:style>
  <w:style w:type="paragraph" w:styleId="NoSpacing">
    <w:name w:val="No Spacing"/>
    <w:uiPriority w:val="1"/>
    <w:qFormat/>
    <w:rsid w:val="002A3765"/>
    <w:pPr>
      <w:spacing w:after="0" w:line="240" w:lineRule="auto"/>
    </w:pPr>
  </w:style>
  <w:style w:type="character" w:styleId="SubtleEmphasis">
    <w:name w:val="Subtle Emphasis"/>
    <w:uiPriority w:val="19"/>
    <w:qFormat/>
    <w:rsid w:val="002A3765"/>
    <w:rPr>
      <w:i/>
      <w:iCs/>
      <w:color w:val="714109" w:themeColor="accent1" w:themeShade="7F"/>
    </w:rPr>
  </w:style>
  <w:style w:type="character" w:styleId="SubtleReference">
    <w:name w:val="Subtle Reference"/>
    <w:uiPriority w:val="31"/>
    <w:qFormat/>
    <w:rsid w:val="002A3765"/>
    <w:rPr>
      <w:b/>
      <w:bCs/>
      <w:color w:val="E48312" w:themeColor="accent1"/>
    </w:rPr>
  </w:style>
  <w:style w:type="character" w:styleId="BookTitle">
    <w:name w:val="Book Title"/>
    <w:uiPriority w:val="33"/>
    <w:qFormat/>
    <w:rsid w:val="002A3765"/>
    <w:rPr>
      <w:b/>
      <w:bCs/>
      <w:i/>
      <w:iCs/>
      <w:spacing w:val="0"/>
    </w:rPr>
  </w:style>
  <w:style w:type="paragraph" w:customStyle="1" w:styleId="E5362C23AECA48EB83589FD4C6BCDEF9">
    <w:name w:val="E5362C23AECA48EB83589FD4C6BCDEF9"/>
    <w:rsid w:val="002A3765"/>
    <w:pPr>
      <w:spacing w:before="0" w:after="160" w:line="259" w:lineRule="auto"/>
    </w:pPr>
    <w:rPr>
      <w:kern w:val="2"/>
      <w:sz w:val="22"/>
      <w:szCs w:val="22"/>
      <w:lang w:eastAsia="en-US"/>
      <w14:ligatures w14:val="standardContextual"/>
    </w:rPr>
  </w:style>
  <w:style w:type="character" w:styleId="Hyperlink">
    <w:name w:val="Hyperlink"/>
    <w:basedOn w:val="DefaultParagraphFont"/>
    <w:uiPriority w:val="99"/>
    <w:unhideWhenUsed/>
    <w:rsid w:val="002A3765"/>
    <w:rPr>
      <w:color w:val="2998E3" w:themeColor="hyperlink"/>
      <w:u w:val="single"/>
    </w:rPr>
  </w:style>
  <w:style w:type="paragraph" w:styleId="TOC3">
    <w:name w:val="toc 3"/>
    <w:basedOn w:val="Normal"/>
    <w:next w:val="Normal"/>
    <w:autoRedefine/>
    <w:uiPriority w:val="39"/>
    <w:unhideWhenUsed/>
    <w:rsid w:val="00023100"/>
    <w:pPr>
      <w:spacing w:before="0" w:after="100" w:line="259" w:lineRule="auto"/>
      <w:ind w:left="440"/>
    </w:pPr>
    <w:rPr>
      <w:rFonts w:cs="Times New Roman"/>
      <w:sz w:val="22"/>
      <w:szCs w:val="22"/>
      <w:lang w:eastAsia="en-US"/>
    </w:rPr>
  </w:style>
  <w:style w:type="paragraph" w:styleId="ListParagraph">
    <w:name w:val="List Paragraph"/>
    <w:basedOn w:val="Normal"/>
    <w:link w:val="ListParagraphChar"/>
    <w:uiPriority w:val="34"/>
    <w:qFormat/>
    <w:rsid w:val="00657529"/>
    <w:pPr>
      <w:ind w:left="720"/>
      <w:contextualSpacing/>
    </w:pPr>
  </w:style>
  <w:style w:type="paragraph" w:styleId="NormalWeb">
    <w:name w:val="Normal (Web)"/>
    <w:basedOn w:val="Normal"/>
    <w:uiPriority w:val="99"/>
    <w:unhideWhenUsed/>
    <w:rsid w:val="005B0C2E"/>
    <w:pPr>
      <w:spacing w:before="0" w:beforeAutospacing="1" w:after="100" w:afterAutospacing="1" w:line="240" w:lineRule="auto"/>
    </w:pPr>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7D36CA"/>
    <w:rPr>
      <w:color w:val="8C8C8C" w:themeColor="followedHyperlink"/>
      <w:u w:val="single"/>
    </w:rPr>
  </w:style>
  <w:style w:type="character" w:styleId="UnresolvedMention">
    <w:name w:val="Unresolved Mention"/>
    <w:basedOn w:val="DefaultParagraphFont"/>
    <w:uiPriority w:val="99"/>
    <w:semiHidden/>
    <w:unhideWhenUsed/>
    <w:rsid w:val="00B077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2417"/>
    <w:pPr>
      <w:spacing w:after="200"/>
    </w:pPr>
    <w:rPr>
      <w:b/>
      <w:bCs/>
      <w:lang w:eastAsia="ja-JP"/>
    </w:rPr>
  </w:style>
  <w:style w:type="character" w:customStyle="1" w:styleId="CommentSubjectChar">
    <w:name w:val="Comment Subject Char"/>
    <w:basedOn w:val="CommentTextChar"/>
    <w:link w:val="CommentSubject"/>
    <w:uiPriority w:val="99"/>
    <w:semiHidden/>
    <w:rsid w:val="009D2417"/>
    <w:rPr>
      <w:b/>
      <w:bCs/>
      <w:color w:val="auto"/>
      <w:kern w:val="0"/>
      <w:lang w:eastAsia="en-US"/>
      <w14:ligatures w14:val="none"/>
    </w:rPr>
  </w:style>
  <w:style w:type="paragraph" w:customStyle="1" w:styleId="ydpf5edff59yiv2092204906ydp509d7dceyiv9772486716msonormal">
    <w:name w:val="ydpf5edff59yiv2092204906ydp509d7dceyiv9772486716msonormal"/>
    <w:basedOn w:val="Normal"/>
    <w:rsid w:val="001E47DC"/>
    <w:pPr>
      <w:spacing w:beforeAutospacing="1" w:after="100" w:afterAutospacing="1" w:line="240" w:lineRule="auto"/>
    </w:pPr>
    <w:rPr>
      <w:rFonts w:ascii="Calibri" w:eastAsiaTheme="minorHAnsi" w:hAnsi="Calibri" w:cs="Calibri"/>
      <w:sz w:val="22"/>
      <w:szCs w:val="22"/>
      <w:lang w:eastAsia="en-US"/>
    </w:rPr>
  </w:style>
  <w:style w:type="character" w:customStyle="1" w:styleId="ydpf5edff59yiv2092204906ydp509d7dcemsohyperlink">
    <w:name w:val="ydpf5edff59yiv2092204906ydp509d7dcemsohyperlink"/>
    <w:basedOn w:val="DefaultParagraphFont"/>
    <w:rsid w:val="001E47DC"/>
  </w:style>
  <w:style w:type="character" w:customStyle="1" w:styleId="apple-converted-space">
    <w:name w:val="apple-converted-space"/>
    <w:basedOn w:val="DefaultParagraphFont"/>
    <w:rsid w:val="00D803B8"/>
  </w:style>
  <w:style w:type="paragraph" w:customStyle="1" w:styleId="BodyBullets">
    <w:name w:val="Body Bullets"/>
    <w:basedOn w:val="ListParagraph"/>
    <w:link w:val="BodyBulletsChar"/>
    <w:qFormat/>
    <w:rsid w:val="00D322FE"/>
    <w:pPr>
      <w:numPr>
        <w:numId w:val="1"/>
      </w:numPr>
      <w:spacing w:before="0" w:after="120" w:line="240" w:lineRule="auto"/>
    </w:pPr>
    <w:rPr>
      <w:rFonts w:ascii="Segoe UI" w:hAnsi="Segoe UI" w:cs="Segoe UI"/>
      <w:sz w:val="23"/>
      <w:szCs w:val="23"/>
    </w:rPr>
  </w:style>
  <w:style w:type="character" w:customStyle="1" w:styleId="normaltextrun">
    <w:name w:val="normaltextrun"/>
    <w:basedOn w:val="DefaultParagraphFont"/>
    <w:rsid w:val="00570B7D"/>
  </w:style>
  <w:style w:type="character" w:customStyle="1" w:styleId="ListParagraphChar">
    <w:name w:val="List Paragraph Char"/>
    <w:basedOn w:val="DefaultParagraphFont"/>
    <w:link w:val="ListParagraph"/>
    <w:uiPriority w:val="34"/>
    <w:rsid w:val="00D322FE"/>
  </w:style>
  <w:style w:type="character" w:customStyle="1" w:styleId="BodyBulletsChar">
    <w:name w:val="Body Bullets Char"/>
    <w:basedOn w:val="ListParagraphChar"/>
    <w:link w:val="BodyBullets"/>
    <w:rsid w:val="00D322FE"/>
    <w:rPr>
      <w:rFonts w:ascii="Segoe UI" w:hAnsi="Segoe UI" w:cs="Segoe UI"/>
      <w:sz w:val="23"/>
      <w:szCs w:val="23"/>
    </w:rPr>
  </w:style>
  <w:style w:type="character" w:styleId="PageNumber">
    <w:name w:val="page number"/>
    <w:basedOn w:val="DefaultParagraphFont"/>
    <w:uiPriority w:val="99"/>
    <w:semiHidden/>
    <w:unhideWhenUsed/>
    <w:rsid w:val="00334C07"/>
  </w:style>
  <w:style w:type="paragraph" w:customStyle="1" w:styleId="gdp">
    <w:name w:val="gd_p"/>
    <w:basedOn w:val="Normal"/>
    <w:rsid w:val="001456F2"/>
    <w:pPr>
      <w:spacing w:before="0" w:after="0" w:line="240" w:lineRule="auto"/>
    </w:pPr>
    <w:rPr>
      <w:rFonts w:ascii="Arial" w:eastAsiaTheme="minorHAnsi" w:hAnsi="Arial" w:cs="Arial"/>
      <w:sz w:val="22"/>
      <w:szCs w:val="22"/>
      <w:lang w:eastAsia="en-US"/>
    </w:rPr>
  </w:style>
  <w:style w:type="character" w:customStyle="1" w:styleId="ydp292e34d8yiv6402994808ydpe82e2c53msohyperlink">
    <w:name w:val="ydp292e34d8yiv6402994808ydpe82e2c53msohyperlink"/>
    <w:basedOn w:val="DefaultParagraphFont"/>
    <w:rsid w:val="0098689A"/>
  </w:style>
  <w:style w:type="paragraph" w:customStyle="1" w:styleId="femaheading0subhead-factsheet">
    <w:name w:val="femaheading0subhead-factsheet"/>
    <w:basedOn w:val="Normal"/>
    <w:rsid w:val="00C57BA7"/>
    <w:pPr>
      <w:spacing w:beforeAutospacing="1" w:after="100" w:afterAutospacing="1" w:line="240" w:lineRule="auto"/>
    </w:pPr>
    <w:rPr>
      <w:rFonts w:ascii="Calibri" w:eastAsiaTheme="minorHAnsi" w:hAnsi="Calibri" w:cs="Calibri"/>
      <w:sz w:val="22"/>
      <w:szCs w:val="22"/>
      <w:lang w:eastAsia="en-US"/>
    </w:rPr>
  </w:style>
  <w:style w:type="paragraph" w:customStyle="1" w:styleId="m2816389883510528630msolistparagraph">
    <w:name w:val="m_2816389883510528630msolistparagraph"/>
    <w:basedOn w:val="Normal"/>
    <w:rsid w:val="00CD65AF"/>
    <w:pPr>
      <w:spacing w:beforeAutospacing="1" w:after="100" w:afterAutospacing="1" w:line="240" w:lineRule="auto"/>
    </w:pPr>
    <w:rPr>
      <w:rFonts w:ascii="Calibri" w:eastAsiaTheme="minorHAnsi" w:hAnsi="Calibri" w:cs="Calibri"/>
      <w:sz w:val="22"/>
      <w:szCs w:val="22"/>
      <w:lang w:eastAsia="en-US"/>
    </w:rPr>
  </w:style>
  <w:style w:type="paragraph" w:customStyle="1" w:styleId="paragraph">
    <w:name w:val="paragraph"/>
    <w:basedOn w:val="Normal"/>
    <w:rsid w:val="00203DFC"/>
    <w:pPr>
      <w:spacing w:beforeAutospacing="1" w:after="100" w:afterAutospacing="1" w:line="240" w:lineRule="auto"/>
    </w:pPr>
    <w:rPr>
      <w:rFonts w:ascii="Calibri" w:eastAsiaTheme="minorHAnsi" w:hAnsi="Calibri" w:cs="Calibri"/>
      <w:sz w:val="22"/>
      <w:szCs w:val="22"/>
      <w:lang w:eastAsia="en-US"/>
    </w:rPr>
  </w:style>
  <w:style w:type="character" w:customStyle="1" w:styleId="eop">
    <w:name w:val="eop"/>
    <w:basedOn w:val="DefaultParagraphFont"/>
    <w:rsid w:val="00203DFC"/>
  </w:style>
  <w:style w:type="character" w:customStyle="1" w:styleId="field-content">
    <w:name w:val="field-content"/>
    <w:basedOn w:val="DefaultParagraphFont"/>
    <w:rsid w:val="003A611B"/>
  </w:style>
  <w:style w:type="character" w:customStyle="1" w:styleId="mobilewrap">
    <w:name w:val="mobile_wrap"/>
    <w:basedOn w:val="DefaultParagraphFont"/>
    <w:rsid w:val="009E645C"/>
  </w:style>
  <w:style w:type="paragraph" w:customStyle="1" w:styleId="ydpf9bbb910yiv3668510542ydp87866794yiv9772486716msonormal">
    <w:name w:val="ydpf9bbb910yiv3668510542ydp87866794yiv9772486716msonormal"/>
    <w:basedOn w:val="Normal"/>
    <w:rsid w:val="00AC4218"/>
    <w:pPr>
      <w:spacing w:beforeAutospacing="1" w:after="100" w:afterAutospacing="1" w:line="240" w:lineRule="auto"/>
    </w:pPr>
    <w:rPr>
      <w:rFonts w:ascii="Calibri" w:eastAsiaTheme="minorHAnsi" w:hAnsi="Calibri" w:cs="Calibri"/>
      <w:sz w:val="22"/>
      <w:szCs w:val="22"/>
      <w:lang w:eastAsia="en-US"/>
    </w:rPr>
  </w:style>
  <w:style w:type="character" w:customStyle="1" w:styleId="ydpf9bbb910yiv3668510542ydp87866794msohyperlink">
    <w:name w:val="ydpf9bbb910yiv3668510542ydp87866794msohyperlink"/>
    <w:basedOn w:val="DefaultParagraphFont"/>
    <w:rsid w:val="00AC4218"/>
  </w:style>
  <w:style w:type="paragraph" w:customStyle="1" w:styleId="ydpb8ccd7a7yiv0653048443ydp61d81afdyiv9772486716msonormal">
    <w:name w:val="ydpb8ccd7a7yiv0653048443ydp61d81afdyiv9772486716msonormal"/>
    <w:basedOn w:val="Normal"/>
    <w:rsid w:val="002335AD"/>
    <w:pPr>
      <w:spacing w:beforeAutospacing="1" w:after="100" w:afterAutospacing="1" w:line="240" w:lineRule="auto"/>
    </w:pPr>
    <w:rPr>
      <w:rFonts w:ascii="Calibri" w:eastAsiaTheme="minorHAnsi" w:hAnsi="Calibri" w:cs="Calibri"/>
      <w:sz w:val="22"/>
      <w:szCs w:val="22"/>
      <w:lang w:eastAsia="en-US"/>
    </w:rPr>
  </w:style>
  <w:style w:type="character" w:customStyle="1" w:styleId="ydpb8ccd7a7yiv0653048443ydp61d81afdmsohyperlink">
    <w:name w:val="ydpb8ccd7a7yiv0653048443ydp61d81afdmsohyperlink"/>
    <w:basedOn w:val="DefaultParagraphFont"/>
    <w:rsid w:val="002335AD"/>
  </w:style>
  <w:style w:type="character" w:customStyle="1" w:styleId="field">
    <w:name w:val="field"/>
    <w:basedOn w:val="DefaultParagraphFont"/>
    <w:rsid w:val="009D7028"/>
  </w:style>
  <w:style w:type="paragraph" w:customStyle="1" w:styleId="ydpd6eeab59yiv7950908454ydp995becayiv9772486716msonormal">
    <w:name w:val="ydpd6eeab59yiv7950908454ydp995becayiv9772486716msonormal"/>
    <w:basedOn w:val="Normal"/>
    <w:rsid w:val="00F1579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5999730612msonormal">
    <w:name w:val="ydpd6eeab59yiv7950908454ydp995becayiv5999730612msonormal"/>
    <w:basedOn w:val="Normal"/>
    <w:rsid w:val="00D17B0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9181722008msonormal">
    <w:name w:val="ydpd6eeab59yiv7950908454ydp995becayiv9181722008msonormal"/>
    <w:basedOn w:val="Normal"/>
    <w:rsid w:val="00F96330"/>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5487982739xcontentpasted0">
    <w:name w:val="ydpd6eeab59yiv7950908454ydp995becayiv5487982739xcontentpasted0"/>
    <w:basedOn w:val="DefaultParagraphFont"/>
    <w:rsid w:val="00F96330"/>
  </w:style>
  <w:style w:type="paragraph" w:customStyle="1" w:styleId="ydpd6eeab59yiv7950908454ydp995becayiv6891866026msonormal">
    <w:name w:val="ydpd6eeab59yiv7950908454ydp995becayiv6891866026msonormal"/>
    <w:basedOn w:val="Normal"/>
    <w:rsid w:val="002A53C1"/>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6891866026paragraph">
    <w:name w:val="ydpd6eeab59yiv7950908454ydp995becayiv6891866026paragraph"/>
    <w:basedOn w:val="Normal"/>
    <w:rsid w:val="002A53C1"/>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6891866026normaltextrun">
    <w:name w:val="ydpd6eeab59yiv7950908454ydp995becayiv6891866026normaltextrun"/>
    <w:basedOn w:val="DefaultParagraphFont"/>
    <w:rsid w:val="002A53C1"/>
  </w:style>
  <w:style w:type="character" w:customStyle="1" w:styleId="ydpd6eeab59yiv7950908454ydp995becayiv6891866026eop">
    <w:name w:val="ydpd6eeab59yiv7950908454ydp995becayiv6891866026eop"/>
    <w:basedOn w:val="DefaultParagraphFont"/>
    <w:rsid w:val="002A53C1"/>
  </w:style>
  <w:style w:type="character" w:customStyle="1" w:styleId="ydpd6eeab59yiv7950908454ydp995becayiv6891866026apple-converted-space">
    <w:name w:val="ydpd6eeab59yiv7950908454ydp995becayiv6891866026apple-converted-space"/>
    <w:basedOn w:val="DefaultParagraphFont"/>
    <w:rsid w:val="002A53C1"/>
  </w:style>
  <w:style w:type="paragraph" w:customStyle="1" w:styleId="ydpd6eeab59yiv7950908454ydp995becayiv4101976334msonormal">
    <w:name w:val="ydpd6eeab59yiv7950908454ydp995becayiv4101976334msonormal"/>
    <w:basedOn w:val="Normal"/>
    <w:rsid w:val="00E4297F"/>
    <w:pPr>
      <w:spacing w:beforeAutospacing="1" w:after="100" w:afterAutospacing="1" w:line="240" w:lineRule="auto"/>
    </w:pPr>
    <w:rPr>
      <w:rFonts w:ascii="Calibri" w:eastAsiaTheme="minorHAnsi" w:hAnsi="Calibri" w:cs="Calibri"/>
      <w:sz w:val="22"/>
      <w:szCs w:val="22"/>
      <w:lang w:eastAsia="en-US"/>
    </w:rPr>
  </w:style>
  <w:style w:type="character" w:customStyle="1" w:styleId="dewidow">
    <w:name w:val="dewidow"/>
    <w:basedOn w:val="DefaultParagraphFont"/>
    <w:rsid w:val="00DE13CD"/>
  </w:style>
  <w:style w:type="paragraph" w:customStyle="1" w:styleId="ydpb9fea806yiv8948366478ydp61885e52msolistparagraph">
    <w:name w:val="ydpb9fea806yiv8948366478ydp61885e52msolistparagraph"/>
    <w:basedOn w:val="Normal"/>
    <w:rsid w:val="00816193"/>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yiv9772486716msonormal">
    <w:name w:val="ydpfd470d45yiv8836065359ydpa186384byiv9772486716msonormal"/>
    <w:basedOn w:val="Normal"/>
    <w:rsid w:val="00FB6CC0"/>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msolistparagraph">
    <w:name w:val="ydpfd470d45yiv8836065359ydpa186384bmsolistparagraph"/>
    <w:basedOn w:val="Normal"/>
    <w:rsid w:val="00D06B04"/>
    <w:pPr>
      <w:spacing w:beforeAutospacing="1" w:after="100" w:afterAutospacing="1" w:line="240" w:lineRule="auto"/>
    </w:pPr>
    <w:rPr>
      <w:rFonts w:ascii="Calibri" w:eastAsiaTheme="minorHAnsi" w:hAnsi="Calibri" w:cs="Calibri"/>
      <w:sz w:val="22"/>
      <w:szCs w:val="22"/>
      <w:lang w:eastAsia="en-US"/>
    </w:rPr>
  </w:style>
  <w:style w:type="character" w:customStyle="1" w:styleId="ydpfd470d45yiv8836065359ydpa186384bmsohyperlink">
    <w:name w:val="ydpfd470d45yiv8836065359ydpa186384bmsohyperlink"/>
    <w:basedOn w:val="DefaultParagraphFont"/>
    <w:rsid w:val="00D06B04"/>
  </w:style>
  <w:style w:type="character" w:customStyle="1" w:styleId="ydpb56257e3yiv0157661085ydp8279e8f4yiv7397943059xxxxelementtoproof">
    <w:name w:val="ydpb56257e3yiv0157661085ydp8279e8f4yiv7397943059xxxxelementtoproof"/>
    <w:basedOn w:val="DefaultParagraphFont"/>
    <w:rsid w:val="00B85C8F"/>
  </w:style>
  <w:style w:type="paragraph" w:customStyle="1" w:styleId="ydpb56257e3yiv0157661085ydp8279e8f4msolistparagraph">
    <w:name w:val="ydpb56257e3yiv0157661085ydp8279e8f4msolistparagraph"/>
    <w:basedOn w:val="Normal"/>
    <w:rsid w:val="00BC1950"/>
    <w:pPr>
      <w:spacing w:beforeAutospacing="1" w:after="100" w:afterAutospacing="1" w:line="240" w:lineRule="auto"/>
    </w:pPr>
    <w:rPr>
      <w:rFonts w:ascii="Calibri" w:eastAsiaTheme="minorHAnsi" w:hAnsi="Calibri" w:cs="Calibri"/>
      <w:sz w:val="22"/>
      <w:szCs w:val="22"/>
      <w:lang w:eastAsia="en-US"/>
    </w:rPr>
  </w:style>
  <w:style w:type="character" w:customStyle="1" w:styleId="ydpb56257e3yiv0157661085ydp8279e8f4yiv7397943059xxxxcontentpasted2">
    <w:name w:val="ydpb56257e3yiv0157661085ydp8279e8f4yiv7397943059xxxxcontentpasted2"/>
    <w:basedOn w:val="DefaultParagraphFont"/>
    <w:rsid w:val="00BC1950"/>
  </w:style>
  <w:style w:type="character" w:customStyle="1" w:styleId="ydp2b4b5b8yiv4200507852ydp1c9db1fbmsohyperlink">
    <w:name w:val="ydp2b4b5b8yiv4200507852ydp1c9db1fbmsohyperlink"/>
    <w:basedOn w:val="DefaultParagraphFont"/>
    <w:rsid w:val="00085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42">
      <w:bodyDiv w:val="1"/>
      <w:marLeft w:val="0"/>
      <w:marRight w:val="0"/>
      <w:marTop w:val="0"/>
      <w:marBottom w:val="0"/>
      <w:divBdr>
        <w:top w:val="none" w:sz="0" w:space="0" w:color="auto"/>
        <w:left w:val="none" w:sz="0" w:space="0" w:color="auto"/>
        <w:bottom w:val="none" w:sz="0" w:space="0" w:color="auto"/>
        <w:right w:val="none" w:sz="0" w:space="0" w:color="auto"/>
      </w:divBdr>
    </w:div>
    <w:div w:id="3173316">
      <w:bodyDiv w:val="1"/>
      <w:marLeft w:val="0"/>
      <w:marRight w:val="0"/>
      <w:marTop w:val="0"/>
      <w:marBottom w:val="0"/>
      <w:divBdr>
        <w:top w:val="none" w:sz="0" w:space="0" w:color="auto"/>
        <w:left w:val="none" w:sz="0" w:space="0" w:color="auto"/>
        <w:bottom w:val="none" w:sz="0" w:space="0" w:color="auto"/>
        <w:right w:val="none" w:sz="0" w:space="0" w:color="auto"/>
      </w:divBdr>
    </w:div>
    <w:div w:id="7568086">
      <w:bodyDiv w:val="1"/>
      <w:marLeft w:val="0"/>
      <w:marRight w:val="0"/>
      <w:marTop w:val="0"/>
      <w:marBottom w:val="0"/>
      <w:divBdr>
        <w:top w:val="none" w:sz="0" w:space="0" w:color="auto"/>
        <w:left w:val="none" w:sz="0" w:space="0" w:color="auto"/>
        <w:bottom w:val="none" w:sz="0" w:space="0" w:color="auto"/>
        <w:right w:val="none" w:sz="0" w:space="0" w:color="auto"/>
      </w:divBdr>
    </w:div>
    <w:div w:id="7608108">
      <w:bodyDiv w:val="1"/>
      <w:marLeft w:val="0"/>
      <w:marRight w:val="0"/>
      <w:marTop w:val="0"/>
      <w:marBottom w:val="0"/>
      <w:divBdr>
        <w:top w:val="none" w:sz="0" w:space="0" w:color="auto"/>
        <w:left w:val="none" w:sz="0" w:space="0" w:color="auto"/>
        <w:bottom w:val="none" w:sz="0" w:space="0" w:color="auto"/>
        <w:right w:val="none" w:sz="0" w:space="0" w:color="auto"/>
      </w:divBdr>
    </w:div>
    <w:div w:id="13922429">
      <w:bodyDiv w:val="1"/>
      <w:marLeft w:val="0"/>
      <w:marRight w:val="0"/>
      <w:marTop w:val="0"/>
      <w:marBottom w:val="0"/>
      <w:divBdr>
        <w:top w:val="none" w:sz="0" w:space="0" w:color="auto"/>
        <w:left w:val="none" w:sz="0" w:space="0" w:color="auto"/>
        <w:bottom w:val="none" w:sz="0" w:space="0" w:color="auto"/>
        <w:right w:val="none" w:sz="0" w:space="0" w:color="auto"/>
      </w:divBdr>
    </w:div>
    <w:div w:id="15540347">
      <w:bodyDiv w:val="1"/>
      <w:marLeft w:val="0"/>
      <w:marRight w:val="0"/>
      <w:marTop w:val="0"/>
      <w:marBottom w:val="0"/>
      <w:divBdr>
        <w:top w:val="none" w:sz="0" w:space="0" w:color="auto"/>
        <w:left w:val="none" w:sz="0" w:space="0" w:color="auto"/>
        <w:bottom w:val="none" w:sz="0" w:space="0" w:color="auto"/>
        <w:right w:val="none" w:sz="0" w:space="0" w:color="auto"/>
      </w:divBdr>
    </w:div>
    <w:div w:id="18968406">
      <w:bodyDiv w:val="1"/>
      <w:marLeft w:val="0"/>
      <w:marRight w:val="0"/>
      <w:marTop w:val="0"/>
      <w:marBottom w:val="0"/>
      <w:divBdr>
        <w:top w:val="none" w:sz="0" w:space="0" w:color="auto"/>
        <w:left w:val="none" w:sz="0" w:space="0" w:color="auto"/>
        <w:bottom w:val="none" w:sz="0" w:space="0" w:color="auto"/>
        <w:right w:val="none" w:sz="0" w:space="0" w:color="auto"/>
      </w:divBdr>
    </w:div>
    <w:div w:id="20131527">
      <w:bodyDiv w:val="1"/>
      <w:marLeft w:val="0"/>
      <w:marRight w:val="0"/>
      <w:marTop w:val="0"/>
      <w:marBottom w:val="0"/>
      <w:divBdr>
        <w:top w:val="none" w:sz="0" w:space="0" w:color="auto"/>
        <w:left w:val="none" w:sz="0" w:space="0" w:color="auto"/>
        <w:bottom w:val="none" w:sz="0" w:space="0" w:color="auto"/>
        <w:right w:val="none" w:sz="0" w:space="0" w:color="auto"/>
      </w:divBdr>
    </w:div>
    <w:div w:id="20596083">
      <w:bodyDiv w:val="1"/>
      <w:marLeft w:val="0"/>
      <w:marRight w:val="0"/>
      <w:marTop w:val="0"/>
      <w:marBottom w:val="0"/>
      <w:divBdr>
        <w:top w:val="none" w:sz="0" w:space="0" w:color="auto"/>
        <w:left w:val="none" w:sz="0" w:space="0" w:color="auto"/>
        <w:bottom w:val="none" w:sz="0" w:space="0" w:color="auto"/>
        <w:right w:val="none" w:sz="0" w:space="0" w:color="auto"/>
      </w:divBdr>
    </w:div>
    <w:div w:id="22756760">
      <w:bodyDiv w:val="1"/>
      <w:marLeft w:val="0"/>
      <w:marRight w:val="0"/>
      <w:marTop w:val="0"/>
      <w:marBottom w:val="0"/>
      <w:divBdr>
        <w:top w:val="none" w:sz="0" w:space="0" w:color="auto"/>
        <w:left w:val="none" w:sz="0" w:space="0" w:color="auto"/>
        <w:bottom w:val="none" w:sz="0" w:space="0" w:color="auto"/>
        <w:right w:val="none" w:sz="0" w:space="0" w:color="auto"/>
      </w:divBdr>
    </w:div>
    <w:div w:id="24141717">
      <w:bodyDiv w:val="1"/>
      <w:marLeft w:val="0"/>
      <w:marRight w:val="0"/>
      <w:marTop w:val="0"/>
      <w:marBottom w:val="0"/>
      <w:divBdr>
        <w:top w:val="none" w:sz="0" w:space="0" w:color="auto"/>
        <w:left w:val="none" w:sz="0" w:space="0" w:color="auto"/>
        <w:bottom w:val="none" w:sz="0" w:space="0" w:color="auto"/>
        <w:right w:val="none" w:sz="0" w:space="0" w:color="auto"/>
      </w:divBdr>
    </w:div>
    <w:div w:id="26030913">
      <w:bodyDiv w:val="1"/>
      <w:marLeft w:val="0"/>
      <w:marRight w:val="0"/>
      <w:marTop w:val="0"/>
      <w:marBottom w:val="0"/>
      <w:divBdr>
        <w:top w:val="none" w:sz="0" w:space="0" w:color="auto"/>
        <w:left w:val="none" w:sz="0" w:space="0" w:color="auto"/>
        <w:bottom w:val="none" w:sz="0" w:space="0" w:color="auto"/>
        <w:right w:val="none" w:sz="0" w:space="0" w:color="auto"/>
      </w:divBdr>
    </w:div>
    <w:div w:id="27412607">
      <w:bodyDiv w:val="1"/>
      <w:marLeft w:val="0"/>
      <w:marRight w:val="0"/>
      <w:marTop w:val="0"/>
      <w:marBottom w:val="0"/>
      <w:divBdr>
        <w:top w:val="none" w:sz="0" w:space="0" w:color="auto"/>
        <w:left w:val="none" w:sz="0" w:space="0" w:color="auto"/>
        <w:bottom w:val="none" w:sz="0" w:space="0" w:color="auto"/>
        <w:right w:val="none" w:sz="0" w:space="0" w:color="auto"/>
      </w:divBdr>
    </w:div>
    <w:div w:id="28531469">
      <w:bodyDiv w:val="1"/>
      <w:marLeft w:val="0"/>
      <w:marRight w:val="0"/>
      <w:marTop w:val="0"/>
      <w:marBottom w:val="0"/>
      <w:divBdr>
        <w:top w:val="none" w:sz="0" w:space="0" w:color="auto"/>
        <w:left w:val="none" w:sz="0" w:space="0" w:color="auto"/>
        <w:bottom w:val="none" w:sz="0" w:space="0" w:color="auto"/>
        <w:right w:val="none" w:sz="0" w:space="0" w:color="auto"/>
      </w:divBdr>
    </w:div>
    <w:div w:id="32316336">
      <w:bodyDiv w:val="1"/>
      <w:marLeft w:val="0"/>
      <w:marRight w:val="0"/>
      <w:marTop w:val="0"/>
      <w:marBottom w:val="0"/>
      <w:divBdr>
        <w:top w:val="none" w:sz="0" w:space="0" w:color="auto"/>
        <w:left w:val="none" w:sz="0" w:space="0" w:color="auto"/>
        <w:bottom w:val="none" w:sz="0" w:space="0" w:color="auto"/>
        <w:right w:val="none" w:sz="0" w:space="0" w:color="auto"/>
      </w:divBdr>
    </w:div>
    <w:div w:id="33846785">
      <w:bodyDiv w:val="1"/>
      <w:marLeft w:val="0"/>
      <w:marRight w:val="0"/>
      <w:marTop w:val="0"/>
      <w:marBottom w:val="0"/>
      <w:divBdr>
        <w:top w:val="none" w:sz="0" w:space="0" w:color="auto"/>
        <w:left w:val="none" w:sz="0" w:space="0" w:color="auto"/>
        <w:bottom w:val="none" w:sz="0" w:space="0" w:color="auto"/>
        <w:right w:val="none" w:sz="0" w:space="0" w:color="auto"/>
      </w:divBdr>
    </w:div>
    <w:div w:id="37243874">
      <w:bodyDiv w:val="1"/>
      <w:marLeft w:val="0"/>
      <w:marRight w:val="0"/>
      <w:marTop w:val="0"/>
      <w:marBottom w:val="0"/>
      <w:divBdr>
        <w:top w:val="none" w:sz="0" w:space="0" w:color="auto"/>
        <w:left w:val="none" w:sz="0" w:space="0" w:color="auto"/>
        <w:bottom w:val="none" w:sz="0" w:space="0" w:color="auto"/>
        <w:right w:val="none" w:sz="0" w:space="0" w:color="auto"/>
      </w:divBdr>
    </w:div>
    <w:div w:id="42170629">
      <w:bodyDiv w:val="1"/>
      <w:marLeft w:val="0"/>
      <w:marRight w:val="0"/>
      <w:marTop w:val="0"/>
      <w:marBottom w:val="0"/>
      <w:divBdr>
        <w:top w:val="none" w:sz="0" w:space="0" w:color="auto"/>
        <w:left w:val="none" w:sz="0" w:space="0" w:color="auto"/>
        <w:bottom w:val="none" w:sz="0" w:space="0" w:color="auto"/>
        <w:right w:val="none" w:sz="0" w:space="0" w:color="auto"/>
      </w:divBdr>
    </w:div>
    <w:div w:id="43608059">
      <w:bodyDiv w:val="1"/>
      <w:marLeft w:val="0"/>
      <w:marRight w:val="0"/>
      <w:marTop w:val="0"/>
      <w:marBottom w:val="0"/>
      <w:divBdr>
        <w:top w:val="none" w:sz="0" w:space="0" w:color="auto"/>
        <w:left w:val="none" w:sz="0" w:space="0" w:color="auto"/>
        <w:bottom w:val="none" w:sz="0" w:space="0" w:color="auto"/>
        <w:right w:val="none" w:sz="0" w:space="0" w:color="auto"/>
      </w:divBdr>
    </w:div>
    <w:div w:id="44186794">
      <w:bodyDiv w:val="1"/>
      <w:marLeft w:val="0"/>
      <w:marRight w:val="0"/>
      <w:marTop w:val="0"/>
      <w:marBottom w:val="0"/>
      <w:divBdr>
        <w:top w:val="none" w:sz="0" w:space="0" w:color="auto"/>
        <w:left w:val="none" w:sz="0" w:space="0" w:color="auto"/>
        <w:bottom w:val="none" w:sz="0" w:space="0" w:color="auto"/>
        <w:right w:val="none" w:sz="0" w:space="0" w:color="auto"/>
      </w:divBdr>
    </w:div>
    <w:div w:id="50424644">
      <w:bodyDiv w:val="1"/>
      <w:marLeft w:val="0"/>
      <w:marRight w:val="0"/>
      <w:marTop w:val="0"/>
      <w:marBottom w:val="0"/>
      <w:divBdr>
        <w:top w:val="none" w:sz="0" w:space="0" w:color="auto"/>
        <w:left w:val="none" w:sz="0" w:space="0" w:color="auto"/>
        <w:bottom w:val="none" w:sz="0" w:space="0" w:color="auto"/>
        <w:right w:val="none" w:sz="0" w:space="0" w:color="auto"/>
      </w:divBdr>
    </w:div>
    <w:div w:id="54400187">
      <w:bodyDiv w:val="1"/>
      <w:marLeft w:val="0"/>
      <w:marRight w:val="0"/>
      <w:marTop w:val="0"/>
      <w:marBottom w:val="0"/>
      <w:divBdr>
        <w:top w:val="none" w:sz="0" w:space="0" w:color="auto"/>
        <w:left w:val="none" w:sz="0" w:space="0" w:color="auto"/>
        <w:bottom w:val="none" w:sz="0" w:space="0" w:color="auto"/>
        <w:right w:val="none" w:sz="0" w:space="0" w:color="auto"/>
      </w:divBdr>
    </w:div>
    <w:div w:id="55708206">
      <w:bodyDiv w:val="1"/>
      <w:marLeft w:val="0"/>
      <w:marRight w:val="0"/>
      <w:marTop w:val="0"/>
      <w:marBottom w:val="0"/>
      <w:divBdr>
        <w:top w:val="none" w:sz="0" w:space="0" w:color="auto"/>
        <w:left w:val="none" w:sz="0" w:space="0" w:color="auto"/>
        <w:bottom w:val="none" w:sz="0" w:space="0" w:color="auto"/>
        <w:right w:val="none" w:sz="0" w:space="0" w:color="auto"/>
      </w:divBdr>
    </w:div>
    <w:div w:id="57017601">
      <w:bodyDiv w:val="1"/>
      <w:marLeft w:val="0"/>
      <w:marRight w:val="0"/>
      <w:marTop w:val="0"/>
      <w:marBottom w:val="0"/>
      <w:divBdr>
        <w:top w:val="none" w:sz="0" w:space="0" w:color="auto"/>
        <w:left w:val="none" w:sz="0" w:space="0" w:color="auto"/>
        <w:bottom w:val="none" w:sz="0" w:space="0" w:color="auto"/>
        <w:right w:val="none" w:sz="0" w:space="0" w:color="auto"/>
      </w:divBdr>
    </w:div>
    <w:div w:id="65692189">
      <w:bodyDiv w:val="1"/>
      <w:marLeft w:val="0"/>
      <w:marRight w:val="0"/>
      <w:marTop w:val="0"/>
      <w:marBottom w:val="0"/>
      <w:divBdr>
        <w:top w:val="none" w:sz="0" w:space="0" w:color="auto"/>
        <w:left w:val="none" w:sz="0" w:space="0" w:color="auto"/>
        <w:bottom w:val="none" w:sz="0" w:space="0" w:color="auto"/>
        <w:right w:val="none" w:sz="0" w:space="0" w:color="auto"/>
      </w:divBdr>
    </w:div>
    <w:div w:id="70928561">
      <w:bodyDiv w:val="1"/>
      <w:marLeft w:val="0"/>
      <w:marRight w:val="0"/>
      <w:marTop w:val="0"/>
      <w:marBottom w:val="0"/>
      <w:divBdr>
        <w:top w:val="none" w:sz="0" w:space="0" w:color="auto"/>
        <w:left w:val="none" w:sz="0" w:space="0" w:color="auto"/>
        <w:bottom w:val="none" w:sz="0" w:space="0" w:color="auto"/>
        <w:right w:val="none" w:sz="0" w:space="0" w:color="auto"/>
      </w:divBdr>
    </w:div>
    <w:div w:id="72826176">
      <w:bodyDiv w:val="1"/>
      <w:marLeft w:val="0"/>
      <w:marRight w:val="0"/>
      <w:marTop w:val="0"/>
      <w:marBottom w:val="0"/>
      <w:divBdr>
        <w:top w:val="none" w:sz="0" w:space="0" w:color="auto"/>
        <w:left w:val="none" w:sz="0" w:space="0" w:color="auto"/>
        <w:bottom w:val="none" w:sz="0" w:space="0" w:color="auto"/>
        <w:right w:val="none" w:sz="0" w:space="0" w:color="auto"/>
      </w:divBdr>
    </w:div>
    <w:div w:id="74740507">
      <w:bodyDiv w:val="1"/>
      <w:marLeft w:val="0"/>
      <w:marRight w:val="0"/>
      <w:marTop w:val="0"/>
      <w:marBottom w:val="0"/>
      <w:divBdr>
        <w:top w:val="none" w:sz="0" w:space="0" w:color="auto"/>
        <w:left w:val="none" w:sz="0" w:space="0" w:color="auto"/>
        <w:bottom w:val="none" w:sz="0" w:space="0" w:color="auto"/>
        <w:right w:val="none" w:sz="0" w:space="0" w:color="auto"/>
      </w:divBdr>
    </w:div>
    <w:div w:id="78212824">
      <w:bodyDiv w:val="1"/>
      <w:marLeft w:val="0"/>
      <w:marRight w:val="0"/>
      <w:marTop w:val="0"/>
      <w:marBottom w:val="0"/>
      <w:divBdr>
        <w:top w:val="none" w:sz="0" w:space="0" w:color="auto"/>
        <w:left w:val="none" w:sz="0" w:space="0" w:color="auto"/>
        <w:bottom w:val="none" w:sz="0" w:space="0" w:color="auto"/>
        <w:right w:val="none" w:sz="0" w:space="0" w:color="auto"/>
      </w:divBdr>
    </w:div>
    <w:div w:id="82919455">
      <w:bodyDiv w:val="1"/>
      <w:marLeft w:val="0"/>
      <w:marRight w:val="0"/>
      <w:marTop w:val="0"/>
      <w:marBottom w:val="0"/>
      <w:divBdr>
        <w:top w:val="none" w:sz="0" w:space="0" w:color="auto"/>
        <w:left w:val="none" w:sz="0" w:space="0" w:color="auto"/>
        <w:bottom w:val="none" w:sz="0" w:space="0" w:color="auto"/>
        <w:right w:val="none" w:sz="0" w:space="0" w:color="auto"/>
      </w:divBdr>
    </w:div>
    <w:div w:id="84111011">
      <w:bodyDiv w:val="1"/>
      <w:marLeft w:val="0"/>
      <w:marRight w:val="0"/>
      <w:marTop w:val="0"/>
      <w:marBottom w:val="0"/>
      <w:divBdr>
        <w:top w:val="none" w:sz="0" w:space="0" w:color="auto"/>
        <w:left w:val="none" w:sz="0" w:space="0" w:color="auto"/>
        <w:bottom w:val="none" w:sz="0" w:space="0" w:color="auto"/>
        <w:right w:val="none" w:sz="0" w:space="0" w:color="auto"/>
      </w:divBdr>
    </w:div>
    <w:div w:id="86077166">
      <w:bodyDiv w:val="1"/>
      <w:marLeft w:val="0"/>
      <w:marRight w:val="0"/>
      <w:marTop w:val="0"/>
      <w:marBottom w:val="0"/>
      <w:divBdr>
        <w:top w:val="none" w:sz="0" w:space="0" w:color="auto"/>
        <w:left w:val="none" w:sz="0" w:space="0" w:color="auto"/>
        <w:bottom w:val="none" w:sz="0" w:space="0" w:color="auto"/>
        <w:right w:val="none" w:sz="0" w:space="0" w:color="auto"/>
      </w:divBdr>
    </w:div>
    <w:div w:id="92091447">
      <w:bodyDiv w:val="1"/>
      <w:marLeft w:val="0"/>
      <w:marRight w:val="0"/>
      <w:marTop w:val="0"/>
      <w:marBottom w:val="0"/>
      <w:divBdr>
        <w:top w:val="none" w:sz="0" w:space="0" w:color="auto"/>
        <w:left w:val="none" w:sz="0" w:space="0" w:color="auto"/>
        <w:bottom w:val="none" w:sz="0" w:space="0" w:color="auto"/>
        <w:right w:val="none" w:sz="0" w:space="0" w:color="auto"/>
      </w:divBdr>
    </w:div>
    <w:div w:id="97256703">
      <w:bodyDiv w:val="1"/>
      <w:marLeft w:val="0"/>
      <w:marRight w:val="0"/>
      <w:marTop w:val="0"/>
      <w:marBottom w:val="0"/>
      <w:divBdr>
        <w:top w:val="none" w:sz="0" w:space="0" w:color="auto"/>
        <w:left w:val="none" w:sz="0" w:space="0" w:color="auto"/>
        <w:bottom w:val="none" w:sz="0" w:space="0" w:color="auto"/>
        <w:right w:val="none" w:sz="0" w:space="0" w:color="auto"/>
      </w:divBdr>
    </w:div>
    <w:div w:id="98720304">
      <w:bodyDiv w:val="1"/>
      <w:marLeft w:val="0"/>
      <w:marRight w:val="0"/>
      <w:marTop w:val="0"/>
      <w:marBottom w:val="0"/>
      <w:divBdr>
        <w:top w:val="none" w:sz="0" w:space="0" w:color="auto"/>
        <w:left w:val="none" w:sz="0" w:space="0" w:color="auto"/>
        <w:bottom w:val="none" w:sz="0" w:space="0" w:color="auto"/>
        <w:right w:val="none" w:sz="0" w:space="0" w:color="auto"/>
      </w:divBdr>
    </w:div>
    <w:div w:id="106121437">
      <w:bodyDiv w:val="1"/>
      <w:marLeft w:val="0"/>
      <w:marRight w:val="0"/>
      <w:marTop w:val="0"/>
      <w:marBottom w:val="0"/>
      <w:divBdr>
        <w:top w:val="none" w:sz="0" w:space="0" w:color="auto"/>
        <w:left w:val="none" w:sz="0" w:space="0" w:color="auto"/>
        <w:bottom w:val="none" w:sz="0" w:space="0" w:color="auto"/>
        <w:right w:val="none" w:sz="0" w:space="0" w:color="auto"/>
      </w:divBdr>
    </w:div>
    <w:div w:id="111480478">
      <w:bodyDiv w:val="1"/>
      <w:marLeft w:val="0"/>
      <w:marRight w:val="0"/>
      <w:marTop w:val="0"/>
      <w:marBottom w:val="0"/>
      <w:divBdr>
        <w:top w:val="none" w:sz="0" w:space="0" w:color="auto"/>
        <w:left w:val="none" w:sz="0" w:space="0" w:color="auto"/>
        <w:bottom w:val="none" w:sz="0" w:space="0" w:color="auto"/>
        <w:right w:val="none" w:sz="0" w:space="0" w:color="auto"/>
      </w:divBdr>
    </w:div>
    <w:div w:id="115174355">
      <w:bodyDiv w:val="1"/>
      <w:marLeft w:val="0"/>
      <w:marRight w:val="0"/>
      <w:marTop w:val="0"/>
      <w:marBottom w:val="0"/>
      <w:divBdr>
        <w:top w:val="none" w:sz="0" w:space="0" w:color="auto"/>
        <w:left w:val="none" w:sz="0" w:space="0" w:color="auto"/>
        <w:bottom w:val="none" w:sz="0" w:space="0" w:color="auto"/>
        <w:right w:val="none" w:sz="0" w:space="0" w:color="auto"/>
      </w:divBdr>
    </w:div>
    <w:div w:id="125511907">
      <w:bodyDiv w:val="1"/>
      <w:marLeft w:val="0"/>
      <w:marRight w:val="0"/>
      <w:marTop w:val="0"/>
      <w:marBottom w:val="0"/>
      <w:divBdr>
        <w:top w:val="none" w:sz="0" w:space="0" w:color="auto"/>
        <w:left w:val="none" w:sz="0" w:space="0" w:color="auto"/>
        <w:bottom w:val="none" w:sz="0" w:space="0" w:color="auto"/>
        <w:right w:val="none" w:sz="0" w:space="0" w:color="auto"/>
      </w:divBdr>
    </w:div>
    <w:div w:id="141196766">
      <w:bodyDiv w:val="1"/>
      <w:marLeft w:val="0"/>
      <w:marRight w:val="0"/>
      <w:marTop w:val="0"/>
      <w:marBottom w:val="0"/>
      <w:divBdr>
        <w:top w:val="none" w:sz="0" w:space="0" w:color="auto"/>
        <w:left w:val="none" w:sz="0" w:space="0" w:color="auto"/>
        <w:bottom w:val="none" w:sz="0" w:space="0" w:color="auto"/>
        <w:right w:val="none" w:sz="0" w:space="0" w:color="auto"/>
      </w:divBdr>
    </w:div>
    <w:div w:id="144442999">
      <w:bodyDiv w:val="1"/>
      <w:marLeft w:val="0"/>
      <w:marRight w:val="0"/>
      <w:marTop w:val="0"/>
      <w:marBottom w:val="0"/>
      <w:divBdr>
        <w:top w:val="none" w:sz="0" w:space="0" w:color="auto"/>
        <w:left w:val="none" w:sz="0" w:space="0" w:color="auto"/>
        <w:bottom w:val="none" w:sz="0" w:space="0" w:color="auto"/>
        <w:right w:val="none" w:sz="0" w:space="0" w:color="auto"/>
      </w:divBdr>
    </w:div>
    <w:div w:id="144587037">
      <w:bodyDiv w:val="1"/>
      <w:marLeft w:val="0"/>
      <w:marRight w:val="0"/>
      <w:marTop w:val="0"/>
      <w:marBottom w:val="0"/>
      <w:divBdr>
        <w:top w:val="none" w:sz="0" w:space="0" w:color="auto"/>
        <w:left w:val="none" w:sz="0" w:space="0" w:color="auto"/>
        <w:bottom w:val="none" w:sz="0" w:space="0" w:color="auto"/>
        <w:right w:val="none" w:sz="0" w:space="0" w:color="auto"/>
      </w:divBdr>
    </w:div>
    <w:div w:id="145169073">
      <w:bodyDiv w:val="1"/>
      <w:marLeft w:val="0"/>
      <w:marRight w:val="0"/>
      <w:marTop w:val="0"/>
      <w:marBottom w:val="0"/>
      <w:divBdr>
        <w:top w:val="none" w:sz="0" w:space="0" w:color="auto"/>
        <w:left w:val="none" w:sz="0" w:space="0" w:color="auto"/>
        <w:bottom w:val="none" w:sz="0" w:space="0" w:color="auto"/>
        <w:right w:val="none" w:sz="0" w:space="0" w:color="auto"/>
      </w:divBdr>
    </w:div>
    <w:div w:id="146476853">
      <w:bodyDiv w:val="1"/>
      <w:marLeft w:val="0"/>
      <w:marRight w:val="0"/>
      <w:marTop w:val="0"/>
      <w:marBottom w:val="0"/>
      <w:divBdr>
        <w:top w:val="none" w:sz="0" w:space="0" w:color="auto"/>
        <w:left w:val="none" w:sz="0" w:space="0" w:color="auto"/>
        <w:bottom w:val="none" w:sz="0" w:space="0" w:color="auto"/>
        <w:right w:val="none" w:sz="0" w:space="0" w:color="auto"/>
      </w:divBdr>
    </w:div>
    <w:div w:id="148254113">
      <w:bodyDiv w:val="1"/>
      <w:marLeft w:val="0"/>
      <w:marRight w:val="0"/>
      <w:marTop w:val="0"/>
      <w:marBottom w:val="0"/>
      <w:divBdr>
        <w:top w:val="none" w:sz="0" w:space="0" w:color="auto"/>
        <w:left w:val="none" w:sz="0" w:space="0" w:color="auto"/>
        <w:bottom w:val="none" w:sz="0" w:space="0" w:color="auto"/>
        <w:right w:val="none" w:sz="0" w:space="0" w:color="auto"/>
      </w:divBdr>
    </w:div>
    <w:div w:id="148255149">
      <w:bodyDiv w:val="1"/>
      <w:marLeft w:val="0"/>
      <w:marRight w:val="0"/>
      <w:marTop w:val="0"/>
      <w:marBottom w:val="0"/>
      <w:divBdr>
        <w:top w:val="none" w:sz="0" w:space="0" w:color="auto"/>
        <w:left w:val="none" w:sz="0" w:space="0" w:color="auto"/>
        <w:bottom w:val="none" w:sz="0" w:space="0" w:color="auto"/>
        <w:right w:val="none" w:sz="0" w:space="0" w:color="auto"/>
      </w:divBdr>
    </w:div>
    <w:div w:id="150293725">
      <w:bodyDiv w:val="1"/>
      <w:marLeft w:val="0"/>
      <w:marRight w:val="0"/>
      <w:marTop w:val="0"/>
      <w:marBottom w:val="0"/>
      <w:divBdr>
        <w:top w:val="none" w:sz="0" w:space="0" w:color="auto"/>
        <w:left w:val="none" w:sz="0" w:space="0" w:color="auto"/>
        <w:bottom w:val="none" w:sz="0" w:space="0" w:color="auto"/>
        <w:right w:val="none" w:sz="0" w:space="0" w:color="auto"/>
      </w:divBdr>
    </w:div>
    <w:div w:id="150492472">
      <w:bodyDiv w:val="1"/>
      <w:marLeft w:val="0"/>
      <w:marRight w:val="0"/>
      <w:marTop w:val="0"/>
      <w:marBottom w:val="0"/>
      <w:divBdr>
        <w:top w:val="none" w:sz="0" w:space="0" w:color="auto"/>
        <w:left w:val="none" w:sz="0" w:space="0" w:color="auto"/>
        <w:bottom w:val="none" w:sz="0" w:space="0" w:color="auto"/>
        <w:right w:val="none" w:sz="0" w:space="0" w:color="auto"/>
      </w:divBdr>
    </w:div>
    <w:div w:id="157622712">
      <w:bodyDiv w:val="1"/>
      <w:marLeft w:val="0"/>
      <w:marRight w:val="0"/>
      <w:marTop w:val="0"/>
      <w:marBottom w:val="0"/>
      <w:divBdr>
        <w:top w:val="none" w:sz="0" w:space="0" w:color="auto"/>
        <w:left w:val="none" w:sz="0" w:space="0" w:color="auto"/>
        <w:bottom w:val="none" w:sz="0" w:space="0" w:color="auto"/>
        <w:right w:val="none" w:sz="0" w:space="0" w:color="auto"/>
      </w:divBdr>
    </w:div>
    <w:div w:id="158889222">
      <w:bodyDiv w:val="1"/>
      <w:marLeft w:val="0"/>
      <w:marRight w:val="0"/>
      <w:marTop w:val="0"/>
      <w:marBottom w:val="0"/>
      <w:divBdr>
        <w:top w:val="none" w:sz="0" w:space="0" w:color="auto"/>
        <w:left w:val="none" w:sz="0" w:space="0" w:color="auto"/>
        <w:bottom w:val="none" w:sz="0" w:space="0" w:color="auto"/>
        <w:right w:val="none" w:sz="0" w:space="0" w:color="auto"/>
      </w:divBdr>
    </w:div>
    <w:div w:id="160044288">
      <w:bodyDiv w:val="1"/>
      <w:marLeft w:val="0"/>
      <w:marRight w:val="0"/>
      <w:marTop w:val="0"/>
      <w:marBottom w:val="0"/>
      <w:divBdr>
        <w:top w:val="none" w:sz="0" w:space="0" w:color="auto"/>
        <w:left w:val="none" w:sz="0" w:space="0" w:color="auto"/>
        <w:bottom w:val="none" w:sz="0" w:space="0" w:color="auto"/>
        <w:right w:val="none" w:sz="0" w:space="0" w:color="auto"/>
      </w:divBdr>
    </w:div>
    <w:div w:id="160199336">
      <w:bodyDiv w:val="1"/>
      <w:marLeft w:val="0"/>
      <w:marRight w:val="0"/>
      <w:marTop w:val="0"/>
      <w:marBottom w:val="0"/>
      <w:divBdr>
        <w:top w:val="none" w:sz="0" w:space="0" w:color="auto"/>
        <w:left w:val="none" w:sz="0" w:space="0" w:color="auto"/>
        <w:bottom w:val="none" w:sz="0" w:space="0" w:color="auto"/>
        <w:right w:val="none" w:sz="0" w:space="0" w:color="auto"/>
      </w:divBdr>
    </w:div>
    <w:div w:id="160699872">
      <w:bodyDiv w:val="1"/>
      <w:marLeft w:val="0"/>
      <w:marRight w:val="0"/>
      <w:marTop w:val="0"/>
      <w:marBottom w:val="0"/>
      <w:divBdr>
        <w:top w:val="none" w:sz="0" w:space="0" w:color="auto"/>
        <w:left w:val="none" w:sz="0" w:space="0" w:color="auto"/>
        <w:bottom w:val="none" w:sz="0" w:space="0" w:color="auto"/>
        <w:right w:val="none" w:sz="0" w:space="0" w:color="auto"/>
      </w:divBdr>
    </w:div>
    <w:div w:id="160707992">
      <w:bodyDiv w:val="1"/>
      <w:marLeft w:val="0"/>
      <w:marRight w:val="0"/>
      <w:marTop w:val="0"/>
      <w:marBottom w:val="0"/>
      <w:divBdr>
        <w:top w:val="none" w:sz="0" w:space="0" w:color="auto"/>
        <w:left w:val="none" w:sz="0" w:space="0" w:color="auto"/>
        <w:bottom w:val="none" w:sz="0" w:space="0" w:color="auto"/>
        <w:right w:val="none" w:sz="0" w:space="0" w:color="auto"/>
      </w:divBdr>
    </w:div>
    <w:div w:id="165705824">
      <w:bodyDiv w:val="1"/>
      <w:marLeft w:val="0"/>
      <w:marRight w:val="0"/>
      <w:marTop w:val="0"/>
      <w:marBottom w:val="0"/>
      <w:divBdr>
        <w:top w:val="none" w:sz="0" w:space="0" w:color="auto"/>
        <w:left w:val="none" w:sz="0" w:space="0" w:color="auto"/>
        <w:bottom w:val="none" w:sz="0" w:space="0" w:color="auto"/>
        <w:right w:val="none" w:sz="0" w:space="0" w:color="auto"/>
      </w:divBdr>
    </w:div>
    <w:div w:id="167838964">
      <w:bodyDiv w:val="1"/>
      <w:marLeft w:val="0"/>
      <w:marRight w:val="0"/>
      <w:marTop w:val="0"/>
      <w:marBottom w:val="0"/>
      <w:divBdr>
        <w:top w:val="none" w:sz="0" w:space="0" w:color="auto"/>
        <w:left w:val="none" w:sz="0" w:space="0" w:color="auto"/>
        <w:bottom w:val="none" w:sz="0" w:space="0" w:color="auto"/>
        <w:right w:val="none" w:sz="0" w:space="0" w:color="auto"/>
      </w:divBdr>
    </w:div>
    <w:div w:id="178862151">
      <w:bodyDiv w:val="1"/>
      <w:marLeft w:val="0"/>
      <w:marRight w:val="0"/>
      <w:marTop w:val="0"/>
      <w:marBottom w:val="0"/>
      <w:divBdr>
        <w:top w:val="none" w:sz="0" w:space="0" w:color="auto"/>
        <w:left w:val="none" w:sz="0" w:space="0" w:color="auto"/>
        <w:bottom w:val="none" w:sz="0" w:space="0" w:color="auto"/>
        <w:right w:val="none" w:sz="0" w:space="0" w:color="auto"/>
      </w:divBdr>
    </w:div>
    <w:div w:id="181238898">
      <w:bodyDiv w:val="1"/>
      <w:marLeft w:val="0"/>
      <w:marRight w:val="0"/>
      <w:marTop w:val="0"/>
      <w:marBottom w:val="0"/>
      <w:divBdr>
        <w:top w:val="none" w:sz="0" w:space="0" w:color="auto"/>
        <w:left w:val="none" w:sz="0" w:space="0" w:color="auto"/>
        <w:bottom w:val="none" w:sz="0" w:space="0" w:color="auto"/>
        <w:right w:val="none" w:sz="0" w:space="0" w:color="auto"/>
      </w:divBdr>
    </w:div>
    <w:div w:id="188372151">
      <w:bodyDiv w:val="1"/>
      <w:marLeft w:val="0"/>
      <w:marRight w:val="0"/>
      <w:marTop w:val="0"/>
      <w:marBottom w:val="0"/>
      <w:divBdr>
        <w:top w:val="none" w:sz="0" w:space="0" w:color="auto"/>
        <w:left w:val="none" w:sz="0" w:space="0" w:color="auto"/>
        <w:bottom w:val="none" w:sz="0" w:space="0" w:color="auto"/>
        <w:right w:val="none" w:sz="0" w:space="0" w:color="auto"/>
      </w:divBdr>
    </w:div>
    <w:div w:id="190802685">
      <w:bodyDiv w:val="1"/>
      <w:marLeft w:val="0"/>
      <w:marRight w:val="0"/>
      <w:marTop w:val="0"/>
      <w:marBottom w:val="0"/>
      <w:divBdr>
        <w:top w:val="none" w:sz="0" w:space="0" w:color="auto"/>
        <w:left w:val="none" w:sz="0" w:space="0" w:color="auto"/>
        <w:bottom w:val="none" w:sz="0" w:space="0" w:color="auto"/>
        <w:right w:val="none" w:sz="0" w:space="0" w:color="auto"/>
      </w:divBdr>
    </w:div>
    <w:div w:id="193419934">
      <w:bodyDiv w:val="1"/>
      <w:marLeft w:val="0"/>
      <w:marRight w:val="0"/>
      <w:marTop w:val="0"/>
      <w:marBottom w:val="0"/>
      <w:divBdr>
        <w:top w:val="none" w:sz="0" w:space="0" w:color="auto"/>
        <w:left w:val="none" w:sz="0" w:space="0" w:color="auto"/>
        <w:bottom w:val="none" w:sz="0" w:space="0" w:color="auto"/>
        <w:right w:val="none" w:sz="0" w:space="0" w:color="auto"/>
      </w:divBdr>
    </w:div>
    <w:div w:id="193420987">
      <w:bodyDiv w:val="1"/>
      <w:marLeft w:val="0"/>
      <w:marRight w:val="0"/>
      <w:marTop w:val="0"/>
      <w:marBottom w:val="0"/>
      <w:divBdr>
        <w:top w:val="none" w:sz="0" w:space="0" w:color="auto"/>
        <w:left w:val="none" w:sz="0" w:space="0" w:color="auto"/>
        <w:bottom w:val="none" w:sz="0" w:space="0" w:color="auto"/>
        <w:right w:val="none" w:sz="0" w:space="0" w:color="auto"/>
      </w:divBdr>
    </w:div>
    <w:div w:id="194971420">
      <w:bodyDiv w:val="1"/>
      <w:marLeft w:val="0"/>
      <w:marRight w:val="0"/>
      <w:marTop w:val="0"/>
      <w:marBottom w:val="0"/>
      <w:divBdr>
        <w:top w:val="none" w:sz="0" w:space="0" w:color="auto"/>
        <w:left w:val="none" w:sz="0" w:space="0" w:color="auto"/>
        <w:bottom w:val="none" w:sz="0" w:space="0" w:color="auto"/>
        <w:right w:val="none" w:sz="0" w:space="0" w:color="auto"/>
      </w:divBdr>
    </w:div>
    <w:div w:id="196816436">
      <w:bodyDiv w:val="1"/>
      <w:marLeft w:val="0"/>
      <w:marRight w:val="0"/>
      <w:marTop w:val="0"/>
      <w:marBottom w:val="0"/>
      <w:divBdr>
        <w:top w:val="none" w:sz="0" w:space="0" w:color="auto"/>
        <w:left w:val="none" w:sz="0" w:space="0" w:color="auto"/>
        <w:bottom w:val="none" w:sz="0" w:space="0" w:color="auto"/>
        <w:right w:val="none" w:sz="0" w:space="0" w:color="auto"/>
      </w:divBdr>
    </w:div>
    <w:div w:id="200672427">
      <w:bodyDiv w:val="1"/>
      <w:marLeft w:val="0"/>
      <w:marRight w:val="0"/>
      <w:marTop w:val="0"/>
      <w:marBottom w:val="0"/>
      <w:divBdr>
        <w:top w:val="none" w:sz="0" w:space="0" w:color="auto"/>
        <w:left w:val="none" w:sz="0" w:space="0" w:color="auto"/>
        <w:bottom w:val="none" w:sz="0" w:space="0" w:color="auto"/>
        <w:right w:val="none" w:sz="0" w:space="0" w:color="auto"/>
      </w:divBdr>
    </w:div>
    <w:div w:id="204030958">
      <w:bodyDiv w:val="1"/>
      <w:marLeft w:val="0"/>
      <w:marRight w:val="0"/>
      <w:marTop w:val="0"/>
      <w:marBottom w:val="0"/>
      <w:divBdr>
        <w:top w:val="none" w:sz="0" w:space="0" w:color="auto"/>
        <w:left w:val="none" w:sz="0" w:space="0" w:color="auto"/>
        <w:bottom w:val="none" w:sz="0" w:space="0" w:color="auto"/>
        <w:right w:val="none" w:sz="0" w:space="0" w:color="auto"/>
      </w:divBdr>
    </w:div>
    <w:div w:id="207573706">
      <w:bodyDiv w:val="1"/>
      <w:marLeft w:val="0"/>
      <w:marRight w:val="0"/>
      <w:marTop w:val="0"/>
      <w:marBottom w:val="0"/>
      <w:divBdr>
        <w:top w:val="none" w:sz="0" w:space="0" w:color="auto"/>
        <w:left w:val="none" w:sz="0" w:space="0" w:color="auto"/>
        <w:bottom w:val="none" w:sz="0" w:space="0" w:color="auto"/>
        <w:right w:val="none" w:sz="0" w:space="0" w:color="auto"/>
      </w:divBdr>
    </w:div>
    <w:div w:id="209730354">
      <w:bodyDiv w:val="1"/>
      <w:marLeft w:val="0"/>
      <w:marRight w:val="0"/>
      <w:marTop w:val="0"/>
      <w:marBottom w:val="0"/>
      <w:divBdr>
        <w:top w:val="none" w:sz="0" w:space="0" w:color="auto"/>
        <w:left w:val="none" w:sz="0" w:space="0" w:color="auto"/>
        <w:bottom w:val="none" w:sz="0" w:space="0" w:color="auto"/>
        <w:right w:val="none" w:sz="0" w:space="0" w:color="auto"/>
      </w:divBdr>
    </w:div>
    <w:div w:id="214897108">
      <w:bodyDiv w:val="1"/>
      <w:marLeft w:val="0"/>
      <w:marRight w:val="0"/>
      <w:marTop w:val="0"/>
      <w:marBottom w:val="0"/>
      <w:divBdr>
        <w:top w:val="none" w:sz="0" w:space="0" w:color="auto"/>
        <w:left w:val="none" w:sz="0" w:space="0" w:color="auto"/>
        <w:bottom w:val="none" w:sz="0" w:space="0" w:color="auto"/>
        <w:right w:val="none" w:sz="0" w:space="0" w:color="auto"/>
      </w:divBdr>
    </w:div>
    <w:div w:id="217938469">
      <w:bodyDiv w:val="1"/>
      <w:marLeft w:val="0"/>
      <w:marRight w:val="0"/>
      <w:marTop w:val="0"/>
      <w:marBottom w:val="0"/>
      <w:divBdr>
        <w:top w:val="none" w:sz="0" w:space="0" w:color="auto"/>
        <w:left w:val="none" w:sz="0" w:space="0" w:color="auto"/>
        <w:bottom w:val="none" w:sz="0" w:space="0" w:color="auto"/>
        <w:right w:val="none" w:sz="0" w:space="0" w:color="auto"/>
      </w:divBdr>
    </w:div>
    <w:div w:id="221991087">
      <w:bodyDiv w:val="1"/>
      <w:marLeft w:val="0"/>
      <w:marRight w:val="0"/>
      <w:marTop w:val="0"/>
      <w:marBottom w:val="0"/>
      <w:divBdr>
        <w:top w:val="none" w:sz="0" w:space="0" w:color="auto"/>
        <w:left w:val="none" w:sz="0" w:space="0" w:color="auto"/>
        <w:bottom w:val="none" w:sz="0" w:space="0" w:color="auto"/>
        <w:right w:val="none" w:sz="0" w:space="0" w:color="auto"/>
      </w:divBdr>
    </w:div>
    <w:div w:id="222302501">
      <w:bodyDiv w:val="1"/>
      <w:marLeft w:val="0"/>
      <w:marRight w:val="0"/>
      <w:marTop w:val="0"/>
      <w:marBottom w:val="0"/>
      <w:divBdr>
        <w:top w:val="none" w:sz="0" w:space="0" w:color="auto"/>
        <w:left w:val="none" w:sz="0" w:space="0" w:color="auto"/>
        <w:bottom w:val="none" w:sz="0" w:space="0" w:color="auto"/>
        <w:right w:val="none" w:sz="0" w:space="0" w:color="auto"/>
      </w:divBdr>
    </w:div>
    <w:div w:id="227114526">
      <w:bodyDiv w:val="1"/>
      <w:marLeft w:val="0"/>
      <w:marRight w:val="0"/>
      <w:marTop w:val="0"/>
      <w:marBottom w:val="0"/>
      <w:divBdr>
        <w:top w:val="none" w:sz="0" w:space="0" w:color="auto"/>
        <w:left w:val="none" w:sz="0" w:space="0" w:color="auto"/>
        <w:bottom w:val="none" w:sz="0" w:space="0" w:color="auto"/>
        <w:right w:val="none" w:sz="0" w:space="0" w:color="auto"/>
      </w:divBdr>
    </w:div>
    <w:div w:id="230507415">
      <w:bodyDiv w:val="1"/>
      <w:marLeft w:val="0"/>
      <w:marRight w:val="0"/>
      <w:marTop w:val="0"/>
      <w:marBottom w:val="0"/>
      <w:divBdr>
        <w:top w:val="none" w:sz="0" w:space="0" w:color="auto"/>
        <w:left w:val="none" w:sz="0" w:space="0" w:color="auto"/>
        <w:bottom w:val="none" w:sz="0" w:space="0" w:color="auto"/>
        <w:right w:val="none" w:sz="0" w:space="0" w:color="auto"/>
      </w:divBdr>
    </w:div>
    <w:div w:id="242491544">
      <w:bodyDiv w:val="1"/>
      <w:marLeft w:val="0"/>
      <w:marRight w:val="0"/>
      <w:marTop w:val="0"/>
      <w:marBottom w:val="0"/>
      <w:divBdr>
        <w:top w:val="none" w:sz="0" w:space="0" w:color="auto"/>
        <w:left w:val="none" w:sz="0" w:space="0" w:color="auto"/>
        <w:bottom w:val="none" w:sz="0" w:space="0" w:color="auto"/>
        <w:right w:val="none" w:sz="0" w:space="0" w:color="auto"/>
      </w:divBdr>
    </w:div>
    <w:div w:id="242687972">
      <w:bodyDiv w:val="1"/>
      <w:marLeft w:val="0"/>
      <w:marRight w:val="0"/>
      <w:marTop w:val="0"/>
      <w:marBottom w:val="0"/>
      <w:divBdr>
        <w:top w:val="none" w:sz="0" w:space="0" w:color="auto"/>
        <w:left w:val="none" w:sz="0" w:space="0" w:color="auto"/>
        <w:bottom w:val="none" w:sz="0" w:space="0" w:color="auto"/>
        <w:right w:val="none" w:sz="0" w:space="0" w:color="auto"/>
      </w:divBdr>
    </w:div>
    <w:div w:id="246040445">
      <w:bodyDiv w:val="1"/>
      <w:marLeft w:val="0"/>
      <w:marRight w:val="0"/>
      <w:marTop w:val="0"/>
      <w:marBottom w:val="0"/>
      <w:divBdr>
        <w:top w:val="none" w:sz="0" w:space="0" w:color="auto"/>
        <w:left w:val="none" w:sz="0" w:space="0" w:color="auto"/>
        <w:bottom w:val="none" w:sz="0" w:space="0" w:color="auto"/>
        <w:right w:val="none" w:sz="0" w:space="0" w:color="auto"/>
      </w:divBdr>
    </w:div>
    <w:div w:id="248924941">
      <w:bodyDiv w:val="1"/>
      <w:marLeft w:val="0"/>
      <w:marRight w:val="0"/>
      <w:marTop w:val="0"/>
      <w:marBottom w:val="0"/>
      <w:divBdr>
        <w:top w:val="none" w:sz="0" w:space="0" w:color="auto"/>
        <w:left w:val="none" w:sz="0" w:space="0" w:color="auto"/>
        <w:bottom w:val="none" w:sz="0" w:space="0" w:color="auto"/>
        <w:right w:val="none" w:sz="0" w:space="0" w:color="auto"/>
      </w:divBdr>
    </w:div>
    <w:div w:id="249775098">
      <w:bodyDiv w:val="1"/>
      <w:marLeft w:val="0"/>
      <w:marRight w:val="0"/>
      <w:marTop w:val="0"/>
      <w:marBottom w:val="0"/>
      <w:divBdr>
        <w:top w:val="none" w:sz="0" w:space="0" w:color="auto"/>
        <w:left w:val="none" w:sz="0" w:space="0" w:color="auto"/>
        <w:bottom w:val="none" w:sz="0" w:space="0" w:color="auto"/>
        <w:right w:val="none" w:sz="0" w:space="0" w:color="auto"/>
      </w:divBdr>
    </w:div>
    <w:div w:id="261838141">
      <w:bodyDiv w:val="1"/>
      <w:marLeft w:val="0"/>
      <w:marRight w:val="0"/>
      <w:marTop w:val="0"/>
      <w:marBottom w:val="0"/>
      <w:divBdr>
        <w:top w:val="none" w:sz="0" w:space="0" w:color="auto"/>
        <w:left w:val="none" w:sz="0" w:space="0" w:color="auto"/>
        <w:bottom w:val="none" w:sz="0" w:space="0" w:color="auto"/>
        <w:right w:val="none" w:sz="0" w:space="0" w:color="auto"/>
      </w:divBdr>
    </w:div>
    <w:div w:id="268700953">
      <w:bodyDiv w:val="1"/>
      <w:marLeft w:val="0"/>
      <w:marRight w:val="0"/>
      <w:marTop w:val="0"/>
      <w:marBottom w:val="0"/>
      <w:divBdr>
        <w:top w:val="none" w:sz="0" w:space="0" w:color="auto"/>
        <w:left w:val="none" w:sz="0" w:space="0" w:color="auto"/>
        <w:bottom w:val="none" w:sz="0" w:space="0" w:color="auto"/>
        <w:right w:val="none" w:sz="0" w:space="0" w:color="auto"/>
      </w:divBdr>
    </w:div>
    <w:div w:id="270940777">
      <w:bodyDiv w:val="1"/>
      <w:marLeft w:val="0"/>
      <w:marRight w:val="0"/>
      <w:marTop w:val="0"/>
      <w:marBottom w:val="0"/>
      <w:divBdr>
        <w:top w:val="none" w:sz="0" w:space="0" w:color="auto"/>
        <w:left w:val="none" w:sz="0" w:space="0" w:color="auto"/>
        <w:bottom w:val="none" w:sz="0" w:space="0" w:color="auto"/>
        <w:right w:val="none" w:sz="0" w:space="0" w:color="auto"/>
      </w:divBdr>
    </w:div>
    <w:div w:id="274100585">
      <w:bodyDiv w:val="1"/>
      <w:marLeft w:val="0"/>
      <w:marRight w:val="0"/>
      <w:marTop w:val="0"/>
      <w:marBottom w:val="0"/>
      <w:divBdr>
        <w:top w:val="none" w:sz="0" w:space="0" w:color="auto"/>
        <w:left w:val="none" w:sz="0" w:space="0" w:color="auto"/>
        <w:bottom w:val="none" w:sz="0" w:space="0" w:color="auto"/>
        <w:right w:val="none" w:sz="0" w:space="0" w:color="auto"/>
      </w:divBdr>
    </w:div>
    <w:div w:id="277373682">
      <w:bodyDiv w:val="1"/>
      <w:marLeft w:val="0"/>
      <w:marRight w:val="0"/>
      <w:marTop w:val="0"/>
      <w:marBottom w:val="0"/>
      <w:divBdr>
        <w:top w:val="none" w:sz="0" w:space="0" w:color="auto"/>
        <w:left w:val="none" w:sz="0" w:space="0" w:color="auto"/>
        <w:bottom w:val="none" w:sz="0" w:space="0" w:color="auto"/>
        <w:right w:val="none" w:sz="0" w:space="0" w:color="auto"/>
      </w:divBdr>
    </w:div>
    <w:div w:id="284235629">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
    <w:div w:id="291593166">
      <w:bodyDiv w:val="1"/>
      <w:marLeft w:val="0"/>
      <w:marRight w:val="0"/>
      <w:marTop w:val="0"/>
      <w:marBottom w:val="0"/>
      <w:divBdr>
        <w:top w:val="none" w:sz="0" w:space="0" w:color="auto"/>
        <w:left w:val="none" w:sz="0" w:space="0" w:color="auto"/>
        <w:bottom w:val="none" w:sz="0" w:space="0" w:color="auto"/>
        <w:right w:val="none" w:sz="0" w:space="0" w:color="auto"/>
      </w:divBdr>
    </w:div>
    <w:div w:id="292104862">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5861832">
      <w:bodyDiv w:val="1"/>
      <w:marLeft w:val="0"/>
      <w:marRight w:val="0"/>
      <w:marTop w:val="0"/>
      <w:marBottom w:val="0"/>
      <w:divBdr>
        <w:top w:val="none" w:sz="0" w:space="0" w:color="auto"/>
        <w:left w:val="none" w:sz="0" w:space="0" w:color="auto"/>
        <w:bottom w:val="none" w:sz="0" w:space="0" w:color="auto"/>
        <w:right w:val="none" w:sz="0" w:space="0" w:color="auto"/>
      </w:divBdr>
    </w:div>
    <w:div w:id="306592203">
      <w:bodyDiv w:val="1"/>
      <w:marLeft w:val="0"/>
      <w:marRight w:val="0"/>
      <w:marTop w:val="0"/>
      <w:marBottom w:val="0"/>
      <w:divBdr>
        <w:top w:val="none" w:sz="0" w:space="0" w:color="auto"/>
        <w:left w:val="none" w:sz="0" w:space="0" w:color="auto"/>
        <w:bottom w:val="none" w:sz="0" w:space="0" w:color="auto"/>
        <w:right w:val="none" w:sz="0" w:space="0" w:color="auto"/>
      </w:divBdr>
    </w:div>
    <w:div w:id="306783748">
      <w:bodyDiv w:val="1"/>
      <w:marLeft w:val="0"/>
      <w:marRight w:val="0"/>
      <w:marTop w:val="0"/>
      <w:marBottom w:val="0"/>
      <w:divBdr>
        <w:top w:val="none" w:sz="0" w:space="0" w:color="auto"/>
        <w:left w:val="none" w:sz="0" w:space="0" w:color="auto"/>
        <w:bottom w:val="none" w:sz="0" w:space="0" w:color="auto"/>
        <w:right w:val="none" w:sz="0" w:space="0" w:color="auto"/>
      </w:divBdr>
    </w:div>
    <w:div w:id="312150753">
      <w:bodyDiv w:val="1"/>
      <w:marLeft w:val="0"/>
      <w:marRight w:val="0"/>
      <w:marTop w:val="0"/>
      <w:marBottom w:val="0"/>
      <w:divBdr>
        <w:top w:val="none" w:sz="0" w:space="0" w:color="auto"/>
        <w:left w:val="none" w:sz="0" w:space="0" w:color="auto"/>
        <w:bottom w:val="none" w:sz="0" w:space="0" w:color="auto"/>
        <w:right w:val="none" w:sz="0" w:space="0" w:color="auto"/>
      </w:divBdr>
    </w:div>
    <w:div w:id="314070074">
      <w:bodyDiv w:val="1"/>
      <w:marLeft w:val="0"/>
      <w:marRight w:val="0"/>
      <w:marTop w:val="0"/>
      <w:marBottom w:val="0"/>
      <w:divBdr>
        <w:top w:val="none" w:sz="0" w:space="0" w:color="auto"/>
        <w:left w:val="none" w:sz="0" w:space="0" w:color="auto"/>
        <w:bottom w:val="none" w:sz="0" w:space="0" w:color="auto"/>
        <w:right w:val="none" w:sz="0" w:space="0" w:color="auto"/>
      </w:divBdr>
    </w:div>
    <w:div w:id="315912371">
      <w:bodyDiv w:val="1"/>
      <w:marLeft w:val="0"/>
      <w:marRight w:val="0"/>
      <w:marTop w:val="0"/>
      <w:marBottom w:val="0"/>
      <w:divBdr>
        <w:top w:val="none" w:sz="0" w:space="0" w:color="auto"/>
        <w:left w:val="none" w:sz="0" w:space="0" w:color="auto"/>
        <w:bottom w:val="none" w:sz="0" w:space="0" w:color="auto"/>
        <w:right w:val="none" w:sz="0" w:space="0" w:color="auto"/>
      </w:divBdr>
    </w:div>
    <w:div w:id="322900697">
      <w:bodyDiv w:val="1"/>
      <w:marLeft w:val="0"/>
      <w:marRight w:val="0"/>
      <w:marTop w:val="0"/>
      <w:marBottom w:val="0"/>
      <w:divBdr>
        <w:top w:val="none" w:sz="0" w:space="0" w:color="auto"/>
        <w:left w:val="none" w:sz="0" w:space="0" w:color="auto"/>
        <w:bottom w:val="none" w:sz="0" w:space="0" w:color="auto"/>
        <w:right w:val="none" w:sz="0" w:space="0" w:color="auto"/>
      </w:divBdr>
    </w:div>
    <w:div w:id="335155333">
      <w:bodyDiv w:val="1"/>
      <w:marLeft w:val="0"/>
      <w:marRight w:val="0"/>
      <w:marTop w:val="0"/>
      <w:marBottom w:val="0"/>
      <w:divBdr>
        <w:top w:val="none" w:sz="0" w:space="0" w:color="auto"/>
        <w:left w:val="none" w:sz="0" w:space="0" w:color="auto"/>
        <w:bottom w:val="none" w:sz="0" w:space="0" w:color="auto"/>
        <w:right w:val="none" w:sz="0" w:space="0" w:color="auto"/>
      </w:divBdr>
    </w:div>
    <w:div w:id="341398964">
      <w:bodyDiv w:val="1"/>
      <w:marLeft w:val="0"/>
      <w:marRight w:val="0"/>
      <w:marTop w:val="0"/>
      <w:marBottom w:val="0"/>
      <w:divBdr>
        <w:top w:val="none" w:sz="0" w:space="0" w:color="auto"/>
        <w:left w:val="none" w:sz="0" w:space="0" w:color="auto"/>
        <w:bottom w:val="none" w:sz="0" w:space="0" w:color="auto"/>
        <w:right w:val="none" w:sz="0" w:space="0" w:color="auto"/>
      </w:divBdr>
    </w:div>
    <w:div w:id="347682342">
      <w:bodyDiv w:val="1"/>
      <w:marLeft w:val="0"/>
      <w:marRight w:val="0"/>
      <w:marTop w:val="0"/>
      <w:marBottom w:val="0"/>
      <w:divBdr>
        <w:top w:val="none" w:sz="0" w:space="0" w:color="auto"/>
        <w:left w:val="none" w:sz="0" w:space="0" w:color="auto"/>
        <w:bottom w:val="none" w:sz="0" w:space="0" w:color="auto"/>
        <w:right w:val="none" w:sz="0" w:space="0" w:color="auto"/>
      </w:divBdr>
    </w:div>
    <w:div w:id="347803982">
      <w:bodyDiv w:val="1"/>
      <w:marLeft w:val="0"/>
      <w:marRight w:val="0"/>
      <w:marTop w:val="0"/>
      <w:marBottom w:val="0"/>
      <w:divBdr>
        <w:top w:val="none" w:sz="0" w:space="0" w:color="auto"/>
        <w:left w:val="none" w:sz="0" w:space="0" w:color="auto"/>
        <w:bottom w:val="none" w:sz="0" w:space="0" w:color="auto"/>
        <w:right w:val="none" w:sz="0" w:space="0" w:color="auto"/>
      </w:divBdr>
    </w:div>
    <w:div w:id="348872108">
      <w:bodyDiv w:val="1"/>
      <w:marLeft w:val="0"/>
      <w:marRight w:val="0"/>
      <w:marTop w:val="0"/>
      <w:marBottom w:val="0"/>
      <w:divBdr>
        <w:top w:val="none" w:sz="0" w:space="0" w:color="auto"/>
        <w:left w:val="none" w:sz="0" w:space="0" w:color="auto"/>
        <w:bottom w:val="none" w:sz="0" w:space="0" w:color="auto"/>
        <w:right w:val="none" w:sz="0" w:space="0" w:color="auto"/>
      </w:divBdr>
    </w:div>
    <w:div w:id="354616583">
      <w:bodyDiv w:val="1"/>
      <w:marLeft w:val="0"/>
      <w:marRight w:val="0"/>
      <w:marTop w:val="0"/>
      <w:marBottom w:val="0"/>
      <w:divBdr>
        <w:top w:val="none" w:sz="0" w:space="0" w:color="auto"/>
        <w:left w:val="none" w:sz="0" w:space="0" w:color="auto"/>
        <w:bottom w:val="none" w:sz="0" w:space="0" w:color="auto"/>
        <w:right w:val="none" w:sz="0" w:space="0" w:color="auto"/>
      </w:divBdr>
    </w:div>
    <w:div w:id="356125484">
      <w:bodyDiv w:val="1"/>
      <w:marLeft w:val="0"/>
      <w:marRight w:val="0"/>
      <w:marTop w:val="0"/>
      <w:marBottom w:val="0"/>
      <w:divBdr>
        <w:top w:val="none" w:sz="0" w:space="0" w:color="auto"/>
        <w:left w:val="none" w:sz="0" w:space="0" w:color="auto"/>
        <w:bottom w:val="none" w:sz="0" w:space="0" w:color="auto"/>
        <w:right w:val="none" w:sz="0" w:space="0" w:color="auto"/>
      </w:divBdr>
    </w:div>
    <w:div w:id="356853570">
      <w:bodyDiv w:val="1"/>
      <w:marLeft w:val="0"/>
      <w:marRight w:val="0"/>
      <w:marTop w:val="0"/>
      <w:marBottom w:val="0"/>
      <w:divBdr>
        <w:top w:val="none" w:sz="0" w:space="0" w:color="auto"/>
        <w:left w:val="none" w:sz="0" w:space="0" w:color="auto"/>
        <w:bottom w:val="none" w:sz="0" w:space="0" w:color="auto"/>
        <w:right w:val="none" w:sz="0" w:space="0" w:color="auto"/>
      </w:divBdr>
    </w:div>
    <w:div w:id="357976432">
      <w:bodyDiv w:val="1"/>
      <w:marLeft w:val="0"/>
      <w:marRight w:val="0"/>
      <w:marTop w:val="0"/>
      <w:marBottom w:val="0"/>
      <w:divBdr>
        <w:top w:val="none" w:sz="0" w:space="0" w:color="auto"/>
        <w:left w:val="none" w:sz="0" w:space="0" w:color="auto"/>
        <w:bottom w:val="none" w:sz="0" w:space="0" w:color="auto"/>
        <w:right w:val="none" w:sz="0" w:space="0" w:color="auto"/>
      </w:divBdr>
    </w:div>
    <w:div w:id="358942295">
      <w:bodyDiv w:val="1"/>
      <w:marLeft w:val="0"/>
      <w:marRight w:val="0"/>
      <w:marTop w:val="0"/>
      <w:marBottom w:val="0"/>
      <w:divBdr>
        <w:top w:val="none" w:sz="0" w:space="0" w:color="auto"/>
        <w:left w:val="none" w:sz="0" w:space="0" w:color="auto"/>
        <w:bottom w:val="none" w:sz="0" w:space="0" w:color="auto"/>
        <w:right w:val="none" w:sz="0" w:space="0" w:color="auto"/>
      </w:divBdr>
    </w:div>
    <w:div w:id="360207916">
      <w:bodyDiv w:val="1"/>
      <w:marLeft w:val="0"/>
      <w:marRight w:val="0"/>
      <w:marTop w:val="0"/>
      <w:marBottom w:val="0"/>
      <w:divBdr>
        <w:top w:val="none" w:sz="0" w:space="0" w:color="auto"/>
        <w:left w:val="none" w:sz="0" w:space="0" w:color="auto"/>
        <w:bottom w:val="none" w:sz="0" w:space="0" w:color="auto"/>
        <w:right w:val="none" w:sz="0" w:space="0" w:color="auto"/>
      </w:divBdr>
    </w:div>
    <w:div w:id="362443347">
      <w:bodyDiv w:val="1"/>
      <w:marLeft w:val="0"/>
      <w:marRight w:val="0"/>
      <w:marTop w:val="0"/>
      <w:marBottom w:val="0"/>
      <w:divBdr>
        <w:top w:val="none" w:sz="0" w:space="0" w:color="auto"/>
        <w:left w:val="none" w:sz="0" w:space="0" w:color="auto"/>
        <w:bottom w:val="none" w:sz="0" w:space="0" w:color="auto"/>
        <w:right w:val="none" w:sz="0" w:space="0" w:color="auto"/>
      </w:divBdr>
    </w:div>
    <w:div w:id="364258405">
      <w:bodyDiv w:val="1"/>
      <w:marLeft w:val="0"/>
      <w:marRight w:val="0"/>
      <w:marTop w:val="0"/>
      <w:marBottom w:val="0"/>
      <w:divBdr>
        <w:top w:val="none" w:sz="0" w:space="0" w:color="auto"/>
        <w:left w:val="none" w:sz="0" w:space="0" w:color="auto"/>
        <w:bottom w:val="none" w:sz="0" w:space="0" w:color="auto"/>
        <w:right w:val="none" w:sz="0" w:space="0" w:color="auto"/>
      </w:divBdr>
    </w:div>
    <w:div w:id="364871320">
      <w:bodyDiv w:val="1"/>
      <w:marLeft w:val="0"/>
      <w:marRight w:val="0"/>
      <w:marTop w:val="0"/>
      <w:marBottom w:val="0"/>
      <w:divBdr>
        <w:top w:val="none" w:sz="0" w:space="0" w:color="auto"/>
        <w:left w:val="none" w:sz="0" w:space="0" w:color="auto"/>
        <w:bottom w:val="none" w:sz="0" w:space="0" w:color="auto"/>
        <w:right w:val="none" w:sz="0" w:space="0" w:color="auto"/>
      </w:divBdr>
    </w:div>
    <w:div w:id="367222365">
      <w:bodyDiv w:val="1"/>
      <w:marLeft w:val="0"/>
      <w:marRight w:val="0"/>
      <w:marTop w:val="0"/>
      <w:marBottom w:val="0"/>
      <w:divBdr>
        <w:top w:val="none" w:sz="0" w:space="0" w:color="auto"/>
        <w:left w:val="none" w:sz="0" w:space="0" w:color="auto"/>
        <w:bottom w:val="none" w:sz="0" w:space="0" w:color="auto"/>
        <w:right w:val="none" w:sz="0" w:space="0" w:color="auto"/>
      </w:divBdr>
    </w:div>
    <w:div w:id="367461321">
      <w:bodyDiv w:val="1"/>
      <w:marLeft w:val="0"/>
      <w:marRight w:val="0"/>
      <w:marTop w:val="0"/>
      <w:marBottom w:val="0"/>
      <w:divBdr>
        <w:top w:val="none" w:sz="0" w:space="0" w:color="auto"/>
        <w:left w:val="none" w:sz="0" w:space="0" w:color="auto"/>
        <w:bottom w:val="none" w:sz="0" w:space="0" w:color="auto"/>
        <w:right w:val="none" w:sz="0" w:space="0" w:color="auto"/>
      </w:divBdr>
    </w:div>
    <w:div w:id="384107828">
      <w:bodyDiv w:val="1"/>
      <w:marLeft w:val="0"/>
      <w:marRight w:val="0"/>
      <w:marTop w:val="0"/>
      <w:marBottom w:val="0"/>
      <w:divBdr>
        <w:top w:val="none" w:sz="0" w:space="0" w:color="auto"/>
        <w:left w:val="none" w:sz="0" w:space="0" w:color="auto"/>
        <w:bottom w:val="none" w:sz="0" w:space="0" w:color="auto"/>
        <w:right w:val="none" w:sz="0" w:space="0" w:color="auto"/>
      </w:divBdr>
    </w:div>
    <w:div w:id="389498878">
      <w:bodyDiv w:val="1"/>
      <w:marLeft w:val="0"/>
      <w:marRight w:val="0"/>
      <w:marTop w:val="0"/>
      <w:marBottom w:val="0"/>
      <w:divBdr>
        <w:top w:val="none" w:sz="0" w:space="0" w:color="auto"/>
        <w:left w:val="none" w:sz="0" w:space="0" w:color="auto"/>
        <w:bottom w:val="none" w:sz="0" w:space="0" w:color="auto"/>
        <w:right w:val="none" w:sz="0" w:space="0" w:color="auto"/>
      </w:divBdr>
    </w:div>
    <w:div w:id="389815789">
      <w:bodyDiv w:val="1"/>
      <w:marLeft w:val="0"/>
      <w:marRight w:val="0"/>
      <w:marTop w:val="0"/>
      <w:marBottom w:val="0"/>
      <w:divBdr>
        <w:top w:val="none" w:sz="0" w:space="0" w:color="auto"/>
        <w:left w:val="none" w:sz="0" w:space="0" w:color="auto"/>
        <w:bottom w:val="none" w:sz="0" w:space="0" w:color="auto"/>
        <w:right w:val="none" w:sz="0" w:space="0" w:color="auto"/>
      </w:divBdr>
    </w:div>
    <w:div w:id="391198495">
      <w:bodyDiv w:val="1"/>
      <w:marLeft w:val="0"/>
      <w:marRight w:val="0"/>
      <w:marTop w:val="0"/>
      <w:marBottom w:val="0"/>
      <w:divBdr>
        <w:top w:val="none" w:sz="0" w:space="0" w:color="auto"/>
        <w:left w:val="none" w:sz="0" w:space="0" w:color="auto"/>
        <w:bottom w:val="none" w:sz="0" w:space="0" w:color="auto"/>
        <w:right w:val="none" w:sz="0" w:space="0" w:color="auto"/>
      </w:divBdr>
    </w:div>
    <w:div w:id="393432509">
      <w:bodyDiv w:val="1"/>
      <w:marLeft w:val="0"/>
      <w:marRight w:val="0"/>
      <w:marTop w:val="0"/>
      <w:marBottom w:val="0"/>
      <w:divBdr>
        <w:top w:val="none" w:sz="0" w:space="0" w:color="auto"/>
        <w:left w:val="none" w:sz="0" w:space="0" w:color="auto"/>
        <w:bottom w:val="none" w:sz="0" w:space="0" w:color="auto"/>
        <w:right w:val="none" w:sz="0" w:space="0" w:color="auto"/>
      </w:divBdr>
    </w:div>
    <w:div w:id="394937206">
      <w:bodyDiv w:val="1"/>
      <w:marLeft w:val="0"/>
      <w:marRight w:val="0"/>
      <w:marTop w:val="0"/>
      <w:marBottom w:val="0"/>
      <w:divBdr>
        <w:top w:val="none" w:sz="0" w:space="0" w:color="auto"/>
        <w:left w:val="none" w:sz="0" w:space="0" w:color="auto"/>
        <w:bottom w:val="none" w:sz="0" w:space="0" w:color="auto"/>
        <w:right w:val="none" w:sz="0" w:space="0" w:color="auto"/>
      </w:divBdr>
    </w:div>
    <w:div w:id="396821810">
      <w:bodyDiv w:val="1"/>
      <w:marLeft w:val="0"/>
      <w:marRight w:val="0"/>
      <w:marTop w:val="0"/>
      <w:marBottom w:val="0"/>
      <w:divBdr>
        <w:top w:val="none" w:sz="0" w:space="0" w:color="auto"/>
        <w:left w:val="none" w:sz="0" w:space="0" w:color="auto"/>
        <w:bottom w:val="none" w:sz="0" w:space="0" w:color="auto"/>
        <w:right w:val="none" w:sz="0" w:space="0" w:color="auto"/>
      </w:divBdr>
    </w:div>
    <w:div w:id="400061292">
      <w:bodyDiv w:val="1"/>
      <w:marLeft w:val="0"/>
      <w:marRight w:val="0"/>
      <w:marTop w:val="0"/>
      <w:marBottom w:val="0"/>
      <w:divBdr>
        <w:top w:val="none" w:sz="0" w:space="0" w:color="auto"/>
        <w:left w:val="none" w:sz="0" w:space="0" w:color="auto"/>
        <w:bottom w:val="none" w:sz="0" w:space="0" w:color="auto"/>
        <w:right w:val="none" w:sz="0" w:space="0" w:color="auto"/>
      </w:divBdr>
    </w:div>
    <w:div w:id="403187951">
      <w:bodyDiv w:val="1"/>
      <w:marLeft w:val="0"/>
      <w:marRight w:val="0"/>
      <w:marTop w:val="0"/>
      <w:marBottom w:val="0"/>
      <w:divBdr>
        <w:top w:val="none" w:sz="0" w:space="0" w:color="auto"/>
        <w:left w:val="none" w:sz="0" w:space="0" w:color="auto"/>
        <w:bottom w:val="none" w:sz="0" w:space="0" w:color="auto"/>
        <w:right w:val="none" w:sz="0" w:space="0" w:color="auto"/>
      </w:divBdr>
    </w:div>
    <w:div w:id="404689163">
      <w:bodyDiv w:val="1"/>
      <w:marLeft w:val="0"/>
      <w:marRight w:val="0"/>
      <w:marTop w:val="0"/>
      <w:marBottom w:val="0"/>
      <w:divBdr>
        <w:top w:val="none" w:sz="0" w:space="0" w:color="auto"/>
        <w:left w:val="none" w:sz="0" w:space="0" w:color="auto"/>
        <w:bottom w:val="none" w:sz="0" w:space="0" w:color="auto"/>
        <w:right w:val="none" w:sz="0" w:space="0" w:color="auto"/>
      </w:divBdr>
    </w:div>
    <w:div w:id="406004741">
      <w:bodyDiv w:val="1"/>
      <w:marLeft w:val="0"/>
      <w:marRight w:val="0"/>
      <w:marTop w:val="0"/>
      <w:marBottom w:val="0"/>
      <w:divBdr>
        <w:top w:val="none" w:sz="0" w:space="0" w:color="auto"/>
        <w:left w:val="none" w:sz="0" w:space="0" w:color="auto"/>
        <w:bottom w:val="none" w:sz="0" w:space="0" w:color="auto"/>
        <w:right w:val="none" w:sz="0" w:space="0" w:color="auto"/>
      </w:divBdr>
    </w:div>
    <w:div w:id="415249197">
      <w:bodyDiv w:val="1"/>
      <w:marLeft w:val="0"/>
      <w:marRight w:val="0"/>
      <w:marTop w:val="0"/>
      <w:marBottom w:val="0"/>
      <w:divBdr>
        <w:top w:val="none" w:sz="0" w:space="0" w:color="auto"/>
        <w:left w:val="none" w:sz="0" w:space="0" w:color="auto"/>
        <w:bottom w:val="none" w:sz="0" w:space="0" w:color="auto"/>
        <w:right w:val="none" w:sz="0" w:space="0" w:color="auto"/>
      </w:divBdr>
    </w:div>
    <w:div w:id="418793596">
      <w:bodyDiv w:val="1"/>
      <w:marLeft w:val="0"/>
      <w:marRight w:val="0"/>
      <w:marTop w:val="0"/>
      <w:marBottom w:val="0"/>
      <w:divBdr>
        <w:top w:val="none" w:sz="0" w:space="0" w:color="auto"/>
        <w:left w:val="none" w:sz="0" w:space="0" w:color="auto"/>
        <w:bottom w:val="none" w:sz="0" w:space="0" w:color="auto"/>
        <w:right w:val="none" w:sz="0" w:space="0" w:color="auto"/>
      </w:divBdr>
    </w:div>
    <w:div w:id="421949246">
      <w:bodyDiv w:val="1"/>
      <w:marLeft w:val="0"/>
      <w:marRight w:val="0"/>
      <w:marTop w:val="0"/>
      <w:marBottom w:val="0"/>
      <w:divBdr>
        <w:top w:val="none" w:sz="0" w:space="0" w:color="auto"/>
        <w:left w:val="none" w:sz="0" w:space="0" w:color="auto"/>
        <w:bottom w:val="none" w:sz="0" w:space="0" w:color="auto"/>
        <w:right w:val="none" w:sz="0" w:space="0" w:color="auto"/>
      </w:divBdr>
    </w:div>
    <w:div w:id="423721354">
      <w:bodyDiv w:val="1"/>
      <w:marLeft w:val="0"/>
      <w:marRight w:val="0"/>
      <w:marTop w:val="0"/>
      <w:marBottom w:val="0"/>
      <w:divBdr>
        <w:top w:val="none" w:sz="0" w:space="0" w:color="auto"/>
        <w:left w:val="none" w:sz="0" w:space="0" w:color="auto"/>
        <w:bottom w:val="none" w:sz="0" w:space="0" w:color="auto"/>
        <w:right w:val="none" w:sz="0" w:space="0" w:color="auto"/>
      </w:divBdr>
    </w:div>
    <w:div w:id="424880216">
      <w:bodyDiv w:val="1"/>
      <w:marLeft w:val="0"/>
      <w:marRight w:val="0"/>
      <w:marTop w:val="0"/>
      <w:marBottom w:val="0"/>
      <w:divBdr>
        <w:top w:val="none" w:sz="0" w:space="0" w:color="auto"/>
        <w:left w:val="none" w:sz="0" w:space="0" w:color="auto"/>
        <w:bottom w:val="none" w:sz="0" w:space="0" w:color="auto"/>
        <w:right w:val="none" w:sz="0" w:space="0" w:color="auto"/>
      </w:divBdr>
    </w:div>
    <w:div w:id="426460216">
      <w:bodyDiv w:val="1"/>
      <w:marLeft w:val="0"/>
      <w:marRight w:val="0"/>
      <w:marTop w:val="0"/>
      <w:marBottom w:val="0"/>
      <w:divBdr>
        <w:top w:val="none" w:sz="0" w:space="0" w:color="auto"/>
        <w:left w:val="none" w:sz="0" w:space="0" w:color="auto"/>
        <w:bottom w:val="none" w:sz="0" w:space="0" w:color="auto"/>
        <w:right w:val="none" w:sz="0" w:space="0" w:color="auto"/>
      </w:divBdr>
    </w:div>
    <w:div w:id="427315899">
      <w:bodyDiv w:val="1"/>
      <w:marLeft w:val="0"/>
      <w:marRight w:val="0"/>
      <w:marTop w:val="0"/>
      <w:marBottom w:val="0"/>
      <w:divBdr>
        <w:top w:val="none" w:sz="0" w:space="0" w:color="auto"/>
        <w:left w:val="none" w:sz="0" w:space="0" w:color="auto"/>
        <w:bottom w:val="none" w:sz="0" w:space="0" w:color="auto"/>
        <w:right w:val="none" w:sz="0" w:space="0" w:color="auto"/>
      </w:divBdr>
    </w:div>
    <w:div w:id="428161029">
      <w:bodyDiv w:val="1"/>
      <w:marLeft w:val="0"/>
      <w:marRight w:val="0"/>
      <w:marTop w:val="0"/>
      <w:marBottom w:val="0"/>
      <w:divBdr>
        <w:top w:val="none" w:sz="0" w:space="0" w:color="auto"/>
        <w:left w:val="none" w:sz="0" w:space="0" w:color="auto"/>
        <w:bottom w:val="none" w:sz="0" w:space="0" w:color="auto"/>
        <w:right w:val="none" w:sz="0" w:space="0" w:color="auto"/>
      </w:divBdr>
    </w:div>
    <w:div w:id="432821600">
      <w:bodyDiv w:val="1"/>
      <w:marLeft w:val="0"/>
      <w:marRight w:val="0"/>
      <w:marTop w:val="0"/>
      <w:marBottom w:val="0"/>
      <w:divBdr>
        <w:top w:val="none" w:sz="0" w:space="0" w:color="auto"/>
        <w:left w:val="none" w:sz="0" w:space="0" w:color="auto"/>
        <w:bottom w:val="none" w:sz="0" w:space="0" w:color="auto"/>
        <w:right w:val="none" w:sz="0" w:space="0" w:color="auto"/>
      </w:divBdr>
    </w:div>
    <w:div w:id="434131866">
      <w:bodyDiv w:val="1"/>
      <w:marLeft w:val="0"/>
      <w:marRight w:val="0"/>
      <w:marTop w:val="0"/>
      <w:marBottom w:val="0"/>
      <w:divBdr>
        <w:top w:val="none" w:sz="0" w:space="0" w:color="auto"/>
        <w:left w:val="none" w:sz="0" w:space="0" w:color="auto"/>
        <w:bottom w:val="none" w:sz="0" w:space="0" w:color="auto"/>
        <w:right w:val="none" w:sz="0" w:space="0" w:color="auto"/>
      </w:divBdr>
    </w:div>
    <w:div w:id="437720949">
      <w:bodyDiv w:val="1"/>
      <w:marLeft w:val="0"/>
      <w:marRight w:val="0"/>
      <w:marTop w:val="0"/>
      <w:marBottom w:val="0"/>
      <w:divBdr>
        <w:top w:val="none" w:sz="0" w:space="0" w:color="auto"/>
        <w:left w:val="none" w:sz="0" w:space="0" w:color="auto"/>
        <w:bottom w:val="none" w:sz="0" w:space="0" w:color="auto"/>
        <w:right w:val="none" w:sz="0" w:space="0" w:color="auto"/>
      </w:divBdr>
    </w:div>
    <w:div w:id="460652762">
      <w:bodyDiv w:val="1"/>
      <w:marLeft w:val="0"/>
      <w:marRight w:val="0"/>
      <w:marTop w:val="0"/>
      <w:marBottom w:val="0"/>
      <w:divBdr>
        <w:top w:val="none" w:sz="0" w:space="0" w:color="auto"/>
        <w:left w:val="none" w:sz="0" w:space="0" w:color="auto"/>
        <w:bottom w:val="none" w:sz="0" w:space="0" w:color="auto"/>
        <w:right w:val="none" w:sz="0" w:space="0" w:color="auto"/>
      </w:divBdr>
    </w:div>
    <w:div w:id="462843875">
      <w:bodyDiv w:val="1"/>
      <w:marLeft w:val="0"/>
      <w:marRight w:val="0"/>
      <w:marTop w:val="0"/>
      <w:marBottom w:val="0"/>
      <w:divBdr>
        <w:top w:val="none" w:sz="0" w:space="0" w:color="auto"/>
        <w:left w:val="none" w:sz="0" w:space="0" w:color="auto"/>
        <w:bottom w:val="none" w:sz="0" w:space="0" w:color="auto"/>
        <w:right w:val="none" w:sz="0" w:space="0" w:color="auto"/>
      </w:divBdr>
    </w:div>
    <w:div w:id="463935371">
      <w:bodyDiv w:val="1"/>
      <w:marLeft w:val="0"/>
      <w:marRight w:val="0"/>
      <w:marTop w:val="0"/>
      <w:marBottom w:val="0"/>
      <w:divBdr>
        <w:top w:val="none" w:sz="0" w:space="0" w:color="auto"/>
        <w:left w:val="none" w:sz="0" w:space="0" w:color="auto"/>
        <w:bottom w:val="none" w:sz="0" w:space="0" w:color="auto"/>
        <w:right w:val="none" w:sz="0" w:space="0" w:color="auto"/>
      </w:divBdr>
    </w:div>
    <w:div w:id="465272079">
      <w:bodyDiv w:val="1"/>
      <w:marLeft w:val="0"/>
      <w:marRight w:val="0"/>
      <w:marTop w:val="0"/>
      <w:marBottom w:val="0"/>
      <w:divBdr>
        <w:top w:val="none" w:sz="0" w:space="0" w:color="auto"/>
        <w:left w:val="none" w:sz="0" w:space="0" w:color="auto"/>
        <w:bottom w:val="none" w:sz="0" w:space="0" w:color="auto"/>
        <w:right w:val="none" w:sz="0" w:space="0" w:color="auto"/>
      </w:divBdr>
    </w:div>
    <w:div w:id="469400615">
      <w:bodyDiv w:val="1"/>
      <w:marLeft w:val="0"/>
      <w:marRight w:val="0"/>
      <w:marTop w:val="0"/>
      <w:marBottom w:val="0"/>
      <w:divBdr>
        <w:top w:val="none" w:sz="0" w:space="0" w:color="auto"/>
        <w:left w:val="none" w:sz="0" w:space="0" w:color="auto"/>
        <w:bottom w:val="none" w:sz="0" w:space="0" w:color="auto"/>
        <w:right w:val="none" w:sz="0" w:space="0" w:color="auto"/>
      </w:divBdr>
    </w:div>
    <w:div w:id="469593337">
      <w:bodyDiv w:val="1"/>
      <w:marLeft w:val="0"/>
      <w:marRight w:val="0"/>
      <w:marTop w:val="0"/>
      <w:marBottom w:val="0"/>
      <w:divBdr>
        <w:top w:val="none" w:sz="0" w:space="0" w:color="auto"/>
        <w:left w:val="none" w:sz="0" w:space="0" w:color="auto"/>
        <w:bottom w:val="none" w:sz="0" w:space="0" w:color="auto"/>
        <w:right w:val="none" w:sz="0" w:space="0" w:color="auto"/>
      </w:divBdr>
    </w:div>
    <w:div w:id="473453146">
      <w:bodyDiv w:val="1"/>
      <w:marLeft w:val="0"/>
      <w:marRight w:val="0"/>
      <w:marTop w:val="0"/>
      <w:marBottom w:val="0"/>
      <w:divBdr>
        <w:top w:val="none" w:sz="0" w:space="0" w:color="auto"/>
        <w:left w:val="none" w:sz="0" w:space="0" w:color="auto"/>
        <w:bottom w:val="none" w:sz="0" w:space="0" w:color="auto"/>
        <w:right w:val="none" w:sz="0" w:space="0" w:color="auto"/>
      </w:divBdr>
    </w:div>
    <w:div w:id="476841106">
      <w:bodyDiv w:val="1"/>
      <w:marLeft w:val="0"/>
      <w:marRight w:val="0"/>
      <w:marTop w:val="0"/>
      <w:marBottom w:val="0"/>
      <w:divBdr>
        <w:top w:val="none" w:sz="0" w:space="0" w:color="auto"/>
        <w:left w:val="none" w:sz="0" w:space="0" w:color="auto"/>
        <w:bottom w:val="none" w:sz="0" w:space="0" w:color="auto"/>
        <w:right w:val="none" w:sz="0" w:space="0" w:color="auto"/>
      </w:divBdr>
    </w:div>
    <w:div w:id="482047126">
      <w:bodyDiv w:val="1"/>
      <w:marLeft w:val="0"/>
      <w:marRight w:val="0"/>
      <w:marTop w:val="0"/>
      <w:marBottom w:val="0"/>
      <w:divBdr>
        <w:top w:val="none" w:sz="0" w:space="0" w:color="auto"/>
        <w:left w:val="none" w:sz="0" w:space="0" w:color="auto"/>
        <w:bottom w:val="none" w:sz="0" w:space="0" w:color="auto"/>
        <w:right w:val="none" w:sz="0" w:space="0" w:color="auto"/>
      </w:divBdr>
    </w:div>
    <w:div w:id="488135948">
      <w:bodyDiv w:val="1"/>
      <w:marLeft w:val="0"/>
      <w:marRight w:val="0"/>
      <w:marTop w:val="0"/>
      <w:marBottom w:val="0"/>
      <w:divBdr>
        <w:top w:val="none" w:sz="0" w:space="0" w:color="auto"/>
        <w:left w:val="none" w:sz="0" w:space="0" w:color="auto"/>
        <w:bottom w:val="none" w:sz="0" w:space="0" w:color="auto"/>
        <w:right w:val="none" w:sz="0" w:space="0" w:color="auto"/>
      </w:divBdr>
    </w:div>
    <w:div w:id="489717555">
      <w:bodyDiv w:val="1"/>
      <w:marLeft w:val="0"/>
      <w:marRight w:val="0"/>
      <w:marTop w:val="0"/>
      <w:marBottom w:val="0"/>
      <w:divBdr>
        <w:top w:val="none" w:sz="0" w:space="0" w:color="auto"/>
        <w:left w:val="none" w:sz="0" w:space="0" w:color="auto"/>
        <w:bottom w:val="none" w:sz="0" w:space="0" w:color="auto"/>
        <w:right w:val="none" w:sz="0" w:space="0" w:color="auto"/>
      </w:divBdr>
    </w:div>
    <w:div w:id="490677738">
      <w:bodyDiv w:val="1"/>
      <w:marLeft w:val="0"/>
      <w:marRight w:val="0"/>
      <w:marTop w:val="0"/>
      <w:marBottom w:val="0"/>
      <w:divBdr>
        <w:top w:val="none" w:sz="0" w:space="0" w:color="auto"/>
        <w:left w:val="none" w:sz="0" w:space="0" w:color="auto"/>
        <w:bottom w:val="none" w:sz="0" w:space="0" w:color="auto"/>
        <w:right w:val="none" w:sz="0" w:space="0" w:color="auto"/>
      </w:divBdr>
    </w:div>
    <w:div w:id="493644138">
      <w:bodyDiv w:val="1"/>
      <w:marLeft w:val="0"/>
      <w:marRight w:val="0"/>
      <w:marTop w:val="0"/>
      <w:marBottom w:val="0"/>
      <w:divBdr>
        <w:top w:val="none" w:sz="0" w:space="0" w:color="auto"/>
        <w:left w:val="none" w:sz="0" w:space="0" w:color="auto"/>
        <w:bottom w:val="none" w:sz="0" w:space="0" w:color="auto"/>
        <w:right w:val="none" w:sz="0" w:space="0" w:color="auto"/>
      </w:divBdr>
    </w:div>
    <w:div w:id="496654806">
      <w:bodyDiv w:val="1"/>
      <w:marLeft w:val="0"/>
      <w:marRight w:val="0"/>
      <w:marTop w:val="0"/>
      <w:marBottom w:val="0"/>
      <w:divBdr>
        <w:top w:val="none" w:sz="0" w:space="0" w:color="auto"/>
        <w:left w:val="none" w:sz="0" w:space="0" w:color="auto"/>
        <w:bottom w:val="none" w:sz="0" w:space="0" w:color="auto"/>
        <w:right w:val="none" w:sz="0" w:space="0" w:color="auto"/>
      </w:divBdr>
    </w:div>
    <w:div w:id="498227899">
      <w:bodyDiv w:val="1"/>
      <w:marLeft w:val="0"/>
      <w:marRight w:val="0"/>
      <w:marTop w:val="0"/>
      <w:marBottom w:val="0"/>
      <w:divBdr>
        <w:top w:val="none" w:sz="0" w:space="0" w:color="auto"/>
        <w:left w:val="none" w:sz="0" w:space="0" w:color="auto"/>
        <w:bottom w:val="none" w:sz="0" w:space="0" w:color="auto"/>
        <w:right w:val="none" w:sz="0" w:space="0" w:color="auto"/>
      </w:divBdr>
    </w:div>
    <w:div w:id="498934824">
      <w:bodyDiv w:val="1"/>
      <w:marLeft w:val="0"/>
      <w:marRight w:val="0"/>
      <w:marTop w:val="0"/>
      <w:marBottom w:val="0"/>
      <w:divBdr>
        <w:top w:val="none" w:sz="0" w:space="0" w:color="auto"/>
        <w:left w:val="none" w:sz="0" w:space="0" w:color="auto"/>
        <w:bottom w:val="none" w:sz="0" w:space="0" w:color="auto"/>
        <w:right w:val="none" w:sz="0" w:space="0" w:color="auto"/>
      </w:divBdr>
    </w:div>
    <w:div w:id="499782862">
      <w:bodyDiv w:val="1"/>
      <w:marLeft w:val="0"/>
      <w:marRight w:val="0"/>
      <w:marTop w:val="0"/>
      <w:marBottom w:val="0"/>
      <w:divBdr>
        <w:top w:val="none" w:sz="0" w:space="0" w:color="auto"/>
        <w:left w:val="none" w:sz="0" w:space="0" w:color="auto"/>
        <w:bottom w:val="none" w:sz="0" w:space="0" w:color="auto"/>
        <w:right w:val="none" w:sz="0" w:space="0" w:color="auto"/>
      </w:divBdr>
    </w:div>
    <w:div w:id="505172811">
      <w:bodyDiv w:val="1"/>
      <w:marLeft w:val="0"/>
      <w:marRight w:val="0"/>
      <w:marTop w:val="0"/>
      <w:marBottom w:val="0"/>
      <w:divBdr>
        <w:top w:val="none" w:sz="0" w:space="0" w:color="auto"/>
        <w:left w:val="none" w:sz="0" w:space="0" w:color="auto"/>
        <w:bottom w:val="none" w:sz="0" w:space="0" w:color="auto"/>
        <w:right w:val="none" w:sz="0" w:space="0" w:color="auto"/>
      </w:divBdr>
    </w:div>
    <w:div w:id="507914081">
      <w:bodyDiv w:val="1"/>
      <w:marLeft w:val="0"/>
      <w:marRight w:val="0"/>
      <w:marTop w:val="0"/>
      <w:marBottom w:val="0"/>
      <w:divBdr>
        <w:top w:val="none" w:sz="0" w:space="0" w:color="auto"/>
        <w:left w:val="none" w:sz="0" w:space="0" w:color="auto"/>
        <w:bottom w:val="none" w:sz="0" w:space="0" w:color="auto"/>
        <w:right w:val="none" w:sz="0" w:space="0" w:color="auto"/>
      </w:divBdr>
    </w:div>
    <w:div w:id="509762234">
      <w:bodyDiv w:val="1"/>
      <w:marLeft w:val="0"/>
      <w:marRight w:val="0"/>
      <w:marTop w:val="0"/>
      <w:marBottom w:val="0"/>
      <w:divBdr>
        <w:top w:val="none" w:sz="0" w:space="0" w:color="auto"/>
        <w:left w:val="none" w:sz="0" w:space="0" w:color="auto"/>
        <w:bottom w:val="none" w:sz="0" w:space="0" w:color="auto"/>
        <w:right w:val="none" w:sz="0" w:space="0" w:color="auto"/>
      </w:divBdr>
    </w:div>
    <w:div w:id="511453659">
      <w:bodyDiv w:val="1"/>
      <w:marLeft w:val="0"/>
      <w:marRight w:val="0"/>
      <w:marTop w:val="0"/>
      <w:marBottom w:val="0"/>
      <w:divBdr>
        <w:top w:val="none" w:sz="0" w:space="0" w:color="auto"/>
        <w:left w:val="none" w:sz="0" w:space="0" w:color="auto"/>
        <w:bottom w:val="none" w:sz="0" w:space="0" w:color="auto"/>
        <w:right w:val="none" w:sz="0" w:space="0" w:color="auto"/>
      </w:divBdr>
    </w:div>
    <w:div w:id="514462653">
      <w:bodyDiv w:val="1"/>
      <w:marLeft w:val="0"/>
      <w:marRight w:val="0"/>
      <w:marTop w:val="0"/>
      <w:marBottom w:val="0"/>
      <w:divBdr>
        <w:top w:val="none" w:sz="0" w:space="0" w:color="auto"/>
        <w:left w:val="none" w:sz="0" w:space="0" w:color="auto"/>
        <w:bottom w:val="none" w:sz="0" w:space="0" w:color="auto"/>
        <w:right w:val="none" w:sz="0" w:space="0" w:color="auto"/>
      </w:divBdr>
    </w:div>
    <w:div w:id="518004277">
      <w:bodyDiv w:val="1"/>
      <w:marLeft w:val="0"/>
      <w:marRight w:val="0"/>
      <w:marTop w:val="0"/>
      <w:marBottom w:val="0"/>
      <w:divBdr>
        <w:top w:val="none" w:sz="0" w:space="0" w:color="auto"/>
        <w:left w:val="none" w:sz="0" w:space="0" w:color="auto"/>
        <w:bottom w:val="none" w:sz="0" w:space="0" w:color="auto"/>
        <w:right w:val="none" w:sz="0" w:space="0" w:color="auto"/>
      </w:divBdr>
    </w:div>
    <w:div w:id="520627401">
      <w:bodyDiv w:val="1"/>
      <w:marLeft w:val="0"/>
      <w:marRight w:val="0"/>
      <w:marTop w:val="0"/>
      <w:marBottom w:val="0"/>
      <w:divBdr>
        <w:top w:val="none" w:sz="0" w:space="0" w:color="auto"/>
        <w:left w:val="none" w:sz="0" w:space="0" w:color="auto"/>
        <w:bottom w:val="none" w:sz="0" w:space="0" w:color="auto"/>
        <w:right w:val="none" w:sz="0" w:space="0" w:color="auto"/>
      </w:divBdr>
    </w:div>
    <w:div w:id="522133485">
      <w:bodyDiv w:val="1"/>
      <w:marLeft w:val="0"/>
      <w:marRight w:val="0"/>
      <w:marTop w:val="0"/>
      <w:marBottom w:val="0"/>
      <w:divBdr>
        <w:top w:val="none" w:sz="0" w:space="0" w:color="auto"/>
        <w:left w:val="none" w:sz="0" w:space="0" w:color="auto"/>
        <w:bottom w:val="none" w:sz="0" w:space="0" w:color="auto"/>
        <w:right w:val="none" w:sz="0" w:space="0" w:color="auto"/>
      </w:divBdr>
    </w:div>
    <w:div w:id="522398609">
      <w:bodyDiv w:val="1"/>
      <w:marLeft w:val="0"/>
      <w:marRight w:val="0"/>
      <w:marTop w:val="0"/>
      <w:marBottom w:val="0"/>
      <w:divBdr>
        <w:top w:val="none" w:sz="0" w:space="0" w:color="auto"/>
        <w:left w:val="none" w:sz="0" w:space="0" w:color="auto"/>
        <w:bottom w:val="none" w:sz="0" w:space="0" w:color="auto"/>
        <w:right w:val="none" w:sz="0" w:space="0" w:color="auto"/>
      </w:divBdr>
    </w:div>
    <w:div w:id="522867120">
      <w:bodyDiv w:val="1"/>
      <w:marLeft w:val="0"/>
      <w:marRight w:val="0"/>
      <w:marTop w:val="0"/>
      <w:marBottom w:val="0"/>
      <w:divBdr>
        <w:top w:val="none" w:sz="0" w:space="0" w:color="auto"/>
        <w:left w:val="none" w:sz="0" w:space="0" w:color="auto"/>
        <w:bottom w:val="none" w:sz="0" w:space="0" w:color="auto"/>
        <w:right w:val="none" w:sz="0" w:space="0" w:color="auto"/>
      </w:divBdr>
    </w:div>
    <w:div w:id="524292925">
      <w:bodyDiv w:val="1"/>
      <w:marLeft w:val="0"/>
      <w:marRight w:val="0"/>
      <w:marTop w:val="0"/>
      <w:marBottom w:val="0"/>
      <w:divBdr>
        <w:top w:val="none" w:sz="0" w:space="0" w:color="auto"/>
        <w:left w:val="none" w:sz="0" w:space="0" w:color="auto"/>
        <w:bottom w:val="none" w:sz="0" w:space="0" w:color="auto"/>
        <w:right w:val="none" w:sz="0" w:space="0" w:color="auto"/>
      </w:divBdr>
    </w:div>
    <w:div w:id="531453142">
      <w:bodyDiv w:val="1"/>
      <w:marLeft w:val="0"/>
      <w:marRight w:val="0"/>
      <w:marTop w:val="0"/>
      <w:marBottom w:val="0"/>
      <w:divBdr>
        <w:top w:val="none" w:sz="0" w:space="0" w:color="auto"/>
        <w:left w:val="none" w:sz="0" w:space="0" w:color="auto"/>
        <w:bottom w:val="none" w:sz="0" w:space="0" w:color="auto"/>
        <w:right w:val="none" w:sz="0" w:space="0" w:color="auto"/>
      </w:divBdr>
    </w:div>
    <w:div w:id="557015703">
      <w:bodyDiv w:val="1"/>
      <w:marLeft w:val="0"/>
      <w:marRight w:val="0"/>
      <w:marTop w:val="0"/>
      <w:marBottom w:val="0"/>
      <w:divBdr>
        <w:top w:val="none" w:sz="0" w:space="0" w:color="auto"/>
        <w:left w:val="none" w:sz="0" w:space="0" w:color="auto"/>
        <w:bottom w:val="none" w:sz="0" w:space="0" w:color="auto"/>
        <w:right w:val="none" w:sz="0" w:space="0" w:color="auto"/>
      </w:divBdr>
    </w:div>
    <w:div w:id="558251472">
      <w:bodyDiv w:val="1"/>
      <w:marLeft w:val="0"/>
      <w:marRight w:val="0"/>
      <w:marTop w:val="0"/>
      <w:marBottom w:val="0"/>
      <w:divBdr>
        <w:top w:val="none" w:sz="0" w:space="0" w:color="auto"/>
        <w:left w:val="none" w:sz="0" w:space="0" w:color="auto"/>
        <w:bottom w:val="none" w:sz="0" w:space="0" w:color="auto"/>
        <w:right w:val="none" w:sz="0" w:space="0" w:color="auto"/>
      </w:divBdr>
    </w:div>
    <w:div w:id="562565814">
      <w:bodyDiv w:val="1"/>
      <w:marLeft w:val="0"/>
      <w:marRight w:val="0"/>
      <w:marTop w:val="0"/>
      <w:marBottom w:val="0"/>
      <w:divBdr>
        <w:top w:val="none" w:sz="0" w:space="0" w:color="auto"/>
        <w:left w:val="none" w:sz="0" w:space="0" w:color="auto"/>
        <w:bottom w:val="none" w:sz="0" w:space="0" w:color="auto"/>
        <w:right w:val="none" w:sz="0" w:space="0" w:color="auto"/>
      </w:divBdr>
    </w:div>
    <w:div w:id="565147822">
      <w:bodyDiv w:val="1"/>
      <w:marLeft w:val="0"/>
      <w:marRight w:val="0"/>
      <w:marTop w:val="0"/>
      <w:marBottom w:val="0"/>
      <w:divBdr>
        <w:top w:val="none" w:sz="0" w:space="0" w:color="auto"/>
        <w:left w:val="none" w:sz="0" w:space="0" w:color="auto"/>
        <w:bottom w:val="none" w:sz="0" w:space="0" w:color="auto"/>
        <w:right w:val="none" w:sz="0" w:space="0" w:color="auto"/>
      </w:divBdr>
    </w:div>
    <w:div w:id="565603930">
      <w:bodyDiv w:val="1"/>
      <w:marLeft w:val="0"/>
      <w:marRight w:val="0"/>
      <w:marTop w:val="0"/>
      <w:marBottom w:val="0"/>
      <w:divBdr>
        <w:top w:val="none" w:sz="0" w:space="0" w:color="auto"/>
        <w:left w:val="none" w:sz="0" w:space="0" w:color="auto"/>
        <w:bottom w:val="none" w:sz="0" w:space="0" w:color="auto"/>
        <w:right w:val="none" w:sz="0" w:space="0" w:color="auto"/>
      </w:divBdr>
    </w:div>
    <w:div w:id="565994557">
      <w:bodyDiv w:val="1"/>
      <w:marLeft w:val="0"/>
      <w:marRight w:val="0"/>
      <w:marTop w:val="0"/>
      <w:marBottom w:val="0"/>
      <w:divBdr>
        <w:top w:val="none" w:sz="0" w:space="0" w:color="auto"/>
        <w:left w:val="none" w:sz="0" w:space="0" w:color="auto"/>
        <w:bottom w:val="none" w:sz="0" w:space="0" w:color="auto"/>
        <w:right w:val="none" w:sz="0" w:space="0" w:color="auto"/>
      </w:divBdr>
    </w:div>
    <w:div w:id="571888087">
      <w:bodyDiv w:val="1"/>
      <w:marLeft w:val="0"/>
      <w:marRight w:val="0"/>
      <w:marTop w:val="0"/>
      <w:marBottom w:val="0"/>
      <w:divBdr>
        <w:top w:val="none" w:sz="0" w:space="0" w:color="auto"/>
        <w:left w:val="none" w:sz="0" w:space="0" w:color="auto"/>
        <w:bottom w:val="none" w:sz="0" w:space="0" w:color="auto"/>
        <w:right w:val="none" w:sz="0" w:space="0" w:color="auto"/>
      </w:divBdr>
    </w:div>
    <w:div w:id="572391852">
      <w:bodyDiv w:val="1"/>
      <w:marLeft w:val="0"/>
      <w:marRight w:val="0"/>
      <w:marTop w:val="0"/>
      <w:marBottom w:val="0"/>
      <w:divBdr>
        <w:top w:val="none" w:sz="0" w:space="0" w:color="auto"/>
        <w:left w:val="none" w:sz="0" w:space="0" w:color="auto"/>
        <w:bottom w:val="none" w:sz="0" w:space="0" w:color="auto"/>
        <w:right w:val="none" w:sz="0" w:space="0" w:color="auto"/>
      </w:divBdr>
    </w:div>
    <w:div w:id="575554678">
      <w:bodyDiv w:val="1"/>
      <w:marLeft w:val="0"/>
      <w:marRight w:val="0"/>
      <w:marTop w:val="0"/>
      <w:marBottom w:val="0"/>
      <w:divBdr>
        <w:top w:val="none" w:sz="0" w:space="0" w:color="auto"/>
        <w:left w:val="none" w:sz="0" w:space="0" w:color="auto"/>
        <w:bottom w:val="none" w:sz="0" w:space="0" w:color="auto"/>
        <w:right w:val="none" w:sz="0" w:space="0" w:color="auto"/>
      </w:divBdr>
    </w:div>
    <w:div w:id="580330180">
      <w:bodyDiv w:val="1"/>
      <w:marLeft w:val="0"/>
      <w:marRight w:val="0"/>
      <w:marTop w:val="0"/>
      <w:marBottom w:val="0"/>
      <w:divBdr>
        <w:top w:val="none" w:sz="0" w:space="0" w:color="auto"/>
        <w:left w:val="none" w:sz="0" w:space="0" w:color="auto"/>
        <w:bottom w:val="none" w:sz="0" w:space="0" w:color="auto"/>
        <w:right w:val="none" w:sz="0" w:space="0" w:color="auto"/>
      </w:divBdr>
    </w:div>
    <w:div w:id="580679879">
      <w:bodyDiv w:val="1"/>
      <w:marLeft w:val="0"/>
      <w:marRight w:val="0"/>
      <w:marTop w:val="0"/>
      <w:marBottom w:val="0"/>
      <w:divBdr>
        <w:top w:val="none" w:sz="0" w:space="0" w:color="auto"/>
        <w:left w:val="none" w:sz="0" w:space="0" w:color="auto"/>
        <w:bottom w:val="none" w:sz="0" w:space="0" w:color="auto"/>
        <w:right w:val="none" w:sz="0" w:space="0" w:color="auto"/>
      </w:divBdr>
    </w:div>
    <w:div w:id="583612011">
      <w:bodyDiv w:val="1"/>
      <w:marLeft w:val="0"/>
      <w:marRight w:val="0"/>
      <w:marTop w:val="0"/>
      <w:marBottom w:val="0"/>
      <w:divBdr>
        <w:top w:val="none" w:sz="0" w:space="0" w:color="auto"/>
        <w:left w:val="none" w:sz="0" w:space="0" w:color="auto"/>
        <w:bottom w:val="none" w:sz="0" w:space="0" w:color="auto"/>
        <w:right w:val="none" w:sz="0" w:space="0" w:color="auto"/>
      </w:divBdr>
    </w:div>
    <w:div w:id="584648550">
      <w:bodyDiv w:val="1"/>
      <w:marLeft w:val="0"/>
      <w:marRight w:val="0"/>
      <w:marTop w:val="0"/>
      <w:marBottom w:val="0"/>
      <w:divBdr>
        <w:top w:val="none" w:sz="0" w:space="0" w:color="auto"/>
        <w:left w:val="none" w:sz="0" w:space="0" w:color="auto"/>
        <w:bottom w:val="none" w:sz="0" w:space="0" w:color="auto"/>
        <w:right w:val="none" w:sz="0" w:space="0" w:color="auto"/>
      </w:divBdr>
    </w:div>
    <w:div w:id="585958882">
      <w:bodyDiv w:val="1"/>
      <w:marLeft w:val="0"/>
      <w:marRight w:val="0"/>
      <w:marTop w:val="0"/>
      <w:marBottom w:val="0"/>
      <w:divBdr>
        <w:top w:val="none" w:sz="0" w:space="0" w:color="auto"/>
        <w:left w:val="none" w:sz="0" w:space="0" w:color="auto"/>
        <w:bottom w:val="none" w:sz="0" w:space="0" w:color="auto"/>
        <w:right w:val="none" w:sz="0" w:space="0" w:color="auto"/>
      </w:divBdr>
    </w:div>
    <w:div w:id="586814245">
      <w:bodyDiv w:val="1"/>
      <w:marLeft w:val="0"/>
      <w:marRight w:val="0"/>
      <w:marTop w:val="0"/>
      <w:marBottom w:val="0"/>
      <w:divBdr>
        <w:top w:val="none" w:sz="0" w:space="0" w:color="auto"/>
        <w:left w:val="none" w:sz="0" w:space="0" w:color="auto"/>
        <w:bottom w:val="none" w:sz="0" w:space="0" w:color="auto"/>
        <w:right w:val="none" w:sz="0" w:space="0" w:color="auto"/>
      </w:divBdr>
    </w:div>
    <w:div w:id="595020320">
      <w:bodyDiv w:val="1"/>
      <w:marLeft w:val="0"/>
      <w:marRight w:val="0"/>
      <w:marTop w:val="0"/>
      <w:marBottom w:val="0"/>
      <w:divBdr>
        <w:top w:val="none" w:sz="0" w:space="0" w:color="auto"/>
        <w:left w:val="none" w:sz="0" w:space="0" w:color="auto"/>
        <w:bottom w:val="none" w:sz="0" w:space="0" w:color="auto"/>
        <w:right w:val="none" w:sz="0" w:space="0" w:color="auto"/>
      </w:divBdr>
    </w:div>
    <w:div w:id="600265500">
      <w:bodyDiv w:val="1"/>
      <w:marLeft w:val="0"/>
      <w:marRight w:val="0"/>
      <w:marTop w:val="0"/>
      <w:marBottom w:val="0"/>
      <w:divBdr>
        <w:top w:val="none" w:sz="0" w:space="0" w:color="auto"/>
        <w:left w:val="none" w:sz="0" w:space="0" w:color="auto"/>
        <w:bottom w:val="none" w:sz="0" w:space="0" w:color="auto"/>
        <w:right w:val="none" w:sz="0" w:space="0" w:color="auto"/>
      </w:divBdr>
    </w:div>
    <w:div w:id="601762632">
      <w:bodyDiv w:val="1"/>
      <w:marLeft w:val="0"/>
      <w:marRight w:val="0"/>
      <w:marTop w:val="0"/>
      <w:marBottom w:val="0"/>
      <w:divBdr>
        <w:top w:val="none" w:sz="0" w:space="0" w:color="auto"/>
        <w:left w:val="none" w:sz="0" w:space="0" w:color="auto"/>
        <w:bottom w:val="none" w:sz="0" w:space="0" w:color="auto"/>
        <w:right w:val="none" w:sz="0" w:space="0" w:color="auto"/>
      </w:divBdr>
    </w:div>
    <w:div w:id="604652449">
      <w:bodyDiv w:val="1"/>
      <w:marLeft w:val="0"/>
      <w:marRight w:val="0"/>
      <w:marTop w:val="0"/>
      <w:marBottom w:val="0"/>
      <w:divBdr>
        <w:top w:val="none" w:sz="0" w:space="0" w:color="auto"/>
        <w:left w:val="none" w:sz="0" w:space="0" w:color="auto"/>
        <w:bottom w:val="none" w:sz="0" w:space="0" w:color="auto"/>
        <w:right w:val="none" w:sz="0" w:space="0" w:color="auto"/>
      </w:divBdr>
    </w:div>
    <w:div w:id="604923002">
      <w:bodyDiv w:val="1"/>
      <w:marLeft w:val="0"/>
      <w:marRight w:val="0"/>
      <w:marTop w:val="0"/>
      <w:marBottom w:val="0"/>
      <w:divBdr>
        <w:top w:val="none" w:sz="0" w:space="0" w:color="auto"/>
        <w:left w:val="none" w:sz="0" w:space="0" w:color="auto"/>
        <w:bottom w:val="none" w:sz="0" w:space="0" w:color="auto"/>
        <w:right w:val="none" w:sz="0" w:space="0" w:color="auto"/>
      </w:divBdr>
    </w:div>
    <w:div w:id="606817667">
      <w:bodyDiv w:val="1"/>
      <w:marLeft w:val="0"/>
      <w:marRight w:val="0"/>
      <w:marTop w:val="0"/>
      <w:marBottom w:val="0"/>
      <w:divBdr>
        <w:top w:val="none" w:sz="0" w:space="0" w:color="auto"/>
        <w:left w:val="none" w:sz="0" w:space="0" w:color="auto"/>
        <w:bottom w:val="none" w:sz="0" w:space="0" w:color="auto"/>
        <w:right w:val="none" w:sz="0" w:space="0" w:color="auto"/>
      </w:divBdr>
    </w:div>
    <w:div w:id="607859296">
      <w:bodyDiv w:val="1"/>
      <w:marLeft w:val="0"/>
      <w:marRight w:val="0"/>
      <w:marTop w:val="0"/>
      <w:marBottom w:val="0"/>
      <w:divBdr>
        <w:top w:val="none" w:sz="0" w:space="0" w:color="auto"/>
        <w:left w:val="none" w:sz="0" w:space="0" w:color="auto"/>
        <w:bottom w:val="none" w:sz="0" w:space="0" w:color="auto"/>
        <w:right w:val="none" w:sz="0" w:space="0" w:color="auto"/>
      </w:divBdr>
    </w:div>
    <w:div w:id="608439789">
      <w:bodyDiv w:val="1"/>
      <w:marLeft w:val="0"/>
      <w:marRight w:val="0"/>
      <w:marTop w:val="0"/>
      <w:marBottom w:val="0"/>
      <w:divBdr>
        <w:top w:val="none" w:sz="0" w:space="0" w:color="auto"/>
        <w:left w:val="none" w:sz="0" w:space="0" w:color="auto"/>
        <w:bottom w:val="none" w:sz="0" w:space="0" w:color="auto"/>
        <w:right w:val="none" w:sz="0" w:space="0" w:color="auto"/>
      </w:divBdr>
    </w:div>
    <w:div w:id="612398115">
      <w:bodyDiv w:val="1"/>
      <w:marLeft w:val="0"/>
      <w:marRight w:val="0"/>
      <w:marTop w:val="0"/>
      <w:marBottom w:val="0"/>
      <w:divBdr>
        <w:top w:val="none" w:sz="0" w:space="0" w:color="auto"/>
        <w:left w:val="none" w:sz="0" w:space="0" w:color="auto"/>
        <w:bottom w:val="none" w:sz="0" w:space="0" w:color="auto"/>
        <w:right w:val="none" w:sz="0" w:space="0" w:color="auto"/>
      </w:divBdr>
    </w:div>
    <w:div w:id="613173623">
      <w:bodyDiv w:val="1"/>
      <w:marLeft w:val="0"/>
      <w:marRight w:val="0"/>
      <w:marTop w:val="0"/>
      <w:marBottom w:val="0"/>
      <w:divBdr>
        <w:top w:val="none" w:sz="0" w:space="0" w:color="auto"/>
        <w:left w:val="none" w:sz="0" w:space="0" w:color="auto"/>
        <w:bottom w:val="none" w:sz="0" w:space="0" w:color="auto"/>
        <w:right w:val="none" w:sz="0" w:space="0" w:color="auto"/>
      </w:divBdr>
    </w:div>
    <w:div w:id="626738111">
      <w:bodyDiv w:val="1"/>
      <w:marLeft w:val="0"/>
      <w:marRight w:val="0"/>
      <w:marTop w:val="0"/>
      <w:marBottom w:val="0"/>
      <w:divBdr>
        <w:top w:val="none" w:sz="0" w:space="0" w:color="auto"/>
        <w:left w:val="none" w:sz="0" w:space="0" w:color="auto"/>
        <w:bottom w:val="none" w:sz="0" w:space="0" w:color="auto"/>
        <w:right w:val="none" w:sz="0" w:space="0" w:color="auto"/>
      </w:divBdr>
    </w:div>
    <w:div w:id="631209581">
      <w:bodyDiv w:val="1"/>
      <w:marLeft w:val="0"/>
      <w:marRight w:val="0"/>
      <w:marTop w:val="0"/>
      <w:marBottom w:val="0"/>
      <w:divBdr>
        <w:top w:val="none" w:sz="0" w:space="0" w:color="auto"/>
        <w:left w:val="none" w:sz="0" w:space="0" w:color="auto"/>
        <w:bottom w:val="none" w:sz="0" w:space="0" w:color="auto"/>
        <w:right w:val="none" w:sz="0" w:space="0" w:color="auto"/>
      </w:divBdr>
    </w:div>
    <w:div w:id="640619648">
      <w:bodyDiv w:val="1"/>
      <w:marLeft w:val="0"/>
      <w:marRight w:val="0"/>
      <w:marTop w:val="0"/>
      <w:marBottom w:val="0"/>
      <w:divBdr>
        <w:top w:val="none" w:sz="0" w:space="0" w:color="auto"/>
        <w:left w:val="none" w:sz="0" w:space="0" w:color="auto"/>
        <w:bottom w:val="none" w:sz="0" w:space="0" w:color="auto"/>
        <w:right w:val="none" w:sz="0" w:space="0" w:color="auto"/>
      </w:divBdr>
    </w:div>
    <w:div w:id="641886246">
      <w:bodyDiv w:val="1"/>
      <w:marLeft w:val="0"/>
      <w:marRight w:val="0"/>
      <w:marTop w:val="0"/>
      <w:marBottom w:val="0"/>
      <w:divBdr>
        <w:top w:val="none" w:sz="0" w:space="0" w:color="auto"/>
        <w:left w:val="none" w:sz="0" w:space="0" w:color="auto"/>
        <w:bottom w:val="none" w:sz="0" w:space="0" w:color="auto"/>
        <w:right w:val="none" w:sz="0" w:space="0" w:color="auto"/>
      </w:divBdr>
    </w:div>
    <w:div w:id="645158814">
      <w:bodyDiv w:val="1"/>
      <w:marLeft w:val="0"/>
      <w:marRight w:val="0"/>
      <w:marTop w:val="0"/>
      <w:marBottom w:val="0"/>
      <w:divBdr>
        <w:top w:val="none" w:sz="0" w:space="0" w:color="auto"/>
        <w:left w:val="none" w:sz="0" w:space="0" w:color="auto"/>
        <w:bottom w:val="none" w:sz="0" w:space="0" w:color="auto"/>
        <w:right w:val="none" w:sz="0" w:space="0" w:color="auto"/>
      </w:divBdr>
    </w:div>
    <w:div w:id="646593113">
      <w:bodyDiv w:val="1"/>
      <w:marLeft w:val="0"/>
      <w:marRight w:val="0"/>
      <w:marTop w:val="0"/>
      <w:marBottom w:val="0"/>
      <w:divBdr>
        <w:top w:val="none" w:sz="0" w:space="0" w:color="auto"/>
        <w:left w:val="none" w:sz="0" w:space="0" w:color="auto"/>
        <w:bottom w:val="none" w:sz="0" w:space="0" w:color="auto"/>
        <w:right w:val="none" w:sz="0" w:space="0" w:color="auto"/>
      </w:divBdr>
    </w:div>
    <w:div w:id="646907287">
      <w:bodyDiv w:val="1"/>
      <w:marLeft w:val="0"/>
      <w:marRight w:val="0"/>
      <w:marTop w:val="0"/>
      <w:marBottom w:val="0"/>
      <w:divBdr>
        <w:top w:val="none" w:sz="0" w:space="0" w:color="auto"/>
        <w:left w:val="none" w:sz="0" w:space="0" w:color="auto"/>
        <w:bottom w:val="none" w:sz="0" w:space="0" w:color="auto"/>
        <w:right w:val="none" w:sz="0" w:space="0" w:color="auto"/>
      </w:divBdr>
    </w:div>
    <w:div w:id="647785601">
      <w:bodyDiv w:val="1"/>
      <w:marLeft w:val="0"/>
      <w:marRight w:val="0"/>
      <w:marTop w:val="0"/>
      <w:marBottom w:val="0"/>
      <w:divBdr>
        <w:top w:val="none" w:sz="0" w:space="0" w:color="auto"/>
        <w:left w:val="none" w:sz="0" w:space="0" w:color="auto"/>
        <w:bottom w:val="none" w:sz="0" w:space="0" w:color="auto"/>
        <w:right w:val="none" w:sz="0" w:space="0" w:color="auto"/>
      </w:divBdr>
    </w:div>
    <w:div w:id="649797825">
      <w:bodyDiv w:val="1"/>
      <w:marLeft w:val="0"/>
      <w:marRight w:val="0"/>
      <w:marTop w:val="0"/>
      <w:marBottom w:val="0"/>
      <w:divBdr>
        <w:top w:val="none" w:sz="0" w:space="0" w:color="auto"/>
        <w:left w:val="none" w:sz="0" w:space="0" w:color="auto"/>
        <w:bottom w:val="none" w:sz="0" w:space="0" w:color="auto"/>
        <w:right w:val="none" w:sz="0" w:space="0" w:color="auto"/>
      </w:divBdr>
    </w:div>
    <w:div w:id="653223528">
      <w:bodyDiv w:val="1"/>
      <w:marLeft w:val="0"/>
      <w:marRight w:val="0"/>
      <w:marTop w:val="0"/>
      <w:marBottom w:val="0"/>
      <w:divBdr>
        <w:top w:val="none" w:sz="0" w:space="0" w:color="auto"/>
        <w:left w:val="none" w:sz="0" w:space="0" w:color="auto"/>
        <w:bottom w:val="none" w:sz="0" w:space="0" w:color="auto"/>
        <w:right w:val="none" w:sz="0" w:space="0" w:color="auto"/>
      </w:divBdr>
    </w:div>
    <w:div w:id="658772339">
      <w:bodyDiv w:val="1"/>
      <w:marLeft w:val="0"/>
      <w:marRight w:val="0"/>
      <w:marTop w:val="0"/>
      <w:marBottom w:val="0"/>
      <w:divBdr>
        <w:top w:val="none" w:sz="0" w:space="0" w:color="auto"/>
        <w:left w:val="none" w:sz="0" w:space="0" w:color="auto"/>
        <w:bottom w:val="none" w:sz="0" w:space="0" w:color="auto"/>
        <w:right w:val="none" w:sz="0" w:space="0" w:color="auto"/>
      </w:divBdr>
    </w:div>
    <w:div w:id="661541127">
      <w:bodyDiv w:val="1"/>
      <w:marLeft w:val="0"/>
      <w:marRight w:val="0"/>
      <w:marTop w:val="0"/>
      <w:marBottom w:val="0"/>
      <w:divBdr>
        <w:top w:val="none" w:sz="0" w:space="0" w:color="auto"/>
        <w:left w:val="none" w:sz="0" w:space="0" w:color="auto"/>
        <w:bottom w:val="none" w:sz="0" w:space="0" w:color="auto"/>
        <w:right w:val="none" w:sz="0" w:space="0" w:color="auto"/>
      </w:divBdr>
    </w:div>
    <w:div w:id="666055048">
      <w:bodyDiv w:val="1"/>
      <w:marLeft w:val="0"/>
      <w:marRight w:val="0"/>
      <w:marTop w:val="0"/>
      <w:marBottom w:val="0"/>
      <w:divBdr>
        <w:top w:val="none" w:sz="0" w:space="0" w:color="auto"/>
        <w:left w:val="none" w:sz="0" w:space="0" w:color="auto"/>
        <w:bottom w:val="none" w:sz="0" w:space="0" w:color="auto"/>
        <w:right w:val="none" w:sz="0" w:space="0" w:color="auto"/>
      </w:divBdr>
    </w:div>
    <w:div w:id="666788476">
      <w:bodyDiv w:val="1"/>
      <w:marLeft w:val="0"/>
      <w:marRight w:val="0"/>
      <w:marTop w:val="0"/>
      <w:marBottom w:val="0"/>
      <w:divBdr>
        <w:top w:val="none" w:sz="0" w:space="0" w:color="auto"/>
        <w:left w:val="none" w:sz="0" w:space="0" w:color="auto"/>
        <w:bottom w:val="none" w:sz="0" w:space="0" w:color="auto"/>
        <w:right w:val="none" w:sz="0" w:space="0" w:color="auto"/>
      </w:divBdr>
    </w:div>
    <w:div w:id="668216643">
      <w:bodyDiv w:val="1"/>
      <w:marLeft w:val="0"/>
      <w:marRight w:val="0"/>
      <w:marTop w:val="0"/>
      <w:marBottom w:val="0"/>
      <w:divBdr>
        <w:top w:val="none" w:sz="0" w:space="0" w:color="auto"/>
        <w:left w:val="none" w:sz="0" w:space="0" w:color="auto"/>
        <w:bottom w:val="none" w:sz="0" w:space="0" w:color="auto"/>
        <w:right w:val="none" w:sz="0" w:space="0" w:color="auto"/>
      </w:divBdr>
    </w:div>
    <w:div w:id="674843440">
      <w:bodyDiv w:val="1"/>
      <w:marLeft w:val="0"/>
      <w:marRight w:val="0"/>
      <w:marTop w:val="0"/>
      <w:marBottom w:val="0"/>
      <w:divBdr>
        <w:top w:val="none" w:sz="0" w:space="0" w:color="auto"/>
        <w:left w:val="none" w:sz="0" w:space="0" w:color="auto"/>
        <w:bottom w:val="none" w:sz="0" w:space="0" w:color="auto"/>
        <w:right w:val="none" w:sz="0" w:space="0" w:color="auto"/>
      </w:divBdr>
    </w:div>
    <w:div w:id="680350688">
      <w:bodyDiv w:val="1"/>
      <w:marLeft w:val="0"/>
      <w:marRight w:val="0"/>
      <w:marTop w:val="0"/>
      <w:marBottom w:val="0"/>
      <w:divBdr>
        <w:top w:val="none" w:sz="0" w:space="0" w:color="auto"/>
        <w:left w:val="none" w:sz="0" w:space="0" w:color="auto"/>
        <w:bottom w:val="none" w:sz="0" w:space="0" w:color="auto"/>
        <w:right w:val="none" w:sz="0" w:space="0" w:color="auto"/>
      </w:divBdr>
    </w:div>
    <w:div w:id="683676715">
      <w:bodyDiv w:val="1"/>
      <w:marLeft w:val="0"/>
      <w:marRight w:val="0"/>
      <w:marTop w:val="0"/>
      <w:marBottom w:val="0"/>
      <w:divBdr>
        <w:top w:val="none" w:sz="0" w:space="0" w:color="auto"/>
        <w:left w:val="none" w:sz="0" w:space="0" w:color="auto"/>
        <w:bottom w:val="none" w:sz="0" w:space="0" w:color="auto"/>
        <w:right w:val="none" w:sz="0" w:space="0" w:color="auto"/>
      </w:divBdr>
    </w:div>
    <w:div w:id="692923794">
      <w:bodyDiv w:val="1"/>
      <w:marLeft w:val="0"/>
      <w:marRight w:val="0"/>
      <w:marTop w:val="0"/>
      <w:marBottom w:val="0"/>
      <w:divBdr>
        <w:top w:val="none" w:sz="0" w:space="0" w:color="auto"/>
        <w:left w:val="none" w:sz="0" w:space="0" w:color="auto"/>
        <w:bottom w:val="none" w:sz="0" w:space="0" w:color="auto"/>
        <w:right w:val="none" w:sz="0" w:space="0" w:color="auto"/>
      </w:divBdr>
    </w:div>
    <w:div w:id="694581672">
      <w:bodyDiv w:val="1"/>
      <w:marLeft w:val="0"/>
      <w:marRight w:val="0"/>
      <w:marTop w:val="0"/>
      <w:marBottom w:val="0"/>
      <w:divBdr>
        <w:top w:val="none" w:sz="0" w:space="0" w:color="auto"/>
        <w:left w:val="none" w:sz="0" w:space="0" w:color="auto"/>
        <w:bottom w:val="none" w:sz="0" w:space="0" w:color="auto"/>
        <w:right w:val="none" w:sz="0" w:space="0" w:color="auto"/>
      </w:divBdr>
    </w:div>
    <w:div w:id="699404815">
      <w:bodyDiv w:val="1"/>
      <w:marLeft w:val="0"/>
      <w:marRight w:val="0"/>
      <w:marTop w:val="0"/>
      <w:marBottom w:val="0"/>
      <w:divBdr>
        <w:top w:val="none" w:sz="0" w:space="0" w:color="auto"/>
        <w:left w:val="none" w:sz="0" w:space="0" w:color="auto"/>
        <w:bottom w:val="none" w:sz="0" w:space="0" w:color="auto"/>
        <w:right w:val="none" w:sz="0" w:space="0" w:color="auto"/>
      </w:divBdr>
    </w:div>
    <w:div w:id="701630841">
      <w:bodyDiv w:val="1"/>
      <w:marLeft w:val="0"/>
      <w:marRight w:val="0"/>
      <w:marTop w:val="0"/>
      <w:marBottom w:val="0"/>
      <w:divBdr>
        <w:top w:val="none" w:sz="0" w:space="0" w:color="auto"/>
        <w:left w:val="none" w:sz="0" w:space="0" w:color="auto"/>
        <w:bottom w:val="none" w:sz="0" w:space="0" w:color="auto"/>
        <w:right w:val="none" w:sz="0" w:space="0" w:color="auto"/>
      </w:divBdr>
    </w:div>
    <w:div w:id="703677562">
      <w:bodyDiv w:val="1"/>
      <w:marLeft w:val="0"/>
      <w:marRight w:val="0"/>
      <w:marTop w:val="0"/>
      <w:marBottom w:val="0"/>
      <w:divBdr>
        <w:top w:val="none" w:sz="0" w:space="0" w:color="auto"/>
        <w:left w:val="none" w:sz="0" w:space="0" w:color="auto"/>
        <w:bottom w:val="none" w:sz="0" w:space="0" w:color="auto"/>
        <w:right w:val="none" w:sz="0" w:space="0" w:color="auto"/>
      </w:divBdr>
    </w:div>
    <w:div w:id="703748594">
      <w:bodyDiv w:val="1"/>
      <w:marLeft w:val="0"/>
      <w:marRight w:val="0"/>
      <w:marTop w:val="0"/>
      <w:marBottom w:val="0"/>
      <w:divBdr>
        <w:top w:val="none" w:sz="0" w:space="0" w:color="auto"/>
        <w:left w:val="none" w:sz="0" w:space="0" w:color="auto"/>
        <w:bottom w:val="none" w:sz="0" w:space="0" w:color="auto"/>
        <w:right w:val="none" w:sz="0" w:space="0" w:color="auto"/>
      </w:divBdr>
    </w:div>
    <w:div w:id="707799473">
      <w:bodyDiv w:val="1"/>
      <w:marLeft w:val="0"/>
      <w:marRight w:val="0"/>
      <w:marTop w:val="0"/>
      <w:marBottom w:val="0"/>
      <w:divBdr>
        <w:top w:val="none" w:sz="0" w:space="0" w:color="auto"/>
        <w:left w:val="none" w:sz="0" w:space="0" w:color="auto"/>
        <w:bottom w:val="none" w:sz="0" w:space="0" w:color="auto"/>
        <w:right w:val="none" w:sz="0" w:space="0" w:color="auto"/>
      </w:divBdr>
    </w:div>
    <w:div w:id="708259096">
      <w:bodyDiv w:val="1"/>
      <w:marLeft w:val="0"/>
      <w:marRight w:val="0"/>
      <w:marTop w:val="0"/>
      <w:marBottom w:val="0"/>
      <w:divBdr>
        <w:top w:val="none" w:sz="0" w:space="0" w:color="auto"/>
        <w:left w:val="none" w:sz="0" w:space="0" w:color="auto"/>
        <w:bottom w:val="none" w:sz="0" w:space="0" w:color="auto"/>
        <w:right w:val="none" w:sz="0" w:space="0" w:color="auto"/>
      </w:divBdr>
    </w:div>
    <w:div w:id="709838515">
      <w:bodyDiv w:val="1"/>
      <w:marLeft w:val="0"/>
      <w:marRight w:val="0"/>
      <w:marTop w:val="0"/>
      <w:marBottom w:val="0"/>
      <w:divBdr>
        <w:top w:val="none" w:sz="0" w:space="0" w:color="auto"/>
        <w:left w:val="none" w:sz="0" w:space="0" w:color="auto"/>
        <w:bottom w:val="none" w:sz="0" w:space="0" w:color="auto"/>
        <w:right w:val="none" w:sz="0" w:space="0" w:color="auto"/>
      </w:divBdr>
    </w:div>
    <w:div w:id="711422763">
      <w:bodyDiv w:val="1"/>
      <w:marLeft w:val="0"/>
      <w:marRight w:val="0"/>
      <w:marTop w:val="0"/>
      <w:marBottom w:val="0"/>
      <w:divBdr>
        <w:top w:val="none" w:sz="0" w:space="0" w:color="auto"/>
        <w:left w:val="none" w:sz="0" w:space="0" w:color="auto"/>
        <w:bottom w:val="none" w:sz="0" w:space="0" w:color="auto"/>
        <w:right w:val="none" w:sz="0" w:space="0" w:color="auto"/>
      </w:divBdr>
    </w:div>
    <w:div w:id="716976489">
      <w:bodyDiv w:val="1"/>
      <w:marLeft w:val="0"/>
      <w:marRight w:val="0"/>
      <w:marTop w:val="0"/>
      <w:marBottom w:val="0"/>
      <w:divBdr>
        <w:top w:val="none" w:sz="0" w:space="0" w:color="auto"/>
        <w:left w:val="none" w:sz="0" w:space="0" w:color="auto"/>
        <w:bottom w:val="none" w:sz="0" w:space="0" w:color="auto"/>
        <w:right w:val="none" w:sz="0" w:space="0" w:color="auto"/>
      </w:divBdr>
    </w:div>
    <w:div w:id="728187943">
      <w:bodyDiv w:val="1"/>
      <w:marLeft w:val="0"/>
      <w:marRight w:val="0"/>
      <w:marTop w:val="0"/>
      <w:marBottom w:val="0"/>
      <w:divBdr>
        <w:top w:val="none" w:sz="0" w:space="0" w:color="auto"/>
        <w:left w:val="none" w:sz="0" w:space="0" w:color="auto"/>
        <w:bottom w:val="none" w:sz="0" w:space="0" w:color="auto"/>
        <w:right w:val="none" w:sz="0" w:space="0" w:color="auto"/>
      </w:divBdr>
    </w:div>
    <w:div w:id="729693112">
      <w:bodyDiv w:val="1"/>
      <w:marLeft w:val="0"/>
      <w:marRight w:val="0"/>
      <w:marTop w:val="0"/>
      <w:marBottom w:val="0"/>
      <w:divBdr>
        <w:top w:val="none" w:sz="0" w:space="0" w:color="auto"/>
        <w:left w:val="none" w:sz="0" w:space="0" w:color="auto"/>
        <w:bottom w:val="none" w:sz="0" w:space="0" w:color="auto"/>
        <w:right w:val="none" w:sz="0" w:space="0" w:color="auto"/>
      </w:divBdr>
    </w:div>
    <w:div w:id="729813768">
      <w:bodyDiv w:val="1"/>
      <w:marLeft w:val="0"/>
      <w:marRight w:val="0"/>
      <w:marTop w:val="0"/>
      <w:marBottom w:val="0"/>
      <w:divBdr>
        <w:top w:val="none" w:sz="0" w:space="0" w:color="auto"/>
        <w:left w:val="none" w:sz="0" w:space="0" w:color="auto"/>
        <w:bottom w:val="none" w:sz="0" w:space="0" w:color="auto"/>
        <w:right w:val="none" w:sz="0" w:space="0" w:color="auto"/>
      </w:divBdr>
    </w:div>
    <w:div w:id="742339430">
      <w:bodyDiv w:val="1"/>
      <w:marLeft w:val="0"/>
      <w:marRight w:val="0"/>
      <w:marTop w:val="0"/>
      <w:marBottom w:val="0"/>
      <w:divBdr>
        <w:top w:val="none" w:sz="0" w:space="0" w:color="auto"/>
        <w:left w:val="none" w:sz="0" w:space="0" w:color="auto"/>
        <w:bottom w:val="none" w:sz="0" w:space="0" w:color="auto"/>
        <w:right w:val="none" w:sz="0" w:space="0" w:color="auto"/>
      </w:divBdr>
    </w:div>
    <w:div w:id="744187344">
      <w:bodyDiv w:val="1"/>
      <w:marLeft w:val="0"/>
      <w:marRight w:val="0"/>
      <w:marTop w:val="0"/>
      <w:marBottom w:val="0"/>
      <w:divBdr>
        <w:top w:val="none" w:sz="0" w:space="0" w:color="auto"/>
        <w:left w:val="none" w:sz="0" w:space="0" w:color="auto"/>
        <w:bottom w:val="none" w:sz="0" w:space="0" w:color="auto"/>
        <w:right w:val="none" w:sz="0" w:space="0" w:color="auto"/>
      </w:divBdr>
    </w:div>
    <w:div w:id="746732762">
      <w:bodyDiv w:val="1"/>
      <w:marLeft w:val="0"/>
      <w:marRight w:val="0"/>
      <w:marTop w:val="0"/>
      <w:marBottom w:val="0"/>
      <w:divBdr>
        <w:top w:val="none" w:sz="0" w:space="0" w:color="auto"/>
        <w:left w:val="none" w:sz="0" w:space="0" w:color="auto"/>
        <w:bottom w:val="none" w:sz="0" w:space="0" w:color="auto"/>
        <w:right w:val="none" w:sz="0" w:space="0" w:color="auto"/>
      </w:divBdr>
    </w:div>
    <w:div w:id="751391531">
      <w:bodyDiv w:val="1"/>
      <w:marLeft w:val="0"/>
      <w:marRight w:val="0"/>
      <w:marTop w:val="0"/>
      <w:marBottom w:val="0"/>
      <w:divBdr>
        <w:top w:val="none" w:sz="0" w:space="0" w:color="auto"/>
        <w:left w:val="none" w:sz="0" w:space="0" w:color="auto"/>
        <w:bottom w:val="none" w:sz="0" w:space="0" w:color="auto"/>
        <w:right w:val="none" w:sz="0" w:space="0" w:color="auto"/>
      </w:divBdr>
    </w:div>
    <w:div w:id="754060601">
      <w:bodyDiv w:val="1"/>
      <w:marLeft w:val="0"/>
      <w:marRight w:val="0"/>
      <w:marTop w:val="0"/>
      <w:marBottom w:val="0"/>
      <w:divBdr>
        <w:top w:val="none" w:sz="0" w:space="0" w:color="auto"/>
        <w:left w:val="none" w:sz="0" w:space="0" w:color="auto"/>
        <w:bottom w:val="none" w:sz="0" w:space="0" w:color="auto"/>
        <w:right w:val="none" w:sz="0" w:space="0" w:color="auto"/>
      </w:divBdr>
    </w:div>
    <w:div w:id="755056651">
      <w:bodyDiv w:val="1"/>
      <w:marLeft w:val="0"/>
      <w:marRight w:val="0"/>
      <w:marTop w:val="0"/>
      <w:marBottom w:val="0"/>
      <w:divBdr>
        <w:top w:val="none" w:sz="0" w:space="0" w:color="auto"/>
        <w:left w:val="none" w:sz="0" w:space="0" w:color="auto"/>
        <w:bottom w:val="none" w:sz="0" w:space="0" w:color="auto"/>
        <w:right w:val="none" w:sz="0" w:space="0" w:color="auto"/>
      </w:divBdr>
    </w:div>
    <w:div w:id="763037323">
      <w:bodyDiv w:val="1"/>
      <w:marLeft w:val="0"/>
      <w:marRight w:val="0"/>
      <w:marTop w:val="0"/>
      <w:marBottom w:val="0"/>
      <w:divBdr>
        <w:top w:val="none" w:sz="0" w:space="0" w:color="auto"/>
        <w:left w:val="none" w:sz="0" w:space="0" w:color="auto"/>
        <w:bottom w:val="none" w:sz="0" w:space="0" w:color="auto"/>
        <w:right w:val="none" w:sz="0" w:space="0" w:color="auto"/>
      </w:divBdr>
    </w:div>
    <w:div w:id="764882838">
      <w:bodyDiv w:val="1"/>
      <w:marLeft w:val="0"/>
      <w:marRight w:val="0"/>
      <w:marTop w:val="0"/>
      <w:marBottom w:val="0"/>
      <w:divBdr>
        <w:top w:val="none" w:sz="0" w:space="0" w:color="auto"/>
        <w:left w:val="none" w:sz="0" w:space="0" w:color="auto"/>
        <w:bottom w:val="none" w:sz="0" w:space="0" w:color="auto"/>
        <w:right w:val="none" w:sz="0" w:space="0" w:color="auto"/>
      </w:divBdr>
    </w:div>
    <w:div w:id="767048385">
      <w:bodyDiv w:val="1"/>
      <w:marLeft w:val="0"/>
      <w:marRight w:val="0"/>
      <w:marTop w:val="0"/>
      <w:marBottom w:val="0"/>
      <w:divBdr>
        <w:top w:val="none" w:sz="0" w:space="0" w:color="auto"/>
        <w:left w:val="none" w:sz="0" w:space="0" w:color="auto"/>
        <w:bottom w:val="none" w:sz="0" w:space="0" w:color="auto"/>
        <w:right w:val="none" w:sz="0" w:space="0" w:color="auto"/>
      </w:divBdr>
    </w:div>
    <w:div w:id="769398608">
      <w:bodyDiv w:val="1"/>
      <w:marLeft w:val="0"/>
      <w:marRight w:val="0"/>
      <w:marTop w:val="0"/>
      <w:marBottom w:val="0"/>
      <w:divBdr>
        <w:top w:val="none" w:sz="0" w:space="0" w:color="auto"/>
        <w:left w:val="none" w:sz="0" w:space="0" w:color="auto"/>
        <w:bottom w:val="none" w:sz="0" w:space="0" w:color="auto"/>
        <w:right w:val="none" w:sz="0" w:space="0" w:color="auto"/>
      </w:divBdr>
    </w:div>
    <w:div w:id="771587973">
      <w:bodyDiv w:val="1"/>
      <w:marLeft w:val="0"/>
      <w:marRight w:val="0"/>
      <w:marTop w:val="0"/>
      <w:marBottom w:val="0"/>
      <w:divBdr>
        <w:top w:val="none" w:sz="0" w:space="0" w:color="auto"/>
        <w:left w:val="none" w:sz="0" w:space="0" w:color="auto"/>
        <w:bottom w:val="none" w:sz="0" w:space="0" w:color="auto"/>
        <w:right w:val="none" w:sz="0" w:space="0" w:color="auto"/>
      </w:divBdr>
    </w:div>
    <w:div w:id="779690259">
      <w:bodyDiv w:val="1"/>
      <w:marLeft w:val="0"/>
      <w:marRight w:val="0"/>
      <w:marTop w:val="0"/>
      <w:marBottom w:val="0"/>
      <w:divBdr>
        <w:top w:val="none" w:sz="0" w:space="0" w:color="auto"/>
        <w:left w:val="none" w:sz="0" w:space="0" w:color="auto"/>
        <w:bottom w:val="none" w:sz="0" w:space="0" w:color="auto"/>
        <w:right w:val="none" w:sz="0" w:space="0" w:color="auto"/>
      </w:divBdr>
    </w:div>
    <w:div w:id="781000371">
      <w:bodyDiv w:val="1"/>
      <w:marLeft w:val="0"/>
      <w:marRight w:val="0"/>
      <w:marTop w:val="0"/>
      <w:marBottom w:val="0"/>
      <w:divBdr>
        <w:top w:val="none" w:sz="0" w:space="0" w:color="auto"/>
        <w:left w:val="none" w:sz="0" w:space="0" w:color="auto"/>
        <w:bottom w:val="none" w:sz="0" w:space="0" w:color="auto"/>
        <w:right w:val="none" w:sz="0" w:space="0" w:color="auto"/>
      </w:divBdr>
    </w:div>
    <w:div w:id="787091342">
      <w:bodyDiv w:val="1"/>
      <w:marLeft w:val="0"/>
      <w:marRight w:val="0"/>
      <w:marTop w:val="0"/>
      <w:marBottom w:val="0"/>
      <w:divBdr>
        <w:top w:val="none" w:sz="0" w:space="0" w:color="auto"/>
        <w:left w:val="none" w:sz="0" w:space="0" w:color="auto"/>
        <w:bottom w:val="none" w:sz="0" w:space="0" w:color="auto"/>
        <w:right w:val="none" w:sz="0" w:space="0" w:color="auto"/>
      </w:divBdr>
    </w:div>
    <w:div w:id="787359344">
      <w:bodyDiv w:val="1"/>
      <w:marLeft w:val="0"/>
      <w:marRight w:val="0"/>
      <w:marTop w:val="0"/>
      <w:marBottom w:val="0"/>
      <w:divBdr>
        <w:top w:val="none" w:sz="0" w:space="0" w:color="auto"/>
        <w:left w:val="none" w:sz="0" w:space="0" w:color="auto"/>
        <w:bottom w:val="none" w:sz="0" w:space="0" w:color="auto"/>
        <w:right w:val="none" w:sz="0" w:space="0" w:color="auto"/>
      </w:divBdr>
    </w:div>
    <w:div w:id="799111828">
      <w:bodyDiv w:val="1"/>
      <w:marLeft w:val="0"/>
      <w:marRight w:val="0"/>
      <w:marTop w:val="0"/>
      <w:marBottom w:val="0"/>
      <w:divBdr>
        <w:top w:val="none" w:sz="0" w:space="0" w:color="auto"/>
        <w:left w:val="none" w:sz="0" w:space="0" w:color="auto"/>
        <w:bottom w:val="none" w:sz="0" w:space="0" w:color="auto"/>
        <w:right w:val="none" w:sz="0" w:space="0" w:color="auto"/>
      </w:divBdr>
    </w:div>
    <w:div w:id="805510033">
      <w:bodyDiv w:val="1"/>
      <w:marLeft w:val="0"/>
      <w:marRight w:val="0"/>
      <w:marTop w:val="0"/>
      <w:marBottom w:val="0"/>
      <w:divBdr>
        <w:top w:val="none" w:sz="0" w:space="0" w:color="auto"/>
        <w:left w:val="none" w:sz="0" w:space="0" w:color="auto"/>
        <w:bottom w:val="none" w:sz="0" w:space="0" w:color="auto"/>
        <w:right w:val="none" w:sz="0" w:space="0" w:color="auto"/>
      </w:divBdr>
    </w:div>
    <w:div w:id="806627517">
      <w:bodyDiv w:val="1"/>
      <w:marLeft w:val="0"/>
      <w:marRight w:val="0"/>
      <w:marTop w:val="0"/>
      <w:marBottom w:val="0"/>
      <w:divBdr>
        <w:top w:val="none" w:sz="0" w:space="0" w:color="auto"/>
        <w:left w:val="none" w:sz="0" w:space="0" w:color="auto"/>
        <w:bottom w:val="none" w:sz="0" w:space="0" w:color="auto"/>
        <w:right w:val="none" w:sz="0" w:space="0" w:color="auto"/>
      </w:divBdr>
    </w:div>
    <w:div w:id="811291411">
      <w:bodyDiv w:val="1"/>
      <w:marLeft w:val="0"/>
      <w:marRight w:val="0"/>
      <w:marTop w:val="0"/>
      <w:marBottom w:val="0"/>
      <w:divBdr>
        <w:top w:val="none" w:sz="0" w:space="0" w:color="auto"/>
        <w:left w:val="none" w:sz="0" w:space="0" w:color="auto"/>
        <w:bottom w:val="none" w:sz="0" w:space="0" w:color="auto"/>
        <w:right w:val="none" w:sz="0" w:space="0" w:color="auto"/>
      </w:divBdr>
    </w:div>
    <w:div w:id="811603672">
      <w:bodyDiv w:val="1"/>
      <w:marLeft w:val="0"/>
      <w:marRight w:val="0"/>
      <w:marTop w:val="0"/>
      <w:marBottom w:val="0"/>
      <w:divBdr>
        <w:top w:val="none" w:sz="0" w:space="0" w:color="auto"/>
        <w:left w:val="none" w:sz="0" w:space="0" w:color="auto"/>
        <w:bottom w:val="none" w:sz="0" w:space="0" w:color="auto"/>
        <w:right w:val="none" w:sz="0" w:space="0" w:color="auto"/>
      </w:divBdr>
    </w:div>
    <w:div w:id="811606625">
      <w:bodyDiv w:val="1"/>
      <w:marLeft w:val="0"/>
      <w:marRight w:val="0"/>
      <w:marTop w:val="0"/>
      <w:marBottom w:val="0"/>
      <w:divBdr>
        <w:top w:val="none" w:sz="0" w:space="0" w:color="auto"/>
        <w:left w:val="none" w:sz="0" w:space="0" w:color="auto"/>
        <w:bottom w:val="none" w:sz="0" w:space="0" w:color="auto"/>
        <w:right w:val="none" w:sz="0" w:space="0" w:color="auto"/>
      </w:divBdr>
    </w:div>
    <w:div w:id="819078965">
      <w:bodyDiv w:val="1"/>
      <w:marLeft w:val="0"/>
      <w:marRight w:val="0"/>
      <w:marTop w:val="0"/>
      <w:marBottom w:val="0"/>
      <w:divBdr>
        <w:top w:val="none" w:sz="0" w:space="0" w:color="auto"/>
        <w:left w:val="none" w:sz="0" w:space="0" w:color="auto"/>
        <w:bottom w:val="none" w:sz="0" w:space="0" w:color="auto"/>
        <w:right w:val="none" w:sz="0" w:space="0" w:color="auto"/>
      </w:divBdr>
    </w:div>
    <w:div w:id="823352014">
      <w:bodyDiv w:val="1"/>
      <w:marLeft w:val="0"/>
      <w:marRight w:val="0"/>
      <w:marTop w:val="0"/>
      <w:marBottom w:val="0"/>
      <w:divBdr>
        <w:top w:val="none" w:sz="0" w:space="0" w:color="auto"/>
        <w:left w:val="none" w:sz="0" w:space="0" w:color="auto"/>
        <w:bottom w:val="none" w:sz="0" w:space="0" w:color="auto"/>
        <w:right w:val="none" w:sz="0" w:space="0" w:color="auto"/>
      </w:divBdr>
    </w:div>
    <w:div w:id="823544832">
      <w:bodyDiv w:val="1"/>
      <w:marLeft w:val="0"/>
      <w:marRight w:val="0"/>
      <w:marTop w:val="0"/>
      <w:marBottom w:val="0"/>
      <w:divBdr>
        <w:top w:val="none" w:sz="0" w:space="0" w:color="auto"/>
        <w:left w:val="none" w:sz="0" w:space="0" w:color="auto"/>
        <w:bottom w:val="none" w:sz="0" w:space="0" w:color="auto"/>
        <w:right w:val="none" w:sz="0" w:space="0" w:color="auto"/>
      </w:divBdr>
    </w:div>
    <w:div w:id="827331835">
      <w:bodyDiv w:val="1"/>
      <w:marLeft w:val="0"/>
      <w:marRight w:val="0"/>
      <w:marTop w:val="0"/>
      <w:marBottom w:val="0"/>
      <w:divBdr>
        <w:top w:val="none" w:sz="0" w:space="0" w:color="auto"/>
        <w:left w:val="none" w:sz="0" w:space="0" w:color="auto"/>
        <w:bottom w:val="none" w:sz="0" w:space="0" w:color="auto"/>
        <w:right w:val="none" w:sz="0" w:space="0" w:color="auto"/>
      </w:divBdr>
    </w:div>
    <w:div w:id="831795225">
      <w:bodyDiv w:val="1"/>
      <w:marLeft w:val="0"/>
      <w:marRight w:val="0"/>
      <w:marTop w:val="0"/>
      <w:marBottom w:val="0"/>
      <w:divBdr>
        <w:top w:val="none" w:sz="0" w:space="0" w:color="auto"/>
        <w:left w:val="none" w:sz="0" w:space="0" w:color="auto"/>
        <w:bottom w:val="none" w:sz="0" w:space="0" w:color="auto"/>
        <w:right w:val="none" w:sz="0" w:space="0" w:color="auto"/>
      </w:divBdr>
    </w:div>
    <w:div w:id="833378065">
      <w:bodyDiv w:val="1"/>
      <w:marLeft w:val="0"/>
      <w:marRight w:val="0"/>
      <w:marTop w:val="0"/>
      <w:marBottom w:val="0"/>
      <w:divBdr>
        <w:top w:val="none" w:sz="0" w:space="0" w:color="auto"/>
        <w:left w:val="none" w:sz="0" w:space="0" w:color="auto"/>
        <w:bottom w:val="none" w:sz="0" w:space="0" w:color="auto"/>
        <w:right w:val="none" w:sz="0" w:space="0" w:color="auto"/>
      </w:divBdr>
    </w:div>
    <w:div w:id="834107524">
      <w:bodyDiv w:val="1"/>
      <w:marLeft w:val="0"/>
      <w:marRight w:val="0"/>
      <w:marTop w:val="0"/>
      <w:marBottom w:val="0"/>
      <w:divBdr>
        <w:top w:val="none" w:sz="0" w:space="0" w:color="auto"/>
        <w:left w:val="none" w:sz="0" w:space="0" w:color="auto"/>
        <w:bottom w:val="none" w:sz="0" w:space="0" w:color="auto"/>
        <w:right w:val="none" w:sz="0" w:space="0" w:color="auto"/>
      </w:divBdr>
    </w:div>
    <w:div w:id="834344899">
      <w:bodyDiv w:val="1"/>
      <w:marLeft w:val="0"/>
      <w:marRight w:val="0"/>
      <w:marTop w:val="0"/>
      <w:marBottom w:val="0"/>
      <w:divBdr>
        <w:top w:val="none" w:sz="0" w:space="0" w:color="auto"/>
        <w:left w:val="none" w:sz="0" w:space="0" w:color="auto"/>
        <w:bottom w:val="none" w:sz="0" w:space="0" w:color="auto"/>
        <w:right w:val="none" w:sz="0" w:space="0" w:color="auto"/>
      </w:divBdr>
    </w:div>
    <w:div w:id="845900726">
      <w:bodyDiv w:val="1"/>
      <w:marLeft w:val="0"/>
      <w:marRight w:val="0"/>
      <w:marTop w:val="0"/>
      <w:marBottom w:val="0"/>
      <w:divBdr>
        <w:top w:val="none" w:sz="0" w:space="0" w:color="auto"/>
        <w:left w:val="none" w:sz="0" w:space="0" w:color="auto"/>
        <w:bottom w:val="none" w:sz="0" w:space="0" w:color="auto"/>
        <w:right w:val="none" w:sz="0" w:space="0" w:color="auto"/>
      </w:divBdr>
    </w:div>
    <w:div w:id="846672379">
      <w:bodyDiv w:val="1"/>
      <w:marLeft w:val="0"/>
      <w:marRight w:val="0"/>
      <w:marTop w:val="0"/>
      <w:marBottom w:val="0"/>
      <w:divBdr>
        <w:top w:val="none" w:sz="0" w:space="0" w:color="auto"/>
        <w:left w:val="none" w:sz="0" w:space="0" w:color="auto"/>
        <w:bottom w:val="none" w:sz="0" w:space="0" w:color="auto"/>
        <w:right w:val="none" w:sz="0" w:space="0" w:color="auto"/>
      </w:divBdr>
    </w:div>
    <w:div w:id="848060610">
      <w:bodyDiv w:val="1"/>
      <w:marLeft w:val="0"/>
      <w:marRight w:val="0"/>
      <w:marTop w:val="0"/>
      <w:marBottom w:val="0"/>
      <w:divBdr>
        <w:top w:val="none" w:sz="0" w:space="0" w:color="auto"/>
        <w:left w:val="none" w:sz="0" w:space="0" w:color="auto"/>
        <w:bottom w:val="none" w:sz="0" w:space="0" w:color="auto"/>
        <w:right w:val="none" w:sz="0" w:space="0" w:color="auto"/>
      </w:divBdr>
    </w:div>
    <w:div w:id="852837059">
      <w:bodyDiv w:val="1"/>
      <w:marLeft w:val="0"/>
      <w:marRight w:val="0"/>
      <w:marTop w:val="0"/>
      <w:marBottom w:val="0"/>
      <w:divBdr>
        <w:top w:val="none" w:sz="0" w:space="0" w:color="auto"/>
        <w:left w:val="none" w:sz="0" w:space="0" w:color="auto"/>
        <w:bottom w:val="none" w:sz="0" w:space="0" w:color="auto"/>
        <w:right w:val="none" w:sz="0" w:space="0" w:color="auto"/>
      </w:divBdr>
    </w:div>
    <w:div w:id="860820780">
      <w:bodyDiv w:val="1"/>
      <w:marLeft w:val="0"/>
      <w:marRight w:val="0"/>
      <w:marTop w:val="0"/>
      <w:marBottom w:val="0"/>
      <w:divBdr>
        <w:top w:val="none" w:sz="0" w:space="0" w:color="auto"/>
        <w:left w:val="none" w:sz="0" w:space="0" w:color="auto"/>
        <w:bottom w:val="none" w:sz="0" w:space="0" w:color="auto"/>
        <w:right w:val="none" w:sz="0" w:space="0" w:color="auto"/>
      </w:divBdr>
    </w:div>
    <w:div w:id="864640312">
      <w:bodyDiv w:val="1"/>
      <w:marLeft w:val="0"/>
      <w:marRight w:val="0"/>
      <w:marTop w:val="0"/>
      <w:marBottom w:val="0"/>
      <w:divBdr>
        <w:top w:val="none" w:sz="0" w:space="0" w:color="auto"/>
        <w:left w:val="none" w:sz="0" w:space="0" w:color="auto"/>
        <w:bottom w:val="none" w:sz="0" w:space="0" w:color="auto"/>
        <w:right w:val="none" w:sz="0" w:space="0" w:color="auto"/>
      </w:divBdr>
    </w:div>
    <w:div w:id="869995140">
      <w:bodyDiv w:val="1"/>
      <w:marLeft w:val="0"/>
      <w:marRight w:val="0"/>
      <w:marTop w:val="0"/>
      <w:marBottom w:val="0"/>
      <w:divBdr>
        <w:top w:val="none" w:sz="0" w:space="0" w:color="auto"/>
        <w:left w:val="none" w:sz="0" w:space="0" w:color="auto"/>
        <w:bottom w:val="none" w:sz="0" w:space="0" w:color="auto"/>
        <w:right w:val="none" w:sz="0" w:space="0" w:color="auto"/>
      </w:divBdr>
    </w:div>
    <w:div w:id="873689662">
      <w:bodyDiv w:val="1"/>
      <w:marLeft w:val="0"/>
      <w:marRight w:val="0"/>
      <w:marTop w:val="0"/>
      <w:marBottom w:val="0"/>
      <w:divBdr>
        <w:top w:val="none" w:sz="0" w:space="0" w:color="auto"/>
        <w:left w:val="none" w:sz="0" w:space="0" w:color="auto"/>
        <w:bottom w:val="none" w:sz="0" w:space="0" w:color="auto"/>
        <w:right w:val="none" w:sz="0" w:space="0" w:color="auto"/>
      </w:divBdr>
    </w:div>
    <w:div w:id="876624344">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884559596">
      <w:bodyDiv w:val="1"/>
      <w:marLeft w:val="0"/>
      <w:marRight w:val="0"/>
      <w:marTop w:val="0"/>
      <w:marBottom w:val="0"/>
      <w:divBdr>
        <w:top w:val="none" w:sz="0" w:space="0" w:color="auto"/>
        <w:left w:val="none" w:sz="0" w:space="0" w:color="auto"/>
        <w:bottom w:val="none" w:sz="0" w:space="0" w:color="auto"/>
        <w:right w:val="none" w:sz="0" w:space="0" w:color="auto"/>
      </w:divBdr>
    </w:div>
    <w:div w:id="887572050">
      <w:bodyDiv w:val="1"/>
      <w:marLeft w:val="0"/>
      <w:marRight w:val="0"/>
      <w:marTop w:val="0"/>
      <w:marBottom w:val="0"/>
      <w:divBdr>
        <w:top w:val="none" w:sz="0" w:space="0" w:color="auto"/>
        <w:left w:val="none" w:sz="0" w:space="0" w:color="auto"/>
        <w:bottom w:val="none" w:sz="0" w:space="0" w:color="auto"/>
        <w:right w:val="none" w:sz="0" w:space="0" w:color="auto"/>
      </w:divBdr>
    </w:div>
    <w:div w:id="889608587">
      <w:bodyDiv w:val="1"/>
      <w:marLeft w:val="0"/>
      <w:marRight w:val="0"/>
      <w:marTop w:val="0"/>
      <w:marBottom w:val="0"/>
      <w:divBdr>
        <w:top w:val="none" w:sz="0" w:space="0" w:color="auto"/>
        <w:left w:val="none" w:sz="0" w:space="0" w:color="auto"/>
        <w:bottom w:val="none" w:sz="0" w:space="0" w:color="auto"/>
        <w:right w:val="none" w:sz="0" w:space="0" w:color="auto"/>
      </w:divBdr>
    </w:div>
    <w:div w:id="893471787">
      <w:bodyDiv w:val="1"/>
      <w:marLeft w:val="0"/>
      <w:marRight w:val="0"/>
      <w:marTop w:val="0"/>
      <w:marBottom w:val="0"/>
      <w:divBdr>
        <w:top w:val="none" w:sz="0" w:space="0" w:color="auto"/>
        <w:left w:val="none" w:sz="0" w:space="0" w:color="auto"/>
        <w:bottom w:val="none" w:sz="0" w:space="0" w:color="auto"/>
        <w:right w:val="none" w:sz="0" w:space="0" w:color="auto"/>
      </w:divBdr>
    </w:div>
    <w:div w:id="896673493">
      <w:bodyDiv w:val="1"/>
      <w:marLeft w:val="0"/>
      <w:marRight w:val="0"/>
      <w:marTop w:val="0"/>
      <w:marBottom w:val="0"/>
      <w:divBdr>
        <w:top w:val="none" w:sz="0" w:space="0" w:color="auto"/>
        <w:left w:val="none" w:sz="0" w:space="0" w:color="auto"/>
        <w:bottom w:val="none" w:sz="0" w:space="0" w:color="auto"/>
        <w:right w:val="none" w:sz="0" w:space="0" w:color="auto"/>
      </w:divBdr>
    </w:div>
    <w:div w:id="898058164">
      <w:bodyDiv w:val="1"/>
      <w:marLeft w:val="0"/>
      <w:marRight w:val="0"/>
      <w:marTop w:val="0"/>
      <w:marBottom w:val="0"/>
      <w:divBdr>
        <w:top w:val="none" w:sz="0" w:space="0" w:color="auto"/>
        <w:left w:val="none" w:sz="0" w:space="0" w:color="auto"/>
        <w:bottom w:val="none" w:sz="0" w:space="0" w:color="auto"/>
        <w:right w:val="none" w:sz="0" w:space="0" w:color="auto"/>
      </w:divBdr>
    </w:div>
    <w:div w:id="900211689">
      <w:bodyDiv w:val="1"/>
      <w:marLeft w:val="0"/>
      <w:marRight w:val="0"/>
      <w:marTop w:val="0"/>
      <w:marBottom w:val="0"/>
      <w:divBdr>
        <w:top w:val="none" w:sz="0" w:space="0" w:color="auto"/>
        <w:left w:val="none" w:sz="0" w:space="0" w:color="auto"/>
        <w:bottom w:val="none" w:sz="0" w:space="0" w:color="auto"/>
        <w:right w:val="none" w:sz="0" w:space="0" w:color="auto"/>
      </w:divBdr>
    </w:div>
    <w:div w:id="903641885">
      <w:bodyDiv w:val="1"/>
      <w:marLeft w:val="0"/>
      <w:marRight w:val="0"/>
      <w:marTop w:val="0"/>
      <w:marBottom w:val="0"/>
      <w:divBdr>
        <w:top w:val="none" w:sz="0" w:space="0" w:color="auto"/>
        <w:left w:val="none" w:sz="0" w:space="0" w:color="auto"/>
        <w:bottom w:val="none" w:sz="0" w:space="0" w:color="auto"/>
        <w:right w:val="none" w:sz="0" w:space="0" w:color="auto"/>
      </w:divBdr>
    </w:div>
    <w:div w:id="905532083">
      <w:bodyDiv w:val="1"/>
      <w:marLeft w:val="0"/>
      <w:marRight w:val="0"/>
      <w:marTop w:val="0"/>
      <w:marBottom w:val="0"/>
      <w:divBdr>
        <w:top w:val="none" w:sz="0" w:space="0" w:color="auto"/>
        <w:left w:val="none" w:sz="0" w:space="0" w:color="auto"/>
        <w:bottom w:val="none" w:sz="0" w:space="0" w:color="auto"/>
        <w:right w:val="none" w:sz="0" w:space="0" w:color="auto"/>
      </w:divBdr>
    </w:div>
    <w:div w:id="906067263">
      <w:bodyDiv w:val="1"/>
      <w:marLeft w:val="0"/>
      <w:marRight w:val="0"/>
      <w:marTop w:val="0"/>
      <w:marBottom w:val="0"/>
      <w:divBdr>
        <w:top w:val="none" w:sz="0" w:space="0" w:color="auto"/>
        <w:left w:val="none" w:sz="0" w:space="0" w:color="auto"/>
        <w:bottom w:val="none" w:sz="0" w:space="0" w:color="auto"/>
        <w:right w:val="none" w:sz="0" w:space="0" w:color="auto"/>
      </w:divBdr>
    </w:div>
    <w:div w:id="914585622">
      <w:bodyDiv w:val="1"/>
      <w:marLeft w:val="0"/>
      <w:marRight w:val="0"/>
      <w:marTop w:val="0"/>
      <w:marBottom w:val="0"/>
      <w:divBdr>
        <w:top w:val="none" w:sz="0" w:space="0" w:color="auto"/>
        <w:left w:val="none" w:sz="0" w:space="0" w:color="auto"/>
        <w:bottom w:val="none" w:sz="0" w:space="0" w:color="auto"/>
        <w:right w:val="none" w:sz="0" w:space="0" w:color="auto"/>
      </w:divBdr>
    </w:div>
    <w:div w:id="919414561">
      <w:bodyDiv w:val="1"/>
      <w:marLeft w:val="0"/>
      <w:marRight w:val="0"/>
      <w:marTop w:val="0"/>
      <w:marBottom w:val="0"/>
      <w:divBdr>
        <w:top w:val="none" w:sz="0" w:space="0" w:color="auto"/>
        <w:left w:val="none" w:sz="0" w:space="0" w:color="auto"/>
        <w:bottom w:val="none" w:sz="0" w:space="0" w:color="auto"/>
        <w:right w:val="none" w:sz="0" w:space="0" w:color="auto"/>
      </w:divBdr>
    </w:div>
    <w:div w:id="922686401">
      <w:bodyDiv w:val="1"/>
      <w:marLeft w:val="0"/>
      <w:marRight w:val="0"/>
      <w:marTop w:val="0"/>
      <w:marBottom w:val="0"/>
      <w:divBdr>
        <w:top w:val="none" w:sz="0" w:space="0" w:color="auto"/>
        <w:left w:val="none" w:sz="0" w:space="0" w:color="auto"/>
        <w:bottom w:val="none" w:sz="0" w:space="0" w:color="auto"/>
        <w:right w:val="none" w:sz="0" w:space="0" w:color="auto"/>
      </w:divBdr>
    </w:div>
    <w:div w:id="933591299">
      <w:bodyDiv w:val="1"/>
      <w:marLeft w:val="0"/>
      <w:marRight w:val="0"/>
      <w:marTop w:val="0"/>
      <w:marBottom w:val="0"/>
      <w:divBdr>
        <w:top w:val="none" w:sz="0" w:space="0" w:color="auto"/>
        <w:left w:val="none" w:sz="0" w:space="0" w:color="auto"/>
        <w:bottom w:val="none" w:sz="0" w:space="0" w:color="auto"/>
        <w:right w:val="none" w:sz="0" w:space="0" w:color="auto"/>
      </w:divBdr>
    </w:div>
    <w:div w:id="935475656">
      <w:bodyDiv w:val="1"/>
      <w:marLeft w:val="0"/>
      <w:marRight w:val="0"/>
      <w:marTop w:val="0"/>
      <w:marBottom w:val="0"/>
      <w:divBdr>
        <w:top w:val="none" w:sz="0" w:space="0" w:color="auto"/>
        <w:left w:val="none" w:sz="0" w:space="0" w:color="auto"/>
        <w:bottom w:val="none" w:sz="0" w:space="0" w:color="auto"/>
        <w:right w:val="none" w:sz="0" w:space="0" w:color="auto"/>
      </w:divBdr>
    </w:div>
    <w:div w:id="939484836">
      <w:bodyDiv w:val="1"/>
      <w:marLeft w:val="0"/>
      <w:marRight w:val="0"/>
      <w:marTop w:val="0"/>
      <w:marBottom w:val="0"/>
      <w:divBdr>
        <w:top w:val="none" w:sz="0" w:space="0" w:color="auto"/>
        <w:left w:val="none" w:sz="0" w:space="0" w:color="auto"/>
        <w:bottom w:val="none" w:sz="0" w:space="0" w:color="auto"/>
        <w:right w:val="none" w:sz="0" w:space="0" w:color="auto"/>
      </w:divBdr>
    </w:div>
    <w:div w:id="940182918">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8926114">
      <w:bodyDiv w:val="1"/>
      <w:marLeft w:val="0"/>
      <w:marRight w:val="0"/>
      <w:marTop w:val="0"/>
      <w:marBottom w:val="0"/>
      <w:divBdr>
        <w:top w:val="none" w:sz="0" w:space="0" w:color="auto"/>
        <w:left w:val="none" w:sz="0" w:space="0" w:color="auto"/>
        <w:bottom w:val="none" w:sz="0" w:space="0" w:color="auto"/>
        <w:right w:val="none" w:sz="0" w:space="0" w:color="auto"/>
      </w:divBdr>
    </w:div>
    <w:div w:id="950480192">
      <w:bodyDiv w:val="1"/>
      <w:marLeft w:val="0"/>
      <w:marRight w:val="0"/>
      <w:marTop w:val="0"/>
      <w:marBottom w:val="0"/>
      <w:divBdr>
        <w:top w:val="none" w:sz="0" w:space="0" w:color="auto"/>
        <w:left w:val="none" w:sz="0" w:space="0" w:color="auto"/>
        <w:bottom w:val="none" w:sz="0" w:space="0" w:color="auto"/>
        <w:right w:val="none" w:sz="0" w:space="0" w:color="auto"/>
      </w:divBdr>
    </w:div>
    <w:div w:id="961040783">
      <w:bodyDiv w:val="1"/>
      <w:marLeft w:val="0"/>
      <w:marRight w:val="0"/>
      <w:marTop w:val="0"/>
      <w:marBottom w:val="0"/>
      <w:divBdr>
        <w:top w:val="none" w:sz="0" w:space="0" w:color="auto"/>
        <w:left w:val="none" w:sz="0" w:space="0" w:color="auto"/>
        <w:bottom w:val="none" w:sz="0" w:space="0" w:color="auto"/>
        <w:right w:val="none" w:sz="0" w:space="0" w:color="auto"/>
      </w:divBdr>
    </w:div>
    <w:div w:id="970331139">
      <w:bodyDiv w:val="1"/>
      <w:marLeft w:val="0"/>
      <w:marRight w:val="0"/>
      <w:marTop w:val="0"/>
      <w:marBottom w:val="0"/>
      <w:divBdr>
        <w:top w:val="none" w:sz="0" w:space="0" w:color="auto"/>
        <w:left w:val="none" w:sz="0" w:space="0" w:color="auto"/>
        <w:bottom w:val="none" w:sz="0" w:space="0" w:color="auto"/>
        <w:right w:val="none" w:sz="0" w:space="0" w:color="auto"/>
      </w:divBdr>
    </w:div>
    <w:div w:id="975336708">
      <w:bodyDiv w:val="1"/>
      <w:marLeft w:val="0"/>
      <w:marRight w:val="0"/>
      <w:marTop w:val="0"/>
      <w:marBottom w:val="0"/>
      <w:divBdr>
        <w:top w:val="none" w:sz="0" w:space="0" w:color="auto"/>
        <w:left w:val="none" w:sz="0" w:space="0" w:color="auto"/>
        <w:bottom w:val="none" w:sz="0" w:space="0" w:color="auto"/>
        <w:right w:val="none" w:sz="0" w:space="0" w:color="auto"/>
      </w:divBdr>
    </w:div>
    <w:div w:id="975574255">
      <w:bodyDiv w:val="1"/>
      <w:marLeft w:val="0"/>
      <w:marRight w:val="0"/>
      <w:marTop w:val="0"/>
      <w:marBottom w:val="0"/>
      <w:divBdr>
        <w:top w:val="none" w:sz="0" w:space="0" w:color="auto"/>
        <w:left w:val="none" w:sz="0" w:space="0" w:color="auto"/>
        <w:bottom w:val="none" w:sz="0" w:space="0" w:color="auto"/>
        <w:right w:val="none" w:sz="0" w:space="0" w:color="auto"/>
      </w:divBdr>
    </w:div>
    <w:div w:id="976446689">
      <w:bodyDiv w:val="1"/>
      <w:marLeft w:val="0"/>
      <w:marRight w:val="0"/>
      <w:marTop w:val="0"/>
      <w:marBottom w:val="0"/>
      <w:divBdr>
        <w:top w:val="none" w:sz="0" w:space="0" w:color="auto"/>
        <w:left w:val="none" w:sz="0" w:space="0" w:color="auto"/>
        <w:bottom w:val="none" w:sz="0" w:space="0" w:color="auto"/>
        <w:right w:val="none" w:sz="0" w:space="0" w:color="auto"/>
      </w:divBdr>
    </w:div>
    <w:div w:id="985430611">
      <w:bodyDiv w:val="1"/>
      <w:marLeft w:val="0"/>
      <w:marRight w:val="0"/>
      <w:marTop w:val="0"/>
      <w:marBottom w:val="0"/>
      <w:divBdr>
        <w:top w:val="none" w:sz="0" w:space="0" w:color="auto"/>
        <w:left w:val="none" w:sz="0" w:space="0" w:color="auto"/>
        <w:bottom w:val="none" w:sz="0" w:space="0" w:color="auto"/>
        <w:right w:val="none" w:sz="0" w:space="0" w:color="auto"/>
      </w:divBdr>
    </w:div>
    <w:div w:id="992218971">
      <w:bodyDiv w:val="1"/>
      <w:marLeft w:val="0"/>
      <w:marRight w:val="0"/>
      <w:marTop w:val="0"/>
      <w:marBottom w:val="0"/>
      <w:divBdr>
        <w:top w:val="none" w:sz="0" w:space="0" w:color="auto"/>
        <w:left w:val="none" w:sz="0" w:space="0" w:color="auto"/>
        <w:bottom w:val="none" w:sz="0" w:space="0" w:color="auto"/>
        <w:right w:val="none" w:sz="0" w:space="0" w:color="auto"/>
      </w:divBdr>
    </w:div>
    <w:div w:id="995954515">
      <w:bodyDiv w:val="1"/>
      <w:marLeft w:val="0"/>
      <w:marRight w:val="0"/>
      <w:marTop w:val="0"/>
      <w:marBottom w:val="0"/>
      <w:divBdr>
        <w:top w:val="none" w:sz="0" w:space="0" w:color="auto"/>
        <w:left w:val="none" w:sz="0" w:space="0" w:color="auto"/>
        <w:bottom w:val="none" w:sz="0" w:space="0" w:color="auto"/>
        <w:right w:val="none" w:sz="0" w:space="0" w:color="auto"/>
      </w:divBdr>
    </w:div>
    <w:div w:id="996147264">
      <w:bodyDiv w:val="1"/>
      <w:marLeft w:val="0"/>
      <w:marRight w:val="0"/>
      <w:marTop w:val="0"/>
      <w:marBottom w:val="0"/>
      <w:divBdr>
        <w:top w:val="none" w:sz="0" w:space="0" w:color="auto"/>
        <w:left w:val="none" w:sz="0" w:space="0" w:color="auto"/>
        <w:bottom w:val="none" w:sz="0" w:space="0" w:color="auto"/>
        <w:right w:val="none" w:sz="0" w:space="0" w:color="auto"/>
      </w:divBdr>
    </w:div>
    <w:div w:id="1005864862">
      <w:bodyDiv w:val="1"/>
      <w:marLeft w:val="0"/>
      <w:marRight w:val="0"/>
      <w:marTop w:val="0"/>
      <w:marBottom w:val="0"/>
      <w:divBdr>
        <w:top w:val="none" w:sz="0" w:space="0" w:color="auto"/>
        <w:left w:val="none" w:sz="0" w:space="0" w:color="auto"/>
        <w:bottom w:val="none" w:sz="0" w:space="0" w:color="auto"/>
        <w:right w:val="none" w:sz="0" w:space="0" w:color="auto"/>
      </w:divBdr>
    </w:div>
    <w:div w:id="1011253146">
      <w:bodyDiv w:val="1"/>
      <w:marLeft w:val="0"/>
      <w:marRight w:val="0"/>
      <w:marTop w:val="0"/>
      <w:marBottom w:val="0"/>
      <w:divBdr>
        <w:top w:val="none" w:sz="0" w:space="0" w:color="auto"/>
        <w:left w:val="none" w:sz="0" w:space="0" w:color="auto"/>
        <w:bottom w:val="none" w:sz="0" w:space="0" w:color="auto"/>
        <w:right w:val="none" w:sz="0" w:space="0" w:color="auto"/>
      </w:divBdr>
    </w:div>
    <w:div w:id="1016930163">
      <w:bodyDiv w:val="1"/>
      <w:marLeft w:val="0"/>
      <w:marRight w:val="0"/>
      <w:marTop w:val="0"/>
      <w:marBottom w:val="0"/>
      <w:divBdr>
        <w:top w:val="none" w:sz="0" w:space="0" w:color="auto"/>
        <w:left w:val="none" w:sz="0" w:space="0" w:color="auto"/>
        <w:bottom w:val="none" w:sz="0" w:space="0" w:color="auto"/>
        <w:right w:val="none" w:sz="0" w:space="0" w:color="auto"/>
      </w:divBdr>
    </w:div>
    <w:div w:id="1017735577">
      <w:bodyDiv w:val="1"/>
      <w:marLeft w:val="0"/>
      <w:marRight w:val="0"/>
      <w:marTop w:val="0"/>
      <w:marBottom w:val="0"/>
      <w:divBdr>
        <w:top w:val="none" w:sz="0" w:space="0" w:color="auto"/>
        <w:left w:val="none" w:sz="0" w:space="0" w:color="auto"/>
        <w:bottom w:val="none" w:sz="0" w:space="0" w:color="auto"/>
        <w:right w:val="none" w:sz="0" w:space="0" w:color="auto"/>
      </w:divBdr>
    </w:div>
    <w:div w:id="1023556811">
      <w:bodyDiv w:val="1"/>
      <w:marLeft w:val="0"/>
      <w:marRight w:val="0"/>
      <w:marTop w:val="0"/>
      <w:marBottom w:val="0"/>
      <w:divBdr>
        <w:top w:val="none" w:sz="0" w:space="0" w:color="auto"/>
        <w:left w:val="none" w:sz="0" w:space="0" w:color="auto"/>
        <w:bottom w:val="none" w:sz="0" w:space="0" w:color="auto"/>
        <w:right w:val="none" w:sz="0" w:space="0" w:color="auto"/>
      </w:divBdr>
    </w:div>
    <w:div w:id="1027366921">
      <w:bodyDiv w:val="1"/>
      <w:marLeft w:val="0"/>
      <w:marRight w:val="0"/>
      <w:marTop w:val="0"/>
      <w:marBottom w:val="0"/>
      <w:divBdr>
        <w:top w:val="none" w:sz="0" w:space="0" w:color="auto"/>
        <w:left w:val="none" w:sz="0" w:space="0" w:color="auto"/>
        <w:bottom w:val="none" w:sz="0" w:space="0" w:color="auto"/>
        <w:right w:val="none" w:sz="0" w:space="0" w:color="auto"/>
      </w:divBdr>
    </w:div>
    <w:div w:id="1031806947">
      <w:bodyDiv w:val="1"/>
      <w:marLeft w:val="0"/>
      <w:marRight w:val="0"/>
      <w:marTop w:val="0"/>
      <w:marBottom w:val="0"/>
      <w:divBdr>
        <w:top w:val="none" w:sz="0" w:space="0" w:color="auto"/>
        <w:left w:val="none" w:sz="0" w:space="0" w:color="auto"/>
        <w:bottom w:val="none" w:sz="0" w:space="0" w:color="auto"/>
        <w:right w:val="none" w:sz="0" w:space="0" w:color="auto"/>
      </w:divBdr>
    </w:div>
    <w:div w:id="1032918960">
      <w:bodyDiv w:val="1"/>
      <w:marLeft w:val="0"/>
      <w:marRight w:val="0"/>
      <w:marTop w:val="0"/>
      <w:marBottom w:val="0"/>
      <w:divBdr>
        <w:top w:val="none" w:sz="0" w:space="0" w:color="auto"/>
        <w:left w:val="none" w:sz="0" w:space="0" w:color="auto"/>
        <w:bottom w:val="none" w:sz="0" w:space="0" w:color="auto"/>
        <w:right w:val="none" w:sz="0" w:space="0" w:color="auto"/>
      </w:divBdr>
    </w:div>
    <w:div w:id="1034186154">
      <w:bodyDiv w:val="1"/>
      <w:marLeft w:val="0"/>
      <w:marRight w:val="0"/>
      <w:marTop w:val="0"/>
      <w:marBottom w:val="0"/>
      <w:divBdr>
        <w:top w:val="none" w:sz="0" w:space="0" w:color="auto"/>
        <w:left w:val="none" w:sz="0" w:space="0" w:color="auto"/>
        <w:bottom w:val="none" w:sz="0" w:space="0" w:color="auto"/>
        <w:right w:val="none" w:sz="0" w:space="0" w:color="auto"/>
      </w:divBdr>
    </w:div>
    <w:div w:id="1037006081">
      <w:bodyDiv w:val="1"/>
      <w:marLeft w:val="0"/>
      <w:marRight w:val="0"/>
      <w:marTop w:val="0"/>
      <w:marBottom w:val="0"/>
      <w:divBdr>
        <w:top w:val="none" w:sz="0" w:space="0" w:color="auto"/>
        <w:left w:val="none" w:sz="0" w:space="0" w:color="auto"/>
        <w:bottom w:val="none" w:sz="0" w:space="0" w:color="auto"/>
        <w:right w:val="none" w:sz="0" w:space="0" w:color="auto"/>
      </w:divBdr>
    </w:div>
    <w:div w:id="1038820492">
      <w:bodyDiv w:val="1"/>
      <w:marLeft w:val="0"/>
      <w:marRight w:val="0"/>
      <w:marTop w:val="0"/>
      <w:marBottom w:val="0"/>
      <w:divBdr>
        <w:top w:val="none" w:sz="0" w:space="0" w:color="auto"/>
        <w:left w:val="none" w:sz="0" w:space="0" w:color="auto"/>
        <w:bottom w:val="none" w:sz="0" w:space="0" w:color="auto"/>
        <w:right w:val="none" w:sz="0" w:space="0" w:color="auto"/>
      </w:divBdr>
    </w:div>
    <w:div w:id="1045376932">
      <w:bodyDiv w:val="1"/>
      <w:marLeft w:val="0"/>
      <w:marRight w:val="0"/>
      <w:marTop w:val="0"/>
      <w:marBottom w:val="0"/>
      <w:divBdr>
        <w:top w:val="none" w:sz="0" w:space="0" w:color="auto"/>
        <w:left w:val="none" w:sz="0" w:space="0" w:color="auto"/>
        <w:bottom w:val="none" w:sz="0" w:space="0" w:color="auto"/>
        <w:right w:val="none" w:sz="0" w:space="0" w:color="auto"/>
      </w:divBdr>
    </w:div>
    <w:div w:id="1049232465">
      <w:bodyDiv w:val="1"/>
      <w:marLeft w:val="0"/>
      <w:marRight w:val="0"/>
      <w:marTop w:val="0"/>
      <w:marBottom w:val="0"/>
      <w:divBdr>
        <w:top w:val="none" w:sz="0" w:space="0" w:color="auto"/>
        <w:left w:val="none" w:sz="0" w:space="0" w:color="auto"/>
        <w:bottom w:val="none" w:sz="0" w:space="0" w:color="auto"/>
        <w:right w:val="none" w:sz="0" w:space="0" w:color="auto"/>
      </w:divBdr>
    </w:div>
    <w:div w:id="1052533681">
      <w:bodyDiv w:val="1"/>
      <w:marLeft w:val="0"/>
      <w:marRight w:val="0"/>
      <w:marTop w:val="0"/>
      <w:marBottom w:val="0"/>
      <w:divBdr>
        <w:top w:val="none" w:sz="0" w:space="0" w:color="auto"/>
        <w:left w:val="none" w:sz="0" w:space="0" w:color="auto"/>
        <w:bottom w:val="none" w:sz="0" w:space="0" w:color="auto"/>
        <w:right w:val="none" w:sz="0" w:space="0" w:color="auto"/>
      </w:divBdr>
    </w:div>
    <w:div w:id="1054692427">
      <w:bodyDiv w:val="1"/>
      <w:marLeft w:val="0"/>
      <w:marRight w:val="0"/>
      <w:marTop w:val="0"/>
      <w:marBottom w:val="0"/>
      <w:divBdr>
        <w:top w:val="none" w:sz="0" w:space="0" w:color="auto"/>
        <w:left w:val="none" w:sz="0" w:space="0" w:color="auto"/>
        <w:bottom w:val="none" w:sz="0" w:space="0" w:color="auto"/>
        <w:right w:val="none" w:sz="0" w:space="0" w:color="auto"/>
      </w:divBdr>
    </w:div>
    <w:div w:id="1057510910">
      <w:bodyDiv w:val="1"/>
      <w:marLeft w:val="0"/>
      <w:marRight w:val="0"/>
      <w:marTop w:val="0"/>
      <w:marBottom w:val="0"/>
      <w:divBdr>
        <w:top w:val="none" w:sz="0" w:space="0" w:color="auto"/>
        <w:left w:val="none" w:sz="0" w:space="0" w:color="auto"/>
        <w:bottom w:val="none" w:sz="0" w:space="0" w:color="auto"/>
        <w:right w:val="none" w:sz="0" w:space="0" w:color="auto"/>
      </w:divBdr>
    </w:div>
    <w:div w:id="1058014853">
      <w:bodyDiv w:val="1"/>
      <w:marLeft w:val="0"/>
      <w:marRight w:val="0"/>
      <w:marTop w:val="0"/>
      <w:marBottom w:val="0"/>
      <w:divBdr>
        <w:top w:val="none" w:sz="0" w:space="0" w:color="auto"/>
        <w:left w:val="none" w:sz="0" w:space="0" w:color="auto"/>
        <w:bottom w:val="none" w:sz="0" w:space="0" w:color="auto"/>
        <w:right w:val="none" w:sz="0" w:space="0" w:color="auto"/>
      </w:divBdr>
    </w:div>
    <w:div w:id="1058091382">
      <w:bodyDiv w:val="1"/>
      <w:marLeft w:val="0"/>
      <w:marRight w:val="0"/>
      <w:marTop w:val="0"/>
      <w:marBottom w:val="0"/>
      <w:divBdr>
        <w:top w:val="none" w:sz="0" w:space="0" w:color="auto"/>
        <w:left w:val="none" w:sz="0" w:space="0" w:color="auto"/>
        <w:bottom w:val="none" w:sz="0" w:space="0" w:color="auto"/>
        <w:right w:val="none" w:sz="0" w:space="0" w:color="auto"/>
      </w:divBdr>
    </w:div>
    <w:div w:id="1058554463">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060245468">
      <w:bodyDiv w:val="1"/>
      <w:marLeft w:val="0"/>
      <w:marRight w:val="0"/>
      <w:marTop w:val="0"/>
      <w:marBottom w:val="0"/>
      <w:divBdr>
        <w:top w:val="none" w:sz="0" w:space="0" w:color="auto"/>
        <w:left w:val="none" w:sz="0" w:space="0" w:color="auto"/>
        <w:bottom w:val="none" w:sz="0" w:space="0" w:color="auto"/>
        <w:right w:val="none" w:sz="0" w:space="0" w:color="auto"/>
      </w:divBdr>
    </w:div>
    <w:div w:id="1064109994">
      <w:bodyDiv w:val="1"/>
      <w:marLeft w:val="0"/>
      <w:marRight w:val="0"/>
      <w:marTop w:val="0"/>
      <w:marBottom w:val="0"/>
      <w:divBdr>
        <w:top w:val="none" w:sz="0" w:space="0" w:color="auto"/>
        <w:left w:val="none" w:sz="0" w:space="0" w:color="auto"/>
        <w:bottom w:val="none" w:sz="0" w:space="0" w:color="auto"/>
        <w:right w:val="none" w:sz="0" w:space="0" w:color="auto"/>
      </w:divBdr>
    </w:div>
    <w:div w:id="1064915570">
      <w:bodyDiv w:val="1"/>
      <w:marLeft w:val="0"/>
      <w:marRight w:val="0"/>
      <w:marTop w:val="0"/>
      <w:marBottom w:val="0"/>
      <w:divBdr>
        <w:top w:val="none" w:sz="0" w:space="0" w:color="auto"/>
        <w:left w:val="none" w:sz="0" w:space="0" w:color="auto"/>
        <w:bottom w:val="none" w:sz="0" w:space="0" w:color="auto"/>
        <w:right w:val="none" w:sz="0" w:space="0" w:color="auto"/>
      </w:divBdr>
    </w:div>
    <w:div w:id="1073502728">
      <w:bodyDiv w:val="1"/>
      <w:marLeft w:val="0"/>
      <w:marRight w:val="0"/>
      <w:marTop w:val="0"/>
      <w:marBottom w:val="0"/>
      <w:divBdr>
        <w:top w:val="none" w:sz="0" w:space="0" w:color="auto"/>
        <w:left w:val="none" w:sz="0" w:space="0" w:color="auto"/>
        <w:bottom w:val="none" w:sz="0" w:space="0" w:color="auto"/>
        <w:right w:val="none" w:sz="0" w:space="0" w:color="auto"/>
      </w:divBdr>
    </w:div>
    <w:div w:id="1074083828">
      <w:bodyDiv w:val="1"/>
      <w:marLeft w:val="0"/>
      <w:marRight w:val="0"/>
      <w:marTop w:val="0"/>
      <w:marBottom w:val="0"/>
      <w:divBdr>
        <w:top w:val="none" w:sz="0" w:space="0" w:color="auto"/>
        <w:left w:val="none" w:sz="0" w:space="0" w:color="auto"/>
        <w:bottom w:val="none" w:sz="0" w:space="0" w:color="auto"/>
        <w:right w:val="none" w:sz="0" w:space="0" w:color="auto"/>
      </w:divBdr>
    </w:div>
    <w:div w:id="1074084740">
      <w:bodyDiv w:val="1"/>
      <w:marLeft w:val="0"/>
      <w:marRight w:val="0"/>
      <w:marTop w:val="0"/>
      <w:marBottom w:val="0"/>
      <w:divBdr>
        <w:top w:val="none" w:sz="0" w:space="0" w:color="auto"/>
        <w:left w:val="none" w:sz="0" w:space="0" w:color="auto"/>
        <w:bottom w:val="none" w:sz="0" w:space="0" w:color="auto"/>
        <w:right w:val="none" w:sz="0" w:space="0" w:color="auto"/>
      </w:divBdr>
    </w:div>
    <w:div w:id="1076628120">
      <w:bodyDiv w:val="1"/>
      <w:marLeft w:val="0"/>
      <w:marRight w:val="0"/>
      <w:marTop w:val="0"/>
      <w:marBottom w:val="0"/>
      <w:divBdr>
        <w:top w:val="none" w:sz="0" w:space="0" w:color="auto"/>
        <w:left w:val="none" w:sz="0" w:space="0" w:color="auto"/>
        <w:bottom w:val="none" w:sz="0" w:space="0" w:color="auto"/>
        <w:right w:val="none" w:sz="0" w:space="0" w:color="auto"/>
      </w:divBdr>
    </w:div>
    <w:div w:id="1078554452">
      <w:bodyDiv w:val="1"/>
      <w:marLeft w:val="0"/>
      <w:marRight w:val="0"/>
      <w:marTop w:val="0"/>
      <w:marBottom w:val="0"/>
      <w:divBdr>
        <w:top w:val="none" w:sz="0" w:space="0" w:color="auto"/>
        <w:left w:val="none" w:sz="0" w:space="0" w:color="auto"/>
        <w:bottom w:val="none" w:sz="0" w:space="0" w:color="auto"/>
        <w:right w:val="none" w:sz="0" w:space="0" w:color="auto"/>
      </w:divBdr>
    </w:div>
    <w:div w:id="1079669417">
      <w:bodyDiv w:val="1"/>
      <w:marLeft w:val="0"/>
      <w:marRight w:val="0"/>
      <w:marTop w:val="0"/>
      <w:marBottom w:val="0"/>
      <w:divBdr>
        <w:top w:val="none" w:sz="0" w:space="0" w:color="auto"/>
        <w:left w:val="none" w:sz="0" w:space="0" w:color="auto"/>
        <w:bottom w:val="none" w:sz="0" w:space="0" w:color="auto"/>
        <w:right w:val="none" w:sz="0" w:space="0" w:color="auto"/>
      </w:divBdr>
    </w:div>
    <w:div w:id="1080251362">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 w:id="1082334436">
      <w:bodyDiv w:val="1"/>
      <w:marLeft w:val="0"/>
      <w:marRight w:val="0"/>
      <w:marTop w:val="0"/>
      <w:marBottom w:val="0"/>
      <w:divBdr>
        <w:top w:val="none" w:sz="0" w:space="0" w:color="auto"/>
        <w:left w:val="none" w:sz="0" w:space="0" w:color="auto"/>
        <w:bottom w:val="none" w:sz="0" w:space="0" w:color="auto"/>
        <w:right w:val="none" w:sz="0" w:space="0" w:color="auto"/>
      </w:divBdr>
    </w:div>
    <w:div w:id="1082678391">
      <w:bodyDiv w:val="1"/>
      <w:marLeft w:val="0"/>
      <w:marRight w:val="0"/>
      <w:marTop w:val="0"/>
      <w:marBottom w:val="0"/>
      <w:divBdr>
        <w:top w:val="none" w:sz="0" w:space="0" w:color="auto"/>
        <w:left w:val="none" w:sz="0" w:space="0" w:color="auto"/>
        <w:bottom w:val="none" w:sz="0" w:space="0" w:color="auto"/>
        <w:right w:val="none" w:sz="0" w:space="0" w:color="auto"/>
      </w:divBdr>
    </w:div>
    <w:div w:id="1094789817">
      <w:bodyDiv w:val="1"/>
      <w:marLeft w:val="0"/>
      <w:marRight w:val="0"/>
      <w:marTop w:val="0"/>
      <w:marBottom w:val="0"/>
      <w:divBdr>
        <w:top w:val="none" w:sz="0" w:space="0" w:color="auto"/>
        <w:left w:val="none" w:sz="0" w:space="0" w:color="auto"/>
        <w:bottom w:val="none" w:sz="0" w:space="0" w:color="auto"/>
        <w:right w:val="none" w:sz="0" w:space="0" w:color="auto"/>
      </w:divBdr>
    </w:div>
    <w:div w:id="1098214001">
      <w:bodyDiv w:val="1"/>
      <w:marLeft w:val="0"/>
      <w:marRight w:val="0"/>
      <w:marTop w:val="0"/>
      <w:marBottom w:val="0"/>
      <w:divBdr>
        <w:top w:val="none" w:sz="0" w:space="0" w:color="auto"/>
        <w:left w:val="none" w:sz="0" w:space="0" w:color="auto"/>
        <w:bottom w:val="none" w:sz="0" w:space="0" w:color="auto"/>
        <w:right w:val="none" w:sz="0" w:space="0" w:color="auto"/>
      </w:divBdr>
    </w:div>
    <w:div w:id="1098791517">
      <w:bodyDiv w:val="1"/>
      <w:marLeft w:val="0"/>
      <w:marRight w:val="0"/>
      <w:marTop w:val="0"/>
      <w:marBottom w:val="0"/>
      <w:divBdr>
        <w:top w:val="none" w:sz="0" w:space="0" w:color="auto"/>
        <w:left w:val="none" w:sz="0" w:space="0" w:color="auto"/>
        <w:bottom w:val="none" w:sz="0" w:space="0" w:color="auto"/>
        <w:right w:val="none" w:sz="0" w:space="0" w:color="auto"/>
      </w:divBdr>
    </w:div>
    <w:div w:id="1100299354">
      <w:bodyDiv w:val="1"/>
      <w:marLeft w:val="0"/>
      <w:marRight w:val="0"/>
      <w:marTop w:val="0"/>
      <w:marBottom w:val="0"/>
      <w:divBdr>
        <w:top w:val="none" w:sz="0" w:space="0" w:color="auto"/>
        <w:left w:val="none" w:sz="0" w:space="0" w:color="auto"/>
        <w:bottom w:val="none" w:sz="0" w:space="0" w:color="auto"/>
        <w:right w:val="none" w:sz="0" w:space="0" w:color="auto"/>
      </w:divBdr>
    </w:div>
    <w:div w:id="1101532724">
      <w:bodyDiv w:val="1"/>
      <w:marLeft w:val="0"/>
      <w:marRight w:val="0"/>
      <w:marTop w:val="0"/>
      <w:marBottom w:val="0"/>
      <w:divBdr>
        <w:top w:val="none" w:sz="0" w:space="0" w:color="auto"/>
        <w:left w:val="none" w:sz="0" w:space="0" w:color="auto"/>
        <w:bottom w:val="none" w:sz="0" w:space="0" w:color="auto"/>
        <w:right w:val="none" w:sz="0" w:space="0" w:color="auto"/>
      </w:divBdr>
    </w:div>
    <w:div w:id="1106077422">
      <w:bodyDiv w:val="1"/>
      <w:marLeft w:val="0"/>
      <w:marRight w:val="0"/>
      <w:marTop w:val="0"/>
      <w:marBottom w:val="0"/>
      <w:divBdr>
        <w:top w:val="none" w:sz="0" w:space="0" w:color="auto"/>
        <w:left w:val="none" w:sz="0" w:space="0" w:color="auto"/>
        <w:bottom w:val="none" w:sz="0" w:space="0" w:color="auto"/>
        <w:right w:val="none" w:sz="0" w:space="0" w:color="auto"/>
      </w:divBdr>
    </w:div>
    <w:div w:id="1111512116">
      <w:bodyDiv w:val="1"/>
      <w:marLeft w:val="0"/>
      <w:marRight w:val="0"/>
      <w:marTop w:val="0"/>
      <w:marBottom w:val="0"/>
      <w:divBdr>
        <w:top w:val="none" w:sz="0" w:space="0" w:color="auto"/>
        <w:left w:val="none" w:sz="0" w:space="0" w:color="auto"/>
        <w:bottom w:val="none" w:sz="0" w:space="0" w:color="auto"/>
        <w:right w:val="none" w:sz="0" w:space="0" w:color="auto"/>
      </w:divBdr>
    </w:div>
    <w:div w:id="1113862662">
      <w:bodyDiv w:val="1"/>
      <w:marLeft w:val="0"/>
      <w:marRight w:val="0"/>
      <w:marTop w:val="0"/>
      <w:marBottom w:val="0"/>
      <w:divBdr>
        <w:top w:val="none" w:sz="0" w:space="0" w:color="auto"/>
        <w:left w:val="none" w:sz="0" w:space="0" w:color="auto"/>
        <w:bottom w:val="none" w:sz="0" w:space="0" w:color="auto"/>
        <w:right w:val="none" w:sz="0" w:space="0" w:color="auto"/>
      </w:divBdr>
    </w:div>
    <w:div w:id="1117797195">
      <w:bodyDiv w:val="1"/>
      <w:marLeft w:val="0"/>
      <w:marRight w:val="0"/>
      <w:marTop w:val="0"/>
      <w:marBottom w:val="0"/>
      <w:divBdr>
        <w:top w:val="none" w:sz="0" w:space="0" w:color="auto"/>
        <w:left w:val="none" w:sz="0" w:space="0" w:color="auto"/>
        <w:bottom w:val="none" w:sz="0" w:space="0" w:color="auto"/>
        <w:right w:val="none" w:sz="0" w:space="0" w:color="auto"/>
      </w:divBdr>
    </w:div>
    <w:div w:id="1119372875">
      <w:bodyDiv w:val="1"/>
      <w:marLeft w:val="0"/>
      <w:marRight w:val="0"/>
      <w:marTop w:val="0"/>
      <w:marBottom w:val="0"/>
      <w:divBdr>
        <w:top w:val="none" w:sz="0" w:space="0" w:color="auto"/>
        <w:left w:val="none" w:sz="0" w:space="0" w:color="auto"/>
        <w:bottom w:val="none" w:sz="0" w:space="0" w:color="auto"/>
        <w:right w:val="none" w:sz="0" w:space="0" w:color="auto"/>
      </w:divBdr>
    </w:div>
    <w:div w:id="1119644756">
      <w:bodyDiv w:val="1"/>
      <w:marLeft w:val="0"/>
      <w:marRight w:val="0"/>
      <w:marTop w:val="0"/>
      <w:marBottom w:val="0"/>
      <w:divBdr>
        <w:top w:val="none" w:sz="0" w:space="0" w:color="auto"/>
        <w:left w:val="none" w:sz="0" w:space="0" w:color="auto"/>
        <w:bottom w:val="none" w:sz="0" w:space="0" w:color="auto"/>
        <w:right w:val="none" w:sz="0" w:space="0" w:color="auto"/>
      </w:divBdr>
    </w:div>
    <w:div w:id="1120222331">
      <w:bodyDiv w:val="1"/>
      <w:marLeft w:val="0"/>
      <w:marRight w:val="0"/>
      <w:marTop w:val="0"/>
      <w:marBottom w:val="0"/>
      <w:divBdr>
        <w:top w:val="none" w:sz="0" w:space="0" w:color="auto"/>
        <w:left w:val="none" w:sz="0" w:space="0" w:color="auto"/>
        <w:bottom w:val="none" w:sz="0" w:space="0" w:color="auto"/>
        <w:right w:val="none" w:sz="0" w:space="0" w:color="auto"/>
      </w:divBdr>
    </w:div>
    <w:div w:id="1126579697">
      <w:bodyDiv w:val="1"/>
      <w:marLeft w:val="0"/>
      <w:marRight w:val="0"/>
      <w:marTop w:val="0"/>
      <w:marBottom w:val="0"/>
      <w:divBdr>
        <w:top w:val="none" w:sz="0" w:space="0" w:color="auto"/>
        <w:left w:val="none" w:sz="0" w:space="0" w:color="auto"/>
        <w:bottom w:val="none" w:sz="0" w:space="0" w:color="auto"/>
        <w:right w:val="none" w:sz="0" w:space="0" w:color="auto"/>
      </w:divBdr>
    </w:div>
    <w:div w:id="1128471166">
      <w:bodyDiv w:val="1"/>
      <w:marLeft w:val="0"/>
      <w:marRight w:val="0"/>
      <w:marTop w:val="0"/>
      <w:marBottom w:val="0"/>
      <w:divBdr>
        <w:top w:val="none" w:sz="0" w:space="0" w:color="auto"/>
        <w:left w:val="none" w:sz="0" w:space="0" w:color="auto"/>
        <w:bottom w:val="none" w:sz="0" w:space="0" w:color="auto"/>
        <w:right w:val="none" w:sz="0" w:space="0" w:color="auto"/>
      </w:divBdr>
    </w:div>
    <w:div w:id="1132821049">
      <w:bodyDiv w:val="1"/>
      <w:marLeft w:val="0"/>
      <w:marRight w:val="0"/>
      <w:marTop w:val="0"/>
      <w:marBottom w:val="0"/>
      <w:divBdr>
        <w:top w:val="none" w:sz="0" w:space="0" w:color="auto"/>
        <w:left w:val="none" w:sz="0" w:space="0" w:color="auto"/>
        <w:bottom w:val="none" w:sz="0" w:space="0" w:color="auto"/>
        <w:right w:val="none" w:sz="0" w:space="0" w:color="auto"/>
      </w:divBdr>
    </w:div>
    <w:div w:id="1133521214">
      <w:bodyDiv w:val="1"/>
      <w:marLeft w:val="0"/>
      <w:marRight w:val="0"/>
      <w:marTop w:val="0"/>
      <w:marBottom w:val="0"/>
      <w:divBdr>
        <w:top w:val="none" w:sz="0" w:space="0" w:color="auto"/>
        <w:left w:val="none" w:sz="0" w:space="0" w:color="auto"/>
        <w:bottom w:val="none" w:sz="0" w:space="0" w:color="auto"/>
        <w:right w:val="none" w:sz="0" w:space="0" w:color="auto"/>
      </w:divBdr>
    </w:div>
    <w:div w:id="1134761175">
      <w:bodyDiv w:val="1"/>
      <w:marLeft w:val="0"/>
      <w:marRight w:val="0"/>
      <w:marTop w:val="0"/>
      <w:marBottom w:val="0"/>
      <w:divBdr>
        <w:top w:val="none" w:sz="0" w:space="0" w:color="auto"/>
        <w:left w:val="none" w:sz="0" w:space="0" w:color="auto"/>
        <w:bottom w:val="none" w:sz="0" w:space="0" w:color="auto"/>
        <w:right w:val="none" w:sz="0" w:space="0" w:color="auto"/>
      </w:divBdr>
    </w:div>
    <w:div w:id="1139221728">
      <w:bodyDiv w:val="1"/>
      <w:marLeft w:val="0"/>
      <w:marRight w:val="0"/>
      <w:marTop w:val="0"/>
      <w:marBottom w:val="0"/>
      <w:divBdr>
        <w:top w:val="none" w:sz="0" w:space="0" w:color="auto"/>
        <w:left w:val="none" w:sz="0" w:space="0" w:color="auto"/>
        <w:bottom w:val="none" w:sz="0" w:space="0" w:color="auto"/>
        <w:right w:val="none" w:sz="0" w:space="0" w:color="auto"/>
      </w:divBdr>
    </w:div>
    <w:div w:id="1144855694">
      <w:bodyDiv w:val="1"/>
      <w:marLeft w:val="0"/>
      <w:marRight w:val="0"/>
      <w:marTop w:val="0"/>
      <w:marBottom w:val="0"/>
      <w:divBdr>
        <w:top w:val="none" w:sz="0" w:space="0" w:color="auto"/>
        <w:left w:val="none" w:sz="0" w:space="0" w:color="auto"/>
        <w:bottom w:val="none" w:sz="0" w:space="0" w:color="auto"/>
        <w:right w:val="none" w:sz="0" w:space="0" w:color="auto"/>
      </w:divBdr>
    </w:div>
    <w:div w:id="1148716184">
      <w:bodyDiv w:val="1"/>
      <w:marLeft w:val="0"/>
      <w:marRight w:val="0"/>
      <w:marTop w:val="0"/>
      <w:marBottom w:val="0"/>
      <w:divBdr>
        <w:top w:val="none" w:sz="0" w:space="0" w:color="auto"/>
        <w:left w:val="none" w:sz="0" w:space="0" w:color="auto"/>
        <w:bottom w:val="none" w:sz="0" w:space="0" w:color="auto"/>
        <w:right w:val="none" w:sz="0" w:space="0" w:color="auto"/>
      </w:divBdr>
    </w:div>
    <w:div w:id="1151481289">
      <w:bodyDiv w:val="1"/>
      <w:marLeft w:val="0"/>
      <w:marRight w:val="0"/>
      <w:marTop w:val="0"/>
      <w:marBottom w:val="0"/>
      <w:divBdr>
        <w:top w:val="none" w:sz="0" w:space="0" w:color="auto"/>
        <w:left w:val="none" w:sz="0" w:space="0" w:color="auto"/>
        <w:bottom w:val="none" w:sz="0" w:space="0" w:color="auto"/>
        <w:right w:val="none" w:sz="0" w:space="0" w:color="auto"/>
      </w:divBdr>
    </w:div>
    <w:div w:id="1153637891">
      <w:bodyDiv w:val="1"/>
      <w:marLeft w:val="0"/>
      <w:marRight w:val="0"/>
      <w:marTop w:val="0"/>
      <w:marBottom w:val="0"/>
      <w:divBdr>
        <w:top w:val="none" w:sz="0" w:space="0" w:color="auto"/>
        <w:left w:val="none" w:sz="0" w:space="0" w:color="auto"/>
        <w:bottom w:val="none" w:sz="0" w:space="0" w:color="auto"/>
        <w:right w:val="none" w:sz="0" w:space="0" w:color="auto"/>
      </w:divBdr>
    </w:div>
    <w:div w:id="1156724135">
      <w:bodyDiv w:val="1"/>
      <w:marLeft w:val="0"/>
      <w:marRight w:val="0"/>
      <w:marTop w:val="0"/>
      <w:marBottom w:val="0"/>
      <w:divBdr>
        <w:top w:val="none" w:sz="0" w:space="0" w:color="auto"/>
        <w:left w:val="none" w:sz="0" w:space="0" w:color="auto"/>
        <w:bottom w:val="none" w:sz="0" w:space="0" w:color="auto"/>
        <w:right w:val="none" w:sz="0" w:space="0" w:color="auto"/>
      </w:divBdr>
    </w:div>
    <w:div w:id="1161657723">
      <w:bodyDiv w:val="1"/>
      <w:marLeft w:val="0"/>
      <w:marRight w:val="0"/>
      <w:marTop w:val="0"/>
      <w:marBottom w:val="0"/>
      <w:divBdr>
        <w:top w:val="none" w:sz="0" w:space="0" w:color="auto"/>
        <w:left w:val="none" w:sz="0" w:space="0" w:color="auto"/>
        <w:bottom w:val="none" w:sz="0" w:space="0" w:color="auto"/>
        <w:right w:val="none" w:sz="0" w:space="0" w:color="auto"/>
      </w:divBdr>
    </w:div>
    <w:div w:id="1162813235">
      <w:bodyDiv w:val="1"/>
      <w:marLeft w:val="0"/>
      <w:marRight w:val="0"/>
      <w:marTop w:val="0"/>
      <w:marBottom w:val="0"/>
      <w:divBdr>
        <w:top w:val="none" w:sz="0" w:space="0" w:color="auto"/>
        <w:left w:val="none" w:sz="0" w:space="0" w:color="auto"/>
        <w:bottom w:val="none" w:sz="0" w:space="0" w:color="auto"/>
        <w:right w:val="none" w:sz="0" w:space="0" w:color="auto"/>
      </w:divBdr>
    </w:div>
    <w:div w:id="1163200834">
      <w:bodyDiv w:val="1"/>
      <w:marLeft w:val="0"/>
      <w:marRight w:val="0"/>
      <w:marTop w:val="0"/>
      <w:marBottom w:val="0"/>
      <w:divBdr>
        <w:top w:val="none" w:sz="0" w:space="0" w:color="auto"/>
        <w:left w:val="none" w:sz="0" w:space="0" w:color="auto"/>
        <w:bottom w:val="none" w:sz="0" w:space="0" w:color="auto"/>
        <w:right w:val="none" w:sz="0" w:space="0" w:color="auto"/>
      </w:divBdr>
    </w:div>
    <w:div w:id="1169518469">
      <w:bodyDiv w:val="1"/>
      <w:marLeft w:val="0"/>
      <w:marRight w:val="0"/>
      <w:marTop w:val="0"/>
      <w:marBottom w:val="0"/>
      <w:divBdr>
        <w:top w:val="none" w:sz="0" w:space="0" w:color="auto"/>
        <w:left w:val="none" w:sz="0" w:space="0" w:color="auto"/>
        <w:bottom w:val="none" w:sz="0" w:space="0" w:color="auto"/>
        <w:right w:val="none" w:sz="0" w:space="0" w:color="auto"/>
      </w:divBdr>
    </w:div>
    <w:div w:id="1177963321">
      <w:bodyDiv w:val="1"/>
      <w:marLeft w:val="0"/>
      <w:marRight w:val="0"/>
      <w:marTop w:val="0"/>
      <w:marBottom w:val="0"/>
      <w:divBdr>
        <w:top w:val="none" w:sz="0" w:space="0" w:color="auto"/>
        <w:left w:val="none" w:sz="0" w:space="0" w:color="auto"/>
        <w:bottom w:val="none" w:sz="0" w:space="0" w:color="auto"/>
        <w:right w:val="none" w:sz="0" w:space="0" w:color="auto"/>
      </w:divBdr>
    </w:div>
    <w:div w:id="1178041747">
      <w:bodyDiv w:val="1"/>
      <w:marLeft w:val="0"/>
      <w:marRight w:val="0"/>
      <w:marTop w:val="0"/>
      <w:marBottom w:val="0"/>
      <w:divBdr>
        <w:top w:val="none" w:sz="0" w:space="0" w:color="auto"/>
        <w:left w:val="none" w:sz="0" w:space="0" w:color="auto"/>
        <w:bottom w:val="none" w:sz="0" w:space="0" w:color="auto"/>
        <w:right w:val="none" w:sz="0" w:space="0" w:color="auto"/>
      </w:divBdr>
    </w:div>
    <w:div w:id="1184251047">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86091278">
      <w:bodyDiv w:val="1"/>
      <w:marLeft w:val="0"/>
      <w:marRight w:val="0"/>
      <w:marTop w:val="0"/>
      <w:marBottom w:val="0"/>
      <w:divBdr>
        <w:top w:val="none" w:sz="0" w:space="0" w:color="auto"/>
        <w:left w:val="none" w:sz="0" w:space="0" w:color="auto"/>
        <w:bottom w:val="none" w:sz="0" w:space="0" w:color="auto"/>
        <w:right w:val="none" w:sz="0" w:space="0" w:color="auto"/>
      </w:divBdr>
    </w:div>
    <w:div w:id="1186214244">
      <w:bodyDiv w:val="1"/>
      <w:marLeft w:val="0"/>
      <w:marRight w:val="0"/>
      <w:marTop w:val="0"/>
      <w:marBottom w:val="0"/>
      <w:divBdr>
        <w:top w:val="none" w:sz="0" w:space="0" w:color="auto"/>
        <w:left w:val="none" w:sz="0" w:space="0" w:color="auto"/>
        <w:bottom w:val="none" w:sz="0" w:space="0" w:color="auto"/>
        <w:right w:val="none" w:sz="0" w:space="0" w:color="auto"/>
      </w:divBdr>
    </w:div>
    <w:div w:id="1191649016">
      <w:bodyDiv w:val="1"/>
      <w:marLeft w:val="0"/>
      <w:marRight w:val="0"/>
      <w:marTop w:val="0"/>
      <w:marBottom w:val="0"/>
      <w:divBdr>
        <w:top w:val="none" w:sz="0" w:space="0" w:color="auto"/>
        <w:left w:val="none" w:sz="0" w:space="0" w:color="auto"/>
        <w:bottom w:val="none" w:sz="0" w:space="0" w:color="auto"/>
        <w:right w:val="none" w:sz="0" w:space="0" w:color="auto"/>
      </w:divBdr>
    </w:div>
    <w:div w:id="1193300553">
      <w:bodyDiv w:val="1"/>
      <w:marLeft w:val="0"/>
      <w:marRight w:val="0"/>
      <w:marTop w:val="0"/>
      <w:marBottom w:val="0"/>
      <w:divBdr>
        <w:top w:val="none" w:sz="0" w:space="0" w:color="auto"/>
        <w:left w:val="none" w:sz="0" w:space="0" w:color="auto"/>
        <w:bottom w:val="none" w:sz="0" w:space="0" w:color="auto"/>
        <w:right w:val="none" w:sz="0" w:space="0" w:color="auto"/>
      </w:divBdr>
    </w:div>
    <w:div w:id="1193688307">
      <w:bodyDiv w:val="1"/>
      <w:marLeft w:val="0"/>
      <w:marRight w:val="0"/>
      <w:marTop w:val="0"/>
      <w:marBottom w:val="0"/>
      <w:divBdr>
        <w:top w:val="none" w:sz="0" w:space="0" w:color="auto"/>
        <w:left w:val="none" w:sz="0" w:space="0" w:color="auto"/>
        <w:bottom w:val="none" w:sz="0" w:space="0" w:color="auto"/>
        <w:right w:val="none" w:sz="0" w:space="0" w:color="auto"/>
      </w:divBdr>
    </w:div>
    <w:div w:id="1200435333">
      <w:bodyDiv w:val="1"/>
      <w:marLeft w:val="0"/>
      <w:marRight w:val="0"/>
      <w:marTop w:val="0"/>
      <w:marBottom w:val="0"/>
      <w:divBdr>
        <w:top w:val="none" w:sz="0" w:space="0" w:color="auto"/>
        <w:left w:val="none" w:sz="0" w:space="0" w:color="auto"/>
        <w:bottom w:val="none" w:sz="0" w:space="0" w:color="auto"/>
        <w:right w:val="none" w:sz="0" w:space="0" w:color="auto"/>
      </w:divBdr>
    </w:div>
    <w:div w:id="1200967997">
      <w:bodyDiv w:val="1"/>
      <w:marLeft w:val="0"/>
      <w:marRight w:val="0"/>
      <w:marTop w:val="0"/>
      <w:marBottom w:val="0"/>
      <w:divBdr>
        <w:top w:val="none" w:sz="0" w:space="0" w:color="auto"/>
        <w:left w:val="none" w:sz="0" w:space="0" w:color="auto"/>
        <w:bottom w:val="none" w:sz="0" w:space="0" w:color="auto"/>
        <w:right w:val="none" w:sz="0" w:space="0" w:color="auto"/>
      </w:divBdr>
    </w:div>
    <w:div w:id="1205826558">
      <w:bodyDiv w:val="1"/>
      <w:marLeft w:val="0"/>
      <w:marRight w:val="0"/>
      <w:marTop w:val="0"/>
      <w:marBottom w:val="0"/>
      <w:divBdr>
        <w:top w:val="none" w:sz="0" w:space="0" w:color="auto"/>
        <w:left w:val="none" w:sz="0" w:space="0" w:color="auto"/>
        <w:bottom w:val="none" w:sz="0" w:space="0" w:color="auto"/>
        <w:right w:val="none" w:sz="0" w:space="0" w:color="auto"/>
      </w:divBdr>
    </w:div>
    <w:div w:id="1224870819">
      <w:bodyDiv w:val="1"/>
      <w:marLeft w:val="0"/>
      <w:marRight w:val="0"/>
      <w:marTop w:val="0"/>
      <w:marBottom w:val="0"/>
      <w:divBdr>
        <w:top w:val="none" w:sz="0" w:space="0" w:color="auto"/>
        <w:left w:val="none" w:sz="0" w:space="0" w:color="auto"/>
        <w:bottom w:val="none" w:sz="0" w:space="0" w:color="auto"/>
        <w:right w:val="none" w:sz="0" w:space="0" w:color="auto"/>
      </w:divBdr>
    </w:div>
    <w:div w:id="1225025109">
      <w:bodyDiv w:val="1"/>
      <w:marLeft w:val="0"/>
      <w:marRight w:val="0"/>
      <w:marTop w:val="0"/>
      <w:marBottom w:val="0"/>
      <w:divBdr>
        <w:top w:val="none" w:sz="0" w:space="0" w:color="auto"/>
        <w:left w:val="none" w:sz="0" w:space="0" w:color="auto"/>
        <w:bottom w:val="none" w:sz="0" w:space="0" w:color="auto"/>
        <w:right w:val="none" w:sz="0" w:space="0" w:color="auto"/>
      </w:divBdr>
    </w:div>
    <w:div w:id="1225217617">
      <w:bodyDiv w:val="1"/>
      <w:marLeft w:val="0"/>
      <w:marRight w:val="0"/>
      <w:marTop w:val="0"/>
      <w:marBottom w:val="0"/>
      <w:divBdr>
        <w:top w:val="none" w:sz="0" w:space="0" w:color="auto"/>
        <w:left w:val="none" w:sz="0" w:space="0" w:color="auto"/>
        <w:bottom w:val="none" w:sz="0" w:space="0" w:color="auto"/>
        <w:right w:val="none" w:sz="0" w:space="0" w:color="auto"/>
      </w:divBdr>
    </w:div>
    <w:div w:id="1225331155">
      <w:bodyDiv w:val="1"/>
      <w:marLeft w:val="0"/>
      <w:marRight w:val="0"/>
      <w:marTop w:val="0"/>
      <w:marBottom w:val="0"/>
      <w:divBdr>
        <w:top w:val="none" w:sz="0" w:space="0" w:color="auto"/>
        <w:left w:val="none" w:sz="0" w:space="0" w:color="auto"/>
        <w:bottom w:val="none" w:sz="0" w:space="0" w:color="auto"/>
        <w:right w:val="none" w:sz="0" w:space="0" w:color="auto"/>
      </w:divBdr>
    </w:div>
    <w:div w:id="1226796087">
      <w:bodyDiv w:val="1"/>
      <w:marLeft w:val="0"/>
      <w:marRight w:val="0"/>
      <w:marTop w:val="0"/>
      <w:marBottom w:val="0"/>
      <w:divBdr>
        <w:top w:val="none" w:sz="0" w:space="0" w:color="auto"/>
        <w:left w:val="none" w:sz="0" w:space="0" w:color="auto"/>
        <w:bottom w:val="none" w:sz="0" w:space="0" w:color="auto"/>
        <w:right w:val="none" w:sz="0" w:space="0" w:color="auto"/>
      </w:divBdr>
    </w:div>
    <w:div w:id="1232539664">
      <w:bodyDiv w:val="1"/>
      <w:marLeft w:val="0"/>
      <w:marRight w:val="0"/>
      <w:marTop w:val="0"/>
      <w:marBottom w:val="0"/>
      <w:divBdr>
        <w:top w:val="none" w:sz="0" w:space="0" w:color="auto"/>
        <w:left w:val="none" w:sz="0" w:space="0" w:color="auto"/>
        <w:bottom w:val="none" w:sz="0" w:space="0" w:color="auto"/>
        <w:right w:val="none" w:sz="0" w:space="0" w:color="auto"/>
      </w:divBdr>
    </w:div>
    <w:div w:id="1233857574">
      <w:bodyDiv w:val="1"/>
      <w:marLeft w:val="0"/>
      <w:marRight w:val="0"/>
      <w:marTop w:val="0"/>
      <w:marBottom w:val="0"/>
      <w:divBdr>
        <w:top w:val="none" w:sz="0" w:space="0" w:color="auto"/>
        <w:left w:val="none" w:sz="0" w:space="0" w:color="auto"/>
        <w:bottom w:val="none" w:sz="0" w:space="0" w:color="auto"/>
        <w:right w:val="none" w:sz="0" w:space="0" w:color="auto"/>
      </w:divBdr>
    </w:div>
    <w:div w:id="1239100271">
      <w:bodyDiv w:val="1"/>
      <w:marLeft w:val="0"/>
      <w:marRight w:val="0"/>
      <w:marTop w:val="0"/>
      <w:marBottom w:val="0"/>
      <w:divBdr>
        <w:top w:val="none" w:sz="0" w:space="0" w:color="auto"/>
        <w:left w:val="none" w:sz="0" w:space="0" w:color="auto"/>
        <w:bottom w:val="none" w:sz="0" w:space="0" w:color="auto"/>
        <w:right w:val="none" w:sz="0" w:space="0" w:color="auto"/>
      </w:divBdr>
    </w:div>
    <w:div w:id="1245532255">
      <w:bodyDiv w:val="1"/>
      <w:marLeft w:val="0"/>
      <w:marRight w:val="0"/>
      <w:marTop w:val="0"/>
      <w:marBottom w:val="0"/>
      <w:divBdr>
        <w:top w:val="none" w:sz="0" w:space="0" w:color="auto"/>
        <w:left w:val="none" w:sz="0" w:space="0" w:color="auto"/>
        <w:bottom w:val="none" w:sz="0" w:space="0" w:color="auto"/>
        <w:right w:val="none" w:sz="0" w:space="0" w:color="auto"/>
      </w:divBdr>
    </w:div>
    <w:div w:id="1249774537">
      <w:bodyDiv w:val="1"/>
      <w:marLeft w:val="0"/>
      <w:marRight w:val="0"/>
      <w:marTop w:val="0"/>
      <w:marBottom w:val="0"/>
      <w:divBdr>
        <w:top w:val="none" w:sz="0" w:space="0" w:color="auto"/>
        <w:left w:val="none" w:sz="0" w:space="0" w:color="auto"/>
        <w:bottom w:val="none" w:sz="0" w:space="0" w:color="auto"/>
        <w:right w:val="none" w:sz="0" w:space="0" w:color="auto"/>
      </w:divBdr>
    </w:div>
    <w:div w:id="1251431833">
      <w:bodyDiv w:val="1"/>
      <w:marLeft w:val="0"/>
      <w:marRight w:val="0"/>
      <w:marTop w:val="0"/>
      <w:marBottom w:val="0"/>
      <w:divBdr>
        <w:top w:val="none" w:sz="0" w:space="0" w:color="auto"/>
        <w:left w:val="none" w:sz="0" w:space="0" w:color="auto"/>
        <w:bottom w:val="none" w:sz="0" w:space="0" w:color="auto"/>
        <w:right w:val="none" w:sz="0" w:space="0" w:color="auto"/>
      </w:divBdr>
    </w:div>
    <w:div w:id="1256749758">
      <w:bodyDiv w:val="1"/>
      <w:marLeft w:val="0"/>
      <w:marRight w:val="0"/>
      <w:marTop w:val="0"/>
      <w:marBottom w:val="0"/>
      <w:divBdr>
        <w:top w:val="none" w:sz="0" w:space="0" w:color="auto"/>
        <w:left w:val="none" w:sz="0" w:space="0" w:color="auto"/>
        <w:bottom w:val="none" w:sz="0" w:space="0" w:color="auto"/>
        <w:right w:val="none" w:sz="0" w:space="0" w:color="auto"/>
      </w:divBdr>
    </w:div>
    <w:div w:id="1267037215">
      <w:bodyDiv w:val="1"/>
      <w:marLeft w:val="0"/>
      <w:marRight w:val="0"/>
      <w:marTop w:val="0"/>
      <w:marBottom w:val="0"/>
      <w:divBdr>
        <w:top w:val="none" w:sz="0" w:space="0" w:color="auto"/>
        <w:left w:val="none" w:sz="0" w:space="0" w:color="auto"/>
        <w:bottom w:val="none" w:sz="0" w:space="0" w:color="auto"/>
        <w:right w:val="none" w:sz="0" w:space="0" w:color="auto"/>
      </w:divBdr>
    </w:div>
    <w:div w:id="1268657535">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270968551">
      <w:bodyDiv w:val="1"/>
      <w:marLeft w:val="0"/>
      <w:marRight w:val="0"/>
      <w:marTop w:val="0"/>
      <w:marBottom w:val="0"/>
      <w:divBdr>
        <w:top w:val="none" w:sz="0" w:space="0" w:color="auto"/>
        <w:left w:val="none" w:sz="0" w:space="0" w:color="auto"/>
        <w:bottom w:val="none" w:sz="0" w:space="0" w:color="auto"/>
        <w:right w:val="none" w:sz="0" w:space="0" w:color="auto"/>
      </w:divBdr>
    </w:div>
    <w:div w:id="1271475675">
      <w:bodyDiv w:val="1"/>
      <w:marLeft w:val="0"/>
      <w:marRight w:val="0"/>
      <w:marTop w:val="0"/>
      <w:marBottom w:val="0"/>
      <w:divBdr>
        <w:top w:val="none" w:sz="0" w:space="0" w:color="auto"/>
        <w:left w:val="none" w:sz="0" w:space="0" w:color="auto"/>
        <w:bottom w:val="none" w:sz="0" w:space="0" w:color="auto"/>
        <w:right w:val="none" w:sz="0" w:space="0" w:color="auto"/>
      </w:divBdr>
    </w:div>
    <w:div w:id="1275288446">
      <w:bodyDiv w:val="1"/>
      <w:marLeft w:val="0"/>
      <w:marRight w:val="0"/>
      <w:marTop w:val="0"/>
      <w:marBottom w:val="0"/>
      <w:divBdr>
        <w:top w:val="none" w:sz="0" w:space="0" w:color="auto"/>
        <w:left w:val="none" w:sz="0" w:space="0" w:color="auto"/>
        <w:bottom w:val="none" w:sz="0" w:space="0" w:color="auto"/>
        <w:right w:val="none" w:sz="0" w:space="0" w:color="auto"/>
      </w:divBdr>
    </w:div>
    <w:div w:id="1276981344">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8563714">
      <w:bodyDiv w:val="1"/>
      <w:marLeft w:val="0"/>
      <w:marRight w:val="0"/>
      <w:marTop w:val="0"/>
      <w:marBottom w:val="0"/>
      <w:divBdr>
        <w:top w:val="none" w:sz="0" w:space="0" w:color="auto"/>
        <w:left w:val="none" w:sz="0" w:space="0" w:color="auto"/>
        <w:bottom w:val="none" w:sz="0" w:space="0" w:color="auto"/>
        <w:right w:val="none" w:sz="0" w:space="0" w:color="auto"/>
      </w:divBdr>
    </w:div>
    <w:div w:id="1285428963">
      <w:bodyDiv w:val="1"/>
      <w:marLeft w:val="0"/>
      <w:marRight w:val="0"/>
      <w:marTop w:val="0"/>
      <w:marBottom w:val="0"/>
      <w:divBdr>
        <w:top w:val="none" w:sz="0" w:space="0" w:color="auto"/>
        <w:left w:val="none" w:sz="0" w:space="0" w:color="auto"/>
        <w:bottom w:val="none" w:sz="0" w:space="0" w:color="auto"/>
        <w:right w:val="none" w:sz="0" w:space="0" w:color="auto"/>
      </w:divBdr>
    </w:div>
    <w:div w:id="1287083794">
      <w:bodyDiv w:val="1"/>
      <w:marLeft w:val="0"/>
      <w:marRight w:val="0"/>
      <w:marTop w:val="0"/>
      <w:marBottom w:val="0"/>
      <w:divBdr>
        <w:top w:val="none" w:sz="0" w:space="0" w:color="auto"/>
        <w:left w:val="none" w:sz="0" w:space="0" w:color="auto"/>
        <w:bottom w:val="none" w:sz="0" w:space="0" w:color="auto"/>
        <w:right w:val="none" w:sz="0" w:space="0" w:color="auto"/>
      </w:divBdr>
    </w:div>
    <w:div w:id="1291670351">
      <w:bodyDiv w:val="1"/>
      <w:marLeft w:val="0"/>
      <w:marRight w:val="0"/>
      <w:marTop w:val="0"/>
      <w:marBottom w:val="0"/>
      <w:divBdr>
        <w:top w:val="none" w:sz="0" w:space="0" w:color="auto"/>
        <w:left w:val="none" w:sz="0" w:space="0" w:color="auto"/>
        <w:bottom w:val="none" w:sz="0" w:space="0" w:color="auto"/>
        <w:right w:val="none" w:sz="0" w:space="0" w:color="auto"/>
      </w:divBdr>
    </w:div>
    <w:div w:id="1298992389">
      <w:bodyDiv w:val="1"/>
      <w:marLeft w:val="0"/>
      <w:marRight w:val="0"/>
      <w:marTop w:val="0"/>
      <w:marBottom w:val="0"/>
      <w:divBdr>
        <w:top w:val="none" w:sz="0" w:space="0" w:color="auto"/>
        <w:left w:val="none" w:sz="0" w:space="0" w:color="auto"/>
        <w:bottom w:val="none" w:sz="0" w:space="0" w:color="auto"/>
        <w:right w:val="none" w:sz="0" w:space="0" w:color="auto"/>
      </w:divBdr>
    </w:div>
    <w:div w:id="1301766998">
      <w:bodyDiv w:val="1"/>
      <w:marLeft w:val="0"/>
      <w:marRight w:val="0"/>
      <w:marTop w:val="0"/>
      <w:marBottom w:val="0"/>
      <w:divBdr>
        <w:top w:val="none" w:sz="0" w:space="0" w:color="auto"/>
        <w:left w:val="none" w:sz="0" w:space="0" w:color="auto"/>
        <w:bottom w:val="none" w:sz="0" w:space="0" w:color="auto"/>
        <w:right w:val="none" w:sz="0" w:space="0" w:color="auto"/>
      </w:divBdr>
    </w:div>
    <w:div w:id="1304193115">
      <w:bodyDiv w:val="1"/>
      <w:marLeft w:val="0"/>
      <w:marRight w:val="0"/>
      <w:marTop w:val="0"/>
      <w:marBottom w:val="0"/>
      <w:divBdr>
        <w:top w:val="none" w:sz="0" w:space="0" w:color="auto"/>
        <w:left w:val="none" w:sz="0" w:space="0" w:color="auto"/>
        <w:bottom w:val="none" w:sz="0" w:space="0" w:color="auto"/>
        <w:right w:val="none" w:sz="0" w:space="0" w:color="auto"/>
      </w:divBdr>
    </w:div>
    <w:div w:id="1309747015">
      <w:bodyDiv w:val="1"/>
      <w:marLeft w:val="0"/>
      <w:marRight w:val="0"/>
      <w:marTop w:val="0"/>
      <w:marBottom w:val="0"/>
      <w:divBdr>
        <w:top w:val="none" w:sz="0" w:space="0" w:color="auto"/>
        <w:left w:val="none" w:sz="0" w:space="0" w:color="auto"/>
        <w:bottom w:val="none" w:sz="0" w:space="0" w:color="auto"/>
        <w:right w:val="none" w:sz="0" w:space="0" w:color="auto"/>
      </w:divBdr>
    </w:div>
    <w:div w:id="1310860300">
      <w:bodyDiv w:val="1"/>
      <w:marLeft w:val="0"/>
      <w:marRight w:val="0"/>
      <w:marTop w:val="0"/>
      <w:marBottom w:val="0"/>
      <w:divBdr>
        <w:top w:val="none" w:sz="0" w:space="0" w:color="auto"/>
        <w:left w:val="none" w:sz="0" w:space="0" w:color="auto"/>
        <w:bottom w:val="none" w:sz="0" w:space="0" w:color="auto"/>
        <w:right w:val="none" w:sz="0" w:space="0" w:color="auto"/>
      </w:divBdr>
    </w:div>
    <w:div w:id="1317487728">
      <w:bodyDiv w:val="1"/>
      <w:marLeft w:val="0"/>
      <w:marRight w:val="0"/>
      <w:marTop w:val="0"/>
      <w:marBottom w:val="0"/>
      <w:divBdr>
        <w:top w:val="none" w:sz="0" w:space="0" w:color="auto"/>
        <w:left w:val="none" w:sz="0" w:space="0" w:color="auto"/>
        <w:bottom w:val="none" w:sz="0" w:space="0" w:color="auto"/>
        <w:right w:val="none" w:sz="0" w:space="0" w:color="auto"/>
      </w:divBdr>
    </w:div>
    <w:div w:id="1321032629">
      <w:bodyDiv w:val="1"/>
      <w:marLeft w:val="0"/>
      <w:marRight w:val="0"/>
      <w:marTop w:val="0"/>
      <w:marBottom w:val="0"/>
      <w:divBdr>
        <w:top w:val="none" w:sz="0" w:space="0" w:color="auto"/>
        <w:left w:val="none" w:sz="0" w:space="0" w:color="auto"/>
        <w:bottom w:val="none" w:sz="0" w:space="0" w:color="auto"/>
        <w:right w:val="none" w:sz="0" w:space="0" w:color="auto"/>
      </w:divBdr>
    </w:div>
    <w:div w:id="1321076995">
      <w:bodyDiv w:val="1"/>
      <w:marLeft w:val="0"/>
      <w:marRight w:val="0"/>
      <w:marTop w:val="0"/>
      <w:marBottom w:val="0"/>
      <w:divBdr>
        <w:top w:val="none" w:sz="0" w:space="0" w:color="auto"/>
        <w:left w:val="none" w:sz="0" w:space="0" w:color="auto"/>
        <w:bottom w:val="none" w:sz="0" w:space="0" w:color="auto"/>
        <w:right w:val="none" w:sz="0" w:space="0" w:color="auto"/>
      </w:divBdr>
    </w:div>
    <w:div w:id="1323464071">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28821501">
      <w:bodyDiv w:val="1"/>
      <w:marLeft w:val="0"/>
      <w:marRight w:val="0"/>
      <w:marTop w:val="0"/>
      <w:marBottom w:val="0"/>
      <w:divBdr>
        <w:top w:val="none" w:sz="0" w:space="0" w:color="auto"/>
        <w:left w:val="none" w:sz="0" w:space="0" w:color="auto"/>
        <w:bottom w:val="none" w:sz="0" w:space="0" w:color="auto"/>
        <w:right w:val="none" w:sz="0" w:space="0" w:color="auto"/>
      </w:divBdr>
    </w:div>
    <w:div w:id="1329095737">
      <w:bodyDiv w:val="1"/>
      <w:marLeft w:val="0"/>
      <w:marRight w:val="0"/>
      <w:marTop w:val="0"/>
      <w:marBottom w:val="0"/>
      <w:divBdr>
        <w:top w:val="none" w:sz="0" w:space="0" w:color="auto"/>
        <w:left w:val="none" w:sz="0" w:space="0" w:color="auto"/>
        <w:bottom w:val="none" w:sz="0" w:space="0" w:color="auto"/>
        <w:right w:val="none" w:sz="0" w:space="0" w:color="auto"/>
      </w:divBdr>
    </w:div>
    <w:div w:id="1330252024">
      <w:bodyDiv w:val="1"/>
      <w:marLeft w:val="0"/>
      <w:marRight w:val="0"/>
      <w:marTop w:val="0"/>
      <w:marBottom w:val="0"/>
      <w:divBdr>
        <w:top w:val="none" w:sz="0" w:space="0" w:color="auto"/>
        <w:left w:val="none" w:sz="0" w:space="0" w:color="auto"/>
        <w:bottom w:val="none" w:sz="0" w:space="0" w:color="auto"/>
        <w:right w:val="none" w:sz="0" w:space="0" w:color="auto"/>
      </w:divBdr>
    </w:div>
    <w:div w:id="1333683982">
      <w:bodyDiv w:val="1"/>
      <w:marLeft w:val="0"/>
      <w:marRight w:val="0"/>
      <w:marTop w:val="0"/>
      <w:marBottom w:val="0"/>
      <w:divBdr>
        <w:top w:val="none" w:sz="0" w:space="0" w:color="auto"/>
        <w:left w:val="none" w:sz="0" w:space="0" w:color="auto"/>
        <w:bottom w:val="none" w:sz="0" w:space="0" w:color="auto"/>
        <w:right w:val="none" w:sz="0" w:space="0" w:color="auto"/>
      </w:divBdr>
    </w:div>
    <w:div w:id="1347370302">
      <w:bodyDiv w:val="1"/>
      <w:marLeft w:val="0"/>
      <w:marRight w:val="0"/>
      <w:marTop w:val="0"/>
      <w:marBottom w:val="0"/>
      <w:divBdr>
        <w:top w:val="none" w:sz="0" w:space="0" w:color="auto"/>
        <w:left w:val="none" w:sz="0" w:space="0" w:color="auto"/>
        <w:bottom w:val="none" w:sz="0" w:space="0" w:color="auto"/>
        <w:right w:val="none" w:sz="0" w:space="0" w:color="auto"/>
      </w:divBdr>
    </w:div>
    <w:div w:id="1364355903">
      <w:bodyDiv w:val="1"/>
      <w:marLeft w:val="0"/>
      <w:marRight w:val="0"/>
      <w:marTop w:val="0"/>
      <w:marBottom w:val="0"/>
      <w:divBdr>
        <w:top w:val="none" w:sz="0" w:space="0" w:color="auto"/>
        <w:left w:val="none" w:sz="0" w:space="0" w:color="auto"/>
        <w:bottom w:val="none" w:sz="0" w:space="0" w:color="auto"/>
        <w:right w:val="none" w:sz="0" w:space="0" w:color="auto"/>
      </w:divBdr>
    </w:div>
    <w:div w:id="1370765962">
      <w:bodyDiv w:val="1"/>
      <w:marLeft w:val="0"/>
      <w:marRight w:val="0"/>
      <w:marTop w:val="0"/>
      <w:marBottom w:val="0"/>
      <w:divBdr>
        <w:top w:val="none" w:sz="0" w:space="0" w:color="auto"/>
        <w:left w:val="none" w:sz="0" w:space="0" w:color="auto"/>
        <w:bottom w:val="none" w:sz="0" w:space="0" w:color="auto"/>
        <w:right w:val="none" w:sz="0" w:space="0" w:color="auto"/>
      </w:divBdr>
    </w:div>
    <w:div w:id="1371614804">
      <w:bodyDiv w:val="1"/>
      <w:marLeft w:val="0"/>
      <w:marRight w:val="0"/>
      <w:marTop w:val="0"/>
      <w:marBottom w:val="0"/>
      <w:divBdr>
        <w:top w:val="none" w:sz="0" w:space="0" w:color="auto"/>
        <w:left w:val="none" w:sz="0" w:space="0" w:color="auto"/>
        <w:bottom w:val="none" w:sz="0" w:space="0" w:color="auto"/>
        <w:right w:val="none" w:sz="0" w:space="0" w:color="auto"/>
      </w:divBdr>
    </w:div>
    <w:div w:id="1374311147">
      <w:bodyDiv w:val="1"/>
      <w:marLeft w:val="0"/>
      <w:marRight w:val="0"/>
      <w:marTop w:val="0"/>
      <w:marBottom w:val="0"/>
      <w:divBdr>
        <w:top w:val="none" w:sz="0" w:space="0" w:color="auto"/>
        <w:left w:val="none" w:sz="0" w:space="0" w:color="auto"/>
        <w:bottom w:val="none" w:sz="0" w:space="0" w:color="auto"/>
        <w:right w:val="none" w:sz="0" w:space="0" w:color="auto"/>
      </w:divBdr>
    </w:div>
    <w:div w:id="1376005936">
      <w:bodyDiv w:val="1"/>
      <w:marLeft w:val="0"/>
      <w:marRight w:val="0"/>
      <w:marTop w:val="0"/>
      <w:marBottom w:val="0"/>
      <w:divBdr>
        <w:top w:val="none" w:sz="0" w:space="0" w:color="auto"/>
        <w:left w:val="none" w:sz="0" w:space="0" w:color="auto"/>
        <w:bottom w:val="none" w:sz="0" w:space="0" w:color="auto"/>
        <w:right w:val="none" w:sz="0" w:space="0" w:color="auto"/>
      </w:divBdr>
    </w:div>
    <w:div w:id="1383866445">
      <w:bodyDiv w:val="1"/>
      <w:marLeft w:val="0"/>
      <w:marRight w:val="0"/>
      <w:marTop w:val="0"/>
      <w:marBottom w:val="0"/>
      <w:divBdr>
        <w:top w:val="none" w:sz="0" w:space="0" w:color="auto"/>
        <w:left w:val="none" w:sz="0" w:space="0" w:color="auto"/>
        <w:bottom w:val="none" w:sz="0" w:space="0" w:color="auto"/>
        <w:right w:val="none" w:sz="0" w:space="0" w:color="auto"/>
      </w:divBdr>
    </w:div>
    <w:div w:id="1384980361">
      <w:bodyDiv w:val="1"/>
      <w:marLeft w:val="0"/>
      <w:marRight w:val="0"/>
      <w:marTop w:val="0"/>
      <w:marBottom w:val="0"/>
      <w:divBdr>
        <w:top w:val="none" w:sz="0" w:space="0" w:color="auto"/>
        <w:left w:val="none" w:sz="0" w:space="0" w:color="auto"/>
        <w:bottom w:val="none" w:sz="0" w:space="0" w:color="auto"/>
        <w:right w:val="none" w:sz="0" w:space="0" w:color="auto"/>
      </w:divBdr>
    </w:div>
    <w:div w:id="1386635742">
      <w:bodyDiv w:val="1"/>
      <w:marLeft w:val="0"/>
      <w:marRight w:val="0"/>
      <w:marTop w:val="0"/>
      <w:marBottom w:val="0"/>
      <w:divBdr>
        <w:top w:val="none" w:sz="0" w:space="0" w:color="auto"/>
        <w:left w:val="none" w:sz="0" w:space="0" w:color="auto"/>
        <w:bottom w:val="none" w:sz="0" w:space="0" w:color="auto"/>
        <w:right w:val="none" w:sz="0" w:space="0" w:color="auto"/>
      </w:divBdr>
    </w:div>
    <w:div w:id="1389304799">
      <w:bodyDiv w:val="1"/>
      <w:marLeft w:val="0"/>
      <w:marRight w:val="0"/>
      <w:marTop w:val="0"/>
      <w:marBottom w:val="0"/>
      <w:divBdr>
        <w:top w:val="none" w:sz="0" w:space="0" w:color="auto"/>
        <w:left w:val="none" w:sz="0" w:space="0" w:color="auto"/>
        <w:bottom w:val="none" w:sz="0" w:space="0" w:color="auto"/>
        <w:right w:val="none" w:sz="0" w:space="0" w:color="auto"/>
      </w:divBdr>
    </w:div>
    <w:div w:id="1392844358">
      <w:bodyDiv w:val="1"/>
      <w:marLeft w:val="0"/>
      <w:marRight w:val="0"/>
      <w:marTop w:val="0"/>
      <w:marBottom w:val="0"/>
      <w:divBdr>
        <w:top w:val="none" w:sz="0" w:space="0" w:color="auto"/>
        <w:left w:val="none" w:sz="0" w:space="0" w:color="auto"/>
        <w:bottom w:val="none" w:sz="0" w:space="0" w:color="auto"/>
        <w:right w:val="none" w:sz="0" w:space="0" w:color="auto"/>
      </w:divBdr>
    </w:div>
    <w:div w:id="1394935479">
      <w:bodyDiv w:val="1"/>
      <w:marLeft w:val="0"/>
      <w:marRight w:val="0"/>
      <w:marTop w:val="0"/>
      <w:marBottom w:val="0"/>
      <w:divBdr>
        <w:top w:val="none" w:sz="0" w:space="0" w:color="auto"/>
        <w:left w:val="none" w:sz="0" w:space="0" w:color="auto"/>
        <w:bottom w:val="none" w:sz="0" w:space="0" w:color="auto"/>
        <w:right w:val="none" w:sz="0" w:space="0" w:color="auto"/>
      </w:divBdr>
    </w:div>
    <w:div w:id="1395355116">
      <w:bodyDiv w:val="1"/>
      <w:marLeft w:val="0"/>
      <w:marRight w:val="0"/>
      <w:marTop w:val="0"/>
      <w:marBottom w:val="0"/>
      <w:divBdr>
        <w:top w:val="none" w:sz="0" w:space="0" w:color="auto"/>
        <w:left w:val="none" w:sz="0" w:space="0" w:color="auto"/>
        <w:bottom w:val="none" w:sz="0" w:space="0" w:color="auto"/>
        <w:right w:val="none" w:sz="0" w:space="0" w:color="auto"/>
      </w:divBdr>
    </w:div>
    <w:div w:id="1402949798">
      <w:bodyDiv w:val="1"/>
      <w:marLeft w:val="0"/>
      <w:marRight w:val="0"/>
      <w:marTop w:val="0"/>
      <w:marBottom w:val="0"/>
      <w:divBdr>
        <w:top w:val="none" w:sz="0" w:space="0" w:color="auto"/>
        <w:left w:val="none" w:sz="0" w:space="0" w:color="auto"/>
        <w:bottom w:val="none" w:sz="0" w:space="0" w:color="auto"/>
        <w:right w:val="none" w:sz="0" w:space="0" w:color="auto"/>
      </w:divBdr>
    </w:div>
    <w:div w:id="1405223513">
      <w:bodyDiv w:val="1"/>
      <w:marLeft w:val="0"/>
      <w:marRight w:val="0"/>
      <w:marTop w:val="0"/>
      <w:marBottom w:val="0"/>
      <w:divBdr>
        <w:top w:val="none" w:sz="0" w:space="0" w:color="auto"/>
        <w:left w:val="none" w:sz="0" w:space="0" w:color="auto"/>
        <w:bottom w:val="none" w:sz="0" w:space="0" w:color="auto"/>
        <w:right w:val="none" w:sz="0" w:space="0" w:color="auto"/>
      </w:divBdr>
    </w:div>
    <w:div w:id="1409234540">
      <w:bodyDiv w:val="1"/>
      <w:marLeft w:val="0"/>
      <w:marRight w:val="0"/>
      <w:marTop w:val="0"/>
      <w:marBottom w:val="0"/>
      <w:divBdr>
        <w:top w:val="none" w:sz="0" w:space="0" w:color="auto"/>
        <w:left w:val="none" w:sz="0" w:space="0" w:color="auto"/>
        <w:bottom w:val="none" w:sz="0" w:space="0" w:color="auto"/>
        <w:right w:val="none" w:sz="0" w:space="0" w:color="auto"/>
      </w:divBdr>
    </w:div>
    <w:div w:id="1409383558">
      <w:bodyDiv w:val="1"/>
      <w:marLeft w:val="0"/>
      <w:marRight w:val="0"/>
      <w:marTop w:val="0"/>
      <w:marBottom w:val="0"/>
      <w:divBdr>
        <w:top w:val="none" w:sz="0" w:space="0" w:color="auto"/>
        <w:left w:val="none" w:sz="0" w:space="0" w:color="auto"/>
        <w:bottom w:val="none" w:sz="0" w:space="0" w:color="auto"/>
        <w:right w:val="none" w:sz="0" w:space="0" w:color="auto"/>
      </w:divBdr>
    </w:div>
    <w:div w:id="1409957533">
      <w:bodyDiv w:val="1"/>
      <w:marLeft w:val="0"/>
      <w:marRight w:val="0"/>
      <w:marTop w:val="0"/>
      <w:marBottom w:val="0"/>
      <w:divBdr>
        <w:top w:val="none" w:sz="0" w:space="0" w:color="auto"/>
        <w:left w:val="none" w:sz="0" w:space="0" w:color="auto"/>
        <w:bottom w:val="none" w:sz="0" w:space="0" w:color="auto"/>
        <w:right w:val="none" w:sz="0" w:space="0" w:color="auto"/>
      </w:divBdr>
    </w:div>
    <w:div w:id="1410270360">
      <w:bodyDiv w:val="1"/>
      <w:marLeft w:val="0"/>
      <w:marRight w:val="0"/>
      <w:marTop w:val="0"/>
      <w:marBottom w:val="0"/>
      <w:divBdr>
        <w:top w:val="none" w:sz="0" w:space="0" w:color="auto"/>
        <w:left w:val="none" w:sz="0" w:space="0" w:color="auto"/>
        <w:bottom w:val="none" w:sz="0" w:space="0" w:color="auto"/>
        <w:right w:val="none" w:sz="0" w:space="0" w:color="auto"/>
      </w:divBdr>
    </w:div>
    <w:div w:id="1411124376">
      <w:bodyDiv w:val="1"/>
      <w:marLeft w:val="0"/>
      <w:marRight w:val="0"/>
      <w:marTop w:val="0"/>
      <w:marBottom w:val="0"/>
      <w:divBdr>
        <w:top w:val="none" w:sz="0" w:space="0" w:color="auto"/>
        <w:left w:val="none" w:sz="0" w:space="0" w:color="auto"/>
        <w:bottom w:val="none" w:sz="0" w:space="0" w:color="auto"/>
        <w:right w:val="none" w:sz="0" w:space="0" w:color="auto"/>
      </w:divBdr>
    </w:div>
    <w:div w:id="1413233176">
      <w:bodyDiv w:val="1"/>
      <w:marLeft w:val="0"/>
      <w:marRight w:val="0"/>
      <w:marTop w:val="0"/>
      <w:marBottom w:val="0"/>
      <w:divBdr>
        <w:top w:val="none" w:sz="0" w:space="0" w:color="auto"/>
        <w:left w:val="none" w:sz="0" w:space="0" w:color="auto"/>
        <w:bottom w:val="none" w:sz="0" w:space="0" w:color="auto"/>
        <w:right w:val="none" w:sz="0" w:space="0" w:color="auto"/>
      </w:divBdr>
    </w:div>
    <w:div w:id="1418672086">
      <w:bodyDiv w:val="1"/>
      <w:marLeft w:val="0"/>
      <w:marRight w:val="0"/>
      <w:marTop w:val="0"/>
      <w:marBottom w:val="0"/>
      <w:divBdr>
        <w:top w:val="none" w:sz="0" w:space="0" w:color="auto"/>
        <w:left w:val="none" w:sz="0" w:space="0" w:color="auto"/>
        <w:bottom w:val="none" w:sz="0" w:space="0" w:color="auto"/>
        <w:right w:val="none" w:sz="0" w:space="0" w:color="auto"/>
      </w:divBdr>
    </w:div>
    <w:div w:id="1419406127">
      <w:bodyDiv w:val="1"/>
      <w:marLeft w:val="0"/>
      <w:marRight w:val="0"/>
      <w:marTop w:val="0"/>
      <w:marBottom w:val="0"/>
      <w:divBdr>
        <w:top w:val="none" w:sz="0" w:space="0" w:color="auto"/>
        <w:left w:val="none" w:sz="0" w:space="0" w:color="auto"/>
        <w:bottom w:val="none" w:sz="0" w:space="0" w:color="auto"/>
        <w:right w:val="none" w:sz="0" w:space="0" w:color="auto"/>
      </w:divBdr>
    </w:div>
    <w:div w:id="1435785246">
      <w:bodyDiv w:val="1"/>
      <w:marLeft w:val="0"/>
      <w:marRight w:val="0"/>
      <w:marTop w:val="0"/>
      <w:marBottom w:val="0"/>
      <w:divBdr>
        <w:top w:val="none" w:sz="0" w:space="0" w:color="auto"/>
        <w:left w:val="none" w:sz="0" w:space="0" w:color="auto"/>
        <w:bottom w:val="none" w:sz="0" w:space="0" w:color="auto"/>
        <w:right w:val="none" w:sz="0" w:space="0" w:color="auto"/>
      </w:divBdr>
    </w:div>
    <w:div w:id="1442264579">
      <w:bodyDiv w:val="1"/>
      <w:marLeft w:val="0"/>
      <w:marRight w:val="0"/>
      <w:marTop w:val="0"/>
      <w:marBottom w:val="0"/>
      <w:divBdr>
        <w:top w:val="none" w:sz="0" w:space="0" w:color="auto"/>
        <w:left w:val="none" w:sz="0" w:space="0" w:color="auto"/>
        <w:bottom w:val="none" w:sz="0" w:space="0" w:color="auto"/>
        <w:right w:val="none" w:sz="0" w:space="0" w:color="auto"/>
      </w:divBdr>
    </w:div>
    <w:div w:id="1447037917">
      <w:bodyDiv w:val="1"/>
      <w:marLeft w:val="0"/>
      <w:marRight w:val="0"/>
      <w:marTop w:val="0"/>
      <w:marBottom w:val="0"/>
      <w:divBdr>
        <w:top w:val="none" w:sz="0" w:space="0" w:color="auto"/>
        <w:left w:val="none" w:sz="0" w:space="0" w:color="auto"/>
        <w:bottom w:val="none" w:sz="0" w:space="0" w:color="auto"/>
        <w:right w:val="none" w:sz="0" w:space="0" w:color="auto"/>
      </w:divBdr>
    </w:div>
    <w:div w:id="1463815201">
      <w:bodyDiv w:val="1"/>
      <w:marLeft w:val="0"/>
      <w:marRight w:val="0"/>
      <w:marTop w:val="0"/>
      <w:marBottom w:val="0"/>
      <w:divBdr>
        <w:top w:val="none" w:sz="0" w:space="0" w:color="auto"/>
        <w:left w:val="none" w:sz="0" w:space="0" w:color="auto"/>
        <w:bottom w:val="none" w:sz="0" w:space="0" w:color="auto"/>
        <w:right w:val="none" w:sz="0" w:space="0" w:color="auto"/>
      </w:divBdr>
    </w:div>
    <w:div w:id="1477989763">
      <w:bodyDiv w:val="1"/>
      <w:marLeft w:val="0"/>
      <w:marRight w:val="0"/>
      <w:marTop w:val="0"/>
      <w:marBottom w:val="0"/>
      <w:divBdr>
        <w:top w:val="none" w:sz="0" w:space="0" w:color="auto"/>
        <w:left w:val="none" w:sz="0" w:space="0" w:color="auto"/>
        <w:bottom w:val="none" w:sz="0" w:space="0" w:color="auto"/>
        <w:right w:val="none" w:sz="0" w:space="0" w:color="auto"/>
      </w:divBdr>
    </w:div>
    <w:div w:id="1485047342">
      <w:bodyDiv w:val="1"/>
      <w:marLeft w:val="0"/>
      <w:marRight w:val="0"/>
      <w:marTop w:val="0"/>
      <w:marBottom w:val="0"/>
      <w:divBdr>
        <w:top w:val="none" w:sz="0" w:space="0" w:color="auto"/>
        <w:left w:val="none" w:sz="0" w:space="0" w:color="auto"/>
        <w:bottom w:val="none" w:sz="0" w:space="0" w:color="auto"/>
        <w:right w:val="none" w:sz="0" w:space="0" w:color="auto"/>
      </w:divBdr>
    </w:div>
    <w:div w:id="1488210369">
      <w:bodyDiv w:val="1"/>
      <w:marLeft w:val="0"/>
      <w:marRight w:val="0"/>
      <w:marTop w:val="0"/>
      <w:marBottom w:val="0"/>
      <w:divBdr>
        <w:top w:val="none" w:sz="0" w:space="0" w:color="auto"/>
        <w:left w:val="none" w:sz="0" w:space="0" w:color="auto"/>
        <w:bottom w:val="none" w:sz="0" w:space="0" w:color="auto"/>
        <w:right w:val="none" w:sz="0" w:space="0" w:color="auto"/>
      </w:divBdr>
    </w:div>
    <w:div w:id="1491605463">
      <w:bodyDiv w:val="1"/>
      <w:marLeft w:val="0"/>
      <w:marRight w:val="0"/>
      <w:marTop w:val="0"/>
      <w:marBottom w:val="0"/>
      <w:divBdr>
        <w:top w:val="none" w:sz="0" w:space="0" w:color="auto"/>
        <w:left w:val="none" w:sz="0" w:space="0" w:color="auto"/>
        <w:bottom w:val="none" w:sz="0" w:space="0" w:color="auto"/>
        <w:right w:val="none" w:sz="0" w:space="0" w:color="auto"/>
      </w:divBdr>
    </w:div>
    <w:div w:id="1491944110">
      <w:bodyDiv w:val="1"/>
      <w:marLeft w:val="0"/>
      <w:marRight w:val="0"/>
      <w:marTop w:val="0"/>
      <w:marBottom w:val="0"/>
      <w:divBdr>
        <w:top w:val="none" w:sz="0" w:space="0" w:color="auto"/>
        <w:left w:val="none" w:sz="0" w:space="0" w:color="auto"/>
        <w:bottom w:val="none" w:sz="0" w:space="0" w:color="auto"/>
        <w:right w:val="none" w:sz="0" w:space="0" w:color="auto"/>
      </w:divBdr>
    </w:div>
    <w:div w:id="1493372173">
      <w:bodyDiv w:val="1"/>
      <w:marLeft w:val="0"/>
      <w:marRight w:val="0"/>
      <w:marTop w:val="0"/>
      <w:marBottom w:val="0"/>
      <w:divBdr>
        <w:top w:val="none" w:sz="0" w:space="0" w:color="auto"/>
        <w:left w:val="none" w:sz="0" w:space="0" w:color="auto"/>
        <w:bottom w:val="none" w:sz="0" w:space="0" w:color="auto"/>
        <w:right w:val="none" w:sz="0" w:space="0" w:color="auto"/>
      </w:divBdr>
    </w:div>
    <w:div w:id="1494636889">
      <w:bodyDiv w:val="1"/>
      <w:marLeft w:val="0"/>
      <w:marRight w:val="0"/>
      <w:marTop w:val="0"/>
      <w:marBottom w:val="0"/>
      <w:divBdr>
        <w:top w:val="none" w:sz="0" w:space="0" w:color="auto"/>
        <w:left w:val="none" w:sz="0" w:space="0" w:color="auto"/>
        <w:bottom w:val="none" w:sz="0" w:space="0" w:color="auto"/>
        <w:right w:val="none" w:sz="0" w:space="0" w:color="auto"/>
      </w:divBdr>
    </w:div>
    <w:div w:id="1499998688">
      <w:bodyDiv w:val="1"/>
      <w:marLeft w:val="0"/>
      <w:marRight w:val="0"/>
      <w:marTop w:val="0"/>
      <w:marBottom w:val="0"/>
      <w:divBdr>
        <w:top w:val="none" w:sz="0" w:space="0" w:color="auto"/>
        <w:left w:val="none" w:sz="0" w:space="0" w:color="auto"/>
        <w:bottom w:val="none" w:sz="0" w:space="0" w:color="auto"/>
        <w:right w:val="none" w:sz="0" w:space="0" w:color="auto"/>
      </w:divBdr>
    </w:div>
    <w:div w:id="1500776164">
      <w:bodyDiv w:val="1"/>
      <w:marLeft w:val="0"/>
      <w:marRight w:val="0"/>
      <w:marTop w:val="0"/>
      <w:marBottom w:val="0"/>
      <w:divBdr>
        <w:top w:val="none" w:sz="0" w:space="0" w:color="auto"/>
        <w:left w:val="none" w:sz="0" w:space="0" w:color="auto"/>
        <w:bottom w:val="none" w:sz="0" w:space="0" w:color="auto"/>
        <w:right w:val="none" w:sz="0" w:space="0" w:color="auto"/>
      </w:divBdr>
    </w:div>
    <w:div w:id="1504005772">
      <w:bodyDiv w:val="1"/>
      <w:marLeft w:val="0"/>
      <w:marRight w:val="0"/>
      <w:marTop w:val="0"/>
      <w:marBottom w:val="0"/>
      <w:divBdr>
        <w:top w:val="none" w:sz="0" w:space="0" w:color="auto"/>
        <w:left w:val="none" w:sz="0" w:space="0" w:color="auto"/>
        <w:bottom w:val="none" w:sz="0" w:space="0" w:color="auto"/>
        <w:right w:val="none" w:sz="0" w:space="0" w:color="auto"/>
      </w:divBdr>
    </w:div>
    <w:div w:id="1506164629">
      <w:bodyDiv w:val="1"/>
      <w:marLeft w:val="0"/>
      <w:marRight w:val="0"/>
      <w:marTop w:val="0"/>
      <w:marBottom w:val="0"/>
      <w:divBdr>
        <w:top w:val="none" w:sz="0" w:space="0" w:color="auto"/>
        <w:left w:val="none" w:sz="0" w:space="0" w:color="auto"/>
        <w:bottom w:val="none" w:sz="0" w:space="0" w:color="auto"/>
        <w:right w:val="none" w:sz="0" w:space="0" w:color="auto"/>
      </w:divBdr>
    </w:div>
    <w:div w:id="1512062383">
      <w:bodyDiv w:val="1"/>
      <w:marLeft w:val="0"/>
      <w:marRight w:val="0"/>
      <w:marTop w:val="0"/>
      <w:marBottom w:val="0"/>
      <w:divBdr>
        <w:top w:val="none" w:sz="0" w:space="0" w:color="auto"/>
        <w:left w:val="none" w:sz="0" w:space="0" w:color="auto"/>
        <w:bottom w:val="none" w:sz="0" w:space="0" w:color="auto"/>
        <w:right w:val="none" w:sz="0" w:space="0" w:color="auto"/>
      </w:divBdr>
    </w:div>
    <w:div w:id="1512379791">
      <w:bodyDiv w:val="1"/>
      <w:marLeft w:val="0"/>
      <w:marRight w:val="0"/>
      <w:marTop w:val="0"/>
      <w:marBottom w:val="0"/>
      <w:divBdr>
        <w:top w:val="none" w:sz="0" w:space="0" w:color="auto"/>
        <w:left w:val="none" w:sz="0" w:space="0" w:color="auto"/>
        <w:bottom w:val="none" w:sz="0" w:space="0" w:color="auto"/>
        <w:right w:val="none" w:sz="0" w:space="0" w:color="auto"/>
      </w:divBdr>
    </w:div>
    <w:div w:id="1518349450">
      <w:bodyDiv w:val="1"/>
      <w:marLeft w:val="0"/>
      <w:marRight w:val="0"/>
      <w:marTop w:val="0"/>
      <w:marBottom w:val="0"/>
      <w:divBdr>
        <w:top w:val="none" w:sz="0" w:space="0" w:color="auto"/>
        <w:left w:val="none" w:sz="0" w:space="0" w:color="auto"/>
        <w:bottom w:val="none" w:sz="0" w:space="0" w:color="auto"/>
        <w:right w:val="none" w:sz="0" w:space="0" w:color="auto"/>
      </w:divBdr>
    </w:div>
    <w:div w:id="1523669957">
      <w:bodyDiv w:val="1"/>
      <w:marLeft w:val="0"/>
      <w:marRight w:val="0"/>
      <w:marTop w:val="0"/>
      <w:marBottom w:val="0"/>
      <w:divBdr>
        <w:top w:val="none" w:sz="0" w:space="0" w:color="auto"/>
        <w:left w:val="none" w:sz="0" w:space="0" w:color="auto"/>
        <w:bottom w:val="none" w:sz="0" w:space="0" w:color="auto"/>
        <w:right w:val="none" w:sz="0" w:space="0" w:color="auto"/>
      </w:divBdr>
    </w:div>
    <w:div w:id="1524709629">
      <w:bodyDiv w:val="1"/>
      <w:marLeft w:val="0"/>
      <w:marRight w:val="0"/>
      <w:marTop w:val="0"/>
      <w:marBottom w:val="0"/>
      <w:divBdr>
        <w:top w:val="none" w:sz="0" w:space="0" w:color="auto"/>
        <w:left w:val="none" w:sz="0" w:space="0" w:color="auto"/>
        <w:bottom w:val="none" w:sz="0" w:space="0" w:color="auto"/>
        <w:right w:val="none" w:sz="0" w:space="0" w:color="auto"/>
      </w:divBdr>
    </w:div>
    <w:div w:id="1536116162">
      <w:bodyDiv w:val="1"/>
      <w:marLeft w:val="0"/>
      <w:marRight w:val="0"/>
      <w:marTop w:val="0"/>
      <w:marBottom w:val="0"/>
      <w:divBdr>
        <w:top w:val="none" w:sz="0" w:space="0" w:color="auto"/>
        <w:left w:val="none" w:sz="0" w:space="0" w:color="auto"/>
        <w:bottom w:val="none" w:sz="0" w:space="0" w:color="auto"/>
        <w:right w:val="none" w:sz="0" w:space="0" w:color="auto"/>
      </w:divBdr>
    </w:div>
    <w:div w:id="1550148832">
      <w:bodyDiv w:val="1"/>
      <w:marLeft w:val="0"/>
      <w:marRight w:val="0"/>
      <w:marTop w:val="0"/>
      <w:marBottom w:val="0"/>
      <w:divBdr>
        <w:top w:val="none" w:sz="0" w:space="0" w:color="auto"/>
        <w:left w:val="none" w:sz="0" w:space="0" w:color="auto"/>
        <w:bottom w:val="none" w:sz="0" w:space="0" w:color="auto"/>
        <w:right w:val="none" w:sz="0" w:space="0" w:color="auto"/>
      </w:divBdr>
    </w:div>
    <w:div w:id="1552382090">
      <w:bodyDiv w:val="1"/>
      <w:marLeft w:val="0"/>
      <w:marRight w:val="0"/>
      <w:marTop w:val="0"/>
      <w:marBottom w:val="0"/>
      <w:divBdr>
        <w:top w:val="none" w:sz="0" w:space="0" w:color="auto"/>
        <w:left w:val="none" w:sz="0" w:space="0" w:color="auto"/>
        <w:bottom w:val="none" w:sz="0" w:space="0" w:color="auto"/>
        <w:right w:val="none" w:sz="0" w:space="0" w:color="auto"/>
      </w:divBdr>
    </w:div>
    <w:div w:id="1552840501">
      <w:bodyDiv w:val="1"/>
      <w:marLeft w:val="0"/>
      <w:marRight w:val="0"/>
      <w:marTop w:val="0"/>
      <w:marBottom w:val="0"/>
      <w:divBdr>
        <w:top w:val="none" w:sz="0" w:space="0" w:color="auto"/>
        <w:left w:val="none" w:sz="0" w:space="0" w:color="auto"/>
        <w:bottom w:val="none" w:sz="0" w:space="0" w:color="auto"/>
        <w:right w:val="none" w:sz="0" w:space="0" w:color="auto"/>
      </w:divBdr>
    </w:div>
    <w:div w:id="1555775606">
      <w:bodyDiv w:val="1"/>
      <w:marLeft w:val="0"/>
      <w:marRight w:val="0"/>
      <w:marTop w:val="0"/>
      <w:marBottom w:val="0"/>
      <w:divBdr>
        <w:top w:val="none" w:sz="0" w:space="0" w:color="auto"/>
        <w:left w:val="none" w:sz="0" w:space="0" w:color="auto"/>
        <w:bottom w:val="none" w:sz="0" w:space="0" w:color="auto"/>
        <w:right w:val="none" w:sz="0" w:space="0" w:color="auto"/>
      </w:divBdr>
    </w:div>
    <w:div w:id="1562671780">
      <w:bodyDiv w:val="1"/>
      <w:marLeft w:val="0"/>
      <w:marRight w:val="0"/>
      <w:marTop w:val="0"/>
      <w:marBottom w:val="0"/>
      <w:divBdr>
        <w:top w:val="none" w:sz="0" w:space="0" w:color="auto"/>
        <w:left w:val="none" w:sz="0" w:space="0" w:color="auto"/>
        <w:bottom w:val="none" w:sz="0" w:space="0" w:color="auto"/>
        <w:right w:val="none" w:sz="0" w:space="0" w:color="auto"/>
      </w:divBdr>
    </w:div>
    <w:div w:id="1564370971">
      <w:bodyDiv w:val="1"/>
      <w:marLeft w:val="0"/>
      <w:marRight w:val="0"/>
      <w:marTop w:val="0"/>
      <w:marBottom w:val="0"/>
      <w:divBdr>
        <w:top w:val="none" w:sz="0" w:space="0" w:color="auto"/>
        <w:left w:val="none" w:sz="0" w:space="0" w:color="auto"/>
        <w:bottom w:val="none" w:sz="0" w:space="0" w:color="auto"/>
        <w:right w:val="none" w:sz="0" w:space="0" w:color="auto"/>
      </w:divBdr>
    </w:div>
    <w:div w:id="1564834084">
      <w:bodyDiv w:val="1"/>
      <w:marLeft w:val="0"/>
      <w:marRight w:val="0"/>
      <w:marTop w:val="0"/>
      <w:marBottom w:val="0"/>
      <w:divBdr>
        <w:top w:val="none" w:sz="0" w:space="0" w:color="auto"/>
        <w:left w:val="none" w:sz="0" w:space="0" w:color="auto"/>
        <w:bottom w:val="none" w:sz="0" w:space="0" w:color="auto"/>
        <w:right w:val="none" w:sz="0" w:space="0" w:color="auto"/>
      </w:divBdr>
    </w:div>
    <w:div w:id="1565069147">
      <w:bodyDiv w:val="1"/>
      <w:marLeft w:val="0"/>
      <w:marRight w:val="0"/>
      <w:marTop w:val="0"/>
      <w:marBottom w:val="0"/>
      <w:divBdr>
        <w:top w:val="none" w:sz="0" w:space="0" w:color="auto"/>
        <w:left w:val="none" w:sz="0" w:space="0" w:color="auto"/>
        <w:bottom w:val="none" w:sz="0" w:space="0" w:color="auto"/>
        <w:right w:val="none" w:sz="0" w:space="0" w:color="auto"/>
      </w:divBdr>
    </w:div>
    <w:div w:id="1565408069">
      <w:bodyDiv w:val="1"/>
      <w:marLeft w:val="0"/>
      <w:marRight w:val="0"/>
      <w:marTop w:val="0"/>
      <w:marBottom w:val="0"/>
      <w:divBdr>
        <w:top w:val="none" w:sz="0" w:space="0" w:color="auto"/>
        <w:left w:val="none" w:sz="0" w:space="0" w:color="auto"/>
        <w:bottom w:val="none" w:sz="0" w:space="0" w:color="auto"/>
        <w:right w:val="none" w:sz="0" w:space="0" w:color="auto"/>
      </w:divBdr>
    </w:div>
    <w:div w:id="1565482873">
      <w:bodyDiv w:val="1"/>
      <w:marLeft w:val="0"/>
      <w:marRight w:val="0"/>
      <w:marTop w:val="0"/>
      <w:marBottom w:val="0"/>
      <w:divBdr>
        <w:top w:val="none" w:sz="0" w:space="0" w:color="auto"/>
        <w:left w:val="none" w:sz="0" w:space="0" w:color="auto"/>
        <w:bottom w:val="none" w:sz="0" w:space="0" w:color="auto"/>
        <w:right w:val="none" w:sz="0" w:space="0" w:color="auto"/>
      </w:divBdr>
    </w:div>
    <w:div w:id="1565872282">
      <w:bodyDiv w:val="1"/>
      <w:marLeft w:val="0"/>
      <w:marRight w:val="0"/>
      <w:marTop w:val="0"/>
      <w:marBottom w:val="0"/>
      <w:divBdr>
        <w:top w:val="none" w:sz="0" w:space="0" w:color="auto"/>
        <w:left w:val="none" w:sz="0" w:space="0" w:color="auto"/>
        <w:bottom w:val="none" w:sz="0" w:space="0" w:color="auto"/>
        <w:right w:val="none" w:sz="0" w:space="0" w:color="auto"/>
      </w:divBdr>
    </w:div>
    <w:div w:id="1567180382">
      <w:bodyDiv w:val="1"/>
      <w:marLeft w:val="0"/>
      <w:marRight w:val="0"/>
      <w:marTop w:val="0"/>
      <w:marBottom w:val="0"/>
      <w:divBdr>
        <w:top w:val="none" w:sz="0" w:space="0" w:color="auto"/>
        <w:left w:val="none" w:sz="0" w:space="0" w:color="auto"/>
        <w:bottom w:val="none" w:sz="0" w:space="0" w:color="auto"/>
        <w:right w:val="none" w:sz="0" w:space="0" w:color="auto"/>
      </w:divBdr>
    </w:div>
    <w:div w:id="1568110016">
      <w:bodyDiv w:val="1"/>
      <w:marLeft w:val="0"/>
      <w:marRight w:val="0"/>
      <w:marTop w:val="0"/>
      <w:marBottom w:val="0"/>
      <w:divBdr>
        <w:top w:val="none" w:sz="0" w:space="0" w:color="auto"/>
        <w:left w:val="none" w:sz="0" w:space="0" w:color="auto"/>
        <w:bottom w:val="none" w:sz="0" w:space="0" w:color="auto"/>
        <w:right w:val="none" w:sz="0" w:space="0" w:color="auto"/>
      </w:divBdr>
    </w:div>
    <w:div w:id="1569656708">
      <w:bodyDiv w:val="1"/>
      <w:marLeft w:val="0"/>
      <w:marRight w:val="0"/>
      <w:marTop w:val="0"/>
      <w:marBottom w:val="0"/>
      <w:divBdr>
        <w:top w:val="none" w:sz="0" w:space="0" w:color="auto"/>
        <w:left w:val="none" w:sz="0" w:space="0" w:color="auto"/>
        <w:bottom w:val="none" w:sz="0" w:space="0" w:color="auto"/>
        <w:right w:val="none" w:sz="0" w:space="0" w:color="auto"/>
      </w:divBdr>
    </w:div>
    <w:div w:id="1569996180">
      <w:bodyDiv w:val="1"/>
      <w:marLeft w:val="0"/>
      <w:marRight w:val="0"/>
      <w:marTop w:val="0"/>
      <w:marBottom w:val="0"/>
      <w:divBdr>
        <w:top w:val="none" w:sz="0" w:space="0" w:color="auto"/>
        <w:left w:val="none" w:sz="0" w:space="0" w:color="auto"/>
        <w:bottom w:val="none" w:sz="0" w:space="0" w:color="auto"/>
        <w:right w:val="none" w:sz="0" w:space="0" w:color="auto"/>
      </w:divBdr>
    </w:div>
    <w:div w:id="1571573131">
      <w:bodyDiv w:val="1"/>
      <w:marLeft w:val="0"/>
      <w:marRight w:val="0"/>
      <w:marTop w:val="0"/>
      <w:marBottom w:val="0"/>
      <w:divBdr>
        <w:top w:val="none" w:sz="0" w:space="0" w:color="auto"/>
        <w:left w:val="none" w:sz="0" w:space="0" w:color="auto"/>
        <w:bottom w:val="none" w:sz="0" w:space="0" w:color="auto"/>
        <w:right w:val="none" w:sz="0" w:space="0" w:color="auto"/>
      </w:divBdr>
    </w:div>
    <w:div w:id="1572347417">
      <w:bodyDiv w:val="1"/>
      <w:marLeft w:val="0"/>
      <w:marRight w:val="0"/>
      <w:marTop w:val="0"/>
      <w:marBottom w:val="0"/>
      <w:divBdr>
        <w:top w:val="none" w:sz="0" w:space="0" w:color="auto"/>
        <w:left w:val="none" w:sz="0" w:space="0" w:color="auto"/>
        <w:bottom w:val="none" w:sz="0" w:space="0" w:color="auto"/>
        <w:right w:val="none" w:sz="0" w:space="0" w:color="auto"/>
      </w:divBdr>
    </w:div>
    <w:div w:id="1574000364">
      <w:bodyDiv w:val="1"/>
      <w:marLeft w:val="0"/>
      <w:marRight w:val="0"/>
      <w:marTop w:val="0"/>
      <w:marBottom w:val="0"/>
      <w:divBdr>
        <w:top w:val="none" w:sz="0" w:space="0" w:color="auto"/>
        <w:left w:val="none" w:sz="0" w:space="0" w:color="auto"/>
        <w:bottom w:val="none" w:sz="0" w:space="0" w:color="auto"/>
        <w:right w:val="none" w:sz="0" w:space="0" w:color="auto"/>
      </w:divBdr>
    </w:div>
    <w:div w:id="1575816958">
      <w:bodyDiv w:val="1"/>
      <w:marLeft w:val="0"/>
      <w:marRight w:val="0"/>
      <w:marTop w:val="0"/>
      <w:marBottom w:val="0"/>
      <w:divBdr>
        <w:top w:val="none" w:sz="0" w:space="0" w:color="auto"/>
        <w:left w:val="none" w:sz="0" w:space="0" w:color="auto"/>
        <w:bottom w:val="none" w:sz="0" w:space="0" w:color="auto"/>
        <w:right w:val="none" w:sz="0" w:space="0" w:color="auto"/>
      </w:divBdr>
    </w:div>
    <w:div w:id="1575896142">
      <w:bodyDiv w:val="1"/>
      <w:marLeft w:val="0"/>
      <w:marRight w:val="0"/>
      <w:marTop w:val="0"/>
      <w:marBottom w:val="0"/>
      <w:divBdr>
        <w:top w:val="none" w:sz="0" w:space="0" w:color="auto"/>
        <w:left w:val="none" w:sz="0" w:space="0" w:color="auto"/>
        <w:bottom w:val="none" w:sz="0" w:space="0" w:color="auto"/>
        <w:right w:val="none" w:sz="0" w:space="0" w:color="auto"/>
      </w:divBdr>
    </w:div>
    <w:div w:id="1575965811">
      <w:bodyDiv w:val="1"/>
      <w:marLeft w:val="0"/>
      <w:marRight w:val="0"/>
      <w:marTop w:val="0"/>
      <w:marBottom w:val="0"/>
      <w:divBdr>
        <w:top w:val="none" w:sz="0" w:space="0" w:color="auto"/>
        <w:left w:val="none" w:sz="0" w:space="0" w:color="auto"/>
        <w:bottom w:val="none" w:sz="0" w:space="0" w:color="auto"/>
        <w:right w:val="none" w:sz="0" w:space="0" w:color="auto"/>
      </w:divBdr>
    </w:div>
    <w:div w:id="1577590578">
      <w:bodyDiv w:val="1"/>
      <w:marLeft w:val="0"/>
      <w:marRight w:val="0"/>
      <w:marTop w:val="0"/>
      <w:marBottom w:val="0"/>
      <w:divBdr>
        <w:top w:val="none" w:sz="0" w:space="0" w:color="auto"/>
        <w:left w:val="none" w:sz="0" w:space="0" w:color="auto"/>
        <w:bottom w:val="none" w:sz="0" w:space="0" w:color="auto"/>
        <w:right w:val="none" w:sz="0" w:space="0" w:color="auto"/>
      </w:divBdr>
    </w:div>
    <w:div w:id="1579247822">
      <w:bodyDiv w:val="1"/>
      <w:marLeft w:val="0"/>
      <w:marRight w:val="0"/>
      <w:marTop w:val="0"/>
      <w:marBottom w:val="0"/>
      <w:divBdr>
        <w:top w:val="none" w:sz="0" w:space="0" w:color="auto"/>
        <w:left w:val="none" w:sz="0" w:space="0" w:color="auto"/>
        <w:bottom w:val="none" w:sz="0" w:space="0" w:color="auto"/>
        <w:right w:val="none" w:sz="0" w:space="0" w:color="auto"/>
      </w:divBdr>
    </w:div>
    <w:div w:id="1582182469">
      <w:bodyDiv w:val="1"/>
      <w:marLeft w:val="0"/>
      <w:marRight w:val="0"/>
      <w:marTop w:val="0"/>
      <w:marBottom w:val="0"/>
      <w:divBdr>
        <w:top w:val="none" w:sz="0" w:space="0" w:color="auto"/>
        <w:left w:val="none" w:sz="0" w:space="0" w:color="auto"/>
        <w:bottom w:val="none" w:sz="0" w:space="0" w:color="auto"/>
        <w:right w:val="none" w:sz="0" w:space="0" w:color="auto"/>
      </w:divBdr>
    </w:div>
    <w:div w:id="1582182665">
      <w:bodyDiv w:val="1"/>
      <w:marLeft w:val="0"/>
      <w:marRight w:val="0"/>
      <w:marTop w:val="0"/>
      <w:marBottom w:val="0"/>
      <w:divBdr>
        <w:top w:val="none" w:sz="0" w:space="0" w:color="auto"/>
        <w:left w:val="none" w:sz="0" w:space="0" w:color="auto"/>
        <w:bottom w:val="none" w:sz="0" w:space="0" w:color="auto"/>
        <w:right w:val="none" w:sz="0" w:space="0" w:color="auto"/>
      </w:divBdr>
    </w:div>
    <w:div w:id="1583416868">
      <w:bodyDiv w:val="1"/>
      <w:marLeft w:val="0"/>
      <w:marRight w:val="0"/>
      <w:marTop w:val="0"/>
      <w:marBottom w:val="0"/>
      <w:divBdr>
        <w:top w:val="none" w:sz="0" w:space="0" w:color="auto"/>
        <w:left w:val="none" w:sz="0" w:space="0" w:color="auto"/>
        <w:bottom w:val="none" w:sz="0" w:space="0" w:color="auto"/>
        <w:right w:val="none" w:sz="0" w:space="0" w:color="auto"/>
      </w:divBdr>
    </w:div>
    <w:div w:id="1588150011">
      <w:bodyDiv w:val="1"/>
      <w:marLeft w:val="0"/>
      <w:marRight w:val="0"/>
      <w:marTop w:val="0"/>
      <w:marBottom w:val="0"/>
      <w:divBdr>
        <w:top w:val="none" w:sz="0" w:space="0" w:color="auto"/>
        <w:left w:val="none" w:sz="0" w:space="0" w:color="auto"/>
        <w:bottom w:val="none" w:sz="0" w:space="0" w:color="auto"/>
        <w:right w:val="none" w:sz="0" w:space="0" w:color="auto"/>
      </w:divBdr>
    </w:div>
    <w:div w:id="1588726816">
      <w:bodyDiv w:val="1"/>
      <w:marLeft w:val="0"/>
      <w:marRight w:val="0"/>
      <w:marTop w:val="0"/>
      <w:marBottom w:val="0"/>
      <w:divBdr>
        <w:top w:val="none" w:sz="0" w:space="0" w:color="auto"/>
        <w:left w:val="none" w:sz="0" w:space="0" w:color="auto"/>
        <w:bottom w:val="none" w:sz="0" w:space="0" w:color="auto"/>
        <w:right w:val="none" w:sz="0" w:space="0" w:color="auto"/>
      </w:divBdr>
    </w:div>
    <w:div w:id="1588952625">
      <w:bodyDiv w:val="1"/>
      <w:marLeft w:val="0"/>
      <w:marRight w:val="0"/>
      <w:marTop w:val="0"/>
      <w:marBottom w:val="0"/>
      <w:divBdr>
        <w:top w:val="none" w:sz="0" w:space="0" w:color="auto"/>
        <w:left w:val="none" w:sz="0" w:space="0" w:color="auto"/>
        <w:bottom w:val="none" w:sz="0" w:space="0" w:color="auto"/>
        <w:right w:val="none" w:sz="0" w:space="0" w:color="auto"/>
      </w:divBdr>
    </w:div>
    <w:div w:id="1598253086">
      <w:bodyDiv w:val="1"/>
      <w:marLeft w:val="0"/>
      <w:marRight w:val="0"/>
      <w:marTop w:val="0"/>
      <w:marBottom w:val="0"/>
      <w:divBdr>
        <w:top w:val="none" w:sz="0" w:space="0" w:color="auto"/>
        <w:left w:val="none" w:sz="0" w:space="0" w:color="auto"/>
        <w:bottom w:val="none" w:sz="0" w:space="0" w:color="auto"/>
        <w:right w:val="none" w:sz="0" w:space="0" w:color="auto"/>
      </w:divBdr>
    </w:div>
    <w:div w:id="1599292242">
      <w:bodyDiv w:val="1"/>
      <w:marLeft w:val="0"/>
      <w:marRight w:val="0"/>
      <w:marTop w:val="0"/>
      <w:marBottom w:val="0"/>
      <w:divBdr>
        <w:top w:val="none" w:sz="0" w:space="0" w:color="auto"/>
        <w:left w:val="none" w:sz="0" w:space="0" w:color="auto"/>
        <w:bottom w:val="none" w:sz="0" w:space="0" w:color="auto"/>
        <w:right w:val="none" w:sz="0" w:space="0" w:color="auto"/>
      </w:divBdr>
    </w:div>
    <w:div w:id="1600261674">
      <w:bodyDiv w:val="1"/>
      <w:marLeft w:val="0"/>
      <w:marRight w:val="0"/>
      <w:marTop w:val="0"/>
      <w:marBottom w:val="0"/>
      <w:divBdr>
        <w:top w:val="none" w:sz="0" w:space="0" w:color="auto"/>
        <w:left w:val="none" w:sz="0" w:space="0" w:color="auto"/>
        <w:bottom w:val="none" w:sz="0" w:space="0" w:color="auto"/>
        <w:right w:val="none" w:sz="0" w:space="0" w:color="auto"/>
      </w:divBdr>
    </w:div>
    <w:div w:id="1602371365">
      <w:bodyDiv w:val="1"/>
      <w:marLeft w:val="0"/>
      <w:marRight w:val="0"/>
      <w:marTop w:val="0"/>
      <w:marBottom w:val="0"/>
      <w:divBdr>
        <w:top w:val="none" w:sz="0" w:space="0" w:color="auto"/>
        <w:left w:val="none" w:sz="0" w:space="0" w:color="auto"/>
        <w:bottom w:val="none" w:sz="0" w:space="0" w:color="auto"/>
        <w:right w:val="none" w:sz="0" w:space="0" w:color="auto"/>
      </w:divBdr>
    </w:div>
    <w:div w:id="1606577015">
      <w:bodyDiv w:val="1"/>
      <w:marLeft w:val="0"/>
      <w:marRight w:val="0"/>
      <w:marTop w:val="0"/>
      <w:marBottom w:val="0"/>
      <w:divBdr>
        <w:top w:val="none" w:sz="0" w:space="0" w:color="auto"/>
        <w:left w:val="none" w:sz="0" w:space="0" w:color="auto"/>
        <w:bottom w:val="none" w:sz="0" w:space="0" w:color="auto"/>
        <w:right w:val="none" w:sz="0" w:space="0" w:color="auto"/>
      </w:divBdr>
    </w:div>
    <w:div w:id="1606696645">
      <w:bodyDiv w:val="1"/>
      <w:marLeft w:val="0"/>
      <w:marRight w:val="0"/>
      <w:marTop w:val="0"/>
      <w:marBottom w:val="0"/>
      <w:divBdr>
        <w:top w:val="none" w:sz="0" w:space="0" w:color="auto"/>
        <w:left w:val="none" w:sz="0" w:space="0" w:color="auto"/>
        <w:bottom w:val="none" w:sz="0" w:space="0" w:color="auto"/>
        <w:right w:val="none" w:sz="0" w:space="0" w:color="auto"/>
      </w:divBdr>
    </w:div>
    <w:div w:id="1609005432">
      <w:bodyDiv w:val="1"/>
      <w:marLeft w:val="0"/>
      <w:marRight w:val="0"/>
      <w:marTop w:val="0"/>
      <w:marBottom w:val="0"/>
      <w:divBdr>
        <w:top w:val="none" w:sz="0" w:space="0" w:color="auto"/>
        <w:left w:val="none" w:sz="0" w:space="0" w:color="auto"/>
        <w:bottom w:val="none" w:sz="0" w:space="0" w:color="auto"/>
        <w:right w:val="none" w:sz="0" w:space="0" w:color="auto"/>
      </w:divBdr>
    </w:div>
    <w:div w:id="1615672650">
      <w:bodyDiv w:val="1"/>
      <w:marLeft w:val="0"/>
      <w:marRight w:val="0"/>
      <w:marTop w:val="0"/>
      <w:marBottom w:val="0"/>
      <w:divBdr>
        <w:top w:val="none" w:sz="0" w:space="0" w:color="auto"/>
        <w:left w:val="none" w:sz="0" w:space="0" w:color="auto"/>
        <w:bottom w:val="none" w:sz="0" w:space="0" w:color="auto"/>
        <w:right w:val="none" w:sz="0" w:space="0" w:color="auto"/>
      </w:divBdr>
    </w:div>
    <w:div w:id="1618759810">
      <w:bodyDiv w:val="1"/>
      <w:marLeft w:val="0"/>
      <w:marRight w:val="0"/>
      <w:marTop w:val="0"/>
      <w:marBottom w:val="0"/>
      <w:divBdr>
        <w:top w:val="none" w:sz="0" w:space="0" w:color="auto"/>
        <w:left w:val="none" w:sz="0" w:space="0" w:color="auto"/>
        <w:bottom w:val="none" w:sz="0" w:space="0" w:color="auto"/>
        <w:right w:val="none" w:sz="0" w:space="0" w:color="auto"/>
      </w:divBdr>
    </w:div>
    <w:div w:id="1621187338">
      <w:bodyDiv w:val="1"/>
      <w:marLeft w:val="0"/>
      <w:marRight w:val="0"/>
      <w:marTop w:val="0"/>
      <w:marBottom w:val="0"/>
      <w:divBdr>
        <w:top w:val="none" w:sz="0" w:space="0" w:color="auto"/>
        <w:left w:val="none" w:sz="0" w:space="0" w:color="auto"/>
        <w:bottom w:val="none" w:sz="0" w:space="0" w:color="auto"/>
        <w:right w:val="none" w:sz="0" w:space="0" w:color="auto"/>
      </w:divBdr>
    </w:div>
    <w:div w:id="1622416470">
      <w:bodyDiv w:val="1"/>
      <w:marLeft w:val="0"/>
      <w:marRight w:val="0"/>
      <w:marTop w:val="0"/>
      <w:marBottom w:val="0"/>
      <w:divBdr>
        <w:top w:val="none" w:sz="0" w:space="0" w:color="auto"/>
        <w:left w:val="none" w:sz="0" w:space="0" w:color="auto"/>
        <w:bottom w:val="none" w:sz="0" w:space="0" w:color="auto"/>
        <w:right w:val="none" w:sz="0" w:space="0" w:color="auto"/>
      </w:divBdr>
    </w:div>
    <w:div w:id="1622953453">
      <w:bodyDiv w:val="1"/>
      <w:marLeft w:val="0"/>
      <w:marRight w:val="0"/>
      <w:marTop w:val="0"/>
      <w:marBottom w:val="0"/>
      <w:divBdr>
        <w:top w:val="none" w:sz="0" w:space="0" w:color="auto"/>
        <w:left w:val="none" w:sz="0" w:space="0" w:color="auto"/>
        <w:bottom w:val="none" w:sz="0" w:space="0" w:color="auto"/>
        <w:right w:val="none" w:sz="0" w:space="0" w:color="auto"/>
      </w:divBdr>
    </w:div>
    <w:div w:id="1623459377">
      <w:bodyDiv w:val="1"/>
      <w:marLeft w:val="0"/>
      <w:marRight w:val="0"/>
      <w:marTop w:val="0"/>
      <w:marBottom w:val="0"/>
      <w:divBdr>
        <w:top w:val="none" w:sz="0" w:space="0" w:color="auto"/>
        <w:left w:val="none" w:sz="0" w:space="0" w:color="auto"/>
        <w:bottom w:val="none" w:sz="0" w:space="0" w:color="auto"/>
        <w:right w:val="none" w:sz="0" w:space="0" w:color="auto"/>
      </w:divBdr>
    </w:div>
    <w:div w:id="1634552923">
      <w:bodyDiv w:val="1"/>
      <w:marLeft w:val="0"/>
      <w:marRight w:val="0"/>
      <w:marTop w:val="0"/>
      <w:marBottom w:val="0"/>
      <w:divBdr>
        <w:top w:val="none" w:sz="0" w:space="0" w:color="auto"/>
        <w:left w:val="none" w:sz="0" w:space="0" w:color="auto"/>
        <w:bottom w:val="none" w:sz="0" w:space="0" w:color="auto"/>
        <w:right w:val="none" w:sz="0" w:space="0" w:color="auto"/>
      </w:divBdr>
    </w:div>
    <w:div w:id="1634627902">
      <w:bodyDiv w:val="1"/>
      <w:marLeft w:val="0"/>
      <w:marRight w:val="0"/>
      <w:marTop w:val="0"/>
      <w:marBottom w:val="0"/>
      <w:divBdr>
        <w:top w:val="none" w:sz="0" w:space="0" w:color="auto"/>
        <w:left w:val="none" w:sz="0" w:space="0" w:color="auto"/>
        <w:bottom w:val="none" w:sz="0" w:space="0" w:color="auto"/>
        <w:right w:val="none" w:sz="0" w:space="0" w:color="auto"/>
      </w:divBdr>
    </w:div>
    <w:div w:id="1639215914">
      <w:bodyDiv w:val="1"/>
      <w:marLeft w:val="0"/>
      <w:marRight w:val="0"/>
      <w:marTop w:val="0"/>
      <w:marBottom w:val="0"/>
      <w:divBdr>
        <w:top w:val="none" w:sz="0" w:space="0" w:color="auto"/>
        <w:left w:val="none" w:sz="0" w:space="0" w:color="auto"/>
        <w:bottom w:val="none" w:sz="0" w:space="0" w:color="auto"/>
        <w:right w:val="none" w:sz="0" w:space="0" w:color="auto"/>
      </w:divBdr>
    </w:div>
    <w:div w:id="1639529103">
      <w:bodyDiv w:val="1"/>
      <w:marLeft w:val="0"/>
      <w:marRight w:val="0"/>
      <w:marTop w:val="0"/>
      <w:marBottom w:val="0"/>
      <w:divBdr>
        <w:top w:val="none" w:sz="0" w:space="0" w:color="auto"/>
        <w:left w:val="none" w:sz="0" w:space="0" w:color="auto"/>
        <w:bottom w:val="none" w:sz="0" w:space="0" w:color="auto"/>
        <w:right w:val="none" w:sz="0" w:space="0" w:color="auto"/>
      </w:divBdr>
    </w:div>
    <w:div w:id="1641811883">
      <w:bodyDiv w:val="1"/>
      <w:marLeft w:val="0"/>
      <w:marRight w:val="0"/>
      <w:marTop w:val="0"/>
      <w:marBottom w:val="0"/>
      <w:divBdr>
        <w:top w:val="none" w:sz="0" w:space="0" w:color="auto"/>
        <w:left w:val="none" w:sz="0" w:space="0" w:color="auto"/>
        <w:bottom w:val="none" w:sz="0" w:space="0" w:color="auto"/>
        <w:right w:val="none" w:sz="0" w:space="0" w:color="auto"/>
      </w:divBdr>
    </w:div>
    <w:div w:id="1644195513">
      <w:bodyDiv w:val="1"/>
      <w:marLeft w:val="0"/>
      <w:marRight w:val="0"/>
      <w:marTop w:val="0"/>
      <w:marBottom w:val="0"/>
      <w:divBdr>
        <w:top w:val="none" w:sz="0" w:space="0" w:color="auto"/>
        <w:left w:val="none" w:sz="0" w:space="0" w:color="auto"/>
        <w:bottom w:val="none" w:sz="0" w:space="0" w:color="auto"/>
        <w:right w:val="none" w:sz="0" w:space="0" w:color="auto"/>
      </w:divBdr>
    </w:div>
    <w:div w:id="1652252659">
      <w:bodyDiv w:val="1"/>
      <w:marLeft w:val="0"/>
      <w:marRight w:val="0"/>
      <w:marTop w:val="0"/>
      <w:marBottom w:val="0"/>
      <w:divBdr>
        <w:top w:val="none" w:sz="0" w:space="0" w:color="auto"/>
        <w:left w:val="none" w:sz="0" w:space="0" w:color="auto"/>
        <w:bottom w:val="none" w:sz="0" w:space="0" w:color="auto"/>
        <w:right w:val="none" w:sz="0" w:space="0" w:color="auto"/>
      </w:divBdr>
    </w:div>
    <w:div w:id="1656226232">
      <w:bodyDiv w:val="1"/>
      <w:marLeft w:val="0"/>
      <w:marRight w:val="0"/>
      <w:marTop w:val="0"/>
      <w:marBottom w:val="0"/>
      <w:divBdr>
        <w:top w:val="none" w:sz="0" w:space="0" w:color="auto"/>
        <w:left w:val="none" w:sz="0" w:space="0" w:color="auto"/>
        <w:bottom w:val="none" w:sz="0" w:space="0" w:color="auto"/>
        <w:right w:val="none" w:sz="0" w:space="0" w:color="auto"/>
      </w:divBdr>
    </w:div>
    <w:div w:id="1658996120">
      <w:bodyDiv w:val="1"/>
      <w:marLeft w:val="0"/>
      <w:marRight w:val="0"/>
      <w:marTop w:val="0"/>
      <w:marBottom w:val="0"/>
      <w:divBdr>
        <w:top w:val="none" w:sz="0" w:space="0" w:color="auto"/>
        <w:left w:val="none" w:sz="0" w:space="0" w:color="auto"/>
        <w:bottom w:val="none" w:sz="0" w:space="0" w:color="auto"/>
        <w:right w:val="none" w:sz="0" w:space="0" w:color="auto"/>
      </w:divBdr>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
    <w:div w:id="1668904677">
      <w:bodyDiv w:val="1"/>
      <w:marLeft w:val="0"/>
      <w:marRight w:val="0"/>
      <w:marTop w:val="0"/>
      <w:marBottom w:val="0"/>
      <w:divBdr>
        <w:top w:val="none" w:sz="0" w:space="0" w:color="auto"/>
        <w:left w:val="none" w:sz="0" w:space="0" w:color="auto"/>
        <w:bottom w:val="none" w:sz="0" w:space="0" w:color="auto"/>
        <w:right w:val="none" w:sz="0" w:space="0" w:color="auto"/>
      </w:divBdr>
    </w:div>
    <w:div w:id="1677145805">
      <w:bodyDiv w:val="1"/>
      <w:marLeft w:val="0"/>
      <w:marRight w:val="0"/>
      <w:marTop w:val="0"/>
      <w:marBottom w:val="0"/>
      <w:divBdr>
        <w:top w:val="none" w:sz="0" w:space="0" w:color="auto"/>
        <w:left w:val="none" w:sz="0" w:space="0" w:color="auto"/>
        <w:bottom w:val="none" w:sz="0" w:space="0" w:color="auto"/>
        <w:right w:val="none" w:sz="0" w:space="0" w:color="auto"/>
      </w:divBdr>
    </w:div>
    <w:div w:id="1682312145">
      <w:bodyDiv w:val="1"/>
      <w:marLeft w:val="0"/>
      <w:marRight w:val="0"/>
      <w:marTop w:val="0"/>
      <w:marBottom w:val="0"/>
      <w:divBdr>
        <w:top w:val="none" w:sz="0" w:space="0" w:color="auto"/>
        <w:left w:val="none" w:sz="0" w:space="0" w:color="auto"/>
        <w:bottom w:val="none" w:sz="0" w:space="0" w:color="auto"/>
        <w:right w:val="none" w:sz="0" w:space="0" w:color="auto"/>
      </w:divBdr>
    </w:div>
    <w:div w:id="1686176752">
      <w:bodyDiv w:val="1"/>
      <w:marLeft w:val="0"/>
      <w:marRight w:val="0"/>
      <w:marTop w:val="0"/>
      <w:marBottom w:val="0"/>
      <w:divBdr>
        <w:top w:val="none" w:sz="0" w:space="0" w:color="auto"/>
        <w:left w:val="none" w:sz="0" w:space="0" w:color="auto"/>
        <w:bottom w:val="none" w:sz="0" w:space="0" w:color="auto"/>
        <w:right w:val="none" w:sz="0" w:space="0" w:color="auto"/>
      </w:divBdr>
    </w:div>
    <w:div w:id="1686443336">
      <w:bodyDiv w:val="1"/>
      <w:marLeft w:val="0"/>
      <w:marRight w:val="0"/>
      <w:marTop w:val="0"/>
      <w:marBottom w:val="0"/>
      <w:divBdr>
        <w:top w:val="none" w:sz="0" w:space="0" w:color="auto"/>
        <w:left w:val="none" w:sz="0" w:space="0" w:color="auto"/>
        <w:bottom w:val="none" w:sz="0" w:space="0" w:color="auto"/>
        <w:right w:val="none" w:sz="0" w:space="0" w:color="auto"/>
      </w:divBdr>
    </w:div>
    <w:div w:id="1691562684">
      <w:bodyDiv w:val="1"/>
      <w:marLeft w:val="0"/>
      <w:marRight w:val="0"/>
      <w:marTop w:val="0"/>
      <w:marBottom w:val="0"/>
      <w:divBdr>
        <w:top w:val="none" w:sz="0" w:space="0" w:color="auto"/>
        <w:left w:val="none" w:sz="0" w:space="0" w:color="auto"/>
        <w:bottom w:val="none" w:sz="0" w:space="0" w:color="auto"/>
        <w:right w:val="none" w:sz="0" w:space="0" w:color="auto"/>
      </w:divBdr>
    </w:div>
    <w:div w:id="1696420356">
      <w:bodyDiv w:val="1"/>
      <w:marLeft w:val="0"/>
      <w:marRight w:val="0"/>
      <w:marTop w:val="0"/>
      <w:marBottom w:val="0"/>
      <w:divBdr>
        <w:top w:val="none" w:sz="0" w:space="0" w:color="auto"/>
        <w:left w:val="none" w:sz="0" w:space="0" w:color="auto"/>
        <w:bottom w:val="none" w:sz="0" w:space="0" w:color="auto"/>
        <w:right w:val="none" w:sz="0" w:space="0" w:color="auto"/>
      </w:divBdr>
    </w:div>
    <w:div w:id="1700156994">
      <w:bodyDiv w:val="1"/>
      <w:marLeft w:val="0"/>
      <w:marRight w:val="0"/>
      <w:marTop w:val="0"/>
      <w:marBottom w:val="0"/>
      <w:divBdr>
        <w:top w:val="none" w:sz="0" w:space="0" w:color="auto"/>
        <w:left w:val="none" w:sz="0" w:space="0" w:color="auto"/>
        <w:bottom w:val="none" w:sz="0" w:space="0" w:color="auto"/>
        <w:right w:val="none" w:sz="0" w:space="0" w:color="auto"/>
      </w:divBdr>
    </w:div>
    <w:div w:id="1702197788">
      <w:bodyDiv w:val="1"/>
      <w:marLeft w:val="0"/>
      <w:marRight w:val="0"/>
      <w:marTop w:val="0"/>
      <w:marBottom w:val="0"/>
      <w:divBdr>
        <w:top w:val="none" w:sz="0" w:space="0" w:color="auto"/>
        <w:left w:val="none" w:sz="0" w:space="0" w:color="auto"/>
        <w:bottom w:val="none" w:sz="0" w:space="0" w:color="auto"/>
        <w:right w:val="none" w:sz="0" w:space="0" w:color="auto"/>
      </w:divBdr>
    </w:div>
    <w:div w:id="1709527576">
      <w:bodyDiv w:val="1"/>
      <w:marLeft w:val="0"/>
      <w:marRight w:val="0"/>
      <w:marTop w:val="0"/>
      <w:marBottom w:val="0"/>
      <w:divBdr>
        <w:top w:val="none" w:sz="0" w:space="0" w:color="auto"/>
        <w:left w:val="none" w:sz="0" w:space="0" w:color="auto"/>
        <w:bottom w:val="none" w:sz="0" w:space="0" w:color="auto"/>
        <w:right w:val="none" w:sz="0" w:space="0" w:color="auto"/>
      </w:divBdr>
    </w:div>
    <w:div w:id="1715427639">
      <w:bodyDiv w:val="1"/>
      <w:marLeft w:val="0"/>
      <w:marRight w:val="0"/>
      <w:marTop w:val="0"/>
      <w:marBottom w:val="0"/>
      <w:divBdr>
        <w:top w:val="none" w:sz="0" w:space="0" w:color="auto"/>
        <w:left w:val="none" w:sz="0" w:space="0" w:color="auto"/>
        <w:bottom w:val="none" w:sz="0" w:space="0" w:color="auto"/>
        <w:right w:val="none" w:sz="0" w:space="0" w:color="auto"/>
      </w:divBdr>
    </w:div>
    <w:div w:id="1716737547">
      <w:bodyDiv w:val="1"/>
      <w:marLeft w:val="0"/>
      <w:marRight w:val="0"/>
      <w:marTop w:val="0"/>
      <w:marBottom w:val="0"/>
      <w:divBdr>
        <w:top w:val="none" w:sz="0" w:space="0" w:color="auto"/>
        <w:left w:val="none" w:sz="0" w:space="0" w:color="auto"/>
        <w:bottom w:val="none" w:sz="0" w:space="0" w:color="auto"/>
        <w:right w:val="none" w:sz="0" w:space="0" w:color="auto"/>
      </w:divBdr>
    </w:div>
    <w:div w:id="1717468522">
      <w:bodyDiv w:val="1"/>
      <w:marLeft w:val="0"/>
      <w:marRight w:val="0"/>
      <w:marTop w:val="0"/>
      <w:marBottom w:val="0"/>
      <w:divBdr>
        <w:top w:val="none" w:sz="0" w:space="0" w:color="auto"/>
        <w:left w:val="none" w:sz="0" w:space="0" w:color="auto"/>
        <w:bottom w:val="none" w:sz="0" w:space="0" w:color="auto"/>
        <w:right w:val="none" w:sz="0" w:space="0" w:color="auto"/>
      </w:divBdr>
    </w:div>
    <w:div w:id="1720058139">
      <w:bodyDiv w:val="1"/>
      <w:marLeft w:val="0"/>
      <w:marRight w:val="0"/>
      <w:marTop w:val="0"/>
      <w:marBottom w:val="0"/>
      <w:divBdr>
        <w:top w:val="none" w:sz="0" w:space="0" w:color="auto"/>
        <w:left w:val="none" w:sz="0" w:space="0" w:color="auto"/>
        <w:bottom w:val="none" w:sz="0" w:space="0" w:color="auto"/>
        <w:right w:val="none" w:sz="0" w:space="0" w:color="auto"/>
      </w:divBdr>
    </w:div>
    <w:div w:id="1721128427">
      <w:bodyDiv w:val="1"/>
      <w:marLeft w:val="0"/>
      <w:marRight w:val="0"/>
      <w:marTop w:val="0"/>
      <w:marBottom w:val="0"/>
      <w:divBdr>
        <w:top w:val="none" w:sz="0" w:space="0" w:color="auto"/>
        <w:left w:val="none" w:sz="0" w:space="0" w:color="auto"/>
        <w:bottom w:val="none" w:sz="0" w:space="0" w:color="auto"/>
        <w:right w:val="none" w:sz="0" w:space="0" w:color="auto"/>
      </w:divBdr>
    </w:div>
    <w:div w:id="1726486838">
      <w:bodyDiv w:val="1"/>
      <w:marLeft w:val="0"/>
      <w:marRight w:val="0"/>
      <w:marTop w:val="0"/>
      <w:marBottom w:val="0"/>
      <w:divBdr>
        <w:top w:val="none" w:sz="0" w:space="0" w:color="auto"/>
        <w:left w:val="none" w:sz="0" w:space="0" w:color="auto"/>
        <w:bottom w:val="none" w:sz="0" w:space="0" w:color="auto"/>
        <w:right w:val="none" w:sz="0" w:space="0" w:color="auto"/>
      </w:divBdr>
    </w:div>
    <w:div w:id="1736077034">
      <w:bodyDiv w:val="1"/>
      <w:marLeft w:val="0"/>
      <w:marRight w:val="0"/>
      <w:marTop w:val="0"/>
      <w:marBottom w:val="0"/>
      <w:divBdr>
        <w:top w:val="none" w:sz="0" w:space="0" w:color="auto"/>
        <w:left w:val="none" w:sz="0" w:space="0" w:color="auto"/>
        <w:bottom w:val="none" w:sz="0" w:space="0" w:color="auto"/>
        <w:right w:val="none" w:sz="0" w:space="0" w:color="auto"/>
      </w:divBdr>
    </w:div>
    <w:div w:id="1736195718">
      <w:bodyDiv w:val="1"/>
      <w:marLeft w:val="0"/>
      <w:marRight w:val="0"/>
      <w:marTop w:val="0"/>
      <w:marBottom w:val="0"/>
      <w:divBdr>
        <w:top w:val="none" w:sz="0" w:space="0" w:color="auto"/>
        <w:left w:val="none" w:sz="0" w:space="0" w:color="auto"/>
        <w:bottom w:val="none" w:sz="0" w:space="0" w:color="auto"/>
        <w:right w:val="none" w:sz="0" w:space="0" w:color="auto"/>
      </w:divBdr>
    </w:div>
    <w:div w:id="1743410439">
      <w:bodyDiv w:val="1"/>
      <w:marLeft w:val="0"/>
      <w:marRight w:val="0"/>
      <w:marTop w:val="0"/>
      <w:marBottom w:val="0"/>
      <w:divBdr>
        <w:top w:val="none" w:sz="0" w:space="0" w:color="auto"/>
        <w:left w:val="none" w:sz="0" w:space="0" w:color="auto"/>
        <w:bottom w:val="none" w:sz="0" w:space="0" w:color="auto"/>
        <w:right w:val="none" w:sz="0" w:space="0" w:color="auto"/>
      </w:divBdr>
    </w:div>
    <w:div w:id="1750954864">
      <w:bodyDiv w:val="1"/>
      <w:marLeft w:val="0"/>
      <w:marRight w:val="0"/>
      <w:marTop w:val="0"/>
      <w:marBottom w:val="0"/>
      <w:divBdr>
        <w:top w:val="none" w:sz="0" w:space="0" w:color="auto"/>
        <w:left w:val="none" w:sz="0" w:space="0" w:color="auto"/>
        <w:bottom w:val="none" w:sz="0" w:space="0" w:color="auto"/>
        <w:right w:val="none" w:sz="0" w:space="0" w:color="auto"/>
      </w:divBdr>
    </w:div>
    <w:div w:id="1751005399">
      <w:bodyDiv w:val="1"/>
      <w:marLeft w:val="0"/>
      <w:marRight w:val="0"/>
      <w:marTop w:val="0"/>
      <w:marBottom w:val="0"/>
      <w:divBdr>
        <w:top w:val="none" w:sz="0" w:space="0" w:color="auto"/>
        <w:left w:val="none" w:sz="0" w:space="0" w:color="auto"/>
        <w:bottom w:val="none" w:sz="0" w:space="0" w:color="auto"/>
        <w:right w:val="none" w:sz="0" w:space="0" w:color="auto"/>
      </w:divBdr>
    </w:div>
    <w:div w:id="1753115955">
      <w:bodyDiv w:val="1"/>
      <w:marLeft w:val="0"/>
      <w:marRight w:val="0"/>
      <w:marTop w:val="0"/>
      <w:marBottom w:val="0"/>
      <w:divBdr>
        <w:top w:val="none" w:sz="0" w:space="0" w:color="auto"/>
        <w:left w:val="none" w:sz="0" w:space="0" w:color="auto"/>
        <w:bottom w:val="none" w:sz="0" w:space="0" w:color="auto"/>
        <w:right w:val="none" w:sz="0" w:space="0" w:color="auto"/>
      </w:divBdr>
    </w:div>
    <w:div w:id="1762683647">
      <w:bodyDiv w:val="1"/>
      <w:marLeft w:val="0"/>
      <w:marRight w:val="0"/>
      <w:marTop w:val="0"/>
      <w:marBottom w:val="0"/>
      <w:divBdr>
        <w:top w:val="none" w:sz="0" w:space="0" w:color="auto"/>
        <w:left w:val="none" w:sz="0" w:space="0" w:color="auto"/>
        <w:bottom w:val="none" w:sz="0" w:space="0" w:color="auto"/>
        <w:right w:val="none" w:sz="0" w:space="0" w:color="auto"/>
      </w:divBdr>
    </w:div>
    <w:div w:id="1767071705">
      <w:bodyDiv w:val="1"/>
      <w:marLeft w:val="0"/>
      <w:marRight w:val="0"/>
      <w:marTop w:val="0"/>
      <w:marBottom w:val="0"/>
      <w:divBdr>
        <w:top w:val="none" w:sz="0" w:space="0" w:color="auto"/>
        <w:left w:val="none" w:sz="0" w:space="0" w:color="auto"/>
        <w:bottom w:val="none" w:sz="0" w:space="0" w:color="auto"/>
        <w:right w:val="none" w:sz="0" w:space="0" w:color="auto"/>
      </w:divBdr>
    </w:div>
    <w:div w:id="1767731647">
      <w:bodyDiv w:val="1"/>
      <w:marLeft w:val="0"/>
      <w:marRight w:val="0"/>
      <w:marTop w:val="0"/>
      <w:marBottom w:val="0"/>
      <w:divBdr>
        <w:top w:val="none" w:sz="0" w:space="0" w:color="auto"/>
        <w:left w:val="none" w:sz="0" w:space="0" w:color="auto"/>
        <w:bottom w:val="none" w:sz="0" w:space="0" w:color="auto"/>
        <w:right w:val="none" w:sz="0" w:space="0" w:color="auto"/>
      </w:divBdr>
    </w:div>
    <w:div w:id="1769620115">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75124828">
      <w:bodyDiv w:val="1"/>
      <w:marLeft w:val="0"/>
      <w:marRight w:val="0"/>
      <w:marTop w:val="0"/>
      <w:marBottom w:val="0"/>
      <w:divBdr>
        <w:top w:val="none" w:sz="0" w:space="0" w:color="auto"/>
        <w:left w:val="none" w:sz="0" w:space="0" w:color="auto"/>
        <w:bottom w:val="none" w:sz="0" w:space="0" w:color="auto"/>
        <w:right w:val="none" w:sz="0" w:space="0" w:color="auto"/>
      </w:divBdr>
    </w:div>
    <w:div w:id="1776167394">
      <w:bodyDiv w:val="1"/>
      <w:marLeft w:val="0"/>
      <w:marRight w:val="0"/>
      <w:marTop w:val="0"/>
      <w:marBottom w:val="0"/>
      <w:divBdr>
        <w:top w:val="none" w:sz="0" w:space="0" w:color="auto"/>
        <w:left w:val="none" w:sz="0" w:space="0" w:color="auto"/>
        <w:bottom w:val="none" w:sz="0" w:space="0" w:color="auto"/>
        <w:right w:val="none" w:sz="0" w:space="0" w:color="auto"/>
      </w:divBdr>
    </w:div>
    <w:div w:id="1777208169">
      <w:bodyDiv w:val="1"/>
      <w:marLeft w:val="0"/>
      <w:marRight w:val="0"/>
      <w:marTop w:val="0"/>
      <w:marBottom w:val="0"/>
      <w:divBdr>
        <w:top w:val="none" w:sz="0" w:space="0" w:color="auto"/>
        <w:left w:val="none" w:sz="0" w:space="0" w:color="auto"/>
        <w:bottom w:val="none" w:sz="0" w:space="0" w:color="auto"/>
        <w:right w:val="none" w:sz="0" w:space="0" w:color="auto"/>
      </w:divBdr>
    </w:div>
    <w:div w:id="1778212298">
      <w:bodyDiv w:val="1"/>
      <w:marLeft w:val="0"/>
      <w:marRight w:val="0"/>
      <w:marTop w:val="0"/>
      <w:marBottom w:val="0"/>
      <w:divBdr>
        <w:top w:val="none" w:sz="0" w:space="0" w:color="auto"/>
        <w:left w:val="none" w:sz="0" w:space="0" w:color="auto"/>
        <w:bottom w:val="none" w:sz="0" w:space="0" w:color="auto"/>
        <w:right w:val="none" w:sz="0" w:space="0" w:color="auto"/>
      </w:divBdr>
    </w:div>
    <w:div w:id="1779375943">
      <w:bodyDiv w:val="1"/>
      <w:marLeft w:val="0"/>
      <w:marRight w:val="0"/>
      <w:marTop w:val="0"/>
      <w:marBottom w:val="0"/>
      <w:divBdr>
        <w:top w:val="none" w:sz="0" w:space="0" w:color="auto"/>
        <w:left w:val="none" w:sz="0" w:space="0" w:color="auto"/>
        <w:bottom w:val="none" w:sz="0" w:space="0" w:color="auto"/>
        <w:right w:val="none" w:sz="0" w:space="0" w:color="auto"/>
      </w:divBdr>
    </w:div>
    <w:div w:id="1780758284">
      <w:bodyDiv w:val="1"/>
      <w:marLeft w:val="0"/>
      <w:marRight w:val="0"/>
      <w:marTop w:val="0"/>
      <w:marBottom w:val="0"/>
      <w:divBdr>
        <w:top w:val="none" w:sz="0" w:space="0" w:color="auto"/>
        <w:left w:val="none" w:sz="0" w:space="0" w:color="auto"/>
        <w:bottom w:val="none" w:sz="0" w:space="0" w:color="auto"/>
        <w:right w:val="none" w:sz="0" w:space="0" w:color="auto"/>
      </w:divBdr>
    </w:div>
    <w:div w:id="1784034620">
      <w:bodyDiv w:val="1"/>
      <w:marLeft w:val="0"/>
      <w:marRight w:val="0"/>
      <w:marTop w:val="0"/>
      <w:marBottom w:val="0"/>
      <w:divBdr>
        <w:top w:val="none" w:sz="0" w:space="0" w:color="auto"/>
        <w:left w:val="none" w:sz="0" w:space="0" w:color="auto"/>
        <w:bottom w:val="none" w:sz="0" w:space="0" w:color="auto"/>
        <w:right w:val="none" w:sz="0" w:space="0" w:color="auto"/>
      </w:divBdr>
    </w:div>
    <w:div w:id="1784573486">
      <w:bodyDiv w:val="1"/>
      <w:marLeft w:val="0"/>
      <w:marRight w:val="0"/>
      <w:marTop w:val="0"/>
      <w:marBottom w:val="0"/>
      <w:divBdr>
        <w:top w:val="none" w:sz="0" w:space="0" w:color="auto"/>
        <w:left w:val="none" w:sz="0" w:space="0" w:color="auto"/>
        <w:bottom w:val="none" w:sz="0" w:space="0" w:color="auto"/>
        <w:right w:val="none" w:sz="0" w:space="0" w:color="auto"/>
      </w:divBdr>
    </w:div>
    <w:div w:id="1794207963">
      <w:bodyDiv w:val="1"/>
      <w:marLeft w:val="0"/>
      <w:marRight w:val="0"/>
      <w:marTop w:val="0"/>
      <w:marBottom w:val="0"/>
      <w:divBdr>
        <w:top w:val="none" w:sz="0" w:space="0" w:color="auto"/>
        <w:left w:val="none" w:sz="0" w:space="0" w:color="auto"/>
        <w:bottom w:val="none" w:sz="0" w:space="0" w:color="auto"/>
        <w:right w:val="none" w:sz="0" w:space="0" w:color="auto"/>
      </w:divBdr>
    </w:div>
    <w:div w:id="1796482068">
      <w:bodyDiv w:val="1"/>
      <w:marLeft w:val="0"/>
      <w:marRight w:val="0"/>
      <w:marTop w:val="0"/>
      <w:marBottom w:val="0"/>
      <w:divBdr>
        <w:top w:val="none" w:sz="0" w:space="0" w:color="auto"/>
        <w:left w:val="none" w:sz="0" w:space="0" w:color="auto"/>
        <w:bottom w:val="none" w:sz="0" w:space="0" w:color="auto"/>
        <w:right w:val="none" w:sz="0" w:space="0" w:color="auto"/>
      </w:divBdr>
    </w:div>
    <w:div w:id="1797063829">
      <w:bodyDiv w:val="1"/>
      <w:marLeft w:val="0"/>
      <w:marRight w:val="0"/>
      <w:marTop w:val="0"/>
      <w:marBottom w:val="0"/>
      <w:divBdr>
        <w:top w:val="none" w:sz="0" w:space="0" w:color="auto"/>
        <w:left w:val="none" w:sz="0" w:space="0" w:color="auto"/>
        <w:bottom w:val="none" w:sz="0" w:space="0" w:color="auto"/>
        <w:right w:val="none" w:sz="0" w:space="0" w:color="auto"/>
      </w:divBdr>
    </w:div>
    <w:div w:id="1797092231">
      <w:bodyDiv w:val="1"/>
      <w:marLeft w:val="0"/>
      <w:marRight w:val="0"/>
      <w:marTop w:val="0"/>
      <w:marBottom w:val="0"/>
      <w:divBdr>
        <w:top w:val="none" w:sz="0" w:space="0" w:color="auto"/>
        <w:left w:val="none" w:sz="0" w:space="0" w:color="auto"/>
        <w:bottom w:val="none" w:sz="0" w:space="0" w:color="auto"/>
        <w:right w:val="none" w:sz="0" w:space="0" w:color="auto"/>
      </w:divBdr>
    </w:div>
    <w:div w:id="1798259536">
      <w:bodyDiv w:val="1"/>
      <w:marLeft w:val="0"/>
      <w:marRight w:val="0"/>
      <w:marTop w:val="0"/>
      <w:marBottom w:val="0"/>
      <w:divBdr>
        <w:top w:val="none" w:sz="0" w:space="0" w:color="auto"/>
        <w:left w:val="none" w:sz="0" w:space="0" w:color="auto"/>
        <w:bottom w:val="none" w:sz="0" w:space="0" w:color="auto"/>
        <w:right w:val="none" w:sz="0" w:space="0" w:color="auto"/>
      </w:divBdr>
    </w:div>
    <w:div w:id="1814641981">
      <w:bodyDiv w:val="1"/>
      <w:marLeft w:val="0"/>
      <w:marRight w:val="0"/>
      <w:marTop w:val="0"/>
      <w:marBottom w:val="0"/>
      <w:divBdr>
        <w:top w:val="none" w:sz="0" w:space="0" w:color="auto"/>
        <w:left w:val="none" w:sz="0" w:space="0" w:color="auto"/>
        <w:bottom w:val="none" w:sz="0" w:space="0" w:color="auto"/>
        <w:right w:val="none" w:sz="0" w:space="0" w:color="auto"/>
      </w:divBdr>
    </w:div>
    <w:div w:id="1821189749">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832066028">
      <w:bodyDiv w:val="1"/>
      <w:marLeft w:val="0"/>
      <w:marRight w:val="0"/>
      <w:marTop w:val="0"/>
      <w:marBottom w:val="0"/>
      <w:divBdr>
        <w:top w:val="none" w:sz="0" w:space="0" w:color="auto"/>
        <w:left w:val="none" w:sz="0" w:space="0" w:color="auto"/>
        <w:bottom w:val="none" w:sz="0" w:space="0" w:color="auto"/>
        <w:right w:val="none" w:sz="0" w:space="0" w:color="auto"/>
      </w:divBdr>
    </w:div>
    <w:div w:id="1842306925">
      <w:bodyDiv w:val="1"/>
      <w:marLeft w:val="0"/>
      <w:marRight w:val="0"/>
      <w:marTop w:val="0"/>
      <w:marBottom w:val="0"/>
      <w:divBdr>
        <w:top w:val="none" w:sz="0" w:space="0" w:color="auto"/>
        <w:left w:val="none" w:sz="0" w:space="0" w:color="auto"/>
        <w:bottom w:val="none" w:sz="0" w:space="0" w:color="auto"/>
        <w:right w:val="none" w:sz="0" w:space="0" w:color="auto"/>
      </w:divBdr>
    </w:div>
    <w:div w:id="1843079376">
      <w:bodyDiv w:val="1"/>
      <w:marLeft w:val="0"/>
      <w:marRight w:val="0"/>
      <w:marTop w:val="0"/>
      <w:marBottom w:val="0"/>
      <w:divBdr>
        <w:top w:val="none" w:sz="0" w:space="0" w:color="auto"/>
        <w:left w:val="none" w:sz="0" w:space="0" w:color="auto"/>
        <w:bottom w:val="none" w:sz="0" w:space="0" w:color="auto"/>
        <w:right w:val="none" w:sz="0" w:space="0" w:color="auto"/>
      </w:divBdr>
    </w:div>
    <w:div w:id="1846894647">
      <w:bodyDiv w:val="1"/>
      <w:marLeft w:val="0"/>
      <w:marRight w:val="0"/>
      <w:marTop w:val="0"/>
      <w:marBottom w:val="0"/>
      <w:divBdr>
        <w:top w:val="none" w:sz="0" w:space="0" w:color="auto"/>
        <w:left w:val="none" w:sz="0" w:space="0" w:color="auto"/>
        <w:bottom w:val="none" w:sz="0" w:space="0" w:color="auto"/>
        <w:right w:val="none" w:sz="0" w:space="0" w:color="auto"/>
      </w:divBdr>
    </w:div>
    <w:div w:id="1856965320">
      <w:bodyDiv w:val="1"/>
      <w:marLeft w:val="0"/>
      <w:marRight w:val="0"/>
      <w:marTop w:val="0"/>
      <w:marBottom w:val="0"/>
      <w:divBdr>
        <w:top w:val="none" w:sz="0" w:space="0" w:color="auto"/>
        <w:left w:val="none" w:sz="0" w:space="0" w:color="auto"/>
        <w:bottom w:val="none" w:sz="0" w:space="0" w:color="auto"/>
        <w:right w:val="none" w:sz="0" w:space="0" w:color="auto"/>
      </w:divBdr>
    </w:div>
    <w:div w:id="1861510051">
      <w:bodyDiv w:val="1"/>
      <w:marLeft w:val="0"/>
      <w:marRight w:val="0"/>
      <w:marTop w:val="0"/>
      <w:marBottom w:val="0"/>
      <w:divBdr>
        <w:top w:val="none" w:sz="0" w:space="0" w:color="auto"/>
        <w:left w:val="none" w:sz="0" w:space="0" w:color="auto"/>
        <w:bottom w:val="none" w:sz="0" w:space="0" w:color="auto"/>
        <w:right w:val="none" w:sz="0" w:space="0" w:color="auto"/>
      </w:divBdr>
    </w:div>
    <w:div w:id="1863863914">
      <w:bodyDiv w:val="1"/>
      <w:marLeft w:val="0"/>
      <w:marRight w:val="0"/>
      <w:marTop w:val="0"/>
      <w:marBottom w:val="0"/>
      <w:divBdr>
        <w:top w:val="none" w:sz="0" w:space="0" w:color="auto"/>
        <w:left w:val="none" w:sz="0" w:space="0" w:color="auto"/>
        <w:bottom w:val="none" w:sz="0" w:space="0" w:color="auto"/>
        <w:right w:val="none" w:sz="0" w:space="0" w:color="auto"/>
      </w:divBdr>
    </w:div>
    <w:div w:id="1871797455">
      <w:bodyDiv w:val="1"/>
      <w:marLeft w:val="0"/>
      <w:marRight w:val="0"/>
      <w:marTop w:val="0"/>
      <w:marBottom w:val="0"/>
      <w:divBdr>
        <w:top w:val="none" w:sz="0" w:space="0" w:color="auto"/>
        <w:left w:val="none" w:sz="0" w:space="0" w:color="auto"/>
        <w:bottom w:val="none" w:sz="0" w:space="0" w:color="auto"/>
        <w:right w:val="none" w:sz="0" w:space="0" w:color="auto"/>
      </w:divBdr>
    </w:div>
    <w:div w:id="1873498862">
      <w:bodyDiv w:val="1"/>
      <w:marLeft w:val="0"/>
      <w:marRight w:val="0"/>
      <w:marTop w:val="0"/>
      <w:marBottom w:val="0"/>
      <w:divBdr>
        <w:top w:val="none" w:sz="0" w:space="0" w:color="auto"/>
        <w:left w:val="none" w:sz="0" w:space="0" w:color="auto"/>
        <w:bottom w:val="none" w:sz="0" w:space="0" w:color="auto"/>
        <w:right w:val="none" w:sz="0" w:space="0" w:color="auto"/>
      </w:divBdr>
    </w:div>
    <w:div w:id="1876190461">
      <w:bodyDiv w:val="1"/>
      <w:marLeft w:val="0"/>
      <w:marRight w:val="0"/>
      <w:marTop w:val="0"/>
      <w:marBottom w:val="0"/>
      <w:divBdr>
        <w:top w:val="none" w:sz="0" w:space="0" w:color="auto"/>
        <w:left w:val="none" w:sz="0" w:space="0" w:color="auto"/>
        <w:bottom w:val="none" w:sz="0" w:space="0" w:color="auto"/>
        <w:right w:val="none" w:sz="0" w:space="0" w:color="auto"/>
      </w:divBdr>
    </w:div>
    <w:div w:id="1879471029">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893611819">
      <w:bodyDiv w:val="1"/>
      <w:marLeft w:val="0"/>
      <w:marRight w:val="0"/>
      <w:marTop w:val="0"/>
      <w:marBottom w:val="0"/>
      <w:divBdr>
        <w:top w:val="none" w:sz="0" w:space="0" w:color="auto"/>
        <w:left w:val="none" w:sz="0" w:space="0" w:color="auto"/>
        <w:bottom w:val="none" w:sz="0" w:space="0" w:color="auto"/>
        <w:right w:val="none" w:sz="0" w:space="0" w:color="auto"/>
      </w:divBdr>
    </w:div>
    <w:div w:id="1897743309">
      <w:bodyDiv w:val="1"/>
      <w:marLeft w:val="0"/>
      <w:marRight w:val="0"/>
      <w:marTop w:val="0"/>
      <w:marBottom w:val="0"/>
      <w:divBdr>
        <w:top w:val="none" w:sz="0" w:space="0" w:color="auto"/>
        <w:left w:val="none" w:sz="0" w:space="0" w:color="auto"/>
        <w:bottom w:val="none" w:sz="0" w:space="0" w:color="auto"/>
        <w:right w:val="none" w:sz="0" w:space="0" w:color="auto"/>
      </w:divBdr>
    </w:div>
    <w:div w:id="1901404891">
      <w:bodyDiv w:val="1"/>
      <w:marLeft w:val="0"/>
      <w:marRight w:val="0"/>
      <w:marTop w:val="0"/>
      <w:marBottom w:val="0"/>
      <w:divBdr>
        <w:top w:val="none" w:sz="0" w:space="0" w:color="auto"/>
        <w:left w:val="none" w:sz="0" w:space="0" w:color="auto"/>
        <w:bottom w:val="none" w:sz="0" w:space="0" w:color="auto"/>
        <w:right w:val="none" w:sz="0" w:space="0" w:color="auto"/>
      </w:divBdr>
    </w:div>
    <w:div w:id="1909605532">
      <w:bodyDiv w:val="1"/>
      <w:marLeft w:val="0"/>
      <w:marRight w:val="0"/>
      <w:marTop w:val="0"/>
      <w:marBottom w:val="0"/>
      <w:divBdr>
        <w:top w:val="none" w:sz="0" w:space="0" w:color="auto"/>
        <w:left w:val="none" w:sz="0" w:space="0" w:color="auto"/>
        <w:bottom w:val="none" w:sz="0" w:space="0" w:color="auto"/>
        <w:right w:val="none" w:sz="0" w:space="0" w:color="auto"/>
      </w:divBdr>
    </w:div>
    <w:div w:id="1910773718">
      <w:bodyDiv w:val="1"/>
      <w:marLeft w:val="0"/>
      <w:marRight w:val="0"/>
      <w:marTop w:val="0"/>
      <w:marBottom w:val="0"/>
      <w:divBdr>
        <w:top w:val="none" w:sz="0" w:space="0" w:color="auto"/>
        <w:left w:val="none" w:sz="0" w:space="0" w:color="auto"/>
        <w:bottom w:val="none" w:sz="0" w:space="0" w:color="auto"/>
        <w:right w:val="none" w:sz="0" w:space="0" w:color="auto"/>
      </w:divBdr>
    </w:div>
    <w:div w:id="1913008398">
      <w:bodyDiv w:val="1"/>
      <w:marLeft w:val="0"/>
      <w:marRight w:val="0"/>
      <w:marTop w:val="0"/>
      <w:marBottom w:val="0"/>
      <w:divBdr>
        <w:top w:val="none" w:sz="0" w:space="0" w:color="auto"/>
        <w:left w:val="none" w:sz="0" w:space="0" w:color="auto"/>
        <w:bottom w:val="none" w:sz="0" w:space="0" w:color="auto"/>
        <w:right w:val="none" w:sz="0" w:space="0" w:color="auto"/>
      </w:divBdr>
    </w:div>
    <w:div w:id="1914195323">
      <w:bodyDiv w:val="1"/>
      <w:marLeft w:val="0"/>
      <w:marRight w:val="0"/>
      <w:marTop w:val="0"/>
      <w:marBottom w:val="0"/>
      <w:divBdr>
        <w:top w:val="none" w:sz="0" w:space="0" w:color="auto"/>
        <w:left w:val="none" w:sz="0" w:space="0" w:color="auto"/>
        <w:bottom w:val="none" w:sz="0" w:space="0" w:color="auto"/>
        <w:right w:val="none" w:sz="0" w:space="0" w:color="auto"/>
      </w:divBdr>
    </w:div>
    <w:div w:id="1920286159">
      <w:bodyDiv w:val="1"/>
      <w:marLeft w:val="0"/>
      <w:marRight w:val="0"/>
      <w:marTop w:val="0"/>
      <w:marBottom w:val="0"/>
      <w:divBdr>
        <w:top w:val="none" w:sz="0" w:space="0" w:color="auto"/>
        <w:left w:val="none" w:sz="0" w:space="0" w:color="auto"/>
        <w:bottom w:val="none" w:sz="0" w:space="0" w:color="auto"/>
        <w:right w:val="none" w:sz="0" w:space="0" w:color="auto"/>
      </w:divBdr>
    </w:div>
    <w:div w:id="1934629255">
      <w:bodyDiv w:val="1"/>
      <w:marLeft w:val="0"/>
      <w:marRight w:val="0"/>
      <w:marTop w:val="0"/>
      <w:marBottom w:val="0"/>
      <w:divBdr>
        <w:top w:val="none" w:sz="0" w:space="0" w:color="auto"/>
        <w:left w:val="none" w:sz="0" w:space="0" w:color="auto"/>
        <w:bottom w:val="none" w:sz="0" w:space="0" w:color="auto"/>
        <w:right w:val="none" w:sz="0" w:space="0" w:color="auto"/>
      </w:divBdr>
    </w:div>
    <w:div w:id="1941059696">
      <w:bodyDiv w:val="1"/>
      <w:marLeft w:val="0"/>
      <w:marRight w:val="0"/>
      <w:marTop w:val="0"/>
      <w:marBottom w:val="0"/>
      <w:divBdr>
        <w:top w:val="none" w:sz="0" w:space="0" w:color="auto"/>
        <w:left w:val="none" w:sz="0" w:space="0" w:color="auto"/>
        <w:bottom w:val="none" w:sz="0" w:space="0" w:color="auto"/>
        <w:right w:val="none" w:sz="0" w:space="0" w:color="auto"/>
      </w:divBdr>
    </w:div>
    <w:div w:id="1941915995">
      <w:bodyDiv w:val="1"/>
      <w:marLeft w:val="0"/>
      <w:marRight w:val="0"/>
      <w:marTop w:val="0"/>
      <w:marBottom w:val="0"/>
      <w:divBdr>
        <w:top w:val="none" w:sz="0" w:space="0" w:color="auto"/>
        <w:left w:val="none" w:sz="0" w:space="0" w:color="auto"/>
        <w:bottom w:val="none" w:sz="0" w:space="0" w:color="auto"/>
        <w:right w:val="none" w:sz="0" w:space="0" w:color="auto"/>
      </w:divBdr>
    </w:div>
    <w:div w:id="1943297573">
      <w:bodyDiv w:val="1"/>
      <w:marLeft w:val="0"/>
      <w:marRight w:val="0"/>
      <w:marTop w:val="0"/>
      <w:marBottom w:val="0"/>
      <w:divBdr>
        <w:top w:val="none" w:sz="0" w:space="0" w:color="auto"/>
        <w:left w:val="none" w:sz="0" w:space="0" w:color="auto"/>
        <w:bottom w:val="none" w:sz="0" w:space="0" w:color="auto"/>
        <w:right w:val="none" w:sz="0" w:space="0" w:color="auto"/>
      </w:divBdr>
    </w:div>
    <w:div w:id="1943756288">
      <w:bodyDiv w:val="1"/>
      <w:marLeft w:val="0"/>
      <w:marRight w:val="0"/>
      <w:marTop w:val="0"/>
      <w:marBottom w:val="0"/>
      <w:divBdr>
        <w:top w:val="none" w:sz="0" w:space="0" w:color="auto"/>
        <w:left w:val="none" w:sz="0" w:space="0" w:color="auto"/>
        <w:bottom w:val="none" w:sz="0" w:space="0" w:color="auto"/>
        <w:right w:val="none" w:sz="0" w:space="0" w:color="auto"/>
      </w:divBdr>
    </w:div>
    <w:div w:id="1949507243">
      <w:bodyDiv w:val="1"/>
      <w:marLeft w:val="0"/>
      <w:marRight w:val="0"/>
      <w:marTop w:val="0"/>
      <w:marBottom w:val="0"/>
      <w:divBdr>
        <w:top w:val="none" w:sz="0" w:space="0" w:color="auto"/>
        <w:left w:val="none" w:sz="0" w:space="0" w:color="auto"/>
        <w:bottom w:val="none" w:sz="0" w:space="0" w:color="auto"/>
        <w:right w:val="none" w:sz="0" w:space="0" w:color="auto"/>
      </w:divBdr>
    </w:div>
    <w:div w:id="1949659917">
      <w:bodyDiv w:val="1"/>
      <w:marLeft w:val="0"/>
      <w:marRight w:val="0"/>
      <w:marTop w:val="0"/>
      <w:marBottom w:val="0"/>
      <w:divBdr>
        <w:top w:val="none" w:sz="0" w:space="0" w:color="auto"/>
        <w:left w:val="none" w:sz="0" w:space="0" w:color="auto"/>
        <w:bottom w:val="none" w:sz="0" w:space="0" w:color="auto"/>
        <w:right w:val="none" w:sz="0" w:space="0" w:color="auto"/>
      </w:divBdr>
    </w:div>
    <w:div w:id="1949852252">
      <w:bodyDiv w:val="1"/>
      <w:marLeft w:val="0"/>
      <w:marRight w:val="0"/>
      <w:marTop w:val="0"/>
      <w:marBottom w:val="0"/>
      <w:divBdr>
        <w:top w:val="none" w:sz="0" w:space="0" w:color="auto"/>
        <w:left w:val="none" w:sz="0" w:space="0" w:color="auto"/>
        <w:bottom w:val="none" w:sz="0" w:space="0" w:color="auto"/>
        <w:right w:val="none" w:sz="0" w:space="0" w:color="auto"/>
      </w:divBdr>
    </w:div>
    <w:div w:id="1961642455">
      <w:bodyDiv w:val="1"/>
      <w:marLeft w:val="0"/>
      <w:marRight w:val="0"/>
      <w:marTop w:val="0"/>
      <w:marBottom w:val="0"/>
      <w:divBdr>
        <w:top w:val="none" w:sz="0" w:space="0" w:color="auto"/>
        <w:left w:val="none" w:sz="0" w:space="0" w:color="auto"/>
        <w:bottom w:val="none" w:sz="0" w:space="0" w:color="auto"/>
        <w:right w:val="none" w:sz="0" w:space="0" w:color="auto"/>
      </w:divBdr>
    </w:div>
    <w:div w:id="1963148083">
      <w:bodyDiv w:val="1"/>
      <w:marLeft w:val="0"/>
      <w:marRight w:val="0"/>
      <w:marTop w:val="0"/>
      <w:marBottom w:val="0"/>
      <w:divBdr>
        <w:top w:val="none" w:sz="0" w:space="0" w:color="auto"/>
        <w:left w:val="none" w:sz="0" w:space="0" w:color="auto"/>
        <w:bottom w:val="none" w:sz="0" w:space="0" w:color="auto"/>
        <w:right w:val="none" w:sz="0" w:space="0" w:color="auto"/>
      </w:divBdr>
    </w:div>
    <w:div w:id="1963415822">
      <w:bodyDiv w:val="1"/>
      <w:marLeft w:val="0"/>
      <w:marRight w:val="0"/>
      <w:marTop w:val="0"/>
      <w:marBottom w:val="0"/>
      <w:divBdr>
        <w:top w:val="none" w:sz="0" w:space="0" w:color="auto"/>
        <w:left w:val="none" w:sz="0" w:space="0" w:color="auto"/>
        <w:bottom w:val="none" w:sz="0" w:space="0" w:color="auto"/>
        <w:right w:val="none" w:sz="0" w:space="0" w:color="auto"/>
      </w:divBdr>
    </w:div>
    <w:div w:id="1965652950">
      <w:bodyDiv w:val="1"/>
      <w:marLeft w:val="0"/>
      <w:marRight w:val="0"/>
      <w:marTop w:val="0"/>
      <w:marBottom w:val="0"/>
      <w:divBdr>
        <w:top w:val="none" w:sz="0" w:space="0" w:color="auto"/>
        <w:left w:val="none" w:sz="0" w:space="0" w:color="auto"/>
        <w:bottom w:val="none" w:sz="0" w:space="0" w:color="auto"/>
        <w:right w:val="none" w:sz="0" w:space="0" w:color="auto"/>
      </w:divBdr>
    </w:div>
    <w:div w:id="1967806848">
      <w:bodyDiv w:val="1"/>
      <w:marLeft w:val="0"/>
      <w:marRight w:val="0"/>
      <w:marTop w:val="0"/>
      <w:marBottom w:val="0"/>
      <w:divBdr>
        <w:top w:val="none" w:sz="0" w:space="0" w:color="auto"/>
        <w:left w:val="none" w:sz="0" w:space="0" w:color="auto"/>
        <w:bottom w:val="none" w:sz="0" w:space="0" w:color="auto"/>
        <w:right w:val="none" w:sz="0" w:space="0" w:color="auto"/>
      </w:divBdr>
    </w:div>
    <w:div w:id="1969772713">
      <w:bodyDiv w:val="1"/>
      <w:marLeft w:val="0"/>
      <w:marRight w:val="0"/>
      <w:marTop w:val="0"/>
      <w:marBottom w:val="0"/>
      <w:divBdr>
        <w:top w:val="none" w:sz="0" w:space="0" w:color="auto"/>
        <w:left w:val="none" w:sz="0" w:space="0" w:color="auto"/>
        <w:bottom w:val="none" w:sz="0" w:space="0" w:color="auto"/>
        <w:right w:val="none" w:sz="0" w:space="0" w:color="auto"/>
      </w:divBdr>
    </w:div>
    <w:div w:id="1969895766">
      <w:bodyDiv w:val="1"/>
      <w:marLeft w:val="0"/>
      <w:marRight w:val="0"/>
      <w:marTop w:val="0"/>
      <w:marBottom w:val="0"/>
      <w:divBdr>
        <w:top w:val="none" w:sz="0" w:space="0" w:color="auto"/>
        <w:left w:val="none" w:sz="0" w:space="0" w:color="auto"/>
        <w:bottom w:val="none" w:sz="0" w:space="0" w:color="auto"/>
        <w:right w:val="none" w:sz="0" w:space="0" w:color="auto"/>
      </w:divBdr>
    </w:div>
    <w:div w:id="1974674790">
      <w:bodyDiv w:val="1"/>
      <w:marLeft w:val="0"/>
      <w:marRight w:val="0"/>
      <w:marTop w:val="0"/>
      <w:marBottom w:val="0"/>
      <w:divBdr>
        <w:top w:val="none" w:sz="0" w:space="0" w:color="auto"/>
        <w:left w:val="none" w:sz="0" w:space="0" w:color="auto"/>
        <w:bottom w:val="none" w:sz="0" w:space="0" w:color="auto"/>
        <w:right w:val="none" w:sz="0" w:space="0" w:color="auto"/>
      </w:divBdr>
    </w:div>
    <w:div w:id="1977836080">
      <w:bodyDiv w:val="1"/>
      <w:marLeft w:val="0"/>
      <w:marRight w:val="0"/>
      <w:marTop w:val="0"/>
      <w:marBottom w:val="0"/>
      <w:divBdr>
        <w:top w:val="none" w:sz="0" w:space="0" w:color="auto"/>
        <w:left w:val="none" w:sz="0" w:space="0" w:color="auto"/>
        <w:bottom w:val="none" w:sz="0" w:space="0" w:color="auto"/>
        <w:right w:val="none" w:sz="0" w:space="0" w:color="auto"/>
      </w:divBdr>
    </w:div>
    <w:div w:id="1977907399">
      <w:bodyDiv w:val="1"/>
      <w:marLeft w:val="0"/>
      <w:marRight w:val="0"/>
      <w:marTop w:val="0"/>
      <w:marBottom w:val="0"/>
      <w:divBdr>
        <w:top w:val="none" w:sz="0" w:space="0" w:color="auto"/>
        <w:left w:val="none" w:sz="0" w:space="0" w:color="auto"/>
        <w:bottom w:val="none" w:sz="0" w:space="0" w:color="auto"/>
        <w:right w:val="none" w:sz="0" w:space="0" w:color="auto"/>
      </w:divBdr>
    </w:div>
    <w:div w:id="1982077350">
      <w:bodyDiv w:val="1"/>
      <w:marLeft w:val="0"/>
      <w:marRight w:val="0"/>
      <w:marTop w:val="0"/>
      <w:marBottom w:val="0"/>
      <w:divBdr>
        <w:top w:val="none" w:sz="0" w:space="0" w:color="auto"/>
        <w:left w:val="none" w:sz="0" w:space="0" w:color="auto"/>
        <w:bottom w:val="none" w:sz="0" w:space="0" w:color="auto"/>
        <w:right w:val="none" w:sz="0" w:space="0" w:color="auto"/>
      </w:divBdr>
    </w:div>
    <w:div w:id="1982421333">
      <w:bodyDiv w:val="1"/>
      <w:marLeft w:val="0"/>
      <w:marRight w:val="0"/>
      <w:marTop w:val="0"/>
      <w:marBottom w:val="0"/>
      <w:divBdr>
        <w:top w:val="none" w:sz="0" w:space="0" w:color="auto"/>
        <w:left w:val="none" w:sz="0" w:space="0" w:color="auto"/>
        <w:bottom w:val="none" w:sz="0" w:space="0" w:color="auto"/>
        <w:right w:val="none" w:sz="0" w:space="0" w:color="auto"/>
      </w:divBdr>
    </w:div>
    <w:div w:id="1995252090">
      <w:bodyDiv w:val="1"/>
      <w:marLeft w:val="0"/>
      <w:marRight w:val="0"/>
      <w:marTop w:val="0"/>
      <w:marBottom w:val="0"/>
      <w:divBdr>
        <w:top w:val="none" w:sz="0" w:space="0" w:color="auto"/>
        <w:left w:val="none" w:sz="0" w:space="0" w:color="auto"/>
        <w:bottom w:val="none" w:sz="0" w:space="0" w:color="auto"/>
        <w:right w:val="none" w:sz="0" w:space="0" w:color="auto"/>
      </w:divBdr>
    </w:div>
    <w:div w:id="1997684603">
      <w:bodyDiv w:val="1"/>
      <w:marLeft w:val="0"/>
      <w:marRight w:val="0"/>
      <w:marTop w:val="0"/>
      <w:marBottom w:val="0"/>
      <w:divBdr>
        <w:top w:val="none" w:sz="0" w:space="0" w:color="auto"/>
        <w:left w:val="none" w:sz="0" w:space="0" w:color="auto"/>
        <w:bottom w:val="none" w:sz="0" w:space="0" w:color="auto"/>
        <w:right w:val="none" w:sz="0" w:space="0" w:color="auto"/>
      </w:divBdr>
    </w:div>
    <w:div w:id="2000965729">
      <w:bodyDiv w:val="1"/>
      <w:marLeft w:val="0"/>
      <w:marRight w:val="0"/>
      <w:marTop w:val="0"/>
      <w:marBottom w:val="0"/>
      <w:divBdr>
        <w:top w:val="none" w:sz="0" w:space="0" w:color="auto"/>
        <w:left w:val="none" w:sz="0" w:space="0" w:color="auto"/>
        <w:bottom w:val="none" w:sz="0" w:space="0" w:color="auto"/>
        <w:right w:val="none" w:sz="0" w:space="0" w:color="auto"/>
      </w:divBdr>
    </w:div>
    <w:div w:id="2002417837">
      <w:bodyDiv w:val="1"/>
      <w:marLeft w:val="0"/>
      <w:marRight w:val="0"/>
      <w:marTop w:val="0"/>
      <w:marBottom w:val="0"/>
      <w:divBdr>
        <w:top w:val="none" w:sz="0" w:space="0" w:color="auto"/>
        <w:left w:val="none" w:sz="0" w:space="0" w:color="auto"/>
        <w:bottom w:val="none" w:sz="0" w:space="0" w:color="auto"/>
        <w:right w:val="none" w:sz="0" w:space="0" w:color="auto"/>
      </w:divBdr>
    </w:div>
    <w:div w:id="2009559106">
      <w:bodyDiv w:val="1"/>
      <w:marLeft w:val="0"/>
      <w:marRight w:val="0"/>
      <w:marTop w:val="0"/>
      <w:marBottom w:val="0"/>
      <w:divBdr>
        <w:top w:val="none" w:sz="0" w:space="0" w:color="auto"/>
        <w:left w:val="none" w:sz="0" w:space="0" w:color="auto"/>
        <w:bottom w:val="none" w:sz="0" w:space="0" w:color="auto"/>
        <w:right w:val="none" w:sz="0" w:space="0" w:color="auto"/>
      </w:divBdr>
    </w:div>
    <w:div w:id="2019041863">
      <w:bodyDiv w:val="1"/>
      <w:marLeft w:val="0"/>
      <w:marRight w:val="0"/>
      <w:marTop w:val="0"/>
      <w:marBottom w:val="0"/>
      <w:divBdr>
        <w:top w:val="none" w:sz="0" w:space="0" w:color="auto"/>
        <w:left w:val="none" w:sz="0" w:space="0" w:color="auto"/>
        <w:bottom w:val="none" w:sz="0" w:space="0" w:color="auto"/>
        <w:right w:val="none" w:sz="0" w:space="0" w:color="auto"/>
      </w:divBdr>
    </w:div>
    <w:div w:id="2019579286">
      <w:bodyDiv w:val="1"/>
      <w:marLeft w:val="0"/>
      <w:marRight w:val="0"/>
      <w:marTop w:val="0"/>
      <w:marBottom w:val="0"/>
      <w:divBdr>
        <w:top w:val="none" w:sz="0" w:space="0" w:color="auto"/>
        <w:left w:val="none" w:sz="0" w:space="0" w:color="auto"/>
        <w:bottom w:val="none" w:sz="0" w:space="0" w:color="auto"/>
        <w:right w:val="none" w:sz="0" w:space="0" w:color="auto"/>
      </w:divBdr>
    </w:div>
    <w:div w:id="2034265812">
      <w:bodyDiv w:val="1"/>
      <w:marLeft w:val="0"/>
      <w:marRight w:val="0"/>
      <w:marTop w:val="0"/>
      <w:marBottom w:val="0"/>
      <w:divBdr>
        <w:top w:val="none" w:sz="0" w:space="0" w:color="auto"/>
        <w:left w:val="none" w:sz="0" w:space="0" w:color="auto"/>
        <w:bottom w:val="none" w:sz="0" w:space="0" w:color="auto"/>
        <w:right w:val="none" w:sz="0" w:space="0" w:color="auto"/>
      </w:divBdr>
    </w:div>
    <w:div w:id="2036883079">
      <w:bodyDiv w:val="1"/>
      <w:marLeft w:val="0"/>
      <w:marRight w:val="0"/>
      <w:marTop w:val="0"/>
      <w:marBottom w:val="0"/>
      <w:divBdr>
        <w:top w:val="none" w:sz="0" w:space="0" w:color="auto"/>
        <w:left w:val="none" w:sz="0" w:space="0" w:color="auto"/>
        <w:bottom w:val="none" w:sz="0" w:space="0" w:color="auto"/>
        <w:right w:val="none" w:sz="0" w:space="0" w:color="auto"/>
      </w:divBdr>
    </w:div>
    <w:div w:id="2043898838">
      <w:bodyDiv w:val="1"/>
      <w:marLeft w:val="0"/>
      <w:marRight w:val="0"/>
      <w:marTop w:val="0"/>
      <w:marBottom w:val="0"/>
      <w:divBdr>
        <w:top w:val="none" w:sz="0" w:space="0" w:color="auto"/>
        <w:left w:val="none" w:sz="0" w:space="0" w:color="auto"/>
        <w:bottom w:val="none" w:sz="0" w:space="0" w:color="auto"/>
        <w:right w:val="none" w:sz="0" w:space="0" w:color="auto"/>
      </w:divBdr>
    </w:div>
    <w:div w:id="2049210418">
      <w:bodyDiv w:val="1"/>
      <w:marLeft w:val="0"/>
      <w:marRight w:val="0"/>
      <w:marTop w:val="0"/>
      <w:marBottom w:val="0"/>
      <w:divBdr>
        <w:top w:val="none" w:sz="0" w:space="0" w:color="auto"/>
        <w:left w:val="none" w:sz="0" w:space="0" w:color="auto"/>
        <w:bottom w:val="none" w:sz="0" w:space="0" w:color="auto"/>
        <w:right w:val="none" w:sz="0" w:space="0" w:color="auto"/>
      </w:divBdr>
    </w:div>
    <w:div w:id="2058043829">
      <w:bodyDiv w:val="1"/>
      <w:marLeft w:val="0"/>
      <w:marRight w:val="0"/>
      <w:marTop w:val="0"/>
      <w:marBottom w:val="0"/>
      <w:divBdr>
        <w:top w:val="none" w:sz="0" w:space="0" w:color="auto"/>
        <w:left w:val="none" w:sz="0" w:space="0" w:color="auto"/>
        <w:bottom w:val="none" w:sz="0" w:space="0" w:color="auto"/>
        <w:right w:val="none" w:sz="0" w:space="0" w:color="auto"/>
      </w:divBdr>
    </w:div>
    <w:div w:id="2060321369">
      <w:bodyDiv w:val="1"/>
      <w:marLeft w:val="0"/>
      <w:marRight w:val="0"/>
      <w:marTop w:val="0"/>
      <w:marBottom w:val="0"/>
      <w:divBdr>
        <w:top w:val="none" w:sz="0" w:space="0" w:color="auto"/>
        <w:left w:val="none" w:sz="0" w:space="0" w:color="auto"/>
        <w:bottom w:val="none" w:sz="0" w:space="0" w:color="auto"/>
        <w:right w:val="none" w:sz="0" w:space="0" w:color="auto"/>
      </w:divBdr>
    </w:div>
    <w:div w:id="2061663338">
      <w:bodyDiv w:val="1"/>
      <w:marLeft w:val="0"/>
      <w:marRight w:val="0"/>
      <w:marTop w:val="0"/>
      <w:marBottom w:val="0"/>
      <w:divBdr>
        <w:top w:val="none" w:sz="0" w:space="0" w:color="auto"/>
        <w:left w:val="none" w:sz="0" w:space="0" w:color="auto"/>
        <w:bottom w:val="none" w:sz="0" w:space="0" w:color="auto"/>
        <w:right w:val="none" w:sz="0" w:space="0" w:color="auto"/>
      </w:divBdr>
    </w:div>
    <w:div w:id="2067794660">
      <w:bodyDiv w:val="1"/>
      <w:marLeft w:val="0"/>
      <w:marRight w:val="0"/>
      <w:marTop w:val="0"/>
      <w:marBottom w:val="0"/>
      <w:divBdr>
        <w:top w:val="none" w:sz="0" w:space="0" w:color="auto"/>
        <w:left w:val="none" w:sz="0" w:space="0" w:color="auto"/>
        <w:bottom w:val="none" w:sz="0" w:space="0" w:color="auto"/>
        <w:right w:val="none" w:sz="0" w:space="0" w:color="auto"/>
      </w:divBdr>
    </w:div>
    <w:div w:id="2069112074">
      <w:bodyDiv w:val="1"/>
      <w:marLeft w:val="0"/>
      <w:marRight w:val="0"/>
      <w:marTop w:val="0"/>
      <w:marBottom w:val="0"/>
      <w:divBdr>
        <w:top w:val="none" w:sz="0" w:space="0" w:color="auto"/>
        <w:left w:val="none" w:sz="0" w:space="0" w:color="auto"/>
        <w:bottom w:val="none" w:sz="0" w:space="0" w:color="auto"/>
        <w:right w:val="none" w:sz="0" w:space="0" w:color="auto"/>
      </w:divBdr>
    </w:div>
    <w:div w:id="2074085526">
      <w:bodyDiv w:val="1"/>
      <w:marLeft w:val="0"/>
      <w:marRight w:val="0"/>
      <w:marTop w:val="0"/>
      <w:marBottom w:val="0"/>
      <w:divBdr>
        <w:top w:val="none" w:sz="0" w:space="0" w:color="auto"/>
        <w:left w:val="none" w:sz="0" w:space="0" w:color="auto"/>
        <w:bottom w:val="none" w:sz="0" w:space="0" w:color="auto"/>
        <w:right w:val="none" w:sz="0" w:space="0" w:color="auto"/>
      </w:divBdr>
    </w:div>
    <w:div w:id="2076195233">
      <w:bodyDiv w:val="1"/>
      <w:marLeft w:val="0"/>
      <w:marRight w:val="0"/>
      <w:marTop w:val="0"/>
      <w:marBottom w:val="0"/>
      <w:divBdr>
        <w:top w:val="none" w:sz="0" w:space="0" w:color="auto"/>
        <w:left w:val="none" w:sz="0" w:space="0" w:color="auto"/>
        <w:bottom w:val="none" w:sz="0" w:space="0" w:color="auto"/>
        <w:right w:val="none" w:sz="0" w:space="0" w:color="auto"/>
      </w:divBdr>
    </w:div>
    <w:div w:id="2077507506">
      <w:bodyDiv w:val="1"/>
      <w:marLeft w:val="0"/>
      <w:marRight w:val="0"/>
      <w:marTop w:val="0"/>
      <w:marBottom w:val="0"/>
      <w:divBdr>
        <w:top w:val="none" w:sz="0" w:space="0" w:color="auto"/>
        <w:left w:val="none" w:sz="0" w:space="0" w:color="auto"/>
        <w:bottom w:val="none" w:sz="0" w:space="0" w:color="auto"/>
        <w:right w:val="none" w:sz="0" w:space="0" w:color="auto"/>
      </w:divBdr>
    </w:div>
    <w:div w:id="2081902635">
      <w:bodyDiv w:val="1"/>
      <w:marLeft w:val="0"/>
      <w:marRight w:val="0"/>
      <w:marTop w:val="0"/>
      <w:marBottom w:val="0"/>
      <w:divBdr>
        <w:top w:val="none" w:sz="0" w:space="0" w:color="auto"/>
        <w:left w:val="none" w:sz="0" w:space="0" w:color="auto"/>
        <w:bottom w:val="none" w:sz="0" w:space="0" w:color="auto"/>
        <w:right w:val="none" w:sz="0" w:space="0" w:color="auto"/>
      </w:divBdr>
    </w:div>
    <w:div w:id="2083944114">
      <w:bodyDiv w:val="1"/>
      <w:marLeft w:val="0"/>
      <w:marRight w:val="0"/>
      <w:marTop w:val="0"/>
      <w:marBottom w:val="0"/>
      <w:divBdr>
        <w:top w:val="none" w:sz="0" w:space="0" w:color="auto"/>
        <w:left w:val="none" w:sz="0" w:space="0" w:color="auto"/>
        <w:bottom w:val="none" w:sz="0" w:space="0" w:color="auto"/>
        <w:right w:val="none" w:sz="0" w:space="0" w:color="auto"/>
      </w:divBdr>
    </w:div>
    <w:div w:id="2087532863">
      <w:bodyDiv w:val="1"/>
      <w:marLeft w:val="0"/>
      <w:marRight w:val="0"/>
      <w:marTop w:val="0"/>
      <w:marBottom w:val="0"/>
      <w:divBdr>
        <w:top w:val="none" w:sz="0" w:space="0" w:color="auto"/>
        <w:left w:val="none" w:sz="0" w:space="0" w:color="auto"/>
        <w:bottom w:val="none" w:sz="0" w:space="0" w:color="auto"/>
        <w:right w:val="none" w:sz="0" w:space="0" w:color="auto"/>
      </w:divBdr>
    </w:div>
    <w:div w:id="2087873528">
      <w:bodyDiv w:val="1"/>
      <w:marLeft w:val="0"/>
      <w:marRight w:val="0"/>
      <w:marTop w:val="0"/>
      <w:marBottom w:val="0"/>
      <w:divBdr>
        <w:top w:val="none" w:sz="0" w:space="0" w:color="auto"/>
        <w:left w:val="none" w:sz="0" w:space="0" w:color="auto"/>
        <w:bottom w:val="none" w:sz="0" w:space="0" w:color="auto"/>
        <w:right w:val="none" w:sz="0" w:space="0" w:color="auto"/>
      </w:divBdr>
    </w:div>
    <w:div w:id="2088765189">
      <w:bodyDiv w:val="1"/>
      <w:marLeft w:val="0"/>
      <w:marRight w:val="0"/>
      <w:marTop w:val="0"/>
      <w:marBottom w:val="0"/>
      <w:divBdr>
        <w:top w:val="none" w:sz="0" w:space="0" w:color="auto"/>
        <w:left w:val="none" w:sz="0" w:space="0" w:color="auto"/>
        <w:bottom w:val="none" w:sz="0" w:space="0" w:color="auto"/>
        <w:right w:val="none" w:sz="0" w:space="0" w:color="auto"/>
      </w:divBdr>
    </w:div>
    <w:div w:id="2104186332">
      <w:bodyDiv w:val="1"/>
      <w:marLeft w:val="0"/>
      <w:marRight w:val="0"/>
      <w:marTop w:val="0"/>
      <w:marBottom w:val="0"/>
      <w:divBdr>
        <w:top w:val="none" w:sz="0" w:space="0" w:color="auto"/>
        <w:left w:val="none" w:sz="0" w:space="0" w:color="auto"/>
        <w:bottom w:val="none" w:sz="0" w:space="0" w:color="auto"/>
        <w:right w:val="none" w:sz="0" w:space="0" w:color="auto"/>
      </w:divBdr>
    </w:div>
    <w:div w:id="2110391947">
      <w:bodyDiv w:val="1"/>
      <w:marLeft w:val="0"/>
      <w:marRight w:val="0"/>
      <w:marTop w:val="0"/>
      <w:marBottom w:val="0"/>
      <w:divBdr>
        <w:top w:val="none" w:sz="0" w:space="0" w:color="auto"/>
        <w:left w:val="none" w:sz="0" w:space="0" w:color="auto"/>
        <w:bottom w:val="none" w:sz="0" w:space="0" w:color="auto"/>
        <w:right w:val="none" w:sz="0" w:space="0" w:color="auto"/>
      </w:divBdr>
    </w:div>
    <w:div w:id="2110541274">
      <w:bodyDiv w:val="1"/>
      <w:marLeft w:val="0"/>
      <w:marRight w:val="0"/>
      <w:marTop w:val="0"/>
      <w:marBottom w:val="0"/>
      <w:divBdr>
        <w:top w:val="none" w:sz="0" w:space="0" w:color="auto"/>
        <w:left w:val="none" w:sz="0" w:space="0" w:color="auto"/>
        <w:bottom w:val="none" w:sz="0" w:space="0" w:color="auto"/>
        <w:right w:val="none" w:sz="0" w:space="0" w:color="auto"/>
      </w:divBdr>
    </w:div>
    <w:div w:id="2118866067">
      <w:bodyDiv w:val="1"/>
      <w:marLeft w:val="0"/>
      <w:marRight w:val="0"/>
      <w:marTop w:val="0"/>
      <w:marBottom w:val="0"/>
      <w:divBdr>
        <w:top w:val="none" w:sz="0" w:space="0" w:color="auto"/>
        <w:left w:val="none" w:sz="0" w:space="0" w:color="auto"/>
        <w:bottom w:val="none" w:sz="0" w:space="0" w:color="auto"/>
        <w:right w:val="none" w:sz="0" w:space="0" w:color="auto"/>
      </w:divBdr>
    </w:div>
    <w:div w:id="2120837234">
      <w:bodyDiv w:val="1"/>
      <w:marLeft w:val="0"/>
      <w:marRight w:val="0"/>
      <w:marTop w:val="0"/>
      <w:marBottom w:val="0"/>
      <w:divBdr>
        <w:top w:val="none" w:sz="0" w:space="0" w:color="auto"/>
        <w:left w:val="none" w:sz="0" w:space="0" w:color="auto"/>
        <w:bottom w:val="none" w:sz="0" w:space="0" w:color="auto"/>
        <w:right w:val="none" w:sz="0" w:space="0" w:color="auto"/>
      </w:divBdr>
    </w:div>
    <w:div w:id="2124297769">
      <w:bodyDiv w:val="1"/>
      <w:marLeft w:val="0"/>
      <w:marRight w:val="0"/>
      <w:marTop w:val="0"/>
      <w:marBottom w:val="0"/>
      <w:divBdr>
        <w:top w:val="none" w:sz="0" w:space="0" w:color="auto"/>
        <w:left w:val="none" w:sz="0" w:space="0" w:color="auto"/>
        <w:bottom w:val="none" w:sz="0" w:space="0" w:color="auto"/>
        <w:right w:val="none" w:sz="0" w:space="0" w:color="auto"/>
      </w:divBdr>
    </w:div>
    <w:div w:id="2125348408">
      <w:bodyDiv w:val="1"/>
      <w:marLeft w:val="0"/>
      <w:marRight w:val="0"/>
      <w:marTop w:val="0"/>
      <w:marBottom w:val="0"/>
      <w:divBdr>
        <w:top w:val="none" w:sz="0" w:space="0" w:color="auto"/>
        <w:left w:val="none" w:sz="0" w:space="0" w:color="auto"/>
        <w:bottom w:val="none" w:sz="0" w:space="0" w:color="auto"/>
        <w:right w:val="none" w:sz="0" w:space="0" w:color="auto"/>
      </w:divBdr>
    </w:div>
    <w:div w:id="2128154661">
      <w:bodyDiv w:val="1"/>
      <w:marLeft w:val="0"/>
      <w:marRight w:val="0"/>
      <w:marTop w:val="0"/>
      <w:marBottom w:val="0"/>
      <w:divBdr>
        <w:top w:val="none" w:sz="0" w:space="0" w:color="auto"/>
        <w:left w:val="none" w:sz="0" w:space="0" w:color="auto"/>
        <w:bottom w:val="none" w:sz="0" w:space="0" w:color="auto"/>
        <w:right w:val="none" w:sz="0" w:space="0" w:color="auto"/>
      </w:divBdr>
    </w:div>
    <w:div w:id="2131703531">
      <w:bodyDiv w:val="1"/>
      <w:marLeft w:val="0"/>
      <w:marRight w:val="0"/>
      <w:marTop w:val="0"/>
      <w:marBottom w:val="0"/>
      <w:divBdr>
        <w:top w:val="none" w:sz="0" w:space="0" w:color="auto"/>
        <w:left w:val="none" w:sz="0" w:space="0" w:color="auto"/>
        <w:bottom w:val="none" w:sz="0" w:space="0" w:color="auto"/>
        <w:right w:val="none" w:sz="0" w:space="0" w:color="auto"/>
      </w:divBdr>
    </w:div>
    <w:div w:id="2132243551">
      <w:bodyDiv w:val="1"/>
      <w:marLeft w:val="0"/>
      <w:marRight w:val="0"/>
      <w:marTop w:val="0"/>
      <w:marBottom w:val="0"/>
      <w:divBdr>
        <w:top w:val="none" w:sz="0" w:space="0" w:color="auto"/>
        <w:left w:val="none" w:sz="0" w:space="0" w:color="auto"/>
        <w:bottom w:val="none" w:sz="0" w:space="0" w:color="auto"/>
        <w:right w:val="none" w:sz="0" w:space="0" w:color="auto"/>
      </w:divBdr>
    </w:div>
    <w:div w:id="2133934420">
      <w:bodyDiv w:val="1"/>
      <w:marLeft w:val="0"/>
      <w:marRight w:val="0"/>
      <w:marTop w:val="0"/>
      <w:marBottom w:val="0"/>
      <w:divBdr>
        <w:top w:val="none" w:sz="0" w:space="0" w:color="auto"/>
        <w:left w:val="none" w:sz="0" w:space="0" w:color="auto"/>
        <w:bottom w:val="none" w:sz="0" w:space="0" w:color="auto"/>
        <w:right w:val="none" w:sz="0" w:space="0" w:color="auto"/>
      </w:divBdr>
    </w:div>
    <w:div w:id="2134324670">
      <w:bodyDiv w:val="1"/>
      <w:marLeft w:val="0"/>
      <w:marRight w:val="0"/>
      <w:marTop w:val="0"/>
      <w:marBottom w:val="0"/>
      <w:divBdr>
        <w:top w:val="none" w:sz="0" w:space="0" w:color="auto"/>
        <w:left w:val="none" w:sz="0" w:space="0" w:color="auto"/>
        <w:bottom w:val="none" w:sz="0" w:space="0" w:color="auto"/>
        <w:right w:val="none" w:sz="0" w:space="0" w:color="auto"/>
      </w:divBdr>
    </w:div>
    <w:div w:id="2135783758">
      <w:bodyDiv w:val="1"/>
      <w:marLeft w:val="0"/>
      <w:marRight w:val="0"/>
      <w:marTop w:val="0"/>
      <w:marBottom w:val="0"/>
      <w:divBdr>
        <w:top w:val="none" w:sz="0" w:space="0" w:color="auto"/>
        <w:left w:val="none" w:sz="0" w:space="0" w:color="auto"/>
        <w:bottom w:val="none" w:sz="0" w:space="0" w:color="auto"/>
        <w:right w:val="none" w:sz="0" w:space="0" w:color="auto"/>
      </w:divBdr>
    </w:div>
    <w:div w:id="21414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am10.safelinks.protection.outlook.com/?url=https%3A%2F%2Fr20.rs6.net%2Ftn.jsp%3Ff%3D001RE-XYcdqemNPNNB1yz_dq-Yo1UThpt6lFyylgPk7_vxxb_ILlA4h6ILRTnHzrSOoQUSjydbtaga1UGis7j21fcRZc81DMzbV-RHbSH-_EraUMLEa8fjinW66Aw9y2UqwfVYmTeoWCa062Qi1Nr5zcYLOCjSvHoX5pDrx9B_ncDnKD-9FEoquq-HcKpJ4zG4Cw_s8g08NaGyWgOPrWSFMCbQAyC858ox_VdfQbBPe1TU%3D%26c%3D756T_4ZlDOltTYc4V0tjX9uOtn_vZvV05WvryPyCvHy_k8GKOKjzXw%3D%3D%26ch%3DAHBv3GpJL7vKGVuEDEdMa7c_mLCAyXoqK9RHRz3sJRtWnYw9s1D-jg%3D%3D&amp;data=05%7C01%7Cmichelle.bell%40ag.tamu.edu%7Ca014b41c05d3471d828f08dbf83e346d%7C9fd7580a64724d9ca142d131d3a7a116%7C0%7C0%7C638376718337736037%7CUnknown%7CTWFpbGZsb3d8eyJWIjoiMC4wLjAwMDAiLCJQIjoiV2luMzIiLCJBTiI6Ik1haWwiLCJXVCI6Mn0%3D%7C3000%7C%7C%7C&amp;sdata=qeIZ8lstDFP46UgISYJmRRnTs7cCuVQRmrU7jjEJUrQ%3D&amp;reserved=0" TargetMode="External"/><Relationship Id="rId299" Type="http://schemas.openxmlformats.org/officeDocument/2006/relationships/hyperlink" Target="https://www.whitehouse.gov/wp-content/uploads/2023/12/M-24-05-Catalyzing-Sustainable-Transportation-Through-Federal-Travel.pdf" TargetMode="External"/><Relationship Id="rId21" Type="http://schemas.openxmlformats.org/officeDocument/2006/relationships/hyperlink" Target="https://nam10.safelinks.protection.outlook.com/?url=https%3A%2F%2Flnks.gd%2Fl%2FeyJhbGciOiJIUzI1NiJ9.eyJidWxsZXRpbl9saW5rX2lkIjoxMTQsInVyaSI6ImJwMjpjbGljayIsInVybCI6Imh0dHBzOi8vd3d3LmVuZXJneS5nb3YvZWVyZS9mdWVsY2VsbHMvYXJ0aWNsZXMvdXMtZGVwYXJ0bWVudC10cmVhc3VyeS1pcnMtcmVsZWFzZS1ndWlkYW5jZS1oeWRyb2dlbi1wcm9kdWN0aW9uLWNyZWRpdD91dG1fbWVkaXVtPWVtYWlsJnV0bV9zb3VyY2U9Z292ZGVsaXZlcnkiLCJidWxsZXRpbl9pZCI6IjIwMjMxMjI3Ljg3NjkwNjcxIn0.VGeEUaZYj_MOGrpMUZIu9NTbvS9JkGBDG-ToKIeh-9E%2Fs%2F1420386858%2Fbr%2F233838577765-l&amp;data=05%7C02%7Cmichelle.bell%40ag.tamu.edu%7C99a58dd186f640e466f608dc070f6a94%7C9fd7580a64724d9ca142d131d3a7a116%7C0%7C0%7C638393010005227321%7CUnknown%7CTWFpbGZsb3d8eyJWIjoiMC4wLjAwMDAiLCJQIjoiV2luMzIiLCJBTiI6Ik1haWwiLCJXVCI6Mn0%3D%7C3000%7C%7C%7C&amp;sdata=%2Bd0Kk2PGHx102VY0s9JUxBYoAx2ZdP4WXHGM%2FHxZBWA%3D&amp;reserved=0" TargetMode="External"/><Relationship Id="rId63" Type="http://schemas.openxmlformats.org/officeDocument/2006/relationships/hyperlink" Target="https://nam10.safelinks.protection.outlook.com/?url=https%3A%2F%2Fr20.rs6.net%2Ftn.jsp%3Ff%3D0018LyvAYgg-M47Ddfeuw6zLjPswW0a_jn6437JEjz61l-mGnjwrjgTo0iA7pdS0RG4z2gnL5h8_tnZ-bMoKHQtS2ztYhk2GxaqhLNRyLKPrOpSfBumPiMiOhOMZrxua2l-KDurKvZpTfXzpfq_KihG6Ei9WnWUjNxIajXYGS7dQa4f4MYsEBz4T6cgO1a6uiDt%26c%3D4tpEnM5LUHMsYb7A7riSCt5-Ycqu4ceySw2FRdvxlmL6OYTsqVz6KQ%3D%3D%26ch%3DkWy9LaXPzfXXTgp5g_aNNozMo1KdtbsiytQfJ1vLm01AuLMlb4zgnw%3D%3D&amp;data=05%7C01%7Cmichelle.bell%40ag.tamu.edu%7Cd5da058b37d445dfc4a008dbf4f5fb3a%7C9fd7580a64724d9ca142d131d3a7a116%7C0%7C1%7C638373109557963204%7CUnknown%7CTWFpbGZsb3d8eyJWIjoiMC4wLjAwMDAiLCJQIjoiV2luMzIiLCJBTiI6Ik1haWwiLCJXVCI6Mn0%3D%7C0%7C%7C%7C&amp;sdata=ioedzkhjI%2B90mlNRe8PELzuu%2FVOJruOLMp64QHY0mr8%3D&amp;reserved=0" TargetMode="External"/><Relationship Id="rId159" Type="http://schemas.openxmlformats.org/officeDocument/2006/relationships/hyperlink" Target="https://nam10.safelinks.protection.outlook.com/?url=https%3A%2F%2Fr20.rs6.net%2Ftn.jsp%3Ff%3D00197BOGbMNc0UtKtCAjL0umGJnuryLyOdAHDveiXe1YYN0o8IW9DvaCKwucVuAQRaeAMoRa6FVJpP4fkL_uBRyfy4f-PNBz7DHwY_ZYIbbfR9Ce1s7m-UFcg6AOJDkPMfzPgx0vkppTAGcgEopvwYH6mB5r7DtVDlTYzBRMeDLcVXM9HSexJgdkw%3D%3D%26c%3Dnu90axzG8JF-t29JqyYoEyUHN29kaqnJWudDA4TFw1l7-kwIS1tLPQ%3D%3D%26ch%3DKitT-4dbXYvAprFiPHGMKJT7aDMmfelcQoqbz0XjRRKoVXm7dc_daA%3D%3D&amp;data=05%7C02%7Cmichelle.bell%40ag.tamu.edu%7C74c83ed3c3924ba43cf208dc00b53d8d%7C9fd7580a64724d9ca142d131d3a7a116%7C0%7C1%7C638386025645671320%7CUnknown%7CTWFpbGZsb3d8eyJWIjoiMC4wLjAwMDAiLCJQIjoiV2luMzIiLCJBTiI6Ik1haWwiLCJXVCI6Mn0%3D%7C1000%7C%7C%7C&amp;sdata=tY8AzpEwpqAntAUVQu9wQARE2rBPTA%2BR355s5LtzcAs%3D&amp;reserved=0" TargetMode="External"/><Relationship Id="rId324" Type="http://schemas.openxmlformats.org/officeDocument/2006/relationships/hyperlink" Target="https://nam10.safelinks.protection.outlook.com/?url=https%3A%2F%2Fr20.rs6.net%2Ftn.jsp%3Ff%3D001fsH0obL4DudBeeOPjTjqlxH0Db-EDu0DkFBCvjqz9jgdFXM1n7soglPOAd2JJqCEzO6qj289F8B4DiBgRBGX7g8_7vh1XoZYjHJYf-PqwqssxRGrwE9vLLf-ILQyEmrVJNp1QjyOLIUTDQY4saxY_pIkBkS09wqwh4yhKQhCuqMYJkWEnDD1FOjdy3nJlXMf0Z_bdijzFG9bsD9FmInO4oL6VeHdA-jbUW_iPihljhRmoxQnOyv4_Cn2tMFFBZuWw_kQH6jHQVl9BCSfaqswySJJ_R9fGDflnayoKiVzEGd7bOQTduDCxUux5-0jkPlG%26c%3D6rcMAlOvchTd4gtVpz1kYjImegV1_0jb9lVF4cgYFFV5XdKHrN45ag%3D%3D%26ch%3DLQuFFNuYXpux2gS2Qh6Skj2kDSjyoPecnaLFW05yza4ZUtWxmJM3hw%3D%3D&amp;data=05%7C02%7Cmichelle.bell%40ag.tamu.edu%7C1a32c43d88fe4a164d0e08dc01b1bcc7%7C9fd7580a64724d9ca142d131d3a7a116%7C0%7C0%7C638387110104002498%7CUnknown%7CTWFpbGZsb3d8eyJWIjoiMC4wLjAwMDAiLCJQIjoiV2luMzIiLCJBTiI6Ik1haWwiLCJXVCI6Mn0%3D%7C3000%7C%7C%7C&amp;sdata=eWtcwFvKNZgGNDOqwCYjT97%2BhYHqNAQYc%2F5cDFtZu7U%3D&amp;reserved=0" TargetMode="External"/><Relationship Id="rId170" Type="http://schemas.openxmlformats.org/officeDocument/2006/relationships/hyperlink" Target="https://nam10.safelinks.protection.outlook.com/?url=https%3A%2F%2Fwww.azcentral.com%2Fstory%2Fnews%2Flocal%2Farizona-environment%2F2023%2F12%2F14%2Fmore-colorado-river-water-cuts-coming-which-states-to-expect%2F71923755007%2F&amp;data=05%7C02%7Cmichelle.bell%40ag.tamu.edu%7Cb66dc221227e4defbca408dc00a2a7dc%7C9fd7580a64724d9ca142d131d3a7a116%7C0%7C1%7C638385945800526174%7CUnknown%7CTWFpbGZsb3d8eyJWIjoiMC4wLjAwMDAiLCJQIjoiV2luMzIiLCJBTiI6Ik1haWwiLCJXVCI6Mn0%3D%7C1000%7C%7C%7C&amp;sdata=FjVoCOj1UCoQC24fqjsYbTNIhUkaFzFajNCwCr1TGWI%3D&amp;reserved=0" TargetMode="External"/><Relationship Id="rId226" Type="http://schemas.openxmlformats.org/officeDocument/2006/relationships/hyperlink" Target="https://nam10.safelinks.protection.outlook.com/?url=https%3A%2F%2Ffrtcmodernization.us6.list-manage.com%2Ftrack%2Fclick%3Fu%3Da15c167b01e85293585c92bce%26id%3D9c9267bdae%26e%3D47cd0ca8fe&amp;data=05%7C01%7Cmichelle.bell%40ag.tamu.edu%7C1514dd4b955b4610e7e508dbf5d2e7b3%7C9fd7580a64724d9ca142d131d3a7a116%7C0%7C0%7C638374058399163155%7CUnknown%7CTWFpbGZsb3d8eyJWIjoiMC4wLjAwMDAiLCJQIjoiV2luMzIiLCJBTiI6Ik1haWwiLCJXVCI6Mn0%3D%7C3000%7C%7C%7C&amp;sdata=WRFLJhynTjNjtUdGm36BajAGK1tpUT3hpt%2FGgwiW9VU%3D&amp;reserved=0" TargetMode="External"/><Relationship Id="rId268" Type="http://schemas.openxmlformats.org/officeDocument/2006/relationships/hyperlink" Target="https://nam10.safelinks.protection.outlook.com/?url=https%3A%2F%2Fstateforesters.us4.list-manage.com%2Ftrack%2Fclick%3Fu%3D2492b27b98fbec5ae0cfbf521%26id%3D88119981f5%26e%3De56d7a4004&amp;data=05%7C02%7Cmichelle.bell%40ag.tamu.edu%7C7a9f425427354e2d46b508dbfdaf6144%7C9fd7580a64724d9ca142d131d3a7a116%7C0%7C0%7C638382701938517090%7CUnknown%7CTWFpbGZsb3d8eyJWIjoiMC4wLjAwMDAiLCJQIjoiV2luMzIiLCJBTiI6Ik1haWwiLCJXVCI6Mn0%3D%7C3000%7C%7C%7C&amp;sdata=z8nRB2TpPH5oS26LK0UUHIJ5HKJoDkhlm7OIJz1CU7U%3D&amp;reserved=0" TargetMode="External"/><Relationship Id="rId32" Type="http://schemas.openxmlformats.org/officeDocument/2006/relationships/hyperlink" Target="https://nam10.safelinks.protection.outlook.com/?url=https%3A%2F%2Fwww.blm.gov%2Fpress-release%2Fblm-seeks-comment-proposed-transmission-line-improvements-inyo-and-mono-counties&amp;data=05%7C02%7Cmichelle.bell%40ag.tamu.edu%7Ca24e09380d07420d0da408dc08ad2075%7C9fd7580a64724d9ca142d131d3a7a116%7C0%7C0%7C638394786869300328%7CUnknown%7CTWFpbGZsb3d8eyJWIjoiMC4wLjAwMDAiLCJQIjoiV2luMzIiLCJBTiI6Ik1haWwiLCJXVCI6Mn0%3D%7C3000%7C%7C%7C&amp;sdata=HqnsmXkhWH6IdsdJvW0eobfqsXAagqo0jwlcRIJYrw8%3D&amp;reserved=0" TargetMode="External"/><Relationship Id="rId74" Type="http://schemas.openxmlformats.org/officeDocument/2006/relationships/hyperlink" Target="https://nam10.safelinks.protection.outlook.com/?url=https%3A%2F%2Flnks.gd%2Fl%2FeyJhbGciOiJIUzI1NiJ9.eyJidWxsZXRpbl9saW5rX2lkIjoxMDAsInVyaSI6ImJwMjpjbGljayIsInVybCI6Imh0dHBzOi8vY29udGVudC5nb3ZkZWxpdmVyeS5jb20vYWNjb3VudHMvVVNET0kvYnVsbGV0aW5zLzM3ZmM0NDIiLCJidWxsZXRpbl9pZCI6IjIwMjMxMjEzLjg3MDY3MjIxIn0.gSjgAVv9vF62UkudEhS6TRAcPDOe7G6RBm3v7CPecak%2Fs%2F258366330%2Fbr%2F232950051191-l&amp;data=05%7C02%7Cmichelle.bell%40ag.tamu.edu%7Ce3b798e6e42c4aab0f1208dbfbf5da03%7C9fd7580a64724d9ca142d131d3a7a116%7C0%7C0%7C638380805582749886%7CUnknown%7CTWFpbGZsb3d8eyJWIjoiMC4wLjAwMDAiLCJQIjoiV2luMzIiLCJBTiI6Ik1haWwiLCJXVCI6Mn0%3D%7C3000%7C%7C%7C&amp;sdata=%2BQgSo4wRqINpcM%2FNnIC6H206yUxNOKXF%2B3MvUNuMBkU%3D&amp;reserved=0" TargetMode="External"/><Relationship Id="rId128" Type="http://schemas.openxmlformats.org/officeDocument/2006/relationships/hyperlink" Target="https://nam10.safelinks.protection.outlook.com/?url=https%3A%2F%2Flnks.gd%2Fl%2FeyJhbGciOiJIUzI1NiJ9.eyJidWxsZXRpbl9saW5rX2lkIjoxMDMsInVyaSI6ImJwMjpjbGljayIsInVybCI6Imh0dHBzOi8vc2Jkcy5kZWx0YWNvdW5jaWwuY2EuZ292L3NpdGVzL2RlZmF1bHQvZmlsZXMvMjAyMy0xMi0wNS1zYmRzLTIwMjItZXhlY3V0aXZlLXN1bW1hcnkucGRmP3V0bV9tZWRpdW09ZW1haWwmdXRtX3NvdXJjZT1nb3ZkZWxpdmVyeSIsImJ1bGxldGluX2lkIjoiMjAyMzEyMjcuODc2ODU5MTEifQ.dHddMc3Lv5_kGp_nRK_ec7sv2xgeYj69-1JkOlK8juo%2Fs%2F1821941275%2Fbr%2F233811539949-l&amp;data=05%7C02%7Cmichelle.bell%40ag.tamu.edu%7C0230f605f68f4887af9f08dc070be7eb%7C9fd7580a64724d9ca142d131d3a7a116%7C0%7C0%7C638392994949112185%7CUnknown%7CTWFpbGZsb3d8eyJWIjoiMC4wLjAwMDAiLCJQIjoiV2luMzIiLCJBTiI6Ik1haWwiLCJXVCI6Mn0%3D%7C3000%7C%7C%7C&amp;sdata=sVljMvglLSuq4lyF071lIKGdI5ma3ZHkwvXcwYtDCmo%3D&amp;reserved=0" TargetMode="External"/><Relationship Id="rId335" Type="http://schemas.openxmlformats.org/officeDocument/2006/relationships/hyperlink" Target="https://nam10.safelinks.protection.outlook.com/?url=https%3A%2F%2Fr20.rs6.net%2Ftn.jsp%3Ff%3D001m5mwt9uTa8lWaKE9kr11nX9Mc0SiqPmpiRrH925xzkoC5DgTvFC2_wTynjXq6ebll_jLrFkwy5lCZi84dN7lTnBA8DNOqKfxLLQBe1JZxjpFWnGr0BIK-_awv69k1WOuRZg9X68JGTUMZGgEA16SfI9e9uBFTcJlBZGTrt8nSsX71a-IECMffMwSj7lJ9zhc6KXVD-J2tzuG5l88bLJX_awWVmrvZvoSuKCXYI3iGsev8kw75ZjgvaXQNgS3G0SC%26c%3DulXLy1YySL_U-rSpJn940E21WA_0B2oUPis9augE0rKG1HEkkvF6-A%3D%3D%26ch%3DEqJ_ewzh-ff8AjQOM2RsHrxVJ_w83heUl4uWoqcpmSbIl1nXVtvb1w%3D%3D&amp;data=05%7C02%7Cmichelle.bell%40ag.tamu.edu%7C6cdeaa36111748f453d908dbffd43e9a%7C9fd7580a64724d9ca142d131d3a7a116%7C0%7C1%7C638385059300694244%7CUnknown%7CTWFpbGZsb3d8eyJWIjoiMC4wLjAwMDAiLCJQIjoiV2luMzIiLCJBTiI6Ik1haWwiLCJXVCI6Mn0%3D%7C0%7C%7C%7C&amp;sdata=sZFVREKbSipQZ9mVjl0gagA86VW7m4p4699Wakvo65U%3D&amp;reserved=0" TargetMode="External"/><Relationship Id="rId5" Type="http://schemas.openxmlformats.org/officeDocument/2006/relationships/numbering" Target="numbering.xml"/><Relationship Id="rId181" Type="http://schemas.openxmlformats.org/officeDocument/2006/relationships/hyperlink" Target="https://myemail.constantcontact.com/WRRC-Weekly-Wave--WRRC-Releases-Yuma-County-Water-Factsheet.html?soid=1109945124084&amp;aid=3wnvcI1hhTI" TargetMode="External"/><Relationship Id="rId237" Type="http://schemas.openxmlformats.org/officeDocument/2006/relationships/hyperlink" Target="https://nam10.safelinks.protection.outlook.com/?url=https%3A%2F%2Fdefensecommunities.us4.list-manage.com%2Ftrack%2Fclick%3Fu%3D8156c255f5c0e2d33ce307ef7%26id%3Daf51054ea7%26e%3D822f95e226&amp;data=05%7C02%7Cmichelle.bell%40ag.tamu.edu%7Cbc8c6810b5a34e0559b308dbfbf61530%7C9fd7580a64724d9ca142d131d3a7a116%7C0%7C0%7C638380806574943427%7CUnknown%7CTWFpbGZsb3d8eyJWIjoiMC4wLjAwMDAiLCJQIjoiV2luMzIiLCJBTiI6Ik1haWwiLCJXVCI6Mn0%3D%7C3000%7C%7C%7C&amp;sdata=oMk8Eq1%2FlMXnsxH91ixx4IMfE0a%2Fs5ZmR6%2FVDLm6MwY%3D&amp;reserved=0" TargetMode="External"/><Relationship Id="rId279" Type="http://schemas.openxmlformats.org/officeDocument/2006/relationships/hyperlink" Target="https://nam10.safelinks.protection.outlook.com/?url=https%3A%2F%2Fr20.rs6.net%2Ftn.jsp%3Ff%3D001fsH0obL4DudBeeOPjTjqlxH0Db-EDu0DkFBCvjqz9jgdFXM1n7soglPOAd2JJqCEZTEtYRuyUbUzEeDtuIKxyxBogMTmi5QHJ6bjerTw0IAg8J3dxRoVsXpRBw9a66K1skWtl3F_Fp8ciQlhGyUOSdVJr78PH_HppM6xdh4zWCN4csGBJgVaixTmOHWqBsCfo6V1CkfYt_mWZy8E9EIj7hRRwjTWpiCANlLrTT3mfYZwv3bta1KHz1NTwWcn3-nFwo-oYkdoI-w%3D%26c%3D6rcMAlOvchTd4gtVpz1kYjImegV1_0jb9lVF4cgYFFV5XdKHrN45ag%3D%3D%26ch%3DLQuFFNuYXpux2gS2Qh6Skj2kDSjyoPecnaLFW05yza4ZUtWxmJM3hw%3D%3D&amp;data=05%7C02%7Cmichelle.bell%40ag.tamu.edu%7C1a32c43d88fe4a164d0e08dc01b1bcc7%7C9fd7580a64724d9ca142d131d3a7a116%7C0%7C0%7C638387110104002498%7CUnknown%7CTWFpbGZsb3d8eyJWIjoiMC4wLjAwMDAiLCJQIjoiV2luMzIiLCJBTiI6Ik1haWwiLCJXVCI6Mn0%3D%7C3000%7C%7C%7C&amp;sdata=iTFrDkC9ozUeku9tfMWD1Xl3LbXwGl5zC%2BnkTHUCaYw%3D&amp;reserved=0" TargetMode="External"/><Relationship Id="rId43" Type="http://schemas.openxmlformats.org/officeDocument/2006/relationships/hyperlink" Target="https://nam10.safelinks.protection.outlook.com/?url=https%3A%2F%2Flnks.gd%2Fl%2FeyJhbGciOiJIUzI1NiJ9.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.alVd0ah3TZmY9nHNsF16_55-dZPgNYmb4FULdBdNn1A%2Fs%2F3018745949%2Fbr%2F233425293812-l&amp;data=05%7C02%7Cmichelle.bell%40ag.tamu.edu%7C2116a7ac6f164dfb13a108dc00b2a021%7C9fd7580a64724d9ca142d131d3a7a116%7C0%7C0%7C638386014403201865%7CUnknown%7CTWFpbGZsb3d8eyJWIjoiMC4wLjAwMDAiLCJQIjoiV2luMzIiLCJBTiI6Ik1haWwiLCJXVCI6Mn0%3D%7C3000%7C%7C%7C&amp;sdata=vqa8ff5llPOrRYYJen%2FbBUFt5jkEGLQrvTQu6NaEjQM%3D&amp;reserved=0" TargetMode="External"/><Relationship Id="rId139" Type="http://schemas.openxmlformats.org/officeDocument/2006/relationships/hyperlink" Target="https://nam10.safelinks.protection.outlook.com/?url=https%3A%2F%2Fwater.ca.gov%2FNews%2FNews-Releases%2F2023%2FDec-23%2FDWR-Releases-Final-Environmental-Impact-Report-for-Delta-Conveyance-Project%3Futm_medium%3Demail&amp;data=05%7C02%7Cmichelle.bell%40ag.tamu.edu%7Cff4db04940c44a71e36b08dbfcfe6ad4%7C9fd7580a64724d9ca142d131d3a7a116%7C0%7C0%7C638381941882367446%7CUnknown%7CTWFpbGZsb3d8eyJWIjoiMC4wLjAwMDAiLCJQIjoiV2luMzIiLCJBTiI6Ik1haWwiLCJXVCI6Mn0%3D%7C3000%7C%7C%7C&amp;sdata=A0NPNXvfGEjQKQ0XGvzu2PV2AAfiTUX1cYrkS41HAdY%3D&amp;reserved=0" TargetMode="External"/><Relationship Id="rId290" Type="http://schemas.openxmlformats.org/officeDocument/2006/relationships/hyperlink" Target="https://nam10.safelinks.protection.outlook.com/?url=https%3A%2F%2Fthemessenger.com%2Fopinion%2Fmilitary-commercial-bandwidth-radio-frequency-spectrum&amp;data=05%7C02%7Cmichelle.bell%40ag.tamu.edu%7Ca70ac309998e4d68da8208dc001fce77%7C9fd7580a64724d9ca142d131d3a7a116%7C0%7C0%7C638385383812365846%7CUnknown%7CTWFpbGZsb3d8eyJWIjoiMC4wLjAwMDAiLCJQIjoiV2luMzIiLCJBTiI6Ik1haWwiLCJXVCI6Mn0%3D%7C3000%7C%7C%7C&amp;sdata=gVPgEbJbPccqaUIiLHH4gpFVylRSLzKKBfc3NVKHg3g%3D&amp;reserved=0" TargetMode="External"/><Relationship Id="rId304" Type="http://schemas.openxmlformats.org/officeDocument/2006/relationships/hyperlink" Target="https://nam10.safelinks.protection.outlook.com/?url=https%3A%2F%2Flnks.gd%2Fl%2FeyJhbGciOiJIUzI1NiJ9.eyJidWxsZXRpbl9saW5rX2lkIjoxMDYsInVyaSI6ImJwMjpjbGljayIsInVybCI6Imh0dHBzOi8vdHdpdHRlci5jb20vV2hpdGVIb3VzZS9zdGF0dXMvMTczMjk1MDgyNjk0MTkyNzQzMD9zPTIwIiwiYnVsbGV0aW5faWQiOiIyMDIzMTIxOS44NzM1ODYwMSJ9.9EOKDvQEjUkJKZzea-zAJSbD_6UHaKrq50Z7DvBO_Ic%2Fs%2F3018745949%2Fbr%2F233425293812-l&amp;data=05%7C02%7Cmichelle.bell%40ag.tamu.edu%7C2116a7ac6f164dfb13a108dc00b2a021%7C9fd7580a64724d9ca142d131d3a7a116%7C0%7C0%7C638386014403358182%7CUnknown%7CTWFpbGZsb3d8eyJWIjoiMC4wLjAwMDAiLCJQIjoiV2luMzIiLCJBTiI6Ik1haWwiLCJXVCI6Mn0%3D%7C3000%7C%7C%7C&amp;sdata=gAFIWF7aGPYqxG4Vn4SMsscUCSqJBfANzm7q8wLTeO4%3D&amp;reserved=0" TargetMode="External"/><Relationship Id="rId346" Type="http://schemas.openxmlformats.org/officeDocument/2006/relationships/hyperlink" Target="https://nam10.safelinks.protection.outlook.com/?url=https%3A%2F%2Fr20.rs6.net%2Ftn.jsp%3Ff%3D00168pDG22NJcL9XJgmMB5d9HBignWie5dvPkTfswZwF2mmR8ZtIH1wRUSxtLgeB2TQk2kxJnvGh06F_vumFUyKfh984BAZ_WiR-WGgxk8l_LAQ3zq7_Efn-HDKXYFfRISHL3o1PJqY-yzelNlOtS0IVKtEWurJZU6tOFYSKY1SszM%3D%26c%3D8yOm5y0l6l1tAt9pNnBGPQubq_-xBJuarHDtGLOaWQL-lrvb7-ohWw%3D%3D%26ch%3DFQSesz2hsd3w0lbgy21AQQgcKzKetgS4IzqLV3G5snszameKuOz9SA%3D%3D&amp;data=05%7C02%7Cmichelle.bell%40ag.tamu.edu%7C39d13ae1391445e622de08dbfd851274%7C9fd7580a64724d9ca142d131d3a7a116%7C0%7C0%7C638382520209258388%7CUnknown%7CTWFpbGZsb3d8eyJWIjoiMC4wLjAwMDAiLCJQIjoiV2luMzIiLCJBTiI6Ik1haWwiLCJXVCI6Mn0%3D%7C3000%7C%7C%7C&amp;sdata=XFpB6cEtG2SIgUnc1gKi4MVeRqm8IClYdgtiP6SbBGU%3D&amp;reserved=0" TargetMode="External"/><Relationship Id="rId85" Type="http://schemas.openxmlformats.org/officeDocument/2006/relationships/hyperlink" Target="https://nam10.safelinks.protection.outlook.com/?url=https%3A%2F%2Fwww.usbr.gov%2Fnewsroom%2Fnews-release%2F4702&amp;data=05%7C02%7Cmichelle.bell%40ag.tamu.edu%7C0f3f1f5905374d544df708dc08ae22f2%7C9fd7580a64724d9ca142d131d3a7a116%7C0%7C0%7C638394791198570566%7CUnknown%7CTWFpbGZsb3d8eyJWIjoiMC4wLjAwMDAiLCJQIjoiV2luMzIiLCJBTiI6Ik1haWwiLCJXVCI6Mn0%3D%7C3000%7C%7C%7C&amp;sdata=5vID1QKJoI%2F3SZX3fiUXjVr5A7bdCPgnIvD0qPxR%2Bx4%3D&amp;reserved=0" TargetMode="External"/><Relationship Id="rId150" Type="http://schemas.openxmlformats.org/officeDocument/2006/relationships/hyperlink" Target="https://nam10.safelinks.protection.outlook.com/?url=https%3A%2F%2Fwww.blm.gov%2Fpress-release%2Fhistoric-co-stewardship-agreement-signed-between-ohkay-owingeh-tribe-forest-service&amp;data=05%7C02%7Cmichelle.bell%40ag.tamu.edu%7C2cea41e4c05f4d1253ef08dc08ad9c16%7C9fd7580a64724d9ca142d131d3a7a116%7C0%7C0%7C638394788937918656%7CUnknown%7CTWFpbGZsb3d8eyJWIjoiMC4wLjAwMDAiLCJQIjoiV2luMzIiLCJBTiI6Ik1haWwiLCJXVCI6Mn0%3D%7C3000%7C%7C%7C&amp;sdata=yiLF5W%2F8pSvpyVu7d%2BUS57UJ1O4ZkczBbrfrm63HIEE%3D&amp;reserved=0" TargetMode="External"/><Relationship Id="rId192" Type="http://schemas.openxmlformats.org/officeDocument/2006/relationships/hyperlink" Target="https://www.defenseone.com/defense-systems/2023/12/use-more-drones-us-tells-allies-partners/392510/?utm_source=sailthru&amp;utm_medium=email&amp;utm_campaign=mil-ebb&amp;SToverlay=342f5a58-c37b-4142-b049-1f737335b507" TargetMode="External"/><Relationship Id="rId206" Type="http://schemas.openxmlformats.org/officeDocument/2006/relationships/hyperlink" Target="https://nam10.safelinks.protection.outlook.com/?url=https%3A%2F%2Flink.militarytimes.com%2Fclick%2F33825291.115012%2FaHR0cHM6Ly9kZWZlbnNlc2Nvb3AuY29tLzIwMjMvMTIvMjcvYWlyLWZvcmNlLXB1Ymxpc2hlcy1uZXctZG9jdHJpbmUtZWxlY3Ryb21hZ25ldGljLXNwZWN0cnVtLW9wZXJhdGlvbnMvP3V0bV9zb3VyY2U9c2FpbHRocnUmdXRtX21lZGl1bT1lbWFpbCZ1dG1fY2FtcGFpZ249bWlsLWViYiZTVG92ZXJsYXk9MzQyZjVhNTgtYzM3Yi00MTQyLWIwNDktMWY3MzczMzViNTA3%2F57588738498e574579743a61Bd7638906&amp;data=05%7C02%7Cmichelle.bell%40ag.tamu.edu%7Ceeb2108901d643e8803608dc07b0db9d%7C9fd7580a64724d9ca142d131d3a7a116%7C0%7C0%7C638393703467088253%7CUnknown%7CTWFpbGZsb3d8eyJWIjoiMC4wLjAwMDAiLCJQIjoiV2luMzIiLCJBTiI6Ik1haWwiLCJXVCI6Mn0%3D%7C3000%7C%7C%7C&amp;sdata=Sps%2F2qinkuWgEvBIVtO3MzpE72ToIiN1IQWKZfFXcLw%3D&amp;reserved=0" TargetMode="External"/><Relationship Id="rId248" Type="http://schemas.openxmlformats.org/officeDocument/2006/relationships/hyperlink" Target="https://nam10.safelinks.protection.outlook.com/?url=https%3A%2F%2Flnks.gd%2Fl%2FeyJhbGciOiJIUzI1NiJ9.eyJidWxsZXRpbl9saW5rX2lkIjoxMDYsInVyaSI6ImJwMjpjbGljayIsInVybCI6Imh0dHA6Ly93d3cuZmVtYS5nb3Yvc2l0ZXMvZGVmYXVsdC9maWxlcy9kb2N1bWVudHMvZmVtYV9mZWRlcmFsLWNvbnRpbnVpdHktZGlyZWN0aXZlLXBsYW5uaW5nLWZyYW1ld29yay5wZGYiLCJidWxsZXRpbl9pZCI6IjIwMjMxMjE5Ljg3MzcwMTkxIn0.xfkrZONDJUm1R2rTpQKHmp5VL4AadlQy8r6F5RPbd80%2Fs%2F10033766%2Fbr%2F233442936595-l&amp;data=05%7C02%7Cmichelle.bell%40ag.tamu.edu%7C106254f7e6a04385fa5d08dc00efc6d6%7C9fd7580a64724d9ca142d131d3a7a116%7C0%7C0%7C638386277043204757%7CUnknown%7CTWFpbGZsb3d8eyJWIjoiMC4wLjAwMDAiLCJQIjoiV2luMzIiLCJBTiI6Ik1haWwiLCJXVCI6Mn0%3D%7C3000%7C%7C%7C&amp;sdata=QhRfr0gdJxwJZEkDOrEg6Ox3TtHZ8YATJGZyQTEnz%2BE%3D&amp;reserved=0" TargetMode="External"/><Relationship Id="rId12" Type="http://schemas.openxmlformats.org/officeDocument/2006/relationships/hyperlink" Target="mailto:amyduffy@westernregionalpartnership.org" TargetMode="External"/><Relationship Id="rId108" Type="http://schemas.openxmlformats.org/officeDocument/2006/relationships/hyperlink" Target="https://nam10.safelinks.protection.outlook.com/?url=https%3A%2F%2Fclick.everyaction.com%2Fk%2F74599133%2F442093997%2F1161214024%3Fnvep%3Dew0KICAiVGVuYW50VXJpIjogIm5ncHZhbjovL3Zhbi9TTldTUi9TTldTUi8xLzEwNDkxMSIsDQogICJEaXN0cmlidXRpb25VbmlxdWVJZCI6ICI1ZTVhNTQwYy04MTkzLWVlMTEtODkyNS0wMDIyNDgyMjNmMzYiLA0KICAiRW1haWxBZGRyZXNzIjogImFteWR1ZmZ5QGR1ZmZ5Y29uc3VsdGluZy5uZXQiDQp9%26hmac%3D_CtQSKn2NLIrKkexpjspQYwO5lIfDrkf6Qf8v93KhIw%3D%26emci%3D5348d16e-6b93-ee11-8925-002248223f36%26emdi%3D5e5a540c-8193-ee11-8925-002248223f36%26ceid%3D41089&amp;data=05%7C01%7Cmichelle.bell%40ag.tamu.edu%7C79512a421a834f9320d708dbf5a65eb8%7C9fd7580a64724d9ca142d131d3a7a116%7C0%7C0%7C638373867150434148%7CUnknown%7CTWFpbGZsb3d8eyJWIjoiMC4wLjAwMDAiLCJQIjoiV2luMzIiLCJBTiI6Ik1haWwiLCJXVCI6Mn0%3D%7C3000%7C%7C%7C&amp;sdata=%2Bgb%2B9bcvEcvr36Ab5aY5dqzrtMcV1jxnvsjUrqIaNdU%3D&amp;reserved=0" TargetMode="External"/><Relationship Id="rId315" Type="http://schemas.openxmlformats.org/officeDocument/2006/relationships/hyperlink" Target="https://nam10.safelinks.protection.outlook.com/?url=https%3A%2F%2Fwww.youtube.com%2Fwatch%3Fv%3DehENqYUVgK8&amp;data=05%7C02%7Cmichelle.bell%40ag.tamu.edu%7Cd6db2156104849b9404108dbfdbfe89e%7C9fd7580a64724d9ca142d131d3a7a116%7C0%7C0%7C638382772901484613%7CUnknown%7CTWFpbGZsb3d8eyJWIjoiMC4wLjAwMDAiLCJQIjoiV2luMzIiLCJBTiI6Ik1haWwiLCJXVCI6Mn0%3D%7C3000%7C%7C%7C&amp;sdata=d64MizulmMwXEUl%2BzNR2mGi3lIZlaOhdM%2F8BxC%2BKOW4%3D&amp;reserved=0" TargetMode="External"/><Relationship Id="rId54" Type="http://schemas.openxmlformats.org/officeDocument/2006/relationships/hyperlink" Target="https://nam10.safelinks.protection.outlook.com/?url=https%3A%2F%2Flnks.gd%2Fl%2FeyJhbGciOiJIUzI1NiJ9.eyJidWxsZXRpbl9saW5rX2lkIjoxMTUsInVyaSI6ImJwMjpjbGljayIsInVybCI6Imh0dHBzOi8vd3d3LmVuZXJneS5nb3YvaW5kaWFuZW5lcmd5L3RyaWJhbC1jbGVhbi1lbmVyZ3ktZnVuZGluZy1vcHBvcnR1bml0aWVzLXByaW50YWJsZS1mbHllciIsImJ1bGxldGluX2lkIjoiMjAyMzEyMDUuODY2MzYwMDEifQ.ge6xw_JsBJ6g9cb4b7znGKDPjH8kTVz4AyI5qp_BRSQ%2Fs%2F3018745949%2Fbr%2F232260831480-l&amp;data=05%7C01%7Cmichelle.bell%40ag.tamu.edu%7C5b84983f72984338e32b08dbf5d2d640%7C9fd7580a64724d9ca142d131d3a7a116%7C0%7C0%7C638374058129785087%7CUnknown%7CTWFpbGZsb3d8eyJWIjoiMC4wLjAwMDAiLCJQIjoiV2luMzIiLCJBTiI6Ik1haWwiLCJXVCI6Mn0%3D%7C3000%7C%7C%7C&amp;sdata=LWAa9yNwcNILlZ%2FXSMRIKFX2K9GKt8nKIAJwFW%2FEamE%3D&amp;reserved=0" TargetMode="External"/><Relationship Id="rId96" Type="http://schemas.openxmlformats.org/officeDocument/2006/relationships/hyperlink" Target="mailto:coloradoriverrecovery@fws.gov" TargetMode="External"/><Relationship Id="rId161" Type="http://schemas.openxmlformats.org/officeDocument/2006/relationships/hyperlink" Target="https://nam10.safelinks.protection.outlook.com/?url=https%3A%2F%2Flnks.gd%2Fl%2FeyJhbGciOiJIUzI1NiJ9.eyJidWxsZXRpbl9saW5rX2lkIjoxMDEsInVyaSI6ImJwMjpjbGljayIsInVybCI6Imh0dHBzOi8vd3d3LndhdGVyZWR1Y2F0aW9uLm9yZy93ZXN0ZXJuLXdhdGVyL2NvbG9yYWRvLXJpdmVyLXNob3J0YWdlcy1kcml2ZS1tYWpvci1hZHZhbmNlcy1yZWN5Y2xlZC1zZXdhZ2Utd2F0ZXItdXNlP21jX2NpZD04OWZmNDMyNDc4Jm1jX2VpZD02ZDc4ZDVlMGYzJnV0bV9jYW1wYWlnbj0mdXRtX21lZGl1bT1lbWFpbCZ1dG1fc291cmNlPWdvdmRlbGl2ZXJ5IiwiYnVsbGV0aW5faWQiOiIyMDI0MDEwMy44NzkxMzkxMSJ9.MVfQv0IeOfhtZmcPyfq2lE7-AQxb_YBsCKOYSPV2bdw%2Fs%2F1821941275%2Fbr%2F234083330702-l&amp;data=05%7C02%7Cmichelle.bell%40ag.tamu.edu%7C968bbe0ccbcf4c5ef62a08dc0c6dca64%7C9fd7580a64724d9ca142d131d3a7a116%7C0%7C0%7C638398912924028330%7CUnknown%7CTWFpbGZsb3d8eyJWIjoiMC4wLjAwMDAiLCJQIjoiV2luMzIiLCJBTiI6Ik1haWwiLCJXVCI6Mn0%3D%7C3000%7C%7C%7C&amp;sdata=u9qK5X3gfpVoyjwNX4uTF5CqTy2G1aEvCkp4Uq3lHe4%3D&amp;reserved=0" TargetMode="External"/><Relationship Id="rId217" Type="http://schemas.openxmlformats.org/officeDocument/2006/relationships/hyperlink" Target="https://nam10.safelinks.protection.outlook.com/?url=https%3A%2F%2Flink.militarytimes.com%2Fclick%2F33648706.105069%2FaHR0cHM6Ly93d3cuZGVmZW5zZW5ld3MuY29tL2xhbmQvMjAyMy8xMi8wOC91cy1hcm15LXJlY2VpdmVzLWZpcnN0LWxvbmctcmFuZ2UtcHJlY2lzaW9uLXN0cmlrZS1taXNzaWxlcy8_dXRtX3NvdXJjZT1zYWlsdGhydSZ1dG1fbWVkaXVtPWVtYWlsJnV0bV9jYW1wYWlnbj1taWwtZWJiJlNUb3ZlcmxheT1kZTg4NzQyZi00NmY3LTRmMmMtODE5ZC0zYjM2YTQ3ZDZhN2U%2F57588738498e574579743a61Bdcd02de3&amp;data=05%7C01%7Cmichelle.bell%40ag.tamu.edu%7C2100754597bc46c4362808dbfa5ad2e8%7C9fd7580a64724d9ca142d131d3a7a116%7C0%7C0%7C638379040270004673%7CUnknown%7CTWFpbGZsb3d8eyJWIjoiMC4wLjAwMDAiLCJQIjoiV2luMzIiLCJBTiI6Ik1haWwiLCJXVCI6Mn0%3D%7C3000%7C%7C%7C&amp;sdata=4FnKDnlhGHU9J49jibnDSXOddLy%2BtAd7A0LxDugZo6c%3D&amp;reserved=0" TargetMode="External"/><Relationship Id="rId259" Type="http://schemas.openxmlformats.org/officeDocument/2006/relationships/hyperlink" Target="https://nam10.safelinks.protection.outlook.com/?url=https%3A%2F%2Flnks.gd%2Fl%2FeyJhbGciOiJIUzI1NiJ9.eyJidWxsZXRpbl9saW5rX2lkIjoxMTgsInVyaSI6ImJwMjpjbGljayIsInVybCI6Imh0dHBzOi8vd3d3LmZlbWEuZ292L2dyYW50cy9taXRpZ2F0aW9uL2Zsb29kLW1pdGlnYXRpb24tYXNzaXN0YW5jZS9mbWEtcmVzb3VyY2VzIiwiYnVsbGV0aW5faWQiOiIyMDIzMTIxOS44NzM3MDE5MSJ9._wj6zK1t03u_1qjP7QMkgy4jpAsuX40KjAbgY4nsT54%2Fs%2F10033766%2Fbr%2F233442936595-l&amp;data=05%7C02%7Cmichelle.bell%40ag.tamu.edu%7C106254f7e6a04385fa5d08dc00efc6d6%7C9fd7580a64724d9ca142d131d3a7a116%7C0%7C0%7C638386277043360970%7CUnknown%7CTWFpbGZsb3d8eyJWIjoiMC4wLjAwMDAiLCJQIjoiV2luMzIiLCJBTiI6Ik1haWwiLCJXVCI6Mn0%3D%7C3000%7C%7C%7C&amp;sdata=TkMzhJdO8z6erlgBU9B5Kv3o%2F5dARO8P8Qd7dvKwyT4%3D&amp;reserved=0" TargetMode="External"/><Relationship Id="rId23" Type="http://schemas.openxmlformats.org/officeDocument/2006/relationships/hyperlink" Target="https://nam10.safelinks.protection.outlook.com/?url=https%3A%2F%2Fwww.indiangaming.com%2Fdoe-announces-mous-with-hopi-tribe-navajo-nation%2F&amp;data=05%7C01%7Cmichelle.bell%40ag.tamu.edu%7Cfb201915ef7b431f9bf608dbfb834766%7C9fd7580a64724d9ca142d131d3a7a116%7C0%7C0%7C638380313500446020%7CUnknown%7CTWFpbGZsb3d8eyJWIjoiMC4wLjAwMDAiLCJQIjoiV2luMzIiLCJBTiI6Ik1haWwiLCJXVCI6Mn0%3D%7C3000%7C%7C%7C&amp;sdata=FZG2idh5kzST9lbZhLH5dGlF3gLxCsjvn5diJGbe3Mk%3D&amp;reserved=0" TargetMode="External"/><Relationship Id="rId119" Type="http://schemas.openxmlformats.org/officeDocument/2006/relationships/hyperlink" Target="https://news.azpm.org/p/azpmnews/2023/12/5/218384-us-department-of-justice-initiates-water-rights-decree-for-san-pedro-riparian-national-conservation-area/" TargetMode="External"/><Relationship Id="rId270" Type="http://schemas.openxmlformats.org/officeDocument/2006/relationships/hyperlink" Target="https://nam10.safelinks.protection.outlook.com/?url=https%3A%2F%2Fstateaviationjournal.us1.list-manage.com%2Ftrack%2Fclick%3Fu%3De87f320d3afba63a319b38d2d%26id%3Dc850a30207%26e%3D6edabe5e85&amp;data=05%7C02%7Cmichelle.bell%40ag.tamu.edu%7Ca09077a404e240ed99dc08dc0b9bb292%7C9fd7580a64724d9ca142d131d3a7a116%7C0%7C0%7C638398010547049555%7CUnknown%7CTWFpbGZsb3d8eyJWIjoiMC4wLjAwMDAiLCJQIjoiV2luMzIiLCJBTiI6Ik1haWwiLCJXVCI6Mn0%3D%7C3000%7C%7C%7C&amp;sdata=9YJlqhBqDE%2BGZeQHDkJUx7ZYyFY2E9Ic878mG1FNmDA%3D&amp;reserved=0" TargetMode="External"/><Relationship Id="rId326" Type="http://schemas.openxmlformats.org/officeDocument/2006/relationships/hyperlink" Target="https://nam10.safelinks.protection.outlook.com/?url=https%3A%2F%2Fr20.rs6.net%2Ftn.jsp%3Ff%3D001-HXGpLtjRJOjk2OOLlXfsYEdwiyL-qiCjks7WD9bF2e51l_22ZXFY3mcjwCdozNoA590cKOfRRFRK4Ax57ewCOb1kBcoHHA2IatiiUB6Q-yOQbKY2W9kN054o3Al84jTUE5Dw4EbzpKp9FvGYhY6wdI1MsTkd9Q6y_rdPXs1Dz-b2NbqKi5PH-4pnk6qMEv8xAhBwtvyXlsQKyD0uHWyhoHt_lpdQK3fkHRboCpU8yyeOQaTuw1qvSvpzUqJCz_BFPT6E6GLM8GGbx9Unq90uh3BQEfYvGeP%26c%3DacGh9NHBPjCnFhPdURAunGIvh-AoigyHs80_QbB2uFoCk6QL6JB4hg%3D%3D%26ch%3D6DFAzWgqZMKk4eXptQTm6efU-U3ZaY-JQWQae9Oug1C9_-gPLfO91A%3D%3D&amp;data=05%7C01%7Cmichelle.bell%40ag.tamu.edu%7Cab3d3b34aabb4c910d1308dbf672132f%7C9fd7580a64724d9ca142d131d3a7a116%7C0%7C0%7C638374742071597576%7CUnknown%7CTWFpbGZsb3d8eyJWIjoiMC4wLjAwMDAiLCJQIjoiV2luMzIiLCJBTiI6Ik1haWwiLCJXVCI6Mn0%3D%7C3000%7C%7C%7C&amp;sdata=EbfG9%2Fu28wvrqeTKBuTD5yrNiph05jpWO0Ph2s21y4k%3D&amp;reserved=0" TargetMode="External"/><Relationship Id="rId65" Type="http://schemas.openxmlformats.org/officeDocument/2006/relationships/hyperlink" Target="https://nam10.safelinks.protection.outlook.com/?url=https%3A%2F%2Fwww.power-technology.com%2Fnews%2Fpattern-energy-11bn-financing-sunzia%2F%3Fcf-view&amp;data=05%7C02%7Cmichelle.bell%40ag.tamu.edu%7Cb90bb1af721a4b53087d08dc08083d3d%7C9fd7580a64724d9ca142d131d3a7a116%7C0%7C0%7C638394078704382830%7CUnknown%7CTWFpbGZsb3d8eyJWIjoiMC4wLjAwMDAiLCJQIjoiV2luMzIiLCJBTiI6Ik1haWwiLCJXVCI6Mn0%3D%7C3000%7C%7C%7C&amp;sdata=ReXnCm8PckJyT3qViw1Vajan2aEqWjJzgstHGngKQys%3D&amp;reserved=0" TargetMode="External"/><Relationship Id="rId130" Type="http://schemas.openxmlformats.org/officeDocument/2006/relationships/hyperlink" Target="https://nam10.safelinks.protection.outlook.com/?url=https%3A%2F%2Flnks.gd%2Fl%2FeyJhbGciOiJIUzI1NiJ9.eyJidWxsZXRpbl9saW5rX2lkIjoxMDMsInVyaSI6ImJwMjpjbGljayIsInVybCI6Imh0dHBzOi8vb3BjLmNhLmdvdi93cC1jb250ZW50L3VwbG9hZHMvMjAyMy8xMi9TQjEtR3JhbnQtUHJvZ3JhbS1Tb2xpY2l0YXRpb24tNTA4LnBkZj91dG1fbWVkaXVtPWVtYWlsJnV0bV9zb3VyY2U9Z292ZGVsaXZlcnkiLCJidWxsZXRpbl9pZCI6IjIwMjMxMjIwLjg3NDEzMjcxIn0.uR10OdXndz9O13sW0b-JusP-HNDNWy2U6UbYEzfRCUY%2Fs%2F1821941275%2Fbr%2F233498916969-l&amp;data=05%7C02%7Cmichelle.bell%40ag.tamu.edu%7C05a18f2d123b429d59c708dc01b16269%7C9fd7580a64724d9ca142d131d3a7a116%7C0%7C0%7C638387108601334223%7CUnknown%7CTWFpbGZsb3d8eyJWIjoiMC4wLjAwMDAiLCJQIjoiV2luMzIiLCJBTiI6Ik1haWwiLCJXVCI6Mn0%3D%7C3000%7C%7C%7C&amp;sdata=wLwOIMVXioUISelNfCifZ6k0IG1MD6COikOa46ZXYww%3D&amp;reserved=0" TargetMode="External"/><Relationship Id="rId172" Type="http://schemas.openxmlformats.org/officeDocument/2006/relationships/hyperlink" Target="https://nam10.safelinks.protection.outlook.com/?url=https%3A%2F%2Fstateforesters.us4.list-manage.com%2Ftrack%2Fclick%3Fu%3D2492b27b98fbec5ae0cfbf521%26id%3Df569082e13%26e%3De56d7a4004&amp;data=05%7C02%7Cmichelle.bell%40ag.tamu.edu%7C7a9f425427354e2d46b508dbfdaf6144%7C9fd7580a64724d9ca142d131d3a7a116%7C0%7C0%7C638382701938673294%7CUnknown%7CTWFpbGZsb3d8eyJWIjoiMC4wLjAwMDAiLCJQIjoiV2luMzIiLCJBTiI6Ik1haWwiLCJXVCI6Mn0%3D%7C3000%7C%7C%7C&amp;sdata=wtBqE7Ec80f5pCG5h8XLc8mcY3%2BTzStELw5MoOEuYOI%3D&amp;reserved=0" TargetMode="External"/><Relationship Id="rId228" Type="http://schemas.openxmlformats.org/officeDocument/2006/relationships/hyperlink" Target="https://nam10.safelinks.protection.outlook.com/?url=https%3A%2F%2Flink.marinecorpstimes.com%2Fclick%2F33825291.115012%2FaHR0cHM6Ly93d3cubWFyaW5lY29ycHN0aW1lcy5jb20vbmV3cy95b3VyLW1hcmluZS1jb3Jwcy8yMDIzLzEyLzI4L25ldy1pbi0yMDI0LWNvcnBzLWdldHMtbGFzdC0yLW5ldy1oYXJyaWVyLXBpbG90cy1hbWlkLWF2aWF0aW9uLXJldmFtcC8_dXRtX3NvdXJjZT1zYWlsdGhydSZ1dG1fbWVkaXVtPWVtYWlsJnV0bV9jYW1wYWlnbj1taWwtZWJiJlNUb3ZlcmxheT0zNDJmNWE1OC1jMzdiLTQxNDItYjA0OS0xZjczNzMzNWI1MDc%2F57588738498e574579743a61B95955391&amp;data=05%7C02%7Cmichelle.bell%40ag.tamu.edu%7Ceeb2108901d643e8803608dc07b0db9d%7C9fd7580a64724d9ca142d131d3a7a116%7C0%7C0%7C638393703466932015%7CUnknown%7CTWFpbGZsb3d8eyJWIjoiMC4wLjAwMDAiLCJQIjoiV2luMzIiLCJBTiI6Ik1haWwiLCJXVCI6Mn0%3D%7C3000%7C%7C%7C&amp;sdata=0j8nKwlPPHv1%2Ffv0LU%2FRzrwGYQ1%2Br6qLFwTVTFSQGWs%3D&amp;reserved=0" TargetMode="External"/><Relationship Id="rId281" Type="http://schemas.openxmlformats.org/officeDocument/2006/relationships/hyperlink" Target="https://nam10.safelinks.protection.outlook.com/?url=https%3A%2F%2Fuavcoach.com%2Fdrones-for-good-2023%2F%3Futm_campaign%3DCommunity%2520Newsletter%2520&amp;data=05%7C02%7Cmichelle.bell%40ag.tamu.edu%7C38298f4b8f854f00384d08dc094147a5%7C9fd7580a64724d9ca142d131d3a7a116%7C0%7C0%7C638395423175719931%7CUnknown%7CTWFpbGZsb3d8eyJWIjoiMC4wLjAwMDAiLCJQIjoiV2luMzIiLCJBTiI6Ik1haWwiLCJXVCI6Mn0%3D%7C3000%7C%7C%7C&amp;sdata=h2Tu26yAG2%2BUg%2FkkNvsmZCd3WPl25WmyjBco%2FVUSgzI%3D&amp;reserved=0" TargetMode="External"/><Relationship Id="rId337" Type="http://schemas.openxmlformats.org/officeDocument/2006/relationships/hyperlink" Target="https://nam10.safelinks.protection.outlook.com/?url=https%3A%2F%2Fwww.lakeconews.com%2Fnews%2Fregional%2F77317-california-transportation-commission-awards-over-300-million-to-climate-change-resiliency&amp;data=05%7C01%7Cmichelle.bell%40ag.tamu.edu%7Cd06d440af5b54508b8b908dbf8014659%7C9fd7580a64724d9ca142d131d3a7a116%7C0%7C0%7C638376456588753725%7CUnknown%7CTWFpbGZsb3d8eyJWIjoiMC4wLjAwMDAiLCJQIjoiV2luMzIiLCJBTiI6Ik1haWwiLCJXVCI6Mn0%3D%7C3000%7C%7C%7C&amp;sdata=HyqltqRLah6zbOGUnOSxdvFKQKPE62Nz4dnPrT0ZUd4%3D&amp;reserved=0" TargetMode="External"/><Relationship Id="rId34" Type="http://schemas.openxmlformats.org/officeDocument/2006/relationships/hyperlink" Target="https://nam10.safelinks.protection.outlook.com/?url=https%3A%2F%2Feplanning.blm.gov%2Feplanning-ui%2Fproject%2F2022227%2F510&amp;data=05%7C01%7Cmichelle.bell%40ag.tamu.edu%7C5094fcbd60444f25d98708dbf52231d9%7C9fd7580a64724d9ca142d131d3a7a116%7C0%7C0%7C638373299445943183%7CUnknown%7CTWFpbGZsb3d8eyJWIjoiMC4wLjAwMDAiLCJQIjoiV2luMzIiLCJBTiI6Ik1haWwiLCJXVCI6Mn0%3D%7C3000%7C%7C%7C&amp;sdata=JlgacHGXk22lICadhw05FlO30csSc%2Fw2fqJpW6PvHUg%3D&amp;reserved=0" TargetMode="External"/><Relationship Id="rId76" Type="http://schemas.openxmlformats.org/officeDocument/2006/relationships/hyperlink" Target="https://content.govdelivery.com/accounts/USDOI/bulletins/37f5e97" TargetMode="External"/><Relationship Id="rId141" Type="http://schemas.openxmlformats.org/officeDocument/2006/relationships/hyperlink" Target="https://nam10.safelinks.protection.outlook.com/?url=https%3A%2F%2Fcaliforniaconnect.org%2F&amp;data=05%7C01%7Cmichelle.bell%40ag.tamu.edu%7Cc438cced5cf6455bbd7708dbf51e3ff6%7C9fd7580a64724d9ca142d131d3a7a116%7C0%7C0%7C638373282508414235%7CUnknown%7CTWFpbGZsb3d8eyJWIjoiMC4wLjAwMDAiLCJQIjoiV2luMzIiLCJBTiI6Ik1haWwiLCJXVCI6Mn0%3D%7C3000%7C%7C%7C&amp;sdata=cKMHT0OgH0DITd9m5p0aCxnm6rZtnShMcZ1EjHl2kxE%3D&amp;reserved=0" TargetMode="External"/><Relationship Id="rId7" Type="http://schemas.openxmlformats.org/officeDocument/2006/relationships/settings" Target="settings.xml"/><Relationship Id="rId183" Type="http://schemas.openxmlformats.org/officeDocument/2006/relationships/hyperlink" Target="https://nam10.safelinks.protection.outlook.com/?url=https%3A%2F%2Fr20.rs6.net%2Ftn.jsp%3Ff%3D001wDtOa83Cmj31BmcT3jjNrqH5R-7VMVZFodQChY1DbAlZVnkTqTvCVIK3GYdrmBdWeSDKDumTBj10t_3vW9iSNHcbiSQ-DxcwJQ720VMKNaqPp1YvRlISwiipTvLSlmDYCp2IQMCDKarYxU2YxTCZTA%3D%3D%26c%3DPxvNEGfPNrm9DXusDJ9Sgpq4-m2t4KLKwNDLQD7IHWovc8PN8gSeTw%3D%3D%26ch%3DJt4irAMYhCtvarMv1vsrbS76U4yISNzGs6PA6GzdDs_5ndO4H5sCxw%3D%3D&amp;data=05%7C01%7Cmichelle.bell%40ag.tamu.edu%7Cc93c735c67f745d136a308dbc9a74a0d%7C9fd7580a64724d9ca142d131d3a7a116%7C0%7C1%7C638325492562545479%7CUnknown%7CTWFpbGZsb3d8eyJWIjoiMC4wLjAwMDAiLCJQIjoiV2luMzIiLCJBTiI6Ik1haWwiLCJXVCI6Mn0%3D%7C3000%7C%7C%7C&amp;sdata=wrfNk84NzvWcJwLfFwUKRJXpsq2RDL5dglwQOEg5PuQ%3D&amp;reserved=0" TargetMode="External"/><Relationship Id="rId239" Type="http://schemas.openxmlformats.org/officeDocument/2006/relationships/hyperlink" Target="https://nam10.safelinks.protection.outlook.com/?url=https%3A%2F%2Flnks.gd%2Fl%2FeyJhbGciOiJIUzI1NiJ9.eyJidWxsZXRpbl9saW5rX2lkIjoxMDIsInVyaSI6ImJwMjpjbGljayIsInVybCI6Imh0dHBzOi8vdXMwNndlYi56b29tLnVzL3dlYmluYXIvcmVnaXN0ZXIvV05fZ3NSM1VlNVVSNW14amlCTHN0RDduUSIsImJ1bGxldGluX2lkIjoiMjAyMzEyMTguODcyODYxNzEifQ.DviukIPj_5doyhjBwREmpMMtRPA8lwmSnubDdNvDyOE%2Fs%2F691733148%2Fbr%2F233290433244-l&amp;data=05%7C02%7Cmichelle.bell%40ag.tamu.edu%7Cc0da0bfe5c4047e4ffad08dbffd79d87%7C9fd7580a64724d9ca142d131d3a7a116%7C0%7C0%7C638385073751486764%7CUnknown%7CTWFpbGZsb3d8eyJWIjoiMC4wLjAwMDAiLCJQIjoiV2luMzIiLCJBTiI6Ik1haWwiLCJXVCI6Mn0%3D%7C3000%7C%7C%7C&amp;sdata=eRJRJLbw0Za9wfGFCQAAnPj6%2F%2Fdq3bv21iNUJrVs8qg%3D&amp;reserved=0" TargetMode="External"/><Relationship Id="rId250" Type="http://schemas.openxmlformats.org/officeDocument/2006/relationships/hyperlink" Target="https://nam10.safelinks.protection.outlook.com/?url=https%3A%2F%2Fcoresiliency.us13.list-manage.com%2Ftrack%2Fclick%3Fu%3D1d97570d5b1d9d9b89bf4591b%26id%3D49c7ad41b5%26e%3D1278e580ca&amp;data=05%7C02%7Cmichelle.bell%40ag.tamu.edu%7Cbd9fc1dcf5b54a916c4808dc02492963%7C9fd7580a64724d9ca142d131d3a7a116%7C0%7C0%7C638387760457724385%7CUnknown%7CTWFpbGZsb3d8eyJWIjoiMC4wLjAwMDAiLCJQIjoiV2luMzIiLCJBTiI6Ik1haWwiLCJXVCI6Mn0%3D%7C3000%7C%7C%7C&amp;sdata=i9FIKVGVOvEER%2FVo%2BnyNogCIE861fAt9%2BydUm9v1EiI%3D&amp;reserved=0" TargetMode="External"/><Relationship Id="rId292" Type="http://schemas.openxmlformats.org/officeDocument/2006/relationships/hyperlink" Target="https://breakingdefense.com/2023/12/us-wins-protections-for-pentagon-radar-spectrum-at-wrc-23/" TargetMode="External"/><Relationship Id="rId306" Type="http://schemas.openxmlformats.org/officeDocument/2006/relationships/hyperlink" Target="https://nam10.safelinks.protection.outlook.com/?url=https%3A%2F%2Fwww.whitehouse.gov%2Fwp-content%2Fuploads%2F2023%2F12%2F2023.12.04-TNS-Progress-Report.pdf&amp;data=05%7C01%7Cmichelle.bell%40ag.tamu.edu%7C946c98fbd1be47f173b808dbfa6ff82f%7C9fd7580a64724d9ca142d131d3a7a116%7C0%7C1%7C638379131156025655%7CUnknown%7CTWFpbGZsb3d8eyJWIjoiMC4wLjAwMDAiLCJQIjoiV2luMzIiLCJBTiI6Ik1haWwiLCJXVCI6Mn0%3D%7C3000%7C%7C%7C&amp;sdata=N8nW4zgI11fk3ElwTF%2FOE%2BwQ6Z4OKpvCsiweMprw7tk%3D&amp;reserved=0" TargetMode="External"/><Relationship Id="rId45" Type="http://schemas.openxmlformats.org/officeDocument/2006/relationships/hyperlink" Target="https://nam10.safelinks.protection.outlook.com/?url=https%3A%2F%2Flnks.gd%2Fl%2FeyJhbGciOiJIUzI1NiJ9.eyJidWxsZXRpbl9saW5rX2lkIjoxMDksInVyaSI6ImJwMjpjbGljayIsInVybCI6Imh0dHBzOi8vd3d3Lm5yZWwuZ292L2RvY3MvZnkyM29zdGkvODU3NDEucGRmIiwiYnVsbGV0aW5faWQiOiIyMDIzMTIxOS44NzM1ODYwMSJ9.SvmG2CMfW59qZ7IcNLpbOby0hKZXfpi89kmHZyx22wI%2Fs%2F3018745949%2Fbr%2F233425293812-l&amp;data=05%7C02%7Cmichelle.bell%40ag.tamu.edu%7C2116a7ac6f164dfb13a108dc00b2a021%7C9fd7580a64724d9ca142d131d3a7a116%7C0%7C0%7C638386014403514365%7CUnknown%7CTWFpbGZsb3d8eyJWIjoiMC4wLjAwMDAiLCJQIjoiV2luMzIiLCJBTiI6Ik1haWwiLCJXVCI6Mn0%3D%7C3000%7C%7C%7C&amp;sdata=NxOiASREgVoVQZX79OsW3CrznGCQgOnE1f3XsnVapCY%3D&amp;reserved=0" TargetMode="External"/><Relationship Id="rId87" Type="http://schemas.openxmlformats.org/officeDocument/2006/relationships/hyperlink" Target="https://nam10.safelinks.protection.outlook.com/?url=https%3A%2F%2Fwww.grants.gov%2Fsearch-results-detail%2F349783&amp;data=05%7C01%7Cmichelle.bell%40ag.tamu.edu%7C726b59550ec54facbb1508dbfb29aa25%7C9fd7580a64724d9ca142d131d3a7a116%7C0%7C0%7C638379928588641966%7CUnknown%7CTWFpbGZsb3d8eyJWIjoiMC4wLjAwMDAiLCJQIjoiV2luMzIiLCJBTiI6Ik1haWwiLCJXVCI6Mn0%3D%7C3000%7C%7C%7C&amp;sdata=ikgLf8%2FCLo%2FMVNhGTEVOpl%2BaXQl9kqsQPRgGW1JRiuo%3D&amp;reserved=0" TargetMode="External"/><Relationship Id="rId110" Type="http://schemas.openxmlformats.org/officeDocument/2006/relationships/hyperlink" Target="https://nam10.safelinks.protection.outlook.com/?url=https%3A%2F%2Flnks.gd%2Fl%2FeyJhbGciOiJIUzI1NiJ9.eyJidWxsZXRpbl9saW5rX2lkIjoxMDAsInVyaSI6ImJwMjpjbGljayIsInVybCI6Imh0dHBzOi8vYXpkZXEuZ292L3dxZ3Avb3NnIiwiYnVsbGV0aW5faWQiOiIyMDIzMTIyOC44Nzc0MjI3MSJ9.8oPqkc9Q4MAaRB60G1_abWzj4YFjIIQnJ3YR8pJxroQ%2Fs%2F1163390859%2Fbr%2F233917876457-l&amp;data=05%7C02%7Cmichelle.bell%40ag.tamu.edu%7C764b124154f24190b1ad08dc07f30e3a%7C9fd7580a64724d9ca142d131d3a7a116%7C0%7C0%7C638393987717523076%7CUnknown%7CTWFpbGZsb3d8eyJWIjoiMC4wLjAwMDAiLCJQIjoiV2luMzIiLCJBTiI6Ik1haWwiLCJXVCI6Mn0%3D%7C3000%7C%7C%7C&amp;sdata=ZVWHu15%2BkFzSFBecinkj5PH0Azmfd6TrXE5lB8f0qaY%3D&amp;reserved=0" TargetMode="External"/><Relationship Id="rId348" Type="http://schemas.openxmlformats.org/officeDocument/2006/relationships/footer" Target="footer1.xml"/><Relationship Id="rId152" Type="http://schemas.openxmlformats.org/officeDocument/2006/relationships/hyperlink" Target="https://www.gov.ca.gov/2023/12/01/over-40-acres-of-ancestral-land-returned-to-native-american-tribe/" TargetMode="External"/><Relationship Id="rId194" Type="http://schemas.openxmlformats.org/officeDocument/2006/relationships/hyperlink" Target="https://nam10.safelinks.protection.outlook.com/?url=https%3A%2F%2Fvimeo.com%2F891576776%2F42ae6225e1%3Fshare%3Dcopy&amp;data=05%7C01%7Cmichelle.bell%40ag.tamu.edu%7Cf247c82a005441c0905e08dbf728cce6%7C9fd7580a64724d9ca142d131d3a7a116%7C0%7C0%7C638375526833760994%7CUnknown%7CTWFpbGZsb3d8eyJWIjoiMC4wLjAwMDAiLCJQIjoiV2luMzIiLCJBTiI6Ik1haWwiLCJXVCI6Mn0%3D%7C3000%7C%7C%7C&amp;sdata=Qt%2FM%2FKec4MmhaM8j4pcrvtW92wXNK1GzUxcDd%2FWV0gk%3D&amp;reserved=0" TargetMode="External"/><Relationship Id="rId208" Type="http://schemas.openxmlformats.org/officeDocument/2006/relationships/hyperlink" Target="https://nam10.safelinks.protection.outlook.com/?url=https%3A%2F%2Flink.militarytimes.com%2Fclick%2F33597843.122638%2FaHR0cHM6Ly93d3cuYWlyYW5kc3BhY2Vmb3JjZXMuY29tL2NvbW1lcmNpYWwtdGFua2Vycy1yZWZ1ZWwtdXNhZi1maWdodGVycy8_dXRtX3NvdXJjZT1zYWlsdGhydSZ1dG1fbWVkaXVtPWVtYWlsJnV0bV9jYW1wYWlnbj1taWwtZWJiJlNUb3ZlcmxheT0zNDJmNWE1OC1jMzdiLTQxNDItYjA0OS0xZjczNzMzNWI1MDc%2F57588738498e574579743a61B7ad4ea6c&amp;data=05%7C01%7Cmichelle.bell%40ag.tamu.edu%7Cdc2ed930ab064bca2ed308dbf65d9eda%7C9fd7580a64724d9ca142d131d3a7a116%7C0%7C0%7C638374654249471298%7CUnknown%7CTWFpbGZsb3d8eyJWIjoiMC4wLjAwMDAiLCJQIjoiV2luMzIiLCJBTiI6Ik1haWwiLCJXVCI6Mn0%3D%7C3000%7C%7C%7C&amp;sdata=Ad0RT2gI9gy%2BOWPvmlY0DRdTCa76MKQtmReSyNEk5l0%3D&amp;reserved=0" TargetMode="External"/><Relationship Id="rId261" Type="http://schemas.openxmlformats.org/officeDocument/2006/relationships/hyperlink" Target="https://nam10.safelinks.protection.outlook.com/?url=https%3A%2F%2Flnks.gd%2Fl%2FeyJhbGciOiJIUzI1NiJ9.eyJidWxsZXRpbl9saW5rX2lkIjoxNDQsInVyaSI6ImJwMjpjbGljayIsInVybCI6Imh0dHBzOi8vd3d3LmZlbWEuZ292L2VtZXJnZW5jeS1tYW5hZ2Vycy9yaXNrLW1hbmFnZW1lbnQvZGFtLXNhZmV0eS9yZWhhYmlsaXRhdGlvbi1oaWdoLWhhemFyZC1wb3RlbnRpYWwtZGFtcyIsImJ1bGxldGluX2lkIjoiMjAyMzExMTQuODU2MzE2NDEifQ.klVbffMhBYSw8pnwYTJ2hCeo-SffCQKCcrc6Cy2x21g%2Fs%2F10033766%2Fbr%2F230752813077-l&amp;data=05%7C01%7Cmichelle.bell%40ag.tamu.edu%7C6841442bfbf34c650b3a08dbe55fe3cd%7C9fd7580a64724d9ca142d131d3a7a116%7C0%7C0%7C638355972264401291%7CUnknown%7CTWFpbGZsb3d8eyJWIjoiMC4wLjAwMDAiLCJQIjoiV2luMzIiLCJBTiI6Ik1haWwiLCJXVCI6Mn0%3D%7C3000%7C%7C%7C&amp;sdata=1JYMD6bbz2jivbOfATghI28YCp3v5Vz8MnoR%2FRiJS1E%3D&amp;reserved=0" TargetMode="External"/><Relationship Id="rId14" Type="http://schemas.openxmlformats.org/officeDocument/2006/relationships/hyperlink" Target="https://bah16f18.adobeconnect.com/pu33bhzmxmhc/" TargetMode="External"/><Relationship Id="rId56" Type="http://schemas.openxmlformats.org/officeDocument/2006/relationships/hyperlink" Target="https://nam10.safelinks.protection.outlook.com/?url=https%3A%2F%2Fwww.politico.com%2Fnews%2F2023%2F12%2F25%2Fbiden-climate-agenda-hurdles-00126109&amp;data=05%7C02%7Cmichelle.bell%40ag.tamu.edu%7Cc028e85e9de2435339c108dc05a70fdd%7C9fd7580a64724d9ca142d131d3a7a116%7C0%7C0%7C638391462305469443%7CUnknown%7CTWFpbGZsb3d8eyJWIjoiMC4wLjAwMDAiLCJQIjoiV2luMzIiLCJBTiI6Ik1haWwiLCJXVCI6Mn0%3D%7C3000%7C%7C%7C&amp;sdata=pW98XzqZrN08KrO5qc8BQvzwZHcd1o%2FxqboSRN1E9bQ%3D&amp;reserved=0" TargetMode="External"/><Relationship Id="rId317" Type="http://schemas.openxmlformats.org/officeDocument/2006/relationships/hyperlink" Target="https://nam10.safelinks.protection.outlook.com/?url=https%3A%2F%2Fwww.youtube.com%2Fwatch%3Fv%3DH6x9odUU-oo&amp;data=05%7C01%7Cmichelle.bell%40ag.tamu.edu%7C4db8fe3f756249fb95fe08dbf2bb2c75%7C9fd7580a64724d9ca142d131d3a7a116%7C0%7C0%7C638370657946974836%7CUnknown%7CTWFpbGZsb3d8eyJWIjoiMC4wLjAwMDAiLCJQIjoiV2luMzIiLCJBTiI6Ik1haWwiLCJXVCI6Mn0%3D%7C3000%7C%7C%7C&amp;sdata=L01yZYaheVir7lyr0Re5OwccNmfv5t%2B96jgcEOJ4s50%3D&amp;reserved=0" TargetMode="External"/><Relationship Id="rId8" Type="http://schemas.openxmlformats.org/officeDocument/2006/relationships/webSettings" Target="webSettings.xml"/><Relationship Id="rId98" Type="http://schemas.openxmlformats.org/officeDocument/2006/relationships/hyperlink" Target="https://nam10.safelinks.protection.outlook.com/?url=https%3A%2F%2Fstateforesters.us4.list-manage.com%2Ftrack%2Fclick%3Fu%3D2492b27b98fbec5ae0cfbf521%26id%3Dd405d8a150%26e%3De56d7a4004&amp;data=05%7C01%7Cmichelle.bell%40ag.tamu.edu%7Cc7f1aa040720432f441508dbd7270076%7C9fd7580a64724d9ca142d131d3a7a116%7C0%7C0%7C638340334761132536%7CUnknown%7CTWFpbGZsb3d8eyJWIjoiMC4wLjAwMDAiLCJQIjoiV2luMzIiLCJBTiI6Ik1haWwiLCJXVCI6Mn0%3D%7C3000%7C%7C%7C&amp;sdata=l458Upw1fOCOcl7tmaJAaPyBcrijTZ%2FKy%2BNpWYDha%2BY%3D&amp;reserved=0" TargetMode="External"/><Relationship Id="rId121" Type="http://schemas.openxmlformats.org/officeDocument/2006/relationships/hyperlink" Target="https://www.azfamily.com/2023/12/01/peoria-plans-building-water-wells-drought-cuts-colorado-river-water-continue/" TargetMode="External"/><Relationship Id="rId142" Type="http://schemas.openxmlformats.org/officeDocument/2006/relationships/hyperlink" Target="https://nam10.safelinks.protection.outlook.com/?url=https%3A%2F%2Fwww.colorado.gov%2Fgovernor%2Fnews%2F11236-governor-polis-celebrates-historic-colorado-river-water-agreement&amp;data=05%7C02%7Cmichelle.bell%40ag.tamu.edu%7C589291c3be094f17c11708dc089762e0%7C9fd7580a64724d9ca142d131d3a7a116%7C0%7C0%7C638394693493475123%7CUnknown%7CTWFpbGZsb3d8eyJWIjoiMC4wLjAwMDAiLCJQIjoiV2luMzIiLCJBTiI6Ik1haWwiLCJXVCI6Mn0%3D%7C3000%7C%7C%7C&amp;sdata=Hl2LB6CBXWe0rxd%2FIeAZvSzuQAXAdoeSR52foWmiVY0%3D&amp;reserved=0" TargetMode="External"/><Relationship Id="rId163" Type="http://schemas.openxmlformats.org/officeDocument/2006/relationships/hyperlink" Target="https://nam10.safelinks.protection.outlook.com/?url=https%3A%2F%2Ft.e2ma.net%2Fclick%2Ft1cddj%2Fpqdn3po%2Fxkemdr&amp;data=05%7C02%7Cmichelle.bell%40ag.tamu.edu%7C83d5ef7a4f4c46a1bad808dc00ef5150%7C9fd7580a64724d9ca142d131d3a7a116%7C0%7C1%7C638386275069901013%7CUnknown%7CTWFpbGZsb3d8eyJWIjoiMC4wLjAwMDAiLCJQIjoiV2luMzIiLCJBTiI6Ik1haWwiLCJXVCI6Mn0%3D%7C1000%7C%7C%7C&amp;sdata=qVLX%2B3dZ94YL9OiJRQokScLJZqL%2FiXowUQ2wBpIaShs%3D&amp;reserved=0" TargetMode="External"/><Relationship Id="rId184" Type="http://schemas.openxmlformats.org/officeDocument/2006/relationships/hyperlink" Target="https://nam10.safelinks.protection.outlook.com/?url=https%3A%2F%2Fr20.rs6.net%2Ftn.jsp%3Ff%3D001RE-XYcdqemNPNNB1yz_dq-Yo1UThpt6lFyylgPk7_vxxb_ILlA4h6ILRTnHzrSOozQ5GGyrCR8vN0h7mY2TB2JQQKAWjaQZ8gUAHv9q2JaBi_1-_GxkdPIReuZ_jBTO6O2Hw7rLxSPnT-UbSUmoecA%3D%3D%26c%3DR4_G_9Ha6n5zRlr2eN0TLU8xS2LmuMbCcdj_yhgX_vjazrxXuQlAMA%3D%3D%26ch%3DoWpT0RlQM6c_-jqSNPzGKtmEuFBw2XPk2CHkvIjym0-DKoq7dMO5Fg%3D%3D&amp;data=05%7C01%7Cmichelle.bell%40ag.tamu.edu%7C726b59550ec54facbb1508dbfb29aa25%7C9fd7580a64724d9ca142d131d3a7a116%7C0%7C0%7C638379928588641966%7CUnknown%7CTWFpbGZsb3d8eyJWIjoiMC4wLjAwMDAiLCJQIjoiV2luMzIiLCJBTiI6Ik1haWwiLCJXVCI6Mn0%3D%7C3000%7C%7C%7C&amp;sdata=tKzWeAH%2FOLw4oOoZ9brsjn3gx9yJywri2NMqbu4ORGY%3D&amp;reserved=0" TargetMode="External"/><Relationship Id="rId219" Type="http://schemas.openxmlformats.org/officeDocument/2006/relationships/hyperlink" Target="https://nam10.safelinks.protection.outlook.com/?url=https%3A%2F%2Flink.militarytimes.com%2Fclick%2F33861183.104141%2FaHR0cHM6Ly93d3cubWlsaXRhcnl0aW1lcy5jb20vbmV3cy95b3VyLW5hdnkvMjAyMy8xMi8zMS9uZXctaW4tMjAyNC1mbGlnaHQtdGVzdHMtd2l0aC1zaGlwLWJhc2VkLWh5cGVyc29uaWMtbWlzc2lsZS1sYXVuY2hlci8_dXRtX3NvdXJjZT1zYWlsdGhydSZ1dG1fbWVkaXVtPWVtYWlsJnV0bV9jYW1wYWlnbj1taWwtZWJiJlNUb3ZlcmxheT0zNDJmNWE1OC1jMzdiLTQxNDItYjA0OS0xZjczNzMzNWI1MDc%2F57588738498e574579743a61B5e45e2d9&amp;data=05%7C02%7Cmichelle.bell%40ag.tamu.edu%7C1363817e609b41b197e108dc0ba17b1b%7C9fd7580a64724d9ca142d131d3a7a116%7C0%7C0%7C638398035430810762%7CUnknown%7CTWFpbGZsb3d8eyJWIjoiMC4wLjAwMDAiLCJQIjoiV2luMzIiLCJBTiI6Ik1haWwiLCJXVCI6Mn0%3D%7C3000%7C%7C%7C&amp;sdata=9AI8tK7dC4%2BRcyW9%2FXUEDvlId9QZTKWoheeujKMjORM%3D&amp;reserved=0" TargetMode="External"/><Relationship Id="rId230" Type="http://schemas.openxmlformats.org/officeDocument/2006/relationships/hyperlink" Target="https://nam10.safelinks.protection.outlook.com/?url=https%3A%2F%2Fwww.marines.mil%2FNews%2FNews-Display%2FArticle%2F3622791%2Fpowering-the-mission-mcas-miramar-microgrid-brightens-the-future-during-steel-k%2F&amp;data=05%7C02%7Cmichelle.bell%40ag.tamu.edu%7C518454a457164659be3a08dc08b7a278%7C9fd7580a64724d9ca142d131d3a7a116%7C0%7C0%7C638394832007646150%7CUnknown%7CTWFpbGZsb3d8eyJWIjoiMC4wLjAwMDAiLCJQIjoiV2luMzIiLCJBTiI6Ik1haWwiLCJXVCI6Mn0%3D%7C3000%7C%7C%7C&amp;sdata=6tKPpdSipfeLHYl3Ib1qIcl7vAm2Prl9X44RQDxWFTg%3D&amp;reserved=0" TargetMode="External"/><Relationship Id="rId251" Type="http://schemas.openxmlformats.org/officeDocument/2006/relationships/hyperlink" Target="https://nam10.safelinks.protection.outlook.com/?url=https%3A%2F%2Flnks.gd%2Fl%2FeyJhbGciOiJIUzI1NiJ9.eyJidWxsZXRpbl9saW5rX2lkIjoxMTYsInVyaSI6ImJwMjpjbGljayIsInVybCI6Imh0dHBzOi8vdGVhbXMubWljcm9zb2Z0LmNvbS9yZWdpc3RyYXRpb24vcjd4aktETkVsVXFKM1RBdVN3RlpvUSw4SmtwQ0RyM3dFLTUySGhjSXM4N2dRLHJNcGJfUUVJVEV5UDROUkRfQnh0UVEscTBjUFJPSUo1ME9WVXd2dmJUMnVUUSxSLWd5OGdUZ0owaXR0cGY5UjNvQUZRLGE3THBzRjZtUlVTVUhqWUx4QzB3dnc_bW9kZT1yZWFkJnRlbmFudElkPTI4NjNiY2FmLTQ0MzMtNGE5NS04OWRkLTMwMmU0YjAxNTlhMSZ3ZWJpbmFyUmluZz1nY2MiLCJidWxsZXRpbl9pZCI6IjIwMjMxMjA0Ljg2NTk3NzYxIn0.IgOb2O0kEI-gTneZ1XKiVWSZ5w-cbnZBDG_g5eatydA%2Fs%2F10033766%2Fbr%2F232190061178-l&amp;data=05%7C01%7Cmichelle.bell%40ag.tamu.edu%7C1e315de322d84c26b62c08dbf51c5b09%7C9fd7580a64724d9ca142d131d3a7a116%7C0%7C0%7C638373274380040642%7CUnknown%7CTWFpbGZsb3d8eyJWIjoiMC4wLjAwMDAiLCJQIjoiV2luMzIiLCJBTiI6Ik1haWwiLCJXVCI6Mn0%3D%7C3000%7C%7C%7C&amp;sdata=6%2F2uLvGESHO616ZmQezrwymbaaPzwEJfWCmJI6XDaU4%3D&amp;reserved=0" TargetMode="External"/><Relationship Id="rId25" Type="http://schemas.openxmlformats.org/officeDocument/2006/relationships/hyperlink" Target="https://nam10.safelinks.protection.outlook.com/?url=https%3A%2F%2Flnks.gd%2Fl%2FeyJhbGciOiJIUzI1NiJ9.eyJidWxsZXRpbl9saW5rX2lkIjoxMTUsInVyaSI6ImJwMjpjbGljayIsInVybCI6Imh0dHBzOi8vd3d3Lm5yZWwuZ292L3dpbmQvZ3JhbmQtY2hhbGxlbmdlcy5odG1sP3V0bV9tZWRpdW09ZW1haWwmdXRtX3NvdXJjZT1nb3ZkZWxpdmVyeSIsImJ1bGxldGluX2lkIjoiMjAyMzEyMTIuODcwMjA5ODEifQ.dwW7tpfEa0L93gqgvU3tnMTGXEWTVWbhFHD3Bt-krvs%2Fs%2F1420386858%2Fbr%2F232850807620-l&amp;data=05%7C01%7Cmichelle.bell%40ag.tamu.edu%7Cf4e7015ba348407acc9508dbfb6b14f8%7C9fd7580a64724d9ca142d131d3a7a116%7C0%7C0%7C638380209583764703%7CUnknown%7CTWFpbGZsb3d8eyJWIjoiMC4wLjAwMDAiLCJQIjoiV2luMzIiLCJBTiI6Ik1haWwiLCJXVCI6Mn0%3D%7C3000%7C%7C%7C&amp;sdata=NRo3eDhRTn1sCIuow3b8bRwYxp8WQSzKPviCIZ2GmWg%3D&amp;reserved=0" TargetMode="External"/><Relationship Id="rId46" Type="http://schemas.openxmlformats.org/officeDocument/2006/relationships/hyperlink" Target="https://www.energy.gov/indianenergy/articles/us-department-energy-leads-interagency-agreement-hopi-tribe-and-navajo-nation" TargetMode="External"/><Relationship Id="rId67" Type="http://schemas.openxmlformats.org/officeDocument/2006/relationships/hyperlink" Target="https://nam10.safelinks.protection.outlook.com/?url=https%3A%2F%2Fnews.azpm.org%2Fp%2Fnews-articles%2F2023%2F12%2F8%2F218419-construction-resumes-on-sunzia-transmission-project-following-temporary-suspension%2F&amp;data=05%7C01%7Cmichelle.bell%40ag.tamu.edu%7Cc1262a4ad4d14090c18f08dbf9f89d3b%7C9fd7580a64724d9ca142d131d3a7a116%7C0%7C0%7C638378618424198311%7CUnknown%7CTWFpbGZsb3d8eyJWIjoiMC4wLjAwMDAiLCJQIjoiV2luMzIiLCJBTiI6Ik1haWwiLCJXVCI6Mn0%3D%7C3000%7C%7C%7C&amp;sdata=ei6i1TjrGbRk8oKDNWsyaTFVsh8AHx86hTpIiXcVh88%3D&amp;reserved=0" TargetMode="External"/><Relationship Id="rId272" Type="http://schemas.openxmlformats.org/officeDocument/2006/relationships/hyperlink" Target="https://nam10.safelinks.protection.outlook.com/?url=https%3A%2F%2Fr20.rs6.net%2Ftn.jsp%3Ff%3D001J0u6hvx5Y57ycfn8E3G3sAa3aJxW_yj6C_uyznCDU6gVeCbGKo2dcRAstepAqERtCeY6lOh-7vKcMBMPFoD_mW0gBKRYHgiz7I6YSQPAwhfFJwYuCKlLTT6DcTf56awuL_dniXSOL-kqVS3azJ0kNudamOsUeOlYMQl7QsecWPg5q5MsY4WxfgDHdASQSgV_4AHJVB6DjiplRu2UbomPHpEQWaW7Flx008wAhLt6OMEgrJt6v0NA-43TEHdBxkaH%26c%3D70_u9Enrx8xbdHpueIN5GxcqkmGHx7uzzN8iW6Q9LSKPfyZZPpvFKw%3D%3D%26ch%3DSgc8j6rdUJJ4DybnrILQ1-HsuLuzWAV18iwbBS4J9ZIGVrIu1VyN8w%3D%3D&amp;data=05%7C02%7Cmichelle.bell%40ag.tamu.edu%7C61d301950cdf45d746a708dc06eaed81%7C9fd7580a64724d9ca142d131d3a7a116%7C0%7C0%7C638392853284934215%7CUnknown%7CTWFpbGZsb3d8eyJWIjoiMC4wLjAwMDAiLCJQIjoiV2luMzIiLCJBTiI6Ik1haWwiLCJXVCI6Mn0%3D%7C3000%7C%7C%7C&amp;sdata=41Isv7MOTAXx8nOaE41%2FoaHDr5xq4INJUvMdc12wc60%3D&amp;reserved=0" TargetMode="External"/><Relationship Id="rId293" Type="http://schemas.openxmlformats.org/officeDocument/2006/relationships/hyperlink" Target="https://nam10.safelinks.protection.outlook.com/?url=https%3A%2F%2Fwww.route-fifty.com%2Finfrastructure%2F2023%2F12%2Fcould-feds-withhold-broadband-funding-some-states%2F392460%2F%3Foref%3Drf-today-nl&amp;data=05%7C01%7Cmichelle.bell%40ag.tamu.edu%7C1355a02e921745054c4108dbf58a58aa%7C9fd7580a64724d9ca142d131d3a7a116%7C0%7C0%7C638373746780499870%7CUnknown%7CTWFpbGZsb3d8eyJWIjoiMC4wLjAwMDAiLCJQIjoiV2luMzIiLCJBTiI6Ik1haWwiLCJXVCI6Mn0%3D%7C3000%7C%7C%7C&amp;sdata=vVzLxH33ovb%2FYh6b8cfe%2Bb28AaFV3EvqUiBoDaWqO6A%3D&amp;reserved=0" TargetMode="External"/><Relationship Id="rId307" Type="http://schemas.openxmlformats.org/officeDocument/2006/relationships/hyperlink" Target="https://nam10.safelinks.protection.outlook.com/?url=https%3A%2F%2Fwww.whitehouse.gov%2Fbriefing-room%2Fspeeches-remarks%2F2023%2F12%2F06%2Fremarks-by-president-biden-at-the-white-house-tribal-nations-summit-2%2F&amp;data=05%7C01%7Cmichelle.bell%40ag.tamu.edu%7C2e8c1a25e6964232f54b08dbfa5e1731%7C9fd7580a64724d9ca142d131d3a7a116%7C0%7C0%7C638379054253128733%7CUnknown%7CTWFpbGZsb3d8eyJWIjoiMC4wLjAwMDAiLCJQIjoiV2luMzIiLCJBTiI6Ik1haWwiLCJXVCI6Mn0%3D%7C3000%7C%7C%7C&amp;sdata=5mysfbdqInUWsB2CaYsDJ4u6Hnk41sgRI5CyShp0Y7k%3D&amp;reserved=0" TargetMode="External"/><Relationship Id="rId328" Type="http://schemas.openxmlformats.org/officeDocument/2006/relationships/hyperlink" Target="https://nam10.safelinks.protection.outlook.com/?url=https%3A%2F%2Fr20.rs6.net%2Ftn.jsp%3Ff%3D001JF9D-pkA3mHOozJDWfNZghn8CKRGwSZRqCLrf6vz9LHnp_EPYR2PLNsbIeKxDETfTCxeNqU7KtKLdWxAgLC0VuXTWJfPn2K2xgcKLicIaTkDHWnQNOuo_PPobt733STU8C6vez_flelBFuTXsRL00xRAOWOG4ZmUTlIF1TDllJgSISbngEwjA4kGng1FF9uzklkFYL5rULLQQZuMTRENJanze9cGXv9-%26c%3D_LTviEE3D6vLWV7rRA-082Gv70DvZ3acB5ujExq3HyXQT_aXPJte4g%3D%3D%26ch%3DrbhIVFi9uXIIot-2r6V575-OKxkfbp_A9sZoXsrYP7fpYOinse45hw%3D%3D&amp;data=05%7C01%7Cmichelle.bell%40ag.tamu.edu%7C0e97f3dd9cb749f77bc808dbf4d87290%7C9fd7580a64724d9ca142d131d3a7a116%7C0%7C0%7C638372982724347633%7CUnknown%7CTWFpbGZsb3d8eyJWIjoiMC4wLjAwMDAiLCJQIjoiV2luMzIiLCJBTiI6Ik1haWwiLCJXVCI6Mn0%3D%7C3000%7C%7C%7C&amp;sdata=UwFH9TpOlhRw1eXHHv8MUK3Pe3wePxKjs3WoQKqIvYM%3D&amp;reserved=0" TargetMode="External"/><Relationship Id="rId349" Type="http://schemas.openxmlformats.org/officeDocument/2006/relationships/footer" Target="footer2.xml"/><Relationship Id="rId88" Type="http://schemas.openxmlformats.org/officeDocument/2006/relationships/hyperlink" Target="https://nam10.safelinks.protection.outlook.com/?url=https%3A%2F%2Fwww.fws.gov%2Fpress-release%2F2023-12%2Fnational-dialogue-initiated-working-landscapes-and-gray-wolves&amp;data=05%7C02%7Cmichelle.bell%40ag.tamu.edu%7Cdcb9b355dd7c4995096908dc08b74618%7C9fd7580a64724d9ca142d131d3a7a116%7C0%7C0%7C638394830457783821%7CUnknown%7CTWFpbGZsb3d8eyJWIjoiMC4wLjAwMDAiLCJQIjoiV2luMzIiLCJBTiI6Ik1haWwiLCJXVCI6Mn0%3D%7C3000%7C%7C%7C&amp;sdata=fiJ9zEb3WGTMUd8%2Fk%2BC8eeVlF66iR8mWzcv8yl2qUbI%3D&amp;reserved=0" TargetMode="External"/><Relationship Id="rId111" Type="http://schemas.openxmlformats.org/officeDocument/2006/relationships/hyperlink" Target="mailto:rowe.julia@azdeq.gov" TargetMode="External"/><Relationship Id="rId132" Type="http://schemas.openxmlformats.org/officeDocument/2006/relationships/hyperlink" Target="https://nam10.safelinks.protection.outlook.com/?url=https%3A%2F%2Fwww.gov.ca.gov%2F2023%2F12%2F08%2Fcalifornia-gets-70-million-in-federal-funding-to-accelerate-salton-sea-restoration%2F&amp;data=05%7C02%7Cmichelle.bell%40ag.tamu.edu%7C589291c3be094f17c11708dc089762e0%7C9fd7580a64724d9ca142d131d3a7a116%7C0%7C0%7C638394693493475123%7CUnknown%7CTWFpbGZsb3d8eyJWIjoiMC4wLjAwMDAiLCJQIjoiV2luMzIiLCJBTiI6Ik1haWwiLCJXVCI6Mn0%3D%7C3000%7C%7C%7C&amp;sdata=McvBxsHkEz661fvTcvtnbw3k07ZHZ%2F69GuIwBTV%2Fiqk%3D&amp;reserved=0" TargetMode="External"/><Relationship Id="rId153" Type="http://schemas.openxmlformats.org/officeDocument/2006/relationships/hyperlink" Target="https://nam10.safelinks.protection.outlook.com/?url=https%3A%2F%2Flnks.gd%2Fl%2FeyJhbGciOiJIUzI1NiJ9.eyJidWxsZXRpbl9saW5rX2lkIjoxMDQsInVyaSI6ImJwMjpjbGljayIsInVybCI6Imh0dHBzOi8vd3d3LmRvaS5nb3YvcHJlc3NyZWxlYXNlcy9iaWRlbi1oYXJyaXMtYWRtaW5pc3RyYXRpb24tdGFrZXMtc3RlcHMtaW5jcmVhc2UtY28tc3Rld2FyZHNoaXAtb3Bwb3J0dW5pdGllcyIsImJ1bGxldGluX2lkIjoiMjAyMzEyMjAuODc0NDAxOTEifQ.4E2mwmV28IGNrgP_MIwIJLLAxLcsIxhkpO0i6Flx938%2Fs%2F258366330%2Fbr%2F233556497728-l&amp;data=05%7C02%7Cmichelle.bell%40ag.tamu.edu%7C300da572933c4fc981b508dc01ab673f%7C9fd7580a64724d9ca142d131d3a7a116%7C0%7C0%7C638387082889218401%7CUnknown%7CTWFpbGZsb3d8eyJWIjoiMC4wLjAwMDAiLCJQIjoiV2luMzIiLCJBTiI6Ik1haWwiLCJXVCI6Mn0%3D%7C3000%7C%7C%7C&amp;sdata=4DjHz0IHvtKsq1kfG2%2BtWjkZw2%2Fb%2F4lsyBjLyyAUEtU%3D&amp;reserved=0" TargetMode="External"/><Relationship Id="rId174" Type="http://schemas.openxmlformats.org/officeDocument/2006/relationships/hyperlink" Target="https://www.kunc.org/news/2023-12-10/clearer-heads-and-calls-for-tribal-inclusion-as-colorado-river-bigwigs-prep-for-las-vegas-meeting" TargetMode="External"/><Relationship Id="rId195" Type="http://schemas.openxmlformats.org/officeDocument/2006/relationships/hyperlink" Target="https://nam10.safelinks.protection.outlook.com/?url=https%3A%2F%2Flink.militarytimes.com%2Fclick%2F33597843.122638%2FaHR0cHM6Ly93d3cubWlsaXRhcnl0aW1lcy5jb20vbmV3cy9wZW50YWdvbi1jb25ncmVzcy8yMDIzLzEyLzA2L2hlcmUtYXJlLXRoZS00MjUtbWlsaXRhcnktbGVhZGVycy1maW5hbGx5LWNvbmZpcm1lZC1ieS10aGUtc2VuYXRlLz91dG1fc291cmNlPXNhaWx0aHJ1JnV0bV9tZWRpdW09ZW1haWwmdXRtX2NhbXBhaWduPW1pbC1lYmImU1RvdmVybGF5PTM0MmY1YTU4LWMzN2ItNDE0Mi1iMDQ5LTFmNzM3MzM1YjUwNw%2F57588738498e574579743a61C732934d5&amp;data=05%7C01%7Cmichelle.bell%40ag.tamu.edu%7Cdc2ed930ab064bca2ed308dbf65d9eda%7C9fd7580a64724d9ca142d131d3a7a116%7C0%7C0%7C638374654248377600%7CUnknown%7CTWFpbGZsb3d8eyJWIjoiMC4wLjAwMDAiLCJQIjoiV2luMzIiLCJBTiI6Ik1haWwiLCJXVCI6Mn0%3D%7C3000%7C%7C%7C&amp;sdata=Q7l3wURiQm1%2BjCQnD7k%2FxJ8PGoL8mY8ScC9w1EK3dQM%3D&amp;reserved=0" TargetMode="External"/><Relationship Id="rId209" Type="http://schemas.openxmlformats.org/officeDocument/2006/relationships/hyperlink" Target="https://nam10.safelinks.protection.outlook.com/?url=https%3A%2F%2Flink.militarytimes.com%2Fclick%2F33569159.102049%2FaHR0cHM6Ly93d3cuYWlyYW5kc3BhY2Vmb3JjZXMuY29tL2Fpci1mb3JjZS10d28tYm9udXMtcHJvZ3JhbXMtYXZpYXRvcnMtMjAyNC8_dXRtX3NvdXJjZT1zYWlsdGhydSZ1dG1fbWVkaXVtPWVtYWlsJnV0bV9jYW1wYWlnbj1taWwtZWJiJlNUb3ZlcmxheT0zNDJmNWE1OC1jMzdiLTQxNDItYjA0OS0xZjczNzMzNWI1MDc%2F57588738498e574579743a61B65d4bd4e&amp;data=05%7C01%7Cmichelle.bell%40ag.tamu.edu%7C320126d0b6ac4d639d4408dbf4cf09b1%7C9fd7580a64724d9ca142d131d3a7a116%7C0%7C0%7C638372942319365961%7CUnknown%7CTWFpbGZsb3d8eyJWIjoiMC4wLjAwMDAiLCJQIjoiV2luMzIiLCJBTiI6Ik1haWwiLCJXVCI6Mn0%3D%7C3000%7C%7C%7C&amp;sdata=Iq1%2BzAT43X0%2Fcm8grL1j5YUDcbeNj4rjhfdRPKA5luw%3D&amp;reserved=0" TargetMode="External"/><Relationship Id="rId220" Type="http://schemas.openxmlformats.org/officeDocument/2006/relationships/hyperlink" Target="https://nam10.safelinks.protection.outlook.com/?url=https%3A%2F%2Flink.militarytimes.com%2Fclick%2F33825291.115012%2FaHR0cHM6Ly93d3cuZGVmZW5zZW5ld3MuY29tL25hdmFsLzIwMjMvMTIvMjcvc3VyZmFjZS1uYXZ5LWVtcGhhc2l6ZXMtZnJpZ2F0ZXMtaW4taXRzLWxhdGVzdC1tb2Rlcm5pemF0aW9uLXBsYW5zLz91dG1fc291cmNlPXNhaWx0aHJ1JnV0bV9tZWRpdW09ZW1haWwmdXRtX2NhbXBhaWduPW1pbC1lYmImU1RvdmVybGF5PTM0MmY1YTU4LWMzN2ItNDE0Mi1iMDQ5LTFmNzM3MzM1YjUwNw%2F57588738498e574579743a61B3d57db8b&amp;data=05%7C02%7Cmichelle.bell%40ag.tamu.edu%7Ceeb2108901d643e8803608dc07b0db9d%7C9fd7580a64724d9ca142d131d3a7a116%7C0%7C0%7C638393703466150739%7CUnknown%7CTWFpbGZsb3d8eyJWIjoiMC4wLjAwMDAiLCJQIjoiV2luMzIiLCJBTiI6Ik1haWwiLCJXVCI6Mn0%3D%7C3000%7C%7C%7C&amp;sdata=%2BXu1Jx%2FTBPsJEokDdYmTDZbKmMqqwy04%2B3%2BZCGDlE4w%3D&amp;reserved=0" TargetMode="External"/><Relationship Id="rId241" Type="http://schemas.openxmlformats.org/officeDocument/2006/relationships/hyperlink" Target="https://nam10.safelinks.protection.outlook.com/?url=https%3A%2F%2Flnks.gd%2Fl%2FeyJhbGciOiJIUzI1NiJ9.eyJidWxsZXRpbl9saW5rX2lkIjoxMDQsInVyaSI6ImJwMjpjbGljayIsInVybCI6Imh0dHBzOi8vdXJsZGVmZW5zZS51cy92My9fX2h0dHBzOi91czA2d2ViLnpvb20udXMvd2ViaW5hci9yZWdpc3Rlci9XTl9mTnBENkY5V1JpYVk1aExQa01ZdHlBX187ISFCQ2xSdU9WNWN2dGJ1TkkhRDFjZGhaZXhJMl85R1dwVGdPcDFueEhYaXRWeXMxSXFVYk1vREJtd3JZbFJkc2ZHSEpaQ2xkdmlYd2JrbUtrYXRxcE5kRFllSThldHEzYVpvdXpZaDFBZ1ZVM0slMjQiLCJidWxsZXRpbl9pZCI6IjIwMjMxMjE4Ljg3Mjg2MTcxIn0.scvpKzVEmlaFsHl7qg5prcQQPj78VNa-1p8V909CTBY%2Fs%2F691733148%2Fbr%2F233290433244-l&amp;data=05%7C02%7Cmichelle.bell%40ag.tamu.edu%7Cc0da0bfe5c4047e4ffad08dbffd79d87%7C9fd7580a64724d9ca142d131d3a7a116%7C0%7C0%7C638385073751486764%7CUnknown%7CTWFpbGZsb3d8eyJWIjoiMC4wLjAwMDAiLCJQIjoiV2luMzIiLCJBTiI6Ik1haWwiLCJXVCI6Mn0%3D%7C3000%7C%7C%7C&amp;sdata=mp3iKn9ofimAkJVTva780M97Cg%2B%2F76CkTRugT6jLy2k%3D&amp;reserved=0" TargetMode="External"/><Relationship Id="rId15" Type="http://schemas.openxmlformats.org/officeDocument/2006/relationships/hyperlink" Target="https://nam10.safelinks.protection.outlook.com/?url=https%3A%2F%2Fferc.gov%2Fnews-events%2Fnews%2Fferc-moves-protect-grid-transition-clean-energy-resources&amp;data=05%7C01%7Cmichelle.bell%40ag.tamu.edu%7C37c50161de58445a61d308dbdbd0ef70%7C9fd7580a64724d9ca142d131d3a7a116%7C0%7C0%7C638345462643008719%7CUnknown%7CTWFpbGZsb3d8eyJWIjoiMC4wLjAwMDAiLCJQIjoiV2luMzIiLCJBTiI6Ik1haWwiLCJXVCI6Mn0%3D%7C3000%7C%7C%7C&amp;sdata=eBuLZC85DKDcFLzJWdTNrgovkP1SxqkP2DdZorIvDOM%3D&amp;reserved=0" TargetMode="External"/><Relationship Id="rId36" Type="http://schemas.openxmlformats.org/officeDocument/2006/relationships/hyperlink" Target="https://nam10.safelinks.protection.outlook.com/?url=https%3A%2F%2Fr20.rs6.net%2Ftn.jsp%3Ff%3D00197BOGbMNc0UtKtCAjL0umGJnuryLyOdAHDveiXe1YYN0o8IW9DvaCKwucVuAQRaedTIr0PCUYwNXpD4mHn5Q8LPatFxtqjRhZdEi3kpjg_utkWsl5g0FkArr3tKF48bOo0D4jQywTM1FQjyMZn0aSjbYlKKpEjkKs2jNvX9_yG1oZzkB4IRHF_I8gZ5cunxHrotLxybsF5NYRKYfMaB5B4szStDFCWfVkogbIkKn2o0gOkt6JU5rjKlYeuR2S6j6av66lN1-B1o%3D%26c%3Dnu90axzG8JF-t29JqyYoEyUHN29kaqnJWudDA4TFw1l7-kwIS1tLPQ%3D%3D%26ch%3DKitT-4dbXYvAprFiPHGMKJT7aDMmfelcQoqbz0XjRRKoVXm7dc_daA%3D%3D&amp;data=05%7C02%7Cmichelle.bell%40ag.tamu.edu%7C74c83ed3c3924ba43cf208dc00b53d8d%7C9fd7580a64724d9ca142d131d3a7a116%7C0%7C1%7C638386025644890085%7CUnknown%7CTWFpbGZsb3d8eyJWIjoiMC4wLjAwMDAiLCJQIjoiV2luMzIiLCJBTiI6Ik1haWwiLCJXVCI6Mn0%3D%7C1000%7C%7C%7C&amp;sdata=zNUzOe%2ByY1fl1sqOvlH5NBRdy7DW6UQGRYdHzlHQMho%3D&amp;reserved=0" TargetMode="External"/><Relationship Id="rId57" Type="http://schemas.openxmlformats.org/officeDocument/2006/relationships/hyperlink" Target="https://nam10.safelinks.protection.outlook.com/?url=https%3A%2F%2Fclick.pewtrusts.org%2F%3Fqs%3Dce6d029c861a8ee5a9a142b0a51b40d77979c78b5ef236b4143583fcde94e130f3c564afb15ef6d9158b6a6018c8f382cae7dbb556c3dd2d&amp;data=05%7C02%7Cmichelle.bell%40ag.tamu.edu%7Cedfedf2d739049dcf1f108dc01ab9854%7C9fd7580a64724d9ca142d131d3a7a116%7C0%7C0%7C638387083727508316%7CUnknown%7CTWFpbGZsb3d8eyJWIjoiMC4wLjAwMDAiLCJQIjoiV2luMzIiLCJBTiI6Ik1haWwiLCJXVCI6Mn0%3D%7C3000%7C%7C%7C&amp;sdata=r8Vtq7Q2GqNZkFGjMIUsesflRuidO9rGUVsFfXAW92Y%3D&amp;reserved=0" TargetMode="External"/><Relationship Id="rId262" Type="http://schemas.openxmlformats.org/officeDocument/2006/relationships/hyperlink" Target="https://nam10.safelinks.protection.outlook.com/?url=https%3A%2F%2Flnks.gd%2Fl%2FeyJhbGciOiJIUzI1NiJ9.eyJidWxsZXRpbl9saW5rX2lkIjoxNDUsInVyaSI6ImJwMjpjbGljayIsInVybCI6Imh0dHBzOi8vd3d3LmZlbWEuZ292L2VtZXJnZW5jeS1tYW5hZ2Vycy9yaXNrLW1hbmFnZW1lbnQvZGFtLXNhZmV0eS9ncmFudHMiLCJidWxsZXRpbl9pZCI6IjIwMjMxMTE0Ljg1NjMxNjQxIn0.MaMu8SjMy3n_j3Rig8MRKpgCwRYqLQPoS7ChGIaZvxc%2Fs%2F10033766%2Fbr%2F230752813077-l&amp;data=05%7C01%7Cmichelle.bell%40ag.tamu.edu%7C6841442bfbf34c650b3a08dbe55fe3cd%7C9fd7580a64724d9ca142d131d3a7a116%7C0%7C0%7C638355972264401291%7CUnknown%7CTWFpbGZsb3d8eyJWIjoiMC4wLjAwMDAiLCJQIjoiV2luMzIiLCJBTiI6Ik1haWwiLCJXVCI6Mn0%3D%7C3000%7C%7C%7C&amp;sdata=IRjshDl6vt8Adx5%2Bo8JKlu38Leld63J5nIC%2BKR8Tz4Y%3D&amp;reserved=0" TargetMode="External"/><Relationship Id="rId283" Type="http://schemas.openxmlformats.org/officeDocument/2006/relationships/hyperlink" Target="https://nam10.safelinks.protection.outlook.com/?url=https%3A%2F%2Fgo.uavcoach.com%2Fe3t%2FCtc%2FZL%2B113%2FbVpT04%2FVVR2728Cl0Y7W3Fxw8h92S7bgW8SvcRS57pkMdN5d8yQs3qgyTW7Y8-PT6lZ3mbW1ZDKpt6T2rR7Vx-nxM6ygFJfW282WSV39SKhfW2p1Y7l6VQ5djW8L7K5F8yXLBSW9k-cZp1h1MHzW4s86D12XdhHRN4NK8cRP1wP_W7qBR7W1b_m9HW80nPvp1lCG86W1h6VXG4YXqQwW4QS9-C3D8QwTW6xNw401qPS7GW8yGgw38vvKxmW83sNWM5-VDk2N3GspsZmCHcXVjmjfv6zp2gGW7VJFN82lg-1LW6Lw4yq8PQsD0N7Kfqqkqbd8vW8ph6RY3FQ09tV-nCWL95qhn0W5kXfTW9dbGTWW7VDbDs8hXSglW6TcxXK2qMLR3W7bg0wT48WYHgf4kYJbW04&amp;data=05%7C02%7Cmichelle.bell%40ag.tamu.edu%7C8b593d7c56544206438208dc03f6271f%7C9fd7580a64724d9ca142d131d3a7a116%7C0%7C0%7C638389602962321819%7CUnknown%7CTWFpbGZsb3d8eyJWIjoiMC4wLjAwMDAiLCJQIjoiV2luMzIiLCJBTiI6Ik1haWwiLCJXVCI6Mn0%3D%7C3000%7C%7C%7C&amp;sdata=8IPEeJ3Va1AXgIydSEhpXkGyvaKijDM7hf9JqkbRLAE%3D&amp;reserved=0" TargetMode="External"/><Relationship Id="rId318" Type="http://schemas.openxmlformats.org/officeDocument/2006/relationships/hyperlink" Target="https://nam10.safelinks.protection.outlook.com/?url=https%3A%2F%2Fr20.rs6.net%2Ftn.jsp%3Ff%3D001Wz6Yuf_z4iU52szttT54jFoJUNg6vrja7QdHfqS6i6ICPj0TRccd-usnbfor0CCJOkBb36lZbex4iL36KTR66nvAW_sQ0jyqIcpr77Rn6Mh7kZxQzy9gO-8gbTgXvq6FRIJ1Z2odMCosgOmyXtRIa8XeLzsACKkCq9RGV3j9FvNn2EsXmhxF9TSIo3xhxX4jcthDg3hQP7iDYMBQBfpdp3Z52iMA3qTZFc1vUYIsGi50aXd_DdPqU6LMv7Tze8Dz%26c%3D0P7BzrMWoIW1lLBPZ80GEi-RgE48pvlKC18sf4scRIQ9CWdWxD7WCA%3D%3D%26ch%3DwGGNpQrt3KPGzNVO3K7TYWpqA8E_wpKWErGtZX9RLyP2Q4FDOX74Cg%3D%3D&amp;data=05%7C02%7Cmichelle.bell%40ag.tamu.edu%7Ce9012e6e340a4fcf966108dc0c73745a%7C9fd7580a64724d9ca142d131d3a7a116%7C0%7C0%7C638398937237442803%7CUnknown%7CTWFpbGZsb3d8eyJWIjoiMC4wLjAwMDAiLCJQIjoiV2luMzIiLCJBTiI6Ik1haWwiLCJXVCI6Mn0%3D%7C3000%7C%7C%7C&amp;sdata=OACBsYfgWFN0c5xT4RTjdkrpWhvAyPg5SnXzgxdAv%2FQ%3D&amp;reserved=0" TargetMode="External"/><Relationship Id="rId339" Type="http://schemas.openxmlformats.org/officeDocument/2006/relationships/hyperlink" Target="https://nam10.safelinks.protection.outlook.com/?url=https%3A%2F%2Fwww.colorado.gov%2Fgovernor%2Fnews%2F11231-economic-forecast-shows-continued-strong-economic-growth-colorado&amp;data=05%7C02%7Cmichelle.bell%40ag.tamu.edu%7C589291c3be094f17c11708dc089762e0%7C9fd7580a64724d9ca142d131d3a7a116%7C0%7C0%7C638394693493475123%7CUnknown%7CTWFpbGZsb3d8eyJWIjoiMC4wLjAwMDAiLCJQIjoiV2luMzIiLCJBTiI6Ik1haWwiLCJXVCI6Mn0%3D%7C3000%7C%7C%7C&amp;sdata=zdmgHO3MrAkG55IO%2BaB5pcextjCdLng%2BZBWSzAo4C9s%3D&amp;reserved=0" TargetMode="External"/><Relationship Id="rId78" Type="http://schemas.openxmlformats.org/officeDocument/2006/relationships/hyperlink" Target="https://nam10.safelinks.protection.outlook.com/?url=https%3A%2F%2Fwww.blm.gov%2Fpress-release%2Fblm-invests-25-million-cultural-landscape-study-and-predictive-modeling-california&amp;data=05%7C02%7Cmichelle.bell%40ag.tamu.edu%7C4d46fa2a720a4bf26c5b08dc08ad76b2%7C9fd7580a64724d9ca142d131d3a7a116%7C0%7C0%7C638394788311504886%7CUnknown%7CTWFpbGZsb3d8eyJWIjoiMC4wLjAwMDAiLCJQIjoiV2luMzIiLCJBTiI6Ik1haWwiLCJXVCI6Mn0%3D%7C3000%7C%7C%7C&amp;sdata=y%2FWhY0aMQWxDqw2AWOlk2nvc1sXCKerge2tqObskg2Q%3D&amp;reserved=0" TargetMode="External"/><Relationship Id="rId99" Type="http://schemas.openxmlformats.org/officeDocument/2006/relationships/hyperlink" Target="https://nam10.safelinks.protection.outlook.com/?url=https%3A%2F%2Fr20.rs6.net%2Ftn.jsp%3Ff%3D001Bqn8QxYWAwNHfCMK_a1KvlJdKFuF277sHoQPoLafhQ3pv1ijAiNRXob7y6TjC57RGPPxmKNtPD1vB8rgKyz22zdTtsqgF3Nmqkz4ucN3ZIGua2cd-un4zNeS5Z639r7DwLlxL54S9ldDD25qD1mTbDB6fZF-RgQfhI6E0U8dNd8%3D%26c%3DgcGn3ngc14xWq6hSasXwFR253OrLAlACQuz8BkFJZf2z5X3FoJQMmw%3D%3D%26ch%3DsBpV9GOtxJyitB4nXy5LVSGS7MMwbF8rzzNBfRmLIfDK2cuaDy6O2A%3D%3D&amp;data=05%7C01%7Cmichelle.bell%40ag.tamu.edu%7Cfcdfea9333d34de0c04c08dbe2030061%7C9fd7580a64724d9ca142d131d3a7a116%7C0%7C1%7C638352274767148958%7CUnknown%7CTWFpbGZsb3d8eyJWIjoiMC4wLjAwMDAiLCJQIjoiV2luMzIiLCJBTiI6Ik1haWwiLCJXVCI6Mn0%3D%7C0%7C%7C%7C&amp;sdata=QorGo32VAxIuCejr7Uo%2Fn6eQSnaXExNmj5MsKzRVk0w%3D&amp;reserved=0" TargetMode="External"/><Relationship Id="rId101" Type="http://schemas.openxmlformats.org/officeDocument/2006/relationships/hyperlink" Target="https://nam10.safelinks.protection.outlook.com/?url=https%3A%2F%2Flink.route-fifty.com%2Fclick%2F33578700.26929%2FaHR0cHM6Ly93d3cucm91dGUtZmlmdHkuY29tL2luZnJhc3RydWN0dXJlLzIwMjMvMTIvZXBhLXByb3Bvc2VzLWFsbC1sZWFkLXBpcGVzLWJlLXJlcGxhY2VkLXdpdGhpbi0xMC15ZWFycy8zOTI0MjgvP29yZWY9cmYtaG9tZS10b3Atc3Rvcnk%2F542dc73f3b35d0811c8bba13B5e5cea47&amp;data=05%7C01%7Cmichelle.bell%40ag.tamu.edu%7C4b72c88da79245759c6008dbf5a813f5%7C9fd7580a64724d9ca142d131d3a7a116%7C0%7C0%7C638373874497387065%7CUnknown%7CTWFpbGZsb3d8eyJWIjoiMC4wLjAwMDAiLCJQIjoiV2luMzIiLCJBTiI6Ik1haWwiLCJXVCI6Mn0%3D%7C3000%7C%7C%7C&amp;sdata=pJfJQge%2FXilaCUpIUxsDdR%2FCQ3LEWVtDG0bnOD6HanI%3D&amp;reserved=0" TargetMode="External"/><Relationship Id="rId122" Type="http://schemas.openxmlformats.org/officeDocument/2006/relationships/hyperlink" Target="https://nam10.safelinks.protection.outlook.com/?url=https%3A%2F%2Flnks.gd%2Fl%2FeyJhbGciOiJIUzI1NiJ9.eyJidWxsZXRpbl9saW5rX2lkIjoxMDMsInVyaSI6ImJwMjpjbGljayIsInVybCI6Imh0dHA6Ly9wYXJrcy5jYS5nb3YvTmV3c1JlbGVhc2UvMTIzNj91dG1fbWVkaXVtPWVtYWlsJnV0bV9zb3VyY2U9Z292ZGVsaXZlcnkiLCJidWxsZXRpbl9pZCI6IjIwMjQwMTAzLjg3OTEzOTExIn0.Ku_2cMy6Uo7Z2gaJdV-zHWvqDkXdCvkeNOEanhpKU1w%2Fs%2F1821941275%2Fbr%2F234083330702-l&amp;data=05%7C02%7Cmichelle.bell%40ag.tamu.edu%7C968bbe0ccbcf4c5ef62a08dc0c6dca64%7C9fd7580a64724d9ca142d131d3a7a116%7C0%7C0%7C638398912924028330%7CUnknown%7CTWFpbGZsb3d8eyJWIjoiMC4wLjAwMDAiLCJQIjoiV2luMzIiLCJBTiI6Ik1haWwiLCJXVCI6Mn0%3D%7C3000%7C%7C%7C&amp;sdata=ZmO0WPaFQAPf%2FvIWxLB%2BpV5dV00yZmTcnIUMpzFvS5o%3D&amp;reserved=0" TargetMode="External"/><Relationship Id="rId143" Type="http://schemas.openxmlformats.org/officeDocument/2006/relationships/hyperlink" Target="https://nam10.safelinks.protection.outlook.com/?url=https%3A%2F%2Fwww.colorado.gov%2Fgovernor%2Fnews%2F11071-polis-administration-releases-first-its-kind-climate-preparedness-roadmap&amp;data=05%7C02%7Cmichelle.bell%40ag.tamu.edu%7C589291c3be094f17c11708dc089762e0%7C9fd7580a64724d9ca142d131d3a7a116%7C0%7C0%7C638394693493475123%7CUnknown%7CTWFpbGZsb3d8eyJWIjoiMC4wLjAwMDAiLCJQIjoiV2luMzIiLCJBTiI6Ik1haWwiLCJXVCI6Mn0%3D%7C3000%7C%7C%7C&amp;sdata=EAT78%2BJwFG%2Fg%2FIjakTKeJAO48i%2FxjfAnp68fNEU9er0%3D&amp;reserved=0" TargetMode="External"/><Relationship Id="rId164" Type="http://schemas.openxmlformats.org/officeDocument/2006/relationships/hyperlink" Target="https://nam10.safelinks.protection.outlook.com/?url=https%3A%2F%2Ft.e2ma.net%2Fclick%2Ft1cddj%2Fpqdn3po%2F9t9ldr&amp;data=05%7C02%7Cmichelle.bell%40ag.tamu.edu%7C83d5ef7a4f4c46a1bad808dc00ef5150%7C9fd7580a64724d9ca142d131d3a7a116%7C0%7C1%7C638386275069901013%7CUnknown%7CTWFpbGZsb3d8eyJWIjoiMC4wLjAwMDAiLCJQIjoiV2luMzIiLCJBTiI6Ik1haWwiLCJXVCI6Mn0%3D%7C1000%7C%7C%7C&amp;sdata=T1VY9JoLrrdPirq97%2BFrak%2FwICUFFArfn6KJmudfbwQ%3D&amp;reserved=0" TargetMode="External"/><Relationship Id="rId185" Type="http://schemas.openxmlformats.org/officeDocument/2006/relationships/hyperlink" Target="https://myemail.constantcontact.com/WRRC-Weekly-Wave--WRRC-Releases-La-Paz-County-Water-Factsheet.html?soid=1109945124084&amp;aid=9IL2ZRSO5nw" TargetMode="External"/><Relationship Id="rId350" Type="http://schemas.openxmlformats.org/officeDocument/2006/relationships/fontTable" Target="fontTable.xml"/><Relationship Id="rId9" Type="http://schemas.openxmlformats.org/officeDocument/2006/relationships/footnotes" Target="footnotes.xml"/><Relationship Id="rId210" Type="http://schemas.openxmlformats.org/officeDocument/2006/relationships/hyperlink" Target="https://nam10.safelinks.protection.outlook.com/?url=https%3A%2F%2Fwww.army.mil%2Fyearinreview%2F%3Futm_campaign%3Dyearinreview&amp;data=05%7C02%7Cmichelle.bell%40ag.tamu.edu%7Cdc1391ed6c8a41941b4a08dc08b50590%7C9fd7580a64724d9ca142d131d3a7a116%7C0%7C0%7C638394820776406029%7CUnknown%7CTWFpbGZsb3d8eyJWIjoiMC4wLjAwMDAiLCJQIjoiV2luMzIiLCJBTiI6Ik1haWwiLCJXVCI6Mn0%3D%7C3000%7C%7C%7C&amp;sdata=jqVYexAVuajBtuNwA%2F6k9LvKdlf1tfLClOhAdhg5Uv4%3D&amp;reserved=0" TargetMode="External"/><Relationship Id="rId26" Type="http://schemas.openxmlformats.org/officeDocument/2006/relationships/hyperlink" Target="https://nam10.safelinks.protection.outlook.com/?url=https%3A%2F%2Flnks.gd%2Fl%2FeyJhbGciOiJIUzI1NiJ9.eyJidWxsZXRpbl9saW5rX2lkIjoxMDIsInVyaSI6ImJwMjpjbGljayIsInVybCI6Imh0dHBzOi8vd3d3Lm9zdGkuZ292L2JpYmxpby8yMjI0MTkxP3V0bV9tZWRpdW09ZW1haWwmdXRtX3NvdXJjZT1nb3ZkZWxpdmVyeSIsImJ1bGxldGluX2lkIjoiMjAyMzEyMDYuODY3MTgxODEifQ.65ccC0UyTHmO_qbzgW1zrsmACUMmRsaiSmraPnSHnvw%2Fs%2F1420386858%2Fbr%2F232426817254-l&amp;data=05%7C01%7Cmichelle.bell%40ag.tamu.edu%7Ce95b4e7d536a47edc10008dbf6a0bdb6%7C9fd7580a64724d9ca142d131d3a7a116%7C0%7C0%7C638374942469166329%7CUnknown%7CTWFpbGZsb3d8eyJWIjoiMC4wLjAwMDAiLCJQIjoiV2luMzIiLCJBTiI6Ik1haWwiLCJXVCI6Mn0%3D%7C3000%7C%7C%7C&amp;sdata=ObF87q7pNfBzYYlSwLwdvQHn8nYTOG0IlW8dx84WaS8%3D&amp;reserved=0" TargetMode="External"/><Relationship Id="rId231" Type="http://schemas.openxmlformats.org/officeDocument/2006/relationships/hyperlink" Target="https://nam10.safelinks.protection.outlook.com/?url=https%3A%2F%2Fdefensecommunities.us4.list-manage.com%2Ftrack%2Fclick%3Fu%3D8156c255f5c0e2d33ce307ef7%26id%3Da94509f0d8%26e%3D822f95e226&amp;data=05%7C02%7Cmichelle.bell%40ag.tamu.edu%7Cbc8c6810b5a34e0559b308dbfbf61530%7C9fd7580a64724d9ca142d131d3a7a116%7C0%7C0%7C638380806574943427%7CUnknown%7CTWFpbGZsb3d8eyJWIjoiMC4wLjAwMDAiLCJQIjoiV2luMzIiLCJBTiI6Ik1haWwiLCJXVCI6Mn0%3D%7C3000%7C%7C%7C&amp;sdata=hoE%2FPVgEjEj7p2r45PAnHAhEv5HMAE2QPFzddBtvkZE%3D&amp;reserved=0" TargetMode="External"/><Relationship Id="rId252" Type="http://schemas.openxmlformats.org/officeDocument/2006/relationships/hyperlink" Target="https://nam10.safelinks.protection.outlook.com/?url=https%3A%2F%2Flnks.gd%2Fl%2FeyJhbGciOiJIUzI1NiJ9.eyJidWxsZXRpbl9saW5rX2lkIjoxMTcsInVyaSI6ImJwMjpjbGljayIsInVybCI6Imh0dHBzOi8vdGVhbXMubWljcm9zb2Z0LmNvbS9yZWdpc3RyYXRpb24vcjd4aktETkVsVXFKM1RBdVN3RlpvUSw4SmtwQ0RyM3dFLTUySGhjSXM4N2dRLHJNcGJfUUVJVEV5UDROUkRfQnh0UVEsSW03bWNad0VpVWlyV2tkVnBoeXdHdyxmR2JlbVBLS2lFbXU3RWZ6RllmUzNRLEtlXzJCVmdpZkVLdGdTTjFaaDBic2c_bW9kZT1yZWFkJnRlbmFudElkPTI4NjNiY2FmLTQ0MzMtNGE5NS04OWRkLTMwMmU0YjAxNTlhMSZ3ZWJpbmFyUmluZz1nY2MiLCJidWxsZXRpbl9pZCI6IjIwMjMxMjA0Ljg2NTk3NzYxIn0.j4CP5HGnO9JQ01NtxCzDRtPxYpXpvArMO7PibyiIiaY%2Fs%2F10033766%2Fbr%2F232190061178-l&amp;data=05%7C01%7Cmichelle.bell%40ag.tamu.edu%7C1e315de322d84c26b62c08dbf51c5b09%7C9fd7580a64724d9ca142d131d3a7a116%7C0%7C0%7C638373274380196876%7CUnknown%7CTWFpbGZsb3d8eyJWIjoiMC4wLjAwMDAiLCJQIjoiV2luMzIiLCJBTiI6Ik1haWwiLCJXVCI6Mn0%3D%7C3000%7C%7C%7C&amp;sdata=%2FDen8XuaHYxaZKju09QQi%2FqSZgaGtF88y8OW7VX8ln8%3D&amp;reserved=0" TargetMode="External"/><Relationship Id="rId273" Type="http://schemas.openxmlformats.org/officeDocument/2006/relationships/hyperlink" Target="https://nam10.safelinks.protection.outlook.com/?url=https%3A%2F%2Fr.smartbrief.com%2Fresp%2FrzhrCTuxcODyvhgpCigmirCicNwjZd%3Fformat%3Dmultipart&amp;data=05%7C02%7Cmichelle.bell%40ag.tamu.edu%7C2858dfd48f68455ec67808dc031bc179%7C9fd7580a64724d9ca142d131d3a7a116%7C0%7C0%7C638388664954997145%7CUnknown%7CTWFpbGZsb3d8eyJWIjoiMC4wLjAwMDAiLCJQIjoiV2luMzIiLCJBTiI6Ik1haWwiLCJXVCI6Mn0%3D%7C3000%7C%7C%7C&amp;sdata=6jUlpeYmwJ%2BGckbpV8zfDCdN3VZUdrYTIT2V6mIgUrQ%3D&amp;reserved=0" TargetMode="External"/><Relationship Id="rId294" Type="http://schemas.openxmlformats.org/officeDocument/2006/relationships/hyperlink" Target="https://content.govdelivery.com/accounts/USDOI/bulletins/3813b5b" TargetMode="External"/><Relationship Id="rId308" Type="http://schemas.openxmlformats.org/officeDocument/2006/relationships/hyperlink" Target="https://nam10.safelinks.protection.outlook.com/?url=https%3A%2F%2Fwww.whitehouse.gov%2Fbriefing-room%2Fpresidential-actions%2F2023%2F12%2F06%2Fexecutive-order-on-reforming-federal-funding-and-support-for-tribal-nations-to-better-embrace-our-trust-responsibilities-and-promote-the-next-era-of-tribal-self-determination%2F&amp;data=05%7C01%7Cmichelle.bell%40ag.tamu.edu%7C9845fba8a3ef4e03bff108dbfa5e0600%7C9fd7580a64724d9ca142d131d3a7a116%7C0%7C0%7C638379053960937896%7CUnknown%7CTWFpbGZsb3d8eyJWIjoiMC4wLjAwMDAiLCJQIjoiV2luMzIiLCJBTiI6Ik1haWwiLCJXVCI6Mn0%3D%7C3000%7C%7C%7C&amp;sdata=EdOKGD7kOs%2B8oDeteFosxya5TkBs9uxVt0QAU5UqmzY%3D&amp;reserved=0" TargetMode="External"/><Relationship Id="rId329" Type="http://schemas.openxmlformats.org/officeDocument/2006/relationships/hyperlink" Target="https://nam10.safelinks.protection.outlook.com/?url=https%3A%2F%2Fr20.rs6.net%2Ftn.jsp%3Ff%3D001GDerp0JMal_PQSeKDXabE6Z2acCOTAoDu4Sy2wSCR3jnvUT_ZV_JzW-YbEU1XtMTwTbXXmcYCxsmiRsaJMb6DFVm4u3inUnsHotHDwu5muHykDzBmHD-nhmzv9pL-Xi2cjkq4VrLD2jPupHNVk_dpONtcStRUBYSde2kT-N5wDn6Qz6Ib-cb_h0xacc1FYW21l8y1yWV4Q2UBHTabQ2Dgu1keqW16VC2nNUUoH3oNjwwfeyW0oROAQ%3D%3D%26c%3Dwe66IxQ261x8nWbwFbKVeZfgNAhZDPutUMZLIvxVlGBypA2oBxfG_g%3D%3D%26ch%3DEad6baP2zRpZoY7W1XtukvB-LU4LWbPN9T9UAbARc80ShYnCTfb0RQ%3D%3D&amp;data=05%7C01%7Cmichelle.bell%40ag.tamu.edu%7Ccbdcaecd5a7b4102988508dbf83e759c%7C9fd7580a64724d9ca142d131d3a7a116%7C0%7C0%7C638376719377590697%7CUnknown%7CTWFpbGZsb3d8eyJWIjoiMC4wLjAwMDAiLCJQIjoiV2luMzIiLCJBTiI6Ik1haWwiLCJXVCI6Mn0%3D%7C3000%7C%7C%7C&amp;sdata=P%2FzWwsZr3MtRkNTKJ7FP1WMG32N3aOvKrMVy95ZNJ1I%3D&amp;reserved=0" TargetMode="External"/><Relationship Id="rId47" Type="http://schemas.openxmlformats.org/officeDocument/2006/relationships/hyperlink" Target="https://nam10.safelinks.protection.outlook.com/?url=https%3A%2F%2Flnks.gd%2Fl%2FeyJhbGciOiJIUzI1NiJ9.eyJidWxsZXRpbl9saW5rX2lkIjoxMDEsInVyaSI6ImJwMjpjbGljayIsInVybCI6Imh0dHBzOi8vd3d3LmVuZXJneS5nb3YvaW5kaWFuZW5lcmd5L2FydGljbGVzL3RyaWJhbC1lbmVyZ3ktY2hhbXBpb25zLXBhcnRuZXJzLWdhdGhlci0yMDIzLXByb2dyYW0tcmV2aWV3IiwiYnVsbGV0aW5faWQiOiIyMDIzMTIwNS44NjYzNjAwMSJ9.eQPDEX-DNL-dGc0r0_nzEHBcGbhGhTpnxgXkRm5CTss%2Fs%2F3018745949%2Fbr%2F232260831480-l&amp;data=05%7C01%7Cmichelle.bell%40ag.tamu.edu%7C5b84983f72984338e32b08dbf5d2d640%7C9fd7580a64724d9ca142d131d3a7a116%7C0%7C0%7C638374058129472522%7CUnknown%7CTWFpbGZsb3d8eyJWIjoiMC4wLjAwMDAiLCJQIjoiV2luMzIiLCJBTiI6Ik1haWwiLCJXVCI6Mn0%3D%7C3000%7C%7C%7C&amp;sdata=GQJHE1WAyj2me8HxPO%2Fk%2Fmyhjy2dLkp9Gq1JXfQA1DI%3D&amp;reserved=0" TargetMode="External"/><Relationship Id="rId68" Type="http://schemas.openxmlformats.org/officeDocument/2006/relationships/hyperlink" Target="https://nam10.safelinks.protection.outlook.com/?url=https%3A%2F%2Fr20.rs6.net%2Ftn.jsp%3Ff%3D00168pDG22NJcL9XJgmMB5d9HBignWie5dvPkTfswZwF2mmR8ZtIH1wRQ-Mw0w46TYCYquf6SHmAqqfjZUZ9QJH48h86ZwKzOjzBW7ojjE9_enLCrPcul0YeI-PU-yrhDz99OmFRTWn3k7ABh0SKbcWSuwW3gGbIpMl0o9q4bZkESA17FP7aa9OuPPFfRVcaWNWHPqGIMeuGFnKWA2uoMiBJTtOpIv0QlSHd_s1Jo43Y8FvmtKMkr_efQ%3D%3D%26c%3D8yOm5y0l6l1tAt9pNnBGPQubq_-xBJuarHDtGLOaWQL-lrvb7-ohWw%3D%3D%26ch%3DFQSesz2hsd3w0lbgy21AQQgcKzKetgS4IzqLV3G5snszameKuOz9SA%3D%3D&amp;data=05%7C02%7Cmichelle.bell%40ag.tamu.edu%7C39d13ae1391445e622de08dbfd851274%7C9fd7580a64724d9ca142d131d3a7a116%7C0%7C0%7C638382520209258388%7CUnknown%7CTWFpbGZsb3d8eyJWIjoiMC4wLjAwMDAiLCJQIjoiV2luMzIiLCJBTiI6Ik1haWwiLCJXVCI6Mn0%3D%7C3000%7C%7C%7C&amp;sdata=RQMbSSz6d4ah5az%2FfDTwe9AChdqJJuReZk4nU4etD2M%3D&amp;reserved=0" TargetMode="External"/><Relationship Id="rId89" Type="http://schemas.openxmlformats.org/officeDocument/2006/relationships/hyperlink" Target="https://nam10.safelinks.protection.outlook.com/?url=https%3A%2F%2Fwww.fws.gov%2Fpress-release%2F2023-12%2Fdraft-recovery-plan-released-endangered-san-bernardino-kangaroo-rat&amp;data=05%7C02%7Cmichelle.bell%40ag.tamu.edu%7C1449031d6e544539e2a408dc08b71389%7C9fd7580a64724d9ca142d131d3a7a116%7C0%7C0%7C638394829600273925%7CUnknown%7CTWFpbGZsb3d8eyJWIjoiMC4wLjAwMDAiLCJQIjoiV2luMzIiLCJBTiI6Ik1haWwiLCJXVCI6Mn0%3D%7C3000%7C%7C%7C&amp;sdata=ZyOwlh4SnyCMICA1NJfKhMLggRpzuL%2BkwigGMAbrwfU%3D&amp;reserved=0" TargetMode="External"/><Relationship Id="rId112" Type="http://schemas.openxmlformats.org/officeDocument/2006/relationships/hyperlink" Target="https://nam10.safelinks.protection.outlook.com/?url=https%3A%2F%2Flnks.gd%2Fl%2FeyJhbGciOiJIUzI1NiJ9.eyJidWxsZXRpbl9saW5rX2lkIjoxMDEsInVyaSI6ImJwMjpjbGljayIsInVybCI6Imh0dHBzOi8vc3RhdGljLmF6ZGVxLmdvdi93cWQvb3NnX2dyYW50X2FwcC5wZGYiLCJidWxsZXRpbl9pZCI6IjIwMjMxMjI4Ljg3NzQyMjcxIn0.CzjPXlK6_fARrDeuc1I18mtFOygq8yqWExVcu9VUsw4%2Fs%2F1163390859%2Fbr%2F233917876457-l&amp;data=05%7C02%7Cmichelle.bell%40ag.tamu.edu%7C764b124154f24190b1ad08dc07f30e3a%7C9fd7580a64724d9ca142d131d3a7a116%7C0%7C0%7C638393987717523076%7CUnknown%7CTWFpbGZsb3d8eyJWIjoiMC4wLjAwMDAiLCJQIjoiV2luMzIiLCJBTiI6Ik1haWwiLCJXVCI6Mn0%3D%7C3000%7C%7C%7C&amp;sdata=tK1QxFC0ljsrBMD9TC2mGKopF5tLN1XjQ5r3MTzqDlk%3D&amp;reserved=0" TargetMode="External"/><Relationship Id="rId133" Type="http://schemas.openxmlformats.org/officeDocument/2006/relationships/hyperlink" Target="https://nam10.safelinks.protection.outlook.com/?url=https%3A%2F%2Flnks.gd%2Fl%2FeyJhbGciOiJIUzI1NiJ9.eyJidWxsZXRpbl9saW5rX2lkIjoxMTQsInVyaSI6ImJwMjpjbGljayIsInVybCI6Imh0dHBzOi8vd3d3LnBwaWMub3JnL3dwLWNvbnRlbnQvdXBsb2Fkcy9wcmlvcml0aWVzLWZvci1jYWxpZm9ybmlhcy13YXRlci1ub3ZlbWJlci0yMDIzLnBkZj91dG1fbWVkaXVtPWVtYWlsJnV0bV9zb3VyY2U9Z292ZGVsaXZlcnkiLCJidWxsZXRpbl9pZCI6IjIwMjMxMjEzLjg3MDYxNTgxIn0.7-cnyZsjPax3dr9vwEEpS7yg6oHk2L3tD7eVrw7Wwno%2Fs%2F1821941275%2Fbr%2F232923318224-l&amp;data=05%7C02%7Cmichelle.bell%40ag.tamu.edu%7Cfa272d849268435166bf08dbfbedc6ed%7C9fd7580a64724d9ca142d131d3a7a116%7C0%7C0%7C638380770895598116%7CUnknown%7CTWFpbGZsb3d8eyJWIjoiMC4wLjAwMDAiLCJQIjoiV2luMzIiLCJBTiI6Ik1haWwiLCJXVCI6Mn0%3D%7C3000%7C%7C%7C&amp;sdata=dxRQjUfHtFySTju8s4ymXQ8Q8QXxE4lcFqqx7cMahT4%3D&amp;reserved=0" TargetMode="External"/><Relationship Id="rId154" Type="http://schemas.openxmlformats.org/officeDocument/2006/relationships/hyperlink" Target="https://nam10.safelinks.protection.outlook.com/?url=https%3A%2F%2Fwww.whitehouse.gov%2Fbriefing-room%2Fstatements-releases%2F2023%2F12%2F14%2Ffact-sheet-biden-harris-administration-announces-10-year-partnership-with-tribes-and-states-to-restore-wild-salmon-expand-clean-energy-production-increase-resilience-and-provide-energy-stability-i%2F&amp;data=05%7C02%7Cmichelle.bell%40ag.tamu.edu%7Cb66dc221227e4defbca408dc00a2a7dc%7C9fd7580a64724d9ca142d131d3a7a116%7C0%7C1%7C638385945800526174%7CUnknown%7CTWFpbGZsb3d8eyJWIjoiMC4wLjAwMDAiLCJQIjoiV2luMzIiLCJBTiI6Ik1haWwiLCJXVCI6Mn0%3D%7C1000%7C%7C%7C&amp;sdata=L6Zr3YUpVY3%2BUx7zPnWTzy28Ou2%2BFwKTXINxgCRC9iQ%3D&amp;reserved=0" TargetMode="External"/><Relationship Id="rId175" Type="http://schemas.openxmlformats.org/officeDocument/2006/relationships/hyperlink" Target="https://nam10.safelinks.protection.outlook.com/?url=https%3A%2F%2Fclick.everyaction.com%2Fk%2F75024690%2F443374831%2F-2066754186%3Fnvep%3Dew0KICAiVGVuYW50VXJpIjogIm5ncHZhbjovL3Zhbi9TTldTUi9TTldTUi8xLzEwNDkxMSIsDQogICJEaXN0cmlidXRpb25VbmlxdWVJZCI6ICIwZGNjYzFkZi0wMTk5LWVlMTEtODkyNS0wMDIyNDgyMjNjYmIiLA0KICAiRW1haWxBZGRyZXNzIjogImFteWR1ZmZ5QGR1ZmZ5Y29uc3VsdGluZy5uZXQiDQp9%26hmac%3DeOYpi_CiR_Xi0sB9tQe583nwolAEjczzZWptSWnhBG4%3D%26emci%3D18e70c69-ed98-ee11-8925-002248223cbb%26emdi%3D0dccc1df-0199-ee11-8925-002248223cbb%26ceid%3D41089&amp;data=05%7C01%7Cmichelle.bell%40ag.tamu.edu%7C58f12244fb7c4c41508d08dbfb2a6ca3%7C9fd7580a64724d9ca142d131d3a7a116%7C0%7C0%7C638379931873836090%7CUnknown%7CTWFpbGZsb3d8eyJWIjoiMC4wLjAwMDAiLCJQIjoiV2luMzIiLCJBTiI6Ik1haWwiLCJXVCI6Mn0%3D%7C3000%7C%7C%7C&amp;sdata=FKT0i5%2Bdx07NHQOGX5zRvk2hB1RVkyoXzE91LBX2EEo%3D&amp;reserved=0" TargetMode="External"/><Relationship Id="rId340" Type="http://schemas.openxmlformats.org/officeDocument/2006/relationships/hyperlink" Target="https://nam10.safelinks.protection.outlook.com/?url=https%3A%2F%2Fwww.colorado.gov%2Fgovernor%2Fnews%2F11091-governor-polis-leads-five-other-states-urging-federal-government-create-space-national&amp;data=05%7C02%7Cmichelle.bell%40ag.tamu.edu%7C589291c3be094f17c11708dc089762e0%7C9fd7580a64724d9ca142d131d3a7a116%7C0%7C0%7C638394693493475123%7CUnknown%7CTWFpbGZsb3d8eyJWIjoiMC4wLjAwMDAiLCJQIjoiV2luMzIiLCJBTiI6Ik1haWwiLCJXVCI6Mn0%3D%7C3000%7C%7C%7C&amp;sdata=DJpMGN54fV749gE2nNC6UyP3fcO%2FxnEhyeZ0EBkg24Y%3D&amp;reserved=0" TargetMode="External"/><Relationship Id="rId196" Type="http://schemas.openxmlformats.org/officeDocument/2006/relationships/hyperlink" Target="https://nam10.safelinks.protection.outlook.com/?url=https%3A%2F%2Flink.militarytimes.com%2Fclick%2F33755273.121973%2FaHR0cHM6Ly93d3cuZGVmZW5zZW5ld3MuY29tL3BlbnRhZ29uLzIwMjMvMTIvMTkvcmVwbGljYXRvci1hbi1pbnNpZGUtbG9vay1hdC10aGUtcGVudGFnb25zLWFtYml0aW91cy1kcm9uZS1wcm9ncmFtLz91dG1fc291cmNlPXNhaWx0aHJ1JnV0bV9tZWRpdW09ZW1haWwmdXRtX2NhbXBhaWduPW1pbC1lYmImU1RvdmVybGF5PTM0MmY1YTU4LWMzN2ItNDE0Mi1iMDQ5LTFmNzM3MzM1YjUwNw%2F57588738498e574579743a61B59aaa4a5&amp;data=05%7C02%7Cmichelle.bell%40ag.tamu.edu%7C6c1ad52c4e064863a89708dc016a176a%7C9fd7580a64724d9ca142d131d3a7a116%7C0%7C0%7C638386802428730413%7CUnknown%7CTWFpbGZsb3d8eyJWIjoiMC4wLjAwMDAiLCJQIjoiV2luMzIiLCJBTiI6Ik1haWwiLCJXVCI6Mn0%3D%7C3000%7C%7C%7C&amp;sdata=yOH47OK%2Bu1vpPBa2WKGrc5e1VApXy0TVIIGQRUaSvck%3D&amp;reserved=0" TargetMode="External"/><Relationship Id="rId200" Type="http://schemas.openxmlformats.org/officeDocument/2006/relationships/hyperlink" Target="https://nam10.safelinks.protection.outlook.com/?url=https%3A%2F%2Fbit.ly%2F3RrEUu3&amp;data=05%7C02%7Cmichelle.bell%40ag.tamu.edu%7Cbac1af7f16354f7bfe8d08dc016beb8c%7C9fd7580a64724d9ca142d131d3a7a116%7C0%7C0%7C638386810232880047%7CUnknown%7CTWFpbGZsb3d8eyJWIjoiMC4wLjAwMDAiLCJQIjoiV2luMzIiLCJBTiI6Ik1haWwiLCJXVCI6Mn0%3D%7C3000%7C%7C%7C&amp;sdata=u6aT0rntj0nF2DvJnm19LCgEfNpUB5ygUvK8k%2B%2F0C%2B0%3D&amp;reserved=0" TargetMode="External"/><Relationship Id="rId16" Type="http://schemas.openxmlformats.org/officeDocument/2006/relationships/hyperlink" Target="https://nam10.safelinks.protection.outlook.com/?url=https%3A%2F%2Fferc.gov%2Fnews-events%2Fnews%2Fdecember-2023-highlights-ferc-insight-volume-11&amp;data=05%7C02%7Cmichelle.bell%40ag.tamu.edu%7Cc849c450408f4b9a3c2b08dc08b9d610%7C9fd7580a64724d9ca142d131d3a7a116%7C0%7C0%7C638394841454142034%7CUnknown%7CTWFpbGZsb3d8eyJWIjoiMC4wLjAwMDAiLCJQIjoiV2luMzIiLCJBTiI6Ik1haWwiLCJXVCI6Mn0%3D%7C3000%7C%7C%7C&amp;sdata=VSHPGOSq4ZN6e89H9FsLcPziLF2P2u9FuR95Vd3%2F2bU%3D&amp;reserved=0" TargetMode="External"/><Relationship Id="rId221" Type="http://schemas.openxmlformats.org/officeDocument/2006/relationships/hyperlink" Target="https://nam10.safelinks.protection.outlook.com/?url=https%3A%2F%2Flink.defenseone.com%2Fclick%2F33759311.3989%2FaHR0cHM6Ly93d3cuZGVmZW5zZW9uZS5jb20vZGVmZW5zZS1zeXN0ZW1zLzIwMjMvMTEvdXMtbmF2eS1ub24ta2luZXRpYy1lZmZlY3RzLXdpbGwtbGlrZWx5LWRlY2lkZS1uZXh0LXdhci8zOTIyNjMvP29yZWY9ZGVmZW5zZW9uZV90b2RheV9ubA%2F542dc73f3b35d0811c8bba13Be630d3ae&amp;data=05%7C02%7Cmichelle.bell%40ag.tamu.edu%7Cb1643f68a599405bbfe808dc06e06267%7C9fd7580a64724d9ca142d131d3a7a116%7C0%7C0%7C638392808009412331%7CUnknown%7CTWFpbGZsb3d8eyJWIjoiMC4wLjAwMDAiLCJQIjoiV2luMzIiLCJBTiI6Ik1haWwiLCJXVCI6Mn0%3D%7C3000%7C%7C%7C&amp;sdata=mJWBQam5apPV7sgO3BZVFw6cIpNmBzYNHfC2rJEOEZw%3D&amp;reserved=0" TargetMode="External"/><Relationship Id="rId242" Type="http://schemas.openxmlformats.org/officeDocument/2006/relationships/hyperlink" Target="https://nam10.safelinks.protection.outlook.com/?url=https%3A%2F%2Flnks.gd%2Fl%2FeyJhbGciOiJIUzI1NiJ9.eyJidWxsZXRpbl9saW5rX2lkIjoxMDUsInVyaSI6ImJwMjpjbGljayIsInVybCI6Imh0dHBzOi8vd3d3LmRocy5nb3YvZGhzLWVudmlyb25tZW50YWwtanVzdGljZS1zdHJhdGVneSIsImJ1bGxldGluX2lkIjoiMjAyMzEyMTguODcyODYxNzEifQ.UN0uM0NbvuKZV3ZDCqhuTE0FO1TsDnnsQG9UpUc7P_c%2Fs%2F691733148%2Fbr%2F233290433244-l&amp;data=05%7C02%7Cmichelle.bell%40ag.tamu.edu%7Cc0da0bfe5c4047e4ffad08dbffd79d87%7C9fd7580a64724d9ca142d131d3a7a116%7C0%7C0%7C638385073751486764%7CUnknown%7CTWFpbGZsb3d8eyJWIjoiMC4wLjAwMDAiLCJQIjoiV2luMzIiLCJBTiI6Ik1haWwiLCJXVCI6Mn0%3D%7C3000%7C%7C%7C&amp;sdata=N9Oa8NMoTrHdVdXySaSnu3MZL%2BPprAm9Rc33%2Fka1UGs%3D&amp;reserved=0" TargetMode="External"/><Relationship Id="rId263" Type="http://schemas.openxmlformats.org/officeDocument/2006/relationships/hyperlink" Target="https://nam10.safelinks.protection.outlook.com/?url=https%3A%2F%2Flink.route-fifty.com%2Fclick%2F33654746.28268%2FaHR0cHM6Ly93d3cucm91dGUtZmlmdHkuY29tL2RpZ2l0YWwtZ292ZXJubWVudC8yMDIzLzEyL2ZlZHMtbG9vay1wYXJ0bmVyLXN0YXRlcy1lbmZvcmNlLWRhdGEtcHJpdmFjeS1sYXdzLWN5YmVyLWJyZWFjaGVzLzM5MjczNC8_b3JlZj1yZi10b2RheS1ubA%2F542dc73f3b35d0811c8bba13B00fa90c6&amp;data=05%7C02%7Cmichelle.bell%40ag.tamu.edu%7C2c8290770780455e7f1b08dbfca9eff2%7C9fd7580a64724d9ca142d131d3a7a116%7C0%7C0%7C638381579070305336%7CUnknown%7CTWFpbGZsb3d8eyJWIjoiMC4wLjAwMDAiLCJQIjoiV2luMzIiLCJBTiI6Ik1haWwiLCJXVCI6Mn0%3D%7C3000%7C%7C%7C&amp;sdata=JqTwZWxNS23%2FXpo70g52IrAZ6ZPNVBpvc4wBYmHvjzw%3D&amp;reserved=0" TargetMode="External"/><Relationship Id="rId284" Type="http://schemas.openxmlformats.org/officeDocument/2006/relationships/hyperlink" Target="https://nam10.safelinks.protection.outlook.com/?url=https%3A%2F%2Fr20.rs6.net%2Ftn.jsp%3Ff%3D001Se8bRuluYuRBLc2xNQpe3awbpv0DJtlm42DIF-IARIZ-8o0ZFjKMv699C05xDsOvCfY-4Fi_Xi3yZkO2KQWWpihGX1XVU1ZEGA0YNAhJDmkVipLsaD8LUz-60vNNg1VuibLGvJ3sXNCx4ebY3Il6fmPVJPr6WPCLPgS1L-ll5KsOnSyxY7_tfryaZcmlzjwaINpQUTftaxunt3wZrXE-VfwQLeax90u9VhsaBOb0Y35H0T3rkpuxvGEUPUhpXYuj%26c%3DTx5lakMVEQR0jZUqlnS-hclPcs0as1GE6_BvxgKzdIbj5O_AKnL8Fg%3D%3D%26ch%3DajHfCkkgPp1EvafUJ_Oa084kIN6TxSa5VxtW449TPkLvUYa5hilwpQ%3D%3D&amp;data=05%7C01%7Cmichelle.bell%40ag.tamu.edu%7C5bada3b82b204820648e08dbf739a5f3%7C9fd7580a64724d9ca142d131d3a7a116%7C0%7C0%7C638375599232712388%7CUnknown%7CTWFpbGZsb3d8eyJWIjoiMC4wLjAwMDAiLCJQIjoiV2luMzIiLCJBTiI6Ik1haWwiLCJXVCI6Mn0%3D%7C3000%7C%7C%7C&amp;sdata=EsdIhG2rX1lQ99s2VJYT7TN%2BaD3dx6Y2BFi%2FnCTDYks%3D&amp;reserved=0" TargetMode="External"/><Relationship Id="rId319" Type="http://schemas.openxmlformats.org/officeDocument/2006/relationships/hyperlink" Target="https://nam10.safelinks.protection.outlook.com/?url=https%3A%2F%2Fhighways.dot.gov%2Fnewsroom%2Fbiden-harris-administration-opens-applications-over-9-billion-funding-modernize-nations&amp;data=05%7C02%7Cmichelle.bell%40ag.tamu.edu%7C3590779722dc496ea41108dc0232b9a2%7C9fd7580a64724d9ca142d131d3a7a116%7C0%7C0%7C638387664091876414%7CUnknown%7CTWFpbGZsb3d8eyJWIjoiMC4wLjAwMDAiLCJQIjoiV2luMzIiLCJBTiI6Ik1haWwiLCJXVCI6Mn0%3D%7C3000%7C%7C%7C&amp;sdata=kHTceeKkHYj9Z8Vd2oYvvZTyTN9279DLZMPeWh6PrA0%3D&amp;reserved=0" TargetMode="External"/><Relationship Id="rId37" Type="http://schemas.openxmlformats.org/officeDocument/2006/relationships/hyperlink" Target="https://nam10.safelinks.protection.outlook.com/?url=https%3A%2F%2Fclick.everyaction.com%2Fk%2F74081980%2F440523318%2F237902789%3Fnvep%3Dew0KICAiVGVuYW50VXJpIjogIm5ncHZhbjovL3Zhbi9TTldTUi9TTldTUi8xLzEwNDkxMSIsDQogICJEaXN0cmlidXRpb25VbmlxdWVJZCI6ICJjYjczZjZjNi01ODhkLWVlMTEtODkyNC02MDQ1YmRkNDcxMTEiLA0KICAiRW1haWxBZGRyZXNzIjogImFteWR1ZmZ5QGR1ZmZ5Y29uc3VsdGluZy5uZXQiDQp9%26hmac%3DYCu2S46yLxbaUiO79-5Jq61vSvKryN4FZQcfFNAjpRA%3D%26emci%3D2ce5aca3-4f8d-ee11-8924-6045bdd47111%26emdi%3Dcb73f6c6-588d-ee11-8924-6045bdd47111%26ceid%3D52692&amp;data=05%7C01%7Cmichelle.bell%40ag.tamu.edu%7Cf076a2bf14584e70302008dbef7d2b29%7C9fd7580a64724d9ca142d131d3a7a116%7C0%7C0%7C638367093105981696%7CUnknown%7CTWFpbGZsb3d8eyJWIjoiMC4wLjAwMDAiLCJQIjoiV2luMzIiLCJBTiI6Ik1haWwiLCJXVCI6Mn0%3D%7C3000%7C%7C%7C&amp;sdata=DDkI2gXlqJGUHjruk%2FuN0vNek8b6ArUcAxJWtC9LhpA%3D&amp;reserved=0" TargetMode="External"/><Relationship Id="rId58" Type="http://schemas.openxmlformats.org/officeDocument/2006/relationships/hyperlink" Target="https://nam10.safelinks.protection.outlook.com/?url=https%3A%2F%2Fwww.kut.org%2Fenergy-environment%2F2023-12-15%2Ftexas-power-plants-have-no-responsibility-to-provide-electricity-in-emergencies-judges-rule&amp;data=05%7C02%7Cmichelle.bell%40ag.tamu.edu%7C2ddeddfbe1fc4b05de0808dc009c3d72%7C9fd7580a64724d9ca142d131d3a7a116%7C0%7C0%7C638385918273949510%7CUnknown%7CTWFpbGZsb3d8eyJWIjoiMC4wLjAwMDAiLCJQIjoiV2luMzIiLCJBTiI6Ik1haWwiLCJXVCI6Mn0%3D%7C3000%7C%7C%7C&amp;sdata=yML%2BEkf5zGI4GP3ljw7Iu6SG00HiYtq0QZQMmfKKbzY%3D&amp;reserved=0" TargetMode="External"/><Relationship Id="rId79" Type="http://schemas.openxmlformats.org/officeDocument/2006/relationships/hyperlink" Target="https://nam10.safelinks.protection.outlook.com/?url=https%3A%2F%2Fr20.rs6.net%2Ftn.jsp%3Ff%3D001qkmBD0qzVUwgXN-0l-IETzpA0jHBe3urPlxDqaSQ1Ne22JcFokN4DbEyZbkwyO-FCctTOos-1OnjYSkhR6xKTHG7ydVU8nYYHVyftPU4NDsUXlCXFgf-XjV-_GJoB9zW8F6fRdUvC4sbQfk77VdhA7rk8ufqjkoY3zZUiulaoA-7WHM2Cht-Qg%3D%3D%26c%3DTQGAablhjFuweg5MdE5Ccc9XKanbWE3Fnu2T_5oW0rFMSH2cttzmVA%3D%3D%26ch%3DPbrZyYfItHalhRFvg8LMu_c87jdgNX_PIiPuXdEdVxFDIxAqlXe8lA%3D%3D&amp;data=05%7C01%7Cmichelle.bell%40ag.tamu.edu%7C8437f62366114b4f2bb108dbfb6eb7be%7C9fd7580a64724d9ca142d131d3a7a116%7C0%7C0%7C638380225221444627%7CUnknown%7CTWFpbGZsb3d8eyJWIjoiMC4wLjAwMDAiLCJQIjoiV2luMzIiLCJBTiI6Ik1haWwiLCJXVCI6Mn0%3D%7C3000%7C%7C%7C&amp;sdata=EACMe9q5ZOEzVZ%2BS1RZ%2BGuIbnMW52EXUSfwDM3NUh%2F0%3D&amp;reserved=0" TargetMode="External"/><Relationship Id="rId102" Type="http://schemas.openxmlformats.org/officeDocument/2006/relationships/hyperlink" Target="https://nam10.safelinks.protection.outlook.com/?url=https%3A%2F%2Flink.nextgov.com%2Fclick%2F32916961.37239%2FaHR0cHM6Ly93d3cubmV4dGdvdi5jb20vbW9kZXJuaXphdGlvbi8yMDIzLzEwL2dhby11cmdlcy1lcGEtbWFrZS1wbGFuLWl0cy1kaWZmaWN1bHQtYW5kLW91dGRhdGVkLWFpci1xdWFsaXR5LWl0LXN5c3RlbXMvMzkwODg3Lz9vcmVmPW5nZmN3X2Z0dF9ubA%2F542dc73f3b35d0811c8bba13Bbe896421&amp;data=05%7C01%7Cmichelle.bell%40ag.tamu.edu%7C34dc4e3e1bea4160628d08dbc4ea622d%7C9fd7580a64724d9ca142d131d3a7a116%7C0%7C0%7C638320283183668987%7CUnknown%7CTWFpbGZsb3d8eyJWIjoiMC4wLjAwMDAiLCJQIjoiV2luMzIiLCJBTiI6Ik1haWwiLCJXVCI6Mn0%3D%7C3000%7C%7C%7C&amp;sdata=z90D6aWmcE7jYCjD%2BjdySh1BxhIHeMZwdMlYBd4FOuI%3D&amp;reserved=0" TargetMode="External"/><Relationship Id="rId123" Type="http://schemas.openxmlformats.org/officeDocument/2006/relationships/hyperlink" Target="https://nam10.safelinks.protection.outlook.com/?url=https%3A%2F%2Flnks.gd%2Fl%2FeyJhbGciOiJIUzI1NiJ9.eyJidWxsZXRpbl9saW5rX2lkIjoxMDQsInVyaSI6ImJwMjpjbGljayIsInVybCI6Imh0dHBzOi8vY29udGVudC5nb3ZkZWxpdmVyeS5jb20vYWNjb3VudHMvQ05SQS9idWxsZXRpbnMvMzdlNDFiYSIsImJ1bGxldGluX2lkIjoiMjAyMzEyMTMuODcwNjE1ODEifQ.1mK7Eb3p04DLQBTbPdYp24V9bUWMsA-StDQheOISu-o%2Fs%2F1821941275%2Fbr%2F232923318224-l&amp;data=05%7C02%7Cmichelle.bell%40ag.tamu.edu%7Cfa272d849268435166bf08dbfbedc6ed%7C9fd7580a64724d9ca142d131d3a7a116%7C0%7C0%7C638380770895441827%7CUnknown%7CTWFpbGZsb3d8eyJWIjoiMC4wLjAwMDAiLCJQIjoiV2luMzIiLCJBTiI6Ik1haWwiLCJXVCI6Mn0%3D%7C3000%7C%7C%7C&amp;sdata=ZBC6%2BQkMy%2F6c%2BflvqN35kwCKmNE68Q2uaDoYIKB6W%2FY%3D&amp;reserved=0" TargetMode="External"/><Relationship Id="rId144" Type="http://schemas.openxmlformats.org/officeDocument/2006/relationships/hyperlink" Target="https://coloradosun.com/2023/12/18/colorado-jefferson-county-uranium-mine-cleanup-failure/" TargetMode="External"/><Relationship Id="rId330" Type="http://schemas.openxmlformats.org/officeDocument/2006/relationships/hyperlink" Target="https://nam10.safelinks.protection.outlook.com/?url=https%3A%2F%2Fr20.rs6.net%2Ftn.jsp%3Ff%3D001GDerp0JMal_PQSeKDXabE6Z2acCOTAoDu4Sy2wSCR3jnvUT_ZV_JzW-YbEU1XtMT8aYbVCQq3Ph_NYTPCW1oXbjJYaIRlXxHuZSFAN3P4v2Lt67HGD92gbw7gk5NQowJnzVX7nUaJPuWLsT1vbmgdJv0y6unkHVADGKcxVhwCOp-3yV5U8ovxHRpUIJWulefzVy97sQ3FgNMuK0FNkmjbGgLIr1bOAxZR4aP9_TNJK8%3D%26c%3Dwe66IxQ261x8nWbwFbKVeZfgNAhZDPutUMZLIvxVlGBypA2oBxfG_g%3D%3D%26ch%3DEad6baP2zRpZoY7W1XtukvB-LU4LWbPN9T9UAbARc80ShYnCTfb0RQ%3D%3D&amp;data=05%7C01%7Cmichelle.bell%40ag.tamu.edu%7Ccbdcaecd5a7b4102988508dbf83e759c%7C9fd7580a64724d9ca142d131d3a7a116%7C0%7C0%7C638376719377434439%7CUnknown%7CTWFpbGZsb3d8eyJWIjoiMC4wLjAwMDAiLCJQIjoiV2luMzIiLCJBTiI6Ik1haWwiLCJXVCI6Mn0%3D%7C3000%7C%7C%7C&amp;sdata=vUo5EyfmOxda8n9sBC5Ql%2BofH5OP%2FFVM2LOVaYiM9U8%3D&amp;reserved=0" TargetMode="External"/><Relationship Id="rId90" Type="http://schemas.openxmlformats.org/officeDocument/2006/relationships/hyperlink" Target="https://www.fws.gov/story/2023-12/esa-turns-50" TargetMode="External"/><Relationship Id="rId165" Type="http://schemas.openxmlformats.org/officeDocument/2006/relationships/hyperlink" Target="https://www.sciencenews.org/article/landscape-explorer-interactive-map-american-west" TargetMode="External"/><Relationship Id="rId186" Type="http://schemas.openxmlformats.org/officeDocument/2006/relationships/hyperlink" Target="https://nam10.safelinks.protection.outlook.com/?url=https%3A%2F%2Fr20.rs6.net%2Ftn.jsp%3Ff%3D001Y1RCs8ggWeiHrwMwVMWwcXTdjuDndQITsnT9SQOrUXirv2qCFJ54yAtHKhEojDtBjSU63gW89hws8GqvFWCF1GSIXfGM7w6uGyaiG7nuhgRPBm5WqhT2V5naKQuTMAcdWY4L6Idd6eX7lD4znKKRXw%3D%3D%26c%3Djcg0SV2KDJgRNKoiFF_QljuDra89TT9EsFyg6EQdmZ7dK2tIj4DtSg%3D%3D%26ch%3D-CY1jmgvxPQ-E99m6thp3k5NrHGk9FYxtTg0yCCzmHROs7k3XbuCkw%3D%3D&amp;data=05%7C01%7Cmichelle.bell%40ag.tamu.edu%7C2702c693b0b64ab2ef3308dbf2b52c7b%7C9fd7580a64724d9ca142d131d3a7a116%7C0%7C0%7C638370632200594620%7CUnknown%7CTWFpbGZsb3d8eyJWIjoiMC4wLjAwMDAiLCJQIjoiV2luMzIiLCJBTiI6Ik1haWwiLCJXVCI6Mn0%3D%7C3000%7C%7C%7C&amp;sdata=NTkqKHDc4Jrl741tFbmxgsZS6GjdMJ6FcAr4qJG4sjc%3D&amp;reserved=0" TargetMode="External"/><Relationship Id="rId351" Type="http://schemas.openxmlformats.org/officeDocument/2006/relationships/theme" Target="theme/theme1.xml"/><Relationship Id="rId211" Type="http://schemas.openxmlformats.org/officeDocument/2006/relationships/hyperlink" Target="https://nam10.safelinks.protection.outlook.com/?url=https%3A%2F%2Flink.armytimes.com%2Fclick%2F33861183.104141%2FaHR0cHM6Ly93d3cuYXJteXRpbWVzLmNvbS9uZXdzL3lvdXItYXJteS8yMDIzLzEyLzI5L2FybXlzLW1peGVkLXJlYWxpdHktZGV2aWNlLW5lYXJzLWZpZWxkaW5nLXdpdGgtZmluYWwtdGVzdGluZy1pbi0yMDI0Lz91dG1fc291cmNlPXNhaWx0aHJ1JnV0bV9tZWRpdW09ZW1haWwmdXRtX2NhbXBhaWduPW1pbC1lYmImU1RvdmVybGF5PTM0MmY1YTU4LWMzN2ItNDE0Mi1iMDQ5LTFmNzM3MzM1YjUwNw%2F57588738498e574579743a61Be1c1ac88&amp;data=05%7C02%7Cmichelle.bell%40ag.tamu.edu%7C1363817e609b41b197e108dc0ba17b1b%7C9fd7580a64724d9ca142d131d3a7a116%7C0%7C0%7C638398035430810762%7CUnknown%7CTWFpbGZsb3d8eyJWIjoiMC4wLjAwMDAiLCJQIjoiV2luMzIiLCJBTiI6Ik1haWwiLCJXVCI6Mn0%3D%7C3000%7C%7C%7C&amp;sdata=IeVoyrmnrgIT8fhmse68JfCZNZxcOLDls37d7SZfdho%3D&amp;reserved=0" TargetMode="External"/><Relationship Id="rId232" Type="http://schemas.openxmlformats.org/officeDocument/2006/relationships/hyperlink" Target="https://nam10.safelinks.protection.outlook.com/?url=https%3A%2F%2Flink.militarytimes.com%2Fclick%2F33835921.108142%2FaHR0cHM6Ly93d3cud3NqLmNvbS9wb2xpdGljcy9uYXRpb25hbC1zZWN1cml0eS90aGUtbWFyaW5lcy10cmFuc2Zvcm1lZC10by10YWtlLW9uLWNoaW5hLXdpbGwtdGhleS1iZS1yZWFkeS1mb3ItZXZlcnl0aGluZy1lbHNlLWQ0ZWEyNGM2P3V0bV9zb3VyY2U9c2FpbHRocnUmdXRtX21lZGl1bT1lbWFpbCZ1dG1fY2FtcGFpZ249bWlsLWViYiZTVG92ZXJsYXk9MzQyZjVhNTgtYzM3Yi00MTQyLWIwNDktMWY3MzczMzViNTA3%2F57588738498e574579743a61C21a5285e&amp;data=05%7C02%7Cmichelle.bell%40ag.tamu.edu%7C40fdd94c02e0465f8d5208dc087983e1%7C9fd7580a64724d9ca142d131d3a7a116%7C0%7C0%7C638394565237711434%7CUnknown%7CTWFpbGZsb3d8eyJWIjoiMC4wLjAwMDAiLCJQIjoiV2luMzIiLCJBTiI6Ik1haWwiLCJXVCI6Mn0%3D%7C3000%7C%7C%7C&amp;sdata=QFA5%2F0P98c8g9c2XnuP1IkA1XJryfkhmu%2FON06fD8s8%3D&amp;reserved=0" TargetMode="External"/><Relationship Id="rId253" Type="http://schemas.openxmlformats.org/officeDocument/2006/relationships/hyperlink" Target="https://www.fema.gov/event/bric-and-flood-mitigation-assistance-fiscal-year-2023-funding-opportunities-webinar-series" TargetMode="External"/><Relationship Id="rId274" Type="http://schemas.openxmlformats.org/officeDocument/2006/relationships/hyperlink" Target="https://nam10.safelinks.protection.outlook.com/?url=https%3A%2F%2Fwww.foxnews.com%2Ftech%2Fis-this-helicopter-can-fly-itself-answer-to-ending-chopper-crashes&amp;data=05%7C02%7Cmichelle.bell%40ag.tamu.edu%7Cad3428579ba34c69b97908dc02fa6eff%7C9fd7580a64724d9ca142d131d3a7a116%7C0%7C0%7C638388521826058377%7CUnknown%7CTWFpbGZsb3d8eyJWIjoiMC4wLjAwMDAiLCJQIjoiV2luMzIiLCJBTiI6Ik1haWwiLCJXVCI6Mn0%3D%7C3000%7C%7C%7C&amp;sdata=QOKc8qQMK7ZiUVrQfsKyZELIQnJIUWtUvjPnc%2FnBO0A%3D&amp;reserved=0" TargetMode="External"/><Relationship Id="rId295" Type="http://schemas.openxmlformats.org/officeDocument/2006/relationships/hyperlink" Target="https://nam10.safelinks.protection.outlook.com/?url=https%3A%2F%2Flnks.gd%2Fl%2FeyJhbGciOiJIUzI1NiJ9.eyJidWxsZXRpbl9saW5rX2lkIjoxMDEsInVyaSI6ImJwMjpjbGljayIsInVybCI6Imh0dHBzOi8vbGFuZHNhdC5nc2ZjLm5hc2EuZ292L3NhdGVsbGl0ZXMvbGFuZHNhdC1uZXh0LyIsImJ1bGxldGluX2lkIjoiMjAyMzEyMjEuODc0OTY3NzEifQ.nVjkIXHS_602mBDF0nm0cFTUjezaQwRTivFBKfDd1mU%2Fs%2F258366330%2Fbr%2F233643732192-l&amp;data=05%7C02%7Cmichelle.bell%40ag.tamu.edu%7Ce2b2a9b2237d42fc704808dc027465b5%7C9fd7580a64724d9ca142d131d3a7a116%7C0%7C0%7C638387946255130359%7CUnknown%7CTWFpbGZsb3d8eyJWIjoiMC4wLjAwMDAiLCJQIjoiV2luMzIiLCJBTiI6Ik1haWwiLCJXVCI6Mn0%3D%7C3000%7C%7C%7C&amp;sdata=ZLcEi2udbCkpl5qhRYAjp8vYFvfvwvqsX79dnab%2FXmk%3D&amp;reserved=0" TargetMode="External"/><Relationship Id="rId309" Type="http://schemas.openxmlformats.org/officeDocument/2006/relationships/hyperlink" Target="https://content.govdelivery.com/accounts/USDOI/bulletins/37e8b47" TargetMode="External"/><Relationship Id="rId27" Type="http://schemas.openxmlformats.org/officeDocument/2006/relationships/hyperlink" Target="https://nam10.safelinks.protection.outlook.com/?url=https%3A%2F%2Flnks.gd%2Fl%2FeyJhbGciOiJIUzI1NiJ9.eyJidWxsZXRpbl9saW5rX2lkIjoxMDMsInVyaSI6ImJwMjpjbGljayIsInVybCI6Imh0dHBzOi8vd3d3LmVuZXJneS5nb3YvZWVyZS9nZW90aGVybWFsL2dlb3RoZXJtYWwtaGVhdC1wdW1wcz91dG1fbWVkaXVtPWVtYWlsJnV0bV9zb3VyY2U9Z292ZGVsaXZlcnkiLCJidWxsZXRpbl9pZCI6IjIwMjMxMjA2Ljg2NzE4MTgxIn0.Xcj9GyZpzGwhn9l8vU10kMM9LUT0cb0mzRDbjnEYyAE%2Fs%2F1420386858%2Fbr%2F232426817254-l&amp;data=05%7C01%7Cmichelle.bell%40ag.tamu.edu%7Ce95b4e7d536a47edc10008dbf6a0bdb6%7C9fd7580a64724d9ca142d131d3a7a116%7C0%7C0%7C638374942469166329%7CUnknown%7CTWFpbGZsb3d8eyJWIjoiMC4wLjAwMDAiLCJQIjoiV2luMzIiLCJBTiI6Ik1haWwiLCJXVCI6Mn0%3D%7C3000%7C%7C%7C&amp;sdata=0%2Bj6J0tT9LoP41tayC6vND1jJNtNNZEjlRKZSLD0xlU%3D&amp;reserved=0" TargetMode="External"/><Relationship Id="rId48" Type="http://schemas.openxmlformats.org/officeDocument/2006/relationships/hyperlink" Target="https://nam10.safelinks.protection.outlook.com/?url=https%3A%2F%2Flnks.gd%2Fl%2FeyJhbGciOiJIUzI1NiJ9.eyJidWxsZXRpbl9saW5rX2lkIjoxMDAsInVyaSI6ImJwMjpjbGljayIsInVybCI6Imh0dHBzOi8vd3d3LmVuZXJneS5nb3YvaW5kaWFuZW5lcmd5LzIwMjQtdHJpYmFsLWNsZWFuLWVuZXJneS1zdW1taXQiLCJidWxsZXRpbl9pZCI6IjIwMjMxMTE2Ljg1NzUzNjUxIn0.D7BnYiVVrnDmlElya1yLPYKDZ5zvHSpWoeoAxufv950%2Fs%2F3018745949%2Fbr%2F230974936995-l&amp;data=05%7C01%7Cmichelle.bell%40ag.tamu.edu%7Cb5b5c8da8aaa47676b7008dbe6caf3a9%7C9fd7580a64724d9ca142d131d3a7a116%7C0%7C0%7C638357531604892926%7CUnknown%7CTWFpbGZsb3d8eyJWIjoiMC4wLjAwMDAiLCJQIjoiV2luMzIiLCJBTiI6Ik1haWwiLCJXVCI6Mn0%3D%7C3000%7C%7C%7C&amp;sdata=LqneUQ3p8s%2BjMECT4F2dze4yBqVryj2ko4Ok8tavCgM%3D&amp;reserved=0" TargetMode="External"/><Relationship Id="rId69" Type="http://schemas.openxmlformats.org/officeDocument/2006/relationships/hyperlink" Target="https://nam10.safelinks.protection.outlook.com/?url=https%3A%2F%2Fwww.whitehouse.gov%2Fbriefing-room%2Fstatements-releases%2F2023%2F12%2F19%2Ffact-sheet-biden-harris-administration-advances-commitment-to-protect-old-growth-forests-on-national-forest-system-lands%2F&amp;data=05%7C02%7Cmichelle.bell%40ag.tamu.edu%7C9ec398b7e35d48188a8408dc08b839a9%7C9fd7580a64724d9ca142d131d3a7a116%7C0%7C0%7C638394834558916567%7CUnknown%7CTWFpbGZsb3d8eyJWIjoiMC4wLjAwMDAiLCJQIjoiV2luMzIiLCJBTiI6Ik1haWwiLCJXVCI6Mn0%3D%7C3000%7C%7C%7C&amp;sdata=VYyuhUDZkkzD%2BDLTTTnXhMFyYlvLCsTWT8cfecXWvt0%3D&amp;reserved=0" TargetMode="External"/><Relationship Id="rId113" Type="http://schemas.openxmlformats.org/officeDocument/2006/relationships/hyperlink" Target="https://nam10.safelinks.protection.outlook.com/?url=https%3A%2F%2Flnks.gd%2Fl%2FeyJhbGciOiJIUzI1NiJ9.eyJidWxsZXRpbl9saW5rX2lkIjoxMDAsInVyaSI6ImJwMjpjbGljayIsInVybCI6Imh0dHBzOi8vYXpkZXEuZ292L3J1bGVtYWtpbmcvQ29hbC1Db21idXN0aW9uIiwiYnVsbGV0aW5faWQiOiIyMDIzMTIxMy44NzA4OTQ1MSJ9.puNftMQA31JV7Aej9TiQYh1SCvzVcmKwt2Zj37NflVI%2Fs%2F1163390859%2Fbr%2F232984079227-l&amp;data=05%7C02%7Cmichelle.bell%40ag.tamu.edu%7C5a10a1ec77f24966bbbc08dbfc1cbddd%7C9fd7580a64724d9ca142d131d3a7a116%7C0%7C0%7C638380972617914344%7CUnknown%7CTWFpbGZsb3d8eyJWIjoiMC4wLjAwMDAiLCJQIjoiV2luMzIiLCJBTiI6Ik1haWwiLCJXVCI6Mn0%3D%7C3000%7C%7C%7C&amp;sdata=V7NlLBk5ZTMaSBknTFhbC1lgKNH3oXWdq%2FO%2Bok5s9bA%3D&amp;reserved=0" TargetMode="External"/><Relationship Id="rId134" Type="http://schemas.openxmlformats.org/officeDocument/2006/relationships/hyperlink" Target="https://nam10.safelinks.protection.outlook.com/?url=https%3A%2F%2Fclick.everyaction.com%2Fk%2F74671997%2F442292455%2F-996010421%3Fnvep%3Dew0KICAiVGVuYW50VXJpIjogIm5ncHZhbjovL3Zhbi9TTldTUi9TTldTUi8xLzEwNDkxMSIsDQogICJEaXN0cmlidXRpb25VbmlxdWVJZCI6ICJiODdkNzkzNC00YTk0LWVlMTEtODkyNS0wMDIyNDgyMjNmMzYiLA0KICAiRW1haWxBZGRyZXNzIjogImFteWR1ZmZ5QGR1ZmZ5Y29uc3VsdGluZy5uZXQiDQp9%26hmac%3DZZgHdj-ssa-FLIX5pnClgzKhLbzz9tHzOfswJL7zvuU%3D%26emci%3Dee6b453a-3294-ee11-8925-002248223f36%26emdi%3Db87d7934-4a94-ee11-8925-002248223f36%26ceid%3D41089&amp;data=05%7C01%7Cmichelle.bell%40ag.tamu.edu%7Ce4b5a489f1ee49c94c1f08dbf6711b88%7C9fd7580a64724d9ca142d131d3a7a116%7C0%7C0%7C638374737917330217%7CUnknown%7CTWFpbGZsb3d8eyJWIjoiMC4wLjAwMDAiLCJQIjoiV2luMzIiLCJBTiI6Ik1haWwiLCJXVCI6Mn0%3D%7C3000%7C%7C%7C&amp;sdata=bSSGvgt5SiMcOiEpF3JMAwr1k63OQu6NOvF4FlQ7sjc%3D&amp;reserved=0" TargetMode="External"/><Relationship Id="rId320" Type="http://schemas.openxmlformats.org/officeDocument/2006/relationships/hyperlink" Target="https://nam10.safelinks.protection.outlook.com/?url=https%3A%2F%2Flink.route-fifty.com%2Fclick%2F33656644.18915%2FaHR0cHM6Ly93d3cucm91dGUtZmlmdHkuY29tL2luZnJhc3RydWN0dXJlLzIwMjMvMTIvYmlkZW4tdW52ZWlscy12aXNpb24tbmF0aW9ud2lkZS1leHBhbnNpb24tcGFzc2VuZ2VyLXJhaWwvMzkyNjAwLz9vcmVmPXJmLWhvbWUtdG9wLXN0b3J5%2F542dc73f3b35d0811c8bba13B7350f3bd&amp;data=05%7C01%7Cmichelle.bell%40ag.tamu.edu%7Cb414f6fc85344090395b08dbfb2a3b9a%7C9fd7580a64724d9ca142d131d3a7a116%7C0%7C0%7C638379931036014029%7CUnknown%7CTWFpbGZsb3d8eyJWIjoiMC4wLjAwMDAiLCJQIjoiV2luMzIiLCJBTiI6Ik1haWwiLCJXVCI6Mn0%3D%7C3000%7C%7C%7C&amp;sdata=V525U9kkYsj8aOUK0b8Pv%2B2S7Th59vxp3WUazDYSfEk%3D&amp;reserved=0" TargetMode="External"/><Relationship Id="rId80" Type="http://schemas.openxmlformats.org/officeDocument/2006/relationships/hyperlink" Target="https://nam10.safelinks.protection.outlook.com/?url=https%3A%2F%2Fr20.rs6.net%2Ftn.jsp%3Ff%3D001qkmBD0qzVUwgXN-0l-IETzpA0jHBe3urPlxDqaSQ1Ne22JcFokN4DbEyZbkwyO-FwgzSvE_LEmHmtfjg26jj_R-R61iDmlEnLRMSNwJIXf-u-DYZtllu4z5eRe4W-gR3jfIC-Ni6T8UEwkGAi_fNoagvY59NJAkc01TIxzZEJkKWFwzihCi7jA%3D%3D%26c%3DTQGAablhjFuweg5MdE5Ccc9XKanbWE3Fnu2T_5oW0rFMSH2cttzmVA%3D%3D%26ch%3DPbrZyYfItHalhRFvg8LMu_c87jdgNX_PIiPuXdEdVxFDIxAqlXe8lA%3D%3D&amp;data=05%7C01%7Cmichelle.bell%40ag.tamu.edu%7C8437f62366114b4f2bb108dbfb6eb7be%7C9fd7580a64724d9ca142d131d3a7a116%7C0%7C0%7C638380225221444627%7CUnknown%7CTWFpbGZsb3d8eyJWIjoiMC4wLjAwMDAiLCJQIjoiV2luMzIiLCJBTiI6Ik1haWwiLCJXVCI6Mn0%3D%7C3000%7C%7C%7C&amp;sdata=lfjcJUNsMQZw1pNgRXYnTLqIQfRAiO3cutpTHPdLxdA%3D&amp;reserved=0" TargetMode="External"/><Relationship Id="rId155" Type="http://schemas.openxmlformats.org/officeDocument/2006/relationships/hyperlink" Target="https://nam10.safelinks.protection.outlook.com/?url=https%3A%2F%2Fpulitzercenter.org%2Fstories%2Fnavajo-nation-life-without-water&amp;data=05%7C01%7Cmichelle.bell%40ag.tamu.edu%7C7313faf8ea584e45e88c08dbfa842585%7C9fd7580a64724d9ca142d131d3a7a116%7C0%7C0%7C638379217692482780%7CUnknown%7CTWFpbGZsb3d8eyJWIjoiMC4wLjAwMDAiLCJQIjoiV2luMzIiLCJBTiI6Ik1haWwiLCJXVCI6Mn0%3D%7C3000%7C%7C%7C&amp;sdata=q3%2BEnlm2DHibClm8yIyh8WbjVM2RJBmgoCt4zENxMmg%3D&amp;reserved=0" TargetMode="External"/><Relationship Id="rId176" Type="http://schemas.openxmlformats.org/officeDocument/2006/relationships/hyperlink" Target="https://desertreport.org/december-2023-latest-issue/" TargetMode="External"/><Relationship Id="rId197" Type="http://schemas.openxmlformats.org/officeDocument/2006/relationships/hyperlink" Target="https://content.govdelivery.com/accounts/USDODOLDCC/bulletins/380fb84" TargetMode="External"/><Relationship Id="rId341" Type="http://schemas.openxmlformats.org/officeDocument/2006/relationships/hyperlink" Target="https://nam10.safelinks.protection.outlook.com/?url=https%3A%2F%2Fcoresiliency.us13.list-manage.com%2Ftrack%2Fclick%3Fu%3D1d97570d5b1d9d9b89bf4591b%26id%3Db2edefb021%26e%3D1278e580ca&amp;data=05%7C02%7Cmichelle.bell%40ag.tamu.edu%7Cbd9fc1dcf5b54a916c4808dc02492963%7C9fd7580a64724d9ca142d131d3a7a116%7C0%7C0%7C638387760457724385%7CUnknown%7CTWFpbGZsb3d8eyJWIjoiMC4wLjAwMDAiLCJQIjoiV2luMzIiLCJBTiI6Ik1haWwiLCJXVCI6Mn0%3D%7C3000%7C%7C%7C&amp;sdata=YAosSW99V1XevgyPCFFjqHGnzxxg5Mb0P0afkiAwAvE%3D&amp;reserved=0" TargetMode="External"/><Relationship Id="rId201" Type="http://schemas.openxmlformats.org/officeDocument/2006/relationships/hyperlink" Target="https://nam10.safelinks.protection.outlook.com/?url=https%3A%2F%2Fbit.ly%2F41sTXZa&amp;data=05%7C02%7Cmichelle.bell%40ag.tamu.edu%7Cbac1af7f16354f7bfe8d08dc016beb8c%7C9fd7580a64724d9ca142d131d3a7a116%7C0%7C0%7C638386810232880047%7CUnknown%7CTWFpbGZsb3d8eyJWIjoiMC4wLjAwMDAiLCJQIjoiV2luMzIiLCJBTiI6Ik1haWwiLCJXVCI6Mn0%3D%7C3000%7C%7C%7C&amp;sdata=tjYiLTv3qJ%2Fj1XwANw8x5Hd%2FbinhaqErjx5bjLqawzk%3D&amp;reserved=0" TargetMode="External"/><Relationship Id="rId222" Type="http://schemas.openxmlformats.org/officeDocument/2006/relationships/hyperlink" Target="https://nam10.safelinks.protection.outlook.com/?url=https%3A%2F%2Flink.defenseone.com%2Fclick%2F33759311.3989%2FaHR0cHM6Ly93d3cuZGVmZW5zZW9uZS5jb20vdGVjaG5vbG9neS8yMDIzLzEwL29ubHktM2QtcHJpbnRpbmctY2FuLWdldC1uYXZ5cy1zdWJtYXJpbmUtcGxhbi1iYWNrLXRyYWNrLWFkbWlyYWwtc2F5cy8zOTE1NTYvP29yZWY9ZGVmZW5zZW9uZV90b2RheV9ubA%2F542dc73f3b35d0811c8bba13B4a753a83&amp;data=05%7C02%7Cmichelle.bell%40ag.tamu.edu%7Cb1643f68a599405bbfe808dc06e06267%7C9fd7580a64724d9ca142d131d3a7a116%7C0%7C0%7C638392808009568674%7CUnknown%7CTWFpbGZsb3d8eyJWIjoiMC4wLjAwMDAiLCJQIjoiV2luMzIiLCJBTiI6Ik1haWwiLCJXVCI6Mn0%3D%7C3000%7C%7C%7C&amp;sdata=AQ4Br0%2FsDkhZz48Ah0jZfrm2zNLc%2BjFD2du7mVtTmSI%3D&amp;reserved=0" TargetMode="External"/><Relationship Id="rId243" Type="http://schemas.openxmlformats.org/officeDocument/2006/relationships/hyperlink" Target="https://nam10.safelinks.protection.outlook.com/?url=https%3A%2F%2Flink.route-fifty.com%2Fclick%2F33669740.20268%2FaHR0cHM6Ly93d3cucm91dGUtZmlmdHkuY29tL2luZnJhc3RydWN0dXJlLzIwMjMvMTIvY2xpbWF0ZS1yZXNpbGllbnQtY29uc3RydWN0aW9uLWhlbHBzLW1pdGlnYXRlLWRpc2FzdGVycy8zOTI3MTQvP29yZWY9cmYtdG9kYXktbmw%2F542dc73f3b35d0811c8bba13B2085b38c&amp;data=05%7C02%7Cmichelle.bell%40ag.tamu.edu%7C0fb3e3ee6eb044de5ff508dbfbddc43e%7C9fd7580a64724d9ca142d131d3a7a116%7C0%7C0%7C638380702150096005%7CUnknown%7CTWFpbGZsb3d8eyJWIjoiMC4wLjAwMDAiLCJQIjoiV2luMzIiLCJBTiI6Ik1haWwiLCJXVCI6Mn0%3D%7C3000%7C%7C%7C&amp;sdata=%2BGvEdNc8NAAazkgAJkPFAGKO8gcYzHpOTft2pE8%2Bsc4%3D&amp;reserved=0" TargetMode="External"/><Relationship Id="rId264" Type="http://schemas.openxmlformats.org/officeDocument/2006/relationships/hyperlink" Target="https://nam10.safelinks.protection.outlook.com/?url=https%3A%2F%2Fwww.route-fifty.com%2Fcybersecurity%2F2023%2F12%2Ftwo-recent-cyberattacks-water-systems-highlight-vulnerability-critical-infrastructure%2F392500%2F%3Foref%3Drf-today-nl&amp;data=05%7C01%7Cmichelle.bell%40ag.tamu.edu%7Ce6683f31e957444aa4f408dbf6a325ff%7C9fd7580a64724d9ca142d131d3a7a116%7C0%7C0%7C638374952837405995%7CUnknown%7CTWFpbGZsb3d8eyJWIjoiMC4wLjAwMDAiLCJQIjoiV2luMzIiLCJBTiI6Ik1haWwiLCJXVCI6Mn0%3D%7C3000%7C%7C%7C&amp;sdata=4ZT%2BeGxQvu5y1rfIyKe8e%2BCeMzfDi2U8UW38QSIwpis%3D&amp;reserved=0" TargetMode="External"/><Relationship Id="rId285" Type="http://schemas.openxmlformats.org/officeDocument/2006/relationships/hyperlink" Target="https://nam10.safelinks.protection.outlook.com/?url=https%3A%2F%2Fwww.ntia.doc.gov%2Ffcc-filing%2F2023%2Fntia-letter-fcc-re-proposed-rules-708090-ghz-band&amp;data=05%7C02%7Cmichelle.bell%40ag.tamu.edu%7C59decb5a3cfe4b74dd0d08dc08b969f9%7C9fd7580a64724d9ca142d131d3a7a116%7C0%7C1%7C638394839645058893%7CUnknown%7CTWFpbGZsb3d8eyJWIjoiMC4wLjAwMDAiLCJQIjoiV2luMzIiLCJBTiI6Ik1haWwiLCJXVCI6Mn0%3D%7C3000%7C%7C%7C&amp;sdata=pxEiMpCg3IybCAbhrYQ1rMWESbKBCmPVolvbe8adEMs%3D&amp;reserved=0" TargetMode="External"/><Relationship Id="rId17" Type="http://schemas.openxmlformats.org/officeDocument/2006/relationships/hyperlink" Target="https://nam10.safelinks.protection.outlook.com/?url=https%3A%2F%2Fferc.gov%2Fnews-events%2Fnews%2Fchairmans-reliability-report-year-review&amp;data=05%7C02%7Cmichelle.bell%40ag.tamu.edu%7Cc849c450408f4b9a3c2b08dc08b9d610%7C9fd7580a64724d9ca142d131d3a7a116%7C0%7C0%7C638394841454298356%7CUnknown%7CTWFpbGZsb3d8eyJWIjoiMC4wLjAwMDAiLCJQIjoiV2luMzIiLCJBTiI6Ik1haWwiLCJXVCI6Mn0%3D%7C3000%7C%7C%7C&amp;sdata=tlgkReK1mYsihGB8Xlh4oJkFSzsRDDj2foTZyz4jqnk%3D&amp;reserved=0" TargetMode="External"/><Relationship Id="rId38" Type="http://schemas.openxmlformats.org/officeDocument/2006/relationships/hyperlink" Target="https://content.govdelivery.com/accounts/CNRA/bulletins/37e72bb" TargetMode="External"/><Relationship Id="rId59" Type="http://schemas.openxmlformats.org/officeDocument/2006/relationships/hyperlink" Target="https://nam10.safelinks.protection.outlook.com/?url=https%3A%2F%2Fcleantechnica.com%2F2023%2F12%2F13%2Fwill-pipelines-be-repurposed-for-hvdc-transmission%2F&amp;data=05%7C02%7Cmichelle.bell%40ag.tamu.edu%7C761b82106bcc4e08cf5708dbffe40eca%7C9fd7580a64724d9ca142d131d3a7a116%7C0%7C0%7C638385127194286163%7CUnknown%7CTWFpbGZsb3d8eyJWIjoiMC4wLjAwMDAiLCJQIjoiV2luMzIiLCJBTiI6Ik1haWwiLCJXVCI6Mn0%3D%7C3000%7C%7C%7C&amp;sdata=AUY%2FHcxUwqmoOWd8iaHY33idUtEpt2Usw5XAhkAiIdE%3D&amp;reserved=0" TargetMode="External"/><Relationship Id="rId103" Type="http://schemas.openxmlformats.org/officeDocument/2006/relationships/hyperlink" Target="https://www.noaa.gov/news-release/noaa-seeks-applications-for-2024-urban-heat-island-initiative" TargetMode="External"/><Relationship Id="rId124" Type="http://schemas.openxmlformats.org/officeDocument/2006/relationships/hyperlink" Target="https://nam10.safelinks.protection.outlook.com/?url=https%3A%2F%2Fwww.gov.ca.gov%2F2023%2F12%2F18%2Fcalifornia-advances-projects-to-build-climate-resilient-communities-conserve-agricultural-land%2F&amp;data=05%7C02%7Cmichelle.bell%40ag.tamu.edu%7C589291c3be094f17c11708dc089762e0%7C9fd7580a64724d9ca142d131d3a7a116%7C0%7C0%7C638394693493475123%7CUnknown%7CTWFpbGZsb3d8eyJWIjoiMC4wLjAwMDAiLCJQIjoiV2luMzIiLCJBTiI6Ik1haWwiLCJXVCI6Mn0%3D%7C3000%7C%7C%7C&amp;sdata=dgyMhvenBlNPn8%2BVbIivNrc80Bw%2FDrEed%2F%2BWFtPxO0U%3D&amp;reserved=0" TargetMode="External"/><Relationship Id="rId310" Type="http://schemas.openxmlformats.org/officeDocument/2006/relationships/hyperlink" Target="https://content.govdelivery.com/accounts/USDOI/bulletins/37e8a9d" TargetMode="External"/><Relationship Id="rId70" Type="http://schemas.openxmlformats.org/officeDocument/2006/relationships/hyperlink" Target="https://repiprogram.createsend1.com/t/d-e-zdddun-l-r/" TargetMode="External"/><Relationship Id="rId91" Type="http://schemas.openxmlformats.org/officeDocument/2006/relationships/hyperlink" Target="https://www.fws.gov/story/endangered-species-act-supports-collaborative-conservation" TargetMode="External"/><Relationship Id="rId145" Type="http://schemas.openxmlformats.org/officeDocument/2006/relationships/hyperlink" Target="https://thehill.com/policy/equilibrium-sustainability/4343079-new-mexico-investment-water-supply/?utm_source=Daily%20on%20Energy%20120623%20a_12/06/2023" TargetMode="External"/><Relationship Id="rId166" Type="http://schemas.openxmlformats.org/officeDocument/2006/relationships/hyperlink" Target="https://nam10.safelinks.protection.outlook.com/?url=https%3A%2F%2Ft.e2ma.net%2Fclick%2Ft1cddj%2Fpqdn3po%2Fxssmdr&amp;data=05%7C02%7Cmichelle.bell%40ag.tamu.edu%7C83d5ef7a4f4c46a1bad808dc00ef5150%7C9fd7580a64724d9ca142d131d3a7a116%7C0%7C1%7C638386275070057244%7CUnknown%7CTWFpbGZsb3d8eyJWIjoiMC4wLjAwMDAiLCJQIjoiV2luMzIiLCJBTiI6Ik1haWwiLCJXVCI6Mn0%3D%7C1000%7C%7C%7C&amp;sdata=uJqh2ee3UHVoEzvij8sCllD3YlPqAkax9SoLn4p0bao%3D&amp;reserved=0" TargetMode="External"/><Relationship Id="rId187" Type="http://schemas.openxmlformats.org/officeDocument/2006/relationships/hyperlink" Target="https://nam10.safelinks.protection.outlook.com/?url=https%3A%2F%2Ffederalnewsnetwork.com%2Fdefense-main%2F2023%2F12%2Fdisa-releases-a-new-system-to-help-military-commanders-see-what-was-invisible%2F&amp;data=05%7C02%7Cmichelle.bell%40ag.tamu.edu%7C16659ea8c66441e5465308dc034740e8%7C9fd7580a64724d9ca142d131d3a7a116%7C0%7C0%7C638388851785138789%7CUnknown%7CTWFpbGZsb3d8eyJWIjoiMC4wLjAwMDAiLCJQIjoiV2luMzIiLCJBTiI6Ik1haWwiLCJXVCI6Mn0%3D%7C3000%7C%7C%7C&amp;sdata=mNMrE1SzGRKUDHHahRecaK8Jx5QlClK8GrZJ%2Bxqqdf8%3D&amp;reserved=0" TargetMode="External"/><Relationship Id="rId331" Type="http://schemas.openxmlformats.org/officeDocument/2006/relationships/hyperlink" Target="https://nam10.safelinks.protection.outlook.com/?url=https%3A%2F%2Fazgovernor.gov%2Foffice-arizona-governor%2Fnews%2F2023%2F12%2Fgovernor-katie-hobbs-announces-federal-grant-study-potential&amp;data=05%7C02%7Cmichelle.bell%40ag.tamu.edu%7C94880913eae343cfd75008dc02816d83%7C9fd7580a64724d9ca142d131d3a7a116%7C0%7C0%7C638388002111288696%7CUnknown%7CTWFpbGZsb3d8eyJWIjoiMC4wLjAwMDAiLCJQIjoiV2luMzIiLCJBTiI6Ik1haWwiLCJXVCI6Mn0%3D%7C3000%7C%7C%7C&amp;sdata=xv93JkzAhTMBrZcpbVifCDJNqJe0svfKzWnTJaI%2F%2BqU%3D&amp;reserved=0" TargetMode="External"/><Relationship Id="rId1" Type="http://schemas.openxmlformats.org/officeDocument/2006/relationships/customXml" Target="../customXml/item1.xml"/><Relationship Id="rId212" Type="http://schemas.openxmlformats.org/officeDocument/2006/relationships/hyperlink" Target="https://nam10.safelinks.protection.outlook.com/?url=https%3A%2F%2Flink.armytimes.com%2Fclick%2F33835921.108142%2FaHR0cHM6Ly93d3cuYXJteXRpbWVzLmNvbS9uZXdzL3lvdXItYXJteS8yMDIzLzEyLzI4L2FybXktbnVtYmVycy1zbWFsbGVzdC1zaW5jZS13d2lpLXdoYXQtdW5pdHMtZmFjZS1jdXRzLWluLTIwMjQvP3V0bV9zb3VyY2U9c2FpbHRocnUmdXRtX21lZGl1bT1lbWFpbCZ1dG1fY2FtcGFpZ249bWlsLWViYiZTVG92ZXJsYXk9MzQyZjVhNTgtYzM3Yi00MTQyLWIwNDktMWY3MzczMzViNTA3%2F57588738498e574579743a61C2d1f23b3&amp;data=05%7C02%7Cmichelle.bell%40ag.tamu.edu%7C40fdd94c02e0465f8d5208dc087983e1%7C9fd7580a64724d9ca142d131d3a7a116%7C0%7C0%7C638394565237242721%7CUnknown%7CTWFpbGZsb3d8eyJWIjoiMC4wLjAwMDAiLCJQIjoiV2luMzIiLCJBTiI6Ik1haWwiLCJXVCI6Mn0%3D%7C3000%7C%7C%7C&amp;sdata=1uWTfM0ELsITGmlsrMDRlHXlYiFkBYiFKYar4EEJwjM%3D&amp;reserved=0" TargetMode="External"/><Relationship Id="rId233" Type="http://schemas.openxmlformats.org/officeDocument/2006/relationships/hyperlink" Target="https://nam10.safelinks.protection.outlook.com/?url=https%3A%2F%2Flink.militarytimes.com%2Fclick%2F33661510.105161%2FaHR0cHM6Ly93d3cuYzRpc3JuZXQuY29tL2JhdHRsZWZpZWxkLXRlY2gvc3BhY2UvMjAyMy8xMi8xMS91cy1tdXN0LWRvbWluYXRlLWluLXNwYWNlLXRvLXdpbi1mdXR1cmUtd2Fycy1tYXJpbmUtY29ycHMtZ2xhdnktc2F5cy8_dXRtX3NvdXJjZT1zYWlsdGhydSZ1dG1fbWVkaXVtPWVtYWlsJnV0bV9jYW1wYWlnbj1taWwtZWJiJlNUb3ZlcmxheT0zNDJmNWE1OC1jMzdiLTQxNDItYjA0OS0xZjczNzMzNWI1MDc%2F57588738498e574579743a61B40b9e975&amp;data=05%7C01%7Cmichelle.bell%40ag.tamu.edu%7C7ba72bbdc9014676d9e208dbfb18e688%7C9fd7580a64724d9ca142d131d3a7a116%7C0%7C0%7C638379856676707720%7CUnknown%7CTWFpbGZsb3d8eyJWIjoiMC4wLjAwMDAiLCJQIjoiV2luMzIiLCJBTiI6Ik1haWwiLCJXVCI6Mn0%3D%7C3000%7C%7C%7C&amp;sdata=p0saNERVHCO%2FGMpXQDDJfyE7%2FL7rCYUC1LzmpBgnDEY%3D&amp;reserved=0" TargetMode="External"/><Relationship Id="rId254" Type="http://schemas.openxmlformats.org/officeDocument/2006/relationships/hyperlink" Target="https://nam10.safelinks.protection.outlook.com/?url=https%3A%2F%2Flnks.gd%2Fl%2FeyJhbGciOiJIUzI1NiJ9.eyJidWxsZXRpbl9saW5rX2lkIjoxMDEsInVyaSI6ImJwMjpjbGljayIsInVybCI6Imh0dHBzOi8vd3d3LmZlbWEuZ292L2V2ZW50L2hhemFyZC1taXRpZ2F0aW9uLXdvcmtzaG9wLWZlYnJ1YXJ5LTUtOC0yMDI0IiwiYnVsbGV0aW5faWQiOiIyMDIzMTIxMy44NzA5MTkxMSJ9._VKiwTOgY537kPjpEsmOOsSayUhc7w54D-ftdQ3f2Hk%2Fs%2F10033766%2Fbr%2F232980791753-l&amp;data=05%7C02%7Cmichelle.bell%40ag.tamu.edu%7Cdb171e5fcd664851f4f208dbfc292305%7C9fd7580a64724d9ca142d131d3a7a116%7C0%7C0%7C638381025854572342%7CUnknown%7CTWFpbGZsb3d8eyJWIjoiMC4wLjAwMDAiLCJQIjoiV2luMzIiLCJBTiI6Ik1haWwiLCJXVCI6Mn0%3D%7C3000%7C%7C%7C&amp;sdata=s%2FABEIJhC2KnV3HnQTR8cgtWUuC%2BSFl0kpO48ggvnVM%3D&amp;reserved=0" TargetMode="External"/><Relationship Id="rId28" Type="http://schemas.openxmlformats.org/officeDocument/2006/relationships/hyperlink" Target="https://nam10.safelinks.protection.outlook.com/?url=https%3A%2F%2Fnrel.us14.list-manage.com%2Ftrack%2Fclick%3Fu%3Dcfb46c07f566f9a82b5fa0488%26id%3D811213481f%26e%3D0351f58cce&amp;data=05%7C01%7Cmichelle.bell%40ag.tamu.edu%7C0822321b14d94b5a3f0b08dbfb6338ea%7C9fd7580a64724d9ca142d131d3a7a116%7C0%7C0%7C638380175810870926%7CUnknown%7CTWFpbGZsb3d8eyJWIjoiMC4wLjAwMDAiLCJQIjoiV2luMzIiLCJBTiI6Ik1haWwiLCJXVCI6Mn0%3D%7C3000%7C%7C%7C&amp;sdata=AfHljSm3CjqNxJLFgyPg2FmqB8dkPxDf8DopUiQnT4c%3D&amp;reserved=0" TargetMode="External"/><Relationship Id="rId49" Type="http://schemas.openxmlformats.org/officeDocument/2006/relationships/hyperlink" Target="https://nam10.safelinks.protection.outlook.com/?url=https%3A%2F%2Fwww.desertsun.com%2Fstory%2Fnews%2Fenvironment%2F2023%2F12%2F12%2Ffeds-invest-2-5-million-to-better-identify-tribal-sacred-sites-in-desert-renewable-zones%2F71896684007%2F&amp;data=05%7C02%7Cmichelle.bell%40ag.tamu.edu%7Cdf5534d2eaa74aa08fcf08dbfcb85757%7C9fd7580a64724d9ca142d131d3a7a116%7C0%7C0%7C638381640894899116%7CUnknown%7CTWFpbGZsb3d8eyJWIjoiMC4wLjAwMDAiLCJQIjoiV2luMzIiLCJBTiI6Ik1haWwiLCJXVCI6Mn0%3D%7C3000%7C%7C%7C&amp;sdata=oFJ%2FRi0TmuygfPOM3oZsvUqs4U6X4Z%2FkeVyIHA%2BCbZ0%3D&amp;reserved=0" TargetMode="External"/><Relationship Id="rId114" Type="http://schemas.openxmlformats.org/officeDocument/2006/relationships/hyperlink" Target="https://nam10.safelinks.protection.outlook.com/?url=https%3A%2F%2Flnks.gd%2Fl%2FeyJhbGciOiJIUzI1NiJ9.eyJidWxsZXRpbl9saW5rX2lkIjoxMDEsInVyaSI6ImJwMjpjbGljayIsInVybCI6Imh0dHBzOi8vcmVnaXN0ZXIuZ290b3dlYmluYXIuY29tL3JlZ2lzdGVyLzE4MjQ4NDY2ODk0MDkxNDYyMDIiLCJidWxsZXRpbl9pZCI6IjIwMjMxMjEzLjg3MDg5NDUxIn0.GiYy2R0Z1TDLx7hjafVKa3oIuC3iMtLvS8NSriVcx_M%2Fs%2F1163390859%2Fbr%2F232984079227-l&amp;data=05%7C02%7Cmichelle.bell%40ag.tamu.edu%7C5a10a1ec77f24966bbbc08dbfc1cbddd%7C9fd7580a64724d9ca142d131d3a7a116%7C0%7C0%7C638380972617914344%7CUnknown%7CTWFpbGZsb3d8eyJWIjoiMC4wLjAwMDAiLCJQIjoiV2luMzIiLCJBTiI6Ik1haWwiLCJXVCI6Mn0%3D%7C3000%7C%7C%7C&amp;sdata=Dg0jW1GdylrRUCu5tNrDExnZqSy5vRd34ugh8n08bVQ%3D&amp;reserved=0" TargetMode="External"/><Relationship Id="rId275" Type="http://schemas.openxmlformats.org/officeDocument/2006/relationships/hyperlink" Target="https://nam10.safelinks.protection.outlook.com/?url=https%3A%2F%2Flnks.gd%2Fl%2FeyJhbGciOiJIUzI1NiJ9.eyJidWxsZXRpbl9saW5rX2lkIjoxMTgsInVyaSI6ImJwMjpjbGljayIsInVybCI6Imh0dHBzOi8vaG9tZS50cmVhc3VyeS5nb3YvbmV3cy9wcmVzcy1yZWxlYXNlcy9qeTE5OTg_dXRtX21lZGl1bT1lbWFpbCZ1dG1fc291cmNlPWdvdmRlbGl2ZXJ5IiwiYnVsbGV0aW5faWQiOiIyMDIzMTIyMC44NzQ0Mjg4MSJ9.P48l1qx9EIiwCm016XIC86N-a49GC57XH-i24BTeknY%2Fs%2F1420386858%2Fbr%2F233557665926-l&amp;data=05%7C02%7Cmichelle.bell%40ag.tamu.edu%7Cc018432510d841491cba08dc01ab1bd9%7C9fd7580a64724d9ca142d131d3a7a116%7C0%7C0%7C638387081632955882%7CUnknown%7CTWFpbGZsb3d8eyJWIjoiMC4wLjAwMDAiLCJQIjoiV2luMzIiLCJBTiI6Ik1haWwiLCJXVCI6Mn0%3D%7C3000%7C%7C%7C&amp;sdata=P1%2Fser%2FFRY9FWYoNYXRxlTKMoEkEOyclWiVXqEOReZw%3D&amp;reserved=0" TargetMode="External"/><Relationship Id="rId296" Type="http://schemas.openxmlformats.org/officeDocument/2006/relationships/hyperlink" Target="https://nam10.safelinks.protection.outlook.com/?url=https%3A%2F%2Fwww.nps.gov%2Forgs%2F1207%2Fnational-park-service-selects-david-szymanski-as-regional-director.htm&amp;data=05%7C02%7Cmichelle.bell%40ag.tamu.edu%7C137f7b5257e44a58b21708dc08b26778%7C9fd7580a64724d9ca142d131d3a7a116%7C0%7C0%7C638394809545350803%7CUnknown%7CTWFpbGZsb3d8eyJWIjoiMC4wLjAwMDAiLCJQIjoiV2luMzIiLCJBTiI6Ik1haWwiLCJXVCI6Mn0%3D%7C3000%7C%7C%7C&amp;sdata=2u5KpAbB6xCbEB0K00l9xjp%2BKnFl0KqOflMpSfQSVWQ%3D&amp;reserved=0" TargetMode="External"/><Relationship Id="rId300" Type="http://schemas.openxmlformats.org/officeDocument/2006/relationships/hyperlink" Target="https://nam10.safelinks.protection.outlook.com/?url=https%3A%2F%2Fwww.bia.gov%2Fsites%2Fdefault%2Ffiles%2Fdup%2Finline-files%2F2023.07.17_draft_sacred_sites_best_practices_guide_for_consultation.pdf&amp;data=05%7C01%7Cmichelle.bell%40ag.tamu.edu%7C4b54fcbc73034ea3764408dbfa6fe8fa%7C9fd7580a64724d9ca142d131d3a7a116%7C0%7C1%7C638379130786647074%7CUnknown%7CTWFpbGZsb3d8eyJWIjoiMC4wLjAwMDAiLCJQIjoiV2luMzIiLCJBTiI6Ik1haWwiLCJXVCI6Mn0%3D%7C3000%7C%7C%7C&amp;sdata=wJkpmRa%2B1Ilc6fT4OsImEsW9CjAPhEMi4ZY6Q2muD%2FA%3D&amp;reserved=0" TargetMode="External"/><Relationship Id="rId60" Type="http://schemas.openxmlformats.org/officeDocument/2006/relationships/hyperlink" Target="https://nam10.safelinks.protection.outlook.com/?url=https%3A%2F%2Fwww.renewableenergyworld.com%2Fpodcasts%2Frenewables-are-cleaning-the-grid-theyre-also-messing-it-up%2F&amp;data=05%7C02%7Cmichelle.bell%40ag.tamu.edu%7C238476a2733e44f6b0a408dbfc2bd46f%7C9fd7580a64724d9ca142d131d3a7a116%7C0%7C0%7C638381037400022131%7CUnknown%7CTWFpbGZsb3d8eyJWIjoiMC4wLjAwMDAiLCJQIjoiV2luMzIiLCJBTiI6Ik1haWwiLCJXVCI6Mn0%3D%7C3000%7C%7C%7C&amp;sdata=bpPl7QhO7Y5PQ0mjdMJl6n5dYa8KyfUeKEu2ZKL8v5U%3D&amp;reserved=0" TargetMode="External"/><Relationship Id="rId81" Type="http://schemas.openxmlformats.org/officeDocument/2006/relationships/hyperlink" Target="https://nam10.safelinks.protection.outlook.com/?url=https%3A%2F%2Fr20.rs6.net%2Ftn.jsp%3Ff%3D001qkmBD0qzVUwgXN-0l-IETzpA0jHBe3urPlxDqaSQ1Ne22JcFokN4DbEyZbkwyO-FxENGqU8h_pn0dV6rQ0zQs7XjNwkrYKV30d_TaO7jqj4xavHdo93mHPT1WIkclThfCe3_jS8k_jNhB-p6_tpJdvPx7rUPSE2Q69WibbMPfybZb_WQEPU8lw%3D%3D%26c%3DTQGAablhjFuweg5MdE5Ccc9XKanbWE3Fnu2T_5oW0rFMSH2cttzmVA%3D%3D%26ch%3DPbrZyYfItHalhRFvg8LMu_c87jdgNX_PIiPuXdEdVxFDIxAqlXe8lA%3D%3D&amp;data=05%7C01%7Cmichelle.bell%40ag.tamu.edu%7C8437f62366114b4f2bb108dbfb6eb7be%7C9fd7580a64724d9ca142d131d3a7a116%7C0%7C0%7C638380225221444627%7CUnknown%7CTWFpbGZsb3d8eyJWIjoiMC4wLjAwMDAiLCJQIjoiV2luMzIiLCJBTiI6Ik1haWwiLCJXVCI6Mn0%3D%7C3000%7C%7C%7C&amp;sdata=e2VuGz2G4BliTsbnj2A8F0TnycNJ9etRPSj462X6u4Q%3D&amp;reserved=0" TargetMode="External"/><Relationship Id="rId135" Type="http://schemas.openxmlformats.org/officeDocument/2006/relationships/hyperlink" Target="https://nam10.safelinks.protection.outlook.com/?url=https%3A%2F%2Flnks.gd%2Fl%2FeyJhbGciOiJIUzI1NiJ9.eyJidWxsZXRpbl9saW5rX2lkIjoxMDQsInVyaSI6ImJwMjpjbGljayIsInVybCI6Imh0dHBzOi8vY2FyYW5nZWxhbmQub3JnL2NhbGlmb3JuaWEtZ3JhemluZy1sYW5kLWNvYWxpdGlvbi8_dXRtX21lZGl1bT1lbWFpbCZ1dG1fc291cmNlPWdvdmRlbGl2ZXJ5IiwiYnVsbGV0aW5faWQiOiIyMDIzMTIyNy44NzY4NTkxMSJ9.BrRRhLULkhgnWHiA-RTePyvZMjWPsOKPictJKpEnf_U%2Fs%2F1821941275%2Fbr%2F233811539949-l&amp;data=05%7C02%7Cmichelle.bell%40ag.tamu.edu%7C0230f605f68f4887af9f08dc070be7eb%7C9fd7580a64724d9ca142d131d3a7a116%7C0%7C0%7C638392994949112185%7CUnknown%7CTWFpbGZsb3d8eyJWIjoiMC4wLjAwMDAiLCJQIjoiV2luMzIiLCJBTiI6Ik1haWwiLCJXVCI6Mn0%3D%7C3000%7C%7C%7C&amp;sdata=s90SzzGGGjik7kuypUj5fFdgpVmwKVJsRhCrDoJ9kCs%3D&amp;reserved=0" TargetMode="External"/><Relationship Id="rId156" Type="http://schemas.openxmlformats.org/officeDocument/2006/relationships/hyperlink" Target="https://nam10.safelinks.protection.outlook.com/?url=https%3A%2F%2Flnks.gd%2Fl%2FeyJhbGciOiJIUzI1NiJ9.eyJidWxsZXRpbl9saW5rX2lkIjoxMDEsInVyaSI6ImJwMjpjbGljayIsInVybCI6Imh0dHBzOi8vd3d3LnRhdGF2aWFtLW5zbi51cy8_dXRtX21lZGl1bT1lbWFpbCZ1dG1fc291cmNlPWdvdmRlbGl2ZXJ5IiwiYnVsbGV0aW5faWQiOiIyMDIzMTIwNi44NjY5NDI3MSJ9.pkdR35OH7ENqHLw9_6IYl0icEGhVSkZum4Cji6Tmtjw%2Fs%2F1821941275%2Fbr%2F232382829266-l&amp;data=05%7C01%7Cmichelle.bell%40ag.tamu.edu%7Cf874d6b65b5d4d9d4ffa08dbf6714fc8%7C9fd7580a64724d9ca142d131d3a7a116%7C0%7C0%7C638374738757495859%7CUnknown%7CTWFpbGZsb3d8eyJWIjoiMC4wLjAwMDAiLCJQIjoiV2luMzIiLCJBTiI6Ik1haWwiLCJXVCI6Mn0%3D%7C3000%7C%7C%7C&amp;sdata=nYEuji7b%2FnzxcOpqNPu1zHMOYv03E2eZCuNZZPMJEws%3D&amp;reserved=0" TargetMode="External"/><Relationship Id="rId177" Type="http://schemas.openxmlformats.org/officeDocument/2006/relationships/hyperlink" Target="https://nam10.safelinks.protection.outlook.com/?url=https%3A%2F%2Flnks.gd%2Fl%2FeyJhbGciOiJIUzI1NiJ9.eyJidWxsZXRpbl9saW5rX2lkIjoxMDgsInVyaSI6ImJwMjpjbGljayIsInVybCI6Imh0dHBzOi8vcGFjaW5zdC5vcmcvcHVibGljYXRpb24vcGF0aHdheXMtYW5kLWJhcnJpZXJzLz91dG1fbWVkaXVtPWVtYWlsJnV0bV9zb3VyY2U9Z292ZGVsaXZlcnkiLCJidWxsZXRpbl9pZCI6IjIwMjMxMjA2Ljg2Njk0MjcxIn0.88Q-ypaugm6T5evGbbp8J9av1OoaPk50RDaeLYUiymk%2Fs%2F1821941275%2Fbr%2F232382829266-l&amp;data=05%7C01%7Cmichelle.bell%40ag.tamu.edu%7Cf874d6b65b5d4d9d4ffa08dbf6714fc8%7C9fd7580a64724d9ca142d131d3a7a116%7C0%7C0%7C638374738757495859%7CUnknown%7CTWFpbGZsb3d8eyJWIjoiMC4wLjAwMDAiLCJQIjoiV2luMzIiLCJBTiI6Ik1haWwiLCJXVCI6Mn0%3D%7C3000%7C%7C%7C&amp;sdata=Sr%2BG63qmTLKN2oBW257o%2BXQzhV2kjuNYBj2ZPoeGv98%3D&amp;reserved=0" TargetMode="External"/><Relationship Id="rId198" Type="http://schemas.openxmlformats.org/officeDocument/2006/relationships/hyperlink" Target="https://nam10.safelinks.protection.outlook.com/ap/t-59584e83/?url=https%3A%2F%2Fteams.microsoft.com%2Fl%2Fmeetup-join%2F19%253ameeting_YmEyMmRlNjItMWY3OS00ZjFkLTk5YWQtZTlhYjYzNzRiNjk3%2540thread.v2%2F0%3Fbtype%3Da%26context%3D%257B%2522Tid%2522%253A%25226218f553-7d66-416b-a437-7cf54be8700e%2522%252C%2522Oid%2522%253A%25228e4e67be-c05b-4115-96ec-ae80b6590949%2522%252C%2522IsBroadcastMeeting%2522%253Atrue%252C%2522role%2522%253A%2522a%2522%257D%26role%3Da%26utm_medium%3Demail%26utm_source%3Dgovdelivery&amp;data=05%7C02%7Cmichelle.bell%40ag.tamu.edu%7Cfb88517174d64f7b597608dc01ac6fa5%7C9fd7580a64724d9ca142d131d3a7a116%7C0%7C0%7C638387087316453449%7CUnknown%7CTWFpbGZsb3d8eyJWIjoiMC4wLjAwMDAiLCJQIjoiV2luMzIiLCJBTiI6Ik1haWwiLCJXVCI6Mn0%3D%7C3000%7C%7C%7C&amp;sdata=ZJREPRK5VTaUUUJ6Q1VZ%2BM0mDjMXS3tlAtULtplHUXg%3D&amp;reserved=0" TargetMode="External"/><Relationship Id="rId321" Type="http://schemas.openxmlformats.org/officeDocument/2006/relationships/hyperlink" Target="https://nam10.safelinks.protection.outlook.com/?url=https%3A%2F%2Flink.route-fifty.com%2Fclick%2F33631152.15394%2FaHR0cHM6Ly93d3cucm91dGUtZmlmdHkuY29tL2luZnJhc3RydWN0dXJlLzIwMjMvMTIvYmlkZW4tdW52ZWlscy12aXNpb24tbmF0aW9ud2lkZS1leHBhbnNpb24tcGFzc2VuZ2VyLXJhaWwvMzkyNjAwLz9vcmVmPXJmLWFsZXJ0LW5s%2F542dc73f3b35d0811c8bba13C66244789&amp;data=05%7C01%7Cmichelle.bell%40ag.tamu.edu%7C42f2c9a428b94f8faced08dbf840e6b1%7C9fd7580a64724d9ca142d131d3a7a116%7C0%7C0%7C638376729854738808%7CUnknown%7CTWFpbGZsb3d8eyJWIjoiMC4wLjAwMDAiLCJQIjoiV2luMzIiLCJBTiI6Ik1haWwiLCJXVCI6Mn0%3D%7C3000%7C%7C%7C&amp;sdata=r9XlHLHlKg%2Fi%2FOBMBSz6kKPN1jaP8dt5rwMRRme2xLE%3D&amp;reserved=0" TargetMode="External"/><Relationship Id="rId342" Type="http://schemas.openxmlformats.org/officeDocument/2006/relationships/hyperlink" Target="https://nam10.safelinks.protection.outlook.com/?url=https%3A%2F%2Fwww.route-fifty.com%2Ffinance%2F2023%2F12%2Fcalifornias-budget-troubles-are-unique-least-now%2F392616%2F%3Foref%3Drf-today-nl&amp;data=05%7C01%7Cmichelle.bell%40ag.tamu.edu%7C34bfb85ab686475be10d08dbfa5522ce%7C9fd7580a64724d9ca142d131d3a7a116%7C0%7C0%7C638379015789106639%7CUnknown%7CTWFpbGZsb3d8eyJWIjoiMC4wLjAwMDAiLCJQIjoiV2luMzIiLCJBTiI6Ik1haWwiLCJXVCI6Mn0%3D%7C3000%7C%7C%7C&amp;sdata=j4zPsHw5wJj7xGOeBq8lDzAZ0elsgE45aNNMnQi%2FObU%3D&amp;reserved=0" TargetMode="External"/><Relationship Id="rId202" Type="http://schemas.openxmlformats.org/officeDocument/2006/relationships/hyperlink" Target="https://content.govdelivery.com/accounts/USGOVREPI/bulletins/37e8f9d" TargetMode="External"/><Relationship Id="rId223" Type="http://schemas.openxmlformats.org/officeDocument/2006/relationships/hyperlink" Target="https://nam10.safelinks.protection.outlook.com/?url=https%3A%2F%2Flink.militarytimes.com%2Fclick%2F33689725.106088%2FaHR0cHM6Ly9tYXJpdGltZS1leGVjdXRpdmUuY29tL2FydGljbGUvdXMtbmF2eS1zdWJzLWFyZS1nZXR0aW5nLWEtZHJvbmUtdGhhdC1jYW4tbGF1bmNoLXRocm91Z2gtYS10b3JwZWRvLXR1YmU_dXRtX3NvdXJjZT1zYWlsdGhydSZ1dG1fbWVkaXVtPWVtYWlsJnV0bV9jYW1wYWlnbj1taWwtZWJiJlNUb3ZlcmxheT0zNDJmNWE1OC1jMzdiLTQxNDItYjA0OS0xZjczNzMzNWI1MDc%2F57588738498e574579743a61B0e8bb3f1&amp;data=05%7C02%7Cmichelle.bell%40ag.tamu.edu%7C378fef79bbb9428e0a1708dbfcaa92b6%7C9fd7580a64724d9ca142d131d3a7a116%7C0%7C0%7C638381581804583389%7CUnknown%7CTWFpbGZsb3d8eyJWIjoiMC4wLjAwMDAiLCJQIjoiV2luMzIiLCJBTiI6Ik1haWwiLCJXVCI6Mn0%3D%7C3000%7C%7C%7C&amp;sdata=b6PpY5wyjtFjZ%2BMKtMmw9EO0JilqEl%2Fv3CS3zdidgeg%3D&amp;reserved=0" TargetMode="External"/><Relationship Id="rId244" Type="http://schemas.openxmlformats.org/officeDocument/2006/relationships/hyperlink" Target="https://www.fema.gov/press-release/20231205/femas-national-preparedness-report-highlights-cyber-security-building-codes" TargetMode="External"/><Relationship Id="rId18" Type="http://schemas.openxmlformats.org/officeDocument/2006/relationships/hyperlink" Target="https://nam10.safelinks.protection.outlook.com/?url=https%3A%2F%2Fferc.gov%2Fnews-events%2Fnews%2Fblackstart-study-recommends-collaboration-planning-resilience&amp;data=05%7C02%7Cmichelle.bell%40ag.tamu.edu%7Cc849c450408f4b9a3c2b08dc08b9d610%7C9fd7580a64724d9ca142d131d3a7a116%7C0%7C0%7C638394841454298356%7CUnknown%7CTWFpbGZsb3d8eyJWIjoiMC4wLjAwMDAiLCJQIjoiV2luMzIiLCJBTiI6Ik1haWwiLCJXVCI6Mn0%3D%7C3000%7C%7C%7C&amp;sdata=jm7SOekMecib%2FjjzCGUuOA2xl6V1JgJwPZgFxo3i7x4%3D&amp;reserved=0" TargetMode="External"/><Relationship Id="rId39" Type="http://schemas.openxmlformats.org/officeDocument/2006/relationships/hyperlink" Target="https://www.abqjournal.com/business/renewable-energy-makes-up-less-than-1-of-record-breaking-state-land-revenue/article_5c13d2ce-9f96-11ee-890d-3fbb2c8cf8d4.html" TargetMode="External"/><Relationship Id="rId265" Type="http://schemas.openxmlformats.org/officeDocument/2006/relationships/hyperlink" Target="https://nam10.safelinks.protection.outlook.com/?url=https%3A%2F%2Fstateforesters.us4.list-manage.com%2Ftrack%2Fclick%3Fu%3D2492b27b98fbec5ae0cfbf521%26id%3D700d4d254a%26e%3De56d7a4004&amp;data=05%7C02%7Cmichelle.bell%40ag.tamu.edu%7C176120e4041049a7cc8f08dc031b78a1%7C9fd7580a64724d9ca142d131d3a7a116%7C0%7C0%7C638388663736534737%7CUnknown%7CTWFpbGZsb3d8eyJWIjoiMC4wLjAwMDAiLCJQIjoiV2luMzIiLCJBTiI6Ik1haWwiLCJXVCI6Mn0%3D%7C3000%7C%7C%7C&amp;sdata=bi3rcgEUejLxGgRmE4KhglZNibXhQYXZn7Ju69M8ykQ%3D&amp;reserved=0" TargetMode="External"/><Relationship Id="rId286" Type="http://schemas.openxmlformats.org/officeDocument/2006/relationships/hyperlink" Target="https://nam10.safelinks.protection.outlook.com/?url=https%3A%2F%2Fwww.ntia.doc.gov%2Ffcc-filing%2F2023%2Fntia-ex-parte-letter-regarding-fcc-s-section-706-notice-inquiry&amp;data=05%7C02%7Cmichelle.bell%40ag.tamu.edu%7C59decb5a3cfe4b74dd0d08dc08b969f9%7C9fd7580a64724d9ca142d131d3a7a116%7C0%7C1%7C638394839645058893%7CUnknown%7CTWFpbGZsb3d8eyJWIjoiMC4wLjAwMDAiLCJQIjoiV2luMzIiLCJBTiI6Ik1haWwiLCJXVCI6Mn0%3D%7C3000%7C%7C%7C&amp;sdata=VPIuE7gZ1QoOPPkAOvxQrR%2FTY1vdAgGwv8MGiohsT3M%3D&amp;reserved=0" TargetMode="External"/><Relationship Id="rId50" Type="http://schemas.openxmlformats.org/officeDocument/2006/relationships/hyperlink" Target="https://nam10.safelinks.protection.outlook.com/?url=https%3A%2F%2Fwww.independent.co.uk%2Fnews%2Fworld%2Famericas%2Fclean-energy-native-american-gila-river-b2462895.html&amp;data=05%7C02%7Cmichelle.bell%40ag.tamu.edu%7Cf0ac90280bae43065cbc08dbfcb659d5%7C9fd7580a64724d9ca142d131d3a7a116%7C0%7C0%7C638381632346123254%7CUnknown%7CTWFpbGZsb3d8eyJWIjoiMC4wLjAwMDAiLCJQIjoiV2luMzIiLCJBTiI6Ik1haWwiLCJXVCI6Mn0%3D%7C3000%7C%7C%7C&amp;sdata=pUzWQkhgdGqIvXR0CMla6GBD1JkZMuRDeh3cB02qF%2FM%3D&amp;reserved=0" TargetMode="External"/><Relationship Id="rId104" Type="http://schemas.openxmlformats.org/officeDocument/2006/relationships/hyperlink" Target="https://nam10.safelinks.protection.outlook.com/?url=https%3A%2F%2Fstateforesters.us4.list-manage.com%2Ftrack%2Fclick%3Fu%3D2492b27b98fbec5ae0cfbf521%26id%3D77a33e609e%26e%3De56d7a4004&amp;data=05%7C02%7Cmichelle.bell%40ag.tamu.edu%7C176120e4041049a7cc8f08dc031b78a1%7C9fd7580a64724d9ca142d131d3a7a116%7C0%7C0%7C638388663736534737%7CUnknown%7CTWFpbGZsb3d8eyJWIjoiMC4wLjAwMDAiLCJQIjoiV2luMzIiLCJBTiI6Ik1haWwiLCJXVCI6Mn0%3D%7C3000%7C%7C%7C&amp;sdata=CtTYuDvxJOB6nX4pqdQfXaQpR3zuRsu1OjXL4w5E3cQ%3D&amp;reserved=0" TargetMode="External"/><Relationship Id="rId125" Type="http://schemas.openxmlformats.org/officeDocument/2006/relationships/hyperlink" Target="https://nam10.safelinks.protection.outlook.com/?url=https%3A%2F%2Fwww.gov.ca.gov%2F2023%2F12%2F08%2Fgovernor-newsom-highlights-funding-for-climate-change-resiliency-projects-across-california%2F&amp;data=05%7C02%7Cmichelle.bell%40ag.tamu.edu%7C589291c3be094f17c11708dc089762e0%7C9fd7580a64724d9ca142d131d3a7a116%7C0%7C0%7C638394693493475123%7CUnknown%7CTWFpbGZsb3d8eyJWIjoiMC4wLjAwMDAiLCJQIjoiV2luMzIiLCJBTiI6Ik1haWwiLCJXVCI6Mn0%3D%7C3000%7C%7C%7C&amp;sdata=B%2BDhJunAQFXfPL2SInl7CVxnk7g3TUS7MsYunR41JN0%3D&amp;reserved=0" TargetMode="External"/><Relationship Id="rId146" Type="http://schemas.openxmlformats.org/officeDocument/2006/relationships/hyperlink" Target="https://nam10.safelinks.protection.outlook.com/?url=https%3A%2F%2Fwww.epa.gov%2Fnewsreleases%2Fepa-releases-revised-policy-consultation-indian-tribes&amp;data=05%7C02%7Cmichelle.bell%40ag.tamu.edu%7C39893b47de814be8940408dc08b62e96%7C9fd7580a64724d9ca142d131d3a7a116%7C0%7C0%7C638394825785381030%7CUnknown%7CTWFpbGZsb3d8eyJWIjoiMC4wLjAwMDAiLCJQIjoiV2luMzIiLCJBTiI6Ik1haWwiLCJXVCI6Mn0%3D%7C3000%7C%7C%7C&amp;sdata=dMLoH%2BU7bW0XJdYMNxLMpp1Ph7JWk7h%2B%2Fw4IhEZHfUA%3D&amp;reserved=0" TargetMode="External"/><Relationship Id="rId167" Type="http://schemas.openxmlformats.org/officeDocument/2006/relationships/hyperlink" Target="https://nam10.safelinks.protection.outlook.com/?url=https%3A%2F%2Ft.e2ma.net%2Fclick%2Ft1cddj%2Fpqdn3po%2F95umdr&amp;data=05%7C02%7Cmichelle.bell%40ag.tamu.edu%7C83d5ef7a4f4c46a1bad808dc00ef5150%7C9fd7580a64724d9ca142d131d3a7a116%7C0%7C1%7C638386275070057244%7CUnknown%7CTWFpbGZsb3d8eyJWIjoiMC4wLjAwMDAiLCJQIjoiV2luMzIiLCJBTiI6Ik1haWwiLCJXVCI6Mn0%3D%7C1000%7C%7C%7C&amp;sdata=S1fQfZgTZg7yTCqzV575feucr8p8tNplzEeDGS3J4hY%3D&amp;reserved=0" TargetMode="External"/><Relationship Id="rId188" Type="http://schemas.openxmlformats.org/officeDocument/2006/relationships/hyperlink" Target="https://nam10.safelinks.protection.outlook.com/?url=http%3A%2F%2Fstaging-www.acq.osd.mil%2Fnews%2Farchive%2F2023%2FBoots-on-the-Ground-Saving-Species-Supporting-the-Mission.html&amp;data=05%7C02%7Cmichelle.bell%40ag.tamu.edu%7Cd3b8b856eded401b1b6a08dbffefe7ba%7C9fd7580a64724d9ca142d131d3a7a116%7C0%7C0%7C638385178231556681%7CUnknown%7CTWFpbGZsb3d8eyJWIjoiMC4wLjAwMDAiLCJQIjoiV2luMzIiLCJBTiI6Ik1haWwiLCJXVCI6Mn0%3D%7C3000%7C%7C%7C&amp;sdata=w3GLqnP5X6xBNtGW6%2FW0SmkIKhRWbH3c0cuPW70ppCQ%3D&amp;reserved=0" TargetMode="External"/><Relationship Id="rId311" Type="http://schemas.openxmlformats.org/officeDocument/2006/relationships/hyperlink" Target="https://content.govdelivery.com/accounts/USDOI/bulletins/37e8a78" TargetMode="External"/><Relationship Id="rId332" Type="http://schemas.openxmlformats.org/officeDocument/2006/relationships/hyperlink" Target="https://nam10.safelinks.protection.outlook.com/?url=https%3A%2F%2Fr20.rs6.net%2Ftn.jsp%3Ff%3D001FuNL0kR-WltFS4xGwZs4YIAUep0fYcalAwt-389UVr3Dfrx5hvH5TSenGhH0GJYH8L06Bo6OYqk47HJ1ipRDXxSDYxkxHIaom9OG5G9iyrB-QL6qDNsawQpFFjaRgRcOkxX4ZUv-z0xB0SZqMHfAGjuQVTfrN81kfAnKJpzTchp3Z04BDVQFioRsqQnXcq_YbxNgFyifbLEGQ_dC4DUn86T4i3t9rDUZuqK6TnXvAvFoltY5gr9KjA%3D%3D%26c%3D-QIoVlkMFGtVvQut1_QJwxxYSHl2G8eGvp9XCFyUtNeRoiE66_josw%3D%3D%26ch%3DEgr7Y15Gidb5sZIHy_3_U37AS9izRxH2KmMl2WmI6ZP2GuPmqUvtDw%3D%3D&amp;data=05%7C02%7Cmichelle.bell%40ag.tamu.edu%7Cb54a6da89080442ac97f08dc031be90b%7C9fd7580a64724d9ca142d131d3a7a116%7C0%7C0%7C638388665643135879%7CUnknown%7CTWFpbGZsb3d8eyJWIjoiMC4wLjAwMDAiLCJQIjoiV2luMzIiLCJBTiI6Ik1haWwiLCJXVCI6Mn0%3D%7C3000%7C%7C%7C&amp;sdata=4%2FnPyF2u83YFkZb0u0nBheR6KMdES1ev8n339JKjUJw%3D&amp;reserved=0" TargetMode="External"/><Relationship Id="rId71" Type="http://schemas.openxmlformats.org/officeDocument/2006/relationships/hyperlink" Target="https://nam10.safelinks.protection.outlook.com/?url=https%3A%2F%2Fwww.eenews.net%2Farticles%2Fwhite-house-pledges-1b-to-restore-pacific-northwest-salmon-steelhead%2F&amp;data=05%7C02%7Cmichelle.bell%40ag.tamu.edu%7Cb66dc221227e4defbca408dc00a2a7dc%7C9fd7580a64724d9ca142d131d3a7a116%7C0%7C1%7C638385945800526174%7CUnknown%7CTWFpbGZsb3d8eyJWIjoiMC4wLjAwMDAiLCJQIjoiV2luMzIiLCJBTiI6Ik1haWwiLCJXVCI6Mn0%3D%7C1000%7C%7C%7C&amp;sdata=ruTRtGQYeArxXKuBZr6naYmd%2BSmjnaC03ipcM66q8H4%3D&amp;reserved=0" TargetMode="External"/><Relationship Id="rId92" Type="http://schemas.openxmlformats.org/officeDocument/2006/relationships/hyperlink" Target="https://nam10.safelinks.protection.outlook.com/?url=https%3A%2F%2Fwww.fws.gov%2Fpress-release%2F2023-12%2Ftwo-arizona-land-snails-do-not-warrant-esa-listing&amp;data=05%7C02%7Cmichelle.bell%40ag.tamu.edu%7C90b7b103eace4427b5b208dc08b67f13%7C9fd7580a64724d9ca142d131d3a7a116%7C0%7C0%7C638394827110086040%7CUnknown%7CTWFpbGZsb3d8eyJWIjoiMC4wLjAwMDAiLCJQIjoiV2luMzIiLCJBTiI6Ik1haWwiLCJXVCI6Mn0%3D%7C3000%7C%7C%7C&amp;sdata=vxECUYOSCNNMbbFWT3l9uhqbF4JqpovHgjSdPmzqRI0%3D&amp;reserved=0" TargetMode="External"/><Relationship Id="rId213" Type="http://schemas.openxmlformats.org/officeDocument/2006/relationships/hyperlink" Target="https://nam10.safelinks.protection.outlook.com/?url=https%3A%2F%2Flink.armytimes.com%2Fclick%2F33805181.102150%2FaHR0cHM6Ly93d3cuYXJteXRpbWVzLmNvbS9uZXdzL3lvdXItYXJteS8yMDIzLzEyLzIxL2Rpc2NpcGxpbmUtcmVwbGFjZXMtcGVvcGxlLWZpcnN0LWF0b3AtYXJteS1sZWFkZXJzLWFnZW5kYXMvP3V0bV9zb3VyY2U9c2FpbHRocnUmdXRtX21lZGl1bT1lbWFpbCZ1dG1fY2FtcGFpZ249bWlsLWViYiZTVG92ZXJsYXk9MzQyZjVhNTgtYzM3Yi00MTQyLWIwNDktMWY3MzczMzViNTA3%2F57588738498e574579743a61C8b480998&amp;data=05%7C02%7Cmichelle.bell%40ag.tamu.edu%7C833d88f6c90c4d3e04bf08dc061d9cc3%7C9fd7580a64724d9ca142d131d3a7a116%7C0%7C0%7C638391971527550834%7CUnknown%7CTWFpbGZsb3d8eyJWIjoiMC4wLjAwMDAiLCJQIjoiV2luMzIiLCJBTiI6Ik1haWwiLCJXVCI6Mn0%3D%7C3000%7C%7C%7C&amp;sdata=%2BuzXUx49UqyemUH4mb44BfitkxF4tkFAG44gWJ%2FBn%2BE%3D&amp;reserved=0" TargetMode="External"/><Relationship Id="rId234" Type="http://schemas.openxmlformats.org/officeDocument/2006/relationships/hyperlink" Target="https://nam10.safelinks.protection.outlook.com/?url=https%3A%2F%2Flink.militarytimes.com%2Fclick%2F33597843.122638%2FaHR0cHM6Ly9uZXdzLnVzbmkub3JnLzIwMjMvMTIvMDUvbWFyaW5lLWxhcmdlLXNjYWxlLWV4ZXJjaXNlLWV4cGFuZHMtb24tbmF2YWwtaW50ZWdyYXRpb24tbGl2ZS12aXJ0dWFsLXRyYWluaW5nP3V0bV9zb3VyY2U9c2FpbHRocnUmdXRtX21lZGl1bT1lbWFpbCZ1dG1fY2FtcGFpZ249bWlsLWViYiZTVG92ZXJsYXk9MzQyZjVhNTgtYzM3Yi00MTQyLWIwNDktMWY3MzczMzViNTA3%2F57588738498e574579743a61B71c7f9be&amp;data=05%7C01%7Cmichelle.bell%40ag.tamu.edu%7Cdc2ed930ab064bca2ed308dbf65d9eda%7C9fd7580a64724d9ca142d131d3a7a116%7C0%7C0%7C638374654249471298%7CUnknown%7CTWFpbGZsb3d8eyJWIjoiMC4wLjAwMDAiLCJQIjoiV2luMzIiLCJBTiI6Ik1haWwiLCJXVCI6Mn0%3D%7C3000%7C%7C%7C&amp;sdata=2DS3HdySPhQ1hQXqn8RoHMY8RvcF54hxVvqhqQPbFow%3D&amp;reserved=0" TargetMode="External"/><Relationship Id="rId2" Type="http://schemas.openxmlformats.org/officeDocument/2006/relationships/customXml" Target="../customXml/item2.xml"/><Relationship Id="rId29" Type="http://schemas.openxmlformats.org/officeDocument/2006/relationships/hyperlink" Target="https://nam10.safelinks.protection.outlook.com/?url=https%3A%2F%2Flnks.gd%2Fl%2FeyJhbGciOiJIUzI1NiJ9.eyJidWxsZXRpbl9saW5rX2lkIjoxMDMsInVyaSI6ImJwMjpjbGljayIsInVybCI6Imh0dHBzOi8vd3d3LmVuZXJneS5nb3YvZWVyZS9mdWVsY2VsbHMvYXJ0aWNsZXMvZG9lLWFubm91bmNlcy01OS1taWxsaW9uLWFkdmFuY2UtbmF0aW9uYWwtY2xlYW4taHlkcm9nZW4tc3RyYXRlZ3k_dXRtX21lZGl1bT1lbWFpbCZ1dG1fc291cmNlPWdvdmRlbGl2ZXJ5IiwiYnVsbGV0aW5faWQiOiIyMDIzMTIyMC44NzQ0Mjg4MSJ9.rZ5dqmTArLAp5-D7qk_Cj4LykMexSH-T1RgGTrhivsA%2Fs%2F1420386858%2Fbr%2F233557665926-l&amp;data=05%7C02%7Cmichelle.bell%40ag.tamu.edu%7Cc018432510d841491cba08dc01ab1bd9%7C9fd7580a64724d9ca142d131d3a7a116%7C0%7C0%7C638387081632643442%7CUnknown%7CTWFpbGZsb3d8eyJWIjoiMC4wLjAwMDAiLCJQIjoiV2luMzIiLCJBTiI6Ik1haWwiLCJXVCI6Mn0%3D%7C3000%7C%7C%7C&amp;sdata=M6%2FzRYuqC9pZWVoVTvmCrw3f7rBSyUjp%2BS%2BULC2Jz3o%3D&amp;reserved=0" TargetMode="External"/><Relationship Id="rId255" Type="http://schemas.openxmlformats.org/officeDocument/2006/relationships/hyperlink" Target="https://www.fema.gov/grants/mitigation/building-resilient-infrastructure-communities/direct-technical-assistance" TargetMode="External"/><Relationship Id="rId276" Type="http://schemas.openxmlformats.org/officeDocument/2006/relationships/hyperlink" Target="https://nam10.safelinks.protection.outlook.com/?url=https%3A%2F%2Fr.smartbrief.com%2Fresp%2FrxuQCTuxcODysviRCigmirCicNHNef%3Fformat%3Dmultipart&amp;data=05%7C02%7Cmichelle.bell%40ag.tamu.edu%7Ca2c1be35606648b73cbf08dbfbf69018%7C9fd7580a64724d9ca142d131d3a7a116%7C0%7C0%7C638380808633701229%7CUnknown%7CTWFpbGZsb3d8eyJWIjoiMC4wLjAwMDAiLCJQIjoiV2luMzIiLCJBTiI6Ik1haWwiLCJXVCI6Mn0%3D%7C3000%7C%7C%7C&amp;sdata=R664nUu8u%2BQnShAyRGgRsPZhzbBnBrV3hwsPjjiWT%2BU%3D&amp;reserved=0" TargetMode="External"/><Relationship Id="rId297" Type="http://schemas.openxmlformats.org/officeDocument/2006/relationships/hyperlink" Target="https://nam10.safelinks.protection.outlook.com/?url=https%3A%2F%2Fwww.usbr.gov%2Fnewsroom%2Fnews-release%2F4708&amp;data=05%7C02%7Cmichelle.bell%40ag.tamu.edu%7C17d3fd5f606e41b593f608dc08ade8c0%7C9fd7580a64724d9ca142d131d3a7a116%7C0%7C0%7C638394790239652870%7CUnknown%7CTWFpbGZsb3d8eyJWIjoiMC4wLjAwMDAiLCJQIjoiV2luMzIiLCJBTiI6Ik1haWwiLCJXVCI6Mn0%3D%7C3000%7C%7C%7C&amp;sdata=vIF9uLXqz0Yi%2FhrtyRHqzZa4ZJdZD7zS1Zy3%2B1iSPA8%3D&amp;reserved=0" TargetMode="External"/><Relationship Id="rId40" Type="http://schemas.openxmlformats.org/officeDocument/2006/relationships/hyperlink" Target="https://nam10.safelinks.protection.outlook.com/?url=https%3A%2F%2Fapnews.com%2Farticle%2Fnew-mexico-chaco-sacred-site-oil-leasing-ban-19c7752120453f0e4bc62d8caf40ab83&amp;data=05%7C02%7Cmichelle.bell%40ag.tamu.edu%7C027229fc267b4223687108dbfde22371%7C9fd7580a64724d9ca142d131d3a7a116%7C0%7C0%7C638382919935856094%7CUnknown%7CTWFpbGZsb3d8eyJWIjoiMC4wLjAwMDAiLCJQIjoiV2luMzIiLCJBTiI6Ik1haWwiLCJXVCI6Mn0%3D%7C3000%7C%7C%7C&amp;sdata=WYWOAvqJd3m3jwufwC7kUJ81yTSDG2MAENsWEkfedY8%3D&amp;reserved=0" TargetMode="External"/><Relationship Id="rId115" Type="http://schemas.openxmlformats.org/officeDocument/2006/relationships/hyperlink" Target="https://nam10.safelinks.protection.outlook.com/?url=https%3A%2F%2Flnks.gd%2Fl%2FeyJhbGciOiJIUzI1NiJ9.eyJidWxsZXRpbl9saW5rX2lkIjoxMDIsInVyaSI6ImJwMjpjbGljayIsInVybCI6Imh0dHBzOi8vYXpkZXEuZ292L25vZGUvOTkzNCIsImJ1bGxldGluX2lkIjoiMjAyMzEyMTMuODcwODk0NTEifQ.ECXlcUwiTiuUdUFcS0qqCa8XyC6rIbdzPSAK7_lr_0U%2Fs%2F1163390859%2Fbr%2F232984079227-l&amp;data=05%7C02%7Cmichelle.bell%40ag.tamu.edu%7C5a10a1ec77f24966bbbc08dbfc1cbddd%7C9fd7580a64724d9ca142d131d3a7a116%7C0%7C0%7C638380972617914344%7CUnknown%7CTWFpbGZsb3d8eyJWIjoiMC4wLjAwMDAiLCJQIjoiV2luMzIiLCJBTiI6Ik1haWwiLCJXVCI6Mn0%3D%7C3000%7C%7C%7C&amp;sdata=C%2Fo4dzBmiau8VOQ%2F9f0Q8uV6xmzx6cPl9V1HTImlTgY%3D&amp;reserved=0" TargetMode="External"/><Relationship Id="rId136" Type="http://schemas.openxmlformats.org/officeDocument/2006/relationships/hyperlink" Target="https://nam10.safelinks.protection.outlook.com/?url=https%3A%2F%2Flnks.gd%2Fl%2FeyJhbGciOiJIUzI1NiJ9.eyJidWxsZXRpbl9saW5rX2lkIjoxMDYsInVyaSI6ImJwMjpjbGljayIsInVybCI6Imh0dHBzOi8vc2djY2F0YWx5c3Qub3JnP3V0bV9tZWRpdW09ZW1haWwmdXRtX3NvdXJjZT1nb3ZkZWxpdmVyeSIsImJ1bGxldGluX2lkIjoiMjAyMzEyMjAuODc0MTMyNzEifQ.EkmcxWQ98e35Avb8SQ9js7Ra9ZbYscN_8fj82xReOak%2Fs%2F1821941275%2Fbr%2F233498916969-l&amp;data=05%7C02%7Cmichelle.bell%40ag.tamu.edu%7C05a18f2d123b429d59c708dc01b16269%7C9fd7580a64724d9ca142d131d3a7a116%7C0%7C0%7C638387108601490443%7CUnknown%7CTWFpbGZsb3d8eyJWIjoiMC4wLjAwMDAiLCJQIjoiV2luMzIiLCJBTiI6Ik1haWwiLCJXVCI6Mn0%3D%7C3000%7C%7C%7C&amp;sdata=jjqLnlwB9obdoPYH3yYtCsUY%2Bw5L8%2Btr9xj0ZIkZ3k4%3D&amp;reserved=0" TargetMode="External"/><Relationship Id="rId157" Type="http://schemas.openxmlformats.org/officeDocument/2006/relationships/hyperlink" Target="https://nam10.safelinks.protection.outlook.com/?url=https%3A%2F%2Flnks.gd%2Fl%2FeyJhbGciOiJIUzI1NiJ9.eyJidWxsZXRpbl9saW5rX2lkIjoxMDIsInVyaSI6ImJwMjpjbGljayIsInVybCI6Imh0dHBzOi8vd3d3LnBhcmtzLmNhLmdvdi9OZXdzUmVsZWFzZS8xMjMxP3V0bV9tZWRpdW09ZW1haWwmdXRtX3NvdXJjZT1nb3ZkZWxpdmVyeSIsImJ1bGxldGluX2lkIjoiMjAyMzEyMDYuODY2OTQyNzEifQ._X0apGvdAhhZ1yH3yUnVSHq7LfaLYkijoDc6sfMyM9s%2Fs%2F1821941275%2Fbr%2F232382829266-l&amp;data=05%7C01%7Cmichelle.bell%40ag.tamu.edu%7Cf874d6b65b5d4d9d4ffa08dbf6714fc8%7C9fd7580a64724d9ca142d131d3a7a116%7C0%7C0%7C638374738757495859%7CUnknown%7CTWFpbGZsb3d8eyJWIjoiMC4wLjAwMDAiLCJQIjoiV2luMzIiLCJBTiI6Ik1haWwiLCJXVCI6Mn0%3D%7C3000%7C%7C%7C&amp;sdata=NlpMQvBc4dvF81J3VUhcohHHb5w1ds%2Ffu6r3%2FZXd9Ks%3D&amp;reserved=0" TargetMode="External"/><Relationship Id="rId178" Type="http://schemas.openxmlformats.org/officeDocument/2006/relationships/hyperlink" Target="https://nam10.safelinks.protection.outlook.com/?url=https%3A%2F%2Fwesternstateswater.org%2Fwestfast-newsletters%2F2024%2Fwestfast-december-2023-newsletter%2F&amp;data=05%7C02%7Cmichelle.bell%40ag.tamu.edu%7Ca9895e87b1a64a61f3e508dc0c685225%7C9fd7580a64724d9ca142d131d3a7a116%7C0%7C0%7C638398889403904535%7CUnknown%7CTWFpbGZsb3d8eyJWIjoiMC4wLjAwMDAiLCJQIjoiV2luMzIiLCJBTiI6Ik1haWwiLCJXVCI6Mn0%3D%7C3000%7C%7C%7C&amp;sdata=0BfWzRLtFOlXwVkXO67lmteIZp%2Bj8sX%2FsLZpUctrkew%3D&amp;reserved=0" TargetMode="External"/><Relationship Id="rId301" Type="http://schemas.openxmlformats.org/officeDocument/2006/relationships/hyperlink" Target="https://nam10.safelinks.protection.outlook.com/?url=https%3A%2F%2Flnks.gd%2Fl%2FeyJhbGciOiJIUzI1NiJ9.eyJidWxsZXRpbl9saW5rX2lkIjoxMDMsInVyaSI6ImJwMjpjbGljayIsInVybCI6Imh0dHBzOi8vd3d3LndoaXRlaG91c2UuZ292L2JyaWVmaW5nLXJvb20vc3RhdGVtZW50cy1yZWxlYXNlcy8yMDIzLzEyLzA2L2ZhY3Qtc2hlZXQtcHJlc2lkZW50LWJpZGVuLXNpZ25zLWhpc3RvcmljLWV4ZWN1dGl2ZS1vcmRlci10by11c2hlci1pbi10aGUtbmV4dC1lcmEtb2YtdHJpYmFsLXNlbGYtZGV0ZXJtaW5hdGlvbi8iLCJidWxsZXRpbl9pZCI6IjIwMjMxMjE5Ljg3MzU4NjAxIn0.mpBpqSNoxkkKner4ODP3J4ztzM8vpmgMm4W2fU7N6Fg%2Fs%2F3018745949%2Fbr%2F233425293812-l&amp;data=05%7C02%7Cmichelle.bell%40ag.tamu.edu%7C2116a7ac6f164dfb13a108dc00b2a021%7C9fd7580a64724d9ca142d131d3a7a116%7C0%7C0%7C638386014403358182%7CUnknown%7CTWFpbGZsb3d8eyJWIjoiMC4wLjAwMDAiLCJQIjoiV2luMzIiLCJBTiI6Ik1haWwiLCJXVCI6Mn0%3D%7C3000%7C%7C%7C&amp;sdata=GJNtq7MLfROJkSUJ3w%2FyTR0y7bts3d%2FkLpZJQnAH2PA%3D&amp;reserved=0" TargetMode="External"/><Relationship Id="rId322" Type="http://schemas.openxmlformats.org/officeDocument/2006/relationships/hyperlink" Target="https://nam10.safelinks.protection.outlook.com/?url=https%3A%2F%2Fwww.whitehouse.gov%2Fbriefing-room%2Fblog%2F2023%2F12%2F11%2Ffull-charge-the-economics-of-building-a-national-ev-charging-network%2F&amp;data=05%7C02%7Cmichelle.bell%40ag.tamu.edu%7C29b802f1e4bc492f828408dc08b891c5%7C9fd7580a64724d9ca142d131d3a7a116%7C0%7C0%7C638394836007521563%7CUnknown%7CTWFpbGZsb3d8eyJWIjoiMC4wLjAwMDAiLCJQIjoiV2luMzIiLCJBTiI6Ik1haWwiLCJXVCI6Mn0%3D%7C3000%7C%7C%7C&amp;sdata=9Shj8C3MyG%2Fiv%2BFDr16tET6Jj2EDpq1LXkIBdlImyto%3D&amp;reserved=0" TargetMode="External"/><Relationship Id="rId343" Type="http://schemas.openxmlformats.org/officeDocument/2006/relationships/hyperlink" Target="https://nam10.safelinks.protection.outlook.com/?url=https%3A%2F%2Fgov.nv.gov%2FNewsroom%2FPRs%2F2023%2F2023-12-27_Governor_Lombardo_Announces_Chief_of_Staff_Transition%2F&amp;data=05%7C02%7Cmichelle.bell%40ag.tamu.edu%7C589291c3be094f17c11708dc089762e0%7C9fd7580a64724d9ca142d131d3a7a116%7C0%7C0%7C638394693493631441%7CUnknown%7CTWFpbGZsb3d8eyJWIjoiMC4wLjAwMDAiLCJQIjoiV2luMzIiLCJBTiI6Ik1haWwiLCJXVCI6Mn0%3D%7C3000%7C%7C%7C&amp;sdata=MdQsw6RqOW0c2AekZYUYJrt4HGGWFDjPSt6RnsC9F24%3D&amp;reserved=0" TargetMode="External"/><Relationship Id="rId61" Type="http://schemas.openxmlformats.org/officeDocument/2006/relationships/hyperlink" Target="https://www.popsci.com/technology/google-fervo-geothermal-energy/" TargetMode="External"/><Relationship Id="rId82" Type="http://schemas.openxmlformats.org/officeDocument/2006/relationships/hyperlink" Target="https://nam10.safelinks.protection.outlook.com/?url=https%3A%2F%2Fwww.usbr.gov%2Fnewsroom%2Fnews-release%2F4694&amp;data=05%7C02%7Cmichelle.bell%40ag.tamu.edu%7Cefa32af7ab4447da454b08dc08aea3aa%7C9fd7580a64724d9ca142d131d3a7a116%7C0%7C0%7C638394793367034138%7CUnknown%7CTWFpbGZsb3d8eyJWIjoiMC4wLjAwMDAiLCJQIjoiV2luMzIiLCJBTiI6Ik1haWwiLCJXVCI6Mn0%3D%7C3000%7C%7C%7C&amp;sdata=IfYnld%2FJY1LVzTtrnTUxaFJ%2F4QC9mCAEp20XvzMzZcQ%3D&amp;reserved=0" TargetMode="External"/><Relationship Id="rId199" Type="http://schemas.openxmlformats.org/officeDocument/2006/relationships/hyperlink" Target="https://nam10.safelinks.protection.outlook.com/?url=https%3A%2F%2Fbit.ly%2F480ZyIM&amp;data=05%7C02%7Cmichelle.bell%40ag.tamu.edu%7Cbac1af7f16354f7bfe8d08dc016beb8c%7C9fd7580a64724d9ca142d131d3a7a116%7C0%7C0%7C638386810232880047%7CUnknown%7CTWFpbGZsb3d8eyJWIjoiMC4wLjAwMDAiLCJQIjoiV2luMzIiLCJBTiI6Ik1haWwiLCJXVCI6Mn0%3D%7C3000%7C%7C%7C&amp;sdata=GP%2Fd8uWbTVrU8NlnUvvyN0eGJR5nkJQpcqeEOCTvrpw%3D&amp;reserved=0" TargetMode="External"/><Relationship Id="rId203" Type="http://schemas.openxmlformats.org/officeDocument/2006/relationships/hyperlink" Target="https://nam10.safelinks.protection.outlook.com/?url=https%3A%2F%2Flink.militarytimes.com%2Fclick%2F33861183.104141%2FaHR0cHM6Ly93d3cubWlsaXRhcnl0aW1lcy5jb20vYWlyLzIwMjMvMTIvMzAvbmV3LWluLTIwMjQtYWlyLWZvcmNlLXBsYW5zLWF1dG9ub21vdXMtZmxpZ2h0LXRlc3RzLWZvci1kcm9uZS13aW5nbWVuLz91dG1fc291cmNlPXNhaWx0aHJ1JnV0bV9tZWRpdW09ZW1haWwmdXRtX2NhbXBhaWduPW1pbC1lYmImU1RvdmVybGF5PTM0MmY1YTU4LWMzN2ItNDE0Mi1iMDQ5LTFmNzM3MzM1YjUwNw%2F57588738498e574579743a61B60a148ed&amp;data=05%7C02%7Cmichelle.bell%40ag.tamu.edu%7C1363817e609b41b197e108dc0ba17b1b%7C9fd7580a64724d9ca142d131d3a7a116%7C0%7C0%7C638398035430342085%7CUnknown%7CTWFpbGZsb3d8eyJWIjoiMC4wLjAwMDAiLCJQIjoiV2luMzIiLCJBTiI6Ik1haWwiLCJXVCI6Mn0%3D%7C3000%7C%7C%7C&amp;sdata=e0JAToGdxv6rPCHRxrEErR%2FDgoHA4ds8Gv60BWz2AVU%3D&amp;reserved=0" TargetMode="External"/><Relationship Id="rId19" Type="http://schemas.openxmlformats.org/officeDocument/2006/relationships/hyperlink" Target="https://nam10.safelinks.protection.outlook.com/?url=https%3A%2F%2Fferc.gov%2Fnews-events%2Fnews%2Fpresentation-report-ferc-nerc-regional-entity-joint-blackstart-and-next-start&amp;data=05%7C02%7Cmichelle.bell%40ag.tamu.edu%7Cc849c450408f4b9a3c2b08dc08b9d610%7C9fd7580a64724d9ca142d131d3a7a116%7C0%7C0%7C638394841454298356%7CUnknown%7CTWFpbGZsb3d8eyJWIjoiMC4wLjAwMDAiLCJQIjoiV2luMzIiLCJBTiI6Ik1haWwiLCJXVCI6Mn0%3D%7C3000%7C%7C%7C&amp;sdata=U5WwaRaky8Du2idqwmkCf%2Bbh2zobxP%2BIaDF2CvXF6vQ%3D&amp;reserved=0" TargetMode="External"/><Relationship Id="rId224" Type="http://schemas.openxmlformats.org/officeDocument/2006/relationships/hyperlink" Target="https://nam10.safelinks.protection.outlook.com/?url=https%3A%2F%2Flink.militarytimes.com%2Fclick%2F33661510.105161%2FaHR0cHM6Ly93d3cuc3RyaXBlcy5jb20vdGhlYXRlcnMvdXMvMjAyMy0xMi0xMS9uYXZ5LXR1c3Rpbi1ibGltcC1oYW5nYXItZmlyZS0xMjMyOTAzNy5odG1sP3V0bV9zb3VyY2U9c2FpbHRocnUmdXRtX21lZGl1bT1lbWFpbCZ1dG1fY2FtcGFpZ249bWlsLWViYiZTVG92ZXJsYXk9MzQyZjVhNTgtYzM3Yi00MTQyLWIwNDktMWY3MzczMzViNTA3%2F57588738498e574579743a61B059e40fb&amp;data=05%7C01%7Cmichelle.bell%40ag.tamu.edu%7C7ba72bbdc9014676d9e208dbfb18e688%7C9fd7580a64724d9ca142d131d3a7a116%7C0%7C0%7C638379856675770298%7CUnknown%7CTWFpbGZsb3d8eyJWIjoiMC4wLjAwMDAiLCJQIjoiV2luMzIiLCJBTiI6Ik1haWwiLCJXVCI6Mn0%3D%7C3000%7C%7C%7C&amp;sdata=7w3AsEF66ks3xNdeCLU8SONH2lcJjNqbnZ29l1XUA0g%3D&amp;reserved=0" TargetMode="External"/><Relationship Id="rId245" Type="http://schemas.openxmlformats.org/officeDocument/2006/relationships/hyperlink" Target="https://nam10.safelinks.protection.outlook.com/?url=https%3A%2F%2Flnks.gd%2Fl%2FeyJhbGciOiJIUzI1NiJ9.eyJidWxsZXRpbl9saW5rX2lkIjoxMTAsInVyaSI6ImJwMjpjbGljayIsInVybCI6Imh0dHBzOi8vd3d3LmZlbWEuZ292L2VtZXJnZW5jeS1tYW5hZ2Vycy9uYXRpb25hbC1wcmVwYXJlZG5lc3MjcmVwb3J0cyIsImJ1bGxldGluX2lkIjoiMjAyMzEyMTIuODcwMjU3NjEifQ.LA7OM2r4Wjbqmheor12VjlZCX8uDYMBKv5VxmWsm9eY%2Fs%2F10033766%2Fbr%2F232864113570-l&amp;data=05%7C01%7Cmichelle.bell%40ag.tamu.edu%7C93818bed32e74987093e08dbfb653d23%7C9fd7580a64724d9ca142d131d3a7a116%7C0%7C0%7C638380184507845198%7CUnknown%7CTWFpbGZsb3d8eyJWIjoiMC4wLjAwMDAiLCJQIjoiV2luMzIiLCJBTiI6Ik1haWwiLCJXVCI6Mn0%3D%7C3000%7C%7C%7C&amp;sdata=T40wusXdhe%2FCspKONQ3bzLFKi9KkbYH%2BBOkKH31ZWwg%3D&amp;reserved=0" TargetMode="External"/><Relationship Id="rId266" Type="http://schemas.openxmlformats.org/officeDocument/2006/relationships/hyperlink" Target="https://nam10.safelinks.protection.outlook.com/?url=https%3A%2F%2Feepurl.us2.list-manage.com%2Ftrack%2Fclick%3Fu%3D5f6de7b069a57255f980944b4%26id%3Dea620f6cad%26e%3D34607e62b5&amp;data=05%7C02%7Cmichelle.bell%40ag.tamu.edu%7C50f1e00382d44788e65d08dbfda3b66e%7C9fd7580a64724d9ca142d131d3a7a116%7C0%7C0%7C638382651829834507%7CUnknown%7CTWFpbGZsb3d8eyJWIjoiMC4wLjAwMDAiLCJQIjoiV2luMzIiLCJBTiI6Ik1haWwiLCJXVCI6Mn0%3D%7C3000%7C%7C%7C&amp;sdata=7c5Tsp2YEBKNZk3yZkpmk2w9BbwGqtEjP0flyTIdti0%3D&amp;reserved=0" TargetMode="External"/><Relationship Id="rId287" Type="http://schemas.openxmlformats.org/officeDocument/2006/relationships/hyperlink" Target="https://nam10.safelinks.protection.outlook.com/?url=https%3A%2F%2Fwww.ntia.doc.gov%2Fblog%2F2023%2Fhow-public-input-helped-shape-ntia-s-approach-uniform-guidance-bead-program&amp;data=05%7C02%7Cmichelle.bell%40ag.tamu.edu%7C59decb5a3cfe4b74dd0d08dc08b969f9%7C9fd7580a64724d9ca142d131d3a7a116%7C0%7C1%7C638394839645058893%7CUnknown%7CTWFpbGZsb3d8eyJWIjoiMC4wLjAwMDAiLCJQIjoiV2luMzIiLCJBTiI6Ik1haWwiLCJXVCI6Mn0%3D%7C3000%7C%7C%7C&amp;sdata=KYHMrAmZhcfXX8vicfJVnfxBzLJ%2BOg3Fa2oatHP8ftc%3D&amp;reserved=0" TargetMode="External"/><Relationship Id="rId30" Type="http://schemas.openxmlformats.org/officeDocument/2006/relationships/hyperlink" Target="https://nam10.safelinks.protection.outlook.com/?url=https%3A%2F%2Flnks.gd%2Fl%2FeyJhbGciOiJIUzI1NiJ9.eyJidWxsZXRpbl9saW5rX2lkIjoxMDUsInVyaSI6ImJwMjpjbGljayIsInVybCI6Imh0dHBzOi8vd3d3LmVuZXJneS5nb3YvZWVyZS9zb2xhci9hcnRpY2xlcy9mdW5kaW5nLW5vdGljZS1zb2xhci1lbmVyZ3ktZXZvbHV0aW9uLWFuZC1kaWZmdXNpb24tc3R1ZGllcy00LXNlZWRzLTQ_dXRtX21lZGl1bT1lbWFpbCZ1dG1fc291cmNlPWdvdmRlbGl2ZXJ5IiwiYnVsbGV0aW5faWQiOiIyMDIzMTIyMC44NzQ0Mjg4MSJ9.DCaOjalDvLeUwf_G78rQEc8AmIjEyBWXHcryV_B-k9Y%2Fs%2F1420386858%2Fbr%2F233557665926-l&amp;data=05%7C02%7Cmichelle.bell%40ag.tamu.edu%7Cc018432510d841491cba08dc01ab1bd9%7C9fd7580a64724d9ca142d131d3a7a116%7C0%7C0%7C638387081632643442%7CUnknown%7CTWFpbGZsb3d8eyJWIjoiMC4wLjAwMDAiLCJQIjoiV2luMzIiLCJBTiI6Ik1haWwiLCJXVCI6Mn0%3D%7C3000%7C%7C%7C&amp;sdata=V8gaGc5JlZtOlqWS%2FeG3SQIFGPniPi9kRpQAIf3A3IE%3D&amp;reserved=0" TargetMode="External"/><Relationship Id="rId105" Type="http://schemas.openxmlformats.org/officeDocument/2006/relationships/hyperlink" Target="https://nam10.safelinks.protection.outlook.com/?url=https%3A%2F%2Fstateforesters.us4.list-manage.com%2Ftrack%2Fclick%3Fu%3D2492b27b98fbec5ae0cfbf521%26id%3D449afceed7%26e%3De56d7a4004&amp;data=05%7C02%7Cmichelle.bell%40ag.tamu.edu%7C176120e4041049a7cc8f08dc031b78a1%7C9fd7580a64724d9ca142d131d3a7a116%7C0%7C0%7C638388663736534737%7CUnknown%7CTWFpbGZsb3d8eyJWIjoiMC4wLjAwMDAiLCJQIjoiV2luMzIiLCJBTiI6Ik1haWwiLCJXVCI6Mn0%3D%7C3000%7C%7C%7C&amp;sdata=udHkfWTa0t3brXiF0P0qCz2n5JATZOLQS8r8K78xteU%3D&amp;reserved=0" TargetMode="External"/><Relationship Id="rId126" Type="http://schemas.openxmlformats.org/officeDocument/2006/relationships/hyperlink" Target="https://nam10.safelinks.protection.outlook.com/?url=https%3A%2F%2Fwww.gov.ca.gov%2F2023%2F12%2F07%2Fstate-marks-100-water-system-consolidations-providing-safe-drinking-water-for-90000-californians%2F&amp;data=05%7C02%7Cmichelle.bell%40ag.tamu.edu%7C589291c3be094f17c11708dc089762e0%7C9fd7580a64724d9ca142d131d3a7a116%7C0%7C0%7C638394693493475123%7CUnknown%7CTWFpbGZsb3d8eyJWIjoiMC4wLjAwMDAiLCJQIjoiV2luMzIiLCJBTiI6Ik1haWwiLCJXVCI6Mn0%3D%7C3000%7C%7C%7C&amp;sdata=fKm8CHOEiuNLJ9lHvEVxChDydRFHiN3Cfqfg6E9M%2BRA%3D&amp;reserved=0" TargetMode="External"/><Relationship Id="rId147" Type="http://schemas.openxmlformats.org/officeDocument/2006/relationships/hyperlink" Target="https://nam10.safelinks.protection.outlook.com/?url=https%3A%2F%2Fwww.nps.gov%2Forgs%2F1207%2Fsecretary-haaland-announces-national-park-service-to-collaborate-with-tribes-on-theme-study-of-native-american-history.htm&amp;data=05%7C02%7Cmichelle.bell%40ag.tamu.edu%7C5a639fbeeb374c26bc3108dc08b2be48%7C9fd7580a64724d9ca142d131d3a7a116%7C0%7C0%7C638394811014274546%7CUnknown%7CTWFpbGZsb3d8eyJWIjoiMC4wLjAwMDAiLCJQIjoiV2luMzIiLCJBTiI6Ik1haWwiLCJXVCI6Mn0%3D%7C3000%7C%7C%7C&amp;sdata=7h3Cr4l7TeSSoH9pRVef5PSE3bu2hVXQHWzgbaJL%2FO0%3D&amp;reserved=0" TargetMode="External"/><Relationship Id="rId168" Type="http://schemas.openxmlformats.org/officeDocument/2006/relationships/hyperlink" Target="https://nam10.safelinks.protection.outlook.com/?url=https%3A%2F%2Fwww.enn.com%2Farticles%2F73802-more-than-44-000-species-now-threatened-with-extinction&amp;data=05%7C02%7Cmichelle.bell%40ag.tamu.edu%7Cb66dc221227e4defbca408dc00a2a7dc%7C9fd7580a64724d9ca142d131d3a7a116%7C0%7C1%7C638385945800369895%7CUnknown%7CTWFpbGZsb3d8eyJWIjoiMC4wLjAwMDAiLCJQIjoiV2luMzIiLCJBTiI6Ik1haWwiLCJXVCI6Mn0%3D%7C1000%7C%7C%7C&amp;sdata=LAGl8kij8CX3uNooJazQSYj8PVdKf49%2B4ljfjSjFQe0%3D&amp;reserved=0" TargetMode="External"/><Relationship Id="rId312" Type="http://schemas.openxmlformats.org/officeDocument/2006/relationships/hyperlink" Target="https://content.govdelivery.com/accounts/USDOI/bulletins/37e6795" TargetMode="External"/><Relationship Id="rId333" Type="http://schemas.openxmlformats.org/officeDocument/2006/relationships/hyperlink" Target="https://nam10.safelinks.protection.outlook.com/?url=https%3A%2F%2Fr20.rs6.net%2Ftn.jsp%3Ff%3D001qkmBD0qzVUwgXN-0l-IETzpA0jHBe3urPlxDqaSQ1Ne22JcFokN4DbEyZbkwyO-FZW3y1kMi-WFjpAt55h4_cojobVCuPCuVcNzOXgkXWNHb1MZgotLvA2XOLFA0J5fsFCEmLahytCd0_9_BWBHsWthHTeji72EQVnOvAg5F30Jo6Q7yXq_OzvVaUg7NkL9XN9V0qsW6hpRKpZM2EcVlpzA6rMme-e_-uNHQEgmjk01Mop_LijWxPfs793eat1qpkl70TNfiz1JySRaishUr-F5u9tF7kqyQKNsMBFq4yKZObMQgAekWtqVABxY9n5MF9OTV9LnRPyjlIL1I4kn0oUgQSA9f9capBgnz5wmeFswmcNDRbpS_EhBLL9wuEOupFRMXBBfcZXURcEkxHpy4RGBjAhX78SW0%26c%3DTQGAablhjFuweg5MdE5Ccc9XKanbWE3Fnu2T_5oW0rFMSH2cttzmVA%3D%3D%26ch%3DPbrZyYfItHalhRFvg8LMu_c87jdgNX_PIiPuXdEdVxFDIxAqlXe8lA%3D%3D&amp;data=05%7C01%7Cmichelle.bell%40ag.tamu.edu%7C8437f62366114b4f2bb108dbfb6eb7be%7C9fd7580a64724d9ca142d131d3a7a116%7C0%7C0%7C638380225221132172%7CUnknown%7CTWFpbGZsb3d8eyJWIjoiMC4wLjAwMDAiLCJQIjoiV2luMzIiLCJBTiI6Ik1haWwiLCJXVCI6Mn0%3D%7C3000%7C%7C%7C&amp;sdata=1zb8%2BAwIqHE55uNYogLEkC6n5BcAD9dSd8Vl0LaPNWA%3D&amp;reserved=0" TargetMode="External"/><Relationship Id="rId51" Type="http://schemas.openxmlformats.org/officeDocument/2006/relationships/hyperlink" Target="https://nam10.safelinks.protection.outlook.com/?url=https%3A%2F%2Fcapitalandmain.com%2Ffederal-infrastructure-dollars-to-upgrade-fragile-indian-country-power-grid&amp;data=05%7C01%7Cmichelle.bell%40ag.tamu.edu%7Cbce997b104174ebc7d3508dbf607600c%7C9fd7580a64724d9ca142d131d3a7a116%7C0%7C0%7C638374283764608071%7CUnknown%7CTWFpbGZsb3d8eyJWIjoiMC4wLjAwMDAiLCJQIjoiV2luMzIiLCJBTiI6Ik1haWwiLCJXVCI6Mn0%3D%7C3000%7C%7C%7C&amp;sdata=BvJAbHcoBcsqT7fCteENbVJ5%2FcgiohKJuOxXvTU9LPo%3D&amp;reserved=0" TargetMode="External"/><Relationship Id="rId72" Type="http://schemas.openxmlformats.org/officeDocument/2006/relationships/hyperlink" Target="https://nam10.safelinks.protection.outlook.com/?url=https%3A%2F%2Flnks.gd%2Fl%2FeyJhbGciOiJIUzI1NiJ9.eyJidWxsZXRpbl9saW5rX2lkIjoxMDAsInVyaSI6ImJwMjpjbGljayIsInVybCI6Imh0dHBzOi8vY29udGVudC5nb3ZkZWxpdmVyeS5jb20vYWNjb3VudHMvVVNET0kvYnVsbGV0aW5zLzM4MGNmMTEiLCJidWxsZXRpbl9pZCI6IjIwMjMxMjE5Ljg3MzY3OTcxIn0.T5mZCtvSVjtv4kJ0CSOV_TwAVc8A1tgDEXR7B7ZlVTk%2Fs%2F258366330%2Fbr%2F233435795760-l&amp;data=05%7C02%7Cmichelle.bell%40ag.tamu.edu%7C94c6c29f673d493af25508dc00eeb201%7C9fd7580a64724d9ca142d131d3a7a116%7C0%7C0%7C638386272408619213%7CUnknown%7CTWFpbGZsb3d8eyJWIjoiMC4wLjAwMDAiLCJQIjoiV2luMzIiLCJBTiI6Ik1haWwiLCJXVCI6Mn0%3D%7C3000%7C%7C%7C&amp;sdata=Pb1gM2CnSi8ry2%2FZNmL8IvvOWaiJVWEjDSa6H0U8qa0%3D&amp;reserved=0" TargetMode="External"/><Relationship Id="rId93" Type="http://schemas.openxmlformats.org/officeDocument/2006/relationships/hyperlink" Target="https://nam10.safelinks.protection.outlook.com/?url=https%3A%2F%2Fwww.fws.gov%2Fmedia%2Fdraft-environmental-assessment-colorado-river-recovery-programs&amp;data=05%7C01%7Cmichelle.bell%40ag.tamu.edu%7C726b59550ec54facbb1508dbfb29aa25%7C9fd7580a64724d9ca142d131d3a7a116%7C0%7C0%7C638379928588485759%7CUnknown%7CTWFpbGZsb3d8eyJWIjoiMC4wLjAwMDAiLCJQIjoiV2luMzIiLCJBTiI6Ik1haWwiLCJXVCI6Mn0%3D%7C3000%7C%7C%7C&amp;sdata=ta%2FHFhSFoIu%2BRAgdsl9q1DncUohuAOGypIEsC6S9EmY%3D&amp;reserved=0" TargetMode="External"/><Relationship Id="rId189" Type="http://schemas.openxmlformats.org/officeDocument/2006/relationships/hyperlink" Target="https://nam10.safelinks.protection.outlook.com/?url=https%3A%2F%2Fbreakingdefense.com%2F2023%2F12%2Fdods-new-cloud-based-visualization-tool-targets-electromagnetic-spectrum%2F&amp;data=05%7C01%7Cmichelle.bell%40ag.tamu.edu%7Cc53528930812424567ec08dbf84528a2%7C9fd7580a64724d9ca142d131d3a7a116%7C0%7C0%7C638376748162920227%7CUnknown%7CTWFpbGZsb3d8eyJWIjoiMC4wLjAwMDAiLCJQIjoiV2luMzIiLCJBTiI6Ik1haWwiLCJXVCI6Mn0%3D%7C3000%7C%7C%7C&amp;sdata=s91fkhM9ocEagylFPgKb%2FbcliTb3PBGv8hAB5FAxsMY%3D&amp;reserved=0" TargetMode="External"/><Relationship Id="rId3" Type="http://schemas.openxmlformats.org/officeDocument/2006/relationships/customXml" Target="../customXml/item3.xml"/><Relationship Id="rId214" Type="http://schemas.openxmlformats.org/officeDocument/2006/relationships/hyperlink" Target="https://nam10.safelinks.protection.outlook.com/?url=https%3A%2F%2Flink.militarytimes.com%2Fclick%2F33805181.102150%2FaHR0cHM6Ly93d3cuZGVmZW5zZW9uZS5jb20vdGVjaG5vbG9neS8yMDIzLzEyL2FybXktdGVzdHMtbG9uZy1yYW5nZS1xdWFudHVtLXJhZGlvLWNvbW11bmljYXRpb24vMzkyOTc5Lz91dG1fc291cmNlPXNhaWx0aHJ1JnV0bV9tZWRpdW09ZW1haWwmdXRtX2NhbXBhaWduPW1pbC1lYmImU1RvdmVybGF5PTM0MmY1YTU4LWMzN2ItNDE0Mi1iMDQ5LTFmNzM3MzM1YjUwNw%2F57588738498e574579743a61C6b5b44e6&amp;data=05%7C02%7Cmichelle.bell%40ag.tamu.edu%7C833d88f6c90c4d3e04bf08dc061d9cc3%7C9fd7580a64724d9ca142d131d3a7a116%7C0%7C0%7C638391971527550834%7CUnknown%7CTWFpbGZsb3d8eyJWIjoiMC4wLjAwMDAiLCJQIjoiV2luMzIiLCJBTiI6Ik1haWwiLCJXVCI6Mn0%3D%7C3000%7C%7C%7C&amp;sdata=qqM5%2BMqCx3W58rPr%2BlNg42miYF1dBYdRlQ6Lmm4mdiI%3D&amp;reserved=0" TargetMode="External"/><Relationship Id="rId235" Type="http://schemas.openxmlformats.org/officeDocument/2006/relationships/hyperlink" Target="https://nam10.safelinks.protection.outlook.com/?url=https%3A%2F%2Flink.militarytimes.com%2Fclick%2F33835921.108142%2FaHR0cHM6Ly9haXJmb3JjZXRpbWVzLmNvbS9uZXdzL3lvdXItYWlyLWZvcmNlLzIwMjMvMTIvMjkvdXMtbWlsaXRhcnktc3BhY2UtcGxhbmUtYmxhc3RzLW9mZi1vbi1hbm90aGVyLXNlY3JldGl2ZS1taXNzaW9uLz91dG1fc291cmNlPXNhaWx0aHJ1JnV0bV9tZWRpdW09ZW1haWwmdXRtX2NhbXBhaWduPW1pbC1lYmImU1RvdmVybGF5PTM0MmY1YTU4LWMzN2ItNDE0Mi1iMDQ5LTFmNzM3MzM1YjUwNw%2F57588738498e574579743a61C5c3c94d3&amp;data=05%7C02%7Cmichelle.bell%40ag.tamu.edu%7C40fdd94c02e0465f8d5208dc087983e1%7C9fd7580a64724d9ca142d131d3a7a116%7C0%7C0%7C638394565236461491%7CUnknown%7CTWFpbGZsb3d8eyJWIjoiMC4wLjAwMDAiLCJQIjoiV2luMzIiLCJBTiI6Ik1haWwiLCJXVCI6Mn0%3D%7C3000%7C%7C%7C&amp;sdata=2MfHxZAKYc4O3RyaxwJFo1qD6tUJR0Ln6T%2F0TJ8EcN8%3D&amp;reserved=0" TargetMode="External"/><Relationship Id="rId256" Type="http://schemas.openxmlformats.org/officeDocument/2006/relationships/hyperlink" Target="https://nam10.safelinks.protection.outlook.com/?url=https%3A%2F%2Flnks.gd%2Fl%2FeyJhbGciOiJIUzI1NiJ9.eyJidWxsZXRpbl9saW5rX2lkIjoxMDQsInVyaSI6ImJwMjpjbGljayIsInVybCI6Imh0dHBzOi8vd3d3LmZlbWEuZ292L2dyYW50cy9taXRpZ2F0aW9uL2Zsb29kLW1pdGlnYXRpb24tYXNzaXN0YW5jZS9zd2lmdC1jdXJyZW50IiwiYnVsbGV0aW5faWQiOiIyMDIzMTIwNC44NjU5Nzc2MSJ9.eX_6Kq8Ip4_OrIiuyY25sLrj0QxISXQusCC0RZLuzGs%2Fs%2F10033766%2Fbr%2F232190061178-l&amp;data=05%7C01%7Cmichelle.bell%40ag.tamu.edu%7C1e315de322d84c26b62c08dbf51c5b09%7C9fd7580a64724d9ca142d131d3a7a116%7C0%7C0%7C638373274379884297%7CUnknown%7CTWFpbGZsb3d8eyJWIjoiMC4wLjAwMDAiLCJQIjoiV2luMzIiLCJBTiI6Ik1haWwiLCJXVCI6Mn0%3D%7C3000%7C%7C%7C&amp;sdata=KoXO2tVAjXBt5EylkFXGicnHFfT8PI4I6OuwCflqjNc%3D&amp;reserved=0" TargetMode="External"/><Relationship Id="rId277" Type="http://schemas.openxmlformats.org/officeDocument/2006/relationships/hyperlink" Target="https://nam10.safelinks.protection.outlook.com/?url=https%3A%2F%2Fwww.foxbusiness.com%2Ftechnology%2Faviation-breakthrough-pilot-free-plane-flies-san-jose&amp;data=05%7C01%7Cmichelle.bell%40ag.tamu.edu%7C5baef07aa4a54fe6da8d08dbf8023aae%7C9fd7580a64724d9ca142d131d3a7a116%7C0%7C0%7C638376460682246884%7CUnknown%7CTWFpbGZsb3d8eyJWIjoiMC4wLjAwMDAiLCJQIjoiV2luMzIiLCJBTiI6Ik1haWwiLCJXVCI6Mn0%3D%7C3000%7C%7C%7C&amp;sdata=SXL6GBk3OfpQ9pg2reHiB7s91NWuO3YvcYb9rCe3Avg%3D&amp;reserved=0" TargetMode="External"/><Relationship Id="rId298" Type="http://schemas.openxmlformats.org/officeDocument/2006/relationships/hyperlink" Target="https://nam10.safelinks.protection.outlook.com/?url=https%3A%2F%2Fwww.usbr.gov%2Fnewsroom%2Fnews-release%2F4709&amp;data=05%7C02%7Cmichelle.bell%40ag.tamu.edu%7C8d2dadc790a849d9e7ae08dc08adc619%7C9fd7580a64724d9ca142d131d3a7a116%7C0%7C0%7C638394789657770977%7CUnknown%7CTWFpbGZsb3d8eyJWIjoiMC4wLjAwMDAiLCJQIjoiV2luMzIiLCJBTiI6Ik1haWwiLCJXVCI6Mn0%3D%7C3000%7C%7C%7C&amp;sdata=89WqG9KbnaPTOdklBLJ%2B5pRhWQJQIWJgOiKq9cB62So%3D&amp;reserved=0" TargetMode="External"/><Relationship Id="rId116" Type="http://schemas.openxmlformats.org/officeDocument/2006/relationships/hyperlink" Target="https://www.azwater.gov/drought/arizona-drought-preparedness-plan-annual-reports" TargetMode="External"/><Relationship Id="rId137" Type="http://schemas.openxmlformats.org/officeDocument/2006/relationships/hyperlink" Target="https://nam10.safelinks.protection.outlook.com/?url=https%3A%2F%2Flnks.gd%2Fl%2FeyJhbGciOiJIUzI1NiJ9.eyJidWxsZXRpbl9saW5rX2lkIjoxMDcsInVyaSI6ImJwMjpjbGljayIsInVybCI6Imh0dHBzOi8vd3d3LnlvdXR1YmUuY29tL3BsYXlsaXN0P2xpc3Q9UExmNVJDN2hmVzZUU3lJLVgzSkNFd0drVmlJam54VzgxYiZ1dG1fbWVkaXVtPWVtYWlsJnV0bV9zb3VyY2U9Z292ZGVsaXZlcnkiLCJidWxsZXRpbl9pZCI6IjIwMjMxMjIwLjg3NDEzMjcxIn0.GhushkaO3r50Mc_RP563R3fGA-vbBh4xV08BzRAPakw%2Fs%2F1821941275%2Fbr%2F233498916969-l&amp;data=05%7C02%7Cmichelle.bell%40ag.tamu.edu%7C05a18f2d123b429d59c708dc01b16269%7C9fd7580a64724d9ca142d131d3a7a116%7C0%7C0%7C638387108601490443%7CUnknown%7CTWFpbGZsb3d8eyJWIjoiMC4wLjAwMDAiLCJQIjoiV2luMzIiLCJBTiI6Ik1haWwiLCJXVCI6Mn0%3D%7C3000%7C%7C%7C&amp;sdata=x4VqcU6Vr%2F3QszHpDJsDRRAhfHS%2BR8NWmnFXe4Ii2wY%3D&amp;reserved=0" TargetMode="External"/><Relationship Id="rId158" Type="http://schemas.openxmlformats.org/officeDocument/2006/relationships/hyperlink" Target="https://nam10.safelinks.protection.outlook.com/?url=https%3A%2F%2Fnationalassociationoftribalhistoricpreservationofficersnathpo.growthzoneapp.com%2Fap%2Fr%2F4051de89929a44b2a4d45614feb3337c&amp;data=05%7C02%7Cmichelle.bell%40ag.tamu.edu%7C02f5464ca79740fea03708dc02fad457%7C9fd7580a64724d9ca142d131d3a7a116%7C0%7C0%7C638388523538435605%7CUnknown%7CTWFpbGZsb3d8eyJWIjoiMC4wLjAwMDAiLCJQIjoiV2luMzIiLCJBTiI6Ik1haWwiLCJXVCI6Mn0%3D%7C3000%7C%7C%7C&amp;sdata=CeHMPbvVJJe7Whwoo1F%2F0sv67uSy1c%2BfQGOMQ%2FbDYIw%3D&amp;reserved=0" TargetMode="External"/><Relationship Id="rId302" Type="http://schemas.openxmlformats.org/officeDocument/2006/relationships/hyperlink" Target="https://nam10.safelinks.protection.outlook.com/?url=https%3A%2F%2Flnks.gd%2Fl%2FeyJhbGciOiJIUzI1NiJ9.eyJidWxsZXRpbl9saW5rX2lkIjoxMDQsInVyaSI6ImJwMjpjbGljayIsInVybCI6Imh0dHBzOi8vd3d3LndoaXRlaG91c2UuZ292L2JyaWVmaW5nLXJvb20vcHJlc2lkZW50aWFsLWFjdGlvbnMvMjAyMy8xMi8wNi9leGVjdXRpdmUtb3JkZXItb24tcmVmb3JtaW5nLWZlZGVyYWwtZnVuZGluZy1hbmQtc3VwcG9ydC1mb3ItdHJpYmFsLW5hdGlvbnMtdG8tYmV0dGVyLWVtYnJhY2Utb3VyLXRydXN0LXJlc3BvbnNpYmlsaXRpZXMtYW5kLXByb21vdGUtdGhlLW5leHQtZXJhLW9mLXRyaWJhbC1zZWxmLWRldGVybWluYXRpb24vIiwiYnVsbGV0aW5faWQiOiIyMDIzMTIxOS44NzM1ODYwMSJ9.pzs3v5nWgA6x5lYmyBgs6sN9p5cKYFbkD4M-0vwH1kc%2Fs%2F3018745949%2Fbr%2F233425293812-l&amp;data=05%7C02%7Cmichelle.bell%40ag.tamu.edu%7C2116a7ac6f164dfb13a108dc00b2a021%7C9fd7580a64724d9ca142d131d3a7a116%7C0%7C0%7C638386014403358182%7CUnknown%7CTWFpbGZsb3d8eyJWIjoiMC4wLjAwMDAiLCJQIjoiV2luMzIiLCJBTiI6Ik1haWwiLCJXVCI6Mn0%3D%7C3000%7C%7C%7C&amp;sdata=O16PSiWB6ii8gqqXxxNe9Qep%2FwDkfbpb5Fh1%2BNC3%2Bvc%3D&amp;reserved=0" TargetMode="External"/><Relationship Id="rId323" Type="http://schemas.openxmlformats.org/officeDocument/2006/relationships/hyperlink" Target="https://nam10.safelinks.protection.outlook.com/?url=https%3A%2F%2Fr20.rs6.net%2Ftn.jsp%3Ff%3D001bq6atsq3ueSVwFa7h7dxKK3z2Cn-3LI3ddqY8WMQRQhVOp_E7xeggJ0gBHL6PxUo_XZloG6ZKPFkNSs7pd46oFB8P_ybFBU24o4Vqlm744Cn2BpEW7xe63zuEwF6DMcvsW7_Ko2QeCyuRm9cTfaq2qHQTZU14_PLqlBvc_LTagNc5tpPfq1uQhQ1L2ueDLztYvFK3mmwlAgsX4allXuQog81K1AV_D2_%26c%3Ds5MiD94gNcFVb_yjvUGvSDGlFbxdNY3hk5Pi4itiNYq-GcQNaP_zQg%3D%3D%26ch%3DiSyzn8KX4m3Zp082ZIKnd5_wVHuZa2L0487sWwbQ5P_mfwj6aE0daA%3D%3D&amp;data=05%7C01%7Cmichelle.bell%40ag.tamu.edu%7Cb4e61c6a97044267f70a08dbfb23f382%7C9fd7580a64724d9ca142d131d3a7a116%7C0%7C0%7C638379904070392206%7CUnknown%7CTWFpbGZsb3d8eyJWIjoiMC4wLjAwMDAiLCJQIjoiV2luMzIiLCJBTiI6Ik1haWwiLCJXVCI6Mn0%3D%7C3000%7C%7C%7C&amp;sdata=W%2Bgp5WH9xZuY4gzJ6zBFYQMa5iSNVUvTYt9kRkFVDYQ%3D&amp;reserved=0" TargetMode="External"/><Relationship Id="rId344" Type="http://schemas.openxmlformats.org/officeDocument/2006/relationships/hyperlink" Target="https://nam10.safelinks.protection.outlook.com/?url=https%3A%2F%2Fwww.governor.state.nm.us%2F2023%2F12%2F15%2Fgovernor-names-josett-d-monette-as-new-indian-affairs-department-secretary-james-r-mountain-to-serve-as-senior-policy-advisor-to-the-governor%2F&amp;data=05%7C02%7Cmichelle.bell%40ag.tamu.edu%7C589291c3be094f17c11708dc089762e0%7C9fd7580a64724d9ca142d131d3a7a116%7C0%7C0%7C638394693493631441%7CUnknown%7CTWFpbGZsb3d8eyJWIjoiMC4wLjAwMDAiLCJQIjoiV2luMzIiLCJBTiI6Ik1haWwiLCJXVCI6Mn0%3D%7C3000%7C%7C%7C&amp;sdata=N7%2Be034yu8gkMgE6J8xoF91ML7OwWtHuiMw5fj6oDT4%3D&amp;reserved=0" TargetMode="External"/><Relationship Id="rId20" Type="http://schemas.openxmlformats.org/officeDocument/2006/relationships/hyperlink" Target="https://nam10.safelinks.protection.outlook.com/?url=https%3A%2F%2Fwww.eia.gov%2Fpressroom%2Freleases%2Fpress547.php&amp;data=05%7C02%7Cmichelle.bell%40ag.tamu.edu%7Cb302f820e31e46474f4508dc08ba172d%7C9fd7580a64724d9ca142d131d3a7a116%7C0%7C0%7C638394842558373658%7CUnknown%7CTWFpbGZsb3d8eyJWIjoiMC4wLjAwMDAiLCJQIjoiV2luMzIiLCJBTiI6Ik1haWwiLCJXVCI6Mn0%3D%7C3000%7C%7C%7C&amp;sdata=1plhaLfRoNAHYUMyK9tbr2Pmd0onqje8bN%2FjI9Z8H1E%3D&amp;reserved=0" TargetMode="External"/><Relationship Id="rId41" Type="http://schemas.openxmlformats.org/officeDocument/2006/relationships/hyperlink" Target="https://nam10.safelinks.protection.outlook.com/?url=https%3A%2F%2Flnks.gd%2Fl%2FeyJhbGciOiJIUzI1NiJ9.eyJidWxsZXRpbl9saW5rX2lkIjoxMDAsInVyaSI6ImJwMjpjbGljayIsInVybCI6Imh0dHBzOi8vd3d3LmVuZXJneS5nb3YvaW5kaWFuZW5lcmd5L2FydGljbGVzL3VzLWRlcGFydG1lbnQtZW5lcmd5LXJlYWZmaXJtcy1jb21taXRtZW50LWJ1eS10cmliYWwtZW5lcmd5IiwiYnVsbGV0aW5faWQiOiIyMDIzMTIxOS44NzM1ODYwMSJ9.MvWbCGFCN7aqRJ3PFfTaqM6hRSbA-KM89cgQRxi4yU4%2Fs%2F3018745949%2Fbr%2F233425293812-l&amp;data=05%7C02%7Cmichelle.bell%40ag.tamu.edu%7C2116a7ac6f164dfb13a108dc00b2a021%7C9fd7580a64724d9ca142d131d3a7a116%7C0%7C0%7C638386014403201865%7CUnknown%7CTWFpbGZsb3d8eyJWIjoiMC4wLjAwMDAiLCJQIjoiV2luMzIiLCJBTiI6Ik1haWwiLCJXVCI6Mn0%3D%7C3000%7C%7C%7C&amp;sdata=UeqJ87et5uApELitU7b9SiIiaHWvxHbt770rBVBJ0QU%3D&amp;reserved=0" TargetMode="External"/><Relationship Id="rId62" Type="http://schemas.openxmlformats.org/officeDocument/2006/relationships/hyperlink" Target="https://nam10.safelinks.protection.outlook.com/?url=https%3A%2F%2Fwww.route-fifty.com%2Finfrastructure%2F2023%2F12%2Fnew-life-old-coal-mine-lands-and-power-plants-are-hot-renewable-development-spots%2F392476%2F%3Foref%3Drf-today-nl&amp;data=05%7C01%7Cmichelle.bell%40ag.tamu.edu%7Ce4e5d6581dfc4de7a69008dbf670a7e6%7C9fd7580a64724d9ca142d131d3a7a116%7C0%7C0%7C638374735956526734%7CUnknown%7CTWFpbGZsb3d8eyJWIjoiMC4wLjAwMDAiLCJQIjoiV2luMzIiLCJBTiI6Ik1haWwiLCJXVCI6Mn0%3D%7C3000%7C%7C%7C&amp;sdata=AXnbzGy90AxCuJiCTlfyfdl5mKIP9qmwY3Q9dHTMZaU%3D&amp;reserved=0" TargetMode="External"/><Relationship Id="rId83" Type="http://schemas.openxmlformats.org/officeDocument/2006/relationships/hyperlink" Target="https://nam10.safelinks.protection.outlook.com/?url=https%3A%2F%2Fwww.usbr.gov%2Fnewsroom%2Fnews-release%2F4697&amp;data=05%7C02%7Cmichelle.bell%40ag.tamu.edu%7C8d6dd89cf11b48ac005708dc08ae88e4%7C9fd7580a64724d9ca142d131d3a7a116%7C0%7C0%7C638394792915309964%7CUnknown%7CTWFpbGZsb3d8eyJWIjoiMC4wLjAwMDAiLCJQIjoiV2luMzIiLCJBTiI6Ik1haWwiLCJXVCI6Mn0%3D%7C3000%7C%7C%7C&amp;sdata=CvsZFvBdGWeaUq2tbhchXOm432ZPXWAQ4jYt1eVFGbc%3D&amp;reserved=0" TargetMode="External"/><Relationship Id="rId179" Type="http://schemas.openxmlformats.org/officeDocument/2006/relationships/hyperlink" Target="https://nam10.safelinks.protection.outlook.com/?url=https%3A%2F%2Fr20.rs6.net%2Ftn.jsp%3Ff%3D00168pDG22NJcL9XJgmMB5d9HBignWie5dvPkTfswZwF2mmR8ZtIH1wRYOysLnn5dxyJK4iCaMNz6xG37NQYo02HatSdmGJSMNCsKmGPZTaZ-_FmmL9Ia0-hIJIu6wIBACWu_3ZZN-JROrIq1-mqketU5hmW-OuNzZWsJTOxiooWWO5L6frPB33GU3530hHbFSOXO5sxu0Iv0GO9Tf5ySgGdGTmulmn3TZvzD4n4VwmkX7tzL04aFMN3rYlGLbFtJLPy9pyvHnQCem_D09VpxPw5yeDhcjGPfQrrzpt21EtLwRswxjfuXG0rQ%3D%3D%26c%3D8yOm5y0l6l1tAt9pNnBGPQubq_-xBJuarHDtGLOaWQL-lrvb7-ohWw%3D%3D%26ch%3DFQSesz2hsd3w0lbgy21AQQgcKzKetgS4IzqLV3G5snszameKuOz9SA%3D%3D&amp;data=05%7C02%7Cmichelle.bell%40ag.tamu.edu%7C39d13ae1391445e622de08dbfd851274%7C9fd7580a64724d9ca142d131d3a7a116%7C0%7C0%7C638382520209102038%7CUnknown%7CTWFpbGZsb3d8eyJWIjoiMC4wLjAwMDAiLCJQIjoiV2luMzIiLCJBTiI6Ik1haWwiLCJXVCI6Mn0%3D%7C3000%7C%7C%7C&amp;sdata=5UVUKwt6sas4%2BiYRhhMz50jfgmexZr1SGBLGu9M80pc%3D&amp;reserved=0" TargetMode="External"/><Relationship Id="rId190" Type="http://schemas.openxmlformats.org/officeDocument/2006/relationships/hyperlink" Target="https://nam10.safelinks.protection.outlook.com/?url=https%3A%2F%2Flink.militarytimes.com%2Fclick%2F33755273.121973%2FaHR0cHM6Ly93d3cuZGVmZW5zZW5ld3MuY29tL3BlbnRhZ29uLzIwMjMvMTIvMTkvcmVwbGljYXRvci1hbi1pbnNpZGUtbG9vay1hdC10aGUtcGVudGFnb25zLWFtYml0aW91cy1kcm9uZS1wcm9ncmFtLz91dG1fc291cmNlPXNhaWx0aHJ1JnV0bV9tZWRpdW09ZW1haWwmdXRtX2NhbXBhaWduPW1pbC1lYmImU1RvdmVybGF5PTM0MmY1YTU4LWMzN2ItNDE0Mi1iMDQ5LTFmNzM3MzM1YjUwNw%2F57588738498e574579743a61B59aaa4a5&amp;data=05%7C02%7Cmichelle.bell%40ag.tamu.edu%7C6c1ad52c4e064863a89708dc016a176a%7C9fd7580a64724d9ca142d131d3a7a116%7C0%7C0%7C638386802428730413%7CUnknown%7CTWFpbGZsb3d8eyJWIjoiMC4wLjAwMDAiLCJQIjoiV2luMzIiLCJBTiI6Ik1haWwiLCJXVCI6Mn0%3D%7C3000%7C%7C%7C&amp;sdata=yOH47OK%2Bu1vpPBa2WKGrc5e1VApXy0TVIIGQRUaSvck%3D&amp;reserved=0" TargetMode="External"/><Relationship Id="rId204" Type="http://schemas.openxmlformats.org/officeDocument/2006/relationships/hyperlink" Target="https://nam10.safelinks.protection.outlook.com/?url=https%3A%2F%2Flink.airforcetimes.com%2Fclick%2F33815426.106196%2FaHR0cHM6Ly93d3cuYWlyZm9yY2V0aW1lcy5jb20vbmV3cy95b3VyLWFpci1mb3JjZS8yMDIzLzEyLzI2L25ldy1pbi0yMDI0LXN0YWZmaW5nLXVwLWEtc2hyaW5raW5nLWFpci1mb3JjZS8_dXRtX3NvdXJjZT1zYWlsdGhydSZ1dG1fbWVkaXVtPWVtYWlsJnV0bV9jYW1wYWlnbj1taWwtZWJiJlNUb3ZlcmxheT0zNDJmNWE1OC1jMzdiLTQxNDItYjA0OS0xZjczNzMzNWI1MDc%2F57588738498e574579743a61C97dcacf8&amp;data=05%7C02%7Cmichelle.bell%40ag.tamu.edu%7C0b0e8c8e7ee64793544b08dc06e37063%7C9fd7580a64724d9ca142d131d3a7a116%7C0%7C0%7C638392821145031689%7CUnknown%7CTWFpbGZsb3d8eyJWIjoiMC4wLjAwMDAiLCJQIjoiV2luMzIiLCJBTiI6Ik1haWwiLCJXVCI6Mn0%3D%7C3000%7C%7C%7C&amp;sdata=BpbgAdyd6ZAbfDuf9A2BCQFuXtLABd%2BiBX6ZhFcNH3c%3D&amp;reserved=0" TargetMode="External"/><Relationship Id="rId225" Type="http://schemas.openxmlformats.org/officeDocument/2006/relationships/hyperlink" Target="https://nam10.safelinks.protection.outlook.com/?url=https%3A%2F%2Flink.navytimes.com%2Fclick%2F33648706.105069%2FaHR0cHM6Ly93d3cubmF2eXRpbWVzLmNvbS9uZXdzL3lvdXItbmF2eS8yMDIzLzEyLzA4L2hvdy10aGUtbmF2eS1pcy1kZWFsaW5nLXdpdGgtYS1taWxpdGFyeS13aWRlLWdyb3VuZGluZy1vZi1vc3ByZXlzLz91dG1fc291cmNlPXNhaWx0aHJ1JnV0bV9tZWRpdW09ZW1haWwmdXRtX2NhbXBhaWduPW1pbC1lYmImU1RvdmVybGF5PWRlODg3NDJmLTQ2ZjctNGYyYy04MTlkLTNiMzZhNDdkNmE3ZQ%2F57588738498e574579743a61Bd8c73b4c&amp;data=05%7C01%7Cmichelle.bell%40ag.tamu.edu%7C2100754597bc46c4362808dbfa5ad2e8%7C9fd7580a64724d9ca142d131d3a7a116%7C0%7C0%7C638379040270004673%7CUnknown%7CTWFpbGZsb3d8eyJWIjoiMC4wLjAwMDAiLCJQIjoiV2luMzIiLCJBTiI6Ik1haWwiLCJXVCI6Mn0%3D%7C3000%7C%7C%7C&amp;sdata=nPps89Mthvy9U6efbe%2BNUAHY632R0IXiubE3w1UYyPs%3D&amp;reserved=0" TargetMode="External"/><Relationship Id="rId246" Type="http://schemas.openxmlformats.org/officeDocument/2006/relationships/hyperlink" Target="https://nam10.safelinks.protection.outlook.com/?url=https%3A%2F%2Fwww.fema.gov%2Fpress-release%2F20231211%2Ficymi-administrator-criswell-highlights-fema-efforts-white-house-tribal&amp;data=05%7C02%7Cmichelle.bell%40ag.tamu.edu%7Ca746f13d339a4cc85fe208dc08b17f40%7C9fd7580a64724d9ca142d131d3a7a116%7C0%7C0%7C638394805635304427%7CUnknown%7CTWFpbGZsb3d8eyJWIjoiMC4wLjAwMDAiLCJQIjoiV2luMzIiLCJBTiI6Ik1haWwiLCJXVCI6Mn0%3D%7C3000%7C%7C%7C&amp;sdata=7OhkQqZCUdwA4CD4SavfnPy4mq4%2ByYqgsVvwhEw6ZUQ%3D&amp;reserved=0" TargetMode="External"/><Relationship Id="rId267" Type="http://schemas.openxmlformats.org/officeDocument/2006/relationships/hyperlink" Target="https://nam10.safelinks.protection.outlook.com/?url=https%3A%2F%2Fstateforesters.us4.list-manage.com%2Ftrack%2Fclick%3Fu%3D2492b27b98fbec5ae0cfbf521%26id%3D157fd411a4%26e%3De56d7a4004&amp;data=05%7C02%7Cmichelle.bell%40ag.tamu.edu%7C7a9f425427354e2d46b508dbfdaf6144%7C9fd7580a64724d9ca142d131d3a7a116%7C0%7C0%7C638382701938360859%7CUnknown%7CTWFpbGZsb3d8eyJWIjoiMC4wLjAwMDAiLCJQIjoiV2luMzIiLCJBTiI6Ik1haWwiLCJXVCI6Mn0%3D%7C3000%7C%7C%7C&amp;sdata=uNflHdVnc0VPpksUZr1VmskLmtiXBbI0KXJcLw%2B1QGc%3D&amp;reserved=0" TargetMode="External"/><Relationship Id="rId288" Type="http://schemas.openxmlformats.org/officeDocument/2006/relationships/hyperlink" Target="https://nam10.safelinks.protection.outlook.com/?url=https%3A%2F%2Fwww.ntia.doc.gov%2Fspeechtestimony%2F2023%2Fwritten-statement-assistant-secretary-alan-davidson-before-house-committee-energy-and-commerce&amp;data=05%7C02%7Cmichelle.bell%40ag.tamu.edu%7C59decb5a3cfe4b74dd0d08dc08b969f9%7C9fd7580a64724d9ca142d131d3a7a116%7C0%7C1%7C638394839645058893%7CUnknown%7CTWFpbGZsb3d8eyJWIjoiMC4wLjAwMDAiLCJQIjoiV2luMzIiLCJBTiI6Ik1haWwiLCJXVCI6Mn0%3D%7C3000%7C%7C%7C&amp;sdata=rImgzNKRi5b1DvtqY75xl0E%2BhT4pkDK0m4WFN68%2BJ4U%3D&amp;reserved=0" TargetMode="External"/><Relationship Id="rId106" Type="http://schemas.openxmlformats.org/officeDocument/2006/relationships/hyperlink" Target="https://nam10.safelinks.protection.outlook.com/?url=https%3A%2F%2Ft.e2ma.net%2Fclick%2Ft1cddj%2Fpqdn3po%2F9xgmdr&amp;data=05%7C02%7Cmichelle.bell%40ag.tamu.edu%7C83d5ef7a4f4c46a1bad808dc00ef5150%7C9fd7580a64724d9ca142d131d3a7a116%7C0%7C1%7C638386275069901013%7CUnknown%7CTWFpbGZsb3d8eyJWIjoiMC4wLjAwMDAiLCJQIjoiV2luMzIiLCJBTiI6Ik1haWwiLCJXVCI6Mn0%3D%7C1000%7C%7C%7C&amp;sdata=ghIMHCfzeGT4%2B%2BC2PXjXm2c4MWmEs9xQ8UPqmFtvmU8%3D&amp;reserved=0" TargetMode="External"/><Relationship Id="rId127" Type="http://schemas.openxmlformats.org/officeDocument/2006/relationships/hyperlink" Target="https://nam10.safelinks.protection.outlook.com/?url=https%3A%2F%2Flnks.gd%2Fl%2FeyJhbGciOiJIUzI1NiJ9.eyJidWxsZXRpbl9saW5rX2lkIjoxMDEsInVyaSI6ImJwMjpjbGljayIsInVybCI6Imh0dHBzOi8vd3d3LmdyYWMub3JnL2V2ZW50cy81MzAvP3V0bV9tZWRpdW09ZW1haWwmdXRtX3NvdXJjZT1nb3ZkZWxpdmVyeSIsImJ1bGxldGluX2lkIjoiMjAyMzEyMjcuODc2ODU5MTEifQ.GxSjIJMgjyNuPE2MNHZCVcPktMc92JKYAIjun4l0sks%2Fs%2F1821941275%2Fbr%2F233811539949-l&amp;data=05%7C02%7Cmichelle.bell%40ag.tamu.edu%7C0230f605f68f4887af9f08dc070be7eb%7C9fd7580a64724d9ca142d131d3a7a116%7C0%7C0%7C638392994949112185%7CUnknown%7CTWFpbGZsb3d8eyJWIjoiMC4wLjAwMDAiLCJQIjoiV2luMzIiLCJBTiI6Ik1haWwiLCJXVCI6Mn0%3D%7C3000%7C%7C%7C&amp;sdata=K2B4ChvEQ4Du4BqtmsYg%2BWFYbMnqvLxSynzohozBbqE%3D&amp;reserved=0" TargetMode="External"/><Relationship Id="rId313" Type="http://schemas.openxmlformats.org/officeDocument/2006/relationships/hyperlink" Target="https://www.doi.gov/sites/doi.gov/files/bipartisan-infrastructure-law-two-year-report.pdf" TargetMode="External"/><Relationship Id="rId10" Type="http://schemas.openxmlformats.org/officeDocument/2006/relationships/endnotes" Target="endnotes.xml"/><Relationship Id="rId31" Type="http://schemas.openxmlformats.org/officeDocument/2006/relationships/hyperlink" Target="https://nam10.safelinks.protection.outlook.com/?url=https%3A%2F%2Flnks.gd%2Fl%2FeyJhbGciOiJIUzI1NiJ9.eyJidWxsZXRpbl9saW5rX2lkIjoxMDAsInVyaSI6ImJwMjpjbGljayIsInVybCI6Imh0dHBzOi8vY29udGVudC5nb3ZkZWxpdmVyeS5jb20vYWNjb3VudHMvVVNET0kvYnVsbGV0aW5zLzM4MDM1YjYiLCJidWxsZXRpbl9pZCI6IjIwMjMxMjE1Ljg3MjE1MjYxIn0.__PT3BARbEAu13kvG0ABZZCsxb-fFw8uQq8gvb11HeM%2Fs%2F258366330%2Fbr%2F233221680113-l&amp;data=05%7C02%7Cmichelle.bell%40ag.tamu.edu%7Cf50a4cf5869145c280a508dbfdaf8104%7C9fd7580a64724d9ca142d131d3a7a116%7C0%7C0%7C638382702450866400%7CUnknown%7CTWFpbGZsb3d8eyJWIjoiMC4wLjAwMDAiLCJQIjoiV2luMzIiLCJBTiI6Ik1haWwiLCJXVCI6Mn0%3D%7C3000%7C%7C%7C&amp;sdata=YMYDF5ZYS%2F59lE9AtphrS9lTyhadGxjpgJCLiF%2F80Ow%3D&amp;reserved=0" TargetMode="External"/><Relationship Id="rId52" Type="http://schemas.openxmlformats.org/officeDocument/2006/relationships/hyperlink" Target="https://nam10.safelinks.protection.outlook.com/?url=https%3A%2F%2Flnks.gd%2Fl%2FeyJhbGciOiJIUzI1NiJ9.eyJidWxsZXRpbl9saW5rX2lkIjoxMTEsInVyaSI6ImJwMjpjbGljayIsInVybCI6Imh0dHBzOi8vd3d3LmVuZXJneS5nb3Yvc2NlcC9lbmVyZ3ktZWZmaWNpZW5jeS1hbmQtY29uc2VydmF0aW9uLWJsb2NrLWdyYW50LXByb2dyYW0tY29tcHJlaGVuc2l2ZS1ndWlkZS1pbmRpYW4tdHJpYmVzIiwiYnVsbGV0aW5faWQiOiIyMDIzMTIwNS44NjYzNjAwMSJ9.1fm6TEXyg7CLEh9ZQjeevkvHfuXjoJDpr03dO3mm3sw%2Fs%2F3018745949%2Fbr%2F232260831480-l&amp;data=05%7C01%7Cmichelle.bell%40ag.tamu.edu%7C5b84983f72984338e32b08dbf5d2d640%7C9fd7580a64724d9ca142d131d3a7a116%7C0%7C0%7C638374058129628752%7CUnknown%7CTWFpbGZsb3d8eyJWIjoiMC4wLjAwMDAiLCJQIjoiV2luMzIiLCJBTiI6Ik1haWwiLCJXVCI6Mn0%3D%7C3000%7C%7C%7C&amp;sdata=7zqEU%2BKdxP8psuEBe5nIXWl4RltHTYobRQJRnq97MGk%3D&amp;reserved=0" TargetMode="External"/><Relationship Id="rId73" Type="http://schemas.openxmlformats.org/officeDocument/2006/relationships/hyperlink" Target="https://nam10.safelinks.protection.outlook.com/?url=https%3A%2F%2Flnks.gd%2Fl%2FeyJhbGciOiJIUzI1NiJ9.eyJidWxsZXRpbl9saW5rX2lkIjoxMDAsInVyaSI6ImJwMjpjbGljayIsInVybCI6Imh0dHBzOi8vY29udGVudC5nb3ZkZWxpdmVyeS5jb20vYWNjb3VudHMvVVNET0kvYnVsbGV0aW5zLzM3ZmM4MmEiLCJidWxsZXRpbl9pZCI6IjIwMjMxMjEzLjg3MDc4NzMxIn0.iFy29GsEPuzqJmT93fAYJmGs8m1NJ_234WigwcY5-E4%2Fs%2F258366330%2Fbr%2F232964370933-l&amp;data=05%7C02%7Cmichelle.bell%40ag.tamu.edu%7C8cb98f49be8f4d2eeeb908dbfc13723b%7C9fd7580a64724d9ca142d131d3a7a116%7C0%7C0%7C638380932701358419%7CUnknown%7CTWFpbGZsb3d8eyJWIjoiMC4wLjAwMDAiLCJQIjoiV2luMzIiLCJBTiI6Ik1haWwiLCJXVCI6Mn0%3D%7C3000%7C%7C%7C&amp;sdata=Tk%2BFUetoamcTBzW8%2BSevSo8FqrFiMJmJcRbOpe%2BbmzY%3D&amp;reserved=0" TargetMode="External"/><Relationship Id="rId94" Type="http://schemas.openxmlformats.org/officeDocument/2006/relationships/hyperlink" Target="https://nam10.safelinks.protection.outlook.com/?url=https%3A%2F%2Fcoloradoriverrecovery.org%2Fsj%2F&amp;data=05%7C01%7Cmichelle.bell%40ag.tamu.edu%7C726b59550ec54facbb1508dbfb29aa25%7C9fd7580a64724d9ca142d131d3a7a116%7C0%7C0%7C638379928588485759%7CUnknown%7CTWFpbGZsb3d8eyJWIjoiMC4wLjAwMDAiLCJQIjoiV2luMzIiLCJBTiI6Ik1haWwiLCJXVCI6Mn0%3D%7C3000%7C%7C%7C&amp;sdata=vSfrVAZA6z97tcVmzUkfLTDchDo1Fyfew4GXcMGmBl0%3D&amp;reserved=0" TargetMode="External"/><Relationship Id="rId148" Type="http://schemas.openxmlformats.org/officeDocument/2006/relationships/hyperlink" Target="https://nam10.safelinks.protection.outlook.com/?url=https%3A%2F%2Fwww.usbr.gov%2Fnewsroom%2Fnews-release%2F4699&amp;data=05%7C02%7Cmichelle.bell%40ag.tamu.edu%7C81194fa2c6ff405f138d08dc08ae5f91%7C9fd7580a64724d9ca142d131d3a7a116%7C0%7C0%7C638394792262645653%7CUnknown%7CTWFpbGZsb3d8eyJWIjoiMC4wLjAwMDAiLCJQIjoiV2luMzIiLCJBTiI6Ik1haWwiLCJXVCI6Mn0%3D%7C3000%7C%7C%7C&amp;sdata=FBuaAM1G554GGUdMNIQMAMuggJHnDR9sHv6z8wAD6QI%3D&amp;reserved=0" TargetMode="External"/><Relationship Id="rId169" Type="http://schemas.openxmlformats.org/officeDocument/2006/relationships/hyperlink" Target="https://nam10.safelinks.protection.outlook.com/?url=https%3A%2F%2Fwww.enn.com%2Farticles%2F73827-how-an-overlooked-study-over-a-century-ago-helped-fuel-the-colorado-river-crisis&amp;data=05%7C02%7Cmichelle.bell%40ag.tamu.edu%7Cb66dc221227e4defbca408dc00a2a7dc%7C9fd7580a64724d9ca142d131d3a7a116%7C0%7C1%7C638385945800526174%7CUnknown%7CTWFpbGZsb3d8eyJWIjoiMC4wLjAwMDAiLCJQIjoiV2luMzIiLCJBTiI6Ik1haWwiLCJXVCI6Mn0%3D%7C1000%7C%7C%7C&amp;sdata=zg8ueThZNeb1RAlM7VHQNDfIUYFiPVe8T1sNqEo2cXI%3D&amp;reserved=0" TargetMode="External"/><Relationship Id="rId334" Type="http://schemas.openxmlformats.org/officeDocument/2006/relationships/hyperlink" Target="https://nam10.safelinks.protection.outlook.com/?url=https%3A%2F%2Fr20.rs6.net%2Ftn.jsp%3Ff%3D001SzfONiyWwRp8TymH5bDI76AcooENJtbbEiDX2ouloOJyCmLwYj2PsiHuyUzoiXWzFGhzxZDuOsT8qmxsqnp83tKJtP6xFTg9-4noSx99pW-sp9tDhYQdJPvREf36NqOwD-pwwQppl-QJKlHqTyhM01Zy-7v0hYL3LzpfgCf0nlEHz2hBA_N385ksI2FKTGnWLBKMKufnIHlb5vtG5sHcSfrerwlAweUlhrSSmqOxzRE%3D%26c%3Dr2ZoN441qxK6ssfFFoTIdhc2v8lDiJMqRZGoXULphpXT3BsI-6jiTw%3D%3D%26ch%3DKT9DoSqA70m1pSmkS7bXirt3GD9mixemtYv0dvL7x3EdsTRDhBzcQw%3D%3D&amp;data=05%7C02%7Cmichelle.bell%40ag.tamu.edu%7C4f57c5300f1a43603a6d08dbfda386d0%7C9fd7580a64724d9ca142d131d3a7a116%7C0%7C0%7C638382651011544506%7CUnknown%7CTWFpbGZsb3d8eyJWIjoiMC4wLjAwMDAiLCJQIjoiV2luMzIiLCJBTiI6Ik1haWwiLCJXVCI6Mn0%3D%7C3000%7C%7C%7C&amp;sdata=hI7EFa3bbFZYxoIOpcxdn3TMPS4YlWCGnmcO8GidpTQ%3D&amp;reserved=0" TargetMode="External"/><Relationship Id="rId4" Type="http://schemas.openxmlformats.org/officeDocument/2006/relationships/customXml" Target="../customXml/item4.xml"/><Relationship Id="rId180" Type="http://schemas.openxmlformats.org/officeDocument/2006/relationships/hyperlink" Target="https://nam10.safelinks.protection.outlook.com/?url=https%3A%2F%2Fr20.rs6.net%2Ftn.jsp%3Ff%3D001pO7xuUEv-AfvTEw2PRhcpt5At3yZ0JW3ms0f8-sn_x5LaWuz9oAotgetnkqsJbJcfJHXGUP3R1Qlugjcn0VQuBbVWnVj8olHlnOIKKx9ENBZzjE25fAHq--Mg_0KMrnXWziH4mryfQGvwkP0PBWDuTZlIG4UobWU5q2fG0xw7hVoCi0DPk2s2hT1sS9_naB57FAvDXgG78ebV9dIgpWydw%3D%3D%26c%3DVrxMuTnS1vjGGWdAvgbcdAdeAL1XBoNHCkJkdseOcZKhNQ2Pn7ysvQ%3D%3D%26ch%3DOuo60eQKPA4FvYcH84V5QSSD8sdim4vo1HPI3tJji5mMPtYi3Gg0Kg%3D%3D&amp;data=05%7C02%7Cmichelle.bell%40ag.tamu.edu%7C9deb1e8b2fdb40625ffb08dbfdc8b7a2%7C9fd7580a64724d9ca142d131d3a7a116%7C0%7C0%7C638382810763141579%7CUnknown%7CTWFpbGZsb3d8eyJWIjoiMC4wLjAwMDAiLCJQIjoiV2luMzIiLCJBTiI6Ik1haWwiLCJXVCI6Mn0%3D%7C3000%7C%7C%7C&amp;sdata=HTuIcTqP1E1BZF052EdKmk6WTRdFr2CrIN5H9Ay%2BO14%3D&amp;reserved=0" TargetMode="External"/><Relationship Id="rId215" Type="http://schemas.openxmlformats.org/officeDocument/2006/relationships/hyperlink" Target="https://nam10.safelinks.protection.outlook.com/?url=https%3A%2F%2Fwww.thedefensepost.com%2F2023%2F12%2F22%2Fus-army-quantum-communication%2F&amp;data=05%7C02%7Cmichelle.bell%40ag.tamu.edu%7C00f071e360e641ad8feb08dc0347256a%7C9fd7580a64724d9ca142d131d3a7a116%7C0%7C0%7C638388851308570683%7CUnknown%7CTWFpbGZsb3d8eyJWIjoiMC4wLjAwMDAiLCJQIjoiV2luMzIiLCJBTiI6Ik1haWwiLCJXVCI6Mn0%3D%7C3000%7C%7C%7C&amp;sdata=CJKjMea%2BvOzgNMHLqgQT0wjKQhD3mB0Or%2B7Vj9ah%2FfM%3D&amp;reserved=0" TargetMode="External"/><Relationship Id="rId236" Type="http://schemas.openxmlformats.org/officeDocument/2006/relationships/hyperlink" Target="https://nam10.safelinks.protection.outlook.com/?url=https%3A%2F%2Flink.defenseone.com%2Fclick%2F33764218.43036%2FaHR0cHM6Ly93d3cuZGVmZW5zZW9uZS5jb20vcG9saWN5LzIwMjMvMTIvd2hhdC0yMDI0LWhhcy1zdG9yZS1zcGFjZS1mb3JjZS1hY3F1aXNpdGlvbi8zOTI5MzcvP29yZWY9ZGVmZW5zZV9vbmVfYnJlYWtpbmdfbmw%2F542dc73f3b35d0811c8bba13Bdebc272f&amp;data=05%7C02%7Cmichelle.bell%40ag.tamu.edu%7C80c561d07f534cd47fd108dc01aac56d%7C9fd7580a64724d9ca142d131d3a7a116%7C0%7C0%7C638387080171380195%7CUnknown%7CTWFpbGZsb3d8eyJWIjoiMC4wLjAwMDAiLCJQIjoiV2luMzIiLCJBTiI6Ik1haWwiLCJXVCI6Mn0%3D%7C3000%7C%7C%7C&amp;sdata=3EPjxPEUEVRrX37bgTZaBexgQC8RMI%2BVQT1jKEhU%2B5s%3D&amp;reserved=0" TargetMode="External"/><Relationship Id="rId257" Type="http://schemas.openxmlformats.org/officeDocument/2006/relationships/hyperlink" Target="https://nam10.safelinks.protection.outlook.com/?url=https%3A%2F%2Flnks.gd%2Fl%2FeyJhbGciOiJIUzI1NiJ9.eyJidWxsZXRpbl9saW5rX2lkIjoxMTMsInVyaSI6ImJwMjpjbGljayIsInVybCI6Imh0dHBzOi8vd3d3LmZlbWEuZ292L2dyYW50cy9wcmVwYXJlZG5lc3MvdHJpYmFsLWN5YmVyc2VjdXJpdHktZ3JhbnQtcHJvZ3JhbSIsImJ1bGxldGluX2lkIjoiMjAyMzEyMTkuODczNzAxOTEifQ.VsIS_jd64DvOdz-BtHvZ7dQiqVi12M-9R-n8e7I0Yyg%2Fs%2F10033766%2Fbr%2F233442936595-l&amp;data=05%7C02%7Cmichelle.bell%40ag.tamu.edu%7C106254f7e6a04385fa5d08dc00efc6d6%7C9fd7580a64724d9ca142d131d3a7a116%7C0%7C0%7C638386277043204757%7CUnknown%7CTWFpbGZsb3d8eyJWIjoiMC4wLjAwMDAiLCJQIjoiV2luMzIiLCJBTiI6Ik1haWwiLCJXVCI6Mn0%3D%7C3000%7C%7C%7C&amp;sdata=cIfq2J4rloQjRf6fcOabacNeH8jaOfv3xIU%2BA2Mil7A%3D&amp;reserved=0" TargetMode="External"/><Relationship Id="rId278" Type="http://schemas.openxmlformats.org/officeDocument/2006/relationships/hyperlink" Target="https://nam10.safelinks.protection.outlook.com/?url=https%3A%2F%2Flink.defenseone.com%2Fclick%2F33614734.18389%2FaHR0cHM6Ly9jc2lzLXdlYnNpdGUtcHJvZC5zMy5hbWF6b25hd3MuY29tL3MzZnMtcHVibGljLzIwMjMtMTEvMjMxMTE0X1NoYWlraF9Db3VudGVyaW5nX3NVQVMucGRmP1ZlcnNpb25JZD1xSnRsQ1kzWjA3MUNYTDBEdDhfd0Q1dWw5VUlkbVVGaiY_b3JlZj1uZXdzbGV0dGVyc19kYnJpZWY%2F542dc73f3b35d0811c8bba13C759170a4&amp;data=05%7C01%7Cmichelle.bell%40ag.tamu.edu%7Cfd03ec49643e42cf465f08dbf740e33c%7C9fd7580a64724d9ca142d131d3a7a116%7C0%7C0%7C638375630304929204%7CUnknown%7CTWFpbGZsb3d8eyJWIjoiMC4wLjAwMDAiLCJQIjoiV2luMzIiLCJBTiI6Ik1haWwiLCJXVCI6Mn0%3D%7C3000%7C%7C%7C&amp;sdata=vdQ5echt7Pd30e2%2Ff64YP0Guaoqc%2FCi90QIjuM25wIo%3D&amp;reserved=0" TargetMode="External"/><Relationship Id="rId303" Type="http://schemas.openxmlformats.org/officeDocument/2006/relationships/hyperlink" Target="https://nam10.safelinks.protection.outlook.com/?url=https%3A%2F%2Flnks.gd%2Fl%2FeyJhbGciOiJIUzI1NiJ9.eyJidWxsZXRpbl9saW5rX2lkIjoxMDUsInVyaSI6ImJwMjpjbGljayIsInVybCI6Imh0dHBzOi8vdHdpdHRlci5jb20vV2hpdGVIb3VzZS9zdGF0dXMvMTczMjkzOTQ0NzIxNjM0MTMzMj9zPTIwIiwiYnVsbGV0aW5faWQiOiIyMDIzMTIxOS44NzM1ODYwMSJ9.HraIwcNwSc9XviBcZxEsnmx0T4lJai7lWLWX11DZirc%2Fs%2F3018745949%2Fbr%2F233425293812-l&amp;data=05%7C02%7Cmichelle.bell%40ag.tamu.edu%7C2116a7ac6f164dfb13a108dc00b2a021%7C9fd7580a64724d9ca142d131d3a7a116%7C0%7C0%7C638386014403358182%7CUnknown%7CTWFpbGZsb3d8eyJWIjoiMC4wLjAwMDAiLCJQIjoiV2luMzIiLCJBTiI6Ik1haWwiLCJXVCI6Mn0%3D%7C3000%7C%7C%7C&amp;sdata=hr48M8gJkhrlAGM2iGJq1e0%2Bm4Pqoyz5rZGFD7mszwY%3D&amp;reserved=0" TargetMode="External"/><Relationship Id="rId42" Type="http://schemas.openxmlformats.org/officeDocument/2006/relationships/hyperlink" Target="mailto:tribalconsultation@hq.doe.gov" TargetMode="External"/><Relationship Id="rId84" Type="http://schemas.openxmlformats.org/officeDocument/2006/relationships/hyperlink" Target="https://nam10.safelinks.protection.outlook.com/?url=https%3A%2F%2Fwww.usbr.gov%2Fnewsroom%2Fnews-release%2F4698&amp;data=05%7C02%7Cmichelle.bell%40ag.tamu.edu%7C36f81c2812f7494fa95608dc08ae72df%7C9fd7580a64724d9ca142d131d3a7a116%7C0%7C0%7C638394792540149046%7CUnknown%7CTWFpbGZsb3d8eyJWIjoiMC4wLjAwMDAiLCJQIjoiV2luMzIiLCJBTiI6Ik1haWwiLCJXVCI6Mn0%3D%7C3000%7C%7C%7C&amp;sdata=h44mN0ozHn9MNvjWyHjD5tXZw%2FtDdK3tG7maffMPncM%3D&amp;reserved=0" TargetMode="External"/><Relationship Id="rId138" Type="http://schemas.openxmlformats.org/officeDocument/2006/relationships/hyperlink" Target="https://nam10.safelinks.protection.outlook.com/?url=https%3A%2F%2Fwildlife.ca.gov%2FNews%2FArchive%2Fcdfw-releases-beavers-into-the-wild-for-first-time-in-nearly-75-years%3Futm_medium%3Demail&amp;data=05%7C02%7Cmichelle.bell%40ag.tamu.edu%7C73d89023340d41cd43d208dbfcfee03f%7C9fd7580a64724d9ca142d131d3a7a116%7C0%7C0%7C638381943834733946%7CUnknown%7CTWFpbGZsb3d8eyJWIjoiMC4wLjAwMDAiLCJQIjoiV2luMzIiLCJBTiI6Ik1haWwiLCJXVCI6Mn0%3D%7C3000%7C%7C%7C&amp;sdata=JJ8GjmAMJx8uXquKA66MuldlAIhNTrfGnj65et28vt4%3D&amp;reserved=0" TargetMode="External"/><Relationship Id="rId345" Type="http://schemas.openxmlformats.org/officeDocument/2006/relationships/hyperlink" Target="https://nam10.safelinks.protection.outlook.com/?url=https%3A%2F%2Fwww.route-fifty.com%2Ffinance%2F2023%2F12%2Fcalifornias-budget-troubles-are-unique-least-now%2F392616%2F%3Foref%3Drf-today-nl&amp;data=05%7C01%7Cmichelle.bell%40ag.tamu.edu%7C34bfb85ab686475be10d08dbfa5522ce%7C9fd7580a64724d9ca142d131d3a7a116%7C0%7C0%7C638379015789106639%7CUnknown%7CTWFpbGZsb3d8eyJWIjoiMC4wLjAwMDAiLCJQIjoiV2luMzIiLCJBTiI6Ik1haWwiLCJXVCI6Mn0%3D%7C3000%7C%7C%7C&amp;sdata=j4zPsHw5wJj7xGOeBq8lDzAZ0elsgE45aNNMnQi%2FObU%3D&amp;reserved=0" TargetMode="External"/><Relationship Id="rId191" Type="http://schemas.openxmlformats.org/officeDocument/2006/relationships/hyperlink" Target="https://nam10.safelinks.protection.outlook.com/?url=https%3A%2F%2Flink.militarytimes.com%2Fclick%2F33610762.104043%2FaHR0cHM6Ly93d3cubWlsaXRhcnl0aW1lcy5jb20vbmV3cy95b3VyLW1pbGl0YXJ5LzIwMjMvMTIvMDcvdXMtbWlsaXRhcnktZ3JvdW5kcy1lbnRpcmUtZmxlZXQtb2Ytb3NwcmV5LWFpcmNyYWZ0Lz91dG1fc291cmNlPXNhaWx0aHJ1JnV0bV9tZWRpdW09ZW1haWwmdXRtX2NhbXBhaWduPW1pbC1lYmImU1RvdmVybGF5PTM0MmY1YTU4LWMzN2ItNDE0Mi1iMDQ5LTFmNzM3MzM1YjUwNw%2F57588738498e574579743a61B2fd9f449&amp;data=05%7C01%7Cmichelle.bell%40ag.tamu.edu%7C69c0b4030d244103cc7508dbf729b4e6%7C9fd7580a64724d9ca142d131d3a7a116%7C0%7C0%7C638375530792715171%7CUnknown%7CTWFpbGZsb3d8eyJWIjoiMC4wLjAwMDAiLCJQIjoiV2luMzIiLCJBTiI6Ik1haWwiLCJXVCI6Mn0%3D%7C3000%7C%7C%7C&amp;sdata=tUj1oosY%2FYANuocJNqTI7vECiIvMJMILzsOwAti%2Bsr4%3D&amp;reserved=0" TargetMode="External"/><Relationship Id="rId205" Type="http://schemas.openxmlformats.org/officeDocument/2006/relationships/hyperlink" Target="https://nam10.safelinks.protection.outlook.com/?url=https%3A%2F%2Flink.airforcetimes.com%2Fclick%2F33815426.106196%2FaHR0cHM6Ly93d3cuYWlyZm9yY2V0aW1lcy5jb20vbmV3cy95b3VyLWFpci1mb3JjZS8yMDIzLzEyLzI2L25ldy1pbi0yMDI0LWFub3RoZXIteWVhci1vZi1kZXBsb3ltZW50LXJlZm9ybS1iZWdpbnMvP3V0bV9zb3VyY2U9c2FpbHRocnUmdXRtX21lZGl1bT1lbWFpbCZ1dG1fY2FtcGFpZ249bWlsLWViYiZTVG92ZXJsYXk9MzQyZjVhNTgtYzM3Yi00MTQyLWIwNDktMWY3MzczMzViNTA3%2F57588738498e574579743a61C6ed4f2d8&amp;data=05%7C02%7Cmichelle.bell%40ag.tamu.edu%7C0b0e8c8e7ee64793544b08dc06e37063%7C9fd7580a64724d9ca142d131d3a7a116%7C0%7C0%7C638392821145031689%7CUnknown%7CTWFpbGZsb3d8eyJWIjoiMC4wLjAwMDAiLCJQIjoiV2luMzIiLCJBTiI6Ik1haWwiLCJXVCI6Mn0%3D%7C3000%7C%7C%7C&amp;sdata=edFekldu9HusG9GWtLPn4TF%2F2T6XKtIvOmKDf%2BqJuWw%3D&amp;reserved=0" TargetMode="External"/><Relationship Id="rId247" Type="http://schemas.openxmlformats.org/officeDocument/2006/relationships/hyperlink" Target="https://nam10.safelinks.protection.outlook.com/?url=https%3A%2F%2Fwww.fema.gov%2Fpress-release%2F20231228%2Ffema-advances-global-climate-resilience-through-series-agency-firsts&amp;data=05%7C02%7Cmichelle.bell%40ag.tamu.edu%7Ce30443b08e0e440663a108dc08b1317f%7C9fd7580a64724d9ca142d131d3a7a116%7C0%7C0%7C638394804351695655%7CUnknown%7CTWFpbGZsb3d8eyJWIjoiMC4wLjAwMDAiLCJQIjoiV2luMzIiLCJBTiI6Ik1haWwiLCJXVCI6Mn0%3D%7C3000%7C%7C%7C&amp;sdata=lgsyfLx2dM5W5Gdf5xz6RMHv7RtB99B2uXsPR3vTN9U%3D&amp;reserved=0" TargetMode="External"/><Relationship Id="rId107" Type="http://schemas.openxmlformats.org/officeDocument/2006/relationships/hyperlink" Target="https://nam10.safelinks.protection.outlook.com/?url=https%3A%2F%2Fwww.fs.usda.gov%2Fabout-agency%2Fnewsroom%2Freleases%2Famerican-forests-partners-usda-forest-service-expand-reforestation&amp;data=05%7C02%7Cmichelle.bell%40ag.tamu.edu%7C42300ab70a5644ff913108dc08b76d93%7C9fd7580a64724d9ca142d131d3a7a116%7C0%7C0%7C638394831106541591%7CUnknown%7CTWFpbGZsb3d8eyJWIjoiMC4wLjAwMDAiLCJQIjoiV2luMzIiLCJBTiI6Ik1haWwiLCJXVCI6Mn0%3D%7C3000%7C%7C%7C&amp;sdata=FgAtSwiEU3jMsQRknDtgttPtmrpOYawaPe%2BztdUSsSU%3D&amp;reserved=0" TargetMode="External"/><Relationship Id="rId289" Type="http://schemas.openxmlformats.org/officeDocument/2006/relationships/hyperlink" Target="https://militaryembedded.com/comms/communications/super-high-frequency-communication-market-set-for-notable-growth-to-2030-report-predicts" TargetMode="External"/><Relationship Id="rId11" Type="http://schemas.openxmlformats.org/officeDocument/2006/relationships/image" Target="media/image1.png"/><Relationship Id="rId53" Type="http://schemas.openxmlformats.org/officeDocument/2006/relationships/hyperlink" Target="https://nam10.safelinks.protection.outlook.com/?url=https%3A%2F%2Flnks.gd%2Fl%2FeyJhbGciOiJIUzI1NiJ9.eyJidWxsZXRpbl9saW5rX2lkIjoxMTIsInVyaSI6ImJwMjpjbGljayIsInVybCI6Imh0dHBzOi8vd3d3LmVuZXJneS5nb3YvaW5kaWFuZW5lcmd5L3RyaWJhbC1jbGVhbi1lbmVyZ3ktZnVuZGluZy1vcHBvcnR1bml0aWVzLXByaW50YWJsZS1mbHllciIsImJ1bGxldGluX2lkIjoiMjAyMzExMDcuODUyODUxNjEifQ.m3Pm-1KJ_Jxi31DToUWrP8sLfsIhkmbJBwgBCDatjxA%2Fs%2F3018745949%2Fbr%2F230209419880-l&amp;data=05%7C01%7Cmichelle.bell%40ag.tamu.edu%7C12a03a3021c04a4a31a008dbdfb0d937%7C9fd7580a64724d9ca142d131d3a7a116%7C0%7C0%7C638349722880106118%7CUnknown%7CTWFpbGZsb3d8eyJWIjoiMC4wLjAwMDAiLCJQIjoiV2luMzIiLCJBTiI6Ik1haWwiLCJXVCI6Mn0%3D%7C3000%7C%7C%7C&amp;sdata=KuSE5ASaMNH6cjVSXmqiX8gFztbuyBxaRH%2FTND46Q8g%3D&amp;reserved=0" TargetMode="External"/><Relationship Id="rId149" Type="http://schemas.openxmlformats.org/officeDocument/2006/relationships/hyperlink" Target="https://www.usbr.gov/newsroom/news-release/4701" TargetMode="External"/><Relationship Id="rId314" Type="http://schemas.openxmlformats.org/officeDocument/2006/relationships/hyperlink" Target="https://nam10.safelinks.protection.outlook.com/?url=https%3A%2F%2Fwww.youtube.com%2Fwatch%3Fv%3DXcmg2huffgQ&amp;data=05%7C02%7Cmichelle.bell%40ag.tamu.edu%7C3e89a4def3ae48b0d5c608dc03250b8c%7C9fd7580a64724d9ca142d131d3a7a116%7C0%7C0%7C638388704848649574%7CUnknown%7CTWFpbGZsb3d8eyJWIjoiMC4wLjAwMDAiLCJQIjoiV2luMzIiLCJBTiI6Ik1haWwiLCJXVCI6Mn0%3D%7C3000%7C%7C%7C&amp;sdata=5ygoh0YQntQnIud45QNc%2B8IlJr1%2FHekerI2Au3381oU%3D&amp;reserved=0" TargetMode="External"/><Relationship Id="rId95" Type="http://schemas.openxmlformats.org/officeDocument/2006/relationships/hyperlink" Target="https://nam10.safelinks.protection.outlook.com/?url=https%3A%2F%2Fcoloradoriverrecovery.org%2Fsj%2F&amp;data=05%7C01%7Cmichelle.bell%40ag.tamu.edu%7C726b59550ec54facbb1508dbfb29aa25%7C9fd7580a64724d9ca142d131d3a7a116%7C0%7C0%7C638379928588485759%7CUnknown%7CTWFpbGZsb3d8eyJWIjoiMC4wLjAwMDAiLCJQIjoiV2luMzIiLCJBTiI6Ik1haWwiLCJXVCI6Mn0%3D%7C3000%7C%7C%7C&amp;sdata=vSfrVAZA6z97tcVmzUkfLTDchDo1Fyfew4GXcMGmBl0%3D&amp;reserved=0" TargetMode="External"/><Relationship Id="rId160" Type="http://schemas.openxmlformats.org/officeDocument/2006/relationships/hyperlink" Target="https://nam10.safelinks.protection.outlook.com/?url=https%3A%2F%2Fr20.rs6.net%2Ftn.jsp%3Ff%3D00197BOGbMNc0UtKtCAjL0umGJnuryLyOdAHDveiXe1YYN0o8IW9DvaCKwucVuAQRaeCQxbWIFgmxk_FoMGp5ekg3OySXnYJzNbrH0BcOfeIsEIsj8eRNl3d6OqAieVmYp5HukQUZYe-lLstil2XUXSKKwXC3YkJB3B12NkDEhlUMdrsvBFaxTZew%3D%3D%26c%3Dnu90axzG8JF-t29JqyYoEyUHN29kaqnJWudDA4TFw1l7-kwIS1tLPQ%3D%3D%26ch%3DKitT-4dbXYvAprFiPHGMKJT7aDMmfelcQoqbz0XjRRKoVXm7dc_daA%3D%3D&amp;data=05%7C02%7Cmichelle.bell%40ag.tamu.edu%7C74c83ed3c3924ba43cf208dc00b53d8d%7C9fd7580a64724d9ca142d131d3a7a116%7C0%7C1%7C638386025645671320%7CUnknown%7CTWFpbGZsb3d8eyJWIjoiMC4wLjAwMDAiLCJQIjoiV2luMzIiLCJBTiI6Ik1haWwiLCJXVCI6Mn0%3D%7C1000%7C%7C%7C&amp;sdata=xkxXXs9Fulqlf5L7pKqgTvtg%2BHivNHeljgJWeK2WSto%3D&amp;reserved=0" TargetMode="External"/><Relationship Id="rId216" Type="http://schemas.openxmlformats.org/officeDocument/2006/relationships/hyperlink" Target="https://nam10.safelinks.protection.outlook.com/?url=https%3A%2F%2Fdefensecommunities.us4.list-manage.com%2Ftrack%2Fclick%3Fu%3D8156c255f5c0e2d33ce307ef7%26id%3Ddde6959cca%26e%3D822f95e226&amp;data=05%7C02%7Cmichelle.bell%40ag.tamu.edu%7C3b4f16cd670749e45bd908dc02406c4a%7C9fd7580a64724d9ca142d131d3a7a116%7C0%7C0%7C638387722922266619%7CUnknown%7CTWFpbGZsb3d8eyJWIjoiMC4wLjAwMDAiLCJQIjoiV2luMzIiLCJBTiI6Ik1haWwiLCJXVCI6Mn0%3D%7C3000%7C%7C%7C&amp;sdata=lRVXpAvRXCrRd4D0%2FZOuh1UrGrlTyvkZrGoZp%2FgHzCc%3D&amp;reserved=0" TargetMode="External"/><Relationship Id="rId258" Type="http://schemas.openxmlformats.org/officeDocument/2006/relationships/hyperlink" Target="https://nam10.safelinks.protection.outlook.com/?url=https%3A%2F%2Flnks.gd%2Fl%2FeyJhbGciOiJIUzI1NiJ9.eyJidWxsZXRpbl9saW5rX2lkIjoxMTcsInVyaSI6ImJwMjpjbGljayIsInVybCI6Imh0dHBzOi8vd3d3LmZlbWEuZ292L2dyYW50cy9taXRpZ2F0aW9uL2J1aWxkaW5nLXJlc2lsaWVudC1pbmZyYXN0cnVjdHVyZS1jb21tdW5pdGllcy9yZXNvdXJjZXMiLCJidWxsZXRpbl9pZCI6IjIwMjMxMjE5Ljg3MzcwMTkxIn0.zXEwbpKZHpESIBlvq3P0o2vCZ73Z6Z8rqZKuM2CvuCU%2Fs%2F10033766%2Fbr%2F233442936595-l&amp;data=05%7C02%7Cmichelle.bell%40ag.tamu.edu%7C106254f7e6a04385fa5d08dc00efc6d6%7C9fd7580a64724d9ca142d131d3a7a116%7C0%7C0%7C638386277043360970%7CUnknown%7CTWFpbGZsb3d8eyJWIjoiMC4wLjAwMDAiLCJQIjoiV2luMzIiLCJBTiI6Ik1haWwiLCJXVCI6Mn0%3D%7C3000%7C%7C%7C&amp;sdata=9PKEdvEdgBPT93QDIOGz4paW4%2BTDb6G1v%2FEy%2Ffr8oj4%3D&amp;reserved=0" TargetMode="External"/><Relationship Id="rId22" Type="http://schemas.openxmlformats.org/officeDocument/2006/relationships/hyperlink" Target="https://nam10.safelinks.protection.outlook.com/?url=https%3A%2F%2Fwww.energy.gov%2Feere%2Farticles%2Fus-department-energy-launches-program-expand-state-and-local-capacity-renewable&amp;data=05%7C02%7Cmichelle.bell%40ag.tamu.edu%7Cbac1af7f16354f7bfe8d08dc016beb8c%7C9fd7580a64724d9ca142d131d3a7a116%7C0%7C0%7C638386810232880047%7CUnknown%7CTWFpbGZsb3d8eyJWIjoiMC4wLjAwMDAiLCJQIjoiV2luMzIiLCJBTiI6Ik1haWwiLCJXVCI6Mn0%3D%7C3000%7C%7C%7C&amp;sdata=Z82czEz9TLsk3o2yIDirB%2FW7rpaO1dQFaTx0V4v%2FvZg%3D&amp;reserved=0" TargetMode="External"/><Relationship Id="rId64" Type="http://schemas.openxmlformats.org/officeDocument/2006/relationships/hyperlink" Target="https://nam10.safelinks.protection.outlook.com/?url=https%3A%2F%2Fwww.businesswire.com%2Fnews%2Fhome%2F20231227824798%2Fen%2FPattern-Energy-Closes-11-Billion-Financing-of-Largest-Clean-Energy-Infrastructure-Project-in-U.S.-History&amp;data=05%7C02%7Cmichelle.bell%40ag.tamu.edu%7Cc04dced433cc42d7db8a08dc074ace99%7C9fd7580a64724d9ca142d131d3a7a116%7C0%7C0%7C638393265084211194%7CUnknown%7CTWFpbGZsb3d8eyJWIjoiMC4wLjAwMDAiLCJQIjoiV2luMzIiLCJBTiI6Ik1haWwiLCJXVCI6Mn0%3D%7C3000%7C%7C%7C&amp;sdata=2bYkIIJbp%2BUSD7HeAra7rQtIUMlwLWpn4V8Tdu18BBk%3D&amp;reserved=0" TargetMode="External"/><Relationship Id="rId118" Type="http://schemas.openxmlformats.org/officeDocument/2006/relationships/hyperlink" Target="https://nam10.safelinks.protection.outlook.com/?url=https%3A%2F%2Fwww.google.com%2Furl%3Frct%3Dj%26sa%3Dt%26url%3Dhttps%3A%2F%2Fwww.azwater.gov%2Fusbr-announces-total-18-colorado-river-conservation-agreements-arizona-entities%26ct%3Dga%26cd%3DCAEYACoUMTUyODE4NTUzMTI3Njc2Nzk5NDIyGmQ0YWY5YmM0NjI1NjRhZDg6Y29tOmVuOlVT%26usg%3DAOvVaw3AdJ49-eOHP2k83w77Gcg0&amp;data=05%7C01%7Cmichelle.bell%40ag.tamu.edu%7Cac8905261be64575b47108dbf739d873%7C9fd7580a64724d9ca142d131d3a7a116%7C0%7C0%7C638375600036316994%7CUnknown%7CTWFpbGZsb3d8eyJWIjoiMC4wLjAwMDAiLCJQIjoiV2luMzIiLCJBTiI6Ik1haWwiLCJXVCI6Mn0%3D%7C3000%7C%7C%7C&amp;sdata=3TaqoEiT%2BLqNBjQdgnJvpyjWIP4M9NZMVeEIcjOVtBU%3D&amp;reserved=0" TargetMode="External"/><Relationship Id="rId325" Type="http://schemas.openxmlformats.org/officeDocument/2006/relationships/hyperlink" Target="https://nam10.safelinks.protection.outlook.com/?url=https%3A%2F%2Fr20.rs6.net%2Ftn.jsp%3Ff%3D00197BOGbMNc0UtKtCAjL0umGJnuryLyOdAHDveiXe1YYN0o8IW9DvaCKwucVuAQRaenlIn8-ZfHk9x74_VJ-iB7ynmb8Ak3dTPL0-SIF4Qt2kiUwCCDUpoZX7iD3PNtUuXXocGvRtzw7N3D-qjjqLBUC-0yrP0plg7Y-9GvhAGK3tSAcgpm6mO7RTxpobOhYG5ImNBNGyaSx8EuN8b9V2Y7dUal7Cz0PHKRld5jo36dsU%3D%26c%3Dnu90axzG8JF-t29JqyYoEyUHN29kaqnJWudDA4TFw1l7-kwIS1tLPQ%3D%3D%26ch%3DKitT-4dbXYvAprFiPHGMKJT7aDMmfelcQoqbz0XjRRKoVXm7dc_daA%3D%3D&amp;data=05%7C02%7Cmichelle.bell%40ag.tamu.edu%7C74c83ed3c3924ba43cf208dc00b53d8d%7C9fd7580a64724d9ca142d131d3a7a116%7C0%7C1%7C638386025644890085%7CUnknown%7CTWFpbGZsb3d8eyJWIjoiMC4wLjAwMDAiLCJQIjoiV2luMzIiLCJBTiI6Ik1haWwiLCJXVCI6Mn0%3D%7C1000%7C%7C%7C&amp;sdata=mzXJRT0zFPTOGWvLBpVONBkYKy0w0zMVIoriSRKWxTg%3D&amp;reserved=0" TargetMode="External"/><Relationship Id="rId171" Type="http://schemas.openxmlformats.org/officeDocument/2006/relationships/hyperlink" Target="https://nam10.safelinks.protection.outlook.com/?url=https%3A%2F%2Fwww.enn.com%2Farticles%2F73814-national-policy-aimed-at-reducing-u-s-greenhouse-gases-also-would-improve-water-quality&amp;data=05%7C02%7Cmichelle.bell%40ag.tamu.edu%7Cb66dc221227e4defbca408dc00a2a7dc%7C9fd7580a64724d9ca142d131d3a7a116%7C0%7C1%7C638385945800526174%7CUnknown%7CTWFpbGZsb3d8eyJWIjoiMC4wLjAwMDAiLCJQIjoiV2luMzIiLCJBTiI6Ik1haWwiLCJXVCI6Mn0%3D%7C1000%7C%7C%7C&amp;sdata=twtFpUxMnwptfQ60Pj%2BZsCrSMHygk6ERTfRAj2wBuLk%3D&amp;reserved=0" TargetMode="External"/><Relationship Id="rId227" Type="http://schemas.openxmlformats.org/officeDocument/2006/relationships/hyperlink" Target="https://nam10.safelinks.protection.outlook.com/?url=https%3A%2F%2Flink.militarytimes.com%2Fclick%2F33569159.102049%2FaHR0cHM6Ly93d3cuc3RyaXBlcy5jb20vYnJhbmNoZXMvbmF2eS8yMDIzLTEyLTAxL25hdnktYnVpbGRpbmdzLWJpbGxpb25zLW1haW50ZW5hbmNlLWhvdXNpbmctMTIyMjQ3MzkuaHRtbD91dG1fc291cmNlPXNhaWx0aHJ1JnV0bV9tZWRpdW09ZW1haWwmdXRtX2NhbXBhaWduPW1pbC1lYmImU1RvdmVybGF5PTM0MmY1YTU4LWMzN2ItNDE0Mi1iMDQ5LTFmNzM3MzM1YjUwNw%2F57588738498e574579743a61B917e2946&amp;data=05%7C01%7Cmichelle.bell%40ag.tamu.edu%7C320126d0b6ac4d639d4408dbf4cf09b1%7C9fd7580a64724d9ca142d131d3a7a116%7C0%7C0%7C638372942319209734%7CUnknown%7CTWFpbGZsb3d8eyJWIjoiMC4wLjAwMDAiLCJQIjoiV2luMzIiLCJBTiI6Ik1haWwiLCJXVCI6Mn0%3D%7C3000%7C%7C%7C&amp;sdata=RTzKifAShHknB1MqhKkrYKjpZkAqUtmGZOWlinoOl6E%3D&amp;reserved=0" TargetMode="External"/><Relationship Id="rId269" Type="http://schemas.openxmlformats.org/officeDocument/2006/relationships/hyperlink" Target="https://nam10.safelinks.protection.outlook.com/?url=https%3A%2F%2Fstateaviationjournal.us1.list-manage.com%2Ftrack%2Fclick%3Fu%3De87f320d3afba63a319b38d2d%26id%3Dc028fe8128%26e%3D6edabe5e85&amp;data=05%7C02%7Cmichelle.bell%40ag.tamu.edu%7Ca09077a404e240ed99dc08dc0b9bb292%7C9fd7580a64724d9ca142d131d3a7a116%7C0%7C0%7C638398010547049555%7CUnknown%7CTWFpbGZsb3d8eyJWIjoiMC4wLjAwMDAiLCJQIjoiV2luMzIiLCJBTiI6Ik1haWwiLCJXVCI6Mn0%3D%7C3000%7C%7C%7C&amp;sdata=UzrenuL6Hckgf53u4rpPwGXHhuP7xt8nft1eoz24WXM%3D&amp;reserved=0" TargetMode="External"/><Relationship Id="rId33" Type="http://schemas.openxmlformats.org/officeDocument/2006/relationships/hyperlink" Target="https://nam10.safelinks.protection.outlook.com/?url=https%3A%2F%2Fwww.federalregister.gov%2Fdocuments%2F2023%2F12%2F01%2F2023-26493%2Fnotice-of-intent-to-amend-resource-management-plans-for-section-368-energy-corridor-revisions-and&amp;data=05%7C01%7Cmichelle.bell%40ag.tamu.edu%7C5094fcbd60444f25d98708dbf52231d9%7C9fd7580a64724d9ca142d131d3a7a116%7C0%7C0%7C638373299445943183%7CUnknown%7CTWFpbGZsb3d8eyJWIjoiMC4wLjAwMDAiLCJQIjoiV2luMzIiLCJBTiI6Ik1haWwiLCJXVCI6Mn0%3D%7C3000%7C%7C%7C&amp;sdata=SCDAfNkjsbMnjT9eurALKoLjkHTwNL7Q%2Bv%2FjWhcrUaE%3D&amp;reserved=0" TargetMode="External"/><Relationship Id="rId129" Type="http://schemas.openxmlformats.org/officeDocument/2006/relationships/hyperlink" Target="https://nam10.safelinks.protection.outlook.com/?url=https%3A%2F%2Fcalmatters.org%2Fenvironment%2F2023%2F12%2Fcalifornia-rules-turn-sewage-into-drinking-water%2F%3Femci%3D91244f2f-339f-ee11-bea1-002248223f36&amp;data=05%7C02%7Cmichelle.bell%40ag.tamu.edu%7C4bc6ea76a0e74694bca308dc01b1fd29%7C9fd7580a64724d9ca142d131d3a7a116%7C0%7C0%7C638387111172762449%7CUnknown%7CTWFpbGZsb3d8eyJWIjoiMC4wLjAwMDAiLCJQIjoiV2luMzIiLCJBTiI6Ik1haWwiLCJXVCI6Mn0%3D%7C3000%7C%7C%7C&amp;sdata=8Lgt14SkNqUQ5AwAQ%2FYFpeCyj4OSmsfZ7QrdVJZDyao%3D&amp;reserved=0" TargetMode="External"/><Relationship Id="rId280" Type="http://schemas.openxmlformats.org/officeDocument/2006/relationships/hyperlink" Target="https://nam10.safelinks.protection.outlook.com/?url=https%3A%2F%2Fr20.rs6.net%2Ftn.jsp%3Ff%3D001m5mwt9uTa8lWaKE9kr11nX9Mc0SiqPmpiRrH925xzkoC5DgTvFC2_wTynjXq6ebly2TH2i8x95uz5B0nUsm7ZaJMJWNkE9diMWt9NoS-eYAVxF6oOseIbR9fDFCghOWQYbOB39L4DwGu42fOTjKmd161SHRSjRmdfiS_vp1xApFlergX0z44iB9NzJJ2zTHfnVxNqbybyKNOlXkgxCawANams9ELSwTYQ48cLdSKpk0%3D%26c%3DulXLy1YySL_U-rSpJn940E21WA_0B2oUPis9augE0rKG1HEkkvF6-A%3D%3D%26ch%3DEqJ_ewzh-ff8AjQOM2RsHrxVJ_w83heUl4uWoqcpmSbIl1nXVtvb1w%3D%3D&amp;data=05%7C02%7Cmichelle.bell%40ag.tamu.edu%7C6cdeaa36111748f453d908dbffd43e9a%7C9fd7580a64724d9ca142d131d3a7a116%7C0%7C1%7C638385059300850475%7CUnknown%7CTWFpbGZsb3d8eyJWIjoiMC4wLjAwMDAiLCJQIjoiV2luMzIiLCJBTiI6Ik1haWwiLCJXVCI6Mn0%3D%7C0%7C%7C%7C&amp;sdata=gRkkxvxeMz8CEU3wmeAcOA17lJHNGjtRPmThjzsxlyY%3D&amp;reserved=0" TargetMode="External"/><Relationship Id="rId336" Type="http://schemas.openxmlformats.org/officeDocument/2006/relationships/hyperlink" Target="https://nam10.safelinks.protection.outlook.com/?url=https%3A%2F%2Fwww.route-fifty.com%2Ffinance%2F2023%2F12%2Fcalifornias-budget-troubles-are-unique-least-now%2F392616%2F%3Foref%3Drf-today-nl&amp;data=05%7C01%7Cmichelle.bell%40ag.tamu.edu%7C34bfb85ab686475be10d08dbfa5522ce%7C9fd7580a64724d9ca142d131d3a7a116%7C0%7C0%7C638379015789106639%7CUnknown%7CTWFpbGZsb3d8eyJWIjoiMC4wLjAwMDAiLCJQIjoiV2luMzIiLCJBTiI6Ik1haWwiLCJXVCI6Mn0%3D%7C3000%7C%7C%7C&amp;sdata=j4zPsHw5wJj7xGOeBq8lDzAZ0elsgE45aNNMnQi%2FObU%3D&amp;reserved=0" TargetMode="External"/><Relationship Id="rId75" Type="http://schemas.openxmlformats.org/officeDocument/2006/relationships/hyperlink" Target="https://content.govdelivery.com/accounts/USDOI/bulletins/37f98b4" TargetMode="External"/><Relationship Id="rId140" Type="http://schemas.openxmlformats.org/officeDocument/2006/relationships/hyperlink" Target="https://nam10.safelinks.protection.outlook.com/?url=https%3A%2F%2Fwww.gov.ca.gov%2F2023%2F12%2F01%2Fover-40-acres-of-ancestral-land-returned-to-native-american-tribe%2F%3Futm_medium%3Demail&amp;data=05%7C02%7Cmichelle.bell%40ag.tamu.edu%7C609e3004acf746bd9b3508dbfcfcd262%7C9fd7580a64724d9ca142d131d3a7a116%7C0%7C0%7C638381935016043176%7CUnknown%7CTWFpbGZsb3d8eyJWIjoiMC4wLjAwMDAiLCJQIjoiV2luMzIiLCJBTiI6Ik1haWwiLCJXVCI6Mn0%3D%7C3000%7C%7C%7C&amp;sdata=dkNsdL%2BUFkDblKjWq9DyaylDXOIErkIsiS8KX6OWhQU%3D&amp;reserved=0" TargetMode="External"/><Relationship Id="rId182" Type="http://schemas.openxmlformats.org/officeDocument/2006/relationships/hyperlink" Target="https://myemail.constantcontact.com/WRRC-Weekly-Wave--Student-Poster-Abstracts---Deadline-Extended-to-January-26.html?soid=1109945124084&amp;aid=H2TuA97PUjs" TargetMode="External"/><Relationship Id="rId6" Type="http://schemas.openxmlformats.org/officeDocument/2006/relationships/styles" Target="styles.xml"/><Relationship Id="rId238" Type="http://schemas.openxmlformats.org/officeDocument/2006/relationships/hyperlink" Target="https://nam10.safelinks.protection.outlook.com/?url=https%3A%2F%2Flnks.gd%2Fl%2FeyJhbGciOiJIUzI1NiJ9.eyJidWxsZXRpbl9saW5rX2lkIjoxMDAsInVyaSI6ImJwMjpjbGljayIsInVybCI6Imh0dHBzOi8vd3d3LmZlZGVyYWxyZWdpc3Rlci5nb3YvZG9jdW1lbnRzLzIwMjMvMTIvMTgvMjAyMy0yNzYyOC9yZXF1ZXN0LWZvci1pbmZvcm1hdGlvbi1yZWdhcmRpbmctZGVwYXJ0bWVudC1vZi1ob21lbGFuZC1zZWN1cml0eS1hY3Rpdml0aWVzLWFuZC1hZHZhbmNpbmciLCJidWxsZXRpbl9pZCI6IjIwMjMxMjE4Ljg3Mjg2MTcxIn0.73QMX42X-Q_7MJWyPq_DwMqOj11MprqU2RFMAfAsN7U%2Fs%2F691733148%2Fbr%2F233290433244-l&amp;data=05%7C02%7Cmichelle.bell%40ag.tamu.edu%7Cc0da0bfe5c4047e4ffad08dbffd79d87%7C9fd7580a64724d9ca142d131d3a7a116%7C0%7C0%7C638385073751330500%7CUnknown%7CTWFpbGZsb3d8eyJWIjoiMC4wLjAwMDAiLCJQIjoiV2luMzIiLCJBTiI6Ik1haWwiLCJXVCI6Mn0%3D%7C3000%7C%7C%7C&amp;sdata=5pmXbBn27H%2BftOk%2Fvf4e%2F0BOR1avpNz1vXolJ4TlOGc%3D&amp;reserved=0" TargetMode="External"/><Relationship Id="rId291" Type="http://schemas.openxmlformats.org/officeDocument/2006/relationships/hyperlink" Target="https://nam10.safelinks.protection.outlook.com/?url=https%3A%2F%2Finterestingengineering.com%2Fmilitary%2Fus-safeguards-radars-harmonizes-5g-in-americas-at-telecom-summit&amp;data=05%7C02%7Cmichelle.bell%40ag.tamu.edu%7C8f00d08bde0f45318f1308dbff795f46%7C9fd7580a64724d9ca142d131d3a7a116%7C0%7C0%7C638384669003387033%7CUnknown%7CTWFpbGZsb3d8eyJWIjoiMC4wLjAwMDAiLCJQIjoiV2luMzIiLCJBTiI6Ik1haWwiLCJXVCI6Mn0%3D%7C3000%7C%7C%7C&amp;sdata=QYSTUGXimY7HSzvMR8hTFjNXbNR2t1Rh6nvnn8oJqkA%3D&amp;reserved=0" TargetMode="External"/><Relationship Id="rId305" Type="http://schemas.openxmlformats.org/officeDocument/2006/relationships/hyperlink" Target="https://nam10.safelinks.protection.outlook.com/?url=https%3A%2F%2Flnks.gd%2Fl%2FeyJhbGciOiJIUzI1NiJ9.eyJidWxsZXRpbl9saW5rX2lkIjoxMDcsInVyaSI6ImJwMjpjbGljayIsInVybCI6Imh0dHBzOi8vdHdpdHRlci5jb20vV2hpdGVIb3VzZS9zdGF0dXMvMTczMjk2MzM5OTU2MTAwMzI0NT9zPTIwIiwiYnVsbGV0aW5faWQiOiIyMDIzMTIxOS44NzM1ODYwMSJ9.rUNIbkJHdifkxj413APH_Vvwlc_sC871JN_iISyPdAw%2Fs%2F3018745949%2Fbr%2F233425293812-l&amp;data=05%7C02%7Cmichelle.bell%40ag.tamu.edu%7C2116a7ac6f164dfb13a108dc00b2a021%7C9fd7580a64724d9ca142d131d3a7a116%7C0%7C0%7C638386014403358182%7CUnknown%7CTWFpbGZsb3d8eyJWIjoiMC4wLjAwMDAiLCJQIjoiV2luMzIiLCJBTiI6Ik1haWwiLCJXVCI6Mn0%3D%7C3000%7C%7C%7C&amp;sdata=cWeDfSTi%2B0T%2B88ib9RlvCjSmFm%2FdQVW8U6U%2BVSxNThE%3D&amp;reserved=0" TargetMode="External"/><Relationship Id="rId347" Type="http://schemas.openxmlformats.org/officeDocument/2006/relationships/hyperlink" Target="https://nam10.safelinks.protection.outlook.com/?url=https%3A%2F%2Fr20.rs6.net%2Ftn.jsp%3Ff%3D00168pDG22NJcL9XJgmMB5d9HBignWie5dvPkTfswZwF2mmR8ZtIH1wRVt_mDvGv6Trb2W-acL-hCiiAFQh_8c6u77xWo5bphc2iSHNZVXoigywP8MSQwfBm7UELhQ_t8L0kHDyGdz-BnwHHyU6p7_xUzSIEOnLHai0GHmkM_vQUobXEFPXF32ltyRyn0jduplgvZGl6Y3jgPuBqgdH1X7yNrfrF8qXFjy2%26c%3D8yOm5y0l6l1tAt9pNnBGPQubq_-xBJuarHDtGLOaWQL-lrvb7-ohWw%3D%3D%26ch%3DFQSesz2hsd3w0lbgy21AQQgcKzKetgS4IzqLV3G5snszameKuOz9SA%3D%3D&amp;data=05%7C02%7Cmichelle.bell%40ag.tamu.edu%7C39d13ae1391445e622de08dbfd851274%7C9fd7580a64724d9ca142d131d3a7a116%7C0%7C0%7C638382520209258388%7CUnknown%7CTWFpbGZsb3d8eyJWIjoiMC4wLjAwMDAiLCJQIjoiV2luMzIiLCJBTiI6Ik1haWwiLCJXVCI6Mn0%3D%7C3000%7C%7C%7C&amp;sdata=bPrtseso6K3tb2mc7ZoqQ0HbF%2FFPFzE%2B3ZgBJ54qKFI%3D&amp;reserved=0" TargetMode="External"/><Relationship Id="rId44" Type="http://schemas.openxmlformats.org/officeDocument/2006/relationships/hyperlink" Target="https://nam10.safelinks.protection.outlook.com/?url=https%3A%2F%2Flnks.gd%2Fl%2FeyJhbGciOiJIUzI1NiJ9.eyJidWxsZXRpbl9saW5rX2lkIjoxMDgsInVyaSI6ImJwMjpjbGljayIsInVybCI6Imh0dHBzOi8vd3d3LmVuZXJneS5nb3YvZWVyZS9zb2xhci90cmliYWwtZ3VpZGUtc29sYXItZW5lcmd5IiwiYnVsbGV0aW5faWQiOiIyMDIzMTIxOS44NzM1ODYwMSJ9.eZX2vIwC6z0ppUpSVaCPd7AiS9c-Ci8F9s-ob3GNuvw%2Fs%2F3018745949%2Fbr%2F233425293812-l&amp;data=05%7C02%7Cmichelle.bell%40ag.tamu.edu%7C2116a7ac6f164dfb13a108dc00b2a021%7C9fd7580a64724d9ca142d131d3a7a116%7C0%7C0%7C638386014403358182%7CUnknown%7CTWFpbGZsb3d8eyJWIjoiMC4wLjAwMDAiLCJQIjoiV2luMzIiLCJBTiI6Ik1haWwiLCJXVCI6Mn0%3D%7C3000%7C%7C%7C&amp;sdata=61DDSX5Rm%2FLjXKXqI7ZjsKpmO1Z5382suf%2BDzO3DzYQ%3D&amp;reserved=0" TargetMode="External"/><Relationship Id="rId86" Type="http://schemas.openxmlformats.org/officeDocument/2006/relationships/hyperlink" Target="https://nam10.safelinks.protection.outlook.com/?url=https%3A%2F%2Fwww.usbr.gov%2Fnewsroom%2Fnews-release%2F4704&amp;data=05%7C02%7Cmichelle.bell%40ag.tamu.edu%7Ce93e4294e9dc49ee7a3508dc08ae0ae1%7C9fd7580a64724d9ca142d131d3a7a116%7C0%7C0%7C638394790794034464%7CUnknown%7CTWFpbGZsb3d8eyJWIjoiMC4wLjAwMDAiLCJQIjoiV2luMzIiLCJBTiI6Ik1haWwiLCJXVCI6Mn0%3D%7C3000%7C%7C%7C&amp;sdata=XQiSSqRTCwsBfiF8LvOugnJ1NdWKD0Zxb%2FQVapv5NVI%3D&amp;reserved=0" TargetMode="External"/><Relationship Id="rId151" Type="http://schemas.openxmlformats.org/officeDocument/2006/relationships/hyperlink" Target="https://nam10.safelinks.protection.outlook.com/?url=https%3A%2F%2Fwww.doi.gov%2Fpressreleases%2Finterior-department-announces-27-million-presidents-investing-america-agenda-tribal&amp;data=05%7C02%7Cmichelle.bell%40ag.tamu.edu%7Cefc55c75c7204ab34c1308dc08ac962b%7C9fd7580a64724d9ca142d131d3a7a116%7C0%7C0%7C638394784555210646%7CUnknown%7CTWFpbGZsb3d8eyJWIjoiMC4wLjAwMDAiLCJQIjoiV2luMzIiLCJBTiI6Ik1haWwiLCJXVCI6Mn0%3D%7C3000%7C%7C%7C&amp;sdata=%2BMDK%2F2QQ9HFaYdyRoo3iDo0fDG3xVIiPorA4hJz1niI%3D&amp;reserved=0" TargetMode="External"/><Relationship Id="rId193" Type="http://schemas.openxmlformats.org/officeDocument/2006/relationships/hyperlink" Target="https://nam10.safelinks.protection.outlook.com/?url=https%3A%2F%2Fwww.utilitydive.com%2Fnews%2Fgrid-reliability-issues-threaten-national-defense%2F701674%2F&amp;data=05%7C01%7Cmichelle.bell%40ag.tamu.edu%7Cf247c82a005441c0905e08dbf728cce6%7C9fd7580a64724d9ca142d131d3a7a116%7C0%7C0%7C638375526833760994%7CUnknown%7CTWFpbGZsb3d8eyJWIjoiMC4wLjAwMDAiLCJQIjoiV2luMzIiLCJBTiI6Ik1haWwiLCJXVCI6Mn0%3D%7C3000%7C%7C%7C&amp;sdata=1Owtqhp3ZgXE96WskEJyxGNCD3HeByysYFSM%2FyXv624%3D&amp;reserved=0" TargetMode="External"/><Relationship Id="rId207" Type="http://schemas.openxmlformats.org/officeDocument/2006/relationships/hyperlink" Target="https://nam10.safelinks.protection.outlook.com/?url=https%3A%2F%2Flink.militarytimes.com%2Fclick%2F33755273.121973%2FaHR0cHM6Ly93d3cuYWlyYW5kc3BhY2Vmb3JjZXMuY29tL2NvbmdyZXNzLWFpci1mb3JjZS1zcGFjZS1mb3JjZS1mb3JjZS1kZXNpZ24tMjA1MC8_dXRtX3NvdXJjZT1zYWlsdGhydSZ1dG1fbWVkaXVtPWVtYWlsJnV0bV9jYW1wYWlnbj1taWwtZWJiJlNUb3ZlcmxheT0zNDJmNWE1OC1jMzdiLTQxNDItYjA0OS0xZjczNzMzNWI1MDc%2F57588738498e574579743a61Bdb2bd7e2&amp;data=05%7C02%7Cmichelle.bell%40ag.tamu.edu%7C6c1ad52c4e064863a89708dc016a176a%7C9fd7580a64724d9ca142d131d3a7a116%7C0%7C0%7C638386802429043614%7CUnknown%7CTWFpbGZsb3d8eyJWIjoiMC4wLjAwMDAiLCJQIjoiV2luMzIiLCJBTiI6Ik1haWwiLCJXVCI6Mn0%3D%7C3000%7C%7C%7C&amp;sdata=wCewgUDp7Fw%2BIMIozdSoTIV1%2Bywyv%2FszeSJR%2FoTsEXo%3D&amp;reserved=0" TargetMode="External"/><Relationship Id="rId249" Type="http://schemas.openxmlformats.org/officeDocument/2006/relationships/hyperlink" Target="https://nam10.safelinks.protection.outlook.com/?url=https%3A%2F%2Flnks.gd%2Fl%2FeyJhbGciOiJIUzI1NiJ9.eyJidWxsZXRpbl9saW5rX2lkIjoxMDksInVyaSI6ImJwMjpjbGljayIsInVybCI6Imh0dHBzOi8vd3d3LmZlbWEuZ292L3NpdGVzL2RlZmF1bHQvZmlsZXMvZG9jdW1lbnRzL2ZlbWFfbnBkLWRyYWZ0LWNsaW1hdGUtYWRhcHRhdGlvbi1wbGFubmluZ18yMDIzLnBkZiIsImJ1bGxldGluX2lkIjoiMjAyMzEyMTkuODczNzAxOTEifQ.UsBlBFkDRrw1VMaHWT0FGuyclW1qxq1QEOov2Iyc90U%2Fs%2F10033766%2Fbr%2F233442936595-l&amp;data=05%7C02%7Cmichelle.bell%40ag.tamu.edu%7C106254f7e6a04385fa5d08dc00efc6d6%7C9fd7580a64724d9ca142d131d3a7a116%7C0%7C0%7C638386277043204757%7CUnknown%7CTWFpbGZsb3d8eyJWIjoiMC4wLjAwMDAiLCJQIjoiV2luMzIiLCJBTiI6Ik1haWwiLCJXVCI6Mn0%3D%7C3000%7C%7C%7C&amp;sdata=Kzcw8oG2oP2V7S0qidY5EGaadBY4eKux2%2B5evbqtmK8%3D&amp;reserved=0" TargetMode="External"/><Relationship Id="rId13" Type="http://schemas.openxmlformats.org/officeDocument/2006/relationships/hyperlink" Target="mailto:amyduffy@westernregionalpartnership.org" TargetMode="External"/><Relationship Id="rId109" Type="http://schemas.openxmlformats.org/officeDocument/2006/relationships/hyperlink" Target="https://nam10.safelinks.protection.outlook.com/?url=https%3A%2F%2Fclick.everyaction.com%2Fk%2F74536071%2F441906262%2F1621165916%3Fnvep%3Dew0KICAiVGVuYW50VXJpIjogIm5ncHZhbjovL3Zhbi9TTldTUi9TTldTUi8xLzEwNDkxMSIsDQogICJEaXN0cmlidXRpb25VbmlxdWVJZCI6ICI3MTRiNjJlYS1iNzkyLWVlMTEtODkyNS0wMDIyNDgyMjNmMzYiLA0KICAiRW1haWxBZGRyZXNzIjogImFteWR1ZmZ5QGR1ZmZ5Y29uc3VsdGluZy5uZXQiDQp9%26hmac%3DVjZX8hz9knveujoGxo7TM3SvKrdP8g_9OMUz8bBsuAY%3D%26emci%3Da1d7446d-a492-ee11-8925-002248223f36%26emdi%3D714b62ea-b792-ee11-8925-002248223f36%26ceid%3D41089&amp;data=05%7C01%7Cmichelle.bell%40ag.tamu.edu%7C43bbcdddeacc4cabf66708dbf4ddbfc5%7C9fd7580a64724d9ca142d131d3a7a116%7C0%7C0%7C638373005477102179%7CUnknown%7CTWFpbGZsb3d8eyJWIjoiMC4wLjAwMDAiLCJQIjoiV2luMzIiLCJBTiI6Ik1haWwiLCJXVCI6Mn0%3D%7C3000%7C%7C%7C&amp;sdata=N%2FVOa68%2FS9NNds86DmeeDPyZGLYL5gpR0wicwhIA7i4%3D&amp;reserved=0" TargetMode="External"/><Relationship Id="rId260" Type="http://schemas.openxmlformats.org/officeDocument/2006/relationships/hyperlink" Target="https://nam10.safelinks.protection.outlook.com/?url=https%3A%2F%2Flnks.gd%2Fl%2FeyJhbGciOiJIUzI1NiJ9.eyJidWxsZXRpbl9saW5rX2lkIjoxMTksInVyaSI6ImJwMjpjbGljayIsInVybCI6Imh0dHBzOi8vd3d3LmdyYW50cy5nb3YvIiwiYnVsbGV0aW5faWQiOiIyMDIzMTEyMS44NTk5MDkzMSJ9.F2T49TCqKFZdl6AHCMrgbt_cMrPEu8TBee8L1VtP9XQ%2Fs%2F10033766%2Fbr%2F231398207689-l&amp;data=05%7C01%7Cmichelle.bell%40ag.tamu.edu%7C78b5f10d8af14f9e4cc008dbead09168%7C9fd7580a64724d9ca142d131d3a7a116%7C0%7C0%7C638361953766032040%7CUnknown%7CTWFpbGZsb3d8eyJWIjoiMC4wLjAwMDAiLCJQIjoiV2luMzIiLCJBTiI6Ik1haWwiLCJXVCI6Mn0%3D%7C3000%7C%7C%7C&amp;sdata=S7xJPfPiQimmx0wTyKACUb3zxlbXk1vfpp2HfQSauPc%3D&amp;reserved=0" TargetMode="External"/><Relationship Id="rId316" Type="http://schemas.openxmlformats.org/officeDocument/2006/relationships/hyperlink" Target="https://nam10.safelinks.protection.outlook.com/?url=https%3A%2F%2Fwww.youtube.com%2Fwatch%3Fv%3DOZIDN9OmuxM&amp;data=05%7C01%7Cmichelle.bell%40ag.tamu.edu%7Ca0071042491c46caa3b608dbf83b6c6a%7C9fd7580a64724d9ca142d131d3a7a116%7C0%7C0%7C638376706334320644%7CUnknown%7CTWFpbGZsb3d8eyJWIjoiMC4wLjAwMDAiLCJQIjoiV2luMzIiLCJBTiI6Ik1haWwiLCJXVCI6Mn0%3D%7C3000%7C%7C%7C&amp;sdata=%2FWnd25M7antia43mFoSLRzjnvQDPAs1RH7j7RYmnurI%3D&amp;reserved=0" TargetMode="External"/><Relationship Id="rId55" Type="http://schemas.openxmlformats.org/officeDocument/2006/relationships/hyperlink" Target="https://nam10.safelinks.protection.outlook.com/?url=https%3A%2F%2Flnks.gd%2Fl%2FeyJhbGciOiJIUzI1NiJ9.eyJidWxsZXRpbl9saW5rX2lkIjoxMjAsInVyaSI6ImJwMjpjbGljayIsInVybCI6Imh0dHBzOi8vd3d3LmVuZXJneS5nb3YvZ2RvL2FydGljbGVzL2JpZGVuLWhhcnJpcy1hZG1pbmlzdHJhdGlvbi1hbm5vdW5jZXMtMzktYmlsbGlvbi1tb2Rlcm5pemUtYW5kLWV4cGFuZC1hbWVyaWNhcy1wb3dlciIsImJ1bGxldGluX2lkIjoiMjAyMzEyMDUuODY2MzYwMDEifQ.6GjJnkCC2k8Vt_ZpjwtjT5WsLhxQa5EQ2yyXYrlek7s%2Fs%2F3018745949%2Fbr%2F232260831480-l&amp;data=05%7C01%7Cmichelle.bell%40ag.tamu.edu%7C5b84983f72984338e32b08dbf5d2d640%7C9fd7580a64724d9ca142d131d3a7a116%7C0%7C0%7C638374058129785087%7CUnknown%7CTWFpbGZsb3d8eyJWIjoiMC4wLjAwMDAiLCJQIjoiV2luMzIiLCJBTiI6Ik1haWwiLCJXVCI6Mn0%3D%7C3000%7C%7C%7C&amp;sdata=IzjnHQoTfPbLCRB7imEz0fWY3wGOaG6Uu9FnmMdtzRU%3D&amp;reserved=0" TargetMode="External"/><Relationship Id="rId97" Type="http://schemas.openxmlformats.org/officeDocument/2006/relationships/hyperlink" Target="https://nam10.safelinks.protection.outlook.com/?url=https%3A%2F%2Fwww.fws.gov%2Fmedia%2Fdraft-environmental-assessment-colorado-river-recovery-programs&amp;data=05%7C01%7Cmichelle.bell%40ag.tamu.edu%7C726b59550ec54facbb1508dbfb29aa25%7C9fd7580a64724d9ca142d131d3a7a116%7C0%7C0%7C638379928588641966%7CUnknown%7CTWFpbGZsb3d8eyJWIjoiMC4wLjAwMDAiLCJQIjoiV2luMzIiLCJBTiI6Ik1haWwiLCJXVCI6Mn0%3D%7C3000%7C%7C%7C&amp;sdata=esd7YhaELijzf668%2F67cn5dWQqmQ2jDPz1Q4ZB%2FQvmA%3D&amp;reserved=0" TargetMode="External"/><Relationship Id="rId120" Type="http://schemas.openxmlformats.org/officeDocument/2006/relationships/hyperlink" Target="https://nam10.safelinks.protection.outlook.com/?url=https%3A%2F%2Fwww.courthousenews.com%2Fninth-circuit-orders-feds-to-revisit-groundwater-pumping-for-arizona-military-base%2F&amp;data=05%7C01%7Cmichelle.bell%40ag.tamu.edu%7C5372d1466d524233e26608dbf605f3cf%7C9fd7580a64724d9ca142d131d3a7a116%7C0%7C0%7C638374277656870986%7CUnknown%7CTWFpbGZsb3d8eyJWIjoiMC4wLjAwMDAiLCJQIjoiV2luMzIiLCJBTiI6Ik1haWwiLCJXVCI6Mn0%3D%7C3000%7C%7C%7C&amp;sdata=QnbpkQABwUFPQ8FNRCeHXplwAmePbd%2BVS0y%2FEe0tll8%3D&amp;reserved=0" TargetMode="External"/><Relationship Id="rId162" Type="http://schemas.openxmlformats.org/officeDocument/2006/relationships/hyperlink" Target="https://nam10.safelinks.protection.outlook.com/?url=https%3A%2F%2Ffundingnaturebasedsolutions.nwf.org%2F&amp;data=05%7C02%7Cmichelle.bell%40ag.tamu.edu%7Cbac1af7f16354f7bfe8d08dc016beb8c%7C9fd7580a64724d9ca142d131d3a7a116%7C0%7C0%7C638386810232880047%7CUnknown%7CTWFpbGZsb3d8eyJWIjoiMC4wLjAwMDAiLCJQIjoiV2luMzIiLCJBTiI6Ik1haWwiLCJXVCI6Mn0%3D%7C3000%7C%7C%7C&amp;sdata=EsG4QqUBNgMUyLBa3kt4z0GvKysMgToDMa%2BcMBVF3Sc%3D&amp;reserved=0" TargetMode="External"/><Relationship Id="rId218" Type="http://schemas.openxmlformats.org/officeDocument/2006/relationships/hyperlink" Target="https://nam10.safelinks.protection.outlook.com/?url=https%3A%2F%2Flink.militarytimes.com%2Fclick%2F33569159.102049%2FaHR0cHM6Ly9icmVha2luZ2RlZmVuc2UuY29tLzIwMjMvMTIvYXJteS1oYXMtYS1yZXZpc2VkLWh5cGVyc29uaWMtdGVzdC1wbGFuLXRvLWFkZHJlc3MtbGF1bmNoZXItcHJvYmxlbS1vZmZpY2lhbC8_dXRtX3NvdXJjZT1zYWlsdGhydSZ1dG1fbWVkaXVtPWVtYWlsJnV0bV9jYW1wYWlnbj1taWwtZWJiJlNUb3ZlcmxheT0zNDJmNWE1OC1jMzdiLTQxNDItYjA0OS0xZjczNzMzNWI1MDc%2F57588738498e574579743a61Bbec11ec8&amp;data=05%7C01%7Cmichelle.bell%40ag.tamu.edu%7C320126d0b6ac4d639d4408dbf4cf09b1%7C9fd7580a64724d9ca142d131d3a7a116%7C0%7C0%7C638372942318897232%7CUnknown%7CTWFpbGZsb3d8eyJWIjoiMC4wLjAwMDAiLCJQIjoiV2luMzIiLCJBTiI6Ik1haWwiLCJXVCI6Mn0%3D%7C3000%7C%7C%7C&amp;sdata=SP7R4%2F3SYDGQHsKqcjAEGJpPF%2F9CvatML5qRyF8XY2w%3D&amp;reserved=0" TargetMode="External"/><Relationship Id="rId271" Type="http://schemas.openxmlformats.org/officeDocument/2006/relationships/hyperlink" Target="https://nam10.safelinks.protection.outlook.com/?url=https%3A%2F%2Fwww.standard.net%2Fnews%2Fbusiness%2F2023%2Fdec%2F28%2Fogden-airport-making-preparations-for-return-of-commercial-airline-service%2F&amp;data=05%7C02%7Cmichelle.bell%40ag.tamu.edu%7C0f99059371ca445899bc08dc0878ca98%7C9fd7580a64724d9ca142d131d3a7a116%7C0%7C0%7C638394562089548765%7CUnknown%7CTWFpbGZsb3d8eyJWIjoiMC4wLjAwMDAiLCJQIjoiV2luMzIiLCJBTiI6Ik1haWwiLCJXVCI6Mn0%3D%7C3000%7C%7C%7C&amp;sdata=FYVB2kk50NAb3%2B8zdrpaS46QVizlsFcr8M8X%2BmAgnKk%3D&amp;reserved=0" TargetMode="External"/><Relationship Id="rId24" Type="http://schemas.openxmlformats.org/officeDocument/2006/relationships/hyperlink" Target="https://nam10.safelinks.protection.outlook.com/?url=https%3A%2F%2Flnks.gd%2Fl%2FeyJhbGciOiJIUzI1NiJ9.eyJidWxsZXRpbl9saW5rX2lkIjoxMDgsInVyaSI6ImJwMjpjbGljayIsInVybCI6Imh0dHBzOi8vd3d3Lm5yZWwuZ292L25ld3MvcHJvZ3JhbS8yMDIzL25yZWwtbm90aWNlLW9mLWludGVudC1pbnZpdGVzLXVzLW1hbnVmYWN0dXJlcnMtdG8tZGV2ZWxvcC1jb21tZXJjaWFsaXplLWRpc3RyaWJ1dGVkLXdpbmQtZW5lcmd5LXRlY2hub2xvZ3kuaHRtbD91dG1fbWVkaXVtPWVtYWlsJnV0bV9zb3VyY2U9Z292ZGVsaXZlcnkiLCJidWxsZXRpbl9pZCI6IjIwMjMxMjEyLjg3MDIwOTgxIn0.84X75c4qybaZBy5YRfc2c9MCG7mEPRwItxC-AkcSkaw%2Fs%2F1420386858%2Fbr%2F232850807620-l&amp;data=05%7C01%7Cmichelle.bell%40ag.tamu.edu%7Cf4e7015ba348407acc9508dbfb6b14f8%7C9fd7580a64724d9ca142d131d3a7a116%7C0%7C0%7C638380209583764703%7CUnknown%7CTWFpbGZsb3d8eyJWIjoiMC4wLjAwMDAiLCJQIjoiV2luMzIiLCJBTiI6Ik1haWwiLCJXVCI6Mn0%3D%7C3000%7C%7C%7C&amp;sdata=jnMR39yEyNIjax5YqiZwHNgFxXgW6X5Vr4bvl%2BKXVP0%3D&amp;reserved=0" TargetMode="External"/><Relationship Id="rId66" Type="http://schemas.openxmlformats.org/officeDocument/2006/relationships/hyperlink" Target="https://nam10.safelinks.protection.outlook.com/?url=https%3A%2F%2Fwww.google.com%2Furl%3Frct%3Dj%26sa%3Dt%26url%3Dhttps%3A%2F%2Fcal-cca.org%2Fcalifornia-ccas-sign-contracts-for-supply-from-new-mexico-wind-project%2F%26ct%3Dga%26cd%3DCAEYACoTNTkwNDY1MTMwOTg4ODA5NTE0MjIaY2JhMzQ4ZDU1NDBhYjA5Yjpjb206ZW46VVM%26usg%3DAOvVaw39ayzngL0ykAsZAklGndWF&amp;data=05%7C01%7Cmichelle.bell%40ag.tamu.edu%7C5705729024874195a07b08dbfb67b354%7C9fd7580a64724d9ca142d131d3a7a116%7C0%7C0%7C638380195053441697%7CUnknown%7CTWFpbGZsb3d8eyJWIjoiMC4wLjAwMDAiLCJQIjoiV2luMzIiLCJBTiI6Ik1haWwiLCJXVCI6Mn0%3D%7C3000%7C%7C%7C&amp;sdata=t41LAuQHBkZ%2BZEA1%2Fy9fxoo7he57X9IjMPtWwIRl0WY%3D&amp;reserved=0" TargetMode="External"/><Relationship Id="rId131" Type="http://schemas.openxmlformats.org/officeDocument/2006/relationships/hyperlink" Target="https://nam10.safelinks.protection.outlook.com/?url=https%3A%2F%2Flnks.gd%2Fl%2FeyJhbGciOiJIUzI1NiJ9.eyJidWxsZXRpbl9saW5rX2lkIjoxMDQsInVyaSI6ImJwMjpjbGljayIsInVybCI6Imh0dHBzOi8vY2Etd2F0ZXItZ292Lnpvb20udXMvbWVldGluZy9yZWdpc3Rlci90WlVzZE91dHF6d3JHTkJDendLVHI0NWlmbzM2ak90V1lDVlk_dXRtX21lZGl1bT1lbWFpbCZ1dG1fc291cmNlPWdvdmRlbGl2ZXJ5IiwiYnVsbGV0aW5faWQiOiIyMDIzMTIyMC44NzQxMzI3MSJ9.ux7Odx4BWR6jkwlxrXTQGdxrgdUuyb8_u3OH_ij1PwA%2Fs%2F1821941275%2Fbr%2F233498916969-l&amp;data=05%7C02%7Cmichelle.bell%40ag.tamu.edu%7C05a18f2d123b429d59c708dc01b16269%7C9fd7580a64724d9ca142d131d3a7a116%7C0%7C0%7C638387108601490443%7CUnknown%7CTWFpbGZsb3d8eyJWIjoiMC4wLjAwMDAiLCJQIjoiV2luMzIiLCJBTiI6Ik1haWwiLCJXVCI6Mn0%3D%7C3000%7C%7C%7C&amp;sdata=gx2ryNLBAx3ZXB1hijJrejk05W07TqZ0BIRVrBeYd%2Fo%3D&amp;reserved=0" TargetMode="External"/><Relationship Id="rId327" Type="http://schemas.openxmlformats.org/officeDocument/2006/relationships/hyperlink" Target="https://nam10.safelinks.protection.outlook.com/?url=https%3A%2F%2Fr20.rs6.net%2Ftn.jsp%3Ff%3D001-HXGpLtjRJOjk2OOLlXfsYEdwiyL-qiCjks7WD9bF2e51l_22ZXFY3mcjwCdozNo8ANM9eDnnis1GmwosvY65BvHw2E0NOhfUye9rSB_OfmZk5eXJ1DpGM0IIdxwTKvffL282bv0XpmX6pLXQjcMcEHYqEUqEQuv3J384uVyPRVFBdwvrwNKF_sxjJfrrrC2qAO8GVYqDFjmZ6qRLsX6ry-4N4Y_rndm06_2NJ_ogOABopvmZoqnOsrPWEFykTmCTDhIIE1caR34JTvRAOXUig%3D%3D%26c%3DacGh9NHBPjCnFhPdURAunGIvh-AoigyHs80_QbB2uFoCk6QL6JB4hg%3D%3D%26ch%3D6DFAzWgqZMKk4eXptQTm6efU-U3ZaY-JQWQae9Oug1C9_-gPLfO91A%3D%3D&amp;data=05%7C01%7Cmichelle.bell%40ag.tamu.edu%7Cab3d3b34aabb4c910d1308dbf672132f%7C9fd7580a64724d9ca142d131d3a7a116%7C0%7C0%7C638374742071285085%7CUnknown%7CTWFpbGZsb3d8eyJWIjoiMC4wLjAwMDAiLCJQIjoiV2luMzIiLCJBTiI6Ik1haWwiLCJXVCI6Mn0%3D%7C3000%7C%7C%7C&amp;sdata=wvxg%2FSzc%2FCm34Bz23iYIMeXyWh3Aq%2F21D6Bb55hmUNs%3D&amp;reserved=0" TargetMode="External"/><Relationship Id="rId173" Type="http://schemas.openxmlformats.org/officeDocument/2006/relationships/hyperlink" Target="https://nam10.safelinks.protection.outlook.com/?url=https%3A%2F%2Flnks.gd%2Fl%2FeyJhbGciOiJIUzI1NiJ9.eyJidWxsZXRpbl9saW5rX2lkIjoxMDYsInVyaSI6ImJwMjpjbGljayIsInVybCI6Imh0dHBzOi8vd3d3LndhdGVyZWR1Y2F0aW9uLm9yZy9zaXRlcy9tYWluL2ZpbGVzL2ZpbGUtYXR0YWNobWVudHMvMjAyM193YXRlcl9sZWFkZXJzX3JlcG9ydC5wZGY_dXRtX21lZGl1bT1lbWFpbCZ1dG1fc291cmNlPWdvdmRlbGl2ZXJ5IiwiYnVsbGV0aW5faWQiOiIyMDIzMTIxMy44NzA2MTU4MSJ9.qQ54_SIAdeyRWwFAAktGQDiBDqolpjcWjCf46yxjN2A%2Fs%2F1821941275%2Fbr%2F232923318224-l&amp;data=05%7C02%7Cmichelle.bell%40ag.tamu.edu%7Cfa272d849268435166bf08dbfbedc6ed%7C9fd7580a64724d9ca142d131d3a7a116%7C0%7C0%7C638380770895441827%7CUnknown%7CTWFpbGZsb3d8eyJWIjoiMC4wLjAwMDAiLCJQIjoiV2luMzIiLCJBTiI6Ik1haWwiLCJXVCI6Mn0%3D%7C3000%7C%7C%7C&amp;sdata=gc8ktwZvETipmbNiK5pDIALNqhdOZg4aL75WKm60WPE%3D&amp;reserved=0" TargetMode="External"/><Relationship Id="rId229" Type="http://schemas.openxmlformats.org/officeDocument/2006/relationships/hyperlink" Target="https://nam10.safelinks.protection.outlook.com/?url=https%3A%2F%2Flink.defenseone.com%2Fclick%2F33759320.5988%2FaHR0cHM6Ly93d3cuZGVmZW5zZW9uZS5jb20vcG9saWN5LzIwMjMvMTAvdG9wLW1hcmluZS1vdXRsaW5lcy1wcmlvcml0aWVzLW5leHQtZm91ci15ZWFycy8zOTExNTQvP29yZWY9ZGVmZW5zZW9uZV90b2RheV9ubA%2F542dc73f3b35d0811c8bba13Bbd2e6c9c&amp;data=05%7C02%7Cmichelle.bell%40ag.tamu.edu%7Cff2481272ff440cbc62808dc07b0f701%7C9fd7580a64724d9ca142d131d3a7a116%7C0%7C0%7C638393703845061368%7CUnknown%7CTWFpbGZsb3d8eyJWIjoiMC4wLjAwMDAiLCJQIjoiV2luMzIiLCJBTiI6Ik1haWwiLCJXVCI6Mn0%3D%7C3000%7C%7C%7C&amp;sdata=d7BUJEJb7Ku2aR%2FeCKhlUicXsLP%2FbCu6MVF9mTN0fhE%3D&amp;reserved=0" TargetMode="External"/><Relationship Id="rId240" Type="http://schemas.openxmlformats.org/officeDocument/2006/relationships/hyperlink" Target="https://nam10.safelinks.protection.outlook.com/?url=https%3A%2F%2Flnks.gd%2Fl%2FeyJhbGciOiJIUzI1NiJ9.eyJidWxsZXRpbl9saW5rX2lkIjoxMDMsInVyaSI6ImJwMjpjbGljayIsInVybCI6Imh0dHBzOi8vdXMwNndlYi56b29tLnVzL3dlYmluYXIvcmVnaXN0ZXIvV05fVG5YZG1OOVpTREdxeTVMeG5sS3hlZyIsImJ1bGxldGluX2lkIjoiMjAyMzEyMTguODcyODYxNzEifQ.F7dMHFdtXsflBjWK5p2zJDl1ZOnRpDHo3-mqlEYnKNM%2Fs%2F691733148%2Fbr%2F233290433244-l&amp;data=05%7C02%7Cmichelle.bell%40ag.tamu.edu%7Cc0da0bfe5c4047e4ffad08dbffd79d87%7C9fd7580a64724d9ca142d131d3a7a116%7C0%7C0%7C638385073751486764%7CUnknown%7CTWFpbGZsb3d8eyJWIjoiMC4wLjAwMDAiLCJQIjoiV2luMzIiLCJBTiI6Ik1haWwiLCJXVCI6Mn0%3D%7C3000%7C%7C%7C&amp;sdata=ExWYfMDGRV%2BmdkAicE07INfLfsuj323Tfsf0se%2B9wIc%3D&amp;reserved=0" TargetMode="External"/><Relationship Id="rId35" Type="http://schemas.openxmlformats.org/officeDocument/2006/relationships/hyperlink" Target="https://nam10.safelinks.protection.outlook.com/?url=https%3A%2F%2Fwww.blm.gov%2Fpress-release%2Fblm-analyze-potential-changes-west-wide-energy-corridors-part-president-bidens&amp;data=05%7C01%7Cmichelle.bell%40ag.tamu.edu%7C5094fcbd60444f25d98708dbf52231d9%7C9fd7580a64724d9ca142d131d3a7a116%7C0%7C0%7C638373299445943183%7CUnknown%7CTWFpbGZsb3d8eyJWIjoiMC4wLjAwMDAiLCJQIjoiV2luMzIiLCJBTiI6Ik1haWwiLCJXVCI6Mn0%3D%7C3000%7C%7C%7C&amp;sdata=70uc%2BaUDRMlSs21aZz5MBXSOJ88EUbceCjgReyeC5Rw%3D&amp;reserved=0" TargetMode="External"/><Relationship Id="rId77" Type="http://schemas.openxmlformats.org/officeDocument/2006/relationships/hyperlink" Target="https://nam10.safelinks.protection.outlook.com/?url=https%3A%2F%2Flnks.gd%2Fl%2FeyJhbGciOiJIUzI1NiJ9.eyJidWxsZXRpbl9saW5rX2lkIjoxMDAsInVyaSI6ImJwMjpjbGljayIsInVybCI6Imh0dHBzOi8vY29udGVudC5nb3ZkZWxpdmVyeS5jb20vYWNjb3VudHMvVVNET0kvYnVsbGV0aW5zLzM3ZjVjZDQiLCJidWxsZXRpbl9pZCI6IjIwMjMxMjExLjg2OTQwNTIxIn0.Q0z2Yzm5JtKWHoiXb__D_GV56wHClJWDq7KDIAXdUlE%2Fs%2F258366330%2Fbr%2F232726702332-l&amp;data=05%7C01%7Cmichelle.bell%40ag.tamu.edu%7Cfadec8eee48f4949156c08dbfa6225a3%7C9fd7580a64724d9ca142d131d3a7a116%7C0%7C0%7C638379071671456905%7CUnknown%7CTWFpbGZsb3d8eyJWIjoiMC4wLjAwMDAiLCJQIjoiV2luMzIiLCJBTiI6Ik1haWwiLCJXVCI6Mn0%3D%7C3000%7C%7C%7C&amp;sdata=Dq7xjobv%2FhByfZK1emYX7qmg7QxcSMvlnEkEBOhrmvs%3D&amp;reserved=0" TargetMode="External"/><Relationship Id="rId100" Type="http://schemas.openxmlformats.org/officeDocument/2006/relationships/hyperlink" Target="https://nam10.safelinks.protection.outlook.com/?url=https%3A%2F%2Fwww.epa.gov%2Fnewsreleases%2Fepa-moved-further-and-faster-ever-2023&amp;data=05%7C02%7Cmichelle.bell%40ag.tamu.edu%7Ce5c5944620ed4d4113c908dc08b5fc8d%7C9fd7580a64724d9ca142d131d3a7a116%7C0%7C0%7C638394824914118860%7CUnknown%7CTWFpbGZsb3d8eyJWIjoiMC4wLjAwMDAiLCJQIjoiV2luMzIiLCJBTiI6Ik1haWwiLCJXVCI6Mn0%3D%7C3000%7C%7C%7C&amp;sdata=gAaB7a4WGMJHWE49%2BX6%2F%2F1eYVnzR9KzNXKoVC3CsPHU%3D&amp;reserved=0" TargetMode="External"/><Relationship Id="rId282" Type="http://schemas.openxmlformats.org/officeDocument/2006/relationships/hyperlink" Target="https://nam10.safelinks.protection.outlook.com/?url=https%3A%2F%2Fgo.uavcoach.com%2Fe3t%2FCtc%2FZL%2B113%2FbVpT04%2FVVR2728Cl0Y7W3Fxw8h92S7bgW8SvcRS57pkMdN5d8yQs3qgyTW7Y8-PT6lZ3npW2HHKGs3FqW4_W6crdwf4Chl46W5tmyDS1F92-FVtLFnR1yss1gW1Tq_Vl3N9cnvW31QNqZ7HwHPZW1MbvkS1kXtVwW8q5hgG7xFJz6W7T3bDM1NqKJ0W1WB1W-5psrznM6zWy7b8XRHW8_v-Yb5wJm7HW6NWbbZ6b29rcW1XP_0q3xfsYjW8dc36s2mTz9tW3l5vL_88J2JkW7bh5YW6Zf9fHW3cFN6b26r_lPN238ZqwYR1nWW8MHFwc1qqC4wW3vcL_K1jHDfgW91Pl2S2M3Q61W4lCSC96124TJW8QPZ2t4H4T8QW8z0rJZ7mRVFpW8C8hjv5tMdKKf93ZgQz04&amp;data=05%7C02%7Cmichelle.bell%40ag.tamu.edu%7C8b593d7c56544206438208dc03f6271f%7C9fd7580a64724d9ca142d131d3a7a116%7C0%7C0%7C638389602962165550%7CUnknown%7CTWFpbGZsb3d8eyJWIjoiMC4wLjAwMDAiLCJQIjoiV2luMzIiLCJBTiI6Ik1haWwiLCJXVCI6Mn0%3D%7C3000%7C%7C%7C&amp;sdata=CmsbsKRUd9rzpBKJXdhXiN0%2BjPXMjK8woz02%2FJ0PhYc%3D&amp;reserved=0" TargetMode="External"/><Relationship Id="rId338" Type="http://schemas.openxmlformats.org/officeDocument/2006/relationships/hyperlink" Target="https://nam10.safelinks.protection.outlook.com/?url=https%3A%2F%2Fwww.colorado.gov%2Fgovernor%2Fnews%2F11261-governor-polis-announces-technical-assistance-program-local-governments-tribes-and&amp;data=05%7C02%7Cmichelle.bell%40ag.tamu.edu%7Cc0275325db864f7f0eb408dc093f8787%7C9fd7580a64724d9ca142d131d3a7a116%7C0%7C0%7C638395415689619624%7CUnknown%7CTWFpbGZsb3d8eyJWIjoiMC4wLjAwMDAiLCJQIjoiV2luMzIiLCJBTiI6Ik1haWwiLCJXVCI6Mn0%3D%7C3000%7C%7C%7C&amp;sdata=vxbiBG8Y0S%2FEQtoTsLnKDmf7VDn8NNNutvjFTxQutww%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ell\AppData\Roaming\Microsoft\Templates\Compan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2cd3be0-287e-4e92-87e2-1a1a59e8ab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52C7E8382853428C6D0A8838D3D35B" ma:contentTypeVersion="16" ma:contentTypeDescription="Create a new document." ma:contentTypeScope="" ma:versionID="db21737790de0798bd10a77bbd823eaf">
  <xsd:schema xmlns:xsd="http://www.w3.org/2001/XMLSchema" xmlns:xs="http://www.w3.org/2001/XMLSchema" xmlns:p="http://schemas.microsoft.com/office/2006/metadata/properties" xmlns:ns3="62cd3be0-287e-4e92-87e2-1a1a59e8abff" xmlns:ns4="cfb76548-ac0d-4ece-bac3-ee317d2872c3" targetNamespace="http://schemas.microsoft.com/office/2006/metadata/properties" ma:root="true" ma:fieldsID="c23deb8457954d178ea48c2e35314392" ns3:_="" ns4:_="">
    <xsd:import namespace="62cd3be0-287e-4e92-87e2-1a1a59e8abff"/>
    <xsd:import namespace="cfb76548-ac0d-4ece-bac3-ee317d2872c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d3be0-287e-4e92-87e2-1a1a59e8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76548-ac0d-4ece-bac3-ee317d2872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80401-2CDB-4479-BF67-289556193CF2}">
  <ds:schemaRefs>
    <ds:schemaRef ds:uri="http://schemas.openxmlformats.org/officeDocument/2006/bibliography"/>
  </ds:schemaRefs>
</ds:datastoreItem>
</file>

<file path=customXml/itemProps2.xml><?xml version="1.0" encoding="utf-8"?>
<ds:datastoreItem xmlns:ds="http://schemas.openxmlformats.org/officeDocument/2006/customXml" ds:itemID="{3EADAD31-FA1E-4176-81B7-B021648B5C7D}">
  <ds:schemaRefs>
    <ds:schemaRef ds:uri="http://schemas.microsoft.com/office/2006/metadata/properties"/>
    <ds:schemaRef ds:uri="http://schemas.microsoft.com/office/infopath/2007/PartnerControls"/>
    <ds:schemaRef ds:uri="62cd3be0-287e-4e92-87e2-1a1a59e8abff"/>
  </ds:schemaRefs>
</ds:datastoreItem>
</file>

<file path=customXml/itemProps3.xml><?xml version="1.0" encoding="utf-8"?>
<ds:datastoreItem xmlns:ds="http://schemas.openxmlformats.org/officeDocument/2006/customXml" ds:itemID="{D27B308E-4649-4C80-AFCD-09A78A077D3F}">
  <ds:schemaRefs>
    <ds:schemaRef ds:uri="http://schemas.microsoft.com/sharepoint/v3/contenttype/forms"/>
  </ds:schemaRefs>
</ds:datastoreItem>
</file>

<file path=customXml/itemProps4.xml><?xml version="1.0" encoding="utf-8"?>
<ds:datastoreItem xmlns:ds="http://schemas.openxmlformats.org/officeDocument/2006/customXml" ds:itemID="{0F4C9F26-F9A9-4309-8D62-A69ED517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d3be0-287e-4e92-87e2-1a1a59e8abff"/>
    <ds:schemaRef ds:uri="cfb76548-ac0d-4ece-bac3-ee317d28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Company Newsletter</Template>
  <TotalTime>0</TotalTime>
  <Pages>3</Pages>
  <Words>34701</Words>
  <Characters>197801</Characters>
  <Application>Microsoft Office Word</Application>
  <DocSecurity>4</DocSecurity>
  <Lines>1648</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Bell</dc:creator>
  <cp:keywords/>
  <cp:lastModifiedBy>Michelle Bell</cp:lastModifiedBy>
  <cp:revision>2</cp:revision>
  <cp:lastPrinted>2023-12-04T12:33:00Z</cp:lastPrinted>
  <dcterms:created xsi:type="dcterms:W3CDTF">2024-01-04T21:17:00Z</dcterms:created>
  <dcterms:modified xsi:type="dcterms:W3CDTF">2024-01-04T21:17:00Z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0x0101000D52C7E8382853428C6D0A8838D3D35B</vt:lpwstr>
  </property>
</Properties>
</file>