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12E4" w14:textId="14EA94C6" w:rsidR="005C424A" w:rsidRPr="00847C5B" w:rsidRDefault="005C424A" w:rsidP="00847C5B">
      <w:pPr>
        <w:spacing w:before="0" w:after="0" w:line="240" w:lineRule="auto"/>
        <w:rPr>
          <w:rFonts w:ascii="Segoe UI" w:hAnsi="Segoe UI" w:cs="Segoe UI"/>
          <w:b/>
          <w:bCs/>
          <w:color w:val="FFFFFF" w:themeColor="background1"/>
          <w:sz w:val="2"/>
          <w:szCs w:val="2"/>
        </w:rPr>
      </w:pPr>
    </w:p>
    <w:p w14:paraId="34576FA4" w14:textId="77777777" w:rsidR="00651E40" w:rsidRPr="00847C5B" w:rsidRDefault="00651E40" w:rsidP="00847C5B">
      <w:pPr>
        <w:spacing w:before="0" w:after="0" w:line="240" w:lineRule="auto"/>
        <w:rPr>
          <w:rFonts w:ascii="Segoe UI" w:hAnsi="Segoe UI" w:cs="Segoe UI"/>
          <w:b/>
          <w:bCs/>
          <w:color w:val="FFFFFF" w:themeColor="background1"/>
          <w:sz w:val="2"/>
          <w:szCs w:val="2"/>
        </w:rPr>
      </w:pPr>
    </w:p>
    <w:p w14:paraId="4B26E4AD" w14:textId="4A2729CD" w:rsidR="00651E40" w:rsidRPr="00847C5B" w:rsidRDefault="00651E40" w:rsidP="00847C5B">
      <w:pPr>
        <w:spacing w:before="0" w:after="0" w:line="240" w:lineRule="auto"/>
        <w:rPr>
          <w:rFonts w:ascii="Segoe UI" w:hAnsi="Segoe UI" w:cs="Segoe UI"/>
          <w:b/>
          <w:bCs/>
          <w:color w:val="FFFFFF" w:themeColor="background1"/>
          <w:sz w:val="2"/>
          <w:szCs w:val="2"/>
        </w:rPr>
      </w:pPr>
    </w:p>
    <w:p w14:paraId="0FEB07AE" w14:textId="5A491F45" w:rsidR="00651E40" w:rsidRPr="00847C5B" w:rsidRDefault="00651E40" w:rsidP="00847C5B">
      <w:pPr>
        <w:spacing w:before="0" w:after="0" w:line="240" w:lineRule="auto"/>
        <w:rPr>
          <w:rFonts w:ascii="Segoe UI" w:hAnsi="Segoe UI" w:cs="Segoe UI"/>
          <w:b/>
          <w:bCs/>
          <w:color w:val="FFFFFF" w:themeColor="background1"/>
          <w:sz w:val="2"/>
          <w:szCs w:val="2"/>
        </w:rPr>
      </w:pPr>
    </w:p>
    <w:p w14:paraId="53D72F13" w14:textId="2A757412" w:rsidR="00E04337" w:rsidRPr="00847C5B" w:rsidRDefault="00651E40" w:rsidP="00847C5B">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847C5B">
        <w:rPr>
          <w:rFonts w:ascii="Segoe UI" w:hAnsi="Segoe UI" w:cs="Segoe UI"/>
          <w:b/>
          <w:bCs/>
          <w:color w:val="FFFFFF" w:themeColor="background1"/>
          <w:sz w:val="44"/>
          <w:szCs w:val="44"/>
        </w:rPr>
        <w:t xml:space="preserve">WESTERN </w:t>
      </w:r>
      <w:r w:rsidR="00E04337" w:rsidRPr="00847C5B">
        <w:rPr>
          <w:rFonts w:ascii="Segoe UI" w:hAnsi="Segoe UI" w:cs="Segoe UI"/>
          <w:b/>
          <w:bCs/>
          <w:color w:val="FFFFFF" w:themeColor="background1"/>
          <w:sz w:val="44"/>
          <w:szCs w:val="44"/>
        </w:rPr>
        <w:t>REGIONAL PARTNERSHIP</w:t>
      </w:r>
    </w:p>
    <w:p w14:paraId="631D279C" w14:textId="7335B028" w:rsidR="00651E40" w:rsidRPr="00847C5B" w:rsidRDefault="00651E40" w:rsidP="00847C5B">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847C5B">
        <w:rPr>
          <w:rFonts w:ascii="Segoe UI" w:hAnsi="Segoe UI" w:cs="Segoe UI"/>
          <w:caps/>
          <w:color w:val="FFFFFF" w:themeColor="background1"/>
          <w:spacing w:val="10"/>
          <w:sz w:val="28"/>
          <w:szCs w:val="28"/>
        </w:rPr>
        <w:t>Monthly Update</w:t>
      </w:r>
    </w:p>
    <w:p w14:paraId="4E0EE424" w14:textId="20B0C04D" w:rsidR="002A3765" w:rsidRPr="00847C5B" w:rsidRDefault="002A3765" w:rsidP="00847C5B">
      <w:pPr>
        <w:pStyle w:val="Subtitle"/>
        <w:spacing w:after="0"/>
        <w:rPr>
          <w:rFonts w:ascii="Segoe UI" w:hAnsi="Segoe UI" w:cs="Segoe UI"/>
          <w:sz w:val="8"/>
          <w:szCs w:val="8"/>
        </w:rPr>
      </w:pPr>
    </w:p>
    <w:p w14:paraId="57F0095D" w14:textId="4C562265" w:rsidR="00B924B0" w:rsidRPr="00847C5B" w:rsidRDefault="0066079C" w:rsidP="00847C5B">
      <w:pPr>
        <w:pStyle w:val="Heading1"/>
        <w:pBdr>
          <w:right w:val="single" w:sz="24" w:space="2" w:color="E48312" w:themeColor="accent1"/>
        </w:pBdr>
        <w:spacing w:before="0" w:line="240" w:lineRule="auto"/>
        <w:ind w:left="90" w:right="-90"/>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r w:rsidRPr="00847C5B">
        <w:rPr>
          <w:rFonts w:ascii="Segoe UI" w:hAnsi="Segoe UI" w:cs="Segoe UI"/>
          <w:b/>
          <w:bCs/>
          <w:sz w:val="28"/>
          <w:szCs w:val="28"/>
        </w:rPr>
        <w:t>January</w:t>
      </w:r>
      <w:r w:rsidR="00B924B0" w:rsidRPr="00847C5B">
        <w:rPr>
          <w:rFonts w:ascii="Segoe UI" w:hAnsi="Segoe UI" w:cs="Segoe UI"/>
          <w:b/>
          <w:bCs/>
          <w:sz w:val="28"/>
          <w:szCs w:val="28"/>
        </w:rPr>
        <w:t xml:space="preserve"> 202</w:t>
      </w:r>
      <w:r w:rsidR="00E20F47" w:rsidRPr="00847C5B">
        <w:rPr>
          <w:rFonts w:ascii="Segoe UI" w:hAnsi="Segoe UI" w:cs="Segoe UI"/>
          <w:b/>
          <w:bCs/>
          <w:sz w:val="28"/>
          <w:szCs w:val="28"/>
        </w:rPr>
        <w:t>4</w:t>
      </w:r>
      <w:r w:rsidR="00B924B0" w:rsidRPr="00847C5B">
        <w:rPr>
          <w:rFonts w:ascii="Segoe UI" w:hAnsi="Segoe UI" w:cs="Segoe UI"/>
          <w:b/>
          <w:bCs/>
          <w:sz w:val="28"/>
          <w:szCs w:val="28"/>
        </w:rPr>
        <w:t xml:space="preserve"> Updates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25F0C98" w14:textId="77777777" w:rsidR="00A27A94" w:rsidRPr="00847C5B" w:rsidRDefault="00A27A94" w:rsidP="00847C5B">
      <w:pPr>
        <w:spacing w:before="0" w:after="0" w:line="240" w:lineRule="auto"/>
        <w:contextualSpacing/>
        <w:rPr>
          <w:rFonts w:ascii="Segoe UI" w:hAnsi="Segoe UI" w:cs="Segoe UI"/>
          <w:sz w:val="10"/>
          <w:szCs w:val="10"/>
        </w:rPr>
      </w:pPr>
    </w:p>
    <w:p w14:paraId="4BB047A8" w14:textId="1763BCD8" w:rsidR="00B924B0" w:rsidRPr="00847C5B" w:rsidRDefault="00FC3FE7" w:rsidP="00847C5B">
      <w:pPr>
        <w:spacing w:before="0" w:after="0" w:line="240" w:lineRule="auto"/>
        <w:contextualSpacing/>
        <w:rPr>
          <w:rFonts w:ascii="Segoe UI" w:hAnsi="Segoe UI" w:cs="Segoe UI"/>
          <w:sz w:val="23"/>
          <w:szCs w:val="23"/>
        </w:rPr>
      </w:pPr>
      <w:r w:rsidRPr="00847C5B">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444DC24D">
            <wp:simplePos x="0" y="0"/>
            <wp:positionH relativeFrom="margin">
              <wp:posOffset>5289208</wp:posOffset>
            </wp:positionH>
            <wp:positionV relativeFrom="margin">
              <wp:posOffset>1203925</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847C5B">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847C5B">
          <w:rPr>
            <w:rStyle w:val="Hyperlink"/>
            <w:rFonts w:ascii="Segoe UI" w:hAnsi="Segoe UI" w:cs="Segoe UI"/>
            <w:color w:val="000000" w:themeColor="text1"/>
            <w:sz w:val="23"/>
            <w:szCs w:val="23"/>
          </w:rPr>
          <w:t>amyduffy@westernregionalpartnership.org</w:t>
        </w:r>
      </w:hyperlink>
      <w:r w:rsidR="002A3765" w:rsidRPr="00847C5B">
        <w:rPr>
          <w:rFonts w:ascii="Segoe UI" w:hAnsi="Segoe UI" w:cs="Segoe UI"/>
          <w:sz w:val="23"/>
          <w:szCs w:val="23"/>
        </w:rPr>
        <w:t>.</w:t>
      </w:r>
    </w:p>
    <w:p w14:paraId="147FF70C" w14:textId="0E856E65" w:rsidR="00E04337" w:rsidRPr="00847C5B" w:rsidRDefault="00847C5B" w:rsidP="00847C5B">
      <w:pPr>
        <w:spacing w:before="0" w:after="0" w:line="240" w:lineRule="auto"/>
        <w:contextualSpacing/>
        <w:rPr>
          <w:rFonts w:ascii="Segoe UI" w:hAnsi="Segoe UI" w:cs="Segoe UI"/>
          <w:sz w:val="21"/>
          <w:szCs w:val="21"/>
        </w:rPr>
      </w:pPr>
      <w:r w:rsidRPr="00847C5B">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0FDC4B95">
                <wp:simplePos x="0" y="0"/>
                <wp:positionH relativeFrom="margin">
                  <wp:posOffset>-9525</wp:posOffset>
                </wp:positionH>
                <wp:positionV relativeFrom="margin">
                  <wp:posOffset>2294890</wp:posOffset>
                </wp:positionV>
                <wp:extent cx="2495550" cy="7000875"/>
                <wp:effectExtent l="0" t="0" r="0" b="952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700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id w:val="-747967069"/>
                                    <w:docPartObj>
                                      <w:docPartGallery w:val="Table of Contents"/>
                                      <w:docPartUnique/>
                                    </w:docPartObj>
                                  </w:sdtPr>
                                  <w:sdtEndPr>
                                    <w:rPr>
                                      <w:rFonts w:asciiTheme="minorHAnsi" w:hAnsiTheme="minorHAnsi"/>
                                      <w:b/>
                                      <w:bCs/>
                                      <w:caps w:val="0"/>
                                      <w:noProof/>
                                      <w:color w:val="auto"/>
                                      <w:spacing w:val="0"/>
                                      <w:sz w:val="20"/>
                                      <w:szCs w:val="20"/>
                                    </w:rPr>
                                  </w:sdtEndPr>
                                  <w:sdtContent>
                                    <w:p w14:paraId="080B789A" w14:textId="2DF34BF4" w:rsidR="0078453E" w:rsidRDefault="0078453E">
                                      <w:pPr>
                                        <w:pStyle w:val="TOCHeading"/>
                                      </w:pPr>
                                      <w:r>
                                        <w:t>Contents</w:t>
                                      </w:r>
                                    </w:p>
                                    <w:p w14:paraId="1748B1AF" w14:textId="2E11364A" w:rsidR="0078453E" w:rsidRDefault="0078453E">
                                      <w:pPr>
                                        <w:pStyle w:val="TOC1"/>
                                        <w:rPr>
                                          <w:rFonts w:asciiTheme="minorHAnsi" w:hAnsiTheme="minorHAnsi" w:cstheme="minorBidi"/>
                                          <w:color w:val="auto"/>
                                          <w:kern w:val="2"/>
                                          <w:sz w:val="22"/>
                                          <w:szCs w:val="22"/>
                                          <w:lang w:eastAsia="en-US"/>
                                          <w14:ligatures w14:val="standardContextual"/>
                                        </w:rPr>
                                      </w:pPr>
                                      <w:r>
                                        <w:fldChar w:fldCharType="begin"/>
                                      </w:r>
                                      <w:r>
                                        <w:instrText xml:space="preserve"> TOC \o "1-3" \h \z \u </w:instrText>
                                      </w:r>
                                      <w:r>
                                        <w:fldChar w:fldCharType="separate"/>
                                      </w:r>
                                      <w:hyperlink w:anchor="_Toc157786295" w:history="1">
                                        <w:r w:rsidRPr="00AC647F">
                                          <w:rPr>
                                            <w:rStyle w:val="Hyperlink"/>
                                            <w:b/>
                                            <w:bCs/>
                                          </w:rPr>
                                          <w:t>WRP Priority</w:t>
                                        </w:r>
                                        <w:r>
                                          <w:rPr>
                                            <w:webHidden/>
                                          </w:rPr>
                                          <w:tab/>
                                        </w:r>
                                        <w:r>
                                          <w:rPr>
                                            <w:webHidden/>
                                          </w:rPr>
                                          <w:fldChar w:fldCharType="begin"/>
                                        </w:r>
                                        <w:r>
                                          <w:rPr>
                                            <w:webHidden/>
                                          </w:rPr>
                                          <w:instrText xml:space="preserve"> PAGEREF _Toc157786295 \h </w:instrText>
                                        </w:r>
                                        <w:r>
                                          <w:rPr>
                                            <w:webHidden/>
                                          </w:rPr>
                                        </w:r>
                                        <w:r>
                                          <w:rPr>
                                            <w:webHidden/>
                                          </w:rPr>
                                          <w:fldChar w:fldCharType="separate"/>
                                        </w:r>
                                        <w:r>
                                          <w:rPr>
                                            <w:webHidden/>
                                          </w:rPr>
                                          <w:t>1</w:t>
                                        </w:r>
                                        <w:r>
                                          <w:rPr>
                                            <w:webHidden/>
                                          </w:rPr>
                                          <w:fldChar w:fldCharType="end"/>
                                        </w:r>
                                      </w:hyperlink>
                                    </w:p>
                                    <w:p w14:paraId="5AD55147" w14:textId="2CB926AE"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296" w:history="1">
                                        <w:r w:rsidRPr="00AC647F">
                                          <w:rPr>
                                            <w:rStyle w:val="Hyperlink"/>
                                            <w:b/>
                                            <w:bCs/>
                                          </w:rPr>
                                          <w:t>WRP Principals’ Meeting</w:t>
                                        </w:r>
                                        <w:r>
                                          <w:rPr>
                                            <w:webHidden/>
                                          </w:rPr>
                                          <w:tab/>
                                        </w:r>
                                        <w:r>
                                          <w:rPr>
                                            <w:webHidden/>
                                          </w:rPr>
                                          <w:fldChar w:fldCharType="begin"/>
                                        </w:r>
                                        <w:r>
                                          <w:rPr>
                                            <w:webHidden/>
                                          </w:rPr>
                                          <w:instrText xml:space="preserve"> PAGEREF _Toc157786296 \h </w:instrText>
                                        </w:r>
                                        <w:r>
                                          <w:rPr>
                                            <w:webHidden/>
                                          </w:rPr>
                                        </w:r>
                                        <w:r>
                                          <w:rPr>
                                            <w:webHidden/>
                                          </w:rPr>
                                          <w:fldChar w:fldCharType="separate"/>
                                        </w:r>
                                        <w:r>
                                          <w:rPr>
                                            <w:webHidden/>
                                          </w:rPr>
                                          <w:t>1</w:t>
                                        </w:r>
                                        <w:r>
                                          <w:rPr>
                                            <w:webHidden/>
                                          </w:rPr>
                                          <w:fldChar w:fldCharType="end"/>
                                        </w:r>
                                      </w:hyperlink>
                                    </w:p>
                                    <w:p w14:paraId="449BEE4E" w14:textId="22B1B403"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297" w:history="1">
                                        <w:r w:rsidRPr="00AC647F">
                                          <w:rPr>
                                            <w:rStyle w:val="Hyperlink"/>
                                            <w:b/>
                                            <w:bCs/>
                                          </w:rPr>
                                          <w:t>Energy</w:t>
                                        </w:r>
                                        <w:r>
                                          <w:rPr>
                                            <w:webHidden/>
                                          </w:rPr>
                                          <w:tab/>
                                        </w:r>
                                        <w:r>
                                          <w:rPr>
                                            <w:webHidden/>
                                          </w:rPr>
                                          <w:fldChar w:fldCharType="begin"/>
                                        </w:r>
                                        <w:r>
                                          <w:rPr>
                                            <w:webHidden/>
                                          </w:rPr>
                                          <w:instrText xml:space="preserve"> PAGEREF _Toc157786297 \h </w:instrText>
                                        </w:r>
                                        <w:r>
                                          <w:rPr>
                                            <w:webHidden/>
                                          </w:rPr>
                                        </w:r>
                                        <w:r>
                                          <w:rPr>
                                            <w:webHidden/>
                                          </w:rPr>
                                          <w:fldChar w:fldCharType="separate"/>
                                        </w:r>
                                        <w:r>
                                          <w:rPr>
                                            <w:webHidden/>
                                          </w:rPr>
                                          <w:t>1</w:t>
                                        </w:r>
                                        <w:r>
                                          <w:rPr>
                                            <w:webHidden/>
                                          </w:rPr>
                                          <w:fldChar w:fldCharType="end"/>
                                        </w:r>
                                      </w:hyperlink>
                                    </w:p>
                                    <w:p w14:paraId="2D11F430" w14:textId="12321560"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298" w:history="1">
                                        <w:r w:rsidRPr="00AC647F">
                                          <w:rPr>
                                            <w:rStyle w:val="Hyperlink"/>
                                            <w:b/>
                                            <w:bCs/>
                                          </w:rPr>
                                          <w:t>Federal Updates</w:t>
                                        </w:r>
                                        <w:r>
                                          <w:rPr>
                                            <w:webHidden/>
                                          </w:rPr>
                                          <w:tab/>
                                        </w:r>
                                        <w:r>
                                          <w:rPr>
                                            <w:webHidden/>
                                          </w:rPr>
                                          <w:fldChar w:fldCharType="begin"/>
                                        </w:r>
                                        <w:r>
                                          <w:rPr>
                                            <w:webHidden/>
                                          </w:rPr>
                                          <w:instrText xml:space="preserve"> PAGEREF _Toc157786298 \h </w:instrText>
                                        </w:r>
                                        <w:r>
                                          <w:rPr>
                                            <w:webHidden/>
                                          </w:rPr>
                                        </w:r>
                                        <w:r>
                                          <w:rPr>
                                            <w:webHidden/>
                                          </w:rPr>
                                          <w:fldChar w:fldCharType="separate"/>
                                        </w:r>
                                        <w:r>
                                          <w:rPr>
                                            <w:webHidden/>
                                          </w:rPr>
                                          <w:t>1</w:t>
                                        </w:r>
                                        <w:r>
                                          <w:rPr>
                                            <w:webHidden/>
                                          </w:rPr>
                                          <w:fldChar w:fldCharType="end"/>
                                        </w:r>
                                      </w:hyperlink>
                                    </w:p>
                                    <w:p w14:paraId="392563CC" w14:textId="3E16D290"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04" w:history="1">
                                        <w:r w:rsidRPr="00AC647F">
                                          <w:rPr>
                                            <w:rStyle w:val="Hyperlink"/>
                                            <w:b/>
                                            <w:bCs/>
                                          </w:rPr>
                                          <w:t>State Updates</w:t>
                                        </w:r>
                                        <w:r>
                                          <w:rPr>
                                            <w:webHidden/>
                                          </w:rPr>
                                          <w:tab/>
                                        </w:r>
                                        <w:r>
                                          <w:rPr>
                                            <w:webHidden/>
                                          </w:rPr>
                                          <w:fldChar w:fldCharType="begin"/>
                                        </w:r>
                                        <w:r>
                                          <w:rPr>
                                            <w:webHidden/>
                                          </w:rPr>
                                          <w:instrText xml:space="preserve"> PAGEREF _Toc157786304 \h </w:instrText>
                                        </w:r>
                                        <w:r>
                                          <w:rPr>
                                            <w:webHidden/>
                                          </w:rPr>
                                        </w:r>
                                        <w:r>
                                          <w:rPr>
                                            <w:webHidden/>
                                          </w:rPr>
                                          <w:fldChar w:fldCharType="separate"/>
                                        </w:r>
                                        <w:r>
                                          <w:rPr>
                                            <w:webHidden/>
                                          </w:rPr>
                                          <w:t>3</w:t>
                                        </w:r>
                                        <w:r>
                                          <w:rPr>
                                            <w:webHidden/>
                                          </w:rPr>
                                          <w:fldChar w:fldCharType="end"/>
                                        </w:r>
                                      </w:hyperlink>
                                    </w:p>
                                    <w:p w14:paraId="25F32DF4" w14:textId="37C29E42"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07" w:history="1">
                                        <w:r w:rsidRPr="00AC647F">
                                          <w:rPr>
                                            <w:rStyle w:val="Hyperlink"/>
                                            <w:b/>
                                            <w:bCs/>
                                          </w:rPr>
                                          <w:t>Tribal Updates</w:t>
                                        </w:r>
                                        <w:r>
                                          <w:rPr>
                                            <w:webHidden/>
                                          </w:rPr>
                                          <w:tab/>
                                        </w:r>
                                        <w:r>
                                          <w:rPr>
                                            <w:webHidden/>
                                          </w:rPr>
                                          <w:fldChar w:fldCharType="begin"/>
                                        </w:r>
                                        <w:r>
                                          <w:rPr>
                                            <w:webHidden/>
                                          </w:rPr>
                                          <w:instrText xml:space="preserve"> PAGEREF _Toc157786307 \h </w:instrText>
                                        </w:r>
                                        <w:r>
                                          <w:rPr>
                                            <w:webHidden/>
                                          </w:rPr>
                                        </w:r>
                                        <w:r>
                                          <w:rPr>
                                            <w:webHidden/>
                                          </w:rPr>
                                          <w:fldChar w:fldCharType="separate"/>
                                        </w:r>
                                        <w:r>
                                          <w:rPr>
                                            <w:webHidden/>
                                          </w:rPr>
                                          <w:t>3</w:t>
                                        </w:r>
                                        <w:r>
                                          <w:rPr>
                                            <w:webHidden/>
                                          </w:rPr>
                                          <w:fldChar w:fldCharType="end"/>
                                        </w:r>
                                      </w:hyperlink>
                                    </w:p>
                                    <w:p w14:paraId="7D36B637" w14:textId="6F2B2FAC"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08" w:history="1">
                                        <w:r w:rsidRPr="00AC647F">
                                          <w:rPr>
                                            <w:rStyle w:val="Hyperlink"/>
                                            <w:b/>
                                            <w:bCs/>
                                          </w:rPr>
                                          <w:t>Regional Updates</w:t>
                                        </w:r>
                                        <w:r>
                                          <w:rPr>
                                            <w:webHidden/>
                                          </w:rPr>
                                          <w:tab/>
                                        </w:r>
                                        <w:r>
                                          <w:rPr>
                                            <w:webHidden/>
                                          </w:rPr>
                                          <w:fldChar w:fldCharType="begin"/>
                                        </w:r>
                                        <w:r>
                                          <w:rPr>
                                            <w:webHidden/>
                                          </w:rPr>
                                          <w:instrText xml:space="preserve"> PAGEREF _Toc157786308 \h </w:instrText>
                                        </w:r>
                                        <w:r>
                                          <w:rPr>
                                            <w:webHidden/>
                                          </w:rPr>
                                        </w:r>
                                        <w:r>
                                          <w:rPr>
                                            <w:webHidden/>
                                          </w:rPr>
                                          <w:fldChar w:fldCharType="separate"/>
                                        </w:r>
                                        <w:r>
                                          <w:rPr>
                                            <w:webHidden/>
                                          </w:rPr>
                                          <w:t>3</w:t>
                                        </w:r>
                                        <w:r>
                                          <w:rPr>
                                            <w:webHidden/>
                                          </w:rPr>
                                          <w:fldChar w:fldCharType="end"/>
                                        </w:r>
                                      </w:hyperlink>
                                    </w:p>
                                    <w:p w14:paraId="153BA0E1" w14:textId="7506E0ED"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310" w:history="1">
                                        <w:r w:rsidRPr="00AC647F">
                                          <w:rPr>
                                            <w:rStyle w:val="Hyperlink"/>
                                            <w:b/>
                                            <w:bCs/>
                                          </w:rPr>
                                          <w:t>Natural Resources</w:t>
                                        </w:r>
                                        <w:r>
                                          <w:rPr>
                                            <w:webHidden/>
                                          </w:rPr>
                                          <w:tab/>
                                        </w:r>
                                        <w:r>
                                          <w:rPr>
                                            <w:webHidden/>
                                          </w:rPr>
                                          <w:fldChar w:fldCharType="begin"/>
                                        </w:r>
                                        <w:r>
                                          <w:rPr>
                                            <w:webHidden/>
                                          </w:rPr>
                                          <w:instrText xml:space="preserve"> PAGEREF _Toc157786310 \h </w:instrText>
                                        </w:r>
                                        <w:r>
                                          <w:rPr>
                                            <w:webHidden/>
                                          </w:rPr>
                                        </w:r>
                                        <w:r>
                                          <w:rPr>
                                            <w:webHidden/>
                                          </w:rPr>
                                          <w:fldChar w:fldCharType="separate"/>
                                        </w:r>
                                        <w:r>
                                          <w:rPr>
                                            <w:webHidden/>
                                          </w:rPr>
                                          <w:t>4</w:t>
                                        </w:r>
                                        <w:r>
                                          <w:rPr>
                                            <w:webHidden/>
                                          </w:rPr>
                                          <w:fldChar w:fldCharType="end"/>
                                        </w:r>
                                      </w:hyperlink>
                                    </w:p>
                                    <w:p w14:paraId="2B9790FC" w14:textId="620BB7D6"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11" w:history="1">
                                        <w:r w:rsidRPr="00AC647F">
                                          <w:rPr>
                                            <w:rStyle w:val="Hyperlink"/>
                                            <w:b/>
                                            <w:bCs/>
                                          </w:rPr>
                                          <w:t>Federal Updates</w:t>
                                        </w:r>
                                        <w:r>
                                          <w:rPr>
                                            <w:webHidden/>
                                          </w:rPr>
                                          <w:tab/>
                                        </w:r>
                                        <w:r>
                                          <w:rPr>
                                            <w:webHidden/>
                                          </w:rPr>
                                          <w:fldChar w:fldCharType="begin"/>
                                        </w:r>
                                        <w:r>
                                          <w:rPr>
                                            <w:webHidden/>
                                          </w:rPr>
                                          <w:instrText xml:space="preserve"> PAGEREF _Toc157786311 \h </w:instrText>
                                        </w:r>
                                        <w:r>
                                          <w:rPr>
                                            <w:webHidden/>
                                          </w:rPr>
                                        </w:r>
                                        <w:r>
                                          <w:rPr>
                                            <w:webHidden/>
                                          </w:rPr>
                                          <w:fldChar w:fldCharType="separate"/>
                                        </w:r>
                                        <w:r>
                                          <w:rPr>
                                            <w:webHidden/>
                                          </w:rPr>
                                          <w:t>4</w:t>
                                        </w:r>
                                        <w:r>
                                          <w:rPr>
                                            <w:webHidden/>
                                          </w:rPr>
                                          <w:fldChar w:fldCharType="end"/>
                                        </w:r>
                                      </w:hyperlink>
                                    </w:p>
                                    <w:p w14:paraId="54A8F772" w14:textId="4E97E900"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20" w:history="1">
                                        <w:r w:rsidRPr="00AC647F">
                                          <w:rPr>
                                            <w:rStyle w:val="Hyperlink"/>
                                            <w:b/>
                                            <w:bCs/>
                                          </w:rPr>
                                          <w:t>State Updates</w:t>
                                        </w:r>
                                        <w:r>
                                          <w:rPr>
                                            <w:webHidden/>
                                          </w:rPr>
                                          <w:tab/>
                                        </w:r>
                                        <w:r>
                                          <w:rPr>
                                            <w:webHidden/>
                                          </w:rPr>
                                          <w:fldChar w:fldCharType="begin"/>
                                        </w:r>
                                        <w:r>
                                          <w:rPr>
                                            <w:webHidden/>
                                          </w:rPr>
                                          <w:instrText xml:space="preserve"> PAGEREF _Toc157786320 \h </w:instrText>
                                        </w:r>
                                        <w:r>
                                          <w:rPr>
                                            <w:webHidden/>
                                          </w:rPr>
                                        </w:r>
                                        <w:r>
                                          <w:rPr>
                                            <w:webHidden/>
                                          </w:rPr>
                                          <w:fldChar w:fldCharType="separate"/>
                                        </w:r>
                                        <w:r>
                                          <w:rPr>
                                            <w:webHidden/>
                                          </w:rPr>
                                          <w:t>5</w:t>
                                        </w:r>
                                        <w:r>
                                          <w:rPr>
                                            <w:webHidden/>
                                          </w:rPr>
                                          <w:fldChar w:fldCharType="end"/>
                                        </w:r>
                                      </w:hyperlink>
                                    </w:p>
                                    <w:p w14:paraId="35013CDF" w14:textId="4DBEE55A"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25" w:history="1">
                                        <w:r w:rsidRPr="00AC647F">
                                          <w:rPr>
                                            <w:rStyle w:val="Hyperlink"/>
                                            <w:b/>
                                            <w:bCs/>
                                          </w:rPr>
                                          <w:t>Tribal Updates</w:t>
                                        </w:r>
                                        <w:r>
                                          <w:rPr>
                                            <w:webHidden/>
                                          </w:rPr>
                                          <w:tab/>
                                        </w:r>
                                        <w:r>
                                          <w:rPr>
                                            <w:webHidden/>
                                          </w:rPr>
                                          <w:fldChar w:fldCharType="begin"/>
                                        </w:r>
                                        <w:r>
                                          <w:rPr>
                                            <w:webHidden/>
                                          </w:rPr>
                                          <w:instrText xml:space="preserve"> PAGEREF _Toc157786325 \h </w:instrText>
                                        </w:r>
                                        <w:r>
                                          <w:rPr>
                                            <w:webHidden/>
                                          </w:rPr>
                                        </w:r>
                                        <w:r>
                                          <w:rPr>
                                            <w:webHidden/>
                                          </w:rPr>
                                          <w:fldChar w:fldCharType="separate"/>
                                        </w:r>
                                        <w:r>
                                          <w:rPr>
                                            <w:webHidden/>
                                          </w:rPr>
                                          <w:t>6</w:t>
                                        </w:r>
                                        <w:r>
                                          <w:rPr>
                                            <w:webHidden/>
                                          </w:rPr>
                                          <w:fldChar w:fldCharType="end"/>
                                        </w:r>
                                      </w:hyperlink>
                                    </w:p>
                                    <w:p w14:paraId="0B891068" w14:textId="5CE36947"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26" w:history="1">
                                        <w:r w:rsidRPr="00AC647F">
                                          <w:rPr>
                                            <w:rStyle w:val="Hyperlink"/>
                                            <w:b/>
                                            <w:bCs/>
                                          </w:rPr>
                                          <w:t>Regional Updates</w:t>
                                        </w:r>
                                        <w:r>
                                          <w:rPr>
                                            <w:webHidden/>
                                          </w:rPr>
                                          <w:tab/>
                                        </w:r>
                                        <w:r>
                                          <w:rPr>
                                            <w:webHidden/>
                                          </w:rPr>
                                          <w:fldChar w:fldCharType="begin"/>
                                        </w:r>
                                        <w:r>
                                          <w:rPr>
                                            <w:webHidden/>
                                          </w:rPr>
                                          <w:instrText xml:space="preserve"> PAGEREF _Toc157786326 \h </w:instrText>
                                        </w:r>
                                        <w:r>
                                          <w:rPr>
                                            <w:webHidden/>
                                          </w:rPr>
                                        </w:r>
                                        <w:r>
                                          <w:rPr>
                                            <w:webHidden/>
                                          </w:rPr>
                                          <w:fldChar w:fldCharType="separate"/>
                                        </w:r>
                                        <w:r>
                                          <w:rPr>
                                            <w:webHidden/>
                                          </w:rPr>
                                          <w:t>6</w:t>
                                        </w:r>
                                        <w:r>
                                          <w:rPr>
                                            <w:webHidden/>
                                          </w:rPr>
                                          <w:fldChar w:fldCharType="end"/>
                                        </w:r>
                                      </w:hyperlink>
                                    </w:p>
                                    <w:p w14:paraId="2CE8FEA5" w14:textId="25729A4B"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329" w:history="1">
                                        <w:r w:rsidRPr="00AC647F">
                                          <w:rPr>
                                            <w:rStyle w:val="Hyperlink"/>
                                            <w:b/>
                                            <w:bCs/>
                                          </w:rPr>
                                          <w:t>Military Readiness, Homeland Security, Disaster Preparedness and Aviation</w:t>
                                        </w:r>
                                        <w:r>
                                          <w:rPr>
                                            <w:webHidden/>
                                          </w:rPr>
                                          <w:tab/>
                                        </w:r>
                                        <w:r>
                                          <w:rPr>
                                            <w:webHidden/>
                                          </w:rPr>
                                          <w:fldChar w:fldCharType="begin"/>
                                        </w:r>
                                        <w:r>
                                          <w:rPr>
                                            <w:webHidden/>
                                          </w:rPr>
                                          <w:instrText xml:space="preserve"> PAGEREF _Toc157786329 \h </w:instrText>
                                        </w:r>
                                        <w:r>
                                          <w:rPr>
                                            <w:webHidden/>
                                          </w:rPr>
                                        </w:r>
                                        <w:r>
                                          <w:rPr>
                                            <w:webHidden/>
                                          </w:rPr>
                                          <w:fldChar w:fldCharType="separate"/>
                                        </w:r>
                                        <w:r>
                                          <w:rPr>
                                            <w:webHidden/>
                                          </w:rPr>
                                          <w:t>7</w:t>
                                        </w:r>
                                        <w:r>
                                          <w:rPr>
                                            <w:webHidden/>
                                          </w:rPr>
                                          <w:fldChar w:fldCharType="end"/>
                                        </w:r>
                                      </w:hyperlink>
                                    </w:p>
                                    <w:p w14:paraId="017DBA77" w14:textId="5B7F6D2C"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30" w:history="1">
                                        <w:r w:rsidRPr="00AC647F">
                                          <w:rPr>
                                            <w:rStyle w:val="Hyperlink"/>
                                            <w:b/>
                                            <w:bCs/>
                                          </w:rPr>
                                          <w:t>Military Readiness</w:t>
                                        </w:r>
                                        <w:r>
                                          <w:rPr>
                                            <w:webHidden/>
                                          </w:rPr>
                                          <w:tab/>
                                        </w:r>
                                        <w:r>
                                          <w:rPr>
                                            <w:webHidden/>
                                          </w:rPr>
                                          <w:fldChar w:fldCharType="begin"/>
                                        </w:r>
                                        <w:r>
                                          <w:rPr>
                                            <w:webHidden/>
                                          </w:rPr>
                                          <w:instrText xml:space="preserve"> PAGEREF _Toc157786330 \h </w:instrText>
                                        </w:r>
                                        <w:r>
                                          <w:rPr>
                                            <w:webHidden/>
                                          </w:rPr>
                                        </w:r>
                                        <w:r>
                                          <w:rPr>
                                            <w:webHidden/>
                                          </w:rPr>
                                          <w:fldChar w:fldCharType="separate"/>
                                        </w:r>
                                        <w:r>
                                          <w:rPr>
                                            <w:webHidden/>
                                          </w:rPr>
                                          <w:t>7</w:t>
                                        </w:r>
                                        <w:r>
                                          <w:rPr>
                                            <w:webHidden/>
                                          </w:rPr>
                                          <w:fldChar w:fldCharType="end"/>
                                        </w:r>
                                      </w:hyperlink>
                                    </w:p>
                                    <w:p w14:paraId="79E84065" w14:textId="1EF4D2C7"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38" w:history="1">
                                        <w:r w:rsidRPr="00AC647F">
                                          <w:rPr>
                                            <w:rStyle w:val="Hyperlink"/>
                                            <w:b/>
                                            <w:bCs/>
                                          </w:rPr>
                                          <w:t>Homeland Security / Disaster Preparedness</w:t>
                                        </w:r>
                                        <w:r>
                                          <w:rPr>
                                            <w:webHidden/>
                                          </w:rPr>
                                          <w:tab/>
                                        </w:r>
                                        <w:r>
                                          <w:rPr>
                                            <w:webHidden/>
                                          </w:rPr>
                                          <w:fldChar w:fldCharType="begin"/>
                                        </w:r>
                                        <w:r>
                                          <w:rPr>
                                            <w:webHidden/>
                                          </w:rPr>
                                          <w:instrText xml:space="preserve"> PAGEREF _Toc157786338 \h </w:instrText>
                                        </w:r>
                                        <w:r>
                                          <w:rPr>
                                            <w:webHidden/>
                                          </w:rPr>
                                        </w:r>
                                        <w:r>
                                          <w:rPr>
                                            <w:webHidden/>
                                          </w:rPr>
                                          <w:fldChar w:fldCharType="separate"/>
                                        </w:r>
                                        <w:r>
                                          <w:rPr>
                                            <w:webHidden/>
                                          </w:rPr>
                                          <w:t>8</w:t>
                                        </w:r>
                                        <w:r>
                                          <w:rPr>
                                            <w:webHidden/>
                                          </w:rPr>
                                          <w:fldChar w:fldCharType="end"/>
                                        </w:r>
                                      </w:hyperlink>
                                    </w:p>
                                    <w:p w14:paraId="79BC1F9C" w14:textId="66353509"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42" w:history="1">
                                        <w:r w:rsidRPr="00AC647F">
                                          <w:rPr>
                                            <w:rStyle w:val="Hyperlink"/>
                                            <w:b/>
                                            <w:bCs/>
                                          </w:rPr>
                                          <w:t>Aviation</w:t>
                                        </w:r>
                                        <w:r>
                                          <w:rPr>
                                            <w:webHidden/>
                                          </w:rPr>
                                          <w:tab/>
                                        </w:r>
                                        <w:r>
                                          <w:rPr>
                                            <w:webHidden/>
                                          </w:rPr>
                                          <w:fldChar w:fldCharType="begin"/>
                                        </w:r>
                                        <w:r>
                                          <w:rPr>
                                            <w:webHidden/>
                                          </w:rPr>
                                          <w:instrText xml:space="preserve"> PAGEREF _Toc157786342 \h </w:instrText>
                                        </w:r>
                                        <w:r>
                                          <w:rPr>
                                            <w:webHidden/>
                                          </w:rPr>
                                        </w:r>
                                        <w:r>
                                          <w:rPr>
                                            <w:webHidden/>
                                          </w:rPr>
                                          <w:fldChar w:fldCharType="separate"/>
                                        </w:r>
                                        <w:r>
                                          <w:rPr>
                                            <w:webHidden/>
                                          </w:rPr>
                                          <w:t>10</w:t>
                                        </w:r>
                                        <w:r>
                                          <w:rPr>
                                            <w:webHidden/>
                                          </w:rPr>
                                          <w:fldChar w:fldCharType="end"/>
                                        </w:r>
                                      </w:hyperlink>
                                    </w:p>
                                    <w:p w14:paraId="4115A380" w14:textId="06ADF44A"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43" w:history="1">
                                        <w:r w:rsidRPr="00AC647F">
                                          <w:rPr>
                                            <w:rStyle w:val="Hyperlink"/>
                                            <w:b/>
                                            <w:bCs/>
                                          </w:rPr>
                                          <w:t>Spectrum</w:t>
                                        </w:r>
                                        <w:r>
                                          <w:rPr>
                                            <w:webHidden/>
                                          </w:rPr>
                                          <w:tab/>
                                        </w:r>
                                        <w:r>
                                          <w:rPr>
                                            <w:webHidden/>
                                          </w:rPr>
                                          <w:fldChar w:fldCharType="begin"/>
                                        </w:r>
                                        <w:r>
                                          <w:rPr>
                                            <w:webHidden/>
                                          </w:rPr>
                                          <w:instrText xml:space="preserve"> PAGEREF _Toc157786343 \h </w:instrText>
                                        </w:r>
                                        <w:r>
                                          <w:rPr>
                                            <w:webHidden/>
                                          </w:rPr>
                                        </w:r>
                                        <w:r>
                                          <w:rPr>
                                            <w:webHidden/>
                                          </w:rPr>
                                          <w:fldChar w:fldCharType="separate"/>
                                        </w:r>
                                        <w:r>
                                          <w:rPr>
                                            <w:webHidden/>
                                          </w:rPr>
                                          <w:t>11</w:t>
                                        </w:r>
                                        <w:r>
                                          <w:rPr>
                                            <w:webHidden/>
                                          </w:rPr>
                                          <w:fldChar w:fldCharType="end"/>
                                        </w:r>
                                      </w:hyperlink>
                                    </w:p>
                                    <w:p w14:paraId="762E3AD7" w14:textId="7544112A"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344" w:history="1">
                                        <w:r w:rsidRPr="00AC647F">
                                          <w:rPr>
                                            <w:rStyle w:val="Hyperlink"/>
                                            <w:b/>
                                            <w:bCs/>
                                          </w:rPr>
                                          <w:t>GIS</w:t>
                                        </w:r>
                                        <w:r>
                                          <w:rPr>
                                            <w:webHidden/>
                                          </w:rPr>
                                          <w:tab/>
                                        </w:r>
                                        <w:r>
                                          <w:rPr>
                                            <w:webHidden/>
                                          </w:rPr>
                                          <w:fldChar w:fldCharType="begin"/>
                                        </w:r>
                                        <w:r>
                                          <w:rPr>
                                            <w:webHidden/>
                                          </w:rPr>
                                          <w:instrText xml:space="preserve"> PAGEREF _Toc157786344 \h </w:instrText>
                                        </w:r>
                                        <w:r>
                                          <w:rPr>
                                            <w:webHidden/>
                                          </w:rPr>
                                        </w:r>
                                        <w:r>
                                          <w:rPr>
                                            <w:webHidden/>
                                          </w:rPr>
                                          <w:fldChar w:fldCharType="separate"/>
                                        </w:r>
                                        <w:r>
                                          <w:rPr>
                                            <w:webHidden/>
                                          </w:rPr>
                                          <w:t>11</w:t>
                                        </w:r>
                                        <w:r>
                                          <w:rPr>
                                            <w:webHidden/>
                                          </w:rPr>
                                          <w:fldChar w:fldCharType="end"/>
                                        </w:r>
                                      </w:hyperlink>
                                    </w:p>
                                    <w:p w14:paraId="66944609" w14:textId="0E02A4CA"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345" w:history="1">
                                        <w:r w:rsidRPr="00AC647F">
                                          <w:rPr>
                                            <w:rStyle w:val="Hyperlink"/>
                                            <w:b/>
                                            <w:bCs/>
                                          </w:rPr>
                                          <w:t>Miscellane</w:t>
                                        </w:r>
                                        <w:r w:rsidRPr="00AC647F">
                                          <w:rPr>
                                            <w:rStyle w:val="Hyperlink"/>
                                            <w:b/>
                                            <w:bCs/>
                                          </w:rPr>
                                          <w:t>o</w:t>
                                        </w:r>
                                        <w:r w:rsidRPr="00AC647F">
                                          <w:rPr>
                                            <w:rStyle w:val="Hyperlink"/>
                                            <w:b/>
                                            <w:bCs/>
                                          </w:rPr>
                                          <w:t>us</w:t>
                                        </w:r>
                                        <w:r>
                                          <w:rPr>
                                            <w:webHidden/>
                                          </w:rPr>
                                          <w:tab/>
                                        </w:r>
                                        <w:r>
                                          <w:rPr>
                                            <w:webHidden/>
                                          </w:rPr>
                                          <w:fldChar w:fldCharType="begin"/>
                                        </w:r>
                                        <w:r>
                                          <w:rPr>
                                            <w:webHidden/>
                                          </w:rPr>
                                          <w:instrText xml:space="preserve"> PAGEREF _Toc157786345 \h </w:instrText>
                                        </w:r>
                                        <w:r>
                                          <w:rPr>
                                            <w:webHidden/>
                                          </w:rPr>
                                        </w:r>
                                        <w:r>
                                          <w:rPr>
                                            <w:webHidden/>
                                          </w:rPr>
                                          <w:fldChar w:fldCharType="separate"/>
                                        </w:r>
                                        <w:r>
                                          <w:rPr>
                                            <w:webHidden/>
                                          </w:rPr>
                                          <w:t>11</w:t>
                                        </w:r>
                                        <w:r>
                                          <w:rPr>
                                            <w:webHidden/>
                                          </w:rPr>
                                          <w:fldChar w:fldCharType="end"/>
                                        </w:r>
                                      </w:hyperlink>
                                    </w:p>
                                    <w:p w14:paraId="3B1E675D" w14:textId="13AB4E9B" w:rsidR="0078453E" w:rsidRDefault="0078453E">
                                      <w:r>
                                        <w:rPr>
                                          <w:b/>
                                          <w:bCs/>
                                          <w:noProof/>
                                        </w:rPr>
                                        <w:fldChar w:fldCharType="end"/>
                                      </w:r>
                                    </w:p>
                                  </w:sdtContent>
                                </w:sdt>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00EC33C8">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margin-left:-.75pt;margin-top:180.7pt;width:196.5pt;height:551.2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&#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id w:val="-747967069"/>
                              <w:docPartObj>
                                <w:docPartGallery w:val="Table of Contents"/>
                                <w:docPartUnique/>
                              </w:docPartObj>
                            </w:sdtPr>
                            <w:sdtEndPr>
                              <w:rPr>
                                <w:rFonts w:asciiTheme="minorHAnsi" w:hAnsiTheme="minorHAnsi"/>
                                <w:b/>
                                <w:bCs/>
                                <w:caps w:val="0"/>
                                <w:noProof/>
                                <w:color w:val="auto"/>
                                <w:spacing w:val="0"/>
                                <w:sz w:val="20"/>
                                <w:szCs w:val="20"/>
                              </w:rPr>
                            </w:sdtEndPr>
                            <w:sdtContent>
                              <w:p w14:paraId="080B789A" w14:textId="2DF34BF4" w:rsidR="0078453E" w:rsidRDefault="0078453E">
                                <w:pPr>
                                  <w:pStyle w:val="TOCHeading"/>
                                </w:pPr>
                                <w:r>
                                  <w:t>Contents</w:t>
                                </w:r>
                              </w:p>
                              <w:p w14:paraId="1748B1AF" w14:textId="2E11364A" w:rsidR="0078453E" w:rsidRDefault="0078453E">
                                <w:pPr>
                                  <w:pStyle w:val="TOC1"/>
                                  <w:rPr>
                                    <w:rFonts w:asciiTheme="minorHAnsi" w:hAnsiTheme="minorHAnsi" w:cstheme="minorBidi"/>
                                    <w:color w:val="auto"/>
                                    <w:kern w:val="2"/>
                                    <w:sz w:val="22"/>
                                    <w:szCs w:val="22"/>
                                    <w:lang w:eastAsia="en-US"/>
                                    <w14:ligatures w14:val="standardContextual"/>
                                  </w:rPr>
                                </w:pPr>
                                <w:r>
                                  <w:fldChar w:fldCharType="begin"/>
                                </w:r>
                                <w:r>
                                  <w:instrText xml:space="preserve"> TOC \o "1-3" \h \z \u </w:instrText>
                                </w:r>
                                <w:r>
                                  <w:fldChar w:fldCharType="separate"/>
                                </w:r>
                                <w:hyperlink w:anchor="_Toc157786295" w:history="1">
                                  <w:r w:rsidRPr="00AC647F">
                                    <w:rPr>
                                      <w:rStyle w:val="Hyperlink"/>
                                      <w:b/>
                                      <w:bCs/>
                                    </w:rPr>
                                    <w:t>WRP Priority</w:t>
                                  </w:r>
                                  <w:r>
                                    <w:rPr>
                                      <w:webHidden/>
                                    </w:rPr>
                                    <w:tab/>
                                  </w:r>
                                  <w:r>
                                    <w:rPr>
                                      <w:webHidden/>
                                    </w:rPr>
                                    <w:fldChar w:fldCharType="begin"/>
                                  </w:r>
                                  <w:r>
                                    <w:rPr>
                                      <w:webHidden/>
                                    </w:rPr>
                                    <w:instrText xml:space="preserve"> PAGEREF _Toc157786295 \h </w:instrText>
                                  </w:r>
                                  <w:r>
                                    <w:rPr>
                                      <w:webHidden/>
                                    </w:rPr>
                                  </w:r>
                                  <w:r>
                                    <w:rPr>
                                      <w:webHidden/>
                                    </w:rPr>
                                    <w:fldChar w:fldCharType="separate"/>
                                  </w:r>
                                  <w:r>
                                    <w:rPr>
                                      <w:webHidden/>
                                    </w:rPr>
                                    <w:t>1</w:t>
                                  </w:r>
                                  <w:r>
                                    <w:rPr>
                                      <w:webHidden/>
                                    </w:rPr>
                                    <w:fldChar w:fldCharType="end"/>
                                  </w:r>
                                </w:hyperlink>
                              </w:p>
                              <w:p w14:paraId="5AD55147" w14:textId="2CB926AE"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296" w:history="1">
                                  <w:r w:rsidRPr="00AC647F">
                                    <w:rPr>
                                      <w:rStyle w:val="Hyperlink"/>
                                      <w:b/>
                                      <w:bCs/>
                                    </w:rPr>
                                    <w:t>WRP Principals’ Meeting</w:t>
                                  </w:r>
                                  <w:r>
                                    <w:rPr>
                                      <w:webHidden/>
                                    </w:rPr>
                                    <w:tab/>
                                  </w:r>
                                  <w:r>
                                    <w:rPr>
                                      <w:webHidden/>
                                    </w:rPr>
                                    <w:fldChar w:fldCharType="begin"/>
                                  </w:r>
                                  <w:r>
                                    <w:rPr>
                                      <w:webHidden/>
                                    </w:rPr>
                                    <w:instrText xml:space="preserve"> PAGEREF _Toc157786296 \h </w:instrText>
                                  </w:r>
                                  <w:r>
                                    <w:rPr>
                                      <w:webHidden/>
                                    </w:rPr>
                                  </w:r>
                                  <w:r>
                                    <w:rPr>
                                      <w:webHidden/>
                                    </w:rPr>
                                    <w:fldChar w:fldCharType="separate"/>
                                  </w:r>
                                  <w:r>
                                    <w:rPr>
                                      <w:webHidden/>
                                    </w:rPr>
                                    <w:t>1</w:t>
                                  </w:r>
                                  <w:r>
                                    <w:rPr>
                                      <w:webHidden/>
                                    </w:rPr>
                                    <w:fldChar w:fldCharType="end"/>
                                  </w:r>
                                </w:hyperlink>
                              </w:p>
                              <w:p w14:paraId="449BEE4E" w14:textId="22B1B403"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297" w:history="1">
                                  <w:r w:rsidRPr="00AC647F">
                                    <w:rPr>
                                      <w:rStyle w:val="Hyperlink"/>
                                      <w:b/>
                                      <w:bCs/>
                                    </w:rPr>
                                    <w:t>Energy</w:t>
                                  </w:r>
                                  <w:r>
                                    <w:rPr>
                                      <w:webHidden/>
                                    </w:rPr>
                                    <w:tab/>
                                  </w:r>
                                  <w:r>
                                    <w:rPr>
                                      <w:webHidden/>
                                    </w:rPr>
                                    <w:fldChar w:fldCharType="begin"/>
                                  </w:r>
                                  <w:r>
                                    <w:rPr>
                                      <w:webHidden/>
                                    </w:rPr>
                                    <w:instrText xml:space="preserve"> PAGEREF _Toc157786297 \h </w:instrText>
                                  </w:r>
                                  <w:r>
                                    <w:rPr>
                                      <w:webHidden/>
                                    </w:rPr>
                                  </w:r>
                                  <w:r>
                                    <w:rPr>
                                      <w:webHidden/>
                                    </w:rPr>
                                    <w:fldChar w:fldCharType="separate"/>
                                  </w:r>
                                  <w:r>
                                    <w:rPr>
                                      <w:webHidden/>
                                    </w:rPr>
                                    <w:t>1</w:t>
                                  </w:r>
                                  <w:r>
                                    <w:rPr>
                                      <w:webHidden/>
                                    </w:rPr>
                                    <w:fldChar w:fldCharType="end"/>
                                  </w:r>
                                </w:hyperlink>
                              </w:p>
                              <w:p w14:paraId="2D11F430" w14:textId="12321560"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298" w:history="1">
                                  <w:r w:rsidRPr="00AC647F">
                                    <w:rPr>
                                      <w:rStyle w:val="Hyperlink"/>
                                      <w:b/>
                                      <w:bCs/>
                                    </w:rPr>
                                    <w:t>Federal Updates</w:t>
                                  </w:r>
                                  <w:r>
                                    <w:rPr>
                                      <w:webHidden/>
                                    </w:rPr>
                                    <w:tab/>
                                  </w:r>
                                  <w:r>
                                    <w:rPr>
                                      <w:webHidden/>
                                    </w:rPr>
                                    <w:fldChar w:fldCharType="begin"/>
                                  </w:r>
                                  <w:r>
                                    <w:rPr>
                                      <w:webHidden/>
                                    </w:rPr>
                                    <w:instrText xml:space="preserve"> PAGEREF _Toc157786298 \h </w:instrText>
                                  </w:r>
                                  <w:r>
                                    <w:rPr>
                                      <w:webHidden/>
                                    </w:rPr>
                                  </w:r>
                                  <w:r>
                                    <w:rPr>
                                      <w:webHidden/>
                                    </w:rPr>
                                    <w:fldChar w:fldCharType="separate"/>
                                  </w:r>
                                  <w:r>
                                    <w:rPr>
                                      <w:webHidden/>
                                    </w:rPr>
                                    <w:t>1</w:t>
                                  </w:r>
                                  <w:r>
                                    <w:rPr>
                                      <w:webHidden/>
                                    </w:rPr>
                                    <w:fldChar w:fldCharType="end"/>
                                  </w:r>
                                </w:hyperlink>
                              </w:p>
                              <w:p w14:paraId="392563CC" w14:textId="3E16D290"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04" w:history="1">
                                  <w:r w:rsidRPr="00AC647F">
                                    <w:rPr>
                                      <w:rStyle w:val="Hyperlink"/>
                                      <w:b/>
                                      <w:bCs/>
                                    </w:rPr>
                                    <w:t>State Updates</w:t>
                                  </w:r>
                                  <w:r>
                                    <w:rPr>
                                      <w:webHidden/>
                                    </w:rPr>
                                    <w:tab/>
                                  </w:r>
                                  <w:r>
                                    <w:rPr>
                                      <w:webHidden/>
                                    </w:rPr>
                                    <w:fldChar w:fldCharType="begin"/>
                                  </w:r>
                                  <w:r>
                                    <w:rPr>
                                      <w:webHidden/>
                                    </w:rPr>
                                    <w:instrText xml:space="preserve"> PAGEREF _Toc157786304 \h </w:instrText>
                                  </w:r>
                                  <w:r>
                                    <w:rPr>
                                      <w:webHidden/>
                                    </w:rPr>
                                  </w:r>
                                  <w:r>
                                    <w:rPr>
                                      <w:webHidden/>
                                    </w:rPr>
                                    <w:fldChar w:fldCharType="separate"/>
                                  </w:r>
                                  <w:r>
                                    <w:rPr>
                                      <w:webHidden/>
                                    </w:rPr>
                                    <w:t>3</w:t>
                                  </w:r>
                                  <w:r>
                                    <w:rPr>
                                      <w:webHidden/>
                                    </w:rPr>
                                    <w:fldChar w:fldCharType="end"/>
                                  </w:r>
                                </w:hyperlink>
                              </w:p>
                              <w:p w14:paraId="25F32DF4" w14:textId="37C29E42"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07" w:history="1">
                                  <w:r w:rsidRPr="00AC647F">
                                    <w:rPr>
                                      <w:rStyle w:val="Hyperlink"/>
                                      <w:b/>
                                      <w:bCs/>
                                    </w:rPr>
                                    <w:t>Tribal Updates</w:t>
                                  </w:r>
                                  <w:r>
                                    <w:rPr>
                                      <w:webHidden/>
                                    </w:rPr>
                                    <w:tab/>
                                  </w:r>
                                  <w:r>
                                    <w:rPr>
                                      <w:webHidden/>
                                    </w:rPr>
                                    <w:fldChar w:fldCharType="begin"/>
                                  </w:r>
                                  <w:r>
                                    <w:rPr>
                                      <w:webHidden/>
                                    </w:rPr>
                                    <w:instrText xml:space="preserve"> PAGEREF _Toc157786307 \h </w:instrText>
                                  </w:r>
                                  <w:r>
                                    <w:rPr>
                                      <w:webHidden/>
                                    </w:rPr>
                                  </w:r>
                                  <w:r>
                                    <w:rPr>
                                      <w:webHidden/>
                                    </w:rPr>
                                    <w:fldChar w:fldCharType="separate"/>
                                  </w:r>
                                  <w:r>
                                    <w:rPr>
                                      <w:webHidden/>
                                    </w:rPr>
                                    <w:t>3</w:t>
                                  </w:r>
                                  <w:r>
                                    <w:rPr>
                                      <w:webHidden/>
                                    </w:rPr>
                                    <w:fldChar w:fldCharType="end"/>
                                  </w:r>
                                </w:hyperlink>
                              </w:p>
                              <w:p w14:paraId="7D36B637" w14:textId="6F2B2FAC"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08" w:history="1">
                                  <w:r w:rsidRPr="00AC647F">
                                    <w:rPr>
                                      <w:rStyle w:val="Hyperlink"/>
                                      <w:b/>
                                      <w:bCs/>
                                    </w:rPr>
                                    <w:t>Regional Updates</w:t>
                                  </w:r>
                                  <w:r>
                                    <w:rPr>
                                      <w:webHidden/>
                                    </w:rPr>
                                    <w:tab/>
                                  </w:r>
                                  <w:r>
                                    <w:rPr>
                                      <w:webHidden/>
                                    </w:rPr>
                                    <w:fldChar w:fldCharType="begin"/>
                                  </w:r>
                                  <w:r>
                                    <w:rPr>
                                      <w:webHidden/>
                                    </w:rPr>
                                    <w:instrText xml:space="preserve"> PAGEREF _Toc157786308 \h </w:instrText>
                                  </w:r>
                                  <w:r>
                                    <w:rPr>
                                      <w:webHidden/>
                                    </w:rPr>
                                  </w:r>
                                  <w:r>
                                    <w:rPr>
                                      <w:webHidden/>
                                    </w:rPr>
                                    <w:fldChar w:fldCharType="separate"/>
                                  </w:r>
                                  <w:r>
                                    <w:rPr>
                                      <w:webHidden/>
                                    </w:rPr>
                                    <w:t>3</w:t>
                                  </w:r>
                                  <w:r>
                                    <w:rPr>
                                      <w:webHidden/>
                                    </w:rPr>
                                    <w:fldChar w:fldCharType="end"/>
                                  </w:r>
                                </w:hyperlink>
                              </w:p>
                              <w:p w14:paraId="153BA0E1" w14:textId="7506E0ED"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310" w:history="1">
                                  <w:r w:rsidRPr="00AC647F">
                                    <w:rPr>
                                      <w:rStyle w:val="Hyperlink"/>
                                      <w:b/>
                                      <w:bCs/>
                                    </w:rPr>
                                    <w:t>Natural Resources</w:t>
                                  </w:r>
                                  <w:r>
                                    <w:rPr>
                                      <w:webHidden/>
                                    </w:rPr>
                                    <w:tab/>
                                  </w:r>
                                  <w:r>
                                    <w:rPr>
                                      <w:webHidden/>
                                    </w:rPr>
                                    <w:fldChar w:fldCharType="begin"/>
                                  </w:r>
                                  <w:r>
                                    <w:rPr>
                                      <w:webHidden/>
                                    </w:rPr>
                                    <w:instrText xml:space="preserve"> PAGEREF _Toc157786310 \h </w:instrText>
                                  </w:r>
                                  <w:r>
                                    <w:rPr>
                                      <w:webHidden/>
                                    </w:rPr>
                                  </w:r>
                                  <w:r>
                                    <w:rPr>
                                      <w:webHidden/>
                                    </w:rPr>
                                    <w:fldChar w:fldCharType="separate"/>
                                  </w:r>
                                  <w:r>
                                    <w:rPr>
                                      <w:webHidden/>
                                    </w:rPr>
                                    <w:t>4</w:t>
                                  </w:r>
                                  <w:r>
                                    <w:rPr>
                                      <w:webHidden/>
                                    </w:rPr>
                                    <w:fldChar w:fldCharType="end"/>
                                  </w:r>
                                </w:hyperlink>
                              </w:p>
                              <w:p w14:paraId="2B9790FC" w14:textId="620BB7D6"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11" w:history="1">
                                  <w:r w:rsidRPr="00AC647F">
                                    <w:rPr>
                                      <w:rStyle w:val="Hyperlink"/>
                                      <w:b/>
                                      <w:bCs/>
                                    </w:rPr>
                                    <w:t>Federal Updates</w:t>
                                  </w:r>
                                  <w:r>
                                    <w:rPr>
                                      <w:webHidden/>
                                    </w:rPr>
                                    <w:tab/>
                                  </w:r>
                                  <w:r>
                                    <w:rPr>
                                      <w:webHidden/>
                                    </w:rPr>
                                    <w:fldChar w:fldCharType="begin"/>
                                  </w:r>
                                  <w:r>
                                    <w:rPr>
                                      <w:webHidden/>
                                    </w:rPr>
                                    <w:instrText xml:space="preserve"> PAGEREF _Toc157786311 \h </w:instrText>
                                  </w:r>
                                  <w:r>
                                    <w:rPr>
                                      <w:webHidden/>
                                    </w:rPr>
                                  </w:r>
                                  <w:r>
                                    <w:rPr>
                                      <w:webHidden/>
                                    </w:rPr>
                                    <w:fldChar w:fldCharType="separate"/>
                                  </w:r>
                                  <w:r>
                                    <w:rPr>
                                      <w:webHidden/>
                                    </w:rPr>
                                    <w:t>4</w:t>
                                  </w:r>
                                  <w:r>
                                    <w:rPr>
                                      <w:webHidden/>
                                    </w:rPr>
                                    <w:fldChar w:fldCharType="end"/>
                                  </w:r>
                                </w:hyperlink>
                              </w:p>
                              <w:p w14:paraId="54A8F772" w14:textId="4E97E900"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20" w:history="1">
                                  <w:r w:rsidRPr="00AC647F">
                                    <w:rPr>
                                      <w:rStyle w:val="Hyperlink"/>
                                      <w:b/>
                                      <w:bCs/>
                                    </w:rPr>
                                    <w:t>State Updates</w:t>
                                  </w:r>
                                  <w:r>
                                    <w:rPr>
                                      <w:webHidden/>
                                    </w:rPr>
                                    <w:tab/>
                                  </w:r>
                                  <w:r>
                                    <w:rPr>
                                      <w:webHidden/>
                                    </w:rPr>
                                    <w:fldChar w:fldCharType="begin"/>
                                  </w:r>
                                  <w:r>
                                    <w:rPr>
                                      <w:webHidden/>
                                    </w:rPr>
                                    <w:instrText xml:space="preserve"> PAGEREF _Toc157786320 \h </w:instrText>
                                  </w:r>
                                  <w:r>
                                    <w:rPr>
                                      <w:webHidden/>
                                    </w:rPr>
                                  </w:r>
                                  <w:r>
                                    <w:rPr>
                                      <w:webHidden/>
                                    </w:rPr>
                                    <w:fldChar w:fldCharType="separate"/>
                                  </w:r>
                                  <w:r>
                                    <w:rPr>
                                      <w:webHidden/>
                                    </w:rPr>
                                    <w:t>5</w:t>
                                  </w:r>
                                  <w:r>
                                    <w:rPr>
                                      <w:webHidden/>
                                    </w:rPr>
                                    <w:fldChar w:fldCharType="end"/>
                                  </w:r>
                                </w:hyperlink>
                              </w:p>
                              <w:p w14:paraId="35013CDF" w14:textId="4DBEE55A"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25" w:history="1">
                                  <w:r w:rsidRPr="00AC647F">
                                    <w:rPr>
                                      <w:rStyle w:val="Hyperlink"/>
                                      <w:b/>
                                      <w:bCs/>
                                    </w:rPr>
                                    <w:t>Tribal Updates</w:t>
                                  </w:r>
                                  <w:r>
                                    <w:rPr>
                                      <w:webHidden/>
                                    </w:rPr>
                                    <w:tab/>
                                  </w:r>
                                  <w:r>
                                    <w:rPr>
                                      <w:webHidden/>
                                    </w:rPr>
                                    <w:fldChar w:fldCharType="begin"/>
                                  </w:r>
                                  <w:r>
                                    <w:rPr>
                                      <w:webHidden/>
                                    </w:rPr>
                                    <w:instrText xml:space="preserve"> PAGEREF _Toc157786325 \h </w:instrText>
                                  </w:r>
                                  <w:r>
                                    <w:rPr>
                                      <w:webHidden/>
                                    </w:rPr>
                                  </w:r>
                                  <w:r>
                                    <w:rPr>
                                      <w:webHidden/>
                                    </w:rPr>
                                    <w:fldChar w:fldCharType="separate"/>
                                  </w:r>
                                  <w:r>
                                    <w:rPr>
                                      <w:webHidden/>
                                    </w:rPr>
                                    <w:t>6</w:t>
                                  </w:r>
                                  <w:r>
                                    <w:rPr>
                                      <w:webHidden/>
                                    </w:rPr>
                                    <w:fldChar w:fldCharType="end"/>
                                  </w:r>
                                </w:hyperlink>
                              </w:p>
                              <w:p w14:paraId="0B891068" w14:textId="5CE36947"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26" w:history="1">
                                  <w:r w:rsidRPr="00AC647F">
                                    <w:rPr>
                                      <w:rStyle w:val="Hyperlink"/>
                                      <w:b/>
                                      <w:bCs/>
                                    </w:rPr>
                                    <w:t>Regional Updates</w:t>
                                  </w:r>
                                  <w:r>
                                    <w:rPr>
                                      <w:webHidden/>
                                    </w:rPr>
                                    <w:tab/>
                                  </w:r>
                                  <w:r>
                                    <w:rPr>
                                      <w:webHidden/>
                                    </w:rPr>
                                    <w:fldChar w:fldCharType="begin"/>
                                  </w:r>
                                  <w:r>
                                    <w:rPr>
                                      <w:webHidden/>
                                    </w:rPr>
                                    <w:instrText xml:space="preserve"> PAGEREF _Toc157786326 \h </w:instrText>
                                  </w:r>
                                  <w:r>
                                    <w:rPr>
                                      <w:webHidden/>
                                    </w:rPr>
                                  </w:r>
                                  <w:r>
                                    <w:rPr>
                                      <w:webHidden/>
                                    </w:rPr>
                                    <w:fldChar w:fldCharType="separate"/>
                                  </w:r>
                                  <w:r>
                                    <w:rPr>
                                      <w:webHidden/>
                                    </w:rPr>
                                    <w:t>6</w:t>
                                  </w:r>
                                  <w:r>
                                    <w:rPr>
                                      <w:webHidden/>
                                    </w:rPr>
                                    <w:fldChar w:fldCharType="end"/>
                                  </w:r>
                                </w:hyperlink>
                              </w:p>
                              <w:p w14:paraId="2CE8FEA5" w14:textId="25729A4B"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329" w:history="1">
                                  <w:r w:rsidRPr="00AC647F">
                                    <w:rPr>
                                      <w:rStyle w:val="Hyperlink"/>
                                      <w:b/>
                                      <w:bCs/>
                                    </w:rPr>
                                    <w:t>Military Readiness, Homeland Security, Disaster Preparedness and Aviation</w:t>
                                  </w:r>
                                  <w:r>
                                    <w:rPr>
                                      <w:webHidden/>
                                    </w:rPr>
                                    <w:tab/>
                                  </w:r>
                                  <w:r>
                                    <w:rPr>
                                      <w:webHidden/>
                                    </w:rPr>
                                    <w:fldChar w:fldCharType="begin"/>
                                  </w:r>
                                  <w:r>
                                    <w:rPr>
                                      <w:webHidden/>
                                    </w:rPr>
                                    <w:instrText xml:space="preserve"> PAGEREF _Toc157786329 \h </w:instrText>
                                  </w:r>
                                  <w:r>
                                    <w:rPr>
                                      <w:webHidden/>
                                    </w:rPr>
                                  </w:r>
                                  <w:r>
                                    <w:rPr>
                                      <w:webHidden/>
                                    </w:rPr>
                                    <w:fldChar w:fldCharType="separate"/>
                                  </w:r>
                                  <w:r>
                                    <w:rPr>
                                      <w:webHidden/>
                                    </w:rPr>
                                    <w:t>7</w:t>
                                  </w:r>
                                  <w:r>
                                    <w:rPr>
                                      <w:webHidden/>
                                    </w:rPr>
                                    <w:fldChar w:fldCharType="end"/>
                                  </w:r>
                                </w:hyperlink>
                              </w:p>
                              <w:p w14:paraId="017DBA77" w14:textId="5B7F6D2C"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30" w:history="1">
                                  <w:r w:rsidRPr="00AC647F">
                                    <w:rPr>
                                      <w:rStyle w:val="Hyperlink"/>
                                      <w:b/>
                                      <w:bCs/>
                                    </w:rPr>
                                    <w:t>Military Readiness</w:t>
                                  </w:r>
                                  <w:r>
                                    <w:rPr>
                                      <w:webHidden/>
                                    </w:rPr>
                                    <w:tab/>
                                  </w:r>
                                  <w:r>
                                    <w:rPr>
                                      <w:webHidden/>
                                    </w:rPr>
                                    <w:fldChar w:fldCharType="begin"/>
                                  </w:r>
                                  <w:r>
                                    <w:rPr>
                                      <w:webHidden/>
                                    </w:rPr>
                                    <w:instrText xml:space="preserve"> PAGEREF _Toc157786330 \h </w:instrText>
                                  </w:r>
                                  <w:r>
                                    <w:rPr>
                                      <w:webHidden/>
                                    </w:rPr>
                                  </w:r>
                                  <w:r>
                                    <w:rPr>
                                      <w:webHidden/>
                                    </w:rPr>
                                    <w:fldChar w:fldCharType="separate"/>
                                  </w:r>
                                  <w:r>
                                    <w:rPr>
                                      <w:webHidden/>
                                    </w:rPr>
                                    <w:t>7</w:t>
                                  </w:r>
                                  <w:r>
                                    <w:rPr>
                                      <w:webHidden/>
                                    </w:rPr>
                                    <w:fldChar w:fldCharType="end"/>
                                  </w:r>
                                </w:hyperlink>
                              </w:p>
                              <w:p w14:paraId="79E84065" w14:textId="1EF4D2C7"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38" w:history="1">
                                  <w:r w:rsidRPr="00AC647F">
                                    <w:rPr>
                                      <w:rStyle w:val="Hyperlink"/>
                                      <w:b/>
                                      <w:bCs/>
                                    </w:rPr>
                                    <w:t>Homeland Security / Disaster Preparedness</w:t>
                                  </w:r>
                                  <w:r>
                                    <w:rPr>
                                      <w:webHidden/>
                                    </w:rPr>
                                    <w:tab/>
                                  </w:r>
                                  <w:r>
                                    <w:rPr>
                                      <w:webHidden/>
                                    </w:rPr>
                                    <w:fldChar w:fldCharType="begin"/>
                                  </w:r>
                                  <w:r>
                                    <w:rPr>
                                      <w:webHidden/>
                                    </w:rPr>
                                    <w:instrText xml:space="preserve"> PAGEREF _Toc157786338 \h </w:instrText>
                                  </w:r>
                                  <w:r>
                                    <w:rPr>
                                      <w:webHidden/>
                                    </w:rPr>
                                  </w:r>
                                  <w:r>
                                    <w:rPr>
                                      <w:webHidden/>
                                    </w:rPr>
                                    <w:fldChar w:fldCharType="separate"/>
                                  </w:r>
                                  <w:r>
                                    <w:rPr>
                                      <w:webHidden/>
                                    </w:rPr>
                                    <w:t>8</w:t>
                                  </w:r>
                                  <w:r>
                                    <w:rPr>
                                      <w:webHidden/>
                                    </w:rPr>
                                    <w:fldChar w:fldCharType="end"/>
                                  </w:r>
                                </w:hyperlink>
                              </w:p>
                              <w:p w14:paraId="79BC1F9C" w14:textId="66353509"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42" w:history="1">
                                  <w:r w:rsidRPr="00AC647F">
                                    <w:rPr>
                                      <w:rStyle w:val="Hyperlink"/>
                                      <w:b/>
                                      <w:bCs/>
                                    </w:rPr>
                                    <w:t>Aviation</w:t>
                                  </w:r>
                                  <w:r>
                                    <w:rPr>
                                      <w:webHidden/>
                                    </w:rPr>
                                    <w:tab/>
                                  </w:r>
                                  <w:r>
                                    <w:rPr>
                                      <w:webHidden/>
                                    </w:rPr>
                                    <w:fldChar w:fldCharType="begin"/>
                                  </w:r>
                                  <w:r>
                                    <w:rPr>
                                      <w:webHidden/>
                                    </w:rPr>
                                    <w:instrText xml:space="preserve"> PAGEREF _Toc157786342 \h </w:instrText>
                                  </w:r>
                                  <w:r>
                                    <w:rPr>
                                      <w:webHidden/>
                                    </w:rPr>
                                  </w:r>
                                  <w:r>
                                    <w:rPr>
                                      <w:webHidden/>
                                    </w:rPr>
                                    <w:fldChar w:fldCharType="separate"/>
                                  </w:r>
                                  <w:r>
                                    <w:rPr>
                                      <w:webHidden/>
                                    </w:rPr>
                                    <w:t>10</w:t>
                                  </w:r>
                                  <w:r>
                                    <w:rPr>
                                      <w:webHidden/>
                                    </w:rPr>
                                    <w:fldChar w:fldCharType="end"/>
                                  </w:r>
                                </w:hyperlink>
                              </w:p>
                              <w:p w14:paraId="4115A380" w14:textId="06ADF44A" w:rsidR="0078453E" w:rsidRDefault="0078453E">
                                <w:pPr>
                                  <w:pStyle w:val="TOC2"/>
                                  <w:rPr>
                                    <w:rFonts w:asciiTheme="minorHAnsi" w:hAnsiTheme="minorHAnsi" w:cstheme="minorBidi"/>
                                    <w:i w:val="0"/>
                                    <w:iCs w:val="0"/>
                                    <w:color w:val="auto"/>
                                    <w:kern w:val="2"/>
                                    <w:sz w:val="22"/>
                                    <w:szCs w:val="22"/>
                                    <w:lang w:eastAsia="en-US"/>
                                    <w14:ligatures w14:val="standardContextual"/>
                                  </w:rPr>
                                </w:pPr>
                                <w:hyperlink w:anchor="_Toc157786343" w:history="1">
                                  <w:r w:rsidRPr="00AC647F">
                                    <w:rPr>
                                      <w:rStyle w:val="Hyperlink"/>
                                      <w:b/>
                                      <w:bCs/>
                                    </w:rPr>
                                    <w:t>Spectrum</w:t>
                                  </w:r>
                                  <w:r>
                                    <w:rPr>
                                      <w:webHidden/>
                                    </w:rPr>
                                    <w:tab/>
                                  </w:r>
                                  <w:r>
                                    <w:rPr>
                                      <w:webHidden/>
                                    </w:rPr>
                                    <w:fldChar w:fldCharType="begin"/>
                                  </w:r>
                                  <w:r>
                                    <w:rPr>
                                      <w:webHidden/>
                                    </w:rPr>
                                    <w:instrText xml:space="preserve"> PAGEREF _Toc157786343 \h </w:instrText>
                                  </w:r>
                                  <w:r>
                                    <w:rPr>
                                      <w:webHidden/>
                                    </w:rPr>
                                  </w:r>
                                  <w:r>
                                    <w:rPr>
                                      <w:webHidden/>
                                    </w:rPr>
                                    <w:fldChar w:fldCharType="separate"/>
                                  </w:r>
                                  <w:r>
                                    <w:rPr>
                                      <w:webHidden/>
                                    </w:rPr>
                                    <w:t>11</w:t>
                                  </w:r>
                                  <w:r>
                                    <w:rPr>
                                      <w:webHidden/>
                                    </w:rPr>
                                    <w:fldChar w:fldCharType="end"/>
                                  </w:r>
                                </w:hyperlink>
                              </w:p>
                              <w:p w14:paraId="762E3AD7" w14:textId="7544112A"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344" w:history="1">
                                  <w:r w:rsidRPr="00AC647F">
                                    <w:rPr>
                                      <w:rStyle w:val="Hyperlink"/>
                                      <w:b/>
                                      <w:bCs/>
                                    </w:rPr>
                                    <w:t>GIS</w:t>
                                  </w:r>
                                  <w:r>
                                    <w:rPr>
                                      <w:webHidden/>
                                    </w:rPr>
                                    <w:tab/>
                                  </w:r>
                                  <w:r>
                                    <w:rPr>
                                      <w:webHidden/>
                                    </w:rPr>
                                    <w:fldChar w:fldCharType="begin"/>
                                  </w:r>
                                  <w:r>
                                    <w:rPr>
                                      <w:webHidden/>
                                    </w:rPr>
                                    <w:instrText xml:space="preserve"> PAGEREF _Toc157786344 \h </w:instrText>
                                  </w:r>
                                  <w:r>
                                    <w:rPr>
                                      <w:webHidden/>
                                    </w:rPr>
                                  </w:r>
                                  <w:r>
                                    <w:rPr>
                                      <w:webHidden/>
                                    </w:rPr>
                                    <w:fldChar w:fldCharType="separate"/>
                                  </w:r>
                                  <w:r>
                                    <w:rPr>
                                      <w:webHidden/>
                                    </w:rPr>
                                    <w:t>11</w:t>
                                  </w:r>
                                  <w:r>
                                    <w:rPr>
                                      <w:webHidden/>
                                    </w:rPr>
                                    <w:fldChar w:fldCharType="end"/>
                                  </w:r>
                                </w:hyperlink>
                              </w:p>
                              <w:p w14:paraId="66944609" w14:textId="0E02A4CA" w:rsidR="0078453E" w:rsidRDefault="0078453E">
                                <w:pPr>
                                  <w:pStyle w:val="TOC1"/>
                                  <w:rPr>
                                    <w:rFonts w:asciiTheme="minorHAnsi" w:hAnsiTheme="minorHAnsi" w:cstheme="minorBidi"/>
                                    <w:color w:val="auto"/>
                                    <w:kern w:val="2"/>
                                    <w:sz w:val="22"/>
                                    <w:szCs w:val="22"/>
                                    <w:lang w:eastAsia="en-US"/>
                                    <w14:ligatures w14:val="standardContextual"/>
                                  </w:rPr>
                                </w:pPr>
                                <w:hyperlink w:anchor="_Toc157786345" w:history="1">
                                  <w:r w:rsidRPr="00AC647F">
                                    <w:rPr>
                                      <w:rStyle w:val="Hyperlink"/>
                                      <w:b/>
                                      <w:bCs/>
                                    </w:rPr>
                                    <w:t>Miscellane</w:t>
                                  </w:r>
                                  <w:r w:rsidRPr="00AC647F">
                                    <w:rPr>
                                      <w:rStyle w:val="Hyperlink"/>
                                      <w:b/>
                                      <w:bCs/>
                                    </w:rPr>
                                    <w:t>o</w:t>
                                  </w:r>
                                  <w:r w:rsidRPr="00AC647F">
                                    <w:rPr>
                                      <w:rStyle w:val="Hyperlink"/>
                                      <w:b/>
                                      <w:bCs/>
                                    </w:rPr>
                                    <w:t>us</w:t>
                                  </w:r>
                                  <w:r>
                                    <w:rPr>
                                      <w:webHidden/>
                                    </w:rPr>
                                    <w:tab/>
                                  </w:r>
                                  <w:r>
                                    <w:rPr>
                                      <w:webHidden/>
                                    </w:rPr>
                                    <w:fldChar w:fldCharType="begin"/>
                                  </w:r>
                                  <w:r>
                                    <w:rPr>
                                      <w:webHidden/>
                                    </w:rPr>
                                    <w:instrText xml:space="preserve"> PAGEREF _Toc157786345 \h </w:instrText>
                                  </w:r>
                                  <w:r>
                                    <w:rPr>
                                      <w:webHidden/>
                                    </w:rPr>
                                  </w:r>
                                  <w:r>
                                    <w:rPr>
                                      <w:webHidden/>
                                    </w:rPr>
                                    <w:fldChar w:fldCharType="separate"/>
                                  </w:r>
                                  <w:r>
                                    <w:rPr>
                                      <w:webHidden/>
                                    </w:rPr>
                                    <w:t>11</w:t>
                                  </w:r>
                                  <w:r>
                                    <w:rPr>
                                      <w:webHidden/>
                                    </w:rPr>
                                    <w:fldChar w:fldCharType="end"/>
                                  </w:r>
                                </w:hyperlink>
                              </w:p>
                              <w:p w14:paraId="3B1E675D" w14:textId="13AB4E9B" w:rsidR="0078453E" w:rsidRDefault="0078453E">
                                <w:r>
                                  <w:rPr>
                                    <w:b/>
                                    <w:bCs/>
                                    <w:noProof/>
                                  </w:rPr>
                                  <w:fldChar w:fldCharType="end"/>
                                </w:r>
                              </w:p>
                            </w:sdtContent>
                          </w:sdt>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00EC33C8">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p>
    <w:p w14:paraId="2C2A18D8" w14:textId="4DDC1103" w:rsidR="002A3765" w:rsidRPr="00847C5B" w:rsidRDefault="001E3BCD" w:rsidP="00847C5B">
      <w:pPr>
        <w:pStyle w:val="Heading1"/>
        <w:spacing w:before="0" w:line="240" w:lineRule="auto"/>
        <w:jc w:val="center"/>
        <w:rPr>
          <w:rFonts w:ascii="Segoe UI" w:hAnsi="Segoe UI" w:cs="Segoe UI"/>
          <w:b/>
          <w:bCs/>
          <w:sz w:val="28"/>
          <w:szCs w:val="28"/>
        </w:rPr>
      </w:pPr>
      <w:bookmarkStart w:id="25" w:name="_Toc147496116"/>
      <w:bookmarkStart w:id="26" w:name="_Toc149916407"/>
      <w:bookmarkStart w:id="27" w:name="_Toc149922523"/>
      <w:bookmarkStart w:id="28" w:name="_Toc152563683"/>
      <w:bookmarkStart w:id="29" w:name="_Toc155260099"/>
      <w:bookmarkStart w:id="30" w:name="_Toc155266228"/>
      <w:bookmarkStart w:id="31" w:name="_Toc157786295"/>
      <w:r w:rsidRPr="00847C5B">
        <w:rPr>
          <w:rFonts w:ascii="Segoe UI" w:hAnsi="Segoe UI" w:cs="Segoe UI"/>
          <w:b/>
          <w:bCs/>
          <w:sz w:val="28"/>
          <w:szCs w:val="28"/>
        </w:rPr>
        <w:t>WRP Priority</w:t>
      </w:r>
      <w:bookmarkEnd w:id="25"/>
      <w:bookmarkEnd w:id="26"/>
      <w:bookmarkEnd w:id="27"/>
      <w:bookmarkEnd w:id="28"/>
      <w:bookmarkEnd w:id="29"/>
      <w:bookmarkEnd w:id="30"/>
      <w:bookmarkEnd w:id="31"/>
    </w:p>
    <w:p w14:paraId="38CF772C" w14:textId="6DAD0FC9" w:rsidR="005C424A" w:rsidRPr="00847C5B" w:rsidRDefault="005C424A" w:rsidP="00847C5B">
      <w:pPr>
        <w:spacing w:before="0" w:after="0" w:line="240" w:lineRule="auto"/>
        <w:rPr>
          <w:rFonts w:ascii="Segoe UI" w:hAnsi="Segoe UI" w:cs="Segoe UI"/>
          <w:sz w:val="23"/>
          <w:szCs w:val="23"/>
        </w:rPr>
      </w:pPr>
      <w:r w:rsidRPr="00847C5B">
        <w:rPr>
          <w:rFonts w:ascii="Segoe UI" w:hAnsi="Segoe UI" w:cs="Segoe UI"/>
          <w:sz w:val="23"/>
          <w:szCs w:val="23"/>
        </w:rPr>
        <w:t xml:space="preserve">WRP 2023-2024 Priority </w:t>
      </w:r>
      <w:r w:rsidR="00AF6E14" w:rsidRPr="00847C5B">
        <w:rPr>
          <w:rFonts w:ascii="Segoe UI" w:hAnsi="Segoe UI" w:cs="Segoe UI"/>
          <w:sz w:val="23"/>
          <w:szCs w:val="23"/>
        </w:rPr>
        <w:t xml:space="preserve">is </w:t>
      </w:r>
      <w:r w:rsidRPr="00847C5B">
        <w:rPr>
          <w:rFonts w:ascii="Segoe UI" w:hAnsi="Segoe UI" w:cs="Segoe UI"/>
          <w:sz w:val="23"/>
          <w:szCs w:val="23"/>
        </w:rPr>
        <w:t>“</w:t>
      </w:r>
      <w:r w:rsidRPr="00847C5B">
        <w:rPr>
          <w:rFonts w:ascii="Segoe UI" w:hAnsi="Segoe UI" w:cs="Segoe UI"/>
          <w:i/>
          <w:iCs/>
          <w:sz w:val="23"/>
          <w:szCs w:val="23"/>
        </w:rPr>
        <w:t>Enhancing Resilience to Avoid Cascading Disaster.</w:t>
      </w:r>
      <w:r w:rsidRPr="00847C5B">
        <w:rPr>
          <w:rFonts w:ascii="Segoe UI" w:hAnsi="Segoe UI" w:cs="Segoe UI"/>
          <w:sz w:val="23"/>
          <w:szCs w:val="23"/>
        </w:rPr>
        <w:t xml:space="preserve">” Per the survey results, and WRP SC actions, the 2023/2024 Deep-Dives in support of WRP Priority </w:t>
      </w:r>
      <w:r w:rsidRPr="00847C5B">
        <w:rPr>
          <w:rFonts w:ascii="Segoe UI" w:hAnsi="Segoe UI" w:cs="Segoe UI"/>
          <w:i/>
          <w:iCs/>
          <w:sz w:val="23"/>
          <w:szCs w:val="23"/>
        </w:rPr>
        <w:t>“Enhancing Resilience to Avoid Cascading Disaster”</w:t>
      </w:r>
      <w:r w:rsidRPr="00847C5B">
        <w:rPr>
          <w:rFonts w:ascii="Segoe UI" w:hAnsi="Segoe UI" w:cs="Segoe UI"/>
          <w:sz w:val="23"/>
          <w:szCs w:val="23"/>
        </w:rPr>
        <w:t xml:space="preserve"> are:</w:t>
      </w:r>
    </w:p>
    <w:p w14:paraId="29F09977" w14:textId="66E9A478" w:rsidR="005C424A" w:rsidRPr="00847C5B" w:rsidRDefault="005C424A" w:rsidP="00847C5B">
      <w:pPr>
        <w:pStyle w:val="ListParagraph"/>
        <w:numPr>
          <w:ilvl w:val="0"/>
          <w:numId w:val="2"/>
        </w:numPr>
        <w:tabs>
          <w:tab w:val="left" w:pos="4320"/>
        </w:tabs>
        <w:spacing w:before="0" w:after="0" w:line="240" w:lineRule="auto"/>
        <w:ind w:left="5040"/>
        <w:rPr>
          <w:rFonts w:ascii="Segoe UI" w:hAnsi="Segoe UI" w:cs="Segoe UI"/>
          <w:sz w:val="23"/>
          <w:szCs w:val="23"/>
        </w:rPr>
      </w:pPr>
      <w:r w:rsidRPr="00847C5B">
        <w:rPr>
          <w:rFonts w:ascii="Segoe UI" w:hAnsi="Segoe UI" w:cs="Segoe UI"/>
          <w:sz w:val="23"/>
          <w:szCs w:val="23"/>
        </w:rPr>
        <w:t>Water Security/Resilience</w:t>
      </w:r>
      <w:r w:rsidR="007D43EC" w:rsidRPr="00847C5B">
        <w:rPr>
          <w:rFonts w:ascii="Segoe UI" w:hAnsi="Segoe UI" w:cs="Segoe UI"/>
          <w:sz w:val="23"/>
          <w:szCs w:val="23"/>
        </w:rPr>
        <w:t xml:space="preserve"> </w:t>
      </w:r>
    </w:p>
    <w:p w14:paraId="52C5B36B" w14:textId="77777777" w:rsidR="005C424A" w:rsidRPr="00847C5B" w:rsidRDefault="005C424A" w:rsidP="00847C5B">
      <w:pPr>
        <w:pStyle w:val="ListParagraph"/>
        <w:numPr>
          <w:ilvl w:val="0"/>
          <w:numId w:val="2"/>
        </w:numPr>
        <w:tabs>
          <w:tab w:val="left" w:pos="4320"/>
        </w:tabs>
        <w:spacing w:before="0" w:after="0" w:line="240" w:lineRule="auto"/>
        <w:ind w:left="5040"/>
        <w:rPr>
          <w:rFonts w:ascii="Segoe UI" w:hAnsi="Segoe UI" w:cs="Segoe UI"/>
          <w:sz w:val="23"/>
          <w:szCs w:val="23"/>
        </w:rPr>
      </w:pPr>
      <w:r w:rsidRPr="00847C5B">
        <w:rPr>
          <w:rFonts w:ascii="Segoe UI" w:hAnsi="Segoe UI" w:cs="Segoe UI"/>
          <w:sz w:val="23"/>
          <w:szCs w:val="23"/>
        </w:rPr>
        <w:t>Wildland Fire (response/ prevention)</w:t>
      </w:r>
    </w:p>
    <w:p w14:paraId="7E0597F4" w14:textId="473837E9" w:rsidR="005C424A" w:rsidRPr="00847C5B" w:rsidRDefault="005C424A" w:rsidP="00847C5B">
      <w:pPr>
        <w:pStyle w:val="ListParagraph"/>
        <w:numPr>
          <w:ilvl w:val="0"/>
          <w:numId w:val="2"/>
        </w:numPr>
        <w:tabs>
          <w:tab w:val="left" w:pos="4320"/>
        </w:tabs>
        <w:spacing w:before="0" w:after="0" w:line="240" w:lineRule="auto"/>
        <w:ind w:left="5040"/>
        <w:rPr>
          <w:rFonts w:ascii="Segoe UI" w:hAnsi="Segoe UI" w:cs="Segoe UI"/>
          <w:sz w:val="23"/>
          <w:szCs w:val="23"/>
        </w:rPr>
      </w:pPr>
      <w:r w:rsidRPr="00847C5B">
        <w:rPr>
          <w:rFonts w:ascii="Segoe UI" w:hAnsi="Segoe UI" w:cs="Segoe UI"/>
          <w:sz w:val="23"/>
          <w:szCs w:val="23"/>
        </w:rPr>
        <w:t>Aviation/Airspace Needs</w:t>
      </w:r>
    </w:p>
    <w:p w14:paraId="56CEBD36" w14:textId="2E56A148" w:rsidR="00E04337" w:rsidRPr="00847C5B" w:rsidRDefault="005C424A" w:rsidP="00847C5B">
      <w:pPr>
        <w:spacing w:before="0" w:after="0" w:line="240" w:lineRule="auto"/>
        <w:rPr>
          <w:rFonts w:ascii="Segoe UI" w:hAnsi="Segoe UI" w:cs="Segoe UI"/>
          <w:sz w:val="23"/>
          <w:szCs w:val="23"/>
        </w:rPr>
      </w:pPr>
      <w:r w:rsidRPr="00847C5B">
        <w:rPr>
          <w:rFonts w:ascii="Segoe UI" w:hAnsi="Segoe UI" w:cs="Segoe UI"/>
          <w:sz w:val="23"/>
          <w:szCs w:val="23"/>
        </w:rPr>
        <w:t xml:space="preserve">Please contact </w:t>
      </w:r>
      <w:hyperlink r:id="rId13" w:history="1">
        <w:r w:rsidR="009C57A0" w:rsidRPr="00847C5B">
          <w:rPr>
            <w:rStyle w:val="Hyperlink"/>
            <w:rFonts w:ascii="Segoe UI" w:hAnsi="Segoe UI" w:cs="Segoe UI"/>
            <w:color w:val="000000" w:themeColor="text1"/>
            <w:sz w:val="23"/>
            <w:szCs w:val="23"/>
          </w:rPr>
          <w:t>amyduffy@westernregionalpartnership.org</w:t>
        </w:r>
      </w:hyperlink>
      <w:r w:rsidR="009C57A0" w:rsidRPr="00847C5B">
        <w:rPr>
          <w:rFonts w:ascii="Segoe UI" w:hAnsi="Segoe UI" w:cs="Segoe UI"/>
          <w:sz w:val="23"/>
          <w:szCs w:val="23"/>
        </w:rPr>
        <w:t xml:space="preserve"> </w:t>
      </w:r>
      <w:r w:rsidRPr="00847C5B">
        <w:rPr>
          <w:rFonts w:ascii="Segoe UI" w:hAnsi="Segoe UI" w:cs="Segoe UI"/>
          <w:sz w:val="23"/>
          <w:szCs w:val="23"/>
        </w:rPr>
        <w:t>for more information.</w:t>
      </w:r>
    </w:p>
    <w:p w14:paraId="320E48C1" w14:textId="77777777" w:rsidR="00D93C48" w:rsidRPr="00847C5B" w:rsidRDefault="00D93C48" w:rsidP="00847C5B">
      <w:pPr>
        <w:spacing w:before="0" w:after="0" w:line="240" w:lineRule="auto"/>
        <w:contextualSpacing/>
        <w:rPr>
          <w:rFonts w:ascii="Segoe UI" w:hAnsi="Segoe UI" w:cs="Segoe UI"/>
          <w:sz w:val="21"/>
          <w:szCs w:val="21"/>
        </w:rPr>
      </w:pPr>
    </w:p>
    <w:p w14:paraId="6909DF0A" w14:textId="239CCC87" w:rsidR="00D93C48" w:rsidRPr="00847C5B" w:rsidRDefault="00963518" w:rsidP="00847C5B">
      <w:pPr>
        <w:pStyle w:val="Heading1"/>
        <w:spacing w:before="0" w:line="240" w:lineRule="auto"/>
        <w:jc w:val="center"/>
        <w:rPr>
          <w:rFonts w:ascii="Segoe UI" w:hAnsi="Segoe UI" w:cs="Segoe UI"/>
          <w:b/>
          <w:bCs/>
          <w:sz w:val="28"/>
          <w:szCs w:val="28"/>
        </w:rPr>
      </w:pPr>
      <w:bookmarkStart w:id="32" w:name="_Toc147496117"/>
      <w:bookmarkStart w:id="33" w:name="_Toc149916408"/>
      <w:bookmarkStart w:id="34" w:name="_Toc149922525"/>
      <w:bookmarkStart w:id="35" w:name="_Toc152563684"/>
      <w:bookmarkStart w:id="36" w:name="_Toc155260100"/>
      <w:bookmarkStart w:id="37" w:name="_Toc155266229"/>
      <w:bookmarkStart w:id="38" w:name="_Toc157786296"/>
      <w:r w:rsidRPr="00847C5B">
        <w:rPr>
          <w:rFonts w:ascii="Segoe UI" w:hAnsi="Segoe UI" w:cs="Segoe UI"/>
          <w:b/>
          <w:bCs/>
          <w:sz w:val="28"/>
          <w:szCs w:val="28"/>
        </w:rPr>
        <w:t xml:space="preserve">WRP </w:t>
      </w:r>
      <w:bookmarkEnd w:id="32"/>
      <w:bookmarkEnd w:id="33"/>
      <w:bookmarkEnd w:id="34"/>
      <w:bookmarkEnd w:id="35"/>
      <w:bookmarkEnd w:id="36"/>
      <w:bookmarkEnd w:id="37"/>
      <w:r w:rsidR="00847C5B">
        <w:rPr>
          <w:rFonts w:ascii="Segoe UI" w:hAnsi="Segoe UI" w:cs="Segoe UI"/>
          <w:b/>
          <w:bCs/>
          <w:sz w:val="28"/>
          <w:szCs w:val="28"/>
        </w:rPr>
        <w:t>Principals’ Meeting</w:t>
      </w:r>
      <w:bookmarkEnd w:id="38"/>
    </w:p>
    <w:p w14:paraId="7511B3C9" w14:textId="2252623E" w:rsidR="00A03EE0" w:rsidRPr="00847C5B" w:rsidRDefault="00A03EE0" w:rsidP="00847C5B">
      <w:pPr>
        <w:tabs>
          <w:tab w:val="left" w:pos="5040"/>
          <w:tab w:val="left" w:pos="5130"/>
        </w:tabs>
        <w:spacing w:before="0" w:after="0" w:line="240" w:lineRule="auto"/>
        <w:rPr>
          <w:rFonts w:ascii="Segoe UI" w:hAnsi="Segoe UI" w:cs="Segoe UI"/>
          <w:color w:val="000000" w:themeColor="text1"/>
          <w:sz w:val="23"/>
          <w:szCs w:val="23"/>
        </w:rPr>
      </w:pPr>
      <w:r w:rsidRPr="00847C5B">
        <w:rPr>
          <w:rFonts w:ascii="Segoe UI" w:hAnsi="Segoe UI" w:cs="Segoe UI"/>
          <w:color w:val="000000" w:themeColor="text1"/>
          <w:sz w:val="23"/>
          <w:szCs w:val="23"/>
        </w:rPr>
        <w:t>The 2024 WRP Principals’ Meeting will take place in Colorado on May 1-2.  WRP Principals’ Meeting provides an opportunity to learn more about issues impacting the region and to network with other senior policy-level colleagues representing states, federal and tribal government. Together, WRP Principals will develop strategies and actions for addressing identified issues and priorities over the next year.</w:t>
      </w:r>
    </w:p>
    <w:p w14:paraId="11D84439" w14:textId="2E874554" w:rsidR="000112B8" w:rsidRPr="00847C5B" w:rsidRDefault="000112B8" w:rsidP="00847C5B">
      <w:pPr>
        <w:spacing w:before="0" w:after="0" w:line="240" w:lineRule="auto"/>
        <w:rPr>
          <w:rFonts w:ascii="Segoe UI" w:eastAsia="Times New Roman" w:hAnsi="Segoe UI" w:cs="Segoe UI"/>
          <w:color w:val="212121"/>
          <w:sz w:val="23"/>
          <w:szCs w:val="23"/>
          <w:lang w:eastAsia="en-US"/>
        </w:rPr>
      </w:pPr>
    </w:p>
    <w:p w14:paraId="63C97619" w14:textId="5BC615A0" w:rsidR="00543652" w:rsidRPr="00847C5B" w:rsidRDefault="00023100" w:rsidP="00847C5B">
      <w:pPr>
        <w:pStyle w:val="Heading1"/>
        <w:spacing w:before="0" w:line="240" w:lineRule="auto"/>
        <w:jc w:val="center"/>
        <w:rPr>
          <w:rFonts w:ascii="Segoe UI" w:hAnsi="Segoe UI" w:cs="Segoe UI"/>
          <w:b/>
          <w:bCs/>
          <w:sz w:val="28"/>
          <w:szCs w:val="28"/>
        </w:rPr>
      </w:pPr>
      <w:bookmarkStart w:id="39" w:name="_Toc138861407"/>
      <w:bookmarkStart w:id="40" w:name="_Toc138861423"/>
      <w:bookmarkStart w:id="41" w:name="_Toc138861433"/>
      <w:bookmarkStart w:id="42" w:name="_Toc138863462"/>
      <w:bookmarkStart w:id="43" w:name="_Toc138947912"/>
      <w:bookmarkStart w:id="44" w:name="_Toc138948867"/>
      <w:bookmarkStart w:id="45" w:name="_Toc139290492"/>
      <w:bookmarkStart w:id="46" w:name="_Toc139290602"/>
      <w:bookmarkStart w:id="47" w:name="_Toc139291364"/>
      <w:bookmarkStart w:id="48" w:name="_Toc139291533"/>
      <w:bookmarkStart w:id="49" w:name="_Toc139291686"/>
      <w:bookmarkStart w:id="50" w:name="_Toc142033618"/>
      <w:bookmarkStart w:id="51" w:name="_Toc142078776"/>
      <w:bookmarkStart w:id="52" w:name="_Toc144806373"/>
      <w:bookmarkStart w:id="53" w:name="_Toc144832047"/>
      <w:bookmarkStart w:id="54" w:name="_Toc144832223"/>
      <w:bookmarkStart w:id="55" w:name="_Toc144832286"/>
      <w:bookmarkStart w:id="56" w:name="_Toc147496118"/>
      <w:bookmarkStart w:id="57" w:name="_Toc149916409"/>
      <w:bookmarkStart w:id="58" w:name="_Toc149922526"/>
      <w:bookmarkStart w:id="59" w:name="_Toc152563685"/>
      <w:bookmarkStart w:id="60" w:name="_Toc155260101"/>
      <w:bookmarkStart w:id="61" w:name="_Toc155266230"/>
      <w:bookmarkStart w:id="62" w:name="_Toc157786297"/>
      <w:r w:rsidRPr="00847C5B">
        <w:rPr>
          <w:rFonts w:ascii="Segoe UI" w:hAnsi="Segoe UI" w:cs="Segoe UI"/>
          <w:b/>
          <w:bCs/>
          <w:sz w:val="28"/>
          <w:szCs w:val="28"/>
        </w:rPr>
        <w:t>Energy</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9F2A69D" w14:textId="1275638E" w:rsidR="006B5C40" w:rsidRPr="00847C5B" w:rsidRDefault="00023100" w:rsidP="00847C5B">
      <w:pPr>
        <w:pStyle w:val="Heading2"/>
        <w:spacing w:before="0" w:line="240" w:lineRule="auto"/>
        <w:rPr>
          <w:rFonts w:ascii="Segoe UI" w:hAnsi="Segoe UI" w:cs="Segoe UI"/>
          <w:b/>
          <w:bCs/>
          <w:sz w:val="23"/>
          <w:szCs w:val="23"/>
        </w:rPr>
      </w:pPr>
      <w:bookmarkStart w:id="63" w:name="_Toc138861408"/>
      <w:bookmarkStart w:id="64" w:name="_Toc138861424"/>
      <w:bookmarkStart w:id="65" w:name="_Toc138861434"/>
      <w:bookmarkStart w:id="66" w:name="_Toc138863463"/>
      <w:bookmarkStart w:id="67" w:name="_Toc138947913"/>
      <w:bookmarkStart w:id="68" w:name="_Toc138948868"/>
      <w:bookmarkStart w:id="69" w:name="_Toc139290493"/>
      <w:bookmarkStart w:id="70" w:name="_Toc139290603"/>
      <w:bookmarkStart w:id="71" w:name="_Toc139291365"/>
      <w:bookmarkStart w:id="72" w:name="_Toc139291534"/>
      <w:bookmarkStart w:id="73" w:name="_Toc139291687"/>
      <w:bookmarkStart w:id="74" w:name="_Toc142033619"/>
      <w:bookmarkStart w:id="75" w:name="_Toc142078777"/>
      <w:bookmarkStart w:id="76" w:name="_Toc144806374"/>
      <w:bookmarkStart w:id="77" w:name="_Toc144832048"/>
      <w:bookmarkStart w:id="78" w:name="_Toc144832224"/>
      <w:bookmarkStart w:id="79" w:name="_Toc144832287"/>
      <w:bookmarkStart w:id="80" w:name="_Toc147496119"/>
      <w:bookmarkStart w:id="81" w:name="_Toc149916410"/>
      <w:bookmarkStart w:id="82" w:name="_Toc149922527"/>
      <w:bookmarkStart w:id="83" w:name="_Toc152563686"/>
      <w:bookmarkStart w:id="84" w:name="_Toc155260102"/>
      <w:bookmarkStart w:id="85" w:name="_Toc155266231"/>
      <w:bookmarkStart w:id="86" w:name="_Toc157786298"/>
      <w:r w:rsidRPr="00847C5B">
        <w:rPr>
          <w:rFonts w:ascii="Segoe UI" w:hAnsi="Segoe UI" w:cs="Segoe UI"/>
          <w:b/>
          <w:bCs/>
          <w:sz w:val="23"/>
          <w:szCs w:val="23"/>
        </w:rPr>
        <w:t>Federal Updates</w:t>
      </w:r>
      <w:bookmarkStart w:id="87" w:name="_Toc13886346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bookmarkStart w:id="88" w:name="_Toc138863465"/>
    <w:bookmarkStart w:id="89" w:name="_Toc138947914"/>
    <w:bookmarkStart w:id="90" w:name="_Toc138948869"/>
    <w:bookmarkStart w:id="91" w:name="_Toc139290495"/>
    <w:bookmarkStart w:id="92" w:name="_Toc139290605"/>
    <w:bookmarkStart w:id="93" w:name="_Toc139291367"/>
    <w:bookmarkStart w:id="94" w:name="_Toc139291536"/>
    <w:bookmarkStart w:id="95" w:name="_Toc139291689"/>
    <w:bookmarkStart w:id="96" w:name="_Toc142033620"/>
    <w:bookmarkStart w:id="97" w:name="_Toc142078778"/>
    <w:bookmarkEnd w:id="87"/>
    <w:p w14:paraId="397C21CE" w14:textId="77777777" w:rsidR="00933F60" w:rsidRPr="00847C5B" w:rsidRDefault="00866CC3" w:rsidP="00847C5B">
      <w:pPr>
        <w:pStyle w:val="BodyBullets"/>
        <w:spacing w:after="0"/>
        <w:ind w:left="4950"/>
      </w:pPr>
      <w:r w:rsidRPr="00847C5B">
        <w:fldChar w:fldCharType="begin"/>
      </w:r>
      <w:r w:rsidRPr="00847C5B">
        <w:instrText>HYPERLINK "https://www.govexec.com/management/2024/01/opm-pentagon-agencies-adopting-solar-104m-clean-energy-plan/393397/?oref=govexec_today_nl&amp;utm_source=Sailthru&amp;utm_medium=email&amp;utm_campaign=GovExec%20Today:%20January%2018%2C%202024&amp;utm_term=newsletter_ge_today"</w:instrText>
      </w:r>
      <w:r w:rsidRPr="00847C5B">
        <w:fldChar w:fldCharType="separate"/>
      </w:r>
      <w:r w:rsidRPr="00847C5B">
        <w:rPr>
          <w:rStyle w:val="Hyperlink"/>
          <w:color w:val="auto"/>
          <w:u w:val="none"/>
        </w:rPr>
        <w:t xml:space="preserve">OPM and the Pentagon are among </w:t>
      </w:r>
      <w:r w:rsidRPr="00847C5B">
        <w:rPr>
          <w:rStyle w:val="Hyperlink"/>
          <w:color w:val="auto"/>
        </w:rPr>
        <w:t>agencies adopting solar</w:t>
      </w:r>
      <w:r w:rsidRPr="00847C5B">
        <w:rPr>
          <w:rStyle w:val="Hyperlink"/>
          <w:color w:val="auto"/>
          <w:u w:val="none"/>
        </w:rPr>
        <w:t xml:space="preserve"> under a $104M clean energy plan</w:t>
      </w:r>
      <w:r w:rsidRPr="00847C5B">
        <w:fldChar w:fldCharType="end"/>
      </w:r>
    </w:p>
    <w:p w14:paraId="44D804E7" w14:textId="06E5D07E" w:rsidR="00A03EE0" w:rsidRPr="00847C5B" w:rsidRDefault="00EC33C8" w:rsidP="00847C5B">
      <w:pPr>
        <w:pStyle w:val="BodyBullets"/>
        <w:spacing w:after="0"/>
        <w:ind w:left="4950"/>
      </w:pPr>
      <w:hyperlink r:id="rId14" w:history="1">
        <w:r w:rsidR="001C7672" w:rsidRPr="00847C5B">
          <w:rPr>
            <w:rStyle w:val="Hyperlink"/>
            <w:color w:val="auto"/>
            <w:u w:val="none"/>
          </w:rPr>
          <w:t xml:space="preserve">Federal rule forces </w:t>
        </w:r>
        <w:r w:rsidR="001C7672" w:rsidRPr="00847C5B">
          <w:rPr>
            <w:rStyle w:val="Hyperlink"/>
            <w:color w:val="auto"/>
          </w:rPr>
          <w:t>oil states</w:t>
        </w:r>
        <w:r w:rsidR="001C7672" w:rsidRPr="00847C5B">
          <w:rPr>
            <w:rStyle w:val="Hyperlink"/>
            <w:color w:val="auto"/>
            <w:u w:val="none"/>
          </w:rPr>
          <w:t xml:space="preserve"> to cut planet-warming methane emissions</w:t>
        </w:r>
      </w:hyperlink>
    </w:p>
    <w:p w14:paraId="1EECEB36" w14:textId="77777777" w:rsidR="007155FB" w:rsidRPr="00847C5B" w:rsidRDefault="007155FB" w:rsidP="00847C5B">
      <w:pPr>
        <w:pStyle w:val="Heading3"/>
        <w:spacing w:before="0" w:line="240" w:lineRule="auto"/>
        <w:rPr>
          <w:rFonts w:ascii="Segoe UI" w:hAnsi="Segoe UI" w:cs="Segoe UI"/>
          <w:b/>
          <w:bCs/>
          <w:sz w:val="23"/>
          <w:szCs w:val="23"/>
        </w:rPr>
      </w:pPr>
      <w:bookmarkStart w:id="98" w:name="_Toc149916414"/>
      <w:bookmarkStart w:id="99" w:name="_Toc149922531"/>
      <w:bookmarkStart w:id="100" w:name="_Toc152563687"/>
      <w:bookmarkStart w:id="101" w:name="_Toc155260103"/>
      <w:bookmarkStart w:id="102" w:name="_Toc155266232"/>
      <w:bookmarkStart w:id="103" w:name="_Toc144806375"/>
      <w:bookmarkStart w:id="104" w:name="_Toc144832049"/>
      <w:bookmarkStart w:id="105" w:name="_Toc144832225"/>
      <w:bookmarkStart w:id="106" w:name="_Toc144832288"/>
      <w:bookmarkStart w:id="107" w:name="_Toc147496120"/>
      <w:bookmarkStart w:id="108" w:name="_Toc149916411"/>
      <w:bookmarkStart w:id="109" w:name="_Toc149922528"/>
      <w:bookmarkStart w:id="110" w:name="_Toc157786299"/>
      <w:r w:rsidRPr="00847C5B">
        <w:rPr>
          <w:rFonts w:ascii="Segoe UI" w:hAnsi="Segoe UI" w:cs="Segoe UI"/>
          <w:b/>
          <w:bCs/>
          <w:sz w:val="23"/>
          <w:szCs w:val="23"/>
        </w:rPr>
        <w:t>FERC</w:t>
      </w:r>
      <w:bookmarkEnd w:id="98"/>
      <w:bookmarkEnd w:id="99"/>
      <w:bookmarkEnd w:id="100"/>
      <w:bookmarkEnd w:id="101"/>
      <w:bookmarkEnd w:id="102"/>
      <w:bookmarkEnd w:id="110"/>
    </w:p>
    <w:p w14:paraId="2D11E590" w14:textId="37AFDC17" w:rsidR="00933F60" w:rsidRPr="00847C5B" w:rsidRDefault="00EC33C8" w:rsidP="00847C5B">
      <w:pPr>
        <w:pStyle w:val="BodyBullets"/>
        <w:spacing w:after="0"/>
        <w:ind w:left="4950"/>
        <w:rPr>
          <w:u w:val="single"/>
        </w:rPr>
      </w:pPr>
      <w:hyperlink r:id="rId15" w:history="1">
        <w:r w:rsidR="00F117F9" w:rsidRPr="00847C5B">
          <w:rPr>
            <w:rStyle w:val="Hyperlink"/>
            <w:color w:val="auto"/>
            <w:u w:val="none"/>
          </w:rPr>
          <w:t xml:space="preserve">FERC Staff issues 2024 Energy Primer: </w:t>
        </w:r>
        <w:r w:rsidR="00F117F9" w:rsidRPr="00847C5B">
          <w:rPr>
            <w:rStyle w:val="Hyperlink"/>
            <w:color w:val="auto"/>
          </w:rPr>
          <w:t>A Handbook of Energy Market Basics</w:t>
        </w:r>
      </w:hyperlink>
    </w:p>
    <w:p w14:paraId="1A9CB6AE" w14:textId="77777777" w:rsidR="00847C5B" w:rsidRPr="00847C5B" w:rsidRDefault="00847C5B" w:rsidP="00847C5B">
      <w:pPr>
        <w:pStyle w:val="Heading3"/>
        <w:spacing w:before="0" w:line="240" w:lineRule="auto"/>
        <w:rPr>
          <w:rFonts w:ascii="Segoe UI" w:hAnsi="Segoe UI" w:cs="Segoe UI"/>
          <w:b/>
          <w:bCs/>
          <w:sz w:val="23"/>
          <w:szCs w:val="23"/>
        </w:rPr>
      </w:pPr>
      <w:bookmarkStart w:id="111" w:name="_Toc152563688"/>
      <w:bookmarkStart w:id="112" w:name="_Toc155260104"/>
      <w:bookmarkStart w:id="113" w:name="_Toc155266233"/>
      <w:bookmarkStart w:id="114" w:name="_Toc157786300"/>
      <w:r w:rsidRPr="00847C5B">
        <w:rPr>
          <w:rFonts w:ascii="Segoe UI" w:hAnsi="Segoe UI" w:cs="Segoe UI"/>
          <w:b/>
          <w:bCs/>
          <w:sz w:val="23"/>
          <w:szCs w:val="23"/>
        </w:rPr>
        <w:t>EPA</w:t>
      </w:r>
      <w:bookmarkEnd w:id="114"/>
    </w:p>
    <w:p w14:paraId="0918F879" w14:textId="77777777" w:rsidR="00847C5B" w:rsidRPr="00847C5B" w:rsidRDefault="00847C5B" w:rsidP="00847C5B">
      <w:pPr>
        <w:pStyle w:val="BodyBullets"/>
        <w:spacing w:after="0"/>
        <w:ind w:left="4950"/>
        <w:rPr>
          <w:rStyle w:val="Hyperlink"/>
          <w:color w:val="auto"/>
          <w:u w:val="none"/>
        </w:rPr>
      </w:pPr>
      <w:r w:rsidRPr="00847C5B">
        <w:t xml:space="preserve"> </w:t>
      </w:r>
      <w:hyperlink r:id="rId16" w:history="1">
        <w:r w:rsidRPr="00847C5B">
          <w:rPr>
            <w:rStyle w:val="Hyperlink"/>
            <w:color w:val="auto"/>
            <w:u w:val="none"/>
          </w:rPr>
          <w:t xml:space="preserve">Federal rule </w:t>
        </w:r>
        <w:r w:rsidRPr="00847C5B">
          <w:rPr>
            <w:rStyle w:val="Hyperlink"/>
            <w:color w:val="auto"/>
          </w:rPr>
          <w:t>forces oil states to cut planet-warming methane emissions</w:t>
        </w:r>
      </w:hyperlink>
    </w:p>
    <w:p w14:paraId="1A841D9B" w14:textId="06826B84" w:rsidR="00023100" w:rsidRPr="00847C5B" w:rsidRDefault="00023100" w:rsidP="00847C5B">
      <w:pPr>
        <w:pStyle w:val="Heading3"/>
        <w:spacing w:before="0" w:line="240" w:lineRule="auto"/>
        <w:rPr>
          <w:rFonts w:ascii="Segoe UI" w:hAnsi="Segoe UI" w:cs="Segoe UI"/>
          <w:b/>
          <w:bCs/>
          <w:sz w:val="23"/>
          <w:szCs w:val="23"/>
        </w:rPr>
      </w:pPr>
      <w:bookmarkStart w:id="115" w:name="_Toc157786301"/>
      <w:r w:rsidRPr="00847C5B">
        <w:rPr>
          <w:rFonts w:ascii="Segoe UI" w:hAnsi="Segoe UI" w:cs="Segoe UI"/>
          <w:b/>
          <w:bCs/>
          <w:sz w:val="23"/>
          <w:szCs w:val="23"/>
        </w:rPr>
        <w:lastRenderedPageBreak/>
        <w:t>DOE</w:t>
      </w:r>
      <w:bookmarkEnd w:id="88"/>
      <w:bookmarkEnd w:id="89"/>
      <w:bookmarkEnd w:id="90"/>
      <w:bookmarkEnd w:id="91"/>
      <w:bookmarkEnd w:id="92"/>
      <w:bookmarkEnd w:id="93"/>
      <w:bookmarkEnd w:id="94"/>
      <w:bookmarkEnd w:id="95"/>
      <w:bookmarkEnd w:id="96"/>
      <w:bookmarkEnd w:id="97"/>
      <w:bookmarkEnd w:id="103"/>
      <w:bookmarkEnd w:id="104"/>
      <w:bookmarkEnd w:id="105"/>
      <w:bookmarkEnd w:id="106"/>
      <w:bookmarkEnd w:id="107"/>
      <w:bookmarkEnd w:id="108"/>
      <w:bookmarkEnd w:id="109"/>
      <w:bookmarkEnd w:id="111"/>
      <w:bookmarkEnd w:id="112"/>
      <w:bookmarkEnd w:id="113"/>
      <w:bookmarkEnd w:id="115"/>
    </w:p>
    <w:p w14:paraId="7E104F17" w14:textId="17004C49" w:rsidR="00712F4F" w:rsidRPr="00847C5B" w:rsidRDefault="003D6AF5" w:rsidP="00847C5B">
      <w:pPr>
        <w:pStyle w:val="BodyBullets"/>
        <w:spacing w:after="0"/>
      </w:pPr>
      <w:r w:rsidRPr="00847C5B">
        <w:t xml:space="preserve">Webinar: </w:t>
      </w:r>
      <w:r w:rsidR="00712F4F" w:rsidRPr="00847C5B">
        <w:t>Annual National Community Solar Partnership (NCSP) Summit on Community Solar – Deploying Benefits &amp; Delivering Impacts</w:t>
      </w:r>
      <w:r w:rsidR="00796297" w:rsidRPr="00847C5B">
        <w:t>.</w:t>
      </w:r>
      <w:r w:rsidR="00712F4F" w:rsidRPr="00847C5B">
        <w:t>  </w:t>
      </w:r>
      <w:r w:rsidR="00712F4F" w:rsidRPr="00847C5B">
        <w:rPr>
          <w:b/>
          <w:bCs/>
        </w:rPr>
        <w:t>February 14 from 12-4 p.m. ET</w:t>
      </w:r>
      <w:r w:rsidR="00712F4F" w:rsidRPr="00847C5B">
        <w:t>. </w:t>
      </w:r>
      <w:hyperlink r:id="rId17" w:anchor="/registration" w:history="1">
        <w:r w:rsidR="00796297" w:rsidRPr="00847C5B">
          <w:rPr>
            <w:rStyle w:val="Hyperlink"/>
            <w:color w:val="auto"/>
          </w:rPr>
          <w:t>Register</w:t>
        </w:r>
      </w:hyperlink>
      <w:r w:rsidR="00712F4F" w:rsidRPr="00847C5B">
        <w:t> </w:t>
      </w:r>
    </w:p>
    <w:p w14:paraId="43B3AB60" w14:textId="4A639A52" w:rsidR="00F8244F" w:rsidRPr="00847C5B" w:rsidRDefault="00EC33C8" w:rsidP="00847C5B">
      <w:pPr>
        <w:pStyle w:val="BodyBullets"/>
        <w:spacing w:after="0"/>
      </w:pPr>
      <w:hyperlink r:id="rId18" w:history="1">
        <w:r w:rsidR="00C0004A" w:rsidRPr="00847C5B">
          <w:rPr>
            <w:rStyle w:val="Hyperlink"/>
            <w:color w:val="auto"/>
            <w:u w:val="none"/>
          </w:rPr>
          <w:t xml:space="preserve">U.S. DOE Selects </w:t>
        </w:r>
        <w:proofErr w:type="spellStart"/>
        <w:r w:rsidR="00C0004A" w:rsidRPr="00847C5B">
          <w:rPr>
            <w:rStyle w:val="Hyperlink"/>
            <w:color w:val="auto"/>
          </w:rPr>
          <w:t>TransCanyon</w:t>
        </w:r>
        <w:proofErr w:type="spellEnd"/>
        <w:r w:rsidR="00C0004A" w:rsidRPr="00847C5B">
          <w:rPr>
            <w:rStyle w:val="Hyperlink"/>
            <w:color w:val="auto"/>
          </w:rPr>
          <w:t xml:space="preserve"> for Cross-Tie 500 kV Transmission Line</w:t>
        </w:r>
      </w:hyperlink>
    </w:p>
    <w:p w14:paraId="254961B7" w14:textId="4EAEFF2D" w:rsidR="00F61419" w:rsidRPr="00847C5B" w:rsidRDefault="00EC33C8" w:rsidP="00847C5B">
      <w:pPr>
        <w:pStyle w:val="BodyBullets"/>
        <w:spacing w:after="0"/>
      </w:pPr>
      <w:hyperlink r:id="rId19" w:history="1">
        <w:r w:rsidR="002747EC" w:rsidRPr="00847C5B">
          <w:rPr>
            <w:rStyle w:val="Hyperlink"/>
            <w:color w:val="auto"/>
            <w:u w:val="none"/>
          </w:rPr>
          <w:t xml:space="preserve">$20.57 Million in Funding has been Awarded to 32 States, Territories, Local Governments, and Tribes Through the </w:t>
        </w:r>
        <w:r w:rsidR="002747EC" w:rsidRPr="00847C5B">
          <w:rPr>
            <w:rStyle w:val="Hyperlink"/>
            <w:color w:val="auto"/>
          </w:rPr>
          <w:t>EECBG Program</w:t>
        </w:r>
      </w:hyperlink>
    </w:p>
    <w:p w14:paraId="01795982" w14:textId="41DF0ED9" w:rsidR="00877869" w:rsidRPr="00847C5B" w:rsidRDefault="00EC33C8" w:rsidP="00847C5B">
      <w:pPr>
        <w:pStyle w:val="BodyBullets"/>
        <w:spacing w:after="0"/>
      </w:pPr>
      <w:hyperlink r:id="rId20" w:history="1">
        <w:r w:rsidR="00E109A2" w:rsidRPr="00847C5B">
          <w:rPr>
            <w:rStyle w:val="Hyperlink"/>
            <w:color w:val="auto"/>
            <w:u w:val="none"/>
          </w:rPr>
          <w:t xml:space="preserve">$254 Million to </w:t>
        </w:r>
        <w:r w:rsidR="00E109A2" w:rsidRPr="00847C5B">
          <w:rPr>
            <w:rStyle w:val="Hyperlink"/>
            <w:color w:val="auto"/>
          </w:rPr>
          <w:t>Decarbonize America’s Industrial Sector and Revitalize Domestic Manufacturing</w:t>
        </w:r>
      </w:hyperlink>
    </w:p>
    <w:p w14:paraId="595A68E3" w14:textId="71D129D1" w:rsidR="00847E1D" w:rsidRPr="00847C5B" w:rsidRDefault="00847E1D" w:rsidP="00847C5B">
      <w:pPr>
        <w:pStyle w:val="BodyBullets"/>
        <w:numPr>
          <w:ilvl w:val="1"/>
          <w:numId w:val="1"/>
        </w:numPr>
        <w:spacing w:after="0"/>
      </w:pPr>
      <w:r w:rsidRPr="00847C5B">
        <w:t>DOE announced $171 million for 49 selected projects to reduce industrial greenhouse gas emissions. EERE’s Industrial Efficiency and Decarbonization Office also announced open applications for an $83 million funding opportunity to decrease emissions from hard-to-decarbonize industrial sectors, which represent roughly 30% of total U.S. carbon emissions. Interested industry should </w:t>
      </w:r>
      <w:hyperlink r:id="rId21" w:tgtFrame="_blank" w:tooltip="Original URL: https://lnks.gd/l/eyJhbGciOiJIUzI1NiJ9.eyJidWxsZXRpbl9saW5rX2lkIjoxMDUsInVyaSI6ImJwMjpjbGljayIsInVybCI6Imh0dHBzOi8vd3d3LmVuZXJneS5nb3YvZWVyZS9pZWRvL2llZG8tZnkyNC1lbmVyZ3ktYW5kLWVtaXNzaW9ucy1pbnRlbnNpdmUtaW5kdXN0cmllcy1mb2E_dXRtX21lZGl1bT1lbWFpbCZ" w:history="1">
        <w:r w:rsidRPr="00847C5B">
          <w:rPr>
            <w:rStyle w:val="Hyperlink"/>
            <w:b/>
            <w:bCs/>
            <w:color w:val="auto"/>
          </w:rPr>
          <w:t>submit</w:t>
        </w:r>
      </w:hyperlink>
      <w:r w:rsidRPr="00847C5B">
        <w:rPr>
          <w:b/>
          <w:bCs/>
        </w:rPr>
        <w:t> a concept paper by March 19.</w:t>
      </w:r>
    </w:p>
    <w:p w14:paraId="3288BAF0" w14:textId="682D18A5" w:rsidR="002F1197" w:rsidRPr="00847C5B" w:rsidRDefault="002F1197" w:rsidP="00847C5B">
      <w:pPr>
        <w:pStyle w:val="BodyBullets"/>
        <w:spacing w:after="0"/>
        <w:rPr>
          <w:color w:val="00B050"/>
        </w:rPr>
      </w:pPr>
      <w:r w:rsidRPr="00847C5B">
        <w:rPr>
          <w:color w:val="00B050"/>
        </w:rPr>
        <w:t>Funding Opportunities</w:t>
      </w:r>
      <w:r w:rsidR="00C01702" w:rsidRPr="00847C5B">
        <w:rPr>
          <w:color w:val="00B050"/>
        </w:rPr>
        <w:t>:</w:t>
      </w:r>
    </w:p>
    <w:p w14:paraId="1A05ACA9" w14:textId="7595B692" w:rsidR="00170E6F" w:rsidRPr="00847C5B" w:rsidRDefault="00170E6F" w:rsidP="00847C5B">
      <w:pPr>
        <w:pStyle w:val="BodyBullets"/>
        <w:numPr>
          <w:ilvl w:val="1"/>
          <w:numId w:val="1"/>
        </w:numPr>
        <w:spacing w:after="0"/>
        <w:rPr>
          <w:b/>
          <w:bCs/>
        </w:rPr>
      </w:pPr>
      <w:r w:rsidRPr="00847C5B">
        <w:t xml:space="preserve">Submit a Required Concept Paper for the </w:t>
      </w:r>
      <w:hyperlink r:id="rId22" w:history="1">
        <w:r w:rsidR="00151D10" w:rsidRPr="00847C5B">
          <w:rPr>
            <w:rStyle w:val="Hyperlink"/>
            <w:color w:val="auto"/>
          </w:rPr>
          <w:t>Latest and Zero Building Energy Codes Funding Opportunity</w:t>
        </w:r>
      </w:hyperlink>
      <w:r w:rsidR="009E4226" w:rsidRPr="00847C5B">
        <w:t xml:space="preserve"> </w:t>
      </w:r>
      <w:r w:rsidR="009E4226" w:rsidRPr="00847C5B">
        <w:rPr>
          <w:b/>
          <w:bCs/>
        </w:rPr>
        <w:t>Due February 9, 2024</w:t>
      </w:r>
    </w:p>
    <w:p w14:paraId="0A631DB5" w14:textId="794CFFFE" w:rsidR="00536E16" w:rsidRPr="00847C5B" w:rsidRDefault="00EC33C8" w:rsidP="00847C5B">
      <w:pPr>
        <w:pStyle w:val="BodyBullets"/>
        <w:numPr>
          <w:ilvl w:val="1"/>
          <w:numId w:val="1"/>
        </w:numPr>
        <w:spacing w:after="0"/>
      </w:pPr>
      <w:hyperlink r:id="rId23" w:history="1">
        <w:r w:rsidR="000C494E" w:rsidRPr="00847C5B">
          <w:rPr>
            <w:rStyle w:val="Hyperlink"/>
            <w:color w:val="auto"/>
          </w:rPr>
          <w:t xml:space="preserve">Infrastructure </w:t>
        </w:r>
        <w:proofErr w:type="spellStart"/>
        <w:r w:rsidR="000C494E" w:rsidRPr="00847C5B">
          <w:rPr>
            <w:rStyle w:val="Hyperlink"/>
            <w:color w:val="auto"/>
          </w:rPr>
          <w:t>eXCHANGE</w:t>
        </w:r>
        <w:proofErr w:type="spellEnd"/>
        <w:r w:rsidR="000C494E" w:rsidRPr="00847C5B">
          <w:rPr>
            <w:rStyle w:val="Hyperlink"/>
            <w:color w:val="auto"/>
            <w:u w:val="none"/>
          </w:rPr>
          <w:t>: Funding Opportunity</w:t>
        </w:r>
      </w:hyperlink>
    </w:p>
    <w:p w14:paraId="6DC675FD" w14:textId="12BD7CA2" w:rsidR="00BA0221" w:rsidRPr="00847C5B" w:rsidRDefault="00EC33C8" w:rsidP="00847C5B">
      <w:pPr>
        <w:pStyle w:val="BodyBullets"/>
        <w:numPr>
          <w:ilvl w:val="1"/>
          <w:numId w:val="1"/>
        </w:numPr>
        <w:spacing w:after="0"/>
      </w:pPr>
      <w:hyperlink r:id="rId24" w:history="1">
        <w:r w:rsidR="0093053D" w:rsidRPr="00847C5B">
          <w:rPr>
            <w:rStyle w:val="Hyperlink"/>
            <w:color w:val="auto"/>
          </w:rPr>
          <w:t>FY24 Grid Resilience State and Tribal Formula Grants</w:t>
        </w:r>
      </w:hyperlink>
      <w:r w:rsidR="005C540F" w:rsidRPr="00847C5B">
        <w:t xml:space="preserve">, $562 million. Apply by </w:t>
      </w:r>
      <w:r w:rsidR="005C540F" w:rsidRPr="00847C5B">
        <w:rPr>
          <w:b/>
          <w:bCs/>
        </w:rPr>
        <w:t>April 17</w:t>
      </w:r>
    </w:p>
    <w:p w14:paraId="1F633D76" w14:textId="534DE13B" w:rsidR="00E96214" w:rsidRPr="00847C5B" w:rsidRDefault="00EC33C8" w:rsidP="00847C5B">
      <w:pPr>
        <w:pStyle w:val="BodyBullets"/>
        <w:numPr>
          <w:ilvl w:val="1"/>
          <w:numId w:val="1"/>
        </w:numPr>
        <w:spacing w:after="0"/>
      </w:pPr>
      <w:hyperlink r:id="rId25" w:history="1">
        <w:r w:rsidR="00167B95" w:rsidRPr="00847C5B">
          <w:rPr>
            <w:rStyle w:val="Hyperlink"/>
            <w:color w:val="auto"/>
            <w:u w:val="none"/>
          </w:rPr>
          <w:t xml:space="preserve">New Funding Opportunity Will Address Challenges Facing </w:t>
        </w:r>
        <w:r w:rsidR="00167B95" w:rsidRPr="00847C5B">
          <w:rPr>
            <w:rStyle w:val="Hyperlink"/>
            <w:color w:val="auto"/>
          </w:rPr>
          <w:t>Marine and Offshore Wind Energy</w:t>
        </w:r>
      </w:hyperlink>
      <w:r w:rsidR="00167B95" w:rsidRPr="00847C5B">
        <w:t xml:space="preserve">. Concept paper due </w:t>
      </w:r>
      <w:r w:rsidR="00167B95" w:rsidRPr="00847C5B">
        <w:rPr>
          <w:b/>
          <w:bCs/>
        </w:rPr>
        <w:t>February 20, 2024</w:t>
      </w:r>
      <w:r w:rsidR="00313591" w:rsidRPr="00847C5B">
        <w:t xml:space="preserve"> </w:t>
      </w:r>
    </w:p>
    <w:p w14:paraId="5B3BDA8C" w14:textId="20430C58" w:rsidR="00E70E9F" w:rsidRPr="00847C5B" w:rsidRDefault="009D5E63" w:rsidP="00847C5B">
      <w:pPr>
        <w:pStyle w:val="Heading3"/>
        <w:spacing w:before="0" w:line="240" w:lineRule="auto"/>
        <w:rPr>
          <w:rFonts w:ascii="Segoe UI" w:hAnsi="Segoe UI" w:cs="Segoe UI"/>
          <w:b/>
          <w:bCs/>
          <w:sz w:val="23"/>
          <w:szCs w:val="23"/>
        </w:rPr>
      </w:pPr>
      <w:bookmarkStart w:id="116" w:name="_Toc147496121"/>
      <w:bookmarkStart w:id="117" w:name="_Toc149916412"/>
      <w:bookmarkStart w:id="118" w:name="_Toc149922529"/>
      <w:bookmarkStart w:id="119" w:name="_Toc152563689"/>
      <w:bookmarkStart w:id="120" w:name="_Toc155260105"/>
      <w:bookmarkStart w:id="121" w:name="_Toc155266234"/>
      <w:bookmarkStart w:id="122" w:name="_Toc144806376"/>
      <w:bookmarkStart w:id="123" w:name="_Toc138863467"/>
      <w:bookmarkStart w:id="124" w:name="_Toc138947916"/>
      <w:bookmarkStart w:id="125" w:name="_Toc138948871"/>
      <w:bookmarkStart w:id="126" w:name="_Toc139290496"/>
      <w:bookmarkStart w:id="127" w:name="_Toc139290606"/>
      <w:bookmarkStart w:id="128" w:name="_Toc139291368"/>
      <w:bookmarkStart w:id="129" w:name="_Toc139291537"/>
      <w:bookmarkStart w:id="130" w:name="_Toc139291690"/>
      <w:bookmarkStart w:id="131" w:name="_Toc142033621"/>
      <w:bookmarkStart w:id="132" w:name="_Toc142078779"/>
      <w:bookmarkStart w:id="133" w:name="_Toc138863466"/>
      <w:bookmarkStart w:id="134" w:name="_Toc138947915"/>
      <w:bookmarkStart w:id="135" w:name="_Toc138948870"/>
      <w:bookmarkStart w:id="136" w:name="_Toc157786302"/>
      <w:r w:rsidRPr="00847C5B">
        <w:rPr>
          <w:rFonts w:ascii="Segoe UI" w:hAnsi="Segoe UI" w:cs="Segoe UI"/>
          <w:b/>
          <w:bCs/>
          <w:sz w:val="23"/>
          <w:szCs w:val="23"/>
        </w:rPr>
        <w:t>DOI</w:t>
      </w:r>
      <w:bookmarkStart w:id="137" w:name="_Toc144832051"/>
      <w:bookmarkStart w:id="138" w:name="_Toc144832227"/>
      <w:bookmarkStart w:id="139" w:name="_Toc144832290"/>
      <w:bookmarkEnd w:id="116"/>
      <w:bookmarkEnd w:id="117"/>
      <w:bookmarkEnd w:id="118"/>
      <w:bookmarkEnd w:id="119"/>
      <w:bookmarkEnd w:id="120"/>
      <w:bookmarkEnd w:id="121"/>
      <w:bookmarkEnd w:id="136"/>
    </w:p>
    <w:p w14:paraId="283DCEDC" w14:textId="5801FF09" w:rsidR="00E70E9F" w:rsidRPr="00847C5B" w:rsidRDefault="00EC33C8" w:rsidP="00847C5B">
      <w:pPr>
        <w:pStyle w:val="BodyBullets"/>
        <w:spacing w:after="0"/>
        <w:rPr>
          <w:u w:val="single"/>
        </w:rPr>
      </w:pPr>
      <w:hyperlink r:id="rId26" w:history="1">
        <w:r w:rsidR="00616389" w:rsidRPr="00847C5B">
          <w:rPr>
            <w:rStyle w:val="Hyperlink"/>
            <w:color w:val="auto"/>
            <w:u w:val="none"/>
          </w:rPr>
          <w:t xml:space="preserve">Administration Announces Significant Progress to </w:t>
        </w:r>
        <w:r w:rsidR="00616389" w:rsidRPr="00847C5B">
          <w:rPr>
            <w:rStyle w:val="Hyperlink"/>
            <w:color w:val="auto"/>
          </w:rPr>
          <w:t>Catalyze Solar Energy Development Throughout the West</w:t>
        </w:r>
      </w:hyperlink>
      <w:hyperlink r:id="rId27" w:tgtFrame="_blank" w:tooltip="View it as a Web page" w:history="1"/>
      <w:r w:rsidR="00313591" w:rsidRPr="00847C5B">
        <w:rPr>
          <w:rStyle w:val="Hyperlink"/>
          <w:color w:val="auto"/>
        </w:rPr>
        <w:t xml:space="preserve"> </w:t>
      </w:r>
    </w:p>
    <w:p w14:paraId="05C900AF" w14:textId="516D5A8A" w:rsidR="00AC1E76" w:rsidRPr="00847C5B" w:rsidRDefault="00BF0C15" w:rsidP="00847C5B">
      <w:pPr>
        <w:pStyle w:val="Heading3"/>
        <w:spacing w:before="0" w:line="240" w:lineRule="auto"/>
        <w:rPr>
          <w:rFonts w:ascii="Segoe UI" w:hAnsi="Segoe UI" w:cs="Segoe UI"/>
          <w:b/>
          <w:bCs/>
          <w:sz w:val="23"/>
          <w:szCs w:val="23"/>
        </w:rPr>
      </w:pPr>
      <w:bookmarkStart w:id="140" w:name="_Toc147496122"/>
      <w:bookmarkStart w:id="141" w:name="_Toc149916413"/>
      <w:bookmarkStart w:id="142" w:name="_Toc149922530"/>
      <w:bookmarkStart w:id="143" w:name="_Toc152563690"/>
      <w:bookmarkStart w:id="144" w:name="_Toc155260106"/>
      <w:bookmarkStart w:id="145" w:name="_Toc155266235"/>
      <w:bookmarkStart w:id="146" w:name="_Toc157786303"/>
      <w:r w:rsidRPr="00847C5B">
        <w:rPr>
          <w:rFonts w:ascii="Segoe UI" w:hAnsi="Segoe UI" w:cs="Segoe UI"/>
          <w:b/>
          <w:bCs/>
          <w:sz w:val="23"/>
          <w:szCs w:val="23"/>
        </w:rPr>
        <w:t>DOI-</w:t>
      </w:r>
      <w:r w:rsidR="00AC1E76" w:rsidRPr="00847C5B">
        <w:rPr>
          <w:rFonts w:ascii="Segoe UI" w:hAnsi="Segoe UI" w:cs="Segoe UI"/>
          <w:b/>
          <w:bCs/>
          <w:sz w:val="23"/>
          <w:szCs w:val="23"/>
        </w:rPr>
        <w:t>BLM</w:t>
      </w:r>
      <w:bookmarkEnd w:id="122"/>
      <w:bookmarkEnd w:id="137"/>
      <w:bookmarkEnd w:id="138"/>
      <w:bookmarkEnd w:id="139"/>
      <w:bookmarkEnd w:id="140"/>
      <w:bookmarkEnd w:id="141"/>
      <w:bookmarkEnd w:id="142"/>
      <w:bookmarkEnd w:id="143"/>
      <w:bookmarkEnd w:id="144"/>
      <w:bookmarkEnd w:id="145"/>
      <w:bookmarkEnd w:id="146"/>
    </w:p>
    <w:p w14:paraId="525840D4" w14:textId="77777777" w:rsidR="00382E4E" w:rsidRPr="00847C5B" w:rsidRDefault="00EC33C8" w:rsidP="00847C5B">
      <w:pPr>
        <w:pStyle w:val="BodyBullets"/>
        <w:spacing w:after="0"/>
      </w:pPr>
      <w:hyperlink r:id="rId28" w:history="1">
        <w:r w:rsidR="00D00941" w:rsidRPr="00847C5B">
          <w:rPr>
            <w:rStyle w:val="Hyperlink"/>
            <w:color w:val="auto"/>
            <w:u w:val="none"/>
          </w:rPr>
          <w:t xml:space="preserve">BLM hosting public </w:t>
        </w:r>
        <w:proofErr w:type="gramStart"/>
        <w:r w:rsidR="00D00941" w:rsidRPr="00847C5B">
          <w:rPr>
            <w:rStyle w:val="Hyperlink"/>
            <w:color w:val="auto"/>
            <w:u w:val="none"/>
          </w:rPr>
          <w:t>meeting</w:t>
        </w:r>
        <w:proofErr w:type="gramEnd"/>
        <w:r w:rsidR="00D00941" w:rsidRPr="00847C5B">
          <w:rPr>
            <w:rStyle w:val="Hyperlink"/>
            <w:color w:val="auto"/>
            <w:u w:val="none"/>
          </w:rPr>
          <w:t xml:space="preserve"> in </w:t>
        </w:r>
        <w:r w:rsidR="00D00941" w:rsidRPr="00847C5B">
          <w:rPr>
            <w:rStyle w:val="Hyperlink"/>
            <w:color w:val="auto"/>
          </w:rPr>
          <w:t>Las Vegas</w:t>
        </w:r>
        <w:r w:rsidR="00D00941" w:rsidRPr="00847C5B">
          <w:rPr>
            <w:rStyle w:val="Hyperlink"/>
            <w:color w:val="auto"/>
            <w:u w:val="none"/>
          </w:rPr>
          <w:t xml:space="preserve"> to discuss progress to catalyze solar energy development throughout the West</w:t>
        </w:r>
      </w:hyperlink>
    </w:p>
    <w:p w14:paraId="3F23E3D4" w14:textId="44A92E25" w:rsidR="00382E4E" w:rsidRPr="00847C5B" w:rsidRDefault="00EC33C8" w:rsidP="00847C5B">
      <w:pPr>
        <w:pStyle w:val="BodyBullets"/>
        <w:spacing w:after="0"/>
      </w:pPr>
      <w:hyperlink r:id="rId29" w:history="1">
        <w:r w:rsidR="00382E4E" w:rsidRPr="00847C5B">
          <w:rPr>
            <w:rStyle w:val="Hyperlink"/>
            <w:color w:val="auto"/>
            <w:u w:val="none"/>
          </w:rPr>
          <w:t xml:space="preserve">BLM hosting public </w:t>
        </w:r>
        <w:proofErr w:type="gramStart"/>
        <w:r w:rsidR="00382E4E" w:rsidRPr="00847C5B">
          <w:rPr>
            <w:rStyle w:val="Hyperlink"/>
            <w:color w:val="auto"/>
            <w:u w:val="none"/>
          </w:rPr>
          <w:t>meeting</w:t>
        </w:r>
        <w:proofErr w:type="gramEnd"/>
        <w:r w:rsidR="00382E4E" w:rsidRPr="00847C5B">
          <w:rPr>
            <w:rStyle w:val="Hyperlink"/>
            <w:color w:val="auto"/>
            <w:u w:val="none"/>
          </w:rPr>
          <w:t xml:space="preserve"> in </w:t>
        </w:r>
        <w:r w:rsidR="00382E4E" w:rsidRPr="00847C5B">
          <w:rPr>
            <w:rStyle w:val="Hyperlink"/>
            <w:color w:val="auto"/>
          </w:rPr>
          <w:t>Yuma</w:t>
        </w:r>
        <w:r w:rsidR="00382E4E" w:rsidRPr="00847C5B">
          <w:rPr>
            <w:rStyle w:val="Hyperlink"/>
            <w:color w:val="auto"/>
            <w:u w:val="none"/>
          </w:rPr>
          <w:t xml:space="preserve"> to discuss progress to catalyze solar energy development throughout the West</w:t>
        </w:r>
      </w:hyperlink>
    </w:p>
    <w:p w14:paraId="1DF41B35" w14:textId="712EA22B" w:rsidR="00360CE7" w:rsidRPr="00847C5B" w:rsidRDefault="00EC33C8" w:rsidP="00847C5B">
      <w:pPr>
        <w:pStyle w:val="BodyBullets"/>
        <w:spacing w:after="0"/>
      </w:pPr>
      <w:hyperlink r:id="rId30" w:history="1">
        <w:r w:rsidR="00360CE7" w:rsidRPr="00847C5B">
          <w:rPr>
            <w:rStyle w:val="Hyperlink"/>
            <w:color w:val="auto"/>
            <w:u w:val="none"/>
          </w:rPr>
          <w:t xml:space="preserve">BLM approves </w:t>
        </w:r>
        <w:r w:rsidR="00360CE7" w:rsidRPr="00847C5B">
          <w:rPr>
            <w:rStyle w:val="Hyperlink"/>
            <w:color w:val="auto"/>
          </w:rPr>
          <w:t>Camino Solar Project</w:t>
        </w:r>
        <w:r w:rsidR="00360CE7" w:rsidRPr="00847C5B">
          <w:rPr>
            <w:rStyle w:val="Hyperlink"/>
            <w:color w:val="auto"/>
            <w:u w:val="none"/>
          </w:rPr>
          <w:t xml:space="preserve"> in Kern County</w:t>
        </w:r>
      </w:hyperlink>
    </w:p>
    <w:p w14:paraId="08DB9045" w14:textId="77777777" w:rsidR="001038C6" w:rsidRPr="00847C5B" w:rsidRDefault="00EC33C8" w:rsidP="00847C5B">
      <w:pPr>
        <w:pStyle w:val="BodyBullets"/>
        <w:spacing w:after="0"/>
      </w:pPr>
      <w:hyperlink r:id="rId31" w:history="1">
        <w:r w:rsidR="001038C6" w:rsidRPr="00847C5B">
          <w:rPr>
            <w:rStyle w:val="Hyperlink"/>
            <w:color w:val="auto"/>
            <w:u w:val="none"/>
          </w:rPr>
          <w:t xml:space="preserve">BLM approves new </w:t>
        </w:r>
        <w:r w:rsidR="001038C6" w:rsidRPr="00847C5B">
          <w:rPr>
            <w:rStyle w:val="Hyperlink"/>
            <w:color w:val="auto"/>
          </w:rPr>
          <w:t>Eastern Colorado Resource Management Plan</w:t>
        </w:r>
      </w:hyperlink>
    </w:p>
    <w:p w14:paraId="370A3509" w14:textId="77777777" w:rsidR="00DF7260" w:rsidRPr="00847C5B" w:rsidRDefault="00EC33C8" w:rsidP="00847C5B">
      <w:pPr>
        <w:pStyle w:val="BodyBullets"/>
        <w:spacing w:after="0"/>
      </w:pPr>
      <w:hyperlink r:id="rId32" w:history="1">
        <w:r w:rsidR="00DF7260" w:rsidRPr="00847C5B">
          <w:rPr>
            <w:rStyle w:val="Hyperlink"/>
            <w:color w:val="auto"/>
            <w:u w:val="none"/>
          </w:rPr>
          <w:t xml:space="preserve">BLM initiates environmental analysis of the </w:t>
        </w:r>
        <w:r w:rsidR="00DF7260" w:rsidRPr="00847C5B">
          <w:rPr>
            <w:rStyle w:val="Hyperlink"/>
            <w:color w:val="auto"/>
          </w:rPr>
          <w:t>Pinyon Solar Energy Project</w:t>
        </w:r>
      </w:hyperlink>
    </w:p>
    <w:p w14:paraId="76F54E83" w14:textId="4B56DE5D" w:rsidR="00F676EF" w:rsidRPr="00847C5B" w:rsidRDefault="00EC33C8" w:rsidP="00847C5B">
      <w:pPr>
        <w:pStyle w:val="BodyBullets"/>
        <w:spacing w:after="0"/>
      </w:pPr>
      <w:hyperlink r:id="rId33" w:history="1">
        <w:r w:rsidR="00266B44" w:rsidRPr="00847C5B">
          <w:rPr>
            <w:rStyle w:val="Hyperlink"/>
            <w:color w:val="auto"/>
            <w:u w:val="none"/>
          </w:rPr>
          <w:t xml:space="preserve">BLM invites comment on </w:t>
        </w:r>
        <w:r w:rsidR="00266B44" w:rsidRPr="00847C5B">
          <w:rPr>
            <w:rStyle w:val="Hyperlink"/>
            <w:color w:val="auto"/>
          </w:rPr>
          <w:t>proposed solar project in Nevada</w:t>
        </w:r>
      </w:hyperlink>
      <w:hyperlink r:id="rId34" w:history="1"/>
      <w:r w:rsidR="00F676EF" w:rsidRPr="00847C5B">
        <w:t xml:space="preserve"> </w:t>
      </w:r>
    </w:p>
    <w:p w14:paraId="5AAE321C" w14:textId="1C90B826" w:rsidR="003B7D90" w:rsidRPr="00847C5B" w:rsidRDefault="00EC33C8" w:rsidP="00847C5B">
      <w:pPr>
        <w:pStyle w:val="BodyBullets"/>
        <w:spacing w:after="0"/>
      </w:pPr>
      <w:hyperlink r:id="rId35" w:history="1">
        <w:r w:rsidR="0073191F" w:rsidRPr="00847C5B">
          <w:rPr>
            <w:rStyle w:val="Hyperlink"/>
            <w:color w:val="auto"/>
            <w:u w:val="none"/>
          </w:rPr>
          <w:t xml:space="preserve">89 FR 3687 - Notice of Availability of the Draft Programmatic Environmental Impact Statement for </w:t>
        </w:r>
        <w:r w:rsidR="0073191F" w:rsidRPr="00847C5B">
          <w:rPr>
            <w:rStyle w:val="Hyperlink"/>
            <w:color w:val="auto"/>
          </w:rPr>
          <w:t>Utility-Scale Solar Energy Development and Notice of Public Meetings</w:t>
        </w:r>
      </w:hyperlink>
    </w:p>
    <w:p w14:paraId="71EC0CAE" w14:textId="7F87D476" w:rsidR="003B7D90" w:rsidRPr="00847C5B" w:rsidRDefault="00EC33C8" w:rsidP="00847C5B">
      <w:pPr>
        <w:pStyle w:val="BodyBullets"/>
        <w:spacing w:after="0"/>
      </w:pPr>
      <w:hyperlink r:id="rId36" w:history="1">
        <w:r w:rsidR="0073191F" w:rsidRPr="00847C5B">
          <w:rPr>
            <w:rStyle w:val="Hyperlink"/>
            <w:color w:val="auto"/>
            <w:u w:val="none"/>
          </w:rPr>
          <w:t xml:space="preserve">89 FR 3691 - Notice of Availability of the Draft Environmental Impact Statement for the </w:t>
        </w:r>
        <w:r w:rsidR="0073191F" w:rsidRPr="00847C5B">
          <w:rPr>
            <w:rStyle w:val="Hyperlink"/>
            <w:color w:val="auto"/>
          </w:rPr>
          <w:t>Libra Solar Project, Lyon and Mineral Counties, NV</w:t>
        </w:r>
      </w:hyperlink>
    </w:p>
    <w:p w14:paraId="34F396DA" w14:textId="4C32FA03" w:rsidR="00892850" w:rsidRPr="00847C5B" w:rsidRDefault="00EC33C8" w:rsidP="00847C5B">
      <w:pPr>
        <w:pStyle w:val="BodyBullets"/>
        <w:spacing w:after="0"/>
      </w:pPr>
      <w:hyperlink r:id="rId37" w:history="1">
        <w:r w:rsidR="00B70C00" w:rsidRPr="00847C5B">
          <w:rPr>
            <w:rStyle w:val="Hyperlink"/>
            <w:color w:val="auto"/>
            <w:u w:val="none"/>
          </w:rPr>
          <w:t xml:space="preserve">BLM analysis aims to </w:t>
        </w:r>
        <w:r w:rsidR="00B70C00" w:rsidRPr="00847C5B">
          <w:rPr>
            <w:rStyle w:val="Hyperlink"/>
            <w:color w:val="auto"/>
          </w:rPr>
          <w:t>optimize solar energy development throughout the West</w:t>
        </w:r>
      </w:hyperlink>
    </w:p>
    <w:p w14:paraId="1689F979" w14:textId="3C94D672" w:rsidR="00854717" w:rsidRPr="00847C5B" w:rsidRDefault="00EC33C8" w:rsidP="00847C5B">
      <w:pPr>
        <w:pStyle w:val="BodyBullets"/>
        <w:numPr>
          <w:ilvl w:val="1"/>
          <w:numId w:val="1"/>
        </w:numPr>
        <w:spacing w:after="0"/>
      </w:pPr>
      <w:hyperlink r:id="rId38" w:history="1">
        <w:r w:rsidR="00854717" w:rsidRPr="00847C5B">
          <w:rPr>
            <w:rStyle w:val="Hyperlink"/>
            <w:color w:val="auto"/>
            <w:u w:val="none"/>
          </w:rPr>
          <w:t xml:space="preserve">Feds release </w:t>
        </w:r>
        <w:r w:rsidR="00854717" w:rsidRPr="00847C5B">
          <w:rPr>
            <w:rStyle w:val="Hyperlink"/>
            <w:color w:val="auto"/>
          </w:rPr>
          <w:t>updated plan</w:t>
        </w:r>
        <w:r w:rsidR="00854717" w:rsidRPr="00847C5B">
          <w:rPr>
            <w:rStyle w:val="Hyperlink"/>
            <w:color w:val="auto"/>
            <w:u w:val="none"/>
          </w:rPr>
          <w:t xml:space="preserve"> to guide significant solar development in the West</w:t>
        </w:r>
      </w:hyperlink>
    </w:p>
    <w:p w14:paraId="78CF76C1" w14:textId="56BDF33C" w:rsidR="009F2129" w:rsidRPr="00847C5B" w:rsidRDefault="00EC33C8" w:rsidP="00847C5B">
      <w:pPr>
        <w:pStyle w:val="BodyBullets"/>
        <w:numPr>
          <w:ilvl w:val="1"/>
          <w:numId w:val="1"/>
        </w:numPr>
        <w:spacing w:after="0"/>
      </w:pPr>
      <w:hyperlink r:id="rId39" w:history="1">
        <w:r w:rsidR="00B359CE" w:rsidRPr="00847C5B">
          <w:rPr>
            <w:rStyle w:val="Hyperlink"/>
            <w:color w:val="auto"/>
            <w:u w:val="none"/>
          </w:rPr>
          <w:t xml:space="preserve">BLM plan aims to dramatically </w:t>
        </w:r>
        <w:r w:rsidR="00B359CE" w:rsidRPr="00847C5B">
          <w:rPr>
            <w:rStyle w:val="Hyperlink"/>
            <w:color w:val="auto"/>
          </w:rPr>
          <w:t>expand Western solar</w:t>
        </w:r>
      </w:hyperlink>
    </w:p>
    <w:p w14:paraId="3C150063" w14:textId="7188B7D2" w:rsidR="00370CF9" w:rsidRPr="00847C5B" w:rsidRDefault="002C4FBC" w:rsidP="00847C5B">
      <w:pPr>
        <w:pStyle w:val="BodyBullets"/>
        <w:spacing w:after="0"/>
        <w:rPr>
          <w:color w:val="000000" w:themeColor="text1"/>
        </w:rPr>
      </w:pPr>
      <w:r w:rsidRPr="00847C5B">
        <w:t xml:space="preserve">Rough Hat Clark Solar Project Draft EIS and RMP Amendment Availability- Information on the public meetings, including how to register for the virtual public meeting, can be found at the Project National NEPA Register </w:t>
      </w:r>
      <w:hyperlink r:id="rId40" w:tgtFrame="_blank" w:tooltip="Original URL: https://eplanning.blm.gov/eplanning-ui/project/2019992/510. Click or tap if you trust this link." w:history="1">
        <w:r w:rsidR="00AE11D5" w:rsidRPr="00847C5B">
          <w:rPr>
            <w:rStyle w:val="Hyperlink"/>
            <w:color w:val="auto"/>
          </w:rPr>
          <w:t>webpage</w:t>
        </w:r>
      </w:hyperlink>
      <w:r w:rsidRPr="00847C5B">
        <w:t>. The comment period conclude</w:t>
      </w:r>
      <w:r w:rsidR="00D26350" w:rsidRPr="00847C5B">
        <w:t>s</w:t>
      </w:r>
      <w:r w:rsidRPr="00847C5B">
        <w:t xml:space="preserve"> </w:t>
      </w:r>
      <w:r w:rsidRPr="00847C5B">
        <w:rPr>
          <w:b/>
          <w:bCs/>
        </w:rPr>
        <w:t>April 11, 2024</w:t>
      </w:r>
      <w:r w:rsidRPr="00847C5B">
        <w:t>.</w:t>
      </w:r>
    </w:p>
    <w:p w14:paraId="23233E33" w14:textId="77777777" w:rsidR="00847C5B" w:rsidRDefault="00847C5B" w:rsidP="00847C5B">
      <w:pPr>
        <w:pStyle w:val="BodyBullets"/>
        <w:numPr>
          <w:ilvl w:val="0"/>
          <w:numId w:val="0"/>
        </w:numPr>
        <w:spacing w:after="0"/>
        <w:ind w:left="720"/>
        <w:rPr>
          <w:color w:val="000000" w:themeColor="text1"/>
        </w:rPr>
      </w:pPr>
    </w:p>
    <w:p w14:paraId="37B7938B" w14:textId="77777777" w:rsidR="00847C5B" w:rsidRDefault="00847C5B" w:rsidP="00847C5B">
      <w:pPr>
        <w:pStyle w:val="BodyBullets"/>
        <w:numPr>
          <w:ilvl w:val="0"/>
          <w:numId w:val="0"/>
        </w:numPr>
        <w:spacing w:after="0"/>
        <w:ind w:left="720"/>
        <w:rPr>
          <w:color w:val="000000" w:themeColor="text1"/>
        </w:rPr>
      </w:pPr>
    </w:p>
    <w:p w14:paraId="6A76F232" w14:textId="77777777" w:rsidR="00847C5B" w:rsidRDefault="00847C5B" w:rsidP="00847C5B">
      <w:pPr>
        <w:pStyle w:val="BodyBullets"/>
        <w:numPr>
          <w:ilvl w:val="0"/>
          <w:numId w:val="0"/>
        </w:numPr>
        <w:spacing w:after="0"/>
        <w:ind w:left="720"/>
        <w:rPr>
          <w:color w:val="000000" w:themeColor="text1"/>
        </w:rPr>
      </w:pPr>
    </w:p>
    <w:p w14:paraId="500F1B86" w14:textId="77777777" w:rsidR="00847C5B" w:rsidRPr="00847C5B" w:rsidRDefault="00847C5B" w:rsidP="00847C5B">
      <w:pPr>
        <w:pStyle w:val="BodyBullets"/>
        <w:numPr>
          <w:ilvl w:val="0"/>
          <w:numId w:val="0"/>
        </w:numPr>
        <w:spacing w:after="0"/>
        <w:ind w:left="720"/>
        <w:rPr>
          <w:color w:val="000000" w:themeColor="text1"/>
        </w:rPr>
      </w:pPr>
    </w:p>
    <w:p w14:paraId="56570417" w14:textId="4F9805CC" w:rsidR="00522B12" w:rsidRPr="00847C5B" w:rsidRDefault="00023100" w:rsidP="00847C5B">
      <w:pPr>
        <w:pStyle w:val="Heading2"/>
        <w:spacing w:before="0" w:line="240" w:lineRule="auto"/>
        <w:rPr>
          <w:rFonts w:ascii="Segoe UI" w:hAnsi="Segoe UI" w:cs="Segoe UI"/>
          <w:b/>
          <w:bCs/>
          <w:sz w:val="23"/>
          <w:szCs w:val="23"/>
        </w:rPr>
      </w:pPr>
      <w:bookmarkStart w:id="147" w:name="_Toc138863468"/>
      <w:bookmarkStart w:id="148" w:name="_Toc138947917"/>
      <w:bookmarkStart w:id="149" w:name="_Toc138948872"/>
      <w:bookmarkStart w:id="150" w:name="_Toc139290500"/>
      <w:bookmarkStart w:id="151" w:name="_Toc139290610"/>
      <w:bookmarkStart w:id="152" w:name="_Toc139291372"/>
      <w:bookmarkStart w:id="153" w:name="_Toc139291541"/>
      <w:bookmarkStart w:id="154" w:name="_Toc139291694"/>
      <w:bookmarkStart w:id="155" w:name="_Toc142033624"/>
      <w:bookmarkStart w:id="156" w:name="_Toc142078782"/>
      <w:bookmarkStart w:id="157" w:name="_Toc144806378"/>
      <w:bookmarkStart w:id="158" w:name="_Toc144832052"/>
      <w:bookmarkStart w:id="159" w:name="_Toc144832228"/>
      <w:bookmarkStart w:id="160" w:name="_Toc144832291"/>
      <w:bookmarkStart w:id="161" w:name="_Toc147496123"/>
      <w:bookmarkStart w:id="162" w:name="_Toc149916415"/>
      <w:bookmarkStart w:id="163" w:name="_Toc149922532"/>
      <w:bookmarkStart w:id="164" w:name="_Toc152563693"/>
      <w:bookmarkStart w:id="165" w:name="_Toc155260107"/>
      <w:bookmarkStart w:id="166" w:name="_Toc155266236"/>
      <w:bookmarkStart w:id="167" w:name="_Toc157786304"/>
      <w:bookmarkEnd w:id="123"/>
      <w:bookmarkEnd w:id="124"/>
      <w:bookmarkEnd w:id="125"/>
      <w:bookmarkEnd w:id="126"/>
      <w:bookmarkEnd w:id="127"/>
      <w:bookmarkEnd w:id="128"/>
      <w:bookmarkEnd w:id="129"/>
      <w:bookmarkEnd w:id="130"/>
      <w:bookmarkEnd w:id="131"/>
      <w:bookmarkEnd w:id="132"/>
      <w:bookmarkEnd w:id="133"/>
      <w:bookmarkEnd w:id="134"/>
      <w:bookmarkEnd w:id="135"/>
      <w:r w:rsidRPr="00847C5B">
        <w:rPr>
          <w:rFonts w:ascii="Segoe UI" w:hAnsi="Segoe UI" w:cs="Segoe UI"/>
          <w:b/>
          <w:bCs/>
          <w:sz w:val="23"/>
          <w:szCs w:val="23"/>
        </w:rPr>
        <w:lastRenderedPageBreak/>
        <w:t>State Updates</w:t>
      </w:r>
      <w:bookmarkStart w:id="168" w:name="_Toc138863470"/>
      <w:bookmarkStart w:id="169" w:name="_Toc138947919"/>
      <w:bookmarkStart w:id="170" w:name="_Toc138948874"/>
      <w:bookmarkStart w:id="171" w:name="_Toc139290502"/>
      <w:bookmarkStart w:id="172" w:name="_Toc139290612"/>
      <w:bookmarkStart w:id="173" w:name="_Toc139291374"/>
      <w:bookmarkStart w:id="174" w:name="_Toc139291543"/>
      <w:bookmarkStart w:id="175" w:name="_Toc139291696"/>
      <w:bookmarkStart w:id="176" w:name="_Toc142033626"/>
      <w:bookmarkStart w:id="177" w:name="_Toc142078784"/>
      <w:bookmarkStart w:id="178" w:name="_Toc144806379"/>
      <w:bookmarkStart w:id="179" w:name="_Toc144832053"/>
      <w:bookmarkStart w:id="180" w:name="_Toc144832229"/>
      <w:bookmarkStart w:id="181" w:name="_Toc14483229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E2374D5" w14:textId="686A6FFC" w:rsidR="00023100" w:rsidRPr="00847C5B" w:rsidRDefault="00023100" w:rsidP="00847C5B">
      <w:pPr>
        <w:pStyle w:val="Heading3"/>
        <w:spacing w:before="0" w:line="240" w:lineRule="auto"/>
        <w:rPr>
          <w:rFonts w:ascii="Segoe UI" w:hAnsi="Segoe UI" w:cs="Segoe UI"/>
          <w:b/>
          <w:bCs/>
          <w:sz w:val="23"/>
          <w:szCs w:val="23"/>
        </w:rPr>
      </w:pPr>
      <w:bookmarkStart w:id="182" w:name="_Toc147496124"/>
      <w:bookmarkStart w:id="183" w:name="_Toc149916416"/>
      <w:bookmarkStart w:id="184" w:name="_Toc149922533"/>
      <w:bookmarkStart w:id="185" w:name="_Toc152563695"/>
      <w:bookmarkStart w:id="186" w:name="_Toc155260108"/>
      <w:bookmarkStart w:id="187" w:name="_Toc155266237"/>
      <w:bookmarkStart w:id="188" w:name="_Toc157786305"/>
      <w:r w:rsidRPr="00847C5B">
        <w:rPr>
          <w:rFonts w:ascii="Segoe UI" w:hAnsi="Segoe UI" w:cs="Segoe UI"/>
          <w:b/>
          <w:bCs/>
          <w:sz w:val="23"/>
          <w:szCs w:val="23"/>
        </w:rPr>
        <w:t>California</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56F7884" w14:textId="159C7DA9" w:rsidR="00F2397F" w:rsidRPr="00847C5B" w:rsidRDefault="005E7E01" w:rsidP="00847C5B">
      <w:pPr>
        <w:pStyle w:val="BodyBullets"/>
        <w:spacing w:after="0"/>
        <w:rPr>
          <w:bdr w:val="none" w:sz="0" w:space="0" w:color="auto" w:frame="1"/>
        </w:rPr>
      </w:pPr>
      <w:bookmarkStart w:id="189" w:name="_Toc144806380"/>
      <w:bookmarkStart w:id="190" w:name="_Toc144832054"/>
      <w:bookmarkStart w:id="191" w:name="_Toc144832230"/>
      <w:bookmarkStart w:id="192" w:name="_Toc144832293"/>
      <w:bookmarkStart w:id="193" w:name="_Toc138863471"/>
      <w:r w:rsidRPr="00847C5B">
        <w:rPr>
          <w:bdr w:val="none" w:sz="0" w:space="0" w:color="auto" w:frame="1"/>
        </w:rPr>
        <w:t>The California State Senate has voted to confirm Commissioner </w:t>
      </w:r>
      <w:hyperlink r:id="rId41" w:tgtFrame="_blank" w:tooltip="Original URL: https://lnks.gd/l/eyJhbGciOiJIUzI1NiJ9.eyJidWxsZXRpbl9saW5rX2lkIjoxMDEsInVyaSI6ImJwMjpjbGljayIsInVybCI6Imh0dHBzOi8vd3d3LmVuZXJneS5jYS5nb3YvYWJvdXQvY29tbWlzc2lvbmVycy9ub2VtaS1vdGlsaWEtb3N1bmEtZ2FsbGFyZG8_dXRtX21lZGl1bT1lbWFpbCZ1dG1fc291cmNlPWdvdmR" w:history="1">
        <w:r w:rsidRPr="00847C5B">
          <w:rPr>
            <w:rStyle w:val="Hyperlink"/>
            <w:color w:val="auto"/>
            <w:bdr w:val="none" w:sz="0" w:space="0" w:color="auto" w:frame="1"/>
          </w:rPr>
          <w:t>Noemí Otilia Osuna Gallardo’s</w:t>
        </w:r>
      </w:hyperlink>
      <w:r w:rsidRPr="00847C5B">
        <w:rPr>
          <w:bdr w:val="none" w:sz="0" w:space="0" w:color="auto" w:frame="1"/>
        </w:rPr>
        <w:t> appointment to the </w:t>
      </w:r>
      <w:hyperlink r:id="rId42" w:tgtFrame="_blank" w:tooltip="Original URL: https://lnks.gd/l/eyJhbGciOiJIUzI1NiJ9.eyJidWxsZXRpbl9saW5rX2lkIjoxMDIsInVyaSI6ImJwMjpjbGljayIsInVybCI6Imh0dHA6Ly93d3cuZW5lcmd5LmNhLmdvdi8_dXRtX21lZGl1bT1lbWFpbCZ1dG1fc291cmNlPWdvdmRlbGl2ZXJ5IiwiYnVsbGV0aW5faWQiOiIyMDI0MDEzMC44OTM5MDAzMSJ9.ZtgtER" w:history="1">
        <w:r w:rsidRPr="00847C5B">
          <w:rPr>
            <w:rStyle w:val="Hyperlink"/>
            <w:color w:val="auto"/>
            <w:bdr w:val="none" w:sz="0" w:space="0" w:color="auto" w:frame="1"/>
          </w:rPr>
          <w:t>California Energy Commission</w:t>
        </w:r>
      </w:hyperlink>
      <w:r w:rsidRPr="00847C5B">
        <w:rPr>
          <w:bdr w:val="none" w:sz="0" w:space="0" w:color="auto" w:frame="1"/>
        </w:rPr>
        <w:t> (CEC) by Governor Gavin Newsom</w:t>
      </w:r>
    </w:p>
    <w:p w14:paraId="5C6A40CC" w14:textId="606F324C" w:rsidR="00CC1979" w:rsidRPr="00847C5B" w:rsidRDefault="00EC33C8" w:rsidP="00847C5B">
      <w:pPr>
        <w:pStyle w:val="BodyBullets"/>
        <w:spacing w:after="0"/>
        <w:rPr>
          <w:bdr w:val="none" w:sz="0" w:space="0" w:color="auto" w:frame="1"/>
        </w:rPr>
      </w:pPr>
      <w:hyperlink r:id="rId43" w:history="1">
        <w:r w:rsidR="00C63360" w:rsidRPr="00847C5B">
          <w:rPr>
            <w:rStyle w:val="Hyperlink"/>
            <w:color w:val="auto"/>
            <w:u w:val="none"/>
          </w:rPr>
          <w:t xml:space="preserve">Federal Grant Advances Plans for California’s </w:t>
        </w:r>
        <w:r w:rsidR="00C63360" w:rsidRPr="00847C5B">
          <w:rPr>
            <w:rStyle w:val="Hyperlink"/>
            <w:color w:val="auto"/>
          </w:rPr>
          <w:t>First Wind Port</w:t>
        </w:r>
        <w:r w:rsidR="00C63360" w:rsidRPr="00847C5B">
          <w:rPr>
            <w:rStyle w:val="Hyperlink"/>
            <w:color w:val="auto"/>
            <w:u w:val="none"/>
          </w:rPr>
          <w:t xml:space="preserve"> in Humboldt</w:t>
        </w:r>
      </w:hyperlink>
    </w:p>
    <w:p w14:paraId="45F0E66D" w14:textId="0190BD24" w:rsidR="00295D9F" w:rsidRPr="00847C5B" w:rsidRDefault="00730C46" w:rsidP="00847C5B">
      <w:pPr>
        <w:pStyle w:val="Heading3"/>
        <w:spacing w:before="0" w:line="240" w:lineRule="auto"/>
        <w:rPr>
          <w:rFonts w:ascii="Segoe UI" w:hAnsi="Segoe UI" w:cs="Segoe UI"/>
          <w:b/>
          <w:bCs/>
          <w:sz w:val="23"/>
          <w:szCs w:val="23"/>
        </w:rPr>
      </w:pPr>
      <w:bookmarkStart w:id="194" w:name="_Toc157786306"/>
      <w:bookmarkEnd w:id="189"/>
      <w:bookmarkEnd w:id="190"/>
      <w:bookmarkEnd w:id="191"/>
      <w:bookmarkEnd w:id="192"/>
      <w:r w:rsidRPr="00847C5B">
        <w:rPr>
          <w:rFonts w:ascii="Segoe UI" w:hAnsi="Segoe UI" w:cs="Segoe UI"/>
          <w:b/>
          <w:bCs/>
          <w:sz w:val="23"/>
          <w:szCs w:val="23"/>
        </w:rPr>
        <w:t>Utah</w:t>
      </w:r>
      <w:bookmarkEnd w:id="194"/>
    </w:p>
    <w:p w14:paraId="10C54C16" w14:textId="7C04AD4C" w:rsidR="00BE31DE" w:rsidRPr="00847C5B" w:rsidRDefault="00EC33C8" w:rsidP="00847C5B">
      <w:pPr>
        <w:pStyle w:val="BodyBullets"/>
        <w:spacing w:after="0"/>
        <w:rPr>
          <w:bdr w:val="none" w:sz="0" w:space="0" w:color="auto" w:frame="1"/>
        </w:rPr>
      </w:pPr>
      <w:hyperlink r:id="rId44" w:history="1">
        <w:r w:rsidR="00BE31DE" w:rsidRPr="00847C5B">
          <w:rPr>
            <w:rStyle w:val="Hyperlink"/>
            <w:color w:val="auto"/>
            <w:u w:val="none"/>
          </w:rPr>
          <w:t xml:space="preserve">Utah's tug-of-war between </w:t>
        </w:r>
        <w:r w:rsidR="00BE31DE" w:rsidRPr="00847C5B">
          <w:rPr>
            <w:rStyle w:val="Hyperlink"/>
            <w:color w:val="auto"/>
          </w:rPr>
          <w:t>coal and clean energy</w:t>
        </w:r>
      </w:hyperlink>
    </w:p>
    <w:p w14:paraId="2F6C86DC" w14:textId="6D527E54" w:rsidR="00CC1979" w:rsidRPr="00847C5B" w:rsidRDefault="00313591" w:rsidP="00847C5B">
      <w:pPr>
        <w:pStyle w:val="BodyBullets"/>
        <w:numPr>
          <w:ilvl w:val="0"/>
          <w:numId w:val="0"/>
        </w:numPr>
        <w:spacing w:after="0"/>
        <w:ind w:left="720"/>
        <w:rPr>
          <w:color w:val="000000" w:themeColor="text1"/>
          <w:bdr w:val="none" w:sz="0" w:space="0" w:color="auto" w:frame="1"/>
        </w:rPr>
      </w:pPr>
      <w:r w:rsidRPr="00847C5B">
        <w:t xml:space="preserve"> </w:t>
      </w:r>
    </w:p>
    <w:p w14:paraId="09F24834" w14:textId="717C18E1" w:rsidR="00023100" w:rsidRPr="00847C5B" w:rsidRDefault="00023100" w:rsidP="00847C5B">
      <w:pPr>
        <w:pStyle w:val="Heading2"/>
        <w:spacing w:before="0" w:line="240" w:lineRule="auto"/>
        <w:rPr>
          <w:rFonts w:ascii="Segoe UI" w:hAnsi="Segoe UI" w:cs="Segoe UI"/>
          <w:b/>
          <w:bCs/>
          <w:sz w:val="23"/>
          <w:szCs w:val="23"/>
        </w:rPr>
      </w:pPr>
      <w:bookmarkStart w:id="195" w:name="_Toc138863476"/>
      <w:bookmarkStart w:id="196" w:name="_Toc138947921"/>
      <w:bookmarkStart w:id="197" w:name="_Toc138948876"/>
      <w:bookmarkStart w:id="198" w:name="_Toc139290505"/>
      <w:bookmarkStart w:id="199" w:name="_Toc139290615"/>
      <w:bookmarkStart w:id="200" w:name="_Toc139291377"/>
      <w:bookmarkStart w:id="201" w:name="_Toc139291546"/>
      <w:bookmarkStart w:id="202" w:name="_Toc139291699"/>
      <w:bookmarkStart w:id="203" w:name="_Toc142033628"/>
      <w:bookmarkStart w:id="204" w:name="_Toc142078786"/>
      <w:bookmarkStart w:id="205" w:name="_Toc144806382"/>
      <w:bookmarkStart w:id="206" w:name="_Toc144832056"/>
      <w:bookmarkStart w:id="207" w:name="_Toc144832232"/>
      <w:bookmarkStart w:id="208" w:name="_Toc144832295"/>
      <w:bookmarkStart w:id="209" w:name="_Toc147496126"/>
      <w:bookmarkStart w:id="210" w:name="_Toc149916418"/>
      <w:bookmarkStart w:id="211" w:name="_Toc149922535"/>
      <w:bookmarkStart w:id="212" w:name="_Toc152563698"/>
      <w:bookmarkStart w:id="213" w:name="_Toc155260110"/>
      <w:bookmarkStart w:id="214" w:name="_Toc155266239"/>
      <w:bookmarkStart w:id="215" w:name="_Toc157786307"/>
      <w:bookmarkEnd w:id="193"/>
      <w:r w:rsidRPr="00847C5B">
        <w:rPr>
          <w:rFonts w:ascii="Segoe UI" w:hAnsi="Segoe UI" w:cs="Segoe UI"/>
          <w:b/>
          <w:bCs/>
          <w:sz w:val="23"/>
          <w:szCs w:val="23"/>
        </w:rPr>
        <w:t>Tribal Updates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2F11478D" w14:textId="4DFB983E" w:rsidR="00945696" w:rsidRPr="00847C5B" w:rsidRDefault="00945696" w:rsidP="00847C5B">
      <w:pPr>
        <w:pStyle w:val="BodyBullets"/>
        <w:spacing w:after="0"/>
        <w:contextualSpacing w:val="0"/>
      </w:pPr>
      <w:r w:rsidRPr="00847C5B">
        <w:t>Hear from Tribal Leaders at the 2024 DOE Tribal Clean Energy Summit</w:t>
      </w:r>
      <w:r w:rsidR="00502473" w:rsidRPr="00847C5B">
        <w:t xml:space="preserve"> </w:t>
      </w:r>
      <w:r w:rsidR="00502473" w:rsidRPr="00847C5B">
        <w:rPr>
          <w:b/>
          <w:bCs/>
        </w:rPr>
        <w:t>Feb. 27-28</w:t>
      </w:r>
      <w:r w:rsidR="00502473" w:rsidRPr="00847C5B">
        <w:t>, Temecula, CA</w:t>
      </w:r>
      <w:r w:rsidR="007A14E4" w:rsidRPr="00847C5B">
        <w:t xml:space="preserve">. </w:t>
      </w:r>
      <w:hyperlink r:id="rId45" w:history="1">
        <w:r w:rsidR="00375906" w:rsidRPr="00847C5B">
          <w:rPr>
            <w:rStyle w:val="Hyperlink"/>
            <w:color w:val="auto"/>
          </w:rPr>
          <w:t>Register here</w:t>
        </w:r>
      </w:hyperlink>
      <w:r w:rsidR="00375906" w:rsidRPr="00847C5B">
        <w:t>.</w:t>
      </w:r>
    </w:p>
    <w:p w14:paraId="3BB8B022" w14:textId="754D3C5A" w:rsidR="00046924" w:rsidRPr="00847C5B" w:rsidRDefault="00EC33C8" w:rsidP="00847C5B">
      <w:pPr>
        <w:pStyle w:val="BodyBullets"/>
        <w:spacing w:after="0"/>
        <w:contextualSpacing w:val="0"/>
      </w:pPr>
      <w:hyperlink r:id="rId46" w:history="1">
        <w:r w:rsidR="00D12B2C" w:rsidRPr="00847C5B">
          <w:rPr>
            <w:rStyle w:val="Hyperlink"/>
            <w:color w:val="auto"/>
            <w:u w:val="none"/>
          </w:rPr>
          <w:t xml:space="preserve">‘We’re building the rocket ship while flying it.’ | </w:t>
        </w:r>
        <w:r w:rsidR="00D12B2C" w:rsidRPr="00847C5B">
          <w:rPr>
            <w:rStyle w:val="Hyperlink"/>
            <w:color w:val="auto"/>
          </w:rPr>
          <w:t>Tribal clean energy and the struggle with tax credits</w:t>
        </w:r>
      </w:hyperlink>
    </w:p>
    <w:p w14:paraId="47B241C2" w14:textId="62D5B61F" w:rsidR="00460A29" w:rsidRPr="00847C5B" w:rsidRDefault="00EC33C8" w:rsidP="00847C5B">
      <w:pPr>
        <w:pStyle w:val="BodyBullets"/>
        <w:spacing w:after="0"/>
        <w:contextualSpacing w:val="0"/>
      </w:pPr>
      <w:hyperlink r:id="rId47" w:history="1">
        <w:r w:rsidR="00926385" w:rsidRPr="00847C5B">
          <w:rPr>
            <w:rStyle w:val="Hyperlink"/>
            <w:color w:val="auto"/>
            <w:u w:val="none"/>
          </w:rPr>
          <w:t xml:space="preserve">Oklahoma Judge Orders </w:t>
        </w:r>
        <w:r w:rsidR="00926385" w:rsidRPr="00847C5B">
          <w:rPr>
            <w:rStyle w:val="Hyperlink"/>
            <w:color w:val="auto"/>
          </w:rPr>
          <w:t xml:space="preserve">84 Turbine Wind Farm </w:t>
        </w:r>
        <w:proofErr w:type="gramStart"/>
        <w:r w:rsidR="00926385" w:rsidRPr="00847C5B">
          <w:rPr>
            <w:rStyle w:val="Hyperlink"/>
            <w:color w:val="auto"/>
          </w:rPr>
          <w:t>To</w:t>
        </w:r>
        <w:proofErr w:type="gramEnd"/>
        <w:r w:rsidR="00926385" w:rsidRPr="00847C5B">
          <w:rPr>
            <w:rStyle w:val="Hyperlink"/>
            <w:color w:val="auto"/>
          </w:rPr>
          <w:t xml:space="preserve"> Be Removed</w:t>
        </w:r>
      </w:hyperlink>
      <w:r w:rsidR="000C6150" w:rsidRPr="00847C5B">
        <w:t xml:space="preserve"> </w:t>
      </w:r>
    </w:p>
    <w:p w14:paraId="2055A2E0" w14:textId="146B1C42" w:rsidR="004C5375" w:rsidRPr="00847C5B" w:rsidRDefault="009C64FE" w:rsidP="00847C5B">
      <w:pPr>
        <w:pStyle w:val="BodyBullets"/>
        <w:spacing w:after="0"/>
        <w:rPr>
          <w:rStyle w:val="Strong"/>
          <w:b w:val="0"/>
          <w:bCs w:val="0"/>
          <w:color w:val="00B050"/>
        </w:rPr>
      </w:pPr>
      <w:r w:rsidRPr="00847C5B">
        <w:rPr>
          <w:color w:val="00B050"/>
        </w:rPr>
        <w:t>Funding Opportunities</w:t>
      </w:r>
      <w:r w:rsidR="00F72B1B" w:rsidRPr="00847C5B">
        <w:t xml:space="preserve"> </w:t>
      </w:r>
      <w:r w:rsidR="004923C3" w:rsidRPr="00847C5B">
        <w:tab/>
      </w:r>
      <w:r w:rsidR="004923C3" w:rsidRPr="00847C5B">
        <w:tab/>
      </w:r>
      <w:r w:rsidR="004923C3" w:rsidRPr="00847C5B">
        <w:tab/>
      </w:r>
      <w:r w:rsidR="004923C3" w:rsidRPr="00847C5B">
        <w:tab/>
      </w:r>
    </w:p>
    <w:p w14:paraId="701AE52A" w14:textId="405CBC7F" w:rsidR="00AE6318" w:rsidRPr="00847C5B" w:rsidRDefault="00AE6318" w:rsidP="00847C5B">
      <w:pPr>
        <w:pStyle w:val="BodyBullets"/>
        <w:numPr>
          <w:ilvl w:val="1"/>
          <w:numId w:val="1"/>
        </w:numPr>
        <w:spacing w:after="0"/>
      </w:pPr>
      <w:r w:rsidRPr="00847C5B">
        <w:t>$25 Million Tribal Energy Funding Opportunity This Spring</w:t>
      </w:r>
      <w:r w:rsidR="00FB7467" w:rsidRPr="00847C5B">
        <w:t>. To learn more, </w:t>
      </w:r>
      <w:hyperlink r:id="rId48" w:tgtFrame="_blank" w:tooltip="Original URL: https://lnks.gd/l/eyJhbGciOiJIUzI1NiJ9.eyJidWxsZXRpbl9saW5rX2lkIjoxMDYsInVyaSI6ImJwMjpjbGljayIsInVybCI6Imh0dHBzOi8vZ2NjMDIuc2FmZWxpbmtzLnByb3RlY3Rpb24ub3V0bG9vay5jb20vP3VybD1odHRwcyUzQSUyRiUyRnd3dy5lbmVyZ3kuZ292JTJGaW5kaWFuZW5lcmd5JTJGYXJ0aWNsZXM" w:history="1">
        <w:r w:rsidR="00FB7467" w:rsidRPr="00847C5B">
          <w:rPr>
            <w:rStyle w:val="Hyperlink"/>
            <w:color w:val="auto"/>
          </w:rPr>
          <w:t>read the full NOI announcement</w:t>
        </w:r>
      </w:hyperlink>
      <w:r w:rsidR="00FB7467" w:rsidRPr="00847C5B">
        <w:t> and </w:t>
      </w:r>
      <w:hyperlink r:id="rId49" w:tgtFrame="_blank" w:tooltip="Original URL: https://lnks.gd/l/eyJhbGciOiJIUzI1NiJ9.eyJidWxsZXRpbl9saW5rX2lkIjoxMDcsInVyaSI6ImJwMjpjbGljayIsInVybCI6Imh0dHBzOi8vZ2NjMDIuc2FmZWxpbmtzLnByb3RlY3Rpb24ub3V0bG9vay5jb20vP3VybD1odHRwcyUzQSUyRiUyRmllLWV4Y2hhbmdlLmVuZXJneS5nb3YlMkZEZWZhdWx0LmFzcHglMjN" w:history="1">
        <w:r w:rsidR="00FB7467" w:rsidRPr="00847C5B">
          <w:rPr>
            <w:rStyle w:val="Hyperlink"/>
            <w:color w:val="auto"/>
          </w:rPr>
          <w:t>download the NOI</w:t>
        </w:r>
      </w:hyperlink>
      <w:r w:rsidR="00FB7467" w:rsidRPr="00847C5B">
        <w:t> for Clean Energy Technology Deployment on Tribal Lands – 2024 (DE-FOA-0003297). </w:t>
      </w:r>
    </w:p>
    <w:p w14:paraId="265CB57F" w14:textId="45C2B450" w:rsidR="00C86D6A" w:rsidRPr="00847C5B" w:rsidRDefault="00EC33C8" w:rsidP="00847C5B">
      <w:pPr>
        <w:pStyle w:val="BodyBullets"/>
        <w:numPr>
          <w:ilvl w:val="1"/>
          <w:numId w:val="1"/>
        </w:numPr>
        <w:spacing w:after="0"/>
      </w:pPr>
      <w:hyperlink r:id="rId50" w:history="1">
        <w:r w:rsidR="004972F4" w:rsidRPr="00847C5B">
          <w:rPr>
            <w:rStyle w:val="Hyperlink"/>
            <w:color w:val="auto"/>
          </w:rPr>
          <w:t>Clean Energy Technology Deployment on Tribal Lands</w:t>
        </w:r>
      </w:hyperlink>
      <w:r w:rsidR="004972F4" w:rsidRPr="00847C5B">
        <w:t xml:space="preserve"> Due </w:t>
      </w:r>
      <w:r w:rsidR="004972F4" w:rsidRPr="00847C5B">
        <w:rPr>
          <w:b/>
          <w:bCs/>
        </w:rPr>
        <w:t>March 31, 2024</w:t>
      </w:r>
    </w:p>
    <w:p w14:paraId="4F452AFF" w14:textId="6F68E66C" w:rsidR="004923C3" w:rsidRPr="00847C5B" w:rsidRDefault="00EC33C8" w:rsidP="00847C5B">
      <w:pPr>
        <w:pStyle w:val="BodyBullets"/>
        <w:numPr>
          <w:ilvl w:val="1"/>
          <w:numId w:val="1"/>
        </w:numPr>
        <w:spacing w:after="0"/>
      </w:pPr>
      <w:hyperlink r:id="rId51" w:history="1">
        <w:r w:rsidR="004923C3" w:rsidRPr="00847C5B">
          <w:rPr>
            <w:rStyle w:val="Hyperlink"/>
            <w:color w:val="auto"/>
          </w:rPr>
          <w:t>Grant Funding Opportunity - GFO-23-607 - Tribal Electric Vehicle Infrastructure, Planning, and Workforce Training and Development (govdelivery.com)</w:t>
        </w:r>
      </w:hyperlink>
    </w:p>
    <w:p w14:paraId="38832A60" w14:textId="176BA2FA" w:rsidR="004923C3" w:rsidRPr="00847C5B" w:rsidRDefault="004923C3" w:rsidP="00847C5B">
      <w:pPr>
        <w:pStyle w:val="BodyBullets"/>
        <w:numPr>
          <w:ilvl w:val="2"/>
          <w:numId w:val="1"/>
        </w:numPr>
        <w:spacing w:after="0"/>
      </w:pPr>
      <w:r w:rsidRPr="00847C5B">
        <w:t>Pre-Application Worksh</w:t>
      </w:r>
      <w:r w:rsidR="00B841A1" w:rsidRPr="00847C5B">
        <w:t xml:space="preserve">op </w:t>
      </w:r>
      <w:hyperlink r:id="rId52" w:history="1">
        <w:r w:rsidR="00091C56" w:rsidRPr="00847C5B">
          <w:rPr>
            <w:rStyle w:val="Hyperlink"/>
            <w:color w:val="auto"/>
          </w:rPr>
          <w:t>Webinar</w:t>
        </w:r>
      </w:hyperlink>
      <w:r w:rsidR="00D35988" w:rsidRPr="00847C5B">
        <w:t xml:space="preserve">: </w:t>
      </w:r>
      <w:r w:rsidR="002A4F1A" w:rsidRPr="00847C5B">
        <w:t xml:space="preserve"> </w:t>
      </w:r>
      <w:r w:rsidR="00395EBA" w:rsidRPr="00847C5B">
        <w:t xml:space="preserve">Thursday, </w:t>
      </w:r>
      <w:r w:rsidR="00395EBA" w:rsidRPr="00847C5B">
        <w:rPr>
          <w:b/>
          <w:bCs/>
        </w:rPr>
        <w:t>February 15, 2024</w:t>
      </w:r>
      <w:r w:rsidR="00395EBA" w:rsidRPr="00847C5B">
        <w:t xml:space="preserve"> 9</w:t>
      </w:r>
      <w:r w:rsidR="00FF1948" w:rsidRPr="00847C5B">
        <w:t>-11</w:t>
      </w:r>
      <w:r w:rsidR="00D35988" w:rsidRPr="00847C5B">
        <w:t xml:space="preserve"> </w:t>
      </w:r>
      <w:r w:rsidR="00FF1948" w:rsidRPr="00847C5B">
        <w:t>am (Pacific)</w:t>
      </w:r>
    </w:p>
    <w:p w14:paraId="17CDDF92" w14:textId="77777777" w:rsidR="00847C5B" w:rsidRPr="00847C5B" w:rsidRDefault="00EC33C8" w:rsidP="00847C5B">
      <w:pPr>
        <w:pStyle w:val="BodyBullets"/>
        <w:numPr>
          <w:ilvl w:val="1"/>
          <w:numId w:val="1"/>
        </w:numPr>
        <w:spacing w:after="0"/>
      </w:pPr>
      <w:hyperlink r:id="rId53" w:history="1">
        <w:r w:rsidR="00847C5B" w:rsidRPr="00847C5B">
          <w:rPr>
            <w:rStyle w:val="Hyperlink"/>
            <w:color w:val="auto"/>
          </w:rPr>
          <w:t>Transmission Siting and Economic Development Grants Program</w:t>
        </w:r>
      </w:hyperlink>
      <w:r w:rsidR="00847C5B" w:rsidRPr="00847C5B">
        <w:t xml:space="preserve"> $300 million. Due </w:t>
      </w:r>
      <w:r w:rsidR="00847C5B" w:rsidRPr="00847C5B">
        <w:rPr>
          <w:b/>
          <w:bCs/>
        </w:rPr>
        <w:t>April 5</w:t>
      </w:r>
    </w:p>
    <w:p w14:paraId="2F0632E6" w14:textId="1C852B0B" w:rsidR="00BF0C15" w:rsidRPr="00847C5B" w:rsidRDefault="001A5C74" w:rsidP="00847C5B">
      <w:pPr>
        <w:pStyle w:val="BodyBullets"/>
        <w:numPr>
          <w:ilvl w:val="1"/>
          <w:numId w:val="1"/>
        </w:numPr>
        <w:spacing w:after="0"/>
        <w:rPr>
          <w:rStyle w:val="Strong"/>
        </w:rPr>
      </w:pPr>
      <w:r w:rsidRPr="00847C5B">
        <w:t xml:space="preserve">$8.8 Million </w:t>
      </w:r>
      <w:hyperlink r:id="rId54" w:history="1">
        <w:r w:rsidR="008E4FF2" w:rsidRPr="00847C5B">
          <w:rPr>
            <w:rStyle w:val="Hyperlink"/>
            <w:color w:val="auto"/>
          </w:rPr>
          <w:t>Energy Efficiency and Conservation Block Grant Program Comprehensive Guide for Indian Tribes</w:t>
        </w:r>
      </w:hyperlink>
      <w:r w:rsidRPr="00847C5B">
        <w:t xml:space="preserve"> Full application due </w:t>
      </w:r>
      <w:r w:rsidRPr="00847C5B">
        <w:rPr>
          <w:b/>
          <w:bCs/>
        </w:rPr>
        <w:t>April 30, 2024</w:t>
      </w:r>
      <w:r w:rsidRPr="00847C5B">
        <w:t>.</w:t>
      </w:r>
    </w:p>
    <w:p w14:paraId="3FD9E1B3" w14:textId="77777777" w:rsidR="00CC1979" w:rsidRPr="00847C5B" w:rsidRDefault="00CC1979" w:rsidP="00847C5B">
      <w:pPr>
        <w:pStyle w:val="BodyBullets"/>
        <w:numPr>
          <w:ilvl w:val="0"/>
          <w:numId w:val="0"/>
        </w:numPr>
        <w:spacing w:after="0"/>
        <w:ind w:left="1440"/>
        <w:rPr>
          <w:rStyle w:val="Hyperlink"/>
          <w:b/>
          <w:bCs/>
          <w:color w:val="000000" w:themeColor="text1"/>
          <w:u w:val="none"/>
        </w:rPr>
      </w:pPr>
    </w:p>
    <w:p w14:paraId="39C9ED67" w14:textId="2E302DD9" w:rsidR="00023100" w:rsidRPr="00847C5B" w:rsidRDefault="00023100" w:rsidP="00847C5B">
      <w:pPr>
        <w:pStyle w:val="Heading2"/>
        <w:spacing w:before="0" w:line="240" w:lineRule="auto"/>
        <w:rPr>
          <w:rFonts w:ascii="Segoe UI" w:hAnsi="Segoe UI" w:cs="Segoe UI"/>
          <w:b/>
          <w:bCs/>
          <w:sz w:val="23"/>
          <w:szCs w:val="23"/>
        </w:rPr>
      </w:pPr>
      <w:bookmarkStart w:id="216" w:name="_Toc138863477"/>
      <w:bookmarkStart w:id="217" w:name="_Toc138947922"/>
      <w:bookmarkStart w:id="218" w:name="_Toc138948877"/>
      <w:bookmarkStart w:id="219" w:name="_Toc139290506"/>
      <w:bookmarkStart w:id="220" w:name="_Toc139290616"/>
      <w:bookmarkStart w:id="221" w:name="_Toc139291378"/>
      <w:bookmarkStart w:id="222" w:name="_Toc139291547"/>
      <w:bookmarkStart w:id="223" w:name="_Toc139291700"/>
      <w:bookmarkStart w:id="224" w:name="_Toc142033629"/>
      <w:bookmarkStart w:id="225" w:name="_Toc142078787"/>
      <w:bookmarkStart w:id="226" w:name="_Toc144806383"/>
      <w:bookmarkStart w:id="227" w:name="_Toc144832057"/>
      <w:bookmarkStart w:id="228" w:name="_Toc144832233"/>
      <w:bookmarkStart w:id="229" w:name="_Toc144832296"/>
      <w:bookmarkStart w:id="230" w:name="_Toc147496127"/>
      <w:bookmarkStart w:id="231" w:name="_Toc149916419"/>
      <w:bookmarkStart w:id="232" w:name="_Toc149922536"/>
      <w:bookmarkStart w:id="233" w:name="_Toc152563699"/>
      <w:bookmarkStart w:id="234" w:name="_Toc155260111"/>
      <w:bookmarkStart w:id="235" w:name="_Toc155266240"/>
      <w:bookmarkStart w:id="236" w:name="_Toc157786308"/>
      <w:r w:rsidRPr="00847C5B">
        <w:rPr>
          <w:rFonts w:ascii="Segoe UI" w:hAnsi="Segoe UI" w:cs="Segoe UI"/>
          <w:b/>
          <w:bCs/>
          <w:sz w:val="23"/>
          <w:szCs w:val="23"/>
        </w:rPr>
        <w:t>Regional Updates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84F3C2A" w14:textId="1D7E70C3" w:rsidR="00000236" w:rsidRPr="00847C5B" w:rsidRDefault="00EC33C8" w:rsidP="00847C5B">
      <w:pPr>
        <w:pStyle w:val="BodyBullets"/>
        <w:spacing w:after="0"/>
        <w:rPr>
          <w:rStyle w:val="Hyperlink"/>
          <w:color w:val="auto"/>
        </w:rPr>
      </w:pPr>
      <w:hyperlink r:id="rId55" w:tgtFrame="_blank" w:tooltip="Original URL: https://www.bbc.com/news/science-environment-67718719. Click or tap if you trust this link." w:history="1">
        <w:r w:rsidR="00197428" w:rsidRPr="00847C5B">
          <w:rPr>
            <w:rStyle w:val="Hyperlink"/>
            <w:color w:val="auto"/>
            <w:u w:val="none"/>
          </w:rPr>
          <w:t xml:space="preserve">World's tallest </w:t>
        </w:r>
        <w:r w:rsidR="00197428" w:rsidRPr="00847C5B">
          <w:rPr>
            <w:rStyle w:val="Hyperlink"/>
            <w:color w:val="auto"/>
          </w:rPr>
          <w:t>wooden wind turbine</w:t>
        </w:r>
        <w:r w:rsidR="00197428" w:rsidRPr="00847C5B">
          <w:rPr>
            <w:rStyle w:val="Hyperlink"/>
            <w:color w:val="auto"/>
            <w:u w:val="none"/>
          </w:rPr>
          <w:t xml:space="preserve"> starts turning</w:t>
        </w:r>
      </w:hyperlink>
    </w:p>
    <w:p w14:paraId="0D1B812A" w14:textId="06424B4B" w:rsidR="00413D22" w:rsidRPr="00847C5B" w:rsidRDefault="00EC33C8" w:rsidP="00847C5B">
      <w:pPr>
        <w:pStyle w:val="BodyBullets"/>
        <w:spacing w:after="0"/>
      </w:pPr>
      <w:hyperlink r:id="rId56" w:history="1">
        <w:r w:rsidR="001D66D8" w:rsidRPr="00847C5B">
          <w:rPr>
            <w:rStyle w:val="Hyperlink"/>
            <w:color w:val="auto"/>
            <w:u w:val="none"/>
          </w:rPr>
          <w:t xml:space="preserve">Another domino falls in </w:t>
        </w:r>
        <w:r w:rsidR="001D66D8" w:rsidRPr="00847C5B">
          <w:rPr>
            <w:rStyle w:val="Hyperlink"/>
            <w:color w:val="auto"/>
          </w:rPr>
          <w:t>rooftop solar net metering</w:t>
        </w:r>
      </w:hyperlink>
      <w:r w:rsidR="000C6150" w:rsidRPr="00847C5B">
        <w:t xml:space="preserve"> </w:t>
      </w:r>
    </w:p>
    <w:p w14:paraId="1C4EA136" w14:textId="54FF498C" w:rsidR="005D2C83" w:rsidRPr="00847C5B" w:rsidRDefault="005D2C83" w:rsidP="00847C5B">
      <w:pPr>
        <w:pStyle w:val="BodyBullets"/>
        <w:spacing w:after="0"/>
      </w:pPr>
      <w:proofErr w:type="spellStart"/>
      <w:r w:rsidRPr="00847C5B">
        <w:t>SunZia</w:t>
      </w:r>
      <w:proofErr w:type="spellEnd"/>
      <w:r w:rsidRPr="00847C5B">
        <w:t>:</w:t>
      </w:r>
    </w:p>
    <w:p w14:paraId="292AF829" w14:textId="3EFCAE1C" w:rsidR="004B3453" w:rsidRPr="00847C5B" w:rsidRDefault="00EC33C8" w:rsidP="00847C5B">
      <w:pPr>
        <w:pStyle w:val="BodyBullets"/>
        <w:numPr>
          <w:ilvl w:val="1"/>
          <w:numId w:val="1"/>
        </w:numPr>
        <w:spacing w:after="0"/>
      </w:pPr>
      <w:hyperlink r:id="rId57" w:history="1">
        <w:r w:rsidR="004B3453" w:rsidRPr="00847C5B">
          <w:rPr>
            <w:rStyle w:val="Hyperlink"/>
            <w:color w:val="auto"/>
          </w:rPr>
          <w:t>Tribes sue to stop work</w:t>
        </w:r>
        <w:r w:rsidR="004B3453" w:rsidRPr="00847C5B">
          <w:rPr>
            <w:rStyle w:val="Hyperlink"/>
            <w:color w:val="auto"/>
            <w:u w:val="none"/>
          </w:rPr>
          <w:t xml:space="preserve"> on </w:t>
        </w:r>
        <w:proofErr w:type="spellStart"/>
        <w:r w:rsidR="004B3453" w:rsidRPr="00847C5B">
          <w:rPr>
            <w:rStyle w:val="Hyperlink"/>
            <w:color w:val="auto"/>
            <w:u w:val="none"/>
          </w:rPr>
          <w:t>SunZia</w:t>
        </w:r>
        <w:proofErr w:type="spellEnd"/>
        <w:r w:rsidR="004B3453" w:rsidRPr="00847C5B">
          <w:rPr>
            <w:rStyle w:val="Hyperlink"/>
            <w:color w:val="auto"/>
            <w:u w:val="none"/>
          </w:rPr>
          <w:t xml:space="preserve"> power line east of Tucson</w:t>
        </w:r>
      </w:hyperlink>
    </w:p>
    <w:p w14:paraId="3504FA70" w14:textId="78BA943A" w:rsidR="00F12891" w:rsidRPr="00847C5B" w:rsidRDefault="00EC33C8" w:rsidP="00847C5B">
      <w:pPr>
        <w:pStyle w:val="BodyBullets"/>
        <w:numPr>
          <w:ilvl w:val="1"/>
          <w:numId w:val="1"/>
        </w:numPr>
        <w:spacing w:after="0"/>
      </w:pPr>
      <w:hyperlink r:id="rId58" w:history="1">
        <w:r w:rsidR="00F12891" w:rsidRPr="00847C5B">
          <w:rPr>
            <w:rStyle w:val="Hyperlink"/>
            <w:color w:val="auto"/>
          </w:rPr>
          <w:t xml:space="preserve">Tribes, NPOs seek to block </w:t>
        </w:r>
        <w:proofErr w:type="spellStart"/>
        <w:r w:rsidR="00F12891" w:rsidRPr="00847C5B">
          <w:rPr>
            <w:rStyle w:val="Hyperlink"/>
            <w:color w:val="auto"/>
            <w:u w:val="none"/>
          </w:rPr>
          <w:t>SunZia</w:t>
        </w:r>
        <w:proofErr w:type="spellEnd"/>
        <w:r w:rsidR="00F12891" w:rsidRPr="00847C5B">
          <w:rPr>
            <w:rStyle w:val="Hyperlink"/>
            <w:color w:val="auto"/>
            <w:u w:val="none"/>
          </w:rPr>
          <w:t xml:space="preserve"> transmission project in US</w:t>
        </w:r>
      </w:hyperlink>
    </w:p>
    <w:p w14:paraId="53986018" w14:textId="1E9DDCC3" w:rsidR="00323458" w:rsidRPr="00847C5B" w:rsidRDefault="00EC33C8" w:rsidP="00847C5B">
      <w:pPr>
        <w:pStyle w:val="BodyBullets"/>
        <w:numPr>
          <w:ilvl w:val="1"/>
          <w:numId w:val="1"/>
        </w:numPr>
        <w:spacing w:after="0"/>
      </w:pPr>
      <w:hyperlink r:id="rId59" w:history="1">
        <w:r w:rsidR="00323458" w:rsidRPr="00847C5B">
          <w:rPr>
            <w:rStyle w:val="Hyperlink"/>
            <w:color w:val="auto"/>
            <w:u w:val="none"/>
          </w:rPr>
          <w:t xml:space="preserve">US's </w:t>
        </w:r>
        <w:proofErr w:type="spellStart"/>
        <w:r w:rsidR="00323458" w:rsidRPr="00847C5B">
          <w:rPr>
            <w:rStyle w:val="Hyperlink"/>
            <w:color w:val="auto"/>
            <w:u w:val="none"/>
          </w:rPr>
          <w:t>SunZia</w:t>
        </w:r>
        <w:proofErr w:type="spellEnd"/>
        <w:r w:rsidR="00323458" w:rsidRPr="00847C5B">
          <w:rPr>
            <w:rStyle w:val="Hyperlink"/>
            <w:color w:val="auto"/>
            <w:u w:val="none"/>
          </w:rPr>
          <w:t xml:space="preserve"> Project: </w:t>
        </w:r>
        <w:r w:rsidR="00323458" w:rsidRPr="00847C5B">
          <w:rPr>
            <w:rStyle w:val="Hyperlink"/>
            <w:color w:val="auto"/>
          </w:rPr>
          <w:t>Pioneering Renewable Energy Shift</w:t>
        </w:r>
      </w:hyperlink>
    </w:p>
    <w:p w14:paraId="4CB6C7AC" w14:textId="4AF5D27A" w:rsidR="00CC1979" w:rsidRPr="00847C5B" w:rsidRDefault="00EC33C8" w:rsidP="00847C5B">
      <w:pPr>
        <w:pStyle w:val="BodyBullets"/>
        <w:numPr>
          <w:ilvl w:val="1"/>
          <w:numId w:val="1"/>
        </w:numPr>
        <w:spacing w:after="0"/>
      </w:pPr>
      <w:hyperlink r:id="rId60" w:history="1">
        <w:r w:rsidR="008B6212" w:rsidRPr="00847C5B">
          <w:rPr>
            <w:rStyle w:val="Hyperlink"/>
            <w:color w:val="auto"/>
            <w:u w:val="none"/>
          </w:rPr>
          <w:t xml:space="preserve">GE </w:t>
        </w:r>
        <w:proofErr w:type="spellStart"/>
        <w:r w:rsidR="008B6212" w:rsidRPr="00847C5B">
          <w:rPr>
            <w:rStyle w:val="Hyperlink"/>
            <w:color w:val="auto"/>
            <w:u w:val="none"/>
          </w:rPr>
          <w:t>Vernova</w:t>
        </w:r>
        <w:proofErr w:type="spellEnd"/>
        <w:r w:rsidR="008B6212" w:rsidRPr="00847C5B">
          <w:rPr>
            <w:rStyle w:val="Hyperlink"/>
            <w:color w:val="auto"/>
            <w:u w:val="none"/>
          </w:rPr>
          <w:t xml:space="preserve"> Announces </w:t>
        </w:r>
        <w:r w:rsidR="008B6212" w:rsidRPr="00847C5B">
          <w:rPr>
            <w:rStyle w:val="Hyperlink"/>
            <w:color w:val="auto"/>
          </w:rPr>
          <w:t xml:space="preserve">2.4 GW Order </w:t>
        </w:r>
        <w:r w:rsidR="008B6212" w:rsidRPr="00847C5B">
          <w:rPr>
            <w:rStyle w:val="Hyperlink"/>
            <w:color w:val="auto"/>
            <w:u w:val="none"/>
          </w:rPr>
          <w:t xml:space="preserve">for Pattern Energy's </w:t>
        </w:r>
        <w:proofErr w:type="spellStart"/>
        <w:r w:rsidR="008B6212" w:rsidRPr="00847C5B">
          <w:rPr>
            <w:rStyle w:val="Hyperlink"/>
            <w:color w:val="auto"/>
            <w:u w:val="none"/>
          </w:rPr>
          <w:t>SunZia</w:t>
        </w:r>
        <w:proofErr w:type="spellEnd"/>
        <w:r w:rsidR="008B6212" w:rsidRPr="00847C5B">
          <w:rPr>
            <w:rStyle w:val="Hyperlink"/>
            <w:color w:val="auto"/>
            <w:u w:val="none"/>
          </w:rPr>
          <w:t xml:space="preserve"> Wind Project</w:t>
        </w:r>
      </w:hyperlink>
      <w:r w:rsidR="000C6150" w:rsidRPr="00847C5B">
        <w:t xml:space="preserve"> </w:t>
      </w:r>
    </w:p>
    <w:p w14:paraId="0F52E654" w14:textId="77777777" w:rsidR="0056010D" w:rsidRPr="00847C5B" w:rsidRDefault="0056010D" w:rsidP="00847C5B">
      <w:pPr>
        <w:pStyle w:val="Heading3"/>
        <w:spacing w:before="0" w:line="240" w:lineRule="auto"/>
        <w:rPr>
          <w:rFonts w:ascii="Segoe UI" w:hAnsi="Segoe UI" w:cs="Segoe UI"/>
          <w:b/>
          <w:bCs/>
          <w:sz w:val="23"/>
          <w:szCs w:val="23"/>
        </w:rPr>
      </w:pPr>
      <w:bookmarkStart w:id="237" w:name="_Toc155260112"/>
      <w:bookmarkStart w:id="238" w:name="_Toc155266241"/>
      <w:bookmarkStart w:id="239" w:name="_Toc157786309"/>
      <w:r w:rsidRPr="00847C5B">
        <w:rPr>
          <w:rFonts w:ascii="Segoe UI" w:hAnsi="Segoe UI" w:cs="Segoe UI"/>
          <w:b/>
          <w:bCs/>
          <w:sz w:val="23"/>
          <w:szCs w:val="23"/>
        </w:rPr>
        <w:t>WGA</w:t>
      </w:r>
      <w:bookmarkEnd w:id="237"/>
      <w:bookmarkEnd w:id="238"/>
      <w:bookmarkEnd w:id="239"/>
    </w:p>
    <w:p w14:paraId="110308A1" w14:textId="231E2DA0" w:rsidR="00DA71CE" w:rsidRPr="00847C5B" w:rsidRDefault="00EC33C8" w:rsidP="00847C5B">
      <w:pPr>
        <w:pStyle w:val="BodyBullets"/>
        <w:spacing w:after="0"/>
      </w:pPr>
      <w:hyperlink r:id="rId61" w:tgtFrame="_blank" w:history="1"/>
      <w:r w:rsidR="002E69C2" w:rsidRPr="00847C5B">
        <w:t>The latest episode of </w:t>
      </w:r>
      <w:hyperlink r:id="rId62" w:history="1">
        <w:r w:rsidR="00C546C1" w:rsidRPr="00847C5B">
          <w:rPr>
            <w:rStyle w:val="Hyperlink"/>
            <w:i/>
            <w:iCs/>
            <w:color w:val="auto"/>
          </w:rPr>
          <w:t>Out West</w:t>
        </w:r>
      </w:hyperlink>
      <w:r w:rsidR="002E69C2" w:rsidRPr="00847C5B">
        <w:t> features Wyoming Governor Mark Gordon in conversation with WGA's Executive Director Jack Waldorf. Together they speak about the importance of the Governors' bipartisan relationships, aspirations for Governor Gordon's WGA Chair Initiative, </w:t>
      </w:r>
      <w:hyperlink r:id="rId63" w:tgtFrame="_blank" w:tooltip="Original URL: https://r20.rs6.net/tn.jsp?f=001bqlRjgWjFgCpDZLl-d2L7JwLwa9ifvJiTJN4kYX1uVRSQrTrF90RMl_ESxxHfmGtuZPjmOuH6sm03Zc_KUR9gSOyIDBKDHTDxLsyg0UMvrk7JnCnI6IXS304fkxsagMOUv7nPA5doXRyBQOMzyzVc4RaCgRfVpFR_5q7SwuXtw5RxdNh_ytGGJk8yuj4D9SCyk73AxIKi7-PoOfv9eDpyA" w:history="1">
        <w:r w:rsidR="002E69C2" w:rsidRPr="00847C5B">
          <w:rPr>
            <w:rStyle w:val="Hyperlink"/>
            <w:color w:val="auto"/>
          </w:rPr>
          <w:t>Decarbonizing the West</w:t>
        </w:r>
      </w:hyperlink>
      <w:hyperlink r:id="rId64" w:tgtFrame="_blank" w:tooltip="Original URL: https://r20.rs6.net/tn.jsp?f=001bqlRjgWjFgCpDZLl-d2L7JwLwa9ifvJiTJN4kYX1uVRSQrTrF90RMl_ESxxHfmGtuZPjmOuH6sm03Zc_KUR9gSOyIDBKDHTDxLsyg0UMvrk7JnCnI6IXS304fkxsagMOUv7nPA5doXRyBQOMzyzVc4RaCgRfVpFR_5q7SwuXtw5RxdNh_ytGGJk8yuj4D9SCyk73AxIKi7-PoOfv9eDpyA" w:history="1">
        <w:r w:rsidR="002E69C2" w:rsidRPr="00847C5B">
          <w:rPr>
            <w:rStyle w:val="Hyperlink"/>
            <w:color w:val="auto"/>
          </w:rPr>
          <w:t>,</w:t>
        </w:r>
      </w:hyperlink>
      <w:r w:rsidR="002E69C2" w:rsidRPr="00847C5B">
        <w:t> as well as the Association’s upcoming 40th Anniversary celebrations, and what they hope the next 40 years will bring for WGA. </w:t>
      </w:r>
    </w:p>
    <w:p w14:paraId="13AD0003" w14:textId="7245DED1" w:rsidR="00E454EB" w:rsidRDefault="000871AB" w:rsidP="0075586B">
      <w:pPr>
        <w:pStyle w:val="BodyBullets"/>
      </w:pPr>
      <w:r w:rsidRPr="00847C5B">
        <w:t xml:space="preserve">Wyoming Governor Mark Gordon confirmed his attendance for the third workshop of the </w:t>
      </w:r>
      <w:hyperlink r:id="rId65" w:history="1">
        <w:r w:rsidR="00716D7D" w:rsidRPr="00847C5B">
          <w:rPr>
            <w:rStyle w:val="Hyperlink"/>
            <w:color w:val="auto"/>
          </w:rPr>
          <w:t>Decarbonizing the West initiative</w:t>
        </w:r>
      </w:hyperlink>
      <w:r w:rsidRPr="00847C5B">
        <w:t xml:space="preserve">, which will be held in Denver, Colorado, on </w:t>
      </w:r>
      <w:r w:rsidRPr="00847C5B">
        <w:rPr>
          <w:b/>
          <w:bCs/>
        </w:rPr>
        <w:t>February 7 and 8</w:t>
      </w:r>
      <w:r w:rsidRPr="00847C5B">
        <w:t>.</w:t>
      </w:r>
      <w:r w:rsidR="000B2AC0" w:rsidRPr="00847C5B">
        <w:t xml:space="preserve"> Registration for in-person attendance is closed. </w:t>
      </w:r>
      <w:r w:rsidR="0075586B">
        <w:t>R</w:t>
      </w:r>
      <w:r w:rsidR="000B2AC0" w:rsidRPr="00847C5B">
        <w:t>egister for FREE livestream of the workshop </w:t>
      </w:r>
      <w:hyperlink r:id="rId66" w:tgtFrame="_blank" w:tooltip="Original URL: https://r20.rs6.net/tn.jsp?f=001bqlRjgWjFgCpDZLl-d2L7JwLwa9ifvJiTJN4kYX1uVRSQrTrF90RMiojv-ePNa8EzQIb8eccx2g5VHoEIL8lR1_HJ5y80ikxRqrMmNDkp694_XYvBA0u9GyHW5X0mmQ29XnCS_iJ44QqmpVjIkbp1Zh-NRurQeKfKfsFgbByNOSdJ2faRCKcVsmC5y-qpRb9sHoZcrttXsTpmV4pgok7Eg" w:history="1">
        <w:r w:rsidR="000B2AC0" w:rsidRPr="00847C5B">
          <w:rPr>
            <w:rStyle w:val="Hyperlink"/>
            <w:color w:val="auto"/>
          </w:rPr>
          <w:t>here</w:t>
        </w:r>
      </w:hyperlink>
      <w:r w:rsidR="000B2AC0" w:rsidRPr="00847C5B">
        <w:t>.  </w:t>
      </w:r>
    </w:p>
    <w:p w14:paraId="7C47BAB3" w14:textId="77777777" w:rsidR="0075586B" w:rsidRPr="00847C5B" w:rsidRDefault="0075586B" w:rsidP="0075586B">
      <w:pPr>
        <w:pStyle w:val="BodyBullets"/>
        <w:numPr>
          <w:ilvl w:val="0"/>
          <w:numId w:val="0"/>
        </w:numPr>
        <w:ind w:left="720"/>
      </w:pPr>
    </w:p>
    <w:p w14:paraId="489C05F5" w14:textId="77777777" w:rsidR="00D26350" w:rsidRPr="00847C5B" w:rsidRDefault="00D26350" w:rsidP="00847C5B">
      <w:pPr>
        <w:pStyle w:val="BodyBullets"/>
        <w:numPr>
          <w:ilvl w:val="0"/>
          <w:numId w:val="0"/>
        </w:numPr>
        <w:spacing w:after="0"/>
        <w:ind w:left="720"/>
        <w:contextualSpacing w:val="0"/>
        <w:rPr>
          <w:rStyle w:val="Hyperlink"/>
          <w:color w:val="auto"/>
          <w:sz w:val="8"/>
          <w:szCs w:val="8"/>
          <w:u w:val="none"/>
        </w:rPr>
      </w:pPr>
    </w:p>
    <w:p w14:paraId="597986AE" w14:textId="27155DE7" w:rsidR="00023100" w:rsidRPr="00847C5B" w:rsidRDefault="00023100" w:rsidP="00847C5B">
      <w:pPr>
        <w:pStyle w:val="Heading1"/>
        <w:spacing w:before="0" w:line="240" w:lineRule="auto"/>
        <w:jc w:val="center"/>
        <w:rPr>
          <w:rFonts w:ascii="Segoe UI" w:hAnsi="Segoe UI" w:cs="Segoe UI"/>
          <w:b/>
          <w:bCs/>
          <w:sz w:val="28"/>
          <w:szCs w:val="28"/>
        </w:rPr>
      </w:pPr>
      <w:bookmarkStart w:id="240" w:name="_Toc138863478"/>
      <w:bookmarkStart w:id="241" w:name="_Toc138947923"/>
      <w:bookmarkStart w:id="242" w:name="_Toc138948878"/>
      <w:bookmarkStart w:id="243" w:name="_Toc139290507"/>
      <w:bookmarkStart w:id="244" w:name="_Toc139290617"/>
      <w:bookmarkStart w:id="245" w:name="_Toc139291379"/>
      <w:bookmarkStart w:id="246" w:name="_Toc139291548"/>
      <w:bookmarkStart w:id="247" w:name="_Toc139291701"/>
      <w:bookmarkStart w:id="248" w:name="_Toc142033630"/>
      <w:bookmarkStart w:id="249" w:name="_Toc142078788"/>
      <w:bookmarkStart w:id="250" w:name="_Toc144806384"/>
      <w:bookmarkStart w:id="251" w:name="_Toc144832058"/>
      <w:bookmarkStart w:id="252" w:name="_Toc144832234"/>
      <w:bookmarkStart w:id="253" w:name="_Toc144832297"/>
      <w:bookmarkStart w:id="254" w:name="_Toc147496128"/>
      <w:bookmarkStart w:id="255" w:name="_Toc149916421"/>
      <w:bookmarkStart w:id="256" w:name="_Toc149922538"/>
      <w:bookmarkStart w:id="257" w:name="_Toc152563700"/>
      <w:bookmarkStart w:id="258" w:name="_Toc155260113"/>
      <w:bookmarkStart w:id="259" w:name="_Toc155266242"/>
      <w:bookmarkStart w:id="260" w:name="_Toc157786310"/>
      <w:r w:rsidRPr="00847C5B">
        <w:rPr>
          <w:rFonts w:ascii="Segoe UI" w:hAnsi="Segoe UI" w:cs="Segoe UI"/>
          <w:b/>
          <w:bCs/>
          <w:sz w:val="28"/>
          <w:szCs w:val="28"/>
        </w:rPr>
        <w:lastRenderedPageBreak/>
        <w:t>Natural Resources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15EA097" w14:textId="77777777" w:rsidR="00FB7171" w:rsidRPr="00847C5B" w:rsidRDefault="00FB7171" w:rsidP="00847C5B">
      <w:pPr>
        <w:spacing w:before="0" w:after="0" w:line="240" w:lineRule="auto"/>
        <w:rPr>
          <w:rFonts w:ascii="Segoe UI" w:hAnsi="Segoe UI" w:cs="Segoe UI"/>
          <w:sz w:val="4"/>
          <w:szCs w:val="4"/>
        </w:rPr>
      </w:pPr>
    </w:p>
    <w:p w14:paraId="4577F106" w14:textId="2BBC77C0" w:rsidR="00023100" w:rsidRPr="00847C5B" w:rsidRDefault="00023100" w:rsidP="00847C5B">
      <w:pPr>
        <w:pStyle w:val="Heading2"/>
        <w:spacing w:before="0" w:line="240" w:lineRule="auto"/>
        <w:rPr>
          <w:rFonts w:ascii="Segoe UI" w:hAnsi="Segoe UI" w:cs="Segoe UI"/>
          <w:b/>
          <w:bCs/>
          <w:sz w:val="23"/>
          <w:szCs w:val="23"/>
        </w:rPr>
      </w:pPr>
      <w:bookmarkStart w:id="261" w:name="_Toc138863479"/>
      <w:bookmarkStart w:id="262" w:name="_Toc138947924"/>
      <w:bookmarkStart w:id="263" w:name="_Toc138948879"/>
      <w:bookmarkStart w:id="264" w:name="_Toc139290508"/>
      <w:bookmarkStart w:id="265" w:name="_Toc139290618"/>
      <w:bookmarkStart w:id="266" w:name="_Toc139291380"/>
      <w:bookmarkStart w:id="267" w:name="_Toc139291549"/>
      <w:bookmarkStart w:id="268" w:name="_Toc139291702"/>
      <w:bookmarkStart w:id="269" w:name="_Toc142033631"/>
      <w:bookmarkStart w:id="270" w:name="_Toc142078789"/>
      <w:bookmarkStart w:id="271" w:name="_Toc144806385"/>
      <w:bookmarkStart w:id="272" w:name="_Toc144832059"/>
      <w:bookmarkStart w:id="273" w:name="_Toc144832235"/>
      <w:bookmarkStart w:id="274" w:name="_Toc144832298"/>
      <w:bookmarkStart w:id="275" w:name="_Toc147496129"/>
      <w:bookmarkStart w:id="276" w:name="_Toc149916422"/>
      <w:bookmarkStart w:id="277" w:name="_Toc149922539"/>
      <w:bookmarkStart w:id="278" w:name="_Toc152563701"/>
      <w:bookmarkStart w:id="279" w:name="_Toc155260114"/>
      <w:bookmarkStart w:id="280" w:name="_Toc155266243"/>
      <w:bookmarkStart w:id="281" w:name="_Toc157786311"/>
      <w:r w:rsidRPr="00847C5B">
        <w:rPr>
          <w:rFonts w:ascii="Segoe UI" w:hAnsi="Segoe UI" w:cs="Segoe UI"/>
          <w:b/>
          <w:bCs/>
          <w:sz w:val="23"/>
          <w:szCs w:val="23"/>
        </w:rPr>
        <w:t>F</w:t>
      </w:r>
      <w:r w:rsidR="00776F61" w:rsidRPr="00847C5B">
        <w:rPr>
          <w:rFonts w:ascii="Segoe UI" w:hAnsi="Segoe UI" w:cs="Segoe UI"/>
          <w:b/>
          <w:bCs/>
          <w:sz w:val="23"/>
          <w:szCs w:val="23"/>
        </w:rPr>
        <w:t>e</w:t>
      </w:r>
      <w:r w:rsidRPr="00847C5B">
        <w:rPr>
          <w:rFonts w:ascii="Segoe UI" w:hAnsi="Segoe UI" w:cs="Segoe UI"/>
          <w:b/>
          <w:bCs/>
          <w:sz w:val="23"/>
          <w:szCs w:val="23"/>
        </w:rPr>
        <w:t xml:space="preserve">deral </w:t>
      </w:r>
      <w:r w:rsidR="00776F61" w:rsidRPr="00847C5B">
        <w:rPr>
          <w:rFonts w:ascii="Segoe UI" w:hAnsi="Segoe UI" w:cs="Segoe UI"/>
          <w:b/>
          <w:bCs/>
          <w:sz w:val="23"/>
          <w:szCs w:val="23"/>
        </w:rPr>
        <w:t>U</w:t>
      </w:r>
      <w:r w:rsidRPr="00847C5B">
        <w:rPr>
          <w:rFonts w:ascii="Segoe UI" w:hAnsi="Segoe UI" w:cs="Segoe UI"/>
          <w:b/>
          <w:bCs/>
          <w:sz w:val="23"/>
          <w:szCs w:val="23"/>
        </w:rPr>
        <w:t>pdates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378AFEA" w14:textId="1F397E45" w:rsidR="00AC2480" w:rsidRPr="00847C5B" w:rsidRDefault="00EC33C8" w:rsidP="00847C5B">
      <w:pPr>
        <w:pStyle w:val="BodyBullets"/>
        <w:spacing w:after="0"/>
      </w:pPr>
      <w:hyperlink r:id="rId67" w:history="1">
        <w:r w:rsidR="00AC2480" w:rsidRPr="00847C5B">
          <w:rPr>
            <w:rStyle w:val="Hyperlink"/>
            <w:color w:val="auto"/>
          </w:rPr>
          <w:t>White House Rule on Clean Water Act in 2020 Dramatically Deregulated Waters of the United States</w:t>
        </w:r>
      </w:hyperlink>
    </w:p>
    <w:p w14:paraId="149F0602" w14:textId="0C966648" w:rsidR="008072F6" w:rsidRPr="00847C5B" w:rsidRDefault="00EC33C8" w:rsidP="00847C5B">
      <w:pPr>
        <w:pStyle w:val="BodyBullets"/>
        <w:spacing w:after="0"/>
      </w:pPr>
      <w:hyperlink r:id="rId68" w:history="1">
        <w:r w:rsidR="00055518" w:rsidRPr="00847C5B">
          <w:rPr>
            <w:rStyle w:val="Hyperlink"/>
            <w:color w:val="auto"/>
          </w:rPr>
          <w:t>Sentinel Landscapes Partnership</w:t>
        </w:r>
      </w:hyperlink>
      <w:r w:rsidR="00055518" w:rsidRPr="00847C5B">
        <w:rPr>
          <w:rStyle w:val="Hyperlink"/>
          <w:color w:val="auto"/>
        </w:rPr>
        <w:t xml:space="preserve"> </w:t>
      </w:r>
      <w:r w:rsidR="00055518" w:rsidRPr="00847C5B">
        <w:rPr>
          <w:rStyle w:val="Hyperlink"/>
          <w:color w:val="auto"/>
          <w:u w:val="none"/>
        </w:rPr>
        <w:t>– 2024 Readiness and Recreation Initiative to Enhance Recreation Opportunities Near Military Installations</w:t>
      </w:r>
      <w:r w:rsidR="00313591" w:rsidRPr="00847C5B">
        <w:t xml:space="preserve"> </w:t>
      </w:r>
    </w:p>
    <w:p w14:paraId="257D6FE6" w14:textId="77777777" w:rsidR="00AF6E14" w:rsidRPr="00847C5B" w:rsidRDefault="00AF6E14" w:rsidP="00847C5B">
      <w:pPr>
        <w:pStyle w:val="Heading3"/>
        <w:spacing w:before="0" w:line="240" w:lineRule="auto"/>
        <w:rPr>
          <w:rFonts w:ascii="Segoe UI" w:hAnsi="Segoe UI" w:cs="Segoe UI"/>
          <w:b/>
          <w:bCs/>
          <w:sz w:val="23"/>
          <w:szCs w:val="23"/>
        </w:rPr>
      </w:pPr>
      <w:bookmarkStart w:id="282" w:name="_Toc139290511"/>
      <w:bookmarkStart w:id="283" w:name="_Toc139290621"/>
      <w:bookmarkStart w:id="284" w:name="_Toc139291383"/>
      <w:bookmarkStart w:id="285" w:name="_Toc139291552"/>
      <w:bookmarkStart w:id="286" w:name="_Toc139291705"/>
      <w:bookmarkStart w:id="287" w:name="_Toc142033634"/>
      <w:bookmarkStart w:id="288" w:name="_Toc142078791"/>
      <w:bookmarkStart w:id="289" w:name="_Toc144806387"/>
      <w:bookmarkStart w:id="290" w:name="_Toc144832061"/>
      <w:bookmarkStart w:id="291" w:name="_Toc144832237"/>
      <w:bookmarkStart w:id="292" w:name="_Toc144832300"/>
      <w:bookmarkStart w:id="293" w:name="_Toc147496131"/>
      <w:bookmarkStart w:id="294" w:name="_Toc149916423"/>
      <w:bookmarkStart w:id="295" w:name="_Toc149922540"/>
      <w:bookmarkStart w:id="296" w:name="_Toc152563703"/>
      <w:bookmarkStart w:id="297" w:name="_Toc155260115"/>
      <w:bookmarkStart w:id="298" w:name="_Toc155266244"/>
      <w:bookmarkStart w:id="299" w:name="_Toc142033632"/>
      <w:bookmarkStart w:id="300" w:name="_Toc139290509"/>
      <w:bookmarkStart w:id="301" w:name="_Toc139290619"/>
      <w:bookmarkStart w:id="302" w:name="_Toc139291381"/>
      <w:bookmarkStart w:id="303" w:name="_Toc139291550"/>
      <w:bookmarkStart w:id="304" w:name="_Toc139291703"/>
      <w:bookmarkStart w:id="305" w:name="_Toc138863480"/>
      <w:bookmarkStart w:id="306" w:name="_Toc138947925"/>
      <w:bookmarkStart w:id="307" w:name="_Toc138948880"/>
      <w:bookmarkStart w:id="308" w:name="_Toc157786312"/>
      <w:r w:rsidRPr="00847C5B">
        <w:rPr>
          <w:rFonts w:ascii="Segoe UI" w:hAnsi="Segoe UI" w:cs="Segoe UI"/>
          <w:b/>
          <w:bCs/>
          <w:sz w:val="23"/>
          <w:szCs w:val="23"/>
        </w:rPr>
        <w:t>DOI</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308"/>
    </w:p>
    <w:p w14:paraId="2F5A6F46" w14:textId="5AA997C1" w:rsidR="00B60918" w:rsidRPr="00847C5B" w:rsidRDefault="00EC33C8" w:rsidP="00847C5B">
      <w:pPr>
        <w:pStyle w:val="BodyBullets"/>
        <w:spacing w:after="0"/>
      </w:pPr>
      <w:hyperlink r:id="rId69" w:history="1">
        <w:r w:rsidR="004C371E" w:rsidRPr="00847C5B">
          <w:rPr>
            <w:rStyle w:val="Hyperlink"/>
            <w:color w:val="auto"/>
          </w:rPr>
          <w:t>More Than $51 Million to Restore and Protect Rivers and Watersheds</w:t>
        </w:r>
      </w:hyperlink>
      <w:r w:rsidR="00313591" w:rsidRPr="00847C5B">
        <w:t xml:space="preserve"> </w:t>
      </w:r>
    </w:p>
    <w:p w14:paraId="4AF3B00B" w14:textId="703B81A3" w:rsidR="00C675F2" w:rsidRPr="00847C5B" w:rsidRDefault="00AF6E14" w:rsidP="00847C5B">
      <w:pPr>
        <w:pStyle w:val="Heading3"/>
        <w:spacing w:before="0" w:line="240" w:lineRule="auto"/>
        <w:rPr>
          <w:rFonts w:ascii="Segoe UI" w:hAnsi="Segoe UI" w:cs="Segoe UI"/>
          <w:b/>
          <w:bCs/>
          <w:sz w:val="23"/>
          <w:szCs w:val="23"/>
        </w:rPr>
      </w:pPr>
      <w:bookmarkStart w:id="309" w:name="_Toc142078792"/>
      <w:bookmarkStart w:id="310" w:name="_Toc144806388"/>
      <w:bookmarkStart w:id="311" w:name="_Toc144832062"/>
      <w:bookmarkStart w:id="312" w:name="_Toc144832238"/>
      <w:bookmarkStart w:id="313" w:name="_Toc144832301"/>
      <w:bookmarkStart w:id="314" w:name="_Toc147496132"/>
      <w:bookmarkStart w:id="315" w:name="_Toc149916424"/>
      <w:bookmarkStart w:id="316" w:name="_Toc149922541"/>
      <w:bookmarkStart w:id="317" w:name="_Toc152563704"/>
      <w:bookmarkStart w:id="318" w:name="_Toc155260116"/>
      <w:bookmarkStart w:id="319" w:name="_Toc155266245"/>
      <w:bookmarkStart w:id="320" w:name="_Toc157786313"/>
      <w:r w:rsidRPr="00847C5B">
        <w:rPr>
          <w:rFonts w:ascii="Segoe UI" w:hAnsi="Segoe UI" w:cs="Segoe UI"/>
          <w:b/>
          <w:bCs/>
          <w:sz w:val="23"/>
          <w:szCs w:val="23"/>
        </w:rPr>
        <w:t>DOI-</w:t>
      </w:r>
      <w:r w:rsidR="00C675F2" w:rsidRPr="00847C5B">
        <w:rPr>
          <w:rFonts w:ascii="Segoe UI" w:hAnsi="Segoe UI" w:cs="Segoe UI"/>
          <w:b/>
          <w:bCs/>
          <w:sz w:val="23"/>
          <w:szCs w:val="23"/>
        </w:rPr>
        <w:t>BLM</w:t>
      </w:r>
      <w:bookmarkEnd w:id="299"/>
      <w:bookmarkEnd w:id="309"/>
      <w:bookmarkEnd w:id="310"/>
      <w:bookmarkEnd w:id="311"/>
      <w:bookmarkEnd w:id="312"/>
      <w:bookmarkEnd w:id="313"/>
      <w:bookmarkEnd w:id="314"/>
      <w:bookmarkEnd w:id="315"/>
      <w:bookmarkEnd w:id="316"/>
      <w:bookmarkEnd w:id="317"/>
      <w:bookmarkEnd w:id="318"/>
      <w:bookmarkEnd w:id="319"/>
      <w:bookmarkEnd w:id="320"/>
    </w:p>
    <w:p w14:paraId="5D08FA50" w14:textId="6E5DB562" w:rsidR="000D31B4" w:rsidRPr="00847C5B" w:rsidRDefault="00EC33C8" w:rsidP="00847C5B">
      <w:pPr>
        <w:pStyle w:val="BodyBullets"/>
        <w:numPr>
          <w:ilvl w:val="0"/>
          <w:numId w:val="6"/>
        </w:numPr>
        <w:spacing w:after="0"/>
        <w:ind w:left="720"/>
      </w:pPr>
      <w:hyperlink r:id="rId70" w:history="1">
        <w:r w:rsidR="00031EA9" w:rsidRPr="00847C5B">
          <w:rPr>
            <w:rStyle w:val="Hyperlink"/>
            <w:color w:val="auto"/>
          </w:rPr>
          <w:t>BLM announces February virtual meeting of the Grand Staircase-Escalante National Monument Advisory Committee</w:t>
        </w:r>
      </w:hyperlink>
    </w:p>
    <w:p w14:paraId="025EA76F" w14:textId="01BEAA26" w:rsidR="00817A61" w:rsidRPr="00847C5B" w:rsidRDefault="00EC33C8" w:rsidP="00847C5B">
      <w:pPr>
        <w:pStyle w:val="BodyBullets"/>
        <w:numPr>
          <w:ilvl w:val="0"/>
          <w:numId w:val="6"/>
        </w:numPr>
        <w:spacing w:after="0"/>
        <w:ind w:left="720"/>
      </w:pPr>
      <w:hyperlink r:id="rId71" w:history="1">
        <w:r w:rsidR="005C2CEB" w:rsidRPr="00847C5B">
          <w:rPr>
            <w:rStyle w:val="Hyperlink"/>
            <w:color w:val="auto"/>
          </w:rPr>
          <w:t xml:space="preserve">BLM to hold public </w:t>
        </w:r>
        <w:proofErr w:type="gramStart"/>
        <w:r w:rsidR="005C2CEB" w:rsidRPr="00847C5B">
          <w:rPr>
            <w:rStyle w:val="Hyperlink"/>
            <w:color w:val="auto"/>
          </w:rPr>
          <w:t>meeting</w:t>
        </w:r>
        <w:proofErr w:type="gramEnd"/>
        <w:r w:rsidR="005C2CEB" w:rsidRPr="00847C5B">
          <w:rPr>
            <w:rStyle w:val="Hyperlink"/>
            <w:color w:val="auto"/>
          </w:rPr>
          <w:t xml:space="preserve"> on proposed Hassayampa River corridor protections</w:t>
        </w:r>
      </w:hyperlink>
    </w:p>
    <w:p w14:paraId="5CC3CBB2" w14:textId="538076E9" w:rsidR="00072CFF" w:rsidRPr="00847C5B" w:rsidRDefault="00EC33C8" w:rsidP="00847C5B">
      <w:pPr>
        <w:pStyle w:val="BodyBullets"/>
        <w:numPr>
          <w:ilvl w:val="0"/>
          <w:numId w:val="6"/>
        </w:numPr>
        <w:spacing w:after="0"/>
        <w:ind w:left="720"/>
      </w:pPr>
      <w:hyperlink r:id="rId72" w:history="1">
        <w:r w:rsidR="001D404E" w:rsidRPr="00847C5B">
          <w:rPr>
            <w:rStyle w:val="Hyperlink"/>
            <w:color w:val="auto"/>
          </w:rPr>
          <w:t>Ecosystem Restoration Grants Awarded to California</w:t>
        </w:r>
      </w:hyperlink>
    </w:p>
    <w:p w14:paraId="5848FE43" w14:textId="08A69D93" w:rsidR="00427B77" w:rsidRPr="0075586B" w:rsidRDefault="00953099" w:rsidP="0075586B">
      <w:pPr>
        <w:pStyle w:val="BodyBullets"/>
        <w:numPr>
          <w:ilvl w:val="0"/>
          <w:numId w:val="6"/>
        </w:numPr>
        <w:spacing w:after="0"/>
        <w:ind w:left="720"/>
        <w:rPr>
          <w:color w:val="000000" w:themeColor="text1"/>
        </w:rPr>
      </w:pPr>
      <w:r w:rsidRPr="00847C5B">
        <w:rPr>
          <w:color w:val="00B050"/>
        </w:rPr>
        <w:t>Funding Opportunit</w:t>
      </w:r>
      <w:r w:rsidR="0075586B">
        <w:rPr>
          <w:color w:val="00B050"/>
        </w:rPr>
        <w:t>y</w:t>
      </w:r>
      <w:r w:rsidRPr="00847C5B">
        <w:rPr>
          <w:color w:val="00B050"/>
        </w:rPr>
        <w:t>:</w:t>
      </w:r>
      <w:r w:rsidR="0075586B">
        <w:rPr>
          <w:color w:val="000000" w:themeColor="text1"/>
        </w:rPr>
        <w:t xml:space="preserve"> </w:t>
      </w:r>
      <w:hyperlink r:id="rId73" w:history="1">
        <w:r w:rsidR="00DC771D" w:rsidRPr="0075586B">
          <w:rPr>
            <w:rStyle w:val="Hyperlink"/>
            <w:color w:val="auto"/>
          </w:rPr>
          <w:t>Plant Conservation and Restoration Management</w:t>
        </w:r>
      </w:hyperlink>
      <w:r w:rsidR="00DC771D" w:rsidRPr="00847C5B">
        <w:t xml:space="preserve"> Due </w:t>
      </w:r>
      <w:r w:rsidR="00DC771D" w:rsidRPr="0075586B">
        <w:rPr>
          <w:b/>
          <w:bCs/>
        </w:rPr>
        <w:t>March 11, 2024</w:t>
      </w:r>
    </w:p>
    <w:p w14:paraId="71709A91" w14:textId="07EE473A" w:rsidR="00AF6E14" w:rsidRPr="00847C5B" w:rsidRDefault="00AF6E14" w:rsidP="00847C5B">
      <w:pPr>
        <w:pStyle w:val="Heading3"/>
        <w:spacing w:before="0" w:line="240" w:lineRule="auto"/>
        <w:rPr>
          <w:rFonts w:ascii="Segoe UI" w:hAnsi="Segoe UI" w:cs="Segoe UI"/>
          <w:b/>
          <w:bCs/>
          <w:sz w:val="23"/>
          <w:szCs w:val="23"/>
        </w:rPr>
      </w:pPr>
      <w:bookmarkStart w:id="321" w:name="_Toc139290513"/>
      <w:bookmarkStart w:id="322" w:name="_Toc139290623"/>
      <w:bookmarkStart w:id="323" w:name="_Toc139291385"/>
      <w:bookmarkStart w:id="324" w:name="_Toc139291554"/>
      <w:bookmarkStart w:id="325" w:name="_Toc139291707"/>
      <w:bookmarkStart w:id="326" w:name="_Toc142033635"/>
      <w:bookmarkStart w:id="327" w:name="_Toc142078793"/>
      <w:bookmarkStart w:id="328" w:name="_Toc144806389"/>
      <w:bookmarkStart w:id="329" w:name="_Toc144832063"/>
      <w:bookmarkStart w:id="330" w:name="_Toc144832239"/>
      <w:bookmarkStart w:id="331" w:name="_Toc144832302"/>
      <w:bookmarkStart w:id="332" w:name="_Toc147496133"/>
      <w:bookmarkStart w:id="333" w:name="_Toc149916425"/>
      <w:bookmarkStart w:id="334" w:name="_Toc149922542"/>
      <w:bookmarkStart w:id="335" w:name="_Toc152563705"/>
      <w:bookmarkStart w:id="336" w:name="_Toc155260117"/>
      <w:bookmarkStart w:id="337" w:name="_Toc155266246"/>
      <w:bookmarkStart w:id="338" w:name="_Toc142033633"/>
      <w:bookmarkStart w:id="339" w:name="_Toc157786314"/>
      <w:r w:rsidRPr="00847C5B">
        <w:rPr>
          <w:rFonts w:ascii="Segoe UI" w:hAnsi="Segoe UI" w:cs="Segoe UI"/>
          <w:b/>
          <w:bCs/>
          <w:sz w:val="23"/>
          <w:szCs w:val="23"/>
        </w:rPr>
        <w:t>DOI-</w:t>
      </w:r>
      <w:bookmarkEnd w:id="321"/>
      <w:bookmarkEnd w:id="322"/>
      <w:bookmarkEnd w:id="323"/>
      <w:bookmarkEnd w:id="324"/>
      <w:bookmarkEnd w:id="325"/>
      <w:bookmarkEnd w:id="326"/>
      <w:bookmarkEnd w:id="327"/>
      <w:bookmarkEnd w:id="328"/>
      <w:r w:rsidR="00BF0C15" w:rsidRPr="00847C5B">
        <w:rPr>
          <w:rFonts w:ascii="Segoe UI" w:hAnsi="Segoe UI" w:cs="Segoe UI"/>
          <w:b/>
          <w:bCs/>
          <w:sz w:val="23"/>
          <w:szCs w:val="23"/>
        </w:rPr>
        <w:t>Bureau of Reclamation</w:t>
      </w:r>
      <w:bookmarkEnd w:id="329"/>
      <w:bookmarkEnd w:id="330"/>
      <w:bookmarkEnd w:id="331"/>
      <w:bookmarkEnd w:id="332"/>
      <w:bookmarkEnd w:id="333"/>
      <w:bookmarkEnd w:id="334"/>
      <w:bookmarkEnd w:id="335"/>
      <w:bookmarkEnd w:id="336"/>
      <w:bookmarkEnd w:id="337"/>
      <w:bookmarkEnd w:id="339"/>
    </w:p>
    <w:p w14:paraId="54464743" w14:textId="49F2EBA3" w:rsidR="005212F2" w:rsidRPr="00847C5B" w:rsidRDefault="00EC33C8" w:rsidP="00847C5B">
      <w:pPr>
        <w:pStyle w:val="BodyBullets"/>
        <w:spacing w:after="0"/>
        <w:rPr>
          <w:rStyle w:val="Hyperlink"/>
          <w:b/>
          <w:bCs/>
          <w:color w:val="auto"/>
          <w:u w:val="none"/>
        </w:rPr>
      </w:pPr>
      <w:hyperlink r:id="rId74" w:history="1">
        <w:r w:rsidR="0059485F" w:rsidRPr="00847C5B">
          <w:rPr>
            <w:rStyle w:val="Hyperlink"/>
            <w:color w:val="auto"/>
          </w:rPr>
          <w:t>Reclamation to reduce releases from Davis Dam</w:t>
        </w:r>
      </w:hyperlink>
      <w:hyperlink r:id="rId75" w:history="1"/>
    </w:p>
    <w:p w14:paraId="2328DE93" w14:textId="7AF7BC15" w:rsidR="0034377E" w:rsidRPr="00847C5B" w:rsidRDefault="00027115" w:rsidP="00847C5B">
      <w:pPr>
        <w:pStyle w:val="BodyBullets"/>
        <w:spacing w:after="0"/>
        <w:contextualSpacing w:val="0"/>
        <w:rPr>
          <w:color w:val="00B050"/>
        </w:rPr>
      </w:pPr>
      <w:r w:rsidRPr="00847C5B">
        <w:rPr>
          <w:color w:val="00B050"/>
        </w:rPr>
        <w:t>Funding Opportunities</w:t>
      </w:r>
      <w:r w:rsidR="0075586B">
        <w:rPr>
          <w:color w:val="00B050"/>
        </w:rPr>
        <w:t>:</w:t>
      </w:r>
    </w:p>
    <w:p w14:paraId="5C50FE2A" w14:textId="2BC98A70" w:rsidR="00CC1979" w:rsidRPr="00847C5B" w:rsidRDefault="003C6120" w:rsidP="00847C5B">
      <w:pPr>
        <w:pStyle w:val="BodyBullets"/>
        <w:numPr>
          <w:ilvl w:val="1"/>
          <w:numId w:val="1"/>
        </w:numPr>
        <w:spacing w:after="0"/>
        <w:rPr>
          <w:rStyle w:val="Hyperlink"/>
          <w:color w:val="000000" w:themeColor="text1"/>
          <w:u w:val="none"/>
        </w:rPr>
      </w:pPr>
      <w:r w:rsidRPr="00847C5B">
        <w:t xml:space="preserve"> </w:t>
      </w:r>
      <w:hyperlink r:id="rId76" w:history="1">
        <w:proofErr w:type="spellStart"/>
        <w:r w:rsidR="00094391" w:rsidRPr="00847C5B">
          <w:rPr>
            <w:rStyle w:val="Hyperlink"/>
            <w:color w:val="auto"/>
          </w:rPr>
          <w:t>WaterSMART</w:t>
        </w:r>
        <w:proofErr w:type="spellEnd"/>
        <w:r w:rsidR="00094391" w:rsidRPr="00847C5B">
          <w:rPr>
            <w:rStyle w:val="Hyperlink"/>
            <w:color w:val="auto"/>
          </w:rPr>
          <w:t xml:space="preserve"> Grants: Water and Energy Efficiency</w:t>
        </w:r>
      </w:hyperlink>
      <w:r w:rsidR="005C5C5B" w:rsidRPr="00847C5B">
        <w:t xml:space="preserve"> due </w:t>
      </w:r>
      <w:r w:rsidR="005C5C5B" w:rsidRPr="00847C5B">
        <w:rPr>
          <w:b/>
          <w:bCs/>
        </w:rPr>
        <w:t>February 2</w:t>
      </w:r>
      <w:r w:rsidR="006166E5" w:rsidRPr="00847C5B">
        <w:rPr>
          <w:b/>
          <w:bCs/>
        </w:rPr>
        <w:t>2</w:t>
      </w:r>
      <w:r w:rsidR="005C5C5B" w:rsidRPr="00847C5B">
        <w:rPr>
          <w:b/>
          <w:bCs/>
        </w:rPr>
        <w:t>, 2024</w:t>
      </w:r>
    </w:p>
    <w:bookmarkStart w:id="340" w:name="_Toc144806392"/>
    <w:bookmarkStart w:id="341" w:name="_Toc144832066"/>
    <w:bookmarkStart w:id="342" w:name="_Toc144832242"/>
    <w:bookmarkStart w:id="343" w:name="_Toc144832305"/>
    <w:bookmarkStart w:id="344" w:name="_Toc147496134"/>
    <w:bookmarkStart w:id="345" w:name="_Toc149916427"/>
    <w:bookmarkStart w:id="346" w:name="_Toc149922544"/>
    <w:bookmarkStart w:id="347" w:name="_Toc152563706"/>
    <w:bookmarkStart w:id="348" w:name="_Toc155260118"/>
    <w:bookmarkStart w:id="349" w:name="_Toc155266247"/>
    <w:bookmarkStart w:id="350" w:name="_Toc138863488"/>
    <w:bookmarkStart w:id="351" w:name="_Toc138947931"/>
    <w:bookmarkStart w:id="352" w:name="_Toc138948886"/>
    <w:bookmarkStart w:id="353" w:name="_Toc139290516"/>
    <w:bookmarkStart w:id="354" w:name="_Toc139290626"/>
    <w:bookmarkStart w:id="355" w:name="_Toc139291388"/>
    <w:bookmarkStart w:id="356" w:name="_Toc139291557"/>
    <w:bookmarkStart w:id="357" w:name="_Toc139291710"/>
    <w:bookmarkStart w:id="358" w:name="_Toc142033639"/>
    <w:bookmarkStart w:id="359" w:name="_Toc142078798"/>
    <w:bookmarkStart w:id="360" w:name="_Toc138863487"/>
    <w:bookmarkStart w:id="361" w:name="_Toc138947930"/>
    <w:bookmarkStart w:id="362" w:name="_Toc138948885"/>
    <w:bookmarkEnd w:id="300"/>
    <w:bookmarkEnd w:id="301"/>
    <w:bookmarkEnd w:id="302"/>
    <w:bookmarkEnd w:id="303"/>
    <w:bookmarkEnd w:id="304"/>
    <w:bookmarkEnd w:id="305"/>
    <w:bookmarkEnd w:id="306"/>
    <w:bookmarkEnd w:id="307"/>
    <w:bookmarkEnd w:id="338"/>
    <w:p w14:paraId="3DAF3652" w14:textId="77777777" w:rsidR="0075586B" w:rsidRPr="00847C5B" w:rsidRDefault="0075586B" w:rsidP="0075586B">
      <w:pPr>
        <w:pStyle w:val="BodyBullets"/>
        <w:numPr>
          <w:ilvl w:val="1"/>
          <w:numId w:val="1"/>
        </w:numPr>
        <w:spacing w:after="0"/>
        <w:rPr>
          <w:b/>
          <w:bCs/>
        </w:rPr>
      </w:pPr>
      <w:r w:rsidRPr="00847C5B">
        <w:fldChar w:fldCharType="begin"/>
      </w:r>
      <w:r w:rsidRPr="00847C5B">
        <w:instrText>HYPERLINK "https://nam10.safelinks.protection.outlook.com/?url=https%3A%2F%2Fwww.grants.gov%2Fsearch-results-detail%2F349783&amp;data=05%7C02%7Cmichelle.bell%40ag.tamu.edu%7Cb930eadbb8e04679834a08dc1127c5d8%7C9fd7580a64724d9ca142d131d3a7a116%7C0%7C0%7C638404109726030630%7CUnknown%7CTWFpbGZsb3d8eyJWIjoiMC4wLjAwMDAiLCJQIjoiV2luMzIiLCJBTiI6Ik1haWwiLCJXVCI6Mn0%3D%7C3000%7C%7C%7C&amp;sdata=wDZatf74UgxQccq6UuMEXjyirkyIKutyLm43jJfeDhQ%3D&amp;reserved=0" \t "_blank" \o "Original URL: https://www.grants.gov/search-results-detail/349783. Click or tap if you trust this link."</w:instrText>
      </w:r>
      <w:r w:rsidRPr="00847C5B">
        <w:fldChar w:fldCharType="separate"/>
      </w:r>
      <w:r w:rsidRPr="00847C5B">
        <w:rPr>
          <w:rStyle w:val="Hyperlink"/>
          <w:color w:val="auto"/>
        </w:rPr>
        <w:t>The Cooperative Watershed Management Program,</w:t>
      </w:r>
      <w:r w:rsidRPr="00847C5B">
        <w:rPr>
          <w:rStyle w:val="Hyperlink"/>
          <w:color w:val="auto"/>
        </w:rPr>
        <w:fldChar w:fldCharType="end"/>
      </w:r>
      <w:r w:rsidRPr="00847C5B">
        <w:t> which offers phase I funding to design projects, form watershed collaboratives, and conduct watershed planning for up to $300k over 3 years with no cost-share requirement. </w:t>
      </w:r>
      <w:r w:rsidRPr="00847C5B">
        <w:rPr>
          <w:b/>
          <w:bCs/>
        </w:rPr>
        <w:t>Proposals are due</w:t>
      </w:r>
      <w:r w:rsidRPr="00847C5B">
        <w:t> </w:t>
      </w:r>
      <w:r w:rsidRPr="00847C5B">
        <w:rPr>
          <w:b/>
          <w:bCs/>
        </w:rPr>
        <w:t>September 3</w:t>
      </w:r>
      <w:r w:rsidRPr="00847C5B">
        <w:rPr>
          <w:b/>
          <w:bCs/>
          <w:vertAlign w:val="superscript"/>
        </w:rPr>
        <w:t>rd</w:t>
      </w:r>
      <w:r w:rsidRPr="00847C5B">
        <w:rPr>
          <w:b/>
          <w:bCs/>
        </w:rPr>
        <w:t xml:space="preserve">, </w:t>
      </w:r>
      <w:proofErr w:type="gramStart"/>
      <w:r w:rsidRPr="00847C5B">
        <w:rPr>
          <w:b/>
          <w:bCs/>
        </w:rPr>
        <w:t>2024</w:t>
      </w:r>
      <w:proofErr w:type="gramEnd"/>
    </w:p>
    <w:p w14:paraId="23778106" w14:textId="6581F3B3" w:rsidR="008B62ED" w:rsidRPr="00847C5B" w:rsidRDefault="00A27A94" w:rsidP="00847C5B">
      <w:pPr>
        <w:pStyle w:val="Heading3"/>
        <w:spacing w:before="0" w:line="240" w:lineRule="auto"/>
        <w:rPr>
          <w:rFonts w:ascii="Segoe UI" w:hAnsi="Segoe UI" w:cs="Segoe UI"/>
          <w:b/>
          <w:bCs/>
          <w:sz w:val="23"/>
          <w:szCs w:val="23"/>
        </w:rPr>
      </w:pPr>
      <w:bookmarkStart w:id="363" w:name="_Toc157786315"/>
      <w:r w:rsidRPr="00847C5B">
        <w:rPr>
          <w:rFonts w:ascii="Segoe UI" w:hAnsi="Segoe UI" w:cs="Segoe UI"/>
          <w:b/>
          <w:bCs/>
          <w:sz w:val="23"/>
          <w:szCs w:val="23"/>
        </w:rPr>
        <w:t>DOI-</w:t>
      </w:r>
      <w:r w:rsidR="008B62ED" w:rsidRPr="00847C5B">
        <w:rPr>
          <w:rFonts w:ascii="Segoe UI" w:hAnsi="Segoe UI" w:cs="Segoe UI"/>
          <w:b/>
          <w:bCs/>
          <w:sz w:val="23"/>
          <w:szCs w:val="23"/>
        </w:rPr>
        <w:t>US</w:t>
      </w:r>
      <w:bookmarkEnd w:id="340"/>
      <w:bookmarkEnd w:id="341"/>
      <w:bookmarkEnd w:id="342"/>
      <w:bookmarkEnd w:id="343"/>
      <w:r w:rsidR="00F96330" w:rsidRPr="00847C5B">
        <w:rPr>
          <w:rFonts w:ascii="Segoe UI" w:hAnsi="Segoe UI" w:cs="Segoe UI"/>
          <w:b/>
          <w:bCs/>
          <w:sz w:val="23"/>
          <w:szCs w:val="23"/>
        </w:rPr>
        <w:t>FWS</w:t>
      </w:r>
      <w:bookmarkEnd w:id="344"/>
      <w:bookmarkEnd w:id="345"/>
      <w:bookmarkEnd w:id="346"/>
      <w:bookmarkEnd w:id="347"/>
      <w:bookmarkEnd w:id="348"/>
      <w:bookmarkEnd w:id="349"/>
      <w:bookmarkEnd w:id="363"/>
    </w:p>
    <w:p w14:paraId="6D17963F" w14:textId="5F26CB2B" w:rsidR="00A76E1E" w:rsidRPr="00847C5B" w:rsidRDefault="00EC33C8" w:rsidP="00847C5B">
      <w:pPr>
        <w:pStyle w:val="BodyBullets"/>
        <w:spacing w:after="0"/>
      </w:pPr>
      <w:hyperlink r:id="rId77" w:history="1">
        <w:r w:rsidR="0077732D" w:rsidRPr="00847C5B">
          <w:rPr>
            <w:rStyle w:val="Hyperlink"/>
            <w:color w:val="auto"/>
          </w:rPr>
          <w:t>U.S. Fish and Wildlife Service Awards Over $1.3 Million To Protect and Restore Coastal Wetlands and Build Coastal Resiliency in California</w:t>
        </w:r>
      </w:hyperlink>
    </w:p>
    <w:p w14:paraId="1B69485A" w14:textId="40F0E396" w:rsidR="00816193" w:rsidRPr="00847C5B" w:rsidRDefault="00EC33C8" w:rsidP="00847C5B">
      <w:pPr>
        <w:pStyle w:val="BodyBullets"/>
        <w:spacing w:after="0"/>
        <w:rPr>
          <w:rStyle w:val="ydpd6eeab59yiv7950908454ydp995becayiv5487982739xcontentpasted0"/>
        </w:rPr>
      </w:pPr>
      <w:hyperlink r:id="rId78" w:history="1">
        <w:r w:rsidR="00781620" w:rsidRPr="00847C5B">
          <w:rPr>
            <w:rStyle w:val="Hyperlink"/>
            <w:color w:val="auto"/>
          </w:rPr>
          <w:t xml:space="preserve">89 FR 4884 - Endangered and Threatened Wildlife and </w:t>
        </w:r>
        <w:proofErr w:type="gramStart"/>
        <w:r w:rsidR="00781620" w:rsidRPr="00847C5B">
          <w:rPr>
            <w:rStyle w:val="Hyperlink"/>
            <w:color w:val="auto"/>
          </w:rPr>
          <w:t>Plants;</w:t>
        </w:r>
        <w:proofErr w:type="gramEnd"/>
        <w:r w:rsidR="00781620" w:rsidRPr="00847C5B">
          <w:rPr>
            <w:rStyle w:val="Hyperlink"/>
            <w:color w:val="auto"/>
          </w:rPr>
          <w:t xml:space="preserve"> 90-Day Findings for 10 Species</w:t>
        </w:r>
      </w:hyperlink>
      <w:r w:rsidR="005D1A07" w:rsidRPr="00847C5B">
        <w:t xml:space="preserve"> Federal Register. Proposed Rules. Notification of petition findings and</w:t>
      </w:r>
      <w:r w:rsidR="00DB7433" w:rsidRPr="00847C5B">
        <w:t xml:space="preserve"> </w:t>
      </w:r>
      <w:proofErr w:type="spellStart"/>
      <w:r w:rsidR="00DB7433" w:rsidRPr="00847C5B">
        <w:t>initialtion</w:t>
      </w:r>
      <w:proofErr w:type="spellEnd"/>
      <w:r w:rsidR="00DB7433" w:rsidRPr="00847C5B">
        <w:t xml:space="preserve"> of status review</w:t>
      </w:r>
      <w:r w:rsidR="00A76E1E" w:rsidRPr="00847C5B">
        <w:t xml:space="preserve"> - </w:t>
      </w:r>
      <w:r w:rsidR="005D1A07" w:rsidRPr="00847C5B">
        <w:t xml:space="preserve">Thursday, </w:t>
      </w:r>
      <w:r w:rsidR="005D1A07" w:rsidRPr="00847C5B">
        <w:rPr>
          <w:b/>
          <w:bCs/>
        </w:rPr>
        <w:t>January 25, 2024</w:t>
      </w:r>
      <w:r w:rsidR="00A76E1E" w:rsidRPr="00847C5B">
        <w:t xml:space="preserve">. </w:t>
      </w:r>
      <w:hyperlink r:id="rId79" w:tgtFrame="_blank" w:tooltip="Original URL: https://www.govinfo.gov/content/pkg/FR-2024-01-25/pdf/2024-01454.pdf. Click or tap if you trust this link." w:history="1">
        <w:r w:rsidR="00A76E1E" w:rsidRPr="00847C5B">
          <w:rPr>
            <w:rStyle w:val="Hyperlink"/>
            <w:color w:val="auto"/>
          </w:rPr>
          <w:t>PDF</w:t>
        </w:r>
      </w:hyperlink>
      <w:r w:rsidR="00A76E1E" w:rsidRPr="00847C5B">
        <w:t>  </w:t>
      </w:r>
      <w:hyperlink r:id="rId80" w:tgtFrame="_blank" w:tooltip="Original URL: https://www.govinfo.gov/content/pkg/FR-2024-01-25/html/2024-01454.htm. Click or tap if you trust this link." w:history="1">
        <w:r w:rsidR="00A76E1E" w:rsidRPr="00847C5B">
          <w:rPr>
            <w:rStyle w:val="Hyperlink"/>
            <w:color w:val="auto"/>
          </w:rPr>
          <w:t>TEXT</w:t>
        </w:r>
      </w:hyperlink>
      <w:r w:rsidR="00A76E1E" w:rsidRPr="00847C5B">
        <w:t>  </w:t>
      </w:r>
      <w:hyperlink r:id="rId81" w:tgtFrame="_blank" w:tooltip="Original URL: https://www.govinfo.gov/app/details/FR-2024-01-25/2024-01454. Click or tap if you trust this link." w:history="1">
        <w:r w:rsidR="00A76E1E" w:rsidRPr="00847C5B">
          <w:rPr>
            <w:rStyle w:val="Hyperlink"/>
            <w:color w:val="auto"/>
          </w:rPr>
          <w:t>DETAILS</w:t>
        </w:r>
      </w:hyperlink>
    </w:p>
    <w:p w14:paraId="108B1E8C" w14:textId="281F3E9F" w:rsidR="00E300F7" w:rsidRPr="00847C5B" w:rsidRDefault="00E300F7" w:rsidP="00847C5B">
      <w:pPr>
        <w:pStyle w:val="Heading3"/>
        <w:spacing w:before="0" w:line="240" w:lineRule="auto"/>
        <w:rPr>
          <w:rFonts w:ascii="Segoe UI" w:hAnsi="Segoe UI" w:cs="Segoe UI"/>
          <w:b/>
          <w:bCs/>
          <w:sz w:val="23"/>
          <w:szCs w:val="23"/>
        </w:rPr>
      </w:pPr>
      <w:bookmarkStart w:id="364" w:name="_Toc149916431"/>
      <w:bookmarkStart w:id="365" w:name="_Toc149922548"/>
      <w:bookmarkStart w:id="366" w:name="_Toc152563707"/>
      <w:bookmarkStart w:id="367" w:name="_Toc155260119"/>
      <w:bookmarkStart w:id="368" w:name="_Toc155266248"/>
      <w:bookmarkStart w:id="369" w:name="_Toc149916429"/>
      <w:bookmarkStart w:id="370" w:name="_Toc149922546"/>
      <w:bookmarkStart w:id="371" w:name="_Toc144806393"/>
      <w:bookmarkStart w:id="372" w:name="_Toc144832067"/>
      <w:bookmarkStart w:id="373" w:name="_Toc144832243"/>
      <w:bookmarkStart w:id="374" w:name="_Toc144832306"/>
      <w:bookmarkStart w:id="375" w:name="_Toc147496136"/>
      <w:bookmarkStart w:id="376" w:name="_Toc157786316"/>
      <w:r w:rsidRPr="00847C5B">
        <w:rPr>
          <w:rFonts w:ascii="Segoe UI" w:hAnsi="Segoe UI" w:cs="Segoe UI"/>
          <w:b/>
          <w:bCs/>
          <w:sz w:val="23"/>
          <w:szCs w:val="23"/>
        </w:rPr>
        <w:t>DOI-</w:t>
      </w:r>
      <w:bookmarkEnd w:id="364"/>
      <w:bookmarkEnd w:id="365"/>
      <w:r w:rsidR="0074325C" w:rsidRPr="00847C5B">
        <w:rPr>
          <w:rFonts w:ascii="Segoe UI" w:hAnsi="Segoe UI" w:cs="Segoe UI"/>
          <w:b/>
          <w:bCs/>
          <w:sz w:val="23"/>
          <w:szCs w:val="23"/>
        </w:rPr>
        <w:t>USGS</w:t>
      </w:r>
      <w:bookmarkEnd w:id="366"/>
      <w:bookmarkEnd w:id="367"/>
      <w:bookmarkEnd w:id="368"/>
      <w:bookmarkEnd w:id="376"/>
    </w:p>
    <w:p w14:paraId="12AB4D8C" w14:textId="328F37FB" w:rsidR="00AF2EDF" w:rsidRPr="00847C5B" w:rsidRDefault="00EC33C8" w:rsidP="00847C5B">
      <w:pPr>
        <w:pStyle w:val="BodyBullets"/>
        <w:spacing w:after="0"/>
      </w:pPr>
      <w:hyperlink r:id="rId82" w:history="1">
        <w:r w:rsidR="00AF2EDF" w:rsidRPr="00847C5B">
          <w:rPr>
            <w:rStyle w:val="Hyperlink"/>
            <w:color w:val="auto"/>
          </w:rPr>
          <w:t>USGS partners with Nevada to map critical mineral potential with cutting-edge data in Nevada</w:t>
        </w:r>
      </w:hyperlink>
    </w:p>
    <w:p w14:paraId="6CFAD62E" w14:textId="55CC1E17" w:rsidR="001969E5" w:rsidRPr="00847C5B" w:rsidRDefault="00EC33C8" w:rsidP="00847C5B">
      <w:pPr>
        <w:pStyle w:val="BodyBullets"/>
        <w:spacing w:after="0"/>
      </w:pPr>
      <w:hyperlink r:id="rId83" w:history="1">
        <w:r w:rsidR="00C74D10" w:rsidRPr="00847C5B">
          <w:rPr>
            <w:rStyle w:val="Hyperlink"/>
            <w:color w:val="auto"/>
          </w:rPr>
          <w:t>Pesticides are likely impacting invertebrate life essential to our nation’s streams</w:t>
        </w:r>
      </w:hyperlink>
      <w:hyperlink r:id="rId84" w:tgtFrame="_blank" w:history="1"/>
      <w:r w:rsidR="00637464" w:rsidRPr="00847C5B">
        <w:t xml:space="preserve"> </w:t>
      </w:r>
    </w:p>
    <w:p w14:paraId="18384F35" w14:textId="5B7A924E" w:rsidR="00067132" w:rsidRPr="00847C5B" w:rsidRDefault="00904F21" w:rsidP="00847C5B">
      <w:pPr>
        <w:pStyle w:val="Heading3"/>
        <w:spacing w:before="0" w:line="240" w:lineRule="auto"/>
        <w:rPr>
          <w:rFonts w:ascii="Segoe UI" w:hAnsi="Segoe UI" w:cs="Segoe UI"/>
          <w:b/>
          <w:bCs/>
          <w:sz w:val="23"/>
          <w:szCs w:val="23"/>
        </w:rPr>
      </w:pPr>
      <w:bookmarkStart w:id="377" w:name="_Toc157786317"/>
      <w:r w:rsidRPr="00847C5B">
        <w:rPr>
          <w:rFonts w:ascii="Segoe UI" w:hAnsi="Segoe UI" w:cs="Segoe UI"/>
          <w:b/>
          <w:bCs/>
          <w:sz w:val="23"/>
          <w:szCs w:val="23"/>
        </w:rPr>
        <w:t>NOAA</w:t>
      </w:r>
      <w:bookmarkEnd w:id="377"/>
    </w:p>
    <w:p w14:paraId="43435BDA" w14:textId="2FBFCF15" w:rsidR="00067132" w:rsidRPr="00847C5B" w:rsidRDefault="00EC33C8" w:rsidP="00847C5B">
      <w:pPr>
        <w:pStyle w:val="BodyBullets"/>
        <w:spacing w:after="0"/>
        <w:rPr>
          <w:rStyle w:val="Hyperlink"/>
          <w:color w:val="auto"/>
          <w:u w:val="none"/>
        </w:rPr>
      </w:pPr>
      <w:hyperlink r:id="rId85" w:history="1">
        <w:r w:rsidR="00C31989" w:rsidRPr="00847C5B">
          <w:rPr>
            <w:rStyle w:val="Hyperlink"/>
            <w:color w:val="auto"/>
          </w:rPr>
          <w:t>NIDIS Invests Approximately $2 Million to Build Tribal Drought Resilience</w:t>
        </w:r>
      </w:hyperlink>
      <w:r w:rsidR="00637464" w:rsidRPr="00847C5B">
        <w:t xml:space="preserve"> </w:t>
      </w:r>
    </w:p>
    <w:p w14:paraId="40700C11" w14:textId="77594F04" w:rsidR="0083768C" w:rsidRPr="00847C5B" w:rsidRDefault="0083768C" w:rsidP="00847C5B">
      <w:pPr>
        <w:pStyle w:val="Heading3"/>
        <w:spacing w:before="0" w:line="240" w:lineRule="auto"/>
        <w:rPr>
          <w:rFonts w:ascii="Segoe UI" w:hAnsi="Segoe UI" w:cs="Segoe UI"/>
          <w:b/>
          <w:bCs/>
          <w:sz w:val="23"/>
          <w:szCs w:val="23"/>
        </w:rPr>
      </w:pPr>
      <w:bookmarkStart w:id="378" w:name="_Toc155260121"/>
      <w:bookmarkStart w:id="379" w:name="_Toc155266250"/>
      <w:bookmarkStart w:id="380" w:name="_Toc157786318"/>
      <w:r w:rsidRPr="00847C5B">
        <w:rPr>
          <w:rFonts w:ascii="Segoe UI" w:hAnsi="Segoe UI" w:cs="Segoe UI"/>
          <w:b/>
          <w:bCs/>
          <w:sz w:val="23"/>
          <w:szCs w:val="23"/>
        </w:rPr>
        <w:t>N</w:t>
      </w:r>
      <w:bookmarkEnd w:id="378"/>
      <w:bookmarkEnd w:id="379"/>
      <w:r w:rsidR="004C10DE" w:rsidRPr="00847C5B">
        <w:rPr>
          <w:rFonts w:ascii="Segoe UI" w:hAnsi="Segoe UI" w:cs="Segoe UI"/>
          <w:b/>
          <w:bCs/>
          <w:sz w:val="23"/>
          <w:szCs w:val="23"/>
        </w:rPr>
        <w:t>PS</w:t>
      </w:r>
      <w:bookmarkEnd w:id="380"/>
    </w:p>
    <w:p w14:paraId="30121302" w14:textId="51D9C8BB" w:rsidR="0083768C" w:rsidRPr="0075586B" w:rsidRDefault="001F56F1" w:rsidP="0075586B">
      <w:pPr>
        <w:pStyle w:val="BodyBullets"/>
        <w:spacing w:after="0"/>
        <w:contextualSpacing w:val="0"/>
        <w:rPr>
          <w:color w:val="00B050"/>
        </w:rPr>
      </w:pPr>
      <w:r w:rsidRPr="00847C5B">
        <w:rPr>
          <w:color w:val="00B050"/>
        </w:rPr>
        <w:t>Funding Opportunit</w:t>
      </w:r>
      <w:r w:rsidR="0075586B">
        <w:rPr>
          <w:color w:val="00B050"/>
        </w:rPr>
        <w:t xml:space="preserve">y: </w:t>
      </w:r>
      <w:hyperlink r:id="rId86" w:history="1"/>
      <w:hyperlink r:id="rId87" w:history="1">
        <w:r w:rsidR="004C10DE" w:rsidRPr="0075586B">
          <w:rPr>
            <w:rStyle w:val="Hyperlink"/>
            <w:color w:val="auto"/>
          </w:rPr>
          <w:t>Avian Utilization of Mojave National Preserve to Map Important Bird Habitats</w:t>
        </w:r>
      </w:hyperlink>
      <w:r w:rsidR="004C10DE" w:rsidRPr="00847C5B">
        <w:t xml:space="preserve"> due </w:t>
      </w:r>
      <w:r w:rsidR="004C10DE" w:rsidRPr="0075586B">
        <w:rPr>
          <w:b/>
          <w:bCs/>
        </w:rPr>
        <w:t>March 15, 2024</w:t>
      </w:r>
    </w:p>
    <w:p w14:paraId="1ED9FF49" w14:textId="1C3504FA" w:rsidR="008A2E1C" w:rsidRPr="00847C5B" w:rsidRDefault="008A2E1C" w:rsidP="00847C5B">
      <w:pPr>
        <w:pStyle w:val="Heading3"/>
        <w:spacing w:before="0" w:line="240" w:lineRule="auto"/>
        <w:rPr>
          <w:rFonts w:ascii="Segoe UI" w:hAnsi="Segoe UI" w:cs="Segoe UI"/>
          <w:b/>
          <w:bCs/>
          <w:sz w:val="23"/>
          <w:szCs w:val="23"/>
        </w:rPr>
      </w:pPr>
      <w:bookmarkStart w:id="381" w:name="_Toc15778631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9"/>
      <w:bookmarkEnd w:id="370"/>
      <w:bookmarkEnd w:id="371"/>
      <w:bookmarkEnd w:id="372"/>
      <w:bookmarkEnd w:id="373"/>
      <w:bookmarkEnd w:id="374"/>
      <w:bookmarkEnd w:id="375"/>
      <w:r w:rsidRPr="00847C5B">
        <w:rPr>
          <w:rFonts w:ascii="Segoe UI" w:hAnsi="Segoe UI" w:cs="Segoe UI"/>
          <w:b/>
          <w:bCs/>
          <w:sz w:val="23"/>
          <w:szCs w:val="23"/>
        </w:rPr>
        <w:t>USFS</w:t>
      </w:r>
      <w:bookmarkEnd w:id="381"/>
    </w:p>
    <w:p w14:paraId="2B440794" w14:textId="7C983A1F" w:rsidR="003E3479" w:rsidRPr="00847C5B" w:rsidRDefault="00EC33C8" w:rsidP="00847C5B">
      <w:pPr>
        <w:pStyle w:val="BodyBullets"/>
        <w:spacing w:after="0"/>
      </w:pPr>
      <w:hyperlink r:id="rId88" w:history="1">
        <w:r w:rsidR="003E3479" w:rsidRPr="00847C5B">
          <w:rPr>
            <w:rStyle w:val="Hyperlink"/>
            <w:color w:val="auto"/>
          </w:rPr>
          <w:t>USDA Forest Service celebrates historic investments in 2023</w:t>
        </w:r>
      </w:hyperlink>
    </w:p>
    <w:p w14:paraId="2C236724" w14:textId="024C3B0E" w:rsidR="008A2E1C" w:rsidRPr="00847C5B" w:rsidRDefault="0075586B" w:rsidP="0075586B">
      <w:pPr>
        <w:pStyle w:val="BodyBullets"/>
      </w:pPr>
      <w:r w:rsidRPr="0075586B">
        <w:rPr>
          <w:color w:val="00B050"/>
        </w:rPr>
        <w:t xml:space="preserve">Funding </w:t>
      </w:r>
      <w:proofErr w:type="spellStart"/>
      <w:r w:rsidRPr="0075586B">
        <w:rPr>
          <w:color w:val="00B050"/>
        </w:rPr>
        <w:t>Opportiunity</w:t>
      </w:r>
      <w:proofErr w:type="spellEnd"/>
      <w:r>
        <w:t xml:space="preserve">: </w:t>
      </w:r>
      <w:r w:rsidR="00755334" w:rsidRPr="00847C5B">
        <w:t xml:space="preserve">2024 Participatory Science Fund </w:t>
      </w:r>
      <w:hyperlink r:id="rId89" w:history="1">
        <w:r w:rsidR="009843AD" w:rsidRPr="00847C5B">
          <w:rPr>
            <w:rStyle w:val="Hyperlink"/>
            <w:color w:val="auto"/>
          </w:rPr>
          <w:t>Application</w:t>
        </w:r>
      </w:hyperlink>
      <w:r w:rsidR="00E10DDF" w:rsidRPr="00847C5B">
        <w:t xml:space="preserve">. This </w:t>
      </w:r>
      <w:hyperlink r:id="rId90" w:history="1">
        <w:r w:rsidR="00462968" w:rsidRPr="00847C5B">
          <w:rPr>
            <w:rStyle w:val="Hyperlink"/>
            <w:color w:val="auto"/>
          </w:rPr>
          <w:t>Request for Proposals</w:t>
        </w:r>
      </w:hyperlink>
      <w:r w:rsidR="00462968" w:rsidRPr="00847C5B">
        <w:t xml:space="preserve"> </w:t>
      </w:r>
      <w:r w:rsidR="00E10DDF" w:rsidRPr="00847C5B">
        <w:t>(RFP) seeks collaboratively designed projects using participatory science to meet resource information needs. The competition is open to all Forest Service units along with their partners. $100,000 available with a $20,000 cap per proposal. </w:t>
      </w:r>
      <w:r w:rsidR="00D434D6" w:rsidRPr="00847C5B">
        <w:t xml:space="preserve">Applications due </w:t>
      </w:r>
      <w:r w:rsidR="00D434D6" w:rsidRPr="00847C5B">
        <w:rPr>
          <w:b/>
          <w:bCs/>
        </w:rPr>
        <w:t>February 26</w:t>
      </w:r>
      <w:r w:rsidR="007130CE" w:rsidRPr="00847C5B">
        <w:rPr>
          <w:b/>
          <w:bCs/>
        </w:rPr>
        <w:t xml:space="preserve">, 2024 </w:t>
      </w:r>
    </w:p>
    <w:p w14:paraId="7AAA4DC2" w14:textId="77777777" w:rsidR="0075586B" w:rsidRDefault="0075586B" w:rsidP="00847C5B">
      <w:pPr>
        <w:pStyle w:val="BodyBullets"/>
        <w:numPr>
          <w:ilvl w:val="0"/>
          <w:numId w:val="0"/>
        </w:numPr>
        <w:spacing w:after="0"/>
        <w:ind w:left="720"/>
        <w:rPr>
          <w:color w:val="000000" w:themeColor="text1"/>
        </w:rPr>
      </w:pPr>
    </w:p>
    <w:p w14:paraId="56340FFE" w14:textId="1035CA9B" w:rsidR="00407554" w:rsidRPr="00847C5B" w:rsidRDefault="00297275" w:rsidP="00847C5B">
      <w:pPr>
        <w:pStyle w:val="BodyBullets"/>
        <w:numPr>
          <w:ilvl w:val="0"/>
          <w:numId w:val="0"/>
        </w:numPr>
        <w:spacing w:after="0"/>
        <w:ind w:left="720"/>
        <w:rPr>
          <w:rStyle w:val="Hyperlink"/>
          <w:color w:val="8D4121" w:themeColor="accent2" w:themeShade="BF"/>
          <w:u w:val="none"/>
        </w:rPr>
      </w:pPr>
      <w:r w:rsidRPr="00847C5B">
        <w:rPr>
          <w:color w:val="000000" w:themeColor="text1"/>
        </w:rPr>
        <w:t xml:space="preserve">                                                    </w:t>
      </w:r>
    </w:p>
    <w:p w14:paraId="18A384BC" w14:textId="0178A324" w:rsidR="00E303C0" w:rsidRPr="00847C5B" w:rsidRDefault="00023100" w:rsidP="00847C5B">
      <w:pPr>
        <w:pStyle w:val="Heading2"/>
        <w:spacing w:before="0" w:line="240" w:lineRule="auto"/>
        <w:rPr>
          <w:rStyle w:val="Hyperlink"/>
          <w:rFonts w:ascii="Segoe UI" w:hAnsi="Segoe UI" w:cs="Segoe UI"/>
          <w:b/>
          <w:bCs/>
          <w:color w:val="auto"/>
          <w:sz w:val="23"/>
          <w:szCs w:val="23"/>
          <w:u w:val="none"/>
        </w:rPr>
      </w:pPr>
      <w:bookmarkStart w:id="382" w:name="_Toc138863491"/>
      <w:bookmarkStart w:id="383" w:name="_Toc138947933"/>
      <w:bookmarkStart w:id="384" w:name="_Toc138948888"/>
      <w:bookmarkStart w:id="385" w:name="_Toc139290518"/>
      <w:bookmarkStart w:id="386" w:name="_Toc139290628"/>
      <w:bookmarkStart w:id="387" w:name="_Toc139291390"/>
      <w:bookmarkStart w:id="388" w:name="_Toc139291559"/>
      <w:bookmarkStart w:id="389" w:name="_Toc139291712"/>
      <w:bookmarkStart w:id="390" w:name="_Toc142033643"/>
      <w:bookmarkStart w:id="391" w:name="_Toc142078800"/>
      <w:bookmarkStart w:id="392" w:name="_Toc144806395"/>
      <w:bookmarkStart w:id="393" w:name="_Toc144832069"/>
      <w:bookmarkStart w:id="394" w:name="_Toc144832245"/>
      <w:bookmarkStart w:id="395" w:name="_Toc144832308"/>
      <w:bookmarkStart w:id="396" w:name="_Toc147496138"/>
      <w:bookmarkStart w:id="397" w:name="_Toc149916434"/>
      <w:bookmarkStart w:id="398" w:name="_Toc149922551"/>
      <w:bookmarkStart w:id="399" w:name="_Toc152563712"/>
      <w:bookmarkStart w:id="400" w:name="_Toc155260124"/>
      <w:bookmarkStart w:id="401" w:name="_Toc155266253"/>
      <w:bookmarkStart w:id="402" w:name="_Toc157786320"/>
      <w:r w:rsidRPr="00847C5B">
        <w:rPr>
          <w:rFonts w:ascii="Segoe UI" w:hAnsi="Segoe UI" w:cs="Segoe UI"/>
          <w:b/>
          <w:bCs/>
          <w:sz w:val="23"/>
          <w:szCs w:val="23"/>
        </w:rPr>
        <w:lastRenderedPageBreak/>
        <w:t>State Updates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515CA65F" w14:textId="16BECB7E" w:rsidR="00CC1979" w:rsidRPr="00847C5B" w:rsidRDefault="00637464" w:rsidP="00847C5B">
      <w:pPr>
        <w:pStyle w:val="BodyBullets"/>
        <w:spacing w:after="0"/>
      </w:pPr>
      <w:bookmarkStart w:id="403" w:name="_Toc138863492"/>
      <w:bookmarkStart w:id="404" w:name="_Toc138947934"/>
      <w:bookmarkStart w:id="405" w:name="_Toc138948889"/>
      <w:bookmarkStart w:id="406" w:name="_Toc139290519"/>
      <w:bookmarkStart w:id="407" w:name="_Toc139290629"/>
      <w:bookmarkStart w:id="408" w:name="_Toc139291391"/>
      <w:bookmarkStart w:id="409" w:name="_Toc139291560"/>
      <w:bookmarkStart w:id="410" w:name="_Toc139291713"/>
      <w:bookmarkStart w:id="411" w:name="_Toc142033644"/>
      <w:bookmarkStart w:id="412" w:name="_Toc142078801"/>
      <w:bookmarkStart w:id="413" w:name="_Toc144806396"/>
      <w:bookmarkStart w:id="414" w:name="_Toc144832070"/>
      <w:bookmarkStart w:id="415" w:name="_Toc144832246"/>
      <w:bookmarkStart w:id="416" w:name="_Toc144832309"/>
      <w:bookmarkStart w:id="417" w:name="_Toc147496139"/>
      <w:bookmarkStart w:id="418" w:name="_Toc149916435"/>
      <w:bookmarkStart w:id="419" w:name="_Toc149922552"/>
      <w:r w:rsidRPr="00847C5B">
        <w:t xml:space="preserve"> </w:t>
      </w:r>
      <w:hyperlink r:id="rId91" w:history="1">
        <w:r w:rsidR="006B78DA" w:rsidRPr="00847C5B">
          <w:rPr>
            <w:rStyle w:val="Hyperlink"/>
            <w:color w:val="auto"/>
            <w:u w:val="none"/>
          </w:rPr>
          <w:t>How States Can</w:t>
        </w:r>
        <w:r w:rsidR="006B78DA" w:rsidRPr="00847C5B">
          <w:rPr>
            <w:rStyle w:val="Hyperlink"/>
            <w:color w:val="auto"/>
          </w:rPr>
          <w:t xml:space="preserve"> Develop Blue Carbon Programs</w:t>
        </w:r>
      </w:hyperlink>
    </w:p>
    <w:p w14:paraId="34B93B60" w14:textId="140B416F" w:rsidR="00714ACA" w:rsidRPr="00847C5B" w:rsidRDefault="00023100" w:rsidP="00847C5B">
      <w:pPr>
        <w:pStyle w:val="Heading3"/>
        <w:spacing w:before="0" w:line="240" w:lineRule="auto"/>
        <w:rPr>
          <w:rFonts w:ascii="Segoe UI" w:hAnsi="Segoe UI" w:cs="Segoe UI"/>
          <w:b/>
          <w:bCs/>
          <w:sz w:val="23"/>
          <w:szCs w:val="23"/>
        </w:rPr>
      </w:pPr>
      <w:bookmarkStart w:id="420" w:name="_Toc152563713"/>
      <w:bookmarkStart w:id="421" w:name="_Toc155260125"/>
      <w:bookmarkStart w:id="422" w:name="_Toc155266254"/>
      <w:bookmarkStart w:id="423" w:name="_Toc157786321"/>
      <w:r w:rsidRPr="00847C5B">
        <w:rPr>
          <w:rFonts w:ascii="Segoe UI" w:hAnsi="Segoe UI" w:cs="Segoe UI"/>
          <w:b/>
          <w:bCs/>
          <w:sz w:val="23"/>
          <w:szCs w:val="23"/>
        </w:rPr>
        <w:t>Arizona</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3FC82D7B" w14:textId="14E7B2DE" w:rsidR="00993C56" w:rsidRPr="00847C5B" w:rsidRDefault="00637464" w:rsidP="00847C5B">
      <w:pPr>
        <w:pStyle w:val="BodyBullets"/>
        <w:spacing w:after="0"/>
        <w:rPr>
          <w:rStyle w:val="Hyperlink"/>
          <w:color w:val="000000" w:themeColor="text1"/>
          <w:u w:val="none"/>
        </w:rPr>
      </w:pPr>
      <w:r w:rsidRPr="00847C5B">
        <w:rPr>
          <w:color w:val="000000" w:themeColor="text1"/>
        </w:rPr>
        <w:t xml:space="preserve"> </w:t>
      </w:r>
      <w:r w:rsidR="00A5096D" w:rsidRPr="00847C5B">
        <w:t xml:space="preserve">New </w:t>
      </w:r>
      <w:hyperlink r:id="rId92" w:history="1">
        <w:r w:rsidR="00711267" w:rsidRPr="00847C5B">
          <w:rPr>
            <w:rStyle w:val="Hyperlink"/>
            <w:color w:val="auto"/>
          </w:rPr>
          <w:t>Study</w:t>
        </w:r>
      </w:hyperlink>
      <w:r w:rsidR="00475D15" w:rsidRPr="00847C5B">
        <w:t xml:space="preserve"> Measures Agriculture’s Water Footprint Across Colorado River Basin</w:t>
      </w:r>
    </w:p>
    <w:p w14:paraId="0B5AF454" w14:textId="372C06E8" w:rsidR="00023100" w:rsidRPr="00847C5B" w:rsidRDefault="00023100" w:rsidP="00847C5B">
      <w:pPr>
        <w:pStyle w:val="Heading3"/>
        <w:spacing w:before="0" w:line="240" w:lineRule="auto"/>
        <w:rPr>
          <w:rFonts w:ascii="Segoe UI" w:hAnsi="Segoe UI" w:cs="Segoe UI"/>
          <w:b/>
          <w:bCs/>
          <w:sz w:val="23"/>
          <w:szCs w:val="23"/>
        </w:rPr>
      </w:pPr>
      <w:bookmarkStart w:id="424" w:name="_Toc138863493"/>
      <w:bookmarkStart w:id="425" w:name="_Toc138947935"/>
      <w:bookmarkStart w:id="426" w:name="_Toc138948890"/>
      <w:bookmarkStart w:id="427" w:name="_Toc139290520"/>
      <w:bookmarkStart w:id="428" w:name="_Toc139290630"/>
      <w:bookmarkStart w:id="429" w:name="_Toc139291392"/>
      <w:bookmarkStart w:id="430" w:name="_Toc139291561"/>
      <w:bookmarkStart w:id="431" w:name="_Toc139291714"/>
      <w:bookmarkStart w:id="432" w:name="_Toc142033645"/>
      <w:bookmarkStart w:id="433" w:name="_Toc142078802"/>
      <w:bookmarkStart w:id="434" w:name="_Toc144806397"/>
      <w:bookmarkStart w:id="435" w:name="_Toc144832071"/>
      <w:bookmarkStart w:id="436" w:name="_Toc144832247"/>
      <w:bookmarkStart w:id="437" w:name="_Toc144832310"/>
      <w:bookmarkStart w:id="438" w:name="_Toc147496140"/>
      <w:bookmarkStart w:id="439" w:name="_Toc149916436"/>
      <w:bookmarkStart w:id="440" w:name="_Toc149922553"/>
      <w:bookmarkStart w:id="441" w:name="_Toc152563714"/>
      <w:bookmarkStart w:id="442" w:name="_Toc155260126"/>
      <w:bookmarkStart w:id="443" w:name="_Toc155266255"/>
      <w:bookmarkStart w:id="444" w:name="_Toc157786322"/>
      <w:r w:rsidRPr="00847C5B">
        <w:rPr>
          <w:rFonts w:ascii="Segoe UI" w:hAnsi="Segoe UI" w:cs="Segoe UI"/>
          <w:b/>
          <w:bCs/>
          <w:sz w:val="23"/>
          <w:szCs w:val="23"/>
        </w:rPr>
        <w:t>California</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6B110692" w14:textId="21C05D36" w:rsidR="00663F02" w:rsidRPr="00847C5B" w:rsidRDefault="00663F02" w:rsidP="00847C5B">
      <w:pPr>
        <w:pStyle w:val="BodyBullets"/>
        <w:spacing w:after="0"/>
      </w:pPr>
      <w:r w:rsidRPr="00847C5B">
        <w:t>Governor Newsom has announced </w:t>
      </w:r>
      <w:hyperlink r:id="rId93" w:tgtFrame="_blank" w:tooltip="Original URL: https://lnks.gd/l/eyJhbGciOiJIUzI1NiJ9.eyJidWxsZXRpbl9saW5rX2lkIjoxMDEsInVyaSI6ImJwMjpjbGljayIsInVybCI6Imh0dHBzOi8vd3d3Lmdvdi5jYS5nb3YvMjAyNC8wMS8zMC9nb3Zlcm5vci1uZXdzb20tbGF1bmNoZXMtY2FsaWZvcm5pYXMtc2FsbW9uLXN0cmF0ZWd5LWZvci1hLWhvdHRlci1kcmllci1" w:history="1">
        <w:r w:rsidRPr="00847C5B">
          <w:rPr>
            <w:rStyle w:val="Hyperlink"/>
            <w:color w:val="auto"/>
          </w:rPr>
          <w:t>a series of actions and efforts</w:t>
        </w:r>
      </w:hyperlink>
      <w:r w:rsidRPr="00847C5B">
        <w:t> to restore California’s salmon population. </w:t>
      </w:r>
      <w:hyperlink r:id="rId94" w:tgtFrame="_blank" w:tooltip="Original URL: https://lnks.gd/l/eyJhbGciOiJIUzI1NiJ9.eyJidWxsZXRpbl9saW5rX2lkIjoxMDIsInVyaSI6ImJwMjpjbGljayIsInVybCI6Imh0dHBzOi8vd3d3Lmdvdi5jYS5nb3Yvd3AtY29udGVudC91cGxvYWRzLzIwMjQvMDEvU2FsbW9uLVN0cmF0ZWd5LWZvci1hLUhvdHRlci1Ecmllci1GdXR1cmUucGRmP3V0bV9tZWRpdW0" w:history="1">
        <w:r w:rsidRPr="00847C5B">
          <w:rPr>
            <w:rStyle w:val="Hyperlink"/>
            <w:i/>
            <w:iCs/>
            <w:color w:val="auto"/>
          </w:rPr>
          <w:t>California Salmon Strategy for a Hotter, Drier Future: Restoring Aquatic Ecosystems in the Age of Climate Change</w:t>
        </w:r>
      </w:hyperlink>
      <w:r w:rsidRPr="00847C5B">
        <w:t xml:space="preserve"> specifies six priorities, including modernizing infrastructure for salmon migration and protecting water flows in key rivers. </w:t>
      </w:r>
      <w:r w:rsidR="0075586B">
        <w:t xml:space="preserve">See </w:t>
      </w:r>
      <w:hyperlink r:id="rId95" w:tgtFrame="_blank" w:tooltip="Original URL: https://lnks.gd/l/eyJhbGciOiJIUzI1NiJ9.eyJidWxsZXRpbl9saW5rX2lkIjoxMDMsInVyaSI6ImJwMjpjbGljayIsInVybCI6Imh0dHBzOi8vd3d3Lmdvdi5jYS5nb3Yvd3AtY29udGVudC91cGxvYWRzLzIwMjQvMDEvQ2FsaWZvcm5pYS1TYWxtb24tU3RyYXRlZ3ktRmFjdC1TaGVldC5wZGY_dXRtX21lZGl1bT1lbWF" w:history="1">
        <w:r w:rsidRPr="00847C5B">
          <w:rPr>
            <w:rStyle w:val="Hyperlink"/>
            <w:color w:val="auto"/>
          </w:rPr>
          <w:t>fact sheet</w:t>
        </w:r>
      </w:hyperlink>
    </w:p>
    <w:p w14:paraId="11CFC936" w14:textId="6AAD760A" w:rsidR="00732CFE" w:rsidRPr="00847C5B" w:rsidRDefault="00732CFE" w:rsidP="00847C5B">
      <w:pPr>
        <w:pStyle w:val="BodyBullets"/>
        <w:spacing w:after="0"/>
      </w:pPr>
      <w:r w:rsidRPr="00847C5B">
        <w:t>DWR has published the </w:t>
      </w:r>
      <w:hyperlink r:id="rId96" w:tgtFrame="_blank" w:tooltip="Original URL: https://lnks.gd/l/eyJhbGciOiJIUzI1NiJ9.eyJidWxsZXRpbl9saW5rX2lkIjoxMDQsInVyaSI6ImJwMjpjbGljayIsInVybCI6Imh0dHBzOi8vd2F0ZXIuY2EuZ292Ly0vbWVkaWEvRFdSLVdlYnNpdGUvV2ViLVBhZ2VzL1Byb2dyYW1zL1dhdGVyLVVzZS1BbmQtRWZmaWNpZW5jeS9BZ3JpY3VsdHVyYWwtV2F0ZXItVXN" w:history="1">
        <w:r w:rsidRPr="00847C5B">
          <w:rPr>
            <w:rStyle w:val="Hyperlink"/>
            <w:i/>
            <w:iCs/>
            <w:color w:val="auto"/>
          </w:rPr>
          <w:t>Status of 2020 Agricultural Water Management Plans and Implementation of Efficient Water Management Practices Report</w:t>
        </w:r>
      </w:hyperlink>
      <w:r w:rsidRPr="00847C5B">
        <w:t>.</w:t>
      </w:r>
    </w:p>
    <w:p w14:paraId="0A13E3F9" w14:textId="415F6F5F" w:rsidR="00732CFE" w:rsidRPr="00847C5B" w:rsidRDefault="00A722CA" w:rsidP="00847C5B">
      <w:pPr>
        <w:pStyle w:val="BodyBullets"/>
        <w:spacing w:after="0"/>
      </w:pPr>
      <w:r w:rsidRPr="00847C5B">
        <w:t xml:space="preserve">Work is underway by the State Water Resources Control Board to make all of California’s water rights records available online. </w:t>
      </w:r>
      <w:r w:rsidR="0075586B">
        <w:t>See</w:t>
      </w:r>
      <w:r w:rsidRPr="00847C5B">
        <w:t> </w:t>
      </w:r>
      <w:hyperlink r:id="rId97" w:tgtFrame="_blank" w:tooltip="Original URL: https://lnks.gd/l/eyJhbGciOiJIUzI1NiJ9.eyJidWxsZXRpbl9saW5rX2lkIjoxMDYsInVyaSI6ImJwMjpjbGljayIsInVybCI6Imh0dHBzOi8vd3d3LndhdGVyZWR1Y2F0aW9uLm9yZy93ZXN0ZXJuLXdhdGVyL2NhbGlmb3JuaWEtdW5jbG9hay13YXRlci1yaWdodHMtaXQtbW92ZXMtcmVjb3Jkcy1vbmxpbmU_bWNfY2l" w:history="1">
        <w:r w:rsidRPr="00847C5B">
          <w:rPr>
            <w:rStyle w:val="Hyperlink"/>
            <w:color w:val="auto"/>
          </w:rPr>
          <w:t>online article</w:t>
        </w:r>
      </w:hyperlink>
      <w:r w:rsidRPr="00847C5B">
        <w:t> published by the Water Education Foundation</w:t>
      </w:r>
    </w:p>
    <w:p w14:paraId="226569A6" w14:textId="4E73736A" w:rsidR="00A722CA" w:rsidRPr="00847C5B" w:rsidRDefault="00BA532D" w:rsidP="00847C5B">
      <w:pPr>
        <w:pStyle w:val="BodyBullets"/>
        <w:spacing w:after="0"/>
      </w:pPr>
      <w:r w:rsidRPr="00847C5B">
        <w:t>The Sacramento-San Joaquin Delta Conservancy Board has given final approval to its </w:t>
      </w:r>
      <w:hyperlink r:id="rId98" w:tgtFrame="_blank" w:tooltip="Original URL: https://lnks.gd/l/eyJhbGciOiJIUzI1NiJ9.eyJidWxsZXRpbl9saW5rX2lkIjoxMTAsInVyaSI6ImJwMjpjbGljayIsInVybCI6Imh0dHBzOi8vZGVsdGFjb25zZXJ2YW5jeS5jYS5nb3Yvd3AtY29udGVudC91cGxvYWRzLzIwMjQvMDEvQUktOS4yLTIwMjQtSW1wbGVtZW50YXRpb24tUGxhbl9GSU5BTC5wZGY_dXRtX21" w:history="1">
        <w:r w:rsidRPr="00847C5B">
          <w:rPr>
            <w:rStyle w:val="Hyperlink"/>
            <w:i/>
            <w:iCs/>
            <w:color w:val="auto"/>
          </w:rPr>
          <w:t>2024 Implementation Plan</w:t>
        </w:r>
      </w:hyperlink>
      <w:r w:rsidRPr="00847C5B">
        <w:t>.</w:t>
      </w:r>
    </w:p>
    <w:p w14:paraId="2821DB12" w14:textId="77777777" w:rsidR="0075586B" w:rsidRDefault="00491239" w:rsidP="00847C5B">
      <w:pPr>
        <w:pStyle w:val="BodyBullets"/>
        <w:spacing w:after="0"/>
      </w:pPr>
      <w:r w:rsidRPr="00847C5B">
        <w:t>The California Water Commission has approved a </w:t>
      </w:r>
      <w:hyperlink r:id="rId99" w:tgtFrame="_blank" w:tooltip="Original URL: https://lnks.gd/l/eyJhbGciOiJIUzI1NiJ9.eyJidWxsZXRpbl9saW5rX2lkIjoxMDAsInVyaSI6ImJwMjpjbGljayIsInVybCI6Imh0dHBzOi8vY3djLmNhLmdvdi8tL21lZGlhL0NXQy1XZWJzaXRlL0ZpbGVzL0RvY3VtZW50cy8yMDI0LzAxX0phbnVhcnkvRHJvdWdodC1TdHJhdGVnaWVzLVdoaXRlLVBhcGVyX0ZpbmF" w:history="1">
        <w:r w:rsidRPr="00847C5B">
          <w:rPr>
            <w:rStyle w:val="Hyperlink"/>
            <w:color w:val="auto"/>
          </w:rPr>
          <w:t>white paper</w:t>
        </w:r>
      </w:hyperlink>
      <w:r w:rsidRPr="00847C5B">
        <w:t xml:space="preserve"> outlining four strategies to protect communities, fish, and wildlife in the event of drought. The list of strategies includes a scale-up of groundwater recharge, which is seen as a key element of dealing with a hotter, drier </w:t>
      </w:r>
      <w:proofErr w:type="gramStart"/>
      <w:r w:rsidRPr="00847C5B">
        <w:t>future</w:t>
      </w:r>
      <w:proofErr w:type="gramEnd"/>
    </w:p>
    <w:p w14:paraId="3833E8AD" w14:textId="6535DBCB" w:rsidR="0071549B" w:rsidRPr="00847C5B" w:rsidRDefault="0075586B" w:rsidP="0075586B">
      <w:pPr>
        <w:pStyle w:val="BodyBullets"/>
        <w:numPr>
          <w:ilvl w:val="1"/>
          <w:numId w:val="1"/>
        </w:numPr>
        <w:spacing w:after="0"/>
      </w:pPr>
      <w:r>
        <w:t xml:space="preserve">See </w:t>
      </w:r>
      <w:hyperlink r:id="rId100" w:tgtFrame="_blank" w:tooltip="Original URL: https://lnks.gd/l/eyJhbGciOiJIUzI1NiJ9.eyJidWxsZXRpbl9saW5rX2lkIjoxMDEsInVyaSI6ImJwMjpjbGljayIsInVybCI6Imh0dHBzOi8vY3djLmNhLmdvdi8tL21lZGlhL0NXQy1XZWJzaXRlL0ZpbGVzL0RvY3VtZW50cy9QcmVzcy9Ecm91Z2h0V2hpdGVQYXBlckFwcHJvdmVkX05ld3NSZWxlYXNlXzAxMTcyNC5" w:history="1">
        <w:r w:rsidR="00491239" w:rsidRPr="00847C5B">
          <w:rPr>
            <w:rStyle w:val="Hyperlink"/>
            <w:color w:val="auto"/>
          </w:rPr>
          <w:t>news release</w:t>
        </w:r>
      </w:hyperlink>
      <w:r w:rsidR="00491239" w:rsidRPr="00847C5B">
        <w:t>.</w:t>
      </w:r>
    </w:p>
    <w:p w14:paraId="218327EB" w14:textId="3ADFA9CC" w:rsidR="007F1814" w:rsidRPr="00847C5B" w:rsidRDefault="007F1814" w:rsidP="00847C5B">
      <w:pPr>
        <w:pStyle w:val="BodyBullets"/>
        <w:spacing w:after="0"/>
      </w:pPr>
      <w:r w:rsidRPr="00847C5B">
        <w:t>A recap of last year’s efforts by the California Water Data Consortium is available in the new </w:t>
      </w:r>
      <w:hyperlink r:id="rId101" w:tgtFrame="_blank" w:tooltip="Original URL: https://lnks.gd/l/eyJhbGciOiJIUzI1NiJ9.eyJidWxsZXRpbl9saW5rX2lkIjoxMDQsInVyaSI6ImJwMjpjbGljayIsInVybCI6Imh0dHBzOi8vY2F3YXRlcmRhdGEub3JnL25ld3MvMjAyMy15ZWFyLWluLXJldmlldy8_dXRtX21lZGl1bT1lbWFpbCZ1dG1fc291cmNlPWdvdmRlbGl2ZXJ5IiwiYnVsbGV0aW5faWQiOiI" w:history="1">
        <w:r w:rsidRPr="00847C5B">
          <w:rPr>
            <w:rStyle w:val="Hyperlink"/>
            <w:i/>
            <w:iCs/>
            <w:color w:val="auto"/>
          </w:rPr>
          <w:t>Year in Review: 2023</w:t>
        </w:r>
      </w:hyperlink>
      <w:r w:rsidRPr="00847C5B">
        <w:t>. </w:t>
      </w:r>
    </w:p>
    <w:p w14:paraId="617BAE5A" w14:textId="29FE2DEE" w:rsidR="00CA3775" w:rsidRPr="00847C5B" w:rsidRDefault="00CA3775" w:rsidP="00847C5B">
      <w:pPr>
        <w:pStyle w:val="BodyBullets"/>
        <w:spacing w:after="0"/>
      </w:pPr>
      <w:r w:rsidRPr="00847C5B">
        <w:t>A one-day symposium on "</w:t>
      </w:r>
      <w:hyperlink r:id="rId102" w:tgtFrame="_blank" w:tooltip="Original URL: https://lnks.gd/l/eyJhbGciOiJIUzI1NiJ9.eyJidWxsZXRpbl9saW5rX2lkIjoxMDIsInVyaSI6ImJwMjpjbGljayIsInVybCI6Imh0dHBzOi8vZ2NjMDIuc2FmZWxpbmtzLnByb3RlY3Rpb24ub3V0bG9vay5jb20vP2RhdGE9MDUlN0MwMiU3Q0NoYXJsaWUuT2xpdmFyZXMlNDB3YXRlci5jYS5nb3YlN0M4M2MyMWViY2I" w:history="1">
        <w:r w:rsidRPr="00847C5B">
          <w:rPr>
            <w:rStyle w:val="Hyperlink"/>
            <w:color w:val="auto"/>
          </w:rPr>
          <w:t>The Future of Water</w:t>
        </w:r>
      </w:hyperlink>
      <w:r w:rsidRPr="00847C5B">
        <w:t xml:space="preserve">" will be hosted by the Groundwater Resources Association of California on Friday, </w:t>
      </w:r>
      <w:r w:rsidRPr="00847C5B">
        <w:rPr>
          <w:b/>
          <w:bCs/>
        </w:rPr>
        <w:t>Feb</w:t>
      </w:r>
      <w:r w:rsidR="00121F8F" w:rsidRPr="00847C5B">
        <w:rPr>
          <w:b/>
          <w:bCs/>
        </w:rPr>
        <w:t>ruary</w:t>
      </w:r>
      <w:r w:rsidRPr="00847C5B">
        <w:rPr>
          <w:b/>
          <w:bCs/>
        </w:rPr>
        <w:t xml:space="preserve"> 23</w:t>
      </w:r>
      <w:r w:rsidRPr="00847C5B">
        <w:t>, in Sacramento</w:t>
      </w:r>
    </w:p>
    <w:p w14:paraId="797692CF" w14:textId="7BD2EBA3" w:rsidR="00AC38F2" w:rsidRPr="00847C5B" w:rsidRDefault="0071549B" w:rsidP="00847C5B">
      <w:pPr>
        <w:pStyle w:val="BodyBullets"/>
        <w:spacing w:after="0"/>
      </w:pPr>
      <w:r w:rsidRPr="00847C5B">
        <w:t>The California of Fish and Wildlife released the </w:t>
      </w:r>
      <w:hyperlink r:id="rId103" w:tgtFrame="_blank" w:tooltip="Original URL: https://lnks.gd/l/eyJhbGciOiJIUzI1NiJ9.eyJidWxsZXRpbl9saW5rX2lkIjoxMTEsInVyaSI6ImJwMjpjbGljayIsInVybCI6Imh0dHBzOi8vbnJtLmRmZy5jYS5nb3YvRmlsZUhhbmRsZXIuYXNoeD9Eb2N1bWVudElEPTIxODExMyZpbmxpbmU9JnV0bV9tZWRpdW09ZW1haWwmdXRtX3NvdXJjZT1nb3ZkZWxpdmVyeSI" w:history="1">
        <w:r w:rsidRPr="00847C5B">
          <w:rPr>
            <w:rStyle w:val="Hyperlink"/>
            <w:color w:val="auto"/>
          </w:rPr>
          <w:t>proposal solicitation notice</w:t>
        </w:r>
      </w:hyperlink>
      <w:r w:rsidRPr="00847C5B">
        <w:t> and the </w:t>
      </w:r>
      <w:hyperlink r:id="rId104" w:tgtFrame="_blank" w:tooltip="Original URL: https://lnks.gd/l/eyJhbGciOiJIUzI1NiJ9.eyJidWxsZXRpbl9saW5rX2lkIjoxMTIsInVyaSI6ImJwMjpjbGljayIsInVybCI6Imh0dHBzOi8vbnJtLmRmZy5jYS5nb3YvRmlsZUhhbmRsZXIuYXNoeD9Eb2N1bWVudElEPTIxODExMiZpbmxpbmU9JnV0bV9tZWRpdW09ZW1haWwmdXRtX3NvdXJjZT1nb3ZkZWxpdmVyeSI" w:history="1">
        <w:r w:rsidRPr="00847C5B">
          <w:rPr>
            <w:rStyle w:val="Hyperlink"/>
            <w:color w:val="auto"/>
          </w:rPr>
          <w:t>guidelines</w:t>
        </w:r>
      </w:hyperlink>
      <w:r w:rsidRPr="00847C5B">
        <w:t> for </w:t>
      </w:r>
      <w:hyperlink r:id="rId105" w:tgtFrame="_blank" w:tooltip="Original URL: https://lnks.gd/l/eyJhbGciOiJIUzI1NiJ9.eyJidWxsZXRpbl9saW5rX2lkIjoxMTMsInVyaSI6ImJwMjpjbGljayIsInVybCI6Imh0dHBzOi8vd2lsZGxpZmUuY2EuZ292L0dyYW50cy9BcmNoaXZlLzIwMjQtZnJncC1wdWJsaWMtc29saWNpdGF0aW9uLW5vdGljZS1jb25jZXB0LXByb3Bvc2FsLXBoYXNlLW9wZW4_dXR" w:history="1">
        <w:r w:rsidRPr="00847C5B">
          <w:rPr>
            <w:rStyle w:val="Hyperlink"/>
            <w:color w:val="auto"/>
          </w:rPr>
          <w:t>2024 Fisheries Restoration Grant Program</w:t>
        </w:r>
      </w:hyperlink>
      <w:r w:rsidRPr="00847C5B">
        <w:t xml:space="preserve">. Concept proposal applications must be submitted by </w:t>
      </w:r>
      <w:r w:rsidRPr="00847C5B">
        <w:rPr>
          <w:b/>
          <w:bCs/>
        </w:rPr>
        <w:t>Monday, March 4</w:t>
      </w:r>
      <w:r w:rsidRPr="00847C5B">
        <w:t>.</w:t>
      </w:r>
    </w:p>
    <w:p w14:paraId="69594794" w14:textId="266FA783" w:rsidR="00563ED0" w:rsidRPr="00847C5B" w:rsidRDefault="00BD6AE4" w:rsidP="00847C5B">
      <w:pPr>
        <w:pStyle w:val="BodyBullets"/>
        <w:spacing w:after="0"/>
      </w:pPr>
      <w:r w:rsidRPr="00847C5B">
        <w:t>The California Water Data Consortium and DWR’s Flood-Managed Aquifer Recharge (Flood-MAR) Program are teaming up for a </w:t>
      </w:r>
      <w:hyperlink r:id="rId106" w:tgtFrame="_blank" w:tooltip="Original URL: https://lnks.gd/l/eyJhbGciOiJIUzI1NiJ9.eyJidWxsZXRpbl9saW5rX2lkIjoxMDYsInVyaSI6ImJwMjpjbGljayIsInVybCI6Imh0dHBzOi8vZmxvb2RtYXIub3JnL2dldC1pbnZvbHZlZC8_dXRtX21lZGl1bT1lbWFpbCZ1dG1fc291cmNlPWdvdmRlbGl2ZXJ5I2V2ZW50cyIsImJ1bGxldGluX2lkIjoiMjAyNDAxMTc" w:history="1">
        <w:r w:rsidRPr="00847C5B">
          <w:rPr>
            <w:rStyle w:val="Hyperlink"/>
            <w:color w:val="auto"/>
          </w:rPr>
          <w:t>noontime event</w:t>
        </w:r>
      </w:hyperlink>
      <w:r w:rsidRPr="00847C5B">
        <w:t xml:space="preserve"> on Wednesday, </w:t>
      </w:r>
      <w:r w:rsidRPr="00847C5B">
        <w:rPr>
          <w:b/>
          <w:bCs/>
        </w:rPr>
        <w:t>Feb</w:t>
      </w:r>
      <w:r w:rsidR="00121F8F" w:rsidRPr="00847C5B">
        <w:rPr>
          <w:b/>
          <w:bCs/>
        </w:rPr>
        <w:t>ruary</w:t>
      </w:r>
      <w:r w:rsidRPr="00847C5B">
        <w:rPr>
          <w:b/>
          <w:bCs/>
        </w:rPr>
        <w:t xml:space="preserve"> 7</w:t>
      </w:r>
      <w:r w:rsidRPr="00847C5B">
        <w:t>. The combined </w:t>
      </w:r>
      <w:hyperlink r:id="rId107" w:tgtFrame="_blank" w:tooltip="Original URL: https://lnks.gd/l/eyJhbGciOiJIUzI1NiJ9.eyJidWxsZXRpbl9saW5rX2lkIjoxMDcsInVyaSI6ImJwMjpjbGljayIsInVybCI6Imh0dHBzOi8vY3N1cy56b29tLnVzL21lZXRpbmcvcmVnaXN0ZXIvdFpFc2RPLWhxRDh2SHRBOWsyQV9fMlBwNm1Iekh3ZmE3TV83P3V0bV9tZWRpdW09ZW1haWwmdXRtX3NvdXJjZT1nb3Z" w:history="1">
        <w:r w:rsidRPr="00847C5B">
          <w:rPr>
            <w:rStyle w:val="Hyperlink"/>
            <w:color w:val="auto"/>
          </w:rPr>
          <w:t>Data for Lunch and Lunch-MAR presentation</w:t>
        </w:r>
      </w:hyperlink>
      <w:r w:rsidRPr="00847C5B">
        <w:t> will provide information about the </w:t>
      </w:r>
      <w:hyperlink r:id="rId108" w:tgtFrame="_blank" w:tooltip="Original URL: https://lnks.gd/l/eyJhbGciOiJIUzI1NiJ9.eyJidWxsZXRpbl9saW5rX2lkIjoxMDgsInVyaSI6ImJwMjpjbGljayIsInVybCI6Imh0dHBzOi8vZ3JvdW5kd2F0ZXJhY2NvdW50aW5nLm9yZz91dG1fbWVkaXVtPWVtYWlsJnV0bV9zb3VyY2U9Z292ZGVsaXZlcnkiLCJidWxsZXRpbl9pZCI6IjIwMjQwMTE3Ljg4NjY4NTE" w:history="1">
        <w:r w:rsidRPr="00847C5B">
          <w:rPr>
            <w:rStyle w:val="Hyperlink"/>
            <w:color w:val="auto"/>
          </w:rPr>
          <w:t>Groundwater Accounting Platform</w:t>
        </w:r>
      </w:hyperlink>
      <w:r w:rsidRPr="00847C5B">
        <w:t>,</w:t>
      </w:r>
      <w:r w:rsidR="00AC38F2" w:rsidRPr="00847C5B">
        <w:t xml:space="preserve"> an open-source tool that helps California water managers, landowners, and water users track water budgets.</w:t>
      </w:r>
    </w:p>
    <w:p w14:paraId="399424BC" w14:textId="57B22C45" w:rsidR="00DE26AE" w:rsidRPr="00847C5B" w:rsidRDefault="00563ED0" w:rsidP="00847C5B">
      <w:pPr>
        <w:pStyle w:val="BodyBullets"/>
        <w:spacing w:after="0"/>
      </w:pPr>
      <w:r w:rsidRPr="00847C5B">
        <w:t>The </w:t>
      </w:r>
      <w:hyperlink r:id="rId109" w:tgtFrame="_blank" w:tooltip="Original URL: https://lnks.gd/l/eyJhbGciOiJIUzI1NiJ9.eyJidWxsZXRpbl9saW5rX2lkIjoxMDEsInVyaSI6ImJwMjpjbGljayIsInVybCI6Imh0dHBzOi8vZmxvb2RtYXIub3JnLz91dG1fbWVkaXVtPWVtYWlsJnV0bV9zb3VyY2U9Z292ZGVsaXZlcnkiLCJidWxsZXRpbl9pZCI6IjIwMjQwMTEwLjg4Mjg4MjgxIn0.w8w_JYYmiGr" w:history="1">
        <w:r w:rsidRPr="00847C5B">
          <w:rPr>
            <w:rStyle w:val="Hyperlink"/>
            <w:color w:val="auto"/>
          </w:rPr>
          <w:t>Flood-Managed Aquifer Recharge (Flood-MAR) Network</w:t>
        </w:r>
      </w:hyperlink>
      <w:r w:rsidRPr="00847C5B">
        <w:t> is celebrating five years of advancing Flood-MAR efforts. The history is detailed in a </w:t>
      </w:r>
      <w:hyperlink r:id="rId110" w:tgtFrame="_blank" w:tooltip="Original URL: https://lnks.gd/l/eyJhbGciOiJIUzI1NiJ9.eyJidWxsZXRpbl9saW5rX2lkIjoxMDIsInVyaSI6ImJwMjpjbGljayIsInVybCI6Imh0dHBzOi8vZmxvb2RtYXIub3JnL3dwLWNvbnRlbnQvdXBsb2Fkcy8yMDI0LzAxLzIwMjQwMTAyLUNlbGVicmF0aW5nLUZpdmUtWWVhcnMtb2YtRmxvb2QtTUFSX2ZpbmFsLnBkZj91dG1" w:history="1">
        <w:r w:rsidRPr="00847C5B">
          <w:rPr>
            <w:rStyle w:val="Hyperlink"/>
            <w:color w:val="auto"/>
          </w:rPr>
          <w:t>new report</w:t>
        </w:r>
      </w:hyperlink>
      <w:r w:rsidRPr="00847C5B">
        <w:t> posted on the network’s website.</w:t>
      </w:r>
    </w:p>
    <w:p w14:paraId="36F7FB7D" w14:textId="58E91319" w:rsidR="00B061E1" w:rsidRPr="00847C5B" w:rsidRDefault="00B061E1" w:rsidP="00847C5B">
      <w:pPr>
        <w:pStyle w:val="BodyBullets"/>
        <w:spacing w:after="0"/>
      </w:pPr>
      <w:r w:rsidRPr="00847C5B">
        <w:t>DWR has released the provisional statewide land use data for Water Year 2022. The data can be accessed on a number of online sources including the </w:t>
      </w:r>
      <w:hyperlink r:id="rId111" w:tgtFrame="_blank" w:tooltip="Original URL: https://lnks.gd/l/eyJhbGciOiJIUzI1NiJ9.eyJidWxsZXRpbl9saW5rX2lkIjoxMDksInVyaSI6ImJwMjpjbGljayIsInVybCI6Imh0dHBzOi8vZGF0YS5jbnJhLmNhLmdvdi9kYXRhc2V0L3N0YXRld2lkZS1jcm9wLW1hcHBpbmc_dXRtX21lZGl1bT1lbWFpbCZ1dG1fc291cmNlPWdvdmRlbGl2ZXJ5IiwiYnVsbGV0aW5" w:history="1">
        <w:r w:rsidRPr="00847C5B">
          <w:rPr>
            <w:rStyle w:val="Hyperlink"/>
            <w:color w:val="auto"/>
          </w:rPr>
          <w:t>California Natural Resources Agency Open Data</w:t>
        </w:r>
      </w:hyperlink>
      <w:r w:rsidRPr="00847C5B">
        <w:t> portal, the </w:t>
      </w:r>
      <w:hyperlink r:id="rId112" w:tgtFrame="_blank" w:tooltip="Original URL: https://lnks.gd/l/eyJhbGciOiJIUzI1NiJ9.eyJidWxsZXRpbl9saW5rX2lkIjoxMTAsInVyaSI6ImJwMjpjbGljayIsInVybCI6Imh0dHBzOi8vZ2lzLndhdGVyLmNhLmdvdi9hcHAvQ0FEV1JMYW5kVXNlVmlld2VyLz9wYWdlPWhvbWUmdXRtX21lZGl1bT1lbWFpbCZ1dG1fc291cmNlPWdvdmRlbGl2ZXJ5IiwiYnVsbGV" w:history="1">
        <w:r w:rsidRPr="00847C5B">
          <w:rPr>
            <w:rStyle w:val="Hyperlink"/>
            <w:color w:val="auto"/>
          </w:rPr>
          <w:t>DWR Land Use Viewer</w:t>
        </w:r>
      </w:hyperlink>
      <w:r w:rsidRPr="00847C5B">
        <w:t>, and the </w:t>
      </w:r>
      <w:hyperlink r:id="rId113" w:tgtFrame="_blank" w:tooltip="Original URL: https://lnks.gd/l/eyJhbGciOiJIUzI1NiJ9.eyJidWxsZXRpbl9saW5rX2lkIjoxMTEsInVyaSI6ImJwMjpjbGljayIsInVybCI6Imh0dHBzOi8vc2dtYS53YXRlci5jYS5nb3Yvd2ViZ2lzLz9hcHBpZD1TR01BRGF0YVZpZXdlciZ1dG1fbWVkaXVtPWVtYWlsJnV0bV9zb3VyY2U9Z292ZGVsaXZlcnkjY3VycmVudGNvbmR" w:history="1">
        <w:r w:rsidRPr="00847C5B">
          <w:rPr>
            <w:rStyle w:val="Hyperlink"/>
            <w:color w:val="auto"/>
          </w:rPr>
          <w:t>Sustainable Groundwater Management Act Data Viewer</w:t>
        </w:r>
      </w:hyperlink>
      <w:r w:rsidRPr="00847C5B">
        <w:t>. The DWR Land Use Program works with </w:t>
      </w:r>
      <w:hyperlink r:id="rId114" w:tgtFrame="_blank" w:tooltip="Original URL: https://lnks.gd/l/eyJhbGciOiJIUzI1NiJ9.eyJidWxsZXRpbl9saW5rX2lkIjoxMTIsInVyaSI6ImJwMjpjbGljayIsInVybCI6Imh0dHBzOi8vd3d3LmxhbmRpcS5jb20vP3V0bV9tZWRpdW09ZW1haWwmdXRtX3NvdXJjZT1nb3ZkZWxpdmVyeSIsImJ1bGxldGluX2lkIjoiMjAyNDAxMTAuODgyODgyODEifQ.Qi0hJLE0" w:history="1">
        <w:r w:rsidRPr="00847C5B">
          <w:rPr>
            <w:rStyle w:val="Hyperlink"/>
            <w:color w:val="auto"/>
          </w:rPr>
          <w:t>Land IQ</w:t>
        </w:r>
      </w:hyperlink>
      <w:r w:rsidRPr="00847C5B">
        <w:t> to produce the comprehensive spatial land use database.</w:t>
      </w:r>
    </w:p>
    <w:p w14:paraId="1F16637A" w14:textId="7AE87803" w:rsidR="008E0988" w:rsidRPr="00847C5B" w:rsidRDefault="00EC33C8" w:rsidP="00847C5B">
      <w:pPr>
        <w:pStyle w:val="BodyBullets"/>
        <w:spacing w:after="0"/>
      </w:pPr>
      <w:hyperlink r:id="rId115" w:history="1">
        <w:r w:rsidR="00DE26AE" w:rsidRPr="00847C5B">
          <w:rPr>
            <w:rStyle w:val="Hyperlink"/>
            <w:color w:val="auto"/>
            <w:u w:val="none"/>
          </w:rPr>
          <w:t xml:space="preserve">California's </w:t>
        </w:r>
        <w:r w:rsidR="00DE26AE" w:rsidRPr="00847C5B">
          <w:rPr>
            <w:rStyle w:val="Hyperlink"/>
            <w:color w:val="auto"/>
          </w:rPr>
          <w:t>new water conservation rules too costly</w:t>
        </w:r>
        <w:r w:rsidR="00DE26AE" w:rsidRPr="00847C5B">
          <w:rPr>
            <w:rStyle w:val="Hyperlink"/>
            <w:color w:val="auto"/>
            <w:u w:val="none"/>
          </w:rPr>
          <w:t>, analysts say</w:t>
        </w:r>
      </w:hyperlink>
    </w:p>
    <w:p w14:paraId="7443D417" w14:textId="130368A5" w:rsidR="00823B89" w:rsidRPr="00847C5B" w:rsidRDefault="00823B89" w:rsidP="00847C5B">
      <w:pPr>
        <w:pStyle w:val="Heading3"/>
        <w:spacing w:before="0" w:line="240" w:lineRule="auto"/>
        <w:rPr>
          <w:rFonts w:ascii="Segoe UI" w:hAnsi="Segoe UI" w:cs="Segoe UI"/>
          <w:b/>
          <w:bCs/>
          <w:sz w:val="23"/>
          <w:szCs w:val="23"/>
        </w:rPr>
      </w:pPr>
      <w:bookmarkStart w:id="445" w:name="_Toc155260127"/>
      <w:bookmarkStart w:id="446" w:name="_Toc155266256"/>
      <w:bookmarkStart w:id="447" w:name="_Toc157786323"/>
      <w:r w:rsidRPr="00847C5B">
        <w:rPr>
          <w:rFonts w:ascii="Segoe UI" w:hAnsi="Segoe UI" w:cs="Segoe UI"/>
          <w:b/>
          <w:bCs/>
          <w:sz w:val="23"/>
          <w:szCs w:val="23"/>
        </w:rPr>
        <w:t>COLORADO</w:t>
      </w:r>
      <w:bookmarkEnd w:id="445"/>
      <w:bookmarkEnd w:id="446"/>
      <w:bookmarkEnd w:id="447"/>
    </w:p>
    <w:p w14:paraId="36C65584" w14:textId="77777777" w:rsidR="003516BD" w:rsidRPr="00847C5B" w:rsidRDefault="00EC33C8" w:rsidP="00847C5B">
      <w:pPr>
        <w:pStyle w:val="BodyBullets"/>
        <w:spacing w:after="0"/>
        <w:rPr>
          <w:b/>
          <w:bCs/>
        </w:rPr>
      </w:pPr>
      <w:hyperlink r:id="rId116" w:tgtFrame="_blank" w:tooltip="Original URL: https://www.colorado.gov/governor/news/11346-governor-polis-colorado-parks-and-wildlife-grow-outdoor-regional-partnerships-initiative. Click or tap if you trust this link." w:history="1">
        <w:r w:rsidR="003516BD" w:rsidRPr="00847C5B">
          <w:rPr>
            <w:rStyle w:val="Hyperlink"/>
            <w:color w:val="auto"/>
            <w:u w:val="none"/>
          </w:rPr>
          <w:t xml:space="preserve">Governor Polis, Colorado </w:t>
        </w:r>
        <w:proofErr w:type="gramStart"/>
        <w:r w:rsidR="003516BD" w:rsidRPr="00847C5B">
          <w:rPr>
            <w:rStyle w:val="Hyperlink"/>
            <w:color w:val="auto"/>
            <w:u w:val="none"/>
          </w:rPr>
          <w:t>Parks</w:t>
        </w:r>
        <w:proofErr w:type="gramEnd"/>
        <w:r w:rsidR="003516BD" w:rsidRPr="00847C5B">
          <w:rPr>
            <w:rStyle w:val="Hyperlink"/>
            <w:color w:val="auto"/>
            <w:u w:val="none"/>
          </w:rPr>
          <w:t xml:space="preserve"> and Wildlife Grow the </w:t>
        </w:r>
        <w:r w:rsidR="003516BD" w:rsidRPr="00847C5B">
          <w:rPr>
            <w:rStyle w:val="Hyperlink"/>
            <w:color w:val="auto"/>
          </w:rPr>
          <w:t>Outdoor Regional Partnerships Initiative</w:t>
        </w:r>
      </w:hyperlink>
    </w:p>
    <w:p w14:paraId="71CB82B7" w14:textId="77777777" w:rsidR="003516BD" w:rsidRPr="00847C5B" w:rsidRDefault="00EC33C8" w:rsidP="00847C5B">
      <w:pPr>
        <w:pStyle w:val="BodyBullets"/>
        <w:spacing w:after="0"/>
        <w:rPr>
          <w:b/>
          <w:bCs/>
        </w:rPr>
      </w:pPr>
      <w:hyperlink r:id="rId117" w:tgtFrame="_blank" w:tooltip="Original URL: https://www.colorado.gov/governor/news/11291-governor-polis-and-department-natural-resources-release-pollinator-report. Click or tap if you trust this link." w:history="1">
        <w:r w:rsidR="003516BD" w:rsidRPr="00847C5B">
          <w:rPr>
            <w:rStyle w:val="Hyperlink"/>
            <w:color w:val="auto"/>
            <w:u w:val="none"/>
          </w:rPr>
          <w:t xml:space="preserve">Governor Polis and the Department of Natural Resources Release </w:t>
        </w:r>
        <w:r w:rsidR="003516BD" w:rsidRPr="00847C5B">
          <w:rPr>
            <w:rStyle w:val="Hyperlink"/>
            <w:color w:val="auto"/>
          </w:rPr>
          <w:t>Pollinator Report</w:t>
        </w:r>
      </w:hyperlink>
    </w:p>
    <w:p w14:paraId="044C26AE" w14:textId="01270793" w:rsidR="0041303C" w:rsidRPr="00847C5B" w:rsidRDefault="00EC33C8" w:rsidP="00847C5B">
      <w:pPr>
        <w:pStyle w:val="BodyBullets"/>
        <w:spacing w:after="0"/>
      </w:pPr>
      <w:hyperlink r:id="rId118" w:history="1">
        <w:r w:rsidR="001D3EEC" w:rsidRPr="00847C5B">
          <w:rPr>
            <w:rStyle w:val="Hyperlink"/>
            <w:color w:val="auto"/>
            <w:u w:val="none"/>
          </w:rPr>
          <w:t xml:space="preserve">Climate Change in Colorado - A </w:t>
        </w:r>
        <w:r w:rsidR="001D3EEC" w:rsidRPr="00847C5B">
          <w:rPr>
            <w:rStyle w:val="Hyperlink"/>
            <w:color w:val="auto"/>
          </w:rPr>
          <w:t>Report for the Water Conservation Board</w:t>
        </w:r>
      </w:hyperlink>
      <w:r w:rsidR="006C665E" w:rsidRPr="00847C5B">
        <w:t xml:space="preserve"> </w:t>
      </w:r>
      <w:hyperlink r:id="rId119" w:history="1"/>
      <w:r w:rsidR="00637464" w:rsidRPr="00847C5B">
        <w:rPr>
          <w:rStyle w:val="Hyperlink"/>
          <w:rFonts w:eastAsia="Times New Roman"/>
          <w:color w:val="auto"/>
        </w:rPr>
        <w:t xml:space="preserve"> </w:t>
      </w:r>
    </w:p>
    <w:p w14:paraId="0B53D4FE" w14:textId="42D2E81D" w:rsidR="00B45904" w:rsidRPr="00847C5B" w:rsidRDefault="00EC33C8" w:rsidP="00847C5B">
      <w:pPr>
        <w:pStyle w:val="BodyBullets"/>
        <w:spacing w:after="0"/>
      </w:pPr>
      <w:hyperlink r:id="rId120" w:history="1">
        <w:r w:rsidR="00DF2D0D" w:rsidRPr="00847C5B">
          <w:rPr>
            <w:rStyle w:val="Hyperlink"/>
            <w:color w:val="auto"/>
            <w:u w:val="none"/>
          </w:rPr>
          <w:t xml:space="preserve">What climate change means for </w:t>
        </w:r>
        <w:r w:rsidR="00DF2D0D" w:rsidRPr="00847C5B">
          <w:rPr>
            <w:rStyle w:val="Hyperlink"/>
            <w:color w:val="auto"/>
          </w:rPr>
          <w:t>Colorado's snowpack and your tap water</w:t>
        </w:r>
      </w:hyperlink>
    </w:p>
    <w:p w14:paraId="48005905" w14:textId="77777777" w:rsidR="0075586B" w:rsidRDefault="0075586B" w:rsidP="00847C5B">
      <w:pPr>
        <w:pStyle w:val="Heading3"/>
        <w:spacing w:before="0" w:line="240" w:lineRule="auto"/>
        <w:rPr>
          <w:rFonts w:ascii="Segoe UI" w:hAnsi="Segoe UI" w:cs="Segoe UI"/>
          <w:b/>
          <w:bCs/>
          <w:sz w:val="23"/>
          <w:szCs w:val="23"/>
        </w:rPr>
      </w:pPr>
      <w:bookmarkStart w:id="448" w:name="_Toc149916439"/>
      <w:bookmarkStart w:id="449" w:name="_Toc149922556"/>
      <w:bookmarkStart w:id="450" w:name="_Toc152563715"/>
      <w:bookmarkStart w:id="451" w:name="_Toc155260128"/>
      <w:bookmarkStart w:id="452" w:name="_Toc155266257"/>
    </w:p>
    <w:p w14:paraId="7C0A143A" w14:textId="65A6B87C" w:rsidR="00816193" w:rsidRPr="00847C5B" w:rsidRDefault="00816193" w:rsidP="00847C5B">
      <w:pPr>
        <w:pStyle w:val="Heading3"/>
        <w:spacing w:before="0" w:line="240" w:lineRule="auto"/>
        <w:rPr>
          <w:rFonts w:ascii="Segoe UI" w:hAnsi="Segoe UI" w:cs="Segoe UI"/>
          <w:b/>
          <w:bCs/>
          <w:sz w:val="23"/>
          <w:szCs w:val="23"/>
        </w:rPr>
      </w:pPr>
      <w:bookmarkStart w:id="453" w:name="_Toc157786324"/>
      <w:r w:rsidRPr="00847C5B">
        <w:rPr>
          <w:rFonts w:ascii="Segoe UI" w:hAnsi="Segoe UI" w:cs="Segoe UI"/>
          <w:b/>
          <w:bCs/>
          <w:sz w:val="23"/>
          <w:szCs w:val="23"/>
        </w:rPr>
        <w:lastRenderedPageBreak/>
        <w:t>New Mexico</w:t>
      </w:r>
      <w:bookmarkEnd w:id="448"/>
      <w:bookmarkEnd w:id="449"/>
      <w:bookmarkEnd w:id="450"/>
      <w:bookmarkEnd w:id="451"/>
      <w:bookmarkEnd w:id="452"/>
      <w:bookmarkEnd w:id="453"/>
    </w:p>
    <w:p w14:paraId="1E24F579" w14:textId="2C0B21DA" w:rsidR="00972540" w:rsidRPr="00847C5B" w:rsidRDefault="00EC33C8" w:rsidP="00847C5B">
      <w:pPr>
        <w:pStyle w:val="BodyBullets"/>
        <w:spacing w:after="0"/>
        <w:rPr>
          <w:color w:val="000000" w:themeColor="text1"/>
        </w:rPr>
      </w:pPr>
      <w:hyperlink r:id="rId121" w:history="1">
        <w:r w:rsidR="0018367F" w:rsidRPr="00847C5B">
          <w:rPr>
            <w:rStyle w:val="Hyperlink"/>
            <w:color w:val="auto"/>
            <w:u w:val="none"/>
          </w:rPr>
          <w:t xml:space="preserve">Governor announces </w:t>
        </w:r>
        <w:r w:rsidR="0018367F" w:rsidRPr="00847C5B">
          <w:rPr>
            <w:rStyle w:val="Hyperlink"/>
            <w:color w:val="auto"/>
          </w:rPr>
          <w:t>50-year water action plan</w:t>
        </w:r>
        <w:r w:rsidR="0018367F" w:rsidRPr="00847C5B">
          <w:rPr>
            <w:rStyle w:val="Hyperlink"/>
            <w:color w:val="auto"/>
            <w:u w:val="none"/>
          </w:rPr>
          <w:t>, setting path for water conservation, innovation</w:t>
        </w:r>
      </w:hyperlink>
    </w:p>
    <w:p w14:paraId="33D24080" w14:textId="77777777" w:rsidR="00F15385" w:rsidRPr="00847C5B" w:rsidRDefault="00F15385" w:rsidP="00847C5B">
      <w:pPr>
        <w:pStyle w:val="BodyBullets"/>
        <w:numPr>
          <w:ilvl w:val="0"/>
          <w:numId w:val="0"/>
        </w:numPr>
        <w:spacing w:after="0"/>
        <w:ind w:left="720"/>
        <w:rPr>
          <w:color w:val="000000" w:themeColor="text1"/>
        </w:rPr>
      </w:pPr>
    </w:p>
    <w:p w14:paraId="2D0333C3" w14:textId="77777777" w:rsidR="00023100" w:rsidRPr="00847C5B" w:rsidRDefault="00023100" w:rsidP="00847C5B">
      <w:pPr>
        <w:pStyle w:val="Heading2"/>
        <w:spacing w:before="0" w:line="240" w:lineRule="auto"/>
        <w:rPr>
          <w:rFonts w:ascii="Segoe UI" w:hAnsi="Segoe UI" w:cs="Segoe UI"/>
          <w:b/>
          <w:bCs/>
          <w:sz w:val="23"/>
          <w:szCs w:val="23"/>
        </w:rPr>
      </w:pPr>
      <w:bookmarkStart w:id="454" w:name="_Toc138863499"/>
      <w:bookmarkStart w:id="455" w:name="_Toc138947940"/>
      <w:bookmarkStart w:id="456" w:name="_Toc138948895"/>
      <w:bookmarkStart w:id="457" w:name="_Toc139290525"/>
      <w:bookmarkStart w:id="458" w:name="_Toc139290635"/>
      <w:bookmarkStart w:id="459" w:name="_Toc139291397"/>
      <w:bookmarkStart w:id="460" w:name="_Toc139291566"/>
      <w:bookmarkStart w:id="461" w:name="_Toc139291719"/>
      <w:bookmarkStart w:id="462" w:name="_Toc142033648"/>
      <w:bookmarkStart w:id="463" w:name="_Toc142078805"/>
      <w:bookmarkStart w:id="464" w:name="_Toc144806398"/>
      <w:bookmarkStart w:id="465" w:name="_Toc144832072"/>
      <w:bookmarkStart w:id="466" w:name="_Toc144832248"/>
      <w:bookmarkStart w:id="467" w:name="_Toc144832311"/>
      <w:bookmarkStart w:id="468" w:name="_Toc147496142"/>
      <w:bookmarkStart w:id="469" w:name="_Toc149916440"/>
      <w:bookmarkStart w:id="470" w:name="_Toc149922557"/>
      <w:bookmarkStart w:id="471" w:name="_Toc152563717"/>
      <w:bookmarkStart w:id="472" w:name="_Toc155260129"/>
      <w:bookmarkStart w:id="473" w:name="_Toc155266258"/>
      <w:bookmarkStart w:id="474" w:name="_Toc157786325"/>
      <w:r w:rsidRPr="00847C5B">
        <w:rPr>
          <w:rFonts w:ascii="Segoe UI" w:hAnsi="Segoe UI" w:cs="Segoe UI"/>
          <w:b/>
          <w:bCs/>
          <w:sz w:val="23"/>
          <w:szCs w:val="23"/>
        </w:rPr>
        <w:t>Tribal Updates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64C75CCD" w14:textId="12384E57" w:rsidR="00D6143C" w:rsidRPr="00847C5B" w:rsidRDefault="00EC33C8" w:rsidP="00847C5B">
      <w:pPr>
        <w:pStyle w:val="BodyBullets"/>
        <w:spacing w:after="0"/>
      </w:pPr>
      <w:hyperlink r:id="rId122" w:history="1">
        <w:r w:rsidR="00D6143C" w:rsidRPr="00847C5B">
          <w:rPr>
            <w:rStyle w:val="Hyperlink"/>
            <w:color w:val="auto"/>
            <w:u w:val="none"/>
          </w:rPr>
          <w:t>USGS partners with Havasupai Tribe to</w:t>
        </w:r>
        <w:r w:rsidR="00D6143C" w:rsidRPr="00847C5B">
          <w:rPr>
            <w:rStyle w:val="Hyperlink"/>
            <w:color w:val="auto"/>
          </w:rPr>
          <w:t xml:space="preserve"> identify potential contaminant exposure pathways from Grand Canyon uranium mining</w:t>
        </w:r>
      </w:hyperlink>
    </w:p>
    <w:p w14:paraId="433DB06F" w14:textId="6A26924C" w:rsidR="00407554" w:rsidRPr="00847C5B" w:rsidRDefault="00EC33C8" w:rsidP="00847C5B">
      <w:pPr>
        <w:pStyle w:val="BodyBullets"/>
        <w:spacing w:after="0"/>
      </w:pPr>
      <w:hyperlink r:id="rId123" w:history="1">
        <w:r w:rsidR="00E3622B" w:rsidRPr="00847C5B">
          <w:rPr>
            <w:rStyle w:val="Hyperlink"/>
            <w:color w:val="auto"/>
            <w:u w:val="none"/>
          </w:rPr>
          <w:t xml:space="preserve">In Navajo Nation, where </w:t>
        </w:r>
        <w:r w:rsidR="00E3622B" w:rsidRPr="00847C5B">
          <w:rPr>
            <w:rStyle w:val="Hyperlink"/>
            <w:color w:val="auto"/>
          </w:rPr>
          <w:t>firewood is in short supply, national forests fill the bill</w:t>
        </w:r>
      </w:hyperlink>
      <w:r w:rsidR="00637464" w:rsidRPr="00847C5B">
        <w:t xml:space="preserve"> </w:t>
      </w:r>
    </w:p>
    <w:p w14:paraId="1E3A903D" w14:textId="44D973A4" w:rsidR="00096EB3" w:rsidRPr="00847C5B" w:rsidRDefault="00096EB3" w:rsidP="00847C5B">
      <w:pPr>
        <w:pStyle w:val="BodyBullets"/>
        <w:spacing w:after="0"/>
        <w:rPr>
          <w:color w:val="00B050"/>
        </w:rPr>
      </w:pPr>
      <w:r w:rsidRPr="00847C5B">
        <w:rPr>
          <w:color w:val="00B050"/>
        </w:rPr>
        <w:t xml:space="preserve">Funding Opportunities: </w:t>
      </w:r>
    </w:p>
    <w:p w14:paraId="799528CD" w14:textId="4E74DE29" w:rsidR="006166E5" w:rsidRPr="00847C5B" w:rsidRDefault="00EC33C8" w:rsidP="00847C5B">
      <w:pPr>
        <w:pStyle w:val="BodyBullets"/>
        <w:numPr>
          <w:ilvl w:val="1"/>
          <w:numId w:val="1"/>
        </w:numPr>
        <w:spacing w:after="0"/>
      </w:pPr>
      <w:hyperlink r:id="rId124" w:history="1">
        <w:r w:rsidR="006166E5" w:rsidRPr="00847C5B">
          <w:rPr>
            <w:rStyle w:val="Hyperlink"/>
            <w:color w:val="auto"/>
          </w:rPr>
          <w:t>Historic Preservation Fund - Tribal Heritage</w:t>
        </w:r>
      </w:hyperlink>
      <w:r w:rsidR="00864B18" w:rsidRPr="00847C5B">
        <w:t xml:space="preserve"> </w:t>
      </w:r>
      <w:r w:rsidR="00864B18" w:rsidRPr="0075586B">
        <w:rPr>
          <w:b/>
          <w:bCs/>
        </w:rPr>
        <w:t>due February 20, 2024</w:t>
      </w:r>
      <w:r w:rsidR="006166E5" w:rsidRPr="00847C5B">
        <w:t xml:space="preserve"> </w:t>
      </w:r>
    </w:p>
    <w:p w14:paraId="03FE0D00" w14:textId="6DD0AD4C" w:rsidR="00643157" w:rsidRPr="00847C5B" w:rsidRDefault="00EC33C8" w:rsidP="00847C5B">
      <w:pPr>
        <w:pStyle w:val="BodyBullets"/>
        <w:numPr>
          <w:ilvl w:val="1"/>
          <w:numId w:val="1"/>
        </w:numPr>
        <w:spacing w:after="0"/>
      </w:pPr>
      <w:hyperlink r:id="rId125" w:history="1">
        <w:r w:rsidR="00017F36" w:rsidRPr="00847C5B">
          <w:rPr>
            <w:rStyle w:val="Hyperlink"/>
            <w:color w:val="auto"/>
          </w:rPr>
          <w:t>Tribal Drought Resilience</w:t>
        </w:r>
      </w:hyperlink>
      <w:r w:rsidR="00B50E2B" w:rsidRPr="00847C5B">
        <w:t xml:space="preserve">: To support the implementation of activities that address current and future drought risk on tribal lands across the West in the context of a changing climate. Due </w:t>
      </w:r>
      <w:r w:rsidR="00B50E2B" w:rsidRPr="00847C5B">
        <w:rPr>
          <w:b/>
          <w:bCs/>
        </w:rPr>
        <w:t>February 15, 2024</w:t>
      </w:r>
      <w:r w:rsidR="00B50E2B" w:rsidRPr="00847C5B">
        <w:t>.</w:t>
      </w:r>
      <w:r w:rsidR="00637464" w:rsidRPr="00847C5B">
        <w:t xml:space="preserve"> </w:t>
      </w:r>
    </w:p>
    <w:p w14:paraId="565CD456" w14:textId="77777777" w:rsidR="00BD798D" w:rsidRPr="00847C5B" w:rsidRDefault="00BD798D" w:rsidP="00847C5B">
      <w:pPr>
        <w:pStyle w:val="BodyBullets"/>
        <w:numPr>
          <w:ilvl w:val="0"/>
          <w:numId w:val="0"/>
        </w:numPr>
        <w:spacing w:after="0"/>
        <w:contextualSpacing w:val="0"/>
        <w:rPr>
          <w:color w:val="000000" w:themeColor="text1"/>
        </w:rPr>
      </w:pPr>
    </w:p>
    <w:p w14:paraId="759F43E9" w14:textId="77777777" w:rsidR="00023100" w:rsidRPr="00847C5B" w:rsidRDefault="00023100" w:rsidP="00847C5B">
      <w:pPr>
        <w:pStyle w:val="Heading2"/>
        <w:spacing w:before="0" w:line="240" w:lineRule="auto"/>
        <w:rPr>
          <w:rFonts w:ascii="Segoe UI" w:hAnsi="Segoe UI" w:cs="Segoe UI"/>
          <w:b/>
          <w:bCs/>
          <w:sz w:val="23"/>
          <w:szCs w:val="23"/>
        </w:rPr>
      </w:pPr>
      <w:bookmarkStart w:id="475" w:name="_Toc138863500"/>
      <w:bookmarkStart w:id="476" w:name="_Toc138947941"/>
      <w:bookmarkStart w:id="477" w:name="_Toc138948896"/>
      <w:bookmarkStart w:id="478" w:name="_Toc139290526"/>
      <w:bookmarkStart w:id="479" w:name="_Toc139290636"/>
      <w:bookmarkStart w:id="480" w:name="_Toc139291398"/>
      <w:bookmarkStart w:id="481" w:name="_Toc139291567"/>
      <w:bookmarkStart w:id="482" w:name="_Toc139291720"/>
      <w:bookmarkStart w:id="483" w:name="_Toc142033649"/>
      <w:bookmarkStart w:id="484" w:name="_Toc142078806"/>
      <w:bookmarkStart w:id="485" w:name="_Toc144806399"/>
      <w:bookmarkStart w:id="486" w:name="_Toc144832073"/>
      <w:bookmarkStart w:id="487" w:name="_Toc144832249"/>
      <w:bookmarkStart w:id="488" w:name="_Toc144832312"/>
      <w:bookmarkStart w:id="489" w:name="_Toc147496143"/>
      <w:bookmarkStart w:id="490" w:name="_Toc149916441"/>
      <w:bookmarkStart w:id="491" w:name="_Toc149922558"/>
      <w:bookmarkStart w:id="492" w:name="_Toc152563718"/>
      <w:bookmarkStart w:id="493" w:name="_Toc155260130"/>
      <w:bookmarkStart w:id="494" w:name="_Toc155266259"/>
      <w:bookmarkStart w:id="495" w:name="_Toc157786326"/>
      <w:r w:rsidRPr="00847C5B">
        <w:rPr>
          <w:rFonts w:ascii="Segoe UI" w:hAnsi="Segoe UI" w:cs="Segoe UI"/>
          <w:b/>
          <w:bCs/>
          <w:sz w:val="23"/>
          <w:szCs w:val="23"/>
        </w:rPr>
        <w:t>Regional Updates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bookmarkStart w:id="496" w:name="_Toc138863501"/>
    <w:bookmarkStart w:id="497" w:name="_Toc138947942"/>
    <w:bookmarkStart w:id="498" w:name="_Toc138948897"/>
    <w:p w14:paraId="053DCB75" w14:textId="4FE5A002" w:rsidR="00E2314B" w:rsidRPr="00847C5B" w:rsidRDefault="00E2314B" w:rsidP="00847C5B">
      <w:pPr>
        <w:pStyle w:val="BodyBullets"/>
        <w:spacing w:after="0"/>
      </w:pPr>
      <w:r w:rsidRPr="00847C5B">
        <w:fldChar w:fldCharType="begin"/>
      </w:r>
      <w:r w:rsidRPr="00847C5B">
        <w:instrText>HYPERLINK "https://www.fs.usda.gov/Internet/FSE_DOCUMENTS/fseprd1163023.pdf"</w:instrText>
      </w:r>
      <w:r w:rsidRPr="00847C5B">
        <w:fldChar w:fldCharType="separate"/>
      </w:r>
      <w:r w:rsidRPr="00847C5B">
        <w:rPr>
          <w:rStyle w:val="Hyperlink"/>
          <w:color w:val="auto"/>
          <w:u w:val="none"/>
        </w:rPr>
        <w:t xml:space="preserve">Fort Huachuca Sentinel Landscape Winter </w:t>
      </w:r>
      <w:r w:rsidRPr="00847C5B">
        <w:rPr>
          <w:rStyle w:val="Hyperlink"/>
          <w:color w:val="auto"/>
        </w:rPr>
        <w:t>Newsletter</w:t>
      </w:r>
      <w:r w:rsidRPr="00847C5B">
        <w:fldChar w:fldCharType="end"/>
      </w:r>
    </w:p>
    <w:p w14:paraId="711BD20C" w14:textId="533A78EC" w:rsidR="00E16340" w:rsidRPr="00847C5B" w:rsidRDefault="00E16340" w:rsidP="00847C5B">
      <w:pPr>
        <w:pStyle w:val="BodyBullets"/>
        <w:spacing w:after="0"/>
      </w:pPr>
      <w:r w:rsidRPr="00847C5B">
        <w:t>New case studies on CART</w:t>
      </w:r>
    </w:p>
    <w:p w14:paraId="5356107E" w14:textId="77777777" w:rsidR="00E16340" w:rsidRPr="00847C5B" w:rsidRDefault="00EC33C8" w:rsidP="00847C5B">
      <w:pPr>
        <w:pStyle w:val="BodyBullets"/>
        <w:numPr>
          <w:ilvl w:val="1"/>
          <w:numId w:val="1"/>
        </w:numPr>
        <w:spacing w:after="0"/>
      </w:pPr>
      <w:hyperlink r:id="rId126" w:history="1">
        <w:r w:rsidR="00E16340" w:rsidRPr="00847C5B">
          <w:rPr>
            <w:rStyle w:val="Hyperlink"/>
            <w:color w:val="auto"/>
            <w:u w:val="none"/>
          </w:rPr>
          <w:t xml:space="preserve">Buffelgrass Removal, Fire, and Climate Adaptation at </w:t>
        </w:r>
        <w:r w:rsidR="00E16340" w:rsidRPr="00847C5B">
          <w:rPr>
            <w:rStyle w:val="Hyperlink"/>
            <w:color w:val="auto"/>
          </w:rPr>
          <w:t>Saguaro National Park</w:t>
        </w:r>
      </w:hyperlink>
    </w:p>
    <w:p w14:paraId="27C38E9D" w14:textId="77777777" w:rsidR="00E16340" w:rsidRPr="00847C5B" w:rsidRDefault="00EC33C8" w:rsidP="00847C5B">
      <w:pPr>
        <w:pStyle w:val="BodyBullets"/>
        <w:numPr>
          <w:ilvl w:val="1"/>
          <w:numId w:val="1"/>
        </w:numPr>
        <w:spacing w:after="0"/>
      </w:pPr>
      <w:hyperlink r:id="rId127" w:history="1">
        <w:r w:rsidR="00E16340" w:rsidRPr="00847C5B">
          <w:rPr>
            <w:rStyle w:val="Hyperlink"/>
            <w:color w:val="auto"/>
            <w:u w:val="none"/>
          </w:rPr>
          <w:t xml:space="preserve">The Farmer in Training Program: </w:t>
        </w:r>
        <w:r w:rsidR="00E16340" w:rsidRPr="00847C5B">
          <w:rPr>
            <w:rStyle w:val="Hyperlink"/>
            <w:color w:val="auto"/>
          </w:rPr>
          <w:t>Addressing Agricultural Barriers and Promoting Resilience</w:t>
        </w:r>
      </w:hyperlink>
    </w:p>
    <w:p w14:paraId="4CF122AD" w14:textId="26CE1273" w:rsidR="00313EA6" w:rsidRPr="00847C5B" w:rsidRDefault="00EC33C8" w:rsidP="00847C5B">
      <w:pPr>
        <w:pStyle w:val="BodyBullets"/>
        <w:spacing w:after="0"/>
      </w:pPr>
      <w:hyperlink r:id="rId128" w:tgtFrame="_blank" w:tooltip="Original URL: https://lnks.gd/l/eyJhbGciOiJIUzI1NiJ9.eyJidWxsZXRpbl9saW5rX2lkIjoxMDcsInVyaSI6ImJwMjpjbGljayIsInVybCI6Imh0dHBzOi8vZGF0YXN0cmVhbS5vcmcvZW4tY2EvP3V0bV9tZWRpdW09ZW1haWwmdXRtX3NvdXJjZT1nb3ZkZWxpdmVyeSIsImJ1bGxldGluX2lkIjoiMjAyNDAxMzEuODk0MTcwNjEifQ." w:history="1">
        <w:r w:rsidR="00313EA6" w:rsidRPr="00847C5B">
          <w:rPr>
            <w:rStyle w:val="Hyperlink"/>
            <w:color w:val="auto"/>
          </w:rPr>
          <w:t>DataStream</w:t>
        </w:r>
      </w:hyperlink>
      <w:r w:rsidR="00313EA6" w:rsidRPr="00847C5B">
        <w:t> is a Canadian organization that has created an open data platform with water data that has been contributed by more than 260 organizations. The information can be used to tackle freshwater challenges, explore integrations with other data systems, and browse learning resources. An </w:t>
      </w:r>
      <w:hyperlink r:id="rId129" w:tgtFrame="_blank" w:tooltip="Original URL: https://lnks.gd/l/eyJhbGciOiJIUzI1NiJ9.eyJidWxsZXRpbl9saW5rX2lkIjoxMDgsInVyaSI6ImJwMjpjbGljayIsInVybCI6Imh0dHBzOi8vaW50ZXJuZXRvZndhdGVyLm9yZy9ldmVudHMvc2V2ZW4teWVhcnMtb2YtZGF0YXN0cmVhbS1sZWZ0LXR1cm5zLWxlc3NvbnMtbGVhcm5lZC1hbmQtdGhlLW9wZW4tZGF0YS1" w:history="1">
        <w:r w:rsidR="00313EA6" w:rsidRPr="00847C5B">
          <w:rPr>
            <w:rStyle w:val="Hyperlink"/>
            <w:color w:val="auto"/>
          </w:rPr>
          <w:t>online video of a webinar</w:t>
        </w:r>
      </w:hyperlink>
      <w:r w:rsidR="00313EA6" w:rsidRPr="00847C5B">
        <w:t> about the platform is available from the </w:t>
      </w:r>
      <w:hyperlink r:id="rId130" w:tgtFrame="_blank" w:tooltip="Original URL: https://lnks.gd/l/eyJhbGciOiJIUzI1NiJ9.eyJidWxsZXRpbl9saW5rX2lkIjoxMDksInVyaSI6ImJwMjpjbGljayIsInVybCI6Imh0dHBzOi8vaW50ZXJuZXRvZndhdGVyLm9yZz91dG1fbWVkaXVtPWVtYWlsJnV0bV9zb3VyY2U9Z292ZGVsaXZlcnkiLCJidWxsZXRpbl9pZCI6IjIwMjQwMTMxLjg5NDE3MDYxIn0.tpa" w:history="1">
        <w:r w:rsidR="00313EA6" w:rsidRPr="00847C5B">
          <w:rPr>
            <w:rStyle w:val="Hyperlink"/>
            <w:color w:val="auto"/>
          </w:rPr>
          <w:t>Internet of Water Coalition</w:t>
        </w:r>
      </w:hyperlink>
      <w:r w:rsidR="00313EA6" w:rsidRPr="00847C5B">
        <w:t>.</w:t>
      </w:r>
    </w:p>
    <w:p w14:paraId="70AA81C8" w14:textId="198636CD" w:rsidR="0010014B" w:rsidRPr="00847C5B" w:rsidRDefault="00EC33C8" w:rsidP="00847C5B">
      <w:pPr>
        <w:pStyle w:val="BodyBullets"/>
        <w:spacing w:after="0"/>
      </w:pPr>
      <w:hyperlink r:id="rId131" w:history="1">
        <w:r w:rsidR="0010014B" w:rsidRPr="00847C5B">
          <w:rPr>
            <w:rStyle w:val="Hyperlink"/>
            <w:color w:val="auto"/>
          </w:rPr>
          <w:t>No more prizes for killing ‘nuisance’ animals</w:t>
        </w:r>
        <w:r w:rsidR="0010014B" w:rsidRPr="00847C5B">
          <w:rPr>
            <w:rStyle w:val="Hyperlink"/>
            <w:color w:val="auto"/>
            <w:u w:val="none"/>
          </w:rPr>
          <w:t xml:space="preserve"> under these hunting contest bans</w:t>
        </w:r>
      </w:hyperlink>
    </w:p>
    <w:p w14:paraId="486AE92F" w14:textId="7BA18883" w:rsidR="00495BAE" w:rsidRPr="00847C5B" w:rsidRDefault="00495BAE" w:rsidP="00847C5B">
      <w:pPr>
        <w:pStyle w:val="BodyBullets"/>
        <w:spacing w:after="0"/>
      </w:pPr>
      <w:r w:rsidRPr="00847C5B">
        <w:t xml:space="preserve">Webinar: </w:t>
      </w:r>
      <w:hyperlink r:id="rId132" w:history="1">
        <w:r w:rsidRPr="00847C5B">
          <w:rPr>
            <w:rStyle w:val="Hyperlink"/>
            <w:color w:val="auto"/>
          </w:rPr>
          <w:t>Harnessing Water Data to Enable Reuse Innovation</w:t>
        </w:r>
      </w:hyperlink>
      <w:r w:rsidR="004D3875" w:rsidRPr="00847C5B">
        <w:t xml:space="preserve"> </w:t>
      </w:r>
      <w:r w:rsidR="004D3875" w:rsidRPr="00847C5B">
        <w:rPr>
          <w:b/>
          <w:bCs/>
        </w:rPr>
        <w:t>Tuesday, Feb 6, 10:00 am–11:00 am ET</w:t>
      </w:r>
      <w:r w:rsidR="00EE6AAA" w:rsidRPr="00847C5B">
        <w:t xml:space="preserve">. </w:t>
      </w:r>
      <w:hyperlink r:id="rId133" w:anchor="/registration" w:history="1">
        <w:r w:rsidR="00EE6AAA" w:rsidRPr="00847C5B">
          <w:rPr>
            <w:rStyle w:val="Hyperlink"/>
            <w:color w:val="auto"/>
          </w:rPr>
          <w:t>Register</w:t>
        </w:r>
      </w:hyperlink>
    </w:p>
    <w:p w14:paraId="20C66A51" w14:textId="7EFF09CA" w:rsidR="00FD77A8" w:rsidRPr="00847C5B" w:rsidRDefault="003C182F" w:rsidP="00847C5B">
      <w:pPr>
        <w:pStyle w:val="BodyBullets"/>
        <w:spacing w:after="0"/>
      </w:pPr>
      <w:r w:rsidRPr="00847C5B">
        <w:t xml:space="preserve">Virtual workshop: </w:t>
      </w:r>
      <w:hyperlink r:id="rId134" w:anchor="/registration" w:history="1">
        <w:r w:rsidRPr="00847C5B">
          <w:rPr>
            <w:rStyle w:val="Hyperlink"/>
            <w:color w:val="auto"/>
          </w:rPr>
          <w:t>Defending and Growing the core by breaking the cycle of annual grass invasion</w:t>
        </w:r>
      </w:hyperlink>
      <w:r w:rsidR="00A60BF6" w:rsidRPr="00847C5B">
        <w:t xml:space="preserve"> </w:t>
      </w:r>
      <w:r w:rsidR="00A60BF6" w:rsidRPr="00847C5B">
        <w:rPr>
          <w:b/>
          <w:bCs/>
        </w:rPr>
        <w:t>April 3, 2024</w:t>
      </w:r>
      <w:r w:rsidR="00BC139D" w:rsidRPr="00847C5B">
        <w:rPr>
          <w:b/>
          <w:bCs/>
        </w:rPr>
        <w:t xml:space="preserve"> </w:t>
      </w:r>
      <w:r w:rsidR="0075586B">
        <w:rPr>
          <w:b/>
          <w:bCs/>
        </w:rPr>
        <w:t>-</w:t>
      </w:r>
      <w:r w:rsidR="00BC139D" w:rsidRPr="00847C5B">
        <w:rPr>
          <w:b/>
          <w:bCs/>
        </w:rPr>
        <w:t>9:00 am to 4:00 pm MT</w:t>
      </w:r>
      <w:r w:rsidR="00BC139D" w:rsidRPr="00847C5B">
        <w:t>. Free and open to anyone. Register early</w:t>
      </w:r>
      <w:r w:rsidR="00327E78" w:rsidRPr="00847C5B">
        <w:t>, space is limited.</w:t>
      </w:r>
    </w:p>
    <w:p w14:paraId="1C0611FB" w14:textId="0AA2CACA" w:rsidR="00226585" w:rsidRPr="00847C5B" w:rsidRDefault="00EC33C8" w:rsidP="00847C5B">
      <w:pPr>
        <w:pStyle w:val="BodyBullets"/>
        <w:spacing w:after="0"/>
      </w:pPr>
      <w:hyperlink r:id="rId135" w:history="1">
        <w:r w:rsidR="0075586B">
          <w:t>W</w:t>
        </w:r>
        <w:r w:rsidR="001611E9" w:rsidRPr="00847C5B">
          <w:t>ebinar series:</w:t>
        </w:r>
        <w:r w:rsidR="001611E9" w:rsidRPr="00847C5B">
          <w:rPr>
            <w:rStyle w:val="Hyperlink"/>
            <w:color w:val="auto"/>
            <w:u w:val="none"/>
          </w:rPr>
          <w:t xml:space="preserve"> </w:t>
        </w:r>
        <w:r w:rsidR="0087074F" w:rsidRPr="00847C5B">
          <w:rPr>
            <w:rStyle w:val="Hyperlink"/>
            <w:color w:val="auto"/>
          </w:rPr>
          <w:t>Landscape Conservation in Action</w:t>
        </w:r>
      </w:hyperlink>
      <w:r w:rsidR="0001000A" w:rsidRPr="00847C5B">
        <w:rPr>
          <w:rStyle w:val="Hyperlink"/>
          <w:color w:val="auto"/>
          <w:u w:val="none"/>
        </w:rPr>
        <w:t xml:space="preserve"> by The Network for Landscape Conservation</w:t>
      </w:r>
    </w:p>
    <w:p w14:paraId="1C4E0431" w14:textId="7203EF73" w:rsidR="00B82821" w:rsidRPr="00847C5B" w:rsidRDefault="00EC33C8" w:rsidP="00847C5B">
      <w:pPr>
        <w:pStyle w:val="BodyBullets"/>
        <w:spacing w:after="0"/>
      </w:pPr>
      <w:hyperlink r:id="rId136" w:history="1">
        <w:r w:rsidR="00B82821" w:rsidRPr="00847C5B">
          <w:rPr>
            <w:rStyle w:val="Hyperlink"/>
            <w:color w:val="auto"/>
          </w:rPr>
          <w:t>Clean energy or river?</w:t>
        </w:r>
      </w:hyperlink>
    </w:p>
    <w:p w14:paraId="0C4B08DA" w14:textId="77777777" w:rsidR="0075586B" w:rsidRPr="00847C5B" w:rsidRDefault="00EC33C8" w:rsidP="0075586B">
      <w:pPr>
        <w:pStyle w:val="BodyBullets"/>
        <w:spacing w:after="0"/>
      </w:pPr>
      <w:hyperlink r:id="rId137" w:history="1">
        <w:r w:rsidR="0075586B" w:rsidRPr="00847C5B">
          <w:rPr>
            <w:rStyle w:val="Hyperlink"/>
            <w:color w:val="auto"/>
            <w:u w:val="none"/>
          </w:rPr>
          <w:t xml:space="preserve">Friends of Reservoirs: </w:t>
        </w:r>
        <w:r w:rsidR="0075586B" w:rsidRPr="00847C5B">
          <w:rPr>
            <w:rStyle w:val="Hyperlink"/>
            <w:color w:val="auto"/>
          </w:rPr>
          <w:t xml:space="preserve">Update January 1, </w:t>
        </w:r>
        <w:proofErr w:type="gramStart"/>
        <w:r w:rsidR="0075586B" w:rsidRPr="00847C5B">
          <w:rPr>
            <w:rStyle w:val="Hyperlink"/>
            <w:color w:val="auto"/>
          </w:rPr>
          <w:t>2024</w:t>
        </w:r>
        <w:proofErr w:type="gramEnd"/>
        <w:r w:rsidR="0075586B" w:rsidRPr="00847C5B">
          <w:rPr>
            <w:rStyle w:val="Hyperlink"/>
            <w:color w:val="auto"/>
          </w:rPr>
          <w:t xml:space="preserve"> </w:t>
        </w:r>
      </w:hyperlink>
    </w:p>
    <w:p w14:paraId="575E21CD" w14:textId="24B8C154" w:rsidR="003037B7" w:rsidRPr="00847C5B" w:rsidRDefault="0075586B" w:rsidP="00847C5B">
      <w:pPr>
        <w:pStyle w:val="BodyBullets"/>
        <w:spacing w:after="0"/>
      </w:pPr>
      <w:r w:rsidRPr="0075586B">
        <w:rPr>
          <w:color w:val="00B050"/>
        </w:rPr>
        <w:t xml:space="preserve">Funding Opportunity: </w:t>
      </w:r>
      <w:hyperlink r:id="rId138" w:history="1">
        <w:r w:rsidR="00FE346B" w:rsidRPr="00847C5B">
          <w:rPr>
            <w:rStyle w:val="Hyperlink"/>
            <w:color w:val="auto"/>
          </w:rPr>
          <w:t>Desert Fish Habitat Partnership RFP</w:t>
        </w:r>
      </w:hyperlink>
      <w:r w:rsidR="00FE346B" w:rsidRPr="00847C5B">
        <w:t xml:space="preserve"> due </w:t>
      </w:r>
      <w:r w:rsidR="00FE346B" w:rsidRPr="00847C5B">
        <w:rPr>
          <w:b/>
          <w:bCs/>
        </w:rPr>
        <w:t>March 8, 2024</w:t>
      </w:r>
      <w:r w:rsidR="00637464" w:rsidRPr="00847C5B">
        <w:t xml:space="preserve"> </w:t>
      </w:r>
      <w:r w:rsidR="00DF0554" w:rsidRPr="00847C5B">
        <w:t xml:space="preserve"> </w:t>
      </w:r>
    </w:p>
    <w:p w14:paraId="2B00F5A7" w14:textId="50011D55" w:rsidR="007A019A" w:rsidRPr="00847C5B" w:rsidRDefault="007A019A" w:rsidP="00847C5B">
      <w:pPr>
        <w:pStyle w:val="Heading3"/>
        <w:spacing w:before="0" w:line="240" w:lineRule="auto"/>
        <w:rPr>
          <w:rFonts w:ascii="Segoe UI" w:hAnsi="Segoe UI" w:cs="Segoe UI"/>
          <w:b/>
          <w:bCs/>
          <w:sz w:val="23"/>
          <w:szCs w:val="23"/>
        </w:rPr>
      </w:pPr>
      <w:bookmarkStart w:id="499" w:name="_Toc149916442"/>
      <w:bookmarkStart w:id="500" w:name="_Toc149922559"/>
      <w:bookmarkStart w:id="501" w:name="_Toc152563719"/>
      <w:bookmarkStart w:id="502" w:name="_Toc155260131"/>
      <w:bookmarkStart w:id="503" w:name="_Toc155266260"/>
      <w:bookmarkStart w:id="504" w:name="_Toc144806401"/>
      <w:bookmarkStart w:id="505" w:name="_Toc144832075"/>
      <w:bookmarkStart w:id="506" w:name="_Toc144832251"/>
      <w:bookmarkStart w:id="507" w:name="_Toc144832314"/>
      <w:bookmarkStart w:id="508" w:name="_Toc147496144"/>
      <w:bookmarkStart w:id="509" w:name="_Toc139290527"/>
      <w:bookmarkStart w:id="510" w:name="_Toc139290637"/>
      <w:bookmarkStart w:id="511" w:name="_Toc139291399"/>
      <w:bookmarkStart w:id="512" w:name="_Toc139291568"/>
      <w:bookmarkStart w:id="513" w:name="_Toc139291721"/>
      <w:bookmarkStart w:id="514" w:name="_Toc142033651"/>
      <w:bookmarkStart w:id="515" w:name="_Toc142078808"/>
      <w:bookmarkStart w:id="516" w:name="_Toc157786327"/>
      <w:r w:rsidRPr="00847C5B">
        <w:rPr>
          <w:rFonts w:ascii="Segoe UI" w:hAnsi="Segoe UI" w:cs="Segoe UI"/>
          <w:b/>
          <w:bCs/>
          <w:sz w:val="23"/>
          <w:szCs w:val="23"/>
        </w:rPr>
        <w:t>W</w:t>
      </w:r>
      <w:r w:rsidRPr="00847C5B">
        <w:rPr>
          <w:rFonts w:ascii="Segoe UI" w:hAnsi="Segoe UI" w:cs="Segoe UI"/>
          <w:b/>
          <w:bCs/>
          <w:caps w:val="0"/>
          <w:sz w:val="23"/>
          <w:szCs w:val="23"/>
        </w:rPr>
        <w:t>est</w:t>
      </w:r>
      <w:r w:rsidRPr="00847C5B">
        <w:rPr>
          <w:rFonts w:ascii="Segoe UI" w:hAnsi="Segoe UI" w:cs="Segoe UI"/>
          <w:b/>
          <w:bCs/>
          <w:sz w:val="23"/>
          <w:szCs w:val="23"/>
        </w:rPr>
        <w:t>fAST</w:t>
      </w:r>
      <w:bookmarkEnd w:id="499"/>
      <w:bookmarkEnd w:id="500"/>
      <w:bookmarkEnd w:id="501"/>
      <w:bookmarkEnd w:id="502"/>
      <w:bookmarkEnd w:id="503"/>
      <w:bookmarkEnd w:id="516"/>
    </w:p>
    <w:p w14:paraId="5EDCBF43" w14:textId="1881C03A" w:rsidR="007A019A" w:rsidRPr="00847C5B" w:rsidRDefault="00EC33C8" w:rsidP="00847C5B">
      <w:pPr>
        <w:pStyle w:val="BodyBullets"/>
        <w:spacing w:after="0"/>
      </w:pPr>
      <w:hyperlink r:id="rId139" w:tgtFrame="_blank" w:tooltip="Original URL: https://westernstateswater.us2.list-manage.com/track/click?u=669f45bd21de8ee8fbb3d9180&amp;id=20ce6c0cc5&amp;e=c3cf7dd5f3. Click or tap if you trust this link." w:history="1">
        <w:r w:rsidR="009F2E6E" w:rsidRPr="00847C5B">
          <w:rPr>
            <w:rStyle w:val="Hyperlink"/>
            <w:color w:val="auto"/>
          </w:rPr>
          <w:t>January 2024 WestFAST Newsletter</w:t>
        </w:r>
      </w:hyperlink>
      <w:r w:rsidR="009F2E6E" w:rsidRPr="00847C5B">
        <w:t xml:space="preserve">: Biden-Harris Administration Finalizes Rule to Prevent Inactive PFAS from Reentering Commerce; New USGS map shows where damaging earthquakes are most likely to occur in US; Pesticides are likely impacting invertebrate life essential to our nation’s streams; 2023 was the world’s warmest year on record, by far; and </w:t>
      </w:r>
      <w:proofErr w:type="gramStart"/>
      <w:r w:rsidR="009F2E6E" w:rsidRPr="00847C5B">
        <w:t>more</w:t>
      </w:r>
      <w:proofErr w:type="gramEnd"/>
      <w:r w:rsidR="00637464" w:rsidRPr="00847C5B">
        <w:t xml:space="preserve"> </w:t>
      </w:r>
    </w:p>
    <w:p w14:paraId="04AC9CDD" w14:textId="77777777" w:rsidR="00F15385" w:rsidRPr="00847C5B" w:rsidRDefault="00F15385" w:rsidP="00847C5B">
      <w:pPr>
        <w:pStyle w:val="Heading3"/>
        <w:spacing w:before="0" w:line="240" w:lineRule="auto"/>
        <w:rPr>
          <w:rFonts w:ascii="Segoe UI" w:hAnsi="Segoe UI" w:cs="Segoe UI"/>
          <w:b/>
          <w:bCs/>
          <w:sz w:val="23"/>
          <w:szCs w:val="23"/>
        </w:rPr>
      </w:pPr>
      <w:bookmarkStart w:id="517" w:name="_Toc149916433"/>
      <w:bookmarkStart w:id="518" w:name="_Toc149922550"/>
      <w:bookmarkStart w:id="519" w:name="_Toc152563711"/>
      <w:bookmarkStart w:id="520" w:name="_Toc155260133"/>
      <w:bookmarkStart w:id="521" w:name="_Toc155266262"/>
      <w:bookmarkStart w:id="522" w:name="_Toc157786328"/>
      <w:bookmarkEnd w:id="504"/>
      <w:bookmarkEnd w:id="505"/>
      <w:bookmarkEnd w:id="506"/>
      <w:bookmarkEnd w:id="507"/>
      <w:bookmarkEnd w:id="508"/>
      <w:r w:rsidRPr="00847C5B">
        <w:rPr>
          <w:rFonts w:ascii="Segoe UI" w:hAnsi="Segoe UI" w:cs="Segoe UI"/>
          <w:b/>
          <w:bCs/>
          <w:sz w:val="23"/>
          <w:szCs w:val="23"/>
        </w:rPr>
        <w:t>WRRC</w:t>
      </w:r>
      <w:bookmarkEnd w:id="517"/>
      <w:bookmarkEnd w:id="518"/>
      <w:bookmarkEnd w:id="519"/>
      <w:bookmarkEnd w:id="520"/>
      <w:bookmarkEnd w:id="521"/>
      <w:bookmarkEnd w:id="522"/>
    </w:p>
    <w:p w14:paraId="6D0A8E05" w14:textId="2594CECB" w:rsidR="00F15385" w:rsidRPr="00847C5B" w:rsidRDefault="00EC33C8" w:rsidP="00847C5B">
      <w:pPr>
        <w:pStyle w:val="BodyBullets"/>
        <w:spacing w:after="0"/>
        <w:rPr>
          <w:rStyle w:val="Hyperlink"/>
          <w:color w:val="auto"/>
          <w:u w:val="none"/>
        </w:rPr>
      </w:pPr>
      <w:hyperlink r:id="rId140" w:history="1">
        <w:r w:rsidR="00AB2BBC" w:rsidRPr="00847C5B">
          <w:rPr>
            <w:rStyle w:val="Hyperlink"/>
            <w:color w:val="auto"/>
          </w:rPr>
          <w:t xml:space="preserve">Reflections: Repeating Some Themes </w:t>
        </w:r>
      </w:hyperlink>
      <w:hyperlink r:id="rId141" w:tgtFrame="_blank" w:history="1"/>
      <w:r w:rsidR="00637464" w:rsidRPr="00847C5B">
        <w:rPr>
          <w:rStyle w:val="Hyperlink"/>
          <w:color w:val="auto"/>
        </w:rPr>
        <w:t xml:space="preserve"> </w:t>
      </w:r>
    </w:p>
    <w:p w14:paraId="2AFD6083" w14:textId="6D36E07E" w:rsidR="00FF6681" w:rsidRPr="00847C5B" w:rsidRDefault="00FF6681" w:rsidP="00847C5B">
      <w:pPr>
        <w:pStyle w:val="BodyBullets"/>
        <w:spacing w:after="0"/>
      </w:pPr>
      <w:r w:rsidRPr="00847C5B">
        <w:rPr>
          <w:b/>
          <w:bCs/>
        </w:rPr>
        <w:t>March 12–13</w:t>
      </w:r>
      <w:r w:rsidRPr="00847C5B">
        <w:t xml:space="preserve">: </w:t>
      </w:r>
      <w:hyperlink r:id="rId142" w:history="1">
        <w:r w:rsidR="00717876" w:rsidRPr="00847C5B">
          <w:rPr>
            <w:rStyle w:val="Hyperlink"/>
            <w:color w:val="auto"/>
          </w:rPr>
          <w:t>WRRC 2024 Annual Conference</w:t>
        </w:r>
      </w:hyperlink>
      <w:r w:rsidR="00717876" w:rsidRPr="00847C5B">
        <w:t>: Implementing Water Solutions Through Partnerships</w:t>
      </w:r>
    </w:p>
    <w:p w14:paraId="0785D5E9" w14:textId="29A93DDB" w:rsidR="00D23319" w:rsidRPr="00847C5B" w:rsidRDefault="0075586B" w:rsidP="00847C5B">
      <w:pPr>
        <w:pStyle w:val="BodyBullets"/>
        <w:spacing w:after="0"/>
      </w:pPr>
      <w:r w:rsidRPr="0075586B">
        <w:rPr>
          <w:color w:val="00B050"/>
        </w:rPr>
        <w:t xml:space="preserve">Funding Opportunity: </w:t>
      </w:r>
      <w:r w:rsidR="00D23319" w:rsidRPr="00847C5B">
        <w:t>The WRRC is now accepting proposals for the FY 2024 Water Resources Research Act (WRRA) Section 104(g) National Competitive Grants Program. Proposals must be submitted by email to Jessie Hampton (</w:t>
      </w:r>
      <w:hyperlink r:id="rId143" w:history="1">
        <w:r w:rsidR="00D23319" w:rsidRPr="00847C5B">
          <w:rPr>
            <w:rStyle w:val="Hyperlink"/>
            <w:b/>
            <w:bCs/>
            <w:color w:val="auto"/>
          </w:rPr>
          <w:t>jessiehampton@arizona.edu</w:t>
        </w:r>
      </w:hyperlink>
      <w:r w:rsidR="00D23319" w:rsidRPr="00847C5B">
        <w:t>) </w:t>
      </w:r>
      <w:r w:rsidR="00D23319" w:rsidRPr="00847C5B">
        <w:rPr>
          <w:b/>
          <w:bCs/>
        </w:rPr>
        <w:t xml:space="preserve"> </w:t>
      </w:r>
      <w:r>
        <w:rPr>
          <w:b/>
          <w:bCs/>
        </w:rPr>
        <w:t xml:space="preserve">by </w:t>
      </w:r>
      <w:r w:rsidR="00D23319" w:rsidRPr="00847C5B">
        <w:rPr>
          <w:b/>
          <w:bCs/>
        </w:rPr>
        <w:t>Wednesday, March 27, 2024</w:t>
      </w:r>
      <w:r w:rsidR="00D23319" w:rsidRPr="00847C5B">
        <w:t>.  Visit our </w:t>
      </w:r>
      <w:hyperlink r:id="rId144" w:tgtFrame="_blank" w:tooltip="Original URL: https://r20.rs6.net/tn.jsp?f=001Xev4vO27w7rQh0iPzPliHMyXTYznHy8LU1ZORNxsrAEpJYsMRDaKzBJWBipwj0esWfOpKeEyOS5hCe2IimOzJJvSBSy_AZC2uv3KOYMJ6f4iN7HH1Fv0vIrrZyfRE-s7ki4kJXjkltFsb8iwZD2bRC8IHVwFJ7jJ4kddJkvEEAg=&amp;c=f5aeLmuq6IOV1iqJkZEtISCrcvWNJzSOiobvezi" w:history="1">
        <w:r w:rsidR="00D23319" w:rsidRPr="00847C5B">
          <w:rPr>
            <w:rStyle w:val="Hyperlink"/>
            <w:b/>
            <w:bCs/>
            <w:color w:val="auto"/>
          </w:rPr>
          <w:t>website</w:t>
        </w:r>
      </w:hyperlink>
      <w:r w:rsidR="00D23319" w:rsidRPr="00847C5B">
        <w:t> for program information and application guidance. More information on the WRRA grant programs administered by the WRRC can be found </w:t>
      </w:r>
      <w:hyperlink r:id="rId145" w:tgtFrame="_blank" w:tooltip="Original URL: https://r20.rs6.net/tn.jsp?f=001Xev4vO27w7rQh0iPzPliHMyXTYznHy8LU1ZORNxsrAEpJYsMRDaKzOy3Qpgf5kwPtGc3HwElDn6PZl_4SS0DUDEkmuZc81AHaxzngtTNpWss8_9pb9hA2KBXM8IRQXBVbiDF7zsR03_TJp8B2PZ7OHzye-Xjb7u2_PvYr7BsX6MZ23TZqYOleiCBQ_a661xS&amp;c=f5aeLmuq6IOV1iqJkZE" w:history="1">
        <w:r w:rsidR="00D23319" w:rsidRPr="00847C5B">
          <w:rPr>
            <w:rStyle w:val="Hyperlink"/>
            <w:b/>
            <w:bCs/>
            <w:color w:val="auto"/>
          </w:rPr>
          <w:t>here</w:t>
        </w:r>
      </w:hyperlink>
      <w:r w:rsidR="00D23319" w:rsidRPr="00847C5B">
        <w:t>.</w:t>
      </w:r>
    </w:p>
    <w:p w14:paraId="5E749DA6" w14:textId="31DF2B7D" w:rsidR="00262E4B" w:rsidRPr="00847C5B" w:rsidRDefault="00262E4B" w:rsidP="00847C5B">
      <w:pPr>
        <w:pStyle w:val="BodyBullets"/>
        <w:spacing w:after="0"/>
        <w:rPr>
          <w:rStyle w:val="Hyperlink"/>
          <w:color w:val="auto"/>
          <w:u w:val="none"/>
        </w:rPr>
      </w:pPr>
      <w:r w:rsidRPr="00847C5B">
        <w:rPr>
          <w:rStyle w:val="Hyperlink"/>
          <w:color w:val="auto"/>
          <w:u w:val="none"/>
        </w:rPr>
        <w:lastRenderedPageBreak/>
        <w:t xml:space="preserve">WRRC Weekly Wave –  </w:t>
      </w:r>
      <w:hyperlink r:id="rId146" w:history="1">
        <w:r w:rsidR="003E496D" w:rsidRPr="00847C5B">
          <w:rPr>
            <w:rStyle w:val="Hyperlink"/>
            <w:color w:val="auto"/>
          </w:rPr>
          <w:t>January 26, 2024</w:t>
        </w:r>
      </w:hyperlink>
      <w:r w:rsidR="003E496D" w:rsidRPr="00847C5B">
        <w:rPr>
          <w:sz w:val="20"/>
          <w:szCs w:val="20"/>
        </w:rPr>
        <w:t xml:space="preserve"> </w:t>
      </w:r>
    </w:p>
    <w:p w14:paraId="48F73773" w14:textId="5F8723C8" w:rsidR="00F15385" w:rsidRPr="00847C5B" w:rsidRDefault="00F15385" w:rsidP="00847C5B">
      <w:pPr>
        <w:pStyle w:val="BodyBullets"/>
        <w:spacing w:after="0"/>
        <w:rPr>
          <w:rStyle w:val="Hyperlink"/>
          <w:color w:val="auto"/>
          <w:u w:val="none"/>
        </w:rPr>
      </w:pPr>
      <w:r w:rsidRPr="00847C5B">
        <w:rPr>
          <w:rStyle w:val="Hyperlink"/>
          <w:color w:val="auto"/>
          <w:u w:val="none"/>
        </w:rPr>
        <w:t>WRRC Weekly Wave –</w:t>
      </w:r>
      <w:r w:rsidR="00262E4B" w:rsidRPr="00847C5B">
        <w:rPr>
          <w:rStyle w:val="Hyperlink"/>
          <w:color w:val="auto"/>
          <w:u w:val="none"/>
        </w:rPr>
        <w:t xml:space="preserve"> </w:t>
      </w:r>
      <w:r w:rsidRPr="00847C5B">
        <w:rPr>
          <w:rStyle w:val="Hyperlink"/>
          <w:color w:val="auto"/>
          <w:u w:val="none"/>
        </w:rPr>
        <w:t xml:space="preserve"> </w:t>
      </w:r>
      <w:hyperlink r:id="rId147" w:history="1">
        <w:r w:rsidR="005E6B9D" w:rsidRPr="00847C5B">
          <w:rPr>
            <w:rStyle w:val="Hyperlink"/>
            <w:color w:val="auto"/>
          </w:rPr>
          <w:t>January 19, 2024</w:t>
        </w:r>
      </w:hyperlink>
      <w:hyperlink r:id="rId148" w:history="1"/>
    </w:p>
    <w:p w14:paraId="4F170454" w14:textId="0EAEF418" w:rsidR="00F15385" w:rsidRPr="00847C5B" w:rsidRDefault="00EC33C8" w:rsidP="00847C5B">
      <w:pPr>
        <w:pStyle w:val="BodyBullets"/>
        <w:spacing w:after="0"/>
      </w:pPr>
      <w:hyperlink r:id="rId149" w:tgtFrame="_blank" w:history="1">
        <w:r w:rsidR="00F15385" w:rsidRPr="00847C5B">
          <w:rPr>
            <w:rStyle w:val="Hyperlink"/>
            <w:color w:val="auto"/>
            <w:u w:val="none"/>
          </w:rPr>
          <w:t>WRRC Weekly Wave –</w:t>
        </w:r>
      </w:hyperlink>
      <w:r w:rsidR="00F15385" w:rsidRPr="00847C5B">
        <w:rPr>
          <w:rStyle w:val="Hyperlink"/>
          <w:color w:val="auto"/>
          <w:u w:val="none"/>
        </w:rPr>
        <w:t xml:space="preserve"> </w:t>
      </w:r>
      <w:r w:rsidR="00F15385" w:rsidRPr="00847C5B">
        <w:t xml:space="preserve"> </w:t>
      </w:r>
      <w:hyperlink r:id="rId150" w:history="1">
        <w:r w:rsidR="009D6AA8" w:rsidRPr="00847C5B">
          <w:rPr>
            <w:rStyle w:val="Hyperlink"/>
            <w:color w:val="auto"/>
          </w:rPr>
          <w:t>January 12, 2024</w:t>
        </w:r>
      </w:hyperlink>
    </w:p>
    <w:p w14:paraId="410DE448" w14:textId="5F2B3C2E" w:rsidR="00F15385" w:rsidRPr="00847C5B" w:rsidRDefault="00F15385" w:rsidP="00847C5B">
      <w:pPr>
        <w:pStyle w:val="BodyBullets"/>
        <w:spacing w:after="0"/>
      </w:pPr>
      <w:r w:rsidRPr="00847C5B">
        <w:t xml:space="preserve">WRRC Weekly Wave – </w:t>
      </w:r>
      <w:hyperlink r:id="rId151" w:history="1"/>
      <w:r w:rsidRPr="00847C5B">
        <w:t xml:space="preserve"> </w:t>
      </w:r>
      <w:hyperlink r:id="rId152" w:history="1">
        <w:r w:rsidR="007777C4" w:rsidRPr="00847C5B">
          <w:rPr>
            <w:rStyle w:val="Hyperlink"/>
            <w:color w:val="auto"/>
          </w:rPr>
          <w:t>January 5, 2024</w:t>
        </w:r>
      </w:hyperlink>
    </w:p>
    <w:p w14:paraId="50075B46" w14:textId="77777777" w:rsidR="00F15385" w:rsidRPr="00847C5B" w:rsidRDefault="00F15385" w:rsidP="00847C5B">
      <w:pPr>
        <w:pStyle w:val="BodyBullets"/>
        <w:numPr>
          <w:ilvl w:val="0"/>
          <w:numId w:val="0"/>
        </w:numPr>
        <w:spacing w:after="0"/>
        <w:ind w:left="720" w:hanging="360"/>
        <w:rPr>
          <w:color w:val="000000" w:themeColor="text1"/>
        </w:rPr>
      </w:pPr>
    </w:p>
    <w:p w14:paraId="7164C1F6" w14:textId="686B403B" w:rsidR="00BF0C15" w:rsidRPr="00847C5B" w:rsidRDefault="00962107" w:rsidP="00847C5B">
      <w:pPr>
        <w:pStyle w:val="Heading1"/>
        <w:spacing w:before="0" w:line="240" w:lineRule="auto"/>
        <w:jc w:val="center"/>
        <w:rPr>
          <w:rFonts w:ascii="Segoe UI" w:hAnsi="Segoe UI" w:cs="Segoe UI"/>
          <w:b/>
          <w:bCs/>
          <w:sz w:val="28"/>
          <w:szCs w:val="28"/>
        </w:rPr>
      </w:pPr>
      <w:bookmarkStart w:id="523" w:name="_Toc139290528"/>
      <w:bookmarkStart w:id="524" w:name="_Toc139290638"/>
      <w:bookmarkStart w:id="525" w:name="_Toc144832078"/>
      <w:bookmarkStart w:id="526" w:name="_Toc144832254"/>
      <w:bookmarkStart w:id="527" w:name="_Toc144832317"/>
      <w:bookmarkStart w:id="528" w:name="_Toc147496146"/>
      <w:bookmarkStart w:id="529" w:name="_Toc149916445"/>
      <w:bookmarkStart w:id="530" w:name="_Toc149922562"/>
      <w:bookmarkStart w:id="531" w:name="_Toc152563721"/>
      <w:bookmarkStart w:id="532" w:name="_Toc155260134"/>
      <w:bookmarkStart w:id="533" w:name="_Toc155266263"/>
      <w:bookmarkStart w:id="534" w:name="_Toc139291569"/>
      <w:bookmarkStart w:id="535" w:name="_Toc138947944"/>
      <w:bookmarkStart w:id="536" w:name="_Toc138948899"/>
      <w:bookmarkStart w:id="537" w:name="_Toc139291400"/>
      <w:bookmarkStart w:id="538" w:name="_Toc139291722"/>
      <w:bookmarkStart w:id="539" w:name="_Toc142033652"/>
      <w:bookmarkStart w:id="540" w:name="_Toc142078809"/>
      <w:bookmarkStart w:id="541" w:name="_Toc144806404"/>
      <w:bookmarkStart w:id="542" w:name="_Toc157786329"/>
      <w:bookmarkEnd w:id="496"/>
      <w:bookmarkEnd w:id="497"/>
      <w:bookmarkEnd w:id="498"/>
      <w:bookmarkEnd w:id="509"/>
      <w:bookmarkEnd w:id="510"/>
      <w:bookmarkEnd w:id="511"/>
      <w:bookmarkEnd w:id="512"/>
      <w:bookmarkEnd w:id="513"/>
      <w:bookmarkEnd w:id="514"/>
      <w:bookmarkEnd w:id="515"/>
      <w:r w:rsidRPr="00847C5B">
        <w:rPr>
          <w:rFonts w:ascii="Segoe UI" w:hAnsi="Segoe UI" w:cs="Segoe UI"/>
          <w:b/>
          <w:bCs/>
          <w:sz w:val="28"/>
          <w:szCs w:val="28"/>
        </w:rPr>
        <w:t>Military Readines</w:t>
      </w:r>
      <w:r w:rsidR="00F920D3" w:rsidRPr="00847C5B">
        <w:rPr>
          <w:rFonts w:ascii="Segoe UI" w:hAnsi="Segoe UI" w:cs="Segoe UI"/>
          <w:b/>
          <w:bCs/>
          <w:sz w:val="28"/>
          <w:szCs w:val="28"/>
        </w:rPr>
        <w:t>s</w:t>
      </w:r>
      <w:r w:rsidR="003033E1" w:rsidRPr="00847C5B">
        <w:rPr>
          <w:rFonts w:ascii="Segoe UI" w:hAnsi="Segoe UI" w:cs="Segoe UI"/>
          <w:b/>
          <w:bCs/>
          <w:sz w:val="28"/>
          <w:szCs w:val="28"/>
        </w:rPr>
        <w:t xml:space="preserve">, Homeland </w:t>
      </w:r>
      <w:bookmarkEnd w:id="523"/>
      <w:bookmarkEnd w:id="524"/>
      <w:r w:rsidR="00BF0C15" w:rsidRPr="00847C5B">
        <w:rPr>
          <w:rFonts w:ascii="Segoe UI" w:hAnsi="Segoe UI" w:cs="Segoe UI"/>
          <w:b/>
          <w:bCs/>
          <w:sz w:val="28"/>
          <w:szCs w:val="28"/>
        </w:rPr>
        <w:t>S</w:t>
      </w:r>
      <w:r w:rsidR="00380AB5" w:rsidRPr="00847C5B">
        <w:rPr>
          <w:rFonts w:ascii="Segoe UI" w:hAnsi="Segoe UI" w:cs="Segoe UI"/>
          <w:b/>
          <w:bCs/>
          <w:sz w:val="28"/>
          <w:szCs w:val="28"/>
        </w:rPr>
        <w:t>ecurity</w:t>
      </w:r>
      <w:r w:rsidR="00BF0C15" w:rsidRPr="00847C5B">
        <w:rPr>
          <w:rFonts w:ascii="Segoe UI" w:hAnsi="Segoe UI" w:cs="Segoe UI"/>
          <w:b/>
          <w:bCs/>
          <w:sz w:val="28"/>
          <w:szCs w:val="28"/>
        </w:rPr>
        <w:t>,</w:t>
      </w:r>
      <w:bookmarkEnd w:id="525"/>
      <w:r w:rsidR="00D35E99" w:rsidRPr="00847C5B">
        <w:rPr>
          <w:rFonts w:ascii="Segoe UI" w:hAnsi="Segoe UI" w:cs="Segoe UI"/>
          <w:b/>
          <w:bCs/>
          <w:sz w:val="28"/>
          <w:szCs w:val="28"/>
        </w:rPr>
        <w:t xml:space="preserve"> Disa</w:t>
      </w:r>
      <w:r w:rsidR="00ED48AB" w:rsidRPr="00847C5B">
        <w:rPr>
          <w:rFonts w:ascii="Segoe UI" w:hAnsi="Segoe UI" w:cs="Segoe UI"/>
          <w:b/>
          <w:bCs/>
          <w:sz w:val="28"/>
          <w:szCs w:val="28"/>
        </w:rPr>
        <w:t xml:space="preserve">ster Preparedness and </w:t>
      </w:r>
      <w:r w:rsidR="007A03AE" w:rsidRPr="00847C5B">
        <w:rPr>
          <w:rFonts w:ascii="Segoe UI" w:hAnsi="Segoe UI" w:cs="Segoe UI"/>
          <w:b/>
          <w:bCs/>
          <w:sz w:val="28"/>
          <w:szCs w:val="28"/>
        </w:rPr>
        <w:t>A</w:t>
      </w:r>
      <w:r w:rsidR="00ED48AB" w:rsidRPr="00847C5B">
        <w:rPr>
          <w:rFonts w:ascii="Segoe UI" w:hAnsi="Segoe UI" w:cs="Segoe UI"/>
          <w:b/>
          <w:bCs/>
          <w:sz w:val="28"/>
          <w:szCs w:val="28"/>
        </w:rPr>
        <w:t>viation</w:t>
      </w:r>
      <w:bookmarkEnd w:id="526"/>
      <w:bookmarkEnd w:id="527"/>
      <w:bookmarkEnd w:id="528"/>
      <w:bookmarkEnd w:id="529"/>
      <w:bookmarkEnd w:id="530"/>
      <w:bookmarkEnd w:id="531"/>
      <w:bookmarkEnd w:id="532"/>
      <w:bookmarkEnd w:id="533"/>
      <w:bookmarkEnd w:id="542"/>
      <w:r w:rsidR="00BF0C15" w:rsidRPr="00847C5B">
        <w:rPr>
          <w:rFonts w:ascii="Segoe UI" w:hAnsi="Segoe UI" w:cs="Segoe UI"/>
          <w:b/>
          <w:bCs/>
          <w:sz w:val="28"/>
          <w:szCs w:val="28"/>
        </w:rPr>
        <w:t xml:space="preserve"> </w:t>
      </w:r>
      <w:r w:rsidR="00FB7171" w:rsidRPr="00847C5B">
        <w:rPr>
          <w:rFonts w:ascii="Segoe UI" w:hAnsi="Segoe UI" w:cs="Segoe UI"/>
          <w:b/>
          <w:bCs/>
          <w:sz w:val="28"/>
          <w:szCs w:val="28"/>
        </w:rPr>
        <w:t xml:space="preserve">  </w:t>
      </w:r>
      <w:r w:rsidR="00742CB4" w:rsidRPr="00847C5B">
        <w:rPr>
          <w:rFonts w:ascii="Segoe UI" w:hAnsi="Segoe UI" w:cs="Segoe UI"/>
          <w:b/>
          <w:bCs/>
          <w:sz w:val="28"/>
          <w:szCs w:val="28"/>
        </w:rPr>
        <w:t xml:space="preserve">      </w:t>
      </w:r>
      <w:bookmarkStart w:id="543" w:name="_Toc139290529"/>
      <w:bookmarkStart w:id="544" w:name="_Toc139290639"/>
    </w:p>
    <w:bookmarkEnd w:id="534"/>
    <w:bookmarkEnd w:id="535"/>
    <w:bookmarkEnd w:id="536"/>
    <w:bookmarkEnd w:id="537"/>
    <w:bookmarkEnd w:id="538"/>
    <w:bookmarkEnd w:id="539"/>
    <w:bookmarkEnd w:id="540"/>
    <w:bookmarkEnd w:id="541"/>
    <w:bookmarkEnd w:id="543"/>
    <w:bookmarkEnd w:id="544"/>
    <w:p w14:paraId="64A1CCEF" w14:textId="77777777" w:rsidR="00FB7171" w:rsidRPr="00847C5B" w:rsidRDefault="00FB7171" w:rsidP="00847C5B">
      <w:pPr>
        <w:spacing w:before="0" w:after="0" w:line="240" w:lineRule="auto"/>
        <w:rPr>
          <w:rFonts w:ascii="Segoe UI" w:hAnsi="Segoe UI" w:cs="Segoe UI"/>
          <w:sz w:val="23"/>
          <w:szCs w:val="23"/>
        </w:rPr>
      </w:pPr>
    </w:p>
    <w:p w14:paraId="6265348F" w14:textId="697BC848" w:rsidR="00A377C1" w:rsidRPr="00847C5B" w:rsidRDefault="00A377C1" w:rsidP="00847C5B">
      <w:pPr>
        <w:pStyle w:val="Heading2"/>
        <w:spacing w:before="0" w:line="240" w:lineRule="auto"/>
        <w:rPr>
          <w:rFonts w:ascii="Segoe UI" w:hAnsi="Segoe UI" w:cs="Segoe UI"/>
          <w:b/>
          <w:bCs/>
          <w:sz w:val="23"/>
          <w:szCs w:val="23"/>
        </w:rPr>
      </w:pPr>
      <w:bookmarkStart w:id="545" w:name="_Toc138863504"/>
      <w:bookmarkStart w:id="546" w:name="_Toc138947945"/>
      <w:bookmarkStart w:id="547" w:name="_Toc138948900"/>
      <w:bookmarkStart w:id="548" w:name="_Toc139290530"/>
      <w:bookmarkStart w:id="549" w:name="_Toc139290640"/>
      <w:bookmarkStart w:id="550" w:name="_Toc139291401"/>
      <w:bookmarkStart w:id="551" w:name="_Toc139291571"/>
      <w:bookmarkStart w:id="552" w:name="_Toc139291723"/>
      <w:bookmarkStart w:id="553" w:name="_Toc142033653"/>
      <w:bookmarkStart w:id="554" w:name="_Toc142078810"/>
      <w:bookmarkStart w:id="555" w:name="_Toc144806405"/>
      <w:bookmarkStart w:id="556" w:name="_Toc144832080"/>
      <w:bookmarkStart w:id="557" w:name="_Toc144832255"/>
      <w:bookmarkStart w:id="558" w:name="_Toc144832318"/>
      <w:bookmarkStart w:id="559" w:name="_Toc147496147"/>
      <w:bookmarkStart w:id="560" w:name="_Toc149916446"/>
      <w:bookmarkStart w:id="561" w:name="_Toc149922563"/>
      <w:bookmarkStart w:id="562" w:name="_Toc152563722"/>
      <w:bookmarkStart w:id="563" w:name="_Toc155260135"/>
      <w:bookmarkStart w:id="564" w:name="_Toc155266264"/>
      <w:bookmarkStart w:id="565" w:name="_Toc157786330"/>
      <w:r w:rsidRPr="00847C5B">
        <w:rPr>
          <w:rFonts w:ascii="Segoe UI" w:hAnsi="Segoe UI" w:cs="Segoe UI"/>
          <w:b/>
          <w:bCs/>
          <w:sz w:val="23"/>
          <w:szCs w:val="23"/>
        </w:rPr>
        <w:t xml:space="preserve">Military </w:t>
      </w:r>
      <w:r w:rsidR="007407EE" w:rsidRPr="00847C5B">
        <w:rPr>
          <w:rFonts w:ascii="Segoe UI" w:hAnsi="Segoe UI" w:cs="Segoe UI"/>
          <w:b/>
          <w:bCs/>
          <w:sz w:val="23"/>
          <w:szCs w:val="23"/>
        </w:rPr>
        <w:t>R</w:t>
      </w:r>
      <w:r w:rsidRPr="00847C5B">
        <w:rPr>
          <w:rFonts w:ascii="Segoe UI" w:hAnsi="Segoe UI" w:cs="Segoe UI"/>
          <w:b/>
          <w:bCs/>
          <w:sz w:val="23"/>
          <w:szCs w:val="23"/>
        </w:rPr>
        <w:t>eadiness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74ABBFA5" w14:textId="01AE3F51" w:rsidR="00A377C1" w:rsidRPr="00847C5B" w:rsidRDefault="00A377C1" w:rsidP="00847C5B">
      <w:pPr>
        <w:pStyle w:val="Heading3"/>
        <w:spacing w:before="0" w:line="240" w:lineRule="auto"/>
        <w:rPr>
          <w:rFonts w:ascii="Segoe UI" w:hAnsi="Segoe UI" w:cs="Segoe UI"/>
          <w:b/>
          <w:bCs/>
          <w:sz w:val="23"/>
          <w:szCs w:val="23"/>
        </w:rPr>
      </w:pPr>
      <w:bookmarkStart w:id="566" w:name="_Toc138863505"/>
      <w:bookmarkStart w:id="567" w:name="_Toc138947946"/>
      <w:bookmarkStart w:id="568" w:name="_Toc138948901"/>
      <w:bookmarkStart w:id="569" w:name="_Toc139290531"/>
      <w:bookmarkStart w:id="570" w:name="_Toc139290641"/>
      <w:bookmarkStart w:id="571" w:name="_Toc139291402"/>
      <w:bookmarkStart w:id="572" w:name="_Toc139291572"/>
      <w:bookmarkStart w:id="573" w:name="_Toc139291724"/>
      <w:bookmarkStart w:id="574" w:name="_Toc142033654"/>
      <w:bookmarkStart w:id="575" w:name="_Toc142078811"/>
      <w:bookmarkStart w:id="576" w:name="_Toc144806406"/>
      <w:bookmarkStart w:id="577" w:name="_Toc144832081"/>
      <w:bookmarkStart w:id="578" w:name="_Toc144832256"/>
      <w:bookmarkStart w:id="579" w:name="_Toc144832319"/>
      <w:bookmarkStart w:id="580" w:name="_Toc147496148"/>
      <w:bookmarkStart w:id="581" w:name="_Toc149916447"/>
      <w:bookmarkStart w:id="582" w:name="_Toc149922564"/>
      <w:bookmarkStart w:id="583" w:name="_Toc152563723"/>
      <w:bookmarkStart w:id="584" w:name="_Toc155260136"/>
      <w:bookmarkStart w:id="585" w:name="_Toc155266265"/>
      <w:bookmarkStart w:id="586" w:name="_Toc157786331"/>
      <w:r w:rsidRPr="00847C5B">
        <w:rPr>
          <w:rFonts w:ascii="Segoe UI" w:hAnsi="Segoe UI" w:cs="Segoe UI"/>
          <w:b/>
          <w:bCs/>
          <w:sz w:val="23"/>
          <w:szCs w:val="23"/>
        </w:rPr>
        <w:t>DoD</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00E90BE5" w:rsidRPr="00847C5B">
        <w:rPr>
          <w:rFonts w:ascii="Segoe UI" w:hAnsi="Segoe UI" w:cs="Segoe UI"/>
          <w:b/>
          <w:bCs/>
          <w:sz w:val="23"/>
          <w:szCs w:val="23"/>
        </w:rPr>
        <w:tab/>
      </w:r>
    </w:p>
    <w:bookmarkStart w:id="587" w:name="_Toc138863506"/>
    <w:bookmarkStart w:id="588" w:name="_Toc138947947"/>
    <w:bookmarkStart w:id="589" w:name="_Toc138948902"/>
    <w:bookmarkStart w:id="590" w:name="_Toc139290532"/>
    <w:bookmarkStart w:id="591" w:name="_Toc139290642"/>
    <w:bookmarkStart w:id="592" w:name="_Toc139291403"/>
    <w:bookmarkStart w:id="593" w:name="_Toc139291573"/>
    <w:bookmarkStart w:id="594" w:name="_Toc139291725"/>
    <w:bookmarkStart w:id="595" w:name="_Toc142033655"/>
    <w:bookmarkStart w:id="596" w:name="_Toc142078812"/>
    <w:bookmarkStart w:id="597" w:name="_Toc144806407"/>
    <w:bookmarkStart w:id="598" w:name="_Toc144832082"/>
    <w:bookmarkStart w:id="599" w:name="_Toc144832257"/>
    <w:bookmarkStart w:id="600" w:name="_Toc144832320"/>
    <w:bookmarkStart w:id="601" w:name="_Toc147496149"/>
    <w:p w14:paraId="722EE198" w14:textId="6B2E335F" w:rsidR="0048554E" w:rsidRPr="00847C5B" w:rsidRDefault="0048554E" w:rsidP="00847C5B">
      <w:pPr>
        <w:pStyle w:val="BodyBullets"/>
        <w:spacing w:after="0"/>
        <w:rPr>
          <w:lang w:val="en"/>
        </w:rPr>
      </w:pPr>
      <w:r w:rsidRPr="00847C5B">
        <w:fldChar w:fldCharType="begin"/>
      </w:r>
      <w:r w:rsidRPr="00847C5B">
        <w:instrText>HYPERLINK "https://www.militarytimes.com/news/pentagon-congress/2024/01/29/senior-enlisted-leaders-to-discuss-military-quality-of-life-fixes/?utm_source=sailthru&amp;utm_medium=email&amp;utm_campaign=mil-ebb&amp;SToverlay=342f5a58-c37b-4142-b049-1f737335b507"</w:instrText>
      </w:r>
      <w:r w:rsidRPr="00847C5B">
        <w:fldChar w:fldCharType="separate"/>
      </w:r>
      <w:r w:rsidRPr="00847C5B">
        <w:rPr>
          <w:rStyle w:val="Hyperlink"/>
          <w:color w:val="auto"/>
        </w:rPr>
        <w:t>Senior enlisted leaders to discuss military quality-of-life fixes</w:t>
      </w:r>
      <w:r w:rsidRPr="00847C5B">
        <w:fldChar w:fldCharType="end"/>
      </w:r>
    </w:p>
    <w:p w14:paraId="6BF93584" w14:textId="59A808D7" w:rsidR="00D95793" w:rsidRPr="00847C5B" w:rsidRDefault="008D57F4" w:rsidP="00847C5B">
      <w:pPr>
        <w:pStyle w:val="BodyBullets"/>
        <w:spacing w:after="0"/>
        <w:rPr>
          <w:lang w:val="en"/>
        </w:rPr>
      </w:pPr>
      <w:r w:rsidRPr="00847C5B">
        <w:rPr>
          <w:lang w:val="en"/>
        </w:rPr>
        <w:t>Webinar: Science Support for Advancing Cultural Resource Surveys and Management</w:t>
      </w:r>
      <w:r w:rsidR="00BE5226" w:rsidRPr="00847C5B">
        <w:rPr>
          <w:lang w:val="en"/>
        </w:rPr>
        <w:t xml:space="preserve"> on</w:t>
      </w:r>
      <w:r w:rsidR="00F05D9D" w:rsidRPr="00847C5B">
        <w:rPr>
          <w:lang w:val="en"/>
        </w:rPr>
        <w:t xml:space="preserve"> </w:t>
      </w:r>
      <w:r w:rsidR="00BE5226" w:rsidRPr="00847C5B">
        <w:rPr>
          <w:b/>
          <w:bCs/>
          <w:lang w:val="en"/>
        </w:rPr>
        <w:t>February 7</w:t>
      </w:r>
      <w:r w:rsidR="00BE5226" w:rsidRPr="00847C5B">
        <w:rPr>
          <w:b/>
          <w:bCs/>
          <w:vertAlign w:val="superscript"/>
          <w:lang w:val="en"/>
        </w:rPr>
        <w:t>th</w:t>
      </w:r>
      <w:r w:rsidR="00BE5226" w:rsidRPr="00847C5B">
        <w:rPr>
          <w:b/>
          <w:bCs/>
          <w:lang w:val="en"/>
        </w:rPr>
        <w:t xml:space="preserve"> (1:00 PM-1:30 PM EDT)</w:t>
      </w:r>
      <w:r w:rsidR="000A6945" w:rsidRPr="00847C5B">
        <w:rPr>
          <w:b/>
          <w:bCs/>
          <w:lang w:val="en"/>
        </w:rPr>
        <w:t xml:space="preserve">. </w:t>
      </w:r>
      <w:r w:rsidR="00D95793" w:rsidRPr="00847C5B">
        <w:t xml:space="preserve">Environmental Security Technology Certification Program (ESTCP) is a demonstration and validation program within the </w:t>
      </w:r>
      <w:r w:rsidR="0075586B">
        <w:t>DOD</w:t>
      </w:r>
      <w:r w:rsidR="00D95793" w:rsidRPr="00847C5B">
        <w:t xml:space="preserve"> designed to advance technology to meet end-user needs. An overview will be provided for ESTCP Projects selected under the FY24 Topic of “Advancing Technology for Rapid Survey and Assessment of Cultural Resources on DoD Lands.” </w:t>
      </w:r>
    </w:p>
    <w:p w14:paraId="48BA14C7" w14:textId="0A848874" w:rsidR="003B5866" w:rsidRPr="00847C5B" w:rsidRDefault="00EC33C8" w:rsidP="00847C5B">
      <w:pPr>
        <w:pStyle w:val="BodyBullets"/>
        <w:numPr>
          <w:ilvl w:val="1"/>
          <w:numId w:val="1"/>
        </w:numPr>
        <w:spacing w:after="0"/>
        <w:rPr>
          <w:lang w:val="en"/>
        </w:rPr>
      </w:pPr>
      <w:hyperlink r:id="rId153" w:tgtFrame="_blank" w:tooltip="Original URL: https://serdp-estcp.mil/newsitems/details/4ebeef4d-1432-41f4-91e9-1058445246f9/estcp-releases-fy-2025-solicitation. Click or tap if you trust this link." w:history="1">
        <w:r w:rsidR="003B5866" w:rsidRPr="00847C5B">
          <w:rPr>
            <w:rStyle w:val="Hyperlink"/>
            <w:color w:val="auto"/>
          </w:rPr>
          <w:t>ESTCP FY 2025 Solicitation</w:t>
        </w:r>
      </w:hyperlink>
    </w:p>
    <w:p w14:paraId="5328C09A" w14:textId="7E7973E2" w:rsidR="00BE5226" w:rsidRPr="00847C5B" w:rsidRDefault="00EC33C8" w:rsidP="00847C5B">
      <w:pPr>
        <w:pStyle w:val="BodyBullets"/>
        <w:numPr>
          <w:ilvl w:val="1"/>
          <w:numId w:val="1"/>
        </w:numPr>
        <w:spacing w:after="0"/>
        <w:rPr>
          <w:lang w:val="en"/>
        </w:rPr>
      </w:pPr>
      <w:hyperlink r:id="rId154" w:tgtFrame="_blank" w:tooltip="Original URL: https://teams.microsoft.com/v2/?meetingjoin=true#/l/meetup-join/19:meeting_MTRjNDgwMzktMTBlOS00MGIxLTljY2MtZDk2NTFhNGIyODEy@thread.v2/0?context=%7b%22Tid%22%3a%2247e8ea78-d399-4ad9-9358-2c027c32dc69%22%2c%22Oid%22%3a%222e75d684-1ae7-43b0-b82d-77c" w:history="1">
        <w:r w:rsidR="00F179CE" w:rsidRPr="00847C5B">
          <w:rPr>
            <w:rStyle w:val="Hyperlink"/>
            <w:color w:val="auto"/>
          </w:rPr>
          <w:t>Teams Link</w:t>
        </w:r>
      </w:hyperlink>
      <w:r w:rsidR="003A2FFF" w:rsidRPr="00847C5B">
        <w:rPr>
          <w:lang w:val="en"/>
        </w:rPr>
        <w:t xml:space="preserve"> or Audio: </w:t>
      </w:r>
      <w:r w:rsidR="00C14358" w:rsidRPr="00847C5B">
        <w:rPr>
          <w:lang w:val="en"/>
        </w:rPr>
        <w:t xml:space="preserve">Dial </w:t>
      </w:r>
      <w:proofErr w:type="gramStart"/>
      <w:r w:rsidR="00C14358" w:rsidRPr="00847C5B">
        <w:rPr>
          <w:lang w:val="en"/>
        </w:rPr>
        <w:t>in:</w:t>
      </w:r>
      <w:proofErr w:type="gramEnd"/>
      <w:r w:rsidR="00C14358" w:rsidRPr="00847C5B">
        <w:rPr>
          <w:lang w:val="en"/>
        </w:rPr>
        <w:t xml:space="preserve"> </w:t>
      </w:r>
      <w:r w:rsidR="00C14358" w:rsidRPr="00847C5B">
        <w:t>1 (509) 385-0685; Participant Code: 315 914 240#</w:t>
      </w:r>
    </w:p>
    <w:p w14:paraId="32876A9B" w14:textId="35E9F2F8" w:rsidR="00896B4B" w:rsidRPr="00847C5B" w:rsidRDefault="00EC33C8" w:rsidP="00847C5B">
      <w:pPr>
        <w:pStyle w:val="BodyBullets"/>
        <w:numPr>
          <w:ilvl w:val="1"/>
          <w:numId w:val="1"/>
        </w:numPr>
        <w:spacing w:after="0"/>
        <w:rPr>
          <w:lang w:val="en"/>
        </w:rPr>
      </w:pPr>
      <w:hyperlink r:id="rId155" w:history="1">
        <w:r w:rsidR="00F778A5" w:rsidRPr="00847C5B">
          <w:rPr>
            <w:rStyle w:val="Hyperlink"/>
            <w:color w:val="auto"/>
          </w:rPr>
          <w:t>Recording Link</w:t>
        </w:r>
      </w:hyperlink>
    </w:p>
    <w:p w14:paraId="330E2DAF" w14:textId="165169C7" w:rsidR="00290575" w:rsidRPr="00847C5B" w:rsidRDefault="00EC33C8" w:rsidP="00847C5B">
      <w:pPr>
        <w:pStyle w:val="BodyBullets"/>
        <w:spacing w:after="0"/>
        <w:rPr>
          <w:lang w:val="en"/>
        </w:rPr>
      </w:pPr>
      <w:hyperlink r:id="rId156" w:history="1">
        <w:r w:rsidR="00290575" w:rsidRPr="00847C5B">
          <w:rPr>
            <w:rStyle w:val="Hyperlink"/>
            <w:color w:val="auto"/>
            <w:u w:val="none"/>
          </w:rPr>
          <w:t xml:space="preserve">The Pentagon is already </w:t>
        </w:r>
        <w:r w:rsidR="00290575" w:rsidRPr="00847C5B">
          <w:rPr>
            <w:rStyle w:val="Hyperlink"/>
            <w:color w:val="auto"/>
          </w:rPr>
          <w:t>testing tomorrow’s AI-powered swarm drones, ships</w:t>
        </w:r>
      </w:hyperlink>
    </w:p>
    <w:p w14:paraId="5F11ACF6" w14:textId="002C0025" w:rsidR="00791DEB" w:rsidRPr="00847C5B" w:rsidRDefault="00EC33C8" w:rsidP="00847C5B">
      <w:pPr>
        <w:pStyle w:val="BodyBullets"/>
        <w:spacing w:after="0"/>
        <w:rPr>
          <w:lang w:val="en"/>
        </w:rPr>
      </w:pPr>
      <w:hyperlink r:id="rId157" w:history="1">
        <w:r w:rsidR="00791DEB" w:rsidRPr="00847C5B">
          <w:rPr>
            <w:rStyle w:val="Hyperlink"/>
            <w:color w:val="auto"/>
          </w:rPr>
          <w:t>The Defense Budget</w:t>
        </w:r>
        <w:r w:rsidR="00791DEB" w:rsidRPr="00847C5B">
          <w:rPr>
            <w:rStyle w:val="Hyperlink"/>
            <w:color w:val="auto"/>
            <w:u w:val="none"/>
          </w:rPr>
          <w:t>: What’s Ahea</w:t>
        </w:r>
        <w:r w:rsidR="00791DEB" w:rsidRPr="00847C5B">
          <w:rPr>
            <w:rStyle w:val="Hyperlink"/>
            <w:color w:val="auto"/>
          </w:rPr>
          <w:t>d</w:t>
        </w:r>
      </w:hyperlink>
    </w:p>
    <w:p w14:paraId="2CBA3FBD" w14:textId="490C070E" w:rsidR="00290575" w:rsidRPr="00847C5B" w:rsidRDefault="00EC33C8" w:rsidP="00847C5B">
      <w:pPr>
        <w:pStyle w:val="BodyBullets"/>
        <w:spacing w:after="0"/>
        <w:rPr>
          <w:lang w:val="en"/>
        </w:rPr>
      </w:pPr>
      <w:hyperlink r:id="rId158" w:history="1">
        <w:r w:rsidR="00360F94" w:rsidRPr="00847C5B">
          <w:rPr>
            <w:rStyle w:val="Hyperlink"/>
            <w:color w:val="auto"/>
          </w:rPr>
          <w:t>B-21 production is a go</w:t>
        </w:r>
        <w:r w:rsidR="00360F94" w:rsidRPr="00847C5B">
          <w:rPr>
            <w:rStyle w:val="Hyperlink"/>
            <w:color w:val="auto"/>
            <w:u w:val="none"/>
          </w:rPr>
          <w:t>, Pentagon says</w:t>
        </w:r>
      </w:hyperlink>
    </w:p>
    <w:p w14:paraId="74591EE4" w14:textId="5DB2D81B" w:rsidR="00026075" w:rsidRPr="00847C5B" w:rsidRDefault="0075586B" w:rsidP="00847C5B">
      <w:pPr>
        <w:pStyle w:val="BodyBullets"/>
        <w:spacing w:after="0"/>
        <w:rPr>
          <w:lang w:val="en"/>
        </w:rPr>
      </w:pPr>
      <w:r w:rsidRPr="0075586B">
        <w:rPr>
          <w:color w:val="00B050"/>
        </w:rPr>
        <w:t xml:space="preserve">Funding Opportunity: </w:t>
      </w:r>
      <w:r>
        <w:t>ESTCP</w:t>
      </w:r>
      <w:r w:rsidR="00026075" w:rsidRPr="00847C5B">
        <w:t xml:space="preserve"> released a </w:t>
      </w:r>
      <w:hyperlink r:id="rId159" w:tgtFrame="_blank" w:history="1">
        <w:r w:rsidR="00026075" w:rsidRPr="00847C5B">
          <w:rPr>
            <w:rStyle w:val="Hyperlink"/>
            <w:color w:val="auto"/>
          </w:rPr>
          <w:t>solicitation</w:t>
        </w:r>
      </w:hyperlink>
      <w:r w:rsidR="00026075" w:rsidRPr="00847C5B">
        <w:t xml:space="preserve"> requesting proposals for demonstrations of environmental and installation energy technologies beginning in FY 2025. The pre-proposal </w:t>
      </w:r>
      <w:r w:rsidR="00026075" w:rsidRPr="0075586B">
        <w:rPr>
          <w:b/>
          <w:bCs/>
        </w:rPr>
        <w:t>deadline is March 7, 2024</w:t>
      </w:r>
    </w:p>
    <w:p w14:paraId="1AA396AC" w14:textId="0B67FD91" w:rsidR="00611217" w:rsidRPr="00847C5B" w:rsidRDefault="00EC33C8" w:rsidP="00847C5B">
      <w:pPr>
        <w:pStyle w:val="BodyBullets"/>
        <w:spacing w:after="0"/>
        <w:rPr>
          <w:lang w:val="en"/>
        </w:rPr>
      </w:pPr>
      <w:hyperlink r:id="rId160" w:history="1">
        <w:r w:rsidR="006855A7" w:rsidRPr="00847C5B">
          <w:rPr>
            <w:rStyle w:val="Hyperlink"/>
            <w:color w:val="auto"/>
          </w:rPr>
          <w:t>Pentagon to install rooftop solar panels</w:t>
        </w:r>
        <w:r w:rsidR="006855A7" w:rsidRPr="00847C5B">
          <w:rPr>
            <w:rStyle w:val="Hyperlink"/>
            <w:color w:val="auto"/>
            <w:u w:val="none"/>
          </w:rPr>
          <w:t xml:space="preserve"> as part of clean energy plan</w:t>
        </w:r>
      </w:hyperlink>
    </w:p>
    <w:p w14:paraId="10F58B5E" w14:textId="10D7F1E5" w:rsidR="00F20DBA" w:rsidRPr="00847C5B" w:rsidRDefault="00EC33C8" w:rsidP="00847C5B">
      <w:pPr>
        <w:pStyle w:val="BodyBullets"/>
        <w:spacing w:after="0"/>
        <w:rPr>
          <w:lang w:val="en"/>
        </w:rPr>
      </w:pPr>
      <w:hyperlink r:id="rId161" w:tgtFrame="_blank" w:tooltip="Original URL: https://link.militarytimes.com/click/33885775.103141/aHR0cHM6Ly93YXJvbnRoZXJvY2tzLmNvbS8yMDI0LzAxL2EtYmV0dGVyLWN5YmVyLXNlcnZpY2UvP3V0bV9zb3VyY2U9c2FpbHRocnUmdXRtX21lZGl1bT1lbWFpbCZ1dG1fY2FtcGFpZ249bWlsLWViYiZTVG92ZXJsYXk9MzQyZjVhNTgtYzM3Yi00MTQyL" w:history="1">
        <w:r w:rsidR="00611217" w:rsidRPr="00847C5B">
          <w:rPr>
            <w:rStyle w:val="Hyperlink"/>
            <w:color w:val="auto"/>
            <w:u w:val="none"/>
          </w:rPr>
          <w:t xml:space="preserve">A better </w:t>
        </w:r>
        <w:r w:rsidR="00611217" w:rsidRPr="00847C5B">
          <w:rPr>
            <w:rStyle w:val="Hyperlink"/>
            <w:color w:val="auto"/>
          </w:rPr>
          <w:t>cyber service</w:t>
        </w:r>
      </w:hyperlink>
    </w:p>
    <w:p w14:paraId="542A9D39" w14:textId="338B9370" w:rsidR="00A377C1" w:rsidRPr="00847C5B" w:rsidRDefault="00A377C1" w:rsidP="00847C5B">
      <w:pPr>
        <w:pStyle w:val="Heading3"/>
        <w:spacing w:before="0" w:line="240" w:lineRule="auto"/>
        <w:rPr>
          <w:rFonts w:ascii="Segoe UI" w:hAnsi="Segoe UI" w:cs="Segoe UI"/>
          <w:b/>
          <w:bCs/>
          <w:sz w:val="23"/>
          <w:szCs w:val="23"/>
        </w:rPr>
      </w:pPr>
      <w:bookmarkStart w:id="602" w:name="_Toc149916448"/>
      <w:bookmarkStart w:id="603" w:name="_Toc149922565"/>
      <w:bookmarkStart w:id="604" w:name="_Toc152563724"/>
      <w:bookmarkStart w:id="605" w:name="_Toc155260138"/>
      <w:bookmarkStart w:id="606" w:name="_Toc155266267"/>
      <w:bookmarkStart w:id="607" w:name="_Toc157786332"/>
      <w:r w:rsidRPr="00847C5B">
        <w:rPr>
          <w:rFonts w:ascii="Segoe UI" w:hAnsi="Segoe UI" w:cs="Segoe UI"/>
          <w:b/>
          <w:bCs/>
          <w:sz w:val="23"/>
          <w:szCs w:val="23"/>
        </w:rPr>
        <w:t>REPI</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4F96BE91" w14:textId="7E0C2F9D" w:rsidR="00882566" w:rsidRPr="00847C5B" w:rsidRDefault="00EC33C8" w:rsidP="00847C5B">
      <w:pPr>
        <w:pStyle w:val="BodyBullets"/>
        <w:spacing w:after="0"/>
        <w:contextualSpacing w:val="0"/>
        <w:rPr>
          <w:color w:val="000000" w:themeColor="text1"/>
        </w:rPr>
      </w:pPr>
      <w:hyperlink r:id="rId162" w:history="1">
        <w:r w:rsidR="00430682" w:rsidRPr="00847C5B">
          <w:rPr>
            <w:rStyle w:val="Hyperlink"/>
            <w:color w:val="000000" w:themeColor="text1"/>
          </w:rPr>
          <w:t>DOD REPI January Newsletter</w:t>
        </w:r>
      </w:hyperlink>
      <w:r w:rsidR="00891BF3" w:rsidRPr="00847C5B">
        <w:rPr>
          <w:rStyle w:val="Hyperlink"/>
          <w:color w:val="000000" w:themeColor="text1"/>
        </w:rPr>
        <w:t xml:space="preserve">: </w:t>
      </w:r>
      <w:r w:rsidR="00882566" w:rsidRPr="00847C5B">
        <w:rPr>
          <w:color w:val="000000" w:themeColor="text1"/>
        </w:rPr>
        <w:t>Enhancing Recreation Opportunities Near Military Installations through the 2024 Readiness and Recreation Initiative</w:t>
      </w:r>
    </w:p>
    <w:p w14:paraId="678ACF00" w14:textId="7A7D2746" w:rsidR="005047AE" w:rsidRPr="00847C5B" w:rsidRDefault="0075586B" w:rsidP="00847C5B">
      <w:pPr>
        <w:pStyle w:val="BodyBullets"/>
        <w:numPr>
          <w:ilvl w:val="1"/>
          <w:numId w:val="1"/>
        </w:numPr>
        <w:spacing w:after="0"/>
        <w:contextualSpacing w:val="0"/>
        <w:rPr>
          <w:color w:val="000000" w:themeColor="text1"/>
        </w:rPr>
      </w:pPr>
      <w:r w:rsidRPr="0075586B">
        <w:rPr>
          <w:color w:val="00B050"/>
        </w:rPr>
        <w:t xml:space="preserve">Funding Opportunity: </w:t>
      </w:r>
      <w:r w:rsidR="00460633" w:rsidRPr="00847C5B">
        <w:rPr>
          <w:color w:val="000000" w:themeColor="text1"/>
        </w:rPr>
        <w:t>Eligible projects must occur within REPI Partnership Opportunity Areas, defined as a military installation or range’s priority area for REPI projects. Please refer to the </w:t>
      </w:r>
      <w:hyperlink r:id="rId163" w:tgtFrame="_blank" w:tooltip="Original URL: https://lnks.gd/l/eyJhbGciOiJIUzI1NiJ9.eyJidWxsZXRpbl9saW5rX2lkIjoxMDIsInVyaSI6ImJwMjpjbGljayIsInVybCI6Imh0dHBzOi8vcmVwaS5vc2QubWlsL21hcC8iLCJidWxsZXRpbl9pZCI6IjIwMjQwMTMwLjg5MzQ5NjcxIn0.DRRV7XXXIWS55yAYwplAlIchXRlBRL0zDaYjjJfwxUo/s/3020479700/br" w:history="1">
        <w:r w:rsidR="00460633" w:rsidRPr="00847C5B">
          <w:rPr>
            <w:rStyle w:val="Hyperlink"/>
            <w:color w:val="000000" w:themeColor="text1"/>
          </w:rPr>
          <w:t>REPI Interactive Map</w:t>
        </w:r>
      </w:hyperlink>
      <w:r w:rsidR="00460633" w:rsidRPr="00847C5B">
        <w:rPr>
          <w:color w:val="000000" w:themeColor="text1"/>
        </w:rPr>
        <w:t> to determine eligibility locations. Projects will be selected through a National Park Service-led competition amongst projects solicited and nominated by each LWCF State Lead Agency. Eligible applicants seeking a grant under the Readiness &amp; Recreation Initiative must contact their LWCF State Lead Agency to get details about their state’s process for identifying and selecting projects for submission under this competition. Each State Lead Agency will release its state-specific NOFOs before the national-level NOFO deadline of</w:t>
      </w:r>
      <w:r w:rsidR="00460633" w:rsidRPr="00847C5B">
        <w:rPr>
          <w:b/>
          <w:bCs/>
          <w:color w:val="000000" w:themeColor="text1"/>
        </w:rPr>
        <w:t xml:space="preserve"> July 12, 2024</w:t>
      </w:r>
      <w:r w:rsidR="00460633" w:rsidRPr="00847C5B">
        <w:rPr>
          <w:color w:val="000000" w:themeColor="text1"/>
        </w:rPr>
        <w:t xml:space="preserve">. </w:t>
      </w:r>
      <w:r>
        <w:rPr>
          <w:color w:val="000000" w:themeColor="text1"/>
        </w:rPr>
        <w:t>L</w:t>
      </w:r>
      <w:r w:rsidR="00460633" w:rsidRPr="00847C5B">
        <w:rPr>
          <w:color w:val="000000" w:themeColor="text1"/>
        </w:rPr>
        <w:t>ist of the lead agencies</w:t>
      </w:r>
      <w:r>
        <w:rPr>
          <w:color w:val="000000" w:themeColor="text1"/>
        </w:rPr>
        <w:t>:</w:t>
      </w:r>
      <w:r w:rsidR="00460633" w:rsidRPr="00847C5B">
        <w:rPr>
          <w:color w:val="000000" w:themeColor="text1"/>
        </w:rPr>
        <w:t> </w:t>
      </w:r>
      <w:hyperlink r:id="rId164" w:tgtFrame="_blank" w:tooltip="Original URL: https://lnks.gd/l/eyJhbGciOiJIUzI1NiJ9.eyJidWxsZXRpbl9saW5rX2lkIjoxMDMsInVyaSI6ImJwMjpjbGljayIsInVybCI6Imh0dHBzOi8vd3d3Lm5wcy5nb3Yvc3ViamVjdHMvbHdjZi9jb250YWN0LWxpc3QuaHRtIiwiYnVsbGV0aW5faWQiOiIyMDI0MDEzMC44OTM0OTY3MSJ9.BJcrFO0hyp2ZKiywmehVu7Hj7I" w:history="1">
        <w:r w:rsidR="00460633" w:rsidRPr="00847C5B">
          <w:rPr>
            <w:rStyle w:val="Hyperlink"/>
            <w:color w:val="000000" w:themeColor="text1"/>
          </w:rPr>
          <w:t>here.</w:t>
        </w:r>
      </w:hyperlink>
    </w:p>
    <w:p w14:paraId="34396CD2" w14:textId="760DD493" w:rsidR="003D0ADF" w:rsidRPr="00847C5B" w:rsidRDefault="003D0ADF" w:rsidP="00847C5B">
      <w:pPr>
        <w:pStyle w:val="BodyBullets"/>
        <w:numPr>
          <w:ilvl w:val="1"/>
          <w:numId w:val="1"/>
        </w:numPr>
        <w:spacing w:after="0"/>
        <w:contextualSpacing w:val="0"/>
        <w:rPr>
          <w:color w:val="000000" w:themeColor="text1"/>
        </w:rPr>
      </w:pPr>
      <w:r w:rsidRPr="00847C5B">
        <w:rPr>
          <w:color w:val="000000" w:themeColor="text1"/>
        </w:rPr>
        <w:t xml:space="preserve">Interested applicants can join the </w:t>
      </w:r>
      <w:r w:rsidRPr="00847C5B">
        <w:rPr>
          <w:b/>
          <w:bCs/>
          <w:color w:val="000000" w:themeColor="text1"/>
        </w:rPr>
        <w:t xml:space="preserve">REPI Program and National Park Service for a </w:t>
      </w:r>
      <w:hyperlink r:id="rId165" w:history="1">
        <w:r w:rsidR="00601E85" w:rsidRPr="00847C5B">
          <w:rPr>
            <w:rStyle w:val="Hyperlink"/>
            <w:color w:val="000000" w:themeColor="text1"/>
          </w:rPr>
          <w:t>2024 Readiness and Recreation Initiative Help Session</w:t>
        </w:r>
      </w:hyperlink>
      <w:r w:rsidRPr="00847C5B">
        <w:rPr>
          <w:b/>
          <w:bCs/>
          <w:color w:val="000000" w:themeColor="text1"/>
        </w:rPr>
        <w:t xml:space="preserve"> </w:t>
      </w:r>
      <w:r w:rsidRPr="00847C5B">
        <w:rPr>
          <w:color w:val="000000" w:themeColor="text1"/>
        </w:rPr>
        <w:t xml:space="preserve">on </w:t>
      </w:r>
      <w:r w:rsidRPr="00847C5B">
        <w:rPr>
          <w:b/>
          <w:bCs/>
          <w:color w:val="000000" w:themeColor="text1"/>
        </w:rPr>
        <w:t>February 28 from 1:00 – 2:00 ET</w:t>
      </w:r>
      <w:r w:rsidRPr="00847C5B">
        <w:rPr>
          <w:color w:val="000000" w:themeColor="text1"/>
        </w:rPr>
        <w:t xml:space="preserve"> to learn more about the opportunity, ask questions, and workshop potential projects.</w:t>
      </w:r>
    </w:p>
    <w:p w14:paraId="11317D67" w14:textId="77777777" w:rsidR="00033AAF" w:rsidRPr="00847C5B" w:rsidRDefault="00033AAF" w:rsidP="00847C5B">
      <w:pPr>
        <w:pStyle w:val="Heading3"/>
        <w:spacing w:before="0" w:line="240" w:lineRule="auto"/>
        <w:rPr>
          <w:rFonts w:ascii="Segoe UI" w:hAnsi="Segoe UI" w:cs="Segoe UI"/>
          <w:b/>
          <w:bCs/>
          <w:sz w:val="23"/>
          <w:szCs w:val="23"/>
        </w:rPr>
      </w:pPr>
      <w:bookmarkStart w:id="608" w:name="_Toc139290533"/>
      <w:bookmarkStart w:id="609" w:name="_Toc139290643"/>
      <w:bookmarkStart w:id="610" w:name="_Toc139291404"/>
      <w:bookmarkStart w:id="611" w:name="_Toc139291574"/>
      <w:bookmarkStart w:id="612" w:name="_Toc139291726"/>
      <w:bookmarkStart w:id="613" w:name="_Toc142033656"/>
      <w:bookmarkStart w:id="614" w:name="_Toc142078813"/>
      <w:bookmarkStart w:id="615" w:name="_Toc144806408"/>
      <w:bookmarkStart w:id="616" w:name="_Toc144832083"/>
      <w:bookmarkStart w:id="617" w:name="_Toc144832258"/>
      <w:bookmarkStart w:id="618" w:name="_Toc144832321"/>
      <w:bookmarkStart w:id="619" w:name="_Toc147496150"/>
      <w:bookmarkStart w:id="620" w:name="_Toc149916449"/>
      <w:bookmarkStart w:id="621" w:name="_Toc149922566"/>
      <w:bookmarkStart w:id="622" w:name="_Toc152563725"/>
      <w:bookmarkStart w:id="623" w:name="_Toc155260139"/>
      <w:bookmarkStart w:id="624" w:name="_Toc155266268"/>
      <w:bookmarkStart w:id="625" w:name="_Toc138863510"/>
      <w:bookmarkStart w:id="626" w:name="_Toc138947951"/>
      <w:bookmarkStart w:id="627" w:name="_Toc138948906"/>
      <w:bookmarkStart w:id="628" w:name="_Toc138863507"/>
      <w:bookmarkStart w:id="629" w:name="_Toc138947948"/>
      <w:bookmarkStart w:id="630" w:name="_Toc138948903"/>
      <w:bookmarkStart w:id="631" w:name="_Toc157786333"/>
      <w:r w:rsidRPr="00847C5B">
        <w:rPr>
          <w:rFonts w:ascii="Segoe UI" w:hAnsi="Segoe UI" w:cs="Segoe UI"/>
          <w:b/>
          <w:bCs/>
          <w:sz w:val="23"/>
          <w:szCs w:val="23"/>
        </w:rPr>
        <w:t>USAF</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31"/>
    </w:p>
    <w:p w14:paraId="2FFECC43" w14:textId="3CE8FA94" w:rsidR="00597130" w:rsidRPr="00847C5B" w:rsidRDefault="00EC33C8" w:rsidP="00847C5B">
      <w:pPr>
        <w:pStyle w:val="BodyBullets"/>
        <w:spacing w:after="0"/>
        <w:contextualSpacing w:val="0"/>
        <w:rPr>
          <w:color w:val="000000" w:themeColor="text1"/>
        </w:rPr>
      </w:pPr>
      <w:hyperlink r:id="rId166" w:history="1">
        <w:r w:rsidR="006577D3" w:rsidRPr="00847C5B">
          <w:rPr>
            <w:rStyle w:val="Hyperlink"/>
            <w:color w:val="000000" w:themeColor="text1"/>
            <w:u w:val="none"/>
          </w:rPr>
          <w:t xml:space="preserve">USAF Wraps Up Flight </w:t>
        </w:r>
        <w:r w:rsidR="006577D3" w:rsidRPr="00847C5B">
          <w:rPr>
            <w:rStyle w:val="Hyperlink"/>
            <w:color w:val="000000" w:themeColor="text1"/>
          </w:rPr>
          <w:t>Testing on Electric Aircraft</w:t>
        </w:r>
        <w:r w:rsidR="006577D3" w:rsidRPr="00847C5B">
          <w:rPr>
            <w:rStyle w:val="Hyperlink"/>
            <w:color w:val="000000" w:themeColor="text1"/>
            <w:u w:val="none"/>
          </w:rPr>
          <w:t>, Complete with Casualty Evac</w:t>
        </w:r>
      </w:hyperlink>
    </w:p>
    <w:p w14:paraId="7326FB19" w14:textId="1957A23A" w:rsidR="00597130" w:rsidRPr="00847C5B" w:rsidRDefault="00EC33C8" w:rsidP="00847C5B">
      <w:pPr>
        <w:pStyle w:val="BodyBullets"/>
        <w:spacing w:after="0"/>
        <w:contextualSpacing w:val="0"/>
        <w:rPr>
          <w:color w:val="000000" w:themeColor="text1"/>
        </w:rPr>
      </w:pPr>
      <w:hyperlink r:id="rId167" w:history="1">
        <w:r w:rsidR="00597130" w:rsidRPr="00847C5B">
          <w:rPr>
            <w:rStyle w:val="Hyperlink"/>
            <w:color w:val="000000" w:themeColor="text1"/>
            <w:u w:val="none"/>
          </w:rPr>
          <w:t xml:space="preserve">Where might the US </w:t>
        </w:r>
        <w:r w:rsidR="00597130" w:rsidRPr="00847C5B">
          <w:rPr>
            <w:rStyle w:val="Hyperlink"/>
            <w:color w:val="000000" w:themeColor="text1"/>
          </w:rPr>
          <w:t>station its B-21 bombers</w:t>
        </w:r>
        <w:r w:rsidR="00597130" w:rsidRPr="00847C5B">
          <w:rPr>
            <w:rStyle w:val="Hyperlink"/>
            <w:color w:val="000000" w:themeColor="text1"/>
            <w:u w:val="none"/>
          </w:rPr>
          <w:t xml:space="preserve"> to deter China?</w:t>
        </w:r>
      </w:hyperlink>
    </w:p>
    <w:p w14:paraId="49FACB56" w14:textId="141134E5" w:rsidR="0089003D" w:rsidRPr="00847C5B" w:rsidRDefault="00EC33C8" w:rsidP="00847C5B">
      <w:pPr>
        <w:pStyle w:val="BodyBullets"/>
        <w:spacing w:after="0"/>
        <w:contextualSpacing w:val="0"/>
        <w:rPr>
          <w:color w:val="000000" w:themeColor="text1"/>
        </w:rPr>
      </w:pPr>
      <w:hyperlink r:id="rId168" w:history="1">
        <w:r w:rsidR="007648F9" w:rsidRPr="00847C5B">
          <w:rPr>
            <w:rStyle w:val="Hyperlink"/>
            <w:color w:val="000000" w:themeColor="text1"/>
            <w:u w:val="none"/>
          </w:rPr>
          <w:t xml:space="preserve">Air Force confirms </w:t>
        </w:r>
        <w:r w:rsidR="007648F9" w:rsidRPr="00847C5B">
          <w:rPr>
            <w:rStyle w:val="Hyperlink"/>
            <w:color w:val="000000" w:themeColor="text1"/>
          </w:rPr>
          <w:t>B-21 flight testing</w:t>
        </w:r>
        <w:r w:rsidR="007648F9" w:rsidRPr="00847C5B">
          <w:rPr>
            <w:rStyle w:val="Hyperlink"/>
            <w:color w:val="000000" w:themeColor="text1"/>
            <w:u w:val="none"/>
          </w:rPr>
          <w:t xml:space="preserve"> underway at Edwards AFB </w:t>
        </w:r>
      </w:hyperlink>
    </w:p>
    <w:p w14:paraId="08B29827" w14:textId="4308B07E" w:rsidR="0089003D" w:rsidRPr="00847C5B" w:rsidRDefault="00EC33C8" w:rsidP="00847C5B">
      <w:pPr>
        <w:pStyle w:val="BodyBullets"/>
        <w:spacing w:after="0"/>
        <w:contextualSpacing w:val="0"/>
        <w:rPr>
          <w:color w:val="000000" w:themeColor="text1"/>
        </w:rPr>
      </w:pPr>
      <w:hyperlink r:id="rId169" w:history="1">
        <w:r w:rsidR="0089003D" w:rsidRPr="00847C5B">
          <w:rPr>
            <w:rStyle w:val="Hyperlink"/>
            <w:color w:val="000000" w:themeColor="text1"/>
            <w:u w:val="none"/>
          </w:rPr>
          <w:t xml:space="preserve">Expect noisier skies near Nellis Air Force Base as </w:t>
        </w:r>
        <w:r w:rsidR="0089003D" w:rsidRPr="00847C5B">
          <w:rPr>
            <w:rStyle w:val="Hyperlink"/>
            <w:color w:val="000000" w:themeColor="text1"/>
          </w:rPr>
          <w:t>Red Flag begins</w:t>
        </w:r>
      </w:hyperlink>
    </w:p>
    <w:p w14:paraId="3C24BC5D" w14:textId="77777777" w:rsidR="00033AAF" w:rsidRPr="00847C5B" w:rsidRDefault="00033AAF" w:rsidP="00847C5B">
      <w:pPr>
        <w:pStyle w:val="Heading3"/>
        <w:spacing w:before="0" w:line="240" w:lineRule="auto"/>
        <w:rPr>
          <w:rFonts w:ascii="Segoe UI" w:hAnsi="Segoe UI" w:cs="Segoe UI"/>
          <w:b/>
          <w:bCs/>
          <w:sz w:val="23"/>
          <w:szCs w:val="23"/>
        </w:rPr>
      </w:pPr>
      <w:bookmarkStart w:id="632" w:name="_Toc139290534"/>
      <w:bookmarkStart w:id="633" w:name="_Toc139290644"/>
      <w:bookmarkStart w:id="634" w:name="_Toc139291405"/>
      <w:bookmarkStart w:id="635" w:name="_Toc139291575"/>
      <w:bookmarkStart w:id="636" w:name="_Toc139291727"/>
      <w:bookmarkStart w:id="637" w:name="_Toc142033657"/>
      <w:bookmarkStart w:id="638" w:name="_Toc142078814"/>
      <w:bookmarkStart w:id="639" w:name="_Toc144806409"/>
      <w:bookmarkStart w:id="640" w:name="_Toc144832084"/>
      <w:bookmarkStart w:id="641" w:name="_Toc144832259"/>
      <w:bookmarkStart w:id="642" w:name="_Toc144832322"/>
      <w:bookmarkStart w:id="643" w:name="_Toc147496151"/>
      <w:bookmarkStart w:id="644" w:name="_Toc149916450"/>
      <w:bookmarkStart w:id="645" w:name="_Toc149922567"/>
      <w:bookmarkStart w:id="646" w:name="_Toc152563726"/>
      <w:bookmarkStart w:id="647" w:name="_Toc155260140"/>
      <w:bookmarkStart w:id="648" w:name="_Toc155266269"/>
      <w:bookmarkStart w:id="649" w:name="_Toc157786334"/>
      <w:r w:rsidRPr="00847C5B">
        <w:rPr>
          <w:rFonts w:ascii="Segoe UI" w:hAnsi="Segoe UI" w:cs="Segoe UI"/>
          <w:b/>
          <w:bCs/>
          <w:sz w:val="23"/>
          <w:szCs w:val="23"/>
        </w:rPr>
        <w:t>Army</w:t>
      </w:r>
      <w:bookmarkEnd w:id="625"/>
      <w:bookmarkEnd w:id="626"/>
      <w:bookmarkEnd w:id="627"/>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7A1E6BF0" w14:textId="55C1C143" w:rsidR="00DF59D7" w:rsidRPr="00847C5B" w:rsidRDefault="00EC33C8" w:rsidP="00847C5B">
      <w:pPr>
        <w:pStyle w:val="BodyBullets"/>
        <w:spacing w:after="0"/>
        <w:rPr>
          <w:color w:val="000000" w:themeColor="text1"/>
        </w:rPr>
      </w:pPr>
      <w:hyperlink r:id="rId170" w:history="1">
        <w:r w:rsidR="00D81F9B" w:rsidRPr="00847C5B">
          <w:rPr>
            <w:rStyle w:val="Hyperlink"/>
            <w:color w:val="000000" w:themeColor="text1"/>
            <w:u w:val="none"/>
          </w:rPr>
          <w:t xml:space="preserve">New Army </w:t>
        </w:r>
        <w:r w:rsidR="00D81F9B" w:rsidRPr="00847C5B">
          <w:rPr>
            <w:rStyle w:val="Hyperlink"/>
            <w:color w:val="000000" w:themeColor="text1"/>
          </w:rPr>
          <w:t>space plan anticipates 'operator'-level space capabilities</w:t>
        </w:r>
        <w:r w:rsidR="00D81F9B" w:rsidRPr="00847C5B">
          <w:rPr>
            <w:rStyle w:val="Hyperlink"/>
            <w:color w:val="000000" w:themeColor="text1"/>
            <w:u w:val="none"/>
          </w:rPr>
          <w:t>, general says</w:t>
        </w:r>
      </w:hyperlink>
    </w:p>
    <w:p w14:paraId="72FF6A97" w14:textId="2B1C7C0B" w:rsidR="00DF59D7" w:rsidRPr="00847C5B" w:rsidRDefault="00EC33C8" w:rsidP="00847C5B">
      <w:pPr>
        <w:pStyle w:val="BodyBullets"/>
        <w:spacing w:after="0"/>
        <w:rPr>
          <w:color w:val="000000" w:themeColor="text1"/>
        </w:rPr>
      </w:pPr>
      <w:hyperlink r:id="rId171" w:history="1">
        <w:r w:rsidR="00DF59D7" w:rsidRPr="00847C5B">
          <w:rPr>
            <w:rStyle w:val="Hyperlink"/>
            <w:color w:val="000000" w:themeColor="text1"/>
            <w:u w:val="none"/>
          </w:rPr>
          <w:t xml:space="preserve">US Army seeks </w:t>
        </w:r>
        <w:r w:rsidR="00DF59D7" w:rsidRPr="00847C5B">
          <w:rPr>
            <w:rStyle w:val="Hyperlink"/>
            <w:color w:val="000000" w:themeColor="text1"/>
          </w:rPr>
          <w:t>new interceptor</w:t>
        </w:r>
        <w:r w:rsidR="00DF59D7" w:rsidRPr="00847C5B">
          <w:rPr>
            <w:rStyle w:val="Hyperlink"/>
            <w:color w:val="000000" w:themeColor="text1"/>
            <w:u w:val="none"/>
          </w:rPr>
          <w:t xml:space="preserve"> to counter cruise missiles</w:t>
        </w:r>
      </w:hyperlink>
    </w:p>
    <w:p w14:paraId="114C6290" w14:textId="65E08FF4" w:rsidR="000135F3" w:rsidRPr="00847C5B" w:rsidRDefault="00EC33C8" w:rsidP="00847C5B">
      <w:pPr>
        <w:pStyle w:val="BodyBullets"/>
        <w:spacing w:after="0"/>
        <w:rPr>
          <w:color w:val="000000" w:themeColor="text1"/>
        </w:rPr>
      </w:pPr>
      <w:hyperlink r:id="rId172" w:history="1">
        <w:r w:rsidR="000135F3" w:rsidRPr="00847C5B">
          <w:rPr>
            <w:rStyle w:val="Hyperlink"/>
            <w:color w:val="000000" w:themeColor="text1"/>
            <w:u w:val="none"/>
          </w:rPr>
          <w:t xml:space="preserve">How one Army unit uses </w:t>
        </w:r>
        <w:r w:rsidR="000135F3" w:rsidRPr="00847C5B">
          <w:rPr>
            <w:rStyle w:val="Hyperlink"/>
            <w:color w:val="000000" w:themeColor="text1"/>
          </w:rPr>
          <w:t>cheap drones and ChatGPT to train</w:t>
        </w:r>
        <w:r w:rsidR="000135F3" w:rsidRPr="00847C5B">
          <w:rPr>
            <w:rStyle w:val="Hyperlink"/>
            <w:color w:val="000000" w:themeColor="text1"/>
            <w:u w:val="none"/>
          </w:rPr>
          <w:t xml:space="preserve"> others in modern warfare</w:t>
        </w:r>
      </w:hyperlink>
    </w:p>
    <w:p w14:paraId="63B90120" w14:textId="7C98E9C0" w:rsidR="007D5AC1" w:rsidRPr="00847C5B" w:rsidRDefault="00EC33C8" w:rsidP="00847C5B">
      <w:pPr>
        <w:pStyle w:val="BodyBullets"/>
        <w:spacing w:after="0"/>
        <w:rPr>
          <w:color w:val="000000" w:themeColor="text1"/>
        </w:rPr>
      </w:pPr>
      <w:hyperlink r:id="rId173" w:history="1">
        <w:r w:rsidR="007D5AC1" w:rsidRPr="00847C5B">
          <w:rPr>
            <w:rStyle w:val="Hyperlink"/>
            <w:color w:val="000000" w:themeColor="text1"/>
            <w:u w:val="none"/>
          </w:rPr>
          <w:t xml:space="preserve">How many soldiers in a platoon? The </w:t>
        </w:r>
        <w:r w:rsidR="007D5AC1" w:rsidRPr="00847C5B">
          <w:rPr>
            <w:rStyle w:val="Hyperlink"/>
            <w:color w:val="000000" w:themeColor="text1"/>
          </w:rPr>
          <w:t>U.S. Army by the numbers</w:t>
        </w:r>
      </w:hyperlink>
    </w:p>
    <w:p w14:paraId="5197309A" w14:textId="570B3339" w:rsidR="007639B7" w:rsidRPr="00847C5B" w:rsidRDefault="00EC33C8" w:rsidP="00847C5B">
      <w:pPr>
        <w:pStyle w:val="BodyBullets"/>
        <w:spacing w:after="0"/>
        <w:rPr>
          <w:color w:val="000000" w:themeColor="text1"/>
        </w:rPr>
      </w:pPr>
      <w:hyperlink r:id="rId174" w:history="1">
        <w:r w:rsidR="00124009" w:rsidRPr="00847C5B">
          <w:rPr>
            <w:rStyle w:val="Hyperlink"/>
            <w:color w:val="000000" w:themeColor="text1"/>
            <w:u w:val="none"/>
          </w:rPr>
          <w:t>Army to refine</w:t>
        </w:r>
        <w:r w:rsidR="00124009" w:rsidRPr="00847C5B">
          <w:rPr>
            <w:rStyle w:val="Hyperlink"/>
            <w:color w:val="000000" w:themeColor="text1"/>
          </w:rPr>
          <w:t xml:space="preserve"> requirements for next-generation satellite terminals</w:t>
        </w:r>
      </w:hyperlink>
    </w:p>
    <w:p w14:paraId="69D72BBA" w14:textId="469B5EF8" w:rsidR="00675725" w:rsidRPr="00847C5B" w:rsidRDefault="00EC33C8" w:rsidP="00847C5B">
      <w:pPr>
        <w:pStyle w:val="BodyBullets"/>
        <w:spacing w:after="0"/>
        <w:rPr>
          <w:color w:val="000000" w:themeColor="text1"/>
        </w:rPr>
      </w:pPr>
      <w:hyperlink r:id="rId175" w:history="1">
        <w:r w:rsidR="007639B7" w:rsidRPr="00847C5B">
          <w:rPr>
            <w:rStyle w:val="Hyperlink"/>
            <w:color w:val="000000" w:themeColor="text1"/>
            <w:u w:val="none"/>
          </w:rPr>
          <w:t xml:space="preserve">Army lays out its vision for </w:t>
        </w:r>
        <w:r w:rsidR="007639B7" w:rsidRPr="00847C5B">
          <w:rPr>
            <w:rStyle w:val="Hyperlink"/>
            <w:color w:val="000000" w:themeColor="text1"/>
          </w:rPr>
          <w:t>space in future operations</w:t>
        </w:r>
      </w:hyperlink>
    </w:p>
    <w:p w14:paraId="45A0836F" w14:textId="04B0377F" w:rsidR="003037B7" w:rsidRPr="00847C5B" w:rsidRDefault="00EC33C8" w:rsidP="00847C5B">
      <w:pPr>
        <w:pStyle w:val="BodyBullets"/>
        <w:spacing w:after="0"/>
        <w:rPr>
          <w:rStyle w:val="Hyperlink"/>
          <w:color w:val="000000" w:themeColor="text1"/>
          <w:u w:val="none"/>
        </w:rPr>
      </w:pPr>
      <w:hyperlink r:id="rId176" w:history="1">
        <w:r w:rsidR="00DB1D3E" w:rsidRPr="00847C5B">
          <w:rPr>
            <w:rStyle w:val="Hyperlink"/>
            <w:color w:val="000000" w:themeColor="text1"/>
            <w:u w:val="none"/>
          </w:rPr>
          <w:t xml:space="preserve">Army tests </w:t>
        </w:r>
        <w:r w:rsidR="00DB1D3E" w:rsidRPr="00847C5B">
          <w:rPr>
            <w:rStyle w:val="Hyperlink"/>
            <w:color w:val="000000" w:themeColor="text1"/>
          </w:rPr>
          <w:t>long-range quantum radio communication</w:t>
        </w:r>
      </w:hyperlink>
      <w:r w:rsidR="006911D0" w:rsidRPr="00847C5B">
        <w:t xml:space="preserve"> </w:t>
      </w:r>
    </w:p>
    <w:p w14:paraId="2BA4A5C7" w14:textId="77777777" w:rsidR="00033AAF" w:rsidRPr="00847C5B" w:rsidRDefault="00033AAF" w:rsidP="00847C5B">
      <w:pPr>
        <w:pStyle w:val="Heading3"/>
        <w:spacing w:before="0" w:line="240" w:lineRule="auto"/>
        <w:rPr>
          <w:rFonts w:ascii="Segoe UI" w:hAnsi="Segoe UI" w:cs="Segoe UI"/>
          <w:b/>
          <w:bCs/>
          <w:sz w:val="23"/>
          <w:szCs w:val="23"/>
        </w:rPr>
      </w:pPr>
      <w:bookmarkStart w:id="650" w:name="_Toc138863509"/>
      <w:bookmarkStart w:id="651" w:name="_Toc138947950"/>
      <w:bookmarkStart w:id="652" w:name="_Toc138948905"/>
      <w:bookmarkStart w:id="653" w:name="_Toc139290535"/>
      <w:bookmarkStart w:id="654" w:name="_Toc139290645"/>
      <w:bookmarkStart w:id="655" w:name="_Toc139291406"/>
      <w:bookmarkStart w:id="656" w:name="_Toc139291576"/>
      <w:bookmarkStart w:id="657" w:name="_Toc139291728"/>
      <w:bookmarkStart w:id="658" w:name="_Toc142033658"/>
      <w:bookmarkStart w:id="659" w:name="_Toc142078815"/>
      <w:bookmarkStart w:id="660" w:name="_Toc144806410"/>
      <w:bookmarkStart w:id="661" w:name="_Toc144832085"/>
      <w:bookmarkStart w:id="662" w:name="_Toc144832260"/>
      <w:bookmarkStart w:id="663" w:name="_Toc144832323"/>
      <w:bookmarkStart w:id="664" w:name="_Toc147496152"/>
      <w:bookmarkStart w:id="665" w:name="_Toc149916451"/>
      <w:bookmarkStart w:id="666" w:name="_Toc149922568"/>
      <w:bookmarkStart w:id="667" w:name="_Toc152563727"/>
      <w:bookmarkStart w:id="668" w:name="_Toc155260141"/>
      <w:bookmarkStart w:id="669" w:name="_Toc155266270"/>
      <w:bookmarkStart w:id="670" w:name="_Toc138863508"/>
      <w:bookmarkStart w:id="671" w:name="_Toc138947949"/>
      <w:bookmarkStart w:id="672" w:name="_Toc138948904"/>
      <w:bookmarkStart w:id="673" w:name="_Toc157786335"/>
      <w:r w:rsidRPr="00847C5B">
        <w:rPr>
          <w:rFonts w:ascii="Segoe UI" w:hAnsi="Segoe UI" w:cs="Segoe UI"/>
          <w:b/>
          <w:bCs/>
          <w:sz w:val="23"/>
          <w:szCs w:val="23"/>
        </w:rPr>
        <w:t>Navy</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3"/>
    </w:p>
    <w:p w14:paraId="31B7CBF7" w14:textId="60D69E50" w:rsidR="007E294B" w:rsidRPr="00847C5B" w:rsidRDefault="00EC33C8" w:rsidP="00847C5B">
      <w:pPr>
        <w:pStyle w:val="BodyBullets"/>
        <w:spacing w:after="0"/>
        <w:rPr>
          <w:color w:val="000000" w:themeColor="text1"/>
        </w:rPr>
      </w:pPr>
      <w:hyperlink r:id="rId177" w:history="1">
        <w:r w:rsidR="007E294B" w:rsidRPr="00847C5B">
          <w:rPr>
            <w:rStyle w:val="Hyperlink"/>
            <w:color w:val="000000" w:themeColor="text1"/>
          </w:rPr>
          <w:t>CNO Releases Priorities</w:t>
        </w:r>
        <w:r w:rsidR="007E294B" w:rsidRPr="00847C5B">
          <w:rPr>
            <w:rStyle w:val="Hyperlink"/>
            <w:color w:val="000000" w:themeColor="text1"/>
            <w:u w:val="none"/>
          </w:rPr>
          <w:t xml:space="preserve">: America’s Warfighting Navy </w:t>
        </w:r>
      </w:hyperlink>
    </w:p>
    <w:p w14:paraId="445EF62E" w14:textId="59872C35" w:rsidR="009C77C1" w:rsidRPr="00847C5B" w:rsidRDefault="00EC33C8" w:rsidP="00847C5B">
      <w:pPr>
        <w:pStyle w:val="BodyBullets"/>
        <w:spacing w:after="0"/>
        <w:rPr>
          <w:color w:val="000000" w:themeColor="text1"/>
        </w:rPr>
      </w:pPr>
      <w:hyperlink r:id="rId178" w:history="1">
        <w:r w:rsidR="009C77C1" w:rsidRPr="00847C5B">
          <w:rPr>
            <w:rStyle w:val="Hyperlink"/>
            <w:color w:val="000000" w:themeColor="text1"/>
            <w:u w:val="none"/>
          </w:rPr>
          <w:t xml:space="preserve">Navy taps </w:t>
        </w:r>
        <w:r w:rsidR="009C77C1" w:rsidRPr="00847C5B">
          <w:rPr>
            <w:rStyle w:val="Hyperlink"/>
            <w:color w:val="000000" w:themeColor="text1"/>
          </w:rPr>
          <w:t>data, microgrids</w:t>
        </w:r>
        <w:r w:rsidR="009C77C1" w:rsidRPr="00847C5B">
          <w:rPr>
            <w:rStyle w:val="Hyperlink"/>
            <w:color w:val="000000" w:themeColor="text1"/>
            <w:u w:val="none"/>
          </w:rPr>
          <w:t xml:space="preserve"> to modernize and innovate against climate change</w:t>
        </w:r>
      </w:hyperlink>
    </w:p>
    <w:p w14:paraId="38A16706" w14:textId="03328683" w:rsidR="0091509E" w:rsidRPr="00847C5B" w:rsidRDefault="00EC33C8" w:rsidP="00847C5B">
      <w:pPr>
        <w:pStyle w:val="BodyBullets"/>
        <w:spacing w:after="0"/>
        <w:rPr>
          <w:color w:val="000000" w:themeColor="text1"/>
        </w:rPr>
      </w:pPr>
      <w:hyperlink r:id="rId179" w:history="1">
        <w:r w:rsidR="0091509E" w:rsidRPr="00847C5B">
          <w:rPr>
            <w:rStyle w:val="Hyperlink"/>
            <w:color w:val="000000" w:themeColor="text1"/>
            <w:u w:val="none"/>
          </w:rPr>
          <w:t xml:space="preserve">Mideast waters challenge </w:t>
        </w:r>
        <w:r w:rsidR="0091509E" w:rsidRPr="00847C5B">
          <w:rPr>
            <w:rStyle w:val="Hyperlink"/>
            <w:color w:val="000000" w:themeColor="text1"/>
          </w:rPr>
          <w:t>unmanned vessels</w:t>
        </w:r>
        <w:r w:rsidR="0091509E" w:rsidRPr="00847C5B">
          <w:rPr>
            <w:rStyle w:val="Hyperlink"/>
            <w:color w:val="000000" w:themeColor="text1"/>
            <w:u w:val="none"/>
          </w:rPr>
          <w:t xml:space="preserve">, </w:t>
        </w:r>
        <w:proofErr w:type="gramStart"/>
        <w:r w:rsidR="0091509E" w:rsidRPr="00847C5B">
          <w:rPr>
            <w:rStyle w:val="Hyperlink"/>
            <w:color w:val="000000" w:themeColor="text1"/>
            <w:u w:val="none"/>
          </w:rPr>
          <w:t>says</w:t>
        </w:r>
        <w:proofErr w:type="gramEnd"/>
        <w:r w:rsidR="0091509E" w:rsidRPr="00847C5B">
          <w:rPr>
            <w:rStyle w:val="Hyperlink"/>
            <w:color w:val="000000" w:themeColor="text1"/>
            <w:u w:val="none"/>
          </w:rPr>
          <w:t xml:space="preserve"> US Navy leader</w:t>
        </w:r>
      </w:hyperlink>
    </w:p>
    <w:p w14:paraId="46CAB782" w14:textId="09205674" w:rsidR="001F18C4" w:rsidRPr="00847C5B" w:rsidRDefault="00EC33C8" w:rsidP="00847C5B">
      <w:pPr>
        <w:pStyle w:val="BodyBullets"/>
        <w:spacing w:after="0"/>
        <w:rPr>
          <w:color w:val="000000" w:themeColor="text1"/>
        </w:rPr>
      </w:pPr>
      <w:hyperlink r:id="rId180" w:history="1">
        <w:r w:rsidR="001F18C4" w:rsidRPr="00847C5B">
          <w:rPr>
            <w:rStyle w:val="Hyperlink"/>
            <w:color w:val="000000" w:themeColor="text1"/>
            <w:u w:val="none"/>
          </w:rPr>
          <w:t xml:space="preserve">Commander: Navy's new Task Group 59.1 to usher </w:t>
        </w:r>
        <w:r w:rsidR="001F18C4" w:rsidRPr="00847C5B">
          <w:rPr>
            <w:rStyle w:val="Hyperlink"/>
            <w:color w:val="000000" w:themeColor="text1"/>
          </w:rPr>
          <w:t>unmanned systems into 'operational realm'</w:t>
        </w:r>
      </w:hyperlink>
    </w:p>
    <w:p w14:paraId="5AC8773D" w14:textId="5EDFB25E" w:rsidR="0071300C" w:rsidRPr="00847C5B" w:rsidRDefault="00EC33C8" w:rsidP="00847C5B">
      <w:pPr>
        <w:pStyle w:val="BodyBullets"/>
        <w:spacing w:after="0"/>
        <w:rPr>
          <w:color w:val="000000" w:themeColor="text1"/>
        </w:rPr>
      </w:pPr>
      <w:hyperlink r:id="rId181" w:history="1">
        <w:r w:rsidR="0071300C" w:rsidRPr="00847C5B">
          <w:rPr>
            <w:rStyle w:val="Hyperlink"/>
            <w:color w:val="000000" w:themeColor="text1"/>
            <w:u w:val="none"/>
          </w:rPr>
          <w:t xml:space="preserve">What the Navy is </w:t>
        </w:r>
        <w:r w:rsidR="0071300C" w:rsidRPr="00847C5B">
          <w:rPr>
            <w:rStyle w:val="Hyperlink"/>
            <w:color w:val="000000" w:themeColor="text1"/>
          </w:rPr>
          <w:t>learning from its fight in the Red Sea</w:t>
        </w:r>
      </w:hyperlink>
    </w:p>
    <w:p w14:paraId="0C9DF896" w14:textId="75BD5E05" w:rsidR="00A15F5E" w:rsidRPr="00847C5B" w:rsidRDefault="00EC33C8" w:rsidP="00847C5B">
      <w:pPr>
        <w:pStyle w:val="BodyBullets"/>
        <w:spacing w:after="0"/>
        <w:rPr>
          <w:color w:val="000000" w:themeColor="text1"/>
        </w:rPr>
      </w:pPr>
      <w:hyperlink r:id="rId182" w:history="1">
        <w:r w:rsidR="00BF0E71" w:rsidRPr="00847C5B">
          <w:rPr>
            <w:rStyle w:val="Hyperlink"/>
            <w:color w:val="000000" w:themeColor="text1"/>
            <w:u w:val="none"/>
          </w:rPr>
          <w:t xml:space="preserve">How the Navy is using </w:t>
        </w:r>
        <w:r w:rsidR="00BF0E71" w:rsidRPr="00847C5B">
          <w:rPr>
            <w:rStyle w:val="Hyperlink"/>
            <w:color w:val="000000" w:themeColor="text1"/>
          </w:rPr>
          <w:t>deployed ships to improve maintenance</w:t>
        </w:r>
      </w:hyperlink>
    </w:p>
    <w:p w14:paraId="1F761BE2" w14:textId="0033B58C" w:rsidR="002B054F" w:rsidRPr="00847C5B" w:rsidRDefault="00EC33C8" w:rsidP="00847C5B">
      <w:pPr>
        <w:pStyle w:val="BodyBullets"/>
        <w:spacing w:after="0"/>
        <w:rPr>
          <w:color w:val="000000" w:themeColor="text1"/>
        </w:rPr>
      </w:pPr>
      <w:hyperlink r:id="rId183" w:history="1">
        <w:r w:rsidR="002B054F" w:rsidRPr="00847C5B">
          <w:rPr>
            <w:rStyle w:val="Hyperlink"/>
            <w:color w:val="000000" w:themeColor="text1"/>
            <w:u w:val="none"/>
          </w:rPr>
          <w:t xml:space="preserve">US Navy’s </w:t>
        </w:r>
        <w:r w:rsidR="002B054F" w:rsidRPr="00847C5B">
          <w:rPr>
            <w:rStyle w:val="Hyperlink"/>
            <w:color w:val="000000" w:themeColor="text1"/>
          </w:rPr>
          <w:t>four unmanned ships return</w:t>
        </w:r>
        <w:r w:rsidR="002B054F" w:rsidRPr="00847C5B">
          <w:rPr>
            <w:rStyle w:val="Hyperlink"/>
            <w:color w:val="000000" w:themeColor="text1"/>
            <w:u w:val="none"/>
          </w:rPr>
          <w:t xml:space="preserve"> from Pacific deployment</w:t>
        </w:r>
      </w:hyperlink>
    </w:p>
    <w:p w14:paraId="3AFC2F70" w14:textId="104E1B8D" w:rsidR="003037B7" w:rsidRPr="00847C5B" w:rsidRDefault="00EC33C8" w:rsidP="00847C5B">
      <w:pPr>
        <w:pStyle w:val="BodyBullets"/>
        <w:spacing w:after="0"/>
        <w:rPr>
          <w:rStyle w:val="Hyperlink"/>
          <w:color w:val="000000" w:themeColor="text1"/>
          <w:u w:val="none"/>
        </w:rPr>
      </w:pPr>
      <w:hyperlink r:id="rId184" w:history="1">
        <w:r w:rsidR="00CA10EE" w:rsidRPr="00847C5B">
          <w:rPr>
            <w:rStyle w:val="Hyperlink"/>
            <w:color w:val="000000" w:themeColor="text1"/>
            <w:u w:val="none"/>
          </w:rPr>
          <w:t xml:space="preserve">Navy </w:t>
        </w:r>
        <w:r w:rsidR="00CA10EE" w:rsidRPr="00847C5B">
          <w:rPr>
            <w:rStyle w:val="Hyperlink"/>
            <w:color w:val="000000" w:themeColor="text1"/>
          </w:rPr>
          <w:t>tests 'tactical' employment of unmanned ships</w:t>
        </w:r>
        <w:r w:rsidR="00CA10EE" w:rsidRPr="00847C5B">
          <w:rPr>
            <w:rStyle w:val="Hyperlink"/>
            <w:color w:val="000000" w:themeColor="text1"/>
            <w:u w:val="none"/>
          </w:rPr>
          <w:t xml:space="preserve"> in months-long exercise</w:t>
        </w:r>
      </w:hyperlink>
      <w:r w:rsidR="006911D0" w:rsidRPr="00847C5B">
        <w:rPr>
          <w:color w:val="000000" w:themeColor="text1"/>
        </w:rPr>
        <w:t xml:space="preserve"> </w:t>
      </w:r>
    </w:p>
    <w:p w14:paraId="4F340D7A" w14:textId="67BCA68A" w:rsidR="00A377C1" w:rsidRPr="00847C5B" w:rsidRDefault="00A377C1" w:rsidP="00847C5B">
      <w:pPr>
        <w:pStyle w:val="Heading3"/>
        <w:spacing w:before="0" w:line="240" w:lineRule="auto"/>
        <w:rPr>
          <w:rFonts w:ascii="Segoe UI" w:hAnsi="Segoe UI" w:cs="Segoe UI"/>
          <w:b/>
          <w:bCs/>
          <w:sz w:val="23"/>
          <w:szCs w:val="23"/>
        </w:rPr>
      </w:pPr>
      <w:bookmarkStart w:id="674" w:name="_Toc139290536"/>
      <w:bookmarkStart w:id="675" w:name="_Toc139290646"/>
      <w:bookmarkStart w:id="676" w:name="_Toc139291407"/>
      <w:bookmarkStart w:id="677" w:name="_Toc139291577"/>
      <w:bookmarkStart w:id="678" w:name="_Toc139291729"/>
      <w:bookmarkStart w:id="679" w:name="_Toc142033659"/>
      <w:bookmarkStart w:id="680" w:name="_Toc142078816"/>
      <w:bookmarkStart w:id="681" w:name="_Toc144806411"/>
      <w:bookmarkStart w:id="682" w:name="_Toc144832086"/>
      <w:bookmarkStart w:id="683" w:name="_Toc144832261"/>
      <w:bookmarkStart w:id="684" w:name="_Toc144832324"/>
      <w:bookmarkStart w:id="685" w:name="_Toc147496153"/>
      <w:bookmarkStart w:id="686" w:name="_Toc149916452"/>
      <w:bookmarkStart w:id="687" w:name="_Toc149922569"/>
      <w:bookmarkStart w:id="688" w:name="_Toc152563728"/>
      <w:bookmarkStart w:id="689" w:name="_Toc155260142"/>
      <w:bookmarkStart w:id="690" w:name="_Toc155266271"/>
      <w:bookmarkStart w:id="691" w:name="_Toc157786336"/>
      <w:bookmarkEnd w:id="670"/>
      <w:bookmarkEnd w:id="671"/>
      <w:bookmarkEnd w:id="672"/>
      <w:r w:rsidRPr="00847C5B">
        <w:rPr>
          <w:rFonts w:ascii="Segoe UI" w:hAnsi="Segoe UI" w:cs="Segoe UI"/>
          <w:b/>
          <w:bCs/>
          <w:sz w:val="23"/>
          <w:szCs w:val="23"/>
        </w:rPr>
        <w:t>USM</w:t>
      </w:r>
      <w:bookmarkEnd w:id="628"/>
      <w:r w:rsidR="00776F61" w:rsidRPr="00847C5B">
        <w:rPr>
          <w:rFonts w:ascii="Segoe UI" w:hAnsi="Segoe UI" w:cs="Segoe UI"/>
          <w:b/>
          <w:bCs/>
          <w:sz w:val="23"/>
          <w:szCs w:val="23"/>
        </w:rPr>
        <w:t>C</w:t>
      </w:r>
      <w:bookmarkEnd w:id="629"/>
      <w:bookmarkEnd w:id="630"/>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0D732823" w14:textId="6854453B" w:rsidR="00E004A0" w:rsidRPr="00847C5B" w:rsidRDefault="00EC33C8" w:rsidP="00847C5B">
      <w:pPr>
        <w:pStyle w:val="BodyBullets"/>
        <w:spacing w:after="0"/>
        <w:rPr>
          <w:color w:val="000000" w:themeColor="text1"/>
        </w:rPr>
      </w:pPr>
      <w:hyperlink r:id="rId185" w:history="1">
        <w:r w:rsidR="00E004A0" w:rsidRPr="00847C5B">
          <w:rPr>
            <w:rStyle w:val="Hyperlink"/>
            <w:color w:val="000000" w:themeColor="text1"/>
            <w:u w:val="none"/>
          </w:rPr>
          <w:t xml:space="preserve">Marine Corps’ </w:t>
        </w:r>
        <w:r w:rsidR="00E004A0" w:rsidRPr="00847C5B">
          <w:rPr>
            <w:rStyle w:val="Hyperlink"/>
            <w:color w:val="000000" w:themeColor="text1"/>
          </w:rPr>
          <w:t>new amphibious vehicles</w:t>
        </w:r>
        <w:r w:rsidR="00E004A0" w:rsidRPr="00847C5B">
          <w:rPr>
            <w:rStyle w:val="Hyperlink"/>
            <w:color w:val="000000" w:themeColor="text1"/>
            <w:u w:val="none"/>
          </w:rPr>
          <w:t xml:space="preserve"> will soon deploy to the Pacific</w:t>
        </w:r>
      </w:hyperlink>
    </w:p>
    <w:p w14:paraId="2067BD38" w14:textId="184440B5" w:rsidR="008D0993" w:rsidRPr="00847C5B" w:rsidRDefault="00EC33C8" w:rsidP="00847C5B">
      <w:pPr>
        <w:pStyle w:val="BodyBullets"/>
        <w:spacing w:after="0"/>
        <w:rPr>
          <w:color w:val="000000" w:themeColor="text1"/>
        </w:rPr>
      </w:pPr>
      <w:hyperlink r:id="rId186" w:history="1">
        <w:r w:rsidR="003B42B1" w:rsidRPr="00847C5B">
          <w:rPr>
            <w:rStyle w:val="Hyperlink"/>
            <w:color w:val="000000" w:themeColor="text1"/>
            <w:u w:val="none"/>
          </w:rPr>
          <w:t xml:space="preserve">Stewards of the Land: Understanding the </w:t>
        </w:r>
        <w:r w:rsidR="003B42B1" w:rsidRPr="00847C5B">
          <w:rPr>
            <w:rStyle w:val="Hyperlink"/>
            <w:color w:val="000000" w:themeColor="text1"/>
          </w:rPr>
          <w:t>Hazard Areas of Barry M. Goldwater</w:t>
        </w:r>
      </w:hyperlink>
    </w:p>
    <w:p w14:paraId="1DC32C41" w14:textId="6FB8D246" w:rsidR="0017483A" w:rsidRPr="00847C5B" w:rsidRDefault="00EC33C8" w:rsidP="00847C5B">
      <w:pPr>
        <w:pStyle w:val="BodyBullets"/>
        <w:spacing w:after="0"/>
        <w:rPr>
          <w:color w:val="000000" w:themeColor="text1"/>
        </w:rPr>
      </w:pPr>
      <w:hyperlink r:id="rId187" w:history="1">
        <w:r w:rsidR="0017483A" w:rsidRPr="00847C5B">
          <w:rPr>
            <w:rStyle w:val="Hyperlink"/>
            <w:color w:val="000000" w:themeColor="text1"/>
          </w:rPr>
          <w:t>Yuma County Fairgrounds may move</w:t>
        </w:r>
        <w:r w:rsidR="0017483A" w:rsidRPr="00847C5B">
          <w:rPr>
            <w:rStyle w:val="Hyperlink"/>
            <w:color w:val="000000" w:themeColor="text1"/>
            <w:u w:val="none"/>
          </w:rPr>
          <w:t xml:space="preserve"> due to Marine base aircraft</w:t>
        </w:r>
      </w:hyperlink>
    </w:p>
    <w:p w14:paraId="454C6CB9" w14:textId="3445FEC2" w:rsidR="00982EB9" w:rsidRPr="00847C5B" w:rsidRDefault="00762A7B" w:rsidP="000562A3">
      <w:pPr>
        <w:pStyle w:val="BodyBullets"/>
        <w:spacing w:after="0"/>
        <w:rPr>
          <w:b/>
          <w:bCs/>
          <w:color w:val="000000" w:themeColor="text1"/>
        </w:rPr>
      </w:pPr>
      <w:r w:rsidRPr="00847C5B">
        <w:rPr>
          <w:color w:val="000000" w:themeColor="text1"/>
        </w:rPr>
        <w:t>Johnson Valley Shared Use Area Temporary Closure Schedule Update: The Johnson Valley Shared Use Area will be temporarily closed to the public beginning Thursday</w:t>
      </w:r>
      <w:r w:rsidR="0097045D" w:rsidRPr="00847C5B">
        <w:rPr>
          <w:color w:val="000000" w:themeColor="text1"/>
        </w:rPr>
        <w:t>,</w:t>
      </w:r>
      <w:r w:rsidRPr="00847C5B">
        <w:rPr>
          <w:color w:val="000000" w:themeColor="text1"/>
        </w:rPr>
        <w:t xml:space="preserve"> </w:t>
      </w:r>
      <w:r w:rsidRPr="00847C5B">
        <w:rPr>
          <w:b/>
          <w:bCs/>
          <w:color w:val="000000" w:themeColor="text1"/>
        </w:rPr>
        <w:t>February 15</w:t>
      </w:r>
      <w:r w:rsidRPr="00847C5B">
        <w:rPr>
          <w:color w:val="000000" w:themeColor="text1"/>
        </w:rPr>
        <w:t xml:space="preserve"> through Tuesday </w:t>
      </w:r>
      <w:r w:rsidRPr="00847C5B">
        <w:rPr>
          <w:b/>
          <w:bCs/>
          <w:color w:val="000000" w:themeColor="text1"/>
        </w:rPr>
        <w:t xml:space="preserve">February 27, </w:t>
      </w:r>
      <w:proofErr w:type="gramStart"/>
      <w:r w:rsidRPr="00847C5B">
        <w:rPr>
          <w:b/>
          <w:bCs/>
          <w:color w:val="000000" w:themeColor="text1"/>
        </w:rPr>
        <w:t>2024</w:t>
      </w:r>
      <w:proofErr w:type="gramEnd"/>
      <w:r w:rsidRPr="00847C5B">
        <w:rPr>
          <w:color w:val="000000" w:themeColor="text1"/>
        </w:rPr>
        <w:t> while the Marine Corps conducts critical military training in the area.</w:t>
      </w:r>
      <w:r w:rsidR="00F330AF" w:rsidRPr="00847C5B">
        <w:rPr>
          <w:color w:val="000000" w:themeColor="text1"/>
        </w:rPr>
        <w:t xml:space="preserve"> </w:t>
      </w:r>
      <w:r w:rsidR="000562A3">
        <w:rPr>
          <w:color w:val="000000" w:themeColor="text1"/>
        </w:rPr>
        <w:t>More info</w:t>
      </w:r>
      <w:r w:rsidR="00F330AF" w:rsidRPr="00847C5B">
        <w:rPr>
          <w:color w:val="000000" w:themeColor="text1"/>
        </w:rPr>
        <w:t> </w:t>
      </w:r>
      <w:hyperlink r:id="rId188" w:tgtFrame="_blank" w:tooltip="Original URL: http://www.29palms.marines.mil/johnsonvalley/. Click or tap if you trust this link." w:history="1">
        <w:r w:rsidR="00F330AF" w:rsidRPr="00847C5B">
          <w:rPr>
            <w:rStyle w:val="Hyperlink"/>
            <w:color w:val="000000" w:themeColor="text1"/>
          </w:rPr>
          <w:t>here</w:t>
        </w:r>
      </w:hyperlink>
      <w:r w:rsidR="00F330AF" w:rsidRPr="00847C5B">
        <w:rPr>
          <w:color w:val="000000" w:themeColor="text1"/>
        </w:rPr>
        <w:t xml:space="preserve">. </w:t>
      </w:r>
    </w:p>
    <w:p w14:paraId="7F2B65CA" w14:textId="3EECFFCD" w:rsidR="00DE27B6" w:rsidRPr="00847C5B" w:rsidRDefault="00EC33C8" w:rsidP="00847C5B">
      <w:pPr>
        <w:pStyle w:val="BodyBullets"/>
        <w:spacing w:after="0"/>
        <w:contextualSpacing w:val="0"/>
        <w:rPr>
          <w:color w:val="000000" w:themeColor="text1"/>
        </w:rPr>
      </w:pPr>
      <w:hyperlink r:id="rId189" w:history="1">
        <w:r w:rsidR="00DE27B6" w:rsidRPr="00847C5B">
          <w:rPr>
            <w:rStyle w:val="Hyperlink"/>
            <w:color w:val="000000" w:themeColor="text1"/>
            <w:u w:val="none"/>
          </w:rPr>
          <w:t xml:space="preserve">US Marine Corps Tests </w:t>
        </w:r>
        <w:r w:rsidR="00DE27B6" w:rsidRPr="00847C5B">
          <w:rPr>
            <w:rStyle w:val="Hyperlink"/>
            <w:color w:val="000000" w:themeColor="text1"/>
          </w:rPr>
          <w:t>MADIS Air Defense System</w:t>
        </w:r>
        <w:r w:rsidR="00DE27B6" w:rsidRPr="00847C5B">
          <w:rPr>
            <w:rStyle w:val="Hyperlink"/>
            <w:color w:val="000000" w:themeColor="text1"/>
            <w:u w:val="none"/>
          </w:rPr>
          <w:t xml:space="preserve"> in Arizona</w:t>
        </w:r>
      </w:hyperlink>
    </w:p>
    <w:p w14:paraId="4DF3E2E5" w14:textId="2B83ED17" w:rsidR="00BA3DFA" w:rsidRPr="00847C5B" w:rsidRDefault="00EC33C8" w:rsidP="00847C5B">
      <w:pPr>
        <w:pStyle w:val="BodyBullets"/>
        <w:spacing w:after="0"/>
        <w:contextualSpacing w:val="0"/>
        <w:rPr>
          <w:color w:val="000000" w:themeColor="text1"/>
        </w:rPr>
      </w:pPr>
      <w:hyperlink r:id="rId190" w:history="1">
        <w:r w:rsidR="000D5B11" w:rsidRPr="00847C5B">
          <w:rPr>
            <w:rStyle w:val="Hyperlink"/>
            <w:color w:val="000000" w:themeColor="text1"/>
            <w:u w:val="none"/>
          </w:rPr>
          <w:t xml:space="preserve">Marine rotational force units </w:t>
        </w:r>
        <w:r w:rsidR="000D5B11" w:rsidRPr="00847C5B">
          <w:rPr>
            <w:rStyle w:val="Hyperlink"/>
            <w:color w:val="000000" w:themeColor="text1"/>
          </w:rPr>
          <w:t>expand Corps’ Pacific footprint</w:t>
        </w:r>
      </w:hyperlink>
    </w:p>
    <w:p w14:paraId="707BBDED" w14:textId="5469FAFF" w:rsidR="00040281" w:rsidRPr="00847C5B" w:rsidRDefault="00EC33C8" w:rsidP="00847C5B">
      <w:pPr>
        <w:pStyle w:val="BodyBullets"/>
        <w:spacing w:after="0"/>
        <w:contextualSpacing w:val="0"/>
        <w:rPr>
          <w:color w:val="000000" w:themeColor="text1"/>
        </w:rPr>
      </w:pPr>
      <w:hyperlink r:id="rId191" w:history="1">
        <w:r w:rsidR="000562A3">
          <w:rPr>
            <w:rStyle w:val="Hyperlink"/>
            <w:color w:val="000000" w:themeColor="text1"/>
            <w:u w:val="none"/>
          </w:rPr>
          <w:t>USMC</w:t>
        </w:r>
        <w:r w:rsidR="00040281" w:rsidRPr="00847C5B">
          <w:rPr>
            <w:rStyle w:val="Hyperlink"/>
            <w:color w:val="000000" w:themeColor="text1"/>
            <w:u w:val="none"/>
          </w:rPr>
          <w:t xml:space="preserve"> new information command needs a </w:t>
        </w:r>
        <w:r w:rsidR="00040281" w:rsidRPr="00847C5B">
          <w:rPr>
            <w:rStyle w:val="Hyperlink"/>
            <w:color w:val="000000" w:themeColor="text1"/>
          </w:rPr>
          <w:t>common operational picture</w:t>
        </w:r>
        <w:r w:rsidR="00040281" w:rsidRPr="00847C5B">
          <w:rPr>
            <w:rStyle w:val="Hyperlink"/>
            <w:color w:val="000000" w:themeColor="text1"/>
            <w:u w:val="none"/>
          </w:rPr>
          <w:t xml:space="preserve"> for digital landscape</w:t>
        </w:r>
      </w:hyperlink>
    </w:p>
    <w:p w14:paraId="0C09B691" w14:textId="658582B2" w:rsidR="00B44118" w:rsidRPr="00847C5B" w:rsidRDefault="00EC33C8" w:rsidP="00847C5B">
      <w:pPr>
        <w:pStyle w:val="BodyBullets"/>
        <w:spacing w:after="0"/>
        <w:contextualSpacing w:val="0"/>
        <w:rPr>
          <w:color w:val="000000" w:themeColor="text1"/>
        </w:rPr>
      </w:pPr>
      <w:hyperlink r:id="rId192" w:tgtFrame="_blank" w:tooltip="Original URL: https://link.militarytimes.com/click/33899419.107125/aHR0cHM6Ly9kZWZlbnNlc2Nvb3AuY29tLzIwMjQvMDEvMDQvbWFyaW5lLWNvcnBzLWluZm9ybWF0aW9uLWNvbW1hbmQtZXhlcmNpc2VzLW1hdHVyZS8_dXRtX3NvdXJjZT1zYWlsdGhydSZ1dG1fbWVkaXVtPWVtYWlsJnV0bV9jYW1wYWlnbj1taWwtZWJiJ" w:history="1">
        <w:r w:rsidR="00BA3DFA" w:rsidRPr="00847C5B">
          <w:rPr>
            <w:rStyle w:val="Hyperlink"/>
            <w:color w:val="000000" w:themeColor="text1"/>
            <w:u w:val="none"/>
          </w:rPr>
          <w:t xml:space="preserve">Marine Corps using exercises to </w:t>
        </w:r>
        <w:r w:rsidR="00BA3DFA" w:rsidRPr="00847C5B">
          <w:rPr>
            <w:rStyle w:val="Hyperlink"/>
            <w:color w:val="000000" w:themeColor="text1"/>
          </w:rPr>
          <w:t>mature new Information Command</w:t>
        </w:r>
      </w:hyperlink>
    </w:p>
    <w:p w14:paraId="48B37E8A" w14:textId="7B1C6989" w:rsidR="003037B7" w:rsidRPr="00847C5B" w:rsidRDefault="00EC33C8" w:rsidP="00847C5B">
      <w:pPr>
        <w:pStyle w:val="BodyBullets"/>
        <w:spacing w:after="0"/>
        <w:contextualSpacing w:val="0"/>
        <w:rPr>
          <w:color w:val="000000" w:themeColor="text1"/>
        </w:rPr>
      </w:pPr>
      <w:hyperlink r:id="rId193" w:tgtFrame="_blank" w:tooltip="Original URL: https://link.marinecorpstimes.com/click/33885775.103141/aHR0cHM6Ly93d3cubWFyaW5lY29ycHN0aW1lcy5jb20vbmV3cy95b3VyLW1hcmluZS1jb3Jwcy8yMDI0LzAxLzA0L25ldy1pbi0yMDI0LW1hcmluZS1hbXBoaWJpb3VzLWNvbWJhdC12ZWhpY2xlLXZhcmlhbnRzLXRvLWFycml2ZS8_dXRtX3NvdXJjZT" w:history="1">
        <w:r w:rsidR="001F20F4" w:rsidRPr="00847C5B">
          <w:rPr>
            <w:rStyle w:val="Hyperlink"/>
            <w:color w:val="000000" w:themeColor="text1"/>
            <w:u w:val="none"/>
          </w:rPr>
          <w:t xml:space="preserve">New in 2024: Marine </w:t>
        </w:r>
        <w:r w:rsidR="001F20F4" w:rsidRPr="00847C5B">
          <w:rPr>
            <w:rStyle w:val="Hyperlink"/>
            <w:color w:val="000000" w:themeColor="text1"/>
          </w:rPr>
          <w:t>amphibious combat vehicle variants</w:t>
        </w:r>
        <w:r w:rsidR="001F20F4" w:rsidRPr="00847C5B">
          <w:rPr>
            <w:rStyle w:val="Hyperlink"/>
            <w:color w:val="000000" w:themeColor="text1"/>
            <w:u w:val="none"/>
          </w:rPr>
          <w:t xml:space="preserve"> will arrive</w:t>
        </w:r>
      </w:hyperlink>
      <w:r w:rsidR="006911D0" w:rsidRPr="00847C5B">
        <w:rPr>
          <w:color w:val="000000" w:themeColor="text1"/>
        </w:rPr>
        <w:t xml:space="preserve"> </w:t>
      </w:r>
    </w:p>
    <w:p w14:paraId="4FA22055" w14:textId="6C11317E" w:rsidR="00B44118" w:rsidRPr="00847C5B" w:rsidRDefault="00EC33C8" w:rsidP="00847C5B">
      <w:pPr>
        <w:pStyle w:val="BodyBullets"/>
        <w:spacing w:after="0"/>
        <w:contextualSpacing w:val="0"/>
        <w:rPr>
          <w:rStyle w:val="Hyperlink"/>
          <w:color w:val="000000" w:themeColor="text1"/>
          <w:u w:val="none"/>
        </w:rPr>
      </w:pPr>
      <w:hyperlink r:id="rId194" w:tgtFrame="_blank" w:tooltip="Original URL: https://link.marinecorpstimes.com/click/33885775.103141/aHR0cHM6Ly93d3cubWFyaW5lY29ycHN0aW1lcy5jb20vbmV3cy95b3VyLW1hcmluZS1jb3Jwcy8yMDI0LzAxLzA0L25ldy1pbi0yMDI0LW1hcmluZS1hbXBoaWJpb3VzLXZlaGljbGVzLWZvY3VzLW9uLXNhZmV0eS1taWxlc3RvbmUvP3V0bV9zb3VyY2" w:history="1">
        <w:r w:rsidR="00B44118" w:rsidRPr="00847C5B">
          <w:rPr>
            <w:rStyle w:val="Hyperlink"/>
            <w:color w:val="000000" w:themeColor="text1"/>
            <w:u w:val="none"/>
          </w:rPr>
          <w:t xml:space="preserve">New in 2024: Marine </w:t>
        </w:r>
        <w:r w:rsidR="00B44118" w:rsidRPr="00847C5B">
          <w:rPr>
            <w:rStyle w:val="Hyperlink"/>
            <w:color w:val="000000" w:themeColor="text1"/>
          </w:rPr>
          <w:t>amphibious vehicles on track for safety milestone</w:t>
        </w:r>
      </w:hyperlink>
    </w:p>
    <w:p w14:paraId="22DB24E6" w14:textId="3F0ECA9B" w:rsidR="00A377C1" w:rsidRPr="00847C5B" w:rsidRDefault="00A377C1" w:rsidP="00847C5B">
      <w:pPr>
        <w:pStyle w:val="Heading3"/>
        <w:spacing w:before="0" w:line="240" w:lineRule="auto"/>
        <w:rPr>
          <w:rFonts w:ascii="Segoe UI" w:hAnsi="Segoe UI" w:cs="Segoe UI"/>
          <w:b/>
          <w:bCs/>
          <w:sz w:val="23"/>
          <w:szCs w:val="23"/>
        </w:rPr>
      </w:pPr>
      <w:bookmarkStart w:id="692" w:name="_Toc138863511"/>
      <w:bookmarkStart w:id="693" w:name="_Toc138947952"/>
      <w:bookmarkStart w:id="694" w:name="_Toc138948907"/>
      <w:bookmarkStart w:id="695" w:name="_Toc139290537"/>
      <w:bookmarkStart w:id="696" w:name="_Toc139290647"/>
      <w:bookmarkStart w:id="697" w:name="_Toc139291408"/>
      <w:bookmarkStart w:id="698" w:name="_Toc139291578"/>
      <w:bookmarkStart w:id="699" w:name="_Toc139291730"/>
      <w:bookmarkStart w:id="700" w:name="_Toc142033660"/>
      <w:bookmarkStart w:id="701" w:name="_Toc142078817"/>
      <w:bookmarkStart w:id="702" w:name="_Toc144806412"/>
      <w:bookmarkStart w:id="703" w:name="_Toc144832087"/>
      <w:bookmarkStart w:id="704" w:name="_Toc144832262"/>
      <w:bookmarkStart w:id="705" w:name="_Toc144832325"/>
      <w:bookmarkStart w:id="706" w:name="_Toc147496154"/>
      <w:bookmarkStart w:id="707" w:name="_Toc149916453"/>
      <w:bookmarkStart w:id="708" w:name="_Toc149922570"/>
      <w:bookmarkStart w:id="709" w:name="_Toc152563729"/>
      <w:bookmarkStart w:id="710" w:name="_Toc155260143"/>
      <w:bookmarkStart w:id="711" w:name="_Toc155266272"/>
      <w:bookmarkStart w:id="712" w:name="_Toc157786337"/>
      <w:r w:rsidRPr="00847C5B">
        <w:rPr>
          <w:rFonts w:ascii="Segoe UI" w:hAnsi="Segoe UI" w:cs="Segoe UI"/>
          <w:b/>
          <w:bCs/>
          <w:sz w:val="23"/>
          <w:szCs w:val="23"/>
        </w:rPr>
        <w:t xml:space="preserve">Space </w:t>
      </w:r>
      <w:r w:rsidR="00776F61" w:rsidRPr="00847C5B">
        <w:rPr>
          <w:rFonts w:ascii="Segoe UI" w:hAnsi="Segoe UI" w:cs="Segoe UI"/>
          <w:b/>
          <w:bCs/>
          <w:sz w:val="23"/>
          <w:szCs w:val="23"/>
        </w:rPr>
        <w:t>F</w:t>
      </w:r>
      <w:r w:rsidRPr="00847C5B">
        <w:rPr>
          <w:rFonts w:ascii="Segoe UI" w:hAnsi="Segoe UI" w:cs="Segoe UI"/>
          <w:b/>
          <w:bCs/>
          <w:sz w:val="23"/>
          <w:szCs w:val="23"/>
        </w:rPr>
        <w:t>orce</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18438A63" w14:textId="4CFE015D" w:rsidR="005E79A0" w:rsidRPr="00847C5B" w:rsidRDefault="00EC33C8" w:rsidP="00847C5B">
      <w:pPr>
        <w:pStyle w:val="BodyBullets"/>
        <w:spacing w:after="0"/>
        <w:rPr>
          <w:color w:val="000000" w:themeColor="text1"/>
        </w:rPr>
      </w:pPr>
      <w:hyperlink r:id="rId195" w:history="1">
        <w:r w:rsidR="005E79A0" w:rsidRPr="00847C5B">
          <w:rPr>
            <w:rStyle w:val="Hyperlink"/>
            <w:color w:val="000000" w:themeColor="text1"/>
            <w:u w:val="none"/>
          </w:rPr>
          <w:t xml:space="preserve">Where the Space Force’s new </w:t>
        </w:r>
        <w:r w:rsidR="005E79A0" w:rsidRPr="00847C5B">
          <w:rPr>
            <w:rStyle w:val="Hyperlink"/>
            <w:color w:val="000000" w:themeColor="text1"/>
          </w:rPr>
          <w:t>‘theory of success</w:t>
        </w:r>
        <w:r w:rsidR="005E79A0" w:rsidRPr="00847C5B">
          <w:rPr>
            <w:rStyle w:val="Hyperlink"/>
            <w:color w:val="000000" w:themeColor="text1"/>
            <w:u w:val="none"/>
          </w:rPr>
          <w:t>’ succeeds</w:t>
        </w:r>
      </w:hyperlink>
      <w:r w:rsidR="005E79A0" w:rsidRPr="00847C5B">
        <w:rPr>
          <w:color w:val="000000" w:themeColor="text1"/>
        </w:rPr>
        <w:t xml:space="preserve"> </w:t>
      </w:r>
    </w:p>
    <w:p w14:paraId="1BD211AC" w14:textId="3E3BD412" w:rsidR="00CA10EE" w:rsidRPr="00847C5B" w:rsidRDefault="00EC33C8" w:rsidP="00847C5B">
      <w:pPr>
        <w:pStyle w:val="BodyBullets"/>
        <w:spacing w:after="0"/>
        <w:rPr>
          <w:color w:val="000000" w:themeColor="text1"/>
        </w:rPr>
      </w:pPr>
      <w:hyperlink r:id="rId196" w:history="1">
        <w:r w:rsidR="00CA10EE" w:rsidRPr="00847C5B">
          <w:rPr>
            <w:rStyle w:val="Hyperlink"/>
            <w:color w:val="000000" w:themeColor="text1"/>
            <w:u w:val="none"/>
          </w:rPr>
          <w:t xml:space="preserve">Congress approves </w:t>
        </w:r>
        <w:r w:rsidR="00CA10EE" w:rsidRPr="00847C5B">
          <w:rPr>
            <w:rStyle w:val="Hyperlink"/>
            <w:color w:val="000000" w:themeColor="text1"/>
          </w:rPr>
          <w:t>Space Force part-timers, but still no Space Guard</w:t>
        </w:r>
      </w:hyperlink>
    </w:p>
    <w:p w14:paraId="5AC4B61F" w14:textId="1F83BC0D" w:rsidR="005C3910" w:rsidRPr="00847C5B" w:rsidRDefault="00EC33C8" w:rsidP="00847C5B">
      <w:pPr>
        <w:pStyle w:val="BodyBullets"/>
        <w:spacing w:after="0"/>
        <w:rPr>
          <w:color w:val="000000" w:themeColor="text1"/>
        </w:rPr>
      </w:pPr>
      <w:hyperlink r:id="rId197" w:history="1">
        <w:r w:rsidR="009057B4" w:rsidRPr="00847C5B">
          <w:rPr>
            <w:rStyle w:val="Hyperlink"/>
            <w:color w:val="000000" w:themeColor="text1"/>
            <w:u w:val="none"/>
          </w:rPr>
          <w:t xml:space="preserve">How Space Force is </w:t>
        </w:r>
        <w:r w:rsidR="009057B4" w:rsidRPr="00847C5B">
          <w:rPr>
            <w:rStyle w:val="Hyperlink"/>
            <w:color w:val="000000" w:themeColor="text1"/>
          </w:rPr>
          <w:t>raising its cyber defenses</w:t>
        </w:r>
      </w:hyperlink>
      <w:r w:rsidR="009057B4" w:rsidRPr="00847C5B">
        <w:rPr>
          <w:color w:val="000000" w:themeColor="text1"/>
        </w:rPr>
        <w:t xml:space="preserve"> </w:t>
      </w:r>
      <w:hyperlink r:id="rId198" w:history="1"/>
      <w:r w:rsidR="00CF3761" w:rsidRPr="00847C5B">
        <w:rPr>
          <w:color w:val="000000" w:themeColor="text1"/>
        </w:rPr>
        <w:t xml:space="preserve"> </w:t>
      </w:r>
    </w:p>
    <w:p w14:paraId="32DC54A4" w14:textId="3C491558" w:rsidR="00CF3761" w:rsidRPr="00847C5B" w:rsidRDefault="00EC33C8" w:rsidP="00847C5B">
      <w:pPr>
        <w:pStyle w:val="BodyBullets"/>
        <w:spacing w:after="0"/>
        <w:rPr>
          <w:color w:val="000000" w:themeColor="text1"/>
        </w:rPr>
      </w:pPr>
      <w:hyperlink r:id="rId199" w:history="1">
        <w:r w:rsidR="005C3910" w:rsidRPr="00847C5B">
          <w:rPr>
            <w:rStyle w:val="Hyperlink"/>
            <w:color w:val="000000" w:themeColor="text1"/>
            <w:u w:val="none"/>
          </w:rPr>
          <w:t xml:space="preserve">Space Force is crafting </w:t>
        </w:r>
        <w:r w:rsidR="005C3910" w:rsidRPr="00847C5B">
          <w:rPr>
            <w:rStyle w:val="Hyperlink"/>
            <w:color w:val="000000" w:themeColor="text1"/>
          </w:rPr>
          <w:t>in-house cyber teams but sees need for closer work with USCYBERCOM</w:t>
        </w:r>
      </w:hyperlink>
    </w:p>
    <w:p w14:paraId="568E9C29" w14:textId="478BA558" w:rsidR="008B1172" w:rsidRPr="00847C5B" w:rsidRDefault="00EC33C8" w:rsidP="00847C5B">
      <w:pPr>
        <w:pStyle w:val="BodyBullets"/>
        <w:spacing w:after="0"/>
        <w:rPr>
          <w:rStyle w:val="Hyperlink"/>
          <w:color w:val="000000" w:themeColor="text1"/>
          <w:u w:val="none"/>
        </w:rPr>
      </w:pPr>
      <w:hyperlink r:id="rId200" w:history="1">
        <w:r w:rsidR="00CF3761" w:rsidRPr="00847C5B">
          <w:rPr>
            <w:rStyle w:val="Hyperlink"/>
            <w:color w:val="000000" w:themeColor="text1"/>
            <w:u w:val="none"/>
          </w:rPr>
          <w:t xml:space="preserve">Space Force close to adopting strategy for </w:t>
        </w:r>
        <w:r w:rsidR="00CF3761" w:rsidRPr="00847C5B">
          <w:rPr>
            <w:rStyle w:val="Hyperlink"/>
            <w:color w:val="000000" w:themeColor="text1"/>
          </w:rPr>
          <w:t>commercial acquisitions</w:t>
        </w:r>
      </w:hyperlink>
    </w:p>
    <w:p w14:paraId="36565D18" w14:textId="77777777" w:rsidR="0057549F" w:rsidRPr="00847C5B" w:rsidRDefault="0057549F" w:rsidP="00847C5B">
      <w:pPr>
        <w:pStyle w:val="BodyBullets"/>
        <w:numPr>
          <w:ilvl w:val="0"/>
          <w:numId w:val="0"/>
        </w:numPr>
        <w:spacing w:after="0"/>
        <w:ind w:left="360"/>
        <w:contextualSpacing w:val="0"/>
        <w:rPr>
          <w:color w:val="000000" w:themeColor="text1"/>
          <w:u w:val="single"/>
        </w:rPr>
      </w:pPr>
    </w:p>
    <w:p w14:paraId="7F417EB5" w14:textId="48BBB252" w:rsidR="00A3439C" w:rsidRPr="00847C5B" w:rsidRDefault="00967EE8" w:rsidP="00847C5B">
      <w:pPr>
        <w:pStyle w:val="Heading2"/>
        <w:spacing w:before="0" w:line="240" w:lineRule="auto"/>
        <w:rPr>
          <w:rFonts w:ascii="Segoe UI" w:hAnsi="Segoe UI" w:cs="Segoe UI"/>
          <w:b/>
          <w:bCs/>
          <w:color w:val="000000" w:themeColor="text1"/>
          <w:sz w:val="23"/>
          <w:szCs w:val="23"/>
        </w:rPr>
      </w:pPr>
      <w:bookmarkStart w:id="713" w:name="_Toc138863513"/>
      <w:bookmarkStart w:id="714" w:name="_Toc138947954"/>
      <w:bookmarkStart w:id="715" w:name="_Toc138948909"/>
      <w:bookmarkStart w:id="716" w:name="_Toc139290538"/>
      <w:bookmarkStart w:id="717" w:name="_Toc139290648"/>
      <w:bookmarkStart w:id="718" w:name="_Toc139291409"/>
      <w:bookmarkStart w:id="719" w:name="_Toc139291579"/>
      <w:bookmarkStart w:id="720" w:name="_Toc139291731"/>
      <w:bookmarkStart w:id="721" w:name="_Toc142033661"/>
      <w:bookmarkStart w:id="722" w:name="_Toc142078818"/>
      <w:bookmarkStart w:id="723" w:name="_Toc144806413"/>
      <w:bookmarkStart w:id="724" w:name="_Toc144832088"/>
      <w:bookmarkStart w:id="725" w:name="_Toc144832263"/>
      <w:bookmarkStart w:id="726" w:name="_Toc144832326"/>
      <w:bookmarkStart w:id="727" w:name="_Toc147496155"/>
      <w:bookmarkStart w:id="728" w:name="_Toc149916454"/>
      <w:bookmarkStart w:id="729" w:name="_Toc149922571"/>
      <w:bookmarkStart w:id="730" w:name="_Toc152563730"/>
      <w:bookmarkStart w:id="731" w:name="_Toc155260144"/>
      <w:bookmarkStart w:id="732" w:name="_Toc155266273"/>
      <w:bookmarkStart w:id="733" w:name="_Toc157786338"/>
      <w:r w:rsidRPr="00847C5B">
        <w:rPr>
          <w:rFonts w:ascii="Segoe UI" w:hAnsi="Segoe UI" w:cs="Segoe UI"/>
          <w:b/>
          <w:bCs/>
          <w:color w:val="000000" w:themeColor="text1"/>
          <w:sz w:val="23"/>
          <w:szCs w:val="23"/>
        </w:rPr>
        <w:t>H</w:t>
      </w:r>
      <w:r w:rsidR="00A377C1" w:rsidRPr="00847C5B">
        <w:rPr>
          <w:rFonts w:ascii="Segoe UI" w:hAnsi="Segoe UI" w:cs="Segoe UI"/>
          <w:b/>
          <w:bCs/>
          <w:color w:val="000000" w:themeColor="text1"/>
          <w:sz w:val="23"/>
          <w:szCs w:val="23"/>
        </w:rPr>
        <w:t xml:space="preserve">omeland </w:t>
      </w:r>
      <w:r w:rsidRPr="00847C5B">
        <w:rPr>
          <w:rFonts w:ascii="Segoe UI" w:hAnsi="Segoe UI" w:cs="Segoe UI"/>
          <w:b/>
          <w:bCs/>
          <w:color w:val="000000" w:themeColor="text1"/>
          <w:sz w:val="23"/>
          <w:szCs w:val="23"/>
        </w:rPr>
        <w:t>S</w:t>
      </w:r>
      <w:r w:rsidR="00A377C1" w:rsidRPr="00847C5B">
        <w:rPr>
          <w:rFonts w:ascii="Segoe UI" w:hAnsi="Segoe UI" w:cs="Segoe UI"/>
          <w:b/>
          <w:bCs/>
          <w:color w:val="000000" w:themeColor="text1"/>
          <w:sz w:val="23"/>
          <w:szCs w:val="23"/>
        </w:rPr>
        <w:t xml:space="preserve">ecurity / </w:t>
      </w:r>
      <w:r w:rsidRPr="00847C5B">
        <w:rPr>
          <w:rFonts w:ascii="Segoe UI" w:hAnsi="Segoe UI" w:cs="Segoe UI"/>
          <w:b/>
          <w:bCs/>
          <w:color w:val="000000" w:themeColor="text1"/>
          <w:sz w:val="23"/>
          <w:szCs w:val="23"/>
        </w:rPr>
        <w:t>D</w:t>
      </w:r>
      <w:r w:rsidR="00A377C1" w:rsidRPr="00847C5B">
        <w:rPr>
          <w:rFonts w:ascii="Segoe UI" w:hAnsi="Segoe UI" w:cs="Segoe UI"/>
          <w:b/>
          <w:bCs/>
          <w:color w:val="000000" w:themeColor="text1"/>
          <w:sz w:val="23"/>
          <w:szCs w:val="23"/>
        </w:rPr>
        <w:t xml:space="preserve">isaster </w:t>
      </w:r>
      <w:r w:rsidRPr="00847C5B">
        <w:rPr>
          <w:rFonts w:ascii="Segoe UI" w:hAnsi="Segoe UI" w:cs="Segoe UI"/>
          <w:b/>
          <w:bCs/>
          <w:color w:val="000000" w:themeColor="text1"/>
          <w:sz w:val="23"/>
          <w:szCs w:val="23"/>
        </w:rPr>
        <w:t>P</w:t>
      </w:r>
      <w:r w:rsidR="00A377C1" w:rsidRPr="00847C5B">
        <w:rPr>
          <w:rFonts w:ascii="Segoe UI" w:hAnsi="Segoe UI" w:cs="Segoe UI"/>
          <w:b/>
          <w:bCs/>
          <w:color w:val="000000" w:themeColor="text1"/>
          <w:sz w:val="23"/>
          <w:szCs w:val="23"/>
        </w:rPr>
        <w:t>reparedness</w:t>
      </w:r>
      <w:bookmarkStart w:id="734" w:name="_Toc138863516"/>
      <w:bookmarkStart w:id="735" w:name="_Toc138947958"/>
      <w:bookmarkStart w:id="736" w:name="_Toc138948913"/>
      <w:bookmarkStart w:id="737" w:name="_Toc139290539"/>
      <w:bookmarkStart w:id="738" w:name="_Toc139290649"/>
      <w:bookmarkStart w:id="739" w:name="_Toc139291410"/>
      <w:bookmarkStart w:id="740" w:name="_Toc139291580"/>
      <w:bookmarkStart w:id="741" w:name="_Toc139291732"/>
      <w:bookmarkStart w:id="742" w:name="_Toc138863519"/>
      <w:bookmarkStart w:id="743" w:name="_Toc138947955"/>
      <w:bookmarkStart w:id="744" w:name="_Toc138948910"/>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bookmarkStart w:id="745" w:name="_Toc142033662"/>
    <w:bookmarkStart w:id="746" w:name="_Toc142078819"/>
    <w:bookmarkStart w:id="747" w:name="_Toc144806414"/>
    <w:bookmarkStart w:id="748" w:name="_Toc144832089"/>
    <w:bookmarkStart w:id="749" w:name="_Toc144832264"/>
    <w:bookmarkStart w:id="750" w:name="_Toc144832327"/>
    <w:bookmarkStart w:id="751" w:name="_Toc147496156"/>
    <w:p w14:paraId="2E00D349" w14:textId="4ECAC10D" w:rsidR="0064327F" w:rsidRPr="00847C5B" w:rsidRDefault="0029203C" w:rsidP="00847C5B">
      <w:pPr>
        <w:pStyle w:val="BodyBullets"/>
        <w:spacing w:after="0"/>
        <w:rPr>
          <w:color w:val="000000" w:themeColor="text1"/>
        </w:rPr>
      </w:pPr>
      <w:r w:rsidRPr="00847C5B">
        <w:rPr>
          <w:color w:val="000000" w:themeColor="text1"/>
        </w:rPr>
        <w:fldChar w:fldCharType="begin"/>
      </w:r>
      <w:r w:rsidRPr="00847C5B">
        <w:rPr>
          <w:color w:val="000000" w:themeColor="text1"/>
        </w:rPr>
        <w:instrText>HYPERLINK "https://www.usgs.gov/news/national-news-release/new-usgs-map-shows-where-damaging-earthquakes-are-most-likely-occur-us"</w:instrText>
      </w:r>
      <w:r w:rsidRPr="00847C5B">
        <w:rPr>
          <w:color w:val="000000" w:themeColor="text1"/>
        </w:rPr>
      </w:r>
      <w:r w:rsidRPr="00847C5B">
        <w:rPr>
          <w:color w:val="000000" w:themeColor="text1"/>
        </w:rPr>
        <w:fldChar w:fldCharType="separate"/>
      </w:r>
      <w:r w:rsidRPr="00847C5B">
        <w:rPr>
          <w:rStyle w:val="Hyperlink"/>
          <w:color w:val="000000" w:themeColor="text1"/>
          <w:u w:val="none"/>
        </w:rPr>
        <w:t xml:space="preserve">New </w:t>
      </w:r>
      <w:r w:rsidRPr="00847C5B">
        <w:rPr>
          <w:rStyle w:val="Hyperlink"/>
          <w:color w:val="000000" w:themeColor="text1"/>
        </w:rPr>
        <w:t xml:space="preserve">USGS map shows where damaging earthquakes </w:t>
      </w:r>
      <w:r w:rsidRPr="00847C5B">
        <w:rPr>
          <w:rStyle w:val="Hyperlink"/>
          <w:color w:val="000000" w:themeColor="text1"/>
          <w:u w:val="none"/>
        </w:rPr>
        <w:t>are most likely to occur in US</w:t>
      </w:r>
      <w:r w:rsidRPr="00847C5B">
        <w:rPr>
          <w:color w:val="000000" w:themeColor="text1"/>
        </w:rPr>
        <w:fldChar w:fldCharType="end"/>
      </w:r>
    </w:p>
    <w:p w14:paraId="12CEF10F" w14:textId="64085063" w:rsidR="006173AE" w:rsidRPr="00847C5B" w:rsidRDefault="00EC33C8" w:rsidP="00847C5B">
      <w:pPr>
        <w:pStyle w:val="BodyBullets"/>
        <w:spacing w:after="0"/>
        <w:rPr>
          <w:color w:val="000000" w:themeColor="text1"/>
        </w:rPr>
      </w:pPr>
      <w:hyperlink r:id="rId201" w:history="1">
        <w:r w:rsidR="008C0303" w:rsidRPr="00847C5B">
          <w:rPr>
            <w:rStyle w:val="Hyperlink"/>
            <w:color w:val="000000" w:themeColor="text1"/>
            <w:u w:val="none"/>
          </w:rPr>
          <w:t xml:space="preserve">US Geological Survey inks partnership to look beneath Earth’s surface using </w:t>
        </w:r>
        <w:r w:rsidR="008C0303" w:rsidRPr="00847C5B">
          <w:rPr>
            <w:rStyle w:val="Hyperlink"/>
            <w:color w:val="000000" w:themeColor="text1"/>
          </w:rPr>
          <w:t>quantum sensing</w:t>
        </w:r>
      </w:hyperlink>
    </w:p>
    <w:p w14:paraId="43640F25" w14:textId="08D948EA" w:rsidR="006173AE" w:rsidRPr="00847C5B" w:rsidRDefault="00EC33C8" w:rsidP="00847C5B">
      <w:pPr>
        <w:pStyle w:val="BodyBullets"/>
        <w:spacing w:after="0"/>
        <w:rPr>
          <w:color w:val="000000" w:themeColor="text1"/>
        </w:rPr>
      </w:pPr>
      <w:hyperlink r:id="rId202" w:history="1">
        <w:r w:rsidR="006173AE" w:rsidRPr="00847C5B">
          <w:rPr>
            <w:rStyle w:val="Hyperlink"/>
            <w:color w:val="000000" w:themeColor="text1"/>
            <w:u w:val="none"/>
          </w:rPr>
          <w:t xml:space="preserve">How to </w:t>
        </w:r>
        <w:r w:rsidR="006173AE" w:rsidRPr="00847C5B">
          <w:rPr>
            <w:rStyle w:val="Hyperlink"/>
            <w:color w:val="000000" w:themeColor="text1"/>
          </w:rPr>
          <w:t>prevent America’s aging buildings from collapsing</w:t>
        </w:r>
        <w:r w:rsidR="006173AE" w:rsidRPr="00847C5B">
          <w:rPr>
            <w:rStyle w:val="Hyperlink"/>
            <w:color w:val="000000" w:themeColor="text1"/>
            <w:u w:val="none"/>
          </w:rPr>
          <w:t xml:space="preserve"> – 4 high-profile disasters send a warning</w:t>
        </w:r>
      </w:hyperlink>
    </w:p>
    <w:p w14:paraId="2BA21FE1" w14:textId="2A8F38E5" w:rsidR="00042FF8" w:rsidRPr="00847C5B" w:rsidRDefault="00EC33C8" w:rsidP="00847C5B">
      <w:pPr>
        <w:pStyle w:val="BodyBullets"/>
        <w:spacing w:after="0"/>
        <w:rPr>
          <w:color w:val="000000" w:themeColor="text1"/>
        </w:rPr>
      </w:pPr>
      <w:hyperlink r:id="rId203" w:history="1">
        <w:r w:rsidR="00382337" w:rsidRPr="00847C5B">
          <w:rPr>
            <w:rStyle w:val="Hyperlink"/>
            <w:color w:val="000000" w:themeColor="text1"/>
          </w:rPr>
          <w:t>Extreme weather cost $80 billion</w:t>
        </w:r>
        <w:r w:rsidR="00382337" w:rsidRPr="00847C5B">
          <w:rPr>
            <w:rStyle w:val="Hyperlink"/>
            <w:color w:val="000000" w:themeColor="text1"/>
            <w:u w:val="none"/>
          </w:rPr>
          <w:t xml:space="preserve"> this year. The true price is far higher. </w:t>
        </w:r>
      </w:hyperlink>
    </w:p>
    <w:p w14:paraId="2A74FF2D" w14:textId="725F144A" w:rsidR="0051071F" w:rsidRPr="00847C5B" w:rsidRDefault="00C30C1A" w:rsidP="00847C5B">
      <w:pPr>
        <w:pStyle w:val="Heading3"/>
        <w:spacing w:before="0" w:line="240" w:lineRule="auto"/>
        <w:rPr>
          <w:rFonts w:ascii="Segoe UI" w:hAnsi="Segoe UI" w:cs="Segoe UI"/>
          <w:b/>
          <w:bCs/>
          <w:sz w:val="23"/>
          <w:szCs w:val="23"/>
        </w:rPr>
      </w:pPr>
      <w:bookmarkStart w:id="752" w:name="_Toc149916455"/>
      <w:bookmarkStart w:id="753" w:name="_Toc149922572"/>
      <w:bookmarkStart w:id="754" w:name="_Toc152563731"/>
      <w:bookmarkStart w:id="755" w:name="_Toc155260145"/>
      <w:bookmarkStart w:id="756" w:name="_Toc155266274"/>
      <w:bookmarkStart w:id="757" w:name="_Toc157786339"/>
      <w:r w:rsidRPr="00847C5B">
        <w:rPr>
          <w:rFonts w:ascii="Segoe UI" w:hAnsi="Segoe UI" w:cs="Segoe UI"/>
          <w:b/>
          <w:bCs/>
          <w:sz w:val="23"/>
          <w:szCs w:val="23"/>
        </w:rPr>
        <w:t>FEMA</w:t>
      </w:r>
      <w:bookmarkEnd w:id="734"/>
      <w:bookmarkEnd w:id="735"/>
      <w:bookmarkEnd w:id="736"/>
      <w:bookmarkEnd w:id="737"/>
      <w:bookmarkEnd w:id="738"/>
      <w:bookmarkEnd w:id="739"/>
      <w:bookmarkEnd w:id="740"/>
      <w:bookmarkEnd w:id="741"/>
      <w:bookmarkEnd w:id="745"/>
      <w:bookmarkEnd w:id="746"/>
      <w:bookmarkEnd w:id="747"/>
      <w:bookmarkEnd w:id="748"/>
      <w:bookmarkEnd w:id="749"/>
      <w:bookmarkEnd w:id="750"/>
      <w:bookmarkEnd w:id="751"/>
      <w:bookmarkEnd w:id="752"/>
      <w:bookmarkEnd w:id="753"/>
      <w:bookmarkEnd w:id="754"/>
      <w:bookmarkEnd w:id="755"/>
      <w:bookmarkEnd w:id="756"/>
      <w:bookmarkEnd w:id="757"/>
    </w:p>
    <w:p w14:paraId="00E1B805" w14:textId="6E75B414" w:rsidR="007F6D05" w:rsidRPr="00847C5B" w:rsidRDefault="00EC33C8" w:rsidP="00847C5B">
      <w:pPr>
        <w:pStyle w:val="BodyBullets"/>
        <w:spacing w:after="0"/>
        <w:rPr>
          <w:color w:val="000000" w:themeColor="text1"/>
        </w:rPr>
      </w:pPr>
      <w:hyperlink r:id="rId204" w:history="1">
        <w:r w:rsidR="000F08C0" w:rsidRPr="00847C5B">
          <w:rPr>
            <w:rStyle w:val="Hyperlink"/>
            <w:color w:val="000000" w:themeColor="text1"/>
          </w:rPr>
          <w:t>First-ever Response and Recovery Review</w:t>
        </w:r>
        <w:r w:rsidR="000F08C0" w:rsidRPr="00847C5B">
          <w:rPr>
            <w:rStyle w:val="Hyperlink"/>
            <w:color w:val="000000" w:themeColor="text1"/>
            <w:u w:val="none"/>
          </w:rPr>
          <w:t>, Highlights Accomplishments Amid Unique Disasters</w:t>
        </w:r>
      </w:hyperlink>
    </w:p>
    <w:p w14:paraId="7FEB6092" w14:textId="3B7773D6" w:rsidR="000F08C0" w:rsidRPr="00847C5B" w:rsidRDefault="00EC33C8" w:rsidP="00847C5B">
      <w:pPr>
        <w:pStyle w:val="BodyBullets"/>
        <w:spacing w:after="0"/>
        <w:rPr>
          <w:color w:val="000000" w:themeColor="text1"/>
        </w:rPr>
      </w:pPr>
      <w:hyperlink r:id="rId205" w:history="1">
        <w:r w:rsidR="000F08C0" w:rsidRPr="00847C5B">
          <w:rPr>
            <w:rStyle w:val="Hyperlink"/>
            <w:color w:val="000000" w:themeColor="text1"/>
            <w:u w:val="none"/>
          </w:rPr>
          <w:t xml:space="preserve">FEMA Announces </w:t>
        </w:r>
        <w:r w:rsidR="000F08C0" w:rsidRPr="00847C5B">
          <w:rPr>
            <w:rStyle w:val="Hyperlink"/>
            <w:color w:val="000000" w:themeColor="text1"/>
          </w:rPr>
          <w:t>Strategic Plan Progress</w:t>
        </w:r>
        <w:r w:rsidR="000F08C0" w:rsidRPr="00847C5B">
          <w:rPr>
            <w:rStyle w:val="Hyperlink"/>
            <w:color w:val="000000" w:themeColor="text1"/>
            <w:u w:val="none"/>
          </w:rPr>
          <w:t>, Positions Agency for Year of Resilience</w:t>
        </w:r>
      </w:hyperlink>
    </w:p>
    <w:p w14:paraId="17F85A10" w14:textId="19F0886F" w:rsidR="00335B9A" w:rsidRPr="00847C5B" w:rsidRDefault="00335B9A" w:rsidP="00847C5B">
      <w:pPr>
        <w:pStyle w:val="BodyBullets"/>
        <w:spacing w:after="0"/>
        <w:rPr>
          <w:color w:val="000000" w:themeColor="text1"/>
        </w:rPr>
      </w:pPr>
      <w:r w:rsidRPr="00847C5B">
        <w:rPr>
          <w:color w:val="000000" w:themeColor="text1"/>
        </w:rPr>
        <w:t xml:space="preserve">FEMA has released the funding notice for the </w:t>
      </w:r>
      <w:hyperlink r:id="rId206" w:history="1">
        <w:r w:rsidR="00B85A4D" w:rsidRPr="00847C5B">
          <w:rPr>
            <w:rStyle w:val="Hyperlink"/>
            <w:color w:val="000000" w:themeColor="text1"/>
          </w:rPr>
          <w:t>Fiscal Year 2024 Assistance to Firefighters Grants (AFG Program)</w:t>
        </w:r>
      </w:hyperlink>
      <w:r w:rsidR="00B85A4D" w:rsidRPr="00847C5B">
        <w:rPr>
          <w:color w:val="000000" w:themeColor="text1"/>
        </w:rPr>
        <w:t xml:space="preserve"> </w:t>
      </w:r>
      <w:r w:rsidR="009A7B8E" w:rsidRPr="00847C5B">
        <w:rPr>
          <w:color w:val="000000" w:themeColor="text1"/>
        </w:rPr>
        <w:t xml:space="preserve">which will award $324 million to enhance the safety of the public and firefighters nationwide against fire-related deaths and hazards. Application </w:t>
      </w:r>
      <w:r w:rsidR="00E338C3" w:rsidRPr="00847C5B">
        <w:rPr>
          <w:color w:val="000000" w:themeColor="text1"/>
        </w:rPr>
        <w:t xml:space="preserve">closes Friday </w:t>
      </w:r>
      <w:r w:rsidR="00E338C3" w:rsidRPr="00847C5B">
        <w:rPr>
          <w:b/>
          <w:bCs/>
          <w:color w:val="000000" w:themeColor="text1"/>
        </w:rPr>
        <w:t>March 22</w:t>
      </w:r>
      <w:r w:rsidR="00E338C3" w:rsidRPr="00847C5B">
        <w:rPr>
          <w:color w:val="000000" w:themeColor="text1"/>
        </w:rPr>
        <w:t xml:space="preserve">, at </w:t>
      </w:r>
      <w:r w:rsidR="00E338C3" w:rsidRPr="00847C5B">
        <w:rPr>
          <w:b/>
          <w:bCs/>
          <w:color w:val="000000" w:themeColor="text1"/>
        </w:rPr>
        <w:t>5 pm</w:t>
      </w:r>
      <w:r w:rsidR="006D019E" w:rsidRPr="00847C5B">
        <w:rPr>
          <w:color w:val="000000" w:themeColor="text1"/>
        </w:rPr>
        <w:t xml:space="preserve"> </w:t>
      </w:r>
      <w:proofErr w:type="gramStart"/>
      <w:r w:rsidR="006D019E" w:rsidRPr="00847C5B">
        <w:rPr>
          <w:color w:val="000000" w:themeColor="text1"/>
        </w:rPr>
        <w:t>ET</w:t>
      </w:r>
      <w:proofErr w:type="gramEnd"/>
    </w:p>
    <w:p w14:paraId="5B2C2FB0" w14:textId="4A32EFA7" w:rsidR="00242ABE" w:rsidRPr="00847C5B" w:rsidRDefault="00242ABE" w:rsidP="00847C5B">
      <w:pPr>
        <w:pStyle w:val="BodyBullets"/>
        <w:spacing w:after="0"/>
        <w:rPr>
          <w:color w:val="000000" w:themeColor="text1"/>
        </w:rPr>
      </w:pPr>
      <w:r w:rsidRPr="00847C5B">
        <w:rPr>
          <w:color w:val="000000" w:themeColor="text1"/>
        </w:rPr>
        <w:t xml:space="preserve">The </w:t>
      </w:r>
      <w:hyperlink r:id="rId207" w:history="1">
        <w:r w:rsidR="00996D99" w:rsidRPr="00847C5B">
          <w:rPr>
            <w:rStyle w:val="Hyperlink"/>
            <w:color w:val="000000" w:themeColor="text1"/>
          </w:rPr>
          <w:t>Climate Risk and Resilience Portal</w:t>
        </w:r>
      </w:hyperlink>
      <w:r w:rsidR="00996D99" w:rsidRPr="00847C5B">
        <w:rPr>
          <w:color w:val="000000" w:themeColor="text1"/>
        </w:rPr>
        <w:t xml:space="preserve"> (</w:t>
      </w:r>
      <w:proofErr w:type="spellStart"/>
      <w:r w:rsidR="00996D99" w:rsidRPr="00847C5B">
        <w:rPr>
          <w:color w:val="000000" w:themeColor="text1"/>
        </w:rPr>
        <w:t>ClimRR</w:t>
      </w:r>
      <w:proofErr w:type="spellEnd"/>
      <w:r w:rsidR="00996D99" w:rsidRPr="00847C5B">
        <w:rPr>
          <w:color w:val="000000" w:themeColor="text1"/>
        </w:rPr>
        <w:t xml:space="preserve">) </w:t>
      </w:r>
      <w:r w:rsidR="00F40831" w:rsidRPr="00847C5B">
        <w:rPr>
          <w:color w:val="000000" w:themeColor="text1"/>
        </w:rPr>
        <w:t xml:space="preserve">is an award-winning and free national online source that provides climate data down to the neighborhood level. </w:t>
      </w:r>
      <w:proofErr w:type="spellStart"/>
      <w:r w:rsidR="00F40831" w:rsidRPr="00847C5B">
        <w:rPr>
          <w:color w:val="000000" w:themeColor="text1"/>
        </w:rPr>
        <w:t>ClimRR</w:t>
      </w:r>
      <w:proofErr w:type="spellEnd"/>
      <w:r w:rsidR="00F40831" w:rsidRPr="00847C5B">
        <w:rPr>
          <w:color w:val="000000" w:themeColor="text1"/>
        </w:rPr>
        <w:t xml:space="preserve"> provides easy access to climate data to integrate future conditions into Hazard Mitigation Plans, land use plans, infrastructure design and FEMA’s</w:t>
      </w:r>
      <w:r w:rsidR="005B0E78" w:rsidRPr="00847C5B">
        <w:rPr>
          <w:color w:val="000000" w:themeColor="text1"/>
        </w:rPr>
        <w:t xml:space="preserve"> </w:t>
      </w:r>
      <w:hyperlink r:id="rId208" w:history="1">
        <w:r w:rsidR="005B0E78" w:rsidRPr="00847C5B">
          <w:rPr>
            <w:rStyle w:val="Hyperlink"/>
            <w:color w:val="000000" w:themeColor="text1"/>
          </w:rPr>
          <w:t>Resilience Analysis and Planning Tool</w:t>
        </w:r>
      </w:hyperlink>
      <w:r w:rsidR="006A19B8" w:rsidRPr="00847C5B">
        <w:rPr>
          <w:color w:val="000000" w:themeColor="text1"/>
        </w:rPr>
        <w:t xml:space="preserve"> (RAPT)</w:t>
      </w:r>
    </w:p>
    <w:p w14:paraId="70292F12" w14:textId="2364A77B" w:rsidR="00743227" w:rsidRPr="00847C5B" w:rsidRDefault="000562A3" w:rsidP="00847C5B">
      <w:pPr>
        <w:pStyle w:val="BodyBullets"/>
        <w:spacing w:after="0"/>
        <w:rPr>
          <w:color w:val="000000" w:themeColor="text1"/>
        </w:rPr>
      </w:pPr>
      <w:r>
        <w:rPr>
          <w:color w:val="000000" w:themeColor="text1"/>
        </w:rPr>
        <w:t>S</w:t>
      </w:r>
      <w:r w:rsidR="00743227" w:rsidRPr="00847C5B">
        <w:rPr>
          <w:color w:val="000000" w:themeColor="text1"/>
        </w:rPr>
        <w:t xml:space="preserve">eeks feedback </w:t>
      </w:r>
      <w:r>
        <w:rPr>
          <w:color w:val="000000" w:themeColor="text1"/>
        </w:rPr>
        <w:t>by Feb 9</w:t>
      </w:r>
      <w:r w:rsidRPr="000562A3">
        <w:rPr>
          <w:color w:val="000000" w:themeColor="text1"/>
          <w:vertAlign w:val="superscript"/>
        </w:rPr>
        <w:t>th</w:t>
      </w:r>
      <w:r>
        <w:rPr>
          <w:color w:val="000000" w:themeColor="text1"/>
        </w:rPr>
        <w:t xml:space="preserve"> </w:t>
      </w:r>
      <w:r w:rsidR="00743227" w:rsidRPr="00847C5B">
        <w:rPr>
          <w:color w:val="000000" w:themeColor="text1"/>
        </w:rPr>
        <w:t xml:space="preserve">on draft guide, </w:t>
      </w:r>
      <w:hyperlink r:id="rId209" w:history="1">
        <w:r w:rsidR="00E5462F" w:rsidRPr="00847C5B">
          <w:rPr>
            <w:rStyle w:val="Hyperlink"/>
            <w:color w:val="000000" w:themeColor="text1"/>
          </w:rPr>
          <w:t>"Climate Adaptation Planning for Emergency Managers,"</w:t>
        </w:r>
      </w:hyperlink>
      <w:r w:rsidR="00232047" w:rsidRPr="00847C5B">
        <w:rPr>
          <w:color w:val="000000" w:themeColor="text1"/>
        </w:rPr>
        <w:t xml:space="preserve"> </w:t>
      </w:r>
    </w:p>
    <w:p w14:paraId="55D70F55" w14:textId="3FBCC88F" w:rsidR="00B25761" w:rsidRPr="00847C5B" w:rsidRDefault="00EC33C8" w:rsidP="00847C5B">
      <w:pPr>
        <w:pStyle w:val="BodyBullets"/>
        <w:spacing w:after="0"/>
        <w:rPr>
          <w:color w:val="000000" w:themeColor="text1"/>
        </w:rPr>
      </w:pPr>
      <w:hyperlink r:id="rId210" w:history="1">
        <w:r w:rsidR="00B25761" w:rsidRPr="00847C5B">
          <w:rPr>
            <w:rStyle w:val="Hyperlink"/>
            <w:color w:val="000000" w:themeColor="text1"/>
          </w:rPr>
          <w:t>FEMA 2023 National Tribal Strategy Progress Report</w:t>
        </w:r>
      </w:hyperlink>
      <w:r w:rsidR="00B25761" w:rsidRPr="00847C5B">
        <w:rPr>
          <w:color w:val="000000" w:themeColor="text1"/>
        </w:rPr>
        <w:t xml:space="preserve"> </w:t>
      </w:r>
      <w:r w:rsidR="000562A3">
        <w:rPr>
          <w:color w:val="000000" w:themeColor="text1"/>
        </w:rPr>
        <w:t xml:space="preserve"> - </w:t>
      </w:r>
      <w:r w:rsidR="00B25761" w:rsidRPr="00847C5B">
        <w:rPr>
          <w:color w:val="000000" w:themeColor="text1"/>
        </w:rPr>
        <w:t>registration for the ninth-annual </w:t>
      </w:r>
      <w:hyperlink r:id="rId211" w:history="1">
        <w:r w:rsidR="00F36915" w:rsidRPr="00847C5B">
          <w:rPr>
            <w:rStyle w:val="Hyperlink"/>
            <w:color w:val="000000" w:themeColor="text1"/>
          </w:rPr>
          <w:t>Tribal Nations Training Week</w:t>
        </w:r>
      </w:hyperlink>
      <w:r w:rsidR="006E140B" w:rsidRPr="00847C5B">
        <w:rPr>
          <w:color w:val="000000" w:themeColor="text1"/>
        </w:rPr>
        <w:t xml:space="preserve"> to be held </w:t>
      </w:r>
      <w:r w:rsidR="006E140B" w:rsidRPr="000562A3">
        <w:rPr>
          <w:b/>
          <w:bCs/>
          <w:color w:val="000000" w:themeColor="text1"/>
        </w:rPr>
        <w:t>March 9-16</w:t>
      </w:r>
      <w:r w:rsidR="006E140B" w:rsidRPr="00847C5B">
        <w:rPr>
          <w:color w:val="000000" w:themeColor="text1"/>
        </w:rPr>
        <w:t>, at </w:t>
      </w:r>
      <w:hyperlink r:id="rId212" w:tgtFrame="_blank" w:tooltip="Original URL: https://lnks.gd/l/eyJhbGciOiJIUzI1NiJ9.eyJidWxsZXRpbl9saW5rX2lkIjoxODAsInVyaSI6ImJwMjpjbGljayIsInVybCI6Imh0dHBzOi8vY2RwLmRocy5nb3YvIiwiYnVsbGV0aW5faWQiOiIyMDI0MDEyMy44OTAxMzg3MSJ9.zWK1K8fN9cYzg4ZXewOmB-lIn6rJsQWzhMaFBXXUz-c/s/10033766/br/23585358" w:history="1">
        <w:r w:rsidR="006E140B" w:rsidRPr="00847C5B">
          <w:rPr>
            <w:rStyle w:val="Hyperlink"/>
            <w:color w:val="000000" w:themeColor="text1"/>
          </w:rPr>
          <w:t>FEMA’s Center for Domestic Preparedness (CDP)</w:t>
        </w:r>
      </w:hyperlink>
      <w:r w:rsidR="006E140B" w:rsidRPr="00847C5B">
        <w:rPr>
          <w:color w:val="000000" w:themeColor="text1"/>
        </w:rPr>
        <w:t> in Anniston, Alabama. Register by March 6 to attend! </w:t>
      </w:r>
    </w:p>
    <w:p w14:paraId="0A514145" w14:textId="086A2E59" w:rsidR="00232047" w:rsidRPr="00847C5B" w:rsidRDefault="00232047" w:rsidP="00847C5B">
      <w:pPr>
        <w:pStyle w:val="BodyBullets"/>
        <w:spacing w:after="0"/>
        <w:rPr>
          <w:color w:val="000000" w:themeColor="text1"/>
        </w:rPr>
      </w:pPr>
      <w:r w:rsidRPr="00847C5B">
        <w:rPr>
          <w:color w:val="000000" w:themeColor="text1"/>
        </w:rPr>
        <w:t>Register for the</w:t>
      </w:r>
      <w:r w:rsidR="005F3A36" w:rsidRPr="00847C5B">
        <w:rPr>
          <w:color w:val="000000" w:themeColor="text1"/>
        </w:rPr>
        <w:t xml:space="preserve"> </w:t>
      </w:r>
      <w:r w:rsidR="000562A3" w:rsidRPr="00847C5B">
        <w:rPr>
          <w:b/>
          <w:bCs/>
          <w:color w:val="000000" w:themeColor="text1"/>
        </w:rPr>
        <w:t>Feb. 13 – 14</w:t>
      </w:r>
      <w:r w:rsidR="000562A3" w:rsidRPr="00847C5B">
        <w:rPr>
          <w:color w:val="000000" w:themeColor="text1"/>
        </w:rPr>
        <w:t xml:space="preserve"> </w:t>
      </w:r>
      <w:r w:rsidR="000562A3">
        <w:rPr>
          <w:color w:val="000000" w:themeColor="text1"/>
        </w:rPr>
        <w:t xml:space="preserve"> - </w:t>
      </w:r>
      <w:hyperlink r:id="rId213" w:history="1">
        <w:r w:rsidR="005F3A36" w:rsidRPr="00847C5B">
          <w:rPr>
            <w:rStyle w:val="Hyperlink"/>
            <w:color w:val="000000" w:themeColor="text1"/>
          </w:rPr>
          <w:t>31st annual National Dam Safety Program Technical Seminar</w:t>
        </w:r>
      </w:hyperlink>
      <w:r w:rsidR="00163B5F" w:rsidRPr="00847C5B">
        <w:rPr>
          <w:color w:val="000000" w:themeColor="text1"/>
        </w:rPr>
        <w:t xml:space="preserve">. </w:t>
      </w:r>
    </w:p>
    <w:p w14:paraId="367035B6" w14:textId="77777777" w:rsidR="000562A3" w:rsidRPr="000562A3" w:rsidRDefault="000562A3" w:rsidP="00847C5B">
      <w:pPr>
        <w:pStyle w:val="BodyBullets"/>
        <w:spacing w:after="0"/>
        <w:rPr>
          <w:color w:val="00B050"/>
        </w:rPr>
      </w:pPr>
      <w:r w:rsidRPr="000562A3">
        <w:rPr>
          <w:color w:val="00B050"/>
        </w:rPr>
        <w:t>Funding Opportunities:</w:t>
      </w:r>
    </w:p>
    <w:p w14:paraId="5B3EE306" w14:textId="77777777" w:rsidR="000562A3" w:rsidRPr="00847C5B" w:rsidRDefault="000562A3" w:rsidP="000562A3">
      <w:pPr>
        <w:pStyle w:val="BodyBullets"/>
        <w:numPr>
          <w:ilvl w:val="1"/>
          <w:numId w:val="1"/>
        </w:numPr>
        <w:spacing w:after="0"/>
        <w:rPr>
          <w:color w:val="00B050"/>
        </w:rPr>
      </w:pPr>
      <w:r w:rsidRPr="00847C5B">
        <w:t>FEMA announced the second funding opportunity for the </w:t>
      </w:r>
      <w:hyperlink r:id="rId214" w:tgtFrame="_blank" w:tooltip="Original URL: https://lnks.gd/l/eyJhbGciOiJIUzI1NiJ9.eyJidWxsZXRpbl9saW5rX2lkIjoxMjIsInVyaSI6ImJwMjpjbGljayIsInVybCI6Imh0dHBzOi8vd3d3LmZlbWEuZ292L2dyYW50cy9taXRpZ2F0aW9uL3N0b3JtLXJsZiIsImJ1bGxldGluX2lkIjoiMjAyNDAxMDkuODgyNDE2NjEifQ.D7Pv6C138jRisok6Vyw2OxUKnPKF" w:history="1">
        <w:r w:rsidRPr="00847C5B">
          <w:rPr>
            <w:rStyle w:val="Hyperlink"/>
            <w:color w:val="00B050"/>
          </w:rPr>
          <w:t>Safeguarding Tomorrow Revolving Loan Fund</w:t>
        </w:r>
      </w:hyperlink>
      <w:r w:rsidRPr="00847C5B">
        <w:rPr>
          <w:color w:val="00B050"/>
        </w:rPr>
        <w:t xml:space="preserve"> (RLF) grant program </w:t>
      </w:r>
      <w:r w:rsidRPr="00847C5B">
        <w:t>to make communities safer from natural hazards. The Safeguarding Tomorrow RLF funding notice is available at </w:t>
      </w:r>
      <w:hyperlink r:id="rId215" w:tgtFrame="_blank" w:tooltip="Original URL: https://lnks.gd/l/eyJhbGciOiJIUzI1NiJ9.eyJidWxsZXRpbl9saW5rX2lkIjoxMjYsInVyaSI6ImJwMjpjbGljayIsInVybCI6Imh0dHBzOi8vZ3JhbnRzLmdvdi9zZWFyY2gtcmVzdWx0cy1kZXRhaWwvMzUxNTUyIiwiYnVsbGV0aW5faWQiOiIyMDI0MDEwOS44ODI0MTY2MSJ9.1MGRSLfrMov3GO09UB-d0NBd3l7dYb" w:history="1">
        <w:r w:rsidRPr="00847C5B">
          <w:rPr>
            <w:rStyle w:val="Hyperlink"/>
            <w:color w:val="auto"/>
          </w:rPr>
          <w:t>Grants.gov</w:t>
        </w:r>
      </w:hyperlink>
      <w:r w:rsidRPr="00847C5B">
        <w:t>. Eligible entities must apply for funding using the </w:t>
      </w:r>
      <w:hyperlink r:id="rId216" w:tgtFrame="_blank" w:tooltip="Original URL: https://lnks.gd/l/eyJhbGciOiJIUzI1NiJ9.eyJidWxsZXRpbl9saW5rX2lkIjoxMjcsInVyaSI6ImJwMjpjbGljayIsInVybCI6Imh0dHBzOi8vd3d3LmZlbWEuZ292L2dyYW50cy90b29scy9ub24tZGlzYXN0ZXItZ3JhbnRzLW1hbmFnZW1lbnQtc3lzdGVtIiwiYnVsbGV0aW5faWQiOiIyMDI0MDEwOS44ODI0MTY2MSJ" w:history="1">
        <w:r w:rsidRPr="00847C5B">
          <w:rPr>
            <w:rStyle w:val="Hyperlink"/>
            <w:color w:val="auto"/>
          </w:rPr>
          <w:t>Non-Disaster (ND) Grants Management System (ND Grants).</w:t>
        </w:r>
      </w:hyperlink>
      <w:r w:rsidRPr="00847C5B">
        <w:t> Due </w:t>
      </w:r>
      <w:r w:rsidRPr="00847C5B">
        <w:rPr>
          <w:b/>
          <w:bCs/>
        </w:rPr>
        <w:t>April 30</w:t>
      </w:r>
      <w:r w:rsidRPr="00847C5B">
        <w:t>.</w:t>
      </w:r>
    </w:p>
    <w:p w14:paraId="75A0B3E3" w14:textId="1C48F874" w:rsidR="00FD374E" w:rsidRPr="00847C5B" w:rsidRDefault="004F0FB6" w:rsidP="000562A3">
      <w:pPr>
        <w:pStyle w:val="BodyBullets"/>
        <w:numPr>
          <w:ilvl w:val="1"/>
          <w:numId w:val="1"/>
        </w:numPr>
        <w:spacing w:after="0"/>
        <w:rPr>
          <w:color w:val="000000" w:themeColor="text1"/>
        </w:rPr>
      </w:pPr>
      <w:r w:rsidRPr="00847C5B">
        <w:rPr>
          <w:color w:val="000000" w:themeColor="text1"/>
        </w:rPr>
        <w:t xml:space="preserve">FEMA Publishes Resources for Developing BRIC and FMA Grant Applications. These resources can be used to help develop applications for these two FEMA hazard mitigation grants. The application period for both programs closes on </w:t>
      </w:r>
      <w:r w:rsidRPr="00847C5B">
        <w:rPr>
          <w:b/>
          <w:bCs/>
          <w:color w:val="000000" w:themeColor="text1"/>
        </w:rPr>
        <w:t>Feb. 29, 2024</w:t>
      </w:r>
      <w:r w:rsidRPr="00847C5B">
        <w:rPr>
          <w:color w:val="000000" w:themeColor="text1"/>
        </w:rPr>
        <w:t xml:space="preserve">. </w:t>
      </w:r>
    </w:p>
    <w:p w14:paraId="7EB930A4" w14:textId="55F84B1C" w:rsidR="004F0FB6" w:rsidRPr="000562A3" w:rsidRDefault="00EC33C8" w:rsidP="00847C5B">
      <w:pPr>
        <w:pStyle w:val="NormalWeb"/>
        <w:numPr>
          <w:ilvl w:val="1"/>
          <w:numId w:val="18"/>
        </w:numPr>
        <w:spacing w:beforeAutospacing="0" w:after="0" w:afterAutospacing="0"/>
        <w:contextualSpacing/>
        <w:rPr>
          <w:rFonts w:ascii="Segoe UI" w:hAnsi="Segoe UI" w:cs="Segoe UI"/>
          <w:color w:val="000000" w:themeColor="text1"/>
          <w:sz w:val="23"/>
          <w:szCs w:val="23"/>
        </w:rPr>
      </w:pPr>
      <w:hyperlink r:id="rId217" w:history="1">
        <w:r w:rsidR="008900E8" w:rsidRPr="000562A3">
          <w:rPr>
            <w:rStyle w:val="Hyperlink"/>
            <w:rFonts w:ascii="Segoe UI" w:hAnsi="Segoe UI" w:cs="Segoe UI"/>
            <w:color w:val="000000" w:themeColor="text1"/>
            <w:sz w:val="23"/>
            <w:szCs w:val="23"/>
          </w:rPr>
          <w:t>BRIC Program Support Material Resources for Fiscal Year 2023</w:t>
        </w:r>
      </w:hyperlink>
    </w:p>
    <w:p w14:paraId="6A5C446A" w14:textId="20F9838C" w:rsidR="008900E8" w:rsidRPr="000562A3" w:rsidRDefault="00EC33C8" w:rsidP="00847C5B">
      <w:pPr>
        <w:pStyle w:val="NormalWeb"/>
        <w:numPr>
          <w:ilvl w:val="1"/>
          <w:numId w:val="18"/>
        </w:numPr>
        <w:spacing w:beforeAutospacing="0" w:after="0" w:afterAutospacing="0"/>
        <w:contextualSpacing/>
        <w:rPr>
          <w:rStyle w:val="Hyperlink"/>
          <w:rFonts w:ascii="Segoe UI" w:hAnsi="Segoe UI" w:cs="Segoe UI"/>
          <w:color w:val="000000" w:themeColor="text1"/>
          <w:sz w:val="23"/>
          <w:szCs w:val="23"/>
          <w:u w:val="none"/>
        </w:rPr>
      </w:pPr>
      <w:hyperlink r:id="rId218" w:history="1">
        <w:r w:rsidR="008900E8" w:rsidRPr="000562A3">
          <w:rPr>
            <w:rStyle w:val="Hyperlink"/>
            <w:rFonts w:ascii="Segoe UI" w:hAnsi="Segoe UI" w:cs="Segoe UI"/>
            <w:color w:val="000000" w:themeColor="text1"/>
            <w:sz w:val="23"/>
            <w:szCs w:val="23"/>
          </w:rPr>
          <w:t>Flood Mitigation Assistance Program Support Resources for Fiscal Year 2023</w:t>
        </w:r>
      </w:hyperlink>
    </w:p>
    <w:p w14:paraId="70F94041" w14:textId="35133A01" w:rsidR="000562A3" w:rsidRPr="000562A3" w:rsidRDefault="000562A3" w:rsidP="000562A3">
      <w:pPr>
        <w:pStyle w:val="BodyBullets"/>
        <w:numPr>
          <w:ilvl w:val="1"/>
          <w:numId w:val="18"/>
        </w:numPr>
        <w:spacing w:after="0"/>
        <w:rPr>
          <w:color w:val="000000" w:themeColor="text1"/>
        </w:rPr>
      </w:pPr>
      <w:r w:rsidRPr="00847C5B">
        <w:rPr>
          <w:color w:val="000000" w:themeColor="text1"/>
        </w:rPr>
        <w:t xml:space="preserve">Hazard Mitigation Grant Program (HMGP) Notice of Interest (NOI) Due: </w:t>
      </w:r>
      <w:r w:rsidRPr="00847C5B">
        <w:rPr>
          <w:b/>
          <w:bCs/>
          <w:color w:val="000000" w:themeColor="text1"/>
        </w:rPr>
        <w:t>February 16, 2024</w:t>
      </w:r>
      <w:r>
        <w:rPr>
          <w:color w:val="000000" w:themeColor="text1"/>
        </w:rPr>
        <w:t xml:space="preserve">. </w:t>
      </w:r>
      <w:r w:rsidRPr="000562A3">
        <w:rPr>
          <w:color w:val="000000" w:themeColor="text1"/>
        </w:rPr>
        <w:t xml:space="preserve">Sub-application Due: </w:t>
      </w:r>
      <w:r w:rsidRPr="000562A3">
        <w:rPr>
          <w:b/>
          <w:bCs/>
          <w:color w:val="000000" w:themeColor="text1"/>
        </w:rPr>
        <w:t>June 10, 2024</w:t>
      </w:r>
      <w:r w:rsidRPr="000562A3">
        <w:rPr>
          <w:color w:val="000000" w:themeColor="text1"/>
        </w:rPr>
        <w:t xml:space="preserve">. </w:t>
      </w:r>
      <w:hyperlink r:id="rId219" w:history="1">
        <w:r w:rsidRPr="000562A3">
          <w:rPr>
            <w:rStyle w:val="Hyperlink"/>
            <w:color w:val="000000" w:themeColor="text1"/>
          </w:rPr>
          <w:t xml:space="preserve">Learn more. </w:t>
        </w:r>
      </w:hyperlink>
    </w:p>
    <w:p w14:paraId="27215C30" w14:textId="338D20DB" w:rsidR="000D467C" w:rsidRPr="00847C5B" w:rsidRDefault="00E52148" w:rsidP="000562A3">
      <w:pPr>
        <w:pStyle w:val="BodyBullets"/>
        <w:numPr>
          <w:ilvl w:val="1"/>
          <w:numId w:val="18"/>
        </w:numPr>
        <w:spacing w:after="0"/>
      </w:pPr>
      <w:r w:rsidRPr="000562A3">
        <w:rPr>
          <w:color w:val="000000" w:themeColor="text1"/>
        </w:rPr>
        <w:t>Second Round of Funding to Mitigate Repetitive Flooding.</w:t>
      </w:r>
      <w:r w:rsidR="00DE2AE7" w:rsidRPr="000562A3">
        <w:rPr>
          <w:color w:val="000000" w:themeColor="text1"/>
        </w:rPr>
        <w:t xml:space="preserve"> </w:t>
      </w:r>
      <w:r w:rsidR="000562A3">
        <w:t>L</w:t>
      </w:r>
      <w:r w:rsidR="00DE2AE7" w:rsidRPr="00847C5B">
        <w:t xml:space="preserve">ast eligible disaster declaration date is </w:t>
      </w:r>
      <w:r w:rsidR="00DE2AE7" w:rsidRPr="00847C5B">
        <w:rPr>
          <w:b/>
          <w:bCs/>
        </w:rPr>
        <w:t>May 31, 2024</w:t>
      </w:r>
      <w:r w:rsidR="00DE2AE7" w:rsidRPr="00847C5B">
        <w:t xml:space="preserve">. The funding opportunity is available on </w:t>
      </w:r>
      <w:hyperlink r:id="rId220" w:history="1">
        <w:r w:rsidR="00DE2AE7" w:rsidRPr="00847C5B">
          <w:rPr>
            <w:rStyle w:val="Hyperlink"/>
            <w:color w:val="000000" w:themeColor="text1"/>
          </w:rPr>
          <w:t>Grants.gov</w:t>
        </w:r>
      </w:hyperlink>
      <w:r w:rsidR="00DE2AE7" w:rsidRPr="00847C5B">
        <w:t>.</w:t>
      </w:r>
      <w:r w:rsidR="00023C8D" w:rsidRPr="00847C5B">
        <w:t xml:space="preserve"> </w:t>
      </w:r>
    </w:p>
    <w:p w14:paraId="7D1A5384" w14:textId="461C471B" w:rsidR="003464CB" w:rsidRPr="00847C5B" w:rsidRDefault="007B15C0" w:rsidP="00847C5B">
      <w:pPr>
        <w:pStyle w:val="Heading3"/>
        <w:spacing w:before="0" w:line="240" w:lineRule="auto"/>
        <w:rPr>
          <w:rFonts w:ascii="Segoe UI" w:hAnsi="Segoe UI" w:cs="Segoe UI"/>
          <w:b/>
          <w:bCs/>
          <w:sz w:val="23"/>
          <w:szCs w:val="23"/>
        </w:rPr>
      </w:pPr>
      <w:bookmarkStart w:id="758" w:name="_Toc149916456"/>
      <w:bookmarkStart w:id="759" w:name="_Toc149922573"/>
      <w:bookmarkStart w:id="760" w:name="_Toc152563732"/>
      <w:bookmarkStart w:id="761" w:name="_Toc155260146"/>
      <w:bookmarkStart w:id="762" w:name="_Toc155266275"/>
      <w:bookmarkStart w:id="763" w:name="_Toc157786340"/>
      <w:r w:rsidRPr="00847C5B">
        <w:rPr>
          <w:rFonts w:ascii="Segoe UI" w:hAnsi="Segoe UI" w:cs="Segoe UI"/>
          <w:b/>
          <w:bCs/>
          <w:sz w:val="23"/>
          <w:szCs w:val="23"/>
        </w:rPr>
        <w:t>Cyber</w:t>
      </w:r>
      <w:bookmarkEnd w:id="758"/>
      <w:bookmarkEnd w:id="759"/>
      <w:bookmarkEnd w:id="760"/>
      <w:bookmarkEnd w:id="761"/>
      <w:bookmarkEnd w:id="762"/>
      <w:bookmarkEnd w:id="763"/>
    </w:p>
    <w:p w14:paraId="3518C83C" w14:textId="529BB7F2" w:rsidR="005F7045" w:rsidRPr="00847C5B" w:rsidRDefault="005F7045" w:rsidP="00847C5B">
      <w:pPr>
        <w:pStyle w:val="BodyBullets"/>
        <w:spacing w:after="0"/>
        <w:rPr>
          <w:color w:val="000000" w:themeColor="text1"/>
        </w:rPr>
      </w:pPr>
      <w:r w:rsidRPr="00847C5B">
        <w:rPr>
          <w:color w:val="000000" w:themeColor="text1"/>
        </w:rPr>
        <w:t>February 7 at 11:30 ET: </w:t>
      </w:r>
      <w:hyperlink r:id="rId221" w:tgtFrame="_blank" w:tooltip="Original URL: https://lnks.gd/l/eyJhbGciOiJIUzI1NiJ9.eyJidWxsZXRpbl9saW5rX2lkIjoxMDAsInVyaSI6ImJwMjpjbGljayIsInVybCI6Imh0dHBzOi8vd3d3LmxpbmtlZGluLmNvbS9ldmVudHMvY2lzYWxpdmUtYm9vc3Rpbmd3YXRlcnNlY3RvcmN5YjcxNTg4NTAxMDYwMTQ4MDE5MjAvYWJvdXQvIiwiYnVsbGV0aW5faWQiOiI" w:history="1">
        <w:r w:rsidRPr="00847C5B">
          <w:rPr>
            <w:rStyle w:val="Hyperlink"/>
            <w:i/>
            <w:iCs/>
            <w:color w:val="000000" w:themeColor="text1"/>
          </w:rPr>
          <w:t>CISA Live!</w:t>
        </w:r>
        <w:r w:rsidRPr="00847C5B">
          <w:rPr>
            <w:rStyle w:val="Hyperlink"/>
            <w:color w:val="000000" w:themeColor="text1"/>
          </w:rPr>
          <w:t> – </w:t>
        </w:r>
        <w:r w:rsidRPr="00847C5B">
          <w:rPr>
            <w:rStyle w:val="Hyperlink"/>
            <w:i/>
            <w:iCs/>
            <w:color w:val="000000" w:themeColor="text1"/>
          </w:rPr>
          <w:t>Boosting Water Sector Cybersecurity</w:t>
        </w:r>
      </w:hyperlink>
      <w:r w:rsidRPr="00847C5B">
        <w:rPr>
          <w:color w:val="000000" w:themeColor="text1"/>
        </w:rPr>
        <w:t> event on the critical importance of water sector cybersecurity.</w:t>
      </w:r>
    </w:p>
    <w:p w14:paraId="7A366D86" w14:textId="1F2DA4D2" w:rsidR="00B102E1" w:rsidRPr="00847C5B" w:rsidRDefault="00EC33C8" w:rsidP="00847C5B">
      <w:pPr>
        <w:pStyle w:val="BodyBullets"/>
        <w:spacing w:after="0"/>
        <w:rPr>
          <w:color w:val="000000" w:themeColor="text1"/>
        </w:rPr>
      </w:pPr>
      <w:hyperlink r:id="rId222" w:history="1">
        <w:r w:rsidR="00B102E1" w:rsidRPr="00847C5B">
          <w:rPr>
            <w:rStyle w:val="Hyperlink"/>
            <w:color w:val="000000" w:themeColor="text1"/>
            <w:u w:val="none"/>
          </w:rPr>
          <w:t xml:space="preserve">Cyber, intelligence chiefs urge U.S. to strengthen against </w:t>
        </w:r>
        <w:r w:rsidR="00B102E1" w:rsidRPr="00847C5B">
          <w:rPr>
            <w:rStyle w:val="Hyperlink"/>
            <w:color w:val="000000" w:themeColor="text1"/>
          </w:rPr>
          <w:t>Chinese cyber threats</w:t>
        </w:r>
      </w:hyperlink>
    </w:p>
    <w:p w14:paraId="66AD3CF4" w14:textId="1E31DEA0" w:rsidR="000912B5" w:rsidRPr="00847C5B" w:rsidRDefault="00EC33C8" w:rsidP="00847C5B">
      <w:pPr>
        <w:pStyle w:val="BodyBullets"/>
        <w:spacing w:after="0"/>
        <w:rPr>
          <w:color w:val="000000" w:themeColor="text1"/>
        </w:rPr>
      </w:pPr>
      <w:hyperlink r:id="rId223" w:history="1">
        <w:r w:rsidR="000912B5" w:rsidRPr="00847C5B">
          <w:rPr>
            <w:rStyle w:val="Hyperlink"/>
            <w:color w:val="000000" w:themeColor="text1"/>
            <w:u w:val="none"/>
          </w:rPr>
          <w:t>States slowly embrace</w:t>
        </w:r>
        <w:r w:rsidR="000912B5" w:rsidRPr="00847C5B">
          <w:rPr>
            <w:rStyle w:val="Hyperlink"/>
            <w:color w:val="000000" w:themeColor="text1"/>
          </w:rPr>
          <w:t xml:space="preserve"> ‘whole-of-state’ cybersecurity approach</w:t>
        </w:r>
      </w:hyperlink>
    </w:p>
    <w:p w14:paraId="077EAC13" w14:textId="644C8593" w:rsidR="00537DBE" w:rsidRPr="00847C5B" w:rsidRDefault="00537DBE" w:rsidP="00847C5B">
      <w:pPr>
        <w:pStyle w:val="BodyBullets"/>
        <w:spacing w:after="0"/>
        <w:rPr>
          <w:color w:val="000000" w:themeColor="text1"/>
        </w:rPr>
      </w:pPr>
      <w:r w:rsidRPr="00847C5B">
        <w:rPr>
          <w:color w:val="000000" w:themeColor="text1"/>
        </w:rPr>
        <w:t>CISA, EPA and FBI published </w:t>
      </w:r>
      <w:hyperlink r:id="rId224" w:tgtFrame="_blank" w:tooltip="Original URL: https://lnks.gd/l/eyJhbGciOiJIUzI1NiJ9.eyJidWxsZXRpbl9saW5rX2lkIjoxMDAsInVyaSI6ImJwMjpjbGljayIsInVybCI6Imh0dHBzOi8vd3d3LmNpc2EuZ292L3Jlc291cmNlcy10b29scy9yZXNvdXJjZXMvd2F0ZXItYW5kLXdhc3Rld2F0ZXItc2VjdG9yLWluY2lkZW50LXJlc3BvbnNlLWd1aWRlLTAiLCJidWx" w:history="1">
        <w:r w:rsidRPr="00847C5B">
          <w:rPr>
            <w:rStyle w:val="Hyperlink"/>
            <w:color w:val="000000" w:themeColor="text1"/>
          </w:rPr>
          <w:t>“Incident Response Guide: Water and Wastewater Systems (WWS) Sector.”</w:t>
        </w:r>
      </w:hyperlink>
    </w:p>
    <w:p w14:paraId="264EA417" w14:textId="318CF423" w:rsidR="00D04B6A" w:rsidRPr="00847C5B" w:rsidRDefault="00EC33C8" w:rsidP="00847C5B">
      <w:pPr>
        <w:pStyle w:val="BodyBullets"/>
        <w:spacing w:after="0"/>
        <w:rPr>
          <w:color w:val="000000" w:themeColor="text1"/>
        </w:rPr>
      </w:pPr>
      <w:hyperlink r:id="rId225" w:history="1">
        <w:r w:rsidR="00D04B6A" w:rsidRPr="00847C5B">
          <w:rPr>
            <w:rStyle w:val="Hyperlink"/>
            <w:color w:val="000000" w:themeColor="text1"/>
            <w:u w:val="none"/>
          </w:rPr>
          <w:t xml:space="preserve">A thumbs-up for State's </w:t>
        </w:r>
        <w:r w:rsidR="00D04B6A" w:rsidRPr="00847C5B">
          <w:rPr>
            <w:rStyle w:val="Hyperlink"/>
            <w:color w:val="000000" w:themeColor="text1"/>
          </w:rPr>
          <w:t>3-year-old cyber bureau</w:t>
        </w:r>
      </w:hyperlink>
    </w:p>
    <w:p w14:paraId="36BBBBCC" w14:textId="5BAD66D3" w:rsidR="00071D1B" w:rsidRPr="00847C5B" w:rsidRDefault="00EC33C8" w:rsidP="00847C5B">
      <w:pPr>
        <w:pStyle w:val="BodyBullets"/>
        <w:spacing w:after="0"/>
        <w:rPr>
          <w:color w:val="000000" w:themeColor="text1"/>
        </w:rPr>
      </w:pPr>
      <w:hyperlink r:id="rId226" w:history="1">
        <w:r w:rsidR="00071D1B" w:rsidRPr="00847C5B">
          <w:rPr>
            <w:rStyle w:val="Hyperlink"/>
            <w:color w:val="000000" w:themeColor="text1"/>
            <w:u w:val="none"/>
          </w:rPr>
          <w:t xml:space="preserve">CISA needs </w:t>
        </w:r>
        <w:r w:rsidR="00071D1B" w:rsidRPr="00847C5B">
          <w:rPr>
            <w:rStyle w:val="Hyperlink"/>
            <w:color w:val="000000" w:themeColor="text1"/>
          </w:rPr>
          <w:t>better collaboration with the EPA and water sector,</w:t>
        </w:r>
        <w:r w:rsidR="00071D1B" w:rsidRPr="00847C5B">
          <w:rPr>
            <w:rStyle w:val="Hyperlink"/>
            <w:color w:val="000000" w:themeColor="text1"/>
            <w:u w:val="none"/>
          </w:rPr>
          <w:t xml:space="preserve"> watchdog says</w:t>
        </w:r>
      </w:hyperlink>
    </w:p>
    <w:p w14:paraId="08FB2317" w14:textId="5B20431F" w:rsidR="00CF0226" w:rsidRPr="00847C5B" w:rsidRDefault="00EC33C8" w:rsidP="00847C5B">
      <w:pPr>
        <w:pStyle w:val="BodyBullets"/>
        <w:spacing w:after="0"/>
        <w:rPr>
          <w:color w:val="000000" w:themeColor="text1"/>
        </w:rPr>
      </w:pPr>
      <w:hyperlink r:id="rId227" w:history="1">
        <w:r w:rsidR="009603A2" w:rsidRPr="00847C5B">
          <w:rPr>
            <w:rStyle w:val="Hyperlink"/>
            <w:color w:val="000000" w:themeColor="text1"/>
            <w:u w:val="none"/>
          </w:rPr>
          <w:t>State's cyber bureau has ‘</w:t>
        </w:r>
        <w:r w:rsidR="009603A2" w:rsidRPr="00847C5B">
          <w:rPr>
            <w:rStyle w:val="Hyperlink"/>
            <w:color w:val="000000" w:themeColor="text1"/>
          </w:rPr>
          <w:t>raised the U.S. profile on cyber globally</w:t>
        </w:r>
        <w:r w:rsidR="009603A2" w:rsidRPr="00847C5B">
          <w:rPr>
            <w:rStyle w:val="Hyperlink"/>
            <w:color w:val="000000" w:themeColor="text1"/>
            <w:u w:val="none"/>
          </w:rPr>
          <w:t>,’ watchdog says</w:t>
        </w:r>
      </w:hyperlink>
    </w:p>
    <w:p w14:paraId="79619094" w14:textId="48327EE3" w:rsidR="00441CB4" w:rsidRPr="00847C5B" w:rsidRDefault="00441CB4" w:rsidP="00847C5B">
      <w:pPr>
        <w:pStyle w:val="Heading3"/>
        <w:spacing w:before="0" w:line="240" w:lineRule="auto"/>
        <w:rPr>
          <w:rFonts w:ascii="Segoe UI" w:hAnsi="Segoe UI" w:cs="Segoe UI"/>
          <w:b/>
          <w:bCs/>
          <w:sz w:val="23"/>
          <w:szCs w:val="23"/>
        </w:rPr>
      </w:pPr>
      <w:bookmarkStart w:id="764" w:name="_Toc139290541"/>
      <w:bookmarkStart w:id="765" w:name="_Toc139290651"/>
      <w:bookmarkStart w:id="766" w:name="_Toc139291412"/>
      <w:bookmarkStart w:id="767" w:name="_Toc139291582"/>
      <w:bookmarkStart w:id="768" w:name="_Toc139291734"/>
      <w:bookmarkStart w:id="769" w:name="_Toc142033664"/>
      <w:bookmarkStart w:id="770" w:name="_Toc142078821"/>
      <w:bookmarkStart w:id="771" w:name="_Toc144806416"/>
      <w:bookmarkStart w:id="772" w:name="_Toc144832091"/>
      <w:bookmarkStart w:id="773" w:name="_Toc144832266"/>
      <w:bookmarkStart w:id="774" w:name="_Toc144832329"/>
      <w:bookmarkStart w:id="775" w:name="_Toc147496158"/>
      <w:bookmarkStart w:id="776" w:name="_Toc149916457"/>
      <w:bookmarkStart w:id="777" w:name="_Toc149922574"/>
      <w:bookmarkStart w:id="778" w:name="_Toc152563733"/>
      <w:bookmarkStart w:id="779" w:name="_Toc155260147"/>
      <w:bookmarkStart w:id="780" w:name="_Toc155266276"/>
      <w:bookmarkStart w:id="781" w:name="_Toc157786341"/>
      <w:r w:rsidRPr="00847C5B">
        <w:rPr>
          <w:rFonts w:ascii="Segoe UI" w:hAnsi="Segoe UI" w:cs="Segoe UI"/>
          <w:b/>
          <w:bCs/>
          <w:sz w:val="23"/>
          <w:szCs w:val="23"/>
        </w:rPr>
        <w:t>W</w:t>
      </w:r>
      <w:bookmarkEnd w:id="742"/>
      <w:r w:rsidR="00967EE8" w:rsidRPr="00847C5B">
        <w:rPr>
          <w:rFonts w:ascii="Segoe UI" w:hAnsi="Segoe UI" w:cs="Segoe UI"/>
          <w:b/>
          <w:bCs/>
          <w:sz w:val="23"/>
          <w:szCs w:val="23"/>
        </w:rPr>
        <w:t>ildfire</w:t>
      </w:r>
      <w:bookmarkEnd w:id="743"/>
      <w:bookmarkEnd w:id="744"/>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1384D128" w14:textId="3C1DBFF9" w:rsidR="00E67A68" w:rsidRPr="00847C5B" w:rsidRDefault="00EC33C8" w:rsidP="00847C5B">
      <w:pPr>
        <w:pStyle w:val="BodyBullets"/>
        <w:spacing w:after="0"/>
      </w:pPr>
      <w:hyperlink r:id="rId228" w:history="1">
        <w:r w:rsidR="00A37DDA" w:rsidRPr="00847C5B">
          <w:rPr>
            <w:rStyle w:val="Hyperlink"/>
            <w:color w:val="auto"/>
            <w:u w:val="none"/>
          </w:rPr>
          <w:t xml:space="preserve">Forest Service releases </w:t>
        </w:r>
        <w:r w:rsidR="00A37DDA" w:rsidRPr="00847C5B">
          <w:rPr>
            <w:rStyle w:val="Hyperlink"/>
            <w:color w:val="auto"/>
          </w:rPr>
          <w:t>strategy to expand prescribed fire training in West</w:t>
        </w:r>
      </w:hyperlink>
    </w:p>
    <w:p w14:paraId="73938103" w14:textId="38BAC6C8" w:rsidR="008934C1" w:rsidRPr="00847C5B" w:rsidRDefault="00EC33C8" w:rsidP="00847C5B">
      <w:pPr>
        <w:pStyle w:val="BodyBullets"/>
        <w:spacing w:after="0"/>
      </w:pPr>
      <w:hyperlink r:id="rId229" w:history="1">
        <w:r w:rsidR="00004E6C" w:rsidRPr="00847C5B">
          <w:rPr>
            <w:rStyle w:val="Hyperlink"/>
            <w:color w:val="auto"/>
            <w:u w:val="none"/>
          </w:rPr>
          <w:t xml:space="preserve">Rising Wildfire Risks Prompt States to Look for </w:t>
        </w:r>
        <w:r w:rsidR="00004E6C" w:rsidRPr="00847C5B">
          <w:rPr>
            <w:rStyle w:val="Hyperlink"/>
            <w:color w:val="auto"/>
          </w:rPr>
          <w:t>New Approaches to Resilience</w:t>
        </w:r>
      </w:hyperlink>
    </w:p>
    <w:p w14:paraId="6C656CED" w14:textId="15BD95EE" w:rsidR="000B02C7" w:rsidRPr="00847C5B" w:rsidRDefault="00EC33C8" w:rsidP="00847C5B">
      <w:pPr>
        <w:pStyle w:val="BodyBullets"/>
        <w:spacing w:after="0"/>
      </w:pPr>
      <w:hyperlink r:id="rId230" w:history="1">
        <w:r w:rsidR="000B02C7" w:rsidRPr="00847C5B">
          <w:rPr>
            <w:rStyle w:val="Hyperlink"/>
            <w:color w:val="auto"/>
            <w:u w:val="none"/>
          </w:rPr>
          <w:t xml:space="preserve">$138 million investment to </w:t>
        </w:r>
        <w:r w:rsidR="000B02C7" w:rsidRPr="00847C5B">
          <w:rPr>
            <w:rStyle w:val="Hyperlink"/>
            <w:color w:val="auto"/>
          </w:rPr>
          <w:t>support wildland firefighting</w:t>
        </w:r>
        <w:r w:rsidR="000B02C7" w:rsidRPr="00847C5B">
          <w:rPr>
            <w:rStyle w:val="Hyperlink"/>
            <w:color w:val="auto"/>
            <w:u w:val="none"/>
          </w:rPr>
          <w:t xml:space="preserve"> announced in Boise</w:t>
        </w:r>
      </w:hyperlink>
      <w:r w:rsidR="008E2CB7" w:rsidRPr="00847C5B">
        <w:rPr>
          <w:rStyle w:val="Hyperlink"/>
          <w:color w:val="auto"/>
          <w:u w:val="none"/>
        </w:rPr>
        <w:t xml:space="preserve"> by</w:t>
      </w:r>
      <w:r w:rsidR="00342F63" w:rsidRPr="00847C5B">
        <w:rPr>
          <w:rStyle w:val="Hyperlink"/>
          <w:color w:val="auto"/>
          <w:u w:val="none"/>
        </w:rPr>
        <w:t xml:space="preserve"> </w:t>
      </w:r>
      <w:r w:rsidR="00342F63" w:rsidRPr="00847C5B">
        <w:t>Acting Deputy Secretary of the Interior Laura Daniel-Davis</w:t>
      </w:r>
      <w:r w:rsidR="00342F63" w:rsidRPr="00847C5B">
        <w:rPr>
          <w:rStyle w:val="Hyperlink"/>
          <w:color w:val="auto"/>
          <w:u w:val="none"/>
        </w:rPr>
        <w:t xml:space="preserve"> d</w:t>
      </w:r>
      <w:r w:rsidR="000D5217" w:rsidRPr="00847C5B">
        <w:t>uring a visit to the </w:t>
      </w:r>
      <w:hyperlink r:id="rId231" w:tgtFrame="_blank" w:tooltip="Original URL: https://stateforesters.us4.list-manage.com/track/click?u=2492b27b98fbec5ae0cfbf521&amp;id=9a915cc7fe&amp;e=e56d7a4004. Click or tap if you trust this link." w:history="1">
        <w:r w:rsidR="000D5217" w:rsidRPr="00847C5B">
          <w:rPr>
            <w:rStyle w:val="Hyperlink"/>
            <w:color w:val="auto"/>
          </w:rPr>
          <w:t>National Interagency Fire Center</w:t>
        </w:r>
      </w:hyperlink>
      <w:r w:rsidR="000D5217" w:rsidRPr="00847C5B">
        <w:t xml:space="preserve"> in Boise, announced the national investment. </w:t>
      </w:r>
    </w:p>
    <w:p w14:paraId="5D771810" w14:textId="5F1D6CAA" w:rsidR="000B02C7" w:rsidRPr="00847C5B" w:rsidRDefault="00EC33C8" w:rsidP="00847C5B">
      <w:pPr>
        <w:pStyle w:val="BodyBullets"/>
        <w:spacing w:after="0"/>
      </w:pPr>
      <w:hyperlink r:id="rId232" w:history="1">
        <w:r w:rsidR="0038579B" w:rsidRPr="00847C5B">
          <w:rPr>
            <w:rStyle w:val="Hyperlink"/>
            <w:color w:val="auto"/>
            <w:u w:val="none"/>
          </w:rPr>
          <w:t xml:space="preserve">How current is that </w:t>
        </w:r>
        <w:r w:rsidR="0038579B" w:rsidRPr="00847C5B">
          <w:rPr>
            <w:rStyle w:val="Hyperlink"/>
            <w:color w:val="auto"/>
          </w:rPr>
          <w:t>wildfire risk map?</w:t>
        </w:r>
        <w:r w:rsidR="0038579B" w:rsidRPr="00847C5B">
          <w:rPr>
            <w:rStyle w:val="Hyperlink"/>
            <w:color w:val="auto"/>
            <w:u w:val="none"/>
          </w:rPr>
          <w:t xml:space="preserve"> Depends on the state.</w:t>
        </w:r>
      </w:hyperlink>
    </w:p>
    <w:p w14:paraId="7864864A" w14:textId="7D0F3597" w:rsidR="007F78A0" w:rsidRPr="00847C5B" w:rsidRDefault="00EC33C8" w:rsidP="00847C5B">
      <w:pPr>
        <w:pStyle w:val="BodyBullets"/>
        <w:spacing w:after="0"/>
      </w:pPr>
      <w:hyperlink r:id="rId233" w:history="1">
        <w:r w:rsidR="007F78A0" w:rsidRPr="00847C5B">
          <w:rPr>
            <w:rStyle w:val="Hyperlink"/>
            <w:color w:val="auto"/>
            <w:u w:val="none"/>
          </w:rPr>
          <w:t xml:space="preserve">20-year study </w:t>
        </w:r>
        <w:r w:rsidR="007F78A0" w:rsidRPr="00847C5B">
          <w:rPr>
            <w:rStyle w:val="Hyperlink"/>
            <w:color w:val="auto"/>
          </w:rPr>
          <w:t xml:space="preserve">confirms prescribed burning, forest thinning </w:t>
        </w:r>
        <w:proofErr w:type="gramStart"/>
        <w:r w:rsidR="007F78A0" w:rsidRPr="00847C5B">
          <w:rPr>
            <w:rStyle w:val="Hyperlink"/>
            <w:color w:val="auto"/>
          </w:rPr>
          <w:t>reduce</w:t>
        </w:r>
        <w:proofErr w:type="gramEnd"/>
        <w:r w:rsidR="007F78A0" w:rsidRPr="00847C5B">
          <w:rPr>
            <w:rStyle w:val="Hyperlink"/>
            <w:color w:val="auto"/>
          </w:rPr>
          <w:t xml:space="preserve"> risks</w:t>
        </w:r>
        <w:r w:rsidR="007F78A0" w:rsidRPr="00847C5B">
          <w:rPr>
            <w:rStyle w:val="Hyperlink"/>
            <w:color w:val="auto"/>
            <w:u w:val="none"/>
          </w:rPr>
          <w:t xml:space="preserve"> of catastrophic wildfire</w:t>
        </w:r>
      </w:hyperlink>
    </w:p>
    <w:p w14:paraId="3D9A8BC4" w14:textId="152D063E" w:rsidR="00A13B44" w:rsidRPr="00847C5B" w:rsidRDefault="00DD4D93" w:rsidP="00847C5B">
      <w:pPr>
        <w:pStyle w:val="BodyBullets"/>
        <w:spacing w:after="0"/>
      </w:pPr>
      <w:r w:rsidRPr="00847C5B">
        <w:t xml:space="preserve">Webinar Series: </w:t>
      </w:r>
      <w:hyperlink r:id="rId234" w:history="1">
        <w:r w:rsidRPr="00847C5B">
          <w:rPr>
            <w:rStyle w:val="Hyperlink"/>
            <w:color w:val="auto"/>
          </w:rPr>
          <w:t>Tribal Forestry: Understanding Current Issues and Challenges</w:t>
        </w:r>
      </w:hyperlink>
      <w:r w:rsidR="00D31068" w:rsidRPr="00847C5B">
        <w:t xml:space="preserve"> every Thursday from </w:t>
      </w:r>
      <w:r w:rsidR="00D31068" w:rsidRPr="00847C5B">
        <w:rPr>
          <w:b/>
          <w:bCs/>
        </w:rPr>
        <w:t>January 18 to April 25</w:t>
      </w:r>
      <w:r w:rsidR="00D31068" w:rsidRPr="00847C5B">
        <w:t xml:space="preserve"> from 12:00–12:55 pm U.S. ET</w:t>
      </w:r>
      <w:r w:rsidR="00B32D6E" w:rsidRPr="00847C5B">
        <w:t xml:space="preserve"> </w:t>
      </w:r>
      <w:r w:rsidR="00D31068" w:rsidRPr="00847C5B">
        <w:t xml:space="preserve">- </w:t>
      </w:r>
      <w:hyperlink r:id="rId235" w:tgtFrame="_blank" w:tooltip="Original URL: https://stateforesters.us4.list-manage.com/track/click?u=2492b27b98fbec5ae0cfbf521&amp;id=b8cb95dd7f&amp;e=e56d7a4004. Click or tap if you trust this link." w:history="1">
        <w:r w:rsidR="0042041B" w:rsidRPr="00847C5B">
          <w:rPr>
            <w:rStyle w:val="Hyperlink"/>
            <w:color w:val="auto"/>
          </w:rPr>
          <w:t>Register here</w:t>
        </w:r>
      </w:hyperlink>
      <w:r w:rsidR="00CB2677" w:rsidRPr="00847C5B">
        <w:t>.</w:t>
      </w:r>
    </w:p>
    <w:p w14:paraId="17678E3E" w14:textId="77777777" w:rsidR="000562A3" w:rsidRPr="00847C5B" w:rsidRDefault="00EC33C8" w:rsidP="000562A3">
      <w:pPr>
        <w:pStyle w:val="BodyBullets"/>
        <w:spacing w:after="0"/>
      </w:pPr>
      <w:hyperlink r:id="rId236" w:history="1">
        <w:proofErr w:type="spellStart"/>
        <w:r w:rsidR="000562A3" w:rsidRPr="00847C5B">
          <w:rPr>
            <w:rStyle w:val="Hyperlink"/>
            <w:color w:val="auto"/>
            <w:u w:val="none"/>
          </w:rPr>
          <w:t>StoryMap</w:t>
        </w:r>
        <w:proofErr w:type="spellEnd"/>
        <w:r w:rsidR="000562A3" w:rsidRPr="00847C5B">
          <w:rPr>
            <w:rStyle w:val="Hyperlink"/>
            <w:color w:val="auto"/>
            <w:u w:val="none"/>
          </w:rPr>
          <w:t xml:space="preserve">: </w:t>
        </w:r>
        <w:r w:rsidR="000562A3" w:rsidRPr="00847C5B">
          <w:rPr>
            <w:rStyle w:val="Hyperlink"/>
            <w:color w:val="auto"/>
          </w:rPr>
          <w:t>Using IFTDSS to protect Yosemite's Mariposa Grove</w:t>
        </w:r>
      </w:hyperlink>
      <w:r w:rsidR="000562A3" w:rsidRPr="00847C5B">
        <w:t xml:space="preserve"> </w:t>
      </w:r>
    </w:p>
    <w:p w14:paraId="3CD0CE92" w14:textId="77777777" w:rsidR="000562A3" w:rsidRPr="000562A3" w:rsidRDefault="000562A3" w:rsidP="000562A3">
      <w:pPr>
        <w:pStyle w:val="BodyBullets"/>
        <w:spacing w:after="0"/>
        <w:rPr>
          <w:color w:val="00B050"/>
        </w:rPr>
      </w:pPr>
      <w:r w:rsidRPr="000562A3">
        <w:rPr>
          <w:color w:val="00B050"/>
        </w:rPr>
        <w:t>Funding Opportunities:</w:t>
      </w:r>
    </w:p>
    <w:p w14:paraId="1FFA186C" w14:textId="77777777" w:rsidR="000562A3" w:rsidRPr="00847C5B" w:rsidRDefault="00EC33C8" w:rsidP="000562A3">
      <w:pPr>
        <w:pStyle w:val="BodyBullets"/>
        <w:numPr>
          <w:ilvl w:val="1"/>
          <w:numId w:val="1"/>
        </w:numPr>
        <w:spacing w:after="0"/>
      </w:pPr>
      <w:hyperlink r:id="rId237" w:tgtFrame="_blank" w:tooltip="Original URL: https://co-co.us4.list-manage.com/track/click?u=004e89b5dc92fd934b5ab75a8&amp;id=87f256bf2d&amp;e=2a59c08000. Click or tap if you trust this link." w:history="1">
        <w:r w:rsidR="000562A3" w:rsidRPr="00847C5B">
          <w:rPr>
            <w:rStyle w:val="Hyperlink"/>
            <w:color w:val="auto"/>
          </w:rPr>
          <w:t>The Action, Implementation, &amp; Mitigation (AIM) Program</w:t>
        </w:r>
      </w:hyperlink>
      <w:r w:rsidR="000562A3" w:rsidRPr="00847C5B">
        <w:rPr>
          <w:b/>
          <w:bCs/>
        </w:rPr>
        <w:t> </w:t>
      </w:r>
      <w:r w:rsidR="000562A3" w:rsidRPr="00847C5B">
        <w:t xml:space="preserve">is now accepting REQUEST FOR CONCEPT PAPERS are due </w:t>
      </w:r>
      <w:r w:rsidR="000562A3" w:rsidRPr="00847C5B">
        <w:rPr>
          <w:b/>
          <w:bCs/>
        </w:rPr>
        <w:t>February 23</w:t>
      </w:r>
      <w:r w:rsidR="000562A3" w:rsidRPr="00847C5B">
        <w:t> </w:t>
      </w:r>
      <w:hyperlink r:id="rId238" w:tgtFrame="_blank" w:tooltip="Original URL: https://co-co.us4.list-manage.com/track/click?u=004e89b5dc92fd934b5ab75a8&amp;id=019e108d85&amp;e=2a59c08000. Click or tap if you trust this link." w:history="1">
        <w:r w:rsidR="000562A3" w:rsidRPr="00847C5B">
          <w:rPr>
            <w:rStyle w:val="Hyperlink"/>
            <w:color w:val="auto"/>
          </w:rPr>
          <w:t>Learn more about the grant and your eligibility here!</w:t>
        </w:r>
      </w:hyperlink>
      <w:r w:rsidR="000562A3" w:rsidRPr="00847C5B">
        <w:t xml:space="preserve"> The AIM grant is available for a wide variety of capacity-building activities, including personnel, planning efforts, and wildfire risk reduction work on non-federal lands.</w:t>
      </w:r>
    </w:p>
    <w:p w14:paraId="20B5C0E9" w14:textId="480D2EFF" w:rsidR="000562A3" w:rsidRPr="00847C5B" w:rsidRDefault="000562A3" w:rsidP="000562A3">
      <w:pPr>
        <w:pStyle w:val="BodyBullets"/>
        <w:numPr>
          <w:ilvl w:val="1"/>
          <w:numId w:val="1"/>
        </w:numPr>
        <w:spacing w:after="0"/>
      </w:pPr>
      <w:r w:rsidRPr="00847C5B">
        <w:t xml:space="preserve">The FY 2023 Assistance to Firefighters Grant (AFG) Application period closes </w:t>
      </w:r>
      <w:r w:rsidRPr="00847C5B">
        <w:rPr>
          <w:b/>
          <w:bCs/>
        </w:rPr>
        <w:t xml:space="preserve">Mar. 8, </w:t>
      </w:r>
      <w:proofErr w:type="gramStart"/>
      <w:r w:rsidRPr="00847C5B">
        <w:rPr>
          <w:b/>
          <w:bCs/>
        </w:rPr>
        <w:t>2024</w:t>
      </w:r>
      <w:proofErr w:type="gramEnd"/>
      <w:r w:rsidRPr="00847C5B">
        <w:rPr>
          <w:b/>
          <w:bCs/>
        </w:rPr>
        <w:t xml:space="preserve"> at 5 p.m. ET.</w:t>
      </w:r>
      <w:r w:rsidRPr="00847C5B">
        <w:t xml:space="preserve"> Plan your FY 2023 AFG application by reviewing the FY 2023 AFG NOFO </w:t>
      </w:r>
      <w:hyperlink r:id="rId239" w:history="1">
        <w:r w:rsidRPr="00847C5B">
          <w:rPr>
            <w:rStyle w:val="Hyperlink"/>
            <w:color w:val="auto"/>
          </w:rPr>
          <w:t>here</w:t>
        </w:r>
      </w:hyperlink>
      <w:r w:rsidRPr="00847C5B">
        <w:t>.</w:t>
      </w:r>
    </w:p>
    <w:p w14:paraId="12C40D8B" w14:textId="00ECC13B" w:rsidR="000562A3" w:rsidRPr="000562A3" w:rsidRDefault="00EC33C8" w:rsidP="000562A3">
      <w:pPr>
        <w:pStyle w:val="BodyBullets"/>
        <w:numPr>
          <w:ilvl w:val="1"/>
          <w:numId w:val="1"/>
        </w:numPr>
        <w:spacing w:after="0"/>
        <w:rPr>
          <w:color w:val="000000" w:themeColor="text1"/>
        </w:rPr>
      </w:pPr>
      <w:hyperlink r:id="rId240" w:history="1">
        <w:r w:rsidR="00074DB9" w:rsidRPr="000562A3">
          <w:rPr>
            <w:rStyle w:val="Hyperlink"/>
            <w:color w:val="000000" w:themeColor="text1"/>
          </w:rPr>
          <w:t>Bureau of Land Management California Wildlife Program</w:t>
        </w:r>
      </w:hyperlink>
      <w:r w:rsidR="0018172A" w:rsidRPr="000562A3">
        <w:rPr>
          <w:color w:val="000000" w:themeColor="text1"/>
        </w:rPr>
        <w:t xml:space="preserve">: </w:t>
      </w:r>
      <w:r w:rsidR="00074DB9" w:rsidRPr="00847C5B">
        <w:rPr>
          <w:color w:val="000000" w:themeColor="text1"/>
        </w:rPr>
        <w:t>Due</w:t>
      </w:r>
      <w:r w:rsidR="00074DB9" w:rsidRPr="00847C5B">
        <w:rPr>
          <w:b/>
          <w:bCs/>
          <w:color w:val="000000" w:themeColor="text1"/>
        </w:rPr>
        <w:t xml:space="preserve"> March 8, 2024.</w:t>
      </w:r>
    </w:p>
    <w:p w14:paraId="73A7F376" w14:textId="7A4E8448" w:rsidR="00711E70" w:rsidRPr="00847C5B" w:rsidRDefault="00CD487B" w:rsidP="00847C5B">
      <w:pPr>
        <w:spacing w:before="0" w:after="0" w:line="240" w:lineRule="auto"/>
        <w:ind w:left="360"/>
        <w:rPr>
          <w:rFonts w:ascii="Segoe UI" w:hAnsi="Segoe UI" w:cs="Segoe UI"/>
          <w:b/>
          <w:bCs/>
          <w:color w:val="865640" w:themeColor="accent3"/>
          <w:sz w:val="23"/>
          <w:szCs w:val="23"/>
        </w:rPr>
      </w:pPr>
      <w:r w:rsidRPr="00847C5B">
        <w:rPr>
          <w:rFonts w:ascii="Segoe UI" w:hAnsi="Segoe UI" w:cs="Segoe UI"/>
          <w:b/>
          <w:bCs/>
          <w:color w:val="865640" w:themeColor="accent3"/>
          <w:sz w:val="23"/>
          <w:szCs w:val="23"/>
        </w:rPr>
        <w:t>REGIONAL</w:t>
      </w:r>
    </w:p>
    <w:p w14:paraId="73F776A2" w14:textId="44BD7A32" w:rsidR="00CD487B" w:rsidRPr="00847C5B" w:rsidRDefault="00EC33C8" w:rsidP="00847C5B">
      <w:pPr>
        <w:pStyle w:val="BodyBullets"/>
        <w:spacing w:after="0"/>
      </w:pPr>
      <w:hyperlink r:id="rId241" w:history="1">
        <w:r w:rsidR="00B85A16" w:rsidRPr="00847C5B">
          <w:rPr>
            <w:rStyle w:val="Hyperlink"/>
            <w:color w:val="auto"/>
            <w:u w:val="none"/>
          </w:rPr>
          <w:t xml:space="preserve">Climate Change Is </w:t>
        </w:r>
        <w:r w:rsidR="00B85A16" w:rsidRPr="00847C5B">
          <w:rPr>
            <w:rStyle w:val="Hyperlink"/>
            <w:color w:val="auto"/>
          </w:rPr>
          <w:t>Stifling Forests</w:t>
        </w:r>
        <w:r w:rsidR="00B85A16" w:rsidRPr="00847C5B">
          <w:rPr>
            <w:rStyle w:val="Hyperlink"/>
            <w:color w:val="auto"/>
            <w:u w:val="none"/>
          </w:rPr>
          <w:t xml:space="preserve"> Across the Western US</w:t>
        </w:r>
      </w:hyperlink>
    </w:p>
    <w:p w14:paraId="0C198992" w14:textId="074C505D" w:rsidR="00B85A16" w:rsidRPr="00847C5B" w:rsidRDefault="00EC33C8" w:rsidP="00847C5B">
      <w:pPr>
        <w:pStyle w:val="BodyBullets"/>
        <w:spacing w:after="0"/>
      </w:pPr>
      <w:hyperlink r:id="rId242" w:history="1">
        <w:r w:rsidR="00B85A16" w:rsidRPr="00847C5B">
          <w:rPr>
            <w:rStyle w:val="Hyperlink"/>
            <w:color w:val="auto"/>
            <w:u w:val="none"/>
          </w:rPr>
          <w:t xml:space="preserve">Climate changing: Research shows times for </w:t>
        </w:r>
        <w:r w:rsidR="00B85A16" w:rsidRPr="00847C5B">
          <w:rPr>
            <w:rStyle w:val="Hyperlink"/>
            <w:color w:val="auto"/>
          </w:rPr>
          <w:t>‘prescribed burns’ in the West shifting</w:t>
        </w:r>
      </w:hyperlink>
    </w:p>
    <w:p w14:paraId="56AAC247" w14:textId="0198C851" w:rsidR="00B31E79" w:rsidRPr="00847C5B" w:rsidRDefault="00E46E17" w:rsidP="00847C5B">
      <w:pPr>
        <w:spacing w:before="0" w:after="0" w:line="240" w:lineRule="auto"/>
        <w:ind w:left="360"/>
        <w:rPr>
          <w:rFonts w:ascii="Segoe UI" w:hAnsi="Segoe UI" w:cs="Segoe UI"/>
          <w:b/>
          <w:bCs/>
          <w:color w:val="865640" w:themeColor="accent3"/>
          <w:sz w:val="23"/>
          <w:szCs w:val="23"/>
        </w:rPr>
      </w:pPr>
      <w:r w:rsidRPr="00847C5B">
        <w:rPr>
          <w:rFonts w:ascii="Segoe UI" w:hAnsi="Segoe UI" w:cs="Segoe UI"/>
          <w:b/>
          <w:bCs/>
          <w:color w:val="865640" w:themeColor="accent3"/>
          <w:sz w:val="23"/>
          <w:szCs w:val="23"/>
        </w:rPr>
        <w:t>C</w:t>
      </w:r>
      <w:r w:rsidR="007C0F4D" w:rsidRPr="00847C5B">
        <w:rPr>
          <w:rFonts w:ascii="Segoe UI" w:hAnsi="Segoe UI" w:cs="Segoe UI"/>
          <w:b/>
          <w:bCs/>
          <w:color w:val="865640" w:themeColor="accent3"/>
          <w:sz w:val="23"/>
          <w:szCs w:val="23"/>
        </w:rPr>
        <w:t>ALIFORNIA</w:t>
      </w:r>
    </w:p>
    <w:p w14:paraId="72F53D92" w14:textId="304B7172" w:rsidR="00C956E5" w:rsidRPr="00847C5B" w:rsidRDefault="00EC33C8" w:rsidP="00847C5B">
      <w:pPr>
        <w:pStyle w:val="BodyBullets"/>
        <w:spacing w:after="0"/>
        <w:rPr>
          <w:u w:val="single"/>
        </w:rPr>
      </w:pPr>
      <w:hyperlink r:id="rId243" w:history="1">
        <w:r w:rsidR="00C956E5" w:rsidRPr="00847C5B">
          <w:rPr>
            <w:rStyle w:val="Hyperlink"/>
            <w:color w:val="auto"/>
          </w:rPr>
          <w:t>Prescribed burns can prevent wildfires. Here's why they don't get done more often</w:t>
        </w:r>
      </w:hyperlink>
    </w:p>
    <w:p w14:paraId="65890B8F" w14:textId="07200890" w:rsidR="00635440" w:rsidRPr="00847C5B" w:rsidRDefault="00EC33C8" w:rsidP="00847C5B">
      <w:pPr>
        <w:pStyle w:val="BodyBullets"/>
        <w:spacing w:after="0"/>
        <w:rPr>
          <w:u w:val="single"/>
        </w:rPr>
      </w:pPr>
      <w:hyperlink r:id="rId244" w:history="1">
        <w:r w:rsidR="00E1732E" w:rsidRPr="00847C5B">
          <w:rPr>
            <w:rStyle w:val="Hyperlink"/>
            <w:color w:val="auto"/>
          </w:rPr>
          <w:t>Megafires Take a Toll on California Wildlife</w:t>
        </w:r>
      </w:hyperlink>
    </w:p>
    <w:p w14:paraId="17031858" w14:textId="66B26993" w:rsidR="00EB11E0" w:rsidRPr="00847C5B" w:rsidRDefault="00EC33C8" w:rsidP="00847C5B">
      <w:pPr>
        <w:pStyle w:val="BodyBullets"/>
        <w:spacing w:after="0"/>
        <w:rPr>
          <w:rStyle w:val="Hyperlink"/>
          <w:color w:val="auto"/>
        </w:rPr>
      </w:pPr>
      <w:hyperlink r:id="rId245" w:history="1">
        <w:r w:rsidR="002968F6" w:rsidRPr="00847C5B">
          <w:rPr>
            <w:rStyle w:val="Hyperlink"/>
            <w:color w:val="auto"/>
            <w:u w:val="none"/>
          </w:rPr>
          <w:t xml:space="preserve">Conservation Corps of Long Beach receives national award for </w:t>
        </w:r>
        <w:r w:rsidR="002968F6" w:rsidRPr="00847C5B">
          <w:rPr>
            <w:rStyle w:val="Hyperlink"/>
            <w:color w:val="auto"/>
          </w:rPr>
          <w:t>tree-replacement program</w:t>
        </w:r>
      </w:hyperlink>
    </w:p>
    <w:p w14:paraId="7D2CC740" w14:textId="7A09B595" w:rsidR="00103C01" w:rsidRPr="00847C5B" w:rsidRDefault="00103C01" w:rsidP="00847C5B">
      <w:pPr>
        <w:spacing w:before="0" w:after="0" w:line="240" w:lineRule="auto"/>
        <w:ind w:left="360"/>
        <w:rPr>
          <w:rFonts w:ascii="Segoe UI" w:hAnsi="Segoe UI" w:cs="Segoe UI"/>
          <w:b/>
          <w:bCs/>
          <w:color w:val="865640" w:themeColor="accent3"/>
          <w:sz w:val="23"/>
          <w:szCs w:val="23"/>
        </w:rPr>
      </w:pPr>
      <w:r w:rsidRPr="00847C5B">
        <w:rPr>
          <w:rFonts w:ascii="Segoe UI" w:hAnsi="Segoe UI" w:cs="Segoe UI"/>
          <w:b/>
          <w:bCs/>
          <w:color w:val="865640" w:themeColor="accent3"/>
          <w:sz w:val="23"/>
          <w:szCs w:val="23"/>
        </w:rPr>
        <w:t>COLORADO</w:t>
      </w:r>
    </w:p>
    <w:p w14:paraId="7A8F38F4" w14:textId="3EBA17E5" w:rsidR="004C0801" w:rsidRPr="00847C5B" w:rsidRDefault="00EC33C8" w:rsidP="00847C5B">
      <w:pPr>
        <w:pStyle w:val="BodyBullets"/>
        <w:spacing w:after="0"/>
        <w:rPr>
          <w:rStyle w:val="Hyperlink"/>
          <w:color w:val="000000" w:themeColor="text1"/>
          <w:u w:val="none"/>
        </w:rPr>
      </w:pPr>
      <w:hyperlink r:id="rId246" w:tgtFrame="_blank" w:history="1"/>
      <w:hyperlink r:id="rId247" w:history="1">
        <w:r w:rsidR="00103C01" w:rsidRPr="00847C5B">
          <w:rPr>
            <w:rStyle w:val="Hyperlink"/>
            <w:color w:val="000000" w:themeColor="text1"/>
            <w:u w:val="none"/>
          </w:rPr>
          <w:t xml:space="preserve">Impacts from 109 years of wildfires at </w:t>
        </w:r>
        <w:r w:rsidR="00103C01" w:rsidRPr="00847C5B">
          <w:rPr>
            <w:rStyle w:val="Hyperlink"/>
            <w:color w:val="000000" w:themeColor="text1"/>
          </w:rPr>
          <w:t>Rocky Mountain National Park</w:t>
        </w:r>
      </w:hyperlink>
    </w:p>
    <w:p w14:paraId="24E9B49E" w14:textId="29823427" w:rsidR="005B549F" w:rsidRPr="00847C5B" w:rsidRDefault="00E1732E" w:rsidP="00847C5B">
      <w:pPr>
        <w:spacing w:before="0" w:after="0" w:line="240" w:lineRule="auto"/>
        <w:ind w:left="360"/>
        <w:rPr>
          <w:rFonts w:ascii="Segoe UI" w:hAnsi="Segoe UI" w:cs="Segoe UI"/>
          <w:b/>
          <w:bCs/>
          <w:color w:val="865640" w:themeColor="accent3"/>
          <w:sz w:val="23"/>
          <w:szCs w:val="23"/>
        </w:rPr>
      </w:pPr>
      <w:r w:rsidRPr="00847C5B">
        <w:rPr>
          <w:rFonts w:ascii="Segoe UI" w:hAnsi="Segoe UI" w:cs="Segoe UI"/>
          <w:b/>
          <w:bCs/>
          <w:color w:val="865640" w:themeColor="accent3"/>
          <w:sz w:val="23"/>
          <w:szCs w:val="23"/>
        </w:rPr>
        <w:t>UTAH</w:t>
      </w:r>
    </w:p>
    <w:p w14:paraId="4187B232" w14:textId="07B75CF9" w:rsidR="005B549F" w:rsidRPr="00847C5B" w:rsidRDefault="00EC33C8" w:rsidP="00847C5B">
      <w:pPr>
        <w:pStyle w:val="BodyBullets"/>
        <w:spacing w:after="0"/>
        <w:rPr>
          <w:rStyle w:val="Hyperlink"/>
          <w:color w:val="000000" w:themeColor="text1"/>
          <w:u w:val="none"/>
        </w:rPr>
      </w:pPr>
      <w:hyperlink r:id="rId248" w:history="1">
        <w:r w:rsidR="00A44377" w:rsidRPr="00847C5B">
          <w:rPr>
            <w:rStyle w:val="Hyperlink"/>
            <w:color w:val="000000" w:themeColor="text1"/>
            <w:u w:val="none"/>
          </w:rPr>
          <w:t xml:space="preserve">Utah marks three years of declining wildfires, celebrates success of </w:t>
        </w:r>
        <w:r w:rsidR="00A44377" w:rsidRPr="00847C5B">
          <w:rPr>
            <w:rStyle w:val="Hyperlink"/>
            <w:color w:val="000000" w:themeColor="text1"/>
          </w:rPr>
          <w:t xml:space="preserve">Fire Sense Program </w:t>
        </w:r>
      </w:hyperlink>
    </w:p>
    <w:p w14:paraId="3A83CF0F" w14:textId="77777777" w:rsidR="00747FC9" w:rsidRPr="00847C5B" w:rsidRDefault="00747FC9" w:rsidP="00847C5B">
      <w:pPr>
        <w:pStyle w:val="BodyBullets"/>
        <w:numPr>
          <w:ilvl w:val="0"/>
          <w:numId w:val="0"/>
        </w:numPr>
        <w:spacing w:after="0"/>
        <w:ind w:left="360"/>
        <w:rPr>
          <w:u w:val="single"/>
        </w:rPr>
      </w:pPr>
    </w:p>
    <w:p w14:paraId="4F976676" w14:textId="77273874" w:rsidR="00A377C1" w:rsidRPr="00847C5B" w:rsidRDefault="00C30C1A" w:rsidP="00847C5B">
      <w:pPr>
        <w:pStyle w:val="Heading2"/>
        <w:spacing w:before="0" w:line="240" w:lineRule="auto"/>
        <w:rPr>
          <w:rFonts w:ascii="Segoe UI" w:hAnsi="Segoe UI" w:cs="Segoe UI"/>
          <w:b/>
          <w:bCs/>
          <w:sz w:val="23"/>
          <w:szCs w:val="23"/>
        </w:rPr>
      </w:pPr>
      <w:bookmarkStart w:id="782" w:name="_Toc139290542"/>
      <w:bookmarkStart w:id="783" w:name="_Toc139290652"/>
      <w:bookmarkStart w:id="784" w:name="_Toc139291413"/>
      <w:bookmarkStart w:id="785" w:name="_Toc139291583"/>
      <w:bookmarkStart w:id="786" w:name="_Toc139291735"/>
      <w:bookmarkStart w:id="787" w:name="_Toc142033665"/>
      <w:bookmarkStart w:id="788" w:name="_Toc142078822"/>
      <w:bookmarkStart w:id="789" w:name="_Toc144806417"/>
      <w:bookmarkStart w:id="790" w:name="_Toc144832092"/>
      <w:bookmarkStart w:id="791" w:name="_Toc144832267"/>
      <w:bookmarkStart w:id="792" w:name="_Toc144832330"/>
      <w:bookmarkStart w:id="793" w:name="_Toc147496159"/>
      <w:bookmarkStart w:id="794" w:name="_Toc149916458"/>
      <w:bookmarkStart w:id="795" w:name="_Toc149922575"/>
      <w:bookmarkStart w:id="796" w:name="_Toc152563734"/>
      <w:bookmarkStart w:id="797" w:name="_Toc155260148"/>
      <w:bookmarkStart w:id="798" w:name="_Toc155266277"/>
      <w:bookmarkStart w:id="799" w:name="_Toc157786342"/>
      <w:r w:rsidRPr="00847C5B">
        <w:rPr>
          <w:rFonts w:ascii="Segoe UI" w:hAnsi="Segoe UI" w:cs="Segoe UI"/>
          <w:b/>
          <w:bCs/>
          <w:sz w:val="23"/>
          <w:szCs w:val="23"/>
        </w:rPr>
        <w:t>Aviation</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bookmarkStart w:id="800" w:name="_Toc138863515"/>
    <w:bookmarkStart w:id="801" w:name="_Toc138947957"/>
    <w:bookmarkStart w:id="802" w:name="_Toc138948912"/>
    <w:p w14:paraId="47156F42" w14:textId="54758DED" w:rsidR="005563A8" w:rsidRPr="00847C5B" w:rsidRDefault="005563A8" w:rsidP="00847C5B">
      <w:pPr>
        <w:pStyle w:val="BodyBullets"/>
        <w:spacing w:after="0"/>
      </w:pPr>
      <w:r w:rsidRPr="00847C5B">
        <w:fldChar w:fldCharType="begin"/>
      </w:r>
      <w:r w:rsidRPr="00847C5B">
        <w:instrText>HYPERLINK "https://www.ibtimes.com/charting-course-sustainable-aviation-3723365"</w:instrText>
      </w:r>
      <w:r w:rsidRPr="00847C5B">
        <w:fldChar w:fldCharType="separate"/>
      </w:r>
      <w:r w:rsidRPr="00847C5B">
        <w:rPr>
          <w:rStyle w:val="Hyperlink"/>
          <w:color w:val="auto"/>
          <w:u w:val="none"/>
        </w:rPr>
        <w:t xml:space="preserve">Charting The Course </w:t>
      </w:r>
      <w:proofErr w:type="gramStart"/>
      <w:r w:rsidRPr="00847C5B">
        <w:rPr>
          <w:rStyle w:val="Hyperlink"/>
          <w:color w:val="auto"/>
          <w:u w:val="none"/>
        </w:rPr>
        <w:t>For</w:t>
      </w:r>
      <w:proofErr w:type="gramEnd"/>
      <w:r w:rsidRPr="00847C5B">
        <w:rPr>
          <w:rStyle w:val="Hyperlink"/>
          <w:color w:val="auto"/>
          <w:u w:val="none"/>
        </w:rPr>
        <w:t xml:space="preserve"> </w:t>
      </w:r>
      <w:r w:rsidRPr="00847C5B">
        <w:rPr>
          <w:rStyle w:val="Hyperlink"/>
          <w:color w:val="auto"/>
        </w:rPr>
        <w:t>Sustainable Aviation</w:t>
      </w:r>
      <w:r w:rsidRPr="00847C5B">
        <w:fldChar w:fldCharType="end"/>
      </w:r>
      <w:r w:rsidRPr="00847C5B">
        <w:t xml:space="preserve"> </w:t>
      </w:r>
    </w:p>
    <w:p w14:paraId="310A30A3" w14:textId="23532093" w:rsidR="008D37D9" w:rsidRPr="00847C5B" w:rsidRDefault="00EC33C8" w:rsidP="00847C5B">
      <w:pPr>
        <w:pStyle w:val="BodyBullets"/>
        <w:spacing w:after="0"/>
      </w:pPr>
      <w:hyperlink r:id="rId249" w:history="1">
        <w:r w:rsidR="008D37D9" w:rsidRPr="00847C5B">
          <w:rPr>
            <w:rStyle w:val="Hyperlink"/>
            <w:color w:val="auto"/>
          </w:rPr>
          <w:t>Hearing:</w:t>
        </w:r>
        <w:r w:rsidR="008D37D9" w:rsidRPr="00847C5B">
          <w:rPr>
            <w:rStyle w:val="Hyperlink"/>
            <w:color w:val="auto"/>
            <w:u w:val="none"/>
          </w:rPr>
          <w:t xml:space="preserve"> The State of American Aviation and the FAA</w:t>
        </w:r>
      </w:hyperlink>
    </w:p>
    <w:p w14:paraId="580726FB" w14:textId="3B0E5CC8" w:rsidR="006040B2" w:rsidRPr="00847C5B" w:rsidRDefault="00EC33C8" w:rsidP="00847C5B">
      <w:pPr>
        <w:pStyle w:val="BodyBullets"/>
        <w:spacing w:after="0"/>
      </w:pPr>
      <w:hyperlink r:id="rId250" w:history="1">
        <w:r w:rsidR="00306CC6" w:rsidRPr="00847C5B">
          <w:rPr>
            <w:rStyle w:val="Hyperlink"/>
            <w:color w:val="auto"/>
            <w:u w:val="none"/>
          </w:rPr>
          <w:t xml:space="preserve">NREL Delivers </w:t>
        </w:r>
        <w:r w:rsidR="00306CC6" w:rsidRPr="00847C5B">
          <w:rPr>
            <w:rStyle w:val="Hyperlink"/>
            <w:color w:val="auto"/>
          </w:rPr>
          <w:t>Ultra-Detailed Sustainable Aviation Fuel Combustion Simulation</w:t>
        </w:r>
      </w:hyperlink>
    </w:p>
    <w:p w14:paraId="34A82151" w14:textId="1C0C64B2" w:rsidR="009E23D3" w:rsidRPr="00847C5B" w:rsidRDefault="00EC33C8" w:rsidP="00847C5B">
      <w:pPr>
        <w:pStyle w:val="BodyBullets"/>
        <w:spacing w:after="0"/>
      </w:pPr>
      <w:hyperlink r:id="rId251" w:history="1">
        <w:r w:rsidR="009E23D3" w:rsidRPr="00847C5B">
          <w:rPr>
            <w:rStyle w:val="Hyperlink"/>
            <w:color w:val="auto"/>
            <w:u w:val="none"/>
          </w:rPr>
          <w:t xml:space="preserve">Airports are finally back to their </w:t>
        </w:r>
        <w:r w:rsidR="009E23D3" w:rsidRPr="00847C5B">
          <w:rPr>
            <w:rStyle w:val="Hyperlink"/>
            <w:color w:val="auto"/>
          </w:rPr>
          <w:t>pre-pandemic normal</w:t>
        </w:r>
        <w:r w:rsidR="009E23D3" w:rsidRPr="00847C5B">
          <w:rPr>
            <w:rStyle w:val="Hyperlink"/>
            <w:color w:val="auto"/>
            <w:u w:val="none"/>
          </w:rPr>
          <w:t>, Fitch says</w:t>
        </w:r>
      </w:hyperlink>
    </w:p>
    <w:p w14:paraId="0209BE16" w14:textId="0AD55199" w:rsidR="00D62E29" w:rsidRPr="00847C5B" w:rsidRDefault="00EC33C8" w:rsidP="00847C5B">
      <w:pPr>
        <w:pStyle w:val="BodyBullets"/>
        <w:spacing w:after="0"/>
      </w:pPr>
      <w:hyperlink r:id="rId252" w:history="1">
        <w:r w:rsidR="00D62E29" w:rsidRPr="00847C5B">
          <w:rPr>
            <w:rStyle w:val="Hyperlink"/>
            <w:color w:val="auto"/>
            <w:u w:val="none"/>
          </w:rPr>
          <w:t xml:space="preserve">Air Taxi Firms Joby, Archer, Beta Announce </w:t>
        </w:r>
        <w:r w:rsidR="00D62E29" w:rsidRPr="00847C5B">
          <w:rPr>
            <w:rStyle w:val="Hyperlink"/>
            <w:color w:val="auto"/>
          </w:rPr>
          <w:t>Plans to Electrify Airports</w:t>
        </w:r>
      </w:hyperlink>
    </w:p>
    <w:p w14:paraId="0FCFE9B8" w14:textId="15769A4A" w:rsidR="007D73C8" w:rsidRPr="00847C5B" w:rsidRDefault="00EC33C8" w:rsidP="00847C5B">
      <w:pPr>
        <w:pStyle w:val="BodyBullets"/>
        <w:spacing w:after="0"/>
      </w:pPr>
      <w:hyperlink r:id="rId253" w:history="1">
        <w:r w:rsidR="007D73C8" w:rsidRPr="00847C5B">
          <w:rPr>
            <w:rStyle w:val="Hyperlink"/>
            <w:color w:val="auto"/>
            <w:u w:val="none"/>
          </w:rPr>
          <w:t xml:space="preserve">AOPA calls on FAA to establish </w:t>
        </w:r>
        <w:r w:rsidR="007D73C8" w:rsidRPr="00847C5B">
          <w:rPr>
            <w:rStyle w:val="Hyperlink"/>
            <w:color w:val="auto"/>
          </w:rPr>
          <w:t>safe pathway to BVLOS operations</w:t>
        </w:r>
      </w:hyperlink>
    </w:p>
    <w:p w14:paraId="09462851" w14:textId="0E0924A8" w:rsidR="004846C0" w:rsidRPr="00847C5B" w:rsidRDefault="00EC33C8" w:rsidP="00847C5B">
      <w:pPr>
        <w:pStyle w:val="BodyBullets"/>
        <w:spacing w:after="0"/>
      </w:pPr>
      <w:hyperlink r:id="rId254" w:history="1">
        <w:r w:rsidR="004846C0" w:rsidRPr="00847C5B">
          <w:rPr>
            <w:rStyle w:val="Hyperlink"/>
            <w:color w:val="auto"/>
            <w:u w:val="none"/>
          </w:rPr>
          <w:t xml:space="preserve">An </w:t>
        </w:r>
        <w:r w:rsidR="004846C0" w:rsidRPr="00847C5B">
          <w:rPr>
            <w:rStyle w:val="Hyperlink"/>
            <w:color w:val="auto"/>
          </w:rPr>
          <w:t>unmanned passenger drone in China</w:t>
        </w:r>
        <w:r w:rsidR="004846C0" w:rsidRPr="00847C5B">
          <w:rPr>
            <w:rStyle w:val="Hyperlink"/>
            <w:color w:val="auto"/>
            <w:u w:val="none"/>
          </w:rPr>
          <w:t xml:space="preserve"> could herald flying cars</w:t>
        </w:r>
      </w:hyperlink>
    </w:p>
    <w:p w14:paraId="5F169A8B" w14:textId="019D43FE" w:rsidR="00F20E21" w:rsidRPr="00847C5B" w:rsidRDefault="00EC33C8" w:rsidP="00847C5B">
      <w:pPr>
        <w:pStyle w:val="BodyBullets"/>
        <w:spacing w:after="0"/>
      </w:pPr>
      <w:hyperlink r:id="rId255" w:history="1">
        <w:r w:rsidR="005A0762" w:rsidRPr="00847C5B">
          <w:rPr>
            <w:rStyle w:val="Hyperlink"/>
            <w:color w:val="auto"/>
          </w:rPr>
          <w:t>NASAO and FAA Signs MOU</w:t>
        </w:r>
        <w:r w:rsidR="005A0762" w:rsidRPr="00847C5B">
          <w:rPr>
            <w:rStyle w:val="Hyperlink"/>
            <w:color w:val="auto"/>
            <w:u w:val="none"/>
          </w:rPr>
          <w:t xml:space="preserve"> to Enhance Cooperative Partnership</w:t>
        </w:r>
      </w:hyperlink>
    </w:p>
    <w:p w14:paraId="2814E7B7" w14:textId="675265C1" w:rsidR="003037B7" w:rsidRPr="00847C5B" w:rsidRDefault="00EC33C8" w:rsidP="00847C5B">
      <w:pPr>
        <w:pStyle w:val="BodyBullets"/>
        <w:spacing w:after="0"/>
      </w:pPr>
      <w:hyperlink r:id="rId256" w:tgtFrame="_blank" w:tooltip="Original URL: https://r.smartbrief.com/resp/rzAuCTuxcODywDdLCigmirCicNsbKb?format=multipart. Click or tap if you trust this link." w:history="1">
        <w:r w:rsidR="00F20E21" w:rsidRPr="00847C5B">
          <w:rPr>
            <w:rStyle w:val="Hyperlink"/>
            <w:color w:val="auto"/>
            <w:u w:val="none"/>
          </w:rPr>
          <w:t>Major </w:t>
        </w:r>
        <w:r w:rsidR="00F20E21" w:rsidRPr="00847C5B">
          <w:rPr>
            <w:rStyle w:val="Hyperlink"/>
            <w:color w:val="auto"/>
          </w:rPr>
          <w:t xml:space="preserve">developments for air taxis </w:t>
        </w:r>
        <w:r w:rsidR="00F20E21" w:rsidRPr="00847C5B">
          <w:rPr>
            <w:rStyle w:val="Hyperlink"/>
            <w:color w:val="auto"/>
            <w:u w:val="none"/>
          </w:rPr>
          <w:t>expected in 2024</w:t>
        </w:r>
      </w:hyperlink>
      <w:r w:rsidR="00A549C1" w:rsidRPr="00847C5B">
        <w:t xml:space="preserve"> </w:t>
      </w:r>
    </w:p>
    <w:p w14:paraId="1C91BEA5" w14:textId="1949DD51" w:rsidR="009C4CC1" w:rsidRPr="00847C5B" w:rsidRDefault="00EC33C8" w:rsidP="00847C5B">
      <w:pPr>
        <w:pStyle w:val="BodyBullets"/>
        <w:spacing w:after="0"/>
      </w:pPr>
      <w:hyperlink r:id="rId257" w:tgtFrame="_blank" w:tooltip="Original URL: https://r.smartbrief.com/resp/rzAuCTuxcODywDdMCigmirCicNugsc?format=multipart. Click or tap if you trust this link." w:history="1">
        <w:r w:rsidR="009C4CC1" w:rsidRPr="00847C5B">
          <w:rPr>
            <w:rStyle w:val="Hyperlink"/>
            <w:color w:val="auto"/>
          </w:rPr>
          <w:t>Colo. airport sued by residents</w:t>
        </w:r>
        <w:r w:rsidR="009C4CC1" w:rsidRPr="00847C5B">
          <w:rPr>
            <w:rStyle w:val="Hyperlink"/>
            <w:color w:val="auto"/>
            <w:u w:val="none"/>
          </w:rPr>
          <w:t xml:space="preserve"> for violating airspace</w:t>
        </w:r>
      </w:hyperlink>
    </w:p>
    <w:p w14:paraId="0F4BE4B9" w14:textId="77777777" w:rsidR="005727E1" w:rsidRPr="00847C5B" w:rsidRDefault="005727E1" w:rsidP="00847C5B">
      <w:pPr>
        <w:spacing w:before="0" w:after="0" w:line="240" w:lineRule="auto"/>
        <w:ind w:firstLine="360"/>
        <w:rPr>
          <w:rFonts w:ascii="Segoe UI" w:hAnsi="Segoe UI" w:cs="Segoe UI"/>
          <w:b/>
          <w:bCs/>
          <w:color w:val="865640" w:themeColor="accent3"/>
          <w:sz w:val="23"/>
          <w:szCs w:val="23"/>
        </w:rPr>
      </w:pPr>
      <w:r w:rsidRPr="00847C5B">
        <w:rPr>
          <w:rFonts w:ascii="Segoe UI" w:hAnsi="Segoe UI" w:cs="Segoe UI"/>
          <w:b/>
          <w:bCs/>
          <w:color w:val="865640" w:themeColor="accent3"/>
          <w:sz w:val="23"/>
          <w:szCs w:val="23"/>
        </w:rPr>
        <w:t>FAA</w:t>
      </w:r>
    </w:p>
    <w:p w14:paraId="7924A783" w14:textId="6BF2A88F" w:rsidR="000441A0" w:rsidRPr="00847C5B" w:rsidRDefault="00EC33C8" w:rsidP="00847C5B">
      <w:pPr>
        <w:pStyle w:val="BodyBullets"/>
        <w:spacing w:after="0"/>
      </w:pPr>
      <w:hyperlink r:id="rId258" w:history="1">
        <w:r w:rsidR="00292071" w:rsidRPr="00847C5B">
          <w:rPr>
            <w:rStyle w:val="Hyperlink"/>
            <w:color w:val="auto"/>
          </w:rPr>
          <w:t>Dangerous Laser Strikes Increase</w:t>
        </w:r>
        <w:r w:rsidR="00292071" w:rsidRPr="00847C5B">
          <w:rPr>
            <w:rStyle w:val="Hyperlink"/>
            <w:color w:val="auto"/>
            <w:u w:val="none"/>
          </w:rPr>
          <w:t xml:space="preserve"> to Highest Numbers</w:t>
        </w:r>
      </w:hyperlink>
    </w:p>
    <w:p w14:paraId="3AE1CAD0" w14:textId="38004E53" w:rsidR="009454E4" w:rsidRPr="00847C5B" w:rsidRDefault="00F71DE5" w:rsidP="00847C5B">
      <w:pPr>
        <w:pStyle w:val="BodyBullets"/>
        <w:spacing w:after="0"/>
      </w:pPr>
      <w:r w:rsidRPr="00847C5B">
        <w:t>Nearly $250 Million in BIL Funding to Modernize Airports in 37 States</w:t>
      </w:r>
      <w:r w:rsidR="00127790" w:rsidRPr="00847C5B">
        <w:t xml:space="preserve">. </w:t>
      </w:r>
      <w:r w:rsidR="000562A3">
        <w:t>See</w:t>
      </w:r>
      <w:r w:rsidR="00B92162" w:rsidRPr="00847C5B">
        <w:t xml:space="preserve"> </w:t>
      </w:r>
      <w:hyperlink r:id="rId259" w:history="1">
        <w:r w:rsidR="00127790" w:rsidRPr="00847C5B">
          <w:rPr>
            <w:rStyle w:val="Hyperlink"/>
            <w:color w:val="auto"/>
          </w:rPr>
          <w:t>data visualization</w:t>
        </w:r>
      </w:hyperlink>
    </w:p>
    <w:p w14:paraId="1D77FA61" w14:textId="60B9EE9E" w:rsidR="005727E1" w:rsidRPr="00847C5B" w:rsidRDefault="00EC33C8" w:rsidP="00847C5B">
      <w:pPr>
        <w:pStyle w:val="BodyBullets"/>
        <w:spacing w:after="0"/>
      </w:pPr>
      <w:hyperlink r:id="rId260" w:history="1">
        <w:r w:rsidR="006B3489" w:rsidRPr="00847C5B">
          <w:rPr>
            <w:rStyle w:val="Hyperlink"/>
            <w:color w:val="auto"/>
            <w:u w:val="none"/>
          </w:rPr>
          <w:t xml:space="preserve">U.S. Senate Has Until </w:t>
        </w:r>
        <w:r w:rsidR="006B3489" w:rsidRPr="00847C5B">
          <w:rPr>
            <w:rStyle w:val="Hyperlink"/>
            <w:color w:val="auto"/>
          </w:rPr>
          <w:t>Early March to Finalize FAA Reauthorization Bill</w:t>
        </w:r>
      </w:hyperlink>
    </w:p>
    <w:p w14:paraId="33E659BB" w14:textId="52326A7D" w:rsidR="00FE56AC" w:rsidRPr="00847C5B" w:rsidRDefault="00425978" w:rsidP="00847C5B">
      <w:pPr>
        <w:pStyle w:val="BodyBullets"/>
        <w:spacing w:after="0"/>
      </w:pPr>
      <w:r w:rsidRPr="00847C5B">
        <w:t xml:space="preserve">FAA License Approvals Support a Record Year for Commercial Space in 2023. In 2023, commercial space had another record year with 124 FAA-licensed operations, including 117 launches and seven </w:t>
      </w:r>
      <w:r w:rsidRPr="00847C5B">
        <w:lastRenderedPageBreak/>
        <w:t>reentries. FAA Associate Administrator for Commercial Space Transportation Kelvin Coleman</w:t>
      </w:r>
      <w:r w:rsidR="000562A3">
        <w:t xml:space="preserve"> remarks:</w:t>
      </w:r>
      <w:r w:rsidRPr="00847C5B">
        <w:t> </w:t>
      </w:r>
      <w:hyperlink r:id="rId261" w:history="1">
        <w:r w:rsidRPr="00847C5B">
          <w:rPr>
            <w:rStyle w:val="Hyperlink"/>
            <w:color w:val="auto"/>
          </w:rPr>
          <w:t>Watch</w:t>
        </w:r>
      </w:hyperlink>
      <w:r w:rsidRPr="00847C5B">
        <w:t> and </w:t>
      </w:r>
      <w:hyperlink r:id="rId262" w:history="1">
        <w:r w:rsidRPr="00847C5B">
          <w:rPr>
            <w:rStyle w:val="Hyperlink"/>
            <w:color w:val="auto"/>
          </w:rPr>
          <w:t>search</w:t>
        </w:r>
      </w:hyperlink>
      <w:r w:rsidRPr="00847C5B">
        <w:t> the FAA commercial space database.</w:t>
      </w:r>
    </w:p>
    <w:p w14:paraId="3561627E" w14:textId="254DC450" w:rsidR="00425978" w:rsidRPr="00847C5B" w:rsidRDefault="00EC33C8" w:rsidP="00847C5B">
      <w:pPr>
        <w:pStyle w:val="BodyBullets"/>
        <w:spacing w:after="0"/>
      </w:pPr>
      <w:hyperlink r:id="rId263" w:history="1">
        <w:r w:rsidR="003F1641" w:rsidRPr="00847C5B">
          <w:rPr>
            <w:rStyle w:val="Hyperlink"/>
            <w:color w:val="auto"/>
            <w:u w:val="none"/>
          </w:rPr>
          <w:t xml:space="preserve">Guidance on Completing </w:t>
        </w:r>
        <w:r w:rsidR="003F1641" w:rsidRPr="00847C5B">
          <w:rPr>
            <w:rStyle w:val="Hyperlink"/>
            <w:color w:val="auto"/>
          </w:rPr>
          <w:t>Commercial Space Launch or Reentry License Applications</w:t>
        </w:r>
      </w:hyperlink>
    </w:p>
    <w:p w14:paraId="0094A213" w14:textId="03F0CE5C" w:rsidR="00A423D9" w:rsidRPr="00847C5B" w:rsidRDefault="00A423D9" w:rsidP="00847C5B">
      <w:pPr>
        <w:pStyle w:val="BodyBullets"/>
        <w:spacing w:after="0"/>
        <w:rPr>
          <w:b/>
          <w:bCs/>
        </w:rPr>
      </w:pPr>
      <w:r w:rsidRPr="00847C5B">
        <w:t>FAA Commercial Space Conference</w:t>
      </w:r>
      <w:r w:rsidR="007D7D9A" w:rsidRPr="00847C5B">
        <w:t>:</w:t>
      </w:r>
      <w:r w:rsidRPr="00847C5B">
        <w:t xml:space="preserve"> </w:t>
      </w:r>
      <w:r w:rsidRPr="00847C5B">
        <w:rPr>
          <w:b/>
          <w:bCs/>
        </w:rPr>
        <w:t>Feb. 21-22, 2024</w:t>
      </w:r>
      <w:r w:rsidR="002969CE" w:rsidRPr="00847C5B">
        <w:rPr>
          <w:b/>
          <w:bCs/>
        </w:rPr>
        <w:t xml:space="preserve">, </w:t>
      </w:r>
      <w:r w:rsidR="002969CE" w:rsidRPr="00847C5B">
        <w:t>in Washington, D.C.</w:t>
      </w:r>
      <w:r w:rsidR="007D7D9A" w:rsidRPr="00847C5B">
        <w:t xml:space="preserve"> </w:t>
      </w:r>
      <w:hyperlink r:id="rId264" w:history="1">
        <w:r w:rsidR="007D7D9A" w:rsidRPr="00847C5B">
          <w:rPr>
            <w:rStyle w:val="Hyperlink"/>
            <w:color w:val="auto"/>
          </w:rPr>
          <w:t>here</w:t>
        </w:r>
      </w:hyperlink>
      <w:r w:rsidR="007D7D9A" w:rsidRPr="00847C5B">
        <w:t> </w:t>
      </w:r>
    </w:p>
    <w:p w14:paraId="59933022" w14:textId="42959E75" w:rsidR="00247795" w:rsidRPr="000562A3" w:rsidRDefault="00810553" w:rsidP="000562A3">
      <w:pPr>
        <w:pStyle w:val="BodyBullets"/>
        <w:spacing w:after="0"/>
      </w:pPr>
      <w:r w:rsidRPr="00847C5B">
        <w:t>The FAA is responsible for the safe and efficient integration of space operations into the U.S. airspace system. </w:t>
      </w:r>
      <w:hyperlink r:id="rId265" w:history="1">
        <w:r w:rsidRPr="00847C5B">
          <w:rPr>
            <w:rStyle w:val="Hyperlink"/>
            <w:color w:val="auto"/>
          </w:rPr>
          <w:t>Watch</w:t>
        </w:r>
      </w:hyperlink>
      <w:r w:rsidRPr="00847C5B">
        <w:t> and </w:t>
      </w:r>
      <w:hyperlink r:id="rId266" w:history="1">
        <w:r w:rsidRPr="00847C5B">
          <w:rPr>
            <w:rStyle w:val="Hyperlink"/>
            <w:color w:val="auto"/>
          </w:rPr>
          <w:t>learn</w:t>
        </w:r>
      </w:hyperlink>
      <w:r w:rsidRPr="00847C5B">
        <w:t xml:space="preserve"> how the FAA accomplishes this in the busiest and most complex airspace in the world.  </w:t>
      </w:r>
    </w:p>
    <w:p w14:paraId="28DC037C" w14:textId="6275BAFC" w:rsidR="00E87ED1" w:rsidRPr="00847C5B" w:rsidRDefault="00ED0FE5" w:rsidP="00847C5B">
      <w:pPr>
        <w:spacing w:before="0" w:after="0" w:line="240" w:lineRule="auto"/>
        <w:ind w:firstLine="360"/>
        <w:rPr>
          <w:rFonts w:ascii="Segoe UI" w:hAnsi="Segoe UI" w:cs="Segoe UI"/>
          <w:b/>
          <w:bCs/>
          <w:color w:val="865640" w:themeColor="accent3"/>
          <w:sz w:val="23"/>
          <w:szCs w:val="23"/>
        </w:rPr>
      </w:pPr>
      <w:r w:rsidRPr="00847C5B">
        <w:rPr>
          <w:rFonts w:ascii="Segoe UI" w:hAnsi="Segoe UI" w:cs="Segoe UI"/>
          <w:b/>
          <w:bCs/>
          <w:color w:val="865640" w:themeColor="accent3"/>
          <w:sz w:val="23"/>
          <w:szCs w:val="23"/>
        </w:rPr>
        <w:t>DRONES</w:t>
      </w:r>
    </w:p>
    <w:p w14:paraId="33FFAC17" w14:textId="7BA19694" w:rsidR="00C1735B" w:rsidRPr="00847C5B" w:rsidRDefault="00EC33C8" w:rsidP="00847C5B">
      <w:pPr>
        <w:pStyle w:val="BodyBullets"/>
        <w:spacing w:after="0"/>
        <w:contextualSpacing w:val="0"/>
      </w:pPr>
      <w:hyperlink r:id="rId267" w:history="1">
        <w:r w:rsidR="00C1735B" w:rsidRPr="00847C5B">
          <w:rPr>
            <w:rStyle w:val="Hyperlink"/>
            <w:color w:val="auto"/>
            <w:u w:val="none"/>
          </w:rPr>
          <w:t xml:space="preserve">As drone threats mount, one company offers a </w:t>
        </w:r>
        <w:r w:rsidR="00C1735B" w:rsidRPr="00847C5B">
          <w:rPr>
            <w:rStyle w:val="Hyperlink"/>
            <w:color w:val="auto"/>
          </w:rPr>
          <w:t>different way to respond</w:t>
        </w:r>
      </w:hyperlink>
    </w:p>
    <w:p w14:paraId="77BE325F" w14:textId="293D695C" w:rsidR="00732A55" w:rsidRPr="00847C5B" w:rsidRDefault="00EC33C8" w:rsidP="00847C5B">
      <w:pPr>
        <w:pStyle w:val="BodyBullets"/>
        <w:spacing w:after="0"/>
        <w:contextualSpacing w:val="0"/>
      </w:pPr>
      <w:hyperlink r:id="rId268" w:history="1">
        <w:r w:rsidR="00032FDB" w:rsidRPr="00847C5B">
          <w:rPr>
            <w:rStyle w:val="Hyperlink"/>
            <w:color w:val="auto"/>
            <w:u w:val="none"/>
          </w:rPr>
          <w:t xml:space="preserve">Companies Are Making </w:t>
        </w:r>
        <w:r w:rsidR="00032FDB" w:rsidRPr="00847C5B">
          <w:rPr>
            <w:rStyle w:val="Hyperlink"/>
            <w:color w:val="auto"/>
          </w:rPr>
          <w:t>Direct-to-Consumer Delivery Drones</w:t>
        </w:r>
        <w:r w:rsidR="00032FDB" w:rsidRPr="00847C5B">
          <w:rPr>
            <w:rStyle w:val="Hyperlink"/>
            <w:color w:val="auto"/>
            <w:u w:val="none"/>
          </w:rPr>
          <w:t xml:space="preserve"> – Are People Buying Them?</w:t>
        </w:r>
      </w:hyperlink>
    </w:p>
    <w:p w14:paraId="79E59FEC" w14:textId="4863C79E" w:rsidR="00C41E48" w:rsidRPr="00847C5B" w:rsidRDefault="00AE2652" w:rsidP="00847C5B">
      <w:pPr>
        <w:pStyle w:val="BodyBullets"/>
        <w:spacing w:after="0"/>
        <w:contextualSpacing w:val="0"/>
      </w:pPr>
      <w:r w:rsidRPr="00847C5B">
        <w:t>CISA, in coordination with the FBI Cyber Division, released </w:t>
      </w:r>
      <w:hyperlink r:id="rId269" w:tgtFrame="_blank" w:tooltip="Original URL: https://lnks.gd/l/eyJhbGciOiJIUzI1NiJ9.eyJidWxsZXRpbl9saW5rX2lkIjoxMDAsInVyaSI6ImJwMjpjbGljayIsInVybCI6Imh0dHBzOi8vd3d3LmNpc2EuZ292L3Jlc291cmNlcy10b29scy9yZXNvdXJjZXMvY3liZXJzZWN1cml0eS1ndWlkYW5jZS1jaGluZXNlLW1hbnVmYWN0dXJlZC11YXMiLCJidWxsZXRpbl9" w:history="1">
        <w:r w:rsidRPr="00847C5B">
          <w:rPr>
            <w:rStyle w:val="Hyperlink"/>
            <w:i/>
            <w:iCs/>
            <w:color w:val="auto"/>
          </w:rPr>
          <w:t>Cybersecurity Guidance: Chinese-Manufactured UAS</w:t>
        </w:r>
      </w:hyperlink>
      <w:r w:rsidRPr="00847C5B">
        <w:rPr>
          <w:i/>
          <w:iCs/>
        </w:rPr>
        <w:t>.</w:t>
      </w:r>
      <w:r w:rsidRPr="00847C5B">
        <w:t> </w:t>
      </w:r>
      <w:r w:rsidR="00D35810" w:rsidRPr="00847C5B">
        <w:t>The</w:t>
      </w:r>
      <w:r w:rsidR="00DE64DC" w:rsidRPr="00847C5B">
        <w:t xml:space="preserve"> </w:t>
      </w:r>
      <w:r w:rsidR="00D35810" w:rsidRPr="00847C5B">
        <w:t>product is a continuation of CISA’s suite of products related to UAS cybersecurity, including </w:t>
      </w:r>
      <w:hyperlink r:id="rId270" w:tgtFrame="_blank" w:tooltip="Original URL: https://lnks.gd/l/eyJhbGciOiJIUzI1NiJ9.eyJidWxsZXRpbl9saW5rX2lkIjoxMDEsInVyaSI6ImJwMjpjbGljayIsInVybCI6Imh0dHBzOi8vd3d3LmNpc2EuZ292L3Jlc291cmNlcy9jeWJlcnNlY3VyaXR5LWJlc3QtcHJhY3RpY2VzLW9wZXJhdGluZy1jb21tZXJjaWFsLXVubWFubmVkLWFpcmNyYWZ0LXN5c3RlbXM" w:history="1">
        <w:r w:rsidR="00D35810" w:rsidRPr="00847C5B">
          <w:rPr>
            <w:rStyle w:val="Hyperlink"/>
            <w:i/>
            <w:iCs/>
            <w:color w:val="auto"/>
          </w:rPr>
          <w:t>Cybersecurity Best Practices for Operating Commercial Unmanned Aircraft Systems</w:t>
        </w:r>
      </w:hyperlink>
      <w:r w:rsidR="00D35810" w:rsidRPr="00847C5B">
        <w:t> and </w:t>
      </w:r>
      <w:hyperlink r:id="rId271" w:tgtFrame="_blank" w:tooltip="Original URL: https://lnks.gd/l/eyJhbGciOiJIUzI1NiJ9.eyJidWxsZXRpbl9saW5rX2lkIjoxMDIsInVyaSI6ImJwMjpjbGljayIsInVybCI6Imh0dHBzOi8vd3d3LmNpc2EuZ292L3Jlc291cmNlcy10b29scy9yZXNvdXJjZXMvc2VjdXJlLXlvdXItZHJvbmUtcHJpdmFjeS1hbmQtZGF0YS1wcm90ZWN0aW9uLWd1aWRhbmNlIiwiYnV" w:history="1">
        <w:r w:rsidR="00D35810" w:rsidRPr="00847C5B">
          <w:rPr>
            <w:rStyle w:val="Hyperlink"/>
            <w:i/>
            <w:iCs/>
            <w:color w:val="auto"/>
          </w:rPr>
          <w:t>Secure Your Drone: Privacy and Data Protection Guidance</w:t>
        </w:r>
      </w:hyperlink>
      <w:r w:rsidR="00D35810" w:rsidRPr="00847C5B">
        <w:t>.  </w:t>
      </w:r>
    </w:p>
    <w:p w14:paraId="7C36B356" w14:textId="77777777" w:rsidR="00854717" w:rsidRPr="00847C5B" w:rsidRDefault="00EC33C8" w:rsidP="00847C5B">
      <w:pPr>
        <w:pStyle w:val="BodyBullets"/>
        <w:spacing w:after="0"/>
      </w:pPr>
      <w:hyperlink r:id="rId272" w:history="1">
        <w:r w:rsidR="00854717" w:rsidRPr="00847C5B">
          <w:rPr>
            <w:rStyle w:val="Hyperlink"/>
            <w:color w:val="auto"/>
            <w:u w:val="none"/>
          </w:rPr>
          <w:t xml:space="preserve">CISA, FBI warn on </w:t>
        </w:r>
        <w:r w:rsidR="00854717" w:rsidRPr="00847C5B">
          <w:rPr>
            <w:rStyle w:val="Hyperlink"/>
            <w:color w:val="auto"/>
          </w:rPr>
          <w:t>risks of China-made drones</w:t>
        </w:r>
      </w:hyperlink>
    </w:p>
    <w:p w14:paraId="2614C25C" w14:textId="107D8F3B" w:rsidR="00E363F8" w:rsidRPr="00847C5B" w:rsidRDefault="00EC33C8" w:rsidP="00847C5B">
      <w:pPr>
        <w:pStyle w:val="BodyBullets"/>
        <w:spacing w:after="0"/>
        <w:contextualSpacing w:val="0"/>
      </w:pPr>
      <w:hyperlink r:id="rId273" w:history="1">
        <w:r w:rsidR="00952BA6" w:rsidRPr="00847C5B">
          <w:rPr>
            <w:rStyle w:val="Hyperlink"/>
            <w:color w:val="auto"/>
          </w:rPr>
          <w:t>Drone deliveries</w:t>
        </w:r>
        <w:r w:rsidR="00952BA6" w:rsidRPr="00847C5B">
          <w:rPr>
            <w:rStyle w:val="Hyperlink"/>
            <w:color w:val="auto"/>
            <w:u w:val="none"/>
          </w:rPr>
          <w:t xml:space="preserve"> could reach new heights in 2024</w:t>
        </w:r>
      </w:hyperlink>
    </w:p>
    <w:p w14:paraId="21AB78BC" w14:textId="181733B0" w:rsidR="00372FBF" w:rsidRDefault="00EC33C8" w:rsidP="00847C5B">
      <w:pPr>
        <w:pStyle w:val="BodyBullets"/>
        <w:spacing w:after="0"/>
        <w:contextualSpacing w:val="0"/>
      </w:pPr>
      <w:hyperlink r:id="rId274" w:history="1">
        <w:r w:rsidR="001B63F9" w:rsidRPr="00847C5B">
          <w:rPr>
            <w:rStyle w:val="Hyperlink"/>
            <w:color w:val="auto"/>
            <w:u w:val="none"/>
          </w:rPr>
          <w:t>NASA drones fly for</w:t>
        </w:r>
        <w:r w:rsidR="001B63F9" w:rsidRPr="00847C5B">
          <w:rPr>
            <w:rStyle w:val="Hyperlink"/>
            <w:color w:val="auto"/>
          </w:rPr>
          <w:t xml:space="preserve"> Air Taxi research</w:t>
        </w:r>
      </w:hyperlink>
      <w:r w:rsidR="00A549C1" w:rsidRPr="00847C5B">
        <w:t xml:space="preserve"> </w:t>
      </w:r>
    </w:p>
    <w:p w14:paraId="643CA67B" w14:textId="77777777" w:rsidR="000562A3" w:rsidRPr="00847C5B" w:rsidRDefault="000562A3" w:rsidP="000562A3">
      <w:pPr>
        <w:pStyle w:val="BodyBullets"/>
        <w:numPr>
          <w:ilvl w:val="0"/>
          <w:numId w:val="0"/>
        </w:numPr>
        <w:spacing w:after="0"/>
        <w:ind w:left="720"/>
        <w:contextualSpacing w:val="0"/>
        <w:rPr>
          <w:rStyle w:val="Hyperlink"/>
          <w:color w:val="auto"/>
          <w:u w:val="none"/>
        </w:rPr>
      </w:pPr>
    </w:p>
    <w:p w14:paraId="372BC63C" w14:textId="77777777" w:rsidR="00074C21" w:rsidRPr="00847C5B" w:rsidRDefault="00074C21" w:rsidP="00847C5B">
      <w:pPr>
        <w:pStyle w:val="Heading2"/>
        <w:spacing w:before="0" w:line="240" w:lineRule="auto"/>
        <w:rPr>
          <w:rFonts w:ascii="Segoe UI" w:hAnsi="Segoe UI" w:cs="Segoe UI"/>
          <w:b/>
          <w:bCs/>
          <w:sz w:val="23"/>
          <w:szCs w:val="23"/>
        </w:rPr>
      </w:pPr>
      <w:bookmarkStart w:id="803" w:name="_Toc138863528"/>
      <w:bookmarkStart w:id="804" w:name="_Toc138947966"/>
      <w:bookmarkStart w:id="805" w:name="_Toc138948921"/>
      <w:bookmarkStart w:id="806" w:name="_Toc139290543"/>
      <w:bookmarkStart w:id="807" w:name="_Toc139290653"/>
      <w:bookmarkStart w:id="808" w:name="_Toc139291414"/>
      <w:bookmarkStart w:id="809" w:name="_Toc139291584"/>
      <w:bookmarkStart w:id="810" w:name="_Toc139291736"/>
      <w:bookmarkStart w:id="811" w:name="_Toc142033666"/>
      <w:bookmarkStart w:id="812" w:name="_Toc142078823"/>
      <w:bookmarkStart w:id="813" w:name="_Toc144806418"/>
      <w:bookmarkStart w:id="814" w:name="_Toc144832093"/>
      <w:bookmarkStart w:id="815" w:name="_Toc144832268"/>
      <w:bookmarkStart w:id="816" w:name="_Toc144832331"/>
      <w:bookmarkStart w:id="817" w:name="_Toc147496160"/>
      <w:bookmarkStart w:id="818" w:name="_Toc149916459"/>
      <w:bookmarkStart w:id="819" w:name="_Toc149922576"/>
      <w:bookmarkStart w:id="820" w:name="_Toc152563735"/>
      <w:bookmarkStart w:id="821" w:name="_Toc155260149"/>
      <w:bookmarkStart w:id="822" w:name="_Toc155266278"/>
      <w:bookmarkStart w:id="823" w:name="_Toc138863518"/>
      <w:bookmarkStart w:id="824" w:name="_Toc138947960"/>
      <w:bookmarkStart w:id="825" w:name="_Toc138948915"/>
      <w:bookmarkStart w:id="826" w:name="_Toc157786343"/>
      <w:bookmarkEnd w:id="800"/>
      <w:bookmarkEnd w:id="801"/>
      <w:bookmarkEnd w:id="802"/>
      <w:r w:rsidRPr="00847C5B">
        <w:rPr>
          <w:rFonts w:ascii="Segoe UI" w:hAnsi="Segoe UI" w:cs="Segoe UI"/>
          <w:b/>
          <w:bCs/>
          <w:sz w:val="23"/>
          <w:szCs w:val="23"/>
        </w:rPr>
        <w:t>Spectrum</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6"/>
    </w:p>
    <w:p w14:paraId="4FBF42DF" w14:textId="703F9508" w:rsidR="000C31E2" w:rsidRPr="00847C5B" w:rsidRDefault="00EC33C8" w:rsidP="00847C5B">
      <w:pPr>
        <w:pStyle w:val="BodyBullets"/>
        <w:spacing w:after="0"/>
        <w:rPr>
          <w:b/>
          <w:bCs/>
        </w:rPr>
      </w:pPr>
      <w:hyperlink r:id="rId275" w:history="1">
        <w:r w:rsidR="00DD14F3" w:rsidRPr="00847C5B">
          <w:rPr>
            <w:rStyle w:val="Hyperlink"/>
            <w:color w:val="auto"/>
            <w:u w:val="none"/>
          </w:rPr>
          <w:t xml:space="preserve">Nearly $80M For </w:t>
        </w:r>
        <w:r w:rsidR="00DD14F3" w:rsidRPr="00847C5B">
          <w:rPr>
            <w:rStyle w:val="Hyperlink"/>
            <w:color w:val="auto"/>
          </w:rPr>
          <w:t>Wireless Innovation</w:t>
        </w:r>
      </w:hyperlink>
    </w:p>
    <w:p w14:paraId="5372D52B" w14:textId="2646E4CF" w:rsidR="00E65859" w:rsidRPr="00847C5B" w:rsidRDefault="00EC33C8" w:rsidP="00847C5B">
      <w:pPr>
        <w:pStyle w:val="BodyBullets"/>
        <w:spacing w:after="0"/>
        <w:rPr>
          <w:b/>
          <w:bCs/>
        </w:rPr>
      </w:pPr>
      <w:hyperlink r:id="rId276" w:history="1">
        <w:r w:rsidR="00E65859" w:rsidRPr="00847C5B">
          <w:rPr>
            <w:rStyle w:val="Hyperlink"/>
            <w:color w:val="auto"/>
            <w:u w:val="none"/>
          </w:rPr>
          <w:t xml:space="preserve">NTIA 2023: </w:t>
        </w:r>
        <w:r w:rsidR="00E65859" w:rsidRPr="00847C5B">
          <w:rPr>
            <w:rStyle w:val="Hyperlink"/>
            <w:color w:val="auto"/>
          </w:rPr>
          <w:t>A Year in Review</w:t>
        </w:r>
      </w:hyperlink>
    </w:p>
    <w:p w14:paraId="4043B943" w14:textId="1BE6C7C0" w:rsidR="003516BD" w:rsidRPr="00847C5B" w:rsidRDefault="00EC33C8" w:rsidP="00847C5B">
      <w:pPr>
        <w:pStyle w:val="BodyBullets"/>
        <w:spacing w:after="0"/>
        <w:rPr>
          <w:b/>
          <w:bCs/>
        </w:rPr>
      </w:pPr>
      <w:hyperlink r:id="rId277" w:history="1">
        <w:r w:rsidR="00DF49A8" w:rsidRPr="00847C5B">
          <w:rPr>
            <w:rStyle w:val="Hyperlink"/>
            <w:color w:val="auto"/>
          </w:rPr>
          <w:t xml:space="preserve">New Marine Radios </w:t>
        </w:r>
        <w:r w:rsidR="00DF49A8" w:rsidRPr="00847C5B">
          <w:rPr>
            <w:rStyle w:val="Hyperlink"/>
            <w:color w:val="auto"/>
            <w:u w:val="none"/>
          </w:rPr>
          <w:t>Cement Electromagnetic Spectrum Superiority</w:t>
        </w:r>
      </w:hyperlink>
    </w:p>
    <w:p w14:paraId="1FC3DCEF" w14:textId="0FAB78BE" w:rsidR="003516BD" w:rsidRPr="00847C5B" w:rsidRDefault="00EC33C8" w:rsidP="00847C5B">
      <w:pPr>
        <w:pStyle w:val="BodyBullets"/>
        <w:spacing w:after="0"/>
        <w:rPr>
          <w:b/>
          <w:bCs/>
        </w:rPr>
      </w:pPr>
      <w:hyperlink r:id="rId278" w:tgtFrame="_blank" w:tooltip="Original URL: https://www.colorado.gov/governor/news/11296-governor-polis-and-colorado-broadband-office-announce-unprecedented-funding-broadband. Click or tap if you trust this link." w:history="1">
        <w:r w:rsidR="003516BD" w:rsidRPr="00847C5B">
          <w:rPr>
            <w:rStyle w:val="Hyperlink"/>
            <w:color w:val="auto"/>
            <w:u w:val="none"/>
          </w:rPr>
          <w:t xml:space="preserve">Governor Polis and Colorado Broadband Office Announce </w:t>
        </w:r>
        <w:r w:rsidR="003516BD" w:rsidRPr="00847C5B">
          <w:rPr>
            <w:rStyle w:val="Hyperlink"/>
            <w:color w:val="auto"/>
          </w:rPr>
          <w:t xml:space="preserve">Unprecedented Funding for Broadband </w:t>
        </w:r>
        <w:r w:rsidR="003516BD" w:rsidRPr="00847C5B">
          <w:rPr>
            <w:rStyle w:val="Hyperlink"/>
            <w:color w:val="auto"/>
            <w:u w:val="none"/>
          </w:rPr>
          <w:t>through Advance Colorado Broadband Grant Program</w:t>
        </w:r>
      </w:hyperlink>
    </w:p>
    <w:p w14:paraId="5CA29BFA" w14:textId="11C9882F" w:rsidR="00F763D6" w:rsidRPr="00847C5B" w:rsidRDefault="00EC33C8" w:rsidP="00847C5B">
      <w:pPr>
        <w:pStyle w:val="BodyBullets"/>
        <w:spacing w:after="0"/>
      </w:pPr>
      <w:hyperlink r:id="rId279" w:history="1">
        <w:r w:rsidR="00C72020" w:rsidRPr="00847C5B">
          <w:rPr>
            <w:rStyle w:val="Hyperlink"/>
            <w:color w:val="auto"/>
            <w:u w:val="none"/>
          </w:rPr>
          <w:t xml:space="preserve">US seeks </w:t>
        </w:r>
        <w:r w:rsidR="00C72020" w:rsidRPr="00847C5B">
          <w:rPr>
            <w:rStyle w:val="Hyperlink"/>
            <w:color w:val="auto"/>
          </w:rPr>
          <w:t xml:space="preserve">dismissal of </w:t>
        </w:r>
        <w:proofErr w:type="spellStart"/>
        <w:r w:rsidR="00C72020" w:rsidRPr="00847C5B">
          <w:rPr>
            <w:rStyle w:val="Hyperlink"/>
            <w:color w:val="auto"/>
          </w:rPr>
          <w:t>Ligado’s</w:t>
        </w:r>
        <w:proofErr w:type="spellEnd"/>
        <w:r w:rsidR="00C72020" w:rsidRPr="00847C5B">
          <w:rPr>
            <w:rStyle w:val="Hyperlink"/>
            <w:color w:val="auto"/>
          </w:rPr>
          <w:t xml:space="preserve"> $40 billion roadblocked 5G spectrum claim</w:t>
        </w:r>
      </w:hyperlink>
    </w:p>
    <w:p w14:paraId="20AE7514" w14:textId="4F5A7761" w:rsidR="00AD110A" w:rsidRPr="00847C5B" w:rsidRDefault="00EC33C8" w:rsidP="00847C5B">
      <w:pPr>
        <w:pStyle w:val="BodyBullets"/>
        <w:spacing w:after="0"/>
      </w:pPr>
      <w:hyperlink r:id="rId280" w:history="1">
        <w:r w:rsidR="00FF3898" w:rsidRPr="00847C5B">
          <w:rPr>
            <w:rStyle w:val="Hyperlink"/>
            <w:color w:val="auto"/>
            <w:u w:val="none"/>
          </w:rPr>
          <w:t xml:space="preserve">Native nations with scarce internet are </w:t>
        </w:r>
        <w:r w:rsidR="00FF3898" w:rsidRPr="00847C5B">
          <w:rPr>
            <w:rStyle w:val="Hyperlink"/>
            <w:color w:val="auto"/>
          </w:rPr>
          <w:t>building their own broadband networks</w:t>
        </w:r>
      </w:hyperlink>
    </w:p>
    <w:p w14:paraId="5450A787" w14:textId="669C9935" w:rsidR="005F135A" w:rsidRPr="00847C5B" w:rsidRDefault="00EC33C8" w:rsidP="00847C5B">
      <w:pPr>
        <w:pStyle w:val="BodyBullets"/>
        <w:spacing w:after="0"/>
      </w:pPr>
      <w:hyperlink r:id="rId281" w:history="1">
        <w:r w:rsidR="00AD110A" w:rsidRPr="00847C5B">
          <w:rPr>
            <w:rStyle w:val="Hyperlink"/>
            <w:color w:val="auto"/>
            <w:u w:val="none"/>
          </w:rPr>
          <w:t xml:space="preserve">2024 is going to be a big year for </w:t>
        </w:r>
        <w:r w:rsidR="00AD110A" w:rsidRPr="00847C5B">
          <w:rPr>
            <w:rStyle w:val="Hyperlink"/>
            <w:color w:val="auto"/>
          </w:rPr>
          <w:t>broadband funding</w:t>
        </w:r>
      </w:hyperlink>
    </w:p>
    <w:p w14:paraId="74AD4FB6" w14:textId="22D80551" w:rsidR="0024283F" w:rsidRDefault="00EC33C8" w:rsidP="00847C5B">
      <w:pPr>
        <w:pStyle w:val="BodyBullets"/>
        <w:spacing w:after="0"/>
      </w:pPr>
      <w:hyperlink r:id="rId282" w:history="1">
        <w:r w:rsidR="00631F4D" w:rsidRPr="00847C5B">
          <w:rPr>
            <w:rStyle w:val="Hyperlink"/>
            <w:color w:val="auto"/>
            <w:u w:val="none"/>
          </w:rPr>
          <w:t>New</w:t>
        </w:r>
        <w:r w:rsidR="00631F4D" w:rsidRPr="00847C5B">
          <w:rPr>
            <w:rStyle w:val="Hyperlink"/>
            <w:color w:val="auto"/>
          </w:rPr>
          <w:t xml:space="preserve"> law eases 5G spectrum shortage</w:t>
        </w:r>
        <w:r w:rsidR="00631F4D" w:rsidRPr="00847C5B">
          <w:rPr>
            <w:rStyle w:val="Hyperlink"/>
            <w:color w:val="auto"/>
            <w:u w:val="none"/>
          </w:rPr>
          <w:t xml:space="preserve"> in the US—for now</w:t>
        </w:r>
      </w:hyperlink>
      <w:r w:rsidR="00A549C1" w:rsidRPr="00847C5B">
        <w:t xml:space="preserve"> </w:t>
      </w:r>
    </w:p>
    <w:bookmarkEnd w:id="823"/>
    <w:bookmarkEnd w:id="824"/>
    <w:bookmarkEnd w:id="825"/>
    <w:p w14:paraId="24008BE8" w14:textId="77777777" w:rsidR="00282FEC" w:rsidRPr="00847C5B" w:rsidRDefault="00282FEC" w:rsidP="00847C5B">
      <w:pPr>
        <w:spacing w:before="0" w:after="0" w:line="240" w:lineRule="auto"/>
        <w:rPr>
          <w:rFonts w:ascii="Segoe UI" w:hAnsi="Segoe UI" w:cs="Segoe UI"/>
          <w:b/>
          <w:bCs/>
          <w:color w:val="000000" w:themeColor="text1"/>
          <w:sz w:val="12"/>
          <w:szCs w:val="12"/>
        </w:rPr>
      </w:pPr>
    </w:p>
    <w:p w14:paraId="740D5FD2" w14:textId="159E24B4" w:rsidR="00FD672E" w:rsidRPr="00847C5B" w:rsidRDefault="00FD672E" w:rsidP="00847C5B">
      <w:pPr>
        <w:pStyle w:val="Heading1"/>
        <w:spacing w:before="0" w:line="240" w:lineRule="auto"/>
        <w:jc w:val="center"/>
        <w:rPr>
          <w:rFonts w:ascii="Segoe UI" w:hAnsi="Segoe UI" w:cs="Segoe UI"/>
          <w:b/>
          <w:bCs/>
          <w:sz w:val="28"/>
          <w:szCs w:val="28"/>
        </w:rPr>
      </w:pPr>
      <w:bookmarkStart w:id="827" w:name="_Toc138863529"/>
      <w:bookmarkStart w:id="828" w:name="_Toc138947967"/>
      <w:bookmarkStart w:id="829" w:name="_Toc138948922"/>
      <w:bookmarkStart w:id="830" w:name="_Toc139290544"/>
      <w:bookmarkStart w:id="831" w:name="_Toc139290654"/>
      <w:bookmarkStart w:id="832" w:name="_Toc139291415"/>
      <w:bookmarkStart w:id="833" w:name="_Toc139291585"/>
      <w:bookmarkStart w:id="834" w:name="_Toc139291737"/>
      <w:bookmarkStart w:id="835" w:name="_Toc142033667"/>
      <w:bookmarkStart w:id="836" w:name="_Toc142078824"/>
      <w:bookmarkStart w:id="837" w:name="_Toc144806419"/>
      <w:bookmarkStart w:id="838" w:name="_Toc144832094"/>
      <w:bookmarkStart w:id="839" w:name="_Toc144832269"/>
      <w:bookmarkStart w:id="840" w:name="_Toc144832332"/>
      <w:bookmarkStart w:id="841" w:name="_Toc147496161"/>
      <w:bookmarkStart w:id="842" w:name="_Toc149916460"/>
      <w:bookmarkStart w:id="843" w:name="_Toc149922577"/>
      <w:bookmarkStart w:id="844" w:name="_Toc152563736"/>
      <w:bookmarkStart w:id="845" w:name="_Toc155260150"/>
      <w:bookmarkStart w:id="846" w:name="_Toc155266279"/>
      <w:bookmarkStart w:id="847" w:name="_Toc157786344"/>
      <w:r w:rsidRPr="00847C5B">
        <w:rPr>
          <w:rFonts w:ascii="Segoe UI" w:hAnsi="Segoe UI" w:cs="Segoe UI"/>
          <w:b/>
          <w:bCs/>
          <w:sz w:val="28"/>
          <w:szCs w:val="28"/>
        </w:rPr>
        <w:t>GIS</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18473C10" w14:textId="55876BE4" w:rsidR="00D80F87" w:rsidRPr="00847C5B" w:rsidRDefault="00EC33C8" w:rsidP="00847C5B">
      <w:pPr>
        <w:pStyle w:val="BodyBullets"/>
        <w:numPr>
          <w:ilvl w:val="0"/>
          <w:numId w:val="23"/>
        </w:numPr>
        <w:spacing w:after="0"/>
        <w:ind w:left="720"/>
        <w:contextualSpacing w:val="0"/>
        <w:rPr>
          <w:rFonts w:eastAsia="Yu Gothic"/>
        </w:rPr>
      </w:pPr>
      <w:hyperlink r:id="rId283" w:history="1">
        <w:r w:rsidR="00D80F87" w:rsidRPr="00847C5B">
          <w:rPr>
            <w:rStyle w:val="Hyperlink"/>
            <w:color w:val="auto"/>
            <w:u w:val="none"/>
          </w:rPr>
          <w:t xml:space="preserve">New </w:t>
        </w:r>
        <w:r w:rsidR="00D80F87" w:rsidRPr="00847C5B">
          <w:rPr>
            <w:rStyle w:val="Hyperlink"/>
            <w:color w:val="auto"/>
          </w:rPr>
          <w:t>USGS map shows where damaging earthquakes</w:t>
        </w:r>
        <w:r w:rsidR="00D80F87" w:rsidRPr="00847C5B">
          <w:rPr>
            <w:rStyle w:val="Hyperlink"/>
            <w:color w:val="auto"/>
            <w:u w:val="none"/>
          </w:rPr>
          <w:t xml:space="preserve"> are most likely to occur in US</w:t>
        </w:r>
      </w:hyperlink>
      <w:r w:rsidR="00A549C1" w:rsidRPr="00847C5B">
        <w:t xml:space="preserve"> </w:t>
      </w:r>
    </w:p>
    <w:p w14:paraId="1D800C88" w14:textId="64EAA19F" w:rsidR="00953099" w:rsidRPr="00847C5B" w:rsidRDefault="00EC33C8" w:rsidP="00847C5B">
      <w:pPr>
        <w:pStyle w:val="BodyBullets"/>
        <w:numPr>
          <w:ilvl w:val="0"/>
          <w:numId w:val="23"/>
        </w:numPr>
        <w:spacing w:after="0"/>
        <w:ind w:left="720"/>
        <w:contextualSpacing w:val="0"/>
        <w:rPr>
          <w:rFonts w:eastAsia="Yu Gothic"/>
        </w:rPr>
      </w:pPr>
      <w:hyperlink r:id="rId284" w:history="1">
        <w:r w:rsidR="00116BBC" w:rsidRPr="00847C5B">
          <w:rPr>
            <w:rStyle w:val="Hyperlink"/>
            <w:color w:val="auto"/>
          </w:rPr>
          <w:t>Maps Strengthen Collaboration</w:t>
        </w:r>
        <w:r w:rsidR="00116BBC" w:rsidRPr="00847C5B">
          <w:rPr>
            <w:rStyle w:val="Hyperlink"/>
            <w:color w:val="auto"/>
            <w:u w:val="none"/>
          </w:rPr>
          <w:t xml:space="preserve"> Between Tribes and Federal Agencies</w:t>
        </w:r>
      </w:hyperlink>
    </w:p>
    <w:p w14:paraId="63042646" w14:textId="77777777" w:rsidR="0099435F" w:rsidRPr="00847C5B" w:rsidRDefault="0099435F" w:rsidP="00847C5B">
      <w:pPr>
        <w:pStyle w:val="BodyBullets"/>
        <w:numPr>
          <w:ilvl w:val="0"/>
          <w:numId w:val="0"/>
        </w:numPr>
        <w:spacing w:after="0"/>
        <w:contextualSpacing w:val="0"/>
        <w:rPr>
          <w:rFonts w:eastAsia="Yu Gothic"/>
          <w:color w:val="000000" w:themeColor="text1"/>
          <w:sz w:val="16"/>
          <w:szCs w:val="16"/>
        </w:rPr>
      </w:pPr>
    </w:p>
    <w:p w14:paraId="3156D500" w14:textId="78C7E3AA" w:rsidR="00023100" w:rsidRPr="00847C5B" w:rsidRDefault="00FD672E" w:rsidP="00847C5B">
      <w:pPr>
        <w:pStyle w:val="Heading1"/>
        <w:spacing w:before="0" w:line="240" w:lineRule="auto"/>
        <w:jc w:val="center"/>
        <w:rPr>
          <w:rFonts w:ascii="Segoe UI" w:hAnsi="Segoe UI" w:cs="Segoe UI"/>
          <w:b/>
          <w:bCs/>
          <w:sz w:val="28"/>
          <w:szCs w:val="28"/>
        </w:rPr>
      </w:pPr>
      <w:bookmarkStart w:id="848" w:name="_Toc138863530"/>
      <w:bookmarkStart w:id="849" w:name="_Toc138947968"/>
      <w:bookmarkStart w:id="850" w:name="_Toc138948923"/>
      <w:bookmarkStart w:id="851" w:name="_Toc139290545"/>
      <w:bookmarkStart w:id="852" w:name="_Toc139290655"/>
      <w:bookmarkStart w:id="853" w:name="_Toc139291416"/>
      <w:bookmarkStart w:id="854" w:name="_Toc139291586"/>
      <w:bookmarkStart w:id="855" w:name="_Toc139291738"/>
      <w:bookmarkStart w:id="856" w:name="_Toc142033668"/>
      <w:bookmarkStart w:id="857" w:name="_Toc142078825"/>
      <w:bookmarkStart w:id="858" w:name="_Toc144806420"/>
      <w:bookmarkStart w:id="859" w:name="_Toc144832095"/>
      <w:bookmarkStart w:id="860" w:name="_Toc144832270"/>
      <w:bookmarkStart w:id="861" w:name="_Toc144832333"/>
      <w:bookmarkStart w:id="862" w:name="_Toc147496162"/>
      <w:bookmarkStart w:id="863" w:name="_Toc149916461"/>
      <w:bookmarkStart w:id="864" w:name="_Toc149922578"/>
      <w:bookmarkStart w:id="865" w:name="_Toc152563737"/>
      <w:bookmarkStart w:id="866" w:name="_Toc155260151"/>
      <w:bookmarkStart w:id="867" w:name="_Toc155266280"/>
      <w:bookmarkStart w:id="868" w:name="_Toc157786345"/>
      <w:r w:rsidRPr="00847C5B">
        <w:rPr>
          <w:rFonts w:ascii="Segoe UI" w:hAnsi="Segoe UI" w:cs="Segoe UI"/>
          <w:b/>
          <w:bCs/>
          <w:sz w:val="28"/>
          <w:szCs w:val="28"/>
        </w:rPr>
        <w:t>Miscellaneous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1ABE7B56" w14:textId="77777777" w:rsidR="008E4DE3" w:rsidRPr="00847C5B" w:rsidRDefault="008E4DE3" w:rsidP="00847C5B">
      <w:pPr>
        <w:spacing w:before="0" w:after="0" w:line="240" w:lineRule="auto"/>
        <w:rPr>
          <w:rFonts w:ascii="Segoe UI" w:hAnsi="Segoe UI" w:cs="Segoe UI"/>
          <w:sz w:val="2"/>
          <w:szCs w:val="2"/>
        </w:rPr>
      </w:pPr>
    </w:p>
    <w:p w14:paraId="65040BEB" w14:textId="7B67295C" w:rsidR="00D803B8" w:rsidRPr="00847C5B" w:rsidRDefault="0041626E" w:rsidP="00847C5B">
      <w:pPr>
        <w:pStyle w:val="Heading2"/>
        <w:spacing w:before="0" w:line="240" w:lineRule="auto"/>
        <w:rPr>
          <w:rFonts w:ascii="Segoe UI" w:hAnsi="Segoe UI" w:cs="Segoe UI"/>
          <w:b/>
          <w:bCs/>
          <w:sz w:val="23"/>
          <w:szCs w:val="23"/>
        </w:rPr>
      </w:pPr>
      <w:bookmarkStart w:id="869" w:name="_Toc144806421"/>
      <w:bookmarkStart w:id="870" w:name="_Toc144832096"/>
      <w:bookmarkStart w:id="871" w:name="_Toc144832271"/>
      <w:bookmarkStart w:id="872" w:name="_Toc144832334"/>
      <w:bookmarkStart w:id="873" w:name="_Toc147496163"/>
      <w:bookmarkStart w:id="874" w:name="_Toc149916462"/>
      <w:bookmarkStart w:id="875" w:name="_Toc149922579"/>
      <w:bookmarkStart w:id="876" w:name="_Toc152563738"/>
      <w:bookmarkStart w:id="877" w:name="_Toc155260152"/>
      <w:bookmarkStart w:id="878" w:name="_Toc155266281"/>
      <w:bookmarkStart w:id="879" w:name="_Toc157786346"/>
      <w:r w:rsidRPr="00847C5B">
        <w:rPr>
          <w:rFonts w:ascii="Segoe UI" w:hAnsi="Segoe UI" w:cs="Segoe UI"/>
          <w:b/>
          <w:bCs/>
          <w:sz w:val="23"/>
          <w:szCs w:val="23"/>
        </w:rPr>
        <w:t>FEDERAL</w:t>
      </w:r>
      <w:bookmarkEnd w:id="869"/>
      <w:bookmarkEnd w:id="870"/>
      <w:bookmarkEnd w:id="871"/>
      <w:bookmarkEnd w:id="872"/>
      <w:bookmarkEnd w:id="873"/>
      <w:bookmarkEnd w:id="874"/>
      <w:bookmarkEnd w:id="875"/>
      <w:bookmarkEnd w:id="876"/>
      <w:bookmarkEnd w:id="877"/>
      <w:bookmarkEnd w:id="878"/>
      <w:bookmarkEnd w:id="879"/>
      <w:r w:rsidR="008E75F2" w:rsidRPr="00847C5B">
        <w:rPr>
          <w:rFonts w:ascii="Segoe UI" w:hAnsi="Segoe UI" w:cs="Segoe UI"/>
          <w:b/>
          <w:bCs/>
          <w:sz w:val="23"/>
          <w:szCs w:val="23"/>
        </w:rPr>
        <w:t xml:space="preserve"> </w:t>
      </w:r>
    </w:p>
    <w:p w14:paraId="463CE681" w14:textId="38331AAE" w:rsidR="003D2E2F" w:rsidRPr="00847C5B" w:rsidRDefault="00EC33C8" w:rsidP="00847C5B">
      <w:pPr>
        <w:pStyle w:val="BodyBullets"/>
        <w:spacing w:after="0"/>
      </w:pPr>
      <w:hyperlink r:id="rId285" w:history="1">
        <w:r w:rsidR="005117B1" w:rsidRPr="00847C5B">
          <w:rPr>
            <w:rStyle w:val="Hyperlink"/>
            <w:color w:val="auto"/>
            <w:u w:val="none"/>
          </w:rPr>
          <w:t xml:space="preserve">ERDC leads advances in </w:t>
        </w:r>
        <w:r w:rsidR="005117B1" w:rsidRPr="00847C5B">
          <w:rPr>
            <w:rStyle w:val="Hyperlink"/>
            <w:color w:val="auto"/>
          </w:rPr>
          <w:t>sustainable materials for military construction</w:t>
        </w:r>
      </w:hyperlink>
      <w:r w:rsidR="003D2E2F" w:rsidRPr="00847C5B">
        <w:t xml:space="preserve"> </w:t>
      </w:r>
    </w:p>
    <w:p w14:paraId="17D428AD" w14:textId="5F9B9F1E" w:rsidR="00444F50" w:rsidRPr="00847C5B" w:rsidRDefault="00EC33C8" w:rsidP="00847C5B">
      <w:pPr>
        <w:pStyle w:val="BodyBullets"/>
        <w:spacing w:after="0"/>
        <w:rPr>
          <w:rStyle w:val="Hyperlink"/>
          <w:color w:val="auto"/>
          <w:u w:val="none"/>
        </w:rPr>
      </w:pPr>
      <w:hyperlink r:id="rId286" w:history="1">
        <w:r w:rsidR="00C804E2" w:rsidRPr="00847C5B">
          <w:rPr>
            <w:rStyle w:val="Hyperlink"/>
            <w:color w:val="auto"/>
            <w:u w:val="none"/>
          </w:rPr>
          <w:t xml:space="preserve">Congress passes </w:t>
        </w:r>
        <w:r w:rsidR="00C804E2" w:rsidRPr="00847C5B">
          <w:rPr>
            <w:rStyle w:val="Hyperlink"/>
            <w:color w:val="auto"/>
          </w:rPr>
          <w:t xml:space="preserve">third stopgap funding bill </w:t>
        </w:r>
        <w:r w:rsidR="00C804E2" w:rsidRPr="00847C5B">
          <w:rPr>
            <w:rStyle w:val="Hyperlink"/>
            <w:color w:val="auto"/>
            <w:u w:val="none"/>
          </w:rPr>
          <w:t>instead of full FY24 budget</w:t>
        </w:r>
      </w:hyperlink>
    </w:p>
    <w:p w14:paraId="0ACA71E0" w14:textId="75FBF492" w:rsidR="00B56EE1" w:rsidRPr="00847C5B" w:rsidRDefault="00B56EE1" w:rsidP="00847C5B">
      <w:pPr>
        <w:pStyle w:val="Heading3"/>
        <w:spacing w:before="0" w:line="240" w:lineRule="auto"/>
        <w:rPr>
          <w:rFonts w:ascii="Segoe UI" w:hAnsi="Segoe UI" w:cs="Segoe UI"/>
          <w:b/>
          <w:bCs/>
          <w:sz w:val="23"/>
          <w:szCs w:val="23"/>
        </w:rPr>
      </w:pPr>
      <w:bookmarkStart w:id="880" w:name="_Toc149916463"/>
      <w:bookmarkStart w:id="881" w:name="_Toc149922580"/>
      <w:bookmarkStart w:id="882" w:name="_Toc152563739"/>
      <w:bookmarkStart w:id="883" w:name="_Toc155260153"/>
      <w:bookmarkStart w:id="884" w:name="_Toc155266282"/>
      <w:bookmarkStart w:id="885" w:name="_Toc139290547"/>
      <w:bookmarkStart w:id="886" w:name="_Toc139290657"/>
      <w:bookmarkStart w:id="887" w:name="_Toc139291418"/>
      <w:bookmarkStart w:id="888" w:name="_Toc139291588"/>
      <w:bookmarkStart w:id="889" w:name="_Toc139291740"/>
      <w:bookmarkStart w:id="890" w:name="_Toc142033670"/>
      <w:bookmarkStart w:id="891" w:name="_Toc142078827"/>
      <w:bookmarkStart w:id="892" w:name="_Toc144806423"/>
      <w:bookmarkStart w:id="893" w:name="_Toc144832098"/>
      <w:bookmarkStart w:id="894" w:name="_Toc144832273"/>
      <w:bookmarkStart w:id="895" w:name="_Toc144832336"/>
      <w:bookmarkStart w:id="896" w:name="_Toc147496165"/>
      <w:bookmarkStart w:id="897" w:name="_Toc157786347"/>
      <w:r w:rsidRPr="00847C5B">
        <w:rPr>
          <w:rFonts w:ascii="Segoe UI" w:hAnsi="Segoe UI" w:cs="Segoe UI"/>
          <w:b/>
          <w:bCs/>
          <w:sz w:val="23"/>
          <w:szCs w:val="23"/>
        </w:rPr>
        <w:t>DOI</w:t>
      </w:r>
      <w:bookmarkEnd w:id="880"/>
      <w:bookmarkEnd w:id="881"/>
      <w:bookmarkEnd w:id="882"/>
      <w:bookmarkEnd w:id="883"/>
      <w:bookmarkEnd w:id="884"/>
      <w:bookmarkEnd w:id="897"/>
    </w:p>
    <w:p w14:paraId="2CA2AC1B" w14:textId="5F920157" w:rsidR="00E75856" w:rsidRPr="00847C5B" w:rsidRDefault="00EC33C8" w:rsidP="00847C5B">
      <w:pPr>
        <w:pStyle w:val="BodyBullets"/>
        <w:spacing w:after="0"/>
      </w:pPr>
      <w:hyperlink r:id="rId287" w:history="1">
        <w:r w:rsidR="00521ECE" w:rsidRPr="00847C5B">
          <w:rPr>
            <w:rStyle w:val="Hyperlink"/>
            <w:color w:val="auto"/>
            <w:u w:val="none"/>
          </w:rPr>
          <w:t xml:space="preserve">Interior Department Welcomes </w:t>
        </w:r>
        <w:r w:rsidR="00521ECE" w:rsidRPr="00847C5B">
          <w:rPr>
            <w:rStyle w:val="Hyperlink"/>
            <w:color w:val="auto"/>
          </w:rPr>
          <w:t xml:space="preserve">New Biden-Harris Appointees, Announces Steve </w:t>
        </w:r>
        <w:proofErr w:type="spellStart"/>
        <w:r w:rsidR="00521ECE" w:rsidRPr="00847C5B">
          <w:rPr>
            <w:rStyle w:val="Hyperlink"/>
            <w:color w:val="auto"/>
          </w:rPr>
          <w:t>Feldgus</w:t>
        </w:r>
        <w:proofErr w:type="spellEnd"/>
        <w:r w:rsidR="00521ECE" w:rsidRPr="00847C5B">
          <w:rPr>
            <w:rStyle w:val="Hyperlink"/>
            <w:color w:val="auto"/>
          </w:rPr>
          <w:t xml:space="preserve"> as Principal Deputy Assistant Secretary for Land and Minerals Management</w:t>
        </w:r>
      </w:hyperlink>
    </w:p>
    <w:p w14:paraId="73FE1AC4" w14:textId="77B14ADE" w:rsidR="00DD157D" w:rsidRPr="00847C5B" w:rsidRDefault="00EC33C8" w:rsidP="00847C5B">
      <w:pPr>
        <w:pStyle w:val="BodyBullets"/>
        <w:spacing w:after="0"/>
      </w:pPr>
      <w:hyperlink r:id="rId288" w:history="1">
        <w:r w:rsidR="00E75856" w:rsidRPr="00847C5B">
          <w:rPr>
            <w:rStyle w:val="Hyperlink"/>
            <w:color w:val="auto"/>
            <w:u w:val="none"/>
          </w:rPr>
          <w:t xml:space="preserve">BLM California selects Jeremiah </w:t>
        </w:r>
        <w:proofErr w:type="spellStart"/>
        <w:r w:rsidR="00E75856" w:rsidRPr="00847C5B">
          <w:rPr>
            <w:rStyle w:val="Hyperlink"/>
            <w:color w:val="auto"/>
            <w:u w:val="none"/>
          </w:rPr>
          <w:t>Karuzas</w:t>
        </w:r>
        <w:proofErr w:type="spellEnd"/>
        <w:r w:rsidR="00E75856" w:rsidRPr="00847C5B">
          <w:rPr>
            <w:rStyle w:val="Hyperlink"/>
            <w:color w:val="auto"/>
            <w:u w:val="none"/>
          </w:rPr>
          <w:t xml:space="preserve"> as new </w:t>
        </w:r>
        <w:r w:rsidR="00E75856" w:rsidRPr="00847C5B">
          <w:rPr>
            <w:rStyle w:val="Hyperlink"/>
            <w:color w:val="auto"/>
          </w:rPr>
          <w:t>Deputy State Director, Energy and Minerals</w:t>
        </w:r>
      </w:hyperlink>
    </w:p>
    <w:p w14:paraId="1329C663" w14:textId="5AE69459" w:rsidR="00260EF2" w:rsidRPr="00847C5B" w:rsidRDefault="00EC33C8" w:rsidP="00847C5B">
      <w:pPr>
        <w:pStyle w:val="BodyBullets"/>
        <w:spacing w:after="0"/>
      </w:pPr>
      <w:hyperlink r:id="rId289" w:history="1">
        <w:r w:rsidR="00E75856" w:rsidRPr="00847C5B">
          <w:rPr>
            <w:rStyle w:val="Hyperlink"/>
            <w:color w:val="auto"/>
            <w:u w:val="none"/>
          </w:rPr>
          <w:t xml:space="preserve">New Agreement Between Seven Federal Agencies to </w:t>
        </w:r>
        <w:r w:rsidR="00E75856" w:rsidRPr="00847C5B">
          <w:rPr>
            <w:rStyle w:val="Hyperlink"/>
            <w:color w:val="auto"/>
          </w:rPr>
          <w:t>Implement the American Climate Corps</w:t>
        </w:r>
      </w:hyperlink>
      <w:r w:rsidR="008575AE" w:rsidRPr="00847C5B">
        <w:t xml:space="preserve"> </w:t>
      </w:r>
    </w:p>
    <w:p w14:paraId="2A930884" w14:textId="25991B6A" w:rsidR="00EA3AA4" w:rsidRPr="00847C5B" w:rsidRDefault="00EA3AA4" w:rsidP="00847C5B">
      <w:pPr>
        <w:pStyle w:val="BodyBullets"/>
        <w:spacing w:after="0"/>
      </w:pPr>
      <w:r w:rsidRPr="00847C5B">
        <w:t xml:space="preserve">This Week at the </w:t>
      </w:r>
      <w:r w:rsidR="000E24FC" w:rsidRPr="00847C5B">
        <w:t>Interior</w:t>
      </w:r>
      <w:r w:rsidRPr="00847C5B">
        <w:t xml:space="preserve"> - </w:t>
      </w:r>
      <w:hyperlink r:id="rId290" w:history="1">
        <w:r w:rsidR="00E01768" w:rsidRPr="00847C5B">
          <w:rPr>
            <w:rStyle w:val="Hyperlink"/>
            <w:color w:val="auto"/>
          </w:rPr>
          <w:t>January 19, 2024</w:t>
        </w:r>
      </w:hyperlink>
    </w:p>
    <w:p w14:paraId="7DFC225B" w14:textId="4029485B" w:rsidR="00C66776" w:rsidRPr="00847C5B" w:rsidRDefault="009A7B15" w:rsidP="00847C5B">
      <w:pPr>
        <w:pStyle w:val="BodyBullets"/>
        <w:spacing w:after="0"/>
      </w:pPr>
      <w:r w:rsidRPr="00847C5B">
        <w:t xml:space="preserve">This </w:t>
      </w:r>
      <w:r w:rsidR="00A061C6" w:rsidRPr="00847C5B">
        <w:t>W</w:t>
      </w:r>
      <w:r w:rsidRPr="00847C5B">
        <w:t xml:space="preserve">eek at the </w:t>
      </w:r>
      <w:r w:rsidR="000E24FC" w:rsidRPr="00847C5B">
        <w:t>Interior</w:t>
      </w:r>
      <w:r w:rsidR="00A061C6" w:rsidRPr="00847C5B">
        <w:t xml:space="preserve"> -</w:t>
      </w:r>
      <w:r w:rsidR="00020586" w:rsidRPr="00847C5B">
        <w:t xml:space="preserve"> </w:t>
      </w:r>
      <w:hyperlink r:id="rId291" w:history="1">
        <w:r w:rsidR="003E1761" w:rsidRPr="00847C5B">
          <w:rPr>
            <w:rStyle w:val="Hyperlink"/>
            <w:color w:val="auto"/>
          </w:rPr>
          <w:t>January 12, 2024</w:t>
        </w:r>
      </w:hyperlink>
    </w:p>
    <w:p w14:paraId="6D7A9CE5" w14:textId="08DA2816" w:rsidR="00B53E77" w:rsidRPr="00847C5B" w:rsidRDefault="00AC0C1A" w:rsidP="00847C5B">
      <w:pPr>
        <w:pStyle w:val="Heading3"/>
        <w:spacing w:before="0" w:line="240" w:lineRule="auto"/>
        <w:rPr>
          <w:rFonts w:ascii="Segoe UI" w:hAnsi="Segoe UI" w:cs="Segoe UI"/>
          <w:b/>
          <w:bCs/>
          <w:sz w:val="23"/>
          <w:szCs w:val="23"/>
        </w:rPr>
      </w:pPr>
      <w:bookmarkStart w:id="898" w:name="_Toc149916464"/>
      <w:bookmarkStart w:id="899" w:name="_Toc149922581"/>
      <w:bookmarkStart w:id="900" w:name="_Toc152563740"/>
      <w:bookmarkStart w:id="901" w:name="_Toc155260154"/>
      <w:bookmarkStart w:id="902" w:name="_Toc155266283"/>
      <w:bookmarkStart w:id="903" w:name="_Toc157786348"/>
      <w:r w:rsidRPr="00847C5B">
        <w:rPr>
          <w:rFonts w:ascii="Segoe UI" w:hAnsi="Segoe UI" w:cs="Segoe UI"/>
          <w:b/>
          <w:bCs/>
          <w:sz w:val="23"/>
          <w:szCs w:val="23"/>
        </w:rPr>
        <w:lastRenderedPageBreak/>
        <w:t>Infrastructure</w:t>
      </w:r>
      <w:bookmarkEnd w:id="885"/>
      <w:bookmarkEnd w:id="886"/>
      <w:bookmarkEnd w:id="887"/>
      <w:bookmarkEnd w:id="888"/>
      <w:bookmarkEnd w:id="889"/>
      <w:bookmarkEnd w:id="890"/>
      <w:bookmarkEnd w:id="891"/>
      <w:bookmarkEnd w:id="892"/>
      <w:bookmarkEnd w:id="893"/>
      <w:bookmarkEnd w:id="894"/>
      <w:bookmarkEnd w:id="895"/>
      <w:bookmarkEnd w:id="896"/>
      <w:bookmarkEnd w:id="898"/>
      <w:bookmarkEnd w:id="899"/>
      <w:bookmarkEnd w:id="900"/>
      <w:bookmarkEnd w:id="901"/>
      <w:bookmarkEnd w:id="902"/>
      <w:bookmarkEnd w:id="903"/>
      <w:r w:rsidR="00461E2B" w:rsidRPr="00847C5B">
        <w:rPr>
          <w:rFonts w:ascii="Segoe UI" w:hAnsi="Segoe UI" w:cs="Segoe UI"/>
          <w:b/>
          <w:bCs/>
          <w:sz w:val="23"/>
          <w:szCs w:val="23"/>
        </w:rPr>
        <w:t xml:space="preserve"> </w:t>
      </w:r>
    </w:p>
    <w:bookmarkStart w:id="904" w:name="_Toc138863532"/>
    <w:bookmarkStart w:id="905" w:name="_Toc138947970"/>
    <w:bookmarkStart w:id="906" w:name="_Toc138948925"/>
    <w:p w14:paraId="4EEAAB69" w14:textId="3C75B066" w:rsidR="00461A12" w:rsidRPr="00847C5B" w:rsidRDefault="00461A12" w:rsidP="00847C5B">
      <w:pPr>
        <w:pStyle w:val="BodyBullets"/>
        <w:spacing w:after="0"/>
      </w:pPr>
      <w:r w:rsidRPr="00847C5B">
        <w:fldChar w:fldCharType="begin"/>
      </w:r>
      <w:r w:rsidRPr="00847C5B">
        <w:instrText>HYPERLINK "https://www.whitehouse.gov/briefing-room/statements-releases/2024/01/25/fact-sheet-president-biden-announces-nearly-5-billion-for-major-transportation-projects-nationwide/"</w:instrText>
      </w:r>
      <w:r w:rsidRPr="00847C5B">
        <w:fldChar w:fldCharType="separate"/>
      </w:r>
      <w:r w:rsidRPr="00847C5B">
        <w:rPr>
          <w:rStyle w:val="Hyperlink"/>
          <w:color w:val="auto"/>
          <w:u w:val="none"/>
        </w:rPr>
        <w:t xml:space="preserve">FACT SHEET: Nearly $5 Billion for </w:t>
      </w:r>
      <w:r w:rsidRPr="00847C5B">
        <w:rPr>
          <w:rStyle w:val="Hyperlink"/>
          <w:color w:val="auto"/>
        </w:rPr>
        <w:t>Major Transportation Projects</w:t>
      </w:r>
      <w:r w:rsidRPr="00847C5B">
        <w:rPr>
          <w:rStyle w:val="Hyperlink"/>
          <w:color w:val="auto"/>
          <w:u w:val="none"/>
        </w:rPr>
        <w:t xml:space="preserve"> Nationwide</w:t>
      </w:r>
      <w:r w:rsidRPr="00847C5B">
        <w:fldChar w:fldCharType="end"/>
      </w:r>
    </w:p>
    <w:p w14:paraId="17123352" w14:textId="77777777" w:rsidR="000562A3" w:rsidRPr="00847C5B" w:rsidRDefault="00EC33C8" w:rsidP="000562A3">
      <w:pPr>
        <w:pStyle w:val="BodyBullets"/>
        <w:spacing w:after="0"/>
      </w:pPr>
      <w:hyperlink r:id="rId292" w:history="1">
        <w:r w:rsidR="000562A3" w:rsidRPr="00847C5B">
          <w:rPr>
            <w:rStyle w:val="Hyperlink"/>
            <w:color w:val="auto"/>
            <w:u w:val="none"/>
          </w:rPr>
          <w:t xml:space="preserve">USDOT Funds Upgrade to </w:t>
        </w:r>
        <w:r w:rsidR="000562A3" w:rsidRPr="00847C5B">
          <w:rPr>
            <w:rStyle w:val="Hyperlink"/>
            <w:color w:val="auto"/>
          </w:rPr>
          <w:t>Critical Rail Lines</w:t>
        </w:r>
        <w:r w:rsidR="000562A3" w:rsidRPr="00847C5B">
          <w:rPr>
            <w:rStyle w:val="Hyperlink"/>
            <w:color w:val="auto"/>
            <w:u w:val="none"/>
          </w:rPr>
          <w:t xml:space="preserve"> in California</w:t>
        </w:r>
      </w:hyperlink>
    </w:p>
    <w:p w14:paraId="30479A4C" w14:textId="77777777" w:rsidR="000562A3" w:rsidRPr="00847C5B" w:rsidRDefault="00EC33C8" w:rsidP="000562A3">
      <w:pPr>
        <w:pStyle w:val="BodyBullets"/>
        <w:spacing w:after="0"/>
      </w:pPr>
      <w:hyperlink r:id="rId293" w:history="1">
        <w:r w:rsidR="000562A3" w:rsidRPr="00847C5B">
          <w:rPr>
            <w:rStyle w:val="Hyperlink"/>
            <w:color w:val="auto"/>
            <w:u w:val="none"/>
          </w:rPr>
          <w:t xml:space="preserve">USDOT Issues $4.9B in </w:t>
        </w:r>
        <w:r w:rsidR="000562A3" w:rsidRPr="00847C5B">
          <w:rPr>
            <w:rStyle w:val="Hyperlink"/>
            <w:color w:val="auto"/>
          </w:rPr>
          <w:t>Infrastructure Project Grants</w:t>
        </w:r>
      </w:hyperlink>
    </w:p>
    <w:p w14:paraId="45F7105A" w14:textId="77777777" w:rsidR="000562A3" w:rsidRPr="00847C5B" w:rsidRDefault="00EC33C8" w:rsidP="000562A3">
      <w:pPr>
        <w:pStyle w:val="BodyBullets"/>
        <w:spacing w:after="0"/>
      </w:pPr>
      <w:hyperlink r:id="rId294" w:history="1">
        <w:r w:rsidR="000562A3" w:rsidRPr="00847C5B">
          <w:rPr>
            <w:rStyle w:val="Hyperlink"/>
            <w:color w:val="auto"/>
            <w:u w:val="none"/>
          </w:rPr>
          <w:t xml:space="preserve">$729 Million to </w:t>
        </w:r>
        <w:r w:rsidR="000562A3" w:rsidRPr="00847C5B">
          <w:rPr>
            <w:rStyle w:val="Hyperlink"/>
            <w:color w:val="auto"/>
          </w:rPr>
          <w:t xml:space="preserve">Repair Roads and Bridges </w:t>
        </w:r>
        <w:r w:rsidR="000562A3" w:rsidRPr="00847C5B">
          <w:rPr>
            <w:rStyle w:val="Hyperlink"/>
            <w:color w:val="auto"/>
            <w:u w:val="none"/>
          </w:rPr>
          <w:t>Damaged by Natural Disasters and Extreme Weather Events</w:t>
        </w:r>
      </w:hyperlink>
    </w:p>
    <w:p w14:paraId="3E5E7FED" w14:textId="77777777" w:rsidR="000562A3" w:rsidRPr="00847C5B" w:rsidRDefault="00EC33C8" w:rsidP="000562A3">
      <w:pPr>
        <w:pStyle w:val="BodyBullets"/>
        <w:spacing w:after="0"/>
      </w:pPr>
      <w:hyperlink r:id="rId295" w:history="1">
        <w:r w:rsidR="000562A3" w:rsidRPr="00847C5B">
          <w:rPr>
            <w:rStyle w:val="Hyperlink"/>
            <w:color w:val="auto"/>
          </w:rPr>
          <w:t>Infrastructure ‘bootcamps’</w:t>
        </w:r>
        <w:r w:rsidR="000562A3" w:rsidRPr="00847C5B">
          <w:rPr>
            <w:rStyle w:val="Hyperlink"/>
            <w:color w:val="auto"/>
            <w:u w:val="none"/>
          </w:rPr>
          <w:t xml:space="preserve"> help smaller cities win federal grants</w:t>
        </w:r>
      </w:hyperlink>
    </w:p>
    <w:p w14:paraId="718E7695" w14:textId="77777777" w:rsidR="000562A3" w:rsidRPr="00847C5B" w:rsidRDefault="00EC33C8" w:rsidP="000562A3">
      <w:pPr>
        <w:pStyle w:val="BodyBullets"/>
        <w:spacing w:after="0"/>
      </w:pPr>
      <w:hyperlink r:id="rId296" w:history="1">
        <w:r w:rsidR="000562A3" w:rsidRPr="00847C5B">
          <w:rPr>
            <w:rStyle w:val="Hyperlink"/>
            <w:color w:val="auto"/>
          </w:rPr>
          <w:t>Brightline</w:t>
        </w:r>
        <w:r w:rsidR="000562A3" w:rsidRPr="00847C5B">
          <w:rPr>
            <w:rStyle w:val="Hyperlink"/>
            <w:color w:val="auto"/>
            <w:u w:val="none"/>
          </w:rPr>
          <w:t xml:space="preserve"> gets another big boost from Biden to build Vegas line</w:t>
        </w:r>
      </w:hyperlink>
    </w:p>
    <w:p w14:paraId="69EBFCA1" w14:textId="77777777" w:rsidR="000562A3" w:rsidRPr="00847C5B" w:rsidRDefault="00EC33C8" w:rsidP="000562A3">
      <w:pPr>
        <w:pStyle w:val="BodyBullets"/>
        <w:spacing w:after="0"/>
      </w:pPr>
      <w:hyperlink r:id="rId297" w:history="1">
        <w:r w:rsidR="000562A3" w:rsidRPr="00847C5B">
          <w:rPr>
            <w:rStyle w:val="Hyperlink"/>
            <w:color w:val="auto"/>
            <w:u w:val="none"/>
          </w:rPr>
          <w:t xml:space="preserve">Bonds Approved for </w:t>
        </w:r>
        <w:r w:rsidR="000562A3" w:rsidRPr="00847C5B">
          <w:rPr>
            <w:rStyle w:val="Hyperlink"/>
            <w:color w:val="auto"/>
          </w:rPr>
          <w:t>Brightline West High-Speed Rail</w:t>
        </w:r>
      </w:hyperlink>
    </w:p>
    <w:p w14:paraId="41830931" w14:textId="77777777" w:rsidR="000562A3" w:rsidRPr="00847C5B" w:rsidRDefault="00EC33C8" w:rsidP="000562A3">
      <w:pPr>
        <w:pStyle w:val="BodyBullets"/>
        <w:spacing w:after="0"/>
        <w:rPr>
          <w:rStyle w:val="Hyperlink"/>
          <w:color w:val="auto"/>
          <w:u w:val="none"/>
        </w:rPr>
      </w:pPr>
      <w:hyperlink r:id="rId298" w:history="1">
        <w:r w:rsidR="000562A3" w:rsidRPr="00847C5B">
          <w:rPr>
            <w:rStyle w:val="Hyperlink"/>
            <w:color w:val="auto"/>
            <w:u w:val="none"/>
          </w:rPr>
          <w:t xml:space="preserve">States warn of </w:t>
        </w:r>
        <w:r w:rsidR="000562A3" w:rsidRPr="00847C5B">
          <w:rPr>
            <w:rStyle w:val="Hyperlink"/>
            <w:color w:val="auto"/>
          </w:rPr>
          <w:t>‘Band-Aids and duct tape’ for road maintenance</w:t>
        </w:r>
      </w:hyperlink>
    </w:p>
    <w:p w14:paraId="357235BF" w14:textId="63A51384" w:rsidR="00C276AE" w:rsidRPr="00847C5B" w:rsidRDefault="00EC33C8" w:rsidP="00847C5B">
      <w:pPr>
        <w:pStyle w:val="BodyBullets"/>
        <w:spacing w:after="0"/>
      </w:pPr>
      <w:hyperlink r:id="rId299" w:history="1">
        <w:r w:rsidR="00E932D2" w:rsidRPr="00847C5B">
          <w:rPr>
            <w:rStyle w:val="Hyperlink"/>
            <w:color w:val="auto"/>
            <w:u w:val="none"/>
          </w:rPr>
          <w:t>Governor Katie Hobbs Announces $95 Million Federal Grant for</w:t>
        </w:r>
        <w:r w:rsidR="00E932D2" w:rsidRPr="00847C5B">
          <w:rPr>
            <w:rStyle w:val="Hyperlink"/>
            <w:color w:val="auto"/>
          </w:rPr>
          <w:t xml:space="preserve"> I-10 Expansion</w:t>
        </w:r>
      </w:hyperlink>
    </w:p>
    <w:p w14:paraId="2F911535" w14:textId="36AEC9A0" w:rsidR="006E140B" w:rsidRPr="00847C5B" w:rsidRDefault="00EC33C8" w:rsidP="00847C5B">
      <w:pPr>
        <w:pStyle w:val="BodyBullets"/>
        <w:spacing w:after="0"/>
      </w:pPr>
      <w:hyperlink r:id="rId300" w:history="1">
        <w:r w:rsidR="006E140B" w:rsidRPr="00847C5B">
          <w:rPr>
            <w:rStyle w:val="Hyperlink"/>
            <w:color w:val="auto"/>
            <w:u w:val="none"/>
          </w:rPr>
          <w:t>Arizona leaders cheer funding for</w:t>
        </w:r>
        <w:r w:rsidR="006E140B" w:rsidRPr="00847C5B">
          <w:rPr>
            <w:rStyle w:val="Hyperlink"/>
            <w:color w:val="auto"/>
          </w:rPr>
          <w:t xml:space="preserve"> I-10 expansion</w:t>
        </w:r>
      </w:hyperlink>
    </w:p>
    <w:p w14:paraId="7613C045" w14:textId="14DAF90D" w:rsidR="00E827F8" w:rsidRPr="00847C5B" w:rsidRDefault="00E827F8" w:rsidP="00847C5B">
      <w:pPr>
        <w:pStyle w:val="BodyBullets"/>
        <w:spacing w:after="0"/>
      </w:pPr>
      <w:r w:rsidRPr="00847C5B">
        <w:t>Vehicles</w:t>
      </w:r>
    </w:p>
    <w:p w14:paraId="57C7EDE3" w14:textId="18A4AC2F" w:rsidR="00FE2941" w:rsidRPr="00847C5B" w:rsidRDefault="00EC33C8" w:rsidP="00847C5B">
      <w:pPr>
        <w:pStyle w:val="BodyBullets"/>
        <w:numPr>
          <w:ilvl w:val="1"/>
          <w:numId w:val="1"/>
        </w:numPr>
        <w:spacing w:after="0"/>
      </w:pPr>
      <w:hyperlink r:id="rId301" w:history="1">
        <w:r w:rsidR="00FE2941" w:rsidRPr="00847C5B">
          <w:rPr>
            <w:rStyle w:val="Hyperlink"/>
            <w:color w:val="auto"/>
            <w:u w:val="none"/>
          </w:rPr>
          <w:t xml:space="preserve">USDOT Announces the </w:t>
        </w:r>
        <w:r w:rsidR="00FE2941" w:rsidRPr="00847C5B">
          <w:rPr>
            <w:rStyle w:val="Hyperlink"/>
            <w:color w:val="auto"/>
          </w:rPr>
          <w:t>Draft National V2X Deployment Plan</w:t>
        </w:r>
      </w:hyperlink>
    </w:p>
    <w:p w14:paraId="01394C8A" w14:textId="2BF1B2C4" w:rsidR="00CB1B5B" w:rsidRPr="00847C5B" w:rsidRDefault="00EC33C8" w:rsidP="00847C5B">
      <w:pPr>
        <w:pStyle w:val="BodyBullets"/>
        <w:numPr>
          <w:ilvl w:val="1"/>
          <w:numId w:val="1"/>
        </w:numPr>
        <w:spacing w:after="0"/>
      </w:pPr>
      <w:hyperlink r:id="rId302" w:history="1">
        <w:r w:rsidR="00CB1B5B" w:rsidRPr="00847C5B">
          <w:rPr>
            <w:rStyle w:val="Hyperlink"/>
            <w:color w:val="auto"/>
            <w:u w:val="none"/>
          </w:rPr>
          <w:t xml:space="preserve">16 Republican governors urge Biden to </w:t>
        </w:r>
        <w:r w:rsidR="00CB1B5B" w:rsidRPr="00847C5B">
          <w:rPr>
            <w:rStyle w:val="Hyperlink"/>
            <w:color w:val="auto"/>
          </w:rPr>
          <w:t>roll back proposed EV standards</w:t>
        </w:r>
      </w:hyperlink>
    </w:p>
    <w:p w14:paraId="6BD9ECDB" w14:textId="2BFF6E5A" w:rsidR="00C22A57" w:rsidRPr="00847C5B" w:rsidRDefault="00EC33C8" w:rsidP="00847C5B">
      <w:pPr>
        <w:pStyle w:val="BodyBullets"/>
        <w:numPr>
          <w:ilvl w:val="1"/>
          <w:numId w:val="1"/>
        </w:numPr>
        <w:spacing w:after="0"/>
      </w:pPr>
      <w:hyperlink r:id="rId303" w:history="1">
        <w:r w:rsidR="00546227" w:rsidRPr="00847C5B">
          <w:rPr>
            <w:rStyle w:val="Hyperlink"/>
            <w:color w:val="auto"/>
            <w:u w:val="none"/>
          </w:rPr>
          <w:t xml:space="preserve">ADOT seeks bids to </w:t>
        </w:r>
        <w:r w:rsidR="00546227" w:rsidRPr="00847C5B">
          <w:rPr>
            <w:rStyle w:val="Hyperlink"/>
            <w:color w:val="auto"/>
          </w:rPr>
          <w:t>construct 21 electric vehicle charging stations</w:t>
        </w:r>
      </w:hyperlink>
    </w:p>
    <w:p w14:paraId="18600AA3" w14:textId="0A0B3AC2" w:rsidR="00B86B3A" w:rsidRPr="00847C5B" w:rsidRDefault="00EC33C8" w:rsidP="00847C5B">
      <w:pPr>
        <w:pStyle w:val="BodyBullets"/>
        <w:numPr>
          <w:ilvl w:val="1"/>
          <w:numId w:val="1"/>
        </w:numPr>
        <w:spacing w:after="0"/>
      </w:pPr>
      <w:hyperlink r:id="rId304" w:history="1">
        <w:r w:rsidR="00E827F8" w:rsidRPr="00847C5B">
          <w:rPr>
            <w:rStyle w:val="Hyperlink"/>
            <w:color w:val="auto"/>
            <w:u w:val="none"/>
          </w:rPr>
          <w:t xml:space="preserve">City officials plead for </w:t>
        </w:r>
        <w:r w:rsidR="00E827F8" w:rsidRPr="00847C5B">
          <w:rPr>
            <w:rStyle w:val="Hyperlink"/>
            <w:color w:val="auto"/>
          </w:rPr>
          <w:t>more say in how AVs are deployed</w:t>
        </w:r>
      </w:hyperlink>
    </w:p>
    <w:p w14:paraId="39AFE324" w14:textId="1704FA50" w:rsidR="00F37FE0" w:rsidRPr="00847C5B" w:rsidRDefault="00EC33C8" w:rsidP="00847C5B">
      <w:pPr>
        <w:pStyle w:val="BodyBullets"/>
        <w:numPr>
          <w:ilvl w:val="1"/>
          <w:numId w:val="1"/>
        </w:numPr>
        <w:spacing w:after="0"/>
      </w:pPr>
      <w:hyperlink r:id="rId305" w:history="1">
        <w:r w:rsidR="00445B64" w:rsidRPr="00847C5B">
          <w:rPr>
            <w:rStyle w:val="Hyperlink"/>
            <w:color w:val="auto"/>
            <w:u w:val="none"/>
          </w:rPr>
          <w:t xml:space="preserve">Over $46 Million to Enhance </w:t>
        </w:r>
        <w:r w:rsidR="00445B64" w:rsidRPr="00847C5B">
          <w:rPr>
            <w:rStyle w:val="Hyperlink"/>
            <w:color w:val="auto"/>
          </w:rPr>
          <w:t>EV Charging Reliability and Workforce Development</w:t>
        </w:r>
      </w:hyperlink>
    </w:p>
    <w:p w14:paraId="3E88F0A7" w14:textId="7F389B6F" w:rsidR="00E2293B" w:rsidRPr="00847C5B" w:rsidRDefault="00EC33C8" w:rsidP="00847C5B">
      <w:pPr>
        <w:pStyle w:val="BodyBullets"/>
        <w:numPr>
          <w:ilvl w:val="1"/>
          <w:numId w:val="1"/>
        </w:numPr>
        <w:spacing w:after="0"/>
      </w:pPr>
      <w:hyperlink r:id="rId306" w:history="1">
        <w:r w:rsidR="00BF7550" w:rsidRPr="00847C5B">
          <w:rPr>
            <w:rStyle w:val="Hyperlink"/>
            <w:color w:val="auto"/>
            <w:u w:val="none"/>
          </w:rPr>
          <w:t xml:space="preserve">Administration Announces </w:t>
        </w:r>
        <w:r w:rsidR="00BF7550" w:rsidRPr="00847C5B">
          <w:rPr>
            <w:rStyle w:val="Hyperlink"/>
            <w:color w:val="auto"/>
          </w:rPr>
          <w:t>Grants to Upgrade Almost 4,500 Public Electric Vehicle Chargers</w:t>
        </w:r>
      </w:hyperlink>
    </w:p>
    <w:p w14:paraId="7857323E" w14:textId="77777777" w:rsidR="005727E1" w:rsidRPr="00847C5B" w:rsidRDefault="005727E1" w:rsidP="00847C5B">
      <w:pPr>
        <w:pStyle w:val="BodyBullets"/>
        <w:numPr>
          <w:ilvl w:val="0"/>
          <w:numId w:val="0"/>
        </w:numPr>
        <w:spacing w:after="0"/>
        <w:ind w:left="360"/>
        <w:rPr>
          <w:color w:val="000000" w:themeColor="text1"/>
          <w:sz w:val="12"/>
          <w:szCs w:val="12"/>
        </w:rPr>
      </w:pPr>
    </w:p>
    <w:p w14:paraId="169C003D" w14:textId="7144277F" w:rsidR="00827410" w:rsidRPr="00847C5B" w:rsidRDefault="0041626E" w:rsidP="00847C5B">
      <w:pPr>
        <w:pStyle w:val="Heading2"/>
        <w:spacing w:before="0" w:line="240" w:lineRule="auto"/>
        <w:rPr>
          <w:rStyle w:val="Hyperlink"/>
          <w:rFonts w:ascii="Segoe UI" w:hAnsi="Segoe UI" w:cs="Segoe UI"/>
          <w:b/>
          <w:bCs/>
          <w:color w:val="auto"/>
          <w:sz w:val="23"/>
          <w:szCs w:val="23"/>
          <w:u w:val="none"/>
        </w:rPr>
      </w:pPr>
      <w:bookmarkStart w:id="907" w:name="_Toc144806425"/>
      <w:bookmarkStart w:id="908" w:name="_Toc144832100"/>
      <w:bookmarkStart w:id="909" w:name="_Toc144832275"/>
      <w:bookmarkStart w:id="910" w:name="_Toc144832338"/>
      <w:bookmarkStart w:id="911" w:name="_Toc147496166"/>
      <w:bookmarkStart w:id="912" w:name="_Toc149916465"/>
      <w:bookmarkStart w:id="913" w:name="_Toc149922582"/>
      <w:bookmarkStart w:id="914" w:name="_Toc152563741"/>
      <w:bookmarkStart w:id="915" w:name="_Toc155260155"/>
      <w:bookmarkStart w:id="916" w:name="_Toc155266284"/>
      <w:bookmarkStart w:id="917" w:name="_Toc157786349"/>
      <w:bookmarkEnd w:id="904"/>
      <w:bookmarkEnd w:id="905"/>
      <w:bookmarkEnd w:id="906"/>
      <w:r w:rsidRPr="00847C5B">
        <w:rPr>
          <w:rFonts w:ascii="Segoe UI" w:hAnsi="Segoe UI" w:cs="Segoe UI"/>
          <w:b/>
          <w:bCs/>
          <w:sz w:val="23"/>
          <w:szCs w:val="23"/>
        </w:rPr>
        <w:t>STATES</w:t>
      </w:r>
      <w:bookmarkStart w:id="918" w:name="_Toc142033671"/>
      <w:bookmarkStart w:id="919" w:name="_Toc142078828"/>
      <w:bookmarkEnd w:id="907"/>
      <w:bookmarkEnd w:id="908"/>
      <w:bookmarkEnd w:id="909"/>
      <w:bookmarkEnd w:id="910"/>
      <w:bookmarkEnd w:id="911"/>
      <w:bookmarkEnd w:id="912"/>
      <w:bookmarkEnd w:id="913"/>
      <w:bookmarkEnd w:id="914"/>
      <w:bookmarkEnd w:id="915"/>
      <w:bookmarkEnd w:id="916"/>
      <w:bookmarkEnd w:id="917"/>
    </w:p>
    <w:p w14:paraId="24CFB58B" w14:textId="31D788F3" w:rsidR="00565B45" w:rsidRPr="00847C5B" w:rsidRDefault="00565B45" w:rsidP="00847C5B">
      <w:pPr>
        <w:pStyle w:val="Heading3"/>
        <w:spacing w:before="0" w:line="240" w:lineRule="auto"/>
        <w:rPr>
          <w:rFonts w:ascii="Segoe UI" w:hAnsi="Segoe UI" w:cs="Segoe UI"/>
          <w:b/>
          <w:bCs/>
          <w:sz w:val="23"/>
          <w:szCs w:val="23"/>
        </w:rPr>
      </w:pPr>
      <w:bookmarkStart w:id="920" w:name="_Toc155260156"/>
      <w:bookmarkStart w:id="921" w:name="_Toc155266285"/>
      <w:bookmarkStart w:id="922" w:name="_Toc157786350"/>
      <w:r w:rsidRPr="00847C5B">
        <w:rPr>
          <w:rFonts w:ascii="Segoe UI" w:hAnsi="Segoe UI" w:cs="Segoe UI"/>
          <w:b/>
          <w:bCs/>
          <w:sz w:val="23"/>
          <w:szCs w:val="23"/>
        </w:rPr>
        <w:t>ARIZONA</w:t>
      </w:r>
      <w:bookmarkEnd w:id="920"/>
      <w:bookmarkEnd w:id="921"/>
      <w:bookmarkEnd w:id="922"/>
    </w:p>
    <w:p w14:paraId="7BFAE8E5" w14:textId="6320979B" w:rsidR="00AF4DD6" w:rsidRPr="00847C5B" w:rsidRDefault="00EC33C8" w:rsidP="00847C5B">
      <w:pPr>
        <w:pStyle w:val="BodyBullets"/>
        <w:spacing w:after="0"/>
      </w:pPr>
      <w:hyperlink r:id="rId307" w:history="1">
        <w:r w:rsidR="00AF4DD6" w:rsidRPr="00847C5B">
          <w:rPr>
            <w:rStyle w:val="Hyperlink"/>
            <w:color w:val="auto"/>
            <w:u w:val="none"/>
          </w:rPr>
          <w:t xml:space="preserve">TRANSCRIPT: Governor Hobbs 2024 </w:t>
        </w:r>
        <w:r w:rsidR="00AF4DD6" w:rsidRPr="00847C5B">
          <w:rPr>
            <w:rStyle w:val="Hyperlink"/>
            <w:color w:val="auto"/>
          </w:rPr>
          <w:t>State of the State Address</w:t>
        </w:r>
      </w:hyperlink>
    </w:p>
    <w:p w14:paraId="704DCE48" w14:textId="3209C4DE" w:rsidR="00C67EC6" w:rsidRPr="00847C5B" w:rsidRDefault="00EC33C8" w:rsidP="00847C5B">
      <w:pPr>
        <w:pStyle w:val="BodyBullets"/>
        <w:spacing w:after="0"/>
      </w:pPr>
      <w:hyperlink r:id="rId308" w:history="1">
        <w:r w:rsidR="00C67EC6" w:rsidRPr="00847C5B">
          <w:rPr>
            <w:rStyle w:val="Hyperlink"/>
            <w:color w:val="auto"/>
            <w:u w:val="none"/>
          </w:rPr>
          <w:t xml:space="preserve">Governor Katie Hobbs Releases </w:t>
        </w:r>
        <w:r w:rsidR="00C67EC6" w:rsidRPr="00847C5B">
          <w:rPr>
            <w:rStyle w:val="Hyperlink"/>
            <w:color w:val="auto"/>
          </w:rPr>
          <w:t>FY2025 Executive Budget Proposal</w:t>
        </w:r>
      </w:hyperlink>
    </w:p>
    <w:p w14:paraId="4EF03FC6" w14:textId="3EB63CF8" w:rsidR="004E194F" w:rsidRPr="00847C5B" w:rsidRDefault="00EC33C8" w:rsidP="00847C5B">
      <w:pPr>
        <w:pStyle w:val="BodyBullets"/>
        <w:spacing w:after="0"/>
      </w:pPr>
      <w:hyperlink r:id="rId309" w:history="1">
        <w:r w:rsidR="004E194F" w:rsidRPr="00847C5B">
          <w:rPr>
            <w:rStyle w:val="Hyperlink"/>
            <w:color w:val="auto"/>
            <w:u w:val="none"/>
          </w:rPr>
          <w:t xml:space="preserve">Governor Hobbs Nominates </w:t>
        </w:r>
        <w:r w:rsidR="004E194F" w:rsidRPr="00847C5B">
          <w:rPr>
            <w:rStyle w:val="Hyperlink"/>
            <w:color w:val="auto"/>
          </w:rPr>
          <w:t>James E. Goughnour to Arizona Game and Fish</w:t>
        </w:r>
      </w:hyperlink>
    </w:p>
    <w:p w14:paraId="054B98AA" w14:textId="39F6DFB0" w:rsidR="00A913C1" w:rsidRPr="00847C5B" w:rsidRDefault="00EC33C8" w:rsidP="00847C5B">
      <w:pPr>
        <w:pStyle w:val="BodyBullets"/>
        <w:spacing w:after="0"/>
      </w:pPr>
      <w:hyperlink r:id="rId310" w:anchor=":~:text=Spending%20plan%20unveiled%3A%20Arizona%27s%20deficit%20forecast%20grows%20to,billion%20when%20other%20projects%20and%20transfers%20are%20added." w:history="1">
        <w:r w:rsidR="00FC43D0" w:rsidRPr="00847C5B">
          <w:rPr>
            <w:rStyle w:val="Hyperlink"/>
            <w:color w:val="auto"/>
          </w:rPr>
          <w:t>Huge Arizona deficit looms</w:t>
        </w:r>
        <w:r w:rsidR="00FC43D0" w:rsidRPr="00847C5B">
          <w:rPr>
            <w:rStyle w:val="Hyperlink"/>
            <w:color w:val="auto"/>
            <w:u w:val="none"/>
          </w:rPr>
          <w:t xml:space="preserve"> as Gov. Katie Hobbs proposes new budget</w:t>
        </w:r>
      </w:hyperlink>
    </w:p>
    <w:p w14:paraId="4F7448BF" w14:textId="0ED7BBC8" w:rsidR="00565B45" w:rsidRPr="00847C5B" w:rsidRDefault="00EC33C8" w:rsidP="00847C5B">
      <w:pPr>
        <w:pStyle w:val="BodyBullets"/>
        <w:spacing w:after="0"/>
      </w:pPr>
      <w:hyperlink r:id="rId311" w:history="1">
        <w:r w:rsidR="00A913C1" w:rsidRPr="00847C5B">
          <w:rPr>
            <w:rStyle w:val="Hyperlink"/>
            <w:color w:val="auto"/>
            <w:u w:val="none"/>
          </w:rPr>
          <w:t xml:space="preserve">Gov. Katie Hobbs </w:t>
        </w:r>
        <w:r w:rsidR="00A913C1" w:rsidRPr="00847C5B">
          <w:rPr>
            <w:rStyle w:val="Hyperlink"/>
            <w:color w:val="auto"/>
          </w:rPr>
          <w:t>targets transportation, ESA program to close $889M budget hole</w:t>
        </w:r>
      </w:hyperlink>
      <w:hyperlink r:id="rId312" w:tgtFrame="_blank" w:history="1"/>
      <w:r w:rsidR="00A549C1" w:rsidRPr="00847C5B">
        <w:rPr>
          <w:rStyle w:val="Hyperlink"/>
          <w:color w:val="auto"/>
        </w:rPr>
        <w:t xml:space="preserve"> </w:t>
      </w:r>
    </w:p>
    <w:p w14:paraId="7D7E9FF8" w14:textId="2092EE8E" w:rsidR="00DA1B85" w:rsidRPr="00847C5B" w:rsidRDefault="00DA1B85" w:rsidP="00847C5B">
      <w:pPr>
        <w:pStyle w:val="Heading3"/>
        <w:spacing w:before="0" w:line="240" w:lineRule="auto"/>
        <w:rPr>
          <w:rFonts w:ascii="Segoe UI" w:hAnsi="Segoe UI" w:cs="Segoe UI"/>
          <w:b/>
          <w:bCs/>
          <w:sz w:val="23"/>
          <w:szCs w:val="23"/>
        </w:rPr>
      </w:pPr>
      <w:bookmarkStart w:id="923" w:name="_Toc155260157"/>
      <w:bookmarkStart w:id="924" w:name="_Toc155266286"/>
      <w:bookmarkStart w:id="925" w:name="_Toc157786351"/>
      <w:r w:rsidRPr="00847C5B">
        <w:rPr>
          <w:rFonts w:ascii="Segoe UI" w:hAnsi="Segoe UI" w:cs="Segoe UI"/>
          <w:b/>
          <w:bCs/>
          <w:sz w:val="23"/>
          <w:szCs w:val="23"/>
        </w:rPr>
        <w:t>caLIFORNIA</w:t>
      </w:r>
      <w:bookmarkEnd w:id="923"/>
      <w:bookmarkEnd w:id="924"/>
      <w:bookmarkEnd w:id="925"/>
    </w:p>
    <w:p w14:paraId="7B140886" w14:textId="29AAD435" w:rsidR="00453A1E" w:rsidRPr="00847C5B" w:rsidRDefault="00EC33C8" w:rsidP="00847C5B">
      <w:pPr>
        <w:pStyle w:val="BodyBullets"/>
        <w:spacing w:after="0"/>
      </w:pPr>
      <w:hyperlink r:id="rId313" w:history="1">
        <w:r w:rsidR="00FB0748" w:rsidRPr="00847C5B">
          <w:rPr>
            <w:rStyle w:val="Hyperlink"/>
            <w:color w:val="auto"/>
          </w:rPr>
          <w:t>2024-25 State Budget Proposal</w:t>
        </w:r>
        <w:r w:rsidR="00FB0748" w:rsidRPr="00847C5B">
          <w:rPr>
            <w:rStyle w:val="Hyperlink"/>
            <w:color w:val="auto"/>
            <w:u w:val="none"/>
          </w:rPr>
          <w:t xml:space="preserve"> Protects Core Priorities and Ensures Fiscal Stability</w:t>
        </w:r>
      </w:hyperlink>
    </w:p>
    <w:p w14:paraId="7535A3C1" w14:textId="5A013325" w:rsidR="00D17364" w:rsidRPr="00847C5B" w:rsidRDefault="00EC33C8" w:rsidP="00847C5B">
      <w:pPr>
        <w:pStyle w:val="BodyBullets"/>
        <w:spacing w:after="0"/>
      </w:pPr>
      <w:hyperlink r:id="rId314" w:history="1">
        <w:r w:rsidR="000D0EFF" w:rsidRPr="00847C5B">
          <w:rPr>
            <w:rStyle w:val="Hyperlink"/>
            <w:color w:val="auto"/>
            <w:u w:val="none"/>
          </w:rPr>
          <w:t>California Natural Resources Agency Blog</w:t>
        </w:r>
      </w:hyperlink>
    </w:p>
    <w:p w14:paraId="7DCBF47C" w14:textId="7108C587" w:rsidR="00DA1B85" w:rsidRPr="00847C5B" w:rsidRDefault="00EC33C8" w:rsidP="00847C5B">
      <w:pPr>
        <w:pStyle w:val="BodyBullets"/>
        <w:spacing w:after="0"/>
      </w:pPr>
      <w:hyperlink r:id="rId315" w:history="1">
        <w:r w:rsidR="00937697" w:rsidRPr="00847C5B">
          <w:rPr>
            <w:rStyle w:val="Hyperlink"/>
            <w:color w:val="auto"/>
            <w:u w:val="none"/>
          </w:rPr>
          <w:t xml:space="preserve">New </w:t>
        </w:r>
        <w:r w:rsidR="00937697" w:rsidRPr="00847C5B">
          <w:rPr>
            <w:rStyle w:val="Hyperlink"/>
            <w:color w:val="auto"/>
          </w:rPr>
          <w:t xml:space="preserve">Build.ca.gov </w:t>
        </w:r>
        <w:r w:rsidR="00937697" w:rsidRPr="00847C5B">
          <w:rPr>
            <w:rStyle w:val="Hyperlink"/>
            <w:color w:val="auto"/>
            <w:u w:val="none"/>
          </w:rPr>
          <w:t>Website Showcases Historic Investments in California Infrastructure</w:t>
        </w:r>
      </w:hyperlink>
      <w:r w:rsidR="00A549C1" w:rsidRPr="00847C5B">
        <w:t xml:space="preserve"> </w:t>
      </w:r>
    </w:p>
    <w:p w14:paraId="77FD89D5" w14:textId="52186337" w:rsidR="002A7E00" w:rsidRPr="00847C5B" w:rsidRDefault="002A7E00" w:rsidP="00847C5B">
      <w:pPr>
        <w:pStyle w:val="Heading3"/>
        <w:spacing w:before="0" w:line="240" w:lineRule="auto"/>
        <w:rPr>
          <w:rFonts w:ascii="Segoe UI" w:hAnsi="Segoe UI" w:cs="Segoe UI"/>
          <w:b/>
          <w:bCs/>
          <w:sz w:val="23"/>
          <w:szCs w:val="23"/>
        </w:rPr>
      </w:pPr>
      <w:bookmarkStart w:id="926" w:name="_Toc155260158"/>
      <w:bookmarkStart w:id="927" w:name="_Toc155266287"/>
      <w:bookmarkStart w:id="928" w:name="_Toc157786352"/>
      <w:r w:rsidRPr="00847C5B">
        <w:rPr>
          <w:rFonts w:ascii="Segoe UI" w:hAnsi="Segoe UI" w:cs="Segoe UI"/>
          <w:b/>
          <w:bCs/>
          <w:sz w:val="23"/>
          <w:szCs w:val="23"/>
        </w:rPr>
        <w:t>colorado</w:t>
      </w:r>
      <w:bookmarkEnd w:id="926"/>
      <w:bookmarkEnd w:id="927"/>
      <w:bookmarkEnd w:id="928"/>
    </w:p>
    <w:p w14:paraId="5CF79B58" w14:textId="14BF7E06" w:rsidR="00AC66C6" w:rsidRPr="00847C5B" w:rsidRDefault="00EC33C8" w:rsidP="00847C5B">
      <w:pPr>
        <w:pStyle w:val="BodyBullets"/>
        <w:spacing w:after="0"/>
        <w:rPr>
          <w:b/>
          <w:bCs/>
        </w:rPr>
      </w:pPr>
      <w:hyperlink r:id="rId316" w:tgtFrame="_blank" w:tooltip="Original URL: https://www.colorado.gov/governor/news/11326-governor-polis-delivers-2024-state-state-address-focused-reducing-housing-costs-transit. Click or tap if you trust this link." w:history="1">
        <w:r w:rsidR="00AC66C6" w:rsidRPr="00847C5B">
          <w:rPr>
            <w:rStyle w:val="Hyperlink"/>
            <w:color w:val="auto"/>
            <w:u w:val="none"/>
          </w:rPr>
          <w:t xml:space="preserve">Governor Polis Delivers 2024 </w:t>
        </w:r>
        <w:r w:rsidR="00AC66C6" w:rsidRPr="00847C5B">
          <w:rPr>
            <w:rStyle w:val="Hyperlink"/>
            <w:color w:val="auto"/>
          </w:rPr>
          <w:t>State of State Address</w:t>
        </w:r>
        <w:r w:rsidR="00AC66C6" w:rsidRPr="00847C5B">
          <w:rPr>
            <w:rStyle w:val="Hyperlink"/>
            <w:color w:val="auto"/>
            <w:u w:val="none"/>
          </w:rPr>
          <w:t xml:space="preserve"> </w:t>
        </w:r>
      </w:hyperlink>
    </w:p>
    <w:p w14:paraId="220F60C1" w14:textId="77777777" w:rsidR="00AC66C6" w:rsidRPr="00847C5B" w:rsidRDefault="00EC33C8" w:rsidP="00847C5B">
      <w:pPr>
        <w:pStyle w:val="BodyBullets"/>
        <w:spacing w:after="0"/>
        <w:rPr>
          <w:b/>
          <w:bCs/>
        </w:rPr>
      </w:pPr>
      <w:hyperlink r:id="rId317" w:tgtFrame="_blank" w:tooltip="Original URL: https://www.colorado.gov/governor/news/11316-governor-polis-celebrates-brigadier-general-laura-clellans-promotion-rank-major-general. Click or tap if you trust this link." w:history="1">
        <w:r w:rsidR="00AC66C6" w:rsidRPr="00847C5B">
          <w:rPr>
            <w:rStyle w:val="Hyperlink"/>
            <w:color w:val="auto"/>
            <w:u w:val="none"/>
          </w:rPr>
          <w:t xml:space="preserve">Governor Polis Celebrates </w:t>
        </w:r>
        <w:r w:rsidR="00AC66C6" w:rsidRPr="00847C5B">
          <w:rPr>
            <w:rStyle w:val="Hyperlink"/>
            <w:color w:val="auto"/>
          </w:rPr>
          <w:t>Brigadier General Laura Clellan’s Promotion to the Rank of Major General</w:t>
        </w:r>
      </w:hyperlink>
    </w:p>
    <w:p w14:paraId="01D2C98B" w14:textId="036BF84D" w:rsidR="00B655B0" w:rsidRDefault="00D1458C" w:rsidP="00847C5B">
      <w:pPr>
        <w:pStyle w:val="BodyBullets"/>
        <w:spacing w:after="0"/>
      </w:pPr>
      <w:r w:rsidRPr="00847C5B">
        <w:t>Colorado recently launched a </w:t>
      </w:r>
      <w:hyperlink r:id="rId318" w:tgtFrame="_blank" w:tooltip="Original URL: https://coresiliency.us13.list-manage.com/track/click?u=1d97570d5b1d9d9b89bf4591b&amp;id=182ceaf794&amp;e=1278e580ca. Click or tap if you trust this link." w:history="1">
        <w:r w:rsidRPr="00847C5B">
          <w:rPr>
            <w:rStyle w:val="Hyperlink"/>
            <w:color w:val="auto"/>
          </w:rPr>
          <w:t>Colorado Climate Action</w:t>
        </w:r>
      </w:hyperlink>
      <w:r w:rsidRPr="00847C5B">
        <w:t> website – a one-stop clearinghouse for Coloradans highlighting State goals, actions, resources, and how to get involved.</w:t>
      </w:r>
      <w:r w:rsidR="00A549C1" w:rsidRPr="00847C5B">
        <w:t xml:space="preserve"> </w:t>
      </w:r>
    </w:p>
    <w:p w14:paraId="5A627086" w14:textId="38D5E0F3" w:rsidR="000562A3" w:rsidRPr="00847C5B" w:rsidRDefault="00EC33C8" w:rsidP="000562A3">
      <w:pPr>
        <w:pStyle w:val="BodyBullets"/>
        <w:spacing w:after="0"/>
      </w:pPr>
      <w:hyperlink r:id="rId319" w:history="1">
        <w:r w:rsidR="000562A3" w:rsidRPr="00847C5B">
          <w:rPr>
            <w:rStyle w:val="Hyperlink"/>
            <w:color w:val="auto"/>
            <w:u w:val="none"/>
          </w:rPr>
          <w:t xml:space="preserve">Colorado Resiliency Framework Implementation Annual </w:t>
        </w:r>
        <w:r w:rsidR="000562A3" w:rsidRPr="00847C5B">
          <w:rPr>
            <w:rStyle w:val="Hyperlink"/>
            <w:color w:val="auto"/>
          </w:rPr>
          <w:t>Progress Report 2023</w:t>
        </w:r>
      </w:hyperlink>
    </w:p>
    <w:p w14:paraId="42F46710" w14:textId="46E9E825" w:rsidR="00FC31BD" w:rsidRPr="00847C5B" w:rsidRDefault="007C53F8" w:rsidP="00847C5B">
      <w:pPr>
        <w:pStyle w:val="Heading3"/>
        <w:spacing w:before="0" w:line="240" w:lineRule="auto"/>
        <w:rPr>
          <w:rFonts w:ascii="Segoe UI" w:hAnsi="Segoe UI" w:cs="Segoe UI"/>
          <w:b/>
          <w:bCs/>
          <w:sz w:val="23"/>
          <w:szCs w:val="23"/>
        </w:rPr>
      </w:pPr>
      <w:bookmarkStart w:id="929" w:name="_Toc155260159"/>
      <w:bookmarkStart w:id="930" w:name="_Toc155266288"/>
      <w:bookmarkStart w:id="931" w:name="_Toc157786353"/>
      <w:bookmarkEnd w:id="918"/>
      <w:bookmarkEnd w:id="919"/>
      <w:r w:rsidRPr="00847C5B">
        <w:rPr>
          <w:rFonts w:ascii="Segoe UI" w:hAnsi="Segoe UI" w:cs="Segoe UI"/>
          <w:b/>
          <w:bCs/>
          <w:sz w:val="23"/>
          <w:szCs w:val="23"/>
        </w:rPr>
        <w:t>Nevada</w:t>
      </w:r>
      <w:bookmarkEnd w:id="929"/>
      <w:bookmarkEnd w:id="930"/>
      <w:bookmarkEnd w:id="931"/>
    </w:p>
    <w:p w14:paraId="4165E7E9" w14:textId="2CA1BEBF" w:rsidR="00DA1B85" w:rsidRPr="00847C5B" w:rsidRDefault="00EC33C8" w:rsidP="00847C5B">
      <w:pPr>
        <w:pStyle w:val="BodyBullets"/>
        <w:spacing w:after="0"/>
        <w:rPr>
          <w:color w:val="000000" w:themeColor="text1"/>
        </w:rPr>
      </w:pPr>
      <w:hyperlink r:id="rId320" w:history="1">
        <w:r w:rsidR="00634C1C" w:rsidRPr="00847C5B">
          <w:rPr>
            <w:rStyle w:val="Hyperlink"/>
            <w:color w:val="auto"/>
            <w:u w:val="none"/>
          </w:rPr>
          <w:t xml:space="preserve">Governor Lombardo Announces </w:t>
        </w:r>
        <w:r w:rsidR="00634C1C" w:rsidRPr="00847C5B">
          <w:rPr>
            <w:rStyle w:val="Hyperlink"/>
            <w:color w:val="auto"/>
          </w:rPr>
          <w:t>Chief of Staff Transition</w:t>
        </w:r>
      </w:hyperlink>
      <w:r w:rsidR="00634C1C" w:rsidRPr="00847C5B">
        <w:t xml:space="preserve"> </w:t>
      </w:r>
      <w:hyperlink r:id="rId321" w:history="1"/>
      <w:r w:rsidR="00707E66" w:rsidRPr="00847C5B">
        <w:t xml:space="preserve"> </w:t>
      </w:r>
      <w:hyperlink r:id="rId322" w:history="1"/>
      <w:r w:rsidR="00A549C1" w:rsidRPr="00847C5B">
        <w:rPr>
          <w:rStyle w:val="Hyperlink"/>
          <w:color w:val="000000" w:themeColor="text1"/>
        </w:rPr>
        <w:t xml:space="preserve"> </w:t>
      </w:r>
    </w:p>
    <w:p w14:paraId="4332527E" w14:textId="693CEAB6" w:rsidR="00FC31BD" w:rsidRPr="00847C5B" w:rsidRDefault="007C53F8" w:rsidP="00847C5B">
      <w:pPr>
        <w:pStyle w:val="Heading3"/>
        <w:spacing w:before="0" w:line="240" w:lineRule="auto"/>
        <w:rPr>
          <w:rFonts w:ascii="Segoe UI" w:hAnsi="Segoe UI" w:cs="Segoe UI"/>
          <w:b/>
          <w:bCs/>
          <w:sz w:val="23"/>
          <w:szCs w:val="23"/>
        </w:rPr>
      </w:pPr>
      <w:bookmarkStart w:id="932" w:name="_Toc155260160"/>
      <w:bookmarkStart w:id="933" w:name="_Toc155266289"/>
      <w:bookmarkStart w:id="934" w:name="_Toc157786354"/>
      <w:r w:rsidRPr="00847C5B">
        <w:rPr>
          <w:rFonts w:ascii="Segoe UI" w:hAnsi="Segoe UI" w:cs="Segoe UI"/>
          <w:b/>
          <w:bCs/>
          <w:sz w:val="23"/>
          <w:szCs w:val="23"/>
        </w:rPr>
        <w:t>New Mexico</w:t>
      </w:r>
      <w:bookmarkEnd w:id="932"/>
      <w:bookmarkEnd w:id="933"/>
      <w:bookmarkEnd w:id="934"/>
    </w:p>
    <w:p w14:paraId="7C93762D" w14:textId="3E562288" w:rsidR="00FC31BD" w:rsidRPr="00847C5B" w:rsidRDefault="00EC33C8" w:rsidP="00847C5B">
      <w:pPr>
        <w:pStyle w:val="BodyBullets"/>
        <w:spacing w:after="0"/>
      </w:pPr>
      <w:hyperlink r:id="rId323" w:history="1"/>
      <w:hyperlink r:id="rId324" w:history="1"/>
      <w:hyperlink r:id="rId325" w:history="1">
        <w:r w:rsidR="004626B1" w:rsidRPr="00847C5B">
          <w:rPr>
            <w:rStyle w:val="Hyperlink"/>
            <w:color w:val="auto"/>
            <w:u w:val="none"/>
          </w:rPr>
          <w:t xml:space="preserve">New Mexico is Made to Lead: Governor delivers second </w:t>
        </w:r>
        <w:r w:rsidR="004626B1" w:rsidRPr="00847C5B">
          <w:rPr>
            <w:rStyle w:val="Hyperlink"/>
            <w:color w:val="auto"/>
          </w:rPr>
          <w:t>State of the State address</w:t>
        </w:r>
        <w:r w:rsidR="004626B1" w:rsidRPr="00847C5B">
          <w:rPr>
            <w:rStyle w:val="Hyperlink"/>
            <w:color w:val="auto"/>
            <w:u w:val="none"/>
          </w:rPr>
          <w:t>, announces legislative agenda</w:t>
        </w:r>
      </w:hyperlink>
    </w:p>
    <w:p w14:paraId="00E81E79" w14:textId="77B9C0BC" w:rsidR="00E35FA0" w:rsidRPr="00847C5B" w:rsidRDefault="00E35FA0" w:rsidP="00847C5B">
      <w:pPr>
        <w:pStyle w:val="Heading3"/>
        <w:spacing w:before="0" w:line="240" w:lineRule="auto"/>
        <w:rPr>
          <w:rFonts w:ascii="Segoe UI" w:hAnsi="Segoe UI" w:cs="Segoe UI"/>
          <w:b/>
          <w:bCs/>
          <w:sz w:val="23"/>
          <w:szCs w:val="23"/>
        </w:rPr>
      </w:pPr>
      <w:bookmarkStart w:id="935" w:name="_Toc157786355"/>
      <w:r w:rsidRPr="00847C5B">
        <w:rPr>
          <w:rFonts w:ascii="Segoe UI" w:hAnsi="Segoe UI" w:cs="Segoe UI"/>
          <w:b/>
          <w:bCs/>
          <w:sz w:val="23"/>
          <w:szCs w:val="23"/>
        </w:rPr>
        <w:t>UTAH</w:t>
      </w:r>
      <w:bookmarkEnd w:id="935"/>
    </w:p>
    <w:p w14:paraId="3E1D30DB" w14:textId="705C0054" w:rsidR="00E35FA0" w:rsidRPr="00847C5B" w:rsidRDefault="00EC33C8" w:rsidP="00847C5B">
      <w:pPr>
        <w:pStyle w:val="BodyBullets"/>
        <w:spacing w:after="0"/>
      </w:pPr>
      <w:hyperlink r:id="rId326" w:history="1">
        <w:r w:rsidR="00E62C5A" w:rsidRPr="00847C5B">
          <w:rPr>
            <w:rStyle w:val="Hyperlink"/>
            <w:color w:val="auto"/>
            <w:u w:val="none"/>
          </w:rPr>
          <w:t xml:space="preserve">Gov. Cox delivers his 2024 </w:t>
        </w:r>
        <w:r w:rsidR="00E62C5A" w:rsidRPr="00847C5B">
          <w:rPr>
            <w:rStyle w:val="Hyperlink"/>
            <w:color w:val="auto"/>
          </w:rPr>
          <w:t>State of the State address</w:t>
        </w:r>
      </w:hyperlink>
      <w:hyperlink r:id="rId327" w:history="1"/>
      <w:r w:rsidR="00E35FA0" w:rsidRPr="00847C5B">
        <w:t xml:space="preserve"> </w:t>
      </w:r>
      <w:hyperlink r:id="rId328" w:history="1"/>
    </w:p>
    <w:sectPr w:rsidR="00E35FA0" w:rsidRPr="00847C5B" w:rsidSect="0051700F">
      <w:footerReference w:type="even" r:id="rId329"/>
      <w:footerReference w:type="default" r:id="rId330"/>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BBB3" w14:textId="77777777" w:rsidR="0051700F" w:rsidRDefault="0051700F">
      <w:pPr>
        <w:spacing w:after="0" w:line="240" w:lineRule="auto"/>
      </w:pPr>
      <w:r>
        <w:separator/>
      </w:r>
    </w:p>
  </w:endnote>
  <w:endnote w:type="continuationSeparator" w:id="0">
    <w:p w14:paraId="2F638A91" w14:textId="77777777" w:rsidR="0051700F" w:rsidRDefault="0051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HGMinchoB">
    <w:altName w:val="Yu Gothic"/>
    <w:charset w:val="80"/>
    <w:family w:val="roman"/>
    <w:pitch w:val="default"/>
  </w:font>
  <w:font w:name="Arial Nova Light">
    <w:charset w:val="00"/>
    <w:family w:val="swiss"/>
    <w:pitch w:val="variable"/>
    <w:sig w:usb0="0000028F" w:usb1="00000002"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741791"/>
      <w:docPartObj>
        <w:docPartGallery w:val="Page Numbers (Bottom of Page)"/>
        <w:docPartUnique/>
      </w:docPartObj>
    </w:sdtPr>
    <w:sdtEndPr>
      <w:rPr>
        <w:rStyle w:val="PageNumber"/>
      </w:rPr>
    </w:sdtEnd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B22B" w14:textId="77777777" w:rsidR="0051700F" w:rsidRDefault="0051700F">
      <w:pPr>
        <w:spacing w:after="0" w:line="240" w:lineRule="auto"/>
      </w:pPr>
      <w:r>
        <w:separator/>
      </w:r>
    </w:p>
  </w:footnote>
  <w:footnote w:type="continuationSeparator" w:id="0">
    <w:p w14:paraId="1340274E" w14:textId="77777777" w:rsidR="0051700F" w:rsidRDefault="00517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33912"/>
    <w:multiLevelType w:val="multilevel"/>
    <w:tmpl w:val="1F4889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A3C22"/>
    <w:multiLevelType w:val="multilevel"/>
    <w:tmpl w:val="9ED27F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B4407"/>
    <w:multiLevelType w:val="multilevel"/>
    <w:tmpl w:val="03EE1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F3EBC"/>
    <w:multiLevelType w:val="multilevel"/>
    <w:tmpl w:val="A9EA1B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43A7D"/>
    <w:multiLevelType w:val="multilevel"/>
    <w:tmpl w:val="FB56B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34446"/>
    <w:multiLevelType w:val="multilevel"/>
    <w:tmpl w:val="FC40B4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26F6B"/>
    <w:multiLevelType w:val="hybridMultilevel"/>
    <w:tmpl w:val="46F24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913BE1"/>
    <w:multiLevelType w:val="hybridMultilevel"/>
    <w:tmpl w:val="E66E9514"/>
    <w:lvl w:ilvl="0" w:tplc="9DECF0F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F41ABD"/>
    <w:multiLevelType w:val="hybridMultilevel"/>
    <w:tmpl w:val="8FDEA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B777C"/>
    <w:multiLevelType w:val="multilevel"/>
    <w:tmpl w:val="733AE5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1400C"/>
    <w:multiLevelType w:val="multilevel"/>
    <w:tmpl w:val="7DB653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402C9C"/>
    <w:multiLevelType w:val="multilevel"/>
    <w:tmpl w:val="4426D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A75F3"/>
    <w:multiLevelType w:val="hybridMultilevel"/>
    <w:tmpl w:val="9118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E1A30"/>
    <w:multiLevelType w:val="hybridMultilevel"/>
    <w:tmpl w:val="C97882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EE3972"/>
    <w:multiLevelType w:val="hybridMultilevel"/>
    <w:tmpl w:val="5D3A0160"/>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D43BF"/>
    <w:multiLevelType w:val="multilevel"/>
    <w:tmpl w:val="96084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2565520">
    <w:abstractNumId w:val="16"/>
  </w:num>
  <w:num w:numId="2" w16cid:durableId="1648195531">
    <w:abstractNumId w:val="0"/>
  </w:num>
  <w:num w:numId="3" w16cid:durableId="616527535">
    <w:abstractNumId w:val="14"/>
  </w:num>
  <w:num w:numId="4" w16cid:durableId="2082285703">
    <w:abstractNumId w:val="12"/>
  </w:num>
  <w:num w:numId="5" w16cid:durableId="260112742">
    <w:abstractNumId w:val="8"/>
  </w:num>
  <w:num w:numId="6" w16cid:durableId="1430009152">
    <w:abstractNumId w:val="1"/>
  </w:num>
  <w:num w:numId="7" w16cid:durableId="473641895">
    <w:abstractNumId w:val="16"/>
  </w:num>
  <w:num w:numId="8" w16cid:durableId="16396417">
    <w:abstractNumId w:val="16"/>
  </w:num>
  <w:num w:numId="9" w16cid:durableId="498620922">
    <w:abstractNumId w:val="16"/>
  </w:num>
  <w:num w:numId="10" w16cid:durableId="582569589">
    <w:abstractNumId w:val="16"/>
  </w:num>
  <w:num w:numId="11" w16cid:durableId="1095905760">
    <w:abstractNumId w:val="16"/>
  </w:num>
  <w:num w:numId="12" w16cid:durableId="635187150">
    <w:abstractNumId w:val="16"/>
  </w:num>
  <w:num w:numId="13" w16cid:durableId="1704591819">
    <w:abstractNumId w:val="16"/>
  </w:num>
  <w:num w:numId="14" w16cid:durableId="302464252">
    <w:abstractNumId w:val="16"/>
  </w:num>
  <w:num w:numId="15" w16cid:durableId="991566930">
    <w:abstractNumId w:val="16"/>
  </w:num>
  <w:num w:numId="16" w16cid:durableId="1392534840">
    <w:abstractNumId w:val="16"/>
  </w:num>
  <w:num w:numId="17" w16cid:durableId="842471330">
    <w:abstractNumId w:val="16"/>
  </w:num>
  <w:num w:numId="18" w16cid:durableId="1260942863">
    <w:abstractNumId w:val="17"/>
  </w:num>
  <w:num w:numId="19" w16cid:durableId="962927241">
    <w:abstractNumId w:val="16"/>
  </w:num>
  <w:num w:numId="20" w16cid:durableId="339622288">
    <w:abstractNumId w:val="16"/>
  </w:num>
  <w:num w:numId="21" w16cid:durableId="855996241">
    <w:abstractNumId w:val="16"/>
  </w:num>
  <w:num w:numId="22" w16cid:durableId="992757310">
    <w:abstractNumId w:val="13"/>
  </w:num>
  <w:num w:numId="23" w16cid:durableId="261111721">
    <w:abstractNumId w:val="15"/>
  </w:num>
  <w:num w:numId="24" w16cid:durableId="710613776">
    <w:abstractNumId w:val="6"/>
  </w:num>
  <w:num w:numId="25" w16cid:durableId="2138989633">
    <w:abstractNumId w:val="4"/>
  </w:num>
  <w:num w:numId="26" w16cid:durableId="1855534199">
    <w:abstractNumId w:val="16"/>
  </w:num>
  <w:num w:numId="27" w16cid:durableId="163710791">
    <w:abstractNumId w:val="10"/>
  </w:num>
  <w:num w:numId="28" w16cid:durableId="146895347">
    <w:abstractNumId w:val="9"/>
  </w:num>
  <w:num w:numId="29" w16cid:durableId="646514621">
    <w:abstractNumId w:val="2"/>
  </w:num>
  <w:num w:numId="30" w16cid:durableId="282276367">
    <w:abstractNumId w:val="11"/>
  </w:num>
  <w:num w:numId="31" w16cid:durableId="1928073595">
    <w:abstractNumId w:val="5"/>
  </w:num>
  <w:num w:numId="32" w16cid:durableId="719596224">
    <w:abstractNumId w:val="3"/>
  </w:num>
  <w:num w:numId="33" w16cid:durableId="1830753534">
    <w:abstractNumId w:val="7"/>
  </w:num>
  <w:num w:numId="34" w16cid:durableId="877744771">
    <w:abstractNumId w:val="16"/>
  </w:num>
  <w:num w:numId="35" w16cid:durableId="594437859">
    <w:abstractNumId w:val="16"/>
  </w:num>
  <w:num w:numId="36" w16cid:durableId="1084910553">
    <w:abstractNumId w:val="16"/>
  </w:num>
  <w:num w:numId="37" w16cid:durableId="1692415246">
    <w:abstractNumId w:val="16"/>
  </w:num>
  <w:num w:numId="38" w16cid:durableId="4933005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236"/>
    <w:rsid w:val="0000087D"/>
    <w:rsid w:val="00000A6F"/>
    <w:rsid w:val="00001815"/>
    <w:rsid w:val="00001CCE"/>
    <w:rsid w:val="0000215A"/>
    <w:rsid w:val="00003535"/>
    <w:rsid w:val="00003654"/>
    <w:rsid w:val="00004E6C"/>
    <w:rsid w:val="00005B69"/>
    <w:rsid w:val="000071F1"/>
    <w:rsid w:val="000077C1"/>
    <w:rsid w:val="00007930"/>
    <w:rsid w:val="0001000A"/>
    <w:rsid w:val="00010341"/>
    <w:rsid w:val="00010E37"/>
    <w:rsid w:val="000112B8"/>
    <w:rsid w:val="000124EC"/>
    <w:rsid w:val="0001329A"/>
    <w:rsid w:val="000135F3"/>
    <w:rsid w:val="00013A9F"/>
    <w:rsid w:val="000151FC"/>
    <w:rsid w:val="00015546"/>
    <w:rsid w:val="00015DD0"/>
    <w:rsid w:val="0001644F"/>
    <w:rsid w:val="0001656B"/>
    <w:rsid w:val="00017459"/>
    <w:rsid w:val="000178A9"/>
    <w:rsid w:val="00017F36"/>
    <w:rsid w:val="000201B8"/>
    <w:rsid w:val="00020586"/>
    <w:rsid w:val="00021482"/>
    <w:rsid w:val="000215E3"/>
    <w:rsid w:val="000217D3"/>
    <w:rsid w:val="0002286A"/>
    <w:rsid w:val="000229B2"/>
    <w:rsid w:val="00022B84"/>
    <w:rsid w:val="00023100"/>
    <w:rsid w:val="00023236"/>
    <w:rsid w:val="000236EB"/>
    <w:rsid w:val="00023C8D"/>
    <w:rsid w:val="000255BF"/>
    <w:rsid w:val="00025BA8"/>
    <w:rsid w:val="00025FA1"/>
    <w:rsid w:val="00026075"/>
    <w:rsid w:val="000267EB"/>
    <w:rsid w:val="00027115"/>
    <w:rsid w:val="000274DD"/>
    <w:rsid w:val="00027573"/>
    <w:rsid w:val="0002784B"/>
    <w:rsid w:val="00030742"/>
    <w:rsid w:val="000308F3"/>
    <w:rsid w:val="00030F20"/>
    <w:rsid w:val="00031EA9"/>
    <w:rsid w:val="00031FFE"/>
    <w:rsid w:val="00032368"/>
    <w:rsid w:val="00032870"/>
    <w:rsid w:val="00032BA1"/>
    <w:rsid w:val="00032CE2"/>
    <w:rsid w:val="00032FDB"/>
    <w:rsid w:val="0003301D"/>
    <w:rsid w:val="00033103"/>
    <w:rsid w:val="00033247"/>
    <w:rsid w:val="00033AAF"/>
    <w:rsid w:val="0003462F"/>
    <w:rsid w:val="00034B5E"/>
    <w:rsid w:val="00035212"/>
    <w:rsid w:val="00035F44"/>
    <w:rsid w:val="000363AB"/>
    <w:rsid w:val="00037BF3"/>
    <w:rsid w:val="00040281"/>
    <w:rsid w:val="00040AFE"/>
    <w:rsid w:val="00040B43"/>
    <w:rsid w:val="000414F1"/>
    <w:rsid w:val="000415C1"/>
    <w:rsid w:val="000416A9"/>
    <w:rsid w:val="000416BB"/>
    <w:rsid w:val="00041D8A"/>
    <w:rsid w:val="000426F9"/>
    <w:rsid w:val="00042BAF"/>
    <w:rsid w:val="00042EDB"/>
    <w:rsid w:val="00042FF8"/>
    <w:rsid w:val="000441A0"/>
    <w:rsid w:val="00044A38"/>
    <w:rsid w:val="00044D9D"/>
    <w:rsid w:val="0004542E"/>
    <w:rsid w:val="00045A21"/>
    <w:rsid w:val="00045E72"/>
    <w:rsid w:val="0004656A"/>
    <w:rsid w:val="00046924"/>
    <w:rsid w:val="00046B9E"/>
    <w:rsid w:val="00047CCD"/>
    <w:rsid w:val="000501B8"/>
    <w:rsid w:val="00050534"/>
    <w:rsid w:val="000511E6"/>
    <w:rsid w:val="0005163B"/>
    <w:rsid w:val="00051E57"/>
    <w:rsid w:val="00052EF1"/>
    <w:rsid w:val="00053800"/>
    <w:rsid w:val="00053EC0"/>
    <w:rsid w:val="00053EC5"/>
    <w:rsid w:val="000549DF"/>
    <w:rsid w:val="00055068"/>
    <w:rsid w:val="00055518"/>
    <w:rsid w:val="0005617A"/>
    <w:rsid w:val="000562A3"/>
    <w:rsid w:val="00056AE8"/>
    <w:rsid w:val="000575D9"/>
    <w:rsid w:val="00057666"/>
    <w:rsid w:val="00057688"/>
    <w:rsid w:val="00057734"/>
    <w:rsid w:val="00057790"/>
    <w:rsid w:val="00060847"/>
    <w:rsid w:val="000623C0"/>
    <w:rsid w:val="00062749"/>
    <w:rsid w:val="00062F0C"/>
    <w:rsid w:val="00063007"/>
    <w:rsid w:val="00063985"/>
    <w:rsid w:val="0006552C"/>
    <w:rsid w:val="00065776"/>
    <w:rsid w:val="00065E26"/>
    <w:rsid w:val="0006618F"/>
    <w:rsid w:val="0006693B"/>
    <w:rsid w:val="0006693E"/>
    <w:rsid w:val="00066CE9"/>
    <w:rsid w:val="00067132"/>
    <w:rsid w:val="00067B96"/>
    <w:rsid w:val="00067B9D"/>
    <w:rsid w:val="00067FFD"/>
    <w:rsid w:val="0007031D"/>
    <w:rsid w:val="0007131B"/>
    <w:rsid w:val="0007134E"/>
    <w:rsid w:val="00071441"/>
    <w:rsid w:val="00071539"/>
    <w:rsid w:val="00071777"/>
    <w:rsid w:val="00071D1B"/>
    <w:rsid w:val="00071FB0"/>
    <w:rsid w:val="00072CFF"/>
    <w:rsid w:val="000732D2"/>
    <w:rsid w:val="00073320"/>
    <w:rsid w:val="0007337C"/>
    <w:rsid w:val="000734D6"/>
    <w:rsid w:val="00074955"/>
    <w:rsid w:val="00074C21"/>
    <w:rsid w:val="00074DB9"/>
    <w:rsid w:val="00076F38"/>
    <w:rsid w:val="00076FDC"/>
    <w:rsid w:val="0007752E"/>
    <w:rsid w:val="00080106"/>
    <w:rsid w:val="000801ED"/>
    <w:rsid w:val="000813D3"/>
    <w:rsid w:val="000828C1"/>
    <w:rsid w:val="00082A51"/>
    <w:rsid w:val="00083690"/>
    <w:rsid w:val="00083829"/>
    <w:rsid w:val="00083AEB"/>
    <w:rsid w:val="00083B39"/>
    <w:rsid w:val="00083D21"/>
    <w:rsid w:val="000843C6"/>
    <w:rsid w:val="000850D8"/>
    <w:rsid w:val="00086EBF"/>
    <w:rsid w:val="000871AB"/>
    <w:rsid w:val="00087656"/>
    <w:rsid w:val="00087CB4"/>
    <w:rsid w:val="0009008D"/>
    <w:rsid w:val="00090171"/>
    <w:rsid w:val="0009089A"/>
    <w:rsid w:val="000912B5"/>
    <w:rsid w:val="000918A2"/>
    <w:rsid w:val="00091A14"/>
    <w:rsid w:val="00091C56"/>
    <w:rsid w:val="0009221B"/>
    <w:rsid w:val="00092556"/>
    <w:rsid w:val="000932A2"/>
    <w:rsid w:val="00093C77"/>
    <w:rsid w:val="00094391"/>
    <w:rsid w:val="000944A1"/>
    <w:rsid w:val="00094956"/>
    <w:rsid w:val="00094C3F"/>
    <w:rsid w:val="0009659E"/>
    <w:rsid w:val="00096EB3"/>
    <w:rsid w:val="000972A9"/>
    <w:rsid w:val="00097AC8"/>
    <w:rsid w:val="00097E3E"/>
    <w:rsid w:val="000A072D"/>
    <w:rsid w:val="000A17BE"/>
    <w:rsid w:val="000A2821"/>
    <w:rsid w:val="000A2F70"/>
    <w:rsid w:val="000A4310"/>
    <w:rsid w:val="000A5681"/>
    <w:rsid w:val="000A6945"/>
    <w:rsid w:val="000A6B09"/>
    <w:rsid w:val="000B02C7"/>
    <w:rsid w:val="000B0F81"/>
    <w:rsid w:val="000B1370"/>
    <w:rsid w:val="000B18A0"/>
    <w:rsid w:val="000B26F5"/>
    <w:rsid w:val="000B2AC0"/>
    <w:rsid w:val="000B3142"/>
    <w:rsid w:val="000B3182"/>
    <w:rsid w:val="000B3E07"/>
    <w:rsid w:val="000B4B97"/>
    <w:rsid w:val="000B4E04"/>
    <w:rsid w:val="000B4FC0"/>
    <w:rsid w:val="000B5C89"/>
    <w:rsid w:val="000B6465"/>
    <w:rsid w:val="000B6829"/>
    <w:rsid w:val="000B6A5E"/>
    <w:rsid w:val="000B6C99"/>
    <w:rsid w:val="000C0415"/>
    <w:rsid w:val="000C0BC5"/>
    <w:rsid w:val="000C1029"/>
    <w:rsid w:val="000C1069"/>
    <w:rsid w:val="000C1329"/>
    <w:rsid w:val="000C1951"/>
    <w:rsid w:val="000C21BF"/>
    <w:rsid w:val="000C2D23"/>
    <w:rsid w:val="000C31E2"/>
    <w:rsid w:val="000C4445"/>
    <w:rsid w:val="000C4488"/>
    <w:rsid w:val="000C494E"/>
    <w:rsid w:val="000C5808"/>
    <w:rsid w:val="000C5EC2"/>
    <w:rsid w:val="000C6150"/>
    <w:rsid w:val="000C6196"/>
    <w:rsid w:val="000C639A"/>
    <w:rsid w:val="000C682D"/>
    <w:rsid w:val="000C7180"/>
    <w:rsid w:val="000C7A73"/>
    <w:rsid w:val="000D0114"/>
    <w:rsid w:val="000D0802"/>
    <w:rsid w:val="000D0B8D"/>
    <w:rsid w:val="000D0EFF"/>
    <w:rsid w:val="000D1AE7"/>
    <w:rsid w:val="000D1AF8"/>
    <w:rsid w:val="000D1C9E"/>
    <w:rsid w:val="000D210B"/>
    <w:rsid w:val="000D26F6"/>
    <w:rsid w:val="000D2C2D"/>
    <w:rsid w:val="000D31B4"/>
    <w:rsid w:val="000D3C0F"/>
    <w:rsid w:val="000D467C"/>
    <w:rsid w:val="000D5217"/>
    <w:rsid w:val="000D5772"/>
    <w:rsid w:val="000D5A39"/>
    <w:rsid w:val="000D5B11"/>
    <w:rsid w:val="000D6089"/>
    <w:rsid w:val="000D7741"/>
    <w:rsid w:val="000E000B"/>
    <w:rsid w:val="000E07BE"/>
    <w:rsid w:val="000E1449"/>
    <w:rsid w:val="000E1728"/>
    <w:rsid w:val="000E2437"/>
    <w:rsid w:val="000E24FC"/>
    <w:rsid w:val="000E3049"/>
    <w:rsid w:val="000E3AD1"/>
    <w:rsid w:val="000E3DF5"/>
    <w:rsid w:val="000E4E83"/>
    <w:rsid w:val="000E52F6"/>
    <w:rsid w:val="000E55AA"/>
    <w:rsid w:val="000E58C0"/>
    <w:rsid w:val="000E6537"/>
    <w:rsid w:val="000E70ED"/>
    <w:rsid w:val="000E7B24"/>
    <w:rsid w:val="000F08C0"/>
    <w:rsid w:val="000F0FE2"/>
    <w:rsid w:val="000F1BE0"/>
    <w:rsid w:val="000F1F41"/>
    <w:rsid w:val="000F1FB1"/>
    <w:rsid w:val="000F2282"/>
    <w:rsid w:val="000F42D4"/>
    <w:rsid w:val="000F57C6"/>
    <w:rsid w:val="000F5B97"/>
    <w:rsid w:val="000F5C35"/>
    <w:rsid w:val="000F5DC2"/>
    <w:rsid w:val="000F6F91"/>
    <w:rsid w:val="000F7258"/>
    <w:rsid w:val="0010014B"/>
    <w:rsid w:val="0010092E"/>
    <w:rsid w:val="00100AA7"/>
    <w:rsid w:val="00100DC9"/>
    <w:rsid w:val="00101556"/>
    <w:rsid w:val="00101C62"/>
    <w:rsid w:val="00101DB4"/>
    <w:rsid w:val="00102CC5"/>
    <w:rsid w:val="00102FAE"/>
    <w:rsid w:val="001038C6"/>
    <w:rsid w:val="00103C01"/>
    <w:rsid w:val="00104672"/>
    <w:rsid w:val="001068F6"/>
    <w:rsid w:val="00107342"/>
    <w:rsid w:val="001077A2"/>
    <w:rsid w:val="00107CD9"/>
    <w:rsid w:val="0011079A"/>
    <w:rsid w:val="00110B24"/>
    <w:rsid w:val="00111205"/>
    <w:rsid w:val="00112072"/>
    <w:rsid w:val="00112287"/>
    <w:rsid w:val="00112C18"/>
    <w:rsid w:val="0011306B"/>
    <w:rsid w:val="0011385C"/>
    <w:rsid w:val="00113D1A"/>
    <w:rsid w:val="00114477"/>
    <w:rsid w:val="0011467D"/>
    <w:rsid w:val="00115E9D"/>
    <w:rsid w:val="00116047"/>
    <w:rsid w:val="001162AD"/>
    <w:rsid w:val="00116BBC"/>
    <w:rsid w:val="00121358"/>
    <w:rsid w:val="00121918"/>
    <w:rsid w:val="0012193E"/>
    <w:rsid w:val="00121F8F"/>
    <w:rsid w:val="001222FD"/>
    <w:rsid w:val="0012240B"/>
    <w:rsid w:val="001228B1"/>
    <w:rsid w:val="00122ACB"/>
    <w:rsid w:val="00124009"/>
    <w:rsid w:val="00124482"/>
    <w:rsid w:val="0012457F"/>
    <w:rsid w:val="00124A27"/>
    <w:rsid w:val="001256F4"/>
    <w:rsid w:val="0012597D"/>
    <w:rsid w:val="00126129"/>
    <w:rsid w:val="00126B1D"/>
    <w:rsid w:val="00126E45"/>
    <w:rsid w:val="00127790"/>
    <w:rsid w:val="00127BD1"/>
    <w:rsid w:val="00127CF0"/>
    <w:rsid w:val="00130AE2"/>
    <w:rsid w:val="00131487"/>
    <w:rsid w:val="00131B05"/>
    <w:rsid w:val="00131CB2"/>
    <w:rsid w:val="00131E78"/>
    <w:rsid w:val="00132304"/>
    <w:rsid w:val="00134161"/>
    <w:rsid w:val="0013485A"/>
    <w:rsid w:val="00134860"/>
    <w:rsid w:val="00134938"/>
    <w:rsid w:val="00135390"/>
    <w:rsid w:val="00135453"/>
    <w:rsid w:val="0013592E"/>
    <w:rsid w:val="00135A7C"/>
    <w:rsid w:val="00135E95"/>
    <w:rsid w:val="0013675F"/>
    <w:rsid w:val="00136A38"/>
    <w:rsid w:val="00136C91"/>
    <w:rsid w:val="0013737B"/>
    <w:rsid w:val="001373FD"/>
    <w:rsid w:val="001376FB"/>
    <w:rsid w:val="00140878"/>
    <w:rsid w:val="001409CF"/>
    <w:rsid w:val="00140B33"/>
    <w:rsid w:val="00141680"/>
    <w:rsid w:val="0014257C"/>
    <w:rsid w:val="00143498"/>
    <w:rsid w:val="00143797"/>
    <w:rsid w:val="00143880"/>
    <w:rsid w:val="001446CC"/>
    <w:rsid w:val="001456F2"/>
    <w:rsid w:val="00145AA0"/>
    <w:rsid w:val="00146940"/>
    <w:rsid w:val="00146965"/>
    <w:rsid w:val="00146CA9"/>
    <w:rsid w:val="00147378"/>
    <w:rsid w:val="00147F6F"/>
    <w:rsid w:val="001509AC"/>
    <w:rsid w:val="00150A60"/>
    <w:rsid w:val="00150C69"/>
    <w:rsid w:val="00150FF7"/>
    <w:rsid w:val="00151149"/>
    <w:rsid w:val="00151D10"/>
    <w:rsid w:val="00151D3B"/>
    <w:rsid w:val="001523AE"/>
    <w:rsid w:val="00152F17"/>
    <w:rsid w:val="00153380"/>
    <w:rsid w:val="001542F5"/>
    <w:rsid w:val="00154616"/>
    <w:rsid w:val="0015472A"/>
    <w:rsid w:val="00154D69"/>
    <w:rsid w:val="00154EB1"/>
    <w:rsid w:val="00155353"/>
    <w:rsid w:val="00156261"/>
    <w:rsid w:val="00156511"/>
    <w:rsid w:val="00156763"/>
    <w:rsid w:val="00157B15"/>
    <w:rsid w:val="00157EEC"/>
    <w:rsid w:val="00160148"/>
    <w:rsid w:val="0016015C"/>
    <w:rsid w:val="00160185"/>
    <w:rsid w:val="00160CFE"/>
    <w:rsid w:val="00160F47"/>
    <w:rsid w:val="001611E9"/>
    <w:rsid w:val="001611F1"/>
    <w:rsid w:val="00161419"/>
    <w:rsid w:val="00162767"/>
    <w:rsid w:val="00163B5F"/>
    <w:rsid w:val="0016596E"/>
    <w:rsid w:val="00165AFE"/>
    <w:rsid w:val="00167B95"/>
    <w:rsid w:val="00167FA2"/>
    <w:rsid w:val="00170766"/>
    <w:rsid w:val="001709CF"/>
    <w:rsid w:val="00170E6F"/>
    <w:rsid w:val="0017119C"/>
    <w:rsid w:val="00171992"/>
    <w:rsid w:val="00171A1C"/>
    <w:rsid w:val="00171E31"/>
    <w:rsid w:val="00171FEC"/>
    <w:rsid w:val="001724C0"/>
    <w:rsid w:val="00172B24"/>
    <w:rsid w:val="0017313B"/>
    <w:rsid w:val="00173362"/>
    <w:rsid w:val="00173541"/>
    <w:rsid w:val="00173686"/>
    <w:rsid w:val="0017461D"/>
    <w:rsid w:val="001747EC"/>
    <w:rsid w:val="0017483A"/>
    <w:rsid w:val="00174B76"/>
    <w:rsid w:val="00174D2C"/>
    <w:rsid w:val="00175282"/>
    <w:rsid w:val="00175D78"/>
    <w:rsid w:val="00176022"/>
    <w:rsid w:val="001761B0"/>
    <w:rsid w:val="001769BE"/>
    <w:rsid w:val="00176D1B"/>
    <w:rsid w:val="00177371"/>
    <w:rsid w:val="001811B3"/>
    <w:rsid w:val="0018172A"/>
    <w:rsid w:val="00183136"/>
    <w:rsid w:val="001831BD"/>
    <w:rsid w:val="0018367F"/>
    <w:rsid w:val="00183687"/>
    <w:rsid w:val="00183FF2"/>
    <w:rsid w:val="00184324"/>
    <w:rsid w:val="00184803"/>
    <w:rsid w:val="00184CB8"/>
    <w:rsid w:val="001850F4"/>
    <w:rsid w:val="00185FF9"/>
    <w:rsid w:val="001862DB"/>
    <w:rsid w:val="00186BC9"/>
    <w:rsid w:val="0018742D"/>
    <w:rsid w:val="00187626"/>
    <w:rsid w:val="0019040D"/>
    <w:rsid w:val="001914B6"/>
    <w:rsid w:val="001917BD"/>
    <w:rsid w:val="00191CF6"/>
    <w:rsid w:val="00191F7A"/>
    <w:rsid w:val="00191F80"/>
    <w:rsid w:val="0019217A"/>
    <w:rsid w:val="00192A62"/>
    <w:rsid w:val="00193495"/>
    <w:rsid w:val="00193A8A"/>
    <w:rsid w:val="00194C57"/>
    <w:rsid w:val="00194E0F"/>
    <w:rsid w:val="00196150"/>
    <w:rsid w:val="001961BB"/>
    <w:rsid w:val="0019620C"/>
    <w:rsid w:val="001969E5"/>
    <w:rsid w:val="00197428"/>
    <w:rsid w:val="001A0347"/>
    <w:rsid w:val="001A0B6E"/>
    <w:rsid w:val="001A0EF5"/>
    <w:rsid w:val="001A0F2D"/>
    <w:rsid w:val="001A109C"/>
    <w:rsid w:val="001A2974"/>
    <w:rsid w:val="001A4F0F"/>
    <w:rsid w:val="001A566D"/>
    <w:rsid w:val="001A5C08"/>
    <w:rsid w:val="001A5C74"/>
    <w:rsid w:val="001A6152"/>
    <w:rsid w:val="001A67AF"/>
    <w:rsid w:val="001A695F"/>
    <w:rsid w:val="001A6B38"/>
    <w:rsid w:val="001A71F1"/>
    <w:rsid w:val="001B0118"/>
    <w:rsid w:val="001B04DF"/>
    <w:rsid w:val="001B2C31"/>
    <w:rsid w:val="001B3C13"/>
    <w:rsid w:val="001B49FB"/>
    <w:rsid w:val="001B4EF7"/>
    <w:rsid w:val="001B59BD"/>
    <w:rsid w:val="001B63F9"/>
    <w:rsid w:val="001B641E"/>
    <w:rsid w:val="001B6B8A"/>
    <w:rsid w:val="001B7909"/>
    <w:rsid w:val="001B792B"/>
    <w:rsid w:val="001C0811"/>
    <w:rsid w:val="001C0AFD"/>
    <w:rsid w:val="001C0C7A"/>
    <w:rsid w:val="001C1230"/>
    <w:rsid w:val="001C1E39"/>
    <w:rsid w:val="001C1F31"/>
    <w:rsid w:val="001C23D8"/>
    <w:rsid w:val="001C24B2"/>
    <w:rsid w:val="001C3783"/>
    <w:rsid w:val="001C4139"/>
    <w:rsid w:val="001C41EE"/>
    <w:rsid w:val="001C563C"/>
    <w:rsid w:val="001C64AF"/>
    <w:rsid w:val="001C7672"/>
    <w:rsid w:val="001C78F3"/>
    <w:rsid w:val="001D165F"/>
    <w:rsid w:val="001D170D"/>
    <w:rsid w:val="001D1EAA"/>
    <w:rsid w:val="001D1F80"/>
    <w:rsid w:val="001D3405"/>
    <w:rsid w:val="001D3BE4"/>
    <w:rsid w:val="001D3EEC"/>
    <w:rsid w:val="001D404E"/>
    <w:rsid w:val="001D40D6"/>
    <w:rsid w:val="001D4537"/>
    <w:rsid w:val="001D5515"/>
    <w:rsid w:val="001D5F9F"/>
    <w:rsid w:val="001D60B4"/>
    <w:rsid w:val="001D6111"/>
    <w:rsid w:val="001D66D8"/>
    <w:rsid w:val="001D6A2C"/>
    <w:rsid w:val="001D6B7D"/>
    <w:rsid w:val="001D6C18"/>
    <w:rsid w:val="001D797D"/>
    <w:rsid w:val="001D7C1E"/>
    <w:rsid w:val="001D7D15"/>
    <w:rsid w:val="001D7DBD"/>
    <w:rsid w:val="001E0E61"/>
    <w:rsid w:val="001E1454"/>
    <w:rsid w:val="001E1C9A"/>
    <w:rsid w:val="001E2BD2"/>
    <w:rsid w:val="001E3356"/>
    <w:rsid w:val="001E37DB"/>
    <w:rsid w:val="001E3BCD"/>
    <w:rsid w:val="001E3EC2"/>
    <w:rsid w:val="001E41E8"/>
    <w:rsid w:val="001E47DC"/>
    <w:rsid w:val="001E489C"/>
    <w:rsid w:val="001E4A1B"/>
    <w:rsid w:val="001E4A64"/>
    <w:rsid w:val="001E5000"/>
    <w:rsid w:val="001E5116"/>
    <w:rsid w:val="001E6CE1"/>
    <w:rsid w:val="001E6ECF"/>
    <w:rsid w:val="001E701B"/>
    <w:rsid w:val="001E78A2"/>
    <w:rsid w:val="001E79CC"/>
    <w:rsid w:val="001E7A99"/>
    <w:rsid w:val="001E7FD0"/>
    <w:rsid w:val="001F000A"/>
    <w:rsid w:val="001F023E"/>
    <w:rsid w:val="001F0EAC"/>
    <w:rsid w:val="001F138C"/>
    <w:rsid w:val="001F18C4"/>
    <w:rsid w:val="001F194A"/>
    <w:rsid w:val="001F19F7"/>
    <w:rsid w:val="001F20F4"/>
    <w:rsid w:val="001F26B7"/>
    <w:rsid w:val="001F2DE0"/>
    <w:rsid w:val="001F2E65"/>
    <w:rsid w:val="001F32DD"/>
    <w:rsid w:val="001F3537"/>
    <w:rsid w:val="001F37EA"/>
    <w:rsid w:val="001F4004"/>
    <w:rsid w:val="001F479B"/>
    <w:rsid w:val="001F47CE"/>
    <w:rsid w:val="001F4B21"/>
    <w:rsid w:val="001F4D6D"/>
    <w:rsid w:val="001F4E71"/>
    <w:rsid w:val="001F56F1"/>
    <w:rsid w:val="001F780B"/>
    <w:rsid w:val="001F7F88"/>
    <w:rsid w:val="0020123F"/>
    <w:rsid w:val="0020160D"/>
    <w:rsid w:val="00201802"/>
    <w:rsid w:val="00201DE7"/>
    <w:rsid w:val="00202332"/>
    <w:rsid w:val="002025A8"/>
    <w:rsid w:val="002028D4"/>
    <w:rsid w:val="00202B07"/>
    <w:rsid w:val="00203DFC"/>
    <w:rsid w:val="00204817"/>
    <w:rsid w:val="00204AFF"/>
    <w:rsid w:val="00204EBA"/>
    <w:rsid w:val="00204F16"/>
    <w:rsid w:val="00205227"/>
    <w:rsid w:val="00206317"/>
    <w:rsid w:val="00206BE4"/>
    <w:rsid w:val="002073A1"/>
    <w:rsid w:val="002074EC"/>
    <w:rsid w:val="00207A6B"/>
    <w:rsid w:val="00207AF7"/>
    <w:rsid w:val="00210537"/>
    <w:rsid w:val="002121E1"/>
    <w:rsid w:val="00212244"/>
    <w:rsid w:val="00212522"/>
    <w:rsid w:val="002126E4"/>
    <w:rsid w:val="00212A79"/>
    <w:rsid w:val="00213952"/>
    <w:rsid w:val="0021423F"/>
    <w:rsid w:val="00214609"/>
    <w:rsid w:val="00214BC2"/>
    <w:rsid w:val="00214EEB"/>
    <w:rsid w:val="00214F1E"/>
    <w:rsid w:val="002153B0"/>
    <w:rsid w:val="002155F2"/>
    <w:rsid w:val="002156AD"/>
    <w:rsid w:val="00215930"/>
    <w:rsid w:val="0021597B"/>
    <w:rsid w:val="0021624E"/>
    <w:rsid w:val="00217390"/>
    <w:rsid w:val="002212CD"/>
    <w:rsid w:val="00221366"/>
    <w:rsid w:val="00221AFB"/>
    <w:rsid w:val="00221BAE"/>
    <w:rsid w:val="002225D7"/>
    <w:rsid w:val="00222F07"/>
    <w:rsid w:val="00223608"/>
    <w:rsid w:val="002236E3"/>
    <w:rsid w:val="00224A87"/>
    <w:rsid w:val="00224D25"/>
    <w:rsid w:val="0022513C"/>
    <w:rsid w:val="002258DC"/>
    <w:rsid w:val="00225E1B"/>
    <w:rsid w:val="002260A3"/>
    <w:rsid w:val="00226585"/>
    <w:rsid w:val="0022710B"/>
    <w:rsid w:val="002279BB"/>
    <w:rsid w:val="00227A80"/>
    <w:rsid w:val="00227B55"/>
    <w:rsid w:val="002302F8"/>
    <w:rsid w:val="00230B8D"/>
    <w:rsid w:val="00230CEF"/>
    <w:rsid w:val="00230ED3"/>
    <w:rsid w:val="00231220"/>
    <w:rsid w:val="00231469"/>
    <w:rsid w:val="00231F6B"/>
    <w:rsid w:val="00232047"/>
    <w:rsid w:val="00232B42"/>
    <w:rsid w:val="00232CED"/>
    <w:rsid w:val="002335AD"/>
    <w:rsid w:val="00233F97"/>
    <w:rsid w:val="002347A6"/>
    <w:rsid w:val="00234E40"/>
    <w:rsid w:val="00235778"/>
    <w:rsid w:val="00235DD6"/>
    <w:rsid w:val="00236220"/>
    <w:rsid w:val="00236602"/>
    <w:rsid w:val="002368CC"/>
    <w:rsid w:val="0023698D"/>
    <w:rsid w:val="00237D43"/>
    <w:rsid w:val="002408D3"/>
    <w:rsid w:val="00240F1C"/>
    <w:rsid w:val="00241150"/>
    <w:rsid w:val="00241857"/>
    <w:rsid w:val="002420C6"/>
    <w:rsid w:val="00242801"/>
    <w:rsid w:val="0024283F"/>
    <w:rsid w:val="00242ABE"/>
    <w:rsid w:val="00242C37"/>
    <w:rsid w:val="00242FAB"/>
    <w:rsid w:val="002434D1"/>
    <w:rsid w:val="00244DF9"/>
    <w:rsid w:val="00244EED"/>
    <w:rsid w:val="00245329"/>
    <w:rsid w:val="0024625D"/>
    <w:rsid w:val="00246B45"/>
    <w:rsid w:val="0024706E"/>
    <w:rsid w:val="002475B2"/>
    <w:rsid w:val="0024775C"/>
    <w:rsid w:val="00247795"/>
    <w:rsid w:val="00247DAA"/>
    <w:rsid w:val="0025016D"/>
    <w:rsid w:val="00251237"/>
    <w:rsid w:val="002521D6"/>
    <w:rsid w:val="00252636"/>
    <w:rsid w:val="00253F7F"/>
    <w:rsid w:val="002546F6"/>
    <w:rsid w:val="00254FCA"/>
    <w:rsid w:val="002558F9"/>
    <w:rsid w:val="00256709"/>
    <w:rsid w:val="0025721D"/>
    <w:rsid w:val="00257866"/>
    <w:rsid w:val="00260EF2"/>
    <w:rsid w:val="002614F7"/>
    <w:rsid w:val="00261551"/>
    <w:rsid w:val="00261C42"/>
    <w:rsid w:val="00261ED7"/>
    <w:rsid w:val="002629D1"/>
    <w:rsid w:val="00262B8F"/>
    <w:rsid w:val="00262E4B"/>
    <w:rsid w:val="002637B0"/>
    <w:rsid w:val="00264AC3"/>
    <w:rsid w:val="00265712"/>
    <w:rsid w:val="00265C7A"/>
    <w:rsid w:val="0026608D"/>
    <w:rsid w:val="00266453"/>
    <w:rsid w:val="002664E1"/>
    <w:rsid w:val="00266B44"/>
    <w:rsid w:val="00267618"/>
    <w:rsid w:val="00267AAC"/>
    <w:rsid w:val="002709EB"/>
    <w:rsid w:val="00270A73"/>
    <w:rsid w:val="00270C72"/>
    <w:rsid w:val="00272462"/>
    <w:rsid w:val="00273355"/>
    <w:rsid w:val="002747EC"/>
    <w:rsid w:val="00274C15"/>
    <w:rsid w:val="00276A97"/>
    <w:rsid w:val="00277160"/>
    <w:rsid w:val="00277532"/>
    <w:rsid w:val="002778DC"/>
    <w:rsid w:val="00277BDD"/>
    <w:rsid w:val="00277DE9"/>
    <w:rsid w:val="00277E3D"/>
    <w:rsid w:val="00277ED2"/>
    <w:rsid w:val="00280955"/>
    <w:rsid w:val="00280EDE"/>
    <w:rsid w:val="00281013"/>
    <w:rsid w:val="00281029"/>
    <w:rsid w:val="00281719"/>
    <w:rsid w:val="002818EA"/>
    <w:rsid w:val="00281B23"/>
    <w:rsid w:val="002826BB"/>
    <w:rsid w:val="002829E0"/>
    <w:rsid w:val="00282FEC"/>
    <w:rsid w:val="002835AC"/>
    <w:rsid w:val="0028374A"/>
    <w:rsid w:val="0028411E"/>
    <w:rsid w:val="002854BA"/>
    <w:rsid w:val="00286CF2"/>
    <w:rsid w:val="002877BA"/>
    <w:rsid w:val="00290359"/>
    <w:rsid w:val="00290575"/>
    <w:rsid w:val="002905B4"/>
    <w:rsid w:val="0029086C"/>
    <w:rsid w:val="00290DA7"/>
    <w:rsid w:val="00290E56"/>
    <w:rsid w:val="00290F65"/>
    <w:rsid w:val="002910F7"/>
    <w:rsid w:val="002919AE"/>
    <w:rsid w:val="00291D40"/>
    <w:rsid w:val="0029203C"/>
    <w:rsid w:val="00292071"/>
    <w:rsid w:val="00292136"/>
    <w:rsid w:val="00292D45"/>
    <w:rsid w:val="00293269"/>
    <w:rsid w:val="00293A28"/>
    <w:rsid w:val="002940B5"/>
    <w:rsid w:val="00294C4B"/>
    <w:rsid w:val="002952F7"/>
    <w:rsid w:val="00295634"/>
    <w:rsid w:val="00295D9F"/>
    <w:rsid w:val="002968F6"/>
    <w:rsid w:val="002969CE"/>
    <w:rsid w:val="00297275"/>
    <w:rsid w:val="00297C00"/>
    <w:rsid w:val="002A00F2"/>
    <w:rsid w:val="002A0DCD"/>
    <w:rsid w:val="002A123C"/>
    <w:rsid w:val="002A15F2"/>
    <w:rsid w:val="002A257F"/>
    <w:rsid w:val="002A2E92"/>
    <w:rsid w:val="002A3765"/>
    <w:rsid w:val="002A3882"/>
    <w:rsid w:val="002A4DE2"/>
    <w:rsid w:val="002A4F1A"/>
    <w:rsid w:val="002A4FD3"/>
    <w:rsid w:val="002A527C"/>
    <w:rsid w:val="002A53C1"/>
    <w:rsid w:val="002A5681"/>
    <w:rsid w:val="002A5F05"/>
    <w:rsid w:val="002A6883"/>
    <w:rsid w:val="002A6C84"/>
    <w:rsid w:val="002A6E5F"/>
    <w:rsid w:val="002A7858"/>
    <w:rsid w:val="002A79B4"/>
    <w:rsid w:val="002A7E00"/>
    <w:rsid w:val="002B054F"/>
    <w:rsid w:val="002B1770"/>
    <w:rsid w:val="002B1AD3"/>
    <w:rsid w:val="002B1F1B"/>
    <w:rsid w:val="002B22C9"/>
    <w:rsid w:val="002B25E8"/>
    <w:rsid w:val="002B288C"/>
    <w:rsid w:val="002B341F"/>
    <w:rsid w:val="002B3CEA"/>
    <w:rsid w:val="002B4454"/>
    <w:rsid w:val="002B462B"/>
    <w:rsid w:val="002B49D4"/>
    <w:rsid w:val="002B51FB"/>
    <w:rsid w:val="002B5299"/>
    <w:rsid w:val="002B5A03"/>
    <w:rsid w:val="002B6550"/>
    <w:rsid w:val="002B6640"/>
    <w:rsid w:val="002B672D"/>
    <w:rsid w:val="002B6F6E"/>
    <w:rsid w:val="002B72F7"/>
    <w:rsid w:val="002B7803"/>
    <w:rsid w:val="002B789D"/>
    <w:rsid w:val="002B7E17"/>
    <w:rsid w:val="002C0393"/>
    <w:rsid w:val="002C14BF"/>
    <w:rsid w:val="002C2079"/>
    <w:rsid w:val="002C2C0D"/>
    <w:rsid w:val="002C3002"/>
    <w:rsid w:val="002C32A9"/>
    <w:rsid w:val="002C42D5"/>
    <w:rsid w:val="002C431A"/>
    <w:rsid w:val="002C4E12"/>
    <w:rsid w:val="002C4FBC"/>
    <w:rsid w:val="002C5823"/>
    <w:rsid w:val="002C6896"/>
    <w:rsid w:val="002C6C75"/>
    <w:rsid w:val="002C77F2"/>
    <w:rsid w:val="002C7C92"/>
    <w:rsid w:val="002D069E"/>
    <w:rsid w:val="002D0CD7"/>
    <w:rsid w:val="002D0DAF"/>
    <w:rsid w:val="002D113C"/>
    <w:rsid w:val="002D1A20"/>
    <w:rsid w:val="002D3E7F"/>
    <w:rsid w:val="002D4493"/>
    <w:rsid w:val="002D5479"/>
    <w:rsid w:val="002D5F91"/>
    <w:rsid w:val="002D6588"/>
    <w:rsid w:val="002D72CC"/>
    <w:rsid w:val="002D7359"/>
    <w:rsid w:val="002D755E"/>
    <w:rsid w:val="002D7D55"/>
    <w:rsid w:val="002E06BE"/>
    <w:rsid w:val="002E0753"/>
    <w:rsid w:val="002E07EC"/>
    <w:rsid w:val="002E0AA0"/>
    <w:rsid w:val="002E0D5F"/>
    <w:rsid w:val="002E0F51"/>
    <w:rsid w:val="002E11C9"/>
    <w:rsid w:val="002E1499"/>
    <w:rsid w:val="002E257C"/>
    <w:rsid w:val="002E26A4"/>
    <w:rsid w:val="002E26E0"/>
    <w:rsid w:val="002E28E1"/>
    <w:rsid w:val="002E299C"/>
    <w:rsid w:val="002E2B69"/>
    <w:rsid w:val="002E2C08"/>
    <w:rsid w:val="002E3DB1"/>
    <w:rsid w:val="002E4231"/>
    <w:rsid w:val="002E67D3"/>
    <w:rsid w:val="002E6969"/>
    <w:rsid w:val="002E69C2"/>
    <w:rsid w:val="002E6BDF"/>
    <w:rsid w:val="002E7235"/>
    <w:rsid w:val="002E738C"/>
    <w:rsid w:val="002E7938"/>
    <w:rsid w:val="002F0527"/>
    <w:rsid w:val="002F0C58"/>
    <w:rsid w:val="002F1197"/>
    <w:rsid w:val="002F14AB"/>
    <w:rsid w:val="002F233B"/>
    <w:rsid w:val="002F3490"/>
    <w:rsid w:val="002F3A01"/>
    <w:rsid w:val="002F3CFA"/>
    <w:rsid w:val="002F420C"/>
    <w:rsid w:val="002F4287"/>
    <w:rsid w:val="002F44B4"/>
    <w:rsid w:val="002F5FBF"/>
    <w:rsid w:val="002F605F"/>
    <w:rsid w:val="002F619D"/>
    <w:rsid w:val="002F63A4"/>
    <w:rsid w:val="002F6C0E"/>
    <w:rsid w:val="002F6C12"/>
    <w:rsid w:val="00300746"/>
    <w:rsid w:val="00300821"/>
    <w:rsid w:val="00300D10"/>
    <w:rsid w:val="00300F3B"/>
    <w:rsid w:val="0030109B"/>
    <w:rsid w:val="00301C4F"/>
    <w:rsid w:val="00301CC7"/>
    <w:rsid w:val="00301E9A"/>
    <w:rsid w:val="003020F3"/>
    <w:rsid w:val="003033E1"/>
    <w:rsid w:val="003034A3"/>
    <w:rsid w:val="003037B7"/>
    <w:rsid w:val="003039E3"/>
    <w:rsid w:val="00304382"/>
    <w:rsid w:val="003043CB"/>
    <w:rsid w:val="00304B51"/>
    <w:rsid w:val="00304F9F"/>
    <w:rsid w:val="00305144"/>
    <w:rsid w:val="003065A3"/>
    <w:rsid w:val="00306A44"/>
    <w:rsid w:val="00306A96"/>
    <w:rsid w:val="00306CC6"/>
    <w:rsid w:val="00307104"/>
    <w:rsid w:val="0030726A"/>
    <w:rsid w:val="003073F5"/>
    <w:rsid w:val="003073FA"/>
    <w:rsid w:val="003078CC"/>
    <w:rsid w:val="00310643"/>
    <w:rsid w:val="00310B1F"/>
    <w:rsid w:val="003123EE"/>
    <w:rsid w:val="003125E1"/>
    <w:rsid w:val="003126B7"/>
    <w:rsid w:val="0031281E"/>
    <w:rsid w:val="00313591"/>
    <w:rsid w:val="003138DE"/>
    <w:rsid w:val="00313EA6"/>
    <w:rsid w:val="00313EA7"/>
    <w:rsid w:val="00314233"/>
    <w:rsid w:val="00314244"/>
    <w:rsid w:val="00314506"/>
    <w:rsid w:val="00316312"/>
    <w:rsid w:val="003169CC"/>
    <w:rsid w:val="00317203"/>
    <w:rsid w:val="003173FF"/>
    <w:rsid w:val="00317AF2"/>
    <w:rsid w:val="00320D3C"/>
    <w:rsid w:val="00321DF0"/>
    <w:rsid w:val="00322AD1"/>
    <w:rsid w:val="00322CBC"/>
    <w:rsid w:val="00322F84"/>
    <w:rsid w:val="00323000"/>
    <w:rsid w:val="00323458"/>
    <w:rsid w:val="0032367E"/>
    <w:rsid w:val="00323734"/>
    <w:rsid w:val="00324C62"/>
    <w:rsid w:val="00325798"/>
    <w:rsid w:val="0032586E"/>
    <w:rsid w:val="003259E5"/>
    <w:rsid w:val="00325FFF"/>
    <w:rsid w:val="003260F0"/>
    <w:rsid w:val="003276A5"/>
    <w:rsid w:val="0032790C"/>
    <w:rsid w:val="00327A76"/>
    <w:rsid w:val="00327E78"/>
    <w:rsid w:val="0033049F"/>
    <w:rsid w:val="00330852"/>
    <w:rsid w:val="003312B2"/>
    <w:rsid w:val="00331DE3"/>
    <w:rsid w:val="003322E8"/>
    <w:rsid w:val="003324A3"/>
    <w:rsid w:val="00332945"/>
    <w:rsid w:val="00332A81"/>
    <w:rsid w:val="00332EF3"/>
    <w:rsid w:val="0033331B"/>
    <w:rsid w:val="003335A6"/>
    <w:rsid w:val="0033362A"/>
    <w:rsid w:val="00333974"/>
    <w:rsid w:val="00334BF0"/>
    <w:rsid w:val="00334C07"/>
    <w:rsid w:val="003355F0"/>
    <w:rsid w:val="00335896"/>
    <w:rsid w:val="00335B9A"/>
    <w:rsid w:val="00335FCC"/>
    <w:rsid w:val="003368E6"/>
    <w:rsid w:val="00336999"/>
    <w:rsid w:val="00337311"/>
    <w:rsid w:val="00337426"/>
    <w:rsid w:val="0033799D"/>
    <w:rsid w:val="00340D01"/>
    <w:rsid w:val="0034105B"/>
    <w:rsid w:val="003412AF"/>
    <w:rsid w:val="00341545"/>
    <w:rsid w:val="00341C88"/>
    <w:rsid w:val="00341D84"/>
    <w:rsid w:val="00342349"/>
    <w:rsid w:val="00342A1E"/>
    <w:rsid w:val="00342F63"/>
    <w:rsid w:val="0034377E"/>
    <w:rsid w:val="003444C0"/>
    <w:rsid w:val="00344D8F"/>
    <w:rsid w:val="00344E35"/>
    <w:rsid w:val="00345A1B"/>
    <w:rsid w:val="003464A5"/>
    <w:rsid w:val="003464CB"/>
    <w:rsid w:val="003476C6"/>
    <w:rsid w:val="0034792F"/>
    <w:rsid w:val="00347FE5"/>
    <w:rsid w:val="00350467"/>
    <w:rsid w:val="00350EC3"/>
    <w:rsid w:val="003516BD"/>
    <w:rsid w:val="003529AA"/>
    <w:rsid w:val="00353794"/>
    <w:rsid w:val="00354329"/>
    <w:rsid w:val="00354A0D"/>
    <w:rsid w:val="00354AA8"/>
    <w:rsid w:val="00355319"/>
    <w:rsid w:val="00356810"/>
    <w:rsid w:val="0035700D"/>
    <w:rsid w:val="0035745E"/>
    <w:rsid w:val="00357465"/>
    <w:rsid w:val="00360CE7"/>
    <w:rsid w:val="00360F94"/>
    <w:rsid w:val="00361396"/>
    <w:rsid w:val="00362161"/>
    <w:rsid w:val="0036264F"/>
    <w:rsid w:val="00363147"/>
    <w:rsid w:val="0036361F"/>
    <w:rsid w:val="00363DC0"/>
    <w:rsid w:val="003643F0"/>
    <w:rsid w:val="00364412"/>
    <w:rsid w:val="00364AC0"/>
    <w:rsid w:val="00364AFB"/>
    <w:rsid w:val="00364F64"/>
    <w:rsid w:val="003654EB"/>
    <w:rsid w:val="00365555"/>
    <w:rsid w:val="003659FD"/>
    <w:rsid w:val="00366222"/>
    <w:rsid w:val="00366861"/>
    <w:rsid w:val="003675F5"/>
    <w:rsid w:val="0036771E"/>
    <w:rsid w:val="003679D5"/>
    <w:rsid w:val="00370CF9"/>
    <w:rsid w:val="003719F9"/>
    <w:rsid w:val="0037231B"/>
    <w:rsid w:val="00372FBF"/>
    <w:rsid w:val="0037322D"/>
    <w:rsid w:val="00373C2E"/>
    <w:rsid w:val="00374BD4"/>
    <w:rsid w:val="00375906"/>
    <w:rsid w:val="00375A2D"/>
    <w:rsid w:val="00375AA1"/>
    <w:rsid w:val="00375ED9"/>
    <w:rsid w:val="0037628B"/>
    <w:rsid w:val="003765B5"/>
    <w:rsid w:val="0037703B"/>
    <w:rsid w:val="0037703F"/>
    <w:rsid w:val="00377BB4"/>
    <w:rsid w:val="00380AB5"/>
    <w:rsid w:val="0038139A"/>
    <w:rsid w:val="00382337"/>
    <w:rsid w:val="00382E4E"/>
    <w:rsid w:val="00384884"/>
    <w:rsid w:val="00384C68"/>
    <w:rsid w:val="00384FD2"/>
    <w:rsid w:val="003856CE"/>
    <w:rsid w:val="0038575B"/>
    <w:rsid w:val="0038579B"/>
    <w:rsid w:val="00386BF6"/>
    <w:rsid w:val="00386CA2"/>
    <w:rsid w:val="00387FAD"/>
    <w:rsid w:val="00390459"/>
    <w:rsid w:val="003904D2"/>
    <w:rsid w:val="00390B16"/>
    <w:rsid w:val="00390B32"/>
    <w:rsid w:val="00390FCD"/>
    <w:rsid w:val="00391450"/>
    <w:rsid w:val="00391F5D"/>
    <w:rsid w:val="00393116"/>
    <w:rsid w:val="003934F8"/>
    <w:rsid w:val="00393E14"/>
    <w:rsid w:val="00395208"/>
    <w:rsid w:val="003957E7"/>
    <w:rsid w:val="00395EB4"/>
    <w:rsid w:val="00395EBA"/>
    <w:rsid w:val="003A0050"/>
    <w:rsid w:val="003A0171"/>
    <w:rsid w:val="003A03CF"/>
    <w:rsid w:val="003A05F6"/>
    <w:rsid w:val="003A1697"/>
    <w:rsid w:val="003A188E"/>
    <w:rsid w:val="003A1AD1"/>
    <w:rsid w:val="003A1C56"/>
    <w:rsid w:val="003A1D4C"/>
    <w:rsid w:val="003A2FFF"/>
    <w:rsid w:val="003A4616"/>
    <w:rsid w:val="003A468C"/>
    <w:rsid w:val="003A4F33"/>
    <w:rsid w:val="003A5826"/>
    <w:rsid w:val="003A5BD8"/>
    <w:rsid w:val="003A5CD5"/>
    <w:rsid w:val="003A60B0"/>
    <w:rsid w:val="003A611B"/>
    <w:rsid w:val="003A6D05"/>
    <w:rsid w:val="003A710C"/>
    <w:rsid w:val="003B05CE"/>
    <w:rsid w:val="003B0949"/>
    <w:rsid w:val="003B117F"/>
    <w:rsid w:val="003B1187"/>
    <w:rsid w:val="003B1578"/>
    <w:rsid w:val="003B1CDC"/>
    <w:rsid w:val="003B2607"/>
    <w:rsid w:val="003B2B1C"/>
    <w:rsid w:val="003B2C6B"/>
    <w:rsid w:val="003B3C89"/>
    <w:rsid w:val="003B3CEA"/>
    <w:rsid w:val="003B3F32"/>
    <w:rsid w:val="003B42B1"/>
    <w:rsid w:val="003B49D4"/>
    <w:rsid w:val="003B4A11"/>
    <w:rsid w:val="003B4E7C"/>
    <w:rsid w:val="003B5249"/>
    <w:rsid w:val="003B5866"/>
    <w:rsid w:val="003B6D06"/>
    <w:rsid w:val="003B77D8"/>
    <w:rsid w:val="003B77DE"/>
    <w:rsid w:val="003B7CC5"/>
    <w:rsid w:val="003B7D90"/>
    <w:rsid w:val="003C182F"/>
    <w:rsid w:val="003C2B25"/>
    <w:rsid w:val="003C44DD"/>
    <w:rsid w:val="003C47E1"/>
    <w:rsid w:val="003C4AE8"/>
    <w:rsid w:val="003C4C20"/>
    <w:rsid w:val="003C50C9"/>
    <w:rsid w:val="003C548E"/>
    <w:rsid w:val="003C5C53"/>
    <w:rsid w:val="003C5E98"/>
    <w:rsid w:val="003C6120"/>
    <w:rsid w:val="003C6742"/>
    <w:rsid w:val="003C6EDF"/>
    <w:rsid w:val="003C71DF"/>
    <w:rsid w:val="003C76EA"/>
    <w:rsid w:val="003C79B9"/>
    <w:rsid w:val="003D00BA"/>
    <w:rsid w:val="003D05EE"/>
    <w:rsid w:val="003D0708"/>
    <w:rsid w:val="003D0A38"/>
    <w:rsid w:val="003D0ADF"/>
    <w:rsid w:val="003D131E"/>
    <w:rsid w:val="003D2198"/>
    <w:rsid w:val="003D2E2F"/>
    <w:rsid w:val="003D35BD"/>
    <w:rsid w:val="003D381D"/>
    <w:rsid w:val="003D433D"/>
    <w:rsid w:val="003D44AC"/>
    <w:rsid w:val="003D51F3"/>
    <w:rsid w:val="003D5CF7"/>
    <w:rsid w:val="003D68EC"/>
    <w:rsid w:val="003D6AF5"/>
    <w:rsid w:val="003D6D0E"/>
    <w:rsid w:val="003D7C5A"/>
    <w:rsid w:val="003E04A1"/>
    <w:rsid w:val="003E04F7"/>
    <w:rsid w:val="003E1761"/>
    <w:rsid w:val="003E1C89"/>
    <w:rsid w:val="003E1E8E"/>
    <w:rsid w:val="003E211D"/>
    <w:rsid w:val="003E2316"/>
    <w:rsid w:val="003E23BA"/>
    <w:rsid w:val="003E3479"/>
    <w:rsid w:val="003E433A"/>
    <w:rsid w:val="003E4364"/>
    <w:rsid w:val="003E48F6"/>
    <w:rsid w:val="003E496D"/>
    <w:rsid w:val="003E4C5E"/>
    <w:rsid w:val="003E50F5"/>
    <w:rsid w:val="003E5737"/>
    <w:rsid w:val="003E63AF"/>
    <w:rsid w:val="003E6E84"/>
    <w:rsid w:val="003E72D4"/>
    <w:rsid w:val="003F050C"/>
    <w:rsid w:val="003F097A"/>
    <w:rsid w:val="003F1641"/>
    <w:rsid w:val="003F28A6"/>
    <w:rsid w:val="003F2F2C"/>
    <w:rsid w:val="003F38A3"/>
    <w:rsid w:val="003F3D69"/>
    <w:rsid w:val="003F44DD"/>
    <w:rsid w:val="003F51F4"/>
    <w:rsid w:val="003F62AA"/>
    <w:rsid w:val="003F670A"/>
    <w:rsid w:val="003F695E"/>
    <w:rsid w:val="003F6A80"/>
    <w:rsid w:val="0040100D"/>
    <w:rsid w:val="00401B46"/>
    <w:rsid w:val="00402922"/>
    <w:rsid w:val="00402DB7"/>
    <w:rsid w:val="00403694"/>
    <w:rsid w:val="00403AD8"/>
    <w:rsid w:val="0040414A"/>
    <w:rsid w:val="0040472E"/>
    <w:rsid w:val="0040530B"/>
    <w:rsid w:val="00407554"/>
    <w:rsid w:val="004110F7"/>
    <w:rsid w:val="00411784"/>
    <w:rsid w:val="00411E66"/>
    <w:rsid w:val="004120F9"/>
    <w:rsid w:val="00412A08"/>
    <w:rsid w:val="00412E21"/>
    <w:rsid w:val="0041303C"/>
    <w:rsid w:val="00413350"/>
    <w:rsid w:val="00413D22"/>
    <w:rsid w:val="00414D6A"/>
    <w:rsid w:val="00415055"/>
    <w:rsid w:val="00415B73"/>
    <w:rsid w:val="00415E17"/>
    <w:rsid w:val="0041626E"/>
    <w:rsid w:val="00416C0F"/>
    <w:rsid w:val="0041798D"/>
    <w:rsid w:val="0042041B"/>
    <w:rsid w:val="00420751"/>
    <w:rsid w:val="0042113B"/>
    <w:rsid w:val="00421AC1"/>
    <w:rsid w:val="004233B3"/>
    <w:rsid w:val="0042482D"/>
    <w:rsid w:val="00424D7A"/>
    <w:rsid w:val="00425978"/>
    <w:rsid w:val="00425BEC"/>
    <w:rsid w:val="00426AFB"/>
    <w:rsid w:val="00426C45"/>
    <w:rsid w:val="00427B77"/>
    <w:rsid w:val="00427ECA"/>
    <w:rsid w:val="00427F5E"/>
    <w:rsid w:val="004301FA"/>
    <w:rsid w:val="00430682"/>
    <w:rsid w:val="0043257E"/>
    <w:rsid w:val="00432876"/>
    <w:rsid w:val="004328F2"/>
    <w:rsid w:val="00433725"/>
    <w:rsid w:val="0043420F"/>
    <w:rsid w:val="004347C3"/>
    <w:rsid w:val="00434D75"/>
    <w:rsid w:val="00435D2C"/>
    <w:rsid w:val="00435E84"/>
    <w:rsid w:val="004362B7"/>
    <w:rsid w:val="004367ED"/>
    <w:rsid w:val="00437512"/>
    <w:rsid w:val="00440465"/>
    <w:rsid w:val="00440CF6"/>
    <w:rsid w:val="004415E2"/>
    <w:rsid w:val="004419C4"/>
    <w:rsid w:val="00441CB4"/>
    <w:rsid w:val="00442FC4"/>
    <w:rsid w:val="00443977"/>
    <w:rsid w:val="00444B24"/>
    <w:rsid w:val="00444F50"/>
    <w:rsid w:val="00445B64"/>
    <w:rsid w:val="00447B29"/>
    <w:rsid w:val="00447B7E"/>
    <w:rsid w:val="004502F7"/>
    <w:rsid w:val="00450712"/>
    <w:rsid w:val="004508E6"/>
    <w:rsid w:val="00450CDC"/>
    <w:rsid w:val="004516D0"/>
    <w:rsid w:val="00451927"/>
    <w:rsid w:val="00451AB3"/>
    <w:rsid w:val="0045225C"/>
    <w:rsid w:val="00452301"/>
    <w:rsid w:val="0045265D"/>
    <w:rsid w:val="004530B2"/>
    <w:rsid w:val="0045350E"/>
    <w:rsid w:val="00453A1E"/>
    <w:rsid w:val="004542F4"/>
    <w:rsid w:val="00454B57"/>
    <w:rsid w:val="004559BB"/>
    <w:rsid w:val="0045760F"/>
    <w:rsid w:val="004578C6"/>
    <w:rsid w:val="00457BE0"/>
    <w:rsid w:val="00457C04"/>
    <w:rsid w:val="00457E11"/>
    <w:rsid w:val="00460633"/>
    <w:rsid w:val="00460A29"/>
    <w:rsid w:val="00460C8A"/>
    <w:rsid w:val="00461378"/>
    <w:rsid w:val="00461A12"/>
    <w:rsid w:val="00461E2B"/>
    <w:rsid w:val="00462069"/>
    <w:rsid w:val="00462524"/>
    <w:rsid w:val="004626B1"/>
    <w:rsid w:val="00462968"/>
    <w:rsid w:val="00462B77"/>
    <w:rsid w:val="00462D6F"/>
    <w:rsid w:val="00463168"/>
    <w:rsid w:val="00463397"/>
    <w:rsid w:val="00465A41"/>
    <w:rsid w:val="00465A75"/>
    <w:rsid w:val="004660F4"/>
    <w:rsid w:val="00466604"/>
    <w:rsid w:val="0046660A"/>
    <w:rsid w:val="004668C5"/>
    <w:rsid w:val="00466E44"/>
    <w:rsid w:val="004701FF"/>
    <w:rsid w:val="00470851"/>
    <w:rsid w:val="00470A83"/>
    <w:rsid w:val="004723A7"/>
    <w:rsid w:val="00473041"/>
    <w:rsid w:val="0047329F"/>
    <w:rsid w:val="00473487"/>
    <w:rsid w:val="00473A94"/>
    <w:rsid w:val="00473FD9"/>
    <w:rsid w:val="004744EA"/>
    <w:rsid w:val="0047451E"/>
    <w:rsid w:val="00475D15"/>
    <w:rsid w:val="0047747E"/>
    <w:rsid w:val="00477806"/>
    <w:rsid w:val="004779CD"/>
    <w:rsid w:val="00477C57"/>
    <w:rsid w:val="004800AA"/>
    <w:rsid w:val="004808C9"/>
    <w:rsid w:val="004808DA"/>
    <w:rsid w:val="00481D8E"/>
    <w:rsid w:val="004833AB"/>
    <w:rsid w:val="004846C0"/>
    <w:rsid w:val="00484783"/>
    <w:rsid w:val="00485031"/>
    <w:rsid w:val="0048536C"/>
    <w:rsid w:val="0048554E"/>
    <w:rsid w:val="00485CE7"/>
    <w:rsid w:val="0048669E"/>
    <w:rsid w:val="00486EEE"/>
    <w:rsid w:val="004878A9"/>
    <w:rsid w:val="004904B8"/>
    <w:rsid w:val="00491239"/>
    <w:rsid w:val="004922EF"/>
    <w:rsid w:val="004923C3"/>
    <w:rsid w:val="00493A33"/>
    <w:rsid w:val="00493B76"/>
    <w:rsid w:val="0049407E"/>
    <w:rsid w:val="00494A65"/>
    <w:rsid w:val="00494B65"/>
    <w:rsid w:val="00494FB2"/>
    <w:rsid w:val="00495BAE"/>
    <w:rsid w:val="0049660C"/>
    <w:rsid w:val="00496D6C"/>
    <w:rsid w:val="004972F4"/>
    <w:rsid w:val="0049746A"/>
    <w:rsid w:val="00497E45"/>
    <w:rsid w:val="004A01F9"/>
    <w:rsid w:val="004A10E1"/>
    <w:rsid w:val="004A1E6B"/>
    <w:rsid w:val="004A249A"/>
    <w:rsid w:val="004A24D8"/>
    <w:rsid w:val="004A286F"/>
    <w:rsid w:val="004A32EA"/>
    <w:rsid w:val="004A412B"/>
    <w:rsid w:val="004A46B0"/>
    <w:rsid w:val="004A4AB4"/>
    <w:rsid w:val="004A50CF"/>
    <w:rsid w:val="004A5180"/>
    <w:rsid w:val="004A5EAD"/>
    <w:rsid w:val="004A715E"/>
    <w:rsid w:val="004B091F"/>
    <w:rsid w:val="004B0DD5"/>
    <w:rsid w:val="004B228A"/>
    <w:rsid w:val="004B2725"/>
    <w:rsid w:val="004B29CA"/>
    <w:rsid w:val="004B3444"/>
    <w:rsid w:val="004B3453"/>
    <w:rsid w:val="004B35BC"/>
    <w:rsid w:val="004B4DA1"/>
    <w:rsid w:val="004B548C"/>
    <w:rsid w:val="004B5909"/>
    <w:rsid w:val="004B682A"/>
    <w:rsid w:val="004B6834"/>
    <w:rsid w:val="004B715A"/>
    <w:rsid w:val="004B73A2"/>
    <w:rsid w:val="004B7479"/>
    <w:rsid w:val="004B7D54"/>
    <w:rsid w:val="004C002F"/>
    <w:rsid w:val="004C0801"/>
    <w:rsid w:val="004C10D7"/>
    <w:rsid w:val="004C10DE"/>
    <w:rsid w:val="004C15A0"/>
    <w:rsid w:val="004C3020"/>
    <w:rsid w:val="004C371E"/>
    <w:rsid w:val="004C480B"/>
    <w:rsid w:val="004C4901"/>
    <w:rsid w:val="004C4F89"/>
    <w:rsid w:val="004C5375"/>
    <w:rsid w:val="004C7309"/>
    <w:rsid w:val="004C789D"/>
    <w:rsid w:val="004D069C"/>
    <w:rsid w:val="004D2FD6"/>
    <w:rsid w:val="004D345B"/>
    <w:rsid w:val="004D3875"/>
    <w:rsid w:val="004D394F"/>
    <w:rsid w:val="004D45A4"/>
    <w:rsid w:val="004D4EA5"/>
    <w:rsid w:val="004D52C0"/>
    <w:rsid w:val="004D6215"/>
    <w:rsid w:val="004D6231"/>
    <w:rsid w:val="004D692A"/>
    <w:rsid w:val="004D7163"/>
    <w:rsid w:val="004D7738"/>
    <w:rsid w:val="004E06A1"/>
    <w:rsid w:val="004E0733"/>
    <w:rsid w:val="004E08EB"/>
    <w:rsid w:val="004E0B0B"/>
    <w:rsid w:val="004E194F"/>
    <w:rsid w:val="004E22C5"/>
    <w:rsid w:val="004E27E4"/>
    <w:rsid w:val="004E2BB0"/>
    <w:rsid w:val="004E2FFE"/>
    <w:rsid w:val="004E309E"/>
    <w:rsid w:val="004E3433"/>
    <w:rsid w:val="004E357F"/>
    <w:rsid w:val="004E43CD"/>
    <w:rsid w:val="004E4933"/>
    <w:rsid w:val="004E5413"/>
    <w:rsid w:val="004E567E"/>
    <w:rsid w:val="004E59C5"/>
    <w:rsid w:val="004E5A0A"/>
    <w:rsid w:val="004E6106"/>
    <w:rsid w:val="004E673E"/>
    <w:rsid w:val="004E6E61"/>
    <w:rsid w:val="004E6FDE"/>
    <w:rsid w:val="004E717B"/>
    <w:rsid w:val="004E7E36"/>
    <w:rsid w:val="004E7F87"/>
    <w:rsid w:val="004F0370"/>
    <w:rsid w:val="004F0617"/>
    <w:rsid w:val="004F0A65"/>
    <w:rsid w:val="004F0FB3"/>
    <w:rsid w:val="004F0FB6"/>
    <w:rsid w:val="004F10C9"/>
    <w:rsid w:val="004F1342"/>
    <w:rsid w:val="004F1FC8"/>
    <w:rsid w:val="004F21B4"/>
    <w:rsid w:val="004F2591"/>
    <w:rsid w:val="004F2745"/>
    <w:rsid w:val="004F2AA0"/>
    <w:rsid w:val="004F2DF2"/>
    <w:rsid w:val="004F4086"/>
    <w:rsid w:val="004F4761"/>
    <w:rsid w:val="004F4AE2"/>
    <w:rsid w:val="004F4EDB"/>
    <w:rsid w:val="004F5CED"/>
    <w:rsid w:val="004F6643"/>
    <w:rsid w:val="004F6A35"/>
    <w:rsid w:val="00500B5F"/>
    <w:rsid w:val="00500FA5"/>
    <w:rsid w:val="00502473"/>
    <w:rsid w:val="00502EFF"/>
    <w:rsid w:val="005036CC"/>
    <w:rsid w:val="005037E6"/>
    <w:rsid w:val="005047AE"/>
    <w:rsid w:val="0050514A"/>
    <w:rsid w:val="0050621F"/>
    <w:rsid w:val="0051071F"/>
    <w:rsid w:val="00510721"/>
    <w:rsid w:val="00510F3C"/>
    <w:rsid w:val="005117B1"/>
    <w:rsid w:val="00511840"/>
    <w:rsid w:val="005122AD"/>
    <w:rsid w:val="0051284D"/>
    <w:rsid w:val="005128B6"/>
    <w:rsid w:val="0051354E"/>
    <w:rsid w:val="00513751"/>
    <w:rsid w:val="00513B1A"/>
    <w:rsid w:val="00513B61"/>
    <w:rsid w:val="005147E2"/>
    <w:rsid w:val="0051524B"/>
    <w:rsid w:val="005153DF"/>
    <w:rsid w:val="005160D5"/>
    <w:rsid w:val="00516D47"/>
    <w:rsid w:val="0051700F"/>
    <w:rsid w:val="00517394"/>
    <w:rsid w:val="005177F8"/>
    <w:rsid w:val="0052098A"/>
    <w:rsid w:val="00520D1D"/>
    <w:rsid w:val="005212F2"/>
    <w:rsid w:val="005218A8"/>
    <w:rsid w:val="0052197F"/>
    <w:rsid w:val="00521ECE"/>
    <w:rsid w:val="00522561"/>
    <w:rsid w:val="005228B1"/>
    <w:rsid w:val="00522B12"/>
    <w:rsid w:val="00522FB2"/>
    <w:rsid w:val="00523729"/>
    <w:rsid w:val="00523A23"/>
    <w:rsid w:val="00523F80"/>
    <w:rsid w:val="005246FC"/>
    <w:rsid w:val="00525524"/>
    <w:rsid w:val="00525FBC"/>
    <w:rsid w:val="00525FD0"/>
    <w:rsid w:val="00526C5B"/>
    <w:rsid w:val="005271E5"/>
    <w:rsid w:val="00527AA9"/>
    <w:rsid w:val="0053005C"/>
    <w:rsid w:val="005306F7"/>
    <w:rsid w:val="005308B5"/>
    <w:rsid w:val="005308DB"/>
    <w:rsid w:val="00531365"/>
    <w:rsid w:val="005314A0"/>
    <w:rsid w:val="0053157C"/>
    <w:rsid w:val="00531D3B"/>
    <w:rsid w:val="00532661"/>
    <w:rsid w:val="00532816"/>
    <w:rsid w:val="00532D87"/>
    <w:rsid w:val="005337A4"/>
    <w:rsid w:val="00533906"/>
    <w:rsid w:val="005339F0"/>
    <w:rsid w:val="00533F29"/>
    <w:rsid w:val="0053461C"/>
    <w:rsid w:val="005357BD"/>
    <w:rsid w:val="00535B93"/>
    <w:rsid w:val="00535FEF"/>
    <w:rsid w:val="00536573"/>
    <w:rsid w:val="00536E16"/>
    <w:rsid w:val="00537430"/>
    <w:rsid w:val="00537DBE"/>
    <w:rsid w:val="005400E1"/>
    <w:rsid w:val="00540917"/>
    <w:rsid w:val="005414F4"/>
    <w:rsid w:val="005416E8"/>
    <w:rsid w:val="00541AE2"/>
    <w:rsid w:val="0054220C"/>
    <w:rsid w:val="0054351E"/>
    <w:rsid w:val="00543600"/>
    <w:rsid w:val="00543652"/>
    <w:rsid w:val="00543E08"/>
    <w:rsid w:val="005454F5"/>
    <w:rsid w:val="00545827"/>
    <w:rsid w:val="00546227"/>
    <w:rsid w:val="00546FAF"/>
    <w:rsid w:val="005472A4"/>
    <w:rsid w:val="00547356"/>
    <w:rsid w:val="00547AF8"/>
    <w:rsid w:val="00550378"/>
    <w:rsid w:val="00550720"/>
    <w:rsid w:val="00550BA7"/>
    <w:rsid w:val="00551320"/>
    <w:rsid w:val="00551457"/>
    <w:rsid w:val="00551D7A"/>
    <w:rsid w:val="0055283C"/>
    <w:rsid w:val="0055435E"/>
    <w:rsid w:val="00554965"/>
    <w:rsid w:val="00554A27"/>
    <w:rsid w:val="00555823"/>
    <w:rsid w:val="00555889"/>
    <w:rsid w:val="005563A8"/>
    <w:rsid w:val="00556CB3"/>
    <w:rsid w:val="00556E72"/>
    <w:rsid w:val="005574EB"/>
    <w:rsid w:val="00557759"/>
    <w:rsid w:val="00557F0A"/>
    <w:rsid w:val="0056010D"/>
    <w:rsid w:val="0056018A"/>
    <w:rsid w:val="00560E53"/>
    <w:rsid w:val="00561970"/>
    <w:rsid w:val="00561E47"/>
    <w:rsid w:val="0056250F"/>
    <w:rsid w:val="00562DB8"/>
    <w:rsid w:val="0056310F"/>
    <w:rsid w:val="00563CD1"/>
    <w:rsid w:val="00563ED0"/>
    <w:rsid w:val="00563F61"/>
    <w:rsid w:val="005646E3"/>
    <w:rsid w:val="00564CE7"/>
    <w:rsid w:val="00564D13"/>
    <w:rsid w:val="00565510"/>
    <w:rsid w:val="00565B45"/>
    <w:rsid w:val="00565F49"/>
    <w:rsid w:val="00566D06"/>
    <w:rsid w:val="00567655"/>
    <w:rsid w:val="00570786"/>
    <w:rsid w:val="005709C4"/>
    <w:rsid w:val="00570B15"/>
    <w:rsid w:val="00570B7D"/>
    <w:rsid w:val="0057189A"/>
    <w:rsid w:val="00571D28"/>
    <w:rsid w:val="005727E1"/>
    <w:rsid w:val="00572955"/>
    <w:rsid w:val="00572B1A"/>
    <w:rsid w:val="0057378A"/>
    <w:rsid w:val="00573CF8"/>
    <w:rsid w:val="00574406"/>
    <w:rsid w:val="0057499C"/>
    <w:rsid w:val="00574F13"/>
    <w:rsid w:val="0057549F"/>
    <w:rsid w:val="00575CED"/>
    <w:rsid w:val="00576238"/>
    <w:rsid w:val="0057626D"/>
    <w:rsid w:val="005771E7"/>
    <w:rsid w:val="005774EB"/>
    <w:rsid w:val="00577A63"/>
    <w:rsid w:val="00577E60"/>
    <w:rsid w:val="00580317"/>
    <w:rsid w:val="00582B9E"/>
    <w:rsid w:val="00582C2C"/>
    <w:rsid w:val="00582DB2"/>
    <w:rsid w:val="005830F1"/>
    <w:rsid w:val="00583478"/>
    <w:rsid w:val="00584314"/>
    <w:rsid w:val="0058443C"/>
    <w:rsid w:val="00584A66"/>
    <w:rsid w:val="00585AF9"/>
    <w:rsid w:val="00585B2F"/>
    <w:rsid w:val="00586991"/>
    <w:rsid w:val="00586E2E"/>
    <w:rsid w:val="00586F7E"/>
    <w:rsid w:val="00587A37"/>
    <w:rsid w:val="00587C55"/>
    <w:rsid w:val="0059057B"/>
    <w:rsid w:val="005909A3"/>
    <w:rsid w:val="005910FE"/>
    <w:rsid w:val="00591842"/>
    <w:rsid w:val="00591F5C"/>
    <w:rsid w:val="00592170"/>
    <w:rsid w:val="005934AB"/>
    <w:rsid w:val="0059485F"/>
    <w:rsid w:val="00594BB6"/>
    <w:rsid w:val="00595172"/>
    <w:rsid w:val="005958DC"/>
    <w:rsid w:val="00596A81"/>
    <w:rsid w:val="00597130"/>
    <w:rsid w:val="005972E2"/>
    <w:rsid w:val="0059787F"/>
    <w:rsid w:val="005A018A"/>
    <w:rsid w:val="005A0762"/>
    <w:rsid w:val="005A0DA1"/>
    <w:rsid w:val="005A15E1"/>
    <w:rsid w:val="005A36C5"/>
    <w:rsid w:val="005A4E5F"/>
    <w:rsid w:val="005A54C6"/>
    <w:rsid w:val="005A58E8"/>
    <w:rsid w:val="005A5AF5"/>
    <w:rsid w:val="005A5FE8"/>
    <w:rsid w:val="005A657E"/>
    <w:rsid w:val="005A76EC"/>
    <w:rsid w:val="005A7A55"/>
    <w:rsid w:val="005B0C2E"/>
    <w:rsid w:val="005B0E78"/>
    <w:rsid w:val="005B1714"/>
    <w:rsid w:val="005B285B"/>
    <w:rsid w:val="005B2D8C"/>
    <w:rsid w:val="005B3443"/>
    <w:rsid w:val="005B3A18"/>
    <w:rsid w:val="005B423A"/>
    <w:rsid w:val="005B549F"/>
    <w:rsid w:val="005B6F2E"/>
    <w:rsid w:val="005B7686"/>
    <w:rsid w:val="005B7EE0"/>
    <w:rsid w:val="005C1A61"/>
    <w:rsid w:val="005C24D9"/>
    <w:rsid w:val="005C2CEB"/>
    <w:rsid w:val="005C3043"/>
    <w:rsid w:val="005C31D4"/>
    <w:rsid w:val="005C3534"/>
    <w:rsid w:val="005C3910"/>
    <w:rsid w:val="005C3912"/>
    <w:rsid w:val="005C3C9F"/>
    <w:rsid w:val="005C424A"/>
    <w:rsid w:val="005C4798"/>
    <w:rsid w:val="005C4B42"/>
    <w:rsid w:val="005C4C6A"/>
    <w:rsid w:val="005C52F6"/>
    <w:rsid w:val="005C540F"/>
    <w:rsid w:val="005C5C06"/>
    <w:rsid w:val="005C5C5B"/>
    <w:rsid w:val="005C600F"/>
    <w:rsid w:val="005C7853"/>
    <w:rsid w:val="005C7C60"/>
    <w:rsid w:val="005D076D"/>
    <w:rsid w:val="005D0CA7"/>
    <w:rsid w:val="005D1A07"/>
    <w:rsid w:val="005D1BE1"/>
    <w:rsid w:val="005D2BCC"/>
    <w:rsid w:val="005D2C83"/>
    <w:rsid w:val="005D35A2"/>
    <w:rsid w:val="005D3C62"/>
    <w:rsid w:val="005D3CD5"/>
    <w:rsid w:val="005D434E"/>
    <w:rsid w:val="005D4C44"/>
    <w:rsid w:val="005D50B0"/>
    <w:rsid w:val="005D60D8"/>
    <w:rsid w:val="005D6430"/>
    <w:rsid w:val="005D68ED"/>
    <w:rsid w:val="005D72DF"/>
    <w:rsid w:val="005D74A1"/>
    <w:rsid w:val="005D7A0C"/>
    <w:rsid w:val="005E0A5B"/>
    <w:rsid w:val="005E12DB"/>
    <w:rsid w:val="005E1E8F"/>
    <w:rsid w:val="005E20AB"/>
    <w:rsid w:val="005E25B7"/>
    <w:rsid w:val="005E2F4A"/>
    <w:rsid w:val="005E2FCD"/>
    <w:rsid w:val="005E3ACC"/>
    <w:rsid w:val="005E465D"/>
    <w:rsid w:val="005E627E"/>
    <w:rsid w:val="005E66C4"/>
    <w:rsid w:val="005E6B9D"/>
    <w:rsid w:val="005E7801"/>
    <w:rsid w:val="005E79A0"/>
    <w:rsid w:val="005E7E01"/>
    <w:rsid w:val="005F0563"/>
    <w:rsid w:val="005F07B4"/>
    <w:rsid w:val="005F135A"/>
    <w:rsid w:val="005F1DA7"/>
    <w:rsid w:val="005F21E3"/>
    <w:rsid w:val="005F27A9"/>
    <w:rsid w:val="005F3035"/>
    <w:rsid w:val="005F3792"/>
    <w:rsid w:val="005F3A36"/>
    <w:rsid w:val="005F3DB6"/>
    <w:rsid w:val="005F41E6"/>
    <w:rsid w:val="005F481B"/>
    <w:rsid w:val="005F48F9"/>
    <w:rsid w:val="005F5B19"/>
    <w:rsid w:val="005F5D0F"/>
    <w:rsid w:val="005F6796"/>
    <w:rsid w:val="005F687D"/>
    <w:rsid w:val="005F7045"/>
    <w:rsid w:val="00600707"/>
    <w:rsid w:val="00600737"/>
    <w:rsid w:val="00600D4D"/>
    <w:rsid w:val="006013C6"/>
    <w:rsid w:val="00601DD9"/>
    <w:rsid w:val="00601E85"/>
    <w:rsid w:val="00602DF5"/>
    <w:rsid w:val="00603535"/>
    <w:rsid w:val="00603C07"/>
    <w:rsid w:val="006040B2"/>
    <w:rsid w:val="006043C5"/>
    <w:rsid w:val="00604BED"/>
    <w:rsid w:val="00604EDB"/>
    <w:rsid w:val="00606BB6"/>
    <w:rsid w:val="0060707F"/>
    <w:rsid w:val="00610E48"/>
    <w:rsid w:val="00611217"/>
    <w:rsid w:val="00611402"/>
    <w:rsid w:val="00611B05"/>
    <w:rsid w:val="00612603"/>
    <w:rsid w:val="00612913"/>
    <w:rsid w:val="00612B43"/>
    <w:rsid w:val="00612B66"/>
    <w:rsid w:val="00612FC6"/>
    <w:rsid w:val="00613ECD"/>
    <w:rsid w:val="006145E0"/>
    <w:rsid w:val="006152CE"/>
    <w:rsid w:val="00615664"/>
    <w:rsid w:val="006158A3"/>
    <w:rsid w:val="00615BF6"/>
    <w:rsid w:val="00616001"/>
    <w:rsid w:val="0061609F"/>
    <w:rsid w:val="0061630A"/>
    <w:rsid w:val="00616389"/>
    <w:rsid w:val="006166E5"/>
    <w:rsid w:val="00616933"/>
    <w:rsid w:val="00616C7F"/>
    <w:rsid w:val="00616DD8"/>
    <w:rsid w:val="006171EC"/>
    <w:rsid w:val="00617223"/>
    <w:rsid w:val="006173AE"/>
    <w:rsid w:val="0061765C"/>
    <w:rsid w:val="006178E1"/>
    <w:rsid w:val="0062037F"/>
    <w:rsid w:val="00620977"/>
    <w:rsid w:val="006215A2"/>
    <w:rsid w:val="00621B92"/>
    <w:rsid w:val="00622421"/>
    <w:rsid w:val="00622633"/>
    <w:rsid w:val="0062322F"/>
    <w:rsid w:val="00623EA2"/>
    <w:rsid w:val="00623F02"/>
    <w:rsid w:val="00625306"/>
    <w:rsid w:val="006256E2"/>
    <w:rsid w:val="006257B1"/>
    <w:rsid w:val="00625F72"/>
    <w:rsid w:val="00627079"/>
    <w:rsid w:val="00627A6E"/>
    <w:rsid w:val="00630C7B"/>
    <w:rsid w:val="006312D6"/>
    <w:rsid w:val="00631F4D"/>
    <w:rsid w:val="0063362D"/>
    <w:rsid w:val="0063397C"/>
    <w:rsid w:val="006340A2"/>
    <w:rsid w:val="00634583"/>
    <w:rsid w:val="0063483B"/>
    <w:rsid w:val="006348D6"/>
    <w:rsid w:val="00634C1C"/>
    <w:rsid w:val="00635440"/>
    <w:rsid w:val="00635AC2"/>
    <w:rsid w:val="006361FA"/>
    <w:rsid w:val="00636955"/>
    <w:rsid w:val="00637464"/>
    <w:rsid w:val="00637492"/>
    <w:rsid w:val="00637AB1"/>
    <w:rsid w:val="006402CB"/>
    <w:rsid w:val="00640819"/>
    <w:rsid w:val="00642FDF"/>
    <w:rsid w:val="00643157"/>
    <w:rsid w:val="0064327F"/>
    <w:rsid w:val="00644774"/>
    <w:rsid w:val="00645507"/>
    <w:rsid w:val="00645C99"/>
    <w:rsid w:val="00645ED9"/>
    <w:rsid w:val="0064682B"/>
    <w:rsid w:val="00646873"/>
    <w:rsid w:val="006469CC"/>
    <w:rsid w:val="00646EA5"/>
    <w:rsid w:val="00647693"/>
    <w:rsid w:val="00650886"/>
    <w:rsid w:val="0065123A"/>
    <w:rsid w:val="006514B0"/>
    <w:rsid w:val="00651588"/>
    <w:rsid w:val="00651E40"/>
    <w:rsid w:val="0065271A"/>
    <w:rsid w:val="00654B3A"/>
    <w:rsid w:val="006550EC"/>
    <w:rsid w:val="0065513D"/>
    <w:rsid w:val="00655272"/>
    <w:rsid w:val="00655615"/>
    <w:rsid w:val="006571F0"/>
    <w:rsid w:val="00657256"/>
    <w:rsid w:val="00657352"/>
    <w:rsid w:val="00657529"/>
    <w:rsid w:val="006577D3"/>
    <w:rsid w:val="0066000C"/>
    <w:rsid w:val="0066079C"/>
    <w:rsid w:val="0066090C"/>
    <w:rsid w:val="006609AF"/>
    <w:rsid w:val="00660B69"/>
    <w:rsid w:val="00660DA3"/>
    <w:rsid w:val="0066118D"/>
    <w:rsid w:val="006617A2"/>
    <w:rsid w:val="00661D93"/>
    <w:rsid w:val="00661F3A"/>
    <w:rsid w:val="0066255D"/>
    <w:rsid w:val="00663E53"/>
    <w:rsid w:val="00663F02"/>
    <w:rsid w:val="00664923"/>
    <w:rsid w:val="00665083"/>
    <w:rsid w:val="0066542B"/>
    <w:rsid w:val="00665A57"/>
    <w:rsid w:val="00666782"/>
    <w:rsid w:val="00666969"/>
    <w:rsid w:val="00667D26"/>
    <w:rsid w:val="00670A3F"/>
    <w:rsid w:val="00671B60"/>
    <w:rsid w:val="00672EFB"/>
    <w:rsid w:val="00674250"/>
    <w:rsid w:val="006744A4"/>
    <w:rsid w:val="006748A4"/>
    <w:rsid w:val="006749CF"/>
    <w:rsid w:val="00674B1E"/>
    <w:rsid w:val="00674CAE"/>
    <w:rsid w:val="006756EE"/>
    <w:rsid w:val="00675725"/>
    <w:rsid w:val="006758BE"/>
    <w:rsid w:val="00676000"/>
    <w:rsid w:val="00676F34"/>
    <w:rsid w:val="006772A7"/>
    <w:rsid w:val="00677C20"/>
    <w:rsid w:val="00677E92"/>
    <w:rsid w:val="006806EF"/>
    <w:rsid w:val="006811FC"/>
    <w:rsid w:val="0068124C"/>
    <w:rsid w:val="00681434"/>
    <w:rsid w:val="006819A2"/>
    <w:rsid w:val="006822FA"/>
    <w:rsid w:val="00682B05"/>
    <w:rsid w:val="00682DBC"/>
    <w:rsid w:val="0068394D"/>
    <w:rsid w:val="00683AFD"/>
    <w:rsid w:val="00683F76"/>
    <w:rsid w:val="00684CF6"/>
    <w:rsid w:val="00684E8E"/>
    <w:rsid w:val="006853A1"/>
    <w:rsid w:val="006855A7"/>
    <w:rsid w:val="0068638A"/>
    <w:rsid w:val="0068690A"/>
    <w:rsid w:val="00686B4A"/>
    <w:rsid w:val="006907C1"/>
    <w:rsid w:val="00690C66"/>
    <w:rsid w:val="006911D0"/>
    <w:rsid w:val="006914E2"/>
    <w:rsid w:val="0069327F"/>
    <w:rsid w:val="0069377A"/>
    <w:rsid w:val="00693DC2"/>
    <w:rsid w:val="006942DB"/>
    <w:rsid w:val="0069436E"/>
    <w:rsid w:val="00694845"/>
    <w:rsid w:val="006950F8"/>
    <w:rsid w:val="006955E2"/>
    <w:rsid w:val="00696301"/>
    <w:rsid w:val="00696916"/>
    <w:rsid w:val="0069695D"/>
    <w:rsid w:val="006970A2"/>
    <w:rsid w:val="00697509"/>
    <w:rsid w:val="00697899"/>
    <w:rsid w:val="006A156E"/>
    <w:rsid w:val="006A1590"/>
    <w:rsid w:val="006A19B8"/>
    <w:rsid w:val="006A1F02"/>
    <w:rsid w:val="006A22DD"/>
    <w:rsid w:val="006A247A"/>
    <w:rsid w:val="006A2515"/>
    <w:rsid w:val="006A2AC5"/>
    <w:rsid w:val="006A2DD5"/>
    <w:rsid w:val="006A31A9"/>
    <w:rsid w:val="006A3A79"/>
    <w:rsid w:val="006A4339"/>
    <w:rsid w:val="006A4534"/>
    <w:rsid w:val="006A5095"/>
    <w:rsid w:val="006A5657"/>
    <w:rsid w:val="006A5944"/>
    <w:rsid w:val="006A5C78"/>
    <w:rsid w:val="006A5CCA"/>
    <w:rsid w:val="006A62FE"/>
    <w:rsid w:val="006A63C7"/>
    <w:rsid w:val="006A6ED8"/>
    <w:rsid w:val="006A7962"/>
    <w:rsid w:val="006A7B5A"/>
    <w:rsid w:val="006A7D19"/>
    <w:rsid w:val="006A7F80"/>
    <w:rsid w:val="006B082B"/>
    <w:rsid w:val="006B0F12"/>
    <w:rsid w:val="006B12B1"/>
    <w:rsid w:val="006B2227"/>
    <w:rsid w:val="006B2BEB"/>
    <w:rsid w:val="006B2ED6"/>
    <w:rsid w:val="006B32A0"/>
    <w:rsid w:val="006B3489"/>
    <w:rsid w:val="006B3641"/>
    <w:rsid w:val="006B36E1"/>
    <w:rsid w:val="006B3EFC"/>
    <w:rsid w:val="006B46EF"/>
    <w:rsid w:val="006B4D8C"/>
    <w:rsid w:val="006B5292"/>
    <w:rsid w:val="006B5C40"/>
    <w:rsid w:val="006B6100"/>
    <w:rsid w:val="006B6AE7"/>
    <w:rsid w:val="006B76D1"/>
    <w:rsid w:val="006B78DA"/>
    <w:rsid w:val="006B797D"/>
    <w:rsid w:val="006C0D89"/>
    <w:rsid w:val="006C0EF8"/>
    <w:rsid w:val="006C16B7"/>
    <w:rsid w:val="006C23C7"/>
    <w:rsid w:val="006C2D5A"/>
    <w:rsid w:val="006C2ED6"/>
    <w:rsid w:val="006C31AB"/>
    <w:rsid w:val="006C42C4"/>
    <w:rsid w:val="006C51E6"/>
    <w:rsid w:val="006C665E"/>
    <w:rsid w:val="006C6836"/>
    <w:rsid w:val="006D019E"/>
    <w:rsid w:val="006D0A1F"/>
    <w:rsid w:val="006D2C69"/>
    <w:rsid w:val="006D4083"/>
    <w:rsid w:val="006D4717"/>
    <w:rsid w:val="006D5B76"/>
    <w:rsid w:val="006D67A6"/>
    <w:rsid w:val="006D6C6D"/>
    <w:rsid w:val="006D76A1"/>
    <w:rsid w:val="006D7DFA"/>
    <w:rsid w:val="006E03AB"/>
    <w:rsid w:val="006E140B"/>
    <w:rsid w:val="006E18BF"/>
    <w:rsid w:val="006E29D2"/>
    <w:rsid w:val="006E2AA5"/>
    <w:rsid w:val="006E2B10"/>
    <w:rsid w:val="006E3012"/>
    <w:rsid w:val="006E330B"/>
    <w:rsid w:val="006E361B"/>
    <w:rsid w:val="006E4045"/>
    <w:rsid w:val="006E412C"/>
    <w:rsid w:val="006E5315"/>
    <w:rsid w:val="006E6273"/>
    <w:rsid w:val="006E6E86"/>
    <w:rsid w:val="006E7342"/>
    <w:rsid w:val="006E7989"/>
    <w:rsid w:val="006F0202"/>
    <w:rsid w:val="006F0703"/>
    <w:rsid w:val="006F077F"/>
    <w:rsid w:val="006F17FF"/>
    <w:rsid w:val="006F31CC"/>
    <w:rsid w:val="006F3262"/>
    <w:rsid w:val="006F46A0"/>
    <w:rsid w:val="006F4709"/>
    <w:rsid w:val="006F4A51"/>
    <w:rsid w:val="006F4CD3"/>
    <w:rsid w:val="006F4DC4"/>
    <w:rsid w:val="006F534F"/>
    <w:rsid w:val="006F580F"/>
    <w:rsid w:val="006F64EA"/>
    <w:rsid w:val="0070069B"/>
    <w:rsid w:val="007018D0"/>
    <w:rsid w:val="00702235"/>
    <w:rsid w:val="00702DB3"/>
    <w:rsid w:val="007031E3"/>
    <w:rsid w:val="00703227"/>
    <w:rsid w:val="007037C2"/>
    <w:rsid w:val="00703B2F"/>
    <w:rsid w:val="00703D4A"/>
    <w:rsid w:val="00703FB1"/>
    <w:rsid w:val="00705DA7"/>
    <w:rsid w:val="0070740A"/>
    <w:rsid w:val="00707734"/>
    <w:rsid w:val="0070799F"/>
    <w:rsid w:val="00707E66"/>
    <w:rsid w:val="00710B94"/>
    <w:rsid w:val="00711267"/>
    <w:rsid w:val="007118C8"/>
    <w:rsid w:val="00711E70"/>
    <w:rsid w:val="007120CB"/>
    <w:rsid w:val="007126C7"/>
    <w:rsid w:val="00712EC4"/>
    <w:rsid w:val="00712F4F"/>
    <w:rsid w:val="0071300C"/>
    <w:rsid w:val="007130CE"/>
    <w:rsid w:val="007135EB"/>
    <w:rsid w:val="00713EB1"/>
    <w:rsid w:val="00714301"/>
    <w:rsid w:val="00714ACA"/>
    <w:rsid w:val="0071549B"/>
    <w:rsid w:val="007155FB"/>
    <w:rsid w:val="00715B1B"/>
    <w:rsid w:val="00715C13"/>
    <w:rsid w:val="00716243"/>
    <w:rsid w:val="007165DD"/>
    <w:rsid w:val="007168D5"/>
    <w:rsid w:val="00716AA3"/>
    <w:rsid w:val="00716ADA"/>
    <w:rsid w:val="00716D7D"/>
    <w:rsid w:val="00716E5D"/>
    <w:rsid w:val="00717009"/>
    <w:rsid w:val="007172C1"/>
    <w:rsid w:val="00717876"/>
    <w:rsid w:val="007204AE"/>
    <w:rsid w:val="00721BC1"/>
    <w:rsid w:val="007226D3"/>
    <w:rsid w:val="007229DE"/>
    <w:rsid w:val="0072367A"/>
    <w:rsid w:val="00724D6D"/>
    <w:rsid w:val="00724F3D"/>
    <w:rsid w:val="00724F90"/>
    <w:rsid w:val="00725549"/>
    <w:rsid w:val="00725AEA"/>
    <w:rsid w:val="00726216"/>
    <w:rsid w:val="00726724"/>
    <w:rsid w:val="00726938"/>
    <w:rsid w:val="00726998"/>
    <w:rsid w:val="00727159"/>
    <w:rsid w:val="007271D6"/>
    <w:rsid w:val="00727325"/>
    <w:rsid w:val="0072764A"/>
    <w:rsid w:val="00730046"/>
    <w:rsid w:val="00730585"/>
    <w:rsid w:val="00730A43"/>
    <w:rsid w:val="00730C46"/>
    <w:rsid w:val="00731529"/>
    <w:rsid w:val="0073191F"/>
    <w:rsid w:val="00732185"/>
    <w:rsid w:val="00732A03"/>
    <w:rsid w:val="00732A55"/>
    <w:rsid w:val="00732A93"/>
    <w:rsid w:val="00732CFE"/>
    <w:rsid w:val="00733039"/>
    <w:rsid w:val="00734BC4"/>
    <w:rsid w:val="0073664B"/>
    <w:rsid w:val="00736C2F"/>
    <w:rsid w:val="00736FE5"/>
    <w:rsid w:val="007379D7"/>
    <w:rsid w:val="00740072"/>
    <w:rsid w:val="007407EE"/>
    <w:rsid w:val="00740CE9"/>
    <w:rsid w:val="00740DD7"/>
    <w:rsid w:val="00741560"/>
    <w:rsid w:val="00741BDB"/>
    <w:rsid w:val="00742C18"/>
    <w:rsid w:val="00742C89"/>
    <w:rsid w:val="00742CB4"/>
    <w:rsid w:val="00743185"/>
    <w:rsid w:val="00743227"/>
    <w:rsid w:val="0074325C"/>
    <w:rsid w:val="007434EA"/>
    <w:rsid w:val="00743BD5"/>
    <w:rsid w:val="00744C96"/>
    <w:rsid w:val="00745611"/>
    <w:rsid w:val="0074575F"/>
    <w:rsid w:val="00745B02"/>
    <w:rsid w:val="00745D28"/>
    <w:rsid w:val="00746E68"/>
    <w:rsid w:val="00747008"/>
    <w:rsid w:val="007471EC"/>
    <w:rsid w:val="00747A03"/>
    <w:rsid w:val="00747A78"/>
    <w:rsid w:val="00747AAE"/>
    <w:rsid w:val="00747FC9"/>
    <w:rsid w:val="00750B78"/>
    <w:rsid w:val="00752C38"/>
    <w:rsid w:val="00752C8E"/>
    <w:rsid w:val="00753526"/>
    <w:rsid w:val="0075353B"/>
    <w:rsid w:val="00753A40"/>
    <w:rsid w:val="00753E17"/>
    <w:rsid w:val="007543CB"/>
    <w:rsid w:val="00754BE3"/>
    <w:rsid w:val="00755334"/>
    <w:rsid w:val="00755553"/>
    <w:rsid w:val="0075586B"/>
    <w:rsid w:val="00755CCE"/>
    <w:rsid w:val="0075619E"/>
    <w:rsid w:val="00756F93"/>
    <w:rsid w:val="007575F0"/>
    <w:rsid w:val="00757875"/>
    <w:rsid w:val="0075797A"/>
    <w:rsid w:val="00761741"/>
    <w:rsid w:val="007617CC"/>
    <w:rsid w:val="0076294E"/>
    <w:rsid w:val="007629F7"/>
    <w:rsid w:val="00762A7B"/>
    <w:rsid w:val="007639B7"/>
    <w:rsid w:val="00763CCF"/>
    <w:rsid w:val="00763ECC"/>
    <w:rsid w:val="007642B2"/>
    <w:rsid w:val="0076440B"/>
    <w:rsid w:val="007644D1"/>
    <w:rsid w:val="007648F9"/>
    <w:rsid w:val="00764C80"/>
    <w:rsid w:val="007658C2"/>
    <w:rsid w:val="00766C5E"/>
    <w:rsid w:val="00767883"/>
    <w:rsid w:val="00767C71"/>
    <w:rsid w:val="00767D8E"/>
    <w:rsid w:val="00770225"/>
    <w:rsid w:val="00770678"/>
    <w:rsid w:val="007706B3"/>
    <w:rsid w:val="00771143"/>
    <w:rsid w:val="00771247"/>
    <w:rsid w:val="007717B5"/>
    <w:rsid w:val="00771A1B"/>
    <w:rsid w:val="0077230B"/>
    <w:rsid w:val="00772622"/>
    <w:rsid w:val="00773A19"/>
    <w:rsid w:val="0077443C"/>
    <w:rsid w:val="00774B41"/>
    <w:rsid w:val="00775964"/>
    <w:rsid w:val="0077665E"/>
    <w:rsid w:val="00776F06"/>
    <w:rsid w:val="00776F61"/>
    <w:rsid w:val="00777106"/>
    <w:rsid w:val="0077732D"/>
    <w:rsid w:val="007777C4"/>
    <w:rsid w:val="00777E3E"/>
    <w:rsid w:val="007800FE"/>
    <w:rsid w:val="00781620"/>
    <w:rsid w:val="00781B95"/>
    <w:rsid w:val="0078241C"/>
    <w:rsid w:val="0078245F"/>
    <w:rsid w:val="0078263A"/>
    <w:rsid w:val="00782730"/>
    <w:rsid w:val="00782E61"/>
    <w:rsid w:val="0078356D"/>
    <w:rsid w:val="0078363B"/>
    <w:rsid w:val="00783CD7"/>
    <w:rsid w:val="00784038"/>
    <w:rsid w:val="00784399"/>
    <w:rsid w:val="0078453E"/>
    <w:rsid w:val="007847BD"/>
    <w:rsid w:val="00785C1E"/>
    <w:rsid w:val="0078692A"/>
    <w:rsid w:val="00786940"/>
    <w:rsid w:val="00786EED"/>
    <w:rsid w:val="007870DF"/>
    <w:rsid w:val="00790781"/>
    <w:rsid w:val="0079131C"/>
    <w:rsid w:val="00791342"/>
    <w:rsid w:val="00791DEB"/>
    <w:rsid w:val="007927E9"/>
    <w:rsid w:val="00793EA6"/>
    <w:rsid w:val="007952AF"/>
    <w:rsid w:val="00795B2D"/>
    <w:rsid w:val="00795F18"/>
    <w:rsid w:val="00796297"/>
    <w:rsid w:val="007977BE"/>
    <w:rsid w:val="007A0091"/>
    <w:rsid w:val="007A019A"/>
    <w:rsid w:val="007A03AE"/>
    <w:rsid w:val="007A04D3"/>
    <w:rsid w:val="007A0A9B"/>
    <w:rsid w:val="007A0C80"/>
    <w:rsid w:val="007A0CD4"/>
    <w:rsid w:val="007A12B5"/>
    <w:rsid w:val="007A14E4"/>
    <w:rsid w:val="007A1910"/>
    <w:rsid w:val="007A282F"/>
    <w:rsid w:val="007A286D"/>
    <w:rsid w:val="007A2CF8"/>
    <w:rsid w:val="007A2EA7"/>
    <w:rsid w:val="007A39E2"/>
    <w:rsid w:val="007A48AC"/>
    <w:rsid w:val="007A4910"/>
    <w:rsid w:val="007A5997"/>
    <w:rsid w:val="007A5F16"/>
    <w:rsid w:val="007A5F55"/>
    <w:rsid w:val="007A6027"/>
    <w:rsid w:val="007A61F5"/>
    <w:rsid w:val="007A63DF"/>
    <w:rsid w:val="007A65F2"/>
    <w:rsid w:val="007A6AD2"/>
    <w:rsid w:val="007A786B"/>
    <w:rsid w:val="007A7B25"/>
    <w:rsid w:val="007A7D3D"/>
    <w:rsid w:val="007B011A"/>
    <w:rsid w:val="007B06D1"/>
    <w:rsid w:val="007B1447"/>
    <w:rsid w:val="007B15B9"/>
    <w:rsid w:val="007B15C0"/>
    <w:rsid w:val="007B15C6"/>
    <w:rsid w:val="007B1AF1"/>
    <w:rsid w:val="007B1B0C"/>
    <w:rsid w:val="007B1DB5"/>
    <w:rsid w:val="007B22E7"/>
    <w:rsid w:val="007B2366"/>
    <w:rsid w:val="007B2803"/>
    <w:rsid w:val="007B28A4"/>
    <w:rsid w:val="007B2A94"/>
    <w:rsid w:val="007B2D76"/>
    <w:rsid w:val="007B3928"/>
    <w:rsid w:val="007B438A"/>
    <w:rsid w:val="007B4BE6"/>
    <w:rsid w:val="007B66AC"/>
    <w:rsid w:val="007B67B2"/>
    <w:rsid w:val="007B6CED"/>
    <w:rsid w:val="007B6FB8"/>
    <w:rsid w:val="007B72A0"/>
    <w:rsid w:val="007C0F4D"/>
    <w:rsid w:val="007C3558"/>
    <w:rsid w:val="007C3620"/>
    <w:rsid w:val="007C4EB0"/>
    <w:rsid w:val="007C53F8"/>
    <w:rsid w:val="007C5FC9"/>
    <w:rsid w:val="007C61DB"/>
    <w:rsid w:val="007C63DB"/>
    <w:rsid w:val="007C65DE"/>
    <w:rsid w:val="007C6DBF"/>
    <w:rsid w:val="007C705E"/>
    <w:rsid w:val="007C7B02"/>
    <w:rsid w:val="007D00A9"/>
    <w:rsid w:val="007D0299"/>
    <w:rsid w:val="007D080B"/>
    <w:rsid w:val="007D1A0F"/>
    <w:rsid w:val="007D1D7A"/>
    <w:rsid w:val="007D2356"/>
    <w:rsid w:val="007D2DB4"/>
    <w:rsid w:val="007D36CA"/>
    <w:rsid w:val="007D3DE2"/>
    <w:rsid w:val="007D43EC"/>
    <w:rsid w:val="007D458E"/>
    <w:rsid w:val="007D469E"/>
    <w:rsid w:val="007D5AC1"/>
    <w:rsid w:val="007D5F42"/>
    <w:rsid w:val="007D6571"/>
    <w:rsid w:val="007D73C8"/>
    <w:rsid w:val="007D790C"/>
    <w:rsid w:val="007D7D9A"/>
    <w:rsid w:val="007E0BD2"/>
    <w:rsid w:val="007E0C89"/>
    <w:rsid w:val="007E1DA3"/>
    <w:rsid w:val="007E23D0"/>
    <w:rsid w:val="007E25AD"/>
    <w:rsid w:val="007E294B"/>
    <w:rsid w:val="007E2B3C"/>
    <w:rsid w:val="007E3318"/>
    <w:rsid w:val="007E3C15"/>
    <w:rsid w:val="007E4012"/>
    <w:rsid w:val="007E4315"/>
    <w:rsid w:val="007E45D2"/>
    <w:rsid w:val="007E4B68"/>
    <w:rsid w:val="007E60F8"/>
    <w:rsid w:val="007E63BA"/>
    <w:rsid w:val="007E707F"/>
    <w:rsid w:val="007F0BD5"/>
    <w:rsid w:val="007F0EA9"/>
    <w:rsid w:val="007F119F"/>
    <w:rsid w:val="007F160B"/>
    <w:rsid w:val="007F1814"/>
    <w:rsid w:val="007F29F6"/>
    <w:rsid w:val="007F2B51"/>
    <w:rsid w:val="007F319F"/>
    <w:rsid w:val="007F343D"/>
    <w:rsid w:val="007F3B86"/>
    <w:rsid w:val="007F48AA"/>
    <w:rsid w:val="007F4BBD"/>
    <w:rsid w:val="007F4EDA"/>
    <w:rsid w:val="007F52C2"/>
    <w:rsid w:val="007F6200"/>
    <w:rsid w:val="007F67D1"/>
    <w:rsid w:val="007F6D05"/>
    <w:rsid w:val="007F6DAA"/>
    <w:rsid w:val="007F78A0"/>
    <w:rsid w:val="00800668"/>
    <w:rsid w:val="008006E2"/>
    <w:rsid w:val="00801352"/>
    <w:rsid w:val="008014ED"/>
    <w:rsid w:val="00801B1B"/>
    <w:rsid w:val="008027AB"/>
    <w:rsid w:val="00802B08"/>
    <w:rsid w:val="00802E14"/>
    <w:rsid w:val="008042A6"/>
    <w:rsid w:val="00804A65"/>
    <w:rsid w:val="00804B57"/>
    <w:rsid w:val="00804F16"/>
    <w:rsid w:val="00805015"/>
    <w:rsid w:val="00806B9E"/>
    <w:rsid w:val="008072F6"/>
    <w:rsid w:val="0080741C"/>
    <w:rsid w:val="00807F2C"/>
    <w:rsid w:val="00810375"/>
    <w:rsid w:val="00810553"/>
    <w:rsid w:val="00812895"/>
    <w:rsid w:val="008128E3"/>
    <w:rsid w:val="00812E2F"/>
    <w:rsid w:val="00813BDC"/>
    <w:rsid w:val="00813F21"/>
    <w:rsid w:val="00814B98"/>
    <w:rsid w:val="0081505A"/>
    <w:rsid w:val="00816193"/>
    <w:rsid w:val="008172A8"/>
    <w:rsid w:val="00817357"/>
    <w:rsid w:val="00817532"/>
    <w:rsid w:val="0081770C"/>
    <w:rsid w:val="00817A61"/>
    <w:rsid w:val="0082052E"/>
    <w:rsid w:val="00820545"/>
    <w:rsid w:val="008206DF"/>
    <w:rsid w:val="00821FAC"/>
    <w:rsid w:val="00822549"/>
    <w:rsid w:val="0082261A"/>
    <w:rsid w:val="00822D6F"/>
    <w:rsid w:val="00823B89"/>
    <w:rsid w:val="00823EC8"/>
    <w:rsid w:val="00824523"/>
    <w:rsid w:val="00824BF7"/>
    <w:rsid w:val="00825252"/>
    <w:rsid w:val="00825579"/>
    <w:rsid w:val="00825A2D"/>
    <w:rsid w:val="00825C16"/>
    <w:rsid w:val="00826D99"/>
    <w:rsid w:val="00827410"/>
    <w:rsid w:val="00827418"/>
    <w:rsid w:val="0082790F"/>
    <w:rsid w:val="00827B69"/>
    <w:rsid w:val="00830A83"/>
    <w:rsid w:val="00830C7B"/>
    <w:rsid w:val="0083102B"/>
    <w:rsid w:val="0083223F"/>
    <w:rsid w:val="008326B0"/>
    <w:rsid w:val="0083324C"/>
    <w:rsid w:val="00833AB9"/>
    <w:rsid w:val="00833D74"/>
    <w:rsid w:val="00834639"/>
    <w:rsid w:val="00834FC7"/>
    <w:rsid w:val="00835454"/>
    <w:rsid w:val="0083549F"/>
    <w:rsid w:val="00835E70"/>
    <w:rsid w:val="008361BD"/>
    <w:rsid w:val="00836D30"/>
    <w:rsid w:val="0083704B"/>
    <w:rsid w:val="0083768C"/>
    <w:rsid w:val="008401AE"/>
    <w:rsid w:val="00841167"/>
    <w:rsid w:val="00841367"/>
    <w:rsid w:val="00842228"/>
    <w:rsid w:val="008432A9"/>
    <w:rsid w:val="008438F5"/>
    <w:rsid w:val="00843D73"/>
    <w:rsid w:val="00844DE7"/>
    <w:rsid w:val="0084535B"/>
    <w:rsid w:val="00845AB0"/>
    <w:rsid w:val="008463C7"/>
    <w:rsid w:val="00846B05"/>
    <w:rsid w:val="00846E44"/>
    <w:rsid w:val="0084772F"/>
    <w:rsid w:val="008478DC"/>
    <w:rsid w:val="00847C5B"/>
    <w:rsid w:val="00847E1D"/>
    <w:rsid w:val="00850557"/>
    <w:rsid w:val="008507C9"/>
    <w:rsid w:val="00850DCF"/>
    <w:rsid w:val="00850DFE"/>
    <w:rsid w:val="00850E5A"/>
    <w:rsid w:val="00850EB1"/>
    <w:rsid w:val="008519FE"/>
    <w:rsid w:val="00851E4D"/>
    <w:rsid w:val="008520B7"/>
    <w:rsid w:val="00852F03"/>
    <w:rsid w:val="008533B3"/>
    <w:rsid w:val="008533FA"/>
    <w:rsid w:val="00853BDD"/>
    <w:rsid w:val="00853E84"/>
    <w:rsid w:val="00854384"/>
    <w:rsid w:val="00854717"/>
    <w:rsid w:val="00854C2C"/>
    <w:rsid w:val="00854E83"/>
    <w:rsid w:val="008551B1"/>
    <w:rsid w:val="008558F1"/>
    <w:rsid w:val="00855BEC"/>
    <w:rsid w:val="00856292"/>
    <w:rsid w:val="00856BB9"/>
    <w:rsid w:val="00856ED7"/>
    <w:rsid w:val="008575AE"/>
    <w:rsid w:val="008576A6"/>
    <w:rsid w:val="00857A07"/>
    <w:rsid w:val="00857B4D"/>
    <w:rsid w:val="00860381"/>
    <w:rsid w:val="00860541"/>
    <w:rsid w:val="00860A2D"/>
    <w:rsid w:val="008613D9"/>
    <w:rsid w:val="00861819"/>
    <w:rsid w:val="00861867"/>
    <w:rsid w:val="00861AFE"/>
    <w:rsid w:val="00861CAB"/>
    <w:rsid w:val="00862C12"/>
    <w:rsid w:val="00864122"/>
    <w:rsid w:val="00864735"/>
    <w:rsid w:val="00864B18"/>
    <w:rsid w:val="008650BC"/>
    <w:rsid w:val="008655D6"/>
    <w:rsid w:val="0086587A"/>
    <w:rsid w:val="00865E4A"/>
    <w:rsid w:val="00865FCF"/>
    <w:rsid w:val="008666ED"/>
    <w:rsid w:val="008667AC"/>
    <w:rsid w:val="00866814"/>
    <w:rsid w:val="00866CC3"/>
    <w:rsid w:val="008671BF"/>
    <w:rsid w:val="0087048F"/>
    <w:rsid w:val="0087074F"/>
    <w:rsid w:val="00870FAF"/>
    <w:rsid w:val="0087121F"/>
    <w:rsid w:val="00871282"/>
    <w:rsid w:val="008715A5"/>
    <w:rsid w:val="008715AE"/>
    <w:rsid w:val="00872298"/>
    <w:rsid w:val="008725C9"/>
    <w:rsid w:val="008728C8"/>
    <w:rsid w:val="00872FEB"/>
    <w:rsid w:val="00873B2F"/>
    <w:rsid w:val="0087583A"/>
    <w:rsid w:val="00875CA2"/>
    <w:rsid w:val="00876928"/>
    <w:rsid w:val="00876B39"/>
    <w:rsid w:val="008771F5"/>
    <w:rsid w:val="00877869"/>
    <w:rsid w:val="00877DEF"/>
    <w:rsid w:val="0088014A"/>
    <w:rsid w:val="0088093F"/>
    <w:rsid w:val="00880B81"/>
    <w:rsid w:val="00880B86"/>
    <w:rsid w:val="00881020"/>
    <w:rsid w:val="00881C7C"/>
    <w:rsid w:val="00881CF6"/>
    <w:rsid w:val="00882566"/>
    <w:rsid w:val="00882D0A"/>
    <w:rsid w:val="00883254"/>
    <w:rsid w:val="008836F3"/>
    <w:rsid w:val="00883AF6"/>
    <w:rsid w:val="00884AD0"/>
    <w:rsid w:val="00885266"/>
    <w:rsid w:val="00885617"/>
    <w:rsid w:val="00885AE8"/>
    <w:rsid w:val="00886061"/>
    <w:rsid w:val="00886765"/>
    <w:rsid w:val="00886A6A"/>
    <w:rsid w:val="00887012"/>
    <w:rsid w:val="0089003D"/>
    <w:rsid w:val="008900E8"/>
    <w:rsid w:val="0089022B"/>
    <w:rsid w:val="00891177"/>
    <w:rsid w:val="00891967"/>
    <w:rsid w:val="00891BF3"/>
    <w:rsid w:val="00892850"/>
    <w:rsid w:val="008934C1"/>
    <w:rsid w:val="00893C4E"/>
    <w:rsid w:val="00894165"/>
    <w:rsid w:val="00895449"/>
    <w:rsid w:val="008956E6"/>
    <w:rsid w:val="00895C7E"/>
    <w:rsid w:val="008966CB"/>
    <w:rsid w:val="00896B4B"/>
    <w:rsid w:val="008A022A"/>
    <w:rsid w:val="008A04E3"/>
    <w:rsid w:val="008A165A"/>
    <w:rsid w:val="008A1B01"/>
    <w:rsid w:val="008A21EA"/>
    <w:rsid w:val="008A2E1C"/>
    <w:rsid w:val="008A34CF"/>
    <w:rsid w:val="008A39CD"/>
    <w:rsid w:val="008A4965"/>
    <w:rsid w:val="008A6C89"/>
    <w:rsid w:val="008A76AE"/>
    <w:rsid w:val="008A7E38"/>
    <w:rsid w:val="008B02D7"/>
    <w:rsid w:val="008B0492"/>
    <w:rsid w:val="008B05CD"/>
    <w:rsid w:val="008B071E"/>
    <w:rsid w:val="008B0A9F"/>
    <w:rsid w:val="008B0CD8"/>
    <w:rsid w:val="008B101B"/>
    <w:rsid w:val="008B1172"/>
    <w:rsid w:val="008B14B8"/>
    <w:rsid w:val="008B24FF"/>
    <w:rsid w:val="008B3165"/>
    <w:rsid w:val="008B3CFB"/>
    <w:rsid w:val="008B3D1F"/>
    <w:rsid w:val="008B4856"/>
    <w:rsid w:val="008B4A52"/>
    <w:rsid w:val="008B5349"/>
    <w:rsid w:val="008B5432"/>
    <w:rsid w:val="008B5AF5"/>
    <w:rsid w:val="008B5C5F"/>
    <w:rsid w:val="008B6212"/>
    <w:rsid w:val="008B62ED"/>
    <w:rsid w:val="008B6564"/>
    <w:rsid w:val="008B6778"/>
    <w:rsid w:val="008B6F7C"/>
    <w:rsid w:val="008B7098"/>
    <w:rsid w:val="008B7A9F"/>
    <w:rsid w:val="008C0160"/>
    <w:rsid w:val="008C0207"/>
    <w:rsid w:val="008C0256"/>
    <w:rsid w:val="008C0303"/>
    <w:rsid w:val="008C031B"/>
    <w:rsid w:val="008C0D7C"/>
    <w:rsid w:val="008C1FCC"/>
    <w:rsid w:val="008C2A5C"/>
    <w:rsid w:val="008C3841"/>
    <w:rsid w:val="008C391F"/>
    <w:rsid w:val="008C3E9F"/>
    <w:rsid w:val="008C411E"/>
    <w:rsid w:val="008C420E"/>
    <w:rsid w:val="008C42A9"/>
    <w:rsid w:val="008C46C2"/>
    <w:rsid w:val="008C4827"/>
    <w:rsid w:val="008C4D27"/>
    <w:rsid w:val="008C521B"/>
    <w:rsid w:val="008C5469"/>
    <w:rsid w:val="008C59BE"/>
    <w:rsid w:val="008C5BF2"/>
    <w:rsid w:val="008C606E"/>
    <w:rsid w:val="008C63CA"/>
    <w:rsid w:val="008C67F2"/>
    <w:rsid w:val="008C6C34"/>
    <w:rsid w:val="008C6E4C"/>
    <w:rsid w:val="008C7388"/>
    <w:rsid w:val="008C73D5"/>
    <w:rsid w:val="008C7BCF"/>
    <w:rsid w:val="008C7F43"/>
    <w:rsid w:val="008D0993"/>
    <w:rsid w:val="008D0A90"/>
    <w:rsid w:val="008D0B76"/>
    <w:rsid w:val="008D0B99"/>
    <w:rsid w:val="008D0B9E"/>
    <w:rsid w:val="008D13E0"/>
    <w:rsid w:val="008D15C3"/>
    <w:rsid w:val="008D1D04"/>
    <w:rsid w:val="008D2C6C"/>
    <w:rsid w:val="008D2D6B"/>
    <w:rsid w:val="008D33B7"/>
    <w:rsid w:val="008D3686"/>
    <w:rsid w:val="008D37D9"/>
    <w:rsid w:val="008D4446"/>
    <w:rsid w:val="008D4D5A"/>
    <w:rsid w:val="008D57F4"/>
    <w:rsid w:val="008D6F20"/>
    <w:rsid w:val="008D716F"/>
    <w:rsid w:val="008D7508"/>
    <w:rsid w:val="008D7C63"/>
    <w:rsid w:val="008D7CF8"/>
    <w:rsid w:val="008E0988"/>
    <w:rsid w:val="008E0F74"/>
    <w:rsid w:val="008E1EA5"/>
    <w:rsid w:val="008E219F"/>
    <w:rsid w:val="008E2343"/>
    <w:rsid w:val="008E2AFA"/>
    <w:rsid w:val="008E2CB7"/>
    <w:rsid w:val="008E3582"/>
    <w:rsid w:val="008E358F"/>
    <w:rsid w:val="008E390F"/>
    <w:rsid w:val="008E4B06"/>
    <w:rsid w:val="008E4DDE"/>
    <w:rsid w:val="008E4DE3"/>
    <w:rsid w:val="008E4E27"/>
    <w:rsid w:val="008E4FF2"/>
    <w:rsid w:val="008E5092"/>
    <w:rsid w:val="008E532D"/>
    <w:rsid w:val="008E5D19"/>
    <w:rsid w:val="008E5E4D"/>
    <w:rsid w:val="008E5FC7"/>
    <w:rsid w:val="008E619A"/>
    <w:rsid w:val="008E627E"/>
    <w:rsid w:val="008E75F2"/>
    <w:rsid w:val="008E775A"/>
    <w:rsid w:val="008E7789"/>
    <w:rsid w:val="008E7EC9"/>
    <w:rsid w:val="008F0ECB"/>
    <w:rsid w:val="008F18CE"/>
    <w:rsid w:val="008F2C5C"/>
    <w:rsid w:val="008F2DFF"/>
    <w:rsid w:val="008F2E23"/>
    <w:rsid w:val="008F3CB9"/>
    <w:rsid w:val="008F43CF"/>
    <w:rsid w:val="008F482E"/>
    <w:rsid w:val="008F59A8"/>
    <w:rsid w:val="008F5CCF"/>
    <w:rsid w:val="008F65DA"/>
    <w:rsid w:val="008F7284"/>
    <w:rsid w:val="00900982"/>
    <w:rsid w:val="009014BC"/>
    <w:rsid w:val="009018D4"/>
    <w:rsid w:val="00901DAF"/>
    <w:rsid w:val="00903254"/>
    <w:rsid w:val="009032AB"/>
    <w:rsid w:val="009037A5"/>
    <w:rsid w:val="00903BFE"/>
    <w:rsid w:val="00903DF8"/>
    <w:rsid w:val="00903EB1"/>
    <w:rsid w:val="00903EE4"/>
    <w:rsid w:val="00904691"/>
    <w:rsid w:val="00904F21"/>
    <w:rsid w:val="00904FE0"/>
    <w:rsid w:val="0090509E"/>
    <w:rsid w:val="009057B4"/>
    <w:rsid w:val="0090586E"/>
    <w:rsid w:val="00905D4F"/>
    <w:rsid w:val="00906911"/>
    <w:rsid w:val="009079E3"/>
    <w:rsid w:val="00907B2D"/>
    <w:rsid w:val="00912019"/>
    <w:rsid w:val="00912EE1"/>
    <w:rsid w:val="00913065"/>
    <w:rsid w:val="009133D7"/>
    <w:rsid w:val="009134BE"/>
    <w:rsid w:val="00913E7B"/>
    <w:rsid w:val="00914F6A"/>
    <w:rsid w:val="0091509E"/>
    <w:rsid w:val="009155FD"/>
    <w:rsid w:val="00915920"/>
    <w:rsid w:val="00915D8D"/>
    <w:rsid w:val="00915F44"/>
    <w:rsid w:val="00916EDC"/>
    <w:rsid w:val="0092053C"/>
    <w:rsid w:val="00920C38"/>
    <w:rsid w:val="00921014"/>
    <w:rsid w:val="00921052"/>
    <w:rsid w:val="00921DFA"/>
    <w:rsid w:val="009220F0"/>
    <w:rsid w:val="0092230A"/>
    <w:rsid w:val="009243A9"/>
    <w:rsid w:val="00924D20"/>
    <w:rsid w:val="00925EBE"/>
    <w:rsid w:val="00926385"/>
    <w:rsid w:val="009265E3"/>
    <w:rsid w:val="009274DA"/>
    <w:rsid w:val="00927B15"/>
    <w:rsid w:val="00927CFD"/>
    <w:rsid w:val="0093053D"/>
    <w:rsid w:val="00930B39"/>
    <w:rsid w:val="00931022"/>
    <w:rsid w:val="009311CD"/>
    <w:rsid w:val="009317B8"/>
    <w:rsid w:val="00932090"/>
    <w:rsid w:val="00933031"/>
    <w:rsid w:val="00933D15"/>
    <w:rsid w:val="00933F60"/>
    <w:rsid w:val="00934EA9"/>
    <w:rsid w:val="00935B50"/>
    <w:rsid w:val="00935CCF"/>
    <w:rsid w:val="009361F2"/>
    <w:rsid w:val="00936201"/>
    <w:rsid w:val="00936691"/>
    <w:rsid w:val="00936BDD"/>
    <w:rsid w:val="00936E29"/>
    <w:rsid w:val="00937038"/>
    <w:rsid w:val="00937593"/>
    <w:rsid w:val="00937697"/>
    <w:rsid w:val="009379F2"/>
    <w:rsid w:val="00940785"/>
    <w:rsid w:val="009424B1"/>
    <w:rsid w:val="0094284F"/>
    <w:rsid w:val="00942A75"/>
    <w:rsid w:val="00942C83"/>
    <w:rsid w:val="00943AC8"/>
    <w:rsid w:val="00944D20"/>
    <w:rsid w:val="009454E4"/>
    <w:rsid w:val="00945696"/>
    <w:rsid w:val="00945834"/>
    <w:rsid w:val="0094591A"/>
    <w:rsid w:val="009464AB"/>
    <w:rsid w:val="00946D80"/>
    <w:rsid w:val="0095007C"/>
    <w:rsid w:val="009501C5"/>
    <w:rsid w:val="009516F3"/>
    <w:rsid w:val="00951A34"/>
    <w:rsid w:val="009521AF"/>
    <w:rsid w:val="009522CA"/>
    <w:rsid w:val="00952BA6"/>
    <w:rsid w:val="00953099"/>
    <w:rsid w:val="0095394C"/>
    <w:rsid w:val="009544CA"/>
    <w:rsid w:val="00954757"/>
    <w:rsid w:val="00954F00"/>
    <w:rsid w:val="0095579D"/>
    <w:rsid w:val="009563C2"/>
    <w:rsid w:val="00957603"/>
    <w:rsid w:val="009576B4"/>
    <w:rsid w:val="00957909"/>
    <w:rsid w:val="00957ECE"/>
    <w:rsid w:val="009603A2"/>
    <w:rsid w:val="009605B4"/>
    <w:rsid w:val="00961895"/>
    <w:rsid w:val="00962107"/>
    <w:rsid w:val="009628A7"/>
    <w:rsid w:val="009633E4"/>
    <w:rsid w:val="00963518"/>
    <w:rsid w:val="009641DC"/>
    <w:rsid w:val="009643D3"/>
    <w:rsid w:val="009644BB"/>
    <w:rsid w:val="00964FEE"/>
    <w:rsid w:val="00965435"/>
    <w:rsid w:val="009658CA"/>
    <w:rsid w:val="00967D3A"/>
    <w:rsid w:val="00967EE8"/>
    <w:rsid w:val="00970169"/>
    <w:rsid w:val="009703DD"/>
    <w:rsid w:val="0097045D"/>
    <w:rsid w:val="009709EA"/>
    <w:rsid w:val="00970CA9"/>
    <w:rsid w:val="00972532"/>
    <w:rsid w:val="00972540"/>
    <w:rsid w:val="009726E5"/>
    <w:rsid w:val="00973005"/>
    <w:rsid w:val="00973421"/>
    <w:rsid w:val="009734B2"/>
    <w:rsid w:val="009734E4"/>
    <w:rsid w:val="00973B44"/>
    <w:rsid w:val="00974038"/>
    <w:rsid w:val="00974CF1"/>
    <w:rsid w:val="0097531B"/>
    <w:rsid w:val="00975537"/>
    <w:rsid w:val="00975866"/>
    <w:rsid w:val="00975E04"/>
    <w:rsid w:val="00975E36"/>
    <w:rsid w:val="0097663A"/>
    <w:rsid w:val="0097729B"/>
    <w:rsid w:val="00977EE7"/>
    <w:rsid w:val="00980939"/>
    <w:rsid w:val="009810E1"/>
    <w:rsid w:val="00981248"/>
    <w:rsid w:val="00981849"/>
    <w:rsid w:val="00982D86"/>
    <w:rsid w:val="00982EB9"/>
    <w:rsid w:val="00983002"/>
    <w:rsid w:val="00983407"/>
    <w:rsid w:val="0098347C"/>
    <w:rsid w:val="009834B0"/>
    <w:rsid w:val="00983A06"/>
    <w:rsid w:val="009843AD"/>
    <w:rsid w:val="00984B14"/>
    <w:rsid w:val="009867A3"/>
    <w:rsid w:val="0098689A"/>
    <w:rsid w:val="00986F05"/>
    <w:rsid w:val="00987A8D"/>
    <w:rsid w:val="00987F57"/>
    <w:rsid w:val="00991DB7"/>
    <w:rsid w:val="00993C56"/>
    <w:rsid w:val="0099435F"/>
    <w:rsid w:val="00994630"/>
    <w:rsid w:val="0099480E"/>
    <w:rsid w:val="009951D2"/>
    <w:rsid w:val="0099548A"/>
    <w:rsid w:val="00995CB3"/>
    <w:rsid w:val="00995F5B"/>
    <w:rsid w:val="009960A6"/>
    <w:rsid w:val="0099665A"/>
    <w:rsid w:val="00996D99"/>
    <w:rsid w:val="00997B53"/>
    <w:rsid w:val="009A0646"/>
    <w:rsid w:val="009A06E8"/>
    <w:rsid w:val="009A1F52"/>
    <w:rsid w:val="009A289D"/>
    <w:rsid w:val="009A3EAB"/>
    <w:rsid w:val="009A4AD7"/>
    <w:rsid w:val="009A5B40"/>
    <w:rsid w:val="009A6F7A"/>
    <w:rsid w:val="009A7565"/>
    <w:rsid w:val="009A76EE"/>
    <w:rsid w:val="009A7789"/>
    <w:rsid w:val="009A788E"/>
    <w:rsid w:val="009A7B15"/>
    <w:rsid w:val="009A7B8E"/>
    <w:rsid w:val="009A7EB2"/>
    <w:rsid w:val="009B218F"/>
    <w:rsid w:val="009B360A"/>
    <w:rsid w:val="009B3AC7"/>
    <w:rsid w:val="009B3C69"/>
    <w:rsid w:val="009B46E0"/>
    <w:rsid w:val="009B4821"/>
    <w:rsid w:val="009B4DDD"/>
    <w:rsid w:val="009B5BE2"/>
    <w:rsid w:val="009B6503"/>
    <w:rsid w:val="009B6D2C"/>
    <w:rsid w:val="009B6FBE"/>
    <w:rsid w:val="009B6FE6"/>
    <w:rsid w:val="009B7AE9"/>
    <w:rsid w:val="009C08AC"/>
    <w:rsid w:val="009C0CF5"/>
    <w:rsid w:val="009C2E39"/>
    <w:rsid w:val="009C34DE"/>
    <w:rsid w:val="009C4CC1"/>
    <w:rsid w:val="009C4D2D"/>
    <w:rsid w:val="009C4E85"/>
    <w:rsid w:val="009C5098"/>
    <w:rsid w:val="009C57A0"/>
    <w:rsid w:val="009C5935"/>
    <w:rsid w:val="009C5AAD"/>
    <w:rsid w:val="009C5C59"/>
    <w:rsid w:val="009C64FE"/>
    <w:rsid w:val="009C68B6"/>
    <w:rsid w:val="009C77C1"/>
    <w:rsid w:val="009C781B"/>
    <w:rsid w:val="009C7973"/>
    <w:rsid w:val="009C7F85"/>
    <w:rsid w:val="009D12FB"/>
    <w:rsid w:val="009D197C"/>
    <w:rsid w:val="009D200A"/>
    <w:rsid w:val="009D2417"/>
    <w:rsid w:val="009D2442"/>
    <w:rsid w:val="009D2965"/>
    <w:rsid w:val="009D35E8"/>
    <w:rsid w:val="009D440F"/>
    <w:rsid w:val="009D4B31"/>
    <w:rsid w:val="009D5E63"/>
    <w:rsid w:val="009D5EE6"/>
    <w:rsid w:val="009D6AA8"/>
    <w:rsid w:val="009D7028"/>
    <w:rsid w:val="009D7834"/>
    <w:rsid w:val="009E0618"/>
    <w:rsid w:val="009E110B"/>
    <w:rsid w:val="009E1A9D"/>
    <w:rsid w:val="009E23D3"/>
    <w:rsid w:val="009E271B"/>
    <w:rsid w:val="009E2AA3"/>
    <w:rsid w:val="009E321A"/>
    <w:rsid w:val="009E3227"/>
    <w:rsid w:val="009E341E"/>
    <w:rsid w:val="009E3A01"/>
    <w:rsid w:val="009E4226"/>
    <w:rsid w:val="009E52B7"/>
    <w:rsid w:val="009E52C3"/>
    <w:rsid w:val="009E5467"/>
    <w:rsid w:val="009E57E8"/>
    <w:rsid w:val="009E613E"/>
    <w:rsid w:val="009E645C"/>
    <w:rsid w:val="009E691E"/>
    <w:rsid w:val="009E77F9"/>
    <w:rsid w:val="009E7EBF"/>
    <w:rsid w:val="009F0F41"/>
    <w:rsid w:val="009F1342"/>
    <w:rsid w:val="009F2129"/>
    <w:rsid w:val="009F2E6E"/>
    <w:rsid w:val="009F32CA"/>
    <w:rsid w:val="009F4DE0"/>
    <w:rsid w:val="009F5CC9"/>
    <w:rsid w:val="009F69AD"/>
    <w:rsid w:val="009F7514"/>
    <w:rsid w:val="009F76C3"/>
    <w:rsid w:val="009F7A3A"/>
    <w:rsid w:val="00A00530"/>
    <w:rsid w:val="00A03A24"/>
    <w:rsid w:val="00A03EE0"/>
    <w:rsid w:val="00A040B8"/>
    <w:rsid w:val="00A04272"/>
    <w:rsid w:val="00A046DC"/>
    <w:rsid w:val="00A04710"/>
    <w:rsid w:val="00A0499A"/>
    <w:rsid w:val="00A053AB"/>
    <w:rsid w:val="00A05C30"/>
    <w:rsid w:val="00A061C6"/>
    <w:rsid w:val="00A06912"/>
    <w:rsid w:val="00A10888"/>
    <w:rsid w:val="00A11315"/>
    <w:rsid w:val="00A11A1E"/>
    <w:rsid w:val="00A11A49"/>
    <w:rsid w:val="00A122A4"/>
    <w:rsid w:val="00A12387"/>
    <w:rsid w:val="00A12582"/>
    <w:rsid w:val="00A12B67"/>
    <w:rsid w:val="00A12E31"/>
    <w:rsid w:val="00A13B44"/>
    <w:rsid w:val="00A13C95"/>
    <w:rsid w:val="00A1506C"/>
    <w:rsid w:val="00A15E03"/>
    <w:rsid w:val="00A15F5E"/>
    <w:rsid w:val="00A164CB"/>
    <w:rsid w:val="00A1719F"/>
    <w:rsid w:val="00A2077D"/>
    <w:rsid w:val="00A212EE"/>
    <w:rsid w:val="00A21DCA"/>
    <w:rsid w:val="00A2267D"/>
    <w:rsid w:val="00A2350B"/>
    <w:rsid w:val="00A23E69"/>
    <w:rsid w:val="00A24037"/>
    <w:rsid w:val="00A240B8"/>
    <w:rsid w:val="00A243E1"/>
    <w:rsid w:val="00A24ACD"/>
    <w:rsid w:val="00A24E44"/>
    <w:rsid w:val="00A258E7"/>
    <w:rsid w:val="00A2634F"/>
    <w:rsid w:val="00A272CD"/>
    <w:rsid w:val="00A27981"/>
    <w:rsid w:val="00A27A94"/>
    <w:rsid w:val="00A3009F"/>
    <w:rsid w:val="00A309D7"/>
    <w:rsid w:val="00A31262"/>
    <w:rsid w:val="00A31996"/>
    <w:rsid w:val="00A31DDA"/>
    <w:rsid w:val="00A32341"/>
    <w:rsid w:val="00A32883"/>
    <w:rsid w:val="00A32A4C"/>
    <w:rsid w:val="00A32B43"/>
    <w:rsid w:val="00A3355F"/>
    <w:rsid w:val="00A34131"/>
    <w:rsid w:val="00A3439C"/>
    <w:rsid w:val="00A352D1"/>
    <w:rsid w:val="00A3677C"/>
    <w:rsid w:val="00A36F7C"/>
    <w:rsid w:val="00A370ED"/>
    <w:rsid w:val="00A373F8"/>
    <w:rsid w:val="00A377C1"/>
    <w:rsid w:val="00A37DDA"/>
    <w:rsid w:val="00A40418"/>
    <w:rsid w:val="00A4066D"/>
    <w:rsid w:val="00A41686"/>
    <w:rsid w:val="00A423D9"/>
    <w:rsid w:val="00A43010"/>
    <w:rsid w:val="00A43769"/>
    <w:rsid w:val="00A43B80"/>
    <w:rsid w:val="00A43E54"/>
    <w:rsid w:val="00A43F1E"/>
    <w:rsid w:val="00A44377"/>
    <w:rsid w:val="00A44465"/>
    <w:rsid w:val="00A44C99"/>
    <w:rsid w:val="00A45907"/>
    <w:rsid w:val="00A45C8D"/>
    <w:rsid w:val="00A46206"/>
    <w:rsid w:val="00A4622F"/>
    <w:rsid w:val="00A46C58"/>
    <w:rsid w:val="00A46D3A"/>
    <w:rsid w:val="00A46F7E"/>
    <w:rsid w:val="00A479A3"/>
    <w:rsid w:val="00A5096D"/>
    <w:rsid w:val="00A51828"/>
    <w:rsid w:val="00A524D7"/>
    <w:rsid w:val="00A53BBD"/>
    <w:rsid w:val="00A549C1"/>
    <w:rsid w:val="00A54EBC"/>
    <w:rsid w:val="00A54EEC"/>
    <w:rsid w:val="00A54F6D"/>
    <w:rsid w:val="00A55B86"/>
    <w:rsid w:val="00A55DBE"/>
    <w:rsid w:val="00A563C0"/>
    <w:rsid w:val="00A57F4F"/>
    <w:rsid w:val="00A60671"/>
    <w:rsid w:val="00A60AA6"/>
    <w:rsid w:val="00A60BF6"/>
    <w:rsid w:val="00A62843"/>
    <w:rsid w:val="00A62E40"/>
    <w:rsid w:val="00A638ED"/>
    <w:rsid w:val="00A63AB7"/>
    <w:rsid w:val="00A63D20"/>
    <w:rsid w:val="00A63E8A"/>
    <w:rsid w:val="00A64253"/>
    <w:rsid w:val="00A65721"/>
    <w:rsid w:val="00A66A43"/>
    <w:rsid w:val="00A6786C"/>
    <w:rsid w:val="00A701F5"/>
    <w:rsid w:val="00A70754"/>
    <w:rsid w:val="00A70E0F"/>
    <w:rsid w:val="00A714B9"/>
    <w:rsid w:val="00A71826"/>
    <w:rsid w:val="00A71997"/>
    <w:rsid w:val="00A722CA"/>
    <w:rsid w:val="00A72371"/>
    <w:rsid w:val="00A73042"/>
    <w:rsid w:val="00A73C10"/>
    <w:rsid w:val="00A73E1D"/>
    <w:rsid w:val="00A73E70"/>
    <w:rsid w:val="00A74BBB"/>
    <w:rsid w:val="00A74C03"/>
    <w:rsid w:val="00A75727"/>
    <w:rsid w:val="00A75AF9"/>
    <w:rsid w:val="00A7602E"/>
    <w:rsid w:val="00A76BCA"/>
    <w:rsid w:val="00A76E1E"/>
    <w:rsid w:val="00A777AE"/>
    <w:rsid w:val="00A77B9F"/>
    <w:rsid w:val="00A80B39"/>
    <w:rsid w:val="00A814F1"/>
    <w:rsid w:val="00A82319"/>
    <w:rsid w:val="00A82659"/>
    <w:rsid w:val="00A827CB"/>
    <w:rsid w:val="00A82D49"/>
    <w:rsid w:val="00A8357A"/>
    <w:rsid w:val="00A83C4A"/>
    <w:rsid w:val="00A84656"/>
    <w:rsid w:val="00A85FF0"/>
    <w:rsid w:val="00A8657E"/>
    <w:rsid w:val="00A865CC"/>
    <w:rsid w:val="00A86F4C"/>
    <w:rsid w:val="00A8720B"/>
    <w:rsid w:val="00A90050"/>
    <w:rsid w:val="00A90D0F"/>
    <w:rsid w:val="00A90E0C"/>
    <w:rsid w:val="00A913C1"/>
    <w:rsid w:val="00A918E1"/>
    <w:rsid w:val="00A920A9"/>
    <w:rsid w:val="00A93078"/>
    <w:rsid w:val="00A93130"/>
    <w:rsid w:val="00A93542"/>
    <w:rsid w:val="00A94422"/>
    <w:rsid w:val="00A94F50"/>
    <w:rsid w:val="00A95A61"/>
    <w:rsid w:val="00A95BF9"/>
    <w:rsid w:val="00A966E4"/>
    <w:rsid w:val="00A96B4C"/>
    <w:rsid w:val="00A96B64"/>
    <w:rsid w:val="00A96EAA"/>
    <w:rsid w:val="00A97616"/>
    <w:rsid w:val="00A976B7"/>
    <w:rsid w:val="00A97E30"/>
    <w:rsid w:val="00AA0675"/>
    <w:rsid w:val="00AA08E9"/>
    <w:rsid w:val="00AA1A5A"/>
    <w:rsid w:val="00AA1B13"/>
    <w:rsid w:val="00AA2ED4"/>
    <w:rsid w:val="00AA3231"/>
    <w:rsid w:val="00AA4448"/>
    <w:rsid w:val="00AA4E13"/>
    <w:rsid w:val="00AA529E"/>
    <w:rsid w:val="00AA558D"/>
    <w:rsid w:val="00AA5660"/>
    <w:rsid w:val="00AA5B72"/>
    <w:rsid w:val="00AA758C"/>
    <w:rsid w:val="00AA7705"/>
    <w:rsid w:val="00AB0731"/>
    <w:rsid w:val="00AB0BC1"/>
    <w:rsid w:val="00AB0F6B"/>
    <w:rsid w:val="00AB1178"/>
    <w:rsid w:val="00AB19C7"/>
    <w:rsid w:val="00AB2BBC"/>
    <w:rsid w:val="00AB2C12"/>
    <w:rsid w:val="00AB2ED7"/>
    <w:rsid w:val="00AB37EC"/>
    <w:rsid w:val="00AB38D6"/>
    <w:rsid w:val="00AB40AB"/>
    <w:rsid w:val="00AB434D"/>
    <w:rsid w:val="00AB4521"/>
    <w:rsid w:val="00AB507C"/>
    <w:rsid w:val="00AB552A"/>
    <w:rsid w:val="00AB5923"/>
    <w:rsid w:val="00AB5958"/>
    <w:rsid w:val="00AB5BD0"/>
    <w:rsid w:val="00AB6084"/>
    <w:rsid w:val="00AB69B0"/>
    <w:rsid w:val="00AB72D5"/>
    <w:rsid w:val="00AB73A4"/>
    <w:rsid w:val="00AB7416"/>
    <w:rsid w:val="00AB7B4B"/>
    <w:rsid w:val="00AB7E17"/>
    <w:rsid w:val="00AC091D"/>
    <w:rsid w:val="00AC0C1A"/>
    <w:rsid w:val="00AC0F29"/>
    <w:rsid w:val="00AC133B"/>
    <w:rsid w:val="00AC13F6"/>
    <w:rsid w:val="00AC16D1"/>
    <w:rsid w:val="00AC18D8"/>
    <w:rsid w:val="00AC1E76"/>
    <w:rsid w:val="00AC2480"/>
    <w:rsid w:val="00AC2CD5"/>
    <w:rsid w:val="00AC38F2"/>
    <w:rsid w:val="00AC3FAF"/>
    <w:rsid w:val="00AC4218"/>
    <w:rsid w:val="00AC4FB9"/>
    <w:rsid w:val="00AC635D"/>
    <w:rsid w:val="00AC66C6"/>
    <w:rsid w:val="00AC748E"/>
    <w:rsid w:val="00AC7A0E"/>
    <w:rsid w:val="00AC7B30"/>
    <w:rsid w:val="00AC7D99"/>
    <w:rsid w:val="00AD00AB"/>
    <w:rsid w:val="00AD05BC"/>
    <w:rsid w:val="00AD0AB8"/>
    <w:rsid w:val="00AD110A"/>
    <w:rsid w:val="00AD1D01"/>
    <w:rsid w:val="00AD20C3"/>
    <w:rsid w:val="00AD323F"/>
    <w:rsid w:val="00AD38CA"/>
    <w:rsid w:val="00AD43AD"/>
    <w:rsid w:val="00AD463B"/>
    <w:rsid w:val="00AD5951"/>
    <w:rsid w:val="00AD66D0"/>
    <w:rsid w:val="00AD68E6"/>
    <w:rsid w:val="00AD6AFC"/>
    <w:rsid w:val="00AD78D2"/>
    <w:rsid w:val="00AE06AE"/>
    <w:rsid w:val="00AE0ADA"/>
    <w:rsid w:val="00AE0E05"/>
    <w:rsid w:val="00AE102A"/>
    <w:rsid w:val="00AE11D5"/>
    <w:rsid w:val="00AE216C"/>
    <w:rsid w:val="00AE21F9"/>
    <w:rsid w:val="00AE2208"/>
    <w:rsid w:val="00AE2401"/>
    <w:rsid w:val="00AE2652"/>
    <w:rsid w:val="00AE27C0"/>
    <w:rsid w:val="00AE3AC9"/>
    <w:rsid w:val="00AE41AE"/>
    <w:rsid w:val="00AE46DC"/>
    <w:rsid w:val="00AE46E1"/>
    <w:rsid w:val="00AE4F60"/>
    <w:rsid w:val="00AE5701"/>
    <w:rsid w:val="00AE57D5"/>
    <w:rsid w:val="00AE5E5D"/>
    <w:rsid w:val="00AE6292"/>
    <w:rsid w:val="00AE6318"/>
    <w:rsid w:val="00AE68E7"/>
    <w:rsid w:val="00AE6FDF"/>
    <w:rsid w:val="00AE7362"/>
    <w:rsid w:val="00AE7A42"/>
    <w:rsid w:val="00AF02FF"/>
    <w:rsid w:val="00AF0A02"/>
    <w:rsid w:val="00AF1186"/>
    <w:rsid w:val="00AF1A94"/>
    <w:rsid w:val="00AF1DB6"/>
    <w:rsid w:val="00AF225A"/>
    <w:rsid w:val="00AF23EA"/>
    <w:rsid w:val="00AF2925"/>
    <w:rsid w:val="00AF2EDF"/>
    <w:rsid w:val="00AF2F8A"/>
    <w:rsid w:val="00AF4356"/>
    <w:rsid w:val="00AF4DD6"/>
    <w:rsid w:val="00AF59BC"/>
    <w:rsid w:val="00AF59DB"/>
    <w:rsid w:val="00AF635E"/>
    <w:rsid w:val="00AF6752"/>
    <w:rsid w:val="00AF6E14"/>
    <w:rsid w:val="00AF7A91"/>
    <w:rsid w:val="00B012A3"/>
    <w:rsid w:val="00B01B61"/>
    <w:rsid w:val="00B01FC1"/>
    <w:rsid w:val="00B020B5"/>
    <w:rsid w:val="00B0252C"/>
    <w:rsid w:val="00B02A45"/>
    <w:rsid w:val="00B03135"/>
    <w:rsid w:val="00B04756"/>
    <w:rsid w:val="00B050DC"/>
    <w:rsid w:val="00B05247"/>
    <w:rsid w:val="00B060A9"/>
    <w:rsid w:val="00B061E1"/>
    <w:rsid w:val="00B065AB"/>
    <w:rsid w:val="00B067B3"/>
    <w:rsid w:val="00B069DB"/>
    <w:rsid w:val="00B07521"/>
    <w:rsid w:val="00B0776C"/>
    <w:rsid w:val="00B078A7"/>
    <w:rsid w:val="00B07D15"/>
    <w:rsid w:val="00B102E1"/>
    <w:rsid w:val="00B10558"/>
    <w:rsid w:val="00B106A6"/>
    <w:rsid w:val="00B10D7F"/>
    <w:rsid w:val="00B113C2"/>
    <w:rsid w:val="00B14CF3"/>
    <w:rsid w:val="00B1501B"/>
    <w:rsid w:val="00B151A6"/>
    <w:rsid w:val="00B15783"/>
    <w:rsid w:val="00B15FBA"/>
    <w:rsid w:val="00B16EBF"/>
    <w:rsid w:val="00B1757D"/>
    <w:rsid w:val="00B178F8"/>
    <w:rsid w:val="00B20DF0"/>
    <w:rsid w:val="00B21905"/>
    <w:rsid w:val="00B21B3E"/>
    <w:rsid w:val="00B2214C"/>
    <w:rsid w:val="00B22733"/>
    <w:rsid w:val="00B22864"/>
    <w:rsid w:val="00B22C03"/>
    <w:rsid w:val="00B231A3"/>
    <w:rsid w:val="00B2327F"/>
    <w:rsid w:val="00B23E48"/>
    <w:rsid w:val="00B243C3"/>
    <w:rsid w:val="00B25163"/>
    <w:rsid w:val="00B25644"/>
    <w:rsid w:val="00B25761"/>
    <w:rsid w:val="00B2593B"/>
    <w:rsid w:val="00B25CF9"/>
    <w:rsid w:val="00B26552"/>
    <w:rsid w:val="00B270E5"/>
    <w:rsid w:val="00B27AEC"/>
    <w:rsid w:val="00B27BDA"/>
    <w:rsid w:val="00B27C3C"/>
    <w:rsid w:val="00B31381"/>
    <w:rsid w:val="00B31475"/>
    <w:rsid w:val="00B317B8"/>
    <w:rsid w:val="00B31938"/>
    <w:rsid w:val="00B31E79"/>
    <w:rsid w:val="00B32449"/>
    <w:rsid w:val="00B32D6E"/>
    <w:rsid w:val="00B333C3"/>
    <w:rsid w:val="00B336FB"/>
    <w:rsid w:val="00B33967"/>
    <w:rsid w:val="00B359CE"/>
    <w:rsid w:val="00B362E5"/>
    <w:rsid w:val="00B36439"/>
    <w:rsid w:val="00B36511"/>
    <w:rsid w:val="00B3674E"/>
    <w:rsid w:val="00B36B13"/>
    <w:rsid w:val="00B36E91"/>
    <w:rsid w:val="00B36F64"/>
    <w:rsid w:val="00B3785D"/>
    <w:rsid w:val="00B3790D"/>
    <w:rsid w:val="00B40990"/>
    <w:rsid w:val="00B41D9A"/>
    <w:rsid w:val="00B41E43"/>
    <w:rsid w:val="00B42B66"/>
    <w:rsid w:val="00B42D00"/>
    <w:rsid w:val="00B43864"/>
    <w:rsid w:val="00B43D24"/>
    <w:rsid w:val="00B43D93"/>
    <w:rsid w:val="00B43E5E"/>
    <w:rsid w:val="00B44118"/>
    <w:rsid w:val="00B4479C"/>
    <w:rsid w:val="00B44AF7"/>
    <w:rsid w:val="00B44BB8"/>
    <w:rsid w:val="00B44C97"/>
    <w:rsid w:val="00B45358"/>
    <w:rsid w:val="00B454A4"/>
    <w:rsid w:val="00B45904"/>
    <w:rsid w:val="00B45B29"/>
    <w:rsid w:val="00B45E25"/>
    <w:rsid w:val="00B461E6"/>
    <w:rsid w:val="00B46289"/>
    <w:rsid w:val="00B47253"/>
    <w:rsid w:val="00B47FF2"/>
    <w:rsid w:val="00B50B2D"/>
    <w:rsid w:val="00B50E2B"/>
    <w:rsid w:val="00B51162"/>
    <w:rsid w:val="00B5183E"/>
    <w:rsid w:val="00B51FA6"/>
    <w:rsid w:val="00B523F9"/>
    <w:rsid w:val="00B52F03"/>
    <w:rsid w:val="00B53E77"/>
    <w:rsid w:val="00B5526A"/>
    <w:rsid w:val="00B5532C"/>
    <w:rsid w:val="00B55528"/>
    <w:rsid w:val="00B556C4"/>
    <w:rsid w:val="00B55EA1"/>
    <w:rsid w:val="00B55F94"/>
    <w:rsid w:val="00B5633B"/>
    <w:rsid w:val="00B56947"/>
    <w:rsid w:val="00B56A4A"/>
    <w:rsid w:val="00B56E1E"/>
    <w:rsid w:val="00B56EE1"/>
    <w:rsid w:val="00B5780C"/>
    <w:rsid w:val="00B57D99"/>
    <w:rsid w:val="00B60071"/>
    <w:rsid w:val="00B60494"/>
    <w:rsid w:val="00B60918"/>
    <w:rsid w:val="00B61838"/>
    <w:rsid w:val="00B61FCC"/>
    <w:rsid w:val="00B6258B"/>
    <w:rsid w:val="00B63511"/>
    <w:rsid w:val="00B64BA6"/>
    <w:rsid w:val="00B64EDF"/>
    <w:rsid w:val="00B655B0"/>
    <w:rsid w:val="00B6608F"/>
    <w:rsid w:val="00B66ABC"/>
    <w:rsid w:val="00B66C22"/>
    <w:rsid w:val="00B671CB"/>
    <w:rsid w:val="00B67B80"/>
    <w:rsid w:val="00B70C00"/>
    <w:rsid w:val="00B71EF0"/>
    <w:rsid w:val="00B72135"/>
    <w:rsid w:val="00B73237"/>
    <w:rsid w:val="00B735F1"/>
    <w:rsid w:val="00B738E9"/>
    <w:rsid w:val="00B73C2F"/>
    <w:rsid w:val="00B741ED"/>
    <w:rsid w:val="00B74271"/>
    <w:rsid w:val="00B74278"/>
    <w:rsid w:val="00B742B3"/>
    <w:rsid w:val="00B74906"/>
    <w:rsid w:val="00B750B5"/>
    <w:rsid w:val="00B75124"/>
    <w:rsid w:val="00B75DBC"/>
    <w:rsid w:val="00B763AE"/>
    <w:rsid w:val="00B764C6"/>
    <w:rsid w:val="00B7665D"/>
    <w:rsid w:val="00B7797B"/>
    <w:rsid w:val="00B77F9A"/>
    <w:rsid w:val="00B80AB2"/>
    <w:rsid w:val="00B80D17"/>
    <w:rsid w:val="00B8106C"/>
    <w:rsid w:val="00B816CC"/>
    <w:rsid w:val="00B8171A"/>
    <w:rsid w:val="00B81E09"/>
    <w:rsid w:val="00B81F1C"/>
    <w:rsid w:val="00B82821"/>
    <w:rsid w:val="00B8291D"/>
    <w:rsid w:val="00B82F4D"/>
    <w:rsid w:val="00B83B9C"/>
    <w:rsid w:val="00B841A1"/>
    <w:rsid w:val="00B84E38"/>
    <w:rsid w:val="00B85758"/>
    <w:rsid w:val="00B85A16"/>
    <w:rsid w:val="00B85A4D"/>
    <w:rsid w:val="00B85B70"/>
    <w:rsid w:val="00B85C8F"/>
    <w:rsid w:val="00B85EBB"/>
    <w:rsid w:val="00B865A6"/>
    <w:rsid w:val="00B86841"/>
    <w:rsid w:val="00B86B3A"/>
    <w:rsid w:val="00B86C34"/>
    <w:rsid w:val="00B87408"/>
    <w:rsid w:val="00B876EF"/>
    <w:rsid w:val="00B905DC"/>
    <w:rsid w:val="00B90A72"/>
    <w:rsid w:val="00B9125B"/>
    <w:rsid w:val="00B9159A"/>
    <w:rsid w:val="00B917A4"/>
    <w:rsid w:val="00B92162"/>
    <w:rsid w:val="00B924B0"/>
    <w:rsid w:val="00B924DD"/>
    <w:rsid w:val="00B9318B"/>
    <w:rsid w:val="00B93555"/>
    <w:rsid w:val="00B95CDA"/>
    <w:rsid w:val="00B960B8"/>
    <w:rsid w:val="00B96572"/>
    <w:rsid w:val="00B96FAF"/>
    <w:rsid w:val="00B97753"/>
    <w:rsid w:val="00B97754"/>
    <w:rsid w:val="00B97D32"/>
    <w:rsid w:val="00BA0221"/>
    <w:rsid w:val="00BA0655"/>
    <w:rsid w:val="00BA084A"/>
    <w:rsid w:val="00BA0919"/>
    <w:rsid w:val="00BA1432"/>
    <w:rsid w:val="00BA1C86"/>
    <w:rsid w:val="00BA1FED"/>
    <w:rsid w:val="00BA23F3"/>
    <w:rsid w:val="00BA27CD"/>
    <w:rsid w:val="00BA2838"/>
    <w:rsid w:val="00BA340A"/>
    <w:rsid w:val="00BA3B33"/>
    <w:rsid w:val="00BA3DFA"/>
    <w:rsid w:val="00BA532D"/>
    <w:rsid w:val="00BA5B1C"/>
    <w:rsid w:val="00BA5BF1"/>
    <w:rsid w:val="00BA665E"/>
    <w:rsid w:val="00BB063D"/>
    <w:rsid w:val="00BB09B2"/>
    <w:rsid w:val="00BB0CA5"/>
    <w:rsid w:val="00BB11E4"/>
    <w:rsid w:val="00BB1E94"/>
    <w:rsid w:val="00BB2D7D"/>
    <w:rsid w:val="00BB2E34"/>
    <w:rsid w:val="00BB3300"/>
    <w:rsid w:val="00BB5020"/>
    <w:rsid w:val="00BB6364"/>
    <w:rsid w:val="00BB6B54"/>
    <w:rsid w:val="00BB6F40"/>
    <w:rsid w:val="00BB79A8"/>
    <w:rsid w:val="00BB7C85"/>
    <w:rsid w:val="00BB7E7C"/>
    <w:rsid w:val="00BC03BD"/>
    <w:rsid w:val="00BC0B88"/>
    <w:rsid w:val="00BC0D5B"/>
    <w:rsid w:val="00BC139D"/>
    <w:rsid w:val="00BC1950"/>
    <w:rsid w:val="00BC1BAD"/>
    <w:rsid w:val="00BC1C13"/>
    <w:rsid w:val="00BC25B6"/>
    <w:rsid w:val="00BC3229"/>
    <w:rsid w:val="00BC350C"/>
    <w:rsid w:val="00BC40C8"/>
    <w:rsid w:val="00BC5026"/>
    <w:rsid w:val="00BC52DC"/>
    <w:rsid w:val="00BC5CF6"/>
    <w:rsid w:val="00BC5F4A"/>
    <w:rsid w:val="00BC67B0"/>
    <w:rsid w:val="00BC6A95"/>
    <w:rsid w:val="00BC71A7"/>
    <w:rsid w:val="00BC7486"/>
    <w:rsid w:val="00BD11F4"/>
    <w:rsid w:val="00BD1941"/>
    <w:rsid w:val="00BD1983"/>
    <w:rsid w:val="00BD23D2"/>
    <w:rsid w:val="00BD257B"/>
    <w:rsid w:val="00BD2E34"/>
    <w:rsid w:val="00BD3821"/>
    <w:rsid w:val="00BD3949"/>
    <w:rsid w:val="00BD3EFF"/>
    <w:rsid w:val="00BD469A"/>
    <w:rsid w:val="00BD4BD6"/>
    <w:rsid w:val="00BD57AF"/>
    <w:rsid w:val="00BD595A"/>
    <w:rsid w:val="00BD5E27"/>
    <w:rsid w:val="00BD6089"/>
    <w:rsid w:val="00BD6AE4"/>
    <w:rsid w:val="00BD7662"/>
    <w:rsid w:val="00BD7686"/>
    <w:rsid w:val="00BD798D"/>
    <w:rsid w:val="00BD7EE5"/>
    <w:rsid w:val="00BE062B"/>
    <w:rsid w:val="00BE1EF3"/>
    <w:rsid w:val="00BE2594"/>
    <w:rsid w:val="00BE2F5F"/>
    <w:rsid w:val="00BE31DE"/>
    <w:rsid w:val="00BE4049"/>
    <w:rsid w:val="00BE4857"/>
    <w:rsid w:val="00BE5226"/>
    <w:rsid w:val="00BE585F"/>
    <w:rsid w:val="00BE5FC7"/>
    <w:rsid w:val="00BE60C4"/>
    <w:rsid w:val="00BE6D4D"/>
    <w:rsid w:val="00BE7A7D"/>
    <w:rsid w:val="00BF00AD"/>
    <w:rsid w:val="00BF036D"/>
    <w:rsid w:val="00BF0C15"/>
    <w:rsid w:val="00BF0E71"/>
    <w:rsid w:val="00BF10CB"/>
    <w:rsid w:val="00BF2E7E"/>
    <w:rsid w:val="00BF2EB9"/>
    <w:rsid w:val="00BF3A32"/>
    <w:rsid w:val="00BF644B"/>
    <w:rsid w:val="00BF6DF0"/>
    <w:rsid w:val="00BF711A"/>
    <w:rsid w:val="00BF7550"/>
    <w:rsid w:val="00C0004A"/>
    <w:rsid w:val="00C010E9"/>
    <w:rsid w:val="00C012DB"/>
    <w:rsid w:val="00C01509"/>
    <w:rsid w:val="00C01702"/>
    <w:rsid w:val="00C01F5A"/>
    <w:rsid w:val="00C021C6"/>
    <w:rsid w:val="00C02830"/>
    <w:rsid w:val="00C02D6F"/>
    <w:rsid w:val="00C037D8"/>
    <w:rsid w:val="00C03836"/>
    <w:rsid w:val="00C03AFF"/>
    <w:rsid w:val="00C041CA"/>
    <w:rsid w:val="00C064E8"/>
    <w:rsid w:val="00C07A22"/>
    <w:rsid w:val="00C1139E"/>
    <w:rsid w:val="00C11DF8"/>
    <w:rsid w:val="00C123C1"/>
    <w:rsid w:val="00C128FA"/>
    <w:rsid w:val="00C12C8F"/>
    <w:rsid w:val="00C12F0C"/>
    <w:rsid w:val="00C13299"/>
    <w:rsid w:val="00C139D2"/>
    <w:rsid w:val="00C13C4E"/>
    <w:rsid w:val="00C1432D"/>
    <w:rsid w:val="00C14358"/>
    <w:rsid w:val="00C14761"/>
    <w:rsid w:val="00C14F37"/>
    <w:rsid w:val="00C16056"/>
    <w:rsid w:val="00C16216"/>
    <w:rsid w:val="00C16249"/>
    <w:rsid w:val="00C1663A"/>
    <w:rsid w:val="00C1735B"/>
    <w:rsid w:val="00C173F8"/>
    <w:rsid w:val="00C1753A"/>
    <w:rsid w:val="00C1754A"/>
    <w:rsid w:val="00C17DD6"/>
    <w:rsid w:val="00C2009D"/>
    <w:rsid w:val="00C205EA"/>
    <w:rsid w:val="00C20881"/>
    <w:rsid w:val="00C21639"/>
    <w:rsid w:val="00C2187A"/>
    <w:rsid w:val="00C21B2F"/>
    <w:rsid w:val="00C22A57"/>
    <w:rsid w:val="00C23027"/>
    <w:rsid w:val="00C231C2"/>
    <w:rsid w:val="00C23965"/>
    <w:rsid w:val="00C24C9A"/>
    <w:rsid w:val="00C25276"/>
    <w:rsid w:val="00C259DA"/>
    <w:rsid w:val="00C263E8"/>
    <w:rsid w:val="00C265AC"/>
    <w:rsid w:val="00C276AE"/>
    <w:rsid w:val="00C30AF9"/>
    <w:rsid w:val="00C30C1A"/>
    <w:rsid w:val="00C30C8A"/>
    <w:rsid w:val="00C30FC5"/>
    <w:rsid w:val="00C31405"/>
    <w:rsid w:val="00C31989"/>
    <w:rsid w:val="00C31AC6"/>
    <w:rsid w:val="00C31ACB"/>
    <w:rsid w:val="00C32C9B"/>
    <w:rsid w:val="00C33B71"/>
    <w:rsid w:val="00C341FF"/>
    <w:rsid w:val="00C34BCF"/>
    <w:rsid w:val="00C3501E"/>
    <w:rsid w:val="00C35287"/>
    <w:rsid w:val="00C35DF1"/>
    <w:rsid w:val="00C3678D"/>
    <w:rsid w:val="00C36D47"/>
    <w:rsid w:val="00C37165"/>
    <w:rsid w:val="00C375FB"/>
    <w:rsid w:val="00C404D3"/>
    <w:rsid w:val="00C41019"/>
    <w:rsid w:val="00C41E48"/>
    <w:rsid w:val="00C426A4"/>
    <w:rsid w:val="00C42F5D"/>
    <w:rsid w:val="00C431CA"/>
    <w:rsid w:val="00C43ECE"/>
    <w:rsid w:val="00C4406F"/>
    <w:rsid w:val="00C44155"/>
    <w:rsid w:val="00C44251"/>
    <w:rsid w:val="00C44E46"/>
    <w:rsid w:val="00C44F67"/>
    <w:rsid w:val="00C4577C"/>
    <w:rsid w:val="00C45AE5"/>
    <w:rsid w:val="00C46768"/>
    <w:rsid w:val="00C47F0A"/>
    <w:rsid w:val="00C503BC"/>
    <w:rsid w:val="00C50AF0"/>
    <w:rsid w:val="00C51385"/>
    <w:rsid w:val="00C515C2"/>
    <w:rsid w:val="00C51BC8"/>
    <w:rsid w:val="00C51C9C"/>
    <w:rsid w:val="00C525DE"/>
    <w:rsid w:val="00C52A97"/>
    <w:rsid w:val="00C52B71"/>
    <w:rsid w:val="00C53ABA"/>
    <w:rsid w:val="00C546C1"/>
    <w:rsid w:val="00C54861"/>
    <w:rsid w:val="00C54C9C"/>
    <w:rsid w:val="00C55BFC"/>
    <w:rsid w:val="00C55F68"/>
    <w:rsid w:val="00C56261"/>
    <w:rsid w:val="00C56A26"/>
    <w:rsid w:val="00C56C58"/>
    <w:rsid w:val="00C56E9D"/>
    <w:rsid w:val="00C5745A"/>
    <w:rsid w:val="00C57B58"/>
    <w:rsid w:val="00C57BA7"/>
    <w:rsid w:val="00C600FA"/>
    <w:rsid w:val="00C60E97"/>
    <w:rsid w:val="00C626E8"/>
    <w:rsid w:val="00C63360"/>
    <w:rsid w:val="00C6357D"/>
    <w:rsid w:val="00C65B8C"/>
    <w:rsid w:val="00C66776"/>
    <w:rsid w:val="00C66825"/>
    <w:rsid w:val="00C66E94"/>
    <w:rsid w:val="00C675F2"/>
    <w:rsid w:val="00C67A74"/>
    <w:rsid w:val="00C67EC6"/>
    <w:rsid w:val="00C67F00"/>
    <w:rsid w:val="00C704E2"/>
    <w:rsid w:val="00C7177B"/>
    <w:rsid w:val="00C72020"/>
    <w:rsid w:val="00C72143"/>
    <w:rsid w:val="00C72168"/>
    <w:rsid w:val="00C7216C"/>
    <w:rsid w:val="00C72FAF"/>
    <w:rsid w:val="00C73752"/>
    <w:rsid w:val="00C73AF5"/>
    <w:rsid w:val="00C73D51"/>
    <w:rsid w:val="00C742BC"/>
    <w:rsid w:val="00C74609"/>
    <w:rsid w:val="00C74D10"/>
    <w:rsid w:val="00C76176"/>
    <w:rsid w:val="00C76822"/>
    <w:rsid w:val="00C777F3"/>
    <w:rsid w:val="00C778D6"/>
    <w:rsid w:val="00C77989"/>
    <w:rsid w:val="00C77AF9"/>
    <w:rsid w:val="00C804E2"/>
    <w:rsid w:val="00C81D10"/>
    <w:rsid w:val="00C81E51"/>
    <w:rsid w:val="00C83593"/>
    <w:rsid w:val="00C839FA"/>
    <w:rsid w:val="00C84081"/>
    <w:rsid w:val="00C84484"/>
    <w:rsid w:val="00C85382"/>
    <w:rsid w:val="00C8540B"/>
    <w:rsid w:val="00C86613"/>
    <w:rsid w:val="00C86D6A"/>
    <w:rsid w:val="00C86E3B"/>
    <w:rsid w:val="00C872D0"/>
    <w:rsid w:val="00C87C36"/>
    <w:rsid w:val="00C87EC5"/>
    <w:rsid w:val="00C9014D"/>
    <w:rsid w:val="00C905C0"/>
    <w:rsid w:val="00C905FA"/>
    <w:rsid w:val="00C91750"/>
    <w:rsid w:val="00C91772"/>
    <w:rsid w:val="00C9225B"/>
    <w:rsid w:val="00C929C5"/>
    <w:rsid w:val="00C92DBB"/>
    <w:rsid w:val="00C92E6A"/>
    <w:rsid w:val="00C92E85"/>
    <w:rsid w:val="00C92FE9"/>
    <w:rsid w:val="00C93240"/>
    <w:rsid w:val="00C935A3"/>
    <w:rsid w:val="00C9438C"/>
    <w:rsid w:val="00C9473F"/>
    <w:rsid w:val="00C94790"/>
    <w:rsid w:val="00C95448"/>
    <w:rsid w:val="00C95549"/>
    <w:rsid w:val="00C956E5"/>
    <w:rsid w:val="00C95B01"/>
    <w:rsid w:val="00C95DCB"/>
    <w:rsid w:val="00C96610"/>
    <w:rsid w:val="00C96B1A"/>
    <w:rsid w:val="00C97149"/>
    <w:rsid w:val="00C97225"/>
    <w:rsid w:val="00C972FD"/>
    <w:rsid w:val="00C9790A"/>
    <w:rsid w:val="00C97B5A"/>
    <w:rsid w:val="00CA0BA2"/>
    <w:rsid w:val="00CA0D09"/>
    <w:rsid w:val="00CA0E40"/>
    <w:rsid w:val="00CA10EE"/>
    <w:rsid w:val="00CA14EF"/>
    <w:rsid w:val="00CA15D6"/>
    <w:rsid w:val="00CA18C5"/>
    <w:rsid w:val="00CA1B3C"/>
    <w:rsid w:val="00CA2B18"/>
    <w:rsid w:val="00CA3775"/>
    <w:rsid w:val="00CA4656"/>
    <w:rsid w:val="00CA4797"/>
    <w:rsid w:val="00CA48B3"/>
    <w:rsid w:val="00CA4A8E"/>
    <w:rsid w:val="00CA4D19"/>
    <w:rsid w:val="00CA521E"/>
    <w:rsid w:val="00CA57FF"/>
    <w:rsid w:val="00CA5CCA"/>
    <w:rsid w:val="00CA76E1"/>
    <w:rsid w:val="00CA7D31"/>
    <w:rsid w:val="00CB07F8"/>
    <w:rsid w:val="00CB1B5B"/>
    <w:rsid w:val="00CB2677"/>
    <w:rsid w:val="00CB2719"/>
    <w:rsid w:val="00CB2A34"/>
    <w:rsid w:val="00CB301E"/>
    <w:rsid w:val="00CB33D8"/>
    <w:rsid w:val="00CB3FE3"/>
    <w:rsid w:val="00CB4320"/>
    <w:rsid w:val="00CB4481"/>
    <w:rsid w:val="00CB4655"/>
    <w:rsid w:val="00CB4CD2"/>
    <w:rsid w:val="00CB4F59"/>
    <w:rsid w:val="00CB572D"/>
    <w:rsid w:val="00CB5962"/>
    <w:rsid w:val="00CB5CE5"/>
    <w:rsid w:val="00CB5E37"/>
    <w:rsid w:val="00CB6668"/>
    <w:rsid w:val="00CB6F41"/>
    <w:rsid w:val="00CB7093"/>
    <w:rsid w:val="00CB71AC"/>
    <w:rsid w:val="00CB725F"/>
    <w:rsid w:val="00CB7713"/>
    <w:rsid w:val="00CC1979"/>
    <w:rsid w:val="00CC216C"/>
    <w:rsid w:val="00CC276A"/>
    <w:rsid w:val="00CC29A3"/>
    <w:rsid w:val="00CC3AE2"/>
    <w:rsid w:val="00CC3D88"/>
    <w:rsid w:val="00CC40E5"/>
    <w:rsid w:val="00CC4F11"/>
    <w:rsid w:val="00CC66B5"/>
    <w:rsid w:val="00CC7B86"/>
    <w:rsid w:val="00CD197A"/>
    <w:rsid w:val="00CD1E4A"/>
    <w:rsid w:val="00CD2647"/>
    <w:rsid w:val="00CD2E9B"/>
    <w:rsid w:val="00CD2F85"/>
    <w:rsid w:val="00CD3D23"/>
    <w:rsid w:val="00CD4295"/>
    <w:rsid w:val="00CD487B"/>
    <w:rsid w:val="00CD5694"/>
    <w:rsid w:val="00CD5952"/>
    <w:rsid w:val="00CD5FE9"/>
    <w:rsid w:val="00CD63C5"/>
    <w:rsid w:val="00CD65AF"/>
    <w:rsid w:val="00CD69D3"/>
    <w:rsid w:val="00CD6FCB"/>
    <w:rsid w:val="00CD786A"/>
    <w:rsid w:val="00CE046E"/>
    <w:rsid w:val="00CE0983"/>
    <w:rsid w:val="00CE0B09"/>
    <w:rsid w:val="00CE0B3D"/>
    <w:rsid w:val="00CE0E61"/>
    <w:rsid w:val="00CE1349"/>
    <w:rsid w:val="00CE1389"/>
    <w:rsid w:val="00CE17C1"/>
    <w:rsid w:val="00CE2A4B"/>
    <w:rsid w:val="00CE35A7"/>
    <w:rsid w:val="00CE36B6"/>
    <w:rsid w:val="00CE371A"/>
    <w:rsid w:val="00CE37BF"/>
    <w:rsid w:val="00CE3A45"/>
    <w:rsid w:val="00CE41D7"/>
    <w:rsid w:val="00CE42F4"/>
    <w:rsid w:val="00CE47F1"/>
    <w:rsid w:val="00CE4EA9"/>
    <w:rsid w:val="00CE4F7C"/>
    <w:rsid w:val="00CE56DE"/>
    <w:rsid w:val="00CE6AB1"/>
    <w:rsid w:val="00CE7172"/>
    <w:rsid w:val="00CE7451"/>
    <w:rsid w:val="00CE7902"/>
    <w:rsid w:val="00CE79EF"/>
    <w:rsid w:val="00CF0226"/>
    <w:rsid w:val="00CF031C"/>
    <w:rsid w:val="00CF06A6"/>
    <w:rsid w:val="00CF0C57"/>
    <w:rsid w:val="00CF0CDD"/>
    <w:rsid w:val="00CF15E8"/>
    <w:rsid w:val="00CF2490"/>
    <w:rsid w:val="00CF2839"/>
    <w:rsid w:val="00CF2A01"/>
    <w:rsid w:val="00CF33F5"/>
    <w:rsid w:val="00CF3761"/>
    <w:rsid w:val="00CF384F"/>
    <w:rsid w:val="00CF4917"/>
    <w:rsid w:val="00CF518B"/>
    <w:rsid w:val="00CF58B5"/>
    <w:rsid w:val="00CF5B51"/>
    <w:rsid w:val="00CF622A"/>
    <w:rsid w:val="00CF6C2F"/>
    <w:rsid w:val="00CF7A4B"/>
    <w:rsid w:val="00D001CC"/>
    <w:rsid w:val="00D002E3"/>
    <w:rsid w:val="00D00345"/>
    <w:rsid w:val="00D005FD"/>
    <w:rsid w:val="00D00941"/>
    <w:rsid w:val="00D01BEE"/>
    <w:rsid w:val="00D01C94"/>
    <w:rsid w:val="00D01D9E"/>
    <w:rsid w:val="00D0271B"/>
    <w:rsid w:val="00D0464F"/>
    <w:rsid w:val="00D04900"/>
    <w:rsid w:val="00D04B6A"/>
    <w:rsid w:val="00D06121"/>
    <w:rsid w:val="00D06578"/>
    <w:rsid w:val="00D06986"/>
    <w:rsid w:val="00D06B04"/>
    <w:rsid w:val="00D07711"/>
    <w:rsid w:val="00D07C9D"/>
    <w:rsid w:val="00D104E2"/>
    <w:rsid w:val="00D10642"/>
    <w:rsid w:val="00D10E3D"/>
    <w:rsid w:val="00D11A7B"/>
    <w:rsid w:val="00D11C0E"/>
    <w:rsid w:val="00D11CDF"/>
    <w:rsid w:val="00D12B2C"/>
    <w:rsid w:val="00D135B8"/>
    <w:rsid w:val="00D1458C"/>
    <w:rsid w:val="00D14702"/>
    <w:rsid w:val="00D14B8C"/>
    <w:rsid w:val="00D14F97"/>
    <w:rsid w:val="00D153A4"/>
    <w:rsid w:val="00D15670"/>
    <w:rsid w:val="00D160C7"/>
    <w:rsid w:val="00D160EE"/>
    <w:rsid w:val="00D1611D"/>
    <w:rsid w:val="00D1668C"/>
    <w:rsid w:val="00D17364"/>
    <w:rsid w:val="00D17B08"/>
    <w:rsid w:val="00D20876"/>
    <w:rsid w:val="00D21A3A"/>
    <w:rsid w:val="00D22EF7"/>
    <w:rsid w:val="00D2302C"/>
    <w:rsid w:val="00D23319"/>
    <w:rsid w:val="00D23C4B"/>
    <w:rsid w:val="00D23FC6"/>
    <w:rsid w:val="00D2520A"/>
    <w:rsid w:val="00D252A4"/>
    <w:rsid w:val="00D26350"/>
    <w:rsid w:val="00D266CE"/>
    <w:rsid w:val="00D2701F"/>
    <w:rsid w:val="00D27470"/>
    <w:rsid w:val="00D302DB"/>
    <w:rsid w:val="00D3090E"/>
    <w:rsid w:val="00D31068"/>
    <w:rsid w:val="00D31428"/>
    <w:rsid w:val="00D317DB"/>
    <w:rsid w:val="00D3190D"/>
    <w:rsid w:val="00D31CE2"/>
    <w:rsid w:val="00D31DA1"/>
    <w:rsid w:val="00D322FE"/>
    <w:rsid w:val="00D3267E"/>
    <w:rsid w:val="00D331D8"/>
    <w:rsid w:val="00D339EF"/>
    <w:rsid w:val="00D34238"/>
    <w:rsid w:val="00D34F54"/>
    <w:rsid w:val="00D355D3"/>
    <w:rsid w:val="00D3576A"/>
    <w:rsid w:val="00D35810"/>
    <w:rsid w:val="00D358D8"/>
    <w:rsid w:val="00D358EB"/>
    <w:rsid w:val="00D35988"/>
    <w:rsid w:val="00D35E99"/>
    <w:rsid w:val="00D36058"/>
    <w:rsid w:val="00D3660B"/>
    <w:rsid w:val="00D36BEC"/>
    <w:rsid w:val="00D376D3"/>
    <w:rsid w:val="00D40406"/>
    <w:rsid w:val="00D409B4"/>
    <w:rsid w:val="00D41D7E"/>
    <w:rsid w:val="00D41E63"/>
    <w:rsid w:val="00D4239F"/>
    <w:rsid w:val="00D42A66"/>
    <w:rsid w:val="00D42C1C"/>
    <w:rsid w:val="00D434D6"/>
    <w:rsid w:val="00D43560"/>
    <w:rsid w:val="00D43A1D"/>
    <w:rsid w:val="00D4400D"/>
    <w:rsid w:val="00D452A7"/>
    <w:rsid w:val="00D457E9"/>
    <w:rsid w:val="00D458DD"/>
    <w:rsid w:val="00D46BFE"/>
    <w:rsid w:val="00D5045D"/>
    <w:rsid w:val="00D5086C"/>
    <w:rsid w:val="00D513CF"/>
    <w:rsid w:val="00D51703"/>
    <w:rsid w:val="00D51790"/>
    <w:rsid w:val="00D51F1B"/>
    <w:rsid w:val="00D52224"/>
    <w:rsid w:val="00D5250B"/>
    <w:rsid w:val="00D5254B"/>
    <w:rsid w:val="00D52A09"/>
    <w:rsid w:val="00D52A4E"/>
    <w:rsid w:val="00D53623"/>
    <w:rsid w:val="00D536BD"/>
    <w:rsid w:val="00D54330"/>
    <w:rsid w:val="00D54338"/>
    <w:rsid w:val="00D544BE"/>
    <w:rsid w:val="00D54D24"/>
    <w:rsid w:val="00D55A7A"/>
    <w:rsid w:val="00D55B5F"/>
    <w:rsid w:val="00D55B9C"/>
    <w:rsid w:val="00D5658A"/>
    <w:rsid w:val="00D56D5C"/>
    <w:rsid w:val="00D60F45"/>
    <w:rsid w:val="00D6143C"/>
    <w:rsid w:val="00D61769"/>
    <w:rsid w:val="00D6196F"/>
    <w:rsid w:val="00D61CA0"/>
    <w:rsid w:val="00D61D62"/>
    <w:rsid w:val="00D62178"/>
    <w:rsid w:val="00D623E1"/>
    <w:rsid w:val="00D62551"/>
    <w:rsid w:val="00D62E29"/>
    <w:rsid w:val="00D63855"/>
    <w:rsid w:val="00D63BF3"/>
    <w:rsid w:val="00D65152"/>
    <w:rsid w:val="00D65A09"/>
    <w:rsid w:val="00D65B40"/>
    <w:rsid w:val="00D65B73"/>
    <w:rsid w:val="00D663E1"/>
    <w:rsid w:val="00D66AD2"/>
    <w:rsid w:val="00D66BBC"/>
    <w:rsid w:val="00D670B2"/>
    <w:rsid w:val="00D6713A"/>
    <w:rsid w:val="00D672C1"/>
    <w:rsid w:val="00D67B0F"/>
    <w:rsid w:val="00D67CF9"/>
    <w:rsid w:val="00D67D7E"/>
    <w:rsid w:val="00D67FEE"/>
    <w:rsid w:val="00D7030A"/>
    <w:rsid w:val="00D70CC9"/>
    <w:rsid w:val="00D715DD"/>
    <w:rsid w:val="00D7205C"/>
    <w:rsid w:val="00D725CF"/>
    <w:rsid w:val="00D72892"/>
    <w:rsid w:val="00D72CA8"/>
    <w:rsid w:val="00D731F6"/>
    <w:rsid w:val="00D733C4"/>
    <w:rsid w:val="00D73872"/>
    <w:rsid w:val="00D741F0"/>
    <w:rsid w:val="00D74C76"/>
    <w:rsid w:val="00D753CA"/>
    <w:rsid w:val="00D753D1"/>
    <w:rsid w:val="00D766A9"/>
    <w:rsid w:val="00D7751B"/>
    <w:rsid w:val="00D77592"/>
    <w:rsid w:val="00D803B8"/>
    <w:rsid w:val="00D80959"/>
    <w:rsid w:val="00D80F87"/>
    <w:rsid w:val="00D80FAE"/>
    <w:rsid w:val="00D8122C"/>
    <w:rsid w:val="00D81E2B"/>
    <w:rsid w:val="00D81F9B"/>
    <w:rsid w:val="00D8272B"/>
    <w:rsid w:val="00D8321A"/>
    <w:rsid w:val="00D8322E"/>
    <w:rsid w:val="00D83C2A"/>
    <w:rsid w:val="00D83ECF"/>
    <w:rsid w:val="00D84332"/>
    <w:rsid w:val="00D8499A"/>
    <w:rsid w:val="00D84D75"/>
    <w:rsid w:val="00D84E0E"/>
    <w:rsid w:val="00D85B99"/>
    <w:rsid w:val="00D85EAC"/>
    <w:rsid w:val="00D86810"/>
    <w:rsid w:val="00D86DC5"/>
    <w:rsid w:val="00D87A87"/>
    <w:rsid w:val="00D902AD"/>
    <w:rsid w:val="00D90DD4"/>
    <w:rsid w:val="00D90F1C"/>
    <w:rsid w:val="00D912E2"/>
    <w:rsid w:val="00D91355"/>
    <w:rsid w:val="00D91A9B"/>
    <w:rsid w:val="00D93084"/>
    <w:rsid w:val="00D93341"/>
    <w:rsid w:val="00D93C48"/>
    <w:rsid w:val="00D93F91"/>
    <w:rsid w:val="00D94774"/>
    <w:rsid w:val="00D94C78"/>
    <w:rsid w:val="00D94E33"/>
    <w:rsid w:val="00D95793"/>
    <w:rsid w:val="00D95F08"/>
    <w:rsid w:val="00D9661D"/>
    <w:rsid w:val="00D96990"/>
    <w:rsid w:val="00D96D02"/>
    <w:rsid w:val="00D97599"/>
    <w:rsid w:val="00D9789D"/>
    <w:rsid w:val="00D97B79"/>
    <w:rsid w:val="00D97D06"/>
    <w:rsid w:val="00DA1357"/>
    <w:rsid w:val="00DA15B6"/>
    <w:rsid w:val="00DA1B85"/>
    <w:rsid w:val="00DA1F07"/>
    <w:rsid w:val="00DA2240"/>
    <w:rsid w:val="00DA28FA"/>
    <w:rsid w:val="00DA2935"/>
    <w:rsid w:val="00DA2CC3"/>
    <w:rsid w:val="00DA3CB1"/>
    <w:rsid w:val="00DA5114"/>
    <w:rsid w:val="00DA6748"/>
    <w:rsid w:val="00DA6A1C"/>
    <w:rsid w:val="00DA6D37"/>
    <w:rsid w:val="00DA71CE"/>
    <w:rsid w:val="00DA71FA"/>
    <w:rsid w:val="00DA75FE"/>
    <w:rsid w:val="00DA7686"/>
    <w:rsid w:val="00DA76C3"/>
    <w:rsid w:val="00DA7F43"/>
    <w:rsid w:val="00DB0C59"/>
    <w:rsid w:val="00DB13F8"/>
    <w:rsid w:val="00DB196F"/>
    <w:rsid w:val="00DB1D3E"/>
    <w:rsid w:val="00DB257C"/>
    <w:rsid w:val="00DB2BFB"/>
    <w:rsid w:val="00DB33BC"/>
    <w:rsid w:val="00DB3888"/>
    <w:rsid w:val="00DB48EA"/>
    <w:rsid w:val="00DB4FDB"/>
    <w:rsid w:val="00DB55F0"/>
    <w:rsid w:val="00DB599A"/>
    <w:rsid w:val="00DB5CF1"/>
    <w:rsid w:val="00DB6159"/>
    <w:rsid w:val="00DB7077"/>
    <w:rsid w:val="00DB7433"/>
    <w:rsid w:val="00DB775D"/>
    <w:rsid w:val="00DC0ACA"/>
    <w:rsid w:val="00DC0B7F"/>
    <w:rsid w:val="00DC0CD8"/>
    <w:rsid w:val="00DC0F55"/>
    <w:rsid w:val="00DC11A1"/>
    <w:rsid w:val="00DC13E8"/>
    <w:rsid w:val="00DC1C91"/>
    <w:rsid w:val="00DC2021"/>
    <w:rsid w:val="00DC2760"/>
    <w:rsid w:val="00DC34DA"/>
    <w:rsid w:val="00DC3BA7"/>
    <w:rsid w:val="00DC465A"/>
    <w:rsid w:val="00DC4A13"/>
    <w:rsid w:val="00DC4BD0"/>
    <w:rsid w:val="00DC5EC3"/>
    <w:rsid w:val="00DC636D"/>
    <w:rsid w:val="00DC6C13"/>
    <w:rsid w:val="00DC76A6"/>
    <w:rsid w:val="00DC771D"/>
    <w:rsid w:val="00DC7D18"/>
    <w:rsid w:val="00DD08EB"/>
    <w:rsid w:val="00DD0BDC"/>
    <w:rsid w:val="00DD14F3"/>
    <w:rsid w:val="00DD157D"/>
    <w:rsid w:val="00DD2419"/>
    <w:rsid w:val="00DD2CB3"/>
    <w:rsid w:val="00DD2FD3"/>
    <w:rsid w:val="00DD3D48"/>
    <w:rsid w:val="00DD4593"/>
    <w:rsid w:val="00DD4D62"/>
    <w:rsid w:val="00DD4D93"/>
    <w:rsid w:val="00DD55EC"/>
    <w:rsid w:val="00DD5901"/>
    <w:rsid w:val="00DD5DBC"/>
    <w:rsid w:val="00DD5F61"/>
    <w:rsid w:val="00DD6D39"/>
    <w:rsid w:val="00DD7769"/>
    <w:rsid w:val="00DE1094"/>
    <w:rsid w:val="00DE13CD"/>
    <w:rsid w:val="00DE15B6"/>
    <w:rsid w:val="00DE176A"/>
    <w:rsid w:val="00DE1990"/>
    <w:rsid w:val="00DE26AE"/>
    <w:rsid w:val="00DE27B6"/>
    <w:rsid w:val="00DE2AE7"/>
    <w:rsid w:val="00DE373C"/>
    <w:rsid w:val="00DE3983"/>
    <w:rsid w:val="00DE4246"/>
    <w:rsid w:val="00DE4DC5"/>
    <w:rsid w:val="00DE4EC1"/>
    <w:rsid w:val="00DE55AF"/>
    <w:rsid w:val="00DE56CD"/>
    <w:rsid w:val="00DE5EE3"/>
    <w:rsid w:val="00DE60FD"/>
    <w:rsid w:val="00DE6168"/>
    <w:rsid w:val="00DE64DC"/>
    <w:rsid w:val="00DE6A41"/>
    <w:rsid w:val="00DE6C31"/>
    <w:rsid w:val="00DE728F"/>
    <w:rsid w:val="00DE765E"/>
    <w:rsid w:val="00DF04A0"/>
    <w:rsid w:val="00DF0554"/>
    <w:rsid w:val="00DF06E2"/>
    <w:rsid w:val="00DF09B3"/>
    <w:rsid w:val="00DF1E2C"/>
    <w:rsid w:val="00DF1F09"/>
    <w:rsid w:val="00DF2562"/>
    <w:rsid w:val="00DF2D0D"/>
    <w:rsid w:val="00DF2E97"/>
    <w:rsid w:val="00DF3559"/>
    <w:rsid w:val="00DF42BE"/>
    <w:rsid w:val="00DF49A8"/>
    <w:rsid w:val="00DF510A"/>
    <w:rsid w:val="00DF59D7"/>
    <w:rsid w:val="00DF5F8B"/>
    <w:rsid w:val="00DF606C"/>
    <w:rsid w:val="00DF6C24"/>
    <w:rsid w:val="00DF7260"/>
    <w:rsid w:val="00DF751A"/>
    <w:rsid w:val="00DF7EC5"/>
    <w:rsid w:val="00E0003D"/>
    <w:rsid w:val="00E002A2"/>
    <w:rsid w:val="00E004A0"/>
    <w:rsid w:val="00E00541"/>
    <w:rsid w:val="00E00B97"/>
    <w:rsid w:val="00E00F34"/>
    <w:rsid w:val="00E00F75"/>
    <w:rsid w:val="00E01682"/>
    <w:rsid w:val="00E01768"/>
    <w:rsid w:val="00E01EDE"/>
    <w:rsid w:val="00E01F5E"/>
    <w:rsid w:val="00E025D8"/>
    <w:rsid w:val="00E03172"/>
    <w:rsid w:val="00E03350"/>
    <w:rsid w:val="00E034CC"/>
    <w:rsid w:val="00E034D0"/>
    <w:rsid w:val="00E04337"/>
    <w:rsid w:val="00E04467"/>
    <w:rsid w:val="00E04514"/>
    <w:rsid w:val="00E04B70"/>
    <w:rsid w:val="00E05224"/>
    <w:rsid w:val="00E0570E"/>
    <w:rsid w:val="00E06D24"/>
    <w:rsid w:val="00E07246"/>
    <w:rsid w:val="00E100A6"/>
    <w:rsid w:val="00E107C8"/>
    <w:rsid w:val="00E109A2"/>
    <w:rsid w:val="00E10DDF"/>
    <w:rsid w:val="00E11533"/>
    <w:rsid w:val="00E11551"/>
    <w:rsid w:val="00E117AD"/>
    <w:rsid w:val="00E1227C"/>
    <w:rsid w:val="00E1330B"/>
    <w:rsid w:val="00E13F53"/>
    <w:rsid w:val="00E14862"/>
    <w:rsid w:val="00E149EF"/>
    <w:rsid w:val="00E14DC3"/>
    <w:rsid w:val="00E151B2"/>
    <w:rsid w:val="00E16340"/>
    <w:rsid w:val="00E1647A"/>
    <w:rsid w:val="00E169D4"/>
    <w:rsid w:val="00E16C43"/>
    <w:rsid w:val="00E16D6D"/>
    <w:rsid w:val="00E1732E"/>
    <w:rsid w:val="00E177C3"/>
    <w:rsid w:val="00E179C8"/>
    <w:rsid w:val="00E17FDC"/>
    <w:rsid w:val="00E200D9"/>
    <w:rsid w:val="00E202D2"/>
    <w:rsid w:val="00E2064D"/>
    <w:rsid w:val="00E20973"/>
    <w:rsid w:val="00E20A43"/>
    <w:rsid w:val="00E20F47"/>
    <w:rsid w:val="00E21C7E"/>
    <w:rsid w:val="00E22115"/>
    <w:rsid w:val="00E2275A"/>
    <w:rsid w:val="00E2281E"/>
    <w:rsid w:val="00E2293B"/>
    <w:rsid w:val="00E22A1F"/>
    <w:rsid w:val="00E22E17"/>
    <w:rsid w:val="00E23096"/>
    <w:rsid w:val="00E2314B"/>
    <w:rsid w:val="00E2357D"/>
    <w:rsid w:val="00E239A6"/>
    <w:rsid w:val="00E24EE1"/>
    <w:rsid w:val="00E258E3"/>
    <w:rsid w:val="00E25923"/>
    <w:rsid w:val="00E25D0F"/>
    <w:rsid w:val="00E27457"/>
    <w:rsid w:val="00E300F7"/>
    <w:rsid w:val="00E30308"/>
    <w:rsid w:val="00E303C0"/>
    <w:rsid w:val="00E30E04"/>
    <w:rsid w:val="00E30F1A"/>
    <w:rsid w:val="00E31047"/>
    <w:rsid w:val="00E31184"/>
    <w:rsid w:val="00E316D5"/>
    <w:rsid w:val="00E32DE5"/>
    <w:rsid w:val="00E336A9"/>
    <w:rsid w:val="00E338C3"/>
    <w:rsid w:val="00E34046"/>
    <w:rsid w:val="00E3475E"/>
    <w:rsid w:val="00E355CE"/>
    <w:rsid w:val="00E356F4"/>
    <w:rsid w:val="00E359E5"/>
    <w:rsid w:val="00E35C09"/>
    <w:rsid w:val="00E35FA0"/>
    <w:rsid w:val="00E3622B"/>
    <w:rsid w:val="00E363F8"/>
    <w:rsid w:val="00E379E3"/>
    <w:rsid w:val="00E37DE3"/>
    <w:rsid w:val="00E37DF9"/>
    <w:rsid w:val="00E40258"/>
    <w:rsid w:val="00E409AE"/>
    <w:rsid w:val="00E40D93"/>
    <w:rsid w:val="00E410DC"/>
    <w:rsid w:val="00E41121"/>
    <w:rsid w:val="00E4129C"/>
    <w:rsid w:val="00E4165D"/>
    <w:rsid w:val="00E42081"/>
    <w:rsid w:val="00E422BA"/>
    <w:rsid w:val="00E4297F"/>
    <w:rsid w:val="00E42DBC"/>
    <w:rsid w:val="00E434B4"/>
    <w:rsid w:val="00E43560"/>
    <w:rsid w:val="00E44680"/>
    <w:rsid w:val="00E4472D"/>
    <w:rsid w:val="00E447BE"/>
    <w:rsid w:val="00E44BDA"/>
    <w:rsid w:val="00E454EB"/>
    <w:rsid w:val="00E46AC6"/>
    <w:rsid w:val="00E46E17"/>
    <w:rsid w:val="00E4716B"/>
    <w:rsid w:val="00E476F0"/>
    <w:rsid w:val="00E47B34"/>
    <w:rsid w:val="00E47F36"/>
    <w:rsid w:val="00E5087E"/>
    <w:rsid w:val="00E513FC"/>
    <w:rsid w:val="00E52148"/>
    <w:rsid w:val="00E52543"/>
    <w:rsid w:val="00E529E6"/>
    <w:rsid w:val="00E53E56"/>
    <w:rsid w:val="00E53FF8"/>
    <w:rsid w:val="00E5462F"/>
    <w:rsid w:val="00E54DC4"/>
    <w:rsid w:val="00E54E0D"/>
    <w:rsid w:val="00E554AE"/>
    <w:rsid w:val="00E556CB"/>
    <w:rsid w:val="00E55854"/>
    <w:rsid w:val="00E56275"/>
    <w:rsid w:val="00E56C5E"/>
    <w:rsid w:val="00E5710E"/>
    <w:rsid w:val="00E578FC"/>
    <w:rsid w:val="00E57D0A"/>
    <w:rsid w:val="00E60B13"/>
    <w:rsid w:val="00E61E6C"/>
    <w:rsid w:val="00E61EF8"/>
    <w:rsid w:val="00E62635"/>
    <w:rsid w:val="00E6271F"/>
    <w:rsid w:val="00E62802"/>
    <w:rsid w:val="00E629A6"/>
    <w:rsid w:val="00E62BB0"/>
    <w:rsid w:val="00E62C5A"/>
    <w:rsid w:val="00E63196"/>
    <w:rsid w:val="00E63203"/>
    <w:rsid w:val="00E645B6"/>
    <w:rsid w:val="00E64DAD"/>
    <w:rsid w:val="00E65258"/>
    <w:rsid w:val="00E6559E"/>
    <w:rsid w:val="00E656BC"/>
    <w:rsid w:val="00E6581F"/>
    <w:rsid w:val="00E65859"/>
    <w:rsid w:val="00E65C2D"/>
    <w:rsid w:val="00E66174"/>
    <w:rsid w:val="00E6656B"/>
    <w:rsid w:val="00E665F3"/>
    <w:rsid w:val="00E67084"/>
    <w:rsid w:val="00E673A9"/>
    <w:rsid w:val="00E678F4"/>
    <w:rsid w:val="00E67985"/>
    <w:rsid w:val="00E67A68"/>
    <w:rsid w:val="00E70D42"/>
    <w:rsid w:val="00E70D98"/>
    <w:rsid w:val="00E70E9F"/>
    <w:rsid w:val="00E710D5"/>
    <w:rsid w:val="00E717C7"/>
    <w:rsid w:val="00E71C84"/>
    <w:rsid w:val="00E72881"/>
    <w:rsid w:val="00E72A4F"/>
    <w:rsid w:val="00E745AE"/>
    <w:rsid w:val="00E746F1"/>
    <w:rsid w:val="00E747DD"/>
    <w:rsid w:val="00E74C79"/>
    <w:rsid w:val="00E74D50"/>
    <w:rsid w:val="00E75856"/>
    <w:rsid w:val="00E75884"/>
    <w:rsid w:val="00E76B54"/>
    <w:rsid w:val="00E76DCF"/>
    <w:rsid w:val="00E7787B"/>
    <w:rsid w:val="00E7789F"/>
    <w:rsid w:val="00E77DDA"/>
    <w:rsid w:val="00E77F81"/>
    <w:rsid w:val="00E80763"/>
    <w:rsid w:val="00E80FF9"/>
    <w:rsid w:val="00E819BD"/>
    <w:rsid w:val="00E819E5"/>
    <w:rsid w:val="00E81E40"/>
    <w:rsid w:val="00E81F53"/>
    <w:rsid w:val="00E827F8"/>
    <w:rsid w:val="00E82AD8"/>
    <w:rsid w:val="00E84D8F"/>
    <w:rsid w:val="00E853D4"/>
    <w:rsid w:val="00E85855"/>
    <w:rsid w:val="00E87303"/>
    <w:rsid w:val="00E87ED1"/>
    <w:rsid w:val="00E90BE5"/>
    <w:rsid w:val="00E92CBC"/>
    <w:rsid w:val="00E932D2"/>
    <w:rsid w:val="00E93AA3"/>
    <w:rsid w:val="00E94EE1"/>
    <w:rsid w:val="00E9509E"/>
    <w:rsid w:val="00E95797"/>
    <w:rsid w:val="00E95A1C"/>
    <w:rsid w:val="00E95CE8"/>
    <w:rsid w:val="00E96214"/>
    <w:rsid w:val="00EA0A5E"/>
    <w:rsid w:val="00EA0C03"/>
    <w:rsid w:val="00EA162C"/>
    <w:rsid w:val="00EA16F1"/>
    <w:rsid w:val="00EA1B39"/>
    <w:rsid w:val="00EA1E1D"/>
    <w:rsid w:val="00EA23DC"/>
    <w:rsid w:val="00EA298D"/>
    <w:rsid w:val="00EA2FBC"/>
    <w:rsid w:val="00EA3AA4"/>
    <w:rsid w:val="00EA5222"/>
    <w:rsid w:val="00EA5762"/>
    <w:rsid w:val="00EA57D1"/>
    <w:rsid w:val="00EA59C5"/>
    <w:rsid w:val="00EA5F77"/>
    <w:rsid w:val="00EA625D"/>
    <w:rsid w:val="00EA6C6E"/>
    <w:rsid w:val="00EA72B3"/>
    <w:rsid w:val="00EB0B06"/>
    <w:rsid w:val="00EB0EF3"/>
    <w:rsid w:val="00EB11E0"/>
    <w:rsid w:val="00EB26C1"/>
    <w:rsid w:val="00EB280C"/>
    <w:rsid w:val="00EB2CFE"/>
    <w:rsid w:val="00EB59E5"/>
    <w:rsid w:val="00EB5EDD"/>
    <w:rsid w:val="00EB6175"/>
    <w:rsid w:val="00EB6A4F"/>
    <w:rsid w:val="00EB6B27"/>
    <w:rsid w:val="00EB6C91"/>
    <w:rsid w:val="00EB702F"/>
    <w:rsid w:val="00EC0E22"/>
    <w:rsid w:val="00EC264A"/>
    <w:rsid w:val="00EC2D17"/>
    <w:rsid w:val="00EC445D"/>
    <w:rsid w:val="00EC448E"/>
    <w:rsid w:val="00EC4ADC"/>
    <w:rsid w:val="00EC5132"/>
    <w:rsid w:val="00EC5262"/>
    <w:rsid w:val="00EC54D0"/>
    <w:rsid w:val="00EC5512"/>
    <w:rsid w:val="00EC56AC"/>
    <w:rsid w:val="00EC5BAF"/>
    <w:rsid w:val="00EC663F"/>
    <w:rsid w:val="00EC6666"/>
    <w:rsid w:val="00EC77D8"/>
    <w:rsid w:val="00EC7FED"/>
    <w:rsid w:val="00ED01C8"/>
    <w:rsid w:val="00ED0246"/>
    <w:rsid w:val="00ED02DA"/>
    <w:rsid w:val="00ED0FE5"/>
    <w:rsid w:val="00ED143E"/>
    <w:rsid w:val="00ED3482"/>
    <w:rsid w:val="00ED3786"/>
    <w:rsid w:val="00ED3929"/>
    <w:rsid w:val="00ED3CC9"/>
    <w:rsid w:val="00ED48AB"/>
    <w:rsid w:val="00ED56C6"/>
    <w:rsid w:val="00ED59CB"/>
    <w:rsid w:val="00ED6A96"/>
    <w:rsid w:val="00EE0D77"/>
    <w:rsid w:val="00EE152F"/>
    <w:rsid w:val="00EE1B1D"/>
    <w:rsid w:val="00EE2512"/>
    <w:rsid w:val="00EE2AE0"/>
    <w:rsid w:val="00EE2FCA"/>
    <w:rsid w:val="00EE30A6"/>
    <w:rsid w:val="00EE3174"/>
    <w:rsid w:val="00EE3593"/>
    <w:rsid w:val="00EE444A"/>
    <w:rsid w:val="00EE4C94"/>
    <w:rsid w:val="00EE5162"/>
    <w:rsid w:val="00EE6AAA"/>
    <w:rsid w:val="00EE7243"/>
    <w:rsid w:val="00EE72B6"/>
    <w:rsid w:val="00EE7617"/>
    <w:rsid w:val="00EF2073"/>
    <w:rsid w:val="00EF20B3"/>
    <w:rsid w:val="00EF25CE"/>
    <w:rsid w:val="00EF285B"/>
    <w:rsid w:val="00EF3190"/>
    <w:rsid w:val="00EF38C2"/>
    <w:rsid w:val="00EF3DA3"/>
    <w:rsid w:val="00EF4E1E"/>
    <w:rsid w:val="00EF559E"/>
    <w:rsid w:val="00EF569E"/>
    <w:rsid w:val="00EF60F5"/>
    <w:rsid w:val="00EF62FF"/>
    <w:rsid w:val="00EF63FD"/>
    <w:rsid w:val="00EF6EC3"/>
    <w:rsid w:val="00EF7388"/>
    <w:rsid w:val="00EF7DC4"/>
    <w:rsid w:val="00F000F7"/>
    <w:rsid w:val="00F0077A"/>
    <w:rsid w:val="00F00C82"/>
    <w:rsid w:val="00F00D55"/>
    <w:rsid w:val="00F00E33"/>
    <w:rsid w:val="00F00E96"/>
    <w:rsid w:val="00F0114D"/>
    <w:rsid w:val="00F01409"/>
    <w:rsid w:val="00F01A39"/>
    <w:rsid w:val="00F01A47"/>
    <w:rsid w:val="00F036A7"/>
    <w:rsid w:val="00F03AD1"/>
    <w:rsid w:val="00F04222"/>
    <w:rsid w:val="00F04A13"/>
    <w:rsid w:val="00F05D9D"/>
    <w:rsid w:val="00F072C3"/>
    <w:rsid w:val="00F117F9"/>
    <w:rsid w:val="00F118E0"/>
    <w:rsid w:val="00F12040"/>
    <w:rsid w:val="00F1213F"/>
    <w:rsid w:val="00F12891"/>
    <w:rsid w:val="00F1375C"/>
    <w:rsid w:val="00F13CC2"/>
    <w:rsid w:val="00F13F08"/>
    <w:rsid w:val="00F14378"/>
    <w:rsid w:val="00F1488F"/>
    <w:rsid w:val="00F14AFC"/>
    <w:rsid w:val="00F15209"/>
    <w:rsid w:val="00F15385"/>
    <w:rsid w:val="00F15798"/>
    <w:rsid w:val="00F15CA4"/>
    <w:rsid w:val="00F1652D"/>
    <w:rsid w:val="00F16C55"/>
    <w:rsid w:val="00F16DB8"/>
    <w:rsid w:val="00F17467"/>
    <w:rsid w:val="00F17675"/>
    <w:rsid w:val="00F17691"/>
    <w:rsid w:val="00F179CE"/>
    <w:rsid w:val="00F20DBA"/>
    <w:rsid w:val="00F20E21"/>
    <w:rsid w:val="00F20FDE"/>
    <w:rsid w:val="00F210AC"/>
    <w:rsid w:val="00F211CC"/>
    <w:rsid w:val="00F213CE"/>
    <w:rsid w:val="00F21941"/>
    <w:rsid w:val="00F21994"/>
    <w:rsid w:val="00F21F28"/>
    <w:rsid w:val="00F23081"/>
    <w:rsid w:val="00F238D3"/>
    <w:rsid w:val="00F2391B"/>
    <w:rsid w:val="00F2397F"/>
    <w:rsid w:val="00F239C1"/>
    <w:rsid w:val="00F23B1F"/>
    <w:rsid w:val="00F245A0"/>
    <w:rsid w:val="00F248AC"/>
    <w:rsid w:val="00F250F6"/>
    <w:rsid w:val="00F257CE"/>
    <w:rsid w:val="00F25FB1"/>
    <w:rsid w:val="00F26D08"/>
    <w:rsid w:val="00F26F18"/>
    <w:rsid w:val="00F2716E"/>
    <w:rsid w:val="00F2788B"/>
    <w:rsid w:val="00F27AC7"/>
    <w:rsid w:val="00F27B86"/>
    <w:rsid w:val="00F301E1"/>
    <w:rsid w:val="00F31025"/>
    <w:rsid w:val="00F31FAD"/>
    <w:rsid w:val="00F32731"/>
    <w:rsid w:val="00F32774"/>
    <w:rsid w:val="00F32885"/>
    <w:rsid w:val="00F3292C"/>
    <w:rsid w:val="00F330AF"/>
    <w:rsid w:val="00F358DF"/>
    <w:rsid w:val="00F36915"/>
    <w:rsid w:val="00F36FB8"/>
    <w:rsid w:val="00F3723C"/>
    <w:rsid w:val="00F37DB3"/>
    <w:rsid w:val="00F37E07"/>
    <w:rsid w:val="00F37E8A"/>
    <w:rsid w:val="00F37FE0"/>
    <w:rsid w:val="00F40831"/>
    <w:rsid w:val="00F41532"/>
    <w:rsid w:val="00F41755"/>
    <w:rsid w:val="00F41A08"/>
    <w:rsid w:val="00F428C1"/>
    <w:rsid w:val="00F42DA0"/>
    <w:rsid w:val="00F431C1"/>
    <w:rsid w:val="00F44B89"/>
    <w:rsid w:val="00F45254"/>
    <w:rsid w:val="00F45985"/>
    <w:rsid w:val="00F45B8A"/>
    <w:rsid w:val="00F45D87"/>
    <w:rsid w:val="00F4706E"/>
    <w:rsid w:val="00F51E4D"/>
    <w:rsid w:val="00F523DB"/>
    <w:rsid w:val="00F524A2"/>
    <w:rsid w:val="00F52CFE"/>
    <w:rsid w:val="00F52F5F"/>
    <w:rsid w:val="00F5365C"/>
    <w:rsid w:val="00F5445E"/>
    <w:rsid w:val="00F54592"/>
    <w:rsid w:val="00F54D0C"/>
    <w:rsid w:val="00F552B5"/>
    <w:rsid w:val="00F5675E"/>
    <w:rsid w:val="00F570F0"/>
    <w:rsid w:val="00F576B8"/>
    <w:rsid w:val="00F57898"/>
    <w:rsid w:val="00F57A12"/>
    <w:rsid w:val="00F57F1F"/>
    <w:rsid w:val="00F6129C"/>
    <w:rsid w:val="00F613A9"/>
    <w:rsid w:val="00F61419"/>
    <w:rsid w:val="00F61571"/>
    <w:rsid w:val="00F61845"/>
    <w:rsid w:val="00F61AA4"/>
    <w:rsid w:val="00F61C4D"/>
    <w:rsid w:val="00F61ED3"/>
    <w:rsid w:val="00F6200C"/>
    <w:rsid w:val="00F63CDB"/>
    <w:rsid w:val="00F64148"/>
    <w:rsid w:val="00F65FE5"/>
    <w:rsid w:val="00F66172"/>
    <w:rsid w:val="00F66715"/>
    <w:rsid w:val="00F66FC2"/>
    <w:rsid w:val="00F676EF"/>
    <w:rsid w:val="00F7060E"/>
    <w:rsid w:val="00F70926"/>
    <w:rsid w:val="00F70A14"/>
    <w:rsid w:val="00F70EFA"/>
    <w:rsid w:val="00F7160F"/>
    <w:rsid w:val="00F718FA"/>
    <w:rsid w:val="00F71DE5"/>
    <w:rsid w:val="00F72A0E"/>
    <w:rsid w:val="00F72B1B"/>
    <w:rsid w:val="00F73518"/>
    <w:rsid w:val="00F73907"/>
    <w:rsid w:val="00F7487F"/>
    <w:rsid w:val="00F74A5E"/>
    <w:rsid w:val="00F75545"/>
    <w:rsid w:val="00F75970"/>
    <w:rsid w:val="00F75DFE"/>
    <w:rsid w:val="00F763D6"/>
    <w:rsid w:val="00F76AFD"/>
    <w:rsid w:val="00F76D40"/>
    <w:rsid w:val="00F77036"/>
    <w:rsid w:val="00F778A5"/>
    <w:rsid w:val="00F77CDF"/>
    <w:rsid w:val="00F801F7"/>
    <w:rsid w:val="00F8244F"/>
    <w:rsid w:val="00F835D9"/>
    <w:rsid w:val="00F84095"/>
    <w:rsid w:val="00F84AB4"/>
    <w:rsid w:val="00F852DB"/>
    <w:rsid w:val="00F8533D"/>
    <w:rsid w:val="00F8669D"/>
    <w:rsid w:val="00F869C7"/>
    <w:rsid w:val="00F907EB"/>
    <w:rsid w:val="00F90ED7"/>
    <w:rsid w:val="00F91933"/>
    <w:rsid w:val="00F92015"/>
    <w:rsid w:val="00F920D3"/>
    <w:rsid w:val="00F922B3"/>
    <w:rsid w:val="00F925BA"/>
    <w:rsid w:val="00F9265E"/>
    <w:rsid w:val="00F92E96"/>
    <w:rsid w:val="00F93316"/>
    <w:rsid w:val="00F9348D"/>
    <w:rsid w:val="00F94FDD"/>
    <w:rsid w:val="00F9554E"/>
    <w:rsid w:val="00F95A9F"/>
    <w:rsid w:val="00F95BA1"/>
    <w:rsid w:val="00F96191"/>
    <w:rsid w:val="00F96330"/>
    <w:rsid w:val="00F969D9"/>
    <w:rsid w:val="00F973D8"/>
    <w:rsid w:val="00F975B4"/>
    <w:rsid w:val="00F97684"/>
    <w:rsid w:val="00FA049A"/>
    <w:rsid w:val="00FA05B0"/>
    <w:rsid w:val="00FA060F"/>
    <w:rsid w:val="00FA1BAB"/>
    <w:rsid w:val="00FA1BDE"/>
    <w:rsid w:val="00FA250F"/>
    <w:rsid w:val="00FA4496"/>
    <w:rsid w:val="00FA5A43"/>
    <w:rsid w:val="00FA5A55"/>
    <w:rsid w:val="00FA6324"/>
    <w:rsid w:val="00FA6AAB"/>
    <w:rsid w:val="00FA6CAB"/>
    <w:rsid w:val="00FA7AA6"/>
    <w:rsid w:val="00FB038E"/>
    <w:rsid w:val="00FB0748"/>
    <w:rsid w:val="00FB13D1"/>
    <w:rsid w:val="00FB18DA"/>
    <w:rsid w:val="00FB2FB5"/>
    <w:rsid w:val="00FB3AA4"/>
    <w:rsid w:val="00FB4CB0"/>
    <w:rsid w:val="00FB570A"/>
    <w:rsid w:val="00FB6253"/>
    <w:rsid w:val="00FB63D9"/>
    <w:rsid w:val="00FB6595"/>
    <w:rsid w:val="00FB68CE"/>
    <w:rsid w:val="00FB6C12"/>
    <w:rsid w:val="00FB6CC0"/>
    <w:rsid w:val="00FB70D8"/>
    <w:rsid w:val="00FB7171"/>
    <w:rsid w:val="00FB7467"/>
    <w:rsid w:val="00FB7C48"/>
    <w:rsid w:val="00FB7CBB"/>
    <w:rsid w:val="00FC0378"/>
    <w:rsid w:val="00FC0D58"/>
    <w:rsid w:val="00FC25BC"/>
    <w:rsid w:val="00FC27FA"/>
    <w:rsid w:val="00FC31BD"/>
    <w:rsid w:val="00FC3D11"/>
    <w:rsid w:val="00FC3F6B"/>
    <w:rsid w:val="00FC3FE7"/>
    <w:rsid w:val="00FC43D0"/>
    <w:rsid w:val="00FC45DE"/>
    <w:rsid w:val="00FC4DB5"/>
    <w:rsid w:val="00FC5024"/>
    <w:rsid w:val="00FC6558"/>
    <w:rsid w:val="00FC66FE"/>
    <w:rsid w:val="00FC67C6"/>
    <w:rsid w:val="00FC73A7"/>
    <w:rsid w:val="00FC7999"/>
    <w:rsid w:val="00FC7DAF"/>
    <w:rsid w:val="00FC7E68"/>
    <w:rsid w:val="00FD0724"/>
    <w:rsid w:val="00FD0B2A"/>
    <w:rsid w:val="00FD14BE"/>
    <w:rsid w:val="00FD30B0"/>
    <w:rsid w:val="00FD374E"/>
    <w:rsid w:val="00FD3974"/>
    <w:rsid w:val="00FD4119"/>
    <w:rsid w:val="00FD455E"/>
    <w:rsid w:val="00FD5ADD"/>
    <w:rsid w:val="00FD5EDA"/>
    <w:rsid w:val="00FD5FB2"/>
    <w:rsid w:val="00FD6379"/>
    <w:rsid w:val="00FD672E"/>
    <w:rsid w:val="00FD68F0"/>
    <w:rsid w:val="00FD69AA"/>
    <w:rsid w:val="00FD6ADE"/>
    <w:rsid w:val="00FD771B"/>
    <w:rsid w:val="00FD77A8"/>
    <w:rsid w:val="00FD78FE"/>
    <w:rsid w:val="00FE06BF"/>
    <w:rsid w:val="00FE1804"/>
    <w:rsid w:val="00FE25F9"/>
    <w:rsid w:val="00FE264A"/>
    <w:rsid w:val="00FE2941"/>
    <w:rsid w:val="00FE3095"/>
    <w:rsid w:val="00FE319C"/>
    <w:rsid w:val="00FE346B"/>
    <w:rsid w:val="00FE3F1C"/>
    <w:rsid w:val="00FE3FC9"/>
    <w:rsid w:val="00FE5189"/>
    <w:rsid w:val="00FE56AC"/>
    <w:rsid w:val="00FE5A9D"/>
    <w:rsid w:val="00FE5C62"/>
    <w:rsid w:val="00FE5CA0"/>
    <w:rsid w:val="00FE5D61"/>
    <w:rsid w:val="00FE5DD0"/>
    <w:rsid w:val="00FE69BA"/>
    <w:rsid w:val="00FE6D0E"/>
    <w:rsid w:val="00FE6ED7"/>
    <w:rsid w:val="00FE6EEC"/>
    <w:rsid w:val="00FE6FF7"/>
    <w:rsid w:val="00FE7FD0"/>
    <w:rsid w:val="00FF07A7"/>
    <w:rsid w:val="00FF0C55"/>
    <w:rsid w:val="00FF0D4C"/>
    <w:rsid w:val="00FF1697"/>
    <w:rsid w:val="00FF1948"/>
    <w:rsid w:val="00FF1950"/>
    <w:rsid w:val="00FF1B19"/>
    <w:rsid w:val="00FF275A"/>
    <w:rsid w:val="00FF3898"/>
    <w:rsid w:val="00FF3E86"/>
    <w:rsid w:val="00FF3F08"/>
    <w:rsid w:val="00FF4948"/>
    <w:rsid w:val="00FF509A"/>
    <w:rsid w:val="00FF6598"/>
    <w:rsid w:val="00FF6681"/>
    <w:rsid w:val="00FF69E2"/>
    <w:rsid w:val="00FF6FA3"/>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4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10B24"/>
    <w:pPr>
      <w:tabs>
        <w:tab w:val="right" w:leader="dot" w:pos="11654"/>
      </w:tabs>
      <w:spacing w:after="100"/>
      <w:ind w:left="270" w:right="184"/>
    </w:pPr>
    <w:rPr>
      <w:rFonts w:ascii="Segoe UI" w:hAnsi="Segoe UI" w:cs="Segoe UI"/>
      <w:noProof/>
      <w:color w:val="FFFFFF" w:themeColor="background1"/>
      <w:sz w:val="24"/>
      <w:szCs w:val="24"/>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m10.safelinks.protection.outlook.com/?url=https%3A%2F%2Fwww.colorado.gov%2Fgovernor%2Fnews%2F11291-governor-polis-and-department-natural-resources-release-pollinator-report&amp;data=05%7C02%7Cmichelle.bell%40ag.tamu.edu%7C1556176fd6444de3504d08dc22e046e9%7C9fd7580a64724d9ca142d131d3a7a116%7C0%7C0%7C638423593865117777%7CUnknown%7CTWFpbGZsb3d8eyJWIjoiMC4wLjAwMDAiLCJQIjoiV2luMzIiLCJBTiI6Ik1haWwiLCJXVCI6Mn0%3D%7C0%7C%7C%7C&amp;sdata=Q96s8UdMSI%2FDi4vJnL3aKT9Fv3braDKXE%2Fz5rDbM7vQ%3D&amp;reserved=0" TargetMode="External"/><Relationship Id="rId299" Type="http://schemas.openxmlformats.org/officeDocument/2006/relationships/hyperlink" Target="https://azgovernor.gov/office-arizona-governor/news/2024/01/governor-katie-hobbs-announces-95-million-federal-grant-i-10" TargetMode="External"/><Relationship Id="rId21" Type="http://schemas.openxmlformats.org/officeDocument/2006/relationships/hyperlink" Target="https://nam10.safelinks.protection.outlook.com/?url=https%3A%2F%2Flnks.gd%2Fl%2FeyJhbGciOiJIUzI1NiJ9.eyJidWxsZXRpbl9saW5rX2lkIjoxMDUsInVyaSI6ImJwMjpjbGljayIsInVybCI6Imh0dHBzOi8vd3d3LmVuZXJneS5nb3YvZWVyZS9pZWRvL2llZG8tZnkyNC1lbmVyZ3ktYW5kLWVtaXNzaW9ucy1pbnRlbnNpdmUtaW5kdXN0cmllcy1mb2E_dXRtX21lZGl1bT1lbWFpbCZ1dG1fc291cmNlPWdvdmRlbGl2ZXJ5IiwiYnVsbGV0aW5faWQiOiIyMDI0MDEzMS44OTQzNjMxMSJ9.y1M9I9ZtAKgV2or1aCjf_E_yqkUL_hBLls-SzqFDdO0%2Fs%2F1420386858%2Fbr%2F236288550197-l&amp;data=05%7C02%7Cmichelle.bell%40ag.tamu.edu%7Cd310cdf0d3264fcda4aa08dc229ee4ec%7C9fd7580a64724d9ca142d131d3a7a116%7C0%7C1%7C638423313124188881%7CUnknown%7CTWFpbGZsb3d8eyJWIjoiMC4wLjAwMDAiLCJQIjoiV2luMzIiLCJBTiI6Ik1haWwiLCJXVCI6Mn0%3D%7C40000%7C%7C%7C&amp;sdata=0Jv3ycVhUFyK%2Bdz01glgtVYlZsSNuKvR5OdlU%2BKPUOc%3D&amp;reserved=0" TargetMode="External"/><Relationship Id="rId63" Type="http://schemas.openxmlformats.org/officeDocument/2006/relationships/hyperlink" Target="https://nam10.safelinks.protection.outlook.com/?url=https%3A%2F%2Fr20.rs6.net%2Ftn.jsp%3Ff%3D001bqlRjgWjFgCpDZLl-d2L7JwLwa9ifvJiTJN4kYX1uVRSQrTrF90RMl_ESxxHfmGtuZPjmOuH6sm03Zc_KUR9gSOyIDBKDHTDxLsyg0UMvrk7JnCnI6IXS304fkxsagMOUv7nPA5doXRyBQOMzyzVc4RaCgRfVpFR_5q7SwuXtw5RxdNh_ytGGJk8yuj4D9SCyk73AxIKi7-PoOfv9eDpyA%3D%3D%26c%3DQGIfVxB7YgPvJU0ICnCc60QnVerRQBy4o3olmFiCpb4qMKT4anEpQg%3D%3D%26ch%3D9N-lAsZArUUjkLjmnnle40ePW4NnAaDDG0Mx43h-J4SdfQ5_8vieOw%3D%3D&amp;data=05%7C02%7Cmichelle.bell%40ag.tamu.edu%7Cb34d163eb6b64f5919ab08dc1e906884%7C9fd7580a64724d9ca142d131d3a7a116%7C0%7C0%7C638418852798304681%7CUnknown%7CTWFpbGZsb3d8eyJWIjoiMC4wLjAwMDAiLCJQIjoiV2luMzIiLCJBTiI6Ik1haWwiLCJXVCI6Mn0%3D%7C3000%7C%7C%7C&amp;sdata=I%2B1MARfWuvtm%2F3xTS69e8GnqJX8I4CR8JpHIP34X5hs%3D&amp;reserved=0" TargetMode="External"/><Relationship Id="rId159" Type="http://schemas.openxmlformats.org/officeDocument/2006/relationships/hyperlink" Target="https://urldefense.com/v3/__https:/serdp-estcp.mil/workingwithus/solicitation?id=2b6ea9e0-5282-4b43-96c6-7d50f820beb8__;!!May37g!LgDoEDDBa8j7vM2E5mWRJajIxuvAj7jWSvdwtetqxvg6zSOVt2n4xukWlJRIC2ejETe6fueuKoyv4xMDZ9chgy8n5zFNfrc$" TargetMode="External"/><Relationship Id="rId324" Type="http://schemas.openxmlformats.org/officeDocument/2006/relationships/hyperlink" Target="https://nam10.safelinks.protection.outlook.com/?url=https%3A%2F%2Fwww.route-fifty.com%2Ffinance%2F2023%2F12%2Fcalifornias-budget-troubles-are-unique-least-now%2F392616%2F%3Foref%3Drf-today-nl&amp;data=05%7C01%7Cmichelle.bell%40ag.tamu.edu%7C34bfb85ab686475be10d08dbfa5522ce%7C9fd7580a64724d9ca142d131d3a7a116%7C0%7C0%7C638379015789106639%7CUnknown%7CTWFpbGZsb3d8eyJWIjoiMC4wLjAwMDAiLCJQIjoiV2luMzIiLCJBTiI6Ik1haWwiLCJXVCI6Mn0%3D%7C3000%7C%7C%7C&amp;sdata=j4zPsHw5wJj7xGOeBq8lDzAZ0elsgE45aNNMnQi%2FObU%3D&amp;reserved=0" TargetMode="External"/><Relationship Id="rId170" Type="http://schemas.openxmlformats.org/officeDocument/2006/relationships/hyperlink" Target="https://www.defenseone.com/policy/2024/01/new-army-space-plan-anticipates-operator-level-space-capabilities-general-says/393824/?utm_source=sailthru&amp;utm_medium=email&amp;utm_campaign=mil-ebb&amp;SToverlay=342f5a58-c37b-4142-b049-1f737335b507" TargetMode="External"/><Relationship Id="rId226" Type="http://schemas.openxmlformats.org/officeDocument/2006/relationships/hyperlink" Target="https://www.nextgov.com/cybersecurity/2024/01/cisa-needs-better-collaboration-epa-and-water-sector-watchdog-says/393362/?oref=ngfcw_ftt_nl" TargetMode="External"/><Relationship Id="rId268" Type="http://schemas.openxmlformats.org/officeDocument/2006/relationships/hyperlink" Target="https://uavcoach.com/consumer-delivery-drones/?utm_medium=email&amp;_hsmi=290709075&amp;_hsenc=p2ANqtz-_XhGlIPl9pktdJBeAwt9bcJrGCc9vQa1eVt9P-pEizbsV5a_DnZ-GuEofuu2peFNZ8kMtRH1MP7OrNTA6PiTIemn8Id0sAYyIXegUkMjbzz53iZa0&amp;utm_content=290709075&amp;utm_source=hs_email" TargetMode="External"/><Relationship Id="rId32" Type="http://schemas.openxmlformats.org/officeDocument/2006/relationships/hyperlink" Target="https://www.blm.gov/press-release/blm-initiates-environmental-analysis-pinyon-solar-energy-project" TargetMode="External"/><Relationship Id="rId74" Type="http://schemas.openxmlformats.org/officeDocument/2006/relationships/hyperlink" Target="https://www.usbr.gov/newsroom/news-release/4731" TargetMode="External"/><Relationship Id="rId128" Type="http://schemas.openxmlformats.org/officeDocument/2006/relationships/hyperlink" Target="https://nam10.safelinks.protection.outlook.com/?url=https%3A%2F%2Flnks.gd%2Fl%2FeyJhbGciOiJIUzI1NiJ9.eyJidWxsZXRpbl9saW5rX2lkIjoxMDcsInVyaSI6ImJwMjpjbGljayIsInVybCI6Imh0dHBzOi8vZGF0YXN0cmVhbS5vcmcvZW4tY2EvP3V0bV9tZWRpdW09ZW1haWwmdXRtX3NvdXJjZT1nb3ZkZWxpdmVyeSIsImJ1bGxldGluX2lkIjoiMjAyNDAxMzEuODk0MTcwNjEifQ.fAnga8zRIenjQLn2yaGqwkAKMgvl3hWFk8sfkLpyFsg%2Fs%2F1821941275%2Fbr%2F236262055263-l&amp;data=05%7C02%7Cmichelle.bell%40ag.tamu.edu%7C58088852b05e47425d9308dc226f56d2%7C9fd7580a64724d9ca142d131d3a7a116%7C0%7C0%7C638423108828892271%7CUnknown%7CTWFpbGZsb3d8eyJWIjoiMC4wLjAwMDAiLCJQIjoiV2luMzIiLCJBTiI6Ik1haWwiLCJXVCI6Mn0%3D%7C0%7C%7C%7C&amp;sdata=uNZswF65QvrXh4TssxjXYZrb9%2BlEzabPDr4CYtcHam8%3D&amp;reserved=0" TargetMode="External"/><Relationship Id="rId5" Type="http://schemas.openxmlformats.org/officeDocument/2006/relationships/numbering" Target="numbering.xml"/><Relationship Id="rId181" Type="http://schemas.openxmlformats.org/officeDocument/2006/relationships/hyperlink" Target="https://www.militarytimes.com/news/your-navy/2024/01/18/what-the-navy-is-learning-from-its-fight-in-the-red-sea/?utm_source=sailthru&amp;utm_medium=email&amp;utm_campaign=mil-ebb&amp;SToverlay=342f5a58-c37b-4142-b049-1f737335b507" TargetMode="External"/><Relationship Id="rId237" Type="http://schemas.openxmlformats.org/officeDocument/2006/relationships/hyperlink" Target="https://nam10.safelinks.protection.outlook.com/?url=https%3A%2F%2Fco-co.us4.list-manage.com%2Ftrack%2Fclick%3Fu%3D004e89b5dc92fd934b5ab75a8%26id%3D87f256bf2d%26e%3D2a59c08000&amp;data=05%7C02%7Cmichelle.bell%40ag.tamu.edu%7Cf735bfac95cb40bdd8ba08dc1ec4554a%7C9fd7580a64724d9ca142d131d3a7a116%7C0%7C0%7C638419075815338128%7CUnknown%7CTWFpbGZsb3d8eyJWIjoiMC4wLjAwMDAiLCJQIjoiV2luMzIiLCJBTiI6Ik1haWwiLCJXVCI6Mn0%3D%7C3000%7C%7C%7C&amp;sdata=DqjftgOFurFOKwCr41qgaFB8IStMkPrERYQlVcF04%2BQ%3D&amp;reserved=0" TargetMode="External"/><Relationship Id="rId279" Type="http://schemas.openxmlformats.org/officeDocument/2006/relationships/hyperlink" Target="https://spacenews.com/us-seeks-dismissal-of-ligados-40-billion-roadblocked-5g-spectrum-claim/" TargetMode="External"/><Relationship Id="rId43" Type="http://schemas.openxmlformats.org/officeDocument/2006/relationships/hyperlink" Target="https://maritime-executive.com/article/federal-grant-advances-plans-for-california-s-first-wind-port-in-humboldt" TargetMode="External"/><Relationship Id="rId139" Type="http://schemas.openxmlformats.org/officeDocument/2006/relationships/hyperlink" Target="https://nam10.safelinks.protection.outlook.com/?url=https%3A%2F%2Fwesternstateswater.us2.list-manage.com%2Ftrack%2Fclick%3Fu%3D669f45bd21de8ee8fbb3d9180%26id%3D20ce6c0cc5%26e%3Dc3cf7dd5f3&amp;data=05%7C02%7Cmichelle.bell%40ag.tamu.edu%7Cab11f03edb6544b499d908dc23729a99%7C9fd7580a64724d9ca142d131d3a7a116%7C0%7C0%7C638424222327284968%7CUnknown%7CTWFpbGZsb3d8eyJWIjoiMC4wLjAwMDAiLCJQIjoiV2luMzIiLCJBTiI6Ik1haWwiLCJXVCI6Mn0%3D%7C0%7C%7C%7C&amp;sdata=9sKc4KuFp%2BuhC2YVwNleupC%2FHxT8DCIxT%2BUMEtcycKM%3D&amp;reserved=0" TargetMode="External"/><Relationship Id="rId290" Type="http://schemas.openxmlformats.org/officeDocument/2006/relationships/hyperlink" Target="https://www.youtube.com/watch?v=OZQijSWKVcw" TargetMode="External"/><Relationship Id="rId304" Type="http://schemas.openxmlformats.org/officeDocument/2006/relationships/hyperlink" Target="https://www.route-fifty.com/infrastructure/2024/01/city-officials-plead-more-say-how-avs-are-deployed/393300/?oref=rf-home-top-story" TargetMode="External"/><Relationship Id="rId85" Type="http://schemas.openxmlformats.org/officeDocument/2006/relationships/hyperlink" Target="https://cpo.noaa.gov/nidis-coping-with-drought-building-tribal-drought-resilience-with-support-from-the-inflation-reduction-act-ira/" TargetMode="External"/><Relationship Id="rId150" Type="http://schemas.openxmlformats.org/officeDocument/2006/relationships/hyperlink" Target="https://myemail.constantcontact.com/WRRC-Weekly-Wave--Registration-Now-Open-for-WRRC-2024-Annual-Conference.html?soid=1109945124084&amp;aid=1AfAPXUQemk" TargetMode="External"/><Relationship Id="rId192" Type="http://schemas.openxmlformats.org/officeDocument/2006/relationships/hyperlink" Target="https://nam10.safelinks.protection.outlook.com/?url=https%3A%2F%2Flink.militarytimes.com%2Fclick%2F33899419.107125%2FaHR0cHM6Ly9kZWZlbnNlc2Nvb3AuY29tLzIwMjQvMDEvMDQvbWFyaW5lLWNvcnBzLWluZm9ybWF0aW9uLWNvbW1hbmQtZXhlcmNpc2VzLW1hdHVyZS8_dXRtX3NvdXJjZT1zYWlsdGhydSZ1dG1fbWVkaXVtPWVtYWlsJnV0bV9jYW1wYWlnbj1taWwtZWJiJlNUb3ZlcmxheT0zNDJmNWE1OC1jMzdiLTQxNDItYjA0OS0xZjczNzMzNWI1MDc%2F57588738498e574579743a61B1c90e95c&amp;data=05%7C02%7Cmichelle.bell%40ag.tamu.edu%7Ce8626ffcacb045c2609008dc0def06ae%7C9fd7580a64724d9ca142d131d3a7a116%7C0%7C0%7C638400567521513126%7CUnknown%7CTWFpbGZsb3d8eyJWIjoiMC4wLjAwMDAiLCJQIjoiV2luMzIiLCJBTiI6Ik1haWwiLCJXVCI6Mn0%3D%7C3000%7C%7C%7C&amp;sdata=6A3DUKkEL5zSpzhNitSoOUr4vHnd%2Bd69lLOVuOxQ3Ec%3D&amp;reserved=0" TargetMode="External"/><Relationship Id="rId206" Type="http://schemas.openxmlformats.org/officeDocument/2006/relationships/hyperlink" Target="https://www.fema.gov/grants/preparedness/firefighters/assistance-grants" TargetMode="External"/><Relationship Id="rId248" Type="http://schemas.openxmlformats.org/officeDocument/2006/relationships/hyperlink" Target="https://www.heraldextra.com/sanpete-county/2024/jan/17/utah-marks-three-years-of-declining-wildfires-celebrates-success-of-fire-sense-program/"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nam10.safelinks.protection.outlook.com/?url=https%3A%2F%2Flnks.gd%2Fl%2FeyJhbGciOiJIUzI1NiJ9.eyJidWxsZXRpbl9saW5rX2lkIjoxMDgsInVyaSI6ImJwMjpjbGljayIsInVybCI6Imh0dHBzOi8vZ3JvdW5kd2F0ZXJhY2NvdW50aW5nLm9yZz91dG1fbWVkaXVtPWVtYWlsJnV0bV9zb3VyY2U9Z292ZGVsaXZlcnkiLCJidWxsZXRpbl9pZCI6IjIwMjQwMTE3Ljg4NjY4NTExIn0.ywHUCSxtrnZRHwdhKiqoWjUZtpw5g04eU_E6tB4h07Q%2Fs%2F1821941275%2Fbr%2F235480251767-l&amp;data=05%7C02%7Cmichelle.bell%40ag.tamu.edu%7C3b379fffc9314bb6aa1108dc176e3ea5%7C9fd7580a64724d9ca142d131d3a7a116%7C0%7C0%7C638411009464653311%7CUnknown%7CTWFpbGZsb3d8eyJWIjoiMC4wLjAwMDAiLCJQIjoiV2luMzIiLCJBTiI6Ik1haWwiLCJXVCI6Mn0%3D%7C3000%7C%7C%7C&amp;sdata=4LY8cPYlHD79Z4AWGzljFGbwrL7p%2BoQZ3KffEiqo1pE%3D&amp;reserved=0" TargetMode="External"/><Relationship Id="rId315" Type="http://schemas.openxmlformats.org/officeDocument/2006/relationships/hyperlink" Target="https://www.gov.ca.gov/2024/01/09/new-build-ca-gov-website-showcases-historic-investments-in-california-infrastructure/" TargetMode="External"/><Relationship Id="rId54" Type="http://schemas.openxmlformats.org/officeDocument/2006/relationships/hyperlink" Target="https://www.energy.gov/scep/energy-efficiency-and-conservation-block-grant-program-comprehensive-guide-indian-tribes" TargetMode="External"/><Relationship Id="rId96" Type="http://schemas.openxmlformats.org/officeDocument/2006/relationships/hyperlink" Target="https://nam10.safelinks.protection.outlook.com/?url=https%3A%2F%2Flnks.gd%2Fl%2FeyJhbGciOiJIUzI1NiJ9.eyJidWxsZXRpbl9saW5rX2lkIjoxMDQsInVyaSI6ImJwMjpjbGljayIsInVybCI6Imh0dHBzOi8vd2F0ZXIuY2EuZ292Ly0vbWVkaWEvRFdSLVdlYnNpdGUvV2ViLVBhZ2VzL1Byb2dyYW1zL1dhdGVyLVVzZS1BbmQtRWZmaWNpZW5jeS9BZ3JpY3VsdHVyYWwtV2F0ZXItVXNlLUVmZmljaWVuY3kvRmlsZXMvU3RhdHVzLW9mLTIwMjAtQVdNUHMtYW5kLUltcGxlbWVudGF0aW9uLW9mLUVXTVBzLVJlcG9ydC10by1MZWdpc2xhdHVyZS5wZGY_dXRtX21lZGl1bT1lbWFpbCZ1dG1fc291cmNlPWdvdmRlbGl2ZXJ5IiwiYnVsbGV0aW5faWQiOiIyMDI0MDEzMS44OTQxNzA2MSJ9.eZM1hC3BlsKvs499ZGBB-qKtBvni9CD5izCmoPIm4jg%2Fs%2F1821941275%2Fbr%2F236262055263-l&amp;data=05%7C02%7Cmichelle.bell%40ag.tamu.edu%7C58088852b05e47425d9308dc226f56d2%7C9fd7580a64724d9ca142d131d3a7a116%7C0%7C0%7C638423108828870901%7CUnknown%7CTWFpbGZsb3d8eyJWIjoiMC4wLjAwMDAiLCJQIjoiV2luMzIiLCJBTiI6Ik1haWwiLCJXVCI6Mn0%3D%7C0%7C%7C%7C&amp;sdata=6gE73ZA6KmecP563G%2Ba0z%2FjS%2FiReSYDkOgS1xUV4M8s%3D&amp;reserved=0" TargetMode="External"/><Relationship Id="rId161" Type="http://schemas.openxmlformats.org/officeDocument/2006/relationships/hyperlink" Target="https://nam10.safelinks.protection.outlook.com/?url=https%3A%2F%2Flink.militarytimes.com%2Fclick%2F33885775.103141%2FaHR0cHM6Ly93YXJvbnRoZXJvY2tzLmNvbS8yMDI0LzAxL2EtYmV0dGVyLWN5YmVyLXNlcnZpY2UvP3V0bV9zb3VyY2U9c2FpbHRocnUmdXRtX21lZGl1bT1lbWFpbCZ1dG1fY2FtcGFpZ249bWlsLWViYiZTVG92ZXJsYXk9MzQyZjVhNTgtYzM3Yi00MTQyLWIwNDktMWY3MzczMzViNTA3%2F57588738498e574579743a61B8c59548d&amp;data=05%7C02%7Cmichelle.bell%40ag.tamu.edu%7Cf4ec9c4f446f4663e77808dc0d270e8b%7C9fd7580a64724d9ca142d131d3a7a116%7C0%7C0%7C638399708657374845%7CUnknown%7CTWFpbGZsb3d8eyJWIjoiMC4wLjAwMDAiLCJQIjoiV2luMzIiLCJBTiI6Ik1haWwiLCJXVCI6Mn0%3D%7C3000%7C%7C%7C&amp;sdata=bc8woE4tBMRAplffrf35jP0MAPbDjfZueoC9sBYADmM%3D&amp;reserved=0" TargetMode="External"/><Relationship Id="rId217" Type="http://schemas.openxmlformats.org/officeDocument/2006/relationships/hyperlink" Target="https://nam10.safelinks.protection.outlook.com/?url=https%3A%2F%2Flnks.gd%2Fl%2FeyJhbGciOiJIUzI1NiJ9.eyJidWxsZXRpbl9saW5rX2lkIjoxMTcsInVyaSI6ImJwMjpjbGljayIsInVybCI6Imh0dHBzOi8vd3d3LmZlbWEuZ292L2dyYW50cy9taXRpZ2F0aW9uL2J1aWxkaW5nLXJlc2lsaWVudC1pbmZyYXN0cnVjdHVyZS1jb21tdW5pdGllcy9yZXNvdXJjZXMiLCJidWxsZXRpbl9pZCI6IjIwMjMxMjE5Ljg3MzcwMTkxIn0.zXEwbpKZHpESIBlvq3P0o2vCZ73Z6Z8rqZKuM2CvuCU%2Fs%2F10033766%2Fbr%2F233442936595-l&amp;data=05%7C02%7Cmichelle.bell%40ag.tamu.edu%7C106254f7e6a04385fa5d08dc00efc6d6%7C9fd7580a64724d9ca142d131d3a7a116%7C0%7C0%7C638386277043360970%7CUnknown%7CTWFpbGZsb3d8eyJWIjoiMC4wLjAwMDAiLCJQIjoiV2luMzIiLCJBTiI6Ik1haWwiLCJXVCI6Mn0%3D%7C3000%7C%7C%7C&amp;sdata=9PKEdvEdgBPT93QDIOGz4paW4%2BTDb6G1v%2FEy%2Ffr8oj4%3D&amp;reserved=0" TargetMode="External"/><Relationship Id="rId259" Type="http://schemas.openxmlformats.org/officeDocument/2006/relationships/hyperlink" Target="https://www.faa.gov/bil/airport-infrastructure" TargetMode="External"/><Relationship Id="rId23" Type="http://schemas.openxmlformats.org/officeDocument/2006/relationships/hyperlink" Target="https://infrastructure-exchange.energy.gov/Default.aspx?utm_medium=email&amp;utm_source=govdelivery" TargetMode="External"/><Relationship Id="rId119" Type="http://schemas.openxmlformats.org/officeDocument/2006/relationships/hyperlink" Target="https://nam10.safelinks.protection.outlook.com/?url=https%3A%2F%2Fwww.colorado.gov%2Fgovernor%2Fnews%2F11236-governor-polis-celebrates-historic-colorado-river-water-agreement&amp;data=05%7C02%7Cmichelle.bell%40ag.tamu.edu%7C589291c3be094f17c11708dc089762e0%7C9fd7580a64724d9ca142d131d3a7a116%7C0%7C0%7C638394693493475123%7CUnknown%7CTWFpbGZsb3d8eyJWIjoiMC4wLjAwMDAiLCJQIjoiV2luMzIiLCJBTiI6Ik1haWwiLCJXVCI6Mn0%3D%7C3000%7C%7C%7C&amp;sdata=Hl2LB6CBXWe0rxd%2FIeAZvSzuQAXAdoeSR52foWmiVY0%3D&amp;reserved=0" TargetMode="External"/><Relationship Id="rId270" Type="http://schemas.openxmlformats.org/officeDocument/2006/relationships/hyperlink" Target="https://nam10.safelinks.protection.outlook.com/?url=https%3A%2F%2Flnks.gd%2Fl%2FeyJhbGciOiJIUzI1NiJ9.eyJidWxsZXRpbl9saW5rX2lkIjoxMDEsInVyaSI6ImJwMjpjbGljayIsInVybCI6Imh0dHBzOi8vd3d3LmNpc2EuZ292L3Jlc291cmNlcy9jeWJlcnNlY3VyaXR5LWJlc3QtcHJhY3RpY2VzLW9wZXJhdGluZy1jb21tZXJjaWFsLXVubWFubmVkLWFpcmNyYWZ0LXN5c3RlbXMiLCJidWxsZXRpbl9pZCI6IjIwMjQwMTE3Ljg4Njc5MDcxIn0.h0QsyihGIaYBdTfgZFLFGPCbwd1Ms4kBuVhjW7c7gto%2Fs%2F691733148%2Fbr%2F235491427827-l&amp;data=05%7C02%7Cmichelle.bell%40ag.tamu.edu%7C3f939e48b7b94d19ee7608dc177b688d%7C9fd7580a64724d9ca142d131d3a7a116%7C0%7C0%7C638411066004638018%7CUnknown%7CTWFpbGZsb3d8eyJWIjoiMC4wLjAwMDAiLCJQIjoiV2luMzIiLCJBTiI6Ik1haWwiLCJXVCI6Mn0%3D%7C3000%7C%7C%7C&amp;sdata=IaztMnfYiXu7f1PJMdZD0a8vqjxGfXaN3ECLB1kBCCw%3D&amp;reserved=0" TargetMode="External"/><Relationship Id="rId326" Type="http://schemas.openxmlformats.org/officeDocument/2006/relationships/hyperlink" Target="https://governor.utah.gov/2024/01/18/gov-cox-delivers-his-2024-state-of-the-state-address/" TargetMode="External"/><Relationship Id="rId65" Type="http://schemas.openxmlformats.org/officeDocument/2006/relationships/hyperlink" Target="https://westgov.org/news/article/learn-about-direct-air-capture-and-geologic-carbon-storage-at-the-decarbonizing-the-west-initiative-workshop-in-denver" TargetMode="External"/><Relationship Id="rId130" Type="http://schemas.openxmlformats.org/officeDocument/2006/relationships/hyperlink" Target="https://nam10.safelinks.protection.outlook.com/?url=https%3A%2F%2Flnks.gd%2Fl%2FeyJhbGciOiJIUzI1NiJ9.eyJidWxsZXRpbl9saW5rX2lkIjoxMDksInVyaSI6ImJwMjpjbGljayIsInVybCI6Imh0dHBzOi8vaW50ZXJuZXRvZndhdGVyLm9yZz91dG1fbWVkaXVtPWVtYWlsJnV0bV9zb3VyY2U9Z292ZGVsaXZlcnkiLCJidWxsZXRpbl9pZCI6IjIwMjQwMTMxLjg5NDE3MDYxIn0.tpaIjNYAfw9B-zA7L6vRu9NaV6aslw9K1ZQgiIlifSk%2Fs%2F1821941275%2Fbr%2F236262055263-l&amp;data=05%7C02%7Cmichelle.bell%40ag.tamu.edu%7C58088852b05e47425d9308dc226f56d2%7C9fd7580a64724d9ca142d131d3a7a116%7C0%7C0%7C638423108828904880%7CUnknown%7CTWFpbGZsb3d8eyJWIjoiMC4wLjAwMDAiLCJQIjoiV2luMzIiLCJBTiI6Ik1haWwiLCJXVCI6Mn0%3D%7C0%7C%7C%7C&amp;sdata=Zck85X%2FjcYaSn4VcUZ2GD4NoflPYcq4KoqSQUUxhMpE%3D&amp;reserved=0" TargetMode="External"/><Relationship Id="rId172" Type="http://schemas.openxmlformats.org/officeDocument/2006/relationships/hyperlink" Target="https://www.defenseone.com/defense-systems/2024/01/how-one-army-unit-uses-cheap-drones-and-chatgpt-train-others-modern-warfare/393640/?oref=defense_one_breaking_nl&amp;utm_source=Sailthru&amp;utm_medium=email&amp;utm_campaign=Defense%20One%20Breaking%20News:%20January%2025%2C%202024&amp;utm_term=newsletter_d1_alert" TargetMode="External"/><Relationship Id="rId228" Type="http://schemas.openxmlformats.org/officeDocument/2006/relationships/hyperlink" Target="https://www.fs.usda.gov/inside-fs/leadership/forest-service-releases-strategy-expand-prescribed-fire-training-west" TargetMode="External"/><Relationship Id="rId281" Type="http://schemas.openxmlformats.org/officeDocument/2006/relationships/hyperlink" Target="https://www.emergingtechbrew.com/stories/2024/01/04/2024-us-broadband-funding?mbcid=33893026.98877" TargetMode="External"/><Relationship Id="rId34" Type="http://schemas.openxmlformats.org/officeDocument/2006/relationships/hyperlink" Target="https://nam10.safelinks.protection.outlook.com/?url=https%3A%2F%2Fwww.blm.gov%2Fpress-release%2Fblm-hosting-public-meeting-las-vegas-discuss-progress-catalyze-solar-energy&amp;data=05%7C02%7Cmichelle.bell%40ag.tamu.edu%7C7a88d98da72a434fc44208dc22e1ee3e%7C9fd7580a64724d9ca142d131d3a7a116%7C0%7C0%7C638423600965665361%7CUnknown%7CTWFpbGZsb3d8eyJWIjoiMC4wLjAwMDAiLCJQIjoiV2luMzIiLCJBTiI6Ik1haWwiLCJXVCI6Mn0%3D%7C0%7C%7C%7C&amp;sdata=j8yK%2FsPBgnsg9uU8u7VvwxvtH%2BVPbHr8Uc0FcRoW4RE%3D&amp;reserved=0" TargetMode="External"/><Relationship Id="rId76" Type="http://schemas.openxmlformats.org/officeDocument/2006/relationships/hyperlink" Target="https://www.grants.gov/search-results-detail/350982" TargetMode="External"/><Relationship Id="rId141" Type="http://schemas.openxmlformats.org/officeDocument/2006/relationships/hyperlink" Target="https://nam10.safelinks.protection.outlook.com/?url=https%3A%2F%2Fr20.rs6.net%2Ftn.jsp%3Ff%3D001pO7xuUEv-AfvTEw2PRhcpt5At3yZ0JW3ms0f8-sn_x5LaWuz9oAotgetnkqsJbJcfJHXGUP3R1Qlugjcn0VQuBbVWnVj8olHlnOIKKx9ENBZzjE25fAHq--Mg_0KMrnXWziH4mryfQGvwkP0PBWDuTZlIG4UobWU5q2fG0xw7hVoCi0DPk2s2hT1sS9_naB57FAvDXgG78ebV9dIgpWydw%3D%3D%26c%3DVrxMuTnS1vjGGWdAvgbcdAdeAL1XBoNHCkJkdseOcZKhNQ2Pn7ysvQ%3D%3D%26ch%3DOuo60eQKPA4FvYcH84V5QSSD8sdim4vo1HPI3tJji5mMPtYi3Gg0Kg%3D%3D&amp;data=05%7C02%7Cmichelle.bell%40ag.tamu.edu%7C9deb1e8b2fdb40625ffb08dbfdc8b7a2%7C9fd7580a64724d9ca142d131d3a7a116%7C0%7C0%7C638382810763141579%7CUnknown%7CTWFpbGZsb3d8eyJWIjoiMC4wLjAwMDAiLCJQIjoiV2luMzIiLCJBTiI6Ik1haWwiLCJXVCI6Mn0%3D%7C3000%7C%7C%7C&amp;sdata=HTuIcTqP1E1BZF052EdKmk6WTRdFr2CrIN5H9Ay%2BO14%3D&amp;reserved=0" TargetMode="External"/><Relationship Id="rId7" Type="http://schemas.openxmlformats.org/officeDocument/2006/relationships/settings" Target="settings.xml"/><Relationship Id="rId183" Type="http://schemas.openxmlformats.org/officeDocument/2006/relationships/hyperlink" Target="https://www.defensenews.com/naval/2024/01/16/us-navys-four-unmanned-ships-return-from-pacific-deployment/?utm_source=sailthru&amp;utm_medium=email&amp;utm_campaign=mil-ebb&amp;SToverlay=342f5a58-c37b-4142-b049-1f737335b507" TargetMode="External"/><Relationship Id="rId239" Type="http://schemas.openxmlformats.org/officeDocument/2006/relationships/hyperlink" Target="https://www.fema.gov/grants/preparedness/firefighters/assistance-grants/documents" TargetMode="External"/><Relationship Id="rId250" Type="http://schemas.openxmlformats.org/officeDocument/2006/relationships/hyperlink" Target="https://www.nrel.gov/news/features/2024/on-the-ground-in-colorado-nrel-is-simulating-sustainable-aviation-fuel-combustion-during-flight.html?utm_source=NREL+News&amp;utm_campaign=0665ee9c2a-EMAIL_CAMPAIGN_2019_10_23_10_59_COPY_01&amp;utm_medium=email&amp;utm_term=0_807f77e7f4-0665ee9c2a-282462641" TargetMode="External"/><Relationship Id="rId271" Type="http://schemas.openxmlformats.org/officeDocument/2006/relationships/hyperlink" Target="https://nam10.safelinks.protection.outlook.com/?url=https%3A%2F%2Flnks.gd%2Fl%2FeyJhbGciOiJIUzI1NiJ9.eyJidWxsZXRpbl9saW5rX2lkIjoxMDIsInVyaSI6ImJwMjpjbGljayIsInVybCI6Imh0dHBzOi8vd3d3LmNpc2EuZ292L3Jlc291cmNlcy10b29scy9yZXNvdXJjZXMvc2VjdXJlLXlvdXItZHJvbmUtcHJpdmFjeS1hbmQtZGF0YS1wcm90ZWN0aW9uLWd1aWRhbmNlIiwiYnVsbGV0aW5faWQiOiIyMDI0MDExNy44ODY3OTA3MSJ9.vf-TNisufHoS45AZiE23m0VrPsd5eJ80LAi8ICXIur8%2Fs%2F691733148%2Fbr%2F235491427827-l&amp;data=05%7C02%7Cmichelle.bell%40ag.tamu.edu%7C3f939e48b7b94d19ee7608dc177b688d%7C9fd7580a64724d9ca142d131d3a7a116%7C0%7C0%7C638411066004645835%7CUnknown%7CTWFpbGZsb3d8eyJWIjoiMC4wLjAwMDAiLCJQIjoiV2luMzIiLCJBTiI6Ik1haWwiLCJXVCI6Mn0%3D%7C3000%7C%7C%7C&amp;sdata=1eGMHdKYzTHip35KBrp5rp5XnKPfEiBi6V6hn6zqPgA%3D&amp;reserved=0" TargetMode="External"/><Relationship Id="rId292" Type="http://schemas.openxmlformats.org/officeDocument/2006/relationships/hyperlink" Target="https://content.govdelivery.com/accounts/USDOT/bulletins/3877c92" TargetMode="External"/><Relationship Id="rId306" Type="http://schemas.openxmlformats.org/officeDocument/2006/relationships/hyperlink" Target="https://highways.dot.gov/newsroom/biden-harris-administration-announces-grants-upgrade-almost-4500-public-electric-vehicle" TargetMode="External"/><Relationship Id="rId24" Type="http://schemas.openxmlformats.org/officeDocument/2006/relationships/hyperlink" Target="https://www.energy.gov/gdo/articles/biden-harris-administration-announces-562-million-states-and-tribes-strengthen-and" TargetMode="External"/><Relationship Id="rId45" Type="http://schemas.openxmlformats.org/officeDocument/2006/relationships/hyperlink" Target="https://www.energy.gov/indianenergy/2024-tribal-clean-energy-summit" TargetMode="External"/><Relationship Id="rId66" Type="http://schemas.openxmlformats.org/officeDocument/2006/relationships/hyperlink" Target="https://nam10.safelinks.protection.outlook.com/?url=https%3A%2F%2Fr20.rs6.net%2Ftn.jsp%3Ff%3D001bqlRjgWjFgCpDZLl-d2L7JwLwa9ifvJiTJN4kYX1uVRSQrTrF90RMiojv-ePNa8EzQIb8eccx2g5VHoEIL8lR1_HJ5y80ikxRqrMmNDkp694_XYvBA0u9GyHW5X0mmQ29XnCS_iJ44QqmpVjIkbp1Zh-NRurQeKfKfsFgbByNOSdJ2faRCKcVsmC5y-qpRb9sHoZcrttXsTpmV4pgok7Egpt0UzWKgZybA2gxE1Yxyw%3D%26c%3DQGIfVxB7YgPvJU0ICnCc60QnVerRQBy4o3olmFiCpb4qMKT4anEpQg%3D%3D%26ch%3D9N-lAsZArUUjkLjmnnle40ePW4NnAaDDG0Mx43h-J4SdfQ5_8vieOw%3D%3D&amp;data=05%7C02%7Cmichelle.bell%40ag.tamu.edu%7Cb34d163eb6b64f5919ab08dc1e906884%7C9fd7580a64724d9ca142d131d3a7a116%7C0%7C0%7C638418852798366997%7CUnknown%7CTWFpbGZsb3d8eyJWIjoiMC4wLjAwMDAiLCJQIjoiV2luMzIiLCJBTiI6Ik1haWwiLCJXVCI6Mn0%3D%7C3000%7C%7C%7C&amp;sdata=6bCyTtexYQ%2FeIWIS83Q4mRi3aKvYNDH0Z1sKhHLlf2w%3D&amp;reserved=0" TargetMode="External"/><Relationship Id="rId87" Type="http://schemas.openxmlformats.org/officeDocument/2006/relationships/hyperlink" Target="https://www.grants.gov/search-results-detail/351802" TargetMode="External"/><Relationship Id="rId110" Type="http://schemas.openxmlformats.org/officeDocument/2006/relationships/hyperlink" Target="https://nam10.safelinks.protection.outlook.com/?url=https%3A%2F%2Flnks.gd%2Fl%2FeyJhbGciOiJIUzI1NiJ9.eyJidWxsZXRpbl9saW5rX2lkIjoxMDIsInVyaSI6ImJwMjpjbGljayIsInVybCI6Imh0dHBzOi8vZmxvb2RtYXIub3JnL3dwLWNvbnRlbnQvdXBsb2Fkcy8yMDI0LzAxLzIwMjQwMTAyLUNlbGVicmF0aW5nLUZpdmUtWWVhcnMtb2YtRmxvb2QtTUFSX2ZpbmFsLnBkZj91dG1fbWVkaXVtPWVtYWlsJnV0bV9zb3VyY2U9Z292ZGVsaXZlcnkiLCJidWxsZXRpbl9pZCI6IjIwMjQwMTEwLjg4Mjg4MjgxIn0.zmPCjHAtLYwBrCFYx_k1eWJtanvuS1T03tGSZk6cQ-w%2Fs%2F1821941275%2Fbr%2F234605271110-l&amp;data=05%7C02%7Cmichelle.bell%40ag.tamu.edu%7C4ec36a8367374522f20a08dc1203cb62%7C9fd7580a64724d9ca142d131d3a7a116%7C0%7C0%7C638405054724885977%7CUnknown%7CTWFpbGZsb3d8eyJWIjoiMC4wLjAwMDAiLCJQIjoiV2luMzIiLCJBTiI6Ik1haWwiLCJXVCI6Mn0%3D%7C3000%7C%7C%7C&amp;sdata=XaLUQHyn046SjZ%2BQgzUiESx9%2FeyHxoxjBFlIC21uK54%3D&amp;reserved=0" TargetMode="External"/><Relationship Id="rId131" Type="http://schemas.openxmlformats.org/officeDocument/2006/relationships/hyperlink" Target="https://stateline.org/2024/01/30/no-more-prizes-for-killing-nuisance-animals-under-these-hunting-contest-bans/?emci=c2a56a35-6dbf-ee11-b660-002248223197" TargetMode="External"/><Relationship Id="rId327" Type="http://schemas.openxmlformats.org/officeDocument/2006/relationships/hyperlink" Target="https://nam10.safelinks.protection.outlook.com/?url=https%3A%2F%2Fwww.route-fifty.com%2Ffinance%2F2023%2F12%2Fcalifornias-budget-troubles-are-unique-least-now%2F392616%2F%3Foref%3Drf-today-nl&amp;data=05%7C01%7Cmichelle.bell%40ag.tamu.edu%7C34bfb85ab686475be10d08dbfa5522ce%7C9fd7580a64724d9ca142d131d3a7a116%7C0%7C0%7C638379015789106639%7CUnknown%7CTWFpbGZsb3d8eyJWIjoiMC4wLjAwMDAiLCJQIjoiV2luMzIiLCJBTiI6Ik1haWwiLCJXVCI6Mn0%3D%7C3000%7C%7C%7C&amp;sdata=j4zPsHw5wJj7xGOeBq8lDzAZ0elsgE45aNNMnQi%2FObU%3D&amp;reserved=0" TargetMode="External"/><Relationship Id="rId152" Type="http://schemas.openxmlformats.org/officeDocument/2006/relationships/hyperlink" Target="https://myemail.constantcontact.com/WRRC-Weekly-Wave--Reflections--Repeating-Some-Themes.html?soid=1109945124084&amp;aid=EuUQ87iLnCs" TargetMode="External"/><Relationship Id="rId173" Type="http://schemas.openxmlformats.org/officeDocument/2006/relationships/hyperlink" Target="https://taskandpurpose.com/military-life/us-army-numbers/?utm_source=sailthru&amp;utm_medium=email&amp;utm_campaign=mil-ebb&amp;SToverlay=342f5a58-c37b-4142-b049-1f737335b507" TargetMode="External"/><Relationship Id="rId194" Type="http://schemas.openxmlformats.org/officeDocument/2006/relationships/hyperlink" Target="https://nam10.safelinks.protection.outlook.com/?url=https%3A%2F%2Flink.marinecorpstimes.com%2Fclick%2F33885775.103141%2FaHR0cHM6Ly93d3cubWFyaW5lY29ycHN0aW1lcy5jb20vbmV3cy95b3VyLW1hcmluZS1jb3Jwcy8yMDI0LzAxLzA0L25ldy1pbi0yMDI0LW1hcmluZS1hbXBoaWJpb3VzLXZlaGljbGVzLWZvY3VzLW9uLXNhZmV0eS1taWxlc3RvbmUvP3V0bV9zb3VyY2U9c2FpbHRocnUmdXRtX21lZGl1bT1lbWFpbCZ1dG1fY2FtcGFpZ249bWlsLWViYiZTVG92ZXJsYXk9MzQyZjVhNTgtYzM3Yi00MTQyLWIwNDktMWY3MzczMzViNTA3%2F57588738498e574579743a61B6bfd03a2&amp;data=05%7C02%7Cmichelle.bell%40ag.tamu.edu%7Cf4ec9c4f446f4663e77808dc0d270e8b%7C9fd7580a64724d9ca142d131d3a7a116%7C0%7C0%7C638399708656280937%7CUnknown%7CTWFpbGZsb3d8eyJWIjoiMC4wLjAwMDAiLCJQIjoiV2luMzIiLCJBTiI6Ik1haWwiLCJXVCI6Mn0%3D%7C3000%7C%7C%7C&amp;sdata=EQ6ZGFp6LmNTi6MWOAu%2FKiMxjtEpDKdLIrfFv3fVP6k%3D&amp;reserved=0" TargetMode="External"/><Relationship Id="rId208" Type="http://schemas.openxmlformats.org/officeDocument/2006/relationships/hyperlink" Target="https://www.fema.gov/about/reports-and-data/resilience-analysis-planning-tool" TargetMode="External"/><Relationship Id="rId229" Type="http://schemas.openxmlformats.org/officeDocument/2006/relationships/hyperlink" Target="https://www.pewtrusts.org/en/research-and-analysis/articles/2024/01/16/rising-wildfire-risks-prompt-states-to-look-for-new-approaches-to-resilience?utm_campaign=2023-01-25+SPU&amp;utm_medium=email&amp;utm_source=Pew&amp;subscriberkey=00QU000000X50ILMAZ" TargetMode="External"/><Relationship Id="rId240" Type="http://schemas.openxmlformats.org/officeDocument/2006/relationships/hyperlink" Target="https://www.grants.gov/search-results-detail/351722" TargetMode="External"/><Relationship Id="rId261" Type="http://schemas.openxmlformats.org/officeDocument/2006/relationships/hyperlink" Target="https://nam10.safelinks.protection.outlook.com/?url=https%3A%2F%2Flnks.gd%2Fl%2FeyJhbGciOiJIUzI1NiJ9.eyJidWxsZXRpbl9saW5rX2lkIjoxMDAsInVyaSI6ImJwMjpjbGljayIsInVybCI6Imh0dHBzOi8vd3d3LnlvdXR1YmUuY29tL3dhdGNoP3Y9bjlUM19NOWN4N1kiLCJidWxsZXRpbl9pZCI6IjIwMjQwMTIzLjg4OTg0MTExIn0.m2Z0psY_b1ZcMSOAewVv-oKBkXoVrtK1LTj7iS28KMg%2Fs%2F60191143%2Fbr%2F235800918452-l&amp;data=05%7C02%7Cmichelle.bell%40ag.tamu.edu%7Cf6e790434d1547dd0c9e08dc1c33715d%7C9fd7580a64724d9ca142d131d3a7a116%7C0%7C0%7C638416254483296491%7CUnknown%7CTWFpbGZsb3d8eyJWIjoiMC4wLjAwMDAiLCJQIjoiV2luMzIiLCJBTiI6Ik1haWwiLCJXVCI6Mn0%3D%7C3000%7C%7C%7C&amp;sdata=f8oo5XEDy175og0N4JZJMxDovjrrNmAPeeOqbjMKaHw%3D&amp;reserved=0" TargetMode="External"/><Relationship Id="rId14" Type="http://schemas.openxmlformats.org/officeDocument/2006/relationships/hyperlink" Target="https://stateline.org/2024/01/12/federal-rule-forces-oil-states-to-cut-planet-warming-methane-emissions/?emci=4f2e1f5f-4fb1-ee11-bea1-0022482237da" TargetMode="External"/><Relationship Id="rId35" Type="http://schemas.openxmlformats.org/officeDocument/2006/relationships/hyperlink" Target="https://www.govinfo.gov/app/details/FR-2024-01-19/2024-00730" TargetMode="External"/><Relationship Id="rId56" Type="http://schemas.openxmlformats.org/officeDocument/2006/relationships/hyperlink" Target="https://pv-magazine-usa.com/2024/01/03/another-domino-falls-in-rooftop-solar-net-metering/" TargetMode="External"/><Relationship Id="rId77" Type="http://schemas.openxmlformats.org/officeDocument/2006/relationships/hyperlink" Target="https://www.fws.gov/press-release/2024-01/us-fish-and-wildlife-service-awards-over-13-million-protect-and-restore" TargetMode="External"/><Relationship Id="rId100" Type="http://schemas.openxmlformats.org/officeDocument/2006/relationships/hyperlink" Target="https://nam10.safelinks.protection.outlook.com/?url=https%3A%2F%2Flnks.gd%2Fl%2FeyJhbGciOiJIUzI1NiJ9.eyJidWxsZXRpbl9saW5rX2lkIjoxMDEsInVyaSI6ImJwMjpjbGljayIsInVybCI6Imh0dHBzOi8vY3djLmNhLmdvdi8tL21lZGlhL0NXQy1XZWJzaXRlL0ZpbGVzL0RvY3VtZW50cy9QcmVzcy9Ecm91Z2h0V2hpdGVQYXBlckFwcHJvdmVkX05ld3NSZWxlYXNlXzAxMTcyNC5wZGY_dXRtX21lZGl1bT1lbWFpbCZ1dG1fc291cmNlPWdvdmRlbGl2ZXJ5IiwiYnVsbGV0aW5faWQiOiIyMDI0MDEyNC44OTA1NDM5MSJ9.12CnJ9NAyc8tny00LJM-YSAFpAldJh-tvgfzcCVLB-4%2Fs%2F1821941275%2Fbr%2F235883461147-l&amp;data=05%7C02%7Cmichelle.bell%40ag.tamu.edu%7C7e211ddda6774512793c08dc1d386c85%7C9fd7580a64724d9ca142d131d3a7a116%7C0%7C0%7C638417375405902023%7CUnknown%7CTWFpbGZsb3d8eyJWIjoiMC4wLjAwMDAiLCJQIjoiV2luMzIiLCJBTiI6Ik1haWwiLCJXVCI6Mn0%3D%7C3000%7C%7C%7C&amp;sdata=Cg0DxDiglBxwzvlCfJMhgRX%2B%2FYnTd7trLuCa2A9q54s%3D&amp;reserved=0" TargetMode="External"/><Relationship Id="rId282" Type="http://schemas.openxmlformats.org/officeDocument/2006/relationships/hyperlink" Target="https://www.emergingtechbrew.com/stories/2024/01/04/new-law-5g-spectrum-shortage?mbcid=33893026.98877" TargetMode="External"/><Relationship Id="rId317" Type="http://schemas.openxmlformats.org/officeDocument/2006/relationships/hyperlink" Target="https://nam10.safelinks.protection.outlook.com/?url=https%3A%2F%2Fwww.colorado.gov%2Fgovernor%2Fnews%2F11316-governor-polis-celebrates-brigadier-general-laura-clellans-promotion-rank-major-general&amp;data=05%7C02%7Cmichelle.bell%40ag.tamu.edu%7C1556176fd6444de3504d08dc22e046e9%7C9fd7580a64724d9ca142d131d3a7a116%7C0%7C0%7C638423593865130285%7CUnknown%7CTWFpbGZsb3d8eyJWIjoiMC4wLjAwMDAiLCJQIjoiV2luMzIiLCJBTiI6Ik1haWwiLCJXVCI6Mn0%3D%7C0%7C%7C%7C&amp;sdata=wSXwbUYUQOHcCnbFWcTFjjF%2BPkRIG4XYvmQWHnAvioo%3D&amp;reserved=0" TargetMode="External"/><Relationship Id="rId8" Type="http://schemas.openxmlformats.org/officeDocument/2006/relationships/webSettings" Target="webSettings.xml"/><Relationship Id="rId98" Type="http://schemas.openxmlformats.org/officeDocument/2006/relationships/hyperlink" Target="https://nam10.safelinks.protection.outlook.com/?url=https%3A%2F%2Flnks.gd%2Fl%2FeyJhbGciOiJIUzI1NiJ9.eyJidWxsZXRpbl9saW5rX2lkIjoxMTAsInVyaSI6ImJwMjpjbGljayIsInVybCI6Imh0dHBzOi8vZGVsdGFjb25zZXJ2YW5jeS5jYS5nb3Yvd3AtY29udGVudC91cGxvYWRzLzIwMjQvMDEvQUktOS4yLTIwMjQtSW1wbGVtZW50YXRpb24tUGxhbl9GSU5BTC5wZGY_dXRtX21lZGl1bT1lbWFpbCZ1dG1fc291cmNlPWdvdmRlbGl2ZXJ5IiwiYnVsbGV0aW5faWQiOiIyMDI0MDEzMS44OTQxNzA2MSJ9.ovG1BUB8kjMO0B3g237ha0zdMhWJb-dP7oRZksp8t54%2Fs%2F1821941275%2Fbr%2F236262055263-l&amp;data=05%7C02%7Cmichelle.bell%40ag.tamu.edu%7C58088852b05e47425d9308dc226f56d2%7C9fd7580a64724d9ca142d131d3a7a116%7C0%7C0%7C638423108828911679%7CUnknown%7CTWFpbGZsb3d8eyJWIjoiMC4wLjAwMDAiLCJQIjoiV2luMzIiLCJBTiI6Ik1haWwiLCJXVCI6Mn0%3D%7C0%7C%7C%7C&amp;sdata=mIHhjejYPO7Xo%2BWUcPB8vfa3HZ254nW%2FcrEI%2B25colA%3D&amp;reserved=0" TargetMode="External"/><Relationship Id="rId121" Type="http://schemas.openxmlformats.org/officeDocument/2006/relationships/hyperlink" Target="https://www.governor.state.nm.us/2024/01/30/governor-announces-50-year-water-action-plan-setting-path-for-water-conservation-innovation/" TargetMode="External"/><Relationship Id="rId142" Type="http://schemas.openxmlformats.org/officeDocument/2006/relationships/hyperlink" Target="https://wrrc.arizona.edu/conference/2024" TargetMode="External"/><Relationship Id="rId163" Type="http://schemas.openxmlformats.org/officeDocument/2006/relationships/hyperlink" Target="https://nam10.safelinks.protection.outlook.com/?url=https%3A%2F%2Flnks.gd%2Fl%2FeyJhbGciOiJIUzI1NiJ9.eyJidWxsZXRpbl9saW5rX2lkIjoxMDIsInVyaSI6ImJwMjpjbGljayIsInVybCI6Imh0dHBzOi8vcmVwaS5vc2QubWlsL21hcC8iLCJidWxsZXRpbl9pZCI6IjIwMjQwMTMwLjg5MzQ5NjcxIn0.DRRV7XXXIWS55yAYwplAlIchXRlBRL0zDaYjjJfwxUo%2Fs%2F3020479700%2Fbr%2F236201091770-l&amp;data=05%7C02%7Cmichelle.bell%40ag.tamu.edu%7Cd6e239f97ee647da7a7c08dc21cf4943%7C9fd7580a64724d9ca142d131d3a7a116%7C0%7C1%7C638422421369302450%7CUnknown%7CTWFpbGZsb3d8eyJWIjoiMC4wLjAwMDAiLCJQIjoiV2luMzIiLCJBTiI6Ik1haWwiLCJXVCI6Mn0%3D%7C40000%7C%7C%7C&amp;sdata=ORyR9rya4MvLoxzYOs7NsZXqCtIliKROLvOZflvAbj0%3D&amp;reserved=0" TargetMode="External"/><Relationship Id="rId184" Type="http://schemas.openxmlformats.org/officeDocument/2006/relationships/hyperlink" Target="https://breakingdefense.com/2024/01/navy-tests-tactical-employment-of-unmanned-ships-in-months-long-exercise/?utm_source=sailthru&amp;utm_medium=email&amp;utm_campaign=mil-ebb&amp;SToverlay=342f5a58-c37b-4142-b049-1f737335b507" TargetMode="External"/><Relationship Id="rId219" Type="http://schemas.openxmlformats.org/officeDocument/2006/relationships/hyperlink" Target="https://www.caloes.ca.gov/office-of-the-director/operations/recovery-directorate/hazard-mitigation/hazard-mitigation-grant-program/" TargetMode="External"/><Relationship Id="rId230" Type="http://schemas.openxmlformats.org/officeDocument/2006/relationships/hyperlink" Target="https://www.ktvb.com/article/news/local/wildfire/acting-deputy-security-interior-announces-investment-wildland-fire-support-nifc-visit-boise/277-92884504-02b7-4b77-81c1-197568951dd9" TargetMode="External"/><Relationship Id="rId251" Type="http://schemas.openxmlformats.org/officeDocument/2006/relationships/hyperlink" Target="https://www.route-fifty.com/infrastructure/2024/01/us-airports-are-finally-back-their-pre-pandemic-normal-fitch-says/393595/?oref=rf-finance-popup-nl&amp;utm_source=Sailthru&amp;utm_medium=email&amp;utm_campaign=Route%20Fifty%E2%80%99s%20Public%20Finance%20Update:%20January%2024%2C%202024&amp;utm_term=newsletter_rf_popup_finance" TargetMode="External"/><Relationship Id="rId25" Type="http://schemas.openxmlformats.org/officeDocument/2006/relationships/hyperlink" Target="https://www.energy.gov/eere/water/articles/funding-notice-marine-energy-university-foundational-rd?utm_medium=email&amp;utm_source=govdelivery" TargetMode="External"/><Relationship Id="rId46" Type="http://schemas.openxmlformats.org/officeDocument/2006/relationships/hyperlink" Target="https://tribalbusinessnews.com/sections/energy/14584-we-re-building-the-rocket-ship-while-flying-it-tribal-clean-energy-and-the-struggle-with-tax-credits" TargetMode="External"/><Relationship Id="rId67" Type="http://schemas.openxmlformats.org/officeDocument/2006/relationships/hyperlink" Target="https://www.resources.org/common-resources/white-house-rule-on-clean-water-act-in-2020-dramatically-deregulated-waters-of-the-united-states/?mc_cid=6b75163509&amp;mc_eid=e1590899c0" TargetMode="External"/><Relationship Id="rId272" Type="http://schemas.openxmlformats.org/officeDocument/2006/relationships/hyperlink" Target="https://www.nextgov.com/cybersecurity/2024/01/cisa-fbi-warn-risks-china-made-drones/393410/?oref=ngfcw_ftt_nl&amp;utm_source=Sailthru&amp;utm_medium=email&amp;utm_campaign=Nextgov/FCW%20Federal%20Tech%20Today%20-%20January%2018%2C%202024&amp;utm_term=newsletter_ng_today" TargetMode="External"/><Relationship Id="rId293" Type="http://schemas.openxmlformats.org/officeDocument/2006/relationships/hyperlink" Target="https://aashtojournal.transportation.org/usdot-issues-4-9b-in-infrastructure-project-grants/" TargetMode="External"/><Relationship Id="rId307" Type="http://schemas.openxmlformats.org/officeDocument/2006/relationships/hyperlink" Target="https://azgovernor.gov/office-arizona-governor/news/2024/01/transcript-governor-hobbs-2024-state-state-address" TargetMode="External"/><Relationship Id="rId328" Type="http://schemas.openxmlformats.org/officeDocument/2006/relationships/hyperlink" Target="https://nam10.safelinks.protection.outlook.com/?url=https%3A%2F%2Fgov.nv.gov%2FNewsroom%2FPRs%2F2023%2F2023-12-27_Governor_Lombardo_Announces_Chief_of_Staff_Transition%2F&amp;data=05%7C02%7Cmichelle.bell%40ag.tamu.edu%7C589291c3be094f17c11708dc089762e0%7C9fd7580a64724d9ca142d131d3a7a116%7C0%7C0%7C638394693493631441%7CUnknown%7CTWFpbGZsb3d8eyJWIjoiMC4wLjAwMDAiLCJQIjoiV2luMzIiLCJBTiI6Ik1haWwiLCJXVCI6Mn0%3D%7C3000%7C%7C%7C&amp;sdata=MdQsw6RqOW0c2AekZYUYJrt4HGGWFDjPSt6RnsC9F24%3D&amp;reserved=0" TargetMode="External"/><Relationship Id="rId88" Type="http://schemas.openxmlformats.org/officeDocument/2006/relationships/hyperlink" Target="https://www.fs.usda.gov/about-agency/newsroom/releases/usda-forest-service-celebrates-historic-investments-2023" TargetMode="External"/><Relationship Id="rId111" Type="http://schemas.openxmlformats.org/officeDocument/2006/relationships/hyperlink" Target="https://nam10.safelinks.protection.outlook.com/?url=https%3A%2F%2Flnks.gd%2Fl%2FeyJhbGciOiJIUzI1NiJ9.eyJidWxsZXRpbl9saW5rX2lkIjoxMDksInVyaSI6ImJwMjpjbGljayIsInVybCI6Imh0dHBzOi8vZGF0YS5jbnJhLmNhLmdvdi9kYXRhc2V0L3N0YXRld2lkZS1jcm9wLW1hcHBpbmc_dXRtX21lZGl1bT1lbWFpbCZ1dG1fc291cmNlPWdvdmRlbGl2ZXJ5IiwiYnVsbGV0aW5faWQiOiIyMDI0MDExMC44ODI4ODI4MSJ9.TKnTArNKYH2rMl9MzvifqhJtqe6LPASYKPqV9MwgOWE%2Fs%2F1821941275%2Fbr%2F234605271110-l&amp;data=05%7C02%7Cmichelle.bell%40ag.tamu.edu%7C4ec36a8367374522f20a08dc1203cb62%7C9fd7580a64724d9ca142d131d3a7a116%7C0%7C0%7C638405054725042246%7CUnknown%7CTWFpbGZsb3d8eyJWIjoiMC4wLjAwMDAiLCJQIjoiV2luMzIiLCJBTiI6Ik1haWwiLCJXVCI6Mn0%3D%7C3000%7C%7C%7C&amp;sdata=gP%2FFrnWoBacwDjieYQDdFaQnLPJpolApXlDaOiYT8b0%3D&amp;reserved=0" TargetMode="External"/><Relationship Id="rId132" Type="http://schemas.openxmlformats.org/officeDocument/2006/relationships/hyperlink" Target="https://internetofwater.org/events/water-data-for-reuse-innovation-webinar/" TargetMode="External"/><Relationship Id="rId153" Type="http://schemas.openxmlformats.org/officeDocument/2006/relationships/hyperlink" Target="https://nam10.safelinks.protection.outlook.com/?url=https%3A%2F%2Fserdp-estcp.mil%2Fnewsitems%2Fdetails%2F4ebeef4d-1432-41f4-91e9-1058445246f9%2Festcp-releases-fy-2025-solicitation&amp;data=05%7C02%7Cmichelle.bell%40ag.tamu.edu%7C9e6777e65b2341f5d49308dc20cfb97b%7C9fd7580a64724d9ca142d131d3a7a116%7C0%7C0%7C638421323781516243%7CUnknown%7CTWFpbGZsb3d8eyJWIjoiMC4wLjAwMDAiLCJQIjoiV2luMzIiLCJBTiI6Ik1haWwiLCJXVCI6Mn0%3D%7C0%7C%7C%7C&amp;sdata=UU4I5RwM%2BCawtiNTgocRnF6JU6HbPewZbYgoejXQYQY%3D&amp;reserved=0" TargetMode="External"/><Relationship Id="rId174" Type="http://schemas.openxmlformats.org/officeDocument/2006/relationships/hyperlink" Target="https://spacenews.com/army-to-refine-requirements-for-next-generation-satellite-terminals/?utm_source=sailthru&amp;utm_medium=email&amp;utm_campaign=mil-ebb&amp;SToverlay=342f5a58-c37b-4142-b049-1f737335b507" TargetMode="External"/><Relationship Id="rId195" Type="http://schemas.openxmlformats.org/officeDocument/2006/relationships/hyperlink" Target="https://www.defenseone.com/ideas/2024/01/where-space-forces-new-theory-success-succeeds/393526/?oref=defense_one_breaking_nl&amp;utm_source=Sailthru&amp;utm_medium=email&amp;utm_campaign=Defense%20One%20Breaking%20News:%20January%2023%2C%202024&amp;utm_term=newsletter_d1_alert" TargetMode="External"/><Relationship Id="rId209" Type="http://schemas.openxmlformats.org/officeDocument/2006/relationships/hyperlink" Target="https://www.fema.gov/sites/default/files/documents/fema_npd-draft-climate-adaptation-planning_2023.pdf" TargetMode="External"/><Relationship Id="rId220" Type="http://schemas.openxmlformats.org/officeDocument/2006/relationships/hyperlink" Target="https://nam10.safelinks.protection.outlook.com/?url=https%3A%2F%2Flnks.gd%2Fl%2FeyJhbGciOiJIUzI1NiJ9.eyJidWxsZXRpbl9saW5rX2lkIjoxMTksInVyaSI6ImJwMjpjbGljayIsInVybCI6Imh0dHBzOi8vd3d3LmdyYW50cy5nb3YvIiwiYnVsbGV0aW5faWQiOiIyMDIzMTEyMS44NTk5MDkzMSJ9.F2T49TCqKFZdl6AHCMrgbt_cMrPEu8TBee8L1VtP9XQ%2Fs%2F10033766%2Fbr%2F231398207689-l&amp;data=05%7C01%7Cmichelle.bell%40ag.tamu.edu%7C78b5f10d8af14f9e4cc008dbead09168%7C9fd7580a64724d9ca142d131d3a7a116%7C0%7C0%7C638361953766032040%7CUnknown%7CTWFpbGZsb3d8eyJWIjoiMC4wLjAwMDAiLCJQIjoiV2luMzIiLCJBTiI6Ik1haWwiLCJXVCI6Mn0%3D%7C3000%7C%7C%7C&amp;sdata=S7xJPfPiQimmx0wTyKACUb3zxlbXk1vfpp2HfQSauPc%3D&amp;reserved=0" TargetMode="External"/><Relationship Id="rId241" Type="http://schemas.openxmlformats.org/officeDocument/2006/relationships/hyperlink" Target="https://www.msn.com/en-us/weather/topstories/climate-change-is-stifling-forests-across-the-western-u-s/ar-AA1n0NDj" TargetMode="External"/><Relationship Id="rId15" Type="http://schemas.openxmlformats.org/officeDocument/2006/relationships/hyperlink" Target="https://ferc.gov/news-events/news/ferc-staff-issues-2024-energy-primer-handbook-energy-market-basics" TargetMode="External"/><Relationship Id="rId36" Type="http://schemas.openxmlformats.org/officeDocument/2006/relationships/hyperlink" Target="https://www.govinfo.gov/app/details/FR-2024-01-19/2024-00656" TargetMode="External"/><Relationship Id="rId57" Type="http://schemas.openxmlformats.org/officeDocument/2006/relationships/hyperlink" Target="https://tucson.com/news/local/tribes-lawsuit-sunzia-transmission-line-arizona-san-pedro-river-wind-energy/article_8205227c-b949-11ee-8d8b-fbdc4b7ee822.html" TargetMode="External"/><Relationship Id="rId262" Type="http://schemas.openxmlformats.org/officeDocument/2006/relationships/hyperlink" Target="https://nam10.safelinks.protection.outlook.com/?url=https%3A%2F%2Flnks.gd%2Fl%2FeyJhbGciOiJIUzI1NiJ9.eyJidWxsZXRpbl9saW5rX2lkIjoxMDEsInVyaSI6ImJwMjpjbGljayIsInVybCI6Imh0dHBzOi8vd3d3LmZhYS5nb3YvZGF0YV9yZXNlYXJjaC9jb21tZXJjaWFsX3NwYWNlX2RhdGEiLCJidWxsZXRpbl9pZCI6IjIwMjQwMTIzLjg4OTg0MTExIn0.WGklvnmG-gN-0RRKhCtFq2xuMP7XLtQ0E0UtlV2cUSY%2Fs%2F60191143%2Fbr%2F235800918452-l&amp;data=05%7C02%7Cmichelle.bell%40ag.tamu.edu%7Cf6e790434d1547dd0c9e08dc1c33715d%7C9fd7580a64724d9ca142d131d3a7a116%7C0%7C0%7C638416254483310109%7CUnknown%7CTWFpbGZsb3d8eyJWIjoiMC4wLjAwMDAiLCJQIjoiV2luMzIiLCJBTiI6Ik1haWwiLCJXVCI6Mn0%3D%7C3000%7C%7C%7C&amp;sdata=AY3K3zUnhsCrJuJkvm48IWZOYhZD8ib8cclekguWNl8%3D&amp;reserved=0" TargetMode="External"/><Relationship Id="rId283" Type="http://schemas.openxmlformats.org/officeDocument/2006/relationships/hyperlink" Target="https://www.usgs.gov/news/national-news-release/new-usgs-map-shows-where-damaging-earthquakes-are-most-likely-occur-us" TargetMode="External"/><Relationship Id="rId318" Type="http://schemas.openxmlformats.org/officeDocument/2006/relationships/hyperlink" Target="https://nam10.safelinks.protection.outlook.com/?url=https%3A%2F%2Fcoresiliency.us13.list-manage.com%2Ftrack%2Fclick%3Fu%3D1d97570d5b1d9d9b89bf4591b%26id%3D182ceaf794%26e%3D1278e580ca&amp;data=05%7C02%7Cmichelle.bell%40ag.tamu.edu%7Cf0d49f0320ca41abb37308dc1a99402c%7C9fd7580a64724d9ca142d131d3a7a116%7C0%7C0%7C638414492714419212%7CUnknown%7CTWFpbGZsb3d8eyJWIjoiMC4wLjAwMDAiLCJQIjoiV2luMzIiLCJBTiI6Ik1haWwiLCJXVCI6Mn0%3D%7C3000%7C%7C%7C&amp;sdata=t5qmEyV7vA4wxN4JvZdoj7O51eigAbbBs5vPCKIfXeM%3D&amp;reserved=0" TargetMode="External"/><Relationship Id="rId78" Type="http://schemas.openxmlformats.org/officeDocument/2006/relationships/hyperlink" Target="https://www.govinfo.gov/app/details/FR-2024-01-25/2024-01454" TargetMode="External"/><Relationship Id="rId99" Type="http://schemas.openxmlformats.org/officeDocument/2006/relationships/hyperlink" Target="https://nam10.safelinks.protection.outlook.com/?url=https%3A%2F%2Flnks.gd%2Fl%2FeyJhbGciOiJIUzI1NiJ9.eyJidWxsZXRpbl9saW5rX2lkIjoxMDAsInVyaSI6ImJwMjpjbGljayIsInVybCI6Imh0dHBzOi8vY3djLmNhLmdvdi8tL21lZGlhL0NXQy1XZWJzaXRlL0ZpbGVzL0RvY3VtZW50cy8yMDI0LzAxX0phbnVhcnkvRHJvdWdodC1TdHJhdGVnaWVzLVdoaXRlLVBhcGVyX0ZpbmFsLnBkZj91dG1fbWVkaXVtPWVtYWlsJnV0bV9zb3VyY2U9Z292ZGVsaXZlcnkiLCJidWxsZXRpbl9pZCI6IjIwMjQwMTE3Ljg4NzA5MTExIn0.4beJpuojqPCsQTzfMyrIScQSc6xY8lY5kWPqzrLyIL0%2Fs%2F2932294267%2Fbr%2F235530962770-l%3Futm_medium%3Demail%26utm_source%3Dgovdelivery&amp;data=05%7C02%7Cmichelle.bell%40ag.tamu.edu%7C7e211ddda6774512793c08dc1d386c85%7C9fd7580a64724d9ca142d131d3a7a116%7C0%7C0%7C638417375405886183%7CUnknown%7CTWFpbGZsb3d8eyJWIjoiMC4wLjAwMDAiLCJQIjoiV2luMzIiLCJBTiI6Ik1haWwiLCJXVCI6Mn0%3D%7C3000%7C%7C%7C&amp;sdata=esiLpB7y6RKlOxQ6YEppbcjiem5AQlEyTpHzKg1rg60%3D&amp;reserved=0" TargetMode="External"/><Relationship Id="rId101" Type="http://schemas.openxmlformats.org/officeDocument/2006/relationships/hyperlink" Target="https://nam10.safelinks.protection.outlook.com/?url=https%3A%2F%2Flnks.gd%2Fl%2FeyJhbGciOiJIUzI1NiJ9.eyJidWxsZXRpbl9saW5rX2lkIjoxMDQsInVyaSI6ImJwMjpjbGljayIsInVybCI6Imh0dHBzOi8vY2F3YXRlcmRhdGEub3JnL25ld3MvMjAyMy15ZWFyLWluLXJldmlldy8_dXRtX21lZGl1bT1lbWFpbCZ1dG1fc291cmNlPWdvdmRlbGl2ZXJ5IiwiYnVsbGV0aW5faWQiOiIyMDI0MDEyNC44OTA1NDM5MSJ9.2pOGtNcZHs1mIX15mI7Hz1osMuIjGkPgtiHHSeae-wU%2Fs%2F1821941275%2Fbr%2F235883461147-l&amp;data=05%7C02%7Cmichelle.bell%40ag.tamu.edu%7C7e211ddda6774512793c08dc1d386c85%7C9fd7580a64724d9ca142d131d3a7a116%7C0%7C0%7C638417375405934063%7CUnknown%7CTWFpbGZsb3d8eyJWIjoiMC4wLjAwMDAiLCJQIjoiV2luMzIiLCJBTiI6Ik1haWwiLCJXVCI6Mn0%3D%7C3000%7C%7C%7C&amp;sdata=tU6XAuDmyhFFfy8NJJG5RS%2BbdFWTEtJyErKEYjF4pXM%3D&amp;reserved=0" TargetMode="External"/><Relationship Id="rId122" Type="http://schemas.openxmlformats.org/officeDocument/2006/relationships/hyperlink" Target="https://www.usgs.gov/news/national-news-release/usgs-partners-havasupai-tribe-identify-potential-contaminant-exposure" TargetMode="External"/><Relationship Id="rId143" Type="http://schemas.openxmlformats.org/officeDocument/2006/relationships/hyperlink" Target="mailto:jessiehampton@arizona.edu" TargetMode="External"/><Relationship Id="rId164" Type="http://schemas.openxmlformats.org/officeDocument/2006/relationships/hyperlink" Target="https://nam10.safelinks.protection.outlook.com/?url=https%3A%2F%2Flnks.gd%2Fl%2FeyJhbGciOiJIUzI1NiJ9.eyJidWxsZXRpbl9saW5rX2lkIjoxMDMsInVyaSI6ImJwMjpjbGljayIsInVybCI6Imh0dHBzOi8vd3d3Lm5wcy5nb3Yvc3ViamVjdHMvbHdjZi9jb250YWN0LWxpc3QuaHRtIiwiYnVsbGV0aW5faWQiOiIyMDI0MDEzMC44OTM0OTY3MSJ9.BJcrFO0hyp2ZKiywmehVu7Hj7IcF450fwKGohpdaaUQ%2Fs%2F3020479700%2Fbr%2F236201091770-l&amp;data=05%7C02%7Cmichelle.bell%40ag.tamu.edu%7Cd6e239f97ee647da7a7c08dc21cf4943%7C9fd7580a64724d9ca142d131d3a7a116%7C0%7C1%7C638422421369308925%7CUnknown%7CTWFpbGZsb3d8eyJWIjoiMC4wLjAwMDAiLCJQIjoiV2luMzIiLCJBTiI6Ik1haWwiLCJXVCI6Mn0%3D%7C40000%7C%7C%7C&amp;sdata=oUwULmAHc8wgmIgQhHJxl1TGS2u72GP%2FzahhkosuB9U%3D&amp;reserved=0" TargetMode="External"/><Relationship Id="rId185" Type="http://schemas.openxmlformats.org/officeDocument/2006/relationships/hyperlink" Target="https://www.militarytimes.com/news/your-marine-corps/2024/01/25/marine-corps-new-amphibious-vehicles-will-soon-deploy-to-the-pacific/?utm_source=sailthru&amp;utm_medium=email&amp;utm_campaign=mil-ebb&amp;SToverlay=342f5a58-c37b-4142-b049-1f737335b507" TargetMode="External"/><Relationship Id="rId9" Type="http://schemas.openxmlformats.org/officeDocument/2006/relationships/footnotes" Target="footnotes.xml"/><Relationship Id="rId210" Type="http://schemas.openxmlformats.org/officeDocument/2006/relationships/hyperlink" Target="https://www.fema.gov/sites/default/files/documents/fema_national-tribal-strategy-progress-report_2023.pdf" TargetMode="External"/><Relationship Id="rId26" Type="http://schemas.openxmlformats.org/officeDocument/2006/relationships/hyperlink" Target="https://www.doi.gov/pressreleases/biden-harris-administration-announces-significant-progress-catalyze-solar-energy-0" TargetMode="External"/><Relationship Id="rId231" Type="http://schemas.openxmlformats.org/officeDocument/2006/relationships/hyperlink" Target="https://nam10.safelinks.protection.outlook.com/?url=https%3A%2F%2Fstateforesters.us4.list-manage.com%2Ftrack%2Fclick%3Fu%3D2492b27b98fbec5ae0cfbf521%26id%3D9a915cc7fe%26e%3De56d7a4004&amp;data=05%7C02%7Cmichelle.bell%40ag.tamu.edu%7C6e46b92b4208430e4f8608dc13a75571%7C9fd7580a64724d9ca142d131d3a7a116%7C0%7C0%7C638406856615976637%7CUnknown%7CTWFpbGZsb3d8eyJWIjoiMC4wLjAwMDAiLCJQIjoiV2luMzIiLCJBTiI6Ik1haWwiLCJXVCI6Mn0%3D%7C3000%7C%7C%7C&amp;sdata=1TCHvUuSvnZlhvCupuF922OT8KMO3k1eo7QTkXxVwrc%3D&amp;reserved=0" TargetMode="External"/><Relationship Id="rId252" Type="http://schemas.openxmlformats.org/officeDocument/2006/relationships/hyperlink" Target="https://www.flyingmag.com/air-taxi-firms-joby-archer-beta-announce-plans-to-electrify-airports/" TargetMode="External"/><Relationship Id="rId273" Type="http://schemas.openxmlformats.org/officeDocument/2006/relationships/hyperlink" Target="https://www.axios.com/2024/01/02/delivery-drones-2024-amazon-zipline-wing" TargetMode="External"/><Relationship Id="rId294" Type="http://schemas.openxmlformats.org/officeDocument/2006/relationships/hyperlink" Target="https://highways.dot.gov/newsroom/fhwa-announces-729-million-repair-roads-and-bridges-damaged-natural-disasters-and-extreme" TargetMode="External"/><Relationship Id="rId308" Type="http://schemas.openxmlformats.org/officeDocument/2006/relationships/hyperlink" Target="https://azgovernor.gov/office-arizona-governor/news/2024/01/governor-katie-hobbs-releases-fy2025-executive-budget-proposal" TargetMode="External"/><Relationship Id="rId329" Type="http://schemas.openxmlformats.org/officeDocument/2006/relationships/footer" Target="footer1.xml"/><Relationship Id="rId47" Type="http://schemas.openxmlformats.org/officeDocument/2006/relationships/hyperlink" Target="https://www.youtube.com/watch?v=tQMNHWW0qcY" TargetMode="External"/><Relationship Id="rId68" Type="http://schemas.openxmlformats.org/officeDocument/2006/relationships/hyperlink" Target="https://content.govdelivery.com/accounts/USGOVREPI/bulletins/384a414" TargetMode="External"/><Relationship Id="rId89" Type="http://schemas.openxmlformats.org/officeDocument/2006/relationships/hyperlink" Target="https://forms.office.com/Pages/ResponsePage.aspx?id=5zZb7e4BvE6GfuA8-g1GlwzL682PioVDnaThqrXqq5tUQVI2MTk0MkZCUVRYMTA5OFlCR1RMNDJUNS4u&amp;mc_cid=a4dd09a85a&amp;mc_eid=11d4c0de4a" TargetMode="External"/><Relationship Id="rId112" Type="http://schemas.openxmlformats.org/officeDocument/2006/relationships/hyperlink" Target="https://nam10.safelinks.protection.outlook.com/?url=https%3A%2F%2Flnks.gd%2Fl%2FeyJhbGciOiJIUzI1NiJ9.eyJidWxsZXRpbl9saW5rX2lkIjoxMTAsInVyaSI6ImJwMjpjbGljayIsInVybCI6Imh0dHBzOi8vZ2lzLndhdGVyLmNhLmdvdi9hcHAvQ0FEV1JMYW5kVXNlVmlld2VyLz9wYWdlPWhvbWUmdXRtX21lZGl1bT1lbWFpbCZ1dG1fc291cmNlPWdvdmRlbGl2ZXJ5IiwiYnVsbGV0aW5faWQiOiIyMDI0MDExMC44ODI4ODI4MSJ9.1TOcOIK02wuZvhtXx2YJ8cxp7AX-0fE0Ycqlcyq5Cgk%2Fs%2F1821941275%2Fbr%2F234605271110-l&amp;data=05%7C02%7Cmichelle.bell%40ag.tamu.edu%7C4ec36a8367374522f20a08dc1203cb62%7C9fd7580a64724d9ca142d131d3a7a116%7C0%7C0%7C638405054725042246%7CUnknown%7CTWFpbGZsb3d8eyJWIjoiMC4wLjAwMDAiLCJQIjoiV2luMzIiLCJBTiI6Ik1haWwiLCJXVCI6Mn0%3D%7C3000%7C%7C%7C&amp;sdata=QYjvOrNq1hRmnLNvGdDDM6nVXIbtoUZKdJD2xDdUGy8%3D&amp;reserved=0" TargetMode="External"/><Relationship Id="rId133" Type="http://schemas.openxmlformats.org/officeDocument/2006/relationships/hyperlink" Target="https://zoom.us/webinar/register/WN_GHk_Q66ST0eUv9ffrt-rAg" TargetMode="External"/><Relationship Id="rId154" Type="http://schemas.openxmlformats.org/officeDocument/2006/relationships/hyperlink" Target="https://nam10.safelinks.protection.outlook.com/ap/t-59584e83/?url=https%3A%2F%2Fteams.microsoft.com%2Fv2%2F%3Fmeetingjoin%3Dtrue%23%2Fl%2Fmeetup-join%2F19%3Ameeting_MTRjNDgwMzktMTBlOS00MGIxLTljY2MtZDk2NTFhNGIyODEy%40thread.v2%2F0%3Fcontext%3D%257b%2522Tid%2522%253a%252247e8ea78-d399-4ad9-9358-2c027c32dc69%2522%252c%2522Oid%2522%253a%25222e75d684-1ae7-43b0-b82d-77caf1ace48c%2522%257d%26anon%3Dtrue%26deeplinkId%3D4487d9d4-23cf-4293-9e3d-d5dea98306f0&amp;data=05%7C02%7Cmichelle.bell%40ag.tamu.edu%7C9e6777e65b2341f5d49308dc20cfb97b%7C9fd7580a64724d9ca142d131d3a7a116%7C0%7C0%7C638421323781525106%7CUnknown%7CTWFpbGZsb3d8eyJWIjoiMC4wLjAwMDAiLCJQIjoiV2luMzIiLCJBTiI6Ik1haWwiLCJXVCI6Mn0%3D%7C0%7C%7C%7C&amp;sdata=FniNmj%2F7iZ%2Fbt1cNts9AGkYSKf6fFwzah1kh04Nc2WE%3D&amp;reserved=0" TargetMode="External"/><Relationship Id="rId175" Type="http://schemas.openxmlformats.org/officeDocument/2006/relationships/hyperlink" Target="https://www.armytimes.com/news/your-army/2024/01/09/army-lays-out-its-vision-for-space-in-future-operations/?utm_source=sailthru&amp;utm_medium=email&amp;utm_campaign=mil-ebb&amp;SToverlay=342f5a58-c37b-4142-b049-1f737335b507" TargetMode="External"/><Relationship Id="rId196" Type="http://schemas.openxmlformats.org/officeDocument/2006/relationships/hyperlink" Target="https://www.militarytimes.com/news/your-military/2024/01/16/congress-approves-space-force-part-timers-but-still-no-space-guard/?utm_source=sailthru&amp;utm_medium=email&amp;utm_campaign=mil-ebb&amp;SToverlay=342f5a58-c37b-4142-b049-1f737335b507" TargetMode="External"/><Relationship Id="rId200" Type="http://schemas.openxmlformats.org/officeDocument/2006/relationships/hyperlink" Target="https://www.c4isrnet.com/battlefield-tech/space/2024/01/05/space-force-close-to-adopting-strategy-for-commercial-acquisitions/?utm_source=sailthru&amp;utm_medium=email&amp;utm_campaign=mil-ebb&amp;SToverlay=342f5a58-c37b-4142-b049-1f737335b507" TargetMode="External"/><Relationship Id="rId16" Type="http://schemas.openxmlformats.org/officeDocument/2006/relationships/hyperlink" Target="https://stateline.org/2024/01/12/federal-rule-forces-oil-states-to-cut-planet-warming-methane-emissions/?emci=02783264-91b4-ee11-bea1-0022482237da&amp;emdi=b3ffab71-a1b4-ee11-bea1-0022482237da&amp;ceid=52692" TargetMode="External"/><Relationship Id="rId221" Type="http://schemas.openxmlformats.org/officeDocument/2006/relationships/hyperlink" Target="https://nam10.safelinks.protection.outlook.com/?url=https%3A%2F%2Flnks.gd%2Fl%2FeyJhbGciOiJIUzI1NiJ9.eyJidWxsZXRpbl9saW5rX2lkIjoxMDAsInVyaSI6ImJwMjpjbGljayIsInVybCI6Imh0dHBzOi8vd3d3LmxpbmtlZGluLmNvbS9ldmVudHMvY2lzYWxpdmUtYm9vc3Rpbmd3YXRlcnNlY3RvcmN5YjcxNTg4NTAxMDYwMTQ4MDE5MjAvYWJvdXQvIiwiYnVsbGV0aW5faWQiOiIyMDI0MDIwMS44OTQ5OTYxMSJ9.3E5o0Waxgp00Ukqv7vIMPx6n5fOq2jiqcW2QS_3SHSg%2Fs%2F691733148%2Fbr%2F236378163205-l&amp;data=05%7C02%7Cmichelle.bell%40ag.tamu.edu%7C9a01dd05dee4458df3ed08dc235b1576%7C9fd7580a64724d9ca142d131d3a7a116%7C0%7C0%7C638424121340075723%7CUnknown%7CTWFpbGZsb3d8eyJWIjoiMC4wLjAwMDAiLCJQIjoiV2luMzIiLCJBTiI6Ik1haWwiLCJXVCI6Mn0%3D%7C0%7C%7C%7C&amp;sdata=2hLMAgtHbo8hI6IEXiHDuN6tx5kgf2ahKcZwgzj%2BWb0%3D&amp;reserved=0" TargetMode="External"/><Relationship Id="rId242" Type="http://schemas.openxmlformats.org/officeDocument/2006/relationships/hyperlink" Target="https://idahocapitalsun.com/2024/01/15/climate-changing-research-shows-times-for-prescribed-burns-in-the-west-shifting/" TargetMode="External"/><Relationship Id="rId263" Type="http://schemas.openxmlformats.org/officeDocument/2006/relationships/hyperlink" Target="https://www.faa.gov/media/73991" TargetMode="External"/><Relationship Id="rId284" Type="http://schemas.openxmlformats.org/officeDocument/2006/relationships/hyperlink" Target="https://eos.org/articles/maps-strengthen-collaboration-between-tribes-and-federal-agencies" TargetMode="External"/><Relationship Id="rId319" Type="http://schemas.openxmlformats.org/officeDocument/2006/relationships/hyperlink" Target="https://drive.google.com/file/d/1nWPi-olf7Zy2XyJPX_OISkQJU-3PDPSv/view?mc_cid=cf8360c535" TargetMode="External"/><Relationship Id="rId37" Type="http://schemas.openxmlformats.org/officeDocument/2006/relationships/hyperlink" Target="https://www.blm.gov/press-release/blm-analysis-aims-optimize-solar-energy-development-throughout-west" TargetMode="External"/><Relationship Id="rId58" Type="http://schemas.openxmlformats.org/officeDocument/2006/relationships/hyperlink" Target="https://renewablesnow.com/news/tribes-npos-seek-to-block-sunzia-transmission-project-in-us-846330/" TargetMode="External"/><Relationship Id="rId79" Type="http://schemas.openxmlformats.org/officeDocument/2006/relationships/hyperlink" Target="https://nam10.safelinks.protection.outlook.com/?url=https%3A%2F%2Fwww.govinfo.gov%2Fcontent%2Fpkg%2FFR-2024-01-25%2Fpdf%2F2024-01454.pdf&amp;data=05%7C02%7Cmichelle.bell%40ag.tamu.edu%7C34fbe8d3bdea496a8f1208dc1f74e22d%7C9fd7580a64724d9ca142d131d3a7a116%7C0%7C1%7C638419834084690963%7CUnknown%7CTWFpbGZsb3d8eyJWIjoiMC4wLjAwMDAiLCJQIjoiV2luMzIiLCJBTiI6Ik1haWwiLCJXVCI6Mn0%3D%7C0%7C%7C%7C&amp;sdata=%2BhubpspUSPuU%2FjXJPydOU4kDfEdGgTFv3TAbj46QIsM%3D&amp;reserved=0" TargetMode="External"/><Relationship Id="rId102" Type="http://schemas.openxmlformats.org/officeDocument/2006/relationships/hyperlink" Target="https://nam10.safelinks.protection.outlook.com/?url=https%3A%2F%2Flnks.gd%2Fl%2FeyJhbGciOiJIUzI1NiJ9.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.Tc2bOGv-9j3cIo8PbsmjiYvEzWKiDcw-TPG8J_Isrt4%2Fs%2F1821941275%2Fbr%2F235883461147-l&amp;data=05%7C02%7Cmichelle.bell%40ag.tamu.edu%7C7e211ddda6774512793c08dc1d386c85%7C9fd7580a64724d9ca142d131d3a7a116%7C0%7C0%7C638417375405914531%7CUnknown%7CTWFpbGZsb3d8eyJWIjoiMC4wLjAwMDAiLCJQIjoiV2luMzIiLCJBTiI6Ik1haWwiLCJXVCI6Mn0%3D%7C3000%7C%7C%7C&amp;sdata=FYJwaCwPszJzQTLVfonvn%2BPbFybkvpVs9338MZcUudk%3D&amp;reserved=0" TargetMode="External"/><Relationship Id="rId123" Type="http://schemas.openxmlformats.org/officeDocument/2006/relationships/hyperlink" Target="https://www.nbcnews.com/news/us-news/navajo-nation-firewood-short-supply-national-forests-fill-bill-rcna131498" TargetMode="External"/><Relationship Id="rId144" Type="http://schemas.openxmlformats.org/officeDocument/2006/relationships/hyperlink" Target="https://nam10.safelinks.protection.outlook.com/?url=https%3A%2F%2Fr20.rs6.net%2Ftn.jsp%3Ff%3D001Xev4vO27w7rQh0iPzPliHMyXTYznHy8LU1ZORNxsrAEpJYsMRDaKzBJWBipwj0esWfOpKeEyOS5hCe2IimOzJJvSBSy_AZC2uv3KOYMJ6f4iN7HH1Fv0vIrrZyfRE-s7ki4kJXjkltFsb8iwZD2bRC8IHVwFJ7jJ4kddJkvEEAg%3D%26c%3Df5aeLmuq6IOV1iqJkZEtISCrcvWNJzSOiobveziHp-j9R-PJ-AB3cg%3D%3D%26ch%3D8kP9jnO1JOuKg7nx58RIXQkrHilw4OfHigWRtjAgp10Ol13gzIEsIA%3D%3D&amp;data=05%7C02%7Cmichelle.bell%40ag.tamu.edu%7C56c67af0067a43de94f608dc1946dc5b%7C9fd7580a64724d9ca142d131d3a7a116%7C0%7C0%7C638413039368275696%7CUnknown%7CTWFpbGZsb3d8eyJWIjoiMC4wLjAwMDAiLCJQIjoiV2luMzIiLCJBTiI6Ik1haWwiLCJXVCI6Mn0%3D%7C3000%7C%7C%7C&amp;sdata=JGX3c3PbWZxlEc2T%2Fo%2BCrj4DoANIcpgMx%2BTeyMGxEfU%3D&amp;reserved=0" TargetMode="External"/><Relationship Id="rId330" Type="http://schemas.openxmlformats.org/officeDocument/2006/relationships/footer" Target="footer2.xml"/><Relationship Id="rId90" Type="http://schemas.openxmlformats.org/officeDocument/2006/relationships/hyperlink" Target="https://mcusercontent.com/58f60e84433fe6f33c9f43749/files/b1189ba6-da4b-04d0-996a-ba0fd5f07588/2024_CS_RFP_012624.pdf?mc_cid=a4dd09a85a&amp;mc_eid=11d4c0de4a" TargetMode="External"/><Relationship Id="rId165" Type="http://schemas.openxmlformats.org/officeDocument/2006/relationships/hyperlink" Target="https://bah16f18.adobeconnect.com/rjlm05vyzw57/" TargetMode="External"/><Relationship Id="rId186" Type="http://schemas.openxmlformats.org/officeDocument/2006/relationships/hyperlink" Target="https://www.dvidshub.net/news/462094/stewards-land-understanding-hazard-areas-barry-m-goldwater" TargetMode="External"/><Relationship Id="rId211" Type="http://schemas.openxmlformats.org/officeDocument/2006/relationships/hyperlink" Target="https://cdp.dhs.gov/news-media/article/registration-opens-for-2024-tribal-nations-training-week" TargetMode="External"/><Relationship Id="rId232" Type="http://schemas.openxmlformats.org/officeDocument/2006/relationships/hyperlink" Target="https://www.eenews.net/articles/how-current-is-that-wildfire-risk-map-depends-on-the-state/" TargetMode="External"/><Relationship Id="rId253" Type="http://schemas.openxmlformats.org/officeDocument/2006/relationships/hyperlink" Target="https://www.aopa.org/news-and-media/all-news/2024/january/10/aopa-calls-on-faa-to-establish-safe-pathway-to-bvlos-operations?utm_source=ebrief&amp;utm_medium=email" TargetMode="External"/><Relationship Id="rId274" Type="http://schemas.openxmlformats.org/officeDocument/2006/relationships/hyperlink" Target="https://www.electronicsweekly.com/news/nasa-drones-fly-for-air-taxi-research-2024-01/" TargetMode="External"/><Relationship Id="rId295" Type="http://schemas.openxmlformats.org/officeDocument/2006/relationships/hyperlink" Target="https://www.route-fifty.com/infrastructure/2024/01/infrastructure-bootcamps-help-smaller-cities-win-federal-grants/393554/" TargetMode="External"/><Relationship Id="rId309" Type="http://schemas.openxmlformats.org/officeDocument/2006/relationships/hyperlink" Target="https://azgovernor.gov/office-arizona-governor/news/2024/01/governor-hobbs-nominates-james-e-goughnour-arizona-game-and" TargetMode="External"/><Relationship Id="rId27" Type="http://schemas.openxmlformats.org/officeDocument/2006/relationships/hyperlink" Target="https://nam10.safelinks.protection.outlook.com/?url=https%3A%2F%2Flnks.gd%2Fl%2FeyJhbGciOiJIUzI1NiJ9.eyJidWxsZXRpbl9saW5rX2lkIjoxMDAsInVyaSI6ImJwMjpjbGljayIsInVybCI6Imh0dHBzOi8vY29udGVudC5nb3ZkZWxpdmVyeS5jb20vYWNjb3VudHMvVVNET0kvYnVsbGV0aW5zLzM4MDM1YjYiLCJidWxsZXRpbl9pZCI6IjIwMjMxMjE1Ljg3MjE1MjYxIn0.__PT3BARbEAu13kvG0ABZZCsxb-fFw8uQq8gvb11HeM%2Fs%2F258366330%2Fbr%2F233221680113-l&amp;data=05%7C02%7Cmichelle.bell%40ag.tamu.edu%7Cf50a4cf5869145c280a508dbfdaf8104%7C9fd7580a64724d9ca142d131d3a7a116%7C0%7C0%7C638382702450866400%7CUnknown%7CTWFpbGZsb3d8eyJWIjoiMC4wLjAwMDAiLCJQIjoiV2luMzIiLCJBTiI6Ik1haWwiLCJXVCI6Mn0%3D%7C3000%7C%7C%7C&amp;sdata=YMYDF5ZYS%2F59lE9AtphrS9lTyhadGxjpgJCLiF%2F80Ow%3D&amp;reserved=0" TargetMode="External"/><Relationship Id="rId48" Type="http://schemas.openxmlformats.org/officeDocument/2006/relationships/hyperlink" Target="https://nam10.safelinks.protection.outlook.com/?url=https%3A%2F%2Flnks.gd%2Fl%2FeyJhbGciOiJIUzI1NiJ9.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.t0dS_Yi77kGi_RQ9fbTQJ2ir6jVWM9ZJwVcW7JUPfX4%2Fs%2F3018745949%2Fbr%2F236220434262-l&amp;data=05%7C02%7Cmichelle.bell%40ag.tamu.edu%7C1c2115b85f274c878e6308dc21cd4749%7C9fd7580a64724d9ca142d131d3a7a116%7C0%7C0%7C638422412765132228%7CUnknown%7CTWFpbGZsb3d8eyJWIjoiMC4wLjAwMDAiLCJQIjoiV2luMzIiLCJBTiI6Ik1haWwiLCJXVCI6Mn0%3D%7C0%7C%7C%7C&amp;sdata=7vtmfU0YHlQygJAPguKLL74rqn1M7%2Fpw3XJppXwvE0o%3D&amp;reserved=0" TargetMode="External"/><Relationship Id="rId69" Type="http://schemas.openxmlformats.org/officeDocument/2006/relationships/hyperlink" Target="https://www.doi.gov/pressreleases/biden-harris-administration-announces-more-51-million-presidents-investing-america" TargetMode="External"/><Relationship Id="rId113" Type="http://schemas.openxmlformats.org/officeDocument/2006/relationships/hyperlink" Target="https://nam10.safelinks.protection.outlook.com/?url=https%3A%2F%2Flnks.gd%2Fl%2FeyJhbGciOiJIUzI1NiJ9.eyJidWxsZXRpbl9saW5rX2lkIjoxMTEsInVyaSI6ImJwMjpjbGljayIsInVybCI6Imh0dHBzOi8vc2dtYS53YXRlci5jYS5nb3Yvd2ViZ2lzLz9hcHBpZD1TR01BRGF0YVZpZXdlciZ1dG1fbWVkaXVtPWVtYWlsJnV0bV9zb3VyY2U9Z292ZGVsaXZlcnkjY3VycmVudGNvbmRpdGlvbnMiLCJidWxsZXRpbl9pZCI6IjIwMjQwMTEwLjg4Mjg4MjgxIn0.DlpgOP6jg0wdZtEJDrwJ5h3Wv2fZLxLhYkGe7YQ80IM%2Fs%2F1821941275%2Fbr%2F234605271110-l&amp;data=05%7C02%7Cmichelle.bell%40ag.tamu.edu%7C4ec36a8367374522f20a08dc1203cb62%7C9fd7580a64724d9ca142d131d3a7a116%7C0%7C0%7C638405054725042246%7CUnknown%7CTWFpbGZsb3d8eyJWIjoiMC4wLjAwMDAiLCJQIjoiV2luMzIiLCJBTiI6Ik1haWwiLCJXVCI6Mn0%3D%7C3000%7C%7C%7C&amp;sdata=QtaIo1KpW3OQDlZwph60sOoIQXV1XbMwbHg7g8uLXEo%3D&amp;reserved=0" TargetMode="External"/><Relationship Id="rId134" Type="http://schemas.openxmlformats.org/officeDocument/2006/relationships/hyperlink" Target="https://uwyo.zoom.us/webinar/register/WN_K73nhE2_RouKeJn1q0-PZQ" TargetMode="External"/><Relationship Id="rId320" Type="http://schemas.openxmlformats.org/officeDocument/2006/relationships/hyperlink" Target="https://gov.nv.gov/Newsroom/PRs/2023/2023-12-27_Governor_Lombardo_Announces_Chief_of_Staff_Transition/" TargetMode="External"/><Relationship Id="rId80" Type="http://schemas.openxmlformats.org/officeDocument/2006/relationships/hyperlink" Target="https://nam10.safelinks.protection.outlook.com/?url=https%3A%2F%2Fwww.govinfo.gov%2Fcontent%2Fpkg%2FFR-2024-01-25%2Fhtml%2F2024-01454.htm&amp;data=05%7C02%7Cmichelle.bell%40ag.tamu.edu%7C34fbe8d3bdea496a8f1208dc1f74e22d%7C9fd7580a64724d9ca142d131d3a7a116%7C0%7C1%7C638419834084697601%7CUnknown%7CTWFpbGZsb3d8eyJWIjoiMC4wLjAwMDAiLCJQIjoiV2luMzIiLCJBTiI6Ik1haWwiLCJXVCI6Mn0%3D%7C0%7C%7C%7C&amp;sdata=G2fvq6oGAqOw1aY62Qt0mIFc4QDRywNmGpaLMNTCHZI%3D&amp;reserved=0" TargetMode="External"/><Relationship Id="rId155" Type="http://schemas.openxmlformats.org/officeDocument/2006/relationships/hyperlink" Target="https://www.denix.osd.mil/cr/" TargetMode="External"/><Relationship Id="rId176" Type="http://schemas.openxmlformats.org/officeDocument/2006/relationships/hyperlink" Target="https://www.defenseone.com/technology/2023/12/army-tests-long-range-quantum-radio-communication/392979/?oref=d1_army_nl" TargetMode="External"/><Relationship Id="rId197" Type="http://schemas.openxmlformats.org/officeDocument/2006/relationships/hyperlink" Target="https://www.defenseone.com/policy/2024/01/how-space-force-raising-its-cyber-defenses/393197/?utm_source=sailthru&amp;utm_medium=email&amp;utm_campaign=mil-ebb&amp;SToverlay=342f5a58-c37b-4142-b049-1f737335b507" TargetMode="External"/><Relationship Id="rId201" Type="http://schemas.openxmlformats.org/officeDocument/2006/relationships/hyperlink" Target="https://www.nextgov.com/emerging-tech/2024/01/us-geological-survey-inks-partnership-look-beneath-earths-surface-using-quantum-sensing/393377/?oref=ngfcw_ftt_nl&amp;utm_source=Sailthru&amp;utm_medium=email&amp;utm_campaign=Nextgov/FCW%20Federal%20Tech%20Today%20-%20January%2017%2C%202024&amp;utm_term=newsletter_ng_today" TargetMode="External"/><Relationship Id="rId222" Type="http://schemas.openxmlformats.org/officeDocument/2006/relationships/hyperlink" Target="https://www.nextgov.com/cybersecurity/2024/01/cyber-intelligence-chiefs-urge-us-strengthen-against-chinese-cyber-threats/393806/?oref=ngfcw_ftt_nl&amp;utm_source=Sailthru&amp;utm_medium=email&amp;utm_campaign=Nextgov/FCW%20Federal%20Tech%20Today%20-%20February%201%2C%202024&amp;utm_term=newsletter_ng_today" TargetMode="External"/><Relationship Id="rId243" Type="http://schemas.openxmlformats.org/officeDocument/2006/relationships/hyperlink" Target="https://kjzz.org/content/1869246/prescribed-burns-can-prevent-wildfires-heres-why-they-dont-get-done-more-often" TargetMode="External"/><Relationship Id="rId264" Type="http://schemas.openxmlformats.org/officeDocument/2006/relationships/hyperlink" Target="https://nam10.safelinks.protection.outlook.com/?url=https%3A%2F%2Flnks.gd%2Fl%2FeyJhbGciOiJIUzI1NiJ9.eyJidWxsZXRpbl9saW5rX2lkIjoxMDMsInVyaSI6ImJwMjpjbGljayIsInVybCI6Imh0dHBzOi8vd3d3LmNzdGNvbmZlcmVuY2Uuc3BhY2UvIiwiYnVsbGV0aW5faWQiOiIyMDI0MDEyMy44ODk4NDExMSJ9.lpqfkCF_bJ7wiQCXNARkfXmM-sd3JEI7nJpmUIlcJpI%2Fs%2F60191143%2Fbr%2F235800918452-l&amp;data=05%7C02%7Cmichelle.bell%40ag.tamu.edu%7Cf6e790434d1547dd0c9e08dc1c33715d%7C9fd7580a64724d9ca142d131d3a7a116%7C0%7C0%7C638416254483327686%7CUnknown%7CTWFpbGZsb3d8eyJWIjoiMC4wLjAwMDAiLCJQIjoiV2luMzIiLCJBTiI6Ik1haWwiLCJXVCI6Mn0%3D%7C3000%7C%7C%7C&amp;sdata=tNA3ABEABELEBmjxtQIJqHwJf220Soy5EaDOAloSYgI%3D&amp;reserved=0" TargetMode="External"/><Relationship Id="rId285" Type="http://schemas.openxmlformats.org/officeDocument/2006/relationships/hyperlink" Target="https://www.erdc.usace.army.mil/Media/News-Stories/Article/3656261/erdc-leads-advances-in-sustainable-materials-for-military-construction/" TargetMode="External"/><Relationship Id="rId17" Type="http://schemas.openxmlformats.org/officeDocument/2006/relationships/hyperlink" Target="https://nrel.zoomgov.com/webinar/register/WN_zmx2mpHpRMe3T92vIbsdbw" TargetMode="External"/><Relationship Id="rId38" Type="http://schemas.openxmlformats.org/officeDocument/2006/relationships/hyperlink" Target="https://thenevadaindependent.com/article/feds-release-updated-plan-to-guide-significant-solar-development-in-the-west" TargetMode="External"/><Relationship Id="rId59" Type="http://schemas.openxmlformats.org/officeDocument/2006/relationships/hyperlink" Target="https://bnnbreaking.com/world/us/sunzia-project-a-new-dawn-in-us-renewable-energy/" TargetMode="External"/><Relationship Id="rId103" Type="http://schemas.openxmlformats.org/officeDocument/2006/relationships/hyperlink" Target="https://nam10.safelinks.protection.outlook.com/?url=https%3A%2F%2Flnks.gd%2Fl%2FeyJhbGciOiJIUzI1NiJ9.eyJidWxsZXRpbl9saW5rX2lkIjoxMTEsInVyaSI6ImJwMjpjbGljayIsInVybCI6Imh0dHBzOi8vbnJtLmRmZy5jYS5nb3YvRmlsZUhhbmRsZXIuYXNoeD9Eb2N1bWVudElEPTIxODExMyZpbmxpbmU9JnV0bV9tZWRpdW09ZW1haWwmdXRtX3NvdXJjZT1nb3ZkZWxpdmVyeSIsImJ1bGxldGluX2lkIjoiMjAyNDAxMTcuODg2Njg1MTEifQ.aZOsFGhlD6aEh7i0l0B0KspdY5bKlyE5yaOkOXjD6RA%2Fs%2F1821941275%2Fbr%2F235480251767-l&amp;data=05%7C02%7Cmichelle.bell%40ag.tamu.edu%7C3b379fffc9314bb6aa1108dc176e3ea5%7C9fd7580a64724d9ca142d131d3a7a116%7C0%7C0%7C638411009464684733%7CUnknown%7CTWFpbGZsb3d8eyJWIjoiMC4wLjAwMDAiLCJQIjoiV2luMzIiLCJBTiI6Ik1haWwiLCJXVCI6Mn0%3D%7C3000%7C%7C%7C&amp;sdata=llNIp0BnjX1ZYnNBvgU%2Bc0y3Z9x8gouE1o80m%2ByziYU%3D&amp;reserved=0" TargetMode="External"/><Relationship Id="rId124" Type="http://schemas.openxmlformats.org/officeDocument/2006/relationships/hyperlink" Target="https://www.grants.gov/search-results-detail/351332" TargetMode="External"/><Relationship Id="rId310" Type="http://schemas.openxmlformats.org/officeDocument/2006/relationships/hyperlink" Target="https://news.yahoo.com/arizona-faces-1-billion-plus-120324403.html" TargetMode="External"/><Relationship Id="rId70" Type="http://schemas.openxmlformats.org/officeDocument/2006/relationships/hyperlink" Target="https://www.blm.gov/press-release/blm-announces-february-virtual-meeting-grand-staircase-escalante-national-monument" TargetMode="External"/><Relationship Id="rId91" Type="http://schemas.openxmlformats.org/officeDocument/2006/relationships/hyperlink" Target="https://www.pewtrusts.org/en/research-and-analysis/issue-briefs/2023/12/how-states-can-develop-blue-carbon-programs?utm_campaign=2023-01-25+SPU&amp;utm_medium=email&amp;utm_source=Pew&amp;subscriberkey=00QU000000X50ILMAZ" TargetMode="External"/><Relationship Id="rId145" Type="http://schemas.openxmlformats.org/officeDocument/2006/relationships/hyperlink" Target="https://nam10.safelinks.protection.outlook.com/?url=https%3A%2F%2Fr20.rs6.net%2Ftn.jsp%3Ff%3D001Xev4vO27w7rQh0iPzPliHMyXTYznHy8LU1ZORNxsrAEpJYsMRDaKzOy3Qpgf5kwPtGc3HwElDn6PZl_4SS0DUDEkmuZc81AHaxzngtTNpWss8_9pb9hA2KBXM8IRQXBVbiDF7zsR03_TJp8B2PZ7OHzye-Xjb7u2_PvYr7BsX6MZ23TZqYOleiCBQ_a661xS%26c%3Df5aeLmuq6IOV1iqJkZEtISCrcvWNJzSOiobveziHp-j9R-PJ-AB3cg%3D%3D%26ch%3D8kP9jnO1JOuKg7nx58RIXQkrHilw4OfHigWRtjAgp10Ol13gzIEsIA%3D%3D&amp;data=05%7C02%7Cmichelle.bell%40ag.tamu.edu%7C56c67af0067a43de94f608dc1946dc5b%7C9fd7580a64724d9ca142d131d3a7a116%7C0%7C0%7C638413039368281634%7CUnknown%7CTWFpbGZsb3d8eyJWIjoiMC4wLjAwMDAiLCJQIjoiV2luMzIiLCJBTiI6Ik1haWwiLCJXVCI6Mn0%3D%7C3000%7C%7C%7C&amp;sdata=l90tKpifXEKCAT2319%2Fu8YhqBsyWcXnUapoYjjImFJE%3D&amp;reserved=0" TargetMode="External"/><Relationship Id="rId166" Type="http://schemas.openxmlformats.org/officeDocument/2006/relationships/hyperlink" Target="https://www.airandspaceforces.com/usaf-flight-testing-electric-aircraft-casualty-evacuation/?utm_source=sailthru&amp;utm_medium=email&amp;utm_campaign=mil-ebb&amp;SToverlay=342f5a58-c37b-4142-b049-1f737335b507" TargetMode="External"/><Relationship Id="rId187" Type="http://schemas.openxmlformats.org/officeDocument/2006/relationships/hyperlink" Target="https://www.azfamily.com/2024/01/18/yuma-county-seeks-relocation-fairgrounds-due-interference-with-marine-base/"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nam10.safelinks.protection.outlook.com/?url=https%3A%2F%2Flnks.gd%2Fl%2FeyJhbGciOiJIUzI1NiJ9.eyJidWxsZXRpbl9saW5rX2lkIjoxODAsInVyaSI6ImJwMjpjbGljayIsInVybCI6Imh0dHBzOi8vY2RwLmRocy5nb3YvIiwiYnVsbGV0aW5faWQiOiIyMDI0MDEyMy44OTAxMzg3MSJ9.zWK1K8fN9cYzg4ZXewOmB-lIn6rJsQWzhMaFBXXUz-c%2Fs%2F10033766%2Fbr%2F235853581243-l&amp;data=05%7C02%7Cmichelle.bell%40ag.tamu.edu%7C94a724ffafeb4c8f68bd08dc1c8dc284%7C9fd7580a64724d9ca142d131d3a7a116%7C0%7C0%7C638416642425330360%7CUnknown%7CTWFpbGZsb3d8eyJWIjoiMC4wLjAwMDAiLCJQIjoiV2luMzIiLCJBTiI6Ik1haWwiLCJXVCI6Mn0%3D%7C3000%7C%7C%7C&amp;sdata=x2Y7VBVNzSiwQ65hjoha3hm0vzYQTm3YtQ51Q8MD%2BP4%3D&amp;reserved=0" TargetMode="External"/><Relationship Id="rId233" Type="http://schemas.openxmlformats.org/officeDocument/2006/relationships/hyperlink" Target="https://www.uniondemocrat.com/news/article_49296bda-b029-11ee-95f7-171698d01d03.html" TargetMode="External"/><Relationship Id="rId254" Type="http://schemas.openxmlformats.org/officeDocument/2006/relationships/hyperlink" Target="https://www.vox.com/future-perfect/2024/1/5/24023892/flying-cars-china-j-storrs-hall-technology-innovation-helicopter" TargetMode="External"/><Relationship Id="rId28" Type="http://schemas.openxmlformats.org/officeDocument/2006/relationships/hyperlink" Target="https://www.blm.gov/press-release/blm-hosting-public-meeting-las-vegas-discuss-progress-catalyze-solar-energy" TargetMode="External"/><Relationship Id="rId49" Type="http://schemas.openxmlformats.org/officeDocument/2006/relationships/hyperlink" Target="https://nam10.safelinks.protection.outlook.com/?url=https%3A%2F%2Flnks.gd%2Fl%2FeyJhbGciOiJIUzI1NiJ9.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.f29nTHaWWcXoTxij9apwgbkwinDn4vqMki7h4xQlKBE%2Fs%2F3018745949%2Fbr%2F236220434262-l&amp;data=05%7C02%7Cmichelle.bell%40ag.tamu.edu%7C1c2115b85f274c878e6308dc21cd4749%7C9fd7580a64724d9ca142d131d3a7a116%7C0%7C0%7C638422412765139733%7CUnknown%7CTWFpbGZsb3d8eyJWIjoiMC4wLjAwMDAiLCJQIjoiV2luMzIiLCJBTiI6Ik1haWwiLCJXVCI6Mn0%3D%7C0%7C%7C%7C&amp;sdata=NMlBV3hMSmh2woeTRB7uGrwnmngLw%2BQFcVjWWrq6gXc%3D&amp;reserved=0" TargetMode="External"/><Relationship Id="rId114" Type="http://schemas.openxmlformats.org/officeDocument/2006/relationships/hyperlink" Target="https://nam10.safelinks.protection.outlook.com/?url=https%3A%2F%2Flnks.gd%2Fl%2FeyJhbGciOiJIUzI1NiJ9.eyJidWxsZXRpbl9saW5rX2lkIjoxMTIsInVyaSI6ImJwMjpjbGljayIsInVybCI6Imh0dHBzOi8vd3d3LmxhbmRpcS5jb20vP3V0bV9tZWRpdW09ZW1haWwmdXRtX3NvdXJjZT1nb3ZkZWxpdmVyeSIsImJ1bGxldGluX2lkIjoiMjAyNDAxMTAuODgyODgyODEifQ.Qi0hJLE0uhxvW9mDoX_sZSHLQD4wSrStQUmQG_XqPFs%2Fs%2F1821941275%2Fbr%2F234605271110-l&amp;data=05%7C02%7Cmichelle.bell%40ag.tamu.edu%7C4ec36a8367374522f20a08dc1203cb62%7C9fd7580a64724d9ca142d131d3a7a116%7C0%7C0%7C638405054725042246%7CUnknown%7CTWFpbGZsb3d8eyJWIjoiMC4wLjAwMDAiLCJQIjoiV2luMzIiLCJBTiI6Ik1haWwiLCJXVCI6Mn0%3D%7C3000%7C%7C%7C&amp;sdata=%2F1B6KGW%2FbUow9zp%2BR1235w5B91wmHmcULHw9SCLu8%2F0%3D&amp;reserved=0" TargetMode="External"/><Relationship Id="rId275" Type="http://schemas.openxmlformats.org/officeDocument/2006/relationships/hyperlink" Target="https://www.ntia.doc.gov/press-release/2024/biden-harris-administration-awards-nearly-80m-wireless-innovation" TargetMode="External"/><Relationship Id="rId296" Type="http://schemas.openxmlformats.org/officeDocument/2006/relationships/hyperlink" Target="https://www.route-fifty.com/infrastructure/2024/01/brightline-gets-another-big-boost-biden-build-vegas-line/393555/?oref=rf-today-nl" TargetMode="External"/><Relationship Id="rId300" Type="http://schemas.openxmlformats.org/officeDocument/2006/relationships/hyperlink" Target="https://chamberbusinessnews.com/2024/01/23/arizona-leaders-cheer-funding-for-i-10-expansion/" TargetMode="External"/><Relationship Id="rId60" Type="http://schemas.openxmlformats.org/officeDocument/2006/relationships/hyperlink" Target="https://www.prnewswire.com/news-releases/ge-vernova-announces-2-4-gw-order-for-pattern-energys-sunzia-wind-project-302029717.html" TargetMode="External"/><Relationship Id="rId81" Type="http://schemas.openxmlformats.org/officeDocument/2006/relationships/hyperlink" Target="https://nam10.safelinks.protection.outlook.com/?url=https%3A%2F%2Fwww.govinfo.gov%2Fapp%2Fdetails%2FFR-2024-01-25%2F2024-01454&amp;data=05%7C02%7Cmichelle.bell%40ag.tamu.edu%7C34fbe8d3bdea496a8f1208dc1f74e22d%7C9fd7580a64724d9ca142d131d3a7a116%7C0%7C1%7C638419834084704002%7CUnknown%7CTWFpbGZsb3d8eyJWIjoiMC4wLjAwMDAiLCJQIjoiV2luMzIiLCJBTiI6Ik1haWwiLCJXVCI6Mn0%3D%7C0%7C%7C%7C&amp;sdata=IulsiDK3YT2NNNIP0gGDTtATNrsDz%2F9xbpJAXJvwh%2F4%3D&amp;reserved=0" TargetMode="External"/><Relationship Id="rId135" Type="http://schemas.openxmlformats.org/officeDocument/2006/relationships/hyperlink" Target="https://landscapeconservation.org/knowledge-center/webinars/" TargetMode="External"/><Relationship Id="rId156" Type="http://schemas.openxmlformats.org/officeDocument/2006/relationships/hyperlink" Target="https://www.defenseone.com/technology/2024/01/pentagon-already-testing-tomorrows-ai-powered-swarm-drones-ships/393528/?oref=defense_one_breaking_nl&amp;utm_source=Sailthru&amp;utm_medium=email&amp;utm_campaign=Defense%20One%20Breaking%20News:%20January%2023%2C%202024&amp;utm_term=newsletter_d1_alert" TargetMode="External"/><Relationship Id="rId177" Type="http://schemas.openxmlformats.org/officeDocument/2006/relationships/hyperlink" Target="https://www.navy.mil/Press-Office/Press-Releases/display-pressreleases/Article/3639874/cno-releases-priorities-americas-warfighting-navy/" TargetMode="External"/><Relationship Id="rId198" Type="http://schemas.openxmlformats.org/officeDocument/2006/relationships/hyperlink" Target="https://nam10.safelinks.protection.outlook.com/?url=https%3A%2F%2Flink.militarytimes.com%2Fclick%2F33924177.106145%2FaHR0cHM6Ly93d3cuYzRpc3JuZXQuY29tL2JhdHRsZWZpZWxkLXRlY2gvc3BhY2UvMjAyNC8wMS8wNS9zcGFjZS1mb3JjZS1jbG9zZS10by1hZG9wdGluZy1zdHJhdGVneS1mb3ItY29tbWVyY2lhbC1hY3F1aXNpdGlvbnMvP3V0bV9zb3VyY2U9c2FpbHRocnUmdXRtX21lZGl1bT1lbWFpbCZ1dG1fY2FtcGFpZ249bWlsLWViYiZTVG92ZXJsYXk9MzQyZjVhNTgtYzM3Yi00MTQyLWIwNDktMWY3MzczMzViNTA3%2F57588738498e574579743a61B37292297&amp;data=05%7C02%7Cmichelle.bell%40ag.tamu.edu%7Ca0697afd53b846518e4f08dc104c719e%7C9fd7580a64724d9ca142d131d3a7a116%7C0%7C0%7C638403168095579139%7CUnknown%7CTWFpbGZsb3d8eyJWIjoiMC4wLjAwMDAiLCJQIjoiV2luMzIiLCJBTiI6Ik1haWwiLCJXVCI6Mn0%3D%7C3000%7C%7C%7C&amp;sdata=T23n3zHjLeFEXT5OayP8cfiEXBLNOKXY4waLDrzGt5Q%3D&amp;reserved=0" TargetMode="External"/><Relationship Id="rId321" Type="http://schemas.openxmlformats.org/officeDocument/2006/relationships/hyperlink" Target="https://nam10.safelinks.protection.outlook.com/?url=https%3A%2F%2Fwww.route-fifty.com%2Ffinance%2F2023%2F12%2Fcalifornias-budget-troubles-are-unique-least-now%2F392616%2F%3Foref%3Drf-today-nl&amp;data=05%7C01%7Cmichelle.bell%40ag.tamu.edu%7C34bfb85ab686475be10d08dbfa5522ce%7C9fd7580a64724d9ca142d131d3a7a116%7C0%7C0%7C638379015789106639%7CUnknown%7CTWFpbGZsb3d8eyJWIjoiMC4wLjAwMDAiLCJQIjoiV2luMzIiLCJBTiI6Ik1haWwiLCJXVCI6Mn0%3D%7C3000%7C%7C%7C&amp;sdata=j4zPsHw5wJj7xGOeBq8lDzAZ0elsgE45aNNMnQi%2FObU%3D&amp;reserved=0" TargetMode="External"/><Relationship Id="rId202" Type="http://schemas.openxmlformats.org/officeDocument/2006/relationships/hyperlink" Target="https://www.route-fifty.com/infrastructure/2024/01/how-prevent-americas-aging-buildings-collapsing-4-high-profile-disasters-send-warning/393359/?oref=rf-today-nl" TargetMode="External"/><Relationship Id="rId223" Type="http://schemas.openxmlformats.org/officeDocument/2006/relationships/hyperlink" Target="https://www.route-fifty.com/cybersecurity/2024/01/states-slowly-embrace-whole-state-cybersecurity-approach/393734/?oref=rf-today-nl&amp;utm_source=Sailthru&amp;utm_medium=email&amp;utm_campaign=Route%20Fifty%20Today:%20February%2001%2C%202024&amp;utm_term=newsletter_rf_today" TargetMode="External"/><Relationship Id="rId244" Type="http://schemas.openxmlformats.org/officeDocument/2006/relationships/hyperlink" Target="https://www.fs.usda.gov/research/psw/news/featured/megafires-take-toll-california-wildlife" TargetMode="External"/><Relationship Id="rId18" Type="http://schemas.openxmlformats.org/officeDocument/2006/relationships/hyperlink" Target="https://www.tdworld.com/overhead-transmission/article/21277105/us-doe-selects-transcanyon-for-cross-tie-500-kv-transmission-line" TargetMode="External"/><Relationship Id="rId39" Type="http://schemas.openxmlformats.org/officeDocument/2006/relationships/hyperlink" Target="https://www.eenews.net/articles/blm-plan-aims-to-dramatically-expand-western-solar/" TargetMode="External"/><Relationship Id="rId265" Type="http://schemas.openxmlformats.org/officeDocument/2006/relationships/hyperlink" Target="https://nam10.safelinks.protection.outlook.com/?url=https%3A%2F%2Flnks.gd%2Fl%2FeyJhbGciOiJIUzI1NiJ9.eyJidWxsZXRpbl9saW5rX2lkIjoxMDUsInVyaSI6ImJwMjpjbGljayIsInVybCI6Imh0dHBzOi8veW91dHUuYmUvYlRmRXlram5iZWsiLCJidWxsZXRpbl9pZCI6IjIwMjQwMTIzLjg4OTg0MTExIn0.gzP47T_A-X8bs_EHq7tXGtNK90LQTb0JljsJV1-85Y0%2Fs%2F60191143%2Fbr%2F235800918452-l&amp;data=05%7C02%7Cmichelle.bell%40ag.tamu.edu%7Cf6e790434d1547dd0c9e08dc1c33715d%7C9fd7580a64724d9ca142d131d3a7a116%7C0%7C0%7C638416254483346903%7CUnknown%7CTWFpbGZsb3d8eyJWIjoiMC4wLjAwMDAiLCJQIjoiV2luMzIiLCJBTiI6Ik1haWwiLCJXVCI6Mn0%3D%7C3000%7C%7C%7C&amp;sdata=6RSKiQuQCIJtVDO%2BndG5xbjndfXTyjcPevv8cWrP%2FDM%3D&amp;reserved=0" TargetMode="External"/><Relationship Id="rId286" Type="http://schemas.openxmlformats.org/officeDocument/2006/relationships/hyperlink" Target="https://www.defensenews.com/congress/2024/01/18/congress-passes-third-stopgap-funding-bill-instead-of-full-fy24-budget/?utm_source=sailthru&amp;utm_medium=email&amp;utm_campaign=mil-ebb&amp;SToverlay=342f5a58-c37b-4142-b049-1f737335b507" TargetMode="External"/><Relationship Id="rId50" Type="http://schemas.openxmlformats.org/officeDocument/2006/relationships/hyperlink" Target="https://www.grants.gov/search-results-detail/351837" TargetMode="External"/><Relationship Id="rId104" Type="http://schemas.openxmlformats.org/officeDocument/2006/relationships/hyperlink" Target="https://nam10.safelinks.protection.outlook.com/?url=https%3A%2F%2Flnks.gd%2Fl%2FeyJhbGciOiJIUzI1NiJ9.eyJidWxsZXRpbl9saW5rX2lkIjoxMTIsInVyaSI6ImJwMjpjbGljayIsInVybCI6Imh0dHBzOi8vbnJtLmRmZy5jYS5nb3YvRmlsZUhhbmRsZXIuYXNoeD9Eb2N1bWVudElEPTIxODExMiZpbmxpbmU9JnV0bV9tZWRpdW09ZW1haWwmdXRtX3NvdXJjZT1nb3ZkZWxpdmVyeSIsImJ1bGxldGluX2lkIjoiMjAyNDAxMTcuODg2Njg1MTEifQ.MnVsUjmJJORZQB6DCaego7Q6FBtvLa_Vpzh0szbDAso%2Fs%2F1821941275%2Fbr%2F235480251767-l&amp;data=05%7C02%7Cmichelle.bell%40ag.tamu.edu%7C3b379fffc9314bb6aa1108dc176e3ea5%7C9fd7580a64724d9ca142d131d3a7a116%7C0%7C0%7C638411009464694678%7CUnknown%7CTWFpbGZsb3d8eyJWIjoiMC4wLjAwMDAiLCJQIjoiV2luMzIiLCJBTiI6Ik1haWwiLCJXVCI6Mn0%3D%7C3000%7C%7C%7C&amp;sdata=FG8ZyEp%2BYw2wkyeVwdE3lkCYrZkzz1P8%2B4I4AYJ0n0g%3D&amp;reserved=0" TargetMode="External"/><Relationship Id="rId125" Type="http://schemas.openxmlformats.org/officeDocument/2006/relationships/hyperlink" Target="https://www.grants.gov/search-results-detail/350257" TargetMode="External"/><Relationship Id="rId146" Type="http://schemas.openxmlformats.org/officeDocument/2006/relationships/hyperlink" Target="https://myemail.constantcontact.com/WRRC-Weekly-Wave--2nd-Annual-Southwest-Groundwater---Ag-Symposium-Fosters-Collaboration.html?soid=1109945124084&amp;aid=G4GdBFUQFTc" TargetMode="External"/><Relationship Id="rId167" Type="http://schemas.openxmlformats.org/officeDocument/2006/relationships/hyperlink" Target="https://www.defensenews.com/air/2024/01/18/where-might-the-us-station-its-b-21-bombers-to-deter-china/?utm_source=sailthru&amp;utm_medium=email&amp;utm_campaign=mil-ebb&amp;SToverlay=342f5a58-c37b-4142-b049-1f737335b507" TargetMode="External"/><Relationship Id="rId188" Type="http://schemas.openxmlformats.org/officeDocument/2006/relationships/hyperlink" Target="https://nam10.safelinks.protection.outlook.com/?url=http%3A%2F%2Fwww.29palms.marines.mil%2Fjohnsonvalley%2F&amp;data=05%7C02%7Cmichelle.bell%40ag.tamu.edu%7C178a07f7cb0e4ddebece08dc138d16bc%7C9fd7580a64724d9ca142d131d3a7a116%7C0%7C0%7C638406743887853527%7CUnknown%7CTWFpbGZsb3d8eyJWIjoiMC4wLjAwMDAiLCJQIjoiV2luMzIiLCJBTiI6Ik1haWwiLCJXVCI6Mn0%3D%7C3000%7C%7C%7C&amp;sdata=pOOfqJ9TaDC9BikD3iMx8aXLdX212x3VQFWKNj52mdc%3D&amp;reserved=0" TargetMode="External"/><Relationship Id="rId311" Type="http://schemas.openxmlformats.org/officeDocument/2006/relationships/hyperlink" Target="https://www.kgun9.com/news/political/gov-katie-hobbs-targets-transportation-esa-program-to-close-889-million-budget-hole" TargetMode="External"/><Relationship Id="rId332" Type="http://schemas.openxmlformats.org/officeDocument/2006/relationships/theme" Target="theme/theme1.xml"/><Relationship Id="rId71" Type="http://schemas.openxmlformats.org/officeDocument/2006/relationships/hyperlink" Target="https://www.blm.gov/press-release/blm-hold-public-meeting-proposed-hassayampa-river-corridor-protections" TargetMode="External"/><Relationship Id="rId92" Type="http://schemas.openxmlformats.org/officeDocument/2006/relationships/hyperlink" Target="https://www.mdpi.com/2306-5338/11/1/5" TargetMode="External"/><Relationship Id="rId213" Type="http://schemas.openxmlformats.org/officeDocument/2006/relationships/hyperlink" Target="https://training.fema.gov/generaladmissionsapplication/staticforms/startapplication.aspx" TargetMode="External"/><Relationship Id="rId234" Type="http://schemas.openxmlformats.org/officeDocument/2006/relationships/hyperlink" Target="https://yff.yale.edu/speaker-series/tribal-forestry-understanding-current-issues-and-challenges" TargetMode="External"/><Relationship Id="rId2" Type="http://schemas.openxmlformats.org/officeDocument/2006/relationships/customXml" Target="../customXml/item2.xml"/><Relationship Id="rId29" Type="http://schemas.openxmlformats.org/officeDocument/2006/relationships/hyperlink" Target="https://www.blm.gov/press-release/blm-public-meeting-yuma-arizona-solar-energy-development" TargetMode="External"/><Relationship Id="rId255" Type="http://schemas.openxmlformats.org/officeDocument/2006/relationships/hyperlink" Target="https://stateaviationjournal.com/index.php/national-news/nasao-and-faa-signs-mou-to-enhance-cooperative-partnership" TargetMode="External"/><Relationship Id="rId276" Type="http://schemas.openxmlformats.org/officeDocument/2006/relationships/hyperlink" Target="https://www.ntia.doc.gov/blog/2024/ntia-2023-year-review" TargetMode="External"/><Relationship Id="rId297" Type="http://schemas.openxmlformats.org/officeDocument/2006/relationships/hyperlink" Target="https://content.govdelivery.com/accounts/USDOT/bulletins/3866249" TargetMode="External"/><Relationship Id="rId40" Type="http://schemas.openxmlformats.org/officeDocument/2006/relationships/hyperlink" Target="https://nam10.safelinks.protection.outlook.com/?url=https%3A%2F%2Feplanning.blm.gov%2Feplanning-ui%2Fproject%2F2019992%2F510&amp;data=05%7C02%7Cmichelle.bell%40ag.tamu.edu%7C1a5f325718e14a75114f08dc137316e8%7C9fd7580a64724d9ca142d131d3a7a116%7C0%7C0%7C638406632220312254%7CUnknown%7CTWFpbGZsb3d8eyJWIjoiMC4wLjAwMDAiLCJQIjoiV2luMzIiLCJBTiI6Ik1haWwiLCJXVCI6Mn0%3D%7C3000%7C%7C%7C&amp;sdata=N%2Fio%2Fmtiu38oAm6J5N75qSPuTT4HGVNQrHddvEFcWV0%3D&amp;reserved=0" TargetMode="External"/><Relationship Id="rId115" Type="http://schemas.openxmlformats.org/officeDocument/2006/relationships/hyperlink" Target="https://calmatters.org/environment/2024/01/california-new-water-conservation-rules-analyst-report/?emci=6c199395-c5ab-ee11-bea1-0022482237da" TargetMode="External"/><Relationship Id="rId136" Type="http://schemas.openxmlformats.org/officeDocument/2006/relationships/hyperlink" Target="https://www.azcentral.com/story/news/local/arizona-environment/2023/12/29/idaho-mine-clean-energy-needs-against-indigenous-survival/71758189007/" TargetMode="External"/><Relationship Id="rId157" Type="http://schemas.openxmlformats.org/officeDocument/2006/relationships/hyperlink" Target="https://defensecommunities.org/2024/01/the-defense-budget-whats-ahead/" TargetMode="External"/><Relationship Id="rId178" Type="http://schemas.openxmlformats.org/officeDocument/2006/relationships/hyperlink" Target="https://defensescoop.com/2024/01/29/navy-data-microgrids-modernize-innovate-against-climate-change/?utm_source=sailthru&amp;utm_medium=email&amp;utm_campaign=mil-ebb&amp;SToverlay=342f5a58-c37b-4142-b049-1f737335b507" TargetMode="External"/><Relationship Id="rId301" Type="http://schemas.openxmlformats.org/officeDocument/2006/relationships/hyperlink" Target="https://www.youtube.com/watch?v=mBMc28Y82yg" TargetMode="External"/><Relationship Id="rId322" Type="http://schemas.openxmlformats.org/officeDocument/2006/relationships/hyperlink" Target="https://nam10.safelinks.protection.outlook.com/?url=https%3A%2F%2Fgov.nv.gov%2FNewsroom%2FPRs%2F2023%2F2023-12-27_Governor_Lombardo_Announces_Chief_of_Staff_Transition%2F&amp;data=05%7C02%7Cmichelle.bell%40ag.tamu.edu%7C589291c3be094f17c11708dc089762e0%7C9fd7580a64724d9ca142d131d3a7a116%7C0%7C0%7C638394693493631441%7CUnknown%7CTWFpbGZsb3d8eyJWIjoiMC4wLjAwMDAiLCJQIjoiV2luMzIiLCJBTiI6Ik1haWwiLCJXVCI6Mn0%3D%7C3000%7C%7C%7C&amp;sdata=MdQsw6RqOW0c2AekZYUYJrt4HGGWFDjPSt6RnsC9F24%3D&amp;reserved=0" TargetMode="External"/><Relationship Id="rId61" Type="http://schemas.openxmlformats.org/officeDocument/2006/relationships/hyperlink" Target="https://nam10.safelinks.protection.outlook.com/?url=https%3A%2F%2Fr20.rs6.net%2Ftn.jsp%3Ff%3D00168pDG22NJcL9XJgmMB5d9HBignWie5dvPkTfswZwF2mmR8ZtIH1wRQ-Mw0w46TYCYquf6SHmAqqfjZUZ9QJH48h86ZwKzOjzBW7ojjE9_enLCrPcul0YeI-PU-yrhDz99OmFRTWn3k7ABh0SKbcWSuwW3gGbIpMl0o9q4bZkESA17FP7aa9OuPPFfRVcaWNWHPqGIMeuGFnKWA2uoMiBJTtOpIv0QlSHd_s1Jo43Y8FvmtKMkr_efQ%3D%3D%26c%3D8yOm5y0l6l1tAt9pNnBGPQubq_-xBJuarHDtGLOaWQL-lrvb7-ohWw%3D%3D%26ch%3DFQSesz2hsd3w0lbgy21AQQgcKzKetgS4IzqLV3G5snszameKuOz9SA%3D%3D&amp;data=05%7C02%7Cmichelle.bell%40ag.tamu.edu%7C39d13ae1391445e622de08dbfd851274%7C9fd7580a64724d9ca142d131d3a7a116%7C0%7C0%7C638382520209258388%7CUnknown%7CTWFpbGZsb3d8eyJWIjoiMC4wLjAwMDAiLCJQIjoiV2luMzIiLCJBTiI6Ik1haWwiLCJXVCI6Mn0%3D%7C3000%7C%7C%7C&amp;sdata=RQMbSSz6d4ah5az%2FfDTwe9AChdqJJuReZk4nU4etD2M%3D&amp;reserved=0" TargetMode="External"/><Relationship Id="rId82" Type="http://schemas.openxmlformats.org/officeDocument/2006/relationships/hyperlink" Target="https://www.usgs.gov/news/national-news-release/usgs-partners-nevada-map-critical-mineral-potential-cutting-edge-data" TargetMode="External"/><Relationship Id="rId199" Type="http://schemas.openxmlformats.org/officeDocument/2006/relationships/hyperlink" Target="https://www.nextgov.com/cybersecurity/2024/01/space-force-crafting-house-cyber-teams-sees-need-closer-work-uscybercom/393172/?oref=ngfcw_ftt_nl&amp;utm_source=Sailthru&amp;utm_medium=email&amp;utm_campaign=Nextgov/FCW%20Federal%20Tech%20Today%20-%20January%209%2C%202024&amp;utm_term=newsletter_ng_today" TargetMode="External"/><Relationship Id="rId203" Type="http://schemas.openxmlformats.org/officeDocument/2006/relationships/hyperlink" Target="https://nam10.safelinks.protection.outlook.com/?url=https%3A%2F%2Flink.route-fifty.com%2Fclick%2F33654760.28268%2FaHR0cHM6Ly93d3cucm91dGUtZmlmdHkuY29tL2ZpbmFuY2UvMjAyMy8xMi9leHRyZW1lLXdlYXRoZXItY29zdC04MC1iaWxsaW9uLXllYXItdHJ1ZS1wcmljZS1mYXItaGlnaGVyLzM5MjgwMS8_b3JlZj1yZi10b2RheS1ubA%2F542dc73f3b35d0811c8bba13B6b84e959&amp;data=05%7C02%7Cmichelle.bell%40ag.tamu.edu%7Cb4a67050f8954493080508dbffe0098a%7C9fd7580a64724d9ca142d131d3a7a116%7C0%7C0%7C638385109924406334%7CUnknown%7CTWFpbGZsb3d8eyJWIjoiMC4wLjAwMDAiLCJQIjoiV2luMzIiLCJBTiI6Ik1haWwiLCJXVCI6Mn0%3D%7C3000%7C%7C%7C&amp;sdata=T%2BO9BS7lzUGYwuKKIXxngb%2F9RSrnBs24wWCJ8pCF3J4%3D&amp;reserved=0" TargetMode="External"/><Relationship Id="rId19" Type="http://schemas.openxmlformats.org/officeDocument/2006/relationships/hyperlink" Target="https://www.energy.gov/articles/doe-announces-over-20-million-32-states-and-local-communities-addressing-place-based?utm_medium=email&amp;utm_source=govdelivery" TargetMode="External"/><Relationship Id="rId224" Type="http://schemas.openxmlformats.org/officeDocument/2006/relationships/hyperlink" Target="https://nam10.safelinks.protection.outlook.com/?url=https%3A%2F%2Flnks.gd%2Fl%2FeyJhbGciOiJIUzI1NiJ9.eyJidWxsZXRpbl9saW5rX2lkIjoxMDAsInVyaSI6ImJwMjpjbGljayIsInVybCI6Imh0dHBzOi8vd3d3LmNpc2EuZ292L3Jlc291cmNlcy10b29scy9yZXNvdXJjZXMvd2F0ZXItYW5kLXdhc3Rld2F0ZXItc2VjdG9yLWluY2lkZW50LXJlc3BvbnNlLWd1aWRlLTAiLCJidWxsZXRpbl9pZCI6IjIwMjQwMTE4Ljg4NzU1NzIxIn0.ZB7IQ4wDjsW8H0mKVX4v0Rj9xoS3UUlXyUsnJfjWgao%2Fs%2F691733148%2Fbr%2F235580634522-l&amp;data=05%7C02%7Cmichelle.bell%40ag.tamu.edu%7Cc9f91b2c911d4d7c2e8708dc18632f06%7C9fd7580a64724d9ca142d131d3a7a116%7C0%7C0%7C638412061494332498%7CUnknown%7CTWFpbGZsb3d8eyJWIjoiMC4wLjAwMDAiLCJQIjoiV2luMzIiLCJBTiI6Ik1haWwiLCJXVCI6Mn0%3D%7C3000%7C%7C%7C&amp;sdata=ZEaSbQSnP2Pc5nSawukxEKhEZnev%2BBz48hiQHpcumAs%3D&amp;reserved=0" TargetMode="External"/><Relationship Id="rId245" Type="http://schemas.openxmlformats.org/officeDocument/2006/relationships/hyperlink" Target="https://sigtrib.com/conservation-corps-of-long-beach-receives-national-award-for-tree-replacement-program/" TargetMode="External"/><Relationship Id="rId266" Type="http://schemas.openxmlformats.org/officeDocument/2006/relationships/hyperlink" Target="https://nam10.safelinks.protection.outlook.com/?url=https%3A%2F%2Flnks.gd%2Fl%2FeyJhbGciOiJIUzI1NiJ9.eyJidWxsZXRpbl9saW5rX2lkIjoxMDYsInVyaSI6ImJwMjpjbGljayIsInVybCI6Imh0dHBzOi8vd3d3LmZhYS5nb3Yvc3BhY2UvYWlyc3BhY2VfaW50ZWdyYXRpb24iLCJidWxsZXRpbl9pZCI6IjIwMjQwMTIzLjg4OTg0MTExIn0.8LB6mcabCxVImoW_TSCEIBj9UlSNiz1aJGMsX3Ewb1s%2Fs%2F60191143%2Fbr%2F235800918452-l&amp;data=05%7C02%7Cmichelle.bell%40ag.tamu.edu%7Cf6e790434d1547dd0c9e08dc1c33715d%7C9fd7580a64724d9ca142d131d3a7a116%7C0%7C0%7C638416254483356940%7CUnknown%7CTWFpbGZsb3d8eyJWIjoiMC4wLjAwMDAiLCJQIjoiV2luMzIiLCJBTiI6Ik1haWwiLCJXVCI6Mn0%3D%7C3000%7C%7C%7C&amp;sdata=ZPREABls4wmZF7lD9j1WpOSZpXg6%2FJC3OP%2BF1qywGoY%3D&amp;reserved=0" TargetMode="External"/><Relationship Id="rId287" Type="http://schemas.openxmlformats.org/officeDocument/2006/relationships/hyperlink" Target="https://www.doi.gov/pressreleases/interior-department-welcomes-new-biden-harris-appointees-announces-steve-feldgus" TargetMode="External"/><Relationship Id="rId30" Type="http://schemas.openxmlformats.org/officeDocument/2006/relationships/hyperlink" Target="https://www.blm.gov/press-release/blm-approves-camino-solar-project-kern-county" TargetMode="External"/><Relationship Id="rId105" Type="http://schemas.openxmlformats.org/officeDocument/2006/relationships/hyperlink" Target="https://nam10.safelinks.protection.outlook.com/?url=https%3A%2F%2Flnks.gd%2Fl%2FeyJhbGciOiJIUzI1NiJ9.eyJidWxsZXRpbl9saW5rX2lkIjoxMTMsInVyaSI6ImJwMjpjbGljayIsInVybCI6Imh0dHBzOi8vd2lsZGxpZmUuY2EuZ292L0dyYW50cy9BcmNoaXZlLzIwMjQtZnJncC1wdWJsaWMtc29saWNpdGF0aW9uLW5vdGljZS1jb25jZXB0LXByb3Bvc2FsLXBoYXNlLW9wZW4_dXRtX21lZGl1bT1lbWFpbCZ1dG1fc291cmNlPWdvdmRlbGl2ZXJ5IiwiYnVsbGV0aW5faWQiOiIyMDI0MDExNy44ODY2ODUxMSJ9.sZuNXVOuAKW9I4b8bfn14W4-EPKSGCB7qhBBAMRhxcU%2Fs%2F1821941275%2Fbr%2F235480251767-l&amp;data=05%7C02%7Cmichelle.bell%40ag.tamu.edu%7C3b379fffc9314bb6aa1108dc176e3ea5%7C9fd7580a64724d9ca142d131d3a7a116%7C0%7C0%7C638411009464704878%7CUnknown%7CTWFpbGZsb3d8eyJWIjoiMC4wLjAwMDAiLCJQIjoiV2luMzIiLCJBTiI6Ik1haWwiLCJXVCI6Mn0%3D%7C3000%7C%7C%7C&amp;sdata=vXZ5SsswtQubETCpxamd%2Bh16IAPpuBNTyKdEabpQ3Mc%3D&amp;reserved=0" TargetMode="External"/><Relationship Id="rId126" Type="http://schemas.openxmlformats.org/officeDocument/2006/relationships/hyperlink" Target="https://storymaps.arcgis.com/stories/e074b299a0244780af78ab7096f8a696" TargetMode="External"/><Relationship Id="rId147" Type="http://schemas.openxmlformats.org/officeDocument/2006/relationships/hyperlink" Target="https://myemail.constantcontact.com/WRRC-Weekly-Wave--Register-for-the-AAWWA-Annual-Meeting-.html?soid=1109945124084&amp;aid=c0ULyfa6ae4" TargetMode="External"/><Relationship Id="rId168" Type="http://schemas.openxmlformats.org/officeDocument/2006/relationships/hyperlink" Target="https://www.defenseone.com/defense-systems/2024/01/air-force-confirms-b-21-flight-testing-underway-edwards-afb/393420/?oref=defense_one_breaking_nl" TargetMode="External"/><Relationship Id="rId312" Type="http://schemas.openxmlformats.org/officeDocument/2006/relationships/hyperlink" Target="https://nam10.safelinks.protection.outlook.com/?url=https%3A%2F%2Fr20.rs6.net%2Ftn.jsp%3Ff%3D001m5mwt9uTa8lWaKE9kr11nX9Mc0SiqPmpiRrH925xzkoC5DgTvFC2_wTynjXq6ebll_jLrFkwy5lCZi84dN7lTnBA8DNOqKfxLLQBe1JZxjpFWnGr0BIK-_awv69k1WOuRZg9X68JGTUMZGgEA16SfI9e9uBFTcJlBZGTrt8nSsX71a-IECMffMwSj7lJ9zhc6KXVD-J2tzuG5l88bLJX_awWVmrvZvoSuKCXYI3iGsev8kw75ZjgvaXQNgS3G0SC%26c%3DulXLy1YySL_U-rSpJn940E21WA_0B2oUPis9augE0rKG1HEkkvF6-A%3D%3D%26ch%3DEqJ_ewzh-ff8AjQOM2RsHrxVJ_w83heUl4uWoqcpmSbIl1nXVtvb1w%3D%3D&amp;data=05%7C02%7Cmichelle.bell%40ag.tamu.edu%7C6cdeaa36111748f453d908dbffd43e9a%7C9fd7580a64724d9ca142d131d3a7a116%7C0%7C1%7C638385059300694244%7CUnknown%7CTWFpbGZsb3d8eyJWIjoiMC4wLjAwMDAiLCJQIjoiV2luMzIiLCJBTiI6Ik1haWwiLCJXVCI6Mn0%3D%7C0%7C%7C%7C&amp;sdata=sZFVREKbSipQZ9mVjl0gagA86VW7m4p4699Wakvo65U%3D&amp;reserved=0" TargetMode="External"/><Relationship Id="rId51" Type="http://schemas.openxmlformats.org/officeDocument/2006/relationships/hyperlink" Target="https://content.govdelivery.com/accounts/CNRA/bulletins/385ae62" TargetMode="External"/><Relationship Id="rId72" Type="http://schemas.openxmlformats.org/officeDocument/2006/relationships/hyperlink" Target="https://www.blm.gov/press-release/blm-invests-6-million-bipartisan-infrastructure-law-ecosystem-restoration" TargetMode="External"/><Relationship Id="rId93" Type="http://schemas.openxmlformats.org/officeDocument/2006/relationships/hyperlink" Target="https://nam10.safelinks.protection.outlook.com/?url=https%3A%2F%2Flnks.gd%2Fl%2FeyJhbGciOiJIUzI1NiJ9.eyJidWxsZXRpbl9saW5rX2lkIjoxMDEsInVyaSI6ImJwMjpjbGljayIsInVybCI6Imh0dHBzOi8vd3d3Lmdvdi5jYS5nb3YvMjAyNC8wMS8zMC9nb3Zlcm5vci1uZXdzb20tbGF1bmNoZXMtY2FsaWZvcm5pYXMtc2FsbW9uLXN0cmF0ZWd5LWZvci1hLWhvdHRlci1kcmllci1mdXR1cmUvP3V0bV9tZWRpdW09ZW1haWwmdXRtX3NvdXJjZT1nb3ZkZWxpdmVyeSIsImJ1bGxldGluX2lkIjoiMjAyNDAxMzEuODk0MTcwNjEifQ.NvxKOzeBkLtSaZLhzM67yKgT4lX5OZtoi97vw86XTYI%2Fs%2F1821941275%2Fbr%2F236262055263-l&amp;data=05%7C02%7Cmichelle.bell%40ag.tamu.edu%7C58088852b05e47425d9308dc226f56d2%7C9fd7580a64724d9ca142d131d3a7a116%7C0%7C0%7C638423108828846494%7CUnknown%7CTWFpbGZsb3d8eyJWIjoiMC4wLjAwMDAiLCJQIjoiV2luMzIiLCJBTiI6Ik1haWwiLCJXVCI6Mn0%3D%7C0%7C%7C%7C&amp;sdata=DA5lmqStZiJLUq0NReQX%2BGYK1emRMPeGaJ1LNYdCrH4%3D&amp;reserved=0" TargetMode="External"/><Relationship Id="rId189" Type="http://schemas.openxmlformats.org/officeDocument/2006/relationships/hyperlink" Target="https://www.thedefensepost.com/2024/01/15/us-madis-air-defense-test/?utm_source=sailthru&amp;utm_medium=email&amp;utm_campaign=mil-ebb&amp;SToverlay=342f5a58-c37b-4142-b049-1f737335b507" TargetMode="External"/><Relationship Id="rId3" Type="http://schemas.openxmlformats.org/officeDocument/2006/relationships/customXml" Target="../customXml/item3.xml"/><Relationship Id="rId214" Type="http://schemas.openxmlformats.org/officeDocument/2006/relationships/hyperlink" Target="https://nam10.safelinks.protection.outlook.com/?url=https%3A%2F%2Flnks.gd%2Fl%2FeyJhbGciOiJIUzI1NiJ9.eyJidWxsZXRpbl9saW5rX2lkIjoxMjIsInVyaSI6ImJwMjpjbGljayIsInVybCI6Imh0dHBzOi8vd3d3LmZlbWEuZ292L2dyYW50cy9taXRpZ2F0aW9uL3N0b3JtLXJsZiIsImJ1bGxldGluX2lkIjoiMjAyNDAxMDkuODgyNDE2NjEifQ.D7Pv6C138jRisok6Vyw2OxUKnPKFwTqeBrAdqmyaKQo%2Fs%2F10033766%2Fbr%2F234552927306-l&amp;data=05%7C02%7Cmichelle.bell%40ag.tamu.edu%7Ccf6f4fc82f724c743c5308dc11540bb8%7C9fd7580a64724d9ca142d131d3a7a116%7C0%7C0%7C638404299925141356%7CUnknown%7CTWFpbGZsb3d8eyJWIjoiMC4wLjAwMDAiLCJQIjoiV2luMzIiLCJBTiI6Ik1haWwiLCJXVCI6Mn0%3D%7C3000%7C%7C%7C&amp;sdata=w%2BQdyyYQWkvb8Mbgm7RuwCzXgpJ8Z9GQYhVvmKzxaYM%3D&amp;reserved=0" TargetMode="External"/><Relationship Id="rId235" Type="http://schemas.openxmlformats.org/officeDocument/2006/relationships/hyperlink" Target="https://nam10.safelinks.protection.outlook.com/?url=https%3A%2F%2Fstateforesters.us4.list-manage.com%2Ftrack%2Fclick%3Fu%3D2492b27b98fbec5ae0cfbf521%26id%3Db8cb95dd7f%26e%3De56d7a4004&amp;data=05%7C02%7Cmichelle.bell%40ag.tamu.edu%7C6e46b92b4208430e4f8608dc13a75571%7C9fd7580a64724d9ca142d131d3a7a116%7C0%7C0%7C638406856616101475%7CUnknown%7CTWFpbGZsb3d8eyJWIjoiMC4wLjAwMDAiLCJQIjoiV2luMzIiLCJBTiI6Ik1haWwiLCJXVCI6Mn0%3D%7C3000%7C%7C%7C&amp;sdata=C3o3vaD1w%2FLnPiFTLfzZvaRy7K6vgb6k6QlH06S9yw4%3D&amp;reserved=0" TargetMode="External"/><Relationship Id="rId256" Type="http://schemas.openxmlformats.org/officeDocument/2006/relationships/hyperlink" Target="https://nam10.safelinks.protection.outlook.com/?url=https%3A%2F%2Fr.smartbrief.com%2Fresp%2FrzAuCTuxcODywDdLCigmirCicNsbKb%3Fformat%3Dmultipart&amp;data=05%7C02%7Cmichelle.bell%40ag.tamu.edu%7Cdef56f40680e4ee08b6b08dc0d3c100a%7C9fd7580a64724d9ca142d131d3a7a116%7C0%7C0%7C638399798835645608%7CUnknown%7CTWFpbGZsb3d8eyJWIjoiMC4wLjAwMDAiLCJQIjoiV2luMzIiLCJBTiI6Ik1haWwiLCJXVCI6Mn0%3D%7C3000%7C%7C%7C&amp;sdata=of1lSq8edq22Yk4CNeaodMWSXfTtetea5C16qwQGcUs%3D&amp;reserved=0" TargetMode="External"/><Relationship Id="rId277" Type="http://schemas.openxmlformats.org/officeDocument/2006/relationships/hyperlink" Target="https://www.marines.mil/News/News-Display/Article/3651559/new-marine-radios-cement-electromagnetic-spectrum-superiority/" TargetMode="External"/><Relationship Id="rId298" Type="http://schemas.openxmlformats.org/officeDocument/2006/relationships/hyperlink" Target="https://stateline.org/2024/01/02/states-warn-of-band-aids-and-duct-tape-for-road-maintenance/?emci=53f50512-6da9-ee11-bea1-0022482237da" TargetMode="External"/><Relationship Id="rId116" Type="http://schemas.openxmlformats.org/officeDocument/2006/relationships/hyperlink" Target="https://nam10.safelinks.protection.outlook.com/?url=https%3A%2F%2Fwww.colorado.gov%2Fgovernor%2Fnews%2F11346-governor-polis-colorado-parks-and-wildlife-grow-outdoor-regional-partnerships-initiative&amp;data=05%7C02%7Cmichelle.bell%40ag.tamu.edu%7C1556176fd6444de3504d08dc22e046e9%7C9fd7580a64724d9ca142d131d3a7a116%7C0%7C0%7C638423593865108697%7CUnknown%7CTWFpbGZsb3d8eyJWIjoiMC4wLjAwMDAiLCJQIjoiV2luMzIiLCJBTiI6Ik1haWwiLCJXVCI6Mn0%3D%7C0%7C%7C%7C&amp;sdata=DjvkgU7wWpRhANeNtnlr3uFmcfX3GhEMCN8zXXRXOxY%3D&amp;reserved=0" TargetMode="External"/><Relationship Id="rId137" Type="http://schemas.openxmlformats.org/officeDocument/2006/relationships/hyperlink" Target="https://www.friendsofreservoirs.com/?mailpoet_router&amp;endpoint=view_in_browser&amp;action=view&amp;data=WzE4NiwiN2QxZGE1MTA0OWQ5IiwxODUyLCI2NnVhNWdnMXpyZ29vb280d3NvNGNnOG9rd2t3Y3NvdyIsNDUxLDBd" TargetMode="External"/><Relationship Id="rId158" Type="http://schemas.openxmlformats.org/officeDocument/2006/relationships/hyperlink" Target="https://www.defenseone.com/defense-systems/2024/01/b-21-production-go-pentagon-says/393529/?oref=defense_one_breaking_nl" TargetMode="External"/><Relationship Id="rId302" Type="http://schemas.openxmlformats.org/officeDocument/2006/relationships/hyperlink" Target="https://www.usatoday.com/story/news/politics/2024/01/23/16-republican-governors-urge-biden-to-roll-back-proposed-ev-standards/72317415007/?tbref=hp" TargetMode="External"/><Relationship Id="rId323" Type="http://schemas.openxmlformats.org/officeDocument/2006/relationships/hyperlink" Target="https://nam10.safelinks.protection.outlook.com/?url=https%3A%2F%2Fwww.governor.state.nm.us%2F2023%2F12%2F15%2Fgovernor-names-josett-d-monette-as-new-indian-affairs-department-secretary-james-r-mountain-to-serve-as-senior-policy-advisor-to-the-governor%2F&amp;data=05%7C02%7Cmichelle.bell%40ag.tamu.edu%7C589291c3be094f17c11708dc089762e0%7C9fd7580a64724d9ca142d131d3a7a116%7C0%7C0%7C638394693493631441%7CUnknown%7CTWFpbGZsb3d8eyJWIjoiMC4wLjAwMDAiLCJQIjoiV2luMzIiLCJBTiI6Ik1haWwiLCJXVCI6Mn0%3D%7C3000%7C%7C%7C&amp;sdata=N7%2Be034yu8gkMgE6J8xoF91ML7OwWtHuiMw5fj6oDT4%3D&amp;reserved=0" TargetMode="External"/><Relationship Id="rId20" Type="http://schemas.openxmlformats.org/officeDocument/2006/relationships/hyperlink" Target="https://www.energy.gov/articles/biden-harris-administration-announces-254-million-decarbonize-americas-industrial-sector?utm_medium=email" TargetMode="External"/><Relationship Id="rId41" Type="http://schemas.openxmlformats.org/officeDocument/2006/relationships/hyperlink" Target="https://nam10.safelinks.protection.outlook.com/?url=https%3A%2F%2Flnks.gd%2Fl%2FeyJhbGciOiJIUzI1NiJ9.eyJidWxsZXRpbl9saW5rX2lkIjoxMDEsInVyaSI6ImJwMjpjbGljayIsInVybCI6Imh0dHBzOi8vd3d3LmVuZXJneS5jYS5nb3YvYWJvdXQvY29tbWlzc2lvbmVycy9ub2VtaS1vdGlsaWEtb3N1bmEtZ2FsbGFyZG8_dXRtX21lZGl1bT1lbWFpbCZ1dG1fc291cmNlPWdvdmRlbGl2ZXJ5IiwiYnVsbGV0aW5faWQiOiIyMDI0MDEzMC44OTM5MDAzMSJ9.F_TdqUvI-4YR3o5hKaOwYwNQpOWn5By_wWAiA3oMdIs%2Fs%2F2168090188%2Fbr%2F236239894339-l&amp;data=05%7C02%7Cmichelle.bell%40ag.tamu.edu%7C3faba64d00524700b05a08dc21f5533b%7C9fd7580a64724d9ca142d131d3a7a116%7C0%7C1%7C638422584756612158%7CUnknown%7CTWFpbGZsb3d8eyJWIjoiMC4wLjAwMDAiLCJQIjoiV2luMzIiLCJBTiI6Ik1haWwiLCJXVCI6Mn0%3D%7C40000%7C%7C%7C&amp;sdata=GmR2OcHwZqUDY6wJmtJ5uEJNW5rP2FYpB2imZjuZX%2Fs%3D&amp;reserved=0" TargetMode="External"/><Relationship Id="rId62" Type="http://schemas.openxmlformats.org/officeDocument/2006/relationships/hyperlink" Target="https://westgov.org/news/article/listen-wyoming-governor-mark-gordon-and-wga-executive-director-jack-waldorf-discuss-their-experiences-at-the-helm-of-wga-in-new-podcast-episode" TargetMode="External"/><Relationship Id="rId83" Type="http://schemas.openxmlformats.org/officeDocument/2006/relationships/hyperlink" Target="https://www.usgs.gov/news/national-news-release/pesticides-are-likely-impacting-invertebrate-life-essential-our-nations" TargetMode="External"/><Relationship Id="rId179" Type="http://schemas.openxmlformats.org/officeDocument/2006/relationships/hyperlink" Target="https://www.c4isrnet.com/artificial-intelligence/2024/01/29/mideast-waters-challenge-unmanned-vessels-says-us-navy-leader/?utm_source=sailthru&amp;utm_medium=email&amp;utm_campaign=mil-ebb&amp;SToverlay=342f5a58-c37b-4142-b049-1f737335b507" TargetMode="External"/><Relationship Id="rId190" Type="http://schemas.openxmlformats.org/officeDocument/2006/relationships/hyperlink" Target="https://www.marinecorpstimes.com/news/your-marine-corps/2024/01/05/marine-rotational-force-units-expand-corps-pacific-footprint/?utm_source=sailthru&amp;utm_medium=email&amp;utm_campaign=mil-ebb&amp;SToverlay=342f5a58-c37b-4142-b049-1f737335b507" TargetMode="External"/><Relationship Id="rId204" Type="http://schemas.openxmlformats.org/officeDocument/2006/relationships/hyperlink" Target="https://www.fema.gov/press-release/20240131/fema-releases-first-ever-response-and-recovery-review-highlights" TargetMode="External"/><Relationship Id="rId225" Type="http://schemas.openxmlformats.org/officeDocument/2006/relationships/hyperlink" Target="https://www.defenseone.com/policy/2024/01/states-cyber-bureau-has-raised-us-profile-cyber-globally-watchdog-says/393382/?oref=defenseone_today_nl" TargetMode="External"/><Relationship Id="rId246" Type="http://schemas.openxmlformats.org/officeDocument/2006/relationships/hyperlink" Target="https://nam10.safelinks.protection.outlook.com/?url=https%3A%2F%2Fstateforesters.us4.list-manage.com%2Ftrack%2Fclick%3Fu%3D2492b27b98fbec5ae0cfbf521%26id%3D88119981f5%26e%3De56d7a4004&amp;data=05%7C02%7Cmichelle.bell%40ag.tamu.edu%7C7a9f425427354e2d46b508dbfdaf6144%7C9fd7580a64724d9ca142d131d3a7a116%7C0%7C0%7C638382701938517090%7CUnknown%7CTWFpbGZsb3d8eyJWIjoiMC4wLjAwMDAiLCJQIjoiV2luMzIiLCJBTiI6Ik1haWwiLCJXVCI6Mn0%3D%7C3000%7C%7C%7C&amp;sdata=z8nRB2TpPH5oS26LK0UUHIJ5HKJoDkhlm7OIJz1CU7U%3D&amp;reserved=0" TargetMode="External"/><Relationship Id="rId267" Type="http://schemas.openxmlformats.org/officeDocument/2006/relationships/hyperlink" Target="https://www.youtube.com/watch?v=sgPxLiyVEFE" TargetMode="External"/><Relationship Id="rId288" Type="http://schemas.openxmlformats.org/officeDocument/2006/relationships/hyperlink" Target="https://www.blm.gov/press-release/blm-california-selects-jeremiah-karuzas-new-deputy-state-director-energy-and-minerals" TargetMode="External"/><Relationship Id="rId106" Type="http://schemas.openxmlformats.org/officeDocument/2006/relationships/hyperlink" Target="https://nam10.safelinks.protection.outlook.com/?url=https%3A%2F%2Flnks.gd%2Fl%2FeyJhbGciOiJIUzI1NiJ9.eyJidWxsZXRpbl9saW5rX2lkIjoxMDYsInVyaSI6ImJwMjpjbGljayIsInVybCI6Imh0dHBzOi8vZmxvb2RtYXIub3JnL2dldC1pbnZvbHZlZC8_dXRtX21lZGl1bT1lbWFpbCZ1dG1fc291cmNlPWdvdmRlbGl2ZXJ5I2V2ZW50cyIsImJ1bGxldGluX2lkIjoiMjAyNDAxMTcuODg2Njg1MTEifQ.ojPPgfR-sSjEjaAsgeZfCymAqh8PemohzTnhbrxVWcM%2Fs%2F1821941275%2Fbr%2F235480251767-l&amp;data=05%7C02%7Cmichelle.bell%40ag.tamu.edu%7C3b379fffc9314bb6aa1108dc176e3ea5%7C9fd7580a64724d9ca142d131d3a7a116%7C0%7C0%7C638411009464629261%7CUnknown%7CTWFpbGZsb3d8eyJWIjoiMC4wLjAwMDAiLCJQIjoiV2luMzIiLCJBTiI6Ik1haWwiLCJXVCI6Mn0%3D%7C3000%7C%7C%7C&amp;sdata=lBesT%2FaE4tXJ3o09yslP6WKz%2BlgCiDkbPeDEXaAaXvQ%3D&amp;reserved=0" TargetMode="External"/><Relationship Id="rId127" Type="http://schemas.openxmlformats.org/officeDocument/2006/relationships/hyperlink" Target="https://storymaps.arcgis.com/stories/fc9be44ce09b40a6b71a759a12e71f17" TargetMode="External"/><Relationship Id="rId313" Type="http://schemas.openxmlformats.org/officeDocument/2006/relationships/hyperlink" Target="https://www.gov.ca.gov/2024/01/10/2024-25-state-budget-proposal-protects-core-priorities-and-ensures-fiscal-stability/" TargetMode="External"/><Relationship Id="rId10" Type="http://schemas.openxmlformats.org/officeDocument/2006/relationships/endnotes" Target="endnotes.xml"/><Relationship Id="rId31" Type="http://schemas.openxmlformats.org/officeDocument/2006/relationships/hyperlink" Target="https://www.blm.gov/press-release/blm-approves-new-eastern-colorado-resource-management-plan" TargetMode="External"/><Relationship Id="rId52" Type="http://schemas.openxmlformats.org/officeDocument/2006/relationships/hyperlink" Target="https://nam10.safelinks.protection.outlook.com/?url=https%3A%2F%2Flnks.gd%2Fl%2FeyJhbGciOiJIUzI1NiJ9.eyJidWxsZXRpbl9saW5rX2lkIjoxMDIsInVyaSI6ImJwMjpjbGljayIsInVybCI6Imh0dHBzOi8vZW5lcmd5Lnpvb20udXMvai84MTEwNTc3MjAzMT9wd2Q9TWxKc1FuWklaWFpaTmtWblpFWlRibXhuTVRaSmR6MDkmdXRtX21lZGl1bT1lbWFpbCZ1dG1fc291cmNlPWdvdmRlbGl2ZXJ5IiwiYnVsbGV0aW5faWQiOiIyMDI0MDExOC44ODc1ODMzMSJ9.usBlABvR5nQlaC30BCj_NLQYAHvuVL8e0z1O8kNdMaM%2Fs%2F1821941275%2Fbr%2F235582023647-l&amp;data=05%7C02%7Cmichelle.bell%40ag.tamu.edu%7C40ac959405684b5856b708dc185f0cf9%7C9fd7580a64724d9ca142d131d3a7a116%7C0%7C0%7C638412043732033863%7CUnknown%7CTWFpbGZsb3d8eyJWIjoiMC4wLjAwMDAiLCJQIjoiV2luMzIiLCJBTiI6Ik1haWwiLCJXVCI6Mn0%3D%7C3000%7C%7C%7C&amp;sdata=84%2Fy4ReTn1SO1sRoF9zuKAU%2FA3bVjQfP%2Bzm5t3MoYyo%3D&amp;reserved=0" TargetMode="External"/><Relationship Id="rId73" Type="http://schemas.openxmlformats.org/officeDocument/2006/relationships/hyperlink" Target="https://www.grants.gov/search-results-detail/351741" TargetMode="External"/><Relationship Id="rId94" Type="http://schemas.openxmlformats.org/officeDocument/2006/relationships/hyperlink" Target="https://nam10.safelinks.protection.outlook.com/?url=https%3A%2F%2Flnks.gd%2Fl%2FeyJhbGciOiJIUzI1NiJ9.eyJidWxsZXRpbl9saW5rX2lkIjoxMDIsInVyaSI6ImJwMjpjbGljayIsInVybCI6Imh0dHBzOi8vd3d3Lmdvdi5jYS5nb3Yvd3AtY29udGVudC91cGxvYWRzLzIwMjQvMDEvU2FsbW9uLVN0cmF0ZWd5LWZvci1hLUhvdHRlci1Ecmllci1GdXR1cmUucGRmP3V0bV9tZWRpdW09ZW1haWwmdXRtX3NvdXJjZT1nb3ZkZWxpdmVyeSIsImJ1bGxldGluX2lkIjoiMjAyNDAxMzEuODk0MTcwNjEifQ.2YtjpDyKVizKKUj3DTWLTZuDMeRuZdeQAhMmnlINJVw%2Fs%2F1821941275%2Fbr%2F236262055263-l&amp;data=05%7C02%7Cmichelle.bell%40ag.tamu.edu%7C58088852b05e47425d9308dc226f56d2%7C9fd7580a64724d9ca142d131d3a7a116%7C0%7C0%7C638423108828856461%7CUnknown%7CTWFpbGZsb3d8eyJWIjoiMC4wLjAwMDAiLCJQIjoiV2luMzIiLCJBTiI6Ik1haWwiLCJXVCI6Mn0%3D%7C0%7C%7C%7C&amp;sdata=1LQNodV1qXsZAYMuRtnYgfF%2B81%2Bj4x0PCLJb1oWxxKU%3D&amp;reserved=0" TargetMode="External"/><Relationship Id="rId148" Type="http://schemas.openxmlformats.org/officeDocument/2006/relationships/hyperlink" Target="https://myemail.constantcontact.com/WRRC-Weekly-Wave--WRRC-Releases-Yuma-County-Water-Factsheet.html?soid=1109945124084&amp;aid=3wnvcI1hhTI" TargetMode="External"/><Relationship Id="rId169" Type="http://schemas.openxmlformats.org/officeDocument/2006/relationships/hyperlink" Target="https://www.stripes.com/branches/air_force/2024-01-15/nellis-air-force-base-red-flag-12683948.html?utm_source=sailthru&amp;utm_medium=email&amp;utm_campaign=mil-ebb&amp;SToverlay=342f5a58-c37b-4142-b049-1f737335b507" TargetMode="External"/><Relationship Id="rId4" Type="http://schemas.openxmlformats.org/officeDocument/2006/relationships/customXml" Target="../customXml/item4.xml"/><Relationship Id="rId180" Type="http://schemas.openxmlformats.org/officeDocument/2006/relationships/hyperlink" Target="https://breakingdefense.com/2024/01/commander-navys-new-task-group-59-1-to-usher-unmanned-systems-into-operational-realm/?utm_source=sailthru&amp;utm_medium=email&amp;utm_campaign=mil-ebb&amp;SToverlay=342f5a58-c37b-4142-b049-1f737335b507" TargetMode="External"/><Relationship Id="rId215" Type="http://schemas.openxmlformats.org/officeDocument/2006/relationships/hyperlink" Target="https://nam10.safelinks.protection.outlook.com/?url=https%3A%2F%2Flnks.gd%2Fl%2FeyJhbGciOiJIUzI1NiJ9.eyJidWxsZXRpbl9saW5rX2lkIjoxMjYsInVyaSI6ImJwMjpjbGljayIsInVybCI6Imh0dHBzOi8vZ3JhbnRzLmdvdi9zZWFyY2gtcmVzdWx0cy1kZXRhaWwvMzUxNTUyIiwiYnVsbGV0aW5faWQiOiIyMDI0MDEwOS44ODI0MTY2MSJ9.1MGRSLfrMov3GO09UB-d0NBd3l7dYbN8ugh3vy7LqT8%2Fs%2F10033766%2Fbr%2F234552927306-l&amp;data=05%7C02%7Cmichelle.bell%40ag.tamu.edu%7Ccf6f4fc82f724c743c5308dc11540bb8%7C9fd7580a64724d9ca142d131d3a7a116%7C0%7C0%7C638404299925297606%7CUnknown%7CTWFpbGZsb3d8eyJWIjoiMC4wLjAwMDAiLCJQIjoiV2luMzIiLCJBTiI6Ik1haWwiLCJXVCI6Mn0%3D%7C3000%7C%7C%7C&amp;sdata=K1UrL89zy%2BO6%2BSxklBSestcHVFsY0UlWhkHsAX1jF4w%3D&amp;reserved=0" TargetMode="External"/><Relationship Id="rId236" Type="http://schemas.openxmlformats.org/officeDocument/2006/relationships/hyperlink" Target="https://storymaps.arcgis.com/stories/7c2b391be9a946728d03c72e18ab64d5" TargetMode="External"/><Relationship Id="rId257" Type="http://schemas.openxmlformats.org/officeDocument/2006/relationships/hyperlink" Target="https://nam10.safelinks.protection.outlook.com/?url=https%3A%2F%2Fr.smartbrief.com%2Fresp%2FrzAuCTuxcODywDdMCigmirCicNugsc%3Fformat%3Dmultipart&amp;data=05%7C02%7Cmichelle.bell%40ag.tamu.edu%7Cdef56f40680e4ee08b6b08dc0d3c100a%7C9fd7580a64724d9ca142d131d3a7a116%7C0%7C0%7C638399798835645608%7CUnknown%7CTWFpbGZsb3d8eyJWIjoiMC4wLjAwMDAiLCJQIjoiV2luMzIiLCJBTiI6Ik1haWwiLCJXVCI6Mn0%3D%7C3000%7C%7C%7C&amp;sdata=CDXvcptE0eLzg8W5Md8cSPI5VninISQqfN9NxX78980%3D&amp;reserved=0" TargetMode="External"/><Relationship Id="rId278" Type="http://schemas.openxmlformats.org/officeDocument/2006/relationships/hyperlink" Target="https://nam10.safelinks.protection.outlook.com/?url=https%3A%2F%2Fwww.colorado.gov%2Fgovernor%2Fnews%2F11296-governor-polis-and-colorado-broadband-office-announce-unprecedented-funding-broadband&amp;data=05%7C02%7Cmichelle.bell%40ag.tamu.edu%7C1556176fd6444de3504d08dc22e046e9%7C9fd7580a64724d9ca142d131d3a7a116%7C0%7C0%7C638423593865135590%7CUnknown%7CTWFpbGZsb3d8eyJWIjoiMC4wLjAwMDAiLCJQIjoiV2luMzIiLCJBTiI6Ik1haWwiLCJXVCI6Mn0%3D%7C0%7C%7C%7C&amp;sdata=tUQugUTNI34Pdfl%2BnE8cAELKNDjzqx85ObnWSmTmUWM%3D&amp;reserved=0" TargetMode="External"/><Relationship Id="rId303" Type="http://schemas.openxmlformats.org/officeDocument/2006/relationships/hyperlink" Target="https://content.govdelivery.com/accounts/AZDOT/bulletins/3866430" TargetMode="External"/><Relationship Id="rId42" Type="http://schemas.openxmlformats.org/officeDocument/2006/relationships/hyperlink" Target="https://nam10.safelinks.protection.outlook.com/?url=https%3A%2F%2Flnks.gd%2Fl%2FeyJhbGciOiJIUzI1NiJ9.eyJidWxsZXRpbl9saW5rX2lkIjoxMDIsInVyaSI6ImJwMjpjbGljayIsInVybCI6Imh0dHA6Ly93d3cuZW5lcmd5LmNhLmdvdi8_dXRtX21lZGl1bT1lbWFpbCZ1dG1fc291cmNlPWdvdmRlbGl2ZXJ5IiwiYnVsbGV0aW5faWQiOiIyMDI0MDEzMC44OTM5MDAzMSJ9.ZtgtERe2OeQDqobLqGURg-xmCgk8o8HwCgjXdwzwGdM%2Fs%2F2168090188%2Fbr%2F236239894339-l&amp;data=05%7C02%7Cmichelle.bell%40ag.tamu.edu%7C3faba64d00524700b05a08dc21f5533b%7C9fd7580a64724d9ca142d131d3a7a116%7C0%7C1%7C638422584756622056%7CUnknown%7CTWFpbGZsb3d8eyJWIjoiMC4wLjAwMDAiLCJQIjoiV2luMzIiLCJBTiI6Ik1haWwiLCJXVCI6Mn0%3D%7C40000%7C%7C%7C&amp;sdata=aqPOz2TOLbvFgRfEPCD6A4UZBenO3UD7O8XGwWcLt3o%3D&amp;reserved=0" TargetMode="External"/><Relationship Id="rId84" Type="http://schemas.openxmlformats.org/officeDocument/2006/relationships/hyperlink" Target="https://nam10.safelinks.protection.outlook.com/?url=https%3A%2F%2Fstateforesters.us4.list-manage.com%2Ftrack%2Fclick%3Fu%3D2492b27b98fbec5ae0cfbf521%26id%3Dd405d8a150%26e%3De56d7a4004&amp;data=05%7C01%7Cmichelle.bell%40ag.tamu.edu%7Cc7f1aa040720432f441508dbd7270076%7C9fd7580a64724d9ca142d131d3a7a116%7C0%7C0%7C638340334761132536%7CUnknown%7CTWFpbGZsb3d8eyJWIjoiMC4wLjAwMDAiLCJQIjoiV2luMzIiLCJBTiI6Ik1haWwiLCJXVCI6Mn0%3D%7C3000%7C%7C%7C&amp;sdata=l458Upw1fOCOcl7tmaJAaPyBcrijTZ%2FKy%2BNpWYDha%2BY%3D&amp;reserved=0" TargetMode="External"/><Relationship Id="rId138" Type="http://schemas.openxmlformats.org/officeDocument/2006/relationships/hyperlink" Target="https://shoutout.wix.com/so/07Opri1sb?languageTag=en&amp;cid=9345dc06-3b73-4a36-ab05-43fb1742c1e4" TargetMode="External"/><Relationship Id="rId191" Type="http://schemas.openxmlformats.org/officeDocument/2006/relationships/hyperlink" Target="https://defensescoop.com/2024/01/05/marine-corps-information-command-needs-common-operational-picture-digital-landscape/?utm_source=sailthru&amp;utm_medium=email&amp;utm_campaign=mil-ebb&amp;SToverlay=342f5a58-c37b-4142-b049-1f737335b507" TargetMode="External"/><Relationship Id="rId205" Type="http://schemas.openxmlformats.org/officeDocument/2006/relationships/hyperlink" Target="https://www.fema.gov/press-release/20240131/fema-announces-strategic-plan-progress-positions-agency-year-resilience" TargetMode="External"/><Relationship Id="rId247" Type="http://schemas.openxmlformats.org/officeDocument/2006/relationships/hyperlink" Target="https://www.denver7.com/news/local-news/a-forest-that-is-completely-changed-in-depth-look-at-a-century-of-wildfires-at-rocky-mountain-national-park" TargetMode="External"/><Relationship Id="rId107" Type="http://schemas.openxmlformats.org/officeDocument/2006/relationships/hyperlink" Target="https://nam10.safelinks.protection.outlook.com/?url=https%3A%2F%2Flnks.gd%2Fl%2FeyJhbGciOiJIUzI1NiJ9.eyJidWxsZXRpbl9saW5rX2lkIjoxMDcsInVyaSI6ImJwMjpjbGljayIsInVybCI6Imh0dHBzOi8vY3N1cy56b29tLnVzL21lZXRpbmcvcmVnaXN0ZXIvdFpFc2RPLWhxRDh2SHRBOWsyQV9fMlBwNm1Iekh3ZmE3TV83P3V0bV9tZWRpdW09ZW1haWwmdXRtX3NvdXJjZT1nb3ZkZWxpdmVyeSMvcmVnaXN0cmF0aW9uIiwiYnVsbGV0aW5faWQiOiIyMDI0MDExNy44ODY2ODUxMSJ9.RCHjsVx_HW7vuIFdQYYDdPkr0VW0R2MY4Nc-NdYLkpQ%2Fs%2F1821941275%2Fbr%2F235480251767-l&amp;data=05%7C02%7Cmichelle.bell%40ag.tamu.edu%7C3b379fffc9314bb6aa1108dc176e3ea5%7C9fd7580a64724d9ca142d131d3a7a116%7C0%7C0%7C638411009464640914%7CUnknown%7CTWFpbGZsb3d8eyJWIjoiMC4wLjAwMDAiLCJQIjoiV2luMzIiLCJBTiI6Ik1haWwiLCJXVCI6Mn0%3D%7C3000%7C%7C%7C&amp;sdata=CeQVxtsiB8b9oNgnUhQN9uFanibges8kE54Xdgcmcbc%3D&amp;reserved=0" TargetMode="External"/><Relationship Id="rId289" Type="http://schemas.openxmlformats.org/officeDocument/2006/relationships/hyperlink" Target="https://www.doi.gov/pressreleases/biden-harris-administration-announces-new-agreement-between-seven-federal-agencies" TargetMode="External"/><Relationship Id="rId11" Type="http://schemas.openxmlformats.org/officeDocument/2006/relationships/image" Target="media/image1.png"/><Relationship Id="rId53" Type="http://schemas.openxmlformats.org/officeDocument/2006/relationships/hyperlink" Target="https://www.energy.gov/gdo/transmission-siting-and-economic-development-grants-program" TargetMode="External"/><Relationship Id="rId149" Type="http://schemas.openxmlformats.org/officeDocument/2006/relationships/hyperlink" Target="https://nam10.safelinks.protection.outlook.com/?url=https%3A%2F%2Fr20.rs6.net%2Ftn.jsp%3Ff%3D001wDtOa83Cmj31BmcT3jjNrqH5R-7VMVZFodQChY1DbAlZVnkTqTvCVIK3GYdrmBdWeSDKDumTBj10t_3vW9iSNHcbiSQ-DxcwJQ720VMKNaqPp1YvRlISwiipTvLSlmDYCp2IQMCDKarYxU2YxTCZTA%3D%3D%26c%3DPxvNEGfPNrm9DXusDJ9Sgpq4-m2t4KLKwNDLQD7IHWovc8PN8gSeTw%3D%3D%26ch%3DJt4irAMYhCtvarMv1vsrbS76U4yISNzGs6PA6GzdDs_5ndO4H5sCxw%3D%3D&amp;data=05%7C01%7Cmichelle.bell%40ag.tamu.edu%7Cc93c735c67f745d136a308dbc9a74a0d%7C9fd7580a64724d9ca142d131d3a7a116%7C0%7C1%7C638325492562545479%7CUnknown%7CTWFpbGZsb3d8eyJWIjoiMC4wLjAwMDAiLCJQIjoiV2luMzIiLCJBTiI6Ik1haWwiLCJXVCI6Mn0%3D%7C3000%7C%7C%7C&amp;sdata=wrfNk84NzvWcJwLfFwUKRJXpsq2RDL5dglwQOEg5PuQ%3D&amp;reserved=0" TargetMode="External"/><Relationship Id="rId314" Type="http://schemas.openxmlformats.org/officeDocument/2006/relationships/hyperlink" Target="https://resources.ca.gov/Newsroom/Page-Content/News-List/Blog-Happy-New-Year?utm_medium=email" TargetMode="External"/><Relationship Id="rId95" Type="http://schemas.openxmlformats.org/officeDocument/2006/relationships/hyperlink" Target="https://nam10.safelinks.protection.outlook.com/?url=https%3A%2F%2Flnks.gd%2Fl%2FeyJhbGciOiJIUzI1NiJ9.eyJidWxsZXRpbl9saW5rX2lkIjoxMDMsInVyaSI6ImJwMjpjbGljayIsInVybCI6Imh0dHBzOi8vd3d3Lmdvdi5jYS5nb3Yvd3AtY29udGVudC91cGxvYWRzLzIwMjQvMDEvQ2FsaWZvcm5pYS1TYWxtb24tU3RyYXRlZ3ktRmFjdC1TaGVldC5wZGY_dXRtX21lZGl1bT1lbWFpbCZ1dG1fc291cmNlPWdvdmRlbGl2ZXJ5IiwiYnVsbGV0aW5faWQiOiIyMDI0MDEzMS44OTQxNzA2MSJ9.P5g3ER3vP8Oc776Wblmh_2r95P3fym6sXfITfN1Y2bU%2Fs%2F1821941275%2Fbr%2F236262055263-l&amp;data=05%7C02%7Cmichelle.bell%40ag.tamu.edu%7C58088852b05e47425d9308dc226f56d2%7C9fd7580a64724d9ca142d131d3a7a116%7C0%7C0%7C638423108828864159%7CUnknown%7CTWFpbGZsb3d8eyJWIjoiMC4wLjAwMDAiLCJQIjoiV2luMzIiLCJBTiI6Ik1haWwiLCJXVCI6Mn0%3D%7C0%7C%7C%7C&amp;sdata=qX7I9WMiKVk3SUjW6yNuLnpKTsQScU%2BIft1ztm2grr4%3D&amp;reserved=0" TargetMode="External"/><Relationship Id="rId160" Type="http://schemas.openxmlformats.org/officeDocument/2006/relationships/hyperlink" Target="https://www.militarytimes.com/news/pentagon-congress/2024/01/17/pentagon-to-install-rooftop-solar-panels-as-part-of-clean-energy-plan/?utm_source=sailthru&amp;utm_medium=email&amp;utm_campaign=mil-ebb&amp;SToverlay=342f5a58-c37b-4142-b049-1f737335b507" TargetMode="External"/><Relationship Id="rId216" Type="http://schemas.openxmlformats.org/officeDocument/2006/relationships/hyperlink" Target="https://nam10.safelinks.protection.outlook.com/?url=https%3A%2F%2Flnks.gd%2Fl%2FeyJhbGciOiJIUzI1NiJ9.eyJidWxsZXRpbl9saW5rX2lkIjoxMjcsInVyaSI6ImJwMjpjbGljayIsInVybCI6Imh0dHBzOi8vd3d3LmZlbWEuZ292L2dyYW50cy90b29scy9ub24tZGlzYXN0ZXItZ3JhbnRzLW1hbmFnZW1lbnQtc3lzdGVtIiwiYnVsbGV0aW5faWQiOiIyMDI0MDEwOS44ODI0MTY2MSJ9.FESQGX1QcyFaQNEjz7WSndaFqReqPAlegZKjQlAeCQg%2Fs%2F10033766%2Fbr%2F234552927306-l&amp;data=05%7C02%7Cmichelle.bell%40ag.tamu.edu%7Ccf6f4fc82f724c743c5308dc11540bb8%7C9fd7580a64724d9ca142d131d3a7a116%7C0%7C0%7C638404299925297606%7CUnknown%7CTWFpbGZsb3d8eyJWIjoiMC4wLjAwMDAiLCJQIjoiV2luMzIiLCJBTiI6Ik1haWwiLCJXVCI6Mn0%3D%7C3000%7C%7C%7C&amp;sdata=Sn6Vqhp4gSbIqbsaD2ACv82%2B%2FrNCvEMLLWexXAZRlkg%3D&amp;reserved=0" TargetMode="External"/><Relationship Id="rId258" Type="http://schemas.openxmlformats.org/officeDocument/2006/relationships/hyperlink" Target="https://www.faa.gov/newsroom/dangerous-laser-strikes-increase-highest-numbers" TargetMode="External"/><Relationship Id="rId22" Type="http://schemas.openxmlformats.org/officeDocument/2006/relationships/hyperlink" Target="https://www.energy.gov/articles/biden-harris-administration-announces-530-million-building-energy-efficiency-and?utm_medium=email&amp;utm_source=govdelivery" TargetMode="External"/><Relationship Id="rId64" Type="http://schemas.openxmlformats.org/officeDocument/2006/relationships/hyperlink" Target="https://nam10.safelinks.protection.outlook.com/?url=https%3A%2F%2Fr20.rs6.net%2Ftn.jsp%3Ff%3D001bqlRjgWjFgCpDZLl-d2L7JwLwa9ifvJiTJN4kYX1uVRSQrTrF90RMl_ESxxHfmGtuZPjmOuH6sm03Zc_KUR9gSOyIDBKDHTDxLsyg0UMvrk7JnCnI6IXS304fkxsagMOUv7nPA5doXRyBQOMzyzVc4RaCgRfVpFR_5q7SwuXtw5RxdNh_ytGGJk8yuj4D9SCyk73AxIKi7-PoOfv9eDpyA%3D%3D%26c%3DQGIfVxB7YgPvJU0ICnCc60QnVerRQBy4o3olmFiCpb4qMKT4anEpQg%3D%3D%26ch%3D9N-lAsZArUUjkLjmnnle40ePW4NnAaDDG0Mx43h-J4SdfQ5_8vieOw%3D%3D&amp;data=05%7C02%7Cmichelle.bell%40ag.tamu.edu%7Cb34d163eb6b64f5919ab08dc1e906884%7C9fd7580a64724d9ca142d131d3a7a116%7C0%7C0%7C638418852798313555%7CUnknown%7CTWFpbGZsb3d8eyJWIjoiMC4wLjAwMDAiLCJQIjoiV2luMzIiLCJBTiI6Ik1haWwiLCJXVCI6Mn0%3D%7C3000%7C%7C%7C&amp;sdata=YBQNzP3a2AucUNHYFGCVaMTLSnG0ZrYKhLueDIReBgE%3D&amp;reserved=0" TargetMode="External"/><Relationship Id="rId118" Type="http://schemas.openxmlformats.org/officeDocument/2006/relationships/hyperlink" Target="https://climatechange.colostate.edu/downloads/CCC%202024%20Climate%20Assessment%20Report%20pages%20view.pdf" TargetMode="External"/><Relationship Id="rId325" Type="http://schemas.openxmlformats.org/officeDocument/2006/relationships/hyperlink" Target="https://www.governor.state.nm.us/2024/01/16/new-mexico-is-made-to-lead-governor-delivers-second-state-of-the-state-address-announces-legislative-agenda/" TargetMode="External"/><Relationship Id="rId171" Type="http://schemas.openxmlformats.org/officeDocument/2006/relationships/hyperlink" Target="https://www.defensenews.com/land/2024/01/25/us-army-seeks-new-interceptor-to-counter-cruise-missiles/?utm_source=sailthru&amp;utm_medium=email&amp;utm_campaign=mil-ebb&amp;SToverlay=342f5a58-c37b-4142-b049-1f737335b507" TargetMode="External"/><Relationship Id="rId227" Type="http://schemas.openxmlformats.org/officeDocument/2006/relationships/hyperlink" Target="https://www.nextgov.com/cybersecurity/2024/01/states-cyber-bureau-has-raised-us-profile-cyber-globally-watchdog-says/393336/?oref=ng-home-top-story&amp;utm_source=Sailthru&amp;utm_medium=email&amp;utm_campaign=Nextgov/FCW%20Federal%20Tech%20Today%20-%20January%2016%2C%202024&amp;utm_term=newsletter_ng_today" TargetMode="External"/><Relationship Id="rId269" Type="http://schemas.openxmlformats.org/officeDocument/2006/relationships/hyperlink" Target="https://nam10.safelinks.protection.outlook.com/?url=https%3A%2F%2Flnks.gd%2Fl%2FeyJhbGciOiJIUzI1NiJ9.eyJidWxsZXRpbl9saW5rX2lkIjoxMDAsInVyaSI6ImJwMjpjbGljayIsInVybCI6Imh0dHBzOi8vd3d3LmNpc2EuZ292L3Jlc291cmNlcy10b29scy9yZXNvdXJjZXMvY3liZXJzZWN1cml0eS1ndWlkYW5jZS1jaGluZXNlLW1hbnVmYWN0dXJlZC11YXMiLCJidWxsZXRpbl9pZCI6IjIwMjQwMTE3Ljg4Njc5MDcxIn0._DLf8lio6MRkjCwypPBcpNAxX3ImtXkWq31n0FV9ccw%2Fs%2F691733148%2Fbr%2F235491427827-l&amp;data=05%7C02%7Cmichelle.bell%40ag.tamu.edu%7C3f939e48b7b94d19ee7608dc177b688d%7C9fd7580a64724d9ca142d131d3a7a116%7C0%7C0%7C638411066004627844%7CUnknown%7CTWFpbGZsb3d8eyJWIjoiMC4wLjAwMDAiLCJQIjoiV2luMzIiLCJBTiI6Ik1haWwiLCJXVCI6Mn0%3D%7C3000%7C%7C%7C&amp;sdata=vyi5%2FpwTSZMDWO9HqLzQ6lQAxrfAYyggX3GS8COT0hU%3D&amp;reserved=0" TargetMode="External"/><Relationship Id="rId33" Type="http://schemas.openxmlformats.org/officeDocument/2006/relationships/hyperlink" Target="https://www.blm.gov/press-release/blm-invites-comment-proposed-solar-project-nevada" TargetMode="External"/><Relationship Id="rId129" Type="http://schemas.openxmlformats.org/officeDocument/2006/relationships/hyperlink" Target="https://nam10.safelinks.protection.outlook.com/?url=https%3A%2F%2Flnks.gd%2Fl%2FeyJhbGciOiJIUzI1NiJ9.eyJidWxsZXRpbl9saW5rX2lkIjoxMDgsInVyaSI6ImJwMjpjbGljayIsInVybCI6Imh0dHBzOi8vaW50ZXJuZXRvZndhdGVyLm9yZy9ldmVudHMvc2V2ZW4teWVhcnMtb2YtZGF0YXN0cmVhbS1sZWZ0LXR1cm5zLWxlc3NvbnMtbGVhcm5lZC1hbmQtdGhlLW9wZW4tZGF0YS1yb2FkLWFoZWFkLz91dG1fbWVkaXVtPWVtYWlsJnV0bV9zb3VyY2U9Z292ZGVsaXZlcnkiLCJidWxsZXRpbl9pZCI6IjIwMjQwMTMxLjg5NDE3MDYxIn0.wN_xUEfj1ivKR3EZ2Ht2Qz4kRcWTlll0pVHLfyVvrcQ%2Fs%2F1821941275%2Fbr%2F236262055263-l&amp;data=05%7C02%7Cmichelle.bell%40ag.tamu.edu%7C58088852b05e47425d9308dc226f56d2%7C9fd7580a64724d9ca142d131d3a7a116%7C0%7C0%7C638423108828898415%7CUnknown%7CTWFpbGZsb3d8eyJWIjoiMC4wLjAwMDAiLCJQIjoiV2luMzIiLCJBTiI6Ik1haWwiLCJXVCI6Mn0%3D%7C0%7C%7C%7C&amp;sdata=XogLWDWAMssr7J4Qy8901lsqYkDlRckwE2FOpV2oEFI%3D&amp;reserved=0" TargetMode="External"/><Relationship Id="rId280" Type="http://schemas.openxmlformats.org/officeDocument/2006/relationships/hyperlink" Target="https://stateline.org/2024/01/17/native-nations-with-scarce-internet-are-building-their-own-broadband-networks/?emci=9ec8f5a1-35b5-ee11-bea1-0022482237da&amp;emdi=5bb4b129-4bb5-ee11-bea1-0022482237da&amp;ceid=41089" TargetMode="External"/><Relationship Id="rId75" Type="http://schemas.openxmlformats.org/officeDocument/2006/relationships/hyperlink" Target="https://nam10.safelinks.protection.outlook.com/?url=https%3A%2F%2Fwww.usbr.gov%2Fnewsroom%2Fnews-release%2F4694&amp;data=05%7C02%7Cmichelle.bell%40ag.tamu.edu%7Cefa32af7ab4447da454b08dc08aea3aa%7C9fd7580a64724d9ca142d131d3a7a116%7C0%7C0%7C638394793367034138%7CUnknown%7CTWFpbGZsb3d8eyJWIjoiMC4wLjAwMDAiLCJQIjoiV2luMzIiLCJBTiI6Ik1haWwiLCJXVCI6Mn0%3D%7C3000%7C%7C%7C&amp;sdata=IfYnld%2FJY1LVzTtrnTUxaFJ%2F4QC9mCAEp20XvzMzZcQ%3D&amp;reserved=0" TargetMode="External"/><Relationship Id="rId140" Type="http://schemas.openxmlformats.org/officeDocument/2006/relationships/hyperlink" Target="https://wrrc.arizona.edu/publication/weekly-wave-reflections-repeating-some-themes" TargetMode="External"/><Relationship Id="rId182" Type="http://schemas.openxmlformats.org/officeDocument/2006/relationships/hyperlink" Target="https://www.defenseone.com/defense-systems/2024/01/how-navy-using-deployed-ships-improve-maintenance/393451/?utm_source=sailthru&amp;utm_medium=email&amp;utm_campaign=mil-ebb&amp;SToverlay=342f5a58-c37b-4142-b049-1f737335b507" TargetMode="External"/><Relationship Id="rId6" Type="http://schemas.openxmlformats.org/officeDocument/2006/relationships/styles" Target="styles.xml"/><Relationship Id="rId238" Type="http://schemas.openxmlformats.org/officeDocument/2006/relationships/hyperlink" Target="https://nam10.safelinks.protection.outlook.com/?url=https%3A%2F%2Fco-co.us4.list-manage.com%2Ftrack%2Fclick%3Fu%3D004e89b5dc92fd934b5ab75a8%26id%3D019e108d85%26e%3D2a59c08000&amp;data=05%7C02%7Cmichelle.bell%40ag.tamu.edu%7Cf735bfac95cb40bdd8ba08dc1ec4554a%7C9fd7580a64724d9ca142d131d3a7a116%7C0%7C0%7C638419075815344950%7CUnknown%7CTWFpbGZsb3d8eyJWIjoiMC4wLjAwMDAiLCJQIjoiV2luMzIiLCJBTiI6Ik1haWwiLCJXVCI6Mn0%3D%7C3000%7C%7C%7C&amp;sdata=Pft6DYCjZ%2B%2FM6Y%2FGD4DuiFaLleSZlW9qpxK%2BzDi7fZc%3D&amp;reserved=0" TargetMode="External"/><Relationship Id="rId291" Type="http://schemas.openxmlformats.org/officeDocument/2006/relationships/hyperlink" Target="https://www.youtube.com/watch?v=kD9yzomRWnM" TargetMode="External"/><Relationship Id="rId305" Type="http://schemas.openxmlformats.org/officeDocument/2006/relationships/hyperlink" Target="https://content.govdelivery.com/accounts/USEERE/bulletins/385dcff" TargetMode="External"/><Relationship Id="rId44" Type="http://schemas.openxmlformats.org/officeDocument/2006/relationships/hyperlink" Target="https://utahnewsdispatch.com/2024/01/22/utahs-tug-of-war-between-coal-and-clean-energy-incentives/?emci=7c9c7676-ebb9-ee11-bea1-002248223848" TargetMode="External"/><Relationship Id="rId86" Type="http://schemas.openxmlformats.org/officeDocument/2006/relationships/hyperlink" Target="https://www.noaa.gov/news-release/noaa-seeks-applications-for-2024-urban-heat-island-initiative" TargetMode="External"/><Relationship Id="rId151" Type="http://schemas.openxmlformats.org/officeDocument/2006/relationships/hyperlink" Target="https://myemail.constantcontact.com/WRRC-Weekly-Wave--WRRC-Releases-La-Paz-County-Water-Factsheet.html?soid=1109945124084&amp;aid=9IL2ZRSO5nw" TargetMode="External"/><Relationship Id="rId193" Type="http://schemas.openxmlformats.org/officeDocument/2006/relationships/hyperlink" Target="https://nam10.safelinks.protection.outlook.com/?url=https%3A%2F%2Flink.marinecorpstimes.com%2Fclick%2F33885775.103141%2FaHR0cHM6Ly93d3cubWFyaW5lY29ycHN0aW1lcy5jb20vbmV3cy95b3VyLW1hcmluZS1jb3Jwcy8yMDI0LzAxLzA0L25ldy1pbi0yMDI0LW1hcmluZS1hbXBoaWJpb3VzLWNvbWJhdC12ZWhpY2xlLXZhcmlhbnRzLXRvLWFycml2ZS8_dXRtX3NvdXJjZT1zYWlsdGhydSZ1dG1fbWVkaXVtPWVtYWlsJnV0bV9jYW1wYWlnbj1taWwtZWJiJlNUb3ZlcmxheT0zNDJmNWE1OC1jMzdiLTQxNDItYjA0OS0xZjczNzMzNWI1MDc%2F57588738498e574579743a61B667082cc&amp;data=05%7C02%7Cmichelle.bell%40ag.tamu.edu%7Cf4ec9c4f446f4663e77808dc0d270e8b%7C9fd7580a64724d9ca142d131d3a7a116%7C0%7C0%7C638399708655499201%7CUnknown%7CTWFpbGZsb3d8eyJWIjoiMC4wLjAwMDAiLCJQIjoiV2luMzIiLCJBTiI6Ik1haWwiLCJXVCI6Mn0%3D%7C3000%7C%7C%7C&amp;sdata=XRlsjYxEH2xgfXXuu28hZGGQetOtNZbYd8%2FJeD1IlGk%3D&amp;reserved=0" TargetMode="External"/><Relationship Id="rId207" Type="http://schemas.openxmlformats.org/officeDocument/2006/relationships/hyperlink" Target="https://climrr.anl.gov/" TargetMode="External"/><Relationship Id="rId249" Type="http://schemas.openxmlformats.org/officeDocument/2006/relationships/hyperlink" Target="https://transportation.house.gov/calendar/eventsingle.aspx?EventID=407183" TargetMode="External"/><Relationship Id="rId13" Type="http://schemas.openxmlformats.org/officeDocument/2006/relationships/hyperlink" Target="mailto:amyduffy@westernregionalpartnership.org" TargetMode="External"/><Relationship Id="rId109" Type="http://schemas.openxmlformats.org/officeDocument/2006/relationships/hyperlink" Target="https://nam10.safelinks.protection.outlook.com/?url=https%3A%2F%2Flnks.gd%2Fl%2FeyJhbGciOiJIUzI1NiJ9.eyJidWxsZXRpbl9saW5rX2lkIjoxMDEsInVyaSI6ImJwMjpjbGljayIsInVybCI6Imh0dHBzOi8vZmxvb2RtYXIub3JnLz91dG1fbWVkaXVtPWVtYWlsJnV0bV9zb3VyY2U9Z292ZGVsaXZlcnkiLCJidWxsZXRpbl9pZCI6IjIwMjQwMTEwLjg4Mjg4MjgxIn0.w8w_JYYmiGraGA4m-1Tkycmp-qJrxRlXpkiDfjrkS5E%2Fs%2F1821941275%2Fbr%2F234605271110-l&amp;data=05%7C02%7Cmichelle.bell%40ag.tamu.edu%7C4ec36a8367374522f20a08dc1203cb62%7C9fd7580a64724d9ca142d131d3a7a116%7C0%7C0%7C638405054724885977%7CUnknown%7CTWFpbGZsb3d8eyJWIjoiMC4wLjAwMDAiLCJQIjoiV2luMzIiLCJBTiI6Ik1haWwiLCJXVCI6Mn0%3D%7C3000%7C%7C%7C&amp;sdata=oKULbsiOhxQKD8HImO4Ur1gpo7Zdjt9IiL2bbM7i0og%3D&amp;reserved=0" TargetMode="External"/><Relationship Id="rId260" Type="http://schemas.openxmlformats.org/officeDocument/2006/relationships/hyperlink" Target="https://www.flyingmag.com/u-s-senate-has-until-early-march-to-finalize-faa-reauthorization-bill/" TargetMode="External"/><Relationship Id="rId316" Type="http://schemas.openxmlformats.org/officeDocument/2006/relationships/hyperlink" Target="https://nam10.safelinks.protection.outlook.com/?url=https%3A%2F%2Fwww.colorado.gov%2Fgovernor%2Fnews%2F11326-governor-polis-delivers-2024-state-state-address-focused-reducing-housing-costs-transit&amp;data=05%7C02%7Cmichelle.bell%40ag.tamu.edu%7C1556176fd6444de3504d08dc22e046e9%7C9fd7580a64724d9ca142d131d3a7a116%7C0%7C0%7C638423593865124672%7CUnknown%7CTWFpbGZsb3d8eyJWIjoiMC4wLjAwMDAiLCJQIjoiV2luMzIiLCJBTiI6Ik1haWwiLCJXVCI6Mn0%3D%7C0%7C%7C%7C&amp;sdata=RLmqGtwJtK%2BUYB2JaqKKU7be%2F7%2FibnlRoPLr69RKaN0%3D&amp;reserved=0" TargetMode="External"/><Relationship Id="rId55" Type="http://schemas.openxmlformats.org/officeDocument/2006/relationships/hyperlink" Target="https://nam10.safelinks.protection.outlook.com/?url=https%3A%2F%2Fwww.bbc.com%2Fnews%2Fscience-environment-67718719&amp;data=05%7C02%7Cmichelle.bell%40ag.tamu.edu%7Cce2de06c4ee143a338f508dc0def21ff%7C9fd7580a64724d9ca142d131d3a7a116%7C0%7C0%7C638400567931830389%7CUnknown%7CTWFpbGZsb3d8eyJWIjoiMC4wLjAwMDAiLCJQIjoiV2luMzIiLCJBTiI6Ik1haWwiLCJXVCI6Mn0%3D%7C3000%7C%7C%7C&amp;sdata=X%2Bxo4Fk02KPbytNR008gWPskjMU2kZtyO9QBTLi%2FHvQ%3D&amp;reserved=0" TargetMode="External"/><Relationship Id="rId97" Type="http://schemas.openxmlformats.org/officeDocument/2006/relationships/hyperlink" Target="https://nam10.safelinks.protection.outlook.com/?url=https%3A%2F%2Flnks.gd%2Fl%2FeyJhbGciOiJIUzI1NiJ9.eyJidWxsZXRpbl9saW5rX2lkIjoxMDYsInVyaSI6ImJwMjpjbGljayIsInVybCI6Imh0dHBzOi8vd3d3LndhdGVyZWR1Y2F0aW9uLm9yZy93ZXN0ZXJuLXdhdGVyL2NhbGlmb3JuaWEtdW5jbG9hay13YXRlci1yaWdodHMtaXQtbW92ZXMtcmVjb3Jkcy1vbmxpbmU_bWNfY2lkPTMwMDQ2ODkxMWEmbWNfZWlkPTZkNzhkNWUwZjMmdXRtX2NhbXBhaWduPSZ1dG1fbWVkaXVtPWVtYWlsJnV0bV9zb3VyY2U9Z292ZGVsaXZlcnkiLCJidWxsZXRpbl9pZCI6IjIwMjQwMTMxLjg5NDE3MDYxIn0.JoDR6tSvz-9xpIQ6xtfVWm7mM5N8yHcdcFlfPvwZYnU%2Fs%2F1821941275%2Fbr%2F236262055263-l&amp;data=05%7C02%7Cmichelle.bell%40ag.tamu.edu%7C58088852b05e47425d9308dc226f56d2%7C9fd7580a64724d9ca142d131d3a7a116%7C0%7C0%7C638423108828884859%7CUnknown%7CTWFpbGZsb3d8eyJWIjoiMC4wLjAwMDAiLCJQIjoiV2luMzIiLCJBTiI6Ik1haWwiLCJXVCI6Mn0%3D%7C0%7C%7C%7C&amp;sdata=lhO4Y2eNIl1EDpuMFdHB1ieSw4GiBGoLGiNQ1LAmQs4%3D&amp;reserved=0" TargetMode="External"/><Relationship Id="rId120" Type="http://schemas.openxmlformats.org/officeDocument/2006/relationships/hyperlink" Target="https://coloradosun.com/2024/01/09/climate-change-threat-colorado-snowpack-water-in-your-faucet/?emci=9c34cc0f-edae-ee11-bea1-0022482237da" TargetMode="External"/><Relationship Id="rId162" Type="http://schemas.openxmlformats.org/officeDocument/2006/relationships/hyperlink" Target="https://content.govdelivery.com/accounts/USGOVREPI/bulletins/383c423" TargetMode="External"/><Relationship Id="rId218" Type="http://schemas.openxmlformats.org/officeDocument/2006/relationships/hyperlink" Target="https://nam10.safelinks.protection.outlook.com/?url=https%3A%2F%2Flnks.gd%2Fl%2FeyJhbGciOiJIUzI1NiJ9.eyJidWxsZXRpbl9saW5rX2lkIjoxMTgsInVyaSI6ImJwMjpjbGljayIsInVybCI6Imh0dHBzOi8vd3d3LmZlbWEuZ292L2dyYW50cy9taXRpZ2F0aW9uL2Zsb29kLW1pdGlnYXRpb24tYXNzaXN0YW5jZS9mbWEtcmVzb3VyY2VzIiwiYnVsbGV0aW5faWQiOiIyMDIzMTIxOS44NzM3MDE5MSJ9._wj6zK1t03u_1qjP7QMkgy4jpAsuX40KjAbgY4nsT54%2Fs%2F10033766%2Fbr%2F233442936595-l&amp;data=05%7C02%7Cmichelle.bell%40ag.tamu.edu%7C106254f7e6a04385fa5d08dc00efc6d6%7C9fd7580a64724d9ca142d131d3a7a116%7C0%7C0%7C638386277043360970%7CUnknown%7CTWFpbGZsb3d8eyJWIjoiMC4wLjAwMDAiLCJQIjoiV2luMzIiLCJBTiI6Ik1haWwiLCJXVCI6Mn0%3D%7C3000%7C%7C%7C&amp;sdata=TkMzhJdO8z6erlgBU9B5Kv3o%2F5dARO8P8Qd7dvKwyT4%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2.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3.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B308E-4649-4C80-AFCD-09A78A077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0</TotalTime>
  <Pages>12</Pages>
  <Words>22296</Words>
  <Characters>127089</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Michelle Bell</cp:lastModifiedBy>
  <cp:revision>2</cp:revision>
  <cp:lastPrinted>2023-12-04T12:33:00Z</cp:lastPrinted>
  <dcterms:created xsi:type="dcterms:W3CDTF">2024-02-02T23:13:00Z</dcterms:created>
  <dcterms:modified xsi:type="dcterms:W3CDTF">2024-02-02T23:13:00Z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