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12E4" w14:textId="14EA94C6" w:rsidR="005C424A" w:rsidRPr="00F64F32" w:rsidRDefault="005C424A" w:rsidP="00F64F32">
      <w:pPr>
        <w:spacing w:before="0" w:after="0" w:line="240" w:lineRule="auto"/>
        <w:rPr>
          <w:rFonts w:ascii="Segoe UI" w:hAnsi="Segoe UI" w:cs="Segoe UI"/>
          <w:b/>
          <w:bCs/>
          <w:color w:val="FFFFFF" w:themeColor="background1"/>
          <w:sz w:val="2"/>
          <w:szCs w:val="2"/>
        </w:rPr>
      </w:pPr>
    </w:p>
    <w:p w14:paraId="34576FA4" w14:textId="77777777" w:rsidR="00651E40" w:rsidRPr="00F64F32" w:rsidRDefault="00651E40" w:rsidP="00F64F32">
      <w:pPr>
        <w:spacing w:before="0" w:after="0" w:line="240" w:lineRule="auto"/>
        <w:rPr>
          <w:rFonts w:ascii="Segoe UI" w:hAnsi="Segoe UI" w:cs="Segoe UI"/>
          <w:b/>
          <w:bCs/>
          <w:color w:val="FFFFFF" w:themeColor="background1"/>
          <w:sz w:val="2"/>
          <w:szCs w:val="2"/>
        </w:rPr>
      </w:pPr>
    </w:p>
    <w:p w14:paraId="4B26E4AD" w14:textId="4A2729CD" w:rsidR="00651E40" w:rsidRPr="00F64F32" w:rsidRDefault="00651E40" w:rsidP="00F64F32">
      <w:pPr>
        <w:spacing w:before="0" w:after="0" w:line="240" w:lineRule="auto"/>
        <w:rPr>
          <w:rFonts w:ascii="Segoe UI" w:hAnsi="Segoe UI" w:cs="Segoe UI"/>
          <w:b/>
          <w:bCs/>
          <w:color w:val="FFFFFF" w:themeColor="background1"/>
          <w:sz w:val="2"/>
          <w:szCs w:val="2"/>
        </w:rPr>
      </w:pPr>
    </w:p>
    <w:p w14:paraId="0FEB07AE" w14:textId="5A491F45" w:rsidR="00651E40" w:rsidRPr="00F64F32" w:rsidRDefault="00651E40" w:rsidP="00F64F32">
      <w:pPr>
        <w:spacing w:before="0" w:after="0" w:line="240" w:lineRule="auto"/>
        <w:rPr>
          <w:rFonts w:ascii="Segoe UI" w:hAnsi="Segoe UI" w:cs="Segoe UI"/>
          <w:b/>
          <w:bCs/>
          <w:color w:val="FFFFFF" w:themeColor="background1"/>
          <w:sz w:val="2"/>
          <w:szCs w:val="2"/>
        </w:rPr>
      </w:pPr>
    </w:p>
    <w:p w14:paraId="53D72F13" w14:textId="04F11740" w:rsidR="00E04337" w:rsidRPr="00F64F32" w:rsidRDefault="00651E40" w:rsidP="00F64F32">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F64F32">
        <w:rPr>
          <w:rFonts w:ascii="Segoe UI" w:hAnsi="Segoe UI" w:cs="Segoe UI"/>
          <w:b/>
          <w:bCs/>
          <w:color w:val="FFFFFF" w:themeColor="background1"/>
          <w:sz w:val="44"/>
          <w:szCs w:val="44"/>
        </w:rPr>
        <w:t xml:space="preserve">WESTERN </w:t>
      </w:r>
      <w:r w:rsidR="00E04337" w:rsidRPr="00F64F32">
        <w:rPr>
          <w:rFonts w:ascii="Segoe UI" w:hAnsi="Segoe UI" w:cs="Segoe UI"/>
          <w:b/>
          <w:bCs/>
          <w:color w:val="FFFFFF" w:themeColor="background1"/>
          <w:sz w:val="44"/>
          <w:szCs w:val="44"/>
        </w:rPr>
        <w:t>REGIONAL PARTNERSHIP</w:t>
      </w:r>
    </w:p>
    <w:p w14:paraId="631D279C" w14:textId="7335B028" w:rsidR="00651E40" w:rsidRPr="00F64F32" w:rsidRDefault="00651E40" w:rsidP="00F64F32">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F64F32">
        <w:rPr>
          <w:rFonts w:ascii="Segoe UI" w:hAnsi="Segoe UI" w:cs="Segoe UI"/>
          <w:caps/>
          <w:color w:val="FFFFFF" w:themeColor="background1"/>
          <w:spacing w:val="10"/>
          <w:sz w:val="28"/>
          <w:szCs w:val="28"/>
        </w:rPr>
        <w:t>Monthly Update</w:t>
      </w:r>
    </w:p>
    <w:p w14:paraId="4E0EE424" w14:textId="20B0C04D" w:rsidR="002A3765" w:rsidRPr="00F64F32" w:rsidRDefault="002A3765" w:rsidP="00F64F32">
      <w:pPr>
        <w:pStyle w:val="Subtitle"/>
        <w:spacing w:after="0"/>
        <w:rPr>
          <w:rFonts w:ascii="Segoe UI" w:hAnsi="Segoe UI" w:cs="Segoe UI"/>
          <w:sz w:val="8"/>
          <w:szCs w:val="8"/>
        </w:rPr>
      </w:pPr>
    </w:p>
    <w:p w14:paraId="57F0095D" w14:textId="5BA7DF91" w:rsidR="00B924B0" w:rsidRPr="001D7E21" w:rsidRDefault="00312F93" w:rsidP="00893AFD">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AUGUST</w:t>
      </w:r>
      <w:r w:rsidR="00B924B0" w:rsidRPr="001D7E21">
        <w:rPr>
          <w:rFonts w:ascii="Segoe UI" w:hAnsi="Segoe UI" w:cs="Segoe UI"/>
          <w:b/>
          <w:bCs/>
          <w:sz w:val="32"/>
          <w:szCs w:val="32"/>
        </w:rPr>
        <w:t xml:space="preserve"> 202</w:t>
      </w:r>
      <w:r w:rsidR="00E20F47" w:rsidRPr="001D7E21">
        <w:rPr>
          <w:rFonts w:ascii="Segoe UI" w:hAnsi="Segoe UI" w:cs="Segoe UI"/>
          <w:b/>
          <w:bCs/>
          <w:sz w:val="32"/>
          <w:szCs w:val="32"/>
        </w:rPr>
        <w:t>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5F0C98" w14:textId="245E0C04" w:rsidR="00A27A94" w:rsidRPr="00F64F32" w:rsidRDefault="00A27A94" w:rsidP="00893AFD">
      <w:pPr>
        <w:spacing w:before="0" w:after="0" w:line="240" w:lineRule="auto"/>
        <w:contextualSpacing/>
        <w:rPr>
          <w:rFonts w:ascii="Segoe UI" w:hAnsi="Segoe UI" w:cs="Segoe UI"/>
          <w:sz w:val="10"/>
          <w:szCs w:val="10"/>
        </w:rPr>
      </w:pPr>
    </w:p>
    <w:p w14:paraId="4BB047A8" w14:textId="2DE5B510" w:rsidR="00B924B0" w:rsidRPr="00F64F32" w:rsidRDefault="00893AFD" w:rsidP="00893AFD">
      <w:pPr>
        <w:spacing w:before="0" w:after="0" w:line="240" w:lineRule="auto"/>
        <w:contextualSpacing/>
        <w:rPr>
          <w:rFonts w:ascii="Segoe UI" w:hAnsi="Segoe UI" w:cs="Segoe UI"/>
          <w:sz w:val="23"/>
          <w:szCs w:val="23"/>
        </w:rPr>
      </w:pPr>
      <w:r w:rsidRPr="00F64F32">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F64F32">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F64F32">
          <w:rPr>
            <w:rStyle w:val="Hyperlink"/>
            <w:rFonts w:ascii="Segoe UI" w:hAnsi="Segoe UI" w:cs="Segoe UI"/>
            <w:color w:val="000000" w:themeColor="text1"/>
            <w:sz w:val="23"/>
            <w:szCs w:val="23"/>
          </w:rPr>
          <w:t>amyduffy@westernregionalpartnership.org</w:t>
        </w:r>
      </w:hyperlink>
      <w:r w:rsidR="002A3765" w:rsidRPr="00F64F32">
        <w:rPr>
          <w:rFonts w:ascii="Segoe UI" w:hAnsi="Segoe UI" w:cs="Segoe UI"/>
          <w:sz w:val="23"/>
          <w:szCs w:val="23"/>
        </w:rPr>
        <w:t>.</w:t>
      </w:r>
    </w:p>
    <w:p w14:paraId="147FF70C" w14:textId="6732D1DA" w:rsidR="00E04337" w:rsidRPr="00F64F32" w:rsidRDefault="00E04337" w:rsidP="00F64F32">
      <w:pPr>
        <w:spacing w:before="0" w:after="0" w:line="240" w:lineRule="auto"/>
        <w:contextualSpacing/>
        <w:rPr>
          <w:rFonts w:ascii="Segoe UI" w:hAnsi="Segoe UI" w:cs="Segoe UI"/>
          <w:sz w:val="21"/>
          <w:szCs w:val="21"/>
        </w:rPr>
      </w:pPr>
    </w:p>
    <w:p w14:paraId="1C429F09" w14:textId="1EAC401A" w:rsidR="00157DD3" w:rsidRPr="00981ACF" w:rsidRDefault="00157DD3" w:rsidP="00157DD3">
      <w:pPr>
        <w:pStyle w:val="Heading1"/>
        <w:spacing w:before="0" w:line="240" w:lineRule="auto"/>
        <w:jc w:val="center"/>
        <w:rPr>
          <w:rFonts w:ascii="Segoe UI" w:hAnsi="Segoe UI" w:cs="Segoe UI"/>
          <w:sz w:val="21"/>
          <w:szCs w:val="21"/>
        </w:rPr>
      </w:pPr>
      <w:bookmarkStart w:id="35" w:name="_Toc176276468"/>
      <w:bookmarkStart w:id="36" w:name="_Toc163584185"/>
      <w:bookmarkStart w:id="37" w:name="_Toc163585853"/>
      <w:bookmarkStart w:id="38" w:name="_Toc166002322"/>
      <w:bookmarkStart w:id="39" w:name="_Toc166067963"/>
      <w:bookmarkStart w:id="40" w:name="_Toc166077718"/>
      <w:bookmarkStart w:id="41" w:name="_Toc168059568"/>
      <w:bookmarkStart w:id="42" w:name="_Toc147496116"/>
      <w:bookmarkStart w:id="43" w:name="_Toc149916407"/>
      <w:bookmarkStart w:id="44" w:name="_Toc149922523"/>
      <w:bookmarkStart w:id="45" w:name="_Toc152563683"/>
      <w:bookmarkStart w:id="46" w:name="_Toc155260099"/>
      <w:bookmarkStart w:id="47" w:name="_Toc155266228"/>
      <w:bookmarkStart w:id="48" w:name="_Toc157786295"/>
      <w:bookmarkStart w:id="49" w:name="_Toc163555273"/>
      <w:bookmarkStart w:id="50" w:name="_Toc163584186"/>
      <w:bookmarkStart w:id="51" w:name="_Toc163585854"/>
      <w:bookmarkStart w:id="52" w:name="_Toc168066755"/>
      <w:bookmarkStart w:id="53" w:name="_Toc170743870"/>
      <w:bookmarkStart w:id="54" w:name="_Toc173433065"/>
      <w:bookmarkStart w:id="55" w:name="_Toc173559782"/>
      <w:r>
        <w:rPr>
          <w:rFonts w:ascii="Segoe UI" w:hAnsi="Segoe UI" w:cs="Segoe UI"/>
          <w:b/>
          <w:bCs/>
          <w:sz w:val="28"/>
          <w:szCs w:val="28"/>
        </w:rPr>
        <w:t>WRP</w:t>
      </w:r>
      <w:r w:rsidR="008316CE">
        <w:rPr>
          <w:rFonts w:ascii="Segoe UI" w:hAnsi="Segoe UI" w:cs="Segoe UI"/>
          <w:b/>
          <w:bCs/>
          <w:sz w:val="28"/>
          <w:szCs w:val="28"/>
        </w:rPr>
        <w:t xml:space="preserve"> </w:t>
      </w:r>
      <w:bookmarkEnd w:id="35"/>
      <w:r w:rsidR="009851EF">
        <w:rPr>
          <w:rFonts w:ascii="Segoe UI" w:hAnsi="Segoe UI" w:cs="Segoe UI"/>
          <w:b/>
          <w:bCs/>
          <w:sz w:val="28"/>
          <w:szCs w:val="28"/>
        </w:rPr>
        <w:t>UPdates</w:t>
      </w:r>
      <w:r w:rsidR="008316CE">
        <w:rPr>
          <w:rFonts w:ascii="Segoe UI" w:hAnsi="Segoe UI" w:cs="Segoe UI"/>
          <w:b/>
          <w:bCs/>
          <w:sz w:val="28"/>
          <w:szCs w:val="28"/>
        </w:rPr>
        <w:t xml:space="preserve"> </w:t>
      </w:r>
    </w:p>
    <w:p w14:paraId="7960BC49" w14:textId="5123E210" w:rsidR="009851EF" w:rsidRPr="00F64F32" w:rsidRDefault="004E257D" w:rsidP="009851EF">
      <w:pPr>
        <w:pStyle w:val="Heading2"/>
        <w:spacing w:before="0" w:line="240" w:lineRule="auto"/>
        <w:rPr>
          <w:rFonts w:ascii="Segoe UI" w:hAnsi="Segoe UI" w:cs="Segoe UI"/>
          <w:b/>
          <w:bCs/>
          <w:sz w:val="23"/>
          <w:szCs w:val="23"/>
        </w:rPr>
      </w:pPr>
      <w:r w:rsidRPr="00F64F32">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25E9911">
                <wp:simplePos x="0" y="0"/>
                <wp:positionH relativeFrom="margin">
                  <wp:posOffset>51435</wp:posOffset>
                </wp:positionH>
                <wp:positionV relativeFrom="margin">
                  <wp:posOffset>2762250</wp:posOffset>
                </wp:positionV>
                <wp:extent cx="2495550" cy="5848350"/>
                <wp:effectExtent l="0" t="0" r="6350" b="635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4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772741698"/>
                                    <w:docPartObj>
                                      <w:docPartGallery w:val="Table of Contents"/>
                                      <w:docPartUnique/>
                                    </w:docPartObj>
                                  </w:sdtPr>
                                  <w:sdtEndPr>
                                    <w:rPr>
                                      <w:b/>
                                      <w:bCs/>
                                      <w:noProof/>
                                    </w:rPr>
                                  </w:sdtEndPr>
                                  <w:sdtContent>
                                    <w:p w14:paraId="1E0B5502" w14:textId="4DB1B0B7" w:rsidR="00466026" w:rsidRPr="00833FE2" w:rsidRDefault="00466026" w:rsidP="00466026">
                                      <w:pPr>
                                        <w:pStyle w:val="TOCHeading"/>
                                        <w:jc w:val="center"/>
                                        <w:rPr>
                                          <w:b/>
                                          <w:bCs/>
                                        </w:rPr>
                                      </w:pPr>
                                      <w:r w:rsidRPr="00833FE2">
                                        <w:rPr>
                                          <w:b/>
                                          <w:bCs/>
                                        </w:rPr>
                                        <w:t>Contents</w:t>
                                      </w:r>
                                    </w:p>
                                    <w:p w14:paraId="11FB3525" w14:textId="2134C3AF" w:rsidR="00466026" w:rsidRPr="00E54D58" w:rsidRDefault="00466026" w:rsidP="009851EF">
                                      <w:pPr>
                                        <w:pStyle w:val="TOC1"/>
                                        <w:rPr>
                                          <w:rFonts w:asciiTheme="minorHAnsi" w:hAnsiTheme="minorHAnsi" w:cstheme="minorBidi"/>
                                          <w:b/>
                                          <w:bCs/>
                                          <w:color w:val="auto"/>
                                          <w:kern w:val="2"/>
                                          <w:sz w:val="24"/>
                                          <w:szCs w:val="24"/>
                                          <w:lang w:eastAsia="en-US"/>
                                          <w14:ligatures w14:val="standardContextual"/>
                                        </w:rPr>
                                      </w:pPr>
                                      <w:r>
                                        <w:fldChar w:fldCharType="begin"/>
                                      </w:r>
                                      <w:r>
                                        <w:instrText xml:space="preserve"> TOC \o "1-3" \h \z \u </w:instrText>
                                      </w:r>
                                      <w:r>
                                        <w:fldChar w:fldCharType="separate"/>
                                      </w:r>
                                      <w:hyperlink w:anchor="_Toc176276468" w:history="1">
                                        <w:r w:rsidRPr="009851EF">
                                          <w:rPr>
                                            <w:rStyle w:val="Hyperlink"/>
                                            <w:b/>
                                            <w:bCs/>
                                          </w:rPr>
                                          <w:t xml:space="preserve">WRP </w:t>
                                        </w:r>
                                        <w:r w:rsidR="009851EF" w:rsidRPr="009851EF">
                                          <w:rPr>
                                            <w:rStyle w:val="Hyperlink"/>
                                            <w:b/>
                                            <w:bCs/>
                                          </w:rPr>
                                          <w:t>Updates</w:t>
                                        </w:r>
                                        <w:r w:rsidRPr="00E54D58">
                                          <w:rPr>
                                            <w:webHidden/>
                                          </w:rPr>
                                          <w:tab/>
                                        </w:r>
                                        <w:r w:rsidRPr="00E54D58">
                                          <w:rPr>
                                            <w:b/>
                                            <w:bCs/>
                                            <w:webHidden/>
                                          </w:rPr>
                                          <w:fldChar w:fldCharType="begin"/>
                                        </w:r>
                                        <w:r w:rsidRPr="00E54D58">
                                          <w:rPr>
                                            <w:webHidden/>
                                          </w:rPr>
                                          <w:instrText xml:space="preserve"> PAGEREF _Toc176276468 \h </w:instrText>
                                        </w:r>
                                        <w:r w:rsidRPr="00E54D58">
                                          <w:rPr>
                                            <w:b/>
                                            <w:bCs/>
                                            <w:webHidden/>
                                          </w:rPr>
                                        </w:r>
                                        <w:r w:rsidRPr="00E54D58">
                                          <w:rPr>
                                            <w:b/>
                                            <w:bCs/>
                                            <w:webHidden/>
                                          </w:rPr>
                                          <w:fldChar w:fldCharType="separate"/>
                                        </w:r>
                                        <w:r w:rsidR="00351010">
                                          <w:rPr>
                                            <w:webHidden/>
                                          </w:rPr>
                                          <w:t>1</w:t>
                                        </w:r>
                                        <w:r w:rsidRPr="00E54D58">
                                          <w:rPr>
                                            <w:b/>
                                            <w:bCs/>
                                            <w:webHidden/>
                                          </w:rPr>
                                          <w:fldChar w:fldCharType="end"/>
                                        </w:r>
                                      </w:hyperlink>
                                    </w:p>
                                    <w:p w14:paraId="6D327F2A" w14:textId="356B01CB" w:rsidR="00466026" w:rsidRPr="001059F9" w:rsidRDefault="00000000" w:rsidP="001059F9">
                                      <w:pPr>
                                        <w:pStyle w:val="TOC1"/>
                                        <w:rPr>
                                          <w:rFonts w:asciiTheme="minorHAnsi" w:hAnsiTheme="minorHAnsi" w:cstheme="minorBidi"/>
                                          <w:color w:val="auto"/>
                                          <w:kern w:val="2"/>
                                          <w:sz w:val="24"/>
                                          <w:szCs w:val="24"/>
                                          <w:lang w:eastAsia="en-US"/>
                                          <w14:ligatures w14:val="standardContextual"/>
                                        </w:rPr>
                                      </w:pPr>
                                      <w:hyperlink w:anchor="_Toc176276473" w:history="1">
                                        <w:r w:rsidR="00466026" w:rsidRPr="001059F9">
                                          <w:rPr>
                                            <w:rStyle w:val="Hyperlink"/>
                                            <w:b/>
                                            <w:bCs/>
                                          </w:rPr>
                                          <w:t>Energy</w:t>
                                        </w:r>
                                        <w:r w:rsidR="00466026" w:rsidRPr="001059F9">
                                          <w:rPr>
                                            <w:webHidden/>
                                          </w:rPr>
                                          <w:tab/>
                                        </w:r>
                                        <w:r w:rsidR="00466026" w:rsidRPr="001059F9">
                                          <w:rPr>
                                            <w:webHidden/>
                                          </w:rPr>
                                          <w:fldChar w:fldCharType="begin"/>
                                        </w:r>
                                        <w:r w:rsidR="00466026" w:rsidRPr="001059F9">
                                          <w:rPr>
                                            <w:webHidden/>
                                          </w:rPr>
                                          <w:instrText xml:space="preserve"> PAGEREF _Toc176276473 \h </w:instrText>
                                        </w:r>
                                        <w:r w:rsidR="00466026" w:rsidRPr="001059F9">
                                          <w:rPr>
                                            <w:webHidden/>
                                          </w:rPr>
                                        </w:r>
                                        <w:r w:rsidR="00466026" w:rsidRPr="001059F9">
                                          <w:rPr>
                                            <w:webHidden/>
                                          </w:rPr>
                                          <w:fldChar w:fldCharType="separate"/>
                                        </w:r>
                                        <w:r w:rsidR="00351010" w:rsidRPr="001059F9">
                                          <w:rPr>
                                            <w:webHidden/>
                                          </w:rPr>
                                          <w:t>2</w:t>
                                        </w:r>
                                        <w:r w:rsidR="00466026" w:rsidRPr="001059F9">
                                          <w:rPr>
                                            <w:webHidden/>
                                          </w:rPr>
                                          <w:fldChar w:fldCharType="end"/>
                                        </w:r>
                                      </w:hyperlink>
                                    </w:p>
                                    <w:p w14:paraId="45456D56" w14:textId="6699113F"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4" w:history="1">
                                        <w:r w:rsidR="00466026" w:rsidRPr="00E54D58">
                                          <w:rPr>
                                            <w:rStyle w:val="Hyperlink"/>
                                          </w:rPr>
                                          <w:t>Federal Updates</w:t>
                                        </w:r>
                                        <w:r w:rsidR="00466026" w:rsidRPr="00E54D58">
                                          <w:rPr>
                                            <w:webHidden/>
                                          </w:rPr>
                                          <w:tab/>
                                        </w:r>
                                        <w:r w:rsidR="00466026" w:rsidRPr="00E54D58">
                                          <w:rPr>
                                            <w:webHidden/>
                                          </w:rPr>
                                          <w:fldChar w:fldCharType="begin"/>
                                        </w:r>
                                        <w:r w:rsidR="00466026" w:rsidRPr="00E54D58">
                                          <w:rPr>
                                            <w:webHidden/>
                                          </w:rPr>
                                          <w:instrText xml:space="preserve"> PAGEREF _Toc176276474 \h </w:instrText>
                                        </w:r>
                                        <w:r w:rsidR="00466026" w:rsidRPr="00E54D58">
                                          <w:rPr>
                                            <w:webHidden/>
                                          </w:rPr>
                                        </w:r>
                                        <w:r w:rsidR="00466026" w:rsidRPr="00E54D58">
                                          <w:rPr>
                                            <w:webHidden/>
                                          </w:rPr>
                                          <w:fldChar w:fldCharType="separate"/>
                                        </w:r>
                                        <w:r w:rsidR="00351010">
                                          <w:rPr>
                                            <w:webHidden/>
                                          </w:rPr>
                                          <w:t>2</w:t>
                                        </w:r>
                                        <w:r w:rsidR="00466026" w:rsidRPr="00E54D58">
                                          <w:rPr>
                                            <w:webHidden/>
                                          </w:rPr>
                                          <w:fldChar w:fldCharType="end"/>
                                        </w:r>
                                      </w:hyperlink>
                                    </w:p>
                                    <w:p w14:paraId="53C8587F" w14:textId="1908299C"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8" w:history="1">
                                        <w:r w:rsidR="00466026" w:rsidRPr="00E54D58">
                                          <w:rPr>
                                            <w:rStyle w:val="Hyperlink"/>
                                          </w:rPr>
                                          <w:t>State Updates</w:t>
                                        </w:r>
                                        <w:r w:rsidR="00466026" w:rsidRPr="00E54D58">
                                          <w:rPr>
                                            <w:webHidden/>
                                          </w:rPr>
                                          <w:tab/>
                                        </w:r>
                                        <w:r w:rsidR="00466026" w:rsidRPr="00E54D58">
                                          <w:rPr>
                                            <w:webHidden/>
                                          </w:rPr>
                                          <w:fldChar w:fldCharType="begin"/>
                                        </w:r>
                                        <w:r w:rsidR="00466026" w:rsidRPr="00E54D58">
                                          <w:rPr>
                                            <w:webHidden/>
                                          </w:rPr>
                                          <w:instrText xml:space="preserve"> PAGEREF _Toc176276478 \h </w:instrText>
                                        </w:r>
                                        <w:r w:rsidR="00466026" w:rsidRPr="00E54D58">
                                          <w:rPr>
                                            <w:webHidden/>
                                          </w:rPr>
                                        </w:r>
                                        <w:r w:rsidR="00466026" w:rsidRPr="00E54D58">
                                          <w:rPr>
                                            <w:webHidden/>
                                          </w:rPr>
                                          <w:fldChar w:fldCharType="separate"/>
                                        </w:r>
                                        <w:r w:rsidR="00351010">
                                          <w:rPr>
                                            <w:webHidden/>
                                          </w:rPr>
                                          <w:t>3</w:t>
                                        </w:r>
                                        <w:r w:rsidR="00466026" w:rsidRPr="00E54D58">
                                          <w:rPr>
                                            <w:webHidden/>
                                          </w:rPr>
                                          <w:fldChar w:fldCharType="end"/>
                                        </w:r>
                                      </w:hyperlink>
                                    </w:p>
                                    <w:p w14:paraId="47F7F4A6" w14:textId="65FD2A98"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9" w:history="1">
                                        <w:r w:rsidR="00466026" w:rsidRPr="00E54D58">
                                          <w:rPr>
                                            <w:rStyle w:val="Hyperlink"/>
                                          </w:rPr>
                                          <w:t>Tribal Updates</w:t>
                                        </w:r>
                                        <w:r w:rsidR="00466026" w:rsidRPr="00E54D58">
                                          <w:rPr>
                                            <w:webHidden/>
                                          </w:rPr>
                                          <w:tab/>
                                        </w:r>
                                        <w:r w:rsidR="00466026" w:rsidRPr="00E54D58">
                                          <w:rPr>
                                            <w:webHidden/>
                                          </w:rPr>
                                          <w:fldChar w:fldCharType="begin"/>
                                        </w:r>
                                        <w:r w:rsidR="00466026" w:rsidRPr="00E54D58">
                                          <w:rPr>
                                            <w:webHidden/>
                                          </w:rPr>
                                          <w:instrText xml:space="preserve"> PAGEREF _Toc176276479 \h </w:instrText>
                                        </w:r>
                                        <w:r w:rsidR="00466026" w:rsidRPr="00E54D58">
                                          <w:rPr>
                                            <w:webHidden/>
                                          </w:rPr>
                                        </w:r>
                                        <w:r w:rsidR="00466026" w:rsidRPr="00E54D58">
                                          <w:rPr>
                                            <w:webHidden/>
                                          </w:rPr>
                                          <w:fldChar w:fldCharType="separate"/>
                                        </w:r>
                                        <w:r w:rsidR="00351010">
                                          <w:rPr>
                                            <w:webHidden/>
                                          </w:rPr>
                                          <w:t>3</w:t>
                                        </w:r>
                                        <w:r w:rsidR="00466026" w:rsidRPr="00E54D58">
                                          <w:rPr>
                                            <w:webHidden/>
                                          </w:rPr>
                                          <w:fldChar w:fldCharType="end"/>
                                        </w:r>
                                      </w:hyperlink>
                                    </w:p>
                                    <w:p w14:paraId="0E716F75" w14:textId="56E21EE9"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0" w:history="1">
                                        <w:r w:rsidR="00466026" w:rsidRPr="00E54D58">
                                          <w:rPr>
                                            <w:rStyle w:val="Hyperlink"/>
                                          </w:rPr>
                                          <w:t>Regional Updates</w:t>
                                        </w:r>
                                        <w:r w:rsidR="00466026" w:rsidRPr="00E54D58">
                                          <w:rPr>
                                            <w:webHidden/>
                                          </w:rPr>
                                          <w:tab/>
                                        </w:r>
                                        <w:r w:rsidR="00466026" w:rsidRPr="00E54D58">
                                          <w:rPr>
                                            <w:webHidden/>
                                          </w:rPr>
                                          <w:fldChar w:fldCharType="begin"/>
                                        </w:r>
                                        <w:r w:rsidR="00466026" w:rsidRPr="00E54D58">
                                          <w:rPr>
                                            <w:webHidden/>
                                          </w:rPr>
                                          <w:instrText xml:space="preserve"> PAGEREF _Toc176276480 \h </w:instrText>
                                        </w:r>
                                        <w:r w:rsidR="00466026" w:rsidRPr="00E54D58">
                                          <w:rPr>
                                            <w:webHidden/>
                                          </w:rPr>
                                        </w:r>
                                        <w:r w:rsidR="00466026" w:rsidRPr="00E54D58">
                                          <w:rPr>
                                            <w:webHidden/>
                                          </w:rPr>
                                          <w:fldChar w:fldCharType="separate"/>
                                        </w:r>
                                        <w:r w:rsidR="00351010">
                                          <w:rPr>
                                            <w:webHidden/>
                                          </w:rPr>
                                          <w:t>3</w:t>
                                        </w:r>
                                        <w:r w:rsidR="00466026" w:rsidRPr="00E54D58">
                                          <w:rPr>
                                            <w:webHidden/>
                                          </w:rPr>
                                          <w:fldChar w:fldCharType="end"/>
                                        </w:r>
                                      </w:hyperlink>
                                    </w:p>
                                    <w:p w14:paraId="30CD853D" w14:textId="24D75FE0" w:rsidR="00466026" w:rsidRPr="001059F9" w:rsidRDefault="00000000" w:rsidP="001059F9">
                                      <w:pPr>
                                        <w:pStyle w:val="TOC1"/>
                                        <w:rPr>
                                          <w:rFonts w:asciiTheme="minorHAnsi" w:hAnsiTheme="minorHAnsi" w:cstheme="minorBidi"/>
                                          <w:color w:val="auto"/>
                                          <w:kern w:val="2"/>
                                          <w:sz w:val="24"/>
                                          <w:szCs w:val="24"/>
                                          <w:lang w:eastAsia="en-US"/>
                                          <w14:ligatures w14:val="standardContextual"/>
                                        </w:rPr>
                                      </w:pPr>
                                      <w:hyperlink w:anchor="_Toc176276481" w:history="1">
                                        <w:r w:rsidR="00466026" w:rsidRPr="001059F9">
                                          <w:rPr>
                                            <w:rStyle w:val="Hyperlink"/>
                                            <w:b/>
                                            <w:bCs/>
                                          </w:rPr>
                                          <w:t>Natural Re</w:t>
                                        </w:r>
                                        <w:r w:rsidR="00466026" w:rsidRPr="001059F9">
                                          <w:rPr>
                                            <w:rStyle w:val="Hyperlink"/>
                                            <w:b/>
                                            <w:bCs/>
                                          </w:rPr>
                                          <w:t>s</w:t>
                                        </w:r>
                                        <w:r w:rsidR="00466026" w:rsidRPr="001059F9">
                                          <w:rPr>
                                            <w:rStyle w:val="Hyperlink"/>
                                            <w:b/>
                                            <w:bCs/>
                                          </w:rPr>
                                          <w:t>ources</w:t>
                                        </w:r>
                                        <w:r w:rsidR="00466026" w:rsidRPr="001059F9">
                                          <w:rPr>
                                            <w:webHidden/>
                                          </w:rPr>
                                          <w:tab/>
                                        </w:r>
                                        <w:r w:rsidR="00466026" w:rsidRPr="001059F9">
                                          <w:rPr>
                                            <w:webHidden/>
                                          </w:rPr>
                                          <w:fldChar w:fldCharType="begin"/>
                                        </w:r>
                                        <w:r w:rsidR="00466026" w:rsidRPr="001059F9">
                                          <w:rPr>
                                            <w:webHidden/>
                                          </w:rPr>
                                          <w:instrText xml:space="preserve"> PAGEREF _Toc176276481 \h </w:instrText>
                                        </w:r>
                                        <w:r w:rsidR="00466026" w:rsidRPr="001059F9">
                                          <w:rPr>
                                            <w:webHidden/>
                                          </w:rPr>
                                        </w:r>
                                        <w:r w:rsidR="00466026" w:rsidRPr="001059F9">
                                          <w:rPr>
                                            <w:webHidden/>
                                          </w:rPr>
                                          <w:fldChar w:fldCharType="separate"/>
                                        </w:r>
                                        <w:r w:rsidR="00351010" w:rsidRPr="001059F9">
                                          <w:rPr>
                                            <w:webHidden/>
                                          </w:rPr>
                                          <w:t>4</w:t>
                                        </w:r>
                                        <w:r w:rsidR="00466026" w:rsidRPr="001059F9">
                                          <w:rPr>
                                            <w:webHidden/>
                                          </w:rPr>
                                          <w:fldChar w:fldCharType="end"/>
                                        </w:r>
                                      </w:hyperlink>
                                    </w:p>
                                    <w:p w14:paraId="577D55AB" w14:textId="7A7B972B"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2" w:history="1">
                                        <w:r w:rsidR="00466026" w:rsidRPr="00E54D58">
                                          <w:rPr>
                                            <w:rStyle w:val="Hyperlink"/>
                                          </w:rPr>
                                          <w:t>Federal Updates</w:t>
                                        </w:r>
                                        <w:r w:rsidR="00466026" w:rsidRPr="00E54D58">
                                          <w:rPr>
                                            <w:webHidden/>
                                          </w:rPr>
                                          <w:tab/>
                                        </w:r>
                                        <w:r w:rsidR="00466026" w:rsidRPr="00E54D58">
                                          <w:rPr>
                                            <w:webHidden/>
                                          </w:rPr>
                                          <w:fldChar w:fldCharType="begin"/>
                                        </w:r>
                                        <w:r w:rsidR="00466026" w:rsidRPr="00E54D58">
                                          <w:rPr>
                                            <w:webHidden/>
                                          </w:rPr>
                                          <w:instrText xml:space="preserve"> PAGEREF _Toc176276482 \h </w:instrText>
                                        </w:r>
                                        <w:r w:rsidR="00466026" w:rsidRPr="00E54D58">
                                          <w:rPr>
                                            <w:webHidden/>
                                          </w:rPr>
                                        </w:r>
                                        <w:r w:rsidR="00466026" w:rsidRPr="00E54D58">
                                          <w:rPr>
                                            <w:webHidden/>
                                          </w:rPr>
                                          <w:fldChar w:fldCharType="separate"/>
                                        </w:r>
                                        <w:r w:rsidR="00351010">
                                          <w:rPr>
                                            <w:webHidden/>
                                          </w:rPr>
                                          <w:t>4</w:t>
                                        </w:r>
                                        <w:r w:rsidR="00466026" w:rsidRPr="00E54D58">
                                          <w:rPr>
                                            <w:webHidden/>
                                          </w:rPr>
                                          <w:fldChar w:fldCharType="end"/>
                                        </w:r>
                                      </w:hyperlink>
                                    </w:p>
                                    <w:p w14:paraId="04458F30" w14:textId="0B0AB1BA"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3" w:history="1">
                                        <w:r w:rsidR="00466026" w:rsidRPr="00E54D58">
                                          <w:rPr>
                                            <w:rStyle w:val="Hyperlink"/>
                                          </w:rPr>
                                          <w:t>State Updates</w:t>
                                        </w:r>
                                        <w:r w:rsidR="00466026" w:rsidRPr="00E54D58">
                                          <w:rPr>
                                            <w:webHidden/>
                                          </w:rPr>
                                          <w:tab/>
                                        </w:r>
                                        <w:r w:rsidR="00466026" w:rsidRPr="00E54D58">
                                          <w:rPr>
                                            <w:webHidden/>
                                          </w:rPr>
                                          <w:fldChar w:fldCharType="begin"/>
                                        </w:r>
                                        <w:r w:rsidR="00466026" w:rsidRPr="00E54D58">
                                          <w:rPr>
                                            <w:webHidden/>
                                          </w:rPr>
                                          <w:instrText xml:space="preserve"> PAGEREF _Toc176276493 \h </w:instrText>
                                        </w:r>
                                        <w:r w:rsidR="00466026" w:rsidRPr="00E54D58">
                                          <w:rPr>
                                            <w:webHidden/>
                                          </w:rPr>
                                        </w:r>
                                        <w:r w:rsidR="00466026" w:rsidRPr="00E54D58">
                                          <w:rPr>
                                            <w:webHidden/>
                                          </w:rPr>
                                          <w:fldChar w:fldCharType="separate"/>
                                        </w:r>
                                        <w:r w:rsidR="00351010">
                                          <w:rPr>
                                            <w:webHidden/>
                                          </w:rPr>
                                          <w:t>5</w:t>
                                        </w:r>
                                        <w:r w:rsidR="00466026" w:rsidRPr="00E54D58">
                                          <w:rPr>
                                            <w:webHidden/>
                                          </w:rPr>
                                          <w:fldChar w:fldCharType="end"/>
                                        </w:r>
                                      </w:hyperlink>
                                    </w:p>
                                    <w:p w14:paraId="6DA3326C" w14:textId="57386D3C"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9" w:history="1">
                                        <w:r w:rsidR="00466026" w:rsidRPr="00E54D58">
                                          <w:rPr>
                                            <w:rStyle w:val="Hyperlink"/>
                                          </w:rPr>
                                          <w:t>Tribal Updates</w:t>
                                        </w:r>
                                        <w:r w:rsidR="00466026" w:rsidRPr="00E54D58">
                                          <w:rPr>
                                            <w:webHidden/>
                                          </w:rPr>
                                          <w:tab/>
                                        </w:r>
                                        <w:r w:rsidR="00466026" w:rsidRPr="00E54D58">
                                          <w:rPr>
                                            <w:webHidden/>
                                          </w:rPr>
                                          <w:fldChar w:fldCharType="begin"/>
                                        </w:r>
                                        <w:r w:rsidR="00466026" w:rsidRPr="00E54D58">
                                          <w:rPr>
                                            <w:webHidden/>
                                          </w:rPr>
                                          <w:instrText xml:space="preserve"> PAGEREF _Toc176276499 \h </w:instrText>
                                        </w:r>
                                        <w:r w:rsidR="00466026" w:rsidRPr="00E54D58">
                                          <w:rPr>
                                            <w:webHidden/>
                                          </w:rPr>
                                        </w:r>
                                        <w:r w:rsidR="00466026" w:rsidRPr="00E54D58">
                                          <w:rPr>
                                            <w:webHidden/>
                                          </w:rPr>
                                          <w:fldChar w:fldCharType="separate"/>
                                        </w:r>
                                        <w:r w:rsidR="00351010">
                                          <w:rPr>
                                            <w:webHidden/>
                                          </w:rPr>
                                          <w:t>6</w:t>
                                        </w:r>
                                        <w:r w:rsidR="00466026" w:rsidRPr="00E54D58">
                                          <w:rPr>
                                            <w:webHidden/>
                                          </w:rPr>
                                          <w:fldChar w:fldCharType="end"/>
                                        </w:r>
                                      </w:hyperlink>
                                    </w:p>
                                    <w:p w14:paraId="28D24DE6" w14:textId="6F4D9FED"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0" w:history="1">
                                        <w:r w:rsidR="00466026" w:rsidRPr="00E54D58">
                                          <w:rPr>
                                            <w:rStyle w:val="Hyperlink"/>
                                          </w:rPr>
                                          <w:t>Regional Updates</w:t>
                                        </w:r>
                                        <w:r w:rsidR="00466026" w:rsidRPr="00E54D58">
                                          <w:rPr>
                                            <w:webHidden/>
                                          </w:rPr>
                                          <w:tab/>
                                        </w:r>
                                        <w:r w:rsidR="00466026" w:rsidRPr="00E54D58">
                                          <w:rPr>
                                            <w:webHidden/>
                                          </w:rPr>
                                          <w:fldChar w:fldCharType="begin"/>
                                        </w:r>
                                        <w:r w:rsidR="00466026" w:rsidRPr="00E54D58">
                                          <w:rPr>
                                            <w:webHidden/>
                                          </w:rPr>
                                          <w:instrText xml:space="preserve"> PAGEREF _Toc176276500 \h </w:instrText>
                                        </w:r>
                                        <w:r w:rsidR="00466026" w:rsidRPr="00E54D58">
                                          <w:rPr>
                                            <w:webHidden/>
                                          </w:rPr>
                                        </w:r>
                                        <w:r w:rsidR="00466026" w:rsidRPr="00E54D58">
                                          <w:rPr>
                                            <w:webHidden/>
                                          </w:rPr>
                                          <w:fldChar w:fldCharType="separate"/>
                                        </w:r>
                                        <w:r w:rsidR="00351010">
                                          <w:rPr>
                                            <w:webHidden/>
                                          </w:rPr>
                                          <w:t>7</w:t>
                                        </w:r>
                                        <w:r w:rsidR="00466026" w:rsidRPr="00E54D58">
                                          <w:rPr>
                                            <w:webHidden/>
                                          </w:rPr>
                                          <w:fldChar w:fldCharType="end"/>
                                        </w:r>
                                      </w:hyperlink>
                                    </w:p>
                                    <w:p w14:paraId="02962484" w14:textId="6218E448" w:rsidR="00466026" w:rsidRPr="001059F9" w:rsidRDefault="00000000" w:rsidP="001059F9">
                                      <w:pPr>
                                        <w:pStyle w:val="TOC1"/>
                                        <w:rPr>
                                          <w:rFonts w:asciiTheme="minorHAnsi" w:hAnsiTheme="minorHAnsi" w:cstheme="minorBidi"/>
                                          <w:color w:val="auto"/>
                                          <w:kern w:val="2"/>
                                          <w:sz w:val="24"/>
                                          <w:szCs w:val="24"/>
                                          <w:lang w:eastAsia="en-US"/>
                                          <w14:ligatures w14:val="standardContextual"/>
                                        </w:rPr>
                                      </w:pPr>
                                      <w:hyperlink w:anchor="_Toc176276504" w:history="1">
                                        <w:r w:rsidR="00466026" w:rsidRPr="001059F9">
                                          <w:rPr>
                                            <w:rStyle w:val="Hyperlink"/>
                                            <w:b/>
                                            <w:bCs/>
                                          </w:rPr>
                                          <w:t>Military Readiness, Homeland Security, Disaster Preparedness and Aviation</w:t>
                                        </w:r>
                                        <w:r w:rsidR="00466026" w:rsidRPr="001059F9">
                                          <w:rPr>
                                            <w:webHidden/>
                                          </w:rPr>
                                          <w:tab/>
                                        </w:r>
                                        <w:r w:rsidR="00466026" w:rsidRPr="001059F9">
                                          <w:rPr>
                                            <w:webHidden/>
                                          </w:rPr>
                                          <w:fldChar w:fldCharType="begin"/>
                                        </w:r>
                                        <w:r w:rsidR="00466026" w:rsidRPr="001059F9">
                                          <w:rPr>
                                            <w:webHidden/>
                                          </w:rPr>
                                          <w:instrText xml:space="preserve"> PAGEREF _Toc176276504 \h </w:instrText>
                                        </w:r>
                                        <w:r w:rsidR="00466026" w:rsidRPr="001059F9">
                                          <w:rPr>
                                            <w:webHidden/>
                                          </w:rPr>
                                        </w:r>
                                        <w:r w:rsidR="00466026" w:rsidRPr="001059F9">
                                          <w:rPr>
                                            <w:webHidden/>
                                          </w:rPr>
                                          <w:fldChar w:fldCharType="separate"/>
                                        </w:r>
                                        <w:r w:rsidR="00351010" w:rsidRPr="001059F9">
                                          <w:rPr>
                                            <w:webHidden/>
                                          </w:rPr>
                                          <w:t>8</w:t>
                                        </w:r>
                                        <w:r w:rsidR="00466026" w:rsidRPr="001059F9">
                                          <w:rPr>
                                            <w:webHidden/>
                                          </w:rPr>
                                          <w:fldChar w:fldCharType="end"/>
                                        </w:r>
                                      </w:hyperlink>
                                    </w:p>
                                    <w:p w14:paraId="55039978" w14:textId="3F0DB617"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5" w:history="1">
                                        <w:r w:rsidR="00466026" w:rsidRPr="00E54D58">
                                          <w:rPr>
                                            <w:rStyle w:val="Hyperlink"/>
                                          </w:rPr>
                                          <w:t>Military Readiness</w:t>
                                        </w:r>
                                        <w:r w:rsidR="00466026" w:rsidRPr="00E54D58">
                                          <w:rPr>
                                            <w:webHidden/>
                                          </w:rPr>
                                          <w:tab/>
                                        </w:r>
                                        <w:r w:rsidR="00466026" w:rsidRPr="00E54D58">
                                          <w:rPr>
                                            <w:webHidden/>
                                          </w:rPr>
                                          <w:fldChar w:fldCharType="begin"/>
                                        </w:r>
                                        <w:r w:rsidR="00466026" w:rsidRPr="00E54D58">
                                          <w:rPr>
                                            <w:webHidden/>
                                          </w:rPr>
                                          <w:instrText xml:space="preserve"> PAGEREF _Toc176276505 \h </w:instrText>
                                        </w:r>
                                        <w:r w:rsidR="00466026" w:rsidRPr="00E54D58">
                                          <w:rPr>
                                            <w:webHidden/>
                                          </w:rPr>
                                        </w:r>
                                        <w:r w:rsidR="00466026" w:rsidRPr="00E54D58">
                                          <w:rPr>
                                            <w:webHidden/>
                                          </w:rPr>
                                          <w:fldChar w:fldCharType="separate"/>
                                        </w:r>
                                        <w:r w:rsidR="00351010">
                                          <w:rPr>
                                            <w:webHidden/>
                                          </w:rPr>
                                          <w:t>8</w:t>
                                        </w:r>
                                        <w:r w:rsidR="00466026" w:rsidRPr="00E54D58">
                                          <w:rPr>
                                            <w:webHidden/>
                                          </w:rPr>
                                          <w:fldChar w:fldCharType="end"/>
                                        </w:r>
                                      </w:hyperlink>
                                    </w:p>
                                    <w:p w14:paraId="701340AC" w14:textId="63104D86"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3" w:history="1">
                                        <w:r w:rsidR="00466026" w:rsidRPr="00E54D58">
                                          <w:rPr>
                                            <w:rStyle w:val="Hyperlink"/>
                                          </w:rPr>
                                          <w:t>Homeland Security / Disaster Preparedness</w:t>
                                        </w:r>
                                        <w:r w:rsidR="00466026" w:rsidRPr="00E54D58">
                                          <w:rPr>
                                            <w:webHidden/>
                                          </w:rPr>
                                          <w:tab/>
                                        </w:r>
                                        <w:r w:rsidR="00466026" w:rsidRPr="00E54D58">
                                          <w:rPr>
                                            <w:webHidden/>
                                          </w:rPr>
                                          <w:fldChar w:fldCharType="begin"/>
                                        </w:r>
                                        <w:r w:rsidR="00466026" w:rsidRPr="00E54D58">
                                          <w:rPr>
                                            <w:webHidden/>
                                          </w:rPr>
                                          <w:instrText xml:space="preserve"> PAGEREF _Toc176276513 \h </w:instrText>
                                        </w:r>
                                        <w:r w:rsidR="00466026" w:rsidRPr="00E54D58">
                                          <w:rPr>
                                            <w:webHidden/>
                                          </w:rPr>
                                        </w:r>
                                        <w:r w:rsidR="00466026" w:rsidRPr="00E54D58">
                                          <w:rPr>
                                            <w:webHidden/>
                                          </w:rPr>
                                          <w:fldChar w:fldCharType="separate"/>
                                        </w:r>
                                        <w:r w:rsidR="00351010">
                                          <w:rPr>
                                            <w:webHidden/>
                                          </w:rPr>
                                          <w:t>9</w:t>
                                        </w:r>
                                        <w:r w:rsidR="00466026" w:rsidRPr="00E54D58">
                                          <w:rPr>
                                            <w:webHidden/>
                                          </w:rPr>
                                          <w:fldChar w:fldCharType="end"/>
                                        </w:r>
                                      </w:hyperlink>
                                    </w:p>
                                    <w:p w14:paraId="1DEF149C" w14:textId="68FE370A"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7" w:history="1">
                                        <w:r w:rsidR="00466026" w:rsidRPr="00E54D58">
                                          <w:rPr>
                                            <w:rStyle w:val="Hyperlink"/>
                                          </w:rPr>
                                          <w:t>Aviation</w:t>
                                        </w:r>
                                        <w:r w:rsidR="00466026" w:rsidRPr="00E54D58">
                                          <w:rPr>
                                            <w:webHidden/>
                                          </w:rPr>
                                          <w:tab/>
                                        </w:r>
                                        <w:r w:rsidR="00466026" w:rsidRPr="00E54D58">
                                          <w:rPr>
                                            <w:webHidden/>
                                          </w:rPr>
                                          <w:fldChar w:fldCharType="begin"/>
                                        </w:r>
                                        <w:r w:rsidR="00466026" w:rsidRPr="00E54D58">
                                          <w:rPr>
                                            <w:webHidden/>
                                          </w:rPr>
                                          <w:instrText xml:space="preserve"> PAGEREF _Toc176276517 \h </w:instrText>
                                        </w:r>
                                        <w:r w:rsidR="00466026" w:rsidRPr="00E54D58">
                                          <w:rPr>
                                            <w:webHidden/>
                                          </w:rPr>
                                        </w:r>
                                        <w:r w:rsidR="00466026" w:rsidRPr="00E54D58">
                                          <w:rPr>
                                            <w:webHidden/>
                                          </w:rPr>
                                          <w:fldChar w:fldCharType="separate"/>
                                        </w:r>
                                        <w:r w:rsidR="00351010">
                                          <w:rPr>
                                            <w:webHidden/>
                                          </w:rPr>
                                          <w:t>11</w:t>
                                        </w:r>
                                        <w:r w:rsidR="00466026" w:rsidRPr="00E54D58">
                                          <w:rPr>
                                            <w:webHidden/>
                                          </w:rPr>
                                          <w:fldChar w:fldCharType="end"/>
                                        </w:r>
                                      </w:hyperlink>
                                    </w:p>
                                    <w:p w14:paraId="77F654C6" w14:textId="0DA71BBD"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8" w:history="1">
                                        <w:r w:rsidR="00466026" w:rsidRPr="00E54D58">
                                          <w:rPr>
                                            <w:rStyle w:val="Hyperlink"/>
                                          </w:rPr>
                                          <w:t>S</w:t>
                                        </w:r>
                                        <w:r w:rsidR="00950E65" w:rsidRPr="00E54D58">
                                          <w:rPr>
                                            <w:rStyle w:val="Hyperlink"/>
                                          </w:rPr>
                                          <w:t>pectrum</w:t>
                                        </w:r>
                                        <w:r w:rsidR="00466026" w:rsidRPr="00E54D58">
                                          <w:rPr>
                                            <w:webHidden/>
                                          </w:rPr>
                                          <w:tab/>
                                        </w:r>
                                        <w:r w:rsidR="00466026" w:rsidRPr="00E54D58">
                                          <w:rPr>
                                            <w:webHidden/>
                                          </w:rPr>
                                          <w:fldChar w:fldCharType="begin"/>
                                        </w:r>
                                        <w:r w:rsidR="00466026" w:rsidRPr="00E54D58">
                                          <w:rPr>
                                            <w:webHidden/>
                                          </w:rPr>
                                          <w:instrText xml:space="preserve"> PAGEREF _Toc176276518 \h </w:instrText>
                                        </w:r>
                                        <w:r w:rsidR="00466026" w:rsidRPr="00E54D58">
                                          <w:rPr>
                                            <w:webHidden/>
                                          </w:rPr>
                                        </w:r>
                                        <w:r w:rsidR="00466026" w:rsidRPr="00E54D58">
                                          <w:rPr>
                                            <w:webHidden/>
                                          </w:rPr>
                                          <w:fldChar w:fldCharType="separate"/>
                                        </w:r>
                                        <w:r w:rsidR="00351010">
                                          <w:rPr>
                                            <w:webHidden/>
                                          </w:rPr>
                                          <w:t>11</w:t>
                                        </w:r>
                                        <w:r w:rsidR="00466026" w:rsidRPr="00E54D58">
                                          <w:rPr>
                                            <w:webHidden/>
                                          </w:rPr>
                                          <w:fldChar w:fldCharType="end"/>
                                        </w:r>
                                      </w:hyperlink>
                                    </w:p>
                                    <w:p w14:paraId="401F214C" w14:textId="55CF3D3F" w:rsidR="00466026" w:rsidRPr="001059F9" w:rsidRDefault="00000000" w:rsidP="001059F9">
                                      <w:pPr>
                                        <w:pStyle w:val="TOC1"/>
                                        <w:rPr>
                                          <w:rFonts w:asciiTheme="minorHAnsi" w:hAnsiTheme="minorHAnsi" w:cstheme="minorBidi"/>
                                          <w:b/>
                                          <w:bCs/>
                                          <w:color w:val="auto"/>
                                          <w:kern w:val="2"/>
                                          <w:sz w:val="24"/>
                                          <w:szCs w:val="24"/>
                                          <w:lang w:eastAsia="en-US"/>
                                          <w14:ligatures w14:val="standardContextual"/>
                                        </w:rPr>
                                      </w:pPr>
                                      <w:hyperlink w:anchor="_Toc176276519" w:history="1">
                                        <w:r w:rsidR="00466026" w:rsidRPr="001059F9">
                                          <w:rPr>
                                            <w:rStyle w:val="Hyperlink"/>
                                            <w:b/>
                                            <w:bCs/>
                                          </w:rPr>
                                          <w:t>GIS</w:t>
                                        </w:r>
                                        <w:r w:rsidR="00466026" w:rsidRPr="001059F9">
                                          <w:rPr>
                                            <w:b/>
                                            <w:bCs/>
                                            <w:webHidden/>
                                          </w:rPr>
                                          <w:tab/>
                                        </w:r>
                                        <w:r w:rsidR="00466026" w:rsidRPr="001059F9">
                                          <w:rPr>
                                            <w:b/>
                                            <w:bCs/>
                                            <w:webHidden/>
                                          </w:rPr>
                                          <w:fldChar w:fldCharType="begin"/>
                                        </w:r>
                                        <w:r w:rsidR="00466026" w:rsidRPr="001059F9">
                                          <w:rPr>
                                            <w:b/>
                                            <w:bCs/>
                                            <w:webHidden/>
                                          </w:rPr>
                                          <w:instrText xml:space="preserve"> PAGEREF _Toc176276519 \h </w:instrText>
                                        </w:r>
                                        <w:r w:rsidR="00466026" w:rsidRPr="001059F9">
                                          <w:rPr>
                                            <w:b/>
                                            <w:bCs/>
                                            <w:webHidden/>
                                          </w:rPr>
                                        </w:r>
                                        <w:r w:rsidR="00466026" w:rsidRPr="001059F9">
                                          <w:rPr>
                                            <w:b/>
                                            <w:bCs/>
                                            <w:webHidden/>
                                          </w:rPr>
                                          <w:fldChar w:fldCharType="separate"/>
                                        </w:r>
                                        <w:r w:rsidR="00351010" w:rsidRPr="001059F9">
                                          <w:rPr>
                                            <w:b/>
                                            <w:bCs/>
                                            <w:webHidden/>
                                          </w:rPr>
                                          <w:t>12</w:t>
                                        </w:r>
                                        <w:r w:rsidR="00466026" w:rsidRPr="001059F9">
                                          <w:rPr>
                                            <w:b/>
                                            <w:bCs/>
                                            <w:webHidden/>
                                          </w:rPr>
                                          <w:fldChar w:fldCharType="end"/>
                                        </w:r>
                                      </w:hyperlink>
                                    </w:p>
                                    <w:p w14:paraId="054D33B5" w14:textId="0DE5BC6E" w:rsidR="00466026" w:rsidRPr="001059F9" w:rsidRDefault="00000000" w:rsidP="001059F9">
                                      <w:pPr>
                                        <w:pStyle w:val="TOC1"/>
                                        <w:rPr>
                                          <w:rFonts w:asciiTheme="minorHAnsi" w:hAnsiTheme="minorHAnsi" w:cstheme="minorBidi"/>
                                          <w:b/>
                                          <w:bCs/>
                                          <w:color w:val="auto"/>
                                          <w:kern w:val="2"/>
                                          <w:sz w:val="24"/>
                                          <w:szCs w:val="24"/>
                                          <w:lang w:eastAsia="en-US"/>
                                          <w14:ligatures w14:val="standardContextual"/>
                                        </w:rPr>
                                      </w:pPr>
                                      <w:hyperlink w:anchor="_Toc176276520" w:history="1">
                                        <w:r w:rsidR="00466026" w:rsidRPr="001059F9">
                                          <w:rPr>
                                            <w:rStyle w:val="Hyperlink"/>
                                            <w:b/>
                                            <w:bCs/>
                                          </w:rPr>
                                          <w:t>Miscellaneous</w:t>
                                        </w:r>
                                        <w:r w:rsidR="00466026" w:rsidRPr="001059F9">
                                          <w:rPr>
                                            <w:b/>
                                            <w:bCs/>
                                            <w:webHidden/>
                                          </w:rPr>
                                          <w:tab/>
                                        </w:r>
                                        <w:r w:rsidR="00466026" w:rsidRPr="001059F9">
                                          <w:rPr>
                                            <w:b/>
                                            <w:bCs/>
                                            <w:webHidden/>
                                          </w:rPr>
                                          <w:fldChar w:fldCharType="begin"/>
                                        </w:r>
                                        <w:r w:rsidR="00466026" w:rsidRPr="001059F9">
                                          <w:rPr>
                                            <w:b/>
                                            <w:bCs/>
                                            <w:webHidden/>
                                          </w:rPr>
                                          <w:instrText xml:space="preserve"> PAGEREF _Toc176276520 \h </w:instrText>
                                        </w:r>
                                        <w:r w:rsidR="00466026" w:rsidRPr="001059F9">
                                          <w:rPr>
                                            <w:b/>
                                            <w:bCs/>
                                            <w:webHidden/>
                                          </w:rPr>
                                        </w:r>
                                        <w:r w:rsidR="00466026" w:rsidRPr="001059F9">
                                          <w:rPr>
                                            <w:b/>
                                            <w:bCs/>
                                            <w:webHidden/>
                                          </w:rPr>
                                          <w:fldChar w:fldCharType="separate"/>
                                        </w:r>
                                        <w:r w:rsidR="00351010" w:rsidRPr="001059F9">
                                          <w:rPr>
                                            <w:b/>
                                            <w:bCs/>
                                            <w:webHidden/>
                                          </w:rPr>
                                          <w:t>12</w:t>
                                        </w:r>
                                        <w:r w:rsidR="00466026" w:rsidRPr="001059F9">
                                          <w:rPr>
                                            <w:b/>
                                            <w:bCs/>
                                            <w:webHidden/>
                                          </w:rPr>
                                          <w:fldChar w:fldCharType="end"/>
                                        </w:r>
                                      </w:hyperlink>
                                    </w:p>
                                    <w:p w14:paraId="33C8ED57" w14:textId="5D98E5B8" w:rsidR="00466026" w:rsidRDefault="00466026">
                                      <w:r>
                                        <w:rPr>
                                          <w:b/>
                                          <w:bCs/>
                                          <w:noProof/>
                                        </w:rPr>
                                        <w:fldChar w:fldCharType="end"/>
                                      </w:r>
                                    </w:p>
                                  </w:sdtContent>
                                </w:sdt>
                                <w:p w14:paraId="3D7B77EF" w14:textId="344AF1BC" w:rsidR="0065797F" w:rsidRDefault="0065797F">
                                  <w:r>
                                    <w:fldChar w:fldCharType="begin"/>
                                  </w:r>
                                  <w:r>
                                    <w:instrText xml:space="preserve"> TOC \o "1-3" \h \z \u </w:instrText>
                                  </w:r>
                                  <w:r w:rsidR="00000000">
                                    <w:fldChar w:fldCharType="separate"/>
                                  </w:r>
                                  <w:r>
                                    <w:rPr>
                                      <w:b/>
                                      <w:bCs/>
                                      <w:noProof/>
                                    </w:rP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000000">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margin-left:4.05pt;margin-top:217.5pt;width:196.5pt;height:460.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772741698"/>
                              <w:docPartObj>
                                <w:docPartGallery w:val="Table of Contents"/>
                                <w:docPartUnique/>
                              </w:docPartObj>
                            </w:sdtPr>
                            <w:sdtEndPr>
                              <w:rPr>
                                <w:b/>
                                <w:bCs/>
                                <w:noProof/>
                              </w:rPr>
                            </w:sdtEndPr>
                            <w:sdtContent>
                              <w:p w14:paraId="1E0B5502" w14:textId="4DB1B0B7" w:rsidR="00466026" w:rsidRPr="00833FE2" w:rsidRDefault="00466026" w:rsidP="00466026">
                                <w:pPr>
                                  <w:pStyle w:val="TOCHeading"/>
                                  <w:jc w:val="center"/>
                                  <w:rPr>
                                    <w:b/>
                                    <w:bCs/>
                                  </w:rPr>
                                </w:pPr>
                                <w:r w:rsidRPr="00833FE2">
                                  <w:rPr>
                                    <w:b/>
                                    <w:bCs/>
                                  </w:rPr>
                                  <w:t>Contents</w:t>
                                </w:r>
                              </w:p>
                              <w:p w14:paraId="11FB3525" w14:textId="2134C3AF" w:rsidR="00466026" w:rsidRPr="00E54D58" w:rsidRDefault="00466026" w:rsidP="009851EF">
                                <w:pPr>
                                  <w:pStyle w:val="TOC1"/>
                                  <w:rPr>
                                    <w:rFonts w:asciiTheme="minorHAnsi" w:hAnsiTheme="minorHAnsi" w:cstheme="minorBidi"/>
                                    <w:b/>
                                    <w:bCs/>
                                    <w:color w:val="auto"/>
                                    <w:kern w:val="2"/>
                                    <w:sz w:val="24"/>
                                    <w:szCs w:val="24"/>
                                    <w:lang w:eastAsia="en-US"/>
                                    <w14:ligatures w14:val="standardContextual"/>
                                  </w:rPr>
                                </w:pPr>
                                <w:r>
                                  <w:fldChar w:fldCharType="begin"/>
                                </w:r>
                                <w:r>
                                  <w:instrText xml:space="preserve"> TOC \o "1-3" \h \z \u </w:instrText>
                                </w:r>
                                <w:r>
                                  <w:fldChar w:fldCharType="separate"/>
                                </w:r>
                                <w:hyperlink w:anchor="_Toc176276468" w:history="1">
                                  <w:r w:rsidRPr="009851EF">
                                    <w:rPr>
                                      <w:rStyle w:val="Hyperlink"/>
                                      <w:b/>
                                      <w:bCs/>
                                    </w:rPr>
                                    <w:t xml:space="preserve">WRP </w:t>
                                  </w:r>
                                  <w:r w:rsidR="009851EF" w:rsidRPr="009851EF">
                                    <w:rPr>
                                      <w:rStyle w:val="Hyperlink"/>
                                      <w:b/>
                                      <w:bCs/>
                                    </w:rPr>
                                    <w:t>Updates</w:t>
                                  </w:r>
                                  <w:r w:rsidRPr="00E54D58">
                                    <w:rPr>
                                      <w:webHidden/>
                                    </w:rPr>
                                    <w:tab/>
                                  </w:r>
                                  <w:r w:rsidRPr="00E54D58">
                                    <w:rPr>
                                      <w:b/>
                                      <w:bCs/>
                                      <w:webHidden/>
                                    </w:rPr>
                                    <w:fldChar w:fldCharType="begin"/>
                                  </w:r>
                                  <w:r w:rsidRPr="00E54D58">
                                    <w:rPr>
                                      <w:webHidden/>
                                    </w:rPr>
                                    <w:instrText xml:space="preserve"> PAGEREF _Toc176276468 \h </w:instrText>
                                  </w:r>
                                  <w:r w:rsidRPr="00E54D58">
                                    <w:rPr>
                                      <w:b/>
                                      <w:bCs/>
                                      <w:webHidden/>
                                    </w:rPr>
                                  </w:r>
                                  <w:r w:rsidRPr="00E54D58">
                                    <w:rPr>
                                      <w:b/>
                                      <w:bCs/>
                                      <w:webHidden/>
                                    </w:rPr>
                                    <w:fldChar w:fldCharType="separate"/>
                                  </w:r>
                                  <w:r w:rsidR="00351010">
                                    <w:rPr>
                                      <w:webHidden/>
                                    </w:rPr>
                                    <w:t>1</w:t>
                                  </w:r>
                                  <w:r w:rsidRPr="00E54D58">
                                    <w:rPr>
                                      <w:b/>
                                      <w:bCs/>
                                      <w:webHidden/>
                                    </w:rPr>
                                    <w:fldChar w:fldCharType="end"/>
                                  </w:r>
                                </w:hyperlink>
                              </w:p>
                              <w:p w14:paraId="6D327F2A" w14:textId="356B01CB" w:rsidR="00466026" w:rsidRPr="001059F9" w:rsidRDefault="00000000" w:rsidP="001059F9">
                                <w:pPr>
                                  <w:pStyle w:val="TOC1"/>
                                  <w:rPr>
                                    <w:rFonts w:asciiTheme="minorHAnsi" w:hAnsiTheme="minorHAnsi" w:cstheme="minorBidi"/>
                                    <w:color w:val="auto"/>
                                    <w:kern w:val="2"/>
                                    <w:sz w:val="24"/>
                                    <w:szCs w:val="24"/>
                                    <w:lang w:eastAsia="en-US"/>
                                    <w14:ligatures w14:val="standardContextual"/>
                                  </w:rPr>
                                </w:pPr>
                                <w:hyperlink w:anchor="_Toc176276473" w:history="1">
                                  <w:r w:rsidR="00466026" w:rsidRPr="001059F9">
                                    <w:rPr>
                                      <w:rStyle w:val="Hyperlink"/>
                                      <w:b/>
                                      <w:bCs/>
                                    </w:rPr>
                                    <w:t>Energy</w:t>
                                  </w:r>
                                  <w:r w:rsidR="00466026" w:rsidRPr="001059F9">
                                    <w:rPr>
                                      <w:webHidden/>
                                    </w:rPr>
                                    <w:tab/>
                                  </w:r>
                                  <w:r w:rsidR="00466026" w:rsidRPr="001059F9">
                                    <w:rPr>
                                      <w:webHidden/>
                                    </w:rPr>
                                    <w:fldChar w:fldCharType="begin"/>
                                  </w:r>
                                  <w:r w:rsidR="00466026" w:rsidRPr="001059F9">
                                    <w:rPr>
                                      <w:webHidden/>
                                    </w:rPr>
                                    <w:instrText xml:space="preserve"> PAGEREF _Toc176276473 \h </w:instrText>
                                  </w:r>
                                  <w:r w:rsidR="00466026" w:rsidRPr="001059F9">
                                    <w:rPr>
                                      <w:webHidden/>
                                    </w:rPr>
                                  </w:r>
                                  <w:r w:rsidR="00466026" w:rsidRPr="001059F9">
                                    <w:rPr>
                                      <w:webHidden/>
                                    </w:rPr>
                                    <w:fldChar w:fldCharType="separate"/>
                                  </w:r>
                                  <w:r w:rsidR="00351010" w:rsidRPr="001059F9">
                                    <w:rPr>
                                      <w:webHidden/>
                                    </w:rPr>
                                    <w:t>2</w:t>
                                  </w:r>
                                  <w:r w:rsidR="00466026" w:rsidRPr="001059F9">
                                    <w:rPr>
                                      <w:webHidden/>
                                    </w:rPr>
                                    <w:fldChar w:fldCharType="end"/>
                                  </w:r>
                                </w:hyperlink>
                              </w:p>
                              <w:p w14:paraId="45456D56" w14:textId="6699113F"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4" w:history="1">
                                  <w:r w:rsidR="00466026" w:rsidRPr="00E54D58">
                                    <w:rPr>
                                      <w:rStyle w:val="Hyperlink"/>
                                    </w:rPr>
                                    <w:t>Federal Updates</w:t>
                                  </w:r>
                                  <w:r w:rsidR="00466026" w:rsidRPr="00E54D58">
                                    <w:rPr>
                                      <w:webHidden/>
                                    </w:rPr>
                                    <w:tab/>
                                  </w:r>
                                  <w:r w:rsidR="00466026" w:rsidRPr="00E54D58">
                                    <w:rPr>
                                      <w:webHidden/>
                                    </w:rPr>
                                    <w:fldChar w:fldCharType="begin"/>
                                  </w:r>
                                  <w:r w:rsidR="00466026" w:rsidRPr="00E54D58">
                                    <w:rPr>
                                      <w:webHidden/>
                                    </w:rPr>
                                    <w:instrText xml:space="preserve"> PAGEREF _Toc176276474 \h </w:instrText>
                                  </w:r>
                                  <w:r w:rsidR="00466026" w:rsidRPr="00E54D58">
                                    <w:rPr>
                                      <w:webHidden/>
                                    </w:rPr>
                                  </w:r>
                                  <w:r w:rsidR="00466026" w:rsidRPr="00E54D58">
                                    <w:rPr>
                                      <w:webHidden/>
                                    </w:rPr>
                                    <w:fldChar w:fldCharType="separate"/>
                                  </w:r>
                                  <w:r w:rsidR="00351010">
                                    <w:rPr>
                                      <w:webHidden/>
                                    </w:rPr>
                                    <w:t>2</w:t>
                                  </w:r>
                                  <w:r w:rsidR="00466026" w:rsidRPr="00E54D58">
                                    <w:rPr>
                                      <w:webHidden/>
                                    </w:rPr>
                                    <w:fldChar w:fldCharType="end"/>
                                  </w:r>
                                </w:hyperlink>
                              </w:p>
                              <w:p w14:paraId="53C8587F" w14:textId="1908299C"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8" w:history="1">
                                  <w:r w:rsidR="00466026" w:rsidRPr="00E54D58">
                                    <w:rPr>
                                      <w:rStyle w:val="Hyperlink"/>
                                    </w:rPr>
                                    <w:t>State Updates</w:t>
                                  </w:r>
                                  <w:r w:rsidR="00466026" w:rsidRPr="00E54D58">
                                    <w:rPr>
                                      <w:webHidden/>
                                    </w:rPr>
                                    <w:tab/>
                                  </w:r>
                                  <w:r w:rsidR="00466026" w:rsidRPr="00E54D58">
                                    <w:rPr>
                                      <w:webHidden/>
                                    </w:rPr>
                                    <w:fldChar w:fldCharType="begin"/>
                                  </w:r>
                                  <w:r w:rsidR="00466026" w:rsidRPr="00E54D58">
                                    <w:rPr>
                                      <w:webHidden/>
                                    </w:rPr>
                                    <w:instrText xml:space="preserve"> PAGEREF _Toc176276478 \h </w:instrText>
                                  </w:r>
                                  <w:r w:rsidR="00466026" w:rsidRPr="00E54D58">
                                    <w:rPr>
                                      <w:webHidden/>
                                    </w:rPr>
                                  </w:r>
                                  <w:r w:rsidR="00466026" w:rsidRPr="00E54D58">
                                    <w:rPr>
                                      <w:webHidden/>
                                    </w:rPr>
                                    <w:fldChar w:fldCharType="separate"/>
                                  </w:r>
                                  <w:r w:rsidR="00351010">
                                    <w:rPr>
                                      <w:webHidden/>
                                    </w:rPr>
                                    <w:t>3</w:t>
                                  </w:r>
                                  <w:r w:rsidR="00466026" w:rsidRPr="00E54D58">
                                    <w:rPr>
                                      <w:webHidden/>
                                    </w:rPr>
                                    <w:fldChar w:fldCharType="end"/>
                                  </w:r>
                                </w:hyperlink>
                              </w:p>
                              <w:p w14:paraId="47F7F4A6" w14:textId="65FD2A98"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79" w:history="1">
                                  <w:r w:rsidR="00466026" w:rsidRPr="00E54D58">
                                    <w:rPr>
                                      <w:rStyle w:val="Hyperlink"/>
                                    </w:rPr>
                                    <w:t>Tribal Updates</w:t>
                                  </w:r>
                                  <w:r w:rsidR="00466026" w:rsidRPr="00E54D58">
                                    <w:rPr>
                                      <w:webHidden/>
                                    </w:rPr>
                                    <w:tab/>
                                  </w:r>
                                  <w:r w:rsidR="00466026" w:rsidRPr="00E54D58">
                                    <w:rPr>
                                      <w:webHidden/>
                                    </w:rPr>
                                    <w:fldChar w:fldCharType="begin"/>
                                  </w:r>
                                  <w:r w:rsidR="00466026" w:rsidRPr="00E54D58">
                                    <w:rPr>
                                      <w:webHidden/>
                                    </w:rPr>
                                    <w:instrText xml:space="preserve"> PAGEREF _Toc176276479 \h </w:instrText>
                                  </w:r>
                                  <w:r w:rsidR="00466026" w:rsidRPr="00E54D58">
                                    <w:rPr>
                                      <w:webHidden/>
                                    </w:rPr>
                                  </w:r>
                                  <w:r w:rsidR="00466026" w:rsidRPr="00E54D58">
                                    <w:rPr>
                                      <w:webHidden/>
                                    </w:rPr>
                                    <w:fldChar w:fldCharType="separate"/>
                                  </w:r>
                                  <w:r w:rsidR="00351010">
                                    <w:rPr>
                                      <w:webHidden/>
                                    </w:rPr>
                                    <w:t>3</w:t>
                                  </w:r>
                                  <w:r w:rsidR="00466026" w:rsidRPr="00E54D58">
                                    <w:rPr>
                                      <w:webHidden/>
                                    </w:rPr>
                                    <w:fldChar w:fldCharType="end"/>
                                  </w:r>
                                </w:hyperlink>
                              </w:p>
                              <w:p w14:paraId="0E716F75" w14:textId="56E21EE9"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0" w:history="1">
                                  <w:r w:rsidR="00466026" w:rsidRPr="00E54D58">
                                    <w:rPr>
                                      <w:rStyle w:val="Hyperlink"/>
                                    </w:rPr>
                                    <w:t>Regional Updates</w:t>
                                  </w:r>
                                  <w:r w:rsidR="00466026" w:rsidRPr="00E54D58">
                                    <w:rPr>
                                      <w:webHidden/>
                                    </w:rPr>
                                    <w:tab/>
                                  </w:r>
                                  <w:r w:rsidR="00466026" w:rsidRPr="00E54D58">
                                    <w:rPr>
                                      <w:webHidden/>
                                    </w:rPr>
                                    <w:fldChar w:fldCharType="begin"/>
                                  </w:r>
                                  <w:r w:rsidR="00466026" w:rsidRPr="00E54D58">
                                    <w:rPr>
                                      <w:webHidden/>
                                    </w:rPr>
                                    <w:instrText xml:space="preserve"> PAGEREF _Toc176276480 \h </w:instrText>
                                  </w:r>
                                  <w:r w:rsidR="00466026" w:rsidRPr="00E54D58">
                                    <w:rPr>
                                      <w:webHidden/>
                                    </w:rPr>
                                  </w:r>
                                  <w:r w:rsidR="00466026" w:rsidRPr="00E54D58">
                                    <w:rPr>
                                      <w:webHidden/>
                                    </w:rPr>
                                    <w:fldChar w:fldCharType="separate"/>
                                  </w:r>
                                  <w:r w:rsidR="00351010">
                                    <w:rPr>
                                      <w:webHidden/>
                                    </w:rPr>
                                    <w:t>3</w:t>
                                  </w:r>
                                  <w:r w:rsidR="00466026" w:rsidRPr="00E54D58">
                                    <w:rPr>
                                      <w:webHidden/>
                                    </w:rPr>
                                    <w:fldChar w:fldCharType="end"/>
                                  </w:r>
                                </w:hyperlink>
                              </w:p>
                              <w:p w14:paraId="30CD853D" w14:textId="24D75FE0" w:rsidR="00466026" w:rsidRPr="001059F9" w:rsidRDefault="00000000" w:rsidP="001059F9">
                                <w:pPr>
                                  <w:pStyle w:val="TOC1"/>
                                  <w:rPr>
                                    <w:rFonts w:asciiTheme="minorHAnsi" w:hAnsiTheme="minorHAnsi" w:cstheme="minorBidi"/>
                                    <w:color w:val="auto"/>
                                    <w:kern w:val="2"/>
                                    <w:sz w:val="24"/>
                                    <w:szCs w:val="24"/>
                                    <w:lang w:eastAsia="en-US"/>
                                    <w14:ligatures w14:val="standardContextual"/>
                                  </w:rPr>
                                </w:pPr>
                                <w:hyperlink w:anchor="_Toc176276481" w:history="1">
                                  <w:r w:rsidR="00466026" w:rsidRPr="001059F9">
                                    <w:rPr>
                                      <w:rStyle w:val="Hyperlink"/>
                                      <w:b/>
                                      <w:bCs/>
                                    </w:rPr>
                                    <w:t>Natural Re</w:t>
                                  </w:r>
                                  <w:r w:rsidR="00466026" w:rsidRPr="001059F9">
                                    <w:rPr>
                                      <w:rStyle w:val="Hyperlink"/>
                                      <w:b/>
                                      <w:bCs/>
                                    </w:rPr>
                                    <w:t>s</w:t>
                                  </w:r>
                                  <w:r w:rsidR="00466026" w:rsidRPr="001059F9">
                                    <w:rPr>
                                      <w:rStyle w:val="Hyperlink"/>
                                      <w:b/>
                                      <w:bCs/>
                                    </w:rPr>
                                    <w:t>ources</w:t>
                                  </w:r>
                                  <w:r w:rsidR="00466026" w:rsidRPr="001059F9">
                                    <w:rPr>
                                      <w:webHidden/>
                                    </w:rPr>
                                    <w:tab/>
                                  </w:r>
                                  <w:r w:rsidR="00466026" w:rsidRPr="001059F9">
                                    <w:rPr>
                                      <w:webHidden/>
                                    </w:rPr>
                                    <w:fldChar w:fldCharType="begin"/>
                                  </w:r>
                                  <w:r w:rsidR="00466026" w:rsidRPr="001059F9">
                                    <w:rPr>
                                      <w:webHidden/>
                                    </w:rPr>
                                    <w:instrText xml:space="preserve"> PAGEREF _Toc176276481 \h </w:instrText>
                                  </w:r>
                                  <w:r w:rsidR="00466026" w:rsidRPr="001059F9">
                                    <w:rPr>
                                      <w:webHidden/>
                                    </w:rPr>
                                  </w:r>
                                  <w:r w:rsidR="00466026" w:rsidRPr="001059F9">
                                    <w:rPr>
                                      <w:webHidden/>
                                    </w:rPr>
                                    <w:fldChar w:fldCharType="separate"/>
                                  </w:r>
                                  <w:r w:rsidR="00351010" w:rsidRPr="001059F9">
                                    <w:rPr>
                                      <w:webHidden/>
                                    </w:rPr>
                                    <w:t>4</w:t>
                                  </w:r>
                                  <w:r w:rsidR="00466026" w:rsidRPr="001059F9">
                                    <w:rPr>
                                      <w:webHidden/>
                                    </w:rPr>
                                    <w:fldChar w:fldCharType="end"/>
                                  </w:r>
                                </w:hyperlink>
                              </w:p>
                              <w:p w14:paraId="577D55AB" w14:textId="7A7B972B"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82" w:history="1">
                                  <w:r w:rsidR="00466026" w:rsidRPr="00E54D58">
                                    <w:rPr>
                                      <w:rStyle w:val="Hyperlink"/>
                                    </w:rPr>
                                    <w:t>Federal Updates</w:t>
                                  </w:r>
                                  <w:r w:rsidR="00466026" w:rsidRPr="00E54D58">
                                    <w:rPr>
                                      <w:webHidden/>
                                    </w:rPr>
                                    <w:tab/>
                                  </w:r>
                                  <w:r w:rsidR="00466026" w:rsidRPr="00E54D58">
                                    <w:rPr>
                                      <w:webHidden/>
                                    </w:rPr>
                                    <w:fldChar w:fldCharType="begin"/>
                                  </w:r>
                                  <w:r w:rsidR="00466026" w:rsidRPr="00E54D58">
                                    <w:rPr>
                                      <w:webHidden/>
                                    </w:rPr>
                                    <w:instrText xml:space="preserve"> PAGEREF _Toc176276482 \h </w:instrText>
                                  </w:r>
                                  <w:r w:rsidR="00466026" w:rsidRPr="00E54D58">
                                    <w:rPr>
                                      <w:webHidden/>
                                    </w:rPr>
                                  </w:r>
                                  <w:r w:rsidR="00466026" w:rsidRPr="00E54D58">
                                    <w:rPr>
                                      <w:webHidden/>
                                    </w:rPr>
                                    <w:fldChar w:fldCharType="separate"/>
                                  </w:r>
                                  <w:r w:rsidR="00351010">
                                    <w:rPr>
                                      <w:webHidden/>
                                    </w:rPr>
                                    <w:t>4</w:t>
                                  </w:r>
                                  <w:r w:rsidR="00466026" w:rsidRPr="00E54D58">
                                    <w:rPr>
                                      <w:webHidden/>
                                    </w:rPr>
                                    <w:fldChar w:fldCharType="end"/>
                                  </w:r>
                                </w:hyperlink>
                              </w:p>
                              <w:p w14:paraId="04458F30" w14:textId="0B0AB1BA"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3" w:history="1">
                                  <w:r w:rsidR="00466026" w:rsidRPr="00E54D58">
                                    <w:rPr>
                                      <w:rStyle w:val="Hyperlink"/>
                                    </w:rPr>
                                    <w:t>State Updates</w:t>
                                  </w:r>
                                  <w:r w:rsidR="00466026" w:rsidRPr="00E54D58">
                                    <w:rPr>
                                      <w:webHidden/>
                                    </w:rPr>
                                    <w:tab/>
                                  </w:r>
                                  <w:r w:rsidR="00466026" w:rsidRPr="00E54D58">
                                    <w:rPr>
                                      <w:webHidden/>
                                    </w:rPr>
                                    <w:fldChar w:fldCharType="begin"/>
                                  </w:r>
                                  <w:r w:rsidR="00466026" w:rsidRPr="00E54D58">
                                    <w:rPr>
                                      <w:webHidden/>
                                    </w:rPr>
                                    <w:instrText xml:space="preserve"> PAGEREF _Toc176276493 \h </w:instrText>
                                  </w:r>
                                  <w:r w:rsidR="00466026" w:rsidRPr="00E54D58">
                                    <w:rPr>
                                      <w:webHidden/>
                                    </w:rPr>
                                  </w:r>
                                  <w:r w:rsidR="00466026" w:rsidRPr="00E54D58">
                                    <w:rPr>
                                      <w:webHidden/>
                                    </w:rPr>
                                    <w:fldChar w:fldCharType="separate"/>
                                  </w:r>
                                  <w:r w:rsidR="00351010">
                                    <w:rPr>
                                      <w:webHidden/>
                                    </w:rPr>
                                    <w:t>5</w:t>
                                  </w:r>
                                  <w:r w:rsidR="00466026" w:rsidRPr="00E54D58">
                                    <w:rPr>
                                      <w:webHidden/>
                                    </w:rPr>
                                    <w:fldChar w:fldCharType="end"/>
                                  </w:r>
                                </w:hyperlink>
                              </w:p>
                              <w:p w14:paraId="6DA3326C" w14:textId="57386D3C"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499" w:history="1">
                                  <w:r w:rsidR="00466026" w:rsidRPr="00E54D58">
                                    <w:rPr>
                                      <w:rStyle w:val="Hyperlink"/>
                                    </w:rPr>
                                    <w:t>Tribal Updates</w:t>
                                  </w:r>
                                  <w:r w:rsidR="00466026" w:rsidRPr="00E54D58">
                                    <w:rPr>
                                      <w:webHidden/>
                                    </w:rPr>
                                    <w:tab/>
                                  </w:r>
                                  <w:r w:rsidR="00466026" w:rsidRPr="00E54D58">
                                    <w:rPr>
                                      <w:webHidden/>
                                    </w:rPr>
                                    <w:fldChar w:fldCharType="begin"/>
                                  </w:r>
                                  <w:r w:rsidR="00466026" w:rsidRPr="00E54D58">
                                    <w:rPr>
                                      <w:webHidden/>
                                    </w:rPr>
                                    <w:instrText xml:space="preserve"> PAGEREF _Toc176276499 \h </w:instrText>
                                  </w:r>
                                  <w:r w:rsidR="00466026" w:rsidRPr="00E54D58">
                                    <w:rPr>
                                      <w:webHidden/>
                                    </w:rPr>
                                  </w:r>
                                  <w:r w:rsidR="00466026" w:rsidRPr="00E54D58">
                                    <w:rPr>
                                      <w:webHidden/>
                                    </w:rPr>
                                    <w:fldChar w:fldCharType="separate"/>
                                  </w:r>
                                  <w:r w:rsidR="00351010">
                                    <w:rPr>
                                      <w:webHidden/>
                                    </w:rPr>
                                    <w:t>6</w:t>
                                  </w:r>
                                  <w:r w:rsidR="00466026" w:rsidRPr="00E54D58">
                                    <w:rPr>
                                      <w:webHidden/>
                                    </w:rPr>
                                    <w:fldChar w:fldCharType="end"/>
                                  </w:r>
                                </w:hyperlink>
                              </w:p>
                              <w:p w14:paraId="28D24DE6" w14:textId="6F4D9FED"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0" w:history="1">
                                  <w:r w:rsidR="00466026" w:rsidRPr="00E54D58">
                                    <w:rPr>
                                      <w:rStyle w:val="Hyperlink"/>
                                    </w:rPr>
                                    <w:t>Regional Updates</w:t>
                                  </w:r>
                                  <w:r w:rsidR="00466026" w:rsidRPr="00E54D58">
                                    <w:rPr>
                                      <w:webHidden/>
                                    </w:rPr>
                                    <w:tab/>
                                  </w:r>
                                  <w:r w:rsidR="00466026" w:rsidRPr="00E54D58">
                                    <w:rPr>
                                      <w:webHidden/>
                                    </w:rPr>
                                    <w:fldChar w:fldCharType="begin"/>
                                  </w:r>
                                  <w:r w:rsidR="00466026" w:rsidRPr="00E54D58">
                                    <w:rPr>
                                      <w:webHidden/>
                                    </w:rPr>
                                    <w:instrText xml:space="preserve"> PAGEREF _Toc176276500 \h </w:instrText>
                                  </w:r>
                                  <w:r w:rsidR="00466026" w:rsidRPr="00E54D58">
                                    <w:rPr>
                                      <w:webHidden/>
                                    </w:rPr>
                                  </w:r>
                                  <w:r w:rsidR="00466026" w:rsidRPr="00E54D58">
                                    <w:rPr>
                                      <w:webHidden/>
                                    </w:rPr>
                                    <w:fldChar w:fldCharType="separate"/>
                                  </w:r>
                                  <w:r w:rsidR="00351010">
                                    <w:rPr>
                                      <w:webHidden/>
                                    </w:rPr>
                                    <w:t>7</w:t>
                                  </w:r>
                                  <w:r w:rsidR="00466026" w:rsidRPr="00E54D58">
                                    <w:rPr>
                                      <w:webHidden/>
                                    </w:rPr>
                                    <w:fldChar w:fldCharType="end"/>
                                  </w:r>
                                </w:hyperlink>
                              </w:p>
                              <w:p w14:paraId="02962484" w14:textId="6218E448" w:rsidR="00466026" w:rsidRPr="001059F9" w:rsidRDefault="00000000" w:rsidP="001059F9">
                                <w:pPr>
                                  <w:pStyle w:val="TOC1"/>
                                  <w:rPr>
                                    <w:rFonts w:asciiTheme="minorHAnsi" w:hAnsiTheme="minorHAnsi" w:cstheme="minorBidi"/>
                                    <w:color w:val="auto"/>
                                    <w:kern w:val="2"/>
                                    <w:sz w:val="24"/>
                                    <w:szCs w:val="24"/>
                                    <w:lang w:eastAsia="en-US"/>
                                    <w14:ligatures w14:val="standardContextual"/>
                                  </w:rPr>
                                </w:pPr>
                                <w:hyperlink w:anchor="_Toc176276504" w:history="1">
                                  <w:r w:rsidR="00466026" w:rsidRPr="001059F9">
                                    <w:rPr>
                                      <w:rStyle w:val="Hyperlink"/>
                                      <w:b/>
                                      <w:bCs/>
                                    </w:rPr>
                                    <w:t>Military Readiness, Homeland Security, Disaster Preparedness and Aviation</w:t>
                                  </w:r>
                                  <w:r w:rsidR="00466026" w:rsidRPr="001059F9">
                                    <w:rPr>
                                      <w:webHidden/>
                                    </w:rPr>
                                    <w:tab/>
                                  </w:r>
                                  <w:r w:rsidR="00466026" w:rsidRPr="001059F9">
                                    <w:rPr>
                                      <w:webHidden/>
                                    </w:rPr>
                                    <w:fldChar w:fldCharType="begin"/>
                                  </w:r>
                                  <w:r w:rsidR="00466026" w:rsidRPr="001059F9">
                                    <w:rPr>
                                      <w:webHidden/>
                                    </w:rPr>
                                    <w:instrText xml:space="preserve"> PAGEREF _Toc176276504 \h </w:instrText>
                                  </w:r>
                                  <w:r w:rsidR="00466026" w:rsidRPr="001059F9">
                                    <w:rPr>
                                      <w:webHidden/>
                                    </w:rPr>
                                  </w:r>
                                  <w:r w:rsidR="00466026" w:rsidRPr="001059F9">
                                    <w:rPr>
                                      <w:webHidden/>
                                    </w:rPr>
                                    <w:fldChar w:fldCharType="separate"/>
                                  </w:r>
                                  <w:r w:rsidR="00351010" w:rsidRPr="001059F9">
                                    <w:rPr>
                                      <w:webHidden/>
                                    </w:rPr>
                                    <w:t>8</w:t>
                                  </w:r>
                                  <w:r w:rsidR="00466026" w:rsidRPr="001059F9">
                                    <w:rPr>
                                      <w:webHidden/>
                                    </w:rPr>
                                    <w:fldChar w:fldCharType="end"/>
                                  </w:r>
                                </w:hyperlink>
                              </w:p>
                              <w:p w14:paraId="55039978" w14:textId="3F0DB617"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05" w:history="1">
                                  <w:r w:rsidR="00466026" w:rsidRPr="00E54D58">
                                    <w:rPr>
                                      <w:rStyle w:val="Hyperlink"/>
                                    </w:rPr>
                                    <w:t>Military Readiness</w:t>
                                  </w:r>
                                  <w:r w:rsidR="00466026" w:rsidRPr="00E54D58">
                                    <w:rPr>
                                      <w:webHidden/>
                                    </w:rPr>
                                    <w:tab/>
                                  </w:r>
                                  <w:r w:rsidR="00466026" w:rsidRPr="00E54D58">
                                    <w:rPr>
                                      <w:webHidden/>
                                    </w:rPr>
                                    <w:fldChar w:fldCharType="begin"/>
                                  </w:r>
                                  <w:r w:rsidR="00466026" w:rsidRPr="00E54D58">
                                    <w:rPr>
                                      <w:webHidden/>
                                    </w:rPr>
                                    <w:instrText xml:space="preserve"> PAGEREF _Toc176276505 \h </w:instrText>
                                  </w:r>
                                  <w:r w:rsidR="00466026" w:rsidRPr="00E54D58">
                                    <w:rPr>
                                      <w:webHidden/>
                                    </w:rPr>
                                  </w:r>
                                  <w:r w:rsidR="00466026" w:rsidRPr="00E54D58">
                                    <w:rPr>
                                      <w:webHidden/>
                                    </w:rPr>
                                    <w:fldChar w:fldCharType="separate"/>
                                  </w:r>
                                  <w:r w:rsidR="00351010">
                                    <w:rPr>
                                      <w:webHidden/>
                                    </w:rPr>
                                    <w:t>8</w:t>
                                  </w:r>
                                  <w:r w:rsidR="00466026" w:rsidRPr="00E54D58">
                                    <w:rPr>
                                      <w:webHidden/>
                                    </w:rPr>
                                    <w:fldChar w:fldCharType="end"/>
                                  </w:r>
                                </w:hyperlink>
                              </w:p>
                              <w:p w14:paraId="701340AC" w14:textId="63104D86"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3" w:history="1">
                                  <w:r w:rsidR="00466026" w:rsidRPr="00E54D58">
                                    <w:rPr>
                                      <w:rStyle w:val="Hyperlink"/>
                                    </w:rPr>
                                    <w:t>Homeland Security / Disaster Preparedness</w:t>
                                  </w:r>
                                  <w:r w:rsidR="00466026" w:rsidRPr="00E54D58">
                                    <w:rPr>
                                      <w:webHidden/>
                                    </w:rPr>
                                    <w:tab/>
                                  </w:r>
                                  <w:r w:rsidR="00466026" w:rsidRPr="00E54D58">
                                    <w:rPr>
                                      <w:webHidden/>
                                    </w:rPr>
                                    <w:fldChar w:fldCharType="begin"/>
                                  </w:r>
                                  <w:r w:rsidR="00466026" w:rsidRPr="00E54D58">
                                    <w:rPr>
                                      <w:webHidden/>
                                    </w:rPr>
                                    <w:instrText xml:space="preserve"> PAGEREF _Toc176276513 \h </w:instrText>
                                  </w:r>
                                  <w:r w:rsidR="00466026" w:rsidRPr="00E54D58">
                                    <w:rPr>
                                      <w:webHidden/>
                                    </w:rPr>
                                  </w:r>
                                  <w:r w:rsidR="00466026" w:rsidRPr="00E54D58">
                                    <w:rPr>
                                      <w:webHidden/>
                                    </w:rPr>
                                    <w:fldChar w:fldCharType="separate"/>
                                  </w:r>
                                  <w:r w:rsidR="00351010">
                                    <w:rPr>
                                      <w:webHidden/>
                                    </w:rPr>
                                    <w:t>9</w:t>
                                  </w:r>
                                  <w:r w:rsidR="00466026" w:rsidRPr="00E54D58">
                                    <w:rPr>
                                      <w:webHidden/>
                                    </w:rPr>
                                    <w:fldChar w:fldCharType="end"/>
                                  </w:r>
                                </w:hyperlink>
                              </w:p>
                              <w:p w14:paraId="1DEF149C" w14:textId="68FE370A"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7" w:history="1">
                                  <w:r w:rsidR="00466026" w:rsidRPr="00E54D58">
                                    <w:rPr>
                                      <w:rStyle w:val="Hyperlink"/>
                                    </w:rPr>
                                    <w:t>Aviation</w:t>
                                  </w:r>
                                  <w:r w:rsidR="00466026" w:rsidRPr="00E54D58">
                                    <w:rPr>
                                      <w:webHidden/>
                                    </w:rPr>
                                    <w:tab/>
                                  </w:r>
                                  <w:r w:rsidR="00466026" w:rsidRPr="00E54D58">
                                    <w:rPr>
                                      <w:webHidden/>
                                    </w:rPr>
                                    <w:fldChar w:fldCharType="begin"/>
                                  </w:r>
                                  <w:r w:rsidR="00466026" w:rsidRPr="00E54D58">
                                    <w:rPr>
                                      <w:webHidden/>
                                    </w:rPr>
                                    <w:instrText xml:space="preserve"> PAGEREF _Toc176276517 \h </w:instrText>
                                  </w:r>
                                  <w:r w:rsidR="00466026" w:rsidRPr="00E54D58">
                                    <w:rPr>
                                      <w:webHidden/>
                                    </w:rPr>
                                  </w:r>
                                  <w:r w:rsidR="00466026" w:rsidRPr="00E54D58">
                                    <w:rPr>
                                      <w:webHidden/>
                                    </w:rPr>
                                    <w:fldChar w:fldCharType="separate"/>
                                  </w:r>
                                  <w:r w:rsidR="00351010">
                                    <w:rPr>
                                      <w:webHidden/>
                                    </w:rPr>
                                    <w:t>11</w:t>
                                  </w:r>
                                  <w:r w:rsidR="00466026" w:rsidRPr="00E54D58">
                                    <w:rPr>
                                      <w:webHidden/>
                                    </w:rPr>
                                    <w:fldChar w:fldCharType="end"/>
                                  </w:r>
                                </w:hyperlink>
                              </w:p>
                              <w:p w14:paraId="77F654C6" w14:textId="0DA71BBD" w:rsidR="00466026" w:rsidRPr="00E54D58" w:rsidRDefault="00000000" w:rsidP="00E54D58">
                                <w:pPr>
                                  <w:pStyle w:val="TOC2"/>
                                  <w:spacing w:after="0"/>
                                  <w:rPr>
                                    <w:rFonts w:asciiTheme="minorHAnsi" w:hAnsiTheme="minorHAnsi" w:cstheme="minorBidi"/>
                                    <w:i w:val="0"/>
                                    <w:iCs w:val="0"/>
                                    <w:color w:val="auto"/>
                                    <w:kern w:val="2"/>
                                    <w:sz w:val="24"/>
                                    <w:szCs w:val="24"/>
                                    <w:lang w:eastAsia="en-US"/>
                                    <w14:ligatures w14:val="standardContextual"/>
                                  </w:rPr>
                                </w:pPr>
                                <w:hyperlink w:anchor="_Toc176276518" w:history="1">
                                  <w:r w:rsidR="00466026" w:rsidRPr="00E54D58">
                                    <w:rPr>
                                      <w:rStyle w:val="Hyperlink"/>
                                    </w:rPr>
                                    <w:t>S</w:t>
                                  </w:r>
                                  <w:r w:rsidR="00950E65" w:rsidRPr="00E54D58">
                                    <w:rPr>
                                      <w:rStyle w:val="Hyperlink"/>
                                    </w:rPr>
                                    <w:t>pectrum</w:t>
                                  </w:r>
                                  <w:r w:rsidR="00466026" w:rsidRPr="00E54D58">
                                    <w:rPr>
                                      <w:webHidden/>
                                    </w:rPr>
                                    <w:tab/>
                                  </w:r>
                                  <w:r w:rsidR="00466026" w:rsidRPr="00E54D58">
                                    <w:rPr>
                                      <w:webHidden/>
                                    </w:rPr>
                                    <w:fldChar w:fldCharType="begin"/>
                                  </w:r>
                                  <w:r w:rsidR="00466026" w:rsidRPr="00E54D58">
                                    <w:rPr>
                                      <w:webHidden/>
                                    </w:rPr>
                                    <w:instrText xml:space="preserve"> PAGEREF _Toc176276518 \h </w:instrText>
                                  </w:r>
                                  <w:r w:rsidR="00466026" w:rsidRPr="00E54D58">
                                    <w:rPr>
                                      <w:webHidden/>
                                    </w:rPr>
                                  </w:r>
                                  <w:r w:rsidR="00466026" w:rsidRPr="00E54D58">
                                    <w:rPr>
                                      <w:webHidden/>
                                    </w:rPr>
                                    <w:fldChar w:fldCharType="separate"/>
                                  </w:r>
                                  <w:r w:rsidR="00351010">
                                    <w:rPr>
                                      <w:webHidden/>
                                    </w:rPr>
                                    <w:t>11</w:t>
                                  </w:r>
                                  <w:r w:rsidR="00466026" w:rsidRPr="00E54D58">
                                    <w:rPr>
                                      <w:webHidden/>
                                    </w:rPr>
                                    <w:fldChar w:fldCharType="end"/>
                                  </w:r>
                                </w:hyperlink>
                              </w:p>
                              <w:p w14:paraId="401F214C" w14:textId="55CF3D3F" w:rsidR="00466026" w:rsidRPr="001059F9" w:rsidRDefault="00000000" w:rsidP="001059F9">
                                <w:pPr>
                                  <w:pStyle w:val="TOC1"/>
                                  <w:rPr>
                                    <w:rFonts w:asciiTheme="minorHAnsi" w:hAnsiTheme="minorHAnsi" w:cstheme="minorBidi"/>
                                    <w:b/>
                                    <w:bCs/>
                                    <w:color w:val="auto"/>
                                    <w:kern w:val="2"/>
                                    <w:sz w:val="24"/>
                                    <w:szCs w:val="24"/>
                                    <w:lang w:eastAsia="en-US"/>
                                    <w14:ligatures w14:val="standardContextual"/>
                                  </w:rPr>
                                </w:pPr>
                                <w:hyperlink w:anchor="_Toc176276519" w:history="1">
                                  <w:r w:rsidR="00466026" w:rsidRPr="001059F9">
                                    <w:rPr>
                                      <w:rStyle w:val="Hyperlink"/>
                                      <w:b/>
                                      <w:bCs/>
                                    </w:rPr>
                                    <w:t>GIS</w:t>
                                  </w:r>
                                  <w:r w:rsidR="00466026" w:rsidRPr="001059F9">
                                    <w:rPr>
                                      <w:b/>
                                      <w:bCs/>
                                      <w:webHidden/>
                                    </w:rPr>
                                    <w:tab/>
                                  </w:r>
                                  <w:r w:rsidR="00466026" w:rsidRPr="001059F9">
                                    <w:rPr>
                                      <w:b/>
                                      <w:bCs/>
                                      <w:webHidden/>
                                    </w:rPr>
                                    <w:fldChar w:fldCharType="begin"/>
                                  </w:r>
                                  <w:r w:rsidR="00466026" w:rsidRPr="001059F9">
                                    <w:rPr>
                                      <w:b/>
                                      <w:bCs/>
                                      <w:webHidden/>
                                    </w:rPr>
                                    <w:instrText xml:space="preserve"> PAGEREF _Toc176276519 \h </w:instrText>
                                  </w:r>
                                  <w:r w:rsidR="00466026" w:rsidRPr="001059F9">
                                    <w:rPr>
                                      <w:b/>
                                      <w:bCs/>
                                      <w:webHidden/>
                                    </w:rPr>
                                  </w:r>
                                  <w:r w:rsidR="00466026" w:rsidRPr="001059F9">
                                    <w:rPr>
                                      <w:b/>
                                      <w:bCs/>
                                      <w:webHidden/>
                                    </w:rPr>
                                    <w:fldChar w:fldCharType="separate"/>
                                  </w:r>
                                  <w:r w:rsidR="00351010" w:rsidRPr="001059F9">
                                    <w:rPr>
                                      <w:b/>
                                      <w:bCs/>
                                      <w:webHidden/>
                                    </w:rPr>
                                    <w:t>12</w:t>
                                  </w:r>
                                  <w:r w:rsidR="00466026" w:rsidRPr="001059F9">
                                    <w:rPr>
                                      <w:b/>
                                      <w:bCs/>
                                      <w:webHidden/>
                                    </w:rPr>
                                    <w:fldChar w:fldCharType="end"/>
                                  </w:r>
                                </w:hyperlink>
                              </w:p>
                              <w:p w14:paraId="054D33B5" w14:textId="0DE5BC6E" w:rsidR="00466026" w:rsidRPr="001059F9" w:rsidRDefault="00000000" w:rsidP="001059F9">
                                <w:pPr>
                                  <w:pStyle w:val="TOC1"/>
                                  <w:rPr>
                                    <w:rFonts w:asciiTheme="minorHAnsi" w:hAnsiTheme="minorHAnsi" w:cstheme="minorBidi"/>
                                    <w:b/>
                                    <w:bCs/>
                                    <w:color w:val="auto"/>
                                    <w:kern w:val="2"/>
                                    <w:sz w:val="24"/>
                                    <w:szCs w:val="24"/>
                                    <w:lang w:eastAsia="en-US"/>
                                    <w14:ligatures w14:val="standardContextual"/>
                                  </w:rPr>
                                </w:pPr>
                                <w:hyperlink w:anchor="_Toc176276520" w:history="1">
                                  <w:r w:rsidR="00466026" w:rsidRPr="001059F9">
                                    <w:rPr>
                                      <w:rStyle w:val="Hyperlink"/>
                                      <w:b/>
                                      <w:bCs/>
                                    </w:rPr>
                                    <w:t>Miscellaneous</w:t>
                                  </w:r>
                                  <w:r w:rsidR="00466026" w:rsidRPr="001059F9">
                                    <w:rPr>
                                      <w:b/>
                                      <w:bCs/>
                                      <w:webHidden/>
                                    </w:rPr>
                                    <w:tab/>
                                  </w:r>
                                  <w:r w:rsidR="00466026" w:rsidRPr="001059F9">
                                    <w:rPr>
                                      <w:b/>
                                      <w:bCs/>
                                      <w:webHidden/>
                                    </w:rPr>
                                    <w:fldChar w:fldCharType="begin"/>
                                  </w:r>
                                  <w:r w:rsidR="00466026" w:rsidRPr="001059F9">
                                    <w:rPr>
                                      <w:b/>
                                      <w:bCs/>
                                      <w:webHidden/>
                                    </w:rPr>
                                    <w:instrText xml:space="preserve"> PAGEREF _Toc176276520 \h </w:instrText>
                                  </w:r>
                                  <w:r w:rsidR="00466026" w:rsidRPr="001059F9">
                                    <w:rPr>
                                      <w:b/>
                                      <w:bCs/>
                                      <w:webHidden/>
                                    </w:rPr>
                                  </w:r>
                                  <w:r w:rsidR="00466026" w:rsidRPr="001059F9">
                                    <w:rPr>
                                      <w:b/>
                                      <w:bCs/>
                                      <w:webHidden/>
                                    </w:rPr>
                                    <w:fldChar w:fldCharType="separate"/>
                                  </w:r>
                                  <w:r w:rsidR="00351010" w:rsidRPr="001059F9">
                                    <w:rPr>
                                      <w:b/>
                                      <w:bCs/>
                                      <w:webHidden/>
                                    </w:rPr>
                                    <w:t>12</w:t>
                                  </w:r>
                                  <w:r w:rsidR="00466026" w:rsidRPr="001059F9">
                                    <w:rPr>
                                      <w:b/>
                                      <w:bCs/>
                                      <w:webHidden/>
                                    </w:rPr>
                                    <w:fldChar w:fldCharType="end"/>
                                  </w:r>
                                </w:hyperlink>
                              </w:p>
                              <w:p w14:paraId="33C8ED57" w14:textId="5D98E5B8" w:rsidR="00466026" w:rsidRDefault="00466026">
                                <w:r>
                                  <w:rPr>
                                    <w:b/>
                                    <w:bCs/>
                                    <w:noProof/>
                                  </w:rPr>
                                  <w:fldChar w:fldCharType="end"/>
                                </w:r>
                              </w:p>
                            </w:sdtContent>
                          </w:sdt>
                          <w:p w14:paraId="3D7B77EF" w14:textId="344AF1BC" w:rsidR="0065797F" w:rsidRDefault="0065797F">
                            <w:r>
                              <w:fldChar w:fldCharType="begin"/>
                            </w:r>
                            <w:r>
                              <w:instrText xml:space="preserve"> TOC \o "1-3" \h \z \u </w:instrText>
                            </w:r>
                            <w:r w:rsidR="00000000">
                              <w:fldChar w:fldCharType="separate"/>
                            </w:r>
                            <w:r>
                              <w:rPr>
                                <w:b/>
                                <w:bCs/>
                                <w:noProof/>
                              </w:rP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000000">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9851EF">
        <w:rPr>
          <w:rFonts w:ascii="Segoe UI" w:hAnsi="Segoe UI" w:cs="Segoe UI"/>
          <w:b/>
          <w:bCs/>
          <w:sz w:val="23"/>
          <w:szCs w:val="23"/>
        </w:rPr>
        <w:t>WRP ENergy Webinar – NOv 21</w:t>
      </w:r>
    </w:p>
    <w:p w14:paraId="3EDD6520" w14:textId="5DB52CA4" w:rsidR="00A5050D" w:rsidRDefault="00B94D26" w:rsidP="003822B9">
      <w:pPr>
        <w:pStyle w:val="NormalWeb"/>
        <w:spacing w:beforeAutospacing="0" w:after="0" w:afterAutospacing="0"/>
        <w:rPr>
          <w:rFonts w:ascii="Segoe UI" w:hAnsi="Segoe UI" w:cs="Segoe UI"/>
          <w:color w:val="212121"/>
          <w:sz w:val="23"/>
          <w:szCs w:val="23"/>
        </w:rPr>
      </w:pPr>
      <w:r w:rsidRPr="003822B9">
        <w:rPr>
          <w:rFonts w:ascii="Segoe UI" w:hAnsi="Segoe UI" w:cs="Segoe UI"/>
          <w:b/>
          <w:bCs/>
          <w:color w:val="212121"/>
          <w:sz w:val="23"/>
          <w:szCs w:val="23"/>
        </w:rPr>
        <w:t>November 21st</w:t>
      </w:r>
      <w:r w:rsidRPr="003822B9">
        <w:rPr>
          <w:rFonts w:ascii="Segoe UI" w:hAnsi="Segoe UI" w:cs="Segoe UI"/>
          <w:color w:val="212121"/>
          <w:sz w:val="23"/>
          <w:szCs w:val="23"/>
        </w:rPr>
        <w:t xml:space="preserve"> </w:t>
      </w:r>
      <w:r w:rsidRPr="003822B9">
        <w:rPr>
          <w:rFonts w:ascii="Segoe UI" w:hAnsi="Segoe UI" w:cs="Segoe UI"/>
          <w:b/>
          <w:bCs/>
          <w:color w:val="212121"/>
          <w:sz w:val="23"/>
          <w:szCs w:val="23"/>
        </w:rPr>
        <w:t>WRP</w:t>
      </w:r>
      <w:r w:rsidR="009851EF">
        <w:rPr>
          <w:rFonts w:ascii="Segoe UI" w:hAnsi="Segoe UI" w:cs="Segoe UI"/>
          <w:b/>
          <w:bCs/>
          <w:color w:val="212121"/>
          <w:sz w:val="23"/>
          <w:szCs w:val="23"/>
        </w:rPr>
        <w:t xml:space="preserve"> Energy Committee</w:t>
      </w:r>
      <w:r w:rsidRPr="003822B9">
        <w:rPr>
          <w:rFonts w:ascii="Segoe UI" w:hAnsi="Segoe UI" w:cs="Segoe UI"/>
          <w:b/>
          <w:bCs/>
          <w:color w:val="212121"/>
          <w:sz w:val="23"/>
          <w:szCs w:val="23"/>
        </w:rPr>
        <w:t xml:space="preserve"> webinar highlighting energy from a state perspective</w:t>
      </w:r>
      <w:r w:rsidRPr="003822B9">
        <w:rPr>
          <w:rFonts w:ascii="Segoe UI" w:hAnsi="Segoe UI" w:cs="Segoe UI"/>
          <w:color w:val="212121"/>
          <w:sz w:val="23"/>
          <w:szCs w:val="23"/>
        </w:rPr>
        <w:t xml:space="preserve">. This webinar will begin at 9 am and conclude by 11 am Pacific. </w:t>
      </w:r>
      <w:r w:rsidR="00A5050D" w:rsidRPr="003822B9">
        <w:rPr>
          <w:rFonts w:ascii="Segoe UI" w:hAnsi="Segoe UI" w:cs="Segoe UI"/>
          <w:color w:val="212121"/>
          <w:sz w:val="23"/>
          <w:szCs w:val="23"/>
        </w:rPr>
        <w:t xml:space="preserve">The WRP Region contains diverse existing energy generation resources, both conventional and alternative, and significant transmission corridors and capacity. This webinar will feature presentations by </w:t>
      </w:r>
      <w:r w:rsidR="00811DA2">
        <w:rPr>
          <w:rFonts w:ascii="Segoe UI" w:hAnsi="Segoe UI" w:cs="Segoe UI"/>
          <w:color w:val="212121"/>
          <w:sz w:val="23"/>
          <w:szCs w:val="23"/>
        </w:rPr>
        <w:t xml:space="preserve">WGA and </w:t>
      </w:r>
      <w:r w:rsidR="00A5050D" w:rsidRPr="003822B9">
        <w:rPr>
          <w:rFonts w:ascii="Segoe UI" w:hAnsi="Segoe UI" w:cs="Segoe UI"/>
          <w:color w:val="212121"/>
          <w:sz w:val="23"/>
          <w:szCs w:val="23"/>
        </w:rPr>
        <w:t>the states of Arizona, California, Colorado, Nevada, New Mexico and Utah to learn of their current energy-related priorities.</w:t>
      </w:r>
      <w:r w:rsidR="003822B9" w:rsidRPr="003822B9">
        <w:rPr>
          <w:rFonts w:ascii="Segoe UI" w:hAnsi="Segoe UI" w:cs="Segoe UI"/>
          <w:color w:val="212121"/>
          <w:sz w:val="23"/>
          <w:szCs w:val="23"/>
        </w:rPr>
        <w:t xml:space="preserve"> </w:t>
      </w:r>
      <w:r w:rsidR="00AE37D5" w:rsidRPr="003822B9">
        <w:rPr>
          <w:rFonts w:ascii="Segoe UI" w:hAnsi="Segoe UI" w:cs="Segoe UI"/>
          <w:color w:val="212121"/>
          <w:sz w:val="23"/>
          <w:szCs w:val="23"/>
        </w:rPr>
        <w:t>P</w:t>
      </w:r>
      <w:r w:rsidR="00A5050D" w:rsidRPr="003822B9">
        <w:rPr>
          <w:rFonts w:ascii="Segoe UI" w:hAnsi="Segoe UI" w:cs="Segoe UI"/>
          <w:color w:val="212121"/>
          <w:sz w:val="23"/>
          <w:szCs w:val="23"/>
        </w:rPr>
        <w:t xml:space="preserve">lease click </w:t>
      </w:r>
      <w:hyperlink r:id="rId13" w:history="1">
        <w:r w:rsidR="00A5050D" w:rsidRPr="003822B9">
          <w:rPr>
            <w:rStyle w:val="Hyperlink"/>
            <w:rFonts w:ascii="Segoe UI" w:hAnsi="Segoe UI" w:cs="Segoe UI"/>
            <w:b/>
            <w:bCs/>
            <w:color w:val="000000" w:themeColor="text1"/>
            <w:sz w:val="23"/>
            <w:szCs w:val="23"/>
          </w:rPr>
          <w:t>here</w:t>
        </w:r>
      </w:hyperlink>
      <w:r w:rsidR="00A5050D" w:rsidRPr="003822B9">
        <w:rPr>
          <w:rFonts w:ascii="Segoe UI" w:hAnsi="Segoe UI" w:cs="Segoe UI"/>
          <w:color w:val="212121"/>
          <w:sz w:val="23"/>
          <w:szCs w:val="23"/>
        </w:rPr>
        <w:t xml:space="preserve"> to RSVP.</w:t>
      </w:r>
    </w:p>
    <w:p w14:paraId="08C21464" w14:textId="77777777" w:rsidR="009851EF" w:rsidRPr="009851EF" w:rsidRDefault="009851EF" w:rsidP="003822B9">
      <w:pPr>
        <w:pStyle w:val="NormalWeb"/>
        <w:spacing w:beforeAutospacing="0" w:after="0" w:afterAutospacing="0"/>
        <w:rPr>
          <w:rFonts w:ascii="Segoe UI" w:hAnsi="Segoe UI" w:cs="Segoe UI"/>
          <w:color w:val="212121"/>
          <w:sz w:val="10"/>
          <w:szCs w:val="10"/>
        </w:rPr>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03DE0C0D" w14:textId="5B09BEC0" w:rsidR="009851EF" w:rsidRPr="00F64F32" w:rsidRDefault="009851EF" w:rsidP="009851EF">
      <w:pPr>
        <w:pStyle w:val="Heading2"/>
        <w:spacing w:before="0" w:line="240" w:lineRule="auto"/>
        <w:rPr>
          <w:rFonts w:ascii="Segoe UI" w:hAnsi="Segoe UI" w:cs="Segoe UI"/>
          <w:b/>
          <w:bCs/>
          <w:sz w:val="23"/>
          <w:szCs w:val="23"/>
        </w:rPr>
      </w:pPr>
      <w:r>
        <w:rPr>
          <w:rFonts w:ascii="Segoe UI" w:hAnsi="Segoe UI" w:cs="Segoe UI"/>
          <w:b/>
          <w:bCs/>
          <w:sz w:val="23"/>
          <w:szCs w:val="23"/>
        </w:rPr>
        <w:t>WRP Webinar recording: USGS NLI Program</w:t>
      </w:r>
    </w:p>
    <w:p w14:paraId="4CB27463" w14:textId="1E1CDFA8" w:rsidR="00772718" w:rsidRDefault="00F61EF9" w:rsidP="003822B9">
      <w:pPr>
        <w:pStyle w:val="NormalWeb"/>
        <w:spacing w:beforeAutospacing="0" w:after="0" w:afterAutospacing="0"/>
        <w:contextualSpacing/>
        <w:rPr>
          <w:rFonts w:ascii="Segoe UI" w:hAnsi="Segoe UI" w:cs="Segoe UI"/>
          <w:color w:val="000000" w:themeColor="text1"/>
          <w:sz w:val="23"/>
          <w:szCs w:val="23"/>
        </w:rPr>
      </w:pPr>
      <w:r w:rsidRPr="003822B9">
        <w:rPr>
          <w:rFonts w:ascii="Segoe UI" w:hAnsi="Segoe UI" w:cs="Segoe UI"/>
          <w:b/>
          <w:bCs/>
          <w:color w:val="212121"/>
          <w:sz w:val="23"/>
          <w:szCs w:val="23"/>
        </w:rPr>
        <w:t xml:space="preserve">The </w:t>
      </w:r>
      <w:r w:rsidR="00F64F32" w:rsidRPr="003822B9">
        <w:rPr>
          <w:rFonts w:ascii="Segoe UI" w:hAnsi="Segoe UI" w:cs="Segoe UI"/>
          <w:b/>
          <w:bCs/>
          <w:color w:val="212121"/>
          <w:sz w:val="23"/>
          <w:szCs w:val="23"/>
        </w:rPr>
        <w:t>August 29</w:t>
      </w:r>
      <w:r w:rsidR="00F64F32" w:rsidRPr="003822B9">
        <w:rPr>
          <w:rFonts w:ascii="Segoe UI" w:hAnsi="Segoe UI" w:cs="Segoe UI"/>
          <w:b/>
          <w:bCs/>
          <w:color w:val="212121"/>
          <w:sz w:val="23"/>
          <w:szCs w:val="23"/>
          <w:vertAlign w:val="superscript"/>
        </w:rPr>
        <w:t>th</w:t>
      </w:r>
      <w:r w:rsidR="00F64F32" w:rsidRPr="003822B9">
        <w:rPr>
          <w:rStyle w:val="Strong"/>
          <w:rFonts w:ascii="Segoe UI" w:hAnsi="Segoe UI" w:cs="Segoe UI"/>
          <w:color w:val="212121"/>
          <w:sz w:val="23"/>
          <w:szCs w:val="23"/>
        </w:rPr>
        <w:t xml:space="preserve"> WRP webinar featur</w:t>
      </w:r>
      <w:r w:rsidRPr="003822B9">
        <w:rPr>
          <w:rStyle w:val="Strong"/>
          <w:rFonts w:ascii="Segoe UI" w:hAnsi="Segoe UI" w:cs="Segoe UI"/>
          <w:color w:val="212121"/>
          <w:sz w:val="23"/>
          <w:szCs w:val="23"/>
        </w:rPr>
        <w:t>e</w:t>
      </w:r>
      <w:r w:rsidR="00317D54" w:rsidRPr="003822B9">
        <w:rPr>
          <w:rStyle w:val="Strong"/>
          <w:rFonts w:ascii="Segoe UI" w:hAnsi="Segoe UI" w:cs="Segoe UI"/>
          <w:color w:val="212121"/>
          <w:sz w:val="23"/>
          <w:szCs w:val="23"/>
        </w:rPr>
        <w:t>d</w:t>
      </w:r>
      <w:r w:rsidR="00F64F32" w:rsidRPr="003822B9">
        <w:rPr>
          <w:rStyle w:val="Strong"/>
          <w:rFonts w:ascii="Segoe UI" w:hAnsi="Segoe UI" w:cs="Segoe UI"/>
          <w:color w:val="212121"/>
          <w:sz w:val="23"/>
          <w:szCs w:val="23"/>
        </w:rPr>
        <w:t xml:space="preserve"> USGS’s</w:t>
      </w:r>
      <w:r w:rsidR="00F64F32" w:rsidRPr="003822B9">
        <w:rPr>
          <w:rStyle w:val="apple-converted-space"/>
          <w:rFonts w:ascii="Segoe UI" w:hAnsi="Segoe UI" w:cs="Segoe UI"/>
          <w:b/>
          <w:bCs/>
          <w:color w:val="212121"/>
          <w:sz w:val="23"/>
          <w:szCs w:val="23"/>
        </w:rPr>
        <w:t> </w:t>
      </w:r>
      <w:r w:rsidR="00F64F32" w:rsidRPr="003822B9">
        <w:rPr>
          <w:rStyle w:val="Strong"/>
          <w:rFonts w:ascii="Segoe UI" w:hAnsi="Segoe UI" w:cs="Segoe UI"/>
          <w:color w:val="212121"/>
          <w:sz w:val="23"/>
          <w:szCs w:val="23"/>
        </w:rPr>
        <w:t>National Land Imaging Program</w:t>
      </w:r>
      <w:r w:rsidR="00317D54" w:rsidRPr="003822B9">
        <w:rPr>
          <w:rStyle w:val="Strong"/>
          <w:rFonts w:ascii="Segoe UI" w:hAnsi="Segoe UI" w:cs="Segoe UI"/>
          <w:color w:val="212121"/>
          <w:sz w:val="23"/>
          <w:szCs w:val="23"/>
        </w:rPr>
        <w:t>.</w:t>
      </w:r>
      <w:r w:rsidR="003822B9" w:rsidRPr="003822B9">
        <w:rPr>
          <w:rStyle w:val="Strong"/>
          <w:rFonts w:ascii="Segoe UI" w:hAnsi="Segoe UI" w:cs="Segoe UI"/>
          <w:color w:val="212121"/>
          <w:sz w:val="23"/>
          <w:szCs w:val="23"/>
        </w:rPr>
        <w:t xml:space="preserve"> </w:t>
      </w:r>
      <w:r w:rsidR="00317D54" w:rsidRPr="003822B9">
        <w:rPr>
          <w:rFonts w:ascii="Segoe UI" w:hAnsi="Segoe UI" w:cs="Segoe UI"/>
          <w:color w:val="212121"/>
          <w:sz w:val="23"/>
          <w:szCs w:val="23"/>
        </w:rPr>
        <w:t>Tim Newman, National Land Imaging Program Coordinator, USGS</w:t>
      </w:r>
      <w:r w:rsidR="00F96749" w:rsidRPr="003822B9">
        <w:rPr>
          <w:rFonts w:ascii="Segoe UI" w:hAnsi="Segoe UI" w:cs="Segoe UI"/>
          <w:color w:val="212121"/>
          <w:sz w:val="23"/>
          <w:szCs w:val="23"/>
        </w:rPr>
        <w:t xml:space="preserve">, provided information on </w:t>
      </w:r>
      <w:r w:rsidR="00F64F32" w:rsidRPr="003822B9">
        <w:rPr>
          <w:rFonts w:ascii="Segoe UI" w:hAnsi="Segoe UI" w:cs="Segoe UI"/>
          <w:color w:val="212121"/>
          <w:sz w:val="23"/>
          <w:szCs w:val="23"/>
        </w:rPr>
        <w:t>the Landsat Program and the Landsat Next miss</w:t>
      </w:r>
      <w:r w:rsidR="009707CD" w:rsidRPr="003822B9">
        <w:rPr>
          <w:rFonts w:ascii="Segoe UI" w:hAnsi="Segoe UI" w:cs="Segoe UI"/>
          <w:color w:val="212121"/>
          <w:sz w:val="23"/>
          <w:szCs w:val="23"/>
        </w:rPr>
        <w:t>ion</w:t>
      </w:r>
      <w:r w:rsidR="00814E70" w:rsidRPr="003822B9">
        <w:rPr>
          <w:rFonts w:ascii="Segoe UI" w:hAnsi="Segoe UI" w:cs="Segoe UI"/>
          <w:color w:val="212121"/>
          <w:sz w:val="23"/>
          <w:szCs w:val="23"/>
        </w:rPr>
        <w:t>. Landsat is the most-used land imaging data set</w:t>
      </w:r>
      <w:r w:rsidR="00814E70" w:rsidRPr="003822B9">
        <w:rPr>
          <w:rFonts w:ascii="Segoe UI" w:hAnsi="Segoe UI" w:cs="Segoe UI"/>
          <w:b/>
          <w:bCs/>
          <w:i/>
          <w:iCs/>
          <w:color w:val="212121"/>
          <w:sz w:val="23"/>
          <w:szCs w:val="23"/>
        </w:rPr>
        <w:t xml:space="preserve"> </w:t>
      </w:r>
      <w:r w:rsidR="00814E70" w:rsidRPr="003822B9">
        <w:rPr>
          <w:rFonts w:ascii="Segoe UI" w:hAnsi="Segoe UI" w:cs="Segoe UI"/>
          <w:color w:val="212121"/>
          <w:sz w:val="23"/>
          <w:szCs w:val="23"/>
        </w:rPr>
        <w:t>by Federal agencies and has the 2</w:t>
      </w:r>
      <w:r w:rsidR="00814E70" w:rsidRPr="003822B9">
        <w:rPr>
          <w:rFonts w:ascii="Segoe UI" w:hAnsi="Segoe UI" w:cs="Segoe UI"/>
          <w:color w:val="212121"/>
          <w:sz w:val="23"/>
          <w:szCs w:val="23"/>
          <w:vertAlign w:val="superscript"/>
        </w:rPr>
        <w:t xml:space="preserve">nd </w:t>
      </w:r>
      <w:r w:rsidR="00814E70" w:rsidRPr="003822B9">
        <w:rPr>
          <w:rFonts w:ascii="Segoe UI" w:hAnsi="Segoe UI" w:cs="Segoe UI"/>
          <w:color w:val="212121"/>
          <w:sz w:val="23"/>
          <w:szCs w:val="23"/>
        </w:rPr>
        <w:t>highest societal benefit impact (only behind GPS) of 1,300 Earth observation systems</w:t>
      </w:r>
      <w:r w:rsidR="000F3822" w:rsidRPr="003822B9">
        <w:rPr>
          <w:rFonts w:ascii="Segoe UI" w:hAnsi="Segoe UI" w:cs="Segoe UI"/>
          <w:color w:val="212121"/>
          <w:sz w:val="23"/>
          <w:szCs w:val="23"/>
        </w:rPr>
        <w:t xml:space="preserve">. </w:t>
      </w:r>
      <w:r w:rsidR="00F54D25" w:rsidRPr="003822B9">
        <w:rPr>
          <w:rFonts w:ascii="Segoe UI" w:hAnsi="Segoe UI" w:cs="Segoe UI"/>
          <w:color w:val="212121"/>
          <w:sz w:val="23"/>
          <w:szCs w:val="23"/>
        </w:rPr>
        <w:t>The webinar recording link is </w:t>
      </w:r>
      <w:hyperlink r:id="rId14" w:tooltip="https://youtu.be/fSthyO-VcS0" w:history="1">
        <w:r w:rsidR="00F54D25" w:rsidRPr="003822B9">
          <w:rPr>
            <w:rStyle w:val="Hyperlink"/>
            <w:rFonts w:ascii="Segoe UI" w:hAnsi="Segoe UI" w:cs="Segoe UI"/>
            <w:b/>
            <w:bCs/>
            <w:color w:val="000000" w:themeColor="text1"/>
            <w:sz w:val="23"/>
            <w:szCs w:val="23"/>
          </w:rPr>
          <w:t>here</w:t>
        </w:r>
      </w:hyperlink>
      <w:r w:rsidR="00F54D25" w:rsidRPr="003822B9">
        <w:rPr>
          <w:rFonts w:ascii="Segoe UI" w:hAnsi="Segoe UI" w:cs="Segoe UI"/>
          <w:color w:val="000000" w:themeColor="text1"/>
          <w:sz w:val="23"/>
          <w:szCs w:val="23"/>
        </w:rPr>
        <w:t>.</w:t>
      </w:r>
    </w:p>
    <w:p w14:paraId="43B6C5EA" w14:textId="77777777" w:rsidR="009851EF" w:rsidRPr="009851EF" w:rsidRDefault="009851EF" w:rsidP="003822B9">
      <w:pPr>
        <w:pStyle w:val="NormalWeb"/>
        <w:spacing w:beforeAutospacing="0" w:after="0" w:afterAutospacing="0"/>
        <w:contextualSpacing/>
        <w:rPr>
          <w:rFonts w:ascii="Segoe UI" w:hAnsi="Segoe UI" w:cs="Segoe UI"/>
          <w:color w:val="000000" w:themeColor="text1"/>
          <w:sz w:val="10"/>
          <w:szCs w:val="10"/>
        </w:rPr>
      </w:pPr>
    </w:p>
    <w:p w14:paraId="28AAED23" w14:textId="6BBECBE1" w:rsidR="003822B9" w:rsidRPr="009851EF" w:rsidRDefault="009851EF" w:rsidP="009851EF">
      <w:pPr>
        <w:pStyle w:val="Heading2"/>
        <w:spacing w:before="0" w:line="240" w:lineRule="auto"/>
        <w:rPr>
          <w:rFonts w:ascii="Segoe UI" w:hAnsi="Segoe UI" w:cs="Segoe UI"/>
          <w:b/>
          <w:bCs/>
          <w:sz w:val="23"/>
          <w:szCs w:val="23"/>
        </w:rPr>
      </w:pPr>
      <w:r>
        <w:rPr>
          <w:rFonts w:ascii="Segoe UI" w:hAnsi="Segoe UI" w:cs="Segoe UI"/>
          <w:b/>
          <w:bCs/>
          <w:sz w:val="23"/>
          <w:szCs w:val="23"/>
        </w:rPr>
        <w:t>WRP Tribal Engagement COmmitteee (TEC)</w:t>
      </w:r>
    </w:p>
    <w:p w14:paraId="2EAFFD0D" w14:textId="32116CDD" w:rsidR="00981ACF" w:rsidRPr="003822B9" w:rsidRDefault="0007783B" w:rsidP="009851EF">
      <w:pPr>
        <w:pStyle w:val="NormalWeb"/>
        <w:spacing w:beforeAutospacing="0" w:after="0" w:afterAutospacing="0"/>
        <w:rPr>
          <w:rFonts w:ascii="Segoe UI" w:hAnsi="Segoe UI" w:cs="Segoe UI"/>
          <w:color w:val="212121"/>
          <w:sz w:val="23"/>
          <w:szCs w:val="23"/>
        </w:rPr>
      </w:pPr>
      <w:r w:rsidRPr="003822B9">
        <w:rPr>
          <w:rStyle w:val="Strong"/>
          <w:rFonts w:ascii="Segoe UI" w:hAnsi="Segoe UI" w:cs="Segoe UI"/>
          <w:color w:val="212121"/>
          <w:sz w:val="23"/>
          <w:szCs w:val="23"/>
        </w:rPr>
        <w:t>September 27th</w:t>
      </w:r>
      <w:r w:rsidR="00981ACF" w:rsidRPr="003822B9">
        <w:rPr>
          <w:rStyle w:val="Strong"/>
          <w:rFonts w:ascii="Segoe UI" w:hAnsi="Segoe UI" w:cs="Segoe UI"/>
          <w:color w:val="212121"/>
          <w:sz w:val="23"/>
          <w:szCs w:val="23"/>
        </w:rPr>
        <w:t xml:space="preserve"> WRP TEC </w:t>
      </w:r>
      <w:r w:rsidR="00981ACF" w:rsidRPr="003822B9">
        <w:rPr>
          <w:rFonts w:ascii="Segoe UI" w:hAnsi="Segoe UI" w:cs="Segoe UI"/>
          <w:color w:val="212121"/>
          <w:sz w:val="23"/>
          <w:szCs w:val="23"/>
        </w:rPr>
        <w:t xml:space="preserve">call </w:t>
      </w:r>
      <w:r w:rsidR="00981ACF" w:rsidRPr="003822B9">
        <w:rPr>
          <w:rStyle w:val="Strong"/>
          <w:rFonts w:ascii="Segoe UI" w:hAnsi="Segoe UI" w:cs="Segoe UI"/>
          <w:b w:val="0"/>
          <w:bCs w:val="0"/>
          <w:color w:val="212121"/>
          <w:sz w:val="23"/>
          <w:szCs w:val="23"/>
        </w:rPr>
        <w:t>will begin at 10:00 am</w:t>
      </w:r>
      <w:r w:rsidR="00981ACF" w:rsidRPr="003822B9">
        <w:rPr>
          <w:rFonts w:ascii="Segoe UI" w:hAnsi="Segoe UI" w:cs="Segoe UI"/>
          <w:color w:val="212121"/>
          <w:sz w:val="23"/>
          <w:szCs w:val="23"/>
        </w:rPr>
        <w:t xml:space="preserve">. </w:t>
      </w:r>
      <w:r w:rsidR="003822B9" w:rsidRPr="003822B9">
        <w:rPr>
          <w:rFonts w:ascii="Segoe UI" w:hAnsi="Segoe UI" w:cs="Segoe UI"/>
          <w:color w:val="212121"/>
          <w:sz w:val="23"/>
          <w:szCs w:val="23"/>
        </w:rPr>
        <w:t>Click</w:t>
      </w:r>
      <w:r w:rsidR="003822B9" w:rsidRPr="003822B9">
        <w:rPr>
          <w:rStyle w:val="apple-converted-space"/>
          <w:rFonts w:ascii="Segoe UI" w:hAnsi="Segoe UI" w:cs="Segoe UI"/>
          <w:color w:val="212121"/>
          <w:sz w:val="23"/>
          <w:szCs w:val="23"/>
        </w:rPr>
        <w:t> </w:t>
      </w:r>
      <w:hyperlink r:id="rId15" w:history="1">
        <w:r w:rsidR="003822B9" w:rsidRPr="003822B9">
          <w:rPr>
            <w:rStyle w:val="Hyperlink"/>
            <w:rFonts w:ascii="Segoe UI" w:hAnsi="Segoe UI" w:cs="Segoe UI"/>
            <w:b/>
            <w:bCs/>
            <w:color w:val="000000" w:themeColor="text1"/>
            <w:sz w:val="23"/>
            <w:szCs w:val="23"/>
          </w:rPr>
          <w:t>here</w:t>
        </w:r>
      </w:hyperlink>
      <w:r w:rsidR="003822B9" w:rsidRPr="003822B9">
        <w:rPr>
          <w:rFonts w:ascii="Segoe UI" w:hAnsi="Segoe UI" w:cs="Segoe UI"/>
          <w:color w:val="212121"/>
          <w:sz w:val="23"/>
          <w:szCs w:val="23"/>
        </w:rPr>
        <w:t xml:space="preserve"> to RSVP. </w:t>
      </w:r>
      <w:r w:rsidR="00981ACF" w:rsidRPr="003822B9">
        <w:rPr>
          <w:rStyle w:val="Strong"/>
          <w:rFonts w:ascii="Segoe UI" w:hAnsi="Segoe UI" w:cs="Segoe UI"/>
          <w:b w:val="0"/>
          <w:bCs w:val="0"/>
          <w:color w:val="212121"/>
          <w:sz w:val="23"/>
          <w:szCs w:val="23"/>
        </w:rPr>
        <w:t>Featured Presentations:</w:t>
      </w:r>
    </w:p>
    <w:p w14:paraId="28E8E977" w14:textId="77777777" w:rsidR="0089010C" w:rsidRPr="003822B9" w:rsidRDefault="0089010C" w:rsidP="00811DA2">
      <w:pPr>
        <w:pStyle w:val="ListParagraph"/>
        <w:numPr>
          <w:ilvl w:val="0"/>
          <w:numId w:val="13"/>
        </w:numPr>
        <w:spacing w:before="0" w:after="0" w:line="240" w:lineRule="auto"/>
        <w:ind w:left="4770" w:hanging="4140"/>
        <w:rPr>
          <w:rStyle w:val="Strong"/>
          <w:rFonts w:ascii="Segoe UI" w:hAnsi="Segoe UI" w:cs="Segoe UI"/>
          <w:sz w:val="23"/>
          <w:szCs w:val="23"/>
        </w:rPr>
      </w:pPr>
      <w:r w:rsidRPr="003822B9">
        <w:rPr>
          <w:rStyle w:val="Strong"/>
          <w:rFonts w:ascii="Segoe UI" w:hAnsi="Segoe UI" w:cs="Segoe UI"/>
          <w:sz w:val="23"/>
          <w:szCs w:val="23"/>
        </w:rPr>
        <w:t xml:space="preserve">Water Security Tribal Advisory Council </w:t>
      </w:r>
      <w:r w:rsidRPr="003822B9">
        <w:rPr>
          <w:rStyle w:val="Strong"/>
          <w:rFonts w:ascii="Segoe UI" w:hAnsi="Segoe UI" w:cs="Segoe UI"/>
          <w:b w:val="0"/>
          <w:bCs w:val="0"/>
          <w:sz w:val="23"/>
          <w:szCs w:val="23"/>
        </w:rPr>
        <w:t>(WSTAC) by Michael Chacón, Tribal Environmental Justice Specialist, New Mexico Indian Affairs Department</w:t>
      </w:r>
    </w:p>
    <w:p w14:paraId="271C0A28" w14:textId="77777777" w:rsidR="003822B9" w:rsidRPr="003822B9" w:rsidRDefault="0089010C" w:rsidP="00811DA2">
      <w:pPr>
        <w:pStyle w:val="ListParagraph"/>
        <w:numPr>
          <w:ilvl w:val="0"/>
          <w:numId w:val="13"/>
        </w:numPr>
        <w:spacing w:before="0" w:after="0" w:line="240" w:lineRule="auto"/>
        <w:ind w:left="4770" w:hanging="4140"/>
        <w:rPr>
          <w:rStyle w:val="Strong"/>
          <w:rFonts w:ascii="Segoe UI" w:hAnsi="Segoe UI" w:cs="Segoe UI"/>
          <w:sz w:val="23"/>
          <w:szCs w:val="23"/>
        </w:rPr>
      </w:pPr>
      <w:r w:rsidRPr="003822B9">
        <w:rPr>
          <w:rStyle w:val="Strong"/>
          <w:rFonts w:ascii="Segoe UI" w:hAnsi="Segoe UI" w:cs="Segoe UI"/>
          <w:sz w:val="23"/>
          <w:szCs w:val="23"/>
        </w:rPr>
        <w:t>Overview of the Center for Tribal Digital Sovereignty</w:t>
      </w:r>
      <w:r w:rsidRPr="003822B9">
        <w:rPr>
          <w:rStyle w:val="Strong"/>
          <w:rFonts w:ascii="Segoe UI" w:hAnsi="Segoe UI" w:cs="Segoe UI"/>
          <w:b w:val="0"/>
          <w:bCs w:val="0"/>
          <w:sz w:val="23"/>
          <w:szCs w:val="23"/>
        </w:rPr>
        <w:t xml:space="preserve"> by Dr. Traci Morris, (Chickasaw Nation), Executive Director and Research Professor, American Indian Policy Institute, Arizona State University</w:t>
      </w:r>
    </w:p>
    <w:p w14:paraId="65608C37" w14:textId="642629BC" w:rsidR="003822B9" w:rsidRDefault="003822B9" w:rsidP="003822B9">
      <w:pPr>
        <w:spacing w:before="0" w:after="0" w:line="240" w:lineRule="auto"/>
        <w:ind w:left="360"/>
        <w:rPr>
          <w:rStyle w:val="Hyperlink"/>
          <w:rFonts w:ascii="Segoe UI" w:hAnsi="Segoe UI" w:cs="Segoe UI"/>
          <w:i/>
          <w:iCs/>
          <w:sz w:val="23"/>
          <w:szCs w:val="23"/>
        </w:rPr>
      </w:pPr>
      <w:r w:rsidRPr="003822B9">
        <w:rPr>
          <w:rFonts w:ascii="Segoe UI" w:hAnsi="Segoe UI" w:cs="Segoe UI"/>
          <w:i/>
          <w:iCs/>
          <w:color w:val="212121"/>
          <w:sz w:val="23"/>
          <w:szCs w:val="23"/>
        </w:rPr>
        <w:t>The recording from the August WRP TEC call is: </w:t>
      </w:r>
      <w:hyperlink r:id="rId16" w:tooltip="https://youtu.be/qGY-WdkHSnw" w:history="1">
        <w:r w:rsidRPr="003822B9">
          <w:rPr>
            <w:rStyle w:val="Hyperlink"/>
            <w:rFonts w:ascii="Segoe UI" w:hAnsi="Segoe UI" w:cs="Segoe UI"/>
            <w:i/>
            <w:iCs/>
            <w:sz w:val="23"/>
            <w:szCs w:val="23"/>
          </w:rPr>
          <w:t>https://youtu.be/qGY-WdkHSnw</w:t>
        </w:r>
      </w:hyperlink>
    </w:p>
    <w:p w14:paraId="419702B8" w14:textId="5C4EAEAA" w:rsidR="009851EF" w:rsidRPr="003822B9" w:rsidRDefault="009851EF" w:rsidP="009851EF">
      <w:pPr>
        <w:pStyle w:val="Heading2"/>
        <w:spacing w:before="0" w:line="240" w:lineRule="auto"/>
        <w:rPr>
          <w:rFonts w:ascii="Segoe UI" w:hAnsi="Segoe UI" w:cs="Segoe UI"/>
          <w:b/>
          <w:bCs/>
          <w:sz w:val="23"/>
          <w:szCs w:val="23"/>
        </w:rPr>
      </w:pPr>
      <w:r>
        <w:rPr>
          <w:rFonts w:ascii="Segoe UI" w:hAnsi="Segoe UI" w:cs="Segoe UI"/>
          <w:b/>
          <w:bCs/>
          <w:sz w:val="23"/>
          <w:szCs w:val="23"/>
        </w:rPr>
        <w:lastRenderedPageBreak/>
        <w:t>WRP 2024 Report</w:t>
      </w:r>
    </w:p>
    <w:p w14:paraId="0835FBA9" w14:textId="77777777" w:rsidR="00E97503" w:rsidRDefault="00000000" w:rsidP="00CD08F8">
      <w:pPr>
        <w:spacing w:before="0" w:after="0" w:line="240" w:lineRule="auto"/>
        <w:rPr>
          <w:rFonts w:ascii="Segoe UI" w:hAnsi="Segoe UI" w:cs="Segoe UI"/>
          <w:color w:val="212121"/>
          <w:sz w:val="23"/>
          <w:szCs w:val="23"/>
        </w:rPr>
      </w:pPr>
      <w:hyperlink r:id="rId17" w:history="1">
        <w:r w:rsidR="00E97503" w:rsidRPr="0087427E">
          <w:rPr>
            <w:rStyle w:val="Hyperlink"/>
            <w:rFonts w:ascii="Segoe UI" w:hAnsi="Segoe UI" w:cs="Segoe UI"/>
            <w:b/>
            <w:bCs/>
            <w:color w:val="000000" w:themeColor="text1"/>
            <w:sz w:val="23"/>
            <w:szCs w:val="23"/>
          </w:rPr>
          <w:t>2024 Report: Enhancing Resilience to Avoid Cascading Disaster</w:t>
        </w:r>
        <w:r w:rsidR="00E97503" w:rsidRPr="005446D4">
          <w:rPr>
            <w:rStyle w:val="Hyperlink"/>
            <w:rFonts w:ascii="Segoe UI" w:hAnsi="Segoe UI" w:cs="Segoe UI"/>
            <w:color w:val="000000" w:themeColor="text1"/>
            <w:sz w:val="23"/>
            <w:szCs w:val="23"/>
          </w:rPr>
          <w:t xml:space="preserve"> (July 2024)</w:t>
        </w:r>
      </w:hyperlink>
      <w:r w:rsidR="00F64F32" w:rsidRPr="00981ACF">
        <w:rPr>
          <w:rFonts w:ascii="Segoe UI" w:hAnsi="Segoe UI" w:cs="Segoe UI"/>
          <w:color w:val="666666"/>
          <w:sz w:val="23"/>
          <w:szCs w:val="23"/>
        </w:rPr>
        <w:t xml:space="preserve"> </w:t>
      </w:r>
      <w:r w:rsidR="00F64F32" w:rsidRPr="00981ACF">
        <w:rPr>
          <w:rFonts w:ascii="Segoe UI" w:hAnsi="Segoe UI" w:cs="Segoe UI"/>
          <w:color w:val="212121"/>
          <w:sz w:val="23"/>
          <w:szCs w:val="23"/>
        </w:rPr>
        <w:t>Th</w:t>
      </w:r>
      <w:r w:rsidR="00981ACF">
        <w:rPr>
          <w:rFonts w:ascii="Segoe UI" w:hAnsi="Segoe UI" w:cs="Segoe UI"/>
          <w:color w:val="212121"/>
          <w:sz w:val="23"/>
          <w:szCs w:val="23"/>
        </w:rPr>
        <w:t xml:space="preserve">is </w:t>
      </w:r>
      <w:r w:rsidR="00F64F32" w:rsidRPr="00981ACF">
        <w:rPr>
          <w:rFonts w:ascii="Segoe UI" w:hAnsi="Segoe UI" w:cs="Segoe UI"/>
          <w:color w:val="212121"/>
          <w:sz w:val="23"/>
          <w:szCs w:val="23"/>
        </w:rPr>
        <w:t>report document</w:t>
      </w:r>
      <w:r w:rsidR="00981ACF">
        <w:rPr>
          <w:rFonts w:ascii="Segoe UI" w:hAnsi="Segoe UI" w:cs="Segoe UI"/>
          <w:color w:val="212121"/>
          <w:sz w:val="23"/>
          <w:szCs w:val="23"/>
        </w:rPr>
        <w:t>s</w:t>
      </w:r>
      <w:r w:rsidR="00F64F32" w:rsidRPr="00981ACF">
        <w:rPr>
          <w:rFonts w:ascii="Segoe UI" w:hAnsi="Segoe UI" w:cs="Segoe UI"/>
          <w:color w:val="212121"/>
          <w:sz w:val="23"/>
          <w:szCs w:val="23"/>
        </w:rPr>
        <w:t xml:space="preserve"> the work of WRP conducted in support of the WRP Strategic Priority, “</w:t>
      </w:r>
      <w:r w:rsidR="00F64F32" w:rsidRPr="00981ACF">
        <w:rPr>
          <w:rFonts w:ascii="Segoe UI" w:hAnsi="Segoe UI" w:cs="Segoe UI"/>
          <w:i/>
          <w:color w:val="000000" w:themeColor="text1"/>
          <w:sz w:val="23"/>
          <w:szCs w:val="23"/>
        </w:rPr>
        <w:t>Enhancing Resilience to Avoid Cascading Disaster”</w:t>
      </w:r>
      <w:r w:rsidR="00F64F32" w:rsidRPr="00981ACF">
        <w:rPr>
          <w:rFonts w:ascii="Segoe UI" w:hAnsi="Segoe UI" w:cs="Segoe UI"/>
          <w:color w:val="212121"/>
          <w:sz w:val="23"/>
          <w:szCs w:val="23"/>
        </w:rPr>
        <w:t xml:space="preserve"> </w:t>
      </w:r>
      <w:r w:rsidR="00981ACF">
        <w:rPr>
          <w:rFonts w:ascii="Segoe UI" w:hAnsi="Segoe UI" w:cs="Segoe UI"/>
          <w:color w:val="212121"/>
          <w:sz w:val="23"/>
          <w:szCs w:val="23"/>
        </w:rPr>
        <w:t xml:space="preserve">and includes the </w:t>
      </w:r>
      <w:r w:rsidR="00F64F32" w:rsidRPr="00981ACF">
        <w:rPr>
          <w:rFonts w:ascii="Segoe UI" w:hAnsi="Segoe UI" w:cs="Segoe UI"/>
          <w:color w:val="212121"/>
          <w:sz w:val="23"/>
          <w:szCs w:val="23"/>
        </w:rPr>
        <w:t>outcomes and findings by the three WRP Deep-Dives</w:t>
      </w:r>
      <w:r w:rsidR="00981ACF">
        <w:rPr>
          <w:rFonts w:ascii="Segoe UI" w:hAnsi="Segoe UI" w:cs="Segoe UI"/>
          <w:color w:val="212121"/>
          <w:sz w:val="23"/>
          <w:szCs w:val="23"/>
        </w:rPr>
        <w:t>.</w:t>
      </w:r>
    </w:p>
    <w:p w14:paraId="4A84F807" w14:textId="77777777" w:rsidR="009851EF" w:rsidRPr="009851EF" w:rsidRDefault="009851EF" w:rsidP="00CD08F8">
      <w:pPr>
        <w:spacing w:before="0" w:after="0" w:line="240" w:lineRule="auto"/>
        <w:rPr>
          <w:rFonts w:ascii="Segoe UI" w:hAnsi="Segoe UI" w:cs="Segoe UI"/>
          <w:color w:val="212121"/>
          <w:sz w:val="10"/>
          <w:szCs w:val="10"/>
        </w:rPr>
      </w:pPr>
    </w:p>
    <w:p w14:paraId="1248C2FA" w14:textId="06E2A734" w:rsidR="003822B9" w:rsidRPr="009851EF" w:rsidRDefault="009851EF" w:rsidP="009851EF">
      <w:pPr>
        <w:pStyle w:val="Heading2"/>
        <w:spacing w:before="0" w:line="240" w:lineRule="auto"/>
        <w:rPr>
          <w:rFonts w:ascii="Segoe UI" w:hAnsi="Segoe UI" w:cs="Segoe UI"/>
          <w:b/>
          <w:bCs/>
          <w:sz w:val="23"/>
          <w:szCs w:val="23"/>
        </w:rPr>
      </w:pPr>
      <w:r>
        <w:rPr>
          <w:rFonts w:ascii="Segoe UI" w:hAnsi="Segoe UI" w:cs="Segoe UI"/>
          <w:b/>
          <w:bCs/>
          <w:sz w:val="23"/>
          <w:szCs w:val="23"/>
        </w:rPr>
        <w:t>WRP Deep-Dives</w:t>
      </w:r>
    </w:p>
    <w:p w14:paraId="7D9F2D26" w14:textId="325F8E86" w:rsidR="00E97503" w:rsidRPr="00F64F32" w:rsidRDefault="00E97503" w:rsidP="00F64F32">
      <w:pPr>
        <w:spacing w:before="0" w:after="0" w:line="240" w:lineRule="auto"/>
        <w:rPr>
          <w:rFonts w:ascii="Segoe UI" w:hAnsi="Segoe UI" w:cs="Segoe UI"/>
          <w:sz w:val="23"/>
          <w:szCs w:val="23"/>
        </w:rPr>
      </w:pPr>
      <w:r w:rsidRPr="00F64F32">
        <w:rPr>
          <w:rFonts w:ascii="Segoe UI" w:hAnsi="Segoe UI" w:cs="Segoe UI"/>
          <w:sz w:val="23"/>
          <w:szCs w:val="23"/>
        </w:rPr>
        <w:t xml:space="preserve">At the 2024 WRP Principals’ Meeting, Principals affirmed continuing the WRP Priority </w:t>
      </w:r>
      <w:r w:rsidR="00981ACF" w:rsidRPr="00F64F32">
        <w:rPr>
          <w:rFonts w:ascii="Segoe UI" w:hAnsi="Segoe UI" w:cs="Segoe UI"/>
          <w:sz w:val="23"/>
          <w:szCs w:val="23"/>
        </w:rPr>
        <w:t>“</w:t>
      </w:r>
      <w:r w:rsidR="00981ACF" w:rsidRPr="00F64F32">
        <w:rPr>
          <w:rFonts w:ascii="Segoe UI" w:hAnsi="Segoe UI" w:cs="Segoe UI"/>
          <w:i/>
          <w:iCs/>
          <w:sz w:val="23"/>
          <w:szCs w:val="23"/>
        </w:rPr>
        <w:t>Enhancing Resilience to Avoid Cascading Disaster</w:t>
      </w:r>
      <w:r w:rsidR="00981ACF" w:rsidRPr="00F64F32">
        <w:rPr>
          <w:rFonts w:ascii="Segoe UI" w:hAnsi="Segoe UI" w:cs="Segoe UI"/>
          <w:sz w:val="23"/>
          <w:szCs w:val="23"/>
        </w:rPr>
        <w:t xml:space="preserve">” </w:t>
      </w:r>
      <w:r w:rsidRPr="00F64F32">
        <w:rPr>
          <w:rFonts w:ascii="Segoe UI" w:hAnsi="Segoe UI" w:cs="Segoe UI"/>
          <w:sz w:val="23"/>
          <w:szCs w:val="23"/>
        </w:rPr>
        <w:t>for one more year</w:t>
      </w:r>
      <w:r w:rsidR="00981ACF">
        <w:rPr>
          <w:rFonts w:ascii="Segoe UI" w:hAnsi="Segoe UI" w:cs="Segoe UI"/>
          <w:sz w:val="23"/>
          <w:szCs w:val="23"/>
        </w:rPr>
        <w:t xml:space="preserve">. </w:t>
      </w:r>
      <w:r w:rsidRPr="00F64F32">
        <w:rPr>
          <w:rFonts w:ascii="Segoe UI" w:hAnsi="Segoe UI" w:cs="Segoe UI"/>
          <w:sz w:val="23"/>
          <w:szCs w:val="23"/>
        </w:rPr>
        <w:t>In support of this priority are the following Deep-Dives:</w:t>
      </w:r>
    </w:p>
    <w:p w14:paraId="5E9410B3" w14:textId="77777777" w:rsidR="00E97503" w:rsidRPr="00F64F32" w:rsidRDefault="00E97503" w:rsidP="000819CA">
      <w:pPr>
        <w:pStyle w:val="ListParagraph"/>
        <w:numPr>
          <w:ilvl w:val="0"/>
          <w:numId w:val="9"/>
        </w:numPr>
        <w:tabs>
          <w:tab w:val="left" w:pos="4320"/>
        </w:tabs>
        <w:spacing w:before="0" w:after="0" w:line="240" w:lineRule="auto"/>
        <w:rPr>
          <w:rFonts w:ascii="Segoe UI" w:hAnsi="Segoe UI" w:cs="Segoe UI"/>
          <w:sz w:val="23"/>
          <w:szCs w:val="23"/>
        </w:rPr>
      </w:pPr>
      <w:r w:rsidRPr="00F64F32">
        <w:rPr>
          <w:rFonts w:ascii="Segoe UI" w:hAnsi="Segoe UI" w:cs="Segoe UI"/>
          <w:sz w:val="23"/>
          <w:szCs w:val="23"/>
        </w:rPr>
        <w:t xml:space="preserve">Water Security/Resilience </w:t>
      </w:r>
    </w:p>
    <w:p w14:paraId="715193A4" w14:textId="77777777" w:rsidR="00E97503" w:rsidRPr="00F64F32" w:rsidRDefault="00E97503" w:rsidP="000819CA">
      <w:pPr>
        <w:pStyle w:val="ListParagraph"/>
        <w:numPr>
          <w:ilvl w:val="0"/>
          <w:numId w:val="9"/>
        </w:numPr>
        <w:tabs>
          <w:tab w:val="left" w:pos="4320"/>
        </w:tabs>
        <w:spacing w:before="0" w:after="0" w:line="240" w:lineRule="auto"/>
        <w:rPr>
          <w:rFonts w:ascii="Segoe UI" w:hAnsi="Segoe UI" w:cs="Segoe UI"/>
          <w:sz w:val="23"/>
          <w:szCs w:val="23"/>
        </w:rPr>
      </w:pPr>
      <w:r w:rsidRPr="00F64F32">
        <w:rPr>
          <w:rFonts w:ascii="Segoe UI" w:hAnsi="Segoe UI" w:cs="Segoe UI"/>
          <w:sz w:val="23"/>
          <w:szCs w:val="23"/>
        </w:rPr>
        <w:t>Wildland Fire (response/ prevention)</w:t>
      </w:r>
    </w:p>
    <w:p w14:paraId="59F5C9A0" w14:textId="3B51B59A" w:rsidR="00E97503" w:rsidRDefault="00E97503" w:rsidP="000819CA">
      <w:pPr>
        <w:pStyle w:val="ListParagraph"/>
        <w:numPr>
          <w:ilvl w:val="0"/>
          <w:numId w:val="9"/>
        </w:numPr>
        <w:tabs>
          <w:tab w:val="left" w:pos="4320"/>
        </w:tabs>
        <w:spacing w:before="0" w:after="0" w:line="240" w:lineRule="auto"/>
        <w:rPr>
          <w:rFonts w:ascii="Segoe UI" w:hAnsi="Segoe UI" w:cs="Segoe UI"/>
          <w:sz w:val="23"/>
          <w:szCs w:val="23"/>
        </w:rPr>
      </w:pPr>
      <w:r w:rsidRPr="00F64F32">
        <w:rPr>
          <w:rFonts w:ascii="Segoe UI" w:hAnsi="Segoe UI" w:cs="Segoe UI"/>
          <w:sz w:val="23"/>
          <w:szCs w:val="23"/>
        </w:rPr>
        <w:t>Aviation/Airspace Needs</w:t>
      </w:r>
    </w:p>
    <w:p w14:paraId="3445A516" w14:textId="77777777" w:rsidR="003822B9" w:rsidRPr="009851EF" w:rsidRDefault="003822B9" w:rsidP="003822B9">
      <w:pPr>
        <w:pStyle w:val="ListParagraph"/>
        <w:tabs>
          <w:tab w:val="left" w:pos="4320"/>
        </w:tabs>
        <w:spacing w:before="0" w:after="0" w:line="240" w:lineRule="auto"/>
        <w:rPr>
          <w:rFonts w:ascii="Segoe UI" w:hAnsi="Segoe UI" w:cs="Segoe UI"/>
          <w:sz w:val="10"/>
          <w:szCs w:val="10"/>
        </w:rPr>
      </w:pPr>
    </w:p>
    <w:p w14:paraId="63C97619" w14:textId="6941130B" w:rsidR="00543652" w:rsidRPr="00F64F32" w:rsidRDefault="00946AAC" w:rsidP="00F64F32">
      <w:pPr>
        <w:pStyle w:val="Heading1"/>
        <w:spacing w:before="0" w:line="240" w:lineRule="auto"/>
        <w:jc w:val="center"/>
        <w:rPr>
          <w:rFonts w:ascii="Segoe UI" w:hAnsi="Segoe UI" w:cs="Segoe UI"/>
          <w:b/>
          <w:bCs/>
          <w:sz w:val="28"/>
          <w:szCs w:val="28"/>
        </w:rPr>
      </w:pPr>
      <w:bookmarkStart w:id="56" w:name="_Toc138861407"/>
      <w:bookmarkStart w:id="57" w:name="_Toc138861423"/>
      <w:bookmarkStart w:id="58" w:name="_Toc138861433"/>
      <w:bookmarkStart w:id="59" w:name="_Toc138863462"/>
      <w:bookmarkStart w:id="60" w:name="_Toc138947912"/>
      <w:bookmarkStart w:id="61" w:name="_Toc138948867"/>
      <w:bookmarkStart w:id="62" w:name="_Toc139290492"/>
      <w:bookmarkStart w:id="63" w:name="_Toc139290602"/>
      <w:bookmarkStart w:id="64" w:name="_Toc139291364"/>
      <w:bookmarkStart w:id="65" w:name="_Toc139291533"/>
      <w:bookmarkStart w:id="66" w:name="_Toc139291686"/>
      <w:bookmarkStart w:id="67" w:name="_Toc142033618"/>
      <w:bookmarkStart w:id="68" w:name="_Toc142078776"/>
      <w:bookmarkStart w:id="69" w:name="_Toc144806373"/>
      <w:bookmarkStart w:id="70" w:name="_Toc144832047"/>
      <w:bookmarkStart w:id="71" w:name="_Toc144832223"/>
      <w:bookmarkStart w:id="72" w:name="_Toc144832286"/>
      <w:bookmarkStart w:id="73" w:name="_Toc147496118"/>
      <w:bookmarkStart w:id="74" w:name="_Toc149916409"/>
      <w:bookmarkStart w:id="75" w:name="_Toc149922526"/>
      <w:bookmarkStart w:id="76" w:name="_Toc152563685"/>
      <w:bookmarkStart w:id="77" w:name="_Toc155260101"/>
      <w:bookmarkStart w:id="78" w:name="_Toc155266230"/>
      <w:bookmarkStart w:id="79" w:name="_Toc157786297"/>
      <w:bookmarkStart w:id="80" w:name="_Toc163555275"/>
      <w:bookmarkStart w:id="81" w:name="_Toc163584188"/>
      <w:bookmarkStart w:id="82" w:name="_Toc163585856"/>
      <w:bookmarkStart w:id="83" w:name="_Toc166002323"/>
      <w:bookmarkStart w:id="84" w:name="_Toc166067966"/>
      <w:bookmarkStart w:id="85" w:name="_Toc166077721"/>
      <w:bookmarkStart w:id="86" w:name="_Toc168059570"/>
      <w:bookmarkStart w:id="87" w:name="_Toc168066757"/>
      <w:bookmarkStart w:id="88" w:name="_Toc170743872"/>
      <w:bookmarkStart w:id="89" w:name="_Toc173433066"/>
      <w:bookmarkStart w:id="90" w:name="_Toc173559786"/>
      <w:bookmarkStart w:id="91" w:name="_Toc176276473"/>
      <w:r w:rsidRPr="00F64F32">
        <w:rPr>
          <w:rFonts w:ascii="Segoe UI" w:hAnsi="Segoe UI" w:cs="Segoe UI"/>
          <w:b/>
          <w:bCs/>
          <w:sz w:val="28"/>
          <w:szCs w:val="28"/>
        </w:rPr>
        <w:t>E</w:t>
      </w:r>
      <w:r w:rsidR="00023100" w:rsidRPr="00F64F32">
        <w:rPr>
          <w:rFonts w:ascii="Segoe UI" w:hAnsi="Segoe UI" w:cs="Segoe UI"/>
          <w:b/>
          <w:bCs/>
          <w:sz w:val="28"/>
          <w:szCs w:val="28"/>
        </w:rPr>
        <w:t>nergy</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4D804E7" w14:textId="182F57F1" w:rsidR="00A03EE0" w:rsidRPr="00F64F32" w:rsidRDefault="00023100" w:rsidP="00F64F32">
      <w:pPr>
        <w:pStyle w:val="Heading2"/>
        <w:spacing w:before="0" w:line="240" w:lineRule="auto"/>
        <w:rPr>
          <w:rFonts w:ascii="Segoe UI" w:hAnsi="Segoe UI" w:cs="Segoe UI"/>
          <w:b/>
          <w:bCs/>
          <w:sz w:val="23"/>
          <w:szCs w:val="23"/>
        </w:rPr>
      </w:pPr>
      <w:bookmarkStart w:id="92" w:name="_Toc138861408"/>
      <w:bookmarkStart w:id="93" w:name="_Toc138861424"/>
      <w:bookmarkStart w:id="94" w:name="_Toc138861434"/>
      <w:bookmarkStart w:id="95" w:name="_Toc138863463"/>
      <w:bookmarkStart w:id="96" w:name="_Toc138947913"/>
      <w:bookmarkStart w:id="97" w:name="_Toc138948868"/>
      <w:bookmarkStart w:id="98" w:name="_Toc139290493"/>
      <w:bookmarkStart w:id="99" w:name="_Toc139290603"/>
      <w:bookmarkStart w:id="100" w:name="_Toc139291365"/>
      <w:bookmarkStart w:id="101" w:name="_Toc139291534"/>
      <w:bookmarkStart w:id="102" w:name="_Toc139291687"/>
      <w:bookmarkStart w:id="103" w:name="_Toc142033619"/>
      <w:bookmarkStart w:id="104" w:name="_Toc142078777"/>
      <w:bookmarkStart w:id="105" w:name="_Toc144806374"/>
      <w:bookmarkStart w:id="106" w:name="_Toc144832048"/>
      <w:bookmarkStart w:id="107" w:name="_Toc144832224"/>
      <w:bookmarkStart w:id="108" w:name="_Toc144832287"/>
      <w:bookmarkStart w:id="109" w:name="_Toc147496119"/>
      <w:bookmarkStart w:id="110" w:name="_Toc149916410"/>
      <w:bookmarkStart w:id="111" w:name="_Toc149922527"/>
      <w:bookmarkStart w:id="112" w:name="_Toc152563686"/>
      <w:bookmarkStart w:id="113" w:name="_Toc155260102"/>
      <w:bookmarkStart w:id="114" w:name="_Toc155266231"/>
      <w:bookmarkStart w:id="115" w:name="_Toc157786298"/>
      <w:bookmarkStart w:id="116" w:name="_Toc163555276"/>
      <w:bookmarkStart w:id="117" w:name="_Toc163584189"/>
      <w:bookmarkStart w:id="118" w:name="_Toc163585857"/>
      <w:bookmarkStart w:id="119" w:name="_Toc166002324"/>
      <w:bookmarkStart w:id="120" w:name="_Toc166067967"/>
      <w:bookmarkStart w:id="121" w:name="_Toc166077722"/>
      <w:bookmarkStart w:id="122" w:name="_Toc168059571"/>
      <w:bookmarkStart w:id="123" w:name="_Toc168066758"/>
      <w:bookmarkStart w:id="124" w:name="_Toc170743873"/>
      <w:bookmarkStart w:id="125" w:name="_Toc173433067"/>
      <w:bookmarkStart w:id="126" w:name="_Toc173559787"/>
      <w:bookmarkStart w:id="127" w:name="_Toc176276474"/>
      <w:r w:rsidRPr="00F64F32">
        <w:rPr>
          <w:rFonts w:ascii="Segoe UI" w:hAnsi="Segoe UI" w:cs="Segoe UI"/>
          <w:b/>
          <w:bCs/>
          <w:sz w:val="23"/>
          <w:szCs w:val="23"/>
        </w:rPr>
        <w:t>Federal Updates</w:t>
      </w:r>
      <w:bookmarkStart w:id="128" w:name="_Toc138863465"/>
      <w:bookmarkStart w:id="129" w:name="_Toc138947914"/>
      <w:bookmarkStart w:id="130" w:name="_Toc138948869"/>
      <w:bookmarkStart w:id="131" w:name="_Toc139290495"/>
      <w:bookmarkStart w:id="132" w:name="_Toc139290605"/>
      <w:bookmarkStart w:id="133" w:name="_Toc139291367"/>
      <w:bookmarkStart w:id="134" w:name="_Toc139291536"/>
      <w:bookmarkStart w:id="135" w:name="_Toc139291689"/>
      <w:bookmarkStart w:id="136" w:name="_Toc142033620"/>
      <w:bookmarkStart w:id="137" w:name="_Toc14207877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Start w:id="138" w:name="_Toc170743874"/>
    <w:bookmarkStart w:id="139" w:name="_Toc144806375"/>
    <w:bookmarkStart w:id="140" w:name="_Toc144832049"/>
    <w:bookmarkStart w:id="141" w:name="_Toc144832225"/>
    <w:bookmarkStart w:id="142" w:name="_Toc144832288"/>
    <w:bookmarkStart w:id="143" w:name="_Toc147496120"/>
    <w:bookmarkStart w:id="144" w:name="_Toc149916411"/>
    <w:bookmarkStart w:id="145" w:name="_Toc149922528"/>
    <w:bookmarkStart w:id="146" w:name="_Toc152563688"/>
    <w:bookmarkStart w:id="147" w:name="_Toc155260104"/>
    <w:bookmarkStart w:id="148" w:name="_Toc155266233"/>
    <w:bookmarkStart w:id="149" w:name="_Toc157786301"/>
    <w:bookmarkStart w:id="150" w:name="_Toc163555278"/>
    <w:bookmarkStart w:id="151" w:name="_Toc163584191"/>
    <w:bookmarkStart w:id="152" w:name="_Toc163585859"/>
    <w:bookmarkStart w:id="153" w:name="_Toc166002325"/>
    <w:bookmarkStart w:id="154" w:name="_Toc166067968"/>
    <w:bookmarkStart w:id="155" w:name="_Toc166077723"/>
    <w:bookmarkStart w:id="156" w:name="_Toc168059572"/>
    <w:bookmarkStart w:id="157" w:name="_Toc168066759"/>
    <w:p w14:paraId="13668A70" w14:textId="5980D91D" w:rsidR="00682E76" w:rsidRPr="00D27130" w:rsidRDefault="00565F1E" w:rsidP="005A3F0F">
      <w:pPr>
        <w:pStyle w:val="BodyBullets"/>
        <w:spacing w:after="0"/>
        <w:rPr>
          <w:caps/>
          <w:color w:val="000000" w:themeColor="text1"/>
          <w:spacing w:val="15"/>
        </w:rPr>
      </w:pPr>
      <w:r w:rsidRPr="00D27130">
        <w:rPr>
          <w:color w:val="000000" w:themeColor="text1"/>
          <w:u w:val="single"/>
        </w:rPr>
        <w:fldChar w:fldCharType="begin"/>
      </w:r>
      <w:r w:rsidRPr="00D27130">
        <w:rPr>
          <w:color w:val="000000" w:themeColor="text1"/>
          <w:u w:val="single"/>
        </w:rPr>
        <w:instrText>HYPERLINK "https://nap.nationalacademies.org/catalog/25141/future-directions-for-the-us-geological-surveys-energy-resources-program?utm_source=NASEM+News+and+Publications&amp;utm_campaign=18e61f0d95-EMAIL_CAMPAIGN_2024_08_26_07_24&amp;utm_medium=email&amp;utm_term=0_-18e61f0d95-%5BLIST_EMAIL_ID%5D&amp;mc_cid=18e61f0d95&amp;mc_eid=8790d236f9"</w:instrText>
      </w:r>
      <w:r w:rsidRPr="00D27130">
        <w:rPr>
          <w:color w:val="000000" w:themeColor="text1"/>
          <w:u w:val="single"/>
        </w:rPr>
      </w:r>
      <w:r w:rsidRPr="00D27130">
        <w:rPr>
          <w:color w:val="000000" w:themeColor="text1"/>
          <w:u w:val="single"/>
        </w:rPr>
        <w:fldChar w:fldCharType="separate"/>
      </w:r>
      <w:r w:rsidRPr="00D27130">
        <w:rPr>
          <w:rStyle w:val="Hyperlink"/>
          <w:color w:val="000000" w:themeColor="text1"/>
        </w:rPr>
        <w:t>Future Directions for the U.S. Geological Survey's Energy Resources Program</w:t>
      </w:r>
      <w:r w:rsidRPr="00D27130">
        <w:rPr>
          <w:color w:val="000000" w:themeColor="text1"/>
          <w:u w:val="single"/>
        </w:rPr>
        <w:fldChar w:fldCharType="end"/>
      </w:r>
    </w:p>
    <w:p w14:paraId="4EB38BFD" w14:textId="77777777" w:rsidR="005A3F0F" w:rsidRPr="00F64F32" w:rsidRDefault="005A3F0F" w:rsidP="005A3F0F">
      <w:pPr>
        <w:pStyle w:val="Heading3"/>
        <w:spacing w:before="0" w:line="240" w:lineRule="auto"/>
        <w:rPr>
          <w:rFonts w:ascii="Segoe UI" w:hAnsi="Segoe UI" w:cs="Segoe UI"/>
          <w:b/>
          <w:bCs/>
          <w:sz w:val="23"/>
          <w:szCs w:val="23"/>
        </w:rPr>
      </w:pPr>
      <w:bookmarkStart w:id="158" w:name="_Toc170743877"/>
      <w:bookmarkStart w:id="159" w:name="_Toc173433071"/>
      <w:bookmarkStart w:id="160" w:name="_Toc173559788"/>
      <w:bookmarkStart w:id="161" w:name="_Toc176276475"/>
      <w:bookmarkStart w:id="162" w:name="_Toc138863467"/>
      <w:bookmarkStart w:id="163" w:name="_Toc138947916"/>
      <w:bookmarkStart w:id="164" w:name="_Toc138948871"/>
      <w:bookmarkStart w:id="165" w:name="_Toc139290496"/>
      <w:bookmarkStart w:id="166" w:name="_Toc139290606"/>
      <w:bookmarkStart w:id="167" w:name="_Toc139291368"/>
      <w:bookmarkStart w:id="168" w:name="_Toc139291537"/>
      <w:bookmarkStart w:id="169" w:name="_Toc139291690"/>
      <w:bookmarkStart w:id="170" w:name="_Toc142033621"/>
      <w:bookmarkStart w:id="171" w:name="_Toc142078779"/>
      <w:bookmarkStart w:id="172" w:name="_Toc138863466"/>
      <w:bookmarkStart w:id="173" w:name="_Toc138947915"/>
      <w:bookmarkStart w:id="174" w:name="_Toc138948870"/>
      <w:bookmarkStart w:id="175" w:name="_Toc173433068"/>
      <w:r w:rsidRPr="00F64F32">
        <w:rPr>
          <w:rFonts w:ascii="Segoe UI" w:hAnsi="Segoe UI" w:cs="Segoe UI"/>
          <w:b/>
          <w:bCs/>
          <w:sz w:val="23"/>
          <w:szCs w:val="23"/>
        </w:rPr>
        <w:t>FERC</w:t>
      </w:r>
      <w:bookmarkEnd w:id="158"/>
      <w:bookmarkEnd w:id="159"/>
      <w:bookmarkEnd w:id="160"/>
      <w:bookmarkEnd w:id="161"/>
    </w:p>
    <w:p w14:paraId="61B4374F" w14:textId="39EE35A3" w:rsidR="005A3F0F" w:rsidRPr="00C57FF3" w:rsidRDefault="00000000" w:rsidP="005A3F0F">
      <w:pPr>
        <w:pStyle w:val="BodyBullets"/>
        <w:numPr>
          <w:ilvl w:val="0"/>
          <w:numId w:val="3"/>
        </w:numPr>
        <w:spacing w:after="0"/>
        <w:rPr>
          <w:color w:val="000000" w:themeColor="text1"/>
        </w:rPr>
      </w:pPr>
      <w:hyperlink r:id="rId18" w:history="1">
        <w:r w:rsidR="00922F6A" w:rsidRPr="00C57FF3">
          <w:rPr>
            <w:rStyle w:val="Hyperlink"/>
            <w:color w:val="000000" w:themeColor="text1"/>
            <w:u w:val="none"/>
          </w:rPr>
          <w:t>FERC Staff Report Offers Lessons Learned from 2024 CIP Audits</w:t>
        </w:r>
      </w:hyperlink>
    </w:p>
    <w:p w14:paraId="6066DFA2" w14:textId="5D844907" w:rsidR="00922F6A" w:rsidRPr="00C57FF3" w:rsidRDefault="00000000" w:rsidP="005A3F0F">
      <w:pPr>
        <w:pStyle w:val="BodyBullets"/>
        <w:numPr>
          <w:ilvl w:val="0"/>
          <w:numId w:val="3"/>
        </w:numPr>
        <w:spacing w:after="0"/>
        <w:rPr>
          <w:color w:val="000000" w:themeColor="text1"/>
        </w:rPr>
      </w:pPr>
      <w:hyperlink r:id="rId19" w:history="1">
        <w:r w:rsidR="00F973CA" w:rsidRPr="00C57FF3">
          <w:rPr>
            <w:rStyle w:val="Hyperlink"/>
            <w:color w:val="000000" w:themeColor="text1"/>
            <w:u w:val="none"/>
          </w:rPr>
          <w:t>NEW: FERC’s Explainer on How Tribes May Engage With &amp; Participate in the NEPA Environmental Review process</w:t>
        </w:r>
      </w:hyperlink>
    </w:p>
    <w:p w14:paraId="0E4D71EC" w14:textId="443B520F" w:rsidR="00F973CA" w:rsidRPr="00C57FF3" w:rsidRDefault="00000000" w:rsidP="005A3F0F">
      <w:pPr>
        <w:pStyle w:val="BodyBullets"/>
        <w:numPr>
          <w:ilvl w:val="0"/>
          <w:numId w:val="3"/>
        </w:numPr>
        <w:spacing w:after="0"/>
        <w:rPr>
          <w:color w:val="000000" w:themeColor="text1"/>
        </w:rPr>
      </w:pPr>
      <w:hyperlink r:id="rId20" w:history="1">
        <w:r w:rsidR="00E02431" w:rsidRPr="00C57FF3">
          <w:rPr>
            <w:rStyle w:val="Hyperlink"/>
            <w:color w:val="000000" w:themeColor="text1"/>
            <w:u w:val="none"/>
          </w:rPr>
          <w:t>Commissioner-led Technical Conference on Co-location of Large Loads at Generating Facilities to be held on Nov. 1, 2024</w:t>
        </w:r>
      </w:hyperlink>
    </w:p>
    <w:p w14:paraId="51128D13" w14:textId="77777777" w:rsidR="00E305D4" w:rsidRPr="00C57FF3" w:rsidRDefault="00E305D4" w:rsidP="00E305D4">
      <w:pPr>
        <w:pStyle w:val="BodyBullets"/>
        <w:numPr>
          <w:ilvl w:val="0"/>
          <w:numId w:val="3"/>
        </w:numPr>
        <w:spacing w:after="0"/>
        <w:rPr>
          <w:color w:val="000000" w:themeColor="text1"/>
        </w:rPr>
      </w:pPr>
      <w:hyperlink r:id="rId21" w:history="1">
        <w:r w:rsidRPr="00C57FF3">
          <w:rPr>
            <w:rStyle w:val="Hyperlink"/>
            <w:color w:val="000000" w:themeColor="text1"/>
            <w:u w:val="none"/>
          </w:rPr>
          <w:t>Commissioner-Led Technical Conference this Fall on Co-Location of Large Loads at Generating Facilities</w:t>
        </w:r>
      </w:hyperlink>
    </w:p>
    <w:p w14:paraId="375C3718" w14:textId="11D6D0F8" w:rsidR="00E02431" w:rsidRPr="00C57FF3" w:rsidRDefault="00000000" w:rsidP="005A3F0F">
      <w:pPr>
        <w:pStyle w:val="BodyBullets"/>
        <w:numPr>
          <w:ilvl w:val="0"/>
          <w:numId w:val="3"/>
        </w:numPr>
        <w:spacing w:after="0"/>
        <w:rPr>
          <w:color w:val="000000" w:themeColor="text1"/>
        </w:rPr>
      </w:pPr>
      <w:r>
        <w:fldChar w:fldCharType="begin"/>
      </w:r>
      <w:r>
        <w:instrText>HYPERLINK "https://ferc.gov/news-events/news/ferc-staff-issues-agenda-notice-innovations-and-efficiencies-generator"</w:instrText>
      </w:r>
      <w:r>
        <w:fldChar w:fldCharType="separate"/>
      </w:r>
      <w:r w:rsidR="00E02431" w:rsidRPr="00C57FF3">
        <w:rPr>
          <w:rStyle w:val="Hyperlink"/>
          <w:color w:val="000000" w:themeColor="text1"/>
          <w:u w:val="none"/>
        </w:rPr>
        <w:t>FERC Staff issues Agenda &amp; Notice for the Innovations and Efficiencies in Generator Interconnection Workshop</w:t>
      </w:r>
      <w:r>
        <w:rPr>
          <w:rStyle w:val="Hyperlink"/>
          <w:color w:val="000000" w:themeColor="text1"/>
          <w:u w:val="none"/>
        </w:rPr>
        <w:fldChar w:fldCharType="end"/>
      </w:r>
    </w:p>
    <w:p w14:paraId="14F3CFEC" w14:textId="77777777" w:rsidR="005A3F0F" w:rsidRPr="00F64F32" w:rsidRDefault="005A3F0F" w:rsidP="005A3F0F">
      <w:pPr>
        <w:pStyle w:val="Heading3"/>
        <w:spacing w:before="0" w:line="240" w:lineRule="auto"/>
        <w:rPr>
          <w:rFonts w:ascii="Segoe UI" w:hAnsi="Segoe UI" w:cs="Segoe UI"/>
          <w:b/>
          <w:bCs/>
          <w:sz w:val="23"/>
          <w:szCs w:val="23"/>
        </w:rPr>
      </w:pPr>
      <w:bookmarkStart w:id="176" w:name="_Toc170743875"/>
      <w:bookmarkStart w:id="177" w:name="_Toc173433069"/>
      <w:bookmarkStart w:id="178" w:name="_Toc173559789"/>
      <w:bookmarkStart w:id="179" w:name="_Toc176276476"/>
      <w:bookmarkEnd w:id="162"/>
      <w:bookmarkEnd w:id="163"/>
      <w:bookmarkEnd w:id="164"/>
      <w:bookmarkEnd w:id="165"/>
      <w:bookmarkEnd w:id="166"/>
      <w:bookmarkEnd w:id="167"/>
      <w:bookmarkEnd w:id="168"/>
      <w:bookmarkEnd w:id="169"/>
      <w:bookmarkEnd w:id="170"/>
      <w:bookmarkEnd w:id="171"/>
      <w:bookmarkEnd w:id="172"/>
      <w:bookmarkEnd w:id="173"/>
      <w:bookmarkEnd w:id="174"/>
      <w:r w:rsidRPr="00F64F32">
        <w:rPr>
          <w:rFonts w:ascii="Segoe UI" w:hAnsi="Segoe UI" w:cs="Segoe UI"/>
          <w:b/>
          <w:bCs/>
          <w:sz w:val="23"/>
          <w:szCs w:val="23"/>
        </w:rPr>
        <w:t>DOE</w:t>
      </w:r>
      <w:bookmarkEnd w:id="176"/>
      <w:bookmarkEnd w:id="177"/>
      <w:bookmarkEnd w:id="178"/>
      <w:bookmarkEnd w:id="179"/>
    </w:p>
    <w:p w14:paraId="0E5169A7" w14:textId="34056307" w:rsidR="002B3197" w:rsidRPr="004752FC" w:rsidRDefault="00000000" w:rsidP="005A3F0F">
      <w:pPr>
        <w:pStyle w:val="BodyBullets"/>
        <w:spacing w:after="0"/>
        <w:rPr>
          <w:color w:val="000000" w:themeColor="text1"/>
        </w:rPr>
      </w:pPr>
      <w:hyperlink r:id="rId22" w:history="1">
        <w:r w:rsidR="00322612" w:rsidRPr="004752FC">
          <w:rPr>
            <w:rStyle w:val="Hyperlink"/>
            <w:color w:val="000000" w:themeColor="text1"/>
            <w:u w:val="none"/>
          </w:rPr>
          <w:t xml:space="preserve">EIA expects </w:t>
        </w:r>
        <w:r w:rsidR="00322612" w:rsidRPr="00F42810">
          <w:rPr>
            <w:rStyle w:val="Hyperlink"/>
            <w:color w:val="000000" w:themeColor="text1"/>
          </w:rPr>
          <w:t>mixed bag for energy prices in 2024</w:t>
        </w:r>
      </w:hyperlink>
    </w:p>
    <w:p w14:paraId="288C9EA4" w14:textId="77777777" w:rsidR="00E305D4" w:rsidRPr="004752FC" w:rsidRDefault="00E305D4" w:rsidP="00E305D4">
      <w:pPr>
        <w:pStyle w:val="BodyBullets"/>
        <w:spacing w:after="0"/>
        <w:rPr>
          <w:color w:val="000000" w:themeColor="text1"/>
        </w:rPr>
      </w:pPr>
      <w:hyperlink r:id="rId23" w:history="1">
        <w:r w:rsidRPr="004752FC">
          <w:rPr>
            <w:rStyle w:val="Hyperlink"/>
            <w:color w:val="000000" w:themeColor="text1"/>
            <w:u w:val="none"/>
          </w:rPr>
          <w:t xml:space="preserve">$2.2 Billion in the </w:t>
        </w:r>
        <w:r w:rsidRPr="00F42810">
          <w:rPr>
            <w:rStyle w:val="Hyperlink"/>
            <w:color w:val="000000" w:themeColor="text1"/>
          </w:rPr>
          <w:t>Nation's Grid to Protect Against Extreme Weather, Lower Costs, and Prepare For Growing Demand</w:t>
        </w:r>
      </w:hyperlink>
    </w:p>
    <w:p w14:paraId="0D931E72" w14:textId="77777777" w:rsidR="00E305D4" w:rsidRPr="004752FC" w:rsidRDefault="00E305D4" w:rsidP="00E305D4">
      <w:pPr>
        <w:pStyle w:val="BodyBullets"/>
        <w:spacing w:after="0"/>
        <w:rPr>
          <w:color w:val="000000" w:themeColor="text1"/>
        </w:rPr>
      </w:pPr>
      <w:hyperlink r:id="rId24" w:history="1">
        <w:r w:rsidRPr="004752FC">
          <w:rPr>
            <w:rStyle w:val="Hyperlink"/>
            <w:color w:val="000000" w:themeColor="text1"/>
            <w:u w:val="none"/>
          </w:rPr>
          <w:t>17 States and Territories to Receive $66 Million to</w:t>
        </w:r>
        <w:r w:rsidRPr="00F42810">
          <w:rPr>
            <w:rStyle w:val="Hyperlink"/>
            <w:color w:val="000000" w:themeColor="text1"/>
            <w:u w:val="none"/>
          </w:rPr>
          <w:t xml:space="preserve"> </w:t>
        </w:r>
        <w:r w:rsidRPr="00F42810">
          <w:rPr>
            <w:rStyle w:val="Hyperlink"/>
            <w:color w:val="000000" w:themeColor="text1"/>
          </w:rPr>
          <w:t>Establish Energy Efficiency Revolving Loan Funds</w:t>
        </w:r>
      </w:hyperlink>
    </w:p>
    <w:p w14:paraId="3F58A3C7" w14:textId="3DB971D9" w:rsidR="00FE5D9D" w:rsidRPr="004752FC" w:rsidRDefault="00000000" w:rsidP="005A3F0F">
      <w:pPr>
        <w:pStyle w:val="BodyBullets"/>
        <w:spacing w:after="0"/>
        <w:rPr>
          <w:color w:val="000000" w:themeColor="text1"/>
        </w:rPr>
      </w:pPr>
      <w:hyperlink r:id="rId25" w:history="1">
        <w:r w:rsidR="00FE5D9D" w:rsidRPr="004752FC">
          <w:rPr>
            <w:rStyle w:val="Hyperlink"/>
            <w:color w:val="000000" w:themeColor="text1"/>
            <w:u w:val="none"/>
          </w:rPr>
          <w:t xml:space="preserve">$62 Million to Support America’s </w:t>
        </w:r>
        <w:r w:rsidR="00FE5D9D" w:rsidRPr="00F42810">
          <w:rPr>
            <w:rStyle w:val="Hyperlink"/>
            <w:color w:val="000000" w:themeColor="text1"/>
          </w:rPr>
          <w:t>Growing Hydrogen Industry</w:t>
        </w:r>
      </w:hyperlink>
    </w:p>
    <w:p w14:paraId="5A4CD2CA" w14:textId="77777777" w:rsidR="00E305D4" w:rsidRPr="004752FC" w:rsidRDefault="00E305D4" w:rsidP="00E305D4">
      <w:pPr>
        <w:pStyle w:val="BodyBullets"/>
        <w:spacing w:after="0"/>
        <w:rPr>
          <w:color w:val="000000" w:themeColor="text1"/>
        </w:rPr>
      </w:pPr>
      <w:hyperlink r:id="rId26" w:history="1">
        <w:r w:rsidRPr="004752FC">
          <w:rPr>
            <w:rStyle w:val="Hyperlink"/>
            <w:color w:val="000000" w:themeColor="text1"/>
            <w:u w:val="none"/>
          </w:rPr>
          <w:t xml:space="preserve">$31 Million to </w:t>
        </w:r>
        <w:r w:rsidRPr="00F42810">
          <w:rPr>
            <w:rStyle w:val="Hyperlink"/>
            <w:color w:val="000000" w:themeColor="text1"/>
          </w:rPr>
          <w:t>Reduce Costs and Expand Clean, Renewable Geothermal Energy</w:t>
        </w:r>
      </w:hyperlink>
    </w:p>
    <w:p w14:paraId="08E4DD62" w14:textId="0DF9EF18" w:rsidR="00323A14" w:rsidRPr="004752FC" w:rsidRDefault="00000000" w:rsidP="005A3F0F">
      <w:pPr>
        <w:pStyle w:val="BodyBullets"/>
        <w:spacing w:after="0"/>
        <w:rPr>
          <w:color w:val="000000" w:themeColor="text1"/>
        </w:rPr>
      </w:pPr>
      <w:hyperlink r:id="rId27" w:history="1">
        <w:r w:rsidR="00323A14" w:rsidRPr="004752FC">
          <w:rPr>
            <w:rStyle w:val="Hyperlink"/>
            <w:color w:val="000000" w:themeColor="text1"/>
            <w:u w:val="none"/>
          </w:rPr>
          <w:t xml:space="preserve">$12 Million to 35 State, Local and Tribal Governments to Support </w:t>
        </w:r>
        <w:r w:rsidR="00323A14" w:rsidRPr="00F42810">
          <w:rPr>
            <w:rStyle w:val="Hyperlink"/>
            <w:color w:val="000000" w:themeColor="text1"/>
          </w:rPr>
          <w:t>Clean Energy Local Projects and Lower Energy Costs</w:t>
        </w:r>
      </w:hyperlink>
    </w:p>
    <w:p w14:paraId="4D6FEAB6" w14:textId="77777777" w:rsidR="00E305D4" w:rsidRPr="004752FC" w:rsidRDefault="00E305D4" w:rsidP="00E305D4">
      <w:pPr>
        <w:pStyle w:val="BodyBullets"/>
        <w:spacing w:after="0"/>
        <w:rPr>
          <w:color w:val="000000" w:themeColor="text1"/>
        </w:rPr>
      </w:pPr>
      <w:hyperlink r:id="rId28" w:history="1">
        <w:r w:rsidRPr="004752FC">
          <w:rPr>
            <w:rStyle w:val="Hyperlink"/>
            <w:color w:val="000000" w:themeColor="text1"/>
            <w:u w:val="none"/>
          </w:rPr>
          <w:t xml:space="preserve">$10 Million to Support </w:t>
        </w:r>
        <w:r w:rsidRPr="00F42810">
          <w:rPr>
            <w:rStyle w:val="Hyperlink"/>
            <w:color w:val="000000" w:themeColor="text1"/>
          </w:rPr>
          <w:t>Climate Resilience Centers</w:t>
        </w:r>
        <w:r w:rsidRPr="004752FC">
          <w:rPr>
            <w:rStyle w:val="Hyperlink"/>
            <w:color w:val="000000" w:themeColor="text1"/>
            <w:u w:val="none"/>
          </w:rPr>
          <w:t xml:space="preserve"> Across America</w:t>
        </w:r>
      </w:hyperlink>
    </w:p>
    <w:p w14:paraId="598C1F55" w14:textId="77777777" w:rsidR="00E305D4" w:rsidRPr="004752FC" w:rsidRDefault="00E305D4" w:rsidP="00E305D4">
      <w:pPr>
        <w:pStyle w:val="BodyBullets"/>
        <w:spacing w:after="0"/>
        <w:rPr>
          <w:color w:val="000000" w:themeColor="text1"/>
        </w:rPr>
      </w:pPr>
      <w:hyperlink r:id="rId29" w:history="1">
        <w:r w:rsidRPr="004752FC">
          <w:rPr>
            <w:rStyle w:val="Hyperlink"/>
            <w:color w:val="000000" w:themeColor="text1"/>
            <w:u w:val="none"/>
          </w:rPr>
          <w:t xml:space="preserve">$10 Million to Develop </w:t>
        </w:r>
        <w:r w:rsidRPr="00F42810">
          <w:rPr>
            <w:rStyle w:val="Hyperlink"/>
            <w:color w:val="000000" w:themeColor="text1"/>
          </w:rPr>
          <w:t>New and Alternative Supplies of Critical Minerals and Materials</w:t>
        </w:r>
      </w:hyperlink>
    </w:p>
    <w:p w14:paraId="5A65849E" w14:textId="7BB66407" w:rsidR="00067C2C" w:rsidRPr="004752FC" w:rsidRDefault="00000000" w:rsidP="005A3F0F">
      <w:pPr>
        <w:pStyle w:val="BodyBullets"/>
        <w:spacing w:after="0"/>
        <w:rPr>
          <w:color w:val="000000" w:themeColor="text1"/>
        </w:rPr>
      </w:pPr>
      <w:hyperlink r:id="rId30" w:history="1">
        <w:r w:rsidR="00067C2C" w:rsidRPr="004752FC">
          <w:rPr>
            <w:rStyle w:val="Hyperlink"/>
            <w:color w:val="000000" w:themeColor="text1"/>
            <w:u w:val="none"/>
          </w:rPr>
          <w:t xml:space="preserve">Report Shows </w:t>
        </w:r>
        <w:r w:rsidR="00067C2C" w:rsidRPr="00F42810">
          <w:rPr>
            <w:rStyle w:val="Hyperlink"/>
            <w:color w:val="000000" w:themeColor="text1"/>
          </w:rPr>
          <w:t>Clean Energy Jobs Grew at More Than Twice the Rate of Overall U.S. Employment</w:t>
        </w:r>
      </w:hyperlink>
    </w:p>
    <w:p w14:paraId="7289B16D" w14:textId="245A82CC" w:rsidR="00137391" w:rsidRPr="004752FC" w:rsidRDefault="00000000" w:rsidP="005A3F0F">
      <w:pPr>
        <w:pStyle w:val="BodyBullets"/>
        <w:spacing w:after="0"/>
        <w:rPr>
          <w:color w:val="000000" w:themeColor="text1"/>
        </w:rPr>
      </w:pPr>
      <w:hyperlink r:id="rId31" w:history="1">
        <w:r w:rsidR="00C9682D" w:rsidRPr="004752FC">
          <w:rPr>
            <w:rStyle w:val="Hyperlink"/>
            <w:color w:val="000000" w:themeColor="text1"/>
            <w:u w:val="none"/>
          </w:rPr>
          <w:t xml:space="preserve">Annual Reports Present America’s </w:t>
        </w:r>
        <w:r w:rsidR="00C9682D" w:rsidRPr="00C7295C">
          <w:rPr>
            <w:rStyle w:val="Hyperlink"/>
            <w:color w:val="000000" w:themeColor="text1"/>
          </w:rPr>
          <w:t>Growing Wind Energy Future</w:t>
        </w:r>
      </w:hyperlink>
    </w:p>
    <w:p w14:paraId="4C3C8456" w14:textId="0924D34D" w:rsidR="003C3179" w:rsidRPr="004752FC" w:rsidRDefault="00000000" w:rsidP="005A3F0F">
      <w:pPr>
        <w:pStyle w:val="BodyBullets"/>
        <w:spacing w:after="0"/>
        <w:rPr>
          <w:color w:val="000000" w:themeColor="text1"/>
        </w:rPr>
      </w:pPr>
      <w:hyperlink r:id="rId32" w:history="1">
        <w:r w:rsidR="003C3179" w:rsidRPr="00C7295C">
          <w:rPr>
            <w:rStyle w:val="Hyperlink"/>
            <w:color w:val="000000" w:themeColor="text1"/>
          </w:rPr>
          <w:t>Hidden Systems Exploration Uncovers Geothermal Energy Potential</w:t>
        </w:r>
      </w:hyperlink>
    </w:p>
    <w:p w14:paraId="731E4A83" w14:textId="31D5A143" w:rsidR="00697ED6" w:rsidRPr="004752FC" w:rsidRDefault="00000000" w:rsidP="005A3F0F">
      <w:pPr>
        <w:pStyle w:val="BodyBullets"/>
        <w:spacing w:after="0"/>
        <w:rPr>
          <w:color w:val="000000" w:themeColor="text1"/>
        </w:rPr>
      </w:pPr>
      <w:hyperlink r:id="rId33" w:history="1">
        <w:r w:rsidR="00697ED6" w:rsidRPr="00C7295C">
          <w:rPr>
            <w:rStyle w:val="Hyperlink"/>
            <w:color w:val="000000" w:themeColor="text1"/>
          </w:rPr>
          <w:t>Wind Market Reports:</w:t>
        </w:r>
        <w:r w:rsidR="00697ED6" w:rsidRPr="004752FC">
          <w:rPr>
            <w:rStyle w:val="Hyperlink"/>
            <w:color w:val="000000" w:themeColor="text1"/>
            <w:u w:val="none"/>
          </w:rPr>
          <w:t xml:space="preserve"> 2024 Edition</w:t>
        </w:r>
      </w:hyperlink>
    </w:p>
    <w:p w14:paraId="1A24A45B" w14:textId="1F0DE531" w:rsidR="00977770" w:rsidRPr="004752FC" w:rsidRDefault="00000000" w:rsidP="005A3F0F">
      <w:pPr>
        <w:pStyle w:val="BodyBullets"/>
        <w:spacing w:after="0"/>
        <w:rPr>
          <w:color w:val="000000" w:themeColor="text1"/>
        </w:rPr>
      </w:pPr>
      <w:hyperlink r:id="rId34" w:history="1">
        <w:r w:rsidR="00977770" w:rsidRPr="004752FC">
          <w:rPr>
            <w:rStyle w:val="Hyperlink"/>
            <w:color w:val="000000" w:themeColor="text1"/>
            <w:u w:val="none"/>
          </w:rPr>
          <w:t xml:space="preserve">Energy Department wants to use </w:t>
        </w:r>
        <w:r w:rsidR="00977770" w:rsidRPr="00C7295C">
          <w:rPr>
            <w:rStyle w:val="Hyperlink"/>
            <w:color w:val="000000" w:themeColor="text1"/>
          </w:rPr>
          <w:t xml:space="preserve">AI to speed up permitting </w:t>
        </w:r>
      </w:hyperlink>
    </w:p>
    <w:p w14:paraId="1A3A0A24" w14:textId="345D2F00" w:rsidR="005A3F0F" w:rsidRPr="004752FC" w:rsidRDefault="00000000" w:rsidP="005A3F0F">
      <w:pPr>
        <w:pStyle w:val="BodyBullets"/>
        <w:spacing w:after="0"/>
        <w:rPr>
          <w:color w:val="000000" w:themeColor="text1"/>
        </w:rPr>
      </w:pPr>
      <w:hyperlink r:id="rId35" w:history="1">
        <w:r w:rsidR="007C1A52" w:rsidRPr="004752FC">
          <w:rPr>
            <w:rStyle w:val="Hyperlink"/>
            <w:color w:val="000000" w:themeColor="text1"/>
            <w:u w:val="none"/>
          </w:rPr>
          <w:t xml:space="preserve">New DOE Report Identifies </w:t>
        </w:r>
        <w:r w:rsidR="007C1A52" w:rsidRPr="00C7295C">
          <w:rPr>
            <w:rStyle w:val="Hyperlink"/>
            <w:color w:val="000000" w:themeColor="text1"/>
          </w:rPr>
          <w:t>Solutions To Five Major Gaps in U.S. Hydropower Supply Chain</w:t>
        </w:r>
      </w:hyperlink>
    </w:p>
    <w:p w14:paraId="13B02BAC" w14:textId="723C2268" w:rsidR="00126FFA" w:rsidRPr="00F64F32" w:rsidRDefault="005A3F0F" w:rsidP="00F64F32">
      <w:pPr>
        <w:pStyle w:val="Heading3"/>
        <w:spacing w:before="0" w:line="240" w:lineRule="auto"/>
        <w:rPr>
          <w:rFonts w:ascii="Segoe UI" w:hAnsi="Segoe UI" w:cs="Segoe UI"/>
          <w:b/>
          <w:bCs/>
          <w:sz w:val="23"/>
          <w:szCs w:val="23"/>
        </w:rPr>
      </w:pPr>
      <w:bookmarkStart w:id="180" w:name="_Toc173559791"/>
      <w:bookmarkStart w:id="181" w:name="_Toc176276477"/>
      <w:r>
        <w:rPr>
          <w:rFonts w:ascii="Segoe UI" w:hAnsi="Segoe UI" w:cs="Segoe UI"/>
          <w:b/>
          <w:bCs/>
          <w:sz w:val="23"/>
          <w:szCs w:val="23"/>
        </w:rPr>
        <w:t>DOI -</w:t>
      </w:r>
      <w:r w:rsidR="00126FFA" w:rsidRPr="00F64F32">
        <w:rPr>
          <w:rFonts w:ascii="Segoe UI" w:hAnsi="Segoe UI" w:cs="Segoe UI"/>
          <w:b/>
          <w:bCs/>
          <w:sz w:val="23"/>
          <w:szCs w:val="23"/>
        </w:rPr>
        <w:t>BLM</w:t>
      </w:r>
      <w:bookmarkEnd w:id="138"/>
      <w:bookmarkEnd w:id="175"/>
      <w:bookmarkEnd w:id="180"/>
      <w:bookmarkEnd w:id="181"/>
    </w:p>
    <w:p w14:paraId="5A61F96B" w14:textId="62339E1E" w:rsidR="000D5615" w:rsidRPr="004752FC" w:rsidRDefault="00000000" w:rsidP="005A3F0F">
      <w:pPr>
        <w:pStyle w:val="BodyBullets"/>
        <w:spacing w:after="0"/>
        <w:rPr>
          <w:color w:val="000000" w:themeColor="text1"/>
        </w:rPr>
      </w:pPr>
      <w:hyperlink r:id="rId36" w:history="1">
        <w:r w:rsidR="000D5615" w:rsidRPr="004752FC">
          <w:rPr>
            <w:rStyle w:val="Hyperlink"/>
            <w:color w:val="000000" w:themeColor="text1"/>
            <w:u w:val="none"/>
          </w:rPr>
          <w:t xml:space="preserve">BLM seeks input on </w:t>
        </w:r>
        <w:r w:rsidR="000D5615" w:rsidRPr="004752FC">
          <w:rPr>
            <w:rStyle w:val="Hyperlink"/>
            <w:color w:val="000000" w:themeColor="text1"/>
          </w:rPr>
          <w:t>proposed Broadband Communications Site in Morongo Valley</w:t>
        </w:r>
      </w:hyperlink>
    </w:p>
    <w:p w14:paraId="4C3CC6BA" w14:textId="32469F82" w:rsidR="00691FF4" w:rsidRPr="004752FC" w:rsidRDefault="00000000" w:rsidP="005A3F0F">
      <w:pPr>
        <w:pStyle w:val="BodyBullets"/>
        <w:spacing w:after="0"/>
        <w:rPr>
          <w:color w:val="000000" w:themeColor="text1"/>
        </w:rPr>
      </w:pPr>
      <w:hyperlink r:id="rId37" w:history="1">
        <w:r w:rsidR="00691FF4" w:rsidRPr="004752FC">
          <w:rPr>
            <w:rStyle w:val="Hyperlink"/>
            <w:color w:val="000000" w:themeColor="text1"/>
            <w:u w:val="none"/>
          </w:rPr>
          <w:t xml:space="preserve">BLM seeks public input on </w:t>
        </w:r>
        <w:r w:rsidR="00691FF4" w:rsidRPr="004752FC">
          <w:rPr>
            <w:rStyle w:val="Hyperlink"/>
            <w:color w:val="000000" w:themeColor="text1"/>
          </w:rPr>
          <w:t>proposed Easley Solar project in Riverside County</w:t>
        </w:r>
      </w:hyperlink>
    </w:p>
    <w:p w14:paraId="5A3730EA" w14:textId="18E9610C" w:rsidR="00C35B2E" w:rsidRPr="004752FC" w:rsidRDefault="00000000" w:rsidP="005A3F0F">
      <w:pPr>
        <w:pStyle w:val="BodyBullets"/>
        <w:spacing w:after="0"/>
        <w:rPr>
          <w:color w:val="000000" w:themeColor="text1"/>
        </w:rPr>
      </w:pPr>
      <w:hyperlink r:id="rId38" w:history="1">
        <w:r w:rsidR="00C35B2E" w:rsidRPr="004752FC">
          <w:rPr>
            <w:rStyle w:val="Hyperlink"/>
            <w:color w:val="000000" w:themeColor="text1"/>
            <w:u w:val="none"/>
          </w:rPr>
          <w:t xml:space="preserve">BLM delivers more clean energy with </w:t>
        </w:r>
        <w:r w:rsidR="00C35B2E" w:rsidRPr="004752FC">
          <w:rPr>
            <w:rStyle w:val="Hyperlink"/>
            <w:color w:val="000000" w:themeColor="text1"/>
          </w:rPr>
          <w:t>Dry Lake East Energy Center</w:t>
        </w:r>
        <w:r w:rsidR="00C35B2E" w:rsidRPr="004752FC">
          <w:rPr>
            <w:rStyle w:val="Hyperlink"/>
            <w:color w:val="000000" w:themeColor="text1"/>
            <w:u w:val="none"/>
          </w:rPr>
          <w:t xml:space="preserve"> in Nevada</w:t>
        </w:r>
      </w:hyperlink>
    </w:p>
    <w:p w14:paraId="27603011" w14:textId="29978929" w:rsidR="005A3F0F" w:rsidRPr="003822B9" w:rsidRDefault="00000000" w:rsidP="00F16399">
      <w:pPr>
        <w:pStyle w:val="BodyBullets"/>
        <w:spacing w:after="0"/>
        <w:rPr>
          <w:rStyle w:val="Hyperlink"/>
          <w:color w:val="000000" w:themeColor="text1"/>
          <w:u w:val="none"/>
        </w:rPr>
      </w:pPr>
      <w:hyperlink r:id="rId39" w:history="1">
        <w:r w:rsidR="000B64AE" w:rsidRPr="004752FC">
          <w:rPr>
            <w:rStyle w:val="Hyperlink"/>
            <w:color w:val="000000" w:themeColor="text1"/>
            <w:u w:val="none"/>
          </w:rPr>
          <w:t xml:space="preserve">BLM releases </w:t>
        </w:r>
        <w:r w:rsidR="000B64AE" w:rsidRPr="004752FC">
          <w:rPr>
            <w:rStyle w:val="Hyperlink"/>
            <w:color w:val="000000" w:themeColor="text1"/>
          </w:rPr>
          <w:t>proposed Western Solar Plan</w:t>
        </w:r>
      </w:hyperlink>
      <w:bookmarkEnd w:id="128"/>
      <w:bookmarkEnd w:id="129"/>
      <w:bookmarkEnd w:id="130"/>
      <w:bookmarkEnd w:id="131"/>
      <w:bookmarkEnd w:id="132"/>
      <w:bookmarkEnd w:id="133"/>
      <w:bookmarkEnd w:id="134"/>
      <w:bookmarkEnd w:id="135"/>
      <w:bookmarkEnd w:id="136"/>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AB73291" w14:textId="77777777" w:rsidR="003822B9" w:rsidRPr="009851EF" w:rsidRDefault="003822B9" w:rsidP="003822B9">
      <w:pPr>
        <w:pStyle w:val="BodyBullets"/>
        <w:numPr>
          <w:ilvl w:val="0"/>
          <w:numId w:val="0"/>
        </w:numPr>
        <w:spacing w:after="0"/>
        <w:ind w:left="720"/>
        <w:rPr>
          <w:color w:val="000000" w:themeColor="text1"/>
          <w:sz w:val="10"/>
          <w:szCs w:val="10"/>
        </w:rPr>
      </w:pPr>
    </w:p>
    <w:p w14:paraId="63972601" w14:textId="77777777" w:rsidR="004752FC" w:rsidRPr="004752FC" w:rsidRDefault="004752FC" w:rsidP="004752FC">
      <w:pPr>
        <w:pStyle w:val="BodyBullets"/>
        <w:numPr>
          <w:ilvl w:val="0"/>
          <w:numId w:val="0"/>
        </w:numPr>
        <w:spacing w:after="0"/>
        <w:ind w:left="360"/>
        <w:rPr>
          <w:color w:val="000000" w:themeColor="text1"/>
          <w:sz w:val="4"/>
          <w:szCs w:val="4"/>
          <w:u w:val="single"/>
        </w:rPr>
      </w:pPr>
    </w:p>
    <w:p w14:paraId="444D9A43" w14:textId="19E7475C" w:rsidR="00B32E19" w:rsidRPr="00F64F32" w:rsidRDefault="00023100" w:rsidP="00F64F32">
      <w:pPr>
        <w:pStyle w:val="Heading2"/>
        <w:spacing w:before="0" w:line="240" w:lineRule="auto"/>
        <w:rPr>
          <w:rStyle w:val="Hyperlink"/>
          <w:rFonts w:ascii="Segoe UI" w:hAnsi="Segoe UI" w:cs="Segoe UI"/>
          <w:b/>
          <w:bCs/>
          <w:color w:val="auto"/>
          <w:sz w:val="23"/>
          <w:szCs w:val="23"/>
          <w:u w:val="none"/>
        </w:rPr>
      </w:pPr>
      <w:bookmarkStart w:id="182" w:name="_Toc138863468"/>
      <w:bookmarkStart w:id="183" w:name="_Toc138947917"/>
      <w:bookmarkStart w:id="184" w:name="_Toc138948872"/>
      <w:bookmarkStart w:id="185" w:name="_Toc139290500"/>
      <w:bookmarkStart w:id="186" w:name="_Toc139290610"/>
      <w:bookmarkStart w:id="187" w:name="_Toc139291372"/>
      <w:bookmarkStart w:id="188" w:name="_Toc139291541"/>
      <w:bookmarkStart w:id="189" w:name="_Toc139291694"/>
      <w:bookmarkStart w:id="190" w:name="_Toc142033624"/>
      <w:bookmarkStart w:id="191" w:name="_Toc142078782"/>
      <w:bookmarkStart w:id="192" w:name="_Toc144806378"/>
      <w:bookmarkStart w:id="193" w:name="_Toc144832052"/>
      <w:bookmarkStart w:id="194" w:name="_Toc144832228"/>
      <w:bookmarkStart w:id="195" w:name="_Toc144832291"/>
      <w:bookmarkStart w:id="196" w:name="_Toc147496123"/>
      <w:bookmarkStart w:id="197" w:name="_Toc149916415"/>
      <w:bookmarkStart w:id="198" w:name="_Toc149922532"/>
      <w:bookmarkStart w:id="199" w:name="_Toc152563693"/>
      <w:bookmarkStart w:id="200" w:name="_Toc155260107"/>
      <w:bookmarkStart w:id="201" w:name="_Toc155266236"/>
      <w:bookmarkStart w:id="202" w:name="_Toc157786304"/>
      <w:bookmarkStart w:id="203" w:name="_Toc163555281"/>
      <w:bookmarkStart w:id="204" w:name="_Toc163584194"/>
      <w:bookmarkStart w:id="205" w:name="_Toc163585862"/>
      <w:bookmarkStart w:id="206" w:name="_Toc166002328"/>
      <w:bookmarkStart w:id="207" w:name="_Toc166067971"/>
      <w:bookmarkStart w:id="208" w:name="_Toc166077726"/>
      <w:bookmarkStart w:id="209" w:name="_Toc168059575"/>
      <w:bookmarkStart w:id="210" w:name="_Toc168066762"/>
      <w:bookmarkStart w:id="211" w:name="_Toc170743878"/>
      <w:bookmarkStart w:id="212" w:name="_Toc173433072"/>
      <w:bookmarkStart w:id="213" w:name="_Toc173559792"/>
      <w:bookmarkStart w:id="214" w:name="_Toc176276478"/>
      <w:r w:rsidRPr="00F64F32">
        <w:rPr>
          <w:rFonts w:ascii="Segoe UI" w:hAnsi="Segoe UI" w:cs="Segoe UI"/>
          <w:b/>
          <w:bCs/>
          <w:sz w:val="23"/>
          <w:szCs w:val="23"/>
        </w:rPr>
        <w:t>State Updates</w:t>
      </w:r>
      <w:bookmarkStart w:id="215" w:name="_Toc138863470"/>
      <w:bookmarkStart w:id="216" w:name="_Toc138947919"/>
      <w:bookmarkStart w:id="217" w:name="_Toc138948874"/>
      <w:bookmarkStart w:id="218" w:name="_Toc139290502"/>
      <w:bookmarkStart w:id="219" w:name="_Toc139290612"/>
      <w:bookmarkStart w:id="220" w:name="_Toc139291374"/>
      <w:bookmarkStart w:id="221" w:name="_Toc139291543"/>
      <w:bookmarkStart w:id="222" w:name="_Toc139291696"/>
      <w:bookmarkStart w:id="223" w:name="_Toc142033626"/>
      <w:bookmarkStart w:id="224" w:name="_Toc142078784"/>
      <w:bookmarkStart w:id="225" w:name="_Toc144806379"/>
      <w:bookmarkStart w:id="226" w:name="_Toc144832053"/>
      <w:bookmarkStart w:id="227" w:name="_Toc144832229"/>
      <w:bookmarkStart w:id="228" w:name="_Toc144832292"/>
      <w:bookmarkStart w:id="229" w:name="_Toc147496124"/>
      <w:bookmarkStart w:id="230" w:name="_Toc149916416"/>
      <w:bookmarkStart w:id="231" w:name="_Toc149922533"/>
      <w:bookmarkStart w:id="232" w:name="_Toc152563695"/>
      <w:bookmarkStart w:id="233" w:name="_Toc155260108"/>
      <w:bookmarkStart w:id="234" w:name="_Toc155266237"/>
      <w:bookmarkStart w:id="235" w:name="_Toc157786305"/>
      <w:bookmarkStart w:id="236" w:name="_Toc163555282"/>
      <w:bookmarkStart w:id="237" w:name="_Toc163584195"/>
      <w:bookmarkStart w:id="238" w:name="_Toc16358586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807856F" w14:textId="732D5360" w:rsidR="00EF6E09" w:rsidRPr="004752FC" w:rsidRDefault="00EF6E09" w:rsidP="00660CA2">
      <w:pPr>
        <w:pStyle w:val="BodyBullets"/>
        <w:rPr>
          <w:color w:val="000000" w:themeColor="text1"/>
        </w:rPr>
      </w:pPr>
      <w:bookmarkStart w:id="239" w:name="_Toc144806380"/>
      <w:bookmarkStart w:id="240" w:name="_Toc144832054"/>
      <w:bookmarkStart w:id="241" w:name="_Toc144832230"/>
      <w:bookmarkStart w:id="242" w:name="_Toc144832293"/>
      <w:bookmarkStart w:id="243" w:name="_Toc13886347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color w:val="000000" w:themeColor="text1"/>
        </w:rPr>
        <w:t xml:space="preserve">CA: </w:t>
      </w:r>
      <w:hyperlink r:id="rId40" w:history="1">
        <w:r w:rsidRPr="004752FC">
          <w:rPr>
            <w:rStyle w:val="Hyperlink"/>
            <w:color w:val="000000" w:themeColor="text1"/>
          </w:rPr>
          <w:t>California receives more than half a billion dollars in federal funds to improve power grid</w:t>
        </w:r>
      </w:hyperlink>
    </w:p>
    <w:p w14:paraId="2E380FD3" w14:textId="16BC7CAC" w:rsidR="004B1D60" w:rsidRPr="004752FC" w:rsidRDefault="004B1D60" w:rsidP="00660CA2">
      <w:pPr>
        <w:pStyle w:val="BodyBullets"/>
        <w:rPr>
          <w:color w:val="000000" w:themeColor="text1"/>
        </w:rPr>
      </w:pPr>
      <w:r w:rsidRPr="004752FC">
        <w:rPr>
          <w:color w:val="000000" w:themeColor="text1"/>
        </w:rPr>
        <w:t xml:space="preserve">CA: </w:t>
      </w:r>
      <w:hyperlink r:id="rId41" w:history="1">
        <w:r w:rsidRPr="004752FC">
          <w:rPr>
            <w:rStyle w:val="Hyperlink"/>
            <w:color w:val="000000" w:themeColor="text1"/>
          </w:rPr>
          <w:t>Governor Newsom, state and federal leaders celebrate launch of California’s first-in-the-nation hydrogen hub</w:t>
        </w:r>
      </w:hyperlink>
    </w:p>
    <w:p w14:paraId="37C2E0F1" w14:textId="1C9F8182" w:rsidR="007C5E50" w:rsidRDefault="000D7EAE" w:rsidP="00660CA2">
      <w:pPr>
        <w:pStyle w:val="BodyBullets"/>
        <w:rPr>
          <w:color w:val="000000" w:themeColor="text1"/>
        </w:rPr>
      </w:pPr>
      <w:r w:rsidRPr="004752FC">
        <w:rPr>
          <w:color w:val="000000" w:themeColor="text1"/>
        </w:rPr>
        <w:t>CA:</w:t>
      </w:r>
      <w:r w:rsidR="00BE7E7D" w:rsidRPr="004752FC">
        <w:rPr>
          <w:rFonts w:asciiTheme="minorHAnsi" w:hAnsiTheme="minorHAnsi" w:cstheme="minorBidi"/>
          <w:color w:val="000000" w:themeColor="text1"/>
          <w:sz w:val="20"/>
          <w:szCs w:val="20"/>
        </w:rPr>
        <w:t xml:space="preserve"> </w:t>
      </w:r>
      <w:hyperlink r:id="rId42" w:history="1">
        <w:r w:rsidR="00BE7E7D" w:rsidRPr="004752FC">
          <w:rPr>
            <w:rStyle w:val="Hyperlink"/>
            <w:color w:val="000000" w:themeColor="text1"/>
          </w:rPr>
          <w:t>Permitting Renewable Energy Projects in California: The CEC’s Opt-In Certification Program</w:t>
        </w:r>
      </w:hyperlink>
      <w:r w:rsidR="00B249CD" w:rsidRPr="004752FC">
        <w:rPr>
          <w:color w:val="000000" w:themeColor="text1"/>
        </w:rPr>
        <w:t xml:space="preserve"> </w:t>
      </w:r>
      <w:r w:rsidR="00B249CD">
        <w:rPr>
          <w:color w:val="000000" w:themeColor="text1"/>
        </w:rPr>
        <w:t>on W</w:t>
      </w:r>
      <w:r w:rsidR="009C015B" w:rsidRPr="009C015B">
        <w:rPr>
          <w:color w:val="000000" w:themeColor="text1"/>
        </w:rPr>
        <w:t xml:space="preserve">ednesday, </w:t>
      </w:r>
      <w:r w:rsidR="009C015B" w:rsidRPr="00F16399">
        <w:rPr>
          <w:b/>
          <w:bCs/>
          <w:color w:val="000000" w:themeColor="text1"/>
        </w:rPr>
        <w:t>October 2, 2024</w:t>
      </w:r>
      <w:r w:rsidR="009C015B">
        <w:rPr>
          <w:color w:val="000000" w:themeColor="text1"/>
        </w:rPr>
        <w:t xml:space="preserve">, </w:t>
      </w:r>
      <w:r w:rsidR="009C015B" w:rsidRPr="009C015B">
        <w:rPr>
          <w:color w:val="000000" w:themeColor="text1"/>
        </w:rPr>
        <w:t>10:00 – 11:00 a.m. PT</w:t>
      </w:r>
    </w:p>
    <w:p w14:paraId="15EDD03F" w14:textId="338EA5B0" w:rsidR="00660CA2" w:rsidRPr="00707FF0" w:rsidRDefault="007C5E50" w:rsidP="00660CA2">
      <w:pPr>
        <w:pStyle w:val="BodyBullets"/>
        <w:rPr>
          <w:color w:val="000000" w:themeColor="text1"/>
        </w:rPr>
      </w:pPr>
      <w:r>
        <w:rPr>
          <w:color w:val="000000" w:themeColor="text1"/>
        </w:rPr>
        <w:t xml:space="preserve">CA: </w:t>
      </w:r>
      <w:r w:rsidR="00660CA2" w:rsidRPr="00707FF0">
        <w:rPr>
          <w:color w:val="000000" w:themeColor="text1"/>
        </w:rPr>
        <w:t xml:space="preserve">Addendum 3 is now available for </w:t>
      </w:r>
      <w:hyperlink r:id="rId43" w:tgtFrame="_blank" w:history="1">
        <w:r w:rsidR="00660CA2" w:rsidRPr="00707FF0">
          <w:rPr>
            <w:rStyle w:val="Hyperlink"/>
            <w:color w:val="000000" w:themeColor="text1"/>
          </w:rPr>
          <w:t>GFO-23-402 - Geothermal Grant and Loan Program</w:t>
        </w:r>
      </w:hyperlink>
    </w:p>
    <w:p w14:paraId="2EDC8DD8" w14:textId="2881E139" w:rsidR="005A3F0F" w:rsidRPr="00707FF0" w:rsidRDefault="00660CA2" w:rsidP="004A55EE">
      <w:pPr>
        <w:pStyle w:val="BodyBullets"/>
        <w:spacing w:after="0"/>
        <w:rPr>
          <w:color w:val="000000" w:themeColor="text1"/>
        </w:rPr>
      </w:pPr>
      <w:r w:rsidRPr="00707FF0">
        <w:rPr>
          <w:color w:val="000000" w:themeColor="text1"/>
        </w:rPr>
        <w:t xml:space="preserve">CA: </w:t>
      </w:r>
      <w:hyperlink r:id="rId44" w:history="1">
        <w:r w:rsidR="007C1497" w:rsidRPr="00707FF0">
          <w:rPr>
            <w:rStyle w:val="Hyperlink"/>
            <w:color w:val="000000" w:themeColor="text1"/>
          </w:rPr>
          <w:t>California Energy Commission Chair David Hochschild Confirmed for Third Term</w:t>
        </w:r>
      </w:hyperlink>
    </w:p>
    <w:p w14:paraId="2DB79337" w14:textId="30385863" w:rsidR="00D4622A" w:rsidRPr="004752FC" w:rsidRDefault="00C95EEC" w:rsidP="00D4622A">
      <w:pPr>
        <w:pStyle w:val="BodyBullets"/>
        <w:rPr>
          <w:color w:val="000000" w:themeColor="text1"/>
        </w:rPr>
      </w:pPr>
      <w:r w:rsidRPr="00707FF0">
        <w:rPr>
          <w:color w:val="000000" w:themeColor="text1"/>
        </w:rPr>
        <w:t xml:space="preserve">CA: </w:t>
      </w:r>
      <w:r w:rsidR="004A55EE" w:rsidRPr="00707FF0">
        <w:rPr>
          <w:color w:val="000000" w:themeColor="text1"/>
        </w:rPr>
        <w:t xml:space="preserve"> </w:t>
      </w:r>
      <w:r w:rsidR="00D4622A" w:rsidRPr="00707FF0">
        <w:rPr>
          <w:color w:val="000000" w:themeColor="text1"/>
        </w:rPr>
        <w:t xml:space="preserve">A revised presentation is now available for the </w:t>
      </w:r>
      <w:hyperlink r:id="rId45" w:tgtFrame="_blank" w:history="1">
        <w:r w:rsidR="00D4622A" w:rsidRPr="00707FF0">
          <w:rPr>
            <w:rStyle w:val="Hyperlink"/>
            <w:color w:val="000000" w:themeColor="text1"/>
          </w:rPr>
          <w:t>IEPR Commissioner Workshop on Offshore Wave and Tidal Energy</w:t>
        </w:r>
      </w:hyperlink>
    </w:p>
    <w:p w14:paraId="6317AAF5" w14:textId="1FAD364C" w:rsidR="00F90BF2" w:rsidRPr="004752FC" w:rsidRDefault="00F90BF2" w:rsidP="004A55EE">
      <w:pPr>
        <w:pStyle w:val="BodyBullets"/>
        <w:spacing w:after="0"/>
        <w:rPr>
          <w:color w:val="000000" w:themeColor="text1"/>
          <w:bdr w:val="none" w:sz="0" w:space="0" w:color="auto" w:frame="1"/>
        </w:rPr>
      </w:pPr>
      <w:r w:rsidRPr="004752FC">
        <w:rPr>
          <w:color w:val="000000" w:themeColor="text1"/>
          <w:bdr w:val="none" w:sz="0" w:space="0" w:color="auto" w:frame="1"/>
        </w:rPr>
        <w:t xml:space="preserve">CO: </w:t>
      </w:r>
      <w:r w:rsidR="004A55EE" w:rsidRPr="004752FC">
        <w:rPr>
          <w:color w:val="000000" w:themeColor="text1"/>
        </w:rPr>
        <w:t xml:space="preserve"> </w:t>
      </w:r>
      <w:r w:rsidR="005C1348" w:rsidRPr="004752FC">
        <w:rPr>
          <w:color w:val="000000" w:themeColor="text1"/>
        </w:rPr>
        <w:t xml:space="preserve">The application window for the </w:t>
      </w:r>
      <w:hyperlink r:id="rId46" w:history="1">
        <w:r w:rsidR="005C1348" w:rsidRPr="004752FC">
          <w:rPr>
            <w:rStyle w:val="Hyperlink"/>
            <w:color w:val="000000" w:themeColor="text1"/>
          </w:rPr>
          <w:t>Colorado Grid Resilience grant programs</w:t>
        </w:r>
      </w:hyperlink>
      <w:r w:rsidR="005C1348" w:rsidRPr="004752FC">
        <w:rPr>
          <w:color w:val="000000" w:themeColor="text1"/>
        </w:rPr>
        <w:t xml:space="preserve"> is now open.</w:t>
      </w:r>
    </w:p>
    <w:p w14:paraId="1C00D802" w14:textId="4BE467FB" w:rsidR="005A3F0F" w:rsidRDefault="00F90BF2" w:rsidP="00973375">
      <w:pPr>
        <w:pStyle w:val="BodyBullets"/>
        <w:numPr>
          <w:ilvl w:val="0"/>
          <w:numId w:val="0"/>
        </w:numPr>
        <w:spacing w:after="0"/>
        <w:ind w:left="720"/>
        <w:rPr>
          <w:color w:val="000000" w:themeColor="text1"/>
        </w:rPr>
      </w:pPr>
      <w:r w:rsidRPr="004752FC">
        <w:rPr>
          <w:color w:val="000000" w:themeColor="text1"/>
          <w:bdr w:val="none" w:sz="0" w:space="0" w:color="auto" w:frame="1"/>
        </w:rPr>
        <w:t>N</w:t>
      </w:r>
      <w:r w:rsidR="00991236" w:rsidRPr="004752FC">
        <w:rPr>
          <w:color w:val="000000" w:themeColor="text1"/>
          <w:bdr w:val="none" w:sz="0" w:space="0" w:color="auto" w:frame="1"/>
        </w:rPr>
        <w:t>M</w:t>
      </w:r>
      <w:r w:rsidRPr="004752FC">
        <w:rPr>
          <w:color w:val="000000" w:themeColor="text1"/>
          <w:bdr w:val="none" w:sz="0" w:space="0" w:color="auto" w:frame="1"/>
        </w:rPr>
        <w:t xml:space="preserve">: </w:t>
      </w:r>
      <w:hyperlink r:id="rId47" w:history="1">
        <w:r w:rsidR="006F53FE" w:rsidRPr="004752FC">
          <w:rPr>
            <w:rStyle w:val="Hyperlink"/>
            <w:color w:val="000000" w:themeColor="text1"/>
            <w:u w:val="none"/>
            <w:bdr w:val="none" w:sz="0" w:space="0" w:color="auto" w:frame="1"/>
          </w:rPr>
          <w:t xml:space="preserve">Ebon Solar picks New Mexico for </w:t>
        </w:r>
        <w:r w:rsidR="006F53FE" w:rsidRPr="004752FC">
          <w:rPr>
            <w:rStyle w:val="Hyperlink"/>
            <w:color w:val="000000" w:themeColor="text1"/>
            <w:bdr w:val="none" w:sz="0" w:space="0" w:color="auto" w:frame="1"/>
          </w:rPr>
          <w:t>major solar factory</w:t>
        </w:r>
      </w:hyperlink>
      <w:r w:rsidR="004A55EE" w:rsidRPr="004752FC">
        <w:rPr>
          <w:color w:val="000000" w:themeColor="text1"/>
        </w:rPr>
        <w:t xml:space="preserve"> </w:t>
      </w:r>
      <w:r w:rsidR="00105B60" w:rsidRPr="004752FC">
        <w:rPr>
          <w:color w:val="000000" w:themeColor="text1"/>
        </w:rPr>
        <w:t xml:space="preserve"> </w:t>
      </w:r>
      <w:r w:rsidR="00C22C87" w:rsidRPr="004752FC">
        <w:rPr>
          <w:color w:val="000000" w:themeColor="text1"/>
        </w:rPr>
        <w:t xml:space="preserve"> </w:t>
      </w:r>
    </w:p>
    <w:p w14:paraId="597C60FD" w14:textId="77777777" w:rsidR="003822B9" w:rsidRPr="009851EF" w:rsidRDefault="003822B9" w:rsidP="003822B9">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F64F32" w:rsidRDefault="00023100" w:rsidP="00F64F32">
      <w:pPr>
        <w:pStyle w:val="Heading2"/>
        <w:spacing w:before="0" w:line="240" w:lineRule="auto"/>
        <w:rPr>
          <w:rFonts w:ascii="Segoe UI" w:hAnsi="Segoe UI" w:cs="Segoe UI"/>
          <w:b/>
          <w:bCs/>
          <w:sz w:val="23"/>
          <w:szCs w:val="23"/>
        </w:rPr>
      </w:pPr>
      <w:bookmarkStart w:id="244" w:name="_Toc138863476"/>
      <w:bookmarkStart w:id="245" w:name="_Toc138947921"/>
      <w:bookmarkStart w:id="246" w:name="_Toc138948876"/>
      <w:bookmarkStart w:id="247" w:name="_Toc139290505"/>
      <w:bookmarkStart w:id="248" w:name="_Toc139290615"/>
      <w:bookmarkStart w:id="249" w:name="_Toc139291377"/>
      <w:bookmarkStart w:id="250" w:name="_Toc139291546"/>
      <w:bookmarkStart w:id="251" w:name="_Toc139291699"/>
      <w:bookmarkStart w:id="252" w:name="_Toc142033628"/>
      <w:bookmarkStart w:id="253" w:name="_Toc142078786"/>
      <w:bookmarkStart w:id="254" w:name="_Toc144806382"/>
      <w:bookmarkStart w:id="255" w:name="_Toc144832056"/>
      <w:bookmarkStart w:id="256" w:name="_Toc144832232"/>
      <w:bookmarkStart w:id="257" w:name="_Toc144832295"/>
      <w:bookmarkStart w:id="258" w:name="_Toc147496126"/>
      <w:bookmarkStart w:id="259" w:name="_Toc149916418"/>
      <w:bookmarkStart w:id="260" w:name="_Toc149922535"/>
      <w:bookmarkStart w:id="261" w:name="_Toc152563698"/>
      <w:bookmarkStart w:id="262" w:name="_Toc155260110"/>
      <w:bookmarkStart w:id="263" w:name="_Toc155266239"/>
      <w:bookmarkStart w:id="264" w:name="_Toc157786307"/>
      <w:bookmarkStart w:id="265" w:name="_Toc163555283"/>
      <w:bookmarkStart w:id="266" w:name="_Toc163584196"/>
      <w:bookmarkStart w:id="267" w:name="_Toc163585864"/>
      <w:bookmarkStart w:id="268" w:name="_Toc166002331"/>
      <w:bookmarkStart w:id="269" w:name="_Toc166067974"/>
      <w:bookmarkStart w:id="270" w:name="_Toc166077729"/>
      <w:bookmarkStart w:id="271" w:name="_Toc168059578"/>
      <w:bookmarkStart w:id="272" w:name="_Toc168066765"/>
      <w:bookmarkStart w:id="273" w:name="_Toc170743880"/>
      <w:bookmarkStart w:id="274" w:name="_Toc173433073"/>
      <w:bookmarkStart w:id="275" w:name="_Toc173559793"/>
      <w:bookmarkStart w:id="276" w:name="_Toc176276479"/>
      <w:bookmarkEnd w:id="239"/>
      <w:bookmarkEnd w:id="240"/>
      <w:bookmarkEnd w:id="241"/>
      <w:bookmarkEnd w:id="242"/>
      <w:bookmarkEnd w:id="243"/>
      <w:r w:rsidRPr="00F64F32">
        <w:rPr>
          <w:rFonts w:ascii="Segoe UI" w:hAnsi="Segoe UI" w:cs="Segoe UI"/>
          <w:b/>
          <w:bCs/>
          <w:sz w:val="23"/>
          <w:szCs w:val="23"/>
        </w:rPr>
        <w:t>Tribal Updates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DE2B850" w14:textId="010870E5" w:rsidR="0082388F" w:rsidRPr="00E110D1" w:rsidRDefault="00000000" w:rsidP="00F85489">
      <w:pPr>
        <w:pStyle w:val="BodyBullets"/>
        <w:rPr>
          <w:color w:val="000000" w:themeColor="text1"/>
        </w:rPr>
      </w:pPr>
      <w:hyperlink r:id="rId48" w:history="1">
        <w:r w:rsidR="001A62F4" w:rsidRPr="00E110D1">
          <w:rPr>
            <w:rStyle w:val="Hyperlink"/>
            <w:color w:val="000000" w:themeColor="text1"/>
          </w:rPr>
          <w:t>“Navajo Solar Sunrise” film tells the story of transition to clean energy</w:t>
        </w:r>
      </w:hyperlink>
    </w:p>
    <w:p w14:paraId="657388DB" w14:textId="77777777" w:rsidR="00E305D4" w:rsidRPr="00E110D1" w:rsidRDefault="00E305D4" w:rsidP="00E305D4">
      <w:pPr>
        <w:pStyle w:val="BodyBullets"/>
        <w:spacing w:after="0"/>
        <w:rPr>
          <w:color w:val="000000" w:themeColor="text1"/>
        </w:rPr>
      </w:pPr>
      <w:r w:rsidRPr="00707FF0">
        <w:rPr>
          <w:color w:val="000000" w:themeColor="text1"/>
        </w:rPr>
        <w:t xml:space="preserve">2024 U.S. </w:t>
      </w:r>
      <w:r>
        <w:rPr>
          <w:color w:val="000000" w:themeColor="text1"/>
        </w:rPr>
        <w:t>DOE’s</w:t>
      </w:r>
      <w:r w:rsidRPr="00707FF0">
        <w:rPr>
          <w:color w:val="000000" w:themeColor="text1"/>
        </w:rPr>
        <w:t xml:space="preserve"> Office of Indian Energy Program Review from Nov. 18–22. </w:t>
      </w:r>
      <w:hyperlink r:id="rId49" w:tooltip="DRAFT-Detailed-Program-Review-Agenda-2024-08.14.2024.pdf" w:history="1">
        <w:r w:rsidRPr="00707FF0">
          <w:rPr>
            <w:rStyle w:val="Hyperlink"/>
            <w:color w:val="000000" w:themeColor="text1"/>
          </w:rPr>
          <w:t>View the Draft Agenda</w:t>
        </w:r>
      </w:hyperlink>
      <w:r w:rsidRPr="00707FF0">
        <w:rPr>
          <w:color w:val="000000" w:themeColor="text1"/>
        </w:rPr>
        <w:t xml:space="preserve">. </w:t>
      </w:r>
      <w:hyperlink r:id="rId50" w:history="1">
        <w:r w:rsidRPr="00707FF0">
          <w:rPr>
            <w:rStyle w:val="Hyperlink"/>
            <w:color w:val="000000" w:themeColor="text1"/>
          </w:rPr>
          <w:t>Register now</w:t>
        </w:r>
      </w:hyperlink>
      <w:r w:rsidRPr="00707FF0">
        <w:rPr>
          <w:color w:val="000000" w:themeColor="text1"/>
        </w:rPr>
        <w:t>. There is no registration fee.</w:t>
      </w:r>
    </w:p>
    <w:p w14:paraId="3FBFBE31" w14:textId="5785AC0C" w:rsidR="00193176" w:rsidRPr="00E110D1" w:rsidRDefault="00000000" w:rsidP="00DB3B55">
      <w:pPr>
        <w:pStyle w:val="BodyBullets"/>
        <w:spacing w:after="0"/>
        <w:rPr>
          <w:color w:val="000000" w:themeColor="text1"/>
        </w:rPr>
      </w:pPr>
      <w:hyperlink r:id="rId51" w:history="1">
        <w:r w:rsidR="00193176" w:rsidRPr="00E110D1">
          <w:rPr>
            <w:rStyle w:val="Hyperlink"/>
            <w:color w:val="000000" w:themeColor="text1"/>
            <w:u w:val="none"/>
          </w:rPr>
          <w:t xml:space="preserve">‘It takes a tribe:’ </w:t>
        </w:r>
        <w:r w:rsidR="00193176" w:rsidRPr="00E110D1">
          <w:rPr>
            <w:rStyle w:val="Hyperlink"/>
            <w:color w:val="000000" w:themeColor="text1"/>
          </w:rPr>
          <w:t xml:space="preserve">Jicarilla Apache Nation breaks ground on large solar project </w:t>
        </w:r>
      </w:hyperlink>
    </w:p>
    <w:p w14:paraId="2EE4C2C8" w14:textId="3B47777D" w:rsidR="00144D85" w:rsidRPr="00707FF0" w:rsidRDefault="00000000" w:rsidP="00DB3B55">
      <w:pPr>
        <w:pStyle w:val="BodyBullets"/>
        <w:spacing w:after="0"/>
        <w:rPr>
          <w:color w:val="000000" w:themeColor="text1"/>
        </w:rPr>
      </w:pPr>
      <w:hyperlink r:id="rId52" w:history="1">
        <w:r w:rsidR="00144D85" w:rsidRPr="00707FF0">
          <w:rPr>
            <w:rStyle w:val="Hyperlink"/>
            <w:color w:val="000000" w:themeColor="text1"/>
          </w:rPr>
          <w:t>Rincon tribe signs contract for solar, energy storage projects</w:t>
        </w:r>
      </w:hyperlink>
    </w:p>
    <w:p w14:paraId="376D1A20" w14:textId="05D24F05" w:rsidR="00204965" w:rsidRPr="00707FF0" w:rsidRDefault="00000000" w:rsidP="00F64F32">
      <w:pPr>
        <w:pStyle w:val="BodyBullets"/>
        <w:spacing w:after="0"/>
        <w:rPr>
          <w:rStyle w:val="Hyperlink"/>
          <w:color w:val="000000" w:themeColor="text1"/>
          <w:u w:val="none"/>
        </w:rPr>
      </w:pPr>
      <w:hyperlink r:id="rId53" w:history="1">
        <w:r w:rsidR="00F6142F" w:rsidRPr="00707FF0">
          <w:rPr>
            <w:rStyle w:val="Hyperlink"/>
            <w:color w:val="000000" w:themeColor="text1"/>
          </w:rPr>
          <w:t>Department of Energy “GRIP” Funding Enables a Transformative Energy Solution for Rural Northern California Tribes</w:t>
        </w:r>
      </w:hyperlink>
    </w:p>
    <w:p w14:paraId="0D844E82" w14:textId="660718DE" w:rsidR="00A92F4B" w:rsidRDefault="00A92F4B" w:rsidP="00F64F32">
      <w:pPr>
        <w:pStyle w:val="BodyBullets"/>
        <w:spacing w:after="0"/>
        <w:rPr>
          <w:color w:val="00B050"/>
        </w:rPr>
      </w:pPr>
      <w:r w:rsidRPr="00F64F32">
        <w:rPr>
          <w:color w:val="00B050"/>
        </w:rPr>
        <w:t>Funding Opportuni</w:t>
      </w:r>
      <w:r w:rsidR="00204965" w:rsidRPr="00F64F32">
        <w:rPr>
          <w:color w:val="00B050"/>
        </w:rPr>
        <w:t>ties</w:t>
      </w:r>
      <w:r w:rsidR="00707CDE" w:rsidRPr="00F64F32">
        <w:rPr>
          <w:color w:val="00B050"/>
        </w:rPr>
        <w:t>:</w:t>
      </w:r>
    </w:p>
    <w:p w14:paraId="34AB793B" w14:textId="77777777" w:rsidR="0082388F" w:rsidRPr="0008016D" w:rsidRDefault="00000000" w:rsidP="00791A23">
      <w:pPr>
        <w:pStyle w:val="BodyBullets"/>
        <w:numPr>
          <w:ilvl w:val="1"/>
          <w:numId w:val="1"/>
        </w:numPr>
        <w:ind w:left="1080"/>
        <w:rPr>
          <w:color w:val="000000" w:themeColor="text1"/>
        </w:rPr>
      </w:pPr>
      <w:hyperlink r:id="rId54" w:history="1">
        <w:r w:rsidR="0082388F" w:rsidRPr="0008016D">
          <w:rPr>
            <w:rStyle w:val="Hyperlink"/>
            <w:color w:val="000000" w:themeColor="text1"/>
          </w:rPr>
          <w:t>Tribal Climate Resilience Annual Awards Program</w:t>
        </w:r>
      </w:hyperlink>
      <w:r w:rsidR="0082388F" w:rsidRPr="0008016D">
        <w:rPr>
          <w:color w:val="000000" w:themeColor="text1"/>
        </w:rPr>
        <w:t xml:space="preserve"> $120 Million. Apply by </w:t>
      </w:r>
      <w:r w:rsidR="0082388F" w:rsidRPr="0008016D">
        <w:rPr>
          <w:b/>
          <w:bCs/>
          <w:color w:val="000000" w:themeColor="text1"/>
        </w:rPr>
        <w:t>October 18</w:t>
      </w:r>
      <w:r w:rsidR="0082388F" w:rsidRPr="0008016D">
        <w:rPr>
          <w:color w:val="000000" w:themeColor="text1"/>
        </w:rPr>
        <w:t xml:space="preserve"> </w:t>
      </w:r>
    </w:p>
    <w:p w14:paraId="1D88F3DF" w14:textId="101906CB" w:rsidR="005A3F0F" w:rsidRPr="00E305D4" w:rsidRDefault="00000000" w:rsidP="000346D4">
      <w:pPr>
        <w:pStyle w:val="BodyBullets"/>
        <w:numPr>
          <w:ilvl w:val="1"/>
          <w:numId w:val="1"/>
        </w:numPr>
        <w:spacing w:after="0"/>
        <w:ind w:left="1080"/>
        <w:rPr>
          <w:rStyle w:val="Strong"/>
          <w:color w:val="000000" w:themeColor="text1"/>
        </w:rPr>
      </w:pPr>
      <w:hyperlink r:id="rId55" w:history="1">
        <w:r w:rsidR="000434FA" w:rsidRPr="0008016D">
          <w:rPr>
            <w:rStyle w:val="Strong"/>
            <w:b w:val="0"/>
            <w:bCs w:val="0"/>
            <w:color w:val="000000" w:themeColor="text1"/>
            <w:u w:val="single"/>
          </w:rPr>
          <w:t>Intertribal Organization Opportunity: Support for Tribal Clean Energy Communication and Engagement</w:t>
        </w:r>
      </w:hyperlink>
      <w:r w:rsidR="000434FA" w:rsidRPr="0008016D">
        <w:rPr>
          <w:b/>
          <w:bCs/>
          <w:color w:val="000000" w:themeColor="text1"/>
        </w:rPr>
        <w:t xml:space="preserve"> </w:t>
      </w:r>
      <w:r w:rsidR="00837AB5">
        <w:rPr>
          <w:rStyle w:val="Hyperlink"/>
          <w:color w:val="000000" w:themeColor="text1"/>
          <w:u w:val="none"/>
        </w:rPr>
        <w:t xml:space="preserve"> </w:t>
      </w:r>
      <w:r w:rsidR="00837AB5" w:rsidRPr="00B552EA">
        <w:rPr>
          <w:color w:val="000000" w:themeColor="text1"/>
        </w:rPr>
        <w:t>|</w:t>
      </w:r>
      <w:r w:rsidR="00837AB5">
        <w:rPr>
          <w:color w:val="000000" w:themeColor="text1"/>
        </w:rPr>
        <w:t xml:space="preserve">  </w:t>
      </w:r>
      <w:r w:rsidR="000434FA" w:rsidRPr="0008016D">
        <w:rPr>
          <w:rStyle w:val="Emphasis"/>
          <w:color w:val="000000" w:themeColor="text1"/>
        </w:rPr>
        <w:t>$3.6 Million</w:t>
      </w:r>
      <w:r w:rsidR="0008016D">
        <w:rPr>
          <w:rStyle w:val="Hyperlink"/>
          <w:color w:val="000000" w:themeColor="text1"/>
          <w:u w:val="none"/>
        </w:rPr>
        <w:t xml:space="preserve"> </w:t>
      </w:r>
      <w:r w:rsidR="003822B9" w:rsidRPr="00B552EA">
        <w:rPr>
          <w:color w:val="000000" w:themeColor="text1"/>
        </w:rPr>
        <w:t>|</w:t>
      </w:r>
      <w:r w:rsidR="003822B9">
        <w:rPr>
          <w:color w:val="000000" w:themeColor="text1"/>
        </w:rPr>
        <w:t xml:space="preserve"> Apply</w:t>
      </w:r>
      <w:r w:rsidR="000434FA" w:rsidRPr="0008016D">
        <w:rPr>
          <w:rStyle w:val="Strong"/>
          <w:b w:val="0"/>
          <w:bCs w:val="0"/>
          <w:color w:val="000000" w:themeColor="text1"/>
        </w:rPr>
        <w:t xml:space="preserve"> by </w:t>
      </w:r>
      <w:r w:rsidR="000434FA" w:rsidRPr="0008016D">
        <w:rPr>
          <w:rStyle w:val="Strong"/>
          <w:color w:val="000000" w:themeColor="text1"/>
        </w:rPr>
        <w:t>Sept. 24</w:t>
      </w:r>
      <w:r w:rsidR="000434FA" w:rsidRPr="0008016D">
        <w:rPr>
          <w:rStyle w:val="Strong"/>
          <w:b w:val="0"/>
          <w:bCs w:val="0"/>
          <w:color w:val="000000" w:themeColor="text1"/>
        </w:rPr>
        <w:t xml:space="preserve">. </w:t>
      </w:r>
    </w:p>
    <w:p w14:paraId="7D245F73" w14:textId="341C6917" w:rsidR="00E305D4" w:rsidRPr="00E305D4" w:rsidRDefault="00E305D4" w:rsidP="00E305D4">
      <w:pPr>
        <w:pStyle w:val="BodyBullets"/>
        <w:numPr>
          <w:ilvl w:val="1"/>
          <w:numId w:val="1"/>
        </w:numPr>
        <w:rPr>
          <w:rStyle w:val="Strong"/>
          <w:b w:val="0"/>
          <w:bCs w:val="0"/>
          <w:color w:val="000000" w:themeColor="text1"/>
        </w:rPr>
      </w:pPr>
      <w:r w:rsidRPr="00E110D1">
        <w:rPr>
          <w:color w:val="000000" w:themeColor="text1"/>
        </w:rPr>
        <w:t xml:space="preserve">Thursday, </w:t>
      </w:r>
      <w:r w:rsidRPr="00E110D1">
        <w:rPr>
          <w:b/>
          <w:bCs/>
          <w:color w:val="000000" w:themeColor="text1"/>
        </w:rPr>
        <w:t xml:space="preserve">Sept. 5 </w:t>
      </w:r>
      <w:r w:rsidRPr="00E110D1">
        <w:rPr>
          <w:color w:val="000000" w:themeColor="text1"/>
        </w:rPr>
        <w:t>| 11 a.m.–1 p.m. MT</w:t>
      </w:r>
      <w:r w:rsidRPr="003822B9">
        <w:rPr>
          <w:color w:val="000000" w:themeColor="text1"/>
        </w:rPr>
        <w:t>:</w:t>
      </w:r>
      <w:r w:rsidRPr="00E110D1">
        <w:rPr>
          <w:b/>
          <w:bCs/>
          <w:color w:val="000000" w:themeColor="text1"/>
        </w:rPr>
        <w:t xml:space="preserve"> </w:t>
      </w:r>
      <w:r w:rsidRPr="00E110D1">
        <w:rPr>
          <w:color w:val="000000" w:themeColor="text1"/>
        </w:rPr>
        <w:t xml:space="preserve"> Join the Office of Indian Energy's </w:t>
      </w:r>
      <w:hyperlink r:id="rId56" w:tgtFrame="_blank" w:history="1">
        <w:r w:rsidRPr="00E110D1">
          <w:rPr>
            <w:rStyle w:val="Hyperlink"/>
            <w:color w:val="000000" w:themeColor="text1"/>
          </w:rPr>
          <w:t>September webinar</w:t>
        </w:r>
      </w:hyperlink>
      <w:r w:rsidRPr="00E110D1">
        <w:rPr>
          <w:color w:val="000000" w:themeColor="text1"/>
        </w:rPr>
        <w:t xml:space="preserve"> to learn about our latest funding opportunities</w:t>
      </w:r>
    </w:p>
    <w:p w14:paraId="3B29A8DB" w14:textId="77777777" w:rsidR="000346D4" w:rsidRPr="009851EF" w:rsidRDefault="000346D4" w:rsidP="000346D4">
      <w:pPr>
        <w:pStyle w:val="BodyBullets"/>
        <w:numPr>
          <w:ilvl w:val="0"/>
          <w:numId w:val="0"/>
        </w:numPr>
        <w:spacing w:after="0"/>
        <w:ind w:left="1080"/>
        <w:rPr>
          <w:b/>
          <w:bCs/>
          <w:color w:val="000000" w:themeColor="text1"/>
          <w:sz w:val="10"/>
          <w:szCs w:val="10"/>
        </w:rPr>
      </w:pPr>
    </w:p>
    <w:p w14:paraId="39C9ED67" w14:textId="2E302DD9" w:rsidR="00023100" w:rsidRPr="00F64F32" w:rsidRDefault="00023100" w:rsidP="000346D4">
      <w:pPr>
        <w:pStyle w:val="Heading2"/>
        <w:spacing w:before="0" w:line="240" w:lineRule="auto"/>
        <w:rPr>
          <w:rFonts w:ascii="Segoe UI" w:hAnsi="Segoe UI" w:cs="Segoe UI"/>
          <w:b/>
          <w:bCs/>
          <w:sz w:val="23"/>
          <w:szCs w:val="23"/>
        </w:rPr>
      </w:pPr>
      <w:bookmarkStart w:id="277" w:name="_Toc138863477"/>
      <w:bookmarkStart w:id="278" w:name="_Toc138947922"/>
      <w:bookmarkStart w:id="279" w:name="_Toc138948877"/>
      <w:bookmarkStart w:id="280" w:name="_Toc139290506"/>
      <w:bookmarkStart w:id="281" w:name="_Toc139290616"/>
      <w:bookmarkStart w:id="282" w:name="_Toc139291378"/>
      <w:bookmarkStart w:id="283" w:name="_Toc139291547"/>
      <w:bookmarkStart w:id="284" w:name="_Toc139291700"/>
      <w:bookmarkStart w:id="285" w:name="_Toc142033629"/>
      <w:bookmarkStart w:id="286" w:name="_Toc142078787"/>
      <w:bookmarkStart w:id="287" w:name="_Toc144806383"/>
      <w:bookmarkStart w:id="288" w:name="_Toc144832057"/>
      <w:bookmarkStart w:id="289" w:name="_Toc144832233"/>
      <w:bookmarkStart w:id="290" w:name="_Toc144832296"/>
      <w:bookmarkStart w:id="291" w:name="_Toc147496127"/>
      <w:bookmarkStart w:id="292" w:name="_Toc149916419"/>
      <w:bookmarkStart w:id="293" w:name="_Toc149922536"/>
      <w:bookmarkStart w:id="294" w:name="_Toc152563699"/>
      <w:bookmarkStart w:id="295" w:name="_Toc155260111"/>
      <w:bookmarkStart w:id="296" w:name="_Toc155266240"/>
      <w:bookmarkStart w:id="297" w:name="_Toc157786308"/>
      <w:bookmarkStart w:id="298" w:name="_Toc163555284"/>
      <w:bookmarkStart w:id="299" w:name="_Toc163584197"/>
      <w:bookmarkStart w:id="300" w:name="_Toc163585865"/>
      <w:bookmarkStart w:id="301" w:name="_Toc166002332"/>
      <w:bookmarkStart w:id="302" w:name="_Toc166067975"/>
      <w:bookmarkStart w:id="303" w:name="_Toc166077730"/>
      <w:bookmarkStart w:id="304" w:name="_Toc168059579"/>
      <w:bookmarkStart w:id="305" w:name="_Toc168066766"/>
      <w:bookmarkStart w:id="306" w:name="_Toc170743881"/>
      <w:bookmarkStart w:id="307" w:name="_Toc173433074"/>
      <w:bookmarkStart w:id="308" w:name="_Toc173559794"/>
      <w:bookmarkStart w:id="309" w:name="_Toc176276480"/>
      <w:r w:rsidRPr="00F64F32">
        <w:rPr>
          <w:rFonts w:ascii="Segoe UI" w:hAnsi="Segoe UI" w:cs="Segoe UI"/>
          <w:b/>
          <w:bCs/>
          <w:sz w:val="23"/>
          <w:szCs w:val="23"/>
        </w:rPr>
        <w:t>Regional Updates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7906AC9" w14:textId="1DA367FC" w:rsidR="00CF714E" w:rsidRPr="00A9392F" w:rsidRDefault="00000000" w:rsidP="00F64F32">
      <w:pPr>
        <w:pStyle w:val="BodyBullets"/>
        <w:spacing w:after="0"/>
        <w:rPr>
          <w:color w:val="000000" w:themeColor="text1"/>
        </w:rPr>
      </w:pPr>
      <w:hyperlink r:id="rId57" w:history="1">
        <w:r w:rsidR="00CF714E" w:rsidRPr="00A9392F">
          <w:rPr>
            <w:rStyle w:val="Hyperlink"/>
            <w:color w:val="000000" w:themeColor="text1"/>
          </w:rPr>
          <w:t xml:space="preserve">EXPLAINER: Delta Conveyance Project </w:t>
        </w:r>
      </w:hyperlink>
    </w:p>
    <w:p w14:paraId="07D39C38" w14:textId="4E644D59" w:rsidR="00395AA4" w:rsidRPr="00A9392F" w:rsidRDefault="00000000" w:rsidP="00F64F32">
      <w:pPr>
        <w:pStyle w:val="BodyBullets"/>
        <w:spacing w:after="0"/>
        <w:rPr>
          <w:color w:val="000000" w:themeColor="text1"/>
        </w:rPr>
      </w:pPr>
      <w:hyperlink r:id="rId58" w:history="1">
        <w:r w:rsidR="00395AA4" w:rsidRPr="00A9392F">
          <w:rPr>
            <w:rStyle w:val="Hyperlink"/>
            <w:color w:val="000000" w:themeColor="text1"/>
          </w:rPr>
          <w:t>Tribes and community organizations urge delay in Delta Conveyance Project hearings</w:t>
        </w:r>
      </w:hyperlink>
    </w:p>
    <w:p w14:paraId="638FE549" w14:textId="7E10DA37" w:rsidR="00211E1A" w:rsidRDefault="00000000" w:rsidP="00F64F32">
      <w:pPr>
        <w:pStyle w:val="BodyBullets"/>
        <w:spacing w:after="0"/>
        <w:rPr>
          <w:color w:val="000000" w:themeColor="text1"/>
        </w:rPr>
      </w:pPr>
      <w:hyperlink r:id="rId59" w:history="1">
        <w:r w:rsidR="00211E1A" w:rsidRPr="00211E1A">
          <w:rPr>
            <w:rStyle w:val="Hyperlink"/>
            <w:color w:val="000000" w:themeColor="text1"/>
          </w:rPr>
          <w:t>Your Electricity Bill on (Wild)Fire</w:t>
        </w:r>
      </w:hyperlink>
    </w:p>
    <w:p w14:paraId="28559EC2" w14:textId="735A2023" w:rsidR="008C1476" w:rsidRPr="00B47A55" w:rsidRDefault="00000000" w:rsidP="00F64F32">
      <w:pPr>
        <w:pStyle w:val="BodyBullets"/>
        <w:spacing w:after="0"/>
        <w:rPr>
          <w:color w:val="000000" w:themeColor="text1"/>
        </w:rPr>
      </w:pPr>
      <w:hyperlink r:id="rId60" w:history="1">
        <w:r w:rsidR="008C1476" w:rsidRPr="0008016D">
          <w:rPr>
            <w:rStyle w:val="Hyperlink"/>
            <w:color w:val="000000" w:themeColor="text1"/>
          </w:rPr>
          <w:t>Accelerating Decarbonization</w:t>
        </w:r>
        <w:r w:rsidR="008C1476" w:rsidRPr="00B47A55">
          <w:rPr>
            <w:rStyle w:val="Hyperlink"/>
            <w:color w:val="000000" w:themeColor="text1"/>
            <w:u w:val="none"/>
          </w:rPr>
          <w:t xml:space="preserve"> of the U.S. Energy System</w:t>
        </w:r>
      </w:hyperlink>
    </w:p>
    <w:p w14:paraId="70C5933F" w14:textId="2DEF2330" w:rsidR="00EB389A" w:rsidRPr="00B47A55" w:rsidRDefault="00000000" w:rsidP="00F64F32">
      <w:pPr>
        <w:pStyle w:val="BodyBullets"/>
        <w:spacing w:after="0"/>
        <w:rPr>
          <w:color w:val="000000" w:themeColor="text1"/>
        </w:rPr>
      </w:pPr>
      <w:hyperlink r:id="rId61" w:history="1">
        <w:r w:rsidR="00B43A74" w:rsidRPr="0008016D">
          <w:rPr>
            <w:rStyle w:val="Hyperlink"/>
            <w:color w:val="000000" w:themeColor="text1"/>
          </w:rPr>
          <w:t>So</w:t>
        </w:r>
        <w:r w:rsidR="00DC69F0" w:rsidRPr="0008016D">
          <w:rPr>
            <w:rStyle w:val="Hyperlink"/>
            <w:color w:val="000000" w:themeColor="text1"/>
          </w:rPr>
          <w:t>l</w:t>
        </w:r>
        <w:r w:rsidR="00B43A74" w:rsidRPr="0008016D">
          <w:rPr>
            <w:rStyle w:val="Hyperlink"/>
            <w:color w:val="000000" w:themeColor="text1"/>
          </w:rPr>
          <w:t>ar-Paneled Canopies over Canal</w:t>
        </w:r>
        <w:r w:rsidR="00B43A74" w:rsidRPr="00B47A55">
          <w:rPr>
            <w:rStyle w:val="Hyperlink"/>
            <w:color w:val="000000" w:themeColor="text1"/>
            <w:u w:val="none"/>
          </w:rPr>
          <w:t>s Catching on in Southwest</w:t>
        </w:r>
      </w:hyperlink>
    </w:p>
    <w:p w14:paraId="01DCAD2D" w14:textId="3EB34CF5" w:rsidR="00E464B7" w:rsidRPr="00B47A55" w:rsidRDefault="00000000" w:rsidP="00F64F32">
      <w:pPr>
        <w:pStyle w:val="BodyBullets"/>
        <w:spacing w:after="0"/>
        <w:rPr>
          <w:rStyle w:val="Hyperlink"/>
          <w:color w:val="000000" w:themeColor="text1"/>
          <w:u w:val="none"/>
        </w:rPr>
      </w:pPr>
      <w:hyperlink r:id="rId62" w:history="1">
        <w:r w:rsidR="00DF64F7" w:rsidRPr="00B47A55">
          <w:rPr>
            <w:rStyle w:val="Hyperlink"/>
            <w:color w:val="000000" w:themeColor="text1"/>
            <w:u w:val="none"/>
          </w:rPr>
          <w:t xml:space="preserve">The U.S. Is Quietly </w:t>
        </w:r>
        <w:r w:rsidR="00DF64F7" w:rsidRPr="0008016D">
          <w:rPr>
            <w:rStyle w:val="Hyperlink"/>
            <w:color w:val="000000" w:themeColor="text1"/>
          </w:rPr>
          <w:t>Building Several Renewable Energy Megaprojects</w:t>
        </w:r>
      </w:hyperlink>
      <w:r w:rsidR="00DF64F7" w:rsidRPr="00B47A55">
        <w:rPr>
          <w:color w:val="000000" w:themeColor="text1"/>
        </w:rPr>
        <w:t xml:space="preserve"> </w:t>
      </w:r>
      <w:hyperlink r:id="rId63" w:history="1"/>
    </w:p>
    <w:p w14:paraId="72896FDE" w14:textId="4EED54D7" w:rsidR="00153C83" w:rsidRPr="00B47A55" w:rsidRDefault="00000000" w:rsidP="00F64F32">
      <w:pPr>
        <w:pStyle w:val="BodyBullets"/>
        <w:spacing w:after="0"/>
        <w:rPr>
          <w:color w:val="000000" w:themeColor="text1"/>
        </w:rPr>
      </w:pPr>
      <w:hyperlink r:id="rId64" w:history="1">
        <w:r w:rsidR="00E464B7" w:rsidRPr="00B47A55">
          <w:rPr>
            <w:rStyle w:val="Hyperlink"/>
            <w:color w:val="000000" w:themeColor="text1"/>
            <w:u w:val="none"/>
          </w:rPr>
          <w:t xml:space="preserve">With U.S. Energy Grid Under Strain, Governments </w:t>
        </w:r>
        <w:r w:rsidR="00E464B7" w:rsidRPr="0008016D">
          <w:rPr>
            <w:rStyle w:val="Hyperlink"/>
            <w:color w:val="000000" w:themeColor="text1"/>
          </w:rPr>
          <w:t>Promote Technology Solutions</w:t>
        </w:r>
      </w:hyperlink>
    </w:p>
    <w:p w14:paraId="589BB817" w14:textId="7D32366F" w:rsidR="009851EF" w:rsidRPr="00E305D4" w:rsidRDefault="00A900FC" w:rsidP="00E305D4">
      <w:pPr>
        <w:pStyle w:val="BodyBullets"/>
        <w:spacing w:after="0"/>
        <w:rPr>
          <w:rStyle w:val="Hyperlink"/>
          <w:color w:val="000000" w:themeColor="text1"/>
          <w:u w:val="none"/>
        </w:rPr>
      </w:pPr>
      <w:r w:rsidRPr="00B47A55">
        <w:rPr>
          <w:color w:val="000000" w:themeColor="text1"/>
        </w:rPr>
        <w:t>SunZia:</w:t>
      </w:r>
      <w:r w:rsidR="000346D4">
        <w:rPr>
          <w:color w:val="000000" w:themeColor="text1"/>
        </w:rPr>
        <w:t xml:space="preserve"> </w:t>
      </w:r>
      <w:hyperlink r:id="rId65" w:history="1">
        <w:r w:rsidR="00AE1574" w:rsidRPr="000346D4">
          <w:rPr>
            <w:rStyle w:val="Hyperlink"/>
            <w:color w:val="000000" w:themeColor="text1"/>
          </w:rPr>
          <w:t>Long-Awaited SunZia to Transmit Wind Power</w:t>
        </w:r>
      </w:hyperlink>
      <w:r w:rsidR="000346D4">
        <w:rPr>
          <w:color w:val="000000" w:themeColor="text1"/>
        </w:rPr>
        <w:t xml:space="preserve"> and </w:t>
      </w:r>
      <w:hyperlink r:id="rId66" w:history="1">
        <w:r w:rsidR="00540932" w:rsidRPr="000346D4">
          <w:rPr>
            <w:rStyle w:val="Hyperlink"/>
            <w:color w:val="000000" w:themeColor="text1"/>
          </w:rPr>
          <w:t>Erosion from SunZia powerline construction damaging watershed</w:t>
        </w:r>
      </w:hyperlink>
    </w:p>
    <w:p w14:paraId="2F1544CD" w14:textId="77777777" w:rsidR="009851EF" w:rsidRDefault="009851EF" w:rsidP="00F64F32">
      <w:pPr>
        <w:pStyle w:val="BodyBullets"/>
        <w:numPr>
          <w:ilvl w:val="0"/>
          <w:numId w:val="0"/>
        </w:numPr>
        <w:spacing w:after="0"/>
        <w:contextualSpacing w:val="0"/>
        <w:rPr>
          <w:rStyle w:val="Hyperlink"/>
          <w:color w:val="auto"/>
          <w:sz w:val="10"/>
          <w:szCs w:val="10"/>
          <w:u w:val="none"/>
        </w:rPr>
      </w:pPr>
    </w:p>
    <w:p w14:paraId="324F5633" w14:textId="77777777" w:rsidR="009851EF" w:rsidRDefault="009851EF" w:rsidP="00F64F32">
      <w:pPr>
        <w:pStyle w:val="BodyBullets"/>
        <w:numPr>
          <w:ilvl w:val="0"/>
          <w:numId w:val="0"/>
        </w:numPr>
        <w:spacing w:after="0"/>
        <w:contextualSpacing w:val="0"/>
        <w:rPr>
          <w:rStyle w:val="Hyperlink"/>
          <w:color w:val="auto"/>
          <w:sz w:val="10"/>
          <w:szCs w:val="10"/>
          <w:u w:val="none"/>
        </w:rPr>
      </w:pPr>
    </w:p>
    <w:p w14:paraId="02E7F09F"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749FB423"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6420E942"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24D7AA9D"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512F0BCB"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5273A6E9"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60278FF7" w14:textId="77777777" w:rsidR="00E305D4" w:rsidRDefault="00E305D4" w:rsidP="00F64F32">
      <w:pPr>
        <w:pStyle w:val="BodyBullets"/>
        <w:numPr>
          <w:ilvl w:val="0"/>
          <w:numId w:val="0"/>
        </w:numPr>
        <w:spacing w:after="0"/>
        <w:contextualSpacing w:val="0"/>
        <w:rPr>
          <w:rStyle w:val="Hyperlink"/>
          <w:color w:val="auto"/>
          <w:sz w:val="10"/>
          <w:szCs w:val="10"/>
          <w:u w:val="none"/>
        </w:rPr>
      </w:pPr>
    </w:p>
    <w:p w14:paraId="10EEDF3A" w14:textId="77777777" w:rsidR="00E305D4" w:rsidRPr="00F64F32" w:rsidRDefault="00E305D4" w:rsidP="00F64F32">
      <w:pPr>
        <w:pStyle w:val="BodyBullets"/>
        <w:numPr>
          <w:ilvl w:val="0"/>
          <w:numId w:val="0"/>
        </w:numPr>
        <w:spacing w:after="0"/>
        <w:contextualSpacing w:val="0"/>
        <w:rPr>
          <w:rStyle w:val="Hyperlink"/>
          <w:color w:val="auto"/>
          <w:sz w:val="10"/>
          <w:szCs w:val="10"/>
          <w:u w:val="none"/>
        </w:rPr>
      </w:pPr>
    </w:p>
    <w:p w14:paraId="597986AE" w14:textId="27155DE7" w:rsidR="00023100" w:rsidRPr="00F64F32" w:rsidRDefault="00023100" w:rsidP="00F64F32">
      <w:pPr>
        <w:pStyle w:val="Heading1"/>
        <w:spacing w:before="0" w:line="240" w:lineRule="auto"/>
        <w:jc w:val="center"/>
        <w:rPr>
          <w:rFonts w:ascii="Segoe UI" w:hAnsi="Segoe UI" w:cs="Segoe UI"/>
          <w:b/>
          <w:bCs/>
          <w:sz w:val="28"/>
          <w:szCs w:val="28"/>
        </w:rPr>
      </w:pPr>
      <w:bookmarkStart w:id="310" w:name="_Toc138863478"/>
      <w:bookmarkStart w:id="311" w:name="_Toc138947923"/>
      <w:bookmarkStart w:id="312" w:name="_Toc138948878"/>
      <w:bookmarkStart w:id="313" w:name="_Toc139290507"/>
      <w:bookmarkStart w:id="314" w:name="_Toc139290617"/>
      <w:bookmarkStart w:id="315" w:name="_Toc139291379"/>
      <w:bookmarkStart w:id="316" w:name="_Toc139291548"/>
      <w:bookmarkStart w:id="317" w:name="_Toc139291701"/>
      <w:bookmarkStart w:id="318" w:name="_Toc142033630"/>
      <w:bookmarkStart w:id="319" w:name="_Toc142078788"/>
      <w:bookmarkStart w:id="320" w:name="_Toc144806384"/>
      <w:bookmarkStart w:id="321" w:name="_Toc144832058"/>
      <w:bookmarkStart w:id="322" w:name="_Toc144832234"/>
      <w:bookmarkStart w:id="323" w:name="_Toc144832297"/>
      <w:bookmarkStart w:id="324" w:name="_Toc147496128"/>
      <w:bookmarkStart w:id="325" w:name="_Toc149916421"/>
      <w:bookmarkStart w:id="326" w:name="_Toc149922538"/>
      <w:bookmarkStart w:id="327" w:name="_Toc152563700"/>
      <w:bookmarkStart w:id="328" w:name="_Toc155260113"/>
      <w:bookmarkStart w:id="329" w:name="_Toc155266242"/>
      <w:bookmarkStart w:id="330" w:name="_Toc157786310"/>
      <w:bookmarkStart w:id="331" w:name="_Toc163555285"/>
      <w:bookmarkStart w:id="332" w:name="_Toc163584198"/>
      <w:bookmarkStart w:id="333" w:name="_Toc163585866"/>
      <w:bookmarkStart w:id="334" w:name="_Toc166002333"/>
      <w:bookmarkStart w:id="335" w:name="_Toc166067976"/>
      <w:bookmarkStart w:id="336" w:name="_Toc166077731"/>
      <w:bookmarkStart w:id="337" w:name="_Toc168059580"/>
      <w:bookmarkStart w:id="338" w:name="_Toc168066767"/>
      <w:bookmarkStart w:id="339" w:name="_Toc170743882"/>
      <w:bookmarkStart w:id="340" w:name="_Toc173433075"/>
      <w:bookmarkStart w:id="341" w:name="_Toc173559795"/>
      <w:bookmarkStart w:id="342" w:name="_Toc176276481"/>
      <w:r w:rsidRPr="00F64F32">
        <w:rPr>
          <w:rFonts w:ascii="Segoe UI" w:hAnsi="Segoe UI" w:cs="Segoe UI"/>
          <w:b/>
          <w:bCs/>
          <w:sz w:val="28"/>
          <w:szCs w:val="28"/>
        </w:rPr>
        <w:lastRenderedPageBreak/>
        <w:t>Natural Resources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15EA097" w14:textId="77777777" w:rsidR="00FB7171" w:rsidRPr="00F64F32" w:rsidRDefault="00FB7171" w:rsidP="00F64F32">
      <w:pPr>
        <w:spacing w:before="0" w:after="0" w:line="240" w:lineRule="auto"/>
        <w:rPr>
          <w:rFonts w:ascii="Segoe UI" w:hAnsi="Segoe UI" w:cs="Segoe UI"/>
          <w:sz w:val="4"/>
          <w:szCs w:val="4"/>
        </w:rPr>
      </w:pPr>
    </w:p>
    <w:p w14:paraId="4577F106" w14:textId="2BBC77C0" w:rsidR="00023100" w:rsidRPr="00F64F32" w:rsidRDefault="00023100" w:rsidP="00F64F32">
      <w:pPr>
        <w:pStyle w:val="Heading2"/>
        <w:spacing w:before="0" w:line="240" w:lineRule="auto"/>
        <w:rPr>
          <w:rFonts w:ascii="Segoe UI" w:hAnsi="Segoe UI" w:cs="Segoe UI"/>
          <w:b/>
          <w:bCs/>
          <w:sz w:val="23"/>
          <w:szCs w:val="23"/>
        </w:rPr>
      </w:pPr>
      <w:bookmarkStart w:id="343" w:name="_Toc138863479"/>
      <w:bookmarkStart w:id="344" w:name="_Toc138947924"/>
      <w:bookmarkStart w:id="345" w:name="_Toc138948879"/>
      <w:bookmarkStart w:id="346" w:name="_Toc139290508"/>
      <w:bookmarkStart w:id="347" w:name="_Toc139290618"/>
      <w:bookmarkStart w:id="348" w:name="_Toc139291380"/>
      <w:bookmarkStart w:id="349" w:name="_Toc139291549"/>
      <w:bookmarkStart w:id="350" w:name="_Toc139291702"/>
      <w:bookmarkStart w:id="351" w:name="_Toc142033631"/>
      <w:bookmarkStart w:id="352" w:name="_Toc142078789"/>
      <w:bookmarkStart w:id="353" w:name="_Toc144806385"/>
      <w:bookmarkStart w:id="354" w:name="_Toc144832059"/>
      <w:bookmarkStart w:id="355" w:name="_Toc144832235"/>
      <w:bookmarkStart w:id="356" w:name="_Toc144832298"/>
      <w:bookmarkStart w:id="357" w:name="_Toc147496129"/>
      <w:bookmarkStart w:id="358" w:name="_Toc149916422"/>
      <w:bookmarkStart w:id="359" w:name="_Toc149922539"/>
      <w:bookmarkStart w:id="360" w:name="_Toc152563701"/>
      <w:bookmarkStart w:id="361" w:name="_Toc155260114"/>
      <w:bookmarkStart w:id="362" w:name="_Toc155266243"/>
      <w:bookmarkStart w:id="363" w:name="_Toc157786311"/>
      <w:bookmarkStart w:id="364" w:name="_Toc163555286"/>
      <w:bookmarkStart w:id="365" w:name="_Toc163584199"/>
      <w:bookmarkStart w:id="366" w:name="_Toc163585867"/>
      <w:bookmarkStart w:id="367" w:name="_Toc166002334"/>
      <w:bookmarkStart w:id="368" w:name="_Toc166067977"/>
      <w:bookmarkStart w:id="369" w:name="_Toc166077732"/>
      <w:bookmarkStart w:id="370" w:name="_Toc168059581"/>
      <w:bookmarkStart w:id="371" w:name="_Toc168066768"/>
      <w:bookmarkStart w:id="372" w:name="_Toc170743883"/>
      <w:bookmarkStart w:id="373" w:name="_Toc173433076"/>
      <w:bookmarkStart w:id="374" w:name="_Toc173559796"/>
      <w:bookmarkStart w:id="375" w:name="_Toc176276482"/>
      <w:r w:rsidRPr="00F64F32">
        <w:rPr>
          <w:rFonts w:ascii="Segoe UI" w:hAnsi="Segoe UI" w:cs="Segoe UI"/>
          <w:b/>
          <w:bCs/>
          <w:sz w:val="23"/>
          <w:szCs w:val="23"/>
        </w:rPr>
        <w:t>F</w:t>
      </w:r>
      <w:r w:rsidR="00776F61" w:rsidRPr="00F64F32">
        <w:rPr>
          <w:rFonts w:ascii="Segoe UI" w:hAnsi="Segoe UI" w:cs="Segoe UI"/>
          <w:b/>
          <w:bCs/>
          <w:sz w:val="23"/>
          <w:szCs w:val="23"/>
        </w:rPr>
        <w:t>e</w:t>
      </w:r>
      <w:r w:rsidRPr="00F64F32">
        <w:rPr>
          <w:rFonts w:ascii="Segoe UI" w:hAnsi="Segoe UI" w:cs="Segoe UI"/>
          <w:b/>
          <w:bCs/>
          <w:sz w:val="23"/>
          <w:szCs w:val="23"/>
        </w:rPr>
        <w:t xml:space="preserve">deral </w:t>
      </w:r>
      <w:r w:rsidR="00776F61" w:rsidRPr="00F64F32">
        <w:rPr>
          <w:rFonts w:ascii="Segoe UI" w:hAnsi="Segoe UI" w:cs="Segoe UI"/>
          <w:b/>
          <w:bCs/>
          <w:sz w:val="23"/>
          <w:szCs w:val="23"/>
        </w:rPr>
        <w:t>U</w:t>
      </w:r>
      <w:r w:rsidRPr="00F64F32">
        <w:rPr>
          <w:rFonts w:ascii="Segoe UI" w:hAnsi="Segoe UI" w:cs="Segoe UI"/>
          <w:b/>
          <w:bCs/>
          <w:sz w:val="23"/>
          <w:szCs w:val="23"/>
        </w:rPr>
        <w:t>pdates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B754B1E" w14:textId="770E6CE7" w:rsidR="008C1699" w:rsidRPr="00B47A55" w:rsidRDefault="000C606D" w:rsidP="00B47A55">
      <w:pPr>
        <w:pStyle w:val="BodyBullets"/>
        <w:spacing w:after="0"/>
        <w:rPr>
          <w:rStyle w:val="Hyperlink"/>
          <w:color w:val="000000" w:themeColor="text1"/>
          <w:sz w:val="12"/>
          <w:szCs w:val="12"/>
          <w:u w:val="none"/>
        </w:rPr>
      </w:pPr>
      <w:r w:rsidRPr="00B47A55">
        <w:rPr>
          <w:color w:val="000000" w:themeColor="text1"/>
        </w:rPr>
        <w:t xml:space="preserve">As much as $4 million in funding is being made available by the National Integrated Drought Information System for </w:t>
      </w:r>
      <w:hyperlink r:id="rId67" w:tgtFrame="_blank" w:history="1">
        <w:r w:rsidRPr="00B47A55">
          <w:rPr>
            <w:rStyle w:val="Hyperlink"/>
            <w:color w:val="000000" w:themeColor="text1"/>
          </w:rPr>
          <w:t>work that assesses drought in a changing climate</w:t>
        </w:r>
      </w:hyperlink>
      <w:r w:rsidRPr="00B47A55">
        <w:rPr>
          <w:color w:val="000000" w:themeColor="text1"/>
        </w:rPr>
        <w:t xml:space="preserve">. </w:t>
      </w:r>
      <w:r w:rsidR="00225639" w:rsidRPr="00B47A55">
        <w:rPr>
          <w:color w:val="000000" w:themeColor="text1"/>
        </w:rPr>
        <w:t xml:space="preserve">Letters of intent must be submitted by Wednesday, </w:t>
      </w:r>
      <w:r w:rsidR="00225639" w:rsidRPr="00B47A55">
        <w:rPr>
          <w:b/>
          <w:bCs/>
          <w:color w:val="000000" w:themeColor="text1"/>
        </w:rPr>
        <w:t>Sept. 18</w:t>
      </w:r>
      <w:r w:rsidR="00225639" w:rsidRPr="00B47A55">
        <w:rPr>
          <w:color w:val="000000" w:themeColor="text1"/>
        </w:rPr>
        <w:t>.</w:t>
      </w:r>
      <w:r w:rsidR="004A55EE" w:rsidRPr="00B47A55">
        <w:rPr>
          <w:color w:val="000000" w:themeColor="text1"/>
        </w:rPr>
        <w:t xml:space="preserve"> </w:t>
      </w:r>
    </w:p>
    <w:p w14:paraId="257D6FE6" w14:textId="63B78D88" w:rsidR="00AF6E14" w:rsidRPr="00F64F32" w:rsidRDefault="001D6E47" w:rsidP="00F64F32">
      <w:pPr>
        <w:pStyle w:val="Heading3"/>
        <w:spacing w:before="0" w:line="240" w:lineRule="auto"/>
        <w:rPr>
          <w:rFonts w:ascii="Segoe UI" w:hAnsi="Segoe UI" w:cs="Segoe UI"/>
          <w:b/>
          <w:bCs/>
          <w:sz w:val="23"/>
          <w:szCs w:val="23"/>
        </w:rPr>
      </w:pPr>
      <w:bookmarkStart w:id="376" w:name="_Toc163555291"/>
      <w:bookmarkStart w:id="377" w:name="_Toc163584204"/>
      <w:bookmarkStart w:id="378" w:name="_Toc163585872"/>
      <w:bookmarkStart w:id="379" w:name="_Toc166002339"/>
      <w:bookmarkStart w:id="380" w:name="_Toc166067982"/>
      <w:bookmarkStart w:id="381" w:name="_Toc166077737"/>
      <w:bookmarkStart w:id="382" w:name="_Toc168059586"/>
      <w:bookmarkStart w:id="383" w:name="_Toc168066773"/>
      <w:bookmarkStart w:id="384" w:name="_Toc170743888"/>
      <w:bookmarkStart w:id="385" w:name="_Toc157786317"/>
      <w:bookmarkStart w:id="386" w:name="_Toc149916429"/>
      <w:bookmarkStart w:id="387" w:name="_Toc149922546"/>
      <w:bookmarkStart w:id="388" w:name="_Toc144806393"/>
      <w:bookmarkStart w:id="389" w:name="_Toc144832067"/>
      <w:bookmarkStart w:id="390" w:name="_Toc144832243"/>
      <w:bookmarkStart w:id="391" w:name="_Toc144832306"/>
      <w:bookmarkStart w:id="392" w:name="_Toc147496136"/>
      <w:bookmarkStart w:id="393" w:name="_Toc139290511"/>
      <w:bookmarkStart w:id="394" w:name="_Toc139290621"/>
      <w:bookmarkStart w:id="395" w:name="_Toc139291383"/>
      <w:bookmarkStart w:id="396" w:name="_Toc139291552"/>
      <w:bookmarkStart w:id="397" w:name="_Toc139291705"/>
      <w:bookmarkStart w:id="398" w:name="_Toc142033634"/>
      <w:bookmarkStart w:id="399" w:name="_Toc142078791"/>
      <w:bookmarkStart w:id="400" w:name="_Toc144806387"/>
      <w:bookmarkStart w:id="401" w:name="_Toc144832061"/>
      <w:bookmarkStart w:id="402" w:name="_Toc144832237"/>
      <w:bookmarkStart w:id="403" w:name="_Toc144832300"/>
      <w:bookmarkStart w:id="404" w:name="_Toc147496131"/>
      <w:bookmarkStart w:id="405" w:name="_Toc149916423"/>
      <w:bookmarkStart w:id="406" w:name="_Toc149922540"/>
      <w:bookmarkStart w:id="407" w:name="_Toc152563703"/>
      <w:bookmarkStart w:id="408" w:name="_Toc155260115"/>
      <w:bookmarkStart w:id="409" w:name="_Toc155266244"/>
      <w:bookmarkStart w:id="410" w:name="_Toc157786312"/>
      <w:bookmarkStart w:id="411" w:name="_Toc163555287"/>
      <w:bookmarkStart w:id="412" w:name="_Toc163584200"/>
      <w:bookmarkStart w:id="413" w:name="_Toc163585868"/>
      <w:bookmarkStart w:id="414" w:name="_Toc166002335"/>
      <w:bookmarkStart w:id="415" w:name="_Toc166067978"/>
      <w:bookmarkStart w:id="416" w:name="_Toc166077733"/>
      <w:bookmarkStart w:id="417" w:name="_Toc168059582"/>
      <w:bookmarkStart w:id="418" w:name="_Toc168066769"/>
      <w:bookmarkStart w:id="419" w:name="_Toc170743884"/>
      <w:bookmarkStart w:id="420" w:name="_Toc173433077"/>
      <w:bookmarkStart w:id="421" w:name="_Toc173559797"/>
      <w:bookmarkStart w:id="422" w:name="_Toc176276483"/>
      <w:bookmarkStart w:id="423" w:name="_Toc142033632"/>
      <w:bookmarkStart w:id="424" w:name="_Toc139290509"/>
      <w:bookmarkStart w:id="425" w:name="_Toc139290619"/>
      <w:bookmarkStart w:id="426" w:name="_Toc139291381"/>
      <w:bookmarkStart w:id="427" w:name="_Toc139291550"/>
      <w:bookmarkStart w:id="428" w:name="_Toc139291703"/>
      <w:bookmarkStart w:id="429" w:name="_Toc138863480"/>
      <w:bookmarkStart w:id="430" w:name="_Toc138947925"/>
      <w:bookmarkStart w:id="431" w:name="_Toc138948880"/>
      <w:r w:rsidRPr="00F64F32">
        <w:rPr>
          <w:rFonts w:ascii="Segoe UI" w:hAnsi="Segoe UI" w:cs="Segoe UI"/>
          <w:b/>
          <w:bCs/>
          <w:sz w:val="23"/>
          <w:szCs w:val="23"/>
        </w:rPr>
        <w:t>EPA</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A106F03" w14:textId="77777777" w:rsidR="009D3CDD" w:rsidRPr="009C7CCE" w:rsidRDefault="009D3CDD" w:rsidP="009D3CDD">
      <w:pPr>
        <w:pStyle w:val="BodyBullets"/>
        <w:rPr>
          <w:color w:val="000000" w:themeColor="text1"/>
        </w:rPr>
      </w:pPr>
      <w:hyperlink r:id="rId68" w:history="1">
        <w:r w:rsidRPr="009C7CCE">
          <w:rPr>
            <w:rStyle w:val="Hyperlink"/>
            <w:color w:val="000000" w:themeColor="text1"/>
            <w:u w:val="none"/>
          </w:rPr>
          <w:t xml:space="preserve">$27B in </w:t>
        </w:r>
        <w:r w:rsidRPr="00BC1216">
          <w:rPr>
            <w:rStyle w:val="Hyperlink"/>
            <w:color w:val="000000" w:themeColor="text1"/>
          </w:rPr>
          <w:t>Greenhouse Gas Reduction Fund Grants to Accelerate Clean Energy Solutions, Combat the Climate Crisis, and Save Families Mone</w:t>
        </w:r>
        <w:r w:rsidRPr="009C7CCE">
          <w:rPr>
            <w:rStyle w:val="Hyperlink"/>
            <w:color w:val="000000" w:themeColor="text1"/>
            <w:u w:val="none"/>
          </w:rPr>
          <w:t>y</w:t>
        </w:r>
      </w:hyperlink>
    </w:p>
    <w:p w14:paraId="437FB968" w14:textId="77777777" w:rsidR="009D3CDD" w:rsidRPr="009C7CCE" w:rsidRDefault="009D3CDD" w:rsidP="009D3CDD">
      <w:pPr>
        <w:pStyle w:val="BodyBullets"/>
        <w:rPr>
          <w:color w:val="000000" w:themeColor="text1"/>
        </w:rPr>
      </w:pPr>
      <w:hyperlink r:id="rId69" w:history="1">
        <w:r w:rsidRPr="009C7CCE">
          <w:rPr>
            <w:rStyle w:val="Hyperlink"/>
            <w:color w:val="000000" w:themeColor="text1"/>
            <w:u w:val="none"/>
          </w:rPr>
          <w:t xml:space="preserve">$25.5 Million in New Grants to Combat Impact of Climate Change on </w:t>
        </w:r>
        <w:r w:rsidRPr="00BC1216">
          <w:rPr>
            <w:rStyle w:val="Hyperlink"/>
            <w:color w:val="000000" w:themeColor="text1"/>
          </w:rPr>
          <w:t>Drinking Water Infrastructure</w:t>
        </w:r>
      </w:hyperlink>
    </w:p>
    <w:p w14:paraId="0559B862" w14:textId="303DB4C9" w:rsidR="00C96671" w:rsidRPr="00707FF0" w:rsidRDefault="00C96671" w:rsidP="00C96671">
      <w:pPr>
        <w:pStyle w:val="BodyBullets"/>
        <w:rPr>
          <w:color w:val="000000" w:themeColor="text1"/>
        </w:rPr>
      </w:pPr>
      <w:r w:rsidRPr="00707FF0">
        <w:rPr>
          <w:color w:val="000000" w:themeColor="text1"/>
          <w:shd w:val="clear" w:color="auto" w:fill="FFFFFF"/>
        </w:rPr>
        <w:t>EPA’s new</w:t>
      </w:r>
      <w:r w:rsidRPr="00707FF0">
        <w:rPr>
          <w:rStyle w:val="apple-converted-space"/>
          <w:color w:val="000000" w:themeColor="text1"/>
          <w:shd w:val="clear" w:color="auto" w:fill="FFFFFF"/>
        </w:rPr>
        <w:t> </w:t>
      </w:r>
      <w:hyperlink r:id="rId70" w:history="1">
        <w:r w:rsidRPr="00707FF0">
          <w:rPr>
            <w:rStyle w:val="Hyperlink"/>
            <w:color w:val="000000" w:themeColor="text1"/>
          </w:rPr>
          <w:t>Environmental and Climate Justice</w:t>
        </w:r>
      </w:hyperlink>
      <w:r w:rsidRPr="00707FF0">
        <w:rPr>
          <w:color w:val="000000" w:themeColor="text1"/>
        </w:rPr>
        <w:t xml:space="preserve"> </w:t>
      </w:r>
      <w:r w:rsidRPr="00707FF0">
        <w:rPr>
          <w:color w:val="000000" w:themeColor="text1"/>
          <w:shd w:val="clear" w:color="auto" w:fill="FFFFFF"/>
        </w:rPr>
        <w:t xml:space="preserve">Community Change Grants </w:t>
      </w:r>
      <w:hyperlink r:id="rId71" w:history="1">
        <w:r w:rsidRPr="00707FF0">
          <w:rPr>
            <w:rStyle w:val="Hyperlink"/>
            <w:color w:val="000000" w:themeColor="text1"/>
            <w:shd w:val="clear" w:color="auto" w:fill="FFFFFF"/>
          </w:rPr>
          <w:t>Community Change Grants Program</w:t>
        </w:r>
      </w:hyperlink>
      <w:r w:rsidRPr="00707FF0">
        <w:rPr>
          <w:color w:val="000000" w:themeColor="text1"/>
          <w:shd w:val="clear" w:color="auto" w:fill="FFFFFF"/>
        </w:rPr>
        <w:t xml:space="preserve"> NOFO for approximately $2 billion dollars in IRA funds in environmental and climate justice activities to benefit disadvantaged communities. </w:t>
      </w:r>
      <w:r w:rsidRPr="000346D4">
        <w:rPr>
          <w:b/>
          <w:bCs/>
          <w:color w:val="000000" w:themeColor="text1"/>
          <w:shd w:val="clear" w:color="auto" w:fill="FFFFFF"/>
        </w:rPr>
        <w:t>Open until Nov 21</w:t>
      </w:r>
    </w:p>
    <w:p w14:paraId="5CDC2352" w14:textId="47190A06" w:rsidR="00496A4B" w:rsidRPr="009C7CCE" w:rsidRDefault="00000000" w:rsidP="000E0BE4">
      <w:pPr>
        <w:pStyle w:val="BodyBullets"/>
        <w:rPr>
          <w:color w:val="000000" w:themeColor="text1"/>
        </w:rPr>
      </w:pPr>
      <w:hyperlink r:id="rId72" w:history="1">
        <w:r w:rsidR="00496A4B" w:rsidRPr="00B47A55">
          <w:rPr>
            <w:rStyle w:val="Hyperlink"/>
            <w:color w:val="000000" w:themeColor="text1"/>
          </w:rPr>
          <w:t>Annual Air Report</w:t>
        </w:r>
        <w:r w:rsidR="00496A4B" w:rsidRPr="009C7CCE">
          <w:rPr>
            <w:rStyle w:val="Hyperlink"/>
            <w:color w:val="000000" w:themeColor="text1"/>
            <w:u w:val="none"/>
          </w:rPr>
          <w:t xml:space="preserve"> Highlights Trends through 2023</w:t>
        </w:r>
      </w:hyperlink>
    </w:p>
    <w:p w14:paraId="24490C8E" w14:textId="30E9C5FC" w:rsidR="00AF47C5" w:rsidRPr="009C7CCE" w:rsidRDefault="00000000" w:rsidP="000E0BE4">
      <w:pPr>
        <w:pStyle w:val="BodyBullets"/>
        <w:rPr>
          <w:color w:val="000000" w:themeColor="text1"/>
        </w:rPr>
      </w:pPr>
      <w:hyperlink r:id="rId73" w:history="1">
        <w:r w:rsidR="00AF47C5" w:rsidRPr="009C7CCE">
          <w:rPr>
            <w:rStyle w:val="Hyperlink"/>
            <w:color w:val="000000" w:themeColor="text1"/>
            <w:u w:val="none"/>
          </w:rPr>
          <w:t xml:space="preserve">EPA Finalizes First-of-its-Kind </w:t>
        </w:r>
        <w:r w:rsidR="00AF47C5" w:rsidRPr="00BC1216">
          <w:rPr>
            <w:rStyle w:val="Hyperlink"/>
            <w:color w:val="000000" w:themeColor="text1"/>
          </w:rPr>
          <w:t>Strategy</w:t>
        </w:r>
        <w:r w:rsidR="00AF47C5" w:rsidRPr="009C7CCE">
          <w:rPr>
            <w:rStyle w:val="Hyperlink"/>
            <w:color w:val="000000" w:themeColor="text1"/>
            <w:u w:val="none"/>
          </w:rPr>
          <w:t xml:space="preserve"> to Protect 900 Endangered Species from Herbicides</w:t>
        </w:r>
      </w:hyperlink>
    </w:p>
    <w:p w14:paraId="312F741E" w14:textId="0652746C" w:rsidR="00BF4D45" w:rsidRPr="00CE1883" w:rsidRDefault="00BF4D45" w:rsidP="000E0BE4">
      <w:pPr>
        <w:pStyle w:val="BodyBullets"/>
        <w:rPr>
          <w:color w:val="000000" w:themeColor="text1"/>
        </w:rPr>
      </w:pPr>
      <w:r w:rsidRPr="00CE1883">
        <w:rPr>
          <w:color w:val="000000" w:themeColor="text1"/>
        </w:rPr>
        <w:t xml:space="preserve">Border </w:t>
      </w:r>
      <w:r w:rsidRPr="009C7CCE">
        <w:rPr>
          <w:color w:val="000000" w:themeColor="text1"/>
        </w:rPr>
        <w:t xml:space="preserve">2025 Environmental Program Releases </w:t>
      </w:r>
      <w:hyperlink r:id="rId74" w:history="1">
        <w:r w:rsidR="00393DD9" w:rsidRPr="009C7CCE">
          <w:rPr>
            <w:rStyle w:val="Hyperlink"/>
            <w:color w:val="000000" w:themeColor="text1"/>
          </w:rPr>
          <w:t>Binational Highlights Report</w:t>
        </w:r>
      </w:hyperlink>
      <w:r w:rsidR="009D3DF2" w:rsidRPr="009C7CCE">
        <w:rPr>
          <w:color w:val="000000" w:themeColor="text1"/>
        </w:rPr>
        <w:t xml:space="preserve">  </w:t>
      </w:r>
      <w:r w:rsidR="00B552EA" w:rsidRPr="009C7CCE">
        <w:rPr>
          <w:color w:val="000000" w:themeColor="text1"/>
        </w:rPr>
        <w:t xml:space="preserve">|  </w:t>
      </w:r>
      <w:hyperlink r:id="rId75" w:history="1">
        <w:r w:rsidR="00B552EA" w:rsidRPr="009C7CCE">
          <w:rPr>
            <w:rStyle w:val="Hyperlink"/>
            <w:color w:val="000000" w:themeColor="text1"/>
          </w:rPr>
          <w:t>About Border 2025</w:t>
        </w:r>
      </w:hyperlink>
      <w:r w:rsidR="00B552EA" w:rsidRPr="009C7CCE">
        <w:rPr>
          <w:color w:val="000000" w:themeColor="text1"/>
        </w:rPr>
        <w:t xml:space="preserve"> | </w:t>
      </w:r>
      <w:hyperlink r:id="rId76" w:history="1">
        <w:r w:rsidR="00614778" w:rsidRPr="009C7CCE">
          <w:rPr>
            <w:rStyle w:val="Hyperlink"/>
            <w:color w:val="000000" w:themeColor="text1"/>
          </w:rPr>
          <w:t>EPA Press Release</w:t>
        </w:r>
      </w:hyperlink>
    </w:p>
    <w:bookmarkStart w:id="432" w:name="_Toc173433078"/>
    <w:bookmarkStart w:id="433" w:name="_Toc173559798"/>
    <w:bookmarkStart w:id="434" w:name="_Toc176276484"/>
    <w:bookmarkStart w:id="435" w:name="_Toc142078792"/>
    <w:bookmarkStart w:id="436" w:name="_Toc144806388"/>
    <w:bookmarkStart w:id="437" w:name="_Toc144832062"/>
    <w:bookmarkStart w:id="438" w:name="_Toc144832238"/>
    <w:bookmarkStart w:id="439" w:name="_Toc144832301"/>
    <w:bookmarkStart w:id="440" w:name="_Toc147496132"/>
    <w:bookmarkStart w:id="441" w:name="_Toc149916424"/>
    <w:bookmarkStart w:id="442" w:name="_Toc149922541"/>
    <w:bookmarkStart w:id="443" w:name="_Toc152563704"/>
    <w:bookmarkStart w:id="444" w:name="_Toc155260116"/>
    <w:bookmarkStart w:id="445" w:name="_Toc155266245"/>
    <w:bookmarkStart w:id="446" w:name="_Toc157786313"/>
    <w:bookmarkStart w:id="447" w:name="_Toc163555288"/>
    <w:bookmarkStart w:id="448" w:name="_Toc163584201"/>
    <w:bookmarkStart w:id="449" w:name="_Toc163585869"/>
    <w:bookmarkStart w:id="450" w:name="_Toc166002336"/>
    <w:bookmarkStart w:id="451" w:name="_Toc166067979"/>
    <w:bookmarkStart w:id="452" w:name="_Toc166077734"/>
    <w:bookmarkStart w:id="453" w:name="_Toc168059583"/>
    <w:bookmarkStart w:id="454" w:name="_Toc168066770"/>
    <w:bookmarkStart w:id="455" w:name="_Toc170743885"/>
    <w:p w14:paraId="4FA004CD" w14:textId="77777777" w:rsidR="00C96671" w:rsidRPr="00F64F32" w:rsidRDefault="00C96671" w:rsidP="00C96671">
      <w:pPr>
        <w:pStyle w:val="BodyBullets"/>
        <w:spacing w:after="0"/>
      </w:pPr>
      <w:r>
        <w:fldChar w:fldCharType="begin"/>
      </w:r>
      <w:r>
        <w:instrText>HYPERLINK "https://nam10.safelinks.protection.outlook.com/?url=https%3A%2F%2Flnks.gd%2Fl%2FeyJhbGciOiJIUzI1NiJ9.eyJidWxsZXRpbl9saW5rX2lkIjoxMDQsInVyaSI6ImJwMjpjbGljayIsInVybCI6Imh0dHBzOi8vd3d3Lmdhby5nb3YvcHJvZHVjdHMvZ2FvLTI0LTEwNjc0ND91dG1fY2FtcGFpZ249dXNnYW9fZW1haWwmdXRtX2NvbnRlbnQ9ZGF5Ym9vayZ1dG1fbWVkaXVtPWVtYWlsJnV0bV9zb3VyY2U9Z292ZGVsaXZlcnkiLCJidWxsZXRpbl9pZCI6IjIwMjQwODAxLjk4NDQxOTQxIn0.7ffDmrAIhJO2AN2btoUhnlg3AKBsCAABFe_PJNDDAn0%2Fs%2F571607519%2Fbr%2F246752226573-l&amp;data=05%7C02%7Cmichelle.bell%40ag.tamu.edu%7C7c0e2ae98c6c4da8a49408dcb253859b%7C9fd7580a64724d9ca142d131d3a7a116%7C0%7C0%7C638581319042454101%7CUnknown%7CTWFpbGZsb3d8eyJWIjoiMC4wLjAwMDAiLCJQIjoiV2luMzIiLCJBTiI6Ik1haWwiLCJXVCI6Mn0%3D%7C0%7C%7C%7C&amp;sdata=ZdvUGxC8XkmTg3vNJ5mBb4iWOuM%2B5iyBqvSHvQrNnk8%3D&amp;reserved=0"</w:instrText>
      </w:r>
      <w:r>
        <w:fldChar w:fldCharType="separate"/>
      </w:r>
      <w:r w:rsidRPr="009C7CCE">
        <w:rPr>
          <w:rStyle w:val="Hyperlink"/>
          <w:color w:val="000000" w:themeColor="text1"/>
        </w:rPr>
        <w:t xml:space="preserve">Critical Infrastructure Protection: </w:t>
      </w:r>
      <w:r>
        <w:rPr>
          <w:rStyle w:val="Hyperlink"/>
          <w:color w:val="000000" w:themeColor="text1"/>
        </w:rPr>
        <w:fldChar w:fldCharType="end"/>
      </w:r>
      <w:r w:rsidRPr="009C7CCE">
        <w:rPr>
          <w:color w:val="000000" w:themeColor="text1"/>
        </w:rPr>
        <w:t xml:space="preserve"> </w:t>
      </w:r>
      <w:hyperlink r:id="rId77" w:history="1">
        <w:r w:rsidRPr="009C7CCE">
          <w:rPr>
            <w:rStyle w:val="Hyperlink"/>
            <w:color w:val="000000" w:themeColor="text1"/>
          </w:rPr>
          <w:t xml:space="preserve">EPA Urgently Needs a Strategy to Address Cybersecurity Risks to Water and Wastewater Systems </w:t>
        </w:r>
      </w:hyperlink>
      <w:r w:rsidRPr="009C7CCE">
        <w:rPr>
          <w:color w:val="000000" w:themeColor="text1"/>
        </w:rPr>
        <w:t xml:space="preserve"> GAO-24-106744, August 1 </w:t>
      </w:r>
    </w:p>
    <w:p w14:paraId="321F2A44" w14:textId="06BB3ADF" w:rsidR="00436666" w:rsidRPr="00F64F32" w:rsidRDefault="00436666" w:rsidP="00F64F32">
      <w:pPr>
        <w:pStyle w:val="Heading3"/>
        <w:spacing w:before="0" w:line="240" w:lineRule="auto"/>
        <w:rPr>
          <w:rFonts w:ascii="Segoe UI" w:hAnsi="Segoe UI" w:cs="Segoe UI"/>
          <w:b/>
          <w:bCs/>
          <w:sz w:val="23"/>
          <w:szCs w:val="23"/>
        </w:rPr>
      </w:pPr>
      <w:r w:rsidRPr="00F64F32">
        <w:rPr>
          <w:rFonts w:ascii="Segoe UI" w:hAnsi="Segoe UI" w:cs="Segoe UI"/>
          <w:b/>
          <w:bCs/>
          <w:sz w:val="23"/>
          <w:szCs w:val="23"/>
        </w:rPr>
        <w:t>DOI</w:t>
      </w:r>
      <w:bookmarkEnd w:id="432"/>
      <w:bookmarkEnd w:id="433"/>
      <w:bookmarkEnd w:id="434"/>
    </w:p>
    <w:p w14:paraId="150556B2" w14:textId="77777777" w:rsidR="009D3CDD" w:rsidRPr="00426BAC" w:rsidRDefault="009D3CDD" w:rsidP="009D3CDD">
      <w:pPr>
        <w:pStyle w:val="BodyBullets"/>
        <w:rPr>
          <w:color w:val="000000" w:themeColor="text1"/>
        </w:rPr>
      </w:pPr>
      <w:hyperlink r:id="rId78" w:history="1">
        <w:r w:rsidRPr="00426BAC">
          <w:rPr>
            <w:rStyle w:val="Hyperlink"/>
            <w:color w:val="000000" w:themeColor="text1"/>
            <w:u w:val="none"/>
          </w:rPr>
          <w:t xml:space="preserve">$775 Million for States to </w:t>
        </w:r>
        <w:r w:rsidRPr="009C7CCE">
          <w:rPr>
            <w:rStyle w:val="Hyperlink"/>
            <w:color w:val="000000" w:themeColor="text1"/>
          </w:rPr>
          <w:t>Plug Orphaned Oil and Gas Wells</w:t>
        </w:r>
      </w:hyperlink>
    </w:p>
    <w:p w14:paraId="4CF8DD6F" w14:textId="77777777" w:rsidR="009D3CDD" w:rsidRPr="009D3CDD" w:rsidRDefault="009D3CDD" w:rsidP="005A3F0F">
      <w:pPr>
        <w:pStyle w:val="BodyBullets"/>
        <w:rPr>
          <w:rStyle w:val="Hyperlink"/>
          <w:color w:val="000000" w:themeColor="text1"/>
          <w:u w:val="none"/>
        </w:rPr>
      </w:pPr>
      <w:hyperlink r:id="rId79" w:history="1">
        <w:r w:rsidRPr="00426BAC">
          <w:rPr>
            <w:rStyle w:val="Hyperlink"/>
            <w:color w:val="000000" w:themeColor="text1"/>
            <w:u w:val="none"/>
          </w:rPr>
          <w:t xml:space="preserve">$325 Million to </w:t>
        </w:r>
        <w:r w:rsidRPr="009C7CCE">
          <w:rPr>
            <w:rStyle w:val="Hyperlink"/>
            <w:color w:val="000000" w:themeColor="text1"/>
          </w:rPr>
          <w:t>Increase Access to the Outdoors</w:t>
        </w:r>
      </w:hyperlink>
    </w:p>
    <w:p w14:paraId="0638B7DE" w14:textId="39BAC3DE" w:rsidR="00835AB8" w:rsidRPr="00426BAC" w:rsidRDefault="00000000" w:rsidP="005A3F0F">
      <w:pPr>
        <w:pStyle w:val="BodyBullets"/>
        <w:rPr>
          <w:color w:val="000000" w:themeColor="text1"/>
        </w:rPr>
      </w:pPr>
      <w:hyperlink r:id="rId80" w:history="1">
        <w:r w:rsidR="00835AB8" w:rsidRPr="00426BAC">
          <w:rPr>
            <w:rStyle w:val="Hyperlink"/>
            <w:color w:val="000000" w:themeColor="text1"/>
            <w:u w:val="none"/>
          </w:rPr>
          <w:t xml:space="preserve">$105 Million for </w:t>
        </w:r>
        <w:r w:rsidR="00835AB8" w:rsidRPr="009C7CCE">
          <w:rPr>
            <w:rStyle w:val="Hyperlink"/>
            <w:color w:val="000000" w:themeColor="text1"/>
          </w:rPr>
          <w:t>Water Conservation and Efficiency Projects</w:t>
        </w:r>
      </w:hyperlink>
    </w:p>
    <w:p w14:paraId="34312446" w14:textId="77777777" w:rsidR="009D3CDD" w:rsidRPr="009D3CDD" w:rsidRDefault="009D3CDD" w:rsidP="009D3CDD">
      <w:pPr>
        <w:pStyle w:val="BodyBullets"/>
        <w:rPr>
          <w:color w:val="000000" w:themeColor="text1"/>
        </w:rPr>
      </w:pPr>
      <w:hyperlink r:id="rId81" w:history="1">
        <w:r w:rsidRPr="00426BAC">
          <w:rPr>
            <w:rStyle w:val="Hyperlink"/>
            <w:color w:val="000000" w:themeColor="text1"/>
            <w:u w:val="none"/>
          </w:rPr>
          <w:t xml:space="preserve">$55 Million to </w:t>
        </w:r>
        <w:r w:rsidRPr="009C7CCE">
          <w:rPr>
            <w:rStyle w:val="Hyperlink"/>
            <w:color w:val="000000" w:themeColor="text1"/>
          </w:rPr>
          <w:t>Strengthen Drought Resilience</w:t>
        </w:r>
      </w:hyperlink>
    </w:p>
    <w:p w14:paraId="6F099EFD" w14:textId="7D998964" w:rsidR="00541962" w:rsidRPr="009C7CCE" w:rsidRDefault="00000000" w:rsidP="005A3F0F">
      <w:pPr>
        <w:pStyle w:val="BodyBullets"/>
        <w:rPr>
          <w:color w:val="000000" w:themeColor="text1"/>
          <w:u w:val="single"/>
        </w:rPr>
      </w:pPr>
      <w:hyperlink r:id="rId82" w:history="1">
        <w:r w:rsidR="00A16F53" w:rsidRPr="009C7CCE">
          <w:rPr>
            <w:rStyle w:val="Hyperlink"/>
            <w:color w:val="000000" w:themeColor="text1"/>
          </w:rPr>
          <w:t>Strengthening Western Resilience in the Face of Drought</w:t>
        </w:r>
      </w:hyperlink>
    </w:p>
    <w:p w14:paraId="4AF3B00B" w14:textId="6B5A87F5" w:rsidR="00C675F2" w:rsidRPr="00F64F32" w:rsidRDefault="00AF6E14" w:rsidP="00F64F32">
      <w:pPr>
        <w:pStyle w:val="Heading3"/>
        <w:spacing w:before="0" w:line="240" w:lineRule="auto"/>
        <w:rPr>
          <w:rFonts w:ascii="Segoe UI" w:hAnsi="Segoe UI" w:cs="Segoe UI"/>
          <w:b/>
          <w:bCs/>
          <w:sz w:val="23"/>
          <w:szCs w:val="23"/>
        </w:rPr>
      </w:pPr>
      <w:bookmarkStart w:id="456" w:name="_Toc173433079"/>
      <w:bookmarkStart w:id="457" w:name="_Toc173559799"/>
      <w:bookmarkStart w:id="458" w:name="_Toc176276485"/>
      <w:r w:rsidRPr="00F64F32">
        <w:rPr>
          <w:rFonts w:ascii="Segoe UI" w:hAnsi="Segoe UI" w:cs="Segoe UI"/>
          <w:b/>
          <w:bCs/>
          <w:sz w:val="23"/>
          <w:szCs w:val="23"/>
        </w:rPr>
        <w:t>DOI-</w:t>
      </w:r>
      <w:r w:rsidR="00C675F2" w:rsidRPr="00F64F32">
        <w:rPr>
          <w:rFonts w:ascii="Segoe UI" w:hAnsi="Segoe UI" w:cs="Segoe UI"/>
          <w:b/>
          <w:bCs/>
          <w:sz w:val="23"/>
          <w:szCs w:val="23"/>
        </w:rPr>
        <w:t>BLM</w:t>
      </w:r>
      <w:bookmarkEnd w:id="423"/>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A7BDBCC" w14:textId="6C538CAB" w:rsidR="00F72E45" w:rsidRPr="00426BAC" w:rsidRDefault="00000000" w:rsidP="00D26A3C">
      <w:pPr>
        <w:pStyle w:val="BodyBullets"/>
        <w:numPr>
          <w:ilvl w:val="0"/>
          <w:numId w:val="2"/>
        </w:numPr>
        <w:spacing w:after="0"/>
        <w:ind w:left="720"/>
        <w:rPr>
          <w:color w:val="000000" w:themeColor="text1"/>
        </w:rPr>
      </w:pPr>
      <w:hyperlink r:id="rId83" w:history="1">
        <w:r w:rsidR="004166F4" w:rsidRPr="00426BAC">
          <w:rPr>
            <w:rStyle w:val="Hyperlink"/>
            <w:color w:val="000000" w:themeColor="text1"/>
            <w:u w:val="none"/>
          </w:rPr>
          <w:t xml:space="preserve">BLM invests $2.3 Million for </w:t>
        </w:r>
        <w:r w:rsidR="004166F4" w:rsidRPr="00426BAC">
          <w:rPr>
            <w:rStyle w:val="Hyperlink"/>
            <w:color w:val="000000" w:themeColor="text1"/>
          </w:rPr>
          <w:t>Upper Bear River Watershed Restoration</w:t>
        </w:r>
      </w:hyperlink>
      <w:r w:rsidR="004166F4" w:rsidRPr="00426BAC">
        <w:rPr>
          <w:color w:val="000000" w:themeColor="text1"/>
        </w:rPr>
        <w:t xml:space="preserve"> </w:t>
      </w:r>
    </w:p>
    <w:p w14:paraId="467598CD" w14:textId="77777777" w:rsidR="00F72E45" w:rsidRPr="00426BAC" w:rsidRDefault="00000000" w:rsidP="00F72E45">
      <w:pPr>
        <w:pStyle w:val="BodyBullets"/>
        <w:numPr>
          <w:ilvl w:val="0"/>
          <w:numId w:val="2"/>
        </w:numPr>
        <w:spacing w:after="0"/>
        <w:ind w:left="720"/>
        <w:rPr>
          <w:color w:val="000000" w:themeColor="text1"/>
        </w:rPr>
      </w:pPr>
      <w:hyperlink r:id="rId84" w:history="1">
        <w:r w:rsidR="00F72E45" w:rsidRPr="00426BAC">
          <w:rPr>
            <w:rStyle w:val="Hyperlink"/>
            <w:color w:val="000000" w:themeColor="text1"/>
            <w:u w:val="none"/>
          </w:rPr>
          <w:t xml:space="preserve">BLM issues proposed </w:t>
        </w:r>
        <w:r w:rsidR="00F72E45" w:rsidRPr="00426BAC">
          <w:rPr>
            <w:rStyle w:val="Hyperlink"/>
            <w:color w:val="000000" w:themeColor="text1"/>
          </w:rPr>
          <w:t>Rio Puerco Field Office</w:t>
        </w:r>
        <w:r w:rsidR="00F72E45" w:rsidRPr="00426BAC">
          <w:rPr>
            <w:rStyle w:val="Hyperlink"/>
            <w:color w:val="000000" w:themeColor="text1"/>
            <w:u w:val="none"/>
          </w:rPr>
          <w:t xml:space="preserve"> resource management plan</w:t>
        </w:r>
      </w:hyperlink>
    </w:p>
    <w:p w14:paraId="2D679C24" w14:textId="00C2A661" w:rsidR="00F72E45" w:rsidRPr="00426BAC" w:rsidRDefault="00000000" w:rsidP="00F72E45">
      <w:pPr>
        <w:pStyle w:val="BodyBullets"/>
        <w:numPr>
          <w:ilvl w:val="0"/>
          <w:numId w:val="2"/>
        </w:numPr>
        <w:spacing w:after="0"/>
        <w:ind w:left="720"/>
        <w:rPr>
          <w:color w:val="000000" w:themeColor="text1"/>
        </w:rPr>
      </w:pPr>
      <w:hyperlink r:id="rId85" w:history="1">
        <w:r w:rsidR="00F72E45" w:rsidRPr="00426BAC">
          <w:rPr>
            <w:rStyle w:val="Hyperlink"/>
            <w:color w:val="000000" w:themeColor="text1"/>
            <w:u w:val="none"/>
          </w:rPr>
          <w:t xml:space="preserve">BLM, NPS seek input on </w:t>
        </w:r>
        <w:r w:rsidR="00F72E45" w:rsidRPr="00426BAC">
          <w:rPr>
            <w:rStyle w:val="Hyperlink"/>
            <w:color w:val="000000" w:themeColor="text1"/>
          </w:rPr>
          <w:t>wild burro plan in western Arizona</w:t>
        </w:r>
        <w:r w:rsidR="00F72E45" w:rsidRPr="00426BAC">
          <w:rPr>
            <w:rStyle w:val="Hyperlink"/>
            <w:color w:val="000000" w:themeColor="text1"/>
            <w:u w:val="none"/>
          </w:rPr>
          <w:t xml:space="preserve"> </w:t>
        </w:r>
      </w:hyperlink>
    </w:p>
    <w:p w14:paraId="5848FE43" w14:textId="0021CF5D" w:rsidR="00427B77" w:rsidRPr="00426BAC" w:rsidRDefault="00000000" w:rsidP="00F64F32">
      <w:pPr>
        <w:pStyle w:val="BodyBullets"/>
        <w:numPr>
          <w:ilvl w:val="0"/>
          <w:numId w:val="2"/>
        </w:numPr>
        <w:spacing w:after="0"/>
        <w:ind w:left="720"/>
        <w:rPr>
          <w:color w:val="000000" w:themeColor="text1"/>
        </w:rPr>
      </w:pPr>
      <w:hyperlink r:id="rId86" w:history="1">
        <w:r w:rsidR="005F52A2" w:rsidRPr="00426BAC">
          <w:rPr>
            <w:rStyle w:val="Hyperlink"/>
            <w:color w:val="000000" w:themeColor="text1"/>
            <w:u w:val="none"/>
          </w:rPr>
          <w:t xml:space="preserve">BLM releases </w:t>
        </w:r>
        <w:r w:rsidR="005F52A2" w:rsidRPr="00426BAC">
          <w:rPr>
            <w:rStyle w:val="Hyperlink"/>
            <w:color w:val="000000" w:themeColor="text1"/>
          </w:rPr>
          <w:t>Grand Staircase-Escalante National Monument</w:t>
        </w:r>
        <w:r w:rsidR="005F52A2" w:rsidRPr="00426BAC">
          <w:rPr>
            <w:rStyle w:val="Hyperlink"/>
            <w:color w:val="000000" w:themeColor="text1"/>
            <w:u w:val="none"/>
          </w:rPr>
          <w:t xml:space="preserve"> proposed management plan</w:t>
        </w:r>
      </w:hyperlink>
      <w:r w:rsidR="004A55EE" w:rsidRPr="00426BAC">
        <w:rPr>
          <w:color w:val="000000" w:themeColor="text1"/>
        </w:rPr>
        <w:t xml:space="preserve"> </w:t>
      </w:r>
    </w:p>
    <w:p w14:paraId="71709A91" w14:textId="07EE473A" w:rsidR="00AF6E14" w:rsidRPr="00F64F32" w:rsidRDefault="00AF6E14" w:rsidP="00F64F32">
      <w:pPr>
        <w:pStyle w:val="Heading3"/>
        <w:spacing w:before="0" w:line="240" w:lineRule="auto"/>
        <w:rPr>
          <w:rFonts w:ascii="Segoe UI" w:hAnsi="Segoe UI" w:cs="Segoe UI"/>
          <w:b/>
          <w:bCs/>
          <w:sz w:val="23"/>
          <w:szCs w:val="23"/>
        </w:rPr>
      </w:pPr>
      <w:bookmarkStart w:id="459" w:name="_Toc139290513"/>
      <w:bookmarkStart w:id="460" w:name="_Toc139290623"/>
      <w:bookmarkStart w:id="461" w:name="_Toc139291385"/>
      <w:bookmarkStart w:id="462" w:name="_Toc139291554"/>
      <w:bookmarkStart w:id="463" w:name="_Toc139291707"/>
      <w:bookmarkStart w:id="464" w:name="_Toc142033635"/>
      <w:bookmarkStart w:id="465" w:name="_Toc142078793"/>
      <w:bookmarkStart w:id="466" w:name="_Toc144806389"/>
      <w:bookmarkStart w:id="467" w:name="_Toc144832063"/>
      <w:bookmarkStart w:id="468" w:name="_Toc144832239"/>
      <w:bookmarkStart w:id="469" w:name="_Toc144832302"/>
      <w:bookmarkStart w:id="470" w:name="_Toc147496133"/>
      <w:bookmarkStart w:id="471" w:name="_Toc149916425"/>
      <w:bookmarkStart w:id="472" w:name="_Toc149922542"/>
      <w:bookmarkStart w:id="473" w:name="_Toc152563705"/>
      <w:bookmarkStart w:id="474" w:name="_Toc155260117"/>
      <w:bookmarkStart w:id="475" w:name="_Toc155266246"/>
      <w:bookmarkStart w:id="476" w:name="_Toc157786314"/>
      <w:bookmarkStart w:id="477" w:name="_Toc163555289"/>
      <w:bookmarkStart w:id="478" w:name="_Toc163584202"/>
      <w:bookmarkStart w:id="479" w:name="_Toc163585870"/>
      <w:bookmarkStart w:id="480" w:name="_Toc166002337"/>
      <w:bookmarkStart w:id="481" w:name="_Toc166067980"/>
      <w:bookmarkStart w:id="482" w:name="_Toc166077735"/>
      <w:bookmarkStart w:id="483" w:name="_Toc168059584"/>
      <w:bookmarkStart w:id="484" w:name="_Toc168066771"/>
      <w:bookmarkStart w:id="485" w:name="_Toc170743886"/>
      <w:bookmarkStart w:id="486" w:name="_Toc173433080"/>
      <w:bookmarkStart w:id="487" w:name="_Toc173559800"/>
      <w:bookmarkStart w:id="488" w:name="_Toc176276486"/>
      <w:bookmarkStart w:id="489" w:name="_Toc142033633"/>
      <w:r w:rsidRPr="00F64F32">
        <w:rPr>
          <w:rFonts w:ascii="Segoe UI" w:hAnsi="Segoe UI" w:cs="Segoe UI"/>
          <w:b/>
          <w:bCs/>
          <w:sz w:val="23"/>
          <w:szCs w:val="23"/>
        </w:rPr>
        <w:t>DOI-</w:t>
      </w:r>
      <w:bookmarkEnd w:id="459"/>
      <w:bookmarkEnd w:id="460"/>
      <w:bookmarkEnd w:id="461"/>
      <w:bookmarkEnd w:id="462"/>
      <w:bookmarkEnd w:id="463"/>
      <w:bookmarkEnd w:id="464"/>
      <w:bookmarkEnd w:id="465"/>
      <w:bookmarkEnd w:id="466"/>
      <w:r w:rsidR="00BF0C15" w:rsidRPr="00F64F32">
        <w:rPr>
          <w:rFonts w:ascii="Segoe UI" w:hAnsi="Segoe UI" w:cs="Segoe UI"/>
          <w:b/>
          <w:bCs/>
          <w:sz w:val="23"/>
          <w:szCs w:val="23"/>
        </w:rPr>
        <w:t>Bureau of Reclamation</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70EA6E99" w14:textId="16DC0424" w:rsidR="00D34749" w:rsidRPr="00F15B22" w:rsidRDefault="00000000" w:rsidP="00FE7F4F">
      <w:pPr>
        <w:pStyle w:val="BodyBullets"/>
        <w:rPr>
          <w:color w:val="000000" w:themeColor="text1"/>
        </w:rPr>
      </w:pPr>
      <w:hyperlink r:id="rId87" w:history="1">
        <w:r w:rsidR="00D34749" w:rsidRPr="00F15B22">
          <w:rPr>
            <w:rStyle w:val="Hyperlink"/>
            <w:color w:val="000000" w:themeColor="text1"/>
            <w:u w:val="none"/>
          </w:rPr>
          <w:t xml:space="preserve">$105 Million for </w:t>
        </w:r>
        <w:r w:rsidR="00D34749" w:rsidRPr="00F15B22">
          <w:rPr>
            <w:rStyle w:val="Hyperlink"/>
            <w:color w:val="000000" w:themeColor="text1"/>
          </w:rPr>
          <w:t>Water Conservation and Efficiency Projects</w:t>
        </w:r>
      </w:hyperlink>
    </w:p>
    <w:p w14:paraId="7057B7FF" w14:textId="22D8C42B" w:rsidR="00491863" w:rsidRPr="00F15B22" w:rsidRDefault="00000000" w:rsidP="00FE7F4F">
      <w:pPr>
        <w:pStyle w:val="BodyBullets"/>
        <w:rPr>
          <w:color w:val="000000" w:themeColor="text1"/>
        </w:rPr>
      </w:pPr>
      <w:hyperlink r:id="rId88" w:history="1">
        <w:r w:rsidR="00491863" w:rsidRPr="00F15B22">
          <w:rPr>
            <w:rStyle w:val="Hyperlink"/>
            <w:color w:val="000000" w:themeColor="text1"/>
            <w:u w:val="none"/>
          </w:rPr>
          <w:t xml:space="preserve">Bureau of Reclamation releases finding of </w:t>
        </w:r>
        <w:r w:rsidR="00491863" w:rsidRPr="00F15B22">
          <w:rPr>
            <w:rStyle w:val="Hyperlink"/>
            <w:color w:val="000000" w:themeColor="text1"/>
          </w:rPr>
          <w:t>no significant impact for final environmental assessment for proposed water conservation agreement</w:t>
        </w:r>
      </w:hyperlink>
    </w:p>
    <w:p w14:paraId="31607871" w14:textId="456FE2AC" w:rsidR="005D1ADB" w:rsidRPr="00F15B22" w:rsidRDefault="00000000" w:rsidP="00FE7F4F">
      <w:pPr>
        <w:pStyle w:val="BodyBullets"/>
        <w:rPr>
          <w:color w:val="000000" w:themeColor="text1"/>
          <w:u w:val="single"/>
        </w:rPr>
      </w:pPr>
      <w:hyperlink r:id="rId89" w:history="1">
        <w:r w:rsidR="005D1ADB" w:rsidRPr="00F15B22">
          <w:rPr>
            <w:rStyle w:val="Hyperlink"/>
            <w:color w:val="000000" w:themeColor="text1"/>
          </w:rPr>
          <w:t>2025 operating conditions for Lake Powell and Lake Mead</w:t>
        </w:r>
      </w:hyperlink>
    </w:p>
    <w:p w14:paraId="3E50CDA1" w14:textId="77777777" w:rsidR="00C96671" w:rsidRPr="00FE7F4F" w:rsidRDefault="00C96671" w:rsidP="00C96671">
      <w:pPr>
        <w:pStyle w:val="BodyBullets"/>
      </w:pPr>
      <w:r w:rsidRPr="00FE7F4F">
        <w:t>The Bureau of Reclamation has released the Colorado River Basin </w:t>
      </w:r>
      <w:hyperlink r:id="rId90" w:tgtFrame="_blank" w:history="1">
        <w:r w:rsidRPr="00F15B22">
          <w:rPr>
            <w:rStyle w:val="Hyperlink"/>
            <w:color w:val="000000" w:themeColor="text1"/>
          </w:rPr>
          <w:t>August 2024 24-Month Study</w:t>
        </w:r>
      </w:hyperlink>
      <w:r w:rsidRPr="00F15B22">
        <w:rPr>
          <w:color w:val="000000" w:themeColor="text1"/>
        </w:rPr>
        <w:t xml:space="preserve">, </w:t>
      </w:r>
      <w:r w:rsidRPr="00FE7F4F">
        <w:t xml:space="preserve">which determines the operating tiers for the coordinated operation of Lake Powell and Lake Mead for 2025. </w:t>
      </w:r>
      <w:hyperlink r:id="rId91" w:tgtFrame="_blank" w:history="1">
        <w:r w:rsidRPr="00F15B22">
          <w:rPr>
            <w:rStyle w:val="Hyperlink"/>
            <w:color w:val="000000" w:themeColor="text1"/>
          </w:rPr>
          <w:t>More Info</w:t>
        </w:r>
      </w:hyperlink>
    </w:p>
    <w:p w14:paraId="2A67DC5A" w14:textId="08FB7266" w:rsidR="00B03910" w:rsidRPr="00F15B22" w:rsidRDefault="00000000" w:rsidP="00FE7F4F">
      <w:pPr>
        <w:pStyle w:val="BodyBullets"/>
        <w:rPr>
          <w:color w:val="000000" w:themeColor="text1"/>
        </w:rPr>
      </w:pPr>
      <w:hyperlink r:id="rId92" w:history="1">
        <w:r w:rsidR="00B03910" w:rsidRPr="00F15B22">
          <w:rPr>
            <w:rStyle w:val="Hyperlink"/>
            <w:color w:val="000000" w:themeColor="text1"/>
            <w:u w:val="none"/>
          </w:rPr>
          <w:t xml:space="preserve">Reclamation joins </w:t>
        </w:r>
        <w:r w:rsidR="00B03910" w:rsidRPr="00F15B22">
          <w:rPr>
            <w:rStyle w:val="Hyperlink"/>
            <w:color w:val="000000" w:themeColor="text1"/>
          </w:rPr>
          <w:t>innovative water management partnership</w:t>
        </w:r>
      </w:hyperlink>
    </w:p>
    <w:p w14:paraId="3A9356B0" w14:textId="5E1017A4" w:rsidR="003A0F92" w:rsidRPr="00F15B22" w:rsidRDefault="00000000" w:rsidP="00FE7F4F">
      <w:pPr>
        <w:pStyle w:val="BodyBullets"/>
        <w:rPr>
          <w:color w:val="000000" w:themeColor="text1"/>
        </w:rPr>
      </w:pPr>
      <w:hyperlink r:id="rId93" w:history="1">
        <w:r w:rsidR="003A0F92" w:rsidRPr="00F15B22">
          <w:rPr>
            <w:rStyle w:val="Hyperlink"/>
            <w:color w:val="000000" w:themeColor="text1"/>
            <w:u w:val="none"/>
          </w:rPr>
          <w:t xml:space="preserve">$55 Million to </w:t>
        </w:r>
        <w:r w:rsidR="003A0F92" w:rsidRPr="00426BAC">
          <w:rPr>
            <w:rStyle w:val="Hyperlink"/>
            <w:color w:val="000000" w:themeColor="text1"/>
          </w:rPr>
          <w:t>Strengthen Drought Resilience</w:t>
        </w:r>
      </w:hyperlink>
    </w:p>
    <w:p w14:paraId="796034F4" w14:textId="02CE2CA5" w:rsidR="00FE7F4F" w:rsidRPr="00F15B22" w:rsidRDefault="00000000" w:rsidP="00FE7F4F">
      <w:pPr>
        <w:pStyle w:val="BodyBullets"/>
        <w:rPr>
          <w:color w:val="000000" w:themeColor="text1"/>
        </w:rPr>
      </w:pPr>
      <w:hyperlink r:id="rId94" w:history="1">
        <w:r w:rsidR="009E4A43" w:rsidRPr="00F15B22">
          <w:rPr>
            <w:rStyle w:val="Hyperlink"/>
            <w:color w:val="000000" w:themeColor="text1"/>
            <w:u w:val="none"/>
          </w:rPr>
          <w:t xml:space="preserve">Contract awarded for completion of </w:t>
        </w:r>
        <w:r w:rsidR="009E4A43" w:rsidRPr="00426BAC">
          <w:rPr>
            <w:rStyle w:val="Hyperlink"/>
            <w:color w:val="000000" w:themeColor="text1"/>
          </w:rPr>
          <w:t>San Juan Lateral Water Treatment Plant</w:t>
        </w:r>
        <w:r w:rsidR="009E4A43" w:rsidRPr="00F15B22">
          <w:rPr>
            <w:rStyle w:val="Hyperlink"/>
            <w:color w:val="000000" w:themeColor="text1"/>
            <w:u w:val="none"/>
          </w:rPr>
          <w:t xml:space="preserve"> in New Mexico</w:t>
        </w:r>
      </w:hyperlink>
    </w:p>
    <w:p w14:paraId="3A273ADD" w14:textId="7695C978" w:rsidR="00C34AA8" w:rsidRPr="00F64F32" w:rsidRDefault="00BA3BFA" w:rsidP="00F64F32">
      <w:pPr>
        <w:pStyle w:val="BodyBullets"/>
        <w:spacing w:after="0"/>
        <w:rPr>
          <w:u w:val="single"/>
        </w:rPr>
      </w:pPr>
      <w:r w:rsidRPr="00F64F32">
        <w:rPr>
          <w:color w:val="00B050"/>
          <w:u w:val="single"/>
        </w:rPr>
        <w:t>Funding Opportunit</w:t>
      </w:r>
      <w:r w:rsidR="00873A4E" w:rsidRPr="00F64F32">
        <w:rPr>
          <w:color w:val="00B050"/>
          <w:u w:val="single"/>
        </w:rPr>
        <w:t>ies</w:t>
      </w:r>
      <w:r w:rsidRPr="00F64F32">
        <w:rPr>
          <w:color w:val="00B050"/>
          <w:u w:val="single"/>
        </w:rPr>
        <w:t xml:space="preserve">: </w:t>
      </w:r>
      <w:r w:rsidR="00510D05" w:rsidRPr="00F64F32">
        <w:rPr>
          <w:u w:val="single"/>
        </w:rPr>
        <w:t xml:space="preserve"> </w:t>
      </w:r>
    </w:p>
    <w:p w14:paraId="22923465" w14:textId="27056EF5" w:rsidR="00D0232D" w:rsidRPr="00022B05" w:rsidRDefault="00D0232D" w:rsidP="00D0232D">
      <w:pPr>
        <w:pStyle w:val="BodyBullets"/>
        <w:numPr>
          <w:ilvl w:val="1"/>
          <w:numId w:val="1"/>
        </w:numPr>
        <w:spacing w:after="0"/>
      </w:pPr>
      <w:bookmarkStart w:id="490" w:name="_Toc144806392"/>
      <w:bookmarkStart w:id="491" w:name="_Toc144832066"/>
      <w:bookmarkStart w:id="492" w:name="_Toc144832242"/>
      <w:bookmarkStart w:id="493" w:name="_Toc144832305"/>
      <w:bookmarkStart w:id="494" w:name="_Toc147496134"/>
      <w:bookmarkStart w:id="495" w:name="_Toc149916427"/>
      <w:bookmarkStart w:id="496" w:name="_Toc149922544"/>
      <w:bookmarkStart w:id="497" w:name="_Toc152563706"/>
      <w:bookmarkStart w:id="498" w:name="_Toc155260118"/>
      <w:bookmarkStart w:id="499" w:name="_Toc155266247"/>
      <w:bookmarkStart w:id="500" w:name="_Toc157786315"/>
      <w:bookmarkStart w:id="501" w:name="_Toc163555290"/>
      <w:bookmarkStart w:id="502" w:name="_Toc163584203"/>
      <w:bookmarkStart w:id="503" w:name="_Toc163585871"/>
      <w:bookmarkStart w:id="504" w:name="_Toc166002338"/>
      <w:bookmarkStart w:id="505" w:name="_Toc166067981"/>
      <w:bookmarkStart w:id="506" w:name="_Toc166077736"/>
      <w:bookmarkStart w:id="507" w:name="_Toc168059585"/>
      <w:bookmarkStart w:id="508" w:name="_Toc168066772"/>
      <w:bookmarkStart w:id="509" w:name="_Toc170743887"/>
      <w:bookmarkStart w:id="510" w:name="_Toc138863488"/>
      <w:bookmarkStart w:id="511" w:name="_Toc138947931"/>
      <w:bookmarkStart w:id="512" w:name="_Toc138948886"/>
      <w:bookmarkStart w:id="513" w:name="_Toc139290516"/>
      <w:bookmarkStart w:id="514" w:name="_Toc139290626"/>
      <w:bookmarkStart w:id="515" w:name="_Toc139291388"/>
      <w:bookmarkStart w:id="516" w:name="_Toc139291557"/>
      <w:bookmarkStart w:id="517" w:name="_Toc139291710"/>
      <w:bookmarkStart w:id="518" w:name="_Toc142033639"/>
      <w:bookmarkStart w:id="519" w:name="_Toc142078798"/>
      <w:bookmarkStart w:id="520" w:name="_Toc138863487"/>
      <w:bookmarkStart w:id="521" w:name="_Toc138947930"/>
      <w:bookmarkStart w:id="522" w:name="_Toc138948885"/>
      <w:bookmarkEnd w:id="424"/>
      <w:bookmarkEnd w:id="425"/>
      <w:bookmarkEnd w:id="426"/>
      <w:bookmarkEnd w:id="427"/>
      <w:bookmarkEnd w:id="428"/>
      <w:bookmarkEnd w:id="429"/>
      <w:bookmarkEnd w:id="430"/>
      <w:bookmarkEnd w:id="431"/>
      <w:bookmarkEnd w:id="489"/>
      <w:r w:rsidRPr="00DF5082">
        <w:rPr>
          <w:b/>
          <w:bCs/>
        </w:rPr>
        <w:t>September 3, 2024</w:t>
      </w:r>
      <w:r w:rsidRPr="00022B05">
        <w:t> -</w:t>
      </w:r>
      <w:r w:rsidR="0004643B" w:rsidRPr="00022B05">
        <w:t xml:space="preserve"> </w:t>
      </w:r>
      <w:hyperlink r:id="rId95" w:history="1">
        <w:r w:rsidR="0004643B" w:rsidRPr="00022B05">
          <w:rPr>
            <w:rStyle w:val="Hyperlink"/>
            <w:color w:val="auto"/>
          </w:rPr>
          <w:t>WaterSMART Cooperative Watershed Management Program Phase I for Fiscal Year 2023 Second Application Period</w:t>
        </w:r>
      </w:hyperlink>
    </w:p>
    <w:p w14:paraId="76C8C8CD" w14:textId="66D8B157" w:rsidR="00860F3F" w:rsidRPr="00F15B22" w:rsidRDefault="00000000" w:rsidP="00D0232D">
      <w:pPr>
        <w:pStyle w:val="BodyBullets"/>
        <w:numPr>
          <w:ilvl w:val="1"/>
          <w:numId w:val="1"/>
        </w:numPr>
        <w:spacing w:after="0"/>
        <w:rPr>
          <w:color w:val="000000" w:themeColor="text1"/>
        </w:rPr>
      </w:pPr>
      <w:hyperlink r:id="rId96" w:history="1">
        <w:r w:rsidR="00242F5C" w:rsidRPr="00C96671">
          <w:rPr>
            <w:rStyle w:val="Hyperlink"/>
            <w:b/>
            <w:bCs/>
            <w:color w:val="000000" w:themeColor="text1"/>
            <w:u w:val="none"/>
          </w:rPr>
          <w:t xml:space="preserve">October 7, 2024 </w:t>
        </w:r>
        <w:r w:rsidR="00242F5C" w:rsidRPr="00F15B22">
          <w:rPr>
            <w:rStyle w:val="Hyperlink"/>
            <w:color w:val="000000" w:themeColor="text1"/>
            <w:u w:val="none"/>
          </w:rPr>
          <w:t xml:space="preserve">- </w:t>
        </w:r>
        <w:r w:rsidR="00242F5C" w:rsidRPr="00F15B22">
          <w:rPr>
            <w:rStyle w:val="Hyperlink"/>
            <w:color w:val="000000" w:themeColor="text1"/>
          </w:rPr>
          <w:t>WaterSMART Drought Response Program: Drought Resiliency Projects for Fiscal Year 2025</w:t>
        </w:r>
      </w:hyperlink>
    </w:p>
    <w:p w14:paraId="45BA5BA7" w14:textId="505F4FF2" w:rsidR="001D6E47" w:rsidRPr="00F15B22" w:rsidRDefault="00000000" w:rsidP="00501512">
      <w:pPr>
        <w:pStyle w:val="BodyBullets"/>
        <w:numPr>
          <w:ilvl w:val="1"/>
          <w:numId w:val="1"/>
        </w:numPr>
        <w:spacing w:after="0"/>
        <w:rPr>
          <w:rStyle w:val="Hyperlink"/>
          <w:color w:val="auto"/>
          <w:u w:val="none"/>
        </w:rPr>
      </w:pPr>
      <w:hyperlink r:id="rId97" w:history="1">
        <w:r w:rsidR="004E0DB1" w:rsidRPr="00F15B22">
          <w:rPr>
            <w:rStyle w:val="Hyperlink"/>
            <w:b/>
            <w:bCs/>
            <w:color w:val="auto"/>
            <w:u w:val="none"/>
          </w:rPr>
          <w:t>November 13, 2024</w:t>
        </w:r>
        <w:r w:rsidR="004E0DB1" w:rsidRPr="00F15B22">
          <w:rPr>
            <w:rStyle w:val="Hyperlink"/>
            <w:color w:val="auto"/>
            <w:u w:val="none"/>
          </w:rPr>
          <w:t xml:space="preserve"> - </w:t>
        </w:r>
        <w:r w:rsidR="004E0DB1" w:rsidRPr="00F15B22">
          <w:rPr>
            <w:rStyle w:val="Hyperlink"/>
            <w:color w:val="auto"/>
          </w:rPr>
          <w:t>WaterSMART Grants: Water and Energy Efficiency Grants for Fiscal Year 2024</w:t>
        </w:r>
      </w:hyperlink>
    </w:p>
    <w:p w14:paraId="23778106" w14:textId="6581F3B3" w:rsidR="008B62ED" w:rsidRPr="00F64F32" w:rsidRDefault="00A27A94" w:rsidP="00F64F32">
      <w:pPr>
        <w:pStyle w:val="Heading3"/>
        <w:spacing w:before="0" w:line="240" w:lineRule="auto"/>
        <w:rPr>
          <w:rFonts w:ascii="Segoe UI" w:hAnsi="Segoe UI" w:cs="Segoe UI"/>
          <w:b/>
          <w:bCs/>
          <w:sz w:val="23"/>
          <w:szCs w:val="23"/>
        </w:rPr>
      </w:pPr>
      <w:bookmarkStart w:id="523" w:name="_Toc173433082"/>
      <w:bookmarkStart w:id="524" w:name="_Toc173559801"/>
      <w:bookmarkStart w:id="525" w:name="_Toc176276487"/>
      <w:r w:rsidRPr="00F64F32">
        <w:rPr>
          <w:rFonts w:ascii="Segoe UI" w:hAnsi="Segoe UI" w:cs="Segoe UI"/>
          <w:b/>
          <w:bCs/>
          <w:sz w:val="23"/>
          <w:szCs w:val="23"/>
        </w:rPr>
        <w:t>DOI-</w:t>
      </w:r>
      <w:r w:rsidR="008B62ED" w:rsidRPr="00F64F32">
        <w:rPr>
          <w:rFonts w:ascii="Segoe UI" w:hAnsi="Segoe UI" w:cs="Segoe UI"/>
          <w:b/>
          <w:bCs/>
          <w:sz w:val="23"/>
          <w:szCs w:val="23"/>
        </w:rPr>
        <w:t>US</w:t>
      </w:r>
      <w:bookmarkEnd w:id="490"/>
      <w:bookmarkEnd w:id="491"/>
      <w:bookmarkEnd w:id="492"/>
      <w:bookmarkEnd w:id="493"/>
      <w:r w:rsidR="00F96330" w:rsidRPr="00F64F32">
        <w:rPr>
          <w:rFonts w:ascii="Segoe UI" w:hAnsi="Segoe UI" w:cs="Segoe UI"/>
          <w:b/>
          <w:bCs/>
          <w:sz w:val="23"/>
          <w:szCs w:val="23"/>
        </w:rPr>
        <w:t>FWS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23"/>
      <w:bookmarkEnd w:id="524"/>
      <w:bookmarkEnd w:id="525"/>
    </w:p>
    <w:p w14:paraId="4C794246" w14:textId="2C52907D" w:rsidR="002A409D" w:rsidRPr="00F15B22" w:rsidRDefault="00000000" w:rsidP="002A409D">
      <w:pPr>
        <w:pStyle w:val="BodyBullets"/>
        <w:spacing w:after="0"/>
        <w:rPr>
          <w:color w:val="000000" w:themeColor="text1"/>
        </w:rPr>
      </w:pPr>
      <w:hyperlink r:id="rId98" w:history="1">
        <w:r w:rsidR="002A409D" w:rsidRPr="00F15B22">
          <w:rPr>
            <w:rStyle w:val="Hyperlink"/>
            <w:color w:val="000000" w:themeColor="text1"/>
          </w:rPr>
          <w:t>Arizona Eryngo</w:t>
        </w:r>
        <w:r w:rsidR="002A409D" w:rsidRPr="00F15B22">
          <w:rPr>
            <w:rStyle w:val="Hyperlink"/>
            <w:color w:val="000000" w:themeColor="text1"/>
            <w:u w:val="none"/>
          </w:rPr>
          <w:t xml:space="preserve"> Draft Recovery Plan Available</w:t>
        </w:r>
      </w:hyperlink>
    </w:p>
    <w:p w14:paraId="62F053F7" w14:textId="77777777" w:rsidR="002A409D" w:rsidRPr="00F15B22" w:rsidRDefault="00000000" w:rsidP="002A409D">
      <w:pPr>
        <w:pStyle w:val="BodyBullets"/>
        <w:spacing w:after="0"/>
        <w:rPr>
          <w:color w:val="000000" w:themeColor="text1"/>
          <w:u w:val="single"/>
        </w:rPr>
      </w:pPr>
      <w:hyperlink r:id="rId99" w:history="1">
        <w:r w:rsidR="002A409D" w:rsidRPr="00F15B22">
          <w:rPr>
            <w:rStyle w:val="Hyperlink"/>
            <w:color w:val="000000" w:themeColor="text1"/>
            <w:u w:val="none"/>
          </w:rPr>
          <w:t xml:space="preserve">Service, Navy partner to protect </w:t>
        </w:r>
        <w:r w:rsidR="002A409D" w:rsidRPr="00F15B22">
          <w:rPr>
            <w:rStyle w:val="Hyperlink"/>
            <w:color w:val="000000" w:themeColor="text1"/>
          </w:rPr>
          <w:t>San Clemente Island’s endemic wildlife</w:t>
        </w:r>
      </w:hyperlink>
    </w:p>
    <w:p w14:paraId="38D21115" w14:textId="77777777" w:rsidR="002A409D" w:rsidRPr="00F15B22" w:rsidRDefault="00000000" w:rsidP="002A409D">
      <w:pPr>
        <w:pStyle w:val="BodyBullets"/>
        <w:spacing w:after="0"/>
        <w:rPr>
          <w:color w:val="000000" w:themeColor="text1"/>
          <w:u w:val="single"/>
        </w:rPr>
      </w:pPr>
      <w:hyperlink r:id="rId100" w:history="1">
        <w:r w:rsidR="002A409D" w:rsidRPr="00F15B22">
          <w:rPr>
            <w:rStyle w:val="Hyperlink"/>
            <w:color w:val="000000" w:themeColor="text1"/>
            <w:u w:val="none"/>
          </w:rPr>
          <w:t xml:space="preserve">Proposed Listing </w:t>
        </w:r>
        <w:r w:rsidR="002A409D" w:rsidRPr="00F15B22">
          <w:rPr>
            <w:rStyle w:val="Hyperlink"/>
            <w:color w:val="000000" w:themeColor="text1"/>
          </w:rPr>
          <w:t>Santa Ana Speckled Dace</w:t>
        </w:r>
        <w:r w:rsidR="002A409D" w:rsidRPr="00F15B22">
          <w:rPr>
            <w:rStyle w:val="Hyperlink"/>
            <w:color w:val="000000" w:themeColor="text1"/>
            <w:u w:val="none"/>
          </w:rPr>
          <w:t xml:space="preserve"> as Threatened Species</w:t>
        </w:r>
      </w:hyperlink>
    </w:p>
    <w:p w14:paraId="6DE6311C" w14:textId="77777777" w:rsidR="002A409D" w:rsidRPr="00F15B22" w:rsidRDefault="00000000" w:rsidP="002A409D">
      <w:pPr>
        <w:pStyle w:val="BodyBullets"/>
        <w:spacing w:after="0"/>
        <w:rPr>
          <w:color w:val="000000" w:themeColor="text1"/>
          <w:u w:val="single"/>
        </w:rPr>
      </w:pPr>
      <w:hyperlink r:id="rId101" w:history="1">
        <w:r w:rsidR="002A409D" w:rsidRPr="00F15B22">
          <w:rPr>
            <w:rStyle w:val="Hyperlink"/>
            <w:color w:val="000000" w:themeColor="text1"/>
            <w:u w:val="none"/>
          </w:rPr>
          <w:t xml:space="preserve">Service announces availability of </w:t>
        </w:r>
        <w:r w:rsidR="002A409D" w:rsidRPr="00F15B22">
          <w:rPr>
            <w:rStyle w:val="Hyperlink"/>
            <w:color w:val="000000" w:themeColor="text1"/>
          </w:rPr>
          <w:t>draft recovery plans for three listed California plants</w:t>
        </w:r>
      </w:hyperlink>
    </w:p>
    <w:p w14:paraId="072CA0F5" w14:textId="3C695FA5" w:rsidR="00626399" w:rsidRPr="00F64F32" w:rsidRDefault="00626399" w:rsidP="00626399">
      <w:pPr>
        <w:pStyle w:val="Heading3"/>
        <w:spacing w:before="0" w:line="240" w:lineRule="auto"/>
        <w:rPr>
          <w:rFonts w:ascii="Segoe UI" w:hAnsi="Segoe UI" w:cs="Segoe UI"/>
          <w:b/>
          <w:bCs/>
          <w:sz w:val="23"/>
          <w:szCs w:val="23"/>
        </w:rPr>
      </w:pPr>
      <w:bookmarkStart w:id="526" w:name="_Toc176276488"/>
      <w:bookmarkStart w:id="527" w:name="_Toc170743891"/>
      <w:bookmarkStart w:id="528" w:name="_Toc173433084"/>
      <w:bookmarkStart w:id="529" w:name="_Toc173559803"/>
      <w:bookmarkStart w:id="530" w:name="_Toc168059588"/>
      <w:bookmarkStart w:id="531" w:name="_Toc168066775"/>
      <w:bookmarkStart w:id="532" w:name="_Toc170743890"/>
      <w:bookmarkStart w:id="533" w:name="_Toc157786319"/>
      <w:bookmarkStart w:id="534" w:name="_Toc163555294"/>
      <w:bookmarkStart w:id="535" w:name="_Toc163584207"/>
      <w:bookmarkStart w:id="536" w:name="_Toc163585875"/>
      <w:bookmarkStart w:id="537" w:name="_Toc166002341"/>
      <w:bookmarkStart w:id="538" w:name="_Toc166067984"/>
      <w:bookmarkStart w:id="539" w:name="_Toc166077739"/>
      <w:bookmarkStart w:id="540" w:name="_Hlk163098305"/>
      <w:bookmarkEnd w:id="510"/>
      <w:bookmarkEnd w:id="511"/>
      <w:bookmarkEnd w:id="512"/>
      <w:bookmarkEnd w:id="513"/>
      <w:bookmarkEnd w:id="514"/>
      <w:bookmarkEnd w:id="515"/>
      <w:bookmarkEnd w:id="516"/>
      <w:bookmarkEnd w:id="517"/>
      <w:bookmarkEnd w:id="518"/>
      <w:bookmarkEnd w:id="519"/>
      <w:bookmarkEnd w:id="520"/>
      <w:bookmarkEnd w:id="521"/>
      <w:bookmarkEnd w:id="522"/>
      <w:r>
        <w:rPr>
          <w:rFonts w:ascii="Segoe UI" w:hAnsi="Segoe UI" w:cs="Segoe UI"/>
          <w:b/>
          <w:bCs/>
          <w:sz w:val="23"/>
          <w:szCs w:val="23"/>
        </w:rPr>
        <w:t>NOAA</w:t>
      </w:r>
      <w:bookmarkEnd w:id="526"/>
    </w:p>
    <w:p w14:paraId="6BE9CE9C" w14:textId="06474188" w:rsidR="005A074A" w:rsidRPr="00175BB3" w:rsidRDefault="00000000" w:rsidP="0073210D">
      <w:pPr>
        <w:pStyle w:val="BodyBullets"/>
        <w:spacing w:after="0"/>
        <w:rPr>
          <w:color w:val="000000" w:themeColor="text1"/>
        </w:rPr>
      </w:pPr>
      <w:hyperlink r:id="rId102" w:history="1">
        <w:r w:rsidR="005A074A" w:rsidRPr="00175BB3">
          <w:rPr>
            <w:rStyle w:val="Hyperlink"/>
            <w:color w:val="000000" w:themeColor="text1"/>
            <w:u w:val="none"/>
          </w:rPr>
          <w:t xml:space="preserve">NOAA Shares </w:t>
        </w:r>
        <w:r w:rsidR="005A074A" w:rsidRPr="00175BB3">
          <w:rPr>
            <w:rStyle w:val="Hyperlink"/>
            <w:color w:val="000000" w:themeColor="text1"/>
          </w:rPr>
          <w:t>First Data From GOES-19 Magnetometer</w:t>
        </w:r>
        <w:r w:rsidR="005A074A" w:rsidRPr="00175BB3">
          <w:rPr>
            <w:rStyle w:val="Hyperlink"/>
            <w:color w:val="000000" w:themeColor="text1"/>
            <w:u w:val="none"/>
          </w:rPr>
          <w:t xml:space="preserve"> </w:t>
        </w:r>
      </w:hyperlink>
    </w:p>
    <w:p w14:paraId="6FC70155" w14:textId="51029A64" w:rsidR="0073210D" w:rsidRPr="00175BB3" w:rsidRDefault="00000000" w:rsidP="0073210D">
      <w:pPr>
        <w:pStyle w:val="BodyBullets"/>
        <w:spacing w:after="0"/>
        <w:rPr>
          <w:color w:val="000000" w:themeColor="text1"/>
        </w:rPr>
      </w:pPr>
      <w:hyperlink r:id="rId103" w:history="1">
        <w:r w:rsidR="0073210D" w:rsidRPr="00175BB3">
          <w:rPr>
            <w:rStyle w:val="Hyperlink"/>
            <w:color w:val="000000" w:themeColor="text1"/>
          </w:rPr>
          <w:t>7 ways the Inflation Reduction Act and NOAA are helping communities</w:t>
        </w:r>
        <w:r w:rsidR="0073210D" w:rsidRPr="00175BB3">
          <w:rPr>
            <w:rStyle w:val="Hyperlink"/>
            <w:color w:val="000000" w:themeColor="text1"/>
            <w:u w:val="none"/>
          </w:rPr>
          <w:t xml:space="preserve"> thrive in face of climate change</w:t>
        </w:r>
      </w:hyperlink>
    </w:p>
    <w:p w14:paraId="4859C6F0" w14:textId="551A5F4D" w:rsidR="00626399" w:rsidRPr="00175BB3" w:rsidRDefault="00000000" w:rsidP="0073210D">
      <w:pPr>
        <w:pStyle w:val="BodyBullets"/>
        <w:spacing w:after="0"/>
        <w:rPr>
          <w:color w:val="000000" w:themeColor="text1"/>
        </w:rPr>
      </w:pPr>
      <w:hyperlink r:id="rId104" w:history="1">
        <w:r w:rsidR="00626399" w:rsidRPr="00175BB3">
          <w:rPr>
            <w:rStyle w:val="Hyperlink"/>
            <w:color w:val="000000" w:themeColor="text1"/>
            <w:u w:val="none"/>
          </w:rPr>
          <w:t xml:space="preserve">$45 million for </w:t>
        </w:r>
        <w:r w:rsidR="00626399" w:rsidRPr="00175BB3">
          <w:rPr>
            <w:rStyle w:val="Hyperlink"/>
            <w:color w:val="000000" w:themeColor="text1"/>
          </w:rPr>
          <w:t>coastal ha</w:t>
        </w:r>
        <w:r w:rsidR="00626399" w:rsidRPr="00175BB3">
          <w:rPr>
            <w:rStyle w:val="Hyperlink"/>
            <w:color w:val="000000" w:themeColor="text1"/>
          </w:rPr>
          <w:t>b</w:t>
        </w:r>
        <w:r w:rsidR="00626399" w:rsidRPr="00175BB3">
          <w:rPr>
            <w:rStyle w:val="Hyperlink"/>
            <w:color w:val="000000" w:themeColor="text1"/>
          </w:rPr>
          <w:t>itat restoration and resilience projects</w:t>
        </w:r>
        <w:r w:rsidR="00626399" w:rsidRPr="00175BB3">
          <w:rPr>
            <w:rStyle w:val="Hyperlink"/>
            <w:color w:val="000000" w:themeColor="text1"/>
            <w:u w:val="none"/>
          </w:rPr>
          <w:t xml:space="preserve"> for tribes and underserved communities </w:t>
        </w:r>
      </w:hyperlink>
      <w:hyperlink r:id="rId105" w:history="1"/>
    </w:p>
    <w:p w14:paraId="6EB8844C" w14:textId="77B5DB6A" w:rsidR="00D863AF" w:rsidRPr="00F64F32" w:rsidRDefault="00204CA0" w:rsidP="00D863AF">
      <w:pPr>
        <w:pStyle w:val="Heading3"/>
        <w:spacing w:before="0" w:line="240" w:lineRule="auto"/>
        <w:rPr>
          <w:rFonts w:ascii="Segoe UI" w:hAnsi="Segoe UI" w:cs="Segoe UI"/>
          <w:b/>
          <w:bCs/>
          <w:sz w:val="23"/>
          <w:szCs w:val="23"/>
        </w:rPr>
      </w:pPr>
      <w:bookmarkStart w:id="541" w:name="_Toc176276489"/>
      <w:r>
        <w:rPr>
          <w:rFonts w:ascii="Segoe UI" w:hAnsi="Segoe UI" w:cs="Segoe UI"/>
          <w:b/>
          <w:bCs/>
          <w:sz w:val="23"/>
          <w:szCs w:val="23"/>
        </w:rPr>
        <w:t>NPS</w:t>
      </w:r>
      <w:bookmarkEnd w:id="541"/>
    </w:p>
    <w:p w14:paraId="38EBB4A3" w14:textId="770F14CF" w:rsidR="00660B20" w:rsidRPr="00D33B3C" w:rsidRDefault="00000000" w:rsidP="00486561">
      <w:pPr>
        <w:pStyle w:val="BodyBullets"/>
        <w:spacing w:after="0"/>
        <w:rPr>
          <w:color w:val="000000" w:themeColor="text1"/>
        </w:rPr>
      </w:pPr>
      <w:hyperlink r:id="rId106" w:history="1">
        <w:r w:rsidR="00660B20" w:rsidRPr="00D33B3C">
          <w:rPr>
            <w:rStyle w:val="Hyperlink"/>
            <w:color w:val="000000" w:themeColor="text1"/>
            <w:u w:val="none"/>
          </w:rPr>
          <w:t xml:space="preserve">$325 Million to </w:t>
        </w:r>
        <w:r w:rsidR="00660B20" w:rsidRPr="00D33B3C">
          <w:rPr>
            <w:rStyle w:val="Hyperlink"/>
            <w:color w:val="000000" w:themeColor="text1"/>
          </w:rPr>
          <w:t>Increase Access to the Outdoors</w:t>
        </w:r>
      </w:hyperlink>
    </w:p>
    <w:p w14:paraId="6CE28962" w14:textId="6BD080D7" w:rsidR="00692D4E" w:rsidRPr="00D33B3C" w:rsidRDefault="00000000" w:rsidP="00486561">
      <w:pPr>
        <w:pStyle w:val="BodyBullets"/>
        <w:spacing w:after="0"/>
        <w:rPr>
          <w:color w:val="000000" w:themeColor="text1"/>
        </w:rPr>
      </w:pPr>
      <w:hyperlink r:id="rId107" w:history="1">
        <w:r w:rsidR="00692D4E" w:rsidRPr="00D33B3C">
          <w:rPr>
            <w:rStyle w:val="Hyperlink"/>
            <w:color w:val="000000" w:themeColor="text1"/>
          </w:rPr>
          <w:t>National Parks Contributed Record High $55.6 Billion to U.S. economy</w:t>
        </w:r>
        <w:r w:rsidR="00692D4E" w:rsidRPr="00D33B3C">
          <w:rPr>
            <w:rStyle w:val="Hyperlink"/>
            <w:color w:val="000000" w:themeColor="text1"/>
            <w:u w:val="none"/>
          </w:rPr>
          <w:t>, Supported 415,000 Jobs in 202</w:t>
        </w:r>
        <w:r w:rsidR="00DE64BE" w:rsidRPr="00D33B3C">
          <w:rPr>
            <w:rStyle w:val="Hyperlink"/>
            <w:color w:val="000000" w:themeColor="text1"/>
            <w:u w:val="none"/>
          </w:rPr>
          <w:t>4</w:t>
        </w:r>
      </w:hyperlink>
    </w:p>
    <w:p w14:paraId="44FB82EB" w14:textId="7E169BA7" w:rsidR="001D6E47" w:rsidRPr="00F64F32" w:rsidRDefault="001D6E47" w:rsidP="00F64F32">
      <w:pPr>
        <w:pStyle w:val="Heading3"/>
        <w:spacing w:before="0" w:line="240" w:lineRule="auto"/>
        <w:rPr>
          <w:rFonts w:ascii="Segoe UI" w:hAnsi="Segoe UI" w:cs="Segoe UI"/>
          <w:b/>
          <w:bCs/>
          <w:sz w:val="23"/>
          <w:szCs w:val="23"/>
        </w:rPr>
      </w:pPr>
      <w:bookmarkStart w:id="542" w:name="_Toc176276490"/>
      <w:r w:rsidRPr="00F64F32">
        <w:rPr>
          <w:rFonts w:ascii="Segoe UI" w:hAnsi="Segoe UI" w:cs="Segoe UI"/>
          <w:b/>
          <w:bCs/>
          <w:sz w:val="23"/>
          <w:szCs w:val="23"/>
        </w:rPr>
        <w:t>USDA</w:t>
      </w:r>
      <w:bookmarkEnd w:id="527"/>
      <w:bookmarkEnd w:id="528"/>
      <w:bookmarkEnd w:id="529"/>
      <w:bookmarkEnd w:id="542"/>
    </w:p>
    <w:p w14:paraId="5E5951E6" w14:textId="029BA1A3" w:rsidR="00055F99" w:rsidRPr="004B280C" w:rsidRDefault="00000000" w:rsidP="00F64F32">
      <w:pPr>
        <w:pStyle w:val="BodyBullets"/>
        <w:spacing w:after="0"/>
        <w:rPr>
          <w:color w:val="000000" w:themeColor="text1"/>
          <w:u w:val="single"/>
        </w:rPr>
      </w:pPr>
      <w:hyperlink r:id="rId108" w:history="1">
        <w:r w:rsidR="00055F99" w:rsidRPr="004B280C">
          <w:rPr>
            <w:rStyle w:val="Hyperlink"/>
            <w:color w:val="000000" w:themeColor="text1"/>
            <w:u w:val="none"/>
          </w:rPr>
          <w:t xml:space="preserve">$400 Million to Address Drought, Conserve Water through </w:t>
        </w:r>
        <w:r w:rsidR="00055F99" w:rsidRPr="004B280C">
          <w:rPr>
            <w:rStyle w:val="Hyperlink"/>
            <w:color w:val="000000" w:themeColor="text1"/>
          </w:rPr>
          <w:t>Production of Water-Saving Commodities</w:t>
        </w:r>
      </w:hyperlink>
    </w:p>
    <w:bookmarkEnd w:id="530"/>
    <w:bookmarkEnd w:id="531"/>
    <w:bookmarkEnd w:id="532"/>
    <w:p w14:paraId="31C16100" w14:textId="76B2055E" w:rsidR="00D31103" w:rsidRPr="00456EF6" w:rsidRDefault="003523B4" w:rsidP="00F64F32">
      <w:pPr>
        <w:pStyle w:val="BodyBullets"/>
        <w:spacing w:after="0"/>
        <w:rPr>
          <w:color w:val="000000" w:themeColor="text1"/>
        </w:rPr>
      </w:pPr>
      <w:r>
        <w:fldChar w:fldCharType="begin"/>
      </w:r>
      <w:r>
        <w:instrText>HYPERLINK "https://www.nrcs.usda.gov/news/usda-announces-funding-for-farmland-preservation-and-wetland-restoration"</w:instrText>
      </w:r>
      <w:r>
        <w:fldChar w:fldCharType="separate"/>
      </w:r>
      <w:r w:rsidR="00E7032C" w:rsidRPr="00456EF6">
        <w:rPr>
          <w:rStyle w:val="Hyperlink"/>
          <w:color w:val="000000" w:themeColor="text1"/>
          <w:u w:val="none"/>
        </w:rPr>
        <w:t xml:space="preserve">USDA Announces funding for </w:t>
      </w:r>
      <w:r w:rsidR="00E7032C" w:rsidRPr="00456EF6">
        <w:rPr>
          <w:rStyle w:val="Hyperlink"/>
          <w:color w:val="000000" w:themeColor="text1"/>
        </w:rPr>
        <w:t>Farmland Preservation and Wetland Restoration</w:t>
      </w:r>
      <w:r>
        <w:rPr>
          <w:rStyle w:val="Hyperlink"/>
          <w:color w:val="000000" w:themeColor="text1"/>
        </w:rPr>
        <w:fldChar w:fldCharType="end"/>
      </w:r>
    </w:p>
    <w:p w14:paraId="127C86AB" w14:textId="419FFD33" w:rsidR="00D31103" w:rsidRPr="00456EF6" w:rsidRDefault="00000000" w:rsidP="00F64F32">
      <w:pPr>
        <w:pStyle w:val="BodyBullets"/>
        <w:spacing w:after="0"/>
        <w:rPr>
          <w:color w:val="000000" w:themeColor="text1"/>
        </w:rPr>
      </w:pPr>
      <w:hyperlink r:id="rId109" w:history="1">
        <w:r w:rsidR="00D31103" w:rsidRPr="00456EF6">
          <w:rPr>
            <w:rStyle w:val="Hyperlink"/>
            <w:color w:val="000000" w:themeColor="text1"/>
            <w:u w:val="none"/>
          </w:rPr>
          <w:t xml:space="preserve">Can Agriculture Improve Water Quality? With </w:t>
        </w:r>
        <w:r w:rsidR="00D31103" w:rsidRPr="00456EF6">
          <w:rPr>
            <w:rStyle w:val="Hyperlink"/>
            <w:color w:val="000000" w:themeColor="text1"/>
          </w:rPr>
          <w:t>Data-Driven Voluntary Conservation</w:t>
        </w:r>
        <w:r w:rsidR="00D31103" w:rsidRPr="00456EF6">
          <w:rPr>
            <w:rStyle w:val="Hyperlink"/>
            <w:color w:val="000000" w:themeColor="text1"/>
            <w:u w:val="none"/>
          </w:rPr>
          <w:t xml:space="preserve">, the Answer is Yes. </w:t>
        </w:r>
      </w:hyperlink>
    </w:p>
    <w:p w14:paraId="02CBB55A" w14:textId="12AC638A" w:rsidR="00C96671" w:rsidRPr="00C96671" w:rsidRDefault="00C96671" w:rsidP="00C96671">
      <w:pPr>
        <w:pStyle w:val="BodyBullets"/>
      </w:pPr>
      <w:r w:rsidRPr="00F64F32">
        <w:rPr>
          <w:color w:val="00B050"/>
          <w:u w:val="single"/>
        </w:rPr>
        <w:t>Funding Opportunit</w:t>
      </w:r>
      <w:r>
        <w:rPr>
          <w:color w:val="00B050"/>
          <w:u w:val="single"/>
        </w:rPr>
        <w:t>y</w:t>
      </w:r>
      <w:r w:rsidRPr="00F64F32">
        <w:rPr>
          <w:color w:val="00B050"/>
          <w:u w:val="single"/>
        </w:rPr>
        <w:t xml:space="preserve">: </w:t>
      </w:r>
      <w:hyperlink r:id="rId110" w:history="1"/>
      <w:r w:rsidRPr="00F64F32">
        <w:rPr>
          <w:u w:val="single"/>
        </w:rPr>
        <w:t xml:space="preserve"> </w:t>
      </w:r>
      <w:hyperlink r:id="rId111" w:tgtFrame="_blank" w:tooltip="https://atlaspolicy.us21.list-manage.com/track/click?u=b7dd5fec7dd3793c0eced07eb&amp;id=921fc9a863&amp;e=c9b99aaa74" w:history="1">
        <w:r w:rsidRPr="00266824">
          <w:rPr>
            <w:rStyle w:val="Hyperlink"/>
            <w:color w:val="000000" w:themeColor="text1"/>
          </w:rPr>
          <w:t>Joint Chiefs Landscape Restoration Partnership Program FY2025</w:t>
        </w:r>
      </w:hyperlink>
    </w:p>
    <w:p w14:paraId="2597AB5B" w14:textId="1904BE84" w:rsidR="00757173" w:rsidRPr="00F64F32" w:rsidRDefault="00C948DA" w:rsidP="00F64F32">
      <w:pPr>
        <w:pStyle w:val="Heading3"/>
        <w:spacing w:before="0" w:line="240" w:lineRule="auto"/>
        <w:rPr>
          <w:rFonts w:ascii="Segoe UI" w:hAnsi="Segoe UI" w:cs="Segoe UI"/>
          <w:b/>
          <w:bCs/>
          <w:sz w:val="23"/>
          <w:szCs w:val="23"/>
        </w:rPr>
      </w:pPr>
      <w:bookmarkStart w:id="543" w:name="_Toc168059590"/>
      <w:bookmarkStart w:id="544" w:name="_Toc168066777"/>
      <w:bookmarkStart w:id="545" w:name="_Toc170743892"/>
      <w:bookmarkStart w:id="546" w:name="_Toc173433086"/>
      <w:bookmarkStart w:id="547" w:name="_Toc173559805"/>
      <w:bookmarkStart w:id="548" w:name="_Toc176276492"/>
      <w:bookmarkEnd w:id="533"/>
      <w:bookmarkEnd w:id="534"/>
      <w:bookmarkEnd w:id="535"/>
      <w:bookmarkEnd w:id="536"/>
      <w:bookmarkEnd w:id="537"/>
      <w:bookmarkEnd w:id="538"/>
      <w:bookmarkEnd w:id="539"/>
      <w:r w:rsidRPr="00F64F32">
        <w:rPr>
          <w:rFonts w:ascii="Segoe UI" w:hAnsi="Segoe UI" w:cs="Segoe UI"/>
          <w:b/>
          <w:bCs/>
          <w:sz w:val="23"/>
          <w:szCs w:val="23"/>
        </w:rPr>
        <w:t>USD</w:t>
      </w:r>
      <w:r w:rsidR="001D6E47" w:rsidRPr="00F64F32">
        <w:rPr>
          <w:rFonts w:ascii="Segoe UI" w:hAnsi="Segoe UI" w:cs="Segoe UI"/>
          <w:b/>
          <w:bCs/>
          <w:sz w:val="23"/>
          <w:szCs w:val="23"/>
        </w:rPr>
        <w:t>A</w:t>
      </w:r>
      <w:r w:rsidRPr="00F64F32">
        <w:rPr>
          <w:rFonts w:ascii="Segoe UI" w:hAnsi="Segoe UI" w:cs="Segoe UI"/>
          <w:b/>
          <w:bCs/>
          <w:sz w:val="23"/>
          <w:szCs w:val="23"/>
        </w:rPr>
        <w:t>-</w:t>
      </w:r>
      <w:r w:rsidR="00757173" w:rsidRPr="00F64F32">
        <w:rPr>
          <w:rFonts w:ascii="Segoe UI" w:hAnsi="Segoe UI" w:cs="Segoe UI"/>
          <w:b/>
          <w:bCs/>
          <w:sz w:val="23"/>
          <w:szCs w:val="23"/>
        </w:rPr>
        <w:t>US</w:t>
      </w:r>
      <w:bookmarkEnd w:id="543"/>
      <w:bookmarkEnd w:id="544"/>
      <w:r w:rsidR="008000D2" w:rsidRPr="00F64F32">
        <w:rPr>
          <w:rFonts w:ascii="Segoe UI" w:hAnsi="Segoe UI" w:cs="Segoe UI"/>
          <w:b/>
          <w:bCs/>
          <w:sz w:val="23"/>
          <w:szCs w:val="23"/>
        </w:rPr>
        <w:t>FS</w:t>
      </w:r>
      <w:bookmarkEnd w:id="545"/>
      <w:bookmarkEnd w:id="546"/>
      <w:bookmarkEnd w:id="547"/>
      <w:bookmarkEnd w:id="548"/>
    </w:p>
    <w:p w14:paraId="62B6ACCB" w14:textId="5B0877EF" w:rsidR="007A4DB4" w:rsidRPr="004F41CF" w:rsidRDefault="00000000" w:rsidP="00F64F32">
      <w:pPr>
        <w:pStyle w:val="BodyBullets"/>
        <w:spacing w:after="0"/>
        <w:rPr>
          <w:color w:val="000000" w:themeColor="text1"/>
        </w:rPr>
      </w:pPr>
      <w:hyperlink r:id="rId112" w:history="1">
        <w:r w:rsidR="008C5713" w:rsidRPr="004F41CF">
          <w:rPr>
            <w:rStyle w:val="Hyperlink"/>
            <w:color w:val="000000" w:themeColor="text1"/>
            <w:u w:val="none"/>
          </w:rPr>
          <w:t xml:space="preserve">From timber to tourism: </w:t>
        </w:r>
        <w:r w:rsidR="008C5713" w:rsidRPr="004F41CF">
          <w:rPr>
            <w:rStyle w:val="Hyperlink"/>
            <w:color w:val="000000" w:themeColor="text1"/>
          </w:rPr>
          <w:t>Perceptions in rural communities about changing forest-based economies</w:t>
        </w:r>
        <w:r w:rsidR="008C5713" w:rsidRPr="004F41CF">
          <w:rPr>
            <w:rStyle w:val="Hyperlink"/>
            <w:color w:val="000000" w:themeColor="text1"/>
            <w:u w:val="none"/>
          </w:rPr>
          <w:t xml:space="preserve"> </w:t>
        </w:r>
      </w:hyperlink>
    </w:p>
    <w:p w14:paraId="43C830C7" w14:textId="06B68464" w:rsidR="007A4DB4" w:rsidRPr="007A4DB4" w:rsidRDefault="007A4DB4" w:rsidP="00F64F32">
      <w:pPr>
        <w:pStyle w:val="BodyBullets"/>
        <w:spacing w:after="0"/>
        <w:rPr>
          <w:u w:val="single"/>
        </w:rPr>
      </w:pPr>
      <w:r w:rsidRPr="00F64F32">
        <w:rPr>
          <w:color w:val="00B050"/>
          <w:u w:val="single"/>
        </w:rPr>
        <w:t>Funding Opportunit</w:t>
      </w:r>
      <w:r w:rsidR="00634D69">
        <w:rPr>
          <w:color w:val="00B050"/>
          <w:u w:val="single"/>
        </w:rPr>
        <w:t>ies</w:t>
      </w:r>
    </w:p>
    <w:p w14:paraId="67C4A172" w14:textId="7304A4E0" w:rsidR="009B5809" w:rsidRPr="00707FF0" w:rsidRDefault="00000000" w:rsidP="00313E70">
      <w:pPr>
        <w:pStyle w:val="BodyBullets"/>
        <w:numPr>
          <w:ilvl w:val="1"/>
          <w:numId w:val="1"/>
        </w:numPr>
        <w:ind w:left="1080"/>
        <w:rPr>
          <w:color w:val="000000" w:themeColor="text1"/>
        </w:rPr>
      </w:pPr>
      <w:hyperlink r:id="rId113" w:tooltip="https://co-co.us4.list-manage.com/track/click?u=004e89b5dc92fd934b5ab75a8&amp;id=47b6ffc453&amp;e=c266891851" w:history="1">
        <w:r w:rsidR="009B5809" w:rsidRPr="00707FF0">
          <w:rPr>
            <w:rStyle w:val="Hyperlink"/>
            <w:rFonts w:eastAsia="Times New Roman"/>
            <w:color w:val="000000" w:themeColor="text1"/>
          </w:rPr>
          <w:t>Forest Restoration &amp; Wildfire Risk Mitigation Grant Program</w:t>
        </w:r>
      </w:hyperlink>
      <w:r w:rsidR="004F41CF">
        <w:rPr>
          <w:rStyle w:val="apple-converted-space"/>
          <w:rFonts w:eastAsia="Times New Roman"/>
          <w:color w:val="000000" w:themeColor="text1"/>
        </w:rPr>
        <w:t xml:space="preserve"> </w:t>
      </w:r>
      <w:r w:rsidR="004F41CF">
        <w:rPr>
          <w:rStyle w:val="Hyperlink"/>
          <w:color w:val="000000" w:themeColor="text1"/>
          <w:u w:val="none"/>
        </w:rPr>
        <w:t xml:space="preserve"> </w:t>
      </w:r>
      <w:r w:rsidR="004F41CF" w:rsidRPr="00B552EA">
        <w:rPr>
          <w:color w:val="000000" w:themeColor="text1"/>
        </w:rPr>
        <w:t>|</w:t>
      </w:r>
      <w:r w:rsidR="009B5809" w:rsidRPr="00707FF0">
        <w:rPr>
          <w:color w:val="000000" w:themeColor="text1"/>
        </w:rPr>
        <w:t xml:space="preserve"> $7.2 million in funding for wildfire mitigation and forest health projects in Colorado communities</w:t>
      </w:r>
      <w:r w:rsidR="004F41CF">
        <w:rPr>
          <w:color w:val="000000" w:themeColor="text1"/>
        </w:rPr>
        <w:t xml:space="preserve">. </w:t>
      </w:r>
      <w:r w:rsidR="00C96671">
        <w:rPr>
          <w:color w:val="000000" w:themeColor="text1"/>
        </w:rPr>
        <w:t>Due</w:t>
      </w:r>
      <w:r w:rsidR="009B5809" w:rsidRPr="00707FF0">
        <w:rPr>
          <w:color w:val="000000" w:themeColor="text1"/>
        </w:rPr>
        <w:t xml:space="preserve">: </w:t>
      </w:r>
      <w:r w:rsidR="009B5809" w:rsidRPr="004F41CF">
        <w:rPr>
          <w:b/>
          <w:bCs/>
          <w:color w:val="000000" w:themeColor="text1"/>
        </w:rPr>
        <w:t>October 10</w:t>
      </w:r>
    </w:p>
    <w:p w14:paraId="26F565BF" w14:textId="1D056374" w:rsidR="00AB4B74" w:rsidRDefault="00000000" w:rsidP="00313E70">
      <w:pPr>
        <w:pStyle w:val="BodyBullets"/>
        <w:numPr>
          <w:ilvl w:val="1"/>
          <w:numId w:val="1"/>
        </w:numPr>
        <w:spacing w:after="0"/>
        <w:ind w:left="1080"/>
        <w:rPr>
          <w:rStyle w:val="Hyperlink"/>
          <w:color w:val="000000" w:themeColor="text1"/>
        </w:rPr>
      </w:pPr>
      <w:hyperlink r:id="rId114" w:history="1">
        <w:r w:rsidR="007A4DB4" w:rsidRPr="00634D69">
          <w:rPr>
            <w:rStyle w:val="Hyperlink"/>
            <w:color w:val="000000" w:themeColor="text1"/>
            <w:u w:val="none"/>
          </w:rPr>
          <w:t xml:space="preserve">Forest Landowner Support provides competitive grant opportunities to entities and organizations for </w:t>
        </w:r>
        <w:r w:rsidR="007A4DB4" w:rsidRPr="00707FF0">
          <w:rPr>
            <w:rStyle w:val="Hyperlink"/>
            <w:color w:val="000000" w:themeColor="text1"/>
          </w:rPr>
          <w:t>delivering technical and financial assistance to private forest landowners—including Tribes, underserved landowners, and smaller-acreage landowners</w:t>
        </w:r>
      </w:hyperlink>
    </w:p>
    <w:p w14:paraId="6E0B068A" w14:textId="1FA8C0D3" w:rsidR="00BA3BFA" w:rsidRPr="009851EF" w:rsidRDefault="00BA3BFA" w:rsidP="009851EF">
      <w:pPr>
        <w:pStyle w:val="BodyBullets"/>
        <w:numPr>
          <w:ilvl w:val="0"/>
          <w:numId w:val="0"/>
        </w:numPr>
        <w:spacing w:after="0"/>
        <w:rPr>
          <w:sz w:val="13"/>
          <w:szCs w:val="13"/>
        </w:rPr>
      </w:pPr>
    </w:p>
    <w:p w14:paraId="43E790BF" w14:textId="537FC8C7" w:rsidR="00870FB4" w:rsidRPr="00F64F32" w:rsidRDefault="00023100" w:rsidP="00F64F32">
      <w:pPr>
        <w:pStyle w:val="Heading2"/>
        <w:spacing w:before="0" w:line="240" w:lineRule="auto"/>
        <w:rPr>
          <w:rFonts w:ascii="Segoe UI" w:hAnsi="Segoe UI" w:cs="Segoe UI"/>
          <w:b/>
          <w:bCs/>
          <w:sz w:val="23"/>
          <w:szCs w:val="23"/>
        </w:rPr>
      </w:pPr>
      <w:bookmarkStart w:id="549" w:name="_Toc138863491"/>
      <w:bookmarkStart w:id="550" w:name="_Toc138947933"/>
      <w:bookmarkStart w:id="551" w:name="_Toc138948888"/>
      <w:bookmarkStart w:id="552" w:name="_Toc139290518"/>
      <w:bookmarkStart w:id="553" w:name="_Toc139290628"/>
      <w:bookmarkStart w:id="554" w:name="_Toc139291390"/>
      <w:bookmarkStart w:id="555" w:name="_Toc139291559"/>
      <w:bookmarkStart w:id="556" w:name="_Toc139291712"/>
      <w:bookmarkStart w:id="557" w:name="_Toc142033643"/>
      <w:bookmarkStart w:id="558" w:name="_Toc142078800"/>
      <w:bookmarkStart w:id="559" w:name="_Toc144806395"/>
      <w:bookmarkStart w:id="560" w:name="_Toc144832069"/>
      <w:bookmarkStart w:id="561" w:name="_Toc144832245"/>
      <w:bookmarkStart w:id="562" w:name="_Toc144832308"/>
      <w:bookmarkStart w:id="563" w:name="_Toc147496138"/>
      <w:bookmarkStart w:id="564" w:name="_Toc149916434"/>
      <w:bookmarkStart w:id="565" w:name="_Toc149922551"/>
      <w:bookmarkStart w:id="566" w:name="_Toc152563712"/>
      <w:bookmarkStart w:id="567" w:name="_Toc155260124"/>
      <w:bookmarkStart w:id="568" w:name="_Toc155266253"/>
      <w:bookmarkStart w:id="569" w:name="_Toc157786320"/>
      <w:bookmarkStart w:id="570" w:name="_Toc163555295"/>
      <w:bookmarkStart w:id="571" w:name="_Toc163584208"/>
      <w:bookmarkStart w:id="572" w:name="_Toc163585876"/>
      <w:bookmarkStart w:id="573" w:name="_Toc166002342"/>
      <w:bookmarkStart w:id="574" w:name="_Toc166067985"/>
      <w:bookmarkStart w:id="575" w:name="_Toc166077740"/>
      <w:bookmarkStart w:id="576" w:name="_Toc168059591"/>
      <w:bookmarkStart w:id="577" w:name="_Toc168066778"/>
      <w:bookmarkStart w:id="578" w:name="_Toc170743894"/>
      <w:bookmarkStart w:id="579" w:name="_Toc173433087"/>
      <w:bookmarkStart w:id="580" w:name="_Toc173559806"/>
      <w:bookmarkStart w:id="581" w:name="_Toc176276493"/>
      <w:bookmarkEnd w:id="540"/>
      <w:r w:rsidRPr="00F64F32">
        <w:rPr>
          <w:rFonts w:ascii="Segoe UI" w:hAnsi="Segoe UI" w:cs="Segoe UI"/>
          <w:b/>
          <w:bCs/>
          <w:sz w:val="23"/>
          <w:szCs w:val="23"/>
        </w:rPr>
        <w:t>State Updates</w:t>
      </w:r>
      <w:bookmarkStart w:id="582" w:name="_Toc138863492"/>
      <w:bookmarkStart w:id="583" w:name="_Toc138947934"/>
      <w:bookmarkStart w:id="584" w:name="_Toc138948889"/>
      <w:bookmarkStart w:id="585" w:name="_Toc139290519"/>
      <w:bookmarkStart w:id="586" w:name="_Toc139290629"/>
      <w:bookmarkStart w:id="587" w:name="_Toc139291391"/>
      <w:bookmarkStart w:id="588" w:name="_Toc139291560"/>
      <w:bookmarkStart w:id="589" w:name="_Toc139291713"/>
      <w:bookmarkStart w:id="590" w:name="_Toc142033644"/>
      <w:bookmarkStart w:id="591" w:name="_Toc142078801"/>
      <w:bookmarkStart w:id="592" w:name="_Toc144806396"/>
      <w:bookmarkStart w:id="593" w:name="_Toc144832070"/>
      <w:bookmarkStart w:id="594" w:name="_Toc144832246"/>
      <w:bookmarkStart w:id="595" w:name="_Toc144832309"/>
      <w:bookmarkStart w:id="596" w:name="_Toc147496139"/>
      <w:bookmarkStart w:id="597" w:name="_Toc149916435"/>
      <w:bookmarkStart w:id="598" w:name="_Toc149922552"/>
      <w:bookmarkStart w:id="599" w:name="_Toc152563713"/>
      <w:bookmarkStart w:id="600" w:name="_Toc155260125"/>
      <w:bookmarkStart w:id="601" w:name="_Toc155266254"/>
      <w:bookmarkStart w:id="602" w:name="_Toc157786321"/>
      <w:bookmarkStart w:id="603" w:name="_Toc163555296"/>
      <w:bookmarkStart w:id="604" w:name="_Toc163584209"/>
      <w:bookmarkStart w:id="605" w:name="_Toc163585877"/>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F64F32">
        <w:rPr>
          <w:rFonts w:ascii="Segoe UI" w:hAnsi="Segoe UI" w:cs="Segoe UI"/>
        </w:rPr>
        <w:fldChar w:fldCharType="begin"/>
      </w:r>
      <w:r w:rsidRPr="00F64F32">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F64F32">
        <w:rPr>
          <w:rFonts w:ascii="Segoe UI" w:hAnsi="Segoe UI" w:cs="Segoe UI"/>
        </w:rPr>
      </w:r>
      <w:r w:rsidR="00000000">
        <w:rPr>
          <w:rFonts w:ascii="Segoe UI" w:hAnsi="Segoe UI" w:cs="Segoe UI"/>
        </w:rPr>
        <w:fldChar w:fldCharType="separate"/>
      </w:r>
      <w:r w:rsidRPr="00F64F32">
        <w:rPr>
          <w:rFonts w:ascii="Segoe UI" w:hAnsi="Segoe UI" w:cs="Segoe UI"/>
        </w:rPr>
        <w:fldChar w:fldCharType="end"/>
      </w:r>
      <w:r w:rsidR="00000000">
        <w:fldChar w:fldCharType="begin"/>
      </w:r>
      <w:r w:rsidR="00000000">
        <w:instrText>HYPERLINK "https://www.azcentral.com/videos/news/local/arizona-environment/2024/05/19/nonprofit-works-to-improve-water-flow-in-arizona-sky-islands/72696716007/"</w:instrText>
      </w:r>
      <w:r w:rsidR="00000000">
        <w:fldChar w:fldCharType="separate"/>
      </w:r>
      <w:r w:rsidR="00000000">
        <w:fldChar w:fldCharType="end"/>
      </w:r>
      <w:r w:rsidR="00105B60" w:rsidRPr="00F64F32">
        <w:rPr>
          <w:rFonts w:ascii="Segoe UI" w:hAnsi="Segoe UI" w:cs="Segoe UI"/>
        </w:rPr>
        <w:t xml:space="preserve"> </w:t>
      </w:r>
    </w:p>
    <w:p w14:paraId="34B93B60" w14:textId="76EC9715" w:rsidR="00714ACA" w:rsidRPr="00F64F32" w:rsidRDefault="00023100" w:rsidP="00F64F32">
      <w:pPr>
        <w:pStyle w:val="Heading3"/>
        <w:spacing w:before="0" w:line="240" w:lineRule="auto"/>
        <w:rPr>
          <w:rFonts w:ascii="Segoe UI" w:hAnsi="Segoe UI" w:cs="Segoe UI"/>
          <w:b/>
          <w:bCs/>
          <w:sz w:val="23"/>
          <w:szCs w:val="23"/>
        </w:rPr>
      </w:pPr>
      <w:bookmarkStart w:id="606" w:name="_Toc166002343"/>
      <w:bookmarkStart w:id="607" w:name="_Toc166067986"/>
      <w:bookmarkStart w:id="608" w:name="_Toc166077741"/>
      <w:bookmarkStart w:id="609" w:name="_Toc168059592"/>
      <w:bookmarkStart w:id="610" w:name="_Toc168066779"/>
      <w:bookmarkStart w:id="611" w:name="_Toc170743895"/>
      <w:bookmarkStart w:id="612" w:name="_Toc173433088"/>
      <w:bookmarkStart w:id="613" w:name="_Toc173559807"/>
      <w:bookmarkStart w:id="614" w:name="_Toc176276494"/>
      <w:r w:rsidRPr="00F64F32">
        <w:rPr>
          <w:rFonts w:ascii="Segoe UI" w:hAnsi="Segoe UI" w:cs="Segoe UI"/>
          <w:b/>
          <w:bCs/>
          <w:sz w:val="23"/>
          <w:szCs w:val="23"/>
        </w:rPr>
        <w:t>Arizona</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172CA4C3" w14:textId="07D3375F" w:rsidR="00A90CB6" w:rsidRPr="00A921C1" w:rsidRDefault="00000000" w:rsidP="00F64F32">
      <w:pPr>
        <w:pStyle w:val="BodyBullets"/>
        <w:spacing w:after="0"/>
        <w:rPr>
          <w:color w:val="000000" w:themeColor="text1"/>
        </w:rPr>
      </w:pPr>
      <w:hyperlink r:id="rId115" w:history="1">
        <w:r w:rsidR="00C64583" w:rsidRPr="00A921C1">
          <w:rPr>
            <w:rStyle w:val="Hyperlink"/>
            <w:color w:val="000000" w:themeColor="text1"/>
          </w:rPr>
          <w:t>Arizona Regulatory Roadshow – Cochise County</w:t>
        </w:r>
        <w:r w:rsidR="00C64583" w:rsidRPr="00A921C1">
          <w:rPr>
            <w:rStyle w:val="Hyperlink"/>
            <w:color w:val="000000" w:themeColor="text1"/>
            <w:u w:val="none"/>
          </w:rPr>
          <w:t xml:space="preserve"> | </w:t>
        </w:r>
        <w:r w:rsidR="00C64583" w:rsidRPr="00A921C1">
          <w:rPr>
            <w:rStyle w:val="Hyperlink"/>
            <w:b/>
            <w:bCs/>
            <w:color w:val="000000" w:themeColor="text1"/>
            <w:u w:val="none"/>
          </w:rPr>
          <w:t>Sept. 25, 2024,</w:t>
        </w:r>
        <w:r w:rsidR="00C64583" w:rsidRPr="00A921C1">
          <w:rPr>
            <w:rStyle w:val="Hyperlink"/>
            <w:color w:val="000000" w:themeColor="text1"/>
            <w:u w:val="none"/>
          </w:rPr>
          <w:t xml:space="preserve"> 9 a.m. Please join representatives from Cochise County, U.S. Army Corps of Engineers, Arizona Department of Environmental Quality and others to talk about current regulations for activities in or near Waters of the United States.</w:t>
        </w:r>
      </w:hyperlink>
      <w:r w:rsidR="00A90CB6" w:rsidRPr="00A921C1">
        <w:rPr>
          <w:color w:val="000000" w:themeColor="text1"/>
        </w:rPr>
        <w:t xml:space="preserve"> </w:t>
      </w:r>
      <w:hyperlink r:id="rId116" w:history="1"/>
      <w:r w:rsidR="00FA2010" w:rsidRPr="00A921C1">
        <w:rPr>
          <w:color w:val="000000" w:themeColor="text1"/>
        </w:rPr>
        <w:t xml:space="preserve"> </w:t>
      </w:r>
    </w:p>
    <w:p w14:paraId="0EC77607" w14:textId="6E8E9C2A" w:rsidR="009851EF" w:rsidRPr="009D3CDD" w:rsidRDefault="00000000" w:rsidP="00F64F32">
      <w:pPr>
        <w:pStyle w:val="BodyBullets"/>
        <w:spacing w:after="0"/>
        <w:rPr>
          <w:color w:val="000000" w:themeColor="text1"/>
        </w:rPr>
      </w:pPr>
      <w:hyperlink r:id="rId117" w:history="1">
        <w:r w:rsidR="00531BDC" w:rsidRPr="00A921C1">
          <w:rPr>
            <w:rStyle w:val="Hyperlink"/>
            <w:color w:val="000000" w:themeColor="text1"/>
            <w:u w:val="none"/>
          </w:rPr>
          <w:t xml:space="preserve">Arizona Residents Fear </w:t>
        </w:r>
        <w:r w:rsidR="00531BDC" w:rsidRPr="00A921C1">
          <w:rPr>
            <w:rStyle w:val="Hyperlink"/>
            <w:color w:val="000000" w:themeColor="text1"/>
          </w:rPr>
          <w:t>What the State’s Mining Boom Will Do to Their Water</w:t>
        </w:r>
      </w:hyperlink>
      <w:bookmarkStart w:id="615" w:name="_Toc138863493"/>
      <w:bookmarkStart w:id="616" w:name="_Toc138947935"/>
      <w:bookmarkStart w:id="617" w:name="_Toc138948890"/>
      <w:bookmarkStart w:id="618" w:name="_Toc139290520"/>
      <w:bookmarkStart w:id="619" w:name="_Toc139290630"/>
      <w:bookmarkStart w:id="620" w:name="_Toc139291392"/>
      <w:bookmarkStart w:id="621" w:name="_Toc139291561"/>
      <w:bookmarkStart w:id="622" w:name="_Toc139291714"/>
      <w:bookmarkStart w:id="623" w:name="_Toc142033645"/>
      <w:bookmarkStart w:id="624" w:name="_Toc142078802"/>
      <w:bookmarkStart w:id="625" w:name="_Toc144806397"/>
      <w:bookmarkStart w:id="626" w:name="_Toc144832071"/>
      <w:bookmarkStart w:id="627" w:name="_Toc144832247"/>
      <w:bookmarkStart w:id="628" w:name="_Toc144832310"/>
      <w:bookmarkStart w:id="629" w:name="_Toc147496140"/>
      <w:bookmarkStart w:id="630" w:name="_Toc149916436"/>
      <w:bookmarkStart w:id="631" w:name="_Toc149922553"/>
      <w:bookmarkStart w:id="632" w:name="_Toc152563714"/>
      <w:bookmarkStart w:id="633" w:name="_Toc155260126"/>
      <w:bookmarkStart w:id="634" w:name="_Toc155266255"/>
      <w:bookmarkStart w:id="635" w:name="_Toc157786322"/>
      <w:bookmarkStart w:id="636" w:name="_Toc163555297"/>
      <w:bookmarkStart w:id="637" w:name="_Toc163584210"/>
      <w:bookmarkStart w:id="638" w:name="_Toc163585878"/>
      <w:bookmarkStart w:id="639" w:name="_Toc166002344"/>
      <w:bookmarkStart w:id="640" w:name="_Toc166067987"/>
      <w:bookmarkStart w:id="641" w:name="_Toc166077742"/>
      <w:bookmarkStart w:id="642" w:name="_Toc168059593"/>
      <w:bookmarkStart w:id="643" w:name="_Toc168066780"/>
      <w:bookmarkStart w:id="644" w:name="_Toc170743896"/>
      <w:bookmarkStart w:id="645" w:name="_Toc173433089"/>
      <w:bookmarkStart w:id="646" w:name="_Toc173559808"/>
      <w:bookmarkStart w:id="647" w:name="_Toc176276495"/>
    </w:p>
    <w:p w14:paraId="0B5AF454" w14:textId="4CFFDCD3" w:rsidR="00023100" w:rsidRPr="00F64F32" w:rsidRDefault="00023100" w:rsidP="00F64F32">
      <w:pPr>
        <w:pStyle w:val="Heading3"/>
        <w:spacing w:before="0" w:line="240" w:lineRule="auto"/>
        <w:rPr>
          <w:rFonts w:ascii="Segoe UI" w:hAnsi="Segoe UI" w:cs="Segoe UI"/>
          <w:b/>
          <w:bCs/>
          <w:sz w:val="23"/>
          <w:szCs w:val="23"/>
        </w:rPr>
      </w:pPr>
      <w:r w:rsidRPr="00F64F32">
        <w:rPr>
          <w:rFonts w:ascii="Segoe UI" w:hAnsi="Segoe UI" w:cs="Segoe UI"/>
          <w:b/>
          <w:bCs/>
          <w:sz w:val="23"/>
          <w:szCs w:val="23"/>
        </w:rPr>
        <w:t>California</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5DE5C3BC" w14:textId="77777777" w:rsidR="00C96671" w:rsidRPr="00785C00" w:rsidRDefault="00C96671" w:rsidP="00C96671">
      <w:pPr>
        <w:pStyle w:val="BodyBullets"/>
        <w:rPr>
          <w:color w:val="000000" w:themeColor="text1"/>
        </w:rPr>
      </w:pPr>
      <w:r w:rsidRPr="00785C00">
        <w:rPr>
          <w:color w:val="000000" w:themeColor="text1"/>
        </w:rPr>
        <w:t xml:space="preserve">Sustainable Conservation's </w:t>
      </w:r>
      <w:hyperlink r:id="rId118" w:tgtFrame="_blank" w:history="1">
        <w:r w:rsidRPr="00785C00">
          <w:rPr>
            <w:rStyle w:val="Hyperlink"/>
            <w:color w:val="000000" w:themeColor="text1"/>
          </w:rPr>
          <w:t>fall webinar series</w:t>
        </w:r>
      </w:hyperlink>
      <w:r w:rsidRPr="00785C00">
        <w:rPr>
          <w:color w:val="000000" w:themeColor="text1"/>
        </w:rPr>
        <w:t xml:space="preserve"> begins Wednesday, </w:t>
      </w:r>
      <w:r w:rsidRPr="00785C00">
        <w:rPr>
          <w:b/>
          <w:bCs/>
          <w:color w:val="000000" w:themeColor="text1"/>
        </w:rPr>
        <w:t>Sept. 4.</w:t>
      </w:r>
      <w:r w:rsidRPr="00785C00">
        <w:rPr>
          <w:color w:val="000000" w:themeColor="text1"/>
        </w:rPr>
        <w:t xml:space="preserve"> This season’s theme is “Recharging California.”</w:t>
      </w:r>
    </w:p>
    <w:p w14:paraId="5292DB69" w14:textId="77777777" w:rsidR="00C96671" w:rsidRPr="00785C00" w:rsidRDefault="00C96671" w:rsidP="00C96671">
      <w:pPr>
        <w:pStyle w:val="BodyBullets"/>
        <w:rPr>
          <w:color w:val="000000" w:themeColor="text1"/>
        </w:rPr>
      </w:pPr>
      <w:r w:rsidRPr="00785C00">
        <w:rPr>
          <w:color w:val="000000" w:themeColor="text1"/>
        </w:rPr>
        <w:lastRenderedPageBreak/>
        <w:t xml:space="preserve">An </w:t>
      </w:r>
      <w:hyperlink r:id="rId119" w:tgtFrame="_blank" w:history="1">
        <w:r w:rsidRPr="00785C00">
          <w:rPr>
            <w:rStyle w:val="Hyperlink"/>
            <w:color w:val="000000" w:themeColor="text1"/>
          </w:rPr>
          <w:t>agricultural summit</w:t>
        </w:r>
      </w:hyperlink>
      <w:r w:rsidRPr="00785C00">
        <w:rPr>
          <w:color w:val="000000" w:themeColor="text1"/>
        </w:rPr>
        <w:t xml:space="preserve"> to explore the coexistence of California’s water users will be held in Fresno on Wednesday, </w:t>
      </w:r>
      <w:r w:rsidRPr="00785C00">
        <w:rPr>
          <w:b/>
          <w:bCs/>
          <w:color w:val="000000" w:themeColor="text1"/>
        </w:rPr>
        <w:t>Sept. 4</w:t>
      </w:r>
      <w:r w:rsidRPr="00785C00">
        <w:rPr>
          <w:color w:val="000000" w:themeColor="text1"/>
        </w:rPr>
        <w:t>.</w:t>
      </w:r>
    </w:p>
    <w:p w14:paraId="40D3F48B" w14:textId="77777777" w:rsidR="00C96671" w:rsidRPr="00785C00" w:rsidRDefault="00C96671" w:rsidP="00C96671">
      <w:pPr>
        <w:pStyle w:val="BodyBullets"/>
        <w:rPr>
          <w:color w:val="000000" w:themeColor="text1"/>
        </w:rPr>
      </w:pPr>
      <w:r w:rsidRPr="00785C00">
        <w:rPr>
          <w:color w:val="000000" w:themeColor="text1"/>
        </w:rPr>
        <w:t xml:space="preserve">A </w:t>
      </w:r>
      <w:hyperlink r:id="rId120" w:tgtFrame="_blank" w:history="1">
        <w:r w:rsidRPr="00785C00">
          <w:rPr>
            <w:rStyle w:val="Hyperlink"/>
            <w:color w:val="000000" w:themeColor="text1"/>
          </w:rPr>
          <w:t>Coastal Quest webinar</w:t>
        </w:r>
      </w:hyperlink>
      <w:r w:rsidRPr="00785C00">
        <w:rPr>
          <w:color w:val="000000" w:themeColor="text1"/>
        </w:rPr>
        <w:t xml:space="preserve"> on </w:t>
      </w:r>
      <w:r w:rsidRPr="00785C00">
        <w:rPr>
          <w:b/>
          <w:bCs/>
          <w:color w:val="000000" w:themeColor="text1"/>
        </w:rPr>
        <w:t>Thursday, Sept. 5</w:t>
      </w:r>
      <w:r w:rsidRPr="00785C00">
        <w:rPr>
          <w:color w:val="000000" w:themeColor="text1"/>
        </w:rPr>
        <w:t xml:space="preserve">, will present the new </w:t>
      </w:r>
      <w:hyperlink r:id="rId121" w:tgtFrame="_blank" w:history="1">
        <w:r w:rsidRPr="00785C00">
          <w:rPr>
            <w:rStyle w:val="Hyperlink"/>
            <w:color w:val="000000" w:themeColor="text1"/>
          </w:rPr>
          <w:t>California State Water Quality Protection Area (SWQPA) Assessment Tool</w:t>
        </w:r>
      </w:hyperlink>
      <w:r w:rsidRPr="00785C00">
        <w:rPr>
          <w:color w:val="000000" w:themeColor="text1"/>
        </w:rPr>
        <w:t>.</w:t>
      </w:r>
    </w:p>
    <w:p w14:paraId="2308E75A" w14:textId="77777777" w:rsidR="00C96671" w:rsidRPr="00785C00" w:rsidRDefault="00C96671" w:rsidP="00C96671">
      <w:pPr>
        <w:pStyle w:val="BodyBullets"/>
        <w:rPr>
          <w:color w:val="000000" w:themeColor="text1"/>
        </w:rPr>
      </w:pPr>
      <w:r w:rsidRPr="00785C00">
        <w:rPr>
          <w:color w:val="000000" w:themeColor="text1"/>
        </w:rPr>
        <w:t xml:space="preserve">The status of California’s </w:t>
      </w:r>
      <w:hyperlink r:id="rId122" w:tgtFrame="_blank" w:history="1">
        <w:r w:rsidRPr="00785C00">
          <w:rPr>
            <w:rStyle w:val="Hyperlink"/>
            <w:color w:val="000000" w:themeColor="text1"/>
          </w:rPr>
          <w:t>Sustainable Groundwater Management Act</w:t>
        </w:r>
      </w:hyperlink>
      <w:r w:rsidRPr="00785C00">
        <w:rPr>
          <w:color w:val="000000" w:themeColor="text1"/>
        </w:rPr>
        <w:t xml:space="preserve"> (SGMA) will be discussed during a </w:t>
      </w:r>
      <w:hyperlink r:id="rId123" w:tgtFrame="_blank" w:history="1">
        <w:r w:rsidRPr="00785C00">
          <w:rPr>
            <w:rStyle w:val="Hyperlink"/>
            <w:color w:val="000000" w:themeColor="text1"/>
          </w:rPr>
          <w:t>day-long conference</w:t>
        </w:r>
      </w:hyperlink>
      <w:r w:rsidRPr="00785C00">
        <w:rPr>
          <w:color w:val="000000" w:themeColor="text1"/>
        </w:rPr>
        <w:t xml:space="preserve"> at the UC Davis School of Law on Friday, </w:t>
      </w:r>
      <w:r w:rsidRPr="00785C00">
        <w:rPr>
          <w:b/>
          <w:bCs/>
          <w:color w:val="000000" w:themeColor="text1"/>
        </w:rPr>
        <w:t>Sept. 6.</w:t>
      </w:r>
      <w:r w:rsidRPr="00785C00">
        <w:rPr>
          <w:color w:val="000000" w:themeColor="text1"/>
        </w:rPr>
        <w:t xml:space="preserve"> </w:t>
      </w:r>
    </w:p>
    <w:p w14:paraId="37BE5915" w14:textId="77777777" w:rsidR="00C96671" w:rsidRPr="00785C00" w:rsidRDefault="00C96671" w:rsidP="00C96671">
      <w:pPr>
        <w:pStyle w:val="BodyBullets"/>
        <w:rPr>
          <w:color w:val="000000" w:themeColor="text1"/>
        </w:rPr>
      </w:pPr>
      <w:r w:rsidRPr="00785C00">
        <w:rPr>
          <w:color w:val="000000" w:themeColor="text1"/>
        </w:rPr>
        <w:t xml:space="preserve">The Office of Administrative Law has approved the </w:t>
      </w:r>
      <w:hyperlink r:id="rId124" w:tgtFrame="_blank" w:history="1">
        <w:r w:rsidRPr="00785C00">
          <w:rPr>
            <w:rStyle w:val="Hyperlink"/>
            <w:color w:val="000000" w:themeColor="text1"/>
          </w:rPr>
          <w:t>direct potable reuse regulations</w:t>
        </w:r>
      </w:hyperlink>
      <w:r w:rsidRPr="00785C00">
        <w:rPr>
          <w:color w:val="000000" w:themeColor="text1"/>
        </w:rPr>
        <w:t xml:space="preserve"> that were adopted by the State Water Board late last year. </w:t>
      </w:r>
      <w:hyperlink r:id="rId125" w:tgtFrame="_blank" w:history="1">
        <w:r w:rsidRPr="00785C00">
          <w:rPr>
            <w:rStyle w:val="Hyperlink"/>
            <w:color w:val="000000" w:themeColor="text1"/>
          </w:rPr>
          <w:t>Direct potable reuse</w:t>
        </w:r>
      </w:hyperlink>
      <w:r w:rsidRPr="00785C00">
        <w:rPr>
          <w:color w:val="000000" w:themeColor="text1"/>
        </w:rPr>
        <w:t xml:space="preserve"> is the planned introduction of recycled water either directly into a public water system or into a raw water supply immediately upstream of a water treatment plant. The regulations will take effect </w:t>
      </w:r>
      <w:r w:rsidRPr="00785C00">
        <w:rPr>
          <w:b/>
          <w:bCs/>
          <w:color w:val="000000" w:themeColor="text1"/>
        </w:rPr>
        <w:t>Tuesday, Oct. 1</w:t>
      </w:r>
      <w:r w:rsidRPr="00785C00">
        <w:rPr>
          <w:color w:val="000000" w:themeColor="text1"/>
        </w:rPr>
        <w:t>.</w:t>
      </w:r>
    </w:p>
    <w:p w14:paraId="7A268F9D" w14:textId="1CC60FF9" w:rsidR="00E50E24" w:rsidRPr="00785C00" w:rsidRDefault="00000000" w:rsidP="00010AEB">
      <w:pPr>
        <w:pStyle w:val="BodyBullets"/>
        <w:rPr>
          <w:color w:val="000000" w:themeColor="text1"/>
        </w:rPr>
      </w:pPr>
      <w:hyperlink r:id="rId126" w:history="1">
        <w:r w:rsidR="00E50E24" w:rsidRPr="00785C00">
          <w:rPr>
            <w:rStyle w:val="Hyperlink"/>
            <w:color w:val="000000" w:themeColor="text1"/>
            <w:u w:val="none"/>
          </w:rPr>
          <w:t xml:space="preserve">State selects and funds </w:t>
        </w:r>
        <w:r w:rsidR="00E50E24" w:rsidRPr="00785C00">
          <w:rPr>
            <w:rStyle w:val="Hyperlink"/>
            <w:color w:val="000000" w:themeColor="text1"/>
          </w:rPr>
          <w:t>94 wildfire projects to build community and climate resilience</w:t>
        </w:r>
      </w:hyperlink>
    </w:p>
    <w:p w14:paraId="0CCE9DE7" w14:textId="2B731CDA" w:rsidR="00517545" w:rsidRPr="00785C00" w:rsidRDefault="00000000" w:rsidP="00010AEB">
      <w:pPr>
        <w:pStyle w:val="BodyBullets"/>
        <w:rPr>
          <w:color w:val="000000" w:themeColor="text1"/>
        </w:rPr>
      </w:pPr>
      <w:hyperlink r:id="rId127" w:history="1">
        <w:r w:rsidR="00517545" w:rsidRPr="00785C00">
          <w:rPr>
            <w:rStyle w:val="Hyperlink"/>
            <w:color w:val="000000" w:themeColor="text1"/>
          </w:rPr>
          <w:t>Fish are swimming the Klamath River freely</w:t>
        </w:r>
        <w:r w:rsidR="00517545" w:rsidRPr="00785C00">
          <w:rPr>
            <w:rStyle w:val="Hyperlink"/>
            <w:color w:val="000000" w:themeColor="text1"/>
            <w:u w:val="none"/>
          </w:rPr>
          <w:t xml:space="preserve"> for the first time in more than a century</w:t>
        </w:r>
      </w:hyperlink>
    </w:p>
    <w:p w14:paraId="4AEDD397" w14:textId="2B76EF7F" w:rsidR="00134E37" w:rsidRPr="00785C00" w:rsidRDefault="00000000" w:rsidP="00010AEB">
      <w:pPr>
        <w:pStyle w:val="BodyBullets"/>
        <w:rPr>
          <w:color w:val="000000" w:themeColor="text1"/>
        </w:rPr>
      </w:pPr>
      <w:hyperlink r:id="rId128" w:history="1">
        <w:r w:rsidR="00134E37" w:rsidRPr="00785C00">
          <w:rPr>
            <w:rStyle w:val="Hyperlink"/>
            <w:color w:val="000000" w:themeColor="text1"/>
            <w:u w:val="none"/>
          </w:rPr>
          <w:t xml:space="preserve">California is Approaching </w:t>
        </w:r>
        <w:r w:rsidR="00134E37" w:rsidRPr="00785C00">
          <w:rPr>
            <w:rStyle w:val="Hyperlink"/>
            <w:color w:val="000000" w:themeColor="text1"/>
          </w:rPr>
          <w:t>Ten Years of Sustainable Groundwater Management</w:t>
        </w:r>
      </w:hyperlink>
    </w:p>
    <w:p w14:paraId="1672520B" w14:textId="446B7A3E" w:rsidR="000C606D" w:rsidRPr="00785C00" w:rsidRDefault="00706B20" w:rsidP="00010AEB">
      <w:pPr>
        <w:pStyle w:val="BodyBullets"/>
        <w:rPr>
          <w:color w:val="000000" w:themeColor="text1"/>
        </w:rPr>
      </w:pPr>
      <w:r w:rsidRPr="00785C00">
        <w:rPr>
          <w:color w:val="000000" w:themeColor="text1"/>
        </w:rPr>
        <w:t xml:space="preserve">The State Water Resources Control Board is starting a review of </w:t>
      </w:r>
      <w:hyperlink r:id="rId129" w:tgtFrame="_blank" w:history="1">
        <w:r w:rsidRPr="00785C00">
          <w:rPr>
            <w:rStyle w:val="Hyperlink"/>
            <w:color w:val="000000" w:themeColor="text1"/>
          </w:rPr>
          <w:t>State water quality control plans and State policies for water quality control</w:t>
        </w:r>
      </w:hyperlink>
      <w:r w:rsidR="00663891" w:rsidRPr="00785C00">
        <w:rPr>
          <w:color w:val="000000" w:themeColor="text1"/>
        </w:rPr>
        <w:t xml:space="preserve">. Instructions for getting on the list are available in the State Water Board’s </w:t>
      </w:r>
      <w:hyperlink r:id="rId130" w:tgtFrame="_blank" w:history="1">
        <w:r w:rsidR="00663891" w:rsidRPr="00785C00">
          <w:rPr>
            <w:rStyle w:val="Hyperlink"/>
            <w:color w:val="000000" w:themeColor="text1"/>
          </w:rPr>
          <w:t>review announcement</w:t>
        </w:r>
      </w:hyperlink>
      <w:r w:rsidR="00663891" w:rsidRPr="00785C00">
        <w:rPr>
          <w:color w:val="000000" w:themeColor="text1"/>
        </w:rPr>
        <w:t>.</w:t>
      </w:r>
    </w:p>
    <w:p w14:paraId="787017CB" w14:textId="725087B0" w:rsidR="0056728D" w:rsidRPr="00785C00" w:rsidRDefault="0056728D" w:rsidP="00010AEB">
      <w:pPr>
        <w:pStyle w:val="BodyBullets"/>
        <w:rPr>
          <w:color w:val="000000" w:themeColor="text1"/>
        </w:rPr>
      </w:pPr>
      <w:r w:rsidRPr="00785C00">
        <w:rPr>
          <w:color w:val="000000" w:themeColor="text1"/>
        </w:rPr>
        <w:t xml:space="preserve">DWR has </w:t>
      </w:r>
      <w:hyperlink r:id="rId131" w:tgtFrame="_blank" w:history="1">
        <w:r w:rsidRPr="00785C00">
          <w:rPr>
            <w:rStyle w:val="Hyperlink"/>
            <w:color w:val="000000" w:themeColor="text1"/>
          </w:rPr>
          <w:t>announced a new partnership opportunity</w:t>
        </w:r>
      </w:hyperlink>
      <w:r w:rsidRPr="00785C00">
        <w:rPr>
          <w:color w:val="000000" w:themeColor="text1"/>
        </w:rPr>
        <w:t xml:space="preserve"> to support the State’s ability to measure stream and river flows</w:t>
      </w:r>
    </w:p>
    <w:p w14:paraId="47D146B7" w14:textId="624FE2C6" w:rsidR="00BC4562" w:rsidRPr="00785C00" w:rsidRDefault="005F2D05" w:rsidP="00F64F32">
      <w:pPr>
        <w:pStyle w:val="BodyBullets"/>
        <w:spacing w:after="0"/>
        <w:rPr>
          <w:color w:val="000000" w:themeColor="text1"/>
        </w:rPr>
      </w:pPr>
      <w:r w:rsidRPr="00785C00">
        <w:rPr>
          <w:color w:val="000000" w:themeColor="text1"/>
        </w:rPr>
        <w:t xml:space="preserve">The </w:t>
      </w:r>
      <w:hyperlink r:id="rId132" w:tgtFrame="_blank" w:history="1">
        <w:r w:rsidRPr="00785C00">
          <w:rPr>
            <w:rStyle w:val="Hyperlink"/>
            <w:i/>
            <w:iCs/>
            <w:color w:val="000000" w:themeColor="text1"/>
          </w:rPr>
          <w:t>State Water Project Delivery Capability Report 2023</w:t>
        </w:r>
      </w:hyperlink>
      <w:r w:rsidRPr="00785C00">
        <w:rPr>
          <w:color w:val="000000" w:themeColor="text1"/>
        </w:rPr>
        <w:t xml:space="preserve"> has been released by DWR. It </w:t>
      </w:r>
      <w:hyperlink r:id="rId133" w:tgtFrame="_blank" w:history="1">
        <w:r w:rsidRPr="00785C00">
          <w:rPr>
            <w:rStyle w:val="Hyperlink"/>
            <w:color w:val="000000" w:themeColor="text1"/>
          </w:rPr>
          <w:t>provides information on potential water supply losses</w:t>
        </w:r>
      </w:hyperlink>
      <w:r w:rsidRPr="00785C00">
        <w:rPr>
          <w:color w:val="000000" w:themeColor="text1"/>
        </w:rPr>
        <w:t xml:space="preserve"> brought on by climate change, and a look at potential actions to boost those supplies.</w:t>
      </w:r>
    </w:p>
    <w:p w14:paraId="4755DA2C" w14:textId="269FDEFF" w:rsidR="00892C48" w:rsidRPr="00F64F32" w:rsidRDefault="00892C48" w:rsidP="00892C48">
      <w:pPr>
        <w:pStyle w:val="Heading3"/>
        <w:spacing w:before="0" w:line="240" w:lineRule="auto"/>
        <w:rPr>
          <w:rFonts w:ascii="Segoe UI" w:hAnsi="Segoe UI" w:cs="Segoe UI"/>
          <w:b/>
          <w:bCs/>
          <w:sz w:val="23"/>
          <w:szCs w:val="23"/>
        </w:rPr>
      </w:pPr>
      <w:bookmarkStart w:id="648" w:name="_Toc176276496"/>
      <w:bookmarkStart w:id="649" w:name="_Toc168059595"/>
      <w:bookmarkStart w:id="650" w:name="_Toc168066782"/>
      <w:bookmarkStart w:id="651" w:name="_Toc170743897"/>
      <w:bookmarkStart w:id="652" w:name="_Toc173433090"/>
      <w:bookmarkStart w:id="653" w:name="_Toc173559809"/>
      <w:r>
        <w:rPr>
          <w:rFonts w:ascii="Segoe UI" w:hAnsi="Segoe UI" w:cs="Segoe UI"/>
          <w:b/>
          <w:bCs/>
          <w:sz w:val="23"/>
          <w:szCs w:val="23"/>
        </w:rPr>
        <w:t>COlorado</w:t>
      </w:r>
      <w:bookmarkEnd w:id="648"/>
    </w:p>
    <w:p w14:paraId="7A197A74" w14:textId="555A4CFF" w:rsidR="003E12CE" w:rsidRPr="00785C00" w:rsidRDefault="00000000" w:rsidP="00785C00">
      <w:pPr>
        <w:pStyle w:val="BodyBullets"/>
        <w:spacing w:after="0"/>
        <w:rPr>
          <w:b/>
          <w:bCs/>
          <w:color w:val="000000" w:themeColor="text1"/>
        </w:rPr>
      </w:pPr>
      <w:hyperlink r:id="rId134" w:history="1">
        <w:r w:rsidR="003E12CE" w:rsidRPr="00785C00">
          <w:rPr>
            <w:rStyle w:val="Hyperlink"/>
            <w:color w:val="000000" w:themeColor="text1"/>
            <w:u w:val="none"/>
          </w:rPr>
          <w:t xml:space="preserve">August Resiliency Conversation: </w:t>
        </w:r>
        <w:r w:rsidR="003E12CE" w:rsidRPr="00785C00">
          <w:rPr>
            <w:rStyle w:val="Hyperlink"/>
            <w:color w:val="000000" w:themeColor="text1"/>
          </w:rPr>
          <w:t>The Climate Smart Future of Agriculture</w:t>
        </w:r>
      </w:hyperlink>
    </w:p>
    <w:p w14:paraId="00224D63" w14:textId="70BCD49D" w:rsidR="00CD1BD8" w:rsidRPr="00F64F32" w:rsidRDefault="00CD1BD8" w:rsidP="00CD1BD8">
      <w:pPr>
        <w:pStyle w:val="Heading3"/>
        <w:spacing w:before="0" w:line="240" w:lineRule="auto"/>
        <w:rPr>
          <w:rFonts w:ascii="Segoe UI" w:hAnsi="Segoe UI" w:cs="Segoe UI"/>
          <w:b/>
          <w:bCs/>
          <w:sz w:val="23"/>
          <w:szCs w:val="23"/>
        </w:rPr>
      </w:pPr>
      <w:bookmarkStart w:id="654" w:name="_Toc176276497"/>
      <w:r>
        <w:rPr>
          <w:rFonts w:ascii="Segoe UI" w:hAnsi="Segoe UI" w:cs="Segoe UI"/>
          <w:b/>
          <w:bCs/>
          <w:sz w:val="23"/>
          <w:szCs w:val="23"/>
        </w:rPr>
        <w:t>Nevada</w:t>
      </w:r>
      <w:bookmarkEnd w:id="654"/>
    </w:p>
    <w:p w14:paraId="6B3BFAB9" w14:textId="72D2BB8B" w:rsidR="00CD1BD8" w:rsidRPr="00710EA5" w:rsidRDefault="00000000" w:rsidP="00CD1BD8">
      <w:pPr>
        <w:pStyle w:val="BodyBullets"/>
        <w:spacing w:after="0"/>
        <w:rPr>
          <w:color w:val="000000" w:themeColor="text1"/>
        </w:rPr>
      </w:pPr>
      <w:hyperlink r:id="rId135" w:history="1">
        <w:r w:rsidR="00710EA5" w:rsidRPr="00710EA5">
          <w:rPr>
            <w:rStyle w:val="Hyperlink"/>
            <w:color w:val="000000" w:themeColor="text1"/>
          </w:rPr>
          <w:t>Governor Lombardo Announces Nevada Climate Innovation Plan</w:t>
        </w:r>
      </w:hyperlink>
    </w:p>
    <w:p w14:paraId="0DAF7492" w14:textId="6FC33BDF" w:rsidR="0096494D" w:rsidRPr="00F64F32" w:rsidRDefault="0096494D" w:rsidP="00F64F32">
      <w:pPr>
        <w:pStyle w:val="Heading3"/>
        <w:spacing w:before="0" w:line="240" w:lineRule="auto"/>
        <w:rPr>
          <w:rFonts w:ascii="Segoe UI" w:hAnsi="Segoe UI" w:cs="Segoe UI"/>
          <w:b/>
          <w:bCs/>
          <w:sz w:val="23"/>
          <w:szCs w:val="23"/>
        </w:rPr>
      </w:pPr>
      <w:bookmarkStart w:id="655" w:name="_Toc176276498"/>
      <w:r w:rsidRPr="00F64F32">
        <w:rPr>
          <w:rFonts w:ascii="Segoe UI" w:hAnsi="Segoe UI" w:cs="Segoe UI"/>
          <w:b/>
          <w:bCs/>
          <w:sz w:val="23"/>
          <w:szCs w:val="23"/>
        </w:rPr>
        <w:t>New Mexico</w:t>
      </w:r>
      <w:bookmarkEnd w:id="649"/>
      <w:bookmarkEnd w:id="650"/>
      <w:bookmarkEnd w:id="651"/>
      <w:bookmarkEnd w:id="652"/>
      <w:bookmarkEnd w:id="653"/>
      <w:bookmarkEnd w:id="655"/>
    </w:p>
    <w:p w14:paraId="79CF82F9" w14:textId="77777777" w:rsidR="007F79B9" w:rsidRPr="00785C00" w:rsidRDefault="00000000" w:rsidP="007F79B9">
      <w:pPr>
        <w:pStyle w:val="BodyBullets"/>
        <w:spacing w:after="0"/>
        <w:rPr>
          <w:color w:val="000000" w:themeColor="text1"/>
        </w:rPr>
      </w:pPr>
      <w:hyperlink r:id="rId136" w:history="1">
        <w:r w:rsidR="007F79B9" w:rsidRPr="00785C00">
          <w:rPr>
            <w:rStyle w:val="Hyperlink"/>
            <w:color w:val="000000" w:themeColor="text1"/>
            <w:u w:val="none"/>
          </w:rPr>
          <w:t xml:space="preserve">New Mexico </w:t>
        </w:r>
        <w:r w:rsidR="007F79B9" w:rsidRPr="00785C00">
          <w:rPr>
            <w:rStyle w:val="Hyperlink"/>
            <w:color w:val="000000" w:themeColor="text1"/>
          </w:rPr>
          <w:t>Water Management is at a Critical Crossroads</w:t>
        </w:r>
      </w:hyperlink>
    </w:p>
    <w:p w14:paraId="09616047" w14:textId="3583BF4B" w:rsidR="00D64C56" w:rsidRPr="00785C00" w:rsidRDefault="00000000" w:rsidP="00F64F32">
      <w:pPr>
        <w:pStyle w:val="BodyBullets"/>
        <w:spacing w:after="0"/>
        <w:rPr>
          <w:b/>
          <w:bCs/>
          <w:color w:val="000000" w:themeColor="text1"/>
        </w:rPr>
      </w:pPr>
      <w:hyperlink r:id="rId137" w:anchor="gref" w:history="1">
        <w:r w:rsidR="00E8338B" w:rsidRPr="00785C00">
          <w:rPr>
            <w:rStyle w:val="Hyperlink"/>
            <w:color w:val="000000" w:themeColor="text1"/>
            <w:u w:val="none"/>
          </w:rPr>
          <w:t xml:space="preserve">New Mexico: The </w:t>
        </w:r>
        <w:r w:rsidR="00E8338B" w:rsidRPr="00785C00">
          <w:rPr>
            <w:rStyle w:val="Hyperlink"/>
            <w:color w:val="000000" w:themeColor="text1"/>
          </w:rPr>
          <w:t>new wind power capital?</w:t>
        </w:r>
      </w:hyperlink>
      <w:r w:rsidR="00FA2010" w:rsidRPr="00785C00">
        <w:rPr>
          <w:color w:val="000000" w:themeColor="text1"/>
        </w:rPr>
        <w:t xml:space="preserve"> </w:t>
      </w:r>
    </w:p>
    <w:p w14:paraId="3C5FEA38" w14:textId="77777777" w:rsidR="0096494D" w:rsidRPr="00F64F32" w:rsidRDefault="0096494D" w:rsidP="00F64F32">
      <w:pPr>
        <w:pStyle w:val="BodyBullets"/>
        <w:numPr>
          <w:ilvl w:val="0"/>
          <w:numId w:val="0"/>
        </w:numPr>
        <w:spacing w:after="0"/>
        <w:ind w:left="720"/>
        <w:contextualSpacing w:val="0"/>
        <w:rPr>
          <w:sz w:val="12"/>
          <w:szCs w:val="12"/>
        </w:rPr>
      </w:pPr>
    </w:p>
    <w:p w14:paraId="2D0333C3" w14:textId="77777777" w:rsidR="00023100" w:rsidRPr="00F64F32" w:rsidRDefault="00023100" w:rsidP="00F64F32">
      <w:pPr>
        <w:pStyle w:val="Heading2"/>
        <w:spacing w:before="0" w:line="240" w:lineRule="auto"/>
        <w:rPr>
          <w:rFonts w:ascii="Segoe UI" w:hAnsi="Segoe UI" w:cs="Segoe UI"/>
          <w:b/>
          <w:bCs/>
          <w:sz w:val="23"/>
          <w:szCs w:val="23"/>
        </w:rPr>
      </w:pPr>
      <w:bookmarkStart w:id="656" w:name="_Toc138863499"/>
      <w:bookmarkStart w:id="657" w:name="_Toc138947940"/>
      <w:bookmarkStart w:id="658" w:name="_Toc138948895"/>
      <w:bookmarkStart w:id="659" w:name="_Toc139290525"/>
      <w:bookmarkStart w:id="660" w:name="_Toc139290635"/>
      <w:bookmarkStart w:id="661" w:name="_Toc139291397"/>
      <w:bookmarkStart w:id="662" w:name="_Toc139291566"/>
      <w:bookmarkStart w:id="663" w:name="_Toc139291719"/>
      <w:bookmarkStart w:id="664" w:name="_Toc142033648"/>
      <w:bookmarkStart w:id="665" w:name="_Toc142078805"/>
      <w:bookmarkStart w:id="666" w:name="_Toc144806398"/>
      <w:bookmarkStart w:id="667" w:name="_Toc144832072"/>
      <w:bookmarkStart w:id="668" w:name="_Toc144832248"/>
      <w:bookmarkStart w:id="669" w:name="_Toc144832311"/>
      <w:bookmarkStart w:id="670" w:name="_Toc147496142"/>
      <w:bookmarkStart w:id="671" w:name="_Toc149916440"/>
      <w:bookmarkStart w:id="672" w:name="_Toc149922557"/>
      <w:bookmarkStart w:id="673" w:name="_Toc152563717"/>
      <w:bookmarkStart w:id="674" w:name="_Toc155260129"/>
      <w:bookmarkStart w:id="675" w:name="_Toc155266258"/>
      <w:bookmarkStart w:id="676" w:name="_Toc157786325"/>
      <w:bookmarkStart w:id="677" w:name="_Toc163555300"/>
      <w:bookmarkStart w:id="678" w:name="_Toc163584213"/>
      <w:bookmarkStart w:id="679" w:name="_Toc163585881"/>
      <w:bookmarkStart w:id="680" w:name="_Toc166002348"/>
      <w:bookmarkStart w:id="681" w:name="_Toc166067991"/>
      <w:bookmarkStart w:id="682" w:name="_Toc166077746"/>
      <w:bookmarkStart w:id="683" w:name="_Toc168059597"/>
      <w:bookmarkStart w:id="684" w:name="_Toc168066784"/>
      <w:bookmarkStart w:id="685" w:name="_Toc170743899"/>
      <w:bookmarkStart w:id="686" w:name="_Toc173433092"/>
      <w:bookmarkStart w:id="687" w:name="_Toc173559810"/>
      <w:bookmarkStart w:id="688" w:name="_Toc176276499"/>
      <w:r w:rsidRPr="00F64F32">
        <w:rPr>
          <w:rFonts w:ascii="Segoe UI" w:hAnsi="Segoe UI" w:cs="Segoe UI"/>
          <w:b/>
          <w:bCs/>
          <w:sz w:val="23"/>
          <w:szCs w:val="23"/>
        </w:rPr>
        <w:t>Tribal Updates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02E773C9" w14:textId="77777777" w:rsidR="00C96671" w:rsidRPr="00AA62D1" w:rsidRDefault="00000000" w:rsidP="00C96671">
      <w:pPr>
        <w:pStyle w:val="ydp8c4319deyiv7307627952ydpdca59d9amsonormal"/>
        <w:numPr>
          <w:ilvl w:val="0"/>
          <w:numId w:val="14"/>
        </w:numPr>
        <w:spacing w:before="0" w:beforeAutospacing="0" w:after="0" w:afterAutospacing="0"/>
        <w:ind w:left="720"/>
        <w:rPr>
          <w:rFonts w:ascii="Segoe UI" w:hAnsi="Segoe UI" w:cs="Segoe UI"/>
          <w:sz w:val="23"/>
          <w:szCs w:val="23"/>
        </w:rPr>
      </w:pPr>
      <w:hyperlink r:id="rId138" w:history="1">
        <w:r w:rsidR="00C96671" w:rsidRPr="00AA62D1">
          <w:rPr>
            <w:rStyle w:val="Hyperlink"/>
            <w:rFonts w:ascii="Segoe UI" w:hAnsi="Segoe UI" w:cs="Segoe UI"/>
            <w:color w:val="auto"/>
            <w:sz w:val="23"/>
            <w:szCs w:val="23"/>
          </w:rPr>
          <w:t>2024 Tribal Energy Webinar Series: Federal Support for Intertribal Organizations</w:t>
        </w:r>
      </w:hyperlink>
      <w:r w:rsidR="00C96671" w:rsidRPr="00AA62D1">
        <w:rPr>
          <w:rFonts w:ascii="Segoe UI" w:hAnsi="Segoe UI" w:cs="Segoe UI"/>
          <w:sz w:val="23"/>
          <w:szCs w:val="23"/>
        </w:rPr>
        <w:t xml:space="preserve">, </w:t>
      </w:r>
      <w:r w:rsidR="00C96671">
        <w:rPr>
          <w:rFonts w:ascii="Segoe UI" w:hAnsi="Segoe UI" w:cs="Segoe UI"/>
          <w:sz w:val="23"/>
          <w:szCs w:val="23"/>
        </w:rPr>
        <w:t xml:space="preserve">Thursday, </w:t>
      </w:r>
      <w:r w:rsidR="00C96671">
        <w:rPr>
          <w:rFonts w:ascii="Segoe UI" w:hAnsi="Segoe UI" w:cs="Segoe UI"/>
          <w:b/>
          <w:bCs/>
          <w:sz w:val="23"/>
          <w:szCs w:val="23"/>
        </w:rPr>
        <w:t>September 5</w:t>
      </w:r>
      <w:r w:rsidR="00C96671" w:rsidRPr="00785C00">
        <w:rPr>
          <w:rFonts w:ascii="Segoe UI" w:hAnsi="Segoe UI" w:cs="Segoe UI"/>
          <w:b/>
          <w:bCs/>
          <w:sz w:val="23"/>
          <w:szCs w:val="23"/>
          <w:vertAlign w:val="superscript"/>
        </w:rPr>
        <w:t>th</w:t>
      </w:r>
      <w:r w:rsidR="00C96671">
        <w:rPr>
          <w:rFonts w:ascii="Segoe UI" w:hAnsi="Segoe UI" w:cs="Segoe UI"/>
          <w:b/>
          <w:bCs/>
          <w:sz w:val="23"/>
          <w:szCs w:val="23"/>
        </w:rPr>
        <w:t xml:space="preserve"> </w:t>
      </w:r>
      <w:r w:rsidR="00C96671">
        <w:rPr>
          <w:rFonts w:ascii="Segoe UI" w:hAnsi="Segoe UI" w:cs="Segoe UI"/>
          <w:sz w:val="23"/>
          <w:szCs w:val="23"/>
        </w:rPr>
        <w:t>from 11AM-1PM MT</w:t>
      </w:r>
    </w:p>
    <w:p w14:paraId="27E47F9B" w14:textId="6C130554" w:rsidR="00465D75" w:rsidRPr="00465D75" w:rsidRDefault="00000000" w:rsidP="00AA62D1">
      <w:pPr>
        <w:pStyle w:val="ydp8c4319deyiv7307627952ydpdca59d9amsonormal"/>
        <w:numPr>
          <w:ilvl w:val="0"/>
          <w:numId w:val="14"/>
        </w:numPr>
        <w:spacing w:before="0" w:beforeAutospacing="0" w:after="0" w:afterAutospacing="0"/>
        <w:ind w:left="720"/>
        <w:rPr>
          <w:rFonts w:ascii="Segoe UI" w:hAnsi="Segoe UI" w:cs="Segoe UI"/>
          <w:color w:val="000000" w:themeColor="text1"/>
          <w:sz w:val="23"/>
          <w:szCs w:val="23"/>
        </w:rPr>
      </w:pPr>
      <w:hyperlink r:id="rId139" w:history="1">
        <w:r w:rsidR="00465D75" w:rsidRPr="007573FB">
          <w:rPr>
            <w:rStyle w:val="Hyperlink"/>
            <w:rFonts w:ascii="Segoe UI" w:hAnsi="Segoe UI" w:cs="Segoe UI"/>
            <w:color w:val="000000" w:themeColor="text1"/>
            <w:sz w:val="23"/>
            <w:szCs w:val="23"/>
            <w:u w:val="none"/>
          </w:rPr>
          <w:t>$12 Millio</w:t>
        </w:r>
        <w:r w:rsidR="00502BAD" w:rsidRPr="007573FB">
          <w:rPr>
            <w:rStyle w:val="Hyperlink"/>
            <w:rFonts w:ascii="Segoe UI" w:hAnsi="Segoe UI" w:cs="Segoe UI"/>
            <w:color w:val="000000" w:themeColor="text1"/>
            <w:sz w:val="23"/>
            <w:szCs w:val="23"/>
            <w:u w:val="none"/>
          </w:rPr>
          <w:t>n</w:t>
        </w:r>
        <w:r w:rsidR="00465D75" w:rsidRPr="007573FB">
          <w:rPr>
            <w:rStyle w:val="Hyperlink"/>
            <w:rFonts w:ascii="Segoe UI" w:hAnsi="Segoe UI" w:cs="Segoe UI"/>
            <w:color w:val="000000" w:themeColor="text1"/>
            <w:sz w:val="23"/>
            <w:szCs w:val="23"/>
            <w:u w:val="none"/>
          </w:rPr>
          <w:t xml:space="preserve"> to </w:t>
        </w:r>
        <w:r w:rsidR="00465D75" w:rsidRPr="00465D75">
          <w:rPr>
            <w:rStyle w:val="Hyperlink"/>
            <w:rFonts w:ascii="Segoe UI" w:hAnsi="Segoe UI" w:cs="Segoe UI"/>
            <w:color w:val="000000" w:themeColor="text1"/>
            <w:sz w:val="23"/>
            <w:szCs w:val="23"/>
          </w:rPr>
          <w:t>Clean Up Legacy Pollution on Tribal Lands</w:t>
        </w:r>
      </w:hyperlink>
    </w:p>
    <w:p w14:paraId="6E4F8672" w14:textId="26731474" w:rsidR="006F4CD7" w:rsidRPr="006F4CD7" w:rsidRDefault="00000000" w:rsidP="00AA62D1">
      <w:pPr>
        <w:pStyle w:val="ydp8c4319deyiv7307627952ydpdca59d9amsonormal"/>
        <w:numPr>
          <w:ilvl w:val="0"/>
          <w:numId w:val="14"/>
        </w:numPr>
        <w:spacing w:before="0" w:beforeAutospacing="0" w:after="0" w:afterAutospacing="0"/>
        <w:ind w:left="720"/>
        <w:rPr>
          <w:rFonts w:ascii="Segoe UI" w:hAnsi="Segoe UI" w:cs="Segoe UI"/>
          <w:color w:val="000000" w:themeColor="text1"/>
          <w:sz w:val="23"/>
          <w:szCs w:val="23"/>
        </w:rPr>
      </w:pPr>
      <w:hyperlink r:id="rId140" w:history="1">
        <w:r w:rsidR="006F4CD7" w:rsidRPr="003A1E39">
          <w:rPr>
            <w:rStyle w:val="Hyperlink"/>
            <w:rFonts w:ascii="Segoe UI" w:hAnsi="Segoe UI" w:cs="Segoe UI"/>
            <w:color w:val="000000" w:themeColor="text1"/>
            <w:sz w:val="23"/>
            <w:szCs w:val="23"/>
            <w:u w:val="none"/>
          </w:rPr>
          <w:t xml:space="preserve">Navajo Nation Departments Collaborate to </w:t>
        </w:r>
        <w:r w:rsidR="006F4CD7" w:rsidRPr="006F4CD7">
          <w:rPr>
            <w:rStyle w:val="Hyperlink"/>
            <w:rFonts w:ascii="Segoe UI" w:hAnsi="Segoe UI" w:cs="Segoe UI"/>
            <w:color w:val="000000" w:themeColor="text1"/>
            <w:sz w:val="23"/>
            <w:szCs w:val="23"/>
          </w:rPr>
          <w:t>Address Growing “Horse Problem”</w:t>
        </w:r>
      </w:hyperlink>
    </w:p>
    <w:p w14:paraId="16859C20" w14:textId="7BE5B574" w:rsidR="00F13BEA" w:rsidRPr="00F13BEA" w:rsidRDefault="00000000" w:rsidP="00AA62D1">
      <w:pPr>
        <w:pStyle w:val="ydp8c4319deyiv7307627952ydpdca59d9amsonormal"/>
        <w:numPr>
          <w:ilvl w:val="0"/>
          <w:numId w:val="14"/>
        </w:numPr>
        <w:spacing w:before="0" w:beforeAutospacing="0" w:after="0" w:afterAutospacing="0"/>
        <w:ind w:left="720"/>
        <w:rPr>
          <w:rFonts w:ascii="Segoe UI" w:hAnsi="Segoe UI" w:cs="Segoe UI"/>
          <w:sz w:val="23"/>
          <w:szCs w:val="23"/>
        </w:rPr>
      </w:pPr>
      <w:hyperlink r:id="rId141" w:history="1">
        <w:r w:rsidR="00F55474" w:rsidRPr="003A1E39">
          <w:rPr>
            <w:rStyle w:val="Hyperlink"/>
            <w:rFonts w:ascii="Segoe UI" w:hAnsi="Segoe UI" w:cs="Segoe UI"/>
            <w:color w:val="000000" w:themeColor="text1"/>
            <w:sz w:val="23"/>
            <w:szCs w:val="23"/>
            <w:u w:val="none"/>
          </w:rPr>
          <w:t xml:space="preserve">Navajo President Buu Nygren says message of amendments to </w:t>
        </w:r>
        <w:r w:rsidR="00F55474" w:rsidRPr="00785C00">
          <w:rPr>
            <w:rStyle w:val="Hyperlink"/>
            <w:rFonts w:ascii="Segoe UI" w:hAnsi="Segoe UI" w:cs="Segoe UI"/>
            <w:color w:val="000000" w:themeColor="text1"/>
            <w:sz w:val="23"/>
            <w:szCs w:val="23"/>
          </w:rPr>
          <w:t>R</w:t>
        </w:r>
        <w:r w:rsidR="00F55474">
          <w:rPr>
            <w:rStyle w:val="Hyperlink"/>
            <w:rFonts w:ascii="Segoe UI" w:hAnsi="Segoe UI" w:cs="Segoe UI"/>
            <w:color w:val="000000" w:themeColor="text1"/>
            <w:sz w:val="23"/>
            <w:szCs w:val="23"/>
          </w:rPr>
          <w:t>adiation Materials Transportation Act is 'respect tribal sovereignty'</w:t>
        </w:r>
      </w:hyperlink>
    </w:p>
    <w:p w14:paraId="54678EAC" w14:textId="77777777" w:rsidR="00C96671" w:rsidRPr="00C96671" w:rsidRDefault="00000000" w:rsidP="009160EF">
      <w:pPr>
        <w:pStyle w:val="BodyBullets"/>
        <w:rPr>
          <w:rStyle w:val="Hyperlink"/>
          <w:color w:val="auto"/>
          <w:sz w:val="21"/>
          <w:szCs w:val="21"/>
          <w:u w:val="none"/>
        </w:rPr>
      </w:pPr>
      <w:hyperlink r:id="rId142" w:history="1">
        <w:r w:rsidR="00C96671" w:rsidRPr="007573FB">
          <w:rPr>
            <w:rStyle w:val="Hyperlink"/>
            <w:color w:val="000000" w:themeColor="text1"/>
          </w:rPr>
          <w:t>Judge blocks Arizona lithium drilling that tribe says is threat to sacred lands</w:t>
        </w:r>
      </w:hyperlink>
    </w:p>
    <w:p w14:paraId="375CC53C" w14:textId="09CB3972" w:rsidR="008E263D" w:rsidRPr="008E263D" w:rsidRDefault="00000000" w:rsidP="009160EF">
      <w:pPr>
        <w:pStyle w:val="BodyBullets"/>
        <w:rPr>
          <w:sz w:val="21"/>
          <w:szCs w:val="21"/>
        </w:rPr>
      </w:pPr>
      <w:hyperlink r:id="rId143" w:history="1">
        <w:r w:rsidR="00D075FA" w:rsidRPr="00D075FA">
          <w:rPr>
            <w:rStyle w:val="Hyperlink"/>
            <w:color w:val="auto"/>
          </w:rPr>
          <w:t>Some of Arizona’s Most Valuable Water Could Soon Hit the Market</w:t>
        </w:r>
      </w:hyperlink>
    </w:p>
    <w:p w14:paraId="234ABF5D" w14:textId="77777777" w:rsidR="00C96671" w:rsidRPr="0040200C" w:rsidRDefault="00000000" w:rsidP="00C96671">
      <w:pPr>
        <w:pStyle w:val="BodyBullets"/>
        <w:spacing w:after="0"/>
      </w:pPr>
      <w:hyperlink r:id="rId144" w:history="1">
        <w:r w:rsidR="00C96671" w:rsidRPr="0040200C">
          <w:rPr>
            <w:rStyle w:val="Hyperlink"/>
            <w:color w:val="auto"/>
          </w:rPr>
          <w:t>Tribe Sues Interior Department Over Approval of Arizona Lithium Project</w:t>
        </w:r>
      </w:hyperlink>
    </w:p>
    <w:p w14:paraId="059C1D7E" w14:textId="77777777" w:rsidR="00C96671" w:rsidRPr="0040200C" w:rsidRDefault="00000000" w:rsidP="00C96671">
      <w:pPr>
        <w:pStyle w:val="BodyBullets"/>
        <w:spacing w:after="0"/>
      </w:pPr>
      <w:hyperlink r:id="rId145" w:history="1">
        <w:r w:rsidR="00C96671" w:rsidRPr="0040200C">
          <w:rPr>
            <w:rStyle w:val="Hyperlink"/>
            <w:color w:val="auto"/>
          </w:rPr>
          <w:t>Arizona governor brokers pause in uranium shipments across the Navajo Nation</w:t>
        </w:r>
      </w:hyperlink>
    </w:p>
    <w:p w14:paraId="512421EC" w14:textId="77777777" w:rsidR="00C96671" w:rsidRPr="009C113B" w:rsidRDefault="00000000" w:rsidP="00C96671">
      <w:pPr>
        <w:pStyle w:val="BodyBullets"/>
        <w:spacing w:after="0"/>
      </w:pPr>
      <w:hyperlink r:id="rId146" w:history="1">
        <w:r w:rsidR="00C96671" w:rsidRPr="009C113B">
          <w:rPr>
            <w:rStyle w:val="Hyperlink"/>
            <w:color w:val="auto"/>
          </w:rPr>
          <w:t>After Navajo Nation Condemns Uranium Hauling on Its Lands, Arizona Governor Negotiates a Pause</w:t>
        </w:r>
      </w:hyperlink>
    </w:p>
    <w:p w14:paraId="08B09348" w14:textId="3B18896C" w:rsidR="009160EF" w:rsidRPr="007573FB" w:rsidRDefault="009160EF" w:rsidP="009160EF">
      <w:pPr>
        <w:pStyle w:val="BodyBullets"/>
        <w:rPr>
          <w:color w:val="000000" w:themeColor="text1"/>
          <w:sz w:val="21"/>
          <w:szCs w:val="21"/>
        </w:rPr>
      </w:pPr>
      <w:r w:rsidRPr="007573FB">
        <w:rPr>
          <w:color w:val="000000" w:themeColor="text1"/>
        </w:rPr>
        <w:t>Historic Actions Taken to Settle Arizona Tribal Water Rights</w:t>
      </w:r>
    </w:p>
    <w:p w14:paraId="5B18D1CB" w14:textId="70A78B6D" w:rsidR="009160EF" w:rsidRPr="007573FB" w:rsidRDefault="00000000" w:rsidP="00CF4BC3">
      <w:pPr>
        <w:pStyle w:val="BodyBullets"/>
        <w:numPr>
          <w:ilvl w:val="1"/>
          <w:numId w:val="1"/>
        </w:numPr>
        <w:spacing w:after="0"/>
        <w:rPr>
          <w:color w:val="000000" w:themeColor="text1"/>
        </w:rPr>
      </w:pPr>
      <w:hyperlink r:id="rId147" w:history="1">
        <w:r w:rsidR="00CF4BC3" w:rsidRPr="007573FB">
          <w:rPr>
            <w:rStyle w:val="Hyperlink"/>
            <w:color w:val="000000" w:themeColor="text1"/>
          </w:rPr>
          <w:t>Yavapai-Apache Nation  water settlement</w:t>
        </w:r>
      </w:hyperlink>
    </w:p>
    <w:p w14:paraId="27B9A3F3" w14:textId="2DD1A567" w:rsidR="00CF4BC3" w:rsidRPr="007573FB" w:rsidRDefault="00000000" w:rsidP="00CF4BC3">
      <w:pPr>
        <w:pStyle w:val="BodyBullets"/>
        <w:numPr>
          <w:ilvl w:val="1"/>
          <w:numId w:val="1"/>
        </w:numPr>
        <w:spacing w:after="0"/>
        <w:rPr>
          <w:color w:val="000000" w:themeColor="text1"/>
        </w:rPr>
      </w:pPr>
      <w:hyperlink r:id="rId148" w:history="1">
        <w:r w:rsidR="00D0570F" w:rsidRPr="007573FB">
          <w:rPr>
            <w:rStyle w:val="Hyperlink"/>
            <w:color w:val="000000" w:themeColor="text1"/>
          </w:rPr>
          <w:t>Navajo Nation Water Settlement</w:t>
        </w:r>
      </w:hyperlink>
    </w:p>
    <w:p w14:paraId="1205E79D" w14:textId="7E538037" w:rsidR="00E67DC8" w:rsidRPr="00C96671" w:rsidRDefault="00000000" w:rsidP="00C96671">
      <w:pPr>
        <w:pStyle w:val="BodyBullets"/>
        <w:numPr>
          <w:ilvl w:val="1"/>
          <w:numId w:val="1"/>
        </w:numPr>
        <w:spacing w:after="0"/>
        <w:rPr>
          <w:color w:val="000000" w:themeColor="text1"/>
        </w:rPr>
      </w:pPr>
      <w:hyperlink r:id="rId149" w:history="1">
        <w:r w:rsidR="00FA6D9B" w:rsidRPr="007573FB">
          <w:rPr>
            <w:rStyle w:val="Hyperlink"/>
            <w:color w:val="000000" w:themeColor="text1"/>
          </w:rPr>
          <w:t>Tribal Water Rights Settlements</w:t>
        </w:r>
      </w:hyperlink>
    </w:p>
    <w:p w14:paraId="50B5D261" w14:textId="3435E102" w:rsidR="000643B3" w:rsidRDefault="000643B3" w:rsidP="00F64F32">
      <w:pPr>
        <w:pStyle w:val="BodyBullets"/>
        <w:spacing w:after="0"/>
      </w:pPr>
      <w:r w:rsidRPr="000643B3">
        <w:t>The Colorado River Indian Tribes (CRIT) have rights to divert nearly 720,000 acre-feet of Colorado River water in Arizona and California combined. Historically, that water has remained on CRIT lands, but an act of Congress signed in January 2023 authorized the leasing of CRIT water in Arizona for the first time</w:t>
      </w:r>
      <w:r w:rsidR="00EF5774">
        <w:t xml:space="preserve">. </w:t>
      </w:r>
      <w:hyperlink r:id="rId150" w:history="1">
        <w:r w:rsidR="006868D8" w:rsidRPr="0029729E">
          <w:rPr>
            <w:rStyle w:val="Hyperlink"/>
            <w:color w:val="000000" w:themeColor="text1"/>
          </w:rPr>
          <w:t>Circle of Blue Article</w:t>
        </w:r>
      </w:hyperlink>
      <w:r w:rsidR="008320FB" w:rsidRPr="0029729E">
        <w:rPr>
          <w:color w:val="000000" w:themeColor="text1"/>
        </w:rPr>
        <w:t xml:space="preserve"> </w:t>
      </w:r>
      <w:hyperlink r:id="rId151" w:history="1">
        <w:r w:rsidR="008320FB" w:rsidRPr="0029729E">
          <w:rPr>
            <w:rStyle w:val="Hyperlink"/>
            <w:color w:val="000000" w:themeColor="text1"/>
          </w:rPr>
          <w:t>CRIT Website</w:t>
        </w:r>
      </w:hyperlink>
    </w:p>
    <w:p w14:paraId="76ED65EC" w14:textId="00912853" w:rsidR="00961858" w:rsidRPr="001C5576" w:rsidRDefault="001C5576" w:rsidP="00F64F32">
      <w:pPr>
        <w:pStyle w:val="BodyBullets"/>
        <w:spacing w:after="0"/>
      </w:pPr>
      <w:r w:rsidRPr="001C5576">
        <w:t xml:space="preserve">The Initiative on Universal Access to Clean Water for Tribal Communities has published a </w:t>
      </w:r>
      <w:hyperlink r:id="rId152" w:tgtFrame="_blank" w:history="1">
        <w:r w:rsidRPr="001C5576">
          <w:rPr>
            <w:rStyle w:val="Hyperlink"/>
            <w:color w:val="auto"/>
          </w:rPr>
          <w:t>Tribal Water Funding Handbook</w:t>
        </w:r>
      </w:hyperlink>
      <w:r w:rsidRPr="001C5576">
        <w:t>.</w:t>
      </w:r>
    </w:p>
    <w:p w14:paraId="25BC4402" w14:textId="426ABCF0" w:rsidR="000F5F0A" w:rsidRDefault="00E4578E" w:rsidP="00282715">
      <w:pPr>
        <w:pStyle w:val="BodyBullets"/>
        <w:numPr>
          <w:ilvl w:val="0"/>
          <w:numId w:val="14"/>
        </w:numPr>
        <w:spacing w:after="0"/>
        <w:ind w:left="720"/>
      </w:pPr>
      <w:r w:rsidRPr="00F64F32">
        <w:rPr>
          <w:color w:val="00B050"/>
        </w:rPr>
        <w:t>Funding Opportunit</w:t>
      </w:r>
      <w:r w:rsidR="00B25C60">
        <w:rPr>
          <w:color w:val="00B050"/>
        </w:rPr>
        <w:t>ies</w:t>
      </w:r>
      <w:r w:rsidRPr="00F64F32">
        <w:rPr>
          <w:color w:val="00B050"/>
        </w:rPr>
        <w:t>:</w:t>
      </w:r>
      <w:r w:rsidRPr="00F64F32">
        <w:t xml:space="preserve">  </w:t>
      </w:r>
      <w:r w:rsidR="00105B60" w:rsidRPr="00F64F32">
        <w:t xml:space="preserve"> </w:t>
      </w:r>
      <w:r w:rsidR="00B10D1F">
        <w:t xml:space="preserve"> </w:t>
      </w:r>
    </w:p>
    <w:p w14:paraId="488C09B3" w14:textId="40DF3AF4" w:rsidR="00DE5B47" w:rsidRDefault="00C96671" w:rsidP="002203B9">
      <w:pPr>
        <w:pStyle w:val="ydp8c4319deyiv7307627952ydpdca59d9amsonormal"/>
        <w:numPr>
          <w:ilvl w:val="1"/>
          <w:numId w:val="14"/>
        </w:numPr>
        <w:ind w:left="1080"/>
        <w:rPr>
          <w:rFonts w:ascii="Segoe UI" w:hAnsi="Segoe UI" w:cs="Segoe UI"/>
          <w:sz w:val="23"/>
          <w:szCs w:val="23"/>
        </w:rPr>
      </w:pPr>
      <w:r>
        <w:rPr>
          <w:rFonts w:ascii="Segoe UI" w:hAnsi="Segoe UI" w:cs="Segoe UI"/>
          <w:sz w:val="23"/>
          <w:szCs w:val="23"/>
        </w:rPr>
        <w:t>EPA</w:t>
      </w:r>
      <w:r w:rsidR="00DE5B47" w:rsidRPr="00EF5E8B">
        <w:rPr>
          <w:rFonts w:ascii="Segoe UI" w:hAnsi="Segoe UI" w:cs="Segoe UI"/>
          <w:sz w:val="23"/>
          <w:szCs w:val="23"/>
        </w:rPr>
        <w:t xml:space="preserve"> announced the availability of approximately $3.48 million for two, five-year cooperative agreements to build the capacity of Tribal governments to restore land for productive use and healthy communities, reduce waste, prevent environmental contamination and prepare for and respond to environmental emergencies in Indian country. </w:t>
      </w:r>
      <w:r w:rsidR="00DE5B47" w:rsidRPr="00C96671">
        <w:rPr>
          <w:rFonts w:ascii="Segoe UI" w:hAnsi="Segoe UI" w:cs="Segoe UI"/>
          <w:b/>
          <w:bCs/>
          <w:sz w:val="23"/>
          <w:szCs w:val="23"/>
        </w:rPr>
        <w:t>Due October 10, 2024</w:t>
      </w:r>
      <w:r w:rsidR="00DE5B47" w:rsidRPr="00EF5E8B">
        <w:rPr>
          <w:rFonts w:ascii="Segoe UI" w:hAnsi="Segoe UI" w:cs="Segoe UI"/>
          <w:sz w:val="23"/>
          <w:szCs w:val="23"/>
        </w:rPr>
        <w:t xml:space="preserve">. For more information please </w:t>
      </w:r>
      <w:hyperlink r:id="rId153" w:tgtFrame="_blank" w:history="1">
        <w:r w:rsidR="00DE5B47" w:rsidRPr="00EF5E8B">
          <w:rPr>
            <w:rStyle w:val="Hyperlink"/>
            <w:rFonts w:ascii="Segoe UI" w:hAnsi="Segoe UI" w:cs="Segoe UI"/>
            <w:color w:val="auto"/>
            <w:sz w:val="23"/>
            <w:szCs w:val="23"/>
          </w:rPr>
          <w:t>register</w:t>
        </w:r>
      </w:hyperlink>
      <w:r w:rsidR="00DE5B47" w:rsidRPr="00EF5E8B">
        <w:rPr>
          <w:rFonts w:ascii="Segoe UI" w:hAnsi="Segoe UI" w:cs="Segoe UI"/>
          <w:sz w:val="23"/>
          <w:szCs w:val="23"/>
        </w:rPr>
        <w:t xml:space="preserve"> for EPA webinar on </w:t>
      </w:r>
      <w:r w:rsidR="00DE5B47" w:rsidRPr="00EF5E8B">
        <w:rPr>
          <w:rFonts w:ascii="Segoe UI" w:hAnsi="Segoe UI" w:cs="Segoe UI"/>
          <w:b/>
          <w:bCs/>
          <w:sz w:val="23"/>
          <w:szCs w:val="23"/>
        </w:rPr>
        <w:t>September 11, 2024</w:t>
      </w:r>
      <w:r w:rsidR="00DE5B47" w:rsidRPr="00EF5E8B">
        <w:rPr>
          <w:rFonts w:ascii="Segoe UI" w:hAnsi="Segoe UI" w:cs="Segoe UI"/>
          <w:sz w:val="23"/>
          <w:szCs w:val="23"/>
        </w:rPr>
        <w:t xml:space="preserve"> at 3:00 pm Eastern. To view this </w:t>
      </w:r>
      <w:hyperlink r:id="rId154" w:tgtFrame="_blank" w:history="1">
        <w:r w:rsidR="00DE5B47" w:rsidRPr="00EF5E8B">
          <w:rPr>
            <w:rStyle w:val="Hyperlink"/>
            <w:rFonts w:ascii="Segoe UI" w:hAnsi="Segoe UI" w:cs="Segoe UI"/>
            <w:color w:val="auto"/>
            <w:sz w:val="23"/>
            <w:szCs w:val="23"/>
          </w:rPr>
          <w:t>Funding Opportunity</w:t>
        </w:r>
      </w:hyperlink>
      <w:r w:rsidR="00DE5B47" w:rsidRPr="00EF5E8B">
        <w:rPr>
          <w:rFonts w:ascii="Segoe UI" w:hAnsi="Segoe UI" w:cs="Segoe UI"/>
          <w:sz w:val="23"/>
          <w:szCs w:val="23"/>
        </w:rPr>
        <w:t>. EPA’s Tribal Land Program on EPA’s </w:t>
      </w:r>
      <w:hyperlink r:id="rId155" w:tgtFrame="_blank" w:history="1">
        <w:r w:rsidR="00DE5B47" w:rsidRPr="00EF5E8B">
          <w:rPr>
            <w:rStyle w:val="Hyperlink"/>
            <w:rFonts w:ascii="Segoe UI" w:hAnsi="Segoe UI" w:cs="Segoe UI"/>
            <w:color w:val="auto"/>
            <w:sz w:val="23"/>
            <w:szCs w:val="23"/>
          </w:rPr>
          <w:t>Tribal Lands webpage</w:t>
        </w:r>
      </w:hyperlink>
      <w:r w:rsidR="00DE5B47" w:rsidRPr="00EF5E8B">
        <w:rPr>
          <w:rFonts w:ascii="Segoe UI" w:hAnsi="Segoe UI" w:cs="Segoe UI"/>
          <w:sz w:val="23"/>
          <w:szCs w:val="23"/>
        </w:rPr>
        <w:t>.</w:t>
      </w:r>
      <w:r w:rsidR="0024383C">
        <w:rPr>
          <w:rFonts w:ascii="Segoe UI" w:hAnsi="Segoe UI" w:cs="Segoe UI"/>
          <w:sz w:val="23"/>
          <w:szCs w:val="23"/>
        </w:rPr>
        <w:t xml:space="preserve"> </w:t>
      </w:r>
    </w:p>
    <w:p w14:paraId="640945BC" w14:textId="7B4E0109" w:rsidR="00D8081E" w:rsidRPr="009851EF" w:rsidRDefault="00D8081E" w:rsidP="002203B9">
      <w:pPr>
        <w:pStyle w:val="BodyBullets"/>
        <w:numPr>
          <w:ilvl w:val="1"/>
          <w:numId w:val="14"/>
        </w:numPr>
        <w:spacing w:after="0"/>
        <w:ind w:left="1080"/>
      </w:pPr>
      <w:r w:rsidRPr="00D8081E">
        <w:t xml:space="preserve">The </w:t>
      </w:r>
      <w:r w:rsidRPr="0029729E">
        <w:rPr>
          <w:color w:val="000000" w:themeColor="text1"/>
        </w:rPr>
        <w:t>Bureau of Indian Affairs - Branch of Tribal Climate Resilience (TCR) is proud to announce the </w:t>
      </w:r>
      <w:hyperlink r:id="rId156" w:tgtFrame="_blank" w:tooltip="https://www.bia.gov/sites/default/files/media_document/bia_tcr_2024_annual_awards_program_rfp.pdf" w:history="1">
        <w:r w:rsidRPr="0029729E">
          <w:rPr>
            <w:rStyle w:val="Hyperlink"/>
            <w:color w:val="000000" w:themeColor="text1"/>
          </w:rPr>
          <w:t>FY24 solicitation for funding proposals</w:t>
        </w:r>
      </w:hyperlink>
      <w:r w:rsidRPr="0029729E">
        <w:rPr>
          <w:color w:val="000000" w:themeColor="text1"/>
        </w:rPr>
        <w:t> to support Tribal climate resilience. The solicitation for funding proposals can be found on the </w:t>
      </w:r>
      <w:hyperlink r:id="rId157" w:tgtFrame="_blank" w:history="1">
        <w:r w:rsidRPr="0029729E">
          <w:rPr>
            <w:rStyle w:val="Hyperlink"/>
            <w:color w:val="000000" w:themeColor="text1"/>
          </w:rPr>
          <w:t>TCR website</w:t>
        </w:r>
      </w:hyperlink>
      <w:r w:rsidRPr="0029729E">
        <w:rPr>
          <w:color w:val="000000" w:themeColor="text1"/>
        </w:rPr>
        <w:t xml:space="preserve">. Applications may be submitted by Friday </w:t>
      </w:r>
      <w:r w:rsidRPr="0029729E">
        <w:rPr>
          <w:b/>
          <w:bCs/>
          <w:color w:val="000000" w:themeColor="text1"/>
        </w:rPr>
        <w:t>October 18th, 2024</w:t>
      </w:r>
      <w:r w:rsidRPr="0029729E">
        <w:rPr>
          <w:color w:val="000000" w:themeColor="text1"/>
        </w:rPr>
        <w:t> on the TCR </w:t>
      </w:r>
      <w:hyperlink r:id="rId158" w:tgtFrame="_blank" w:history="1">
        <w:r w:rsidRPr="0029729E">
          <w:rPr>
            <w:rStyle w:val="Hyperlink"/>
            <w:color w:val="000000" w:themeColor="text1"/>
          </w:rPr>
          <w:t>Online Application Portal</w:t>
        </w:r>
      </w:hyperlink>
      <w:r w:rsidRPr="0029729E">
        <w:rPr>
          <w:color w:val="000000" w:themeColor="text1"/>
        </w:rPr>
        <w:t>.</w:t>
      </w:r>
    </w:p>
    <w:p w14:paraId="61F24438" w14:textId="77777777" w:rsidR="009851EF" w:rsidRPr="009851EF" w:rsidRDefault="009851EF" w:rsidP="009851EF">
      <w:pPr>
        <w:pStyle w:val="BodyBullets"/>
        <w:numPr>
          <w:ilvl w:val="0"/>
          <w:numId w:val="0"/>
        </w:numPr>
        <w:spacing w:after="0"/>
        <w:ind w:left="1080"/>
        <w:rPr>
          <w:sz w:val="10"/>
          <w:szCs w:val="10"/>
        </w:rPr>
      </w:pPr>
    </w:p>
    <w:p w14:paraId="23908C79" w14:textId="1C2801AD" w:rsidR="001D6E47" w:rsidRPr="00557D2A" w:rsidRDefault="001D6E47" w:rsidP="00F866B9">
      <w:pPr>
        <w:pStyle w:val="BodyBullets"/>
        <w:numPr>
          <w:ilvl w:val="0"/>
          <w:numId w:val="0"/>
        </w:numPr>
        <w:spacing w:after="0"/>
        <w:ind w:left="720"/>
        <w:rPr>
          <w:color w:val="000000" w:themeColor="text1"/>
          <w:sz w:val="4"/>
          <w:szCs w:val="4"/>
        </w:rPr>
      </w:pPr>
    </w:p>
    <w:p w14:paraId="759F43E9" w14:textId="0CCF2B82" w:rsidR="00023100" w:rsidRPr="00F64F32" w:rsidRDefault="00023100" w:rsidP="00F64F32">
      <w:pPr>
        <w:pStyle w:val="Heading2"/>
        <w:spacing w:before="0" w:line="240" w:lineRule="auto"/>
        <w:rPr>
          <w:rFonts w:ascii="Segoe UI" w:hAnsi="Segoe UI" w:cs="Segoe UI"/>
          <w:b/>
          <w:bCs/>
          <w:sz w:val="23"/>
          <w:szCs w:val="23"/>
        </w:rPr>
      </w:pPr>
      <w:bookmarkStart w:id="689" w:name="_Toc138863500"/>
      <w:bookmarkStart w:id="690" w:name="_Toc138947941"/>
      <w:bookmarkStart w:id="691" w:name="_Toc138948896"/>
      <w:bookmarkStart w:id="692" w:name="_Toc139290526"/>
      <w:bookmarkStart w:id="693" w:name="_Toc139290636"/>
      <w:bookmarkStart w:id="694" w:name="_Toc139291398"/>
      <w:bookmarkStart w:id="695" w:name="_Toc139291567"/>
      <w:bookmarkStart w:id="696" w:name="_Toc139291720"/>
      <w:bookmarkStart w:id="697" w:name="_Toc142033649"/>
      <w:bookmarkStart w:id="698" w:name="_Toc142078806"/>
      <w:bookmarkStart w:id="699" w:name="_Toc144806399"/>
      <w:bookmarkStart w:id="700" w:name="_Toc144832073"/>
      <w:bookmarkStart w:id="701" w:name="_Toc144832249"/>
      <w:bookmarkStart w:id="702" w:name="_Toc144832312"/>
      <w:bookmarkStart w:id="703" w:name="_Toc147496143"/>
      <w:bookmarkStart w:id="704" w:name="_Toc149916441"/>
      <w:bookmarkStart w:id="705" w:name="_Toc149922558"/>
      <w:bookmarkStart w:id="706" w:name="_Toc152563718"/>
      <w:bookmarkStart w:id="707" w:name="_Toc155260130"/>
      <w:bookmarkStart w:id="708" w:name="_Toc155266259"/>
      <w:bookmarkStart w:id="709" w:name="_Toc157786326"/>
      <w:bookmarkStart w:id="710" w:name="_Toc163555301"/>
      <w:bookmarkStart w:id="711" w:name="_Toc163584214"/>
      <w:bookmarkStart w:id="712" w:name="_Toc163585882"/>
      <w:bookmarkStart w:id="713" w:name="_Toc166002349"/>
      <w:bookmarkStart w:id="714" w:name="_Toc166067992"/>
      <w:bookmarkStart w:id="715" w:name="_Toc166077747"/>
      <w:bookmarkStart w:id="716" w:name="_Toc168059598"/>
      <w:bookmarkStart w:id="717" w:name="_Toc168066785"/>
      <w:bookmarkStart w:id="718" w:name="_Toc170743900"/>
      <w:bookmarkStart w:id="719" w:name="_Toc173433093"/>
      <w:bookmarkStart w:id="720" w:name="_Toc173559811"/>
      <w:bookmarkStart w:id="721" w:name="_Toc176276500"/>
      <w:r w:rsidRPr="00F64F32">
        <w:rPr>
          <w:rFonts w:ascii="Segoe UI" w:hAnsi="Segoe UI" w:cs="Segoe UI"/>
          <w:b/>
          <w:bCs/>
          <w:sz w:val="23"/>
          <w:szCs w:val="23"/>
        </w:rPr>
        <w:t>Regional Updates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00511A06" w:rsidRPr="00F64F32">
        <w:rPr>
          <w:rFonts w:ascii="Segoe UI" w:hAnsi="Segoe UI" w:cs="Segoe UI"/>
          <w:b/>
          <w:bCs/>
          <w:sz w:val="23"/>
          <w:szCs w:val="23"/>
        </w:rPr>
        <w:t xml:space="preserve"> </w:t>
      </w:r>
    </w:p>
    <w:bookmarkStart w:id="722" w:name="_Toc138863501"/>
    <w:bookmarkStart w:id="723" w:name="_Toc138947942"/>
    <w:bookmarkStart w:id="724" w:name="_Toc138948897"/>
    <w:p w14:paraId="3408023D" w14:textId="77777777" w:rsidR="00C96671" w:rsidRDefault="00C96671" w:rsidP="00C96671">
      <w:pPr>
        <w:pStyle w:val="BodyBullets"/>
      </w:pPr>
      <w:r>
        <w:fldChar w:fldCharType="begin"/>
      </w:r>
      <w:r>
        <w:instrText>HYPERLINK "https://nam10.safelinks.protection.outlook.com/?url=https%3A%2F%2Flinks-2.govdelivery.com%2FCL0%2Fhttps%3A%252F%252Fwaternow.org%252Fevent%252Finter-municipal-collaboration-for-stormwater-management-spotlight-on-pennsylvania-communities%252F%253Futm_medium%3Demail%2526utm_source%3Dgovdelivery%2F1%2F01010191753f1372-50f4bae2-b8b6-443e-a5a4-d5a7113cda45-000000%2FDHZZuN7MPNHYhOq17Y_m9v1EGUZYLy-6a5D0eqAorqM%3D367&amp;data=05%7C02%7Cmichelle.bell%40ag.tamu.edu%7Cb1b35c9d73de418f644108dcc1ed9323%7C9fd7580a64724d9ca142d131d3a7a116%7C0%7C1%7C638598473368925704%7CUnknown%7CTWFpbGZsb3d8eyJWIjoiMC4wLjAwMDAiLCJQIjoiV2luMzIiLCJBTiI6Ik1haWwiLCJXVCI6Mn0%3D%7C0%7C%7C%7C&amp;sdata=gnvCXx18%2Fmr8HVDh9Zr1NJrfcmMkKAu0turKbmlpE3s%3D&amp;reserved=0" \t "_blank"</w:instrText>
      </w:r>
      <w:r>
        <w:fldChar w:fldCharType="separate"/>
      </w:r>
      <w:r>
        <w:rPr>
          <w:rStyle w:val="Hyperlink"/>
          <w:color w:val="000000" w:themeColor="text1"/>
        </w:rPr>
        <w:t>Webinar to present insights on developing multi-municipal collaborations</w:t>
      </w:r>
      <w:r>
        <w:rPr>
          <w:rStyle w:val="Hyperlink"/>
          <w:color w:val="000000" w:themeColor="text1"/>
        </w:rPr>
        <w:fldChar w:fldCharType="end"/>
      </w:r>
      <w:r w:rsidRPr="00576B5D">
        <w:rPr>
          <w:color w:val="000000" w:themeColor="text1"/>
        </w:rPr>
        <w:t xml:space="preserve"> for </w:t>
      </w:r>
      <w:r w:rsidRPr="00F00C1B">
        <w:t xml:space="preserve">watershed wide stormwater management will be presented by the </w:t>
      </w:r>
      <w:hyperlink r:id="rId159" w:tgtFrame="_blank" w:history="1">
        <w:r w:rsidRPr="00F00C1B">
          <w:rPr>
            <w:rStyle w:val="Hyperlink"/>
            <w:color w:val="000000" w:themeColor="text1"/>
          </w:rPr>
          <w:t>WaterNow Alliance</w:t>
        </w:r>
      </w:hyperlink>
      <w:r w:rsidRPr="00F00C1B">
        <w:t xml:space="preserve"> on Wednesday, </w:t>
      </w:r>
      <w:r w:rsidRPr="00F00C1B">
        <w:rPr>
          <w:b/>
          <w:bCs/>
        </w:rPr>
        <w:t>Sept. 18</w:t>
      </w:r>
      <w:r w:rsidRPr="00F00C1B">
        <w:t xml:space="preserve">  </w:t>
      </w:r>
    </w:p>
    <w:p w14:paraId="4596FE48" w14:textId="405FE777" w:rsidR="0049325F" w:rsidRPr="00125465" w:rsidRDefault="00000000" w:rsidP="00F64F32">
      <w:pPr>
        <w:pStyle w:val="BodyBullets"/>
        <w:spacing w:after="0"/>
        <w:rPr>
          <w:color w:val="000000" w:themeColor="text1"/>
        </w:rPr>
      </w:pPr>
      <w:hyperlink r:id="rId160" w:history="1">
        <w:r w:rsidR="0049325F" w:rsidRPr="00125465">
          <w:rPr>
            <w:rStyle w:val="Hyperlink"/>
            <w:color w:val="000000" w:themeColor="text1"/>
            <w:u w:val="none"/>
          </w:rPr>
          <w:t xml:space="preserve">Increased Water Flows and Control Bring </w:t>
        </w:r>
        <w:r w:rsidR="0049325F" w:rsidRPr="00125465">
          <w:rPr>
            <w:rStyle w:val="Hyperlink"/>
            <w:color w:val="000000" w:themeColor="text1"/>
          </w:rPr>
          <w:t>Benefits to Great Salt Lake and Wetlands</w:t>
        </w:r>
      </w:hyperlink>
    </w:p>
    <w:p w14:paraId="37175E6A" w14:textId="5F431E6E" w:rsidR="0049325F" w:rsidRPr="00125465" w:rsidRDefault="00000000" w:rsidP="00F64F32">
      <w:pPr>
        <w:pStyle w:val="BodyBullets"/>
        <w:spacing w:after="0"/>
        <w:rPr>
          <w:color w:val="000000" w:themeColor="text1"/>
        </w:rPr>
      </w:pPr>
      <w:hyperlink r:id="rId161" w:history="1">
        <w:r w:rsidR="00F6083F" w:rsidRPr="00125465">
          <w:rPr>
            <w:rStyle w:val="Hyperlink"/>
            <w:color w:val="000000" w:themeColor="text1"/>
            <w:u w:val="none"/>
          </w:rPr>
          <w:t>New Funding Available to Restore and Protect Wetlands to Benefit Great Salt Lake Hydrology</w:t>
        </w:r>
      </w:hyperlink>
    </w:p>
    <w:p w14:paraId="0DB3D1D5" w14:textId="4822989E" w:rsidR="00EA2E65" w:rsidRPr="00125465" w:rsidRDefault="00000000" w:rsidP="00F64F32">
      <w:pPr>
        <w:pStyle w:val="BodyBullets"/>
        <w:spacing w:after="0"/>
        <w:rPr>
          <w:color w:val="000000" w:themeColor="text1"/>
        </w:rPr>
      </w:pPr>
      <w:hyperlink r:id="rId162" w:history="1">
        <w:r w:rsidR="003B249A" w:rsidRPr="00125465">
          <w:rPr>
            <w:rStyle w:val="Hyperlink"/>
            <w:color w:val="000000" w:themeColor="text1"/>
            <w:u w:val="none"/>
          </w:rPr>
          <w:t>US Water Reservoirs Are Shrinking And Becoming Less Reliable</w:t>
        </w:r>
      </w:hyperlink>
    </w:p>
    <w:p w14:paraId="4E50D993" w14:textId="384EE43E" w:rsidR="006A6BC4" w:rsidRPr="00125465" w:rsidRDefault="00000000" w:rsidP="00F64F32">
      <w:pPr>
        <w:pStyle w:val="BodyBullets"/>
        <w:spacing w:after="0"/>
        <w:rPr>
          <w:color w:val="000000" w:themeColor="text1"/>
        </w:rPr>
      </w:pPr>
      <w:hyperlink r:id="rId163" w:history="1">
        <w:r w:rsidR="006A6BC4" w:rsidRPr="00125465">
          <w:rPr>
            <w:rStyle w:val="Hyperlink"/>
            <w:color w:val="000000" w:themeColor="text1"/>
            <w:u w:val="none"/>
          </w:rPr>
          <w:t>Water Conservation Proving Successful as Colorado River Water Users Avoid Crisis Again</w:t>
        </w:r>
      </w:hyperlink>
    </w:p>
    <w:p w14:paraId="22557EF9" w14:textId="5E335438" w:rsidR="00250EE0" w:rsidRPr="00805533" w:rsidRDefault="00250EE0" w:rsidP="00F64F32">
      <w:pPr>
        <w:pStyle w:val="BodyBullets"/>
        <w:spacing w:after="0"/>
        <w:rPr>
          <w:color w:val="000000" w:themeColor="text1"/>
        </w:rPr>
      </w:pPr>
      <w:r w:rsidRPr="00805533">
        <w:rPr>
          <w:color w:val="000000" w:themeColor="text1"/>
        </w:rPr>
        <w:t xml:space="preserve">The </w:t>
      </w:r>
      <w:r w:rsidR="003822B9" w:rsidRPr="00805533">
        <w:rPr>
          <w:color w:val="000000" w:themeColor="text1"/>
        </w:rPr>
        <w:t>latest</w:t>
      </w:r>
      <w:r w:rsidRPr="00805533">
        <w:rPr>
          <w:color w:val="000000" w:themeColor="text1"/>
        </w:rPr>
        <w:t xml:space="preserve"> from the Salton Se</w:t>
      </w:r>
      <w:r w:rsidR="005C05B8" w:rsidRPr="00805533">
        <w:rPr>
          <w:color w:val="000000" w:themeColor="text1"/>
        </w:rPr>
        <w:t xml:space="preserve">a: </w:t>
      </w:r>
      <w:hyperlink r:id="rId164" w:history="1">
        <w:r w:rsidR="005C05B8" w:rsidRPr="00805533">
          <w:rPr>
            <w:rStyle w:val="Hyperlink"/>
            <w:color w:val="000000" w:themeColor="text1"/>
          </w:rPr>
          <w:t>Salton Sea Species Habitat Takes Shape at South End</w:t>
        </w:r>
      </w:hyperlink>
    </w:p>
    <w:p w14:paraId="7E3FFCF9" w14:textId="6EAC2938" w:rsidR="00DC59B2" w:rsidRPr="00805533" w:rsidRDefault="00DC59B2" w:rsidP="00F64F32">
      <w:pPr>
        <w:pStyle w:val="BodyBullets"/>
        <w:spacing w:after="0"/>
        <w:rPr>
          <w:color w:val="000000" w:themeColor="text1"/>
        </w:rPr>
      </w:pPr>
      <w:r w:rsidRPr="00805533">
        <w:rPr>
          <w:color w:val="000000" w:themeColor="text1"/>
        </w:rPr>
        <w:t xml:space="preserve">To reduce the amount of water lost to evaporation, a growing number of water managers in western states want to install </w:t>
      </w:r>
      <w:hyperlink r:id="rId165" w:tgtFrame="_blank" w:history="1">
        <w:r w:rsidRPr="00805533">
          <w:rPr>
            <w:rStyle w:val="Hyperlink"/>
            <w:color w:val="000000" w:themeColor="text1"/>
          </w:rPr>
          <w:t>solar-paneled canopies over canals</w:t>
        </w:r>
      </w:hyperlink>
      <w:r w:rsidRPr="00805533">
        <w:rPr>
          <w:color w:val="000000" w:themeColor="text1"/>
        </w:rPr>
        <w:t xml:space="preserve"> and floating solar panels.</w:t>
      </w:r>
    </w:p>
    <w:p w14:paraId="605918AB" w14:textId="18FB5D89" w:rsidR="00AE315A" w:rsidRPr="00805533" w:rsidRDefault="00000000" w:rsidP="00F64F32">
      <w:pPr>
        <w:pStyle w:val="BodyBullets"/>
        <w:spacing w:after="0"/>
        <w:rPr>
          <w:color w:val="000000" w:themeColor="text1"/>
        </w:rPr>
      </w:pPr>
      <w:hyperlink r:id="rId166" w:history="1">
        <w:r w:rsidR="00AE315A" w:rsidRPr="00805533">
          <w:rPr>
            <w:rStyle w:val="Hyperlink"/>
            <w:color w:val="000000" w:themeColor="text1"/>
          </w:rPr>
          <w:t>Dry in the Rio Grande Basin</w:t>
        </w:r>
      </w:hyperlink>
    </w:p>
    <w:p w14:paraId="45AA2595" w14:textId="16E81422" w:rsidR="001907B9" w:rsidRPr="00805533" w:rsidRDefault="00000000" w:rsidP="00F64F32">
      <w:pPr>
        <w:pStyle w:val="BodyBullets"/>
        <w:spacing w:after="0"/>
        <w:rPr>
          <w:color w:val="000000" w:themeColor="text1"/>
        </w:rPr>
      </w:pPr>
      <w:hyperlink r:id="rId167" w:history="1">
        <w:r w:rsidR="005E4D56" w:rsidRPr="00805533">
          <w:rPr>
            <w:rStyle w:val="Hyperlink"/>
            <w:color w:val="000000" w:themeColor="text1"/>
          </w:rPr>
          <w:t>Rare ‘Doomsday’ Fish Surfaces in California–Just the 20th Discovered in the State Since 1901</w:t>
        </w:r>
      </w:hyperlink>
    </w:p>
    <w:p w14:paraId="5481F111" w14:textId="77777777" w:rsidR="00F00C1B" w:rsidRDefault="00000000" w:rsidP="00F00C1B">
      <w:pPr>
        <w:pStyle w:val="BodyBullets"/>
        <w:spacing w:after="0"/>
        <w:rPr>
          <w:color w:val="000000" w:themeColor="text1"/>
        </w:rPr>
      </w:pPr>
      <w:hyperlink r:id="rId168" w:history="1">
        <w:r w:rsidR="006C4DC4" w:rsidRPr="00805533">
          <w:rPr>
            <w:rStyle w:val="Hyperlink"/>
            <w:color w:val="000000" w:themeColor="text1"/>
          </w:rPr>
          <w:t>States Improve How They Assess Coastal Wetlands' Impacts to Reduce Climate Pollution</w:t>
        </w:r>
      </w:hyperlink>
    </w:p>
    <w:p w14:paraId="581D892E" w14:textId="4E90FD9E" w:rsidR="00F00C1B" w:rsidRPr="00576B5D" w:rsidRDefault="00000000" w:rsidP="00576B5D">
      <w:pPr>
        <w:pStyle w:val="BodyBullets"/>
        <w:rPr>
          <w:rStyle w:val="Hyperlink"/>
          <w:color w:val="000000" w:themeColor="text1"/>
        </w:rPr>
      </w:pPr>
      <w:hyperlink r:id="rId169" w:history="1">
        <w:r w:rsidR="000E44F2" w:rsidRPr="00576B5D">
          <w:rPr>
            <w:rStyle w:val="Hyperlink"/>
            <w:color w:val="000000" w:themeColor="text1"/>
          </w:rPr>
          <w:t>Weighty water investments</w:t>
        </w:r>
        <w:r w:rsidR="000E44F2" w:rsidRPr="00576B5D">
          <w:rPr>
            <w:rStyle w:val="Hyperlink"/>
            <w:color w:val="000000" w:themeColor="text1"/>
            <w:u w:val="none"/>
          </w:rPr>
          <w:t xml:space="preserve"> two years into the IRA</w:t>
        </w:r>
      </w:hyperlink>
      <w:r w:rsidR="00F00C1B" w:rsidRPr="00576B5D">
        <w:rPr>
          <w:rStyle w:val="Hyperlink"/>
          <w:color w:val="000000" w:themeColor="text1"/>
        </w:rPr>
        <w:t xml:space="preserve"> </w:t>
      </w:r>
    </w:p>
    <w:p w14:paraId="760F9E43" w14:textId="1AA1808B" w:rsidR="003C3728" w:rsidRPr="00F00C1B" w:rsidRDefault="00000000" w:rsidP="00576B5D">
      <w:pPr>
        <w:pStyle w:val="BodyBullets"/>
      </w:pPr>
      <w:hyperlink r:id="rId170" w:history="1">
        <w:r w:rsidR="003C3728" w:rsidRPr="000B0ACA">
          <w:rPr>
            <w:rStyle w:val="Hyperlink"/>
            <w:color w:val="000000" w:themeColor="text1"/>
            <w:u w:val="none"/>
          </w:rPr>
          <w:t xml:space="preserve">Wildlife Institute </w:t>
        </w:r>
        <w:r w:rsidR="003C3728" w:rsidRPr="00F00C1B">
          <w:rPr>
            <w:rStyle w:val="Hyperlink"/>
            <w:color w:val="000000" w:themeColor="text1"/>
          </w:rPr>
          <w:t>August 2024 Newsletter</w:t>
        </w:r>
      </w:hyperlink>
    </w:p>
    <w:p w14:paraId="6BB1814D" w14:textId="2FD2D2BD" w:rsidR="003C3728" w:rsidRPr="00805533" w:rsidRDefault="00D7471A" w:rsidP="00F64F32">
      <w:pPr>
        <w:pStyle w:val="BodyBullets"/>
        <w:spacing w:after="0"/>
        <w:rPr>
          <w:color w:val="000000" w:themeColor="text1"/>
        </w:rPr>
      </w:pPr>
      <w:r w:rsidRPr="00805533">
        <w:rPr>
          <w:color w:val="000000" w:themeColor="text1"/>
        </w:rPr>
        <w:t xml:space="preserve">Where is the Colorado </w:t>
      </w:r>
      <w:hyperlink r:id="rId171" w:history="1">
        <w:r w:rsidRPr="00805533">
          <w:rPr>
            <w:rStyle w:val="Hyperlink"/>
            <w:color w:val="000000" w:themeColor="text1"/>
          </w:rPr>
          <w:t>snowpack</w:t>
        </w:r>
      </w:hyperlink>
      <w:r w:rsidR="00E31D07" w:rsidRPr="00805533">
        <w:rPr>
          <w:color w:val="000000" w:themeColor="text1"/>
        </w:rPr>
        <w:t xml:space="preserve"> going?</w:t>
      </w:r>
    </w:p>
    <w:p w14:paraId="174C1038" w14:textId="454EAB54" w:rsidR="00772428" w:rsidRPr="00805533" w:rsidRDefault="00000000" w:rsidP="00F64F32">
      <w:pPr>
        <w:pStyle w:val="BodyBullets"/>
        <w:spacing w:after="0"/>
        <w:rPr>
          <w:color w:val="000000" w:themeColor="text1"/>
        </w:rPr>
      </w:pPr>
      <w:hyperlink r:id="rId172" w:history="1">
        <w:r w:rsidR="001B7901" w:rsidRPr="00805533">
          <w:rPr>
            <w:rStyle w:val="Hyperlink"/>
            <w:color w:val="000000" w:themeColor="text1"/>
          </w:rPr>
          <w:t>Western states may face more cuts</w:t>
        </w:r>
        <w:r w:rsidR="001B7901" w:rsidRPr="00805533">
          <w:rPr>
            <w:rStyle w:val="Hyperlink"/>
            <w:color w:val="000000" w:themeColor="text1"/>
            <w:u w:val="none"/>
          </w:rPr>
          <w:t xml:space="preserve"> for Colorado River, despite recent water supply improvement </w:t>
        </w:r>
      </w:hyperlink>
    </w:p>
    <w:p w14:paraId="65241450" w14:textId="679D4424" w:rsidR="00702F8A" w:rsidRPr="00805533" w:rsidRDefault="00000000" w:rsidP="00F64F32">
      <w:pPr>
        <w:pStyle w:val="BodyBullets"/>
        <w:spacing w:after="0"/>
        <w:rPr>
          <w:color w:val="000000" w:themeColor="text1"/>
        </w:rPr>
      </w:pPr>
      <w:hyperlink r:id="rId173" w:history="1">
        <w:r w:rsidR="003D3D64" w:rsidRPr="00805533">
          <w:rPr>
            <w:rStyle w:val="Hyperlink"/>
            <w:color w:val="000000" w:themeColor="text1"/>
          </w:rPr>
          <w:t>Colorado River states await water cuts, plan ahead</w:t>
        </w:r>
      </w:hyperlink>
    </w:p>
    <w:p w14:paraId="5264B6EF" w14:textId="73281E6C" w:rsidR="004855B5" w:rsidRPr="00805533" w:rsidRDefault="00000000" w:rsidP="00F64F32">
      <w:pPr>
        <w:pStyle w:val="BodyBullets"/>
        <w:spacing w:after="0"/>
        <w:rPr>
          <w:color w:val="000000" w:themeColor="text1"/>
        </w:rPr>
      </w:pPr>
      <w:hyperlink r:id="rId174" w:history="1">
        <w:r w:rsidR="004855B5" w:rsidRPr="00805533">
          <w:rPr>
            <w:rStyle w:val="Hyperlink"/>
            <w:color w:val="000000" w:themeColor="text1"/>
          </w:rPr>
          <w:t>A fifth of U.S. green hydrogen projects eyed for water-stressed areas</w:t>
        </w:r>
      </w:hyperlink>
    </w:p>
    <w:p w14:paraId="01BC81E0" w14:textId="47B3A8EF" w:rsidR="00511A06" w:rsidRPr="00805533" w:rsidRDefault="00D32F8C" w:rsidP="00F64F32">
      <w:pPr>
        <w:pStyle w:val="BodyBullets"/>
        <w:spacing w:after="0"/>
        <w:rPr>
          <w:color w:val="000000" w:themeColor="text1"/>
        </w:rPr>
      </w:pPr>
      <w:r w:rsidRPr="00805533">
        <w:rPr>
          <w:color w:val="000000" w:themeColor="text1"/>
        </w:rPr>
        <w:t xml:space="preserve">A </w:t>
      </w:r>
      <w:hyperlink r:id="rId175" w:tgtFrame="_blank" w:history="1">
        <w:r w:rsidRPr="00805533">
          <w:rPr>
            <w:rStyle w:val="Hyperlink"/>
            <w:color w:val="000000" w:themeColor="text1"/>
          </w:rPr>
          <w:t>report on an experimental program</w:t>
        </w:r>
      </w:hyperlink>
      <w:r w:rsidRPr="00805533">
        <w:rPr>
          <w:color w:val="000000" w:themeColor="text1"/>
        </w:rPr>
        <w:t xml:space="preserve"> that tested drought-resistant field management practices has been released by the Delta Conservancy. The </w:t>
      </w:r>
      <w:hyperlink r:id="rId176" w:tgtFrame="_blank" w:history="1">
        <w:r w:rsidRPr="00805533">
          <w:rPr>
            <w:rStyle w:val="Hyperlink"/>
            <w:i/>
            <w:iCs/>
            <w:color w:val="000000" w:themeColor="text1"/>
          </w:rPr>
          <w:t>Delta Drought Response Pilot Program</w:t>
        </w:r>
      </w:hyperlink>
      <w:r w:rsidRPr="00805533">
        <w:rPr>
          <w:color w:val="000000" w:themeColor="text1"/>
        </w:rPr>
        <w:t xml:space="preserve"> report describes the results of Delta growers who tested drought-resistant field management practices in the Sacramento-San Joaquin Delta Watershed.</w:t>
      </w:r>
    </w:p>
    <w:p w14:paraId="07B19452" w14:textId="1938E3A7" w:rsidR="00EC5D3A" w:rsidRPr="00C96671" w:rsidRDefault="00000000" w:rsidP="00C96671">
      <w:pPr>
        <w:pStyle w:val="BodyBullets"/>
        <w:spacing w:after="0"/>
        <w:rPr>
          <w:color w:val="000000" w:themeColor="text1"/>
        </w:rPr>
      </w:pPr>
      <w:hyperlink r:id="rId177" w:history="1">
        <w:r w:rsidR="00AE7FBB" w:rsidRPr="00805533">
          <w:rPr>
            <w:rStyle w:val="Hyperlink"/>
            <w:color w:val="000000" w:themeColor="text1"/>
          </w:rPr>
          <w:t>Fort Huachuca Sentinel Landscape Documentary Showcases the Power of Partnerships to Advance Climate Resilience and Military Readiness</w:t>
        </w:r>
      </w:hyperlink>
    </w:p>
    <w:p w14:paraId="0861633E" w14:textId="77777777" w:rsidR="009D3CDD" w:rsidRDefault="009D3CDD" w:rsidP="00F64F32">
      <w:pPr>
        <w:pStyle w:val="Heading3"/>
        <w:spacing w:before="0" w:line="240" w:lineRule="auto"/>
        <w:rPr>
          <w:rFonts w:ascii="Segoe UI" w:hAnsi="Segoe UI" w:cs="Segoe UI"/>
          <w:b/>
          <w:bCs/>
          <w:sz w:val="23"/>
          <w:szCs w:val="23"/>
        </w:rPr>
      </w:pPr>
      <w:bookmarkStart w:id="725" w:name="_Toc163555302"/>
      <w:bookmarkStart w:id="726" w:name="_Toc163584215"/>
      <w:bookmarkStart w:id="727" w:name="_Toc163585883"/>
      <w:bookmarkStart w:id="728" w:name="_Toc173433094"/>
      <w:bookmarkStart w:id="729" w:name="_Toc173559812"/>
      <w:bookmarkStart w:id="730" w:name="_Toc176276501"/>
      <w:bookmarkStart w:id="731" w:name="_Toc149916442"/>
      <w:bookmarkStart w:id="732" w:name="_Toc149922559"/>
      <w:bookmarkStart w:id="733" w:name="_Toc152563719"/>
      <w:bookmarkStart w:id="734" w:name="_Toc155260131"/>
      <w:bookmarkStart w:id="735" w:name="_Toc155266260"/>
      <w:bookmarkStart w:id="736" w:name="_Toc157786327"/>
      <w:bookmarkStart w:id="737" w:name="_Toc144806401"/>
      <w:bookmarkStart w:id="738" w:name="_Toc144832075"/>
      <w:bookmarkStart w:id="739" w:name="_Toc144832251"/>
      <w:bookmarkStart w:id="740" w:name="_Toc144832314"/>
      <w:bookmarkStart w:id="741" w:name="_Toc147496144"/>
      <w:bookmarkStart w:id="742" w:name="_Toc149916433"/>
      <w:bookmarkStart w:id="743" w:name="_Toc149922550"/>
      <w:bookmarkStart w:id="744" w:name="_Toc152563711"/>
      <w:bookmarkStart w:id="745" w:name="_Toc155260133"/>
      <w:bookmarkStart w:id="746" w:name="_Toc155266262"/>
      <w:bookmarkStart w:id="747" w:name="_Toc157786328"/>
      <w:bookmarkStart w:id="748" w:name="_Toc163555303"/>
      <w:bookmarkStart w:id="749" w:name="_Toc163584216"/>
      <w:bookmarkStart w:id="750" w:name="_Toc163585884"/>
      <w:bookmarkStart w:id="751" w:name="_Toc166002351"/>
      <w:bookmarkStart w:id="752" w:name="_Toc166067994"/>
      <w:bookmarkStart w:id="753" w:name="_Toc166077749"/>
      <w:bookmarkStart w:id="754" w:name="_Toc168059599"/>
      <w:bookmarkStart w:id="755" w:name="_Toc168066786"/>
      <w:bookmarkStart w:id="756" w:name="_Toc170743901"/>
      <w:bookmarkStart w:id="757" w:name="_Toc139290527"/>
      <w:bookmarkStart w:id="758" w:name="_Toc139290637"/>
      <w:bookmarkStart w:id="759" w:name="_Toc139291399"/>
      <w:bookmarkStart w:id="760" w:name="_Toc139291568"/>
      <w:bookmarkStart w:id="761" w:name="_Toc139291721"/>
      <w:bookmarkStart w:id="762" w:name="_Toc142033651"/>
      <w:bookmarkStart w:id="763" w:name="_Toc142078808"/>
    </w:p>
    <w:p w14:paraId="104E3004" w14:textId="77777777" w:rsidR="009D3CDD" w:rsidRDefault="009D3CDD" w:rsidP="00F64F32">
      <w:pPr>
        <w:pStyle w:val="Heading3"/>
        <w:spacing w:before="0" w:line="240" w:lineRule="auto"/>
        <w:rPr>
          <w:rFonts w:ascii="Segoe UI" w:hAnsi="Segoe UI" w:cs="Segoe UI"/>
          <w:b/>
          <w:bCs/>
          <w:sz w:val="23"/>
          <w:szCs w:val="23"/>
        </w:rPr>
      </w:pPr>
    </w:p>
    <w:p w14:paraId="65F11C0A" w14:textId="1B290915" w:rsidR="00F308B2" w:rsidRPr="00F64F32" w:rsidRDefault="00F308B2" w:rsidP="00F64F32">
      <w:pPr>
        <w:pStyle w:val="Heading3"/>
        <w:spacing w:before="0" w:line="240" w:lineRule="auto"/>
        <w:rPr>
          <w:rFonts w:ascii="Segoe UI" w:hAnsi="Segoe UI" w:cs="Segoe UI"/>
          <w:b/>
          <w:bCs/>
          <w:sz w:val="23"/>
          <w:szCs w:val="23"/>
        </w:rPr>
      </w:pPr>
      <w:proofErr w:type="spellStart"/>
      <w:r w:rsidRPr="00F64F32">
        <w:rPr>
          <w:rFonts w:ascii="Segoe UI" w:hAnsi="Segoe UI" w:cs="Segoe UI"/>
          <w:b/>
          <w:bCs/>
          <w:sz w:val="23"/>
          <w:szCs w:val="23"/>
        </w:rPr>
        <w:lastRenderedPageBreak/>
        <w:t>W</w:t>
      </w:r>
      <w:r w:rsidRPr="00F64F32">
        <w:rPr>
          <w:rFonts w:ascii="Segoe UI" w:hAnsi="Segoe UI" w:cs="Segoe UI"/>
          <w:b/>
          <w:bCs/>
          <w:caps w:val="0"/>
          <w:sz w:val="23"/>
          <w:szCs w:val="23"/>
        </w:rPr>
        <w:t>est</w:t>
      </w:r>
      <w:r w:rsidRPr="00F64F32">
        <w:rPr>
          <w:rFonts w:ascii="Segoe UI" w:hAnsi="Segoe UI" w:cs="Segoe UI"/>
          <w:b/>
          <w:bCs/>
          <w:sz w:val="23"/>
          <w:szCs w:val="23"/>
        </w:rPr>
        <w:t>FAST</w:t>
      </w:r>
      <w:bookmarkEnd w:id="725"/>
      <w:bookmarkEnd w:id="726"/>
      <w:bookmarkEnd w:id="727"/>
      <w:bookmarkEnd w:id="728"/>
      <w:bookmarkEnd w:id="729"/>
      <w:bookmarkEnd w:id="730"/>
      <w:proofErr w:type="spellEnd"/>
    </w:p>
    <w:p w14:paraId="6DCD9428" w14:textId="13764F6D" w:rsidR="00F308B2" w:rsidRPr="00F64F32" w:rsidRDefault="00000000" w:rsidP="00F64F32">
      <w:pPr>
        <w:pStyle w:val="BodyBullets"/>
        <w:spacing w:after="0"/>
        <w:rPr>
          <w:color w:val="000000" w:themeColor="text1"/>
        </w:rPr>
      </w:pPr>
      <w:hyperlink r:id="rId178" w:history="1">
        <w:r w:rsidR="00732EB5" w:rsidRPr="00805533">
          <w:rPr>
            <w:rStyle w:val="Hyperlink"/>
            <w:color w:val="000000" w:themeColor="text1"/>
          </w:rPr>
          <w:t>August 2024</w:t>
        </w:r>
        <w:r w:rsidR="005069D0" w:rsidRPr="00805533">
          <w:rPr>
            <w:rStyle w:val="Hyperlink"/>
            <w:color w:val="000000" w:themeColor="text1"/>
          </w:rPr>
          <w:t xml:space="preserve"> W</w:t>
        </w:r>
        <w:r w:rsidR="00732EB5" w:rsidRPr="00805533">
          <w:rPr>
            <w:rStyle w:val="Hyperlink"/>
            <w:color w:val="000000" w:themeColor="text1"/>
          </w:rPr>
          <w:t>estFAST</w:t>
        </w:r>
        <w:r w:rsidR="005069D0" w:rsidRPr="00805533">
          <w:rPr>
            <w:rStyle w:val="Hyperlink"/>
            <w:color w:val="000000" w:themeColor="text1"/>
          </w:rPr>
          <w:t xml:space="preserve"> </w:t>
        </w:r>
        <w:r w:rsidR="00732EB5" w:rsidRPr="00805533">
          <w:rPr>
            <w:rStyle w:val="Hyperlink"/>
            <w:color w:val="000000" w:themeColor="text1"/>
          </w:rPr>
          <w:t>Newsletter</w:t>
        </w:r>
      </w:hyperlink>
      <w:r w:rsidR="00057F1B" w:rsidRPr="00805533">
        <w:rPr>
          <w:color w:val="000000" w:themeColor="text1"/>
        </w:rPr>
        <w:t xml:space="preserve">: </w:t>
      </w:r>
      <w:r w:rsidR="00057F1B" w:rsidRPr="00057F1B">
        <w:t>Biden-Harris Administration Invests Up to $400 Million to Address Drought, Conserve Water through Production of Water-Saving Commodities; DOE Announces $10 Million to Support Climate Resilience Centers Across America; Can Agriculture Improve Water Quality? With Data-Driven Voluntary Conservation, the Answer is Yes.; and more</w:t>
      </w:r>
    </w:p>
    <w:p w14:paraId="04AC9CDD" w14:textId="2C9B123C" w:rsidR="00F15385" w:rsidRPr="00F64F32" w:rsidRDefault="00F15385" w:rsidP="00F64F32">
      <w:pPr>
        <w:pStyle w:val="Heading3"/>
        <w:spacing w:before="0" w:line="240" w:lineRule="auto"/>
        <w:rPr>
          <w:rFonts w:ascii="Segoe UI" w:hAnsi="Segoe UI" w:cs="Segoe UI"/>
          <w:b/>
          <w:bCs/>
          <w:sz w:val="23"/>
          <w:szCs w:val="23"/>
        </w:rPr>
      </w:pPr>
      <w:bookmarkStart w:id="764" w:name="_Toc173433095"/>
      <w:bookmarkStart w:id="765" w:name="_Toc173559813"/>
      <w:bookmarkStart w:id="766" w:name="_Toc176276502"/>
      <w:bookmarkEnd w:id="731"/>
      <w:bookmarkEnd w:id="732"/>
      <w:bookmarkEnd w:id="733"/>
      <w:bookmarkEnd w:id="734"/>
      <w:bookmarkEnd w:id="735"/>
      <w:bookmarkEnd w:id="736"/>
      <w:bookmarkEnd w:id="737"/>
      <w:bookmarkEnd w:id="738"/>
      <w:bookmarkEnd w:id="739"/>
      <w:bookmarkEnd w:id="740"/>
      <w:bookmarkEnd w:id="741"/>
      <w:r w:rsidRPr="00F64F32">
        <w:rPr>
          <w:rFonts w:ascii="Segoe UI" w:hAnsi="Segoe UI" w:cs="Segoe UI"/>
          <w:b/>
          <w:bCs/>
          <w:sz w:val="23"/>
          <w:szCs w:val="23"/>
        </w:rPr>
        <w:t>WRRC</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64"/>
      <w:bookmarkEnd w:id="765"/>
      <w:bookmarkEnd w:id="766"/>
      <w:r w:rsidR="001E731B">
        <w:rPr>
          <w:rFonts w:ascii="Segoe UI" w:hAnsi="Segoe UI" w:cs="Segoe UI"/>
          <w:b/>
          <w:bCs/>
          <w:sz w:val="23"/>
          <w:szCs w:val="23"/>
        </w:rPr>
        <w:t xml:space="preserve"> </w:t>
      </w:r>
    </w:p>
    <w:p w14:paraId="3BF58CBB" w14:textId="509B36E1" w:rsidR="00FE0D76" w:rsidRPr="00FC0D98" w:rsidRDefault="00FE0D76" w:rsidP="00FC0D98">
      <w:pPr>
        <w:pStyle w:val="BodyBullets"/>
        <w:rPr>
          <w:color w:val="000000" w:themeColor="text1"/>
        </w:rPr>
      </w:pPr>
      <w:r w:rsidRPr="00FC0D98">
        <w:rPr>
          <w:color w:val="000000" w:themeColor="text1"/>
        </w:rPr>
        <w:t xml:space="preserve">WRRC Water Webinar: </w:t>
      </w:r>
      <w:hyperlink r:id="rId179" w:tgtFrame="_blank" w:history="1">
        <w:r w:rsidR="00FC0D98" w:rsidRPr="000629D5">
          <w:rPr>
            <w:rStyle w:val="Hyperlink"/>
            <w:color w:val="000000" w:themeColor="text1"/>
          </w:rPr>
          <w:t>Re-Imagining Water Resiliency - The San Diego Story</w:t>
        </w:r>
        <w:r w:rsidR="00FC0D98" w:rsidRPr="00FC0D98">
          <w:rPr>
            <w:rStyle w:val="Hyperlink"/>
            <w:b/>
            <w:bCs/>
            <w:color w:val="000000" w:themeColor="text1"/>
          </w:rPr>
          <w:t xml:space="preserve"> </w:t>
        </w:r>
      </w:hyperlink>
      <w:r w:rsidR="00FC0D98" w:rsidRPr="00FC0D98">
        <w:rPr>
          <w:color w:val="000000" w:themeColor="text1"/>
        </w:rPr>
        <w:t xml:space="preserve"> </w:t>
      </w:r>
      <w:r w:rsidR="00FC0D98" w:rsidRPr="000629D5">
        <w:rPr>
          <w:b/>
          <w:bCs/>
          <w:color w:val="000000" w:themeColor="text1"/>
        </w:rPr>
        <w:t>September 1</w:t>
      </w:r>
      <w:r w:rsidR="000629D5">
        <w:rPr>
          <w:b/>
          <w:bCs/>
          <w:color w:val="000000" w:themeColor="text1"/>
        </w:rPr>
        <w:t>6</w:t>
      </w:r>
      <w:r w:rsidR="000629D5" w:rsidRPr="000629D5">
        <w:rPr>
          <w:b/>
          <w:bCs/>
          <w:color w:val="000000" w:themeColor="text1"/>
          <w:vertAlign w:val="superscript"/>
        </w:rPr>
        <w:t>th</w:t>
      </w:r>
      <w:r w:rsidR="0066017D">
        <w:rPr>
          <w:b/>
          <w:bCs/>
          <w:color w:val="000000" w:themeColor="text1"/>
        </w:rPr>
        <w:t xml:space="preserve"> </w:t>
      </w:r>
      <w:r w:rsidR="00FC0D98" w:rsidRPr="00FC0D98">
        <w:rPr>
          <w:color w:val="000000" w:themeColor="text1"/>
        </w:rPr>
        <w:t>12:00 pm–1:15 pm Arizona Time</w:t>
      </w:r>
    </w:p>
    <w:p w14:paraId="78B5B329" w14:textId="796FDE3A" w:rsidR="00436F56" w:rsidRPr="007879D6" w:rsidRDefault="00000000" w:rsidP="00F24BB1">
      <w:pPr>
        <w:pStyle w:val="BodyBullets"/>
        <w:spacing w:after="0"/>
        <w:rPr>
          <w:color w:val="000000" w:themeColor="text1"/>
        </w:rPr>
      </w:pPr>
      <w:hyperlink r:id="rId180" w:anchor="/registration" w:history="1">
        <w:r w:rsidR="00CF39B4" w:rsidRPr="007879D6">
          <w:rPr>
            <w:rStyle w:val="Hyperlink"/>
            <w:b/>
            <w:bCs/>
            <w:color w:val="000000" w:themeColor="text1"/>
            <w:u w:val="none"/>
          </w:rPr>
          <w:t>Sep 24</w:t>
        </w:r>
        <w:r w:rsidR="00CC13CE" w:rsidRPr="007879D6">
          <w:rPr>
            <w:rStyle w:val="Hyperlink"/>
            <w:b/>
            <w:bCs/>
            <w:color w:val="000000" w:themeColor="text1"/>
            <w:u w:val="none"/>
            <w:vertAlign w:val="superscript"/>
          </w:rPr>
          <w:t>th</w:t>
        </w:r>
        <w:r w:rsidR="00CC13CE" w:rsidRPr="007879D6">
          <w:rPr>
            <w:rStyle w:val="Hyperlink"/>
            <w:b/>
            <w:bCs/>
            <w:color w:val="000000" w:themeColor="text1"/>
            <w:u w:val="none"/>
          </w:rPr>
          <w:t xml:space="preserve"> </w:t>
        </w:r>
        <w:r w:rsidR="00CC13CE" w:rsidRPr="004E257D">
          <w:rPr>
            <w:rStyle w:val="Hyperlink"/>
            <w:color w:val="000000" w:themeColor="text1"/>
            <w:u w:val="none"/>
          </w:rPr>
          <w:t>12:00 pm–1:15 pm Arizona Time</w:t>
        </w:r>
        <w:r w:rsidR="00CF39B4" w:rsidRPr="004E257D">
          <w:rPr>
            <w:rStyle w:val="Hyperlink"/>
            <w:color w:val="000000" w:themeColor="text1"/>
            <w:u w:val="none"/>
          </w:rPr>
          <w:t xml:space="preserve">: </w:t>
        </w:r>
        <w:r w:rsidR="00CF39B4" w:rsidRPr="007879D6">
          <w:rPr>
            <w:rStyle w:val="Hyperlink"/>
            <w:color w:val="000000" w:themeColor="text1"/>
          </w:rPr>
          <w:t xml:space="preserve">WRRC Water Webinar: </w:t>
        </w:r>
        <w:r w:rsidR="00CF39B4" w:rsidRPr="007879D6">
          <w:rPr>
            <w:rStyle w:val="Hyperlink"/>
            <w:color w:val="000000" w:themeColor="text1"/>
            <w:u w:val="none"/>
          </w:rPr>
          <w:t xml:space="preserve">Using Green Stormwater Infrastructure Projects to Develop Partnerships, Address Stakeholder Needs, and Build to Future Work </w:t>
        </w:r>
      </w:hyperlink>
    </w:p>
    <w:p w14:paraId="18939AAD" w14:textId="77777777" w:rsidR="00C96671" w:rsidRPr="007879D6" w:rsidRDefault="00C96671" w:rsidP="00C96671">
      <w:pPr>
        <w:pStyle w:val="BodyBullets"/>
        <w:rPr>
          <w:color w:val="000000" w:themeColor="text1"/>
        </w:rPr>
      </w:pPr>
      <w:r w:rsidRPr="007879D6">
        <w:rPr>
          <w:b/>
          <w:bCs/>
          <w:color w:val="000000" w:themeColor="text1"/>
        </w:rPr>
        <w:t xml:space="preserve">Oct 31: </w:t>
      </w:r>
      <w:hyperlink r:id="rId181" w:tgtFrame="_blank" w:history="1">
        <w:r w:rsidRPr="007879D6">
          <w:rPr>
            <w:rStyle w:val="Hyperlink"/>
            <w:rFonts w:eastAsia="Times New Roman"/>
            <w:color w:val="000000" w:themeColor="text1"/>
          </w:rPr>
          <w:t>WRRC Water Webinar: Living River: The Promise of the Mighty Colorado</w:t>
        </w:r>
        <w:r w:rsidRPr="00C739F9">
          <w:rPr>
            <w:rStyle w:val="Hyperlink"/>
            <w:rFonts w:eastAsia="Times New Roman"/>
            <w:color w:val="000000" w:themeColor="text1"/>
            <w:u w:val="none"/>
          </w:rPr>
          <w:t xml:space="preserve"> at</w:t>
        </w:r>
        <w:r w:rsidRPr="007879D6">
          <w:rPr>
            <w:rStyle w:val="Hyperlink"/>
            <w:rFonts w:eastAsia="Times New Roman"/>
            <w:color w:val="000000" w:themeColor="text1"/>
            <w:u w:val="none"/>
          </w:rPr>
          <w:t xml:space="preserve"> 3–4:30 pm</w:t>
        </w:r>
      </w:hyperlink>
      <w:r w:rsidRPr="007879D6">
        <w:rPr>
          <w:color w:val="000000" w:themeColor="text1"/>
        </w:rPr>
        <w:t xml:space="preserve"> Arizona Time</w:t>
      </w:r>
    </w:p>
    <w:p w14:paraId="1CA5B91C" w14:textId="11E0D0C4" w:rsidR="00F65C3C" w:rsidRPr="007879D6" w:rsidRDefault="002D7150" w:rsidP="00F24BB1">
      <w:pPr>
        <w:pStyle w:val="BodyBullets"/>
        <w:spacing w:after="0"/>
        <w:rPr>
          <w:rStyle w:val="Hyperlink"/>
          <w:color w:val="000000" w:themeColor="text1"/>
          <w:u w:val="none"/>
        </w:rPr>
      </w:pPr>
      <w:r w:rsidRPr="007879D6">
        <w:rPr>
          <w:color w:val="000000" w:themeColor="text1"/>
        </w:rPr>
        <w:t>WRRC Webinar Provides Overview of Lower Basin Alternative</w:t>
      </w:r>
      <w:r w:rsidR="00072667" w:rsidRPr="007879D6">
        <w:rPr>
          <w:color w:val="000000" w:themeColor="text1"/>
        </w:rPr>
        <w:t xml:space="preserve">. </w:t>
      </w:r>
      <w:hyperlink r:id="rId182" w:history="1">
        <w:r w:rsidR="00072667" w:rsidRPr="007879D6">
          <w:rPr>
            <w:rStyle w:val="Hyperlink"/>
            <w:color w:val="000000" w:themeColor="text1"/>
          </w:rPr>
          <w:t>View the Recording</w:t>
        </w:r>
      </w:hyperlink>
      <w:r w:rsidR="008562D3" w:rsidRPr="007879D6">
        <w:rPr>
          <w:color w:val="000000" w:themeColor="text1"/>
        </w:rPr>
        <w:t xml:space="preserve"> </w:t>
      </w:r>
      <w:hyperlink r:id="rId183" w:history="1">
        <w:r w:rsidR="008562D3" w:rsidRPr="007879D6">
          <w:rPr>
            <w:rStyle w:val="Hyperlink"/>
            <w:color w:val="000000" w:themeColor="text1"/>
          </w:rPr>
          <w:t>Lower Basin Alternative FAQs</w:t>
        </w:r>
      </w:hyperlink>
      <w:r w:rsidR="000954D3" w:rsidRPr="007879D6">
        <w:rPr>
          <w:color w:val="000000" w:themeColor="text1"/>
        </w:rPr>
        <w:t xml:space="preserve">  </w:t>
      </w:r>
      <w:hyperlink r:id="rId184" w:history="1">
        <w:r w:rsidR="000954D3" w:rsidRPr="007879D6">
          <w:rPr>
            <w:rStyle w:val="Hyperlink"/>
            <w:color w:val="000000" w:themeColor="text1"/>
          </w:rPr>
          <w:t>More Info</w:t>
        </w:r>
      </w:hyperlink>
    </w:p>
    <w:p w14:paraId="7A3B16E2" w14:textId="4C748048" w:rsidR="000762B8" w:rsidRPr="00FD6EFA" w:rsidRDefault="00396F76" w:rsidP="00F24BB1">
      <w:pPr>
        <w:pStyle w:val="BodyBullets"/>
        <w:spacing w:after="0"/>
        <w:rPr>
          <w:color w:val="000000" w:themeColor="text1"/>
        </w:rPr>
      </w:pPr>
      <w:r w:rsidRPr="00FD6EFA">
        <w:rPr>
          <w:color w:val="000000" w:themeColor="text1"/>
        </w:rPr>
        <w:t>WRRC Presents at Santa Cruz County BOS Special Session</w:t>
      </w:r>
      <w:r w:rsidR="001B2E9C" w:rsidRPr="00FD6EFA">
        <w:rPr>
          <w:color w:val="000000" w:themeColor="text1"/>
        </w:rPr>
        <w:t xml:space="preserve"> </w:t>
      </w:r>
      <w:hyperlink r:id="rId185" w:history="1">
        <w:r w:rsidR="001B2E9C" w:rsidRPr="00FD6EFA">
          <w:rPr>
            <w:rStyle w:val="Hyperlink"/>
            <w:color w:val="000000" w:themeColor="text1"/>
          </w:rPr>
          <w:t>Partial video recording</w:t>
        </w:r>
      </w:hyperlink>
      <w:r w:rsidR="00685ABE" w:rsidRPr="00FD6EFA">
        <w:rPr>
          <w:color w:val="000000" w:themeColor="text1"/>
        </w:rPr>
        <w:t xml:space="preserve"> |</w:t>
      </w:r>
      <w:r w:rsidR="00596496" w:rsidRPr="00FD6EFA">
        <w:rPr>
          <w:color w:val="000000" w:themeColor="text1"/>
        </w:rPr>
        <w:t xml:space="preserve"> </w:t>
      </w:r>
      <w:hyperlink r:id="rId186" w:history="1">
        <w:r w:rsidR="00596496" w:rsidRPr="00FD6EFA">
          <w:rPr>
            <w:rStyle w:val="Hyperlink"/>
            <w:color w:val="000000" w:themeColor="text1"/>
          </w:rPr>
          <w:t>Presentation Slides</w:t>
        </w:r>
      </w:hyperlink>
      <w:r w:rsidR="00596496" w:rsidRPr="00FD6EFA">
        <w:rPr>
          <w:color w:val="000000" w:themeColor="text1"/>
        </w:rPr>
        <w:t xml:space="preserve"> </w:t>
      </w:r>
      <w:r w:rsidR="00685ABE" w:rsidRPr="00FD6EFA">
        <w:rPr>
          <w:color w:val="000000" w:themeColor="text1"/>
        </w:rPr>
        <w:t xml:space="preserve">| </w:t>
      </w:r>
      <w:hyperlink r:id="rId187" w:history="1">
        <w:r w:rsidR="00685ABE" w:rsidRPr="00FD6EFA">
          <w:rPr>
            <w:rStyle w:val="Hyperlink"/>
            <w:color w:val="000000" w:themeColor="text1"/>
          </w:rPr>
          <w:t>More info</w:t>
        </w:r>
      </w:hyperlink>
    </w:p>
    <w:p w14:paraId="5C5FE1B7" w14:textId="72CF6B30" w:rsidR="00276A2C" w:rsidRPr="00FD6EFA" w:rsidRDefault="00000000" w:rsidP="00F24BB1">
      <w:pPr>
        <w:pStyle w:val="BodyBullets"/>
        <w:spacing w:after="0"/>
        <w:rPr>
          <w:rStyle w:val="Hyperlink"/>
          <w:color w:val="000000" w:themeColor="text1"/>
          <w:u w:val="none"/>
        </w:rPr>
      </w:pPr>
      <w:hyperlink r:id="rId188" w:history="1">
        <w:r w:rsidR="00276A2C" w:rsidRPr="00FD6EFA">
          <w:rPr>
            <w:rStyle w:val="Hyperlink"/>
            <w:color w:val="000000" w:themeColor="text1"/>
            <w:u w:val="none"/>
          </w:rPr>
          <w:t xml:space="preserve">WRRC Summer Wave: </w:t>
        </w:r>
        <w:r w:rsidR="003C1C50" w:rsidRPr="00FD6EFA">
          <w:rPr>
            <w:rStyle w:val="Hyperlink"/>
            <w:color w:val="000000" w:themeColor="text1"/>
          </w:rPr>
          <w:t>August 2, 2024</w:t>
        </w:r>
      </w:hyperlink>
      <w:r w:rsidR="00E31D07" w:rsidRPr="00FD6EFA">
        <w:rPr>
          <w:rStyle w:val="Hyperlink"/>
          <w:color w:val="000000" w:themeColor="text1"/>
        </w:rPr>
        <w:t>,</w:t>
      </w:r>
    </w:p>
    <w:p w14:paraId="757EA218" w14:textId="4B2B4CF3" w:rsidR="00E31D07" w:rsidRPr="00FD6EFA" w:rsidRDefault="00000000" w:rsidP="00F24BB1">
      <w:pPr>
        <w:pStyle w:val="BodyBullets"/>
        <w:spacing w:after="0"/>
      </w:pPr>
      <w:hyperlink r:id="rId189" w:history="1">
        <w:r w:rsidR="005652A8" w:rsidRPr="00FD6EFA">
          <w:rPr>
            <w:rStyle w:val="Hyperlink"/>
            <w:color w:val="000000" w:themeColor="text1"/>
            <w:u w:val="none"/>
          </w:rPr>
          <w:t xml:space="preserve">WRRC Summer Wave: </w:t>
        </w:r>
        <w:r w:rsidR="005652A8" w:rsidRPr="00FD6EFA">
          <w:rPr>
            <w:rStyle w:val="Hyperlink"/>
            <w:color w:val="000000" w:themeColor="text1"/>
          </w:rPr>
          <w:t>August 16, 2024</w:t>
        </w:r>
      </w:hyperlink>
      <w:r w:rsidR="0088003C" w:rsidRPr="00FD6EFA">
        <w:rPr>
          <w:rStyle w:val="Hyperlink"/>
          <w:color w:val="000000" w:themeColor="text1"/>
        </w:rPr>
        <w:t xml:space="preserve"> </w:t>
      </w:r>
      <w:r w:rsidR="009070D6" w:rsidRPr="00FD6EFA">
        <w:rPr>
          <w:rStyle w:val="Hyperlink"/>
          <w:color w:val="000000" w:themeColor="text1"/>
        </w:rPr>
        <w:t xml:space="preserve"> </w:t>
      </w:r>
      <w:hyperlink r:id="rId190" w:history="1"/>
      <w:r w:rsidR="009873CB" w:rsidRPr="00FD6EFA">
        <w:rPr>
          <w:color w:val="2998E3" w:themeColor="hyperlink"/>
          <w:u w:val="single"/>
        </w:rPr>
        <w:t xml:space="preserve"> </w:t>
      </w:r>
    </w:p>
    <w:p w14:paraId="40539661" w14:textId="082050FE" w:rsidR="004B2174" w:rsidRPr="00F64F32" w:rsidRDefault="004B2174" w:rsidP="00F64F32">
      <w:pPr>
        <w:pStyle w:val="Heading3"/>
        <w:spacing w:before="0" w:line="240" w:lineRule="auto"/>
        <w:rPr>
          <w:rFonts w:ascii="Segoe UI" w:hAnsi="Segoe UI" w:cs="Segoe UI"/>
          <w:b/>
          <w:bCs/>
          <w:sz w:val="23"/>
          <w:szCs w:val="23"/>
        </w:rPr>
      </w:pPr>
      <w:bookmarkStart w:id="767" w:name="_Toc163555304"/>
      <w:bookmarkStart w:id="768" w:name="_Toc163584217"/>
      <w:bookmarkStart w:id="769" w:name="_Toc163585885"/>
      <w:bookmarkStart w:id="770" w:name="_Toc166002352"/>
      <w:bookmarkStart w:id="771" w:name="_Toc166067995"/>
      <w:bookmarkStart w:id="772" w:name="_Toc166077750"/>
      <w:bookmarkStart w:id="773" w:name="_Toc168059600"/>
      <w:bookmarkStart w:id="774" w:name="_Toc168066787"/>
      <w:bookmarkStart w:id="775" w:name="_Toc170743902"/>
      <w:bookmarkStart w:id="776" w:name="_Toc173433096"/>
      <w:bookmarkStart w:id="777" w:name="_Toc173559814"/>
      <w:bookmarkStart w:id="778" w:name="_Toc176276503"/>
      <w:r w:rsidRPr="00F64F32">
        <w:rPr>
          <w:rFonts w:ascii="Segoe UI" w:hAnsi="Segoe UI" w:cs="Segoe UI"/>
          <w:b/>
          <w:bCs/>
          <w:sz w:val="23"/>
          <w:szCs w:val="23"/>
        </w:rPr>
        <w:t>W</w:t>
      </w:r>
      <w:r w:rsidRPr="00F64F32">
        <w:rPr>
          <w:rFonts w:ascii="Segoe UI" w:hAnsi="Segoe UI" w:cs="Segoe UI"/>
          <w:b/>
          <w:bCs/>
          <w:caps w:val="0"/>
          <w:sz w:val="23"/>
          <w:szCs w:val="23"/>
        </w:rPr>
        <w:t>SW</w:t>
      </w:r>
      <w:r w:rsidR="00223AEE" w:rsidRPr="00F64F32">
        <w:rPr>
          <w:rFonts w:ascii="Segoe UI" w:hAnsi="Segoe UI" w:cs="Segoe UI"/>
          <w:b/>
          <w:bCs/>
          <w:caps w:val="0"/>
          <w:sz w:val="23"/>
          <w:szCs w:val="23"/>
        </w:rPr>
        <w:t>C</w:t>
      </w:r>
      <w:bookmarkEnd w:id="767"/>
      <w:bookmarkEnd w:id="768"/>
      <w:bookmarkEnd w:id="769"/>
      <w:bookmarkEnd w:id="770"/>
      <w:bookmarkEnd w:id="771"/>
      <w:bookmarkEnd w:id="772"/>
      <w:bookmarkEnd w:id="773"/>
      <w:bookmarkEnd w:id="774"/>
      <w:bookmarkEnd w:id="775"/>
      <w:bookmarkEnd w:id="776"/>
      <w:bookmarkEnd w:id="777"/>
      <w:bookmarkEnd w:id="778"/>
    </w:p>
    <w:p w14:paraId="7C4ED263" w14:textId="2F89AF3F" w:rsidR="00F866B9" w:rsidRPr="00FD6EFA" w:rsidRDefault="00640AD6" w:rsidP="00164567">
      <w:pPr>
        <w:pStyle w:val="BodyBullets"/>
        <w:spacing w:after="0"/>
        <w:rPr>
          <w:rStyle w:val="Hyperlink"/>
          <w:color w:val="000000" w:themeColor="text1"/>
          <w:u w:val="none"/>
        </w:rPr>
      </w:pPr>
      <w:r>
        <w:rPr>
          <w:color w:val="000000" w:themeColor="text1"/>
        </w:rPr>
        <w:t>Western States Water Newsletter</w:t>
      </w:r>
      <w:r w:rsidR="00EC27B8">
        <w:rPr>
          <w:color w:val="000000" w:themeColor="text1"/>
        </w:rPr>
        <w:t>s</w:t>
      </w:r>
      <w:r>
        <w:rPr>
          <w:color w:val="000000" w:themeColor="text1"/>
        </w:rPr>
        <w:t xml:space="preserve"> </w:t>
      </w:r>
      <w:hyperlink r:id="rId191" w:history="1">
        <w:r w:rsidR="00EB4F3A" w:rsidRPr="00FD6EFA">
          <w:rPr>
            <w:rStyle w:val="Hyperlink"/>
            <w:color w:val="000000" w:themeColor="text1"/>
          </w:rPr>
          <w:t>Issue #2623</w:t>
        </w:r>
      </w:hyperlink>
      <w:r w:rsidR="00BA0B13">
        <w:rPr>
          <w:color w:val="000000" w:themeColor="text1"/>
        </w:rPr>
        <w:t xml:space="preserve">  </w:t>
      </w:r>
      <w:r w:rsidR="00BA0B13" w:rsidRPr="00B552EA">
        <w:rPr>
          <w:color w:val="000000" w:themeColor="text1"/>
        </w:rPr>
        <w:t>|</w:t>
      </w:r>
      <w:r w:rsidR="00BA0B13">
        <w:rPr>
          <w:color w:val="000000" w:themeColor="text1"/>
        </w:rPr>
        <w:t xml:space="preserve"> </w:t>
      </w:r>
      <w:r w:rsidR="00EB4F3A" w:rsidRPr="00FD6EFA">
        <w:rPr>
          <w:color w:val="000000" w:themeColor="text1"/>
        </w:rPr>
        <w:t xml:space="preserve"> </w:t>
      </w:r>
      <w:hyperlink r:id="rId192" w:history="1">
        <w:r w:rsidR="00EB4F3A" w:rsidRPr="00FD6EFA">
          <w:rPr>
            <w:rStyle w:val="Hyperlink"/>
            <w:color w:val="000000" w:themeColor="text1"/>
          </w:rPr>
          <w:t>Issue #2622</w:t>
        </w:r>
      </w:hyperlink>
      <w:r w:rsidR="00EB4F3A" w:rsidRPr="00FD6EFA">
        <w:rPr>
          <w:rStyle w:val="Hyperlink"/>
          <w:color w:val="000000" w:themeColor="text1"/>
          <w:u w:val="none"/>
        </w:rPr>
        <w:t>,</w:t>
      </w:r>
      <w:r w:rsidR="007879D6">
        <w:rPr>
          <w:rStyle w:val="Hyperlink"/>
          <w:color w:val="000000" w:themeColor="text1"/>
          <w:u w:val="none"/>
        </w:rPr>
        <w:t xml:space="preserve"> </w:t>
      </w:r>
      <w:r w:rsidR="00BA0B13">
        <w:rPr>
          <w:rStyle w:val="Hyperlink"/>
          <w:color w:val="000000" w:themeColor="text1"/>
          <w:u w:val="none"/>
        </w:rPr>
        <w:t xml:space="preserve"> </w:t>
      </w:r>
      <w:r w:rsidR="00BA0B13" w:rsidRPr="00B552EA">
        <w:rPr>
          <w:color w:val="000000" w:themeColor="text1"/>
        </w:rPr>
        <w:t>|</w:t>
      </w:r>
      <w:r w:rsidR="00BA0B13">
        <w:rPr>
          <w:color w:val="000000" w:themeColor="text1"/>
        </w:rPr>
        <w:t xml:space="preserve"> </w:t>
      </w:r>
      <w:r w:rsidR="007879D6">
        <w:rPr>
          <w:color w:val="000000" w:themeColor="text1"/>
        </w:rPr>
        <w:t xml:space="preserve"> </w:t>
      </w:r>
      <w:hyperlink r:id="rId193" w:history="1">
        <w:r w:rsidR="00EB4F3A" w:rsidRPr="00FD6EFA">
          <w:rPr>
            <w:rStyle w:val="Hyperlink"/>
            <w:color w:val="000000" w:themeColor="text1"/>
          </w:rPr>
          <w:t>Issue #2620</w:t>
        </w:r>
      </w:hyperlink>
    </w:p>
    <w:p w14:paraId="5FDC1E3D" w14:textId="791064F8" w:rsidR="007919AC" w:rsidRPr="00C96671" w:rsidRDefault="00EC27B8" w:rsidP="00164567">
      <w:pPr>
        <w:pStyle w:val="BodyBullets"/>
        <w:spacing w:after="0"/>
        <w:rPr>
          <w:rStyle w:val="Hyperlink"/>
          <w:color w:val="000000" w:themeColor="text1"/>
          <w:u w:val="none"/>
        </w:rPr>
      </w:pPr>
      <w:r w:rsidRPr="00FD6EFA">
        <w:rPr>
          <w:color w:val="000000" w:themeColor="text1"/>
        </w:rPr>
        <w:t xml:space="preserve">Western States Water Special Report: </w:t>
      </w:r>
      <w:hyperlink r:id="rId194" w:history="1">
        <w:r w:rsidR="00C74014" w:rsidRPr="00FD6EFA">
          <w:rPr>
            <w:rStyle w:val="Hyperlink"/>
            <w:color w:val="000000" w:themeColor="text1"/>
          </w:rPr>
          <w:t>Special</w:t>
        </w:r>
        <w:r w:rsidR="007E0348" w:rsidRPr="00FD6EFA">
          <w:rPr>
            <w:rStyle w:val="Hyperlink"/>
            <w:color w:val="000000" w:themeColor="text1"/>
          </w:rPr>
          <w:t xml:space="preserve"> </w:t>
        </w:r>
        <w:r w:rsidR="00C74014" w:rsidRPr="00FD6EFA">
          <w:rPr>
            <w:rStyle w:val="Hyperlink"/>
            <w:color w:val="000000" w:themeColor="text1"/>
          </w:rPr>
          <w:t>Report</w:t>
        </w:r>
        <w:r w:rsidR="007E0348" w:rsidRPr="00FD6EFA">
          <w:rPr>
            <w:rStyle w:val="Hyperlink"/>
            <w:color w:val="000000" w:themeColor="text1"/>
          </w:rPr>
          <w:t xml:space="preserve"> #262</w:t>
        </w:r>
        <w:r w:rsidR="00F76927">
          <w:rPr>
            <w:rStyle w:val="Hyperlink"/>
            <w:color w:val="000000" w:themeColor="text1"/>
          </w:rPr>
          <w:t>1</w:t>
        </w:r>
      </w:hyperlink>
    </w:p>
    <w:p w14:paraId="5E466E05" w14:textId="77777777" w:rsidR="00C96671" w:rsidRPr="00FD6EFA" w:rsidRDefault="00C96671" w:rsidP="00C96671">
      <w:pPr>
        <w:pStyle w:val="BodyBullets"/>
        <w:numPr>
          <w:ilvl w:val="0"/>
          <w:numId w:val="0"/>
        </w:numPr>
        <w:spacing w:after="0"/>
        <w:ind w:left="720"/>
        <w:rPr>
          <w:color w:val="000000" w:themeColor="text1"/>
        </w:rPr>
      </w:pPr>
    </w:p>
    <w:p w14:paraId="7164C1F6" w14:textId="686B403B" w:rsidR="00BF0C15" w:rsidRPr="00F64F32" w:rsidRDefault="00962107" w:rsidP="00F64F32">
      <w:pPr>
        <w:pStyle w:val="Heading1"/>
        <w:spacing w:before="0" w:line="240" w:lineRule="auto"/>
        <w:jc w:val="center"/>
        <w:rPr>
          <w:rFonts w:ascii="Segoe UI" w:hAnsi="Segoe UI" w:cs="Segoe UI"/>
          <w:b/>
          <w:bCs/>
          <w:sz w:val="28"/>
          <w:szCs w:val="28"/>
        </w:rPr>
      </w:pPr>
      <w:bookmarkStart w:id="779" w:name="_Toc139290528"/>
      <w:bookmarkStart w:id="780" w:name="_Toc139290638"/>
      <w:bookmarkStart w:id="781" w:name="_Toc144832078"/>
      <w:bookmarkStart w:id="782" w:name="_Toc144832254"/>
      <w:bookmarkStart w:id="783" w:name="_Toc144832317"/>
      <w:bookmarkStart w:id="784" w:name="_Toc147496146"/>
      <w:bookmarkStart w:id="785" w:name="_Toc149916445"/>
      <w:bookmarkStart w:id="786" w:name="_Toc149922562"/>
      <w:bookmarkStart w:id="787" w:name="_Toc152563721"/>
      <w:bookmarkStart w:id="788" w:name="_Toc155260134"/>
      <w:bookmarkStart w:id="789" w:name="_Toc155266263"/>
      <w:bookmarkStart w:id="790" w:name="_Toc157786329"/>
      <w:bookmarkStart w:id="791" w:name="_Toc163555305"/>
      <w:bookmarkStart w:id="792" w:name="_Toc163584218"/>
      <w:bookmarkStart w:id="793" w:name="_Toc163585886"/>
      <w:bookmarkStart w:id="794" w:name="_Toc166002353"/>
      <w:bookmarkStart w:id="795" w:name="_Toc166067996"/>
      <w:bookmarkStart w:id="796" w:name="_Toc166077751"/>
      <w:bookmarkStart w:id="797" w:name="_Toc168059601"/>
      <w:bookmarkStart w:id="798" w:name="_Toc168066788"/>
      <w:bookmarkStart w:id="799" w:name="_Toc170743903"/>
      <w:bookmarkStart w:id="800" w:name="_Toc173433097"/>
      <w:bookmarkStart w:id="801" w:name="_Toc173559815"/>
      <w:bookmarkStart w:id="802" w:name="_Toc176276504"/>
      <w:bookmarkStart w:id="803" w:name="_Toc139291569"/>
      <w:bookmarkStart w:id="804" w:name="_Toc138947944"/>
      <w:bookmarkStart w:id="805" w:name="_Toc138948899"/>
      <w:bookmarkStart w:id="806" w:name="_Toc139291400"/>
      <w:bookmarkStart w:id="807" w:name="_Toc139291722"/>
      <w:bookmarkStart w:id="808" w:name="_Toc142033652"/>
      <w:bookmarkStart w:id="809" w:name="_Toc142078809"/>
      <w:bookmarkStart w:id="810" w:name="_Toc144806404"/>
      <w:bookmarkEnd w:id="722"/>
      <w:bookmarkEnd w:id="723"/>
      <w:bookmarkEnd w:id="724"/>
      <w:bookmarkEnd w:id="757"/>
      <w:bookmarkEnd w:id="758"/>
      <w:bookmarkEnd w:id="759"/>
      <w:bookmarkEnd w:id="760"/>
      <w:bookmarkEnd w:id="761"/>
      <w:bookmarkEnd w:id="762"/>
      <w:bookmarkEnd w:id="763"/>
      <w:r w:rsidRPr="00F64F32">
        <w:rPr>
          <w:rFonts w:ascii="Segoe UI" w:hAnsi="Segoe UI" w:cs="Segoe UI"/>
          <w:b/>
          <w:bCs/>
          <w:sz w:val="28"/>
          <w:szCs w:val="28"/>
        </w:rPr>
        <w:t>Military Readines</w:t>
      </w:r>
      <w:r w:rsidR="00F920D3" w:rsidRPr="00F64F32">
        <w:rPr>
          <w:rFonts w:ascii="Segoe UI" w:hAnsi="Segoe UI" w:cs="Segoe UI"/>
          <w:b/>
          <w:bCs/>
          <w:sz w:val="28"/>
          <w:szCs w:val="28"/>
        </w:rPr>
        <w:t>s</w:t>
      </w:r>
      <w:r w:rsidR="003033E1" w:rsidRPr="00F64F32">
        <w:rPr>
          <w:rFonts w:ascii="Segoe UI" w:hAnsi="Segoe UI" w:cs="Segoe UI"/>
          <w:b/>
          <w:bCs/>
          <w:sz w:val="28"/>
          <w:szCs w:val="28"/>
        </w:rPr>
        <w:t xml:space="preserve">, Homeland </w:t>
      </w:r>
      <w:bookmarkEnd w:id="779"/>
      <w:bookmarkEnd w:id="780"/>
      <w:r w:rsidR="00BF0C15" w:rsidRPr="00F64F32">
        <w:rPr>
          <w:rFonts w:ascii="Segoe UI" w:hAnsi="Segoe UI" w:cs="Segoe UI"/>
          <w:b/>
          <w:bCs/>
          <w:sz w:val="28"/>
          <w:szCs w:val="28"/>
        </w:rPr>
        <w:t>S</w:t>
      </w:r>
      <w:r w:rsidR="00380AB5" w:rsidRPr="00F64F32">
        <w:rPr>
          <w:rFonts w:ascii="Segoe UI" w:hAnsi="Segoe UI" w:cs="Segoe UI"/>
          <w:b/>
          <w:bCs/>
          <w:sz w:val="28"/>
          <w:szCs w:val="28"/>
        </w:rPr>
        <w:t>ecurity</w:t>
      </w:r>
      <w:r w:rsidR="00BF0C15" w:rsidRPr="00F64F32">
        <w:rPr>
          <w:rFonts w:ascii="Segoe UI" w:hAnsi="Segoe UI" w:cs="Segoe UI"/>
          <w:b/>
          <w:bCs/>
          <w:sz w:val="28"/>
          <w:szCs w:val="28"/>
        </w:rPr>
        <w:t>,</w:t>
      </w:r>
      <w:bookmarkEnd w:id="781"/>
      <w:r w:rsidR="00D35E99" w:rsidRPr="00F64F32">
        <w:rPr>
          <w:rFonts w:ascii="Segoe UI" w:hAnsi="Segoe UI" w:cs="Segoe UI"/>
          <w:b/>
          <w:bCs/>
          <w:sz w:val="28"/>
          <w:szCs w:val="28"/>
        </w:rPr>
        <w:t xml:space="preserve"> Disa</w:t>
      </w:r>
      <w:r w:rsidR="00ED48AB" w:rsidRPr="00F64F32">
        <w:rPr>
          <w:rFonts w:ascii="Segoe UI" w:hAnsi="Segoe UI" w:cs="Segoe UI"/>
          <w:b/>
          <w:bCs/>
          <w:sz w:val="28"/>
          <w:szCs w:val="28"/>
        </w:rPr>
        <w:t xml:space="preserve">ster Preparedness and </w:t>
      </w:r>
      <w:r w:rsidR="007A03AE" w:rsidRPr="00F64F32">
        <w:rPr>
          <w:rFonts w:ascii="Segoe UI" w:hAnsi="Segoe UI" w:cs="Segoe UI"/>
          <w:b/>
          <w:bCs/>
          <w:sz w:val="28"/>
          <w:szCs w:val="28"/>
        </w:rPr>
        <w:t>A</w:t>
      </w:r>
      <w:r w:rsidR="00ED48AB" w:rsidRPr="00F64F32">
        <w:rPr>
          <w:rFonts w:ascii="Segoe UI" w:hAnsi="Segoe UI" w:cs="Segoe UI"/>
          <w:b/>
          <w:bCs/>
          <w:sz w:val="28"/>
          <w:szCs w:val="28"/>
        </w:rPr>
        <w:t>viation</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00BF0C15" w:rsidRPr="00F64F32">
        <w:rPr>
          <w:rFonts w:ascii="Segoe UI" w:hAnsi="Segoe UI" w:cs="Segoe UI"/>
          <w:b/>
          <w:bCs/>
          <w:sz w:val="28"/>
          <w:szCs w:val="28"/>
        </w:rPr>
        <w:t xml:space="preserve"> </w:t>
      </w:r>
      <w:r w:rsidR="00FB7171" w:rsidRPr="00F64F32">
        <w:rPr>
          <w:rFonts w:ascii="Segoe UI" w:hAnsi="Segoe UI" w:cs="Segoe UI"/>
          <w:b/>
          <w:bCs/>
          <w:sz w:val="28"/>
          <w:szCs w:val="28"/>
        </w:rPr>
        <w:t xml:space="preserve">  </w:t>
      </w:r>
      <w:r w:rsidR="00742CB4" w:rsidRPr="00F64F32">
        <w:rPr>
          <w:rFonts w:ascii="Segoe UI" w:hAnsi="Segoe UI" w:cs="Segoe UI"/>
          <w:b/>
          <w:bCs/>
          <w:sz w:val="28"/>
          <w:szCs w:val="28"/>
        </w:rPr>
        <w:t xml:space="preserve">      </w:t>
      </w:r>
      <w:bookmarkStart w:id="811" w:name="_Toc139290529"/>
      <w:bookmarkStart w:id="812" w:name="_Toc139290639"/>
    </w:p>
    <w:bookmarkEnd w:id="803"/>
    <w:bookmarkEnd w:id="804"/>
    <w:bookmarkEnd w:id="805"/>
    <w:bookmarkEnd w:id="806"/>
    <w:bookmarkEnd w:id="807"/>
    <w:bookmarkEnd w:id="808"/>
    <w:bookmarkEnd w:id="809"/>
    <w:bookmarkEnd w:id="810"/>
    <w:bookmarkEnd w:id="811"/>
    <w:bookmarkEnd w:id="812"/>
    <w:p w14:paraId="64A1CCEF" w14:textId="77777777" w:rsidR="00FB7171" w:rsidRPr="00164567" w:rsidRDefault="00FB7171" w:rsidP="00F64F32">
      <w:pPr>
        <w:spacing w:before="0" w:after="0" w:line="240" w:lineRule="auto"/>
        <w:rPr>
          <w:rFonts w:ascii="Segoe UI" w:hAnsi="Segoe UI" w:cs="Segoe UI"/>
          <w:sz w:val="4"/>
          <w:szCs w:val="4"/>
        </w:rPr>
      </w:pPr>
    </w:p>
    <w:p w14:paraId="6265348F" w14:textId="697BC848" w:rsidR="00A377C1" w:rsidRPr="00F64F32" w:rsidRDefault="00A377C1" w:rsidP="00F64F32">
      <w:pPr>
        <w:pStyle w:val="Heading2"/>
        <w:spacing w:before="0" w:line="240" w:lineRule="auto"/>
        <w:rPr>
          <w:rFonts w:ascii="Segoe UI" w:hAnsi="Segoe UI" w:cs="Segoe UI"/>
          <w:b/>
          <w:bCs/>
          <w:sz w:val="23"/>
          <w:szCs w:val="23"/>
        </w:rPr>
      </w:pPr>
      <w:bookmarkStart w:id="813" w:name="_Toc138863504"/>
      <w:bookmarkStart w:id="814" w:name="_Toc138947945"/>
      <w:bookmarkStart w:id="815" w:name="_Toc138948900"/>
      <w:bookmarkStart w:id="816" w:name="_Toc139290530"/>
      <w:bookmarkStart w:id="817" w:name="_Toc139290640"/>
      <w:bookmarkStart w:id="818" w:name="_Toc139291401"/>
      <w:bookmarkStart w:id="819" w:name="_Toc139291571"/>
      <w:bookmarkStart w:id="820" w:name="_Toc139291723"/>
      <w:bookmarkStart w:id="821" w:name="_Toc142033653"/>
      <w:bookmarkStart w:id="822" w:name="_Toc142078810"/>
      <w:bookmarkStart w:id="823" w:name="_Toc144806405"/>
      <w:bookmarkStart w:id="824" w:name="_Toc144832080"/>
      <w:bookmarkStart w:id="825" w:name="_Toc144832255"/>
      <w:bookmarkStart w:id="826" w:name="_Toc144832318"/>
      <w:bookmarkStart w:id="827" w:name="_Toc147496147"/>
      <w:bookmarkStart w:id="828" w:name="_Toc149916446"/>
      <w:bookmarkStart w:id="829" w:name="_Toc149922563"/>
      <w:bookmarkStart w:id="830" w:name="_Toc152563722"/>
      <w:bookmarkStart w:id="831" w:name="_Toc155260135"/>
      <w:bookmarkStart w:id="832" w:name="_Toc155266264"/>
      <w:bookmarkStart w:id="833" w:name="_Toc157786330"/>
      <w:bookmarkStart w:id="834" w:name="_Toc163555306"/>
      <w:bookmarkStart w:id="835" w:name="_Toc163584219"/>
      <w:bookmarkStart w:id="836" w:name="_Toc163585887"/>
      <w:bookmarkStart w:id="837" w:name="_Toc166002354"/>
      <w:bookmarkStart w:id="838" w:name="_Toc166067997"/>
      <w:bookmarkStart w:id="839" w:name="_Toc166077752"/>
      <w:bookmarkStart w:id="840" w:name="_Toc168059602"/>
      <w:bookmarkStart w:id="841" w:name="_Toc168066789"/>
      <w:bookmarkStart w:id="842" w:name="_Toc170743904"/>
      <w:bookmarkStart w:id="843" w:name="_Toc173433098"/>
      <w:bookmarkStart w:id="844" w:name="_Toc173559816"/>
      <w:bookmarkStart w:id="845" w:name="_Toc176276505"/>
      <w:r w:rsidRPr="00F64F32">
        <w:rPr>
          <w:rFonts w:ascii="Segoe UI" w:hAnsi="Segoe UI" w:cs="Segoe UI"/>
          <w:b/>
          <w:bCs/>
          <w:sz w:val="23"/>
          <w:szCs w:val="23"/>
        </w:rPr>
        <w:t xml:space="preserve">Military </w:t>
      </w:r>
      <w:r w:rsidR="007407EE" w:rsidRPr="00F64F32">
        <w:rPr>
          <w:rFonts w:ascii="Segoe UI" w:hAnsi="Segoe UI" w:cs="Segoe UI"/>
          <w:b/>
          <w:bCs/>
          <w:sz w:val="23"/>
          <w:szCs w:val="23"/>
        </w:rPr>
        <w:t>R</w:t>
      </w:r>
      <w:r w:rsidRPr="00F64F32">
        <w:rPr>
          <w:rFonts w:ascii="Segoe UI" w:hAnsi="Segoe UI" w:cs="Segoe UI"/>
          <w:b/>
          <w:bCs/>
          <w:sz w:val="23"/>
          <w:szCs w:val="23"/>
        </w:rPr>
        <w:t>eadiness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74ABBFA5" w14:textId="58BD4746" w:rsidR="00A377C1" w:rsidRPr="00F64F32" w:rsidRDefault="00A377C1" w:rsidP="00F64F32">
      <w:pPr>
        <w:pStyle w:val="Heading3"/>
        <w:spacing w:before="0" w:line="240" w:lineRule="auto"/>
        <w:rPr>
          <w:rFonts w:ascii="Segoe UI" w:hAnsi="Segoe UI" w:cs="Segoe UI"/>
          <w:b/>
          <w:bCs/>
          <w:sz w:val="23"/>
          <w:szCs w:val="23"/>
        </w:rPr>
      </w:pPr>
      <w:bookmarkStart w:id="846" w:name="_Toc138863505"/>
      <w:bookmarkStart w:id="847" w:name="_Toc138947946"/>
      <w:bookmarkStart w:id="848" w:name="_Toc138948901"/>
      <w:bookmarkStart w:id="849" w:name="_Toc139290531"/>
      <w:bookmarkStart w:id="850" w:name="_Toc139290641"/>
      <w:bookmarkStart w:id="851" w:name="_Toc139291402"/>
      <w:bookmarkStart w:id="852" w:name="_Toc139291572"/>
      <w:bookmarkStart w:id="853" w:name="_Toc139291724"/>
      <w:bookmarkStart w:id="854" w:name="_Toc142033654"/>
      <w:bookmarkStart w:id="855" w:name="_Toc142078811"/>
      <w:bookmarkStart w:id="856" w:name="_Toc144806406"/>
      <w:bookmarkStart w:id="857" w:name="_Toc144832081"/>
      <w:bookmarkStart w:id="858" w:name="_Toc144832256"/>
      <w:bookmarkStart w:id="859" w:name="_Toc144832319"/>
      <w:bookmarkStart w:id="860" w:name="_Toc147496148"/>
      <w:bookmarkStart w:id="861" w:name="_Toc149916447"/>
      <w:bookmarkStart w:id="862" w:name="_Toc149922564"/>
      <w:bookmarkStart w:id="863" w:name="_Toc152563723"/>
      <w:bookmarkStart w:id="864" w:name="_Toc155260136"/>
      <w:bookmarkStart w:id="865" w:name="_Toc155266265"/>
      <w:bookmarkStart w:id="866" w:name="_Toc157786331"/>
      <w:bookmarkStart w:id="867" w:name="_Toc163555307"/>
      <w:bookmarkStart w:id="868" w:name="_Toc163584220"/>
      <w:bookmarkStart w:id="869" w:name="_Toc163585888"/>
      <w:bookmarkStart w:id="870" w:name="_Toc166002355"/>
      <w:bookmarkStart w:id="871" w:name="_Toc166067998"/>
      <w:bookmarkStart w:id="872" w:name="_Toc166077753"/>
      <w:bookmarkStart w:id="873" w:name="_Toc168059603"/>
      <w:bookmarkStart w:id="874" w:name="_Toc168066790"/>
      <w:bookmarkStart w:id="875" w:name="_Toc170743905"/>
      <w:bookmarkStart w:id="876" w:name="_Toc173433099"/>
      <w:bookmarkStart w:id="877" w:name="_Toc173559817"/>
      <w:bookmarkStart w:id="878" w:name="_Toc176276506"/>
      <w:r w:rsidRPr="00F64F32">
        <w:rPr>
          <w:rFonts w:ascii="Segoe UI" w:hAnsi="Segoe UI" w:cs="Segoe UI"/>
          <w:b/>
          <w:bCs/>
          <w:sz w:val="23"/>
          <w:szCs w:val="23"/>
        </w:rPr>
        <w:t>D</w:t>
      </w:r>
      <w:r w:rsidR="00605269" w:rsidRPr="00F64F32">
        <w:rPr>
          <w:rFonts w:ascii="Segoe UI" w:hAnsi="Segoe UI" w:cs="Segoe UI"/>
          <w:b/>
          <w:bCs/>
          <w:sz w:val="23"/>
          <w:szCs w:val="23"/>
        </w:rPr>
        <w:t>O</w:t>
      </w:r>
      <w:r w:rsidRPr="00F64F32">
        <w:rPr>
          <w:rFonts w:ascii="Segoe UI" w:hAnsi="Segoe UI" w:cs="Segoe UI"/>
          <w:b/>
          <w:bCs/>
          <w:sz w:val="23"/>
          <w:szCs w:val="23"/>
        </w:rPr>
        <w:t>D</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00E90BE5" w:rsidRPr="00F64F32">
        <w:rPr>
          <w:rFonts w:ascii="Segoe UI" w:hAnsi="Segoe UI" w:cs="Segoe UI"/>
          <w:b/>
          <w:bCs/>
          <w:sz w:val="23"/>
          <w:szCs w:val="23"/>
        </w:rPr>
        <w:tab/>
      </w:r>
    </w:p>
    <w:bookmarkStart w:id="879" w:name="_Toc138863506"/>
    <w:bookmarkStart w:id="880" w:name="_Toc138947947"/>
    <w:bookmarkStart w:id="881" w:name="_Toc138948902"/>
    <w:bookmarkStart w:id="882" w:name="_Toc139290532"/>
    <w:bookmarkStart w:id="883" w:name="_Toc139290642"/>
    <w:bookmarkStart w:id="884" w:name="_Toc139291403"/>
    <w:bookmarkStart w:id="885" w:name="_Toc139291573"/>
    <w:bookmarkStart w:id="886" w:name="_Toc139291725"/>
    <w:bookmarkStart w:id="887" w:name="_Toc142033655"/>
    <w:bookmarkStart w:id="888" w:name="_Toc142078812"/>
    <w:bookmarkStart w:id="889" w:name="_Toc144806407"/>
    <w:bookmarkStart w:id="890" w:name="_Toc144832082"/>
    <w:bookmarkStart w:id="891" w:name="_Toc144832257"/>
    <w:bookmarkStart w:id="892" w:name="_Toc144832320"/>
    <w:bookmarkStart w:id="893" w:name="_Toc147496149"/>
    <w:p w14:paraId="3B0846EE" w14:textId="1020B9FC" w:rsidR="0003750E" w:rsidRPr="00C37F0B" w:rsidRDefault="0003750E" w:rsidP="00F866B9">
      <w:pPr>
        <w:pStyle w:val="BodyBullets"/>
        <w:rPr>
          <w:color w:val="000000" w:themeColor="text1"/>
        </w:rPr>
      </w:pPr>
      <w:r w:rsidRPr="00C37F0B">
        <w:rPr>
          <w:color w:val="000000" w:themeColor="text1"/>
        </w:rPr>
        <w:fldChar w:fldCharType="begin"/>
      </w:r>
      <w:r w:rsidRPr="00C37F0B">
        <w:rPr>
          <w:color w:val="000000" w:themeColor="text1"/>
        </w:rPr>
        <w:instrText>HYPERLINK "https://www.defense.gov/News/Speeches/Speech/Article/3864270/keynote-address-by-deputy-secretary-of-defense-kathleen-h-hicks-structuring-cha/"</w:instrText>
      </w:r>
      <w:r w:rsidRPr="00C37F0B">
        <w:rPr>
          <w:color w:val="000000" w:themeColor="text1"/>
        </w:rPr>
      </w:r>
      <w:r w:rsidRPr="00C37F0B">
        <w:rPr>
          <w:color w:val="000000" w:themeColor="text1"/>
        </w:rPr>
        <w:fldChar w:fldCharType="separate"/>
      </w:r>
      <w:r w:rsidRPr="00C37F0B">
        <w:rPr>
          <w:rStyle w:val="Hyperlink"/>
          <w:color w:val="000000" w:themeColor="text1"/>
        </w:rPr>
        <w:t>Keynote Address by Deputy Secretary of Defense Kathleen H. Hicks</w:t>
      </w:r>
      <w:r w:rsidRPr="00810272">
        <w:rPr>
          <w:rStyle w:val="Hyperlink"/>
          <w:color w:val="000000" w:themeColor="text1"/>
          <w:u w:val="none"/>
        </w:rPr>
        <w:t>: "Structuring Change to Last" (As Delivered)</w:t>
      </w:r>
      <w:r w:rsidRPr="00C37F0B">
        <w:rPr>
          <w:color w:val="000000" w:themeColor="text1"/>
        </w:rPr>
        <w:fldChar w:fldCharType="end"/>
      </w:r>
    </w:p>
    <w:p w14:paraId="42B75252" w14:textId="6E046E4C" w:rsidR="007C090E" w:rsidRPr="00C37F0B" w:rsidRDefault="00000000" w:rsidP="00F866B9">
      <w:pPr>
        <w:pStyle w:val="BodyBullets"/>
        <w:rPr>
          <w:color w:val="000000" w:themeColor="text1"/>
        </w:rPr>
      </w:pPr>
      <w:hyperlink r:id="rId195" w:history="1">
        <w:r w:rsidR="007C090E" w:rsidRPr="00810272">
          <w:rPr>
            <w:rStyle w:val="Hyperlink"/>
            <w:color w:val="000000" w:themeColor="text1"/>
            <w:u w:val="none"/>
          </w:rPr>
          <w:t xml:space="preserve">Can the Pentagon Get to the </w:t>
        </w:r>
        <w:r w:rsidR="007C090E" w:rsidRPr="00C37F0B">
          <w:rPr>
            <w:rStyle w:val="Hyperlink"/>
            <w:color w:val="000000" w:themeColor="text1"/>
          </w:rPr>
          <w:t>‘Next Level’ of Space Domain Awareness?</w:t>
        </w:r>
      </w:hyperlink>
    </w:p>
    <w:p w14:paraId="6B983B52" w14:textId="09815C1C" w:rsidR="008C277C" w:rsidRPr="00C37F0B" w:rsidRDefault="00000000" w:rsidP="004E257D">
      <w:pPr>
        <w:pStyle w:val="BodyBullets"/>
        <w:spacing w:after="0"/>
        <w:rPr>
          <w:color w:val="000000" w:themeColor="text1"/>
        </w:rPr>
      </w:pPr>
      <w:hyperlink r:id="rId196" w:history="1">
        <w:r w:rsidR="008C277C" w:rsidRPr="00C37F0B">
          <w:rPr>
            <w:rStyle w:val="Hyperlink"/>
            <w:color w:val="000000" w:themeColor="text1"/>
          </w:rPr>
          <w:t>Hypersonics and the future of U.S. missile defense</w:t>
        </w:r>
      </w:hyperlink>
    </w:p>
    <w:p w14:paraId="7026AA0F" w14:textId="76927CD5" w:rsidR="002F25D1" w:rsidRPr="00C37F0B" w:rsidRDefault="00000000" w:rsidP="004E257D">
      <w:pPr>
        <w:pStyle w:val="BodyBullets"/>
        <w:spacing w:after="0"/>
        <w:rPr>
          <w:color w:val="000000" w:themeColor="text1"/>
        </w:rPr>
      </w:pPr>
      <w:hyperlink r:id="rId197" w:history="1">
        <w:r w:rsidR="002F25D1" w:rsidRPr="001A70E0">
          <w:rPr>
            <w:rStyle w:val="Hyperlink"/>
            <w:color w:val="000000" w:themeColor="text1"/>
            <w:u w:val="none"/>
          </w:rPr>
          <w:t xml:space="preserve">New Mexico </w:t>
        </w:r>
        <w:r w:rsidR="002F25D1" w:rsidRPr="00C37F0B">
          <w:rPr>
            <w:rStyle w:val="Hyperlink"/>
            <w:color w:val="000000" w:themeColor="text1"/>
          </w:rPr>
          <w:t>amends PFAS lawsuit after new EPA rule</w:t>
        </w:r>
      </w:hyperlink>
      <w:r w:rsidR="00B10D1F" w:rsidRPr="00C37F0B">
        <w:rPr>
          <w:color w:val="000000" w:themeColor="text1"/>
        </w:rPr>
        <w:t xml:space="preserve"> </w:t>
      </w:r>
    </w:p>
    <w:p w14:paraId="272B59F2" w14:textId="744E051A" w:rsidR="00447A2B" w:rsidRPr="00C37F0B" w:rsidRDefault="00000000" w:rsidP="004E257D">
      <w:pPr>
        <w:pStyle w:val="BodyBullets"/>
        <w:spacing w:after="0"/>
        <w:rPr>
          <w:color w:val="000000" w:themeColor="text1"/>
        </w:rPr>
      </w:pPr>
      <w:hyperlink r:id="rId198" w:history="1">
        <w:r w:rsidR="00492019" w:rsidRPr="00FD6EFA">
          <w:rPr>
            <w:rStyle w:val="Hyperlink"/>
            <w:color w:val="000000" w:themeColor="text1"/>
            <w:u w:val="none"/>
          </w:rPr>
          <w:t xml:space="preserve">Transforming war: A </w:t>
        </w:r>
        <w:r w:rsidR="00492019" w:rsidRPr="00C37F0B">
          <w:rPr>
            <w:rStyle w:val="Hyperlink"/>
            <w:color w:val="000000" w:themeColor="text1"/>
          </w:rPr>
          <w:t>strategic integration of unmanned aerial systems</w:t>
        </w:r>
      </w:hyperlink>
    </w:p>
    <w:p w14:paraId="542A9D39" w14:textId="09987D04" w:rsidR="00A377C1" w:rsidRPr="00F64F32" w:rsidRDefault="00A377C1" w:rsidP="004E257D">
      <w:pPr>
        <w:pStyle w:val="Heading3"/>
        <w:spacing w:before="0" w:line="240" w:lineRule="auto"/>
        <w:rPr>
          <w:rFonts w:ascii="Segoe UI" w:hAnsi="Segoe UI" w:cs="Segoe UI"/>
          <w:b/>
          <w:bCs/>
          <w:sz w:val="23"/>
          <w:szCs w:val="23"/>
        </w:rPr>
      </w:pPr>
      <w:bookmarkStart w:id="894" w:name="_Toc149916448"/>
      <w:bookmarkStart w:id="895" w:name="_Toc149922565"/>
      <w:bookmarkStart w:id="896" w:name="_Toc152563724"/>
      <w:bookmarkStart w:id="897" w:name="_Toc155260138"/>
      <w:bookmarkStart w:id="898" w:name="_Toc155266267"/>
      <w:bookmarkStart w:id="899" w:name="_Toc157786332"/>
      <w:bookmarkStart w:id="900" w:name="_Toc163555308"/>
      <w:bookmarkStart w:id="901" w:name="_Toc163584221"/>
      <w:bookmarkStart w:id="902" w:name="_Toc163585889"/>
      <w:bookmarkStart w:id="903" w:name="_Toc166002356"/>
      <w:bookmarkStart w:id="904" w:name="_Toc166067999"/>
      <w:bookmarkStart w:id="905" w:name="_Toc166077754"/>
      <w:bookmarkStart w:id="906" w:name="_Toc168059604"/>
      <w:bookmarkStart w:id="907" w:name="_Toc168066791"/>
      <w:bookmarkStart w:id="908" w:name="_Toc170743906"/>
      <w:bookmarkStart w:id="909" w:name="_Toc173433100"/>
      <w:bookmarkStart w:id="910" w:name="_Toc173559818"/>
      <w:bookmarkStart w:id="911" w:name="_Toc176276507"/>
      <w:r w:rsidRPr="00F64F32">
        <w:rPr>
          <w:rFonts w:ascii="Segoe UI" w:hAnsi="Segoe UI" w:cs="Segoe UI"/>
          <w:b/>
          <w:bCs/>
          <w:sz w:val="23"/>
          <w:szCs w:val="23"/>
        </w:rPr>
        <w:t>REPI</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D7A2866" w14:textId="4DFE5A9C" w:rsidR="00C96671" w:rsidRPr="004E257D" w:rsidRDefault="00213C52" w:rsidP="00F64F32">
      <w:pPr>
        <w:pStyle w:val="BodyBullets"/>
        <w:spacing w:after="0"/>
        <w:rPr>
          <w:color w:val="000000" w:themeColor="text1"/>
        </w:rPr>
      </w:pPr>
      <w:r w:rsidRPr="00213C52">
        <w:rPr>
          <w:b/>
          <w:bCs/>
          <w:color w:val="000000" w:themeColor="text1"/>
        </w:rPr>
        <w:t>October 9</w:t>
      </w:r>
      <w:r w:rsidRPr="00213C52">
        <w:rPr>
          <w:b/>
          <w:bCs/>
          <w:color w:val="000000" w:themeColor="text1"/>
          <w:vertAlign w:val="superscript"/>
        </w:rPr>
        <w:t>th</w:t>
      </w:r>
      <w:hyperlink r:id="rId199" w:history="1"/>
      <w:r>
        <w:rPr>
          <w:color w:val="000000" w:themeColor="text1"/>
        </w:rPr>
        <w:t xml:space="preserve"> </w:t>
      </w:r>
      <w:hyperlink r:id="rId200" w:history="1">
        <w:r w:rsidRPr="00213C52">
          <w:rPr>
            <w:rStyle w:val="Hyperlink"/>
            <w:color w:val="000000" w:themeColor="text1"/>
          </w:rPr>
          <w:t>AICUZ and REPI Partnerships for Enhanced Land Protection</w:t>
        </w:r>
      </w:hyperlink>
      <w:r w:rsidRPr="00213C52">
        <w:rPr>
          <w:color w:val="000000" w:themeColor="text1"/>
        </w:rPr>
        <w:t> webinar at 1:00 PM Eastern Time. Learn more about this webinar and other upcoming events on our </w:t>
      </w:r>
      <w:hyperlink r:id="rId201" w:history="1">
        <w:r w:rsidRPr="00213C52">
          <w:rPr>
            <w:rStyle w:val="Hyperlink"/>
            <w:color w:val="000000" w:themeColor="text1"/>
          </w:rPr>
          <w:t>webinar page</w:t>
        </w:r>
      </w:hyperlink>
      <w:r w:rsidRPr="00213C52">
        <w:rPr>
          <w:color w:val="000000" w:themeColor="text1"/>
        </w:rPr>
        <w:t>. </w:t>
      </w:r>
      <w:bookmarkStart w:id="912" w:name="_Toc139290533"/>
      <w:bookmarkStart w:id="913" w:name="_Toc139290643"/>
      <w:bookmarkStart w:id="914" w:name="_Toc139291404"/>
      <w:bookmarkStart w:id="915" w:name="_Toc139291574"/>
      <w:bookmarkStart w:id="916" w:name="_Toc139291726"/>
      <w:bookmarkStart w:id="917" w:name="_Toc142033656"/>
      <w:bookmarkStart w:id="918" w:name="_Toc142078813"/>
      <w:bookmarkStart w:id="919" w:name="_Toc144806408"/>
      <w:bookmarkStart w:id="920" w:name="_Toc144832083"/>
      <w:bookmarkStart w:id="921" w:name="_Toc144832258"/>
      <w:bookmarkStart w:id="922" w:name="_Toc144832321"/>
      <w:bookmarkStart w:id="923" w:name="_Toc147496150"/>
      <w:bookmarkStart w:id="924" w:name="_Toc149916449"/>
      <w:bookmarkStart w:id="925" w:name="_Toc149922566"/>
      <w:bookmarkStart w:id="926" w:name="_Toc152563725"/>
      <w:bookmarkStart w:id="927" w:name="_Toc155260139"/>
      <w:bookmarkStart w:id="928" w:name="_Toc155266268"/>
      <w:bookmarkStart w:id="929" w:name="_Toc157786333"/>
      <w:bookmarkStart w:id="930" w:name="_Toc163555310"/>
      <w:bookmarkStart w:id="931" w:name="_Toc163584223"/>
      <w:bookmarkStart w:id="932" w:name="_Toc163585891"/>
      <w:bookmarkStart w:id="933" w:name="_Toc166002357"/>
      <w:bookmarkStart w:id="934" w:name="_Toc166068000"/>
      <w:bookmarkStart w:id="935" w:name="_Toc166077755"/>
      <w:bookmarkStart w:id="936" w:name="_Toc168059605"/>
      <w:bookmarkStart w:id="937" w:name="_Toc168066792"/>
      <w:bookmarkStart w:id="938" w:name="_Toc170743907"/>
      <w:bookmarkStart w:id="939" w:name="_Toc173433101"/>
      <w:bookmarkStart w:id="940" w:name="_Toc173559819"/>
      <w:bookmarkStart w:id="941" w:name="_Toc176276508"/>
      <w:bookmarkStart w:id="942" w:name="_Toc138863510"/>
      <w:bookmarkStart w:id="943" w:name="_Toc138947951"/>
      <w:bookmarkStart w:id="944" w:name="_Toc138948906"/>
      <w:bookmarkStart w:id="945" w:name="_Toc138863507"/>
      <w:bookmarkStart w:id="946" w:name="_Toc138947948"/>
      <w:bookmarkStart w:id="947" w:name="_Toc138948903"/>
    </w:p>
    <w:p w14:paraId="11317D67" w14:textId="5FCAADCB" w:rsidR="00033AAF" w:rsidRPr="00F64F32" w:rsidRDefault="00033AAF" w:rsidP="00F64F32">
      <w:pPr>
        <w:pStyle w:val="Heading3"/>
        <w:spacing w:before="0" w:line="240" w:lineRule="auto"/>
        <w:rPr>
          <w:rFonts w:ascii="Segoe UI" w:hAnsi="Segoe UI" w:cs="Segoe UI"/>
          <w:b/>
          <w:bCs/>
          <w:sz w:val="23"/>
          <w:szCs w:val="23"/>
        </w:rPr>
      </w:pPr>
      <w:r w:rsidRPr="00F64F32">
        <w:rPr>
          <w:rFonts w:ascii="Segoe UI" w:hAnsi="Segoe UI" w:cs="Segoe UI"/>
          <w:b/>
          <w:bCs/>
          <w:sz w:val="23"/>
          <w:szCs w:val="23"/>
        </w:rPr>
        <w:t>USAF</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1FBACE38" w14:textId="571B908A" w:rsidR="00AD1C3B" w:rsidRPr="00C37F0B" w:rsidRDefault="00000000" w:rsidP="00F64F32">
      <w:pPr>
        <w:pStyle w:val="BodyBullets"/>
        <w:spacing w:after="0"/>
        <w:rPr>
          <w:color w:val="000000" w:themeColor="text1"/>
        </w:rPr>
      </w:pPr>
      <w:hyperlink r:id="rId202" w:history="1">
        <w:r w:rsidR="00AD1C3B" w:rsidRPr="00C37F0B">
          <w:rPr>
            <w:rStyle w:val="Hyperlink"/>
            <w:color w:val="000000" w:themeColor="text1"/>
            <w:u w:val="none"/>
          </w:rPr>
          <w:t xml:space="preserve">Air Force </w:t>
        </w:r>
        <w:r w:rsidR="00AD1C3B" w:rsidRPr="00810272">
          <w:rPr>
            <w:rStyle w:val="Hyperlink"/>
            <w:color w:val="000000" w:themeColor="text1"/>
          </w:rPr>
          <w:t>splitting up intelligence and cyber effects organization</w:t>
        </w:r>
      </w:hyperlink>
    </w:p>
    <w:p w14:paraId="0197A67D" w14:textId="476CD4A7" w:rsidR="00AD1C3B" w:rsidRPr="00C37F0B" w:rsidRDefault="00000000" w:rsidP="00F64F32">
      <w:pPr>
        <w:pStyle w:val="BodyBullets"/>
        <w:spacing w:after="0"/>
        <w:rPr>
          <w:color w:val="000000" w:themeColor="text1"/>
        </w:rPr>
      </w:pPr>
      <w:hyperlink r:id="rId203" w:history="1">
        <w:r w:rsidR="00F24B2C" w:rsidRPr="00C37F0B">
          <w:rPr>
            <w:rStyle w:val="Hyperlink"/>
            <w:color w:val="000000" w:themeColor="text1"/>
            <w:u w:val="none"/>
          </w:rPr>
          <w:t>Air Force receives n</w:t>
        </w:r>
        <w:r w:rsidR="00F24B2C" w:rsidRPr="00810272">
          <w:rPr>
            <w:rStyle w:val="Hyperlink"/>
            <w:color w:val="000000" w:themeColor="text1"/>
          </w:rPr>
          <w:t>ew aircraft for electronic-attack missions</w:t>
        </w:r>
      </w:hyperlink>
    </w:p>
    <w:p w14:paraId="6E8A9D6E" w14:textId="3BA7642C" w:rsidR="00195264" w:rsidRPr="00C37F0B" w:rsidRDefault="00000000" w:rsidP="00F64F32">
      <w:pPr>
        <w:pStyle w:val="BodyBullets"/>
        <w:spacing w:after="0"/>
        <w:rPr>
          <w:color w:val="000000" w:themeColor="text1"/>
        </w:rPr>
      </w:pPr>
      <w:hyperlink r:id="rId204" w:history="1">
        <w:r w:rsidR="00195264" w:rsidRPr="00C37F0B">
          <w:rPr>
            <w:rStyle w:val="Hyperlink"/>
            <w:color w:val="000000" w:themeColor="text1"/>
            <w:u w:val="none"/>
          </w:rPr>
          <w:t xml:space="preserve">West Valley helps </w:t>
        </w:r>
        <w:r w:rsidR="00195264" w:rsidRPr="00453B07">
          <w:rPr>
            <w:rStyle w:val="Hyperlink"/>
            <w:color w:val="000000" w:themeColor="text1"/>
          </w:rPr>
          <w:t>upgrade Luke’s infrastructure</w:t>
        </w:r>
      </w:hyperlink>
      <w:r w:rsidR="00195264" w:rsidRPr="00C37F0B">
        <w:rPr>
          <w:color w:val="000000" w:themeColor="text1"/>
        </w:rPr>
        <w:t xml:space="preserve"> </w:t>
      </w:r>
    </w:p>
    <w:p w14:paraId="44F59060" w14:textId="10502AE7" w:rsidR="00420FB7" w:rsidRPr="00C37F0B" w:rsidRDefault="00000000" w:rsidP="00F64F32">
      <w:pPr>
        <w:pStyle w:val="BodyBullets"/>
        <w:spacing w:after="0"/>
        <w:rPr>
          <w:color w:val="000000" w:themeColor="text1"/>
        </w:rPr>
      </w:pPr>
      <w:hyperlink r:id="rId205" w:history="1">
        <w:r w:rsidR="00101E63" w:rsidRPr="00C37F0B">
          <w:rPr>
            <w:rStyle w:val="Hyperlink"/>
            <w:color w:val="000000" w:themeColor="text1"/>
            <w:u w:val="none"/>
          </w:rPr>
          <w:t xml:space="preserve">Air Force Weighs </w:t>
        </w:r>
        <w:r w:rsidR="00101E63" w:rsidRPr="002C51E8">
          <w:rPr>
            <w:rStyle w:val="Hyperlink"/>
            <w:color w:val="000000" w:themeColor="text1"/>
          </w:rPr>
          <w:t>Capabilities of BlackFly eVTOL</w:t>
        </w:r>
        <w:r w:rsidR="00101E63" w:rsidRPr="00C37F0B">
          <w:rPr>
            <w:rStyle w:val="Hyperlink"/>
            <w:color w:val="000000" w:themeColor="text1"/>
            <w:u w:val="none"/>
          </w:rPr>
          <w:t xml:space="preserve"> as Aircraft Wows Crowd, Stops Drivers in Ohio</w:t>
        </w:r>
      </w:hyperlink>
    </w:p>
    <w:p w14:paraId="5C374436" w14:textId="0D244EF4" w:rsidR="00790111" w:rsidRPr="00C37F0B" w:rsidRDefault="00000000" w:rsidP="00F64F32">
      <w:pPr>
        <w:pStyle w:val="BodyBullets"/>
        <w:spacing w:after="0"/>
        <w:rPr>
          <w:color w:val="000000" w:themeColor="text1"/>
        </w:rPr>
      </w:pPr>
      <w:hyperlink r:id="rId206" w:history="1">
        <w:r w:rsidR="00790111" w:rsidRPr="00C37F0B">
          <w:rPr>
            <w:rStyle w:val="Hyperlink"/>
            <w:color w:val="000000" w:themeColor="text1"/>
            <w:u w:val="none"/>
          </w:rPr>
          <w:t xml:space="preserve">The Air Force wants to </w:t>
        </w:r>
        <w:r w:rsidR="00790111" w:rsidRPr="001D051D">
          <w:rPr>
            <w:rStyle w:val="Hyperlink"/>
            <w:color w:val="000000" w:themeColor="text1"/>
          </w:rPr>
          <w:t>build lots of bases around the Pacific. But it still needs to determine how to protect them</w:t>
        </w:r>
      </w:hyperlink>
    </w:p>
    <w:p w14:paraId="3D826D42" w14:textId="1B6DBEA3" w:rsidR="0017697C" w:rsidRPr="00C37F0B" w:rsidRDefault="00000000" w:rsidP="00F64F32">
      <w:pPr>
        <w:pStyle w:val="BodyBullets"/>
        <w:spacing w:after="0"/>
        <w:rPr>
          <w:color w:val="000000" w:themeColor="text1"/>
        </w:rPr>
      </w:pPr>
      <w:hyperlink r:id="rId207" w:history="1">
        <w:r w:rsidR="0017697C" w:rsidRPr="00C37F0B">
          <w:rPr>
            <w:rStyle w:val="Hyperlink"/>
            <w:color w:val="000000" w:themeColor="text1"/>
            <w:u w:val="none"/>
          </w:rPr>
          <w:t xml:space="preserve">Air Force eyeing </w:t>
        </w:r>
        <w:r w:rsidR="0017697C" w:rsidRPr="00453B07">
          <w:rPr>
            <w:rStyle w:val="Hyperlink"/>
            <w:color w:val="000000" w:themeColor="text1"/>
          </w:rPr>
          <w:t>AI, data analytics to help improve readiness levels</w:t>
        </w:r>
      </w:hyperlink>
    </w:p>
    <w:p w14:paraId="49966FCD" w14:textId="7D7646AE" w:rsidR="002A314A" w:rsidRPr="00C37F0B" w:rsidRDefault="00000000" w:rsidP="00F64F32">
      <w:pPr>
        <w:pStyle w:val="BodyBullets"/>
        <w:spacing w:after="0"/>
        <w:rPr>
          <w:color w:val="000000" w:themeColor="text1"/>
        </w:rPr>
      </w:pPr>
      <w:hyperlink r:id="rId208" w:history="1">
        <w:r w:rsidR="002A314A" w:rsidRPr="00C37F0B">
          <w:rPr>
            <w:rStyle w:val="Hyperlink"/>
            <w:color w:val="000000" w:themeColor="text1"/>
            <w:u w:val="none"/>
          </w:rPr>
          <w:t xml:space="preserve">New Army network leader wants </w:t>
        </w:r>
        <w:r w:rsidR="002A314A" w:rsidRPr="00453B07">
          <w:rPr>
            <w:rStyle w:val="Hyperlink"/>
            <w:color w:val="000000" w:themeColor="text1"/>
          </w:rPr>
          <w:t>more predictive tools for data</w:t>
        </w:r>
      </w:hyperlink>
    </w:p>
    <w:p w14:paraId="6D5DFCDC" w14:textId="320D76E1" w:rsidR="00214974" w:rsidRPr="00C37F0B" w:rsidRDefault="00000000" w:rsidP="00F64F32">
      <w:pPr>
        <w:pStyle w:val="BodyBullets"/>
        <w:spacing w:after="0"/>
        <w:rPr>
          <w:color w:val="000000" w:themeColor="text1"/>
        </w:rPr>
      </w:pPr>
      <w:hyperlink r:id="rId209" w:history="1">
        <w:r w:rsidR="00C41962" w:rsidRPr="00C37F0B">
          <w:rPr>
            <w:rStyle w:val="Hyperlink"/>
            <w:color w:val="000000" w:themeColor="text1"/>
            <w:u w:val="none"/>
          </w:rPr>
          <w:t xml:space="preserve">Kirtland Air Force locked and loaded with </w:t>
        </w:r>
        <w:r w:rsidR="00C41962" w:rsidRPr="00453B07">
          <w:rPr>
            <w:rStyle w:val="Hyperlink"/>
            <w:color w:val="000000" w:themeColor="text1"/>
          </w:rPr>
          <w:t>new aerial gunnery</w:t>
        </w:r>
      </w:hyperlink>
      <w:r w:rsidR="00B10D1F" w:rsidRPr="00C37F0B">
        <w:rPr>
          <w:color w:val="000000" w:themeColor="text1"/>
        </w:rPr>
        <w:t xml:space="preserve"> </w:t>
      </w:r>
    </w:p>
    <w:p w14:paraId="6D25433E" w14:textId="5F7C078D" w:rsidR="008A715A" w:rsidRPr="00C37F0B" w:rsidRDefault="00000000" w:rsidP="00F64F32">
      <w:pPr>
        <w:pStyle w:val="BodyBullets"/>
        <w:spacing w:after="0"/>
        <w:rPr>
          <w:rStyle w:val="Hyperlink"/>
          <w:color w:val="000000" w:themeColor="text1"/>
          <w:u w:val="none"/>
        </w:rPr>
      </w:pPr>
      <w:hyperlink r:id="rId210" w:history="1">
        <w:r w:rsidR="0065368C" w:rsidRPr="00C37F0B">
          <w:rPr>
            <w:rStyle w:val="Hyperlink"/>
            <w:color w:val="000000" w:themeColor="text1"/>
            <w:u w:val="none"/>
          </w:rPr>
          <w:t xml:space="preserve">Air Force </w:t>
        </w:r>
        <w:r w:rsidR="0065368C" w:rsidRPr="000C336E">
          <w:rPr>
            <w:rStyle w:val="Hyperlink"/>
            <w:color w:val="000000" w:themeColor="text1"/>
          </w:rPr>
          <w:t>Fights EPA Order to Clean Up Groundwater</w:t>
        </w:r>
        <w:r w:rsidR="0065368C" w:rsidRPr="00C37F0B">
          <w:rPr>
            <w:rStyle w:val="Hyperlink"/>
            <w:color w:val="000000" w:themeColor="text1"/>
            <w:u w:val="none"/>
          </w:rPr>
          <w:t xml:space="preserve"> in Arizona</w:t>
        </w:r>
      </w:hyperlink>
    </w:p>
    <w:p w14:paraId="3C24BC5D" w14:textId="77777777" w:rsidR="00033AAF" w:rsidRPr="00F64F32" w:rsidRDefault="00033AAF" w:rsidP="00F64F32">
      <w:pPr>
        <w:pStyle w:val="Heading3"/>
        <w:spacing w:before="0" w:line="240" w:lineRule="auto"/>
        <w:rPr>
          <w:rFonts w:ascii="Segoe UI" w:hAnsi="Segoe UI" w:cs="Segoe UI"/>
          <w:b/>
          <w:bCs/>
          <w:sz w:val="23"/>
          <w:szCs w:val="23"/>
        </w:rPr>
      </w:pPr>
      <w:bookmarkStart w:id="948" w:name="_Toc139290534"/>
      <w:bookmarkStart w:id="949" w:name="_Toc139290644"/>
      <w:bookmarkStart w:id="950" w:name="_Toc139291405"/>
      <w:bookmarkStart w:id="951" w:name="_Toc139291575"/>
      <w:bookmarkStart w:id="952" w:name="_Toc139291727"/>
      <w:bookmarkStart w:id="953" w:name="_Toc142033657"/>
      <w:bookmarkStart w:id="954" w:name="_Toc142078814"/>
      <w:bookmarkStart w:id="955" w:name="_Toc144806409"/>
      <w:bookmarkStart w:id="956" w:name="_Toc144832084"/>
      <w:bookmarkStart w:id="957" w:name="_Toc144832259"/>
      <w:bookmarkStart w:id="958" w:name="_Toc144832322"/>
      <w:bookmarkStart w:id="959" w:name="_Toc147496151"/>
      <w:bookmarkStart w:id="960" w:name="_Toc149916450"/>
      <w:bookmarkStart w:id="961" w:name="_Toc149922567"/>
      <w:bookmarkStart w:id="962" w:name="_Toc152563726"/>
      <w:bookmarkStart w:id="963" w:name="_Toc155260140"/>
      <w:bookmarkStart w:id="964" w:name="_Toc155266269"/>
      <w:bookmarkStart w:id="965" w:name="_Toc157786334"/>
      <w:bookmarkStart w:id="966" w:name="_Toc163555311"/>
      <w:bookmarkStart w:id="967" w:name="_Toc163584224"/>
      <w:bookmarkStart w:id="968" w:name="_Toc163585892"/>
      <w:bookmarkStart w:id="969" w:name="_Toc166002358"/>
      <w:bookmarkStart w:id="970" w:name="_Toc166068001"/>
      <w:bookmarkStart w:id="971" w:name="_Toc166077756"/>
      <w:bookmarkStart w:id="972" w:name="_Toc168059606"/>
      <w:bookmarkStart w:id="973" w:name="_Toc168066793"/>
      <w:bookmarkStart w:id="974" w:name="_Toc170743908"/>
      <w:bookmarkStart w:id="975" w:name="_Toc173433102"/>
      <w:bookmarkStart w:id="976" w:name="_Toc173559820"/>
      <w:bookmarkStart w:id="977" w:name="_Toc176276509"/>
      <w:r w:rsidRPr="00F64F32">
        <w:rPr>
          <w:rFonts w:ascii="Segoe UI" w:hAnsi="Segoe UI" w:cs="Segoe UI"/>
          <w:b/>
          <w:bCs/>
          <w:sz w:val="23"/>
          <w:szCs w:val="23"/>
        </w:rPr>
        <w:t>Army</w:t>
      </w:r>
      <w:bookmarkEnd w:id="942"/>
      <w:bookmarkEnd w:id="943"/>
      <w:bookmarkEnd w:id="94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4EA04B9B" w14:textId="5D9BB0A4" w:rsidR="0054452B" w:rsidRPr="00ED1996" w:rsidRDefault="00000000" w:rsidP="00F866B9">
      <w:pPr>
        <w:pStyle w:val="BodyBullets"/>
        <w:spacing w:after="0"/>
        <w:rPr>
          <w:color w:val="000000" w:themeColor="text1"/>
        </w:rPr>
      </w:pPr>
      <w:hyperlink r:id="rId211" w:anchor=":~:text=FORT%20JOHNSON%2C%20Louisiana%20%E2%80%94%20A%20series,they%20deploy%20to%20tomorrow's%20fights." w:history="1">
        <w:r w:rsidR="0054452B" w:rsidRPr="00ED1996">
          <w:rPr>
            <w:rStyle w:val="Hyperlink"/>
            <w:color w:val="000000" w:themeColor="text1"/>
            <w:u w:val="none"/>
          </w:rPr>
          <w:t xml:space="preserve">This </w:t>
        </w:r>
        <w:r w:rsidR="0054452B" w:rsidRPr="00C37F0B">
          <w:rPr>
            <w:rStyle w:val="Hyperlink"/>
            <w:color w:val="000000" w:themeColor="text1"/>
          </w:rPr>
          <w:t>exercise</w:t>
        </w:r>
        <w:r w:rsidR="0054452B" w:rsidRPr="00ED1996">
          <w:rPr>
            <w:rStyle w:val="Hyperlink"/>
            <w:color w:val="000000" w:themeColor="text1"/>
            <w:u w:val="none"/>
          </w:rPr>
          <w:t xml:space="preserve"> is shaping the long-term future of Army brigades</w:t>
        </w:r>
      </w:hyperlink>
      <w:r w:rsidR="0054452B" w:rsidRPr="00ED1996">
        <w:rPr>
          <w:color w:val="000000" w:themeColor="text1"/>
        </w:rPr>
        <w:t xml:space="preserve"> </w:t>
      </w:r>
    </w:p>
    <w:p w14:paraId="0858AF24" w14:textId="7AA03E22" w:rsidR="00DE4081" w:rsidRPr="00ED1996" w:rsidRDefault="00000000" w:rsidP="00F866B9">
      <w:pPr>
        <w:pStyle w:val="BodyBullets"/>
        <w:spacing w:after="0"/>
        <w:rPr>
          <w:color w:val="000000" w:themeColor="text1"/>
        </w:rPr>
      </w:pPr>
      <w:hyperlink r:id="rId212" w:history="1">
        <w:r w:rsidR="00DE4081" w:rsidRPr="00ED1996">
          <w:rPr>
            <w:rStyle w:val="Hyperlink"/>
            <w:color w:val="000000" w:themeColor="text1"/>
            <w:u w:val="none"/>
          </w:rPr>
          <w:t>'So far, so good' on</w:t>
        </w:r>
        <w:r w:rsidR="00DE4081" w:rsidRPr="004649CD">
          <w:rPr>
            <w:rStyle w:val="Hyperlink"/>
            <w:color w:val="000000" w:themeColor="text1"/>
            <w:u w:val="none"/>
          </w:rPr>
          <w:t xml:space="preserve"> </w:t>
        </w:r>
        <w:r w:rsidR="00DE4081" w:rsidRPr="004649CD">
          <w:rPr>
            <w:rStyle w:val="Hyperlink"/>
            <w:color w:val="000000" w:themeColor="text1"/>
          </w:rPr>
          <w:t>Army's radio frequency pilot</w:t>
        </w:r>
        <w:r w:rsidR="00DE4081" w:rsidRPr="00ED1996">
          <w:rPr>
            <w:rStyle w:val="Hyperlink"/>
            <w:color w:val="000000" w:themeColor="text1"/>
            <w:u w:val="none"/>
          </w:rPr>
          <w:t>, with industry outreach coming soon</w:t>
        </w:r>
      </w:hyperlink>
    </w:p>
    <w:p w14:paraId="591B8CF4" w14:textId="64BB8135" w:rsidR="00CF5BFC" w:rsidRPr="00ED1996" w:rsidRDefault="00000000" w:rsidP="00F866B9">
      <w:pPr>
        <w:pStyle w:val="BodyBullets"/>
        <w:spacing w:after="0"/>
        <w:rPr>
          <w:color w:val="000000" w:themeColor="text1"/>
        </w:rPr>
      </w:pPr>
      <w:hyperlink r:id="rId213" w:history="1">
        <w:r w:rsidR="00CF5BFC" w:rsidRPr="00ED1996">
          <w:rPr>
            <w:rStyle w:val="Hyperlink"/>
            <w:color w:val="000000" w:themeColor="text1"/>
            <w:u w:val="none"/>
          </w:rPr>
          <w:t xml:space="preserve">US Army takes </w:t>
        </w:r>
        <w:r w:rsidR="00CF5BFC" w:rsidRPr="004A772F">
          <w:rPr>
            <w:rStyle w:val="Hyperlink"/>
            <w:color w:val="000000" w:themeColor="text1"/>
          </w:rPr>
          <w:t>new look at training aviators</w:t>
        </w:r>
        <w:r w:rsidR="00CF5BFC" w:rsidRPr="00ED1996">
          <w:rPr>
            <w:rStyle w:val="Hyperlink"/>
            <w:color w:val="000000" w:themeColor="text1"/>
            <w:u w:val="none"/>
          </w:rPr>
          <w:t xml:space="preserve"> with decisions coming soon</w:t>
        </w:r>
      </w:hyperlink>
    </w:p>
    <w:p w14:paraId="706D8889" w14:textId="1D2615B5" w:rsidR="00087613" w:rsidRPr="00ED1996" w:rsidRDefault="00000000" w:rsidP="00F866B9">
      <w:pPr>
        <w:pStyle w:val="BodyBullets"/>
        <w:spacing w:after="0"/>
        <w:rPr>
          <w:color w:val="000000" w:themeColor="text1"/>
        </w:rPr>
      </w:pPr>
      <w:hyperlink r:id="rId214" w:history="1">
        <w:r w:rsidR="00087613" w:rsidRPr="00ED1996">
          <w:rPr>
            <w:rStyle w:val="Hyperlink"/>
            <w:color w:val="000000" w:themeColor="text1"/>
            <w:u w:val="none"/>
          </w:rPr>
          <w:t xml:space="preserve">The Army has a </w:t>
        </w:r>
        <w:r w:rsidR="00087613" w:rsidRPr="000F322E">
          <w:rPr>
            <w:rStyle w:val="Hyperlink"/>
            <w:color w:val="000000" w:themeColor="text1"/>
          </w:rPr>
          <w:t>vital role in space</w:t>
        </w:r>
        <w:r w:rsidR="00087613" w:rsidRPr="00ED1996">
          <w:rPr>
            <w:rStyle w:val="Hyperlink"/>
            <w:color w:val="000000" w:themeColor="text1"/>
            <w:u w:val="none"/>
          </w:rPr>
          <w:t>, and it continues to grow</w:t>
        </w:r>
      </w:hyperlink>
    </w:p>
    <w:p w14:paraId="357ED439" w14:textId="7FF18AFA" w:rsidR="00135B04" w:rsidRPr="00ED1996" w:rsidRDefault="00000000" w:rsidP="00F866B9">
      <w:pPr>
        <w:pStyle w:val="BodyBullets"/>
        <w:spacing w:after="0"/>
        <w:rPr>
          <w:color w:val="000000" w:themeColor="text1"/>
        </w:rPr>
      </w:pPr>
      <w:hyperlink r:id="rId215" w:history="1">
        <w:r w:rsidR="00135B04" w:rsidRPr="00ED1996">
          <w:rPr>
            <w:rStyle w:val="Hyperlink"/>
            <w:color w:val="000000" w:themeColor="text1"/>
            <w:u w:val="none"/>
          </w:rPr>
          <w:t xml:space="preserve">Army pursuing </w:t>
        </w:r>
        <w:r w:rsidR="00135B04" w:rsidRPr="000F322E">
          <w:rPr>
            <w:rStyle w:val="Hyperlink"/>
            <w:color w:val="000000" w:themeColor="text1"/>
          </w:rPr>
          <w:t>new electronic warfare architecture</w:t>
        </w:r>
      </w:hyperlink>
    </w:p>
    <w:p w14:paraId="3E81A77C" w14:textId="6E6F0E27" w:rsidR="001B6EE5" w:rsidRPr="00ED1996" w:rsidRDefault="00000000" w:rsidP="00F866B9">
      <w:pPr>
        <w:pStyle w:val="BodyBullets"/>
        <w:spacing w:after="0"/>
        <w:rPr>
          <w:color w:val="000000" w:themeColor="text1"/>
        </w:rPr>
      </w:pPr>
      <w:hyperlink r:id="rId216" w:history="1">
        <w:r w:rsidR="001B6EE5" w:rsidRPr="00ED1996">
          <w:rPr>
            <w:rStyle w:val="Hyperlink"/>
            <w:color w:val="000000" w:themeColor="text1"/>
            <w:u w:val="none"/>
          </w:rPr>
          <w:t xml:space="preserve">Army plans for </w:t>
        </w:r>
        <w:r w:rsidR="001B6EE5" w:rsidRPr="000F322E">
          <w:rPr>
            <w:rStyle w:val="Hyperlink"/>
            <w:color w:val="000000" w:themeColor="text1"/>
          </w:rPr>
          <w:t>faster AI adoption</w:t>
        </w:r>
        <w:r w:rsidR="001B6EE5" w:rsidRPr="00ED1996">
          <w:rPr>
            <w:rStyle w:val="Hyperlink"/>
            <w:color w:val="000000" w:themeColor="text1"/>
            <w:u w:val="none"/>
          </w:rPr>
          <w:t>, for defense too</w:t>
        </w:r>
      </w:hyperlink>
    </w:p>
    <w:p w14:paraId="2F7F0EC1" w14:textId="748FB854" w:rsidR="00491CB2" w:rsidRPr="00ED1996" w:rsidRDefault="00000000" w:rsidP="00F866B9">
      <w:pPr>
        <w:pStyle w:val="BodyBullets"/>
        <w:spacing w:after="0"/>
        <w:rPr>
          <w:color w:val="000000" w:themeColor="text1"/>
        </w:rPr>
      </w:pPr>
      <w:hyperlink r:id="rId217" w:history="1">
        <w:r w:rsidR="00EB4FFA" w:rsidRPr="00ED1996">
          <w:rPr>
            <w:rStyle w:val="Hyperlink"/>
            <w:color w:val="000000" w:themeColor="text1"/>
            <w:u w:val="none"/>
          </w:rPr>
          <w:t xml:space="preserve">Army’s </w:t>
        </w:r>
        <w:r w:rsidR="00EB4FFA" w:rsidRPr="000F322E">
          <w:rPr>
            <w:rStyle w:val="Hyperlink"/>
            <w:color w:val="000000" w:themeColor="text1"/>
          </w:rPr>
          <w:t>high-energy laser competition</w:t>
        </w:r>
        <w:r w:rsidR="00EB4FFA" w:rsidRPr="00ED1996">
          <w:rPr>
            <w:rStyle w:val="Hyperlink"/>
            <w:color w:val="000000" w:themeColor="text1"/>
            <w:u w:val="none"/>
          </w:rPr>
          <w:t xml:space="preserve"> to kick off early next year</w:t>
        </w:r>
      </w:hyperlink>
    </w:p>
    <w:p w14:paraId="7E1CF9D9" w14:textId="503C2C5F" w:rsidR="00491CB2" w:rsidRPr="00ED1996" w:rsidRDefault="00000000" w:rsidP="00F866B9">
      <w:pPr>
        <w:pStyle w:val="BodyBullets"/>
        <w:spacing w:after="0"/>
        <w:rPr>
          <w:color w:val="000000" w:themeColor="text1"/>
        </w:rPr>
      </w:pPr>
      <w:hyperlink r:id="rId218" w:history="1">
        <w:r w:rsidR="00491CB2" w:rsidRPr="00ED1996">
          <w:rPr>
            <w:rStyle w:val="Hyperlink"/>
            <w:color w:val="000000" w:themeColor="text1"/>
            <w:u w:val="none"/>
          </w:rPr>
          <w:t>Army to test h</w:t>
        </w:r>
        <w:r w:rsidR="00491CB2" w:rsidRPr="00633CDB">
          <w:rPr>
            <w:rStyle w:val="Hyperlink"/>
            <w:color w:val="000000" w:themeColor="text1"/>
          </w:rPr>
          <w:t>ypervelocity projectile for 155mm cannon artillery</w:t>
        </w:r>
      </w:hyperlink>
    </w:p>
    <w:p w14:paraId="10996FEA" w14:textId="125C6861" w:rsidR="00503215" w:rsidRPr="00ED1996" w:rsidRDefault="00000000" w:rsidP="00F866B9">
      <w:pPr>
        <w:pStyle w:val="BodyBullets"/>
        <w:spacing w:after="0"/>
        <w:rPr>
          <w:color w:val="000000" w:themeColor="text1"/>
        </w:rPr>
      </w:pPr>
      <w:hyperlink r:id="rId219" w:history="1">
        <w:r w:rsidR="00503215" w:rsidRPr="00ED1996">
          <w:rPr>
            <w:rStyle w:val="Hyperlink"/>
            <w:color w:val="000000" w:themeColor="text1"/>
            <w:u w:val="none"/>
          </w:rPr>
          <w:t xml:space="preserve">Army’s </w:t>
        </w:r>
        <w:r w:rsidR="00503215" w:rsidRPr="00E064B4">
          <w:rPr>
            <w:rStyle w:val="Hyperlink"/>
            <w:color w:val="000000" w:themeColor="text1"/>
          </w:rPr>
          <w:t>successful hypersonic missile test puts fielding</w:t>
        </w:r>
        <w:r w:rsidR="00503215" w:rsidRPr="00ED1996">
          <w:rPr>
            <w:rStyle w:val="Hyperlink"/>
            <w:color w:val="000000" w:themeColor="text1"/>
            <w:u w:val="none"/>
          </w:rPr>
          <w:t xml:space="preserve"> on horizon</w:t>
        </w:r>
      </w:hyperlink>
    </w:p>
    <w:p w14:paraId="04A3786B" w14:textId="5C2B9FAC" w:rsidR="00886C94" w:rsidRPr="00ED1996" w:rsidRDefault="00000000" w:rsidP="00F866B9">
      <w:pPr>
        <w:pStyle w:val="BodyBullets"/>
        <w:spacing w:after="0"/>
        <w:rPr>
          <w:color w:val="000000" w:themeColor="text1"/>
        </w:rPr>
      </w:pPr>
      <w:hyperlink r:id="rId220" w:history="1">
        <w:r w:rsidR="00886C94" w:rsidRPr="00ED1996">
          <w:rPr>
            <w:rStyle w:val="Hyperlink"/>
            <w:color w:val="000000" w:themeColor="text1"/>
            <w:u w:val="none"/>
          </w:rPr>
          <w:t xml:space="preserve">US Army working on </w:t>
        </w:r>
        <w:r w:rsidR="00886C94" w:rsidRPr="00E064B4">
          <w:rPr>
            <w:rStyle w:val="Hyperlink"/>
            <w:color w:val="000000" w:themeColor="text1"/>
          </w:rPr>
          <w:t>new missile defense strategy</w:t>
        </w:r>
        <w:r w:rsidR="00886C94" w:rsidRPr="00ED1996">
          <w:rPr>
            <w:rStyle w:val="Hyperlink"/>
            <w:color w:val="000000" w:themeColor="text1"/>
            <w:u w:val="none"/>
          </w:rPr>
          <w:t xml:space="preserve"> with eye toward 2040</w:t>
        </w:r>
      </w:hyperlink>
    </w:p>
    <w:p w14:paraId="2EAB1CE6" w14:textId="4234F4E3" w:rsidR="00C51B84" w:rsidRPr="00ED1996" w:rsidRDefault="00000000" w:rsidP="00F866B9">
      <w:pPr>
        <w:pStyle w:val="BodyBullets"/>
        <w:spacing w:after="0"/>
        <w:rPr>
          <w:color w:val="000000" w:themeColor="text1"/>
        </w:rPr>
      </w:pPr>
      <w:hyperlink r:id="rId221" w:history="1">
        <w:r w:rsidR="00AE7FBB" w:rsidRPr="00E064B4">
          <w:rPr>
            <w:rStyle w:val="Hyperlink"/>
            <w:color w:val="000000" w:themeColor="text1"/>
          </w:rPr>
          <w:t>Fort Huachuca Sentinel Landscape Documentary</w:t>
        </w:r>
        <w:r w:rsidR="00AE7FBB" w:rsidRPr="00ED1996">
          <w:rPr>
            <w:rStyle w:val="Hyperlink"/>
            <w:color w:val="000000" w:themeColor="text1"/>
            <w:u w:val="none"/>
          </w:rPr>
          <w:t xml:space="preserve"> Showcases the Power of Partnerships to Advance Climate Resilience and Military Readiness</w:t>
        </w:r>
      </w:hyperlink>
    </w:p>
    <w:p w14:paraId="686C61C5" w14:textId="234E30DE" w:rsidR="006752F8" w:rsidRPr="00ED1996" w:rsidRDefault="00000000" w:rsidP="00F866B9">
      <w:pPr>
        <w:pStyle w:val="BodyBullets"/>
        <w:spacing w:after="0"/>
        <w:rPr>
          <w:color w:val="000000" w:themeColor="text1"/>
        </w:rPr>
      </w:pPr>
      <w:hyperlink r:id="rId222" w:history="1">
        <w:r w:rsidR="005550DD" w:rsidRPr="00ED1996">
          <w:rPr>
            <w:rStyle w:val="Hyperlink"/>
            <w:color w:val="000000" w:themeColor="text1"/>
            <w:u w:val="none"/>
          </w:rPr>
          <w:t xml:space="preserve">As recruiting rebounds, </w:t>
        </w:r>
        <w:r w:rsidR="005550DD" w:rsidRPr="000F322E">
          <w:rPr>
            <w:rStyle w:val="Hyperlink"/>
            <w:color w:val="000000" w:themeColor="text1"/>
          </w:rPr>
          <w:t>Army to expand basic trainin</w:t>
        </w:r>
        <w:r w:rsidR="005550DD" w:rsidRPr="00ED1996">
          <w:rPr>
            <w:rStyle w:val="Hyperlink"/>
            <w:color w:val="000000" w:themeColor="text1"/>
            <w:u w:val="none"/>
          </w:rPr>
          <w:t>g, rebuild for war</w:t>
        </w:r>
      </w:hyperlink>
    </w:p>
    <w:p w14:paraId="1074D4F3" w14:textId="45233436" w:rsidR="005550DD" w:rsidRPr="005B4A49" w:rsidRDefault="00000000" w:rsidP="00F866B9">
      <w:pPr>
        <w:pStyle w:val="BodyBullets"/>
        <w:spacing w:after="0"/>
        <w:rPr>
          <w:rStyle w:val="Hyperlink"/>
          <w:color w:val="auto"/>
          <w:u w:val="none"/>
        </w:rPr>
      </w:pPr>
      <w:hyperlink r:id="rId223" w:history="1">
        <w:r w:rsidR="001F2C37" w:rsidRPr="00ED1996">
          <w:rPr>
            <w:rStyle w:val="Hyperlink"/>
            <w:color w:val="000000" w:themeColor="text1"/>
            <w:u w:val="none"/>
          </w:rPr>
          <w:t xml:space="preserve">Army’s long-range </w:t>
        </w:r>
        <w:r w:rsidR="001F2C37" w:rsidRPr="000F322E">
          <w:rPr>
            <w:rStyle w:val="Hyperlink"/>
            <w:color w:val="000000" w:themeColor="text1"/>
          </w:rPr>
          <w:t>tiltrotor aircraft moves to next development phase</w:t>
        </w:r>
      </w:hyperlink>
    </w:p>
    <w:p w14:paraId="2BA4A5C7" w14:textId="77777777" w:rsidR="00033AAF" w:rsidRPr="00F64F32" w:rsidRDefault="00033AAF" w:rsidP="00F64F32">
      <w:pPr>
        <w:pStyle w:val="Heading3"/>
        <w:spacing w:before="0" w:line="240" w:lineRule="auto"/>
        <w:rPr>
          <w:rFonts w:ascii="Segoe UI" w:hAnsi="Segoe UI" w:cs="Segoe UI"/>
          <w:b/>
          <w:bCs/>
          <w:sz w:val="23"/>
          <w:szCs w:val="23"/>
        </w:rPr>
      </w:pPr>
      <w:bookmarkStart w:id="978" w:name="_Toc138863509"/>
      <w:bookmarkStart w:id="979" w:name="_Toc138947950"/>
      <w:bookmarkStart w:id="980" w:name="_Toc138948905"/>
      <w:bookmarkStart w:id="981" w:name="_Toc139290535"/>
      <w:bookmarkStart w:id="982" w:name="_Toc139290645"/>
      <w:bookmarkStart w:id="983" w:name="_Toc139291406"/>
      <w:bookmarkStart w:id="984" w:name="_Toc139291576"/>
      <w:bookmarkStart w:id="985" w:name="_Toc139291728"/>
      <w:bookmarkStart w:id="986" w:name="_Toc142033658"/>
      <w:bookmarkStart w:id="987" w:name="_Toc142078815"/>
      <w:bookmarkStart w:id="988" w:name="_Toc144806410"/>
      <w:bookmarkStart w:id="989" w:name="_Toc144832085"/>
      <w:bookmarkStart w:id="990" w:name="_Toc144832260"/>
      <w:bookmarkStart w:id="991" w:name="_Toc144832323"/>
      <w:bookmarkStart w:id="992" w:name="_Toc147496152"/>
      <w:bookmarkStart w:id="993" w:name="_Toc149916451"/>
      <w:bookmarkStart w:id="994" w:name="_Toc149922568"/>
      <w:bookmarkStart w:id="995" w:name="_Toc152563727"/>
      <w:bookmarkStart w:id="996" w:name="_Toc155260141"/>
      <w:bookmarkStart w:id="997" w:name="_Toc155266270"/>
      <w:bookmarkStart w:id="998" w:name="_Toc157786335"/>
      <w:bookmarkStart w:id="999" w:name="_Toc163555312"/>
      <w:bookmarkStart w:id="1000" w:name="_Toc163584225"/>
      <w:bookmarkStart w:id="1001" w:name="_Toc163585893"/>
      <w:bookmarkStart w:id="1002" w:name="_Toc166002359"/>
      <w:bookmarkStart w:id="1003" w:name="_Toc166068002"/>
      <w:bookmarkStart w:id="1004" w:name="_Toc166077757"/>
      <w:bookmarkStart w:id="1005" w:name="_Toc168059607"/>
      <w:bookmarkStart w:id="1006" w:name="_Toc168066794"/>
      <w:bookmarkStart w:id="1007" w:name="_Toc170743909"/>
      <w:bookmarkStart w:id="1008" w:name="_Toc173433103"/>
      <w:bookmarkStart w:id="1009" w:name="_Toc173559821"/>
      <w:bookmarkStart w:id="1010" w:name="_Toc176276510"/>
      <w:bookmarkStart w:id="1011" w:name="_Toc138863508"/>
      <w:bookmarkStart w:id="1012" w:name="_Toc138947949"/>
      <w:bookmarkStart w:id="1013" w:name="_Toc138948904"/>
      <w:r w:rsidRPr="00F64F32">
        <w:rPr>
          <w:rFonts w:ascii="Segoe UI" w:hAnsi="Segoe UI" w:cs="Segoe UI"/>
          <w:b/>
          <w:bCs/>
          <w:sz w:val="23"/>
          <w:szCs w:val="23"/>
        </w:rPr>
        <w:t>Navy</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552A8A67" w14:textId="7F38ED38" w:rsidR="00D862EF" w:rsidRPr="003B3B1E" w:rsidRDefault="00000000" w:rsidP="00F64F32">
      <w:pPr>
        <w:pStyle w:val="BodyBullets"/>
        <w:spacing w:after="0"/>
        <w:rPr>
          <w:color w:val="000000" w:themeColor="text1"/>
        </w:rPr>
      </w:pPr>
      <w:hyperlink r:id="rId224" w:history="1">
        <w:r w:rsidR="00D862EF" w:rsidRPr="00ED1996">
          <w:rPr>
            <w:rStyle w:val="Hyperlink"/>
            <w:color w:val="000000" w:themeColor="text1"/>
          </w:rPr>
          <w:t>SECNAV Del Toro</w:t>
        </w:r>
        <w:r w:rsidR="00D862EF" w:rsidRPr="003B3B1E">
          <w:rPr>
            <w:rStyle w:val="Hyperlink"/>
            <w:color w:val="000000" w:themeColor="text1"/>
            <w:u w:val="none"/>
          </w:rPr>
          <w:t xml:space="preserve"> Reflects on Three Years in Office at the Future Warfighting Symposium</w:t>
        </w:r>
      </w:hyperlink>
    </w:p>
    <w:p w14:paraId="0EF78AA4" w14:textId="7BF19DA0" w:rsidR="006A3246" w:rsidRPr="003B3B1E" w:rsidRDefault="00000000" w:rsidP="00F64F32">
      <w:pPr>
        <w:pStyle w:val="BodyBullets"/>
        <w:spacing w:after="0"/>
        <w:rPr>
          <w:color w:val="000000" w:themeColor="text1"/>
        </w:rPr>
      </w:pPr>
      <w:hyperlink r:id="rId225" w:history="1">
        <w:r w:rsidR="006A3246" w:rsidRPr="003B3B1E">
          <w:rPr>
            <w:rStyle w:val="Hyperlink"/>
            <w:color w:val="000000" w:themeColor="text1"/>
            <w:u w:val="none"/>
          </w:rPr>
          <w:t xml:space="preserve">The Air Force wants to </w:t>
        </w:r>
        <w:r w:rsidR="006A3246" w:rsidRPr="00ED1996">
          <w:rPr>
            <w:rStyle w:val="Hyperlink"/>
            <w:color w:val="000000" w:themeColor="text1"/>
          </w:rPr>
          <w:t>build lots of bases around the Pacific. But it still needs to determine how to protect them</w:t>
        </w:r>
      </w:hyperlink>
    </w:p>
    <w:p w14:paraId="44F0493A" w14:textId="6B614DEE" w:rsidR="005C7860" w:rsidRPr="003B3B1E" w:rsidRDefault="00000000" w:rsidP="00F64F32">
      <w:pPr>
        <w:pStyle w:val="BodyBullets"/>
        <w:spacing w:after="0"/>
        <w:rPr>
          <w:color w:val="000000" w:themeColor="text1"/>
        </w:rPr>
      </w:pPr>
      <w:hyperlink r:id="rId226" w:history="1">
        <w:r w:rsidR="005C7860" w:rsidRPr="003B3B1E">
          <w:rPr>
            <w:rStyle w:val="Hyperlink"/>
            <w:color w:val="000000" w:themeColor="text1"/>
            <w:u w:val="none"/>
          </w:rPr>
          <w:t xml:space="preserve">Navy tells Congress it’s moving forward with </w:t>
        </w:r>
        <w:r w:rsidR="005C7860" w:rsidRPr="003B3B1E">
          <w:rPr>
            <w:rStyle w:val="Hyperlink"/>
            <w:color w:val="000000" w:themeColor="text1"/>
          </w:rPr>
          <w:t>$11.5B multi-ship deal</w:t>
        </w:r>
      </w:hyperlink>
    </w:p>
    <w:p w14:paraId="0FE7CEB0" w14:textId="7965796D" w:rsidR="0093189E" w:rsidRPr="003B3B1E" w:rsidRDefault="00000000" w:rsidP="00F64F32">
      <w:pPr>
        <w:pStyle w:val="BodyBullets"/>
        <w:spacing w:after="0"/>
        <w:rPr>
          <w:color w:val="000000" w:themeColor="text1"/>
        </w:rPr>
      </w:pPr>
      <w:hyperlink r:id="rId227" w:history="1">
        <w:r w:rsidR="0093189E" w:rsidRPr="003B3B1E">
          <w:rPr>
            <w:rStyle w:val="Hyperlink"/>
            <w:color w:val="000000" w:themeColor="text1"/>
            <w:u w:val="none"/>
          </w:rPr>
          <w:t xml:space="preserve">Navy </w:t>
        </w:r>
        <w:r w:rsidR="0093189E" w:rsidRPr="003B3B1E">
          <w:rPr>
            <w:rStyle w:val="Hyperlink"/>
            <w:color w:val="000000" w:themeColor="text1"/>
          </w:rPr>
          <w:t>warship production in worst state in 25 years</w:t>
        </w:r>
        <w:r w:rsidR="0093189E" w:rsidRPr="003B3B1E">
          <w:rPr>
            <w:rStyle w:val="Hyperlink"/>
            <w:color w:val="000000" w:themeColor="text1"/>
            <w:u w:val="none"/>
          </w:rPr>
          <w:t>. What’s behind it?</w:t>
        </w:r>
      </w:hyperlink>
    </w:p>
    <w:p w14:paraId="5162A881" w14:textId="226821DD" w:rsidR="00173BFB" w:rsidRPr="003B3B1E" w:rsidRDefault="00000000" w:rsidP="00F64F32">
      <w:pPr>
        <w:pStyle w:val="BodyBullets"/>
        <w:spacing w:after="0"/>
        <w:rPr>
          <w:color w:val="000000" w:themeColor="text1"/>
        </w:rPr>
      </w:pPr>
      <w:hyperlink r:id="rId228" w:history="1">
        <w:r w:rsidR="00173BFB" w:rsidRPr="003B3B1E">
          <w:rPr>
            <w:rStyle w:val="Hyperlink"/>
            <w:color w:val="000000" w:themeColor="text1"/>
            <w:u w:val="none"/>
          </w:rPr>
          <w:t xml:space="preserve">Navy still bullish on lasers but </w:t>
        </w:r>
        <w:r w:rsidR="00173BFB" w:rsidRPr="004A2211">
          <w:rPr>
            <w:rStyle w:val="Hyperlink"/>
            <w:color w:val="000000" w:themeColor="text1"/>
          </w:rPr>
          <w:t>widely-deployed directed-energy ship defense remains years away</w:t>
        </w:r>
      </w:hyperlink>
      <w:r w:rsidR="00211D45" w:rsidRPr="003B3B1E">
        <w:rPr>
          <w:color w:val="000000" w:themeColor="text1"/>
        </w:rPr>
        <w:t xml:space="preserve"> </w:t>
      </w:r>
    </w:p>
    <w:p w14:paraId="3AFC2F70" w14:textId="5321C3D5" w:rsidR="003037B7" w:rsidRPr="003B3B1E" w:rsidRDefault="00000000" w:rsidP="00F64F32">
      <w:pPr>
        <w:pStyle w:val="BodyBullets"/>
        <w:spacing w:after="0"/>
        <w:rPr>
          <w:rStyle w:val="Hyperlink"/>
          <w:color w:val="000000" w:themeColor="text1"/>
          <w:u w:val="none"/>
        </w:rPr>
      </w:pPr>
      <w:hyperlink r:id="rId229" w:history="1">
        <w:r w:rsidR="00513E98" w:rsidRPr="003B3B1E">
          <w:rPr>
            <w:rStyle w:val="Hyperlink"/>
            <w:color w:val="000000" w:themeColor="text1"/>
            <w:u w:val="none"/>
          </w:rPr>
          <w:t xml:space="preserve">U.S. Navy Aircraft Carrier </w:t>
        </w:r>
        <w:r w:rsidR="00513E98" w:rsidRPr="003B3B1E">
          <w:rPr>
            <w:rStyle w:val="Hyperlink"/>
            <w:color w:val="000000" w:themeColor="text1"/>
          </w:rPr>
          <w:t>USS Nimitz</w:t>
        </w:r>
        <w:r w:rsidR="00513E98" w:rsidRPr="003B3B1E">
          <w:rPr>
            <w:rStyle w:val="Hyperlink"/>
            <w:color w:val="000000" w:themeColor="text1"/>
            <w:u w:val="none"/>
          </w:rPr>
          <w:t xml:space="preserve"> Is Nearing the 'End of the Line'</w:t>
        </w:r>
      </w:hyperlink>
    </w:p>
    <w:p w14:paraId="4F340D7A" w14:textId="67BCA68A" w:rsidR="00A377C1" w:rsidRPr="00F64F32" w:rsidRDefault="00A377C1" w:rsidP="00F64F32">
      <w:pPr>
        <w:pStyle w:val="Heading3"/>
        <w:spacing w:before="0" w:line="240" w:lineRule="auto"/>
        <w:rPr>
          <w:rFonts w:ascii="Segoe UI" w:hAnsi="Segoe UI" w:cs="Segoe UI"/>
          <w:b/>
          <w:bCs/>
          <w:sz w:val="23"/>
          <w:szCs w:val="23"/>
        </w:rPr>
      </w:pPr>
      <w:bookmarkStart w:id="1014" w:name="_Toc139290536"/>
      <w:bookmarkStart w:id="1015" w:name="_Toc139290646"/>
      <w:bookmarkStart w:id="1016" w:name="_Toc139291407"/>
      <w:bookmarkStart w:id="1017" w:name="_Toc139291577"/>
      <w:bookmarkStart w:id="1018" w:name="_Toc139291729"/>
      <w:bookmarkStart w:id="1019" w:name="_Toc142033659"/>
      <w:bookmarkStart w:id="1020" w:name="_Toc142078816"/>
      <w:bookmarkStart w:id="1021" w:name="_Toc144806411"/>
      <w:bookmarkStart w:id="1022" w:name="_Toc144832086"/>
      <w:bookmarkStart w:id="1023" w:name="_Toc144832261"/>
      <w:bookmarkStart w:id="1024" w:name="_Toc144832324"/>
      <w:bookmarkStart w:id="1025" w:name="_Toc147496153"/>
      <w:bookmarkStart w:id="1026" w:name="_Toc149916452"/>
      <w:bookmarkStart w:id="1027" w:name="_Toc149922569"/>
      <w:bookmarkStart w:id="1028" w:name="_Toc152563728"/>
      <w:bookmarkStart w:id="1029" w:name="_Toc155260142"/>
      <w:bookmarkStart w:id="1030" w:name="_Toc155266271"/>
      <w:bookmarkStart w:id="1031" w:name="_Toc157786336"/>
      <w:bookmarkStart w:id="1032" w:name="_Toc163555313"/>
      <w:bookmarkStart w:id="1033" w:name="_Toc163584226"/>
      <w:bookmarkStart w:id="1034" w:name="_Toc163585894"/>
      <w:bookmarkStart w:id="1035" w:name="_Toc166002360"/>
      <w:bookmarkStart w:id="1036" w:name="_Toc166068003"/>
      <w:bookmarkStart w:id="1037" w:name="_Toc166077758"/>
      <w:bookmarkStart w:id="1038" w:name="_Toc168059608"/>
      <w:bookmarkStart w:id="1039" w:name="_Toc168066795"/>
      <w:bookmarkStart w:id="1040" w:name="_Toc170743910"/>
      <w:bookmarkStart w:id="1041" w:name="_Toc173433104"/>
      <w:bookmarkStart w:id="1042" w:name="_Toc173559822"/>
      <w:bookmarkStart w:id="1043" w:name="_Toc176276511"/>
      <w:bookmarkEnd w:id="1011"/>
      <w:bookmarkEnd w:id="1012"/>
      <w:bookmarkEnd w:id="1013"/>
      <w:r w:rsidRPr="00F64F32">
        <w:rPr>
          <w:rFonts w:ascii="Segoe UI" w:hAnsi="Segoe UI" w:cs="Segoe UI"/>
          <w:b/>
          <w:bCs/>
          <w:sz w:val="23"/>
          <w:szCs w:val="23"/>
        </w:rPr>
        <w:t>USM</w:t>
      </w:r>
      <w:bookmarkEnd w:id="945"/>
      <w:r w:rsidR="00776F61" w:rsidRPr="00F64F32">
        <w:rPr>
          <w:rFonts w:ascii="Segoe UI" w:hAnsi="Segoe UI" w:cs="Segoe UI"/>
          <w:b/>
          <w:bCs/>
          <w:sz w:val="23"/>
          <w:szCs w:val="23"/>
        </w:rPr>
        <w:t>C</w:t>
      </w:r>
      <w:bookmarkEnd w:id="946"/>
      <w:bookmarkEnd w:id="947"/>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48416E9B" w14:textId="5733CEA3" w:rsidR="00D826D4" w:rsidRPr="003E77E0" w:rsidRDefault="00000000" w:rsidP="00F64F32">
      <w:pPr>
        <w:pStyle w:val="BodyBullets"/>
        <w:spacing w:after="0"/>
        <w:rPr>
          <w:color w:val="000000" w:themeColor="text1"/>
        </w:rPr>
      </w:pPr>
      <w:hyperlink r:id="rId230" w:history="1">
        <w:r w:rsidR="00D826D4" w:rsidRPr="00E54FE6">
          <w:rPr>
            <w:rStyle w:val="Hyperlink"/>
            <w:color w:val="000000" w:themeColor="text1"/>
            <w:u w:val="none"/>
          </w:rPr>
          <w:t xml:space="preserve">Marine Corps </w:t>
        </w:r>
        <w:r w:rsidR="00D826D4" w:rsidRPr="003E77E0">
          <w:rPr>
            <w:rStyle w:val="Hyperlink"/>
            <w:color w:val="000000" w:themeColor="text1"/>
          </w:rPr>
          <w:t>aviation plan to come in December</w:t>
        </w:r>
        <w:r w:rsidR="00D826D4" w:rsidRPr="00E54FE6">
          <w:rPr>
            <w:rStyle w:val="Hyperlink"/>
            <w:color w:val="000000" w:themeColor="text1"/>
            <w:u w:val="none"/>
          </w:rPr>
          <w:t>, ahead of service's 'Project Eagle' changes</w:t>
        </w:r>
      </w:hyperlink>
    </w:p>
    <w:p w14:paraId="6AB2AC08" w14:textId="6F42C32A" w:rsidR="00000C44" w:rsidRPr="003E77E0" w:rsidRDefault="00000000" w:rsidP="00F64F32">
      <w:pPr>
        <w:pStyle w:val="BodyBullets"/>
        <w:spacing w:after="0"/>
        <w:rPr>
          <w:color w:val="000000" w:themeColor="text1"/>
        </w:rPr>
      </w:pPr>
      <w:hyperlink r:id="rId231" w:history="1">
        <w:r w:rsidR="00000C44" w:rsidRPr="003E77E0">
          <w:rPr>
            <w:rStyle w:val="Hyperlink"/>
            <w:color w:val="000000" w:themeColor="text1"/>
          </w:rPr>
          <w:t>Community Survey for Yuma Residents on Joint Land Use Plan</w:t>
        </w:r>
      </w:hyperlink>
    </w:p>
    <w:p w14:paraId="30DB2835" w14:textId="2CC7090B" w:rsidR="00E0383B" w:rsidRPr="003E77E0" w:rsidRDefault="00000000" w:rsidP="00F64F32">
      <w:pPr>
        <w:pStyle w:val="BodyBullets"/>
        <w:spacing w:after="0"/>
        <w:rPr>
          <w:color w:val="000000" w:themeColor="text1"/>
        </w:rPr>
      </w:pPr>
      <w:hyperlink r:id="rId232" w:history="1">
        <w:r w:rsidR="00E0383B" w:rsidRPr="003E77E0">
          <w:rPr>
            <w:rStyle w:val="Hyperlink"/>
            <w:color w:val="000000" w:themeColor="text1"/>
          </w:rPr>
          <w:t>CH-53K Comes to VMX-1 in Yuma</w:t>
        </w:r>
      </w:hyperlink>
    </w:p>
    <w:p w14:paraId="54695117" w14:textId="5FA3FAD8" w:rsidR="00B015F3" w:rsidRPr="003E77E0" w:rsidRDefault="00000000" w:rsidP="00F64F32">
      <w:pPr>
        <w:pStyle w:val="BodyBullets"/>
        <w:spacing w:after="0"/>
        <w:rPr>
          <w:color w:val="000000" w:themeColor="text1"/>
        </w:rPr>
      </w:pPr>
      <w:hyperlink r:id="rId233" w:history="1">
        <w:r w:rsidR="00B015F3" w:rsidRPr="003E77E0">
          <w:rPr>
            <w:rStyle w:val="Hyperlink"/>
            <w:color w:val="000000" w:themeColor="text1"/>
            <w:u w:val="none"/>
          </w:rPr>
          <w:t xml:space="preserve">Residents invited to take </w:t>
        </w:r>
        <w:r w:rsidR="00B015F3" w:rsidRPr="003E77E0">
          <w:rPr>
            <w:rStyle w:val="Hyperlink"/>
            <w:color w:val="000000" w:themeColor="text1"/>
          </w:rPr>
          <w:t>Joint Land Use Plan survey</w:t>
        </w:r>
      </w:hyperlink>
    </w:p>
    <w:p w14:paraId="418CF0E3" w14:textId="4A7DBA85" w:rsidR="00217C35" w:rsidRPr="003E77E0" w:rsidRDefault="00000000" w:rsidP="00F64F32">
      <w:pPr>
        <w:pStyle w:val="BodyBullets"/>
        <w:spacing w:after="0"/>
        <w:rPr>
          <w:color w:val="000000" w:themeColor="text1"/>
        </w:rPr>
      </w:pPr>
      <w:hyperlink r:id="rId234" w:history="1">
        <w:r w:rsidR="00217C35" w:rsidRPr="003E77E0">
          <w:rPr>
            <w:rStyle w:val="Hyperlink"/>
            <w:color w:val="000000" w:themeColor="text1"/>
          </w:rPr>
          <w:t>MCAS Yuma acquires new specialized airspace</w:t>
        </w:r>
        <w:r w:rsidR="00217C35" w:rsidRPr="003E77E0">
          <w:rPr>
            <w:rStyle w:val="Hyperlink"/>
            <w:color w:val="000000" w:themeColor="text1"/>
            <w:u w:val="none"/>
          </w:rPr>
          <w:t xml:space="preserve"> in El Centro, California and surrounding areas</w:t>
        </w:r>
      </w:hyperlink>
      <w:r w:rsidR="00211D45" w:rsidRPr="003E77E0">
        <w:rPr>
          <w:color w:val="000000" w:themeColor="text1"/>
        </w:rPr>
        <w:t xml:space="preserve"> </w:t>
      </w:r>
    </w:p>
    <w:p w14:paraId="1AFE3533" w14:textId="6E8A3710" w:rsidR="00A6022F" w:rsidRPr="002203B9" w:rsidRDefault="00D71014" w:rsidP="00637B9E">
      <w:pPr>
        <w:pStyle w:val="BodyBullets"/>
        <w:spacing w:after="0"/>
        <w:rPr>
          <w:color w:val="000000" w:themeColor="text1"/>
        </w:rPr>
      </w:pPr>
      <w:r w:rsidRPr="002203B9">
        <w:rPr>
          <w:color w:val="000000" w:themeColor="text1"/>
        </w:rPr>
        <w:t xml:space="preserve">MCAS </w:t>
      </w:r>
      <w:hyperlink r:id="rId235" w:history="1">
        <w:r w:rsidR="00056733" w:rsidRPr="002203B9">
          <w:rPr>
            <w:rStyle w:val="Hyperlink"/>
            <w:color w:val="000000" w:themeColor="text1"/>
            <w:u w:val="none"/>
          </w:rPr>
          <w:t xml:space="preserve">Yuma to Hold </w:t>
        </w:r>
        <w:r w:rsidR="00056733" w:rsidRPr="002203B9">
          <w:rPr>
            <w:rStyle w:val="Hyperlink"/>
            <w:color w:val="000000" w:themeColor="text1"/>
          </w:rPr>
          <w:t>Open House on Update to Joint Land Use Plan</w:t>
        </w:r>
      </w:hyperlink>
    </w:p>
    <w:p w14:paraId="22DB24E6" w14:textId="3F0ECA9B" w:rsidR="00A377C1" w:rsidRPr="0029729E" w:rsidRDefault="00A377C1" w:rsidP="00F64F32">
      <w:pPr>
        <w:pStyle w:val="Heading3"/>
        <w:spacing w:before="0" w:line="240" w:lineRule="auto"/>
        <w:rPr>
          <w:rFonts w:ascii="Segoe UI" w:hAnsi="Segoe UI" w:cs="Segoe UI"/>
          <w:b/>
          <w:bCs/>
          <w:color w:val="000000" w:themeColor="text1"/>
          <w:sz w:val="23"/>
          <w:szCs w:val="23"/>
        </w:rPr>
      </w:pPr>
      <w:bookmarkStart w:id="1044" w:name="_Toc138863511"/>
      <w:bookmarkStart w:id="1045" w:name="_Toc138947952"/>
      <w:bookmarkStart w:id="1046" w:name="_Toc138948907"/>
      <w:bookmarkStart w:id="1047" w:name="_Toc139290537"/>
      <w:bookmarkStart w:id="1048" w:name="_Toc139290647"/>
      <w:bookmarkStart w:id="1049" w:name="_Toc139291408"/>
      <w:bookmarkStart w:id="1050" w:name="_Toc139291578"/>
      <w:bookmarkStart w:id="1051" w:name="_Toc139291730"/>
      <w:bookmarkStart w:id="1052" w:name="_Toc142033660"/>
      <w:bookmarkStart w:id="1053" w:name="_Toc142078817"/>
      <w:bookmarkStart w:id="1054" w:name="_Toc144806412"/>
      <w:bookmarkStart w:id="1055" w:name="_Toc144832087"/>
      <w:bookmarkStart w:id="1056" w:name="_Toc144832262"/>
      <w:bookmarkStart w:id="1057" w:name="_Toc144832325"/>
      <w:bookmarkStart w:id="1058" w:name="_Toc147496154"/>
      <w:bookmarkStart w:id="1059" w:name="_Toc149916453"/>
      <w:bookmarkStart w:id="1060" w:name="_Toc149922570"/>
      <w:bookmarkStart w:id="1061" w:name="_Toc152563729"/>
      <w:bookmarkStart w:id="1062" w:name="_Toc155260143"/>
      <w:bookmarkStart w:id="1063" w:name="_Toc155266272"/>
      <w:bookmarkStart w:id="1064" w:name="_Toc157786337"/>
      <w:bookmarkStart w:id="1065" w:name="_Toc163555314"/>
      <w:bookmarkStart w:id="1066" w:name="_Toc163584227"/>
      <w:bookmarkStart w:id="1067" w:name="_Toc163585895"/>
      <w:bookmarkStart w:id="1068" w:name="_Toc166002361"/>
      <w:bookmarkStart w:id="1069" w:name="_Toc166068004"/>
      <w:bookmarkStart w:id="1070" w:name="_Toc166077759"/>
      <w:bookmarkStart w:id="1071" w:name="_Toc168059609"/>
      <w:bookmarkStart w:id="1072" w:name="_Toc168066796"/>
      <w:bookmarkStart w:id="1073" w:name="_Toc170743911"/>
      <w:bookmarkStart w:id="1074" w:name="_Toc173433105"/>
      <w:bookmarkStart w:id="1075" w:name="_Toc173559823"/>
      <w:bookmarkStart w:id="1076" w:name="_Toc176276512"/>
      <w:r w:rsidRPr="00F64F32">
        <w:rPr>
          <w:rFonts w:ascii="Segoe UI" w:hAnsi="Segoe UI" w:cs="Segoe UI"/>
          <w:b/>
          <w:bCs/>
          <w:sz w:val="23"/>
          <w:szCs w:val="23"/>
        </w:rPr>
        <w:t xml:space="preserve">Space </w:t>
      </w:r>
      <w:r w:rsidR="00776F61" w:rsidRPr="00F64F32">
        <w:rPr>
          <w:rFonts w:ascii="Segoe UI" w:hAnsi="Segoe UI" w:cs="Segoe UI"/>
          <w:b/>
          <w:bCs/>
          <w:sz w:val="23"/>
          <w:szCs w:val="23"/>
        </w:rPr>
        <w:t>F</w:t>
      </w:r>
      <w:r w:rsidRPr="00F64F32">
        <w:rPr>
          <w:rFonts w:ascii="Segoe UI" w:hAnsi="Segoe UI" w:cs="Segoe UI"/>
          <w:b/>
          <w:bCs/>
          <w:sz w:val="23"/>
          <w:szCs w:val="23"/>
        </w:rPr>
        <w:t>orce</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6895F760" w14:textId="6A366B3A" w:rsidR="00D826D4" w:rsidRPr="00096EA0" w:rsidRDefault="00000000" w:rsidP="00F64F32">
      <w:pPr>
        <w:pStyle w:val="BodyBullets"/>
        <w:spacing w:after="0"/>
        <w:rPr>
          <w:color w:val="000000" w:themeColor="text1"/>
        </w:rPr>
      </w:pPr>
      <w:hyperlink r:id="rId236" w:anchor=":~:text=Fisher%20expects%20to%20be%20the,reserve%20is%20preserved%2C%20Fisher%20said." w:history="1">
        <w:r w:rsidR="006365C9" w:rsidRPr="00096EA0">
          <w:rPr>
            <w:rStyle w:val="Hyperlink"/>
            <w:color w:val="000000" w:themeColor="text1"/>
            <w:u w:val="none"/>
          </w:rPr>
          <w:t xml:space="preserve">310th Space Wing at Schriever prepares for inactivation as </w:t>
        </w:r>
        <w:r w:rsidR="006365C9" w:rsidRPr="00096EA0">
          <w:rPr>
            <w:rStyle w:val="Hyperlink"/>
            <w:color w:val="000000" w:themeColor="text1"/>
          </w:rPr>
          <w:t>Space Force launches new model</w:t>
        </w:r>
      </w:hyperlink>
    </w:p>
    <w:p w14:paraId="43C6B4B7" w14:textId="4BB14B4F" w:rsidR="00E90604" w:rsidRPr="00096EA0" w:rsidRDefault="00000000" w:rsidP="00F64F32">
      <w:pPr>
        <w:pStyle w:val="BodyBullets"/>
        <w:spacing w:after="0"/>
        <w:rPr>
          <w:color w:val="000000" w:themeColor="text1"/>
        </w:rPr>
      </w:pPr>
      <w:hyperlink r:id="rId237" w:history="1">
        <w:r w:rsidR="00E90604" w:rsidRPr="00096EA0">
          <w:rPr>
            <w:rStyle w:val="Hyperlink"/>
            <w:color w:val="000000" w:themeColor="text1"/>
            <w:u w:val="none"/>
          </w:rPr>
          <w:t xml:space="preserve">U.S. military </w:t>
        </w:r>
        <w:r w:rsidR="00E90604" w:rsidRPr="003E77E0">
          <w:rPr>
            <w:rStyle w:val="Hyperlink"/>
            <w:color w:val="000000" w:themeColor="text1"/>
          </w:rPr>
          <w:t>rejects calls to reduce sonic booms</w:t>
        </w:r>
        <w:r w:rsidR="00E90604" w:rsidRPr="00096EA0">
          <w:rPr>
            <w:rStyle w:val="Hyperlink"/>
            <w:color w:val="000000" w:themeColor="text1"/>
            <w:u w:val="none"/>
          </w:rPr>
          <w:t xml:space="preserve"> from SpaceX rockets blasting along California coast</w:t>
        </w:r>
      </w:hyperlink>
      <w:r w:rsidR="00211D45" w:rsidRPr="00096EA0">
        <w:rPr>
          <w:color w:val="000000" w:themeColor="text1"/>
        </w:rPr>
        <w:t xml:space="preserve"> </w:t>
      </w:r>
    </w:p>
    <w:p w14:paraId="75F5E5D6" w14:textId="00D5DAFC" w:rsidR="009851EF" w:rsidRDefault="00000000" w:rsidP="004E257D">
      <w:pPr>
        <w:pStyle w:val="BodyBullets"/>
        <w:spacing w:after="0"/>
        <w:rPr>
          <w:rStyle w:val="Hyperlink"/>
          <w:color w:val="000000" w:themeColor="text1"/>
          <w:u w:val="none"/>
        </w:rPr>
      </w:pPr>
      <w:hyperlink r:id="rId238" w:history="1">
        <w:r w:rsidR="003E77E0" w:rsidRPr="003E77E0">
          <w:rPr>
            <w:rStyle w:val="Hyperlink"/>
            <w:color w:val="000000" w:themeColor="text1"/>
          </w:rPr>
          <w:t>Near-autonomous satellites</w:t>
        </w:r>
        <w:r w:rsidR="003E77E0" w:rsidRPr="00096EA0">
          <w:rPr>
            <w:rStyle w:val="Hyperlink"/>
            <w:color w:val="000000" w:themeColor="text1"/>
            <w:u w:val="none"/>
          </w:rPr>
          <w:t xml:space="preserve"> could be coming in a decade, Space Force envisions</w:t>
        </w:r>
      </w:hyperlink>
    </w:p>
    <w:p w14:paraId="0BD3C256" w14:textId="77777777" w:rsidR="004E257D" w:rsidRPr="004E257D" w:rsidRDefault="004E257D" w:rsidP="004E257D">
      <w:pPr>
        <w:pStyle w:val="BodyBullets"/>
        <w:numPr>
          <w:ilvl w:val="0"/>
          <w:numId w:val="0"/>
        </w:numPr>
        <w:spacing w:after="0"/>
        <w:ind w:left="720"/>
        <w:rPr>
          <w:color w:val="000000" w:themeColor="text1"/>
          <w:sz w:val="10"/>
          <w:szCs w:val="10"/>
        </w:rPr>
      </w:pPr>
    </w:p>
    <w:p w14:paraId="4B72AE50" w14:textId="24300015" w:rsidR="00366213" w:rsidRPr="00F64F32" w:rsidRDefault="00967EE8" w:rsidP="00F64F32">
      <w:pPr>
        <w:pStyle w:val="Heading2"/>
        <w:spacing w:before="0" w:line="240" w:lineRule="auto"/>
        <w:rPr>
          <w:rFonts w:ascii="Segoe UI" w:hAnsi="Segoe UI" w:cs="Segoe UI"/>
          <w:b/>
          <w:bCs/>
          <w:color w:val="000000" w:themeColor="text1"/>
          <w:sz w:val="23"/>
          <w:szCs w:val="23"/>
        </w:rPr>
      </w:pPr>
      <w:bookmarkStart w:id="1077" w:name="_Toc138863513"/>
      <w:bookmarkStart w:id="1078" w:name="_Toc138947954"/>
      <w:bookmarkStart w:id="1079" w:name="_Toc138948909"/>
      <w:bookmarkStart w:id="1080" w:name="_Toc139290538"/>
      <w:bookmarkStart w:id="1081" w:name="_Toc139290648"/>
      <w:bookmarkStart w:id="1082" w:name="_Toc139291409"/>
      <w:bookmarkStart w:id="1083" w:name="_Toc139291579"/>
      <w:bookmarkStart w:id="1084" w:name="_Toc139291731"/>
      <w:bookmarkStart w:id="1085" w:name="_Toc142033661"/>
      <w:bookmarkStart w:id="1086" w:name="_Toc142078818"/>
      <w:bookmarkStart w:id="1087" w:name="_Toc144806413"/>
      <w:bookmarkStart w:id="1088" w:name="_Toc144832088"/>
      <w:bookmarkStart w:id="1089" w:name="_Toc144832263"/>
      <w:bookmarkStart w:id="1090" w:name="_Toc144832326"/>
      <w:bookmarkStart w:id="1091" w:name="_Toc147496155"/>
      <w:bookmarkStart w:id="1092" w:name="_Toc149916454"/>
      <w:bookmarkStart w:id="1093" w:name="_Toc149922571"/>
      <w:bookmarkStart w:id="1094" w:name="_Toc152563730"/>
      <w:bookmarkStart w:id="1095" w:name="_Toc155260144"/>
      <w:bookmarkStart w:id="1096" w:name="_Toc155266273"/>
      <w:bookmarkStart w:id="1097" w:name="_Toc157786338"/>
      <w:bookmarkStart w:id="1098" w:name="_Toc163555315"/>
      <w:bookmarkStart w:id="1099" w:name="_Toc163584228"/>
      <w:bookmarkStart w:id="1100" w:name="_Toc163585896"/>
      <w:bookmarkStart w:id="1101" w:name="_Toc166002362"/>
      <w:bookmarkStart w:id="1102" w:name="_Toc166068005"/>
      <w:bookmarkStart w:id="1103" w:name="_Toc166077760"/>
      <w:bookmarkStart w:id="1104" w:name="_Toc168059610"/>
      <w:bookmarkStart w:id="1105" w:name="_Toc168066797"/>
      <w:bookmarkStart w:id="1106" w:name="_Toc170743912"/>
      <w:bookmarkStart w:id="1107" w:name="_Toc173433106"/>
      <w:bookmarkStart w:id="1108" w:name="_Toc173559824"/>
      <w:bookmarkStart w:id="1109" w:name="_Toc176276513"/>
      <w:r w:rsidRPr="00F64F32">
        <w:rPr>
          <w:rFonts w:ascii="Segoe UI" w:hAnsi="Segoe UI" w:cs="Segoe UI"/>
          <w:b/>
          <w:bCs/>
          <w:color w:val="000000" w:themeColor="text1"/>
          <w:sz w:val="23"/>
          <w:szCs w:val="23"/>
        </w:rPr>
        <w:t>H</w:t>
      </w:r>
      <w:r w:rsidR="00A377C1" w:rsidRPr="00F64F32">
        <w:rPr>
          <w:rFonts w:ascii="Segoe UI" w:hAnsi="Segoe UI" w:cs="Segoe UI"/>
          <w:b/>
          <w:bCs/>
          <w:color w:val="000000" w:themeColor="text1"/>
          <w:sz w:val="23"/>
          <w:szCs w:val="23"/>
        </w:rPr>
        <w:t xml:space="preserve">omeland </w:t>
      </w:r>
      <w:r w:rsidRPr="00F64F32">
        <w:rPr>
          <w:rFonts w:ascii="Segoe UI" w:hAnsi="Segoe UI" w:cs="Segoe UI"/>
          <w:b/>
          <w:bCs/>
          <w:color w:val="000000" w:themeColor="text1"/>
          <w:sz w:val="23"/>
          <w:szCs w:val="23"/>
        </w:rPr>
        <w:t>S</w:t>
      </w:r>
      <w:r w:rsidR="00A377C1" w:rsidRPr="00F64F32">
        <w:rPr>
          <w:rFonts w:ascii="Segoe UI" w:hAnsi="Segoe UI" w:cs="Segoe UI"/>
          <w:b/>
          <w:bCs/>
          <w:color w:val="000000" w:themeColor="text1"/>
          <w:sz w:val="23"/>
          <w:szCs w:val="23"/>
        </w:rPr>
        <w:t xml:space="preserve">ecurity / </w:t>
      </w:r>
      <w:r w:rsidRPr="00F64F32">
        <w:rPr>
          <w:rFonts w:ascii="Segoe UI" w:hAnsi="Segoe UI" w:cs="Segoe UI"/>
          <w:b/>
          <w:bCs/>
          <w:color w:val="000000" w:themeColor="text1"/>
          <w:sz w:val="23"/>
          <w:szCs w:val="23"/>
        </w:rPr>
        <w:t>D</w:t>
      </w:r>
      <w:r w:rsidR="00A377C1" w:rsidRPr="00F64F32">
        <w:rPr>
          <w:rFonts w:ascii="Segoe UI" w:hAnsi="Segoe UI" w:cs="Segoe UI"/>
          <w:b/>
          <w:bCs/>
          <w:color w:val="000000" w:themeColor="text1"/>
          <w:sz w:val="23"/>
          <w:szCs w:val="23"/>
        </w:rPr>
        <w:t xml:space="preserve">isaster </w:t>
      </w:r>
      <w:r w:rsidRPr="00F64F32">
        <w:rPr>
          <w:rFonts w:ascii="Segoe UI" w:hAnsi="Segoe UI" w:cs="Segoe UI"/>
          <w:b/>
          <w:bCs/>
          <w:color w:val="000000" w:themeColor="text1"/>
          <w:sz w:val="23"/>
          <w:szCs w:val="23"/>
        </w:rPr>
        <w:t>P</w:t>
      </w:r>
      <w:r w:rsidR="00A377C1" w:rsidRPr="00F64F32">
        <w:rPr>
          <w:rFonts w:ascii="Segoe UI" w:hAnsi="Segoe UI" w:cs="Segoe UI"/>
          <w:b/>
          <w:bCs/>
          <w:color w:val="000000" w:themeColor="text1"/>
          <w:sz w:val="23"/>
          <w:szCs w:val="23"/>
        </w:rPr>
        <w:t>reparedness</w:t>
      </w:r>
      <w:bookmarkStart w:id="1110" w:name="_Toc138863516"/>
      <w:bookmarkStart w:id="1111" w:name="_Toc138947958"/>
      <w:bookmarkStart w:id="1112" w:name="_Toc138948913"/>
      <w:bookmarkStart w:id="1113" w:name="_Toc139290539"/>
      <w:bookmarkStart w:id="1114" w:name="_Toc139290649"/>
      <w:bookmarkStart w:id="1115" w:name="_Toc139291410"/>
      <w:bookmarkStart w:id="1116" w:name="_Toc139291580"/>
      <w:bookmarkStart w:id="1117" w:name="_Toc139291732"/>
      <w:bookmarkStart w:id="1118" w:name="_Toc142033662"/>
      <w:bookmarkStart w:id="1119" w:name="_Toc142078819"/>
      <w:bookmarkStart w:id="1120" w:name="_Toc144806414"/>
      <w:bookmarkStart w:id="1121" w:name="_Toc144832089"/>
      <w:bookmarkStart w:id="1122" w:name="_Toc144832264"/>
      <w:bookmarkStart w:id="1123" w:name="_Toc144832327"/>
      <w:bookmarkStart w:id="1124" w:name="_Toc147496156"/>
      <w:bookmarkStart w:id="1125" w:name="_Toc149916455"/>
      <w:bookmarkStart w:id="1126" w:name="_Toc149922572"/>
      <w:bookmarkStart w:id="1127" w:name="_Toc152563731"/>
      <w:bookmarkStart w:id="1128" w:name="_Toc155260145"/>
      <w:bookmarkStart w:id="1129" w:name="_Toc155266274"/>
      <w:bookmarkStart w:id="1130" w:name="_Toc157786339"/>
      <w:bookmarkStart w:id="1131" w:name="_Toc138863519"/>
      <w:bookmarkStart w:id="1132" w:name="_Toc138947955"/>
      <w:bookmarkStart w:id="1133" w:name="_Toc138948910"/>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000944B4" w:rsidRPr="00F64F32">
        <w:fldChar w:fldCharType="begin"/>
      </w:r>
      <w:r w:rsidR="000944B4" w:rsidRPr="00F64F32">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00000">
        <w:rPr>
          <w:rFonts w:ascii="Segoe UI" w:hAnsi="Segoe UI" w:cs="Segoe UI"/>
        </w:rPr>
        <w:fldChar w:fldCharType="separate"/>
      </w:r>
      <w:r w:rsidR="000944B4" w:rsidRPr="00F64F32">
        <w:rPr>
          <w:rStyle w:val="Hyperlink"/>
          <w:rFonts w:ascii="Segoe UI" w:hAnsi="Segoe UI" w:cs="Segoe UI"/>
          <w:color w:val="auto"/>
        </w:rPr>
        <w:fldChar w:fldCharType="end"/>
      </w:r>
      <w:r w:rsidR="00105B60" w:rsidRPr="00F64F32">
        <w:rPr>
          <w:rFonts w:ascii="Segoe UI" w:hAnsi="Segoe UI" w:cs="Segoe UI"/>
        </w:rPr>
        <w:t xml:space="preserve"> </w:t>
      </w:r>
    </w:p>
    <w:bookmarkStart w:id="1134" w:name="_Toc163555316"/>
    <w:bookmarkStart w:id="1135" w:name="_Toc163584229"/>
    <w:bookmarkStart w:id="1136" w:name="_Toc163585897"/>
    <w:bookmarkStart w:id="1137" w:name="_Toc166002363"/>
    <w:bookmarkStart w:id="1138" w:name="_Toc166068006"/>
    <w:bookmarkStart w:id="1139" w:name="_Toc166077761"/>
    <w:bookmarkStart w:id="1140" w:name="_Toc168059611"/>
    <w:bookmarkStart w:id="1141" w:name="_Toc168066798"/>
    <w:bookmarkStart w:id="1142" w:name="_Toc170743913"/>
    <w:bookmarkStart w:id="1143" w:name="_Toc173433107"/>
    <w:bookmarkStart w:id="1144" w:name="_Toc173559825"/>
    <w:bookmarkStart w:id="1145" w:name="_Toc176276514"/>
    <w:p w14:paraId="32CF1705" w14:textId="46216A8B" w:rsidR="004E257D" w:rsidRPr="004E257D" w:rsidRDefault="004E257D" w:rsidP="00F64F32">
      <w:pPr>
        <w:pStyle w:val="BodyBullets"/>
        <w:spacing w:after="0"/>
      </w:pPr>
      <w:r>
        <w:fldChar w:fldCharType="begin"/>
      </w:r>
      <w:r>
        <w:instrText>HYPERLINK "https://www.nextgov.com/cybersecurity/2024/08/critical-infrastructure-group-launches-effort-aid-federal-agencies-cyber-defenses/398518/?oref=ngfcw_ftt_nl&amp;utm_source=Sailthru&amp;utm_medium=email&amp;utm_campaign=Nextgov/FCW%20Federal%20Tech%20Today%20-%20August%205%2C%202024&amp;utm_term=newsletter_ng_today"</w:instrText>
      </w:r>
      <w:r>
        <w:fldChar w:fldCharType="separate"/>
      </w:r>
      <w:r w:rsidRPr="00582A3D">
        <w:rPr>
          <w:rStyle w:val="Hyperlink"/>
          <w:color w:val="auto"/>
          <w:u w:val="none"/>
        </w:rPr>
        <w:t xml:space="preserve">Critical infrastructure group launches effort to </w:t>
      </w:r>
      <w:r w:rsidRPr="00582A3D">
        <w:rPr>
          <w:rStyle w:val="Hyperlink"/>
          <w:color w:val="auto"/>
        </w:rPr>
        <w:t>aid federal agencies’ cyber defenses</w:t>
      </w:r>
      <w:r>
        <w:rPr>
          <w:rStyle w:val="Hyperlink"/>
          <w:color w:val="auto"/>
        </w:rPr>
        <w:fldChar w:fldCharType="end"/>
      </w:r>
      <w:r w:rsidRPr="00582A3D">
        <w:t xml:space="preserve"> </w:t>
      </w:r>
    </w:p>
    <w:p w14:paraId="2A74FF2D" w14:textId="279C50A8" w:rsidR="0051071F" w:rsidRPr="00F64F32" w:rsidRDefault="00C30C1A" w:rsidP="00F64F32">
      <w:pPr>
        <w:pStyle w:val="Heading3"/>
        <w:spacing w:before="0" w:line="240" w:lineRule="auto"/>
        <w:rPr>
          <w:rFonts w:ascii="Segoe UI" w:hAnsi="Segoe UI" w:cs="Segoe UI"/>
          <w:b/>
          <w:bCs/>
          <w:sz w:val="23"/>
          <w:szCs w:val="23"/>
        </w:rPr>
      </w:pPr>
      <w:r w:rsidRPr="00F64F32">
        <w:rPr>
          <w:rFonts w:ascii="Segoe UI" w:hAnsi="Segoe UI" w:cs="Segoe UI"/>
          <w:b/>
          <w:bCs/>
          <w:sz w:val="23"/>
          <w:szCs w:val="23"/>
        </w:rPr>
        <w:t>FEMA</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4"/>
      <w:bookmarkEnd w:id="1135"/>
      <w:bookmarkEnd w:id="1136"/>
      <w:bookmarkEnd w:id="1137"/>
      <w:bookmarkEnd w:id="1138"/>
      <w:bookmarkEnd w:id="1139"/>
      <w:bookmarkEnd w:id="1140"/>
      <w:bookmarkEnd w:id="1141"/>
      <w:bookmarkEnd w:id="1142"/>
      <w:bookmarkEnd w:id="1143"/>
      <w:bookmarkEnd w:id="1144"/>
      <w:bookmarkEnd w:id="1145"/>
    </w:p>
    <w:p w14:paraId="4A4427D2" w14:textId="4B418BB6" w:rsidR="001B24A9" w:rsidRPr="005671F9" w:rsidRDefault="00000000" w:rsidP="00F64F32">
      <w:pPr>
        <w:pStyle w:val="BodyBullets"/>
        <w:spacing w:after="0"/>
        <w:rPr>
          <w:color w:val="000000" w:themeColor="text1"/>
          <w:u w:val="single"/>
        </w:rPr>
      </w:pPr>
      <w:hyperlink r:id="rId239" w:history="1">
        <w:r w:rsidR="002152E9" w:rsidRPr="005671F9">
          <w:rPr>
            <w:rStyle w:val="Hyperlink"/>
            <w:color w:val="000000" w:themeColor="text1"/>
            <w:u w:val="none"/>
          </w:rPr>
          <w:t xml:space="preserve">FEMA Publishes </w:t>
        </w:r>
        <w:r w:rsidR="002152E9" w:rsidRPr="005671F9">
          <w:rPr>
            <w:rStyle w:val="Hyperlink"/>
            <w:color w:val="000000" w:themeColor="text1"/>
          </w:rPr>
          <w:t>BRIC Summary of 2023 Stakeholder Engagement Effort</w:t>
        </w:r>
      </w:hyperlink>
    </w:p>
    <w:p w14:paraId="32952EFF" w14:textId="2FB83E8B" w:rsidR="001652C2" w:rsidRPr="002866D9" w:rsidRDefault="00000000" w:rsidP="00F64F32">
      <w:pPr>
        <w:pStyle w:val="BodyBullets"/>
        <w:spacing w:after="0"/>
        <w:rPr>
          <w:color w:val="000000" w:themeColor="text1"/>
        </w:rPr>
      </w:pPr>
      <w:hyperlink r:id="rId240" w:history="1">
        <w:r w:rsidR="001652C2" w:rsidRPr="002866D9">
          <w:rPr>
            <w:rStyle w:val="Hyperlink"/>
            <w:color w:val="000000" w:themeColor="text1"/>
          </w:rPr>
          <w:t>3 Grants that Can Help Build Resilience</w:t>
        </w:r>
        <w:r w:rsidR="001652C2" w:rsidRPr="002866D9">
          <w:rPr>
            <w:rStyle w:val="Hyperlink"/>
            <w:color w:val="000000" w:themeColor="text1"/>
            <w:u w:val="none"/>
          </w:rPr>
          <w:t xml:space="preserve"> in Your Community</w:t>
        </w:r>
      </w:hyperlink>
    </w:p>
    <w:p w14:paraId="40A58860" w14:textId="60962FAE" w:rsidR="00962483" w:rsidRPr="002866D9" w:rsidRDefault="00000000" w:rsidP="00F64F32">
      <w:pPr>
        <w:pStyle w:val="BodyBullets"/>
        <w:spacing w:after="0"/>
        <w:rPr>
          <w:color w:val="000000" w:themeColor="text1"/>
        </w:rPr>
      </w:pPr>
      <w:hyperlink r:id="rId241" w:history="1">
        <w:r w:rsidR="00962483" w:rsidRPr="002866D9">
          <w:rPr>
            <w:rStyle w:val="Hyperlink"/>
            <w:color w:val="000000" w:themeColor="text1"/>
            <w:u w:val="none"/>
          </w:rPr>
          <w:t xml:space="preserve">FEMA </w:t>
        </w:r>
        <w:r w:rsidR="00962483" w:rsidRPr="002866D9">
          <w:rPr>
            <w:rStyle w:val="Hyperlink"/>
            <w:color w:val="000000" w:themeColor="text1"/>
          </w:rPr>
          <w:t>Updates Application Procedures for Hazard Mitigation Grant Program</w:t>
        </w:r>
        <w:r w:rsidR="00962483" w:rsidRPr="002866D9">
          <w:rPr>
            <w:rStyle w:val="Hyperlink"/>
            <w:color w:val="000000" w:themeColor="text1"/>
            <w:u w:val="none"/>
          </w:rPr>
          <w:t xml:space="preserve"> to Provide More Flexibility for Recovering Communities Nationwide and Protect Them Against Future Risks</w:t>
        </w:r>
      </w:hyperlink>
    </w:p>
    <w:p w14:paraId="59044CDB" w14:textId="736266A9" w:rsidR="006A365F" w:rsidRPr="002866D9" w:rsidRDefault="00000000" w:rsidP="00F64F32">
      <w:pPr>
        <w:pStyle w:val="BodyBullets"/>
        <w:spacing w:after="0"/>
        <w:rPr>
          <w:color w:val="000000" w:themeColor="text1"/>
        </w:rPr>
      </w:pPr>
      <w:hyperlink r:id="rId242" w:history="1">
        <w:r w:rsidR="006A365F" w:rsidRPr="002866D9">
          <w:rPr>
            <w:rStyle w:val="Hyperlink"/>
            <w:color w:val="000000" w:themeColor="text1"/>
            <w:u w:val="none"/>
          </w:rPr>
          <w:t xml:space="preserve">DHS Announces </w:t>
        </w:r>
        <w:r w:rsidR="006A365F" w:rsidRPr="00096EA0">
          <w:rPr>
            <w:rStyle w:val="Hyperlink"/>
            <w:color w:val="000000" w:themeColor="text1"/>
          </w:rPr>
          <w:t>Funding Allocations for Fiscal Year 2024 Preparedness Grants</w:t>
        </w:r>
      </w:hyperlink>
    </w:p>
    <w:p w14:paraId="2DF2BFF0" w14:textId="0821C420" w:rsidR="008C35DB" w:rsidRPr="0059501F" w:rsidRDefault="00000000" w:rsidP="00F64F32">
      <w:pPr>
        <w:pStyle w:val="BodyBullets"/>
        <w:spacing w:after="0"/>
        <w:rPr>
          <w:color w:val="000000" w:themeColor="text1"/>
        </w:rPr>
      </w:pPr>
      <w:hyperlink r:id="rId243" w:history="1">
        <w:r w:rsidR="00022FD2" w:rsidRPr="002866D9">
          <w:rPr>
            <w:rStyle w:val="Hyperlink"/>
            <w:color w:val="000000" w:themeColor="text1"/>
            <w:u w:val="none"/>
          </w:rPr>
          <w:t xml:space="preserve">FEMA Releases </w:t>
        </w:r>
        <w:r w:rsidR="00022FD2" w:rsidRPr="0059501F">
          <w:rPr>
            <w:rStyle w:val="Hyperlink"/>
            <w:color w:val="000000" w:themeColor="text1"/>
          </w:rPr>
          <w:t>National Resilience Guidance</w:t>
        </w:r>
      </w:hyperlink>
    </w:p>
    <w:p w14:paraId="38D0A589" w14:textId="53585CCB" w:rsidR="00D07EAB" w:rsidRPr="0059501F" w:rsidRDefault="006D50A4" w:rsidP="00F64F32">
      <w:pPr>
        <w:pStyle w:val="BodyBullets"/>
        <w:spacing w:after="0"/>
        <w:rPr>
          <w:color w:val="000000" w:themeColor="text1"/>
        </w:rPr>
      </w:pPr>
      <w:r w:rsidRPr="0059501F">
        <w:rPr>
          <w:color w:val="000000" w:themeColor="text1"/>
        </w:rPr>
        <w:t xml:space="preserve">FEMA </w:t>
      </w:r>
      <w:r w:rsidR="00D07EAB" w:rsidRPr="0059501F">
        <w:rPr>
          <w:color w:val="000000" w:themeColor="text1"/>
        </w:rPr>
        <w:t xml:space="preserve">is releasing the 2024 update of the </w:t>
      </w:r>
      <w:hyperlink r:id="rId244" w:history="1">
        <w:r w:rsidR="00D07EAB" w:rsidRPr="0059501F">
          <w:rPr>
            <w:rStyle w:val="Hyperlink"/>
            <w:color w:val="000000" w:themeColor="text1"/>
          </w:rPr>
          <w:t>Continuity Guidance Circular</w:t>
        </w:r>
      </w:hyperlink>
      <w:r w:rsidR="00D07EAB" w:rsidRPr="0059501F">
        <w:rPr>
          <w:color w:val="000000" w:themeColor="text1"/>
        </w:rPr>
        <w:t xml:space="preserve">. This document applies a whole of community approach to continuity operations outlined in the </w:t>
      </w:r>
      <w:hyperlink r:id="rId245" w:tgtFrame="_blank" w:history="1">
        <w:r w:rsidR="00D07EAB" w:rsidRPr="0059501F">
          <w:rPr>
            <w:rStyle w:val="Hyperlink"/>
            <w:color w:val="000000" w:themeColor="text1"/>
          </w:rPr>
          <w:t>Federal Continuity Directives.</w:t>
        </w:r>
      </w:hyperlink>
    </w:p>
    <w:p w14:paraId="35D3A4D6" w14:textId="656041FE" w:rsidR="0034444F" w:rsidRPr="00F64F32" w:rsidRDefault="00000000" w:rsidP="00F64F32">
      <w:pPr>
        <w:pStyle w:val="BodyBullets"/>
        <w:spacing w:after="0"/>
      </w:pPr>
      <w:hyperlink r:id="rId246" w:anchor=":~:text=WASHINGTON%20%E2%80%94%20Today%2C%20the%20Department%20of,2024%20competitive%20preparedness%20grant%20programs" w:history="1">
        <w:r w:rsidR="006461C1" w:rsidRPr="0059501F">
          <w:rPr>
            <w:rStyle w:val="Hyperlink"/>
            <w:color w:val="000000" w:themeColor="text1"/>
            <w:u w:val="none"/>
          </w:rPr>
          <w:t xml:space="preserve">DHS Announces </w:t>
        </w:r>
        <w:r w:rsidR="006461C1" w:rsidRPr="0059501F">
          <w:rPr>
            <w:rStyle w:val="Hyperlink"/>
            <w:color w:val="000000" w:themeColor="text1"/>
          </w:rPr>
          <w:t>Funding Allocations for Fiscal Year 2024 Preparedness Grants</w:t>
        </w:r>
      </w:hyperlink>
      <w:r w:rsidR="00211D45">
        <w:t xml:space="preserve"> </w:t>
      </w:r>
    </w:p>
    <w:p w14:paraId="3E4A8C3F" w14:textId="473A8EDC" w:rsidR="001F5BDA" w:rsidRPr="00BF0C3D" w:rsidRDefault="001F5BDA" w:rsidP="00164567">
      <w:pPr>
        <w:pStyle w:val="BodyBullets"/>
      </w:pPr>
      <w:r w:rsidRPr="00F64F32">
        <w:rPr>
          <w:color w:val="00B050"/>
          <w:u w:val="single"/>
        </w:rPr>
        <w:t>Funding</w:t>
      </w:r>
      <w:r w:rsidR="000340AF" w:rsidRPr="00F64F32">
        <w:rPr>
          <w:color w:val="00B050"/>
          <w:u w:val="single"/>
        </w:rPr>
        <w:t xml:space="preserve"> Opportunit</w:t>
      </w:r>
      <w:r w:rsidR="00164567">
        <w:rPr>
          <w:color w:val="00B050"/>
          <w:u w:val="single"/>
        </w:rPr>
        <w:t>y</w:t>
      </w:r>
      <w:r w:rsidR="00211D45">
        <w:rPr>
          <w:color w:val="00B050"/>
          <w:u w:val="single"/>
        </w:rPr>
        <w:t xml:space="preserve"> </w:t>
      </w:r>
    </w:p>
    <w:p w14:paraId="32200996" w14:textId="043A5D1D" w:rsidR="00BF0C3D" w:rsidRPr="00582A3D" w:rsidRDefault="00000000" w:rsidP="002203B9">
      <w:pPr>
        <w:pStyle w:val="BodyBullets"/>
        <w:numPr>
          <w:ilvl w:val="1"/>
          <w:numId w:val="1"/>
        </w:numPr>
        <w:ind w:left="1080"/>
        <w:rPr>
          <w:color w:val="000000" w:themeColor="text1"/>
        </w:rPr>
      </w:pPr>
      <w:hyperlink r:id="rId247" w:history="1">
        <w:r w:rsidR="00153A0C" w:rsidRPr="00582A3D">
          <w:rPr>
            <w:rStyle w:val="Hyperlink"/>
            <w:color w:val="000000" w:themeColor="text1"/>
          </w:rPr>
          <w:t>Funding for Homeland Security Preparedness Technical Assistance</w:t>
        </w:r>
      </w:hyperlink>
      <w:r w:rsidR="00FB6A62" w:rsidRPr="00582A3D">
        <w:rPr>
          <w:color w:val="000000" w:themeColor="text1"/>
        </w:rPr>
        <w:t>.</w:t>
      </w:r>
      <w:r w:rsidR="0083794E" w:rsidRPr="00582A3D">
        <w:rPr>
          <w:color w:val="000000" w:themeColor="text1"/>
        </w:rPr>
        <w:t xml:space="preserve"> </w:t>
      </w:r>
      <w:r w:rsidR="00153A0C" w:rsidRPr="00582A3D">
        <w:rPr>
          <w:color w:val="000000" w:themeColor="text1"/>
        </w:rPr>
        <w:t xml:space="preserve">This application period closes at 5 p.m. ET, Monday, </w:t>
      </w:r>
      <w:r w:rsidR="00153A0C" w:rsidRPr="00582A3D">
        <w:rPr>
          <w:b/>
          <w:bCs/>
          <w:color w:val="000000" w:themeColor="text1"/>
        </w:rPr>
        <w:t>Sept. 16.</w:t>
      </w:r>
    </w:p>
    <w:p w14:paraId="0A523D5B" w14:textId="1CEAD6D9" w:rsidR="00622F5F" w:rsidRPr="00582A3D" w:rsidRDefault="00000000" w:rsidP="002203B9">
      <w:pPr>
        <w:pStyle w:val="BodyBullets"/>
        <w:numPr>
          <w:ilvl w:val="1"/>
          <w:numId w:val="1"/>
        </w:numPr>
        <w:ind w:left="1080"/>
        <w:rPr>
          <w:color w:val="000000" w:themeColor="text1"/>
        </w:rPr>
      </w:pPr>
      <w:hyperlink r:id="rId248" w:history="1">
        <w:r w:rsidR="00A562C8" w:rsidRPr="00582A3D">
          <w:rPr>
            <w:rStyle w:val="Hyperlink"/>
            <w:color w:val="000000" w:themeColor="text1"/>
          </w:rPr>
          <w:t>$300M to Strengthen Community Resilience to Flooding</w:t>
        </w:r>
      </w:hyperlink>
      <w:r w:rsidR="008200BD" w:rsidRPr="00582A3D">
        <w:rPr>
          <w:color w:val="000000" w:themeColor="text1"/>
        </w:rPr>
        <w:t>. The application window opened on June 1, 2024, and the last eligible disaster declaration date is</w:t>
      </w:r>
      <w:r w:rsidR="008200BD" w:rsidRPr="00582A3D">
        <w:rPr>
          <w:b/>
          <w:bCs/>
          <w:color w:val="000000" w:themeColor="text1"/>
        </w:rPr>
        <w:t xml:space="preserve"> May 31, 2025</w:t>
      </w:r>
      <w:r w:rsidR="008200BD" w:rsidRPr="00582A3D">
        <w:rPr>
          <w:color w:val="000000" w:themeColor="text1"/>
        </w:rPr>
        <w:t>.</w:t>
      </w:r>
    </w:p>
    <w:p w14:paraId="79619094" w14:textId="48327EE3" w:rsidR="00441CB4" w:rsidRPr="00F64F32" w:rsidRDefault="00441CB4" w:rsidP="00F64F32">
      <w:pPr>
        <w:pStyle w:val="Heading3"/>
        <w:spacing w:before="0" w:line="240" w:lineRule="auto"/>
        <w:rPr>
          <w:rFonts w:ascii="Segoe UI" w:hAnsi="Segoe UI" w:cs="Segoe UI"/>
          <w:b/>
          <w:bCs/>
          <w:sz w:val="23"/>
          <w:szCs w:val="23"/>
        </w:rPr>
      </w:pPr>
      <w:bookmarkStart w:id="1146" w:name="_Toc139290541"/>
      <w:bookmarkStart w:id="1147" w:name="_Toc139290651"/>
      <w:bookmarkStart w:id="1148" w:name="_Toc139291412"/>
      <w:bookmarkStart w:id="1149" w:name="_Toc139291582"/>
      <w:bookmarkStart w:id="1150" w:name="_Toc139291734"/>
      <w:bookmarkStart w:id="1151" w:name="_Toc142033664"/>
      <w:bookmarkStart w:id="1152" w:name="_Toc142078821"/>
      <w:bookmarkStart w:id="1153" w:name="_Toc144806416"/>
      <w:bookmarkStart w:id="1154" w:name="_Toc144832091"/>
      <w:bookmarkStart w:id="1155" w:name="_Toc144832266"/>
      <w:bookmarkStart w:id="1156" w:name="_Toc144832329"/>
      <w:bookmarkStart w:id="1157" w:name="_Toc147496158"/>
      <w:bookmarkStart w:id="1158" w:name="_Toc149916457"/>
      <w:bookmarkStart w:id="1159" w:name="_Toc149922574"/>
      <w:bookmarkStart w:id="1160" w:name="_Toc152563733"/>
      <w:bookmarkStart w:id="1161" w:name="_Toc155260147"/>
      <w:bookmarkStart w:id="1162" w:name="_Toc155266276"/>
      <w:bookmarkStart w:id="1163" w:name="_Toc157786341"/>
      <w:bookmarkStart w:id="1164" w:name="_Toc163555319"/>
      <w:bookmarkStart w:id="1165" w:name="_Toc163584232"/>
      <w:bookmarkStart w:id="1166" w:name="_Toc163585900"/>
      <w:bookmarkStart w:id="1167" w:name="_Toc166002365"/>
      <w:bookmarkStart w:id="1168" w:name="_Toc166068008"/>
      <w:bookmarkStart w:id="1169" w:name="_Toc166077763"/>
      <w:bookmarkStart w:id="1170" w:name="_Toc168059613"/>
      <w:bookmarkStart w:id="1171" w:name="_Toc168066800"/>
      <w:bookmarkStart w:id="1172" w:name="_Toc170743915"/>
      <w:bookmarkStart w:id="1173" w:name="_Toc173433109"/>
      <w:bookmarkStart w:id="1174" w:name="_Toc173559827"/>
      <w:bookmarkStart w:id="1175" w:name="_Toc176276516"/>
      <w:r w:rsidRPr="00F64F32">
        <w:rPr>
          <w:rFonts w:ascii="Segoe UI" w:hAnsi="Segoe UI" w:cs="Segoe UI"/>
          <w:b/>
          <w:bCs/>
          <w:sz w:val="23"/>
          <w:szCs w:val="23"/>
        </w:rPr>
        <w:t>W</w:t>
      </w:r>
      <w:bookmarkEnd w:id="1131"/>
      <w:r w:rsidR="00967EE8" w:rsidRPr="00F64F32">
        <w:rPr>
          <w:rFonts w:ascii="Segoe UI" w:hAnsi="Segoe UI" w:cs="Segoe UI"/>
          <w:b/>
          <w:bCs/>
          <w:sz w:val="23"/>
          <w:szCs w:val="23"/>
        </w:rPr>
        <w:t>ildfire</w:t>
      </w:r>
      <w:bookmarkEnd w:id="1132"/>
      <w:bookmarkEnd w:id="1133"/>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6FAA2EED" w14:textId="7CA5F484" w:rsidR="0084221E" w:rsidRPr="005838E3" w:rsidRDefault="00000000" w:rsidP="00600AEC">
      <w:pPr>
        <w:pStyle w:val="BodyBullets"/>
        <w:spacing w:after="0"/>
        <w:rPr>
          <w:color w:val="000000" w:themeColor="text1"/>
        </w:rPr>
      </w:pPr>
      <w:hyperlink r:id="rId249" w:history="1">
        <w:r w:rsidR="0084221E" w:rsidRPr="005838E3">
          <w:rPr>
            <w:rStyle w:val="Hyperlink"/>
            <w:color w:val="000000" w:themeColor="text1"/>
            <w:u w:val="none"/>
          </w:rPr>
          <w:t xml:space="preserve">Western Governors </w:t>
        </w:r>
        <w:r w:rsidR="0084221E" w:rsidRPr="00582A3D">
          <w:rPr>
            <w:rStyle w:val="Hyperlink"/>
            <w:color w:val="000000" w:themeColor="text1"/>
          </w:rPr>
          <w:t>highlight shared policy recommendations</w:t>
        </w:r>
        <w:r w:rsidR="0084221E" w:rsidRPr="005838E3">
          <w:rPr>
            <w:rStyle w:val="Hyperlink"/>
            <w:color w:val="000000" w:themeColor="text1"/>
            <w:u w:val="none"/>
          </w:rPr>
          <w:t xml:space="preserve"> in the final report of the Wildland Fire Mitigation and Management Commission</w:t>
        </w:r>
      </w:hyperlink>
    </w:p>
    <w:p w14:paraId="78BF629D" w14:textId="5FAC4A45" w:rsidR="00D26655" w:rsidRPr="00D56427" w:rsidRDefault="00000000" w:rsidP="00600AEC">
      <w:pPr>
        <w:pStyle w:val="BodyBullets"/>
        <w:spacing w:after="0"/>
        <w:rPr>
          <w:color w:val="000000" w:themeColor="text1"/>
          <w:u w:val="single"/>
        </w:rPr>
      </w:pPr>
      <w:hyperlink r:id="rId250" w:history="1">
        <w:r w:rsidR="00D26655" w:rsidRPr="00D56427">
          <w:rPr>
            <w:rStyle w:val="Hyperlink"/>
            <w:color w:val="000000" w:themeColor="text1"/>
          </w:rPr>
          <w:t>Western governors urge Congress to 'act now' and reform wildfire management</w:t>
        </w:r>
      </w:hyperlink>
    </w:p>
    <w:p w14:paraId="60CC3D7F" w14:textId="04F2FC22" w:rsidR="005B1035" w:rsidRPr="005838E3" w:rsidRDefault="00000000" w:rsidP="00600AEC">
      <w:pPr>
        <w:pStyle w:val="BodyBullets"/>
        <w:spacing w:after="0"/>
        <w:rPr>
          <w:color w:val="000000" w:themeColor="text1"/>
        </w:rPr>
      </w:pPr>
      <w:hyperlink r:id="rId251" w:history="1">
        <w:r w:rsidR="005B1035" w:rsidRPr="005838E3">
          <w:rPr>
            <w:rStyle w:val="Hyperlink"/>
            <w:color w:val="000000" w:themeColor="text1"/>
            <w:u w:val="none"/>
          </w:rPr>
          <w:t xml:space="preserve">Cox, other </w:t>
        </w:r>
        <w:r w:rsidR="005B1035" w:rsidRPr="00D56427">
          <w:rPr>
            <w:rStyle w:val="Hyperlink"/>
            <w:color w:val="000000" w:themeColor="text1"/>
          </w:rPr>
          <w:t>western governors lobby Congress for more funding and coordination to fight wildfires</w:t>
        </w:r>
      </w:hyperlink>
    </w:p>
    <w:p w14:paraId="10BCBEEB" w14:textId="1AB78787" w:rsidR="00425E8D" w:rsidRPr="005838E3" w:rsidRDefault="00000000" w:rsidP="00600AEC">
      <w:pPr>
        <w:pStyle w:val="BodyBullets"/>
        <w:spacing w:after="0"/>
        <w:rPr>
          <w:color w:val="000000" w:themeColor="text1"/>
        </w:rPr>
      </w:pPr>
      <w:hyperlink r:id="rId252" w:history="1">
        <w:r w:rsidR="00D90B8D" w:rsidRPr="00D56427">
          <w:rPr>
            <w:rStyle w:val="Hyperlink"/>
            <w:color w:val="000000" w:themeColor="text1"/>
          </w:rPr>
          <w:t>Wildfire damage will only worsen</w:t>
        </w:r>
        <w:r w:rsidR="00D90B8D" w:rsidRPr="005838E3">
          <w:rPr>
            <w:rStyle w:val="Hyperlink"/>
            <w:color w:val="000000" w:themeColor="text1"/>
            <w:u w:val="none"/>
          </w:rPr>
          <w:t xml:space="preserve"> because of climate change, experts say</w:t>
        </w:r>
      </w:hyperlink>
    </w:p>
    <w:p w14:paraId="5D08758E" w14:textId="0D2404A3" w:rsidR="004F0B6C" w:rsidRPr="005838E3" w:rsidRDefault="00000000" w:rsidP="00600AEC">
      <w:pPr>
        <w:pStyle w:val="BodyBullets"/>
        <w:spacing w:after="0"/>
        <w:rPr>
          <w:color w:val="000000" w:themeColor="text1"/>
        </w:rPr>
      </w:pPr>
      <w:hyperlink r:id="rId253" w:history="1">
        <w:r w:rsidR="0036319E" w:rsidRPr="00D56427">
          <w:rPr>
            <w:rStyle w:val="Hyperlink"/>
            <w:color w:val="000000" w:themeColor="text1"/>
          </w:rPr>
          <w:t>Animation</w:t>
        </w:r>
      </w:hyperlink>
      <w:r w:rsidR="0036319E" w:rsidRPr="005838E3">
        <w:rPr>
          <w:color w:val="000000" w:themeColor="text1"/>
        </w:rPr>
        <w:t xml:space="preserve"> </w:t>
      </w:r>
      <w:r w:rsidR="004F0B6C" w:rsidRPr="005838E3">
        <w:rPr>
          <w:color w:val="000000" w:themeColor="text1"/>
        </w:rPr>
        <w:t>of the growth of one of California's largest wildfires this year.</w:t>
      </w:r>
    </w:p>
    <w:p w14:paraId="1EBD6960" w14:textId="6049D95A" w:rsidR="008D21E8" w:rsidRPr="005838E3" w:rsidRDefault="00000000" w:rsidP="00600AEC">
      <w:pPr>
        <w:pStyle w:val="BodyBullets"/>
        <w:spacing w:after="0"/>
        <w:rPr>
          <w:color w:val="000000" w:themeColor="text1"/>
        </w:rPr>
      </w:pPr>
      <w:hyperlink r:id="rId254" w:history="1">
        <w:r w:rsidR="008D21E8" w:rsidRPr="005838E3">
          <w:rPr>
            <w:rStyle w:val="Hyperlink"/>
            <w:color w:val="000000" w:themeColor="text1"/>
            <w:u w:val="none"/>
          </w:rPr>
          <w:t xml:space="preserve">Fighting Fire with Fire—The Forest Service Plans to </w:t>
        </w:r>
        <w:r w:rsidR="008D21E8" w:rsidRPr="00D56427">
          <w:rPr>
            <w:rStyle w:val="Hyperlink"/>
            <w:color w:val="000000" w:themeColor="text1"/>
          </w:rPr>
          <w:t>Increase Use of Prescribed Fires</w:t>
        </w:r>
      </w:hyperlink>
    </w:p>
    <w:p w14:paraId="0B38999F" w14:textId="540A0061" w:rsidR="005D6A8C" w:rsidRPr="005838E3" w:rsidRDefault="00000000" w:rsidP="00600AEC">
      <w:pPr>
        <w:pStyle w:val="BodyBullets"/>
        <w:spacing w:after="0"/>
        <w:rPr>
          <w:color w:val="000000" w:themeColor="text1"/>
        </w:rPr>
      </w:pPr>
      <w:hyperlink r:id="rId255" w:history="1">
        <w:r w:rsidR="00745609" w:rsidRPr="005838E3">
          <w:rPr>
            <w:rStyle w:val="Hyperlink"/>
            <w:color w:val="000000" w:themeColor="text1"/>
            <w:u w:val="none"/>
          </w:rPr>
          <w:t xml:space="preserve">Podcast: Building Trust and Collaboration in </w:t>
        </w:r>
        <w:r w:rsidR="00745609" w:rsidRPr="00D56427">
          <w:rPr>
            <w:rStyle w:val="Hyperlink"/>
            <w:color w:val="000000" w:themeColor="text1"/>
          </w:rPr>
          <w:t>Fire Science</w:t>
        </w:r>
      </w:hyperlink>
    </w:p>
    <w:p w14:paraId="06E3EB96" w14:textId="52F48FAC" w:rsidR="00903E62" w:rsidRPr="005838E3" w:rsidRDefault="00000000" w:rsidP="00600AEC">
      <w:pPr>
        <w:pStyle w:val="BodyBullets"/>
        <w:spacing w:after="0"/>
        <w:rPr>
          <w:color w:val="000000" w:themeColor="text1"/>
        </w:rPr>
      </w:pPr>
      <w:hyperlink r:id="rId256" w:history="1">
        <w:r w:rsidR="00903E62" w:rsidRPr="005838E3">
          <w:rPr>
            <w:rStyle w:val="Hyperlink"/>
            <w:color w:val="000000" w:themeColor="text1"/>
            <w:u w:val="none"/>
          </w:rPr>
          <w:t xml:space="preserve">As Wildfire Season Approaches, </w:t>
        </w:r>
        <w:r w:rsidR="00903E62" w:rsidRPr="00D56427">
          <w:rPr>
            <w:rStyle w:val="Hyperlink"/>
            <w:color w:val="000000" w:themeColor="text1"/>
          </w:rPr>
          <w:t>Phytoplankton Take On Fires’ Trickiest Emissions</w:t>
        </w:r>
      </w:hyperlink>
    </w:p>
    <w:p w14:paraId="0D282E8D" w14:textId="02AC48FA" w:rsidR="00903E62" w:rsidRPr="00C96671" w:rsidRDefault="00903E62" w:rsidP="00600AEC">
      <w:pPr>
        <w:pStyle w:val="BodyBullets"/>
        <w:spacing w:after="0"/>
      </w:pPr>
      <w:r w:rsidRPr="00F64F32">
        <w:rPr>
          <w:color w:val="00B050"/>
          <w:u w:val="single"/>
        </w:rPr>
        <w:t>Funding Opportunit</w:t>
      </w:r>
      <w:r>
        <w:rPr>
          <w:color w:val="00B050"/>
          <w:u w:val="single"/>
        </w:rPr>
        <w:t>y</w:t>
      </w:r>
      <w:r w:rsidR="00C96671">
        <w:rPr>
          <w:color w:val="00B050"/>
          <w:u w:val="single"/>
        </w:rPr>
        <w:t>:</w:t>
      </w:r>
      <w:r w:rsidR="00C96671" w:rsidRPr="00600AEC">
        <w:rPr>
          <w:color w:val="00B050"/>
        </w:rPr>
        <w:t xml:space="preserve"> </w:t>
      </w:r>
      <w:hyperlink r:id="rId257" w:history="1">
        <w:r w:rsidR="00C96671" w:rsidRPr="00C11528">
          <w:rPr>
            <w:rStyle w:val="Hyperlink"/>
            <w:color w:val="000000" w:themeColor="text1"/>
            <w:u w:val="none"/>
          </w:rPr>
          <w:t xml:space="preserve">$25M funding opportunity to </w:t>
        </w:r>
        <w:r w:rsidR="00C96671" w:rsidRPr="0029729E">
          <w:rPr>
            <w:rStyle w:val="Hyperlink"/>
            <w:color w:val="000000" w:themeColor="text1"/>
          </w:rPr>
          <w:t>reduce wildfire risk, support local businesses</w:t>
        </w:r>
      </w:hyperlink>
      <w:r w:rsidR="00C96671">
        <w:rPr>
          <w:rStyle w:val="Hyperlink"/>
          <w:color w:val="000000" w:themeColor="text1"/>
        </w:rPr>
        <w:t xml:space="preserve">. </w:t>
      </w:r>
      <w:r w:rsidR="00C96671">
        <w:rPr>
          <w:rStyle w:val="Hyperlink"/>
          <w:color w:val="000000" w:themeColor="text1"/>
          <w:u w:val="none"/>
        </w:rPr>
        <w:t xml:space="preserve"> </w:t>
      </w:r>
      <w:hyperlink r:id="rId258" w:history="1">
        <w:r w:rsidR="00C96671" w:rsidRPr="005838E3">
          <w:rPr>
            <w:rStyle w:val="Hyperlink"/>
            <w:color w:val="000000" w:themeColor="text1"/>
            <w:u w:val="none"/>
          </w:rPr>
          <w:t xml:space="preserve">More information on </w:t>
        </w:r>
        <w:r w:rsidR="00C96671" w:rsidRPr="005838E3">
          <w:rPr>
            <w:rStyle w:val="Hyperlink"/>
            <w:color w:val="000000" w:themeColor="text1"/>
          </w:rPr>
          <w:t>Hazardous Fuels Transportation Assistance Grants</w:t>
        </w:r>
      </w:hyperlink>
      <w:r w:rsidR="00C96671">
        <w:rPr>
          <w:color w:val="000000" w:themeColor="text1"/>
        </w:rPr>
        <w:t xml:space="preserve">. </w:t>
      </w:r>
      <w:r w:rsidR="00C96671">
        <w:rPr>
          <w:rStyle w:val="Hyperlink"/>
          <w:color w:val="000000" w:themeColor="text1"/>
          <w:u w:val="none"/>
        </w:rPr>
        <w:t xml:space="preserve">Due </w:t>
      </w:r>
      <w:r w:rsidR="00C96671" w:rsidRPr="00AE4B90">
        <w:rPr>
          <w:rStyle w:val="Hyperlink"/>
          <w:b/>
          <w:bCs/>
          <w:color w:val="000000" w:themeColor="text1"/>
          <w:u w:val="none"/>
        </w:rPr>
        <w:t>September 5</w:t>
      </w:r>
    </w:p>
    <w:p w14:paraId="31618E04" w14:textId="79AE1733" w:rsidR="0013343B" w:rsidRDefault="0013343B" w:rsidP="00600AEC">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CALIFORNIA</w:t>
      </w:r>
    </w:p>
    <w:p w14:paraId="72D43CF5" w14:textId="4EB3C7E9" w:rsidR="005C0826" w:rsidRPr="00897FE4" w:rsidRDefault="00000000" w:rsidP="00600AEC">
      <w:pPr>
        <w:pStyle w:val="BodyBullets"/>
        <w:spacing w:after="0"/>
        <w:rPr>
          <w:color w:val="000000" w:themeColor="text1"/>
        </w:rPr>
      </w:pPr>
      <w:hyperlink r:id="rId259" w:history="1">
        <w:r w:rsidR="005C0826" w:rsidRPr="00897FE4">
          <w:rPr>
            <w:rStyle w:val="Hyperlink"/>
            <w:color w:val="000000" w:themeColor="text1"/>
          </w:rPr>
          <w:t>Cal Fire police have a crucial role, solving how wildfires start</w:t>
        </w:r>
      </w:hyperlink>
    </w:p>
    <w:p w14:paraId="7FE7B2F2" w14:textId="77777777" w:rsidR="00CF4D21" w:rsidRPr="00897FE4" w:rsidRDefault="00CF4D21" w:rsidP="00600AEC">
      <w:pPr>
        <w:pStyle w:val="BodyBullets"/>
        <w:spacing w:after="0"/>
        <w:rPr>
          <w:color w:val="000000" w:themeColor="text1"/>
        </w:rPr>
      </w:pPr>
      <w:r w:rsidRPr="00897FE4">
        <w:rPr>
          <w:color w:val="000000" w:themeColor="text1"/>
        </w:rPr>
        <w:t xml:space="preserve">CAL FIRE </w:t>
      </w:r>
      <w:hyperlink r:id="rId260" w:history="1">
        <w:r w:rsidRPr="00897FE4">
          <w:rPr>
            <w:rStyle w:val="Hyperlink"/>
            <w:color w:val="000000" w:themeColor="text1"/>
          </w:rPr>
          <w:t>credits AI with faster fire detection</w:t>
        </w:r>
      </w:hyperlink>
    </w:p>
    <w:p w14:paraId="1FA96C8A" w14:textId="27C3318D" w:rsidR="00CF4D21" w:rsidRPr="00897FE4" w:rsidRDefault="00CF4D21" w:rsidP="00600AEC">
      <w:pPr>
        <w:pStyle w:val="BodyBullets"/>
        <w:spacing w:after="0"/>
        <w:rPr>
          <w:color w:val="000000" w:themeColor="text1"/>
        </w:rPr>
      </w:pPr>
      <w:r w:rsidRPr="00897FE4">
        <w:rPr>
          <w:color w:val="000000" w:themeColor="text1"/>
        </w:rPr>
        <w:t xml:space="preserve">CAL FIRE's new </w:t>
      </w:r>
      <w:hyperlink r:id="rId261" w:tgtFrame="_blank" w:history="1">
        <w:r w:rsidRPr="00897FE4">
          <w:rPr>
            <w:rStyle w:val="Hyperlink"/>
            <w:color w:val="000000" w:themeColor="text1"/>
          </w:rPr>
          <w:t>interactive wildfire map</w:t>
        </w:r>
      </w:hyperlink>
      <w:r w:rsidRPr="00897FE4">
        <w:rPr>
          <w:color w:val="000000" w:themeColor="text1"/>
        </w:rPr>
        <w:t xml:space="preserve"> showing less activity compared to a month ago, it's clear that more </w:t>
      </w:r>
      <w:hyperlink r:id="rId262" w:tgtFrame="_blank" w:history="1">
        <w:r w:rsidRPr="00897FE4">
          <w:rPr>
            <w:rStyle w:val="Hyperlink"/>
            <w:color w:val="000000" w:themeColor="text1"/>
          </w:rPr>
          <w:t>resources like the latest addition of C-130 aircraft</w:t>
        </w:r>
      </w:hyperlink>
      <w:r w:rsidRPr="00897FE4">
        <w:rPr>
          <w:color w:val="000000" w:themeColor="text1"/>
        </w:rPr>
        <w:t xml:space="preserve">, more personnel, and </w:t>
      </w:r>
      <w:hyperlink r:id="rId263" w:tgtFrame="_blank" w:history="1">
        <w:r w:rsidRPr="00897FE4">
          <w:rPr>
            <w:rStyle w:val="Hyperlink"/>
            <w:color w:val="000000" w:themeColor="text1"/>
          </w:rPr>
          <w:t>wildfire resilience and forest health projects</w:t>
        </w:r>
      </w:hyperlink>
      <w:r w:rsidRPr="00897FE4">
        <w:rPr>
          <w:color w:val="000000" w:themeColor="text1"/>
        </w:rPr>
        <w:t xml:space="preserve"> are making a big difference in protecting communities and natural resources.</w:t>
      </w:r>
    </w:p>
    <w:p w14:paraId="41B5A1BB" w14:textId="77777777" w:rsidR="00CF4D21" w:rsidRPr="00897FE4" w:rsidRDefault="00000000" w:rsidP="00600AEC">
      <w:pPr>
        <w:pStyle w:val="BodyBullets"/>
        <w:spacing w:after="0"/>
        <w:rPr>
          <w:color w:val="000000" w:themeColor="text1"/>
        </w:rPr>
      </w:pPr>
      <w:hyperlink r:id="rId264" w:history="1">
        <w:r w:rsidR="00CF4D21" w:rsidRPr="00897FE4">
          <w:rPr>
            <w:rStyle w:val="Hyperlink"/>
            <w:color w:val="000000" w:themeColor="text1"/>
            <w:u w:val="none"/>
          </w:rPr>
          <w:t xml:space="preserve">Wildfires To Hit CA Hard In Coming Months, </w:t>
        </w:r>
        <w:r w:rsidR="00CF4D21" w:rsidRPr="00897FE4">
          <w:rPr>
            <w:rStyle w:val="Hyperlink"/>
            <w:color w:val="000000" w:themeColor="text1"/>
          </w:rPr>
          <w:t>New Tool Predicts</w:t>
        </w:r>
      </w:hyperlink>
    </w:p>
    <w:p w14:paraId="2B06F41C" w14:textId="56DA151B" w:rsidR="00E44799" w:rsidRPr="00897FE4" w:rsidRDefault="00000000" w:rsidP="00600AEC">
      <w:pPr>
        <w:pStyle w:val="BodyBullets"/>
        <w:spacing w:after="0"/>
        <w:rPr>
          <w:color w:val="000000" w:themeColor="text1"/>
        </w:rPr>
      </w:pPr>
      <w:hyperlink r:id="rId265" w:history="1">
        <w:r w:rsidR="00CD3EC9" w:rsidRPr="00897FE4">
          <w:rPr>
            <w:rStyle w:val="Hyperlink"/>
            <w:color w:val="000000" w:themeColor="text1"/>
            <w:u w:val="none"/>
          </w:rPr>
          <w:t xml:space="preserve">Huge California </w:t>
        </w:r>
        <w:r w:rsidR="00CD3EC9" w:rsidRPr="00897FE4">
          <w:rPr>
            <w:rStyle w:val="Hyperlink"/>
            <w:color w:val="000000" w:themeColor="text1"/>
          </w:rPr>
          <w:t>wildfire chews through timber</w:t>
        </w:r>
      </w:hyperlink>
      <w:r w:rsidR="00211D45" w:rsidRPr="00897FE4">
        <w:rPr>
          <w:color w:val="000000" w:themeColor="text1"/>
        </w:rPr>
        <w:t xml:space="preserve"> </w:t>
      </w:r>
    </w:p>
    <w:p w14:paraId="0BB0BD5E" w14:textId="77777777" w:rsidR="005C0826" w:rsidRPr="00897FE4" w:rsidRDefault="00000000" w:rsidP="00600AEC">
      <w:pPr>
        <w:pStyle w:val="BodyBullets"/>
        <w:spacing w:after="0"/>
        <w:rPr>
          <w:color w:val="000000" w:themeColor="text1"/>
        </w:rPr>
      </w:pPr>
      <w:hyperlink r:id="rId266" w:history="1">
        <w:r w:rsidR="005C0826" w:rsidRPr="00897FE4">
          <w:rPr>
            <w:rStyle w:val="Hyperlink"/>
            <w:color w:val="000000" w:themeColor="text1"/>
            <w:u w:val="none"/>
          </w:rPr>
          <w:t xml:space="preserve">California to </w:t>
        </w:r>
        <w:r w:rsidR="005C0826" w:rsidRPr="00897FE4">
          <w:rPr>
            <w:rStyle w:val="Hyperlink"/>
            <w:color w:val="000000" w:themeColor="text1"/>
          </w:rPr>
          <w:t>Deploy Surplus C-130 Aircraft from Coast Guard to Fight Wildfires</w:t>
        </w:r>
      </w:hyperlink>
    </w:p>
    <w:p w14:paraId="21617EE9" w14:textId="3585DAE8" w:rsidR="005E3DF9" w:rsidRPr="00897FE4" w:rsidRDefault="00000000" w:rsidP="00600AEC">
      <w:pPr>
        <w:pStyle w:val="BodyBullets"/>
        <w:spacing w:after="0"/>
        <w:rPr>
          <w:color w:val="000000" w:themeColor="text1"/>
        </w:rPr>
      </w:pPr>
      <w:hyperlink r:id="rId267" w:history="1">
        <w:r w:rsidR="005E3DF9" w:rsidRPr="00897FE4">
          <w:rPr>
            <w:rStyle w:val="Hyperlink"/>
            <w:color w:val="000000" w:themeColor="text1"/>
            <w:u w:val="none"/>
          </w:rPr>
          <w:t xml:space="preserve">California's Park Fire, one of state's largest ever, grows amid </w:t>
        </w:r>
        <w:r w:rsidR="005E3DF9" w:rsidRPr="00897FE4">
          <w:rPr>
            <w:rStyle w:val="Hyperlink"/>
            <w:color w:val="000000" w:themeColor="text1"/>
          </w:rPr>
          <w:t>"near record levels of dryness"</w:t>
        </w:r>
      </w:hyperlink>
    </w:p>
    <w:p w14:paraId="441DECCD" w14:textId="77777777" w:rsidR="0039156A" w:rsidRPr="00897FE4" w:rsidRDefault="00000000" w:rsidP="00600AEC">
      <w:pPr>
        <w:pStyle w:val="BodyBullets"/>
        <w:spacing w:after="0"/>
        <w:rPr>
          <w:rStyle w:val="Hyperlink"/>
          <w:color w:val="000000" w:themeColor="text1"/>
          <w:u w:val="none"/>
        </w:rPr>
      </w:pPr>
      <w:hyperlink r:id="rId268" w:history="1">
        <w:r w:rsidR="0039156A" w:rsidRPr="00897FE4">
          <w:rPr>
            <w:rStyle w:val="Hyperlink"/>
            <w:color w:val="000000" w:themeColor="text1"/>
            <w:u w:val="none"/>
          </w:rPr>
          <w:t xml:space="preserve">California wildfires: Fire scientists say </w:t>
        </w:r>
        <w:r w:rsidR="0039156A" w:rsidRPr="00897FE4">
          <w:rPr>
            <w:rStyle w:val="Hyperlink"/>
            <w:color w:val="000000" w:themeColor="text1"/>
          </w:rPr>
          <w:t>bigger, faster-growing blazes expected;</w:t>
        </w:r>
        <w:r w:rsidR="0039156A" w:rsidRPr="00897FE4">
          <w:rPr>
            <w:rStyle w:val="Hyperlink"/>
            <w:color w:val="000000" w:themeColor="text1"/>
            <w:u w:val="none"/>
          </w:rPr>
          <w:t xml:space="preserve"> here's what to know</w:t>
        </w:r>
      </w:hyperlink>
    </w:p>
    <w:p w14:paraId="35551D64" w14:textId="77777777" w:rsidR="00645ABF" w:rsidRPr="00897FE4" w:rsidRDefault="00000000" w:rsidP="00600AEC">
      <w:pPr>
        <w:pStyle w:val="BodyBullets"/>
        <w:spacing w:after="0"/>
        <w:rPr>
          <w:color w:val="000000" w:themeColor="text1"/>
        </w:rPr>
      </w:pPr>
      <w:hyperlink r:id="rId269" w:history="1">
        <w:r w:rsidR="00645ABF" w:rsidRPr="00897FE4">
          <w:rPr>
            <w:rStyle w:val="Hyperlink"/>
            <w:color w:val="000000" w:themeColor="text1"/>
            <w:u w:val="none"/>
          </w:rPr>
          <w:t xml:space="preserve">Here’s why California should use </w:t>
        </w:r>
        <w:r w:rsidR="00645ABF" w:rsidRPr="00897FE4">
          <w:rPr>
            <w:rStyle w:val="Hyperlink"/>
            <w:color w:val="000000" w:themeColor="text1"/>
          </w:rPr>
          <w:t>prescribed burns</w:t>
        </w:r>
      </w:hyperlink>
    </w:p>
    <w:p w14:paraId="5191E6D0" w14:textId="4164065E" w:rsidR="00A84F11" w:rsidRDefault="00000000" w:rsidP="00600AEC">
      <w:pPr>
        <w:pStyle w:val="BodyBullets"/>
        <w:spacing w:after="0"/>
        <w:rPr>
          <w:color w:val="000000" w:themeColor="text1"/>
        </w:rPr>
      </w:pPr>
      <w:hyperlink r:id="rId270" w:history="1">
        <w:r w:rsidR="008A0481" w:rsidRPr="00897FE4">
          <w:rPr>
            <w:rStyle w:val="Hyperlink"/>
            <w:color w:val="000000" w:themeColor="text1"/>
            <w:u w:val="none"/>
          </w:rPr>
          <w:t xml:space="preserve">California wildfires have already charred 30 times as many acres as all of last year — and </w:t>
        </w:r>
        <w:proofErr w:type="gramStart"/>
        <w:r w:rsidR="008A0481" w:rsidRPr="00897FE4">
          <w:rPr>
            <w:rStyle w:val="Hyperlink"/>
            <w:color w:val="000000" w:themeColor="text1"/>
            <w:u w:val="none"/>
          </w:rPr>
          <w:t>it’s</w:t>
        </w:r>
        <w:proofErr w:type="gramEnd"/>
        <w:r w:rsidR="008A0481" w:rsidRPr="00897FE4">
          <w:rPr>
            <w:rStyle w:val="Hyperlink"/>
            <w:color w:val="000000" w:themeColor="text1"/>
            <w:u w:val="none"/>
          </w:rPr>
          <w:t xml:space="preserve"> still summer</w:t>
        </w:r>
      </w:hyperlink>
      <w:r w:rsidR="00211D45" w:rsidRPr="00897FE4">
        <w:rPr>
          <w:color w:val="000000" w:themeColor="text1"/>
        </w:rPr>
        <w:t xml:space="preserve"> </w:t>
      </w:r>
    </w:p>
    <w:p w14:paraId="7442A19A" w14:textId="77777777" w:rsidR="0072571A" w:rsidRPr="00F64F32" w:rsidRDefault="0072571A" w:rsidP="004E257D">
      <w:pPr>
        <w:spacing w:before="0" w:after="0" w:line="240" w:lineRule="auto"/>
        <w:ind w:left="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COLORADO</w:t>
      </w:r>
    </w:p>
    <w:p w14:paraId="481B08FB" w14:textId="505E7B6F" w:rsidR="00DD3F5B" w:rsidRDefault="0015681E" w:rsidP="00600AEC">
      <w:pPr>
        <w:pStyle w:val="BodyBullets"/>
        <w:spacing w:after="0"/>
        <w:rPr>
          <w:color w:val="000000" w:themeColor="text1"/>
        </w:rPr>
      </w:pPr>
      <w:r w:rsidRPr="0015681E">
        <w:rPr>
          <w:color w:val="000000" w:themeColor="text1"/>
        </w:rPr>
        <w:t>The Colorado Water Conservation Board’s</w:t>
      </w:r>
      <w:r w:rsidRPr="00897FE4">
        <w:rPr>
          <w:color w:val="000000" w:themeColor="text1"/>
        </w:rPr>
        <w:t xml:space="preserve"> </w:t>
      </w:r>
      <w:hyperlink r:id="rId271" w:history="1">
        <w:r w:rsidRPr="00897FE4">
          <w:rPr>
            <w:rStyle w:val="Hyperlink"/>
            <w:color w:val="000000" w:themeColor="text1"/>
          </w:rPr>
          <w:t>Wildfire Ready Watersheds program</w:t>
        </w:r>
      </w:hyperlink>
      <w:r w:rsidRPr="0015681E">
        <w:rPr>
          <w:color w:val="000000" w:themeColor="text1"/>
        </w:rPr>
        <w:t xml:space="preserve"> funds the development of action plans and implementation of projects designed to mitigate post wildfire impacts. The program is open through </w:t>
      </w:r>
      <w:r w:rsidRPr="00036D1E">
        <w:rPr>
          <w:b/>
          <w:bCs/>
          <w:color w:val="000000" w:themeColor="text1"/>
        </w:rPr>
        <w:t>September 30, 2024</w:t>
      </w:r>
      <w:r w:rsidRPr="0015681E">
        <w:rPr>
          <w:color w:val="000000" w:themeColor="text1"/>
        </w:rPr>
        <w:t>. </w:t>
      </w:r>
    </w:p>
    <w:p w14:paraId="67AE4503" w14:textId="381B2850" w:rsidR="003E60ED" w:rsidRPr="00DD3F5B" w:rsidRDefault="003E60ED" w:rsidP="00600AEC">
      <w:pPr>
        <w:pStyle w:val="BodyBullets"/>
        <w:spacing w:after="0"/>
        <w:rPr>
          <w:color w:val="000000" w:themeColor="text1"/>
        </w:rPr>
      </w:pPr>
      <w:r w:rsidRPr="003E60ED">
        <w:rPr>
          <w:color w:val="000000" w:themeColor="text1"/>
        </w:rPr>
        <w:lastRenderedPageBreak/>
        <w:t xml:space="preserve">The </w:t>
      </w:r>
      <w:hyperlink r:id="rId272" w:history="1">
        <w:r w:rsidRPr="00897FE4">
          <w:rPr>
            <w:rStyle w:val="Hyperlink"/>
            <w:color w:val="000000" w:themeColor="text1"/>
          </w:rPr>
          <w:t>Forest Restoration &amp; Wildfire Risk Mitigation Grant Program</w:t>
        </w:r>
      </w:hyperlink>
      <w:r w:rsidRPr="003E60ED">
        <w:rPr>
          <w:color w:val="000000" w:themeColor="text1"/>
        </w:rPr>
        <w:t xml:space="preserve"> supports community-level actions to reduce the risk of wildfire, promote forest health and forest restoration, and encourage the use of woody material. The application deadline is </w:t>
      </w:r>
      <w:r w:rsidRPr="00036D1E">
        <w:rPr>
          <w:b/>
          <w:bCs/>
          <w:color w:val="000000" w:themeColor="text1"/>
        </w:rPr>
        <w:t>October 10, 2024</w:t>
      </w:r>
      <w:r w:rsidRPr="003E60ED">
        <w:rPr>
          <w:color w:val="000000" w:themeColor="text1"/>
        </w:rPr>
        <w:t>, by 5 p.m.</w:t>
      </w:r>
    </w:p>
    <w:p w14:paraId="3B3E84B6" w14:textId="50345BA6" w:rsidR="0072571A" w:rsidRPr="009C113B" w:rsidRDefault="00000000" w:rsidP="00600AEC">
      <w:pPr>
        <w:pStyle w:val="BodyBullets"/>
        <w:spacing w:after="0"/>
      </w:pPr>
      <w:hyperlink r:id="rId273" w:history="1">
        <w:r w:rsidR="00DD3F5B" w:rsidRPr="00897FE4">
          <w:rPr>
            <w:rStyle w:val="Hyperlink"/>
            <w:color w:val="auto"/>
            <w:u w:val="none"/>
          </w:rPr>
          <w:t xml:space="preserve">Wildfires are burning. Where is </w:t>
        </w:r>
        <w:r w:rsidR="00DD3F5B" w:rsidRPr="009C113B">
          <w:rPr>
            <w:rStyle w:val="Hyperlink"/>
            <w:color w:val="auto"/>
          </w:rPr>
          <w:t>Colorado's summer monsoon rain?</w:t>
        </w:r>
      </w:hyperlink>
    </w:p>
    <w:p w14:paraId="2F1F8621" w14:textId="637FCF04" w:rsidR="00362F7F" w:rsidRPr="00F64F32" w:rsidRDefault="005D7B03" w:rsidP="00600AEC">
      <w:pPr>
        <w:spacing w:before="0" w:after="0" w:line="240" w:lineRule="auto"/>
        <w:ind w:firstLine="360"/>
        <w:rPr>
          <w:rFonts w:ascii="Segoe UI" w:hAnsi="Segoe UI" w:cs="Segoe UI"/>
          <w:b/>
          <w:bCs/>
          <w:color w:val="865640" w:themeColor="accent3"/>
          <w:sz w:val="23"/>
          <w:szCs w:val="23"/>
        </w:rPr>
      </w:pPr>
      <w:r>
        <w:rPr>
          <w:rFonts w:ascii="Segoe UI" w:hAnsi="Segoe UI" w:cs="Segoe UI"/>
          <w:b/>
          <w:bCs/>
          <w:color w:val="865640" w:themeColor="accent3"/>
          <w:sz w:val="23"/>
          <w:szCs w:val="23"/>
        </w:rPr>
        <w:t>UTAH</w:t>
      </w:r>
    </w:p>
    <w:p w14:paraId="35E3954C" w14:textId="5776D1E8" w:rsidR="00B73883" w:rsidRPr="003535AA" w:rsidRDefault="00000000" w:rsidP="00600AEC">
      <w:pPr>
        <w:pStyle w:val="BodyBullets"/>
        <w:spacing w:after="0"/>
        <w:rPr>
          <w:color w:val="000000" w:themeColor="text1"/>
        </w:rPr>
      </w:pPr>
      <w:hyperlink r:id="rId274" w:history="1">
        <w:r w:rsidR="00B73883" w:rsidRPr="003535AA">
          <w:rPr>
            <w:rStyle w:val="Hyperlink"/>
            <w:color w:val="000000" w:themeColor="text1"/>
            <w:u w:val="none"/>
          </w:rPr>
          <w:t xml:space="preserve">Utah expected to spend almost </w:t>
        </w:r>
        <w:r w:rsidR="00B73883" w:rsidRPr="00897FE4">
          <w:rPr>
            <w:rStyle w:val="Hyperlink"/>
            <w:color w:val="000000" w:themeColor="text1"/>
          </w:rPr>
          <w:t>$12 million fighting wildfires</w:t>
        </w:r>
        <w:r w:rsidR="00B73883" w:rsidRPr="003535AA">
          <w:rPr>
            <w:rStyle w:val="Hyperlink"/>
            <w:color w:val="000000" w:themeColor="text1"/>
            <w:u w:val="none"/>
          </w:rPr>
          <w:t xml:space="preserve"> this year</w:t>
        </w:r>
      </w:hyperlink>
      <w:hyperlink r:id="rId275" w:history="1"/>
      <w:r w:rsidR="00211D45" w:rsidRPr="003535AA">
        <w:rPr>
          <w:color w:val="000000" w:themeColor="text1"/>
        </w:rPr>
        <w:t xml:space="preserve"> </w:t>
      </w:r>
    </w:p>
    <w:p w14:paraId="53023E2E" w14:textId="7B7796DD" w:rsidR="00362F7F" w:rsidRPr="003535AA" w:rsidRDefault="00000000" w:rsidP="00600AEC">
      <w:pPr>
        <w:pStyle w:val="BodyBullets"/>
        <w:spacing w:after="0"/>
        <w:rPr>
          <w:color w:val="000000" w:themeColor="text1"/>
        </w:rPr>
      </w:pPr>
      <w:hyperlink r:id="rId276" w:history="1">
        <w:r w:rsidR="005D7B03" w:rsidRPr="003535AA">
          <w:rPr>
            <w:rStyle w:val="Hyperlink"/>
            <w:color w:val="000000" w:themeColor="text1"/>
            <w:u w:val="none"/>
          </w:rPr>
          <w:t xml:space="preserve">Opinion: </w:t>
        </w:r>
        <w:r w:rsidR="005D7B03" w:rsidRPr="00897FE4">
          <w:rPr>
            <w:rStyle w:val="Hyperlink"/>
            <w:color w:val="000000" w:themeColor="text1"/>
          </w:rPr>
          <w:t>Thinning trees and brush</w:t>
        </w:r>
        <w:r w:rsidR="005D7B03" w:rsidRPr="003535AA">
          <w:rPr>
            <w:rStyle w:val="Hyperlink"/>
            <w:color w:val="000000" w:themeColor="text1"/>
            <w:u w:val="none"/>
          </w:rPr>
          <w:t xml:space="preserve"> will protect Utah families and homes</w:t>
        </w:r>
      </w:hyperlink>
    </w:p>
    <w:p w14:paraId="5843F6A3" w14:textId="77777777" w:rsidR="006A431C" w:rsidRPr="004E257D" w:rsidRDefault="006A431C" w:rsidP="00F64F32">
      <w:pPr>
        <w:pStyle w:val="BodyBullets"/>
        <w:numPr>
          <w:ilvl w:val="0"/>
          <w:numId w:val="0"/>
        </w:numPr>
        <w:spacing w:after="0"/>
        <w:ind w:left="720"/>
        <w:rPr>
          <w:sz w:val="10"/>
          <w:szCs w:val="10"/>
        </w:rPr>
      </w:pPr>
    </w:p>
    <w:p w14:paraId="4F976676" w14:textId="77273874" w:rsidR="00A377C1" w:rsidRPr="00F64F32" w:rsidRDefault="00C30C1A" w:rsidP="00F64F32">
      <w:pPr>
        <w:pStyle w:val="Heading2"/>
        <w:spacing w:before="0" w:line="240" w:lineRule="auto"/>
        <w:rPr>
          <w:rFonts w:ascii="Segoe UI" w:hAnsi="Segoe UI" w:cs="Segoe UI"/>
          <w:b/>
          <w:bCs/>
          <w:sz w:val="23"/>
          <w:szCs w:val="23"/>
        </w:rPr>
      </w:pPr>
      <w:bookmarkStart w:id="1176" w:name="_Toc139290542"/>
      <w:bookmarkStart w:id="1177" w:name="_Toc139290652"/>
      <w:bookmarkStart w:id="1178" w:name="_Toc139291413"/>
      <w:bookmarkStart w:id="1179" w:name="_Toc139291583"/>
      <w:bookmarkStart w:id="1180" w:name="_Toc139291735"/>
      <w:bookmarkStart w:id="1181" w:name="_Toc142033665"/>
      <w:bookmarkStart w:id="1182" w:name="_Toc142078822"/>
      <w:bookmarkStart w:id="1183" w:name="_Toc144806417"/>
      <w:bookmarkStart w:id="1184" w:name="_Toc144832092"/>
      <w:bookmarkStart w:id="1185" w:name="_Toc144832267"/>
      <w:bookmarkStart w:id="1186" w:name="_Toc144832330"/>
      <w:bookmarkStart w:id="1187" w:name="_Toc147496159"/>
      <w:bookmarkStart w:id="1188" w:name="_Toc149916458"/>
      <w:bookmarkStart w:id="1189" w:name="_Toc149922575"/>
      <w:bookmarkStart w:id="1190" w:name="_Toc152563734"/>
      <w:bookmarkStart w:id="1191" w:name="_Toc155260148"/>
      <w:bookmarkStart w:id="1192" w:name="_Toc155266277"/>
      <w:bookmarkStart w:id="1193" w:name="_Toc157786342"/>
      <w:bookmarkStart w:id="1194" w:name="_Toc163555320"/>
      <w:bookmarkStart w:id="1195" w:name="_Toc163584233"/>
      <w:bookmarkStart w:id="1196" w:name="_Toc163585901"/>
      <w:bookmarkStart w:id="1197" w:name="_Toc166002366"/>
      <w:bookmarkStart w:id="1198" w:name="_Toc166068009"/>
      <w:bookmarkStart w:id="1199" w:name="_Toc166077764"/>
      <w:bookmarkStart w:id="1200" w:name="_Toc168059614"/>
      <w:bookmarkStart w:id="1201" w:name="_Toc168066801"/>
      <w:bookmarkStart w:id="1202" w:name="_Toc170743916"/>
      <w:bookmarkStart w:id="1203" w:name="_Toc173433110"/>
      <w:bookmarkStart w:id="1204" w:name="_Toc173559828"/>
      <w:bookmarkStart w:id="1205" w:name="_Toc176276517"/>
      <w:r w:rsidRPr="00F64F32">
        <w:rPr>
          <w:rFonts w:ascii="Segoe UI" w:hAnsi="Segoe UI" w:cs="Segoe UI"/>
          <w:b/>
          <w:bCs/>
          <w:sz w:val="23"/>
          <w:szCs w:val="23"/>
        </w:rPr>
        <w:t>Aviation</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bookmarkStart w:id="1206" w:name="_Toc138863515"/>
    <w:bookmarkStart w:id="1207" w:name="_Toc138947957"/>
    <w:bookmarkStart w:id="1208" w:name="_Toc138948912"/>
    <w:p w14:paraId="1DB94842" w14:textId="631A9715" w:rsidR="0022606B" w:rsidRPr="009A7018" w:rsidRDefault="0022606B" w:rsidP="00F64F32">
      <w:pPr>
        <w:pStyle w:val="BodyBullets"/>
        <w:spacing w:after="0"/>
        <w:contextualSpacing w:val="0"/>
        <w:rPr>
          <w:color w:val="000000" w:themeColor="text1"/>
        </w:rPr>
      </w:pPr>
      <w:r w:rsidRPr="009A7018">
        <w:rPr>
          <w:color w:val="000000" w:themeColor="text1"/>
        </w:rPr>
        <w:fldChar w:fldCharType="begin"/>
      </w:r>
      <w:r w:rsidRPr="009A7018">
        <w:rPr>
          <w:color w:val="000000" w:themeColor="text1"/>
        </w:rPr>
        <w:instrText>HYPERLINK "https://finance.yahoo.com/news/b3k-lands-2m-partnership-eastern-035900542.html"</w:instrText>
      </w:r>
      <w:r w:rsidRPr="009A7018">
        <w:rPr>
          <w:color w:val="000000" w:themeColor="text1"/>
        </w:rPr>
      </w:r>
      <w:r w:rsidRPr="009A7018">
        <w:rPr>
          <w:color w:val="000000" w:themeColor="text1"/>
        </w:rPr>
        <w:fldChar w:fldCharType="separate"/>
      </w:r>
      <w:r w:rsidRPr="009A7018">
        <w:rPr>
          <w:rStyle w:val="Hyperlink"/>
          <w:color w:val="000000" w:themeColor="text1"/>
          <w:u w:val="none"/>
        </w:rPr>
        <w:t xml:space="preserve">B3K lands $2M partnership for </w:t>
      </w:r>
      <w:r w:rsidRPr="009A7018">
        <w:rPr>
          <w:rStyle w:val="Hyperlink"/>
          <w:color w:val="000000" w:themeColor="text1"/>
        </w:rPr>
        <w:t>eastern Kern aerospace innovation hub</w:t>
      </w:r>
      <w:r w:rsidRPr="009A7018">
        <w:rPr>
          <w:color w:val="000000" w:themeColor="text1"/>
        </w:rPr>
        <w:fldChar w:fldCharType="end"/>
      </w:r>
    </w:p>
    <w:p w14:paraId="61089764" w14:textId="38A7F045" w:rsidR="00DB0D95" w:rsidRPr="009A7018" w:rsidRDefault="00000000" w:rsidP="00F64F32">
      <w:pPr>
        <w:pStyle w:val="BodyBullets"/>
        <w:spacing w:after="0"/>
        <w:contextualSpacing w:val="0"/>
        <w:rPr>
          <w:color w:val="000000" w:themeColor="text1"/>
        </w:rPr>
      </w:pPr>
      <w:hyperlink r:id="rId277" w:history="1">
        <w:r w:rsidR="00DB0D95" w:rsidRPr="009A7018">
          <w:rPr>
            <w:rStyle w:val="Hyperlink"/>
            <w:color w:val="000000" w:themeColor="text1"/>
            <w:u w:val="none"/>
          </w:rPr>
          <w:t xml:space="preserve">2024 </w:t>
        </w:r>
        <w:r w:rsidR="00DB0D95" w:rsidRPr="009A7018">
          <w:rPr>
            <w:rStyle w:val="Hyperlink"/>
            <w:color w:val="000000" w:themeColor="text1"/>
          </w:rPr>
          <w:t>Flight Cancellation Rate Below Pre-Pandemic Levels</w:t>
        </w:r>
        <w:r w:rsidR="00DB0D95" w:rsidRPr="009A7018">
          <w:rPr>
            <w:rStyle w:val="Hyperlink"/>
            <w:color w:val="000000" w:themeColor="text1"/>
            <w:u w:val="none"/>
          </w:rPr>
          <w:t xml:space="preserve"> Heading into Labor Day Weekend</w:t>
        </w:r>
      </w:hyperlink>
    </w:p>
    <w:p w14:paraId="1C5E3B38" w14:textId="20A53BA3" w:rsidR="00C06C04" w:rsidRPr="009A7018" w:rsidRDefault="00000000" w:rsidP="00F64F32">
      <w:pPr>
        <w:pStyle w:val="BodyBullets"/>
        <w:spacing w:after="0"/>
        <w:contextualSpacing w:val="0"/>
        <w:rPr>
          <w:color w:val="000000" w:themeColor="text1"/>
        </w:rPr>
      </w:pPr>
      <w:hyperlink r:id="rId278" w:history="1">
        <w:r w:rsidR="00C06C04" w:rsidRPr="009A7018">
          <w:rPr>
            <w:rStyle w:val="Hyperlink"/>
            <w:color w:val="000000" w:themeColor="text1"/>
            <w:u w:val="none"/>
          </w:rPr>
          <w:t xml:space="preserve">Dawning of </w:t>
        </w:r>
        <w:r w:rsidR="00C06C04" w:rsidRPr="009A7018">
          <w:rPr>
            <w:rStyle w:val="Hyperlink"/>
            <w:color w:val="000000" w:themeColor="text1"/>
          </w:rPr>
          <w:t>Midnight eVTOL</w:t>
        </w:r>
        <w:r w:rsidR="00C06C04" w:rsidRPr="009A7018">
          <w:rPr>
            <w:rStyle w:val="Hyperlink"/>
            <w:color w:val="000000" w:themeColor="text1"/>
            <w:u w:val="none"/>
          </w:rPr>
          <w:t xml:space="preserve"> for Los Angeles</w:t>
        </w:r>
      </w:hyperlink>
    </w:p>
    <w:p w14:paraId="718A1371" w14:textId="1FD3D34F" w:rsidR="00332DD8" w:rsidRPr="009A7018" w:rsidRDefault="00000000" w:rsidP="00F64F32">
      <w:pPr>
        <w:pStyle w:val="BodyBullets"/>
        <w:spacing w:after="0"/>
        <w:contextualSpacing w:val="0"/>
        <w:rPr>
          <w:color w:val="000000" w:themeColor="text1"/>
        </w:rPr>
      </w:pPr>
      <w:hyperlink r:id="rId279" w:history="1">
        <w:r w:rsidR="002354E5" w:rsidRPr="009A7018">
          <w:rPr>
            <w:rStyle w:val="Hyperlink"/>
            <w:color w:val="000000" w:themeColor="text1"/>
            <w:u w:val="none"/>
          </w:rPr>
          <w:t xml:space="preserve">Boom readies for </w:t>
        </w:r>
        <w:r w:rsidR="002354E5" w:rsidRPr="003535AA">
          <w:rPr>
            <w:rStyle w:val="Hyperlink"/>
            <w:color w:val="000000" w:themeColor="text1"/>
          </w:rPr>
          <w:t>supersonic flight tests</w:t>
        </w:r>
        <w:r w:rsidR="002354E5" w:rsidRPr="009A7018">
          <w:rPr>
            <w:rStyle w:val="Hyperlink"/>
            <w:color w:val="000000" w:themeColor="text1"/>
            <w:u w:val="none"/>
          </w:rPr>
          <w:t xml:space="preserve"> </w:t>
        </w:r>
      </w:hyperlink>
    </w:p>
    <w:p w14:paraId="28BC50D5" w14:textId="78F02A8A" w:rsidR="003E4259" w:rsidRPr="009A7018" w:rsidRDefault="00000000" w:rsidP="00F64F32">
      <w:pPr>
        <w:pStyle w:val="BodyBullets"/>
        <w:spacing w:after="0"/>
        <w:contextualSpacing w:val="0"/>
        <w:rPr>
          <w:color w:val="000000" w:themeColor="text1"/>
        </w:rPr>
      </w:pPr>
      <w:hyperlink r:id="rId280" w:history="1">
        <w:r w:rsidR="00AE66B8" w:rsidRPr="009A7018">
          <w:rPr>
            <w:rStyle w:val="Hyperlink"/>
            <w:color w:val="000000" w:themeColor="text1"/>
            <w:u w:val="none"/>
          </w:rPr>
          <w:t xml:space="preserve">Flying towards a </w:t>
        </w:r>
        <w:r w:rsidR="00AE66B8" w:rsidRPr="003535AA">
          <w:rPr>
            <w:rStyle w:val="Hyperlink"/>
            <w:color w:val="000000" w:themeColor="text1"/>
          </w:rPr>
          <w:t>sustainable future</w:t>
        </w:r>
      </w:hyperlink>
    </w:p>
    <w:p w14:paraId="0F4BE4B9" w14:textId="77777777" w:rsidR="005727E1" w:rsidRPr="00F64F32" w:rsidRDefault="005727E1" w:rsidP="00F64F32">
      <w:pPr>
        <w:spacing w:before="0" w:after="0" w:line="240" w:lineRule="auto"/>
        <w:ind w:firstLine="360"/>
        <w:rPr>
          <w:rFonts w:ascii="Segoe UI" w:hAnsi="Segoe UI" w:cs="Segoe UI"/>
          <w:b/>
          <w:bCs/>
          <w:color w:val="865640" w:themeColor="accent3"/>
          <w:sz w:val="23"/>
          <w:szCs w:val="23"/>
        </w:rPr>
      </w:pPr>
      <w:bookmarkStart w:id="1209" w:name="_Hlk168033420"/>
      <w:r w:rsidRPr="00F64F32">
        <w:rPr>
          <w:rFonts w:ascii="Segoe UI" w:hAnsi="Segoe UI" w:cs="Segoe UI"/>
          <w:b/>
          <w:bCs/>
          <w:color w:val="865640" w:themeColor="accent3"/>
          <w:sz w:val="23"/>
          <w:szCs w:val="23"/>
        </w:rPr>
        <w:t>FAA</w:t>
      </w:r>
    </w:p>
    <w:bookmarkEnd w:id="1209"/>
    <w:p w14:paraId="03AB024F" w14:textId="73059C16" w:rsidR="00631D03" w:rsidRPr="00E71E87" w:rsidRDefault="00631D03" w:rsidP="00F64F32">
      <w:pPr>
        <w:pStyle w:val="BodyBullets"/>
        <w:spacing w:after="0"/>
        <w:rPr>
          <w:color w:val="000000" w:themeColor="text1"/>
        </w:rPr>
      </w:pPr>
      <w:r w:rsidRPr="00E71E87">
        <w:rPr>
          <w:color w:val="000000" w:themeColor="text1"/>
        </w:rPr>
        <w:fldChar w:fldCharType="begin"/>
      </w:r>
      <w:r w:rsidRPr="00E71E87">
        <w:rPr>
          <w:color w:val="000000" w:themeColor="text1"/>
        </w:rPr>
        <w:instrText>HYPERLINK "https://www.faa.gov/newsroom/biden-harris-administration-announces-636-million-grants-improve-airport-infrastructure"</w:instrText>
      </w:r>
      <w:r w:rsidRPr="00E71E87">
        <w:rPr>
          <w:color w:val="000000" w:themeColor="text1"/>
        </w:rPr>
      </w:r>
      <w:r w:rsidRPr="00E71E87">
        <w:rPr>
          <w:color w:val="000000" w:themeColor="text1"/>
        </w:rPr>
        <w:fldChar w:fldCharType="separate"/>
      </w:r>
      <w:r w:rsidRPr="00E71E87">
        <w:rPr>
          <w:rStyle w:val="Hyperlink"/>
          <w:color w:val="000000" w:themeColor="text1"/>
          <w:u w:val="none"/>
        </w:rPr>
        <w:t xml:space="preserve">$636 Million in Grants to </w:t>
      </w:r>
      <w:r w:rsidRPr="00C01024">
        <w:rPr>
          <w:rStyle w:val="Hyperlink"/>
          <w:color w:val="000000" w:themeColor="text1"/>
        </w:rPr>
        <w:t>Improve Airport Infrastructure</w:t>
      </w:r>
      <w:r w:rsidRPr="00E71E87">
        <w:rPr>
          <w:color w:val="000000" w:themeColor="text1"/>
        </w:rPr>
        <w:fldChar w:fldCharType="end"/>
      </w:r>
    </w:p>
    <w:p w14:paraId="7375DFA2" w14:textId="36054814" w:rsidR="00924320" w:rsidRPr="00E71E87" w:rsidRDefault="00000000" w:rsidP="00F64F32">
      <w:pPr>
        <w:pStyle w:val="BodyBullets"/>
        <w:spacing w:after="0"/>
        <w:rPr>
          <w:color w:val="000000" w:themeColor="text1"/>
        </w:rPr>
      </w:pPr>
      <w:hyperlink r:id="rId281" w:history="1">
        <w:r w:rsidR="00924320" w:rsidRPr="00E71E87">
          <w:rPr>
            <w:rStyle w:val="Hyperlink"/>
            <w:color w:val="000000" w:themeColor="text1"/>
            <w:u w:val="none"/>
          </w:rPr>
          <w:t xml:space="preserve">$566 Million in Grants from Bipartisan Infrastructure Law to </w:t>
        </w:r>
        <w:r w:rsidR="00924320" w:rsidRPr="00C01024">
          <w:rPr>
            <w:rStyle w:val="Hyperlink"/>
            <w:color w:val="000000" w:themeColor="text1"/>
          </w:rPr>
          <w:t>Modernize Airports</w:t>
        </w:r>
      </w:hyperlink>
    </w:p>
    <w:p w14:paraId="5582BA1B" w14:textId="5B66025F" w:rsidR="006B73A7" w:rsidRPr="00E71E87" w:rsidRDefault="00000000" w:rsidP="00F64F32">
      <w:pPr>
        <w:pStyle w:val="BodyBullets"/>
        <w:spacing w:after="0"/>
        <w:rPr>
          <w:color w:val="000000" w:themeColor="text1"/>
        </w:rPr>
      </w:pPr>
      <w:hyperlink r:id="rId282" w:history="1">
        <w:r w:rsidR="005B13E7" w:rsidRPr="00E71E87">
          <w:rPr>
            <w:rStyle w:val="Hyperlink"/>
            <w:color w:val="000000" w:themeColor="text1"/>
            <w:u w:val="none"/>
          </w:rPr>
          <w:t>$300 Million in Awards for </w:t>
        </w:r>
        <w:r w:rsidR="005B13E7" w:rsidRPr="008F7538">
          <w:rPr>
            <w:rStyle w:val="Hyperlink"/>
            <w:color w:val="000000" w:themeColor="text1"/>
          </w:rPr>
          <w:t>Sustainable Aviation Fuels and Technologies</w:t>
        </w:r>
      </w:hyperlink>
    </w:p>
    <w:p w14:paraId="61CB4051" w14:textId="43DECD9C" w:rsidR="00784845" w:rsidRPr="00E71E87" w:rsidRDefault="00000000" w:rsidP="00F64F32">
      <w:pPr>
        <w:pStyle w:val="BodyBullets"/>
        <w:spacing w:after="0"/>
        <w:rPr>
          <w:color w:val="000000" w:themeColor="text1"/>
        </w:rPr>
      </w:pPr>
      <w:hyperlink r:id="rId283" w:history="1">
        <w:r w:rsidR="00784845" w:rsidRPr="00E71E87">
          <w:rPr>
            <w:rStyle w:val="Hyperlink"/>
            <w:color w:val="000000" w:themeColor="text1"/>
            <w:u w:val="none"/>
          </w:rPr>
          <w:t xml:space="preserve">FAA Issues $291M to </w:t>
        </w:r>
        <w:r w:rsidR="00784845" w:rsidRPr="008F7538">
          <w:rPr>
            <w:rStyle w:val="Hyperlink"/>
            <w:color w:val="000000" w:themeColor="text1"/>
          </w:rPr>
          <w:t>Clean Aviation Fuel Projects</w:t>
        </w:r>
      </w:hyperlink>
    </w:p>
    <w:p w14:paraId="3A61B0E2" w14:textId="532C33C7" w:rsidR="000C42B7" w:rsidRPr="00E71E87" w:rsidRDefault="00000000" w:rsidP="00F64F32">
      <w:pPr>
        <w:pStyle w:val="BodyBullets"/>
        <w:spacing w:after="0"/>
        <w:rPr>
          <w:color w:val="000000" w:themeColor="text1"/>
        </w:rPr>
      </w:pPr>
      <w:hyperlink r:id="rId284" w:history="1">
        <w:r w:rsidR="000C42B7" w:rsidRPr="00E71E87">
          <w:rPr>
            <w:rStyle w:val="Hyperlink"/>
            <w:color w:val="000000" w:themeColor="text1"/>
            <w:u w:val="none"/>
          </w:rPr>
          <w:t xml:space="preserve">FAA proposes new cyber </w:t>
        </w:r>
        <w:r w:rsidR="000C42B7" w:rsidRPr="00E71E87">
          <w:rPr>
            <w:rStyle w:val="Hyperlink"/>
            <w:color w:val="000000" w:themeColor="text1"/>
          </w:rPr>
          <w:t>rules for airplanes and aviation equipment</w:t>
        </w:r>
      </w:hyperlink>
    </w:p>
    <w:p w14:paraId="0DA2B79B" w14:textId="7F402178" w:rsidR="00D13963" w:rsidRPr="00782B1D" w:rsidRDefault="00000000" w:rsidP="00F64F32">
      <w:pPr>
        <w:pStyle w:val="BodyBullets"/>
        <w:spacing w:after="0"/>
        <w:rPr>
          <w:color w:val="000000" w:themeColor="text1"/>
        </w:rPr>
      </w:pPr>
      <w:hyperlink r:id="rId285" w:history="1">
        <w:r w:rsidR="002E6642" w:rsidRPr="00782B1D">
          <w:rPr>
            <w:rStyle w:val="Hyperlink"/>
            <w:color w:val="000000" w:themeColor="text1"/>
            <w:u w:val="none"/>
          </w:rPr>
          <w:t xml:space="preserve">A new </w:t>
        </w:r>
        <w:r w:rsidR="002E6642" w:rsidRPr="00782B1D">
          <w:rPr>
            <w:rStyle w:val="Hyperlink"/>
            <w:color w:val="000000" w:themeColor="text1"/>
          </w:rPr>
          <w:t>report</w:t>
        </w:r>
        <w:r w:rsidR="002E6642" w:rsidRPr="00782B1D">
          <w:rPr>
            <w:rStyle w:val="Hyperlink"/>
            <w:color w:val="000000" w:themeColor="text1"/>
            <w:u w:val="none"/>
          </w:rPr>
          <w:t xml:space="preserve"> explores how the </w:t>
        </w:r>
        <w:r w:rsidR="00E54D58">
          <w:rPr>
            <w:rStyle w:val="Hyperlink"/>
            <w:color w:val="000000" w:themeColor="text1"/>
            <w:u w:val="none"/>
          </w:rPr>
          <w:t>FAA</w:t>
        </w:r>
        <w:r w:rsidR="002E6642" w:rsidRPr="00782B1D">
          <w:rPr>
            <w:rStyle w:val="Hyperlink"/>
            <w:color w:val="000000" w:themeColor="text1"/>
            <w:u w:val="none"/>
          </w:rPr>
          <w:t xml:space="preserve"> can improve its safety risk management practices, foster a stronger safety culture in commercial aviation companies</w:t>
        </w:r>
        <w:r w:rsidR="00E54D58">
          <w:rPr>
            <w:rStyle w:val="Hyperlink"/>
            <w:color w:val="000000" w:themeColor="text1"/>
            <w:u w:val="none"/>
          </w:rPr>
          <w:t>.</w:t>
        </w:r>
      </w:hyperlink>
    </w:p>
    <w:p w14:paraId="01A324BB" w14:textId="1B096F73" w:rsidR="000277C6" w:rsidRPr="00782B1D" w:rsidRDefault="00000000" w:rsidP="00F64F32">
      <w:pPr>
        <w:pStyle w:val="BodyBullets"/>
        <w:spacing w:after="0"/>
        <w:rPr>
          <w:color w:val="000000" w:themeColor="text1"/>
        </w:rPr>
      </w:pPr>
      <w:hyperlink r:id="rId286" w:history="1">
        <w:r w:rsidR="000277C6" w:rsidRPr="00782B1D">
          <w:rPr>
            <w:rStyle w:val="Hyperlink"/>
            <w:color w:val="000000" w:themeColor="text1"/>
          </w:rPr>
          <w:t>Emerging Hazards in Commercial Aviation—Report 2</w:t>
        </w:r>
        <w:r w:rsidR="000277C6" w:rsidRPr="00782B1D">
          <w:rPr>
            <w:rStyle w:val="Hyperlink"/>
            <w:color w:val="000000" w:themeColor="text1"/>
            <w:u w:val="none"/>
          </w:rPr>
          <w:t>: Ensuring Safety</w:t>
        </w:r>
      </w:hyperlink>
    </w:p>
    <w:p w14:paraId="35F09F4E" w14:textId="4747194F" w:rsidR="00301251" w:rsidRPr="00782B1D" w:rsidRDefault="00000000" w:rsidP="00F64F32">
      <w:pPr>
        <w:pStyle w:val="BodyBullets"/>
        <w:spacing w:after="0"/>
        <w:rPr>
          <w:color w:val="000000" w:themeColor="text1"/>
        </w:rPr>
      </w:pPr>
      <w:hyperlink r:id="rId287" w:history="1">
        <w:r w:rsidR="00301251" w:rsidRPr="00782B1D">
          <w:rPr>
            <w:rStyle w:val="Hyperlink"/>
            <w:color w:val="000000" w:themeColor="text1"/>
            <w:u w:val="none"/>
          </w:rPr>
          <w:t xml:space="preserve">FAA lays out </w:t>
        </w:r>
        <w:r w:rsidR="00301251" w:rsidRPr="00782B1D">
          <w:rPr>
            <w:rStyle w:val="Hyperlink"/>
            <w:color w:val="000000" w:themeColor="text1"/>
          </w:rPr>
          <w:t>'roadmap' for AI safety</w:t>
        </w:r>
        <w:r w:rsidR="00301251" w:rsidRPr="00782B1D">
          <w:rPr>
            <w:rStyle w:val="Hyperlink"/>
            <w:color w:val="000000" w:themeColor="text1"/>
            <w:u w:val="none"/>
          </w:rPr>
          <w:t xml:space="preserve"> in aircraft</w:t>
        </w:r>
      </w:hyperlink>
      <w:r w:rsidR="00211D45" w:rsidRPr="00782B1D">
        <w:rPr>
          <w:color w:val="000000" w:themeColor="text1"/>
        </w:rPr>
        <w:t xml:space="preserve"> </w:t>
      </w:r>
    </w:p>
    <w:p w14:paraId="186BB029" w14:textId="5EB326B2" w:rsidR="000E2258" w:rsidRPr="00F64F32" w:rsidRDefault="00DF7637" w:rsidP="00F64F32">
      <w:pPr>
        <w:spacing w:before="0" w:after="0" w:line="240" w:lineRule="auto"/>
        <w:ind w:firstLine="360"/>
        <w:rPr>
          <w:rFonts w:ascii="Segoe UI" w:hAnsi="Segoe UI" w:cs="Segoe UI"/>
          <w:b/>
          <w:bCs/>
          <w:color w:val="865640" w:themeColor="accent3"/>
          <w:sz w:val="23"/>
          <w:szCs w:val="23"/>
        </w:rPr>
      </w:pPr>
      <w:r w:rsidRPr="00F64F32">
        <w:rPr>
          <w:rFonts w:ascii="Segoe UI" w:hAnsi="Segoe UI" w:cs="Segoe UI"/>
          <w:b/>
          <w:bCs/>
          <w:color w:val="865640" w:themeColor="accent3"/>
          <w:sz w:val="23"/>
          <w:szCs w:val="23"/>
        </w:rPr>
        <w:t>DRONES</w:t>
      </w:r>
    </w:p>
    <w:p w14:paraId="21A82309" w14:textId="5DEDF814" w:rsidR="000071B1" w:rsidRPr="001D102F" w:rsidRDefault="00000000" w:rsidP="00F64F32">
      <w:pPr>
        <w:pStyle w:val="BodyBullets"/>
        <w:spacing w:after="0"/>
        <w:rPr>
          <w:color w:val="000000" w:themeColor="text1"/>
        </w:rPr>
      </w:pPr>
      <w:hyperlink r:id="rId288" w:history="1">
        <w:r w:rsidR="0022106D" w:rsidRPr="001D102F">
          <w:rPr>
            <w:rStyle w:val="Hyperlink"/>
            <w:color w:val="000000" w:themeColor="text1"/>
            <w:u w:val="none"/>
          </w:rPr>
          <w:t xml:space="preserve">Drones in </w:t>
        </w:r>
        <w:r w:rsidR="0022106D" w:rsidRPr="001D102F">
          <w:rPr>
            <w:rStyle w:val="Hyperlink"/>
            <w:color w:val="000000" w:themeColor="text1"/>
          </w:rPr>
          <w:t>Construction</w:t>
        </w:r>
        <w:r w:rsidR="0022106D" w:rsidRPr="001D102F">
          <w:rPr>
            <w:rStyle w:val="Hyperlink"/>
            <w:color w:val="000000" w:themeColor="text1"/>
            <w:u w:val="none"/>
          </w:rPr>
          <w:t xml:space="preserve"> Transforming Site Management and Beyond</w:t>
        </w:r>
      </w:hyperlink>
    </w:p>
    <w:p w14:paraId="62CE8B44" w14:textId="6D60479C" w:rsidR="00975CC0" w:rsidRPr="001D102F" w:rsidRDefault="00000000" w:rsidP="00F64F32">
      <w:pPr>
        <w:pStyle w:val="BodyBullets"/>
        <w:spacing w:after="0"/>
        <w:rPr>
          <w:color w:val="000000" w:themeColor="text1"/>
        </w:rPr>
      </w:pPr>
      <w:hyperlink r:id="rId289" w:history="1">
        <w:r w:rsidR="00975CC0" w:rsidRPr="001D102F">
          <w:rPr>
            <w:rStyle w:val="Hyperlink"/>
            <w:color w:val="000000" w:themeColor="text1"/>
            <w:u w:val="none"/>
          </w:rPr>
          <w:t xml:space="preserve">A group of 20-somethings built a </w:t>
        </w:r>
        <w:r w:rsidR="00975CC0" w:rsidRPr="004D129C">
          <w:rPr>
            <w:rStyle w:val="Hyperlink"/>
            <w:color w:val="000000" w:themeColor="text1"/>
          </w:rPr>
          <w:t>GPS-independent drone</w:t>
        </w:r>
        <w:r w:rsidR="00975CC0" w:rsidRPr="001D102F">
          <w:rPr>
            <w:rStyle w:val="Hyperlink"/>
            <w:color w:val="000000" w:themeColor="text1"/>
            <w:u w:val="none"/>
          </w:rPr>
          <w:t xml:space="preserve"> in 24 hours—and caught the eye of US special operations forces</w:t>
        </w:r>
      </w:hyperlink>
    </w:p>
    <w:p w14:paraId="32F9E133" w14:textId="124B0369" w:rsidR="003111C1" w:rsidRPr="001D102F" w:rsidRDefault="00000000" w:rsidP="00F64F32">
      <w:pPr>
        <w:pStyle w:val="BodyBullets"/>
        <w:spacing w:after="0"/>
        <w:rPr>
          <w:color w:val="000000" w:themeColor="text1"/>
        </w:rPr>
      </w:pPr>
      <w:hyperlink r:id="rId290" w:history="1">
        <w:r w:rsidR="003111C1" w:rsidRPr="001D102F">
          <w:rPr>
            <w:rStyle w:val="Hyperlink"/>
            <w:color w:val="000000" w:themeColor="text1"/>
            <w:u w:val="none"/>
          </w:rPr>
          <w:t xml:space="preserve">How To </w:t>
        </w:r>
        <w:r w:rsidR="003111C1" w:rsidRPr="004D129C">
          <w:rPr>
            <w:rStyle w:val="Hyperlink"/>
            <w:color w:val="000000" w:themeColor="text1"/>
          </w:rPr>
          <w:t xml:space="preserve">Register Your Drone </w:t>
        </w:r>
        <w:r w:rsidR="003111C1" w:rsidRPr="001D102F">
          <w:rPr>
            <w:rStyle w:val="Hyperlink"/>
            <w:color w:val="000000" w:themeColor="text1"/>
            <w:u w:val="none"/>
          </w:rPr>
          <w:t>With the FAA</w:t>
        </w:r>
      </w:hyperlink>
    </w:p>
    <w:p w14:paraId="3894D760" w14:textId="5DB63AC8" w:rsidR="00723A65" w:rsidRPr="00293B47" w:rsidRDefault="00000000" w:rsidP="00F64F32">
      <w:pPr>
        <w:pStyle w:val="BodyBullets"/>
        <w:spacing w:after="0"/>
        <w:rPr>
          <w:color w:val="000000" w:themeColor="text1"/>
        </w:rPr>
      </w:pPr>
      <w:hyperlink r:id="rId291" w:history="1">
        <w:r w:rsidR="00723A65" w:rsidRPr="00293B47">
          <w:rPr>
            <w:rStyle w:val="Hyperlink"/>
            <w:color w:val="000000" w:themeColor="text1"/>
            <w:u w:val="none"/>
          </w:rPr>
          <w:t xml:space="preserve">BRINC and Echodyne to </w:t>
        </w:r>
        <w:r w:rsidR="00723A65" w:rsidRPr="00293B47">
          <w:rPr>
            <w:rStyle w:val="Hyperlink"/>
            <w:color w:val="000000" w:themeColor="text1"/>
          </w:rPr>
          <w:t>Enable Automated BVLOS Operations without Visual Observers</w:t>
        </w:r>
        <w:r w:rsidR="00723A65" w:rsidRPr="00293B47">
          <w:rPr>
            <w:rStyle w:val="Hyperlink"/>
            <w:color w:val="000000" w:themeColor="text1"/>
            <w:u w:val="none"/>
          </w:rPr>
          <w:t xml:space="preserve"> for First Responders</w:t>
        </w:r>
      </w:hyperlink>
    </w:p>
    <w:p w14:paraId="04239B81" w14:textId="783F2693" w:rsidR="006A431C" w:rsidRDefault="00000000" w:rsidP="00293B47">
      <w:pPr>
        <w:pStyle w:val="BodyBullets"/>
        <w:spacing w:after="0"/>
        <w:rPr>
          <w:rStyle w:val="Hyperlink"/>
          <w:color w:val="000000" w:themeColor="text1"/>
          <w:u w:val="none"/>
        </w:rPr>
      </w:pPr>
      <w:hyperlink r:id="rId292" w:history="1">
        <w:r w:rsidR="008B627A" w:rsidRPr="00293B47">
          <w:rPr>
            <w:rStyle w:val="Hyperlink"/>
            <w:color w:val="000000" w:themeColor="text1"/>
            <w:u w:val="none"/>
          </w:rPr>
          <w:t xml:space="preserve">FAA Authorizes </w:t>
        </w:r>
        <w:r w:rsidR="008B627A" w:rsidRPr="00293B47">
          <w:rPr>
            <w:rStyle w:val="Hyperlink"/>
            <w:color w:val="000000" w:themeColor="text1"/>
          </w:rPr>
          <w:t>Drone Package Flights</w:t>
        </w:r>
        <w:r w:rsidR="008B627A" w:rsidRPr="00293B47">
          <w:rPr>
            <w:rStyle w:val="Hyperlink"/>
            <w:color w:val="000000" w:themeColor="text1"/>
            <w:u w:val="none"/>
          </w:rPr>
          <w:t xml:space="preserve"> in Dallas</w:t>
        </w:r>
      </w:hyperlink>
    </w:p>
    <w:p w14:paraId="09DE4BD7" w14:textId="77777777" w:rsidR="00262A15" w:rsidRPr="004E257D" w:rsidRDefault="00262A15" w:rsidP="00262A15">
      <w:pPr>
        <w:pStyle w:val="BodyBullets"/>
        <w:numPr>
          <w:ilvl w:val="0"/>
          <w:numId w:val="0"/>
        </w:numPr>
        <w:spacing w:after="0"/>
        <w:ind w:left="720"/>
        <w:rPr>
          <w:color w:val="000000" w:themeColor="text1"/>
          <w:sz w:val="10"/>
          <w:szCs w:val="10"/>
        </w:rPr>
      </w:pPr>
    </w:p>
    <w:p w14:paraId="372BC63C" w14:textId="2E878A94" w:rsidR="00074C21" w:rsidRPr="00F64F32" w:rsidRDefault="00651D36" w:rsidP="00F64F32">
      <w:pPr>
        <w:pStyle w:val="Heading2"/>
        <w:spacing w:before="0" w:line="240" w:lineRule="auto"/>
        <w:rPr>
          <w:rFonts w:ascii="Segoe UI" w:hAnsi="Segoe UI" w:cs="Segoe UI"/>
          <w:b/>
          <w:bCs/>
          <w:sz w:val="23"/>
          <w:szCs w:val="23"/>
        </w:rPr>
      </w:pPr>
      <w:bookmarkStart w:id="1210" w:name="_Toc138863528"/>
      <w:bookmarkStart w:id="1211" w:name="_Toc138947966"/>
      <w:bookmarkStart w:id="1212" w:name="_Toc138948921"/>
      <w:bookmarkStart w:id="1213" w:name="_Toc139290543"/>
      <w:bookmarkStart w:id="1214" w:name="_Toc139290653"/>
      <w:bookmarkStart w:id="1215" w:name="_Toc139291414"/>
      <w:bookmarkStart w:id="1216" w:name="_Toc139291584"/>
      <w:bookmarkStart w:id="1217" w:name="_Toc139291736"/>
      <w:bookmarkStart w:id="1218" w:name="_Toc142033666"/>
      <w:bookmarkStart w:id="1219" w:name="_Toc142078823"/>
      <w:bookmarkStart w:id="1220" w:name="_Toc144806418"/>
      <w:bookmarkStart w:id="1221" w:name="_Toc144832093"/>
      <w:bookmarkStart w:id="1222" w:name="_Toc144832268"/>
      <w:bookmarkStart w:id="1223" w:name="_Toc144832331"/>
      <w:bookmarkStart w:id="1224" w:name="_Toc147496160"/>
      <w:bookmarkStart w:id="1225" w:name="_Toc149916459"/>
      <w:bookmarkStart w:id="1226" w:name="_Toc149922576"/>
      <w:bookmarkStart w:id="1227" w:name="_Toc152563735"/>
      <w:bookmarkStart w:id="1228" w:name="_Toc155260149"/>
      <w:bookmarkStart w:id="1229" w:name="_Toc155266278"/>
      <w:bookmarkStart w:id="1230" w:name="_Toc157786343"/>
      <w:bookmarkStart w:id="1231" w:name="_Toc163555321"/>
      <w:bookmarkStart w:id="1232" w:name="_Toc163584234"/>
      <w:bookmarkStart w:id="1233" w:name="_Toc163585902"/>
      <w:bookmarkStart w:id="1234" w:name="_Toc166002367"/>
      <w:bookmarkStart w:id="1235" w:name="_Toc166068010"/>
      <w:bookmarkStart w:id="1236" w:name="_Toc166077765"/>
      <w:bookmarkStart w:id="1237" w:name="_Toc168059615"/>
      <w:bookmarkStart w:id="1238" w:name="_Toc168066802"/>
      <w:bookmarkStart w:id="1239" w:name="_Toc170743917"/>
      <w:bookmarkStart w:id="1240" w:name="_Toc173433111"/>
      <w:bookmarkStart w:id="1241" w:name="_Toc173559829"/>
      <w:bookmarkStart w:id="1242" w:name="_Toc176276518"/>
      <w:bookmarkStart w:id="1243" w:name="_Toc138863518"/>
      <w:bookmarkStart w:id="1244" w:name="_Toc138947960"/>
      <w:bookmarkStart w:id="1245" w:name="_Toc138948915"/>
      <w:bookmarkEnd w:id="1206"/>
      <w:bookmarkEnd w:id="1207"/>
      <w:bookmarkEnd w:id="1208"/>
      <w:r w:rsidRPr="00F64F32">
        <w:rPr>
          <w:rFonts w:ascii="Segoe UI" w:hAnsi="Segoe UI" w:cs="Segoe UI"/>
          <w:b/>
          <w:bCs/>
          <w:caps w:val="0"/>
          <w:sz w:val="23"/>
          <w:szCs w:val="23"/>
        </w:rPr>
        <w:t>SPECTRUM</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5CD20010" w14:textId="6F05549C" w:rsidR="00086320" w:rsidRPr="00B67617" w:rsidRDefault="00000000" w:rsidP="00F64F32">
      <w:pPr>
        <w:pStyle w:val="BodyBullets"/>
        <w:spacing w:after="0"/>
        <w:rPr>
          <w:color w:val="000000" w:themeColor="text1"/>
        </w:rPr>
      </w:pPr>
      <w:hyperlink r:id="rId293" w:history="1">
        <w:r w:rsidR="00086320" w:rsidRPr="00B67617">
          <w:rPr>
            <w:rStyle w:val="Hyperlink"/>
            <w:color w:val="000000" w:themeColor="text1"/>
            <w:u w:val="none"/>
          </w:rPr>
          <w:t>FCC rule grants drone operators spectrum access for navigation</w:t>
        </w:r>
      </w:hyperlink>
    </w:p>
    <w:p w14:paraId="0087C110" w14:textId="0667F295" w:rsidR="0075016A" w:rsidRPr="00B67617" w:rsidRDefault="00000000" w:rsidP="00F64F32">
      <w:pPr>
        <w:pStyle w:val="BodyBullets"/>
        <w:spacing w:after="0"/>
        <w:rPr>
          <w:color w:val="000000" w:themeColor="text1"/>
        </w:rPr>
      </w:pPr>
      <w:hyperlink r:id="rId294" w:history="1">
        <w:r w:rsidR="0075016A" w:rsidRPr="00B67617">
          <w:rPr>
            <w:rStyle w:val="Hyperlink"/>
            <w:color w:val="000000" w:themeColor="text1"/>
            <w:u w:val="none"/>
          </w:rPr>
          <w:t>Statement of Assistant Secretary Davidson on Vecima’s Electronic Equipment for the Internet for All Initiative</w:t>
        </w:r>
      </w:hyperlink>
    </w:p>
    <w:p w14:paraId="76B59624" w14:textId="2384B12B" w:rsidR="007E11D4" w:rsidRPr="00B67617" w:rsidRDefault="00000000" w:rsidP="00F64F32">
      <w:pPr>
        <w:pStyle w:val="BodyBullets"/>
        <w:spacing w:after="0"/>
        <w:rPr>
          <w:color w:val="000000" w:themeColor="text1"/>
        </w:rPr>
      </w:pPr>
      <w:hyperlink r:id="rId295" w:history="1">
        <w:r w:rsidR="007E11D4" w:rsidRPr="00B67617">
          <w:rPr>
            <w:rStyle w:val="Hyperlink"/>
            <w:color w:val="000000" w:themeColor="text1"/>
            <w:u w:val="none"/>
          </w:rPr>
          <w:t xml:space="preserve">Proposed </w:t>
        </w:r>
        <w:r w:rsidR="007E11D4" w:rsidRPr="00B67617">
          <w:rPr>
            <w:rStyle w:val="Hyperlink"/>
            <w:color w:val="000000" w:themeColor="text1"/>
          </w:rPr>
          <w:t>BEAD Alternative</w:t>
        </w:r>
        <w:r w:rsidR="007E11D4" w:rsidRPr="00B67617">
          <w:rPr>
            <w:rStyle w:val="Hyperlink"/>
            <w:color w:val="000000" w:themeColor="text1"/>
            <w:u w:val="none"/>
          </w:rPr>
          <w:t xml:space="preserve"> Broadband Technology Guidance</w:t>
        </w:r>
      </w:hyperlink>
    </w:p>
    <w:p w14:paraId="4F90605C" w14:textId="00E939B8" w:rsidR="007E11D4" w:rsidRPr="00B67617" w:rsidRDefault="00000000" w:rsidP="00F64F32">
      <w:pPr>
        <w:pStyle w:val="BodyBullets"/>
        <w:spacing w:after="0"/>
        <w:rPr>
          <w:color w:val="000000" w:themeColor="text1"/>
        </w:rPr>
      </w:pPr>
      <w:hyperlink r:id="rId296" w:history="1">
        <w:r w:rsidR="00285A2E" w:rsidRPr="00B67617">
          <w:rPr>
            <w:rStyle w:val="Hyperlink"/>
            <w:color w:val="000000" w:themeColor="text1"/>
            <w:u w:val="none"/>
          </w:rPr>
          <w:t xml:space="preserve">Choosing the </w:t>
        </w:r>
        <w:r w:rsidR="00285A2E" w:rsidRPr="00B67617">
          <w:rPr>
            <w:rStyle w:val="Hyperlink"/>
            <w:color w:val="000000" w:themeColor="text1"/>
          </w:rPr>
          <w:t>right mix of technologies</w:t>
        </w:r>
        <w:r w:rsidR="00285A2E" w:rsidRPr="00B67617">
          <w:rPr>
            <w:rStyle w:val="Hyperlink"/>
            <w:color w:val="000000" w:themeColor="text1"/>
            <w:u w:val="none"/>
          </w:rPr>
          <w:t xml:space="preserve"> to achieve Internet for All</w:t>
        </w:r>
      </w:hyperlink>
    </w:p>
    <w:p w14:paraId="0342EAA9" w14:textId="6B85A13E" w:rsidR="002264EC" w:rsidRPr="00B67617" w:rsidRDefault="00000000" w:rsidP="00F64F32">
      <w:pPr>
        <w:pStyle w:val="BodyBullets"/>
        <w:spacing w:after="0"/>
        <w:rPr>
          <w:color w:val="000000" w:themeColor="text1"/>
        </w:rPr>
      </w:pPr>
      <w:hyperlink r:id="rId297" w:history="1">
        <w:r w:rsidR="00C36920" w:rsidRPr="00B67617">
          <w:rPr>
            <w:rStyle w:val="Hyperlink"/>
            <w:color w:val="000000" w:themeColor="text1"/>
            <w:u w:val="none"/>
          </w:rPr>
          <w:t xml:space="preserve">The FCC Seeks Comment on Proposed Changes to the </w:t>
        </w:r>
        <w:r w:rsidR="00C36920" w:rsidRPr="00B67617">
          <w:rPr>
            <w:rStyle w:val="Hyperlink"/>
            <w:color w:val="000000" w:themeColor="text1"/>
          </w:rPr>
          <w:t>3.5 GHz Band Framework</w:t>
        </w:r>
      </w:hyperlink>
    </w:p>
    <w:p w14:paraId="408CB6BF" w14:textId="07569AFD" w:rsidR="00727166" w:rsidRPr="0029729E" w:rsidRDefault="00000000" w:rsidP="00F64F32">
      <w:pPr>
        <w:pStyle w:val="BodyBullets"/>
        <w:spacing w:after="0"/>
        <w:rPr>
          <w:color w:val="000000" w:themeColor="text1"/>
        </w:rPr>
      </w:pPr>
      <w:hyperlink r:id="rId298" w:history="1">
        <w:r w:rsidR="00727166" w:rsidRPr="0029729E">
          <w:rPr>
            <w:rStyle w:val="Hyperlink"/>
            <w:color w:val="000000" w:themeColor="text1"/>
          </w:rPr>
          <w:t>Beyond 5G</w:t>
        </w:r>
        <w:r w:rsidR="00727166" w:rsidRPr="00BD6EBE">
          <w:rPr>
            <w:rStyle w:val="Hyperlink"/>
            <w:color w:val="000000" w:themeColor="text1"/>
            <w:u w:val="none"/>
          </w:rPr>
          <w:t>: Pentagon sets sights on next-generation wireless tech with new projects</w:t>
        </w:r>
      </w:hyperlink>
    </w:p>
    <w:p w14:paraId="59FAD56D" w14:textId="1F314765" w:rsidR="001953D6" w:rsidRPr="00262A15" w:rsidRDefault="00000000" w:rsidP="00F64F32">
      <w:pPr>
        <w:pStyle w:val="BodyBullets"/>
        <w:spacing w:after="0"/>
        <w:rPr>
          <w:rStyle w:val="Hyperlink"/>
          <w:color w:val="000000" w:themeColor="text1"/>
          <w:u w:val="none"/>
        </w:rPr>
      </w:pPr>
      <w:hyperlink r:id="rId299" w:history="1">
        <w:r w:rsidR="002264EC" w:rsidRPr="007A4699">
          <w:rPr>
            <w:rStyle w:val="Hyperlink"/>
            <w:color w:val="000000" w:themeColor="text1"/>
            <w:u w:val="none"/>
          </w:rPr>
          <w:t xml:space="preserve">Military Struggles to Make Inroads With </w:t>
        </w:r>
        <w:r w:rsidR="002264EC" w:rsidRPr="0029729E">
          <w:rPr>
            <w:rStyle w:val="Hyperlink"/>
            <w:color w:val="000000" w:themeColor="text1"/>
          </w:rPr>
          <w:t>5G Commercial Wireless Tech</w:t>
        </w:r>
      </w:hyperlink>
    </w:p>
    <w:p w14:paraId="125B5A8C" w14:textId="77777777" w:rsidR="00262A15" w:rsidRPr="004E257D" w:rsidRDefault="00262A15" w:rsidP="00262A15">
      <w:pPr>
        <w:pStyle w:val="BodyBullets"/>
        <w:numPr>
          <w:ilvl w:val="0"/>
          <w:numId w:val="0"/>
        </w:numPr>
        <w:spacing w:after="0"/>
        <w:ind w:left="720"/>
        <w:rPr>
          <w:rStyle w:val="Hyperlink"/>
          <w:color w:val="000000" w:themeColor="text1"/>
          <w:sz w:val="10"/>
          <w:szCs w:val="10"/>
          <w:u w:val="none"/>
        </w:rPr>
      </w:pPr>
    </w:p>
    <w:p w14:paraId="540A9F6C" w14:textId="77777777" w:rsidR="00243D42" w:rsidRPr="00243D42" w:rsidRDefault="00243D42" w:rsidP="00243D42">
      <w:pPr>
        <w:pStyle w:val="BodyBullets"/>
        <w:numPr>
          <w:ilvl w:val="0"/>
          <w:numId w:val="0"/>
        </w:numPr>
        <w:spacing w:after="0"/>
        <w:ind w:left="720"/>
        <w:rPr>
          <w:color w:val="000000" w:themeColor="text1"/>
          <w:sz w:val="4"/>
          <w:szCs w:val="4"/>
        </w:rPr>
      </w:pPr>
    </w:p>
    <w:p w14:paraId="19F9109E" w14:textId="5FBBFD38" w:rsidR="00991FBC" w:rsidRPr="00F64F32" w:rsidRDefault="00991FBC" w:rsidP="00991FBC">
      <w:pPr>
        <w:pStyle w:val="Heading1"/>
        <w:spacing w:before="0" w:line="240" w:lineRule="auto"/>
        <w:jc w:val="center"/>
        <w:rPr>
          <w:rFonts w:ascii="Segoe UI" w:hAnsi="Segoe UI" w:cs="Segoe UI"/>
          <w:b/>
          <w:bCs/>
          <w:sz w:val="28"/>
          <w:szCs w:val="28"/>
        </w:rPr>
      </w:pPr>
      <w:bookmarkStart w:id="1246" w:name="_Toc176276519"/>
      <w:bookmarkEnd w:id="1243"/>
      <w:bookmarkEnd w:id="1244"/>
      <w:bookmarkEnd w:id="1245"/>
      <w:r>
        <w:rPr>
          <w:rFonts w:ascii="Segoe UI" w:hAnsi="Segoe UI" w:cs="Segoe UI"/>
          <w:b/>
          <w:bCs/>
          <w:sz w:val="28"/>
          <w:szCs w:val="28"/>
        </w:rPr>
        <w:t>GIS</w:t>
      </w:r>
      <w:bookmarkEnd w:id="1246"/>
    </w:p>
    <w:p w14:paraId="02FF342D" w14:textId="77777777" w:rsidR="00991FBC" w:rsidRPr="00164567" w:rsidRDefault="00991FBC" w:rsidP="00991FBC">
      <w:pPr>
        <w:spacing w:before="0" w:after="0" w:line="240" w:lineRule="auto"/>
        <w:rPr>
          <w:rFonts w:ascii="Segoe UI" w:hAnsi="Segoe UI" w:cs="Segoe UI"/>
          <w:sz w:val="4"/>
          <w:szCs w:val="4"/>
        </w:rPr>
      </w:pPr>
    </w:p>
    <w:p w14:paraId="24693703" w14:textId="77777777" w:rsidR="004E257D" w:rsidRDefault="00000000" w:rsidP="004E257D">
      <w:pPr>
        <w:pStyle w:val="BodyBullets"/>
        <w:numPr>
          <w:ilvl w:val="0"/>
          <w:numId w:val="4"/>
        </w:numPr>
        <w:spacing w:after="0"/>
        <w:ind w:left="720"/>
        <w:rPr>
          <w:rFonts w:eastAsia="Yu Gothic"/>
          <w:color w:val="000000" w:themeColor="text1"/>
        </w:rPr>
      </w:pPr>
      <w:hyperlink r:id="rId300" w:history="1">
        <w:r w:rsidR="004E257D" w:rsidRPr="0083630C">
          <w:rPr>
            <w:rStyle w:val="Hyperlink"/>
            <w:color w:val="000000" w:themeColor="text1"/>
            <w:u w:val="none"/>
          </w:rPr>
          <w:t xml:space="preserve">New updates to the </w:t>
        </w:r>
        <w:r w:rsidR="004E257D" w:rsidRPr="0083630C">
          <w:rPr>
            <w:rStyle w:val="Hyperlink"/>
            <w:color w:val="000000" w:themeColor="text1"/>
          </w:rPr>
          <w:t>California Protected Areas Database and California Conservation Easement Database</w:t>
        </w:r>
        <w:r w:rsidR="004E257D" w:rsidRPr="0083630C">
          <w:rPr>
            <w:rStyle w:val="Hyperlink"/>
            <w:color w:val="000000" w:themeColor="text1"/>
            <w:u w:val="none"/>
          </w:rPr>
          <w:t xml:space="preserve"> are now available for download.</w:t>
        </w:r>
      </w:hyperlink>
      <w:r w:rsidR="004E257D" w:rsidRPr="0083630C">
        <w:rPr>
          <w:rFonts w:eastAsia="Yu Gothic"/>
          <w:color w:val="000000" w:themeColor="text1"/>
        </w:rPr>
        <w:t xml:space="preserve"> </w:t>
      </w:r>
    </w:p>
    <w:p w14:paraId="0F516B57" w14:textId="77777777" w:rsidR="004E257D" w:rsidRPr="0083630C" w:rsidRDefault="004E257D" w:rsidP="004E257D">
      <w:pPr>
        <w:pStyle w:val="BodyBullets"/>
        <w:numPr>
          <w:ilvl w:val="0"/>
          <w:numId w:val="4"/>
        </w:numPr>
        <w:spacing w:after="0"/>
        <w:ind w:left="720"/>
        <w:rPr>
          <w:rFonts w:eastAsia="Yu Gothic"/>
          <w:color w:val="000000" w:themeColor="text1"/>
        </w:rPr>
      </w:pPr>
      <w:r w:rsidRPr="0083630C">
        <w:rPr>
          <w:rFonts w:eastAsia="Yu Gothic"/>
          <w:color w:val="000000" w:themeColor="text1"/>
        </w:rPr>
        <w:lastRenderedPageBreak/>
        <w:t>"</w:t>
      </w:r>
      <w:hyperlink r:id="rId301" w:tgtFrame="_blank" w:history="1">
        <w:r w:rsidRPr="0083630C">
          <w:rPr>
            <w:rStyle w:val="Hyperlink"/>
            <w:rFonts w:eastAsia="Yu Gothic"/>
            <w:color w:val="000000" w:themeColor="text1"/>
          </w:rPr>
          <w:t>Data Basin Overview</w:t>
        </w:r>
      </w:hyperlink>
      <w:r w:rsidRPr="0083630C">
        <w:rPr>
          <w:rFonts w:eastAsia="Yu Gothic"/>
          <w:color w:val="000000" w:themeColor="text1"/>
        </w:rPr>
        <w:t>", explains why the platform was created, describes the main design principles, puts Data Basin in the context of other web mapping applications, how to create a free account.</w:t>
      </w:r>
    </w:p>
    <w:p w14:paraId="418F9DF4" w14:textId="77777777" w:rsidR="004E257D" w:rsidRPr="0083630C" w:rsidRDefault="004E257D" w:rsidP="004E257D">
      <w:pPr>
        <w:pStyle w:val="BodyBullets"/>
        <w:numPr>
          <w:ilvl w:val="0"/>
          <w:numId w:val="4"/>
        </w:numPr>
        <w:spacing w:after="0"/>
        <w:ind w:left="720"/>
        <w:rPr>
          <w:rFonts w:eastAsia="Yu Gothic"/>
          <w:color w:val="000000" w:themeColor="text1"/>
        </w:rPr>
      </w:pPr>
      <w:r w:rsidRPr="0083630C">
        <w:rPr>
          <w:rFonts w:eastAsia="Yu Gothic"/>
          <w:color w:val="000000" w:themeColor="text1"/>
        </w:rPr>
        <w:t xml:space="preserve">Data Basin now has three new map services you can use to access the most reliable, up-to-date data available; </w:t>
      </w:r>
      <w:hyperlink r:id="rId302" w:tgtFrame="_blank" w:history="1">
        <w:r w:rsidRPr="0083630C">
          <w:rPr>
            <w:rStyle w:val="Hyperlink"/>
            <w:rFonts w:eastAsia="Yu Gothic"/>
            <w:color w:val="000000" w:themeColor="text1"/>
          </w:rPr>
          <w:t>Wildfire Perimeters</w:t>
        </w:r>
      </w:hyperlink>
      <w:r w:rsidRPr="0083630C">
        <w:rPr>
          <w:rFonts w:eastAsia="Yu Gothic"/>
          <w:color w:val="000000" w:themeColor="text1"/>
        </w:rPr>
        <w:t xml:space="preserve"> from the US </w:t>
      </w:r>
      <w:r>
        <w:rPr>
          <w:rFonts w:eastAsia="Yu Gothic"/>
          <w:color w:val="000000" w:themeColor="text1"/>
        </w:rPr>
        <w:t>DOI</w:t>
      </w:r>
      <w:r w:rsidRPr="0083630C">
        <w:rPr>
          <w:rFonts w:eastAsia="Yu Gothic"/>
          <w:color w:val="000000" w:themeColor="text1"/>
        </w:rPr>
        <w:t xml:space="preserve">, Open AQ's </w:t>
      </w:r>
      <w:hyperlink r:id="rId303" w:tgtFrame="_blank" w:history="1">
        <w:r w:rsidRPr="0083630C">
          <w:rPr>
            <w:rStyle w:val="Hyperlink"/>
            <w:rFonts w:eastAsia="Yu Gothic"/>
            <w:color w:val="000000" w:themeColor="text1"/>
          </w:rPr>
          <w:t>current air quality conditions</w:t>
        </w:r>
      </w:hyperlink>
      <w:r w:rsidRPr="0083630C">
        <w:rPr>
          <w:rFonts w:eastAsia="Yu Gothic"/>
          <w:color w:val="000000" w:themeColor="text1"/>
        </w:rPr>
        <w:t xml:space="preserve">, and </w:t>
      </w:r>
      <w:hyperlink r:id="rId304" w:tgtFrame="_blank" w:history="1">
        <w:r w:rsidRPr="0083630C">
          <w:rPr>
            <w:rStyle w:val="Hyperlink"/>
            <w:rFonts w:eastAsia="Yu Gothic"/>
            <w:color w:val="000000" w:themeColor="text1"/>
          </w:rPr>
          <w:t>current drought intensities</w:t>
        </w:r>
      </w:hyperlink>
      <w:r w:rsidRPr="0083630C">
        <w:rPr>
          <w:rFonts w:eastAsia="Yu Gothic"/>
          <w:color w:val="000000" w:themeColor="text1"/>
        </w:rPr>
        <w:t xml:space="preserve"> from the National Drought Mitigation Center, </w:t>
      </w:r>
      <w:proofErr w:type="spellStart"/>
      <w:r w:rsidRPr="0083630C">
        <w:rPr>
          <w:rFonts w:eastAsia="Yu Gothic"/>
          <w:color w:val="000000" w:themeColor="text1"/>
        </w:rPr>
        <w:t>UofNebraska</w:t>
      </w:r>
      <w:proofErr w:type="spellEnd"/>
      <w:r w:rsidRPr="0083630C">
        <w:rPr>
          <w:rFonts w:eastAsia="Yu Gothic"/>
          <w:color w:val="000000" w:themeColor="text1"/>
        </w:rPr>
        <w:t>-Lincoln.</w:t>
      </w:r>
    </w:p>
    <w:p w14:paraId="682A1883" w14:textId="593D5469" w:rsidR="00CA2FA7" w:rsidRPr="0083630C" w:rsidRDefault="009E08D9" w:rsidP="0083630C">
      <w:pPr>
        <w:pStyle w:val="BodyBullets"/>
        <w:numPr>
          <w:ilvl w:val="0"/>
          <w:numId w:val="4"/>
        </w:numPr>
        <w:spacing w:after="0"/>
        <w:ind w:left="720"/>
        <w:rPr>
          <w:rFonts w:eastAsia="Yu Gothic"/>
          <w:color w:val="000000" w:themeColor="text1"/>
        </w:rPr>
      </w:pPr>
      <w:r w:rsidRPr="0083630C">
        <w:rPr>
          <w:rFonts w:eastAsia="Yu Gothic"/>
          <w:color w:val="000000" w:themeColor="text1"/>
        </w:rPr>
        <w:t xml:space="preserve">In a recent episode from the Waterloop podcast, Forrest Melton of NASA and Robyn Grimm, formerly of the Environmental Defense Fund, explain the </w:t>
      </w:r>
      <w:hyperlink r:id="rId305" w:history="1">
        <w:r w:rsidRPr="0083630C">
          <w:rPr>
            <w:rStyle w:val="Hyperlink"/>
            <w:rFonts w:eastAsia="Yu Gothic"/>
            <w:color w:val="000000" w:themeColor="text1"/>
          </w:rPr>
          <w:t>science behind OpenET and how it can improve our water management strategies</w:t>
        </w:r>
      </w:hyperlink>
      <w:r w:rsidR="00CA2FA7" w:rsidRPr="0083630C">
        <w:rPr>
          <w:rFonts w:eastAsia="Yu Gothic"/>
          <w:color w:val="000000" w:themeColor="text1"/>
        </w:rPr>
        <w:t xml:space="preserve"> </w:t>
      </w:r>
    </w:p>
    <w:p w14:paraId="12DA8E84" w14:textId="77777777" w:rsidR="00E54D58" w:rsidRPr="004E257D" w:rsidRDefault="00E54D58" w:rsidP="00E54D58">
      <w:pPr>
        <w:pStyle w:val="BodyBullets"/>
        <w:numPr>
          <w:ilvl w:val="0"/>
          <w:numId w:val="0"/>
        </w:numPr>
        <w:spacing w:after="0"/>
        <w:ind w:left="720"/>
        <w:rPr>
          <w:rFonts w:eastAsia="Yu Gothic"/>
          <w:color w:val="000000" w:themeColor="text1"/>
          <w:sz w:val="10"/>
          <w:szCs w:val="10"/>
        </w:rPr>
      </w:pPr>
    </w:p>
    <w:p w14:paraId="01061F38" w14:textId="77777777" w:rsidR="001A35F9" w:rsidRPr="001A35F9" w:rsidRDefault="001A35F9" w:rsidP="001A35F9">
      <w:pPr>
        <w:pStyle w:val="BodyBullets"/>
        <w:numPr>
          <w:ilvl w:val="0"/>
          <w:numId w:val="0"/>
        </w:numPr>
        <w:spacing w:after="0"/>
        <w:ind w:left="720"/>
        <w:rPr>
          <w:rFonts w:eastAsia="Yu Gothic"/>
          <w:color w:val="000000" w:themeColor="text1"/>
          <w:sz w:val="4"/>
          <w:szCs w:val="4"/>
        </w:rPr>
      </w:pPr>
    </w:p>
    <w:p w14:paraId="1E565F50" w14:textId="0FABB7BD" w:rsidR="00934279" w:rsidRPr="00F64F32" w:rsidRDefault="00FD672E" w:rsidP="00F64F32">
      <w:pPr>
        <w:pStyle w:val="Heading1"/>
        <w:spacing w:before="0" w:line="240" w:lineRule="auto"/>
        <w:jc w:val="center"/>
        <w:rPr>
          <w:rStyle w:val="Hyperlink"/>
          <w:rFonts w:ascii="Segoe UI" w:hAnsi="Segoe UI" w:cs="Segoe UI"/>
          <w:b/>
          <w:bCs/>
          <w:color w:val="FFFFFF" w:themeColor="background1"/>
          <w:sz w:val="28"/>
          <w:szCs w:val="28"/>
          <w:u w:val="none"/>
        </w:rPr>
      </w:pPr>
      <w:bookmarkStart w:id="1247" w:name="_Toc138863530"/>
      <w:bookmarkStart w:id="1248" w:name="_Toc138947968"/>
      <w:bookmarkStart w:id="1249" w:name="_Toc138948923"/>
      <w:bookmarkStart w:id="1250" w:name="_Toc139290545"/>
      <w:bookmarkStart w:id="1251" w:name="_Toc139290655"/>
      <w:bookmarkStart w:id="1252" w:name="_Toc139291416"/>
      <w:bookmarkStart w:id="1253" w:name="_Toc139291586"/>
      <w:bookmarkStart w:id="1254" w:name="_Toc139291738"/>
      <w:bookmarkStart w:id="1255" w:name="_Toc142033668"/>
      <w:bookmarkStart w:id="1256" w:name="_Toc142078825"/>
      <w:bookmarkStart w:id="1257" w:name="_Toc144806420"/>
      <w:bookmarkStart w:id="1258" w:name="_Toc144832095"/>
      <w:bookmarkStart w:id="1259" w:name="_Toc144832270"/>
      <w:bookmarkStart w:id="1260" w:name="_Toc144832333"/>
      <w:bookmarkStart w:id="1261" w:name="_Toc147496162"/>
      <w:bookmarkStart w:id="1262" w:name="_Toc149916461"/>
      <w:bookmarkStart w:id="1263" w:name="_Toc149922578"/>
      <w:bookmarkStart w:id="1264" w:name="_Toc152563737"/>
      <w:bookmarkStart w:id="1265" w:name="_Toc155260151"/>
      <w:bookmarkStart w:id="1266" w:name="_Toc155266280"/>
      <w:bookmarkStart w:id="1267" w:name="_Toc157786345"/>
      <w:bookmarkStart w:id="1268" w:name="_Toc163555322"/>
      <w:bookmarkStart w:id="1269" w:name="_Toc163584235"/>
      <w:bookmarkStart w:id="1270" w:name="_Toc163585903"/>
      <w:bookmarkStart w:id="1271" w:name="_Toc166002368"/>
      <w:bookmarkStart w:id="1272" w:name="_Toc166068011"/>
      <w:bookmarkStart w:id="1273" w:name="_Toc166077766"/>
      <w:bookmarkStart w:id="1274" w:name="_Toc168059616"/>
      <w:bookmarkStart w:id="1275" w:name="_Toc168066803"/>
      <w:bookmarkStart w:id="1276" w:name="_Toc170743919"/>
      <w:bookmarkStart w:id="1277" w:name="_Toc173433113"/>
      <w:bookmarkStart w:id="1278" w:name="_Toc173559831"/>
      <w:bookmarkStart w:id="1279" w:name="_Toc176276520"/>
      <w:r w:rsidRPr="00F64F32">
        <w:rPr>
          <w:rFonts w:ascii="Segoe UI" w:hAnsi="Segoe UI" w:cs="Segoe UI"/>
          <w:b/>
          <w:bCs/>
          <w:sz w:val="28"/>
          <w:szCs w:val="28"/>
        </w:rPr>
        <w:t>Miscellaneous</w:t>
      </w:r>
      <w:bookmarkStart w:id="1280" w:name="_Toc144806421"/>
      <w:bookmarkStart w:id="1281" w:name="_Toc144832096"/>
      <w:bookmarkStart w:id="1282" w:name="_Toc144832271"/>
      <w:bookmarkStart w:id="1283" w:name="_Toc144832334"/>
      <w:bookmarkStart w:id="1284" w:name="_Toc147496163"/>
      <w:bookmarkStart w:id="1285" w:name="_Toc149916462"/>
      <w:bookmarkStart w:id="1286" w:name="_Toc149922579"/>
      <w:bookmarkStart w:id="1287" w:name="_Toc152563738"/>
      <w:bookmarkStart w:id="1288" w:name="_Toc155260152"/>
      <w:bookmarkStart w:id="1289" w:name="_Toc155266281"/>
      <w:bookmarkStart w:id="1290" w:name="_Toc157786346"/>
      <w:bookmarkStart w:id="1291" w:name="_Toc163555323"/>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6A4A1509" w14:textId="77777777" w:rsidR="004E257D" w:rsidRPr="00E866AA" w:rsidRDefault="004E257D" w:rsidP="004E257D">
      <w:pPr>
        <w:spacing w:before="0" w:after="0" w:line="240" w:lineRule="auto"/>
        <w:ind w:firstLine="360"/>
        <w:rPr>
          <w:rFonts w:ascii="Segoe UI" w:hAnsi="Segoe UI" w:cs="Segoe UI"/>
          <w:b/>
          <w:bCs/>
          <w:color w:val="865640" w:themeColor="accent3"/>
          <w:sz w:val="23"/>
          <w:szCs w:val="23"/>
        </w:rPr>
      </w:pPr>
      <w:bookmarkStart w:id="1292" w:name="_Toc138863532"/>
      <w:bookmarkStart w:id="1293" w:name="_Toc138947970"/>
      <w:bookmarkStart w:id="1294" w:name="_Toc138948925"/>
      <w:bookmarkStart w:id="1295" w:name="_Toc163584236"/>
      <w:bookmarkStart w:id="1296" w:name="_Toc163585904"/>
      <w:bookmarkStart w:id="1297" w:name="_Toc166002369"/>
      <w:bookmarkStart w:id="1298" w:name="_Toc166068012"/>
      <w:bookmarkStart w:id="1299" w:name="_Toc166077767"/>
      <w:bookmarkStart w:id="1300" w:name="_Toc168059617"/>
      <w:bookmarkStart w:id="1301" w:name="_Toc168066804"/>
      <w:bookmarkStart w:id="1302" w:name="_Toc170743920"/>
      <w:bookmarkStart w:id="1303" w:name="_Toc173433114"/>
      <w:bookmarkStart w:id="1304" w:name="_Toc173559832"/>
      <w:r>
        <w:rPr>
          <w:rFonts w:ascii="Segoe UI" w:hAnsi="Segoe UI" w:cs="Segoe UI"/>
          <w:b/>
          <w:bCs/>
          <w:color w:val="865640" w:themeColor="accent3"/>
          <w:sz w:val="23"/>
          <w:szCs w:val="23"/>
        </w:rPr>
        <w:t>DOI</w:t>
      </w:r>
    </w:p>
    <w:p w14:paraId="3715E0C6" w14:textId="77777777" w:rsidR="004E257D" w:rsidRPr="006759EC" w:rsidRDefault="00000000" w:rsidP="004E257D">
      <w:pPr>
        <w:pStyle w:val="BodyBullets"/>
        <w:spacing w:after="0"/>
        <w:rPr>
          <w:color w:val="000000" w:themeColor="text1"/>
        </w:rPr>
      </w:pPr>
      <w:hyperlink r:id="rId306" w:history="1"/>
      <w:r w:rsidR="004E257D" w:rsidRPr="006759EC">
        <w:rPr>
          <w:color w:val="000000" w:themeColor="text1"/>
        </w:rPr>
        <w:t xml:space="preserve">This Week at the Interior - </w:t>
      </w:r>
      <w:hyperlink r:id="rId307" w:history="1">
        <w:r w:rsidR="004E257D" w:rsidRPr="006759EC">
          <w:rPr>
            <w:rStyle w:val="Hyperlink"/>
            <w:color w:val="000000" w:themeColor="text1"/>
          </w:rPr>
          <w:t xml:space="preserve">August 30, </w:t>
        </w:r>
        <w:proofErr w:type="gramStart"/>
        <w:r w:rsidR="004E257D" w:rsidRPr="006759EC">
          <w:rPr>
            <w:rStyle w:val="Hyperlink"/>
            <w:color w:val="000000" w:themeColor="text1"/>
          </w:rPr>
          <w:t>2024</w:t>
        </w:r>
        <w:proofErr w:type="gramEnd"/>
        <w:r w:rsidR="004E257D" w:rsidRPr="006759EC">
          <w:rPr>
            <w:rStyle w:val="Hyperlink"/>
            <w:color w:val="000000" w:themeColor="text1"/>
          </w:rPr>
          <w:t xml:space="preserve"> </w:t>
        </w:r>
      </w:hyperlink>
    </w:p>
    <w:p w14:paraId="5D5CD1FC" w14:textId="77777777" w:rsidR="004E257D" w:rsidRPr="006759EC" w:rsidRDefault="004E257D" w:rsidP="004E257D">
      <w:pPr>
        <w:pStyle w:val="BodyBullets"/>
        <w:spacing w:after="0"/>
        <w:rPr>
          <w:color w:val="000000" w:themeColor="text1"/>
        </w:rPr>
      </w:pPr>
      <w:r w:rsidRPr="006759EC">
        <w:rPr>
          <w:color w:val="000000" w:themeColor="text1"/>
        </w:rPr>
        <w:t xml:space="preserve">This Week at the Interior - </w:t>
      </w:r>
      <w:hyperlink r:id="rId308" w:history="1">
        <w:r w:rsidRPr="006759EC">
          <w:rPr>
            <w:rStyle w:val="Hyperlink"/>
            <w:color w:val="000000" w:themeColor="text1"/>
          </w:rPr>
          <w:t>August 23, 2024</w:t>
        </w:r>
      </w:hyperlink>
    </w:p>
    <w:p w14:paraId="4CF0AA61" w14:textId="77777777" w:rsidR="004E257D" w:rsidRPr="00E54D58" w:rsidRDefault="004E257D" w:rsidP="004E257D">
      <w:pPr>
        <w:pStyle w:val="BodyBullets"/>
        <w:spacing w:after="0"/>
        <w:rPr>
          <w:rStyle w:val="Hyperlink"/>
          <w:color w:val="000000" w:themeColor="text1"/>
          <w:u w:val="none"/>
        </w:rPr>
      </w:pPr>
      <w:r w:rsidRPr="006759EC">
        <w:rPr>
          <w:color w:val="000000" w:themeColor="text1"/>
        </w:rPr>
        <w:t xml:space="preserve">This Week at the Interior - </w:t>
      </w:r>
      <w:hyperlink r:id="rId309" w:history="1">
        <w:r w:rsidRPr="006759EC">
          <w:rPr>
            <w:rStyle w:val="Hyperlink"/>
            <w:color w:val="000000" w:themeColor="text1"/>
          </w:rPr>
          <w:t>August 9, 2024</w:t>
        </w:r>
      </w:hyperlink>
    </w:p>
    <w:p w14:paraId="0189AA92" w14:textId="77777777" w:rsidR="004E257D" w:rsidRPr="00673208" w:rsidRDefault="004E257D" w:rsidP="004E257D">
      <w:pPr>
        <w:spacing w:before="0" w:after="0" w:line="240" w:lineRule="auto"/>
        <w:ind w:firstLine="360"/>
        <w:rPr>
          <w:rFonts w:ascii="Segoe UI" w:hAnsi="Segoe UI" w:cs="Segoe UI"/>
          <w:b/>
          <w:bCs/>
          <w:color w:val="865640" w:themeColor="accent3"/>
          <w:sz w:val="23"/>
          <w:szCs w:val="23"/>
        </w:rPr>
      </w:pPr>
      <w:r>
        <w:rPr>
          <w:rFonts w:ascii="Segoe UI" w:hAnsi="Segoe UI" w:cs="Segoe UI"/>
          <w:b/>
          <w:bCs/>
          <w:color w:val="865640" w:themeColor="accent3"/>
          <w:sz w:val="23"/>
          <w:szCs w:val="23"/>
        </w:rPr>
        <w:t>STATES</w:t>
      </w:r>
    </w:p>
    <w:p w14:paraId="196157CB" w14:textId="77777777" w:rsidR="004E257D" w:rsidRPr="007E173B" w:rsidRDefault="00000000" w:rsidP="004E257D">
      <w:pPr>
        <w:pStyle w:val="BodyBullets"/>
        <w:rPr>
          <w:color w:val="000000" w:themeColor="text1"/>
        </w:rPr>
      </w:pPr>
      <w:hyperlink r:id="rId310" w:history="1"/>
      <w:hyperlink r:id="rId311" w:history="1">
        <w:r w:rsidR="004E257D" w:rsidRPr="007E173B">
          <w:rPr>
            <w:rStyle w:val="Hyperlink"/>
            <w:color w:val="000000" w:themeColor="text1"/>
            <w:u w:val="none"/>
          </w:rPr>
          <w:t xml:space="preserve">See how your state uses </w:t>
        </w:r>
        <w:r w:rsidR="004E257D" w:rsidRPr="007E173B">
          <w:rPr>
            <w:rStyle w:val="Hyperlink"/>
            <w:color w:val="000000" w:themeColor="text1"/>
          </w:rPr>
          <w:t>zoning codes</w:t>
        </w:r>
        <w:r w:rsidR="004E257D" w:rsidRPr="007E173B">
          <w:rPr>
            <w:rStyle w:val="Hyperlink"/>
            <w:color w:val="000000" w:themeColor="text1"/>
            <w:u w:val="none"/>
          </w:rPr>
          <w:t xml:space="preserve"> to control land use</w:t>
        </w:r>
      </w:hyperlink>
    </w:p>
    <w:p w14:paraId="4671B56D" w14:textId="77777777" w:rsidR="004E257D" w:rsidRPr="006D34B9" w:rsidRDefault="004E257D" w:rsidP="004E257D">
      <w:pPr>
        <w:pStyle w:val="BodyBullets"/>
        <w:rPr>
          <w:rStyle w:val="Hyperlink"/>
          <w:color w:val="000000" w:themeColor="text1"/>
          <w:u w:val="none"/>
        </w:rPr>
      </w:pPr>
      <w:r w:rsidRPr="006D34B9">
        <w:rPr>
          <w:color w:val="000000" w:themeColor="text1"/>
        </w:rPr>
        <w:t xml:space="preserve">NM: </w:t>
      </w:r>
      <w:hyperlink r:id="rId312" w:history="1">
        <w:r w:rsidRPr="007E173B">
          <w:rPr>
            <w:rStyle w:val="Hyperlink"/>
            <w:color w:val="000000" w:themeColor="text1"/>
            <w:u w:val="none"/>
          </w:rPr>
          <w:t xml:space="preserve">Anderson makes history as first woman appointed as </w:t>
        </w:r>
        <w:r w:rsidRPr="006D34B9">
          <w:rPr>
            <w:rStyle w:val="Hyperlink"/>
            <w:color w:val="000000" w:themeColor="text1"/>
          </w:rPr>
          <w:t>NM state engineer</w:t>
        </w:r>
      </w:hyperlink>
    </w:p>
    <w:p w14:paraId="134A0229" w14:textId="77777777" w:rsidR="004E257D" w:rsidRPr="006D34B9" w:rsidRDefault="004E257D" w:rsidP="004E257D">
      <w:pPr>
        <w:pStyle w:val="BodyBullets"/>
        <w:spacing w:after="0"/>
        <w:rPr>
          <w:color w:val="000000" w:themeColor="text1"/>
        </w:rPr>
      </w:pPr>
      <w:r w:rsidRPr="006D34B9">
        <w:rPr>
          <w:color w:val="000000" w:themeColor="text1"/>
        </w:rPr>
        <w:t xml:space="preserve">UT: </w:t>
      </w:r>
      <w:hyperlink r:id="rId313" w:history="1">
        <w:r w:rsidRPr="008E7D2D">
          <w:rPr>
            <w:rStyle w:val="Hyperlink"/>
            <w:color w:val="000000" w:themeColor="text1"/>
            <w:u w:val="none"/>
          </w:rPr>
          <w:t xml:space="preserve">Utah files landmark lawsuit challenging federal control over most </w:t>
        </w:r>
        <w:r w:rsidRPr="006D34B9">
          <w:rPr>
            <w:rStyle w:val="Hyperlink"/>
            <w:color w:val="000000" w:themeColor="text1"/>
          </w:rPr>
          <w:t>BLM land</w:t>
        </w:r>
      </w:hyperlink>
    </w:p>
    <w:p w14:paraId="19419BBD" w14:textId="77777777" w:rsidR="004E257D" w:rsidRPr="00E866AA" w:rsidRDefault="004E257D" w:rsidP="004E257D">
      <w:pPr>
        <w:spacing w:before="0" w:after="0" w:line="240" w:lineRule="auto"/>
        <w:ind w:firstLine="360"/>
        <w:rPr>
          <w:rFonts w:ascii="Segoe UI" w:hAnsi="Segoe UI" w:cs="Segoe UI"/>
          <w:b/>
          <w:bCs/>
          <w:color w:val="865640" w:themeColor="accent3"/>
          <w:sz w:val="23"/>
          <w:szCs w:val="23"/>
        </w:rPr>
      </w:pPr>
      <w:r w:rsidRPr="00E866AA">
        <w:rPr>
          <w:rFonts w:ascii="Segoe UI" w:hAnsi="Segoe UI" w:cs="Segoe UI"/>
          <w:b/>
          <w:bCs/>
          <w:color w:val="865640" w:themeColor="accent3"/>
          <w:sz w:val="23"/>
          <w:szCs w:val="23"/>
        </w:rPr>
        <w:t>WGA</w:t>
      </w:r>
    </w:p>
    <w:p w14:paraId="05006806" w14:textId="77777777" w:rsidR="004E257D" w:rsidRPr="005F3BF0" w:rsidRDefault="00000000" w:rsidP="004E257D">
      <w:pPr>
        <w:pStyle w:val="BodyBullets"/>
        <w:rPr>
          <w:color w:val="000000" w:themeColor="text1"/>
        </w:rPr>
      </w:pPr>
      <w:hyperlink r:id="rId314" w:history="1">
        <w:r w:rsidR="004E257D" w:rsidRPr="007E173B">
          <w:rPr>
            <w:rStyle w:val="Hyperlink"/>
            <w:color w:val="000000" w:themeColor="text1"/>
            <w:u w:val="none"/>
          </w:rPr>
          <w:t xml:space="preserve">Learn about the Governors' bipartisan advocacy in WGA's </w:t>
        </w:r>
        <w:r w:rsidR="004E257D" w:rsidRPr="005F3BF0">
          <w:rPr>
            <w:rStyle w:val="Hyperlink"/>
            <w:color w:val="000000" w:themeColor="text1"/>
          </w:rPr>
          <w:t>2024 Annual Report</w:t>
        </w:r>
      </w:hyperlink>
    </w:p>
    <w:p w14:paraId="7BA350CB" w14:textId="77777777" w:rsidR="004E257D" w:rsidRDefault="004E257D" w:rsidP="004E257D">
      <w:pPr>
        <w:pStyle w:val="BodyBullets"/>
        <w:spacing w:after="0"/>
        <w:rPr>
          <w:color w:val="000000" w:themeColor="text1"/>
        </w:rPr>
      </w:pPr>
      <w:r w:rsidRPr="005F3BF0">
        <w:rPr>
          <w:color w:val="000000" w:themeColor="text1"/>
        </w:rPr>
        <w:t xml:space="preserve">Wyoming Governor Mark Gordon released the </w:t>
      </w:r>
      <w:hyperlink r:id="rId315" w:tgtFrame="_blank" w:history="1">
        <w:r w:rsidRPr="005F3BF0">
          <w:rPr>
            <w:rStyle w:val="Hyperlink"/>
            <w:color w:val="000000" w:themeColor="text1"/>
          </w:rPr>
          <w:t>Decarbonizing the West initiative report</w:t>
        </w:r>
      </w:hyperlink>
      <w:r w:rsidRPr="005F3BF0">
        <w:rPr>
          <w:color w:val="000000" w:themeColor="text1"/>
        </w:rPr>
        <w:t xml:space="preserve"> at WGA's </w:t>
      </w:r>
      <w:hyperlink r:id="rId316" w:tgtFrame="_blank" w:history="1">
        <w:r w:rsidRPr="005F3BF0">
          <w:rPr>
            <w:rStyle w:val="Hyperlink"/>
            <w:color w:val="000000" w:themeColor="text1"/>
          </w:rPr>
          <w:t>2024 Annual Meeting</w:t>
        </w:r>
      </w:hyperlink>
      <w:r w:rsidRPr="005F3BF0">
        <w:rPr>
          <w:color w:val="000000" w:themeColor="text1"/>
        </w:rPr>
        <w:t xml:space="preserve">. </w:t>
      </w:r>
      <w:bookmarkStart w:id="1305" w:name="_Toc139290547"/>
      <w:bookmarkStart w:id="1306" w:name="_Toc139290657"/>
      <w:bookmarkStart w:id="1307" w:name="_Toc139291418"/>
      <w:bookmarkStart w:id="1308" w:name="_Toc139291588"/>
      <w:bookmarkStart w:id="1309" w:name="_Toc139291740"/>
      <w:bookmarkStart w:id="1310" w:name="_Toc142033670"/>
      <w:bookmarkStart w:id="1311" w:name="_Toc142078827"/>
      <w:bookmarkStart w:id="1312" w:name="_Toc144806423"/>
      <w:bookmarkStart w:id="1313" w:name="_Toc144832098"/>
      <w:bookmarkStart w:id="1314" w:name="_Toc144832273"/>
      <w:bookmarkStart w:id="1315" w:name="_Toc144832336"/>
      <w:bookmarkStart w:id="1316" w:name="_Toc147496165"/>
    </w:p>
    <w:bookmarkEnd w:id="1305"/>
    <w:bookmarkEnd w:id="1306"/>
    <w:bookmarkEnd w:id="1307"/>
    <w:bookmarkEnd w:id="1308"/>
    <w:bookmarkEnd w:id="1309"/>
    <w:bookmarkEnd w:id="1310"/>
    <w:bookmarkEnd w:id="1311"/>
    <w:bookmarkEnd w:id="1312"/>
    <w:bookmarkEnd w:id="1313"/>
    <w:bookmarkEnd w:id="1314"/>
    <w:bookmarkEnd w:id="1315"/>
    <w:bookmarkEnd w:id="1316"/>
    <w:p w14:paraId="3FC58114" w14:textId="6DDFD0B8" w:rsidR="000540B9" w:rsidRPr="00673208" w:rsidRDefault="00E62904" w:rsidP="00673208">
      <w:pPr>
        <w:spacing w:before="0" w:after="0" w:line="240" w:lineRule="auto"/>
        <w:ind w:firstLine="360"/>
        <w:rPr>
          <w:rFonts w:ascii="Segoe UI" w:hAnsi="Segoe UI" w:cs="Segoe UI"/>
          <w:b/>
          <w:bCs/>
          <w:color w:val="865640" w:themeColor="accent3"/>
          <w:sz w:val="23"/>
          <w:szCs w:val="23"/>
        </w:rPr>
      </w:pPr>
      <w:r w:rsidRPr="00673208">
        <w:rPr>
          <w:rFonts w:ascii="Segoe UI" w:hAnsi="Segoe UI" w:cs="Segoe UI"/>
          <w:b/>
          <w:bCs/>
          <w:color w:val="865640" w:themeColor="accent3"/>
          <w:sz w:val="23"/>
          <w:szCs w:val="23"/>
        </w:rPr>
        <w:t>INFRASTRUCTURE</w:t>
      </w:r>
    </w:p>
    <w:p w14:paraId="5D37A63C" w14:textId="3DC6682A" w:rsidR="00E60540" w:rsidRPr="003C5265" w:rsidRDefault="00000000" w:rsidP="0083630C">
      <w:pPr>
        <w:pStyle w:val="BodyBullets"/>
        <w:rPr>
          <w:color w:val="000000" w:themeColor="text1"/>
        </w:rPr>
      </w:pPr>
      <w:hyperlink r:id="rId317" w:history="1">
        <w:r w:rsidR="000F19E2" w:rsidRPr="003C5265">
          <w:rPr>
            <w:rStyle w:val="Hyperlink"/>
            <w:color w:val="000000" w:themeColor="text1"/>
            <w:u w:val="none"/>
          </w:rPr>
          <w:t xml:space="preserve">Administration Takes Action to </w:t>
        </w:r>
        <w:r w:rsidR="000F19E2" w:rsidRPr="003C5265">
          <w:rPr>
            <w:rStyle w:val="Hyperlink"/>
            <w:color w:val="000000" w:themeColor="text1"/>
          </w:rPr>
          <w:t>Deliver More Projects More Quickly, Accelerates Federal Permitting</w:t>
        </w:r>
      </w:hyperlink>
    </w:p>
    <w:p w14:paraId="67497AE0" w14:textId="5A5A81EF" w:rsidR="00BA1DB4" w:rsidRPr="003C5265" w:rsidRDefault="00000000" w:rsidP="0083630C">
      <w:pPr>
        <w:pStyle w:val="BodyBullets"/>
        <w:rPr>
          <w:color w:val="000000" w:themeColor="text1"/>
        </w:rPr>
      </w:pPr>
      <w:hyperlink r:id="rId318" w:history="1">
        <w:r w:rsidR="00BA1DB4" w:rsidRPr="003C5265">
          <w:rPr>
            <w:rStyle w:val="Hyperlink"/>
            <w:color w:val="000000" w:themeColor="text1"/>
            <w:u w:val="none"/>
          </w:rPr>
          <w:t>$26.5 Million</w:t>
        </w:r>
        <w:r w:rsidR="00684B5A" w:rsidRPr="003C5265">
          <w:rPr>
            <w:rStyle w:val="Hyperlink"/>
            <w:color w:val="000000" w:themeColor="text1"/>
            <w:u w:val="none"/>
          </w:rPr>
          <w:t xml:space="preserve"> in Grant Awards</w:t>
        </w:r>
        <w:r w:rsidR="00BA1DB4" w:rsidRPr="003C5265">
          <w:rPr>
            <w:rStyle w:val="Hyperlink"/>
            <w:color w:val="000000" w:themeColor="text1"/>
            <w:u w:val="none"/>
          </w:rPr>
          <w:t xml:space="preserve"> for </w:t>
        </w:r>
        <w:r w:rsidR="00BA1DB4" w:rsidRPr="007B398E">
          <w:rPr>
            <w:rStyle w:val="Hyperlink"/>
            <w:color w:val="000000" w:themeColor="text1"/>
          </w:rPr>
          <w:t>Planning Projects to Restore and Replace Bridges</w:t>
        </w:r>
        <w:r w:rsidR="00BA1DB4" w:rsidRPr="003C5265">
          <w:rPr>
            <w:rStyle w:val="Hyperlink"/>
            <w:color w:val="000000" w:themeColor="text1"/>
            <w:u w:val="none"/>
          </w:rPr>
          <w:t xml:space="preserve"> Nationwide</w:t>
        </w:r>
      </w:hyperlink>
    </w:p>
    <w:p w14:paraId="228F2E38" w14:textId="57FE1871" w:rsidR="00AF56F1" w:rsidRPr="003C5265" w:rsidRDefault="00000000" w:rsidP="0083630C">
      <w:pPr>
        <w:pStyle w:val="BodyBullets"/>
        <w:rPr>
          <w:color w:val="000000" w:themeColor="text1"/>
        </w:rPr>
      </w:pPr>
      <w:hyperlink r:id="rId319" w:history="1">
        <w:r w:rsidR="00AF56F1" w:rsidRPr="003C5265">
          <w:rPr>
            <w:rStyle w:val="Hyperlink"/>
            <w:color w:val="000000" w:themeColor="text1"/>
            <w:u w:val="none"/>
          </w:rPr>
          <w:t xml:space="preserve">FHWA Opens Applications for $800 Million in Funding to </w:t>
        </w:r>
        <w:r w:rsidR="00AF56F1" w:rsidRPr="007B398E">
          <w:rPr>
            <w:rStyle w:val="Hyperlink"/>
            <w:color w:val="000000" w:themeColor="text1"/>
          </w:rPr>
          <w:t>Reduce Climate Pollution from Transportation, Encourage Cleaner Construction Materials</w:t>
        </w:r>
      </w:hyperlink>
    </w:p>
    <w:p w14:paraId="567FA0B8" w14:textId="1675F12F" w:rsidR="00224921" w:rsidRPr="0083630C" w:rsidRDefault="00000000" w:rsidP="0083630C">
      <w:pPr>
        <w:pStyle w:val="BodyBullets"/>
        <w:rPr>
          <w:color w:val="000000" w:themeColor="text1"/>
        </w:rPr>
      </w:pPr>
      <w:hyperlink r:id="rId320" w:history="1">
        <w:r w:rsidR="000653C2" w:rsidRPr="0070752A">
          <w:rPr>
            <w:rStyle w:val="Hyperlink"/>
            <w:color w:val="000000" w:themeColor="text1"/>
            <w:u w:val="none"/>
          </w:rPr>
          <w:t xml:space="preserve">Utah DOT Deploys </w:t>
        </w:r>
        <w:r w:rsidR="000653C2" w:rsidRPr="0083630C">
          <w:rPr>
            <w:rStyle w:val="Hyperlink"/>
            <w:color w:val="000000" w:themeColor="text1"/>
          </w:rPr>
          <w:t>LiDAR to Boost Intersection Safety</w:t>
        </w:r>
      </w:hyperlink>
    </w:p>
    <w:p w14:paraId="29CB4E7B" w14:textId="64C43705" w:rsidR="009363D9" w:rsidRPr="0083630C" w:rsidRDefault="00000000" w:rsidP="0083630C">
      <w:pPr>
        <w:pStyle w:val="BodyBullets"/>
        <w:rPr>
          <w:color w:val="000000" w:themeColor="text1"/>
        </w:rPr>
      </w:pPr>
      <w:hyperlink r:id="rId321" w:history="1">
        <w:r w:rsidR="009363D9" w:rsidRPr="00592F22">
          <w:rPr>
            <w:rStyle w:val="Hyperlink"/>
            <w:color w:val="000000" w:themeColor="text1"/>
            <w:u w:val="none"/>
          </w:rPr>
          <w:t xml:space="preserve">Cars that talk: Feds announce plan to </w:t>
        </w:r>
        <w:r w:rsidR="009363D9" w:rsidRPr="0083630C">
          <w:rPr>
            <w:rStyle w:val="Hyperlink"/>
            <w:color w:val="000000" w:themeColor="text1"/>
          </w:rPr>
          <w:t>accelerate connected vehicle deployment</w:t>
        </w:r>
      </w:hyperlink>
    </w:p>
    <w:p w14:paraId="096ABBF6" w14:textId="7B870BB6" w:rsidR="00FC3B84" w:rsidRPr="0083630C" w:rsidRDefault="00000000" w:rsidP="0083630C">
      <w:pPr>
        <w:pStyle w:val="BodyBullets"/>
        <w:rPr>
          <w:color w:val="000000" w:themeColor="text1"/>
        </w:rPr>
      </w:pPr>
      <w:hyperlink r:id="rId322" w:history="1">
        <w:r w:rsidR="00FC3B84" w:rsidRPr="0083630C">
          <w:rPr>
            <w:rStyle w:val="Hyperlink"/>
            <w:color w:val="000000" w:themeColor="text1"/>
            <w:u w:val="none"/>
          </w:rPr>
          <w:t xml:space="preserve">FHWA Issues over $26M in </w:t>
        </w:r>
        <w:r w:rsidR="00FC3B84" w:rsidRPr="0083630C">
          <w:rPr>
            <w:rStyle w:val="Hyperlink"/>
            <w:color w:val="000000" w:themeColor="text1"/>
          </w:rPr>
          <w:t>Bridge Planning Grants</w:t>
        </w:r>
      </w:hyperlink>
    </w:p>
    <w:p w14:paraId="2A00FDFF" w14:textId="47B1CE56" w:rsidR="00FC3B84" w:rsidRPr="0083630C" w:rsidRDefault="00000000" w:rsidP="0083630C">
      <w:pPr>
        <w:pStyle w:val="BodyBullets"/>
        <w:rPr>
          <w:color w:val="000000" w:themeColor="text1"/>
        </w:rPr>
      </w:pPr>
      <w:hyperlink r:id="rId323" w:history="1">
        <w:r w:rsidR="00CF2E0E" w:rsidRPr="0083630C">
          <w:rPr>
            <w:rStyle w:val="Hyperlink"/>
            <w:color w:val="000000" w:themeColor="text1"/>
            <w:u w:val="none"/>
          </w:rPr>
          <w:t xml:space="preserve">Caltrans Unveils </w:t>
        </w:r>
        <w:r w:rsidR="00CF2E0E" w:rsidRPr="0083630C">
          <w:rPr>
            <w:rStyle w:val="Hyperlink"/>
            <w:color w:val="000000" w:themeColor="text1"/>
          </w:rPr>
          <w:t>New Project Prioritization Tool</w:t>
        </w:r>
      </w:hyperlink>
    </w:p>
    <w:p w14:paraId="16F5A746" w14:textId="7775F1FF" w:rsidR="000540B9" w:rsidRPr="00592F22" w:rsidRDefault="00000000" w:rsidP="000540B9">
      <w:pPr>
        <w:pStyle w:val="BodyBullets"/>
        <w:rPr>
          <w:rStyle w:val="Hyperlink"/>
          <w:color w:val="000000" w:themeColor="text1"/>
          <w:u w:val="none"/>
        </w:rPr>
      </w:pPr>
      <w:hyperlink r:id="rId324" w:history="1"/>
      <w:hyperlink r:id="rId325" w:history="1">
        <w:r w:rsidR="003325E2" w:rsidRPr="00592F22">
          <w:rPr>
            <w:rStyle w:val="Hyperlink"/>
            <w:color w:val="000000" w:themeColor="text1"/>
            <w:u w:val="none"/>
          </w:rPr>
          <w:t xml:space="preserve">The Stream: The </w:t>
        </w:r>
        <w:r w:rsidR="003325E2" w:rsidRPr="00592F22">
          <w:rPr>
            <w:rStyle w:val="Hyperlink"/>
            <w:color w:val="000000" w:themeColor="text1"/>
          </w:rPr>
          <w:t>Infrastructure, Environmental Balance</w:t>
        </w:r>
      </w:hyperlink>
    </w:p>
    <w:p w14:paraId="6142D972" w14:textId="77777777" w:rsidR="00E211DC" w:rsidRPr="00E0024F" w:rsidRDefault="00000000" w:rsidP="00262A15">
      <w:pPr>
        <w:pStyle w:val="BodyBullets"/>
        <w:rPr>
          <w:color w:val="000000" w:themeColor="text1"/>
        </w:rPr>
      </w:pPr>
      <w:hyperlink r:id="rId326" w:history="1">
        <w:r w:rsidR="00E211DC" w:rsidRPr="0014576E">
          <w:rPr>
            <w:rStyle w:val="Hyperlink"/>
            <w:color w:val="000000" w:themeColor="text1"/>
            <w:u w:val="none"/>
          </w:rPr>
          <w:t xml:space="preserve">California Surpasses </w:t>
        </w:r>
        <w:r w:rsidR="00E211DC" w:rsidRPr="00E0024F">
          <w:rPr>
            <w:rStyle w:val="Hyperlink"/>
            <w:color w:val="000000" w:themeColor="text1"/>
          </w:rPr>
          <w:t>150,000 Electric Vehicle Chargers</w:t>
        </w:r>
      </w:hyperlink>
    </w:p>
    <w:p w14:paraId="41F8A8BE" w14:textId="00DE6889" w:rsidR="00244A62" w:rsidRPr="00E0024F" w:rsidRDefault="00000000" w:rsidP="00262A15">
      <w:pPr>
        <w:pStyle w:val="BodyBullets"/>
        <w:rPr>
          <w:color w:val="000000" w:themeColor="text1"/>
        </w:rPr>
      </w:pPr>
      <w:hyperlink r:id="rId327" w:history="1">
        <w:r w:rsidR="0011185A" w:rsidRPr="0014576E">
          <w:rPr>
            <w:rStyle w:val="Hyperlink"/>
            <w:color w:val="000000" w:themeColor="text1"/>
            <w:u w:val="none"/>
          </w:rPr>
          <w:t xml:space="preserve">Half a billion dollars in grants awarded to boost the </w:t>
        </w:r>
        <w:r w:rsidR="0011185A" w:rsidRPr="00E0024F">
          <w:rPr>
            <w:rStyle w:val="Hyperlink"/>
            <w:color w:val="000000" w:themeColor="text1"/>
          </w:rPr>
          <w:t>EV charging network</w:t>
        </w:r>
      </w:hyperlink>
    </w:p>
    <w:p w14:paraId="0BE7ECBB" w14:textId="77777777" w:rsidR="00AE2102" w:rsidRPr="00E0024F" w:rsidRDefault="00000000" w:rsidP="00262A15">
      <w:pPr>
        <w:pStyle w:val="BodyBullets"/>
        <w:rPr>
          <w:color w:val="000000" w:themeColor="text1"/>
        </w:rPr>
      </w:pPr>
      <w:hyperlink r:id="rId328" w:history="1">
        <w:r w:rsidR="00AE2102" w:rsidRPr="00803208">
          <w:rPr>
            <w:rStyle w:val="Hyperlink"/>
            <w:color w:val="000000" w:themeColor="text1"/>
          </w:rPr>
          <w:t>Governor Gavin Newsom announced</w:t>
        </w:r>
      </w:hyperlink>
      <w:r w:rsidR="00AE2102" w:rsidRPr="00E0024F">
        <w:rPr>
          <w:color w:val="000000" w:themeColor="text1"/>
        </w:rPr>
        <w:t xml:space="preserve"> California has surpassed </w:t>
      </w:r>
      <w:hyperlink r:id="rId329" w:history="1">
        <w:r w:rsidR="00AE2102" w:rsidRPr="00E0024F">
          <w:rPr>
            <w:rStyle w:val="Hyperlink"/>
            <w:color w:val="000000" w:themeColor="text1"/>
          </w:rPr>
          <w:t>150,000 public and shared private chargers installed statewide</w:t>
        </w:r>
      </w:hyperlink>
      <w:r w:rsidR="00AE2102" w:rsidRPr="00E0024F">
        <w:rPr>
          <w:color w:val="000000" w:themeColor="text1"/>
        </w:rPr>
        <w:t>, including 137,648 Level 2 chargers and 14,708 fast chargers</w:t>
      </w:r>
    </w:p>
    <w:p w14:paraId="43AD5D43" w14:textId="65D01546" w:rsidR="0074055E" w:rsidRPr="00B27CE7" w:rsidRDefault="00000000" w:rsidP="00262A15">
      <w:pPr>
        <w:pStyle w:val="BodyBullets"/>
        <w:rPr>
          <w:color w:val="000000" w:themeColor="text1"/>
        </w:rPr>
      </w:pPr>
      <w:hyperlink r:id="rId330" w:history="1">
        <w:r w:rsidR="0074055E" w:rsidRPr="00C918A9">
          <w:rPr>
            <w:rStyle w:val="Hyperlink"/>
            <w:color w:val="000000" w:themeColor="text1"/>
            <w:u w:val="none"/>
          </w:rPr>
          <w:t xml:space="preserve">Number of </w:t>
        </w:r>
        <w:r w:rsidR="0074055E" w:rsidRPr="00B27CE7">
          <w:rPr>
            <w:rStyle w:val="Hyperlink"/>
            <w:color w:val="000000" w:themeColor="text1"/>
          </w:rPr>
          <w:t>Publicly Available Electric Vehicle Chargers Has Doubled</w:t>
        </w:r>
        <w:r w:rsidR="0074055E" w:rsidRPr="00C918A9">
          <w:rPr>
            <w:rStyle w:val="Hyperlink"/>
            <w:color w:val="000000" w:themeColor="text1"/>
            <w:u w:val="none"/>
          </w:rPr>
          <w:t xml:space="preserve"> Since Start of Biden-Harris Administration</w:t>
        </w:r>
      </w:hyperlink>
    </w:p>
    <w:p w14:paraId="46587FF9" w14:textId="2EEA4148" w:rsidR="00D03D7A" w:rsidRPr="00600AEC" w:rsidRDefault="00D03D7A" w:rsidP="00600AEC">
      <w:pPr>
        <w:pStyle w:val="BodyBullets"/>
        <w:rPr>
          <w:color w:val="000000" w:themeColor="text1"/>
        </w:rPr>
      </w:pPr>
      <w:r w:rsidRPr="00F64F32">
        <w:rPr>
          <w:color w:val="00B050"/>
          <w:u w:val="single"/>
        </w:rPr>
        <w:t>Funding Opportunit</w:t>
      </w:r>
      <w:r>
        <w:rPr>
          <w:color w:val="00B050"/>
          <w:u w:val="single"/>
        </w:rPr>
        <w:t>y</w:t>
      </w:r>
      <w:r w:rsidRPr="00F64F32">
        <w:rPr>
          <w:color w:val="00B050"/>
          <w:u w:val="single"/>
        </w:rPr>
        <w:t>:</w:t>
      </w:r>
      <w:r w:rsidRPr="00F64F32">
        <w:rPr>
          <w:u w:val="single"/>
        </w:rPr>
        <w:t xml:space="preserve">  </w:t>
      </w:r>
      <w:hyperlink r:id="rId331" w:tooltip="https://co-co.us4.list-manage.com/track/click?u=004e89b5dc92fd934b5ab75a8&amp;id=6a6a57a2a0&amp;e=c266891851" w:history="1">
        <w:r w:rsidR="00600AEC" w:rsidRPr="005F3BF0">
          <w:rPr>
            <w:rStyle w:val="Hyperlink"/>
            <w:rFonts w:eastAsia="Times New Roman"/>
            <w:color w:val="000000" w:themeColor="text1"/>
          </w:rPr>
          <w:t>Federal Highway Administration Nationally Significant Federal Lands and Tribal Projects</w:t>
        </w:r>
      </w:hyperlink>
      <w:r w:rsidR="00600AEC" w:rsidRPr="005F3BF0">
        <w:rPr>
          <w:rStyle w:val="Hyperlink"/>
          <w:rFonts w:eastAsia="Times New Roman"/>
          <w:color w:val="000000" w:themeColor="text1"/>
        </w:rPr>
        <w:t xml:space="preserve">: </w:t>
      </w:r>
      <w:r w:rsidR="00600AEC" w:rsidRPr="005F3BF0">
        <w:rPr>
          <w:color w:val="000000" w:themeColor="text1"/>
        </w:rPr>
        <w:t xml:space="preserve"> Deadline: </w:t>
      </w:r>
      <w:r w:rsidR="00600AEC" w:rsidRPr="005F3BF0">
        <w:rPr>
          <w:b/>
          <w:bCs/>
          <w:color w:val="000000" w:themeColor="text1"/>
        </w:rPr>
        <w:t>October 16th, 2024</w:t>
      </w:r>
      <w:r w:rsidR="00600AEC" w:rsidRPr="005F3BF0">
        <w:rPr>
          <w:color w:val="000000" w:themeColor="text1"/>
        </w:rPr>
        <w: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sectPr w:rsidR="00D03D7A" w:rsidRPr="00600AEC" w:rsidSect="00126F64">
      <w:footerReference w:type="even" r:id="rId332"/>
      <w:footerReference w:type="default" r:id="rId33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00E7" w14:textId="77777777" w:rsidR="002B5365" w:rsidRDefault="002B5365">
      <w:pPr>
        <w:spacing w:after="0" w:line="240" w:lineRule="auto"/>
      </w:pPr>
      <w:r>
        <w:separator/>
      </w:r>
    </w:p>
  </w:endnote>
  <w:endnote w:type="continuationSeparator" w:id="0">
    <w:p w14:paraId="151FDFDF" w14:textId="77777777" w:rsidR="002B5365" w:rsidRDefault="002B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1F2C" w14:textId="77777777" w:rsidR="002B5365" w:rsidRDefault="002B5365">
      <w:pPr>
        <w:spacing w:after="0" w:line="240" w:lineRule="auto"/>
      </w:pPr>
      <w:r>
        <w:separator/>
      </w:r>
    </w:p>
  </w:footnote>
  <w:footnote w:type="continuationSeparator" w:id="0">
    <w:p w14:paraId="11EF240C" w14:textId="77777777" w:rsidR="002B5365" w:rsidRDefault="002B5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B79"/>
    <w:multiLevelType w:val="multilevel"/>
    <w:tmpl w:val="FC8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8008F"/>
    <w:multiLevelType w:val="hybridMultilevel"/>
    <w:tmpl w:val="1A0E0708"/>
    <w:lvl w:ilvl="0" w:tplc="2AB2704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C18F5"/>
    <w:multiLevelType w:val="hybridMultilevel"/>
    <w:tmpl w:val="3B6CF1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82300"/>
    <w:multiLevelType w:val="hybridMultilevel"/>
    <w:tmpl w:val="E4B80D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D54CA5"/>
    <w:multiLevelType w:val="multilevel"/>
    <w:tmpl w:val="3F0A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F1244"/>
    <w:multiLevelType w:val="multilevel"/>
    <w:tmpl w:val="F55E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D5254"/>
    <w:multiLevelType w:val="hybridMultilevel"/>
    <w:tmpl w:val="3E12CB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1D2"/>
    <w:multiLevelType w:val="multilevel"/>
    <w:tmpl w:val="1BDC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D274C"/>
    <w:multiLevelType w:val="hybridMultilevel"/>
    <w:tmpl w:val="74BE1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061259"/>
    <w:multiLevelType w:val="hybridMultilevel"/>
    <w:tmpl w:val="C39A6A1E"/>
    <w:lvl w:ilvl="0" w:tplc="77D2133C">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D77D5C"/>
    <w:multiLevelType w:val="multilevel"/>
    <w:tmpl w:val="1F4AB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F7369"/>
    <w:multiLevelType w:val="multilevel"/>
    <w:tmpl w:val="B7107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E1A30"/>
    <w:multiLevelType w:val="hybridMultilevel"/>
    <w:tmpl w:val="C97882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EE3972"/>
    <w:multiLevelType w:val="hybridMultilevel"/>
    <w:tmpl w:val="292A8DFC"/>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16"/>
  </w:num>
  <w:num w:numId="2" w16cid:durableId="1430009152">
    <w:abstractNumId w:val="2"/>
  </w:num>
  <w:num w:numId="3" w16cid:durableId="942615157">
    <w:abstractNumId w:val="14"/>
  </w:num>
  <w:num w:numId="4" w16cid:durableId="261111721">
    <w:abstractNumId w:val="15"/>
  </w:num>
  <w:num w:numId="5" w16cid:durableId="1992980130">
    <w:abstractNumId w:val="11"/>
  </w:num>
  <w:num w:numId="6" w16cid:durableId="490950770">
    <w:abstractNumId w:val="16"/>
  </w:num>
  <w:num w:numId="7" w16cid:durableId="694814283">
    <w:abstractNumId w:val="16"/>
  </w:num>
  <w:num w:numId="8" w16cid:durableId="2032149309">
    <w:abstractNumId w:val="3"/>
  </w:num>
  <w:num w:numId="9" w16cid:durableId="1648195531">
    <w:abstractNumId w:val="0"/>
  </w:num>
  <w:num w:numId="10" w16cid:durableId="242640689">
    <w:abstractNumId w:val="1"/>
  </w:num>
  <w:num w:numId="11" w16cid:durableId="1980767372">
    <w:abstractNumId w:val="9"/>
  </w:num>
  <w:num w:numId="12" w16cid:durableId="270207081">
    <w:abstractNumId w:val="8"/>
  </w:num>
  <w:num w:numId="13" w16cid:durableId="1905946151">
    <w:abstractNumId w:val="5"/>
  </w:num>
  <w:num w:numId="14" w16cid:durableId="846364260">
    <w:abstractNumId w:val="4"/>
  </w:num>
  <w:num w:numId="15" w16cid:durableId="1195075357">
    <w:abstractNumId w:val="7"/>
  </w:num>
  <w:num w:numId="16" w16cid:durableId="2019116106">
    <w:abstractNumId w:val="6"/>
  </w:num>
  <w:num w:numId="17" w16cid:durableId="814878160">
    <w:abstractNumId w:val="12"/>
  </w:num>
  <w:num w:numId="18" w16cid:durableId="803356353">
    <w:abstractNumId w:val="13"/>
  </w:num>
  <w:num w:numId="19" w16cid:durableId="197455669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62B"/>
    <w:rsid w:val="00001815"/>
    <w:rsid w:val="00001CCE"/>
    <w:rsid w:val="0000215A"/>
    <w:rsid w:val="000034A7"/>
    <w:rsid w:val="000034F8"/>
    <w:rsid w:val="00003535"/>
    <w:rsid w:val="00003654"/>
    <w:rsid w:val="000044FA"/>
    <w:rsid w:val="00004947"/>
    <w:rsid w:val="00004D40"/>
    <w:rsid w:val="00004E6C"/>
    <w:rsid w:val="00005753"/>
    <w:rsid w:val="0000588C"/>
    <w:rsid w:val="00005B69"/>
    <w:rsid w:val="00005BCD"/>
    <w:rsid w:val="00005DE9"/>
    <w:rsid w:val="00006081"/>
    <w:rsid w:val="00006552"/>
    <w:rsid w:val="00006882"/>
    <w:rsid w:val="00006DE3"/>
    <w:rsid w:val="000071B1"/>
    <w:rsid w:val="000071F1"/>
    <w:rsid w:val="000077C1"/>
    <w:rsid w:val="00007930"/>
    <w:rsid w:val="00007CF1"/>
    <w:rsid w:val="00007E39"/>
    <w:rsid w:val="0001000A"/>
    <w:rsid w:val="00010341"/>
    <w:rsid w:val="00010648"/>
    <w:rsid w:val="000108D2"/>
    <w:rsid w:val="00010AEB"/>
    <w:rsid w:val="00010E37"/>
    <w:rsid w:val="000112B8"/>
    <w:rsid w:val="000124EC"/>
    <w:rsid w:val="000127B7"/>
    <w:rsid w:val="0001329A"/>
    <w:rsid w:val="00013409"/>
    <w:rsid w:val="000135F3"/>
    <w:rsid w:val="00013A9F"/>
    <w:rsid w:val="000147CC"/>
    <w:rsid w:val="00014D9E"/>
    <w:rsid w:val="00014F1C"/>
    <w:rsid w:val="000151FC"/>
    <w:rsid w:val="00015419"/>
    <w:rsid w:val="00015456"/>
    <w:rsid w:val="00015546"/>
    <w:rsid w:val="00015A27"/>
    <w:rsid w:val="00015DD0"/>
    <w:rsid w:val="000160E3"/>
    <w:rsid w:val="000162FD"/>
    <w:rsid w:val="000163D7"/>
    <w:rsid w:val="0001644F"/>
    <w:rsid w:val="0001656B"/>
    <w:rsid w:val="00016C52"/>
    <w:rsid w:val="00016D64"/>
    <w:rsid w:val="00017459"/>
    <w:rsid w:val="000178A9"/>
    <w:rsid w:val="00017F36"/>
    <w:rsid w:val="000201B8"/>
    <w:rsid w:val="00020586"/>
    <w:rsid w:val="00021482"/>
    <w:rsid w:val="00021562"/>
    <w:rsid w:val="000215E3"/>
    <w:rsid w:val="000217D3"/>
    <w:rsid w:val="00021C6E"/>
    <w:rsid w:val="00022346"/>
    <w:rsid w:val="0002286A"/>
    <w:rsid w:val="000229B2"/>
    <w:rsid w:val="00022B05"/>
    <w:rsid w:val="00022B84"/>
    <w:rsid w:val="00022D76"/>
    <w:rsid w:val="00022FD2"/>
    <w:rsid w:val="00023100"/>
    <w:rsid w:val="00023160"/>
    <w:rsid w:val="00023236"/>
    <w:rsid w:val="000236EB"/>
    <w:rsid w:val="00023C8D"/>
    <w:rsid w:val="0002405C"/>
    <w:rsid w:val="00024296"/>
    <w:rsid w:val="000244FD"/>
    <w:rsid w:val="00025250"/>
    <w:rsid w:val="000255BF"/>
    <w:rsid w:val="000255C5"/>
    <w:rsid w:val="00025BA8"/>
    <w:rsid w:val="00025FA1"/>
    <w:rsid w:val="00025FF0"/>
    <w:rsid w:val="00026075"/>
    <w:rsid w:val="000267EB"/>
    <w:rsid w:val="00027115"/>
    <w:rsid w:val="000274DD"/>
    <w:rsid w:val="00027573"/>
    <w:rsid w:val="000277C6"/>
    <w:rsid w:val="0002784B"/>
    <w:rsid w:val="00030277"/>
    <w:rsid w:val="00030523"/>
    <w:rsid w:val="00030742"/>
    <w:rsid w:val="000308F3"/>
    <w:rsid w:val="00030F20"/>
    <w:rsid w:val="00031816"/>
    <w:rsid w:val="00031EA9"/>
    <w:rsid w:val="00031FFE"/>
    <w:rsid w:val="0003235B"/>
    <w:rsid w:val="00032368"/>
    <w:rsid w:val="00032870"/>
    <w:rsid w:val="00032BA1"/>
    <w:rsid w:val="00032CD7"/>
    <w:rsid w:val="00032CE2"/>
    <w:rsid w:val="00032FDB"/>
    <w:rsid w:val="0003301D"/>
    <w:rsid w:val="00033103"/>
    <w:rsid w:val="00033247"/>
    <w:rsid w:val="00033AAF"/>
    <w:rsid w:val="00033E56"/>
    <w:rsid w:val="00033F7C"/>
    <w:rsid w:val="000340AF"/>
    <w:rsid w:val="000340C9"/>
    <w:rsid w:val="00034600"/>
    <w:rsid w:val="0003462F"/>
    <w:rsid w:val="000346D4"/>
    <w:rsid w:val="00034B5E"/>
    <w:rsid w:val="00034B60"/>
    <w:rsid w:val="00034D81"/>
    <w:rsid w:val="00035212"/>
    <w:rsid w:val="00035F44"/>
    <w:rsid w:val="00036338"/>
    <w:rsid w:val="000363AB"/>
    <w:rsid w:val="0003671A"/>
    <w:rsid w:val="00036933"/>
    <w:rsid w:val="00036D1E"/>
    <w:rsid w:val="00036F55"/>
    <w:rsid w:val="00037248"/>
    <w:rsid w:val="0003750E"/>
    <w:rsid w:val="00037BF3"/>
    <w:rsid w:val="0004004D"/>
    <w:rsid w:val="00040281"/>
    <w:rsid w:val="00040AFE"/>
    <w:rsid w:val="00040B43"/>
    <w:rsid w:val="000414F1"/>
    <w:rsid w:val="000415C1"/>
    <w:rsid w:val="000416A9"/>
    <w:rsid w:val="000416BB"/>
    <w:rsid w:val="00041D8A"/>
    <w:rsid w:val="000426F9"/>
    <w:rsid w:val="00042BAF"/>
    <w:rsid w:val="00042EDB"/>
    <w:rsid w:val="00042FF8"/>
    <w:rsid w:val="000431CA"/>
    <w:rsid w:val="000434FA"/>
    <w:rsid w:val="00043CEE"/>
    <w:rsid w:val="000441A0"/>
    <w:rsid w:val="00044A38"/>
    <w:rsid w:val="00044AC5"/>
    <w:rsid w:val="00044D9D"/>
    <w:rsid w:val="0004542E"/>
    <w:rsid w:val="000456F4"/>
    <w:rsid w:val="00045A21"/>
    <w:rsid w:val="00045CAD"/>
    <w:rsid w:val="00045D9B"/>
    <w:rsid w:val="00045E72"/>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534"/>
    <w:rsid w:val="000511E6"/>
    <w:rsid w:val="0005163B"/>
    <w:rsid w:val="00051D8B"/>
    <w:rsid w:val="00051E57"/>
    <w:rsid w:val="00052559"/>
    <w:rsid w:val="00052EF1"/>
    <w:rsid w:val="0005312F"/>
    <w:rsid w:val="0005321D"/>
    <w:rsid w:val="00053371"/>
    <w:rsid w:val="00053800"/>
    <w:rsid w:val="00053BF7"/>
    <w:rsid w:val="00053EC0"/>
    <w:rsid w:val="00053EC5"/>
    <w:rsid w:val="000540B9"/>
    <w:rsid w:val="000541B5"/>
    <w:rsid w:val="000541E9"/>
    <w:rsid w:val="000549DF"/>
    <w:rsid w:val="00055068"/>
    <w:rsid w:val="00055518"/>
    <w:rsid w:val="00055B09"/>
    <w:rsid w:val="00055B66"/>
    <w:rsid w:val="00055E46"/>
    <w:rsid w:val="00055F99"/>
    <w:rsid w:val="0005617A"/>
    <w:rsid w:val="000562A3"/>
    <w:rsid w:val="00056733"/>
    <w:rsid w:val="00056AE8"/>
    <w:rsid w:val="00057247"/>
    <w:rsid w:val="000575D9"/>
    <w:rsid w:val="00057666"/>
    <w:rsid w:val="00057688"/>
    <w:rsid w:val="00057734"/>
    <w:rsid w:val="00057790"/>
    <w:rsid w:val="00057E75"/>
    <w:rsid w:val="00057F1B"/>
    <w:rsid w:val="000604C8"/>
    <w:rsid w:val="00060847"/>
    <w:rsid w:val="00060D9F"/>
    <w:rsid w:val="000617AF"/>
    <w:rsid w:val="00061920"/>
    <w:rsid w:val="00061B6E"/>
    <w:rsid w:val="000623C0"/>
    <w:rsid w:val="00062749"/>
    <w:rsid w:val="000629D5"/>
    <w:rsid w:val="00062F0C"/>
    <w:rsid w:val="00063007"/>
    <w:rsid w:val="00063985"/>
    <w:rsid w:val="000643B3"/>
    <w:rsid w:val="000653C2"/>
    <w:rsid w:val="0006552C"/>
    <w:rsid w:val="00065776"/>
    <w:rsid w:val="00065D5B"/>
    <w:rsid w:val="00065E26"/>
    <w:rsid w:val="0006618F"/>
    <w:rsid w:val="0006693B"/>
    <w:rsid w:val="0006693E"/>
    <w:rsid w:val="000669A1"/>
    <w:rsid w:val="00066CE9"/>
    <w:rsid w:val="00066EFA"/>
    <w:rsid w:val="00067132"/>
    <w:rsid w:val="00067138"/>
    <w:rsid w:val="000675B2"/>
    <w:rsid w:val="00067682"/>
    <w:rsid w:val="000676FA"/>
    <w:rsid w:val="00067B96"/>
    <w:rsid w:val="00067B9D"/>
    <w:rsid w:val="00067C2C"/>
    <w:rsid w:val="00067FFD"/>
    <w:rsid w:val="0007031D"/>
    <w:rsid w:val="000709BD"/>
    <w:rsid w:val="0007131B"/>
    <w:rsid w:val="0007134E"/>
    <w:rsid w:val="00071441"/>
    <w:rsid w:val="00071539"/>
    <w:rsid w:val="00071777"/>
    <w:rsid w:val="00071D1B"/>
    <w:rsid w:val="00071FB0"/>
    <w:rsid w:val="0007210C"/>
    <w:rsid w:val="00072667"/>
    <w:rsid w:val="000729F2"/>
    <w:rsid w:val="00072CFF"/>
    <w:rsid w:val="0007309C"/>
    <w:rsid w:val="00073139"/>
    <w:rsid w:val="000732D2"/>
    <w:rsid w:val="00073320"/>
    <w:rsid w:val="0007337C"/>
    <w:rsid w:val="000734D6"/>
    <w:rsid w:val="00073974"/>
    <w:rsid w:val="000741A5"/>
    <w:rsid w:val="0007457D"/>
    <w:rsid w:val="00074955"/>
    <w:rsid w:val="00074979"/>
    <w:rsid w:val="00074C21"/>
    <w:rsid w:val="00074DB9"/>
    <w:rsid w:val="00075216"/>
    <w:rsid w:val="00075796"/>
    <w:rsid w:val="000762B8"/>
    <w:rsid w:val="00076F38"/>
    <w:rsid w:val="00076FDC"/>
    <w:rsid w:val="0007752E"/>
    <w:rsid w:val="0007783B"/>
    <w:rsid w:val="00080106"/>
    <w:rsid w:val="0008016D"/>
    <w:rsid w:val="000801ED"/>
    <w:rsid w:val="0008022A"/>
    <w:rsid w:val="00080CA5"/>
    <w:rsid w:val="000813D3"/>
    <w:rsid w:val="000819CA"/>
    <w:rsid w:val="0008267D"/>
    <w:rsid w:val="000828C1"/>
    <w:rsid w:val="00082A51"/>
    <w:rsid w:val="00082D65"/>
    <w:rsid w:val="00082DAE"/>
    <w:rsid w:val="0008308D"/>
    <w:rsid w:val="00083690"/>
    <w:rsid w:val="00083829"/>
    <w:rsid w:val="00083AEB"/>
    <w:rsid w:val="00083B39"/>
    <w:rsid w:val="00083D21"/>
    <w:rsid w:val="00083E49"/>
    <w:rsid w:val="00084283"/>
    <w:rsid w:val="000843C6"/>
    <w:rsid w:val="00084942"/>
    <w:rsid w:val="00084D44"/>
    <w:rsid w:val="00084E58"/>
    <w:rsid w:val="00084E9E"/>
    <w:rsid w:val="000850D8"/>
    <w:rsid w:val="00085823"/>
    <w:rsid w:val="00086320"/>
    <w:rsid w:val="00086A3D"/>
    <w:rsid w:val="00086EBF"/>
    <w:rsid w:val="000871AB"/>
    <w:rsid w:val="000873AD"/>
    <w:rsid w:val="00087613"/>
    <w:rsid w:val="00087656"/>
    <w:rsid w:val="00087CB4"/>
    <w:rsid w:val="0009008D"/>
    <w:rsid w:val="00090171"/>
    <w:rsid w:val="000906CB"/>
    <w:rsid w:val="00090814"/>
    <w:rsid w:val="0009089A"/>
    <w:rsid w:val="00090DFA"/>
    <w:rsid w:val="000912B5"/>
    <w:rsid w:val="000918A2"/>
    <w:rsid w:val="00091A14"/>
    <w:rsid w:val="00091C56"/>
    <w:rsid w:val="0009221B"/>
    <w:rsid w:val="000922D1"/>
    <w:rsid w:val="00092556"/>
    <w:rsid w:val="000932A2"/>
    <w:rsid w:val="00093C77"/>
    <w:rsid w:val="000942A1"/>
    <w:rsid w:val="00094391"/>
    <w:rsid w:val="000944A1"/>
    <w:rsid w:val="000944B4"/>
    <w:rsid w:val="00094956"/>
    <w:rsid w:val="00094C3F"/>
    <w:rsid w:val="000954D3"/>
    <w:rsid w:val="00095A6A"/>
    <w:rsid w:val="00095E53"/>
    <w:rsid w:val="00096395"/>
    <w:rsid w:val="0009655C"/>
    <w:rsid w:val="0009659E"/>
    <w:rsid w:val="00096B1B"/>
    <w:rsid w:val="00096C7B"/>
    <w:rsid w:val="00096EA0"/>
    <w:rsid w:val="00096EB3"/>
    <w:rsid w:val="00096FCA"/>
    <w:rsid w:val="000972A9"/>
    <w:rsid w:val="00097AC8"/>
    <w:rsid w:val="00097E3E"/>
    <w:rsid w:val="000A014D"/>
    <w:rsid w:val="000A03B1"/>
    <w:rsid w:val="000A072D"/>
    <w:rsid w:val="000A17BE"/>
    <w:rsid w:val="000A1ED1"/>
    <w:rsid w:val="000A1EDE"/>
    <w:rsid w:val="000A2821"/>
    <w:rsid w:val="000A2BB9"/>
    <w:rsid w:val="000A2F70"/>
    <w:rsid w:val="000A3393"/>
    <w:rsid w:val="000A3511"/>
    <w:rsid w:val="000A38F8"/>
    <w:rsid w:val="000A4310"/>
    <w:rsid w:val="000A43B8"/>
    <w:rsid w:val="000A4581"/>
    <w:rsid w:val="000A4953"/>
    <w:rsid w:val="000A52E5"/>
    <w:rsid w:val="000A530C"/>
    <w:rsid w:val="000A5681"/>
    <w:rsid w:val="000A5EC7"/>
    <w:rsid w:val="000A5EDF"/>
    <w:rsid w:val="000A6945"/>
    <w:rsid w:val="000A6B09"/>
    <w:rsid w:val="000A733F"/>
    <w:rsid w:val="000A7577"/>
    <w:rsid w:val="000B02C7"/>
    <w:rsid w:val="000B0ACA"/>
    <w:rsid w:val="000B0F81"/>
    <w:rsid w:val="000B101F"/>
    <w:rsid w:val="000B126D"/>
    <w:rsid w:val="000B1370"/>
    <w:rsid w:val="000B18A0"/>
    <w:rsid w:val="000B1F01"/>
    <w:rsid w:val="000B2077"/>
    <w:rsid w:val="000B265B"/>
    <w:rsid w:val="000B26F5"/>
    <w:rsid w:val="000B2AC0"/>
    <w:rsid w:val="000B2BFC"/>
    <w:rsid w:val="000B3142"/>
    <w:rsid w:val="000B3182"/>
    <w:rsid w:val="000B3953"/>
    <w:rsid w:val="000B3E07"/>
    <w:rsid w:val="000B40F2"/>
    <w:rsid w:val="000B42EA"/>
    <w:rsid w:val="000B4B97"/>
    <w:rsid w:val="000B4E04"/>
    <w:rsid w:val="000B4FC0"/>
    <w:rsid w:val="000B5C89"/>
    <w:rsid w:val="000B62CE"/>
    <w:rsid w:val="000B6465"/>
    <w:rsid w:val="000B64AE"/>
    <w:rsid w:val="000B6829"/>
    <w:rsid w:val="000B6A5E"/>
    <w:rsid w:val="000B6C99"/>
    <w:rsid w:val="000B7D12"/>
    <w:rsid w:val="000C01A2"/>
    <w:rsid w:val="000C0415"/>
    <w:rsid w:val="000C0469"/>
    <w:rsid w:val="000C069F"/>
    <w:rsid w:val="000C0BC5"/>
    <w:rsid w:val="000C0F0C"/>
    <w:rsid w:val="000C1029"/>
    <w:rsid w:val="000C1069"/>
    <w:rsid w:val="000C11AC"/>
    <w:rsid w:val="000C1329"/>
    <w:rsid w:val="000C1861"/>
    <w:rsid w:val="000C1951"/>
    <w:rsid w:val="000C21BF"/>
    <w:rsid w:val="000C25AB"/>
    <w:rsid w:val="000C2D23"/>
    <w:rsid w:val="000C31E2"/>
    <w:rsid w:val="000C336E"/>
    <w:rsid w:val="000C417E"/>
    <w:rsid w:val="000C42B7"/>
    <w:rsid w:val="000C4445"/>
    <w:rsid w:val="000C4488"/>
    <w:rsid w:val="000C494E"/>
    <w:rsid w:val="000C4A3D"/>
    <w:rsid w:val="000C4A5F"/>
    <w:rsid w:val="000C4F91"/>
    <w:rsid w:val="000C5808"/>
    <w:rsid w:val="000C5EC2"/>
    <w:rsid w:val="000C5EDC"/>
    <w:rsid w:val="000C606D"/>
    <w:rsid w:val="000C6150"/>
    <w:rsid w:val="000C6196"/>
    <w:rsid w:val="000C639A"/>
    <w:rsid w:val="000C682D"/>
    <w:rsid w:val="000C6B6D"/>
    <w:rsid w:val="000C7180"/>
    <w:rsid w:val="000C7A19"/>
    <w:rsid w:val="000C7A73"/>
    <w:rsid w:val="000C7FD6"/>
    <w:rsid w:val="000D0114"/>
    <w:rsid w:val="000D0802"/>
    <w:rsid w:val="000D0B8D"/>
    <w:rsid w:val="000D0EFF"/>
    <w:rsid w:val="000D118A"/>
    <w:rsid w:val="000D1AE7"/>
    <w:rsid w:val="000D1AF8"/>
    <w:rsid w:val="000D1C9E"/>
    <w:rsid w:val="000D210B"/>
    <w:rsid w:val="000D25AA"/>
    <w:rsid w:val="000D26F2"/>
    <w:rsid w:val="000D26F6"/>
    <w:rsid w:val="000D2C2D"/>
    <w:rsid w:val="000D31B4"/>
    <w:rsid w:val="000D3745"/>
    <w:rsid w:val="000D3B36"/>
    <w:rsid w:val="000D3C0F"/>
    <w:rsid w:val="000D462F"/>
    <w:rsid w:val="000D467C"/>
    <w:rsid w:val="000D46FB"/>
    <w:rsid w:val="000D51F2"/>
    <w:rsid w:val="000D5217"/>
    <w:rsid w:val="000D5615"/>
    <w:rsid w:val="000D562B"/>
    <w:rsid w:val="000D5772"/>
    <w:rsid w:val="000D5862"/>
    <w:rsid w:val="000D5A39"/>
    <w:rsid w:val="000D5B11"/>
    <w:rsid w:val="000D6089"/>
    <w:rsid w:val="000D6C07"/>
    <w:rsid w:val="000D701D"/>
    <w:rsid w:val="000D7741"/>
    <w:rsid w:val="000D7AC1"/>
    <w:rsid w:val="000D7EAE"/>
    <w:rsid w:val="000E000B"/>
    <w:rsid w:val="000E050A"/>
    <w:rsid w:val="000E07BE"/>
    <w:rsid w:val="000E0A96"/>
    <w:rsid w:val="000E0BE4"/>
    <w:rsid w:val="000E1449"/>
    <w:rsid w:val="000E1728"/>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8C0"/>
    <w:rsid w:val="000E5E61"/>
    <w:rsid w:val="000E6537"/>
    <w:rsid w:val="000E6E81"/>
    <w:rsid w:val="000E6E96"/>
    <w:rsid w:val="000E700B"/>
    <w:rsid w:val="000E70ED"/>
    <w:rsid w:val="000E73FC"/>
    <w:rsid w:val="000E7B24"/>
    <w:rsid w:val="000E7C10"/>
    <w:rsid w:val="000E7E7D"/>
    <w:rsid w:val="000F08C0"/>
    <w:rsid w:val="000F0FE2"/>
    <w:rsid w:val="000F19E2"/>
    <w:rsid w:val="000F1BE0"/>
    <w:rsid w:val="000F1F41"/>
    <w:rsid w:val="000F1FB1"/>
    <w:rsid w:val="000F2170"/>
    <w:rsid w:val="000F2282"/>
    <w:rsid w:val="000F2FEE"/>
    <w:rsid w:val="000F3077"/>
    <w:rsid w:val="000F31E9"/>
    <w:rsid w:val="000F322E"/>
    <w:rsid w:val="000F3822"/>
    <w:rsid w:val="000F3B01"/>
    <w:rsid w:val="000F3DD1"/>
    <w:rsid w:val="000F42D4"/>
    <w:rsid w:val="000F487D"/>
    <w:rsid w:val="000F4EBF"/>
    <w:rsid w:val="000F4F01"/>
    <w:rsid w:val="000F57C6"/>
    <w:rsid w:val="000F5B97"/>
    <w:rsid w:val="000F5C35"/>
    <w:rsid w:val="000F5DC2"/>
    <w:rsid w:val="000F5F0A"/>
    <w:rsid w:val="000F6361"/>
    <w:rsid w:val="000F68B6"/>
    <w:rsid w:val="000F6F91"/>
    <w:rsid w:val="000F7258"/>
    <w:rsid w:val="000F7356"/>
    <w:rsid w:val="000F74FD"/>
    <w:rsid w:val="000F7785"/>
    <w:rsid w:val="000F78E5"/>
    <w:rsid w:val="000F7E95"/>
    <w:rsid w:val="0010014B"/>
    <w:rsid w:val="00100921"/>
    <w:rsid w:val="0010092E"/>
    <w:rsid w:val="001009B7"/>
    <w:rsid w:val="00100AA7"/>
    <w:rsid w:val="00100DC9"/>
    <w:rsid w:val="00101556"/>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DDF"/>
    <w:rsid w:val="00103DFB"/>
    <w:rsid w:val="00104672"/>
    <w:rsid w:val="001049C5"/>
    <w:rsid w:val="0010589C"/>
    <w:rsid w:val="001059F9"/>
    <w:rsid w:val="00105B60"/>
    <w:rsid w:val="00106669"/>
    <w:rsid w:val="001068F6"/>
    <w:rsid w:val="00107342"/>
    <w:rsid w:val="001075F2"/>
    <w:rsid w:val="001077A2"/>
    <w:rsid w:val="00107CD9"/>
    <w:rsid w:val="00107E4D"/>
    <w:rsid w:val="0011017E"/>
    <w:rsid w:val="001102EE"/>
    <w:rsid w:val="0011079A"/>
    <w:rsid w:val="00110B24"/>
    <w:rsid w:val="00110EA7"/>
    <w:rsid w:val="00110F38"/>
    <w:rsid w:val="001110A1"/>
    <w:rsid w:val="00111164"/>
    <w:rsid w:val="00111205"/>
    <w:rsid w:val="0011185A"/>
    <w:rsid w:val="00112072"/>
    <w:rsid w:val="00112287"/>
    <w:rsid w:val="001126DA"/>
    <w:rsid w:val="00112866"/>
    <w:rsid w:val="00112BF0"/>
    <w:rsid w:val="00112C18"/>
    <w:rsid w:val="0011306B"/>
    <w:rsid w:val="001135A5"/>
    <w:rsid w:val="001136FB"/>
    <w:rsid w:val="0011385C"/>
    <w:rsid w:val="001138AD"/>
    <w:rsid w:val="00113BF8"/>
    <w:rsid w:val="00113D1A"/>
    <w:rsid w:val="00114277"/>
    <w:rsid w:val="00114477"/>
    <w:rsid w:val="0011467D"/>
    <w:rsid w:val="0011574F"/>
    <w:rsid w:val="00115E9D"/>
    <w:rsid w:val="00116047"/>
    <w:rsid w:val="001162AD"/>
    <w:rsid w:val="0011691D"/>
    <w:rsid w:val="00116BBC"/>
    <w:rsid w:val="00116EDB"/>
    <w:rsid w:val="00116F29"/>
    <w:rsid w:val="001172DA"/>
    <w:rsid w:val="00117316"/>
    <w:rsid w:val="001173F9"/>
    <w:rsid w:val="0012031D"/>
    <w:rsid w:val="001207AA"/>
    <w:rsid w:val="00120ABA"/>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482"/>
    <w:rsid w:val="0012457F"/>
    <w:rsid w:val="00124A27"/>
    <w:rsid w:val="00124B67"/>
    <w:rsid w:val="00124D94"/>
    <w:rsid w:val="00125359"/>
    <w:rsid w:val="00125465"/>
    <w:rsid w:val="001256F4"/>
    <w:rsid w:val="0012597D"/>
    <w:rsid w:val="00125C7A"/>
    <w:rsid w:val="00125F94"/>
    <w:rsid w:val="00126129"/>
    <w:rsid w:val="001262CE"/>
    <w:rsid w:val="00126604"/>
    <w:rsid w:val="00126B1D"/>
    <w:rsid w:val="00126E45"/>
    <w:rsid w:val="00126F64"/>
    <w:rsid w:val="00126FFA"/>
    <w:rsid w:val="001271FA"/>
    <w:rsid w:val="00127790"/>
    <w:rsid w:val="00127BD1"/>
    <w:rsid w:val="00127CF0"/>
    <w:rsid w:val="00127E33"/>
    <w:rsid w:val="00130440"/>
    <w:rsid w:val="0013053C"/>
    <w:rsid w:val="00130606"/>
    <w:rsid w:val="00130987"/>
    <w:rsid w:val="00130AE2"/>
    <w:rsid w:val="00131487"/>
    <w:rsid w:val="00131B05"/>
    <w:rsid w:val="00131CB2"/>
    <w:rsid w:val="00131E78"/>
    <w:rsid w:val="00132304"/>
    <w:rsid w:val="0013277E"/>
    <w:rsid w:val="0013343B"/>
    <w:rsid w:val="0013361A"/>
    <w:rsid w:val="00134161"/>
    <w:rsid w:val="001346DA"/>
    <w:rsid w:val="00134721"/>
    <w:rsid w:val="0013485A"/>
    <w:rsid w:val="00134860"/>
    <w:rsid w:val="00134938"/>
    <w:rsid w:val="00134BAF"/>
    <w:rsid w:val="00134D06"/>
    <w:rsid w:val="00134E37"/>
    <w:rsid w:val="00135390"/>
    <w:rsid w:val="00135447"/>
    <w:rsid w:val="00135453"/>
    <w:rsid w:val="0013563A"/>
    <w:rsid w:val="0013592E"/>
    <w:rsid w:val="00135A7C"/>
    <w:rsid w:val="00135B04"/>
    <w:rsid w:val="00135E95"/>
    <w:rsid w:val="001363F8"/>
    <w:rsid w:val="0013658B"/>
    <w:rsid w:val="001365FE"/>
    <w:rsid w:val="001366CF"/>
    <w:rsid w:val="00136712"/>
    <w:rsid w:val="0013675F"/>
    <w:rsid w:val="00136A38"/>
    <w:rsid w:val="00136C91"/>
    <w:rsid w:val="0013737B"/>
    <w:rsid w:val="00137391"/>
    <w:rsid w:val="001373FD"/>
    <w:rsid w:val="001376FB"/>
    <w:rsid w:val="00137A30"/>
    <w:rsid w:val="00137E18"/>
    <w:rsid w:val="00140370"/>
    <w:rsid w:val="00140513"/>
    <w:rsid w:val="00140878"/>
    <w:rsid w:val="001409CF"/>
    <w:rsid w:val="00140B33"/>
    <w:rsid w:val="00141446"/>
    <w:rsid w:val="00141680"/>
    <w:rsid w:val="00142035"/>
    <w:rsid w:val="0014257C"/>
    <w:rsid w:val="00143498"/>
    <w:rsid w:val="00143797"/>
    <w:rsid w:val="00143880"/>
    <w:rsid w:val="0014461C"/>
    <w:rsid w:val="001446CC"/>
    <w:rsid w:val="00144D6B"/>
    <w:rsid w:val="00144D85"/>
    <w:rsid w:val="001456F2"/>
    <w:rsid w:val="0014576E"/>
    <w:rsid w:val="00145AA0"/>
    <w:rsid w:val="00146939"/>
    <w:rsid w:val="00146940"/>
    <w:rsid w:val="00146965"/>
    <w:rsid w:val="00146B91"/>
    <w:rsid w:val="00146CA9"/>
    <w:rsid w:val="00146D88"/>
    <w:rsid w:val="00147330"/>
    <w:rsid w:val="00147378"/>
    <w:rsid w:val="00147AEE"/>
    <w:rsid w:val="00147DE9"/>
    <w:rsid w:val="00147F6F"/>
    <w:rsid w:val="00150192"/>
    <w:rsid w:val="001509AC"/>
    <w:rsid w:val="00150A60"/>
    <w:rsid w:val="00150C69"/>
    <w:rsid w:val="00150E02"/>
    <w:rsid w:val="00150F9A"/>
    <w:rsid w:val="00150FF7"/>
    <w:rsid w:val="00151149"/>
    <w:rsid w:val="00151674"/>
    <w:rsid w:val="00151D10"/>
    <w:rsid w:val="00151D3B"/>
    <w:rsid w:val="001523AE"/>
    <w:rsid w:val="00152F17"/>
    <w:rsid w:val="001530B9"/>
    <w:rsid w:val="00153380"/>
    <w:rsid w:val="00153937"/>
    <w:rsid w:val="00153951"/>
    <w:rsid w:val="00153A0C"/>
    <w:rsid w:val="00153C83"/>
    <w:rsid w:val="001542F5"/>
    <w:rsid w:val="00154616"/>
    <w:rsid w:val="0015472A"/>
    <w:rsid w:val="00154D69"/>
    <w:rsid w:val="00154EB1"/>
    <w:rsid w:val="00155353"/>
    <w:rsid w:val="00156261"/>
    <w:rsid w:val="00156473"/>
    <w:rsid w:val="00156511"/>
    <w:rsid w:val="00156763"/>
    <w:rsid w:val="0015681E"/>
    <w:rsid w:val="00157AAC"/>
    <w:rsid w:val="00157B15"/>
    <w:rsid w:val="00157BAE"/>
    <w:rsid w:val="00157DD3"/>
    <w:rsid w:val="00157EEC"/>
    <w:rsid w:val="00160148"/>
    <w:rsid w:val="0016015C"/>
    <w:rsid w:val="00160185"/>
    <w:rsid w:val="00160985"/>
    <w:rsid w:val="00160CFE"/>
    <w:rsid w:val="00160F47"/>
    <w:rsid w:val="001611E9"/>
    <w:rsid w:val="001611F1"/>
    <w:rsid w:val="00161419"/>
    <w:rsid w:val="00161423"/>
    <w:rsid w:val="00162767"/>
    <w:rsid w:val="001630AB"/>
    <w:rsid w:val="00163AC0"/>
    <w:rsid w:val="00163B5F"/>
    <w:rsid w:val="00163BE0"/>
    <w:rsid w:val="001641B8"/>
    <w:rsid w:val="001644C4"/>
    <w:rsid w:val="00164567"/>
    <w:rsid w:val="0016477B"/>
    <w:rsid w:val="001648FC"/>
    <w:rsid w:val="001652C2"/>
    <w:rsid w:val="001653CA"/>
    <w:rsid w:val="001656C1"/>
    <w:rsid w:val="0016596E"/>
    <w:rsid w:val="00165AFE"/>
    <w:rsid w:val="00166030"/>
    <w:rsid w:val="0016765B"/>
    <w:rsid w:val="00167B95"/>
    <w:rsid w:val="00167FA2"/>
    <w:rsid w:val="00170766"/>
    <w:rsid w:val="001709CF"/>
    <w:rsid w:val="00170E6F"/>
    <w:rsid w:val="0017106B"/>
    <w:rsid w:val="0017119C"/>
    <w:rsid w:val="00171992"/>
    <w:rsid w:val="00171A1C"/>
    <w:rsid w:val="00171BA1"/>
    <w:rsid w:val="00171E31"/>
    <w:rsid w:val="00171FEC"/>
    <w:rsid w:val="001724C0"/>
    <w:rsid w:val="00172B24"/>
    <w:rsid w:val="00172D2A"/>
    <w:rsid w:val="0017313B"/>
    <w:rsid w:val="00173362"/>
    <w:rsid w:val="00173541"/>
    <w:rsid w:val="00173686"/>
    <w:rsid w:val="00173BFB"/>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7D1"/>
    <w:rsid w:val="0017697C"/>
    <w:rsid w:val="001769BE"/>
    <w:rsid w:val="00176D1B"/>
    <w:rsid w:val="00177268"/>
    <w:rsid w:val="00177371"/>
    <w:rsid w:val="0017767B"/>
    <w:rsid w:val="00177695"/>
    <w:rsid w:val="001778CE"/>
    <w:rsid w:val="0017799E"/>
    <w:rsid w:val="00177E4E"/>
    <w:rsid w:val="00177E66"/>
    <w:rsid w:val="00180D9B"/>
    <w:rsid w:val="001811B3"/>
    <w:rsid w:val="001815CB"/>
    <w:rsid w:val="00181715"/>
    <w:rsid w:val="0018172A"/>
    <w:rsid w:val="00181F0C"/>
    <w:rsid w:val="0018239F"/>
    <w:rsid w:val="00182B03"/>
    <w:rsid w:val="00183136"/>
    <w:rsid w:val="001831BD"/>
    <w:rsid w:val="0018367F"/>
    <w:rsid w:val="00183687"/>
    <w:rsid w:val="00183FF2"/>
    <w:rsid w:val="00184295"/>
    <w:rsid w:val="00184324"/>
    <w:rsid w:val="001843A8"/>
    <w:rsid w:val="0018453B"/>
    <w:rsid w:val="00184803"/>
    <w:rsid w:val="00184C65"/>
    <w:rsid w:val="00184CB8"/>
    <w:rsid w:val="001850F4"/>
    <w:rsid w:val="00185BC9"/>
    <w:rsid w:val="00185C27"/>
    <w:rsid w:val="00185FF9"/>
    <w:rsid w:val="001862DB"/>
    <w:rsid w:val="00186BC9"/>
    <w:rsid w:val="0018742D"/>
    <w:rsid w:val="00187626"/>
    <w:rsid w:val="00187DAC"/>
    <w:rsid w:val="001900B6"/>
    <w:rsid w:val="0019040D"/>
    <w:rsid w:val="00190552"/>
    <w:rsid w:val="001907B9"/>
    <w:rsid w:val="00190B8B"/>
    <w:rsid w:val="00190D89"/>
    <w:rsid w:val="00190F96"/>
    <w:rsid w:val="001914B6"/>
    <w:rsid w:val="001917BD"/>
    <w:rsid w:val="00191CF6"/>
    <w:rsid w:val="00191F7A"/>
    <w:rsid w:val="00191F80"/>
    <w:rsid w:val="0019217A"/>
    <w:rsid w:val="001925FB"/>
    <w:rsid w:val="00192832"/>
    <w:rsid w:val="00192A62"/>
    <w:rsid w:val="00192C82"/>
    <w:rsid w:val="001930D1"/>
    <w:rsid w:val="00193176"/>
    <w:rsid w:val="00193495"/>
    <w:rsid w:val="0019394D"/>
    <w:rsid w:val="00193A8A"/>
    <w:rsid w:val="001946C7"/>
    <w:rsid w:val="00194C57"/>
    <w:rsid w:val="00194E0F"/>
    <w:rsid w:val="00195264"/>
    <w:rsid w:val="001953D6"/>
    <w:rsid w:val="00195CE3"/>
    <w:rsid w:val="00195D44"/>
    <w:rsid w:val="00196150"/>
    <w:rsid w:val="001961B5"/>
    <w:rsid w:val="001961BB"/>
    <w:rsid w:val="0019620C"/>
    <w:rsid w:val="00196445"/>
    <w:rsid w:val="001969E5"/>
    <w:rsid w:val="00196C08"/>
    <w:rsid w:val="00196D80"/>
    <w:rsid w:val="00197428"/>
    <w:rsid w:val="00197DF3"/>
    <w:rsid w:val="001A0347"/>
    <w:rsid w:val="001A037B"/>
    <w:rsid w:val="001A0B6E"/>
    <w:rsid w:val="001A0EF5"/>
    <w:rsid w:val="001A0F2D"/>
    <w:rsid w:val="001A1059"/>
    <w:rsid w:val="001A109C"/>
    <w:rsid w:val="001A1C0B"/>
    <w:rsid w:val="001A2655"/>
    <w:rsid w:val="001A2974"/>
    <w:rsid w:val="001A35F9"/>
    <w:rsid w:val="001A4AFB"/>
    <w:rsid w:val="001A4F0F"/>
    <w:rsid w:val="001A535C"/>
    <w:rsid w:val="001A566D"/>
    <w:rsid w:val="001A5C08"/>
    <w:rsid w:val="001A5C74"/>
    <w:rsid w:val="001A6152"/>
    <w:rsid w:val="001A62F4"/>
    <w:rsid w:val="001A63AC"/>
    <w:rsid w:val="001A67AF"/>
    <w:rsid w:val="001A695F"/>
    <w:rsid w:val="001A6B38"/>
    <w:rsid w:val="001A70E0"/>
    <w:rsid w:val="001A71F1"/>
    <w:rsid w:val="001A782B"/>
    <w:rsid w:val="001A7E25"/>
    <w:rsid w:val="001B0118"/>
    <w:rsid w:val="001B04DF"/>
    <w:rsid w:val="001B05D5"/>
    <w:rsid w:val="001B0910"/>
    <w:rsid w:val="001B120A"/>
    <w:rsid w:val="001B18E8"/>
    <w:rsid w:val="001B24A9"/>
    <w:rsid w:val="001B2C31"/>
    <w:rsid w:val="001B2E9C"/>
    <w:rsid w:val="001B38D2"/>
    <w:rsid w:val="001B3C13"/>
    <w:rsid w:val="001B3E86"/>
    <w:rsid w:val="001B49FB"/>
    <w:rsid w:val="001B4EF7"/>
    <w:rsid w:val="001B52F7"/>
    <w:rsid w:val="001B59BD"/>
    <w:rsid w:val="001B5D3D"/>
    <w:rsid w:val="001B600F"/>
    <w:rsid w:val="001B63BA"/>
    <w:rsid w:val="001B63F9"/>
    <w:rsid w:val="001B641E"/>
    <w:rsid w:val="001B6636"/>
    <w:rsid w:val="001B6B8A"/>
    <w:rsid w:val="001B6DB2"/>
    <w:rsid w:val="001B6EE5"/>
    <w:rsid w:val="001B77A7"/>
    <w:rsid w:val="001B7901"/>
    <w:rsid w:val="001B7909"/>
    <w:rsid w:val="001B792B"/>
    <w:rsid w:val="001B7DD1"/>
    <w:rsid w:val="001C02D0"/>
    <w:rsid w:val="001C0811"/>
    <w:rsid w:val="001C0AFD"/>
    <w:rsid w:val="001C0B64"/>
    <w:rsid w:val="001C0C7A"/>
    <w:rsid w:val="001C1230"/>
    <w:rsid w:val="001C1DE0"/>
    <w:rsid w:val="001C1E39"/>
    <w:rsid w:val="001C1F31"/>
    <w:rsid w:val="001C1F52"/>
    <w:rsid w:val="001C23D8"/>
    <w:rsid w:val="001C24B2"/>
    <w:rsid w:val="001C2916"/>
    <w:rsid w:val="001C30D7"/>
    <w:rsid w:val="001C3783"/>
    <w:rsid w:val="001C39BE"/>
    <w:rsid w:val="001C3BC9"/>
    <w:rsid w:val="001C4139"/>
    <w:rsid w:val="001C41EE"/>
    <w:rsid w:val="001C4A8E"/>
    <w:rsid w:val="001C5576"/>
    <w:rsid w:val="001C563C"/>
    <w:rsid w:val="001C64AF"/>
    <w:rsid w:val="001C6A02"/>
    <w:rsid w:val="001C6CF9"/>
    <w:rsid w:val="001C7672"/>
    <w:rsid w:val="001C78F3"/>
    <w:rsid w:val="001D051D"/>
    <w:rsid w:val="001D0A87"/>
    <w:rsid w:val="001D0B4A"/>
    <w:rsid w:val="001D102F"/>
    <w:rsid w:val="001D1521"/>
    <w:rsid w:val="001D165F"/>
    <w:rsid w:val="001D170D"/>
    <w:rsid w:val="001D1801"/>
    <w:rsid w:val="001D1C9D"/>
    <w:rsid w:val="001D1EAA"/>
    <w:rsid w:val="001D1F80"/>
    <w:rsid w:val="001D24BF"/>
    <w:rsid w:val="001D25D7"/>
    <w:rsid w:val="001D2A72"/>
    <w:rsid w:val="001D3041"/>
    <w:rsid w:val="001D306F"/>
    <w:rsid w:val="001D3143"/>
    <w:rsid w:val="001D3405"/>
    <w:rsid w:val="001D3668"/>
    <w:rsid w:val="001D397E"/>
    <w:rsid w:val="001D3BE4"/>
    <w:rsid w:val="001D3EEC"/>
    <w:rsid w:val="001D3F17"/>
    <w:rsid w:val="001D404E"/>
    <w:rsid w:val="001D40D6"/>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875"/>
    <w:rsid w:val="001D797D"/>
    <w:rsid w:val="001D7C1E"/>
    <w:rsid w:val="001D7D15"/>
    <w:rsid w:val="001D7DBD"/>
    <w:rsid w:val="001D7E21"/>
    <w:rsid w:val="001D7F49"/>
    <w:rsid w:val="001E0E61"/>
    <w:rsid w:val="001E1454"/>
    <w:rsid w:val="001E1C9A"/>
    <w:rsid w:val="001E2031"/>
    <w:rsid w:val="001E2BD2"/>
    <w:rsid w:val="001E2C25"/>
    <w:rsid w:val="001E2C70"/>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44"/>
    <w:rsid w:val="001E5000"/>
    <w:rsid w:val="001E5097"/>
    <w:rsid w:val="001E5116"/>
    <w:rsid w:val="001E5273"/>
    <w:rsid w:val="001E6184"/>
    <w:rsid w:val="001E6CE1"/>
    <w:rsid w:val="001E6DC9"/>
    <w:rsid w:val="001E6E44"/>
    <w:rsid w:val="001E6ECF"/>
    <w:rsid w:val="001E701B"/>
    <w:rsid w:val="001E70BA"/>
    <w:rsid w:val="001E714D"/>
    <w:rsid w:val="001E731B"/>
    <w:rsid w:val="001E78A2"/>
    <w:rsid w:val="001E79CC"/>
    <w:rsid w:val="001E7A99"/>
    <w:rsid w:val="001E7FD0"/>
    <w:rsid w:val="001F000A"/>
    <w:rsid w:val="001F023E"/>
    <w:rsid w:val="001F0E06"/>
    <w:rsid w:val="001F0EAC"/>
    <w:rsid w:val="001F138C"/>
    <w:rsid w:val="001F18C4"/>
    <w:rsid w:val="001F194A"/>
    <w:rsid w:val="001F19F7"/>
    <w:rsid w:val="001F20F4"/>
    <w:rsid w:val="001F229F"/>
    <w:rsid w:val="001F26B7"/>
    <w:rsid w:val="001F2C37"/>
    <w:rsid w:val="001F2D53"/>
    <w:rsid w:val="001F2DE0"/>
    <w:rsid w:val="001F2E65"/>
    <w:rsid w:val="001F32DD"/>
    <w:rsid w:val="001F3537"/>
    <w:rsid w:val="001F363F"/>
    <w:rsid w:val="001F3704"/>
    <w:rsid w:val="001F37A7"/>
    <w:rsid w:val="001F37EA"/>
    <w:rsid w:val="001F39A7"/>
    <w:rsid w:val="001F4004"/>
    <w:rsid w:val="001F479B"/>
    <w:rsid w:val="001F47CE"/>
    <w:rsid w:val="001F4A15"/>
    <w:rsid w:val="001F4B21"/>
    <w:rsid w:val="001F4D6D"/>
    <w:rsid w:val="001F4E71"/>
    <w:rsid w:val="001F567A"/>
    <w:rsid w:val="001F56F1"/>
    <w:rsid w:val="001F593D"/>
    <w:rsid w:val="001F5BDA"/>
    <w:rsid w:val="001F5C0E"/>
    <w:rsid w:val="001F66E7"/>
    <w:rsid w:val="001F67C5"/>
    <w:rsid w:val="001F780B"/>
    <w:rsid w:val="001F7A8B"/>
    <w:rsid w:val="001F7F88"/>
    <w:rsid w:val="002009C8"/>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451B"/>
    <w:rsid w:val="00204817"/>
    <w:rsid w:val="00204965"/>
    <w:rsid w:val="00204A21"/>
    <w:rsid w:val="00204AFF"/>
    <w:rsid w:val="00204CA0"/>
    <w:rsid w:val="00204D14"/>
    <w:rsid w:val="00204EBA"/>
    <w:rsid w:val="00204F16"/>
    <w:rsid w:val="002051C2"/>
    <w:rsid w:val="00205227"/>
    <w:rsid w:val="0020543B"/>
    <w:rsid w:val="00205FA2"/>
    <w:rsid w:val="002062A4"/>
    <w:rsid w:val="002062FE"/>
    <w:rsid w:val="00206317"/>
    <w:rsid w:val="00206BB6"/>
    <w:rsid w:val="00206BE4"/>
    <w:rsid w:val="002073A1"/>
    <w:rsid w:val="002073D6"/>
    <w:rsid w:val="002074EC"/>
    <w:rsid w:val="0020750A"/>
    <w:rsid w:val="002079A3"/>
    <w:rsid w:val="00207A6B"/>
    <w:rsid w:val="00207A95"/>
    <w:rsid w:val="00207AF7"/>
    <w:rsid w:val="00207EAC"/>
    <w:rsid w:val="00207F69"/>
    <w:rsid w:val="00210537"/>
    <w:rsid w:val="002107D4"/>
    <w:rsid w:val="00210B10"/>
    <w:rsid w:val="00211118"/>
    <w:rsid w:val="0021155F"/>
    <w:rsid w:val="002119E1"/>
    <w:rsid w:val="00211D45"/>
    <w:rsid w:val="00211E1A"/>
    <w:rsid w:val="002121E1"/>
    <w:rsid w:val="00212244"/>
    <w:rsid w:val="00212522"/>
    <w:rsid w:val="002126E4"/>
    <w:rsid w:val="00212A79"/>
    <w:rsid w:val="00212ABB"/>
    <w:rsid w:val="002138FA"/>
    <w:rsid w:val="00213952"/>
    <w:rsid w:val="00213C52"/>
    <w:rsid w:val="0021423F"/>
    <w:rsid w:val="00214588"/>
    <w:rsid w:val="00214609"/>
    <w:rsid w:val="00214613"/>
    <w:rsid w:val="00214974"/>
    <w:rsid w:val="00214BC2"/>
    <w:rsid w:val="00214EEB"/>
    <w:rsid w:val="00214F1E"/>
    <w:rsid w:val="002152E9"/>
    <w:rsid w:val="002153B0"/>
    <w:rsid w:val="002155F2"/>
    <w:rsid w:val="002156AD"/>
    <w:rsid w:val="002158EF"/>
    <w:rsid w:val="00215930"/>
    <w:rsid w:val="0021597B"/>
    <w:rsid w:val="00216104"/>
    <w:rsid w:val="00216155"/>
    <w:rsid w:val="0021624E"/>
    <w:rsid w:val="00216431"/>
    <w:rsid w:val="0021658D"/>
    <w:rsid w:val="002172DF"/>
    <w:rsid w:val="00217390"/>
    <w:rsid w:val="00217C35"/>
    <w:rsid w:val="0022000E"/>
    <w:rsid w:val="002203B9"/>
    <w:rsid w:val="0022056C"/>
    <w:rsid w:val="0022106D"/>
    <w:rsid w:val="002212CD"/>
    <w:rsid w:val="00221366"/>
    <w:rsid w:val="00221AFB"/>
    <w:rsid w:val="00221BAE"/>
    <w:rsid w:val="00221DCA"/>
    <w:rsid w:val="00221E0A"/>
    <w:rsid w:val="00221F03"/>
    <w:rsid w:val="002225D7"/>
    <w:rsid w:val="00222F07"/>
    <w:rsid w:val="00223198"/>
    <w:rsid w:val="00223282"/>
    <w:rsid w:val="00223608"/>
    <w:rsid w:val="002236E3"/>
    <w:rsid w:val="00223769"/>
    <w:rsid w:val="00223AEE"/>
    <w:rsid w:val="00224921"/>
    <w:rsid w:val="00224927"/>
    <w:rsid w:val="00224A87"/>
    <w:rsid w:val="00224BF2"/>
    <w:rsid w:val="00224D25"/>
    <w:rsid w:val="0022513C"/>
    <w:rsid w:val="0022521C"/>
    <w:rsid w:val="00225639"/>
    <w:rsid w:val="00225726"/>
    <w:rsid w:val="002258DC"/>
    <w:rsid w:val="00225E1B"/>
    <w:rsid w:val="0022606B"/>
    <w:rsid w:val="002260A3"/>
    <w:rsid w:val="00226396"/>
    <w:rsid w:val="002264EC"/>
    <w:rsid w:val="00226585"/>
    <w:rsid w:val="00226B01"/>
    <w:rsid w:val="0022710B"/>
    <w:rsid w:val="00227826"/>
    <w:rsid w:val="002279BB"/>
    <w:rsid w:val="00227A80"/>
    <w:rsid w:val="00227B55"/>
    <w:rsid w:val="002302F8"/>
    <w:rsid w:val="00230B8D"/>
    <w:rsid w:val="00230CEF"/>
    <w:rsid w:val="00230ED3"/>
    <w:rsid w:val="00230FE0"/>
    <w:rsid w:val="00231220"/>
    <w:rsid w:val="00231225"/>
    <w:rsid w:val="00231233"/>
    <w:rsid w:val="00231469"/>
    <w:rsid w:val="00231F6B"/>
    <w:rsid w:val="00232047"/>
    <w:rsid w:val="00232B42"/>
    <w:rsid w:val="00232CED"/>
    <w:rsid w:val="002335AD"/>
    <w:rsid w:val="002336A8"/>
    <w:rsid w:val="00233F97"/>
    <w:rsid w:val="002347A6"/>
    <w:rsid w:val="00234AF7"/>
    <w:rsid w:val="00234E40"/>
    <w:rsid w:val="0023506E"/>
    <w:rsid w:val="0023510F"/>
    <w:rsid w:val="00235232"/>
    <w:rsid w:val="002353D1"/>
    <w:rsid w:val="002354E5"/>
    <w:rsid w:val="00235778"/>
    <w:rsid w:val="00235850"/>
    <w:rsid w:val="00235945"/>
    <w:rsid w:val="00235DD6"/>
    <w:rsid w:val="00236220"/>
    <w:rsid w:val="00236602"/>
    <w:rsid w:val="002368C5"/>
    <w:rsid w:val="002368CC"/>
    <w:rsid w:val="0023698D"/>
    <w:rsid w:val="00236FB1"/>
    <w:rsid w:val="00237072"/>
    <w:rsid w:val="00237593"/>
    <w:rsid w:val="00237D43"/>
    <w:rsid w:val="002406E4"/>
    <w:rsid w:val="002408D3"/>
    <w:rsid w:val="00240F1C"/>
    <w:rsid w:val="00241150"/>
    <w:rsid w:val="00241857"/>
    <w:rsid w:val="002420BA"/>
    <w:rsid w:val="002420C6"/>
    <w:rsid w:val="00242512"/>
    <w:rsid w:val="00242801"/>
    <w:rsid w:val="0024283F"/>
    <w:rsid w:val="00242ABE"/>
    <w:rsid w:val="00242B1A"/>
    <w:rsid w:val="00242C37"/>
    <w:rsid w:val="00242C53"/>
    <w:rsid w:val="00242F5C"/>
    <w:rsid w:val="00242FAB"/>
    <w:rsid w:val="002434D1"/>
    <w:rsid w:val="0024383C"/>
    <w:rsid w:val="00243D42"/>
    <w:rsid w:val="00244688"/>
    <w:rsid w:val="002446B8"/>
    <w:rsid w:val="00244A62"/>
    <w:rsid w:val="00244DF9"/>
    <w:rsid w:val="00244EED"/>
    <w:rsid w:val="00245329"/>
    <w:rsid w:val="00245597"/>
    <w:rsid w:val="0024625D"/>
    <w:rsid w:val="00246AFC"/>
    <w:rsid w:val="00246B45"/>
    <w:rsid w:val="0024706E"/>
    <w:rsid w:val="002475B2"/>
    <w:rsid w:val="0024775C"/>
    <w:rsid w:val="00247769"/>
    <w:rsid w:val="00247795"/>
    <w:rsid w:val="00247A4C"/>
    <w:rsid w:val="00247B24"/>
    <w:rsid w:val="00247DAA"/>
    <w:rsid w:val="0025016D"/>
    <w:rsid w:val="00250EE0"/>
    <w:rsid w:val="00251237"/>
    <w:rsid w:val="00251461"/>
    <w:rsid w:val="00251645"/>
    <w:rsid w:val="00251B35"/>
    <w:rsid w:val="00251C84"/>
    <w:rsid w:val="00251F32"/>
    <w:rsid w:val="002521D6"/>
    <w:rsid w:val="00252636"/>
    <w:rsid w:val="00252728"/>
    <w:rsid w:val="002530FD"/>
    <w:rsid w:val="0025334A"/>
    <w:rsid w:val="00253F7F"/>
    <w:rsid w:val="00254651"/>
    <w:rsid w:val="002546B8"/>
    <w:rsid w:val="002546F6"/>
    <w:rsid w:val="00254FCA"/>
    <w:rsid w:val="0025573E"/>
    <w:rsid w:val="002558F9"/>
    <w:rsid w:val="00255933"/>
    <w:rsid w:val="00255A3B"/>
    <w:rsid w:val="00255A45"/>
    <w:rsid w:val="00256709"/>
    <w:rsid w:val="00256BD2"/>
    <w:rsid w:val="00256DEE"/>
    <w:rsid w:val="0025721D"/>
    <w:rsid w:val="002573D7"/>
    <w:rsid w:val="00257866"/>
    <w:rsid w:val="0025788F"/>
    <w:rsid w:val="00257DFD"/>
    <w:rsid w:val="00260BE3"/>
    <w:rsid w:val="00260EF2"/>
    <w:rsid w:val="002614F7"/>
    <w:rsid w:val="00261551"/>
    <w:rsid w:val="00261C42"/>
    <w:rsid w:val="00261E20"/>
    <w:rsid w:val="00261ED7"/>
    <w:rsid w:val="0026227D"/>
    <w:rsid w:val="00262718"/>
    <w:rsid w:val="002629D1"/>
    <w:rsid w:val="00262A15"/>
    <w:rsid w:val="00262B8F"/>
    <w:rsid w:val="00262E4B"/>
    <w:rsid w:val="002637B0"/>
    <w:rsid w:val="00263B04"/>
    <w:rsid w:val="00264AC3"/>
    <w:rsid w:val="002653BD"/>
    <w:rsid w:val="002654E3"/>
    <w:rsid w:val="00265712"/>
    <w:rsid w:val="00265C7A"/>
    <w:rsid w:val="0026608D"/>
    <w:rsid w:val="00266453"/>
    <w:rsid w:val="002664E1"/>
    <w:rsid w:val="00266824"/>
    <w:rsid w:val="00266B44"/>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1A"/>
    <w:rsid w:val="0027255A"/>
    <w:rsid w:val="002727E1"/>
    <w:rsid w:val="00273355"/>
    <w:rsid w:val="0027348B"/>
    <w:rsid w:val="00274460"/>
    <w:rsid w:val="00274499"/>
    <w:rsid w:val="00274694"/>
    <w:rsid w:val="002747EC"/>
    <w:rsid w:val="0027490C"/>
    <w:rsid w:val="00274A5B"/>
    <w:rsid w:val="00274C15"/>
    <w:rsid w:val="0027629A"/>
    <w:rsid w:val="00276A2C"/>
    <w:rsid w:val="00276A97"/>
    <w:rsid w:val="002770AE"/>
    <w:rsid w:val="00277160"/>
    <w:rsid w:val="002773D2"/>
    <w:rsid w:val="00277532"/>
    <w:rsid w:val="002775B7"/>
    <w:rsid w:val="002776B4"/>
    <w:rsid w:val="002778DC"/>
    <w:rsid w:val="00277BDD"/>
    <w:rsid w:val="00277DE9"/>
    <w:rsid w:val="00277E3D"/>
    <w:rsid w:val="00277ED2"/>
    <w:rsid w:val="002802FF"/>
    <w:rsid w:val="0028043F"/>
    <w:rsid w:val="00280955"/>
    <w:rsid w:val="00280B48"/>
    <w:rsid w:val="00280B5C"/>
    <w:rsid w:val="00280EDE"/>
    <w:rsid w:val="00281013"/>
    <w:rsid w:val="00281029"/>
    <w:rsid w:val="00281719"/>
    <w:rsid w:val="002818EA"/>
    <w:rsid w:val="00281B23"/>
    <w:rsid w:val="002826BB"/>
    <w:rsid w:val="00282715"/>
    <w:rsid w:val="002829E0"/>
    <w:rsid w:val="00282E68"/>
    <w:rsid w:val="00282FEC"/>
    <w:rsid w:val="00283359"/>
    <w:rsid w:val="002835AC"/>
    <w:rsid w:val="0028374A"/>
    <w:rsid w:val="0028411E"/>
    <w:rsid w:val="00284FDD"/>
    <w:rsid w:val="002854BA"/>
    <w:rsid w:val="00285A2E"/>
    <w:rsid w:val="002866BE"/>
    <w:rsid w:val="002866D9"/>
    <w:rsid w:val="00286CF2"/>
    <w:rsid w:val="002877BA"/>
    <w:rsid w:val="00290359"/>
    <w:rsid w:val="00290575"/>
    <w:rsid w:val="002905B4"/>
    <w:rsid w:val="0029086C"/>
    <w:rsid w:val="00290BD0"/>
    <w:rsid w:val="00290DA7"/>
    <w:rsid w:val="00290E56"/>
    <w:rsid w:val="00290F65"/>
    <w:rsid w:val="00291035"/>
    <w:rsid w:val="002910F7"/>
    <w:rsid w:val="002919AE"/>
    <w:rsid w:val="00291D40"/>
    <w:rsid w:val="00291EC2"/>
    <w:rsid w:val="0029203C"/>
    <w:rsid w:val="00292071"/>
    <w:rsid w:val="00292136"/>
    <w:rsid w:val="002927E0"/>
    <w:rsid w:val="00292D45"/>
    <w:rsid w:val="00293269"/>
    <w:rsid w:val="00293821"/>
    <w:rsid w:val="00293A28"/>
    <w:rsid w:val="00293B47"/>
    <w:rsid w:val="00293CF7"/>
    <w:rsid w:val="002940B5"/>
    <w:rsid w:val="00294C4B"/>
    <w:rsid w:val="002952F7"/>
    <w:rsid w:val="00295634"/>
    <w:rsid w:val="00295C69"/>
    <w:rsid w:val="00295D9F"/>
    <w:rsid w:val="00295F1B"/>
    <w:rsid w:val="0029622B"/>
    <w:rsid w:val="00296814"/>
    <w:rsid w:val="002968F6"/>
    <w:rsid w:val="002969CE"/>
    <w:rsid w:val="00296EE7"/>
    <w:rsid w:val="00297275"/>
    <w:rsid w:val="0029729E"/>
    <w:rsid w:val="00297C00"/>
    <w:rsid w:val="002A00F2"/>
    <w:rsid w:val="002A0DCD"/>
    <w:rsid w:val="002A0F11"/>
    <w:rsid w:val="002A11E3"/>
    <w:rsid w:val="002A123C"/>
    <w:rsid w:val="002A14CC"/>
    <w:rsid w:val="002A15F2"/>
    <w:rsid w:val="002A160F"/>
    <w:rsid w:val="002A1DDC"/>
    <w:rsid w:val="002A21D0"/>
    <w:rsid w:val="002A257F"/>
    <w:rsid w:val="002A2B06"/>
    <w:rsid w:val="002A2E92"/>
    <w:rsid w:val="002A3091"/>
    <w:rsid w:val="002A314A"/>
    <w:rsid w:val="002A3737"/>
    <w:rsid w:val="002A3765"/>
    <w:rsid w:val="002A3882"/>
    <w:rsid w:val="002A409D"/>
    <w:rsid w:val="002A43A9"/>
    <w:rsid w:val="002A45FA"/>
    <w:rsid w:val="002A4DE2"/>
    <w:rsid w:val="002A4F1A"/>
    <w:rsid w:val="002A4FD3"/>
    <w:rsid w:val="002A509B"/>
    <w:rsid w:val="002A527C"/>
    <w:rsid w:val="002A53C1"/>
    <w:rsid w:val="002A54AA"/>
    <w:rsid w:val="002A5681"/>
    <w:rsid w:val="002A5D31"/>
    <w:rsid w:val="002A5DD2"/>
    <w:rsid w:val="002A5F05"/>
    <w:rsid w:val="002A6883"/>
    <w:rsid w:val="002A6C84"/>
    <w:rsid w:val="002A6E5F"/>
    <w:rsid w:val="002A771D"/>
    <w:rsid w:val="002A7858"/>
    <w:rsid w:val="002A79B4"/>
    <w:rsid w:val="002A7D00"/>
    <w:rsid w:val="002A7E00"/>
    <w:rsid w:val="002B046F"/>
    <w:rsid w:val="002B054F"/>
    <w:rsid w:val="002B113D"/>
    <w:rsid w:val="002B1770"/>
    <w:rsid w:val="002B1AD3"/>
    <w:rsid w:val="002B1EFC"/>
    <w:rsid w:val="002B1F1B"/>
    <w:rsid w:val="002B22C9"/>
    <w:rsid w:val="002B231F"/>
    <w:rsid w:val="002B25E8"/>
    <w:rsid w:val="002B288C"/>
    <w:rsid w:val="002B2EAF"/>
    <w:rsid w:val="002B3197"/>
    <w:rsid w:val="002B341F"/>
    <w:rsid w:val="002B3CEA"/>
    <w:rsid w:val="002B4204"/>
    <w:rsid w:val="002B4454"/>
    <w:rsid w:val="002B462B"/>
    <w:rsid w:val="002B49D4"/>
    <w:rsid w:val="002B501F"/>
    <w:rsid w:val="002B51FB"/>
    <w:rsid w:val="002B5299"/>
    <w:rsid w:val="002B5365"/>
    <w:rsid w:val="002B5784"/>
    <w:rsid w:val="002B5A03"/>
    <w:rsid w:val="002B6550"/>
    <w:rsid w:val="002B6640"/>
    <w:rsid w:val="002B672D"/>
    <w:rsid w:val="002B6F6E"/>
    <w:rsid w:val="002B72F7"/>
    <w:rsid w:val="002B7803"/>
    <w:rsid w:val="002B785C"/>
    <w:rsid w:val="002B789D"/>
    <w:rsid w:val="002B7E17"/>
    <w:rsid w:val="002C0241"/>
    <w:rsid w:val="002C0393"/>
    <w:rsid w:val="002C08C9"/>
    <w:rsid w:val="002C12BA"/>
    <w:rsid w:val="002C14BF"/>
    <w:rsid w:val="002C1B28"/>
    <w:rsid w:val="002C2079"/>
    <w:rsid w:val="002C24D3"/>
    <w:rsid w:val="002C2C0D"/>
    <w:rsid w:val="002C3002"/>
    <w:rsid w:val="002C30B5"/>
    <w:rsid w:val="002C3181"/>
    <w:rsid w:val="002C32A9"/>
    <w:rsid w:val="002C390F"/>
    <w:rsid w:val="002C3DBC"/>
    <w:rsid w:val="002C42D5"/>
    <w:rsid w:val="002C431A"/>
    <w:rsid w:val="002C4731"/>
    <w:rsid w:val="002C4777"/>
    <w:rsid w:val="002C4E12"/>
    <w:rsid w:val="002C4E6F"/>
    <w:rsid w:val="002C4FBC"/>
    <w:rsid w:val="002C51E8"/>
    <w:rsid w:val="002C5823"/>
    <w:rsid w:val="002C5C75"/>
    <w:rsid w:val="002C5F7D"/>
    <w:rsid w:val="002C6896"/>
    <w:rsid w:val="002C6C75"/>
    <w:rsid w:val="002C6F34"/>
    <w:rsid w:val="002C7357"/>
    <w:rsid w:val="002C775C"/>
    <w:rsid w:val="002C77F2"/>
    <w:rsid w:val="002C7C92"/>
    <w:rsid w:val="002D0236"/>
    <w:rsid w:val="002D02F4"/>
    <w:rsid w:val="002D069E"/>
    <w:rsid w:val="002D0BC2"/>
    <w:rsid w:val="002D0CD7"/>
    <w:rsid w:val="002D0DAF"/>
    <w:rsid w:val="002D113C"/>
    <w:rsid w:val="002D11CB"/>
    <w:rsid w:val="002D1634"/>
    <w:rsid w:val="002D1A20"/>
    <w:rsid w:val="002D2F17"/>
    <w:rsid w:val="002D30B5"/>
    <w:rsid w:val="002D33C6"/>
    <w:rsid w:val="002D3782"/>
    <w:rsid w:val="002D3A79"/>
    <w:rsid w:val="002D3E7F"/>
    <w:rsid w:val="002D4059"/>
    <w:rsid w:val="002D4179"/>
    <w:rsid w:val="002D4493"/>
    <w:rsid w:val="002D4A15"/>
    <w:rsid w:val="002D4B1B"/>
    <w:rsid w:val="002D5479"/>
    <w:rsid w:val="002D59FE"/>
    <w:rsid w:val="002D5F91"/>
    <w:rsid w:val="002D6588"/>
    <w:rsid w:val="002D6EDD"/>
    <w:rsid w:val="002D7150"/>
    <w:rsid w:val="002D72CC"/>
    <w:rsid w:val="002D7359"/>
    <w:rsid w:val="002D74EE"/>
    <w:rsid w:val="002D755E"/>
    <w:rsid w:val="002D7D55"/>
    <w:rsid w:val="002E06BE"/>
    <w:rsid w:val="002E0753"/>
    <w:rsid w:val="002E07EC"/>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3239"/>
    <w:rsid w:val="002E3635"/>
    <w:rsid w:val="002E3D4C"/>
    <w:rsid w:val="002E3DB1"/>
    <w:rsid w:val="002E4231"/>
    <w:rsid w:val="002E43B8"/>
    <w:rsid w:val="002E4410"/>
    <w:rsid w:val="002E4423"/>
    <w:rsid w:val="002E450A"/>
    <w:rsid w:val="002E4C0B"/>
    <w:rsid w:val="002E4CF3"/>
    <w:rsid w:val="002E4D75"/>
    <w:rsid w:val="002E5174"/>
    <w:rsid w:val="002E6642"/>
    <w:rsid w:val="002E6793"/>
    <w:rsid w:val="002E67D3"/>
    <w:rsid w:val="002E6969"/>
    <w:rsid w:val="002E69C2"/>
    <w:rsid w:val="002E6BDF"/>
    <w:rsid w:val="002E6C05"/>
    <w:rsid w:val="002E70C3"/>
    <w:rsid w:val="002E7235"/>
    <w:rsid w:val="002E738C"/>
    <w:rsid w:val="002E77F5"/>
    <w:rsid w:val="002E7938"/>
    <w:rsid w:val="002E7E94"/>
    <w:rsid w:val="002F03B4"/>
    <w:rsid w:val="002F0502"/>
    <w:rsid w:val="002F0527"/>
    <w:rsid w:val="002F0B8A"/>
    <w:rsid w:val="002F0C58"/>
    <w:rsid w:val="002F1197"/>
    <w:rsid w:val="002F14AB"/>
    <w:rsid w:val="002F1667"/>
    <w:rsid w:val="002F1C53"/>
    <w:rsid w:val="002F22E5"/>
    <w:rsid w:val="002F233B"/>
    <w:rsid w:val="002F25D1"/>
    <w:rsid w:val="002F2C0D"/>
    <w:rsid w:val="002F2E00"/>
    <w:rsid w:val="002F3490"/>
    <w:rsid w:val="002F3A01"/>
    <w:rsid w:val="002F3CFA"/>
    <w:rsid w:val="002F3D14"/>
    <w:rsid w:val="002F3E5E"/>
    <w:rsid w:val="002F420C"/>
    <w:rsid w:val="002F4287"/>
    <w:rsid w:val="002F44B4"/>
    <w:rsid w:val="002F4504"/>
    <w:rsid w:val="002F48C2"/>
    <w:rsid w:val="002F5006"/>
    <w:rsid w:val="002F5FBF"/>
    <w:rsid w:val="002F605F"/>
    <w:rsid w:val="002F619D"/>
    <w:rsid w:val="002F63A4"/>
    <w:rsid w:val="002F6C0E"/>
    <w:rsid w:val="002F6C12"/>
    <w:rsid w:val="002F79BC"/>
    <w:rsid w:val="002F79D5"/>
    <w:rsid w:val="0030065E"/>
    <w:rsid w:val="00300746"/>
    <w:rsid w:val="00300821"/>
    <w:rsid w:val="00300D10"/>
    <w:rsid w:val="00300F3B"/>
    <w:rsid w:val="0030109B"/>
    <w:rsid w:val="00301251"/>
    <w:rsid w:val="003013A7"/>
    <w:rsid w:val="00301714"/>
    <w:rsid w:val="00301C4F"/>
    <w:rsid w:val="00301CC7"/>
    <w:rsid w:val="00301E9A"/>
    <w:rsid w:val="003020F3"/>
    <w:rsid w:val="0030250F"/>
    <w:rsid w:val="00303323"/>
    <w:rsid w:val="003033E1"/>
    <w:rsid w:val="003034A3"/>
    <w:rsid w:val="003037B7"/>
    <w:rsid w:val="003039E3"/>
    <w:rsid w:val="003040AA"/>
    <w:rsid w:val="00304382"/>
    <w:rsid w:val="003043CB"/>
    <w:rsid w:val="00304788"/>
    <w:rsid w:val="003048AD"/>
    <w:rsid w:val="00304B51"/>
    <w:rsid w:val="00304D9F"/>
    <w:rsid w:val="00304F9F"/>
    <w:rsid w:val="00305144"/>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10260"/>
    <w:rsid w:val="00310643"/>
    <w:rsid w:val="00310B1F"/>
    <w:rsid w:val="003111C1"/>
    <w:rsid w:val="00311B2D"/>
    <w:rsid w:val="003121E0"/>
    <w:rsid w:val="003123EE"/>
    <w:rsid w:val="003125E1"/>
    <w:rsid w:val="003126B7"/>
    <w:rsid w:val="0031281E"/>
    <w:rsid w:val="00312CAC"/>
    <w:rsid w:val="00312E2B"/>
    <w:rsid w:val="00312F30"/>
    <w:rsid w:val="00312F93"/>
    <w:rsid w:val="00313458"/>
    <w:rsid w:val="003134D5"/>
    <w:rsid w:val="00313591"/>
    <w:rsid w:val="0031385C"/>
    <w:rsid w:val="003138DE"/>
    <w:rsid w:val="00313E70"/>
    <w:rsid w:val="00313EA6"/>
    <w:rsid w:val="00313EA7"/>
    <w:rsid w:val="00313EE6"/>
    <w:rsid w:val="00314233"/>
    <w:rsid w:val="00314244"/>
    <w:rsid w:val="00314506"/>
    <w:rsid w:val="0031580F"/>
    <w:rsid w:val="00315FC6"/>
    <w:rsid w:val="00316312"/>
    <w:rsid w:val="0031679B"/>
    <w:rsid w:val="003169CC"/>
    <w:rsid w:val="00316E8B"/>
    <w:rsid w:val="003171EC"/>
    <w:rsid w:val="00317203"/>
    <w:rsid w:val="003173FF"/>
    <w:rsid w:val="00317666"/>
    <w:rsid w:val="0031782A"/>
    <w:rsid w:val="00317AF2"/>
    <w:rsid w:val="00317D54"/>
    <w:rsid w:val="003207DF"/>
    <w:rsid w:val="0032099F"/>
    <w:rsid w:val="00320AF9"/>
    <w:rsid w:val="00320D3C"/>
    <w:rsid w:val="00320FBE"/>
    <w:rsid w:val="00321127"/>
    <w:rsid w:val="003213B8"/>
    <w:rsid w:val="00321AC7"/>
    <w:rsid w:val="00321DF0"/>
    <w:rsid w:val="00321F15"/>
    <w:rsid w:val="0032212E"/>
    <w:rsid w:val="0032228C"/>
    <w:rsid w:val="00322612"/>
    <w:rsid w:val="00322AD1"/>
    <w:rsid w:val="00322CBC"/>
    <w:rsid w:val="00322EFC"/>
    <w:rsid w:val="00322F84"/>
    <w:rsid w:val="00323000"/>
    <w:rsid w:val="00323115"/>
    <w:rsid w:val="00323458"/>
    <w:rsid w:val="0032367E"/>
    <w:rsid w:val="00323734"/>
    <w:rsid w:val="00323A14"/>
    <w:rsid w:val="00324C26"/>
    <w:rsid w:val="00324C62"/>
    <w:rsid w:val="0032516B"/>
    <w:rsid w:val="00325798"/>
    <w:rsid w:val="0032586E"/>
    <w:rsid w:val="003259E5"/>
    <w:rsid w:val="00325FFF"/>
    <w:rsid w:val="003260F0"/>
    <w:rsid w:val="003275D6"/>
    <w:rsid w:val="003276A5"/>
    <w:rsid w:val="0032790C"/>
    <w:rsid w:val="00327A76"/>
    <w:rsid w:val="00327E78"/>
    <w:rsid w:val="0033049F"/>
    <w:rsid w:val="00330852"/>
    <w:rsid w:val="00330A61"/>
    <w:rsid w:val="00330C8A"/>
    <w:rsid w:val="003311CC"/>
    <w:rsid w:val="003312B2"/>
    <w:rsid w:val="00331DE3"/>
    <w:rsid w:val="00331E5F"/>
    <w:rsid w:val="003322E8"/>
    <w:rsid w:val="00332343"/>
    <w:rsid w:val="003324A3"/>
    <w:rsid w:val="003325E2"/>
    <w:rsid w:val="00332945"/>
    <w:rsid w:val="003329DB"/>
    <w:rsid w:val="00332A81"/>
    <w:rsid w:val="00332D20"/>
    <w:rsid w:val="00332DD8"/>
    <w:rsid w:val="00332EAF"/>
    <w:rsid w:val="00332EF3"/>
    <w:rsid w:val="0033311A"/>
    <w:rsid w:val="0033326D"/>
    <w:rsid w:val="0033331B"/>
    <w:rsid w:val="003333CF"/>
    <w:rsid w:val="003333F6"/>
    <w:rsid w:val="003335A6"/>
    <w:rsid w:val="0033362A"/>
    <w:rsid w:val="00333974"/>
    <w:rsid w:val="00333B51"/>
    <w:rsid w:val="003345EA"/>
    <w:rsid w:val="0033484D"/>
    <w:rsid w:val="00334BF0"/>
    <w:rsid w:val="00334C07"/>
    <w:rsid w:val="003353AF"/>
    <w:rsid w:val="003355F0"/>
    <w:rsid w:val="00335896"/>
    <w:rsid w:val="00335B9A"/>
    <w:rsid w:val="00335FCC"/>
    <w:rsid w:val="003368E6"/>
    <w:rsid w:val="00336999"/>
    <w:rsid w:val="00336D9F"/>
    <w:rsid w:val="00337311"/>
    <w:rsid w:val="00337426"/>
    <w:rsid w:val="0033799D"/>
    <w:rsid w:val="00337EE8"/>
    <w:rsid w:val="00340091"/>
    <w:rsid w:val="00340372"/>
    <w:rsid w:val="0034083D"/>
    <w:rsid w:val="00340D01"/>
    <w:rsid w:val="0034105B"/>
    <w:rsid w:val="003412AF"/>
    <w:rsid w:val="00341545"/>
    <w:rsid w:val="00341BD2"/>
    <w:rsid w:val="00341C88"/>
    <w:rsid w:val="00341D84"/>
    <w:rsid w:val="00342349"/>
    <w:rsid w:val="00342A1E"/>
    <w:rsid w:val="00342F63"/>
    <w:rsid w:val="0034377E"/>
    <w:rsid w:val="003439BE"/>
    <w:rsid w:val="0034444F"/>
    <w:rsid w:val="003444C0"/>
    <w:rsid w:val="00344585"/>
    <w:rsid w:val="00344D8F"/>
    <w:rsid w:val="00344E35"/>
    <w:rsid w:val="003459D3"/>
    <w:rsid w:val="00345A1B"/>
    <w:rsid w:val="00346001"/>
    <w:rsid w:val="00346489"/>
    <w:rsid w:val="003464A5"/>
    <w:rsid w:val="003464CB"/>
    <w:rsid w:val="00346DC3"/>
    <w:rsid w:val="003476C6"/>
    <w:rsid w:val="0034792F"/>
    <w:rsid w:val="00347A64"/>
    <w:rsid w:val="00347E3D"/>
    <w:rsid w:val="00347EAD"/>
    <w:rsid w:val="00347FE5"/>
    <w:rsid w:val="0035031B"/>
    <w:rsid w:val="00350467"/>
    <w:rsid w:val="00350DA9"/>
    <w:rsid w:val="00350EC3"/>
    <w:rsid w:val="00351010"/>
    <w:rsid w:val="00351274"/>
    <w:rsid w:val="003516BD"/>
    <w:rsid w:val="003523B4"/>
    <w:rsid w:val="0035261C"/>
    <w:rsid w:val="003529AA"/>
    <w:rsid w:val="003530E0"/>
    <w:rsid w:val="003535AA"/>
    <w:rsid w:val="00353794"/>
    <w:rsid w:val="00353DA3"/>
    <w:rsid w:val="00354329"/>
    <w:rsid w:val="00354605"/>
    <w:rsid w:val="00354A0D"/>
    <w:rsid w:val="00354AA8"/>
    <w:rsid w:val="00355319"/>
    <w:rsid w:val="003556B2"/>
    <w:rsid w:val="00355C7A"/>
    <w:rsid w:val="0035618F"/>
    <w:rsid w:val="00356810"/>
    <w:rsid w:val="00356F16"/>
    <w:rsid w:val="0035700D"/>
    <w:rsid w:val="0035745E"/>
    <w:rsid w:val="00357465"/>
    <w:rsid w:val="003607F6"/>
    <w:rsid w:val="00360B52"/>
    <w:rsid w:val="00360CDD"/>
    <w:rsid w:val="00360CE7"/>
    <w:rsid w:val="00360F94"/>
    <w:rsid w:val="0036124C"/>
    <w:rsid w:val="00361396"/>
    <w:rsid w:val="003617CB"/>
    <w:rsid w:val="00361EAA"/>
    <w:rsid w:val="00361F5C"/>
    <w:rsid w:val="00362161"/>
    <w:rsid w:val="003623D4"/>
    <w:rsid w:val="0036264F"/>
    <w:rsid w:val="0036294C"/>
    <w:rsid w:val="00362F7F"/>
    <w:rsid w:val="003630B2"/>
    <w:rsid w:val="00363147"/>
    <w:rsid w:val="0036319E"/>
    <w:rsid w:val="0036361F"/>
    <w:rsid w:val="00363BCF"/>
    <w:rsid w:val="00363DC0"/>
    <w:rsid w:val="00363E60"/>
    <w:rsid w:val="003643F0"/>
    <w:rsid w:val="00364412"/>
    <w:rsid w:val="003644E4"/>
    <w:rsid w:val="00364877"/>
    <w:rsid w:val="00364AC0"/>
    <w:rsid w:val="00364AFB"/>
    <w:rsid w:val="00364F64"/>
    <w:rsid w:val="0036515B"/>
    <w:rsid w:val="0036541A"/>
    <w:rsid w:val="00365464"/>
    <w:rsid w:val="003654EB"/>
    <w:rsid w:val="00365555"/>
    <w:rsid w:val="003659FD"/>
    <w:rsid w:val="00365A67"/>
    <w:rsid w:val="00366213"/>
    <w:rsid w:val="00366222"/>
    <w:rsid w:val="003663CA"/>
    <w:rsid w:val="00366861"/>
    <w:rsid w:val="00366E0C"/>
    <w:rsid w:val="003675F5"/>
    <w:rsid w:val="0036771E"/>
    <w:rsid w:val="003678DA"/>
    <w:rsid w:val="003679D5"/>
    <w:rsid w:val="00367CE0"/>
    <w:rsid w:val="00370274"/>
    <w:rsid w:val="00370664"/>
    <w:rsid w:val="00370CF9"/>
    <w:rsid w:val="00370D89"/>
    <w:rsid w:val="00371204"/>
    <w:rsid w:val="003719F9"/>
    <w:rsid w:val="0037231B"/>
    <w:rsid w:val="00372FBF"/>
    <w:rsid w:val="0037322D"/>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703B"/>
    <w:rsid w:val="0037703F"/>
    <w:rsid w:val="00377BB4"/>
    <w:rsid w:val="00377D17"/>
    <w:rsid w:val="00380557"/>
    <w:rsid w:val="0038089E"/>
    <w:rsid w:val="00380AB5"/>
    <w:rsid w:val="00380F2D"/>
    <w:rsid w:val="0038139A"/>
    <w:rsid w:val="00381408"/>
    <w:rsid w:val="003817CB"/>
    <w:rsid w:val="00381D45"/>
    <w:rsid w:val="003822B9"/>
    <w:rsid w:val="00382337"/>
    <w:rsid w:val="003828BF"/>
    <w:rsid w:val="0038292B"/>
    <w:rsid w:val="00382E4E"/>
    <w:rsid w:val="003830DF"/>
    <w:rsid w:val="00383951"/>
    <w:rsid w:val="00383C13"/>
    <w:rsid w:val="00383F4C"/>
    <w:rsid w:val="00384884"/>
    <w:rsid w:val="00384C68"/>
    <w:rsid w:val="00384FD2"/>
    <w:rsid w:val="00385035"/>
    <w:rsid w:val="0038536E"/>
    <w:rsid w:val="00385494"/>
    <w:rsid w:val="0038567E"/>
    <w:rsid w:val="003856CE"/>
    <w:rsid w:val="0038575B"/>
    <w:rsid w:val="0038579B"/>
    <w:rsid w:val="003858FB"/>
    <w:rsid w:val="00386AA3"/>
    <w:rsid w:val="00386BF6"/>
    <w:rsid w:val="00386CA2"/>
    <w:rsid w:val="00387312"/>
    <w:rsid w:val="00387FAD"/>
    <w:rsid w:val="00390459"/>
    <w:rsid w:val="003904D2"/>
    <w:rsid w:val="00390B16"/>
    <w:rsid w:val="00390B25"/>
    <w:rsid w:val="00390B32"/>
    <w:rsid w:val="00390FCD"/>
    <w:rsid w:val="00391450"/>
    <w:rsid w:val="0039156A"/>
    <w:rsid w:val="003918BD"/>
    <w:rsid w:val="003919B6"/>
    <w:rsid w:val="00391F5D"/>
    <w:rsid w:val="003928E0"/>
    <w:rsid w:val="00393116"/>
    <w:rsid w:val="003934F8"/>
    <w:rsid w:val="003939BB"/>
    <w:rsid w:val="00393B4B"/>
    <w:rsid w:val="00393DD9"/>
    <w:rsid w:val="00393E14"/>
    <w:rsid w:val="00393EFF"/>
    <w:rsid w:val="00394365"/>
    <w:rsid w:val="00395208"/>
    <w:rsid w:val="003957E7"/>
    <w:rsid w:val="0039586A"/>
    <w:rsid w:val="00395AA4"/>
    <w:rsid w:val="00395EB4"/>
    <w:rsid w:val="00395EBA"/>
    <w:rsid w:val="003966E2"/>
    <w:rsid w:val="00396D69"/>
    <w:rsid w:val="00396F76"/>
    <w:rsid w:val="00396FC2"/>
    <w:rsid w:val="003970DA"/>
    <w:rsid w:val="00397299"/>
    <w:rsid w:val="003A0050"/>
    <w:rsid w:val="003A0117"/>
    <w:rsid w:val="003A0171"/>
    <w:rsid w:val="003A03CF"/>
    <w:rsid w:val="003A05F6"/>
    <w:rsid w:val="003A0F92"/>
    <w:rsid w:val="003A1697"/>
    <w:rsid w:val="003A188E"/>
    <w:rsid w:val="003A1AD1"/>
    <w:rsid w:val="003A1B51"/>
    <w:rsid w:val="003A1C56"/>
    <w:rsid w:val="003A1D02"/>
    <w:rsid w:val="003A1D4C"/>
    <w:rsid w:val="003A1E39"/>
    <w:rsid w:val="003A2A55"/>
    <w:rsid w:val="003A2DFE"/>
    <w:rsid w:val="003A2FFF"/>
    <w:rsid w:val="003A322B"/>
    <w:rsid w:val="003A3FAD"/>
    <w:rsid w:val="003A40AB"/>
    <w:rsid w:val="003A4616"/>
    <w:rsid w:val="003A468C"/>
    <w:rsid w:val="003A46ED"/>
    <w:rsid w:val="003A47EF"/>
    <w:rsid w:val="003A4D7D"/>
    <w:rsid w:val="003A4F33"/>
    <w:rsid w:val="003A4F54"/>
    <w:rsid w:val="003A5826"/>
    <w:rsid w:val="003A5BD8"/>
    <w:rsid w:val="003A5CD5"/>
    <w:rsid w:val="003A60B0"/>
    <w:rsid w:val="003A611B"/>
    <w:rsid w:val="003A632D"/>
    <w:rsid w:val="003A6441"/>
    <w:rsid w:val="003A64CF"/>
    <w:rsid w:val="003A6D05"/>
    <w:rsid w:val="003A710C"/>
    <w:rsid w:val="003A746C"/>
    <w:rsid w:val="003A79DC"/>
    <w:rsid w:val="003A7C3D"/>
    <w:rsid w:val="003B05CE"/>
    <w:rsid w:val="003B0949"/>
    <w:rsid w:val="003B09A1"/>
    <w:rsid w:val="003B0ED3"/>
    <w:rsid w:val="003B1146"/>
    <w:rsid w:val="003B117F"/>
    <w:rsid w:val="003B1187"/>
    <w:rsid w:val="003B1578"/>
    <w:rsid w:val="003B1CDC"/>
    <w:rsid w:val="003B21F9"/>
    <w:rsid w:val="003B2482"/>
    <w:rsid w:val="003B249A"/>
    <w:rsid w:val="003B2607"/>
    <w:rsid w:val="003B2B1C"/>
    <w:rsid w:val="003B2C6B"/>
    <w:rsid w:val="003B2D5C"/>
    <w:rsid w:val="003B3B1E"/>
    <w:rsid w:val="003B3C89"/>
    <w:rsid w:val="003B3CEA"/>
    <w:rsid w:val="003B3F32"/>
    <w:rsid w:val="003B42B1"/>
    <w:rsid w:val="003B49D4"/>
    <w:rsid w:val="003B4A11"/>
    <w:rsid w:val="003B4D9E"/>
    <w:rsid w:val="003B4E7C"/>
    <w:rsid w:val="003B4F1E"/>
    <w:rsid w:val="003B5249"/>
    <w:rsid w:val="003B5866"/>
    <w:rsid w:val="003B6D06"/>
    <w:rsid w:val="003B77D8"/>
    <w:rsid w:val="003B77DE"/>
    <w:rsid w:val="003B7CC5"/>
    <w:rsid w:val="003B7D90"/>
    <w:rsid w:val="003C10DF"/>
    <w:rsid w:val="003C182F"/>
    <w:rsid w:val="003C1C50"/>
    <w:rsid w:val="003C2042"/>
    <w:rsid w:val="003C23CC"/>
    <w:rsid w:val="003C2B25"/>
    <w:rsid w:val="003C3179"/>
    <w:rsid w:val="003C3728"/>
    <w:rsid w:val="003C3931"/>
    <w:rsid w:val="003C3B2D"/>
    <w:rsid w:val="003C4109"/>
    <w:rsid w:val="003C44DD"/>
    <w:rsid w:val="003C47E1"/>
    <w:rsid w:val="003C4AE8"/>
    <w:rsid w:val="003C4BCD"/>
    <w:rsid w:val="003C4C20"/>
    <w:rsid w:val="003C50C9"/>
    <w:rsid w:val="003C5265"/>
    <w:rsid w:val="003C548E"/>
    <w:rsid w:val="003C5C53"/>
    <w:rsid w:val="003C5E98"/>
    <w:rsid w:val="003C6120"/>
    <w:rsid w:val="003C6742"/>
    <w:rsid w:val="003C6EDF"/>
    <w:rsid w:val="003C71DF"/>
    <w:rsid w:val="003C76EA"/>
    <w:rsid w:val="003C79B9"/>
    <w:rsid w:val="003C7E8A"/>
    <w:rsid w:val="003D00BA"/>
    <w:rsid w:val="003D05EE"/>
    <w:rsid w:val="003D0708"/>
    <w:rsid w:val="003D0918"/>
    <w:rsid w:val="003D0A38"/>
    <w:rsid w:val="003D0ADF"/>
    <w:rsid w:val="003D0E05"/>
    <w:rsid w:val="003D0E43"/>
    <w:rsid w:val="003D131E"/>
    <w:rsid w:val="003D154B"/>
    <w:rsid w:val="003D17F3"/>
    <w:rsid w:val="003D2198"/>
    <w:rsid w:val="003D2537"/>
    <w:rsid w:val="003D2670"/>
    <w:rsid w:val="003D2E2F"/>
    <w:rsid w:val="003D35BD"/>
    <w:rsid w:val="003D381D"/>
    <w:rsid w:val="003D3A46"/>
    <w:rsid w:val="003D3CC5"/>
    <w:rsid w:val="003D3D64"/>
    <w:rsid w:val="003D4042"/>
    <w:rsid w:val="003D433D"/>
    <w:rsid w:val="003D44AC"/>
    <w:rsid w:val="003D4879"/>
    <w:rsid w:val="003D51F3"/>
    <w:rsid w:val="003D5CF7"/>
    <w:rsid w:val="003D5DBC"/>
    <w:rsid w:val="003D66EB"/>
    <w:rsid w:val="003D6879"/>
    <w:rsid w:val="003D68EC"/>
    <w:rsid w:val="003D69FB"/>
    <w:rsid w:val="003D6AF5"/>
    <w:rsid w:val="003D6D0E"/>
    <w:rsid w:val="003D73BC"/>
    <w:rsid w:val="003D7C5A"/>
    <w:rsid w:val="003E04A1"/>
    <w:rsid w:val="003E04F7"/>
    <w:rsid w:val="003E0586"/>
    <w:rsid w:val="003E12CE"/>
    <w:rsid w:val="003E1761"/>
    <w:rsid w:val="003E1C89"/>
    <w:rsid w:val="003E1E8E"/>
    <w:rsid w:val="003E1F52"/>
    <w:rsid w:val="003E211D"/>
    <w:rsid w:val="003E215A"/>
    <w:rsid w:val="003E21A9"/>
    <w:rsid w:val="003E2316"/>
    <w:rsid w:val="003E23BA"/>
    <w:rsid w:val="003E262C"/>
    <w:rsid w:val="003E2C94"/>
    <w:rsid w:val="003E2FB4"/>
    <w:rsid w:val="003E30CD"/>
    <w:rsid w:val="003E3479"/>
    <w:rsid w:val="003E4259"/>
    <w:rsid w:val="003E433A"/>
    <w:rsid w:val="003E4364"/>
    <w:rsid w:val="003E438B"/>
    <w:rsid w:val="003E47F0"/>
    <w:rsid w:val="003E48F6"/>
    <w:rsid w:val="003E496D"/>
    <w:rsid w:val="003E4C5E"/>
    <w:rsid w:val="003E50F5"/>
    <w:rsid w:val="003E5737"/>
    <w:rsid w:val="003E579E"/>
    <w:rsid w:val="003E60ED"/>
    <w:rsid w:val="003E61C7"/>
    <w:rsid w:val="003E63AF"/>
    <w:rsid w:val="003E6B8F"/>
    <w:rsid w:val="003E6C5A"/>
    <w:rsid w:val="003E6E84"/>
    <w:rsid w:val="003E72D4"/>
    <w:rsid w:val="003E730D"/>
    <w:rsid w:val="003E732A"/>
    <w:rsid w:val="003E77E0"/>
    <w:rsid w:val="003E7F38"/>
    <w:rsid w:val="003F01BD"/>
    <w:rsid w:val="003F050C"/>
    <w:rsid w:val="003F05DB"/>
    <w:rsid w:val="003F097A"/>
    <w:rsid w:val="003F0BB0"/>
    <w:rsid w:val="003F1397"/>
    <w:rsid w:val="003F1641"/>
    <w:rsid w:val="003F28A6"/>
    <w:rsid w:val="003F2C2A"/>
    <w:rsid w:val="003F2F2C"/>
    <w:rsid w:val="003F2F92"/>
    <w:rsid w:val="003F30B4"/>
    <w:rsid w:val="003F310F"/>
    <w:rsid w:val="003F38A3"/>
    <w:rsid w:val="003F3D69"/>
    <w:rsid w:val="003F3DC0"/>
    <w:rsid w:val="003F3E84"/>
    <w:rsid w:val="003F44DD"/>
    <w:rsid w:val="003F4783"/>
    <w:rsid w:val="003F4798"/>
    <w:rsid w:val="003F4C13"/>
    <w:rsid w:val="003F51F4"/>
    <w:rsid w:val="003F524A"/>
    <w:rsid w:val="003F62AA"/>
    <w:rsid w:val="003F670A"/>
    <w:rsid w:val="003F695E"/>
    <w:rsid w:val="003F69FD"/>
    <w:rsid w:val="003F6A80"/>
    <w:rsid w:val="003F73B6"/>
    <w:rsid w:val="003F75B7"/>
    <w:rsid w:val="003F75F5"/>
    <w:rsid w:val="003F7CBF"/>
    <w:rsid w:val="00400F2C"/>
    <w:rsid w:val="0040100D"/>
    <w:rsid w:val="00401317"/>
    <w:rsid w:val="00401B46"/>
    <w:rsid w:val="00401FC3"/>
    <w:rsid w:val="0040200C"/>
    <w:rsid w:val="00402019"/>
    <w:rsid w:val="0040209B"/>
    <w:rsid w:val="00402323"/>
    <w:rsid w:val="004026D0"/>
    <w:rsid w:val="00402732"/>
    <w:rsid w:val="00402922"/>
    <w:rsid w:val="00402C31"/>
    <w:rsid w:val="00402C58"/>
    <w:rsid w:val="00402DB7"/>
    <w:rsid w:val="00402F4C"/>
    <w:rsid w:val="00402F6B"/>
    <w:rsid w:val="00403694"/>
    <w:rsid w:val="00403AD8"/>
    <w:rsid w:val="0040414A"/>
    <w:rsid w:val="00404578"/>
    <w:rsid w:val="0040472E"/>
    <w:rsid w:val="00404C6A"/>
    <w:rsid w:val="0040530B"/>
    <w:rsid w:val="00407157"/>
    <w:rsid w:val="0040725E"/>
    <w:rsid w:val="00407477"/>
    <w:rsid w:val="00407554"/>
    <w:rsid w:val="00407615"/>
    <w:rsid w:val="00407EEF"/>
    <w:rsid w:val="0041016F"/>
    <w:rsid w:val="00410CD4"/>
    <w:rsid w:val="0041102C"/>
    <w:rsid w:val="004110F7"/>
    <w:rsid w:val="004111F9"/>
    <w:rsid w:val="004114E0"/>
    <w:rsid w:val="00411784"/>
    <w:rsid w:val="00411DD9"/>
    <w:rsid w:val="00411E66"/>
    <w:rsid w:val="004120F9"/>
    <w:rsid w:val="00412A08"/>
    <w:rsid w:val="00412E21"/>
    <w:rsid w:val="00412EF7"/>
    <w:rsid w:val="0041303C"/>
    <w:rsid w:val="00413350"/>
    <w:rsid w:val="00413D22"/>
    <w:rsid w:val="00414C5D"/>
    <w:rsid w:val="00414D6A"/>
    <w:rsid w:val="00415055"/>
    <w:rsid w:val="00415275"/>
    <w:rsid w:val="004152CA"/>
    <w:rsid w:val="00415654"/>
    <w:rsid w:val="00415B73"/>
    <w:rsid w:val="00415E17"/>
    <w:rsid w:val="0041610A"/>
    <w:rsid w:val="0041626E"/>
    <w:rsid w:val="00416641"/>
    <w:rsid w:val="004166F4"/>
    <w:rsid w:val="00416A40"/>
    <w:rsid w:val="00416C0F"/>
    <w:rsid w:val="00416E20"/>
    <w:rsid w:val="00416E26"/>
    <w:rsid w:val="00416FFF"/>
    <w:rsid w:val="0041798D"/>
    <w:rsid w:val="004179AF"/>
    <w:rsid w:val="00417BBE"/>
    <w:rsid w:val="00417D24"/>
    <w:rsid w:val="0042041B"/>
    <w:rsid w:val="00420751"/>
    <w:rsid w:val="00420D35"/>
    <w:rsid w:val="00420FB7"/>
    <w:rsid w:val="0042113B"/>
    <w:rsid w:val="00421AC1"/>
    <w:rsid w:val="00422D35"/>
    <w:rsid w:val="004233B3"/>
    <w:rsid w:val="004239A4"/>
    <w:rsid w:val="0042482D"/>
    <w:rsid w:val="00424D3D"/>
    <w:rsid w:val="00424D7A"/>
    <w:rsid w:val="004250F4"/>
    <w:rsid w:val="00425978"/>
    <w:rsid w:val="00425BEC"/>
    <w:rsid w:val="00425CC3"/>
    <w:rsid w:val="00425E8D"/>
    <w:rsid w:val="00426359"/>
    <w:rsid w:val="00426AFB"/>
    <w:rsid w:val="00426BAC"/>
    <w:rsid w:val="00426C45"/>
    <w:rsid w:val="00426CD2"/>
    <w:rsid w:val="00427445"/>
    <w:rsid w:val="00427B77"/>
    <w:rsid w:val="00427ECA"/>
    <w:rsid w:val="00427F5E"/>
    <w:rsid w:val="004301FA"/>
    <w:rsid w:val="00430682"/>
    <w:rsid w:val="00430702"/>
    <w:rsid w:val="0043257E"/>
    <w:rsid w:val="00432876"/>
    <w:rsid w:val="004328F2"/>
    <w:rsid w:val="0043351D"/>
    <w:rsid w:val="00433725"/>
    <w:rsid w:val="00433DEC"/>
    <w:rsid w:val="0043420F"/>
    <w:rsid w:val="004347C3"/>
    <w:rsid w:val="00434BC2"/>
    <w:rsid w:val="00434D75"/>
    <w:rsid w:val="00434EFF"/>
    <w:rsid w:val="00435D2C"/>
    <w:rsid w:val="00435E67"/>
    <w:rsid w:val="00435E84"/>
    <w:rsid w:val="004362B7"/>
    <w:rsid w:val="0043648B"/>
    <w:rsid w:val="004364C7"/>
    <w:rsid w:val="00436666"/>
    <w:rsid w:val="004367ED"/>
    <w:rsid w:val="00436B35"/>
    <w:rsid w:val="00436F56"/>
    <w:rsid w:val="00437512"/>
    <w:rsid w:val="004377CF"/>
    <w:rsid w:val="00440465"/>
    <w:rsid w:val="004406A2"/>
    <w:rsid w:val="00440CF6"/>
    <w:rsid w:val="004415E2"/>
    <w:rsid w:val="004419C4"/>
    <w:rsid w:val="00441CB4"/>
    <w:rsid w:val="00442026"/>
    <w:rsid w:val="004422E2"/>
    <w:rsid w:val="00442339"/>
    <w:rsid w:val="004423C8"/>
    <w:rsid w:val="00442611"/>
    <w:rsid w:val="004429BB"/>
    <w:rsid w:val="00442FC4"/>
    <w:rsid w:val="00443356"/>
    <w:rsid w:val="004433C0"/>
    <w:rsid w:val="00443977"/>
    <w:rsid w:val="00443AC9"/>
    <w:rsid w:val="00443BCB"/>
    <w:rsid w:val="00444190"/>
    <w:rsid w:val="00444B24"/>
    <w:rsid w:val="00444F50"/>
    <w:rsid w:val="00444F97"/>
    <w:rsid w:val="00445111"/>
    <w:rsid w:val="004453B9"/>
    <w:rsid w:val="00445926"/>
    <w:rsid w:val="00445A3A"/>
    <w:rsid w:val="00445A97"/>
    <w:rsid w:val="00445B64"/>
    <w:rsid w:val="00445DF1"/>
    <w:rsid w:val="00447A2B"/>
    <w:rsid w:val="00447B29"/>
    <w:rsid w:val="00447B7E"/>
    <w:rsid w:val="00447EFA"/>
    <w:rsid w:val="004502F7"/>
    <w:rsid w:val="00450544"/>
    <w:rsid w:val="00450712"/>
    <w:rsid w:val="004508CF"/>
    <w:rsid w:val="004508E6"/>
    <w:rsid w:val="0045092C"/>
    <w:rsid w:val="00450CDC"/>
    <w:rsid w:val="00451217"/>
    <w:rsid w:val="0045161E"/>
    <w:rsid w:val="004516D0"/>
    <w:rsid w:val="00451927"/>
    <w:rsid w:val="00451AB3"/>
    <w:rsid w:val="00451E25"/>
    <w:rsid w:val="0045225C"/>
    <w:rsid w:val="00452301"/>
    <w:rsid w:val="0045265D"/>
    <w:rsid w:val="004530B2"/>
    <w:rsid w:val="004533FA"/>
    <w:rsid w:val="0045350E"/>
    <w:rsid w:val="00453A1E"/>
    <w:rsid w:val="00453B07"/>
    <w:rsid w:val="00453BD6"/>
    <w:rsid w:val="00453D07"/>
    <w:rsid w:val="004542F4"/>
    <w:rsid w:val="00454809"/>
    <w:rsid w:val="0045493E"/>
    <w:rsid w:val="00454B57"/>
    <w:rsid w:val="004559BB"/>
    <w:rsid w:val="004564D4"/>
    <w:rsid w:val="00456E19"/>
    <w:rsid w:val="00456EF6"/>
    <w:rsid w:val="00456FED"/>
    <w:rsid w:val="00457020"/>
    <w:rsid w:val="0045755E"/>
    <w:rsid w:val="0045760F"/>
    <w:rsid w:val="004577B8"/>
    <w:rsid w:val="004578C6"/>
    <w:rsid w:val="00457BE0"/>
    <w:rsid w:val="00457C04"/>
    <w:rsid w:val="00457E11"/>
    <w:rsid w:val="00460633"/>
    <w:rsid w:val="00460A29"/>
    <w:rsid w:val="00460C8A"/>
    <w:rsid w:val="00460E18"/>
    <w:rsid w:val="00461378"/>
    <w:rsid w:val="00461425"/>
    <w:rsid w:val="0046155B"/>
    <w:rsid w:val="00461A12"/>
    <w:rsid w:val="00461E2B"/>
    <w:rsid w:val="00461ECA"/>
    <w:rsid w:val="00462069"/>
    <w:rsid w:val="00462524"/>
    <w:rsid w:val="004626B1"/>
    <w:rsid w:val="00462968"/>
    <w:rsid w:val="00462B77"/>
    <w:rsid w:val="00462CB5"/>
    <w:rsid w:val="00462D6F"/>
    <w:rsid w:val="00462E94"/>
    <w:rsid w:val="00462FE1"/>
    <w:rsid w:val="00463168"/>
    <w:rsid w:val="00463397"/>
    <w:rsid w:val="004635E7"/>
    <w:rsid w:val="00463925"/>
    <w:rsid w:val="00464395"/>
    <w:rsid w:val="0046456C"/>
    <w:rsid w:val="004649CD"/>
    <w:rsid w:val="00464B61"/>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701FF"/>
    <w:rsid w:val="00470851"/>
    <w:rsid w:val="00470A83"/>
    <w:rsid w:val="00470D56"/>
    <w:rsid w:val="00470ECA"/>
    <w:rsid w:val="00471093"/>
    <w:rsid w:val="00471ECC"/>
    <w:rsid w:val="0047226C"/>
    <w:rsid w:val="004723A7"/>
    <w:rsid w:val="004726FE"/>
    <w:rsid w:val="00472C07"/>
    <w:rsid w:val="00473041"/>
    <w:rsid w:val="00473093"/>
    <w:rsid w:val="0047329F"/>
    <w:rsid w:val="00473461"/>
    <w:rsid w:val="00473487"/>
    <w:rsid w:val="00473A94"/>
    <w:rsid w:val="00473FD9"/>
    <w:rsid w:val="00474359"/>
    <w:rsid w:val="004744EA"/>
    <w:rsid w:val="0047451E"/>
    <w:rsid w:val="0047462C"/>
    <w:rsid w:val="00474822"/>
    <w:rsid w:val="00474A82"/>
    <w:rsid w:val="00474EDC"/>
    <w:rsid w:val="00474F19"/>
    <w:rsid w:val="004752FC"/>
    <w:rsid w:val="00475D15"/>
    <w:rsid w:val="00476F42"/>
    <w:rsid w:val="00476F67"/>
    <w:rsid w:val="0047747E"/>
    <w:rsid w:val="00477806"/>
    <w:rsid w:val="004779CD"/>
    <w:rsid w:val="00477C57"/>
    <w:rsid w:val="004800AA"/>
    <w:rsid w:val="004808C9"/>
    <w:rsid w:val="004808DA"/>
    <w:rsid w:val="00480A63"/>
    <w:rsid w:val="00481D8E"/>
    <w:rsid w:val="00481DFE"/>
    <w:rsid w:val="00482699"/>
    <w:rsid w:val="004829AC"/>
    <w:rsid w:val="00482CCF"/>
    <w:rsid w:val="00482F0E"/>
    <w:rsid w:val="00483076"/>
    <w:rsid w:val="004833AB"/>
    <w:rsid w:val="00484190"/>
    <w:rsid w:val="004846C0"/>
    <w:rsid w:val="00484783"/>
    <w:rsid w:val="00485031"/>
    <w:rsid w:val="0048536C"/>
    <w:rsid w:val="0048554E"/>
    <w:rsid w:val="004855B5"/>
    <w:rsid w:val="004856E7"/>
    <w:rsid w:val="004858B3"/>
    <w:rsid w:val="00485931"/>
    <w:rsid w:val="00485B47"/>
    <w:rsid w:val="00485CE7"/>
    <w:rsid w:val="00486058"/>
    <w:rsid w:val="0048669E"/>
    <w:rsid w:val="00486ED8"/>
    <w:rsid w:val="00486EEE"/>
    <w:rsid w:val="004878A9"/>
    <w:rsid w:val="00490111"/>
    <w:rsid w:val="004904B8"/>
    <w:rsid w:val="00490AD1"/>
    <w:rsid w:val="00490F22"/>
    <w:rsid w:val="00491239"/>
    <w:rsid w:val="00491863"/>
    <w:rsid w:val="004918B1"/>
    <w:rsid w:val="00491982"/>
    <w:rsid w:val="0049198A"/>
    <w:rsid w:val="00491CB2"/>
    <w:rsid w:val="00492019"/>
    <w:rsid w:val="004922EF"/>
    <w:rsid w:val="004923C3"/>
    <w:rsid w:val="0049274A"/>
    <w:rsid w:val="004928FD"/>
    <w:rsid w:val="004930F6"/>
    <w:rsid w:val="0049325F"/>
    <w:rsid w:val="00493A33"/>
    <w:rsid w:val="00493B76"/>
    <w:rsid w:val="0049407E"/>
    <w:rsid w:val="004940AF"/>
    <w:rsid w:val="004947DB"/>
    <w:rsid w:val="00494A65"/>
    <w:rsid w:val="00494B65"/>
    <w:rsid w:val="00494FB2"/>
    <w:rsid w:val="00495BAE"/>
    <w:rsid w:val="0049618C"/>
    <w:rsid w:val="004962D5"/>
    <w:rsid w:val="004964B0"/>
    <w:rsid w:val="0049660C"/>
    <w:rsid w:val="004969CC"/>
    <w:rsid w:val="00496A4B"/>
    <w:rsid w:val="00496D6C"/>
    <w:rsid w:val="00496F5E"/>
    <w:rsid w:val="004972F4"/>
    <w:rsid w:val="0049746A"/>
    <w:rsid w:val="00497495"/>
    <w:rsid w:val="00497AFC"/>
    <w:rsid w:val="00497BF8"/>
    <w:rsid w:val="00497E45"/>
    <w:rsid w:val="004A01F9"/>
    <w:rsid w:val="004A0AE0"/>
    <w:rsid w:val="004A0D49"/>
    <w:rsid w:val="004A10E1"/>
    <w:rsid w:val="004A1179"/>
    <w:rsid w:val="004A17BD"/>
    <w:rsid w:val="004A1E6B"/>
    <w:rsid w:val="004A2211"/>
    <w:rsid w:val="004A249A"/>
    <w:rsid w:val="004A24D8"/>
    <w:rsid w:val="004A251A"/>
    <w:rsid w:val="004A26D5"/>
    <w:rsid w:val="004A286F"/>
    <w:rsid w:val="004A296E"/>
    <w:rsid w:val="004A32EA"/>
    <w:rsid w:val="004A3DE7"/>
    <w:rsid w:val="004A412B"/>
    <w:rsid w:val="004A429D"/>
    <w:rsid w:val="004A42D1"/>
    <w:rsid w:val="004A46B0"/>
    <w:rsid w:val="004A4AB4"/>
    <w:rsid w:val="004A4B44"/>
    <w:rsid w:val="004A4B75"/>
    <w:rsid w:val="004A4D39"/>
    <w:rsid w:val="004A50CF"/>
    <w:rsid w:val="004A5180"/>
    <w:rsid w:val="004A55EE"/>
    <w:rsid w:val="004A5EAD"/>
    <w:rsid w:val="004A61A3"/>
    <w:rsid w:val="004A715E"/>
    <w:rsid w:val="004A71A5"/>
    <w:rsid w:val="004A772F"/>
    <w:rsid w:val="004B091F"/>
    <w:rsid w:val="004B0B44"/>
    <w:rsid w:val="004B0DD5"/>
    <w:rsid w:val="004B1D60"/>
    <w:rsid w:val="004B2174"/>
    <w:rsid w:val="004B218B"/>
    <w:rsid w:val="004B228A"/>
    <w:rsid w:val="004B2648"/>
    <w:rsid w:val="004B2725"/>
    <w:rsid w:val="004B280C"/>
    <w:rsid w:val="004B29CA"/>
    <w:rsid w:val="004B2B45"/>
    <w:rsid w:val="004B3444"/>
    <w:rsid w:val="004B3453"/>
    <w:rsid w:val="004B3478"/>
    <w:rsid w:val="004B35BC"/>
    <w:rsid w:val="004B3B6E"/>
    <w:rsid w:val="004B4153"/>
    <w:rsid w:val="004B4DA1"/>
    <w:rsid w:val="004B4E26"/>
    <w:rsid w:val="004B4F4C"/>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801"/>
    <w:rsid w:val="004C10D7"/>
    <w:rsid w:val="004C10DE"/>
    <w:rsid w:val="004C15A0"/>
    <w:rsid w:val="004C20A2"/>
    <w:rsid w:val="004C3020"/>
    <w:rsid w:val="004C30CA"/>
    <w:rsid w:val="004C371E"/>
    <w:rsid w:val="004C4175"/>
    <w:rsid w:val="004C480B"/>
    <w:rsid w:val="004C4901"/>
    <w:rsid w:val="004C49B9"/>
    <w:rsid w:val="004C4C6C"/>
    <w:rsid w:val="004C4F89"/>
    <w:rsid w:val="004C5375"/>
    <w:rsid w:val="004C6109"/>
    <w:rsid w:val="004C63F7"/>
    <w:rsid w:val="004C6956"/>
    <w:rsid w:val="004C6AB4"/>
    <w:rsid w:val="004C6C76"/>
    <w:rsid w:val="004C6FFA"/>
    <w:rsid w:val="004C7309"/>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D6"/>
    <w:rsid w:val="004D345B"/>
    <w:rsid w:val="004D37AB"/>
    <w:rsid w:val="004D3875"/>
    <w:rsid w:val="004D394F"/>
    <w:rsid w:val="004D3E31"/>
    <w:rsid w:val="004D45A4"/>
    <w:rsid w:val="004D4EA5"/>
    <w:rsid w:val="004D50DE"/>
    <w:rsid w:val="004D520D"/>
    <w:rsid w:val="004D52C0"/>
    <w:rsid w:val="004D591F"/>
    <w:rsid w:val="004D6215"/>
    <w:rsid w:val="004D6231"/>
    <w:rsid w:val="004D653A"/>
    <w:rsid w:val="004D692A"/>
    <w:rsid w:val="004D7163"/>
    <w:rsid w:val="004D7738"/>
    <w:rsid w:val="004D7A2F"/>
    <w:rsid w:val="004E0071"/>
    <w:rsid w:val="004E03BA"/>
    <w:rsid w:val="004E06A1"/>
    <w:rsid w:val="004E0733"/>
    <w:rsid w:val="004E08EB"/>
    <w:rsid w:val="004E0A2B"/>
    <w:rsid w:val="004E0B0B"/>
    <w:rsid w:val="004E0DB1"/>
    <w:rsid w:val="004E10D0"/>
    <w:rsid w:val="004E194F"/>
    <w:rsid w:val="004E2099"/>
    <w:rsid w:val="004E22C5"/>
    <w:rsid w:val="004E257D"/>
    <w:rsid w:val="004E27E4"/>
    <w:rsid w:val="004E2AE2"/>
    <w:rsid w:val="004E2BB0"/>
    <w:rsid w:val="004E2C64"/>
    <w:rsid w:val="004E2FFE"/>
    <w:rsid w:val="004E309E"/>
    <w:rsid w:val="004E3433"/>
    <w:rsid w:val="004E357F"/>
    <w:rsid w:val="004E43CD"/>
    <w:rsid w:val="004E46D7"/>
    <w:rsid w:val="004E4933"/>
    <w:rsid w:val="004E517B"/>
    <w:rsid w:val="004E53C2"/>
    <w:rsid w:val="004E5413"/>
    <w:rsid w:val="004E567E"/>
    <w:rsid w:val="004E59C5"/>
    <w:rsid w:val="004E5A0A"/>
    <w:rsid w:val="004E6106"/>
    <w:rsid w:val="004E673E"/>
    <w:rsid w:val="004E6E61"/>
    <w:rsid w:val="004E6FDE"/>
    <w:rsid w:val="004E717B"/>
    <w:rsid w:val="004E7E36"/>
    <w:rsid w:val="004E7F87"/>
    <w:rsid w:val="004F0370"/>
    <w:rsid w:val="004F0617"/>
    <w:rsid w:val="004F0A65"/>
    <w:rsid w:val="004F0B6C"/>
    <w:rsid w:val="004F0E56"/>
    <w:rsid w:val="004F0EDD"/>
    <w:rsid w:val="004F0FB3"/>
    <w:rsid w:val="004F0FB6"/>
    <w:rsid w:val="004F10C9"/>
    <w:rsid w:val="004F1342"/>
    <w:rsid w:val="004F1643"/>
    <w:rsid w:val="004F17C1"/>
    <w:rsid w:val="004F1AB8"/>
    <w:rsid w:val="004F1F68"/>
    <w:rsid w:val="004F1FC8"/>
    <w:rsid w:val="004F21B4"/>
    <w:rsid w:val="004F2382"/>
    <w:rsid w:val="004F2591"/>
    <w:rsid w:val="004F2745"/>
    <w:rsid w:val="004F2AA0"/>
    <w:rsid w:val="004F2DF2"/>
    <w:rsid w:val="004F327F"/>
    <w:rsid w:val="004F32EB"/>
    <w:rsid w:val="004F4086"/>
    <w:rsid w:val="004F41CF"/>
    <w:rsid w:val="004F46F6"/>
    <w:rsid w:val="004F4761"/>
    <w:rsid w:val="004F4AE2"/>
    <w:rsid w:val="004F4D84"/>
    <w:rsid w:val="004F4EDB"/>
    <w:rsid w:val="004F5C4B"/>
    <w:rsid w:val="004F5CED"/>
    <w:rsid w:val="004F6643"/>
    <w:rsid w:val="004F6A35"/>
    <w:rsid w:val="004F6ECA"/>
    <w:rsid w:val="004F7314"/>
    <w:rsid w:val="004F756E"/>
    <w:rsid w:val="00500715"/>
    <w:rsid w:val="00500B5F"/>
    <w:rsid w:val="00500CFC"/>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621F"/>
    <w:rsid w:val="005069D0"/>
    <w:rsid w:val="0050715A"/>
    <w:rsid w:val="00507535"/>
    <w:rsid w:val="0051071F"/>
    <w:rsid w:val="00510721"/>
    <w:rsid w:val="00510CA5"/>
    <w:rsid w:val="00510D05"/>
    <w:rsid w:val="00510F3C"/>
    <w:rsid w:val="005117B1"/>
    <w:rsid w:val="00511840"/>
    <w:rsid w:val="00511A06"/>
    <w:rsid w:val="00511E4C"/>
    <w:rsid w:val="005121FC"/>
    <w:rsid w:val="005122AD"/>
    <w:rsid w:val="0051284D"/>
    <w:rsid w:val="005128B6"/>
    <w:rsid w:val="0051303D"/>
    <w:rsid w:val="0051354E"/>
    <w:rsid w:val="0051359B"/>
    <w:rsid w:val="00513751"/>
    <w:rsid w:val="00513754"/>
    <w:rsid w:val="0051386D"/>
    <w:rsid w:val="00513B1A"/>
    <w:rsid w:val="00513B61"/>
    <w:rsid w:val="00513E98"/>
    <w:rsid w:val="005140F5"/>
    <w:rsid w:val="00514178"/>
    <w:rsid w:val="0051439A"/>
    <w:rsid w:val="005146B3"/>
    <w:rsid w:val="0051472A"/>
    <w:rsid w:val="005147E2"/>
    <w:rsid w:val="0051524B"/>
    <w:rsid w:val="005153DF"/>
    <w:rsid w:val="005159B8"/>
    <w:rsid w:val="00515D29"/>
    <w:rsid w:val="005160D5"/>
    <w:rsid w:val="0051637C"/>
    <w:rsid w:val="005164F4"/>
    <w:rsid w:val="00516698"/>
    <w:rsid w:val="0051678E"/>
    <w:rsid w:val="00516800"/>
    <w:rsid w:val="0051686D"/>
    <w:rsid w:val="00516C0F"/>
    <w:rsid w:val="00516D47"/>
    <w:rsid w:val="0051700F"/>
    <w:rsid w:val="00517394"/>
    <w:rsid w:val="00517545"/>
    <w:rsid w:val="005177B4"/>
    <w:rsid w:val="005177F8"/>
    <w:rsid w:val="0051792B"/>
    <w:rsid w:val="00517971"/>
    <w:rsid w:val="00517AA0"/>
    <w:rsid w:val="00517F6A"/>
    <w:rsid w:val="00517F77"/>
    <w:rsid w:val="00520069"/>
    <w:rsid w:val="00520160"/>
    <w:rsid w:val="0052045C"/>
    <w:rsid w:val="0052093B"/>
    <w:rsid w:val="0052098A"/>
    <w:rsid w:val="00520A68"/>
    <w:rsid w:val="00520D1D"/>
    <w:rsid w:val="005212F2"/>
    <w:rsid w:val="005218A8"/>
    <w:rsid w:val="0052197F"/>
    <w:rsid w:val="00521ECE"/>
    <w:rsid w:val="00522561"/>
    <w:rsid w:val="005228B1"/>
    <w:rsid w:val="00522AA2"/>
    <w:rsid w:val="00522B12"/>
    <w:rsid w:val="00522BC7"/>
    <w:rsid w:val="00522DD3"/>
    <w:rsid w:val="00522FB2"/>
    <w:rsid w:val="00523098"/>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69"/>
    <w:rsid w:val="00527AA9"/>
    <w:rsid w:val="00527F4D"/>
    <w:rsid w:val="0053005C"/>
    <w:rsid w:val="005306F7"/>
    <w:rsid w:val="005308B5"/>
    <w:rsid w:val="005308DB"/>
    <w:rsid w:val="00530C15"/>
    <w:rsid w:val="00531365"/>
    <w:rsid w:val="005314A0"/>
    <w:rsid w:val="0053157C"/>
    <w:rsid w:val="005318FA"/>
    <w:rsid w:val="0053193F"/>
    <w:rsid w:val="00531BDC"/>
    <w:rsid w:val="00531D3B"/>
    <w:rsid w:val="00532661"/>
    <w:rsid w:val="005326F1"/>
    <w:rsid w:val="00532816"/>
    <w:rsid w:val="00532D87"/>
    <w:rsid w:val="005337A4"/>
    <w:rsid w:val="00533906"/>
    <w:rsid w:val="005339F0"/>
    <w:rsid w:val="00533BD4"/>
    <w:rsid w:val="00533D63"/>
    <w:rsid w:val="00533F29"/>
    <w:rsid w:val="0053461C"/>
    <w:rsid w:val="00534E72"/>
    <w:rsid w:val="00535729"/>
    <w:rsid w:val="005357BD"/>
    <w:rsid w:val="005359DF"/>
    <w:rsid w:val="00535B93"/>
    <w:rsid w:val="00535D3F"/>
    <w:rsid w:val="00535E56"/>
    <w:rsid w:val="00535FEF"/>
    <w:rsid w:val="00536035"/>
    <w:rsid w:val="00536573"/>
    <w:rsid w:val="0053699D"/>
    <w:rsid w:val="00536A7F"/>
    <w:rsid w:val="00536E16"/>
    <w:rsid w:val="00536EBE"/>
    <w:rsid w:val="00537430"/>
    <w:rsid w:val="005374A5"/>
    <w:rsid w:val="005377BE"/>
    <w:rsid w:val="00537927"/>
    <w:rsid w:val="00537AF6"/>
    <w:rsid w:val="00537DBE"/>
    <w:rsid w:val="005400E1"/>
    <w:rsid w:val="005401B9"/>
    <w:rsid w:val="00540917"/>
    <w:rsid w:val="00540932"/>
    <w:rsid w:val="00541162"/>
    <w:rsid w:val="00541362"/>
    <w:rsid w:val="005414F4"/>
    <w:rsid w:val="005416E8"/>
    <w:rsid w:val="00541962"/>
    <w:rsid w:val="00541AE2"/>
    <w:rsid w:val="0054220C"/>
    <w:rsid w:val="00542235"/>
    <w:rsid w:val="00542D23"/>
    <w:rsid w:val="00543254"/>
    <w:rsid w:val="0054351E"/>
    <w:rsid w:val="00543600"/>
    <w:rsid w:val="00543652"/>
    <w:rsid w:val="00543E08"/>
    <w:rsid w:val="0054452B"/>
    <w:rsid w:val="005446D4"/>
    <w:rsid w:val="0054487F"/>
    <w:rsid w:val="00544F9C"/>
    <w:rsid w:val="005454F5"/>
    <w:rsid w:val="00545827"/>
    <w:rsid w:val="00545A37"/>
    <w:rsid w:val="00546227"/>
    <w:rsid w:val="0054667F"/>
    <w:rsid w:val="005469B2"/>
    <w:rsid w:val="00546FAF"/>
    <w:rsid w:val="005472A4"/>
    <w:rsid w:val="00547356"/>
    <w:rsid w:val="00547AF8"/>
    <w:rsid w:val="00547C68"/>
    <w:rsid w:val="00547DB4"/>
    <w:rsid w:val="00547FA5"/>
    <w:rsid w:val="00550378"/>
    <w:rsid w:val="00550720"/>
    <w:rsid w:val="00550A9B"/>
    <w:rsid w:val="00550BA7"/>
    <w:rsid w:val="00551320"/>
    <w:rsid w:val="00551457"/>
    <w:rsid w:val="00551D7A"/>
    <w:rsid w:val="00551DBF"/>
    <w:rsid w:val="005523EA"/>
    <w:rsid w:val="0055283C"/>
    <w:rsid w:val="00552F38"/>
    <w:rsid w:val="00553323"/>
    <w:rsid w:val="00553A1C"/>
    <w:rsid w:val="00554015"/>
    <w:rsid w:val="0055435E"/>
    <w:rsid w:val="00554965"/>
    <w:rsid w:val="00554A27"/>
    <w:rsid w:val="005550DD"/>
    <w:rsid w:val="005553E9"/>
    <w:rsid w:val="00555823"/>
    <w:rsid w:val="00555889"/>
    <w:rsid w:val="00555CE4"/>
    <w:rsid w:val="00555EF9"/>
    <w:rsid w:val="005563A8"/>
    <w:rsid w:val="005568E4"/>
    <w:rsid w:val="00556A9F"/>
    <w:rsid w:val="00556C04"/>
    <w:rsid w:val="00556CB3"/>
    <w:rsid w:val="00556E72"/>
    <w:rsid w:val="005574EB"/>
    <w:rsid w:val="00557759"/>
    <w:rsid w:val="00557D2A"/>
    <w:rsid w:val="00557D7B"/>
    <w:rsid w:val="00557F0A"/>
    <w:rsid w:val="005600FC"/>
    <w:rsid w:val="0056010D"/>
    <w:rsid w:val="0056018A"/>
    <w:rsid w:val="0056054B"/>
    <w:rsid w:val="00560E53"/>
    <w:rsid w:val="00561970"/>
    <w:rsid w:val="00561A29"/>
    <w:rsid w:val="00561B48"/>
    <w:rsid w:val="00561E47"/>
    <w:rsid w:val="0056250F"/>
    <w:rsid w:val="00562DB8"/>
    <w:rsid w:val="00563075"/>
    <w:rsid w:val="0056310F"/>
    <w:rsid w:val="00563CD1"/>
    <w:rsid w:val="00563ED0"/>
    <w:rsid w:val="00563F61"/>
    <w:rsid w:val="005643E8"/>
    <w:rsid w:val="005646E3"/>
    <w:rsid w:val="00564CE7"/>
    <w:rsid w:val="00564D13"/>
    <w:rsid w:val="005652A8"/>
    <w:rsid w:val="00565510"/>
    <w:rsid w:val="00565B45"/>
    <w:rsid w:val="00565CE1"/>
    <w:rsid w:val="00565F1E"/>
    <w:rsid w:val="00565F49"/>
    <w:rsid w:val="005661F4"/>
    <w:rsid w:val="00566934"/>
    <w:rsid w:val="00566D06"/>
    <w:rsid w:val="00566E70"/>
    <w:rsid w:val="005671F9"/>
    <w:rsid w:val="0056728D"/>
    <w:rsid w:val="00567655"/>
    <w:rsid w:val="00567D74"/>
    <w:rsid w:val="00570786"/>
    <w:rsid w:val="00570981"/>
    <w:rsid w:val="005709C4"/>
    <w:rsid w:val="00570AA4"/>
    <w:rsid w:val="00570B15"/>
    <w:rsid w:val="00570B7D"/>
    <w:rsid w:val="005711B2"/>
    <w:rsid w:val="0057189A"/>
    <w:rsid w:val="00571C11"/>
    <w:rsid w:val="00571C6F"/>
    <w:rsid w:val="00571D28"/>
    <w:rsid w:val="005727E1"/>
    <w:rsid w:val="0057281D"/>
    <w:rsid w:val="00572955"/>
    <w:rsid w:val="00572B1A"/>
    <w:rsid w:val="005732D8"/>
    <w:rsid w:val="00573628"/>
    <w:rsid w:val="0057378A"/>
    <w:rsid w:val="005739F1"/>
    <w:rsid w:val="00573CF8"/>
    <w:rsid w:val="00573EEE"/>
    <w:rsid w:val="00574084"/>
    <w:rsid w:val="00574406"/>
    <w:rsid w:val="0057499C"/>
    <w:rsid w:val="00574F13"/>
    <w:rsid w:val="0057549F"/>
    <w:rsid w:val="00575CED"/>
    <w:rsid w:val="00576076"/>
    <w:rsid w:val="00576238"/>
    <w:rsid w:val="0057626D"/>
    <w:rsid w:val="00576870"/>
    <w:rsid w:val="00576A63"/>
    <w:rsid w:val="00576B5D"/>
    <w:rsid w:val="005771E7"/>
    <w:rsid w:val="005774EB"/>
    <w:rsid w:val="00577A63"/>
    <w:rsid w:val="00577E60"/>
    <w:rsid w:val="00580316"/>
    <w:rsid w:val="00580317"/>
    <w:rsid w:val="00581FE7"/>
    <w:rsid w:val="005823A6"/>
    <w:rsid w:val="005823A7"/>
    <w:rsid w:val="005828EA"/>
    <w:rsid w:val="00582A3D"/>
    <w:rsid w:val="00582B9E"/>
    <w:rsid w:val="00582C2C"/>
    <w:rsid w:val="00582DB2"/>
    <w:rsid w:val="005830F1"/>
    <w:rsid w:val="00583268"/>
    <w:rsid w:val="00583478"/>
    <w:rsid w:val="00583620"/>
    <w:rsid w:val="00583724"/>
    <w:rsid w:val="005838E3"/>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A0F"/>
    <w:rsid w:val="00587A37"/>
    <w:rsid w:val="00587C1C"/>
    <w:rsid w:val="00587C55"/>
    <w:rsid w:val="0059057B"/>
    <w:rsid w:val="005909A3"/>
    <w:rsid w:val="005910FE"/>
    <w:rsid w:val="00591842"/>
    <w:rsid w:val="00591F5C"/>
    <w:rsid w:val="00592170"/>
    <w:rsid w:val="00592D35"/>
    <w:rsid w:val="00592F22"/>
    <w:rsid w:val="005934AB"/>
    <w:rsid w:val="0059377E"/>
    <w:rsid w:val="00594773"/>
    <w:rsid w:val="0059485F"/>
    <w:rsid w:val="00594BB6"/>
    <w:rsid w:val="0059501F"/>
    <w:rsid w:val="00595172"/>
    <w:rsid w:val="0059539E"/>
    <w:rsid w:val="005955BE"/>
    <w:rsid w:val="005958DC"/>
    <w:rsid w:val="005963AB"/>
    <w:rsid w:val="00596496"/>
    <w:rsid w:val="005964BD"/>
    <w:rsid w:val="00596A81"/>
    <w:rsid w:val="00597130"/>
    <w:rsid w:val="005972E2"/>
    <w:rsid w:val="005976A7"/>
    <w:rsid w:val="0059787F"/>
    <w:rsid w:val="00597AB8"/>
    <w:rsid w:val="005A018A"/>
    <w:rsid w:val="005A074A"/>
    <w:rsid w:val="005A0762"/>
    <w:rsid w:val="005A0DA1"/>
    <w:rsid w:val="005A1276"/>
    <w:rsid w:val="005A156F"/>
    <w:rsid w:val="005A15E1"/>
    <w:rsid w:val="005A1FF6"/>
    <w:rsid w:val="005A2289"/>
    <w:rsid w:val="005A3514"/>
    <w:rsid w:val="005A36C5"/>
    <w:rsid w:val="005A3C76"/>
    <w:rsid w:val="005A3F0F"/>
    <w:rsid w:val="005A48E0"/>
    <w:rsid w:val="005A4E09"/>
    <w:rsid w:val="005A4E5F"/>
    <w:rsid w:val="005A517C"/>
    <w:rsid w:val="005A54C6"/>
    <w:rsid w:val="005A573E"/>
    <w:rsid w:val="005A58E8"/>
    <w:rsid w:val="005A5AF5"/>
    <w:rsid w:val="005A5FE8"/>
    <w:rsid w:val="005A657E"/>
    <w:rsid w:val="005A6A97"/>
    <w:rsid w:val="005A6C4B"/>
    <w:rsid w:val="005A6D3A"/>
    <w:rsid w:val="005A6F9B"/>
    <w:rsid w:val="005A7652"/>
    <w:rsid w:val="005A76EC"/>
    <w:rsid w:val="005A7A55"/>
    <w:rsid w:val="005B02E2"/>
    <w:rsid w:val="005B0C2E"/>
    <w:rsid w:val="005B0E78"/>
    <w:rsid w:val="005B1035"/>
    <w:rsid w:val="005B1225"/>
    <w:rsid w:val="005B13E7"/>
    <w:rsid w:val="005B16F7"/>
    <w:rsid w:val="005B1714"/>
    <w:rsid w:val="005B285B"/>
    <w:rsid w:val="005B2D8C"/>
    <w:rsid w:val="005B3443"/>
    <w:rsid w:val="005B38CF"/>
    <w:rsid w:val="005B3A18"/>
    <w:rsid w:val="005B3DB5"/>
    <w:rsid w:val="005B423A"/>
    <w:rsid w:val="005B44E9"/>
    <w:rsid w:val="005B465D"/>
    <w:rsid w:val="005B4A49"/>
    <w:rsid w:val="005B51B5"/>
    <w:rsid w:val="005B549F"/>
    <w:rsid w:val="005B615F"/>
    <w:rsid w:val="005B6C3C"/>
    <w:rsid w:val="005B6D27"/>
    <w:rsid w:val="005B6F2E"/>
    <w:rsid w:val="005B7686"/>
    <w:rsid w:val="005B7EE0"/>
    <w:rsid w:val="005C05B8"/>
    <w:rsid w:val="005C0826"/>
    <w:rsid w:val="005C0DB3"/>
    <w:rsid w:val="005C0F36"/>
    <w:rsid w:val="005C1348"/>
    <w:rsid w:val="005C19E2"/>
    <w:rsid w:val="005C1A61"/>
    <w:rsid w:val="005C24D9"/>
    <w:rsid w:val="005C24DC"/>
    <w:rsid w:val="005C29A0"/>
    <w:rsid w:val="005C2BDF"/>
    <w:rsid w:val="005C2CE7"/>
    <w:rsid w:val="005C2CEB"/>
    <w:rsid w:val="005C3043"/>
    <w:rsid w:val="005C31D4"/>
    <w:rsid w:val="005C3534"/>
    <w:rsid w:val="005C3910"/>
    <w:rsid w:val="005C3912"/>
    <w:rsid w:val="005C3C9F"/>
    <w:rsid w:val="005C424A"/>
    <w:rsid w:val="005C42A9"/>
    <w:rsid w:val="005C434D"/>
    <w:rsid w:val="005C46FA"/>
    <w:rsid w:val="005C4798"/>
    <w:rsid w:val="005C4A08"/>
    <w:rsid w:val="005C4B42"/>
    <w:rsid w:val="005C4C6A"/>
    <w:rsid w:val="005C4C77"/>
    <w:rsid w:val="005C4CDE"/>
    <w:rsid w:val="005C4FE3"/>
    <w:rsid w:val="005C52F6"/>
    <w:rsid w:val="005C540F"/>
    <w:rsid w:val="005C5B3A"/>
    <w:rsid w:val="005C5C06"/>
    <w:rsid w:val="005C5C5B"/>
    <w:rsid w:val="005C600F"/>
    <w:rsid w:val="005C644C"/>
    <w:rsid w:val="005C7853"/>
    <w:rsid w:val="005C7860"/>
    <w:rsid w:val="005C7C60"/>
    <w:rsid w:val="005C7CA0"/>
    <w:rsid w:val="005D069A"/>
    <w:rsid w:val="005D076D"/>
    <w:rsid w:val="005D09E1"/>
    <w:rsid w:val="005D0CA7"/>
    <w:rsid w:val="005D1293"/>
    <w:rsid w:val="005D1348"/>
    <w:rsid w:val="005D1A07"/>
    <w:rsid w:val="005D1ADB"/>
    <w:rsid w:val="005D1BE1"/>
    <w:rsid w:val="005D1CB0"/>
    <w:rsid w:val="005D27BC"/>
    <w:rsid w:val="005D2BCC"/>
    <w:rsid w:val="005D2C83"/>
    <w:rsid w:val="005D35A2"/>
    <w:rsid w:val="005D38B2"/>
    <w:rsid w:val="005D399E"/>
    <w:rsid w:val="005D3C62"/>
    <w:rsid w:val="005D3CD5"/>
    <w:rsid w:val="005D41E4"/>
    <w:rsid w:val="005D434E"/>
    <w:rsid w:val="005D4C44"/>
    <w:rsid w:val="005D50B0"/>
    <w:rsid w:val="005D5345"/>
    <w:rsid w:val="005D60D8"/>
    <w:rsid w:val="005D63D3"/>
    <w:rsid w:val="005D6430"/>
    <w:rsid w:val="005D67F2"/>
    <w:rsid w:val="005D68ED"/>
    <w:rsid w:val="005D6A8C"/>
    <w:rsid w:val="005D72DF"/>
    <w:rsid w:val="005D73A4"/>
    <w:rsid w:val="005D74A1"/>
    <w:rsid w:val="005D757B"/>
    <w:rsid w:val="005D7A0C"/>
    <w:rsid w:val="005D7B03"/>
    <w:rsid w:val="005D7B2B"/>
    <w:rsid w:val="005E0A5B"/>
    <w:rsid w:val="005E12DB"/>
    <w:rsid w:val="005E1CEA"/>
    <w:rsid w:val="005E1E8F"/>
    <w:rsid w:val="005E20AB"/>
    <w:rsid w:val="005E25B7"/>
    <w:rsid w:val="005E2A21"/>
    <w:rsid w:val="005E2F4A"/>
    <w:rsid w:val="005E2FCD"/>
    <w:rsid w:val="005E38F3"/>
    <w:rsid w:val="005E3ACC"/>
    <w:rsid w:val="005E3AED"/>
    <w:rsid w:val="005E3B53"/>
    <w:rsid w:val="005E3DF9"/>
    <w:rsid w:val="005E42E9"/>
    <w:rsid w:val="005E465D"/>
    <w:rsid w:val="005E4D56"/>
    <w:rsid w:val="005E5289"/>
    <w:rsid w:val="005E556A"/>
    <w:rsid w:val="005E5E34"/>
    <w:rsid w:val="005E627E"/>
    <w:rsid w:val="005E62DC"/>
    <w:rsid w:val="005E66C4"/>
    <w:rsid w:val="005E671B"/>
    <w:rsid w:val="005E6B9D"/>
    <w:rsid w:val="005E6CCF"/>
    <w:rsid w:val="005E6EA7"/>
    <w:rsid w:val="005E6FE0"/>
    <w:rsid w:val="005E72DF"/>
    <w:rsid w:val="005E7801"/>
    <w:rsid w:val="005E79A0"/>
    <w:rsid w:val="005E7A92"/>
    <w:rsid w:val="005E7E01"/>
    <w:rsid w:val="005F0563"/>
    <w:rsid w:val="005F07B4"/>
    <w:rsid w:val="005F097E"/>
    <w:rsid w:val="005F118A"/>
    <w:rsid w:val="005F11EC"/>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E6"/>
    <w:rsid w:val="005F43D7"/>
    <w:rsid w:val="005F481B"/>
    <w:rsid w:val="005F48F9"/>
    <w:rsid w:val="005F52A2"/>
    <w:rsid w:val="005F5B19"/>
    <w:rsid w:val="005F5D0F"/>
    <w:rsid w:val="005F6796"/>
    <w:rsid w:val="005F687D"/>
    <w:rsid w:val="005F7045"/>
    <w:rsid w:val="005F7968"/>
    <w:rsid w:val="005F7F84"/>
    <w:rsid w:val="006005D4"/>
    <w:rsid w:val="00600706"/>
    <w:rsid w:val="00600707"/>
    <w:rsid w:val="00600737"/>
    <w:rsid w:val="00600AEC"/>
    <w:rsid w:val="00600D4D"/>
    <w:rsid w:val="006013C6"/>
    <w:rsid w:val="00601544"/>
    <w:rsid w:val="00601DD9"/>
    <w:rsid w:val="00601E85"/>
    <w:rsid w:val="00602412"/>
    <w:rsid w:val="00602DF5"/>
    <w:rsid w:val="00603535"/>
    <w:rsid w:val="00603B2F"/>
    <w:rsid w:val="00603C07"/>
    <w:rsid w:val="006040B2"/>
    <w:rsid w:val="006041F7"/>
    <w:rsid w:val="006043C5"/>
    <w:rsid w:val="00604BED"/>
    <w:rsid w:val="00604EDB"/>
    <w:rsid w:val="00605269"/>
    <w:rsid w:val="006053C7"/>
    <w:rsid w:val="00605495"/>
    <w:rsid w:val="006060EB"/>
    <w:rsid w:val="00606620"/>
    <w:rsid w:val="00606BB6"/>
    <w:rsid w:val="0060707F"/>
    <w:rsid w:val="006072C6"/>
    <w:rsid w:val="006074A9"/>
    <w:rsid w:val="006077D4"/>
    <w:rsid w:val="00610561"/>
    <w:rsid w:val="00610C1D"/>
    <w:rsid w:val="00610E48"/>
    <w:rsid w:val="00610FED"/>
    <w:rsid w:val="00611217"/>
    <w:rsid w:val="00611402"/>
    <w:rsid w:val="00611B05"/>
    <w:rsid w:val="00611D25"/>
    <w:rsid w:val="006125B8"/>
    <w:rsid w:val="00612603"/>
    <w:rsid w:val="0061271F"/>
    <w:rsid w:val="00612913"/>
    <w:rsid w:val="00612B43"/>
    <w:rsid w:val="00612B66"/>
    <w:rsid w:val="00612E25"/>
    <w:rsid w:val="00612F6A"/>
    <w:rsid w:val="00612FC6"/>
    <w:rsid w:val="006135E9"/>
    <w:rsid w:val="00613ECD"/>
    <w:rsid w:val="0061405F"/>
    <w:rsid w:val="006145E0"/>
    <w:rsid w:val="00614778"/>
    <w:rsid w:val="006152CE"/>
    <w:rsid w:val="00615664"/>
    <w:rsid w:val="006158A3"/>
    <w:rsid w:val="00615B44"/>
    <w:rsid w:val="00615B8B"/>
    <w:rsid w:val="00615BF6"/>
    <w:rsid w:val="00616001"/>
    <w:rsid w:val="0061609F"/>
    <w:rsid w:val="0061612F"/>
    <w:rsid w:val="0061630A"/>
    <w:rsid w:val="00616389"/>
    <w:rsid w:val="006166E5"/>
    <w:rsid w:val="00616933"/>
    <w:rsid w:val="00616945"/>
    <w:rsid w:val="00616AFE"/>
    <w:rsid w:val="00616C7F"/>
    <w:rsid w:val="00616DD8"/>
    <w:rsid w:val="0061704F"/>
    <w:rsid w:val="006171EC"/>
    <w:rsid w:val="00617223"/>
    <w:rsid w:val="006173AE"/>
    <w:rsid w:val="0061765C"/>
    <w:rsid w:val="006178E1"/>
    <w:rsid w:val="006179D6"/>
    <w:rsid w:val="00617E05"/>
    <w:rsid w:val="0062037F"/>
    <w:rsid w:val="00620387"/>
    <w:rsid w:val="00620977"/>
    <w:rsid w:val="00621356"/>
    <w:rsid w:val="006215A2"/>
    <w:rsid w:val="00621B92"/>
    <w:rsid w:val="00621D1F"/>
    <w:rsid w:val="00622421"/>
    <w:rsid w:val="00622556"/>
    <w:rsid w:val="00622633"/>
    <w:rsid w:val="00622F5F"/>
    <w:rsid w:val="006230A5"/>
    <w:rsid w:val="0062322F"/>
    <w:rsid w:val="0062328D"/>
    <w:rsid w:val="00623EA2"/>
    <w:rsid w:val="00623F02"/>
    <w:rsid w:val="00624467"/>
    <w:rsid w:val="00625306"/>
    <w:rsid w:val="006254A0"/>
    <w:rsid w:val="0062564C"/>
    <w:rsid w:val="006256E2"/>
    <w:rsid w:val="006257B1"/>
    <w:rsid w:val="00625F72"/>
    <w:rsid w:val="0062637B"/>
    <w:rsid w:val="00626399"/>
    <w:rsid w:val="00626471"/>
    <w:rsid w:val="00626E02"/>
    <w:rsid w:val="00627079"/>
    <w:rsid w:val="00627A6E"/>
    <w:rsid w:val="00630C7B"/>
    <w:rsid w:val="006312D6"/>
    <w:rsid w:val="00631D03"/>
    <w:rsid w:val="00631F4D"/>
    <w:rsid w:val="00631F55"/>
    <w:rsid w:val="006323A0"/>
    <w:rsid w:val="0063258B"/>
    <w:rsid w:val="0063362D"/>
    <w:rsid w:val="0063397C"/>
    <w:rsid w:val="00633CDB"/>
    <w:rsid w:val="006340A2"/>
    <w:rsid w:val="00634583"/>
    <w:rsid w:val="0063483B"/>
    <w:rsid w:val="006348D6"/>
    <w:rsid w:val="00634C1C"/>
    <w:rsid w:val="00634D69"/>
    <w:rsid w:val="00634E8D"/>
    <w:rsid w:val="00634EC6"/>
    <w:rsid w:val="00635440"/>
    <w:rsid w:val="006357AF"/>
    <w:rsid w:val="00635AC2"/>
    <w:rsid w:val="006361FA"/>
    <w:rsid w:val="006365C9"/>
    <w:rsid w:val="00636955"/>
    <w:rsid w:val="006370B9"/>
    <w:rsid w:val="00637464"/>
    <w:rsid w:val="00637492"/>
    <w:rsid w:val="0063795D"/>
    <w:rsid w:val="00637AB1"/>
    <w:rsid w:val="00637F8B"/>
    <w:rsid w:val="006402CB"/>
    <w:rsid w:val="00640819"/>
    <w:rsid w:val="00640AD6"/>
    <w:rsid w:val="00640F2E"/>
    <w:rsid w:val="00641E04"/>
    <w:rsid w:val="00642813"/>
    <w:rsid w:val="00642FDF"/>
    <w:rsid w:val="00643157"/>
    <w:rsid w:val="0064327F"/>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EA5"/>
    <w:rsid w:val="00647028"/>
    <w:rsid w:val="00647693"/>
    <w:rsid w:val="00647A95"/>
    <w:rsid w:val="00647A9D"/>
    <w:rsid w:val="00650280"/>
    <w:rsid w:val="00650886"/>
    <w:rsid w:val="00650FF5"/>
    <w:rsid w:val="0065123A"/>
    <w:rsid w:val="006514B0"/>
    <w:rsid w:val="00651588"/>
    <w:rsid w:val="006517D7"/>
    <w:rsid w:val="00651D36"/>
    <w:rsid w:val="00651E40"/>
    <w:rsid w:val="006521D3"/>
    <w:rsid w:val="006521DA"/>
    <w:rsid w:val="006526B9"/>
    <w:rsid w:val="0065271A"/>
    <w:rsid w:val="00652DC5"/>
    <w:rsid w:val="00652E73"/>
    <w:rsid w:val="00652EBD"/>
    <w:rsid w:val="00653015"/>
    <w:rsid w:val="0065368C"/>
    <w:rsid w:val="006538EE"/>
    <w:rsid w:val="00653FBA"/>
    <w:rsid w:val="00654B3A"/>
    <w:rsid w:val="00654B6C"/>
    <w:rsid w:val="006550EC"/>
    <w:rsid w:val="0065513D"/>
    <w:rsid w:val="00655272"/>
    <w:rsid w:val="00655615"/>
    <w:rsid w:val="006571F0"/>
    <w:rsid w:val="00657256"/>
    <w:rsid w:val="00657352"/>
    <w:rsid w:val="00657529"/>
    <w:rsid w:val="006577D3"/>
    <w:rsid w:val="0065797F"/>
    <w:rsid w:val="00657B14"/>
    <w:rsid w:val="0066000C"/>
    <w:rsid w:val="0066017D"/>
    <w:rsid w:val="0066079C"/>
    <w:rsid w:val="0066090C"/>
    <w:rsid w:val="006609AF"/>
    <w:rsid w:val="00660B20"/>
    <w:rsid w:val="00660B69"/>
    <w:rsid w:val="00660CA2"/>
    <w:rsid w:val="00660DA3"/>
    <w:rsid w:val="0066118D"/>
    <w:rsid w:val="006617A2"/>
    <w:rsid w:val="00661D93"/>
    <w:rsid w:val="00661F3A"/>
    <w:rsid w:val="00662527"/>
    <w:rsid w:val="0066255D"/>
    <w:rsid w:val="00662B34"/>
    <w:rsid w:val="00662DE1"/>
    <w:rsid w:val="006636DA"/>
    <w:rsid w:val="00663823"/>
    <w:rsid w:val="00663891"/>
    <w:rsid w:val="006638B8"/>
    <w:rsid w:val="00663CE6"/>
    <w:rsid w:val="00663E53"/>
    <w:rsid w:val="00663F02"/>
    <w:rsid w:val="00664923"/>
    <w:rsid w:val="00665083"/>
    <w:rsid w:val="006652F1"/>
    <w:rsid w:val="0066542B"/>
    <w:rsid w:val="00665485"/>
    <w:rsid w:val="0066562E"/>
    <w:rsid w:val="00665A57"/>
    <w:rsid w:val="00665CAD"/>
    <w:rsid w:val="006661AA"/>
    <w:rsid w:val="0066677C"/>
    <w:rsid w:val="00666782"/>
    <w:rsid w:val="00666969"/>
    <w:rsid w:val="00667D26"/>
    <w:rsid w:val="00667D64"/>
    <w:rsid w:val="006701D8"/>
    <w:rsid w:val="00670A3F"/>
    <w:rsid w:val="00670B73"/>
    <w:rsid w:val="006718A4"/>
    <w:rsid w:val="00671A84"/>
    <w:rsid w:val="00671B60"/>
    <w:rsid w:val="00671E5F"/>
    <w:rsid w:val="00671FB5"/>
    <w:rsid w:val="00672EFB"/>
    <w:rsid w:val="006730D4"/>
    <w:rsid w:val="00673208"/>
    <w:rsid w:val="00674078"/>
    <w:rsid w:val="00674250"/>
    <w:rsid w:val="006744A4"/>
    <w:rsid w:val="006746D4"/>
    <w:rsid w:val="006748A4"/>
    <w:rsid w:val="006749CF"/>
    <w:rsid w:val="00674B1E"/>
    <w:rsid w:val="00674CAE"/>
    <w:rsid w:val="00674D51"/>
    <w:rsid w:val="006752F8"/>
    <w:rsid w:val="0067554E"/>
    <w:rsid w:val="006756EE"/>
    <w:rsid w:val="00675725"/>
    <w:rsid w:val="00675752"/>
    <w:rsid w:val="006758BE"/>
    <w:rsid w:val="006759EC"/>
    <w:rsid w:val="00676000"/>
    <w:rsid w:val="006761D1"/>
    <w:rsid w:val="00676F34"/>
    <w:rsid w:val="00676F64"/>
    <w:rsid w:val="006772A7"/>
    <w:rsid w:val="006772B6"/>
    <w:rsid w:val="00677C20"/>
    <w:rsid w:val="00677E92"/>
    <w:rsid w:val="0068011D"/>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55B"/>
    <w:rsid w:val="0068394D"/>
    <w:rsid w:val="00683AFD"/>
    <w:rsid w:val="00683DE5"/>
    <w:rsid w:val="00683F76"/>
    <w:rsid w:val="006840FD"/>
    <w:rsid w:val="00684B5A"/>
    <w:rsid w:val="00684CF6"/>
    <w:rsid w:val="00684E8E"/>
    <w:rsid w:val="006853A1"/>
    <w:rsid w:val="00685509"/>
    <w:rsid w:val="006855A7"/>
    <w:rsid w:val="00685950"/>
    <w:rsid w:val="00685ABE"/>
    <w:rsid w:val="00685DEA"/>
    <w:rsid w:val="0068638A"/>
    <w:rsid w:val="006868C7"/>
    <w:rsid w:val="006868D8"/>
    <w:rsid w:val="0068690A"/>
    <w:rsid w:val="00686B4A"/>
    <w:rsid w:val="0068793E"/>
    <w:rsid w:val="006879C5"/>
    <w:rsid w:val="006907C1"/>
    <w:rsid w:val="00690C66"/>
    <w:rsid w:val="00690F7C"/>
    <w:rsid w:val="00690F7E"/>
    <w:rsid w:val="006911D0"/>
    <w:rsid w:val="006914E2"/>
    <w:rsid w:val="006915AA"/>
    <w:rsid w:val="00691A9E"/>
    <w:rsid w:val="00691FF4"/>
    <w:rsid w:val="0069218A"/>
    <w:rsid w:val="0069256A"/>
    <w:rsid w:val="00692D4E"/>
    <w:rsid w:val="0069327F"/>
    <w:rsid w:val="0069377A"/>
    <w:rsid w:val="00693A43"/>
    <w:rsid w:val="00693DC2"/>
    <w:rsid w:val="006941D8"/>
    <w:rsid w:val="006942DB"/>
    <w:rsid w:val="0069436E"/>
    <w:rsid w:val="0069445E"/>
    <w:rsid w:val="00694845"/>
    <w:rsid w:val="00694CC6"/>
    <w:rsid w:val="006950F8"/>
    <w:rsid w:val="006955E2"/>
    <w:rsid w:val="006958F1"/>
    <w:rsid w:val="00695C7D"/>
    <w:rsid w:val="0069606C"/>
    <w:rsid w:val="00696301"/>
    <w:rsid w:val="0069638E"/>
    <w:rsid w:val="00696552"/>
    <w:rsid w:val="00696573"/>
    <w:rsid w:val="00696916"/>
    <w:rsid w:val="0069695D"/>
    <w:rsid w:val="00696CD3"/>
    <w:rsid w:val="006970A2"/>
    <w:rsid w:val="00697509"/>
    <w:rsid w:val="00697899"/>
    <w:rsid w:val="00697ED6"/>
    <w:rsid w:val="006A156E"/>
    <w:rsid w:val="006A1590"/>
    <w:rsid w:val="006A1757"/>
    <w:rsid w:val="006A19B8"/>
    <w:rsid w:val="006A1F02"/>
    <w:rsid w:val="006A22DD"/>
    <w:rsid w:val="006A247A"/>
    <w:rsid w:val="006A2515"/>
    <w:rsid w:val="006A25AA"/>
    <w:rsid w:val="006A262C"/>
    <w:rsid w:val="006A2AC5"/>
    <w:rsid w:val="006A2BE5"/>
    <w:rsid w:val="006A2DD5"/>
    <w:rsid w:val="006A312A"/>
    <w:rsid w:val="006A31A9"/>
    <w:rsid w:val="006A3246"/>
    <w:rsid w:val="006A365F"/>
    <w:rsid w:val="006A3709"/>
    <w:rsid w:val="006A376C"/>
    <w:rsid w:val="006A3A79"/>
    <w:rsid w:val="006A431C"/>
    <w:rsid w:val="006A4339"/>
    <w:rsid w:val="006A4534"/>
    <w:rsid w:val="006A5095"/>
    <w:rsid w:val="006A5657"/>
    <w:rsid w:val="006A5944"/>
    <w:rsid w:val="006A5C78"/>
    <w:rsid w:val="006A5CCA"/>
    <w:rsid w:val="006A62FE"/>
    <w:rsid w:val="006A63C7"/>
    <w:rsid w:val="006A6BC4"/>
    <w:rsid w:val="006A6CDC"/>
    <w:rsid w:val="006A6ED8"/>
    <w:rsid w:val="006A7962"/>
    <w:rsid w:val="006A7B5A"/>
    <w:rsid w:val="006A7B80"/>
    <w:rsid w:val="006A7D19"/>
    <w:rsid w:val="006A7F80"/>
    <w:rsid w:val="006A7FE6"/>
    <w:rsid w:val="006B00B2"/>
    <w:rsid w:val="006B082B"/>
    <w:rsid w:val="006B0F12"/>
    <w:rsid w:val="006B10B0"/>
    <w:rsid w:val="006B12B1"/>
    <w:rsid w:val="006B2227"/>
    <w:rsid w:val="006B22A5"/>
    <w:rsid w:val="006B2826"/>
    <w:rsid w:val="006B2BEB"/>
    <w:rsid w:val="006B2ED6"/>
    <w:rsid w:val="006B3079"/>
    <w:rsid w:val="006B32A0"/>
    <w:rsid w:val="006B3489"/>
    <w:rsid w:val="006B35AD"/>
    <w:rsid w:val="006B3641"/>
    <w:rsid w:val="006B36E1"/>
    <w:rsid w:val="006B38BB"/>
    <w:rsid w:val="006B3ED9"/>
    <w:rsid w:val="006B3EFC"/>
    <w:rsid w:val="006B431C"/>
    <w:rsid w:val="006B46EF"/>
    <w:rsid w:val="006B4D8C"/>
    <w:rsid w:val="006B5292"/>
    <w:rsid w:val="006B5661"/>
    <w:rsid w:val="006B5C40"/>
    <w:rsid w:val="006B6100"/>
    <w:rsid w:val="006B65BD"/>
    <w:rsid w:val="006B6AE7"/>
    <w:rsid w:val="006B7217"/>
    <w:rsid w:val="006B73A7"/>
    <w:rsid w:val="006B76D1"/>
    <w:rsid w:val="006B78DA"/>
    <w:rsid w:val="006B797D"/>
    <w:rsid w:val="006B79C6"/>
    <w:rsid w:val="006C02A5"/>
    <w:rsid w:val="006C0543"/>
    <w:rsid w:val="006C0657"/>
    <w:rsid w:val="006C07AD"/>
    <w:rsid w:val="006C097D"/>
    <w:rsid w:val="006C0D89"/>
    <w:rsid w:val="006C0DB0"/>
    <w:rsid w:val="006C0EF8"/>
    <w:rsid w:val="006C1599"/>
    <w:rsid w:val="006C169A"/>
    <w:rsid w:val="006C16B7"/>
    <w:rsid w:val="006C1D1B"/>
    <w:rsid w:val="006C23C7"/>
    <w:rsid w:val="006C2546"/>
    <w:rsid w:val="006C2D5A"/>
    <w:rsid w:val="006C2ED6"/>
    <w:rsid w:val="006C3147"/>
    <w:rsid w:val="006C31AB"/>
    <w:rsid w:val="006C384F"/>
    <w:rsid w:val="006C3A5F"/>
    <w:rsid w:val="006C42C4"/>
    <w:rsid w:val="006C4DC4"/>
    <w:rsid w:val="006C4FE5"/>
    <w:rsid w:val="006C50D5"/>
    <w:rsid w:val="006C51E6"/>
    <w:rsid w:val="006C5CC7"/>
    <w:rsid w:val="006C6496"/>
    <w:rsid w:val="006C665E"/>
    <w:rsid w:val="006C67EE"/>
    <w:rsid w:val="006C6836"/>
    <w:rsid w:val="006C6980"/>
    <w:rsid w:val="006C6A9B"/>
    <w:rsid w:val="006C6DD2"/>
    <w:rsid w:val="006C7692"/>
    <w:rsid w:val="006C7DBD"/>
    <w:rsid w:val="006D019E"/>
    <w:rsid w:val="006D01CF"/>
    <w:rsid w:val="006D0491"/>
    <w:rsid w:val="006D0891"/>
    <w:rsid w:val="006D0A1F"/>
    <w:rsid w:val="006D102A"/>
    <w:rsid w:val="006D1314"/>
    <w:rsid w:val="006D1671"/>
    <w:rsid w:val="006D1B65"/>
    <w:rsid w:val="006D27E3"/>
    <w:rsid w:val="006D281A"/>
    <w:rsid w:val="006D2C69"/>
    <w:rsid w:val="006D31F5"/>
    <w:rsid w:val="006D3466"/>
    <w:rsid w:val="006D34B9"/>
    <w:rsid w:val="006D36AE"/>
    <w:rsid w:val="006D3903"/>
    <w:rsid w:val="006D3A17"/>
    <w:rsid w:val="006D4083"/>
    <w:rsid w:val="006D4438"/>
    <w:rsid w:val="006D4717"/>
    <w:rsid w:val="006D50A4"/>
    <w:rsid w:val="006D5B76"/>
    <w:rsid w:val="006D616E"/>
    <w:rsid w:val="006D65C7"/>
    <w:rsid w:val="006D67A6"/>
    <w:rsid w:val="006D6C6D"/>
    <w:rsid w:val="006D7028"/>
    <w:rsid w:val="006D76A1"/>
    <w:rsid w:val="006D7AC9"/>
    <w:rsid w:val="006D7CAB"/>
    <w:rsid w:val="006D7DFA"/>
    <w:rsid w:val="006E03AB"/>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30B"/>
    <w:rsid w:val="006E361B"/>
    <w:rsid w:val="006E36AF"/>
    <w:rsid w:val="006E3C96"/>
    <w:rsid w:val="006E4045"/>
    <w:rsid w:val="006E412C"/>
    <w:rsid w:val="006E4575"/>
    <w:rsid w:val="006E458A"/>
    <w:rsid w:val="006E5315"/>
    <w:rsid w:val="006E55B7"/>
    <w:rsid w:val="006E5DBE"/>
    <w:rsid w:val="006E5F68"/>
    <w:rsid w:val="006E6273"/>
    <w:rsid w:val="006E6311"/>
    <w:rsid w:val="006E68E3"/>
    <w:rsid w:val="006E6C50"/>
    <w:rsid w:val="006E6E4C"/>
    <w:rsid w:val="006E6E86"/>
    <w:rsid w:val="006E7342"/>
    <w:rsid w:val="006E73DC"/>
    <w:rsid w:val="006E7989"/>
    <w:rsid w:val="006E7F9E"/>
    <w:rsid w:val="006F0202"/>
    <w:rsid w:val="006F0703"/>
    <w:rsid w:val="006F077F"/>
    <w:rsid w:val="006F0D37"/>
    <w:rsid w:val="006F17FF"/>
    <w:rsid w:val="006F1CF6"/>
    <w:rsid w:val="006F2F84"/>
    <w:rsid w:val="006F31CC"/>
    <w:rsid w:val="006F3262"/>
    <w:rsid w:val="006F38E0"/>
    <w:rsid w:val="006F3C17"/>
    <w:rsid w:val="006F3EAE"/>
    <w:rsid w:val="006F40B6"/>
    <w:rsid w:val="006F46A0"/>
    <w:rsid w:val="006F4709"/>
    <w:rsid w:val="006F47F1"/>
    <w:rsid w:val="006F4A51"/>
    <w:rsid w:val="006F4CD3"/>
    <w:rsid w:val="006F4CD7"/>
    <w:rsid w:val="006F4DC4"/>
    <w:rsid w:val="006F534F"/>
    <w:rsid w:val="006F53FE"/>
    <w:rsid w:val="006F55B3"/>
    <w:rsid w:val="006F580F"/>
    <w:rsid w:val="006F6320"/>
    <w:rsid w:val="006F64EA"/>
    <w:rsid w:val="006F7796"/>
    <w:rsid w:val="006F7A63"/>
    <w:rsid w:val="007000E6"/>
    <w:rsid w:val="0070069B"/>
    <w:rsid w:val="00700F96"/>
    <w:rsid w:val="007018D0"/>
    <w:rsid w:val="00701AE2"/>
    <w:rsid w:val="00702235"/>
    <w:rsid w:val="00702DB3"/>
    <w:rsid w:val="00702F8A"/>
    <w:rsid w:val="007031E3"/>
    <w:rsid w:val="00703227"/>
    <w:rsid w:val="00703353"/>
    <w:rsid w:val="007037C2"/>
    <w:rsid w:val="00703B2F"/>
    <w:rsid w:val="00703D4A"/>
    <w:rsid w:val="00703EDC"/>
    <w:rsid w:val="00703FB1"/>
    <w:rsid w:val="00704D53"/>
    <w:rsid w:val="00705DA7"/>
    <w:rsid w:val="0070609D"/>
    <w:rsid w:val="007069D6"/>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99"/>
    <w:rsid w:val="00710B94"/>
    <w:rsid w:val="00710EA5"/>
    <w:rsid w:val="007110FC"/>
    <w:rsid w:val="00711267"/>
    <w:rsid w:val="007118C8"/>
    <w:rsid w:val="00711E70"/>
    <w:rsid w:val="007120CB"/>
    <w:rsid w:val="007125A3"/>
    <w:rsid w:val="007126C7"/>
    <w:rsid w:val="00712782"/>
    <w:rsid w:val="00712EC4"/>
    <w:rsid w:val="00712F4F"/>
    <w:rsid w:val="0071300C"/>
    <w:rsid w:val="007130CE"/>
    <w:rsid w:val="007135EB"/>
    <w:rsid w:val="00713EB1"/>
    <w:rsid w:val="00714301"/>
    <w:rsid w:val="00714ACA"/>
    <w:rsid w:val="00714B05"/>
    <w:rsid w:val="00714FF5"/>
    <w:rsid w:val="00715484"/>
    <w:rsid w:val="0071549B"/>
    <w:rsid w:val="007155FB"/>
    <w:rsid w:val="00715B1B"/>
    <w:rsid w:val="00715C13"/>
    <w:rsid w:val="00716243"/>
    <w:rsid w:val="0071632E"/>
    <w:rsid w:val="0071652B"/>
    <w:rsid w:val="007165DD"/>
    <w:rsid w:val="007166C2"/>
    <w:rsid w:val="007168D5"/>
    <w:rsid w:val="00716AA3"/>
    <w:rsid w:val="00716ADA"/>
    <w:rsid w:val="00716AEF"/>
    <w:rsid w:val="00716D7D"/>
    <w:rsid w:val="00716E5D"/>
    <w:rsid w:val="00717009"/>
    <w:rsid w:val="007172C1"/>
    <w:rsid w:val="00717621"/>
    <w:rsid w:val="00717876"/>
    <w:rsid w:val="007203E8"/>
    <w:rsid w:val="007203F9"/>
    <w:rsid w:val="007204AE"/>
    <w:rsid w:val="00720F02"/>
    <w:rsid w:val="00721189"/>
    <w:rsid w:val="007211BF"/>
    <w:rsid w:val="00721BC1"/>
    <w:rsid w:val="00721EFF"/>
    <w:rsid w:val="007226D3"/>
    <w:rsid w:val="007229DE"/>
    <w:rsid w:val="00722D56"/>
    <w:rsid w:val="00723351"/>
    <w:rsid w:val="0072367A"/>
    <w:rsid w:val="007236F8"/>
    <w:rsid w:val="00723A65"/>
    <w:rsid w:val="007242D6"/>
    <w:rsid w:val="007243B4"/>
    <w:rsid w:val="00724C6E"/>
    <w:rsid w:val="00724D6D"/>
    <w:rsid w:val="00724F3D"/>
    <w:rsid w:val="00724F90"/>
    <w:rsid w:val="00724FE7"/>
    <w:rsid w:val="00725098"/>
    <w:rsid w:val="00725549"/>
    <w:rsid w:val="0072571A"/>
    <w:rsid w:val="00725AEA"/>
    <w:rsid w:val="00725FBE"/>
    <w:rsid w:val="00726115"/>
    <w:rsid w:val="00726216"/>
    <w:rsid w:val="00726404"/>
    <w:rsid w:val="00726724"/>
    <w:rsid w:val="00726938"/>
    <w:rsid w:val="00726998"/>
    <w:rsid w:val="00726F94"/>
    <w:rsid w:val="00727159"/>
    <w:rsid w:val="00727166"/>
    <w:rsid w:val="007271D6"/>
    <w:rsid w:val="00727325"/>
    <w:rsid w:val="0072764A"/>
    <w:rsid w:val="00727DB1"/>
    <w:rsid w:val="00727E62"/>
    <w:rsid w:val="00727F84"/>
    <w:rsid w:val="00730046"/>
    <w:rsid w:val="007304F9"/>
    <w:rsid w:val="00730585"/>
    <w:rsid w:val="00730A43"/>
    <w:rsid w:val="00730C46"/>
    <w:rsid w:val="00730C48"/>
    <w:rsid w:val="00730CC8"/>
    <w:rsid w:val="00730E29"/>
    <w:rsid w:val="00731529"/>
    <w:rsid w:val="007316C9"/>
    <w:rsid w:val="00731711"/>
    <w:rsid w:val="0073191F"/>
    <w:rsid w:val="0073199D"/>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4BC4"/>
    <w:rsid w:val="0073664B"/>
    <w:rsid w:val="00736C2F"/>
    <w:rsid w:val="00736F84"/>
    <w:rsid w:val="00736FE5"/>
    <w:rsid w:val="007379D7"/>
    <w:rsid w:val="00737ABE"/>
    <w:rsid w:val="00737D24"/>
    <w:rsid w:val="00740072"/>
    <w:rsid w:val="0074016C"/>
    <w:rsid w:val="0074055E"/>
    <w:rsid w:val="007407EE"/>
    <w:rsid w:val="00740CE9"/>
    <w:rsid w:val="00740DD7"/>
    <w:rsid w:val="007410C4"/>
    <w:rsid w:val="007410CC"/>
    <w:rsid w:val="00741560"/>
    <w:rsid w:val="00741655"/>
    <w:rsid w:val="0074185B"/>
    <w:rsid w:val="00741BDB"/>
    <w:rsid w:val="00742B62"/>
    <w:rsid w:val="00742C18"/>
    <w:rsid w:val="00742C89"/>
    <w:rsid w:val="00742CB4"/>
    <w:rsid w:val="00742F47"/>
    <w:rsid w:val="00743185"/>
    <w:rsid w:val="00743227"/>
    <w:rsid w:val="0074325C"/>
    <w:rsid w:val="007434EA"/>
    <w:rsid w:val="007436A2"/>
    <w:rsid w:val="00743BD5"/>
    <w:rsid w:val="00744C96"/>
    <w:rsid w:val="00744DBD"/>
    <w:rsid w:val="00744EE3"/>
    <w:rsid w:val="00745121"/>
    <w:rsid w:val="00745609"/>
    <w:rsid w:val="00745611"/>
    <w:rsid w:val="007456F1"/>
    <w:rsid w:val="0074575F"/>
    <w:rsid w:val="00745B02"/>
    <w:rsid w:val="00745D28"/>
    <w:rsid w:val="00746394"/>
    <w:rsid w:val="007464BF"/>
    <w:rsid w:val="00746E68"/>
    <w:rsid w:val="00747008"/>
    <w:rsid w:val="007471EC"/>
    <w:rsid w:val="00747A03"/>
    <w:rsid w:val="00747A78"/>
    <w:rsid w:val="00747AAE"/>
    <w:rsid w:val="00747FC9"/>
    <w:rsid w:val="0075016A"/>
    <w:rsid w:val="007508BC"/>
    <w:rsid w:val="0075093A"/>
    <w:rsid w:val="00750B78"/>
    <w:rsid w:val="00751925"/>
    <w:rsid w:val="00751CBC"/>
    <w:rsid w:val="00751F88"/>
    <w:rsid w:val="00752210"/>
    <w:rsid w:val="00752682"/>
    <w:rsid w:val="00752A36"/>
    <w:rsid w:val="00752C38"/>
    <w:rsid w:val="00752C8E"/>
    <w:rsid w:val="00753526"/>
    <w:rsid w:val="0075353B"/>
    <w:rsid w:val="00753A40"/>
    <w:rsid w:val="00753DD4"/>
    <w:rsid w:val="00753E17"/>
    <w:rsid w:val="00753FA3"/>
    <w:rsid w:val="007540C1"/>
    <w:rsid w:val="0075422F"/>
    <w:rsid w:val="007543CB"/>
    <w:rsid w:val="0075478D"/>
    <w:rsid w:val="00754BE3"/>
    <w:rsid w:val="00755334"/>
    <w:rsid w:val="00755553"/>
    <w:rsid w:val="0075586B"/>
    <w:rsid w:val="00755CCE"/>
    <w:rsid w:val="0075619E"/>
    <w:rsid w:val="00756227"/>
    <w:rsid w:val="00756F93"/>
    <w:rsid w:val="00757173"/>
    <w:rsid w:val="007573FB"/>
    <w:rsid w:val="007575F0"/>
    <w:rsid w:val="00757875"/>
    <w:rsid w:val="0075797A"/>
    <w:rsid w:val="00760728"/>
    <w:rsid w:val="00760B67"/>
    <w:rsid w:val="00760D77"/>
    <w:rsid w:val="00761741"/>
    <w:rsid w:val="007617CC"/>
    <w:rsid w:val="007622B9"/>
    <w:rsid w:val="0076294E"/>
    <w:rsid w:val="007629F7"/>
    <w:rsid w:val="00762A58"/>
    <w:rsid w:val="00762A7B"/>
    <w:rsid w:val="007639B7"/>
    <w:rsid w:val="00763BF4"/>
    <w:rsid w:val="00763CCF"/>
    <w:rsid w:val="00763ECC"/>
    <w:rsid w:val="007642B2"/>
    <w:rsid w:val="0076440B"/>
    <w:rsid w:val="007644D1"/>
    <w:rsid w:val="00764661"/>
    <w:rsid w:val="007648F9"/>
    <w:rsid w:val="00764B7C"/>
    <w:rsid w:val="00764C80"/>
    <w:rsid w:val="007658C2"/>
    <w:rsid w:val="00765C33"/>
    <w:rsid w:val="00765FBA"/>
    <w:rsid w:val="00766722"/>
    <w:rsid w:val="00766C5E"/>
    <w:rsid w:val="00766C8E"/>
    <w:rsid w:val="00767497"/>
    <w:rsid w:val="00767883"/>
    <w:rsid w:val="00767C71"/>
    <w:rsid w:val="00767D8E"/>
    <w:rsid w:val="00770225"/>
    <w:rsid w:val="00770678"/>
    <w:rsid w:val="007706B3"/>
    <w:rsid w:val="00770905"/>
    <w:rsid w:val="00771143"/>
    <w:rsid w:val="00771247"/>
    <w:rsid w:val="007717B5"/>
    <w:rsid w:val="007719CA"/>
    <w:rsid w:val="00771A1B"/>
    <w:rsid w:val="0077230B"/>
    <w:rsid w:val="00772428"/>
    <w:rsid w:val="00772622"/>
    <w:rsid w:val="00772718"/>
    <w:rsid w:val="00772C8C"/>
    <w:rsid w:val="0077328D"/>
    <w:rsid w:val="007735CC"/>
    <w:rsid w:val="00773A19"/>
    <w:rsid w:val="007743E0"/>
    <w:rsid w:val="0077443C"/>
    <w:rsid w:val="00774717"/>
    <w:rsid w:val="00774B41"/>
    <w:rsid w:val="00775140"/>
    <w:rsid w:val="007758B2"/>
    <w:rsid w:val="00775964"/>
    <w:rsid w:val="007759AF"/>
    <w:rsid w:val="00776587"/>
    <w:rsid w:val="0077665E"/>
    <w:rsid w:val="00776D2E"/>
    <w:rsid w:val="00776E56"/>
    <w:rsid w:val="00776F06"/>
    <w:rsid w:val="00776F61"/>
    <w:rsid w:val="00777106"/>
    <w:rsid w:val="0077732D"/>
    <w:rsid w:val="00777461"/>
    <w:rsid w:val="007777C4"/>
    <w:rsid w:val="00777E3E"/>
    <w:rsid w:val="007800FE"/>
    <w:rsid w:val="00780155"/>
    <w:rsid w:val="007804B0"/>
    <w:rsid w:val="0078052A"/>
    <w:rsid w:val="00781620"/>
    <w:rsid w:val="00781B95"/>
    <w:rsid w:val="00781DB1"/>
    <w:rsid w:val="0078241C"/>
    <w:rsid w:val="0078245F"/>
    <w:rsid w:val="0078263A"/>
    <w:rsid w:val="00782730"/>
    <w:rsid w:val="00782B1D"/>
    <w:rsid w:val="00782E61"/>
    <w:rsid w:val="0078335B"/>
    <w:rsid w:val="0078356D"/>
    <w:rsid w:val="0078363B"/>
    <w:rsid w:val="00783CD7"/>
    <w:rsid w:val="00784038"/>
    <w:rsid w:val="00784399"/>
    <w:rsid w:val="0078453E"/>
    <w:rsid w:val="007847BD"/>
    <w:rsid w:val="00784845"/>
    <w:rsid w:val="007856CF"/>
    <w:rsid w:val="00785C00"/>
    <w:rsid w:val="00785C1E"/>
    <w:rsid w:val="007862CA"/>
    <w:rsid w:val="007867A9"/>
    <w:rsid w:val="007868EC"/>
    <w:rsid w:val="0078692A"/>
    <w:rsid w:val="00786940"/>
    <w:rsid w:val="00786EED"/>
    <w:rsid w:val="007870DF"/>
    <w:rsid w:val="007879D6"/>
    <w:rsid w:val="00790111"/>
    <w:rsid w:val="00790781"/>
    <w:rsid w:val="007907EE"/>
    <w:rsid w:val="00790B23"/>
    <w:rsid w:val="00790E17"/>
    <w:rsid w:val="0079128B"/>
    <w:rsid w:val="0079131C"/>
    <w:rsid w:val="00791342"/>
    <w:rsid w:val="007919AC"/>
    <w:rsid w:val="00791A23"/>
    <w:rsid w:val="00791DEB"/>
    <w:rsid w:val="007927E9"/>
    <w:rsid w:val="00793744"/>
    <w:rsid w:val="007938C9"/>
    <w:rsid w:val="00793A81"/>
    <w:rsid w:val="00793EA6"/>
    <w:rsid w:val="007944E1"/>
    <w:rsid w:val="007952AF"/>
    <w:rsid w:val="00795A4B"/>
    <w:rsid w:val="00795B2D"/>
    <w:rsid w:val="00795C46"/>
    <w:rsid w:val="00795F18"/>
    <w:rsid w:val="00796297"/>
    <w:rsid w:val="007964B6"/>
    <w:rsid w:val="007977BE"/>
    <w:rsid w:val="00797FC0"/>
    <w:rsid w:val="007A0091"/>
    <w:rsid w:val="007A019A"/>
    <w:rsid w:val="007A03AE"/>
    <w:rsid w:val="007A04D3"/>
    <w:rsid w:val="007A0A9B"/>
    <w:rsid w:val="007A0C80"/>
    <w:rsid w:val="007A0CD4"/>
    <w:rsid w:val="007A12B5"/>
    <w:rsid w:val="007A14E4"/>
    <w:rsid w:val="007A1910"/>
    <w:rsid w:val="007A212D"/>
    <w:rsid w:val="007A2679"/>
    <w:rsid w:val="007A27CD"/>
    <w:rsid w:val="007A282F"/>
    <w:rsid w:val="007A286D"/>
    <w:rsid w:val="007A2CF8"/>
    <w:rsid w:val="007A2D63"/>
    <w:rsid w:val="007A2EA7"/>
    <w:rsid w:val="007A30C7"/>
    <w:rsid w:val="007A366F"/>
    <w:rsid w:val="007A3905"/>
    <w:rsid w:val="007A39E2"/>
    <w:rsid w:val="007A450B"/>
    <w:rsid w:val="007A4699"/>
    <w:rsid w:val="007A48AC"/>
    <w:rsid w:val="007A4910"/>
    <w:rsid w:val="007A4DB4"/>
    <w:rsid w:val="007A5143"/>
    <w:rsid w:val="007A56F1"/>
    <w:rsid w:val="007A5885"/>
    <w:rsid w:val="007A5997"/>
    <w:rsid w:val="007A5A51"/>
    <w:rsid w:val="007A5A56"/>
    <w:rsid w:val="007A5ADD"/>
    <w:rsid w:val="007A5E02"/>
    <w:rsid w:val="007A5F16"/>
    <w:rsid w:val="007A5F55"/>
    <w:rsid w:val="007A6027"/>
    <w:rsid w:val="007A61F5"/>
    <w:rsid w:val="007A63DF"/>
    <w:rsid w:val="007A65F2"/>
    <w:rsid w:val="007A691C"/>
    <w:rsid w:val="007A6AD2"/>
    <w:rsid w:val="007A6FFB"/>
    <w:rsid w:val="007A7357"/>
    <w:rsid w:val="007A786B"/>
    <w:rsid w:val="007A7B25"/>
    <w:rsid w:val="007A7D3D"/>
    <w:rsid w:val="007A7ED0"/>
    <w:rsid w:val="007B011A"/>
    <w:rsid w:val="007B04A1"/>
    <w:rsid w:val="007B06D1"/>
    <w:rsid w:val="007B0DE6"/>
    <w:rsid w:val="007B1447"/>
    <w:rsid w:val="007B15B9"/>
    <w:rsid w:val="007B15C0"/>
    <w:rsid w:val="007B15C6"/>
    <w:rsid w:val="007B1AF1"/>
    <w:rsid w:val="007B1B0C"/>
    <w:rsid w:val="007B1DB5"/>
    <w:rsid w:val="007B21B4"/>
    <w:rsid w:val="007B22E7"/>
    <w:rsid w:val="007B2366"/>
    <w:rsid w:val="007B2448"/>
    <w:rsid w:val="007B2803"/>
    <w:rsid w:val="007B28A4"/>
    <w:rsid w:val="007B2A94"/>
    <w:rsid w:val="007B2D76"/>
    <w:rsid w:val="007B3924"/>
    <w:rsid w:val="007B3928"/>
    <w:rsid w:val="007B398E"/>
    <w:rsid w:val="007B438A"/>
    <w:rsid w:val="007B4796"/>
    <w:rsid w:val="007B47C4"/>
    <w:rsid w:val="007B4BE6"/>
    <w:rsid w:val="007B533F"/>
    <w:rsid w:val="007B5978"/>
    <w:rsid w:val="007B5FDA"/>
    <w:rsid w:val="007B66AC"/>
    <w:rsid w:val="007B67B2"/>
    <w:rsid w:val="007B6CED"/>
    <w:rsid w:val="007B6FB8"/>
    <w:rsid w:val="007B72A0"/>
    <w:rsid w:val="007C0403"/>
    <w:rsid w:val="007C04A3"/>
    <w:rsid w:val="007C05E5"/>
    <w:rsid w:val="007C090E"/>
    <w:rsid w:val="007C0AC0"/>
    <w:rsid w:val="007C0F4D"/>
    <w:rsid w:val="007C1497"/>
    <w:rsid w:val="007C18F7"/>
    <w:rsid w:val="007C1A52"/>
    <w:rsid w:val="007C1B22"/>
    <w:rsid w:val="007C1CF9"/>
    <w:rsid w:val="007C23EF"/>
    <w:rsid w:val="007C28AC"/>
    <w:rsid w:val="007C2CBB"/>
    <w:rsid w:val="007C2E04"/>
    <w:rsid w:val="007C3558"/>
    <w:rsid w:val="007C3620"/>
    <w:rsid w:val="007C3B75"/>
    <w:rsid w:val="007C4179"/>
    <w:rsid w:val="007C4685"/>
    <w:rsid w:val="007C47F4"/>
    <w:rsid w:val="007C4C73"/>
    <w:rsid w:val="007C4EB0"/>
    <w:rsid w:val="007C53F8"/>
    <w:rsid w:val="007C5847"/>
    <w:rsid w:val="007C5E50"/>
    <w:rsid w:val="007C5EC8"/>
    <w:rsid w:val="007C5FC9"/>
    <w:rsid w:val="007C60E9"/>
    <w:rsid w:val="007C61DB"/>
    <w:rsid w:val="007C63DB"/>
    <w:rsid w:val="007C64B2"/>
    <w:rsid w:val="007C65DE"/>
    <w:rsid w:val="007C681A"/>
    <w:rsid w:val="007C6DBF"/>
    <w:rsid w:val="007C705E"/>
    <w:rsid w:val="007C7303"/>
    <w:rsid w:val="007C7B02"/>
    <w:rsid w:val="007D00A9"/>
    <w:rsid w:val="007D0299"/>
    <w:rsid w:val="007D080B"/>
    <w:rsid w:val="007D08AD"/>
    <w:rsid w:val="007D1A0F"/>
    <w:rsid w:val="007D1CC4"/>
    <w:rsid w:val="007D1D7A"/>
    <w:rsid w:val="007D2160"/>
    <w:rsid w:val="007D2356"/>
    <w:rsid w:val="007D291C"/>
    <w:rsid w:val="007D2DB4"/>
    <w:rsid w:val="007D36CA"/>
    <w:rsid w:val="007D3828"/>
    <w:rsid w:val="007D3AC2"/>
    <w:rsid w:val="007D3CA6"/>
    <w:rsid w:val="007D3DE2"/>
    <w:rsid w:val="007D404C"/>
    <w:rsid w:val="007D4270"/>
    <w:rsid w:val="007D43EC"/>
    <w:rsid w:val="007D458E"/>
    <w:rsid w:val="007D469E"/>
    <w:rsid w:val="007D4944"/>
    <w:rsid w:val="007D4E4E"/>
    <w:rsid w:val="007D58CB"/>
    <w:rsid w:val="007D591C"/>
    <w:rsid w:val="007D5AC1"/>
    <w:rsid w:val="007D5BA0"/>
    <w:rsid w:val="007D5EAC"/>
    <w:rsid w:val="007D5F42"/>
    <w:rsid w:val="007D64D7"/>
    <w:rsid w:val="007D6571"/>
    <w:rsid w:val="007D6731"/>
    <w:rsid w:val="007D68E7"/>
    <w:rsid w:val="007D6A1C"/>
    <w:rsid w:val="007D6A5A"/>
    <w:rsid w:val="007D6E37"/>
    <w:rsid w:val="007D709C"/>
    <w:rsid w:val="007D73C8"/>
    <w:rsid w:val="007D73E3"/>
    <w:rsid w:val="007D790C"/>
    <w:rsid w:val="007D7C41"/>
    <w:rsid w:val="007D7D9A"/>
    <w:rsid w:val="007E0348"/>
    <w:rsid w:val="007E0BD2"/>
    <w:rsid w:val="007E0C89"/>
    <w:rsid w:val="007E1071"/>
    <w:rsid w:val="007E11D4"/>
    <w:rsid w:val="007E173B"/>
    <w:rsid w:val="007E176B"/>
    <w:rsid w:val="007E1DA3"/>
    <w:rsid w:val="007E23D0"/>
    <w:rsid w:val="007E25AD"/>
    <w:rsid w:val="007E294B"/>
    <w:rsid w:val="007E2B3C"/>
    <w:rsid w:val="007E3318"/>
    <w:rsid w:val="007E3C15"/>
    <w:rsid w:val="007E4012"/>
    <w:rsid w:val="007E41B4"/>
    <w:rsid w:val="007E4315"/>
    <w:rsid w:val="007E45C6"/>
    <w:rsid w:val="007E45D2"/>
    <w:rsid w:val="007E4B68"/>
    <w:rsid w:val="007E4E2F"/>
    <w:rsid w:val="007E60F8"/>
    <w:rsid w:val="007E63BA"/>
    <w:rsid w:val="007E6A30"/>
    <w:rsid w:val="007E707F"/>
    <w:rsid w:val="007E70C5"/>
    <w:rsid w:val="007E7FA2"/>
    <w:rsid w:val="007F0BD5"/>
    <w:rsid w:val="007F0EA9"/>
    <w:rsid w:val="007F119F"/>
    <w:rsid w:val="007F124E"/>
    <w:rsid w:val="007F160B"/>
    <w:rsid w:val="007F1814"/>
    <w:rsid w:val="007F19C3"/>
    <w:rsid w:val="007F29F6"/>
    <w:rsid w:val="007F2B1D"/>
    <w:rsid w:val="007F2B51"/>
    <w:rsid w:val="007F319F"/>
    <w:rsid w:val="007F342F"/>
    <w:rsid w:val="007F343D"/>
    <w:rsid w:val="007F39C2"/>
    <w:rsid w:val="007F3B86"/>
    <w:rsid w:val="007F3EAA"/>
    <w:rsid w:val="007F4068"/>
    <w:rsid w:val="007F467E"/>
    <w:rsid w:val="007F4703"/>
    <w:rsid w:val="007F48AA"/>
    <w:rsid w:val="007F4BBD"/>
    <w:rsid w:val="007F4EDA"/>
    <w:rsid w:val="007F4FC9"/>
    <w:rsid w:val="007F50EE"/>
    <w:rsid w:val="007F52C2"/>
    <w:rsid w:val="007F5874"/>
    <w:rsid w:val="007F6200"/>
    <w:rsid w:val="007F67D1"/>
    <w:rsid w:val="007F6D05"/>
    <w:rsid w:val="007F6DAA"/>
    <w:rsid w:val="007F713E"/>
    <w:rsid w:val="007F76EA"/>
    <w:rsid w:val="007F78A0"/>
    <w:rsid w:val="007F79B9"/>
    <w:rsid w:val="007F7AFE"/>
    <w:rsid w:val="008000D2"/>
    <w:rsid w:val="00800668"/>
    <w:rsid w:val="008006E2"/>
    <w:rsid w:val="00800D6C"/>
    <w:rsid w:val="00800FC4"/>
    <w:rsid w:val="00801352"/>
    <w:rsid w:val="008014ED"/>
    <w:rsid w:val="00801B1B"/>
    <w:rsid w:val="008027AB"/>
    <w:rsid w:val="00802B08"/>
    <w:rsid w:val="00802E14"/>
    <w:rsid w:val="00803208"/>
    <w:rsid w:val="008035C9"/>
    <w:rsid w:val="00804123"/>
    <w:rsid w:val="008042A6"/>
    <w:rsid w:val="00804673"/>
    <w:rsid w:val="00804A65"/>
    <w:rsid w:val="00804B57"/>
    <w:rsid w:val="00804CD6"/>
    <w:rsid w:val="00804F16"/>
    <w:rsid w:val="00805015"/>
    <w:rsid w:val="0080509B"/>
    <w:rsid w:val="00805533"/>
    <w:rsid w:val="00805D79"/>
    <w:rsid w:val="00806508"/>
    <w:rsid w:val="00806B9E"/>
    <w:rsid w:val="008071C9"/>
    <w:rsid w:val="008072F6"/>
    <w:rsid w:val="00807336"/>
    <w:rsid w:val="0080741C"/>
    <w:rsid w:val="00807B18"/>
    <w:rsid w:val="00807F2C"/>
    <w:rsid w:val="00810272"/>
    <w:rsid w:val="00810375"/>
    <w:rsid w:val="00810553"/>
    <w:rsid w:val="00811BB3"/>
    <w:rsid w:val="00811DA2"/>
    <w:rsid w:val="00812895"/>
    <w:rsid w:val="008128E3"/>
    <w:rsid w:val="008129D0"/>
    <w:rsid w:val="00812A92"/>
    <w:rsid w:val="00812E2F"/>
    <w:rsid w:val="00812E4F"/>
    <w:rsid w:val="00812EF3"/>
    <w:rsid w:val="00813BDC"/>
    <w:rsid w:val="00813F21"/>
    <w:rsid w:val="00814B98"/>
    <w:rsid w:val="00814E70"/>
    <w:rsid w:val="0081505A"/>
    <w:rsid w:val="008152BC"/>
    <w:rsid w:val="00816193"/>
    <w:rsid w:val="008169F1"/>
    <w:rsid w:val="00816B73"/>
    <w:rsid w:val="008172A8"/>
    <w:rsid w:val="00817357"/>
    <w:rsid w:val="00817532"/>
    <w:rsid w:val="0081770C"/>
    <w:rsid w:val="00817848"/>
    <w:rsid w:val="00817A61"/>
    <w:rsid w:val="00817F43"/>
    <w:rsid w:val="008200BD"/>
    <w:rsid w:val="00820265"/>
    <w:rsid w:val="0082052E"/>
    <w:rsid w:val="00820545"/>
    <w:rsid w:val="008206DF"/>
    <w:rsid w:val="00820910"/>
    <w:rsid w:val="00820FD2"/>
    <w:rsid w:val="0082105C"/>
    <w:rsid w:val="00821FAC"/>
    <w:rsid w:val="00822549"/>
    <w:rsid w:val="0082261A"/>
    <w:rsid w:val="00822D6F"/>
    <w:rsid w:val="00822FA0"/>
    <w:rsid w:val="0082319E"/>
    <w:rsid w:val="008233E9"/>
    <w:rsid w:val="00823813"/>
    <w:rsid w:val="0082388F"/>
    <w:rsid w:val="00823B66"/>
    <w:rsid w:val="00823B89"/>
    <w:rsid w:val="00823EC8"/>
    <w:rsid w:val="00824523"/>
    <w:rsid w:val="00824BF7"/>
    <w:rsid w:val="00825252"/>
    <w:rsid w:val="008254F9"/>
    <w:rsid w:val="00825579"/>
    <w:rsid w:val="00825A2D"/>
    <w:rsid w:val="00825C16"/>
    <w:rsid w:val="00825CA6"/>
    <w:rsid w:val="00825E79"/>
    <w:rsid w:val="0082615F"/>
    <w:rsid w:val="008267F6"/>
    <w:rsid w:val="008268A1"/>
    <w:rsid w:val="00826D99"/>
    <w:rsid w:val="00827410"/>
    <w:rsid w:val="00827418"/>
    <w:rsid w:val="008275A7"/>
    <w:rsid w:val="0082790F"/>
    <w:rsid w:val="00827B69"/>
    <w:rsid w:val="008302A6"/>
    <w:rsid w:val="00830305"/>
    <w:rsid w:val="00830322"/>
    <w:rsid w:val="00830A83"/>
    <w:rsid w:val="00830C7B"/>
    <w:rsid w:val="00830CB2"/>
    <w:rsid w:val="00830F27"/>
    <w:rsid w:val="0083102B"/>
    <w:rsid w:val="008316CE"/>
    <w:rsid w:val="00832088"/>
    <w:rsid w:val="008320FB"/>
    <w:rsid w:val="0083223F"/>
    <w:rsid w:val="0083224C"/>
    <w:rsid w:val="00832382"/>
    <w:rsid w:val="008326B0"/>
    <w:rsid w:val="00832826"/>
    <w:rsid w:val="0083315B"/>
    <w:rsid w:val="0083324C"/>
    <w:rsid w:val="008336F2"/>
    <w:rsid w:val="00833AB9"/>
    <w:rsid w:val="00833D74"/>
    <w:rsid w:val="00833FE2"/>
    <w:rsid w:val="008342F9"/>
    <w:rsid w:val="00834639"/>
    <w:rsid w:val="00834BB2"/>
    <w:rsid w:val="00834FC7"/>
    <w:rsid w:val="00835454"/>
    <w:rsid w:val="0083549F"/>
    <w:rsid w:val="00835967"/>
    <w:rsid w:val="00835AB8"/>
    <w:rsid w:val="00835E70"/>
    <w:rsid w:val="008361BD"/>
    <w:rsid w:val="0083630C"/>
    <w:rsid w:val="00836CA9"/>
    <w:rsid w:val="00836D30"/>
    <w:rsid w:val="0083704B"/>
    <w:rsid w:val="00837064"/>
    <w:rsid w:val="0083768C"/>
    <w:rsid w:val="0083794E"/>
    <w:rsid w:val="00837AB5"/>
    <w:rsid w:val="00837CAF"/>
    <w:rsid w:val="00837DE0"/>
    <w:rsid w:val="00837E47"/>
    <w:rsid w:val="008401AE"/>
    <w:rsid w:val="00840BB7"/>
    <w:rsid w:val="00841167"/>
    <w:rsid w:val="008411EE"/>
    <w:rsid w:val="00841367"/>
    <w:rsid w:val="0084171E"/>
    <w:rsid w:val="0084221E"/>
    <w:rsid w:val="00842228"/>
    <w:rsid w:val="008432A9"/>
    <w:rsid w:val="008438F5"/>
    <w:rsid w:val="0084396E"/>
    <w:rsid w:val="00843D73"/>
    <w:rsid w:val="00843E2D"/>
    <w:rsid w:val="00844DE7"/>
    <w:rsid w:val="008451DF"/>
    <w:rsid w:val="00845312"/>
    <w:rsid w:val="0084535B"/>
    <w:rsid w:val="00845AB0"/>
    <w:rsid w:val="008463C7"/>
    <w:rsid w:val="00846B05"/>
    <w:rsid w:val="00846E44"/>
    <w:rsid w:val="008472E8"/>
    <w:rsid w:val="0084772F"/>
    <w:rsid w:val="008478DC"/>
    <w:rsid w:val="00847A0A"/>
    <w:rsid w:val="00847C5B"/>
    <w:rsid w:val="00847E1D"/>
    <w:rsid w:val="00850068"/>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4384"/>
    <w:rsid w:val="00854717"/>
    <w:rsid w:val="00854C2C"/>
    <w:rsid w:val="00854E83"/>
    <w:rsid w:val="008551B1"/>
    <w:rsid w:val="008554E5"/>
    <w:rsid w:val="00855832"/>
    <w:rsid w:val="008558F1"/>
    <w:rsid w:val="00855A65"/>
    <w:rsid w:val="00855BEC"/>
    <w:rsid w:val="00856292"/>
    <w:rsid w:val="008562A2"/>
    <w:rsid w:val="008562D3"/>
    <w:rsid w:val="008567F4"/>
    <w:rsid w:val="008568C2"/>
    <w:rsid w:val="00856BB9"/>
    <w:rsid w:val="00856ED7"/>
    <w:rsid w:val="008575AE"/>
    <w:rsid w:val="008576A6"/>
    <w:rsid w:val="00857A07"/>
    <w:rsid w:val="00857B4D"/>
    <w:rsid w:val="00860272"/>
    <w:rsid w:val="00860381"/>
    <w:rsid w:val="00860541"/>
    <w:rsid w:val="00860A2D"/>
    <w:rsid w:val="00860CB4"/>
    <w:rsid w:val="00860F3F"/>
    <w:rsid w:val="008613D9"/>
    <w:rsid w:val="00861623"/>
    <w:rsid w:val="00861819"/>
    <w:rsid w:val="00861867"/>
    <w:rsid w:val="00861AFE"/>
    <w:rsid w:val="00861B81"/>
    <w:rsid w:val="00861CAB"/>
    <w:rsid w:val="0086256A"/>
    <w:rsid w:val="00862C12"/>
    <w:rsid w:val="0086338F"/>
    <w:rsid w:val="00864122"/>
    <w:rsid w:val="00864735"/>
    <w:rsid w:val="00864B18"/>
    <w:rsid w:val="008650BC"/>
    <w:rsid w:val="008653B5"/>
    <w:rsid w:val="008655D6"/>
    <w:rsid w:val="0086587A"/>
    <w:rsid w:val="00865E4A"/>
    <w:rsid w:val="00865ECC"/>
    <w:rsid w:val="00865FCF"/>
    <w:rsid w:val="008666ED"/>
    <w:rsid w:val="008667AC"/>
    <w:rsid w:val="00866814"/>
    <w:rsid w:val="00866BCE"/>
    <w:rsid w:val="00866CC3"/>
    <w:rsid w:val="008671BF"/>
    <w:rsid w:val="00867583"/>
    <w:rsid w:val="0086788A"/>
    <w:rsid w:val="008703FB"/>
    <w:rsid w:val="0087048F"/>
    <w:rsid w:val="0087074F"/>
    <w:rsid w:val="00870FAF"/>
    <w:rsid w:val="00870FB4"/>
    <w:rsid w:val="0087121F"/>
    <w:rsid w:val="00871282"/>
    <w:rsid w:val="008715A5"/>
    <w:rsid w:val="008715AE"/>
    <w:rsid w:val="00872298"/>
    <w:rsid w:val="008725C9"/>
    <w:rsid w:val="008728C8"/>
    <w:rsid w:val="00872CD4"/>
    <w:rsid w:val="00872DB0"/>
    <w:rsid w:val="00872FEB"/>
    <w:rsid w:val="00873A4E"/>
    <w:rsid w:val="00873B2F"/>
    <w:rsid w:val="00874083"/>
    <w:rsid w:val="0087427E"/>
    <w:rsid w:val="00874D9F"/>
    <w:rsid w:val="008750F5"/>
    <w:rsid w:val="0087517C"/>
    <w:rsid w:val="00875189"/>
    <w:rsid w:val="0087583A"/>
    <w:rsid w:val="00875CA2"/>
    <w:rsid w:val="00875D25"/>
    <w:rsid w:val="00876177"/>
    <w:rsid w:val="00876414"/>
    <w:rsid w:val="00876472"/>
    <w:rsid w:val="00876928"/>
    <w:rsid w:val="00876B39"/>
    <w:rsid w:val="00877031"/>
    <w:rsid w:val="008771F5"/>
    <w:rsid w:val="0087727B"/>
    <w:rsid w:val="00877869"/>
    <w:rsid w:val="00877DEF"/>
    <w:rsid w:val="0088003C"/>
    <w:rsid w:val="0088014A"/>
    <w:rsid w:val="0088093F"/>
    <w:rsid w:val="00880B81"/>
    <w:rsid w:val="00880B86"/>
    <w:rsid w:val="00880F09"/>
    <w:rsid w:val="00881020"/>
    <w:rsid w:val="00881C7C"/>
    <w:rsid w:val="00881CF6"/>
    <w:rsid w:val="0088212A"/>
    <w:rsid w:val="00882132"/>
    <w:rsid w:val="00882566"/>
    <w:rsid w:val="0088269D"/>
    <w:rsid w:val="0088291E"/>
    <w:rsid w:val="00882BD4"/>
    <w:rsid w:val="00882D0A"/>
    <w:rsid w:val="008831DE"/>
    <w:rsid w:val="00883254"/>
    <w:rsid w:val="008835AA"/>
    <w:rsid w:val="008836F3"/>
    <w:rsid w:val="00883AF6"/>
    <w:rsid w:val="00884684"/>
    <w:rsid w:val="0088496C"/>
    <w:rsid w:val="00884AD0"/>
    <w:rsid w:val="00884DF1"/>
    <w:rsid w:val="00884EA3"/>
    <w:rsid w:val="008850EA"/>
    <w:rsid w:val="0088522C"/>
    <w:rsid w:val="00885266"/>
    <w:rsid w:val="0088537C"/>
    <w:rsid w:val="00885617"/>
    <w:rsid w:val="00885AE8"/>
    <w:rsid w:val="00886061"/>
    <w:rsid w:val="00886765"/>
    <w:rsid w:val="00886A6A"/>
    <w:rsid w:val="00886C94"/>
    <w:rsid w:val="00886ED4"/>
    <w:rsid w:val="00886FEA"/>
    <w:rsid w:val="00887012"/>
    <w:rsid w:val="00887187"/>
    <w:rsid w:val="0088740A"/>
    <w:rsid w:val="00887499"/>
    <w:rsid w:val="00887D90"/>
    <w:rsid w:val="0089003D"/>
    <w:rsid w:val="008900E8"/>
    <w:rsid w:val="0089010C"/>
    <w:rsid w:val="0089022B"/>
    <w:rsid w:val="00890A92"/>
    <w:rsid w:val="00891177"/>
    <w:rsid w:val="0089146E"/>
    <w:rsid w:val="008918F2"/>
    <w:rsid w:val="00891967"/>
    <w:rsid w:val="00891AAB"/>
    <w:rsid w:val="00891BF3"/>
    <w:rsid w:val="00892335"/>
    <w:rsid w:val="00892465"/>
    <w:rsid w:val="00892533"/>
    <w:rsid w:val="00892850"/>
    <w:rsid w:val="0089288F"/>
    <w:rsid w:val="00892C48"/>
    <w:rsid w:val="00892D64"/>
    <w:rsid w:val="008932F5"/>
    <w:rsid w:val="008934C1"/>
    <w:rsid w:val="008938A6"/>
    <w:rsid w:val="00893AFD"/>
    <w:rsid w:val="00893C4E"/>
    <w:rsid w:val="00893D60"/>
    <w:rsid w:val="00893F34"/>
    <w:rsid w:val="00894165"/>
    <w:rsid w:val="00894992"/>
    <w:rsid w:val="0089527E"/>
    <w:rsid w:val="00895449"/>
    <w:rsid w:val="008956E6"/>
    <w:rsid w:val="00895C7E"/>
    <w:rsid w:val="008965BF"/>
    <w:rsid w:val="008966CB"/>
    <w:rsid w:val="008967B9"/>
    <w:rsid w:val="008967FC"/>
    <w:rsid w:val="00896856"/>
    <w:rsid w:val="00896B4B"/>
    <w:rsid w:val="00896D56"/>
    <w:rsid w:val="00897231"/>
    <w:rsid w:val="00897B0F"/>
    <w:rsid w:val="00897E54"/>
    <w:rsid w:val="00897FE4"/>
    <w:rsid w:val="008A022A"/>
    <w:rsid w:val="008A0481"/>
    <w:rsid w:val="008A04E3"/>
    <w:rsid w:val="008A165A"/>
    <w:rsid w:val="008A17EE"/>
    <w:rsid w:val="008A1B01"/>
    <w:rsid w:val="008A21EA"/>
    <w:rsid w:val="008A2E1C"/>
    <w:rsid w:val="008A335D"/>
    <w:rsid w:val="008A34CF"/>
    <w:rsid w:val="008A39CD"/>
    <w:rsid w:val="008A3B97"/>
    <w:rsid w:val="008A3FA4"/>
    <w:rsid w:val="008A4323"/>
    <w:rsid w:val="008A4965"/>
    <w:rsid w:val="008A4C62"/>
    <w:rsid w:val="008A53CD"/>
    <w:rsid w:val="008A5458"/>
    <w:rsid w:val="008A5A5E"/>
    <w:rsid w:val="008A5A8A"/>
    <w:rsid w:val="008A6A99"/>
    <w:rsid w:val="008A6C89"/>
    <w:rsid w:val="008A715A"/>
    <w:rsid w:val="008A76AE"/>
    <w:rsid w:val="008A7B51"/>
    <w:rsid w:val="008A7C23"/>
    <w:rsid w:val="008A7E38"/>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60"/>
    <w:rsid w:val="008B24FF"/>
    <w:rsid w:val="008B2657"/>
    <w:rsid w:val="008B2E32"/>
    <w:rsid w:val="008B3165"/>
    <w:rsid w:val="008B3402"/>
    <w:rsid w:val="008B3CFB"/>
    <w:rsid w:val="008B3D1F"/>
    <w:rsid w:val="008B4856"/>
    <w:rsid w:val="008B487B"/>
    <w:rsid w:val="008B4A52"/>
    <w:rsid w:val="008B4A9B"/>
    <w:rsid w:val="008B4FFC"/>
    <w:rsid w:val="008B5071"/>
    <w:rsid w:val="008B5349"/>
    <w:rsid w:val="008B53C5"/>
    <w:rsid w:val="008B5432"/>
    <w:rsid w:val="008B582F"/>
    <w:rsid w:val="008B5AF5"/>
    <w:rsid w:val="008B5C5F"/>
    <w:rsid w:val="008B6047"/>
    <w:rsid w:val="008B60BB"/>
    <w:rsid w:val="008B6212"/>
    <w:rsid w:val="008B627A"/>
    <w:rsid w:val="008B62ED"/>
    <w:rsid w:val="008B6564"/>
    <w:rsid w:val="008B6778"/>
    <w:rsid w:val="008B697A"/>
    <w:rsid w:val="008B6F7C"/>
    <w:rsid w:val="008B7098"/>
    <w:rsid w:val="008B71E6"/>
    <w:rsid w:val="008B7233"/>
    <w:rsid w:val="008B743A"/>
    <w:rsid w:val="008B76AC"/>
    <w:rsid w:val="008B7A9F"/>
    <w:rsid w:val="008B7BDF"/>
    <w:rsid w:val="008C0160"/>
    <w:rsid w:val="008C0207"/>
    <w:rsid w:val="008C0256"/>
    <w:rsid w:val="008C027D"/>
    <w:rsid w:val="008C0303"/>
    <w:rsid w:val="008C031B"/>
    <w:rsid w:val="008C0466"/>
    <w:rsid w:val="008C0A7C"/>
    <w:rsid w:val="008C0D7C"/>
    <w:rsid w:val="008C1476"/>
    <w:rsid w:val="008C1699"/>
    <w:rsid w:val="008C1FCC"/>
    <w:rsid w:val="008C277C"/>
    <w:rsid w:val="008C2929"/>
    <w:rsid w:val="008C2A5C"/>
    <w:rsid w:val="008C2AA2"/>
    <w:rsid w:val="008C35DB"/>
    <w:rsid w:val="008C3841"/>
    <w:rsid w:val="008C391F"/>
    <w:rsid w:val="008C3E9F"/>
    <w:rsid w:val="008C411E"/>
    <w:rsid w:val="008C420E"/>
    <w:rsid w:val="008C42A9"/>
    <w:rsid w:val="008C46C2"/>
    <w:rsid w:val="008C4827"/>
    <w:rsid w:val="008C4D27"/>
    <w:rsid w:val="008C521B"/>
    <w:rsid w:val="008C5469"/>
    <w:rsid w:val="008C5713"/>
    <w:rsid w:val="008C59BE"/>
    <w:rsid w:val="008C5BF2"/>
    <w:rsid w:val="008C5DDD"/>
    <w:rsid w:val="008C606E"/>
    <w:rsid w:val="008C63CA"/>
    <w:rsid w:val="008C669A"/>
    <w:rsid w:val="008C67F2"/>
    <w:rsid w:val="008C6AEE"/>
    <w:rsid w:val="008C6B4F"/>
    <w:rsid w:val="008C6C34"/>
    <w:rsid w:val="008C6E4C"/>
    <w:rsid w:val="008C7388"/>
    <w:rsid w:val="008C73D5"/>
    <w:rsid w:val="008C7BCF"/>
    <w:rsid w:val="008C7F43"/>
    <w:rsid w:val="008D0993"/>
    <w:rsid w:val="008D0A90"/>
    <w:rsid w:val="008D0B76"/>
    <w:rsid w:val="008D0B99"/>
    <w:rsid w:val="008D0B9E"/>
    <w:rsid w:val="008D13E0"/>
    <w:rsid w:val="008D13E4"/>
    <w:rsid w:val="008D15C3"/>
    <w:rsid w:val="008D1D04"/>
    <w:rsid w:val="008D21E8"/>
    <w:rsid w:val="008D22E8"/>
    <w:rsid w:val="008D2C6C"/>
    <w:rsid w:val="008D2D6B"/>
    <w:rsid w:val="008D33B7"/>
    <w:rsid w:val="008D3686"/>
    <w:rsid w:val="008D37D9"/>
    <w:rsid w:val="008D393A"/>
    <w:rsid w:val="008D4446"/>
    <w:rsid w:val="008D45E1"/>
    <w:rsid w:val="008D499F"/>
    <w:rsid w:val="008D4D5A"/>
    <w:rsid w:val="008D4E56"/>
    <w:rsid w:val="008D57F4"/>
    <w:rsid w:val="008D6DA2"/>
    <w:rsid w:val="008D6F20"/>
    <w:rsid w:val="008D716F"/>
    <w:rsid w:val="008D7300"/>
    <w:rsid w:val="008D7508"/>
    <w:rsid w:val="008D7A7D"/>
    <w:rsid w:val="008D7C63"/>
    <w:rsid w:val="008D7CF8"/>
    <w:rsid w:val="008E0273"/>
    <w:rsid w:val="008E0988"/>
    <w:rsid w:val="008E0C3F"/>
    <w:rsid w:val="008E0F68"/>
    <w:rsid w:val="008E0F74"/>
    <w:rsid w:val="008E0F84"/>
    <w:rsid w:val="008E1EA5"/>
    <w:rsid w:val="008E1F89"/>
    <w:rsid w:val="008E219F"/>
    <w:rsid w:val="008E2343"/>
    <w:rsid w:val="008E263D"/>
    <w:rsid w:val="008E2AFA"/>
    <w:rsid w:val="008E2CB7"/>
    <w:rsid w:val="008E3582"/>
    <w:rsid w:val="008E358F"/>
    <w:rsid w:val="008E3672"/>
    <w:rsid w:val="008E390F"/>
    <w:rsid w:val="008E3F68"/>
    <w:rsid w:val="008E4584"/>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FC7"/>
    <w:rsid w:val="008E619A"/>
    <w:rsid w:val="008E627E"/>
    <w:rsid w:val="008E7194"/>
    <w:rsid w:val="008E75F2"/>
    <w:rsid w:val="008E775A"/>
    <w:rsid w:val="008E7789"/>
    <w:rsid w:val="008E7D2D"/>
    <w:rsid w:val="008E7EC9"/>
    <w:rsid w:val="008F0A54"/>
    <w:rsid w:val="008F0ECB"/>
    <w:rsid w:val="008F18CE"/>
    <w:rsid w:val="008F2C5C"/>
    <w:rsid w:val="008F2DFF"/>
    <w:rsid w:val="008F2E23"/>
    <w:rsid w:val="008F2ECB"/>
    <w:rsid w:val="008F2FB8"/>
    <w:rsid w:val="008F3CB9"/>
    <w:rsid w:val="008F43CF"/>
    <w:rsid w:val="008F46BA"/>
    <w:rsid w:val="008F4814"/>
    <w:rsid w:val="008F482E"/>
    <w:rsid w:val="008F4C6A"/>
    <w:rsid w:val="008F4DD7"/>
    <w:rsid w:val="008F59A8"/>
    <w:rsid w:val="008F5CCF"/>
    <w:rsid w:val="008F6583"/>
    <w:rsid w:val="008F65DA"/>
    <w:rsid w:val="008F6982"/>
    <w:rsid w:val="008F7284"/>
    <w:rsid w:val="008F72FC"/>
    <w:rsid w:val="008F730D"/>
    <w:rsid w:val="008F7538"/>
    <w:rsid w:val="008F7A24"/>
    <w:rsid w:val="008F7A2F"/>
    <w:rsid w:val="008F7BC6"/>
    <w:rsid w:val="009003F2"/>
    <w:rsid w:val="0090073C"/>
    <w:rsid w:val="00900982"/>
    <w:rsid w:val="00900A1E"/>
    <w:rsid w:val="009014BC"/>
    <w:rsid w:val="009016E7"/>
    <w:rsid w:val="009018D4"/>
    <w:rsid w:val="00901A63"/>
    <w:rsid w:val="00901DAF"/>
    <w:rsid w:val="00901DBF"/>
    <w:rsid w:val="00901DDC"/>
    <w:rsid w:val="00902E87"/>
    <w:rsid w:val="00903254"/>
    <w:rsid w:val="009032AB"/>
    <w:rsid w:val="009037A5"/>
    <w:rsid w:val="00903BFE"/>
    <w:rsid w:val="00903DF8"/>
    <w:rsid w:val="00903DFF"/>
    <w:rsid w:val="00903E62"/>
    <w:rsid w:val="00903EB1"/>
    <w:rsid w:val="00903EE4"/>
    <w:rsid w:val="00904691"/>
    <w:rsid w:val="00904F21"/>
    <w:rsid w:val="00904FE0"/>
    <w:rsid w:val="0090509E"/>
    <w:rsid w:val="009057B4"/>
    <w:rsid w:val="0090586E"/>
    <w:rsid w:val="00905D4F"/>
    <w:rsid w:val="009065B8"/>
    <w:rsid w:val="00906911"/>
    <w:rsid w:val="009070D6"/>
    <w:rsid w:val="00907579"/>
    <w:rsid w:val="00907849"/>
    <w:rsid w:val="009079E3"/>
    <w:rsid w:val="00907B2D"/>
    <w:rsid w:val="009103E4"/>
    <w:rsid w:val="00910EC0"/>
    <w:rsid w:val="00911022"/>
    <w:rsid w:val="00912019"/>
    <w:rsid w:val="00912522"/>
    <w:rsid w:val="00912EE1"/>
    <w:rsid w:val="00913065"/>
    <w:rsid w:val="009133D7"/>
    <w:rsid w:val="009134BE"/>
    <w:rsid w:val="00913E7B"/>
    <w:rsid w:val="00914F6A"/>
    <w:rsid w:val="0091509E"/>
    <w:rsid w:val="009155FD"/>
    <w:rsid w:val="00915920"/>
    <w:rsid w:val="00915C6A"/>
    <w:rsid w:val="00915D8D"/>
    <w:rsid w:val="00915F44"/>
    <w:rsid w:val="009160EF"/>
    <w:rsid w:val="009165FD"/>
    <w:rsid w:val="00916972"/>
    <w:rsid w:val="00916E4B"/>
    <w:rsid w:val="00916EDC"/>
    <w:rsid w:val="00917284"/>
    <w:rsid w:val="009178BC"/>
    <w:rsid w:val="0092053C"/>
    <w:rsid w:val="00920546"/>
    <w:rsid w:val="009207A0"/>
    <w:rsid w:val="00920875"/>
    <w:rsid w:val="00920A1D"/>
    <w:rsid w:val="00920BA5"/>
    <w:rsid w:val="00920C38"/>
    <w:rsid w:val="00921014"/>
    <w:rsid w:val="00921052"/>
    <w:rsid w:val="00921579"/>
    <w:rsid w:val="00921DFA"/>
    <w:rsid w:val="009220F0"/>
    <w:rsid w:val="0092230A"/>
    <w:rsid w:val="0092296D"/>
    <w:rsid w:val="00922C6D"/>
    <w:rsid w:val="00922F6A"/>
    <w:rsid w:val="00923463"/>
    <w:rsid w:val="00923ADE"/>
    <w:rsid w:val="00923E10"/>
    <w:rsid w:val="009240EA"/>
    <w:rsid w:val="00924320"/>
    <w:rsid w:val="009243A9"/>
    <w:rsid w:val="009246A8"/>
    <w:rsid w:val="0092473C"/>
    <w:rsid w:val="00924D20"/>
    <w:rsid w:val="009250EB"/>
    <w:rsid w:val="009257B9"/>
    <w:rsid w:val="00925EBE"/>
    <w:rsid w:val="00926385"/>
    <w:rsid w:val="009265E3"/>
    <w:rsid w:val="00926A49"/>
    <w:rsid w:val="00926EEB"/>
    <w:rsid w:val="009274DA"/>
    <w:rsid w:val="00927851"/>
    <w:rsid w:val="00927B15"/>
    <w:rsid w:val="00927CFD"/>
    <w:rsid w:val="0093053D"/>
    <w:rsid w:val="00930B39"/>
    <w:rsid w:val="00931022"/>
    <w:rsid w:val="009311CD"/>
    <w:rsid w:val="0093138B"/>
    <w:rsid w:val="009316F4"/>
    <w:rsid w:val="009317B8"/>
    <w:rsid w:val="0093189E"/>
    <w:rsid w:val="00932090"/>
    <w:rsid w:val="00932E30"/>
    <w:rsid w:val="00933031"/>
    <w:rsid w:val="009335A6"/>
    <w:rsid w:val="00933783"/>
    <w:rsid w:val="009337A6"/>
    <w:rsid w:val="00933D15"/>
    <w:rsid w:val="00933F60"/>
    <w:rsid w:val="0093401E"/>
    <w:rsid w:val="00934279"/>
    <w:rsid w:val="009343CD"/>
    <w:rsid w:val="009344E5"/>
    <w:rsid w:val="00934AC6"/>
    <w:rsid w:val="00934EA9"/>
    <w:rsid w:val="009351F5"/>
    <w:rsid w:val="00935360"/>
    <w:rsid w:val="00935B50"/>
    <w:rsid w:val="00935CCF"/>
    <w:rsid w:val="009361F2"/>
    <w:rsid w:val="00936201"/>
    <w:rsid w:val="009362E0"/>
    <w:rsid w:val="009363D9"/>
    <w:rsid w:val="00936691"/>
    <w:rsid w:val="00936BDD"/>
    <w:rsid w:val="00936E29"/>
    <w:rsid w:val="00937038"/>
    <w:rsid w:val="00937172"/>
    <w:rsid w:val="00937470"/>
    <w:rsid w:val="00937593"/>
    <w:rsid w:val="00937697"/>
    <w:rsid w:val="009379F2"/>
    <w:rsid w:val="0094042A"/>
    <w:rsid w:val="00940785"/>
    <w:rsid w:val="00940ACC"/>
    <w:rsid w:val="00940CC3"/>
    <w:rsid w:val="00940D01"/>
    <w:rsid w:val="0094137E"/>
    <w:rsid w:val="00941D69"/>
    <w:rsid w:val="009424B1"/>
    <w:rsid w:val="00942645"/>
    <w:rsid w:val="0094284F"/>
    <w:rsid w:val="00942A75"/>
    <w:rsid w:val="00942C83"/>
    <w:rsid w:val="00943701"/>
    <w:rsid w:val="009437EE"/>
    <w:rsid w:val="00943AC8"/>
    <w:rsid w:val="00943C25"/>
    <w:rsid w:val="00943C88"/>
    <w:rsid w:val="00943CBF"/>
    <w:rsid w:val="00944745"/>
    <w:rsid w:val="00944CAA"/>
    <w:rsid w:val="00944D20"/>
    <w:rsid w:val="00944DA6"/>
    <w:rsid w:val="00945301"/>
    <w:rsid w:val="009454E4"/>
    <w:rsid w:val="00945696"/>
    <w:rsid w:val="00945834"/>
    <w:rsid w:val="0094591A"/>
    <w:rsid w:val="009464AB"/>
    <w:rsid w:val="00946AAC"/>
    <w:rsid w:val="00946D80"/>
    <w:rsid w:val="00946E25"/>
    <w:rsid w:val="00947D55"/>
    <w:rsid w:val="00950051"/>
    <w:rsid w:val="0095007C"/>
    <w:rsid w:val="009501C5"/>
    <w:rsid w:val="009502C5"/>
    <w:rsid w:val="00950CD3"/>
    <w:rsid w:val="00950D5C"/>
    <w:rsid w:val="00950E65"/>
    <w:rsid w:val="009516F3"/>
    <w:rsid w:val="00951A34"/>
    <w:rsid w:val="00951CDB"/>
    <w:rsid w:val="009521AF"/>
    <w:rsid w:val="009522CA"/>
    <w:rsid w:val="00952B2D"/>
    <w:rsid w:val="00952BA6"/>
    <w:rsid w:val="00952C67"/>
    <w:rsid w:val="00953099"/>
    <w:rsid w:val="0095394C"/>
    <w:rsid w:val="00953F7B"/>
    <w:rsid w:val="009544CA"/>
    <w:rsid w:val="00954713"/>
    <w:rsid w:val="00954757"/>
    <w:rsid w:val="00954EC1"/>
    <w:rsid w:val="00954F00"/>
    <w:rsid w:val="0095579D"/>
    <w:rsid w:val="00955899"/>
    <w:rsid w:val="00955DE8"/>
    <w:rsid w:val="00955F0A"/>
    <w:rsid w:val="00956210"/>
    <w:rsid w:val="009563C2"/>
    <w:rsid w:val="009567F7"/>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5F0"/>
    <w:rsid w:val="00961858"/>
    <w:rsid w:val="00961895"/>
    <w:rsid w:val="00962107"/>
    <w:rsid w:val="00962483"/>
    <w:rsid w:val="009628A7"/>
    <w:rsid w:val="009629CE"/>
    <w:rsid w:val="009633E4"/>
    <w:rsid w:val="00963518"/>
    <w:rsid w:val="00963C87"/>
    <w:rsid w:val="009641DC"/>
    <w:rsid w:val="009643D3"/>
    <w:rsid w:val="009644BB"/>
    <w:rsid w:val="0096494D"/>
    <w:rsid w:val="00964FEE"/>
    <w:rsid w:val="009650E8"/>
    <w:rsid w:val="00965370"/>
    <w:rsid w:val="00965435"/>
    <w:rsid w:val="00965642"/>
    <w:rsid w:val="009658CA"/>
    <w:rsid w:val="00965C6F"/>
    <w:rsid w:val="00966E74"/>
    <w:rsid w:val="00967887"/>
    <w:rsid w:val="00967D3A"/>
    <w:rsid w:val="00967EE8"/>
    <w:rsid w:val="00967FDA"/>
    <w:rsid w:val="00970019"/>
    <w:rsid w:val="00970169"/>
    <w:rsid w:val="009703DD"/>
    <w:rsid w:val="0097045D"/>
    <w:rsid w:val="009707CD"/>
    <w:rsid w:val="009709EA"/>
    <w:rsid w:val="00970CA9"/>
    <w:rsid w:val="0097109D"/>
    <w:rsid w:val="00971C24"/>
    <w:rsid w:val="00972532"/>
    <w:rsid w:val="00972540"/>
    <w:rsid w:val="009726E5"/>
    <w:rsid w:val="00972873"/>
    <w:rsid w:val="00973005"/>
    <w:rsid w:val="00973394"/>
    <w:rsid w:val="00973421"/>
    <w:rsid w:val="009734B2"/>
    <w:rsid w:val="009734E4"/>
    <w:rsid w:val="00973B44"/>
    <w:rsid w:val="00974038"/>
    <w:rsid w:val="00974664"/>
    <w:rsid w:val="00974CF1"/>
    <w:rsid w:val="00974D61"/>
    <w:rsid w:val="0097531B"/>
    <w:rsid w:val="00975537"/>
    <w:rsid w:val="00975866"/>
    <w:rsid w:val="00975CC0"/>
    <w:rsid w:val="00975E04"/>
    <w:rsid w:val="00975E36"/>
    <w:rsid w:val="0097663A"/>
    <w:rsid w:val="0097729B"/>
    <w:rsid w:val="00977770"/>
    <w:rsid w:val="00977B4A"/>
    <w:rsid w:val="00977D52"/>
    <w:rsid w:val="00977EE7"/>
    <w:rsid w:val="009805E9"/>
    <w:rsid w:val="009806B7"/>
    <w:rsid w:val="00980939"/>
    <w:rsid w:val="00980F2C"/>
    <w:rsid w:val="009810E1"/>
    <w:rsid w:val="00981248"/>
    <w:rsid w:val="009814F5"/>
    <w:rsid w:val="00981849"/>
    <w:rsid w:val="00981ACF"/>
    <w:rsid w:val="0098251B"/>
    <w:rsid w:val="00982D86"/>
    <w:rsid w:val="00982EB9"/>
    <w:rsid w:val="00983002"/>
    <w:rsid w:val="00983407"/>
    <w:rsid w:val="0098347C"/>
    <w:rsid w:val="009834B0"/>
    <w:rsid w:val="00983A06"/>
    <w:rsid w:val="009843AD"/>
    <w:rsid w:val="00984B14"/>
    <w:rsid w:val="009851EF"/>
    <w:rsid w:val="00985491"/>
    <w:rsid w:val="00986008"/>
    <w:rsid w:val="009867A3"/>
    <w:rsid w:val="0098689A"/>
    <w:rsid w:val="00986C76"/>
    <w:rsid w:val="00986F05"/>
    <w:rsid w:val="009873CB"/>
    <w:rsid w:val="00987890"/>
    <w:rsid w:val="00987A77"/>
    <w:rsid w:val="00987A8D"/>
    <w:rsid w:val="00987D79"/>
    <w:rsid w:val="00987F57"/>
    <w:rsid w:val="009906DA"/>
    <w:rsid w:val="00990948"/>
    <w:rsid w:val="009909F0"/>
    <w:rsid w:val="00991236"/>
    <w:rsid w:val="009913E9"/>
    <w:rsid w:val="00991905"/>
    <w:rsid w:val="00991AA9"/>
    <w:rsid w:val="00991DB7"/>
    <w:rsid w:val="00991E24"/>
    <w:rsid w:val="00991FBC"/>
    <w:rsid w:val="009924EF"/>
    <w:rsid w:val="00992FE4"/>
    <w:rsid w:val="00993C56"/>
    <w:rsid w:val="00993DD8"/>
    <w:rsid w:val="0099435F"/>
    <w:rsid w:val="00994630"/>
    <w:rsid w:val="0099480E"/>
    <w:rsid w:val="009951D2"/>
    <w:rsid w:val="0099548A"/>
    <w:rsid w:val="00995CB3"/>
    <w:rsid w:val="00995F5B"/>
    <w:rsid w:val="009960A6"/>
    <w:rsid w:val="0099615F"/>
    <w:rsid w:val="0099665A"/>
    <w:rsid w:val="00996758"/>
    <w:rsid w:val="00996AF4"/>
    <w:rsid w:val="00996D99"/>
    <w:rsid w:val="00996EDF"/>
    <w:rsid w:val="00996FBC"/>
    <w:rsid w:val="00997A5A"/>
    <w:rsid w:val="00997B53"/>
    <w:rsid w:val="009A0646"/>
    <w:rsid w:val="009A06E8"/>
    <w:rsid w:val="009A12DF"/>
    <w:rsid w:val="009A1F52"/>
    <w:rsid w:val="009A289D"/>
    <w:rsid w:val="009A35F6"/>
    <w:rsid w:val="009A3617"/>
    <w:rsid w:val="009A3633"/>
    <w:rsid w:val="009A3CCA"/>
    <w:rsid w:val="009A3E74"/>
    <w:rsid w:val="009A3EAB"/>
    <w:rsid w:val="009A425A"/>
    <w:rsid w:val="009A45C1"/>
    <w:rsid w:val="009A4A0A"/>
    <w:rsid w:val="009A4A5A"/>
    <w:rsid w:val="009A4AD7"/>
    <w:rsid w:val="009A5B40"/>
    <w:rsid w:val="009A6A21"/>
    <w:rsid w:val="009A6F7A"/>
    <w:rsid w:val="009A7018"/>
    <w:rsid w:val="009A71E9"/>
    <w:rsid w:val="009A734C"/>
    <w:rsid w:val="009A7543"/>
    <w:rsid w:val="009A7565"/>
    <w:rsid w:val="009A76EE"/>
    <w:rsid w:val="009A7789"/>
    <w:rsid w:val="009A788E"/>
    <w:rsid w:val="009A7B15"/>
    <w:rsid w:val="009A7B8E"/>
    <w:rsid w:val="009A7EB2"/>
    <w:rsid w:val="009B0327"/>
    <w:rsid w:val="009B10D4"/>
    <w:rsid w:val="009B11B1"/>
    <w:rsid w:val="009B14D0"/>
    <w:rsid w:val="009B1607"/>
    <w:rsid w:val="009B218F"/>
    <w:rsid w:val="009B2B49"/>
    <w:rsid w:val="009B360A"/>
    <w:rsid w:val="009B3686"/>
    <w:rsid w:val="009B3AC7"/>
    <w:rsid w:val="009B3C69"/>
    <w:rsid w:val="009B46E0"/>
    <w:rsid w:val="009B4753"/>
    <w:rsid w:val="009B4821"/>
    <w:rsid w:val="009B4DDD"/>
    <w:rsid w:val="009B5110"/>
    <w:rsid w:val="009B5184"/>
    <w:rsid w:val="009B5809"/>
    <w:rsid w:val="009B5BE2"/>
    <w:rsid w:val="009B62A4"/>
    <w:rsid w:val="009B6503"/>
    <w:rsid w:val="009B6699"/>
    <w:rsid w:val="009B674E"/>
    <w:rsid w:val="009B6A73"/>
    <w:rsid w:val="009B6D2C"/>
    <w:rsid w:val="009B6FBE"/>
    <w:rsid w:val="009B6FE6"/>
    <w:rsid w:val="009B715A"/>
    <w:rsid w:val="009B73F0"/>
    <w:rsid w:val="009B782D"/>
    <w:rsid w:val="009B7AE9"/>
    <w:rsid w:val="009C015B"/>
    <w:rsid w:val="009C0389"/>
    <w:rsid w:val="009C08AC"/>
    <w:rsid w:val="009C0CF5"/>
    <w:rsid w:val="009C113B"/>
    <w:rsid w:val="009C1A2D"/>
    <w:rsid w:val="009C255D"/>
    <w:rsid w:val="009C2E39"/>
    <w:rsid w:val="009C34DE"/>
    <w:rsid w:val="009C392E"/>
    <w:rsid w:val="009C4071"/>
    <w:rsid w:val="009C45AC"/>
    <w:rsid w:val="009C4CC1"/>
    <w:rsid w:val="009C4D2D"/>
    <w:rsid w:val="009C4E66"/>
    <w:rsid w:val="009C4E85"/>
    <w:rsid w:val="009C5098"/>
    <w:rsid w:val="009C54E0"/>
    <w:rsid w:val="009C569F"/>
    <w:rsid w:val="009C57A0"/>
    <w:rsid w:val="009C5935"/>
    <w:rsid w:val="009C5AAD"/>
    <w:rsid w:val="009C5C59"/>
    <w:rsid w:val="009C5D2C"/>
    <w:rsid w:val="009C64FE"/>
    <w:rsid w:val="009C68B6"/>
    <w:rsid w:val="009C6DBA"/>
    <w:rsid w:val="009C709E"/>
    <w:rsid w:val="009C7324"/>
    <w:rsid w:val="009C77C1"/>
    <w:rsid w:val="009C781B"/>
    <w:rsid w:val="009C7973"/>
    <w:rsid w:val="009C7CCE"/>
    <w:rsid w:val="009C7F85"/>
    <w:rsid w:val="009D0184"/>
    <w:rsid w:val="009D05F9"/>
    <w:rsid w:val="009D0D32"/>
    <w:rsid w:val="009D0D3B"/>
    <w:rsid w:val="009D12FB"/>
    <w:rsid w:val="009D197C"/>
    <w:rsid w:val="009D200A"/>
    <w:rsid w:val="009D2417"/>
    <w:rsid w:val="009D2442"/>
    <w:rsid w:val="009D28F8"/>
    <w:rsid w:val="009D2965"/>
    <w:rsid w:val="009D33B5"/>
    <w:rsid w:val="009D346C"/>
    <w:rsid w:val="009D35E8"/>
    <w:rsid w:val="009D3B8B"/>
    <w:rsid w:val="009D3CA5"/>
    <w:rsid w:val="009D3CDD"/>
    <w:rsid w:val="009D3DF2"/>
    <w:rsid w:val="009D4047"/>
    <w:rsid w:val="009D440F"/>
    <w:rsid w:val="009D466B"/>
    <w:rsid w:val="009D4B31"/>
    <w:rsid w:val="009D574C"/>
    <w:rsid w:val="009D5E63"/>
    <w:rsid w:val="009D5EE6"/>
    <w:rsid w:val="009D6343"/>
    <w:rsid w:val="009D63B1"/>
    <w:rsid w:val="009D6AA8"/>
    <w:rsid w:val="009D7028"/>
    <w:rsid w:val="009D7834"/>
    <w:rsid w:val="009D7960"/>
    <w:rsid w:val="009E0618"/>
    <w:rsid w:val="009E08D9"/>
    <w:rsid w:val="009E0D7A"/>
    <w:rsid w:val="009E1106"/>
    <w:rsid w:val="009E110B"/>
    <w:rsid w:val="009E1132"/>
    <w:rsid w:val="009E1147"/>
    <w:rsid w:val="009E120B"/>
    <w:rsid w:val="009E144A"/>
    <w:rsid w:val="009E178E"/>
    <w:rsid w:val="009E1A9D"/>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4226"/>
    <w:rsid w:val="009E48A8"/>
    <w:rsid w:val="009E4A43"/>
    <w:rsid w:val="009E52B7"/>
    <w:rsid w:val="009E52C3"/>
    <w:rsid w:val="009E5310"/>
    <w:rsid w:val="009E5467"/>
    <w:rsid w:val="009E57E8"/>
    <w:rsid w:val="009E613E"/>
    <w:rsid w:val="009E645C"/>
    <w:rsid w:val="009E691E"/>
    <w:rsid w:val="009E6A00"/>
    <w:rsid w:val="009E74C8"/>
    <w:rsid w:val="009E775A"/>
    <w:rsid w:val="009E77F9"/>
    <w:rsid w:val="009E7AB4"/>
    <w:rsid w:val="009E7EBF"/>
    <w:rsid w:val="009F0F41"/>
    <w:rsid w:val="009F11B7"/>
    <w:rsid w:val="009F1342"/>
    <w:rsid w:val="009F1813"/>
    <w:rsid w:val="009F1BA2"/>
    <w:rsid w:val="009F2129"/>
    <w:rsid w:val="009F23E6"/>
    <w:rsid w:val="009F2E6E"/>
    <w:rsid w:val="009F3251"/>
    <w:rsid w:val="009F32CA"/>
    <w:rsid w:val="009F3DC9"/>
    <w:rsid w:val="009F4DE0"/>
    <w:rsid w:val="009F5CC9"/>
    <w:rsid w:val="009F5F8C"/>
    <w:rsid w:val="009F645C"/>
    <w:rsid w:val="009F6645"/>
    <w:rsid w:val="009F69AD"/>
    <w:rsid w:val="009F741D"/>
    <w:rsid w:val="009F74BF"/>
    <w:rsid w:val="009F7514"/>
    <w:rsid w:val="009F76C3"/>
    <w:rsid w:val="009F7A3A"/>
    <w:rsid w:val="00A00530"/>
    <w:rsid w:val="00A01B0C"/>
    <w:rsid w:val="00A01D65"/>
    <w:rsid w:val="00A020D3"/>
    <w:rsid w:val="00A024C6"/>
    <w:rsid w:val="00A02600"/>
    <w:rsid w:val="00A03A24"/>
    <w:rsid w:val="00A03A34"/>
    <w:rsid w:val="00A03EE0"/>
    <w:rsid w:val="00A03FE9"/>
    <w:rsid w:val="00A040B8"/>
    <w:rsid w:val="00A04131"/>
    <w:rsid w:val="00A04272"/>
    <w:rsid w:val="00A046DC"/>
    <w:rsid w:val="00A04710"/>
    <w:rsid w:val="00A0499A"/>
    <w:rsid w:val="00A0536D"/>
    <w:rsid w:val="00A053AB"/>
    <w:rsid w:val="00A05C30"/>
    <w:rsid w:val="00A061C6"/>
    <w:rsid w:val="00A066B8"/>
    <w:rsid w:val="00A06912"/>
    <w:rsid w:val="00A07E0A"/>
    <w:rsid w:val="00A07F9E"/>
    <w:rsid w:val="00A10785"/>
    <w:rsid w:val="00A10888"/>
    <w:rsid w:val="00A10D7C"/>
    <w:rsid w:val="00A11050"/>
    <w:rsid w:val="00A11315"/>
    <w:rsid w:val="00A11A1E"/>
    <w:rsid w:val="00A11A49"/>
    <w:rsid w:val="00A122A4"/>
    <w:rsid w:val="00A12387"/>
    <w:rsid w:val="00A12582"/>
    <w:rsid w:val="00A1266F"/>
    <w:rsid w:val="00A12A6F"/>
    <w:rsid w:val="00A12B67"/>
    <w:rsid w:val="00A12E31"/>
    <w:rsid w:val="00A13B44"/>
    <w:rsid w:val="00A13C95"/>
    <w:rsid w:val="00A13F59"/>
    <w:rsid w:val="00A1506C"/>
    <w:rsid w:val="00A15097"/>
    <w:rsid w:val="00A158F3"/>
    <w:rsid w:val="00A15E03"/>
    <w:rsid w:val="00A15F5E"/>
    <w:rsid w:val="00A163F4"/>
    <w:rsid w:val="00A164CB"/>
    <w:rsid w:val="00A16F53"/>
    <w:rsid w:val="00A1719F"/>
    <w:rsid w:val="00A17378"/>
    <w:rsid w:val="00A173DF"/>
    <w:rsid w:val="00A17CAD"/>
    <w:rsid w:val="00A20535"/>
    <w:rsid w:val="00A2077D"/>
    <w:rsid w:val="00A21086"/>
    <w:rsid w:val="00A212EE"/>
    <w:rsid w:val="00A21DCA"/>
    <w:rsid w:val="00A22394"/>
    <w:rsid w:val="00A2267D"/>
    <w:rsid w:val="00A22D37"/>
    <w:rsid w:val="00A22F82"/>
    <w:rsid w:val="00A231D1"/>
    <w:rsid w:val="00A2350B"/>
    <w:rsid w:val="00A23C68"/>
    <w:rsid w:val="00A23E69"/>
    <w:rsid w:val="00A24037"/>
    <w:rsid w:val="00A240B8"/>
    <w:rsid w:val="00A243E1"/>
    <w:rsid w:val="00A2479A"/>
    <w:rsid w:val="00A249D4"/>
    <w:rsid w:val="00A24ACD"/>
    <w:rsid w:val="00A24BB5"/>
    <w:rsid w:val="00A24C60"/>
    <w:rsid w:val="00A24CC8"/>
    <w:rsid w:val="00A24E44"/>
    <w:rsid w:val="00A25765"/>
    <w:rsid w:val="00A258E7"/>
    <w:rsid w:val="00A261B2"/>
    <w:rsid w:val="00A2634F"/>
    <w:rsid w:val="00A272CD"/>
    <w:rsid w:val="00A27981"/>
    <w:rsid w:val="00A27A94"/>
    <w:rsid w:val="00A3009F"/>
    <w:rsid w:val="00A309D7"/>
    <w:rsid w:val="00A30B9A"/>
    <w:rsid w:val="00A31262"/>
    <w:rsid w:val="00A31795"/>
    <w:rsid w:val="00A317A0"/>
    <w:rsid w:val="00A31996"/>
    <w:rsid w:val="00A31B95"/>
    <w:rsid w:val="00A31DDA"/>
    <w:rsid w:val="00A32341"/>
    <w:rsid w:val="00A32883"/>
    <w:rsid w:val="00A32A4C"/>
    <w:rsid w:val="00A32B43"/>
    <w:rsid w:val="00A331A6"/>
    <w:rsid w:val="00A3328E"/>
    <w:rsid w:val="00A3355F"/>
    <w:rsid w:val="00A34131"/>
    <w:rsid w:val="00A3439C"/>
    <w:rsid w:val="00A34A55"/>
    <w:rsid w:val="00A352D1"/>
    <w:rsid w:val="00A356CF"/>
    <w:rsid w:val="00A35B78"/>
    <w:rsid w:val="00A3677C"/>
    <w:rsid w:val="00A36A7D"/>
    <w:rsid w:val="00A36BF7"/>
    <w:rsid w:val="00A36F7C"/>
    <w:rsid w:val="00A370ED"/>
    <w:rsid w:val="00A37233"/>
    <w:rsid w:val="00A373F8"/>
    <w:rsid w:val="00A37510"/>
    <w:rsid w:val="00A37798"/>
    <w:rsid w:val="00A377C1"/>
    <w:rsid w:val="00A37DDA"/>
    <w:rsid w:val="00A40248"/>
    <w:rsid w:val="00A40418"/>
    <w:rsid w:val="00A4066D"/>
    <w:rsid w:val="00A4149F"/>
    <w:rsid w:val="00A414D1"/>
    <w:rsid w:val="00A41686"/>
    <w:rsid w:val="00A416BA"/>
    <w:rsid w:val="00A423D9"/>
    <w:rsid w:val="00A42750"/>
    <w:rsid w:val="00A429FB"/>
    <w:rsid w:val="00A43010"/>
    <w:rsid w:val="00A43769"/>
    <w:rsid w:val="00A43A64"/>
    <w:rsid w:val="00A43B80"/>
    <w:rsid w:val="00A43E54"/>
    <w:rsid w:val="00A43F1E"/>
    <w:rsid w:val="00A44377"/>
    <w:rsid w:val="00A44465"/>
    <w:rsid w:val="00A4447B"/>
    <w:rsid w:val="00A4490A"/>
    <w:rsid w:val="00A449B1"/>
    <w:rsid w:val="00A44C99"/>
    <w:rsid w:val="00A45178"/>
    <w:rsid w:val="00A45457"/>
    <w:rsid w:val="00A45907"/>
    <w:rsid w:val="00A45C8D"/>
    <w:rsid w:val="00A45EEE"/>
    <w:rsid w:val="00A45FD1"/>
    <w:rsid w:val="00A46206"/>
    <w:rsid w:val="00A4622F"/>
    <w:rsid w:val="00A468CD"/>
    <w:rsid w:val="00A46C58"/>
    <w:rsid w:val="00A46D2E"/>
    <w:rsid w:val="00A46D3A"/>
    <w:rsid w:val="00A46F7E"/>
    <w:rsid w:val="00A47398"/>
    <w:rsid w:val="00A479A3"/>
    <w:rsid w:val="00A47AEF"/>
    <w:rsid w:val="00A5050D"/>
    <w:rsid w:val="00A50615"/>
    <w:rsid w:val="00A5096D"/>
    <w:rsid w:val="00A50FFB"/>
    <w:rsid w:val="00A5110C"/>
    <w:rsid w:val="00A51828"/>
    <w:rsid w:val="00A51BDD"/>
    <w:rsid w:val="00A51E5F"/>
    <w:rsid w:val="00A51EEC"/>
    <w:rsid w:val="00A524D7"/>
    <w:rsid w:val="00A52A78"/>
    <w:rsid w:val="00A52AE1"/>
    <w:rsid w:val="00A52AED"/>
    <w:rsid w:val="00A52CA1"/>
    <w:rsid w:val="00A52CED"/>
    <w:rsid w:val="00A52E79"/>
    <w:rsid w:val="00A53BBD"/>
    <w:rsid w:val="00A542C3"/>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7656"/>
    <w:rsid w:val="00A57F4F"/>
    <w:rsid w:val="00A6022F"/>
    <w:rsid w:val="00A60671"/>
    <w:rsid w:val="00A60AA6"/>
    <w:rsid w:val="00A60BF6"/>
    <w:rsid w:val="00A625C4"/>
    <w:rsid w:val="00A62843"/>
    <w:rsid w:val="00A62E40"/>
    <w:rsid w:val="00A638ED"/>
    <w:rsid w:val="00A63AB7"/>
    <w:rsid w:val="00A63D20"/>
    <w:rsid w:val="00A63DBD"/>
    <w:rsid w:val="00A63E8A"/>
    <w:rsid w:val="00A6400A"/>
    <w:rsid w:val="00A64253"/>
    <w:rsid w:val="00A64312"/>
    <w:rsid w:val="00A64D2A"/>
    <w:rsid w:val="00A651AB"/>
    <w:rsid w:val="00A655CD"/>
    <w:rsid w:val="00A65721"/>
    <w:rsid w:val="00A65858"/>
    <w:rsid w:val="00A6689A"/>
    <w:rsid w:val="00A66A43"/>
    <w:rsid w:val="00A66ABF"/>
    <w:rsid w:val="00A66B77"/>
    <w:rsid w:val="00A66F9E"/>
    <w:rsid w:val="00A6786C"/>
    <w:rsid w:val="00A701F5"/>
    <w:rsid w:val="00A70754"/>
    <w:rsid w:val="00A70E0F"/>
    <w:rsid w:val="00A70F2B"/>
    <w:rsid w:val="00A71234"/>
    <w:rsid w:val="00A714B9"/>
    <w:rsid w:val="00A716CE"/>
    <w:rsid w:val="00A71826"/>
    <w:rsid w:val="00A7190E"/>
    <w:rsid w:val="00A71997"/>
    <w:rsid w:val="00A71B92"/>
    <w:rsid w:val="00A722CA"/>
    <w:rsid w:val="00A72371"/>
    <w:rsid w:val="00A72718"/>
    <w:rsid w:val="00A73042"/>
    <w:rsid w:val="00A73C10"/>
    <w:rsid w:val="00A73E1D"/>
    <w:rsid w:val="00A73E70"/>
    <w:rsid w:val="00A73EA0"/>
    <w:rsid w:val="00A73FA7"/>
    <w:rsid w:val="00A7413E"/>
    <w:rsid w:val="00A74BBB"/>
    <w:rsid w:val="00A74BFF"/>
    <w:rsid w:val="00A74C03"/>
    <w:rsid w:val="00A75492"/>
    <w:rsid w:val="00A75727"/>
    <w:rsid w:val="00A7588F"/>
    <w:rsid w:val="00A75953"/>
    <w:rsid w:val="00A75AF9"/>
    <w:rsid w:val="00A75CD4"/>
    <w:rsid w:val="00A75DF9"/>
    <w:rsid w:val="00A75FA8"/>
    <w:rsid w:val="00A7602E"/>
    <w:rsid w:val="00A7605A"/>
    <w:rsid w:val="00A76BCA"/>
    <w:rsid w:val="00A76E1E"/>
    <w:rsid w:val="00A77185"/>
    <w:rsid w:val="00A777AE"/>
    <w:rsid w:val="00A77B9F"/>
    <w:rsid w:val="00A805AF"/>
    <w:rsid w:val="00A80883"/>
    <w:rsid w:val="00A80B39"/>
    <w:rsid w:val="00A80BE4"/>
    <w:rsid w:val="00A80FA5"/>
    <w:rsid w:val="00A814F1"/>
    <w:rsid w:val="00A817A4"/>
    <w:rsid w:val="00A8187F"/>
    <w:rsid w:val="00A81C91"/>
    <w:rsid w:val="00A82319"/>
    <w:rsid w:val="00A823FB"/>
    <w:rsid w:val="00A82659"/>
    <w:rsid w:val="00A826C2"/>
    <w:rsid w:val="00A8273C"/>
    <w:rsid w:val="00A827CB"/>
    <w:rsid w:val="00A82999"/>
    <w:rsid w:val="00A82D49"/>
    <w:rsid w:val="00A830C9"/>
    <w:rsid w:val="00A83378"/>
    <w:rsid w:val="00A8357A"/>
    <w:rsid w:val="00A83C4A"/>
    <w:rsid w:val="00A83DC7"/>
    <w:rsid w:val="00A84656"/>
    <w:rsid w:val="00A84BC1"/>
    <w:rsid w:val="00A84F11"/>
    <w:rsid w:val="00A85FF0"/>
    <w:rsid w:val="00A8657E"/>
    <w:rsid w:val="00A865CC"/>
    <w:rsid w:val="00A86B85"/>
    <w:rsid w:val="00A86C97"/>
    <w:rsid w:val="00A86E5B"/>
    <w:rsid w:val="00A86F4C"/>
    <w:rsid w:val="00A871DF"/>
    <w:rsid w:val="00A8720B"/>
    <w:rsid w:val="00A87763"/>
    <w:rsid w:val="00A90050"/>
    <w:rsid w:val="00A900FC"/>
    <w:rsid w:val="00A90B9F"/>
    <w:rsid w:val="00A90CB6"/>
    <w:rsid w:val="00A90CB8"/>
    <w:rsid w:val="00A90D0F"/>
    <w:rsid w:val="00A90E0C"/>
    <w:rsid w:val="00A913C1"/>
    <w:rsid w:val="00A918E1"/>
    <w:rsid w:val="00A920A9"/>
    <w:rsid w:val="00A921C1"/>
    <w:rsid w:val="00A92F4B"/>
    <w:rsid w:val="00A93078"/>
    <w:rsid w:val="00A93130"/>
    <w:rsid w:val="00A93189"/>
    <w:rsid w:val="00A933B8"/>
    <w:rsid w:val="00A93542"/>
    <w:rsid w:val="00A9392F"/>
    <w:rsid w:val="00A9398C"/>
    <w:rsid w:val="00A94422"/>
    <w:rsid w:val="00A94F50"/>
    <w:rsid w:val="00A95061"/>
    <w:rsid w:val="00A954EA"/>
    <w:rsid w:val="00A95A61"/>
    <w:rsid w:val="00A95BF9"/>
    <w:rsid w:val="00A9647D"/>
    <w:rsid w:val="00A966E4"/>
    <w:rsid w:val="00A96A1E"/>
    <w:rsid w:val="00A96B4C"/>
    <w:rsid w:val="00A96B64"/>
    <w:rsid w:val="00A96CFF"/>
    <w:rsid w:val="00A96EAA"/>
    <w:rsid w:val="00A96F4A"/>
    <w:rsid w:val="00A97168"/>
    <w:rsid w:val="00A972AA"/>
    <w:rsid w:val="00A97616"/>
    <w:rsid w:val="00A976B7"/>
    <w:rsid w:val="00A97825"/>
    <w:rsid w:val="00A97C88"/>
    <w:rsid w:val="00A97E30"/>
    <w:rsid w:val="00AA0675"/>
    <w:rsid w:val="00AA08E9"/>
    <w:rsid w:val="00AA0FAD"/>
    <w:rsid w:val="00AA144E"/>
    <w:rsid w:val="00AA14BA"/>
    <w:rsid w:val="00AA1A5A"/>
    <w:rsid w:val="00AA1B13"/>
    <w:rsid w:val="00AA1D21"/>
    <w:rsid w:val="00AA2ED4"/>
    <w:rsid w:val="00AA304C"/>
    <w:rsid w:val="00AA30D0"/>
    <w:rsid w:val="00AA3231"/>
    <w:rsid w:val="00AA3E8C"/>
    <w:rsid w:val="00AA4448"/>
    <w:rsid w:val="00AA49FF"/>
    <w:rsid w:val="00AA4CD0"/>
    <w:rsid w:val="00AA4E13"/>
    <w:rsid w:val="00AA529E"/>
    <w:rsid w:val="00AA558D"/>
    <w:rsid w:val="00AA5660"/>
    <w:rsid w:val="00AA5721"/>
    <w:rsid w:val="00AA5B72"/>
    <w:rsid w:val="00AA62D1"/>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4C9"/>
    <w:rsid w:val="00AB2BBC"/>
    <w:rsid w:val="00AB2C12"/>
    <w:rsid w:val="00AB2ED7"/>
    <w:rsid w:val="00AB31B1"/>
    <w:rsid w:val="00AB34B0"/>
    <w:rsid w:val="00AB37EC"/>
    <w:rsid w:val="00AB38C8"/>
    <w:rsid w:val="00AB38D6"/>
    <w:rsid w:val="00AB3FF6"/>
    <w:rsid w:val="00AB40AB"/>
    <w:rsid w:val="00AB434D"/>
    <w:rsid w:val="00AB4521"/>
    <w:rsid w:val="00AB4B74"/>
    <w:rsid w:val="00AB507C"/>
    <w:rsid w:val="00AB552A"/>
    <w:rsid w:val="00AB5923"/>
    <w:rsid w:val="00AB5958"/>
    <w:rsid w:val="00AB5BD0"/>
    <w:rsid w:val="00AB6084"/>
    <w:rsid w:val="00AB69B0"/>
    <w:rsid w:val="00AB7283"/>
    <w:rsid w:val="00AB7286"/>
    <w:rsid w:val="00AB72D5"/>
    <w:rsid w:val="00AB73A4"/>
    <w:rsid w:val="00AB7416"/>
    <w:rsid w:val="00AB7A3C"/>
    <w:rsid w:val="00AB7B4B"/>
    <w:rsid w:val="00AB7E17"/>
    <w:rsid w:val="00AC01CC"/>
    <w:rsid w:val="00AC091D"/>
    <w:rsid w:val="00AC0C1A"/>
    <w:rsid w:val="00AC0DB5"/>
    <w:rsid w:val="00AC0F29"/>
    <w:rsid w:val="00AC133B"/>
    <w:rsid w:val="00AC13F6"/>
    <w:rsid w:val="00AC16D1"/>
    <w:rsid w:val="00AC16FC"/>
    <w:rsid w:val="00AC18D8"/>
    <w:rsid w:val="00AC1DDE"/>
    <w:rsid w:val="00AC1E76"/>
    <w:rsid w:val="00AC2480"/>
    <w:rsid w:val="00AC2573"/>
    <w:rsid w:val="00AC26A1"/>
    <w:rsid w:val="00AC2CD5"/>
    <w:rsid w:val="00AC30BA"/>
    <w:rsid w:val="00AC38F2"/>
    <w:rsid w:val="00AC3E97"/>
    <w:rsid w:val="00AC3FAF"/>
    <w:rsid w:val="00AC4218"/>
    <w:rsid w:val="00AC4225"/>
    <w:rsid w:val="00AC4FB9"/>
    <w:rsid w:val="00AC607D"/>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AB8"/>
    <w:rsid w:val="00AD110A"/>
    <w:rsid w:val="00AD1327"/>
    <w:rsid w:val="00AD1C3B"/>
    <w:rsid w:val="00AD1D01"/>
    <w:rsid w:val="00AD1D63"/>
    <w:rsid w:val="00AD20C3"/>
    <w:rsid w:val="00AD323F"/>
    <w:rsid w:val="00AD38CA"/>
    <w:rsid w:val="00AD429D"/>
    <w:rsid w:val="00AD43AD"/>
    <w:rsid w:val="00AD463B"/>
    <w:rsid w:val="00AD5789"/>
    <w:rsid w:val="00AD5951"/>
    <w:rsid w:val="00AD5C91"/>
    <w:rsid w:val="00AD603D"/>
    <w:rsid w:val="00AD66D0"/>
    <w:rsid w:val="00AD68E6"/>
    <w:rsid w:val="00AD6AFC"/>
    <w:rsid w:val="00AD6EA6"/>
    <w:rsid w:val="00AD772D"/>
    <w:rsid w:val="00AD78D2"/>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76F"/>
    <w:rsid w:val="00AE37D5"/>
    <w:rsid w:val="00AE3889"/>
    <w:rsid w:val="00AE3AC9"/>
    <w:rsid w:val="00AE4176"/>
    <w:rsid w:val="00AE41AE"/>
    <w:rsid w:val="00AE46DC"/>
    <w:rsid w:val="00AE46E1"/>
    <w:rsid w:val="00AE4B90"/>
    <w:rsid w:val="00AE4F60"/>
    <w:rsid w:val="00AE5701"/>
    <w:rsid w:val="00AE57D5"/>
    <w:rsid w:val="00AE57EE"/>
    <w:rsid w:val="00AE5CCA"/>
    <w:rsid w:val="00AE5E5D"/>
    <w:rsid w:val="00AE6292"/>
    <w:rsid w:val="00AE6318"/>
    <w:rsid w:val="00AE6505"/>
    <w:rsid w:val="00AE66B8"/>
    <w:rsid w:val="00AE68E7"/>
    <w:rsid w:val="00AE6B69"/>
    <w:rsid w:val="00AE6D67"/>
    <w:rsid w:val="00AE6FDF"/>
    <w:rsid w:val="00AE7362"/>
    <w:rsid w:val="00AE7A42"/>
    <w:rsid w:val="00AE7FBB"/>
    <w:rsid w:val="00AF02FF"/>
    <w:rsid w:val="00AF06BC"/>
    <w:rsid w:val="00AF0A02"/>
    <w:rsid w:val="00AF0AE8"/>
    <w:rsid w:val="00AF1186"/>
    <w:rsid w:val="00AF1A94"/>
    <w:rsid w:val="00AF1DB6"/>
    <w:rsid w:val="00AF225A"/>
    <w:rsid w:val="00AF23EA"/>
    <w:rsid w:val="00AF2925"/>
    <w:rsid w:val="00AF2EDF"/>
    <w:rsid w:val="00AF2F76"/>
    <w:rsid w:val="00AF2F8A"/>
    <w:rsid w:val="00AF34A9"/>
    <w:rsid w:val="00AF3E23"/>
    <w:rsid w:val="00AF4006"/>
    <w:rsid w:val="00AF4238"/>
    <w:rsid w:val="00AF4356"/>
    <w:rsid w:val="00AF47C5"/>
    <w:rsid w:val="00AF4DD6"/>
    <w:rsid w:val="00AF4F2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321"/>
    <w:rsid w:val="00AF7535"/>
    <w:rsid w:val="00AF786A"/>
    <w:rsid w:val="00AF798A"/>
    <w:rsid w:val="00AF7A91"/>
    <w:rsid w:val="00AF7AAC"/>
    <w:rsid w:val="00AF7C5A"/>
    <w:rsid w:val="00AF7F46"/>
    <w:rsid w:val="00B002AF"/>
    <w:rsid w:val="00B00E68"/>
    <w:rsid w:val="00B012A3"/>
    <w:rsid w:val="00B015F3"/>
    <w:rsid w:val="00B01B61"/>
    <w:rsid w:val="00B01FC1"/>
    <w:rsid w:val="00B020B5"/>
    <w:rsid w:val="00B0252C"/>
    <w:rsid w:val="00B02A45"/>
    <w:rsid w:val="00B02C21"/>
    <w:rsid w:val="00B03135"/>
    <w:rsid w:val="00B03202"/>
    <w:rsid w:val="00B03438"/>
    <w:rsid w:val="00B03768"/>
    <w:rsid w:val="00B03910"/>
    <w:rsid w:val="00B03CC3"/>
    <w:rsid w:val="00B03E1C"/>
    <w:rsid w:val="00B0453E"/>
    <w:rsid w:val="00B04756"/>
    <w:rsid w:val="00B050DC"/>
    <w:rsid w:val="00B05247"/>
    <w:rsid w:val="00B054E7"/>
    <w:rsid w:val="00B060A9"/>
    <w:rsid w:val="00B061E1"/>
    <w:rsid w:val="00B062F1"/>
    <w:rsid w:val="00B065AB"/>
    <w:rsid w:val="00B067B3"/>
    <w:rsid w:val="00B0696F"/>
    <w:rsid w:val="00B069DB"/>
    <w:rsid w:val="00B07521"/>
    <w:rsid w:val="00B0776C"/>
    <w:rsid w:val="00B078A7"/>
    <w:rsid w:val="00B07D15"/>
    <w:rsid w:val="00B10018"/>
    <w:rsid w:val="00B102E1"/>
    <w:rsid w:val="00B10558"/>
    <w:rsid w:val="00B105F1"/>
    <w:rsid w:val="00B106A6"/>
    <w:rsid w:val="00B10D1F"/>
    <w:rsid w:val="00B10D7F"/>
    <w:rsid w:val="00B113C2"/>
    <w:rsid w:val="00B114F7"/>
    <w:rsid w:val="00B133C3"/>
    <w:rsid w:val="00B139C9"/>
    <w:rsid w:val="00B13A73"/>
    <w:rsid w:val="00B13AE0"/>
    <w:rsid w:val="00B144C6"/>
    <w:rsid w:val="00B14CF3"/>
    <w:rsid w:val="00B1501B"/>
    <w:rsid w:val="00B151A6"/>
    <w:rsid w:val="00B15393"/>
    <w:rsid w:val="00B15783"/>
    <w:rsid w:val="00B15BF5"/>
    <w:rsid w:val="00B15FBA"/>
    <w:rsid w:val="00B1606E"/>
    <w:rsid w:val="00B162A4"/>
    <w:rsid w:val="00B167EE"/>
    <w:rsid w:val="00B16EBF"/>
    <w:rsid w:val="00B1711A"/>
    <w:rsid w:val="00B17539"/>
    <w:rsid w:val="00B1757D"/>
    <w:rsid w:val="00B1784C"/>
    <w:rsid w:val="00B178F8"/>
    <w:rsid w:val="00B2040B"/>
    <w:rsid w:val="00B20411"/>
    <w:rsid w:val="00B20DF0"/>
    <w:rsid w:val="00B20E75"/>
    <w:rsid w:val="00B212D9"/>
    <w:rsid w:val="00B218C2"/>
    <w:rsid w:val="00B21905"/>
    <w:rsid w:val="00B21B3E"/>
    <w:rsid w:val="00B2214C"/>
    <w:rsid w:val="00B22690"/>
    <w:rsid w:val="00B22733"/>
    <w:rsid w:val="00B227D2"/>
    <w:rsid w:val="00B22864"/>
    <w:rsid w:val="00B22C03"/>
    <w:rsid w:val="00B22E84"/>
    <w:rsid w:val="00B2304F"/>
    <w:rsid w:val="00B231A3"/>
    <w:rsid w:val="00B23258"/>
    <w:rsid w:val="00B2327F"/>
    <w:rsid w:val="00B233D2"/>
    <w:rsid w:val="00B23E48"/>
    <w:rsid w:val="00B23E77"/>
    <w:rsid w:val="00B243C3"/>
    <w:rsid w:val="00B2490B"/>
    <w:rsid w:val="00B249CD"/>
    <w:rsid w:val="00B24AEC"/>
    <w:rsid w:val="00B25163"/>
    <w:rsid w:val="00B25644"/>
    <w:rsid w:val="00B25761"/>
    <w:rsid w:val="00B2593B"/>
    <w:rsid w:val="00B25C60"/>
    <w:rsid w:val="00B25CF9"/>
    <w:rsid w:val="00B26552"/>
    <w:rsid w:val="00B2706C"/>
    <w:rsid w:val="00B270E5"/>
    <w:rsid w:val="00B273E4"/>
    <w:rsid w:val="00B2759F"/>
    <w:rsid w:val="00B27AEC"/>
    <w:rsid w:val="00B27BDA"/>
    <w:rsid w:val="00B27C3C"/>
    <w:rsid w:val="00B27CE7"/>
    <w:rsid w:val="00B3088A"/>
    <w:rsid w:val="00B31381"/>
    <w:rsid w:val="00B31475"/>
    <w:rsid w:val="00B317B8"/>
    <w:rsid w:val="00B31879"/>
    <w:rsid w:val="00B31938"/>
    <w:rsid w:val="00B31A1E"/>
    <w:rsid w:val="00B31E79"/>
    <w:rsid w:val="00B32449"/>
    <w:rsid w:val="00B32534"/>
    <w:rsid w:val="00B32D6E"/>
    <w:rsid w:val="00B32E19"/>
    <w:rsid w:val="00B333AE"/>
    <w:rsid w:val="00B333C3"/>
    <w:rsid w:val="00B336FB"/>
    <w:rsid w:val="00B33967"/>
    <w:rsid w:val="00B34AE9"/>
    <w:rsid w:val="00B34C07"/>
    <w:rsid w:val="00B34D8A"/>
    <w:rsid w:val="00B3542B"/>
    <w:rsid w:val="00B359CE"/>
    <w:rsid w:val="00B35E9E"/>
    <w:rsid w:val="00B362E5"/>
    <w:rsid w:val="00B36439"/>
    <w:rsid w:val="00B36511"/>
    <w:rsid w:val="00B365F7"/>
    <w:rsid w:val="00B3674E"/>
    <w:rsid w:val="00B36B13"/>
    <w:rsid w:val="00B36E91"/>
    <w:rsid w:val="00B36F64"/>
    <w:rsid w:val="00B37166"/>
    <w:rsid w:val="00B37398"/>
    <w:rsid w:val="00B3785D"/>
    <w:rsid w:val="00B3790D"/>
    <w:rsid w:val="00B40343"/>
    <w:rsid w:val="00B40990"/>
    <w:rsid w:val="00B41006"/>
    <w:rsid w:val="00B4106C"/>
    <w:rsid w:val="00B4164F"/>
    <w:rsid w:val="00B41D9A"/>
    <w:rsid w:val="00B41E43"/>
    <w:rsid w:val="00B41F3A"/>
    <w:rsid w:val="00B42B11"/>
    <w:rsid w:val="00B42B66"/>
    <w:rsid w:val="00B42C0D"/>
    <w:rsid w:val="00B42D00"/>
    <w:rsid w:val="00B42DD4"/>
    <w:rsid w:val="00B4363F"/>
    <w:rsid w:val="00B43864"/>
    <w:rsid w:val="00B43A74"/>
    <w:rsid w:val="00B43D24"/>
    <w:rsid w:val="00B43D93"/>
    <w:rsid w:val="00B43E5E"/>
    <w:rsid w:val="00B43EC1"/>
    <w:rsid w:val="00B44118"/>
    <w:rsid w:val="00B443CB"/>
    <w:rsid w:val="00B4479C"/>
    <w:rsid w:val="00B44AF7"/>
    <w:rsid w:val="00B44BB8"/>
    <w:rsid w:val="00B44C97"/>
    <w:rsid w:val="00B45358"/>
    <w:rsid w:val="00B454A4"/>
    <w:rsid w:val="00B45904"/>
    <w:rsid w:val="00B45B29"/>
    <w:rsid w:val="00B45E25"/>
    <w:rsid w:val="00B461E6"/>
    <w:rsid w:val="00B46289"/>
    <w:rsid w:val="00B4628A"/>
    <w:rsid w:val="00B46CD2"/>
    <w:rsid w:val="00B46F61"/>
    <w:rsid w:val="00B47253"/>
    <w:rsid w:val="00B472F7"/>
    <w:rsid w:val="00B47A55"/>
    <w:rsid w:val="00B47FF2"/>
    <w:rsid w:val="00B500A2"/>
    <w:rsid w:val="00B50B2D"/>
    <w:rsid w:val="00B50E2B"/>
    <w:rsid w:val="00B51162"/>
    <w:rsid w:val="00B51476"/>
    <w:rsid w:val="00B5183E"/>
    <w:rsid w:val="00B51CC5"/>
    <w:rsid w:val="00B51FA6"/>
    <w:rsid w:val="00B523F9"/>
    <w:rsid w:val="00B52F03"/>
    <w:rsid w:val="00B5342B"/>
    <w:rsid w:val="00B539E6"/>
    <w:rsid w:val="00B53E77"/>
    <w:rsid w:val="00B5526A"/>
    <w:rsid w:val="00B552EA"/>
    <w:rsid w:val="00B5532C"/>
    <w:rsid w:val="00B55528"/>
    <w:rsid w:val="00B556C4"/>
    <w:rsid w:val="00B557FA"/>
    <w:rsid w:val="00B55EA1"/>
    <w:rsid w:val="00B55F94"/>
    <w:rsid w:val="00B5633B"/>
    <w:rsid w:val="00B56357"/>
    <w:rsid w:val="00B56657"/>
    <w:rsid w:val="00B56947"/>
    <w:rsid w:val="00B56A4A"/>
    <w:rsid w:val="00B56D65"/>
    <w:rsid w:val="00B56E1E"/>
    <w:rsid w:val="00B56EE1"/>
    <w:rsid w:val="00B5780C"/>
    <w:rsid w:val="00B57875"/>
    <w:rsid w:val="00B57D99"/>
    <w:rsid w:val="00B57FB6"/>
    <w:rsid w:val="00B60071"/>
    <w:rsid w:val="00B6018E"/>
    <w:rsid w:val="00B60494"/>
    <w:rsid w:val="00B60918"/>
    <w:rsid w:val="00B60B75"/>
    <w:rsid w:val="00B60BE9"/>
    <w:rsid w:val="00B60D13"/>
    <w:rsid w:val="00B60E4A"/>
    <w:rsid w:val="00B61838"/>
    <w:rsid w:val="00B619DA"/>
    <w:rsid w:val="00B61B18"/>
    <w:rsid w:val="00B61C31"/>
    <w:rsid w:val="00B61FCC"/>
    <w:rsid w:val="00B6206A"/>
    <w:rsid w:val="00B6258B"/>
    <w:rsid w:val="00B62EE4"/>
    <w:rsid w:val="00B63511"/>
    <w:rsid w:val="00B63B94"/>
    <w:rsid w:val="00B63EF7"/>
    <w:rsid w:val="00B641BF"/>
    <w:rsid w:val="00B64AB9"/>
    <w:rsid w:val="00B64BA6"/>
    <w:rsid w:val="00B64EDF"/>
    <w:rsid w:val="00B655B0"/>
    <w:rsid w:val="00B65729"/>
    <w:rsid w:val="00B6608F"/>
    <w:rsid w:val="00B66658"/>
    <w:rsid w:val="00B66ABC"/>
    <w:rsid w:val="00B66C22"/>
    <w:rsid w:val="00B66EDB"/>
    <w:rsid w:val="00B671CB"/>
    <w:rsid w:val="00B67617"/>
    <w:rsid w:val="00B67B4D"/>
    <w:rsid w:val="00B67B69"/>
    <w:rsid w:val="00B67B80"/>
    <w:rsid w:val="00B708E5"/>
    <w:rsid w:val="00B70C00"/>
    <w:rsid w:val="00B71026"/>
    <w:rsid w:val="00B7142D"/>
    <w:rsid w:val="00B71EF0"/>
    <w:rsid w:val="00B71FC2"/>
    <w:rsid w:val="00B720D6"/>
    <w:rsid w:val="00B72135"/>
    <w:rsid w:val="00B722DC"/>
    <w:rsid w:val="00B72B7F"/>
    <w:rsid w:val="00B73237"/>
    <w:rsid w:val="00B735F1"/>
    <w:rsid w:val="00B73883"/>
    <w:rsid w:val="00B738E9"/>
    <w:rsid w:val="00B73C2F"/>
    <w:rsid w:val="00B741ED"/>
    <w:rsid w:val="00B74271"/>
    <w:rsid w:val="00B74278"/>
    <w:rsid w:val="00B742B3"/>
    <w:rsid w:val="00B74906"/>
    <w:rsid w:val="00B750B5"/>
    <w:rsid w:val="00B75124"/>
    <w:rsid w:val="00B75443"/>
    <w:rsid w:val="00B75AC6"/>
    <w:rsid w:val="00B75DBC"/>
    <w:rsid w:val="00B7636E"/>
    <w:rsid w:val="00B763AE"/>
    <w:rsid w:val="00B764C6"/>
    <w:rsid w:val="00B7665D"/>
    <w:rsid w:val="00B77699"/>
    <w:rsid w:val="00B7797B"/>
    <w:rsid w:val="00B77F9A"/>
    <w:rsid w:val="00B8009A"/>
    <w:rsid w:val="00B8076A"/>
    <w:rsid w:val="00B807F7"/>
    <w:rsid w:val="00B80AB2"/>
    <w:rsid w:val="00B80D17"/>
    <w:rsid w:val="00B8106C"/>
    <w:rsid w:val="00B816CC"/>
    <w:rsid w:val="00B8171A"/>
    <w:rsid w:val="00B81ADF"/>
    <w:rsid w:val="00B81E09"/>
    <w:rsid w:val="00B81F1C"/>
    <w:rsid w:val="00B826A4"/>
    <w:rsid w:val="00B82821"/>
    <w:rsid w:val="00B8291D"/>
    <w:rsid w:val="00B82DB0"/>
    <w:rsid w:val="00B82F4D"/>
    <w:rsid w:val="00B830C0"/>
    <w:rsid w:val="00B8356C"/>
    <w:rsid w:val="00B835C4"/>
    <w:rsid w:val="00B836D9"/>
    <w:rsid w:val="00B83B9C"/>
    <w:rsid w:val="00B841A1"/>
    <w:rsid w:val="00B84959"/>
    <w:rsid w:val="00B84C62"/>
    <w:rsid w:val="00B84E38"/>
    <w:rsid w:val="00B84F31"/>
    <w:rsid w:val="00B8539A"/>
    <w:rsid w:val="00B8542B"/>
    <w:rsid w:val="00B85758"/>
    <w:rsid w:val="00B85A16"/>
    <w:rsid w:val="00B85A4D"/>
    <w:rsid w:val="00B85B70"/>
    <w:rsid w:val="00B85C8F"/>
    <w:rsid w:val="00B85EBB"/>
    <w:rsid w:val="00B8626E"/>
    <w:rsid w:val="00B865A6"/>
    <w:rsid w:val="00B86841"/>
    <w:rsid w:val="00B86B3A"/>
    <w:rsid w:val="00B86C34"/>
    <w:rsid w:val="00B8704A"/>
    <w:rsid w:val="00B87408"/>
    <w:rsid w:val="00B8765A"/>
    <w:rsid w:val="00B876EF"/>
    <w:rsid w:val="00B905DC"/>
    <w:rsid w:val="00B908F2"/>
    <w:rsid w:val="00B90A72"/>
    <w:rsid w:val="00B90DD2"/>
    <w:rsid w:val="00B9125B"/>
    <w:rsid w:val="00B9149D"/>
    <w:rsid w:val="00B9159A"/>
    <w:rsid w:val="00B917A4"/>
    <w:rsid w:val="00B91F82"/>
    <w:rsid w:val="00B92162"/>
    <w:rsid w:val="00B9245F"/>
    <w:rsid w:val="00B924B0"/>
    <w:rsid w:val="00B924DD"/>
    <w:rsid w:val="00B9318B"/>
    <w:rsid w:val="00B931EE"/>
    <w:rsid w:val="00B93555"/>
    <w:rsid w:val="00B937E0"/>
    <w:rsid w:val="00B94768"/>
    <w:rsid w:val="00B94D26"/>
    <w:rsid w:val="00B95285"/>
    <w:rsid w:val="00B953DE"/>
    <w:rsid w:val="00B955E9"/>
    <w:rsid w:val="00B95AC9"/>
    <w:rsid w:val="00B95CDA"/>
    <w:rsid w:val="00B95E36"/>
    <w:rsid w:val="00B95F30"/>
    <w:rsid w:val="00B960B8"/>
    <w:rsid w:val="00B96572"/>
    <w:rsid w:val="00B968AF"/>
    <w:rsid w:val="00B96A95"/>
    <w:rsid w:val="00B96FAF"/>
    <w:rsid w:val="00B97753"/>
    <w:rsid w:val="00B97754"/>
    <w:rsid w:val="00B97B24"/>
    <w:rsid w:val="00B97D32"/>
    <w:rsid w:val="00BA0221"/>
    <w:rsid w:val="00BA04D6"/>
    <w:rsid w:val="00BA0655"/>
    <w:rsid w:val="00BA084A"/>
    <w:rsid w:val="00BA0919"/>
    <w:rsid w:val="00BA0992"/>
    <w:rsid w:val="00BA0B13"/>
    <w:rsid w:val="00BA1432"/>
    <w:rsid w:val="00BA1C86"/>
    <w:rsid w:val="00BA1DB4"/>
    <w:rsid w:val="00BA1FED"/>
    <w:rsid w:val="00BA2099"/>
    <w:rsid w:val="00BA23F3"/>
    <w:rsid w:val="00BA27CD"/>
    <w:rsid w:val="00BA2838"/>
    <w:rsid w:val="00BA2EFA"/>
    <w:rsid w:val="00BA340A"/>
    <w:rsid w:val="00BA34AD"/>
    <w:rsid w:val="00BA36A8"/>
    <w:rsid w:val="00BA3B33"/>
    <w:rsid w:val="00BA3BFA"/>
    <w:rsid w:val="00BA3D3D"/>
    <w:rsid w:val="00BA3DFA"/>
    <w:rsid w:val="00BA4838"/>
    <w:rsid w:val="00BA4970"/>
    <w:rsid w:val="00BA4F8E"/>
    <w:rsid w:val="00BA532D"/>
    <w:rsid w:val="00BA5B1C"/>
    <w:rsid w:val="00BA5BF1"/>
    <w:rsid w:val="00BA655F"/>
    <w:rsid w:val="00BA665E"/>
    <w:rsid w:val="00BB063D"/>
    <w:rsid w:val="00BB08B9"/>
    <w:rsid w:val="00BB09B2"/>
    <w:rsid w:val="00BB0B5E"/>
    <w:rsid w:val="00BB0CA5"/>
    <w:rsid w:val="00BB11E4"/>
    <w:rsid w:val="00BB1E94"/>
    <w:rsid w:val="00BB2D7D"/>
    <w:rsid w:val="00BB2E34"/>
    <w:rsid w:val="00BB3018"/>
    <w:rsid w:val="00BB3279"/>
    <w:rsid w:val="00BB3300"/>
    <w:rsid w:val="00BB5020"/>
    <w:rsid w:val="00BB536F"/>
    <w:rsid w:val="00BB5590"/>
    <w:rsid w:val="00BB5EA1"/>
    <w:rsid w:val="00BB6364"/>
    <w:rsid w:val="00BB6386"/>
    <w:rsid w:val="00BB6500"/>
    <w:rsid w:val="00BB6B54"/>
    <w:rsid w:val="00BB6F40"/>
    <w:rsid w:val="00BB7699"/>
    <w:rsid w:val="00BB79A8"/>
    <w:rsid w:val="00BB79C7"/>
    <w:rsid w:val="00BB7B05"/>
    <w:rsid w:val="00BB7C85"/>
    <w:rsid w:val="00BB7E7C"/>
    <w:rsid w:val="00BC03BD"/>
    <w:rsid w:val="00BC0B88"/>
    <w:rsid w:val="00BC0D5B"/>
    <w:rsid w:val="00BC106E"/>
    <w:rsid w:val="00BC1216"/>
    <w:rsid w:val="00BC139D"/>
    <w:rsid w:val="00BC1950"/>
    <w:rsid w:val="00BC1BAD"/>
    <w:rsid w:val="00BC1C13"/>
    <w:rsid w:val="00BC239C"/>
    <w:rsid w:val="00BC23C7"/>
    <w:rsid w:val="00BC25B6"/>
    <w:rsid w:val="00BC30D1"/>
    <w:rsid w:val="00BC3229"/>
    <w:rsid w:val="00BC350C"/>
    <w:rsid w:val="00BC3769"/>
    <w:rsid w:val="00BC40C8"/>
    <w:rsid w:val="00BC4562"/>
    <w:rsid w:val="00BC4E8E"/>
    <w:rsid w:val="00BC5026"/>
    <w:rsid w:val="00BC52DC"/>
    <w:rsid w:val="00BC5ACD"/>
    <w:rsid w:val="00BC5CF6"/>
    <w:rsid w:val="00BC5F4A"/>
    <w:rsid w:val="00BC639A"/>
    <w:rsid w:val="00BC67B0"/>
    <w:rsid w:val="00BC6A95"/>
    <w:rsid w:val="00BC71A7"/>
    <w:rsid w:val="00BC72DD"/>
    <w:rsid w:val="00BC7486"/>
    <w:rsid w:val="00BC7EC9"/>
    <w:rsid w:val="00BD00E3"/>
    <w:rsid w:val="00BD075C"/>
    <w:rsid w:val="00BD0767"/>
    <w:rsid w:val="00BD08C1"/>
    <w:rsid w:val="00BD101B"/>
    <w:rsid w:val="00BD11F4"/>
    <w:rsid w:val="00BD164A"/>
    <w:rsid w:val="00BD1826"/>
    <w:rsid w:val="00BD1941"/>
    <w:rsid w:val="00BD1983"/>
    <w:rsid w:val="00BD19BA"/>
    <w:rsid w:val="00BD23D2"/>
    <w:rsid w:val="00BD240E"/>
    <w:rsid w:val="00BD257B"/>
    <w:rsid w:val="00BD29AC"/>
    <w:rsid w:val="00BD2BFF"/>
    <w:rsid w:val="00BD2E34"/>
    <w:rsid w:val="00BD3607"/>
    <w:rsid w:val="00BD3821"/>
    <w:rsid w:val="00BD3949"/>
    <w:rsid w:val="00BD3EFF"/>
    <w:rsid w:val="00BD408A"/>
    <w:rsid w:val="00BD43D8"/>
    <w:rsid w:val="00BD45BB"/>
    <w:rsid w:val="00BD469A"/>
    <w:rsid w:val="00BD4BD6"/>
    <w:rsid w:val="00BD4EB1"/>
    <w:rsid w:val="00BD57AF"/>
    <w:rsid w:val="00BD5921"/>
    <w:rsid w:val="00BD595A"/>
    <w:rsid w:val="00BD5C00"/>
    <w:rsid w:val="00BD5E27"/>
    <w:rsid w:val="00BD6089"/>
    <w:rsid w:val="00BD6AE4"/>
    <w:rsid w:val="00BD6E35"/>
    <w:rsid w:val="00BD6EBE"/>
    <w:rsid w:val="00BD7662"/>
    <w:rsid w:val="00BD7686"/>
    <w:rsid w:val="00BD798D"/>
    <w:rsid w:val="00BD7D44"/>
    <w:rsid w:val="00BD7EE5"/>
    <w:rsid w:val="00BE03E9"/>
    <w:rsid w:val="00BE062B"/>
    <w:rsid w:val="00BE1BE2"/>
    <w:rsid w:val="00BE1EF3"/>
    <w:rsid w:val="00BE2594"/>
    <w:rsid w:val="00BE2A5C"/>
    <w:rsid w:val="00BE2B7F"/>
    <w:rsid w:val="00BE2CD3"/>
    <w:rsid w:val="00BE2F5F"/>
    <w:rsid w:val="00BE31DE"/>
    <w:rsid w:val="00BE34A0"/>
    <w:rsid w:val="00BE3F71"/>
    <w:rsid w:val="00BE4049"/>
    <w:rsid w:val="00BE433E"/>
    <w:rsid w:val="00BE45D3"/>
    <w:rsid w:val="00BE4857"/>
    <w:rsid w:val="00BE4A7F"/>
    <w:rsid w:val="00BE4BED"/>
    <w:rsid w:val="00BE5226"/>
    <w:rsid w:val="00BE5747"/>
    <w:rsid w:val="00BE57F8"/>
    <w:rsid w:val="00BE585F"/>
    <w:rsid w:val="00BE5FC7"/>
    <w:rsid w:val="00BE60C4"/>
    <w:rsid w:val="00BE63F5"/>
    <w:rsid w:val="00BE6464"/>
    <w:rsid w:val="00BE6B7F"/>
    <w:rsid w:val="00BE6CF4"/>
    <w:rsid w:val="00BE6D4D"/>
    <w:rsid w:val="00BE74E3"/>
    <w:rsid w:val="00BE7A7D"/>
    <w:rsid w:val="00BE7BEE"/>
    <w:rsid w:val="00BE7D96"/>
    <w:rsid w:val="00BE7E7D"/>
    <w:rsid w:val="00BF00AD"/>
    <w:rsid w:val="00BF036D"/>
    <w:rsid w:val="00BF0961"/>
    <w:rsid w:val="00BF0C15"/>
    <w:rsid w:val="00BF0C3D"/>
    <w:rsid w:val="00BF0E4A"/>
    <w:rsid w:val="00BF0E71"/>
    <w:rsid w:val="00BF10CB"/>
    <w:rsid w:val="00BF1E3B"/>
    <w:rsid w:val="00BF2712"/>
    <w:rsid w:val="00BF2BC9"/>
    <w:rsid w:val="00BF2CE2"/>
    <w:rsid w:val="00BF2E7E"/>
    <w:rsid w:val="00BF2EB9"/>
    <w:rsid w:val="00BF341D"/>
    <w:rsid w:val="00BF354B"/>
    <w:rsid w:val="00BF397F"/>
    <w:rsid w:val="00BF3A32"/>
    <w:rsid w:val="00BF4D39"/>
    <w:rsid w:val="00BF4D45"/>
    <w:rsid w:val="00BF5342"/>
    <w:rsid w:val="00BF5D9E"/>
    <w:rsid w:val="00BF5E7A"/>
    <w:rsid w:val="00BF644B"/>
    <w:rsid w:val="00BF6DF0"/>
    <w:rsid w:val="00BF711A"/>
    <w:rsid w:val="00BF7550"/>
    <w:rsid w:val="00C0004A"/>
    <w:rsid w:val="00C00D7F"/>
    <w:rsid w:val="00C01007"/>
    <w:rsid w:val="00C01024"/>
    <w:rsid w:val="00C010E9"/>
    <w:rsid w:val="00C011E5"/>
    <w:rsid w:val="00C012C6"/>
    <w:rsid w:val="00C012DB"/>
    <w:rsid w:val="00C013F7"/>
    <w:rsid w:val="00C01509"/>
    <w:rsid w:val="00C01702"/>
    <w:rsid w:val="00C01A10"/>
    <w:rsid w:val="00C01F20"/>
    <w:rsid w:val="00C01F5A"/>
    <w:rsid w:val="00C021C6"/>
    <w:rsid w:val="00C02386"/>
    <w:rsid w:val="00C02830"/>
    <w:rsid w:val="00C02879"/>
    <w:rsid w:val="00C02D6F"/>
    <w:rsid w:val="00C0313D"/>
    <w:rsid w:val="00C037D8"/>
    <w:rsid w:val="00C03836"/>
    <w:rsid w:val="00C03968"/>
    <w:rsid w:val="00C03AFF"/>
    <w:rsid w:val="00C03FDE"/>
    <w:rsid w:val="00C041CA"/>
    <w:rsid w:val="00C04385"/>
    <w:rsid w:val="00C04A5A"/>
    <w:rsid w:val="00C05180"/>
    <w:rsid w:val="00C05B32"/>
    <w:rsid w:val="00C05F55"/>
    <w:rsid w:val="00C06335"/>
    <w:rsid w:val="00C064E8"/>
    <w:rsid w:val="00C06883"/>
    <w:rsid w:val="00C06C04"/>
    <w:rsid w:val="00C0740F"/>
    <w:rsid w:val="00C0741D"/>
    <w:rsid w:val="00C07653"/>
    <w:rsid w:val="00C0770C"/>
    <w:rsid w:val="00C07A22"/>
    <w:rsid w:val="00C07CA2"/>
    <w:rsid w:val="00C1059B"/>
    <w:rsid w:val="00C10A67"/>
    <w:rsid w:val="00C10CD0"/>
    <w:rsid w:val="00C10DE8"/>
    <w:rsid w:val="00C10EC2"/>
    <w:rsid w:val="00C10F46"/>
    <w:rsid w:val="00C1139E"/>
    <w:rsid w:val="00C11528"/>
    <w:rsid w:val="00C11742"/>
    <w:rsid w:val="00C11C20"/>
    <w:rsid w:val="00C11DF8"/>
    <w:rsid w:val="00C12114"/>
    <w:rsid w:val="00C123C1"/>
    <w:rsid w:val="00C128FA"/>
    <w:rsid w:val="00C12BA0"/>
    <w:rsid w:val="00C12C8F"/>
    <w:rsid w:val="00C12F0C"/>
    <w:rsid w:val="00C12F2E"/>
    <w:rsid w:val="00C130DF"/>
    <w:rsid w:val="00C13299"/>
    <w:rsid w:val="00C136CC"/>
    <w:rsid w:val="00C139D2"/>
    <w:rsid w:val="00C13A66"/>
    <w:rsid w:val="00C13C4E"/>
    <w:rsid w:val="00C1432D"/>
    <w:rsid w:val="00C14358"/>
    <w:rsid w:val="00C14761"/>
    <w:rsid w:val="00C14C11"/>
    <w:rsid w:val="00C14F37"/>
    <w:rsid w:val="00C15A77"/>
    <w:rsid w:val="00C15D7B"/>
    <w:rsid w:val="00C15FF6"/>
    <w:rsid w:val="00C16056"/>
    <w:rsid w:val="00C16216"/>
    <w:rsid w:val="00C16249"/>
    <w:rsid w:val="00C1663A"/>
    <w:rsid w:val="00C16A6D"/>
    <w:rsid w:val="00C1733E"/>
    <w:rsid w:val="00C1735B"/>
    <w:rsid w:val="00C173F8"/>
    <w:rsid w:val="00C1753A"/>
    <w:rsid w:val="00C1754A"/>
    <w:rsid w:val="00C17C80"/>
    <w:rsid w:val="00C17DD6"/>
    <w:rsid w:val="00C2009D"/>
    <w:rsid w:val="00C205EA"/>
    <w:rsid w:val="00C20881"/>
    <w:rsid w:val="00C2091C"/>
    <w:rsid w:val="00C21639"/>
    <w:rsid w:val="00C2187A"/>
    <w:rsid w:val="00C21A91"/>
    <w:rsid w:val="00C21B2F"/>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6C9"/>
    <w:rsid w:val="00C259DA"/>
    <w:rsid w:val="00C263E8"/>
    <w:rsid w:val="00C265AC"/>
    <w:rsid w:val="00C26D4F"/>
    <w:rsid w:val="00C26EA3"/>
    <w:rsid w:val="00C26ECF"/>
    <w:rsid w:val="00C27068"/>
    <w:rsid w:val="00C271F0"/>
    <w:rsid w:val="00C276AE"/>
    <w:rsid w:val="00C27D5E"/>
    <w:rsid w:val="00C3036F"/>
    <w:rsid w:val="00C309E1"/>
    <w:rsid w:val="00C309FD"/>
    <w:rsid w:val="00C30AF9"/>
    <w:rsid w:val="00C30BDB"/>
    <w:rsid w:val="00C30C1A"/>
    <w:rsid w:val="00C30C8A"/>
    <w:rsid w:val="00C30D58"/>
    <w:rsid w:val="00C30FBF"/>
    <w:rsid w:val="00C30FC5"/>
    <w:rsid w:val="00C31405"/>
    <w:rsid w:val="00C31719"/>
    <w:rsid w:val="00C31989"/>
    <w:rsid w:val="00C31AC6"/>
    <w:rsid w:val="00C31ACB"/>
    <w:rsid w:val="00C31E2D"/>
    <w:rsid w:val="00C32C9B"/>
    <w:rsid w:val="00C33B71"/>
    <w:rsid w:val="00C341FF"/>
    <w:rsid w:val="00C34AA8"/>
    <w:rsid w:val="00C34ACF"/>
    <w:rsid w:val="00C34B92"/>
    <w:rsid w:val="00C34BCF"/>
    <w:rsid w:val="00C3501E"/>
    <w:rsid w:val="00C35041"/>
    <w:rsid w:val="00C35287"/>
    <w:rsid w:val="00C35B2E"/>
    <w:rsid w:val="00C35DB7"/>
    <w:rsid w:val="00C35DF1"/>
    <w:rsid w:val="00C3678D"/>
    <w:rsid w:val="00C36920"/>
    <w:rsid w:val="00C36D47"/>
    <w:rsid w:val="00C37070"/>
    <w:rsid w:val="00C3712A"/>
    <w:rsid w:val="00C37165"/>
    <w:rsid w:val="00C375FB"/>
    <w:rsid w:val="00C37763"/>
    <w:rsid w:val="00C37833"/>
    <w:rsid w:val="00C37B29"/>
    <w:rsid w:val="00C37DD3"/>
    <w:rsid w:val="00C37F0B"/>
    <w:rsid w:val="00C40111"/>
    <w:rsid w:val="00C404D3"/>
    <w:rsid w:val="00C407DF"/>
    <w:rsid w:val="00C41019"/>
    <w:rsid w:val="00C41704"/>
    <w:rsid w:val="00C418E2"/>
    <w:rsid w:val="00C41962"/>
    <w:rsid w:val="00C41E48"/>
    <w:rsid w:val="00C42049"/>
    <w:rsid w:val="00C42064"/>
    <w:rsid w:val="00C426A4"/>
    <w:rsid w:val="00C42F5D"/>
    <w:rsid w:val="00C431CA"/>
    <w:rsid w:val="00C43ECE"/>
    <w:rsid w:val="00C4406F"/>
    <w:rsid w:val="00C44155"/>
    <w:rsid w:val="00C44251"/>
    <w:rsid w:val="00C44735"/>
    <w:rsid w:val="00C44B33"/>
    <w:rsid w:val="00C44BD7"/>
    <w:rsid w:val="00C44E46"/>
    <w:rsid w:val="00C44F67"/>
    <w:rsid w:val="00C45089"/>
    <w:rsid w:val="00C4577C"/>
    <w:rsid w:val="00C45AE5"/>
    <w:rsid w:val="00C45BB3"/>
    <w:rsid w:val="00C4614F"/>
    <w:rsid w:val="00C46768"/>
    <w:rsid w:val="00C4735E"/>
    <w:rsid w:val="00C47BC2"/>
    <w:rsid w:val="00C47F0A"/>
    <w:rsid w:val="00C503BC"/>
    <w:rsid w:val="00C50AF0"/>
    <w:rsid w:val="00C51385"/>
    <w:rsid w:val="00C514F0"/>
    <w:rsid w:val="00C515C2"/>
    <w:rsid w:val="00C51B84"/>
    <w:rsid w:val="00C51BC8"/>
    <w:rsid w:val="00C51C9C"/>
    <w:rsid w:val="00C525DE"/>
    <w:rsid w:val="00C52A97"/>
    <w:rsid w:val="00C52B1C"/>
    <w:rsid w:val="00C52B71"/>
    <w:rsid w:val="00C53ABA"/>
    <w:rsid w:val="00C53C73"/>
    <w:rsid w:val="00C546C1"/>
    <w:rsid w:val="00C54861"/>
    <w:rsid w:val="00C54C9C"/>
    <w:rsid w:val="00C54E48"/>
    <w:rsid w:val="00C5503F"/>
    <w:rsid w:val="00C55AE3"/>
    <w:rsid w:val="00C55BFC"/>
    <w:rsid w:val="00C55F68"/>
    <w:rsid w:val="00C56261"/>
    <w:rsid w:val="00C56A26"/>
    <w:rsid w:val="00C56C58"/>
    <w:rsid w:val="00C56E9D"/>
    <w:rsid w:val="00C5745A"/>
    <w:rsid w:val="00C574BA"/>
    <w:rsid w:val="00C57666"/>
    <w:rsid w:val="00C57B58"/>
    <w:rsid w:val="00C57BA7"/>
    <w:rsid w:val="00C57FF3"/>
    <w:rsid w:val="00C600FA"/>
    <w:rsid w:val="00C60412"/>
    <w:rsid w:val="00C609D8"/>
    <w:rsid w:val="00C60E97"/>
    <w:rsid w:val="00C61982"/>
    <w:rsid w:val="00C62452"/>
    <w:rsid w:val="00C626E8"/>
    <w:rsid w:val="00C62B8B"/>
    <w:rsid w:val="00C63360"/>
    <w:rsid w:val="00C6357D"/>
    <w:rsid w:val="00C63F6B"/>
    <w:rsid w:val="00C64583"/>
    <w:rsid w:val="00C64A6B"/>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763"/>
    <w:rsid w:val="00C714F7"/>
    <w:rsid w:val="00C7177B"/>
    <w:rsid w:val="00C717E4"/>
    <w:rsid w:val="00C72020"/>
    <w:rsid w:val="00C72143"/>
    <w:rsid w:val="00C72168"/>
    <w:rsid w:val="00C7216C"/>
    <w:rsid w:val="00C7295C"/>
    <w:rsid w:val="00C72960"/>
    <w:rsid w:val="00C72E66"/>
    <w:rsid w:val="00C72FAF"/>
    <w:rsid w:val="00C73149"/>
    <w:rsid w:val="00C7362A"/>
    <w:rsid w:val="00C736F2"/>
    <w:rsid w:val="00C73752"/>
    <w:rsid w:val="00C739F9"/>
    <w:rsid w:val="00C73AF5"/>
    <w:rsid w:val="00C73D51"/>
    <w:rsid w:val="00C74014"/>
    <w:rsid w:val="00C742BC"/>
    <w:rsid w:val="00C74609"/>
    <w:rsid w:val="00C74BFF"/>
    <w:rsid w:val="00C74D10"/>
    <w:rsid w:val="00C75A97"/>
    <w:rsid w:val="00C76176"/>
    <w:rsid w:val="00C76822"/>
    <w:rsid w:val="00C76C09"/>
    <w:rsid w:val="00C77204"/>
    <w:rsid w:val="00C7731A"/>
    <w:rsid w:val="00C77345"/>
    <w:rsid w:val="00C777F3"/>
    <w:rsid w:val="00C778D6"/>
    <w:rsid w:val="00C77989"/>
    <w:rsid w:val="00C77AF9"/>
    <w:rsid w:val="00C804E2"/>
    <w:rsid w:val="00C80604"/>
    <w:rsid w:val="00C80BB2"/>
    <w:rsid w:val="00C81D10"/>
    <w:rsid w:val="00C81E51"/>
    <w:rsid w:val="00C8234F"/>
    <w:rsid w:val="00C82731"/>
    <w:rsid w:val="00C82BAB"/>
    <w:rsid w:val="00C82C5C"/>
    <w:rsid w:val="00C82ECF"/>
    <w:rsid w:val="00C83593"/>
    <w:rsid w:val="00C839FA"/>
    <w:rsid w:val="00C84081"/>
    <w:rsid w:val="00C84484"/>
    <w:rsid w:val="00C844DF"/>
    <w:rsid w:val="00C84BD0"/>
    <w:rsid w:val="00C85382"/>
    <w:rsid w:val="00C8540B"/>
    <w:rsid w:val="00C86613"/>
    <w:rsid w:val="00C86D6A"/>
    <w:rsid w:val="00C86E3B"/>
    <w:rsid w:val="00C872D0"/>
    <w:rsid w:val="00C87736"/>
    <w:rsid w:val="00C877E5"/>
    <w:rsid w:val="00C87A60"/>
    <w:rsid w:val="00C87BCB"/>
    <w:rsid w:val="00C87C36"/>
    <w:rsid w:val="00C87EC5"/>
    <w:rsid w:val="00C9014D"/>
    <w:rsid w:val="00C905C0"/>
    <w:rsid w:val="00C905FA"/>
    <w:rsid w:val="00C90651"/>
    <w:rsid w:val="00C915EA"/>
    <w:rsid w:val="00C91750"/>
    <w:rsid w:val="00C91772"/>
    <w:rsid w:val="00C918A9"/>
    <w:rsid w:val="00C9225B"/>
    <w:rsid w:val="00C929C5"/>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5280"/>
    <w:rsid w:val="00C95448"/>
    <w:rsid w:val="00C95549"/>
    <w:rsid w:val="00C956E5"/>
    <w:rsid w:val="00C957AE"/>
    <w:rsid w:val="00C95B01"/>
    <w:rsid w:val="00C95B0C"/>
    <w:rsid w:val="00C95DCB"/>
    <w:rsid w:val="00C95EEC"/>
    <w:rsid w:val="00C96369"/>
    <w:rsid w:val="00C96492"/>
    <w:rsid w:val="00C96610"/>
    <w:rsid w:val="00C96671"/>
    <w:rsid w:val="00C9682D"/>
    <w:rsid w:val="00C96B1A"/>
    <w:rsid w:val="00C96B64"/>
    <w:rsid w:val="00C96BCF"/>
    <w:rsid w:val="00C97149"/>
    <w:rsid w:val="00C97225"/>
    <w:rsid w:val="00C97279"/>
    <w:rsid w:val="00C972F7"/>
    <w:rsid w:val="00C972FD"/>
    <w:rsid w:val="00C97675"/>
    <w:rsid w:val="00C9790A"/>
    <w:rsid w:val="00C97B5A"/>
    <w:rsid w:val="00CA034D"/>
    <w:rsid w:val="00CA0BA2"/>
    <w:rsid w:val="00CA0BF8"/>
    <w:rsid w:val="00CA0D09"/>
    <w:rsid w:val="00CA0E40"/>
    <w:rsid w:val="00CA10EE"/>
    <w:rsid w:val="00CA14EF"/>
    <w:rsid w:val="00CA15D6"/>
    <w:rsid w:val="00CA16E3"/>
    <w:rsid w:val="00CA16F3"/>
    <w:rsid w:val="00CA18C5"/>
    <w:rsid w:val="00CA1B3C"/>
    <w:rsid w:val="00CA1E0C"/>
    <w:rsid w:val="00CA227F"/>
    <w:rsid w:val="00CA248C"/>
    <w:rsid w:val="00CA2974"/>
    <w:rsid w:val="00CA2B18"/>
    <w:rsid w:val="00CA2FA7"/>
    <w:rsid w:val="00CA3775"/>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FF"/>
    <w:rsid w:val="00CA5CC8"/>
    <w:rsid w:val="00CA5CCA"/>
    <w:rsid w:val="00CA6DBA"/>
    <w:rsid w:val="00CA747A"/>
    <w:rsid w:val="00CA76E1"/>
    <w:rsid w:val="00CA7BAB"/>
    <w:rsid w:val="00CA7D31"/>
    <w:rsid w:val="00CB0052"/>
    <w:rsid w:val="00CB014D"/>
    <w:rsid w:val="00CB02B2"/>
    <w:rsid w:val="00CB07F8"/>
    <w:rsid w:val="00CB1179"/>
    <w:rsid w:val="00CB164C"/>
    <w:rsid w:val="00CB1B5B"/>
    <w:rsid w:val="00CB2677"/>
    <w:rsid w:val="00CB2719"/>
    <w:rsid w:val="00CB2A34"/>
    <w:rsid w:val="00CB2B79"/>
    <w:rsid w:val="00CB301E"/>
    <w:rsid w:val="00CB33D8"/>
    <w:rsid w:val="00CB3494"/>
    <w:rsid w:val="00CB3CCE"/>
    <w:rsid w:val="00CB3F68"/>
    <w:rsid w:val="00CB3FE3"/>
    <w:rsid w:val="00CB4320"/>
    <w:rsid w:val="00CB4481"/>
    <w:rsid w:val="00CB4655"/>
    <w:rsid w:val="00CB4C75"/>
    <w:rsid w:val="00CB4CD2"/>
    <w:rsid w:val="00CB4DDF"/>
    <w:rsid w:val="00CB4DED"/>
    <w:rsid w:val="00CB4F59"/>
    <w:rsid w:val="00CB4FDD"/>
    <w:rsid w:val="00CB544E"/>
    <w:rsid w:val="00CB572D"/>
    <w:rsid w:val="00CB5962"/>
    <w:rsid w:val="00CB5A93"/>
    <w:rsid w:val="00CB5CE5"/>
    <w:rsid w:val="00CB5E37"/>
    <w:rsid w:val="00CB5F8A"/>
    <w:rsid w:val="00CB62EB"/>
    <w:rsid w:val="00CB6668"/>
    <w:rsid w:val="00CB6F41"/>
    <w:rsid w:val="00CB7093"/>
    <w:rsid w:val="00CB71AC"/>
    <w:rsid w:val="00CB7218"/>
    <w:rsid w:val="00CB725F"/>
    <w:rsid w:val="00CB7713"/>
    <w:rsid w:val="00CC13CE"/>
    <w:rsid w:val="00CC1979"/>
    <w:rsid w:val="00CC216C"/>
    <w:rsid w:val="00CC21FB"/>
    <w:rsid w:val="00CC2232"/>
    <w:rsid w:val="00CC276A"/>
    <w:rsid w:val="00CC29A3"/>
    <w:rsid w:val="00CC3AE2"/>
    <w:rsid w:val="00CC3D88"/>
    <w:rsid w:val="00CC3F4C"/>
    <w:rsid w:val="00CC40E5"/>
    <w:rsid w:val="00CC4F11"/>
    <w:rsid w:val="00CC6146"/>
    <w:rsid w:val="00CC66B5"/>
    <w:rsid w:val="00CC6AD2"/>
    <w:rsid w:val="00CC7115"/>
    <w:rsid w:val="00CC732A"/>
    <w:rsid w:val="00CC7B86"/>
    <w:rsid w:val="00CD01CE"/>
    <w:rsid w:val="00CD08F8"/>
    <w:rsid w:val="00CD0FD1"/>
    <w:rsid w:val="00CD1814"/>
    <w:rsid w:val="00CD197A"/>
    <w:rsid w:val="00CD1BD8"/>
    <w:rsid w:val="00CD1E4A"/>
    <w:rsid w:val="00CD21B4"/>
    <w:rsid w:val="00CD2467"/>
    <w:rsid w:val="00CD2647"/>
    <w:rsid w:val="00CD2769"/>
    <w:rsid w:val="00CD2E9B"/>
    <w:rsid w:val="00CD2F85"/>
    <w:rsid w:val="00CD36B1"/>
    <w:rsid w:val="00CD3D23"/>
    <w:rsid w:val="00CD3EC9"/>
    <w:rsid w:val="00CD4073"/>
    <w:rsid w:val="00CD4295"/>
    <w:rsid w:val="00CD44E0"/>
    <w:rsid w:val="00CD487B"/>
    <w:rsid w:val="00CD4A6A"/>
    <w:rsid w:val="00CD4B09"/>
    <w:rsid w:val="00CD4C69"/>
    <w:rsid w:val="00CD4EEB"/>
    <w:rsid w:val="00CD4FCC"/>
    <w:rsid w:val="00CD51AD"/>
    <w:rsid w:val="00CD5694"/>
    <w:rsid w:val="00CD5952"/>
    <w:rsid w:val="00CD5BAA"/>
    <w:rsid w:val="00CD5C4B"/>
    <w:rsid w:val="00CD5E7C"/>
    <w:rsid w:val="00CD5EC6"/>
    <w:rsid w:val="00CD5FE9"/>
    <w:rsid w:val="00CD63C5"/>
    <w:rsid w:val="00CD644B"/>
    <w:rsid w:val="00CD65AF"/>
    <w:rsid w:val="00CD6788"/>
    <w:rsid w:val="00CD69D3"/>
    <w:rsid w:val="00CD6FCB"/>
    <w:rsid w:val="00CD7183"/>
    <w:rsid w:val="00CD786A"/>
    <w:rsid w:val="00CE046E"/>
    <w:rsid w:val="00CE0983"/>
    <w:rsid w:val="00CE0B09"/>
    <w:rsid w:val="00CE0B3D"/>
    <w:rsid w:val="00CE0E61"/>
    <w:rsid w:val="00CE1349"/>
    <w:rsid w:val="00CE1389"/>
    <w:rsid w:val="00CE17C1"/>
    <w:rsid w:val="00CE1883"/>
    <w:rsid w:val="00CE1989"/>
    <w:rsid w:val="00CE1E93"/>
    <w:rsid w:val="00CE2A4B"/>
    <w:rsid w:val="00CE323C"/>
    <w:rsid w:val="00CE35A7"/>
    <w:rsid w:val="00CE36B6"/>
    <w:rsid w:val="00CE371A"/>
    <w:rsid w:val="00CE37BF"/>
    <w:rsid w:val="00CE3A45"/>
    <w:rsid w:val="00CE416A"/>
    <w:rsid w:val="00CE41D7"/>
    <w:rsid w:val="00CE42F4"/>
    <w:rsid w:val="00CE47F1"/>
    <w:rsid w:val="00CE4906"/>
    <w:rsid w:val="00CE4EA9"/>
    <w:rsid w:val="00CE4F7C"/>
    <w:rsid w:val="00CE56DE"/>
    <w:rsid w:val="00CE6371"/>
    <w:rsid w:val="00CE65FC"/>
    <w:rsid w:val="00CE6755"/>
    <w:rsid w:val="00CE6AB1"/>
    <w:rsid w:val="00CE7172"/>
    <w:rsid w:val="00CE7451"/>
    <w:rsid w:val="00CE7902"/>
    <w:rsid w:val="00CE79EF"/>
    <w:rsid w:val="00CE7D1B"/>
    <w:rsid w:val="00CF0226"/>
    <w:rsid w:val="00CF031C"/>
    <w:rsid w:val="00CF06A6"/>
    <w:rsid w:val="00CF070F"/>
    <w:rsid w:val="00CF0C57"/>
    <w:rsid w:val="00CF0CDD"/>
    <w:rsid w:val="00CF0D60"/>
    <w:rsid w:val="00CF0E83"/>
    <w:rsid w:val="00CF0E8C"/>
    <w:rsid w:val="00CF15E8"/>
    <w:rsid w:val="00CF1BD7"/>
    <w:rsid w:val="00CF2490"/>
    <w:rsid w:val="00CF2839"/>
    <w:rsid w:val="00CF2A01"/>
    <w:rsid w:val="00CF2E0E"/>
    <w:rsid w:val="00CF2E2E"/>
    <w:rsid w:val="00CF33F5"/>
    <w:rsid w:val="00CF3761"/>
    <w:rsid w:val="00CF384F"/>
    <w:rsid w:val="00CF39B4"/>
    <w:rsid w:val="00CF39D3"/>
    <w:rsid w:val="00CF47A0"/>
    <w:rsid w:val="00CF481D"/>
    <w:rsid w:val="00CF4917"/>
    <w:rsid w:val="00CF4BC3"/>
    <w:rsid w:val="00CF4D21"/>
    <w:rsid w:val="00CF5050"/>
    <w:rsid w:val="00CF518B"/>
    <w:rsid w:val="00CF5558"/>
    <w:rsid w:val="00CF58B5"/>
    <w:rsid w:val="00CF5965"/>
    <w:rsid w:val="00CF5B51"/>
    <w:rsid w:val="00CF5BFC"/>
    <w:rsid w:val="00CF622A"/>
    <w:rsid w:val="00CF6C2F"/>
    <w:rsid w:val="00CF6D7C"/>
    <w:rsid w:val="00CF6F55"/>
    <w:rsid w:val="00CF714E"/>
    <w:rsid w:val="00CF776F"/>
    <w:rsid w:val="00CF7A4B"/>
    <w:rsid w:val="00CF7C9F"/>
    <w:rsid w:val="00D001CC"/>
    <w:rsid w:val="00D002E3"/>
    <w:rsid w:val="00D00345"/>
    <w:rsid w:val="00D005FD"/>
    <w:rsid w:val="00D00941"/>
    <w:rsid w:val="00D00E4E"/>
    <w:rsid w:val="00D01BD7"/>
    <w:rsid w:val="00D01BEE"/>
    <w:rsid w:val="00D01C94"/>
    <w:rsid w:val="00D01D9E"/>
    <w:rsid w:val="00D0232D"/>
    <w:rsid w:val="00D0271B"/>
    <w:rsid w:val="00D0273F"/>
    <w:rsid w:val="00D02E98"/>
    <w:rsid w:val="00D036F5"/>
    <w:rsid w:val="00D03D7A"/>
    <w:rsid w:val="00D042E1"/>
    <w:rsid w:val="00D045A5"/>
    <w:rsid w:val="00D0464F"/>
    <w:rsid w:val="00D048C8"/>
    <w:rsid w:val="00D04900"/>
    <w:rsid w:val="00D0496C"/>
    <w:rsid w:val="00D04B6A"/>
    <w:rsid w:val="00D0570F"/>
    <w:rsid w:val="00D06121"/>
    <w:rsid w:val="00D06578"/>
    <w:rsid w:val="00D06986"/>
    <w:rsid w:val="00D06B04"/>
    <w:rsid w:val="00D073F2"/>
    <w:rsid w:val="00D075D4"/>
    <w:rsid w:val="00D075FA"/>
    <w:rsid w:val="00D07711"/>
    <w:rsid w:val="00D07C9D"/>
    <w:rsid w:val="00D07EAB"/>
    <w:rsid w:val="00D104E2"/>
    <w:rsid w:val="00D10642"/>
    <w:rsid w:val="00D10E3D"/>
    <w:rsid w:val="00D11277"/>
    <w:rsid w:val="00D11A7B"/>
    <w:rsid w:val="00D11C0E"/>
    <w:rsid w:val="00D11CDF"/>
    <w:rsid w:val="00D1234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60C7"/>
    <w:rsid w:val="00D160EE"/>
    <w:rsid w:val="00D1611D"/>
    <w:rsid w:val="00D1668C"/>
    <w:rsid w:val="00D17364"/>
    <w:rsid w:val="00D176CC"/>
    <w:rsid w:val="00D17B08"/>
    <w:rsid w:val="00D17B1B"/>
    <w:rsid w:val="00D2057B"/>
    <w:rsid w:val="00D20876"/>
    <w:rsid w:val="00D20AA4"/>
    <w:rsid w:val="00D2103F"/>
    <w:rsid w:val="00D21A3A"/>
    <w:rsid w:val="00D22110"/>
    <w:rsid w:val="00D22EF7"/>
    <w:rsid w:val="00D2302C"/>
    <w:rsid w:val="00D232EB"/>
    <w:rsid w:val="00D23319"/>
    <w:rsid w:val="00D2349D"/>
    <w:rsid w:val="00D23671"/>
    <w:rsid w:val="00D23C4B"/>
    <w:rsid w:val="00D23FC6"/>
    <w:rsid w:val="00D24923"/>
    <w:rsid w:val="00D2520A"/>
    <w:rsid w:val="00D252A4"/>
    <w:rsid w:val="00D258AF"/>
    <w:rsid w:val="00D25DC2"/>
    <w:rsid w:val="00D26339"/>
    <w:rsid w:val="00D26350"/>
    <w:rsid w:val="00D26655"/>
    <w:rsid w:val="00D266CE"/>
    <w:rsid w:val="00D26B5E"/>
    <w:rsid w:val="00D2701F"/>
    <w:rsid w:val="00D27130"/>
    <w:rsid w:val="00D271D3"/>
    <w:rsid w:val="00D27470"/>
    <w:rsid w:val="00D302DB"/>
    <w:rsid w:val="00D3090E"/>
    <w:rsid w:val="00D30EAF"/>
    <w:rsid w:val="00D31068"/>
    <w:rsid w:val="00D31103"/>
    <w:rsid w:val="00D3111F"/>
    <w:rsid w:val="00D311B0"/>
    <w:rsid w:val="00D31428"/>
    <w:rsid w:val="00D317DB"/>
    <w:rsid w:val="00D3185C"/>
    <w:rsid w:val="00D3190D"/>
    <w:rsid w:val="00D31CE2"/>
    <w:rsid w:val="00D31D18"/>
    <w:rsid w:val="00D31DA1"/>
    <w:rsid w:val="00D322FE"/>
    <w:rsid w:val="00D3267E"/>
    <w:rsid w:val="00D32708"/>
    <w:rsid w:val="00D32AE6"/>
    <w:rsid w:val="00D32EFE"/>
    <w:rsid w:val="00D32F8C"/>
    <w:rsid w:val="00D331D8"/>
    <w:rsid w:val="00D339EF"/>
    <w:rsid w:val="00D33B3C"/>
    <w:rsid w:val="00D33E94"/>
    <w:rsid w:val="00D34238"/>
    <w:rsid w:val="00D343FC"/>
    <w:rsid w:val="00D34749"/>
    <w:rsid w:val="00D34E21"/>
    <w:rsid w:val="00D34EE9"/>
    <w:rsid w:val="00D34F54"/>
    <w:rsid w:val="00D355D3"/>
    <w:rsid w:val="00D356F3"/>
    <w:rsid w:val="00D3576A"/>
    <w:rsid w:val="00D35810"/>
    <w:rsid w:val="00D358D8"/>
    <w:rsid w:val="00D358EB"/>
    <w:rsid w:val="00D35988"/>
    <w:rsid w:val="00D35BC8"/>
    <w:rsid w:val="00D35E99"/>
    <w:rsid w:val="00D36058"/>
    <w:rsid w:val="00D3660B"/>
    <w:rsid w:val="00D36BEC"/>
    <w:rsid w:val="00D36D28"/>
    <w:rsid w:val="00D3740E"/>
    <w:rsid w:val="00D374B8"/>
    <w:rsid w:val="00D3751C"/>
    <w:rsid w:val="00D376D3"/>
    <w:rsid w:val="00D403D1"/>
    <w:rsid w:val="00D40406"/>
    <w:rsid w:val="00D4060D"/>
    <w:rsid w:val="00D40685"/>
    <w:rsid w:val="00D409B4"/>
    <w:rsid w:val="00D40A8D"/>
    <w:rsid w:val="00D41039"/>
    <w:rsid w:val="00D41D7E"/>
    <w:rsid w:val="00D41E63"/>
    <w:rsid w:val="00D4239F"/>
    <w:rsid w:val="00D425D5"/>
    <w:rsid w:val="00D42A66"/>
    <w:rsid w:val="00D42AC6"/>
    <w:rsid w:val="00D42C1C"/>
    <w:rsid w:val="00D43287"/>
    <w:rsid w:val="00D43328"/>
    <w:rsid w:val="00D434D6"/>
    <w:rsid w:val="00D43560"/>
    <w:rsid w:val="00D43A1D"/>
    <w:rsid w:val="00D43D9D"/>
    <w:rsid w:val="00D4400D"/>
    <w:rsid w:val="00D44289"/>
    <w:rsid w:val="00D4487A"/>
    <w:rsid w:val="00D44DD6"/>
    <w:rsid w:val="00D452A7"/>
    <w:rsid w:val="00D456A0"/>
    <w:rsid w:val="00D45721"/>
    <w:rsid w:val="00D457E9"/>
    <w:rsid w:val="00D458DD"/>
    <w:rsid w:val="00D45E68"/>
    <w:rsid w:val="00D4622A"/>
    <w:rsid w:val="00D46BFE"/>
    <w:rsid w:val="00D47426"/>
    <w:rsid w:val="00D47476"/>
    <w:rsid w:val="00D47AE5"/>
    <w:rsid w:val="00D50149"/>
    <w:rsid w:val="00D5045D"/>
    <w:rsid w:val="00D5081C"/>
    <w:rsid w:val="00D5086C"/>
    <w:rsid w:val="00D513CF"/>
    <w:rsid w:val="00D51703"/>
    <w:rsid w:val="00D51790"/>
    <w:rsid w:val="00D51DA7"/>
    <w:rsid w:val="00D51E68"/>
    <w:rsid w:val="00D51F1B"/>
    <w:rsid w:val="00D52224"/>
    <w:rsid w:val="00D5250B"/>
    <w:rsid w:val="00D5254B"/>
    <w:rsid w:val="00D52551"/>
    <w:rsid w:val="00D52A09"/>
    <w:rsid w:val="00D52A4E"/>
    <w:rsid w:val="00D52B5C"/>
    <w:rsid w:val="00D52CFA"/>
    <w:rsid w:val="00D52F84"/>
    <w:rsid w:val="00D53623"/>
    <w:rsid w:val="00D536BD"/>
    <w:rsid w:val="00D53CEF"/>
    <w:rsid w:val="00D54330"/>
    <w:rsid w:val="00D54338"/>
    <w:rsid w:val="00D54440"/>
    <w:rsid w:val="00D544BE"/>
    <w:rsid w:val="00D54D24"/>
    <w:rsid w:val="00D55299"/>
    <w:rsid w:val="00D55A7A"/>
    <w:rsid w:val="00D55B5F"/>
    <w:rsid w:val="00D55B9C"/>
    <w:rsid w:val="00D56427"/>
    <w:rsid w:val="00D5658A"/>
    <w:rsid w:val="00D56A48"/>
    <w:rsid w:val="00D56D5C"/>
    <w:rsid w:val="00D57EEA"/>
    <w:rsid w:val="00D6019C"/>
    <w:rsid w:val="00D606CB"/>
    <w:rsid w:val="00D60F45"/>
    <w:rsid w:val="00D60FD6"/>
    <w:rsid w:val="00D6143C"/>
    <w:rsid w:val="00D61769"/>
    <w:rsid w:val="00D6178D"/>
    <w:rsid w:val="00D6196F"/>
    <w:rsid w:val="00D61CA0"/>
    <w:rsid w:val="00D61D62"/>
    <w:rsid w:val="00D62178"/>
    <w:rsid w:val="00D6225B"/>
    <w:rsid w:val="00D623E1"/>
    <w:rsid w:val="00D62551"/>
    <w:rsid w:val="00D62A35"/>
    <w:rsid w:val="00D62E29"/>
    <w:rsid w:val="00D63855"/>
    <w:rsid w:val="00D63BF3"/>
    <w:rsid w:val="00D63E2C"/>
    <w:rsid w:val="00D649CC"/>
    <w:rsid w:val="00D64B13"/>
    <w:rsid w:val="00D64C56"/>
    <w:rsid w:val="00D65152"/>
    <w:rsid w:val="00D65A09"/>
    <w:rsid w:val="00D65B40"/>
    <w:rsid w:val="00D65B73"/>
    <w:rsid w:val="00D660ED"/>
    <w:rsid w:val="00D663E1"/>
    <w:rsid w:val="00D66592"/>
    <w:rsid w:val="00D6671F"/>
    <w:rsid w:val="00D66AD2"/>
    <w:rsid w:val="00D66BBC"/>
    <w:rsid w:val="00D670B2"/>
    <w:rsid w:val="00D6713A"/>
    <w:rsid w:val="00D672C1"/>
    <w:rsid w:val="00D6735C"/>
    <w:rsid w:val="00D679A4"/>
    <w:rsid w:val="00D67A1A"/>
    <w:rsid w:val="00D67B0F"/>
    <w:rsid w:val="00D67CF9"/>
    <w:rsid w:val="00D67D7E"/>
    <w:rsid w:val="00D67FEE"/>
    <w:rsid w:val="00D702B6"/>
    <w:rsid w:val="00D702F6"/>
    <w:rsid w:val="00D7030A"/>
    <w:rsid w:val="00D7036C"/>
    <w:rsid w:val="00D7043F"/>
    <w:rsid w:val="00D70962"/>
    <w:rsid w:val="00D709E6"/>
    <w:rsid w:val="00D70C6D"/>
    <w:rsid w:val="00D70CC9"/>
    <w:rsid w:val="00D71014"/>
    <w:rsid w:val="00D715DD"/>
    <w:rsid w:val="00D7205C"/>
    <w:rsid w:val="00D725CF"/>
    <w:rsid w:val="00D72892"/>
    <w:rsid w:val="00D72CA8"/>
    <w:rsid w:val="00D730CB"/>
    <w:rsid w:val="00D731F6"/>
    <w:rsid w:val="00D7323E"/>
    <w:rsid w:val="00D733C4"/>
    <w:rsid w:val="00D7342F"/>
    <w:rsid w:val="00D73645"/>
    <w:rsid w:val="00D73872"/>
    <w:rsid w:val="00D738C2"/>
    <w:rsid w:val="00D741F0"/>
    <w:rsid w:val="00D7471A"/>
    <w:rsid w:val="00D74C76"/>
    <w:rsid w:val="00D753CA"/>
    <w:rsid w:val="00D753D1"/>
    <w:rsid w:val="00D75C91"/>
    <w:rsid w:val="00D75E8D"/>
    <w:rsid w:val="00D76269"/>
    <w:rsid w:val="00D766A9"/>
    <w:rsid w:val="00D7722F"/>
    <w:rsid w:val="00D7751B"/>
    <w:rsid w:val="00D77592"/>
    <w:rsid w:val="00D77AA5"/>
    <w:rsid w:val="00D803B8"/>
    <w:rsid w:val="00D80524"/>
    <w:rsid w:val="00D8081E"/>
    <w:rsid w:val="00D80959"/>
    <w:rsid w:val="00D8095D"/>
    <w:rsid w:val="00D80F87"/>
    <w:rsid w:val="00D80FAE"/>
    <w:rsid w:val="00D8122C"/>
    <w:rsid w:val="00D81975"/>
    <w:rsid w:val="00D81E2B"/>
    <w:rsid w:val="00D81F9B"/>
    <w:rsid w:val="00D8260C"/>
    <w:rsid w:val="00D826D4"/>
    <w:rsid w:val="00D8272B"/>
    <w:rsid w:val="00D82C23"/>
    <w:rsid w:val="00D8321A"/>
    <w:rsid w:val="00D8322E"/>
    <w:rsid w:val="00D83474"/>
    <w:rsid w:val="00D8366D"/>
    <w:rsid w:val="00D83C2A"/>
    <w:rsid w:val="00D83ECF"/>
    <w:rsid w:val="00D84332"/>
    <w:rsid w:val="00D84356"/>
    <w:rsid w:val="00D846DD"/>
    <w:rsid w:val="00D8499A"/>
    <w:rsid w:val="00D84D75"/>
    <w:rsid w:val="00D84D84"/>
    <w:rsid w:val="00D84E0E"/>
    <w:rsid w:val="00D85B99"/>
    <w:rsid w:val="00D85EAC"/>
    <w:rsid w:val="00D860E5"/>
    <w:rsid w:val="00D862BC"/>
    <w:rsid w:val="00D862EF"/>
    <w:rsid w:val="00D863AF"/>
    <w:rsid w:val="00D86810"/>
    <w:rsid w:val="00D8685C"/>
    <w:rsid w:val="00D86928"/>
    <w:rsid w:val="00D86DC5"/>
    <w:rsid w:val="00D87A87"/>
    <w:rsid w:val="00D902AD"/>
    <w:rsid w:val="00D904E7"/>
    <w:rsid w:val="00D90B8D"/>
    <w:rsid w:val="00D90C0A"/>
    <w:rsid w:val="00D90DD4"/>
    <w:rsid w:val="00D90DE4"/>
    <w:rsid w:val="00D90F1C"/>
    <w:rsid w:val="00D912E2"/>
    <w:rsid w:val="00D91355"/>
    <w:rsid w:val="00D91932"/>
    <w:rsid w:val="00D91A9B"/>
    <w:rsid w:val="00D91A9D"/>
    <w:rsid w:val="00D92D68"/>
    <w:rsid w:val="00D93084"/>
    <w:rsid w:val="00D93341"/>
    <w:rsid w:val="00D93789"/>
    <w:rsid w:val="00D93A60"/>
    <w:rsid w:val="00D93C48"/>
    <w:rsid w:val="00D93CBB"/>
    <w:rsid w:val="00D93D13"/>
    <w:rsid w:val="00D93F91"/>
    <w:rsid w:val="00D9435F"/>
    <w:rsid w:val="00D94591"/>
    <w:rsid w:val="00D94774"/>
    <w:rsid w:val="00D94C78"/>
    <w:rsid w:val="00D94E33"/>
    <w:rsid w:val="00D95640"/>
    <w:rsid w:val="00D95793"/>
    <w:rsid w:val="00D95F08"/>
    <w:rsid w:val="00D95FF8"/>
    <w:rsid w:val="00D9661D"/>
    <w:rsid w:val="00D96678"/>
    <w:rsid w:val="00D9683B"/>
    <w:rsid w:val="00D96990"/>
    <w:rsid w:val="00D96D02"/>
    <w:rsid w:val="00D97599"/>
    <w:rsid w:val="00D97652"/>
    <w:rsid w:val="00D9789D"/>
    <w:rsid w:val="00D97B79"/>
    <w:rsid w:val="00D97D06"/>
    <w:rsid w:val="00DA06CB"/>
    <w:rsid w:val="00DA0D57"/>
    <w:rsid w:val="00DA11E8"/>
    <w:rsid w:val="00DA1325"/>
    <w:rsid w:val="00DA1357"/>
    <w:rsid w:val="00DA15B6"/>
    <w:rsid w:val="00DA1B85"/>
    <w:rsid w:val="00DA1EE1"/>
    <w:rsid w:val="00DA1F07"/>
    <w:rsid w:val="00DA21BB"/>
    <w:rsid w:val="00DA2240"/>
    <w:rsid w:val="00DA28FA"/>
    <w:rsid w:val="00DA2935"/>
    <w:rsid w:val="00DA2A81"/>
    <w:rsid w:val="00DA2CC3"/>
    <w:rsid w:val="00DA318C"/>
    <w:rsid w:val="00DA3CB1"/>
    <w:rsid w:val="00DA3D91"/>
    <w:rsid w:val="00DA4118"/>
    <w:rsid w:val="00DA42EC"/>
    <w:rsid w:val="00DA480E"/>
    <w:rsid w:val="00DA4F16"/>
    <w:rsid w:val="00DA4FA5"/>
    <w:rsid w:val="00DA5114"/>
    <w:rsid w:val="00DA65FB"/>
    <w:rsid w:val="00DA6748"/>
    <w:rsid w:val="00DA6A1C"/>
    <w:rsid w:val="00DA6ACB"/>
    <w:rsid w:val="00DA6C69"/>
    <w:rsid w:val="00DA6CB5"/>
    <w:rsid w:val="00DA6D37"/>
    <w:rsid w:val="00DA71CE"/>
    <w:rsid w:val="00DA71FA"/>
    <w:rsid w:val="00DA75FE"/>
    <w:rsid w:val="00DA7686"/>
    <w:rsid w:val="00DA76C3"/>
    <w:rsid w:val="00DA7F43"/>
    <w:rsid w:val="00DB0716"/>
    <w:rsid w:val="00DB0C59"/>
    <w:rsid w:val="00DB0D95"/>
    <w:rsid w:val="00DB13F8"/>
    <w:rsid w:val="00DB196F"/>
    <w:rsid w:val="00DB1D3E"/>
    <w:rsid w:val="00DB1F26"/>
    <w:rsid w:val="00DB257C"/>
    <w:rsid w:val="00DB265F"/>
    <w:rsid w:val="00DB2BFB"/>
    <w:rsid w:val="00DB2D84"/>
    <w:rsid w:val="00DB2DAE"/>
    <w:rsid w:val="00DB33BC"/>
    <w:rsid w:val="00DB36F3"/>
    <w:rsid w:val="00DB3888"/>
    <w:rsid w:val="00DB48EA"/>
    <w:rsid w:val="00DB4FDB"/>
    <w:rsid w:val="00DB541B"/>
    <w:rsid w:val="00DB55F0"/>
    <w:rsid w:val="00DB599A"/>
    <w:rsid w:val="00DB5C50"/>
    <w:rsid w:val="00DB5CF1"/>
    <w:rsid w:val="00DB6158"/>
    <w:rsid w:val="00DB6159"/>
    <w:rsid w:val="00DB6D0B"/>
    <w:rsid w:val="00DB6F2B"/>
    <w:rsid w:val="00DB703C"/>
    <w:rsid w:val="00DB7077"/>
    <w:rsid w:val="00DB70F1"/>
    <w:rsid w:val="00DB7334"/>
    <w:rsid w:val="00DB7433"/>
    <w:rsid w:val="00DB775D"/>
    <w:rsid w:val="00DB7F67"/>
    <w:rsid w:val="00DC0497"/>
    <w:rsid w:val="00DC0ACA"/>
    <w:rsid w:val="00DC0B7F"/>
    <w:rsid w:val="00DC0CD8"/>
    <w:rsid w:val="00DC0F55"/>
    <w:rsid w:val="00DC11A1"/>
    <w:rsid w:val="00DC13E8"/>
    <w:rsid w:val="00DC1826"/>
    <w:rsid w:val="00DC1A59"/>
    <w:rsid w:val="00DC1C91"/>
    <w:rsid w:val="00DC1E61"/>
    <w:rsid w:val="00DC2021"/>
    <w:rsid w:val="00DC258D"/>
    <w:rsid w:val="00DC2760"/>
    <w:rsid w:val="00DC2EAA"/>
    <w:rsid w:val="00DC34DA"/>
    <w:rsid w:val="00DC3829"/>
    <w:rsid w:val="00DC3BA7"/>
    <w:rsid w:val="00DC465A"/>
    <w:rsid w:val="00DC491A"/>
    <w:rsid w:val="00DC4A13"/>
    <w:rsid w:val="00DC4BD0"/>
    <w:rsid w:val="00DC5629"/>
    <w:rsid w:val="00DC59B2"/>
    <w:rsid w:val="00DC5D46"/>
    <w:rsid w:val="00DC5EC3"/>
    <w:rsid w:val="00DC60B2"/>
    <w:rsid w:val="00DC636D"/>
    <w:rsid w:val="00DC69F0"/>
    <w:rsid w:val="00DC6C13"/>
    <w:rsid w:val="00DC7027"/>
    <w:rsid w:val="00DC74EA"/>
    <w:rsid w:val="00DC76A6"/>
    <w:rsid w:val="00DC771D"/>
    <w:rsid w:val="00DC7D18"/>
    <w:rsid w:val="00DD055A"/>
    <w:rsid w:val="00DD08EB"/>
    <w:rsid w:val="00DD0A34"/>
    <w:rsid w:val="00DD0BDC"/>
    <w:rsid w:val="00DD14F3"/>
    <w:rsid w:val="00DD157D"/>
    <w:rsid w:val="00DD1CC8"/>
    <w:rsid w:val="00DD22EA"/>
    <w:rsid w:val="00DD2419"/>
    <w:rsid w:val="00DD2567"/>
    <w:rsid w:val="00DD2CB3"/>
    <w:rsid w:val="00DD2FD3"/>
    <w:rsid w:val="00DD30A3"/>
    <w:rsid w:val="00DD33FD"/>
    <w:rsid w:val="00DD3781"/>
    <w:rsid w:val="00DD3BB3"/>
    <w:rsid w:val="00DD3D48"/>
    <w:rsid w:val="00DD3D83"/>
    <w:rsid w:val="00DD3F5B"/>
    <w:rsid w:val="00DD4178"/>
    <w:rsid w:val="00DD4593"/>
    <w:rsid w:val="00DD4BF2"/>
    <w:rsid w:val="00DD4D62"/>
    <w:rsid w:val="00DD4D93"/>
    <w:rsid w:val="00DD55E9"/>
    <w:rsid w:val="00DD55EC"/>
    <w:rsid w:val="00DD5901"/>
    <w:rsid w:val="00DD5CA0"/>
    <w:rsid w:val="00DD5DBC"/>
    <w:rsid w:val="00DD5EEE"/>
    <w:rsid w:val="00DD5F61"/>
    <w:rsid w:val="00DD6660"/>
    <w:rsid w:val="00DD6865"/>
    <w:rsid w:val="00DD6D34"/>
    <w:rsid w:val="00DD6D39"/>
    <w:rsid w:val="00DD72BC"/>
    <w:rsid w:val="00DD7769"/>
    <w:rsid w:val="00DE005C"/>
    <w:rsid w:val="00DE040E"/>
    <w:rsid w:val="00DE0501"/>
    <w:rsid w:val="00DE1094"/>
    <w:rsid w:val="00DE13CD"/>
    <w:rsid w:val="00DE15B6"/>
    <w:rsid w:val="00DE176A"/>
    <w:rsid w:val="00DE1990"/>
    <w:rsid w:val="00DE1D09"/>
    <w:rsid w:val="00DE2295"/>
    <w:rsid w:val="00DE26AE"/>
    <w:rsid w:val="00DE27B6"/>
    <w:rsid w:val="00DE2845"/>
    <w:rsid w:val="00DE2AE7"/>
    <w:rsid w:val="00DE2C5A"/>
    <w:rsid w:val="00DE373C"/>
    <w:rsid w:val="00DE3842"/>
    <w:rsid w:val="00DE3983"/>
    <w:rsid w:val="00DE3FF5"/>
    <w:rsid w:val="00DE4081"/>
    <w:rsid w:val="00DE4246"/>
    <w:rsid w:val="00DE4848"/>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DD2"/>
    <w:rsid w:val="00DF04A0"/>
    <w:rsid w:val="00DF0554"/>
    <w:rsid w:val="00DF06E2"/>
    <w:rsid w:val="00DF09B3"/>
    <w:rsid w:val="00DF0BAD"/>
    <w:rsid w:val="00DF1E2C"/>
    <w:rsid w:val="00DF1F09"/>
    <w:rsid w:val="00DF20A9"/>
    <w:rsid w:val="00DF2562"/>
    <w:rsid w:val="00DF2A68"/>
    <w:rsid w:val="00DF2C96"/>
    <w:rsid w:val="00DF2D0D"/>
    <w:rsid w:val="00DF2E97"/>
    <w:rsid w:val="00DF3559"/>
    <w:rsid w:val="00DF380E"/>
    <w:rsid w:val="00DF3934"/>
    <w:rsid w:val="00DF40DB"/>
    <w:rsid w:val="00DF42BE"/>
    <w:rsid w:val="00DF4679"/>
    <w:rsid w:val="00DF49A8"/>
    <w:rsid w:val="00DF5082"/>
    <w:rsid w:val="00DF510A"/>
    <w:rsid w:val="00DF59D7"/>
    <w:rsid w:val="00DF5A3C"/>
    <w:rsid w:val="00DF5F8B"/>
    <w:rsid w:val="00DF606C"/>
    <w:rsid w:val="00DF62E4"/>
    <w:rsid w:val="00DF64F7"/>
    <w:rsid w:val="00DF69AA"/>
    <w:rsid w:val="00DF6C24"/>
    <w:rsid w:val="00DF7260"/>
    <w:rsid w:val="00DF751A"/>
    <w:rsid w:val="00DF7637"/>
    <w:rsid w:val="00DF7727"/>
    <w:rsid w:val="00DF7751"/>
    <w:rsid w:val="00DF7EC5"/>
    <w:rsid w:val="00E0003D"/>
    <w:rsid w:val="00E0024F"/>
    <w:rsid w:val="00E002A2"/>
    <w:rsid w:val="00E004A0"/>
    <w:rsid w:val="00E00541"/>
    <w:rsid w:val="00E00B97"/>
    <w:rsid w:val="00E00F34"/>
    <w:rsid w:val="00E00F75"/>
    <w:rsid w:val="00E01034"/>
    <w:rsid w:val="00E01682"/>
    <w:rsid w:val="00E01768"/>
    <w:rsid w:val="00E01B1C"/>
    <w:rsid w:val="00E01EDE"/>
    <w:rsid w:val="00E01F5E"/>
    <w:rsid w:val="00E02431"/>
    <w:rsid w:val="00E025D8"/>
    <w:rsid w:val="00E03118"/>
    <w:rsid w:val="00E03172"/>
    <w:rsid w:val="00E03350"/>
    <w:rsid w:val="00E034CC"/>
    <w:rsid w:val="00E034D0"/>
    <w:rsid w:val="00E03569"/>
    <w:rsid w:val="00E0383B"/>
    <w:rsid w:val="00E03C97"/>
    <w:rsid w:val="00E03EB3"/>
    <w:rsid w:val="00E04337"/>
    <w:rsid w:val="00E04467"/>
    <w:rsid w:val="00E04514"/>
    <w:rsid w:val="00E04B70"/>
    <w:rsid w:val="00E04E10"/>
    <w:rsid w:val="00E051F2"/>
    <w:rsid w:val="00E05224"/>
    <w:rsid w:val="00E052E0"/>
    <w:rsid w:val="00E0570E"/>
    <w:rsid w:val="00E064B4"/>
    <w:rsid w:val="00E066EC"/>
    <w:rsid w:val="00E06D24"/>
    <w:rsid w:val="00E07246"/>
    <w:rsid w:val="00E100A6"/>
    <w:rsid w:val="00E107C8"/>
    <w:rsid w:val="00E109A2"/>
    <w:rsid w:val="00E10DDF"/>
    <w:rsid w:val="00E110D1"/>
    <w:rsid w:val="00E11337"/>
    <w:rsid w:val="00E11533"/>
    <w:rsid w:val="00E11551"/>
    <w:rsid w:val="00E1162B"/>
    <w:rsid w:val="00E11687"/>
    <w:rsid w:val="00E117AD"/>
    <w:rsid w:val="00E11C36"/>
    <w:rsid w:val="00E1227C"/>
    <w:rsid w:val="00E1330B"/>
    <w:rsid w:val="00E13457"/>
    <w:rsid w:val="00E13D73"/>
    <w:rsid w:val="00E13F53"/>
    <w:rsid w:val="00E14089"/>
    <w:rsid w:val="00E14221"/>
    <w:rsid w:val="00E1454B"/>
    <w:rsid w:val="00E14862"/>
    <w:rsid w:val="00E149EF"/>
    <w:rsid w:val="00E14DC3"/>
    <w:rsid w:val="00E151B2"/>
    <w:rsid w:val="00E15405"/>
    <w:rsid w:val="00E159CD"/>
    <w:rsid w:val="00E16340"/>
    <w:rsid w:val="00E163A3"/>
    <w:rsid w:val="00E1647A"/>
    <w:rsid w:val="00E16774"/>
    <w:rsid w:val="00E167E2"/>
    <w:rsid w:val="00E168C7"/>
    <w:rsid w:val="00E169D4"/>
    <w:rsid w:val="00E16C43"/>
    <w:rsid w:val="00E16D6D"/>
    <w:rsid w:val="00E16DBA"/>
    <w:rsid w:val="00E1732E"/>
    <w:rsid w:val="00E17404"/>
    <w:rsid w:val="00E1778A"/>
    <w:rsid w:val="00E177C3"/>
    <w:rsid w:val="00E179C8"/>
    <w:rsid w:val="00E17A67"/>
    <w:rsid w:val="00E17B5F"/>
    <w:rsid w:val="00E17FDC"/>
    <w:rsid w:val="00E200D9"/>
    <w:rsid w:val="00E202A6"/>
    <w:rsid w:val="00E202D2"/>
    <w:rsid w:val="00E2064D"/>
    <w:rsid w:val="00E20973"/>
    <w:rsid w:val="00E20A43"/>
    <w:rsid w:val="00E20F47"/>
    <w:rsid w:val="00E2117A"/>
    <w:rsid w:val="00E211DC"/>
    <w:rsid w:val="00E21C7E"/>
    <w:rsid w:val="00E22115"/>
    <w:rsid w:val="00E22322"/>
    <w:rsid w:val="00E2275A"/>
    <w:rsid w:val="00E2281E"/>
    <w:rsid w:val="00E2293B"/>
    <w:rsid w:val="00E22A1F"/>
    <w:rsid w:val="00E22E17"/>
    <w:rsid w:val="00E23096"/>
    <w:rsid w:val="00E2314B"/>
    <w:rsid w:val="00E2357D"/>
    <w:rsid w:val="00E236E2"/>
    <w:rsid w:val="00E238B9"/>
    <w:rsid w:val="00E239A6"/>
    <w:rsid w:val="00E24657"/>
    <w:rsid w:val="00E24EE1"/>
    <w:rsid w:val="00E258E3"/>
    <w:rsid w:val="00E25923"/>
    <w:rsid w:val="00E25D0F"/>
    <w:rsid w:val="00E25E37"/>
    <w:rsid w:val="00E263FD"/>
    <w:rsid w:val="00E27457"/>
    <w:rsid w:val="00E27E24"/>
    <w:rsid w:val="00E27FDE"/>
    <w:rsid w:val="00E300F7"/>
    <w:rsid w:val="00E30308"/>
    <w:rsid w:val="00E303C0"/>
    <w:rsid w:val="00E3046D"/>
    <w:rsid w:val="00E304AF"/>
    <w:rsid w:val="00E305D4"/>
    <w:rsid w:val="00E30877"/>
    <w:rsid w:val="00E30DC6"/>
    <w:rsid w:val="00E30E04"/>
    <w:rsid w:val="00E30F1A"/>
    <w:rsid w:val="00E31047"/>
    <w:rsid w:val="00E31184"/>
    <w:rsid w:val="00E31454"/>
    <w:rsid w:val="00E316D5"/>
    <w:rsid w:val="00E319F8"/>
    <w:rsid w:val="00E31D07"/>
    <w:rsid w:val="00E32DCA"/>
    <w:rsid w:val="00E32DE5"/>
    <w:rsid w:val="00E33238"/>
    <w:rsid w:val="00E336A9"/>
    <w:rsid w:val="00E33806"/>
    <w:rsid w:val="00E338C3"/>
    <w:rsid w:val="00E339FA"/>
    <w:rsid w:val="00E33A27"/>
    <w:rsid w:val="00E34046"/>
    <w:rsid w:val="00E3475E"/>
    <w:rsid w:val="00E34C34"/>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258"/>
    <w:rsid w:val="00E4071A"/>
    <w:rsid w:val="00E409AE"/>
    <w:rsid w:val="00E40D93"/>
    <w:rsid w:val="00E410DC"/>
    <w:rsid w:val="00E41121"/>
    <w:rsid w:val="00E4129C"/>
    <w:rsid w:val="00E4165D"/>
    <w:rsid w:val="00E42081"/>
    <w:rsid w:val="00E422BA"/>
    <w:rsid w:val="00E4297F"/>
    <w:rsid w:val="00E42DBC"/>
    <w:rsid w:val="00E43289"/>
    <w:rsid w:val="00E434B4"/>
    <w:rsid w:val="00E43560"/>
    <w:rsid w:val="00E4380A"/>
    <w:rsid w:val="00E443DF"/>
    <w:rsid w:val="00E44680"/>
    <w:rsid w:val="00E4472D"/>
    <w:rsid w:val="00E44799"/>
    <w:rsid w:val="00E447BE"/>
    <w:rsid w:val="00E44BC6"/>
    <w:rsid w:val="00E44BDA"/>
    <w:rsid w:val="00E450A5"/>
    <w:rsid w:val="00E45246"/>
    <w:rsid w:val="00E4546F"/>
    <w:rsid w:val="00E454EB"/>
    <w:rsid w:val="00E4578E"/>
    <w:rsid w:val="00E462CE"/>
    <w:rsid w:val="00E464B7"/>
    <w:rsid w:val="00E46601"/>
    <w:rsid w:val="00E46AC6"/>
    <w:rsid w:val="00E46BE3"/>
    <w:rsid w:val="00E46E17"/>
    <w:rsid w:val="00E4716B"/>
    <w:rsid w:val="00E47176"/>
    <w:rsid w:val="00E476F0"/>
    <w:rsid w:val="00E47B34"/>
    <w:rsid w:val="00E47F36"/>
    <w:rsid w:val="00E50266"/>
    <w:rsid w:val="00E50355"/>
    <w:rsid w:val="00E5060C"/>
    <w:rsid w:val="00E5087E"/>
    <w:rsid w:val="00E50E24"/>
    <w:rsid w:val="00E513FC"/>
    <w:rsid w:val="00E516CF"/>
    <w:rsid w:val="00E52148"/>
    <w:rsid w:val="00E52543"/>
    <w:rsid w:val="00E526DD"/>
    <w:rsid w:val="00E529E6"/>
    <w:rsid w:val="00E52C8A"/>
    <w:rsid w:val="00E53070"/>
    <w:rsid w:val="00E53631"/>
    <w:rsid w:val="00E53B5A"/>
    <w:rsid w:val="00E53E56"/>
    <w:rsid w:val="00E53FF8"/>
    <w:rsid w:val="00E54042"/>
    <w:rsid w:val="00E54325"/>
    <w:rsid w:val="00E5462F"/>
    <w:rsid w:val="00E54D58"/>
    <w:rsid w:val="00E54DC4"/>
    <w:rsid w:val="00E54E0D"/>
    <w:rsid w:val="00E54FE6"/>
    <w:rsid w:val="00E5534C"/>
    <w:rsid w:val="00E55487"/>
    <w:rsid w:val="00E554AE"/>
    <w:rsid w:val="00E556CB"/>
    <w:rsid w:val="00E55854"/>
    <w:rsid w:val="00E55DE6"/>
    <w:rsid w:val="00E560B9"/>
    <w:rsid w:val="00E56275"/>
    <w:rsid w:val="00E56C5E"/>
    <w:rsid w:val="00E5710E"/>
    <w:rsid w:val="00E572E7"/>
    <w:rsid w:val="00E5779A"/>
    <w:rsid w:val="00E578FC"/>
    <w:rsid w:val="00E5797D"/>
    <w:rsid w:val="00E57A09"/>
    <w:rsid w:val="00E57D0A"/>
    <w:rsid w:val="00E57D1C"/>
    <w:rsid w:val="00E57FAB"/>
    <w:rsid w:val="00E603AF"/>
    <w:rsid w:val="00E60540"/>
    <w:rsid w:val="00E60B13"/>
    <w:rsid w:val="00E61E6C"/>
    <w:rsid w:val="00E61EF8"/>
    <w:rsid w:val="00E62635"/>
    <w:rsid w:val="00E6271F"/>
    <w:rsid w:val="00E62802"/>
    <w:rsid w:val="00E6283B"/>
    <w:rsid w:val="00E62904"/>
    <w:rsid w:val="00E6293E"/>
    <w:rsid w:val="00E629A6"/>
    <w:rsid w:val="00E62BB0"/>
    <w:rsid w:val="00E62C5A"/>
    <w:rsid w:val="00E63196"/>
    <w:rsid w:val="00E63203"/>
    <w:rsid w:val="00E6376E"/>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A9"/>
    <w:rsid w:val="00E678F4"/>
    <w:rsid w:val="00E67985"/>
    <w:rsid w:val="00E67A68"/>
    <w:rsid w:val="00E67DC8"/>
    <w:rsid w:val="00E67EA1"/>
    <w:rsid w:val="00E67F7B"/>
    <w:rsid w:val="00E67FFA"/>
    <w:rsid w:val="00E70246"/>
    <w:rsid w:val="00E7032C"/>
    <w:rsid w:val="00E70D42"/>
    <w:rsid w:val="00E70D45"/>
    <w:rsid w:val="00E70D98"/>
    <w:rsid w:val="00E70E9F"/>
    <w:rsid w:val="00E710D5"/>
    <w:rsid w:val="00E717C7"/>
    <w:rsid w:val="00E71C84"/>
    <w:rsid w:val="00E71E87"/>
    <w:rsid w:val="00E7201B"/>
    <w:rsid w:val="00E72598"/>
    <w:rsid w:val="00E72881"/>
    <w:rsid w:val="00E72A4F"/>
    <w:rsid w:val="00E745AE"/>
    <w:rsid w:val="00E746F1"/>
    <w:rsid w:val="00E74705"/>
    <w:rsid w:val="00E747DD"/>
    <w:rsid w:val="00E74953"/>
    <w:rsid w:val="00E74C79"/>
    <w:rsid w:val="00E74D50"/>
    <w:rsid w:val="00E75628"/>
    <w:rsid w:val="00E75856"/>
    <w:rsid w:val="00E75884"/>
    <w:rsid w:val="00E75FA0"/>
    <w:rsid w:val="00E76725"/>
    <w:rsid w:val="00E76B54"/>
    <w:rsid w:val="00E76DCF"/>
    <w:rsid w:val="00E774D8"/>
    <w:rsid w:val="00E7787B"/>
    <w:rsid w:val="00E7789F"/>
    <w:rsid w:val="00E77A28"/>
    <w:rsid w:val="00E77B2B"/>
    <w:rsid w:val="00E77DDA"/>
    <w:rsid w:val="00E77F81"/>
    <w:rsid w:val="00E80014"/>
    <w:rsid w:val="00E80763"/>
    <w:rsid w:val="00E80FF9"/>
    <w:rsid w:val="00E810E8"/>
    <w:rsid w:val="00E819BD"/>
    <w:rsid w:val="00E819E5"/>
    <w:rsid w:val="00E81CDE"/>
    <w:rsid w:val="00E81CE5"/>
    <w:rsid w:val="00E81E40"/>
    <w:rsid w:val="00E81F53"/>
    <w:rsid w:val="00E8266D"/>
    <w:rsid w:val="00E827F8"/>
    <w:rsid w:val="00E82AD8"/>
    <w:rsid w:val="00E830B0"/>
    <w:rsid w:val="00E8338B"/>
    <w:rsid w:val="00E83D7F"/>
    <w:rsid w:val="00E84782"/>
    <w:rsid w:val="00E84D8F"/>
    <w:rsid w:val="00E85080"/>
    <w:rsid w:val="00E85099"/>
    <w:rsid w:val="00E853D4"/>
    <w:rsid w:val="00E85855"/>
    <w:rsid w:val="00E85CFB"/>
    <w:rsid w:val="00E85D0C"/>
    <w:rsid w:val="00E86165"/>
    <w:rsid w:val="00E866AA"/>
    <w:rsid w:val="00E86B20"/>
    <w:rsid w:val="00E8708E"/>
    <w:rsid w:val="00E87225"/>
    <w:rsid w:val="00E87303"/>
    <w:rsid w:val="00E87715"/>
    <w:rsid w:val="00E877DD"/>
    <w:rsid w:val="00E87979"/>
    <w:rsid w:val="00E87CF4"/>
    <w:rsid w:val="00E87ED1"/>
    <w:rsid w:val="00E87FD2"/>
    <w:rsid w:val="00E90604"/>
    <w:rsid w:val="00E908C1"/>
    <w:rsid w:val="00E90B12"/>
    <w:rsid w:val="00E90BE5"/>
    <w:rsid w:val="00E90D24"/>
    <w:rsid w:val="00E91D19"/>
    <w:rsid w:val="00E92CBC"/>
    <w:rsid w:val="00E932D2"/>
    <w:rsid w:val="00E9371F"/>
    <w:rsid w:val="00E937A4"/>
    <w:rsid w:val="00E93971"/>
    <w:rsid w:val="00E93AA3"/>
    <w:rsid w:val="00E93FC1"/>
    <w:rsid w:val="00E94594"/>
    <w:rsid w:val="00E94A65"/>
    <w:rsid w:val="00E94EE1"/>
    <w:rsid w:val="00E9509E"/>
    <w:rsid w:val="00E951CE"/>
    <w:rsid w:val="00E955AE"/>
    <w:rsid w:val="00E95797"/>
    <w:rsid w:val="00E95A1C"/>
    <w:rsid w:val="00E95CE8"/>
    <w:rsid w:val="00E95E60"/>
    <w:rsid w:val="00E96009"/>
    <w:rsid w:val="00E96214"/>
    <w:rsid w:val="00E9686D"/>
    <w:rsid w:val="00E97503"/>
    <w:rsid w:val="00EA02E9"/>
    <w:rsid w:val="00EA09ED"/>
    <w:rsid w:val="00EA0A5E"/>
    <w:rsid w:val="00EA0C03"/>
    <w:rsid w:val="00EA162C"/>
    <w:rsid w:val="00EA16F1"/>
    <w:rsid w:val="00EA1B39"/>
    <w:rsid w:val="00EA1D50"/>
    <w:rsid w:val="00EA1E1D"/>
    <w:rsid w:val="00EA20C3"/>
    <w:rsid w:val="00EA217A"/>
    <w:rsid w:val="00EA236B"/>
    <w:rsid w:val="00EA23DC"/>
    <w:rsid w:val="00EA262E"/>
    <w:rsid w:val="00EA298D"/>
    <w:rsid w:val="00EA2E65"/>
    <w:rsid w:val="00EA2FBC"/>
    <w:rsid w:val="00EA35F9"/>
    <w:rsid w:val="00EA3AA4"/>
    <w:rsid w:val="00EA46B2"/>
    <w:rsid w:val="00EA495F"/>
    <w:rsid w:val="00EA4B41"/>
    <w:rsid w:val="00EA50D6"/>
    <w:rsid w:val="00EA5222"/>
    <w:rsid w:val="00EA5762"/>
    <w:rsid w:val="00EA57D1"/>
    <w:rsid w:val="00EA59C5"/>
    <w:rsid w:val="00EA5F77"/>
    <w:rsid w:val="00EA625D"/>
    <w:rsid w:val="00EA6C6E"/>
    <w:rsid w:val="00EA6F80"/>
    <w:rsid w:val="00EA72B3"/>
    <w:rsid w:val="00EA7444"/>
    <w:rsid w:val="00EB0261"/>
    <w:rsid w:val="00EB0377"/>
    <w:rsid w:val="00EB0B06"/>
    <w:rsid w:val="00EB0EF3"/>
    <w:rsid w:val="00EB11E0"/>
    <w:rsid w:val="00EB26C1"/>
    <w:rsid w:val="00EB280C"/>
    <w:rsid w:val="00EB2CCF"/>
    <w:rsid w:val="00EB2CFE"/>
    <w:rsid w:val="00EB2E92"/>
    <w:rsid w:val="00EB31A7"/>
    <w:rsid w:val="00EB389A"/>
    <w:rsid w:val="00EB3988"/>
    <w:rsid w:val="00EB4016"/>
    <w:rsid w:val="00EB4764"/>
    <w:rsid w:val="00EB4B30"/>
    <w:rsid w:val="00EB4F3A"/>
    <w:rsid w:val="00EB4FFA"/>
    <w:rsid w:val="00EB59E5"/>
    <w:rsid w:val="00EB5EDD"/>
    <w:rsid w:val="00EB6175"/>
    <w:rsid w:val="00EB6A4F"/>
    <w:rsid w:val="00EB6B27"/>
    <w:rsid w:val="00EB6C91"/>
    <w:rsid w:val="00EB6D61"/>
    <w:rsid w:val="00EB702F"/>
    <w:rsid w:val="00EB7A52"/>
    <w:rsid w:val="00EC0813"/>
    <w:rsid w:val="00EC0A0B"/>
    <w:rsid w:val="00EC0D26"/>
    <w:rsid w:val="00EC0E22"/>
    <w:rsid w:val="00EC1767"/>
    <w:rsid w:val="00EC1779"/>
    <w:rsid w:val="00EC1C02"/>
    <w:rsid w:val="00EC264A"/>
    <w:rsid w:val="00EC27B8"/>
    <w:rsid w:val="00EC2D17"/>
    <w:rsid w:val="00EC3D71"/>
    <w:rsid w:val="00EC43D2"/>
    <w:rsid w:val="00EC445D"/>
    <w:rsid w:val="00EC448E"/>
    <w:rsid w:val="00EC4944"/>
    <w:rsid w:val="00EC4ADC"/>
    <w:rsid w:val="00EC4C1C"/>
    <w:rsid w:val="00EC5071"/>
    <w:rsid w:val="00EC50E1"/>
    <w:rsid w:val="00EC5132"/>
    <w:rsid w:val="00EC5262"/>
    <w:rsid w:val="00EC54D0"/>
    <w:rsid w:val="00EC5512"/>
    <w:rsid w:val="00EC56AC"/>
    <w:rsid w:val="00EC5929"/>
    <w:rsid w:val="00EC5BAF"/>
    <w:rsid w:val="00EC5D3A"/>
    <w:rsid w:val="00EC663F"/>
    <w:rsid w:val="00EC6666"/>
    <w:rsid w:val="00EC6A08"/>
    <w:rsid w:val="00EC7046"/>
    <w:rsid w:val="00EC744B"/>
    <w:rsid w:val="00EC77D8"/>
    <w:rsid w:val="00EC7FED"/>
    <w:rsid w:val="00ED01C8"/>
    <w:rsid w:val="00ED0246"/>
    <w:rsid w:val="00ED02DA"/>
    <w:rsid w:val="00ED0FE5"/>
    <w:rsid w:val="00ED143E"/>
    <w:rsid w:val="00ED16A5"/>
    <w:rsid w:val="00ED1996"/>
    <w:rsid w:val="00ED1C2E"/>
    <w:rsid w:val="00ED28F1"/>
    <w:rsid w:val="00ED2D31"/>
    <w:rsid w:val="00ED3213"/>
    <w:rsid w:val="00ED32DE"/>
    <w:rsid w:val="00ED3482"/>
    <w:rsid w:val="00ED3786"/>
    <w:rsid w:val="00ED3909"/>
    <w:rsid w:val="00ED3929"/>
    <w:rsid w:val="00ED3CC9"/>
    <w:rsid w:val="00ED3DC0"/>
    <w:rsid w:val="00ED48AB"/>
    <w:rsid w:val="00ED54B7"/>
    <w:rsid w:val="00ED5535"/>
    <w:rsid w:val="00ED56C6"/>
    <w:rsid w:val="00ED59CB"/>
    <w:rsid w:val="00ED629C"/>
    <w:rsid w:val="00ED683D"/>
    <w:rsid w:val="00ED6A96"/>
    <w:rsid w:val="00ED72FE"/>
    <w:rsid w:val="00ED731E"/>
    <w:rsid w:val="00EE0066"/>
    <w:rsid w:val="00EE0977"/>
    <w:rsid w:val="00EE0A41"/>
    <w:rsid w:val="00EE0C3F"/>
    <w:rsid w:val="00EE0D77"/>
    <w:rsid w:val="00EE12F0"/>
    <w:rsid w:val="00EE152F"/>
    <w:rsid w:val="00EE1B1D"/>
    <w:rsid w:val="00EE217E"/>
    <w:rsid w:val="00EE2512"/>
    <w:rsid w:val="00EE2559"/>
    <w:rsid w:val="00EE27FE"/>
    <w:rsid w:val="00EE2906"/>
    <w:rsid w:val="00EE2AE0"/>
    <w:rsid w:val="00EE2FCA"/>
    <w:rsid w:val="00EE30A6"/>
    <w:rsid w:val="00EE3174"/>
    <w:rsid w:val="00EE352D"/>
    <w:rsid w:val="00EE3593"/>
    <w:rsid w:val="00EE3648"/>
    <w:rsid w:val="00EE3D12"/>
    <w:rsid w:val="00EE444A"/>
    <w:rsid w:val="00EE4C94"/>
    <w:rsid w:val="00EE508C"/>
    <w:rsid w:val="00EE5162"/>
    <w:rsid w:val="00EE5BCB"/>
    <w:rsid w:val="00EE5F75"/>
    <w:rsid w:val="00EE6432"/>
    <w:rsid w:val="00EE6AAA"/>
    <w:rsid w:val="00EE7243"/>
    <w:rsid w:val="00EE72B6"/>
    <w:rsid w:val="00EE7617"/>
    <w:rsid w:val="00EF0190"/>
    <w:rsid w:val="00EF0A7C"/>
    <w:rsid w:val="00EF2073"/>
    <w:rsid w:val="00EF20B3"/>
    <w:rsid w:val="00EF25CE"/>
    <w:rsid w:val="00EF285B"/>
    <w:rsid w:val="00EF28E1"/>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7388"/>
    <w:rsid w:val="00EF7D5E"/>
    <w:rsid w:val="00EF7DC4"/>
    <w:rsid w:val="00EF7FD4"/>
    <w:rsid w:val="00F00039"/>
    <w:rsid w:val="00F000F7"/>
    <w:rsid w:val="00F00105"/>
    <w:rsid w:val="00F0077A"/>
    <w:rsid w:val="00F00C1B"/>
    <w:rsid w:val="00F00C82"/>
    <w:rsid w:val="00F00D55"/>
    <w:rsid w:val="00F00E33"/>
    <w:rsid w:val="00F00E96"/>
    <w:rsid w:val="00F0114D"/>
    <w:rsid w:val="00F012D4"/>
    <w:rsid w:val="00F01409"/>
    <w:rsid w:val="00F01564"/>
    <w:rsid w:val="00F01A20"/>
    <w:rsid w:val="00F01A39"/>
    <w:rsid w:val="00F01A47"/>
    <w:rsid w:val="00F02DCF"/>
    <w:rsid w:val="00F036A7"/>
    <w:rsid w:val="00F03AD1"/>
    <w:rsid w:val="00F04222"/>
    <w:rsid w:val="00F04A13"/>
    <w:rsid w:val="00F05D9D"/>
    <w:rsid w:val="00F0680F"/>
    <w:rsid w:val="00F072C3"/>
    <w:rsid w:val="00F073FD"/>
    <w:rsid w:val="00F07726"/>
    <w:rsid w:val="00F10165"/>
    <w:rsid w:val="00F104AC"/>
    <w:rsid w:val="00F10609"/>
    <w:rsid w:val="00F10790"/>
    <w:rsid w:val="00F10F5F"/>
    <w:rsid w:val="00F112D5"/>
    <w:rsid w:val="00F117F9"/>
    <w:rsid w:val="00F1180C"/>
    <w:rsid w:val="00F118E0"/>
    <w:rsid w:val="00F11B52"/>
    <w:rsid w:val="00F11E6A"/>
    <w:rsid w:val="00F12040"/>
    <w:rsid w:val="00F1213F"/>
    <w:rsid w:val="00F12891"/>
    <w:rsid w:val="00F1375C"/>
    <w:rsid w:val="00F13BEA"/>
    <w:rsid w:val="00F13CC2"/>
    <w:rsid w:val="00F13F08"/>
    <w:rsid w:val="00F14378"/>
    <w:rsid w:val="00F1488F"/>
    <w:rsid w:val="00F14AFC"/>
    <w:rsid w:val="00F14DE9"/>
    <w:rsid w:val="00F14F9A"/>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467"/>
    <w:rsid w:val="00F174BF"/>
    <w:rsid w:val="00F17675"/>
    <w:rsid w:val="00F17691"/>
    <w:rsid w:val="00F179CE"/>
    <w:rsid w:val="00F202D2"/>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FA9"/>
    <w:rsid w:val="00F23081"/>
    <w:rsid w:val="00F23256"/>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B4"/>
    <w:rsid w:val="00F250F6"/>
    <w:rsid w:val="00F25138"/>
    <w:rsid w:val="00F25151"/>
    <w:rsid w:val="00F257CE"/>
    <w:rsid w:val="00F25B69"/>
    <w:rsid w:val="00F25D7A"/>
    <w:rsid w:val="00F25FB1"/>
    <w:rsid w:val="00F267FB"/>
    <w:rsid w:val="00F26D08"/>
    <w:rsid w:val="00F26F18"/>
    <w:rsid w:val="00F26F79"/>
    <w:rsid w:val="00F27150"/>
    <w:rsid w:val="00F2716E"/>
    <w:rsid w:val="00F272DD"/>
    <w:rsid w:val="00F2788B"/>
    <w:rsid w:val="00F27AC7"/>
    <w:rsid w:val="00F27B86"/>
    <w:rsid w:val="00F301E1"/>
    <w:rsid w:val="00F308B2"/>
    <w:rsid w:val="00F31025"/>
    <w:rsid w:val="00F31678"/>
    <w:rsid w:val="00F31FAD"/>
    <w:rsid w:val="00F3212A"/>
    <w:rsid w:val="00F32731"/>
    <w:rsid w:val="00F32774"/>
    <w:rsid w:val="00F32885"/>
    <w:rsid w:val="00F3292C"/>
    <w:rsid w:val="00F330AF"/>
    <w:rsid w:val="00F33646"/>
    <w:rsid w:val="00F33A3F"/>
    <w:rsid w:val="00F34F15"/>
    <w:rsid w:val="00F356F2"/>
    <w:rsid w:val="00F358DF"/>
    <w:rsid w:val="00F35980"/>
    <w:rsid w:val="00F35FEC"/>
    <w:rsid w:val="00F36915"/>
    <w:rsid w:val="00F36FB8"/>
    <w:rsid w:val="00F3723C"/>
    <w:rsid w:val="00F37749"/>
    <w:rsid w:val="00F37DB3"/>
    <w:rsid w:val="00F37E07"/>
    <w:rsid w:val="00F37E8A"/>
    <w:rsid w:val="00F37FE0"/>
    <w:rsid w:val="00F40831"/>
    <w:rsid w:val="00F4092C"/>
    <w:rsid w:val="00F41147"/>
    <w:rsid w:val="00F41532"/>
    <w:rsid w:val="00F41755"/>
    <w:rsid w:val="00F41A08"/>
    <w:rsid w:val="00F41ED3"/>
    <w:rsid w:val="00F426B4"/>
    <w:rsid w:val="00F42810"/>
    <w:rsid w:val="00F428C1"/>
    <w:rsid w:val="00F428DC"/>
    <w:rsid w:val="00F42DA0"/>
    <w:rsid w:val="00F431C1"/>
    <w:rsid w:val="00F4330B"/>
    <w:rsid w:val="00F43C8A"/>
    <w:rsid w:val="00F44260"/>
    <w:rsid w:val="00F44B22"/>
    <w:rsid w:val="00F44B89"/>
    <w:rsid w:val="00F44BE2"/>
    <w:rsid w:val="00F44D3E"/>
    <w:rsid w:val="00F44F06"/>
    <w:rsid w:val="00F4511B"/>
    <w:rsid w:val="00F45254"/>
    <w:rsid w:val="00F45985"/>
    <w:rsid w:val="00F45B8A"/>
    <w:rsid w:val="00F45D87"/>
    <w:rsid w:val="00F45F10"/>
    <w:rsid w:val="00F465FD"/>
    <w:rsid w:val="00F4670B"/>
    <w:rsid w:val="00F4706E"/>
    <w:rsid w:val="00F5103F"/>
    <w:rsid w:val="00F518F8"/>
    <w:rsid w:val="00F51E4D"/>
    <w:rsid w:val="00F523DB"/>
    <w:rsid w:val="00F524A2"/>
    <w:rsid w:val="00F52CFE"/>
    <w:rsid w:val="00F52DE9"/>
    <w:rsid w:val="00F52F5F"/>
    <w:rsid w:val="00F53079"/>
    <w:rsid w:val="00F5365C"/>
    <w:rsid w:val="00F5399F"/>
    <w:rsid w:val="00F5445E"/>
    <w:rsid w:val="00F54592"/>
    <w:rsid w:val="00F54D0C"/>
    <w:rsid w:val="00F54D25"/>
    <w:rsid w:val="00F552B5"/>
    <w:rsid w:val="00F55474"/>
    <w:rsid w:val="00F55B41"/>
    <w:rsid w:val="00F55B85"/>
    <w:rsid w:val="00F560B1"/>
    <w:rsid w:val="00F5675E"/>
    <w:rsid w:val="00F56C45"/>
    <w:rsid w:val="00F56D45"/>
    <w:rsid w:val="00F570F0"/>
    <w:rsid w:val="00F571A6"/>
    <w:rsid w:val="00F576B8"/>
    <w:rsid w:val="00F57898"/>
    <w:rsid w:val="00F57951"/>
    <w:rsid w:val="00F57A12"/>
    <w:rsid w:val="00F57B24"/>
    <w:rsid w:val="00F57CE8"/>
    <w:rsid w:val="00F57F1F"/>
    <w:rsid w:val="00F57F2A"/>
    <w:rsid w:val="00F6083F"/>
    <w:rsid w:val="00F60924"/>
    <w:rsid w:val="00F60E44"/>
    <w:rsid w:val="00F6104F"/>
    <w:rsid w:val="00F6129C"/>
    <w:rsid w:val="00F613A9"/>
    <w:rsid w:val="00F61419"/>
    <w:rsid w:val="00F6142F"/>
    <w:rsid w:val="00F61571"/>
    <w:rsid w:val="00F6162B"/>
    <w:rsid w:val="00F61845"/>
    <w:rsid w:val="00F61AA4"/>
    <w:rsid w:val="00F61C4D"/>
    <w:rsid w:val="00F61E7B"/>
    <w:rsid w:val="00F61ED3"/>
    <w:rsid w:val="00F61EF9"/>
    <w:rsid w:val="00F6200C"/>
    <w:rsid w:val="00F6284F"/>
    <w:rsid w:val="00F634FA"/>
    <w:rsid w:val="00F63CDB"/>
    <w:rsid w:val="00F63D15"/>
    <w:rsid w:val="00F64148"/>
    <w:rsid w:val="00F642A8"/>
    <w:rsid w:val="00F64C95"/>
    <w:rsid w:val="00F64F32"/>
    <w:rsid w:val="00F65C3C"/>
    <w:rsid w:val="00F65D3F"/>
    <w:rsid w:val="00F65FE5"/>
    <w:rsid w:val="00F66027"/>
    <w:rsid w:val="00F66172"/>
    <w:rsid w:val="00F66715"/>
    <w:rsid w:val="00F66FB9"/>
    <w:rsid w:val="00F66FC2"/>
    <w:rsid w:val="00F67500"/>
    <w:rsid w:val="00F676EF"/>
    <w:rsid w:val="00F6770B"/>
    <w:rsid w:val="00F7055A"/>
    <w:rsid w:val="00F7060E"/>
    <w:rsid w:val="00F70926"/>
    <w:rsid w:val="00F70A14"/>
    <w:rsid w:val="00F70EFA"/>
    <w:rsid w:val="00F7151B"/>
    <w:rsid w:val="00F7160F"/>
    <w:rsid w:val="00F718FA"/>
    <w:rsid w:val="00F71DE5"/>
    <w:rsid w:val="00F72A0E"/>
    <w:rsid w:val="00F72B1B"/>
    <w:rsid w:val="00F72E45"/>
    <w:rsid w:val="00F7300A"/>
    <w:rsid w:val="00F731F5"/>
    <w:rsid w:val="00F7326D"/>
    <w:rsid w:val="00F73486"/>
    <w:rsid w:val="00F73518"/>
    <w:rsid w:val="00F7353F"/>
    <w:rsid w:val="00F73907"/>
    <w:rsid w:val="00F7487F"/>
    <w:rsid w:val="00F74A5E"/>
    <w:rsid w:val="00F75241"/>
    <w:rsid w:val="00F75545"/>
    <w:rsid w:val="00F75970"/>
    <w:rsid w:val="00F75C81"/>
    <w:rsid w:val="00F75DFE"/>
    <w:rsid w:val="00F763D6"/>
    <w:rsid w:val="00F76927"/>
    <w:rsid w:val="00F76AFD"/>
    <w:rsid w:val="00F76D40"/>
    <w:rsid w:val="00F76E0D"/>
    <w:rsid w:val="00F76F86"/>
    <w:rsid w:val="00F77036"/>
    <w:rsid w:val="00F778A5"/>
    <w:rsid w:val="00F77CDF"/>
    <w:rsid w:val="00F77F1D"/>
    <w:rsid w:val="00F77F23"/>
    <w:rsid w:val="00F80046"/>
    <w:rsid w:val="00F801F7"/>
    <w:rsid w:val="00F80783"/>
    <w:rsid w:val="00F8244F"/>
    <w:rsid w:val="00F824EB"/>
    <w:rsid w:val="00F82F94"/>
    <w:rsid w:val="00F835D9"/>
    <w:rsid w:val="00F83B59"/>
    <w:rsid w:val="00F84095"/>
    <w:rsid w:val="00F84AA6"/>
    <w:rsid w:val="00F84AB4"/>
    <w:rsid w:val="00F852DB"/>
    <w:rsid w:val="00F8533D"/>
    <w:rsid w:val="00F85489"/>
    <w:rsid w:val="00F86363"/>
    <w:rsid w:val="00F864DD"/>
    <w:rsid w:val="00F8662B"/>
    <w:rsid w:val="00F8669D"/>
    <w:rsid w:val="00F866B9"/>
    <w:rsid w:val="00F869C7"/>
    <w:rsid w:val="00F86EBF"/>
    <w:rsid w:val="00F86F39"/>
    <w:rsid w:val="00F8729D"/>
    <w:rsid w:val="00F87C61"/>
    <w:rsid w:val="00F907EB"/>
    <w:rsid w:val="00F90BF2"/>
    <w:rsid w:val="00F90CB7"/>
    <w:rsid w:val="00F90ED7"/>
    <w:rsid w:val="00F9137E"/>
    <w:rsid w:val="00F91933"/>
    <w:rsid w:val="00F91B30"/>
    <w:rsid w:val="00F92015"/>
    <w:rsid w:val="00F920D3"/>
    <w:rsid w:val="00F922B3"/>
    <w:rsid w:val="00F925BA"/>
    <w:rsid w:val="00F9265E"/>
    <w:rsid w:val="00F92A86"/>
    <w:rsid w:val="00F92E96"/>
    <w:rsid w:val="00F93316"/>
    <w:rsid w:val="00F9348D"/>
    <w:rsid w:val="00F934D5"/>
    <w:rsid w:val="00F9395F"/>
    <w:rsid w:val="00F93A51"/>
    <w:rsid w:val="00F93D3E"/>
    <w:rsid w:val="00F9428D"/>
    <w:rsid w:val="00F945AE"/>
    <w:rsid w:val="00F94FDD"/>
    <w:rsid w:val="00F95130"/>
    <w:rsid w:val="00F9554E"/>
    <w:rsid w:val="00F95A9F"/>
    <w:rsid w:val="00F95BA1"/>
    <w:rsid w:val="00F95C42"/>
    <w:rsid w:val="00F96191"/>
    <w:rsid w:val="00F96330"/>
    <w:rsid w:val="00F965F6"/>
    <w:rsid w:val="00F96749"/>
    <w:rsid w:val="00F969D9"/>
    <w:rsid w:val="00F96ABE"/>
    <w:rsid w:val="00F96B42"/>
    <w:rsid w:val="00F973CA"/>
    <w:rsid w:val="00F973D8"/>
    <w:rsid w:val="00F975B4"/>
    <w:rsid w:val="00F9767E"/>
    <w:rsid w:val="00F97684"/>
    <w:rsid w:val="00FA0461"/>
    <w:rsid w:val="00FA049A"/>
    <w:rsid w:val="00FA05B0"/>
    <w:rsid w:val="00FA060F"/>
    <w:rsid w:val="00FA0903"/>
    <w:rsid w:val="00FA1BAB"/>
    <w:rsid w:val="00FA1BDE"/>
    <w:rsid w:val="00FA2010"/>
    <w:rsid w:val="00FA23BB"/>
    <w:rsid w:val="00FA24FF"/>
    <w:rsid w:val="00FA250F"/>
    <w:rsid w:val="00FA2AE2"/>
    <w:rsid w:val="00FA4496"/>
    <w:rsid w:val="00FA5A43"/>
    <w:rsid w:val="00FA5A55"/>
    <w:rsid w:val="00FA6324"/>
    <w:rsid w:val="00FA6AAB"/>
    <w:rsid w:val="00FA6AE2"/>
    <w:rsid w:val="00FA6CAB"/>
    <w:rsid w:val="00FA6D9B"/>
    <w:rsid w:val="00FA6DEE"/>
    <w:rsid w:val="00FA6EAC"/>
    <w:rsid w:val="00FA7089"/>
    <w:rsid w:val="00FA7436"/>
    <w:rsid w:val="00FA75FB"/>
    <w:rsid w:val="00FA7AA6"/>
    <w:rsid w:val="00FB038E"/>
    <w:rsid w:val="00FB04CE"/>
    <w:rsid w:val="00FB0748"/>
    <w:rsid w:val="00FB0885"/>
    <w:rsid w:val="00FB0CA7"/>
    <w:rsid w:val="00FB13D1"/>
    <w:rsid w:val="00FB18B6"/>
    <w:rsid w:val="00FB18DA"/>
    <w:rsid w:val="00FB1A1E"/>
    <w:rsid w:val="00FB288B"/>
    <w:rsid w:val="00FB2FB5"/>
    <w:rsid w:val="00FB3374"/>
    <w:rsid w:val="00FB3AA4"/>
    <w:rsid w:val="00FB4CB0"/>
    <w:rsid w:val="00FB5515"/>
    <w:rsid w:val="00FB570A"/>
    <w:rsid w:val="00FB6253"/>
    <w:rsid w:val="00FB63D9"/>
    <w:rsid w:val="00FB6486"/>
    <w:rsid w:val="00FB6595"/>
    <w:rsid w:val="00FB68CE"/>
    <w:rsid w:val="00FB6A62"/>
    <w:rsid w:val="00FB6C12"/>
    <w:rsid w:val="00FB6CC0"/>
    <w:rsid w:val="00FB70D8"/>
    <w:rsid w:val="00FB7171"/>
    <w:rsid w:val="00FB7467"/>
    <w:rsid w:val="00FB7BE0"/>
    <w:rsid w:val="00FB7C48"/>
    <w:rsid w:val="00FB7CBB"/>
    <w:rsid w:val="00FC0231"/>
    <w:rsid w:val="00FC0378"/>
    <w:rsid w:val="00FC0D58"/>
    <w:rsid w:val="00FC0D98"/>
    <w:rsid w:val="00FC15B2"/>
    <w:rsid w:val="00FC1791"/>
    <w:rsid w:val="00FC24E1"/>
    <w:rsid w:val="00FC25BC"/>
    <w:rsid w:val="00FC27FA"/>
    <w:rsid w:val="00FC31BD"/>
    <w:rsid w:val="00FC3B84"/>
    <w:rsid w:val="00FC3D11"/>
    <w:rsid w:val="00FC3F6B"/>
    <w:rsid w:val="00FC3FE7"/>
    <w:rsid w:val="00FC43D0"/>
    <w:rsid w:val="00FC45DE"/>
    <w:rsid w:val="00FC469C"/>
    <w:rsid w:val="00FC4DB5"/>
    <w:rsid w:val="00FC4F8F"/>
    <w:rsid w:val="00FC5024"/>
    <w:rsid w:val="00FC547E"/>
    <w:rsid w:val="00FC57A0"/>
    <w:rsid w:val="00FC5CE2"/>
    <w:rsid w:val="00FC6558"/>
    <w:rsid w:val="00FC66FE"/>
    <w:rsid w:val="00FC67C6"/>
    <w:rsid w:val="00FC6A6E"/>
    <w:rsid w:val="00FC73A7"/>
    <w:rsid w:val="00FC7999"/>
    <w:rsid w:val="00FC7DAF"/>
    <w:rsid w:val="00FC7E68"/>
    <w:rsid w:val="00FD0724"/>
    <w:rsid w:val="00FD0B2A"/>
    <w:rsid w:val="00FD14A1"/>
    <w:rsid w:val="00FD14BE"/>
    <w:rsid w:val="00FD1C71"/>
    <w:rsid w:val="00FD22C4"/>
    <w:rsid w:val="00FD30B0"/>
    <w:rsid w:val="00FD374E"/>
    <w:rsid w:val="00FD3974"/>
    <w:rsid w:val="00FD40BA"/>
    <w:rsid w:val="00FD4119"/>
    <w:rsid w:val="00FD43B0"/>
    <w:rsid w:val="00FD455E"/>
    <w:rsid w:val="00FD5ADD"/>
    <w:rsid w:val="00FD5EDA"/>
    <w:rsid w:val="00FD5FB2"/>
    <w:rsid w:val="00FD6379"/>
    <w:rsid w:val="00FD672E"/>
    <w:rsid w:val="00FD68F0"/>
    <w:rsid w:val="00FD6904"/>
    <w:rsid w:val="00FD6971"/>
    <w:rsid w:val="00FD69AA"/>
    <w:rsid w:val="00FD6ADE"/>
    <w:rsid w:val="00FD6EFA"/>
    <w:rsid w:val="00FD717E"/>
    <w:rsid w:val="00FD771B"/>
    <w:rsid w:val="00FD77A8"/>
    <w:rsid w:val="00FD78FE"/>
    <w:rsid w:val="00FD7B4B"/>
    <w:rsid w:val="00FD7D11"/>
    <w:rsid w:val="00FD7EBA"/>
    <w:rsid w:val="00FE03AF"/>
    <w:rsid w:val="00FE06BF"/>
    <w:rsid w:val="00FE0D76"/>
    <w:rsid w:val="00FE1804"/>
    <w:rsid w:val="00FE1B60"/>
    <w:rsid w:val="00FE25F9"/>
    <w:rsid w:val="00FE264A"/>
    <w:rsid w:val="00FE2941"/>
    <w:rsid w:val="00FE2F08"/>
    <w:rsid w:val="00FE3095"/>
    <w:rsid w:val="00FE319C"/>
    <w:rsid w:val="00FE3406"/>
    <w:rsid w:val="00FE346B"/>
    <w:rsid w:val="00FE3929"/>
    <w:rsid w:val="00FE3F1C"/>
    <w:rsid w:val="00FE3FC9"/>
    <w:rsid w:val="00FE43D8"/>
    <w:rsid w:val="00FE46ED"/>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F4F"/>
    <w:rsid w:val="00FE7FD0"/>
    <w:rsid w:val="00FF07A7"/>
    <w:rsid w:val="00FF0B0A"/>
    <w:rsid w:val="00FF0C55"/>
    <w:rsid w:val="00FF0D4C"/>
    <w:rsid w:val="00FF11BD"/>
    <w:rsid w:val="00FF11E6"/>
    <w:rsid w:val="00FF1697"/>
    <w:rsid w:val="00FF1948"/>
    <w:rsid w:val="00FF1950"/>
    <w:rsid w:val="00FF1B19"/>
    <w:rsid w:val="00FF226A"/>
    <w:rsid w:val="00FF2453"/>
    <w:rsid w:val="00FF275A"/>
    <w:rsid w:val="00FF2EF4"/>
    <w:rsid w:val="00FF3898"/>
    <w:rsid w:val="00FF3E86"/>
    <w:rsid w:val="00FF3F08"/>
    <w:rsid w:val="00FF4948"/>
    <w:rsid w:val="00FF509A"/>
    <w:rsid w:val="00FF5121"/>
    <w:rsid w:val="00FF54F5"/>
    <w:rsid w:val="00FF55C2"/>
    <w:rsid w:val="00FF5662"/>
    <w:rsid w:val="00FF6598"/>
    <w:rsid w:val="00FF6681"/>
    <w:rsid w:val="00FF699C"/>
    <w:rsid w:val="00FF69E2"/>
    <w:rsid w:val="00FF6FA3"/>
    <w:rsid w:val="00FF700D"/>
    <w:rsid w:val="00FF7314"/>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sideclimatenews.org/news/09082024/arizona-copper-mining-water-impact/?utm_source=InsideClimate+News" TargetMode="External"/><Relationship Id="rId299" Type="http://schemas.openxmlformats.org/officeDocument/2006/relationships/hyperlink" Target="https://www.nationaldefensemagazine.org/articles/2024/8/5/military-struggles-to-make-inroads-with-5g-commercial-wireless-tech" TargetMode="External"/><Relationship Id="rId21" Type="http://schemas.openxmlformats.org/officeDocument/2006/relationships/hyperlink" Target="https://ferc.gov/news-events/news/commissioner-led-technical-conference-fall-co-location-large-loads-generating" TargetMode="External"/><Relationship Id="rId63" Type="http://schemas.openxmlformats.org/officeDocument/2006/relationships/hyperlink" Target="https://www.utilitydive.com/news/high-voltage-transmission-buildout-aceg-grid-strategies-report/722725/" TargetMode="External"/><Relationship Id="rId159" Type="http://schemas.openxmlformats.org/officeDocument/2006/relationships/hyperlink" Target="https://nam10.safelinks.protection.outlook.com/?url=https%3A%2F%2Flinks-2.govdelivery.com%2FCL0%2Fhttps%3A%252F%252Fwaternow.org%253Futm_medium%3Demail%2526utm_source%3Dgovdelivery%2F1%2F01010191753f1372-50f4bae2-b8b6-443e-a5a4-d5a7113cda45-000000%2F3cHfIZsg98vkTjLWO0sFNnycRD6yzmdmhqnloDHau1A%3D367&amp;data=05%7C02%7Cmichelle.bell%40ag.tamu.edu%7Cb1b35c9d73de418f644108dcc1ed9323%7C9fd7580a64724d9ca142d131d3a7a116%7C0%7C1%7C638598473368935427%7CUnknown%7CTWFpbGZsb3d8eyJWIjoiMC4wLjAwMDAiLCJQIjoiV2luMzIiLCJBTiI6Ik1haWwiLCJXVCI6Mn0%3D%7C0%7C%7C%7C&amp;sdata=AFE8xnlRP2VwRFS2R6qDt%2BSYV2d9wHKimsctbtfS6X8%3D&amp;reserved=0" TargetMode="External"/><Relationship Id="rId324" Type="http://schemas.openxmlformats.org/officeDocument/2006/relationships/hyperlink" Target="https://westgov.org/reports/article/2024-annual-report" TargetMode="External"/><Relationship Id="rId170" Type="http://schemas.openxmlformats.org/officeDocument/2006/relationships/hyperlink" Target="https://mailchi.mp/wildlifemgt/outdoor-news-bulletin-7odmlbalmy-10329162?e=f463256c25" TargetMode="External"/><Relationship Id="rId226" Type="http://schemas.openxmlformats.org/officeDocument/2006/relationships/hyperlink" Target="https://www.stripes.com/branches/navy/2024-08-19/navy-amphibious%C2%A0ships-congress-14913512.html?utm_source=sailthru&amp;utm_medium=email&amp;utm_campaign=mil-ebb" TargetMode="External"/><Relationship Id="rId268" Type="http://schemas.openxmlformats.org/officeDocument/2006/relationships/hyperlink" Target="https://abc7news.com/post/california-wildfires-fire-scientists-say-bigger-faster-growing/15118393/" TargetMode="External"/><Relationship Id="rId32" Type="http://schemas.openxmlformats.org/officeDocument/2006/relationships/hyperlink" Target="https://www.energy.gov/eere/geothermal/articles/searching-answers-below-surface-hidden-systems-exploration-uncovers?utm_medium=email&amp;utm_source=govdelivery" TargetMode="External"/><Relationship Id="rId74" Type="http://schemas.openxmlformats.org/officeDocument/2006/relationships/hyperlink" Target="https://nepis.epa.gov/Exe/ZyPDF.cgi/P101ASP3.PDF?Dockey=P101ASP3.PDF" TargetMode="External"/><Relationship Id="rId128" Type="http://schemas.openxmlformats.org/officeDocument/2006/relationships/hyperlink" Target="https://water.ca.gov/News/Blog/2024/Aug-24/California-is-Approaching-Ten-Years-of-Sustainable-Groundwater-Management?utm_medium=email" TargetMode="External"/><Relationship Id="rId335"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nam10.safelinks.protection.outlook.com/?url=https%3A%2F%2Fuhbf5wjab.cc.rs6.net%2Ftn.jsp%3Ff%3D001jOX6lR7OUYLIo0xccg6YAkuZWBfUjIcDadyim8HVkymhtC-sFfXgpy3GwBKXGILjdRe8JgLnBPDYH4nitI5hJ2swYxvQ6eCRhOpS8pRJl458PIU_AejtBP0crwiPqici0_60q2d-EozRmYJlR2FvJRTI4nNT-YmtbhEGM4tFHKgxe-ups2CRBxFsROld3K4Gz99kUckmRNp3EHq5M87YOAK-1PMeJZCZ3tnppURE_6eZPh3Chkx9HEX3IQIZpIBS%26c%3DCJRClTVWdbNkFQOE-j6tllgCvlzF2g47yyRfjVGAx-9UR7oIriD4NA%3D%3D%26ch%3D2ji2t-Bn3kj7kdGHQSzhbQ43S8kfS1f_veBh2silSxAyHrloqKEMcQ%3D%3D&amp;data=05%7C02%7Cmichelle.bell%40ag.tamu.edu%7C77e1dc4c7f42410e1c2508dcc944406c%7C9fd7580a64724d9ca142d131d3a7a116%7C0%7C0%7C638606542320118437%7CUnknown%7CTWFpbGZsb3d8eyJWIjoiMC4wLjAwMDAiLCJQIjoiV2luMzIiLCJBTiI6Ik1haWwiLCJXVCI6Mn0%3D%7C0%7C%7C%7C&amp;sdata=hAi1SyzS5YZ2A0SYR0SHbb23DCif4BFuznzDoj%2FruO8%3D&amp;reserved=0" TargetMode="External"/><Relationship Id="rId237" Type="http://schemas.openxmlformats.org/officeDocument/2006/relationships/hyperlink" Target="https://www.latimes.com/california/story/2024-08-09/space-force-rejects-demand-to-mitigate-effects-of-sonic-booms-and-rocket-launches-off-california-coast?utm_source=sailthru&amp;utm_medium=email&amp;utm_campaign=mil-ebb" TargetMode="External"/><Relationship Id="rId279" Type="http://schemas.openxmlformats.org/officeDocument/2006/relationships/hyperlink" Target="https://newatlas.com/aircraft/vxb-1-supersonic-prototype-makes-second-flight/" TargetMode="External"/><Relationship Id="rId43" Type="http://schemas.openxmlformats.org/officeDocument/2006/relationships/hyperlink" Target="https://nam10.safelinks.protection.outlook.com/?url=https%3A%2F%2Flinks-2.govdelivery.com%2FCL0%2Fhttps%3A%252F%252Fwww.energy.ca.gov%252Fsolicitations%252F2024-02%252Fgfo-23-402-geothermal-grant-and-loan-program%253Futm_medium%3Demail%2526utm_source%3Dgovdelivery%2F1%2F0101019152abe205-fd8a8448-dfbe-4413-b23e-9b3f9cb2c5a1-000000%2F_Bue4Frygx0fqYTyvJZn5c1DY2Ny9lerQO72NQO8970%3D366&amp;data=05%7C02%7Cmichelle.bell%40ag.tamu.edu%7C70075ae8646b4dbbad1a08dcbcb1e2c9%7C9fd7580a64724d9ca142d131d3a7a116%7C0%7C0%7C638592719407754235%7CUnknown%7CTWFpbGZsb3d8eyJWIjoiMC4wLjAwMDAiLCJQIjoiV2luMzIiLCJBTiI6Ik1haWwiLCJXVCI6Mn0%3D%7C0%7C%7C%7C&amp;sdata=FlVAoHJBAsA9Lb4%2BnIjOnPPBjLJD5pz4GYQoflQPcA8%3D&amp;reserved=0" TargetMode="External"/><Relationship Id="rId139" Type="http://schemas.openxmlformats.org/officeDocument/2006/relationships/hyperlink" Target="https://www.doi.gov/pressreleases/biden-harris-administration-announces-more-12-million-president-bidens-investing" TargetMode="External"/><Relationship Id="rId290" Type="http://schemas.openxmlformats.org/officeDocument/2006/relationships/hyperlink" Target="https://www.dronepilotgroundschool.com/faa-drone-registration/?utm_campaign=Community%20Newsletter%20&amp;utm_medium=email&amp;_hsenc=p2ANqtz-_ueMvGaDpiC24RjFRdZjkQSy5KU7K-BYvDn71elsP1_8LXbKF24_2UkhsSaWHVbvd1uPdM9SzngVLuUbLKlTE2tL7w-n_g-EFSnfv14ochDZ9VV1A&amp;_hsmi=321476201&amp;utm_content=321476201&amp;utm_source=hs_email" TargetMode="External"/><Relationship Id="rId304" Type="http://schemas.openxmlformats.org/officeDocument/2006/relationships/hyperlink" Target="https://nam10.safelinks.protection.outlook.com/?url=https%3A%2F%2Fconsbio.us9.list-manage.com%2Ftrack%2Fclick%3Fu%3D3dea159e4cbe0a0ff3b43eadd%26id%3Dcc14cd664a%26e%3Dc5455c0952&amp;data=05%7C02%7Cmichelle.bell%40ag.tamu.edu%7Ce380074da50d4487109808dcc21919fa%7C9fd7580a64724d9ca142d131d3a7a116%7C0%7C0%7C638598660299306413%7CUnknown%7CTWFpbGZsb3d8eyJWIjoiMC4wLjAwMDAiLCJQIjoiV2luMzIiLCJBTiI6Ik1haWwiLCJXVCI6Mn0%3D%7C0%7C%7C%7C&amp;sdata=Gmv8FFS5sNNDeQTsNWOCKA0cm2dGwneagpmayt6%2FIWs%3D&amp;reserved=0" TargetMode="External"/><Relationship Id="rId85" Type="http://schemas.openxmlformats.org/officeDocument/2006/relationships/hyperlink" Target="https://www.blm.gov/press-release/blm-nps-wild-burro-plan-western-arizona" TargetMode="External"/><Relationship Id="rId150" Type="http://schemas.openxmlformats.org/officeDocument/2006/relationships/hyperlink" Target="https://www.circleofblue.org/2024/world/some-of-arizonas-most-valuable-water-could-soon-hit-the-market/" TargetMode="External"/><Relationship Id="rId192" Type="http://schemas.openxmlformats.org/officeDocument/2006/relationships/hyperlink" Target="https://westernstateswater.org/wp-content/uploads/2024/08/News-2622.pdf" TargetMode="External"/><Relationship Id="rId206" Type="http://schemas.openxmlformats.org/officeDocument/2006/relationships/hyperlink" Target="https://www.defenseone.com/threats/2024/08/air-force-wants-build-lots-bases-around-pacific-it-still-needs-determine-how-protect-them/399014/?oref=d1_army_nl&amp;utm_source=Sailthru&amp;utm_medium=email&amp;utm_campaign=The%20Army%20Brief:%20Aug.%2023%2C%202024&amp;utm_term=newsletter_d1_army" TargetMode="External"/><Relationship Id="rId248" Type="http://schemas.openxmlformats.org/officeDocument/2006/relationships/hyperlink" Target="https://www.fema.gov/press-release/20231113/biden-harris-administration-announces-second-round-funding-mitigate"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usda.gov/media/press-releases/2024/08/01/biden-harris-administration-invests-400-million-address-drought" TargetMode="External"/><Relationship Id="rId315" Type="http://schemas.openxmlformats.org/officeDocument/2006/relationships/hyperlink" Target="https://nam10.safelinks.protection.outlook.com/?url=https%3A%2F%2Fgmsuxxbab.cc.rs6.net%2Ftn.jsp%3Ff%3D001rkTGoz6IHMX4MTKdHa59SYoRv27NmZWuoqwiWlk2bc_1NtQbrEgjq5gwKMpDmC0-_FuCcjqo62VBhzXAv1nenMJuXa9EjFFuDnMIM_TdEhEt5dOoJaZUxcgwer8XJ2E1_qk_jhm593f_yvY5gkZhJG3gWgzpkO7WG1tyMRCX6uee1XEr8wahHS9eUENkZh58msorUgcIrQapKbQKz7DZhMNLpSMMmtkA7MdT7OSt4d1cJJKymNnndq_Ov2AbHjmFqlRdaCqjwlarQGPaOBtyfw%3D%3D%26c%3DMf-Jy4_5wBLWr4NllTZ6AxA_PvXdEEO3Ni-DLta1U9rom-0ykQsrng%3D%3D%26ch%3DePt8sf1pbK-X5l17XzfDKzBnmKnN7Egj7SltBsWjGy05t-aaZoE3Rw%3D%3D&amp;data=05%7C02%7Cmichelle.bell%40ag.tamu.edu%7Cb37ceec1a8f64b8eb4d108dcb30efff4%7C9fd7580a64724d9ca142d131d3a7a116%7C0%7C0%7C638582124217568116%7CUnknown%7CTWFpbGZsb3d8eyJWIjoiMC4wLjAwMDAiLCJQIjoiV2luMzIiLCJBTiI6Ik1haWwiLCJXVCI6Mn0%3D%7C0%7C%7C%7C&amp;sdata=qx2rJ2PHDNwND3xGyMZ7AAeBoH5anH%2BEOmCdet%2FxByM%3D&amp;reserved=0" TargetMode="External"/><Relationship Id="rId54" Type="http://schemas.openxmlformats.org/officeDocument/2006/relationships/hyperlink" Target="https://www.bia.gov/service/tcr-annual-awards-program" TargetMode="External"/><Relationship Id="rId96" Type="http://schemas.openxmlformats.org/officeDocument/2006/relationships/hyperlink" Target="https://www.grants.gov/search-results-detail/355611" TargetMode="External"/><Relationship Id="rId161" Type="http://schemas.openxmlformats.org/officeDocument/2006/relationships/hyperlink" Target="https://www.gslwatertrust.org/news/press-release-announcement-new-funding-available-to-restore-and-protect-wetlands-to-benefit-great-salt-lake-hydrology?emci=5bf76363-ce64-ef11-991a-6045bdd9e096&amp;emdi=80379678-d064-ef11-991a-6045bdd9e096&amp;ceid=3623265" TargetMode="External"/><Relationship Id="rId217" Type="http://schemas.openxmlformats.org/officeDocument/2006/relationships/hyperlink" Target="https://www.defensenews.com/digital-show-dailies/smd/2024/08/12/armys-high-energy-laser-competition-to-kick-off-early-next-year/?utm_source=sailthru&amp;utm_medium=email&amp;utm_campaign=mil-ebb" TargetMode="External"/><Relationship Id="rId259" Type="http://schemas.openxmlformats.org/officeDocument/2006/relationships/hyperlink" Target="https://www.kcra.com/article/cal-fire-police-crucial-role-solving-how-wildfires-start/61937887" TargetMode="External"/><Relationship Id="rId23" Type="http://schemas.openxmlformats.org/officeDocument/2006/relationships/hyperlink" Target="https://www.energy.gov/articles/biden-harris-administration-invests-22-billion-nations-grid-protect-against-extreme" TargetMode="External"/><Relationship Id="rId119" Type="http://schemas.openxmlformats.org/officeDocument/2006/relationships/hyperlink" Target="https://nam10.safelinks.protection.outlook.com/?url=https%3A%2F%2Flinks-2.govdelivery.com%2FCL0%2Fhttps%3A%252F%252Fweb.cvent.com%252Fevent%252Fec81dcb6-85dc-4c2d-8ffd-63f618bee9a0%252Fsummary%253Futm_medium%3Demail%2526utm_source%3Dgovdelivery%2F1%2F01010191994bdc51-e004dd98-e8c8-4e25-9b54-1a1b17c9fc91-000000%2FlG7qHYKthVemvCZ_tCiAW-dAO-LDfdZs_GF02z-U2Ns%3D368&amp;data=05%7C02%7Cmichelle.bell%40ag.tamu.edu%7C014630020cbd435080d208dcc78eb743%7C9fd7580a64724d9ca142d131d3a7a116%7C0%7C1%7C638604662987633156%7CUnknown%7CTWFpbGZsb3d8eyJWIjoiMC4wLjAwMDAiLCJQIjoiV2luMzIiLCJBTiI6Ik1haWwiLCJXVCI6Mn0%3D%7C0%7C%7C%7C&amp;sdata=GduQaa41DqDiZOfE5ocTNppLs07bZE49O2IEVEHg4gA%3D&amp;reserved=0" TargetMode="External"/><Relationship Id="rId270" Type="http://schemas.openxmlformats.org/officeDocument/2006/relationships/hyperlink" Target="https://www.columbian.com/news/2024/jul/31/california-wildfires-have-already-charred-30-times-as-many-acres-as-all-of-last-year-and-its-still-summer/" TargetMode="External"/><Relationship Id="rId326" Type="http://schemas.openxmlformats.org/officeDocument/2006/relationships/hyperlink" Target="https://www.energy.ca.gov/news/2024-08/california-surpasses-150000-electric-vehicle-chargers" TargetMode="External"/><Relationship Id="rId65" Type="http://schemas.openxmlformats.org/officeDocument/2006/relationships/hyperlink" Target="https://www.tdworld.com/overhead-transmission/article/55130603/long-awaited-sunzia-to-transmit-wind-power" TargetMode="External"/><Relationship Id="rId130" Type="http://schemas.openxmlformats.org/officeDocument/2006/relationships/hyperlink" Target="https://nam10.safelinks.protection.outlook.com/?url=https%3A%2F%2Flinks-2.govdelivery.com%2FCL0%2Fhttps%3A%252F%252Fwww.waterboards.ca.gov%252Fplans_policies%252Fdocs%252Frev-comm-notice.pdf%253Futm_medium%3Demail%2526utm_source%3Dgovdelivery%2F1%2F01010191753f1372-50f4bae2-b8b6-443e-a5a4-d5a7113cda45-000000%2FOt1w0FvRCp_DSeF29SByA2C_PPbFzHA0dgowc9sGi60%3D367&amp;data=05%7C02%7Cmichelle.bell%40ag.tamu.edu%7Cb1b35c9d73de418f644108dcc1ed9323%7C9fd7580a64724d9ca142d131d3a7a116%7C0%7C1%7C638598473368954750%7CUnknown%7CTWFpbGZsb3d8eyJWIjoiMC4wLjAwMDAiLCJQIjoiV2luMzIiLCJBTiI6Ik1haWwiLCJXVCI6Mn0%3D%7C0%7C%7C%7C&amp;sdata=KDWW5SQr580c5%2FAJrm%2FcxdgndSaaK6u61l%2FNyoaJwXw%3D&amp;reserved=0" TargetMode="External"/><Relationship Id="rId172" Type="http://schemas.openxmlformats.org/officeDocument/2006/relationships/hyperlink" Target="https://nevadacurrent.com/2024/08/15/despite-recent-water-supply-improvement-more-cuts-expected-for-colorado-river-feds-say/?emci=b193476e-c15b-ef11-991a-6045bddbfc4b&amp;emdi=d64a8eb7-d55b-ef11-991a-6045bddbfc4b&amp;ceid=41089" TargetMode="External"/><Relationship Id="rId228" Type="http://schemas.openxmlformats.org/officeDocument/2006/relationships/hyperlink" Target="https://www.defenseone.com/technology/2024/08/navy-still-bullish-lasers-real-directed-energy-ship-defense-remains-years-away/398695/?oref=defense_one_breaking_nl&amp;utm_source=Sailthru&amp;utm_medium=email&amp;utm_campaign=Defense%20One%20Breaking%20News:%20August%209%2C%202024:%20%22LASERS:%20Navy...%22&amp;utm_term=newsletter_d1_alert" TargetMode="External"/><Relationship Id="rId281" Type="http://schemas.openxmlformats.org/officeDocument/2006/relationships/hyperlink" Target="https://www.faa.gov/newsroom/biden-harris-administration-announces-566-million-grants-bipartisan-infrastructure-law" TargetMode="External"/><Relationship Id="rId34" Type="http://schemas.openxmlformats.org/officeDocument/2006/relationships/hyperlink" Target="https://www.nextgov.com/digital-government/2024/08/energy-department-wants-use-ai-speed-permitting/398933/?oref=ngfcw_ftt_nl&amp;utm_source=Sailthru&amp;utm_medium=email&amp;utm_campaign=Nextgov/FCW%20Federal%20Tech%20Today%20-%20August%2021%2C%202024&amp;utm_term=newsletter_ng_today" TargetMode="External"/><Relationship Id="rId76" Type="http://schemas.openxmlformats.org/officeDocument/2006/relationships/hyperlink" Target="https://www.epa.gov/newsreleases/us-mexico-border-2025-environmental-program-releases-binational-highlights-report" TargetMode="External"/><Relationship Id="rId141" Type="http://schemas.openxmlformats.org/officeDocument/2006/relationships/hyperlink" Target="https://files.constantcontact.com/9eeb44d9901/1df0c65d-d077-4b27-8c41-da9eb5274800.pdf" TargetMode="External"/><Relationship Id="rId7" Type="http://schemas.openxmlformats.org/officeDocument/2006/relationships/settings" Target="settings.xml"/><Relationship Id="rId183" Type="http://schemas.openxmlformats.org/officeDocument/2006/relationships/hyperlink" Target="https://www.azwater.gov/sites/default/files/2024-05/FAQs-LowerBasinStatesAlternative-Apr2024%28v4%29.pdf" TargetMode="External"/><Relationship Id="rId239" Type="http://schemas.openxmlformats.org/officeDocument/2006/relationships/hyperlink" Target="https://www.fema.gov/grants/mitigation/building-resilient-infrastructure-communities/about/stakeholder-engagement-effort" TargetMode="External"/><Relationship Id="rId250" Type="http://schemas.openxmlformats.org/officeDocument/2006/relationships/hyperlink" Target="https://www.wyomingnews.com/news/local_news/western-governors-urge-congress-to-act-now-and-reform-wildfire-management/article_8cf11be8-671b-11ef-bacf-5bcf017fe333.html" TargetMode="External"/><Relationship Id="rId292" Type="http://schemas.openxmlformats.org/officeDocument/2006/relationships/hyperlink" Target="https://aashtojournal.transportation.org/faa-authorizes-drone-package-flights-in-dallas/" TargetMode="External"/><Relationship Id="rId306" Type="http://schemas.openxmlformats.org/officeDocument/2006/relationships/hyperlink" Target="https://www.blm.gov/press-release/blm-california-selects-elizabeth-meyer-shields-new-deputy-state-director-resources" TargetMode="External"/><Relationship Id="rId24" Type="http://schemas.openxmlformats.org/officeDocument/2006/relationships/hyperlink" Target="https://www.energy.gov/articles/biden-harris-administration-announces-17-states-and-territories-receive-66-million" TargetMode="External"/><Relationship Id="rId45" Type="http://schemas.openxmlformats.org/officeDocument/2006/relationships/hyperlink" Target="https://nam10.safelinks.protection.outlook.com/?url=https%3A%2F%2Flinks-2.govdelivery.com%2FCL0%2Fhttps%3A%252F%252Fwww.energy.ca.gov%252Fevent%252Fworkshop%252F2024-08%252Fiepr-commissioner-workshop-offshore-wave-and-tidal-energy%253Futm_medium%3Demail%2526utm_source%3Dgovdelivery%2F1%2F0101019138ce1e55-77e12427-bb96-46af-aa9a-36c2df7514e5-000000%2Fl_8ImujR66nOnLBCYrOHEBStJGTo_XRw58dS7bs9ONA%3D365&amp;data=05%7C02%7Cmichelle.bell%40ag.tamu.edu%7Cac524e5f57f344b245f908dcb8bfdfee%7C9fd7580a64724d9ca142d131d3a7a116%7C0%7C0%7C638588381453444414%7CUnknown%7CTWFpbGZsb3d8eyJWIjoiMC4wLjAwMDAiLCJQIjoiV2luMzIiLCJBTiI6Ik1haWwiLCJXVCI6Mn0%3D%7C0%7C%7C%7C&amp;sdata=5mGD5JofpBh%2FC1ze6q78ah5dJ8QpRdGzkH1Mi7r2zfQ%3D&amp;reserved=0" TargetMode="External"/><Relationship Id="rId66" Type="http://schemas.openxmlformats.org/officeDocument/2006/relationships/hyperlink" Target="https://www.tucsonsentinel.com/local/report/081424_sunzia_erosion/enviros-erosion-from-sunzia-powerline-construction-damaging-watershed/" TargetMode="External"/><Relationship Id="rId87" Type="http://schemas.openxmlformats.org/officeDocument/2006/relationships/hyperlink" Target="https://www.usbr.gov/newsroom/news-release/4924" TargetMode="External"/><Relationship Id="rId110" Type="http://schemas.openxmlformats.org/officeDocument/2006/relationships/hyperlink" Target="https://www.epa.gov/newsreleases/biden-harris-administration-announces-41-million-available-grants-upgrade-stormwater" TargetMode="External"/><Relationship Id="rId131" Type="http://schemas.openxmlformats.org/officeDocument/2006/relationships/hyperlink" Target="https://nam10.safelinks.protection.outlook.com/?url=https%3A%2F%2Flinks-2.govdelivery.com%2FCL0%2Fhttps%3A%252F%252Fwater.ca.gov%252FNews%252FNews-Releases%252F2024%252FAug-24%252FCalifornia-Aims-to-Improve-Ability-to-Measure-How-Much-Water-is-Flowing-throughout-the-State%253Futm_medium%3Demail%2526utm_source%3Dgovdelivery%2F1%2F01010191753f1372-50f4bae2-b8b6-443e-a5a4-d5a7113cda45-000000%2F40Pa74Pp47gUcSfei1xuGEhEzGeNjdNQgMNmvJktpNY%3D367&amp;data=05%7C02%7Cmichelle.bell%40ag.tamu.edu%7Cb1b35c9d73de418f644108dcc1ed9323%7C9fd7580a64724d9ca142d131d3a7a116%7C0%7C1%7C638598473368877633%7CUnknown%7CTWFpbGZsb3d8eyJWIjoiMC4wLjAwMDAiLCJQIjoiV2luMzIiLCJBTiI6Ik1haWwiLCJXVCI6Mn0%3D%7C0%7C%7C%7C&amp;sdata=zrFcNQRo%2FpKoQ0u3RtJRvqmOv6tSDTrq5lyvCPOnmLc%3D&amp;reserved=0" TargetMode="External"/><Relationship Id="rId327" Type="http://schemas.openxmlformats.org/officeDocument/2006/relationships/hyperlink" Target="https://www.govexec.com/technology/2024/08/half-billion-dollars-grants-awarded-boost-ev-charging-network/399132/?oref=govexec_today_nl&amp;utm_source=Sailthru&amp;utm_medium=email&amp;utm_campaign=GovExec%20Today:%20August%2029%2C%202024&amp;utm_term=newsletter_ge_today" TargetMode="External"/><Relationship Id="rId152" Type="http://schemas.openxmlformats.org/officeDocument/2006/relationships/hyperlink" Target="https://nam10.safelinks.protection.outlook.com/?url=https%3A%2F%2Fuhbf5wjab.cc.rs6.net%2Ftn.jsp%3Ff%3D001n42vejuMkssHk_HNtiSj4osNmZ9i0ebI9re1JSxnwNr4zNvmDszZqqZL0ORNvfs-KNazfEZ05utbqocnK60JlyFPy28McLoZ490AcJuZsI2mrt_-k4St2af8MwD5CO4Wn4ZOC6y-9WpgOMf0m_-jjmCEtZoup4_4r_jNSpgVqXShIi5dOVJIvouaW-AyM7y-UrQaWrGmLazSXIeNeEMcG3qOMAVXMXaH4H9-KRi8N6OJ5-yr0vGFTrxhLGHyVrojqOu2m1PjstU%3D%26c%3Dz4Vurv7O76ltKToDJMFhkDrDAQ-dCj3mhXH5S-1wXdHw5IvP8cpF5w%3D%3D%26ch%3DEcqBjThW_-ZOEM3ey18KBbBMMgbVp1atpjLJOz8hgVHvR-r4wwMd5g%3D%3D&amp;data=05%7C02%7Cmichelle.bell%40ag.tamu.edu%7C81f8c7701777405f584008dcb30e5542%7C9fd7580a64724d9ca142d131d3a7a116%7C0%7C0%7C638582121404718850%7CUnknown%7CTWFpbGZsb3d8eyJWIjoiMC4wLjAwMDAiLCJQIjoiV2luMzIiLCJBTiI6Ik1haWwiLCJXVCI6Mn0%3D%7C0%7C%7C%7C&amp;sdata=Sy6Tx4JsjWrOilZ5UeSxlFchHK3kkCVui0PFNNJB9Rk%3D&amp;reserved=0" TargetMode="External"/><Relationship Id="rId173" Type="http://schemas.openxmlformats.org/officeDocument/2006/relationships/hyperlink" Target="https://azcapitoltimes.com/news/2024/08/14/colorado-river-states-await-water-cuts-plan-ahead/?utm_content=link" TargetMode="External"/><Relationship Id="rId194" Type="http://schemas.openxmlformats.org/officeDocument/2006/relationships/hyperlink" Target="https://westernstateswater.org/wp-content/uploads/2024/08/News-2622-Special-Report.pdf" TargetMode="External"/><Relationship Id="rId208" Type="http://schemas.openxmlformats.org/officeDocument/2006/relationships/hyperlink" Target="https://defensescoop.com/2024/08/19/new-army-network-leader-wants-more-predictive-tools-for-data/?utm_source=sailthru&amp;utm_medium=email&amp;utm_campaign=mil-ebb" TargetMode="External"/><Relationship Id="rId229" Type="http://schemas.openxmlformats.org/officeDocument/2006/relationships/hyperlink" Target="https://nationalinterest.org/blog/buzz/us-navy-aircraft-carrier-uss-nimitz-nearing-end-line-212186?utm_source=sailthru&amp;utm_medium=email&amp;utm_campaign=mil-ebb" TargetMode="External"/><Relationship Id="rId240" Type="http://schemas.openxmlformats.org/officeDocument/2006/relationships/hyperlink" Target="https://www.fema.gov/blog/3-grants-can-help-build-resilience-your-community" TargetMode="External"/><Relationship Id="rId261" Type="http://schemas.openxmlformats.org/officeDocument/2006/relationships/hyperlink" Target="https://nam10.safelinks.protection.outlook.com/?url=https%3A%2F%2Flinks-2.govdelivery.com%2FCL0%2Fhttps%3A%252F%252Fwww.fire.ca.gov%252F%253Futm_medium%3Demail%2526utm_source%3Dgovdelivery%2F1%2F01010191a0649094-23ba5575-faf8-4a01-831a-fec808fc9651-000000%2F3fwoPmY6PdBmr8pCngdbEsyq0rkIVYHgynlBz9uMbtw%3D368&amp;data=05%7C02%7Cmichelle.bell%40ag.tamu.edu%7Cce5035c812cc41acdfe108dcc8866e5d%7C9fd7580a64724d9ca142d131d3a7a116%7C0%7C1%7C638605726944513950%7CUnknown%7CTWFpbGZsb3d8eyJWIjoiMC4wLjAwMDAiLCJQIjoiV2luMzIiLCJBTiI6Ik1haWwiLCJXVCI6Mn0%3D%7C0%7C%7C%7C&amp;sdata=vwShfUrkafzZteUR0BVvVtOXNP53m4hR1i3Zo8s20u8%3D&amp;reserved=0" TargetMode="External"/><Relationship Id="rId14" Type="http://schemas.openxmlformats.org/officeDocument/2006/relationships/hyperlink" Target="https://nam10.safelinks.protection.outlook.com/?url=https%3A%2F%2Fyoutu.be%2FfSthyO-VcS0&amp;data=05%7C02%7Cmichelle.bell%40ag.tamu.edu%7Cb8c3c74e27064bd7a32f08dccb74941f%7C9fd7580a64724d9ca142d131d3a7a116%7C0%7C0%7C638608948824470534%7CUnknown%7CTWFpbGZsb3d8eyJWIjoiMC4wLjAwMDAiLCJQIjoiV2luMzIiLCJBTiI6Ik1haWwiLCJXVCI6Mn0%3D%7C0%7C%7C%7C&amp;sdata=xdjT7KsuUXOPzi%2F0wiFxslJkFZeAkGv4dcF4prTRVAE%3D&amp;reserved=0" TargetMode="External"/><Relationship Id="rId35" Type="http://schemas.openxmlformats.org/officeDocument/2006/relationships/hyperlink" Target="https://www.energy.gov/eere/articles/new-doe-report-identifies-solutions-five-major-gaps-us-hydropower-supply-chain?utm_medium=email&amp;utm_source=govdelivery" TargetMode="External"/><Relationship Id="rId56" Type="http://schemas.openxmlformats.org/officeDocument/2006/relationships/hyperlink" Target="https://nam10.safelinks.protection.outlook.com/?url=https%3A%2F%2Flinks-2.govdelivery.com%2FCL0%2Fhttps%3A%252F%252Fattendee.gotowebinar.com%252Fregister%252F7797691825468769368%2F2%2F010101918006fb5d-665b1528-0541-4c0c-bdc9-7e50b8590cb7-000000%2FlAefn2gHNotWROzDfLyGJ0M1yPDHP_sgOAHgINfW8xo%3D367&amp;data=05%7C02%7Cmichelle.bell%40ag.tamu.edu%7C2487ac2443cd432a534708dcc39f5f5c%7C9fd7580a64724d9ca142d131d3a7a116%7C0%7C0%7C638600336491576874%7CUnknown%7CTWFpbGZsb3d8eyJWIjoiMC4wLjAwMDAiLCJQIjoiV2luMzIiLCJBTiI6Ik1haWwiLCJXVCI6Mn0%3D%7C0%7C%7C%7C&amp;sdata=8jNQyeZMeO9Xf9U6XdksEKQfb6UoEVKX%2BAe2WTh99r4%3D&amp;reserved=0" TargetMode="External"/><Relationship Id="rId77" Type="http://schemas.openxmlformats.org/officeDocument/2006/relationships/hyperlink" Target="https://nam10.safelinks.protection.outlook.com/?url=https%3A%2F%2Flnks.gd%2Fl%2FeyJhbGciOiJIUzI1NiJ9.eyJidWxsZXRpbl9saW5rX2lkIjoxMDUsInVyaSI6ImJwMjpjbGljayIsInVybCI6Imh0dHBzOi8vd3d3Lmdhby5nb3YvcHJvZHVjdHMvZ2FvLTI0LTEwNjc0ND91dG1fY2FtcGFpZ249dXNnYW9fZW1haWwmdXRtX2NvbnRlbnQ9ZGF5Ym9vayZ1dG1fbWVkaXVtPWVtYWlsJnV0bV9zb3VyY2U9Z292ZGVsaXZlcnkiLCJidWxsZXRpbl9pZCI6IjIwMjQwODAxLjk4NDQxOTQxIn0.o7eANr4Ef_utTxrMepZZlotT7TCqoNMI5oTSDvX9xEo%2Fs%2F571607519%2Fbr%2F246752226573-l&amp;data=05%7C02%7Cmichelle.bell%40ag.tamu.edu%7C7c0e2ae98c6c4da8a49408dcb253859b%7C9fd7580a64724d9ca142d131d3a7a116%7C0%7C0%7C638581319042478330%7CUnknown%7CTWFpbGZsb3d8eyJWIjoiMC4wLjAwMDAiLCJQIjoiV2luMzIiLCJBTiI6Ik1haWwiLCJXVCI6Mn0%3D%7C0%7C%7C%7C&amp;sdata=rCPbzPUAt1FkpbbWrCSzMZmAc4LrPso0UxuMpkYpFX0%3D&amp;reserved=0" TargetMode="External"/><Relationship Id="rId100" Type="http://schemas.openxmlformats.org/officeDocument/2006/relationships/hyperlink" Target="https://www.fws.gov/press-release/2024-08/service-proposes-listing-santa-ana-speckled-dace-threatened-species" TargetMode="External"/><Relationship Id="rId282" Type="http://schemas.openxmlformats.org/officeDocument/2006/relationships/hyperlink" Target="https://www.faa.gov/newsroom/biden-harris-administration-announces-nearly-300-million-awards-sustainable-aviation-fuels" TargetMode="External"/><Relationship Id="rId317" Type="http://schemas.openxmlformats.org/officeDocument/2006/relationships/hyperlink" Target="https://www.whitehouse.gov/briefing-room/statements-releases/2024/08/29/fact-sheet-biden-harris-administration-takes-action-to-deliver-more-projects-more-quickly-accelerates-federal-permitting/" TargetMode="External"/><Relationship Id="rId8" Type="http://schemas.openxmlformats.org/officeDocument/2006/relationships/webSettings" Target="webSettings.xml"/><Relationship Id="rId98" Type="http://schemas.openxmlformats.org/officeDocument/2006/relationships/hyperlink" Target="https://www.fws.gov/press-release/2024-08/arizona-eryngo-draft-recovery-plan-available" TargetMode="External"/><Relationship Id="rId121" Type="http://schemas.openxmlformats.org/officeDocument/2006/relationships/hyperlink" Target="https://nam10.safelinks.protection.outlook.com/?url=https%3A%2F%2Flinks-2.govdelivery.com%2FCL0%2Fhttps%3A%252F%252Fwww.coastal-quest.org%252Four-programs%252Fclean-coastal-water%252Fswqpa-assessment-tool%252F%253Futm_medium%3Demail%2526utm_source%3Dgovdelivery%2F1%2F01010191513293c4-5023eea8-bfcd-4a8a-85df-83b8d655b3da-000000%2FEresTVuvOqMn1OJwyMJuluGM9zqtkDqIJn41hZzIoV4%3D366&amp;data=05%7C02%7Cmichelle.bell%40ag.tamu.edu%7C0bfbd2b6e7f44efb982e08dcbc88450a%7C9fd7580a64724d9ca142d131d3a7a116%7C0%7C1%7C638592540692012050%7CUnknown%7CTWFpbGZsb3d8eyJWIjoiMC4wLjAwMDAiLCJQIjoiV2luMzIiLCJBTiI6Ik1haWwiLCJXVCI6Mn0%3D%7C0%7C%7C%7C&amp;sdata=cupyFLa6dBazeozLB9QrE8HJu5LtmMbrtXSFEbBQZ%2FY%3D&amp;reserved=0" TargetMode="External"/><Relationship Id="rId142" Type="http://schemas.openxmlformats.org/officeDocument/2006/relationships/hyperlink" Target="https://apnews.com/article/lithium-mine-arizona-tribe-lawsuit-sacred-lands-1d045d0bcffb14bd27c3cf7c67790e09" TargetMode="External"/><Relationship Id="rId163" Type="http://schemas.openxmlformats.org/officeDocument/2006/relationships/hyperlink" Target="https://www.audubon.org/news/water-conservation-proving-successful-colorado-river-water-users-avoid-crisis-again?ms=policy-adv-email-ea-x-engagement_20240827_western_water_news&amp;utm_source=ea&amp;utm_medium=email&amp;utm_campaign=engagement_20240827_western_water_news&amp;emci=5bf76363-ce64-ef11-991a-6045bdd9e096&amp;emdi=80379678-d064-ef11-991a-6045bdd9e096&amp;ceid=3623265" TargetMode="External"/><Relationship Id="rId184" Type="http://schemas.openxmlformats.org/officeDocument/2006/relationships/hyperlink" Target="https://wrrc.arizona.edu/events/wrrc-water-webinar-post-2026-colorado-river-operational-guidelines-overview-lower-basins" TargetMode="External"/><Relationship Id="rId219" Type="http://schemas.openxmlformats.org/officeDocument/2006/relationships/hyperlink" Target="https://www.defensenews.com/digital-show-dailies/smd/2024/08/08/armys-successful-hypersonic-missile-test-puts-fielding-on-horizon/?utm_source=sailthru&amp;utm_medium=email&amp;utm_campaign=mil-ebb" TargetMode="External"/><Relationship Id="rId230" Type="http://schemas.openxmlformats.org/officeDocument/2006/relationships/hyperlink" Target="https://breakingdefense.com/2024/08/marine-corps-aviation-plan-to-come-in-december-ahead-of-services-project-eagle-changes/?utm_source=sailthru&amp;utm_medium=email&amp;utm_campaign=mil-ebb" TargetMode="External"/><Relationship Id="rId251" Type="http://schemas.openxmlformats.org/officeDocument/2006/relationships/hyperlink" Target="https://www.newsfromthestates.com/article/cox-other-western-governors-lobby-congress-more-funding-and-coordination-fight-wildfires" TargetMode="External"/><Relationship Id="rId25" Type="http://schemas.openxmlformats.org/officeDocument/2006/relationships/hyperlink" Target="https://www.energy.gov/articles/biden-harris-administration-announces-62-million-support-americas-growing-hydrogen" TargetMode="External"/><Relationship Id="rId46" Type="http://schemas.openxmlformats.org/officeDocument/2006/relationships/hyperlink" Target="https://nam10.safelinks.protection.outlook.com/?url=https%3A%2F%2Fcoresiliency.us13.list-manage.com%2Ftrack%2Fclick%3Fu%3D1d97570d5b1d9d9b89bf4591b%26id%3D4db5bce104%26e%3D1278e580ca&amp;data=05%7C02%7Cmichelle.bell%40ag.tamu.edu%7C2c0ce2bce9724f4e574808dcc887ca77%7C9fd7580a64724d9ca142d131d3a7a116%7C0%7C0%7C638605732827722963%7CUnknown%7CTWFpbGZsb3d8eyJWIjoiMC4wLjAwMDAiLCJQIjoiV2luMzIiLCJBTiI6Ik1haWwiLCJXVCI6Mn0%3D%7C0%7C%7C%7C&amp;sdata=31xM1Pc44kjkVI9bSHCXrzoZ5V0V5WrgjMN5%2FCnjL8Y%3D&amp;reserved=0" TargetMode="External"/><Relationship Id="rId67" Type="http://schemas.openxmlformats.org/officeDocument/2006/relationships/hyperlink" Target="https://nam10.safelinks.protection.outlook.com/?url=https%3A%2F%2Flinks-2.govdelivery.com%2FCL0%2Fhttps%3A%252F%252Fwww.drought.gov%252Fdrought-research%252Fcoping-with-drought-competition%253Futm_medium%3Demail%2526utm_source%3Dgovdelivery%2523open-competitions%2F1%2F01010191753f1372-50f4bae2-b8b6-443e-a5a4-d5a7113cda45-000000%2F8HaZXEjZkbNBfOsKFivftg2ofvwotGxgCRQK7RyuvCE%3D367&amp;data=05%7C02%7Cmichelle.bell%40ag.tamu.edu%7Cb1b35c9d73de418f644108dcc1ed9323%7C9fd7580a64724d9ca142d131d3a7a116%7C0%7C1%7C638598473368915538%7CUnknown%7CTWFpbGZsb3d8eyJWIjoiMC4wLjAwMDAiLCJQIjoiV2luMzIiLCJBTiI6Ik1haWwiLCJXVCI6Mn0%3D%7C0%7C%7C%7C&amp;sdata=c9fqeR3GCKirfdcBwdMwg8IKaJaVItl0pjAqLErT0JM%3D&amp;reserved=0" TargetMode="External"/><Relationship Id="rId272" Type="http://schemas.openxmlformats.org/officeDocument/2006/relationships/hyperlink" Target="https://nam10.safelinks.protection.outlook.com/?url=https%3A%2F%2Fcoresiliency.us13.list-manage.com%2Ftrack%2Fclick%3Fu%3D1d97570d5b1d9d9b89bf4591b%26id%3D1567bf1b9b%26e%3D1278e580ca&amp;data=05%7C02%7Cmichelle.bell%40ag.tamu.edu%7C2c0ce2bce9724f4e574808dcc887ca77%7C9fd7580a64724d9ca142d131d3a7a116%7C0%7C0%7C638605732827788154%7CUnknown%7CTWFpbGZsb3d8eyJWIjoiMC4wLjAwMDAiLCJQIjoiV2luMzIiLCJBTiI6Ik1haWwiLCJXVCI6Mn0%3D%7C0%7C%7C%7C&amp;sdata=jGrfrbpfRWixvZwodCTKu2q6lk6dKjT%2FzyVwwwWOBJs%3D&amp;reserved=0" TargetMode="External"/><Relationship Id="rId293" Type="http://schemas.openxmlformats.org/officeDocument/2006/relationships/hyperlink" Target="https://www.nextgov.com/emerging-tech/2024/08/fcc-rule-grants-drone-operators-spectrum-access-navigation/399214/?oref=ngfcw_ftt_nl&amp;utm_source=Sailthru&amp;utm_medium=email&amp;utm_campaign=Nextgov/FCW%20Federal%20Tech%20Today%20-%20September%203%2C%202024&amp;utm_term=newsletter_ng_today" TargetMode="External"/><Relationship Id="rId307" Type="http://schemas.openxmlformats.org/officeDocument/2006/relationships/hyperlink" Target="https://www.youtube.com/watch?v=NW7-uFXptfY" TargetMode="External"/><Relationship Id="rId328" Type="http://schemas.openxmlformats.org/officeDocument/2006/relationships/hyperlink" Target="https://nam10.safelinks.protection.outlook.com/?url=https%3A%2F%2Flinks-2.govdelivery.com%2FCL0%2Fhttps%3A%252F%252Fwww.gov.ca.gov%252F2024%252F08%252F28%252Fcalifornia-surpasses-150000-electric-vehicle-chargers%252F%253Futm_medium%3Demail%2526utm_source%3Dgovdelivery%2F1%2F010101919b2378ed-000b6d6f-8e0a-43b3-86d6-ab2d08f565b4-000000%2FZc9XhK9xMvZAxSBUMgZB9kvLuof5JUBj9dBpsaKmWvk%3D368&amp;data=05%7C02%7Cmichelle.bell%40ag.tamu.edu%7Cc469682af800461b198008dcc7b7b320%7C9fd7580a64724d9ca142d131d3a7a116%7C0%7C0%7C638604839099899985%7CUnknown%7CTWFpbGZsb3d8eyJWIjoiMC4wLjAwMDAiLCJQIjoiV2luMzIiLCJBTiI6Ik1haWwiLCJXVCI6Mn0%3D%7C0%7C%7C%7C&amp;sdata=GQPAZY98HXVy4n6Givq2xIxWQHPGJuP%2FruhqkrmsCUk%3D&amp;reserved=0" TargetMode="External"/><Relationship Id="rId88" Type="http://schemas.openxmlformats.org/officeDocument/2006/relationships/hyperlink" Target="https://www.usbr.gov/newsroom/news-release/4930" TargetMode="External"/><Relationship Id="rId111" Type="http://schemas.openxmlformats.org/officeDocument/2006/relationships/hyperlink" Target="https://nam10.safelinks.protection.outlook.com/?url=https%3A%2F%2Fatlaspolicy.us21.list-manage.com%2Ftrack%2Fclick%3Fu%3Db7dd5fec7dd3793c0eced07eb%26id%3D921fc9a863%26e%3Dc9b99aaa74&amp;data=05%7C02%7Cmichelle.bell%40ag.tamu.edu%7C8ba46eda21bf400fc24808dcc37b0d18%7C9fd7580a64724d9ca142d131d3a7a116%7C0%7C0%7C638600180503786375%7CUnknown%7CTWFpbGZsb3d8eyJWIjoiMC4wLjAwMDAiLCJQIjoiV2luMzIiLCJBTiI6Ik1haWwiLCJXVCI6Mn0%3D%7C0%7C%7C%7C&amp;sdata=T0j4mgLu46cM1Hb1CHW1AcAhsCsCnYruH6hGEJ8RJG4%3D&amp;reserved=0" TargetMode="External"/><Relationship Id="rId132" Type="http://schemas.openxmlformats.org/officeDocument/2006/relationships/hyperlink" Target="https://nam10.safelinks.protection.outlook.com/?url=https%3A%2F%2Flinks-2.govdelivery.com%2FCL0%2Fhttps%3A%252F%252Fdata.cnra.ca.gov%252Fdataset%252Ffinaldcr2023%252Fresource%252F92356681-957a-48ee-97c4-529d25b9dbb2%253Futm_medium%3Demail%2526utm_source%3Dgovdelivery%2F1%2F010101912d259380-f16b678e-ae53-40d5-b35c-f5915c7a9245-000000%2FW7J9ZFHoJNFFkoyww2-5k4yOE32LFTiWzmYnPmKVADE%3D365&amp;data=05%7C02%7Cmichelle.bell%40ag.tamu.edu%7C6bbbbb1868114fd742f508dcb6ea0ad0%7C9fd7580a64724d9ca142d131d3a7a116%7C0%7C1%7C638586363689594508%7CUnknown%7CTWFpbGZsb3d8eyJWIjoiMC4wLjAwMDAiLCJQIjoiV2luMzIiLCJBTiI6Ik1haWwiLCJXVCI6Mn0%3D%7C0%7C%7C%7C&amp;sdata=%2Bf%2BYDLjyvm6D2sUbLLg5qmYkXTGGVWWHZoSR8k%2Bd2Nc%3D&amp;reserved=0" TargetMode="External"/><Relationship Id="rId153" Type="http://schemas.openxmlformats.org/officeDocument/2006/relationships/hyperlink" Target="https://nam10.safelinks.protection.outlook.com/?url=http%3A%2F%2Furl6130.epa.mediaroom.com%2Fls%2Fclick%3Fupn%3Du001.iqz6hAvLdUl-2FaSixKUG3i6lrdAnPDnL45wyxw75fbq1iw12JCy1gNK4CWB-2FJqDQgClR3DaNRmdXQvqv0x8yovhrQQGdSkz-2BTP1Jbe0SWiCzYpDQWC9FZPKhYvjLBps1xcammdT912c9un8uypZKZw08peoM7Q3D-2FLbIrVe41QbY-3DqxIL_eNjBVie080konMhhsA7qiR059EBiKdtH-2B1ZUqTAOHIGmyfcx-2ByiF0pOL1riBkCmfdmB12m2Uk1qgVujYb0mnN1tQRDVoxVlkdYyJ1ulyd23gxmXh2FIYN6TaZEhVgGK38Z4adgWscLafMjtRxNVbwFN4BE05LTe913nckQ3j4L5XU9EVJ8KJgk4DlJk5I3dcZhIaHA82bGa-2BLlhBKtiQFPdJ0IrjrgymkgGVWJF09035DVSk1QRUZ-2FVr1ZeSKx9b&amp;data=05%7C02%7Cmichelle.bell%40ag.tamu.edu%7C942e2992fba34aaaa84e08dcc6990020%7C9fd7580a64724d9ca142d131d3a7a116%7C0%7C1%7C638603607696974809%7CUnknown%7CTWFpbGZsb3d8eyJWIjoiMC4wLjAwMDAiLCJQIjoiV2luMzIiLCJBTiI6Ik1haWwiLCJXVCI6Mn0%3D%7C0%7C%7C%7C&amp;sdata=%2BP2we7I8TYGNr6%2BQdBhvOgmco4Q5AcoNhob7J8WNV4w%3D&amp;reserved=0" TargetMode="External"/><Relationship Id="rId174" Type="http://schemas.openxmlformats.org/officeDocument/2006/relationships/hyperlink" Target="https://www.route-fifty.com/infrastructure/2024/08/fifth-us-green-hydrogen-projects-eyed-water-stressed-areas/398771/?oref=rf-today-nl&amp;utm_source=Sailthru&amp;utm_medium=email&amp;utm_campaign=Route%20Fifty%20Today:%20August%2014%2C%202024&amp;utm_term=newsletter_rf_today" TargetMode="External"/><Relationship Id="rId195" Type="http://schemas.openxmlformats.org/officeDocument/2006/relationships/hyperlink" Target="https://www.airandspaceforces.com/pentagon-next-level-space-domain-awareness/?utm_source=sailthru&amp;utm_medium=email&amp;utm_campaign=mil-ebb" TargetMode="External"/><Relationship Id="rId209" Type="http://schemas.openxmlformats.org/officeDocument/2006/relationships/hyperlink" Target="https://www.abqjournal.com/news/kirtland-new-aerial-gun-facility/article_5be7a482-55c2-11ef-b79a-43103695b604.html?utm_source=sailthru&amp;utm_medium=email&amp;utm_campaign=mil-ebb" TargetMode="External"/><Relationship Id="rId220" Type="http://schemas.openxmlformats.org/officeDocument/2006/relationships/hyperlink" Target="https://www.militarytimes.com/digital-show-dailies/smd/2024/08/07/us-army-working-on-new-missile-defense-strategy-with-eye-toward-2040/?utm_source=sailthru&amp;utm_medium=email&amp;utm_campaign=mil-ebb" TargetMode="External"/><Relationship Id="rId241" Type="http://schemas.openxmlformats.org/officeDocument/2006/relationships/hyperlink" Target="https://www.fema.gov/press-release/20240815/fema-updates-application-procedures-hazard-mitigation-grant-program-provide" TargetMode="External"/><Relationship Id="rId15" Type="http://schemas.openxmlformats.org/officeDocument/2006/relationships/hyperlink" Target="https://wrpinfo.org/rsvp/?meetingId=80418" TargetMode="External"/><Relationship Id="rId36" Type="http://schemas.openxmlformats.org/officeDocument/2006/relationships/hyperlink" Target="https://www.blm.gov/press-release/blm-seeks-input-proposed-broadband-communications-site-morongo-valley" TargetMode="External"/><Relationship Id="rId57" Type="http://schemas.openxmlformats.org/officeDocument/2006/relationships/hyperlink" Target="https://mavensnotebook.com/explainer-delta-conveyance-project/" TargetMode="External"/><Relationship Id="rId262" Type="http://schemas.openxmlformats.org/officeDocument/2006/relationships/hyperlink" Target="https://nam10.safelinks.protection.outlook.com/?url=https%3A%2F%2Flinks-2.govdelivery.com%2FCL0%2Fhttps%3A%252F%252Fwww.gov.ca.gov%252F2024%252F08%252F26%252Fc-130-hercules-is-now-fighting-california-wildfires%252F%253Futm_medium%3Demail%2526utm_source%3Dgovdelivery%2F1%2F01010191a0649094-23ba5575-faf8-4a01-831a-fec808fc9651-000000%2FnPIgeLO-aZG7q9_VoPKO_oAchtHEd02KdYbYS-u-pI0%3D368&amp;data=05%7C02%7Cmichelle.bell%40ag.tamu.edu%7Cce5035c812cc41acdfe108dcc8866e5d%7C9fd7580a64724d9ca142d131d3a7a116%7C0%7C1%7C638605726944524275%7CUnknown%7CTWFpbGZsb3d8eyJWIjoiMC4wLjAwMDAiLCJQIjoiV2luMzIiLCJBTiI6Ik1haWwiLCJXVCI6Mn0%3D%7C0%7C%7C%7C&amp;sdata=WlLglgpJCcbmCk%2FiUwltbogQeb%2FhgUtb2QhV1nP4730%3D&amp;reserved=0" TargetMode="External"/><Relationship Id="rId283" Type="http://schemas.openxmlformats.org/officeDocument/2006/relationships/hyperlink" Target="https://aashtojournal.transportation.org/faa-issues-291m-to-clean-aviation-fuel-projects/" TargetMode="External"/><Relationship Id="rId318" Type="http://schemas.openxmlformats.org/officeDocument/2006/relationships/hyperlink" Target="https://www.transportation.gov/briefing-room/investing-america-biden-harris-administration-announces-265-million-grant-awards" TargetMode="External"/><Relationship Id="rId78" Type="http://schemas.openxmlformats.org/officeDocument/2006/relationships/hyperlink" Target="https://www.doi.gov/pressreleases/biden-harris-administration-invests-775-million-investing-america-agenda-states-plug" TargetMode="External"/><Relationship Id="rId99" Type="http://schemas.openxmlformats.org/officeDocument/2006/relationships/hyperlink" Target="https://www.fws.gov/press-release/2024-08/service-navy-partner-protect-san-clemente-islands-endemic-wildlife" TargetMode="External"/><Relationship Id="rId101" Type="http://schemas.openxmlformats.org/officeDocument/2006/relationships/hyperlink" Target="https://www.fws.gov/press-release/2024-08/service-announces-availability-draft-recovery-plans-three-listed-california" TargetMode="External"/><Relationship Id="rId122" Type="http://schemas.openxmlformats.org/officeDocument/2006/relationships/hyperlink" Target="https://nam10.safelinks.protection.outlook.com/?url=https%3A%2F%2Flinks-2.govdelivery.com%2FCL0%2Fhttps%3A%252F%252Fwater.ca.gov%252FPrograms%252FGroundwater-Management%252FSGMA-Groundwater-Management%253Futm_medium%3Demail%2526utm_source%3Dgovdelivery%2F1%2F01010191994bdc51-e004dd98-e8c8-4e25-9b54-1a1b17c9fc91-000000%2FZNdTrhV_-RlgV7JTq5eIxQkLNFIvMIPP8JR8ocOEP7M%3D368&amp;data=05%7C02%7Cmichelle.bell%40ag.tamu.edu%7C014630020cbd435080d208dcc78eb743%7C9fd7580a64724d9ca142d131d3a7a116%7C0%7C1%7C638604662987589382%7CUnknown%7CTWFpbGZsb3d8eyJWIjoiMC4wLjAwMDAiLCJQIjoiV2luMzIiLCJBTiI6Ik1haWwiLCJXVCI6Mn0%3D%7C0%7C%7C%7C&amp;sdata=mieW1OBF7Mu0EarDCJk%2B6c18H4I6NjJ4ECZd1S3EJGQ%3D&amp;reserved=0" TargetMode="External"/><Relationship Id="rId143" Type="http://schemas.openxmlformats.org/officeDocument/2006/relationships/hyperlink" Target="https://insideclimatenews.org/news/21082024/valuable-arizona-water-could-soon-hit-the-market/?utm_source=InsideClimate+News" TargetMode="External"/><Relationship Id="rId164" Type="http://schemas.openxmlformats.org/officeDocument/2006/relationships/hyperlink" Target="https://calexicochronicle.com/2024/08/27/salton-sea-species-habitat-takes-shape/?utm_medium=email&amp;utm_source=govdelivery" TargetMode="External"/><Relationship Id="rId185" Type="http://schemas.openxmlformats.org/officeDocument/2006/relationships/hyperlink" Target="https://www.youtube.com/live/ee8cV0hOudo" TargetMode="External"/><Relationship Id="rId9" Type="http://schemas.openxmlformats.org/officeDocument/2006/relationships/footnotes" Target="footnotes.xml"/><Relationship Id="rId210" Type="http://schemas.openxmlformats.org/officeDocument/2006/relationships/hyperlink" Target="https://www.military.com/daily-news/2024/08/13/air-force-bucks-epa-order-clean-forever-chemicals-arizona-citing-supreme-court-ruling.html" TargetMode="External"/><Relationship Id="rId26" Type="http://schemas.openxmlformats.org/officeDocument/2006/relationships/hyperlink" Target="https://www.energy.gov/articles/biden-harris-administration-invests-31-million-reduce-costs-and-expand-clean-renewable" TargetMode="External"/><Relationship Id="rId231" Type="http://schemas.openxmlformats.org/officeDocument/2006/relationships/hyperlink" Target="https://www.signalsaz.com/articles/community-survey-for-yuma-residents-on-joint-land-use-plan/" TargetMode="External"/><Relationship Id="rId252" Type="http://schemas.openxmlformats.org/officeDocument/2006/relationships/hyperlink" Target="https://www.reviewjournal.com/local/local-nevada/on-wildfires-experts-say-the-west-needs-to-rethink-its-response-3146076/" TargetMode="External"/><Relationship Id="rId273" Type="http://schemas.openxmlformats.org/officeDocument/2006/relationships/hyperlink" Target="https://www.cbsnews.com/colorado/news/colorado-summer-monsoon-rain-dangerous-wildfire-conditions/" TargetMode="External"/><Relationship Id="rId294" Type="http://schemas.openxmlformats.org/officeDocument/2006/relationships/hyperlink" Target="https://www.ntia.doc.gov/press-release/2024/statement-assistant-secretary-davidson-vecima-s-electronic-equipment-internet-all-initiative" TargetMode="External"/><Relationship Id="rId308" Type="http://schemas.openxmlformats.org/officeDocument/2006/relationships/hyperlink" Target="https://www.youtube.com/watch?v=0CeVqq9RILc" TargetMode="External"/><Relationship Id="rId329" Type="http://schemas.openxmlformats.org/officeDocument/2006/relationships/hyperlink" Target="https://nam10.safelinks.protection.outlook.com/?url=https%3A%2F%2Flinks-2.govdelivery.com%2FCL0%2Fhttps%3A%252F%252Fwww.energy.ca.gov%252Fdata-reports%252Fenergy-almanac%252Fzero-emission-vehicle-and-infrastructure-statistics-collection%252Felectric%253Futm_medium%3Demail%2526utm_source%3Dgovdelivery%2F1%2F010101919b2378ed-000b6d6f-8e0a-43b3-86d6-ab2d08f565b4-000000%2F6ZiIZA9DSie7tTC76SPvJ-YTS7w6DAVBuwMEhSXAa2o%3D368&amp;data=05%7C02%7Cmichelle.bell%40ag.tamu.edu%7Cc469682af800461b198008dcc7b7b320%7C9fd7580a64724d9ca142d131d3a7a116%7C0%7C0%7C638604839099911567%7CUnknown%7CTWFpbGZsb3d8eyJWIjoiMC4wLjAwMDAiLCJQIjoiV2luMzIiLCJBTiI6Ik1haWwiLCJXVCI6Mn0%3D%7C0%7C%7C%7C&amp;sdata=x5jNR6F%2BagxALRioGljRCdxNvFZEI8bqPWRbXuK2OVQ%3D&amp;reserved=0" TargetMode="External"/><Relationship Id="rId47" Type="http://schemas.openxmlformats.org/officeDocument/2006/relationships/hyperlink" Target="https://www.governor.state.nm.us/2024/08/07/ebon-solar-picks-new-mexico-for-major-solar-factory-company-to-invest-a-projected-942-million-create-over-900-jobs/" TargetMode="External"/><Relationship Id="rId68" Type="http://schemas.openxmlformats.org/officeDocument/2006/relationships/hyperlink" Target="https://www.epa.gov/newsreleases/epa-awards-27b-greenhouse-gas-reduction-fund-grants-accelerate-clean-energy-solutions" TargetMode="External"/><Relationship Id="rId89" Type="http://schemas.openxmlformats.org/officeDocument/2006/relationships/hyperlink" Target="https://www.usbr.gov/newsroom/news-release/4934" TargetMode="External"/><Relationship Id="rId112" Type="http://schemas.openxmlformats.org/officeDocument/2006/relationships/hyperlink" Target="https://research.fs.usda.gov/pnw/products/science-findings/timber-tourism-perceptions-rural-communities-about-changing-forest" TargetMode="External"/><Relationship Id="rId133" Type="http://schemas.openxmlformats.org/officeDocument/2006/relationships/hyperlink" Target="https://nam10.safelinks.protection.outlook.com/?url=https%3A%2F%2Flinks-2.govdelivery.com%2FCL0%2Fhttps%3A%252F%252Fwater.ca.gov%252FNews%252FNews-Releases%252F2024%252FJul-24%252FNew-Report-Estimates-Potential-Water-Losses-Due-to-Climate-Crisis-Actions-to-Boost-Supplies%253Futm_medium%3Demail%2526utm_source%3Dgovdelivery%2F1%2F010101912d259380-f16b678e-ae53-40d5-b35c-f5915c7a9245-000000%2FrDv56Kg-mCVPQLCPcNInrX6b2j2yFmAeMyoZS7RNEN4%3D365&amp;data=05%7C02%7Cmichelle.bell%40ag.tamu.edu%7C6bbbbb1868114fd742f508dcb6ea0ad0%7C9fd7580a64724d9ca142d131d3a7a116%7C0%7C1%7C638586363689608339%7CUnknown%7CTWFpbGZsb3d8eyJWIjoiMC4wLjAwMDAiLCJQIjoiV2luMzIiLCJBTiI6Ik1haWwiLCJXVCI6Mn0%3D%7C0%7C%7C%7C&amp;sdata=ZflqISDBvHkeFCo962r3et06lZLXQyXPbgR%2FAFRddII%3D&amp;reserved=0" TargetMode="External"/><Relationship Id="rId154" Type="http://schemas.openxmlformats.org/officeDocument/2006/relationships/hyperlink" Target="https://nam10.safelinks.protection.outlook.com/?url=http%3A%2F%2Furl6130.epa.mediaroom.com%2Fls%2Fclick%3Fupn%3Du001.iqz6hAvLdUl-2FaSixKUG3ix2sqoXj95z9ILyOgcWvH39-2BZK3l-2BOSFsgg1n5qjee2RXhwkmGJ5-2BGvxBbAGR3skJg-3D-3D_of0_eNjBVie080konMhhsA7qiR059EBiKdtH-2B1ZUqTAOHIGmyfcx-2ByiF0pOL1riBkCmfdmB12m2Uk1qgVujYb0mnN1tQRDVoxVlkdYyJ1ulyd22G5WFsyDToZu55eD95XQS07AFPTHCRrW6wH2sNjy9QCaqQG1Kfv19T-2BdRQhDFRfB-2F5SjEW2rLWOcU4SVKRQQIA3Ab3hjvCx8Q1-2BSdxrZKUmJJJKY-2Fdgnoyl-2FRlxQG4pOorGohM2nqjVJY3qwoW5tkc&amp;data=05%7C02%7Cmichelle.bell%40ag.tamu.edu%7C942e2992fba34aaaa84e08dcc6990020%7C9fd7580a64724d9ca142d131d3a7a116%7C0%7C1%7C638603607696988828%7CUnknown%7CTWFpbGZsb3d8eyJWIjoiMC4wLjAwMDAiLCJQIjoiV2luMzIiLCJBTiI6Ik1haWwiLCJXVCI6Mn0%3D%7C0%7C%7C%7C&amp;sdata=yjg4Tqao7C268HtjqX85WSjlVTf67y8SyICAkjEVB5o%3D&amp;reserved=0" TargetMode="External"/><Relationship Id="rId175" Type="http://schemas.openxmlformats.org/officeDocument/2006/relationships/hyperlink" Target="https://nam10.safelinks.protection.outlook.com/?url=https%3A%2F%2Flinks-2.govdelivery.com%2FCL0%2Fhttps%3A%252F%252Fdeltaconservancy.ca.gov%252Fnewsletter%252Fnew-report-released-on-delta-drought-response-pilot-program%252F%253Futm_medium%3Demail%2526utm_source%3Dgovdelivery%2F1%2F010101912d259380-f16b678e-ae53-40d5-b35c-f5915c7a9245-000000%2FyrbBgSQHDE9Ija1TeE-wyyXkzcKDnLHwiRKueForv94%3D365&amp;data=05%7C02%7Cmichelle.bell%40ag.tamu.edu%7C6bbbbb1868114fd742f508dcb6ea0ad0%7C9fd7580a64724d9ca142d131d3a7a116%7C0%7C1%7C638586363689620533%7CUnknown%7CTWFpbGZsb3d8eyJWIjoiMC4wLjAwMDAiLCJQIjoiV2luMzIiLCJBTiI6Ik1haWwiLCJXVCI6Mn0%3D%7C0%7C%7C%7C&amp;sdata=%2FM7HGpE3MYdrp9q7G%2FZo5nAtIK0LANK6jPEmxbKY%2Bdk%3D&amp;reserved=0" TargetMode="External"/><Relationship Id="rId196" Type="http://schemas.openxmlformats.org/officeDocument/2006/relationships/hyperlink" Target="https://www.youtube.com/watch?v=5xAtR_k1ej0" TargetMode="External"/><Relationship Id="rId200" Type="http://schemas.openxmlformats.org/officeDocument/2006/relationships/hyperlink" Target="https://nam10.safelinks.protection.outlook.com/?url=https%3A%2F%2Fbah16f18.adobeconnect.com%2Fr5tngpvvkz7k%2F&amp;data=05%7C02%7Cmichelle.bell%40ag.tamu.edu%7C7d1bed61cfe34be8e06b08dccc61a53f%7C9fd7580a64724d9ca142d131d3a7a116%7C0%7C0%7C638609966970083325%7CUnknown%7CTWFpbGZsb3d8eyJWIjoiMC4wLjAwMDAiLCJQIjoiV2luMzIiLCJBTiI6Ik1haWwiLCJXVCI6Mn0%3D%7C0%7C%7C%7C&amp;sdata=5Pp0knaAWEeXjPt%2Bfnj0BuGg5q9GjXgzF7idUoJ%2BiDU%3D&amp;reserved=0" TargetMode="External"/><Relationship Id="rId16" Type="http://schemas.openxmlformats.org/officeDocument/2006/relationships/hyperlink" Target="https://youtu.be/qGY-WdkHSnw" TargetMode="External"/><Relationship Id="rId221" Type="http://schemas.openxmlformats.org/officeDocument/2006/relationships/hyperlink" Target="https://sentinellandscapes.org/landscapes/fort-huachuca/" TargetMode="External"/><Relationship Id="rId242" Type="http://schemas.openxmlformats.org/officeDocument/2006/relationships/hyperlink" Target="https://www.fema.gov/press-release/20240823/dhs-announces-funding-allocations-fiscal-year-2024-preparedness-grants" TargetMode="External"/><Relationship Id="rId263" Type="http://schemas.openxmlformats.org/officeDocument/2006/relationships/hyperlink" Target="https://nam10.safelinks.protection.outlook.com/?url=https%3A%2F%2Flinks-2.govdelivery.com%2FCL0%2Fhttps%3A%252F%252Fwww.gov.ca.gov%252F2024%252F08%252F20%252Fstate-selects-and-funds-94-wildfire-projects-to-build-community-and-climate-resilience%252F%253Futm_medium%3Demail%2526utm_source%3Dgovdelivery%2F1%2F01010191a0649094-23ba5575-faf8-4a01-831a-fec808fc9651-000000%2Fxw22RCeg8hDqSq2W7GOwtfOEKXnb3oP-Pbp7iQiewv8%3D368&amp;data=05%7C02%7Cmichelle.bell%40ag.tamu.edu%7Cce5035c812cc41acdfe108dcc8866e5d%7C9fd7580a64724d9ca142d131d3a7a116%7C0%7C1%7C638605726944534351%7CUnknown%7CTWFpbGZsb3d8eyJWIjoiMC4wLjAwMDAiLCJQIjoiV2luMzIiLCJBTiI6Ik1haWwiLCJXVCI6Mn0%3D%7C0%7C%7C%7C&amp;sdata=DopreY5IrdKUioItmLXVCNT2iFk9nh0d37entPVK%2FVc%3D&amp;reserved=0" TargetMode="External"/><Relationship Id="rId284" Type="http://schemas.openxmlformats.org/officeDocument/2006/relationships/hyperlink" Target="https://www.nextgov.com/cybersecurity/2024/08/faa-proposes-new-cyber-rules-airplanes-and-aviation-equipment/398964/?oref=ngfcw_ftt_nl&amp;utm_source=Sailthru&amp;utm_medium=email&amp;utm_campaign=Nextgov/FCW%20Federal%20Tech%20Today%20-%20August%2022%2C%202024&amp;utm_term=newsletter_ng_today" TargetMode="External"/><Relationship Id="rId319" Type="http://schemas.openxmlformats.org/officeDocument/2006/relationships/hyperlink" Target="https://highways.dot.gov/newsroom/fhwa-opens-applications-800-million-funding-reduce-climate-pollution-transportation" TargetMode="External"/><Relationship Id="rId37" Type="http://schemas.openxmlformats.org/officeDocument/2006/relationships/hyperlink" Target="https://www.blm.gov/press-release/blm-seeks-public-input-proposed-easley-solar-project-riverside-county" TargetMode="External"/><Relationship Id="rId58" Type="http://schemas.openxmlformats.org/officeDocument/2006/relationships/hyperlink" Target="https://mavensnotebook.com/2024/08/08/press-release-tribes-and-community-organizations-urge-delay-in-delta-conveyance-project-hearings/" TargetMode="External"/><Relationship Id="rId79" Type="http://schemas.openxmlformats.org/officeDocument/2006/relationships/hyperlink" Target="https://www.doi.gov/pressreleases/interior-department-provides-325-million-increase-access-outdoors" TargetMode="External"/><Relationship Id="rId102" Type="http://schemas.openxmlformats.org/officeDocument/2006/relationships/hyperlink" Target="https://www.nesdis.noaa.gov/news/noaa-shares-first-data-goes-19-magnetometer" TargetMode="External"/><Relationship Id="rId123" Type="http://schemas.openxmlformats.org/officeDocument/2006/relationships/hyperlink" Target="https://nam10.safelinks.protection.outlook.com/?url=https%3A%2F%2Flinks-2.govdelivery.com%2FCL0%2Fhttps%3A%252F%252Flaw.ucdavis.edu%252Fevents%252Fcelpc-presents-sustainable-groundwater-management-act-sgma-conference%253Futm_medium%3Demail%2526utm_source%3Dgovdelivery%2F1%2F01010191994bdc51-e004dd98-e8c8-4e25-9b54-1a1b17c9fc91-000000%2F55lBvYM9JC3xgJ1gXGhkvOfD2H7oZMmynGHAu4hjnQs%3D368&amp;data=05%7C02%7Cmichelle.bell%40ag.tamu.edu%7C014630020cbd435080d208dcc78eb743%7C9fd7580a64724d9ca142d131d3a7a116%7C0%7C1%7C638604662987595502%7CUnknown%7CTWFpbGZsb3d8eyJWIjoiMC4wLjAwMDAiLCJQIjoiV2luMzIiLCJBTiI6Ik1haWwiLCJXVCI6Mn0%3D%7C0%7C%7C%7C&amp;sdata=BTIzxTRck1ERnYpioi6FHobU5rvO5f7x11PbC%2FPDJ0Q%3D&amp;reserved=0" TargetMode="External"/><Relationship Id="rId144" Type="http://schemas.openxmlformats.org/officeDocument/2006/relationships/hyperlink" Target="https://insideclimatenews.org/news/08082024/hualapai-nation-sues-interior-department-arizona-lithium-project/" TargetMode="External"/><Relationship Id="rId330" Type="http://schemas.openxmlformats.org/officeDocument/2006/relationships/hyperlink" Target="https://www.energy.gov/articles/investing-america-number-publicly-available-electric-vehicle-chargers-has-doubled-start?utm_medium=email&amp;utm_source=govdelivery" TargetMode="External"/><Relationship Id="rId90" Type="http://schemas.openxmlformats.org/officeDocument/2006/relationships/hyperlink" Target="https://nam10.safelinks.protection.outlook.com/?url=https%3A%2F%2Fuhbf5wjab.cc.rs6.net%2Ftn.jsp%3Ff%3D001jOX6lR7OUYLIo0xccg6YAkuZWBfUjIcDadyim8HVkymhtC-sFfXgpzEBxNexnZ9OkuRbIMJna-TGKsN-8WzFuHRzRuagYnUN5g5PbklLwRVcwiiW8cgR2QKt8PrsvYmE2c1zk3vfo9RIxGciZR4gfDmK7NspGer-iyIv2AgUGLFN1J9pau-htOhves7yWelW%26c%3DCJRClTVWdbNkFQOE-j6tllgCvlzF2g47yyRfjVGAx-9UR7oIriD4NA%3D%3D%26ch%3D2ji2t-Bn3kj7kdGHQSzhbQ43S8kfS1f_veBh2silSxAyHrloqKEMcQ%3D%3D&amp;data=05%7C02%7Cmichelle.bell%40ag.tamu.edu%7C77e1dc4c7f42410e1c2508dcc944406c%7C9fd7580a64724d9ca142d131d3a7a116%7C0%7C0%7C638606542320309282%7CUnknown%7CTWFpbGZsb3d8eyJWIjoiMC4wLjAwMDAiLCJQIjoiV2luMzIiLCJBTiI6Ik1haWwiLCJXVCI6Mn0%3D%7C0%7C%7C%7C&amp;sdata=AsOqrWu7%2F0yMT0%2FzFsngciL4nlasmSEYd0Jp2dbb6Xo%3D&amp;reserved=0" TargetMode="External"/><Relationship Id="rId165" Type="http://schemas.openxmlformats.org/officeDocument/2006/relationships/hyperlink" Target="https://nam10.safelinks.protection.outlook.com/?url=https%3A%2F%2Flinks-2.govdelivery.com%2FCL0%2Fhttps%3A%252F%252Fwww.watereducation.org%252Fwestern-water%252Fsolar-paneled-canopies-over-canals-catching-southwest%253Futm_medium%3Demail%2526utm_source%3Dgovdelivery%2F1%2F01010191994bdc51-e004dd98-e8c8-4e25-9b54-1a1b17c9fc91-000000%2F3N1-Qyte3eZYwazbTqbfE4JrxA_iaerq500joxEW7bU%3D368&amp;data=05%7C02%7Cmichelle.bell%40ag.tamu.edu%7C014630020cbd435080d208dcc78eb743%7C9fd7580a64724d9ca142d131d3a7a116%7C0%7C1%7C638604662987608085%7CUnknown%7CTWFpbGZsb3d8eyJWIjoiMC4wLjAwMDAiLCJQIjoiV2luMzIiLCJBTiI6Ik1haWwiLCJXVCI6Mn0%3D%7C0%7C%7C%7C&amp;sdata=HxYOp%2FqDLZX8y7YaP4GSALWtqVWFUWO4J5z1S4eHz80%3D&amp;reserved=0" TargetMode="External"/><Relationship Id="rId186" Type="http://schemas.openxmlformats.org/officeDocument/2006/relationships/hyperlink" Target="https://www.santacruzcountyaz.gov/AgendaCenter/ViewFile/Item/1929?fileID=39354" TargetMode="External"/><Relationship Id="rId211" Type="http://schemas.openxmlformats.org/officeDocument/2006/relationships/hyperlink" Target="https://www.armytimes.com/news/your-army/2024/08/28/this-exercise-is-shaping-the-long-term-future-of-army-brigades/?utm_source=sailthru&amp;utm_medium=email&amp;utm_campaign=mil-ebb" TargetMode="External"/><Relationship Id="rId232" Type="http://schemas.openxmlformats.org/officeDocument/2006/relationships/hyperlink" Target="https://sldinfo.com/2024/08/ch-53k-comes-to-vmx-1-in-yuma/" TargetMode="External"/><Relationship Id="rId253" Type="http://schemas.openxmlformats.org/officeDocument/2006/relationships/hyperlink" Target="https://www.cbsnews.com/news/california-park-fire-map-animation-one-of-the-largest-in-state-history/?utm_medium=email&amp;utm_source=govdelivery" TargetMode="External"/><Relationship Id="rId274" Type="http://schemas.openxmlformats.org/officeDocument/2006/relationships/hyperlink" Target="https://utahnewsdispatch.com/2024/08/23/utah-spend-almost-12-million-fighting-wildfires/" TargetMode="External"/><Relationship Id="rId295" Type="http://schemas.openxmlformats.org/officeDocument/2006/relationships/hyperlink" Target="https://www.ntia.doc.gov/other-publication/2024/proposed-bead-alternative-broadband-technology-guidance" TargetMode="External"/><Relationship Id="rId309" Type="http://schemas.openxmlformats.org/officeDocument/2006/relationships/hyperlink" Target="https://www.youtube.com/watch?v=1IfF3c9vtc0" TargetMode="External"/><Relationship Id="rId27" Type="http://schemas.openxmlformats.org/officeDocument/2006/relationships/hyperlink" Target="https://www.energy.gov/articles/biden-harris-administration-awards-more-12-million-35-state-local-and-tribal-governments" TargetMode="External"/><Relationship Id="rId48" Type="http://schemas.openxmlformats.org/officeDocument/2006/relationships/hyperlink" Target="https://opvp.navajo-nsn.gov/navajo-solar-sunrise-film-tells-the-story-of-transition-to-clean-energy/" TargetMode="External"/><Relationship Id="rId69" Type="http://schemas.openxmlformats.org/officeDocument/2006/relationships/hyperlink" Target="https://www.epa.gov/newsreleases/biden-harris-administration-awards-255-million-new-grants-combat-impact-climate-change" TargetMode="External"/><Relationship Id="rId113" Type="http://schemas.openxmlformats.org/officeDocument/2006/relationships/hyperlink" Target="https://nam10.safelinks.protection.outlook.com/?url=https%3A%2F%2Fco-co.us4.list-manage.com%2Ftrack%2Fclick%3Fu%3D004e89b5dc92fd934b5ab75a8%26id%3D47b6ffc453%26e%3Dc266891851&amp;data=05%7C02%7Cmichelle.bell%40ag.tamu.edu%7C52c4e763b5404ee7e94a08dcb8ba893d%7C9fd7580a64724d9ca142d131d3a7a116%7C0%7C0%7C638588358512705135%7CUnknown%7CTWFpbGZsb3d8eyJWIjoiMC4wLjAwMDAiLCJQIjoiV2luMzIiLCJBTiI6Ik1haWwiLCJXVCI6Mn0%3D%7C0%7C%7C%7C&amp;sdata=3zZlPy2fEGMR6Osedsa%2BjQo3S7Taj0y72IbgW028n%2B0%3D&amp;reserved=0" TargetMode="External"/><Relationship Id="rId134" Type="http://schemas.openxmlformats.org/officeDocument/2006/relationships/hyperlink" Target="https://dlg.colorado.gov/news-article/august-resiliency-conversation-the-climate-smart-future-of-agriculture?mc_cid=b766b29c81" TargetMode="External"/><Relationship Id="rId320" Type="http://schemas.openxmlformats.org/officeDocument/2006/relationships/hyperlink" Target="https://aashtojournal.transportation.org/utah-dot-deploys-lidar-to-boost-intersection-safety/" TargetMode="External"/><Relationship Id="rId80" Type="http://schemas.openxmlformats.org/officeDocument/2006/relationships/hyperlink" Target="https://www.doi.gov/pressreleases/biden-harris-administration-delivers-105-million-investing-america-agenda-water" TargetMode="External"/><Relationship Id="rId155" Type="http://schemas.openxmlformats.org/officeDocument/2006/relationships/hyperlink" Target="https://nam10.safelinks.protection.outlook.com/?url=http%3A%2F%2Furl6130.epa.mediaroom.com%2Fls%2Fclick%3Fupn%3Du001.iqz6hAvLdUl-2FaSixKUG3i1MvVA9HQ-2BQhk2oUC5W7mwwHbCXvDJOd3C3MuEhQ64-2B1VFn3t2oegVFlitKz7BOEUD7NzYjLc4geFOvDai8iWow-3DRP2k_eNjBVie080konMhhsA7qiR059EBiKdtH-2B1ZUqTAOHIGmyfcx-2ByiF0pOL1riBkCmfdmB12m2Uk1qgVujYb0mnN1tQRDVoxVlkdYyJ1ulyd23gZmsnM5CHMtgNMyA6WyEVzPxwBc2tAqDIgpapECd1zgS9faiTSvBGWLQSUSUJnANDS-2FukmMp0RGNBVCN8jWFg-2Fb21yJIfWkw0TesauBS72tJ4MN0kGbm5-2BBNJnjxFAol9iZISQLqLcOWn60JFCWRB&amp;data=05%7C02%7Cmichelle.bell%40ag.tamu.edu%7C942e2992fba34aaaa84e08dcc6990020%7C9fd7580a64724d9ca142d131d3a7a116%7C0%7C1%7C638603607697002310%7CUnknown%7CTWFpbGZsb3d8eyJWIjoiMC4wLjAwMDAiLCJQIjoiV2luMzIiLCJBTiI6Ik1haWwiLCJXVCI6Mn0%3D%7C0%7C%7C%7C&amp;sdata=PlKYrNxnpjCaFVUXCE1OUfUoR0A%2BGKXxMuHsHQ0TWH0%3D&amp;reserved=0" TargetMode="External"/><Relationship Id="rId176" Type="http://schemas.openxmlformats.org/officeDocument/2006/relationships/hyperlink" Target="https://nam10.safelinks.protection.outlook.com/?url=https%3A%2F%2Flinks-2.govdelivery.com%2FCL0%2Fhttps%3A%252F%252Fdeltaconservancy.ca.gov%252Fwp-content%252Fuploads%252F2024%252F07%252F2023-DDRPP-Final-Report.pdf%253Futm_medium%3Demail%2526utm_source%3Dgovdelivery%2F1%2F010101912d259380-f16b678e-ae53-40d5-b35c-f5915c7a9245-000000%2FZaX5aWzh9i87F9NtJI_liexcgvuoTSVEjM_jSGiphiM%3D365&amp;data=05%7C02%7Cmichelle.bell%40ag.tamu.edu%7C6bbbbb1868114fd742f508dcb6ea0ad0%7C9fd7580a64724d9ca142d131d3a7a116%7C0%7C1%7C638586363689633005%7CUnknown%7CTWFpbGZsb3d8eyJWIjoiMC4wLjAwMDAiLCJQIjoiV2luMzIiLCJBTiI6Ik1haWwiLCJXVCI6Mn0%3D%7C0%7C%7C%7C&amp;sdata=ZB0UnyKkVMkfRCIlUO1hB%2BbMgdosGCIC8yn59IBbhcQ%3D&amp;reserved=0" TargetMode="External"/><Relationship Id="rId197" Type="http://schemas.openxmlformats.org/officeDocument/2006/relationships/hyperlink" Target="https://www.abqjournal.com/news/new-mexico-amends-pfas-lawsuit-after-new-epa-rule/article_c1bb45a0-3e54-11ef-b037-9b64ae181789.html" TargetMode="External"/><Relationship Id="rId201" Type="http://schemas.openxmlformats.org/officeDocument/2006/relationships/hyperlink" Target="https://nam10.safelinks.protection.outlook.com/?url=https%3A%2F%2Fwww.repi.mil%2FResources%2FWebinars%2F&amp;data=05%7C02%7Cmichelle.bell%40ag.tamu.edu%7C7d1bed61cfe34be8e06b08dccc61a53f%7C9fd7580a64724d9ca142d131d3a7a116%7C0%7C0%7C638609966970096088%7CUnknown%7CTWFpbGZsb3d8eyJWIjoiMC4wLjAwMDAiLCJQIjoiV2luMzIiLCJBTiI6Ik1haWwiLCJXVCI6Mn0%3D%7C0%7C%7C%7C&amp;sdata=PlHFFf9vZpsm2rYjA%2F13KuFQ5QzLVBwFxFle6vtV52M%3D&amp;reserved=0" TargetMode="External"/><Relationship Id="rId222" Type="http://schemas.openxmlformats.org/officeDocument/2006/relationships/hyperlink" Target="https://www.armytimes.com/news/your-army/2024/08/04/as-recruiting-rebounds-army-to-expand-basic-training-rebuild-for-war/?utm_source=sailthru&amp;utm_medium=email&amp;utm_campaign=mil-ebb" TargetMode="External"/><Relationship Id="rId243" Type="http://schemas.openxmlformats.org/officeDocument/2006/relationships/hyperlink" Target="https://www.fema.gov/emergency-managers/national-preparedness/plan/resilience-guidance" TargetMode="External"/><Relationship Id="rId264" Type="http://schemas.openxmlformats.org/officeDocument/2006/relationships/hyperlink" Target="https://patch.com/california/healdsburg/wildfires-hit-ca-hard-coming-months-new-tool-predicts" TargetMode="External"/><Relationship Id="rId285" Type="http://schemas.openxmlformats.org/officeDocument/2006/relationships/hyperlink" Target="https://www.nationalacademies.org/news/2024/08/faa-should-modernize-its-safety-practices-to-manage-emerging-hazards-and-support-adoption-of-new-technologies?utm_source=NASEM+News+and+Publications&amp;utm_campaign=e88c9a7e60-EMAIL_CAMPAIGN_2024_08_19_01_50&amp;utm_medium=email&amp;utm_term=0_-e88c9a7e60-%5BLIST_EMAIL_ID%5D&amp;mc_cid=e88c9a7e60&amp;mc_eid=8790d236f9" TargetMode="External"/><Relationship Id="rId17" Type="http://schemas.openxmlformats.org/officeDocument/2006/relationships/hyperlink" Target="https://wrpinfo.org/media/1971/2024-wrp-report_final.docx" TargetMode="External"/><Relationship Id="rId38" Type="http://schemas.openxmlformats.org/officeDocument/2006/relationships/hyperlink" Target="https://www.blm.gov/press-release/blm-delivers-more-clean-energy-dry-lake-east-energy-center-nevada" TargetMode="External"/><Relationship Id="rId59" Type="http://schemas.openxmlformats.org/officeDocument/2006/relationships/hyperlink" Target="https://energyathaas.wordpress.com/2024/08/26/your-electricity-bill-on-wildfire/" TargetMode="External"/><Relationship Id="rId103" Type="http://schemas.openxmlformats.org/officeDocument/2006/relationships/hyperlink" Target="https://www.noaa.gov/news/7-ways-inflation-reduction-act-and-noaa-are-helping-communities-thrive-in-face-of-climate-change" TargetMode="External"/><Relationship Id="rId124" Type="http://schemas.openxmlformats.org/officeDocument/2006/relationships/hyperlink" Target="https://nam10.safelinks.protection.outlook.com/?url=https%3A%2F%2Flinks-2.govdelivery.com%2FCL0%2Fhttps%3A%252F%252Fwww.waterboards.ca.gov%252Fdrinking_water%252Fcertlic%252Fdrinkingwater%252Fdirect_potable_reuse.html%253Futm_medium%3Demail%2526utm_source%3Dgovdelivery%2F1%2F01010191513293c4-5023eea8-bfcd-4a8a-85df-83b8d655b3da-000000%2Fh8XhHrqRogzSD_IijmuaFikNXu5QR7kiJ3hJv0FyHIQ%3D366&amp;data=05%7C02%7Cmichelle.bell%40ag.tamu.edu%7C0bfbd2b6e7f44efb982e08dcbc88450a%7C9fd7580a64724d9ca142d131d3a7a116%7C0%7C1%7C638592540691882736%7CUnknown%7CTWFpbGZsb3d8eyJWIjoiMC4wLjAwMDAiLCJQIjoiV2luMzIiLCJBTiI6Ik1haWwiLCJXVCI6Mn0%3D%7C0%7C%7C%7C&amp;sdata=ePlffjGYWcY0T0gAy0wanihuZR1kLYbR6ERVgpYm7jc%3D&amp;reserved=0" TargetMode="External"/><Relationship Id="rId310" Type="http://schemas.openxmlformats.org/officeDocument/2006/relationships/hyperlink" Target="https://nmpoliticalreport.com/quick-reads/anderson-makes-history-as-first-woman-appointed-as-nm-state-engineer/" TargetMode="External"/><Relationship Id="rId70" Type="http://schemas.openxmlformats.org/officeDocument/2006/relationships/hyperlink" Target="https://nam10.safelinks.protection.outlook.com/?url=https%3A%2F%2Fwww.epa.gov%2Finflation-reduction-act%2Finflation-reduction-act-environmental-and-climate-justice-program&amp;data=05%7C02%7Cmichelle.bell%40ag.tamu.edu%7C13d2bc4c4fba4d93c2dd08dcb8ba78e9%7C9fd7580a64724d9ca142d131d3a7a116%7C0%7C0%7C638588358272748302%7CUnknown%7CTWFpbGZsb3d8eyJWIjoiMC4wLjAwMDAiLCJQIjoiV2luMzIiLCJBTiI6Ik1haWwiLCJXVCI6Mn0%3D%7C0%7C%7C%7C&amp;sdata=BI8uDR3%2Fd36sxI83NxOCAunjd27XZcbv1vyru%2FY0JgM%3D&amp;reserved=0" TargetMode="External"/><Relationship Id="rId91" Type="http://schemas.openxmlformats.org/officeDocument/2006/relationships/hyperlink" Target="https://nam10.safelinks.protection.outlook.com/?url=https%3A%2F%2Fuhbf5wjab.cc.rs6.net%2Ftn.jsp%3Ff%3D001jOX6lR7OUYLIo0xccg6YAkuZWBfUjIcDadyim8HVkymhtC-sFfXgp3tXTuxQbdM5y_sXIzzdItGehBCcz3nLd1IwcdA6kOWQa1J_GIeNgA4sdsd1TY_bOTHteGRe6oJc-NglQuR3a1jI_F2CpIUMsMbV8-AU7YjM7DHdbNxrEIk9yLju14gn32DnRpE_g21j%26c%3DCJRClTVWdbNkFQOE-j6tllgCvlzF2g47yyRfjVGAx-9UR7oIriD4NA%3D%3D%26ch%3D2ji2t-Bn3kj7kdGHQSzhbQ43S8kfS1f_veBh2silSxAyHrloqKEMcQ%3D%3D&amp;data=05%7C02%7Cmichelle.bell%40ag.tamu.edu%7C77e1dc4c7f42410e1c2508dcc944406c%7C9fd7580a64724d9ca142d131d3a7a116%7C0%7C0%7C638606542320315374%7CUnknown%7CTWFpbGZsb3d8eyJWIjoiMC4wLjAwMDAiLCJQIjoiV2luMzIiLCJBTiI6Ik1haWwiLCJXVCI6Mn0%3D%7C0%7C%7C%7C&amp;sdata=tSVLDd265uJfndrLyB1uXzo5wfBlvvaXQHRxH%2F3tUDY%3D&amp;reserved=0" TargetMode="External"/><Relationship Id="rId145" Type="http://schemas.openxmlformats.org/officeDocument/2006/relationships/hyperlink" Target="https://www.sltrib.com/news/environment/2024/08/02/navajo-nation-uranium-transport/" TargetMode="External"/><Relationship Id="rId166" Type="http://schemas.openxmlformats.org/officeDocument/2006/relationships/hyperlink" Target="https://www.enn.com/articles/75117-dry-in-the-rio-grande-basin" TargetMode="External"/><Relationship Id="rId187" Type="http://schemas.openxmlformats.org/officeDocument/2006/relationships/hyperlink" Target="https://wrrc.arizona.edu/events/santa-cruz-county-special-session-water-study-session" TargetMode="External"/><Relationship Id="rId331" Type="http://schemas.openxmlformats.org/officeDocument/2006/relationships/hyperlink" Target="https://nam10.safelinks.protection.outlook.com/?url=https%3A%2F%2Fco-co.us4.list-manage.com%2Ftrack%2Fclick%3Fu%3D004e89b5dc92fd934b5ab75a8%26id%3D6a6a57a2a0%26e%3Dc266891851&amp;data=05%7C02%7Cmichelle.bell%40ag.tamu.edu%7C52c4e763b5404ee7e94a08dcb8ba893d%7C9fd7580a64724d9ca142d131d3a7a116%7C0%7C0%7C638588358512719846%7CUnknown%7CTWFpbGZsb3d8eyJWIjoiMC4wLjAwMDAiLCJQIjoiV2luMzIiLCJBTiI6Ik1haWwiLCJXVCI6Mn0%3D%7C0%7C%7C%7C&amp;sdata=IROAZHowSC%2BkeBRtwiQ0xtZs9%2FNZPc%2BZIgVemqicH%2F4%3D&amp;reserved=0" TargetMode="External"/><Relationship Id="rId1" Type="http://schemas.openxmlformats.org/officeDocument/2006/relationships/customXml" Target="../customXml/item1.xml"/><Relationship Id="rId212" Type="http://schemas.openxmlformats.org/officeDocument/2006/relationships/hyperlink" Target="https://breakingdefense.com/2024/08/so-far-so-good-on-armys-radio-frequency-pilot-with-industry-outreach-coming-soon/?utm_source=sailthru&amp;utm_medium=email&amp;utm_campaign=mil-ebb" TargetMode="External"/><Relationship Id="rId233" Type="http://schemas.openxmlformats.org/officeDocument/2006/relationships/hyperlink" Target="https://www.yumaaz.gov/Home/Components/News/News/1909/308" TargetMode="External"/><Relationship Id="rId254" Type="http://schemas.openxmlformats.org/officeDocument/2006/relationships/hyperlink" Target="https://www.gao.gov/blog/fighting-fire-fire-forest-service-plans-increase-use-prescribed-fires?utm_campaign=usgao_email&amp;utm_content=daybook&amp;utm_medium=email&amp;utm_source=govdelivery" TargetMode="External"/><Relationship Id="rId28" Type="http://schemas.openxmlformats.org/officeDocument/2006/relationships/hyperlink" Target="https://www.energy.gov/articles/doe-announces-10-million-support-climate-resilience-centers-across-america" TargetMode="External"/><Relationship Id="rId49" Type="http://schemas.openxmlformats.org/officeDocument/2006/relationships/hyperlink" Target="https://nam10.safelinks.protection.outlook.com/?url=https%3A%2F%2Flinks-2.govdelivery.com%2FCL0%2Fhttps%3A%252F%252Fcms.doe.gov%252Fsites%252Fdefault%252Ffiles%252F2024-08%252FDRAFT-Detailed-Program-Review-Agenda-2024-08.14.2024.pdf%2F1%2F0101019156dcb0f9-91111968-4a8e-4604-ad14-26ba94d1150d-000000%2FXPV8M6MFzdErJ_KX3XT8WIbRYJ4MVMlphMvGt5EQoZ8%3D366&amp;data=05%7C02%7Cmichelle.bell%40ag.tamu.edu%7Cabf21402d0be4d91c45508dcbd4c0dda%7C9fd7580a64724d9ca142d131d3a7a116%7C0%7C1%7C638593381638652479%7CUnknown%7CTWFpbGZsb3d8eyJWIjoiMC4wLjAwMDAiLCJQIjoiV2luMzIiLCJBTiI6Ik1haWwiLCJXVCI6Mn0%3D%7C0%7C%7C%7C&amp;sdata=2BC9c6s6XcB40UbDbkoDVslsxyY5G3Ew7W%2B7TDnBBDI%3D&amp;reserved=0" TargetMode="External"/><Relationship Id="rId114" Type="http://schemas.openxmlformats.org/officeDocument/2006/relationships/hyperlink" Target="https://www.fs.usda.gov/about-agency/state-private-tribal-forestry/coop-forestry/ira-forest-landowner-support" TargetMode="External"/><Relationship Id="rId275" Type="http://schemas.openxmlformats.org/officeDocument/2006/relationships/hyperlink" Target="https://thenevadaindependent.com/article/wildfires-cheatgrass-have-nevada-feeling-the-need-for-seed" TargetMode="External"/><Relationship Id="rId296" Type="http://schemas.openxmlformats.org/officeDocument/2006/relationships/hyperlink" Target="https://www.ntia.doc.gov/blog/2024/choosing-right-mix-technologies-achieve-internet-all" TargetMode="External"/><Relationship Id="rId300" Type="http://schemas.openxmlformats.org/officeDocument/2006/relationships/hyperlink" Target="https://www.calands.org/cpad/" TargetMode="External"/><Relationship Id="rId60" Type="http://schemas.openxmlformats.org/officeDocument/2006/relationships/hyperlink" Target="https://nap.nationalacademies.org/catalog/25932/accelerating-decarbonization-of-the-us-energy-system?utm_source=NASEM+News+and+Publications&amp;utm_campaign=18e61f0d95-EMAIL_CAMPAIGN_2024_08_26_07_24&amp;utm_medium=email&amp;utm_term=0_-18e61f0d95-%5BLIST_EMAIL_ID%5D&amp;mc_cid=18e61f0d95&amp;mc_eid=8790d236f9" TargetMode="External"/><Relationship Id="rId81" Type="http://schemas.openxmlformats.org/officeDocument/2006/relationships/hyperlink" Target="https://content.govdelivery.com/accounts/USDOI/bulletins/3b1d0bc" TargetMode="External"/><Relationship Id="rId135" Type="http://schemas.openxmlformats.org/officeDocument/2006/relationships/hyperlink" Target="https://gov.nv.gov/Newsroom/PRs/2024/2024-08-08-governor-climate-innovation-plan/" TargetMode="External"/><Relationship Id="rId156" Type="http://schemas.openxmlformats.org/officeDocument/2006/relationships/hyperlink" Target="https://nam10.safelinks.protection.outlook.com/?url=https%3A%2F%2Fwww.bia.gov%2Fsites%2Fdefault%2Ffiles%2Fmedia_document%2Fbia_tcr_2024_annual_awards_program_rfp.pdf&amp;data=05%7C02%7Cmichelle.bell%40ag.tamu.edu%7C20808806550d43a7adc508dcbbaf5286%7C9fd7580a64724d9ca142d131d3a7a116%7C0%7C1%7C638591608900620245%7CUnknown%7CTWFpbGZsb3d8eyJWIjoiMC4wLjAwMDAiLCJQIjoiV2luMzIiLCJBTiI6Ik1haWwiLCJXVCI6Mn0%3D%7C0%7C%7C%7C&amp;sdata=W2OaOrh9lno9CDSvms%2B2QZixcKgfrdas9J55W8gZqr8%3D&amp;reserved=0" TargetMode="External"/><Relationship Id="rId177" Type="http://schemas.openxmlformats.org/officeDocument/2006/relationships/hyperlink" Target="https://sentinellandscapes.org/landscapes/fort-huachuca/" TargetMode="External"/><Relationship Id="rId198" Type="http://schemas.openxmlformats.org/officeDocument/2006/relationships/hyperlink" Target="https://www.militarytimes.com/opinion/2024/08/05/transforming-war-a-strategic-integration-of-unmanned-aerial-systems/?utm_source=sailthru&amp;utm_medium=email&amp;utm_campaign=mil-ebb" TargetMode="External"/><Relationship Id="rId321" Type="http://schemas.openxmlformats.org/officeDocument/2006/relationships/hyperlink" Target="https://www.route-fifty.com/infrastructure/2024/08/cars-talk-feds-announce-plan-accelerate-connected-vehicle-deployment/398907/?oref=rf-home-top-story&amp;utm_source=Sailthru&amp;utm_medium=email&amp;utm_campaign=State%20%26amp%3Bamp%3Bamp%3Bamp%3B%20Local%20Digest%208.20.24&amp;utm_term=audience_slgdigest_rfgcn_2023" TargetMode="External"/><Relationship Id="rId202" Type="http://schemas.openxmlformats.org/officeDocument/2006/relationships/hyperlink" Target="https://defensescoop.com/2024/08/28/air-force-splitting-up-intelligence-cyber-effects-organization/?utm_source=sailthru&amp;utm_medium=email&amp;utm_campaign=mil-ebb" TargetMode="External"/><Relationship Id="rId223" Type="http://schemas.openxmlformats.org/officeDocument/2006/relationships/hyperlink" Target="https://www.defensenews.com/land/2024/08/02/armys-long-range-tiltrotor-aircraft-moves-to-next-development-phase/?utm_source=sailthru&amp;utm_medium=email&amp;utm_campaign=mil-ebb" TargetMode="External"/><Relationship Id="rId244" Type="http://schemas.openxmlformats.org/officeDocument/2006/relationships/hyperlink" Target="https://nam10.safelinks.protection.outlook.com/?url=https%3A%2F%2Flnks.gd%2Fl%2FeyJhbGciOiJIUzI1NiIsInR5cCI6IkpXVCJ9.eyJidWxsZXRpbl9saW5rX2lkIjoxMjAsInVyaSI6ImJwMjpjbGljayIsInVybCI6Imh0dHBzOi8vd3d3LmZlbWEuZ292L2VtZXJnZW5jeS1tYW5hZ2Vycy9uYXRpb25hbC1wcmVwYXJlZG5lc3MvY29udGludWl0eS9jaXJjdWxhciIsImJ1bGxldGluX2lkIjoiMjAyNDA4MjcuOTk1OTQxNDEifQ.V1-oGzXLRM4u0lIcOFcPhZCG5zZQNfm7ueWVtPDfAvs%2Fs%2F10033766%2Fbr%2F248047609422-l&amp;data=05%7C02%7Cmichelle.bell%40ag.tamu.edu%7C6b2187bcba61491f593a08dcc6d655ce%7C9fd7580a64724d9ca142d131d3a7a116%7C0%7C0%7C638603871134922004%7CUnknown%7CTWFpbGZsb3d8eyJWIjoiMC4wLjAwMDAiLCJQIjoiV2luMzIiLCJBTiI6Ik1haWwiLCJXVCI6Mn0%3D%7C0%7C%7C%7C&amp;sdata=nmJYAE62pRN0ctcNUmjukebnTtE%2Be5Y10EQCMm2Rq64%3D&amp;reserved=0" TargetMode="External"/><Relationship Id="rId18" Type="http://schemas.openxmlformats.org/officeDocument/2006/relationships/hyperlink" Target="https://ferc.gov/news-events/news/ferc-staff-report-offers-lessons-learned-2024-cip-audits" TargetMode="External"/><Relationship Id="rId39" Type="http://schemas.openxmlformats.org/officeDocument/2006/relationships/hyperlink" Target="https://www.blm.gov/press-release/bureau-land-management-releases-proposed-western-solar-plan" TargetMode="External"/><Relationship Id="rId265" Type="http://schemas.openxmlformats.org/officeDocument/2006/relationships/hyperlink" Target="https://apnews.com/article/california-wildfires-park-fire-427fecc8dda10863e9fc36dbb3afb301" TargetMode="External"/><Relationship Id="rId286" Type="http://schemas.openxmlformats.org/officeDocument/2006/relationships/hyperlink" Target="https://nap.nationalacademies.org/catalog/27805/emerging-hazards-in-commercial-aviation-report-2-ensuring-safety-during?utm_source=NASEM+News+and+Publications&amp;utm_campaign=e88c9a7e60-EMAIL_CAMPAIGN_2024_08_19_01_50&amp;utm_medium=email&amp;utm_term=0_-e88c9a7e60-%5BLIST_EMAIL_ID%5D&amp;mc_cid=e88c9a7e60&amp;mc_eid=8790d236f9" TargetMode="External"/><Relationship Id="rId50" Type="http://schemas.openxmlformats.org/officeDocument/2006/relationships/hyperlink" Target="https://nam10.safelinks.protection.outlook.com/?url=https%3A%2F%2Flinks-2.govdelivery.com%2FCL0%2Fhttps%3A%252F%252Fgcc02.safelinks.protection.outlook.com%252F%253Furl%3Dhttps%25253A%25252F%25252Fforms.office.com%25252FPages%25252FResponsePage.aspx%25253Fid%25253Dfp3yoM0oVE-EQniFrufAgIzqKzTxgvZAg9Dnenixy0hUM1pMRFMxTUdYNVhYQTFaVENVRFpRWkI3My4u%2526data%3D05%25257C02%25257CIE.Comms%252540nrel.gov%25257Ce2abfcbb0ef546c8e83d08dcb62712bf%25257Ca0f29d7e28cd4f5484427885aee7c080%25257C0%25257C0%25257C638585526174336673%25257CUnknown%25257CTWFpbGZsb3d8eyJWIjoiMC4wLjAwMDAiLCJQIjoiV2luMzIiLCJBTiI6Ik1haWwiLCJXVCI6Mn0%25253D%25257C0%25257C%25257C%25257C%2526sdata%3DzUasKfXVrStm0WV3jWuDPieyWp9bygS6ZD5OFH8EZTI%25253D%2526reserved%3D0%2F1%2F0101019156dcb0f9-91111968-4a8e-4604-ad14-26ba94d1150d-000000%2Fn1pHje7ZINzHFZ3E_Uvgjymv1RFmdvWl8zx01zlkEZY%3D366&amp;data=05%7C02%7Cmichelle.bell%40ag.tamu.edu%7Cabf21402d0be4d91c45508dcbd4c0dda%7C9fd7580a64724d9ca142d131d3a7a116%7C0%7C1%7C638593381638659979%7CUnknown%7CTWFpbGZsb3d8eyJWIjoiMC4wLjAwMDAiLCJQIjoiV2luMzIiLCJBTiI6Ik1haWwiLCJXVCI6Mn0%3D%7C0%7C%7C%7C&amp;sdata=%2BV%2Bdm8RpvgBok%2FkiGrygw3OYlpro9v9eij2IWcuzXTA%3D&amp;reserved=0" TargetMode="External"/><Relationship Id="rId104" Type="http://schemas.openxmlformats.org/officeDocument/2006/relationships/hyperlink" Target="https://www.noaa.gov/news/noaa-proposes-45-million-for-coastal-habitat-restoration-and-resilience-projects" TargetMode="External"/><Relationship Id="rId125" Type="http://schemas.openxmlformats.org/officeDocument/2006/relationships/hyperlink" Target="https://nam10.safelinks.protection.outlook.com/?url=https%3A%2F%2Flinks-2.govdelivery.com%2FCL0%2Fhttps%3A%252F%252Fwww.waterboards.ca.gov%252Fdrinking_water%252Fcertlic%252Fdrinkingwater%252Fdpr-regs.html%253Futm_medium%3Demail%2526utm_source%3Dgovdelivery%2F1%2F01010191513293c4-5023eea8-bfcd-4a8a-85df-83b8d655b3da-000000%2FvL0iHjgZRoG6NNVVIBRZeJJHKGs6fR_dK1jqJLerEiI%3D366&amp;data=05%7C02%7Cmichelle.bell%40ag.tamu.edu%7C0bfbd2b6e7f44efb982e08dcbc88450a%7C9fd7580a64724d9ca142d131d3a7a116%7C0%7C1%7C638592540691963474%7CUnknown%7CTWFpbGZsb3d8eyJWIjoiMC4wLjAwMDAiLCJQIjoiV2luMzIiLCJBTiI6Ik1haWwiLCJXVCI6Mn0%3D%7C0%7C%7C%7C&amp;sdata=4EAApgIKhF8AIWyvEQkJo2lkx6qStuk338mcj%2FGQihs%3D&amp;reserved=0" TargetMode="External"/><Relationship Id="rId146" Type="http://schemas.openxmlformats.org/officeDocument/2006/relationships/hyperlink" Target="https://insideclimatenews.org/news/02082024/navajo-nation-condemns-uranium-hauling-arizona-governor-negotiates-pause/?utm_source=InsideClimate+News&amp;utm_campaign=052991f034-EMAIL_CAMPAIGN_2024_08_03_01_06&amp;utm_medium=email&amp;utm_term=0_29c928ffb5-052991f034-330877230" TargetMode="External"/><Relationship Id="rId167" Type="http://schemas.openxmlformats.org/officeDocument/2006/relationships/hyperlink" Target="https://www.goodnewsnetwork.org/rare-doomsday-fish-surfaces-in-california-just-the-20th-discovered-in-the-state-since-1901/" TargetMode="External"/><Relationship Id="rId188" Type="http://schemas.openxmlformats.org/officeDocument/2006/relationships/hyperlink" Target="https://myemail-api.constantcontact.com/WRRC-Summer-Wave--WRRC-Webinar-Provides-Overview-of-Lower-Basin-Alternative.html?soid=1109945124084&amp;aid=bsVWkVO9LFI" TargetMode="External"/><Relationship Id="rId311" Type="http://schemas.openxmlformats.org/officeDocument/2006/relationships/hyperlink" Target="https://www.route-fifty.com/management/2024/08/see-how-your-state-uses-zoning-codes-control-land-use/398787/?oref=rf-today-nl&amp;utm_source=Sailthru&amp;utm_medium=email&amp;utm_campaign=Route%20Fifty%20Today:%20August%2020%2C%202024&amp;utm_term=newsletter_rf_today" TargetMode="External"/><Relationship Id="rId332" Type="http://schemas.openxmlformats.org/officeDocument/2006/relationships/footer" Target="footer1.xml"/><Relationship Id="rId71" Type="http://schemas.openxmlformats.org/officeDocument/2006/relationships/hyperlink" Target="https://www.epa.gov/inflation-reduction-act/inflation-reduction-act-community-change-grants-program" TargetMode="External"/><Relationship Id="rId92" Type="http://schemas.openxmlformats.org/officeDocument/2006/relationships/hyperlink" Target="https://www.usbr.gov/newsroom/news-release/4942" TargetMode="External"/><Relationship Id="rId213" Type="http://schemas.openxmlformats.org/officeDocument/2006/relationships/hyperlink" Target="https://www.defensenews.com/land/2024/08/26/us-army-takes-new-look-at-training-aviators-with-decisions-coming-soon/?utm_source=sailthru&amp;utm_medium=email&amp;utm_campaign=mil-ebb" TargetMode="External"/><Relationship Id="rId234" Type="http://schemas.openxmlformats.org/officeDocument/2006/relationships/hyperlink" Target="https://www.dvidshub.net/news/478969/mcas-yuma-acquires-new-specialized-airspace-el-centro-california-and-surrounding-areas" TargetMode="External"/><Relationship Id="rId2" Type="http://schemas.openxmlformats.org/officeDocument/2006/relationships/customXml" Target="../customXml/item2.xml"/><Relationship Id="rId29" Type="http://schemas.openxmlformats.org/officeDocument/2006/relationships/hyperlink" Target="https://www.energy.gov/articles/biden-harris-administration-invests-10-million-develop-new-and-alternative-supplies" TargetMode="External"/><Relationship Id="rId255" Type="http://schemas.openxmlformats.org/officeDocument/2006/relationships/hyperlink" Target="https://fireuniversity.libsyn.com/site/building-trust-and-collaboration-in-fire-science-42" TargetMode="External"/><Relationship Id="rId276" Type="http://schemas.openxmlformats.org/officeDocument/2006/relationships/hyperlink" Target="https://www.sltrib.com/opinion/commentary/2024/07/30/opinion-thinning-trees-brush-will/" TargetMode="External"/><Relationship Id="rId297" Type="http://schemas.openxmlformats.org/officeDocument/2006/relationships/hyperlink" Target="https://www.wiley.law/alert-The-FCC-Seeks-Comment-on-Proposed-Changes-to-the-35-GHz-Band-Framework" TargetMode="External"/><Relationship Id="rId40" Type="http://schemas.openxmlformats.org/officeDocument/2006/relationships/hyperlink" Target="https://www.gov.ca.gov/2024/08/06/california-receives-more-than-half-a-billion-dollars-in-federal-funds-to-improve-power-grid/" TargetMode="External"/><Relationship Id="rId115" Type="http://schemas.openxmlformats.org/officeDocument/2006/relationships/hyperlink" Target="https://azdeq.gov/node/10187" TargetMode="External"/><Relationship Id="rId136" Type="http://schemas.openxmlformats.org/officeDocument/2006/relationships/hyperlink" Target="https://southwest.audubon.org/news/nm-water-management-critical-crossroads?ms=policy-adv-email-ea-x-engagement_20240827_western_water_news&amp;utm_source=ea&amp;utm_medium=email&amp;utm_campaign=engagement_20240827_western_water_news&amp;emci=5bf76363-ce64-ef11-991a-6045bdd9e096&amp;emdi=80379678-d064-ef11-991a-6045bdd9e096&amp;ceid=3623265" TargetMode="External"/><Relationship Id="rId157" Type="http://schemas.openxmlformats.org/officeDocument/2006/relationships/hyperlink" Target="https://nam10.safelinks.protection.outlook.com/?url=https%3A%2F%2Foutlook.office365.com%2Fmail%2Finbox%2Fid%2Fbia_tcr_2024_annual_awards_program_rfp.pdf&amp;data=05%7C02%7Cmichelle.bell%40ag.tamu.edu%7C20808806550d43a7adc508dcbbaf5286%7C9fd7580a64724d9ca142d131d3a7a116%7C0%7C1%7C638591608900636060%7CUnknown%7CTWFpbGZsb3d8eyJWIjoiMC4wLjAwMDAiLCJQIjoiV2luMzIiLCJBTiI6Ik1haWwiLCJXVCI6Mn0%3D%7C0%7C%7C%7C&amp;sdata=KtLWrgPYMexUFqrJCLSThJrWNJoL62U0n84IphGjUuQ%3D&amp;reserved=0" TargetMode="External"/><Relationship Id="rId178" Type="http://schemas.openxmlformats.org/officeDocument/2006/relationships/hyperlink" Target="https://westernstateswater.org/wp-content/uploads/2024/08/August-2024-WestFAST-Newsletter.pdf" TargetMode="External"/><Relationship Id="rId301" Type="http://schemas.openxmlformats.org/officeDocument/2006/relationships/hyperlink" Target="https://nam10.safelinks.protection.outlook.com/?url=https%3A%2F%2Fconsbio.us9.list-manage.com%2Ftrack%2Fclick%3Fu%3D3dea159e4cbe0a0ff3b43eadd%26id%3D5882668f0e%26e%3Dc5455c0952&amp;data=05%7C02%7Cmichelle.bell%40ag.tamu.edu%7Ce380074da50d4487109808dcc21919fa%7C9fd7580a64724d9ca142d131d3a7a116%7C0%7C0%7C638598660299279819%7CUnknown%7CTWFpbGZsb3d8eyJWIjoiMC4wLjAwMDAiLCJQIjoiV2luMzIiLCJBTiI6Ik1haWwiLCJXVCI6Mn0%3D%7C0%7C%7C%7C&amp;sdata=CvlaZ5LjJk1hOeqk0o%2F3hUYCzwGN5MAw3eIGf39kmfU%3D&amp;reserved=0" TargetMode="External"/><Relationship Id="rId322" Type="http://schemas.openxmlformats.org/officeDocument/2006/relationships/hyperlink" Target="https://aashtojournal.transportation.org/fhwa-issues-over-26m-in-bridge-planning-grants/" TargetMode="External"/><Relationship Id="rId61" Type="http://schemas.openxmlformats.org/officeDocument/2006/relationships/hyperlink" Target="https://www.watereducation.org/western-water/solar-paneled-canopies-over-canals-catching-southwest" TargetMode="External"/><Relationship Id="rId82" Type="http://schemas.openxmlformats.org/officeDocument/2006/relationships/hyperlink" Target="https://www.doi.gov/blog/strengthening-western-resilience-face-drought" TargetMode="External"/><Relationship Id="rId199" Type="http://schemas.openxmlformats.org/officeDocument/2006/relationships/hyperlink" Target="https://nam10.safelinks.protection.outlook.com/?url=https%3A%2F%2Fbah16f18.adobeconnect.com%2Fr5tngpvvkz7k%2F&amp;data=05%7C02%7Cmichelle.bell%40ag.tamu.edu%7C7d1bed61cfe34be8e06b08dccc61a53f%7C9fd7580a64724d9ca142d131d3a7a116%7C0%7C0%7C638609966970083325%7CUnknown%7CTWFpbGZsb3d8eyJWIjoiMC4wLjAwMDAiLCJQIjoiV2luMzIiLCJBTiI6Ik1haWwiLCJXVCI6Mn0%3D%7C0%7C%7C%7C&amp;sdata=5Pp0knaAWEeXjPt%2Bfnj0BuGg5q9GjXgzF7idUoJ%2BiDU%3D&amp;reserved=0" TargetMode="External"/><Relationship Id="rId203" Type="http://schemas.openxmlformats.org/officeDocument/2006/relationships/hyperlink" Target="https://www.defensenews.com/air/2024/08/28/air-force-receives-new-aircraft-for-electronic-attack-missions/?utm_source=sailthru&amp;utm_medium=email&amp;utm_campaign=mil-ebb" TargetMode="External"/><Relationship Id="rId19" Type="http://schemas.openxmlformats.org/officeDocument/2006/relationships/hyperlink" Target="https://ferc.gov/news-events/news/new-fercs-explainer-how-tribes-may-engage-participate-nepa-environmental-review" TargetMode="External"/><Relationship Id="rId224" Type="http://schemas.openxmlformats.org/officeDocument/2006/relationships/hyperlink" Target="https://www.navy.mil/Press-Office/Press-Releases/display-pressreleases/Article/3867313/secnav-del-toro-reflects-on-three-years-in-office-at-the-future-warfighting-sym/" TargetMode="External"/><Relationship Id="rId245" Type="http://schemas.openxmlformats.org/officeDocument/2006/relationships/hyperlink" Target="https://nam10.safelinks.protection.outlook.com/?url=https%3A%2F%2Flnks.gd%2Fl%2FeyJhbGciOiJIUzI1NiIsInR5cCI6IkpXVCJ9.eyJidWxsZXRpbl9saW5rX2lkIjoxMjEsInVyaSI6ImJwMjpjbGljayIsInVybCI6Imh0dHBzOi8vd3d3LmZlbWEuZ292L2VtZXJnZW5jeS1tYW5hZ2Vycy9uYXRpb25hbC1wcmVwYXJlZG5lc3MvY29udGludWl0eS9kb2N1bWVudHMiLCJidWxsZXRpbl9pZCI6IjIwMjQwODI3Ljk5NTk0MTQxIn0.rsKZcmAydTmLvbVqlq_NJTvoGjqNP8cajlFylO9u5G4%2Fs%2F10033766%2Fbr%2F248047609422-l&amp;data=05%7C02%7Cmichelle.bell%40ag.tamu.edu%7C6b2187bcba61491f593a08dcc6d655ce%7C9fd7580a64724d9ca142d131d3a7a116%7C0%7C0%7C638603871134932507%7CUnknown%7CTWFpbGZsb3d8eyJWIjoiMC4wLjAwMDAiLCJQIjoiV2luMzIiLCJBTiI6Ik1haWwiLCJXVCI6Mn0%3D%7C0%7C%7C%7C&amp;sdata=PH9hM%2FMtnTHXVO77fdGngjbuG0G0kb7hOfq92qdfQTk%3D&amp;reserved=0" TargetMode="External"/><Relationship Id="rId266" Type="http://schemas.openxmlformats.org/officeDocument/2006/relationships/hyperlink" Target="https://www.military.com/daily-news/2024/08/27/california-deploy-surplus-c-130-aircraft-coast-guard-fight-wildfires.html?utm_source=sailthru&amp;utm_medium=email&amp;utm_campaign=mil-ebb" TargetMode="External"/><Relationship Id="rId287" Type="http://schemas.openxmlformats.org/officeDocument/2006/relationships/hyperlink" Target="https://www.militaryaerospace.com/commercial-aerospace/article/55133130/faa-lays-out-roadmap-for-ai-safety-in-aircraft?utm_term=FCB96B53-6024-4B2D-8B83-4FFB37C4DDE0&amp;lrh=acc29f3c176ce66d97d74ade2fdba05b9e3c1d9e6214b0774d1c5a4f05579b94&amp;utm_campaign=A80DF615-7E38-48E7-9993-743FEC2E10FC&amp;utm_medium=email&amp;utm_content=83A7141A-4A3B-4F60-AE25-F864365E0447&amp;utm_source=SmartBrief" TargetMode="External"/><Relationship Id="rId30" Type="http://schemas.openxmlformats.org/officeDocument/2006/relationships/hyperlink" Target="https://www.energy.gov/articles/doe-report-shows-clean-energy-jobs-grew-more-twice-rate-overall-us-employment" TargetMode="External"/><Relationship Id="rId105" Type="http://schemas.openxmlformats.org/officeDocument/2006/relationships/hyperlink" Target="https://www.usgs.gov/news/national-news-release/updates-international-database-provide-powerful-insights-valuable" TargetMode="External"/><Relationship Id="rId126" Type="http://schemas.openxmlformats.org/officeDocument/2006/relationships/hyperlink" Target="https://www.gov.ca.gov/2024/08/20/state-selects-and-funds-94-wildfire-projects-to-build-community-and-climate-resilience/" TargetMode="External"/><Relationship Id="rId147" Type="http://schemas.openxmlformats.org/officeDocument/2006/relationships/hyperlink" Target="https://www.azcentral.com/story/news/local/arizona/2024/07/02/yavapai-apache-nation-reaches-water-settlement/74247621007/" TargetMode="External"/><Relationship Id="rId168" Type="http://schemas.openxmlformats.org/officeDocument/2006/relationships/hyperlink" Target="https://www.pewtrusts.org/en/research-and-analysis/articles/2024/08/20/states-improve-how-they-assess-coastal-wetlands-impacts-to-reduce-climate-pollution?utm_campaign=2024-08-22+SPU&amp;utm_medium=email&amp;utm_source=Pew&amp;subscriberkey=00QU000000X50ILMAZ" TargetMode="External"/><Relationship Id="rId312" Type="http://schemas.openxmlformats.org/officeDocument/2006/relationships/hyperlink" Target="https://nmpoliticalreport.com/quick-reads/anderson-makes-history-as-first-woman-appointed-as-nm-state-engineer/" TargetMode="External"/><Relationship Id="rId333" Type="http://schemas.openxmlformats.org/officeDocument/2006/relationships/footer" Target="footer2.xml"/><Relationship Id="rId51" Type="http://schemas.openxmlformats.org/officeDocument/2006/relationships/hyperlink" Target="https://www.abqjournal.com/business/jicarilla-apache-solar-project/article_a478cfc6-5a83-11ef-80b0-cf01c2eaf333.html" TargetMode="External"/><Relationship Id="rId72" Type="http://schemas.openxmlformats.org/officeDocument/2006/relationships/hyperlink" Target="https://www.epa.gov/newsreleases/epas-annual-air-report-highlights-trends-through-2023" TargetMode="External"/><Relationship Id="rId93" Type="http://schemas.openxmlformats.org/officeDocument/2006/relationships/hyperlink" Target="https://www.usbr.gov/newsroom/news-release/4943" TargetMode="External"/><Relationship Id="rId189" Type="http://schemas.openxmlformats.org/officeDocument/2006/relationships/hyperlink" Target="https://myemail-api.constantcontact.com/WRRC-Summer-Wave--What-s-Next--Upcoming-WRRC-Events-and-Engagement.html?soid=1109945124084&amp;aid=Qru09t8GWVg" TargetMode="External"/><Relationship Id="rId3" Type="http://schemas.openxmlformats.org/officeDocument/2006/relationships/customXml" Target="../customXml/item3.xml"/><Relationship Id="rId214" Type="http://schemas.openxmlformats.org/officeDocument/2006/relationships/hyperlink" Target="https://breakingdefense.com/2024/08/the-army-has-a-vital-role-in-space-and-it-continues-to-grow/?utm_source=sailthru&amp;utm_medium=email&amp;utm_campaign=mil-ebb" TargetMode="External"/><Relationship Id="rId235" Type="http://schemas.openxmlformats.org/officeDocument/2006/relationships/hyperlink" Target="https://www.signalsaz.com/articles/yuma-to-hold-open-house-on-update-to-joint-land-use-plan-2/" TargetMode="External"/><Relationship Id="rId256" Type="http://schemas.openxmlformats.org/officeDocument/2006/relationships/hyperlink" Target="https://insideclimatenews.org/news/29072024/phytoplankton-wildfire-black-carbon-emissions/?utm_source=InsideClimate+News&amp;utm_campaign=052991f034-EMAIL_CAMPAIGN_2024_08_03_01_06&amp;utm_medium=email&amp;utm_term=0_29c928ffb5-052991f034-330877230" TargetMode="External"/><Relationship Id="rId277" Type="http://schemas.openxmlformats.org/officeDocument/2006/relationships/hyperlink" Target="https://www.transportation.gov/briefing-room/2024-flight-cancellation-rate-below-pre-pandemic-levels-heading-labor-day-weekend" TargetMode="External"/><Relationship Id="rId298" Type="http://schemas.openxmlformats.org/officeDocument/2006/relationships/hyperlink" Target="https://defensescoop.com/2024/08/13/beyond-5g-pentagon-sets-sights-next-generation-wireless-tech-new-projects/" TargetMode="External"/><Relationship Id="rId116" Type="http://schemas.openxmlformats.org/officeDocument/2006/relationships/hyperlink" Target="https://www.azcentral.com/videos/news/local/arizona-environment/2024/05/19/nonprofit-works-to-improve-water-flow-in-arizona-sky-islands/72696716007/" TargetMode="External"/><Relationship Id="rId137" Type="http://schemas.openxmlformats.org/officeDocument/2006/relationships/hyperlink" Target="https://www.power-eng.com/renewables/wind/new-mexico-the-new-wind-power-capital/" TargetMode="External"/><Relationship Id="rId158" Type="http://schemas.openxmlformats.org/officeDocument/2006/relationships/hyperlink" Target="https://nam10.safelinks.protection.outlook.com/?url=https%3A%2F%2Fportal.bia.gov%2Ftcr%2Fs%3F_gl%3D1*rsj6ao*_ga*OTQxMjI5OTIyLjE3MDAxNTc0ODI.*_ga_99DR80KW2E*MTcyMTY5NDQzNy4xMjUuMS4xNzIxNjk0NDU5LjM4LjAuMA..&amp;data=05%7C02%7Cmichelle.bell%40ag.tamu.edu%7C20808806550d43a7adc508dcbbaf5286%7C9fd7580a64724d9ca142d131d3a7a116%7C0%7C1%7C638591608900654284%7CUnknown%7CTWFpbGZsb3d8eyJWIjoiMC4wLjAwMDAiLCJQIjoiV2luMzIiLCJBTiI6Ik1haWwiLCJXVCI6Mn0%3D%7C0%7C%7C%7C&amp;sdata=Ecfwn%2FEsXfZXp38Q586zoOKeuoaag%2Fw8AAT3xm0%2BsOM%3D&amp;reserved=0" TargetMode="External"/><Relationship Id="rId302" Type="http://schemas.openxmlformats.org/officeDocument/2006/relationships/hyperlink" Target="https://nam10.safelinks.protection.outlook.com/?url=https%3A%2F%2Fconsbio.us9.list-manage.com%2Ftrack%2Fclick%3Fu%3D3dea159e4cbe0a0ff3b43eadd%26id%3D86d905c414%26e%3Dc5455c0952&amp;data=05%7C02%7Cmichelle.bell%40ag.tamu.edu%7Ce380074da50d4487109808dcc21919fa%7C9fd7580a64724d9ca142d131d3a7a116%7C0%7C0%7C638598660299294164%7CUnknown%7CTWFpbGZsb3d8eyJWIjoiMC4wLjAwMDAiLCJQIjoiV2luMzIiLCJBTiI6Ik1haWwiLCJXVCI6Mn0%3D%7C0%7C%7C%7C&amp;sdata=eQd0Brd2e2tf8ANSiE2gN%2F4A8vI0Goh2zQqlvBaxVwE%3D&amp;reserved=0" TargetMode="External"/><Relationship Id="rId323" Type="http://schemas.openxmlformats.org/officeDocument/2006/relationships/hyperlink" Target="https://aashtojournal.transportation.org/caltrans-unveils-new-project-prioritization-tool/" TargetMode="External"/><Relationship Id="rId20" Type="http://schemas.openxmlformats.org/officeDocument/2006/relationships/hyperlink" Target="https://ferc.gov/news-events/news/commissioner-led-technical-conference-co-location-large-loads-generating" TargetMode="External"/><Relationship Id="rId41" Type="http://schemas.openxmlformats.org/officeDocument/2006/relationships/hyperlink" Target="https://www.gov.ca.gov/2024/08/30/governor-newsom-state-and-federal-leaders-celebrate-launch-of-californias-first-in-the-nation-hydrogen-hub/" TargetMode="External"/><Relationship Id="rId62" Type="http://schemas.openxmlformats.org/officeDocument/2006/relationships/hyperlink" Target="https://markets.businessinsider.com/news/stocks/the-us-is-quietly-building-several-renewable-energy-megaprojects-1033702370" TargetMode="External"/><Relationship Id="rId83" Type="http://schemas.openxmlformats.org/officeDocument/2006/relationships/hyperlink" Target="https://www.blm.gov/press-release/blm-invests-23-million-upper-bear-river-watershed-restoration" TargetMode="External"/><Relationship Id="rId179" Type="http://schemas.openxmlformats.org/officeDocument/2006/relationships/hyperlink" Target="https://nam10.safelinks.protection.outlook.com/?url=https%3A%2F%2Fuhbf5wjab.cc.rs6.net%2Ftn.jsp%3Ff%3D001jOX6lR7OUYLIo0xccg6YAkuZWBfUjIcDadyim8HVkymhtC-sFfXgpy3GwBKXGILjXl3Y6B7ccR25zhBtff1sBOQMlUPRXGcSXtjH8EdD6EpI0PvznctMwHjDwTeZ1Yz8DMTobqyhbcSGgBa4VpMlZz8Hv_y5hJgv-HNJ3YMlBIZ5hNPqvR1HiPQnhMeNdUeh1uxvKO-sXfzJdU9r2WHYN0BEzdQADzg2jeu9_A5zpKD87_RcfsKU1qP-MarqpfnA%26c%3DCJRClTVWdbNkFQOE-j6tllgCvlzF2g47yyRfjVGAx-9UR7oIriD4NA%3D%3D%26ch%3D2ji2t-Bn3kj7kdGHQSzhbQ43S8kfS1f_veBh2silSxAyHrloqKEMcQ%3D%3D&amp;data=05%7C02%7Cmichelle.bell%40ag.tamu.edu%7C77e1dc4c7f42410e1c2508dcc944406c%7C9fd7580a64724d9ca142d131d3a7a116%7C0%7C0%7C638606542320073076%7CUnknown%7CTWFpbGZsb3d8eyJWIjoiMC4wLjAwMDAiLCJQIjoiV2luMzIiLCJBTiI6Ik1haWwiLCJXVCI6Mn0%3D%7C0%7C%7C%7C&amp;sdata=QGNemJeBaQp7GcASuQMlsZm%2BEqRo%2FlTEmTyakVERCzg%3D&amp;reserved=0" TargetMode="External"/><Relationship Id="rId190" Type="http://schemas.openxmlformats.org/officeDocument/2006/relationships/hyperlink" Target="https://myemail-api.constantcontact.com/WRRC-Weekly-Wave--WRRC-Hiring-Assistants-for-Outreach-and-Research.html?soid=1109945124084&amp;aid=hGq86XZaCJc" TargetMode="External"/><Relationship Id="rId204" Type="http://schemas.openxmlformats.org/officeDocument/2006/relationships/hyperlink" Target="https://www.glendalestar.com/news/west-valley-helps-upgrade-luke-s-infrastructure/article_60a1078c-6019-11ef-bd3f-d741b663182d.html" TargetMode="External"/><Relationship Id="rId225" Type="http://schemas.openxmlformats.org/officeDocument/2006/relationships/hyperlink" Target="https://www.defenseone.com/threats/2024/08/air-force-wants-build-lots-bases-around-pacific-it-still-needs-determine-how-protect-them/399014/?oref=d1_army_nl&amp;utm_source=Sailthru&amp;utm_medium=email&amp;utm_campaign=The%20Army%20Brief:%20Aug.%2023%2C%202024&amp;utm_term=newsletter_d1_army" TargetMode="External"/><Relationship Id="rId246" Type="http://schemas.openxmlformats.org/officeDocument/2006/relationships/hyperlink" Target="https://www.dhs.gov/news/2024/08/23/dhs-announces-funding-allocations-fiscal-year-2024-preparedness-grants" TargetMode="External"/><Relationship Id="rId267" Type="http://schemas.openxmlformats.org/officeDocument/2006/relationships/hyperlink" Target="https://www.cbsnews.com/news/california-park-fire-one-of-states-largest-on-record-burns-area-half-size-rhode-island/" TargetMode="External"/><Relationship Id="rId288" Type="http://schemas.openxmlformats.org/officeDocument/2006/relationships/hyperlink" Target="https://highways.today/2024/08/26/drones-in-construction/" TargetMode="External"/><Relationship Id="rId106" Type="http://schemas.openxmlformats.org/officeDocument/2006/relationships/hyperlink" Target="https://www.nps.gov/orgs/1207/interior-department-provides-$325-million-to-increase-access-to-the-outdoors.htm" TargetMode="External"/><Relationship Id="rId127" Type="http://schemas.openxmlformats.org/officeDocument/2006/relationships/hyperlink" Target="https://www.gov.ca.gov/2024/08/28/fish-are-swimming-the-klamath-river-freely-for-the-first-time-in-more-than-a-century/" TargetMode="External"/><Relationship Id="rId313" Type="http://schemas.openxmlformats.org/officeDocument/2006/relationships/hyperlink" Target="https://governor.utah.gov/2024/08/20/news-release-utah-files-landmark-lawsuit-challenging-federal-control-over-most-blm-land/" TargetMode="External"/><Relationship Id="rId10" Type="http://schemas.openxmlformats.org/officeDocument/2006/relationships/endnotes" Target="endnotes.xml"/><Relationship Id="rId31" Type="http://schemas.openxmlformats.org/officeDocument/2006/relationships/hyperlink" Target="https://www.energy.gov/eere/wind/articles/annual-reports-present-americas-growing-wind-energy-future?utm_medium=email&amp;utm_source=govdelivery" TargetMode="External"/><Relationship Id="rId52" Type="http://schemas.openxmlformats.org/officeDocument/2006/relationships/hyperlink" Target="https://www.valleycenter.com/articles/rincon-tribe-signs-contract-for-solar-energy-storage-projects/" TargetMode="External"/><Relationship Id="rId73" Type="http://schemas.openxmlformats.org/officeDocument/2006/relationships/hyperlink" Target="https://www.epa.gov/newsreleases/epa-finalizes-first-its-kind-strategy-protect-900-endangered-species-herbicides" TargetMode="External"/><Relationship Id="rId94" Type="http://schemas.openxmlformats.org/officeDocument/2006/relationships/hyperlink" Target="https://nam10.safelinks.protection.outlook.com/?url=https%3A%2F%2Fwww.usbr.gov%2Fnewsroom%2Fnews-release%2F4945&amp;data=05%7C02%7Cmichelle.bell%40ag.tamu.edu%7Cfbbb3f12bd104809cba008dccaa1d43d%7C9fd7580a64724d9ca142d131d3a7a116%7C0%7C0%7C638608043618729358%7CUnknown%7CTWFpbGZsb3d8eyJWIjoiMC4wLjAwMDAiLCJQIjoiV2luMzIiLCJBTiI6Ik1haWwiLCJXVCI6Mn0%3D%7C0%7C%7C%7C&amp;sdata=zH%2BBl5deUNW4FDjCxrmy0MIrFciZN4IfFBsE48yQjB4%3D&amp;reserved=0" TargetMode="External"/><Relationship Id="rId148" Type="http://schemas.openxmlformats.org/officeDocument/2006/relationships/hyperlink" Target="https://www.azcentral.com/story/news/local/arizona-water/2024/05/25/navajo-leaders-ratify-historic-colorado-river-water-settlement/73841035007/" TargetMode="External"/><Relationship Id="rId169" Type="http://schemas.openxmlformats.org/officeDocument/2006/relationships/hyperlink" Target="https://waterprogramportal.org/2024/08/21/weighty-water-investments-two-years-into-the-ira/" TargetMode="External"/><Relationship Id="rId334"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arizona.zoom.us/meeting/register/tZUuduChpj4iG9ZIiDdKBXcH-CqISgenLLLl" TargetMode="External"/><Relationship Id="rId215" Type="http://schemas.openxmlformats.org/officeDocument/2006/relationships/hyperlink" Target="https://defensescoop.com/2024/08/21/army-pursuing-new-electronic-warfare-architecture/?utm_source=sailthru&amp;utm_medium=email&amp;utm_campaign=mil-ebb" TargetMode="External"/><Relationship Id="rId236" Type="http://schemas.openxmlformats.org/officeDocument/2006/relationships/hyperlink" Target="https://gazette.com/military/310th-space-wing-at-schriever-prepares-for-inactivation-as-space-force-launches-new-model/article_75d3b906-5e57-11ef-b30e-0f66227ed1df.html?utm_source=sailthru&amp;utm_medium=email&amp;utm_campaign=mil-ebb" TargetMode="External"/><Relationship Id="rId257" Type="http://schemas.openxmlformats.org/officeDocument/2006/relationships/hyperlink" Target="https://www.usda.gov/media/press-releases/2024/08/06/usda-forest-service-announces-25m-funding-opportunity-reduce" TargetMode="External"/><Relationship Id="rId278" Type="http://schemas.openxmlformats.org/officeDocument/2006/relationships/hyperlink" Target="https://www.itsinternational.com/its8/its9/news/dawning-midnight-evtol-los-angeles" TargetMode="External"/><Relationship Id="rId303" Type="http://schemas.openxmlformats.org/officeDocument/2006/relationships/hyperlink" Target="https://nam10.safelinks.protection.outlook.com/?url=https%3A%2F%2Fconsbio.us9.list-manage.com%2Ftrack%2Fclick%3Fu%3D3dea159e4cbe0a0ff3b43eadd%26id%3D0e5a07c4a6%26e%3Dc5455c0952&amp;data=05%7C02%7Cmichelle.bell%40ag.tamu.edu%7Ce380074da50d4487109808dcc21919fa%7C9fd7580a64724d9ca142d131d3a7a116%7C0%7C0%7C638598660299300621%7CUnknown%7CTWFpbGZsb3d8eyJWIjoiMC4wLjAwMDAiLCJQIjoiV2luMzIiLCJBTiI6Ik1haWwiLCJXVCI6Mn0%3D%7C0%7C%7C%7C&amp;sdata=u%2FXJaNJK%2BZ0YMBPv0zmsLlzAdgu1Ru7q%2Fu0iF8daOBs%3D&amp;reserved=0" TargetMode="External"/><Relationship Id="rId42" Type="http://schemas.openxmlformats.org/officeDocument/2006/relationships/hyperlink" Target="https://comms.stoel.com/37/327/landing-pages/rsvp-prefill.asp?sid=03b9e71d-a7be-47e7-bcb4-eca6aadb569f" TargetMode="External"/><Relationship Id="rId84" Type="http://schemas.openxmlformats.org/officeDocument/2006/relationships/hyperlink" Target="https://www.blm.gov/press-release/blm-issues-proposed-rio-puerco-field-office-resource-management-plan" TargetMode="External"/><Relationship Id="rId138" Type="http://schemas.openxmlformats.org/officeDocument/2006/relationships/hyperlink" Target="https://nam10.safelinks.protection.outlook.com/?url=https%3A%2F%2Flinks-2.govdelivery.com%2FCL0%2Fhttps%3A%252F%252Fattendee.gotowebinar.com%252Fregister%252F7797691825468769368%2F3%2F0101019194fc24d4-9d1e3ae9-4391-4f05-ae86-637420f5fffc-000000%2FfD9gkyx3Qq93sFZmJas53SM2Oq_aaxKHVszPPu4XPdg%3D367&amp;data=05%7C02%7Cmichelle.bell%40ag.tamu.edu%7C352822e38ef941ca34ad08dcc6c2f9aa%7C9fd7580a64724d9ca142d131d3a7a116%7C0%7C0%7C638603787961483283%7CUnknown%7CTWFpbGZsb3d8eyJWIjoiMC4wLjAwMDAiLCJQIjoiV2luMzIiLCJBTiI6Ik1haWwiLCJXVCI6Mn0%3D%7C0%7C%7C%7C&amp;sdata=FL%2BQ7qnyh9qzYD20fBIMFzuN5ts3YMGNOB8RQ70UvOk%3D&amp;reserved=0" TargetMode="External"/><Relationship Id="rId191" Type="http://schemas.openxmlformats.org/officeDocument/2006/relationships/hyperlink" Target="https://www.wateronline.com/doc/us-water-reservoirs-are-shrinking-and-becoming-less-reliable-0001?vm_tId=2657910&amp;vm_nId=88778&amp;user=690cae64-da81-4af0-8c40-f46d52a5c3d6&amp;gdpr=0&amp;vm_alias=U.S.%20Water%20Reservoirs%20Are%20Shrinking%20And%20Becoming%20Less%20Reliable&amp;utm_source=mkt_WOL&amp;utm_medium=email&amp;utm_campaign=WOL_08-29-2024&amp;utm_term=690cae64-da81-4af0-8c40-f46d52a5c3d6&amp;utm_content=U.S.%20Water%20Reservoirs%20Are%20Shrinking%20And%20Becoming%20Less%20Reliable&amp;mkt_tok=MDc1LU5WQy0wODYAAAGVPJwEiXC_3q-slG2X3H1rVoeHPj2vb18wex6-HwZpUOJGVR6LJiz19MskMM_Dnt0vATsMjch8gJCvnhK_8cBW_CukOZwLmCQ17KE0wZ6o29x1i0Q" TargetMode="External"/><Relationship Id="rId205" Type="http://schemas.openxmlformats.org/officeDocument/2006/relationships/hyperlink" Target="https://www.military.com/daily-news/2024/08/22/air-force-weighs-capabilities-of-blackfly-evtol-aircraft-wows-crowd-stops-drivers-ohio.html?utm_source=sailthru" TargetMode="External"/><Relationship Id="rId247" Type="http://schemas.openxmlformats.org/officeDocument/2006/relationships/hyperlink" Target="https://www.fema.gov/grants/preparedness/emergency-management-baseline-assessment/fy-22-nofo" TargetMode="External"/><Relationship Id="rId107" Type="http://schemas.openxmlformats.org/officeDocument/2006/relationships/hyperlink" Target="https://www.nps.gov/orgs/1207/national-parks-contributed-record-high-$55-6-billion-to-u-s-economy-supported-415-000-jobs-in-2023.htm" TargetMode="External"/><Relationship Id="rId289" Type="http://schemas.openxmlformats.org/officeDocument/2006/relationships/hyperlink" Target="https://www.defenseone.com/technology/2024/08/group-20-somethings-built-gps-independent-drone-24-hoursand-caught-eye-us-special-operations-forces/399017/" TargetMode="External"/><Relationship Id="rId11" Type="http://schemas.openxmlformats.org/officeDocument/2006/relationships/image" Target="media/image1.png"/><Relationship Id="rId53" Type="http://schemas.openxmlformats.org/officeDocument/2006/relationships/hyperlink" Target="https://now.humboldt.edu/news/department-energy-grip-funding-enables-transformative-energy-solution-rural-northern" TargetMode="External"/><Relationship Id="rId149" Type="http://schemas.openxmlformats.org/officeDocument/2006/relationships/hyperlink" Target="https://www.azwater.gov/news/articles/2024-07-30" TargetMode="External"/><Relationship Id="rId314" Type="http://schemas.openxmlformats.org/officeDocument/2006/relationships/hyperlink" Target="https://westgov.org/reports/article/2024-annual-report" TargetMode="External"/><Relationship Id="rId95" Type="http://schemas.openxmlformats.org/officeDocument/2006/relationships/hyperlink" Target="https://www.grants.gov/search-results-detail/349783" TargetMode="External"/><Relationship Id="rId160" Type="http://schemas.openxmlformats.org/officeDocument/2006/relationships/hyperlink" Target="https://www.audubon.org/news/increased-water-flows-and-control-bring-benefits-great-salt-lake-and-wetlands?ms=policy-adv-email-ea-x-engagement_20240827_western_water_news&amp;utm_source=ea&amp;utm_medium=email&amp;utm_campaign=engagement_20240827_western_water_news&amp;emci=5bf76363-ce64-ef11-991a-6045bdd9e096&amp;emdi=80379678-d064-ef11-991a-6045bdd9e096&amp;ceid=3623265" TargetMode="External"/><Relationship Id="rId216" Type="http://schemas.openxmlformats.org/officeDocument/2006/relationships/hyperlink" Target="https://breakingdefense.com/2024/08/army-plans-for-faster-ai-adoption-for-defense-too/?utm_source=sailthru&amp;utm_medium=email&amp;utm_campaign=mil-ebb" TargetMode="External"/><Relationship Id="rId258" Type="http://schemas.openxmlformats.org/officeDocument/2006/relationships/hyperlink" Target="https://www.fs.usda.gov/managing-land/forest-management/products/hazardous-fuels-transport-assist-grants" TargetMode="External"/><Relationship Id="rId22" Type="http://schemas.openxmlformats.org/officeDocument/2006/relationships/hyperlink" Target="https://www.eia.gov/pressroom/releases/press557.php" TargetMode="External"/><Relationship Id="rId64" Type="http://schemas.openxmlformats.org/officeDocument/2006/relationships/hyperlink" Target="https://www.pewtrusts.org/en/research-and-analysis/articles/2024/08/02/with-us-energy-grid-under-strain-governments-promote-technology-solutions?utm_campaign=2024-08-07+Rundown&amp;utm_medium=email&amp;utm_source=Pew&amp;subscriberkey=00QU000000AoHyxMAF" TargetMode="External"/><Relationship Id="rId118" Type="http://schemas.openxmlformats.org/officeDocument/2006/relationships/hyperlink" Target="https://nam10.safelinks.protection.outlook.com/?url=https%3A%2F%2Flinks-2.govdelivery.com%2FCL0%2Fhttps%3A%252F%252Fwww.eventbrite.com%252Fe%252Frecharging-california-in-conversation-with-dr-daniel-swain-tickets-1000370002607%253Faff%3Doddtdtcreator%2526utm_campaign%3D578f12b6b3-WEBINARANNOUNCE_RC1_8_22_2024%2526utm_medium%3Demail%2526utm_source%3Dgovdelivery%2526utm_term%3D0_d1a70ed9ea-578f12b6b3-92032522%2F1%2F01010191994bdc51-e004dd98-e8c8-4e25-9b54-1a1b17c9fc91-000000%2F309sC1CM6vGIVCuAiwGd8ol98zGVZdd_EdCNYL7wy2Y%3D368&amp;data=05%7C02%7Cmichelle.bell%40ag.tamu.edu%7C014630020cbd435080d208dcc78eb743%7C9fd7580a64724d9ca142d131d3a7a116%7C0%7C1%7C638604662987601776%7CUnknown%7CTWFpbGZsb3d8eyJWIjoiMC4wLjAwMDAiLCJQIjoiV2luMzIiLCJBTiI6Ik1haWwiLCJXVCI6Mn0%3D%7C0%7C%7C%7C&amp;sdata=erfdJnZ3hXw1MirDHIr4I%2Bq1PyixFRj1RyAdqEqBxyg%3D&amp;reserved=0" TargetMode="External"/><Relationship Id="rId325" Type="http://schemas.openxmlformats.org/officeDocument/2006/relationships/hyperlink" Target="https://aashtojournal.transportation.org/the-stream-the-infrastructure-environmental-balance/" TargetMode="External"/><Relationship Id="rId171" Type="http://schemas.openxmlformats.org/officeDocument/2006/relationships/hyperlink" Target="https://www.enn.com/articles/75085-why-isn-t-colorado-s-snowpack-ending-up-in-the-colorado-river-new-research-suggests-the-problem-might-be-the-lack-of-spring-rainfall" TargetMode="External"/><Relationship Id="rId227" Type="http://schemas.openxmlformats.org/officeDocument/2006/relationships/hyperlink" Target="https://www.navytimes.com/news/your-navy/2024/08/11/navy-warship-production-in-worst-state-in-25-years-whats-behind-it/?utm_source=sailthru&amp;utm_medium=email&amp;utm_campaign=mil-ebb" TargetMode="External"/><Relationship Id="rId269" Type="http://schemas.openxmlformats.org/officeDocument/2006/relationships/hyperlink" Target="https://calmatters.org/commentary/2024/07/california-wildfires-need-prescribed-burns/?utm_medium=email&amp;utm_source=govdelivery" TargetMode="External"/><Relationship Id="rId33" Type="http://schemas.openxmlformats.org/officeDocument/2006/relationships/hyperlink" Target="https://www.energy.gov/eere/wind/wind-market-reports-2024-edition" TargetMode="External"/><Relationship Id="rId129" Type="http://schemas.openxmlformats.org/officeDocument/2006/relationships/hyperlink" Target="https://nam10.safelinks.protection.outlook.com/?url=https%3A%2F%2Flinks-2.govdelivery.com%2FCL0%2Fhttps%3A%252F%252Fwww.waterboards.ca.gov%252Fplans_policies%252F%253Futm_medium%3Demail%2526utm_source%3Dgovdelivery%2F1%2F01010191753f1372-50f4bae2-b8b6-443e-a5a4-d5a7113cda45-000000%2Fg8_cTJQUtx9lL_UrD1gHrXokxKguIZBGgeTYVw2r1u0%3D367&amp;data=05%7C02%7Cmichelle.bell%40ag.tamu.edu%7Cb1b35c9d73de418f644108dcc1ed9323%7C9fd7580a64724d9ca142d131d3a7a116%7C0%7C1%7C638598473368944970%7CUnknown%7CTWFpbGZsb3d8eyJWIjoiMC4wLjAwMDAiLCJQIjoiV2luMzIiLCJBTiI6Ik1haWwiLCJXVCI6Mn0%3D%7C0%7C%7C%7C&amp;sdata=wfZH%2F6oysmk0vPNBoP%2FLPk0Wrnug5vbz8053RVbpBC0%3D&amp;reserved=0" TargetMode="External"/><Relationship Id="rId280" Type="http://schemas.openxmlformats.org/officeDocument/2006/relationships/hyperlink" Target="https://aircargoweek.com/flying-towards-a-sustainable-future/" TargetMode="External"/><Relationship Id="rId75" Type="http://schemas.openxmlformats.org/officeDocument/2006/relationships/hyperlink" Target="https://www.epa.gov/usmexicoborder/what-border-2025" TargetMode="External"/><Relationship Id="rId140" Type="http://schemas.openxmlformats.org/officeDocument/2006/relationships/hyperlink" Target="https://opvp.navajo-nsn.gov/navajo-nation-departments-collaborate-to-address-growing-horse-problem/" TargetMode="External"/><Relationship Id="rId182" Type="http://schemas.openxmlformats.org/officeDocument/2006/relationships/hyperlink" Target="https://arizona.hosted.panopto.com/Panopto/Pages/Viewer.aspx?id=1d2f5b12-dd94-491b-a88a-b1b00156b38f" TargetMode="External"/><Relationship Id="rId6" Type="http://schemas.openxmlformats.org/officeDocument/2006/relationships/styles" Target="styles.xml"/><Relationship Id="rId238" Type="http://schemas.openxmlformats.org/officeDocument/2006/relationships/hyperlink" Target="https://www.defenseone.com/technology/2024/08/space-force-envisions-near-autonomous-satellites-decade-or-so/398694/?oref=defenseone_today_nl&amp;utm_source=Sailthru&amp;utm_medium=email&amp;utm_campaign=Defense%20One%20Today:%20August%2012%2C%202024&amp;utm_term=newsletter_d1_today" TargetMode="External"/><Relationship Id="rId291" Type="http://schemas.openxmlformats.org/officeDocument/2006/relationships/hyperlink" Target="https://www.stateaviationjournal.com/index.php/national-news/brinc-and-echodyne-to-enable-automated-bvlos-operations-without-visual-observers-for-first-responders" TargetMode="External"/><Relationship Id="rId305" Type="http://schemas.openxmlformats.org/officeDocument/2006/relationships/hyperlink" Target="https://www.youtube.com/watch?v=hIJv-OJ8t7A" TargetMode="External"/><Relationship Id="rId44" Type="http://schemas.openxmlformats.org/officeDocument/2006/relationships/hyperlink" Target="https://content.govdelivery.com/accounts/CNRA/bulletins/3aea0a5" TargetMode="External"/><Relationship Id="rId86" Type="http://schemas.openxmlformats.org/officeDocument/2006/relationships/hyperlink" Target="https://www.blm.gov/press-release/blm-releases-grand-staircase-escalante-national-monument-proposed-management-plan" TargetMode="External"/><Relationship Id="rId151" Type="http://schemas.openxmlformats.org/officeDocument/2006/relationships/hyperlink" Target="https://www.crit-nsn.gov/" TargetMode="External"/><Relationship Id="rId193" Type="http://schemas.openxmlformats.org/officeDocument/2006/relationships/hyperlink" Target="https://westernstateswater.org/wp-content/uploads/2024/08/News-2620.pdf" TargetMode="External"/><Relationship Id="rId207" Type="http://schemas.openxmlformats.org/officeDocument/2006/relationships/hyperlink" Target="https://defensescoop.com/2024/08/21/air-force-eyeing-ai-data-analytics-improve-readiness-levels/?utm_source=sailthru&amp;utm_medium=email&amp;utm_campaign=mil-ebb" TargetMode="External"/><Relationship Id="rId249" Type="http://schemas.openxmlformats.org/officeDocument/2006/relationships/hyperlink" Target="https://westgov.org/letters/article/western-governors-highlight-shared-policy-recommendations-in-the-final-report-of-the-wildland-fire-mitigation-and-management-commission" TargetMode="External"/><Relationship Id="rId13" Type="http://schemas.openxmlformats.org/officeDocument/2006/relationships/hyperlink" Target="https://nam10.safelinks.protection.outlook.com/?url=https%3A%2F%2Fwrpinfo.org%2Frsvp%2F%3FmeetingId%3D80960&amp;data=05%7C02%7Cmichelle.bell%40ag.tamu.edu%7Cbf68993757b8432e127c08dccc60925b%7C9fd7580a64724d9ca142d131d3a7a116%7C0%7C0%7C638609962382548719%7CUnknown%7CTWFpbGZsb3d8eyJWIjoiMC4wLjAwMDAiLCJQIjoiV2luMzIiLCJBTiI6Ik1haWwiLCJXVCI6Mn0%3D%7C0%7C%7C%7C&amp;sdata=%2Blcp3xKk0Be0JKfeB35zl5SPfbnp4QyGTkuabQP%2FCNE%3D&amp;reserved=0" TargetMode="External"/><Relationship Id="rId109" Type="http://schemas.openxmlformats.org/officeDocument/2006/relationships/hyperlink" Target="https://www.nrcs.usda.gov/news/can-agriculture-improve-water-quality-with-data-driven-voluntary-conservation-the" TargetMode="External"/><Relationship Id="rId260" Type="http://schemas.openxmlformats.org/officeDocument/2006/relationships/hyperlink" Target="https://www.youtube.com/watch?v=v1vt9rJQsgg" TargetMode="External"/><Relationship Id="rId316" Type="http://schemas.openxmlformats.org/officeDocument/2006/relationships/hyperlink" Target="https://nam10.safelinks.protection.outlook.com/?url=https%3A%2F%2Fgmsuxxbab.cc.rs6.net%2Ftn.jsp%3Ff%3D001rkTGoz6IHMX4MTKdHa59SYoRv27NmZWuoqwiWlk2bc_1NtQbrEgjq0mbo7qw5laoSWQ9PIIbNdLRrwLm-3uh5PRUUq1jmO8AoofSzAC60nsHA7HZa-c-h1CleABseKlk2YjuMGLbq_sdhwLyECOTcaCyxaqbBOP5qpus7TmmHeJgTJIZBzOR7oWmXPAhgJT4U5UHgtgfB_GtD7C1vGLvAg4ZNcu7TpsO%26c%3DMf-Jy4_5wBLWr4NllTZ6AxA_PvXdEEO3Ni-DLta1U9rom-0ykQsrng%3D%3D%26ch%3DePt8sf1pbK-X5l17XzfDKzBnmKnN7Egj7SltBsWjGy05t-aaZoE3Rw%3D%3D&amp;data=05%7C02%7Cmichelle.bell%40ag.tamu.edu%7Cb37ceec1a8f64b8eb4d108dcb30efff4%7C9fd7580a64724d9ca142d131d3a7a116%7C0%7C0%7C638582124217574474%7CUnknown%7CTWFpbGZsb3d8eyJWIjoiMC4wLjAwMDAiLCJQIjoiV2luMzIiLCJBTiI6Ik1haWwiLCJXVCI6Mn0%3D%7C0%7C%7C%7C&amp;sdata=fyALZg7rE0aCsrvkN7Gz7NOkrf%2BRlENYWHVeVURBYAU%3D&amp;reserved=0" TargetMode="External"/><Relationship Id="rId55" Type="http://schemas.openxmlformats.org/officeDocument/2006/relationships/hyperlink" Target="https://nam10.safelinks.protection.outlook.com/?url=https%3A%2F%2Flinks-2.govdelivery.com%2FCL0%2Fhttps%3A%252F%252Fwww.energy.gov%252Findianenergy%252Farticles%252Ffunding-announced-increase-collaboration-between-regional-intertribal%2F2%2F0101019194fc24d4-9d1e3ae9-4391-4f05-ae86-637420f5fffc-000000%2FDw2MzDU1IGdsQ7K33Ahw5gPoGqBJr5exbojTkOHnAjA%3D367&amp;data=05%7C02%7Cmichelle.bell%40ag.tamu.edu%7C352822e38ef941ca34ad08dcc6c2f9aa%7C9fd7580a64724d9ca142d131d3a7a116%7C0%7C0%7C638603787961459645%7CUnknown%7CTWFpbGZsb3d8eyJWIjoiMC4wLjAwMDAiLCJQIjoiV2luMzIiLCJBTiI6Ik1haWwiLCJXVCI6Mn0%3D%7C0%7C%7C%7C&amp;sdata=RzaoiUVRmlG0diDgnaYmys239avLEHCL3aGCxL6gj4g%3D&amp;reserved=0" TargetMode="External"/><Relationship Id="rId97" Type="http://schemas.openxmlformats.org/officeDocument/2006/relationships/hyperlink" Target="https://www.grants.gov/search-results-detail/350982" TargetMode="External"/><Relationship Id="rId120" Type="http://schemas.openxmlformats.org/officeDocument/2006/relationships/hyperlink" Target="https://nam10.safelinks.protection.outlook.com/?url=https%3A%2F%2Flinks-2.govdelivery.com%2FCL0%2Fhttps%3A%252F%252Fus02web.zoom.us%252Fmeeting%252Fregister%252FtZcscuqurDouGdUG3wYCEhoDAGiPBaNQNEy-%253Futm_medium%3Demail%2526utm_source%3Dgovdelivery%2523%252Fregistration%2F1%2F01010191513293c4-5023eea8-bfcd-4a8a-85df-83b8d655b3da-000000%2FU9WHXIuUPD5-IH8JG-37DPHJ3GKxtPI7hBlqFh1GuKY%3D366&amp;data=05%7C02%7Cmichelle.bell%40ag.tamu.edu%7C0bfbd2b6e7f44efb982e08dcbc88450a%7C9fd7580a64724d9ca142d131d3a7a116%7C0%7C1%7C638592540691986262%7CUnknown%7CTWFpbGZsb3d8eyJWIjoiMC4wLjAwMDAiLCJQIjoiV2luMzIiLCJBTiI6Ik1haWwiLCJXVCI6Mn0%3D%7C0%7C%7C%7C&amp;sdata=BFg87SY3dEgh3uIrPYEFv9yhExzti0bFQYtVHWx7KeM%3D&amp;reserved=0" TargetMode="External"/><Relationship Id="rId162" Type="http://schemas.openxmlformats.org/officeDocument/2006/relationships/hyperlink" Target="https://www.wateronline.com/doc/us-water-reservoirs-are-shrinking-and-becoming-less-reliable-0001?vm_tId=2657910&amp;vm_nId=88778&amp;user=690cae64-da81-4af0-8c40-f46d52a5c3d6&amp;gdpr=0&amp;vm_alias=U.S.%20Water%20Reservoirs%20Are%20Shrinking%20And%20Becoming%20Less%20Reliable&amp;utm_source=mkt_WOL&amp;utm_medium=email&amp;utm_campaign=WOL_08-29-2024&amp;utm_term=690cae64-da81-4af0-8c40-f46d52a5c3d6&amp;utm_content=U.S.%20Water%20Reservoirs%20Are%20Shrinking%20And%20Becoming%20Less%20Reliable&amp;mkt_tok=MDc1LU5WQy0wODYAAAGVPJwEiXC_3q-slG2X3H1rVoeHPj2vb18wex6-HwZpUOJGVR6LJiz19MskMM_Dnt0vATsMjch8gJCvnhK_8cBW_CukOZwLmCQ17KE0wZ6o29x1i0Q" TargetMode="External"/><Relationship Id="rId218" Type="http://schemas.openxmlformats.org/officeDocument/2006/relationships/hyperlink" Target="https://www.defensenews.com/digital-show-dailies/smd/2024/08/09/army-to-test-hypervelocity-projectile-for-155mm-cannon-artillery/?utm_source=sailthru&amp;utm_medium=email&amp;utm_campaign=mil-ebb" TargetMode="External"/><Relationship Id="rId271" Type="http://schemas.openxmlformats.org/officeDocument/2006/relationships/hyperlink" Target="https://nam10.safelinks.protection.outlook.com/?url=https%3A%2F%2Fcoresiliency.us13.list-manage.com%2Ftrack%2Fclick%3Fu%3D1d97570d5b1d9d9b89bf4591b%26id%3Daec1f9d825%26e%3D1278e580ca&amp;data=05%7C02%7Cmichelle.bell%40ag.tamu.edu%7C2c0ce2bce9724f4e574808dcc887ca77%7C9fd7580a64724d9ca142d131d3a7a116%7C0%7C0%7C638605732827762834%7CUnknown%7CTWFpbGZsb3d8eyJWIjoiMC4wLjAwMDAiLCJQIjoiV2luMzIiLCJBTiI6Ik1haWwiLCJXVCI6Mn0%3D%7C0%7C%7C%7C&amp;sdata=G9H5Eq3%2FR3kOrMjzSJDJYmp6DSc3YPI3ms3LGSB8chg%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Props1.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43</TotalTime>
  <Pages>12</Pages>
  <Words>17094</Words>
  <Characters>97438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5</cp:revision>
  <cp:lastPrinted>2024-05-08T22:52:00Z</cp:lastPrinted>
  <dcterms:created xsi:type="dcterms:W3CDTF">2024-09-04T04:52:00Z</dcterms:created>
  <dcterms:modified xsi:type="dcterms:W3CDTF">2024-09-04T17:41:00Z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