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121B9FB2" w:rsidR="005C424A" w:rsidRPr="00807337" w:rsidRDefault="002530F7" w:rsidP="00807337">
      <w:pPr>
        <w:spacing w:before="0" w:after="0" w:line="240" w:lineRule="auto"/>
        <w:rPr>
          <w:rFonts w:ascii="Segoe UI" w:hAnsi="Segoe UI" w:cs="Segoe UI"/>
          <w:b/>
          <w:bCs/>
          <w:color w:val="FFFFFF" w:themeColor="background1"/>
          <w:sz w:val="2"/>
          <w:szCs w:val="2"/>
        </w:rPr>
      </w:pPr>
      <w:r w:rsidRPr="00807337">
        <w:rPr>
          <w:rFonts w:ascii="Segoe UI" w:hAnsi="Segoe UI" w:cs="Segoe UI"/>
          <w:b/>
          <w:bCs/>
          <w:color w:val="FFFFFF" w:themeColor="background1"/>
          <w:sz w:val="2"/>
          <w:szCs w:val="2"/>
        </w:rPr>
        <w:t xml:space="preserve"> </w:t>
      </w:r>
    </w:p>
    <w:p w14:paraId="34576FA4" w14:textId="77777777" w:rsidR="00651E40" w:rsidRPr="00807337" w:rsidRDefault="00651E40" w:rsidP="00807337">
      <w:pPr>
        <w:spacing w:before="0" w:after="0" w:line="240" w:lineRule="auto"/>
        <w:rPr>
          <w:rFonts w:ascii="Segoe UI" w:hAnsi="Segoe UI" w:cs="Segoe UI"/>
          <w:b/>
          <w:bCs/>
          <w:color w:val="FFFFFF" w:themeColor="background1"/>
          <w:sz w:val="2"/>
          <w:szCs w:val="2"/>
        </w:rPr>
      </w:pPr>
    </w:p>
    <w:p w14:paraId="4B26E4AD" w14:textId="4A2729CD" w:rsidR="00651E40" w:rsidRPr="00807337" w:rsidRDefault="00651E40" w:rsidP="00807337">
      <w:pPr>
        <w:spacing w:before="0" w:after="0" w:line="240" w:lineRule="auto"/>
        <w:rPr>
          <w:rFonts w:ascii="Segoe UI" w:hAnsi="Segoe UI" w:cs="Segoe UI"/>
          <w:b/>
          <w:bCs/>
          <w:color w:val="FFFFFF" w:themeColor="background1"/>
          <w:sz w:val="2"/>
          <w:szCs w:val="2"/>
        </w:rPr>
      </w:pPr>
    </w:p>
    <w:p w14:paraId="0FEB07AE" w14:textId="5A491F45" w:rsidR="00651E40" w:rsidRPr="00807337" w:rsidRDefault="00651E40" w:rsidP="00807337">
      <w:pPr>
        <w:spacing w:before="0" w:after="0" w:line="240" w:lineRule="auto"/>
        <w:rPr>
          <w:rFonts w:ascii="Segoe UI" w:hAnsi="Segoe UI" w:cs="Segoe UI"/>
          <w:b/>
          <w:bCs/>
          <w:color w:val="FFFFFF" w:themeColor="background1"/>
          <w:sz w:val="2"/>
          <w:szCs w:val="2"/>
        </w:rPr>
      </w:pPr>
    </w:p>
    <w:p w14:paraId="53D72F13" w14:textId="04F11740" w:rsidR="00E04337" w:rsidRPr="00807337" w:rsidRDefault="00651E40" w:rsidP="00807337">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807337">
        <w:rPr>
          <w:rFonts w:ascii="Segoe UI" w:hAnsi="Segoe UI" w:cs="Segoe UI"/>
          <w:b/>
          <w:bCs/>
          <w:color w:val="FFFFFF" w:themeColor="background1"/>
          <w:sz w:val="44"/>
          <w:szCs w:val="44"/>
        </w:rPr>
        <w:t xml:space="preserve">WESTERN </w:t>
      </w:r>
      <w:r w:rsidR="00E04337" w:rsidRPr="00807337">
        <w:rPr>
          <w:rFonts w:ascii="Segoe UI" w:hAnsi="Segoe UI" w:cs="Segoe UI"/>
          <w:b/>
          <w:bCs/>
          <w:color w:val="FFFFFF" w:themeColor="background1"/>
          <w:sz w:val="44"/>
          <w:szCs w:val="44"/>
        </w:rPr>
        <w:t>REGIONAL PARTNERSHIP</w:t>
      </w:r>
    </w:p>
    <w:p w14:paraId="631D279C" w14:textId="7335B028" w:rsidR="00651E40" w:rsidRPr="00807337" w:rsidRDefault="00651E40" w:rsidP="00807337">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807337">
        <w:rPr>
          <w:rFonts w:ascii="Segoe UI" w:hAnsi="Segoe UI" w:cs="Segoe UI"/>
          <w:caps/>
          <w:color w:val="FFFFFF" w:themeColor="background1"/>
          <w:spacing w:val="10"/>
          <w:sz w:val="28"/>
          <w:szCs w:val="28"/>
        </w:rPr>
        <w:t>Monthly Update</w:t>
      </w:r>
    </w:p>
    <w:p w14:paraId="4E0EE424" w14:textId="20B0C04D" w:rsidR="002A3765" w:rsidRPr="00807337" w:rsidRDefault="002A3765" w:rsidP="00807337">
      <w:pPr>
        <w:pStyle w:val="Subtitle"/>
        <w:spacing w:after="0"/>
        <w:rPr>
          <w:rFonts w:ascii="Segoe UI" w:hAnsi="Segoe UI" w:cs="Segoe UI"/>
          <w:sz w:val="8"/>
          <w:szCs w:val="8"/>
        </w:rPr>
      </w:pPr>
    </w:p>
    <w:p w14:paraId="57F0095D" w14:textId="4F54BE5A" w:rsidR="00B924B0" w:rsidRPr="00807337" w:rsidRDefault="001A3545" w:rsidP="00807337">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JANUARY</w:t>
      </w:r>
      <w:r w:rsidR="00B924B0" w:rsidRPr="00807337">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25775">
        <w:rPr>
          <w:rFonts w:ascii="Segoe UI" w:hAnsi="Segoe UI" w:cs="Segoe UI"/>
          <w:b/>
          <w:bCs/>
          <w:sz w:val="32"/>
          <w:szCs w:val="32"/>
        </w:rPr>
        <w:t>6</w:t>
      </w:r>
    </w:p>
    <w:p w14:paraId="125F0C98" w14:textId="245E0C04" w:rsidR="00A27A94" w:rsidRPr="00807337" w:rsidRDefault="00A27A94" w:rsidP="00807337">
      <w:pPr>
        <w:spacing w:before="0" w:after="0" w:line="240" w:lineRule="auto"/>
        <w:contextualSpacing/>
        <w:rPr>
          <w:rFonts w:ascii="Segoe UI" w:hAnsi="Segoe UI" w:cs="Segoe UI"/>
          <w:sz w:val="10"/>
          <w:szCs w:val="10"/>
        </w:rPr>
      </w:pPr>
    </w:p>
    <w:p w14:paraId="4BB047A8" w14:textId="521953E8" w:rsidR="00B924B0" w:rsidRPr="00807337" w:rsidRDefault="00893AFD" w:rsidP="00807337">
      <w:pPr>
        <w:spacing w:before="0" w:after="0" w:line="240" w:lineRule="auto"/>
        <w:contextualSpacing/>
        <w:rPr>
          <w:rFonts w:ascii="Segoe UI" w:hAnsi="Segoe UI" w:cs="Segoe UI"/>
          <w:sz w:val="23"/>
          <w:szCs w:val="23"/>
        </w:rPr>
      </w:pPr>
      <w:r w:rsidRPr="00807337">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807337">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807337">
          <w:rPr>
            <w:rStyle w:val="Hyperlink"/>
            <w:rFonts w:ascii="Segoe UI" w:hAnsi="Segoe UI" w:cs="Segoe UI"/>
            <w:color w:val="000000" w:themeColor="text1"/>
            <w:sz w:val="23"/>
            <w:szCs w:val="23"/>
          </w:rPr>
          <w:t>amyduffy@westernregionalpartnership.org</w:t>
        </w:r>
      </w:hyperlink>
      <w:r w:rsidR="002A3765" w:rsidRPr="00807337">
        <w:rPr>
          <w:rFonts w:ascii="Segoe UI" w:hAnsi="Segoe UI" w:cs="Segoe UI"/>
          <w:sz w:val="23"/>
          <w:szCs w:val="23"/>
        </w:rPr>
        <w:t>.</w:t>
      </w:r>
    </w:p>
    <w:p w14:paraId="147FF70C" w14:textId="52898CA0" w:rsidR="00E04337" w:rsidRPr="00807337" w:rsidRDefault="00E04337" w:rsidP="00807337">
      <w:pPr>
        <w:spacing w:before="0" w:after="0" w:line="240" w:lineRule="auto"/>
        <w:contextualSpacing/>
        <w:rPr>
          <w:rFonts w:ascii="Segoe UI" w:hAnsi="Segoe UI" w:cs="Segoe UI"/>
        </w:rPr>
      </w:pPr>
    </w:p>
    <w:p w14:paraId="1C429F09" w14:textId="01E4B7E9" w:rsidR="00157DD3" w:rsidRPr="00807337" w:rsidRDefault="00FE065E" w:rsidP="00807337">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163584185"/>
      <w:bookmarkStart w:id="54" w:name="_Toc163585853"/>
      <w:bookmarkStart w:id="55" w:name="_Toc166002322"/>
      <w:bookmarkStart w:id="56" w:name="_Toc166067963"/>
      <w:bookmarkStart w:id="57" w:name="_Toc166077718"/>
      <w:bookmarkStart w:id="58" w:name="_Toc168059568"/>
      <w:bookmarkStart w:id="59" w:name="_Toc147496116"/>
      <w:bookmarkStart w:id="60" w:name="_Toc149916407"/>
      <w:bookmarkStart w:id="61" w:name="_Toc149922523"/>
      <w:bookmarkStart w:id="62" w:name="_Toc152563683"/>
      <w:bookmarkStart w:id="63" w:name="_Toc155260099"/>
      <w:bookmarkStart w:id="64" w:name="_Toc155266228"/>
      <w:bookmarkStart w:id="65" w:name="_Toc157786295"/>
      <w:bookmarkStart w:id="66" w:name="_Toc163555273"/>
      <w:bookmarkStart w:id="67" w:name="_Toc163584186"/>
      <w:bookmarkStart w:id="68" w:name="_Toc163585854"/>
      <w:bookmarkStart w:id="69" w:name="_Toc168066755"/>
      <w:bookmarkStart w:id="70" w:name="_Toc170743870"/>
      <w:bookmarkStart w:id="71" w:name="_Toc173433065"/>
      <w:bookmarkStart w:id="72" w:name="_Toc173559782"/>
      <w:r w:rsidRPr="00807337">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7D" w:rsidRDefault="00332CBD" w:rsidP="00332CBD">
                                      <w:pPr>
                                        <w:pStyle w:val="TOCHeading"/>
                                        <w:jc w:val="center"/>
                                        <w:rPr>
                                          <w:b/>
                                          <w:bCs/>
                                        </w:rPr>
                                      </w:pPr>
                                      <w:r w:rsidRPr="00332C7D">
                                        <w:rPr>
                                          <w:b/>
                                          <w:bCs/>
                                        </w:rPr>
                                        <w:t>Contents</w:t>
                                      </w:r>
                                    </w:p>
                                    <w:p w14:paraId="2D5F4C8D" w14:textId="20C72529"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725775">
                                          <w:rPr>
                                            <w:webHidden/>
                                          </w:rPr>
                                          <w:t>1</w:t>
                                        </w:r>
                                        <w:r>
                                          <w:rPr>
                                            <w:webHidden/>
                                          </w:rPr>
                                          <w:fldChar w:fldCharType="end"/>
                                        </w:r>
                                      </w:hyperlink>
                                    </w:p>
                                    <w:p w14:paraId="2221717F" w14:textId="71A15A6B"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725775">
                                          <w:rPr>
                                            <w:webHidden/>
                                          </w:rPr>
                                          <w:t>2</w:t>
                                        </w:r>
                                        <w:r>
                                          <w:rPr>
                                            <w:webHidden/>
                                          </w:rPr>
                                          <w:fldChar w:fldCharType="end"/>
                                        </w:r>
                                      </w:hyperlink>
                                    </w:p>
                                    <w:p w14:paraId="780BCF47" w14:textId="26645BDE"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725775">
                                          <w:rPr>
                                            <w:b w:val="0"/>
                                            <w:bCs w:val="0"/>
                                            <w:webHidden/>
                                          </w:rPr>
                                          <w:t>2</w:t>
                                        </w:r>
                                        <w:r w:rsidRPr="00332CBD">
                                          <w:rPr>
                                            <w:b w:val="0"/>
                                            <w:bCs w:val="0"/>
                                            <w:webHidden/>
                                          </w:rPr>
                                          <w:fldChar w:fldCharType="end"/>
                                        </w:r>
                                      </w:hyperlink>
                                    </w:p>
                                    <w:p w14:paraId="30CA4DB8" w14:textId="6F14D6BF"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725775">
                                          <w:rPr>
                                            <w:b w:val="0"/>
                                            <w:bCs w:val="0"/>
                                            <w:webHidden/>
                                          </w:rPr>
                                          <w:t>3</w:t>
                                        </w:r>
                                        <w:r w:rsidRPr="00332CBD">
                                          <w:rPr>
                                            <w:b w:val="0"/>
                                            <w:bCs w:val="0"/>
                                            <w:webHidden/>
                                          </w:rPr>
                                          <w:fldChar w:fldCharType="end"/>
                                        </w:r>
                                      </w:hyperlink>
                                    </w:p>
                                    <w:p w14:paraId="5C144E3B" w14:textId="155E02F2"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725775">
                                          <w:rPr>
                                            <w:b w:val="0"/>
                                            <w:bCs w:val="0"/>
                                            <w:webHidden/>
                                          </w:rPr>
                                          <w:t>3</w:t>
                                        </w:r>
                                        <w:r w:rsidRPr="00332CBD">
                                          <w:rPr>
                                            <w:b w:val="0"/>
                                            <w:bCs w:val="0"/>
                                            <w:webHidden/>
                                          </w:rPr>
                                          <w:fldChar w:fldCharType="end"/>
                                        </w:r>
                                      </w:hyperlink>
                                    </w:p>
                                    <w:p w14:paraId="120A04BA" w14:textId="0A5E1ED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725775">
                                          <w:rPr>
                                            <w:b w:val="0"/>
                                            <w:bCs w:val="0"/>
                                            <w:webHidden/>
                                          </w:rPr>
                                          <w:t>4</w:t>
                                        </w:r>
                                        <w:r w:rsidRPr="00332CBD">
                                          <w:rPr>
                                            <w:b w:val="0"/>
                                            <w:bCs w:val="0"/>
                                            <w:webHidden/>
                                          </w:rPr>
                                          <w:fldChar w:fldCharType="end"/>
                                        </w:r>
                                      </w:hyperlink>
                                    </w:p>
                                    <w:p w14:paraId="25641E80" w14:textId="4D15AF37"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725775">
                                          <w:rPr>
                                            <w:webHidden/>
                                          </w:rPr>
                                          <w:t>4</w:t>
                                        </w:r>
                                        <w:r>
                                          <w:rPr>
                                            <w:webHidden/>
                                          </w:rPr>
                                          <w:fldChar w:fldCharType="end"/>
                                        </w:r>
                                      </w:hyperlink>
                                    </w:p>
                                    <w:p w14:paraId="0CF2E08E" w14:textId="38CA47C4"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725775">
                                          <w:rPr>
                                            <w:b w:val="0"/>
                                            <w:bCs w:val="0"/>
                                            <w:webHidden/>
                                          </w:rPr>
                                          <w:t>4</w:t>
                                        </w:r>
                                        <w:r w:rsidRPr="00332CBD">
                                          <w:rPr>
                                            <w:b w:val="0"/>
                                            <w:bCs w:val="0"/>
                                            <w:webHidden/>
                                          </w:rPr>
                                          <w:fldChar w:fldCharType="end"/>
                                        </w:r>
                                      </w:hyperlink>
                                    </w:p>
                                    <w:p w14:paraId="08A649B2" w14:textId="5F4FE56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725775">
                                          <w:rPr>
                                            <w:b w:val="0"/>
                                            <w:bCs w:val="0"/>
                                            <w:webHidden/>
                                          </w:rPr>
                                          <w:t>5</w:t>
                                        </w:r>
                                        <w:r w:rsidRPr="00332CBD">
                                          <w:rPr>
                                            <w:b w:val="0"/>
                                            <w:bCs w:val="0"/>
                                            <w:webHidden/>
                                          </w:rPr>
                                          <w:fldChar w:fldCharType="end"/>
                                        </w:r>
                                      </w:hyperlink>
                                    </w:p>
                                    <w:p w14:paraId="179814EE" w14:textId="1BBA2929"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725775">
                                          <w:rPr>
                                            <w:b w:val="0"/>
                                            <w:bCs w:val="0"/>
                                            <w:webHidden/>
                                          </w:rPr>
                                          <w:t>8</w:t>
                                        </w:r>
                                        <w:r w:rsidRPr="00332CBD">
                                          <w:rPr>
                                            <w:b w:val="0"/>
                                            <w:bCs w:val="0"/>
                                            <w:webHidden/>
                                          </w:rPr>
                                          <w:fldChar w:fldCharType="end"/>
                                        </w:r>
                                      </w:hyperlink>
                                    </w:p>
                                    <w:p w14:paraId="4067A72F" w14:textId="451A9233"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725775">
                                          <w:rPr>
                                            <w:b w:val="0"/>
                                            <w:bCs w:val="0"/>
                                            <w:webHidden/>
                                          </w:rPr>
                                          <w:t>8</w:t>
                                        </w:r>
                                        <w:r w:rsidRPr="00332CBD">
                                          <w:rPr>
                                            <w:b w:val="0"/>
                                            <w:bCs w:val="0"/>
                                            <w:webHidden/>
                                          </w:rPr>
                                          <w:fldChar w:fldCharType="end"/>
                                        </w:r>
                                      </w:hyperlink>
                                    </w:p>
                                    <w:p w14:paraId="2E64D37C" w14:textId="6523D7D0"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725775">
                                          <w:rPr>
                                            <w:webHidden/>
                                          </w:rPr>
                                          <w:t>10</w:t>
                                        </w:r>
                                        <w:r>
                                          <w:rPr>
                                            <w:webHidden/>
                                          </w:rPr>
                                          <w:fldChar w:fldCharType="end"/>
                                        </w:r>
                                      </w:hyperlink>
                                    </w:p>
                                    <w:p w14:paraId="6D11F776" w14:textId="4CBC636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725775">
                                          <w:rPr>
                                            <w:b w:val="0"/>
                                            <w:bCs w:val="0"/>
                                            <w:webHidden/>
                                          </w:rPr>
                                          <w:t>10</w:t>
                                        </w:r>
                                        <w:r w:rsidRPr="00332CBD">
                                          <w:rPr>
                                            <w:b w:val="0"/>
                                            <w:bCs w:val="0"/>
                                            <w:webHidden/>
                                          </w:rPr>
                                          <w:fldChar w:fldCharType="end"/>
                                        </w:r>
                                      </w:hyperlink>
                                    </w:p>
                                    <w:p w14:paraId="22D0C740" w14:textId="0EACCA8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725775">
                                          <w:rPr>
                                            <w:b w:val="0"/>
                                            <w:bCs w:val="0"/>
                                            <w:webHidden/>
                                          </w:rPr>
                                          <w:t>12</w:t>
                                        </w:r>
                                        <w:r w:rsidRPr="00332CBD">
                                          <w:rPr>
                                            <w:b w:val="0"/>
                                            <w:bCs w:val="0"/>
                                            <w:webHidden/>
                                          </w:rPr>
                                          <w:fldChar w:fldCharType="end"/>
                                        </w:r>
                                      </w:hyperlink>
                                    </w:p>
                                    <w:p w14:paraId="5BCB2F59" w14:textId="7E183FA8"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725775">
                                          <w:rPr>
                                            <w:b w:val="0"/>
                                            <w:bCs w:val="0"/>
                                            <w:webHidden/>
                                          </w:rPr>
                                          <w:t>13</w:t>
                                        </w:r>
                                        <w:r w:rsidRPr="00332CBD">
                                          <w:rPr>
                                            <w:b w:val="0"/>
                                            <w:bCs w:val="0"/>
                                            <w:webHidden/>
                                          </w:rPr>
                                          <w:fldChar w:fldCharType="end"/>
                                        </w:r>
                                      </w:hyperlink>
                                    </w:p>
                                    <w:p w14:paraId="1CE4499E" w14:textId="41D8CA3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725775">
                                          <w:rPr>
                                            <w:b w:val="0"/>
                                            <w:bCs w:val="0"/>
                                            <w:webHidden/>
                                          </w:rPr>
                                          <w:t>14</w:t>
                                        </w:r>
                                        <w:r w:rsidRPr="00332CBD">
                                          <w:rPr>
                                            <w:b w:val="0"/>
                                            <w:bCs w:val="0"/>
                                            <w:webHidden/>
                                          </w:rPr>
                                          <w:fldChar w:fldCharType="end"/>
                                        </w:r>
                                      </w:hyperlink>
                                    </w:p>
                                    <w:p w14:paraId="7CE8F588" w14:textId="185FD43B"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725775">
                                          <w:rPr>
                                            <w:webHidden/>
                                          </w:rPr>
                                          <w:t>14</w:t>
                                        </w:r>
                                        <w:r>
                                          <w:rPr>
                                            <w:webHidden/>
                                          </w:rPr>
                                          <w:fldChar w:fldCharType="end"/>
                                        </w:r>
                                      </w:hyperlink>
                                    </w:p>
                                    <w:p w14:paraId="10205905" w14:textId="34594879"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Miscellaneous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725775">
                                          <w:rPr>
                                            <w:webHidden/>
                                          </w:rPr>
                                          <w:t>15</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7D" w:rsidRDefault="00332CBD" w:rsidP="00332CBD">
                                <w:pPr>
                                  <w:pStyle w:val="TOCHeading"/>
                                  <w:jc w:val="center"/>
                                  <w:rPr>
                                    <w:b/>
                                    <w:bCs/>
                                  </w:rPr>
                                </w:pPr>
                                <w:r w:rsidRPr="00332C7D">
                                  <w:rPr>
                                    <w:b/>
                                    <w:bCs/>
                                  </w:rPr>
                                  <w:t>Contents</w:t>
                                </w:r>
                              </w:p>
                              <w:p w14:paraId="2D5F4C8D" w14:textId="20C72529"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725775">
                                    <w:rPr>
                                      <w:webHidden/>
                                    </w:rPr>
                                    <w:t>1</w:t>
                                  </w:r>
                                  <w:r>
                                    <w:rPr>
                                      <w:webHidden/>
                                    </w:rPr>
                                    <w:fldChar w:fldCharType="end"/>
                                  </w:r>
                                </w:hyperlink>
                              </w:p>
                              <w:p w14:paraId="2221717F" w14:textId="71A15A6B"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725775">
                                    <w:rPr>
                                      <w:webHidden/>
                                    </w:rPr>
                                    <w:t>2</w:t>
                                  </w:r>
                                  <w:r>
                                    <w:rPr>
                                      <w:webHidden/>
                                    </w:rPr>
                                    <w:fldChar w:fldCharType="end"/>
                                  </w:r>
                                </w:hyperlink>
                              </w:p>
                              <w:p w14:paraId="780BCF47" w14:textId="26645BDE"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725775">
                                    <w:rPr>
                                      <w:b w:val="0"/>
                                      <w:bCs w:val="0"/>
                                      <w:webHidden/>
                                    </w:rPr>
                                    <w:t>2</w:t>
                                  </w:r>
                                  <w:r w:rsidRPr="00332CBD">
                                    <w:rPr>
                                      <w:b w:val="0"/>
                                      <w:bCs w:val="0"/>
                                      <w:webHidden/>
                                    </w:rPr>
                                    <w:fldChar w:fldCharType="end"/>
                                  </w:r>
                                </w:hyperlink>
                              </w:p>
                              <w:p w14:paraId="30CA4DB8" w14:textId="6F14D6BF"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725775">
                                    <w:rPr>
                                      <w:b w:val="0"/>
                                      <w:bCs w:val="0"/>
                                      <w:webHidden/>
                                    </w:rPr>
                                    <w:t>3</w:t>
                                  </w:r>
                                  <w:r w:rsidRPr="00332CBD">
                                    <w:rPr>
                                      <w:b w:val="0"/>
                                      <w:bCs w:val="0"/>
                                      <w:webHidden/>
                                    </w:rPr>
                                    <w:fldChar w:fldCharType="end"/>
                                  </w:r>
                                </w:hyperlink>
                              </w:p>
                              <w:p w14:paraId="5C144E3B" w14:textId="155E02F2"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725775">
                                    <w:rPr>
                                      <w:b w:val="0"/>
                                      <w:bCs w:val="0"/>
                                      <w:webHidden/>
                                    </w:rPr>
                                    <w:t>3</w:t>
                                  </w:r>
                                  <w:r w:rsidRPr="00332CBD">
                                    <w:rPr>
                                      <w:b w:val="0"/>
                                      <w:bCs w:val="0"/>
                                      <w:webHidden/>
                                    </w:rPr>
                                    <w:fldChar w:fldCharType="end"/>
                                  </w:r>
                                </w:hyperlink>
                              </w:p>
                              <w:p w14:paraId="120A04BA" w14:textId="0A5E1ED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725775">
                                    <w:rPr>
                                      <w:b w:val="0"/>
                                      <w:bCs w:val="0"/>
                                      <w:webHidden/>
                                    </w:rPr>
                                    <w:t>4</w:t>
                                  </w:r>
                                  <w:r w:rsidRPr="00332CBD">
                                    <w:rPr>
                                      <w:b w:val="0"/>
                                      <w:bCs w:val="0"/>
                                      <w:webHidden/>
                                    </w:rPr>
                                    <w:fldChar w:fldCharType="end"/>
                                  </w:r>
                                </w:hyperlink>
                              </w:p>
                              <w:p w14:paraId="25641E80" w14:textId="4D15AF37"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725775">
                                    <w:rPr>
                                      <w:webHidden/>
                                    </w:rPr>
                                    <w:t>4</w:t>
                                  </w:r>
                                  <w:r>
                                    <w:rPr>
                                      <w:webHidden/>
                                    </w:rPr>
                                    <w:fldChar w:fldCharType="end"/>
                                  </w:r>
                                </w:hyperlink>
                              </w:p>
                              <w:p w14:paraId="0CF2E08E" w14:textId="38CA47C4"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725775">
                                    <w:rPr>
                                      <w:b w:val="0"/>
                                      <w:bCs w:val="0"/>
                                      <w:webHidden/>
                                    </w:rPr>
                                    <w:t>4</w:t>
                                  </w:r>
                                  <w:r w:rsidRPr="00332CBD">
                                    <w:rPr>
                                      <w:b w:val="0"/>
                                      <w:bCs w:val="0"/>
                                      <w:webHidden/>
                                    </w:rPr>
                                    <w:fldChar w:fldCharType="end"/>
                                  </w:r>
                                </w:hyperlink>
                              </w:p>
                              <w:p w14:paraId="08A649B2" w14:textId="5F4FE56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725775">
                                    <w:rPr>
                                      <w:b w:val="0"/>
                                      <w:bCs w:val="0"/>
                                      <w:webHidden/>
                                    </w:rPr>
                                    <w:t>5</w:t>
                                  </w:r>
                                  <w:r w:rsidRPr="00332CBD">
                                    <w:rPr>
                                      <w:b w:val="0"/>
                                      <w:bCs w:val="0"/>
                                      <w:webHidden/>
                                    </w:rPr>
                                    <w:fldChar w:fldCharType="end"/>
                                  </w:r>
                                </w:hyperlink>
                              </w:p>
                              <w:p w14:paraId="179814EE" w14:textId="1BBA2929"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725775">
                                    <w:rPr>
                                      <w:b w:val="0"/>
                                      <w:bCs w:val="0"/>
                                      <w:webHidden/>
                                    </w:rPr>
                                    <w:t>8</w:t>
                                  </w:r>
                                  <w:r w:rsidRPr="00332CBD">
                                    <w:rPr>
                                      <w:b w:val="0"/>
                                      <w:bCs w:val="0"/>
                                      <w:webHidden/>
                                    </w:rPr>
                                    <w:fldChar w:fldCharType="end"/>
                                  </w:r>
                                </w:hyperlink>
                              </w:p>
                              <w:p w14:paraId="4067A72F" w14:textId="451A9233"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725775">
                                    <w:rPr>
                                      <w:b w:val="0"/>
                                      <w:bCs w:val="0"/>
                                      <w:webHidden/>
                                    </w:rPr>
                                    <w:t>8</w:t>
                                  </w:r>
                                  <w:r w:rsidRPr="00332CBD">
                                    <w:rPr>
                                      <w:b w:val="0"/>
                                      <w:bCs w:val="0"/>
                                      <w:webHidden/>
                                    </w:rPr>
                                    <w:fldChar w:fldCharType="end"/>
                                  </w:r>
                                </w:hyperlink>
                              </w:p>
                              <w:p w14:paraId="2E64D37C" w14:textId="6523D7D0"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725775">
                                    <w:rPr>
                                      <w:webHidden/>
                                    </w:rPr>
                                    <w:t>10</w:t>
                                  </w:r>
                                  <w:r>
                                    <w:rPr>
                                      <w:webHidden/>
                                    </w:rPr>
                                    <w:fldChar w:fldCharType="end"/>
                                  </w:r>
                                </w:hyperlink>
                              </w:p>
                              <w:p w14:paraId="6D11F776" w14:textId="4CBC636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725775">
                                    <w:rPr>
                                      <w:b w:val="0"/>
                                      <w:bCs w:val="0"/>
                                      <w:webHidden/>
                                    </w:rPr>
                                    <w:t>10</w:t>
                                  </w:r>
                                  <w:r w:rsidRPr="00332CBD">
                                    <w:rPr>
                                      <w:b w:val="0"/>
                                      <w:bCs w:val="0"/>
                                      <w:webHidden/>
                                    </w:rPr>
                                    <w:fldChar w:fldCharType="end"/>
                                  </w:r>
                                </w:hyperlink>
                              </w:p>
                              <w:p w14:paraId="22D0C740" w14:textId="0EACCA8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725775">
                                    <w:rPr>
                                      <w:b w:val="0"/>
                                      <w:bCs w:val="0"/>
                                      <w:webHidden/>
                                    </w:rPr>
                                    <w:t>12</w:t>
                                  </w:r>
                                  <w:r w:rsidRPr="00332CBD">
                                    <w:rPr>
                                      <w:b w:val="0"/>
                                      <w:bCs w:val="0"/>
                                      <w:webHidden/>
                                    </w:rPr>
                                    <w:fldChar w:fldCharType="end"/>
                                  </w:r>
                                </w:hyperlink>
                              </w:p>
                              <w:p w14:paraId="5BCB2F59" w14:textId="7E183FA8"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725775">
                                    <w:rPr>
                                      <w:b w:val="0"/>
                                      <w:bCs w:val="0"/>
                                      <w:webHidden/>
                                    </w:rPr>
                                    <w:t>13</w:t>
                                  </w:r>
                                  <w:r w:rsidRPr="00332CBD">
                                    <w:rPr>
                                      <w:b w:val="0"/>
                                      <w:bCs w:val="0"/>
                                      <w:webHidden/>
                                    </w:rPr>
                                    <w:fldChar w:fldCharType="end"/>
                                  </w:r>
                                </w:hyperlink>
                              </w:p>
                              <w:p w14:paraId="1CE4499E" w14:textId="41D8CA3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725775">
                                    <w:rPr>
                                      <w:b w:val="0"/>
                                      <w:bCs w:val="0"/>
                                      <w:webHidden/>
                                    </w:rPr>
                                    <w:t>14</w:t>
                                  </w:r>
                                  <w:r w:rsidRPr="00332CBD">
                                    <w:rPr>
                                      <w:b w:val="0"/>
                                      <w:bCs w:val="0"/>
                                      <w:webHidden/>
                                    </w:rPr>
                                    <w:fldChar w:fldCharType="end"/>
                                  </w:r>
                                </w:hyperlink>
                              </w:p>
                              <w:p w14:paraId="7CE8F588" w14:textId="185FD43B"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725775">
                                    <w:rPr>
                                      <w:webHidden/>
                                    </w:rPr>
                                    <w:t>14</w:t>
                                  </w:r>
                                  <w:r>
                                    <w:rPr>
                                      <w:webHidden/>
                                    </w:rPr>
                                    <w:fldChar w:fldCharType="end"/>
                                  </w:r>
                                </w:hyperlink>
                              </w:p>
                              <w:p w14:paraId="10205905" w14:textId="34594879"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Miscellaneous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725775">
                                    <w:rPr>
                                      <w:webHidden/>
                                    </w:rPr>
                                    <w:t>15</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807337">
        <w:rPr>
          <w:rFonts w:ascii="Segoe UI" w:hAnsi="Segoe UI" w:cs="Segoe UI"/>
          <w:b/>
          <w:bCs/>
          <w:sz w:val="28"/>
          <w:szCs w:val="28"/>
        </w:rPr>
        <w:t>WRP</w:t>
      </w:r>
      <w:r w:rsidR="008316CE" w:rsidRPr="00807337">
        <w:rPr>
          <w:rFonts w:ascii="Segoe UI" w:hAnsi="Segoe UI" w:cs="Segoe UI"/>
          <w:b/>
          <w:bCs/>
          <w:sz w:val="28"/>
          <w:szCs w:val="28"/>
        </w:rPr>
        <w:t xml:space="preserve"> </w:t>
      </w:r>
      <w:bookmarkEnd w:id="35"/>
      <w:r w:rsidR="009851EF" w:rsidRPr="00807337">
        <w:rPr>
          <w:rFonts w:ascii="Segoe UI" w:hAnsi="Segoe UI" w:cs="Segoe UI"/>
          <w:b/>
          <w:bCs/>
          <w:sz w:val="28"/>
          <w:szCs w:val="28"/>
        </w:rPr>
        <w:t>U</w:t>
      </w:r>
      <w:r w:rsidR="00B72138" w:rsidRPr="00807337">
        <w:rPr>
          <w:rFonts w:ascii="Segoe UI" w:hAnsi="Segoe UI" w:cs="Segoe UI"/>
          <w:b/>
          <w:bCs/>
          <w:sz w:val="28"/>
          <w:szCs w:val="28"/>
        </w:rPr>
        <w:t>p</w:t>
      </w:r>
      <w:r w:rsidR="009851EF" w:rsidRPr="00807337">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8316CE" w:rsidRPr="00807337">
        <w:rPr>
          <w:rFonts w:ascii="Segoe UI" w:hAnsi="Segoe UI" w:cs="Segoe UI"/>
          <w:b/>
          <w:bCs/>
          <w:sz w:val="28"/>
          <w:szCs w:val="28"/>
        </w:rPr>
        <w:t xml:space="preserve"> </w:t>
      </w:r>
    </w:p>
    <w:p w14:paraId="7960BC49" w14:textId="4556BA40" w:rsidR="009851EF" w:rsidRPr="00807337" w:rsidRDefault="00024FB3" w:rsidP="00807337">
      <w:pPr>
        <w:pStyle w:val="Heading2"/>
        <w:spacing w:before="0" w:line="240" w:lineRule="auto"/>
        <w:jc w:val="center"/>
        <w:rPr>
          <w:rFonts w:ascii="Segoe UI" w:hAnsi="Segoe UI" w:cs="Segoe UI"/>
          <w:b/>
          <w:bCs/>
          <w:sz w:val="23"/>
          <w:szCs w:val="23"/>
        </w:rPr>
      </w:pPr>
      <w:bookmarkStart w:id="73" w:name="_Toc181607043"/>
      <w:bookmarkStart w:id="74" w:name="_Toc181607102"/>
      <w:bookmarkStart w:id="75" w:name="_Toc205193538"/>
      <w:bookmarkStart w:id="76" w:name="_Toc205193595"/>
      <w:bookmarkStart w:id="77" w:name="_Toc205202483"/>
      <w:bookmarkStart w:id="78" w:name="_Toc205202564"/>
      <w:bookmarkStart w:id="79" w:name="_Toc207792076"/>
      <w:bookmarkStart w:id="80" w:name="_Toc207792983"/>
      <w:bookmarkStart w:id="81" w:name="_Toc207885157"/>
      <w:bookmarkStart w:id="82" w:name="_Toc210321856"/>
      <w:bookmarkStart w:id="83" w:name="_Toc210322224"/>
      <w:bookmarkStart w:id="84" w:name="_Toc210402139"/>
      <w:bookmarkStart w:id="85" w:name="_Toc213083480"/>
      <w:bookmarkStart w:id="86" w:name="_Toc213165093"/>
      <w:bookmarkStart w:id="87" w:name="_Toc213165141"/>
      <w:bookmarkStart w:id="88" w:name="_Toc215588936"/>
      <w:bookmarkStart w:id="89" w:name="_Toc215588991"/>
      <w:r w:rsidRPr="00807337">
        <w:rPr>
          <w:rFonts w:ascii="Segoe UI" w:hAnsi="Segoe UI" w:cs="Segoe UI"/>
          <w:b/>
          <w:bCs/>
          <w:sz w:val="23"/>
          <w:szCs w:val="23"/>
        </w:rPr>
        <w:t>WRP Tribal Engagement C</w:t>
      </w:r>
      <w:r w:rsidR="0002158D" w:rsidRPr="00807337">
        <w:rPr>
          <w:rFonts w:ascii="Segoe UI" w:hAnsi="Segoe UI" w:cs="Segoe UI"/>
          <w:b/>
          <w:bCs/>
          <w:sz w:val="23"/>
          <w:szCs w:val="23"/>
        </w:rPr>
        <w:t>o</w:t>
      </w:r>
      <w:r w:rsidRPr="00807337">
        <w:rPr>
          <w:rFonts w:ascii="Segoe UI" w:hAnsi="Segoe UI" w:cs="Segoe UI"/>
          <w:b/>
          <w:bCs/>
          <w:sz w:val="23"/>
          <w:szCs w:val="23"/>
        </w:rPr>
        <w:t>mmittee (TEC)</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98E2102" w14:textId="64E3011E" w:rsidR="00B42A54" w:rsidRPr="0099635C" w:rsidRDefault="003E1ED5" w:rsidP="0099635C">
      <w:pPr>
        <w:tabs>
          <w:tab w:val="left" w:pos="4590"/>
        </w:tabs>
        <w:spacing w:before="0" w:after="0" w:line="240" w:lineRule="auto"/>
        <w:ind w:left="1080"/>
        <w:rPr>
          <w:rFonts w:ascii="Segoe UI" w:hAnsi="Segoe UI"/>
          <w:i/>
          <w:sz w:val="23"/>
          <w:highlight w:val="yellow"/>
        </w:rPr>
      </w:pPr>
      <w:bookmarkStart w:id="90" w:name="_Hlk210041496"/>
      <w:r w:rsidRPr="002519BA">
        <w:rPr>
          <w:rFonts w:ascii="Segoe UI" w:eastAsiaTheme="minorHAnsi" w:hAnsi="Segoe UI" w:cs="Segoe UI"/>
          <w:color w:val="000000" w:themeColor="text1"/>
          <w:sz w:val="23"/>
          <w:szCs w:val="23"/>
          <w:lang w:eastAsia="en-US"/>
        </w:rPr>
        <w:t>You are cordially invited to participate in the </w:t>
      </w:r>
      <w:r w:rsidR="00383814" w:rsidRPr="002519BA">
        <w:rPr>
          <w:rFonts w:ascii="Segoe UI" w:eastAsiaTheme="minorHAnsi" w:hAnsi="Segoe UI" w:cs="Segoe UI"/>
          <w:b/>
          <w:bCs/>
          <w:sz w:val="23"/>
          <w:szCs w:val="23"/>
          <w:lang w:eastAsia="en-US"/>
        </w:rPr>
        <w:t>Friday, </w:t>
      </w:r>
      <w:r w:rsidR="00247FC3" w:rsidRPr="002519BA">
        <w:rPr>
          <w:rFonts w:ascii="Segoe UI" w:eastAsiaTheme="minorHAnsi" w:hAnsi="Segoe UI" w:cs="Segoe UI"/>
          <w:b/>
          <w:bCs/>
          <w:sz w:val="23"/>
          <w:szCs w:val="23"/>
          <w:lang w:eastAsia="en-US"/>
        </w:rPr>
        <w:t>February</w:t>
      </w:r>
      <w:r w:rsidR="002519BA" w:rsidRPr="002519BA">
        <w:rPr>
          <w:rFonts w:ascii="Segoe UI" w:eastAsiaTheme="minorHAnsi" w:hAnsi="Segoe UI" w:cs="Segoe UI"/>
          <w:b/>
          <w:bCs/>
          <w:sz w:val="23"/>
          <w:szCs w:val="23"/>
          <w:lang w:eastAsia="en-US"/>
        </w:rPr>
        <w:t xml:space="preserve"> 27</w:t>
      </w:r>
      <w:r w:rsidR="00383814" w:rsidRPr="002519BA">
        <w:rPr>
          <w:rFonts w:ascii="Segoe UI" w:eastAsiaTheme="minorHAnsi" w:hAnsi="Segoe UI" w:cs="Segoe UI"/>
          <w:b/>
          <w:bCs/>
          <w:sz w:val="23"/>
          <w:szCs w:val="23"/>
          <w:vertAlign w:val="superscript"/>
          <w:lang w:eastAsia="en-US"/>
        </w:rPr>
        <w:t>th</w:t>
      </w:r>
      <w:r w:rsidR="00383814" w:rsidRPr="002519BA">
        <w:rPr>
          <w:rFonts w:ascii="Segoe UI" w:eastAsiaTheme="minorHAnsi" w:hAnsi="Segoe UI" w:cs="Segoe UI"/>
          <w:b/>
          <w:bCs/>
          <w:color w:val="000000" w:themeColor="text1"/>
          <w:sz w:val="23"/>
          <w:szCs w:val="23"/>
          <w:lang w:eastAsia="en-US"/>
        </w:rPr>
        <w:t xml:space="preserve"> </w:t>
      </w:r>
      <w:r w:rsidRPr="002519BA">
        <w:rPr>
          <w:rFonts w:ascii="Segoe UI" w:eastAsiaTheme="minorHAnsi" w:hAnsi="Segoe UI" w:cs="Segoe UI"/>
          <w:b/>
          <w:bCs/>
          <w:color w:val="000000" w:themeColor="text1"/>
          <w:sz w:val="23"/>
          <w:szCs w:val="23"/>
          <w:lang w:eastAsia="en-US"/>
        </w:rPr>
        <w:t>WRP TEC </w:t>
      </w:r>
      <w:r w:rsidRPr="002519BA">
        <w:rPr>
          <w:rFonts w:ascii="Segoe UI" w:hAnsi="Segoe UI"/>
          <w:color w:val="000000" w:themeColor="text1"/>
          <w:sz w:val="23"/>
        </w:rPr>
        <w:t xml:space="preserve">call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383814" w:rsidRPr="002519BA">
        <w:rPr>
          <w:rFonts w:ascii="Segoe UI" w:eastAsiaTheme="minorHAnsi" w:hAnsi="Segoe UI" w:cs="Segoe UI"/>
          <w:color w:val="000000" w:themeColor="text1"/>
          <w:sz w:val="23"/>
          <w:szCs w:val="23"/>
          <w:lang w:eastAsia="en-US"/>
        </w:rPr>
        <w:t>(</w:t>
      </w:r>
      <w:r w:rsidR="00C2508D" w:rsidRPr="002519BA">
        <w:rPr>
          <w:rFonts w:ascii="Segoe UI" w:eastAsiaTheme="minorHAnsi" w:hAnsi="Segoe UI" w:cs="Segoe UI"/>
          <w:sz w:val="23"/>
          <w:szCs w:val="23"/>
          <w:lang w:eastAsia="en-US"/>
        </w:rPr>
        <w:t>10:00 am Pacific</w:t>
      </w:r>
      <w:r w:rsidR="00383814" w:rsidRPr="002519BA">
        <w:rPr>
          <w:rFonts w:ascii="Segoe UI" w:eastAsiaTheme="minorHAnsi" w:hAnsi="Segoe UI" w:cs="Segoe UI"/>
          <w:sz w:val="23"/>
          <w:szCs w:val="23"/>
          <w:lang w:eastAsia="en-US"/>
        </w:rPr>
        <w:t>)</w:t>
      </w:r>
      <w:r w:rsidR="00C2508D" w:rsidRPr="002519BA">
        <w:rPr>
          <w:rFonts w:ascii="Segoe UI" w:eastAsiaTheme="minorHAnsi" w:hAnsi="Segoe UI" w:cs="Segoe UI"/>
          <w:sz w:val="23"/>
          <w:szCs w:val="23"/>
          <w:lang w:eastAsia="en-US"/>
        </w:rPr>
        <w:t>. Please click </w:t>
      </w:r>
      <w:hyperlink r:id="rId13" w:history="1">
        <w:r w:rsidR="001C659C" w:rsidRPr="00BB1CDA">
          <w:rPr>
            <w:rStyle w:val="Hyperlink"/>
            <w:rFonts w:ascii="Segoe UI" w:eastAsiaTheme="minorHAnsi" w:hAnsi="Segoe UI" w:cs="Segoe UI"/>
            <w:color w:val="000000" w:themeColor="text1"/>
            <w:sz w:val="23"/>
            <w:szCs w:val="23"/>
            <w:lang w:eastAsia="en-US"/>
          </w:rPr>
          <w:t>here</w:t>
        </w:r>
      </w:hyperlink>
      <w:r w:rsidR="00091427" w:rsidRPr="002519BA">
        <w:rPr>
          <w:rStyle w:val="apple-converted-space"/>
          <w:rFonts w:ascii="Segoe UI" w:hAnsi="Segoe UI" w:cs="Segoe UI"/>
          <w:color w:val="000000" w:themeColor="text1"/>
          <w:sz w:val="23"/>
          <w:szCs w:val="23"/>
        </w:rPr>
        <w:t> </w:t>
      </w:r>
      <w:r w:rsidR="00C2508D" w:rsidRPr="002519BA">
        <w:rPr>
          <w:rFonts w:ascii="Segoe UI" w:eastAsiaTheme="minorHAnsi" w:hAnsi="Segoe UI" w:cs="Segoe UI"/>
          <w:sz w:val="23"/>
          <w:szCs w:val="23"/>
          <w:lang w:eastAsia="en-US"/>
        </w:rPr>
        <w:t xml:space="preserve">to RSVP. </w:t>
      </w:r>
      <w:r w:rsidR="00383814" w:rsidRPr="002519BA">
        <w:rPr>
          <w:rFonts w:ascii="Segoe UI" w:eastAsiaTheme="minorHAnsi" w:hAnsi="Segoe UI" w:cs="Segoe UI"/>
          <w:sz w:val="23"/>
          <w:szCs w:val="23"/>
          <w:lang w:eastAsia="en-US"/>
        </w:rPr>
        <w:t>This</w:t>
      </w:r>
      <w:r w:rsidR="00383814" w:rsidRPr="002519BA">
        <w:rPr>
          <w:rFonts w:ascii="Segoe UI" w:hAnsi="Segoe UI"/>
          <w:sz w:val="23"/>
        </w:rPr>
        <w:t xml:space="preserve"> call</w:t>
      </w:r>
      <w:r w:rsidR="00383814" w:rsidRPr="002519BA">
        <w:rPr>
          <w:rFonts w:ascii="Segoe UI" w:hAnsi="Segoe UI"/>
          <w:i/>
          <w:sz w:val="23"/>
        </w:rPr>
        <w:t xml:space="preserve"> </w:t>
      </w:r>
      <w:r w:rsidR="00BA529B" w:rsidRPr="002519BA">
        <w:rPr>
          <w:rFonts w:ascii="Segoe UI" w:eastAsiaTheme="minorHAnsi" w:hAnsi="Segoe UI" w:cs="Segoe UI"/>
          <w:sz w:val="23"/>
          <w:szCs w:val="23"/>
          <w:lang w:eastAsia="en-US"/>
        </w:rPr>
        <w:t xml:space="preserve">will </w:t>
      </w:r>
      <w:r w:rsidR="00C2508D" w:rsidRPr="002519BA">
        <w:rPr>
          <w:rFonts w:ascii="Segoe UI" w:eastAsiaTheme="minorHAnsi" w:hAnsi="Segoe UI" w:cs="Segoe UI"/>
          <w:sz w:val="23"/>
          <w:szCs w:val="23"/>
          <w:lang w:eastAsia="en-US"/>
        </w:rPr>
        <w:t xml:space="preserve">feature </w:t>
      </w:r>
      <w:r w:rsidR="00383814" w:rsidRPr="002519BA">
        <w:rPr>
          <w:rFonts w:ascii="Segoe UI" w:eastAsiaTheme="minorHAnsi" w:hAnsi="Segoe UI" w:cs="Segoe UI"/>
          <w:sz w:val="23"/>
          <w:szCs w:val="23"/>
          <w:lang w:eastAsia="en-US"/>
        </w:rPr>
        <w:t xml:space="preserve">the following </w:t>
      </w:r>
      <w:r w:rsidR="00C2508D" w:rsidRPr="002519BA">
        <w:rPr>
          <w:rFonts w:ascii="Segoe UI" w:eastAsiaTheme="minorHAnsi" w:hAnsi="Segoe UI" w:cs="Segoe UI"/>
          <w:sz w:val="23"/>
          <w:szCs w:val="23"/>
          <w:lang w:eastAsia="en-US"/>
        </w:rPr>
        <w:t xml:space="preserve">presentations: </w:t>
      </w:r>
    </w:p>
    <w:p w14:paraId="54872151" w14:textId="77777777" w:rsidR="00024B07" w:rsidRPr="00024B07" w:rsidRDefault="00024B07" w:rsidP="0099635C">
      <w:pPr>
        <w:numPr>
          <w:ilvl w:val="0"/>
          <w:numId w:val="7"/>
        </w:numPr>
        <w:tabs>
          <w:tab w:val="clear" w:pos="720"/>
          <w:tab w:val="num" w:pos="4590"/>
        </w:tabs>
        <w:spacing w:before="0" w:after="0" w:line="240" w:lineRule="auto"/>
        <w:ind w:left="4590"/>
        <w:contextualSpacing/>
        <w:rPr>
          <w:rFonts w:ascii="Segoe UI" w:eastAsiaTheme="minorHAnsi" w:hAnsi="Segoe UI" w:cs="Segoe UI"/>
          <w:b/>
          <w:bCs/>
          <w:i/>
          <w:iCs/>
          <w:color w:val="000000" w:themeColor="text1"/>
          <w:sz w:val="23"/>
          <w:szCs w:val="23"/>
          <w:lang w:eastAsia="en-US"/>
        </w:rPr>
      </w:pPr>
      <w:r w:rsidRPr="00024B07">
        <w:rPr>
          <w:rFonts w:ascii="Segoe UI" w:eastAsiaTheme="minorHAnsi" w:hAnsi="Segoe UI" w:cs="Segoe UI"/>
          <w:b/>
          <w:bCs/>
          <w:i/>
          <w:iCs/>
          <w:color w:val="000000" w:themeColor="text1"/>
          <w:sz w:val="23"/>
          <w:szCs w:val="23"/>
          <w:lang w:eastAsia="en-US"/>
        </w:rPr>
        <w:t xml:space="preserve">Picuris Community Solar Phase II </w:t>
      </w:r>
      <w:r w:rsidRPr="00024B07">
        <w:rPr>
          <w:rFonts w:ascii="Segoe UI" w:eastAsiaTheme="minorHAnsi" w:hAnsi="Segoe UI" w:cs="Segoe UI"/>
          <w:i/>
          <w:iCs/>
          <w:color w:val="000000" w:themeColor="text1"/>
          <w:sz w:val="23"/>
          <w:szCs w:val="23"/>
          <w:lang w:eastAsia="en-US"/>
        </w:rPr>
        <w:t>by Wayne Yazza Jr., Director of Utilities, Pueblos of Picuris (former Governor for the Pueblo of Picuris) and Celestino Yazza, Utilities Technician, Pueblo of Picuris</w:t>
      </w:r>
    </w:p>
    <w:p w14:paraId="5F1601AE" w14:textId="77777777" w:rsidR="00024B07" w:rsidRPr="00024B07" w:rsidRDefault="00024B07" w:rsidP="0099635C">
      <w:pPr>
        <w:numPr>
          <w:ilvl w:val="0"/>
          <w:numId w:val="7"/>
        </w:numPr>
        <w:tabs>
          <w:tab w:val="clear" w:pos="720"/>
          <w:tab w:val="num" w:pos="4590"/>
        </w:tabs>
        <w:spacing w:before="0" w:after="0" w:line="240" w:lineRule="auto"/>
        <w:ind w:left="4590"/>
        <w:contextualSpacing/>
        <w:rPr>
          <w:rFonts w:ascii="Segoe UI" w:eastAsiaTheme="minorHAnsi" w:hAnsi="Segoe UI" w:cs="Segoe UI"/>
          <w:b/>
          <w:bCs/>
          <w:i/>
          <w:iCs/>
          <w:color w:val="000000" w:themeColor="text1"/>
          <w:sz w:val="23"/>
          <w:szCs w:val="23"/>
          <w:lang w:eastAsia="en-US"/>
        </w:rPr>
      </w:pPr>
      <w:r w:rsidRPr="00024B07">
        <w:rPr>
          <w:rFonts w:ascii="Segoe UI" w:eastAsiaTheme="minorHAnsi" w:hAnsi="Segoe UI" w:cs="Segoe UI"/>
          <w:b/>
          <w:bCs/>
          <w:i/>
          <w:iCs/>
          <w:color w:val="000000" w:themeColor="text1"/>
          <w:sz w:val="23"/>
          <w:szCs w:val="23"/>
          <w:lang w:eastAsia="en-US"/>
        </w:rPr>
        <w:t xml:space="preserve">Nevada Native Seed Partnership </w:t>
      </w:r>
      <w:r w:rsidRPr="00024B07">
        <w:rPr>
          <w:rFonts w:ascii="Segoe UI" w:eastAsiaTheme="minorHAnsi" w:hAnsi="Segoe UI" w:cs="Segoe UI"/>
          <w:i/>
          <w:iCs/>
          <w:color w:val="000000" w:themeColor="text1"/>
          <w:sz w:val="23"/>
          <w:szCs w:val="23"/>
          <w:lang w:eastAsia="en-US"/>
        </w:rPr>
        <w:t>by Mervin Wright Jr., Nevada Restoration Tribal Liaison, The Nature Conservancy</w:t>
      </w:r>
    </w:p>
    <w:p w14:paraId="0B7D2D05" w14:textId="77777777" w:rsidR="00024B07" w:rsidRPr="0099635C" w:rsidRDefault="00024B07" w:rsidP="001D1C32">
      <w:pPr>
        <w:tabs>
          <w:tab w:val="left" w:pos="4590"/>
        </w:tabs>
        <w:spacing w:before="0" w:after="0" w:line="240" w:lineRule="auto"/>
        <w:contextualSpacing/>
        <w:rPr>
          <w:rFonts w:ascii="Segoe UI" w:eastAsiaTheme="minorHAnsi" w:hAnsi="Segoe UI" w:cs="Segoe UI"/>
          <w:color w:val="000000" w:themeColor="text1"/>
          <w:sz w:val="10"/>
          <w:szCs w:val="10"/>
          <w:lang w:eastAsia="en-US"/>
        </w:rPr>
      </w:pPr>
    </w:p>
    <w:p w14:paraId="730E514F" w14:textId="71DADF93" w:rsidR="001C5EFB" w:rsidRDefault="00B42A54" w:rsidP="001D1C32">
      <w:pPr>
        <w:tabs>
          <w:tab w:val="left" w:pos="4590"/>
        </w:tabs>
        <w:spacing w:before="0" w:after="0" w:line="240" w:lineRule="auto"/>
        <w:contextualSpacing/>
        <w:rPr>
          <w:rFonts w:ascii="Segoe UI" w:eastAsiaTheme="minorHAnsi" w:hAnsi="Segoe UI" w:cs="Segoe UI"/>
          <w:color w:val="000000" w:themeColor="text1"/>
          <w:sz w:val="23"/>
          <w:szCs w:val="23"/>
          <w:lang w:eastAsia="en-US"/>
        </w:rPr>
      </w:pPr>
      <w:r w:rsidRPr="000F7635">
        <w:rPr>
          <w:rFonts w:ascii="Segoe UI" w:eastAsiaTheme="minorHAnsi" w:hAnsi="Segoe UI" w:cs="Segoe UI"/>
          <w:color w:val="000000" w:themeColor="text1"/>
          <w:sz w:val="23"/>
          <w:szCs w:val="23"/>
          <w:lang w:eastAsia="en-US"/>
        </w:rPr>
        <w:t xml:space="preserve">The </w:t>
      </w:r>
      <w:r w:rsidR="00155342" w:rsidRPr="000F7635">
        <w:rPr>
          <w:rFonts w:ascii="Segoe UI" w:eastAsiaTheme="minorHAnsi" w:hAnsi="Segoe UI" w:cs="Segoe UI"/>
          <w:b/>
          <w:bCs/>
          <w:color w:val="000000" w:themeColor="text1"/>
          <w:sz w:val="23"/>
          <w:szCs w:val="23"/>
          <w:lang w:eastAsia="en-US"/>
        </w:rPr>
        <w:t>January</w:t>
      </w:r>
      <w:r w:rsidR="00E9772A" w:rsidRPr="000F7635">
        <w:rPr>
          <w:rFonts w:ascii="Segoe UI" w:eastAsiaTheme="minorHAnsi" w:hAnsi="Segoe UI" w:cs="Segoe UI"/>
          <w:b/>
          <w:bCs/>
          <w:color w:val="000000" w:themeColor="text1"/>
          <w:sz w:val="23"/>
          <w:szCs w:val="23"/>
          <w:lang w:eastAsia="en-US"/>
        </w:rPr>
        <w:t xml:space="preserve"> </w:t>
      </w:r>
      <w:r w:rsidR="00155342" w:rsidRPr="000F7635">
        <w:rPr>
          <w:rFonts w:ascii="Segoe UI" w:eastAsiaTheme="minorHAnsi" w:hAnsi="Segoe UI" w:cs="Segoe UI"/>
          <w:b/>
          <w:bCs/>
          <w:color w:val="000000" w:themeColor="text1"/>
          <w:sz w:val="23"/>
          <w:szCs w:val="23"/>
          <w:lang w:eastAsia="en-US"/>
        </w:rPr>
        <w:t>30</w:t>
      </w:r>
      <w:r w:rsidR="00E9772A" w:rsidRPr="000F7635">
        <w:rPr>
          <w:rFonts w:ascii="Segoe UI" w:eastAsiaTheme="minorHAnsi" w:hAnsi="Segoe UI" w:cs="Segoe UI"/>
          <w:b/>
          <w:bCs/>
          <w:color w:val="000000" w:themeColor="text1"/>
          <w:sz w:val="23"/>
          <w:szCs w:val="23"/>
          <w:vertAlign w:val="superscript"/>
          <w:lang w:eastAsia="en-US"/>
        </w:rPr>
        <w:t>th</w:t>
      </w:r>
      <w:r w:rsidR="00E9772A" w:rsidRPr="000F7635">
        <w:rPr>
          <w:rFonts w:ascii="Segoe UI" w:eastAsiaTheme="minorHAnsi" w:hAnsi="Segoe UI" w:cs="Segoe UI"/>
          <w:b/>
          <w:bCs/>
          <w:color w:val="000000" w:themeColor="text1"/>
          <w:sz w:val="23"/>
          <w:szCs w:val="23"/>
          <w:lang w:eastAsia="en-US"/>
        </w:rPr>
        <w:t xml:space="preserve"> </w:t>
      </w:r>
      <w:r w:rsidR="003E0052" w:rsidRPr="000F7635">
        <w:rPr>
          <w:rFonts w:ascii="Segoe UI" w:eastAsiaTheme="minorHAnsi" w:hAnsi="Segoe UI" w:cs="Segoe UI"/>
          <w:b/>
          <w:bCs/>
          <w:color w:val="000000" w:themeColor="text1"/>
          <w:sz w:val="23"/>
          <w:szCs w:val="23"/>
          <w:lang w:eastAsia="en-US"/>
        </w:rPr>
        <w:t>WRP TEC</w:t>
      </w:r>
      <w:r w:rsidR="003E0052" w:rsidRPr="000F7635">
        <w:rPr>
          <w:rFonts w:ascii="Segoe UI" w:eastAsiaTheme="minorHAnsi" w:hAnsi="Segoe UI" w:cs="Segoe UI"/>
          <w:color w:val="000000" w:themeColor="text1"/>
          <w:sz w:val="23"/>
          <w:szCs w:val="23"/>
          <w:lang w:eastAsia="en-US"/>
        </w:rPr>
        <w:t xml:space="preserve"> call </w:t>
      </w:r>
      <w:r w:rsidR="001C5EFB" w:rsidRPr="000F7635">
        <w:rPr>
          <w:rFonts w:ascii="Segoe UI" w:eastAsiaTheme="minorHAnsi" w:hAnsi="Segoe UI" w:cs="Segoe UI"/>
          <w:color w:val="000000" w:themeColor="text1"/>
          <w:sz w:val="23"/>
          <w:szCs w:val="23"/>
          <w:lang w:eastAsia="en-US"/>
        </w:rPr>
        <w:t xml:space="preserve">featured </w:t>
      </w:r>
      <w:r w:rsidR="000F7635" w:rsidRPr="000F7635">
        <w:rPr>
          <w:rFonts w:ascii="Segoe UI" w:eastAsiaTheme="minorHAnsi" w:hAnsi="Segoe UI" w:cs="Segoe UI"/>
          <w:color w:val="000000" w:themeColor="text1"/>
          <w:sz w:val="23"/>
          <w:szCs w:val="23"/>
          <w:lang w:eastAsia="en-US"/>
        </w:rPr>
        <w:t xml:space="preserve">the following </w:t>
      </w:r>
      <w:r w:rsidR="001C5EFB" w:rsidRPr="000F7635">
        <w:rPr>
          <w:rFonts w:ascii="Segoe UI" w:eastAsiaTheme="minorHAnsi" w:hAnsi="Segoe UI" w:cs="Segoe UI"/>
          <w:color w:val="000000" w:themeColor="text1"/>
          <w:sz w:val="23"/>
          <w:szCs w:val="23"/>
          <w:lang w:eastAsia="en-US"/>
        </w:rPr>
        <w:t>presentation</w:t>
      </w:r>
      <w:r w:rsidR="000F7635" w:rsidRPr="000F7635">
        <w:rPr>
          <w:rFonts w:ascii="Segoe UI" w:eastAsiaTheme="minorHAnsi" w:hAnsi="Segoe UI" w:cs="Segoe UI"/>
          <w:color w:val="000000" w:themeColor="text1"/>
          <w:sz w:val="23"/>
          <w:szCs w:val="23"/>
          <w:lang w:eastAsia="en-US"/>
        </w:rPr>
        <w:t>s:</w:t>
      </w:r>
      <w:r w:rsidR="00DE36CC">
        <w:rPr>
          <w:rFonts w:ascii="Segoe UI" w:eastAsiaTheme="minorHAnsi" w:hAnsi="Segoe UI" w:cs="Segoe UI"/>
          <w:color w:val="000000" w:themeColor="text1"/>
          <w:sz w:val="23"/>
          <w:szCs w:val="23"/>
          <w:lang w:eastAsia="en-US"/>
        </w:rPr>
        <w:t xml:space="preserve"> </w:t>
      </w:r>
    </w:p>
    <w:p w14:paraId="2786CAAB" w14:textId="63ED85E5" w:rsidR="006853F4" w:rsidRPr="006853F4" w:rsidRDefault="006853F4" w:rsidP="0099635C">
      <w:pPr>
        <w:numPr>
          <w:ilvl w:val="0"/>
          <w:numId w:val="7"/>
        </w:numPr>
        <w:tabs>
          <w:tab w:val="left" w:pos="4590"/>
        </w:tabs>
        <w:spacing w:before="0" w:after="0" w:line="240" w:lineRule="auto"/>
        <w:ind w:left="4590" w:hanging="4230"/>
        <w:rPr>
          <w:rFonts w:ascii="Segoe UI" w:eastAsiaTheme="minorHAnsi" w:hAnsi="Segoe UI" w:cs="Segoe UI"/>
          <w:i/>
          <w:iCs/>
          <w:color w:val="000000" w:themeColor="text1"/>
          <w:sz w:val="23"/>
          <w:szCs w:val="23"/>
          <w:lang w:eastAsia="en-US"/>
        </w:rPr>
      </w:pPr>
      <w:r w:rsidRPr="006853F4">
        <w:rPr>
          <w:rFonts w:ascii="Segoe UI" w:eastAsiaTheme="minorHAnsi" w:hAnsi="Segoe UI" w:cs="Segoe UI"/>
          <w:b/>
          <w:bCs/>
          <w:i/>
          <w:iCs/>
          <w:color w:val="000000" w:themeColor="text1"/>
          <w:sz w:val="23"/>
          <w:szCs w:val="23"/>
          <w:lang w:eastAsia="en-US"/>
        </w:rPr>
        <w:t>Update by the National Association of Tribal Historic Preservation Officers (NATHPO</w:t>
      </w:r>
      <w:r w:rsidRPr="006853F4">
        <w:rPr>
          <w:rFonts w:ascii="Segoe UI" w:eastAsiaTheme="minorHAnsi" w:hAnsi="Segoe UI" w:cs="Segoe UI"/>
          <w:i/>
          <w:iCs/>
          <w:color w:val="000000" w:themeColor="text1"/>
          <w:sz w:val="23"/>
          <w:szCs w:val="23"/>
          <w:lang w:eastAsia="en-US"/>
        </w:rPr>
        <w:t xml:space="preserve">) by Dr. Valerie Grussing, Director for Legislative Affairs and Strategic Partnerships, </w:t>
      </w:r>
      <w:r w:rsidR="0099635C">
        <w:rPr>
          <w:rFonts w:ascii="Segoe UI" w:eastAsiaTheme="minorHAnsi" w:hAnsi="Segoe UI" w:cs="Segoe UI"/>
          <w:i/>
          <w:iCs/>
          <w:color w:val="000000" w:themeColor="text1"/>
          <w:sz w:val="23"/>
          <w:szCs w:val="23"/>
          <w:lang w:eastAsia="en-US"/>
        </w:rPr>
        <w:t>NATHPO</w:t>
      </w:r>
      <w:r w:rsidRPr="006853F4">
        <w:rPr>
          <w:rFonts w:ascii="Segoe UI" w:eastAsiaTheme="minorHAnsi" w:hAnsi="Segoe UI" w:cs="Segoe UI"/>
          <w:i/>
          <w:iCs/>
          <w:color w:val="000000" w:themeColor="text1"/>
          <w:sz w:val="23"/>
          <w:szCs w:val="23"/>
          <w:lang w:eastAsia="en-US"/>
        </w:rPr>
        <w:t xml:space="preserve">; and Ira Mat, Executive Director for Indigenous Diplomacy and Federal Relations, </w:t>
      </w:r>
      <w:r w:rsidR="0099635C">
        <w:rPr>
          <w:rFonts w:ascii="Segoe UI" w:eastAsiaTheme="minorHAnsi" w:hAnsi="Segoe UI" w:cs="Segoe UI"/>
          <w:i/>
          <w:iCs/>
          <w:color w:val="000000" w:themeColor="text1"/>
          <w:sz w:val="23"/>
          <w:szCs w:val="23"/>
          <w:lang w:eastAsia="en-US"/>
        </w:rPr>
        <w:t>NATHPO</w:t>
      </w:r>
    </w:p>
    <w:p w14:paraId="5D7113CC" w14:textId="7919BE10" w:rsidR="00024B07" w:rsidRPr="006853F4" w:rsidRDefault="00024B07" w:rsidP="0099635C">
      <w:pPr>
        <w:numPr>
          <w:ilvl w:val="0"/>
          <w:numId w:val="7"/>
        </w:numPr>
        <w:tabs>
          <w:tab w:val="left" w:pos="4590"/>
        </w:tabs>
        <w:spacing w:before="0" w:after="0" w:line="240" w:lineRule="auto"/>
        <w:ind w:left="4590" w:hanging="4230"/>
        <w:rPr>
          <w:rFonts w:ascii="Segoe UI" w:eastAsiaTheme="minorHAnsi" w:hAnsi="Segoe UI" w:cs="Segoe UI"/>
          <w:b/>
          <w:bCs/>
          <w:i/>
          <w:iCs/>
          <w:color w:val="000000" w:themeColor="text1"/>
          <w:sz w:val="23"/>
          <w:szCs w:val="23"/>
          <w:lang w:eastAsia="en-US"/>
        </w:rPr>
      </w:pPr>
      <w:r w:rsidRPr="006853F4">
        <w:rPr>
          <w:rFonts w:ascii="Segoe UI" w:eastAsiaTheme="minorHAnsi" w:hAnsi="Segoe UI" w:cs="Segoe UI"/>
          <w:b/>
          <w:bCs/>
          <w:i/>
          <w:iCs/>
          <w:color w:val="000000" w:themeColor="text1"/>
          <w:sz w:val="23"/>
          <w:szCs w:val="23"/>
          <w:lang w:eastAsia="en-US"/>
        </w:rPr>
        <w:t>Good Data, Stronger Tribes (Overcoming Native American data challenges in Southern California)</w:t>
      </w:r>
      <w:r w:rsidRPr="006853F4">
        <w:rPr>
          <w:rFonts w:ascii="Segoe UI" w:eastAsiaTheme="minorHAnsi" w:hAnsi="Segoe UI" w:cs="Segoe UI"/>
          <w:i/>
          <w:iCs/>
          <w:color w:val="000000" w:themeColor="text1"/>
          <w:sz w:val="23"/>
          <w:szCs w:val="23"/>
          <w:lang w:eastAsia="en-US"/>
        </w:rPr>
        <w:t xml:space="preserve"> by Robert Maxim, Fellow, Brookings Metro</w:t>
      </w:r>
    </w:p>
    <w:p w14:paraId="6C227053" w14:textId="77777777" w:rsidR="008B1466" w:rsidRPr="004137D2" w:rsidRDefault="008B1466" w:rsidP="008B1466">
      <w:pPr>
        <w:tabs>
          <w:tab w:val="left" w:pos="4590"/>
        </w:tabs>
        <w:spacing w:before="0" w:after="0" w:line="240" w:lineRule="auto"/>
        <w:ind w:left="720"/>
        <w:rPr>
          <w:rFonts w:ascii="Segoe UI" w:eastAsiaTheme="minorHAnsi" w:hAnsi="Segoe UI" w:cs="Segoe UI"/>
          <w:b/>
          <w:bCs/>
          <w:i/>
          <w:iCs/>
          <w:color w:val="000000" w:themeColor="text1"/>
          <w:sz w:val="10"/>
          <w:szCs w:val="10"/>
          <w:lang w:eastAsia="en-US"/>
        </w:rPr>
      </w:pPr>
    </w:p>
    <w:p w14:paraId="1DEFF2C8" w14:textId="7267549B" w:rsidR="008B1466" w:rsidRPr="004B27E7" w:rsidRDefault="008B1466" w:rsidP="008B1466">
      <w:pPr>
        <w:tabs>
          <w:tab w:val="left" w:pos="4590"/>
        </w:tabs>
        <w:spacing w:before="0" w:after="0" w:line="240" w:lineRule="auto"/>
        <w:ind w:left="720"/>
        <w:rPr>
          <w:rFonts w:ascii="Segoe UI" w:eastAsiaTheme="minorHAnsi" w:hAnsi="Segoe UI" w:cs="Segoe UI"/>
          <w:i/>
          <w:iCs/>
          <w:color w:val="000000" w:themeColor="text1"/>
          <w:sz w:val="23"/>
          <w:szCs w:val="23"/>
          <w:lang w:eastAsia="en-US"/>
        </w:rPr>
      </w:pPr>
      <w:r w:rsidRPr="004B27E7">
        <w:rPr>
          <w:rFonts w:ascii="Segoe UI" w:eastAsiaTheme="minorHAnsi" w:hAnsi="Segoe UI" w:cs="Segoe UI"/>
          <w:i/>
          <w:iCs/>
          <w:color w:val="000000" w:themeColor="text1"/>
          <w:sz w:val="23"/>
          <w:szCs w:val="23"/>
          <w:lang w:eastAsia="en-US"/>
        </w:rPr>
        <w:t xml:space="preserve">The meeting can be </w:t>
      </w:r>
      <w:r w:rsidRPr="00656F48">
        <w:rPr>
          <w:rFonts w:ascii="Segoe UI" w:eastAsiaTheme="minorHAnsi" w:hAnsi="Segoe UI" w:cs="Segoe UI"/>
          <w:i/>
          <w:iCs/>
          <w:color w:val="000000" w:themeColor="text1"/>
          <w:sz w:val="23"/>
          <w:szCs w:val="23"/>
          <w:lang w:eastAsia="en-US"/>
        </w:rPr>
        <w:t>viewed</w:t>
      </w:r>
      <w:r w:rsidR="006D40E3" w:rsidRPr="00656F48">
        <w:rPr>
          <w:color w:val="000000" w:themeColor="text1"/>
        </w:rPr>
        <w:t xml:space="preserve"> </w:t>
      </w:r>
      <w:hyperlink r:id="rId14" w:history="1">
        <w:r w:rsidR="006D40E3" w:rsidRPr="00656F48">
          <w:rPr>
            <w:rStyle w:val="Hyperlink"/>
            <w:rFonts w:ascii="Segoe UI" w:hAnsi="Segoe UI" w:cs="Segoe UI"/>
            <w:color w:val="000000" w:themeColor="text1"/>
            <w:sz w:val="23"/>
            <w:szCs w:val="23"/>
          </w:rPr>
          <w:t>here</w:t>
        </w:r>
      </w:hyperlink>
      <w:r w:rsidRPr="00656F48">
        <w:rPr>
          <w:rFonts w:ascii="Segoe UI" w:eastAsiaTheme="minorHAnsi" w:hAnsi="Segoe UI" w:cs="Segoe UI"/>
          <w:i/>
          <w:iCs/>
          <w:color w:val="000000" w:themeColor="text1"/>
          <w:sz w:val="23"/>
          <w:szCs w:val="23"/>
          <w:lang w:eastAsia="en-US"/>
        </w:rPr>
        <w:t>.</w:t>
      </w:r>
    </w:p>
    <w:p w14:paraId="0AFCC50C" w14:textId="77777777" w:rsidR="00383814" w:rsidRPr="0062127B" w:rsidRDefault="00383814" w:rsidP="00807337">
      <w:pPr>
        <w:tabs>
          <w:tab w:val="left" w:pos="4590"/>
        </w:tabs>
        <w:spacing w:before="0" w:after="0" w:line="240" w:lineRule="auto"/>
        <w:rPr>
          <w:rFonts w:ascii="Segoe UI" w:hAnsi="Segoe UI"/>
          <w:color w:val="000000" w:themeColor="text1"/>
          <w:sz w:val="10"/>
        </w:rPr>
      </w:pPr>
    </w:p>
    <w:bookmarkEnd w:id="90"/>
    <w:p w14:paraId="43B6C5EA" w14:textId="16EC95F2" w:rsidR="009851EF" w:rsidRPr="00807337" w:rsidRDefault="009851EF" w:rsidP="00807337">
      <w:pPr>
        <w:tabs>
          <w:tab w:val="left" w:pos="4590"/>
        </w:tabs>
        <w:spacing w:before="0" w:after="0" w:line="240" w:lineRule="auto"/>
        <w:rPr>
          <w:rFonts w:ascii="Segoe UI" w:hAnsi="Segoe UI" w:cs="Segoe UI"/>
          <w:color w:val="000000" w:themeColor="text1"/>
          <w:sz w:val="4"/>
          <w:szCs w:val="4"/>
        </w:rPr>
      </w:pPr>
    </w:p>
    <w:p w14:paraId="587F4095" w14:textId="77777777" w:rsidR="007F23B0" w:rsidRPr="00807337" w:rsidRDefault="007F23B0" w:rsidP="00807337">
      <w:pPr>
        <w:pStyle w:val="Heading2"/>
        <w:spacing w:before="0" w:line="240" w:lineRule="auto"/>
        <w:jc w:val="center"/>
        <w:rPr>
          <w:rFonts w:ascii="Segoe UI" w:hAnsi="Segoe UI" w:cs="Segoe UI"/>
          <w:b/>
          <w:bCs/>
          <w:sz w:val="23"/>
          <w:szCs w:val="23"/>
        </w:rPr>
      </w:pPr>
      <w:bookmarkStart w:id="91" w:name="_Toc181607047"/>
      <w:bookmarkStart w:id="92" w:name="_Toc181607106"/>
      <w:bookmarkStart w:id="93" w:name="_Toc186813969"/>
      <w:bookmarkStart w:id="94" w:name="_Toc189561100"/>
      <w:bookmarkStart w:id="95" w:name="_Toc189561151"/>
      <w:bookmarkStart w:id="96" w:name="_Toc197352249"/>
      <w:bookmarkStart w:id="97" w:name="_Toc205193539"/>
      <w:bookmarkStart w:id="98" w:name="_Toc205193596"/>
      <w:bookmarkStart w:id="99" w:name="_Toc205202484"/>
      <w:bookmarkStart w:id="100" w:name="_Toc205202565"/>
      <w:bookmarkStart w:id="101" w:name="_Toc207792077"/>
      <w:bookmarkStart w:id="102" w:name="_Toc207792984"/>
      <w:bookmarkStart w:id="103" w:name="_Toc207885158"/>
      <w:bookmarkStart w:id="104" w:name="_Toc210321857"/>
      <w:bookmarkStart w:id="105" w:name="_Toc210322225"/>
      <w:bookmarkStart w:id="106" w:name="_Toc210402140"/>
      <w:bookmarkStart w:id="107" w:name="_Toc213083481"/>
      <w:bookmarkStart w:id="108" w:name="_Toc213165094"/>
      <w:bookmarkStart w:id="109" w:name="_Toc213165142"/>
      <w:bookmarkStart w:id="110" w:name="_Toc215588937"/>
      <w:bookmarkStart w:id="111" w:name="_Toc215588992"/>
      <w:r w:rsidRPr="00807337">
        <w:rPr>
          <w:rFonts w:ascii="Segoe UI" w:hAnsi="Segoe UI" w:cs="Segoe UI"/>
          <w:b/>
          <w:bCs/>
          <w:sz w:val="23"/>
          <w:szCs w:val="23"/>
        </w:rPr>
        <w:t>WRP Deep-Dives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4DD6E58" w14:textId="6D737F63" w:rsidR="007F23B0" w:rsidRPr="00807337" w:rsidRDefault="00BE5ED6" w:rsidP="00807337">
      <w:pPr>
        <w:spacing w:before="0" w:after="0" w:line="240" w:lineRule="auto"/>
        <w:rPr>
          <w:rFonts w:ascii="Segoe UI" w:hAnsi="Segoe UI" w:cs="Segoe UI"/>
          <w:sz w:val="23"/>
          <w:szCs w:val="23"/>
        </w:rPr>
      </w:pPr>
      <w:r w:rsidRPr="00807337">
        <w:rPr>
          <w:rFonts w:ascii="Segoe UI" w:hAnsi="Segoe UI" w:cs="Segoe UI"/>
          <w:sz w:val="23"/>
          <w:szCs w:val="23"/>
        </w:rPr>
        <w:t>There are three Deep-Dives in support of the current WRP</w:t>
      </w:r>
      <w:r w:rsidR="007F23B0" w:rsidRPr="00807337">
        <w:rPr>
          <w:rFonts w:ascii="Segoe UI" w:hAnsi="Segoe UI" w:cs="Segoe UI"/>
          <w:sz w:val="23"/>
          <w:szCs w:val="23"/>
        </w:rPr>
        <w:t xml:space="preserve"> Priority</w:t>
      </w:r>
      <w:r w:rsidRPr="00807337">
        <w:rPr>
          <w:rFonts w:ascii="Segoe UI" w:hAnsi="Segoe UI" w:cs="Segoe UI"/>
          <w:sz w:val="23"/>
          <w:szCs w:val="23"/>
        </w:rPr>
        <w:t xml:space="preserve"> of “</w:t>
      </w:r>
      <w:r w:rsidRPr="00807337">
        <w:rPr>
          <w:rFonts w:ascii="Segoe UI" w:hAnsi="Segoe UI" w:cs="Segoe UI"/>
          <w:i/>
          <w:iCs/>
          <w:sz w:val="23"/>
          <w:szCs w:val="23"/>
        </w:rPr>
        <w:t>Enhancing Resilience to Avoid Cascading Disaster</w:t>
      </w:r>
      <w:r w:rsidRPr="00807337">
        <w:rPr>
          <w:rFonts w:ascii="Segoe UI" w:hAnsi="Segoe UI" w:cs="Segoe UI"/>
          <w:sz w:val="23"/>
          <w:szCs w:val="23"/>
        </w:rPr>
        <w:t>”</w:t>
      </w:r>
      <w:r w:rsidR="007F23B0" w:rsidRPr="00807337">
        <w:rPr>
          <w:rFonts w:ascii="Segoe UI" w:hAnsi="Segoe UI" w:cs="Segoe UI"/>
          <w:sz w:val="23"/>
          <w:szCs w:val="23"/>
        </w:rPr>
        <w:t>:</w:t>
      </w:r>
    </w:p>
    <w:p w14:paraId="5DDEF41E" w14:textId="77777777" w:rsidR="007F23B0" w:rsidRPr="00807337"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807337"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 xml:space="preserve">Wildland Fire (response/ </w:t>
      </w:r>
      <w:r w:rsidR="006F0494" w:rsidRPr="00807337">
        <w:rPr>
          <w:rFonts w:ascii="Segoe UI" w:eastAsiaTheme="minorHAnsi" w:hAnsi="Segoe UI" w:cs="Segoe UI"/>
          <w:color w:val="000000" w:themeColor="text1"/>
          <w:sz w:val="23"/>
          <w:szCs w:val="23"/>
          <w:lang w:eastAsia="en-US"/>
        </w:rPr>
        <w:t>prevention)</w:t>
      </w:r>
    </w:p>
    <w:p w14:paraId="604FB275" w14:textId="6D3DED15" w:rsidR="007F23B0"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Aviation/Airspace Needs</w:t>
      </w:r>
    </w:p>
    <w:p w14:paraId="531862D1" w14:textId="77777777" w:rsidR="00660F04" w:rsidRPr="0099635C" w:rsidRDefault="00660F04" w:rsidP="00660F04">
      <w:pPr>
        <w:tabs>
          <w:tab w:val="left" w:pos="4590"/>
        </w:tabs>
        <w:spacing w:before="0" w:after="0" w:line="240" w:lineRule="auto"/>
        <w:ind w:left="4590"/>
        <w:rPr>
          <w:rFonts w:ascii="Segoe UI" w:eastAsiaTheme="minorHAnsi" w:hAnsi="Segoe UI" w:cs="Segoe UI"/>
          <w:color w:val="000000" w:themeColor="text1"/>
          <w:sz w:val="10"/>
          <w:szCs w:val="10"/>
          <w:lang w:eastAsia="en-US"/>
        </w:rPr>
      </w:pPr>
    </w:p>
    <w:p w14:paraId="6C7E1302" w14:textId="4D95F209" w:rsidR="007F23B0" w:rsidRPr="00807337" w:rsidRDefault="007F23B0" w:rsidP="00D76344">
      <w:pPr>
        <w:tabs>
          <w:tab w:val="left" w:pos="4230"/>
        </w:tabs>
        <w:spacing w:before="0" w:after="0" w:line="240" w:lineRule="auto"/>
        <w:rPr>
          <w:rFonts w:ascii="Segoe UI" w:hAnsi="Segoe UI" w:cs="Segoe UI"/>
          <w:sz w:val="23"/>
          <w:szCs w:val="23"/>
        </w:rPr>
      </w:pPr>
      <w:r w:rsidRPr="00807337">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62127B" w:rsidRDefault="007F23B0" w:rsidP="00807337">
      <w:pPr>
        <w:spacing w:before="0" w:after="0" w:line="240" w:lineRule="auto"/>
        <w:rPr>
          <w:rFonts w:ascii="Segoe UI" w:hAnsi="Segoe UI"/>
          <w:color w:val="212121"/>
          <w:sz w:val="10"/>
        </w:rPr>
      </w:pPr>
    </w:p>
    <w:p w14:paraId="3478AA0C" w14:textId="6AB81CA7" w:rsidR="007F23B0" w:rsidRDefault="0098234F" w:rsidP="00807337">
      <w:pPr>
        <w:spacing w:before="0" w:after="0" w:line="240" w:lineRule="auto"/>
      </w:pPr>
      <w:hyperlink r:id="rId15" w:history="1">
        <w:r w:rsidRPr="00807337">
          <w:rPr>
            <w:rStyle w:val="Hyperlink"/>
            <w:rFonts w:ascii="Segoe UI" w:hAnsi="Segoe UI" w:cs="Segoe UI"/>
            <w:b/>
            <w:bCs/>
            <w:color w:val="auto"/>
            <w:sz w:val="23"/>
            <w:szCs w:val="23"/>
          </w:rPr>
          <w:t>2024 Report: Enhancing Resilience to Avoid Cascading Disaster</w:t>
        </w:r>
        <w:r w:rsidRPr="00807337">
          <w:rPr>
            <w:rStyle w:val="Hyperlink"/>
            <w:rFonts w:ascii="Segoe UI" w:hAnsi="Segoe UI" w:cs="Segoe UI"/>
            <w:color w:val="auto"/>
            <w:sz w:val="23"/>
            <w:szCs w:val="23"/>
          </w:rPr>
          <w:t xml:space="preserve"> (July 2024)</w:t>
        </w:r>
      </w:hyperlink>
      <w:r w:rsidRPr="00807337">
        <w:rPr>
          <w:rFonts w:ascii="Segoe UI" w:hAnsi="Segoe UI" w:cs="Segoe UI"/>
          <w:sz w:val="23"/>
          <w:szCs w:val="23"/>
        </w:rPr>
        <w:t xml:space="preserve"> </w:t>
      </w:r>
      <w:r w:rsidRPr="00807337">
        <w:rPr>
          <w:rFonts w:ascii="Segoe UI" w:hAnsi="Segoe UI" w:cs="Segoe UI"/>
          <w:color w:val="212121"/>
          <w:sz w:val="23"/>
          <w:szCs w:val="23"/>
        </w:rPr>
        <w:t>This report includes the outcomes and findings by the three WRP Deep-Dives.</w:t>
      </w:r>
      <w:r w:rsidR="007E004F" w:rsidRPr="00807337">
        <w:rPr>
          <w:rFonts w:ascii="Segoe UI" w:hAnsi="Segoe UI" w:cs="Segoe UI"/>
          <w:sz w:val="23"/>
          <w:szCs w:val="23"/>
        </w:rPr>
        <w:t xml:space="preserve"> For more </w:t>
      </w:r>
      <w:r w:rsidR="00383814" w:rsidRPr="00807337">
        <w:rPr>
          <w:rFonts w:ascii="Segoe UI" w:hAnsi="Segoe UI" w:cs="Segoe UI"/>
          <w:sz w:val="23"/>
          <w:szCs w:val="23"/>
        </w:rPr>
        <w:t>details contact</w:t>
      </w:r>
      <w:r w:rsidR="00837374" w:rsidRPr="00807337">
        <w:rPr>
          <w:rFonts w:ascii="Segoe UI" w:hAnsi="Segoe UI" w:cs="Segoe UI"/>
          <w:sz w:val="23"/>
          <w:szCs w:val="23"/>
        </w:rPr>
        <w:t>:</w:t>
      </w:r>
      <w:r w:rsidR="00E0084E" w:rsidRPr="00807337">
        <w:rPr>
          <w:rFonts w:ascii="Segoe UI" w:hAnsi="Segoe UI" w:cs="Segoe UI"/>
          <w:sz w:val="23"/>
          <w:szCs w:val="23"/>
        </w:rPr>
        <w:t xml:space="preserve"> </w:t>
      </w:r>
      <w:hyperlink r:id="rId16" w:history="1">
        <w:r w:rsidR="00BB63AA" w:rsidRPr="00807337">
          <w:rPr>
            <w:rStyle w:val="Hyperlink"/>
            <w:rFonts w:ascii="Segoe UI" w:hAnsi="Segoe UI" w:cs="Segoe UI"/>
            <w:sz w:val="23"/>
            <w:szCs w:val="23"/>
          </w:rPr>
          <w:t>amyduffy@westernregionalpartnership.org</w:t>
        </w:r>
      </w:hyperlink>
    </w:p>
    <w:p w14:paraId="1DC48CBD" w14:textId="77777777" w:rsidR="00437DFB" w:rsidRDefault="00437DFB" w:rsidP="00807337">
      <w:pPr>
        <w:spacing w:before="0" w:after="0" w:line="240" w:lineRule="auto"/>
      </w:pPr>
    </w:p>
    <w:p w14:paraId="63C97619" w14:textId="6941130B" w:rsidR="00543652" w:rsidRPr="00807337" w:rsidRDefault="00946AAC" w:rsidP="00807337">
      <w:pPr>
        <w:pStyle w:val="Heading1"/>
        <w:spacing w:before="0" w:line="240" w:lineRule="auto"/>
        <w:jc w:val="center"/>
        <w:rPr>
          <w:rFonts w:ascii="Segoe UI" w:hAnsi="Segoe UI" w:cs="Segoe UI"/>
          <w:b/>
          <w:bCs/>
          <w:sz w:val="28"/>
          <w:szCs w:val="28"/>
        </w:rPr>
      </w:pPr>
      <w:bookmarkStart w:id="112" w:name="_Toc138861407"/>
      <w:bookmarkStart w:id="113" w:name="_Toc138861423"/>
      <w:bookmarkStart w:id="114" w:name="_Toc138861433"/>
      <w:bookmarkStart w:id="115" w:name="_Toc138863462"/>
      <w:bookmarkStart w:id="116" w:name="_Toc138947912"/>
      <w:bookmarkStart w:id="117" w:name="_Toc138948867"/>
      <w:bookmarkStart w:id="118" w:name="_Toc139290492"/>
      <w:bookmarkStart w:id="119" w:name="_Toc139290602"/>
      <w:bookmarkStart w:id="120" w:name="_Toc139291364"/>
      <w:bookmarkStart w:id="121" w:name="_Toc139291533"/>
      <w:bookmarkStart w:id="122" w:name="_Toc139291686"/>
      <w:bookmarkStart w:id="123" w:name="_Toc142033618"/>
      <w:bookmarkStart w:id="124" w:name="_Toc142078776"/>
      <w:bookmarkStart w:id="125" w:name="_Toc144806373"/>
      <w:bookmarkStart w:id="126" w:name="_Toc144832047"/>
      <w:bookmarkStart w:id="127" w:name="_Toc144832223"/>
      <w:bookmarkStart w:id="128" w:name="_Toc144832286"/>
      <w:bookmarkStart w:id="129" w:name="_Toc147496118"/>
      <w:bookmarkStart w:id="130" w:name="_Toc149916409"/>
      <w:bookmarkStart w:id="131" w:name="_Toc149922526"/>
      <w:bookmarkStart w:id="132" w:name="_Toc152563685"/>
      <w:bookmarkStart w:id="133" w:name="_Toc155260101"/>
      <w:bookmarkStart w:id="134" w:name="_Toc155266230"/>
      <w:bookmarkStart w:id="135" w:name="_Toc157786297"/>
      <w:bookmarkStart w:id="136" w:name="_Toc163555275"/>
      <w:bookmarkStart w:id="137" w:name="_Toc163584188"/>
      <w:bookmarkStart w:id="138" w:name="_Toc163585856"/>
      <w:bookmarkStart w:id="139" w:name="_Toc166002323"/>
      <w:bookmarkStart w:id="140" w:name="_Toc166067966"/>
      <w:bookmarkStart w:id="141" w:name="_Toc166077721"/>
      <w:bookmarkStart w:id="142" w:name="_Toc168059570"/>
      <w:bookmarkStart w:id="143" w:name="_Toc168066757"/>
      <w:bookmarkStart w:id="144" w:name="_Toc170743872"/>
      <w:bookmarkStart w:id="145" w:name="_Toc173433066"/>
      <w:bookmarkStart w:id="146" w:name="_Toc173559786"/>
      <w:bookmarkStart w:id="147" w:name="_Toc176276473"/>
      <w:bookmarkStart w:id="148" w:name="_Toc181607048"/>
      <w:bookmarkStart w:id="149" w:name="_Toc181607107"/>
      <w:bookmarkStart w:id="150" w:name="_Toc205193541"/>
      <w:bookmarkStart w:id="151" w:name="_Toc205193598"/>
      <w:bookmarkStart w:id="152" w:name="_Toc205202485"/>
      <w:bookmarkStart w:id="153" w:name="_Toc205202566"/>
      <w:bookmarkStart w:id="154" w:name="_Toc207792078"/>
      <w:bookmarkStart w:id="155" w:name="_Toc207792985"/>
      <w:bookmarkStart w:id="156" w:name="_Toc207885159"/>
      <w:bookmarkStart w:id="157" w:name="_Toc210321858"/>
      <w:bookmarkStart w:id="158" w:name="_Toc210322226"/>
      <w:bookmarkStart w:id="159" w:name="_Toc210402141"/>
      <w:bookmarkStart w:id="160" w:name="_Toc213083482"/>
      <w:bookmarkStart w:id="161" w:name="_Toc213165095"/>
      <w:bookmarkStart w:id="162" w:name="_Toc213165143"/>
      <w:bookmarkStart w:id="163" w:name="_Toc215588938"/>
      <w:bookmarkStart w:id="164" w:name="_Toc215588993"/>
      <w:r w:rsidRPr="00807337">
        <w:rPr>
          <w:rFonts w:ascii="Segoe UI" w:hAnsi="Segoe UI" w:cs="Segoe UI"/>
          <w:b/>
          <w:bCs/>
          <w:sz w:val="28"/>
          <w:szCs w:val="28"/>
        </w:rPr>
        <w:t>E</w:t>
      </w:r>
      <w:r w:rsidR="00023100" w:rsidRPr="00807337">
        <w:rPr>
          <w:rFonts w:ascii="Segoe UI" w:hAnsi="Segoe UI" w:cs="Segoe UI"/>
          <w:b/>
          <w:bCs/>
          <w:sz w:val="28"/>
          <w:szCs w:val="28"/>
        </w:rPr>
        <w:t>nergy</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ACB7D9F" w14:textId="7559BA2E" w:rsidR="000B5830" w:rsidRPr="00807337" w:rsidRDefault="00023100" w:rsidP="00807337">
      <w:pPr>
        <w:pStyle w:val="Heading2"/>
        <w:spacing w:before="0" w:line="240" w:lineRule="auto"/>
        <w:rPr>
          <w:rFonts w:ascii="Segoe UI" w:hAnsi="Segoe UI" w:cs="Segoe UI"/>
          <w:b/>
          <w:bCs/>
          <w:sz w:val="23"/>
          <w:szCs w:val="23"/>
        </w:rPr>
      </w:pPr>
      <w:bookmarkStart w:id="165" w:name="_Toc138861408"/>
      <w:bookmarkStart w:id="166" w:name="_Toc138861424"/>
      <w:bookmarkStart w:id="167" w:name="_Toc138861434"/>
      <w:bookmarkStart w:id="168" w:name="_Toc138863463"/>
      <w:bookmarkStart w:id="169" w:name="_Toc138947913"/>
      <w:bookmarkStart w:id="170" w:name="_Toc138948868"/>
      <w:bookmarkStart w:id="171" w:name="_Toc139290493"/>
      <w:bookmarkStart w:id="172" w:name="_Toc139290603"/>
      <w:bookmarkStart w:id="173" w:name="_Toc139291365"/>
      <w:bookmarkStart w:id="174" w:name="_Toc139291534"/>
      <w:bookmarkStart w:id="175" w:name="_Toc139291687"/>
      <w:bookmarkStart w:id="176" w:name="_Toc142033619"/>
      <w:bookmarkStart w:id="177" w:name="_Toc142078777"/>
      <w:bookmarkStart w:id="178" w:name="_Toc144806374"/>
      <w:bookmarkStart w:id="179" w:name="_Toc144832048"/>
      <w:bookmarkStart w:id="180" w:name="_Toc144832224"/>
      <w:bookmarkStart w:id="181" w:name="_Toc144832287"/>
      <w:bookmarkStart w:id="182" w:name="_Toc147496119"/>
      <w:bookmarkStart w:id="183" w:name="_Toc149916410"/>
      <w:bookmarkStart w:id="184" w:name="_Toc149922527"/>
      <w:bookmarkStart w:id="185" w:name="_Toc152563686"/>
      <w:bookmarkStart w:id="186" w:name="_Toc155260102"/>
      <w:bookmarkStart w:id="187" w:name="_Toc155266231"/>
      <w:bookmarkStart w:id="188" w:name="_Toc157786298"/>
      <w:bookmarkStart w:id="189" w:name="_Toc163555276"/>
      <w:bookmarkStart w:id="190" w:name="_Toc163584189"/>
      <w:bookmarkStart w:id="191" w:name="_Toc163585857"/>
      <w:bookmarkStart w:id="192" w:name="_Toc166002324"/>
      <w:bookmarkStart w:id="193" w:name="_Toc166067967"/>
      <w:bookmarkStart w:id="194" w:name="_Toc166077722"/>
      <w:bookmarkStart w:id="195" w:name="_Toc168059571"/>
      <w:bookmarkStart w:id="196" w:name="_Toc168066758"/>
      <w:bookmarkStart w:id="197" w:name="_Toc170743873"/>
      <w:bookmarkStart w:id="198" w:name="_Toc173433067"/>
      <w:bookmarkStart w:id="199" w:name="_Toc173559787"/>
      <w:bookmarkStart w:id="200" w:name="_Toc176276474"/>
      <w:bookmarkStart w:id="201" w:name="_Toc181607049"/>
      <w:bookmarkStart w:id="202" w:name="_Toc181607108"/>
      <w:bookmarkStart w:id="203" w:name="_Toc205193542"/>
      <w:bookmarkStart w:id="204" w:name="_Toc205193599"/>
      <w:bookmarkStart w:id="205" w:name="_Toc205202486"/>
      <w:bookmarkStart w:id="206" w:name="_Toc205202567"/>
      <w:bookmarkStart w:id="207" w:name="_Toc207792079"/>
      <w:bookmarkStart w:id="208" w:name="_Toc207792986"/>
      <w:bookmarkStart w:id="209" w:name="_Toc207885160"/>
      <w:bookmarkStart w:id="210" w:name="_Toc210321859"/>
      <w:bookmarkStart w:id="211" w:name="_Toc210322227"/>
      <w:bookmarkStart w:id="212" w:name="_Toc210402142"/>
      <w:bookmarkStart w:id="213" w:name="_Toc213083483"/>
      <w:bookmarkStart w:id="214" w:name="_Toc213165096"/>
      <w:bookmarkStart w:id="215" w:name="_Toc213165144"/>
      <w:bookmarkStart w:id="216" w:name="_Toc215588939"/>
      <w:bookmarkStart w:id="217" w:name="_Toc215588994"/>
      <w:r w:rsidRPr="00807337">
        <w:rPr>
          <w:rFonts w:ascii="Segoe UI" w:hAnsi="Segoe UI" w:cs="Segoe UI"/>
          <w:b/>
          <w:bCs/>
          <w:sz w:val="23"/>
          <w:szCs w:val="23"/>
        </w:rPr>
        <w:t>Federal Updates</w:t>
      </w:r>
      <w:bookmarkStart w:id="218" w:name="_Toc170743874"/>
      <w:bookmarkStart w:id="219" w:name="_Toc138863465"/>
      <w:bookmarkStart w:id="220" w:name="_Toc138947914"/>
      <w:bookmarkStart w:id="221" w:name="_Toc138948869"/>
      <w:bookmarkStart w:id="222" w:name="_Toc139290495"/>
      <w:bookmarkStart w:id="223" w:name="_Toc139290605"/>
      <w:bookmarkStart w:id="224" w:name="_Toc139291367"/>
      <w:bookmarkStart w:id="225" w:name="_Toc139291536"/>
      <w:bookmarkStart w:id="226" w:name="_Toc139291689"/>
      <w:bookmarkStart w:id="227" w:name="_Toc142033620"/>
      <w:bookmarkStart w:id="228" w:name="_Toc142078778"/>
      <w:bookmarkStart w:id="229" w:name="_Toc144806375"/>
      <w:bookmarkStart w:id="230" w:name="_Toc144832049"/>
      <w:bookmarkStart w:id="231" w:name="_Toc144832225"/>
      <w:bookmarkStart w:id="232" w:name="_Toc144832288"/>
      <w:bookmarkStart w:id="233" w:name="_Toc147496120"/>
      <w:bookmarkStart w:id="234" w:name="_Toc149916411"/>
      <w:bookmarkStart w:id="235" w:name="_Toc149922528"/>
      <w:bookmarkStart w:id="236" w:name="_Toc152563688"/>
      <w:bookmarkStart w:id="237" w:name="_Toc155260104"/>
      <w:bookmarkStart w:id="238" w:name="_Toc155266233"/>
      <w:bookmarkStart w:id="239" w:name="_Toc157786301"/>
      <w:bookmarkStart w:id="240" w:name="_Toc163555278"/>
      <w:bookmarkStart w:id="241" w:name="_Toc163584191"/>
      <w:bookmarkStart w:id="242" w:name="_Toc163585859"/>
      <w:bookmarkStart w:id="243" w:name="_Toc166002325"/>
      <w:bookmarkStart w:id="244" w:name="_Toc166067968"/>
      <w:bookmarkStart w:id="245" w:name="_Toc166077723"/>
      <w:bookmarkStart w:id="246" w:name="_Toc168059572"/>
      <w:bookmarkStart w:id="247" w:name="_Toc16806675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bookmarkStart w:id="248" w:name="_Toc170743877"/>
    <w:bookmarkStart w:id="249" w:name="_Toc173433071"/>
    <w:bookmarkStart w:id="250" w:name="_Toc173559788"/>
    <w:bookmarkStart w:id="251" w:name="_Toc176276475"/>
    <w:bookmarkStart w:id="252" w:name="_Toc181607050"/>
    <w:bookmarkStart w:id="253" w:name="_Toc181607109"/>
    <w:bookmarkStart w:id="254" w:name="_Toc205193543"/>
    <w:bookmarkStart w:id="255" w:name="_Toc205193600"/>
    <w:bookmarkStart w:id="256" w:name="_Toc205202487"/>
    <w:bookmarkStart w:id="257" w:name="_Toc205202568"/>
    <w:bookmarkStart w:id="258" w:name="_Toc207792080"/>
    <w:bookmarkStart w:id="259" w:name="_Toc207792987"/>
    <w:bookmarkStart w:id="260" w:name="_Toc207885161"/>
    <w:bookmarkStart w:id="261" w:name="_Toc210321860"/>
    <w:bookmarkStart w:id="262" w:name="_Toc210322228"/>
    <w:bookmarkStart w:id="263" w:name="_Toc210402143"/>
    <w:bookmarkStart w:id="264" w:name="_Toc213083484"/>
    <w:bookmarkStart w:id="265" w:name="_Toc213165097"/>
    <w:bookmarkStart w:id="266" w:name="_Toc213165145"/>
    <w:bookmarkStart w:id="267" w:name="_Toc215588940"/>
    <w:bookmarkStart w:id="268" w:name="_Toc215588995"/>
    <w:bookmarkStart w:id="269" w:name="_Toc138863467"/>
    <w:bookmarkStart w:id="270" w:name="_Toc138947916"/>
    <w:bookmarkStart w:id="271" w:name="_Toc138948871"/>
    <w:bookmarkStart w:id="272" w:name="_Toc139290496"/>
    <w:bookmarkStart w:id="273" w:name="_Toc139290606"/>
    <w:bookmarkStart w:id="274" w:name="_Toc139291368"/>
    <w:bookmarkStart w:id="275" w:name="_Toc139291537"/>
    <w:bookmarkStart w:id="276" w:name="_Toc139291690"/>
    <w:bookmarkStart w:id="277" w:name="_Toc142033621"/>
    <w:bookmarkStart w:id="278" w:name="_Toc142078779"/>
    <w:bookmarkStart w:id="279" w:name="_Toc138863466"/>
    <w:bookmarkStart w:id="280" w:name="_Toc138947915"/>
    <w:bookmarkStart w:id="281" w:name="_Toc138948870"/>
    <w:bookmarkStart w:id="282" w:name="_Toc173433068"/>
    <w:p w14:paraId="255C657F" w14:textId="3D3ECA80" w:rsidR="00236963" w:rsidRPr="00162035" w:rsidRDefault="00162035" w:rsidP="00162035">
      <w:pPr>
        <w:pStyle w:val="BodyBullets"/>
        <w:numPr>
          <w:ilvl w:val="0"/>
          <w:numId w:val="5"/>
        </w:numPr>
        <w:spacing w:after="0"/>
        <w:rPr>
          <w:rStyle w:val="Hyperlink"/>
          <w:color w:val="000000" w:themeColor="text1"/>
        </w:rPr>
      </w:pPr>
      <w:r w:rsidRPr="00162035">
        <w:rPr>
          <w:rStyle w:val="Hyperlink"/>
          <w:color w:val="000000" w:themeColor="text1"/>
        </w:rPr>
        <w:fldChar w:fldCharType="begin"/>
      </w:r>
      <w:r w:rsidRPr="00162035">
        <w:rPr>
          <w:rStyle w:val="Hyperlink"/>
          <w:color w:val="000000" w:themeColor="text1"/>
        </w:rPr>
        <w:instrText>HYPERLINK "https://www.transportation.gov/briefing-room/trumps-transportation-secretary-sean-p-duffy-streamlines-regulations-make-energy"</w:instrText>
      </w:r>
      <w:r w:rsidRPr="00162035">
        <w:rPr>
          <w:rStyle w:val="Hyperlink"/>
          <w:color w:val="000000" w:themeColor="text1"/>
        </w:rPr>
      </w:r>
      <w:r w:rsidRPr="00162035">
        <w:rPr>
          <w:rStyle w:val="Hyperlink"/>
          <w:color w:val="000000" w:themeColor="text1"/>
        </w:rPr>
        <w:fldChar w:fldCharType="separate"/>
      </w:r>
      <w:r w:rsidRPr="001334F3">
        <w:rPr>
          <w:rStyle w:val="Hyperlink"/>
          <w:color w:val="000000" w:themeColor="text1"/>
          <w:u w:val="none"/>
        </w:rPr>
        <w:t xml:space="preserve">Trump’s Transportation Secretary Sean P. Duffy </w:t>
      </w:r>
      <w:r w:rsidRPr="00162035">
        <w:rPr>
          <w:rStyle w:val="Hyperlink"/>
          <w:color w:val="000000" w:themeColor="text1"/>
        </w:rPr>
        <w:t>Streamlines Regulations to Make Energy Products More Affordable for American Families</w:t>
      </w:r>
      <w:r w:rsidRPr="00162035">
        <w:rPr>
          <w:rStyle w:val="Hyperlink"/>
          <w:color w:val="000000" w:themeColor="text1"/>
        </w:rPr>
        <w:fldChar w:fldCharType="end"/>
      </w:r>
    </w:p>
    <w:p w14:paraId="4EB38BFD" w14:textId="47C32B2E" w:rsidR="005A3F0F" w:rsidRPr="00807337" w:rsidRDefault="005A3F0F"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FERC</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bookmarkStart w:id="283" w:name="_Toc170743875"/>
    <w:bookmarkStart w:id="284" w:name="_Toc173433069"/>
    <w:bookmarkStart w:id="285" w:name="_Toc173559789"/>
    <w:bookmarkStart w:id="286" w:name="_Toc176276476"/>
    <w:bookmarkStart w:id="287" w:name="_Toc181607051"/>
    <w:bookmarkStart w:id="288" w:name="_Toc181607110"/>
    <w:bookmarkStart w:id="289" w:name="_Toc205193544"/>
    <w:bookmarkStart w:id="290" w:name="_Toc205193601"/>
    <w:bookmarkStart w:id="291" w:name="_Toc205202488"/>
    <w:bookmarkStart w:id="292" w:name="_Toc205202569"/>
    <w:bookmarkStart w:id="293" w:name="_Toc207792081"/>
    <w:bookmarkStart w:id="294" w:name="_Toc207792988"/>
    <w:bookmarkStart w:id="295" w:name="_Toc207885162"/>
    <w:bookmarkStart w:id="296" w:name="_Toc210321861"/>
    <w:bookmarkStart w:id="297" w:name="_Toc210322229"/>
    <w:bookmarkStart w:id="298" w:name="_Toc210402144"/>
    <w:bookmarkStart w:id="299" w:name="_Toc213083485"/>
    <w:bookmarkStart w:id="300" w:name="_Toc213165098"/>
    <w:bookmarkStart w:id="301" w:name="_Toc213165146"/>
    <w:bookmarkEnd w:id="269"/>
    <w:bookmarkEnd w:id="270"/>
    <w:bookmarkEnd w:id="271"/>
    <w:bookmarkEnd w:id="272"/>
    <w:bookmarkEnd w:id="273"/>
    <w:bookmarkEnd w:id="274"/>
    <w:bookmarkEnd w:id="275"/>
    <w:bookmarkEnd w:id="276"/>
    <w:bookmarkEnd w:id="277"/>
    <w:bookmarkEnd w:id="278"/>
    <w:bookmarkEnd w:id="279"/>
    <w:bookmarkEnd w:id="280"/>
    <w:bookmarkEnd w:id="281"/>
    <w:p w14:paraId="4240A1A9" w14:textId="0AFEBF63" w:rsidR="00F22CDA" w:rsidRPr="009271EF" w:rsidRDefault="00F22CDA" w:rsidP="00807337">
      <w:pPr>
        <w:pStyle w:val="ListParagraph"/>
        <w:numPr>
          <w:ilvl w:val="0"/>
          <w:numId w:val="3"/>
        </w:numPr>
        <w:spacing w:before="0" w:after="0" w:line="240" w:lineRule="auto"/>
        <w:rPr>
          <w:rFonts w:ascii="Segoe UI" w:hAnsi="Segoe UI" w:cs="Segoe UI"/>
          <w:color w:val="000000" w:themeColor="text1"/>
          <w:sz w:val="23"/>
          <w:szCs w:val="23"/>
        </w:rPr>
      </w:pPr>
      <w:r w:rsidRPr="009271EF">
        <w:rPr>
          <w:rFonts w:ascii="Segoe UI" w:hAnsi="Segoe UI" w:cs="Segoe UI"/>
          <w:color w:val="000000" w:themeColor="text1"/>
          <w:sz w:val="23"/>
          <w:szCs w:val="23"/>
        </w:rPr>
        <w:fldChar w:fldCharType="begin"/>
      </w:r>
      <w:r w:rsidRPr="009271EF">
        <w:rPr>
          <w:rFonts w:ascii="Segoe UI" w:hAnsi="Segoe UI" w:cs="Segoe UI"/>
          <w:color w:val="000000" w:themeColor="text1"/>
          <w:sz w:val="23"/>
          <w:szCs w:val="23"/>
        </w:rPr>
        <w:instrText>HYPERLINK "https://nam10.safelinks.protection.outlook.com/?url=https%3A%2F%2Fferc.gov%2Fnews-events%2Fnews%2Fferc-issues-agenda-and-notice-fourth-meeting-federal-and-state-current-issues&amp;data=05%7C02%7Cmichelle.bell%40ag.tamu.edu%7C987f9c4056474c283ea408de6127e918%7C9fd7580a64724d9ca142d131d3a7a116%7C0%7C0%7C639055021210530228%7CUnknown%7CTWFpbGZsb3d8eyJFbXB0eU1hcGkiOnRydWUsIlYiOiIwLjAuMDAwMCIsIlAiOiJXaW4zMiIsIkFOIjoiTWFpbCIsIldUIjoyfQ%3D%3D%7C0%7C%7C%7C&amp;sdata=GZvUyhwvgVcD58YwbRzeTq4bz%2FFbxO2wP1AJzQz9U6U%3D&amp;reserved=0"</w:instrText>
      </w:r>
      <w:r w:rsidRPr="009271EF">
        <w:rPr>
          <w:rFonts w:ascii="Segoe UI" w:hAnsi="Segoe UI" w:cs="Segoe UI"/>
          <w:color w:val="000000" w:themeColor="text1"/>
          <w:sz w:val="23"/>
          <w:szCs w:val="23"/>
        </w:rPr>
      </w:r>
      <w:r w:rsidRPr="009271EF">
        <w:rPr>
          <w:rFonts w:ascii="Segoe UI" w:hAnsi="Segoe UI" w:cs="Segoe UI"/>
          <w:color w:val="000000" w:themeColor="text1"/>
          <w:sz w:val="23"/>
          <w:szCs w:val="23"/>
        </w:rPr>
        <w:fldChar w:fldCharType="separate"/>
      </w:r>
      <w:r w:rsidRPr="009271EF">
        <w:rPr>
          <w:rStyle w:val="Hyperlink"/>
          <w:rFonts w:ascii="Segoe UI" w:hAnsi="Segoe UI" w:cs="Segoe UI"/>
          <w:color w:val="000000" w:themeColor="text1"/>
          <w:sz w:val="23"/>
          <w:szCs w:val="23"/>
        </w:rPr>
        <w:t>FERC Issues Agenda and Notice for the Fourth Meeting of the Federal and State Current Issues Collaborative</w:t>
      </w:r>
      <w:r w:rsidRPr="009271EF">
        <w:rPr>
          <w:rFonts w:ascii="Segoe UI" w:hAnsi="Segoe UI" w:cs="Segoe UI"/>
          <w:color w:val="000000" w:themeColor="text1"/>
          <w:sz w:val="23"/>
          <w:szCs w:val="23"/>
        </w:rPr>
        <w:fldChar w:fldCharType="end"/>
      </w:r>
    </w:p>
    <w:p w14:paraId="627B54B7" w14:textId="3A54A44F" w:rsidR="00F22CDA" w:rsidRPr="009271EF" w:rsidRDefault="00F22CDA" w:rsidP="00807337">
      <w:pPr>
        <w:pStyle w:val="ListParagraph"/>
        <w:numPr>
          <w:ilvl w:val="0"/>
          <w:numId w:val="3"/>
        </w:numPr>
        <w:spacing w:before="0" w:after="0" w:line="240" w:lineRule="auto"/>
        <w:rPr>
          <w:rFonts w:ascii="Segoe UI" w:hAnsi="Segoe UI" w:cs="Segoe UI"/>
          <w:color w:val="000000" w:themeColor="text1"/>
          <w:sz w:val="23"/>
          <w:szCs w:val="23"/>
        </w:rPr>
      </w:pPr>
      <w:hyperlink r:id="rId17" w:history="1">
        <w:r w:rsidRPr="009271EF">
          <w:rPr>
            <w:rStyle w:val="Hyperlink"/>
            <w:rFonts w:ascii="Segoe UI" w:hAnsi="Segoe UI" w:cs="Segoe UI"/>
            <w:color w:val="000000" w:themeColor="text1"/>
            <w:sz w:val="23"/>
            <w:szCs w:val="23"/>
            <w:u w:val="none"/>
          </w:rPr>
          <w:t xml:space="preserve">House Subcommittee on Energy | </w:t>
        </w:r>
        <w:r w:rsidRPr="009271EF">
          <w:rPr>
            <w:rStyle w:val="Hyperlink"/>
            <w:rFonts w:ascii="Segoe UI" w:hAnsi="Segoe UI" w:cs="Segoe UI"/>
            <w:color w:val="000000" w:themeColor="text1"/>
            <w:sz w:val="23"/>
            <w:szCs w:val="23"/>
          </w:rPr>
          <w:t>Oversight of FERC: Advancing Affordable and Reliable Energy for All Americans</w:t>
        </w:r>
      </w:hyperlink>
    </w:p>
    <w:p w14:paraId="3F8DD9E0" w14:textId="41DFD023" w:rsidR="00A317C0" w:rsidRPr="009271EF" w:rsidRDefault="00972B92" w:rsidP="00807337">
      <w:pPr>
        <w:pStyle w:val="ListParagraph"/>
        <w:numPr>
          <w:ilvl w:val="0"/>
          <w:numId w:val="3"/>
        </w:numPr>
        <w:spacing w:before="0" w:after="0" w:line="240" w:lineRule="auto"/>
        <w:rPr>
          <w:rFonts w:ascii="Segoe UI" w:hAnsi="Segoe UI" w:cs="Segoe UI"/>
          <w:color w:val="000000" w:themeColor="text1"/>
          <w:sz w:val="23"/>
          <w:szCs w:val="23"/>
        </w:rPr>
      </w:pPr>
      <w:hyperlink r:id="rId18" w:history="1">
        <w:r w:rsidRPr="009271EF">
          <w:rPr>
            <w:rStyle w:val="Hyperlink"/>
            <w:rFonts w:ascii="Segoe UI" w:hAnsi="Segoe UI" w:cs="Segoe UI"/>
            <w:color w:val="000000" w:themeColor="text1"/>
            <w:sz w:val="23"/>
            <w:szCs w:val="23"/>
          </w:rPr>
          <w:t>January</w:t>
        </w:r>
        <w:r w:rsidR="00462D53" w:rsidRPr="009271EF">
          <w:rPr>
            <w:rStyle w:val="Hyperlink"/>
            <w:rFonts w:ascii="Segoe UI" w:hAnsi="Segoe UI" w:cs="Segoe UI"/>
            <w:color w:val="000000" w:themeColor="text1"/>
            <w:sz w:val="23"/>
            <w:szCs w:val="23"/>
          </w:rPr>
          <w:t xml:space="preserve"> 202</w:t>
        </w:r>
        <w:r w:rsidRPr="009271EF">
          <w:rPr>
            <w:rStyle w:val="Hyperlink"/>
            <w:rFonts w:ascii="Segoe UI" w:hAnsi="Segoe UI" w:cs="Segoe UI"/>
            <w:color w:val="000000" w:themeColor="text1"/>
            <w:sz w:val="23"/>
            <w:szCs w:val="23"/>
          </w:rPr>
          <w:t>6</w:t>
        </w:r>
        <w:r w:rsidR="00462D53" w:rsidRPr="009271EF">
          <w:rPr>
            <w:rStyle w:val="Hyperlink"/>
            <w:rFonts w:ascii="Segoe UI" w:hAnsi="Segoe UI" w:cs="Segoe UI"/>
            <w:color w:val="000000" w:themeColor="text1"/>
            <w:sz w:val="23"/>
            <w:szCs w:val="23"/>
          </w:rPr>
          <w:t xml:space="preserve"> Highlights</w:t>
        </w:r>
      </w:hyperlink>
      <w:r w:rsidR="00462D53" w:rsidRPr="009271EF">
        <w:rPr>
          <w:rFonts w:ascii="Segoe UI" w:hAnsi="Segoe UI" w:cs="Segoe UI"/>
          <w:color w:val="000000" w:themeColor="text1"/>
          <w:sz w:val="23"/>
          <w:szCs w:val="23"/>
        </w:rPr>
        <w:t xml:space="preserve"> </w:t>
      </w:r>
      <w:hyperlink r:id="rId19" w:history="1">
        <w:r w:rsidR="00A317C0" w:rsidRPr="009271EF">
          <w:rPr>
            <w:rStyle w:val="Hyperlink"/>
            <w:rFonts w:ascii="Segoe UI" w:hAnsi="Segoe UI" w:cs="Segoe UI"/>
            <w:color w:val="000000" w:themeColor="text1"/>
            <w:sz w:val="23"/>
            <w:szCs w:val="23"/>
            <w:u w:val="none"/>
          </w:rPr>
          <w:t xml:space="preserve">| FERC insight | Volume </w:t>
        </w:r>
        <w:r w:rsidR="00BA7F6F" w:rsidRPr="009271EF">
          <w:rPr>
            <w:rStyle w:val="Hyperlink"/>
            <w:rFonts w:ascii="Segoe UI" w:hAnsi="Segoe UI" w:cs="Segoe UI"/>
            <w:color w:val="000000" w:themeColor="text1"/>
            <w:sz w:val="23"/>
            <w:szCs w:val="23"/>
            <w:u w:val="none"/>
          </w:rPr>
          <w:t>1</w:t>
        </w:r>
        <w:r w:rsidR="00A317C0" w:rsidRPr="009271EF">
          <w:rPr>
            <w:rStyle w:val="Hyperlink"/>
            <w:rFonts w:ascii="Segoe UI" w:hAnsi="Segoe UI" w:cs="Segoe UI"/>
            <w:color w:val="000000" w:themeColor="text1"/>
            <w:sz w:val="23"/>
            <w:szCs w:val="23"/>
            <w:u w:val="none"/>
          </w:rPr>
          <w:t xml:space="preserve"> </w:t>
        </w:r>
      </w:hyperlink>
    </w:p>
    <w:p w14:paraId="44E23C53" w14:textId="15861F13" w:rsidR="00163471" w:rsidRPr="009271EF" w:rsidRDefault="00163471" w:rsidP="00807337">
      <w:pPr>
        <w:pStyle w:val="ListParagraph"/>
        <w:numPr>
          <w:ilvl w:val="0"/>
          <w:numId w:val="3"/>
        </w:numPr>
        <w:spacing w:before="0" w:after="0" w:line="240" w:lineRule="auto"/>
        <w:rPr>
          <w:rFonts w:ascii="Segoe UI" w:hAnsi="Segoe UI" w:cs="Segoe UI"/>
          <w:color w:val="000000" w:themeColor="text1"/>
          <w:sz w:val="23"/>
          <w:szCs w:val="23"/>
        </w:rPr>
      </w:pPr>
      <w:hyperlink r:id="rId20" w:history="1">
        <w:r w:rsidRPr="009271EF">
          <w:rPr>
            <w:rStyle w:val="Hyperlink"/>
            <w:rFonts w:ascii="Segoe UI" w:hAnsi="Segoe UI" w:cs="Segoe UI"/>
            <w:color w:val="000000" w:themeColor="text1"/>
            <w:sz w:val="23"/>
            <w:szCs w:val="23"/>
            <w:u w:val="none"/>
          </w:rPr>
          <w:t xml:space="preserve">Summaries | </w:t>
        </w:r>
        <w:r w:rsidRPr="009271EF">
          <w:rPr>
            <w:rStyle w:val="Hyperlink"/>
            <w:rFonts w:ascii="Segoe UI" w:hAnsi="Segoe UI" w:cs="Segoe UI"/>
            <w:color w:val="000000" w:themeColor="text1"/>
            <w:sz w:val="23"/>
            <w:szCs w:val="23"/>
          </w:rPr>
          <w:t>January 2026 Commission Meeting</w:t>
        </w:r>
      </w:hyperlink>
    </w:p>
    <w:p w14:paraId="58BE1E10" w14:textId="31273610" w:rsidR="00163471" w:rsidRPr="009271EF" w:rsidRDefault="001E7A12" w:rsidP="00807337">
      <w:pPr>
        <w:pStyle w:val="ListParagraph"/>
        <w:numPr>
          <w:ilvl w:val="0"/>
          <w:numId w:val="3"/>
        </w:numPr>
        <w:spacing w:before="0" w:after="0" w:line="240" w:lineRule="auto"/>
        <w:rPr>
          <w:rFonts w:ascii="Segoe UI" w:hAnsi="Segoe UI" w:cs="Segoe UI"/>
          <w:color w:val="000000" w:themeColor="text1"/>
          <w:sz w:val="23"/>
          <w:szCs w:val="23"/>
        </w:rPr>
      </w:pPr>
      <w:hyperlink r:id="rId21" w:history="1">
        <w:r w:rsidRPr="009271EF">
          <w:rPr>
            <w:rStyle w:val="Hyperlink"/>
            <w:rFonts w:ascii="Segoe UI" w:hAnsi="Segoe UI" w:cs="Segoe UI"/>
            <w:color w:val="000000" w:themeColor="text1"/>
            <w:sz w:val="23"/>
            <w:szCs w:val="23"/>
          </w:rPr>
          <w:t>Sunshine Notice</w:t>
        </w:r>
        <w:r w:rsidRPr="009271EF">
          <w:rPr>
            <w:rStyle w:val="Hyperlink"/>
            <w:rFonts w:ascii="Segoe UI" w:hAnsi="Segoe UI" w:cs="Segoe UI"/>
            <w:color w:val="000000" w:themeColor="text1"/>
            <w:sz w:val="23"/>
            <w:szCs w:val="23"/>
            <w:u w:val="none"/>
          </w:rPr>
          <w:t xml:space="preserve"> | January 2026 Commission Meeting</w:t>
        </w:r>
      </w:hyperlink>
    </w:p>
    <w:p w14:paraId="14F3CFEC" w14:textId="468D771B" w:rsidR="005A3F0F" w:rsidRPr="00807337" w:rsidRDefault="005A3F0F" w:rsidP="00807337">
      <w:pPr>
        <w:pStyle w:val="Heading3"/>
        <w:spacing w:before="0" w:line="240" w:lineRule="auto"/>
        <w:rPr>
          <w:rFonts w:ascii="Segoe UI" w:hAnsi="Segoe UI" w:cs="Segoe UI"/>
          <w:b/>
          <w:bCs/>
          <w:sz w:val="23"/>
          <w:szCs w:val="23"/>
        </w:rPr>
      </w:pPr>
      <w:bookmarkStart w:id="302" w:name="_Toc215588941"/>
      <w:bookmarkStart w:id="303" w:name="_Toc215588996"/>
      <w:r w:rsidRPr="00807337">
        <w:rPr>
          <w:rFonts w:ascii="Segoe UI" w:hAnsi="Segoe UI" w:cs="Segoe UI"/>
          <w:b/>
          <w:bCs/>
          <w:sz w:val="23"/>
          <w:szCs w:val="23"/>
        </w:rPr>
        <w:t>DOE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557E913" w14:textId="432FB327" w:rsidR="002B1E26" w:rsidRPr="00A70F07" w:rsidRDefault="002B1E26" w:rsidP="00807337">
      <w:pPr>
        <w:pStyle w:val="BodyBullets"/>
        <w:spacing w:after="0"/>
        <w:rPr>
          <w:color w:val="000000" w:themeColor="text1"/>
        </w:rPr>
      </w:pPr>
      <w:hyperlink r:id="rId22" w:history="1">
        <w:r w:rsidRPr="00A70F07">
          <w:rPr>
            <w:rStyle w:val="Hyperlink"/>
            <w:color w:val="000000" w:themeColor="text1"/>
            <w:u w:val="none"/>
          </w:rPr>
          <w:t xml:space="preserve">FACT SHEET: The Department of Energy Is </w:t>
        </w:r>
        <w:r w:rsidRPr="00A70F07">
          <w:rPr>
            <w:rStyle w:val="Hyperlink"/>
            <w:color w:val="000000" w:themeColor="text1"/>
          </w:rPr>
          <w:t xml:space="preserve">Ending </w:t>
        </w:r>
        <w:proofErr w:type="gramStart"/>
        <w:r w:rsidRPr="00A70F07">
          <w:rPr>
            <w:rStyle w:val="Hyperlink"/>
            <w:color w:val="000000" w:themeColor="text1"/>
          </w:rPr>
          <w:t>The</w:t>
        </w:r>
        <w:proofErr w:type="gramEnd"/>
        <w:r w:rsidRPr="00A70F07">
          <w:rPr>
            <w:rStyle w:val="Hyperlink"/>
            <w:color w:val="000000" w:themeColor="text1"/>
          </w:rPr>
          <w:t xml:space="preserve"> War </w:t>
        </w:r>
        <w:proofErr w:type="gramStart"/>
        <w:r w:rsidRPr="00A70F07">
          <w:rPr>
            <w:rStyle w:val="Hyperlink"/>
            <w:color w:val="000000" w:themeColor="text1"/>
          </w:rPr>
          <w:t>On</w:t>
        </w:r>
        <w:proofErr w:type="gramEnd"/>
        <w:r w:rsidRPr="00A70F07">
          <w:rPr>
            <w:rStyle w:val="Hyperlink"/>
            <w:color w:val="000000" w:themeColor="text1"/>
          </w:rPr>
          <w:t xml:space="preserve"> Beautiful, Clean Coal</w:t>
        </w:r>
      </w:hyperlink>
    </w:p>
    <w:p w14:paraId="222FFA24" w14:textId="518423A2" w:rsidR="00FD1A6D" w:rsidRPr="00A70F07" w:rsidRDefault="00FD1A6D" w:rsidP="00807337">
      <w:pPr>
        <w:pStyle w:val="BodyBullets"/>
        <w:spacing w:after="0"/>
        <w:rPr>
          <w:color w:val="000000" w:themeColor="text1"/>
        </w:rPr>
      </w:pPr>
      <w:hyperlink r:id="rId23" w:history="1">
        <w:r w:rsidRPr="00A70F07">
          <w:rPr>
            <w:rStyle w:val="Hyperlink"/>
            <w:color w:val="000000" w:themeColor="text1"/>
            <w:u w:val="none"/>
          </w:rPr>
          <w:t xml:space="preserve">Energy Department Convenes </w:t>
        </w:r>
        <w:r w:rsidRPr="00A70F07">
          <w:rPr>
            <w:rStyle w:val="Hyperlink"/>
            <w:color w:val="000000" w:themeColor="text1"/>
          </w:rPr>
          <w:t>First National Coal Council Meeting</w:t>
        </w:r>
        <w:r w:rsidRPr="00A70F07">
          <w:rPr>
            <w:rStyle w:val="Hyperlink"/>
            <w:color w:val="000000" w:themeColor="text1"/>
            <w:u w:val="none"/>
          </w:rPr>
          <w:t xml:space="preserve"> Under Renewed Charter, Reaffirming Coal’s Role in Unleashing American Energy </w:t>
        </w:r>
      </w:hyperlink>
    </w:p>
    <w:p w14:paraId="6D832E77" w14:textId="215DAFDA" w:rsidR="00CC1973" w:rsidRPr="00A70F07" w:rsidRDefault="00CC1973" w:rsidP="00807337">
      <w:pPr>
        <w:pStyle w:val="BodyBullets"/>
        <w:spacing w:after="0"/>
        <w:rPr>
          <w:color w:val="000000" w:themeColor="text1"/>
        </w:rPr>
      </w:pPr>
      <w:hyperlink r:id="rId24" w:history="1">
        <w:r w:rsidRPr="00A70F07">
          <w:rPr>
            <w:rStyle w:val="Hyperlink"/>
            <w:color w:val="000000" w:themeColor="text1"/>
            <w:u w:val="none"/>
          </w:rPr>
          <w:t xml:space="preserve">FACT SHEET: Trump Administration </w:t>
        </w:r>
        <w:r w:rsidRPr="00A70F07">
          <w:rPr>
            <w:rStyle w:val="Hyperlink"/>
            <w:color w:val="000000" w:themeColor="text1"/>
          </w:rPr>
          <w:t xml:space="preserve">Outlines Plan </w:t>
        </w:r>
        <w:proofErr w:type="gramStart"/>
        <w:r w:rsidRPr="00A70F07">
          <w:rPr>
            <w:rStyle w:val="Hyperlink"/>
            <w:color w:val="000000" w:themeColor="text1"/>
          </w:rPr>
          <w:t>To</w:t>
        </w:r>
        <w:proofErr w:type="gramEnd"/>
        <w:r w:rsidRPr="00A70F07">
          <w:rPr>
            <w:rStyle w:val="Hyperlink"/>
            <w:color w:val="000000" w:themeColor="text1"/>
          </w:rPr>
          <w:t xml:space="preserve"> Build Big Power Plants Again</w:t>
        </w:r>
      </w:hyperlink>
    </w:p>
    <w:p w14:paraId="122DD7AB" w14:textId="7475FD4B" w:rsidR="00D332B8" w:rsidRPr="00A70F07" w:rsidRDefault="00D332B8" w:rsidP="00807337">
      <w:pPr>
        <w:pStyle w:val="BodyBullets"/>
        <w:spacing w:after="0"/>
        <w:rPr>
          <w:color w:val="000000" w:themeColor="text1"/>
        </w:rPr>
      </w:pPr>
      <w:hyperlink r:id="rId25" w:history="1">
        <w:r w:rsidRPr="00A70F07">
          <w:rPr>
            <w:rStyle w:val="Hyperlink"/>
            <w:color w:val="000000" w:themeColor="text1"/>
            <w:u w:val="none"/>
          </w:rPr>
          <w:t xml:space="preserve">FACT SHEET: The Energy Department Is Delivering </w:t>
        </w:r>
        <w:proofErr w:type="gramStart"/>
        <w:r w:rsidRPr="00A70F07">
          <w:rPr>
            <w:rStyle w:val="Hyperlink"/>
            <w:color w:val="000000" w:themeColor="text1"/>
            <w:u w:val="none"/>
          </w:rPr>
          <w:t>On</w:t>
        </w:r>
        <w:proofErr w:type="gramEnd"/>
        <w:r w:rsidRPr="00A70F07">
          <w:rPr>
            <w:rStyle w:val="Hyperlink"/>
            <w:color w:val="000000" w:themeColor="text1"/>
            <w:u w:val="none"/>
          </w:rPr>
          <w:t xml:space="preserve"> </w:t>
        </w:r>
        <w:r w:rsidRPr="00A70F07">
          <w:rPr>
            <w:rStyle w:val="Hyperlink"/>
            <w:color w:val="000000" w:themeColor="text1"/>
          </w:rPr>
          <w:t xml:space="preserve">Accelerating </w:t>
        </w:r>
        <w:proofErr w:type="gramStart"/>
        <w:r w:rsidRPr="00A70F07">
          <w:rPr>
            <w:rStyle w:val="Hyperlink"/>
            <w:color w:val="000000" w:themeColor="text1"/>
          </w:rPr>
          <w:t>The</w:t>
        </w:r>
        <w:proofErr w:type="gramEnd"/>
        <w:r w:rsidRPr="00A70F07">
          <w:rPr>
            <w:rStyle w:val="Hyperlink"/>
            <w:color w:val="000000" w:themeColor="text1"/>
          </w:rPr>
          <w:t xml:space="preserve"> Deployment </w:t>
        </w:r>
        <w:proofErr w:type="gramStart"/>
        <w:r w:rsidRPr="00A70F07">
          <w:rPr>
            <w:rStyle w:val="Hyperlink"/>
            <w:color w:val="000000" w:themeColor="text1"/>
          </w:rPr>
          <w:t>Of</w:t>
        </w:r>
        <w:proofErr w:type="gramEnd"/>
        <w:r w:rsidRPr="00A70F07">
          <w:rPr>
            <w:rStyle w:val="Hyperlink"/>
            <w:color w:val="000000" w:themeColor="text1"/>
          </w:rPr>
          <w:t xml:space="preserve"> Nuclear Power </w:t>
        </w:r>
      </w:hyperlink>
    </w:p>
    <w:p w14:paraId="66C71C7A" w14:textId="74BD0320" w:rsidR="009354F1" w:rsidRPr="00A70F07" w:rsidRDefault="00FD3627" w:rsidP="00807337">
      <w:pPr>
        <w:pStyle w:val="BodyBullets"/>
        <w:spacing w:after="0"/>
        <w:rPr>
          <w:color w:val="000000" w:themeColor="text1"/>
        </w:rPr>
      </w:pPr>
      <w:hyperlink r:id="rId26" w:history="1">
        <w:r w:rsidRPr="00A70F07">
          <w:rPr>
            <w:rStyle w:val="Hyperlink"/>
            <w:color w:val="000000" w:themeColor="text1"/>
            <w:u w:val="none"/>
          </w:rPr>
          <w:t xml:space="preserve">FACT SHEET: Delivering On </w:t>
        </w:r>
        <w:r w:rsidRPr="00A70F07">
          <w:rPr>
            <w:rStyle w:val="Hyperlink"/>
            <w:color w:val="000000" w:themeColor="text1"/>
          </w:rPr>
          <w:t xml:space="preserve">U.S. Oil </w:t>
        </w:r>
        <w:proofErr w:type="gramStart"/>
        <w:r w:rsidRPr="00A70F07">
          <w:rPr>
            <w:rStyle w:val="Hyperlink"/>
            <w:color w:val="000000" w:themeColor="text1"/>
          </w:rPr>
          <w:t>And</w:t>
        </w:r>
        <w:proofErr w:type="gramEnd"/>
        <w:r w:rsidRPr="00A70F07">
          <w:rPr>
            <w:rStyle w:val="Hyperlink"/>
            <w:color w:val="000000" w:themeColor="text1"/>
          </w:rPr>
          <w:t xml:space="preserve"> Natural Gas Production</w:t>
        </w:r>
      </w:hyperlink>
    </w:p>
    <w:p w14:paraId="22BB0F84" w14:textId="61647AC7" w:rsidR="00C43032" w:rsidRPr="00A70F07" w:rsidRDefault="006407CB" w:rsidP="00807337">
      <w:pPr>
        <w:pStyle w:val="BodyBullets"/>
        <w:spacing w:after="0"/>
        <w:rPr>
          <w:color w:val="000000" w:themeColor="text1"/>
        </w:rPr>
      </w:pPr>
      <w:hyperlink r:id="rId27" w:history="1">
        <w:r w:rsidRPr="00A70F07">
          <w:rPr>
            <w:rStyle w:val="Hyperlink"/>
            <w:color w:val="000000" w:themeColor="text1"/>
            <w:u w:val="none"/>
          </w:rPr>
          <w:t>Energy Department Announces</w:t>
        </w:r>
        <w:r w:rsidRPr="00A70F07">
          <w:rPr>
            <w:rStyle w:val="Hyperlink"/>
            <w:color w:val="000000" w:themeColor="text1"/>
          </w:rPr>
          <w:t xml:space="preserve"> Realignment of Critical Minerals and Energy Innovation Programs</w:t>
        </w:r>
      </w:hyperlink>
    </w:p>
    <w:p w14:paraId="0752C536" w14:textId="4C4B95D2" w:rsidR="00B333B7" w:rsidRPr="00807337" w:rsidRDefault="00B333B7" w:rsidP="00807337">
      <w:pPr>
        <w:spacing w:before="0" w:after="0" w:line="240" w:lineRule="auto"/>
        <w:ind w:left="360"/>
        <w:rPr>
          <w:rFonts w:ascii="Segoe UI" w:hAnsi="Segoe UI" w:cs="Segoe UI"/>
          <w:b/>
          <w:bCs/>
          <w:color w:val="5E2C16" w:themeColor="accent2" w:themeShade="80"/>
          <w:sz w:val="23"/>
          <w:szCs w:val="23"/>
        </w:rPr>
      </w:pPr>
      <w:r w:rsidRPr="00807337">
        <w:rPr>
          <w:rFonts w:ascii="Segoe UI" w:hAnsi="Segoe UI" w:cs="Segoe UI"/>
          <w:b/>
          <w:bCs/>
          <w:color w:val="5E2C16" w:themeColor="accent2" w:themeShade="80"/>
          <w:sz w:val="23"/>
          <w:szCs w:val="23"/>
        </w:rPr>
        <w:t>EIA</w:t>
      </w:r>
    </w:p>
    <w:p w14:paraId="0FDDCD6D" w14:textId="3EB7B251" w:rsidR="009F52B7" w:rsidRPr="00A70F07" w:rsidRDefault="003E7930" w:rsidP="00807337">
      <w:pPr>
        <w:pStyle w:val="BodyBullets"/>
        <w:spacing w:after="0"/>
        <w:rPr>
          <w:color w:val="000000" w:themeColor="text1"/>
        </w:rPr>
      </w:pPr>
      <w:hyperlink r:id="rId28" w:history="1">
        <w:r w:rsidRPr="00A70F07">
          <w:rPr>
            <w:rStyle w:val="Hyperlink"/>
            <w:color w:val="000000" w:themeColor="text1"/>
          </w:rPr>
          <w:t>EIA forecasts strongest four-year growth in U.S. electricity demand since 2000, fueled by data centers</w:t>
        </w:r>
      </w:hyperlink>
    </w:p>
    <w:p w14:paraId="550CD9FA" w14:textId="2659876C" w:rsidR="00AC048E" w:rsidRPr="00A70F07" w:rsidRDefault="00AC048E" w:rsidP="00807337">
      <w:pPr>
        <w:pStyle w:val="BodyBullets"/>
        <w:spacing w:after="0"/>
        <w:rPr>
          <w:color w:val="000000" w:themeColor="text1"/>
        </w:rPr>
      </w:pPr>
      <w:hyperlink r:id="rId29" w:history="1">
        <w:r w:rsidRPr="00A70F07">
          <w:rPr>
            <w:rStyle w:val="Hyperlink"/>
            <w:color w:val="000000" w:themeColor="text1"/>
          </w:rPr>
          <w:t>Monthly Densified Biomass Fuel Report</w:t>
        </w:r>
      </w:hyperlink>
    </w:p>
    <w:p w14:paraId="2BD45424" w14:textId="3FE6D1CD" w:rsidR="00587173" w:rsidRPr="00A70F07" w:rsidRDefault="00587173" w:rsidP="00587173">
      <w:pPr>
        <w:pStyle w:val="BodyBullets"/>
        <w:rPr>
          <w:color w:val="000000" w:themeColor="text1"/>
          <w:u w:val="single"/>
        </w:rPr>
      </w:pPr>
      <w:hyperlink r:id="rId30" w:history="1">
        <w:r w:rsidRPr="00A70F07">
          <w:rPr>
            <w:rStyle w:val="Hyperlink"/>
            <w:color w:val="000000" w:themeColor="text1"/>
          </w:rPr>
          <w:t>Monthly Energy Review</w:t>
        </w:r>
      </w:hyperlink>
    </w:p>
    <w:p w14:paraId="31DDF4B7" w14:textId="77777777" w:rsidR="00FD795F" w:rsidRPr="00A70F07" w:rsidRDefault="00FD795F" w:rsidP="00FD795F">
      <w:pPr>
        <w:pStyle w:val="BodyBullets"/>
        <w:rPr>
          <w:color w:val="000000" w:themeColor="text1"/>
          <w:u w:val="single"/>
        </w:rPr>
      </w:pPr>
      <w:hyperlink r:id="rId31" w:history="1">
        <w:r w:rsidRPr="00A70F07">
          <w:rPr>
            <w:rStyle w:val="Hyperlink"/>
            <w:color w:val="000000" w:themeColor="text1"/>
          </w:rPr>
          <w:t>Electric Power Monthly</w:t>
        </w:r>
      </w:hyperlink>
    </w:p>
    <w:p w14:paraId="12E22A65" w14:textId="60E96CDE" w:rsidR="00AC048E" w:rsidRPr="00A70F07" w:rsidRDefault="00203D9E" w:rsidP="00807337">
      <w:pPr>
        <w:pStyle w:val="BodyBullets"/>
        <w:spacing w:after="0"/>
        <w:rPr>
          <w:color w:val="000000" w:themeColor="text1"/>
        </w:rPr>
      </w:pPr>
      <w:hyperlink r:id="rId32" w:history="1">
        <w:r w:rsidRPr="00A70F07">
          <w:rPr>
            <w:rStyle w:val="Hyperlink"/>
            <w:color w:val="000000" w:themeColor="text1"/>
          </w:rPr>
          <w:t>State Energy Data System: Coal through 2024</w:t>
        </w:r>
      </w:hyperlink>
    </w:p>
    <w:p w14:paraId="4992C27B" w14:textId="4D68109F" w:rsidR="00BA19B2" w:rsidRPr="00A70F07" w:rsidRDefault="00BA19B2" w:rsidP="00807337">
      <w:pPr>
        <w:pStyle w:val="BodyBullets"/>
        <w:spacing w:after="0"/>
        <w:rPr>
          <w:color w:val="000000" w:themeColor="text1"/>
        </w:rPr>
      </w:pPr>
      <w:hyperlink r:id="rId33" w:history="1">
        <w:r w:rsidRPr="00A70F07">
          <w:rPr>
            <w:rStyle w:val="Hyperlink"/>
            <w:color w:val="000000" w:themeColor="text1"/>
          </w:rPr>
          <w:t>US Oil and Gas Wells by Production Rate</w:t>
        </w:r>
      </w:hyperlink>
    </w:p>
    <w:p w14:paraId="0E950ADF" w14:textId="28B5C7AB" w:rsidR="009A0D50" w:rsidRPr="00A70F07" w:rsidRDefault="006E00BE" w:rsidP="00807337">
      <w:pPr>
        <w:pStyle w:val="BodyBullets"/>
        <w:spacing w:after="0"/>
        <w:rPr>
          <w:color w:val="000000" w:themeColor="text1"/>
        </w:rPr>
      </w:pPr>
      <w:hyperlink r:id="rId34" w:history="1">
        <w:r w:rsidRPr="00A70F07">
          <w:rPr>
            <w:rStyle w:val="Hyperlink"/>
            <w:color w:val="000000" w:themeColor="text1"/>
          </w:rPr>
          <w:t>Wholesale Electricity and Natural Gas Markets data</w:t>
        </w:r>
      </w:hyperlink>
    </w:p>
    <w:p w14:paraId="00568BCC" w14:textId="51F263D3" w:rsidR="00E52766" w:rsidRPr="00A70F07" w:rsidRDefault="00E52766" w:rsidP="00807337">
      <w:pPr>
        <w:pStyle w:val="BodyBullets"/>
        <w:spacing w:after="0"/>
        <w:rPr>
          <w:color w:val="000000" w:themeColor="text1"/>
        </w:rPr>
      </w:pPr>
      <w:hyperlink r:id="rId35" w:history="1">
        <w:r w:rsidRPr="00A70F07">
          <w:rPr>
            <w:rStyle w:val="Hyperlink"/>
            <w:color w:val="000000" w:themeColor="text1"/>
          </w:rPr>
          <w:t>Total Energy Monthly Data</w:t>
        </w:r>
      </w:hyperlink>
    </w:p>
    <w:p w14:paraId="41C13E3B" w14:textId="1A3AF7CC" w:rsidR="008854C2" w:rsidRPr="00A70F0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6" w:history="1">
        <w:r w:rsidRPr="00A70F07">
          <w:rPr>
            <w:rStyle w:val="Hyperlink"/>
            <w:rFonts w:ascii="Segoe UI" w:hAnsi="Segoe UI" w:cs="Segoe UI"/>
            <w:color w:val="000000" w:themeColor="text1"/>
            <w:sz w:val="23"/>
            <w:szCs w:val="23"/>
          </w:rPr>
          <w:t>Short-Term Energy Outlook</w:t>
        </w:r>
      </w:hyperlink>
    </w:p>
    <w:p w14:paraId="2D7D2B83" w14:textId="6F709C0C" w:rsidR="008854C2" w:rsidRPr="00A70F0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7" w:history="1">
        <w:r w:rsidRPr="00A70F07">
          <w:rPr>
            <w:rStyle w:val="Hyperlink"/>
            <w:rFonts w:ascii="Segoe UI" w:hAnsi="Segoe UI" w:cs="Segoe UI"/>
            <w:color w:val="000000" w:themeColor="text1"/>
            <w:sz w:val="23"/>
            <w:szCs w:val="23"/>
          </w:rPr>
          <w:t>Natural Gas Monthly</w:t>
        </w:r>
      </w:hyperlink>
    </w:p>
    <w:p w14:paraId="78FEAFFF" w14:textId="4C3BBA1F" w:rsidR="008854C2" w:rsidRPr="00A70F0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8" w:history="1">
        <w:r w:rsidRPr="00A70F07">
          <w:rPr>
            <w:rStyle w:val="Hyperlink"/>
            <w:rFonts w:ascii="Segoe UI" w:hAnsi="Segoe UI" w:cs="Segoe UI"/>
            <w:color w:val="000000" w:themeColor="text1"/>
            <w:sz w:val="23"/>
            <w:szCs w:val="23"/>
          </w:rPr>
          <w:t>Petroleum Supply Monthly</w:t>
        </w:r>
      </w:hyperlink>
    </w:p>
    <w:p w14:paraId="5DB2D022" w14:textId="41BB173F" w:rsidR="008854C2" w:rsidRPr="00A70F0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9" w:history="1">
        <w:r w:rsidRPr="00A70F07">
          <w:rPr>
            <w:rStyle w:val="Hyperlink"/>
            <w:rFonts w:ascii="Segoe UI" w:hAnsi="Segoe UI" w:cs="Segoe UI"/>
            <w:color w:val="000000" w:themeColor="text1"/>
            <w:sz w:val="23"/>
            <w:szCs w:val="23"/>
          </w:rPr>
          <w:t>U.S. Movements of Crude Oil by Rail</w:t>
        </w:r>
      </w:hyperlink>
    </w:p>
    <w:p w14:paraId="435194C0" w14:textId="57288E9F" w:rsidR="00C054B9" w:rsidRPr="00A1120A" w:rsidRDefault="008854C2" w:rsidP="00A1120A">
      <w:pPr>
        <w:pStyle w:val="NoSpacing"/>
        <w:numPr>
          <w:ilvl w:val="0"/>
          <w:numId w:val="5"/>
        </w:numPr>
        <w:spacing w:before="0"/>
        <w:contextualSpacing/>
        <w:rPr>
          <w:rFonts w:ascii="Segoe UI" w:hAnsi="Segoe UI" w:cs="Segoe UI"/>
          <w:color w:val="000000" w:themeColor="text1"/>
          <w:sz w:val="23"/>
          <w:szCs w:val="23"/>
          <w:u w:val="single"/>
        </w:rPr>
      </w:pPr>
      <w:hyperlink r:id="rId40" w:anchor="movements" w:history="1">
        <w:r w:rsidRPr="00A70F07">
          <w:rPr>
            <w:rStyle w:val="Hyperlink"/>
            <w:rFonts w:ascii="Segoe UI" w:hAnsi="Segoe UI" w:cs="Segoe UI"/>
            <w:color w:val="000000" w:themeColor="text1"/>
            <w:sz w:val="23"/>
            <w:szCs w:val="23"/>
          </w:rPr>
          <w:t>Liquids Pipeline Projects</w:t>
        </w:r>
      </w:hyperlink>
      <w:r w:rsidR="005F45A2" w:rsidRPr="00A70F07">
        <w:rPr>
          <w:rFonts w:ascii="Segoe UI" w:hAnsi="Segoe UI" w:cs="Segoe UI"/>
          <w:color w:val="000000" w:themeColor="text1"/>
          <w:sz w:val="23"/>
          <w:szCs w:val="23"/>
          <w:u w:val="single"/>
        </w:rPr>
        <w:t xml:space="preserve"> </w:t>
      </w:r>
    </w:p>
    <w:p w14:paraId="78BB9D4C" w14:textId="2BD80C1A" w:rsidR="00353B13" w:rsidRPr="00807337" w:rsidRDefault="00353B13" w:rsidP="00807337">
      <w:pPr>
        <w:pStyle w:val="Heading3"/>
        <w:spacing w:before="0" w:line="240" w:lineRule="auto"/>
        <w:rPr>
          <w:rFonts w:ascii="Segoe UI" w:hAnsi="Segoe UI" w:cs="Segoe UI"/>
          <w:b/>
          <w:bCs/>
          <w:sz w:val="23"/>
          <w:szCs w:val="23"/>
        </w:rPr>
      </w:pPr>
      <w:bookmarkStart w:id="304" w:name="_Toc215588942"/>
      <w:bookmarkStart w:id="305" w:name="_Toc215588997"/>
      <w:r w:rsidRPr="00807337">
        <w:rPr>
          <w:rFonts w:ascii="Segoe UI" w:hAnsi="Segoe UI" w:cs="Segoe UI"/>
          <w:b/>
          <w:bCs/>
          <w:sz w:val="23"/>
          <w:szCs w:val="23"/>
        </w:rPr>
        <w:t>DO</w:t>
      </w:r>
      <w:r w:rsidR="004A4968" w:rsidRPr="00807337">
        <w:rPr>
          <w:rFonts w:ascii="Segoe UI" w:hAnsi="Segoe UI" w:cs="Segoe UI"/>
          <w:b/>
          <w:bCs/>
          <w:sz w:val="23"/>
          <w:szCs w:val="23"/>
        </w:rPr>
        <w:t>I</w:t>
      </w:r>
      <w:bookmarkEnd w:id="304"/>
      <w:bookmarkEnd w:id="305"/>
    </w:p>
    <w:p w14:paraId="3E7F27A5" w14:textId="65F33D25" w:rsidR="008B6E2D" w:rsidRPr="00C054B9" w:rsidRDefault="00804677" w:rsidP="00807337">
      <w:pPr>
        <w:pStyle w:val="BodyBullets"/>
        <w:spacing w:after="0"/>
        <w:rPr>
          <w:color w:val="000000" w:themeColor="text1"/>
        </w:rPr>
      </w:pPr>
      <w:hyperlink r:id="rId41" w:history="1">
        <w:r w:rsidRPr="00C054B9">
          <w:rPr>
            <w:rStyle w:val="Hyperlink"/>
            <w:color w:val="000000" w:themeColor="text1"/>
            <w:u w:val="none"/>
          </w:rPr>
          <w:t xml:space="preserve">National Energy Dominance Council Announces </w:t>
        </w:r>
        <w:r w:rsidRPr="00C054B9">
          <w:rPr>
            <w:rStyle w:val="Hyperlink"/>
            <w:color w:val="000000" w:themeColor="text1"/>
          </w:rPr>
          <w:t>Landmark Agreement to Restore Grid Reliability and Lower Costs</w:t>
        </w:r>
      </w:hyperlink>
    </w:p>
    <w:p w14:paraId="4761268C" w14:textId="77777777" w:rsidR="003E2CFF" w:rsidRPr="00807337" w:rsidRDefault="003E2CFF" w:rsidP="003E2CFF">
      <w:pPr>
        <w:pStyle w:val="Heading3"/>
        <w:spacing w:before="0" w:line="240" w:lineRule="auto"/>
        <w:rPr>
          <w:rFonts w:ascii="Segoe UI" w:hAnsi="Segoe UI" w:cs="Segoe UI"/>
          <w:b/>
          <w:bCs/>
          <w:sz w:val="23"/>
          <w:szCs w:val="23"/>
        </w:rPr>
      </w:pPr>
      <w:r w:rsidRPr="00807337">
        <w:rPr>
          <w:rFonts w:ascii="Segoe UI" w:hAnsi="Segoe UI" w:cs="Segoe UI"/>
          <w:b/>
          <w:bCs/>
          <w:sz w:val="23"/>
          <w:szCs w:val="23"/>
        </w:rPr>
        <w:t>DOI-BLM</w:t>
      </w:r>
    </w:p>
    <w:p w14:paraId="66D3D7C1" w14:textId="6DDF9254" w:rsidR="002B555E" w:rsidRPr="000156D4" w:rsidRDefault="002B555E" w:rsidP="003E2CFF">
      <w:pPr>
        <w:pStyle w:val="BodyBullets"/>
        <w:numPr>
          <w:ilvl w:val="0"/>
          <w:numId w:val="5"/>
        </w:numPr>
        <w:spacing w:after="0"/>
        <w:rPr>
          <w:color w:val="000000" w:themeColor="text1"/>
        </w:rPr>
      </w:pPr>
      <w:hyperlink r:id="rId42" w:history="1">
        <w:r w:rsidRPr="000156D4">
          <w:rPr>
            <w:rStyle w:val="Hyperlink"/>
            <w:color w:val="000000" w:themeColor="text1"/>
            <w:u w:val="none"/>
          </w:rPr>
          <w:t xml:space="preserve">BLM announces </w:t>
        </w:r>
        <w:r w:rsidRPr="000156D4">
          <w:rPr>
            <w:rStyle w:val="Hyperlink"/>
            <w:color w:val="000000" w:themeColor="text1"/>
          </w:rPr>
          <w:t>March 2026 sale of oil and gas leases in Utah</w:t>
        </w:r>
      </w:hyperlink>
    </w:p>
    <w:p w14:paraId="005469C5" w14:textId="34FDF9E4" w:rsidR="00E16D3A" w:rsidRPr="000156D4" w:rsidRDefault="00E16D3A" w:rsidP="003E2CFF">
      <w:pPr>
        <w:pStyle w:val="BodyBullets"/>
        <w:numPr>
          <w:ilvl w:val="0"/>
          <w:numId w:val="5"/>
        </w:numPr>
        <w:spacing w:after="0"/>
        <w:rPr>
          <w:color w:val="000000" w:themeColor="text1"/>
        </w:rPr>
      </w:pPr>
      <w:hyperlink r:id="rId43" w:history="1">
        <w:r w:rsidRPr="000156D4">
          <w:rPr>
            <w:rStyle w:val="Hyperlink"/>
            <w:color w:val="000000" w:themeColor="text1"/>
            <w:u w:val="none"/>
          </w:rPr>
          <w:t xml:space="preserve">BLM announces </w:t>
        </w:r>
        <w:r w:rsidRPr="000156D4">
          <w:rPr>
            <w:rStyle w:val="Hyperlink"/>
            <w:color w:val="000000" w:themeColor="text1"/>
          </w:rPr>
          <w:t>March 2026 sale of oil and gas leases in Nevada</w:t>
        </w:r>
      </w:hyperlink>
    </w:p>
    <w:p w14:paraId="140B64EF" w14:textId="266DD0F9" w:rsidR="00E16D3A" w:rsidRPr="000156D4" w:rsidRDefault="00963076" w:rsidP="003E2CFF">
      <w:pPr>
        <w:pStyle w:val="BodyBullets"/>
        <w:numPr>
          <w:ilvl w:val="0"/>
          <w:numId w:val="5"/>
        </w:numPr>
        <w:spacing w:after="0"/>
        <w:rPr>
          <w:color w:val="000000" w:themeColor="text1"/>
        </w:rPr>
      </w:pPr>
      <w:hyperlink r:id="rId44" w:history="1">
        <w:r w:rsidRPr="000156D4">
          <w:rPr>
            <w:rStyle w:val="Hyperlink"/>
            <w:color w:val="000000" w:themeColor="text1"/>
            <w:u w:val="none"/>
          </w:rPr>
          <w:t xml:space="preserve">BLM announces </w:t>
        </w:r>
        <w:r w:rsidRPr="000156D4">
          <w:rPr>
            <w:rStyle w:val="Hyperlink"/>
            <w:color w:val="000000" w:themeColor="text1"/>
          </w:rPr>
          <w:t>March 2026 sale of oil and gas leases in Colorado</w:t>
        </w:r>
      </w:hyperlink>
    </w:p>
    <w:p w14:paraId="2312682D" w14:textId="4961A6D3" w:rsidR="00E16D3A" w:rsidRPr="000156D4" w:rsidRDefault="00E16D3A" w:rsidP="003E2CFF">
      <w:pPr>
        <w:pStyle w:val="BodyBullets"/>
        <w:numPr>
          <w:ilvl w:val="0"/>
          <w:numId w:val="5"/>
        </w:numPr>
        <w:spacing w:after="0"/>
        <w:rPr>
          <w:color w:val="000000" w:themeColor="text1"/>
        </w:rPr>
      </w:pPr>
      <w:hyperlink r:id="rId45" w:history="1">
        <w:r w:rsidRPr="000156D4">
          <w:rPr>
            <w:rStyle w:val="Hyperlink"/>
            <w:color w:val="000000" w:themeColor="text1"/>
            <w:u w:val="none"/>
          </w:rPr>
          <w:t xml:space="preserve">BLM seeks </w:t>
        </w:r>
        <w:r w:rsidRPr="000156D4">
          <w:rPr>
            <w:rStyle w:val="Hyperlink"/>
            <w:color w:val="000000" w:themeColor="text1"/>
          </w:rPr>
          <w:t>input for May 2026 sale of oil and gas leases in New Mexico and Texas</w:t>
        </w:r>
      </w:hyperlink>
    </w:p>
    <w:p w14:paraId="66B797C2" w14:textId="3B62282B" w:rsidR="00963076" w:rsidRPr="000156D4" w:rsidRDefault="00963076" w:rsidP="003E2CFF">
      <w:pPr>
        <w:pStyle w:val="BodyBullets"/>
        <w:numPr>
          <w:ilvl w:val="0"/>
          <w:numId w:val="5"/>
        </w:numPr>
        <w:spacing w:after="0"/>
        <w:rPr>
          <w:color w:val="000000" w:themeColor="text1"/>
        </w:rPr>
      </w:pPr>
      <w:hyperlink r:id="rId46" w:history="1">
        <w:r w:rsidRPr="000156D4">
          <w:rPr>
            <w:rStyle w:val="Hyperlink"/>
            <w:color w:val="000000" w:themeColor="text1"/>
            <w:u w:val="none"/>
          </w:rPr>
          <w:t xml:space="preserve">BLM </w:t>
        </w:r>
        <w:r w:rsidRPr="000156D4">
          <w:rPr>
            <w:rStyle w:val="Hyperlink"/>
            <w:color w:val="000000" w:themeColor="text1"/>
          </w:rPr>
          <w:t>oil and gas lease sale in New Mexico and Oklahoma generates nearly $327 million in revenue</w:t>
        </w:r>
      </w:hyperlink>
    </w:p>
    <w:p w14:paraId="5F547EE6" w14:textId="31DCD397" w:rsidR="003E2CFF" w:rsidRPr="000156D4" w:rsidRDefault="00464484" w:rsidP="003E2CFF">
      <w:pPr>
        <w:pStyle w:val="BodyBullets"/>
        <w:numPr>
          <w:ilvl w:val="0"/>
          <w:numId w:val="5"/>
        </w:numPr>
        <w:spacing w:after="0"/>
        <w:rPr>
          <w:color w:val="000000" w:themeColor="text1"/>
        </w:rPr>
      </w:pPr>
      <w:r w:rsidRPr="000156D4">
        <w:rPr>
          <w:color w:val="000000" w:themeColor="text1"/>
        </w:rPr>
        <w:t xml:space="preserve">BLM is seeking public input on proposed updates to oil and gas leasing and development on public lands in central California. Two virtual public meetings will be held to discuss the draft plan, with comments accepted through the BLM National NEPA Register through </w:t>
      </w:r>
      <w:r w:rsidRPr="000156D4">
        <w:rPr>
          <w:b/>
          <w:bCs/>
          <w:color w:val="000000" w:themeColor="text1"/>
        </w:rPr>
        <w:t>March 6</w:t>
      </w:r>
      <w:r w:rsidRPr="000156D4">
        <w:rPr>
          <w:color w:val="000000" w:themeColor="text1"/>
        </w:rPr>
        <w:t xml:space="preserve">. </w:t>
      </w:r>
      <w:hyperlink r:id="rId47" w:history="1">
        <w:r w:rsidRPr="000156D4">
          <w:rPr>
            <w:rStyle w:val="Hyperlink"/>
            <w:color w:val="000000" w:themeColor="text1"/>
          </w:rPr>
          <w:t>Learn more.</w:t>
        </w:r>
      </w:hyperlink>
    </w:p>
    <w:p w14:paraId="30872E2A" w14:textId="4B475A42" w:rsidR="004A4968" w:rsidRPr="00807337" w:rsidRDefault="003E2CFF" w:rsidP="00807337">
      <w:pPr>
        <w:pStyle w:val="Heading3"/>
        <w:spacing w:before="0" w:line="240" w:lineRule="auto"/>
        <w:rPr>
          <w:rFonts w:ascii="Segoe UI" w:hAnsi="Segoe UI" w:cs="Segoe UI"/>
          <w:b/>
          <w:bCs/>
          <w:sz w:val="23"/>
          <w:szCs w:val="23"/>
        </w:rPr>
      </w:pPr>
      <w:r>
        <w:rPr>
          <w:rFonts w:ascii="Segoe UI" w:hAnsi="Segoe UI" w:cs="Segoe UI"/>
          <w:b/>
          <w:bCs/>
          <w:sz w:val="23"/>
          <w:szCs w:val="23"/>
        </w:rPr>
        <w:t>EPA</w:t>
      </w:r>
    </w:p>
    <w:p w14:paraId="06A58BB1" w14:textId="174783C1" w:rsidR="00EF18FA" w:rsidRPr="000156D4" w:rsidRDefault="00EF18FA" w:rsidP="00807337">
      <w:pPr>
        <w:pStyle w:val="BodyBullets"/>
        <w:numPr>
          <w:ilvl w:val="0"/>
          <w:numId w:val="5"/>
        </w:numPr>
        <w:spacing w:after="0"/>
        <w:rPr>
          <w:color w:val="000000" w:themeColor="text1"/>
        </w:rPr>
      </w:pPr>
      <w:hyperlink r:id="rId48" w:history="1">
        <w:r w:rsidRPr="000156D4">
          <w:rPr>
            <w:rStyle w:val="Hyperlink"/>
            <w:color w:val="000000" w:themeColor="text1"/>
            <w:u w:val="none"/>
          </w:rPr>
          <w:t xml:space="preserve">EPA </w:t>
        </w:r>
        <w:r w:rsidRPr="000156D4">
          <w:rPr>
            <w:rStyle w:val="Hyperlink"/>
            <w:color w:val="000000" w:themeColor="text1"/>
          </w:rPr>
          <w:t>Disapproves Colorado’s Regional Haze Plan and Supports State’s Coal Plants</w:t>
        </w:r>
      </w:hyperlink>
    </w:p>
    <w:p w14:paraId="1DA35043" w14:textId="5BFCA728" w:rsidR="004B5242" w:rsidRPr="000156D4" w:rsidRDefault="00AA1A41" w:rsidP="00807337">
      <w:pPr>
        <w:pStyle w:val="BodyBullets"/>
        <w:numPr>
          <w:ilvl w:val="0"/>
          <w:numId w:val="5"/>
        </w:numPr>
        <w:spacing w:after="0"/>
        <w:rPr>
          <w:color w:val="000000" w:themeColor="text1"/>
        </w:rPr>
      </w:pPr>
      <w:hyperlink r:id="rId49" w:history="1">
        <w:r w:rsidRPr="000156D4">
          <w:rPr>
            <w:rStyle w:val="Hyperlink"/>
            <w:color w:val="000000" w:themeColor="text1"/>
          </w:rPr>
          <w:t>AASHTO Comments on EPA’s Updated WOTUS Definition</w:t>
        </w:r>
      </w:hyperlink>
    </w:p>
    <w:p w14:paraId="65132C88" w14:textId="0123D7A1" w:rsidR="00E7620A" w:rsidRPr="00E7620A" w:rsidRDefault="00E7620A" w:rsidP="00E7620A">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E7620A">
        <w:rPr>
          <w:rFonts w:ascii="Segoe UI" w:hAnsi="Segoe UI" w:cs="Segoe UI"/>
          <w:b/>
          <w:bCs/>
          <w:caps/>
          <w:color w:val="714109" w:themeColor="accent1" w:themeShade="7F"/>
          <w:spacing w:val="15"/>
          <w:sz w:val="23"/>
          <w:szCs w:val="23"/>
        </w:rPr>
        <w:t>DOI-US</w:t>
      </w:r>
      <w:r w:rsidR="008A58AB">
        <w:rPr>
          <w:rFonts w:ascii="Segoe UI" w:hAnsi="Segoe UI" w:cs="Segoe UI"/>
          <w:b/>
          <w:bCs/>
          <w:caps/>
          <w:color w:val="714109" w:themeColor="accent1" w:themeShade="7F"/>
          <w:spacing w:val="15"/>
          <w:sz w:val="23"/>
          <w:szCs w:val="23"/>
        </w:rPr>
        <w:t>FS</w:t>
      </w:r>
    </w:p>
    <w:p w14:paraId="2BA0414A" w14:textId="708A159C" w:rsidR="00E7620A" w:rsidRPr="00E7620A" w:rsidRDefault="00F538C7" w:rsidP="00E7620A">
      <w:pPr>
        <w:numPr>
          <w:ilvl w:val="0"/>
          <w:numId w:val="5"/>
        </w:numPr>
        <w:spacing w:before="0" w:after="0" w:line="240" w:lineRule="auto"/>
        <w:contextualSpacing/>
        <w:rPr>
          <w:rFonts w:ascii="Segoe UI" w:hAnsi="Segoe UI" w:cs="Segoe UI"/>
          <w:color w:val="000000" w:themeColor="text1"/>
          <w:sz w:val="23"/>
          <w:szCs w:val="23"/>
        </w:rPr>
      </w:pPr>
      <w:hyperlink r:id="rId50" w:history="1">
        <w:r w:rsidRPr="000156D4">
          <w:rPr>
            <w:rStyle w:val="Hyperlink"/>
            <w:rFonts w:ascii="Segoe UI" w:hAnsi="Segoe UI" w:cs="Segoe UI"/>
            <w:color w:val="000000" w:themeColor="text1"/>
            <w:sz w:val="23"/>
            <w:szCs w:val="23"/>
            <w:u w:val="none"/>
          </w:rPr>
          <w:t xml:space="preserve">USDA Forest Service issues </w:t>
        </w:r>
        <w:r w:rsidRPr="000156D4">
          <w:rPr>
            <w:rStyle w:val="Hyperlink"/>
            <w:rFonts w:ascii="Segoe UI" w:hAnsi="Segoe UI" w:cs="Segoe UI"/>
            <w:color w:val="000000" w:themeColor="text1"/>
            <w:sz w:val="23"/>
            <w:szCs w:val="23"/>
          </w:rPr>
          <w:t>revised oil and gas leasing rule</w:t>
        </w:r>
      </w:hyperlink>
    </w:p>
    <w:p w14:paraId="47758662" w14:textId="0BB1A6B1" w:rsidR="0050445E" w:rsidRPr="00807337" w:rsidRDefault="0050445E" w:rsidP="0050445E">
      <w:pPr>
        <w:pStyle w:val="Heading3"/>
        <w:spacing w:before="0" w:line="240" w:lineRule="auto"/>
        <w:rPr>
          <w:rFonts w:ascii="Segoe UI" w:hAnsi="Segoe UI" w:cs="Segoe UI"/>
          <w:b/>
          <w:bCs/>
          <w:sz w:val="23"/>
          <w:szCs w:val="23"/>
        </w:rPr>
      </w:pPr>
      <w:r>
        <w:rPr>
          <w:rFonts w:ascii="Segoe UI" w:hAnsi="Segoe UI" w:cs="Segoe UI"/>
          <w:b/>
          <w:bCs/>
          <w:sz w:val="23"/>
          <w:szCs w:val="23"/>
        </w:rPr>
        <w:t>USFWS</w:t>
      </w:r>
    </w:p>
    <w:p w14:paraId="44BB1031" w14:textId="2FE25C41" w:rsidR="0050445E" w:rsidRDefault="00FB1ED9" w:rsidP="000156D4">
      <w:pPr>
        <w:pStyle w:val="BodyBullets"/>
        <w:numPr>
          <w:ilvl w:val="0"/>
          <w:numId w:val="5"/>
        </w:numPr>
        <w:spacing w:after="0"/>
        <w:rPr>
          <w:color w:val="000000" w:themeColor="text1"/>
        </w:rPr>
      </w:pPr>
      <w:hyperlink r:id="rId51" w:history="1">
        <w:r w:rsidRPr="00C25B95">
          <w:rPr>
            <w:rStyle w:val="Hyperlink"/>
            <w:color w:val="000000" w:themeColor="text1"/>
          </w:rPr>
          <w:t>Draft Compatibility Determination for Right-of-Way Permits for San Diego Gas and Electric Company</w:t>
        </w:r>
      </w:hyperlink>
    </w:p>
    <w:p w14:paraId="60E60256" w14:textId="77777777" w:rsidR="003919A6" w:rsidRPr="003919A6" w:rsidRDefault="003919A6" w:rsidP="003919A6">
      <w:pPr>
        <w:pStyle w:val="BodyBullets"/>
        <w:numPr>
          <w:ilvl w:val="0"/>
          <w:numId w:val="0"/>
        </w:numPr>
        <w:spacing w:after="0"/>
        <w:rPr>
          <w:color w:val="000000" w:themeColor="text1"/>
          <w:sz w:val="10"/>
          <w:szCs w:val="10"/>
        </w:rPr>
      </w:pPr>
    </w:p>
    <w:p w14:paraId="76541D59" w14:textId="41034473" w:rsidR="00AD0F6E" w:rsidRPr="00807337" w:rsidRDefault="00023100" w:rsidP="00807337">
      <w:pPr>
        <w:pStyle w:val="Heading2"/>
        <w:spacing w:before="0" w:line="240" w:lineRule="auto"/>
        <w:rPr>
          <w:rFonts w:ascii="Segoe UI" w:hAnsi="Segoe UI" w:cs="Segoe UI"/>
          <w:b/>
          <w:bCs/>
          <w:sz w:val="23"/>
          <w:szCs w:val="23"/>
        </w:rPr>
      </w:pPr>
      <w:bookmarkStart w:id="306" w:name="_Toc138863468"/>
      <w:bookmarkStart w:id="307" w:name="_Toc138947917"/>
      <w:bookmarkStart w:id="308" w:name="_Toc138948872"/>
      <w:bookmarkStart w:id="309" w:name="_Toc139290500"/>
      <w:bookmarkStart w:id="310" w:name="_Toc139290610"/>
      <w:bookmarkStart w:id="311" w:name="_Toc139291372"/>
      <w:bookmarkStart w:id="312" w:name="_Toc139291541"/>
      <w:bookmarkStart w:id="313" w:name="_Toc139291694"/>
      <w:bookmarkStart w:id="314" w:name="_Toc142033624"/>
      <w:bookmarkStart w:id="315" w:name="_Toc142078782"/>
      <w:bookmarkStart w:id="316" w:name="_Toc144806378"/>
      <w:bookmarkStart w:id="317" w:name="_Toc144832052"/>
      <w:bookmarkStart w:id="318" w:name="_Toc144832228"/>
      <w:bookmarkStart w:id="319" w:name="_Toc144832291"/>
      <w:bookmarkStart w:id="320" w:name="_Toc147496123"/>
      <w:bookmarkStart w:id="321" w:name="_Toc149916415"/>
      <w:bookmarkStart w:id="322" w:name="_Toc149922532"/>
      <w:bookmarkStart w:id="323" w:name="_Toc152563693"/>
      <w:bookmarkStart w:id="324" w:name="_Toc155260107"/>
      <w:bookmarkStart w:id="325" w:name="_Toc155266236"/>
      <w:bookmarkStart w:id="326" w:name="_Toc157786304"/>
      <w:bookmarkStart w:id="327" w:name="_Toc163555281"/>
      <w:bookmarkStart w:id="328" w:name="_Toc163584194"/>
      <w:bookmarkStart w:id="329" w:name="_Toc163585862"/>
      <w:bookmarkStart w:id="330" w:name="_Toc166002328"/>
      <w:bookmarkStart w:id="331" w:name="_Toc166067971"/>
      <w:bookmarkStart w:id="332" w:name="_Toc166077726"/>
      <w:bookmarkStart w:id="333" w:name="_Toc168059575"/>
      <w:bookmarkStart w:id="334" w:name="_Toc168066762"/>
      <w:bookmarkStart w:id="335" w:name="_Toc170743878"/>
      <w:bookmarkStart w:id="336" w:name="_Toc173433072"/>
      <w:bookmarkStart w:id="337" w:name="_Toc173559792"/>
      <w:bookmarkStart w:id="338" w:name="_Toc176276478"/>
      <w:bookmarkStart w:id="339" w:name="_Toc181607054"/>
      <w:bookmarkStart w:id="340" w:name="_Toc181607113"/>
      <w:bookmarkStart w:id="341" w:name="_Toc205193547"/>
      <w:bookmarkStart w:id="342" w:name="_Toc205193604"/>
      <w:bookmarkStart w:id="343" w:name="_Toc205202491"/>
      <w:bookmarkStart w:id="344" w:name="_Toc205202572"/>
      <w:bookmarkStart w:id="345" w:name="_Toc207792086"/>
      <w:bookmarkStart w:id="346" w:name="_Toc207792993"/>
      <w:bookmarkStart w:id="347" w:name="_Toc207885167"/>
      <w:bookmarkStart w:id="348" w:name="_Toc210321864"/>
      <w:bookmarkStart w:id="349" w:name="_Toc210322232"/>
      <w:bookmarkStart w:id="350" w:name="_Toc210402147"/>
      <w:bookmarkStart w:id="351" w:name="_Toc213083486"/>
      <w:bookmarkStart w:id="352" w:name="_Toc213165099"/>
      <w:bookmarkStart w:id="353" w:name="_Toc213165147"/>
      <w:bookmarkStart w:id="354" w:name="_Toc215588946"/>
      <w:bookmarkStart w:id="355" w:name="_Toc21558900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82"/>
      <w:r w:rsidRPr="00807337">
        <w:rPr>
          <w:rFonts w:ascii="Segoe UI" w:hAnsi="Segoe UI" w:cs="Segoe UI"/>
          <w:b/>
          <w:bCs/>
          <w:sz w:val="23"/>
          <w:szCs w:val="23"/>
        </w:rPr>
        <w:t>State Updates</w:t>
      </w:r>
      <w:bookmarkStart w:id="356" w:name="_Toc144806380"/>
      <w:bookmarkStart w:id="357" w:name="_Toc144832054"/>
      <w:bookmarkStart w:id="358" w:name="_Toc144832230"/>
      <w:bookmarkStart w:id="359" w:name="_Toc144832293"/>
      <w:bookmarkStart w:id="360" w:name="_Toc138863471"/>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4124737" w14:textId="39747BBC" w:rsidR="00CF4D7E" w:rsidRPr="008A54D5" w:rsidRDefault="00CF4D7E" w:rsidP="0062127B">
      <w:pPr>
        <w:pStyle w:val="BodyBullets"/>
        <w:rPr>
          <w:color w:val="000000" w:themeColor="text1"/>
        </w:rPr>
      </w:pPr>
      <w:hyperlink r:id="rId52" w:history="1">
        <w:r w:rsidRPr="008A54D5">
          <w:rPr>
            <w:rStyle w:val="Hyperlink"/>
            <w:color w:val="000000" w:themeColor="text1"/>
          </w:rPr>
          <w:t>Top energy issues to watch in legislatures</w:t>
        </w:r>
      </w:hyperlink>
    </w:p>
    <w:p w14:paraId="7707705C" w14:textId="0DD92A95" w:rsidR="00E20B42" w:rsidRPr="008A54D5" w:rsidRDefault="0062127B" w:rsidP="005F12C6">
      <w:pPr>
        <w:pStyle w:val="BodyBullets"/>
        <w:numPr>
          <w:ilvl w:val="0"/>
          <w:numId w:val="0"/>
        </w:numPr>
        <w:ind w:left="720"/>
        <w:rPr>
          <w:color w:val="000000" w:themeColor="text1"/>
        </w:rPr>
      </w:pPr>
      <w:r w:rsidRPr="008A54D5">
        <w:rPr>
          <w:color w:val="000000" w:themeColor="text1"/>
        </w:rPr>
        <w:t>AZ:</w:t>
      </w:r>
      <w:r w:rsidR="00EE6685" w:rsidRPr="008A54D5">
        <w:rPr>
          <w:color w:val="000000" w:themeColor="text1"/>
        </w:rPr>
        <w:t xml:space="preserve"> Notice of Virtual Public Meeting and Possible Executive Session AZOGCC | </w:t>
      </w:r>
      <w:r w:rsidR="00EE6685" w:rsidRPr="008A54D5">
        <w:rPr>
          <w:b/>
          <w:bCs/>
          <w:color w:val="000000" w:themeColor="text1"/>
        </w:rPr>
        <w:t>February 9</w:t>
      </w:r>
      <w:r w:rsidR="00A1120A">
        <w:rPr>
          <w:b/>
          <w:bCs/>
          <w:color w:val="000000" w:themeColor="text1"/>
        </w:rPr>
        <w:t xml:space="preserve"> </w:t>
      </w:r>
      <w:r w:rsidR="00EE6685" w:rsidRPr="008A54D5">
        <w:rPr>
          <w:color w:val="000000" w:themeColor="text1"/>
        </w:rPr>
        <w:t>10 AM MST</w:t>
      </w:r>
      <w:r w:rsidR="00E20B42" w:rsidRPr="008A54D5">
        <w:rPr>
          <w:color w:val="000000" w:themeColor="text1"/>
        </w:rPr>
        <w:t>.</w:t>
      </w:r>
      <w:r w:rsidR="00DE36CC">
        <w:rPr>
          <w:color w:val="000000" w:themeColor="text1"/>
        </w:rPr>
        <w:t xml:space="preserve"> </w:t>
      </w:r>
      <w:hyperlink r:id="rId53" w:history="1">
        <w:r w:rsidR="00E20B42" w:rsidRPr="008A54D5">
          <w:rPr>
            <w:rStyle w:val="Hyperlink"/>
            <w:color w:val="000000" w:themeColor="text1"/>
          </w:rPr>
          <w:t>Join via Zoom on Meeting Date/Time</w:t>
        </w:r>
      </w:hyperlink>
      <w:r w:rsidR="00C67629" w:rsidRPr="008A54D5">
        <w:rPr>
          <w:color w:val="000000" w:themeColor="text1"/>
        </w:rPr>
        <w:t xml:space="preserve"> </w:t>
      </w:r>
      <w:r w:rsidR="00E20B42" w:rsidRPr="008A54D5">
        <w:rPr>
          <w:color w:val="000000" w:themeColor="text1"/>
        </w:rPr>
        <w:t>or</w:t>
      </w:r>
      <w:r w:rsidR="00C67629" w:rsidRPr="008A54D5">
        <w:rPr>
          <w:color w:val="000000" w:themeColor="text1"/>
        </w:rPr>
        <w:t xml:space="preserve"> </w:t>
      </w:r>
      <w:r w:rsidR="00E20B42" w:rsidRPr="008A54D5">
        <w:rPr>
          <w:color w:val="000000" w:themeColor="text1"/>
        </w:rPr>
        <w:t>By Phone: 669-444-9171 | Meeting ID: 85211759167 | Passcode: 112254</w:t>
      </w:r>
      <w:r w:rsidR="00C67629" w:rsidRPr="008A54D5">
        <w:rPr>
          <w:color w:val="000000" w:themeColor="text1"/>
        </w:rPr>
        <w:t xml:space="preserve">. </w:t>
      </w:r>
      <w:hyperlink r:id="rId54" w:history="1">
        <w:r w:rsidR="00A36308" w:rsidRPr="008A54D5">
          <w:rPr>
            <w:rStyle w:val="Hyperlink"/>
            <w:color w:val="000000" w:themeColor="text1"/>
          </w:rPr>
          <w:t>Agenda</w:t>
        </w:r>
      </w:hyperlink>
      <w:r w:rsidR="00C67629" w:rsidRPr="008A54D5">
        <w:rPr>
          <w:color w:val="000000" w:themeColor="text1"/>
        </w:rPr>
        <w:t xml:space="preserve"> </w:t>
      </w:r>
      <w:r w:rsidR="00E20B42" w:rsidRPr="008A54D5">
        <w:rPr>
          <w:color w:val="000000" w:themeColor="text1"/>
        </w:rPr>
        <w:t>Questions?</w:t>
      </w:r>
      <w:r w:rsidR="00C67629" w:rsidRPr="008A54D5">
        <w:rPr>
          <w:color w:val="000000" w:themeColor="text1"/>
        </w:rPr>
        <w:t xml:space="preserve"> </w:t>
      </w:r>
      <w:r w:rsidR="00E20B42" w:rsidRPr="008A54D5">
        <w:rPr>
          <w:color w:val="000000" w:themeColor="text1"/>
        </w:rPr>
        <w:t xml:space="preserve">Contact </w:t>
      </w:r>
      <w:hyperlink r:id="rId55" w:history="1">
        <w:r w:rsidR="00E20B42" w:rsidRPr="008A54D5">
          <w:rPr>
            <w:rStyle w:val="Hyperlink"/>
            <w:color w:val="000000" w:themeColor="text1"/>
          </w:rPr>
          <w:t>azogcc@azdeq.go</w:t>
        </w:r>
      </w:hyperlink>
      <w:hyperlink r:id="rId56" w:history="1">
        <w:r w:rsidR="00E20B42" w:rsidRPr="008A54D5">
          <w:rPr>
            <w:rStyle w:val="Hyperlink"/>
            <w:color w:val="000000" w:themeColor="text1"/>
          </w:rPr>
          <w:t>v</w:t>
        </w:r>
      </w:hyperlink>
    </w:p>
    <w:p w14:paraId="023D7022" w14:textId="0C703950" w:rsidR="00254E79" w:rsidRPr="008A54D5" w:rsidRDefault="00254E79" w:rsidP="00E1222C">
      <w:pPr>
        <w:pStyle w:val="BodyBullets"/>
        <w:rPr>
          <w:color w:val="000000" w:themeColor="text1"/>
        </w:rPr>
      </w:pPr>
      <w:r w:rsidRPr="008A54D5">
        <w:rPr>
          <w:color w:val="000000" w:themeColor="text1"/>
        </w:rPr>
        <w:t xml:space="preserve">CA: </w:t>
      </w:r>
      <w:hyperlink r:id="rId57" w:history="1">
        <w:r w:rsidRPr="008A54D5">
          <w:rPr>
            <w:rStyle w:val="Hyperlink"/>
            <w:color w:val="000000" w:themeColor="text1"/>
            <w:u w:val="none"/>
          </w:rPr>
          <w:t xml:space="preserve">The </w:t>
        </w:r>
        <w:r w:rsidRPr="008A54D5">
          <w:rPr>
            <w:rStyle w:val="Hyperlink"/>
            <w:color w:val="000000" w:themeColor="text1"/>
          </w:rPr>
          <w:t xml:space="preserve">biggest US solar-storage project yet takes shape… </w:t>
        </w:r>
      </w:hyperlink>
    </w:p>
    <w:p w14:paraId="3DEB64FD" w14:textId="48595D45" w:rsidR="00E1222C" w:rsidRPr="008A54D5" w:rsidRDefault="00E1222C" w:rsidP="00431B49">
      <w:pPr>
        <w:pStyle w:val="BodyBullets"/>
        <w:rPr>
          <w:color w:val="000000" w:themeColor="text1"/>
        </w:rPr>
      </w:pPr>
      <w:r w:rsidRPr="008A54D5">
        <w:rPr>
          <w:color w:val="000000" w:themeColor="text1"/>
        </w:rPr>
        <w:t xml:space="preserve">CA: The </w:t>
      </w:r>
      <w:hyperlink r:id="rId58" w:tgtFrame="_blank" w:history="1">
        <w:r w:rsidR="00431B49" w:rsidRPr="008A54D5">
          <w:rPr>
            <w:rStyle w:val="Hyperlink"/>
            <w:color w:val="000000" w:themeColor="text1"/>
          </w:rPr>
          <w:t>agenda</w:t>
        </w:r>
      </w:hyperlink>
      <w:r w:rsidRPr="008A54D5">
        <w:rPr>
          <w:color w:val="000000" w:themeColor="text1"/>
        </w:rPr>
        <w:t xml:space="preserve"> is now available for the </w:t>
      </w:r>
      <w:hyperlink r:id="rId59" w:tgtFrame="_blank" w:history="1">
        <w:r w:rsidRPr="00A1120A">
          <w:rPr>
            <w:rStyle w:val="Hyperlink"/>
            <w:b/>
            <w:bCs/>
            <w:color w:val="000000" w:themeColor="text1"/>
          </w:rPr>
          <w:t>February 11</w:t>
        </w:r>
        <w:r w:rsidRPr="008A54D5">
          <w:rPr>
            <w:rStyle w:val="Hyperlink"/>
            <w:color w:val="000000" w:themeColor="text1"/>
          </w:rPr>
          <w:t>, 2026, Energy Commission Business Meeting</w:t>
        </w:r>
      </w:hyperlink>
      <w:r w:rsidRPr="008A54D5">
        <w:rPr>
          <w:color w:val="000000" w:themeColor="text1"/>
        </w:rPr>
        <w:t>.</w:t>
      </w:r>
    </w:p>
    <w:p w14:paraId="19C86EF0" w14:textId="23FDFF83" w:rsidR="0062127B" w:rsidRPr="008A54D5" w:rsidRDefault="0062127B" w:rsidP="0062127B">
      <w:pPr>
        <w:pStyle w:val="BodyBullets"/>
        <w:rPr>
          <w:color w:val="000000" w:themeColor="text1"/>
        </w:rPr>
      </w:pPr>
      <w:r w:rsidRPr="008A54D5">
        <w:rPr>
          <w:color w:val="000000" w:themeColor="text1"/>
        </w:rPr>
        <w:t>CA:</w:t>
      </w:r>
      <w:r w:rsidR="0004428C" w:rsidRPr="008A54D5">
        <w:rPr>
          <w:color w:val="000000" w:themeColor="text1"/>
        </w:rPr>
        <w:t xml:space="preserve"> </w:t>
      </w:r>
      <w:hyperlink r:id="rId60" w:history="1">
        <w:r w:rsidR="0004428C" w:rsidRPr="008A54D5">
          <w:rPr>
            <w:rStyle w:val="Hyperlink"/>
            <w:color w:val="000000" w:themeColor="text1"/>
            <w:u w:val="none"/>
          </w:rPr>
          <w:t xml:space="preserve">California water district plans up to </w:t>
        </w:r>
        <w:r w:rsidR="0004428C" w:rsidRPr="008A54D5">
          <w:rPr>
            <w:rStyle w:val="Hyperlink"/>
            <w:color w:val="000000" w:themeColor="text1"/>
          </w:rPr>
          <w:t>21 GW of solar on fallowed farmland</w:t>
        </w:r>
      </w:hyperlink>
    </w:p>
    <w:p w14:paraId="4E985988" w14:textId="1E7CBDBE" w:rsidR="00BD0171" w:rsidRPr="008A54D5" w:rsidRDefault="0062127B" w:rsidP="008F6A10">
      <w:pPr>
        <w:pStyle w:val="BodyBullets"/>
        <w:rPr>
          <w:color w:val="000000" w:themeColor="text1"/>
        </w:rPr>
      </w:pPr>
      <w:r w:rsidRPr="008A54D5">
        <w:rPr>
          <w:color w:val="000000" w:themeColor="text1"/>
        </w:rPr>
        <w:t>CO:</w:t>
      </w:r>
      <w:r w:rsidR="00BD0171" w:rsidRPr="008A54D5">
        <w:rPr>
          <w:color w:val="000000" w:themeColor="text1"/>
        </w:rPr>
        <w:t xml:space="preserve"> CRO’s </w:t>
      </w:r>
      <w:hyperlink r:id="rId61" w:history="1">
        <w:r w:rsidR="00BD0171" w:rsidRPr="008A54D5">
          <w:rPr>
            <w:rStyle w:val="Hyperlink"/>
            <w:color w:val="000000" w:themeColor="text1"/>
          </w:rPr>
          <w:t>Microgrids for Community Resilience (MCR)</w:t>
        </w:r>
      </w:hyperlink>
      <w:r w:rsidR="00BD0171" w:rsidRPr="008A54D5">
        <w:rPr>
          <w:color w:val="000000" w:themeColor="text1"/>
        </w:rPr>
        <w:t xml:space="preserve"> program is designed to reduce electric grid disruptions by funding the development of microgrids across Colorado. In 2025, MCR funded a total of $4.3M for 4 projects</w:t>
      </w:r>
    </w:p>
    <w:p w14:paraId="68300531" w14:textId="4FBC52D2" w:rsidR="003919A6" w:rsidRPr="003919A6" w:rsidRDefault="0062127B" w:rsidP="003919A6">
      <w:pPr>
        <w:pStyle w:val="BodyBullets"/>
        <w:rPr>
          <w:color w:val="000000" w:themeColor="text1"/>
        </w:rPr>
      </w:pPr>
      <w:r w:rsidRPr="008A54D5">
        <w:rPr>
          <w:color w:val="000000" w:themeColor="text1"/>
        </w:rPr>
        <w:t>NV:</w:t>
      </w:r>
      <w:r w:rsidR="00C034FD" w:rsidRPr="008A54D5">
        <w:rPr>
          <w:color w:val="000000" w:themeColor="text1"/>
        </w:rPr>
        <w:t xml:space="preserve"> </w:t>
      </w:r>
      <w:hyperlink r:id="rId62" w:history="1">
        <w:r w:rsidR="0051443F" w:rsidRPr="008A54D5">
          <w:rPr>
            <w:rStyle w:val="Hyperlink"/>
            <w:color w:val="000000" w:themeColor="text1"/>
          </w:rPr>
          <w:t>Governor Lombardo Announces Appointments to Nevada Fuel Resiliency Committee</w:t>
        </w:r>
      </w:hyperlink>
      <w:r w:rsidRPr="008A54D5">
        <w:rPr>
          <w:color w:val="000000" w:themeColor="text1"/>
        </w:rPr>
        <w:t xml:space="preserve"> </w:t>
      </w:r>
      <w:hyperlink r:id="rId63" w:history="1"/>
      <w:r w:rsidR="002A0816" w:rsidRPr="008A54D5">
        <w:rPr>
          <w:color w:val="000000" w:themeColor="text1"/>
        </w:rPr>
        <w:t xml:space="preserve"> </w:t>
      </w:r>
    </w:p>
    <w:p w14:paraId="597C60FD" w14:textId="77777777" w:rsidR="003822B9" w:rsidRPr="003919A6" w:rsidRDefault="003822B9" w:rsidP="00807337">
      <w:pPr>
        <w:pStyle w:val="BodyBullets"/>
        <w:numPr>
          <w:ilvl w:val="0"/>
          <w:numId w:val="0"/>
        </w:numPr>
        <w:spacing w:after="0"/>
        <w:ind w:left="720" w:hanging="360"/>
        <w:rPr>
          <w:color w:val="000000" w:themeColor="text1"/>
          <w:sz w:val="10"/>
          <w:szCs w:val="10"/>
          <w:bdr w:val="none" w:sz="0" w:space="0" w:color="auto" w:frame="1"/>
        </w:rPr>
      </w:pPr>
    </w:p>
    <w:p w14:paraId="09F24834" w14:textId="717C18E1" w:rsidR="00023100" w:rsidRPr="00807337" w:rsidRDefault="00023100" w:rsidP="00807337">
      <w:pPr>
        <w:pStyle w:val="Heading2"/>
        <w:spacing w:before="0" w:line="240" w:lineRule="auto"/>
        <w:rPr>
          <w:rFonts w:ascii="Segoe UI" w:hAnsi="Segoe UI" w:cs="Segoe UI"/>
          <w:b/>
          <w:bCs/>
          <w:sz w:val="23"/>
          <w:szCs w:val="23"/>
        </w:rPr>
      </w:pPr>
      <w:bookmarkStart w:id="361" w:name="_Toc138863476"/>
      <w:bookmarkStart w:id="362" w:name="_Toc138947921"/>
      <w:bookmarkStart w:id="363" w:name="_Toc138948876"/>
      <w:bookmarkStart w:id="364" w:name="_Toc139290505"/>
      <w:bookmarkStart w:id="365" w:name="_Toc139290615"/>
      <w:bookmarkStart w:id="366" w:name="_Toc139291377"/>
      <w:bookmarkStart w:id="367" w:name="_Toc139291546"/>
      <w:bookmarkStart w:id="368" w:name="_Toc139291699"/>
      <w:bookmarkStart w:id="369" w:name="_Toc142033628"/>
      <w:bookmarkStart w:id="370" w:name="_Toc142078786"/>
      <w:bookmarkStart w:id="371" w:name="_Toc144806382"/>
      <w:bookmarkStart w:id="372" w:name="_Toc144832056"/>
      <w:bookmarkStart w:id="373" w:name="_Toc144832232"/>
      <w:bookmarkStart w:id="374" w:name="_Toc144832295"/>
      <w:bookmarkStart w:id="375" w:name="_Toc147496126"/>
      <w:bookmarkStart w:id="376" w:name="_Toc149916418"/>
      <w:bookmarkStart w:id="377" w:name="_Toc149922535"/>
      <w:bookmarkStart w:id="378" w:name="_Toc152563698"/>
      <w:bookmarkStart w:id="379" w:name="_Toc155260110"/>
      <w:bookmarkStart w:id="380" w:name="_Toc155266239"/>
      <w:bookmarkStart w:id="381" w:name="_Toc157786307"/>
      <w:bookmarkStart w:id="382" w:name="_Toc163555283"/>
      <w:bookmarkStart w:id="383" w:name="_Toc163584196"/>
      <w:bookmarkStart w:id="384" w:name="_Toc163585864"/>
      <w:bookmarkStart w:id="385" w:name="_Toc166002331"/>
      <w:bookmarkStart w:id="386" w:name="_Toc166067974"/>
      <w:bookmarkStart w:id="387" w:name="_Toc166077729"/>
      <w:bookmarkStart w:id="388" w:name="_Toc168059578"/>
      <w:bookmarkStart w:id="389" w:name="_Toc168066765"/>
      <w:bookmarkStart w:id="390" w:name="_Toc170743880"/>
      <w:bookmarkStart w:id="391" w:name="_Toc173433073"/>
      <w:bookmarkStart w:id="392" w:name="_Toc173559793"/>
      <w:bookmarkStart w:id="393" w:name="_Toc176276479"/>
      <w:bookmarkStart w:id="394" w:name="_Toc181607055"/>
      <w:bookmarkStart w:id="395" w:name="_Toc181607114"/>
      <w:bookmarkStart w:id="396" w:name="_Toc205193548"/>
      <w:bookmarkStart w:id="397" w:name="_Toc205193605"/>
      <w:bookmarkStart w:id="398" w:name="_Toc205202492"/>
      <w:bookmarkStart w:id="399" w:name="_Toc205202573"/>
      <w:bookmarkStart w:id="400" w:name="_Toc207792087"/>
      <w:bookmarkStart w:id="401" w:name="_Toc207792994"/>
      <w:bookmarkStart w:id="402" w:name="_Toc207885168"/>
      <w:bookmarkStart w:id="403" w:name="_Toc210321865"/>
      <w:bookmarkStart w:id="404" w:name="_Toc210322233"/>
      <w:bookmarkStart w:id="405" w:name="_Toc210402148"/>
      <w:bookmarkStart w:id="406" w:name="_Toc213083487"/>
      <w:bookmarkStart w:id="407" w:name="_Toc213165100"/>
      <w:bookmarkStart w:id="408" w:name="_Toc213165148"/>
      <w:bookmarkStart w:id="409" w:name="_Toc215588947"/>
      <w:bookmarkStart w:id="410" w:name="_Toc215589002"/>
      <w:bookmarkEnd w:id="356"/>
      <w:bookmarkEnd w:id="357"/>
      <w:bookmarkEnd w:id="358"/>
      <w:bookmarkEnd w:id="359"/>
      <w:bookmarkEnd w:id="360"/>
      <w:r w:rsidRPr="00807337">
        <w:rPr>
          <w:rFonts w:ascii="Segoe UI" w:hAnsi="Segoe UI" w:cs="Segoe UI"/>
          <w:b/>
          <w:bCs/>
          <w:sz w:val="23"/>
          <w:szCs w:val="23"/>
        </w:rPr>
        <w:t>Tribal Updates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30133CD" w14:textId="7000F519" w:rsidR="00842F45" w:rsidRPr="0085455E" w:rsidRDefault="00842F45" w:rsidP="00807337">
      <w:pPr>
        <w:pStyle w:val="BodyBullets"/>
        <w:spacing w:after="0"/>
        <w:rPr>
          <w:color w:val="000000" w:themeColor="text1"/>
        </w:rPr>
      </w:pPr>
      <w:hyperlink r:id="rId64" w:history="1">
        <w:r w:rsidRPr="0085455E">
          <w:rPr>
            <w:rStyle w:val="Hyperlink"/>
            <w:color w:val="000000" w:themeColor="text1"/>
          </w:rPr>
          <w:t>Navajo Nation and North Path Transmission Major Energy Infrastructure Project</w:t>
        </w:r>
      </w:hyperlink>
    </w:p>
    <w:p w14:paraId="3595BFCC" w14:textId="2AAABC29" w:rsidR="003D270F" w:rsidRPr="0085455E" w:rsidRDefault="00370050" w:rsidP="00807337">
      <w:pPr>
        <w:pStyle w:val="BodyBullets"/>
        <w:spacing w:after="0"/>
        <w:rPr>
          <w:color w:val="000000" w:themeColor="text1"/>
        </w:rPr>
      </w:pPr>
      <w:hyperlink r:id="rId65" w:history="1">
        <w:r w:rsidRPr="0085455E">
          <w:rPr>
            <w:rStyle w:val="Hyperlink"/>
            <w:color w:val="000000" w:themeColor="text1"/>
          </w:rPr>
          <w:t xml:space="preserve">After Trump’s </w:t>
        </w:r>
        <w:proofErr w:type="gramStart"/>
        <w:r w:rsidRPr="0085455E">
          <w:rPr>
            <w:rStyle w:val="Hyperlink"/>
            <w:color w:val="000000" w:themeColor="text1"/>
          </w:rPr>
          <w:t>clean-energy</w:t>
        </w:r>
        <w:proofErr w:type="gramEnd"/>
        <w:r w:rsidRPr="0085455E">
          <w:rPr>
            <w:rStyle w:val="Hyperlink"/>
            <w:color w:val="000000" w:themeColor="text1"/>
          </w:rPr>
          <w:t xml:space="preserve"> clawback, tribes ‘turn and…</w:t>
        </w:r>
      </w:hyperlink>
    </w:p>
    <w:p w14:paraId="1665BEE9" w14:textId="23E07BDE" w:rsidR="00400332" w:rsidRPr="003D270F" w:rsidRDefault="00D20058" w:rsidP="000F2837">
      <w:pPr>
        <w:pStyle w:val="BodyBullets"/>
        <w:spacing w:after="0"/>
        <w:rPr>
          <w:color w:val="000000" w:themeColor="text1"/>
        </w:rPr>
      </w:pPr>
      <w:r w:rsidRPr="00D20058">
        <w:rPr>
          <w:color w:val="000000" w:themeColor="text1"/>
        </w:rPr>
        <w:t xml:space="preserve">DOE's Office of Indian Energy is pleased to announce its 2026 Tribal Energy </w:t>
      </w:r>
      <w:hyperlink r:id="rId66" w:history="1">
        <w:r w:rsidR="009042E3" w:rsidRPr="003D270F">
          <w:rPr>
            <w:rStyle w:val="Hyperlink"/>
            <w:color w:val="000000" w:themeColor="text1"/>
          </w:rPr>
          <w:t>Webinar</w:t>
        </w:r>
      </w:hyperlink>
      <w:r w:rsidR="009042E3" w:rsidRPr="003D270F">
        <w:rPr>
          <w:color w:val="000000" w:themeColor="text1"/>
        </w:rPr>
        <w:t xml:space="preserve"> </w:t>
      </w:r>
      <w:r w:rsidR="0085455E">
        <w:rPr>
          <w:color w:val="000000" w:themeColor="text1"/>
        </w:rPr>
        <w:t xml:space="preserve">Series </w:t>
      </w:r>
      <w:r w:rsidR="009042E3" w:rsidRPr="003D270F">
        <w:rPr>
          <w:color w:val="000000" w:themeColor="text1"/>
        </w:rPr>
        <w:t>page to register</w:t>
      </w:r>
      <w:r w:rsidR="004069EC" w:rsidRPr="003D270F">
        <w:rPr>
          <w:color w:val="000000" w:themeColor="text1"/>
        </w:rPr>
        <w:t>:</w:t>
      </w:r>
    </w:p>
    <w:p w14:paraId="7F3D4E30" w14:textId="723E3ED1" w:rsidR="00A662F4" w:rsidRPr="003D270F" w:rsidRDefault="00A662F4" w:rsidP="00A662F4">
      <w:pPr>
        <w:pStyle w:val="BodyBullets"/>
        <w:numPr>
          <w:ilvl w:val="1"/>
          <w:numId w:val="1"/>
        </w:numPr>
        <w:spacing w:after="0"/>
        <w:rPr>
          <w:color w:val="000000" w:themeColor="text1"/>
        </w:rPr>
      </w:pPr>
      <w:r w:rsidRPr="003D270F">
        <w:rPr>
          <w:b/>
          <w:bCs/>
          <w:color w:val="000000" w:themeColor="text1"/>
        </w:rPr>
        <w:t>February 12</w:t>
      </w:r>
      <w:r w:rsidRPr="003D270F">
        <w:rPr>
          <w:color w:val="000000" w:themeColor="text1"/>
        </w:rPr>
        <w:t xml:space="preserve">: </w:t>
      </w:r>
      <w:hyperlink r:id="rId67" w:history="1">
        <w:r w:rsidR="00E91535" w:rsidRPr="003D270F">
          <w:rPr>
            <w:rStyle w:val="Hyperlink"/>
            <w:color w:val="000000" w:themeColor="text1"/>
          </w:rPr>
          <w:t>Beyond Land Leases: Harnessing Data Centers for Tribal Economic Development</w:t>
        </w:r>
      </w:hyperlink>
    </w:p>
    <w:p w14:paraId="15D5BE2B" w14:textId="62CB7B0A" w:rsidR="005E1674" w:rsidRPr="003D270F" w:rsidRDefault="005E1674" w:rsidP="00A662F4">
      <w:pPr>
        <w:pStyle w:val="BodyBullets"/>
        <w:numPr>
          <w:ilvl w:val="1"/>
          <w:numId w:val="1"/>
        </w:numPr>
        <w:spacing w:after="0"/>
        <w:rPr>
          <w:color w:val="000000" w:themeColor="text1"/>
        </w:rPr>
      </w:pPr>
      <w:r w:rsidRPr="003D270F">
        <w:rPr>
          <w:b/>
          <w:bCs/>
          <w:color w:val="000000" w:themeColor="text1"/>
        </w:rPr>
        <w:t>March 12</w:t>
      </w:r>
      <w:r w:rsidRPr="003D270F">
        <w:rPr>
          <w:color w:val="000000" w:themeColor="text1"/>
        </w:rPr>
        <w:t xml:space="preserve">: </w:t>
      </w:r>
      <w:hyperlink r:id="rId68" w:history="1">
        <w:r w:rsidR="00696943" w:rsidRPr="003D270F">
          <w:rPr>
            <w:rStyle w:val="Hyperlink"/>
            <w:color w:val="000000" w:themeColor="text1"/>
          </w:rPr>
          <w:t>Office of Indian Energy Program Review Mini-Series: Alaska Energy Focus</w:t>
        </w:r>
      </w:hyperlink>
    </w:p>
    <w:p w14:paraId="12D533EB" w14:textId="4CB9F9C9" w:rsidR="005E1674" w:rsidRDefault="005E1674" w:rsidP="00A662F4">
      <w:pPr>
        <w:pStyle w:val="BodyBullets"/>
        <w:numPr>
          <w:ilvl w:val="1"/>
          <w:numId w:val="1"/>
        </w:numPr>
        <w:spacing w:after="0"/>
        <w:rPr>
          <w:color w:val="000000" w:themeColor="text1"/>
        </w:rPr>
      </w:pPr>
      <w:r w:rsidRPr="003D270F">
        <w:rPr>
          <w:b/>
          <w:bCs/>
          <w:color w:val="000000" w:themeColor="text1"/>
        </w:rPr>
        <w:t>March 18</w:t>
      </w:r>
      <w:r w:rsidRPr="003D270F">
        <w:rPr>
          <w:color w:val="000000" w:themeColor="text1"/>
        </w:rPr>
        <w:t xml:space="preserve">: </w:t>
      </w:r>
      <w:hyperlink r:id="rId69" w:history="1">
        <w:r w:rsidR="00696943" w:rsidRPr="003D270F">
          <w:rPr>
            <w:rStyle w:val="Hyperlink"/>
            <w:color w:val="000000" w:themeColor="text1"/>
          </w:rPr>
          <w:t>Successful Power Project Development Best Practices</w:t>
        </w:r>
      </w:hyperlink>
    </w:p>
    <w:p w14:paraId="1058C0A3" w14:textId="01F25B81" w:rsidR="005E1A10" w:rsidRPr="003919A6" w:rsidRDefault="005E1A10" w:rsidP="005E1A10">
      <w:pPr>
        <w:pStyle w:val="BodyBullets"/>
        <w:rPr>
          <w:color w:val="000000" w:themeColor="text1"/>
        </w:rPr>
      </w:pPr>
      <w:hyperlink r:id="rId70" w:history="1">
        <w:r w:rsidRPr="006C7906">
          <w:rPr>
            <w:rStyle w:val="Hyperlink"/>
            <w:color w:val="000000" w:themeColor="text1"/>
          </w:rPr>
          <w:t>Data Centers: Exploring the Opportunity for Tribes</w:t>
        </w:r>
      </w:hyperlink>
    </w:p>
    <w:p w14:paraId="189A30AA" w14:textId="77777777" w:rsidR="003919A6" w:rsidRPr="003919A6" w:rsidRDefault="003919A6" w:rsidP="003919A6">
      <w:pPr>
        <w:pStyle w:val="BodyBullets"/>
        <w:numPr>
          <w:ilvl w:val="0"/>
          <w:numId w:val="0"/>
        </w:numPr>
        <w:rPr>
          <w:color w:val="000000" w:themeColor="text1"/>
          <w:sz w:val="10"/>
          <w:szCs w:val="10"/>
        </w:rPr>
      </w:pPr>
    </w:p>
    <w:p w14:paraId="3B29A8DB" w14:textId="77777777" w:rsidR="000346D4" w:rsidRPr="00807337" w:rsidRDefault="000346D4" w:rsidP="00807337">
      <w:pPr>
        <w:pStyle w:val="BodyBullets"/>
        <w:numPr>
          <w:ilvl w:val="0"/>
          <w:numId w:val="0"/>
        </w:numPr>
        <w:spacing w:after="0"/>
        <w:ind w:left="1080"/>
        <w:rPr>
          <w:b/>
          <w:bCs/>
          <w:color w:val="000000" w:themeColor="text1"/>
          <w:sz w:val="4"/>
          <w:szCs w:val="4"/>
        </w:rPr>
      </w:pPr>
    </w:p>
    <w:p w14:paraId="39C9ED67" w14:textId="2E302DD9" w:rsidR="00023100" w:rsidRPr="00807337" w:rsidRDefault="00023100" w:rsidP="00807337">
      <w:pPr>
        <w:pStyle w:val="Heading2"/>
        <w:spacing w:before="0" w:line="240" w:lineRule="auto"/>
        <w:rPr>
          <w:rFonts w:ascii="Segoe UI" w:hAnsi="Segoe UI" w:cs="Segoe UI"/>
          <w:b/>
          <w:bCs/>
          <w:sz w:val="23"/>
          <w:szCs w:val="23"/>
        </w:rPr>
      </w:pPr>
      <w:bookmarkStart w:id="411" w:name="_Toc138863477"/>
      <w:bookmarkStart w:id="412" w:name="_Toc138947922"/>
      <w:bookmarkStart w:id="413" w:name="_Toc138948877"/>
      <w:bookmarkStart w:id="414" w:name="_Toc139290506"/>
      <w:bookmarkStart w:id="415" w:name="_Toc139290616"/>
      <w:bookmarkStart w:id="416" w:name="_Toc139291378"/>
      <w:bookmarkStart w:id="417" w:name="_Toc139291547"/>
      <w:bookmarkStart w:id="418" w:name="_Toc139291700"/>
      <w:bookmarkStart w:id="419" w:name="_Toc142033629"/>
      <w:bookmarkStart w:id="420" w:name="_Toc142078787"/>
      <w:bookmarkStart w:id="421" w:name="_Toc144806383"/>
      <w:bookmarkStart w:id="422" w:name="_Toc144832057"/>
      <w:bookmarkStart w:id="423" w:name="_Toc144832233"/>
      <w:bookmarkStart w:id="424" w:name="_Toc144832296"/>
      <w:bookmarkStart w:id="425" w:name="_Toc147496127"/>
      <w:bookmarkStart w:id="426" w:name="_Toc149916419"/>
      <w:bookmarkStart w:id="427" w:name="_Toc149922536"/>
      <w:bookmarkStart w:id="428" w:name="_Toc152563699"/>
      <w:bookmarkStart w:id="429" w:name="_Toc155260111"/>
      <w:bookmarkStart w:id="430" w:name="_Toc155266240"/>
      <w:bookmarkStart w:id="431" w:name="_Toc157786308"/>
      <w:bookmarkStart w:id="432" w:name="_Toc163555284"/>
      <w:bookmarkStart w:id="433" w:name="_Toc163584197"/>
      <w:bookmarkStart w:id="434" w:name="_Toc163585865"/>
      <w:bookmarkStart w:id="435" w:name="_Toc166002332"/>
      <w:bookmarkStart w:id="436" w:name="_Toc166067975"/>
      <w:bookmarkStart w:id="437" w:name="_Toc166077730"/>
      <w:bookmarkStart w:id="438" w:name="_Toc168059579"/>
      <w:bookmarkStart w:id="439" w:name="_Toc168066766"/>
      <w:bookmarkStart w:id="440" w:name="_Toc170743881"/>
      <w:bookmarkStart w:id="441" w:name="_Toc173433074"/>
      <w:bookmarkStart w:id="442" w:name="_Toc173559794"/>
      <w:bookmarkStart w:id="443" w:name="_Toc176276480"/>
      <w:bookmarkStart w:id="444" w:name="_Toc181607056"/>
      <w:bookmarkStart w:id="445" w:name="_Toc181607115"/>
      <w:bookmarkStart w:id="446" w:name="_Toc205193549"/>
      <w:bookmarkStart w:id="447" w:name="_Toc205193606"/>
      <w:bookmarkStart w:id="448" w:name="_Toc205202493"/>
      <w:bookmarkStart w:id="449" w:name="_Toc205202574"/>
      <w:bookmarkStart w:id="450" w:name="_Toc207792088"/>
      <w:bookmarkStart w:id="451" w:name="_Toc207792995"/>
      <w:bookmarkStart w:id="452" w:name="_Toc207885169"/>
      <w:bookmarkStart w:id="453" w:name="_Toc210321866"/>
      <w:bookmarkStart w:id="454" w:name="_Toc210322234"/>
      <w:bookmarkStart w:id="455" w:name="_Toc210402149"/>
      <w:bookmarkStart w:id="456" w:name="_Toc213083488"/>
      <w:bookmarkStart w:id="457" w:name="_Toc213165101"/>
      <w:bookmarkStart w:id="458" w:name="_Toc213165149"/>
      <w:bookmarkStart w:id="459" w:name="_Toc215588948"/>
      <w:bookmarkStart w:id="460" w:name="_Toc215589003"/>
      <w:r w:rsidRPr="00807337">
        <w:rPr>
          <w:rFonts w:ascii="Segoe UI" w:hAnsi="Segoe UI" w:cs="Segoe UI"/>
          <w:b/>
          <w:bCs/>
          <w:sz w:val="23"/>
          <w:szCs w:val="23"/>
        </w:rPr>
        <w:t>Regional Updates</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574AFB6" w14:textId="314012BA" w:rsidR="00D74508" w:rsidRPr="00807337" w:rsidRDefault="00D74508" w:rsidP="00807337">
      <w:pPr>
        <w:pStyle w:val="BodyBullets"/>
        <w:spacing w:after="0"/>
        <w:rPr>
          <w:color w:val="000000" w:themeColor="text1"/>
        </w:rPr>
      </w:pPr>
      <w:r w:rsidRPr="00807337">
        <w:rPr>
          <w:color w:val="000000" w:themeColor="text1"/>
        </w:rPr>
        <w:t>Sun</w:t>
      </w:r>
      <w:r w:rsidR="00FE1989" w:rsidRPr="00807337">
        <w:rPr>
          <w:color w:val="000000" w:themeColor="text1"/>
        </w:rPr>
        <w:t>Z</w:t>
      </w:r>
      <w:r w:rsidRPr="00807337">
        <w:rPr>
          <w:color w:val="000000" w:themeColor="text1"/>
        </w:rPr>
        <w:t>ia:</w:t>
      </w:r>
    </w:p>
    <w:p w14:paraId="31BC095D" w14:textId="2CEC7274" w:rsidR="004E1579" w:rsidRPr="004E1579" w:rsidRDefault="004E1579" w:rsidP="004E1579">
      <w:pPr>
        <w:pStyle w:val="BodyBullets"/>
        <w:numPr>
          <w:ilvl w:val="1"/>
          <w:numId w:val="1"/>
        </w:numPr>
        <w:rPr>
          <w:color w:val="000000" w:themeColor="text1"/>
        </w:rPr>
      </w:pPr>
      <w:hyperlink r:id="rId71" w:history="1">
        <w:r w:rsidRPr="004E1579">
          <w:rPr>
            <w:rStyle w:val="Hyperlink"/>
            <w:color w:val="000000" w:themeColor="text1"/>
            <w:u w:val="none"/>
          </w:rPr>
          <w:t>Electricity grid will change drastically soon</w:t>
        </w:r>
        <w:r w:rsidR="00B274F4">
          <w:rPr>
            <w:rStyle w:val="Hyperlink"/>
            <w:color w:val="000000" w:themeColor="text1"/>
            <w:u w:val="none"/>
          </w:rPr>
          <w:t>:</w:t>
        </w:r>
        <w:r w:rsidRPr="004E1579">
          <w:rPr>
            <w:rStyle w:val="Hyperlink"/>
            <w:color w:val="000000" w:themeColor="text1"/>
            <w:u w:val="none"/>
          </w:rPr>
          <w:t xml:space="preserve"> </w:t>
        </w:r>
        <w:r w:rsidRPr="004E1579">
          <w:rPr>
            <w:rStyle w:val="Hyperlink"/>
            <w:color w:val="000000" w:themeColor="text1"/>
          </w:rPr>
          <w:t>3.5 GW wind corridor approved for the West</w:t>
        </w:r>
      </w:hyperlink>
    </w:p>
    <w:p w14:paraId="2E1203AE" w14:textId="5F6315E2" w:rsidR="001B6236" w:rsidRPr="0018303A" w:rsidRDefault="00B1238C" w:rsidP="004F2D48">
      <w:pPr>
        <w:pStyle w:val="BodyBullets"/>
        <w:numPr>
          <w:ilvl w:val="1"/>
          <w:numId w:val="1"/>
        </w:numPr>
        <w:spacing w:after="0"/>
        <w:rPr>
          <w:color w:val="000000" w:themeColor="text1"/>
        </w:rPr>
      </w:pPr>
      <w:hyperlink r:id="rId72" w:anchor="google_vignette" w:history="1">
        <w:r w:rsidRPr="00D7322C">
          <w:rPr>
            <w:rStyle w:val="Hyperlink"/>
            <w:color w:val="000000" w:themeColor="text1"/>
          </w:rPr>
          <w:t>Thousands of workers are mobilized in the southwestern US desert following the approval of the SunZia wind farm project,</w:t>
        </w:r>
        <w:r w:rsidRPr="00D7322C">
          <w:rPr>
            <w:rStyle w:val="Hyperlink"/>
            <w:color w:val="000000" w:themeColor="text1"/>
            <w:u w:val="none"/>
          </w:rPr>
          <w:t xml:space="preserve"> an $11 billion undertaking that will install more than 900 turbines and the largest renewable energy infrastructure in the Western Hemisphere</w:t>
        </w:r>
      </w:hyperlink>
    </w:p>
    <w:p w14:paraId="3E6A74AF" w14:textId="77777777" w:rsidR="0018303A" w:rsidRPr="00D7322C" w:rsidRDefault="0018303A" w:rsidP="0018303A">
      <w:pPr>
        <w:pStyle w:val="BodyBullets"/>
        <w:numPr>
          <w:ilvl w:val="0"/>
          <w:numId w:val="0"/>
        </w:numPr>
        <w:spacing w:after="0"/>
        <w:ind w:left="1440"/>
        <w:rPr>
          <w:color w:val="000000" w:themeColor="text1"/>
        </w:rPr>
      </w:pPr>
    </w:p>
    <w:p w14:paraId="2576CF7C" w14:textId="77777777" w:rsidR="004E1579" w:rsidRPr="009663B0" w:rsidRDefault="004E1579" w:rsidP="004E1579">
      <w:pPr>
        <w:pStyle w:val="BodyBullets"/>
        <w:numPr>
          <w:ilvl w:val="0"/>
          <w:numId w:val="0"/>
        </w:numPr>
        <w:spacing w:after="0"/>
        <w:ind w:left="1440"/>
        <w:rPr>
          <w:color w:val="000000" w:themeColor="text1"/>
          <w:sz w:val="10"/>
          <w:szCs w:val="10"/>
        </w:rPr>
      </w:pPr>
    </w:p>
    <w:p w14:paraId="7625B126" w14:textId="77777777" w:rsidR="009479E2" w:rsidRPr="00807337" w:rsidRDefault="009479E2" w:rsidP="00807337">
      <w:pPr>
        <w:pStyle w:val="BodyBullets"/>
        <w:numPr>
          <w:ilvl w:val="0"/>
          <w:numId w:val="0"/>
        </w:numPr>
        <w:spacing w:after="0"/>
        <w:rPr>
          <w:rStyle w:val="Hyperlink"/>
          <w:color w:val="000000" w:themeColor="text1"/>
          <w:sz w:val="4"/>
          <w:szCs w:val="4"/>
          <w:u w:val="none"/>
        </w:rPr>
      </w:pPr>
    </w:p>
    <w:p w14:paraId="597986AE" w14:textId="27155DE7" w:rsidR="00023100" w:rsidRPr="00807337" w:rsidRDefault="00023100" w:rsidP="00807337">
      <w:pPr>
        <w:pStyle w:val="Heading1"/>
        <w:spacing w:before="0" w:line="240" w:lineRule="auto"/>
        <w:jc w:val="center"/>
        <w:rPr>
          <w:rFonts w:ascii="Segoe UI" w:hAnsi="Segoe UI" w:cs="Segoe UI"/>
          <w:b/>
          <w:bCs/>
          <w:sz w:val="28"/>
          <w:szCs w:val="28"/>
        </w:rPr>
      </w:pPr>
      <w:bookmarkStart w:id="461" w:name="_Toc213165102"/>
      <w:bookmarkStart w:id="462" w:name="_Toc213165150"/>
      <w:bookmarkStart w:id="463" w:name="_Toc215588949"/>
      <w:bookmarkStart w:id="464" w:name="_Toc215589004"/>
      <w:r w:rsidRPr="00807337">
        <w:rPr>
          <w:rFonts w:ascii="Segoe UI" w:hAnsi="Segoe UI" w:cs="Segoe UI"/>
          <w:b/>
          <w:bCs/>
          <w:sz w:val="28"/>
          <w:szCs w:val="28"/>
        </w:rPr>
        <w:lastRenderedPageBreak/>
        <w:t>Natural Resources</w:t>
      </w:r>
      <w:bookmarkEnd w:id="461"/>
      <w:bookmarkEnd w:id="462"/>
      <w:bookmarkEnd w:id="463"/>
      <w:bookmarkEnd w:id="464"/>
    </w:p>
    <w:p w14:paraId="315EA097" w14:textId="77777777" w:rsidR="00FB7171" w:rsidRPr="00807337" w:rsidRDefault="00FB7171" w:rsidP="00807337">
      <w:pPr>
        <w:spacing w:before="0" w:after="0" w:line="240" w:lineRule="auto"/>
        <w:rPr>
          <w:rFonts w:ascii="Segoe UI" w:hAnsi="Segoe UI" w:cs="Segoe UI"/>
          <w:sz w:val="4"/>
          <w:szCs w:val="4"/>
        </w:rPr>
      </w:pPr>
    </w:p>
    <w:p w14:paraId="4577F106" w14:textId="2BBC77C0" w:rsidR="00023100" w:rsidRPr="00807337" w:rsidRDefault="00023100" w:rsidP="00807337">
      <w:pPr>
        <w:pStyle w:val="Heading2"/>
        <w:spacing w:before="0" w:line="240" w:lineRule="auto"/>
        <w:rPr>
          <w:rFonts w:ascii="Segoe UI" w:hAnsi="Segoe UI" w:cs="Segoe UI"/>
          <w:b/>
          <w:bCs/>
          <w:sz w:val="23"/>
          <w:szCs w:val="23"/>
        </w:rPr>
      </w:pPr>
      <w:bookmarkStart w:id="465" w:name="_Toc138863479"/>
      <w:bookmarkStart w:id="466" w:name="_Toc138947924"/>
      <w:bookmarkStart w:id="467" w:name="_Toc138948879"/>
      <w:bookmarkStart w:id="468" w:name="_Toc139290508"/>
      <w:bookmarkStart w:id="469" w:name="_Toc139290618"/>
      <w:bookmarkStart w:id="470" w:name="_Toc139291380"/>
      <w:bookmarkStart w:id="471" w:name="_Toc139291549"/>
      <w:bookmarkStart w:id="472" w:name="_Toc139291702"/>
      <w:bookmarkStart w:id="473" w:name="_Toc142033631"/>
      <w:bookmarkStart w:id="474" w:name="_Toc142078789"/>
      <w:bookmarkStart w:id="475" w:name="_Toc144806385"/>
      <w:bookmarkStart w:id="476" w:name="_Toc144832059"/>
      <w:bookmarkStart w:id="477" w:name="_Toc144832235"/>
      <w:bookmarkStart w:id="478" w:name="_Toc144832298"/>
      <w:bookmarkStart w:id="479" w:name="_Toc147496129"/>
      <w:bookmarkStart w:id="480" w:name="_Toc149916422"/>
      <w:bookmarkStart w:id="481" w:name="_Toc149922539"/>
      <w:bookmarkStart w:id="482" w:name="_Toc152563701"/>
      <w:bookmarkStart w:id="483" w:name="_Toc155260114"/>
      <w:bookmarkStart w:id="484" w:name="_Toc155266243"/>
      <w:bookmarkStart w:id="485" w:name="_Toc157786311"/>
      <w:bookmarkStart w:id="486" w:name="_Toc163555286"/>
      <w:bookmarkStart w:id="487" w:name="_Toc163584199"/>
      <w:bookmarkStart w:id="488" w:name="_Toc163585867"/>
      <w:bookmarkStart w:id="489" w:name="_Toc166002334"/>
      <w:bookmarkStart w:id="490" w:name="_Toc166067977"/>
      <w:bookmarkStart w:id="491" w:name="_Toc166077732"/>
      <w:bookmarkStart w:id="492" w:name="_Toc168059581"/>
      <w:bookmarkStart w:id="493" w:name="_Toc168066768"/>
      <w:bookmarkStart w:id="494" w:name="_Toc170743883"/>
      <w:bookmarkStart w:id="495" w:name="_Toc173433076"/>
      <w:bookmarkStart w:id="496" w:name="_Toc173559796"/>
      <w:bookmarkStart w:id="497" w:name="_Toc176276482"/>
      <w:bookmarkStart w:id="498" w:name="_Toc181607058"/>
      <w:bookmarkStart w:id="499" w:name="_Toc181607117"/>
      <w:bookmarkStart w:id="500" w:name="_Toc205193551"/>
      <w:bookmarkStart w:id="501" w:name="_Toc205193608"/>
      <w:bookmarkStart w:id="502" w:name="_Toc205202495"/>
      <w:bookmarkStart w:id="503" w:name="_Toc205202576"/>
      <w:bookmarkStart w:id="504" w:name="_Toc207792090"/>
      <w:bookmarkStart w:id="505" w:name="_Toc207792997"/>
      <w:bookmarkStart w:id="506" w:name="_Toc207885171"/>
      <w:bookmarkStart w:id="507" w:name="_Toc210321868"/>
      <w:bookmarkStart w:id="508" w:name="_Toc210322236"/>
      <w:bookmarkStart w:id="509" w:name="_Toc210402151"/>
      <w:bookmarkStart w:id="510" w:name="_Toc213083490"/>
      <w:bookmarkStart w:id="511" w:name="_Toc213165103"/>
      <w:bookmarkStart w:id="512" w:name="_Toc213165151"/>
      <w:bookmarkStart w:id="513" w:name="_Toc215588950"/>
      <w:bookmarkStart w:id="514" w:name="_Toc215589005"/>
      <w:r w:rsidRPr="00807337">
        <w:rPr>
          <w:rFonts w:ascii="Segoe UI" w:hAnsi="Segoe UI" w:cs="Segoe UI"/>
          <w:b/>
          <w:bCs/>
          <w:sz w:val="23"/>
          <w:szCs w:val="23"/>
        </w:rPr>
        <w:t>F</w:t>
      </w:r>
      <w:r w:rsidR="00776F61" w:rsidRPr="00807337">
        <w:rPr>
          <w:rFonts w:ascii="Segoe UI" w:hAnsi="Segoe UI" w:cs="Segoe UI"/>
          <w:b/>
          <w:bCs/>
          <w:sz w:val="23"/>
          <w:szCs w:val="23"/>
        </w:rPr>
        <w:t>e</w:t>
      </w:r>
      <w:r w:rsidRPr="00807337">
        <w:rPr>
          <w:rFonts w:ascii="Segoe UI" w:hAnsi="Segoe UI" w:cs="Segoe UI"/>
          <w:b/>
          <w:bCs/>
          <w:sz w:val="23"/>
          <w:szCs w:val="23"/>
        </w:rPr>
        <w:t xml:space="preserve">deral </w:t>
      </w:r>
      <w:r w:rsidR="00776F61" w:rsidRPr="00807337">
        <w:rPr>
          <w:rFonts w:ascii="Segoe UI" w:hAnsi="Segoe UI" w:cs="Segoe UI"/>
          <w:b/>
          <w:bCs/>
          <w:sz w:val="23"/>
          <w:szCs w:val="23"/>
        </w:rPr>
        <w:t>U</w:t>
      </w:r>
      <w:r w:rsidRPr="00807337">
        <w:rPr>
          <w:rFonts w:ascii="Segoe UI" w:hAnsi="Segoe UI" w:cs="Segoe UI"/>
          <w:b/>
          <w:bCs/>
          <w:sz w:val="23"/>
          <w:szCs w:val="23"/>
        </w:rPr>
        <w:t>pdates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bookmarkStart w:id="515" w:name="_Toc163555291"/>
    <w:bookmarkStart w:id="516" w:name="_Toc163584204"/>
    <w:bookmarkStart w:id="517" w:name="_Toc163585872"/>
    <w:bookmarkStart w:id="518" w:name="_Toc166002339"/>
    <w:bookmarkStart w:id="519" w:name="_Toc166067982"/>
    <w:bookmarkStart w:id="520" w:name="_Toc166077737"/>
    <w:bookmarkStart w:id="521" w:name="_Toc168059586"/>
    <w:bookmarkStart w:id="522" w:name="_Toc168066773"/>
    <w:bookmarkStart w:id="523" w:name="_Toc170743888"/>
    <w:bookmarkStart w:id="524" w:name="_Toc157786317"/>
    <w:bookmarkStart w:id="525" w:name="_Toc149916429"/>
    <w:bookmarkStart w:id="526" w:name="_Toc149922546"/>
    <w:bookmarkStart w:id="527" w:name="_Toc144806393"/>
    <w:bookmarkStart w:id="528" w:name="_Toc144832067"/>
    <w:bookmarkStart w:id="529" w:name="_Toc144832243"/>
    <w:bookmarkStart w:id="530" w:name="_Toc144832306"/>
    <w:bookmarkStart w:id="531" w:name="_Toc147496136"/>
    <w:bookmarkStart w:id="532" w:name="_Toc139290511"/>
    <w:bookmarkStart w:id="533" w:name="_Toc139290621"/>
    <w:bookmarkStart w:id="534" w:name="_Toc139291383"/>
    <w:bookmarkStart w:id="535" w:name="_Toc139291552"/>
    <w:bookmarkStart w:id="536" w:name="_Toc139291705"/>
    <w:bookmarkStart w:id="537" w:name="_Toc142033634"/>
    <w:bookmarkStart w:id="538" w:name="_Toc142078791"/>
    <w:bookmarkStart w:id="539" w:name="_Toc144806387"/>
    <w:bookmarkStart w:id="540" w:name="_Toc144832061"/>
    <w:bookmarkStart w:id="541" w:name="_Toc144832237"/>
    <w:bookmarkStart w:id="542" w:name="_Toc144832300"/>
    <w:bookmarkStart w:id="543" w:name="_Toc147496131"/>
    <w:bookmarkStart w:id="544" w:name="_Toc149916423"/>
    <w:bookmarkStart w:id="545" w:name="_Toc149922540"/>
    <w:bookmarkStart w:id="546" w:name="_Toc152563703"/>
    <w:bookmarkStart w:id="547" w:name="_Toc155260115"/>
    <w:bookmarkStart w:id="548" w:name="_Toc155266244"/>
    <w:bookmarkStart w:id="549" w:name="_Toc157786312"/>
    <w:bookmarkStart w:id="550" w:name="_Toc163555287"/>
    <w:bookmarkStart w:id="551" w:name="_Toc163584200"/>
    <w:bookmarkStart w:id="552" w:name="_Toc163585868"/>
    <w:bookmarkStart w:id="553" w:name="_Toc166002335"/>
    <w:bookmarkStart w:id="554" w:name="_Toc166067978"/>
    <w:bookmarkStart w:id="555" w:name="_Toc166077733"/>
    <w:bookmarkStart w:id="556" w:name="_Toc168059582"/>
    <w:bookmarkStart w:id="557" w:name="_Toc168066769"/>
    <w:bookmarkStart w:id="558" w:name="_Toc170743884"/>
    <w:bookmarkStart w:id="559" w:name="_Toc173433077"/>
    <w:bookmarkStart w:id="560" w:name="_Toc173559797"/>
    <w:bookmarkStart w:id="561" w:name="_Toc176276483"/>
    <w:bookmarkStart w:id="562" w:name="_Toc181607059"/>
    <w:bookmarkStart w:id="563" w:name="_Toc181607118"/>
    <w:bookmarkStart w:id="564" w:name="_Toc205193552"/>
    <w:bookmarkStart w:id="565" w:name="_Toc205193609"/>
    <w:bookmarkStart w:id="566" w:name="_Toc205202496"/>
    <w:bookmarkStart w:id="567" w:name="_Toc205202577"/>
    <w:bookmarkStart w:id="568" w:name="_Toc207792091"/>
    <w:bookmarkStart w:id="569" w:name="_Toc207792998"/>
    <w:bookmarkStart w:id="570" w:name="_Toc207885172"/>
    <w:bookmarkStart w:id="571" w:name="_Toc210321869"/>
    <w:bookmarkStart w:id="572" w:name="_Toc210322237"/>
    <w:bookmarkStart w:id="573" w:name="_Toc210402152"/>
    <w:bookmarkStart w:id="574" w:name="_Hlk204786843"/>
    <w:bookmarkStart w:id="575" w:name="_Toc142033632"/>
    <w:bookmarkStart w:id="576" w:name="_Toc139290509"/>
    <w:bookmarkStart w:id="577" w:name="_Toc139290619"/>
    <w:bookmarkStart w:id="578" w:name="_Toc139291381"/>
    <w:bookmarkStart w:id="579" w:name="_Toc139291550"/>
    <w:bookmarkStart w:id="580" w:name="_Toc139291703"/>
    <w:bookmarkStart w:id="581" w:name="_Toc138863480"/>
    <w:bookmarkStart w:id="582" w:name="_Toc138947925"/>
    <w:bookmarkStart w:id="583" w:name="_Toc138948880"/>
    <w:p w14:paraId="66E2DE93" w14:textId="4819B498" w:rsidR="00A3097F" w:rsidRPr="00FD0E78" w:rsidRDefault="00E93D12" w:rsidP="00807337">
      <w:pPr>
        <w:pStyle w:val="BodyBullets"/>
        <w:spacing w:after="0"/>
        <w:rPr>
          <w:color w:val="000000" w:themeColor="text1"/>
        </w:rPr>
      </w:pPr>
      <w:r>
        <w:fldChar w:fldCharType="begin"/>
      </w:r>
      <w:r>
        <w:instrText>HYPERLINK "https://www.whitehouse.gov/articles/2026/01/ceq-issues-guidance-on-emergencies-and-the-national-environmental-policy-act/"</w:instrText>
      </w:r>
      <w:r>
        <w:fldChar w:fldCharType="separate"/>
      </w:r>
      <w:r w:rsidRPr="00FD0E78">
        <w:rPr>
          <w:rStyle w:val="Hyperlink"/>
          <w:color w:val="000000" w:themeColor="text1"/>
          <w:u w:val="none"/>
        </w:rPr>
        <w:t xml:space="preserve">CEQ Issues Guidance on </w:t>
      </w:r>
      <w:r w:rsidRPr="00FD0E78">
        <w:rPr>
          <w:rStyle w:val="Hyperlink"/>
          <w:color w:val="000000" w:themeColor="text1"/>
        </w:rPr>
        <w:t>Emergencies and the National Environmental Policy Act</w:t>
      </w:r>
      <w:r>
        <w:fldChar w:fldCharType="end"/>
      </w:r>
    </w:p>
    <w:p w14:paraId="35880998" w14:textId="438BCCF7" w:rsidR="00A3097F" w:rsidRPr="00FD0E78" w:rsidRDefault="00A3097F" w:rsidP="00807337">
      <w:pPr>
        <w:pStyle w:val="BodyBullets"/>
        <w:spacing w:after="0"/>
        <w:rPr>
          <w:color w:val="000000" w:themeColor="text1"/>
        </w:rPr>
      </w:pPr>
      <w:hyperlink r:id="rId73" w:history="1">
        <w:r w:rsidRPr="00FD0E78">
          <w:rPr>
            <w:rStyle w:val="Hyperlink"/>
            <w:color w:val="000000" w:themeColor="text1"/>
          </w:rPr>
          <w:t>CEQ Demos Tech to Speed Up Federal Environmental Reviews</w:t>
        </w:r>
      </w:hyperlink>
    </w:p>
    <w:p w14:paraId="16CF6E90" w14:textId="77777777" w:rsidR="0018303A" w:rsidRPr="00FD0E78" w:rsidRDefault="0018303A" w:rsidP="0018303A">
      <w:pPr>
        <w:pStyle w:val="BodyBullets"/>
        <w:spacing w:after="0"/>
        <w:rPr>
          <w:color w:val="000000" w:themeColor="text1"/>
        </w:rPr>
      </w:pPr>
      <w:hyperlink r:id="rId74" w:history="1">
        <w:r w:rsidRPr="00FD0E78">
          <w:rPr>
            <w:rStyle w:val="Hyperlink"/>
            <w:color w:val="000000" w:themeColor="text1"/>
          </w:rPr>
          <w:t>Copper Creek Exploration Project</w:t>
        </w:r>
        <w:r w:rsidRPr="00FD0E78">
          <w:rPr>
            <w:rStyle w:val="Hyperlink"/>
            <w:color w:val="000000" w:themeColor="text1"/>
            <w:u w:val="none"/>
          </w:rPr>
          <w:t xml:space="preserve"> Completes Federal Permitting</w:t>
        </w:r>
      </w:hyperlink>
    </w:p>
    <w:p w14:paraId="63A3D19D" w14:textId="066A428F" w:rsidR="007C09B1" w:rsidRPr="00FD0E78" w:rsidRDefault="003D088F" w:rsidP="00807337">
      <w:pPr>
        <w:pStyle w:val="BodyBullets"/>
        <w:spacing w:after="0"/>
        <w:rPr>
          <w:rStyle w:val="Hyperlink"/>
          <w:color w:val="000000" w:themeColor="text1"/>
          <w:u w:val="none"/>
        </w:rPr>
      </w:pPr>
      <w:hyperlink r:id="rId75" w:history="1">
        <w:r w:rsidRPr="00FD0E78">
          <w:rPr>
            <w:rStyle w:val="Hyperlink"/>
            <w:color w:val="000000" w:themeColor="text1"/>
            <w:u w:val="none"/>
          </w:rPr>
          <w:t xml:space="preserve">Supreme Court </w:t>
        </w:r>
        <w:r w:rsidRPr="00FD0E78">
          <w:rPr>
            <w:rStyle w:val="Hyperlink"/>
            <w:color w:val="000000" w:themeColor="text1"/>
          </w:rPr>
          <w:t>denies Friant claim they own SJR water</w:t>
        </w:r>
      </w:hyperlink>
    </w:p>
    <w:p w14:paraId="257D6FE6" w14:textId="0F6CFFF3" w:rsidR="00AF6E14" w:rsidRPr="00807337" w:rsidRDefault="001D6E47" w:rsidP="00807337">
      <w:pPr>
        <w:pStyle w:val="Heading3"/>
        <w:spacing w:before="0" w:line="240" w:lineRule="auto"/>
        <w:rPr>
          <w:rFonts w:ascii="Segoe UI" w:hAnsi="Segoe UI" w:cs="Segoe UI"/>
          <w:b/>
          <w:bCs/>
          <w:sz w:val="23"/>
          <w:szCs w:val="23"/>
        </w:rPr>
      </w:pPr>
      <w:bookmarkStart w:id="584" w:name="_Toc213083491"/>
      <w:bookmarkStart w:id="585" w:name="_Toc213165104"/>
      <w:bookmarkStart w:id="586" w:name="_Toc213165152"/>
      <w:bookmarkStart w:id="587" w:name="_Toc215588951"/>
      <w:bookmarkStart w:id="588" w:name="_Toc215589006"/>
      <w:r w:rsidRPr="00807337">
        <w:rPr>
          <w:rFonts w:ascii="Segoe UI" w:hAnsi="Segoe UI" w:cs="Segoe UI"/>
          <w:b/>
          <w:bCs/>
          <w:sz w:val="23"/>
          <w:szCs w:val="23"/>
        </w:rPr>
        <w:t>EPA</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84"/>
      <w:bookmarkEnd w:id="585"/>
      <w:bookmarkEnd w:id="586"/>
      <w:bookmarkEnd w:id="587"/>
      <w:bookmarkEnd w:id="588"/>
    </w:p>
    <w:bookmarkEnd w:id="574"/>
    <w:p w14:paraId="63732E92" w14:textId="04353CAD" w:rsidR="00382456" w:rsidRPr="00217BB6" w:rsidRDefault="00382456" w:rsidP="00A040BC">
      <w:pPr>
        <w:pStyle w:val="BodyBullets"/>
        <w:spacing w:after="0"/>
        <w:rPr>
          <w:color w:val="000000" w:themeColor="text1"/>
        </w:rPr>
      </w:pPr>
      <w:r w:rsidRPr="00217BB6">
        <w:rPr>
          <w:color w:val="000000" w:themeColor="text1"/>
        </w:rPr>
        <w:fldChar w:fldCharType="begin"/>
      </w:r>
      <w:r w:rsidRPr="00217BB6">
        <w:rPr>
          <w:color w:val="000000" w:themeColor="text1"/>
        </w:rPr>
        <w:instrText>HYPERLINK "https://www.epa.gov/newsreleases/epa-announces-intent-regulate-dozens-uses-five-phthalate-chemicals-protect-workers-and"</w:instrText>
      </w:r>
      <w:r w:rsidRPr="00217BB6">
        <w:rPr>
          <w:color w:val="000000" w:themeColor="text1"/>
        </w:rPr>
      </w:r>
      <w:r w:rsidRPr="00217BB6">
        <w:rPr>
          <w:color w:val="000000" w:themeColor="text1"/>
        </w:rPr>
        <w:fldChar w:fldCharType="separate"/>
      </w:r>
      <w:r w:rsidRPr="00217BB6">
        <w:rPr>
          <w:rStyle w:val="Hyperlink"/>
          <w:color w:val="000000" w:themeColor="text1"/>
          <w:u w:val="none"/>
        </w:rPr>
        <w:t xml:space="preserve">EPA Announces </w:t>
      </w:r>
      <w:r w:rsidRPr="00217BB6">
        <w:rPr>
          <w:rStyle w:val="Hyperlink"/>
          <w:color w:val="000000" w:themeColor="text1"/>
        </w:rPr>
        <w:t>Intent to Regulate Dozens of Uses of Five Phthalate Chemicals</w:t>
      </w:r>
      <w:r w:rsidRPr="00217BB6">
        <w:rPr>
          <w:rStyle w:val="Hyperlink"/>
          <w:color w:val="000000" w:themeColor="text1"/>
          <w:u w:val="none"/>
        </w:rPr>
        <w:t xml:space="preserve"> to Protect Workers and Environment</w:t>
      </w:r>
      <w:r w:rsidRPr="00217BB6">
        <w:rPr>
          <w:color w:val="000000" w:themeColor="text1"/>
        </w:rPr>
        <w:fldChar w:fldCharType="end"/>
      </w:r>
    </w:p>
    <w:p w14:paraId="1298679F" w14:textId="23A7479E" w:rsidR="00A43E11" w:rsidRPr="00217BB6" w:rsidRDefault="00A43E11" w:rsidP="00A040BC">
      <w:pPr>
        <w:pStyle w:val="BodyBullets"/>
        <w:spacing w:after="0"/>
        <w:rPr>
          <w:color w:val="000000" w:themeColor="text1"/>
        </w:rPr>
      </w:pPr>
      <w:hyperlink r:id="rId76" w:history="1">
        <w:r w:rsidRPr="00217BB6">
          <w:rPr>
            <w:rStyle w:val="Hyperlink"/>
            <w:color w:val="000000" w:themeColor="text1"/>
            <w:u w:val="none"/>
          </w:rPr>
          <w:t xml:space="preserve">EPA Proposes </w:t>
        </w:r>
        <w:r w:rsidRPr="00217BB6">
          <w:rPr>
            <w:rStyle w:val="Hyperlink"/>
            <w:color w:val="000000" w:themeColor="text1"/>
          </w:rPr>
          <w:t>CWA Section 401 Rule to Streamline Permitting</w:t>
        </w:r>
        <w:r w:rsidRPr="00217BB6">
          <w:rPr>
            <w:rStyle w:val="Hyperlink"/>
            <w:color w:val="000000" w:themeColor="text1"/>
            <w:u w:val="none"/>
          </w:rPr>
          <w:t>, Unleash Economic Growth, and Protect America’s Waterways</w:t>
        </w:r>
      </w:hyperlink>
    </w:p>
    <w:p w14:paraId="17F2FC73" w14:textId="517F1012" w:rsidR="00AF49E4" w:rsidRPr="00217BB6" w:rsidRDefault="00AF49E4" w:rsidP="00A040BC">
      <w:pPr>
        <w:pStyle w:val="BodyBullets"/>
        <w:spacing w:after="0"/>
        <w:rPr>
          <w:color w:val="000000" w:themeColor="text1"/>
        </w:rPr>
      </w:pPr>
      <w:hyperlink r:id="rId77" w:history="1">
        <w:r w:rsidRPr="00217BB6">
          <w:rPr>
            <w:rStyle w:val="Hyperlink"/>
            <w:color w:val="000000" w:themeColor="text1"/>
            <w:u w:val="none"/>
          </w:rPr>
          <w:t xml:space="preserve">EPA Announces Next Step in </w:t>
        </w:r>
        <w:r w:rsidRPr="00217BB6">
          <w:rPr>
            <w:rStyle w:val="Hyperlink"/>
            <w:color w:val="000000" w:themeColor="text1"/>
          </w:rPr>
          <w:t>Gold Standard Review of Fluoride</w:t>
        </w:r>
        <w:r w:rsidRPr="00217BB6">
          <w:rPr>
            <w:rStyle w:val="Hyperlink"/>
            <w:color w:val="000000" w:themeColor="text1"/>
            <w:u w:val="none"/>
          </w:rPr>
          <w:t xml:space="preserve"> to Inform Protective Recommendations </w:t>
        </w:r>
      </w:hyperlink>
    </w:p>
    <w:p w14:paraId="1DA2705A" w14:textId="02267213" w:rsidR="002A6785" w:rsidRPr="00217BB6" w:rsidRDefault="009E1EBB" w:rsidP="00A040BC">
      <w:pPr>
        <w:pStyle w:val="BodyBullets"/>
        <w:spacing w:after="0"/>
        <w:rPr>
          <w:color w:val="000000" w:themeColor="text1"/>
        </w:rPr>
      </w:pPr>
      <w:hyperlink r:id="rId78" w:history="1">
        <w:r w:rsidRPr="00217BB6">
          <w:rPr>
            <w:rStyle w:val="Hyperlink"/>
            <w:color w:val="000000" w:themeColor="text1"/>
            <w:u w:val="none"/>
          </w:rPr>
          <w:t xml:space="preserve">EPA Advances </w:t>
        </w:r>
        <w:r w:rsidRPr="00217BB6">
          <w:rPr>
            <w:rStyle w:val="Hyperlink"/>
            <w:color w:val="000000" w:themeColor="text1"/>
          </w:rPr>
          <w:t>Cooperative Federalism to Improve Air Quality by Taking an Important Step to Reconsider Biden-era “Good Neighbor Plan”</w:t>
        </w:r>
      </w:hyperlink>
    </w:p>
    <w:p w14:paraId="5F9C4B32" w14:textId="0097C4B9" w:rsidR="00F87F68" w:rsidRPr="00807337" w:rsidRDefault="00F87F68" w:rsidP="00807337">
      <w:pPr>
        <w:pStyle w:val="Heading3"/>
        <w:spacing w:before="0" w:line="240" w:lineRule="auto"/>
        <w:rPr>
          <w:rFonts w:ascii="Segoe UI" w:hAnsi="Segoe UI" w:cs="Segoe UI"/>
          <w:b/>
          <w:bCs/>
          <w:sz w:val="23"/>
          <w:szCs w:val="23"/>
        </w:rPr>
      </w:pPr>
      <w:bookmarkStart w:id="589" w:name="_Toc205193553"/>
      <w:bookmarkStart w:id="590" w:name="_Toc205193610"/>
      <w:bookmarkStart w:id="591" w:name="_Toc205202497"/>
      <w:bookmarkStart w:id="592" w:name="_Toc205202578"/>
      <w:bookmarkStart w:id="593" w:name="_Toc207792092"/>
      <w:bookmarkStart w:id="594" w:name="_Toc207792999"/>
      <w:bookmarkStart w:id="595" w:name="_Toc207885173"/>
      <w:bookmarkStart w:id="596" w:name="_Toc210321870"/>
      <w:bookmarkStart w:id="597" w:name="_Toc210322238"/>
      <w:bookmarkStart w:id="598" w:name="_Toc210402153"/>
      <w:bookmarkStart w:id="599" w:name="_Toc213083492"/>
      <w:bookmarkStart w:id="600" w:name="_Toc213165105"/>
      <w:bookmarkStart w:id="601" w:name="_Toc213165153"/>
      <w:bookmarkStart w:id="602" w:name="_Toc215588952"/>
      <w:bookmarkStart w:id="603" w:name="_Toc215589007"/>
      <w:bookmarkStart w:id="604" w:name="_Toc173433078"/>
      <w:bookmarkStart w:id="605" w:name="_Toc173559798"/>
      <w:bookmarkStart w:id="606" w:name="_Toc176276484"/>
      <w:bookmarkStart w:id="607" w:name="_Toc181607060"/>
      <w:bookmarkStart w:id="608" w:name="_Toc181607119"/>
      <w:bookmarkStart w:id="609" w:name="_Toc142078792"/>
      <w:bookmarkStart w:id="610" w:name="_Toc144806388"/>
      <w:bookmarkStart w:id="611" w:name="_Toc144832062"/>
      <w:bookmarkStart w:id="612" w:name="_Toc144832238"/>
      <w:bookmarkStart w:id="613" w:name="_Toc144832301"/>
      <w:bookmarkStart w:id="614" w:name="_Toc147496132"/>
      <w:bookmarkStart w:id="615" w:name="_Toc149916424"/>
      <w:bookmarkStart w:id="616" w:name="_Toc149922541"/>
      <w:bookmarkStart w:id="617" w:name="_Toc152563704"/>
      <w:bookmarkStart w:id="618" w:name="_Toc155260116"/>
      <w:bookmarkStart w:id="619" w:name="_Toc155266245"/>
      <w:bookmarkStart w:id="620" w:name="_Toc157786313"/>
      <w:bookmarkStart w:id="621" w:name="_Toc163555288"/>
      <w:bookmarkStart w:id="622" w:name="_Toc163584201"/>
      <w:bookmarkStart w:id="623" w:name="_Toc163585869"/>
      <w:bookmarkStart w:id="624" w:name="_Toc166002336"/>
      <w:bookmarkStart w:id="625" w:name="_Toc166067979"/>
      <w:bookmarkStart w:id="626" w:name="_Toc166077734"/>
      <w:bookmarkStart w:id="627" w:name="_Toc168059583"/>
      <w:bookmarkStart w:id="628" w:name="_Toc168066770"/>
      <w:bookmarkStart w:id="629" w:name="_Toc170743885"/>
      <w:r w:rsidRPr="00807337">
        <w:rPr>
          <w:rFonts w:ascii="Segoe UI" w:hAnsi="Segoe UI" w:cs="Segoe UI"/>
          <w:b/>
          <w:bCs/>
          <w:sz w:val="23"/>
          <w:szCs w:val="23"/>
        </w:rPr>
        <w:t>NOAA</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AE61B12" w14:textId="656BED14" w:rsidR="000A32BC" w:rsidRPr="00137720" w:rsidRDefault="002203B0" w:rsidP="00C9697F">
      <w:pPr>
        <w:pStyle w:val="BodyBullets"/>
        <w:spacing w:after="0"/>
        <w:rPr>
          <w:color w:val="000000" w:themeColor="text1"/>
        </w:rPr>
      </w:pPr>
      <w:hyperlink r:id="rId79" w:history="1">
        <w:r w:rsidRPr="00137720">
          <w:rPr>
            <w:rStyle w:val="Hyperlink"/>
            <w:color w:val="000000" w:themeColor="text1"/>
            <w:u w:val="none"/>
          </w:rPr>
          <w:t xml:space="preserve">Assessing the </w:t>
        </w:r>
        <w:r w:rsidRPr="00137720">
          <w:rPr>
            <w:rStyle w:val="Hyperlink"/>
            <w:color w:val="000000" w:themeColor="text1"/>
          </w:rPr>
          <w:t xml:space="preserve">Global Temperature and Precipitation Analysis in 2025 </w:t>
        </w:r>
      </w:hyperlink>
    </w:p>
    <w:p w14:paraId="2EC98D87" w14:textId="6904DED9" w:rsidR="00107AFA" w:rsidRPr="00137720" w:rsidRDefault="000A32BC" w:rsidP="00807337">
      <w:pPr>
        <w:pStyle w:val="BodyBullets"/>
        <w:spacing w:after="0"/>
        <w:rPr>
          <w:color w:val="000000" w:themeColor="text1"/>
        </w:rPr>
      </w:pPr>
      <w:hyperlink r:id="rId80" w:tgtFrame="_blank" w:history="1">
        <w:r w:rsidRPr="00137720">
          <w:rPr>
            <w:rStyle w:val="Hyperlink"/>
            <w:color w:val="000000" w:themeColor="text1"/>
          </w:rPr>
          <w:t>Drought Reduces Groundwater Inflow into Western Streams</w:t>
        </w:r>
      </w:hyperlink>
    </w:p>
    <w:p w14:paraId="5B33B8F8" w14:textId="276B161F" w:rsidR="005D57BB" w:rsidRPr="00137720" w:rsidRDefault="005D57BB" w:rsidP="00807337">
      <w:pPr>
        <w:pStyle w:val="BodyBullets"/>
        <w:spacing w:after="0"/>
        <w:rPr>
          <w:color w:val="000000" w:themeColor="text1"/>
        </w:rPr>
      </w:pPr>
      <w:hyperlink r:id="rId81" w:tgtFrame="_blank" w:history="1">
        <w:r w:rsidRPr="00137720">
          <w:rPr>
            <w:rStyle w:val="Hyperlink"/>
            <w:color w:val="000000" w:themeColor="text1"/>
          </w:rPr>
          <w:t>El Niño &amp; La Niña Make Drought and Other Water Extremes Move in Sync</w:t>
        </w:r>
      </w:hyperlink>
    </w:p>
    <w:p w14:paraId="5D83BCCE" w14:textId="4B445B45" w:rsidR="005D57BB" w:rsidRPr="00137720" w:rsidRDefault="00274AD8" w:rsidP="00807337">
      <w:pPr>
        <w:pStyle w:val="BodyBullets"/>
        <w:spacing w:after="0"/>
        <w:rPr>
          <w:color w:val="000000" w:themeColor="text1"/>
        </w:rPr>
      </w:pPr>
      <w:hyperlink r:id="rId82" w:history="1">
        <w:r w:rsidRPr="00137720">
          <w:rPr>
            <w:rStyle w:val="Hyperlink"/>
            <w:color w:val="000000" w:themeColor="text1"/>
          </w:rPr>
          <w:t>NOAA to Adopt New Index</w:t>
        </w:r>
        <w:r w:rsidRPr="00137720">
          <w:rPr>
            <w:rStyle w:val="Hyperlink"/>
            <w:color w:val="000000" w:themeColor="text1"/>
            <w:u w:val="none"/>
          </w:rPr>
          <w:t xml:space="preserve"> to Monitor</w:t>
        </w:r>
      </w:hyperlink>
    </w:p>
    <w:p w14:paraId="6A558774" w14:textId="0AC12588" w:rsidR="00F9507D" w:rsidRPr="00137720" w:rsidRDefault="00F9507D" w:rsidP="00807337">
      <w:pPr>
        <w:pStyle w:val="BodyBullets"/>
        <w:spacing w:after="0"/>
        <w:rPr>
          <w:color w:val="000000" w:themeColor="text1"/>
        </w:rPr>
      </w:pPr>
      <w:hyperlink r:id="rId83" w:history="1">
        <w:r w:rsidRPr="00137720">
          <w:rPr>
            <w:rStyle w:val="Hyperlink"/>
            <w:color w:val="000000" w:themeColor="text1"/>
          </w:rPr>
          <w:t>Drought Status Update for the Intermountain West</w:t>
        </w:r>
        <w:r w:rsidRPr="00137720">
          <w:rPr>
            <w:rStyle w:val="Hyperlink"/>
            <w:color w:val="000000" w:themeColor="text1"/>
            <w:u w:val="none"/>
          </w:rPr>
          <w:t xml:space="preserve"> | January 15, 2026</w:t>
        </w:r>
      </w:hyperlink>
    </w:p>
    <w:p w14:paraId="7F6F1D05" w14:textId="6C7B9F3C" w:rsidR="00AA2CFB" w:rsidRPr="00137720" w:rsidRDefault="00897A2E" w:rsidP="00807337">
      <w:pPr>
        <w:pStyle w:val="BodyBullets"/>
        <w:spacing w:after="0"/>
        <w:rPr>
          <w:color w:val="000000" w:themeColor="text1"/>
        </w:rPr>
      </w:pPr>
      <w:hyperlink r:id="rId84" w:history="1">
        <w:r w:rsidRPr="00137720">
          <w:rPr>
            <w:rStyle w:val="Hyperlink"/>
            <w:color w:val="000000" w:themeColor="text1"/>
          </w:rPr>
          <w:t xml:space="preserve">Snow Drought Current Conditions and Impacts in the West </w:t>
        </w:r>
        <w:r w:rsidRPr="00137720">
          <w:rPr>
            <w:rStyle w:val="Hyperlink"/>
            <w:color w:val="000000" w:themeColor="text1"/>
            <w:u w:val="none"/>
          </w:rPr>
          <w:t>| January 8, 2026</w:t>
        </w:r>
      </w:hyperlink>
    </w:p>
    <w:p w14:paraId="684467CC" w14:textId="238A6F16" w:rsidR="003E2CFF" w:rsidRPr="00807337" w:rsidRDefault="003E2CFF" w:rsidP="003E2CFF">
      <w:pPr>
        <w:pStyle w:val="Heading3"/>
        <w:spacing w:before="0" w:line="240" w:lineRule="auto"/>
        <w:rPr>
          <w:rFonts w:ascii="Segoe UI" w:hAnsi="Segoe UI" w:cs="Segoe UI"/>
          <w:b/>
          <w:bCs/>
          <w:sz w:val="23"/>
          <w:szCs w:val="23"/>
        </w:rPr>
      </w:pPr>
      <w:r w:rsidRPr="00807337">
        <w:rPr>
          <w:rFonts w:ascii="Segoe UI" w:hAnsi="Segoe UI" w:cs="Segoe UI"/>
          <w:b/>
          <w:bCs/>
          <w:sz w:val="23"/>
          <w:szCs w:val="23"/>
        </w:rPr>
        <w:t>DOI</w:t>
      </w:r>
    </w:p>
    <w:p w14:paraId="686C50BC" w14:textId="2EBD7863" w:rsidR="003B42CB" w:rsidRPr="00921F9C" w:rsidRDefault="00A52BC3" w:rsidP="00B117F6">
      <w:pPr>
        <w:pStyle w:val="BodyBullets"/>
        <w:numPr>
          <w:ilvl w:val="0"/>
          <w:numId w:val="5"/>
        </w:numPr>
        <w:spacing w:after="0"/>
        <w:rPr>
          <w:color w:val="000000" w:themeColor="text1"/>
        </w:rPr>
      </w:pPr>
      <w:hyperlink r:id="rId85" w:history="1">
        <w:proofErr w:type="gramStart"/>
        <w:r w:rsidRPr="00921F9C">
          <w:rPr>
            <w:rStyle w:val="Hyperlink"/>
            <w:color w:val="000000" w:themeColor="text1"/>
            <w:u w:val="none"/>
          </w:rPr>
          <w:t>SO</w:t>
        </w:r>
        <w:proofErr w:type="gramEnd"/>
        <w:r w:rsidRPr="00921F9C">
          <w:rPr>
            <w:rStyle w:val="Hyperlink"/>
            <w:color w:val="000000" w:themeColor="text1"/>
            <w:u w:val="none"/>
          </w:rPr>
          <w:t xml:space="preserve"> 3447 - </w:t>
        </w:r>
        <w:r w:rsidRPr="00921F9C">
          <w:rPr>
            <w:rStyle w:val="Hyperlink"/>
            <w:color w:val="000000" w:themeColor="text1"/>
          </w:rPr>
          <w:t>Expanding Hunting and Fishing Access, Removing Unnecessary Barriers, and Ensuring Consistency Across the Department of the Interior Lands and Waters</w:t>
        </w:r>
      </w:hyperlink>
    </w:p>
    <w:p w14:paraId="2BAC2B26" w14:textId="1BF3861A" w:rsidR="00B117F6" w:rsidRPr="00921F9C" w:rsidRDefault="004D52A5" w:rsidP="00B117F6">
      <w:pPr>
        <w:pStyle w:val="BodyBullets"/>
        <w:numPr>
          <w:ilvl w:val="0"/>
          <w:numId w:val="5"/>
        </w:numPr>
        <w:spacing w:after="0"/>
        <w:rPr>
          <w:color w:val="000000" w:themeColor="text1"/>
        </w:rPr>
      </w:pPr>
      <w:hyperlink r:id="rId86" w:history="1">
        <w:r w:rsidRPr="00921F9C">
          <w:rPr>
            <w:rStyle w:val="Hyperlink"/>
            <w:color w:val="000000" w:themeColor="text1"/>
            <w:u w:val="none"/>
          </w:rPr>
          <w:t xml:space="preserve">Interior Advances President Trump’s Executive Order 14181 Priorities, </w:t>
        </w:r>
        <w:r w:rsidRPr="00921F9C">
          <w:rPr>
            <w:rStyle w:val="Hyperlink"/>
            <w:color w:val="000000" w:themeColor="text1"/>
          </w:rPr>
          <w:t>Approves Sites Reservoir Project to Strengthen California Water Reliability</w:t>
        </w:r>
      </w:hyperlink>
    </w:p>
    <w:p w14:paraId="234EDD3F" w14:textId="64C86118" w:rsidR="003E2CFF" w:rsidRPr="00921F9C" w:rsidRDefault="00B117F6" w:rsidP="00DF12F4">
      <w:pPr>
        <w:pStyle w:val="BodyBullets"/>
        <w:numPr>
          <w:ilvl w:val="0"/>
          <w:numId w:val="5"/>
        </w:numPr>
        <w:spacing w:after="0"/>
        <w:rPr>
          <w:color w:val="000000" w:themeColor="text1"/>
        </w:rPr>
      </w:pPr>
      <w:hyperlink r:id="rId87" w:history="1">
        <w:r w:rsidRPr="00921F9C">
          <w:rPr>
            <w:rStyle w:val="Hyperlink"/>
            <w:color w:val="000000" w:themeColor="text1"/>
            <w:u w:val="none"/>
          </w:rPr>
          <w:t xml:space="preserve">Trump administration gives </w:t>
        </w:r>
        <w:r w:rsidRPr="00921F9C">
          <w:rPr>
            <w:rStyle w:val="Hyperlink"/>
            <w:color w:val="000000" w:themeColor="text1"/>
          </w:rPr>
          <w:t>approval to CA’s Sites Reservoir</w:t>
        </w:r>
      </w:hyperlink>
    </w:p>
    <w:p w14:paraId="076EC017" w14:textId="6AB80DFB" w:rsidR="00912B1F" w:rsidRPr="00807337" w:rsidRDefault="00912B1F"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DOI-BLM</w:t>
      </w:r>
    </w:p>
    <w:p w14:paraId="06C16952" w14:textId="6F5E0051" w:rsidR="00573E42" w:rsidRPr="00137720" w:rsidRDefault="00914C6C" w:rsidP="00137720">
      <w:pPr>
        <w:pStyle w:val="BodyBullets"/>
        <w:spacing w:after="0"/>
        <w:rPr>
          <w:color w:val="000000" w:themeColor="text1"/>
        </w:rPr>
      </w:pPr>
      <w:r w:rsidRPr="00137720">
        <w:rPr>
          <w:color w:val="000000" w:themeColor="text1"/>
        </w:rPr>
        <w:t xml:space="preserve">Beaver Dam Analogues, or BDAs, are artificial structures designed to mimic the natural benefits of beaver dams on creeks and rivers. </w:t>
      </w:r>
      <w:hyperlink r:id="rId88" w:history="1">
        <w:r w:rsidR="00A6468B" w:rsidRPr="00137720">
          <w:rPr>
            <w:rStyle w:val="Hyperlink"/>
            <w:color w:val="000000" w:themeColor="text1"/>
          </w:rPr>
          <w:t>Learn how BLM uses BDAs to improve water retention, restore meadow habitats, and support healthier public lands.</w:t>
        </w:r>
      </w:hyperlink>
    </w:p>
    <w:p w14:paraId="530B7B71" w14:textId="3B8E2CC9" w:rsidR="00AE4381" w:rsidRPr="00807337" w:rsidRDefault="00AE4381" w:rsidP="00807337">
      <w:pPr>
        <w:pStyle w:val="Heading3"/>
        <w:spacing w:before="0" w:line="240" w:lineRule="auto"/>
        <w:rPr>
          <w:rFonts w:ascii="Segoe UI" w:hAnsi="Segoe UI" w:cs="Segoe UI"/>
          <w:b/>
          <w:bCs/>
          <w:sz w:val="23"/>
          <w:szCs w:val="23"/>
        </w:rPr>
      </w:pPr>
      <w:bookmarkStart w:id="630" w:name="_Toc215588954"/>
      <w:bookmarkStart w:id="631" w:name="_Toc215589009"/>
      <w:bookmarkStart w:id="632" w:name="_Toc139290513"/>
      <w:bookmarkStart w:id="633" w:name="_Toc139290623"/>
      <w:bookmarkStart w:id="634" w:name="_Toc139291385"/>
      <w:bookmarkStart w:id="635" w:name="_Toc139291554"/>
      <w:bookmarkStart w:id="636" w:name="_Toc139291707"/>
      <w:bookmarkStart w:id="637" w:name="_Toc142033635"/>
      <w:bookmarkStart w:id="638" w:name="_Toc142078793"/>
      <w:bookmarkStart w:id="639" w:name="_Toc144806389"/>
      <w:bookmarkStart w:id="640" w:name="_Toc144832063"/>
      <w:bookmarkStart w:id="641" w:name="_Toc144832239"/>
      <w:bookmarkStart w:id="642" w:name="_Toc144832302"/>
      <w:bookmarkStart w:id="643" w:name="_Toc147496133"/>
      <w:bookmarkStart w:id="644" w:name="_Toc149916425"/>
      <w:bookmarkStart w:id="645" w:name="_Toc149922542"/>
      <w:bookmarkStart w:id="646" w:name="_Toc152563705"/>
      <w:bookmarkStart w:id="647" w:name="_Toc155260117"/>
      <w:bookmarkStart w:id="648" w:name="_Toc155266246"/>
      <w:bookmarkStart w:id="649" w:name="_Toc157786314"/>
      <w:bookmarkStart w:id="650" w:name="_Toc163555289"/>
      <w:bookmarkStart w:id="651" w:name="_Toc163584202"/>
      <w:bookmarkStart w:id="652" w:name="_Toc163585870"/>
      <w:bookmarkStart w:id="653" w:name="_Toc166002337"/>
      <w:bookmarkStart w:id="654" w:name="_Toc166067980"/>
      <w:bookmarkStart w:id="655" w:name="_Toc166077735"/>
      <w:bookmarkStart w:id="656" w:name="_Toc168059584"/>
      <w:bookmarkStart w:id="657" w:name="_Toc168066771"/>
      <w:bookmarkStart w:id="658" w:name="_Toc170743886"/>
      <w:bookmarkStart w:id="659" w:name="_Toc173433080"/>
      <w:bookmarkStart w:id="660" w:name="_Toc173559800"/>
      <w:bookmarkStart w:id="661" w:name="_Toc176276486"/>
      <w:bookmarkStart w:id="662" w:name="_Toc181607062"/>
      <w:bookmarkStart w:id="663" w:name="_Toc181607121"/>
      <w:bookmarkStart w:id="664" w:name="_Toc205193555"/>
      <w:bookmarkStart w:id="665" w:name="_Toc205193612"/>
      <w:bookmarkStart w:id="666" w:name="_Toc205202499"/>
      <w:bookmarkStart w:id="667" w:name="_Toc205202580"/>
      <w:bookmarkStart w:id="668" w:name="_Toc142033633"/>
      <w:bookmarkEnd w:id="575"/>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807337">
        <w:rPr>
          <w:rFonts w:ascii="Segoe UI" w:hAnsi="Segoe UI" w:cs="Segoe UI"/>
          <w:b/>
          <w:bCs/>
          <w:sz w:val="23"/>
          <w:szCs w:val="23"/>
        </w:rPr>
        <w:t>DOI-</w:t>
      </w:r>
      <w:r w:rsidR="00140E00" w:rsidRPr="00807337">
        <w:rPr>
          <w:rFonts w:ascii="Segoe UI" w:hAnsi="Segoe UI" w:cs="Segoe UI"/>
          <w:b/>
          <w:bCs/>
          <w:sz w:val="23"/>
          <w:szCs w:val="23"/>
        </w:rPr>
        <w:t>Bureau of Reclamation</w:t>
      </w:r>
      <w:bookmarkEnd w:id="630"/>
      <w:bookmarkEnd w:id="631"/>
    </w:p>
    <w:p w14:paraId="5DE2DE17" w14:textId="05D2839C" w:rsidR="00BE7DA9" w:rsidRPr="002843E7" w:rsidRDefault="00BE7DA9" w:rsidP="0062127B">
      <w:pPr>
        <w:pStyle w:val="BodyBullets"/>
        <w:spacing w:after="0"/>
        <w:rPr>
          <w:color w:val="000000" w:themeColor="text1"/>
          <w:lang w:val="fr-FR"/>
        </w:rPr>
      </w:pPr>
      <w:hyperlink r:id="rId89" w:history="1">
        <w:r w:rsidRPr="00F1427E">
          <w:rPr>
            <w:rStyle w:val="Hyperlink"/>
            <w:color w:val="000000" w:themeColor="text1"/>
            <w:u w:val="none"/>
            <w:lang w:val="fr-FR"/>
          </w:rPr>
          <w:t xml:space="preserve">Reclamation continues </w:t>
        </w:r>
        <w:r w:rsidRPr="00F1427E">
          <w:rPr>
            <w:rStyle w:val="Hyperlink"/>
            <w:color w:val="000000" w:themeColor="text1"/>
            <w:lang w:val="fr-FR"/>
          </w:rPr>
          <w:t>Sites Reservoir Project public negotiation sessions</w:t>
        </w:r>
      </w:hyperlink>
    </w:p>
    <w:p w14:paraId="06D0BC62" w14:textId="08FC9B6A" w:rsidR="00E22508" w:rsidRPr="00F1427E" w:rsidRDefault="00E22508" w:rsidP="0062127B">
      <w:pPr>
        <w:pStyle w:val="BodyBullets"/>
        <w:spacing w:after="0"/>
        <w:rPr>
          <w:color w:val="000000" w:themeColor="text1"/>
        </w:rPr>
      </w:pPr>
      <w:hyperlink r:id="rId90" w:history="1">
        <w:r w:rsidRPr="002843E7">
          <w:rPr>
            <w:rStyle w:val="Hyperlink"/>
            <w:color w:val="000000" w:themeColor="text1"/>
            <w:u w:val="none"/>
          </w:rPr>
          <w:t xml:space="preserve">Reclamation Releases </w:t>
        </w:r>
        <w:r w:rsidRPr="002843E7">
          <w:rPr>
            <w:rStyle w:val="Hyperlink"/>
            <w:color w:val="000000" w:themeColor="text1"/>
          </w:rPr>
          <w:t>Draft EIS with Colorado River Options</w:t>
        </w:r>
      </w:hyperlink>
    </w:p>
    <w:p w14:paraId="7A4EA15B" w14:textId="66813B67" w:rsidR="00DE3356" w:rsidRPr="00F1427E" w:rsidRDefault="009D7D2D" w:rsidP="0062127B">
      <w:pPr>
        <w:pStyle w:val="BodyBullets"/>
        <w:spacing w:after="0"/>
        <w:rPr>
          <w:color w:val="000000" w:themeColor="text1"/>
        </w:rPr>
      </w:pPr>
      <w:hyperlink r:id="rId91" w:history="1">
        <w:r w:rsidRPr="002843E7">
          <w:rPr>
            <w:rStyle w:val="Hyperlink"/>
            <w:color w:val="000000" w:themeColor="text1"/>
            <w:u w:val="none"/>
          </w:rPr>
          <w:t xml:space="preserve">Reclamation releases </w:t>
        </w:r>
        <w:r w:rsidRPr="002843E7">
          <w:rPr>
            <w:rStyle w:val="Hyperlink"/>
            <w:color w:val="000000" w:themeColor="text1"/>
          </w:rPr>
          <w:t>draft environmental review for post-2026 Colorado River operations</w:t>
        </w:r>
      </w:hyperlink>
    </w:p>
    <w:p w14:paraId="08BD9F8D" w14:textId="0920B57F" w:rsidR="003E2CFF" w:rsidRPr="00807337" w:rsidRDefault="003E2CFF" w:rsidP="003E2CFF">
      <w:pPr>
        <w:pStyle w:val="Heading3"/>
        <w:spacing w:before="0" w:line="240" w:lineRule="auto"/>
        <w:rPr>
          <w:rFonts w:ascii="Segoe UI" w:hAnsi="Segoe UI" w:cs="Segoe UI"/>
          <w:b/>
          <w:bCs/>
          <w:sz w:val="23"/>
          <w:szCs w:val="23"/>
        </w:rPr>
      </w:pPr>
      <w:bookmarkStart w:id="669" w:name="_Toc138863488"/>
      <w:bookmarkStart w:id="670" w:name="_Toc138947931"/>
      <w:bookmarkStart w:id="671" w:name="_Toc138948886"/>
      <w:bookmarkStart w:id="672" w:name="_Toc139290516"/>
      <w:bookmarkStart w:id="673" w:name="_Toc139290626"/>
      <w:bookmarkStart w:id="674" w:name="_Toc139291388"/>
      <w:bookmarkStart w:id="675" w:name="_Toc139291557"/>
      <w:bookmarkStart w:id="676" w:name="_Toc139291710"/>
      <w:bookmarkStart w:id="677" w:name="_Toc142033639"/>
      <w:bookmarkStart w:id="678" w:name="_Toc142078798"/>
      <w:bookmarkStart w:id="679" w:name="_Toc138863487"/>
      <w:bookmarkStart w:id="680" w:name="_Toc138947930"/>
      <w:bookmarkStart w:id="681" w:name="_Toc138948885"/>
      <w:bookmarkEnd w:id="576"/>
      <w:bookmarkEnd w:id="577"/>
      <w:bookmarkEnd w:id="578"/>
      <w:bookmarkEnd w:id="579"/>
      <w:bookmarkEnd w:id="580"/>
      <w:bookmarkEnd w:id="581"/>
      <w:bookmarkEnd w:id="582"/>
      <w:bookmarkEnd w:id="583"/>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ascii="Segoe UI" w:hAnsi="Segoe UI" w:cs="Segoe UI"/>
          <w:b/>
          <w:bCs/>
          <w:sz w:val="23"/>
          <w:szCs w:val="23"/>
        </w:rPr>
        <w:t>USFWS</w:t>
      </w:r>
    </w:p>
    <w:p w14:paraId="47D49BC8" w14:textId="292610D3" w:rsidR="00BE7DF0" w:rsidRPr="00CA07D4" w:rsidRDefault="00BE7DF0" w:rsidP="003E2CFF">
      <w:pPr>
        <w:pStyle w:val="BodyBullets"/>
        <w:numPr>
          <w:ilvl w:val="0"/>
          <w:numId w:val="5"/>
        </w:numPr>
        <w:spacing w:after="0"/>
        <w:rPr>
          <w:color w:val="000000" w:themeColor="text1"/>
        </w:rPr>
      </w:pPr>
      <w:hyperlink r:id="rId92" w:history="1">
        <w:r w:rsidRPr="00CA07D4">
          <w:rPr>
            <w:rStyle w:val="Hyperlink"/>
            <w:color w:val="000000" w:themeColor="text1"/>
            <w:u w:val="none"/>
          </w:rPr>
          <w:t xml:space="preserve">Proposed </w:t>
        </w:r>
        <w:r w:rsidRPr="00CA07D4">
          <w:rPr>
            <w:rStyle w:val="Hyperlink"/>
            <w:color w:val="000000" w:themeColor="text1"/>
          </w:rPr>
          <w:t xml:space="preserve">Nationwide Conservation Benefit Agreement for Bumble Bees </w:t>
        </w:r>
      </w:hyperlink>
    </w:p>
    <w:p w14:paraId="23081588" w14:textId="3A90ED37" w:rsidR="00706E74" w:rsidRPr="00CA07D4" w:rsidRDefault="00706E74" w:rsidP="003E2CFF">
      <w:pPr>
        <w:pStyle w:val="BodyBullets"/>
        <w:numPr>
          <w:ilvl w:val="0"/>
          <w:numId w:val="5"/>
        </w:numPr>
        <w:spacing w:after="0"/>
        <w:rPr>
          <w:color w:val="000000" w:themeColor="text1"/>
        </w:rPr>
      </w:pPr>
      <w:hyperlink r:id="rId93" w:history="1">
        <w:r w:rsidRPr="00CA07D4">
          <w:rPr>
            <w:rStyle w:val="Hyperlink"/>
            <w:color w:val="000000" w:themeColor="text1"/>
          </w:rPr>
          <w:t>U</w:t>
        </w:r>
        <w:r w:rsidR="006B67F1" w:rsidRPr="00CA07D4">
          <w:rPr>
            <w:rStyle w:val="Hyperlink"/>
            <w:color w:val="000000" w:themeColor="text1"/>
          </w:rPr>
          <w:t>SFWS</w:t>
        </w:r>
        <w:r w:rsidRPr="00CA07D4">
          <w:rPr>
            <w:rStyle w:val="Hyperlink"/>
            <w:color w:val="000000" w:themeColor="text1"/>
          </w:rPr>
          <w:t xml:space="preserve"> recognizes Naval Base Ventura County for excellence in natural resource conservation</w:t>
        </w:r>
      </w:hyperlink>
    </w:p>
    <w:p w14:paraId="6D9E8F74" w14:textId="6959D04A" w:rsidR="003E2CFF" w:rsidRPr="005B1356" w:rsidRDefault="00E43942" w:rsidP="003E2CFF">
      <w:pPr>
        <w:pStyle w:val="BodyBullets"/>
        <w:numPr>
          <w:ilvl w:val="0"/>
          <w:numId w:val="5"/>
        </w:numPr>
        <w:spacing w:after="0"/>
        <w:rPr>
          <w:color w:val="000000" w:themeColor="text1"/>
        </w:rPr>
      </w:pPr>
      <w:hyperlink r:id="rId94" w:history="1">
        <w:r w:rsidRPr="005B1356">
          <w:rPr>
            <w:rStyle w:val="Hyperlink"/>
            <w:color w:val="000000" w:themeColor="text1"/>
          </w:rPr>
          <w:t>91 FR 2947 - Endangered Wildlife and Plants; Recovery Permit Applications</w:t>
        </w:r>
      </w:hyperlink>
      <w:r w:rsidR="00AF7AE0" w:rsidRPr="005B1356">
        <w:rPr>
          <w:color w:val="000000" w:themeColor="text1"/>
        </w:rPr>
        <w:t xml:space="preserve"> </w:t>
      </w:r>
      <w:r w:rsidRPr="005B1356">
        <w:rPr>
          <w:i/>
          <w:iCs/>
          <w:color w:val="000000" w:themeColor="text1"/>
        </w:rPr>
        <w:t>Federal Register. Notices. Notice of receipt of permit applications... Friday, January 23, 2026.</w:t>
      </w:r>
      <w:r w:rsidR="005B1356" w:rsidRPr="005B1356">
        <w:rPr>
          <w:i/>
          <w:iCs/>
          <w:color w:val="000000" w:themeColor="text1"/>
        </w:rPr>
        <w:t xml:space="preserve"> </w:t>
      </w:r>
      <w:hyperlink r:id="rId95" w:tgtFrame="_blank" w:history="1">
        <w:r w:rsidRPr="005B1356">
          <w:rPr>
            <w:rStyle w:val="Hyperlink"/>
            <w:color w:val="000000" w:themeColor="text1"/>
          </w:rPr>
          <w:t>PDF (253.7 KB)</w:t>
        </w:r>
      </w:hyperlink>
      <w:r w:rsidR="00DE36CC">
        <w:rPr>
          <w:color w:val="000000" w:themeColor="text1"/>
        </w:rPr>
        <w:t xml:space="preserve"> </w:t>
      </w:r>
      <w:hyperlink r:id="rId96" w:tgtFrame="_blank" w:history="1">
        <w:r w:rsidRPr="005B1356">
          <w:rPr>
            <w:rStyle w:val="Hyperlink"/>
            <w:color w:val="000000" w:themeColor="text1"/>
          </w:rPr>
          <w:t>TEXT (31.9 KB)</w:t>
        </w:r>
      </w:hyperlink>
      <w:r w:rsidR="00DE36CC">
        <w:rPr>
          <w:color w:val="000000" w:themeColor="text1"/>
        </w:rPr>
        <w:t xml:space="preserve"> </w:t>
      </w:r>
      <w:hyperlink r:id="rId97" w:history="1">
        <w:r w:rsidRPr="005B1356">
          <w:rPr>
            <w:rStyle w:val="Hyperlink"/>
            <w:color w:val="000000" w:themeColor="text1"/>
          </w:rPr>
          <w:t>DETAILS</w:t>
        </w:r>
      </w:hyperlink>
    </w:p>
    <w:p w14:paraId="2AC8ED30" w14:textId="7A49A88A" w:rsidR="00E43942" w:rsidRPr="005B1356" w:rsidRDefault="00E43942" w:rsidP="003E2CFF">
      <w:pPr>
        <w:pStyle w:val="BodyBullets"/>
        <w:numPr>
          <w:ilvl w:val="0"/>
          <w:numId w:val="5"/>
        </w:numPr>
        <w:spacing w:after="0"/>
        <w:rPr>
          <w:color w:val="000000" w:themeColor="text1"/>
        </w:rPr>
      </w:pPr>
      <w:hyperlink r:id="rId98" w:history="1">
        <w:r w:rsidRPr="005B1356">
          <w:rPr>
            <w:rStyle w:val="Hyperlink"/>
            <w:color w:val="000000" w:themeColor="text1"/>
          </w:rPr>
          <w:t>91 FR 3096 - Endangered and Threatened Wildlife and Plants; 90-Day Findings for 10 Species</w:t>
        </w:r>
      </w:hyperlink>
      <w:r w:rsidRPr="005B1356">
        <w:rPr>
          <w:color w:val="000000" w:themeColor="text1"/>
        </w:rPr>
        <w:br/>
      </w:r>
      <w:r w:rsidRPr="005B1356">
        <w:rPr>
          <w:i/>
          <w:iCs/>
          <w:color w:val="000000" w:themeColor="text1"/>
        </w:rPr>
        <w:t>Federal Register. Proposed Rules. Notification of petition findings and... Monday, January 26, 2026.</w:t>
      </w:r>
      <w:r w:rsidR="005B1356" w:rsidRPr="005B1356">
        <w:rPr>
          <w:i/>
          <w:iCs/>
          <w:color w:val="000000" w:themeColor="text1"/>
        </w:rPr>
        <w:t xml:space="preserve"> </w:t>
      </w:r>
      <w:hyperlink r:id="rId99" w:tgtFrame="_blank" w:history="1">
        <w:r w:rsidRPr="005B1356">
          <w:rPr>
            <w:rStyle w:val="Hyperlink"/>
            <w:color w:val="000000" w:themeColor="text1"/>
          </w:rPr>
          <w:t>PDF (265.8 KB)</w:t>
        </w:r>
      </w:hyperlink>
      <w:r w:rsidR="00DE36CC">
        <w:rPr>
          <w:color w:val="000000" w:themeColor="text1"/>
        </w:rPr>
        <w:t xml:space="preserve"> </w:t>
      </w:r>
      <w:hyperlink r:id="rId100" w:tgtFrame="_blank" w:history="1">
        <w:r w:rsidRPr="005B1356">
          <w:rPr>
            <w:rStyle w:val="Hyperlink"/>
            <w:color w:val="000000" w:themeColor="text1"/>
          </w:rPr>
          <w:t>TEXT (39.3 KB)</w:t>
        </w:r>
      </w:hyperlink>
      <w:r w:rsidR="00DE36CC">
        <w:rPr>
          <w:color w:val="000000" w:themeColor="text1"/>
        </w:rPr>
        <w:t xml:space="preserve"> </w:t>
      </w:r>
      <w:hyperlink r:id="rId101" w:history="1">
        <w:r w:rsidRPr="005B1356">
          <w:rPr>
            <w:rStyle w:val="Hyperlink"/>
            <w:color w:val="000000" w:themeColor="text1"/>
          </w:rPr>
          <w:t>DETAILS</w:t>
        </w:r>
      </w:hyperlink>
    </w:p>
    <w:p w14:paraId="1D2CD90D" w14:textId="640BD80B" w:rsidR="003E2CFF" w:rsidRPr="00807337" w:rsidRDefault="003E2CFF" w:rsidP="003E2CFF">
      <w:pPr>
        <w:pStyle w:val="Heading3"/>
        <w:spacing w:before="0" w:line="240" w:lineRule="auto"/>
        <w:rPr>
          <w:rFonts w:ascii="Segoe UI" w:hAnsi="Segoe UI" w:cs="Segoe UI"/>
          <w:b/>
          <w:bCs/>
          <w:sz w:val="23"/>
          <w:szCs w:val="23"/>
        </w:rPr>
      </w:pPr>
      <w:r>
        <w:rPr>
          <w:rFonts w:ascii="Segoe UI" w:hAnsi="Segoe UI" w:cs="Segoe UI"/>
          <w:b/>
          <w:bCs/>
          <w:sz w:val="23"/>
          <w:szCs w:val="23"/>
        </w:rPr>
        <w:lastRenderedPageBreak/>
        <w:t>USGS</w:t>
      </w:r>
    </w:p>
    <w:p w14:paraId="3D534C73" w14:textId="2BB833B0" w:rsidR="00DD6CC8" w:rsidRPr="00CA07D4" w:rsidRDefault="00DD6CC8" w:rsidP="003E2CFF">
      <w:pPr>
        <w:pStyle w:val="BodyBullets"/>
        <w:numPr>
          <w:ilvl w:val="0"/>
          <w:numId w:val="5"/>
        </w:numPr>
        <w:spacing w:after="0"/>
        <w:rPr>
          <w:color w:val="000000" w:themeColor="text1"/>
        </w:rPr>
      </w:pPr>
      <w:hyperlink r:id="rId102" w:tooltip="Read More" w:history="1">
        <w:r w:rsidRPr="00CA07D4">
          <w:rPr>
            <w:rStyle w:val="Hyperlink"/>
            <w:color w:val="000000" w:themeColor="text1"/>
            <w:u w:val="none"/>
          </w:rPr>
          <w:t xml:space="preserve">USGS Webinar Recording on </w:t>
        </w:r>
        <w:r w:rsidRPr="00CA07D4">
          <w:rPr>
            <w:rStyle w:val="Hyperlink"/>
            <w:color w:val="000000" w:themeColor="text1"/>
          </w:rPr>
          <w:t>National Water Availability Now Available</w:t>
        </w:r>
      </w:hyperlink>
    </w:p>
    <w:p w14:paraId="5C8F8C6E" w14:textId="7859586E" w:rsidR="003E2CFF" w:rsidRPr="00CA07D4" w:rsidRDefault="00E67F66" w:rsidP="003E2CFF">
      <w:pPr>
        <w:pStyle w:val="BodyBullets"/>
        <w:numPr>
          <w:ilvl w:val="0"/>
          <w:numId w:val="5"/>
        </w:numPr>
        <w:spacing w:after="0"/>
        <w:rPr>
          <w:color w:val="000000" w:themeColor="text1"/>
        </w:rPr>
      </w:pPr>
      <w:hyperlink r:id="rId103" w:history="1">
        <w:r w:rsidRPr="00CA07D4">
          <w:rPr>
            <w:rStyle w:val="Hyperlink"/>
            <w:color w:val="000000" w:themeColor="text1"/>
          </w:rPr>
          <w:t>Irrigated acreage has shifted East since 1997, though total U.S. irrigated acreage has remained flat</w:t>
        </w:r>
      </w:hyperlink>
      <w:r w:rsidR="00DE36CC">
        <w:rPr>
          <w:color w:val="000000" w:themeColor="text1"/>
        </w:rPr>
        <w:t xml:space="preserve">  </w:t>
      </w:r>
      <w:r w:rsidR="005C7675" w:rsidRPr="00CA07D4">
        <w:rPr>
          <w:color w:val="000000" w:themeColor="text1"/>
        </w:rPr>
        <w:t xml:space="preserve"> </w:t>
      </w:r>
    </w:p>
    <w:p w14:paraId="1FB6C43B" w14:textId="3F5D41F2" w:rsidR="003E2CFF" w:rsidRPr="00807337" w:rsidRDefault="003E2CFF" w:rsidP="003E2CFF">
      <w:pPr>
        <w:pStyle w:val="Heading3"/>
        <w:spacing w:before="0" w:line="240" w:lineRule="auto"/>
        <w:rPr>
          <w:rFonts w:ascii="Segoe UI" w:hAnsi="Segoe UI" w:cs="Segoe UI"/>
          <w:b/>
          <w:bCs/>
          <w:sz w:val="23"/>
          <w:szCs w:val="23"/>
        </w:rPr>
      </w:pPr>
      <w:r>
        <w:rPr>
          <w:rFonts w:ascii="Segoe UI" w:hAnsi="Segoe UI" w:cs="Segoe UI"/>
          <w:b/>
          <w:bCs/>
          <w:sz w:val="23"/>
          <w:szCs w:val="23"/>
        </w:rPr>
        <w:t>NASA</w:t>
      </w:r>
    </w:p>
    <w:p w14:paraId="3DE58E25" w14:textId="443DC8FC" w:rsidR="00B11F5E" w:rsidRPr="002C57DF" w:rsidRDefault="00B11F5E" w:rsidP="003E2CFF">
      <w:pPr>
        <w:pStyle w:val="BodyBullets"/>
        <w:numPr>
          <w:ilvl w:val="0"/>
          <w:numId w:val="5"/>
        </w:numPr>
        <w:spacing w:after="0"/>
        <w:rPr>
          <w:color w:val="000000" w:themeColor="text1"/>
        </w:rPr>
      </w:pPr>
      <w:hyperlink r:id="rId104" w:history="1">
        <w:r w:rsidRPr="002C57DF">
          <w:rPr>
            <w:rStyle w:val="Hyperlink"/>
            <w:color w:val="000000" w:themeColor="text1"/>
          </w:rPr>
          <w:t>An Unrelenting Tule Fog</w:t>
        </w:r>
      </w:hyperlink>
    </w:p>
    <w:p w14:paraId="3E6BEC04" w14:textId="110005AD" w:rsidR="000D652F" w:rsidRPr="002C57DF" w:rsidRDefault="000D652F" w:rsidP="003E2CFF">
      <w:pPr>
        <w:pStyle w:val="BodyBullets"/>
        <w:numPr>
          <w:ilvl w:val="0"/>
          <w:numId w:val="5"/>
        </w:numPr>
        <w:spacing w:after="0"/>
        <w:rPr>
          <w:color w:val="000000" w:themeColor="text1"/>
        </w:rPr>
      </w:pPr>
      <w:hyperlink r:id="rId105" w:history="1">
        <w:r w:rsidRPr="002C57DF">
          <w:rPr>
            <w:rStyle w:val="Hyperlink"/>
            <w:color w:val="000000" w:themeColor="text1"/>
          </w:rPr>
          <w:t>Early Runoff Forecasts Are Low in the Colorado River Basin</w:t>
        </w:r>
      </w:hyperlink>
    </w:p>
    <w:p w14:paraId="4192DFCE" w14:textId="7693A4F6" w:rsidR="003E2CFF" w:rsidRPr="002C57DF" w:rsidRDefault="003F2B31" w:rsidP="003E2CFF">
      <w:pPr>
        <w:pStyle w:val="BodyBullets"/>
        <w:numPr>
          <w:ilvl w:val="0"/>
          <w:numId w:val="5"/>
        </w:numPr>
        <w:spacing w:after="0"/>
        <w:rPr>
          <w:color w:val="000000" w:themeColor="text1"/>
        </w:rPr>
      </w:pPr>
      <w:hyperlink r:id="rId106" w:history="1">
        <w:r w:rsidRPr="002C57DF">
          <w:rPr>
            <w:rStyle w:val="Hyperlink"/>
            <w:color w:val="000000" w:themeColor="text1"/>
          </w:rPr>
          <w:t>Drought in 2025 in 14 Graphics</w:t>
        </w:r>
      </w:hyperlink>
    </w:p>
    <w:p w14:paraId="46F3E7C3" w14:textId="0A4559C5" w:rsidR="004F1773" w:rsidRPr="00807337" w:rsidRDefault="004F1773" w:rsidP="00807337">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807337">
        <w:rPr>
          <w:rFonts w:ascii="Segoe UI" w:hAnsi="Segoe UI" w:cs="Segoe UI"/>
          <w:b/>
          <w:bCs/>
          <w:caps/>
          <w:color w:val="714109" w:themeColor="accent1" w:themeShade="7F"/>
          <w:spacing w:val="15"/>
          <w:sz w:val="23"/>
          <w:szCs w:val="23"/>
        </w:rPr>
        <w:t>USDA-NRCS</w:t>
      </w:r>
    </w:p>
    <w:p w14:paraId="57331049" w14:textId="59DC3412" w:rsidR="00BC654E" w:rsidRPr="00134236" w:rsidRDefault="00BC654E" w:rsidP="00807337">
      <w:pPr>
        <w:pStyle w:val="BodyBullets"/>
        <w:spacing w:after="0"/>
        <w:rPr>
          <w:color w:val="000000" w:themeColor="text1"/>
        </w:rPr>
      </w:pPr>
      <w:hyperlink r:id="rId107" w:history="1">
        <w:r w:rsidRPr="00036918">
          <w:rPr>
            <w:rStyle w:val="Hyperlink"/>
            <w:color w:val="000000" w:themeColor="text1"/>
            <w:u w:val="none"/>
          </w:rPr>
          <w:t>February 20</w:t>
        </w:r>
        <w:r w:rsidR="00134236" w:rsidRPr="00036918">
          <w:rPr>
            <w:rStyle w:val="Hyperlink"/>
            <w:color w:val="000000" w:themeColor="text1"/>
            <w:u w:val="none"/>
            <w:vertAlign w:val="superscript"/>
          </w:rPr>
          <w:t>th</w:t>
        </w:r>
        <w:r w:rsidR="00134236" w:rsidRPr="00036918">
          <w:rPr>
            <w:rStyle w:val="Hyperlink"/>
            <w:color w:val="000000" w:themeColor="text1"/>
            <w:u w:val="none"/>
          </w:rPr>
          <w:t xml:space="preserve"> </w:t>
        </w:r>
        <w:r w:rsidRPr="00134236">
          <w:rPr>
            <w:rStyle w:val="Hyperlink"/>
            <w:color w:val="000000" w:themeColor="text1"/>
          </w:rPr>
          <w:t>Arizona Batching Deadline for Regional Conservation Partnership Program Projects</w:t>
        </w:r>
      </w:hyperlink>
    </w:p>
    <w:p w14:paraId="5632156E" w14:textId="398DD3AF" w:rsidR="008F1075" w:rsidRPr="00134236" w:rsidRDefault="008F1075" w:rsidP="00807337">
      <w:pPr>
        <w:pStyle w:val="BodyBullets"/>
        <w:spacing w:after="0"/>
        <w:rPr>
          <w:color w:val="000000" w:themeColor="text1"/>
        </w:rPr>
      </w:pPr>
      <w:hyperlink r:id="rId108" w:history="1">
        <w:r w:rsidRPr="00134236">
          <w:rPr>
            <w:rStyle w:val="Hyperlink"/>
            <w:color w:val="000000" w:themeColor="text1"/>
          </w:rPr>
          <w:t>Agricultural Conservation Easement Program Ranking Pool Reports Available</w:t>
        </w:r>
      </w:hyperlink>
    </w:p>
    <w:p w14:paraId="0DF9B569" w14:textId="0141D918" w:rsidR="00FC7375" w:rsidRPr="00134236" w:rsidRDefault="00C52A6F" w:rsidP="00807337">
      <w:pPr>
        <w:pStyle w:val="BodyBullets"/>
        <w:spacing w:after="0"/>
        <w:rPr>
          <w:color w:val="000000" w:themeColor="text1"/>
        </w:rPr>
      </w:pPr>
      <w:hyperlink r:id="rId109" w:history="1">
        <w:r w:rsidRPr="00134236">
          <w:rPr>
            <w:rStyle w:val="Hyperlink"/>
            <w:color w:val="000000" w:themeColor="text1"/>
            <w:u w:val="none"/>
          </w:rPr>
          <w:t xml:space="preserve">Assessing the </w:t>
        </w:r>
        <w:r w:rsidRPr="00134236">
          <w:rPr>
            <w:rStyle w:val="Hyperlink"/>
            <w:color w:val="000000" w:themeColor="text1"/>
          </w:rPr>
          <w:t>Global Temperature and Precipitation Analysis in 2025</w:t>
        </w:r>
      </w:hyperlink>
    </w:p>
    <w:p w14:paraId="250B2753" w14:textId="6FC292D9" w:rsidR="00E274ED" w:rsidRPr="00ED3060" w:rsidRDefault="000139BB" w:rsidP="00807337">
      <w:pPr>
        <w:pStyle w:val="BodyBullets"/>
        <w:spacing w:after="0"/>
        <w:rPr>
          <w:color w:val="000000" w:themeColor="text1"/>
        </w:rPr>
      </w:pPr>
      <w:r w:rsidRPr="00ED3060">
        <w:rPr>
          <w:color w:val="000000" w:themeColor="text1"/>
        </w:rPr>
        <w:t>Water and Climate Update:</w:t>
      </w:r>
      <w:r w:rsidR="00FA0527" w:rsidRPr="00ED3060">
        <w:rPr>
          <w:color w:val="000000" w:themeColor="text1"/>
        </w:rPr>
        <w:t xml:space="preserve"> </w:t>
      </w:r>
      <w:hyperlink r:id="rId110" w:history="1">
        <w:r w:rsidR="00BF1E5D" w:rsidRPr="00ED3060">
          <w:rPr>
            <w:rStyle w:val="Hyperlink"/>
            <w:color w:val="000000" w:themeColor="text1"/>
          </w:rPr>
          <w:t>Jan. 29, 202</w:t>
        </w:r>
        <w:r w:rsidR="00A42011">
          <w:rPr>
            <w:rStyle w:val="Hyperlink"/>
            <w:color w:val="000000" w:themeColor="text1"/>
          </w:rPr>
          <w:t>6</w:t>
        </w:r>
      </w:hyperlink>
      <w:r w:rsidR="00BF1E5D" w:rsidRPr="00ED3060">
        <w:rPr>
          <w:color w:val="000000" w:themeColor="text1"/>
        </w:rPr>
        <w:t xml:space="preserve"> </w:t>
      </w:r>
      <w:r w:rsidR="00FA0527" w:rsidRPr="00ED3060">
        <w:rPr>
          <w:color w:val="000000" w:themeColor="text1"/>
        </w:rPr>
        <w:t xml:space="preserve">| </w:t>
      </w:r>
      <w:hyperlink r:id="rId111" w:history="1">
        <w:r w:rsidR="00671E82" w:rsidRPr="00ED3060">
          <w:rPr>
            <w:rStyle w:val="Hyperlink"/>
            <w:color w:val="000000" w:themeColor="text1"/>
          </w:rPr>
          <w:t>Jan. 22, 2026</w:t>
        </w:r>
      </w:hyperlink>
      <w:r w:rsidR="00671E82" w:rsidRPr="00ED3060">
        <w:rPr>
          <w:color w:val="000000" w:themeColor="text1"/>
        </w:rPr>
        <w:t xml:space="preserve"> </w:t>
      </w:r>
      <w:r w:rsidR="00B9426A" w:rsidRPr="00ED3060">
        <w:rPr>
          <w:color w:val="000000" w:themeColor="text1"/>
        </w:rPr>
        <w:t>|</w:t>
      </w:r>
      <w:r w:rsidRPr="00ED3060">
        <w:rPr>
          <w:color w:val="000000" w:themeColor="text1"/>
        </w:rPr>
        <w:t xml:space="preserve"> </w:t>
      </w:r>
      <w:hyperlink r:id="rId112" w:history="1">
        <w:r w:rsidR="00F744C5" w:rsidRPr="00ED3060">
          <w:rPr>
            <w:rStyle w:val="Hyperlink"/>
            <w:color w:val="000000" w:themeColor="text1"/>
          </w:rPr>
          <w:t>Jan. 15, 2026</w:t>
        </w:r>
      </w:hyperlink>
      <w:r w:rsidR="00F744C5" w:rsidRPr="00ED3060">
        <w:rPr>
          <w:color w:val="000000" w:themeColor="text1"/>
        </w:rPr>
        <w:t xml:space="preserve"> </w:t>
      </w:r>
      <w:r w:rsidR="00CA2F99" w:rsidRPr="00ED3060">
        <w:rPr>
          <w:color w:val="000000" w:themeColor="text1"/>
        </w:rPr>
        <w:t xml:space="preserve">| </w:t>
      </w:r>
      <w:hyperlink r:id="rId113" w:history="1">
        <w:r w:rsidR="00CA2F99" w:rsidRPr="00ED3060">
          <w:rPr>
            <w:rStyle w:val="Hyperlink"/>
            <w:color w:val="000000" w:themeColor="text1"/>
          </w:rPr>
          <w:t>Jan. 8, 2026</w:t>
        </w:r>
      </w:hyperlink>
      <w:r w:rsidR="00DE36CC">
        <w:rPr>
          <w:color w:val="000000" w:themeColor="text1"/>
        </w:rPr>
        <w:t xml:space="preserve"> </w:t>
      </w:r>
    </w:p>
    <w:p w14:paraId="090F6EB0" w14:textId="77777777" w:rsidR="00BF12AA" w:rsidRPr="003919A6" w:rsidRDefault="00BF12AA" w:rsidP="00807337">
      <w:pPr>
        <w:pStyle w:val="BodyBullets"/>
        <w:numPr>
          <w:ilvl w:val="0"/>
          <w:numId w:val="0"/>
        </w:numPr>
        <w:spacing w:after="0"/>
        <w:ind w:left="720"/>
        <w:rPr>
          <w:color w:val="000000" w:themeColor="text1"/>
          <w:sz w:val="10"/>
          <w:szCs w:val="10"/>
        </w:rPr>
      </w:pPr>
      <w:bookmarkStart w:id="682" w:name="_Hlk163098305"/>
      <w:bookmarkEnd w:id="669"/>
      <w:bookmarkEnd w:id="670"/>
      <w:bookmarkEnd w:id="671"/>
      <w:bookmarkEnd w:id="672"/>
      <w:bookmarkEnd w:id="673"/>
      <w:bookmarkEnd w:id="674"/>
      <w:bookmarkEnd w:id="675"/>
      <w:bookmarkEnd w:id="676"/>
      <w:bookmarkEnd w:id="677"/>
      <w:bookmarkEnd w:id="678"/>
      <w:bookmarkEnd w:id="679"/>
      <w:bookmarkEnd w:id="680"/>
      <w:bookmarkEnd w:id="681"/>
    </w:p>
    <w:p w14:paraId="5B0DC974" w14:textId="43EB69F4" w:rsidR="00DA7D60" w:rsidRPr="00807337" w:rsidRDefault="00023100" w:rsidP="00807337">
      <w:pPr>
        <w:pStyle w:val="Heading2"/>
        <w:spacing w:before="0" w:line="240" w:lineRule="auto"/>
        <w:rPr>
          <w:rStyle w:val="Hyperlink"/>
          <w:rFonts w:ascii="Segoe UI" w:hAnsi="Segoe UI" w:cs="Segoe UI"/>
          <w:b/>
          <w:bCs/>
          <w:color w:val="auto"/>
          <w:sz w:val="23"/>
          <w:szCs w:val="23"/>
          <w:u w:val="none"/>
        </w:rPr>
      </w:pPr>
      <w:bookmarkStart w:id="683" w:name="_Toc138863491"/>
      <w:bookmarkStart w:id="684" w:name="_Toc138947933"/>
      <w:bookmarkStart w:id="685" w:name="_Toc138948888"/>
      <w:bookmarkStart w:id="686" w:name="_Toc139290518"/>
      <w:bookmarkStart w:id="687" w:name="_Toc139290628"/>
      <w:bookmarkStart w:id="688" w:name="_Toc139291390"/>
      <w:bookmarkStart w:id="689" w:name="_Toc139291559"/>
      <w:bookmarkStart w:id="690" w:name="_Toc139291712"/>
      <w:bookmarkStart w:id="691" w:name="_Toc142033643"/>
      <w:bookmarkStart w:id="692" w:name="_Toc142078800"/>
      <w:bookmarkStart w:id="693" w:name="_Toc144806395"/>
      <w:bookmarkStart w:id="694" w:name="_Toc144832069"/>
      <w:bookmarkStart w:id="695" w:name="_Toc144832245"/>
      <w:bookmarkStart w:id="696" w:name="_Toc144832308"/>
      <w:bookmarkStart w:id="697" w:name="_Toc147496138"/>
      <w:bookmarkStart w:id="698" w:name="_Toc149916434"/>
      <w:bookmarkStart w:id="699" w:name="_Toc149922551"/>
      <w:bookmarkStart w:id="700" w:name="_Toc152563712"/>
      <w:bookmarkStart w:id="701" w:name="_Toc155260124"/>
      <w:bookmarkStart w:id="702" w:name="_Toc155266253"/>
      <w:bookmarkStart w:id="703" w:name="_Toc157786320"/>
      <w:bookmarkStart w:id="704" w:name="_Toc163555295"/>
      <w:bookmarkStart w:id="705" w:name="_Toc163584208"/>
      <w:bookmarkStart w:id="706" w:name="_Toc163585876"/>
      <w:bookmarkStart w:id="707" w:name="_Toc166002342"/>
      <w:bookmarkStart w:id="708" w:name="_Toc166067985"/>
      <w:bookmarkStart w:id="709" w:name="_Toc166077740"/>
      <w:bookmarkStart w:id="710" w:name="_Toc168059591"/>
      <w:bookmarkStart w:id="711" w:name="_Toc168066778"/>
      <w:bookmarkStart w:id="712" w:name="_Toc170743894"/>
      <w:bookmarkStart w:id="713" w:name="_Toc173433087"/>
      <w:bookmarkStart w:id="714" w:name="_Toc173559806"/>
      <w:bookmarkStart w:id="715" w:name="_Toc176276493"/>
      <w:bookmarkStart w:id="716" w:name="_Toc181607070"/>
      <w:bookmarkStart w:id="717" w:name="_Toc181607129"/>
      <w:bookmarkStart w:id="718" w:name="_Toc205193562"/>
      <w:bookmarkStart w:id="719" w:name="_Toc205193619"/>
      <w:bookmarkStart w:id="720" w:name="_Toc205202506"/>
      <w:bookmarkStart w:id="721" w:name="_Toc205202587"/>
      <w:bookmarkStart w:id="722" w:name="_Toc207792101"/>
      <w:bookmarkStart w:id="723" w:name="_Toc207793008"/>
      <w:bookmarkStart w:id="724" w:name="_Toc207885182"/>
      <w:bookmarkStart w:id="725" w:name="_Toc210321879"/>
      <w:bookmarkStart w:id="726" w:name="_Toc210322247"/>
      <w:bookmarkStart w:id="727" w:name="_Toc210402162"/>
      <w:bookmarkStart w:id="728" w:name="_Toc213083495"/>
      <w:bookmarkStart w:id="729" w:name="_Toc213165108"/>
      <w:bookmarkStart w:id="730" w:name="_Toc213165156"/>
      <w:bookmarkStart w:id="731" w:name="_Toc215588957"/>
      <w:bookmarkStart w:id="732" w:name="_Toc215589012"/>
      <w:bookmarkEnd w:id="682"/>
      <w:r w:rsidRPr="00807337">
        <w:rPr>
          <w:rFonts w:ascii="Segoe UI" w:hAnsi="Segoe UI" w:cs="Segoe UI"/>
          <w:b/>
          <w:bCs/>
          <w:sz w:val="23"/>
          <w:szCs w:val="23"/>
        </w:rPr>
        <w:t>State Updates</w:t>
      </w:r>
      <w:bookmarkStart w:id="733" w:name="_Toc138863492"/>
      <w:bookmarkStart w:id="734" w:name="_Toc138947934"/>
      <w:bookmarkStart w:id="735" w:name="_Toc138948889"/>
      <w:bookmarkStart w:id="736" w:name="_Toc139290519"/>
      <w:bookmarkStart w:id="737" w:name="_Toc139290629"/>
      <w:bookmarkStart w:id="738" w:name="_Toc139291391"/>
      <w:bookmarkStart w:id="739" w:name="_Toc139291560"/>
      <w:bookmarkStart w:id="740" w:name="_Toc139291713"/>
      <w:bookmarkStart w:id="741" w:name="_Toc142033644"/>
      <w:bookmarkStart w:id="742" w:name="_Toc142078801"/>
      <w:bookmarkStart w:id="743" w:name="_Toc144806396"/>
      <w:bookmarkStart w:id="744" w:name="_Toc144832070"/>
      <w:bookmarkStart w:id="745" w:name="_Toc144832246"/>
      <w:bookmarkStart w:id="746" w:name="_Toc144832309"/>
      <w:bookmarkStart w:id="747" w:name="_Toc147496139"/>
      <w:bookmarkStart w:id="748" w:name="_Toc149916435"/>
      <w:bookmarkStart w:id="749" w:name="_Toc149922552"/>
      <w:bookmarkStart w:id="750" w:name="_Toc152563713"/>
      <w:bookmarkStart w:id="751" w:name="_Toc155260125"/>
      <w:bookmarkStart w:id="752" w:name="_Toc155266254"/>
      <w:bookmarkStart w:id="753" w:name="_Toc157786321"/>
      <w:bookmarkStart w:id="754" w:name="_Toc163555296"/>
      <w:bookmarkStart w:id="755" w:name="_Toc163584209"/>
      <w:bookmarkStart w:id="756" w:name="_Toc163585877"/>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807337">
        <w:rPr>
          <w:rFonts w:ascii="Segoe UI" w:hAnsi="Segoe UI" w:cs="Segoe UI"/>
        </w:rPr>
        <w:fldChar w:fldCharType="begin"/>
      </w:r>
      <w:r w:rsidRPr="00807337">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807337">
        <w:rPr>
          <w:rFonts w:ascii="Segoe UI" w:hAnsi="Segoe UI" w:cs="Segoe UI"/>
        </w:rPr>
      </w:r>
      <w:r w:rsidRPr="00807337">
        <w:rPr>
          <w:rFonts w:ascii="Segoe UI" w:hAnsi="Segoe UI" w:cs="Segoe UI"/>
        </w:rPr>
        <w:fldChar w:fldCharType="separate"/>
      </w:r>
      <w:r w:rsidRPr="00807337">
        <w:rPr>
          <w:rFonts w:ascii="Segoe UI" w:hAnsi="Segoe UI" w:cs="Segoe UI"/>
        </w:rPr>
        <w:fldChar w:fldCharType="end"/>
      </w:r>
      <w:hyperlink r:id="rId114" w:history="1"/>
      <w:r w:rsidR="00105B60" w:rsidRPr="00807337">
        <w:rPr>
          <w:rFonts w:ascii="Segoe UI" w:hAnsi="Segoe UI" w:cs="Segoe UI"/>
        </w:rPr>
        <w:t xml:space="preserve"> </w:t>
      </w:r>
      <w:bookmarkStart w:id="757" w:name="_Toc166002343"/>
      <w:bookmarkStart w:id="758" w:name="_Toc166067986"/>
      <w:bookmarkStart w:id="759" w:name="_Toc166077741"/>
      <w:bookmarkStart w:id="760" w:name="_Toc168059592"/>
      <w:bookmarkStart w:id="761" w:name="_Toc168066779"/>
      <w:bookmarkStart w:id="762" w:name="_Toc170743895"/>
      <w:bookmarkStart w:id="763" w:name="_Toc173433088"/>
      <w:bookmarkStart w:id="764" w:name="_Toc173559807"/>
      <w:bookmarkStart w:id="765" w:name="_Toc176276494"/>
    </w:p>
    <w:p w14:paraId="1F92B820" w14:textId="1456195C" w:rsidR="00285B32" w:rsidRPr="00807337" w:rsidRDefault="00285B32" w:rsidP="00807337">
      <w:pPr>
        <w:pStyle w:val="BodyBullets"/>
        <w:spacing w:after="0"/>
        <w:rPr>
          <w:rStyle w:val="Hyperlink"/>
          <w:color w:val="000000" w:themeColor="text1"/>
          <w:u w:val="none"/>
        </w:rPr>
      </w:pPr>
      <w:r w:rsidRPr="00807337">
        <w:rPr>
          <w:color w:val="000000" w:themeColor="text1"/>
        </w:rPr>
        <w:t>Western States Water Newsletter:</w:t>
      </w:r>
      <w:r w:rsidR="00C637A8" w:rsidRPr="00807337">
        <w:rPr>
          <w:color w:val="000000" w:themeColor="text1"/>
        </w:rPr>
        <w:t xml:space="preserve"> </w:t>
      </w:r>
      <w:hyperlink r:id="rId115" w:history="1">
        <w:r w:rsidR="00A42011" w:rsidRPr="00FB4B8A">
          <w:rPr>
            <w:rStyle w:val="Hyperlink"/>
            <w:color w:val="000000" w:themeColor="text1"/>
          </w:rPr>
          <w:t>Jan. 23, 2026</w:t>
        </w:r>
      </w:hyperlink>
      <w:r w:rsidR="00DE534A" w:rsidRPr="00FB4B8A">
        <w:rPr>
          <w:color w:val="000000" w:themeColor="text1"/>
        </w:rPr>
        <w:t xml:space="preserve"> </w:t>
      </w:r>
      <w:r w:rsidR="00CB36FC" w:rsidRPr="00FB4B8A">
        <w:rPr>
          <w:color w:val="000000" w:themeColor="text1"/>
        </w:rPr>
        <w:t>|</w:t>
      </w:r>
      <w:hyperlink r:id="rId116" w:history="1"/>
      <w:r w:rsidR="001C3E28" w:rsidRPr="00FB4B8A">
        <w:rPr>
          <w:color w:val="000000" w:themeColor="text1"/>
        </w:rPr>
        <w:t xml:space="preserve"> </w:t>
      </w:r>
      <w:hyperlink r:id="rId117" w:history="1">
        <w:r w:rsidR="00FB4B8A" w:rsidRPr="00FB4B8A">
          <w:rPr>
            <w:rStyle w:val="Hyperlink"/>
            <w:color w:val="000000" w:themeColor="text1"/>
          </w:rPr>
          <w:t>Jan. 16, 2026</w:t>
        </w:r>
      </w:hyperlink>
      <w:r w:rsidR="00C33971" w:rsidRPr="00FB4B8A">
        <w:rPr>
          <w:color w:val="000000" w:themeColor="text1"/>
        </w:rPr>
        <w:t xml:space="preserve"> </w:t>
      </w:r>
    </w:p>
    <w:p w14:paraId="34B93B60" w14:textId="58689032" w:rsidR="00714ACA" w:rsidRPr="00807337" w:rsidRDefault="00023100" w:rsidP="00807337">
      <w:pPr>
        <w:pStyle w:val="Heading3"/>
        <w:spacing w:before="0" w:line="240" w:lineRule="auto"/>
        <w:rPr>
          <w:rFonts w:ascii="Segoe UI" w:hAnsi="Segoe UI" w:cs="Segoe UI"/>
          <w:b/>
          <w:bCs/>
          <w:sz w:val="23"/>
          <w:szCs w:val="23"/>
        </w:rPr>
      </w:pPr>
      <w:bookmarkStart w:id="766" w:name="_Toc181607071"/>
      <w:bookmarkStart w:id="767" w:name="_Toc181607130"/>
      <w:bookmarkStart w:id="768" w:name="_Toc205193563"/>
      <w:bookmarkStart w:id="769" w:name="_Toc205193620"/>
      <w:bookmarkStart w:id="770" w:name="_Toc205202507"/>
      <w:bookmarkStart w:id="771" w:name="_Toc205202588"/>
      <w:bookmarkStart w:id="772" w:name="_Toc207792102"/>
      <w:bookmarkStart w:id="773" w:name="_Toc207793009"/>
      <w:bookmarkStart w:id="774" w:name="_Toc207885183"/>
      <w:bookmarkStart w:id="775" w:name="_Toc210321880"/>
      <w:bookmarkStart w:id="776" w:name="_Toc210322248"/>
      <w:bookmarkStart w:id="777" w:name="_Toc210402163"/>
      <w:bookmarkStart w:id="778" w:name="_Toc213083496"/>
      <w:bookmarkStart w:id="779" w:name="_Toc213165109"/>
      <w:bookmarkStart w:id="780" w:name="_Toc213165157"/>
      <w:bookmarkStart w:id="781" w:name="_Toc215588958"/>
      <w:bookmarkStart w:id="782" w:name="_Toc215589013"/>
      <w:r w:rsidRPr="00807337">
        <w:rPr>
          <w:rFonts w:ascii="Segoe UI" w:hAnsi="Segoe UI" w:cs="Segoe UI"/>
          <w:b/>
          <w:bCs/>
          <w:sz w:val="23"/>
          <w:szCs w:val="23"/>
        </w:rPr>
        <w:t>Arizona</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3A6B7B4F" w14:textId="5D4F9F1E" w:rsidR="003818DB" w:rsidRPr="00762A16" w:rsidRDefault="006501D6" w:rsidP="00577E5E">
      <w:pPr>
        <w:pStyle w:val="BodyBullets"/>
        <w:spacing w:after="0"/>
        <w:rPr>
          <w:color w:val="000000" w:themeColor="text1"/>
        </w:rPr>
      </w:pPr>
      <w:r w:rsidRPr="00762A16">
        <w:rPr>
          <w:color w:val="000000" w:themeColor="text1"/>
        </w:rPr>
        <w:t>ADEQ is holding a virtual stakeholder meeting to discuss updated draft rule language for the Arizona Administrative Code R18-2-613.01 Yuma PM10 Nonattainment Area; Agricultural Best Management Practices on Thursday,</w:t>
      </w:r>
      <w:r w:rsidRPr="00762A16">
        <w:rPr>
          <w:b/>
          <w:bCs/>
          <w:color w:val="000000" w:themeColor="text1"/>
        </w:rPr>
        <w:t xml:space="preserve"> Feb. 5, 2026</w:t>
      </w:r>
      <w:r w:rsidRPr="00762A16">
        <w:rPr>
          <w:color w:val="000000" w:themeColor="text1"/>
        </w:rPr>
        <w:t>, at 1 p.m.</w:t>
      </w:r>
      <w:r w:rsidR="00FE58FC" w:rsidRPr="00762A16">
        <w:rPr>
          <w:color w:val="000000" w:themeColor="text1"/>
        </w:rPr>
        <w:t xml:space="preserve"> Updated Yuma PM10 Agricultural Best Management Practices Draft Rule | </w:t>
      </w:r>
      <w:hyperlink r:id="rId118" w:history="1">
        <w:r w:rsidR="00FE58FC" w:rsidRPr="00762A16">
          <w:rPr>
            <w:rStyle w:val="Hyperlink"/>
            <w:color w:val="000000" w:themeColor="text1"/>
          </w:rPr>
          <w:t>View Clean PDF</w:t>
        </w:r>
        <w:r w:rsidR="00FE58FC" w:rsidRPr="00FD5C55">
          <w:rPr>
            <w:rStyle w:val="Hyperlink"/>
            <w:color w:val="000000" w:themeColor="text1"/>
            <w:u w:val="none"/>
          </w:rPr>
          <w:t> </w:t>
        </w:r>
      </w:hyperlink>
      <w:r w:rsidR="008233BE" w:rsidRPr="008233BE">
        <w:rPr>
          <w:color w:val="000000" w:themeColor="text1"/>
        </w:rPr>
        <w:t>|</w:t>
      </w:r>
      <w:r w:rsidR="00FE58FC" w:rsidRPr="00762A16">
        <w:rPr>
          <w:color w:val="000000" w:themeColor="text1"/>
        </w:rPr>
        <w:t xml:space="preserve"> </w:t>
      </w:r>
      <w:hyperlink r:id="rId119" w:history="1">
        <w:r w:rsidR="00FE58FC" w:rsidRPr="00762A16">
          <w:rPr>
            <w:rStyle w:val="Hyperlink"/>
            <w:color w:val="000000" w:themeColor="text1"/>
          </w:rPr>
          <w:t>View Word Document with Tracked Changes</w:t>
        </w:r>
      </w:hyperlink>
      <w:r w:rsidR="00762A16" w:rsidRPr="00762A16">
        <w:rPr>
          <w:color w:val="000000" w:themeColor="text1"/>
        </w:rPr>
        <w:t xml:space="preserve">. </w:t>
      </w:r>
      <w:hyperlink r:id="rId120" w:history="1">
        <w:r w:rsidR="00B45290" w:rsidRPr="00762A16">
          <w:rPr>
            <w:rStyle w:val="Hyperlink"/>
            <w:color w:val="000000" w:themeColor="text1"/>
          </w:rPr>
          <w:t>Register via GoToWebinar</w:t>
        </w:r>
      </w:hyperlink>
    </w:p>
    <w:p w14:paraId="06ED8DFA" w14:textId="4F924B9C" w:rsidR="00742579" w:rsidRPr="008233BE" w:rsidRDefault="00742579" w:rsidP="003B0AB3">
      <w:pPr>
        <w:pStyle w:val="BodyBullets"/>
        <w:spacing w:after="0"/>
        <w:rPr>
          <w:color w:val="000000" w:themeColor="text1"/>
        </w:rPr>
      </w:pPr>
      <w:hyperlink r:id="rId121" w:tooltip="Read More" w:history="1">
        <w:r w:rsidRPr="008233BE">
          <w:rPr>
            <w:rStyle w:val="Hyperlink"/>
            <w:color w:val="000000" w:themeColor="text1"/>
            <w:u w:val="none"/>
          </w:rPr>
          <w:t xml:space="preserve">After receiving approval from the Arizona Department of Water Resources last month, the </w:t>
        </w:r>
        <w:r w:rsidRPr="008233BE">
          <w:rPr>
            <w:rStyle w:val="Hyperlink"/>
            <w:color w:val="000000" w:themeColor="text1"/>
          </w:rPr>
          <w:t>Central Arizona Groundwater Replenishment District (CAGRD) has announced the release of its 2025 Plan of Operations</w:t>
        </w:r>
      </w:hyperlink>
    </w:p>
    <w:p w14:paraId="59A4A401" w14:textId="1E63D591" w:rsidR="00734D81" w:rsidRPr="00252986" w:rsidRDefault="00E428DE" w:rsidP="003B0AB3">
      <w:pPr>
        <w:pStyle w:val="BodyBullets"/>
        <w:spacing w:after="0"/>
        <w:rPr>
          <w:color w:val="000000" w:themeColor="text1"/>
        </w:rPr>
      </w:pPr>
      <w:r w:rsidRPr="00252986">
        <w:rPr>
          <w:color w:val="000000" w:themeColor="text1"/>
        </w:rPr>
        <w:t xml:space="preserve">ADEQ is proposing to revise the way in which annual inflation increases to its water quality fees are calculated. ADEQ proposes minor changes to add a statutory reference, fix typographical errors, and repeal an outdated rule within the same chapter. The NPRM </w:t>
      </w:r>
      <w:r w:rsidRPr="00913429">
        <w:rPr>
          <w:color w:val="000000" w:themeColor="text1"/>
        </w:rPr>
        <w:t xml:space="preserve">can be viewed </w:t>
      </w:r>
      <w:hyperlink r:id="rId122" w:history="1">
        <w:r w:rsidRPr="00913429">
          <w:rPr>
            <w:rStyle w:val="Hyperlink"/>
            <w:color w:val="000000" w:themeColor="text1"/>
          </w:rPr>
          <w:t>here</w:t>
        </w:r>
      </w:hyperlink>
      <w:r w:rsidRPr="00913429">
        <w:rPr>
          <w:color w:val="000000" w:themeColor="text1"/>
        </w:rPr>
        <w:t xml:space="preserve">. </w:t>
      </w:r>
      <w:r w:rsidR="00734D81" w:rsidRPr="00913429">
        <w:rPr>
          <w:color w:val="000000" w:themeColor="text1"/>
        </w:rPr>
        <w:t xml:space="preserve">Virtual Public Hearing Wednesday, </w:t>
      </w:r>
      <w:r w:rsidR="00734D81" w:rsidRPr="00913429">
        <w:rPr>
          <w:b/>
          <w:bCs/>
          <w:color w:val="000000" w:themeColor="text1"/>
        </w:rPr>
        <w:t>March 2, 2026</w:t>
      </w:r>
      <w:r w:rsidR="00734D81" w:rsidRPr="00913429">
        <w:rPr>
          <w:color w:val="000000" w:themeColor="text1"/>
        </w:rPr>
        <w:t>, 1:00</w:t>
      </w:r>
      <w:r w:rsidR="00252986" w:rsidRPr="00913429">
        <w:rPr>
          <w:color w:val="000000" w:themeColor="text1"/>
        </w:rPr>
        <w:t xml:space="preserve"> PM (AZ time). </w:t>
      </w:r>
      <w:r w:rsidR="00CA3F36" w:rsidRPr="00913429">
        <w:rPr>
          <w:color w:val="000000" w:themeColor="text1"/>
        </w:rPr>
        <w:t xml:space="preserve">Join meeting </w:t>
      </w:r>
      <w:hyperlink r:id="rId123" w:history="1">
        <w:r w:rsidR="00CA3F36" w:rsidRPr="00913429">
          <w:rPr>
            <w:rStyle w:val="Hyperlink"/>
            <w:color w:val="000000" w:themeColor="text1"/>
          </w:rPr>
          <w:t>here</w:t>
        </w:r>
      </w:hyperlink>
      <w:r w:rsidR="00CA3F36" w:rsidRPr="00913429">
        <w:rPr>
          <w:color w:val="000000" w:themeColor="text1"/>
        </w:rPr>
        <w:t>.</w:t>
      </w:r>
    </w:p>
    <w:p w14:paraId="1D76CA78" w14:textId="4F8F5DEF" w:rsidR="00EC7384" w:rsidRPr="00913429" w:rsidRDefault="00EC7384" w:rsidP="00807337">
      <w:pPr>
        <w:pStyle w:val="BodyBullets"/>
        <w:spacing w:after="0"/>
        <w:rPr>
          <w:color w:val="000000" w:themeColor="text1"/>
          <w:u w:val="single"/>
        </w:rPr>
      </w:pPr>
      <w:hyperlink r:id="rId124" w:history="1">
        <w:r w:rsidRPr="00913429">
          <w:rPr>
            <w:rStyle w:val="Hyperlink"/>
            <w:color w:val="000000" w:themeColor="text1"/>
          </w:rPr>
          <w:t>New aerial technology aims to predict water management</w:t>
        </w:r>
        <w:r w:rsidRPr="00913429">
          <w:rPr>
            <w:rStyle w:val="Hyperlink"/>
            <w:color w:val="000000" w:themeColor="text1"/>
            <w:u w:val="none"/>
          </w:rPr>
          <w:t xml:space="preserve"> in Phoenix area</w:t>
        </w:r>
      </w:hyperlink>
    </w:p>
    <w:p w14:paraId="0B950BB0" w14:textId="1A820479" w:rsidR="00FD0592" w:rsidRPr="009B17DE" w:rsidRDefault="00FD0592" w:rsidP="00807337">
      <w:pPr>
        <w:pStyle w:val="BodyBullets"/>
        <w:spacing w:after="0"/>
        <w:rPr>
          <w:color w:val="000000" w:themeColor="text1"/>
          <w:u w:val="single"/>
        </w:rPr>
      </w:pPr>
      <w:hyperlink r:id="rId125" w:history="1">
        <w:r w:rsidRPr="009B17DE">
          <w:rPr>
            <w:rStyle w:val="Hyperlink"/>
            <w:color w:val="000000" w:themeColor="text1"/>
            <w:u w:val="none"/>
          </w:rPr>
          <w:t xml:space="preserve">AG Announces </w:t>
        </w:r>
        <w:r w:rsidRPr="009B17DE">
          <w:rPr>
            <w:rStyle w:val="Hyperlink"/>
            <w:color w:val="000000" w:themeColor="text1"/>
          </w:rPr>
          <w:t>Groundbreaking Willcox Basin Settlement; WRRC Named</w:t>
        </w:r>
      </w:hyperlink>
    </w:p>
    <w:p w14:paraId="6B19C592" w14:textId="5585DDA6" w:rsidR="00A969FF" w:rsidRPr="009B17DE" w:rsidRDefault="00A969FF" w:rsidP="00807337">
      <w:pPr>
        <w:pStyle w:val="BodyBullets"/>
        <w:spacing w:after="0"/>
        <w:rPr>
          <w:color w:val="000000" w:themeColor="text1"/>
          <w:u w:val="single"/>
        </w:rPr>
      </w:pPr>
      <w:hyperlink r:id="rId126" w:history="1">
        <w:r w:rsidRPr="009B17DE">
          <w:rPr>
            <w:rStyle w:val="Hyperlink"/>
            <w:color w:val="000000" w:themeColor="text1"/>
            <w:u w:val="none"/>
          </w:rPr>
          <w:t xml:space="preserve">Arizona to </w:t>
        </w:r>
        <w:r w:rsidRPr="009B17DE">
          <w:rPr>
            <w:rStyle w:val="Hyperlink"/>
            <w:color w:val="000000" w:themeColor="text1"/>
          </w:rPr>
          <w:t>limit groundwater pumping in hard-hit area</w:t>
        </w:r>
      </w:hyperlink>
    </w:p>
    <w:p w14:paraId="4D572D12" w14:textId="1EF9AACA" w:rsidR="001507D7" w:rsidRPr="009B17DE" w:rsidRDefault="001507D7" w:rsidP="00807337">
      <w:pPr>
        <w:pStyle w:val="BodyBullets"/>
        <w:spacing w:after="0"/>
        <w:rPr>
          <w:color w:val="000000" w:themeColor="text1"/>
          <w:u w:val="single"/>
        </w:rPr>
      </w:pPr>
      <w:hyperlink r:id="rId127" w:history="1">
        <w:r w:rsidRPr="009B17DE">
          <w:rPr>
            <w:rStyle w:val="Hyperlink"/>
            <w:color w:val="000000" w:themeColor="text1"/>
            <w:u w:val="none"/>
          </w:rPr>
          <w:t xml:space="preserve">Arizona </w:t>
        </w:r>
        <w:r w:rsidRPr="009B17DE">
          <w:rPr>
            <w:rStyle w:val="Hyperlink"/>
            <w:color w:val="000000" w:themeColor="text1"/>
          </w:rPr>
          <w:t>expands groundwater regulation to western edge of state</w:t>
        </w:r>
      </w:hyperlink>
    </w:p>
    <w:p w14:paraId="16FCF066" w14:textId="280CDA17" w:rsidR="005213F3" w:rsidRPr="009B17DE" w:rsidRDefault="005213F3" w:rsidP="00807337">
      <w:pPr>
        <w:pStyle w:val="BodyBullets"/>
        <w:spacing w:after="0"/>
        <w:rPr>
          <w:color w:val="000000" w:themeColor="text1"/>
          <w:u w:val="single"/>
        </w:rPr>
      </w:pPr>
      <w:hyperlink r:id="rId128" w:history="1">
        <w:r w:rsidRPr="009B17DE">
          <w:rPr>
            <w:rStyle w:val="Hyperlink"/>
            <w:color w:val="000000" w:themeColor="text1"/>
            <w:u w:val="none"/>
          </w:rPr>
          <w:t xml:space="preserve">ADWR Director finds cause for </w:t>
        </w:r>
        <w:r w:rsidRPr="009B17DE">
          <w:rPr>
            <w:rStyle w:val="Hyperlink"/>
            <w:color w:val="000000" w:themeColor="text1"/>
          </w:rPr>
          <w:t>Rane</w:t>
        </w:r>
        <w:r w:rsidR="00EE4FA2" w:rsidRPr="009B17DE">
          <w:rPr>
            <w:rStyle w:val="Hyperlink"/>
            <w:color w:val="000000" w:themeColor="text1"/>
          </w:rPr>
          <w:t>g</w:t>
        </w:r>
        <w:r w:rsidRPr="009B17DE">
          <w:rPr>
            <w:rStyle w:val="Hyperlink"/>
            <w:color w:val="000000" w:themeColor="text1"/>
          </w:rPr>
          <w:t>ras Plain Groundwater Basin to become Arizona’s 8th Active Management Area</w:t>
        </w:r>
      </w:hyperlink>
    </w:p>
    <w:p w14:paraId="35FF71D9" w14:textId="01D6580F" w:rsidR="00F651A4" w:rsidRPr="009B17DE" w:rsidRDefault="00F651A4" w:rsidP="00807337">
      <w:pPr>
        <w:pStyle w:val="BodyBullets"/>
        <w:spacing w:after="0"/>
        <w:rPr>
          <w:color w:val="000000" w:themeColor="text1"/>
          <w:u w:val="single"/>
        </w:rPr>
      </w:pPr>
      <w:r w:rsidRPr="009B17DE">
        <w:rPr>
          <w:color w:val="000000" w:themeColor="text1"/>
        </w:rPr>
        <w:t>Attorney General Mayes Announces</w:t>
      </w:r>
      <w:r w:rsidRPr="009B17DE">
        <w:rPr>
          <w:color w:val="000000" w:themeColor="text1"/>
          <w:u w:val="single"/>
        </w:rPr>
        <w:t xml:space="preserve"> Precedent-Setting Settlement with Riverview Dairy to Reduce Groundwater Usage, Securing $11M for Well Drilling, Water-Hauling and Groundwater Access</w:t>
      </w:r>
    </w:p>
    <w:p w14:paraId="738CEE9A" w14:textId="42E71438" w:rsidR="005435BC" w:rsidRPr="009B17DE" w:rsidRDefault="005435BC" w:rsidP="00807337">
      <w:pPr>
        <w:pStyle w:val="BodyBullets"/>
        <w:spacing w:after="0"/>
        <w:rPr>
          <w:color w:val="000000" w:themeColor="text1"/>
          <w:u w:val="single"/>
        </w:rPr>
      </w:pPr>
      <w:hyperlink r:id="rId129" w:history="1">
        <w:r w:rsidRPr="009B17DE">
          <w:rPr>
            <w:rStyle w:val="Hyperlink"/>
            <w:color w:val="000000" w:themeColor="text1"/>
          </w:rPr>
          <w:t>Restoring the Forest Around Arizona Nordic Village</w:t>
        </w:r>
        <w:r w:rsidRPr="009B17DE">
          <w:rPr>
            <w:rStyle w:val="Hyperlink"/>
            <w:color w:val="000000" w:themeColor="text1"/>
            <w:u w:val="none"/>
          </w:rPr>
          <w:t xml:space="preserve"> Without Disrupting the Experience</w:t>
        </w:r>
      </w:hyperlink>
    </w:p>
    <w:p w14:paraId="6018F588" w14:textId="37026FEF" w:rsidR="00AA073D" w:rsidRPr="009B17DE" w:rsidRDefault="009973D7" w:rsidP="00807337">
      <w:pPr>
        <w:pStyle w:val="BodyBullets"/>
        <w:spacing w:after="0"/>
        <w:rPr>
          <w:color w:val="000000" w:themeColor="text1"/>
          <w:u w:val="single"/>
        </w:rPr>
      </w:pPr>
      <w:hyperlink r:id="rId130" w:tgtFrame="_blank" w:history="1">
        <w:r w:rsidRPr="009B17DE">
          <w:rPr>
            <w:color w:val="000000" w:themeColor="text1"/>
          </w:rPr>
          <w:t xml:space="preserve">PODCAST: </w:t>
        </w:r>
        <w:r w:rsidRPr="009B17DE">
          <w:rPr>
            <w:color w:val="000000" w:themeColor="text1"/>
            <w:u w:val="single"/>
          </w:rPr>
          <w:t>ADOT's partnership with native nations across Arizona</w:t>
        </w:r>
      </w:hyperlink>
    </w:p>
    <w:p w14:paraId="6D488D85" w14:textId="5A1E2DBD" w:rsidR="008D551E" w:rsidRPr="0066643B" w:rsidRDefault="008D551E" w:rsidP="00807337">
      <w:pPr>
        <w:pStyle w:val="Heading3"/>
        <w:spacing w:before="0" w:line="240" w:lineRule="auto"/>
        <w:rPr>
          <w:rFonts w:ascii="Segoe UI" w:hAnsi="Segoe UI" w:cs="Segoe UI"/>
          <w:sz w:val="23"/>
          <w:szCs w:val="23"/>
        </w:rPr>
      </w:pPr>
      <w:bookmarkStart w:id="783" w:name="_Toc186813994"/>
      <w:bookmarkStart w:id="784" w:name="_Toc189561124"/>
      <w:bookmarkStart w:id="785" w:name="_Toc189561175"/>
      <w:bookmarkStart w:id="786" w:name="_Toc197352274"/>
      <w:bookmarkStart w:id="787" w:name="_Toc205193565"/>
      <w:bookmarkStart w:id="788" w:name="_Toc205193622"/>
      <w:bookmarkStart w:id="789" w:name="_Toc205202509"/>
      <w:bookmarkStart w:id="790" w:name="_Toc205202590"/>
      <w:bookmarkStart w:id="791" w:name="_Toc207792104"/>
      <w:bookmarkStart w:id="792" w:name="_Toc207793011"/>
      <w:bookmarkStart w:id="793" w:name="_Toc207885185"/>
      <w:bookmarkStart w:id="794" w:name="_Toc210321882"/>
      <w:bookmarkStart w:id="795" w:name="_Toc210322250"/>
      <w:bookmarkStart w:id="796" w:name="_Toc210402165"/>
      <w:bookmarkStart w:id="797" w:name="_Toc213083498"/>
      <w:bookmarkStart w:id="798" w:name="_Toc213165111"/>
      <w:bookmarkStart w:id="799" w:name="_Toc213165159"/>
      <w:bookmarkStart w:id="800" w:name="_Toc215588960"/>
      <w:bookmarkStart w:id="801" w:name="_Toc215589015"/>
      <w:r w:rsidRPr="00807337">
        <w:rPr>
          <w:rFonts w:ascii="Segoe UI" w:hAnsi="Segoe UI" w:cs="Segoe UI"/>
          <w:b/>
          <w:bCs/>
          <w:sz w:val="23"/>
          <w:szCs w:val="23"/>
        </w:rPr>
        <w:t>California</w:t>
      </w:r>
    </w:p>
    <w:p w14:paraId="441BDE07" w14:textId="77777777" w:rsidR="00B274F4" w:rsidRPr="003728B0" w:rsidRDefault="00B274F4" w:rsidP="00B274F4">
      <w:pPr>
        <w:pStyle w:val="BodyBullets"/>
        <w:spacing w:after="0"/>
        <w:rPr>
          <w:color w:val="000000" w:themeColor="text1"/>
        </w:rPr>
      </w:pPr>
      <w:hyperlink r:id="rId131" w:history="1">
        <w:r w:rsidRPr="003728B0">
          <w:rPr>
            <w:rStyle w:val="Hyperlink"/>
            <w:color w:val="000000" w:themeColor="text1"/>
            <w:u w:val="none"/>
          </w:rPr>
          <w:t xml:space="preserve">California’s water resilience strategy shows major progress after winter storms: </w:t>
        </w:r>
        <w:r w:rsidRPr="003728B0">
          <w:rPr>
            <w:rStyle w:val="Hyperlink"/>
            <w:color w:val="000000" w:themeColor="text1"/>
          </w:rPr>
          <w:t>state out of drought, according to U.S. Drought Monitor</w:t>
        </w:r>
      </w:hyperlink>
    </w:p>
    <w:p w14:paraId="23B0716A" w14:textId="77777777" w:rsidR="00B274F4" w:rsidRPr="004963B9" w:rsidRDefault="00B274F4" w:rsidP="00B274F4">
      <w:pPr>
        <w:pStyle w:val="BodyBullets"/>
        <w:spacing w:after="0"/>
        <w:rPr>
          <w:color w:val="000000" w:themeColor="text1"/>
        </w:rPr>
      </w:pPr>
      <w:hyperlink r:id="rId132" w:history="1">
        <w:r w:rsidRPr="004963B9">
          <w:rPr>
            <w:rStyle w:val="Hyperlink"/>
            <w:color w:val="000000" w:themeColor="text1"/>
            <w:u w:val="none"/>
          </w:rPr>
          <w:t xml:space="preserve">December Storms, </w:t>
        </w:r>
        <w:r w:rsidRPr="004963B9">
          <w:rPr>
            <w:rStyle w:val="Hyperlink"/>
            <w:color w:val="000000" w:themeColor="text1"/>
          </w:rPr>
          <w:t>Improved Flexibility Allow DWR to Increase State Water Project Allocation</w:t>
        </w:r>
      </w:hyperlink>
    </w:p>
    <w:p w14:paraId="59774E53" w14:textId="1AB1DE76" w:rsidR="008E3FD8" w:rsidRPr="003728B0" w:rsidRDefault="008E3FD8" w:rsidP="00807337">
      <w:pPr>
        <w:pStyle w:val="BodyBullets"/>
        <w:spacing w:after="0"/>
        <w:rPr>
          <w:color w:val="000000" w:themeColor="text1"/>
        </w:rPr>
      </w:pPr>
      <w:hyperlink r:id="rId133" w:history="1">
        <w:r w:rsidRPr="003728B0">
          <w:rPr>
            <w:rStyle w:val="Hyperlink"/>
            <w:color w:val="000000" w:themeColor="text1"/>
          </w:rPr>
          <w:t>Clearlake sewer spill area expanded</w:t>
        </w:r>
        <w:r w:rsidRPr="003728B0">
          <w:rPr>
            <w:rStyle w:val="Hyperlink"/>
            <w:color w:val="000000" w:themeColor="text1"/>
            <w:u w:val="none"/>
          </w:rPr>
          <w:t>; more water tanks installed</w:t>
        </w:r>
      </w:hyperlink>
    </w:p>
    <w:p w14:paraId="7CE920CE" w14:textId="77777777" w:rsidR="00B274F4" w:rsidRPr="00B274F4" w:rsidRDefault="00B274F4" w:rsidP="00807337">
      <w:pPr>
        <w:pStyle w:val="BodyBullets"/>
        <w:spacing w:after="0"/>
        <w:rPr>
          <w:color w:val="000000" w:themeColor="text1"/>
        </w:rPr>
      </w:pPr>
      <w:hyperlink r:id="rId134" w:history="1">
        <w:r w:rsidRPr="00FF1711">
          <w:rPr>
            <w:rStyle w:val="Hyperlink"/>
            <w:color w:val="000000" w:themeColor="text1"/>
            <w:u w:val="none"/>
          </w:rPr>
          <w:t xml:space="preserve">Video: </w:t>
        </w:r>
        <w:r w:rsidRPr="00FF1711">
          <w:rPr>
            <w:rStyle w:val="Hyperlink"/>
            <w:color w:val="000000" w:themeColor="text1"/>
          </w:rPr>
          <w:t>State Water Project Allocation Process</w:t>
        </w:r>
      </w:hyperlink>
    </w:p>
    <w:p w14:paraId="0A55FA14" w14:textId="77777777" w:rsidR="00B274F4" w:rsidRPr="004963B9" w:rsidRDefault="00B274F4" w:rsidP="00B274F4">
      <w:pPr>
        <w:pStyle w:val="BodyBullets"/>
        <w:spacing w:after="0"/>
        <w:rPr>
          <w:color w:val="000000" w:themeColor="text1"/>
        </w:rPr>
      </w:pPr>
      <w:hyperlink r:id="rId135" w:history="1">
        <w:r w:rsidRPr="004963B9">
          <w:rPr>
            <w:rStyle w:val="Hyperlink"/>
            <w:color w:val="000000" w:themeColor="text1"/>
          </w:rPr>
          <w:t>How the State Water Project Used Adaptive Management to Capture More Water</w:t>
        </w:r>
        <w:r w:rsidRPr="004963B9">
          <w:rPr>
            <w:rStyle w:val="Hyperlink"/>
            <w:color w:val="000000" w:themeColor="text1"/>
            <w:u w:val="none"/>
          </w:rPr>
          <w:t xml:space="preserve"> During Recent Storms</w:t>
        </w:r>
      </w:hyperlink>
    </w:p>
    <w:p w14:paraId="3684F7DC" w14:textId="77777777" w:rsidR="00B274F4" w:rsidRPr="00FF1711" w:rsidRDefault="00B274F4" w:rsidP="00B274F4">
      <w:pPr>
        <w:pStyle w:val="BodyBullets"/>
        <w:spacing w:after="0"/>
        <w:rPr>
          <w:color w:val="000000" w:themeColor="text1"/>
        </w:rPr>
      </w:pPr>
      <w:hyperlink r:id="rId136" w:history="1"/>
      <w:hyperlink r:id="rId137" w:history="1">
        <w:r w:rsidRPr="00FF1711">
          <w:rPr>
            <w:rStyle w:val="Hyperlink"/>
            <w:color w:val="000000" w:themeColor="text1"/>
          </w:rPr>
          <w:t>Dry January Cuts into Early-Season Snowpack Gains</w:t>
        </w:r>
      </w:hyperlink>
    </w:p>
    <w:p w14:paraId="262595AE" w14:textId="77777777" w:rsidR="00B274F4" w:rsidRPr="00FF1711" w:rsidRDefault="00B274F4" w:rsidP="00B274F4">
      <w:pPr>
        <w:pStyle w:val="BodyBullets"/>
        <w:spacing w:after="0"/>
        <w:rPr>
          <w:color w:val="000000" w:themeColor="text1"/>
        </w:rPr>
      </w:pPr>
      <w:hyperlink r:id="rId138" w:history="1">
        <w:r w:rsidRPr="00FF1711">
          <w:rPr>
            <w:rStyle w:val="Hyperlink"/>
            <w:color w:val="000000" w:themeColor="text1"/>
          </w:rPr>
          <w:t>As Flood Recovery Efforts Continue in King Salmon, Residents Brace for Steep Insurance Deductibles</w:t>
        </w:r>
      </w:hyperlink>
    </w:p>
    <w:p w14:paraId="0AEBF720" w14:textId="77777777" w:rsidR="00B274F4" w:rsidRPr="00FF1711" w:rsidRDefault="00B274F4" w:rsidP="00B274F4">
      <w:pPr>
        <w:pStyle w:val="BodyBullets"/>
        <w:spacing w:after="0"/>
        <w:rPr>
          <w:color w:val="000000" w:themeColor="text1"/>
        </w:rPr>
      </w:pPr>
      <w:hyperlink r:id="rId139" w:tgtFrame="_blank" w:history="1">
        <w:r w:rsidRPr="00FF1711">
          <w:rPr>
            <w:rStyle w:val="Hyperlink"/>
            <w:color w:val="000000" w:themeColor="text1"/>
          </w:rPr>
          <w:t>California Drought Free Statewide, But Snow Drought Threatens Water Supplies</w:t>
        </w:r>
      </w:hyperlink>
    </w:p>
    <w:p w14:paraId="0EEED9D1" w14:textId="77777777" w:rsidR="005F5A2E" w:rsidRPr="00852A1D" w:rsidRDefault="005F5A2E" w:rsidP="005F5A2E">
      <w:pPr>
        <w:pStyle w:val="BodyBullets"/>
        <w:rPr>
          <w:color w:val="000000" w:themeColor="text1"/>
          <w:u w:val="single"/>
        </w:rPr>
      </w:pPr>
      <w:hyperlink r:id="rId140" w:history="1">
        <w:r w:rsidRPr="00852A1D">
          <w:rPr>
            <w:rStyle w:val="Hyperlink"/>
            <w:color w:val="000000" w:themeColor="text1"/>
          </w:rPr>
          <w:t>Artificial Intelligence and California’s Water</w:t>
        </w:r>
      </w:hyperlink>
    </w:p>
    <w:p w14:paraId="5EEB4A4D" w14:textId="77777777" w:rsidR="005F5A2E" w:rsidRPr="00EC30BA" w:rsidRDefault="005F5A2E" w:rsidP="005F5A2E">
      <w:pPr>
        <w:pStyle w:val="BodyBullets"/>
        <w:spacing w:after="0"/>
        <w:rPr>
          <w:color w:val="000000" w:themeColor="text1"/>
          <w:u w:val="single"/>
        </w:rPr>
      </w:pPr>
      <w:hyperlink r:id="rId141" w:history="1">
        <w:r w:rsidRPr="00EC30BA">
          <w:rPr>
            <w:rStyle w:val="Hyperlink"/>
            <w:color w:val="000000" w:themeColor="text1"/>
            <w:u w:val="none"/>
          </w:rPr>
          <w:t xml:space="preserve">Four Years of Innovation and Teamwork: </w:t>
        </w:r>
        <w:r w:rsidRPr="00EC30BA">
          <w:rPr>
            <w:rStyle w:val="Hyperlink"/>
            <w:color w:val="000000" w:themeColor="text1"/>
          </w:rPr>
          <w:t>DWR Applies Science and Engineering to Support Winter-Run Chinook Salmon on the McCloud River</w:t>
        </w:r>
      </w:hyperlink>
    </w:p>
    <w:p w14:paraId="038E5F4B" w14:textId="77777777" w:rsidR="005F5A2E" w:rsidRPr="00EC30BA" w:rsidRDefault="005F5A2E" w:rsidP="005F5A2E">
      <w:pPr>
        <w:pStyle w:val="BodyBullets"/>
        <w:spacing w:after="0"/>
        <w:rPr>
          <w:color w:val="000000" w:themeColor="text1"/>
          <w:u w:val="single"/>
        </w:rPr>
      </w:pPr>
      <w:hyperlink r:id="rId142" w:history="1">
        <w:r w:rsidRPr="00EC30BA">
          <w:rPr>
            <w:rStyle w:val="Hyperlink"/>
            <w:color w:val="000000" w:themeColor="text1"/>
          </w:rPr>
          <w:t>New Flood-MAR dashboard available</w:t>
        </w:r>
        <w:r w:rsidRPr="00EC30BA">
          <w:rPr>
            <w:rStyle w:val="Hyperlink"/>
            <w:color w:val="000000" w:themeColor="text1"/>
            <w:u w:val="none"/>
          </w:rPr>
          <w:t xml:space="preserve"> for public testing</w:t>
        </w:r>
      </w:hyperlink>
    </w:p>
    <w:p w14:paraId="07EA6244" w14:textId="77777777" w:rsidR="005F5A2E" w:rsidRPr="003110EB" w:rsidRDefault="005F5A2E" w:rsidP="005F5A2E">
      <w:pPr>
        <w:pStyle w:val="BodyBullets"/>
        <w:spacing w:after="0"/>
        <w:rPr>
          <w:color w:val="000000" w:themeColor="text1"/>
        </w:rPr>
      </w:pPr>
      <w:hyperlink r:id="rId143" w:history="1">
        <w:r w:rsidRPr="003110EB">
          <w:rPr>
            <w:rStyle w:val="Hyperlink"/>
            <w:color w:val="000000" w:themeColor="text1"/>
          </w:rPr>
          <w:t>California’s Fifth Climate Change Assessment</w:t>
        </w:r>
      </w:hyperlink>
      <w:r w:rsidRPr="003110EB">
        <w:rPr>
          <w:color w:val="000000" w:themeColor="text1"/>
          <w:u w:val="single"/>
        </w:rPr>
        <w:t xml:space="preserve"> </w:t>
      </w:r>
      <w:r w:rsidRPr="003110EB">
        <w:rPr>
          <w:color w:val="000000" w:themeColor="text1"/>
        </w:rPr>
        <w:t>in the works</w:t>
      </w:r>
    </w:p>
    <w:p w14:paraId="1FECBA4E" w14:textId="77777777" w:rsidR="005F5A2E" w:rsidRPr="00FF1711" w:rsidRDefault="005F5A2E" w:rsidP="005F5A2E">
      <w:pPr>
        <w:pStyle w:val="BodyBullets"/>
        <w:rPr>
          <w:color w:val="000000" w:themeColor="text1"/>
          <w:u w:val="single"/>
        </w:rPr>
      </w:pPr>
      <w:hyperlink r:id="rId144" w:history="1">
        <w:r w:rsidRPr="00FF1711">
          <w:rPr>
            <w:rStyle w:val="Hyperlink"/>
            <w:color w:val="000000" w:themeColor="text1"/>
          </w:rPr>
          <w:t>Golden mussel invasion</w:t>
        </w:r>
        <w:r w:rsidRPr="00FF1711">
          <w:rPr>
            <w:rStyle w:val="Hyperlink"/>
            <w:color w:val="000000" w:themeColor="text1"/>
            <w:u w:val="none"/>
          </w:rPr>
          <w:t xml:space="preserve"> in California threatens water systems and agriculture</w:t>
        </w:r>
      </w:hyperlink>
    </w:p>
    <w:p w14:paraId="5AAD0407" w14:textId="77777777" w:rsidR="005F5A2E" w:rsidRPr="003956C1" w:rsidRDefault="005F5A2E" w:rsidP="005F5A2E">
      <w:pPr>
        <w:pStyle w:val="BodyBullets"/>
        <w:spacing w:after="0"/>
        <w:rPr>
          <w:color w:val="000000" w:themeColor="text1"/>
          <w:u w:val="single"/>
        </w:rPr>
      </w:pPr>
      <w:hyperlink r:id="rId145" w:history="1">
        <w:r w:rsidRPr="003956C1">
          <w:rPr>
            <w:rStyle w:val="Hyperlink"/>
            <w:color w:val="000000" w:themeColor="text1"/>
            <w:u w:val="none"/>
          </w:rPr>
          <w:t xml:space="preserve">Protecting public health: </w:t>
        </w:r>
        <w:r w:rsidRPr="003956C1">
          <w:rPr>
            <w:rStyle w:val="Hyperlink"/>
            <w:color w:val="000000" w:themeColor="text1"/>
          </w:rPr>
          <w:t>Inside the Division of Drinking Water</w:t>
        </w:r>
      </w:hyperlink>
    </w:p>
    <w:p w14:paraId="3A8076B5" w14:textId="77777777" w:rsidR="005F5A2E" w:rsidRPr="003956C1" w:rsidRDefault="005F5A2E" w:rsidP="005F5A2E">
      <w:pPr>
        <w:pStyle w:val="BodyBullets"/>
        <w:spacing w:after="0"/>
        <w:rPr>
          <w:color w:val="000000" w:themeColor="text1"/>
          <w:u w:val="single"/>
        </w:rPr>
      </w:pPr>
      <w:hyperlink r:id="rId146" w:history="1">
        <w:r w:rsidRPr="003956C1">
          <w:rPr>
            <w:rStyle w:val="Hyperlink"/>
            <w:color w:val="000000" w:themeColor="text1"/>
          </w:rPr>
          <w:t>Westlands pushes for more water storage</w:t>
        </w:r>
        <w:r w:rsidRPr="003956C1">
          <w:rPr>
            <w:rStyle w:val="Hyperlink"/>
            <w:color w:val="000000" w:themeColor="text1"/>
            <w:u w:val="none"/>
          </w:rPr>
          <w:t xml:space="preserve"> as Calif. declared drought-free</w:t>
        </w:r>
      </w:hyperlink>
    </w:p>
    <w:p w14:paraId="6D56C263" w14:textId="77777777" w:rsidR="005F5A2E" w:rsidRPr="00C415FE" w:rsidRDefault="005F5A2E" w:rsidP="005F5A2E">
      <w:pPr>
        <w:pStyle w:val="BodyBullets"/>
        <w:spacing w:after="0"/>
        <w:rPr>
          <w:color w:val="000000" w:themeColor="text1"/>
          <w:u w:val="single"/>
        </w:rPr>
      </w:pPr>
      <w:hyperlink r:id="rId147" w:history="1">
        <w:r w:rsidRPr="00C415FE">
          <w:rPr>
            <w:rStyle w:val="Hyperlink"/>
            <w:color w:val="000000" w:themeColor="text1"/>
          </w:rPr>
          <w:t>Recommendations for Modernizing Water Rights for 21st Century Challenges</w:t>
        </w:r>
      </w:hyperlink>
    </w:p>
    <w:p w14:paraId="346C387E" w14:textId="77777777" w:rsidR="005F5A2E" w:rsidRPr="007D7D1A" w:rsidRDefault="005F5A2E" w:rsidP="005F5A2E">
      <w:pPr>
        <w:pStyle w:val="BodyBullets"/>
        <w:spacing w:after="0"/>
        <w:rPr>
          <w:color w:val="000000" w:themeColor="text1"/>
          <w:u w:val="single"/>
        </w:rPr>
      </w:pPr>
      <w:hyperlink r:id="rId148" w:history="1">
        <w:r w:rsidRPr="007D7D1A">
          <w:rPr>
            <w:rStyle w:val="Hyperlink"/>
            <w:color w:val="000000" w:themeColor="text1"/>
            <w:u w:val="none"/>
          </w:rPr>
          <w:t xml:space="preserve">Court ruling could complicate plans for </w:t>
        </w:r>
        <w:r w:rsidRPr="007D7D1A">
          <w:rPr>
            <w:rStyle w:val="Hyperlink"/>
            <w:color w:val="000000" w:themeColor="text1"/>
          </w:rPr>
          <w:t>California water tunnel</w:t>
        </w:r>
      </w:hyperlink>
    </w:p>
    <w:p w14:paraId="36BFFC3C" w14:textId="77777777" w:rsidR="005F5A2E" w:rsidRPr="007D7D1A" w:rsidRDefault="005F5A2E" w:rsidP="005F5A2E">
      <w:pPr>
        <w:pStyle w:val="BodyBullets"/>
        <w:spacing w:after="0"/>
        <w:rPr>
          <w:color w:val="000000" w:themeColor="text1"/>
          <w:u w:val="single"/>
        </w:rPr>
      </w:pPr>
      <w:hyperlink r:id="rId149" w:history="1">
        <w:r w:rsidRPr="007D7D1A">
          <w:rPr>
            <w:rStyle w:val="Hyperlink"/>
            <w:color w:val="000000" w:themeColor="text1"/>
            <w:u w:val="none"/>
          </w:rPr>
          <w:t xml:space="preserve">California court </w:t>
        </w:r>
        <w:r w:rsidRPr="007D7D1A">
          <w:rPr>
            <w:rStyle w:val="Hyperlink"/>
            <w:color w:val="000000" w:themeColor="text1"/>
          </w:rPr>
          <w:t>rejects DWR’s Delta tunnel bond authority</w:t>
        </w:r>
      </w:hyperlink>
    </w:p>
    <w:p w14:paraId="7E3C680E" w14:textId="77777777" w:rsidR="005F5A2E" w:rsidRPr="007D7D1A" w:rsidRDefault="005F5A2E" w:rsidP="005F5A2E">
      <w:pPr>
        <w:pStyle w:val="BodyBullets"/>
        <w:spacing w:after="0"/>
        <w:rPr>
          <w:color w:val="000000" w:themeColor="text1"/>
          <w:u w:val="single"/>
        </w:rPr>
      </w:pPr>
      <w:r w:rsidRPr="007D7D1A">
        <w:rPr>
          <w:color w:val="000000" w:themeColor="text1"/>
        </w:rPr>
        <w:t xml:space="preserve">The Flood-MAR Network’s Estimating Recharge Action Team has created a </w:t>
      </w:r>
      <w:hyperlink r:id="rId150" w:history="1">
        <w:r w:rsidRPr="007D7D1A">
          <w:rPr>
            <w:rStyle w:val="Hyperlink"/>
            <w:color w:val="000000" w:themeColor="text1"/>
          </w:rPr>
          <w:t>Groundwater Recharge Estimation factsheet</w:t>
        </w:r>
      </w:hyperlink>
      <w:r w:rsidRPr="007D7D1A">
        <w:rPr>
          <w:color w:val="000000" w:themeColor="text1"/>
          <w:u w:val="single"/>
        </w:rPr>
        <w:t>.</w:t>
      </w:r>
    </w:p>
    <w:p w14:paraId="0A8F0DBB" w14:textId="795FE169" w:rsidR="00B274F4" w:rsidRPr="005F5A2E" w:rsidRDefault="005F5A2E" w:rsidP="005F5A2E">
      <w:pPr>
        <w:pStyle w:val="BodyBullets"/>
        <w:spacing w:after="0"/>
        <w:rPr>
          <w:b/>
          <w:bCs/>
          <w:color w:val="000000" w:themeColor="text1"/>
        </w:rPr>
      </w:pPr>
      <w:hyperlink r:id="rId151" w:history="1">
        <w:r w:rsidRPr="007D7D1A">
          <w:rPr>
            <w:color w:val="000000" w:themeColor="text1"/>
            <w:u w:val="single"/>
          </w:rPr>
          <w:t>California Department of Water Resources to release water down Oroville Dam's main spillway</w:t>
        </w:r>
      </w:hyperlink>
    </w:p>
    <w:p w14:paraId="04234813" w14:textId="169C705B" w:rsidR="0001644D" w:rsidRPr="003728B0" w:rsidRDefault="0001644D" w:rsidP="00807337">
      <w:pPr>
        <w:pStyle w:val="BodyBullets"/>
        <w:spacing w:after="0"/>
        <w:rPr>
          <w:color w:val="000000" w:themeColor="text1"/>
        </w:rPr>
      </w:pPr>
      <w:hyperlink r:id="rId152" w:history="1">
        <w:r w:rsidRPr="003728B0">
          <w:rPr>
            <w:rStyle w:val="Hyperlink"/>
            <w:color w:val="000000" w:themeColor="text1"/>
          </w:rPr>
          <w:t>Kern water agency wants $14 million or it will cut off water to 600 homes in Stanislaus County</w:t>
        </w:r>
      </w:hyperlink>
    </w:p>
    <w:p w14:paraId="744D6037" w14:textId="77777777" w:rsidR="00B274F4" w:rsidRPr="00852A1D" w:rsidRDefault="00B274F4" w:rsidP="00B274F4">
      <w:pPr>
        <w:pStyle w:val="BodyBullets"/>
        <w:spacing w:after="0"/>
        <w:rPr>
          <w:color w:val="000000" w:themeColor="text1"/>
          <w:u w:val="single"/>
        </w:rPr>
      </w:pPr>
      <w:hyperlink r:id="rId153" w:history="1">
        <w:r w:rsidRPr="00852A1D">
          <w:rPr>
            <w:rStyle w:val="Hyperlink"/>
            <w:color w:val="000000" w:themeColor="text1"/>
            <w:u w:val="none"/>
          </w:rPr>
          <w:t xml:space="preserve">Judge tosses one </w:t>
        </w:r>
        <w:r w:rsidRPr="00852A1D">
          <w:rPr>
            <w:rStyle w:val="Hyperlink"/>
            <w:color w:val="000000" w:themeColor="text1"/>
          </w:rPr>
          <w:t>"cause of action" in long-running Kern River case</w:t>
        </w:r>
      </w:hyperlink>
    </w:p>
    <w:p w14:paraId="061EDD87" w14:textId="77777777" w:rsidR="005F5A2E" w:rsidRPr="00852A1D" w:rsidRDefault="005F5A2E" w:rsidP="005F5A2E">
      <w:pPr>
        <w:pStyle w:val="BodyBullets"/>
        <w:spacing w:after="0"/>
        <w:rPr>
          <w:color w:val="000000" w:themeColor="text1"/>
          <w:u w:val="single"/>
        </w:rPr>
      </w:pPr>
      <w:hyperlink r:id="rId154" w:history="1">
        <w:r w:rsidRPr="00852A1D">
          <w:rPr>
            <w:rStyle w:val="Hyperlink"/>
            <w:color w:val="000000" w:themeColor="text1"/>
          </w:rPr>
          <w:t>Water continued to be a dominant factor in Kern County ag land values in 2025</w:t>
        </w:r>
      </w:hyperlink>
    </w:p>
    <w:p w14:paraId="04730C92" w14:textId="77777777" w:rsidR="005F5A2E" w:rsidRPr="005F5A2E" w:rsidRDefault="005F5A2E" w:rsidP="005F5A2E">
      <w:pPr>
        <w:pStyle w:val="BodyBullets"/>
        <w:spacing w:after="0"/>
        <w:rPr>
          <w:color w:val="000000" w:themeColor="text1"/>
          <w:u w:val="single"/>
        </w:rPr>
      </w:pPr>
      <w:hyperlink r:id="rId155" w:history="1">
        <w:r w:rsidRPr="00852A1D">
          <w:rPr>
            <w:rStyle w:val="Hyperlink"/>
            <w:color w:val="000000" w:themeColor="text1"/>
            <w:u w:val="none"/>
          </w:rPr>
          <w:t>MEETING NOTES</w:t>
        </w:r>
        <w:r w:rsidRPr="00EF610D">
          <w:rPr>
            <w:rStyle w:val="Hyperlink"/>
            <w:color w:val="000000" w:themeColor="text1"/>
            <w:u w:val="none"/>
          </w:rPr>
          <w:t xml:space="preserve">: </w:t>
        </w:r>
        <w:r w:rsidRPr="00852A1D">
          <w:rPr>
            <w:rStyle w:val="Hyperlink"/>
            <w:color w:val="000000" w:themeColor="text1"/>
          </w:rPr>
          <w:t>Golden mussels found in more Kern systems</w:t>
        </w:r>
        <w:r w:rsidRPr="00852A1D">
          <w:rPr>
            <w:rStyle w:val="Hyperlink"/>
            <w:color w:val="000000" w:themeColor="text1"/>
            <w:u w:val="none"/>
          </w:rPr>
          <w:t>, topping ag district’s worries</w:t>
        </w:r>
      </w:hyperlink>
    </w:p>
    <w:p w14:paraId="75832BCB" w14:textId="77777777" w:rsidR="005F5A2E" w:rsidRPr="00F8455B" w:rsidRDefault="005F5A2E" w:rsidP="005F5A2E">
      <w:pPr>
        <w:pStyle w:val="BodyBullets"/>
        <w:spacing w:after="0"/>
        <w:rPr>
          <w:color w:val="000000" w:themeColor="text1"/>
          <w:u w:val="single"/>
        </w:rPr>
      </w:pPr>
      <w:hyperlink r:id="rId156" w:history="1">
        <w:r w:rsidRPr="00F8455B">
          <w:rPr>
            <w:rStyle w:val="Hyperlink"/>
            <w:color w:val="000000" w:themeColor="text1"/>
          </w:rPr>
          <w:t>California’s water resilience strategy shows major progress after winter storms: state out of drought, according to U.S. Drought Monitor</w:t>
        </w:r>
      </w:hyperlink>
    </w:p>
    <w:p w14:paraId="126DB66C" w14:textId="77777777" w:rsidR="005F5A2E" w:rsidRPr="003956C1" w:rsidRDefault="005F5A2E" w:rsidP="005F5A2E">
      <w:pPr>
        <w:pStyle w:val="BodyBullets"/>
        <w:spacing w:after="0"/>
        <w:rPr>
          <w:color w:val="000000" w:themeColor="text1"/>
          <w:u w:val="single"/>
        </w:rPr>
      </w:pPr>
      <w:hyperlink r:id="rId157" w:history="1">
        <w:r w:rsidRPr="003956C1">
          <w:rPr>
            <w:rStyle w:val="Hyperlink"/>
            <w:color w:val="000000" w:themeColor="text1"/>
            <w:u w:val="none"/>
          </w:rPr>
          <w:t xml:space="preserve">Drought to deluge: </w:t>
        </w:r>
        <w:r w:rsidRPr="003956C1">
          <w:rPr>
            <w:rStyle w:val="Hyperlink"/>
            <w:color w:val="000000" w:themeColor="text1"/>
          </w:rPr>
          <w:t>California’s reservoirs start 2026 near capacity but risks remain</w:t>
        </w:r>
      </w:hyperlink>
    </w:p>
    <w:p w14:paraId="15FBFACB" w14:textId="77777777" w:rsidR="005F5A2E" w:rsidRPr="00D37EB6" w:rsidRDefault="005F5A2E" w:rsidP="005F5A2E">
      <w:pPr>
        <w:pStyle w:val="BodyBullets"/>
        <w:spacing w:after="0"/>
        <w:rPr>
          <w:color w:val="000000" w:themeColor="text1"/>
          <w:u w:val="single"/>
        </w:rPr>
      </w:pPr>
      <w:hyperlink r:id="rId158" w:history="1">
        <w:r w:rsidRPr="00D37EB6">
          <w:rPr>
            <w:rStyle w:val="Hyperlink"/>
            <w:color w:val="000000" w:themeColor="text1"/>
          </w:rPr>
          <w:t>How full are Lake Shasta, California reservoirs in 2026?</w:t>
        </w:r>
      </w:hyperlink>
    </w:p>
    <w:p w14:paraId="7ED10201" w14:textId="77777777" w:rsidR="005F5A2E" w:rsidRDefault="005F5A2E" w:rsidP="005F5A2E">
      <w:pPr>
        <w:pStyle w:val="BodyBullets"/>
        <w:rPr>
          <w:color w:val="000000" w:themeColor="text1"/>
          <w:u w:val="single"/>
        </w:rPr>
      </w:pPr>
      <w:hyperlink r:id="rId159" w:history="1">
        <w:r w:rsidRPr="00D37EB6">
          <w:rPr>
            <w:rStyle w:val="Hyperlink"/>
            <w:color w:val="000000" w:themeColor="text1"/>
          </w:rPr>
          <w:t>Where California’s reservoirs stand now,</w:t>
        </w:r>
        <w:r w:rsidRPr="00D37EB6">
          <w:rPr>
            <w:rStyle w:val="Hyperlink"/>
            <w:color w:val="000000" w:themeColor="text1"/>
            <w:u w:val="none"/>
          </w:rPr>
          <w:t xml:space="preserve"> after series of storms</w:t>
        </w:r>
      </w:hyperlink>
    </w:p>
    <w:p w14:paraId="3346CC69" w14:textId="77777777" w:rsidR="005F5A2E" w:rsidRPr="007D7D1A" w:rsidRDefault="005F5A2E" w:rsidP="005F5A2E">
      <w:pPr>
        <w:pStyle w:val="BodyBullets"/>
        <w:rPr>
          <w:color w:val="000000" w:themeColor="text1"/>
          <w:u w:val="single"/>
        </w:rPr>
      </w:pPr>
      <w:hyperlink r:id="rId160" w:history="1">
        <w:r w:rsidRPr="007D7D1A">
          <w:rPr>
            <w:rStyle w:val="Hyperlink"/>
            <w:color w:val="000000" w:themeColor="text1"/>
          </w:rPr>
          <w:t>More than 168,000 acre-feet of water could have been captured by Sites Reservoir from recent storms</w:t>
        </w:r>
      </w:hyperlink>
    </w:p>
    <w:p w14:paraId="3E1CAF49" w14:textId="77777777" w:rsidR="005F5A2E" w:rsidRPr="00414642" w:rsidRDefault="005F5A2E" w:rsidP="005F5A2E">
      <w:pPr>
        <w:pStyle w:val="BodyBullets"/>
        <w:rPr>
          <w:color w:val="000000" w:themeColor="text1"/>
          <w:u w:val="single"/>
        </w:rPr>
      </w:pPr>
      <w:hyperlink r:id="rId161" w:history="1">
        <w:r w:rsidRPr="00414642">
          <w:rPr>
            <w:rStyle w:val="Hyperlink"/>
            <w:color w:val="000000" w:themeColor="text1"/>
          </w:rPr>
          <w:t>America's largest reservoir remains in peril</w:t>
        </w:r>
      </w:hyperlink>
    </w:p>
    <w:p w14:paraId="4ADC2CB4" w14:textId="24B3A79D" w:rsidR="005F5A2E" w:rsidRPr="005F5A2E" w:rsidRDefault="005F5A2E" w:rsidP="005F5A2E">
      <w:pPr>
        <w:pStyle w:val="BodyBullets"/>
        <w:spacing w:after="0"/>
        <w:rPr>
          <w:color w:val="000000" w:themeColor="text1"/>
          <w:u w:val="single"/>
        </w:rPr>
      </w:pPr>
      <w:hyperlink r:id="rId162" w:history="1">
        <w:r w:rsidRPr="00C415FE">
          <w:rPr>
            <w:rStyle w:val="Hyperlink"/>
            <w:color w:val="000000" w:themeColor="text1"/>
            <w:u w:val="none"/>
          </w:rPr>
          <w:t xml:space="preserve">State authorizes expedited judicial review for </w:t>
        </w:r>
        <w:r w:rsidRPr="00C415FE">
          <w:rPr>
            <w:rStyle w:val="Hyperlink"/>
            <w:color w:val="000000" w:themeColor="text1"/>
          </w:rPr>
          <w:t>Pure Water Southern California environmental process</w:t>
        </w:r>
      </w:hyperlink>
    </w:p>
    <w:p w14:paraId="78FE84F1" w14:textId="573F0983" w:rsidR="002C5709" w:rsidRPr="004963B9" w:rsidRDefault="002C5709" w:rsidP="00807337">
      <w:pPr>
        <w:pStyle w:val="BodyBullets"/>
        <w:spacing w:after="0"/>
        <w:rPr>
          <w:color w:val="000000" w:themeColor="text1"/>
        </w:rPr>
      </w:pPr>
      <w:hyperlink r:id="rId163" w:history="1">
        <w:r w:rsidRPr="004963B9">
          <w:rPr>
            <w:rStyle w:val="Hyperlink"/>
            <w:color w:val="000000" w:themeColor="text1"/>
          </w:rPr>
          <w:t>Cities pay much more than agricultural districts</w:t>
        </w:r>
        <w:r w:rsidRPr="004963B9">
          <w:rPr>
            <w:rStyle w:val="Hyperlink"/>
            <w:color w:val="000000" w:themeColor="text1"/>
            <w:u w:val="none"/>
          </w:rPr>
          <w:t xml:space="preserve"> for water</w:t>
        </w:r>
      </w:hyperlink>
    </w:p>
    <w:p w14:paraId="14C2FECC" w14:textId="09901EE9" w:rsidR="00BC24B0" w:rsidRPr="004963B9" w:rsidRDefault="008461AB" w:rsidP="00807337">
      <w:pPr>
        <w:pStyle w:val="BodyBullets"/>
        <w:spacing w:after="0"/>
        <w:rPr>
          <w:color w:val="000000" w:themeColor="text1"/>
        </w:rPr>
      </w:pPr>
      <w:hyperlink r:id="rId164" w:history="1">
        <w:r w:rsidRPr="004963B9">
          <w:rPr>
            <w:rStyle w:val="Hyperlink"/>
            <w:color w:val="000000" w:themeColor="text1"/>
            <w:u w:val="none"/>
          </w:rPr>
          <w:t xml:space="preserve">San Diego-based </w:t>
        </w:r>
        <w:r w:rsidRPr="004963B9">
          <w:rPr>
            <w:rStyle w:val="Hyperlink"/>
            <w:color w:val="000000" w:themeColor="text1"/>
          </w:rPr>
          <w:t>Water Farm 1 aims to move freshwater production under the sea</w:t>
        </w:r>
      </w:hyperlink>
    </w:p>
    <w:p w14:paraId="08EF1F79" w14:textId="25890AF4" w:rsidR="005F5A2E" w:rsidRPr="005F5A2E" w:rsidRDefault="004C2A8C" w:rsidP="005F5A2E">
      <w:pPr>
        <w:pStyle w:val="BodyBullets"/>
        <w:spacing w:after="0"/>
        <w:rPr>
          <w:color w:val="000000" w:themeColor="text1"/>
        </w:rPr>
      </w:pPr>
      <w:hyperlink r:id="rId165" w:history="1">
        <w:r w:rsidRPr="004C2A8C">
          <w:rPr>
            <w:rStyle w:val="Hyperlink"/>
            <w:color w:val="000000" w:themeColor="text1"/>
          </w:rPr>
          <w:t>Port of San Diego receives grant to stop seaweed</w:t>
        </w:r>
      </w:hyperlink>
    </w:p>
    <w:p w14:paraId="0E02D6A9" w14:textId="603C82C3" w:rsidR="005C7F87" w:rsidRPr="005F5A2E" w:rsidRDefault="00D97528" w:rsidP="005F5A2E">
      <w:pPr>
        <w:pStyle w:val="BodyBullets"/>
        <w:spacing w:after="0"/>
        <w:rPr>
          <w:color w:val="000000" w:themeColor="text1"/>
        </w:rPr>
      </w:pPr>
      <w:hyperlink r:id="rId166" w:history="1">
        <w:r w:rsidRPr="004963B9">
          <w:rPr>
            <w:rStyle w:val="Hyperlink"/>
            <w:color w:val="000000" w:themeColor="text1"/>
          </w:rPr>
          <w:t>Delta Conveyance Project Planning</w:t>
        </w:r>
        <w:r w:rsidRPr="004963B9">
          <w:rPr>
            <w:rStyle w:val="Hyperlink"/>
            <w:color w:val="000000" w:themeColor="text1"/>
            <w:u w:val="none"/>
          </w:rPr>
          <w:t xml:space="preserve"> – Looking Back at Progress Made and Ahead to What’s Next</w:t>
        </w:r>
      </w:hyperlink>
    </w:p>
    <w:p w14:paraId="7C6577C6" w14:textId="1B58C694" w:rsidR="005F5A2E" w:rsidRPr="005F5A2E" w:rsidRDefault="00F055C5" w:rsidP="005F5A2E">
      <w:pPr>
        <w:pStyle w:val="BodyBullets"/>
        <w:spacing w:after="0"/>
        <w:rPr>
          <w:color w:val="000000" w:themeColor="text1"/>
          <w:u w:val="single"/>
        </w:rPr>
      </w:pPr>
      <w:hyperlink r:id="rId167" w:history="1">
        <w:r w:rsidRPr="00EC30BA">
          <w:rPr>
            <w:rStyle w:val="Hyperlink"/>
            <w:color w:val="000000" w:themeColor="text1"/>
          </w:rPr>
          <w:t>Pumping allocation described as “necessary evil” approved</w:t>
        </w:r>
        <w:r w:rsidRPr="00EC30BA">
          <w:rPr>
            <w:rStyle w:val="Hyperlink"/>
            <w:color w:val="000000" w:themeColor="text1"/>
            <w:u w:val="none"/>
          </w:rPr>
          <w:t xml:space="preserve"> by Kings County groundwater agency</w:t>
        </w:r>
      </w:hyperlink>
    </w:p>
    <w:p w14:paraId="3DDAE54C" w14:textId="7B41A869" w:rsidR="00B96D34" w:rsidRPr="00856F80" w:rsidRDefault="00B96D34" w:rsidP="00807337">
      <w:pPr>
        <w:pStyle w:val="BodyBullets"/>
        <w:spacing w:after="0"/>
        <w:rPr>
          <w:color w:val="000000" w:themeColor="text1"/>
          <w:u w:val="single"/>
        </w:rPr>
      </w:pPr>
      <w:hyperlink r:id="rId168" w:history="1">
        <w:r w:rsidRPr="00856F80">
          <w:rPr>
            <w:rStyle w:val="Hyperlink"/>
            <w:color w:val="000000" w:themeColor="text1"/>
            <w:u w:val="none"/>
          </w:rPr>
          <w:t xml:space="preserve">The </w:t>
        </w:r>
        <w:r w:rsidRPr="00856F80">
          <w:rPr>
            <w:rStyle w:val="Hyperlink"/>
            <w:color w:val="000000" w:themeColor="text1"/>
          </w:rPr>
          <w:t xml:space="preserve">Salton Sea Has Gone </w:t>
        </w:r>
        <w:proofErr w:type="gramStart"/>
        <w:r w:rsidRPr="00856F80">
          <w:rPr>
            <w:rStyle w:val="Hyperlink"/>
            <w:color w:val="000000" w:themeColor="text1"/>
          </w:rPr>
          <w:t>From</w:t>
        </w:r>
        <w:proofErr w:type="gramEnd"/>
        <w:r w:rsidRPr="00856F80">
          <w:rPr>
            <w:rStyle w:val="Hyperlink"/>
            <w:color w:val="000000" w:themeColor="text1"/>
          </w:rPr>
          <w:t xml:space="preserve"> Massive Accident, to Resort Destination, to Pollution Threat, to Potential Lithium Bonanza</w:t>
        </w:r>
      </w:hyperlink>
    </w:p>
    <w:p w14:paraId="1140B653" w14:textId="1025F0E0" w:rsidR="005F5A2E" w:rsidRPr="005F5A2E" w:rsidRDefault="00F8455B" w:rsidP="005F5A2E">
      <w:pPr>
        <w:pStyle w:val="BodyBullets"/>
        <w:rPr>
          <w:color w:val="000000" w:themeColor="text1"/>
          <w:u w:val="single"/>
        </w:rPr>
      </w:pPr>
      <w:hyperlink r:id="rId169" w:history="1">
        <w:r w:rsidRPr="00F8455B">
          <w:rPr>
            <w:rStyle w:val="Hyperlink"/>
            <w:color w:val="000000" w:themeColor="text1"/>
          </w:rPr>
          <w:t>Salton Sea Authority secures $1.76M federal funding for feasibility study</w:t>
        </w:r>
      </w:hyperlink>
    </w:p>
    <w:p w14:paraId="2DC0B29B" w14:textId="4F855E76" w:rsidR="001E62C9" w:rsidRPr="00F8455B" w:rsidRDefault="00B3125F" w:rsidP="00807337">
      <w:pPr>
        <w:pStyle w:val="BodyBullets"/>
        <w:spacing w:after="0"/>
        <w:rPr>
          <w:color w:val="000000" w:themeColor="text1"/>
          <w:u w:val="single"/>
        </w:rPr>
      </w:pPr>
      <w:hyperlink r:id="rId170" w:history="1">
        <w:r w:rsidRPr="00F8455B">
          <w:rPr>
            <w:rStyle w:val="Hyperlink"/>
            <w:color w:val="000000" w:themeColor="text1"/>
          </w:rPr>
          <w:t>Clearlake sewer spill</w:t>
        </w:r>
        <w:r w:rsidRPr="00F8455B">
          <w:rPr>
            <w:rStyle w:val="Hyperlink"/>
            <w:color w:val="000000" w:themeColor="text1"/>
            <w:u w:val="none"/>
          </w:rPr>
          <w:t xml:space="preserve"> released nearly three million gallons of sewage, county officials say</w:t>
        </w:r>
      </w:hyperlink>
    </w:p>
    <w:p w14:paraId="3AE7E17F" w14:textId="58F7994B" w:rsidR="00304D45" w:rsidRPr="00F8455B" w:rsidRDefault="001E62C9" w:rsidP="00807337">
      <w:pPr>
        <w:pStyle w:val="BodyBullets"/>
        <w:spacing w:after="0"/>
        <w:rPr>
          <w:color w:val="000000" w:themeColor="text1"/>
          <w:u w:val="single"/>
        </w:rPr>
      </w:pPr>
      <w:hyperlink r:id="rId171" w:history="1">
        <w:r w:rsidRPr="00F8455B">
          <w:rPr>
            <w:rStyle w:val="Hyperlink"/>
            <w:color w:val="000000" w:themeColor="text1"/>
            <w:u w:val="none"/>
          </w:rPr>
          <w:t xml:space="preserve">Nearly 60 homes impacted by massive </w:t>
        </w:r>
        <w:r w:rsidRPr="00F8455B">
          <w:rPr>
            <w:rStyle w:val="Hyperlink"/>
            <w:color w:val="000000" w:themeColor="text1"/>
          </w:rPr>
          <w:t>Robin Lane sewage spill in Clearlake, California, officials say</w:t>
        </w:r>
      </w:hyperlink>
    </w:p>
    <w:p w14:paraId="285E2D61" w14:textId="47DE6C27" w:rsidR="006C59E4" w:rsidRPr="00F8455B" w:rsidRDefault="00304D45" w:rsidP="00807337">
      <w:pPr>
        <w:pStyle w:val="BodyBullets"/>
        <w:spacing w:after="0"/>
        <w:rPr>
          <w:color w:val="000000" w:themeColor="text1"/>
          <w:u w:val="single"/>
        </w:rPr>
      </w:pPr>
      <w:hyperlink r:id="rId172" w:history="1">
        <w:r w:rsidRPr="00F8455B">
          <w:rPr>
            <w:rStyle w:val="Hyperlink"/>
            <w:color w:val="000000" w:themeColor="text1"/>
          </w:rPr>
          <w:t>Lake Oroville reduces outflow by 40%,</w:t>
        </w:r>
        <w:r w:rsidRPr="00F8455B">
          <w:rPr>
            <w:rStyle w:val="Hyperlink"/>
            <w:color w:val="000000" w:themeColor="text1"/>
            <w:u w:val="none"/>
          </w:rPr>
          <w:t xml:space="preserve"> officials say</w:t>
        </w:r>
      </w:hyperlink>
    </w:p>
    <w:p w14:paraId="32B1791B" w14:textId="2BDE838E" w:rsidR="00D46EAC" w:rsidRPr="003956C1" w:rsidRDefault="005E7AB8" w:rsidP="00807337">
      <w:pPr>
        <w:pStyle w:val="BodyBullets"/>
        <w:spacing w:after="0"/>
        <w:rPr>
          <w:color w:val="000000" w:themeColor="text1"/>
          <w:u w:val="single"/>
        </w:rPr>
      </w:pPr>
      <w:hyperlink r:id="rId173" w:history="1">
        <w:r w:rsidRPr="003956C1">
          <w:rPr>
            <w:rStyle w:val="Hyperlink"/>
            <w:color w:val="000000" w:themeColor="text1"/>
          </w:rPr>
          <w:t>Fresno County well owners get more time to register wells</w:t>
        </w:r>
        <w:r w:rsidRPr="003956C1">
          <w:rPr>
            <w:rStyle w:val="Hyperlink"/>
            <w:color w:val="000000" w:themeColor="text1"/>
            <w:u w:val="none"/>
          </w:rPr>
          <w:t>, but not much</w:t>
        </w:r>
      </w:hyperlink>
    </w:p>
    <w:p w14:paraId="4AD76E2D" w14:textId="71090F90" w:rsidR="00D14635" w:rsidRPr="007D7D1A" w:rsidRDefault="00D14635" w:rsidP="00807337">
      <w:pPr>
        <w:pStyle w:val="BodyBullets"/>
        <w:spacing w:after="0"/>
        <w:rPr>
          <w:color w:val="000000" w:themeColor="text1"/>
          <w:u w:val="single"/>
        </w:rPr>
      </w:pPr>
      <w:hyperlink r:id="rId174" w:history="1">
        <w:r w:rsidRPr="007D7D1A">
          <w:rPr>
            <w:rStyle w:val="Hyperlink"/>
            <w:color w:val="000000" w:themeColor="text1"/>
          </w:rPr>
          <w:t>Camarillo challenges ruling over groundwater supply</w:t>
        </w:r>
      </w:hyperlink>
    </w:p>
    <w:p w14:paraId="6AB368DE" w14:textId="309B2496" w:rsidR="00BC7DEC" w:rsidRPr="007D7D1A" w:rsidRDefault="00B42F4A" w:rsidP="00807337">
      <w:pPr>
        <w:pStyle w:val="BodyBullets"/>
        <w:spacing w:after="0"/>
        <w:rPr>
          <w:color w:val="000000" w:themeColor="text1"/>
          <w:u w:val="single"/>
        </w:rPr>
      </w:pPr>
      <w:hyperlink r:id="rId175" w:history="1">
        <w:r w:rsidRPr="007D7D1A">
          <w:rPr>
            <w:rStyle w:val="Hyperlink"/>
            <w:color w:val="000000" w:themeColor="text1"/>
            <w:u w:val="none"/>
          </w:rPr>
          <w:t xml:space="preserve">California </w:t>
        </w:r>
        <w:r w:rsidRPr="007D7D1A">
          <w:rPr>
            <w:rStyle w:val="Hyperlink"/>
            <w:color w:val="000000" w:themeColor="text1"/>
          </w:rPr>
          <w:t>water district plans up to 21 GW of solar on land fallowed due to water shortages</w:t>
        </w:r>
      </w:hyperlink>
    </w:p>
    <w:p w14:paraId="06B54A51" w14:textId="61E04DC4" w:rsidR="009C5EBC" w:rsidRPr="007D7D1A" w:rsidRDefault="00BC7DEC" w:rsidP="00807337">
      <w:pPr>
        <w:pStyle w:val="BodyBullets"/>
        <w:spacing w:after="0"/>
        <w:rPr>
          <w:color w:val="000000" w:themeColor="text1"/>
          <w:u w:val="single"/>
        </w:rPr>
      </w:pPr>
      <w:hyperlink r:id="rId176" w:history="1">
        <w:r w:rsidRPr="007D7D1A">
          <w:rPr>
            <w:rStyle w:val="Hyperlink"/>
            <w:color w:val="000000" w:themeColor="text1"/>
          </w:rPr>
          <w:t>This Little-Known Island in San Francisco Bay Is Being Returned to Nature</w:t>
        </w:r>
      </w:hyperlink>
    </w:p>
    <w:p w14:paraId="17568526" w14:textId="3296F95C" w:rsidR="00052252" w:rsidRPr="00807337" w:rsidRDefault="00052252"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lastRenderedPageBreak/>
        <w:t>Colorado</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7522E23" w14:textId="084F7116" w:rsidR="00DE2B27" w:rsidRPr="00D30F69" w:rsidRDefault="00CE1060" w:rsidP="0062127B">
      <w:pPr>
        <w:pStyle w:val="BodyBullets"/>
        <w:spacing w:after="0"/>
        <w:rPr>
          <w:color w:val="000000" w:themeColor="text1"/>
        </w:rPr>
      </w:pPr>
      <w:hyperlink r:id="rId177" w:history="1">
        <w:r w:rsidRPr="00D30F69">
          <w:rPr>
            <w:rStyle w:val="Hyperlink"/>
            <w:color w:val="000000" w:themeColor="text1"/>
            <w:u w:val="none"/>
          </w:rPr>
          <w:t xml:space="preserve">Governor Polis Celebrates </w:t>
        </w:r>
        <w:r w:rsidRPr="00D30F69">
          <w:rPr>
            <w:rStyle w:val="Hyperlink"/>
            <w:color w:val="000000" w:themeColor="text1"/>
          </w:rPr>
          <w:t xml:space="preserve">Investments into Pikes Peak Outdoor Recreation </w:t>
        </w:r>
        <w:proofErr w:type="gramStart"/>
        <w:r w:rsidRPr="00D30F69">
          <w:rPr>
            <w:rStyle w:val="Hyperlink"/>
            <w:color w:val="000000" w:themeColor="text1"/>
          </w:rPr>
          <w:t>Alliance;</w:t>
        </w:r>
        <w:proofErr w:type="gramEnd"/>
        <w:r w:rsidRPr="00D30F69">
          <w:rPr>
            <w:rStyle w:val="Hyperlink"/>
            <w:color w:val="000000" w:themeColor="text1"/>
            <w:u w:val="none"/>
          </w:rPr>
          <w:t xml:space="preserve"> Protecting and Improving Colorado's Outdoor Economy</w:t>
        </w:r>
      </w:hyperlink>
    </w:p>
    <w:p w14:paraId="3B4F9711" w14:textId="72DC4F51" w:rsidR="00B12C9F" w:rsidRPr="00D30F69" w:rsidRDefault="00DE2B27" w:rsidP="0062127B">
      <w:pPr>
        <w:pStyle w:val="BodyBullets"/>
        <w:spacing w:after="0"/>
        <w:rPr>
          <w:color w:val="000000" w:themeColor="text1"/>
        </w:rPr>
      </w:pPr>
      <w:hyperlink r:id="rId178" w:history="1">
        <w:r w:rsidRPr="00D30F69">
          <w:rPr>
            <w:rStyle w:val="Hyperlink"/>
            <w:color w:val="000000" w:themeColor="text1"/>
            <w:u w:val="none"/>
          </w:rPr>
          <w:t xml:space="preserve">Colorado's </w:t>
        </w:r>
        <w:r w:rsidRPr="00D30F69">
          <w:rPr>
            <w:rStyle w:val="Hyperlink"/>
            <w:color w:val="000000" w:themeColor="text1"/>
          </w:rPr>
          <w:t>snow drought creates economic challenges for ski resorts, local businesses</w:t>
        </w:r>
      </w:hyperlink>
    </w:p>
    <w:p w14:paraId="7DC14B66" w14:textId="0B92AEE4" w:rsidR="001A7EBF" w:rsidRPr="00D30F69" w:rsidRDefault="00A1452F" w:rsidP="0062127B">
      <w:pPr>
        <w:pStyle w:val="BodyBullets"/>
        <w:spacing w:after="0"/>
        <w:rPr>
          <w:color w:val="000000" w:themeColor="text1"/>
        </w:rPr>
      </w:pPr>
      <w:hyperlink r:id="rId179" w:history="1">
        <w:r w:rsidRPr="00D30F69">
          <w:rPr>
            <w:rStyle w:val="Hyperlink"/>
            <w:color w:val="000000" w:themeColor="text1"/>
          </w:rPr>
          <w:t>Colorado water officials plan for "grim" drought forecasts</w:t>
        </w:r>
      </w:hyperlink>
    </w:p>
    <w:p w14:paraId="5B5DE733" w14:textId="3C1B48B6" w:rsidR="00913C1C" w:rsidRPr="00D30F69" w:rsidRDefault="00913C1C" w:rsidP="0062127B">
      <w:pPr>
        <w:pStyle w:val="BodyBullets"/>
        <w:spacing w:after="0"/>
        <w:rPr>
          <w:color w:val="000000" w:themeColor="text1"/>
        </w:rPr>
      </w:pPr>
      <w:hyperlink r:id="rId180" w:history="1">
        <w:r w:rsidRPr="00D30F69">
          <w:rPr>
            <w:rStyle w:val="Hyperlink"/>
            <w:color w:val="000000" w:themeColor="text1"/>
          </w:rPr>
          <w:t>Winter drought continues to deepen across Colorado, threatening spring water supply</w:t>
        </w:r>
      </w:hyperlink>
    </w:p>
    <w:p w14:paraId="16CF0B75" w14:textId="2F5E9A9B" w:rsidR="0038318E" w:rsidRPr="00D30F69" w:rsidRDefault="0038318E" w:rsidP="0062127B">
      <w:pPr>
        <w:pStyle w:val="BodyBullets"/>
        <w:spacing w:after="0"/>
        <w:rPr>
          <w:color w:val="000000" w:themeColor="text1"/>
        </w:rPr>
      </w:pPr>
      <w:hyperlink r:id="rId181" w:history="1">
        <w:r w:rsidRPr="00D30F69">
          <w:rPr>
            <w:rStyle w:val="Hyperlink"/>
            <w:color w:val="000000" w:themeColor="text1"/>
          </w:rPr>
          <w:t>Colorado River project gets $412K state funding</w:t>
        </w:r>
      </w:hyperlink>
    </w:p>
    <w:p w14:paraId="394CFBE3" w14:textId="77777777" w:rsidR="005F5A2E" w:rsidRPr="00D30F69" w:rsidRDefault="005F5A2E" w:rsidP="005F5A2E">
      <w:pPr>
        <w:pStyle w:val="BodyBullets"/>
        <w:spacing w:after="0"/>
        <w:rPr>
          <w:color w:val="000000" w:themeColor="text1"/>
        </w:rPr>
      </w:pPr>
      <w:hyperlink r:id="rId182" w:history="1">
        <w:r w:rsidRPr="00D30F69">
          <w:rPr>
            <w:rStyle w:val="Hyperlink"/>
            <w:color w:val="000000" w:themeColor="text1"/>
          </w:rPr>
          <w:t>Real time snowpack in the Roaring Fork basin</w:t>
        </w:r>
      </w:hyperlink>
    </w:p>
    <w:p w14:paraId="29A735A2" w14:textId="2F421FE9" w:rsidR="00A67313" w:rsidRPr="00D30F69" w:rsidRDefault="003D22B2" w:rsidP="0062127B">
      <w:pPr>
        <w:pStyle w:val="BodyBullets"/>
        <w:spacing w:after="0"/>
        <w:rPr>
          <w:color w:val="000000" w:themeColor="text1"/>
        </w:rPr>
      </w:pPr>
      <w:hyperlink r:id="rId183" w:history="1">
        <w:r w:rsidRPr="00D30F69">
          <w:rPr>
            <w:rStyle w:val="Hyperlink"/>
            <w:color w:val="000000" w:themeColor="text1"/>
          </w:rPr>
          <w:t>Nottingham Ranch preserved in agricultural conservation easement</w:t>
        </w:r>
      </w:hyperlink>
    </w:p>
    <w:bookmarkStart w:id="802" w:name="_Toc213083499"/>
    <w:bookmarkStart w:id="803" w:name="_Toc213165112"/>
    <w:bookmarkStart w:id="804" w:name="_Toc213165160"/>
    <w:bookmarkStart w:id="805" w:name="_Toc215588961"/>
    <w:bookmarkStart w:id="806" w:name="_Toc215589016"/>
    <w:p w14:paraId="4035C7F4" w14:textId="77777777" w:rsidR="005F5A2E" w:rsidRPr="00D30F69" w:rsidRDefault="005F5A2E" w:rsidP="005F5A2E">
      <w:pPr>
        <w:pStyle w:val="BodyBullets"/>
        <w:spacing w:after="0"/>
        <w:rPr>
          <w:color w:val="000000" w:themeColor="text1"/>
        </w:rPr>
      </w:pPr>
      <w:r>
        <w:fldChar w:fldCharType="begin"/>
      </w:r>
      <w:r>
        <w:instrText>HYPERLINK "https://coloradosun.com/2026/02/02/kawuneeche-valley-restoration-wetlands-beavers-rmnp/"</w:instrText>
      </w:r>
      <w:r>
        <w:fldChar w:fldCharType="separate"/>
      </w:r>
      <w:r w:rsidRPr="00D30F69">
        <w:rPr>
          <w:rStyle w:val="Hyperlink"/>
          <w:color w:val="000000" w:themeColor="text1"/>
          <w:u w:val="none"/>
        </w:rPr>
        <w:t xml:space="preserve">Restoring </w:t>
      </w:r>
      <w:r w:rsidRPr="00D30F69">
        <w:rPr>
          <w:rStyle w:val="Hyperlink"/>
          <w:color w:val="000000" w:themeColor="text1"/>
        </w:rPr>
        <w:t>Kawuneeche Valley at Rocky Mountain National Park</w:t>
      </w:r>
      <w:r>
        <w:fldChar w:fldCharType="end"/>
      </w:r>
    </w:p>
    <w:p w14:paraId="6A1A425E" w14:textId="2B25704F" w:rsidR="00556C60" w:rsidRPr="00807337" w:rsidRDefault="00556C60"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Ne</w:t>
      </w:r>
      <w:r w:rsidR="00B07C95" w:rsidRPr="00807337">
        <w:rPr>
          <w:rFonts w:ascii="Segoe UI" w:hAnsi="Segoe UI" w:cs="Segoe UI"/>
          <w:b/>
          <w:bCs/>
          <w:sz w:val="23"/>
          <w:szCs w:val="23"/>
        </w:rPr>
        <w:t>VADA</w:t>
      </w:r>
      <w:bookmarkEnd w:id="802"/>
      <w:bookmarkEnd w:id="803"/>
      <w:bookmarkEnd w:id="804"/>
      <w:bookmarkEnd w:id="805"/>
      <w:bookmarkEnd w:id="806"/>
    </w:p>
    <w:p w14:paraId="7F166CBE" w14:textId="63714D8C" w:rsidR="00535B7E" w:rsidRPr="00916FFF" w:rsidRDefault="006F3BD6" w:rsidP="00807337">
      <w:pPr>
        <w:pStyle w:val="BodyBullets"/>
        <w:spacing w:after="0"/>
        <w:rPr>
          <w:color w:val="000000" w:themeColor="text1"/>
          <w:u w:val="single"/>
        </w:rPr>
      </w:pPr>
      <w:hyperlink r:id="rId184" w:history="1">
        <w:r w:rsidRPr="00916FFF">
          <w:rPr>
            <w:rStyle w:val="Hyperlink"/>
            <w:color w:val="000000" w:themeColor="text1"/>
          </w:rPr>
          <w:t>Judge grants restraining order in grass removal lawsuit against Southern Nevada Water Authority</w:t>
        </w:r>
      </w:hyperlink>
    </w:p>
    <w:p w14:paraId="2D4D84E7" w14:textId="1CF1B0C0" w:rsidR="001D40B8" w:rsidRPr="00916FFF" w:rsidRDefault="00535B7E" w:rsidP="00807337">
      <w:pPr>
        <w:pStyle w:val="BodyBullets"/>
        <w:spacing w:after="0"/>
        <w:rPr>
          <w:color w:val="000000" w:themeColor="text1"/>
          <w:u w:val="single"/>
        </w:rPr>
      </w:pPr>
      <w:hyperlink r:id="rId185" w:history="1">
        <w:r w:rsidRPr="00916FFF">
          <w:rPr>
            <w:rStyle w:val="Hyperlink"/>
            <w:color w:val="000000" w:themeColor="text1"/>
          </w:rPr>
          <w:t>Judge blocks Water Authority from labeling grass non-functional in temporary order</w:t>
        </w:r>
      </w:hyperlink>
    </w:p>
    <w:p w14:paraId="7B210D79" w14:textId="77777777" w:rsidR="00916FFF" w:rsidRPr="00916FFF" w:rsidRDefault="00916FFF" w:rsidP="00916FFF">
      <w:pPr>
        <w:pStyle w:val="BodyBullets"/>
        <w:rPr>
          <w:color w:val="000000" w:themeColor="text1"/>
          <w:u w:val="single"/>
        </w:rPr>
      </w:pPr>
      <w:hyperlink r:id="rId186" w:history="1">
        <w:r w:rsidRPr="00916FFF">
          <w:rPr>
            <w:rStyle w:val="Hyperlink"/>
            <w:color w:val="000000" w:themeColor="text1"/>
          </w:rPr>
          <w:t>Southern Nevada faces green space loss as water-saving measures clash with tree advocates</w:t>
        </w:r>
      </w:hyperlink>
    </w:p>
    <w:p w14:paraId="7988C917" w14:textId="5D660152" w:rsidR="001D40B8" w:rsidRPr="00916FFF" w:rsidRDefault="001D40B8" w:rsidP="00807337">
      <w:pPr>
        <w:pStyle w:val="BodyBullets"/>
        <w:spacing w:after="0"/>
        <w:rPr>
          <w:color w:val="000000" w:themeColor="text1"/>
          <w:u w:val="single"/>
        </w:rPr>
      </w:pPr>
      <w:hyperlink r:id="rId187" w:history="1">
        <w:r w:rsidRPr="00916FFF">
          <w:rPr>
            <w:rStyle w:val="Hyperlink"/>
            <w:color w:val="000000" w:themeColor="text1"/>
          </w:rPr>
          <w:t>Rare desert plant thrives at Nevada solar site,</w:t>
        </w:r>
        <w:r w:rsidRPr="00916FFF">
          <w:rPr>
            <w:rStyle w:val="Hyperlink"/>
            <w:color w:val="000000" w:themeColor="text1"/>
            <w:u w:val="none"/>
          </w:rPr>
          <w:t xml:space="preserve"> offering lessons for the Mountain West</w:t>
        </w:r>
      </w:hyperlink>
    </w:p>
    <w:p w14:paraId="646FBE24" w14:textId="155F067E" w:rsidR="00C83381" w:rsidRPr="00916FFF" w:rsidRDefault="00C83381" w:rsidP="00807337">
      <w:pPr>
        <w:pStyle w:val="BodyBullets"/>
        <w:spacing w:after="0"/>
        <w:rPr>
          <w:color w:val="000000" w:themeColor="text1"/>
          <w:u w:val="single"/>
        </w:rPr>
      </w:pPr>
      <w:hyperlink r:id="rId188" w:history="1">
        <w:r w:rsidRPr="00916FFF">
          <w:rPr>
            <w:rStyle w:val="Hyperlink"/>
            <w:color w:val="000000" w:themeColor="text1"/>
            <w:u w:val="none"/>
          </w:rPr>
          <w:t xml:space="preserve">Tahoe Water for Fire partnership secures </w:t>
        </w:r>
        <w:r w:rsidRPr="00916FFF">
          <w:rPr>
            <w:rStyle w:val="Hyperlink"/>
            <w:color w:val="000000" w:themeColor="text1"/>
          </w:rPr>
          <w:t>$2.125M in federal funding for critical water infrastructure projects</w:t>
        </w:r>
      </w:hyperlink>
    </w:p>
    <w:p w14:paraId="1C4DBE07" w14:textId="5CE58D61" w:rsidR="00052252" w:rsidRPr="00807337" w:rsidRDefault="00052252" w:rsidP="00807337">
      <w:pPr>
        <w:pStyle w:val="Heading3"/>
        <w:spacing w:before="0" w:line="240" w:lineRule="auto"/>
        <w:rPr>
          <w:rFonts w:ascii="Segoe UI" w:hAnsi="Segoe UI" w:cs="Segoe UI"/>
          <w:b/>
          <w:bCs/>
          <w:sz w:val="23"/>
          <w:szCs w:val="23"/>
        </w:rPr>
      </w:pPr>
      <w:bookmarkStart w:id="807" w:name="_Toc186813995"/>
      <w:bookmarkStart w:id="808" w:name="_Toc189561125"/>
      <w:bookmarkStart w:id="809" w:name="_Toc189561176"/>
      <w:bookmarkStart w:id="810" w:name="_Toc197352275"/>
      <w:bookmarkStart w:id="811" w:name="_Toc205193567"/>
      <w:bookmarkStart w:id="812" w:name="_Toc205193624"/>
      <w:bookmarkStart w:id="813" w:name="_Toc205202511"/>
      <w:bookmarkStart w:id="814" w:name="_Toc205202592"/>
      <w:bookmarkStart w:id="815" w:name="_Toc207792106"/>
      <w:bookmarkStart w:id="816" w:name="_Toc207793013"/>
      <w:bookmarkStart w:id="817" w:name="_Toc207885187"/>
      <w:bookmarkStart w:id="818" w:name="_Toc210321884"/>
      <w:bookmarkStart w:id="819" w:name="_Toc210322252"/>
      <w:bookmarkStart w:id="820" w:name="_Toc210402167"/>
      <w:bookmarkStart w:id="821" w:name="_Toc213083500"/>
      <w:bookmarkStart w:id="822" w:name="_Toc213165113"/>
      <w:bookmarkStart w:id="823" w:name="_Toc213165161"/>
      <w:bookmarkStart w:id="824" w:name="_Toc215588962"/>
      <w:bookmarkStart w:id="825" w:name="_Toc215589017"/>
      <w:r w:rsidRPr="00807337">
        <w:rPr>
          <w:rFonts w:ascii="Segoe UI" w:hAnsi="Segoe UI" w:cs="Segoe UI"/>
          <w:b/>
          <w:bCs/>
          <w:sz w:val="23"/>
          <w:szCs w:val="23"/>
        </w:rPr>
        <w:t>New Mexico</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A8C7461" w14:textId="06A771D9" w:rsidR="00F01A80" w:rsidRPr="00916FFF" w:rsidRDefault="00CF1C48" w:rsidP="00807337">
      <w:pPr>
        <w:pStyle w:val="BodyBullets"/>
        <w:spacing w:after="0"/>
        <w:rPr>
          <w:color w:val="000000" w:themeColor="text1"/>
        </w:rPr>
      </w:pPr>
      <w:hyperlink r:id="rId189" w:history="1">
        <w:r w:rsidRPr="00916FFF">
          <w:rPr>
            <w:rStyle w:val="Hyperlink"/>
            <w:color w:val="000000" w:themeColor="text1"/>
            <w:u w:val="none"/>
          </w:rPr>
          <w:t>The Rocky Mountain Section of the American Water Works Association</w:t>
        </w:r>
        <w:r w:rsidR="003279DB" w:rsidRPr="00916FFF">
          <w:rPr>
            <w:rStyle w:val="Hyperlink"/>
            <w:color w:val="000000" w:themeColor="text1"/>
            <w:u w:val="none"/>
          </w:rPr>
          <w:t xml:space="preserve"> </w:t>
        </w:r>
        <w:r w:rsidRPr="00916FFF">
          <w:rPr>
            <w:rStyle w:val="Hyperlink"/>
            <w:color w:val="000000" w:themeColor="text1"/>
            <w:u w:val="none"/>
          </w:rPr>
          <w:t>will host the</w:t>
        </w:r>
        <w:r w:rsidRPr="00916FFF">
          <w:rPr>
            <w:rStyle w:val="Hyperlink"/>
            <w:color w:val="000000" w:themeColor="text1"/>
          </w:rPr>
          <w:t xml:space="preserve"> 2026 New Mexico Water Summit</w:t>
        </w:r>
        <w:r w:rsidRPr="00916FFF">
          <w:rPr>
            <w:rStyle w:val="Hyperlink"/>
            <w:color w:val="000000" w:themeColor="text1"/>
            <w:u w:val="none"/>
          </w:rPr>
          <w:t xml:space="preserve"> </w:t>
        </w:r>
        <w:r w:rsidRPr="00916FFF">
          <w:rPr>
            <w:rStyle w:val="Hyperlink"/>
            <w:b/>
            <w:bCs/>
            <w:color w:val="000000" w:themeColor="text1"/>
            <w:u w:val="none"/>
          </w:rPr>
          <w:t xml:space="preserve">(April 8-9) </w:t>
        </w:r>
        <w:r w:rsidRPr="00916FFF">
          <w:rPr>
            <w:rStyle w:val="Hyperlink"/>
            <w:color w:val="000000" w:themeColor="text1"/>
            <w:u w:val="none"/>
          </w:rPr>
          <w:t>to bring together water-related engineers, operators, technicians, project/utility managers, consultants, students and more to gain valuable insights, foster professional connections, and contribute to the collective effort of addressing vital water concerns in New Mexico.</w:t>
        </w:r>
      </w:hyperlink>
      <w:r w:rsidR="005131D2" w:rsidRPr="00916FFF">
        <w:rPr>
          <w:color w:val="000000" w:themeColor="text1"/>
        </w:rPr>
        <w:t xml:space="preserve"> </w:t>
      </w:r>
      <w:hyperlink r:id="rId190" w:history="1">
        <w:r w:rsidR="005131D2" w:rsidRPr="00916FFF">
          <w:rPr>
            <w:rStyle w:val="Hyperlink"/>
            <w:color w:val="000000" w:themeColor="text1"/>
          </w:rPr>
          <w:t xml:space="preserve">Register </w:t>
        </w:r>
        <w:r w:rsidRPr="00916FFF">
          <w:rPr>
            <w:rStyle w:val="Hyperlink"/>
            <w:color w:val="000000" w:themeColor="text1"/>
          </w:rPr>
          <w:t>H</w:t>
        </w:r>
        <w:r w:rsidR="005131D2" w:rsidRPr="00916FFF">
          <w:rPr>
            <w:rStyle w:val="Hyperlink"/>
            <w:color w:val="000000" w:themeColor="text1"/>
          </w:rPr>
          <w:t>ere</w:t>
        </w:r>
      </w:hyperlink>
    </w:p>
    <w:p w14:paraId="7F7978B3" w14:textId="589656CA" w:rsidR="006C496E" w:rsidRPr="00916FFF" w:rsidRDefault="0031338B" w:rsidP="00807337">
      <w:pPr>
        <w:pStyle w:val="BodyBullets"/>
        <w:spacing w:after="0"/>
        <w:rPr>
          <w:color w:val="000000" w:themeColor="text1"/>
        </w:rPr>
      </w:pPr>
      <w:hyperlink r:id="rId191" w:history="1">
        <w:r w:rsidRPr="00916FFF">
          <w:rPr>
            <w:rStyle w:val="Hyperlink"/>
            <w:color w:val="000000" w:themeColor="text1"/>
          </w:rPr>
          <w:t>New Mexico 360 Groundwater Report</w:t>
        </w:r>
      </w:hyperlink>
    </w:p>
    <w:p w14:paraId="43838DDB" w14:textId="73EC65C4" w:rsidR="00052252" w:rsidRPr="00916FFF" w:rsidRDefault="006C496E" w:rsidP="00807337">
      <w:pPr>
        <w:pStyle w:val="BodyBullets"/>
        <w:spacing w:after="0"/>
        <w:rPr>
          <w:color w:val="000000" w:themeColor="text1"/>
        </w:rPr>
      </w:pPr>
      <w:hyperlink r:id="rId192" w:history="1">
        <w:r w:rsidRPr="00916FFF">
          <w:rPr>
            <w:rStyle w:val="Hyperlink"/>
            <w:color w:val="000000" w:themeColor="text1"/>
            <w:u w:val="none"/>
          </w:rPr>
          <w:t xml:space="preserve">Unlocking Water Insights Through </w:t>
        </w:r>
        <w:r w:rsidRPr="00916FFF">
          <w:rPr>
            <w:rStyle w:val="Hyperlink"/>
            <w:color w:val="000000" w:themeColor="text1"/>
          </w:rPr>
          <w:t>Project Velocity</w:t>
        </w:r>
      </w:hyperlink>
    </w:p>
    <w:p w14:paraId="28E5D6B0" w14:textId="01099ABD" w:rsidR="00052252" w:rsidRPr="00807337" w:rsidRDefault="00052252" w:rsidP="00807337">
      <w:pPr>
        <w:pStyle w:val="Heading3"/>
        <w:spacing w:before="0" w:line="240" w:lineRule="auto"/>
        <w:rPr>
          <w:rFonts w:ascii="Segoe UI" w:hAnsi="Segoe UI" w:cs="Segoe UI"/>
          <w:b/>
          <w:bCs/>
          <w:sz w:val="23"/>
          <w:szCs w:val="23"/>
        </w:rPr>
      </w:pPr>
      <w:bookmarkStart w:id="826" w:name="_Toc186813996"/>
      <w:bookmarkStart w:id="827" w:name="_Toc189561126"/>
      <w:bookmarkStart w:id="828" w:name="_Toc189561177"/>
      <w:bookmarkStart w:id="829" w:name="_Toc197352276"/>
      <w:bookmarkStart w:id="830" w:name="_Toc205193568"/>
      <w:bookmarkStart w:id="831" w:name="_Toc205193625"/>
      <w:bookmarkStart w:id="832" w:name="_Toc205202512"/>
      <w:bookmarkStart w:id="833" w:name="_Toc205202593"/>
      <w:bookmarkStart w:id="834" w:name="_Toc207792107"/>
      <w:bookmarkStart w:id="835" w:name="_Toc207793014"/>
      <w:bookmarkStart w:id="836" w:name="_Toc207885188"/>
      <w:bookmarkStart w:id="837" w:name="_Toc210321885"/>
      <w:bookmarkStart w:id="838" w:name="_Toc210322253"/>
      <w:bookmarkStart w:id="839" w:name="_Toc210402168"/>
      <w:bookmarkStart w:id="840" w:name="_Toc213083501"/>
      <w:bookmarkStart w:id="841" w:name="_Toc213165114"/>
      <w:bookmarkStart w:id="842" w:name="_Toc213165162"/>
      <w:bookmarkStart w:id="843" w:name="_Toc215588963"/>
      <w:bookmarkStart w:id="844" w:name="_Toc215589018"/>
      <w:r w:rsidRPr="00807337">
        <w:rPr>
          <w:rFonts w:ascii="Segoe UI" w:hAnsi="Segoe UI" w:cs="Segoe UI"/>
          <w:b/>
          <w:bCs/>
          <w:sz w:val="23"/>
          <w:szCs w:val="23"/>
        </w:rPr>
        <w:t>Utah</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004F76EE" w:rsidRPr="00807337">
        <w:rPr>
          <w:rFonts w:ascii="Segoe UI" w:hAnsi="Segoe UI" w:cs="Segoe UI"/>
          <w:b/>
          <w:bCs/>
          <w:sz w:val="23"/>
          <w:szCs w:val="23"/>
        </w:rPr>
        <w:tab/>
      </w:r>
      <w:r w:rsidR="006B385E" w:rsidRPr="00807337">
        <w:rPr>
          <w:rFonts w:ascii="Segoe UI" w:hAnsi="Segoe UI" w:cs="Segoe UI"/>
          <w:b/>
          <w:bCs/>
          <w:sz w:val="23"/>
          <w:szCs w:val="23"/>
        </w:rPr>
        <w:t xml:space="preserve"> </w:t>
      </w:r>
    </w:p>
    <w:p w14:paraId="072A3065" w14:textId="77777777" w:rsidR="005F5A2E" w:rsidRPr="009343A8" w:rsidRDefault="005F5A2E" w:rsidP="005F5A2E">
      <w:pPr>
        <w:pStyle w:val="BodyBullets"/>
        <w:spacing w:after="0"/>
        <w:rPr>
          <w:color w:val="000000" w:themeColor="text1"/>
        </w:rPr>
      </w:pPr>
      <w:hyperlink r:id="rId193" w:history="1">
        <w:r w:rsidRPr="009343A8">
          <w:rPr>
            <w:rStyle w:val="Hyperlink"/>
            <w:color w:val="000000" w:themeColor="text1"/>
            <w:u w:val="none"/>
          </w:rPr>
          <w:t xml:space="preserve">Cox calls for prayer again as </w:t>
        </w:r>
        <w:r w:rsidRPr="009343A8">
          <w:rPr>
            <w:rStyle w:val="Hyperlink"/>
            <w:color w:val="000000" w:themeColor="text1"/>
          </w:rPr>
          <w:t>Utah's snowpack nears record low</w:t>
        </w:r>
      </w:hyperlink>
    </w:p>
    <w:p w14:paraId="5CBE78E4" w14:textId="6B5E5C75" w:rsidR="006A3E98" w:rsidRPr="009343A8" w:rsidRDefault="000930A3" w:rsidP="00916FFF">
      <w:pPr>
        <w:pStyle w:val="BodyBullets"/>
        <w:spacing w:after="0"/>
        <w:rPr>
          <w:color w:val="000000" w:themeColor="text1"/>
        </w:rPr>
      </w:pPr>
      <w:hyperlink r:id="rId194" w:history="1">
        <w:r w:rsidRPr="009343A8">
          <w:rPr>
            <w:rStyle w:val="Hyperlink"/>
            <w:color w:val="000000" w:themeColor="text1"/>
          </w:rPr>
          <w:t>Utah urges water conservation preparations with outlook 'not looking great'</w:t>
        </w:r>
      </w:hyperlink>
    </w:p>
    <w:p w14:paraId="2D956B98" w14:textId="1A3E2281" w:rsidR="004A1F46" w:rsidRPr="009343A8" w:rsidRDefault="0039583B" w:rsidP="00807337">
      <w:pPr>
        <w:pStyle w:val="BodyBullets"/>
        <w:spacing w:after="0"/>
        <w:rPr>
          <w:color w:val="000000" w:themeColor="text1"/>
        </w:rPr>
      </w:pPr>
      <w:hyperlink r:id="rId195" w:history="1">
        <w:r w:rsidRPr="009343A8">
          <w:rPr>
            <w:rStyle w:val="Hyperlink"/>
            <w:color w:val="000000" w:themeColor="text1"/>
            <w:u w:val="none"/>
          </w:rPr>
          <w:t xml:space="preserve">Will It Ever Snow </w:t>
        </w:r>
        <w:proofErr w:type="gramStart"/>
        <w:r w:rsidRPr="009343A8">
          <w:rPr>
            <w:rStyle w:val="Hyperlink"/>
            <w:color w:val="000000" w:themeColor="text1"/>
            <w:u w:val="none"/>
          </w:rPr>
          <w:t>In</w:t>
        </w:r>
        <w:proofErr w:type="gramEnd"/>
        <w:r w:rsidRPr="009343A8">
          <w:rPr>
            <w:rStyle w:val="Hyperlink"/>
            <w:color w:val="000000" w:themeColor="text1"/>
            <w:u w:val="none"/>
          </w:rPr>
          <w:t xml:space="preserve"> Utah? </w:t>
        </w:r>
        <w:r w:rsidRPr="009343A8">
          <w:rPr>
            <w:rStyle w:val="Hyperlink"/>
            <w:color w:val="000000" w:themeColor="text1"/>
          </w:rPr>
          <w:t>Salt Lake City Snowpack Plummets to Record Low</w:t>
        </w:r>
      </w:hyperlink>
    </w:p>
    <w:p w14:paraId="369ECFA2" w14:textId="77777777" w:rsidR="005F5A2E" w:rsidRPr="00ED584F" w:rsidRDefault="005F5A2E" w:rsidP="005F5A2E">
      <w:pPr>
        <w:pStyle w:val="BodyBullets"/>
        <w:spacing w:after="0"/>
        <w:rPr>
          <w:color w:val="000000" w:themeColor="text1"/>
        </w:rPr>
      </w:pPr>
      <w:hyperlink r:id="rId196" w:history="1">
        <w:r w:rsidRPr="00ED584F">
          <w:rPr>
            <w:rStyle w:val="Hyperlink"/>
            <w:color w:val="000000" w:themeColor="text1"/>
            <w:u w:val="none"/>
          </w:rPr>
          <w:t xml:space="preserve">This </w:t>
        </w:r>
        <w:r w:rsidRPr="00ED584F">
          <w:rPr>
            <w:rStyle w:val="Hyperlink"/>
            <w:color w:val="000000" w:themeColor="text1"/>
          </w:rPr>
          <w:t>new pipeline will keep water flowing for 1.6 million Utahns in a disaster</w:t>
        </w:r>
      </w:hyperlink>
    </w:p>
    <w:p w14:paraId="05904DC6" w14:textId="77777777" w:rsidR="005F5A2E" w:rsidRPr="00ED584F" w:rsidRDefault="005F5A2E" w:rsidP="005F5A2E">
      <w:pPr>
        <w:pStyle w:val="BodyBullets"/>
        <w:spacing w:after="0"/>
        <w:rPr>
          <w:color w:val="000000" w:themeColor="text1"/>
        </w:rPr>
      </w:pPr>
      <w:hyperlink r:id="rId197" w:history="1">
        <w:r w:rsidRPr="00ED584F">
          <w:rPr>
            <w:rStyle w:val="Hyperlink"/>
            <w:color w:val="000000" w:themeColor="text1"/>
            <w:u w:val="none"/>
          </w:rPr>
          <w:t xml:space="preserve">Utah snowpack behind schedule as </w:t>
        </w:r>
        <w:r w:rsidRPr="00ED584F">
          <w:rPr>
            <w:rStyle w:val="Hyperlink"/>
            <w:color w:val="000000" w:themeColor="text1"/>
          </w:rPr>
          <w:t xml:space="preserve">warm storms </w:t>
        </w:r>
        <w:proofErr w:type="gramStart"/>
        <w:r w:rsidRPr="00ED584F">
          <w:rPr>
            <w:rStyle w:val="Hyperlink"/>
            <w:color w:val="000000" w:themeColor="text1"/>
          </w:rPr>
          <w:t>push</w:t>
        </w:r>
        <w:proofErr w:type="gramEnd"/>
        <w:r w:rsidRPr="00ED584F">
          <w:rPr>
            <w:rStyle w:val="Hyperlink"/>
            <w:color w:val="000000" w:themeColor="text1"/>
          </w:rPr>
          <w:t xml:space="preserve"> snowlines higher</w:t>
        </w:r>
      </w:hyperlink>
    </w:p>
    <w:p w14:paraId="0C046931" w14:textId="77777777" w:rsidR="005F5A2E" w:rsidRPr="00ED584F" w:rsidRDefault="005F5A2E" w:rsidP="005F5A2E">
      <w:pPr>
        <w:pStyle w:val="BodyBullets"/>
        <w:spacing w:after="0"/>
        <w:rPr>
          <w:color w:val="000000" w:themeColor="text1"/>
        </w:rPr>
      </w:pPr>
      <w:hyperlink r:id="rId198" w:history="1">
        <w:r w:rsidRPr="00ED584F">
          <w:rPr>
            <w:rStyle w:val="Hyperlink"/>
            <w:color w:val="000000" w:themeColor="text1"/>
          </w:rPr>
          <w:t>Why the rain might not solve Utah's water problems this season</w:t>
        </w:r>
      </w:hyperlink>
    </w:p>
    <w:p w14:paraId="4819376A" w14:textId="09D438D8" w:rsidR="00452FB3" w:rsidRPr="009343A8" w:rsidRDefault="00452FB3" w:rsidP="00807337">
      <w:pPr>
        <w:pStyle w:val="BodyBullets"/>
        <w:spacing w:after="0"/>
        <w:rPr>
          <w:color w:val="000000" w:themeColor="text1"/>
        </w:rPr>
      </w:pPr>
      <w:hyperlink r:id="rId199" w:history="1">
        <w:r w:rsidRPr="009343A8">
          <w:rPr>
            <w:rStyle w:val="Hyperlink"/>
            <w:color w:val="000000" w:themeColor="text1"/>
          </w:rPr>
          <w:t>Utah's agriculture water program reporting successes</w:t>
        </w:r>
      </w:hyperlink>
    </w:p>
    <w:p w14:paraId="776D58D9" w14:textId="16521FE8" w:rsidR="00444D66" w:rsidRPr="009343A8" w:rsidRDefault="000D3D8A" w:rsidP="00807337">
      <w:pPr>
        <w:pStyle w:val="BodyBullets"/>
        <w:spacing w:after="0"/>
        <w:rPr>
          <w:color w:val="000000" w:themeColor="text1"/>
        </w:rPr>
      </w:pPr>
      <w:hyperlink r:id="rId200" w:history="1">
        <w:r w:rsidRPr="009343A8">
          <w:rPr>
            <w:rStyle w:val="Hyperlink"/>
            <w:color w:val="000000" w:themeColor="text1"/>
          </w:rPr>
          <w:t xml:space="preserve">Drought, warmth </w:t>
        </w:r>
        <w:proofErr w:type="gramStart"/>
        <w:r w:rsidRPr="009343A8">
          <w:rPr>
            <w:rStyle w:val="Hyperlink"/>
            <w:color w:val="000000" w:themeColor="text1"/>
          </w:rPr>
          <w:t>get</w:t>
        </w:r>
        <w:proofErr w:type="gramEnd"/>
        <w:r w:rsidRPr="009343A8">
          <w:rPr>
            <w:rStyle w:val="Hyperlink"/>
            <w:color w:val="000000" w:themeColor="text1"/>
          </w:rPr>
          <w:t xml:space="preserve"> a grip on Utah as snow fails to fall</w:t>
        </w:r>
      </w:hyperlink>
    </w:p>
    <w:p w14:paraId="6BC831DB" w14:textId="0D4A5361" w:rsidR="00444D66" w:rsidRPr="009343A8" w:rsidRDefault="00444D66" w:rsidP="00807337">
      <w:pPr>
        <w:pStyle w:val="BodyBullets"/>
        <w:spacing w:after="0"/>
        <w:rPr>
          <w:color w:val="000000" w:themeColor="text1"/>
        </w:rPr>
      </w:pPr>
      <w:hyperlink r:id="rId201" w:history="1">
        <w:r w:rsidRPr="009343A8">
          <w:rPr>
            <w:rStyle w:val="Hyperlink"/>
            <w:color w:val="000000" w:themeColor="text1"/>
          </w:rPr>
          <w:t>Oil train group seeks reaffirmation of federal agency decision</w:t>
        </w:r>
      </w:hyperlink>
    </w:p>
    <w:p w14:paraId="7EFF38A7" w14:textId="38F667E8" w:rsidR="003C35D8" w:rsidRPr="00ED584F" w:rsidRDefault="003C35D8" w:rsidP="00807337">
      <w:pPr>
        <w:pStyle w:val="BodyBullets"/>
        <w:spacing w:after="0"/>
        <w:rPr>
          <w:color w:val="000000" w:themeColor="text1"/>
        </w:rPr>
      </w:pPr>
      <w:hyperlink r:id="rId202" w:history="1">
        <w:r w:rsidRPr="00ED584F">
          <w:rPr>
            <w:rStyle w:val="Hyperlink"/>
            <w:color w:val="000000" w:themeColor="text1"/>
            <w:u w:val="none"/>
          </w:rPr>
          <w:t xml:space="preserve">The feds are reviewing arid </w:t>
        </w:r>
        <w:r w:rsidRPr="00ED584F">
          <w:rPr>
            <w:rStyle w:val="Hyperlink"/>
            <w:color w:val="000000" w:themeColor="text1"/>
          </w:rPr>
          <w:t>Washington County's reuse plans</w:t>
        </w:r>
      </w:hyperlink>
    </w:p>
    <w:p w14:paraId="29BE0C00" w14:textId="77777777" w:rsidR="00DC4BBC" w:rsidRPr="00354EED" w:rsidRDefault="00DC4BBC" w:rsidP="0062127B">
      <w:pPr>
        <w:pStyle w:val="BodyBullets"/>
        <w:numPr>
          <w:ilvl w:val="0"/>
          <w:numId w:val="0"/>
        </w:numPr>
        <w:spacing w:after="0"/>
        <w:ind w:left="720"/>
        <w:rPr>
          <w:color w:val="000000" w:themeColor="text1"/>
          <w:sz w:val="10"/>
          <w:szCs w:val="10"/>
        </w:rPr>
      </w:pPr>
    </w:p>
    <w:p w14:paraId="3C5FEA38" w14:textId="77777777" w:rsidR="0096494D" w:rsidRPr="00807337" w:rsidRDefault="0096494D" w:rsidP="00807337">
      <w:pPr>
        <w:pStyle w:val="BodyBullets"/>
        <w:numPr>
          <w:ilvl w:val="0"/>
          <w:numId w:val="0"/>
        </w:numPr>
        <w:spacing w:after="0"/>
        <w:ind w:left="720"/>
        <w:contextualSpacing w:val="0"/>
        <w:rPr>
          <w:sz w:val="4"/>
          <w:szCs w:val="4"/>
        </w:rPr>
      </w:pPr>
    </w:p>
    <w:p w14:paraId="2D0333C3" w14:textId="77777777" w:rsidR="00023100" w:rsidRPr="00807337" w:rsidRDefault="00023100" w:rsidP="00807337">
      <w:pPr>
        <w:pStyle w:val="Heading2"/>
        <w:spacing w:before="0" w:line="240" w:lineRule="auto"/>
        <w:rPr>
          <w:rFonts w:ascii="Segoe UI" w:hAnsi="Segoe UI" w:cs="Segoe UI"/>
          <w:b/>
          <w:bCs/>
          <w:sz w:val="23"/>
          <w:szCs w:val="23"/>
        </w:rPr>
      </w:pPr>
      <w:bookmarkStart w:id="845" w:name="_Toc138863499"/>
      <w:bookmarkStart w:id="846" w:name="_Toc138947940"/>
      <w:bookmarkStart w:id="847" w:name="_Toc138948895"/>
      <w:bookmarkStart w:id="848" w:name="_Toc139290525"/>
      <w:bookmarkStart w:id="849" w:name="_Toc139290635"/>
      <w:bookmarkStart w:id="850" w:name="_Toc139291397"/>
      <w:bookmarkStart w:id="851" w:name="_Toc139291566"/>
      <w:bookmarkStart w:id="852" w:name="_Toc139291719"/>
      <w:bookmarkStart w:id="853" w:name="_Toc142033648"/>
      <w:bookmarkStart w:id="854" w:name="_Toc142078805"/>
      <w:bookmarkStart w:id="855" w:name="_Toc144806398"/>
      <w:bookmarkStart w:id="856" w:name="_Toc144832072"/>
      <w:bookmarkStart w:id="857" w:name="_Toc144832248"/>
      <w:bookmarkStart w:id="858" w:name="_Toc144832311"/>
      <w:bookmarkStart w:id="859" w:name="_Toc147496142"/>
      <w:bookmarkStart w:id="860" w:name="_Toc149916440"/>
      <w:bookmarkStart w:id="861" w:name="_Toc149922557"/>
      <w:bookmarkStart w:id="862" w:name="_Toc152563717"/>
      <w:bookmarkStart w:id="863" w:name="_Toc155260129"/>
      <w:bookmarkStart w:id="864" w:name="_Toc155266258"/>
      <w:bookmarkStart w:id="865" w:name="_Toc157786325"/>
      <w:bookmarkStart w:id="866" w:name="_Toc163555300"/>
      <w:bookmarkStart w:id="867" w:name="_Toc163584213"/>
      <w:bookmarkStart w:id="868" w:name="_Toc163585881"/>
      <w:bookmarkStart w:id="869" w:name="_Toc166002348"/>
      <w:bookmarkStart w:id="870" w:name="_Toc166067991"/>
      <w:bookmarkStart w:id="871" w:name="_Toc166077746"/>
      <w:bookmarkStart w:id="872" w:name="_Toc168059597"/>
      <w:bookmarkStart w:id="873" w:name="_Toc168066784"/>
      <w:bookmarkStart w:id="874" w:name="_Toc170743899"/>
      <w:bookmarkStart w:id="875" w:name="_Toc173433092"/>
      <w:bookmarkStart w:id="876" w:name="_Toc173559810"/>
      <w:bookmarkStart w:id="877" w:name="_Toc176276499"/>
      <w:bookmarkStart w:id="878" w:name="_Toc181607074"/>
      <w:bookmarkStart w:id="879" w:name="_Toc181607133"/>
      <w:bookmarkStart w:id="880" w:name="_Toc205193569"/>
      <w:bookmarkStart w:id="881" w:name="_Toc205193626"/>
      <w:bookmarkStart w:id="882" w:name="_Toc205202513"/>
      <w:bookmarkStart w:id="883" w:name="_Toc205202594"/>
      <w:bookmarkStart w:id="884" w:name="_Toc207792108"/>
      <w:bookmarkStart w:id="885" w:name="_Toc207793015"/>
      <w:bookmarkStart w:id="886" w:name="_Toc207885189"/>
      <w:bookmarkStart w:id="887" w:name="_Toc210321886"/>
      <w:bookmarkStart w:id="888" w:name="_Toc210322254"/>
      <w:bookmarkStart w:id="889" w:name="_Toc210402169"/>
      <w:bookmarkStart w:id="890" w:name="_Toc213083502"/>
      <w:bookmarkStart w:id="891" w:name="_Toc213165115"/>
      <w:bookmarkStart w:id="892" w:name="_Toc213165163"/>
      <w:bookmarkStart w:id="893" w:name="_Toc215588964"/>
      <w:bookmarkStart w:id="894" w:name="_Toc215589019"/>
      <w:r w:rsidRPr="00807337">
        <w:rPr>
          <w:rFonts w:ascii="Segoe UI" w:hAnsi="Segoe UI" w:cs="Segoe UI"/>
          <w:b/>
          <w:bCs/>
          <w:sz w:val="23"/>
          <w:szCs w:val="23"/>
        </w:rPr>
        <w:t>Tribal Updates</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60C6AA83" w14:textId="0005BAC2" w:rsidR="0039539A" w:rsidRPr="00ED584F" w:rsidRDefault="00F12533" w:rsidP="00B74778">
      <w:pPr>
        <w:pStyle w:val="BodyBullets"/>
        <w:rPr>
          <w:color w:val="000000" w:themeColor="text1"/>
        </w:rPr>
      </w:pPr>
      <w:hyperlink r:id="rId203" w:history="1">
        <w:r w:rsidRPr="00ED584F">
          <w:rPr>
            <w:rStyle w:val="Hyperlink"/>
            <w:color w:val="000000" w:themeColor="text1"/>
            <w:u w:val="none"/>
          </w:rPr>
          <w:t xml:space="preserve">Tribal Highlight: </w:t>
        </w:r>
        <w:r w:rsidRPr="00ED584F">
          <w:rPr>
            <w:rStyle w:val="Hyperlink"/>
            <w:color w:val="000000" w:themeColor="text1"/>
          </w:rPr>
          <w:t>Hoopa Valley Tribe is Working to Prevent the Extinction of Northern Spotted Owls</w:t>
        </w:r>
      </w:hyperlink>
    </w:p>
    <w:p w14:paraId="15D17A66" w14:textId="40885D46" w:rsidR="003935F3" w:rsidRPr="00ED584F" w:rsidRDefault="0039539A" w:rsidP="00B74778">
      <w:pPr>
        <w:pStyle w:val="BodyBullets"/>
        <w:rPr>
          <w:color w:val="000000" w:themeColor="text1"/>
        </w:rPr>
      </w:pPr>
      <w:hyperlink r:id="rId204" w:history="1">
        <w:r w:rsidRPr="00ED584F">
          <w:rPr>
            <w:rStyle w:val="Hyperlink"/>
            <w:color w:val="000000" w:themeColor="text1"/>
          </w:rPr>
          <w:t>Federal Land and Water Management:</w:t>
        </w:r>
      </w:hyperlink>
      <w:r w:rsidRPr="00ED584F">
        <w:rPr>
          <w:color w:val="000000" w:themeColor="text1"/>
        </w:rPr>
        <w:t xml:space="preserve"> </w:t>
      </w:r>
      <w:hyperlink r:id="rId205" w:history="1">
        <w:r w:rsidRPr="00ED584F">
          <w:rPr>
            <w:rStyle w:val="Hyperlink"/>
            <w:color w:val="000000" w:themeColor="text1"/>
          </w:rPr>
          <w:t>Additional Actions Would Strengthen Agreements with Tribes</w:t>
        </w:r>
      </w:hyperlink>
      <w:r w:rsidRPr="00ED584F">
        <w:rPr>
          <w:b/>
          <w:bCs/>
          <w:color w:val="000000" w:themeColor="text1"/>
        </w:rPr>
        <w:t xml:space="preserve"> </w:t>
      </w:r>
      <w:r w:rsidRPr="00ED584F">
        <w:rPr>
          <w:color w:val="000000" w:themeColor="text1"/>
        </w:rPr>
        <w:t>GAO-26-106626, January 28</w:t>
      </w:r>
    </w:p>
    <w:p w14:paraId="1D68EB21" w14:textId="21F57B10" w:rsidR="003935F3" w:rsidRPr="008C14B9" w:rsidRDefault="003935F3" w:rsidP="003935F3">
      <w:pPr>
        <w:pStyle w:val="BodyBullets"/>
        <w:spacing w:after="0"/>
        <w:rPr>
          <w:color w:val="000000" w:themeColor="text1"/>
        </w:rPr>
      </w:pPr>
      <w:hyperlink r:id="rId206" w:tooltip="01212026-NIDIS-Tribal-Engagement-Accomplishments.pdf" w:history="1">
        <w:r w:rsidRPr="008C14B9">
          <w:rPr>
            <w:rStyle w:val="Hyperlink"/>
            <w:color w:val="000000" w:themeColor="text1"/>
          </w:rPr>
          <w:t>NOAA’s National Integrated Drought Information System Tribal Engagement 2021-2025 Accomplishments</w:t>
        </w:r>
      </w:hyperlink>
      <w:r w:rsidRPr="008C14B9">
        <w:rPr>
          <w:color w:val="000000" w:themeColor="text1"/>
        </w:rPr>
        <w:t> </w:t>
      </w:r>
    </w:p>
    <w:p w14:paraId="1DC70DB6" w14:textId="606BAA16" w:rsidR="007A6666" w:rsidRPr="008C14B9" w:rsidRDefault="007A6666" w:rsidP="00807337">
      <w:pPr>
        <w:pStyle w:val="BodyBullets"/>
        <w:spacing w:after="0"/>
        <w:rPr>
          <w:color w:val="000000" w:themeColor="text1"/>
        </w:rPr>
      </w:pPr>
      <w:hyperlink r:id="rId207" w:history="1">
        <w:r w:rsidRPr="008C14B9">
          <w:rPr>
            <w:rStyle w:val="Hyperlink"/>
            <w:color w:val="000000" w:themeColor="text1"/>
          </w:rPr>
          <w:t>Enhancing Tribal Drought Monitoring Through Expansion and Application of Climate Engine Tools</w:t>
        </w:r>
      </w:hyperlink>
    </w:p>
    <w:p w14:paraId="489C7735" w14:textId="36C0CEB7" w:rsidR="001D00A5" w:rsidRPr="00F922FC" w:rsidRDefault="001D00A5" w:rsidP="00807337">
      <w:pPr>
        <w:pStyle w:val="BodyBullets"/>
        <w:spacing w:after="0"/>
        <w:rPr>
          <w:color w:val="000000" w:themeColor="text1"/>
        </w:rPr>
      </w:pPr>
      <w:hyperlink r:id="rId208" w:tgtFrame="_blank" w:history="1">
        <w:r w:rsidRPr="00F922FC">
          <w:rPr>
            <w:rStyle w:val="Hyperlink"/>
            <w:color w:val="000000" w:themeColor="text1"/>
          </w:rPr>
          <w:t xml:space="preserve">The Pueblo of Isleta </w:t>
        </w:r>
      </w:hyperlink>
      <w:r w:rsidRPr="00F922FC">
        <w:rPr>
          <w:color w:val="000000" w:themeColor="text1"/>
        </w:rPr>
        <w:t>invites you to j</w:t>
      </w:r>
      <w:hyperlink r:id="rId209" w:tgtFrame="_blank" w:history="1">
        <w:r w:rsidRPr="00F922FC">
          <w:rPr>
            <w:rStyle w:val="Hyperlink"/>
            <w:color w:val="000000" w:themeColor="text1"/>
          </w:rPr>
          <w:t>oin a conversation about the health and healing of our ancestral waters.</w:t>
        </w:r>
      </w:hyperlink>
      <w:r w:rsidRPr="00F922FC">
        <w:rPr>
          <w:color w:val="000000" w:themeColor="text1"/>
        </w:rPr>
        <w:t xml:space="preserve"> </w:t>
      </w:r>
      <w:hyperlink r:id="rId210" w:tgtFrame="_blank" w:history="1">
        <w:r w:rsidRPr="00F922FC">
          <w:rPr>
            <w:rStyle w:val="Hyperlink"/>
            <w:color w:val="000000" w:themeColor="text1"/>
          </w:rPr>
          <w:t>A Meeting of Sacred Waters 2026</w:t>
        </w:r>
      </w:hyperlink>
      <w:r w:rsidRPr="00F922FC">
        <w:rPr>
          <w:color w:val="000000" w:themeColor="text1"/>
        </w:rPr>
        <w:t>, is a global gathering to highlight Indigenous-led solutions in support of our ancestral waters and lands.</w:t>
      </w:r>
    </w:p>
    <w:p w14:paraId="6DFE95E5" w14:textId="60160A78" w:rsidR="004438C7" w:rsidRPr="00F922FC" w:rsidRDefault="004438C7" w:rsidP="00807337">
      <w:pPr>
        <w:pStyle w:val="BodyBullets"/>
        <w:spacing w:after="0"/>
        <w:rPr>
          <w:color w:val="000000" w:themeColor="text1"/>
        </w:rPr>
      </w:pPr>
      <w:hyperlink r:id="rId211" w:history="1">
        <w:r w:rsidRPr="00F922FC">
          <w:rPr>
            <w:rStyle w:val="Hyperlink"/>
            <w:color w:val="000000" w:themeColor="text1"/>
          </w:rPr>
          <w:t>Navajo Utah Commission Discusses Water Access, Infrastructure Planning</w:t>
        </w:r>
      </w:hyperlink>
    </w:p>
    <w:p w14:paraId="7F0B3DCB" w14:textId="4FED4890" w:rsidR="00F75FDB" w:rsidRPr="00F922FC" w:rsidRDefault="00F75FDB" w:rsidP="00807337">
      <w:pPr>
        <w:pStyle w:val="BodyBullets"/>
        <w:spacing w:after="0"/>
        <w:rPr>
          <w:color w:val="000000" w:themeColor="text1"/>
        </w:rPr>
      </w:pPr>
      <w:hyperlink r:id="rId212" w:history="1">
        <w:r w:rsidRPr="00F922FC">
          <w:rPr>
            <w:rStyle w:val="Hyperlink"/>
            <w:color w:val="000000" w:themeColor="text1"/>
          </w:rPr>
          <w:t>Improving Climate Services for Tribes: Recommendations from a National Survey of Service Users and Providers in: Bulletin of the American Meteorological Society - Ahead of print</w:t>
        </w:r>
      </w:hyperlink>
    </w:p>
    <w:p w14:paraId="780ED09D" w14:textId="21C0DDD7" w:rsidR="0044661D" w:rsidRPr="00F922FC" w:rsidRDefault="0044661D" w:rsidP="00807337">
      <w:pPr>
        <w:pStyle w:val="BodyBullets"/>
        <w:spacing w:after="0"/>
        <w:rPr>
          <w:color w:val="000000" w:themeColor="text1"/>
        </w:rPr>
      </w:pPr>
      <w:hyperlink r:id="rId213" w:history="1">
        <w:r w:rsidRPr="00F922FC">
          <w:rPr>
            <w:rStyle w:val="Hyperlink"/>
            <w:color w:val="000000" w:themeColor="text1"/>
          </w:rPr>
          <w:t>DWR</w:t>
        </w:r>
      </w:hyperlink>
      <w:r w:rsidRPr="00F922FC">
        <w:rPr>
          <w:color w:val="000000" w:themeColor="text1"/>
        </w:rPr>
        <w:t xml:space="preserve"> recently released the </w:t>
      </w:r>
      <w:hyperlink r:id="rId214" w:history="1">
        <w:r w:rsidRPr="00F922FC">
          <w:rPr>
            <w:rStyle w:val="Hyperlink"/>
            <w:i/>
            <w:iCs/>
            <w:color w:val="000000" w:themeColor="text1"/>
          </w:rPr>
          <w:t>2023 California Tribal Water Summit Proceedings Summary</w:t>
        </w:r>
      </w:hyperlink>
      <w:r w:rsidRPr="00F922FC">
        <w:rPr>
          <w:color w:val="000000" w:themeColor="text1"/>
        </w:rPr>
        <w:t>.</w:t>
      </w:r>
    </w:p>
    <w:p w14:paraId="7E217423" w14:textId="2B626022" w:rsidR="0062127B" w:rsidRPr="00F922FC" w:rsidRDefault="00DB0A57" w:rsidP="00807337">
      <w:pPr>
        <w:pStyle w:val="BodyBullets"/>
        <w:spacing w:after="0"/>
        <w:rPr>
          <w:color w:val="000000" w:themeColor="text1"/>
        </w:rPr>
      </w:pPr>
      <w:hyperlink r:id="rId215" w:history="1">
        <w:r w:rsidRPr="00F922FC">
          <w:rPr>
            <w:rStyle w:val="Hyperlink"/>
            <w:color w:val="000000" w:themeColor="text1"/>
          </w:rPr>
          <w:t>Klamath Indigenous Land Trust buys 10,000 acres along river</w:t>
        </w:r>
      </w:hyperlink>
    </w:p>
    <w:p w14:paraId="1E2911CC" w14:textId="2F8849FA" w:rsidR="00AB7F02" w:rsidRDefault="007C27CE" w:rsidP="0062127B">
      <w:pPr>
        <w:pStyle w:val="BodyBullets"/>
        <w:spacing w:after="0"/>
        <w:rPr>
          <w:color w:val="000000" w:themeColor="text1"/>
        </w:rPr>
      </w:pPr>
      <w:r w:rsidRPr="00807337">
        <w:rPr>
          <w:b/>
          <w:bCs/>
          <w:color w:val="000000" w:themeColor="text1"/>
        </w:rPr>
        <w:t>March 3-5, 2025</w:t>
      </w:r>
      <w:r w:rsidRPr="00807337">
        <w:rPr>
          <w:color w:val="000000" w:themeColor="text1"/>
        </w:rPr>
        <w:t xml:space="preserve">: </w:t>
      </w:r>
      <w:hyperlink r:id="rId216" w:history="1">
        <w:r w:rsidR="007F4BEB" w:rsidRPr="00807337">
          <w:rPr>
            <w:rStyle w:val="Hyperlink"/>
            <w:color w:val="000000" w:themeColor="text1"/>
          </w:rPr>
          <w:t>Stewards of the Southwest</w:t>
        </w:r>
      </w:hyperlink>
      <w:r w:rsidRPr="00807337">
        <w:rPr>
          <w:color w:val="000000" w:themeColor="text1"/>
        </w:rPr>
        <w:t xml:space="preserve"> Summit </w:t>
      </w:r>
    </w:p>
    <w:p w14:paraId="6EEBEEE3" w14:textId="77777777" w:rsidR="00354EED" w:rsidRPr="00354EED" w:rsidRDefault="00354EED" w:rsidP="00354EED">
      <w:pPr>
        <w:pStyle w:val="BodyBullets"/>
        <w:numPr>
          <w:ilvl w:val="0"/>
          <w:numId w:val="0"/>
        </w:numPr>
        <w:spacing w:after="0"/>
        <w:rPr>
          <w:color w:val="000000" w:themeColor="text1"/>
          <w:sz w:val="10"/>
          <w:szCs w:val="10"/>
        </w:rPr>
      </w:pPr>
    </w:p>
    <w:p w14:paraId="23908C79" w14:textId="1C2801AD" w:rsidR="001D6E47" w:rsidRPr="00807337" w:rsidRDefault="001D6E47" w:rsidP="00807337">
      <w:pPr>
        <w:pStyle w:val="BodyBullets"/>
        <w:numPr>
          <w:ilvl w:val="0"/>
          <w:numId w:val="0"/>
        </w:numPr>
        <w:spacing w:after="0"/>
        <w:ind w:left="720"/>
        <w:rPr>
          <w:color w:val="000000" w:themeColor="text1"/>
          <w:sz w:val="2"/>
          <w:szCs w:val="2"/>
        </w:rPr>
      </w:pPr>
    </w:p>
    <w:p w14:paraId="759F43E9" w14:textId="0CCF2B82" w:rsidR="00023100" w:rsidRPr="00807337" w:rsidRDefault="00023100" w:rsidP="00807337">
      <w:pPr>
        <w:pStyle w:val="Heading2"/>
        <w:spacing w:before="0" w:line="240" w:lineRule="auto"/>
        <w:rPr>
          <w:rFonts w:ascii="Segoe UI" w:hAnsi="Segoe UI" w:cs="Segoe UI"/>
          <w:b/>
          <w:bCs/>
          <w:sz w:val="23"/>
          <w:szCs w:val="23"/>
        </w:rPr>
      </w:pPr>
      <w:bookmarkStart w:id="895" w:name="_Toc138863500"/>
      <w:bookmarkStart w:id="896" w:name="_Toc138947941"/>
      <w:bookmarkStart w:id="897" w:name="_Toc138948896"/>
      <w:bookmarkStart w:id="898" w:name="_Toc139290526"/>
      <w:bookmarkStart w:id="899" w:name="_Toc139290636"/>
      <w:bookmarkStart w:id="900" w:name="_Toc139291398"/>
      <w:bookmarkStart w:id="901" w:name="_Toc139291567"/>
      <w:bookmarkStart w:id="902" w:name="_Toc139291720"/>
      <w:bookmarkStart w:id="903" w:name="_Toc142033649"/>
      <w:bookmarkStart w:id="904" w:name="_Toc142078806"/>
      <w:bookmarkStart w:id="905" w:name="_Toc144806399"/>
      <w:bookmarkStart w:id="906" w:name="_Toc144832073"/>
      <w:bookmarkStart w:id="907" w:name="_Toc144832249"/>
      <w:bookmarkStart w:id="908" w:name="_Toc144832312"/>
      <w:bookmarkStart w:id="909" w:name="_Toc147496143"/>
      <w:bookmarkStart w:id="910" w:name="_Toc149916441"/>
      <w:bookmarkStart w:id="911" w:name="_Toc149922558"/>
      <w:bookmarkStart w:id="912" w:name="_Toc152563718"/>
      <w:bookmarkStart w:id="913" w:name="_Toc155260130"/>
      <w:bookmarkStart w:id="914" w:name="_Toc155266259"/>
      <w:bookmarkStart w:id="915" w:name="_Toc157786326"/>
      <w:bookmarkStart w:id="916" w:name="_Toc163555301"/>
      <w:bookmarkStart w:id="917" w:name="_Toc163584214"/>
      <w:bookmarkStart w:id="918" w:name="_Toc163585882"/>
      <w:bookmarkStart w:id="919" w:name="_Toc166002349"/>
      <w:bookmarkStart w:id="920" w:name="_Toc166067992"/>
      <w:bookmarkStart w:id="921" w:name="_Toc166077747"/>
      <w:bookmarkStart w:id="922" w:name="_Toc168059598"/>
      <w:bookmarkStart w:id="923" w:name="_Toc168066785"/>
      <w:bookmarkStart w:id="924" w:name="_Toc170743900"/>
      <w:bookmarkStart w:id="925" w:name="_Toc173433093"/>
      <w:bookmarkStart w:id="926" w:name="_Toc173559811"/>
      <w:bookmarkStart w:id="927" w:name="_Toc176276500"/>
      <w:bookmarkStart w:id="928" w:name="_Toc181607075"/>
      <w:bookmarkStart w:id="929" w:name="_Toc181607134"/>
      <w:bookmarkStart w:id="930" w:name="_Toc205193570"/>
      <w:bookmarkStart w:id="931" w:name="_Toc205193627"/>
      <w:bookmarkStart w:id="932" w:name="_Toc205202514"/>
      <w:bookmarkStart w:id="933" w:name="_Toc205202595"/>
      <w:bookmarkStart w:id="934" w:name="_Toc207792109"/>
      <w:bookmarkStart w:id="935" w:name="_Toc207793016"/>
      <w:bookmarkStart w:id="936" w:name="_Toc207885190"/>
      <w:bookmarkStart w:id="937" w:name="_Toc210321887"/>
      <w:bookmarkStart w:id="938" w:name="_Toc210322255"/>
      <w:bookmarkStart w:id="939" w:name="_Toc210402170"/>
      <w:bookmarkStart w:id="940" w:name="_Toc213083503"/>
      <w:bookmarkStart w:id="941" w:name="_Toc213165116"/>
      <w:bookmarkStart w:id="942" w:name="_Toc213165164"/>
      <w:bookmarkStart w:id="943" w:name="_Toc215588965"/>
      <w:bookmarkStart w:id="944" w:name="_Toc215589020"/>
      <w:r w:rsidRPr="00807337">
        <w:rPr>
          <w:rFonts w:ascii="Segoe UI" w:hAnsi="Segoe UI" w:cs="Segoe UI"/>
          <w:b/>
          <w:bCs/>
          <w:sz w:val="23"/>
          <w:szCs w:val="23"/>
        </w:rPr>
        <w:t>Regional Updates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00511A06" w:rsidRPr="00807337">
        <w:rPr>
          <w:rFonts w:ascii="Segoe UI" w:hAnsi="Segoe UI" w:cs="Segoe UI"/>
          <w:b/>
          <w:bCs/>
          <w:sz w:val="23"/>
          <w:szCs w:val="23"/>
        </w:rPr>
        <w:t xml:space="preserve"> </w:t>
      </w:r>
    </w:p>
    <w:bookmarkStart w:id="945" w:name="_Toc149916442"/>
    <w:bookmarkStart w:id="946" w:name="_Toc149922559"/>
    <w:bookmarkStart w:id="947" w:name="_Toc152563719"/>
    <w:bookmarkStart w:id="948" w:name="_Toc155260131"/>
    <w:bookmarkStart w:id="949" w:name="_Toc155266260"/>
    <w:bookmarkStart w:id="950" w:name="_Toc157786327"/>
    <w:bookmarkStart w:id="951" w:name="_Toc144806401"/>
    <w:bookmarkStart w:id="952" w:name="_Toc144832075"/>
    <w:bookmarkStart w:id="953" w:name="_Toc144832251"/>
    <w:bookmarkStart w:id="954" w:name="_Toc144832314"/>
    <w:bookmarkStart w:id="955" w:name="_Toc147496144"/>
    <w:bookmarkStart w:id="956" w:name="_Toc149916433"/>
    <w:bookmarkStart w:id="957" w:name="_Toc149922550"/>
    <w:bookmarkStart w:id="958" w:name="_Toc152563711"/>
    <w:bookmarkStart w:id="959" w:name="_Toc155260133"/>
    <w:bookmarkStart w:id="960" w:name="_Toc155266262"/>
    <w:bookmarkStart w:id="961" w:name="_Toc157786328"/>
    <w:bookmarkStart w:id="962" w:name="_Toc163555303"/>
    <w:bookmarkStart w:id="963" w:name="_Toc163584216"/>
    <w:bookmarkStart w:id="964" w:name="_Toc163585884"/>
    <w:bookmarkStart w:id="965" w:name="_Toc166002351"/>
    <w:bookmarkStart w:id="966" w:name="_Toc166067994"/>
    <w:bookmarkStart w:id="967" w:name="_Toc166077749"/>
    <w:bookmarkStart w:id="968" w:name="_Toc168059599"/>
    <w:bookmarkStart w:id="969" w:name="_Toc168066786"/>
    <w:bookmarkStart w:id="970" w:name="_Toc170743901"/>
    <w:bookmarkStart w:id="971" w:name="_Toc138863501"/>
    <w:bookmarkStart w:id="972" w:name="_Toc138947942"/>
    <w:bookmarkStart w:id="973" w:name="_Toc138948897"/>
    <w:bookmarkStart w:id="974" w:name="_Toc139290527"/>
    <w:bookmarkStart w:id="975" w:name="_Toc139290637"/>
    <w:bookmarkStart w:id="976" w:name="_Toc139291399"/>
    <w:bookmarkStart w:id="977" w:name="_Toc139291568"/>
    <w:bookmarkStart w:id="978" w:name="_Toc139291721"/>
    <w:bookmarkStart w:id="979" w:name="_Toc142033651"/>
    <w:bookmarkStart w:id="980" w:name="_Toc142078808"/>
    <w:p w14:paraId="7ED0F568" w14:textId="7BEF4D28" w:rsidR="00ED6D79" w:rsidRPr="00F1427E" w:rsidRDefault="00ED6D79" w:rsidP="005B5CEA">
      <w:pPr>
        <w:pStyle w:val="BodyBullets"/>
        <w:spacing w:after="0"/>
        <w:rPr>
          <w:color w:val="000000" w:themeColor="text1"/>
        </w:rPr>
      </w:pPr>
      <w:r>
        <w:fldChar w:fldCharType="begin"/>
      </w:r>
      <w:r>
        <w:instrText>HYPERLINK "https://westernlandowners.org/landowner-investment/"</w:instrText>
      </w:r>
      <w:r>
        <w:fldChar w:fldCharType="separate"/>
      </w:r>
      <w:r w:rsidRPr="00825FC4">
        <w:rPr>
          <w:rStyle w:val="Hyperlink"/>
          <w:color w:val="000000" w:themeColor="text1"/>
        </w:rPr>
        <w:t>The Scale of Landowner Investments in Conservation Across the American West</w:t>
      </w:r>
      <w:r>
        <w:fldChar w:fldCharType="end"/>
      </w:r>
    </w:p>
    <w:p w14:paraId="43C5252B" w14:textId="3348C010" w:rsidR="00EB3B56" w:rsidRPr="00F1427E" w:rsidRDefault="007264B3" w:rsidP="005B5CEA">
      <w:pPr>
        <w:pStyle w:val="BodyBullets"/>
        <w:spacing w:after="0"/>
        <w:rPr>
          <w:color w:val="000000" w:themeColor="text1"/>
        </w:rPr>
      </w:pPr>
      <w:hyperlink r:id="rId217" w:history="1">
        <w:r w:rsidRPr="00825FC4">
          <w:rPr>
            <w:rStyle w:val="Hyperlink"/>
            <w:b/>
            <w:bCs/>
            <w:color w:val="000000" w:themeColor="text1"/>
            <w:u w:val="none"/>
          </w:rPr>
          <w:t>April 22-23</w:t>
        </w:r>
        <w:r w:rsidR="00FB0115" w:rsidRPr="00825FC4">
          <w:rPr>
            <w:rStyle w:val="Hyperlink"/>
            <w:b/>
            <w:bCs/>
            <w:color w:val="000000" w:themeColor="text1"/>
            <w:u w:val="none"/>
            <w:vertAlign w:val="superscript"/>
          </w:rPr>
          <w:t>rd</w:t>
        </w:r>
        <w:r w:rsidR="00BC20D1" w:rsidRPr="00825FC4">
          <w:rPr>
            <w:rStyle w:val="Hyperlink"/>
            <w:color w:val="000000" w:themeColor="text1"/>
            <w:u w:val="none"/>
          </w:rPr>
          <w:t>:</w:t>
        </w:r>
        <w:r w:rsidR="00FB0115" w:rsidRPr="00825FC4">
          <w:rPr>
            <w:rStyle w:val="Hyperlink"/>
            <w:b/>
            <w:bCs/>
            <w:color w:val="000000" w:themeColor="text1"/>
            <w:u w:val="none"/>
          </w:rPr>
          <w:t xml:space="preserve"> </w:t>
        </w:r>
        <w:r w:rsidRPr="00825FC4">
          <w:rPr>
            <w:rStyle w:val="Hyperlink"/>
            <w:color w:val="000000" w:themeColor="text1"/>
          </w:rPr>
          <w:t>2026 Washington DC Roundtable - Interstate Council on Water Policy</w:t>
        </w:r>
      </w:hyperlink>
    </w:p>
    <w:p w14:paraId="37DE27D7" w14:textId="00832F95" w:rsidR="003A2E89" w:rsidRPr="00F1427E" w:rsidRDefault="003A2E89" w:rsidP="00492422">
      <w:pPr>
        <w:pStyle w:val="BodyBullets"/>
        <w:spacing w:after="0"/>
        <w:rPr>
          <w:color w:val="000000" w:themeColor="text1"/>
        </w:rPr>
      </w:pPr>
      <w:hyperlink r:id="rId218" w:history="1">
        <w:r w:rsidRPr="00825FC4">
          <w:rPr>
            <w:rStyle w:val="Hyperlink"/>
            <w:color w:val="000000" w:themeColor="text1"/>
          </w:rPr>
          <w:t>Report: 13 Great Lakes’ Worth of Water Underlies the Contiguous United States</w:t>
        </w:r>
      </w:hyperlink>
    </w:p>
    <w:p w14:paraId="495C3DC4" w14:textId="6786C270" w:rsidR="00795287" w:rsidRPr="00F1427E" w:rsidRDefault="00BF3B1A" w:rsidP="00492422">
      <w:pPr>
        <w:pStyle w:val="BodyBullets"/>
        <w:spacing w:after="0"/>
        <w:rPr>
          <w:color w:val="000000" w:themeColor="text1"/>
        </w:rPr>
      </w:pPr>
      <w:r w:rsidRPr="00F1427E">
        <w:rPr>
          <w:color w:val="000000" w:themeColor="text1"/>
        </w:rPr>
        <w:t xml:space="preserve">California-Nevada Drought Early Warning System January Drought &amp; Climate Outlook </w:t>
      </w:r>
      <w:hyperlink r:id="rId219" w:tgtFrame="_blank" w:history="1">
        <w:r w:rsidRPr="00825FC4">
          <w:rPr>
            <w:rStyle w:val="Hyperlink"/>
            <w:color w:val="000000" w:themeColor="text1"/>
          </w:rPr>
          <w:t>webinar recording</w:t>
        </w:r>
      </w:hyperlink>
    </w:p>
    <w:p w14:paraId="3E118FC0" w14:textId="39B3FF77" w:rsidR="00492422" w:rsidRPr="00825FC4" w:rsidRDefault="00D677CE" w:rsidP="00492422">
      <w:pPr>
        <w:pStyle w:val="BodyBullets"/>
        <w:spacing w:after="0"/>
        <w:rPr>
          <w:color w:val="000000" w:themeColor="text1"/>
          <w:lang w:val="fr-FR"/>
        </w:rPr>
      </w:pPr>
      <w:hyperlink r:id="rId220" w:history="1">
        <w:r w:rsidRPr="00825FC4">
          <w:rPr>
            <w:rStyle w:val="Hyperlink"/>
            <w:color w:val="000000" w:themeColor="text1"/>
          </w:rPr>
          <w:t>Bridging the Gap: Transportation Ecology</w:t>
        </w:r>
      </w:hyperlink>
    </w:p>
    <w:p w14:paraId="1E22728D" w14:textId="4B8C2E2B" w:rsidR="00310B67" w:rsidRPr="00807337" w:rsidRDefault="00310B67" w:rsidP="00807337">
      <w:pPr>
        <w:pStyle w:val="BodyBullets"/>
        <w:spacing w:after="0"/>
        <w:rPr>
          <w:color w:val="000000" w:themeColor="text1"/>
        </w:rPr>
      </w:pPr>
      <w:bookmarkStart w:id="981" w:name="_Hlk210734010"/>
      <w:r w:rsidRPr="00807337">
        <w:rPr>
          <w:color w:val="000000" w:themeColor="text1"/>
        </w:rPr>
        <w:t>Colorado River</w:t>
      </w:r>
      <w:r w:rsidR="00583514" w:rsidRPr="00807337">
        <w:rPr>
          <w:color w:val="000000" w:themeColor="text1"/>
        </w:rPr>
        <w:t>:</w:t>
      </w:r>
      <w:bookmarkEnd w:id="981"/>
    </w:p>
    <w:p w14:paraId="7A3279C8" w14:textId="77777777" w:rsidR="005F5A2E" w:rsidRPr="00F1427E" w:rsidRDefault="005F5A2E" w:rsidP="005F5A2E">
      <w:pPr>
        <w:pStyle w:val="BodyBullets"/>
        <w:numPr>
          <w:ilvl w:val="1"/>
          <w:numId w:val="1"/>
        </w:numPr>
        <w:spacing w:after="0"/>
        <w:rPr>
          <w:color w:val="000000" w:themeColor="text1"/>
        </w:rPr>
      </w:pPr>
      <w:hyperlink r:id="rId221" w:history="1">
        <w:r w:rsidRPr="00825FC4">
          <w:rPr>
            <w:rStyle w:val="Hyperlink"/>
            <w:color w:val="000000" w:themeColor="text1"/>
            <w:u w:val="none"/>
          </w:rPr>
          <w:t xml:space="preserve">Governor Katie Hobbs Releases </w:t>
        </w:r>
        <w:r w:rsidRPr="00825FC4">
          <w:rPr>
            <w:rStyle w:val="Hyperlink"/>
            <w:color w:val="000000" w:themeColor="text1"/>
          </w:rPr>
          <w:t xml:space="preserve">Statement on Upcoming Colorado River Meeting </w:t>
        </w:r>
      </w:hyperlink>
    </w:p>
    <w:p w14:paraId="415B5633" w14:textId="459A4DC1" w:rsidR="004E349A" w:rsidRPr="00332519" w:rsidRDefault="0044378A" w:rsidP="00F638EE">
      <w:pPr>
        <w:pStyle w:val="BodyBullets"/>
        <w:numPr>
          <w:ilvl w:val="1"/>
          <w:numId w:val="1"/>
        </w:numPr>
        <w:rPr>
          <w:color w:val="000000" w:themeColor="text1"/>
        </w:rPr>
      </w:pPr>
      <w:hyperlink r:id="rId222" w:history="1">
        <w:r w:rsidRPr="00332519">
          <w:rPr>
            <w:rStyle w:val="Hyperlink"/>
            <w:color w:val="000000" w:themeColor="text1"/>
          </w:rPr>
          <w:t xml:space="preserve">Governors Dive </w:t>
        </w:r>
        <w:proofErr w:type="gramStart"/>
        <w:r w:rsidRPr="00332519">
          <w:rPr>
            <w:rStyle w:val="Hyperlink"/>
            <w:color w:val="000000" w:themeColor="text1"/>
          </w:rPr>
          <w:t>Into</w:t>
        </w:r>
        <w:proofErr w:type="gramEnd"/>
        <w:r w:rsidRPr="00332519">
          <w:rPr>
            <w:rStyle w:val="Hyperlink"/>
            <w:color w:val="000000" w:themeColor="text1"/>
          </w:rPr>
          <w:t xml:space="preserve"> an Impasse Over Colorado River Water Use</w:t>
        </w:r>
      </w:hyperlink>
    </w:p>
    <w:p w14:paraId="22872296" w14:textId="1C3BE8B6" w:rsidR="004E349A" w:rsidRPr="00332519" w:rsidRDefault="004E349A" w:rsidP="00F638EE">
      <w:pPr>
        <w:pStyle w:val="BodyBullets"/>
        <w:numPr>
          <w:ilvl w:val="1"/>
          <w:numId w:val="1"/>
        </w:numPr>
        <w:rPr>
          <w:color w:val="000000" w:themeColor="text1"/>
        </w:rPr>
      </w:pPr>
      <w:hyperlink r:id="rId223" w:history="1">
        <w:proofErr w:type="gramStart"/>
        <w:r w:rsidRPr="00332519">
          <w:rPr>
            <w:rStyle w:val="Hyperlink"/>
            <w:color w:val="000000" w:themeColor="text1"/>
          </w:rPr>
          <w:t>Governors</w:t>
        </w:r>
        <w:proofErr w:type="gramEnd"/>
        <w:r w:rsidRPr="00332519">
          <w:rPr>
            <w:rStyle w:val="Hyperlink"/>
            <w:color w:val="000000" w:themeColor="text1"/>
          </w:rPr>
          <w:t xml:space="preserve"> wade into the fight over Colorado River water rights</w:t>
        </w:r>
      </w:hyperlink>
    </w:p>
    <w:p w14:paraId="423CE7BF" w14:textId="1089C742" w:rsidR="0041592F" w:rsidRPr="00332519" w:rsidRDefault="007610AD" w:rsidP="00F638EE">
      <w:pPr>
        <w:pStyle w:val="BodyBullets"/>
        <w:numPr>
          <w:ilvl w:val="1"/>
          <w:numId w:val="1"/>
        </w:numPr>
        <w:rPr>
          <w:rStyle w:val="Hyperlink"/>
          <w:color w:val="000000" w:themeColor="text1"/>
        </w:rPr>
      </w:pPr>
      <w:r w:rsidRPr="00332519">
        <w:rPr>
          <w:color w:val="000000" w:themeColor="text1"/>
        </w:rPr>
        <w:fldChar w:fldCharType="begin"/>
      </w:r>
      <w:r w:rsidRPr="00332519">
        <w:rPr>
          <w:color w:val="000000" w:themeColor="text1"/>
        </w:rPr>
        <w:instrText>HYPERLINK "https://nam10.safelinks.protection.outlook.com/?url=https%3A%2F%2Fwww.abc4.com%2Fnews%2Flocal-news%2Fgov-spencer-cox-colorado-river-doug-burgum%2F&amp;data=05%7C02%7Cmichelle.bell%40ag.tamu.edu%7Cec68a6e4a7f04f13295808de62c1168e%7C9fd7580a64724d9ca142d131d3a7a116%7C0%7C0%7C639056778626040748%7CUnknown%7CTWFpbGZsb3d8eyJFbXB0eU1hcGkiOnRydWUsIlYiOiIwLjAuMDAwMCIsIlAiOiJXaW4zMiIsIkFOIjoiTWFpbCIsIldUIjoyfQ%3D%3D%7C0%7C%7C%7C&amp;sdata=ertvMSjKM6Y9zURsB4dSTA9PKsvh2xP%2FQCKyEAfnaFw%3D&amp;reserved=0"</w:instrText>
      </w:r>
      <w:r w:rsidRPr="00332519">
        <w:rPr>
          <w:color w:val="000000" w:themeColor="text1"/>
        </w:rPr>
      </w:r>
      <w:r w:rsidRPr="00332519">
        <w:rPr>
          <w:color w:val="000000" w:themeColor="text1"/>
        </w:rPr>
        <w:fldChar w:fldCharType="separate"/>
      </w:r>
      <w:r w:rsidR="0041592F" w:rsidRPr="00332519">
        <w:rPr>
          <w:rStyle w:val="Hyperlink"/>
          <w:color w:val="000000" w:themeColor="text1"/>
        </w:rPr>
        <w:t>Utah is ready for Colorado River deal,</w:t>
      </w:r>
      <w:r w:rsidR="0041592F" w:rsidRPr="00332519">
        <w:rPr>
          <w:rStyle w:val="Hyperlink"/>
          <w:color w:val="000000" w:themeColor="text1"/>
          <w:u w:val="none"/>
        </w:rPr>
        <w:t xml:space="preserve"> Gov. Cox says after meeting with other leaders</w:t>
      </w:r>
      <w:r w:rsidR="0041592F" w:rsidRPr="00332519">
        <w:rPr>
          <w:rStyle w:val="Hyperlink"/>
          <w:color w:val="000000" w:themeColor="text1"/>
        </w:rPr>
        <w:t xml:space="preserve"> </w:t>
      </w:r>
    </w:p>
    <w:p w14:paraId="5DE29C0C" w14:textId="62917B04" w:rsidR="00C7009B" w:rsidRPr="00332519" w:rsidRDefault="007610AD" w:rsidP="00F638EE">
      <w:pPr>
        <w:pStyle w:val="BodyBullets"/>
        <w:numPr>
          <w:ilvl w:val="1"/>
          <w:numId w:val="1"/>
        </w:numPr>
        <w:rPr>
          <w:color w:val="000000" w:themeColor="text1"/>
        </w:rPr>
      </w:pPr>
      <w:r w:rsidRPr="00332519">
        <w:rPr>
          <w:color w:val="000000" w:themeColor="text1"/>
        </w:rPr>
        <w:fldChar w:fldCharType="end"/>
      </w:r>
      <w:hyperlink r:id="rId224" w:history="1">
        <w:r w:rsidR="008D70BC" w:rsidRPr="00332519">
          <w:rPr>
            <w:rStyle w:val="Hyperlink"/>
            <w:color w:val="000000" w:themeColor="text1"/>
          </w:rPr>
          <w:t>Colorado ‘is not going to be a sucker’</w:t>
        </w:r>
        <w:r w:rsidR="008D70BC" w:rsidRPr="00332519">
          <w:rPr>
            <w:rStyle w:val="Hyperlink"/>
            <w:color w:val="000000" w:themeColor="text1"/>
            <w:u w:val="none"/>
          </w:rPr>
          <w:t xml:space="preserve"> around Colorado River issues, says Attorney General</w:t>
        </w:r>
        <w:r w:rsidR="008D70BC" w:rsidRPr="00332519">
          <w:rPr>
            <w:rStyle w:val="Hyperlink"/>
            <w:color w:val="000000" w:themeColor="text1"/>
          </w:rPr>
          <w:t xml:space="preserve"> </w:t>
        </w:r>
        <w:r w:rsidR="008D70BC" w:rsidRPr="00332519">
          <w:rPr>
            <w:rStyle w:val="Hyperlink"/>
            <w:color w:val="000000" w:themeColor="text1"/>
            <w:u w:val="none"/>
          </w:rPr>
          <w:t>Weiser, as Gov. Polis attends negotiation in DC</w:t>
        </w:r>
      </w:hyperlink>
    </w:p>
    <w:p w14:paraId="04587080" w14:textId="11114076" w:rsidR="00C7009B" w:rsidRPr="00332519" w:rsidRDefault="00C7009B" w:rsidP="00F638EE">
      <w:pPr>
        <w:pStyle w:val="BodyBullets"/>
        <w:numPr>
          <w:ilvl w:val="1"/>
          <w:numId w:val="1"/>
        </w:numPr>
        <w:rPr>
          <w:color w:val="000000" w:themeColor="text1"/>
        </w:rPr>
      </w:pPr>
      <w:hyperlink r:id="rId225" w:history="1">
        <w:r w:rsidRPr="00332519">
          <w:rPr>
            <w:rStyle w:val="Hyperlink"/>
            <w:color w:val="000000" w:themeColor="text1"/>
            <w:u w:val="none"/>
          </w:rPr>
          <w:t xml:space="preserve">Colorado River governors express </w:t>
        </w:r>
        <w:r w:rsidRPr="00332519">
          <w:rPr>
            <w:rStyle w:val="Hyperlink"/>
            <w:color w:val="000000" w:themeColor="text1"/>
          </w:rPr>
          <w:t>cautious optimism after 'historic' DC meeting</w:t>
        </w:r>
      </w:hyperlink>
    </w:p>
    <w:p w14:paraId="42285DE9" w14:textId="763FB039" w:rsidR="00162B2D" w:rsidRPr="00332519" w:rsidRDefault="00C7009B" w:rsidP="00F638EE">
      <w:pPr>
        <w:pStyle w:val="BodyBullets"/>
        <w:numPr>
          <w:ilvl w:val="1"/>
          <w:numId w:val="1"/>
        </w:numPr>
        <w:rPr>
          <w:color w:val="000000" w:themeColor="text1"/>
        </w:rPr>
      </w:pPr>
      <w:hyperlink r:id="rId226" w:history="1">
        <w:r w:rsidRPr="00332519">
          <w:rPr>
            <w:rStyle w:val="Hyperlink"/>
            <w:color w:val="000000" w:themeColor="text1"/>
          </w:rPr>
          <w:t>Governors leave D.C. meeting with no deal on Colorado River</w:t>
        </w:r>
      </w:hyperlink>
    </w:p>
    <w:p w14:paraId="5389E45B" w14:textId="182AEF3B" w:rsidR="00162B2D" w:rsidRPr="00332519" w:rsidRDefault="00162B2D" w:rsidP="00F638EE">
      <w:pPr>
        <w:pStyle w:val="BodyBullets"/>
        <w:numPr>
          <w:ilvl w:val="1"/>
          <w:numId w:val="1"/>
        </w:numPr>
        <w:rPr>
          <w:color w:val="000000" w:themeColor="text1"/>
        </w:rPr>
      </w:pPr>
      <w:hyperlink r:id="rId227" w:history="1">
        <w:r w:rsidRPr="00B837E5">
          <w:rPr>
            <w:rStyle w:val="Hyperlink"/>
            <w:color w:val="000000" w:themeColor="text1"/>
            <w:u w:val="none"/>
          </w:rPr>
          <w:t xml:space="preserve">Burgum’s Colorado River </w:t>
        </w:r>
        <w:r w:rsidRPr="00332519">
          <w:rPr>
            <w:rStyle w:val="Hyperlink"/>
            <w:color w:val="000000" w:themeColor="text1"/>
          </w:rPr>
          <w:t>summit raises hopes, but no deal</w:t>
        </w:r>
      </w:hyperlink>
    </w:p>
    <w:p w14:paraId="445F2203" w14:textId="2A7E8A3C" w:rsidR="00CC5E5E" w:rsidRPr="00332519" w:rsidRDefault="00CC5E5E" w:rsidP="00F638EE">
      <w:pPr>
        <w:pStyle w:val="BodyBullets"/>
        <w:numPr>
          <w:ilvl w:val="1"/>
          <w:numId w:val="1"/>
        </w:numPr>
        <w:rPr>
          <w:color w:val="000000" w:themeColor="text1"/>
        </w:rPr>
      </w:pPr>
      <w:hyperlink r:id="rId228" w:history="1">
        <w:r w:rsidRPr="00332519">
          <w:rPr>
            <w:rStyle w:val="Hyperlink"/>
            <w:color w:val="000000" w:themeColor="text1"/>
          </w:rPr>
          <w:t>Colorado River state governors meet with Interior Secretary</w:t>
        </w:r>
      </w:hyperlink>
    </w:p>
    <w:p w14:paraId="20D17715" w14:textId="7EACC06D" w:rsidR="00CD1356" w:rsidRPr="00E4545E" w:rsidRDefault="00CD1356" w:rsidP="00F638EE">
      <w:pPr>
        <w:pStyle w:val="BodyBullets"/>
        <w:numPr>
          <w:ilvl w:val="1"/>
          <w:numId w:val="1"/>
        </w:numPr>
        <w:rPr>
          <w:color w:val="000000" w:themeColor="text1"/>
        </w:rPr>
      </w:pPr>
      <w:hyperlink r:id="rId229" w:history="1">
        <w:r w:rsidRPr="00E4545E">
          <w:rPr>
            <w:rStyle w:val="Hyperlink"/>
            <w:color w:val="000000" w:themeColor="text1"/>
          </w:rPr>
          <w:t>Inside Trump admin’s high-stakes Colorado River summit with CA</w:t>
        </w:r>
      </w:hyperlink>
    </w:p>
    <w:p w14:paraId="50155248" w14:textId="78424156" w:rsidR="0067250C" w:rsidRPr="00E4545E" w:rsidRDefault="008A4B4E" w:rsidP="00F638EE">
      <w:pPr>
        <w:pStyle w:val="BodyBullets"/>
        <w:numPr>
          <w:ilvl w:val="1"/>
          <w:numId w:val="1"/>
        </w:numPr>
        <w:rPr>
          <w:color w:val="000000" w:themeColor="text1"/>
        </w:rPr>
      </w:pPr>
      <w:hyperlink r:id="rId230" w:history="1">
        <w:r w:rsidRPr="00E4545E">
          <w:rPr>
            <w:rStyle w:val="Hyperlink"/>
            <w:color w:val="000000" w:themeColor="text1"/>
          </w:rPr>
          <w:t>Arizona seeks fair share of Colorado River water</w:t>
        </w:r>
        <w:r w:rsidRPr="00E4545E">
          <w:rPr>
            <w:rStyle w:val="Hyperlink"/>
            <w:color w:val="000000" w:themeColor="text1"/>
            <w:u w:val="none"/>
          </w:rPr>
          <w:t xml:space="preserve"> in negotiations with upper basin states</w:t>
        </w:r>
      </w:hyperlink>
    </w:p>
    <w:p w14:paraId="2C960912" w14:textId="43C3E974" w:rsidR="0009036A" w:rsidRPr="00E4545E" w:rsidRDefault="0009036A" w:rsidP="00F638EE">
      <w:pPr>
        <w:pStyle w:val="BodyBullets"/>
        <w:numPr>
          <w:ilvl w:val="1"/>
          <w:numId w:val="1"/>
        </w:numPr>
        <w:rPr>
          <w:color w:val="000000" w:themeColor="text1"/>
        </w:rPr>
      </w:pPr>
      <w:hyperlink r:id="rId231" w:history="1">
        <w:r w:rsidRPr="00E4545E">
          <w:rPr>
            <w:rStyle w:val="Hyperlink"/>
            <w:color w:val="000000" w:themeColor="text1"/>
            <w:u w:val="none"/>
          </w:rPr>
          <w:t xml:space="preserve">Reclamation releases </w:t>
        </w:r>
        <w:r w:rsidRPr="00E4545E">
          <w:rPr>
            <w:rStyle w:val="Hyperlink"/>
            <w:color w:val="000000" w:themeColor="text1"/>
          </w:rPr>
          <w:t>draft environmental review for post-2026 Colorado River operations</w:t>
        </w:r>
      </w:hyperlink>
    </w:p>
    <w:p w14:paraId="2CDE9AF8" w14:textId="1C5CBB9C" w:rsidR="00E069D3" w:rsidRPr="00E4545E" w:rsidRDefault="008E58D2" w:rsidP="00F638EE">
      <w:pPr>
        <w:pStyle w:val="BodyBullets"/>
        <w:numPr>
          <w:ilvl w:val="1"/>
          <w:numId w:val="1"/>
        </w:numPr>
        <w:rPr>
          <w:color w:val="000000" w:themeColor="text1"/>
        </w:rPr>
      </w:pPr>
      <w:hyperlink r:id="rId232" w:history="1">
        <w:r w:rsidRPr="00E4545E">
          <w:rPr>
            <w:rStyle w:val="Hyperlink"/>
            <w:color w:val="000000" w:themeColor="text1"/>
          </w:rPr>
          <w:t>Western governors issue statement on Colorado River meeting</w:t>
        </w:r>
      </w:hyperlink>
    </w:p>
    <w:p w14:paraId="16F0C45F" w14:textId="72EBE3B9" w:rsidR="00F64F29" w:rsidRPr="00E4545E" w:rsidRDefault="00E069D3" w:rsidP="00F638EE">
      <w:pPr>
        <w:pStyle w:val="BodyBullets"/>
        <w:numPr>
          <w:ilvl w:val="1"/>
          <w:numId w:val="1"/>
        </w:numPr>
        <w:rPr>
          <w:color w:val="000000" w:themeColor="text1"/>
        </w:rPr>
      </w:pPr>
      <w:hyperlink r:id="rId233" w:history="1">
        <w:r w:rsidRPr="00E4545E">
          <w:rPr>
            <w:rStyle w:val="Hyperlink"/>
            <w:color w:val="000000" w:themeColor="text1"/>
          </w:rPr>
          <w:t>Colorado Committed to Solutions Ahead of Colorado River Talks</w:t>
        </w:r>
      </w:hyperlink>
    </w:p>
    <w:p w14:paraId="0F1F5DEC" w14:textId="7E1C18CF" w:rsidR="00C77229" w:rsidRPr="00E4545E" w:rsidRDefault="00C77229" w:rsidP="00F638EE">
      <w:pPr>
        <w:pStyle w:val="BodyBullets"/>
        <w:numPr>
          <w:ilvl w:val="1"/>
          <w:numId w:val="1"/>
        </w:numPr>
        <w:rPr>
          <w:color w:val="000000" w:themeColor="text1"/>
        </w:rPr>
      </w:pPr>
      <w:hyperlink r:id="rId234" w:history="1">
        <w:r w:rsidRPr="00E4545E">
          <w:rPr>
            <w:rStyle w:val="Hyperlink"/>
            <w:color w:val="000000" w:themeColor="text1"/>
          </w:rPr>
          <w:t>Governor Polis Attends Colorado River Discussions with Interior Secretary and Western Governors</w:t>
        </w:r>
      </w:hyperlink>
    </w:p>
    <w:p w14:paraId="76CD72AC" w14:textId="5BDE5E40" w:rsidR="002D7C37" w:rsidRPr="00DF247F" w:rsidRDefault="007955F2" w:rsidP="00F638EE">
      <w:pPr>
        <w:pStyle w:val="BodyBullets"/>
        <w:numPr>
          <w:ilvl w:val="1"/>
          <w:numId w:val="1"/>
        </w:numPr>
        <w:rPr>
          <w:color w:val="000000" w:themeColor="text1"/>
        </w:rPr>
      </w:pPr>
      <w:hyperlink r:id="rId235" w:history="1">
        <w:r w:rsidRPr="00DF247F">
          <w:rPr>
            <w:rStyle w:val="Hyperlink"/>
            <w:color w:val="000000" w:themeColor="text1"/>
            <w:u w:val="none"/>
          </w:rPr>
          <w:t xml:space="preserve">Trump administration proposes </w:t>
        </w:r>
        <w:r w:rsidRPr="00DF247F">
          <w:rPr>
            <w:rStyle w:val="Hyperlink"/>
            <w:color w:val="000000" w:themeColor="text1"/>
          </w:rPr>
          <w:t>Colorado River options that could hit California hard</w:t>
        </w:r>
      </w:hyperlink>
    </w:p>
    <w:p w14:paraId="62BA4D83" w14:textId="0CF6E575" w:rsidR="006C49BA" w:rsidRPr="00DF247F" w:rsidRDefault="002D7C37" w:rsidP="00F638EE">
      <w:pPr>
        <w:pStyle w:val="BodyBullets"/>
        <w:numPr>
          <w:ilvl w:val="1"/>
          <w:numId w:val="1"/>
        </w:numPr>
        <w:rPr>
          <w:color w:val="000000" w:themeColor="text1"/>
        </w:rPr>
      </w:pPr>
      <w:hyperlink r:id="rId236" w:history="1">
        <w:r w:rsidRPr="00DF247F">
          <w:rPr>
            <w:rStyle w:val="Hyperlink"/>
            <w:color w:val="000000" w:themeColor="text1"/>
          </w:rPr>
          <w:t>Poor Colorado River snowpack will put pressure on New Mexico</w:t>
        </w:r>
      </w:hyperlink>
    </w:p>
    <w:p w14:paraId="4E7B290E" w14:textId="1EF61CC4" w:rsidR="003D6928" w:rsidRPr="00DF247F" w:rsidRDefault="006C49BA" w:rsidP="00F638EE">
      <w:pPr>
        <w:pStyle w:val="BodyBullets"/>
        <w:numPr>
          <w:ilvl w:val="1"/>
          <w:numId w:val="1"/>
        </w:numPr>
        <w:rPr>
          <w:color w:val="000000" w:themeColor="text1"/>
        </w:rPr>
      </w:pPr>
      <w:hyperlink r:id="rId237" w:history="1">
        <w:r w:rsidRPr="00DF247F">
          <w:rPr>
            <w:rStyle w:val="Hyperlink"/>
            <w:color w:val="000000" w:themeColor="text1"/>
            <w:u w:val="none"/>
          </w:rPr>
          <w:t xml:space="preserve">Fiery speeches and calls for compromise: </w:t>
        </w:r>
        <w:r w:rsidRPr="00DF247F">
          <w:rPr>
            <w:rStyle w:val="Hyperlink"/>
            <w:color w:val="000000" w:themeColor="text1"/>
          </w:rPr>
          <w:t>What Colorado River negotiators are saying on eve of DC summit</w:t>
        </w:r>
      </w:hyperlink>
    </w:p>
    <w:p w14:paraId="0B06BEEA" w14:textId="15C1FFB3" w:rsidR="001C1EF9" w:rsidRPr="004C2A8C" w:rsidRDefault="003D6928" w:rsidP="00F638EE">
      <w:pPr>
        <w:pStyle w:val="BodyBullets"/>
        <w:numPr>
          <w:ilvl w:val="1"/>
          <w:numId w:val="1"/>
        </w:numPr>
        <w:rPr>
          <w:color w:val="000000" w:themeColor="text1"/>
        </w:rPr>
      </w:pPr>
      <w:hyperlink r:id="rId238" w:history="1">
        <w:r w:rsidRPr="004C2A8C">
          <w:rPr>
            <w:rStyle w:val="Hyperlink"/>
            <w:color w:val="000000" w:themeColor="text1"/>
            <w:u w:val="none"/>
          </w:rPr>
          <w:t xml:space="preserve">Colorado River at the Crossroads: </w:t>
        </w:r>
        <w:r w:rsidRPr="004C2A8C">
          <w:rPr>
            <w:rStyle w:val="Hyperlink"/>
            <w:color w:val="000000" w:themeColor="text1"/>
          </w:rPr>
          <w:t>What Happens if Talks Fail</w:t>
        </w:r>
      </w:hyperlink>
    </w:p>
    <w:p w14:paraId="2191817E" w14:textId="615B6A38" w:rsidR="00F06241" w:rsidRPr="004C2A8C" w:rsidRDefault="001C1EF9" w:rsidP="00F638EE">
      <w:pPr>
        <w:pStyle w:val="BodyBullets"/>
        <w:numPr>
          <w:ilvl w:val="1"/>
          <w:numId w:val="1"/>
        </w:numPr>
        <w:rPr>
          <w:color w:val="000000" w:themeColor="text1"/>
        </w:rPr>
      </w:pPr>
      <w:hyperlink r:id="rId239" w:history="1">
        <w:r w:rsidRPr="004C2A8C">
          <w:rPr>
            <w:rStyle w:val="Hyperlink"/>
            <w:color w:val="000000" w:themeColor="text1"/>
          </w:rPr>
          <w:t>Colorado River governors meet in Washington, D.C., about water allocations</w:t>
        </w:r>
      </w:hyperlink>
    </w:p>
    <w:p w14:paraId="34BDF367" w14:textId="1102555D" w:rsidR="00EE3144" w:rsidRPr="004C2A8C" w:rsidRDefault="002B31F5" w:rsidP="00F638EE">
      <w:pPr>
        <w:pStyle w:val="BodyBullets"/>
        <w:numPr>
          <w:ilvl w:val="1"/>
          <w:numId w:val="1"/>
        </w:numPr>
        <w:rPr>
          <w:color w:val="000000" w:themeColor="text1"/>
        </w:rPr>
      </w:pPr>
      <w:hyperlink r:id="rId240" w:history="1">
        <w:r w:rsidRPr="004C2A8C">
          <w:rPr>
            <w:rStyle w:val="Hyperlink"/>
            <w:color w:val="000000" w:themeColor="text1"/>
            <w:u w:val="none"/>
          </w:rPr>
          <w:t xml:space="preserve">Colorado River states meet Friday in DC with </w:t>
        </w:r>
        <w:r w:rsidRPr="004C2A8C">
          <w:rPr>
            <w:rStyle w:val="Hyperlink"/>
            <w:color w:val="000000" w:themeColor="text1"/>
          </w:rPr>
          <w:t>federal deadline looming, litigation threat growing</w:t>
        </w:r>
      </w:hyperlink>
    </w:p>
    <w:p w14:paraId="2A03B350" w14:textId="3093E4D1" w:rsidR="00BC24B0" w:rsidRPr="004C2A8C" w:rsidRDefault="00BC24B0" w:rsidP="00F638EE">
      <w:pPr>
        <w:pStyle w:val="BodyBullets"/>
        <w:numPr>
          <w:ilvl w:val="1"/>
          <w:numId w:val="1"/>
        </w:numPr>
        <w:rPr>
          <w:color w:val="000000" w:themeColor="text1"/>
        </w:rPr>
      </w:pPr>
      <w:hyperlink r:id="rId241" w:history="1">
        <w:r w:rsidRPr="004C2A8C">
          <w:rPr>
            <w:rStyle w:val="Hyperlink"/>
            <w:color w:val="000000" w:themeColor="text1"/>
            <w:u w:val="none"/>
          </w:rPr>
          <w:t xml:space="preserve">Colorado River water cuts would be </w:t>
        </w:r>
        <w:r w:rsidRPr="004C2A8C">
          <w:rPr>
            <w:rStyle w:val="Hyperlink"/>
            <w:color w:val="000000" w:themeColor="text1"/>
          </w:rPr>
          <w:t>‘devastating’ to Central Arizona Project,</w:t>
        </w:r>
        <w:r w:rsidRPr="004C2A8C">
          <w:rPr>
            <w:rStyle w:val="Hyperlink"/>
            <w:color w:val="000000" w:themeColor="text1"/>
            <w:u w:val="none"/>
          </w:rPr>
          <w:t xml:space="preserve"> leaders say</w:t>
        </w:r>
      </w:hyperlink>
    </w:p>
    <w:p w14:paraId="74090826" w14:textId="353DD4CA" w:rsidR="001A68C4" w:rsidRPr="00231B5B" w:rsidRDefault="005109BE" w:rsidP="00F638EE">
      <w:pPr>
        <w:pStyle w:val="BodyBullets"/>
        <w:numPr>
          <w:ilvl w:val="1"/>
          <w:numId w:val="1"/>
        </w:numPr>
        <w:rPr>
          <w:color w:val="000000" w:themeColor="text1"/>
        </w:rPr>
      </w:pPr>
      <w:hyperlink r:id="rId242" w:history="1">
        <w:r w:rsidRPr="00231B5B">
          <w:rPr>
            <w:rStyle w:val="Hyperlink"/>
            <w:color w:val="000000" w:themeColor="text1"/>
          </w:rPr>
          <w:t>Jared Polis, top water negotiator travel to DC over Colorado River impasse</w:t>
        </w:r>
      </w:hyperlink>
    </w:p>
    <w:p w14:paraId="1AB81B86" w14:textId="278352B7" w:rsidR="008213C6" w:rsidRPr="005E510E" w:rsidRDefault="001A68C4" w:rsidP="00F638EE">
      <w:pPr>
        <w:pStyle w:val="BodyBullets"/>
        <w:numPr>
          <w:ilvl w:val="1"/>
          <w:numId w:val="1"/>
        </w:numPr>
        <w:rPr>
          <w:color w:val="000000" w:themeColor="text1"/>
        </w:rPr>
      </w:pPr>
      <w:hyperlink r:id="rId243" w:history="1">
        <w:r w:rsidRPr="005E510E">
          <w:rPr>
            <w:rStyle w:val="Hyperlink"/>
            <w:color w:val="000000" w:themeColor="text1"/>
          </w:rPr>
          <w:t>California Faces Tough Choices</w:t>
        </w:r>
        <w:r w:rsidRPr="005E510E">
          <w:rPr>
            <w:rStyle w:val="Hyperlink"/>
            <w:color w:val="000000" w:themeColor="text1"/>
            <w:u w:val="none"/>
          </w:rPr>
          <w:t xml:space="preserve"> as Federal Water Rules Near Expiration</w:t>
        </w:r>
      </w:hyperlink>
    </w:p>
    <w:p w14:paraId="66318AC7" w14:textId="1C323D69" w:rsidR="00F240FC" w:rsidRPr="005E510E" w:rsidRDefault="008213C6" w:rsidP="00F638EE">
      <w:pPr>
        <w:pStyle w:val="BodyBullets"/>
        <w:numPr>
          <w:ilvl w:val="1"/>
          <w:numId w:val="1"/>
        </w:numPr>
        <w:rPr>
          <w:color w:val="000000" w:themeColor="text1"/>
        </w:rPr>
      </w:pPr>
      <w:hyperlink r:id="rId244" w:history="1">
        <w:r w:rsidRPr="005E510E">
          <w:rPr>
            <w:rStyle w:val="Hyperlink"/>
            <w:color w:val="000000" w:themeColor="text1"/>
            <w:u w:val="none"/>
          </w:rPr>
          <w:t xml:space="preserve">Nevada and six other states </w:t>
        </w:r>
        <w:r w:rsidRPr="005E510E">
          <w:rPr>
            <w:rStyle w:val="Hyperlink"/>
            <w:color w:val="000000" w:themeColor="text1"/>
          </w:rPr>
          <w:t>approaching deadline to determine plan for Colorado River</w:t>
        </w:r>
      </w:hyperlink>
    </w:p>
    <w:p w14:paraId="23DCF6BD" w14:textId="6EF272F8" w:rsidR="00F240FC" w:rsidRPr="005E510E" w:rsidRDefault="00F240FC" w:rsidP="00F638EE">
      <w:pPr>
        <w:pStyle w:val="BodyBullets"/>
        <w:numPr>
          <w:ilvl w:val="1"/>
          <w:numId w:val="1"/>
        </w:numPr>
        <w:rPr>
          <w:color w:val="000000" w:themeColor="text1"/>
        </w:rPr>
      </w:pPr>
      <w:hyperlink r:id="rId245" w:history="1">
        <w:r w:rsidRPr="005E510E">
          <w:rPr>
            <w:rStyle w:val="Hyperlink"/>
            <w:color w:val="000000" w:themeColor="text1"/>
          </w:rPr>
          <w:t>Colorado River states meet Friday in DC with federal deadline looming, litigation threat growing</w:t>
        </w:r>
      </w:hyperlink>
      <w:r w:rsidRPr="005E510E">
        <w:rPr>
          <w:color w:val="000000" w:themeColor="text1"/>
        </w:rPr>
        <w:t xml:space="preserve"> </w:t>
      </w:r>
    </w:p>
    <w:p w14:paraId="3892C34B" w14:textId="67AE46BF" w:rsidR="00452FB3" w:rsidRPr="005E510E" w:rsidRDefault="00B900E8" w:rsidP="00F638EE">
      <w:pPr>
        <w:pStyle w:val="BodyBullets"/>
        <w:numPr>
          <w:ilvl w:val="1"/>
          <w:numId w:val="1"/>
        </w:numPr>
        <w:rPr>
          <w:color w:val="000000" w:themeColor="text1"/>
        </w:rPr>
      </w:pPr>
      <w:hyperlink r:id="rId246" w:history="1">
        <w:r w:rsidRPr="005E510E">
          <w:rPr>
            <w:rStyle w:val="Hyperlink"/>
            <w:color w:val="000000" w:themeColor="text1"/>
          </w:rPr>
          <w:t>Colorado is gearing up to fight for water rights as the Colorado River stalemate continues</w:t>
        </w:r>
      </w:hyperlink>
    </w:p>
    <w:p w14:paraId="749C1AE6" w14:textId="23C0DAB3" w:rsidR="00452FB3" w:rsidRPr="005E510E" w:rsidRDefault="00EF1A11" w:rsidP="00F638EE">
      <w:pPr>
        <w:pStyle w:val="BodyBullets"/>
        <w:numPr>
          <w:ilvl w:val="1"/>
          <w:numId w:val="1"/>
        </w:numPr>
        <w:rPr>
          <w:color w:val="000000" w:themeColor="text1"/>
        </w:rPr>
      </w:pPr>
      <w:hyperlink r:id="rId247" w:history="1">
        <w:r w:rsidRPr="005E510E">
          <w:rPr>
            <w:rStyle w:val="Hyperlink"/>
            <w:color w:val="000000" w:themeColor="text1"/>
          </w:rPr>
          <w:t>Nevada not prioritizing defense for Colorado River court battle — yet</w:t>
        </w:r>
      </w:hyperlink>
    </w:p>
    <w:p w14:paraId="10161F02" w14:textId="1D417E6F" w:rsidR="00657442" w:rsidRPr="005E510E" w:rsidRDefault="00657442" w:rsidP="00F638EE">
      <w:pPr>
        <w:pStyle w:val="BodyBullets"/>
        <w:numPr>
          <w:ilvl w:val="1"/>
          <w:numId w:val="1"/>
        </w:numPr>
        <w:rPr>
          <w:color w:val="000000" w:themeColor="text1"/>
        </w:rPr>
      </w:pPr>
      <w:hyperlink r:id="rId248" w:history="1">
        <w:r w:rsidRPr="005E510E">
          <w:rPr>
            <w:rStyle w:val="Hyperlink"/>
            <w:color w:val="000000" w:themeColor="text1"/>
          </w:rPr>
          <w:t xml:space="preserve">Gov. Cox to attend </w:t>
        </w:r>
        <w:proofErr w:type="gramStart"/>
        <w:r w:rsidRPr="005E510E">
          <w:rPr>
            <w:rStyle w:val="Hyperlink"/>
            <w:color w:val="000000" w:themeColor="text1"/>
          </w:rPr>
          <w:t>high-stakes</w:t>
        </w:r>
        <w:proofErr w:type="gramEnd"/>
        <w:r w:rsidRPr="005E510E">
          <w:rPr>
            <w:rStyle w:val="Hyperlink"/>
            <w:color w:val="000000" w:themeColor="text1"/>
          </w:rPr>
          <w:t xml:space="preserve"> meeting on future of Colorado River</w:t>
        </w:r>
      </w:hyperlink>
    </w:p>
    <w:p w14:paraId="518BD03E" w14:textId="22A0DB9F" w:rsidR="001A7EBF" w:rsidRPr="00BE18BB" w:rsidRDefault="001A7EBF" w:rsidP="00F638EE">
      <w:pPr>
        <w:pStyle w:val="BodyBullets"/>
        <w:numPr>
          <w:ilvl w:val="1"/>
          <w:numId w:val="1"/>
        </w:numPr>
        <w:rPr>
          <w:color w:val="000000" w:themeColor="text1"/>
        </w:rPr>
      </w:pPr>
      <w:hyperlink r:id="rId249" w:history="1">
        <w:r w:rsidRPr="00BE18BB">
          <w:rPr>
            <w:rStyle w:val="Hyperlink"/>
            <w:color w:val="000000" w:themeColor="text1"/>
          </w:rPr>
          <w:t>IID Advances Voluntary Conservation Efforts to Support Lake Mead and the Colorado River System</w:t>
        </w:r>
      </w:hyperlink>
    </w:p>
    <w:p w14:paraId="66663AEA" w14:textId="456512B7" w:rsidR="003431FD" w:rsidRPr="00BE18BB" w:rsidRDefault="00C92295" w:rsidP="00F638EE">
      <w:pPr>
        <w:pStyle w:val="BodyBullets"/>
        <w:numPr>
          <w:ilvl w:val="1"/>
          <w:numId w:val="1"/>
        </w:numPr>
        <w:rPr>
          <w:color w:val="000000" w:themeColor="text1"/>
        </w:rPr>
      </w:pPr>
      <w:hyperlink r:id="rId250" w:history="1">
        <w:r w:rsidRPr="00BE18BB">
          <w:rPr>
            <w:rStyle w:val="Hyperlink"/>
            <w:color w:val="000000" w:themeColor="text1"/>
          </w:rPr>
          <w:t>Governors of Colorado River states summoned to DC in hopes of breaking negotiations impasse</w:t>
        </w:r>
      </w:hyperlink>
    </w:p>
    <w:p w14:paraId="152F0F79" w14:textId="09FA67A1" w:rsidR="003431FD" w:rsidRPr="003555B6" w:rsidRDefault="003431FD" w:rsidP="00F638EE">
      <w:pPr>
        <w:pStyle w:val="BodyBullets"/>
        <w:numPr>
          <w:ilvl w:val="1"/>
          <w:numId w:val="1"/>
        </w:numPr>
        <w:rPr>
          <w:color w:val="000000" w:themeColor="text1"/>
        </w:rPr>
      </w:pPr>
      <w:hyperlink r:id="rId251" w:history="1">
        <w:r w:rsidRPr="003555B6">
          <w:rPr>
            <w:rStyle w:val="Hyperlink"/>
            <w:color w:val="000000" w:themeColor="text1"/>
          </w:rPr>
          <w:t>Cox, other governors summoned to DC for Colorado River talks</w:t>
        </w:r>
      </w:hyperlink>
    </w:p>
    <w:p w14:paraId="58CF40F5" w14:textId="0525C624" w:rsidR="00FF0F14" w:rsidRPr="003555B6" w:rsidRDefault="00FF0F14" w:rsidP="00F638EE">
      <w:pPr>
        <w:pStyle w:val="BodyBullets"/>
        <w:numPr>
          <w:ilvl w:val="1"/>
          <w:numId w:val="1"/>
        </w:numPr>
        <w:rPr>
          <w:color w:val="000000" w:themeColor="text1"/>
        </w:rPr>
      </w:pPr>
      <w:hyperlink r:id="rId252" w:history="1">
        <w:r w:rsidRPr="003555B6">
          <w:rPr>
            <w:rStyle w:val="Hyperlink"/>
            <w:color w:val="000000" w:themeColor="text1"/>
            <w:u w:val="none"/>
          </w:rPr>
          <w:t xml:space="preserve">Colorado River talks: </w:t>
        </w:r>
        <w:r w:rsidRPr="003555B6">
          <w:rPr>
            <w:rStyle w:val="Hyperlink"/>
            <w:color w:val="000000" w:themeColor="text1"/>
          </w:rPr>
          <w:t>States are still at odds but working toward a 5-year plan</w:t>
        </w:r>
      </w:hyperlink>
    </w:p>
    <w:p w14:paraId="16C05FED" w14:textId="2CDDECB9" w:rsidR="00390C23" w:rsidRPr="003555B6" w:rsidRDefault="005E397E" w:rsidP="00F638EE">
      <w:pPr>
        <w:pStyle w:val="BodyBullets"/>
        <w:numPr>
          <w:ilvl w:val="1"/>
          <w:numId w:val="1"/>
        </w:numPr>
        <w:rPr>
          <w:color w:val="000000" w:themeColor="text1"/>
        </w:rPr>
      </w:pPr>
      <w:hyperlink r:id="rId253" w:history="1">
        <w:r w:rsidRPr="003555B6">
          <w:rPr>
            <w:rStyle w:val="Hyperlink"/>
            <w:color w:val="000000" w:themeColor="text1"/>
          </w:rPr>
          <w:t>Colorado's Attorney General prepares for legal battle over water rights for 40 million people</w:t>
        </w:r>
      </w:hyperlink>
    </w:p>
    <w:p w14:paraId="5C20E990" w14:textId="19BC1FF4" w:rsidR="00516DDF" w:rsidRPr="003555B6" w:rsidRDefault="001A2DD4" w:rsidP="00F638EE">
      <w:pPr>
        <w:pStyle w:val="BodyBullets"/>
        <w:numPr>
          <w:ilvl w:val="1"/>
          <w:numId w:val="1"/>
        </w:numPr>
        <w:rPr>
          <w:color w:val="000000" w:themeColor="text1"/>
        </w:rPr>
      </w:pPr>
      <w:hyperlink r:id="rId254" w:history="1">
        <w:r w:rsidRPr="003555B6">
          <w:rPr>
            <w:rStyle w:val="Hyperlink"/>
            <w:color w:val="000000" w:themeColor="text1"/>
            <w:u w:val="none"/>
          </w:rPr>
          <w:t xml:space="preserve">Colorado River at the Crossroads: </w:t>
        </w:r>
        <w:r w:rsidRPr="003555B6">
          <w:rPr>
            <w:rStyle w:val="Hyperlink"/>
            <w:color w:val="000000" w:themeColor="text1"/>
          </w:rPr>
          <w:t>Why the Old Rules Are Breaking Down</w:t>
        </w:r>
      </w:hyperlink>
    </w:p>
    <w:p w14:paraId="63A4D519" w14:textId="40501ACC" w:rsidR="00516DDF" w:rsidRPr="003555B6" w:rsidRDefault="00516DDF" w:rsidP="00F638EE">
      <w:pPr>
        <w:pStyle w:val="BodyBullets"/>
        <w:numPr>
          <w:ilvl w:val="1"/>
          <w:numId w:val="1"/>
        </w:numPr>
        <w:rPr>
          <w:color w:val="000000" w:themeColor="text1"/>
        </w:rPr>
      </w:pPr>
      <w:hyperlink r:id="rId255" w:history="1">
        <w:r w:rsidRPr="003555B6">
          <w:rPr>
            <w:rStyle w:val="Hyperlink"/>
            <w:color w:val="000000" w:themeColor="text1"/>
          </w:rPr>
          <w:t xml:space="preserve">Solving The Gordian Knot </w:t>
        </w:r>
        <w:proofErr w:type="gramStart"/>
        <w:r w:rsidRPr="003555B6">
          <w:rPr>
            <w:rStyle w:val="Hyperlink"/>
            <w:color w:val="000000" w:themeColor="text1"/>
          </w:rPr>
          <w:t>Of</w:t>
        </w:r>
        <w:proofErr w:type="gramEnd"/>
        <w:r w:rsidRPr="003555B6">
          <w:rPr>
            <w:rStyle w:val="Hyperlink"/>
            <w:color w:val="000000" w:themeColor="text1"/>
          </w:rPr>
          <w:t xml:space="preserve"> </w:t>
        </w:r>
        <w:proofErr w:type="gramStart"/>
        <w:r w:rsidRPr="003555B6">
          <w:rPr>
            <w:rStyle w:val="Hyperlink"/>
            <w:color w:val="000000" w:themeColor="text1"/>
          </w:rPr>
          <w:t>The</w:t>
        </w:r>
        <w:proofErr w:type="gramEnd"/>
        <w:r w:rsidRPr="003555B6">
          <w:rPr>
            <w:rStyle w:val="Hyperlink"/>
            <w:color w:val="000000" w:themeColor="text1"/>
          </w:rPr>
          <w:t xml:space="preserve"> Colorado River Compact</w:t>
        </w:r>
      </w:hyperlink>
    </w:p>
    <w:p w14:paraId="1433BE8A" w14:textId="6D6C0265" w:rsidR="00C140DA" w:rsidRPr="003555B6" w:rsidRDefault="00516DDF" w:rsidP="00F638EE">
      <w:pPr>
        <w:pStyle w:val="BodyBullets"/>
        <w:numPr>
          <w:ilvl w:val="1"/>
          <w:numId w:val="1"/>
        </w:numPr>
        <w:rPr>
          <w:color w:val="000000" w:themeColor="text1"/>
        </w:rPr>
      </w:pPr>
      <w:hyperlink r:id="rId256" w:history="1">
        <w:r w:rsidRPr="003555B6">
          <w:rPr>
            <w:rStyle w:val="Hyperlink"/>
            <w:color w:val="000000" w:themeColor="text1"/>
            <w:u w:val="none"/>
          </w:rPr>
          <w:t xml:space="preserve">Colorado River states face </w:t>
        </w:r>
        <w:r w:rsidRPr="003555B6">
          <w:rPr>
            <w:rStyle w:val="Hyperlink"/>
            <w:color w:val="000000" w:themeColor="text1"/>
          </w:rPr>
          <w:t>last-ditch effort to agree on shortages</w:t>
        </w:r>
      </w:hyperlink>
    </w:p>
    <w:p w14:paraId="22BF18B5" w14:textId="01F17AFC" w:rsidR="00C140DA" w:rsidRPr="003555B6" w:rsidRDefault="00C140DA" w:rsidP="00F638EE">
      <w:pPr>
        <w:pStyle w:val="BodyBullets"/>
        <w:numPr>
          <w:ilvl w:val="1"/>
          <w:numId w:val="1"/>
        </w:numPr>
        <w:rPr>
          <w:color w:val="000000" w:themeColor="text1"/>
        </w:rPr>
      </w:pPr>
      <w:hyperlink r:id="rId257" w:history="1">
        <w:r w:rsidRPr="003555B6">
          <w:rPr>
            <w:rStyle w:val="Hyperlink"/>
            <w:color w:val="000000" w:themeColor="text1"/>
          </w:rPr>
          <w:t>How the feds draft plan for the Colorado River could affect Utah</w:t>
        </w:r>
      </w:hyperlink>
    </w:p>
    <w:p w14:paraId="03BED427" w14:textId="765B2C4A" w:rsidR="005C0E68" w:rsidRPr="003555B6" w:rsidRDefault="005C0E68" w:rsidP="00F638EE">
      <w:pPr>
        <w:pStyle w:val="BodyBullets"/>
        <w:numPr>
          <w:ilvl w:val="1"/>
          <w:numId w:val="1"/>
        </w:numPr>
        <w:rPr>
          <w:color w:val="000000" w:themeColor="text1"/>
        </w:rPr>
      </w:pPr>
      <w:hyperlink r:id="rId258" w:history="1">
        <w:r w:rsidRPr="00B36C4A">
          <w:rPr>
            <w:rStyle w:val="Hyperlink"/>
            <w:color w:val="000000" w:themeColor="text1"/>
            <w:u w:val="none"/>
          </w:rPr>
          <w:t xml:space="preserve">IID Works to Ensure </w:t>
        </w:r>
        <w:r w:rsidRPr="003555B6">
          <w:rPr>
            <w:rStyle w:val="Hyperlink"/>
            <w:color w:val="000000" w:themeColor="text1"/>
          </w:rPr>
          <w:t>Post-2026 Colorado River Plan Is Lawful, Durable, and Basinwide</w:t>
        </w:r>
      </w:hyperlink>
    </w:p>
    <w:p w14:paraId="3D2EC39F" w14:textId="60E9C887" w:rsidR="008C779E" w:rsidRPr="003555B6" w:rsidRDefault="008C779E" w:rsidP="00F638EE">
      <w:pPr>
        <w:pStyle w:val="BodyBullets"/>
        <w:numPr>
          <w:ilvl w:val="1"/>
          <w:numId w:val="1"/>
        </w:numPr>
        <w:rPr>
          <w:color w:val="000000" w:themeColor="text1"/>
        </w:rPr>
      </w:pPr>
      <w:hyperlink r:id="rId259" w:history="1">
        <w:r w:rsidRPr="00B36C4A">
          <w:rPr>
            <w:rStyle w:val="Hyperlink"/>
            <w:color w:val="000000" w:themeColor="text1"/>
            <w:u w:val="none"/>
          </w:rPr>
          <w:t xml:space="preserve">IID reviews </w:t>
        </w:r>
        <w:r w:rsidRPr="003555B6">
          <w:rPr>
            <w:rStyle w:val="Hyperlink"/>
            <w:color w:val="000000" w:themeColor="text1"/>
          </w:rPr>
          <w:t>federal study on river operations after 2026</w:t>
        </w:r>
      </w:hyperlink>
    </w:p>
    <w:p w14:paraId="6609C286" w14:textId="409C09BF" w:rsidR="006F5A59" w:rsidRPr="003555B6" w:rsidRDefault="006F5A59" w:rsidP="00F638EE">
      <w:pPr>
        <w:pStyle w:val="BodyBullets"/>
        <w:numPr>
          <w:ilvl w:val="1"/>
          <w:numId w:val="1"/>
        </w:numPr>
        <w:rPr>
          <w:color w:val="000000" w:themeColor="text1"/>
        </w:rPr>
      </w:pPr>
      <w:hyperlink r:id="rId260" w:history="1">
        <w:r w:rsidRPr="003555B6">
          <w:rPr>
            <w:rStyle w:val="Hyperlink"/>
            <w:color w:val="000000" w:themeColor="text1"/>
          </w:rPr>
          <w:t>Colorado River experts say some management options don’t go far enough to address scarcity, climate change</w:t>
        </w:r>
      </w:hyperlink>
    </w:p>
    <w:p w14:paraId="65D80C9A" w14:textId="5CF60AD0" w:rsidR="001507D7" w:rsidRPr="003555B6" w:rsidRDefault="001507D7" w:rsidP="00F638EE">
      <w:pPr>
        <w:pStyle w:val="BodyBullets"/>
        <w:numPr>
          <w:ilvl w:val="1"/>
          <w:numId w:val="1"/>
        </w:numPr>
        <w:rPr>
          <w:color w:val="000000" w:themeColor="text1"/>
        </w:rPr>
      </w:pPr>
      <w:hyperlink r:id="rId261" w:history="1">
        <w:r w:rsidRPr="003555B6">
          <w:rPr>
            <w:rStyle w:val="Hyperlink"/>
            <w:color w:val="000000" w:themeColor="text1"/>
          </w:rPr>
          <w:t>Why Colorado River states are struggling to reach a water deal</w:t>
        </w:r>
      </w:hyperlink>
    </w:p>
    <w:p w14:paraId="7873977A" w14:textId="080AA118" w:rsidR="005F6B3B" w:rsidRPr="003555B6" w:rsidRDefault="00F24CFD" w:rsidP="00F638EE">
      <w:pPr>
        <w:pStyle w:val="BodyBullets"/>
        <w:numPr>
          <w:ilvl w:val="1"/>
          <w:numId w:val="1"/>
        </w:numPr>
        <w:rPr>
          <w:color w:val="000000" w:themeColor="text1"/>
        </w:rPr>
      </w:pPr>
      <w:hyperlink r:id="rId262" w:history="1">
        <w:r w:rsidRPr="003555B6">
          <w:rPr>
            <w:rStyle w:val="Hyperlink"/>
            <w:color w:val="000000" w:themeColor="text1"/>
          </w:rPr>
          <w:t>New innovations to help save the Colorado River</w:t>
        </w:r>
      </w:hyperlink>
    </w:p>
    <w:p w14:paraId="1872D871" w14:textId="7EFE2F90" w:rsidR="00D34C24" w:rsidRPr="003555B6" w:rsidRDefault="005F6B3B" w:rsidP="00F638EE">
      <w:pPr>
        <w:pStyle w:val="BodyBullets"/>
        <w:numPr>
          <w:ilvl w:val="1"/>
          <w:numId w:val="1"/>
        </w:numPr>
        <w:rPr>
          <w:color w:val="000000" w:themeColor="text1"/>
        </w:rPr>
      </w:pPr>
      <w:hyperlink r:id="rId263" w:history="1">
        <w:r w:rsidRPr="003555B6">
          <w:rPr>
            <w:rStyle w:val="Hyperlink"/>
            <w:color w:val="000000" w:themeColor="text1"/>
          </w:rPr>
          <w:t>Colorado River states need a 'federal threat' to make a water deal</w:t>
        </w:r>
        <w:r w:rsidRPr="003555B6">
          <w:rPr>
            <w:rStyle w:val="Hyperlink"/>
            <w:color w:val="000000" w:themeColor="text1"/>
            <w:u w:val="none"/>
          </w:rPr>
          <w:t>, this expert argues</w:t>
        </w:r>
      </w:hyperlink>
    </w:p>
    <w:p w14:paraId="2B05A6EA" w14:textId="3E994181" w:rsidR="00D34C24" w:rsidRPr="003555B6" w:rsidRDefault="00D34C24" w:rsidP="00F638EE">
      <w:pPr>
        <w:pStyle w:val="BodyBullets"/>
        <w:numPr>
          <w:ilvl w:val="1"/>
          <w:numId w:val="1"/>
        </w:numPr>
        <w:rPr>
          <w:color w:val="000000" w:themeColor="text1"/>
        </w:rPr>
      </w:pPr>
      <w:hyperlink r:id="rId264" w:history="1">
        <w:r w:rsidRPr="003555B6">
          <w:rPr>
            <w:rStyle w:val="Hyperlink"/>
            <w:color w:val="000000" w:themeColor="text1"/>
          </w:rPr>
          <w:t xml:space="preserve">5 alternatives for Colorado River water </w:t>
        </w:r>
        <w:r w:rsidRPr="003555B6">
          <w:rPr>
            <w:rStyle w:val="Hyperlink"/>
            <w:color w:val="000000" w:themeColor="text1"/>
            <w:u w:val="none"/>
          </w:rPr>
          <w:t>released by federal government</w:t>
        </w:r>
      </w:hyperlink>
    </w:p>
    <w:p w14:paraId="20BF1358" w14:textId="0B788EA9" w:rsidR="0024770C" w:rsidRPr="003555B6" w:rsidRDefault="00D34C24" w:rsidP="00F638EE">
      <w:pPr>
        <w:pStyle w:val="BodyBullets"/>
        <w:numPr>
          <w:ilvl w:val="1"/>
          <w:numId w:val="1"/>
        </w:numPr>
        <w:rPr>
          <w:color w:val="000000" w:themeColor="text1"/>
        </w:rPr>
      </w:pPr>
      <w:hyperlink r:id="rId265" w:history="1">
        <w:r w:rsidRPr="003555B6">
          <w:rPr>
            <w:rStyle w:val="Hyperlink"/>
            <w:color w:val="000000" w:themeColor="text1"/>
          </w:rPr>
          <w:t>What will happen to the Colorado River?</w:t>
        </w:r>
      </w:hyperlink>
    </w:p>
    <w:p w14:paraId="6D82C562" w14:textId="7034481A" w:rsidR="00B35B68" w:rsidRPr="00B36C4A" w:rsidRDefault="0024770C" w:rsidP="00F638EE">
      <w:pPr>
        <w:pStyle w:val="BodyBullets"/>
        <w:numPr>
          <w:ilvl w:val="1"/>
          <w:numId w:val="1"/>
        </w:numPr>
        <w:rPr>
          <w:color w:val="000000" w:themeColor="text1"/>
        </w:rPr>
      </w:pPr>
      <w:hyperlink r:id="rId266" w:history="1">
        <w:r w:rsidRPr="00B36C4A">
          <w:rPr>
            <w:rStyle w:val="Hyperlink"/>
            <w:color w:val="000000" w:themeColor="text1"/>
          </w:rPr>
          <w:t>Feds want states to weigh in on Colorado River plans before it’s too late</w:t>
        </w:r>
      </w:hyperlink>
    </w:p>
    <w:p w14:paraId="4E91B0E2" w14:textId="2F9E7888" w:rsidR="005213F3" w:rsidRPr="00B36C4A" w:rsidRDefault="00B35B68" w:rsidP="00F638EE">
      <w:pPr>
        <w:pStyle w:val="BodyBullets"/>
        <w:numPr>
          <w:ilvl w:val="1"/>
          <w:numId w:val="1"/>
        </w:numPr>
        <w:rPr>
          <w:color w:val="000000" w:themeColor="text1"/>
        </w:rPr>
      </w:pPr>
      <w:hyperlink r:id="rId267" w:history="1">
        <w:r w:rsidRPr="00B36C4A">
          <w:rPr>
            <w:rStyle w:val="Hyperlink"/>
            <w:color w:val="000000" w:themeColor="text1"/>
            <w:u w:val="none"/>
          </w:rPr>
          <w:t xml:space="preserve">Feds publish </w:t>
        </w:r>
        <w:r w:rsidRPr="00B36C4A">
          <w:rPr>
            <w:rStyle w:val="Hyperlink"/>
            <w:color w:val="000000" w:themeColor="text1"/>
          </w:rPr>
          <w:t>possible playbook for managing dwindling Colorado River supply</w:t>
        </w:r>
      </w:hyperlink>
    </w:p>
    <w:p w14:paraId="5DEF376A" w14:textId="04373483" w:rsidR="003555B6" w:rsidRPr="00B36C4A" w:rsidRDefault="003555B6" w:rsidP="00F638EE">
      <w:pPr>
        <w:pStyle w:val="BodyBullets"/>
        <w:numPr>
          <w:ilvl w:val="1"/>
          <w:numId w:val="1"/>
        </w:numPr>
        <w:rPr>
          <w:color w:val="000000" w:themeColor="text1"/>
        </w:rPr>
      </w:pPr>
      <w:hyperlink r:id="rId268" w:history="1">
        <w:r w:rsidRPr="00B36C4A">
          <w:rPr>
            <w:rStyle w:val="Hyperlink"/>
            <w:color w:val="000000" w:themeColor="text1"/>
            <w:u w:val="none"/>
          </w:rPr>
          <w:t xml:space="preserve">BOR publishes </w:t>
        </w:r>
        <w:r w:rsidRPr="00B36C4A">
          <w:rPr>
            <w:rStyle w:val="Hyperlink"/>
            <w:color w:val="000000" w:themeColor="text1"/>
          </w:rPr>
          <w:t>report on post 2026 Colorado River solution alternatives</w:t>
        </w:r>
      </w:hyperlink>
    </w:p>
    <w:p w14:paraId="34F0E27F" w14:textId="116AF04F" w:rsidR="00F0120D" w:rsidRPr="00B36C4A" w:rsidRDefault="005213F3" w:rsidP="00F638EE">
      <w:pPr>
        <w:pStyle w:val="BodyBullets"/>
        <w:numPr>
          <w:ilvl w:val="1"/>
          <w:numId w:val="1"/>
        </w:numPr>
        <w:rPr>
          <w:color w:val="000000" w:themeColor="text1"/>
        </w:rPr>
      </w:pPr>
      <w:hyperlink r:id="rId269" w:history="1">
        <w:r w:rsidRPr="00B36C4A">
          <w:rPr>
            <w:rStyle w:val="Hyperlink"/>
            <w:color w:val="000000" w:themeColor="text1"/>
          </w:rPr>
          <w:t xml:space="preserve">Interior Department releases draft management plan </w:t>
        </w:r>
        <w:r w:rsidRPr="00B36C4A">
          <w:rPr>
            <w:rStyle w:val="Hyperlink"/>
            <w:color w:val="000000" w:themeColor="text1"/>
            <w:u w:val="none"/>
          </w:rPr>
          <w:t>for Colorado River</w:t>
        </w:r>
      </w:hyperlink>
    </w:p>
    <w:p w14:paraId="37AC7515" w14:textId="77777777" w:rsidR="00120355" w:rsidRPr="00F1427E" w:rsidRDefault="00120355" w:rsidP="00120355">
      <w:pPr>
        <w:pStyle w:val="BodyBullets"/>
        <w:numPr>
          <w:ilvl w:val="1"/>
          <w:numId w:val="1"/>
        </w:numPr>
        <w:rPr>
          <w:color w:val="000000" w:themeColor="text1"/>
        </w:rPr>
      </w:pPr>
      <w:hyperlink r:id="rId270" w:history="1">
        <w:r w:rsidRPr="00120355">
          <w:rPr>
            <w:rStyle w:val="Hyperlink"/>
            <w:color w:val="000000" w:themeColor="text1"/>
          </w:rPr>
          <w:t>Bureau of Reclamation charts potential paths forward</w:t>
        </w:r>
        <w:r w:rsidRPr="00120355">
          <w:rPr>
            <w:rStyle w:val="Hyperlink"/>
            <w:color w:val="000000" w:themeColor="text1"/>
            <w:u w:val="none"/>
          </w:rPr>
          <w:t xml:space="preserve"> for Colorado River</w:t>
        </w:r>
      </w:hyperlink>
    </w:p>
    <w:p w14:paraId="27DBD4DE" w14:textId="2E0C9D07" w:rsidR="00F0120D" w:rsidRPr="006D2542" w:rsidRDefault="00F0120D" w:rsidP="00F638EE">
      <w:pPr>
        <w:pStyle w:val="BodyBullets"/>
        <w:numPr>
          <w:ilvl w:val="1"/>
          <w:numId w:val="1"/>
        </w:numPr>
        <w:rPr>
          <w:color w:val="000000" w:themeColor="text1"/>
        </w:rPr>
      </w:pPr>
      <w:hyperlink r:id="rId271" w:history="1">
        <w:r w:rsidRPr="006D2542">
          <w:rPr>
            <w:rStyle w:val="Hyperlink"/>
            <w:color w:val="000000" w:themeColor="text1"/>
          </w:rPr>
          <w:t>What proposed Colorado River report could mean for California</w:t>
        </w:r>
      </w:hyperlink>
    </w:p>
    <w:p w14:paraId="70634E79" w14:textId="230F9535" w:rsidR="00183125" w:rsidRPr="006D2542" w:rsidRDefault="00183125" w:rsidP="00F638EE">
      <w:pPr>
        <w:pStyle w:val="BodyBullets"/>
        <w:numPr>
          <w:ilvl w:val="1"/>
          <w:numId w:val="1"/>
        </w:numPr>
        <w:rPr>
          <w:color w:val="000000" w:themeColor="text1"/>
        </w:rPr>
      </w:pPr>
      <w:hyperlink r:id="rId272" w:history="1">
        <w:r w:rsidRPr="006D2542">
          <w:rPr>
            <w:rStyle w:val="Hyperlink"/>
            <w:color w:val="000000" w:themeColor="text1"/>
            <w:u w:val="none"/>
          </w:rPr>
          <w:t xml:space="preserve">Feds release </w:t>
        </w:r>
        <w:r w:rsidRPr="006D2542">
          <w:rPr>
            <w:rStyle w:val="Hyperlink"/>
            <w:color w:val="000000" w:themeColor="text1"/>
          </w:rPr>
          <w:t>draft long-term plans for Colorado River management</w:t>
        </w:r>
      </w:hyperlink>
    </w:p>
    <w:p w14:paraId="1175CFA5" w14:textId="1E38495E" w:rsidR="00F638EE" w:rsidRPr="006D2542" w:rsidRDefault="00445CA1" w:rsidP="00F638EE">
      <w:pPr>
        <w:pStyle w:val="BodyBullets"/>
        <w:numPr>
          <w:ilvl w:val="1"/>
          <w:numId w:val="1"/>
        </w:numPr>
        <w:rPr>
          <w:color w:val="000000" w:themeColor="text1"/>
        </w:rPr>
      </w:pPr>
      <w:hyperlink r:id="rId273" w:history="1">
        <w:r w:rsidRPr="006D2542">
          <w:rPr>
            <w:rStyle w:val="Hyperlink"/>
            <w:color w:val="000000" w:themeColor="text1"/>
            <w:u w:val="none"/>
          </w:rPr>
          <w:t xml:space="preserve">Feds release </w:t>
        </w:r>
        <w:r w:rsidRPr="006D2542">
          <w:rPr>
            <w:rStyle w:val="Hyperlink"/>
            <w:color w:val="000000" w:themeColor="text1"/>
          </w:rPr>
          <w:t>plan for Colorado River if states don't strike a deal</w:t>
        </w:r>
      </w:hyperlink>
    </w:p>
    <w:p w14:paraId="15185DCC" w14:textId="3BD5BB0E" w:rsidR="00F638EE" w:rsidRPr="006D2542" w:rsidRDefault="00F638EE" w:rsidP="00F638EE">
      <w:pPr>
        <w:pStyle w:val="BodyBullets"/>
        <w:numPr>
          <w:ilvl w:val="1"/>
          <w:numId w:val="1"/>
        </w:numPr>
        <w:rPr>
          <w:color w:val="000000" w:themeColor="text1"/>
        </w:rPr>
      </w:pPr>
      <w:hyperlink r:id="rId274" w:history="1">
        <w:r w:rsidRPr="006D2542">
          <w:rPr>
            <w:rStyle w:val="Hyperlink"/>
            <w:color w:val="000000" w:themeColor="text1"/>
          </w:rPr>
          <w:t>Water shortage in 2026</w:t>
        </w:r>
        <w:r w:rsidRPr="006D2542">
          <w:rPr>
            <w:rStyle w:val="Hyperlink"/>
            <w:color w:val="000000" w:themeColor="text1"/>
            <w:u w:val="none"/>
          </w:rPr>
          <w:t>: Pressure builds on Colorado River, Lake Mead</w:t>
        </w:r>
      </w:hyperlink>
    </w:p>
    <w:p w14:paraId="14BB87CF" w14:textId="684E12A6" w:rsidR="00AD3DCA" w:rsidRPr="006D2542" w:rsidRDefault="00F53906" w:rsidP="00807337">
      <w:pPr>
        <w:pStyle w:val="BodyBullets"/>
        <w:numPr>
          <w:ilvl w:val="1"/>
          <w:numId w:val="1"/>
        </w:numPr>
        <w:spacing w:after="0"/>
        <w:rPr>
          <w:color w:val="000000" w:themeColor="text1"/>
        </w:rPr>
      </w:pPr>
      <w:hyperlink r:id="rId275" w:history="1">
        <w:r w:rsidRPr="006D2542">
          <w:rPr>
            <w:rStyle w:val="Hyperlink"/>
            <w:color w:val="000000" w:themeColor="text1"/>
          </w:rPr>
          <w:t>At Lake Powell, Engineering Is Outpacing Colorado River Policy</w:t>
        </w:r>
      </w:hyperlink>
    </w:p>
    <w:p w14:paraId="26C6E148" w14:textId="36BD3C35" w:rsidR="00AD3DCA" w:rsidRPr="006D2542" w:rsidRDefault="00AD3DCA" w:rsidP="00807337">
      <w:pPr>
        <w:pStyle w:val="BodyBullets"/>
        <w:numPr>
          <w:ilvl w:val="1"/>
          <w:numId w:val="1"/>
        </w:numPr>
        <w:spacing w:after="0"/>
        <w:rPr>
          <w:color w:val="000000" w:themeColor="text1"/>
        </w:rPr>
      </w:pPr>
      <w:hyperlink r:id="rId276" w:history="1">
        <w:r w:rsidRPr="006D2542">
          <w:rPr>
            <w:rStyle w:val="Hyperlink"/>
            <w:color w:val="000000" w:themeColor="text1"/>
            <w:u w:val="none"/>
          </w:rPr>
          <w:t xml:space="preserve">Deadlocked Colorado River </w:t>
        </w:r>
        <w:r w:rsidRPr="006D2542">
          <w:rPr>
            <w:rStyle w:val="Hyperlink"/>
            <w:color w:val="000000" w:themeColor="text1"/>
          </w:rPr>
          <w:t>negotiators to meet, 'sequestered'</w:t>
        </w:r>
      </w:hyperlink>
    </w:p>
    <w:p w14:paraId="545E7E16" w14:textId="36582232" w:rsidR="00EA778E" w:rsidRPr="006D2542" w:rsidRDefault="008127F5" w:rsidP="00807337">
      <w:pPr>
        <w:pStyle w:val="BodyBullets"/>
        <w:numPr>
          <w:ilvl w:val="1"/>
          <w:numId w:val="1"/>
        </w:numPr>
        <w:spacing w:after="0"/>
        <w:rPr>
          <w:color w:val="000000" w:themeColor="text1"/>
        </w:rPr>
      </w:pPr>
      <w:hyperlink r:id="rId277" w:history="1">
        <w:r w:rsidRPr="006D2542">
          <w:rPr>
            <w:rStyle w:val="Hyperlink"/>
            <w:color w:val="000000" w:themeColor="text1"/>
          </w:rPr>
          <w:t>Tribes stake their claim on the Colorado River, and help conserve it</w:t>
        </w:r>
      </w:hyperlink>
      <w:r w:rsidRPr="006D2542">
        <w:rPr>
          <w:color w:val="000000" w:themeColor="text1"/>
        </w:rPr>
        <w:t xml:space="preserve"> </w:t>
      </w:r>
    </w:p>
    <w:p w14:paraId="01645C77" w14:textId="3CDE6469" w:rsidR="00952C37" w:rsidRPr="00807337" w:rsidRDefault="00B25D33" w:rsidP="00807337">
      <w:pPr>
        <w:pStyle w:val="BodyBullets"/>
        <w:spacing w:after="0"/>
      </w:pPr>
      <w:r w:rsidRPr="00807337">
        <w:t>Tijuana River</w:t>
      </w:r>
      <w:r w:rsidR="00952C37" w:rsidRPr="00807337">
        <w:t>:</w:t>
      </w:r>
    </w:p>
    <w:p w14:paraId="58371891" w14:textId="5DE289E5" w:rsidR="0092478D" w:rsidRPr="00956680" w:rsidRDefault="0092478D" w:rsidP="00807337">
      <w:pPr>
        <w:pStyle w:val="BodyBullets"/>
        <w:numPr>
          <w:ilvl w:val="1"/>
          <w:numId w:val="1"/>
        </w:numPr>
        <w:spacing w:after="0"/>
        <w:rPr>
          <w:color w:val="000000" w:themeColor="text1"/>
        </w:rPr>
      </w:pPr>
      <w:hyperlink r:id="rId278" w:history="1">
        <w:r w:rsidRPr="00956680">
          <w:rPr>
            <w:rStyle w:val="Hyperlink"/>
            <w:color w:val="000000" w:themeColor="text1"/>
            <w:u w:val="none"/>
          </w:rPr>
          <w:t xml:space="preserve">County supervisors to </w:t>
        </w:r>
        <w:r w:rsidRPr="00956680">
          <w:rPr>
            <w:rStyle w:val="Hyperlink"/>
            <w:color w:val="000000" w:themeColor="text1"/>
          </w:rPr>
          <w:t>vote on $4.75M plan to address Tijuana River pollution</w:t>
        </w:r>
      </w:hyperlink>
    </w:p>
    <w:p w14:paraId="2E774489" w14:textId="20C8F3A1" w:rsidR="004A4E45" w:rsidRPr="00956680" w:rsidRDefault="004A4E45" w:rsidP="00807337">
      <w:pPr>
        <w:pStyle w:val="BodyBullets"/>
        <w:numPr>
          <w:ilvl w:val="1"/>
          <w:numId w:val="1"/>
        </w:numPr>
        <w:spacing w:after="0"/>
        <w:rPr>
          <w:color w:val="000000" w:themeColor="text1"/>
        </w:rPr>
      </w:pPr>
      <w:hyperlink r:id="rId279" w:history="1">
        <w:r w:rsidRPr="00956680">
          <w:rPr>
            <w:rStyle w:val="Hyperlink"/>
            <w:color w:val="000000" w:themeColor="text1"/>
          </w:rPr>
          <w:t>Sewer pipe collapses, adding millions of gallons of raw sewage</w:t>
        </w:r>
        <w:r w:rsidRPr="00956680">
          <w:rPr>
            <w:rStyle w:val="Hyperlink"/>
            <w:color w:val="000000" w:themeColor="text1"/>
            <w:u w:val="none"/>
          </w:rPr>
          <w:t xml:space="preserve"> into Tijuana River</w:t>
        </w:r>
      </w:hyperlink>
    </w:p>
    <w:p w14:paraId="2A59B7DE" w14:textId="77777777" w:rsidR="00BE18BB" w:rsidRPr="00BE18BB" w:rsidRDefault="00BE18BB" w:rsidP="00BE18BB">
      <w:pPr>
        <w:pStyle w:val="BodyBullets"/>
        <w:numPr>
          <w:ilvl w:val="1"/>
          <w:numId w:val="1"/>
        </w:numPr>
        <w:spacing w:after="0"/>
        <w:rPr>
          <w:color w:val="000000" w:themeColor="text1"/>
        </w:rPr>
      </w:pPr>
      <w:hyperlink r:id="rId280" w:history="1">
        <w:r w:rsidRPr="00BE18BB">
          <w:rPr>
            <w:rStyle w:val="Hyperlink"/>
            <w:color w:val="000000" w:themeColor="text1"/>
          </w:rPr>
          <w:t>A new Tijuana River sewage spill</w:t>
        </w:r>
        <w:r w:rsidRPr="00BE18BB">
          <w:rPr>
            <w:rStyle w:val="Hyperlink"/>
            <w:color w:val="000000" w:themeColor="text1"/>
            <w:u w:val="none"/>
          </w:rPr>
          <w:t>, hours after feds announce millions in aid for pollution</w:t>
        </w:r>
      </w:hyperlink>
    </w:p>
    <w:p w14:paraId="574322B7" w14:textId="416AF35A" w:rsidR="008E778D" w:rsidRPr="00956680" w:rsidRDefault="00E67F66" w:rsidP="00807337">
      <w:pPr>
        <w:pStyle w:val="BodyBullets"/>
        <w:numPr>
          <w:ilvl w:val="1"/>
          <w:numId w:val="1"/>
        </w:numPr>
        <w:spacing w:after="0"/>
        <w:rPr>
          <w:color w:val="000000" w:themeColor="text1"/>
        </w:rPr>
      </w:pPr>
      <w:hyperlink r:id="rId281" w:history="1">
        <w:r w:rsidRPr="00956680">
          <w:rPr>
            <w:rStyle w:val="Hyperlink"/>
            <w:color w:val="000000" w:themeColor="text1"/>
          </w:rPr>
          <w:t>New trash deflectors capture 80 tons of debris in storms</w:t>
        </w:r>
      </w:hyperlink>
    </w:p>
    <w:p w14:paraId="629068D9" w14:textId="5FA02A1F" w:rsidR="00F3211B" w:rsidRPr="00956680" w:rsidRDefault="008E778D" w:rsidP="00807337">
      <w:pPr>
        <w:pStyle w:val="BodyBullets"/>
        <w:numPr>
          <w:ilvl w:val="1"/>
          <w:numId w:val="1"/>
        </w:numPr>
        <w:spacing w:after="0"/>
        <w:rPr>
          <w:color w:val="000000" w:themeColor="text1"/>
        </w:rPr>
      </w:pPr>
      <w:hyperlink r:id="rId282" w:history="1">
        <w:r w:rsidRPr="00956680">
          <w:rPr>
            <w:rStyle w:val="Hyperlink"/>
            <w:color w:val="000000" w:themeColor="text1"/>
            <w:u w:val="none"/>
          </w:rPr>
          <w:t xml:space="preserve">Tijuana River </w:t>
        </w:r>
        <w:r w:rsidRPr="00956680">
          <w:rPr>
            <w:rStyle w:val="Hyperlink"/>
            <w:color w:val="000000" w:themeColor="text1"/>
          </w:rPr>
          <w:t xml:space="preserve">Trash Boom proving its worth after recent </w:t>
        </w:r>
        <w:r w:rsidR="006D2542" w:rsidRPr="00956680">
          <w:rPr>
            <w:rStyle w:val="Hyperlink"/>
            <w:color w:val="000000" w:themeColor="text1"/>
          </w:rPr>
          <w:t>rainstorms</w:t>
        </w:r>
      </w:hyperlink>
    </w:p>
    <w:p w14:paraId="08135208" w14:textId="06D3D77A" w:rsidR="0059421B" w:rsidRPr="00807337" w:rsidRDefault="00F15385" w:rsidP="00807337">
      <w:pPr>
        <w:pStyle w:val="Heading3"/>
        <w:spacing w:before="0" w:line="240" w:lineRule="auto"/>
        <w:rPr>
          <w:rFonts w:ascii="Segoe UI" w:hAnsi="Segoe UI" w:cs="Segoe UI"/>
          <w:b/>
          <w:bCs/>
          <w:sz w:val="23"/>
          <w:szCs w:val="23"/>
        </w:rPr>
      </w:pPr>
      <w:bookmarkStart w:id="982" w:name="_Toc173433095"/>
      <w:bookmarkStart w:id="983" w:name="_Toc173559813"/>
      <w:bookmarkStart w:id="984" w:name="_Toc176276502"/>
      <w:bookmarkStart w:id="985" w:name="_Toc181607077"/>
      <w:bookmarkStart w:id="986" w:name="_Toc181607136"/>
      <w:bookmarkStart w:id="987" w:name="_Toc205193571"/>
      <w:bookmarkStart w:id="988" w:name="_Toc205193628"/>
      <w:bookmarkStart w:id="989" w:name="_Toc205202515"/>
      <w:bookmarkStart w:id="990" w:name="_Toc205202596"/>
      <w:bookmarkStart w:id="991" w:name="_Toc207792110"/>
      <w:bookmarkStart w:id="992" w:name="_Toc207793017"/>
      <w:bookmarkStart w:id="993" w:name="_Toc207885191"/>
      <w:bookmarkStart w:id="994" w:name="_Toc210321889"/>
      <w:bookmarkStart w:id="995" w:name="_Toc210322257"/>
      <w:bookmarkStart w:id="996" w:name="_Toc210402172"/>
      <w:bookmarkStart w:id="997" w:name="_Toc213083505"/>
      <w:bookmarkStart w:id="998" w:name="_Toc213165118"/>
      <w:bookmarkStart w:id="999" w:name="_Toc213165166"/>
      <w:bookmarkStart w:id="1000" w:name="_Toc215588967"/>
      <w:bookmarkStart w:id="1001" w:name="_Toc215589022"/>
      <w:bookmarkEnd w:id="945"/>
      <w:bookmarkEnd w:id="946"/>
      <w:bookmarkEnd w:id="947"/>
      <w:bookmarkEnd w:id="948"/>
      <w:bookmarkEnd w:id="949"/>
      <w:bookmarkEnd w:id="950"/>
      <w:bookmarkEnd w:id="951"/>
      <w:bookmarkEnd w:id="952"/>
      <w:bookmarkEnd w:id="953"/>
      <w:bookmarkEnd w:id="954"/>
      <w:bookmarkEnd w:id="955"/>
      <w:r w:rsidRPr="00807337">
        <w:rPr>
          <w:rFonts w:ascii="Segoe UI" w:hAnsi="Segoe UI" w:cs="Segoe UI"/>
          <w:b/>
          <w:bCs/>
          <w:sz w:val="23"/>
          <w:szCs w:val="23"/>
        </w:rPr>
        <w:t>WRRC</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rsidR="001E731B" w:rsidRPr="00807337">
        <w:rPr>
          <w:rFonts w:ascii="Segoe UI" w:hAnsi="Segoe UI" w:cs="Segoe UI"/>
          <w:b/>
          <w:bCs/>
          <w:sz w:val="23"/>
          <w:szCs w:val="23"/>
        </w:rPr>
        <w:t xml:space="preserve"> </w:t>
      </w:r>
    </w:p>
    <w:p w14:paraId="16AB851E" w14:textId="5FD12EEB" w:rsidR="00780DB3" w:rsidRPr="00F66603" w:rsidRDefault="004E3EE0" w:rsidP="00807337">
      <w:pPr>
        <w:pStyle w:val="BodyBullets"/>
        <w:spacing w:after="0"/>
        <w:rPr>
          <w:color w:val="000000" w:themeColor="text1"/>
        </w:rPr>
      </w:pPr>
      <w:r w:rsidRPr="00F66603">
        <w:rPr>
          <w:b/>
          <w:bCs/>
          <w:color w:val="000000" w:themeColor="text1"/>
        </w:rPr>
        <w:t>February 10</w:t>
      </w:r>
      <w:r w:rsidRPr="00F66603">
        <w:rPr>
          <w:b/>
          <w:bCs/>
          <w:color w:val="000000" w:themeColor="text1"/>
          <w:vertAlign w:val="superscript"/>
        </w:rPr>
        <w:t>th</w:t>
      </w:r>
      <w:r w:rsidRPr="00F66603">
        <w:rPr>
          <w:color w:val="000000" w:themeColor="text1"/>
        </w:rPr>
        <w:t xml:space="preserve"> 12-1:15 PM MST</w:t>
      </w:r>
      <w:r w:rsidR="001830DE" w:rsidRPr="00F66603">
        <w:rPr>
          <w:color w:val="000000" w:themeColor="text1"/>
        </w:rPr>
        <w:t xml:space="preserve">: </w:t>
      </w:r>
      <w:hyperlink r:id="rId283" w:tooltip="More Info" w:history="1">
        <w:r w:rsidR="001830DE" w:rsidRPr="00F66603">
          <w:rPr>
            <w:rStyle w:val="Hyperlink"/>
            <w:color w:val="000000" w:themeColor="text1"/>
          </w:rPr>
          <w:t>WRRC Water Webinar: Water Infrastructure Security since 9/11: What’s New, and Why?</w:t>
        </w:r>
      </w:hyperlink>
      <w:r w:rsidR="00A3534F" w:rsidRPr="00F66603">
        <w:rPr>
          <w:color w:val="000000" w:themeColor="text1"/>
        </w:rPr>
        <w:t xml:space="preserve">. Register </w:t>
      </w:r>
      <w:hyperlink r:id="rId284" w:history="1">
        <w:r w:rsidR="00A3534F" w:rsidRPr="00F66603">
          <w:rPr>
            <w:rStyle w:val="Hyperlink"/>
            <w:color w:val="000000" w:themeColor="text1"/>
          </w:rPr>
          <w:t>here</w:t>
        </w:r>
      </w:hyperlink>
      <w:r w:rsidR="00A3534F" w:rsidRPr="00F66603">
        <w:rPr>
          <w:color w:val="000000" w:themeColor="text1"/>
        </w:rPr>
        <w:t xml:space="preserve">. </w:t>
      </w:r>
    </w:p>
    <w:p w14:paraId="3118048E" w14:textId="6EE4F993" w:rsidR="001D505E" w:rsidRPr="00F66603" w:rsidRDefault="001D505E" w:rsidP="00807337">
      <w:pPr>
        <w:pStyle w:val="BodyBullets"/>
        <w:spacing w:after="0"/>
        <w:rPr>
          <w:color w:val="000000" w:themeColor="text1"/>
        </w:rPr>
      </w:pPr>
      <w:r w:rsidRPr="00F66603">
        <w:rPr>
          <w:b/>
          <w:bCs/>
          <w:color w:val="000000" w:themeColor="text1"/>
        </w:rPr>
        <w:lastRenderedPageBreak/>
        <w:t>February 10</w:t>
      </w:r>
      <w:r w:rsidRPr="00F66603">
        <w:rPr>
          <w:b/>
          <w:bCs/>
          <w:color w:val="000000" w:themeColor="text1"/>
          <w:vertAlign w:val="superscript"/>
        </w:rPr>
        <w:t>th</w:t>
      </w:r>
      <w:r w:rsidRPr="00F66603">
        <w:rPr>
          <w:color w:val="000000" w:themeColor="text1"/>
        </w:rPr>
        <w:t xml:space="preserve"> 6-7:30 PM MST:</w:t>
      </w:r>
      <w:r w:rsidR="00DE36CC">
        <w:rPr>
          <w:color w:val="000000" w:themeColor="text1"/>
        </w:rPr>
        <w:t xml:space="preserve"> </w:t>
      </w:r>
      <w:hyperlink r:id="rId285" w:tooltip="More Info" w:history="1">
        <w:r w:rsidR="0004250F" w:rsidRPr="00F66603">
          <w:rPr>
            <w:color w:val="000000" w:themeColor="text1"/>
          </w:rPr>
          <w:t>Running on Empty: Facing Water Scarcity Across the Southwest – Session 2: Arizona's Climate Story: Variability, Change, and What Comes Next</w:t>
        </w:r>
      </w:hyperlink>
      <w:r w:rsidR="003A3BA6" w:rsidRPr="00F66603">
        <w:rPr>
          <w:color w:val="000000" w:themeColor="text1"/>
        </w:rPr>
        <w:t xml:space="preserve">. </w:t>
      </w:r>
      <w:r w:rsidR="004B408F" w:rsidRPr="00F66603">
        <w:rPr>
          <w:color w:val="000000" w:themeColor="text1"/>
        </w:rPr>
        <w:t>Kol Ami Synagogue &amp; Zoom</w:t>
      </w:r>
      <w:r w:rsidR="00913853" w:rsidRPr="00F66603">
        <w:rPr>
          <w:color w:val="000000" w:themeColor="text1"/>
        </w:rPr>
        <w:t xml:space="preserve">. Register </w:t>
      </w:r>
      <w:hyperlink r:id="rId286" w:history="1">
        <w:r w:rsidR="00913853" w:rsidRPr="00F66603">
          <w:rPr>
            <w:rStyle w:val="Hyperlink"/>
            <w:color w:val="000000" w:themeColor="text1"/>
          </w:rPr>
          <w:t>here</w:t>
        </w:r>
      </w:hyperlink>
      <w:r w:rsidR="00913853" w:rsidRPr="00F66603">
        <w:rPr>
          <w:color w:val="000000" w:themeColor="text1"/>
        </w:rPr>
        <w:t>.</w:t>
      </w:r>
    </w:p>
    <w:p w14:paraId="55C829B1" w14:textId="0DAF61A1" w:rsidR="00751999" w:rsidRPr="002667A4" w:rsidRDefault="00CA1291" w:rsidP="00807337">
      <w:pPr>
        <w:pStyle w:val="BodyBullets"/>
        <w:spacing w:after="0"/>
        <w:rPr>
          <w:color w:val="000000" w:themeColor="text1"/>
        </w:rPr>
      </w:pPr>
      <w:r w:rsidRPr="002667A4">
        <w:rPr>
          <w:b/>
          <w:bCs/>
          <w:color w:val="000000" w:themeColor="text1"/>
        </w:rPr>
        <w:t>April 14–15:</w:t>
      </w:r>
      <w:r w:rsidR="00DE36CC">
        <w:rPr>
          <w:color w:val="000000" w:themeColor="text1"/>
        </w:rPr>
        <w:t xml:space="preserve"> </w:t>
      </w:r>
      <w:r w:rsidR="00751999" w:rsidRPr="002667A4">
        <w:rPr>
          <w:color w:val="000000" w:themeColor="text1"/>
        </w:rPr>
        <w:t>WRRC 2026 Conference</w:t>
      </w:r>
      <w:r w:rsidR="008A3FAA" w:rsidRPr="002667A4">
        <w:rPr>
          <w:color w:val="000000" w:themeColor="text1"/>
        </w:rPr>
        <w:t xml:space="preserve"> - </w:t>
      </w:r>
      <w:hyperlink r:id="rId287" w:history="1">
        <w:r w:rsidR="002667A4" w:rsidRPr="002667A4">
          <w:rPr>
            <w:rStyle w:val="Hyperlink"/>
            <w:color w:val="000000" w:themeColor="text1"/>
          </w:rPr>
          <w:t>Water for Tech, Mining &amp; Energy: Pathways to Arizona’s Future</w:t>
        </w:r>
      </w:hyperlink>
      <w:r w:rsidR="008A3FAA" w:rsidRPr="002667A4">
        <w:rPr>
          <w:color w:val="000000" w:themeColor="text1"/>
        </w:rPr>
        <w:t>.</w:t>
      </w:r>
      <w:r w:rsidR="00751999" w:rsidRPr="002667A4">
        <w:rPr>
          <w:color w:val="000000" w:themeColor="text1"/>
        </w:rPr>
        <w:t xml:space="preserve"> </w:t>
      </w:r>
      <w:r w:rsidRPr="002667A4">
        <w:rPr>
          <w:color w:val="000000" w:themeColor="text1"/>
        </w:rPr>
        <w:t>Early Bird Registration Now Open</w:t>
      </w:r>
      <w:r w:rsidR="008A3FAA" w:rsidRPr="002667A4">
        <w:rPr>
          <w:color w:val="000000" w:themeColor="text1"/>
        </w:rPr>
        <w:t xml:space="preserve">! </w:t>
      </w:r>
      <w:hyperlink r:id="rId288" w:tgtFrame="_blank" w:history="1">
        <w:r w:rsidR="00751999" w:rsidRPr="002667A4">
          <w:rPr>
            <w:rStyle w:val="Hyperlink"/>
            <w:color w:val="000000" w:themeColor="text1"/>
          </w:rPr>
          <w:t>More info</w:t>
        </w:r>
      </w:hyperlink>
      <w:r w:rsidR="00751999" w:rsidRPr="002667A4">
        <w:rPr>
          <w:color w:val="000000" w:themeColor="text1"/>
        </w:rPr>
        <w:t xml:space="preserve">. </w:t>
      </w:r>
      <w:hyperlink r:id="rId289" w:tgtFrame="_blank" w:history="1">
        <w:r w:rsidR="00751999" w:rsidRPr="002667A4">
          <w:rPr>
            <w:rStyle w:val="Hyperlink"/>
            <w:color w:val="000000" w:themeColor="text1"/>
          </w:rPr>
          <w:t>Register Early and Save!</w:t>
        </w:r>
      </w:hyperlink>
    </w:p>
    <w:p w14:paraId="0E4B786A" w14:textId="3783C924" w:rsidR="0065646A" w:rsidRPr="00F66603" w:rsidRDefault="0065646A" w:rsidP="00807337">
      <w:pPr>
        <w:pStyle w:val="BodyBullets"/>
        <w:spacing w:after="0"/>
        <w:rPr>
          <w:color w:val="000000" w:themeColor="text1"/>
        </w:rPr>
      </w:pPr>
      <w:hyperlink r:id="rId290" w:history="1">
        <w:r w:rsidRPr="00F66603">
          <w:rPr>
            <w:rStyle w:val="Hyperlink"/>
            <w:color w:val="000000" w:themeColor="text1"/>
          </w:rPr>
          <w:t>WRRC Now Accepting 104(b) Water Research Grant Proposals</w:t>
        </w:r>
      </w:hyperlink>
    </w:p>
    <w:p w14:paraId="08BF719F" w14:textId="75D1D7AA" w:rsidR="00BF7A5A" w:rsidRPr="00F66603" w:rsidRDefault="00043D5A" w:rsidP="00807337">
      <w:pPr>
        <w:pStyle w:val="BodyBullets"/>
        <w:spacing w:after="0"/>
        <w:rPr>
          <w:color w:val="000000" w:themeColor="text1"/>
        </w:rPr>
      </w:pPr>
      <w:hyperlink r:id="rId291" w:history="1">
        <w:r w:rsidRPr="00F66603">
          <w:rPr>
            <w:rStyle w:val="Hyperlink"/>
            <w:color w:val="000000" w:themeColor="text1"/>
          </w:rPr>
          <w:t>CAP Provides Dashboard on Colorado River Conditions</w:t>
        </w:r>
      </w:hyperlink>
    </w:p>
    <w:p w14:paraId="44E29134" w14:textId="07E3FD84" w:rsidR="00747597" w:rsidRPr="00F66603" w:rsidRDefault="00747597" w:rsidP="00807337">
      <w:pPr>
        <w:pStyle w:val="BodyBullets"/>
        <w:spacing w:after="0"/>
        <w:rPr>
          <w:color w:val="000000" w:themeColor="text1"/>
        </w:rPr>
      </w:pPr>
      <w:hyperlink r:id="rId292" w:history="1">
        <w:r w:rsidRPr="00F66603">
          <w:rPr>
            <w:rStyle w:val="Hyperlink"/>
            <w:color w:val="000000" w:themeColor="text1"/>
            <w:u w:val="none"/>
          </w:rPr>
          <w:t xml:space="preserve">WRRC </w:t>
        </w:r>
        <w:r w:rsidR="00B9035C" w:rsidRPr="00F66603">
          <w:rPr>
            <w:rStyle w:val="Hyperlink"/>
            <w:color w:val="000000" w:themeColor="text1"/>
            <w:u w:val="none"/>
          </w:rPr>
          <w:t xml:space="preserve">Weekly </w:t>
        </w:r>
        <w:r w:rsidRPr="00F66603">
          <w:rPr>
            <w:rStyle w:val="Hyperlink"/>
            <w:color w:val="000000" w:themeColor="text1"/>
            <w:u w:val="none"/>
          </w:rPr>
          <w:t>Wave:</w:t>
        </w:r>
        <w:r w:rsidR="00DC6BD3" w:rsidRPr="00F66603">
          <w:rPr>
            <w:rStyle w:val="Hyperlink"/>
            <w:color w:val="000000" w:themeColor="text1"/>
            <w:u w:val="none"/>
          </w:rPr>
          <w:t xml:space="preserve"> </w:t>
        </w:r>
      </w:hyperlink>
      <w:hyperlink r:id="rId293" w:history="1">
        <w:r w:rsidR="00F66603" w:rsidRPr="00F66603">
          <w:rPr>
            <w:rStyle w:val="Hyperlink"/>
            <w:color w:val="000000" w:themeColor="text1"/>
          </w:rPr>
          <w:t>Jan. 30</w:t>
        </w:r>
      </w:hyperlink>
      <w:r w:rsidR="00F66603" w:rsidRPr="00F66603">
        <w:rPr>
          <w:color w:val="000000" w:themeColor="text1"/>
        </w:rPr>
        <w:t xml:space="preserve"> </w:t>
      </w:r>
      <w:hyperlink r:id="rId294" w:history="1"/>
      <w:r w:rsidRPr="00F66603">
        <w:rPr>
          <w:color w:val="000000" w:themeColor="text1"/>
        </w:rPr>
        <w:t>|</w:t>
      </w:r>
      <w:r w:rsidR="00E54226" w:rsidRPr="00F66603">
        <w:rPr>
          <w:color w:val="000000" w:themeColor="text1"/>
        </w:rPr>
        <w:t xml:space="preserve"> </w:t>
      </w:r>
      <w:hyperlink r:id="rId295" w:history="1">
        <w:r w:rsidR="001F3ADC" w:rsidRPr="00F66603">
          <w:rPr>
            <w:rStyle w:val="Hyperlink"/>
            <w:color w:val="000000" w:themeColor="text1"/>
          </w:rPr>
          <w:t>Jan. 23</w:t>
        </w:r>
      </w:hyperlink>
      <w:r w:rsidR="001F3ADC" w:rsidRPr="00F66603">
        <w:rPr>
          <w:color w:val="000000" w:themeColor="text1"/>
        </w:rPr>
        <w:t xml:space="preserve"> </w:t>
      </w:r>
      <w:hyperlink r:id="rId296" w:history="1"/>
      <w:hyperlink r:id="rId297" w:history="1"/>
      <w:r w:rsidR="004511BF" w:rsidRPr="00F66603">
        <w:rPr>
          <w:color w:val="000000" w:themeColor="text1"/>
        </w:rPr>
        <w:t>|</w:t>
      </w:r>
      <w:r w:rsidR="0059368F" w:rsidRPr="00F66603">
        <w:rPr>
          <w:color w:val="000000" w:themeColor="text1"/>
        </w:rPr>
        <w:t xml:space="preserve"> </w:t>
      </w:r>
      <w:hyperlink r:id="rId298" w:history="1">
        <w:r w:rsidR="00496D05" w:rsidRPr="00F66603">
          <w:rPr>
            <w:rStyle w:val="Hyperlink"/>
            <w:color w:val="000000" w:themeColor="text1"/>
          </w:rPr>
          <w:t>Jan. 16</w:t>
        </w:r>
      </w:hyperlink>
      <w:r w:rsidR="0003722B" w:rsidRPr="00F66603">
        <w:rPr>
          <w:color w:val="000000" w:themeColor="text1"/>
        </w:rPr>
        <w:t xml:space="preserve"> </w:t>
      </w:r>
      <w:hyperlink r:id="rId299" w:history="1"/>
      <w:hyperlink r:id="rId300" w:history="1"/>
      <w:r w:rsidR="0003722B" w:rsidRPr="00F66603">
        <w:rPr>
          <w:color w:val="000000" w:themeColor="text1"/>
        </w:rPr>
        <w:t xml:space="preserve">| </w:t>
      </w:r>
      <w:hyperlink r:id="rId301" w:history="1">
        <w:r w:rsidR="0003722B" w:rsidRPr="00F66603">
          <w:rPr>
            <w:rStyle w:val="Hyperlink"/>
            <w:color w:val="000000" w:themeColor="text1"/>
          </w:rPr>
          <w:t>Jan. 9</w:t>
        </w:r>
      </w:hyperlink>
      <w:r w:rsidR="00DE36CC">
        <w:rPr>
          <w:color w:val="000000" w:themeColor="text1"/>
        </w:rPr>
        <w:t xml:space="preserve"> </w:t>
      </w:r>
    </w:p>
    <w:p w14:paraId="77A65A2F" w14:textId="77777777" w:rsidR="00A83811" w:rsidRPr="00807337" w:rsidRDefault="00A83811" w:rsidP="00807337">
      <w:pPr>
        <w:pStyle w:val="BodyBullets"/>
        <w:numPr>
          <w:ilvl w:val="0"/>
          <w:numId w:val="0"/>
        </w:numPr>
        <w:spacing w:after="0"/>
        <w:ind w:left="720"/>
        <w:rPr>
          <w:color w:val="000000" w:themeColor="text1"/>
          <w:sz w:val="10"/>
          <w:szCs w:val="10"/>
        </w:rPr>
      </w:pPr>
    </w:p>
    <w:p w14:paraId="7164C1F6" w14:textId="5ACC0B54" w:rsidR="00BF0C15" w:rsidRPr="00807337" w:rsidRDefault="00962107" w:rsidP="00807337">
      <w:pPr>
        <w:pStyle w:val="Heading1"/>
        <w:spacing w:before="0" w:line="240" w:lineRule="auto"/>
        <w:jc w:val="center"/>
        <w:rPr>
          <w:rFonts w:ascii="Segoe UI" w:hAnsi="Segoe UI" w:cs="Segoe UI"/>
          <w:b/>
          <w:bCs/>
          <w:sz w:val="28"/>
          <w:szCs w:val="28"/>
        </w:rPr>
      </w:pPr>
      <w:bookmarkStart w:id="1002" w:name="_Toc139290528"/>
      <w:bookmarkStart w:id="1003" w:name="_Toc139290638"/>
      <w:bookmarkStart w:id="1004" w:name="_Toc144832078"/>
      <w:bookmarkStart w:id="1005" w:name="_Toc144832254"/>
      <w:bookmarkStart w:id="1006" w:name="_Toc144832317"/>
      <w:bookmarkStart w:id="1007" w:name="_Toc147496146"/>
      <w:bookmarkStart w:id="1008" w:name="_Toc149916445"/>
      <w:bookmarkStart w:id="1009" w:name="_Toc149922562"/>
      <w:bookmarkStart w:id="1010" w:name="_Toc152563721"/>
      <w:bookmarkStart w:id="1011" w:name="_Toc155260134"/>
      <w:bookmarkStart w:id="1012" w:name="_Toc155266263"/>
      <w:bookmarkStart w:id="1013" w:name="_Toc157786329"/>
      <w:bookmarkStart w:id="1014" w:name="_Toc163555305"/>
      <w:bookmarkStart w:id="1015" w:name="_Toc163584218"/>
      <w:bookmarkStart w:id="1016" w:name="_Toc163585886"/>
      <w:bookmarkStart w:id="1017" w:name="_Toc166002353"/>
      <w:bookmarkStart w:id="1018" w:name="_Toc166067996"/>
      <w:bookmarkStart w:id="1019" w:name="_Toc166077751"/>
      <w:bookmarkStart w:id="1020" w:name="_Toc168059601"/>
      <w:bookmarkStart w:id="1021" w:name="_Toc168066788"/>
      <w:bookmarkStart w:id="1022" w:name="_Toc170743903"/>
      <w:bookmarkStart w:id="1023" w:name="_Toc173433097"/>
      <w:bookmarkStart w:id="1024" w:name="_Toc173559815"/>
      <w:bookmarkStart w:id="1025" w:name="_Toc176276504"/>
      <w:bookmarkStart w:id="1026" w:name="_Toc181607079"/>
      <w:bookmarkStart w:id="1027" w:name="_Toc181607138"/>
      <w:bookmarkStart w:id="1028" w:name="_Toc205193572"/>
      <w:bookmarkStart w:id="1029" w:name="_Toc205193629"/>
      <w:bookmarkStart w:id="1030" w:name="_Toc205202516"/>
      <w:bookmarkStart w:id="1031" w:name="_Toc205202597"/>
      <w:bookmarkStart w:id="1032" w:name="_Toc207792111"/>
      <w:bookmarkStart w:id="1033" w:name="_Toc207793018"/>
      <w:bookmarkStart w:id="1034" w:name="_Toc207885192"/>
      <w:bookmarkStart w:id="1035" w:name="_Toc210321890"/>
      <w:bookmarkStart w:id="1036" w:name="_Toc210322258"/>
      <w:bookmarkStart w:id="1037" w:name="_Toc210402173"/>
      <w:bookmarkStart w:id="1038" w:name="_Toc213083506"/>
      <w:bookmarkStart w:id="1039" w:name="_Toc213165119"/>
      <w:bookmarkStart w:id="1040" w:name="_Toc213165167"/>
      <w:bookmarkStart w:id="1041" w:name="_Toc215588968"/>
      <w:bookmarkStart w:id="1042" w:name="_Toc215589023"/>
      <w:bookmarkStart w:id="1043" w:name="_Toc139291569"/>
      <w:bookmarkStart w:id="1044" w:name="_Toc138947944"/>
      <w:bookmarkStart w:id="1045" w:name="_Toc138948899"/>
      <w:bookmarkStart w:id="1046" w:name="_Toc139291400"/>
      <w:bookmarkStart w:id="1047" w:name="_Toc139291722"/>
      <w:bookmarkStart w:id="1048" w:name="_Toc142033652"/>
      <w:bookmarkStart w:id="1049" w:name="_Toc142078809"/>
      <w:bookmarkStart w:id="1050" w:name="_Toc144806404"/>
      <w:bookmarkEnd w:id="971"/>
      <w:bookmarkEnd w:id="972"/>
      <w:bookmarkEnd w:id="973"/>
      <w:bookmarkEnd w:id="974"/>
      <w:bookmarkEnd w:id="975"/>
      <w:bookmarkEnd w:id="976"/>
      <w:bookmarkEnd w:id="977"/>
      <w:bookmarkEnd w:id="978"/>
      <w:bookmarkEnd w:id="979"/>
      <w:bookmarkEnd w:id="980"/>
      <w:r w:rsidRPr="00807337">
        <w:rPr>
          <w:rFonts w:ascii="Segoe UI" w:hAnsi="Segoe UI" w:cs="Segoe UI"/>
          <w:b/>
          <w:bCs/>
          <w:sz w:val="28"/>
          <w:szCs w:val="28"/>
        </w:rPr>
        <w:t>Military Readines</w:t>
      </w:r>
      <w:r w:rsidR="00F920D3" w:rsidRPr="00807337">
        <w:rPr>
          <w:rFonts w:ascii="Segoe UI" w:hAnsi="Segoe UI" w:cs="Segoe UI"/>
          <w:b/>
          <w:bCs/>
          <w:sz w:val="28"/>
          <w:szCs w:val="28"/>
        </w:rPr>
        <w:t>s</w:t>
      </w:r>
      <w:r w:rsidR="003033E1" w:rsidRPr="00807337">
        <w:rPr>
          <w:rFonts w:ascii="Segoe UI" w:hAnsi="Segoe UI" w:cs="Segoe UI"/>
          <w:b/>
          <w:bCs/>
          <w:sz w:val="28"/>
          <w:szCs w:val="28"/>
        </w:rPr>
        <w:t xml:space="preserve">, Homeland </w:t>
      </w:r>
      <w:bookmarkEnd w:id="1002"/>
      <w:bookmarkEnd w:id="1003"/>
      <w:r w:rsidR="00BF0C15" w:rsidRPr="00807337">
        <w:rPr>
          <w:rFonts w:ascii="Segoe UI" w:hAnsi="Segoe UI" w:cs="Segoe UI"/>
          <w:b/>
          <w:bCs/>
          <w:sz w:val="28"/>
          <w:szCs w:val="28"/>
        </w:rPr>
        <w:t>S</w:t>
      </w:r>
      <w:r w:rsidR="00380AB5" w:rsidRPr="00807337">
        <w:rPr>
          <w:rFonts w:ascii="Segoe UI" w:hAnsi="Segoe UI" w:cs="Segoe UI"/>
          <w:b/>
          <w:bCs/>
          <w:sz w:val="28"/>
          <w:szCs w:val="28"/>
        </w:rPr>
        <w:t>ecurity</w:t>
      </w:r>
      <w:r w:rsidR="00BF0C15" w:rsidRPr="00807337">
        <w:rPr>
          <w:rFonts w:ascii="Segoe UI" w:hAnsi="Segoe UI" w:cs="Segoe UI"/>
          <w:b/>
          <w:bCs/>
          <w:sz w:val="28"/>
          <w:szCs w:val="28"/>
        </w:rPr>
        <w:t>,</w:t>
      </w:r>
      <w:bookmarkEnd w:id="1004"/>
      <w:r w:rsidR="00D35E99" w:rsidRPr="00807337">
        <w:rPr>
          <w:rFonts w:ascii="Segoe UI" w:hAnsi="Segoe UI" w:cs="Segoe UI"/>
          <w:b/>
          <w:bCs/>
          <w:sz w:val="28"/>
          <w:szCs w:val="28"/>
        </w:rPr>
        <w:t xml:space="preserve"> Disa</w:t>
      </w:r>
      <w:r w:rsidR="00ED48AB" w:rsidRPr="00807337">
        <w:rPr>
          <w:rFonts w:ascii="Segoe UI" w:hAnsi="Segoe UI" w:cs="Segoe UI"/>
          <w:b/>
          <w:bCs/>
          <w:sz w:val="28"/>
          <w:szCs w:val="28"/>
        </w:rPr>
        <w:t xml:space="preserve">ster Preparedness and </w:t>
      </w:r>
      <w:r w:rsidR="007A03AE" w:rsidRPr="00807337">
        <w:rPr>
          <w:rFonts w:ascii="Segoe UI" w:hAnsi="Segoe UI" w:cs="Segoe UI"/>
          <w:b/>
          <w:bCs/>
          <w:sz w:val="28"/>
          <w:szCs w:val="28"/>
        </w:rPr>
        <w:t>A</w:t>
      </w:r>
      <w:r w:rsidR="00ED48AB" w:rsidRPr="00807337">
        <w:rPr>
          <w:rFonts w:ascii="Segoe UI" w:hAnsi="Segoe UI" w:cs="Segoe UI"/>
          <w:b/>
          <w:bCs/>
          <w:sz w:val="28"/>
          <w:szCs w:val="28"/>
        </w:rPr>
        <w:t>viation</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00E0084E" w:rsidRPr="00807337">
        <w:rPr>
          <w:rFonts w:ascii="Segoe UI" w:hAnsi="Segoe UI" w:cs="Segoe UI"/>
          <w:b/>
          <w:bCs/>
          <w:sz w:val="28"/>
          <w:szCs w:val="28"/>
        </w:rPr>
        <w:t xml:space="preserve"> </w:t>
      </w:r>
      <w:bookmarkStart w:id="1051" w:name="_Toc139290529"/>
      <w:bookmarkStart w:id="1052" w:name="_Toc139290639"/>
    </w:p>
    <w:bookmarkEnd w:id="1043"/>
    <w:bookmarkEnd w:id="1044"/>
    <w:bookmarkEnd w:id="1045"/>
    <w:bookmarkEnd w:id="1046"/>
    <w:bookmarkEnd w:id="1047"/>
    <w:bookmarkEnd w:id="1048"/>
    <w:bookmarkEnd w:id="1049"/>
    <w:bookmarkEnd w:id="1050"/>
    <w:bookmarkEnd w:id="1051"/>
    <w:bookmarkEnd w:id="1052"/>
    <w:p w14:paraId="64A1CCEF" w14:textId="77777777" w:rsidR="00FB7171" w:rsidRPr="00807337" w:rsidRDefault="00FB7171" w:rsidP="00807337">
      <w:pPr>
        <w:spacing w:before="0" w:after="0" w:line="240" w:lineRule="auto"/>
        <w:rPr>
          <w:rFonts w:ascii="Segoe UI" w:hAnsi="Segoe UI" w:cs="Segoe UI"/>
          <w:sz w:val="4"/>
          <w:szCs w:val="4"/>
        </w:rPr>
      </w:pPr>
    </w:p>
    <w:p w14:paraId="6265348F" w14:textId="697BC848" w:rsidR="00A377C1" w:rsidRPr="00807337" w:rsidRDefault="00A377C1" w:rsidP="00807337">
      <w:pPr>
        <w:pStyle w:val="Heading2"/>
        <w:spacing w:before="0" w:line="240" w:lineRule="auto"/>
        <w:rPr>
          <w:rFonts w:ascii="Segoe UI" w:hAnsi="Segoe UI" w:cs="Segoe UI"/>
          <w:b/>
          <w:bCs/>
          <w:sz w:val="23"/>
          <w:szCs w:val="23"/>
        </w:rPr>
      </w:pPr>
      <w:bookmarkStart w:id="1053" w:name="_Toc138863504"/>
      <w:bookmarkStart w:id="1054" w:name="_Toc138947945"/>
      <w:bookmarkStart w:id="1055" w:name="_Toc138948900"/>
      <w:bookmarkStart w:id="1056" w:name="_Toc139290530"/>
      <w:bookmarkStart w:id="1057" w:name="_Toc139290640"/>
      <w:bookmarkStart w:id="1058" w:name="_Toc139291401"/>
      <w:bookmarkStart w:id="1059" w:name="_Toc139291571"/>
      <w:bookmarkStart w:id="1060" w:name="_Toc139291723"/>
      <w:bookmarkStart w:id="1061" w:name="_Toc142033653"/>
      <w:bookmarkStart w:id="1062" w:name="_Toc142078810"/>
      <w:bookmarkStart w:id="1063" w:name="_Toc144806405"/>
      <w:bookmarkStart w:id="1064" w:name="_Toc144832080"/>
      <w:bookmarkStart w:id="1065" w:name="_Toc144832255"/>
      <w:bookmarkStart w:id="1066" w:name="_Toc144832318"/>
      <w:bookmarkStart w:id="1067" w:name="_Toc147496147"/>
      <w:bookmarkStart w:id="1068" w:name="_Toc149916446"/>
      <w:bookmarkStart w:id="1069" w:name="_Toc149922563"/>
      <w:bookmarkStart w:id="1070" w:name="_Toc152563722"/>
      <w:bookmarkStart w:id="1071" w:name="_Toc155260135"/>
      <w:bookmarkStart w:id="1072" w:name="_Toc155266264"/>
      <w:bookmarkStart w:id="1073" w:name="_Toc157786330"/>
      <w:bookmarkStart w:id="1074" w:name="_Toc163555306"/>
      <w:bookmarkStart w:id="1075" w:name="_Toc163584219"/>
      <w:bookmarkStart w:id="1076" w:name="_Toc163585887"/>
      <w:bookmarkStart w:id="1077" w:name="_Toc166002354"/>
      <w:bookmarkStart w:id="1078" w:name="_Toc166067997"/>
      <w:bookmarkStart w:id="1079" w:name="_Toc166077752"/>
      <w:bookmarkStart w:id="1080" w:name="_Toc168059602"/>
      <w:bookmarkStart w:id="1081" w:name="_Toc168066789"/>
      <w:bookmarkStart w:id="1082" w:name="_Toc170743904"/>
      <w:bookmarkStart w:id="1083" w:name="_Toc173433098"/>
      <w:bookmarkStart w:id="1084" w:name="_Toc173559816"/>
      <w:bookmarkStart w:id="1085" w:name="_Toc176276505"/>
      <w:bookmarkStart w:id="1086" w:name="_Toc181607080"/>
      <w:bookmarkStart w:id="1087" w:name="_Toc181607139"/>
      <w:bookmarkStart w:id="1088" w:name="_Toc205193573"/>
      <w:bookmarkStart w:id="1089" w:name="_Toc205193630"/>
      <w:bookmarkStart w:id="1090" w:name="_Toc205202517"/>
      <w:bookmarkStart w:id="1091" w:name="_Toc205202598"/>
      <w:bookmarkStart w:id="1092" w:name="_Toc207792112"/>
      <w:bookmarkStart w:id="1093" w:name="_Toc207793019"/>
      <w:bookmarkStart w:id="1094" w:name="_Toc207885193"/>
      <w:bookmarkStart w:id="1095" w:name="_Toc210321891"/>
      <w:bookmarkStart w:id="1096" w:name="_Toc210322259"/>
      <w:bookmarkStart w:id="1097" w:name="_Toc210402174"/>
      <w:bookmarkStart w:id="1098" w:name="_Toc213083507"/>
      <w:bookmarkStart w:id="1099" w:name="_Toc213165120"/>
      <w:bookmarkStart w:id="1100" w:name="_Toc213165168"/>
      <w:bookmarkStart w:id="1101" w:name="_Toc215588969"/>
      <w:bookmarkStart w:id="1102" w:name="_Toc215589024"/>
      <w:r w:rsidRPr="00807337">
        <w:rPr>
          <w:rFonts w:ascii="Segoe UI" w:hAnsi="Segoe UI" w:cs="Segoe UI"/>
          <w:b/>
          <w:bCs/>
          <w:sz w:val="23"/>
          <w:szCs w:val="23"/>
        </w:rPr>
        <w:t xml:space="preserve">Military </w:t>
      </w:r>
      <w:r w:rsidR="007407EE" w:rsidRPr="00807337">
        <w:rPr>
          <w:rFonts w:ascii="Segoe UI" w:hAnsi="Segoe UI" w:cs="Segoe UI"/>
          <w:b/>
          <w:bCs/>
          <w:sz w:val="23"/>
          <w:szCs w:val="23"/>
        </w:rPr>
        <w:t>R</w:t>
      </w:r>
      <w:r w:rsidRPr="00807337">
        <w:rPr>
          <w:rFonts w:ascii="Segoe UI" w:hAnsi="Segoe UI" w:cs="Segoe UI"/>
          <w:b/>
          <w:bCs/>
          <w:sz w:val="23"/>
          <w:szCs w:val="23"/>
        </w:rPr>
        <w:t>eadiness</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74ABBFA5" w14:textId="06409BA6" w:rsidR="00A377C1" w:rsidRPr="00807337" w:rsidRDefault="00126C60" w:rsidP="00807337">
      <w:pPr>
        <w:pStyle w:val="Heading3"/>
        <w:spacing w:before="0" w:line="240" w:lineRule="auto"/>
        <w:rPr>
          <w:rFonts w:ascii="Segoe UI" w:hAnsi="Segoe UI" w:cs="Segoe UI"/>
          <w:b/>
          <w:bCs/>
          <w:sz w:val="23"/>
          <w:szCs w:val="23"/>
        </w:rPr>
      </w:pPr>
      <w:bookmarkStart w:id="1103" w:name="_Toc210321892"/>
      <w:bookmarkStart w:id="1104" w:name="_Toc210322260"/>
      <w:bookmarkStart w:id="1105" w:name="_Toc210402175"/>
      <w:bookmarkStart w:id="1106" w:name="_Toc213083508"/>
      <w:bookmarkStart w:id="1107" w:name="_Toc213165121"/>
      <w:bookmarkStart w:id="1108" w:name="_Toc213165169"/>
      <w:bookmarkStart w:id="1109" w:name="_Toc215588970"/>
      <w:bookmarkStart w:id="1110" w:name="_Toc215589025"/>
      <w:r w:rsidRPr="00807337">
        <w:rPr>
          <w:rFonts w:ascii="Segoe UI" w:hAnsi="Segoe UI" w:cs="Segoe UI"/>
          <w:b/>
          <w:bCs/>
          <w:caps w:val="0"/>
          <w:sz w:val="23"/>
          <w:szCs w:val="23"/>
        </w:rPr>
        <w:t>D</w:t>
      </w:r>
      <w:bookmarkEnd w:id="1103"/>
      <w:bookmarkEnd w:id="1104"/>
      <w:bookmarkEnd w:id="1105"/>
      <w:bookmarkEnd w:id="1106"/>
      <w:bookmarkEnd w:id="1107"/>
      <w:bookmarkEnd w:id="1108"/>
      <w:r w:rsidR="00D90254" w:rsidRPr="00807337">
        <w:rPr>
          <w:rFonts w:ascii="Segoe UI" w:hAnsi="Segoe UI" w:cs="Segoe UI"/>
          <w:b/>
          <w:bCs/>
          <w:caps w:val="0"/>
          <w:sz w:val="23"/>
          <w:szCs w:val="23"/>
        </w:rPr>
        <w:t>O</w:t>
      </w:r>
      <w:r w:rsidRPr="00807337">
        <w:rPr>
          <w:rFonts w:ascii="Segoe UI" w:hAnsi="Segoe UI" w:cs="Segoe UI"/>
          <w:b/>
          <w:bCs/>
          <w:caps w:val="0"/>
          <w:sz w:val="23"/>
          <w:szCs w:val="23"/>
        </w:rPr>
        <w:t>W</w:t>
      </w:r>
      <w:bookmarkEnd w:id="1109"/>
      <w:bookmarkEnd w:id="1110"/>
      <w:r w:rsidRPr="00807337">
        <w:rPr>
          <w:rFonts w:ascii="Segoe UI" w:hAnsi="Segoe UI" w:cs="Segoe UI"/>
          <w:b/>
          <w:bCs/>
          <w:caps w:val="0"/>
          <w:sz w:val="23"/>
          <w:szCs w:val="23"/>
        </w:rPr>
        <w:tab/>
      </w:r>
    </w:p>
    <w:bookmarkStart w:id="1111" w:name="_Toc138863506"/>
    <w:bookmarkStart w:id="1112" w:name="_Toc138947947"/>
    <w:bookmarkStart w:id="1113" w:name="_Toc138948902"/>
    <w:bookmarkStart w:id="1114" w:name="_Toc139290532"/>
    <w:bookmarkStart w:id="1115" w:name="_Toc139290642"/>
    <w:bookmarkStart w:id="1116" w:name="_Toc139291403"/>
    <w:bookmarkStart w:id="1117" w:name="_Toc139291573"/>
    <w:bookmarkStart w:id="1118" w:name="_Toc139291725"/>
    <w:bookmarkStart w:id="1119" w:name="_Toc142033655"/>
    <w:bookmarkStart w:id="1120" w:name="_Toc142078812"/>
    <w:bookmarkStart w:id="1121" w:name="_Toc144806407"/>
    <w:bookmarkStart w:id="1122" w:name="_Toc144832082"/>
    <w:bookmarkStart w:id="1123" w:name="_Toc144832257"/>
    <w:bookmarkStart w:id="1124" w:name="_Toc144832320"/>
    <w:bookmarkStart w:id="1125" w:name="_Toc147496149"/>
    <w:p w14:paraId="1C853053" w14:textId="4B019301" w:rsidR="00CD5B57" w:rsidRPr="009A638D" w:rsidRDefault="00CD5B57" w:rsidP="00B82B4B">
      <w:pPr>
        <w:pStyle w:val="BodyBullets"/>
        <w:spacing w:after="0"/>
        <w:rPr>
          <w:color w:val="000000" w:themeColor="text1"/>
        </w:rPr>
      </w:pPr>
      <w:r w:rsidRPr="009A638D">
        <w:rPr>
          <w:color w:val="000000" w:themeColor="text1"/>
        </w:rPr>
        <w:fldChar w:fldCharType="begin"/>
      </w:r>
      <w:r w:rsidRPr="009A638D">
        <w:rPr>
          <w:color w:val="000000" w:themeColor="text1"/>
        </w:rPr>
        <w:instrText>HYPERLINK "https://media.defense.gov/2026/Jan/23/2003864773/-1/-1/0/2026-NATIONAL-DEFENSE-STRATEGY.PDF"</w:instrText>
      </w:r>
      <w:r w:rsidRPr="009A638D">
        <w:rPr>
          <w:color w:val="000000" w:themeColor="text1"/>
        </w:rPr>
      </w:r>
      <w:r w:rsidRPr="009A638D">
        <w:rPr>
          <w:color w:val="000000" w:themeColor="text1"/>
        </w:rPr>
        <w:fldChar w:fldCharType="separate"/>
      </w:r>
      <w:r w:rsidRPr="009A638D">
        <w:rPr>
          <w:rStyle w:val="Hyperlink"/>
          <w:color w:val="000000" w:themeColor="text1"/>
        </w:rPr>
        <w:t>2026 National Defense Strategy</w:t>
      </w:r>
      <w:r w:rsidRPr="009A638D">
        <w:rPr>
          <w:color w:val="000000" w:themeColor="text1"/>
        </w:rPr>
        <w:fldChar w:fldCharType="end"/>
      </w:r>
    </w:p>
    <w:p w14:paraId="4F281ED1" w14:textId="1C188DCD" w:rsidR="00972591" w:rsidRPr="009A638D" w:rsidRDefault="00972591" w:rsidP="00CD5B57">
      <w:pPr>
        <w:pStyle w:val="BodyBullets"/>
        <w:numPr>
          <w:ilvl w:val="1"/>
          <w:numId w:val="1"/>
        </w:numPr>
        <w:spacing w:after="0"/>
        <w:rPr>
          <w:color w:val="000000" w:themeColor="text1"/>
        </w:rPr>
      </w:pPr>
      <w:hyperlink r:id="rId302" w:history="1">
        <w:r w:rsidRPr="009A638D">
          <w:rPr>
            <w:rStyle w:val="Hyperlink"/>
            <w:color w:val="000000" w:themeColor="text1"/>
            <w:u w:val="none"/>
          </w:rPr>
          <w:t xml:space="preserve">Pentagon shifts defense strategy to </w:t>
        </w:r>
        <w:r w:rsidRPr="009A638D">
          <w:rPr>
            <w:rStyle w:val="Hyperlink"/>
            <w:color w:val="000000" w:themeColor="text1"/>
          </w:rPr>
          <w:t>focus on homeland, offer more limited support to allies</w:t>
        </w:r>
      </w:hyperlink>
    </w:p>
    <w:p w14:paraId="7ECDDBCC" w14:textId="71C289A9" w:rsidR="009B1035" w:rsidRPr="009A638D" w:rsidRDefault="009B1035" w:rsidP="00CD5B57">
      <w:pPr>
        <w:pStyle w:val="BodyBullets"/>
        <w:numPr>
          <w:ilvl w:val="1"/>
          <w:numId w:val="1"/>
        </w:numPr>
        <w:spacing w:after="0"/>
        <w:rPr>
          <w:color w:val="000000" w:themeColor="text1"/>
        </w:rPr>
      </w:pPr>
      <w:hyperlink r:id="rId303" w:history="1">
        <w:r w:rsidRPr="009A638D">
          <w:rPr>
            <w:rStyle w:val="Hyperlink"/>
            <w:color w:val="000000" w:themeColor="text1"/>
          </w:rPr>
          <w:t>Experts have questions about the new National Defense Strategy—on China, force design, and more</w:t>
        </w:r>
      </w:hyperlink>
    </w:p>
    <w:p w14:paraId="343A0EC0" w14:textId="569720B0" w:rsidR="00D22E2D" w:rsidRPr="009A638D" w:rsidRDefault="00D22E2D" w:rsidP="00CD5B57">
      <w:pPr>
        <w:pStyle w:val="BodyBullets"/>
        <w:numPr>
          <w:ilvl w:val="1"/>
          <w:numId w:val="1"/>
        </w:numPr>
        <w:spacing w:after="0"/>
        <w:rPr>
          <w:color w:val="000000" w:themeColor="text1"/>
        </w:rPr>
      </w:pPr>
      <w:hyperlink r:id="rId304" w:history="1">
        <w:r w:rsidRPr="009A638D">
          <w:rPr>
            <w:rStyle w:val="Hyperlink"/>
            <w:color w:val="000000" w:themeColor="text1"/>
            <w:u w:val="none"/>
          </w:rPr>
          <w:t xml:space="preserve">Trump’s </w:t>
        </w:r>
        <w:r w:rsidRPr="009A638D">
          <w:rPr>
            <w:rStyle w:val="Hyperlink"/>
            <w:color w:val="000000" w:themeColor="text1"/>
          </w:rPr>
          <w:t>national defense strategy is unlike anything that’s come before it</w:t>
        </w:r>
      </w:hyperlink>
    </w:p>
    <w:p w14:paraId="3164DDD1" w14:textId="1DFAA935" w:rsidR="00223AF0" w:rsidRPr="009A638D" w:rsidRDefault="002F7EB0" w:rsidP="00CD5B57">
      <w:pPr>
        <w:pStyle w:val="BodyBullets"/>
        <w:numPr>
          <w:ilvl w:val="1"/>
          <w:numId w:val="1"/>
        </w:numPr>
        <w:spacing w:after="0"/>
        <w:rPr>
          <w:color w:val="000000" w:themeColor="text1"/>
        </w:rPr>
      </w:pPr>
      <w:hyperlink r:id="rId305" w:history="1">
        <w:r w:rsidRPr="009A638D">
          <w:rPr>
            <w:rStyle w:val="Hyperlink"/>
            <w:color w:val="000000" w:themeColor="text1"/>
            <w:u w:val="none"/>
          </w:rPr>
          <w:t>Pentagon releases National Defense Strategy, with</w:t>
        </w:r>
        <w:r w:rsidRPr="009A638D">
          <w:rPr>
            <w:rStyle w:val="Hyperlink"/>
            <w:color w:val="000000" w:themeColor="text1"/>
          </w:rPr>
          <w:t xml:space="preserve"> homeland defense as top priority</w:t>
        </w:r>
      </w:hyperlink>
    </w:p>
    <w:p w14:paraId="2A82643D" w14:textId="77777777" w:rsidR="007733F5" w:rsidRPr="009A638D" w:rsidRDefault="007733F5" w:rsidP="007733F5">
      <w:pPr>
        <w:pStyle w:val="BodyBullets"/>
        <w:numPr>
          <w:ilvl w:val="1"/>
          <w:numId w:val="1"/>
        </w:numPr>
        <w:rPr>
          <w:color w:val="000000" w:themeColor="text1"/>
        </w:rPr>
      </w:pPr>
      <w:hyperlink r:id="rId306" w:history="1">
        <w:r w:rsidRPr="009A638D">
          <w:rPr>
            <w:rStyle w:val="Hyperlink"/>
            <w:color w:val="000000" w:themeColor="text1"/>
          </w:rPr>
          <w:t>Pentagon to offer 'more limited' support to US allies</w:t>
        </w:r>
      </w:hyperlink>
    </w:p>
    <w:p w14:paraId="5557E131" w14:textId="3CA9B700" w:rsidR="003F61DA" w:rsidRPr="009A638D" w:rsidRDefault="009723B2" w:rsidP="00B82B4B">
      <w:pPr>
        <w:pStyle w:val="BodyBullets"/>
        <w:spacing w:after="0"/>
        <w:rPr>
          <w:color w:val="000000" w:themeColor="text1"/>
        </w:rPr>
      </w:pPr>
      <w:r w:rsidRPr="009A638D">
        <w:rPr>
          <w:color w:val="000000" w:themeColor="text1"/>
        </w:rPr>
        <w:t xml:space="preserve">EO: </w:t>
      </w:r>
      <w:hyperlink r:id="rId307" w:history="1">
        <w:r w:rsidR="003F61DA" w:rsidRPr="009A638D">
          <w:rPr>
            <w:rStyle w:val="Hyperlink"/>
            <w:color w:val="000000" w:themeColor="text1"/>
          </w:rPr>
          <w:t>Prioritizing the Warfighter in Defense Contracting</w:t>
        </w:r>
      </w:hyperlink>
    </w:p>
    <w:p w14:paraId="20BD1E8C" w14:textId="77777777" w:rsidR="005F5A2E" w:rsidRPr="00684D0A" w:rsidRDefault="005F5A2E" w:rsidP="005F5A2E">
      <w:pPr>
        <w:pStyle w:val="BodyBullets"/>
        <w:spacing w:after="0"/>
        <w:rPr>
          <w:color w:val="000000" w:themeColor="text1"/>
        </w:rPr>
      </w:pPr>
      <w:hyperlink r:id="rId308" w:history="1">
        <w:r w:rsidRPr="00684D0A">
          <w:rPr>
            <w:rStyle w:val="Hyperlink"/>
            <w:color w:val="000000" w:themeColor="text1"/>
          </w:rPr>
          <w:t xml:space="preserve">Remarks by Secretary of War Pete Hegseth at SpaceX </w:t>
        </w:r>
      </w:hyperlink>
    </w:p>
    <w:p w14:paraId="1350C88B" w14:textId="77777777" w:rsidR="00FF22EF" w:rsidRPr="00FF22EF" w:rsidRDefault="00FF22EF" w:rsidP="00FF22EF">
      <w:pPr>
        <w:pStyle w:val="BodyBullets"/>
        <w:rPr>
          <w:color w:val="000000" w:themeColor="text1"/>
        </w:rPr>
      </w:pPr>
      <w:hyperlink r:id="rId309" w:history="1">
        <w:r w:rsidRPr="00FF22EF">
          <w:rPr>
            <w:rStyle w:val="Hyperlink"/>
            <w:color w:val="000000" w:themeColor="text1"/>
            <w:u w:val="none"/>
          </w:rPr>
          <w:t xml:space="preserve">The War Department </w:t>
        </w:r>
        <w:r w:rsidRPr="00FF22EF">
          <w:rPr>
            <w:rStyle w:val="Hyperlink"/>
            <w:color w:val="000000" w:themeColor="text1"/>
          </w:rPr>
          <w:t>Overhauls Innovation Ecosystem to Accelerate Technology to the American Warfighter</w:t>
        </w:r>
      </w:hyperlink>
    </w:p>
    <w:p w14:paraId="04E517CA" w14:textId="77777777" w:rsidR="005F5A2E" w:rsidRPr="00684D0A" w:rsidRDefault="005F5A2E" w:rsidP="005F5A2E">
      <w:pPr>
        <w:pStyle w:val="BodyBullets"/>
        <w:spacing w:after="0"/>
        <w:rPr>
          <w:color w:val="000000" w:themeColor="text1"/>
        </w:rPr>
      </w:pPr>
      <w:hyperlink r:id="rId310" w:history="1">
        <w:r w:rsidRPr="00684D0A">
          <w:rPr>
            <w:rStyle w:val="Hyperlink"/>
            <w:color w:val="000000" w:themeColor="text1"/>
            <w:u w:val="none"/>
          </w:rPr>
          <w:t xml:space="preserve">Pentagon </w:t>
        </w:r>
        <w:r w:rsidRPr="00684D0A">
          <w:rPr>
            <w:rStyle w:val="Hyperlink"/>
            <w:color w:val="000000" w:themeColor="text1"/>
          </w:rPr>
          <w:t xml:space="preserve">expands counter-drone authorities beyond 'fence line' </w:t>
        </w:r>
      </w:hyperlink>
    </w:p>
    <w:p w14:paraId="63CE5654" w14:textId="77777777" w:rsidR="005F5A2E" w:rsidRPr="002E00F8" w:rsidRDefault="005F5A2E" w:rsidP="005F5A2E">
      <w:pPr>
        <w:pStyle w:val="BodyBullets"/>
        <w:spacing w:after="0"/>
        <w:rPr>
          <w:color w:val="000000" w:themeColor="text1"/>
        </w:rPr>
      </w:pPr>
      <w:hyperlink r:id="rId311" w:history="1">
        <w:r w:rsidRPr="002E00F8">
          <w:rPr>
            <w:rStyle w:val="Hyperlink"/>
            <w:color w:val="000000" w:themeColor="text1"/>
            <w:u w:val="none"/>
          </w:rPr>
          <w:t xml:space="preserve">War Department Launches </w:t>
        </w:r>
        <w:r w:rsidRPr="002E00F8">
          <w:rPr>
            <w:rStyle w:val="Hyperlink"/>
            <w:color w:val="000000" w:themeColor="text1"/>
          </w:rPr>
          <w:t>AI Acceleration Strategy to Secure American Military AI Dominance</w:t>
        </w:r>
      </w:hyperlink>
    </w:p>
    <w:p w14:paraId="7DD2CC53" w14:textId="77777777" w:rsidR="005F5A2E" w:rsidRPr="002E00F8" w:rsidRDefault="005F5A2E" w:rsidP="005F5A2E">
      <w:pPr>
        <w:pStyle w:val="BodyBullets"/>
        <w:spacing w:after="0"/>
        <w:rPr>
          <w:color w:val="000000" w:themeColor="text1"/>
        </w:rPr>
      </w:pPr>
      <w:hyperlink r:id="rId312" w:history="1">
        <w:r w:rsidRPr="002E00F8">
          <w:rPr>
            <w:rStyle w:val="Hyperlink"/>
            <w:color w:val="000000" w:themeColor="text1"/>
          </w:rPr>
          <w:t>Artificial Intelligence Strategy for the Department of War</w:t>
        </w:r>
      </w:hyperlink>
    </w:p>
    <w:p w14:paraId="74CEF479" w14:textId="77777777" w:rsidR="005F5A2E" w:rsidRPr="004A45A0" w:rsidRDefault="005F5A2E" w:rsidP="005F5A2E">
      <w:pPr>
        <w:pStyle w:val="BodyBullets"/>
        <w:spacing w:after="0"/>
      </w:pPr>
      <w:hyperlink r:id="rId313" w:history="1">
        <w:r w:rsidRPr="004A45A0">
          <w:rPr>
            <w:rStyle w:val="Hyperlink"/>
            <w:color w:val="auto"/>
          </w:rPr>
          <w:t>Pentagon’s new ‘non-kinetic effects cell’ bolsters Gen. Caine’s goal</w:t>
        </w:r>
        <w:r w:rsidRPr="004A45A0">
          <w:rPr>
            <w:rStyle w:val="Hyperlink"/>
            <w:color w:val="auto"/>
            <w:u w:val="none"/>
          </w:rPr>
          <w:t xml:space="preserve"> to better integrate cyber into U.S. military operations</w:t>
        </w:r>
      </w:hyperlink>
    </w:p>
    <w:p w14:paraId="518976B9" w14:textId="77777777" w:rsidR="005F5A2E" w:rsidRPr="002E00F8" w:rsidRDefault="005F5A2E" w:rsidP="005F5A2E">
      <w:pPr>
        <w:pStyle w:val="BodyBullets"/>
        <w:rPr>
          <w:color w:val="000000" w:themeColor="text1"/>
        </w:rPr>
      </w:pPr>
      <w:hyperlink r:id="rId314" w:history="1">
        <w:r w:rsidRPr="002E00F8">
          <w:rPr>
            <w:rStyle w:val="Hyperlink"/>
            <w:color w:val="000000" w:themeColor="text1"/>
            <w:u w:val="none"/>
          </w:rPr>
          <w:t xml:space="preserve">Joint Interagency Task Force Announces </w:t>
        </w:r>
        <w:r w:rsidRPr="002E00F8">
          <w:rPr>
            <w:rStyle w:val="Hyperlink"/>
            <w:color w:val="000000" w:themeColor="text1"/>
          </w:rPr>
          <w:t>First Replicator 2 Purchase to Counter Homeland Drone Threats</w:t>
        </w:r>
      </w:hyperlink>
    </w:p>
    <w:p w14:paraId="4285C509" w14:textId="77777777" w:rsidR="005F5A2E" w:rsidRPr="000D4DFB" w:rsidRDefault="005F5A2E" w:rsidP="005F5A2E">
      <w:pPr>
        <w:pStyle w:val="BodyBullets"/>
        <w:spacing w:after="0"/>
      </w:pPr>
      <w:hyperlink r:id="rId315" w:history="1">
        <w:r w:rsidRPr="000D4DFB">
          <w:rPr>
            <w:rStyle w:val="Hyperlink"/>
            <w:color w:val="auto"/>
          </w:rPr>
          <w:t>JIATF-401 Announces Updated Guidance to Counter Drone Threats in the Homeland</w:t>
        </w:r>
      </w:hyperlink>
    </w:p>
    <w:p w14:paraId="20E4C682" w14:textId="77777777" w:rsidR="005F5A2E" w:rsidRPr="00784A47" w:rsidRDefault="005F5A2E" w:rsidP="005F5A2E">
      <w:pPr>
        <w:pStyle w:val="BodyBullets"/>
      </w:pPr>
      <w:r w:rsidRPr="00784A47">
        <w:t>Joint Interagency Task Force 401 (JIATF 401) announced the publication of the “</w:t>
      </w:r>
      <w:hyperlink r:id="rId316" w:history="1">
        <w:r w:rsidRPr="00784A47">
          <w:rPr>
            <w:rStyle w:val="Hyperlink"/>
            <w:color w:val="auto"/>
          </w:rPr>
          <w:t>JIATF 401 Guide for Physical Protection of Critical Infrastructure</w:t>
        </w:r>
      </w:hyperlink>
      <w:r w:rsidRPr="00784A47">
        <w:t>,” a critical document designed to help installation commanders and local law enforcement use passive measures to secure some of the nation's most vital assets against threats from small unmanned aircraft systems (sUAS), or drones.</w:t>
      </w:r>
    </w:p>
    <w:p w14:paraId="03A033B6" w14:textId="77777777" w:rsidR="005F5A2E" w:rsidRPr="000D4DFB" w:rsidRDefault="005F5A2E" w:rsidP="005F5A2E">
      <w:pPr>
        <w:pStyle w:val="BodyBullets"/>
        <w:spacing w:after="0"/>
      </w:pPr>
      <w:hyperlink r:id="rId317" w:history="1">
        <w:r w:rsidRPr="000D4DFB">
          <w:rPr>
            <w:rStyle w:val="Hyperlink"/>
            <w:color w:val="auto"/>
          </w:rPr>
          <w:t xml:space="preserve">JIATF 401 Publishes New Guidance for Physical Protection of Critical Infrastructure </w:t>
        </w:r>
      </w:hyperlink>
    </w:p>
    <w:p w14:paraId="33EC6F5C" w14:textId="77777777" w:rsidR="005F5A2E" w:rsidRPr="00365B7C" w:rsidRDefault="005F5A2E" w:rsidP="005F5A2E">
      <w:pPr>
        <w:pStyle w:val="BodyBullets"/>
        <w:spacing w:after="0"/>
      </w:pPr>
      <w:hyperlink r:id="rId318" w:history="1">
        <w:r w:rsidRPr="00365B7C">
          <w:rPr>
            <w:rStyle w:val="Hyperlink"/>
            <w:color w:val="auto"/>
          </w:rPr>
          <w:t>New DOD counter-drone policy</w:t>
        </w:r>
        <w:r w:rsidRPr="00365B7C">
          <w:rPr>
            <w:rStyle w:val="Hyperlink"/>
            <w:color w:val="auto"/>
            <w:u w:val="none"/>
          </w:rPr>
          <w:t xml:space="preserve"> gives base commanders in US wider berth</w:t>
        </w:r>
      </w:hyperlink>
    </w:p>
    <w:p w14:paraId="1078F6A4" w14:textId="77777777" w:rsidR="005F5A2E" w:rsidRPr="00F75DF8" w:rsidRDefault="005F5A2E" w:rsidP="005F5A2E">
      <w:pPr>
        <w:pStyle w:val="BodyBullets"/>
      </w:pPr>
      <w:hyperlink r:id="rId319" w:history="1">
        <w:r w:rsidRPr="00365B7C">
          <w:rPr>
            <w:rStyle w:val="Hyperlink"/>
            <w:color w:val="auto"/>
          </w:rPr>
          <w:t>US base commanders to have more say in defeating drone intrusions</w:t>
        </w:r>
      </w:hyperlink>
    </w:p>
    <w:p w14:paraId="0B9A995E" w14:textId="77777777" w:rsidR="005F5A2E" w:rsidRPr="00F75DF8" w:rsidRDefault="005F5A2E" w:rsidP="005F5A2E">
      <w:pPr>
        <w:pStyle w:val="BodyBullets"/>
      </w:pPr>
      <w:hyperlink r:id="rId320" w:history="1">
        <w:r w:rsidRPr="00F75DF8">
          <w:rPr>
            <w:rStyle w:val="Hyperlink"/>
            <w:color w:val="auto"/>
            <w:u w:val="none"/>
          </w:rPr>
          <w:t xml:space="preserve">Pentagon expands </w:t>
        </w:r>
        <w:r w:rsidRPr="00F75DF8">
          <w:rPr>
            <w:rStyle w:val="Hyperlink"/>
            <w:color w:val="auto"/>
          </w:rPr>
          <w:t>counter-drone authorities beyond 'fence line'</w:t>
        </w:r>
      </w:hyperlink>
    </w:p>
    <w:p w14:paraId="2D5FDD87" w14:textId="7D8B56EC" w:rsidR="00FF077E" w:rsidRPr="00684D0A" w:rsidRDefault="00FF077E" w:rsidP="00B82B4B">
      <w:pPr>
        <w:pStyle w:val="BodyBullets"/>
        <w:spacing w:after="0"/>
        <w:rPr>
          <w:color w:val="000000" w:themeColor="text1"/>
        </w:rPr>
      </w:pPr>
      <w:hyperlink r:id="rId321" w:history="1">
        <w:r w:rsidRPr="00684D0A">
          <w:rPr>
            <w:rStyle w:val="Hyperlink"/>
            <w:color w:val="000000" w:themeColor="text1"/>
            <w:u w:val="none"/>
          </w:rPr>
          <w:t xml:space="preserve">Pentagon names </w:t>
        </w:r>
        <w:r w:rsidRPr="00684D0A">
          <w:rPr>
            <w:rStyle w:val="Hyperlink"/>
            <w:color w:val="000000" w:themeColor="text1"/>
          </w:rPr>
          <w:t>6 appointees to lead the CTO’s top technology efforts</w:t>
        </w:r>
      </w:hyperlink>
      <w:r w:rsidRPr="00684D0A">
        <w:rPr>
          <w:color w:val="000000" w:themeColor="text1"/>
        </w:rPr>
        <w:t xml:space="preserve"> </w:t>
      </w:r>
    </w:p>
    <w:p w14:paraId="62C349E0" w14:textId="5A90F158" w:rsidR="00086848" w:rsidRPr="004A45A0" w:rsidRDefault="00086848" w:rsidP="00B82B4B">
      <w:pPr>
        <w:pStyle w:val="BodyBullets"/>
        <w:spacing w:after="0"/>
      </w:pPr>
      <w:hyperlink r:id="rId322" w:history="1"/>
      <w:hyperlink r:id="rId323" w:history="1">
        <w:r w:rsidR="00C25AF2" w:rsidRPr="004A45A0">
          <w:rPr>
            <w:rStyle w:val="Hyperlink"/>
            <w:color w:val="auto"/>
          </w:rPr>
          <w:t>Space Forces Southern Officially Activated</w:t>
        </w:r>
        <w:r w:rsidR="00C25AF2" w:rsidRPr="004A45A0">
          <w:rPr>
            <w:rStyle w:val="Hyperlink"/>
            <w:color w:val="auto"/>
            <w:u w:val="none"/>
          </w:rPr>
          <w:t xml:space="preserve"> During Ceremony in Arizona</w:t>
        </w:r>
      </w:hyperlink>
    </w:p>
    <w:p w14:paraId="1F7A69B5" w14:textId="4C2C83A6" w:rsidR="00A34B77" w:rsidRPr="004A45A0" w:rsidRDefault="00086848" w:rsidP="00B82B4B">
      <w:pPr>
        <w:pStyle w:val="BodyBullets"/>
        <w:spacing w:after="0"/>
      </w:pPr>
      <w:hyperlink r:id="rId324" w:history="1">
        <w:r w:rsidRPr="004A45A0">
          <w:rPr>
            <w:rStyle w:val="Hyperlink"/>
            <w:color w:val="auto"/>
            <w:u w:val="none"/>
          </w:rPr>
          <w:t xml:space="preserve">Upcoming </w:t>
        </w:r>
        <w:r w:rsidRPr="004A45A0">
          <w:rPr>
            <w:rStyle w:val="Hyperlink"/>
            <w:color w:val="auto"/>
          </w:rPr>
          <w:t>Artemis II Space Mission Has Multiple Yuma Proving Ground Connections</w:t>
        </w:r>
      </w:hyperlink>
    </w:p>
    <w:p w14:paraId="7EA4F620" w14:textId="54AD82A9" w:rsidR="00E91D95" w:rsidRPr="004A45A0" w:rsidRDefault="00623B20" w:rsidP="00B82B4B">
      <w:pPr>
        <w:pStyle w:val="BodyBullets"/>
        <w:spacing w:after="0"/>
      </w:pPr>
      <w:hyperlink r:id="rId325" w:history="1">
        <w:r w:rsidRPr="004A45A0">
          <w:rPr>
            <w:rStyle w:val="Hyperlink"/>
            <w:color w:val="auto"/>
            <w:u w:val="none"/>
          </w:rPr>
          <w:t>Through Fire, Ice:</w:t>
        </w:r>
        <w:r w:rsidRPr="004A45A0">
          <w:rPr>
            <w:rStyle w:val="Hyperlink"/>
            <w:color w:val="auto"/>
          </w:rPr>
          <w:t xml:space="preserve"> Nevada Air National Guard Footprint Touches All Seven Continents</w:t>
        </w:r>
      </w:hyperlink>
    </w:p>
    <w:p w14:paraId="0416CF14" w14:textId="4965968C" w:rsidR="001E0966" w:rsidRPr="00F75DF8" w:rsidRDefault="001E0966" w:rsidP="00B82B4B">
      <w:pPr>
        <w:pStyle w:val="BodyBullets"/>
        <w:spacing w:after="0"/>
      </w:pPr>
      <w:hyperlink r:id="rId326" w:history="1">
        <w:r w:rsidRPr="00F75DF8">
          <w:rPr>
            <w:rStyle w:val="Hyperlink"/>
            <w:color w:val="auto"/>
          </w:rPr>
          <w:t>National Guard deployments to US cities cost almost half a billion dollars</w:t>
        </w:r>
        <w:r w:rsidRPr="00F75DF8">
          <w:rPr>
            <w:rStyle w:val="Hyperlink"/>
            <w:color w:val="auto"/>
            <w:u w:val="none"/>
          </w:rPr>
          <w:t>, says CBO</w:t>
        </w:r>
      </w:hyperlink>
    </w:p>
    <w:p w14:paraId="6DF0B346" w14:textId="3F2EDE66" w:rsidR="00B83BBB" w:rsidRPr="003D2A26" w:rsidRDefault="00FC16DF" w:rsidP="00B82B4B">
      <w:pPr>
        <w:pStyle w:val="BodyBullets"/>
        <w:spacing w:after="0"/>
      </w:pPr>
      <w:hyperlink r:id="rId327" w:history="1">
        <w:r w:rsidRPr="003D2A26">
          <w:rPr>
            <w:rStyle w:val="Hyperlink"/>
            <w:color w:val="auto"/>
          </w:rPr>
          <w:t>National Guard deployments estimated to cost $1.1B in 2026</w:t>
        </w:r>
      </w:hyperlink>
    </w:p>
    <w:p w14:paraId="660F524D" w14:textId="57F3A846" w:rsidR="00E94CB3" w:rsidRPr="003D2A26" w:rsidRDefault="00E94CB3" w:rsidP="00B82B4B">
      <w:pPr>
        <w:pStyle w:val="BodyBullets"/>
        <w:spacing w:after="0"/>
      </w:pPr>
      <w:hyperlink r:id="rId328" w:tgtFrame="_blank" w:history="1">
        <w:r w:rsidRPr="003D2A26">
          <w:rPr>
            <w:rStyle w:val="Hyperlink"/>
            <w:color w:val="auto"/>
            <w:u w:val="none"/>
          </w:rPr>
          <w:t xml:space="preserve">ADC’s </w:t>
        </w:r>
        <w:r w:rsidRPr="003D2A26">
          <w:rPr>
            <w:rStyle w:val="Hyperlink"/>
            <w:color w:val="auto"/>
          </w:rPr>
          <w:t>National Security Starts at Home Report </w:t>
        </w:r>
      </w:hyperlink>
    </w:p>
    <w:p w14:paraId="2664A617" w14:textId="7D2741AC" w:rsidR="00223AF0" w:rsidRPr="003D2A26" w:rsidRDefault="00223AF0" w:rsidP="00B82B4B">
      <w:pPr>
        <w:pStyle w:val="BodyBullets"/>
        <w:spacing w:after="0"/>
      </w:pPr>
      <w:hyperlink r:id="rId329" w:history="1">
        <w:r w:rsidRPr="003D2A26">
          <w:rPr>
            <w:rStyle w:val="Hyperlink"/>
            <w:color w:val="auto"/>
          </w:rPr>
          <w:t>US military to expand by more than 30,000 troops this year</w:t>
        </w:r>
      </w:hyperlink>
    </w:p>
    <w:p w14:paraId="1EA7A34D" w14:textId="4A6BD8B0" w:rsidR="00020CE1" w:rsidRPr="003D2A26" w:rsidRDefault="00F932B8" w:rsidP="00B82B4B">
      <w:pPr>
        <w:pStyle w:val="BodyBullets"/>
        <w:spacing w:after="0"/>
      </w:pPr>
      <w:hyperlink r:id="rId330" w:history="1">
        <w:r w:rsidRPr="003D2A26">
          <w:rPr>
            <w:rStyle w:val="Hyperlink"/>
            <w:color w:val="auto"/>
          </w:rPr>
          <w:t>FY26 defense bill boosts budget by $8B, largely bypassing last-minute $28B munitions request</w:t>
        </w:r>
      </w:hyperlink>
    </w:p>
    <w:p w14:paraId="1CD2CBD1" w14:textId="77777777" w:rsidR="00272F69" w:rsidRPr="00807337" w:rsidRDefault="00197BF7" w:rsidP="00807337">
      <w:pPr>
        <w:pStyle w:val="BodyBullets"/>
        <w:spacing w:after="0"/>
        <w:rPr>
          <w:color w:val="000000" w:themeColor="text1"/>
        </w:rPr>
      </w:pPr>
      <w:bookmarkStart w:id="1126" w:name="_Toc139290533"/>
      <w:bookmarkStart w:id="1127" w:name="_Toc139290643"/>
      <w:bookmarkStart w:id="1128" w:name="_Toc139291404"/>
      <w:bookmarkStart w:id="1129" w:name="_Toc139291574"/>
      <w:bookmarkStart w:id="1130" w:name="_Toc139291726"/>
      <w:bookmarkStart w:id="1131" w:name="_Toc142033656"/>
      <w:bookmarkStart w:id="1132" w:name="_Toc142078813"/>
      <w:bookmarkStart w:id="1133" w:name="_Toc144806408"/>
      <w:bookmarkStart w:id="1134" w:name="_Toc144832083"/>
      <w:bookmarkStart w:id="1135" w:name="_Toc144832258"/>
      <w:bookmarkStart w:id="1136" w:name="_Toc144832321"/>
      <w:bookmarkStart w:id="1137" w:name="_Toc147496150"/>
      <w:bookmarkStart w:id="1138" w:name="_Toc149916449"/>
      <w:bookmarkStart w:id="1139" w:name="_Toc149922566"/>
      <w:bookmarkStart w:id="1140" w:name="_Toc152563725"/>
      <w:bookmarkStart w:id="1141" w:name="_Toc155260139"/>
      <w:bookmarkStart w:id="1142" w:name="_Toc155266268"/>
      <w:bookmarkStart w:id="1143" w:name="_Toc157786333"/>
      <w:bookmarkStart w:id="1144" w:name="_Toc163555310"/>
      <w:bookmarkStart w:id="1145" w:name="_Toc163584223"/>
      <w:bookmarkStart w:id="1146" w:name="_Toc163585891"/>
      <w:bookmarkStart w:id="1147" w:name="_Toc166002357"/>
      <w:bookmarkStart w:id="1148" w:name="_Toc166068000"/>
      <w:bookmarkStart w:id="1149" w:name="_Toc166077755"/>
      <w:bookmarkStart w:id="1150" w:name="_Toc168059605"/>
      <w:bookmarkStart w:id="1151" w:name="_Toc168066792"/>
      <w:bookmarkStart w:id="1152" w:name="_Toc170743907"/>
      <w:bookmarkStart w:id="1153" w:name="_Toc173433101"/>
      <w:bookmarkStart w:id="1154" w:name="_Toc173559819"/>
      <w:bookmarkStart w:id="1155" w:name="_Toc176276508"/>
      <w:bookmarkStart w:id="1156" w:name="_Toc181607083"/>
      <w:bookmarkStart w:id="1157" w:name="_Toc181607142"/>
      <w:bookmarkStart w:id="1158" w:name="_Toc205193575"/>
      <w:bookmarkStart w:id="1159" w:name="_Toc205193632"/>
      <w:bookmarkStart w:id="1160" w:name="_Toc205202519"/>
      <w:bookmarkStart w:id="1161" w:name="_Toc205202600"/>
      <w:bookmarkStart w:id="1162" w:name="_Toc207792115"/>
      <w:bookmarkStart w:id="1163" w:name="_Toc207793022"/>
      <w:bookmarkStart w:id="1164" w:name="_Toc207885196"/>
      <w:bookmarkStart w:id="1165" w:name="_Toc210321893"/>
      <w:bookmarkStart w:id="1166" w:name="_Toc210322261"/>
      <w:bookmarkStart w:id="1167" w:name="_Toc210402176"/>
      <w:bookmarkStart w:id="1168" w:name="_Toc213083509"/>
      <w:bookmarkStart w:id="1169" w:name="_Toc213165122"/>
      <w:bookmarkStart w:id="1170" w:name="_Toc213165170"/>
      <w:bookmarkStart w:id="1171" w:name="_Toc138863510"/>
      <w:bookmarkStart w:id="1172" w:name="_Toc138947951"/>
      <w:bookmarkStart w:id="1173" w:name="_Toc138948906"/>
      <w:bookmarkStart w:id="1174" w:name="_Toc138863507"/>
      <w:bookmarkStart w:id="1175" w:name="_Toc138947948"/>
      <w:bookmarkStart w:id="1176" w:name="_Toc138948903"/>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807337">
        <w:t xml:space="preserve">This Week at DOW: </w:t>
      </w:r>
    </w:p>
    <w:p w14:paraId="225B67E8" w14:textId="24C9A6C9" w:rsidR="00411C7C" w:rsidRPr="003D2A26" w:rsidRDefault="007955E9" w:rsidP="00725775">
      <w:pPr>
        <w:pStyle w:val="BodyBullets"/>
        <w:numPr>
          <w:ilvl w:val="1"/>
          <w:numId w:val="1"/>
        </w:numPr>
        <w:spacing w:after="0"/>
        <w:ind w:left="1260"/>
      </w:pPr>
      <w:r>
        <w:rPr>
          <w:color w:val="000000" w:themeColor="text1"/>
        </w:rPr>
        <w:t>Jan</w:t>
      </w:r>
      <w:r w:rsidRPr="003D2A26">
        <w:t xml:space="preserve">. 30: </w:t>
      </w:r>
      <w:hyperlink r:id="rId331" w:history="1">
        <w:r w:rsidR="00E86F1E" w:rsidRPr="003D2A26">
          <w:rPr>
            <w:rStyle w:val="Hyperlink"/>
            <w:color w:val="auto"/>
          </w:rPr>
          <w:t>National Guard Provides Storm Relief, Narco-Terrorists Taken Out, Deterrence Lauded</w:t>
        </w:r>
      </w:hyperlink>
    </w:p>
    <w:p w14:paraId="7CBDFA7A" w14:textId="191A0E8F" w:rsidR="00AE359C" w:rsidRPr="003D2A26" w:rsidRDefault="00AE359C" w:rsidP="00725775">
      <w:pPr>
        <w:pStyle w:val="BodyBullets"/>
        <w:numPr>
          <w:ilvl w:val="1"/>
          <w:numId w:val="1"/>
        </w:numPr>
        <w:spacing w:after="0"/>
        <w:ind w:left="1260"/>
      </w:pPr>
      <w:hyperlink r:id="rId332" w:history="1">
        <w:r w:rsidRPr="003D2A26">
          <w:t>Jan</w:t>
        </w:r>
        <w:r w:rsidR="00064579" w:rsidRPr="003D2A26">
          <w:t xml:space="preserve">. 23: </w:t>
        </w:r>
        <w:r w:rsidRPr="003D2A26">
          <w:rPr>
            <w:rStyle w:val="Hyperlink"/>
            <w:color w:val="auto"/>
          </w:rPr>
          <w:t>Celebrating Year 1 of the New Admin, Seizing Illicit Vessels, Tackling Fraud</w:t>
        </w:r>
      </w:hyperlink>
    </w:p>
    <w:p w14:paraId="05F62E55" w14:textId="75FCB4AF" w:rsidR="0011236B" w:rsidRPr="003D2A26" w:rsidRDefault="001D257C" w:rsidP="00725775">
      <w:pPr>
        <w:pStyle w:val="BodyBullets"/>
        <w:numPr>
          <w:ilvl w:val="1"/>
          <w:numId w:val="1"/>
        </w:numPr>
        <w:spacing w:after="0"/>
        <w:ind w:left="1260"/>
      </w:pPr>
      <w:r w:rsidRPr="003D2A26">
        <w:t>Jan.</w:t>
      </w:r>
      <w:r w:rsidR="005B5634" w:rsidRPr="003D2A26">
        <w:t xml:space="preserve"> 16</w:t>
      </w:r>
      <w:r w:rsidR="0011236B" w:rsidRPr="003D2A26">
        <w:t xml:space="preserve">: </w:t>
      </w:r>
      <w:hyperlink r:id="rId333" w:history="1"/>
      <w:hyperlink r:id="rId334" w:history="1">
        <w:r w:rsidRPr="003D2A26">
          <w:rPr>
            <w:rStyle w:val="Hyperlink"/>
            <w:color w:val="auto"/>
          </w:rPr>
          <w:t>Strengthening the Defense Industrial Base, JAGs Assist Immigration Mission in Minnesota, Protecting America's Caribbean Backyard</w:t>
        </w:r>
      </w:hyperlink>
    </w:p>
    <w:p w14:paraId="30B3D407" w14:textId="152114AD" w:rsidR="00CE3524" w:rsidRPr="003D2A26" w:rsidRDefault="00974BCD" w:rsidP="00725775">
      <w:pPr>
        <w:pStyle w:val="BodyBullets"/>
        <w:numPr>
          <w:ilvl w:val="1"/>
          <w:numId w:val="1"/>
        </w:numPr>
        <w:spacing w:after="0"/>
        <w:ind w:left="1260"/>
      </w:pPr>
      <w:r w:rsidRPr="003D2A26">
        <w:t xml:space="preserve">Jan. 9: </w:t>
      </w:r>
      <w:hyperlink r:id="rId335" w:history="1">
        <w:r w:rsidRPr="003D2A26">
          <w:rPr>
            <w:rStyle w:val="Hyperlink"/>
            <w:color w:val="auto"/>
          </w:rPr>
          <w:t>Taking Down Maduro, Seizing Suspicious Vessels, Launching Arsenal of Freedom Tour</w:t>
        </w:r>
      </w:hyperlink>
    </w:p>
    <w:p w14:paraId="11317D67" w14:textId="7FFD3075" w:rsidR="00033AAF" w:rsidRPr="00807337" w:rsidRDefault="00033AAF" w:rsidP="00807337">
      <w:pPr>
        <w:pStyle w:val="Heading3"/>
        <w:spacing w:before="0" w:line="240" w:lineRule="auto"/>
        <w:rPr>
          <w:rFonts w:ascii="Segoe UI" w:hAnsi="Segoe UI" w:cs="Segoe UI"/>
          <w:b/>
          <w:bCs/>
          <w:sz w:val="23"/>
          <w:szCs w:val="23"/>
        </w:rPr>
      </w:pPr>
      <w:bookmarkStart w:id="1177" w:name="_Toc215588971"/>
      <w:bookmarkStart w:id="1178" w:name="_Toc215589026"/>
      <w:r w:rsidRPr="00807337">
        <w:rPr>
          <w:rFonts w:ascii="Segoe UI" w:hAnsi="Segoe UI" w:cs="Segoe UI"/>
          <w:b/>
          <w:bCs/>
          <w:sz w:val="23"/>
          <w:szCs w:val="23"/>
        </w:rPr>
        <w:t>USAF</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7"/>
      <w:bookmarkEnd w:id="1178"/>
    </w:p>
    <w:p w14:paraId="5791107E" w14:textId="0F63718C" w:rsidR="00972AE5" w:rsidRPr="00780AE1" w:rsidRDefault="00A42FB1" w:rsidP="00807337">
      <w:pPr>
        <w:pStyle w:val="BodyBullets"/>
        <w:spacing w:after="0"/>
      </w:pPr>
      <w:hyperlink r:id="rId336" w:history="1">
        <w:r w:rsidRPr="00780AE1">
          <w:rPr>
            <w:rStyle w:val="Hyperlink"/>
            <w:color w:val="auto"/>
          </w:rPr>
          <w:t>US Navy aviators seen piloting Air Force F-35A Lightning II</w:t>
        </w:r>
      </w:hyperlink>
    </w:p>
    <w:p w14:paraId="46A8EA9C" w14:textId="7C07F00D" w:rsidR="00972AE5" w:rsidRPr="00780AE1" w:rsidRDefault="00972AE5" w:rsidP="00807337">
      <w:pPr>
        <w:pStyle w:val="BodyBullets"/>
        <w:spacing w:after="0"/>
      </w:pPr>
      <w:hyperlink r:id="rId337" w:history="1">
        <w:r w:rsidRPr="00780AE1">
          <w:rPr>
            <w:rStyle w:val="Hyperlink"/>
            <w:color w:val="auto"/>
            <w:u w:val="none"/>
          </w:rPr>
          <w:t xml:space="preserve">Air Force to bring back </w:t>
        </w:r>
        <w:r w:rsidRPr="00780AE1">
          <w:rPr>
            <w:rStyle w:val="Hyperlink"/>
            <w:color w:val="auto"/>
          </w:rPr>
          <w:t>‘no-notice’ combat readiness inspections</w:t>
        </w:r>
      </w:hyperlink>
    </w:p>
    <w:p w14:paraId="54C7B315" w14:textId="239C850C" w:rsidR="0063333A" w:rsidRPr="00780AE1" w:rsidRDefault="0063333A" w:rsidP="00807337">
      <w:pPr>
        <w:pStyle w:val="BodyBullets"/>
        <w:spacing w:after="0"/>
      </w:pPr>
      <w:hyperlink r:id="rId338" w:history="1">
        <w:r w:rsidRPr="00780AE1">
          <w:rPr>
            <w:rStyle w:val="Hyperlink"/>
            <w:color w:val="auto"/>
          </w:rPr>
          <w:t xml:space="preserve">DAF puts acquisition on wartime footing, implementing SECWAR's 'Warfighting Acquisition System' </w:t>
        </w:r>
      </w:hyperlink>
    </w:p>
    <w:p w14:paraId="2523CF25" w14:textId="613F4F07" w:rsidR="0063333A" w:rsidRPr="00780AE1" w:rsidRDefault="0063333A" w:rsidP="00807337">
      <w:pPr>
        <w:pStyle w:val="BodyBullets"/>
        <w:spacing w:after="0"/>
      </w:pPr>
      <w:hyperlink r:id="rId339" w:history="1">
        <w:r w:rsidRPr="00780AE1">
          <w:rPr>
            <w:rStyle w:val="Hyperlink"/>
            <w:color w:val="auto"/>
          </w:rPr>
          <w:t>Nellis AFB to gain electronic warfare squadron</w:t>
        </w:r>
      </w:hyperlink>
    </w:p>
    <w:p w14:paraId="361E18D8" w14:textId="77777777" w:rsidR="005F5A2E" w:rsidRPr="00117300" w:rsidRDefault="005F5A2E" w:rsidP="005F5A2E">
      <w:pPr>
        <w:pStyle w:val="BodyBullets"/>
        <w:spacing w:after="0"/>
      </w:pPr>
      <w:hyperlink r:id="rId340" w:history="1">
        <w:r w:rsidRPr="00117300">
          <w:rPr>
            <w:rStyle w:val="Hyperlink"/>
            <w:color w:val="auto"/>
          </w:rPr>
          <w:t>General officers forge flying proficiency at Nellis AFB</w:t>
        </w:r>
      </w:hyperlink>
    </w:p>
    <w:p w14:paraId="5E7B4FA2" w14:textId="7F48C112" w:rsidR="00D96500" w:rsidRPr="00780AE1" w:rsidRDefault="00D96500" w:rsidP="00807337">
      <w:pPr>
        <w:pStyle w:val="BodyBullets"/>
        <w:spacing w:after="0"/>
      </w:pPr>
      <w:hyperlink r:id="rId341" w:history="1">
        <w:r w:rsidRPr="00780AE1">
          <w:rPr>
            <w:rStyle w:val="Hyperlink"/>
            <w:color w:val="auto"/>
            <w:u w:val="none"/>
          </w:rPr>
          <w:t xml:space="preserve">USAF to introduce </w:t>
        </w:r>
        <w:r w:rsidRPr="00780AE1">
          <w:rPr>
            <w:rStyle w:val="Hyperlink"/>
            <w:color w:val="auto"/>
          </w:rPr>
          <w:t>Air Expeditionary Wing 2.0</w:t>
        </w:r>
      </w:hyperlink>
    </w:p>
    <w:p w14:paraId="745433AE" w14:textId="6064985B" w:rsidR="00F959B7" w:rsidRPr="00117300" w:rsidRDefault="00F959B7" w:rsidP="00807337">
      <w:pPr>
        <w:pStyle w:val="BodyBullets"/>
        <w:spacing w:after="0"/>
      </w:pPr>
      <w:hyperlink r:id="rId342" w:history="1">
        <w:r w:rsidRPr="00117300">
          <w:rPr>
            <w:rStyle w:val="Hyperlink"/>
            <w:color w:val="auto"/>
            <w:u w:val="none"/>
          </w:rPr>
          <w:t>Air Force</w:t>
        </w:r>
        <w:r w:rsidRPr="00117300">
          <w:rPr>
            <w:rStyle w:val="Hyperlink"/>
            <w:color w:val="auto"/>
          </w:rPr>
          <w:t xml:space="preserve"> ‘battle lab’ to focus on protecting bases from small drones</w:t>
        </w:r>
      </w:hyperlink>
    </w:p>
    <w:p w14:paraId="0D3C2ECD" w14:textId="5D4FA25B" w:rsidR="00BA424C" w:rsidRPr="00117300" w:rsidRDefault="002157F1" w:rsidP="00807337">
      <w:pPr>
        <w:pStyle w:val="BodyBullets"/>
        <w:spacing w:after="0"/>
      </w:pPr>
      <w:hyperlink r:id="rId343" w:history="1">
        <w:r w:rsidRPr="00117300">
          <w:rPr>
            <w:rStyle w:val="Hyperlink"/>
            <w:color w:val="auto"/>
            <w:u w:val="none"/>
          </w:rPr>
          <w:t>Air Force</w:t>
        </w:r>
        <w:r w:rsidRPr="00117300">
          <w:rPr>
            <w:rStyle w:val="Hyperlink"/>
            <w:color w:val="auto"/>
          </w:rPr>
          <w:t xml:space="preserve"> stands up electronic warfare squadron for combat training</w:t>
        </w:r>
      </w:hyperlink>
    </w:p>
    <w:p w14:paraId="092870FE" w14:textId="090916A5" w:rsidR="002F073C" w:rsidRPr="00117300" w:rsidRDefault="00BA424C" w:rsidP="00807337">
      <w:pPr>
        <w:pStyle w:val="BodyBullets"/>
        <w:spacing w:after="0"/>
      </w:pPr>
      <w:hyperlink r:id="rId344" w:history="1">
        <w:r w:rsidRPr="00117300">
          <w:rPr>
            <w:rStyle w:val="Hyperlink"/>
            <w:color w:val="auto"/>
            <w:u w:val="none"/>
          </w:rPr>
          <w:t xml:space="preserve">Air Force, Space Force announce </w:t>
        </w:r>
        <w:r w:rsidRPr="00117300">
          <w:rPr>
            <w:rStyle w:val="Hyperlink"/>
            <w:color w:val="auto"/>
          </w:rPr>
          <w:t>acquisition changes amid Hegseth’s reform push</w:t>
        </w:r>
      </w:hyperlink>
    </w:p>
    <w:p w14:paraId="5BB09083" w14:textId="6071CF3E" w:rsidR="00037B0E" w:rsidRPr="00117300" w:rsidRDefault="002F073C" w:rsidP="00807337">
      <w:pPr>
        <w:pStyle w:val="BodyBullets"/>
        <w:spacing w:after="0"/>
      </w:pPr>
      <w:hyperlink r:id="rId345" w:history="1">
        <w:r w:rsidRPr="00117300">
          <w:rPr>
            <w:rStyle w:val="Hyperlink"/>
            <w:color w:val="auto"/>
            <w:u w:val="none"/>
          </w:rPr>
          <w:t xml:space="preserve">USAF </w:t>
        </w:r>
        <w:r w:rsidRPr="00117300">
          <w:rPr>
            <w:rStyle w:val="Hyperlink"/>
            <w:color w:val="auto"/>
          </w:rPr>
          <w:t>consolidates some acquisition program offices into mission-focused groups</w:t>
        </w:r>
      </w:hyperlink>
    </w:p>
    <w:p w14:paraId="5E3A8AF2" w14:textId="7FA843B7" w:rsidR="00014D09" w:rsidRPr="00117300" w:rsidRDefault="00014D09" w:rsidP="00807337">
      <w:pPr>
        <w:pStyle w:val="BodyBullets"/>
        <w:spacing w:after="0"/>
      </w:pPr>
      <w:r w:rsidRPr="00117300">
        <w:t>AF This week in Photos:</w:t>
      </w:r>
      <w:r w:rsidR="00B506EC" w:rsidRPr="00117300">
        <w:t xml:space="preserve"> </w:t>
      </w:r>
      <w:hyperlink r:id="rId346" w:history="1">
        <w:r w:rsidR="009205AD" w:rsidRPr="00117300">
          <w:rPr>
            <w:rStyle w:val="Hyperlink"/>
            <w:color w:val="auto"/>
          </w:rPr>
          <w:t>Jan. 30,</w:t>
        </w:r>
      </w:hyperlink>
      <w:r w:rsidR="009205AD" w:rsidRPr="00117300">
        <w:t xml:space="preserve"> </w:t>
      </w:r>
      <w:r w:rsidR="00D758AA" w:rsidRPr="00117300">
        <w:t>|</w:t>
      </w:r>
      <w:r w:rsidR="007B5228" w:rsidRPr="00117300">
        <w:t xml:space="preserve"> </w:t>
      </w:r>
      <w:hyperlink r:id="rId347" w:history="1">
        <w:r w:rsidR="00DF222B" w:rsidRPr="00117300">
          <w:rPr>
            <w:rStyle w:val="Hyperlink"/>
            <w:color w:val="auto"/>
          </w:rPr>
          <w:t>Jan. 23</w:t>
        </w:r>
      </w:hyperlink>
      <w:r w:rsidR="00DF222B" w:rsidRPr="00117300">
        <w:t xml:space="preserve"> | </w:t>
      </w:r>
      <w:hyperlink r:id="rId348" w:history="1"/>
      <w:hyperlink r:id="rId349" w:history="1">
        <w:r w:rsidR="00AB19F4" w:rsidRPr="00117300">
          <w:rPr>
            <w:rStyle w:val="Hyperlink"/>
            <w:color w:val="auto"/>
          </w:rPr>
          <w:t>Jan. 16</w:t>
        </w:r>
      </w:hyperlink>
      <w:r w:rsidR="00F52422" w:rsidRPr="00117300">
        <w:t xml:space="preserve"> | </w:t>
      </w:r>
      <w:hyperlink r:id="rId350" w:history="1">
        <w:r w:rsidR="00F95627" w:rsidRPr="00117300">
          <w:rPr>
            <w:rStyle w:val="Hyperlink"/>
            <w:color w:val="auto"/>
          </w:rPr>
          <w:t>Jan. 9</w:t>
        </w:r>
      </w:hyperlink>
      <w:r w:rsidR="00F95627" w:rsidRPr="00117300">
        <w:t xml:space="preserve"> </w:t>
      </w:r>
    </w:p>
    <w:p w14:paraId="3C24BC5D" w14:textId="671F3BF9" w:rsidR="00033AAF" w:rsidRPr="00807337" w:rsidRDefault="00033AAF" w:rsidP="00807337">
      <w:pPr>
        <w:pStyle w:val="Heading3"/>
        <w:spacing w:before="0" w:line="240" w:lineRule="auto"/>
        <w:rPr>
          <w:rFonts w:ascii="Segoe UI" w:hAnsi="Segoe UI" w:cs="Segoe UI"/>
          <w:b/>
          <w:bCs/>
          <w:sz w:val="23"/>
          <w:szCs w:val="23"/>
        </w:rPr>
      </w:pPr>
      <w:bookmarkStart w:id="1179" w:name="_Toc139290534"/>
      <w:bookmarkStart w:id="1180" w:name="_Toc139290644"/>
      <w:bookmarkStart w:id="1181" w:name="_Toc139291405"/>
      <w:bookmarkStart w:id="1182" w:name="_Toc139291575"/>
      <w:bookmarkStart w:id="1183" w:name="_Toc139291727"/>
      <w:bookmarkStart w:id="1184" w:name="_Toc142033657"/>
      <w:bookmarkStart w:id="1185" w:name="_Toc142078814"/>
      <w:bookmarkStart w:id="1186" w:name="_Toc144806409"/>
      <w:bookmarkStart w:id="1187" w:name="_Toc144832084"/>
      <w:bookmarkStart w:id="1188" w:name="_Toc144832259"/>
      <w:bookmarkStart w:id="1189" w:name="_Toc144832322"/>
      <w:bookmarkStart w:id="1190" w:name="_Toc147496151"/>
      <w:bookmarkStart w:id="1191" w:name="_Toc149916450"/>
      <w:bookmarkStart w:id="1192" w:name="_Toc149922567"/>
      <w:bookmarkStart w:id="1193" w:name="_Toc152563726"/>
      <w:bookmarkStart w:id="1194" w:name="_Toc155260140"/>
      <w:bookmarkStart w:id="1195" w:name="_Toc155266269"/>
      <w:bookmarkStart w:id="1196" w:name="_Toc157786334"/>
      <w:bookmarkStart w:id="1197" w:name="_Toc163555311"/>
      <w:bookmarkStart w:id="1198" w:name="_Toc163584224"/>
      <w:bookmarkStart w:id="1199" w:name="_Toc163585892"/>
      <w:bookmarkStart w:id="1200" w:name="_Toc166002358"/>
      <w:bookmarkStart w:id="1201" w:name="_Toc166068001"/>
      <w:bookmarkStart w:id="1202" w:name="_Toc166077756"/>
      <w:bookmarkStart w:id="1203" w:name="_Toc168059606"/>
      <w:bookmarkStart w:id="1204" w:name="_Toc168066793"/>
      <w:bookmarkStart w:id="1205" w:name="_Toc170743908"/>
      <w:bookmarkStart w:id="1206" w:name="_Toc173433102"/>
      <w:bookmarkStart w:id="1207" w:name="_Toc173559820"/>
      <w:bookmarkStart w:id="1208" w:name="_Toc176276509"/>
      <w:bookmarkStart w:id="1209" w:name="_Toc181607084"/>
      <w:bookmarkStart w:id="1210" w:name="_Toc181607143"/>
      <w:bookmarkStart w:id="1211" w:name="_Toc205193576"/>
      <w:bookmarkStart w:id="1212" w:name="_Toc205193633"/>
      <w:bookmarkStart w:id="1213" w:name="_Toc205202520"/>
      <w:bookmarkStart w:id="1214" w:name="_Toc205202601"/>
      <w:bookmarkStart w:id="1215" w:name="_Toc207792116"/>
      <w:bookmarkStart w:id="1216" w:name="_Toc207793023"/>
      <w:bookmarkStart w:id="1217" w:name="_Toc207885197"/>
      <w:bookmarkStart w:id="1218" w:name="_Toc210321894"/>
      <w:bookmarkStart w:id="1219" w:name="_Toc210322262"/>
      <w:bookmarkStart w:id="1220" w:name="_Toc210402177"/>
      <w:bookmarkStart w:id="1221" w:name="_Toc213083510"/>
      <w:bookmarkStart w:id="1222" w:name="_Toc213165123"/>
      <w:bookmarkStart w:id="1223" w:name="_Toc213165171"/>
      <w:bookmarkStart w:id="1224" w:name="_Toc215588972"/>
      <w:bookmarkStart w:id="1225" w:name="_Toc215589027"/>
      <w:r w:rsidRPr="00807337">
        <w:rPr>
          <w:rFonts w:ascii="Segoe UI" w:hAnsi="Segoe UI" w:cs="Segoe UI"/>
          <w:b/>
          <w:bCs/>
          <w:sz w:val="23"/>
          <w:szCs w:val="23"/>
        </w:rPr>
        <w:t>Army</w:t>
      </w:r>
      <w:bookmarkEnd w:id="1171"/>
      <w:bookmarkEnd w:id="1172"/>
      <w:bookmarkEnd w:id="1173"/>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56190C73" w14:textId="39AFFC77" w:rsidR="00B121DA" w:rsidRPr="009F6B0C" w:rsidRDefault="00B121DA" w:rsidP="00807337">
      <w:pPr>
        <w:pStyle w:val="BodyBullets"/>
        <w:spacing w:after="0"/>
      </w:pPr>
      <w:hyperlink r:id="rId351" w:history="1">
        <w:r w:rsidRPr="009F6B0C">
          <w:rPr>
            <w:rStyle w:val="Hyperlink"/>
            <w:color w:val="auto"/>
            <w:u w:val="none"/>
          </w:rPr>
          <w:t xml:space="preserve">Army </w:t>
        </w:r>
        <w:r w:rsidRPr="009F6B0C">
          <w:rPr>
            <w:rStyle w:val="Hyperlink"/>
            <w:color w:val="auto"/>
          </w:rPr>
          <w:t>Audit shows measurable progress and forward momentum</w:t>
        </w:r>
      </w:hyperlink>
    </w:p>
    <w:p w14:paraId="72215BC8" w14:textId="4E88184C" w:rsidR="006C3753" w:rsidRPr="009F6B0C" w:rsidRDefault="006C3753" w:rsidP="00807337">
      <w:pPr>
        <w:pStyle w:val="BodyBullets"/>
        <w:spacing w:after="0"/>
      </w:pPr>
      <w:hyperlink r:id="rId352" w:history="1">
        <w:r w:rsidRPr="009F6B0C">
          <w:rPr>
            <w:rStyle w:val="Hyperlink"/>
            <w:color w:val="auto"/>
            <w:u w:val="none"/>
          </w:rPr>
          <w:t xml:space="preserve">Army nears </w:t>
        </w:r>
        <w:r w:rsidRPr="009F6B0C">
          <w:rPr>
            <w:rStyle w:val="Hyperlink"/>
            <w:color w:val="auto"/>
          </w:rPr>
          <w:t>100,000 Wickr users as secure communications platform expands</w:t>
        </w:r>
        <w:r w:rsidRPr="009F6B0C">
          <w:rPr>
            <w:rStyle w:val="Hyperlink"/>
            <w:color w:val="auto"/>
            <w:u w:val="none"/>
          </w:rPr>
          <w:t xml:space="preserve"> across the force</w:t>
        </w:r>
      </w:hyperlink>
    </w:p>
    <w:p w14:paraId="52B5C09B" w14:textId="2483DF7C" w:rsidR="00E56EAB" w:rsidRPr="009F6B0C" w:rsidRDefault="00E56EAB" w:rsidP="00807337">
      <w:pPr>
        <w:pStyle w:val="BodyBullets"/>
        <w:spacing w:after="0"/>
      </w:pPr>
      <w:hyperlink r:id="rId353" w:history="1">
        <w:r w:rsidRPr="009F6B0C">
          <w:rPr>
            <w:rStyle w:val="Hyperlink"/>
            <w:color w:val="auto"/>
            <w:u w:val="none"/>
          </w:rPr>
          <w:t xml:space="preserve">Army seeks </w:t>
        </w:r>
        <w:r w:rsidRPr="009F6B0C">
          <w:rPr>
            <w:rStyle w:val="Hyperlink"/>
            <w:color w:val="auto"/>
          </w:rPr>
          <w:t>acoustic detection systems to counter small drones</w:t>
        </w:r>
      </w:hyperlink>
    </w:p>
    <w:p w14:paraId="4F85EA11" w14:textId="6EDDEC0E" w:rsidR="00ED0D78" w:rsidRPr="009F6B0C" w:rsidRDefault="001E331E" w:rsidP="00807337">
      <w:pPr>
        <w:pStyle w:val="BodyBullets"/>
        <w:spacing w:after="0"/>
      </w:pPr>
      <w:hyperlink r:id="rId354" w:history="1">
        <w:r w:rsidRPr="009F6B0C">
          <w:rPr>
            <w:rStyle w:val="Hyperlink"/>
            <w:color w:val="auto"/>
            <w:u w:val="none"/>
          </w:rPr>
          <w:t xml:space="preserve">Army </w:t>
        </w:r>
        <w:r w:rsidRPr="009F6B0C">
          <w:rPr>
            <w:rStyle w:val="Hyperlink"/>
            <w:color w:val="auto"/>
          </w:rPr>
          <w:t>unveils new tank—five years early</w:t>
        </w:r>
      </w:hyperlink>
    </w:p>
    <w:p w14:paraId="4846CBDB" w14:textId="4D1D8983" w:rsidR="00C11F94" w:rsidRPr="009F6B0C" w:rsidRDefault="00ED0D78" w:rsidP="00807337">
      <w:pPr>
        <w:pStyle w:val="BodyBullets"/>
        <w:spacing w:after="0"/>
      </w:pPr>
      <w:hyperlink r:id="rId355" w:history="1">
        <w:r w:rsidRPr="009F6B0C">
          <w:rPr>
            <w:rStyle w:val="Hyperlink"/>
            <w:color w:val="auto"/>
            <w:u w:val="none"/>
          </w:rPr>
          <w:t xml:space="preserve">Army </w:t>
        </w:r>
        <w:r w:rsidRPr="009F6B0C">
          <w:rPr>
            <w:rStyle w:val="Hyperlink"/>
            <w:color w:val="auto"/>
          </w:rPr>
          <w:t>Opens Underutilized Land to Mineral Processing</w:t>
        </w:r>
      </w:hyperlink>
    </w:p>
    <w:p w14:paraId="3DA868B0" w14:textId="00CCB4F5" w:rsidR="00C11F94" w:rsidRPr="009F6B0C" w:rsidRDefault="00C11F94" w:rsidP="00807337">
      <w:pPr>
        <w:pStyle w:val="BodyBullets"/>
        <w:spacing w:after="0"/>
      </w:pPr>
      <w:hyperlink r:id="rId356" w:history="1">
        <w:r w:rsidRPr="009F6B0C">
          <w:rPr>
            <w:rStyle w:val="Hyperlink"/>
            <w:color w:val="auto"/>
            <w:u w:val="none"/>
          </w:rPr>
          <w:t xml:space="preserve">Senate confirms </w:t>
        </w:r>
        <w:r w:rsidRPr="009F6B0C">
          <w:rPr>
            <w:rStyle w:val="Hyperlink"/>
            <w:color w:val="auto"/>
          </w:rPr>
          <w:t>LaNeve to be next Army Vice Chief</w:t>
        </w:r>
      </w:hyperlink>
    </w:p>
    <w:p w14:paraId="0BD8AB0B" w14:textId="266160D6" w:rsidR="006C6FD2" w:rsidRPr="009F6B0C" w:rsidRDefault="00FC73C3" w:rsidP="00807337">
      <w:pPr>
        <w:pStyle w:val="BodyBullets"/>
        <w:spacing w:after="0"/>
      </w:pPr>
      <w:hyperlink r:id="rId357" w:history="1">
        <w:r w:rsidRPr="009F6B0C">
          <w:rPr>
            <w:rStyle w:val="Hyperlink"/>
            <w:color w:val="auto"/>
          </w:rPr>
          <w:t>As Army narrows field for its flight-school outsourcing contract, Congress says: not so fast</w:t>
        </w:r>
      </w:hyperlink>
    </w:p>
    <w:p w14:paraId="1468E677" w14:textId="690D313F" w:rsidR="001538B7" w:rsidRPr="00807337" w:rsidRDefault="003253EC" w:rsidP="00807337">
      <w:pPr>
        <w:pStyle w:val="Heading3"/>
        <w:spacing w:before="0" w:line="240" w:lineRule="auto"/>
        <w:rPr>
          <w:rFonts w:ascii="Segoe UI" w:hAnsi="Segoe UI" w:cs="Segoe UI"/>
          <w:b/>
          <w:bCs/>
          <w:sz w:val="23"/>
          <w:szCs w:val="23"/>
        </w:rPr>
      </w:pPr>
      <w:bookmarkStart w:id="1226" w:name="_Toc181607085"/>
      <w:bookmarkStart w:id="1227" w:name="_Toc181607144"/>
      <w:bookmarkStart w:id="1228" w:name="_Toc205193577"/>
      <w:bookmarkStart w:id="1229" w:name="_Toc205193634"/>
      <w:bookmarkStart w:id="1230" w:name="_Toc205202521"/>
      <w:bookmarkStart w:id="1231" w:name="_Toc205202602"/>
      <w:bookmarkStart w:id="1232" w:name="_Toc207792117"/>
      <w:bookmarkStart w:id="1233" w:name="_Toc207793024"/>
      <w:bookmarkStart w:id="1234" w:name="_Toc207885198"/>
      <w:bookmarkStart w:id="1235" w:name="_Toc210321895"/>
      <w:bookmarkStart w:id="1236" w:name="_Toc210322263"/>
      <w:bookmarkStart w:id="1237" w:name="_Toc210402178"/>
      <w:bookmarkStart w:id="1238" w:name="_Toc213083511"/>
      <w:bookmarkStart w:id="1239" w:name="_Toc213165124"/>
      <w:bookmarkStart w:id="1240" w:name="_Toc213165172"/>
      <w:bookmarkStart w:id="1241" w:name="_Toc215588973"/>
      <w:bookmarkStart w:id="1242" w:name="_Toc215589028"/>
      <w:bookmarkStart w:id="1243" w:name="_Toc138863509"/>
      <w:bookmarkStart w:id="1244" w:name="_Toc138947950"/>
      <w:bookmarkStart w:id="1245" w:name="_Toc138948905"/>
      <w:bookmarkStart w:id="1246" w:name="_Toc139290535"/>
      <w:bookmarkStart w:id="1247" w:name="_Toc139290645"/>
      <w:bookmarkStart w:id="1248" w:name="_Toc139291406"/>
      <w:bookmarkStart w:id="1249" w:name="_Toc139291576"/>
      <w:bookmarkStart w:id="1250" w:name="_Toc139291728"/>
      <w:bookmarkStart w:id="1251" w:name="_Toc142033658"/>
      <w:bookmarkStart w:id="1252" w:name="_Toc142078815"/>
      <w:bookmarkStart w:id="1253" w:name="_Toc144806410"/>
      <w:bookmarkStart w:id="1254" w:name="_Toc144832085"/>
      <w:bookmarkStart w:id="1255" w:name="_Toc144832260"/>
      <w:bookmarkStart w:id="1256" w:name="_Toc144832323"/>
      <w:bookmarkStart w:id="1257" w:name="_Toc147496152"/>
      <w:bookmarkStart w:id="1258" w:name="_Toc149916451"/>
      <w:bookmarkStart w:id="1259" w:name="_Toc149922568"/>
      <w:bookmarkStart w:id="1260" w:name="_Toc152563727"/>
      <w:bookmarkStart w:id="1261" w:name="_Toc155260141"/>
      <w:bookmarkStart w:id="1262" w:name="_Toc155266270"/>
      <w:bookmarkStart w:id="1263" w:name="_Toc157786335"/>
      <w:bookmarkStart w:id="1264" w:name="_Toc163555312"/>
      <w:bookmarkStart w:id="1265" w:name="_Toc163584225"/>
      <w:bookmarkStart w:id="1266" w:name="_Toc163585893"/>
      <w:bookmarkStart w:id="1267" w:name="_Toc166002359"/>
      <w:bookmarkStart w:id="1268" w:name="_Toc166068002"/>
      <w:bookmarkStart w:id="1269" w:name="_Toc166077757"/>
      <w:bookmarkStart w:id="1270" w:name="_Toc168059607"/>
      <w:bookmarkStart w:id="1271" w:name="_Toc168066794"/>
      <w:bookmarkStart w:id="1272" w:name="_Toc170743909"/>
      <w:bookmarkStart w:id="1273" w:name="_Toc173433103"/>
      <w:bookmarkStart w:id="1274" w:name="_Toc173559821"/>
      <w:bookmarkStart w:id="1275" w:name="_Toc176276510"/>
      <w:bookmarkStart w:id="1276" w:name="_Toc138863508"/>
      <w:bookmarkStart w:id="1277" w:name="_Toc138947949"/>
      <w:bookmarkStart w:id="1278" w:name="_Toc138948904"/>
      <w:r w:rsidRPr="00807337">
        <w:rPr>
          <w:rFonts w:ascii="Segoe UI" w:hAnsi="Segoe UI" w:cs="Segoe UI"/>
          <w:b/>
          <w:bCs/>
          <w:sz w:val="23"/>
          <w:szCs w:val="23"/>
        </w:rPr>
        <w:t>USMC</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7B3A6B5C" w14:textId="77777777" w:rsidR="005F5A2E" w:rsidRPr="00A771A4" w:rsidRDefault="005F5A2E" w:rsidP="005F5A2E">
      <w:pPr>
        <w:pStyle w:val="BodyBullets"/>
        <w:spacing w:after="0"/>
      </w:pPr>
      <w:hyperlink r:id="rId358" w:history="1">
        <w:r w:rsidRPr="00A771A4">
          <w:rPr>
            <w:rStyle w:val="Hyperlink"/>
            <w:color w:val="auto"/>
            <w:u w:val="none"/>
          </w:rPr>
          <w:t xml:space="preserve">Ready, Engaged, Lethal: </w:t>
        </w:r>
        <w:r w:rsidRPr="00A771A4">
          <w:rPr>
            <w:rStyle w:val="Hyperlink"/>
            <w:color w:val="auto"/>
          </w:rPr>
          <w:t>Marine Expeditionary Force Year in Review</w:t>
        </w:r>
      </w:hyperlink>
    </w:p>
    <w:p w14:paraId="6DF288C1" w14:textId="2EBA42C0" w:rsidR="005553B7" w:rsidRPr="00A771A4" w:rsidRDefault="005553B7" w:rsidP="00807337">
      <w:pPr>
        <w:pStyle w:val="BodyBullets"/>
        <w:spacing w:after="0"/>
      </w:pPr>
      <w:hyperlink r:id="rId359" w:history="1">
        <w:r w:rsidRPr="00A771A4">
          <w:rPr>
            <w:rStyle w:val="Hyperlink"/>
            <w:color w:val="auto"/>
          </w:rPr>
          <w:t>Marines Training to Field Small Drones in Combat Units</w:t>
        </w:r>
        <w:r w:rsidRPr="00A771A4">
          <w:rPr>
            <w:rStyle w:val="Hyperlink"/>
            <w:color w:val="auto"/>
            <w:u w:val="none"/>
          </w:rPr>
          <w:t xml:space="preserve"> by Year's End</w:t>
        </w:r>
      </w:hyperlink>
    </w:p>
    <w:p w14:paraId="4C8317EA" w14:textId="15D5A24F" w:rsidR="009D4EA1" w:rsidRPr="00A771A4" w:rsidRDefault="009D4EA1" w:rsidP="00807337">
      <w:pPr>
        <w:pStyle w:val="BodyBullets"/>
        <w:spacing w:after="0"/>
      </w:pPr>
      <w:hyperlink r:id="rId360" w:history="1">
        <w:r w:rsidRPr="00A771A4">
          <w:rPr>
            <w:rStyle w:val="Hyperlink"/>
            <w:color w:val="auto"/>
          </w:rPr>
          <w:t>VMX-1 Conducts Inaugural Flight of Marine-Owned MQ-9A Reaper from MCAS Yuma</w:t>
        </w:r>
      </w:hyperlink>
    </w:p>
    <w:p w14:paraId="0BE92830" w14:textId="4045B023" w:rsidR="00B464B1" w:rsidRPr="003518DB" w:rsidRDefault="00B464B1" w:rsidP="00807337">
      <w:pPr>
        <w:pStyle w:val="BodyBullets"/>
        <w:spacing w:after="0"/>
      </w:pPr>
      <w:hyperlink r:id="rId361" w:history="1">
        <w:r w:rsidRPr="003518DB">
          <w:rPr>
            <w:rStyle w:val="Hyperlink"/>
            <w:color w:val="auto"/>
            <w:u w:val="none"/>
          </w:rPr>
          <w:t xml:space="preserve">Marine Corps picks </w:t>
        </w:r>
        <w:r w:rsidRPr="003518DB">
          <w:rPr>
            <w:rStyle w:val="Hyperlink"/>
            <w:color w:val="auto"/>
          </w:rPr>
          <w:t>industry team to create a robot wingman of its own</w:t>
        </w:r>
      </w:hyperlink>
    </w:p>
    <w:p w14:paraId="31FAC145" w14:textId="0AB77B3A" w:rsidR="007C6368" w:rsidRPr="003518DB" w:rsidRDefault="002C5B9A" w:rsidP="00807337">
      <w:pPr>
        <w:pStyle w:val="BodyBullets"/>
        <w:spacing w:after="0"/>
      </w:pPr>
      <w:hyperlink r:id="rId362" w:history="1">
        <w:r w:rsidRPr="003518DB">
          <w:rPr>
            <w:rStyle w:val="Hyperlink"/>
            <w:color w:val="auto"/>
            <w:u w:val="none"/>
          </w:rPr>
          <w:t xml:space="preserve">Marines start </w:t>
        </w:r>
        <w:r w:rsidRPr="003518DB">
          <w:rPr>
            <w:rStyle w:val="Hyperlink"/>
            <w:color w:val="auto"/>
          </w:rPr>
          <w:t>integrating FPV drones into training for new infantry officers</w:t>
        </w:r>
      </w:hyperlink>
    </w:p>
    <w:p w14:paraId="267A568E" w14:textId="07F4FA65" w:rsidR="006C4A2D" w:rsidRPr="00807337" w:rsidRDefault="00A0602D" w:rsidP="0062127B">
      <w:pPr>
        <w:pStyle w:val="BodyBullets"/>
        <w:spacing w:after="0"/>
        <w:rPr>
          <w:color w:val="000000" w:themeColor="text1"/>
        </w:rPr>
      </w:pPr>
      <w:r w:rsidRPr="00807337">
        <w:rPr>
          <w:color w:val="000000" w:themeColor="text1"/>
        </w:rPr>
        <w:t xml:space="preserve">Johnson Valley Shared Use Area will be temporarily closed to the public </w:t>
      </w:r>
      <w:r w:rsidRPr="00807337">
        <w:rPr>
          <w:b/>
          <w:bCs/>
          <w:color w:val="000000" w:themeColor="text1"/>
        </w:rPr>
        <w:t>February 12–26, 2026</w:t>
      </w:r>
      <w:r w:rsidRPr="00807337">
        <w:rPr>
          <w:color w:val="000000" w:themeColor="text1"/>
        </w:rPr>
        <w:t xml:space="preserve">, and </w:t>
      </w:r>
      <w:r w:rsidRPr="00807337">
        <w:rPr>
          <w:b/>
          <w:bCs/>
          <w:color w:val="000000" w:themeColor="text1"/>
        </w:rPr>
        <w:t>August 13–27, 2026</w:t>
      </w:r>
      <w:r w:rsidRPr="00807337">
        <w:rPr>
          <w:color w:val="000000" w:themeColor="text1"/>
        </w:rPr>
        <w:t xml:space="preserve">, to support critical service-level Marine Corps training. For </w:t>
      </w:r>
      <w:r w:rsidR="00FE1989" w:rsidRPr="00807337">
        <w:rPr>
          <w:color w:val="000000" w:themeColor="text1"/>
        </w:rPr>
        <w:t>more</w:t>
      </w:r>
      <w:r w:rsidRPr="00807337">
        <w:rPr>
          <w:color w:val="000000" w:themeColor="text1"/>
        </w:rPr>
        <w:t xml:space="preserve"> information, please visit: </w:t>
      </w:r>
      <w:hyperlink r:id="rId363" w:history="1">
        <w:r w:rsidRPr="00807337">
          <w:rPr>
            <w:rStyle w:val="Hyperlink"/>
            <w:color w:val="000000" w:themeColor="text1"/>
          </w:rPr>
          <w:t>www.29palms.marines.mil/johnsonvalley</w:t>
        </w:r>
      </w:hyperlink>
      <w:r w:rsidRPr="00807337">
        <w:rPr>
          <w:color w:val="000000" w:themeColor="text1"/>
        </w:rPr>
        <w:t>.</w:t>
      </w:r>
    </w:p>
    <w:p w14:paraId="4F340D7A" w14:textId="3FDFDA6B" w:rsidR="00A377C1" w:rsidRPr="00807337" w:rsidRDefault="00033AAF" w:rsidP="00807337">
      <w:pPr>
        <w:pStyle w:val="Heading3"/>
        <w:spacing w:before="0" w:line="240" w:lineRule="auto"/>
        <w:rPr>
          <w:rFonts w:ascii="Segoe UI" w:hAnsi="Segoe UI" w:cs="Segoe UI"/>
          <w:b/>
          <w:bCs/>
          <w:sz w:val="23"/>
          <w:szCs w:val="23"/>
        </w:rPr>
      </w:pPr>
      <w:bookmarkStart w:id="1279" w:name="_Toc181607086"/>
      <w:bookmarkStart w:id="1280" w:name="_Toc181607145"/>
      <w:bookmarkStart w:id="1281" w:name="_Toc205193578"/>
      <w:bookmarkStart w:id="1282" w:name="_Toc205193635"/>
      <w:bookmarkStart w:id="1283" w:name="_Toc205202522"/>
      <w:bookmarkStart w:id="1284" w:name="_Toc205202603"/>
      <w:bookmarkStart w:id="1285" w:name="_Toc207792118"/>
      <w:bookmarkStart w:id="1286" w:name="_Toc207793025"/>
      <w:bookmarkStart w:id="1287" w:name="_Toc207885199"/>
      <w:bookmarkStart w:id="1288" w:name="_Toc210321896"/>
      <w:bookmarkStart w:id="1289" w:name="_Toc210322264"/>
      <w:bookmarkStart w:id="1290" w:name="_Toc210402179"/>
      <w:bookmarkStart w:id="1291" w:name="_Toc213083512"/>
      <w:bookmarkStart w:id="1292" w:name="_Toc213165125"/>
      <w:bookmarkStart w:id="1293" w:name="_Toc213165173"/>
      <w:bookmarkStart w:id="1294" w:name="_Toc215588974"/>
      <w:bookmarkStart w:id="1295" w:name="_Toc215589029"/>
      <w:r w:rsidRPr="00807337">
        <w:rPr>
          <w:rFonts w:ascii="Segoe UI" w:hAnsi="Segoe UI" w:cs="Segoe UI"/>
          <w:b/>
          <w:bCs/>
          <w:sz w:val="23"/>
          <w:szCs w:val="23"/>
        </w:rPr>
        <w:t>Navy</w:t>
      </w:r>
      <w:bookmarkEnd w:id="1174"/>
      <w:bookmarkEnd w:id="1175"/>
      <w:bookmarkEnd w:id="1176"/>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2BD29468" w14:textId="42C9733C" w:rsidR="000F59E1" w:rsidRPr="003518DB" w:rsidRDefault="000F59E1" w:rsidP="006B2930">
      <w:pPr>
        <w:pStyle w:val="BodyBullets"/>
        <w:spacing w:after="0"/>
        <w:rPr>
          <w:u w:val="single"/>
        </w:rPr>
      </w:pPr>
      <w:hyperlink r:id="rId364" w:history="1">
        <w:r w:rsidRPr="003518DB">
          <w:rPr>
            <w:rStyle w:val="Hyperlink"/>
            <w:color w:val="auto"/>
            <w:u w:val="none"/>
          </w:rPr>
          <w:t xml:space="preserve">Navy's </w:t>
        </w:r>
        <w:r w:rsidRPr="003518DB">
          <w:rPr>
            <w:rStyle w:val="Hyperlink"/>
            <w:color w:val="auto"/>
          </w:rPr>
          <w:t>new hedge strategy calls for 'tailored' unmanned forces to augment carriers</w:t>
        </w:r>
      </w:hyperlink>
    </w:p>
    <w:p w14:paraId="7DB6195F" w14:textId="0F1CB4B3" w:rsidR="00637401" w:rsidRPr="003518DB" w:rsidRDefault="00637401" w:rsidP="006B2930">
      <w:pPr>
        <w:pStyle w:val="BodyBullets"/>
        <w:spacing w:after="0"/>
        <w:rPr>
          <w:u w:val="single"/>
        </w:rPr>
      </w:pPr>
      <w:hyperlink r:id="rId365" w:history="1">
        <w:r w:rsidRPr="003518DB">
          <w:rPr>
            <w:rStyle w:val="Hyperlink"/>
            <w:color w:val="auto"/>
            <w:u w:val="none"/>
          </w:rPr>
          <w:t>Report to Congress on the</w:t>
        </w:r>
        <w:r w:rsidRPr="00A77206">
          <w:rPr>
            <w:rStyle w:val="Hyperlink"/>
            <w:color w:val="auto"/>
            <w:u w:val="none"/>
          </w:rPr>
          <w:t xml:space="preserve"> </w:t>
        </w:r>
        <w:r w:rsidRPr="003518DB">
          <w:rPr>
            <w:rStyle w:val="Hyperlink"/>
            <w:color w:val="auto"/>
          </w:rPr>
          <w:t>Navy's Constellation, FF(X) Frigate Programs</w:t>
        </w:r>
      </w:hyperlink>
    </w:p>
    <w:p w14:paraId="71FC2D92" w14:textId="76FA5C5B" w:rsidR="00185CF6" w:rsidRPr="003518DB" w:rsidRDefault="00185CF6" w:rsidP="006B2930">
      <w:pPr>
        <w:pStyle w:val="BodyBullets"/>
        <w:spacing w:after="0"/>
        <w:rPr>
          <w:u w:val="single"/>
        </w:rPr>
      </w:pPr>
      <w:hyperlink r:id="rId366" w:history="1">
        <w:r w:rsidRPr="003518DB">
          <w:rPr>
            <w:rStyle w:val="Hyperlink"/>
            <w:color w:val="auto"/>
            <w:u w:val="none"/>
          </w:rPr>
          <w:t xml:space="preserve">Report to Congress on </w:t>
        </w:r>
        <w:r w:rsidRPr="003518DB">
          <w:rPr>
            <w:rStyle w:val="Hyperlink"/>
            <w:color w:val="auto"/>
          </w:rPr>
          <w:t>Emerging Technologies</w:t>
        </w:r>
      </w:hyperlink>
    </w:p>
    <w:p w14:paraId="688E2388" w14:textId="77777777" w:rsidR="0066567B" w:rsidRPr="007F56A1" w:rsidRDefault="0066567B" w:rsidP="0066567B">
      <w:pPr>
        <w:pStyle w:val="BodyBullets"/>
        <w:spacing w:after="0"/>
        <w:rPr>
          <w:u w:val="single"/>
        </w:rPr>
      </w:pPr>
      <w:hyperlink r:id="rId367" w:history="1">
        <w:r w:rsidRPr="007F56A1">
          <w:rPr>
            <w:rStyle w:val="Hyperlink"/>
            <w:color w:val="auto"/>
            <w:u w:val="none"/>
          </w:rPr>
          <w:t xml:space="preserve">Report to Congress on the </w:t>
        </w:r>
        <w:r w:rsidRPr="007F56A1">
          <w:rPr>
            <w:rStyle w:val="Hyperlink"/>
            <w:color w:val="auto"/>
          </w:rPr>
          <w:t>Navy's Aegis Ballistic Missile Defense Program</w:t>
        </w:r>
      </w:hyperlink>
    </w:p>
    <w:p w14:paraId="1E97DBD1" w14:textId="77777777" w:rsidR="0066567B" w:rsidRPr="007F56A1" w:rsidRDefault="0066567B" w:rsidP="0066567B">
      <w:pPr>
        <w:pStyle w:val="BodyBullets"/>
        <w:spacing w:after="0"/>
        <w:rPr>
          <w:u w:val="single"/>
        </w:rPr>
      </w:pPr>
      <w:hyperlink r:id="rId368" w:history="1">
        <w:r w:rsidRPr="007F56A1">
          <w:rPr>
            <w:rStyle w:val="Hyperlink"/>
            <w:color w:val="auto"/>
            <w:u w:val="none"/>
          </w:rPr>
          <w:t xml:space="preserve">Report to Congress on </w:t>
        </w:r>
        <w:r w:rsidRPr="007F56A1">
          <w:rPr>
            <w:rStyle w:val="Hyperlink"/>
            <w:color w:val="auto"/>
          </w:rPr>
          <w:t>BBG(X) Program</w:t>
        </w:r>
      </w:hyperlink>
    </w:p>
    <w:p w14:paraId="39D6EBC9" w14:textId="6F35FE3E" w:rsidR="00B61BF3" w:rsidRPr="003518DB" w:rsidRDefault="00185CF6" w:rsidP="006B2930">
      <w:pPr>
        <w:pStyle w:val="BodyBullets"/>
        <w:spacing w:after="0"/>
        <w:rPr>
          <w:u w:val="single"/>
        </w:rPr>
      </w:pPr>
      <w:hyperlink r:id="rId369" w:history="1">
        <w:r w:rsidRPr="003518DB">
          <w:rPr>
            <w:rStyle w:val="Hyperlink"/>
            <w:color w:val="auto"/>
            <w:u w:val="none"/>
          </w:rPr>
          <w:t xml:space="preserve">Navy Safety Command Report on </w:t>
        </w:r>
        <w:r w:rsidRPr="003518DB">
          <w:rPr>
            <w:rStyle w:val="Hyperlink"/>
            <w:color w:val="auto"/>
          </w:rPr>
          <w:t>Fiscal Year 2025 Class 'A' Mishaps</w:t>
        </w:r>
      </w:hyperlink>
    </w:p>
    <w:p w14:paraId="6DFCF1E7" w14:textId="77777777" w:rsidR="009E2D4F" w:rsidRPr="007F56A1" w:rsidRDefault="009E2D4F" w:rsidP="009E2D4F">
      <w:pPr>
        <w:pStyle w:val="BodyBullets"/>
        <w:spacing w:after="0"/>
        <w:rPr>
          <w:u w:val="single"/>
        </w:rPr>
      </w:pPr>
      <w:hyperlink r:id="rId370" w:history="1">
        <w:r w:rsidRPr="007F56A1">
          <w:rPr>
            <w:rStyle w:val="Hyperlink"/>
            <w:color w:val="auto"/>
            <w:u w:val="none"/>
          </w:rPr>
          <w:t xml:space="preserve">Report to Congress on the </w:t>
        </w:r>
        <w:r w:rsidRPr="007F56A1">
          <w:rPr>
            <w:rStyle w:val="Hyperlink"/>
            <w:color w:val="auto"/>
          </w:rPr>
          <w:t>Navy's Large Unmanned Surface Vessels</w:t>
        </w:r>
      </w:hyperlink>
    </w:p>
    <w:p w14:paraId="150B279A" w14:textId="0338C2E1" w:rsidR="005553B7" w:rsidRPr="007F56A1" w:rsidRDefault="005553B7" w:rsidP="006B2930">
      <w:pPr>
        <w:pStyle w:val="BodyBullets"/>
        <w:spacing w:after="0"/>
        <w:rPr>
          <w:u w:val="single"/>
        </w:rPr>
      </w:pPr>
      <w:hyperlink r:id="rId371" w:history="1">
        <w:r w:rsidRPr="007F56A1">
          <w:rPr>
            <w:rStyle w:val="Hyperlink"/>
            <w:color w:val="auto"/>
            <w:u w:val="none"/>
          </w:rPr>
          <w:t xml:space="preserve">GAO Report on </w:t>
        </w:r>
        <w:r w:rsidRPr="007F56A1">
          <w:rPr>
            <w:rStyle w:val="Hyperlink"/>
            <w:color w:val="auto"/>
          </w:rPr>
          <w:t>Navy Operational Testing</w:t>
        </w:r>
      </w:hyperlink>
    </w:p>
    <w:p w14:paraId="21F3E108" w14:textId="77777777" w:rsidR="0066567B" w:rsidRPr="007F56A1" w:rsidRDefault="0066567B" w:rsidP="0066567B">
      <w:pPr>
        <w:pStyle w:val="BodyBullets"/>
        <w:spacing w:after="0"/>
        <w:rPr>
          <w:u w:val="single"/>
        </w:rPr>
      </w:pPr>
      <w:hyperlink r:id="rId372" w:history="1">
        <w:r w:rsidRPr="007F56A1">
          <w:rPr>
            <w:rStyle w:val="Hyperlink"/>
            <w:color w:val="auto"/>
            <w:u w:val="none"/>
          </w:rPr>
          <w:t xml:space="preserve">GAO Report on the </w:t>
        </w:r>
        <w:r w:rsidRPr="007F56A1">
          <w:rPr>
            <w:rStyle w:val="Hyperlink"/>
            <w:color w:val="auto"/>
          </w:rPr>
          <w:t>Effects of Continuing Resolutions on Programs Critical to National Security</w:t>
        </w:r>
      </w:hyperlink>
    </w:p>
    <w:p w14:paraId="1C052D45" w14:textId="77777777" w:rsidR="009E2D4F" w:rsidRPr="007F56A1" w:rsidRDefault="009E2D4F" w:rsidP="009E2D4F">
      <w:pPr>
        <w:pStyle w:val="BodyBullets"/>
        <w:spacing w:after="0"/>
        <w:rPr>
          <w:u w:val="single"/>
        </w:rPr>
      </w:pPr>
      <w:hyperlink r:id="rId373" w:history="1">
        <w:r w:rsidRPr="007F56A1">
          <w:rPr>
            <w:rStyle w:val="Hyperlink"/>
            <w:color w:val="auto"/>
            <w:u w:val="none"/>
          </w:rPr>
          <w:t xml:space="preserve">SECNAV: </w:t>
        </w:r>
        <w:r w:rsidRPr="007F56A1">
          <w:rPr>
            <w:rStyle w:val="Hyperlink"/>
            <w:color w:val="auto"/>
          </w:rPr>
          <w:t xml:space="preserve">Shipbuilders Need to Hire 250,000 Workers Over the Next Decade for ‘Golden Fleet’ </w:t>
        </w:r>
      </w:hyperlink>
    </w:p>
    <w:p w14:paraId="0DA68424" w14:textId="77777777" w:rsidR="009E2D4F" w:rsidRPr="007F56A1" w:rsidRDefault="009E2D4F" w:rsidP="009E2D4F">
      <w:pPr>
        <w:pStyle w:val="BodyBullets"/>
        <w:spacing w:after="0"/>
        <w:rPr>
          <w:u w:val="single"/>
        </w:rPr>
      </w:pPr>
      <w:hyperlink r:id="rId374" w:history="1">
        <w:r w:rsidRPr="007F56A1">
          <w:rPr>
            <w:rStyle w:val="Hyperlink"/>
            <w:color w:val="auto"/>
          </w:rPr>
          <w:t>Navy Tests Manned, Unmanned Teaming Capabilities for Collaborative Combat Aircraft Program</w:t>
        </w:r>
      </w:hyperlink>
    </w:p>
    <w:p w14:paraId="64B1FA5C" w14:textId="5389C84E" w:rsidR="000F662C" w:rsidRPr="007F56A1" w:rsidRDefault="000F662C" w:rsidP="006B2930">
      <w:pPr>
        <w:pStyle w:val="BodyBullets"/>
        <w:spacing w:after="0"/>
        <w:rPr>
          <w:u w:val="single"/>
        </w:rPr>
      </w:pPr>
      <w:hyperlink r:id="rId375" w:history="1">
        <w:r w:rsidRPr="007F56A1">
          <w:rPr>
            <w:rStyle w:val="Hyperlink"/>
            <w:color w:val="auto"/>
          </w:rPr>
          <w:t>U.S. Navy's Military Sealift Command 2025 in Review</w:t>
        </w:r>
      </w:hyperlink>
    </w:p>
    <w:p w14:paraId="2644480A" w14:textId="3209DAF4" w:rsidR="00F221AC" w:rsidRPr="007F56A1" w:rsidRDefault="00F221AC" w:rsidP="006B2930">
      <w:pPr>
        <w:pStyle w:val="BodyBullets"/>
        <w:spacing w:after="0"/>
        <w:rPr>
          <w:u w:val="single"/>
        </w:rPr>
      </w:pPr>
      <w:hyperlink r:id="rId376" w:history="1">
        <w:r w:rsidRPr="007F56A1">
          <w:rPr>
            <w:rStyle w:val="Hyperlink"/>
            <w:color w:val="auto"/>
          </w:rPr>
          <w:t>2026 U.S. National Defense Strategy</w:t>
        </w:r>
      </w:hyperlink>
    </w:p>
    <w:p w14:paraId="1E891E5E" w14:textId="6A8C5FCE" w:rsidR="00D06260" w:rsidRPr="007F56A1" w:rsidRDefault="00D06260" w:rsidP="006B2930">
      <w:pPr>
        <w:pStyle w:val="BodyBullets"/>
        <w:spacing w:after="0"/>
        <w:rPr>
          <w:u w:val="single"/>
        </w:rPr>
      </w:pPr>
      <w:hyperlink r:id="rId377" w:history="1">
        <w:r w:rsidRPr="007F56A1">
          <w:rPr>
            <w:rStyle w:val="Hyperlink"/>
            <w:color w:val="auto"/>
          </w:rPr>
          <w:t>Navy Won’t Decommission More Littoral Combat Ships</w:t>
        </w:r>
        <w:r w:rsidRPr="007F56A1">
          <w:rPr>
            <w:rStyle w:val="Hyperlink"/>
            <w:color w:val="auto"/>
            <w:u w:val="none"/>
          </w:rPr>
          <w:t>, Officials Say</w:t>
        </w:r>
      </w:hyperlink>
    </w:p>
    <w:p w14:paraId="457ACC5F" w14:textId="7725B4C4" w:rsidR="00E1789F" w:rsidRPr="00A77206" w:rsidRDefault="00E1789F" w:rsidP="006B2930">
      <w:pPr>
        <w:pStyle w:val="BodyBullets"/>
        <w:spacing w:after="0"/>
        <w:rPr>
          <w:u w:val="single"/>
        </w:rPr>
      </w:pPr>
      <w:hyperlink r:id="rId378" w:history="1">
        <w:r w:rsidRPr="00A77206">
          <w:rPr>
            <w:rStyle w:val="Hyperlink"/>
            <w:color w:val="auto"/>
          </w:rPr>
          <w:t>USS Fitzgerald returns to San Diego</w:t>
        </w:r>
        <w:r w:rsidRPr="00A77206">
          <w:rPr>
            <w:rStyle w:val="Hyperlink"/>
            <w:color w:val="auto"/>
            <w:u w:val="none"/>
          </w:rPr>
          <w:t xml:space="preserve"> following seven-month underway</w:t>
        </w:r>
      </w:hyperlink>
    </w:p>
    <w:p w14:paraId="5DCBA7F7" w14:textId="34DE0BE3" w:rsidR="00E30452" w:rsidRPr="00A77206" w:rsidRDefault="00E30452" w:rsidP="006B2930">
      <w:pPr>
        <w:pStyle w:val="BodyBullets"/>
        <w:spacing w:after="0"/>
        <w:rPr>
          <w:u w:val="single"/>
        </w:rPr>
      </w:pPr>
      <w:hyperlink r:id="rId379" w:history="1">
        <w:r w:rsidRPr="00A77206">
          <w:rPr>
            <w:rStyle w:val="Hyperlink"/>
            <w:color w:val="auto"/>
          </w:rPr>
          <w:t>CNO APEX Defense Keynote as Prepared</w:t>
        </w:r>
      </w:hyperlink>
    </w:p>
    <w:p w14:paraId="6BA47159" w14:textId="76BD78AE" w:rsidR="00B71476" w:rsidRPr="00A77206" w:rsidRDefault="00B41C4D" w:rsidP="006B2930">
      <w:pPr>
        <w:pStyle w:val="BodyBullets"/>
        <w:spacing w:after="0"/>
        <w:rPr>
          <w:u w:val="single"/>
        </w:rPr>
      </w:pPr>
      <w:hyperlink r:id="rId380" w:history="1">
        <w:r w:rsidRPr="00A77206">
          <w:rPr>
            <w:rStyle w:val="Hyperlink"/>
            <w:color w:val="auto"/>
            <w:u w:val="none"/>
          </w:rPr>
          <w:t xml:space="preserve">Navy's </w:t>
        </w:r>
        <w:r w:rsidRPr="00A77206">
          <w:rPr>
            <w:rStyle w:val="Hyperlink"/>
            <w:color w:val="auto"/>
          </w:rPr>
          <w:t>new hedge strategy calls for 'tailored' unmanned forces to augment carriers</w:t>
        </w:r>
      </w:hyperlink>
    </w:p>
    <w:p w14:paraId="20ED821C" w14:textId="46CE1911" w:rsidR="00CA3985" w:rsidRPr="00A77206" w:rsidRDefault="00B71476" w:rsidP="006B2930">
      <w:pPr>
        <w:pStyle w:val="BodyBullets"/>
        <w:spacing w:after="0"/>
        <w:rPr>
          <w:u w:val="single"/>
        </w:rPr>
      </w:pPr>
      <w:hyperlink r:id="rId381" w:history="1">
        <w:r w:rsidRPr="00A77206">
          <w:rPr>
            <w:rStyle w:val="Hyperlink"/>
            <w:color w:val="auto"/>
          </w:rPr>
          <w:t>Navy Is Flying Air Force F-35A Joint Strike Fighters</w:t>
        </w:r>
      </w:hyperlink>
    </w:p>
    <w:p w14:paraId="26B600D1" w14:textId="5A83225D" w:rsidR="0054785D" w:rsidRPr="00A77206" w:rsidRDefault="00CA3985" w:rsidP="006B2930">
      <w:pPr>
        <w:pStyle w:val="BodyBullets"/>
        <w:spacing w:after="0"/>
        <w:rPr>
          <w:u w:val="single"/>
        </w:rPr>
      </w:pPr>
      <w:hyperlink r:id="rId382" w:history="1">
        <w:r w:rsidRPr="00A77206">
          <w:rPr>
            <w:rStyle w:val="Hyperlink"/>
            <w:color w:val="auto"/>
            <w:u w:val="none"/>
          </w:rPr>
          <w:t xml:space="preserve">No longer 'experimental': </w:t>
        </w:r>
        <w:r w:rsidRPr="00A77206">
          <w:rPr>
            <w:rStyle w:val="Hyperlink"/>
            <w:color w:val="auto"/>
          </w:rPr>
          <w:t>Navy to deploy drone boats this year</w:t>
        </w:r>
        <w:r w:rsidRPr="00A77206">
          <w:rPr>
            <w:rStyle w:val="Hyperlink"/>
            <w:color w:val="auto"/>
            <w:u w:val="none"/>
          </w:rPr>
          <w:t>, official says</w:t>
        </w:r>
      </w:hyperlink>
    </w:p>
    <w:p w14:paraId="212AA741" w14:textId="77777777" w:rsidR="00D9175D" w:rsidRPr="00D9175D" w:rsidRDefault="00D9175D" w:rsidP="00D9175D">
      <w:pPr>
        <w:pStyle w:val="BodyBullets"/>
        <w:rPr>
          <w:u w:val="single"/>
        </w:rPr>
      </w:pPr>
      <w:hyperlink r:id="rId383" w:history="1">
        <w:r w:rsidRPr="00D9175D">
          <w:rPr>
            <w:rStyle w:val="Hyperlink"/>
            <w:color w:val="auto"/>
            <w:u w:val="none"/>
          </w:rPr>
          <w:t xml:space="preserve">US Navy to </w:t>
        </w:r>
        <w:r w:rsidRPr="00D9175D">
          <w:rPr>
            <w:rStyle w:val="Hyperlink"/>
            <w:color w:val="auto"/>
          </w:rPr>
          <w:t>deploy unmanned systems with surface forces this year</w:t>
        </w:r>
      </w:hyperlink>
    </w:p>
    <w:p w14:paraId="5F73C362" w14:textId="11334C65" w:rsidR="000C4B18" w:rsidRPr="00A77206" w:rsidRDefault="0054785D" w:rsidP="006B2930">
      <w:pPr>
        <w:pStyle w:val="BodyBullets"/>
        <w:spacing w:after="0"/>
        <w:rPr>
          <w:u w:val="single"/>
        </w:rPr>
      </w:pPr>
      <w:hyperlink r:id="rId384" w:history="1">
        <w:r w:rsidRPr="00A77206">
          <w:rPr>
            <w:rStyle w:val="Hyperlink"/>
            <w:color w:val="auto"/>
          </w:rPr>
          <w:t>Navy’s future fighter jet program revived in new funding bills</w:t>
        </w:r>
      </w:hyperlink>
    </w:p>
    <w:p w14:paraId="59395597" w14:textId="2AB4CC6A" w:rsidR="00FF650F" w:rsidRPr="00A77206" w:rsidRDefault="00FF650F" w:rsidP="00807337">
      <w:pPr>
        <w:pStyle w:val="BodyBullets"/>
        <w:spacing w:after="0"/>
        <w:rPr>
          <w:u w:val="single"/>
        </w:rPr>
      </w:pPr>
      <w:r w:rsidRPr="00A77206">
        <w:t>USNI News Fleet and Marine Tracker:</w:t>
      </w:r>
      <w:r w:rsidR="00937EED" w:rsidRPr="00A77206">
        <w:rPr>
          <w:sz w:val="20"/>
          <w:szCs w:val="20"/>
        </w:rPr>
        <w:t xml:space="preserve"> </w:t>
      </w:r>
      <w:hyperlink r:id="rId385" w:history="1">
        <w:r w:rsidR="00132BEF" w:rsidRPr="00A77206">
          <w:rPr>
            <w:rStyle w:val="Hyperlink"/>
            <w:color w:val="auto"/>
          </w:rPr>
          <w:t>Jan. 26, 2026</w:t>
        </w:r>
      </w:hyperlink>
      <w:r w:rsidR="0062127B" w:rsidRPr="00A77206">
        <w:t xml:space="preserve"> </w:t>
      </w:r>
    </w:p>
    <w:p w14:paraId="22DB24E6" w14:textId="3F0ECA9B" w:rsidR="00A377C1" w:rsidRPr="00807337" w:rsidRDefault="00A377C1" w:rsidP="00807337">
      <w:pPr>
        <w:pStyle w:val="Heading3"/>
        <w:spacing w:before="0" w:line="240" w:lineRule="auto"/>
        <w:rPr>
          <w:rFonts w:ascii="Segoe UI" w:hAnsi="Segoe UI" w:cs="Segoe UI"/>
          <w:b/>
          <w:bCs/>
          <w:color w:val="000000" w:themeColor="text1"/>
          <w:sz w:val="23"/>
          <w:szCs w:val="23"/>
        </w:rPr>
      </w:pPr>
      <w:bookmarkStart w:id="1296" w:name="_Toc138863511"/>
      <w:bookmarkStart w:id="1297" w:name="_Toc138947952"/>
      <w:bookmarkStart w:id="1298" w:name="_Toc138948907"/>
      <w:bookmarkStart w:id="1299" w:name="_Toc139290537"/>
      <w:bookmarkStart w:id="1300" w:name="_Toc139290647"/>
      <w:bookmarkStart w:id="1301" w:name="_Toc139291408"/>
      <w:bookmarkStart w:id="1302" w:name="_Toc139291578"/>
      <w:bookmarkStart w:id="1303" w:name="_Toc139291730"/>
      <w:bookmarkStart w:id="1304" w:name="_Toc142033660"/>
      <w:bookmarkStart w:id="1305" w:name="_Toc142078817"/>
      <w:bookmarkStart w:id="1306" w:name="_Toc144806412"/>
      <w:bookmarkStart w:id="1307" w:name="_Toc144832087"/>
      <w:bookmarkStart w:id="1308" w:name="_Toc144832262"/>
      <w:bookmarkStart w:id="1309" w:name="_Toc144832325"/>
      <w:bookmarkStart w:id="1310" w:name="_Toc147496154"/>
      <w:bookmarkStart w:id="1311" w:name="_Toc149916453"/>
      <w:bookmarkStart w:id="1312" w:name="_Toc149922570"/>
      <w:bookmarkStart w:id="1313" w:name="_Toc152563729"/>
      <w:bookmarkStart w:id="1314" w:name="_Toc155260143"/>
      <w:bookmarkStart w:id="1315" w:name="_Toc155266272"/>
      <w:bookmarkStart w:id="1316" w:name="_Toc157786337"/>
      <w:bookmarkStart w:id="1317" w:name="_Toc163555314"/>
      <w:bookmarkStart w:id="1318" w:name="_Toc163584227"/>
      <w:bookmarkStart w:id="1319" w:name="_Toc163585895"/>
      <w:bookmarkStart w:id="1320" w:name="_Toc166002361"/>
      <w:bookmarkStart w:id="1321" w:name="_Toc166068004"/>
      <w:bookmarkStart w:id="1322" w:name="_Toc166077759"/>
      <w:bookmarkStart w:id="1323" w:name="_Toc168059609"/>
      <w:bookmarkStart w:id="1324" w:name="_Toc168066796"/>
      <w:bookmarkStart w:id="1325" w:name="_Toc170743911"/>
      <w:bookmarkStart w:id="1326" w:name="_Toc173433105"/>
      <w:bookmarkStart w:id="1327" w:name="_Toc173559823"/>
      <w:bookmarkStart w:id="1328" w:name="_Toc176276512"/>
      <w:bookmarkStart w:id="1329" w:name="_Toc181607087"/>
      <w:bookmarkStart w:id="1330" w:name="_Toc181607146"/>
      <w:bookmarkStart w:id="1331" w:name="_Toc205193579"/>
      <w:bookmarkStart w:id="1332" w:name="_Toc205193636"/>
      <w:bookmarkStart w:id="1333" w:name="_Toc205202523"/>
      <w:bookmarkStart w:id="1334" w:name="_Toc205202604"/>
      <w:bookmarkStart w:id="1335" w:name="_Toc207792119"/>
      <w:bookmarkStart w:id="1336" w:name="_Toc207793026"/>
      <w:bookmarkStart w:id="1337" w:name="_Toc207885200"/>
      <w:bookmarkStart w:id="1338" w:name="_Toc210321897"/>
      <w:bookmarkStart w:id="1339" w:name="_Toc210322265"/>
      <w:bookmarkStart w:id="1340" w:name="_Toc210402180"/>
      <w:bookmarkStart w:id="1341" w:name="_Toc213083513"/>
      <w:bookmarkStart w:id="1342" w:name="_Toc213165126"/>
      <w:bookmarkStart w:id="1343" w:name="_Toc213165174"/>
      <w:bookmarkStart w:id="1344" w:name="_Toc215588975"/>
      <w:bookmarkStart w:id="1345" w:name="_Toc215589030"/>
      <w:r w:rsidRPr="00807337">
        <w:rPr>
          <w:rFonts w:ascii="Segoe UI" w:hAnsi="Segoe UI" w:cs="Segoe UI"/>
          <w:b/>
          <w:bCs/>
          <w:sz w:val="23"/>
          <w:szCs w:val="23"/>
        </w:rPr>
        <w:t xml:space="preserve">Space </w:t>
      </w:r>
      <w:r w:rsidR="00776F61" w:rsidRPr="00807337">
        <w:rPr>
          <w:rFonts w:ascii="Segoe UI" w:hAnsi="Segoe UI" w:cs="Segoe UI"/>
          <w:b/>
          <w:bCs/>
          <w:sz w:val="23"/>
          <w:szCs w:val="23"/>
        </w:rPr>
        <w:t>F</w:t>
      </w:r>
      <w:r w:rsidRPr="00807337">
        <w:rPr>
          <w:rFonts w:ascii="Segoe UI" w:hAnsi="Segoe UI" w:cs="Segoe UI"/>
          <w:b/>
          <w:bCs/>
          <w:sz w:val="23"/>
          <w:szCs w:val="23"/>
        </w:rPr>
        <w:t>orce</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3A15BD3E" w14:textId="47B6ADCB" w:rsidR="0076301B" w:rsidRPr="00A771A4" w:rsidRDefault="0076301B" w:rsidP="00807337">
      <w:pPr>
        <w:pStyle w:val="BodyBullets"/>
        <w:spacing w:after="0"/>
      </w:pPr>
      <w:hyperlink r:id="rId386" w:history="1">
        <w:r w:rsidRPr="00A771A4">
          <w:rPr>
            <w:rStyle w:val="Hyperlink"/>
            <w:color w:val="auto"/>
            <w:u w:val="none"/>
          </w:rPr>
          <w:t xml:space="preserve">Space Force </w:t>
        </w:r>
        <w:r w:rsidRPr="00A771A4">
          <w:rPr>
            <w:rStyle w:val="Hyperlink"/>
            <w:color w:val="auto"/>
          </w:rPr>
          <w:t>Activates NORTHCOM Component</w:t>
        </w:r>
      </w:hyperlink>
    </w:p>
    <w:p w14:paraId="2266FE19" w14:textId="497C2149" w:rsidR="001C1D7E" w:rsidRPr="00A771A4" w:rsidRDefault="001C1D7E" w:rsidP="00807337">
      <w:pPr>
        <w:pStyle w:val="BodyBullets"/>
        <w:spacing w:after="0"/>
      </w:pPr>
      <w:hyperlink r:id="rId387" w:history="1">
        <w:r w:rsidRPr="00A771A4">
          <w:rPr>
            <w:rStyle w:val="Hyperlink"/>
            <w:color w:val="auto"/>
            <w:u w:val="none"/>
          </w:rPr>
          <w:t xml:space="preserve">Space Force envisions </w:t>
        </w:r>
        <w:r w:rsidRPr="00A771A4">
          <w:rPr>
            <w:rStyle w:val="Hyperlink"/>
            <w:color w:val="auto"/>
          </w:rPr>
          <w:t>rolling awards for new RG-XX neighborhood watch satellites</w:t>
        </w:r>
      </w:hyperlink>
    </w:p>
    <w:p w14:paraId="02D2F2F2" w14:textId="2CDC81A9" w:rsidR="00B66397" w:rsidRPr="00A771A4" w:rsidRDefault="000B2DC1" w:rsidP="00807337">
      <w:pPr>
        <w:pStyle w:val="BodyBullets"/>
        <w:spacing w:after="0"/>
      </w:pPr>
      <w:hyperlink r:id="rId388" w:history="1">
        <w:r w:rsidRPr="00A771A4">
          <w:rPr>
            <w:rStyle w:val="Hyperlink"/>
            <w:color w:val="auto"/>
            <w:u w:val="none"/>
          </w:rPr>
          <w:t xml:space="preserve">SPACECOM chief cites </w:t>
        </w:r>
        <w:r w:rsidRPr="00A771A4">
          <w:rPr>
            <w:rStyle w:val="Hyperlink"/>
            <w:color w:val="auto"/>
          </w:rPr>
          <w:t>Army, Marines as models for expanding on-orbit warfighting exercises</w:t>
        </w:r>
      </w:hyperlink>
    </w:p>
    <w:p w14:paraId="52698ECB" w14:textId="5BAFD032" w:rsidR="004F3FDB" w:rsidRPr="00A771A4" w:rsidRDefault="00B66397" w:rsidP="00807337">
      <w:pPr>
        <w:pStyle w:val="BodyBullets"/>
        <w:spacing w:after="0"/>
      </w:pPr>
      <w:hyperlink r:id="rId389" w:history="1">
        <w:r w:rsidRPr="00A771A4">
          <w:rPr>
            <w:rStyle w:val="Hyperlink"/>
            <w:color w:val="auto"/>
            <w:u w:val="none"/>
          </w:rPr>
          <w:t xml:space="preserve">SpaceX unveils </w:t>
        </w:r>
        <w:r w:rsidRPr="00A771A4">
          <w:rPr>
            <w:rStyle w:val="Hyperlink"/>
            <w:color w:val="auto"/>
          </w:rPr>
          <w:t>'Stargaze' space tracking system</w:t>
        </w:r>
      </w:hyperlink>
    </w:p>
    <w:p w14:paraId="48CF3A06" w14:textId="2A6E1B6B" w:rsidR="00C76A6F" w:rsidRPr="00A771A4" w:rsidRDefault="00670475" w:rsidP="00807337">
      <w:pPr>
        <w:pStyle w:val="BodyBullets"/>
        <w:spacing w:after="0"/>
      </w:pPr>
      <w:hyperlink r:id="rId390" w:history="1">
        <w:r w:rsidRPr="00A771A4">
          <w:rPr>
            <w:rStyle w:val="Hyperlink"/>
            <w:color w:val="auto"/>
          </w:rPr>
          <w:t>Space Forces Southern activated at Davis-Monthan AFB</w:t>
        </w:r>
      </w:hyperlink>
    </w:p>
    <w:p w14:paraId="35FA87FF" w14:textId="77777777" w:rsidR="003E15E8" w:rsidRPr="003E15E8" w:rsidRDefault="003E15E8" w:rsidP="003E15E8">
      <w:pPr>
        <w:pStyle w:val="BodyBullets"/>
      </w:pPr>
      <w:hyperlink r:id="rId391" w:history="1">
        <w:r w:rsidRPr="003E15E8">
          <w:rPr>
            <w:rStyle w:val="Hyperlink"/>
            <w:color w:val="auto"/>
          </w:rPr>
          <w:t>Space Force to be activated at Davis-Monthan</w:t>
        </w:r>
      </w:hyperlink>
    </w:p>
    <w:p w14:paraId="5A7D6D03" w14:textId="31C896D3" w:rsidR="00C76A6F" w:rsidRPr="00A771A4" w:rsidRDefault="00C76A6F" w:rsidP="00807337">
      <w:pPr>
        <w:pStyle w:val="BodyBullets"/>
        <w:spacing w:after="0"/>
      </w:pPr>
      <w:hyperlink r:id="rId392" w:history="1">
        <w:r w:rsidRPr="00A771A4">
          <w:rPr>
            <w:rStyle w:val="Hyperlink"/>
            <w:color w:val="auto"/>
            <w:u w:val="none"/>
          </w:rPr>
          <w:t xml:space="preserve">Space Force Program Office Turns to </w:t>
        </w:r>
        <w:r w:rsidRPr="00A771A4">
          <w:rPr>
            <w:rStyle w:val="Hyperlink"/>
            <w:color w:val="auto"/>
          </w:rPr>
          <w:t>New Acquisition Tools</w:t>
        </w:r>
      </w:hyperlink>
    </w:p>
    <w:p w14:paraId="2FF70FF6" w14:textId="031868E9" w:rsidR="00FD25DF" w:rsidRPr="00A771A4" w:rsidRDefault="00D95B74" w:rsidP="00807337">
      <w:pPr>
        <w:pStyle w:val="BodyBullets"/>
        <w:spacing w:after="0"/>
      </w:pPr>
      <w:hyperlink r:id="rId393" w:history="1">
        <w:r w:rsidRPr="00A771A4">
          <w:rPr>
            <w:rStyle w:val="Hyperlink"/>
            <w:color w:val="auto"/>
          </w:rPr>
          <w:t>Space Force probably needs twice as many guardians</w:t>
        </w:r>
        <w:r w:rsidRPr="00A771A4">
          <w:rPr>
            <w:rStyle w:val="Hyperlink"/>
            <w:color w:val="auto"/>
            <w:u w:val="none"/>
          </w:rPr>
          <w:t>, vice chief says</w:t>
        </w:r>
      </w:hyperlink>
    </w:p>
    <w:p w14:paraId="4551E568" w14:textId="1D7C4376" w:rsidR="00596D3A" w:rsidRPr="00A771A4" w:rsidRDefault="00596D3A" w:rsidP="00807337">
      <w:pPr>
        <w:pStyle w:val="BodyBullets"/>
        <w:spacing w:after="0"/>
      </w:pPr>
      <w:hyperlink r:id="rId394" w:history="1">
        <w:r w:rsidRPr="00A771A4">
          <w:rPr>
            <w:rStyle w:val="Hyperlink"/>
            <w:color w:val="auto"/>
            <w:u w:val="none"/>
          </w:rPr>
          <w:t xml:space="preserve">Space Force </w:t>
        </w:r>
        <w:r w:rsidRPr="00A771A4">
          <w:rPr>
            <w:rStyle w:val="Hyperlink"/>
            <w:color w:val="auto"/>
          </w:rPr>
          <w:t>Teams with Universities to Advance Sonic Boom Research in California</w:t>
        </w:r>
      </w:hyperlink>
    </w:p>
    <w:p w14:paraId="7F580A8D" w14:textId="5CA11B07" w:rsidR="003978E7" w:rsidRPr="00A771A4" w:rsidRDefault="003978E7" w:rsidP="00807337">
      <w:pPr>
        <w:pStyle w:val="BodyBullets"/>
        <w:spacing w:after="0"/>
      </w:pPr>
      <w:hyperlink r:id="rId395" w:history="1">
        <w:r w:rsidRPr="00A771A4">
          <w:rPr>
            <w:rStyle w:val="Hyperlink"/>
            <w:color w:val="auto"/>
            <w:u w:val="none"/>
          </w:rPr>
          <w:t xml:space="preserve">Space Force awards $739 million in </w:t>
        </w:r>
        <w:r w:rsidRPr="00A771A4">
          <w:rPr>
            <w:rStyle w:val="Hyperlink"/>
            <w:color w:val="auto"/>
          </w:rPr>
          <w:t>launch orders to SpaceX</w:t>
        </w:r>
      </w:hyperlink>
    </w:p>
    <w:p w14:paraId="349993C5" w14:textId="149DA88E" w:rsidR="00401C5A" w:rsidRPr="00A771A4" w:rsidRDefault="00401C5A" w:rsidP="00807337">
      <w:pPr>
        <w:pStyle w:val="BodyBullets"/>
        <w:spacing w:after="0"/>
      </w:pPr>
      <w:hyperlink r:id="rId396" w:history="1">
        <w:r w:rsidRPr="00A771A4">
          <w:rPr>
            <w:rStyle w:val="Hyperlink"/>
            <w:color w:val="auto"/>
            <w:u w:val="none"/>
          </w:rPr>
          <w:t xml:space="preserve">Space Force looks to </w:t>
        </w:r>
        <w:r w:rsidRPr="00A771A4">
          <w:rPr>
            <w:rStyle w:val="Hyperlink"/>
            <w:color w:val="auto"/>
          </w:rPr>
          <w:t>expand West Coast heavy launch capabilities</w:t>
        </w:r>
      </w:hyperlink>
    </w:p>
    <w:p w14:paraId="469A35F7" w14:textId="596B0891" w:rsidR="00202660" w:rsidRDefault="005D519D" w:rsidP="00202660">
      <w:pPr>
        <w:pStyle w:val="BodyBullets"/>
        <w:spacing w:after="0"/>
      </w:pPr>
      <w:hyperlink r:id="rId397" w:history="1">
        <w:r w:rsidRPr="00A771A4">
          <w:rPr>
            <w:rStyle w:val="Hyperlink"/>
            <w:color w:val="auto"/>
            <w:u w:val="none"/>
          </w:rPr>
          <w:t>Space warfare in 2026:</w:t>
        </w:r>
        <w:r w:rsidRPr="00A771A4">
          <w:rPr>
            <w:rStyle w:val="Hyperlink"/>
            <w:color w:val="auto"/>
          </w:rPr>
          <w:t xml:space="preserve"> A pivotal year for US readiness</w:t>
        </w:r>
      </w:hyperlink>
    </w:p>
    <w:p w14:paraId="26BD8E5C" w14:textId="77777777" w:rsidR="00157A51" w:rsidRPr="00157A51" w:rsidRDefault="00157A51" w:rsidP="00157A51">
      <w:pPr>
        <w:pStyle w:val="BodyBullets"/>
        <w:numPr>
          <w:ilvl w:val="0"/>
          <w:numId w:val="0"/>
        </w:numPr>
        <w:spacing w:after="0"/>
        <w:rPr>
          <w:sz w:val="10"/>
          <w:szCs w:val="10"/>
        </w:rPr>
      </w:pPr>
    </w:p>
    <w:p w14:paraId="28C9F262" w14:textId="0D3C9B08" w:rsidR="00594478" w:rsidRPr="0016783D" w:rsidRDefault="00967EE8" w:rsidP="0016783D">
      <w:pPr>
        <w:pStyle w:val="Heading2"/>
        <w:spacing w:before="0" w:line="240" w:lineRule="auto"/>
        <w:rPr>
          <w:rFonts w:ascii="Segoe UI" w:hAnsi="Segoe UI" w:cs="Segoe UI"/>
          <w:b/>
          <w:bCs/>
          <w:color w:val="000000" w:themeColor="text1"/>
          <w:sz w:val="23"/>
          <w:szCs w:val="23"/>
        </w:rPr>
      </w:pPr>
      <w:bookmarkStart w:id="1346" w:name="_Toc138863513"/>
      <w:bookmarkStart w:id="1347" w:name="_Toc138947954"/>
      <w:bookmarkStart w:id="1348" w:name="_Toc138948909"/>
      <w:bookmarkStart w:id="1349" w:name="_Toc139290538"/>
      <w:bookmarkStart w:id="1350" w:name="_Toc139290648"/>
      <w:bookmarkStart w:id="1351" w:name="_Toc139291409"/>
      <w:bookmarkStart w:id="1352" w:name="_Toc139291579"/>
      <w:bookmarkStart w:id="1353" w:name="_Toc139291731"/>
      <w:bookmarkStart w:id="1354" w:name="_Toc142033661"/>
      <w:bookmarkStart w:id="1355" w:name="_Toc142078818"/>
      <w:bookmarkStart w:id="1356" w:name="_Toc144806413"/>
      <w:bookmarkStart w:id="1357" w:name="_Toc144832088"/>
      <w:bookmarkStart w:id="1358" w:name="_Toc144832263"/>
      <w:bookmarkStart w:id="1359" w:name="_Toc144832326"/>
      <w:bookmarkStart w:id="1360" w:name="_Toc147496155"/>
      <w:bookmarkStart w:id="1361" w:name="_Toc149916454"/>
      <w:bookmarkStart w:id="1362" w:name="_Toc149922571"/>
      <w:bookmarkStart w:id="1363" w:name="_Toc152563730"/>
      <w:bookmarkStart w:id="1364" w:name="_Toc155260144"/>
      <w:bookmarkStart w:id="1365" w:name="_Toc155266273"/>
      <w:bookmarkStart w:id="1366" w:name="_Toc157786338"/>
      <w:bookmarkStart w:id="1367" w:name="_Toc163555315"/>
      <w:bookmarkStart w:id="1368" w:name="_Toc163584228"/>
      <w:bookmarkStart w:id="1369" w:name="_Toc163585896"/>
      <w:bookmarkStart w:id="1370" w:name="_Toc166002362"/>
      <w:bookmarkStart w:id="1371" w:name="_Toc166068005"/>
      <w:bookmarkStart w:id="1372" w:name="_Toc166077760"/>
      <w:bookmarkStart w:id="1373" w:name="_Toc168059610"/>
      <w:bookmarkStart w:id="1374" w:name="_Toc168066797"/>
      <w:bookmarkStart w:id="1375" w:name="_Toc170743912"/>
      <w:bookmarkStart w:id="1376" w:name="_Toc173433106"/>
      <w:bookmarkStart w:id="1377" w:name="_Toc173559824"/>
      <w:bookmarkStart w:id="1378" w:name="_Toc176276513"/>
      <w:bookmarkStart w:id="1379" w:name="_Toc181607088"/>
      <w:bookmarkStart w:id="1380" w:name="_Toc181607147"/>
      <w:bookmarkStart w:id="1381" w:name="_Toc205193580"/>
      <w:bookmarkStart w:id="1382" w:name="_Toc205193637"/>
      <w:bookmarkStart w:id="1383" w:name="_Toc205202524"/>
      <w:bookmarkStart w:id="1384" w:name="_Toc205202605"/>
      <w:bookmarkStart w:id="1385" w:name="_Toc207792120"/>
      <w:bookmarkStart w:id="1386" w:name="_Toc207793027"/>
      <w:bookmarkStart w:id="1387" w:name="_Toc207885201"/>
      <w:bookmarkStart w:id="1388" w:name="_Toc210321898"/>
      <w:bookmarkStart w:id="1389" w:name="_Toc210322266"/>
      <w:bookmarkStart w:id="1390" w:name="_Toc210402181"/>
      <w:bookmarkStart w:id="1391" w:name="_Toc213083514"/>
      <w:bookmarkStart w:id="1392" w:name="_Toc213165127"/>
      <w:bookmarkStart w:id="1393" w:name="_Toc213165175"/>
      <w:bookmarkStart w:id="1394" w:name="_Toc215588976"/>
      <w:bookmarkStart w:id="1395" w:name="_Toc215589031"/>
      <w:r w:rsidRPr="00807337">
        <w:rPr>
          <w:rFonts w:ascii="Segoe UI" w:hAnsi="Segoe UI" w:cs="Segoe UI"/>
          <w:b/>
          <w:bCs/>
          <w:color w:val="000000" w:themeColor="text1"/>
          <w:sz w:val="23"/>
          <w:szCs w:val="23"/>
        </w:rPr>
        <w:t>H</w:t>
      </w:r>
      <w:r w:rsidR="00A377C1" w:rsidRPr="00807337">
        <w:rPr>
          <w:rFonts w:ascii="Segoe UI" w:hAnsi="Segoe UI" w:cs="Segoe UI"/>
          <w:b/>
          <w:bCs/>
          <w:color w:val="000000" w:themeColor="text1"/>
          <w:sz w:val="23"/>
          <w:szCs w:val="23"/>
        </w:rPr>
        <w:t xml:space="preserve">omeland </w:t>
      </w:r>
      <w:r w:rsidRPr="00807337">
        <w:rPr>
          <w:rFonts w:ascii="Segoe UI" w:hAnsi="Segoe UI" w:cs="Segoe UI"/>
          <w:b/>
          <w:bCs/>
          <w:color w:val="000000" w:themeColor="text1"/>
          <w:sz w:val="23"/>
          <w:szCs w:val="23"/>
        </w:rPr>
        <w:t>S</w:t>
      </w:r>
      <w:r w:rsidR="00A377C1" w:rsidRPr="00807337">
        <w:rPr>
          <w:rFonts w:ascii="Segoe UI" w:hAnsi="Segoe UI" w:cs="Segoe UI"/>
          <w:b/>
          <w:bCs/>
          <w:color w:val="000000" w:themeColor="text1"/>
          <w:sz w:val="23"/>
          <w:szCs w:val="23"/>
        </w:rPr>
        <w:t xml:space="preserve">ecurity / </w:t>
      </w:r>
      <w:r w:rsidRPr="00807337">
        <w:rPr>
          <w:rFonts w:ascii="Segoe UI" w:hAnsi="Segoe UI" w:cs="Segoe UI"/>
          <w:b/>
          <w:bCs/>
          <w:color w:val="000000" w:themeColor="text1"/>
          <w:sz w:val="23"/>
          <w:szCs w:val="23"/>
        </w:rPr>
        <w:t>D</w:t>
      </w:r>
      <w:r w:rsidR="00A377C1" w:rsidRPr="00807337">
        <w:rPr>
          <w:rFonts w:ascii="Segoe UI" w:hAnsi="Segoe UI" w:cs="Segoe UI"/>
          <w:b/>
          <w:bCs/>
          <w:color w:val="000000" w:themeColor="text1"/>
          <w:sz w:val="23"/>
          <w:szCs w:val="23"/>
        </w:rPr>
        <w:t xml:space="preserve">isaster </w:t>
      </w:r>
      <w:r w:rsidRPr="00807337">
        <w:rPr>
          <w:rFonts w:ascii="Segoe UI" w:hAnsi="Segoe UI" w:cs="Segoe UI"/>
          <w:b/>
          <w:bCs/>
          <w:color w:val="000000" w:themeColor="text1"/>
          <w:sz w:val="23"/>
          <w:szCs w:val="23"/>
        </w:rPr>
        <w:t>P</w:t>
      </w:r>
      <w:r w:rsidR="00A377C1" w:rsidRPr="00807337">
        <w:rPr>
          <w:rFonts w:ascii="Segoe UI" w:hAnsi="Segoe UI" w:cs="Segoe UI"/>
          <w:b/>
          <w:bCs/>
          <w:color w:val="000000" w:themeColor="text1"/>
          <w:sz w:val="23"/>
          <w:szCs w:val="23"/>
        </w:rPr>
        <w:t>reparedness</w:t>
      </w:r>
      <w:bookmarkStart w:id="1396" w:name="_Toc138863516"/>
      <w:bookmarkStart w:id="1397" w:name="_Toc138947958"/>
      <w:bookmarkStart w:id="1398" w:name="_Toc138948913"/>
      <w:bookmarkStart w:id="1399" w:name="_Toc139290539"/>
      <w:bookmarkStart w:id="1400" w:name="_Toc139290649"/>
      <w:bookmarkStart w:id="1401" w:name="_Toc139291410"/>
      <w:bookmarkStart w:id="1402" w:name="_Toc139291580"/>
      <w:bookmarkStart w:id="1403" w:name="_Toc139291732"/>
      <w:bookmarkStart w:id="1404" w:name="_Toc142033662"/>
      <w:bookmarkStart w:id="1405" w:name="_Toc142078819"/>
      <w:bookmarkStart w:id="1406" w:name="_Toc144806414"/>
      <w:bookmarkStart w:id="1407" w:name="_Toc144832089"/>
      <w:bookmarkStart w:id="1408" w:name="_Toc144832264"/>
      <w:bookmarkStart w:id="1409" w:name="_Toc144832327"/>
      <w:bookmarkStart w:id="1410" w:name="_Toc147496156"/>
      <w:bookmarkStart w:id="1411" w:name="_Toc149916455"/>
      <w:bookmarkStart w:id="1412" w:name="_Toc149922572"/>
      <w:bookmarkStart w:id="1413" w:name="_Toc152563731"/>
      <w:bookmarkStart w:id="1414" w:name="_Toc155260145"/>
      <w:bookmarkStart w:id="1415" w:name="_Toc155266274"/>
      <w:bookmarkStart w:id="1416" w:name="_Toc157786339"/>
      <w:bookmarkStart w:id="1417" w:name="_Toc138863519"/>
      <w:bookmarkStart w:id="1418" w:name="_Toc138947955"/>
      <w:bookmarkStart w:id="1419" w:name="_Toc138948910"/>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000944B4" w:rsidRPr="00807337">
        <w:fldChar w:fldCharType="begin"/>
      </w:r>
      <w:r w:rsidR="000944B4" w:rsidRPr="00807337">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807337">
        <w:fldChar w:fldCharType="separate"/>
      </w:r>
      <w:r w:rsidR="000944B4" w:rsidRPr="00807337">
        <w:rPr>
          <w:rStyle w:val="Hyperlink"/>
          <w:rFonts w:ascii="Segoe UI" w:hAnsi="Segoe UI" w:cs="Segoe UI"/>
          <w:color w:val="auto"/>
        </w:rPr>
        <w:fldChar w:fldCharType="end"/>
      </w:r>
      <w:r w:rsidR="00105B60" w:rsidRPr="00807337">
        <w:rPr>
          <w:rFonts w:ascii="Segoe UI" w:hAnsi="Segoe UI" w:cs="Segoe UI"/>
        </w:rPr>
        <w:t xml:space="preserve"> </w:t>
      </w:r>
      <w:bookmarkStart w:id="1420" w:name="_Toc163555316"/>
      <w:bookmarkStart w:id="1421" w:name="_Toc163584229"/>
      <w:bookmarkStart w:id="1422" w:name="_Toc163585897"/>
      <w:bookmarkStart w:id="1423" w:name="_Toc166002363"/>
      <w:bookmarkStart w:id="1424" w:name="_Toc166068006"/>
      <w:bookmarkStart w:id="1425" w:name="_Toc166077761"/>
      <w:bookmarkStart w:id="1426" w:name="_Toc168059611"/>
      <w:bookmarkStart w:id="1427" w:name="_Toc168066798"/>
      <w:bookmarkStart w:id="1428" w:name="_Toc170743913"/>
      <w:bookmarkStart w:id="1429" w:name="_Toc173433107"/>
      <w:bookmarkStart w:id="1430" w:name="_Toc173559825"/>
      <w:bookmarkStart w:id="1431" w:name="_Toc176276514"/>
      <w:bookmarkStart w:id="1432" w:name="_Toc181607089"/>
      <w:bookmarkStart w:id="1433" w:name="_Toc181607148"/>
      <w:bookmarkStart w:id="1434" w:name="_Toc205193581"/>
      <w:bookmarkStart w:id="1435" w:name="_Toc205193638"/>
      <w:bookmarkStart w:id="1436" w:name="_Toc205202525"/>
      <w:bookmarkStart w:id="1437" w:name="_Toc205202606"/>
      <w:bookmarkStart w:id="1438" w:name="_Toc207792121"/>
      <w:bookmarkStart w:id="1439" w:name="_Toc207793028"/>
      <w:bookmarkStart w:id="1440" w:name="_Toc207885202"/>
      <w:bookmarkStart w:id="1441" w:name="_Toc210321899"/>
      <w:bookmarkStart w:id="1442" w:name="_Toc210322267"/>
      <w:bookmarkStart w:id="1443" w:name="_Toc210402182"/>
      <w:bookmarkStart w:id="1444" w:name="_Toc213083515"/>
      <w:bookmarkStart w:id="1445" w:name="_Toc213165128"/>
      <w:bookmarkStart w:id="1446" w:name="_Toc213165176"/>
      <w:bookmarkStart w:id="1447" w:name="_Toc215588977"/>
      <w:bookmarkStart w:id="1448" w:name="_Toc215589032"/>
    </w:p>
    <w:p w14:paraId="00B00F59" w14:textId="20FDE9AE" w:rsidR="007922A7" w:rsidRPr="00807337" w:rsidRDefault="007922A7" w:rsidP="00467B10">
      <w:pPr>
        <w:pStyle w:val="BodyBullets"/>
        <w:spacing w:after="0" w:line="228" w:lineRule="auto"/>
        <w:rPr>
          <w:color w:val="000000" w:themeColor="text1"/>
        </w:rPr>
      </w:pPr>
      <w:r w:rsidRPr="00807337">
        <w:rPr>
          <w:color w:val="00B050"/>
          <w:u w:val="single"/>
        </w:rPr>
        <w:t>Funding Opportunity</w:t>
      </w:r>
      <w:r w:rsidRPr="00807337">
        <w:rPr>
          <w:color w:val="00B050"/>
        </w:rPr>
        <w:t xml:space="preserve">: </w:t>
      </w:r>
      <w:hyperlink r:id="rId398" w:history="1">
        <w:r w:rsidRPr="00807337">
          <w:rPr>
            <w:rStyle w:val="Hyperlink"/>
            <w:color w:val="000000" w:themeColor="text1"/>
          </w:rPr>
          <w:t>Fiscal Year 2025 Disaster Supplemental</w:t>
        </w:r>
      </w:hyperlink>
      <w:r w:rsidRPr="00807337">
        <w:rPr>
          <w:color w:val="000000" w:themeColor="text1"/>
        </w:rPr>
        <w:t>: The U.S. Economic Development Administration (EDA) is now accepting applications through the FY 2025 Disaster Supplemental Notice of Funding Opportunity (NOFO). Funded through supplemental appropriations, this grant program makes approximately $1.45 billion in disaster recovery funding available to American communities that received major disaster declarations due to hurricanes, wildfires, severe storms and flooding, tornadoes, and other natural disasters occurring in calendar years 2023 and 2024</w:t>
      </w:r>
      <w:r w:rsidR="00B66E4E" w:rsidRPr="00807337">
        <w:rPr>
          <w:color w:val="000000" w:themeColor="text1"/>
        </w:rPr>
        <w:t xml:space="preserve">. </w:t>
      </w:r>
      <w:r w:rsidRPr="00807337">
        <w:rPr>
          <w:color w:val="000000" w:themeColor="text1"/>
        </w:rPr>
        <w:t>Application Deadline: Readiness and Implementation grant applications will be accepted on a rolling basis until funds are exhausted or the NOFO is canceled. Industry Transformation grant applications are due by</w:t>
      </w:r>
      <w:r w:rsidRPr="00807337">
        <w:rPr>
          <w:b/>
          <w:bCs/>
          <w:color w:val="000000" w:themeColor="text1"/>
        </w:rPr>
        <w:t xml:space="preserve"> March 3 </w:t>
      </w:r>
      <w:r w:rsidRPr="00807337">
        <w:rPr>
          <w:color w:val="000000" w:themeColor="text1"/>
        </w:rPr>
        <w:t>at 5:00 p.m. ET.</w:t>
      </w:r>
    </w:p>
    <w:p w14:paraId="2A74FF2D" w14:textId="0C128EA1" w:rsidR="0051071F" w:rsidRPr="00807337" w:rsidRDefault="00C30C1A"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FEMA</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4BB9EA63" w14:textId="3D468509" w:rsidR="00A50C90" w:rsidRPr="006B4388" w:rsidRDefault="00A243FF" w:rsidP="00807337">
      <w:pPr>
        <w:pStyle w:val="BodyBullets"/>
        <w:spacing w:after="0"/>
      </w:pPr>
      <w:hyperlink r:id="rId399" w:history="1">
        <w:r w:rsidRPr="006B4388">
          <w:rPr>
            <w:rStyle w:val="Hyperlink"/>
            <w:color w:val="auto"/>
          </w:rPr>
          <w:t>With FEMA Funds, Levee District Advances Flood Planning</w:t>
        </w:r>
      </w:hyperlink>
    </w:p>
    <w:p w14:paraId="3176A4EF" w14:textId="3B3FA1F6" w:rsidR="00EB2A9A" w:rsidRPr="006B4388" w:rsidRDefault="00EB2A9A" w:rsidP="006B4388">
      <w:pPr>
        <w:pStyle w:val="BodyBullets"/>
        <w:spacing w:after="0"/>
      </w:pPr>
      <w:r w:rsidRPr="006B4388">
        <w:t>FEMA Bulletins:</w:t>
      </w:r>
      <w:r w:rsidR="00D267E6" w:rsidRPr="006B4388">
        <w:t xml:space="preserve"> </w:t>
      </w:r>
      <w:hyperlink r:id="rId400" w:history="1">
        <w:r w:rsidR="00D276F6" w:rsidRPr="006B4388">
          <w:rPr>
            <w:rStyle w:val="Hyperlink"/>
            <w:color w:val="auto"/>
          </w:rPr>
          <w:t>Jan. 28</w:t>
        </w:r>
      </w:hyperlink>
      <w:r w:rsidR="001E6AAF" w:rsidRPr="006B4388">
        <w:t xml:space="preserve"> </w:t>
      </w:r>
      <w:r w:rsidR="006B4388" w:rsidRPr="006B4388">
        <w:t>|</w:t>
      </w:r>
      <w:r w:rsidR="001E6AAF" w:rsidRPr="006B4388">
        <w:t xml:space="preserve"> </w:t>
      </w:r>
      <w:hyperlink r:id="rId401" w:history="1">
        <w:r w:rsidR="001E6AAF" w:rsidRPr="006B4388">
          <w:rPr>
            <w:rStyle w:val="Hyperlink"/>
            <w:color w:val="auto"/>
          </w:rPr>
          <w:t>Jan. 20</w:t>
        </w:r>
      </w:hyperlink>
      <w:r w:rsidR="00D276F6" w:rsidRPr="006B4388">
        <w:t xml:space="preserve"> </w:t>
      </w:r>
      <w:r w:rsidRPr="006B4388">
        <w:t>|</w:t>
      </w:r>
      <w:r w:rsidR="00E0539D" w:rsidRPr="006B4388">
        <w:t xml:space="preserve"> </w:t>
      </w:r>
      <w:hyperlink r:id="rId402" w:history="1">
        <w:r w:rsidR="00D563A3" w:rsidRPr="006B4388">
          <w:rPr>
            <w:rStyle w:val="Hyperlink"/>
            <w:color w:val="auto"/>
          </w:rPr>
          <w:t>Jan. 15</w:t>
        </w:r>
      </w:hyperlink>
      <w:r w:rsidR="00CB06C1" w:rsidRPr="006B4388">
        <w:t xml:space="preserve"> </w:t>
      </w:r>
      <w:r w:rsidR="00D63434" w:rsidRPr="006B4388">
        <w:t xml:space="preserve">| </w:t>
      </w:r>
      <w:hyperlink r:id="rId403" w:history="1">
        <w:r w:rsidR="00CB06C1" w:rsidRPr="006B4388">
          <w:rPr>
            <w:rStyle w:val="Hyperlink"/>
            <w:color w:val="auto"/>
          </w:rPr>
          <w:t>Jan. 6</w:t>
        </w:r>
      </w:hyperlink>
      <w:r w:rsidR="00CB06C1" w:rsidRPr="006B4388">
        <w:t xml:space="preserve"> </w:t>
      </w:r>
    </w:p>
    <w:p w14:paraId="3E460651" w14:textId="09AA4807" w:rsidR="004944BA" w:rsidRPr="00807337" w:rsidRDefault="00A53FDC" w:rsidP="00807337">
      <w:pPr>
        <w:pStyle w:val="Heading3"/>
        <w:spacing w:before="0" w:line="240" w:lineRule="auto"/>
        <w:rPr>
          <w:rFonts w:ascii="Segoe UI" w:hAnsi="Segoe UI" w:cs="Segoe UI"/>
          <w:b/>
          <w:bCs/>
          <w:sz w:val="23"/>
          <w:szCs w:val="23"/>
        </w:rPr>
      </w:pPr>
      <w:bookmarkStart w:id="1449" w:name="_Toc215588978"/>
      <w:bookmarkStart w:id="1450" w:name="_Toc215589033"/>
      <w:bookmarkStart w:id="1451" w:name="_Toc139290541"/>
      <w:bookmarkStart w:id="1452" w:name="_Toc139290651"/>
      <w:bookmarkStart w:id="1453" w:name="_Toc139291412"/>
      <w:bookmarkStart w:id="1454" w:name="_Toc139291582"/>
      <w:bookmarkStart w:id="1455" w:name="_Toc139291734"/>
      <w:bookmarkStart w:id="1456" w:name="_Toc142033664"/>
      <w:bookmarkStart w:id="1457" w:name="_Toc142078821"/>
      <w:bookmarkStart w:id="1458" w:name="_Toc144806416"/>
      <w:bookmarkStart w:id="1459" w:name="_Toc144832091"/>
      <w:bookmarkStart w:id="1460" w:name="_Toc144832266"/>
      <w:bookmarkStart w:id="1461" w:name="_Toc144832329"/>
      <w:bookmarkStart w:id="1462" w:name="_Toc147496158"/>
      <w:bookmarkStart w:id="1463" w:name="_Toc149916457"/>
      <w:bookmarkStart w:id="1464" w:name="_Toc149922574"/>
      <w:bookmarkStart w:id="1465" w:name="_Toc152563733"/>
      <w:bookmarkStart w:id="1466" w:name="_Toc155260147"/>
      <w:bookmarkStart w:id="1467" w:name="_Toc155266276"/>
      <w:bookmarkStart w:id="1468" w:name="_Toc157786341"/>
      <w:bookmarkStart w:id="1469" w:name="_Toc163555319"/>
      <w:bookmarkStart w:id="1470" w:name="_Toc163584232"/>
      <w:bookmarkStart w:id="1471" w:name="_Toc163585900"/>
      <w:bookmarkStart w:id="1472" w:name="_Toc166002365"/>
      <w:bookmarkStart w:id="1473" w:name="_Toc166068008"/>
      <w:bookmarkStart w:id="1474" w:name="_Toc166077763"/>
      <w:bookmarkStart w:id="1475" w:name="_Toc168059613"/>
      <w:bookmarkStart w:id="1476" w:name="_Toc168066800"/>
      <w:bookmarkStart w:id="1477" w:name="_Toc170743915"/>
      <w:bookmarkStart w:id="1478" w:name="_Toc173433109"/>
      <w:bookmarkStart w:id="1479" w:name="_Toc173559827"/>
      <w:bookmarkStart w:id="1480" w:name="_Toc176276516"/>
      <w:bookmarkStart w:id="1481" w:name="_Toc181607090"/>
      <w:bookmarkStart w:id="1482" w:name="_Toc181607149"/>
      <w:bookmarkStart w:id="1483" w:name="_Toc205193583"/>
      <w:bookmarkStart w:id="1484" w:name="_Toc205193640"/>
      <w:bookmarkStart w:id="1485" w:name="_Toc205202527"/>
      <w:bookmarkStart w:id="1486" w:name="_Toc205202608"/>
      <w:bookmarkStart w:id="1487" w:name="_Toc207792123"/>
      <w:bookmarkStart w:id="1488" w:name="_Toc207793030"/>
      <w:bookmarkStart w:id="1489" w:name="_Toc207885204"/>
      <w:bookmarkStart w:id="1490" w:name="_Toc210321900"/>
      <w:bookmarkStart w:id="1491" w:name="_Toc210322268"/>
      <w:bookmarkStart w:id="1492" w:name="_Toc210402183"/>
      <w:bookmarkStart w:id="1493" w:name="_Toc213083516"/>
      <w:bookmarkStart w:id="1494" w:name="_Toc213165129"/>
      <w:bookmarkStart w:id="1495" w:name="_Toc213165177"/>
      <w:r w:rsidRPr="00807337">
        <w:rPr>
          <w:rFonts w:ascii="Segoe UI" w:hAnsi="Segoe UI" w:cs="Segoe UI"/>
          <w:b/>
          <w:bCs/>
          <w:sz w:val="23"/>
          <w:szCs w:val="23"/>
        </w:rPr>
        <w:t>Cyber</w:t>
      </w:r>
      <w:bookmarkEnd w:id="1449"/>
      <w:bookmarkEnd w:id="1450"/>
    </w:p>
    <w:p w14:paraId="4B0A806A" w14:textId="59202CDF" w:rsidR="005E1D20" w:rsidRPr="0021393E" w:rsidRDefault="006E7A0C" w:rsidP="00807337">
      <w:pPr>
        <w:pStyle w:val="BodyBullets"/>
        <w:spacing w:after="0"/>
      </w:pPr>
      <w:hyperlink r:id="rId404" w:history="1">
        <w:r w:rsidRPr="0021393E">
          <w:rPr>
            <w:rStyle w:val="Hyperlink"/>
            <w:color w:val="auto"/>
          </w:rPr>
          <w:t>Key cyber statutes at risk again as Congress works to avert shutdown</w:t>
        </w:r>
      </w:hyperlink>
    </w:p>
    <w:p w14:paraId="79619094" w14:textId="46047B33" w:rsidR="00441CB4" w:rsidRPr="00807337" w:rsidRDefault="00441CB4" w:rsidP="00807337">
      <w:pPr>
        <w:pStyle w:val="Heading3"/>
        <w:spacing w:before="0" w:line="240" w:lineRule="auto"/>
        <w:rPr>
          <w:rFonts w:ascii="Segoe UI" w:hAnsi="Segoe UI" w:cs="Segoe UI"/>
          <w:b/>
          <w:bCs/>
          <w:sz w:val="23"/>
          <w:szCs w:val="23"/>
        </w:rPr>
      </w:pPr>
      <w:bookmarkStart w:id="1496" w:name="_Toc215588979"/>
      <w:bookmarkStart w:id="1497" w:name="_Toc215589034"/>
      <w:r w:rsidRPr="00807337">
        <w:rPr>
          <w:rFonts w:ascii="Segoe UI" w:hAnsi="Segoe UI" w:cs="Segoe UI"/>
          <w:b/>
          <w:bCs/>
          <w:sz w:val="23"/>
          <w:szCs w:val="23"/>
        </w:rPr>
        <w:t>W</w:t>
      </w:r>
      <w:bookmarkEnd w:id="1417"/>
      <w:r w:rsidR="00967EE8" w:rsidRPr="00807337">
        <w:rPr>
          <w:rFonts w:ascii="Segoe UI" w:hAnsi="Segoe UI" w:cs="Segoe UI"/>
          <w:b/>
          <w:bCs/>
          <w:sz w:val="23"/>
          <w:szCs w:val="23"/>
        </w:rPr>
        <w:t>ildfire</w:t>
      </w:r>
      <w:bookmarkEnd w:id="1418"/>
      <w:bookmarkEnd w:id="1419"/>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597B7FC2" w14:textId="35B262F8" w:rsidR="00262208" w:rsidRPr="00344F0A" w:rsidRDefault="00804677" w:rsidP="00914C6C">
      <w:pPr>
        <w:pStyle w:val="BodyBullets"/>
        <w:spacing w:after="0"/>
      </w:pPr>
      <w:hyperlink r:id="rId405" w:history="1">
        <w:r w:rsidRPr="00344F0A">
          <w:rPr>
            <w:rStyle w:val="Hyperlink"/>
            <w:color w:val="auto"/>
          </w:rPr>
          <w:t>Interior to Launch U.S. Wildland Fire Service</w:t>
        </w:r>
      </w:hyperlink>
    </w:p>
    <w:p w14:paraId="57CC80A7" w14:textId="1DD4B72A" w:rsidR="002D1DCC" w:rsidRPr="00344F0A" w:rsidRDefault="002D1DCC" w:rsidP="00914C6C">
      <w:pPr>
        <w:pStyle w:val="BodyBullets"/>
        <w:spacing w:after="0"/>
      </w:pPr>
      <w:hyperlink r:id="rId406" w:history="1">
        <w:proofErr w:type="gramStart"/>
        <w:r w:rsidRPr="00344F0A">
          <w:rPr>
            <w:rStyle w:val="Hyperlink"/>
            <w:color w:val="auto"/>
            <w:u w:val="none"/>
          </w:rPr>
          <w:t>SO</w:t>
        </w:r>
        <w:proofErr w:type="gramEnd"/>
        <w:r w:rsidRPr="00344F0A">
          <w:rPr>
            <w:rStyle w:val="Hyperlink"/>
            <w:color w:val="auto"/>
            <w:u w:val="none"/>
          </w:rPr>
          <w:t xml:space="preserve"> 3448 - </w:t>
        </w:r>
        <w:r w:rsidRPr="00344F0A">
          <w:rPr>
            <w:rStyle w:val="Hyperlink"/>
            <w:color w:val="auto"/>
          </w:rPr>
          <w:t>Establishment of the U.S. Wildland Fire Service</w:t>
        </w:r>
      </w:hyperlink>
    </w:p>
    <w:p w14:paraId="0790284F" w14:textId="77777777" w:rsidR="0066567B" w:rsidRPr="0044153A" w:rsidRDefault="0066567B" w:rsidP="0066567B">
      <w:pPr>
        <w:pStyle w:val="BodyBullets"/>
        <w:spacing w:after="0"/>
      </w:pPr>
      <w:hyperlink r:id="rId407" w:history="1">
        <w:r w:rsidRPr="0044153A">
          <w:rPr>
            <w:rStyle w:val="Hyperlink"/>
            <w:color w:val="auto"/>
            <w:u w:val="none"/>
          </w:rPr>
          <w:t xml:space="preserve">Interior Department’s Office of Wildland Fire Awards </w:t>
        </w:r>
        <w:r w:rsidRPr="0044153A">
          <w:rPr>
            <w:rStyle w:val="Hyperlink"/>
            <w:color w:val="auto"/>
          </w:rPr>
          <w:t>$5 Million to Strengthen Local Governments’ Wildfire Response</w:t>
        </w:r>
      </w:hyperlink>
    </w:p>
    <w:p w14:paraId="40B76145" w14:textId="77777777" w:rsidR="0066567B" w:rsidRPr="0044153A" w:rsidRDefault="0066567B" w:rsidP="0066567B">
      <w:pPr>
        <w:pStyle w:val="BodyBullets"/>
        <w:spacing w:after="0"/>
      </w:pPr>
      <w:hyperlink r:id="rId408" w:history="1">
        <w:r w:rsidRPr="0044153A">
          <w:rPr>
            <w:rStyle w:val="Hyperlink"/>
            <w:color w:val="auto"/>
            <w:u w:val="none"/>
          </w:rPr>
          <w:t xml:space="preserve">NOAA Launches </w:t>
        </w:r>
        <w:r w:rsidRPr="0044153A">
          <w:rPr>
            <w:rStyle w:val="Hyperlink"/>
            <w:color w:val="auto"/>
          </w:rPr>
          <w:t>Wildfire Data Portal, Expanding Public Access to Satellite Fire Information</w:t>
        </w:r>
      </w:hyperlink>
    </w:p>
    <w:p w14:paraId="561B5ADF" w14:textId="77777777" w:rsidR="0066567B" w:rsidRPr="0044153A" w:rsidRDefault="0066567B" w:rsidP="0066567B">
      <w:pPr>
        <w:pStyle w:val="BodyBullets"/>
        <w:spacing w:after="0"/>
      </w:pPr>
      <w:r w:rsidRPr="0066567B">
        <w:rPr>
          <w:color w:val="00B050"/>
        </w:rPr>
        <w:t xml:space="preserve">Funding Opportunity: </w:t>
      </w:r>
      <w:hyperlink r:id="rId409" w:history="1">
        <w:r w:rsidRPr="0044153A">
          <w:rPr>
            <w:rStyle w:val="Hyperlink"/>
            <w:color w:val="auto"/>
          </w:rPr>
          <w:t>NFWF Healthy American Forests Initiative</w:t>
        </w:r>
      </w:hyperlink>
      <w:r w:rsidRPr="0044153A">
        <w:t xml:space="preserve"> will award 10-15 grants between $250,000 - $2 million to support watershed restoration and vegetation management projects on National Forest System lands. Projects are required to provide non-federal match valued at 20% of total project costs. Due </w:t>
      </w:r>
      <w:r w:rsidRPr="0044153A">
        <w:rPr>
          <w:b/>
          <w:bCs/>
        </w:rPr>
        <w:t>March 17, 2026</w:t>
      </w:r>
    </w:p>
    <w:p w14:paraId="7A0DD7F8" w14:textId="6397F630" w:rsidR="00C83858" w:rsidRPr="00344F0A" w:rsidRDefault="00C83858" w:rsidP="00914C6C">
      <w:pPr>
        <w:pStyle w:val="BodyBullets"/>
        <w:spacing w:after="0"/>
      </w:pPr>
      <w:hyperlink r:id="rId410" w:history="1">
        <w:r w:rsidRPr="00344F0A">
          <w:rPr>
            <w:rStyle w:val="Hyperlink"/>
            <w:color w:val="auto"/>
          </w:rPr>
          <w:t>U.S. Forest Service, Utah sign next-generation agreement to continue, strengthen long-term partnership</w:t>
        </w:r>
      </w:hyperlink>
    </w:p>
    <w:p w14:paraId="09F19C06" w14:textId="77777777" w:rsidR="0066567B" w:rsidRPr="00C43DC5" w:rsidRDefault="0066567B" w:rsidP="0066567B">
      <w:pPr>
        <w:pStyle w:val="BodyBullets"/>
        <w:spacing w:after="0"/>
      </w:pPr>
      <w:hyperlink r:id="rId411" w:history="1">
        <w:r w:rsidRPr="00C43DC5">
          <w:rPr>
            <w:rStyle w:val="Hyperlink"/>
            <w:color w:val="auto"/>
          </w:rPr>
          <w:t>Utah and U.S. Forest Service enter long-term agreement to strengthen stewardship of National Forests</w:t>
        </w:r>
      </w:hyperlink>
    </w:p>
    <w:p w14:paraId="69752E07" w14:textId="77777777" w:rsidR="0066567B" w:rsidRPr="0044153A" w:rsidRDefault="0066567B" w:rsidP="0066567B">
      <w:pPr>
        <w:pStyle w:val="BodyBullets"/>
        <w:spacing w:after="0"/>
      </w:pPr>
      <w:hyperlink r:id="rId412" w:history="1">
        <w:r w:rsidRPr="0044153A">
          <w:rPr>
            <w:rStyle w:val="Hyperlink"/>
            <w:color w:val="auto"/>
          </w:rPr>
          <w:t>Utah experienced a surge of large wildfires in 2025. This is how much it cost to fight</w:t>
        </w:r>
      </w:hyperlink>
    </w:p>
    <w:p w14:paraId="27538CFA" w14:textId="6A97CDE5" w:rsidR="00E94CB3" w:rsidRPr="0044153A" w:rsidRDefault="00E94CB3" w:rsidP="00914C6C">
      <w:pPr>
        <w:pStyle w:val="BodyBullets"/>
        <w:spacing w:after="0"/>
      </w:pPr>
      <w:hyperlink r:id="rId413" w:history="1">
        <w:r w:rsidRPr="0044153A">
          <w:rPr>
            <w:rStyle w:val="Hyperlink"/>
            <w:color w:val="auto"/>
          </w:rPr>
          <w:t>NM airports get more than $21M for improvements</w:t>
        </w:r>
      </w:hyperlink>
    </w:p>
    <w:p w14:paraId="7A6683D6" w14:textId="29E12E2C" w:rsidR="00914C6C" w:rsidRPr="0044153A" w:rsidRDefault="0044153A" w:rsidP="00914C6C">
      <w:pPr>
        <w:pStyle w:val="BodyBullets"/>
        <w:spacing w:after="0"/>
      </w:pPr>
      <w:hyperlink r:id="rId414" w:history="1">
        <w:r w:rsidRPr="0044153A">
          <w:rPr>
            <w:rStyle w:val="Hyperlink"/>
            <w:color w:val="auto"/>
          </w:rPr>
          <w:t>The strategic International Border Fuel Break helps prevent wildfires from spreading across the U.S.–Mexico border</w:t>
        </w:r>
        <w:r w:rsidRPr="0044153A">
          <w:rPr>
            <w:rStyle w:val="Hyperlink"/>
            <w:color w:val="auto"/>
            <w:u w:val="none"/>
          </w:rPr>
          <w:t xml:space="preserve">, supporting firefighters as they protect nearby communities, critical infrastructure, and natural resources. </w:t>
        </w:r>
      </w:hyperlink>
    </w:p>
    <w:p w14:paraId="2275176D" w14:textId="2FFE6EC4" w:rsidR="00C600FB" w:rsidRPr="00C43DC5" w:rsidRDefault="00DB5E74" w:rsidP="00807337">
      <w:pPr>
        <w:pStyle w:val="BodyBullets"/>
        <w:spacing w:after="0"/>
      </w:pPr>
      <w:hyperlink r:id="rId415" w:history="1">
        <w:r w:rsidRPr="00C43DC5">
          <w:rPr>
            <w:rStyle w:val="Hyperlink"/>
            <w:color w:val="auto"/>
          </w:rPr>
          <w:t>Ending the Era of Megafires</w:t>
        </w:r>
      </w:hyperlink>
    </w:p>
    <w:p w14:paraId="4A330F71" w14:textId="011077EF" w:rsidR="007978FC" w:rsidRPr="00C43DC5" w:rsidRDefault="00C600FB" w:rsidP="00807337">
      <w:pPr>
        <w:pStyle w:val="BodyBullets"/>
        <w:spacing w:after="0"/>
      </w:pPr>
      <w:hyperlink r:id="rId416" w:history="1">
        <w:r w:rsidRPr="00C43DC5">
          <w:rPr>
            <w:rStyle w:val="Hyperlink"/>
            <w:color w:val="auto"/>
          </w:rPr>
          <w:t>Predictive Understanding of Wildfire Ignitions Across the Western United States</w:t>
        </w:r>
      </w:hyperlink>
    </w:p>
    <w:p w14:paraId="0CAAFCE1" w14:textId="23E447E1" w:rsidR="007C638B" w:rsidRPr="00C43DC5" w:rsidRDefault="00026067" w:rsidP="00807337">
      <w:pPr>
        <w:pStyle w:val="BodyBullets"/>
        <w:spacing w:after="0"/>
      </w:pPr>
      <w:hyperlink r:id="rId417" w:history="1">
        <w:r w:rsidRPr="00C43DC5">
          <w:rPr>
            <w:rStyle w:val="Hyperlink"/>
            <w:color w:val="auto"/>
            <w:u w:val="none"/>
          </w:rPr>
          <w:t xml:space="preserve">Mapped: </w:t>
        </w:r>
        <w:r w:rsidRPr="00C43DC5">
          <w:rPr>
            <w:rStyle w:val="Hyperlink"/>
            <w:color w:val="auto"/>
          </w:rPr>
          <w:t>how the world is losing its forests to wildfires</w:t>
        </w:r>
      </w:hyperlink>
    </w:p>
    <w:p w14:paraId="771E4E86" w14:textId="40F7F418" w:rsidR="00556773" w:rsidRPr="00C43DC5" w:rsidRDefault="006F37E9" w:rsidP="00807337">
      <w:pPr>
        <w:pStyle w:val="BodyBullets"/>
        <w:spacing w:after="0"/>
      </w:pPr>
      <w:hyperlink r:id="rId418" w:history="1">
        <w:r w:rsidRPr="00C43DC5">
          <w:rPr>
            <w:rStyle w:val="Hyperlink"/>
            <w:color w:val="auto"/>
          </w:rPr>
          <w:t>A Year of Rebuilding and Reflection Since the 2025 LA Fires</w:t>
        </w:r>
      </w:hyperlink>
    </w:p>
    <w:p w14:paraId="7131CE16" w14:textId="2EB87F41" w:rsidR="001049EA" w:rsidRPr="00807337" w:rsidRDefault="00E34C5E" w:rsidP="00807337">
      <w:pPr>
        <w:spacing w:before="0" w:after="0" w:line="240" w:lineRule="auto"/>
        <w:ind w:left="360"/>
        <w:contextualSpacing/>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STATE</w:t>
      </w:r>
      <w:r w:rsidR="008D4238" w:rsidRPr="00807337">
        <w:rPr>
          <w:rFonts w:ascii="Segoe UI" w:hAnsi="Segoe UI" w:cs="Segoe UI"/>
          <w:b/>
          <w:bCs/>
          <w:color w:val="865640" w:themeColor="accent3"/>
          <w:sz w:val="23"/>
          <w:szCs w:val="23"/>
        </w:rPr>
        <w:t>S</w:t>
      </w:r>
    </w:p>
    <w:p w14:paraId="2B0855F9" w14:textId="49B0F617" w:rsidR="00DF6711" w:rsidRPr="00EC5C24" w:rsidRDefault="0062127B" w:rsidP="00D14D9E">
      <w:pPr>
        <w:pStyle w:val="BodyBullets"/>
      </w:pPr>
      <w:r w:rsidRPr="00EC5C24">
        <w:t>CA:</w:t>
      </w:r>
      <w:r w:rsidR="005D6E8A" w:rsidRPr="00EC5C24">
        <w:t xml:space="preserve"> </w:t>
      </w:r>
      <w:hyperlink r:id="rId419" w:history="1">
        <w:r w:rsidR="000946A6" w:rsidRPr="00EC5C24">
          <w:rPr>
            <w:rStyle w:val="Hyperlink"/>
            <w:color w:val="auto"/>
          </w:rPr>
          <w:t>Governors Monthly Update</w:t>
        </w:r>
        <w:r w:rsidR="000946A6" w:rsidRPr="00EC5C24">
          <w:rPr>
            <w:rStyle w:val="Hyperlink"/>
            <w:color w:val="auto"/>
            <w:u w:val="none"/>
          </w:rPr>
          <w:t xml:space="preserve"> - California Wildfire &amp; Forest Resilien</w:t>
        </w:r>
        <w:r w:rsidR="00DF6711" w:rsidRPr="00EC5C24">
          <w:rPr>
            <w:rStyle w:val="Hyperlink"/>
            <w:color w:val="auto"/>
            <w:u w:val="none"/>
          </w:rPr>
          <w:t>ce</w:t>
        </w:r>
      </w:hyperlink>
    </w:p>
    <w:p w14:paraId="16FB8CC3" w14:textId="180BEE95" w:rsidR="0062127B" w:rsidRPr="00EC5C24" w:rsidRDefault="0062127B" w:rsidP="0062127B">
      <w:pPr>
        <w:pStyle w:val="BodyBullets"/>
      </w:pPr>
      <w:r w:rsidRPr="00EC5C24">
        <w:t>NM:</w:t>
      </w:r>
      <w:r w:rsidR="007978FC" w:rsidRPr="00EC5C24">
        <w:t xml:space="preserve"> </w:t>
      </w:r>
      <w:hyperlink r:id="rId420" w:history="1">
        <w:r w:rsidR="007978FC" w:rsidRPr="00EC5C24">
          <w:rPr>
            <w:rStyle w:val="Hyperlink"/>
            <w:color w:val="auto"/>
            <w:u w:val="none"/>
          </w:rPr>
          <w:t>New Mexico sees</w:t>
        </w:r>
        <w:r w:rsidR="007978FC" w:rsidRPr="00EC5C24">
          <w:rPr>
            <w:rStyle w:val="Hyperlink"/>
            <w:color w:val="auto"/>
          </w:rPr>
          <w:t xml:space="preserve"> alarming rise in tree die-off due to warm weather and insects</w:t>
        </w:r>
      </w:hyperlink>
    </w:p>
    <w:p w14:paraId="190C2AF8" w14:textId="5034195F" w:rsidR="007E4685" w:rsidRPr="00EC5C24" w:rsidRDefault="007E4685" w:rsidP="0062127B">
      <w:pPr>
        <w:pStyle w:val="BodyBullets"/>
      </w:pPr>
      <w:r w:rsidRPr="00EC5C24">
        <w:t xml:space="preserve">UT: </w:t>
      </w:r>
      <w:hyperlink r:id="rId421" w:history="1">
        <w:r w:rsidRPr="00EC5C24">
          <w:rPr>
            <w:rStyle w:val="Hyperlink"/>
            <w:color w:val="auto"/>
          </w:rPr>
          <w:t>Utah and U.S. Forest Service enter long-term agreement to strengthen stewardship of National Forests</w:t>
        </w:r>
      </w:hyperlink>
    </w:p>
    <w:p w14:paraId="5AF9488F" w14:textId="2F638C5A" w:rsidR="00D1028D" w:rsidRPr="00EC5C24" w:rsidRDefault="0062127B" w:rsidP="0062127B">
      <w:pPr>
        <w:pStyle w:val="BodyBullets"/>
      </w:pPr>
      <w:r w:rsidRPr="00EC5C24">
        <w:t xml:space="preserve">UT: </w:t>
      </w:r>
      <w:hyperlink r:id="rId422" w:history="1">
        <w:r w:rsidR="00434392" w:rsidRPr="00EC5C24">
          <w:rPr>
            <w:rStyle w:val="Hyperlink"/>
            <w:color w:val="auto"/>
          </w:rPr>
          <w:t>Utah Will Co-Manage 8 Million Acres of National Forest.</w:t>
        </w:r>
        <w:r w:rsidR="00434392" w:rsidRPr="00EC5C24">
          <w:rPr>
            <w:rStyle w:val="Hyperlink"/>
            <w:color w:val="auto"/>
            <w:u w:val="none"/>
          </w:rPr>
          <w:t xml:space="preserve"> Insiders Say It's (Probably) Not a Way of Transferring Federal Land to States</w:t>
        </w:r>
      </w:hyperlink>
      <w:r w:rsidRPr="00EC5C24">
        <w:t xml:space="preserve"> </w:t>
      </w:r>
    </w:p>
    <w:p w14:paraId="4F976676" w14:textId="77273874" w:rsidR="00A377C1" w:rsidRPr="00807337" w:rsidRDefault="00C30C1A" w:rsidP="00807337">
      <w:pPr>
        <w:pStyle w:val="Heading2"/>
        <w:spacing w:before="0" w:line="240" w:lineRule="auto"/>
        <w:rPr>
          <w:rFonts w:ascii="Segoe UI" w:hAnsi="Segoe UI" w:cs="Segoe UI"/>
          <w:b/>
          <w:bCs/>
          <w:sz w:val="23"/>
          <w:szCs w:val="23"/>
        </w:rPr>
      </w:pPr>
      <w:bookmarkStart w:id="1498" w:name="_Toc139290542"/>
      <w:bookmarkStart w:id="1499" w:name="_Toc139290652"/>
      <w:bookmarkStart w:id="1500" w:name="_Toc139291413"/>
      <w:bookmarkStart w:id="1501" w:name="_Toc139291583"/>
      <w:bookmarkStart w:id="1502" w:name="_Toc139291735"/>
      <w:bookmarkStart w:id="1503" w:name="_Toc142033665"/>
      <w:bookmarkStart w:id="1504" w:name="_Toc142078822"/>
      <w:bookmarkStart w:id="1505" w:name="_Toc144806417"/>
      <w:bookmarkStart w:id="1506" w:name="_Toc144832092"/>
      <w:bookmarkStart w:id="1507" w:name="_Toc144832267"/>
      <w:bookmarkStart w:id="1508" w:name="_Toc144832330"/>
      <w:bookmarkStart w:id="1509" w:name="_Toc147496159"/>
      <w:bookmarkStart w:id="1510" w:name="_Toc149916458"/>
      <w:bookmarkStart w:id="1511" w:name="_Toc149922575"/>
      <w:bookmarkStart w:id="1512" w:name="_Toc152563734"/>
      <w:bookmarkStart w:id="1513" w:name="_Toc155260148"/>
      <w:bookmarkStart w:id="1514" w:name="_Toc155266277"/>
      <w:bookmarkStart w:id="1515" w:name="_Toc157786342"/>
      <w:bookmarkStart w:id="1516" w:name="_Toc163555320"/>
      <w:bookmarkStart w:id="1517" w:name="_Toc163584233"/>
      <w:bookmarkStart w:id="1518" w:name="_Toc163585901"/>
      <w:bookmarkStart w:id="1519" w:name="_Toc166002366"/>
      <w:bookmarkStart w:id="1520" w:name="_Toc166068009"/>
      <w:bookmarkStart w:id="1521" w:name="_Toc166077764"/>
      <w:bookmarkStart w:id="1522" w:name="_Toc168059614"/>
      <w:bookmarkStart w:id="1523" w:name="_Toc168066801"/>
      <w:bookmarkStart w:id="1524" w:name="_Toc170743916"/>
      <w:bookmarkStart w:id="1525" w:name="_Toc173433110"/>
      <w:bookmarkStart w:id="1526" w:name="_Toc173559828"/>
      <w:bookmarkStart w:id="1527" w:name="_Toc176276517"/>
      <w:bookmarkStart w:id="1528" w:name="_Toc181607091"/>
      <w:bookmarkStart w:id="1529" w:name="_Toc181607150"/>
      <w:bookmarkStart w:id="1530" w:name="_Toc205193584"/>
      <w:bookmarkStart w:id="1531" w:name="_Toc205193641"/>
      <w:bookmarkStart w:id="1532" w:name="_Toc205202528"/>
      <w:bookmarkStart w:id="1533" w:name="_Toc205202609"/>
      <w:bookmarkStart w:id="1534" w:name="_Toc207792124"/>
      <w:bookmarkStart w:id="1535" w:name="_Toc207793031"/>
      <w:bookmarkStart w:id="1536" w:name="_Toc207885205"/>
      <w:bookmarkStart w:id="1537" w:name="_Toc210321901"/>
      <w:bookmarkStart w:id="1538" w:name="_Toc210322269"/>
      <w:bookmarkStart w:id="1539" w:name="_Toc210402184"/>
      <w:bookmarkStart w:id="1540" w:name="_Toc213083517"/>
      <w:bookmarkStart w:id="1541" w:name="_Toc213165130"/>
      <w:bookmarkStart w:id="1542" w:name="_Toc213165178"/>
      <w:bookmarkStart w:id="1543" w:name="_Toc215588980"/>
      <w:bookmarkStart w:id="1544" w:name="_Toc215589035"/>
      <w:r w:rsidRPr="00807337">
        <w:rPr>
          <w:rFonts w:ascii="Segoe UI" w:hAnsi="Segoe UI" w:cs="Segoe UI"/>
          <w:b/>
          <w:bCs/>
          <w:sz w:val="23"/>
          <w:szCs w:val="23"/>
        </w:rPr>
        <w:t>Aviation</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bookmarkStart w:id="1545" w:name="_Hlk168033420"/>
    <w:bookmarkStart w:id="1546" w:name="_Toc138863515"/>
    <w:bookmarkStart w:id="1547" w:name="_Toc138947957"/>
    <w:bookmarkStart w:id="1548" w:name="_Toc138948912"/>
    <w:p w14:paraId="6C82F61C" w14:textId="412C2B70" w:rsidR="00A97DB8" w:rsidRPr="00EC5C24" w:rsidRDefault="004F1996" w:rsidP="00807337">
      <w:pPr>
        <w:numPr>
          <w:ilvl w:val="0"/>
          <w:numId w:val="1"/>
        </w:numPr>
        <w:spacing w:before="0" w:after="0" w:line="240" w:lineRule="auto"/>
        <w:rPr>
          <w:rFonts w:ascii="Segoe UI" w:hAnsi="Segoe UI" w:cs="Segoe UI"/>
          <w:sz w:val="23"/>
          <w:szCs w:val="23"/>
        </w:rPr>
      </w:pPr>
      <w:r w:rsidRPr="00EC5C24">
        <w:rPr>
          <w:rFonts w:ascii="Segoe UI" w:hAnsi="Segoe UI" w:cs="Segoe UI"/>
          <w:sz w:val="23"/>
          <w:szCs w:val="23"/>
        </w:rPr>
        <w:fldChar w:fldCharType="begin"/>
      </w:r>
      <w:r w:rsidRPr="00EC5C24">
        <w:rPr>
          <w:rFonts w:ascii="Segoe UI" w:hAnsi="Segoe UI" w:cs="Segoe UI"/>
          <w:sz w:val="23"/>
          <w:szCs w:val="23"/>
        </w:rPr>
        <w:instrText>HYPERLINK "https://www.colorado.gov/governor/news/new-aviation-training-program-create-45-new-jobs-pueblo-meet-growing-nationwide-need-aviation"</w:instrText>
      </w:r>
      <w:r w:rsidRPr="00EC5C24">
        <w:rPr>
          <w:rFonts w:ascii="Segoe UI" w:hAnsi="Segoe UI" w:cs="Segoe UI"/>
          <w:sz w:val="23"/>
          <w:szCs w:val="23"/>
        </w:rPr>
      </w:r>
      <w:r w:rsidRPr="00EC5C24">
        <w:rPr>
          <w:rFonts w:ascii="Segoe UI" w:hAnsi="Segoe UI" w:cs="Segoe UI"/>
          <w:sz w:val="23"/>
          <w:szCs w:val="23"/>
        </w:rPr>
        <w:fldChar w:fldCharType="separate"/>
      </w:r>
      <w:r w:rsidRPr="00EC5C24">
        <w:rPr>
          <w:rStyle w:val="Hyperlink"/>
          <w:rFonts w:ascii="Segoe UI" w:hAnsi="Segoe UI" w:cs="Segoe UI"/>
          <w:color w:val="auto"/>
          <w:sz w:val="23"/>
          <w:szCs w:val="23"/>
        </w:rPr>
        <w:t>New Aviation Training Program to Create 45 New Jobs in Pueblo</w:t>
      </w:r>
      <w:r w:rsidRPr="00EC5C24">
        <w:rPr>
          <w:rStyle w:val="Hyperlink"/>
          <w:rFonts w:ascii="Segoe UI" w:hAnsi="Segoe UI" w:cs="Segoe UI"/>
          <w:color w:val="auto"/>
          <w:sz w:val="23"/>
          <w:szCs w:val="23"/>
          <w:u w:val="none"/>
        </w:rPr>
        <w:t>, Meet Growing Nationwide Need for Aviation Maintenance Technicians</w:t>
      </w:r>
      <w:r w:rsidRPr="00EC5C24">
        <w:rPr>
          <w:rFonts w:ascii="Segoe UI" w:hAnsi="Segoe UI" w:cs="Segoe UI"/>
          <w:sz w:val="23"/>
          <w:szCs w:val="23"/>
        </w:rPr>
        <w:fldChar w:fldCharType="end"/>
      </w:r>
    </w:p>
    <w:p w14:paraId="4D91F3D4" w14:textId="2245D82D" w:rsidR="00D22C5D" w:rsidRPr="00EC5C24" w:rsidRDefault="00A97DB8" w:rsidP="00807337">
      <w:pPr>
        <w:numPr>
          <w:ilvl w:val="0"/>
          <w:numId w:val="1"/>
        </w:numPr>
        <w:spacing w:before="0" w:after="0" w:line="240" w:lineRule="auto"/>
        <w:rPr>
          <w:rFonts w:ascii="Segoe UI" w:hAnsi="Segoe UI" w:cs="Segoe UI"/>
          <w:sz w:val="23"/>
          <w:szCs w:val="23"/>
        </w:rPr>
      </w:pPr>
      <w:hyperlink r:id="rId423" w:history="1">
        <w:r w:rsidRPr="00EC5C24">
          <w:rPr>
            <w:rStyle w:val="Hyperlink"/>
            <w:rFonts w:ascii="Segoe UI" w:hAnsi="Segoe UI" w:cs="Segoe UI"/>
            <w:color w:val="auto"/>
            <w:sz w:val="23"/>
            <w:szCs w:val="23"/>
            <w:u w:val="none"/>
          </w:rPr>
          <w:t xml:space="preserve">Vertical Aerospace debuts </w:t>
        </w:r>
        <w:r w:rsidRPr="00EC5C24">
          <w:rPr>
            <w:rStyle w:val="Hyperlink"/>
            <w:rFonts w:ascii="Segoe UI" w:hAnsi="Segoe UI" w:cs="Segoe UI"/>
            <w:color w:val="auto"/>
            <w:sz w:val="23"/>
            <w:szCs w:val="23"/>
          </w:rPr>
          <w:t>"electric flying taxi" in New York</w:t>
        </w:r>
      </w:hyperlink>
    </w:p>
    <w:p w14:paraId="2EFEA992" w14:textId="20F0B665" w:rsidR="00D27263" w:rsidRPr="00EC5C24" w:rsidRDefault="0082223C" w:rsidP="00807337">
      <w:pPr>
        <w:numPr>
          <w:ilvl w:val="0"/>
          <w:numId w:val="1"/>
        </w:numPr>
        <w:spacing w:before="0" w:after="0" w:line="240" w:lineRule="auto"/>
        <w:rPr>
          <w:rFonts w:ascii="Segoe UI" w:hAnsi="Segoe UI" w:cs="Segoe UI"/>
          <w:sz w:val="23"/>
          <w:szCs w:val="23"/>
        </w:rPr>
      </w:pPr>
      <w:hyperlink r:id="rId424" w:history="1">
        <w:r w:rsidRPr="00EC5C24">
          <w:rPr>
            <w:rStyle w:val="Hyperlink"/>
            <w:rFonts w:ascii="Segoe UI" w:hAnsi="Segoe UI" w:cs="Segoe UI"/>
            <w:color w:val="auto"/>
            <w:sz w:val="23"/>
            <w:szCs w:val="23"/>
          </w:rPr>
          <w:t>Volocopter Chases Approval of XPro Light Sports eVTOL Aircraft</w:t>
        </w:r>
      </w:hyperlink>
    </w:p>
    <w:p w14:paraId="58061439" w14:textId="57FD6453" w:rsidR="00A12984" w:rsidRPr="00EC5C24" w:rsidRDefault="00D27263" w:rsidP="00807337">
      <w:pPr>
        <w:numPr>
          <w:ilvl w:val="0"/>
          <w:numId w:val="1"/>
        </w:numPr>
        <w:spacing w:before="0" w:after="0" w:line="240" w:lineRule="auto"/>
        <w:rPr>
          <w:rFonts w:ascii="Segoe UI" w:hAnsi="Segoe UI" w:cs="Segoe UI"/>
          <w:sz w:val="23"/>
          <w:szCs w:val="23"/>
        </w:rPr>
      </w:pPr>
      <w:hyperlink r:id="rId425" w:history="1">
        <w:r w:rsidRPr="00EC5C24">
          <w:rPr>
            <w:rStyle w:val="Hyperlink"/>
            <w:rFonts w:ascii="Segoe UI" w:hAnsi="Segoe UI" w:cs="Segoe UI"/>
            <w:color w:val="auto"/>
            <w:sz w:val="23"/>
            <w:szCs w:val="23"/>
          </w:rPr>
          <w:t>AI Is Reshaping Air Traffic Control</w:t>
        </w:r>
        <w:r w:rsidRPr="00EC5C24">
          <w:rPr>
            <w:rStyle w:val="Hyperlink"/>
            <w:rFonts w:ascii="Segoe UI" w:hAnsi="Segoe UI" w:cs="Segoe UI"/>
            <w:color w:val="auto"/>
            <w:sz w:val="23"/>
            <w:szCs w:val="23"/>
            <w:u w:val="none"/>
          </w:rPr>
          <w:t>; The Rules Haven't Caught Up</w:t>
        </w:r>
      </w:hyperlink>
    </w:p>
    <w:p w14:paraId="60823FBC" w14:textId="56B664D4" w:rsidR="00F60AA4" w:rsidRPr="00EC5C24" w:rsidRDefault="00A12984" w:rsidP="00807337">
      <w:pPr>
        <w:numPr>
          <w:ilvl w:val="0"/>
          <w:numId w:val="1"/>
        </w:numPr>
        <w:spacing w:before="0" w:after="0" w:line="240" w:lineRule="auto"/>
        <w:rPr>
          <w:rFonts w:ascii="Segoe UI" w:hAnsi="Segoe UI" w:cs="Segoe UI"/>
          <w:sz w:val="23"/>
          <w:szCs w:val="23"/>
        </w:rPr>
      </w:pPr>
      <w:hyperlink r:id="rId426" w:history="1">
        <w:r w:rsidRPr="00EC5C24">
          <w:rPr>
            <w:rStyle w:val="Hyperlink"/>
            <w:rFonts w:ascii="Segoe UI" w:hAnsi="Segoe UI" w:cs="Segoe UI"/>
            <w:color w:val="auto"/>
            <w:sz w:val="23"/>
            <w:szCs w:val="23"/>
          </w:rPr>
          <w:t>DHS adds office to fly, counter drones</w:t>
        </w:r>
      </w:hyperlink>
    </w:p>
    <w:p w14:paraId="0F4BE4B9" w14:textId="77777777" w:rsidR="005727E1" w:rsidRPr="00807337" w:rsidRDefault="005727E1"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FAA</w:t>
      </w:r>
    </w:p>
    <w:bookmarkEnd w:id="1545"/>
    <w:p w14:paraId="3CAD3ACF" w14:textId="1B6F322A" w:rsidR="007E6CDC" w:rsidRPr="000E2C35" w:rsidRDefault="009C646C" w:rsidP="00807337">
      <w:pPr>
        <w:pStyle w:val="BodyBullets"/>
        <w:spacing w:after="0"/>
      </w:pPr>
      <w:r w:rsidRPr="000E2C35">
        <w:fldChar w:fldCharType="begin"/>
      </w:r>
      <w:r w:rsidRPr="000E2C35">
        <w:instrText>HYPERLINK "https://nam10.safelinks.protection.outlook.com/?url=https%3A%2F%2Fwww.faa.gov%2Fnewsroom%2Ftrumps-transportation-secretary-sean-p-duffy-faa-administrator-bryan-bedford-unveil-new&amp;data=05%7C02%7Cmichelle.bell%40ag.tamu.edu%7C974c51eaa4e742f944b708de611f572f%7C9fd7580a64724d9ca142d131d3a7a116%7C0%7C0%7C639054984400091134%7CUnknown%7CTWFpbGZsb3d8eyJFbXB0eU1hcGkiOnRydWUsIlYiOiIwLjAuMDAwMCIsIlAiOiJXaW4zMiIsIkFOIjoiTWFpbCIsIldUIjoyfQ%3D%3D%7C0%7C%7C%7C&amp;sdata=THeYj%2B1fB9r%2FWfGXCiq48ROrCC60KpfBeQ0PdGlaDsk%3D&amp;reserved=0"</w:instrText>
      </w:r>
      <w:r w:rsidRPr="000E2C35">
        <w:fldChar w:fldCharType="separate"/>
      </w:r>
      <w:r w:rsidRPr="000E2C35">
        <w:rPr>
          <w:rStyle w:val="Hyperlink"/>
          <w:color w:val="auto"/>
          <w:u w:val="none"/>
        </w:rPr>
        <w:t xml:space="preserve">Secretary Duffy &amp; FAA Administrator Bedford Unveil </w:t>
      </w:r>
      <w:r w:rsidRPr="000E2C35">
        <w:rPr>
          <w:rStyle w:val="Hyperlink"/>
          <w:color w:val="auto"/>
        </w:rPr>
        <w:t>New Agency Structure to Enhance Safety, Embrace Innovation, &amp; Increase Transparency</w:t>
      </w:r>
      <w:r w:rsidRPr="000E2C35">
        <w:fldChar w:fldCharType="end"/>
      </w:r>
    </w:p>
    <w:p w14:paraId="2A23B7CB" w14:textId="77777777" w:rsidR="009E2D4F" w:rsidRPr="000E2C35" w:rsidRDefault="009E2D4F" w:rsidP="009E2D4F">
      <w:pPr>
        <w:pStyle w:val="BodyBullets"/>
        <w:spacing w:after="0"/>
      </w:pPr>
      <w:hyperlink r:id="rId427" w:history="1">
        <w:r w:rsidRPr="000E2C35">
          <w:rPr>
            <w:rStyle w:val="Hyperlink"/>
            <w:color w:val="auto"/>
            <w:u w:val="none"/>
          </w:rPr>
          <w:t xml:space="preserve">USDOT Unveils </w:t>
        </w:r>
        <w:r w:rsidRPr="000E2C35">
          <w:rPr>
            <w:rStyle w:val="Hyperlink"/>
            <w:color w:val="auto"/>
          </w:rPr>
          <w:t>Broad Plan for FAA Reorganization</w:t>
        </w:r>
      </w:hyperlink>
    </w:p>
    <w:p w14:paraId="374EAFE1" w14:textId="77777777" w:rsidR="009E2D4F" w:rsidRPr="007C1926" w:rsidRDefault="009E2D4F" w:rsidP="009E2D4F">
      <w:pPr>
        <w:pStyle w:val="BodyBullets"/>
      </w:pPr>
      <w:hyperlink r:id="rId428" w:history="1">
        <w:r w:rsidRPr="007C1926">
          <w:rPr>
            <w:rStyle w:val="Hyperlink"/>
            <w:color w:val="auto"/>
          </w:rPr>
          <w:t>DOT reorganizes FAA to support modernization, other goals</w:t>
        </w:r>
      </w:hyperlink>
    </w:p>
    <w:p w14:paraId="60BE0901" w14:textId="77777777" w:rsidR="009E2D4F" w:rsidRPr="000E2C35" w:rsidRDefault="009E2D4F" w:rsidP="009E2D4F">
      <w:pPr>
        <w:pStyle w:val="BodyBullets"/>
        <w:spacing w:after="0"/>
      </w:pPr>
      <w:hyperlink r:id="rId429" w:history="1">
        <w:r w:rsidRPr="000E2C35">
          <w:rPr>
            <w:rStyle w:val="Hyperlink"/>
            <w:color w:val="auto"/>
          </w:rPr>
          <w:t>FAA to undergo largest reorganization in agency history</w:t>
        </w:r>
      </w:hyperlink>
    </w:p>
    <w:p w14:paraId="4A6D177D" w14:textId="4263591B" w:rsidR="005B1CC7" w:rsidRPr="000E2C35" w:rsidRDefault="005B1CC7" w:rsidP="00807337">
      <w:pPr>
        <w:pStyle w:val="BodyBullets"/>
        <w:spacing w:after="0"/>
      </w:pPr>
      <w:hyperlink r:id="rId430" w:history="1">
        <w:r w:rsidRPr="000E2C35">
          <w:rPr>
            <w:rStyle w:val="Hyperlink"/>
            <w:color w:val="auto"/>
            <w:u w:val="none"/>
          </w:rPr>
          <w:t xml:space="preserve">Secretary Duffy &amp; FAA Administrator Bedford Announce </w:t>
        </w:r>
        <w:r w:rsidRPr="000E2C35">
          <w:rPr>
            <w:rStyle w:val="Hyperlink"/>
            <w:color w:val="auto"/>
          </w:rPr>
          <w:t>Radar Contracts as Part of Brand-New Air Traffic Control System</w:t>
        </w:r>
      </w:hyperlink>
    </w:p>
    <w:p w14:paraId="6D05CC6D" w14:textId="77777777" w:rsidR="007C1926" w:rsidRPr="007C1926" w:rsidRDefault="007C1926" w:rsidP="007C1926">
      <w:pPr>
        <w:pStyle w:val="BodyBullets"/>
      </w:pPr>
      <w:hyperlink r:id="rId431" w:history="1">
        <w:r w:rsidRPr="007C1926">
          <w:rPr>
            <w:rStyle w:val="Hyperlink"/>
            <w:color w:val="auto"/>
            <w:u w:val="none"/>
          </w:rPr>
          <w:t xml:space="preserve">FAA’s Bedford Provides Glimpse into </w:t>
        </w:r>
        <w:r w:rsidRPr="007C1926">
          <w:rPr>
            <w:rStyle w:val="Hyperlink"/>
            <w:color w:val="auto"/>
          </w:rPr>
          <w:t>U.S. Air Traffic Control’s Future</w:t>
        </w:r>
      </w:hyperlink>
    </w:p>
    <w:p w14:paraId="5D08E52C" w14:textId="1A32FE49" w:rsidR="00120DEA" w:rsidRPr="000E2C35" w:rsidRDefault="001502AC" w:rsidP="00807337">
      <w:pPr>
        <w:pStyle w:val="BodyBullets"/>
        <w:spacing w:after="0"/>
      </w:pPr>
      <w:hyperlink r:id="rId432" w:history="1">
        <w:r w:rsidRPr="000E2C35">
          <w:rPr>
            <w:rStyle w:val="Hyperlink"/>
            <w:color w:val="auto"/>
            <w:u w:val="none"/>
          </w:rPr>
          <w:t xml:space="preserve">FAA projects continuing </w:t>
        </w:r>
        <w:r w:rsidRPr="000E2C35">
          <w:rPr>
            <w:rStyle w:val="Hyperlink"/>
            <w:color w:val="auto"/>
          </w:rPr>
          <w:t>growth in commercial space transportation</w:t>
        </w:r>
      </w:hyperlink>
      <w:r w:rsidR="00DE36CC">
        <w:t xml:space="preserve"> </w:t>
      </w:r>
    </w:p>
    <w:p w14:paraId="32E40E8B" w14:textId="261AE0A0" w:rsidR="00401182" w:rsidRPr="000E2C35" w:rsidRDefault="00401182" w:rsidP="00807337">
      <w:pPr>
        <w:pStyle w:val="BodyBullets"/>
        <w:spacing w:after="0"/>
      </w:pPr>
      <w:hyperlink r:id="rId433" w:history="1">
        <w:r w:rsidRPr="000E2C35">
          <w:rPr>
            <w:rStyle w:val="Hyperlink"/>
            <w:color w:val="auto"/>
            <w:u w:val="none"/>
          </w:rPr>
          <w:t xml:space="preserve">FAA Announces </w:t>
        </w:r>
        <w:r w:rsidRPr="000E2C35">
          <w:rPr>
            <w:rStyle w:val="Hyperlink"/>
            <w:color w:val="auto"/>
          </w:rPr>
          <w:t>Draft Plan for Unleaded Avgas Adoption</w:t>
        </w:r>
      </w:hyperlink>
    </w:p>
    <w:p w14:paraId="286189AB" w14:textId="63C5B600" w:rsidR="00050DB0" w:rsidRPr="000E2C35" w:rsidRDefault="00C82E28" w:rsidP="00807337">
      <w:pPr>
        <w:pStyle w:val="BodyBullets"/>
        <w:spacing w:after="0"/>
      </w:pPr>
      <w:hyperlink r:id="rId434" w:history="1">
        <w:r w:rsidRPr="000E2C35">
          <w:rPr>
            <w:rStyle w:val="Hyperlink"/>
            <w:color w:val="auto"/>
          </w:rPr>
          <w:t>Draft Transition Plan to Unleaded Aviation Gasoline – For Public Comment</w:t>
        </w:r>
      </w:hyperlink>
    </w:p>
    <w:p w14:paraId="186BB029" w14:textId="70BEE204" w:rsidR="000E2258" w:rsidRPr="00807337" w:rsidRDefault="00DF7637"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lastRenderedPageBreak/>
        <w:t>DRONES</w:t>
      </w:r>
    </w:p>
    <w:p w14:paraId="17366FE7" w14:textId="28E6BE07" w:rsidR="00911AD0" w:rsidRPr="00B31A3B" w:rsidRDefault="00292939" w:rsidP="00807337">
      <w:pPr>
        <w:pStyle w:val="BodyBullets"/>
        <w:spacing w:after="0"/>
      </w:pPr>
      <w:hyperlink r:id="rId435" w:history="1">
        <w:r w:rsidRPr="00B31A3B">
          <w:rPr>
            <w:rStyle w:val="Hyperlink"/>
            <w:color w:val="auto"/>
            <w:u w:val="none"/>
          </w:rPr>
          <w:t xml:space="preserve">USDOT Establishes </w:t>
        </w:r>
        <w:r w:rsidRPr="00B31A3B">
          <w:rPr>
            <w:rStyle w:val="Hyperlink"/>
            <w:color w:val="auto"/>
          </w:rPr>
          <w:t>Two New UAS Testing Sites in U.S.</w:t>
        </w:r>
      </w:hyperlink>
    </w:p>
    <w:p w14:paraId="7EFAC67C" w14:textId="77777777" w:rsidR="0066567B" w:rsidRPr="007215C6" w:rsidRDefault="0066567B" w:rsidP="0066567B">
      <w:pPr>
        <w:pStyle w:val="BodyBullets"/>
        <w:spacing w:after="0"/>
      </w:pPr>
      <w:hyperlink r:id="rId436" w:history="1">
        <w:r w:rsidRPr="007215C6">
          <w:rPr>
            <w:rStyle w:val="Hyperlink"/>
            <w:color w:val="auto"/>
            <w:u w:val="none"/>
          </w:rPr>
          <w:t xml:space="preserve">Secretary Duffy &amp; FAA Administrator Bedford Announce </w:t>
        </w:r>
        <w:r w:rsidRPr="007215C6">
          <w:rPr>
            <w:rStyle w:val="Hyperlink"/>
            <w:color w:val="auto"/>
          </w:rPr>
          <w:t>Two New Designated Sites for Testing Drones and Other Unmanned Aircraft Systems</w:t>
        </w:r>
      </w:hyperlink>
    </w:p>
    <w:p w14:paraId="72A7F796" w14:textId="1C8B9068" w:rsidR="00F365CA" w:rsidRPr="00B31A3B" w:rsidRDefault="00911AD0" w:rsidP="00807337">
      <w:pPr>
        <w:pStyle w:val="BodyBullets"/>
        <w:spacing w:after="0"/>
      </w:pPr>
      <w:hyperlink r:id="rId437" w:history="1">
        <w:r w:rsidRPr="00B31A3B">
          <w:rPr>
            <w:rStyle w:val="Hyperlink"/>
            <w:color w:val="auto"/>
            <w:u w:val="none"/>
          </w:rPr>
          <w:t xml:space="preserve">Feds announce </w:t>
        </w:r>
        <w:r w:rsidRPr="00B31A3B">
          <w:rPr>
            <w:rStyle w:val="Hyperlink"/>
            <w:color w:val="auto"/>
          </w:rPr>
          <w:t>two new drone test sites</w:t>
        </w:r>
      </w:hyperlink>
    </w:p>
    <w:p w14:paraId="1C042B7A" w14:textId="77777777" w:rsidR="0066567B" w:rsidRPr="00B31A3B" w:rsidRDefault="0066567B" w:rsidP="0066567B">
      <w:pPr>
        <w:pStyle w:val="BodyBullets"/>
        <w:spacing w:after="0"/>
      </w:pPr>
      <w:hyperlink r:id="rId438" w:history="1">
        <w:r w:rsidRPr="00B31A3B">
          <w:rPr>
            <w:rStyle w:val="Hyperlink"/>
            <w:color w:val="auto"/>
            <w:u w:val="none"/>
          </w:rPr>
          <w:t xml:space="preserve">DHS launches </w:t>
        </w:r>
        <w:r w:rsidRPr="00B31A3B">
          <w:rPr>
            <w:rStyle w:val="Hyperlink"/>
            <w:color w:val="auto"/>
          </w:rPr>
          <w:t>office for drone and counter-drone technologies</w:t>
        </w:r>
      </w:hyperlink>
    </w:p>
    <w:p w14:paraId="54E2B440" w14:textId="77777777" w:rsidR="0066567B" w:rsidRPr="007215C6" w:rsidRDefault="0066567B" w:rsidP="0066567B">
      <w:pPr>
        <w:pStyle w:val="BodyBullets"/>
        <w:spacing w:after="0"/>
      </w:pPr>
      <w:hyperlink r:id="rId439" w:history="1">
        <w:r w:rsidRPr="007215C6">
          <w:rPr>
            <w:rStyle w:val="Hyperlink"/>
            <w:color w:val="auto"/>
            <w:u w:val="none"/>
          </w:rPr>
          <w:t xml:space="preserve">Defense law includes </w:t>
        </w:r>
        <w:r w:rsidRPr="007215C6">
          <w:rPr>
            <w:rStyle w:val="Hyperlink"/>
            <w:color w:val="auto"/>
          </w:rPr>
          <w:t>expanded counter-drone authority</w:t>
        </w:r>
      </w:hyperlink>
    </w:p>
    <w:p w14:paraId="7E82D106" w14:textId="77777777" w:rsidR="0066567B" w:rsidRPr="00B31A3B" w:rsidRDefault="0066567B" w:rsidP="0066567B">
      <w:pPr>
        <w:pStyle w:val="BodyBullets"/>
        <w:spacing w:after="0"/>
      </w:pPr>
      <w:hyperlink r:id="rId440" w:history="1">
        <w:r w:rsidRPr="00B31A3B">
          <w:rPr>
            <w:rStyle w:val="Hyperlink"/>
            <w:color w:val="auto"/>
            <w:u w:val="none"/>
          </w:rPr>
          <w:t xml:space="preserve">Pentagon </w:t>
        </w:r>
        <w:r w:rsidRPr="00B31A3B">
          <w:rPr>
            <w:rStyle w:val="Hyperlink"/>
            <w:color w:val="auto"/>
          </w:rPr>
          <w:t>task force to deploy AI-powered UAS systems to capture drones</w:t>
        </w:r>
      </w:hyperlink>
    </w:p>
    <w:p w14:paraId="452BA7F4" w14:textId="77777777" w:rsidR="0066567B" w:rsidRPr="007215C6" w:rsidRDefault="0066567B" w:rsidP="0066567B">
      <w:pPr>
        <w:pStyle w:val="BodyBullets"/>
        <w:spacing w:after="0"/>
      </w:pPr>
      <w:hyperlink r:id="rId441" w:history="1">
        <w:r w:rsidRPr="007215C6">
          <w:rPr>
            <w:rStyle w:val="Hyperlink"/>
            <w:color w:val="auto"/>
          </w:rPr>
          <w:t>FCC Rolls Back Foreign Drone Ban</w:t>
        </w:r>
      </w:hyperlink>
    </w:p>
    <w:p w14:paraId="39F21068" w14:textId="77777777" w:rsidR="0066567B" w:rsidRPr="007215C6" w:rsidRDefault="0066567B" w:rsidP="0066567B">
      <w:pPr>
        <w:pStyle w:val="BodyBullets"/>
        <w:spacing w:after="0"/>
      </w:pPr>
      <w:hyperlink r:id="rId442" w:history="1">
        <w:r w:rsidRPr="007215C6">
          <w:rPr>
            <w:rStyle w:val="Hyperlink"/>
            <w:color w:val="auto"/>
            <w:u w:val="none"/>
          </w:rPr>
          <w:t xml:space="preserve">Teaming Up for Drone Safety. Drone Debrief: </w:t>
        </w:r>
        <w:r w:rsidRPr="007215C6">
          <w:rPr>
            <w:rStyle w:val="Hyperlink"/>
            <w:color w:val="auto"/>
          </w:rPr>
          <w:t>drone safety roundup</w:t>
        </w:r>
      </w:hyperlink>
    </w:p>
    <w:p w14:paraId="5B3227BD" w14:textId="630930F4" w:rsidR="00313E04" w:rsidRPr="00B31A3B" w:rsidRDefault="00F365CA" w:rsidP="00807337">
      <w:pPr>
        <w:pStyle w:val="BodyBullets"/>
        <w:spacing w:after="0"/>
      </w:pPr>
      <w:hyperlink r:id="rId443" w:history="1">
        <w:r w:rsidRPr="00B31A3B">
          <w:rPr>
            <w:rStyle w:val="Hyperlink"/>
            <w:color w:val="auto"/>
          </w:rPr>
          <w:t>Use of drones banned over MCAS Yuma</w:t>
        </w:r>
      </w:hyperlink>
    </w:p>
    <w:p w14:paraId="0CA309DE" w14:textId="64138069" w:rsidR="00950697" w:rsidRPr="00B31A3B" w:rsidRDefault="00313E04" w:rsidP="00807337">
      <w:pPr>
        <w:pStyle w:val="BodyBullets"/>
        <w:spacing w:after="0"/>
      </w:pPr>
      <w:hyperlink r:id="rId444" w:history="1">
        <w:r w:rsidRPr="00B31A3B">
          <w:rPr>
            <w:rStyle w:val="Hyperlink"/>
            <w:color w:val="auto"/>
          </w:rPr>
          <w:t>Las Vegas Police Expect to Roughly Double Drone Flights</w:t>
        </w:r>
      </w:hyperlink>
    </w:p>
    <w:p w14:paraId="68F4480E" w14:textId="2E470537" w:rsidR="004144D3" w:rsidRPr="007215C6" w:rsidRDefault="004144D3" w:rsidP="00807337">
      <w:pPr>
        <w:pStyle w:val="BodyBullets"/>
        <w:spacing w:after="0"/>
      </w:pPr>
      <w:hyperlink r:id="rId445" w:history="1">
        <w:r w:rsidRPr="007215C6">
          <w:rPr>
            <w:rStyle w:val="Hyperlink"/>
            <w:color w:val="auto"/>
          </w:rPr>
          <w:t>Bridge Inspection Guide for Unmanned Aircraft Systems</w:t>
        </w:r>
      </w:hyperlink>
    </w:p>
    <w:p w14:paraId="3F441259" w14:textId="77777777" w:rsidR="0027675E" w:rsidRPr="00FC357A" w:rsidRDefault="0027675E" w:rsidP="00807337">
      <w:pPr>
        <w:pStyle w:val="BodyBullets"/>
        <w:numPr>
          <w:ilvl w:val="0"/>
          <w:numId w:val="0"/>
        </w:numPr>
        <w:spacing w:after="0"/>
        <w:ind w:left="720"/>
        <w:rPr>
          <w:rStyle w:val="Hyperlink"/>
          <w:color w:val="000000" w:themeColor="text1"/>
          <w:sz w:val="10"/>
          <w:szCs w:val="10"/>
          <w:u w:val="none"/>
        </w:rPr>
      </w:pPr>
    </w:p>
    <w:p w14:paraId="372BC63C" w14:textId="745EFDCA" w:rsidR="00074C21" w:rsidRPr="00807337" w:rsidRDefault="00651D36" w:rsidP="00807337">
      <w:pPr>
        <w:pStyle w:val="Heading2"/>
        <w:spacing w:before="0" w:line="240" w:lineRule="auto"/>
        <w:rPr>
          <w:rFonts w:ascii="Segoe UI" w:hAnsi="Segoe UI" w:cs="Segoe UI"/>
          <w:b/>
          <w:bCs/>
          <w:sz w:val="23"/>
          <w:szCs w:val="23"/>
        </w:rPr>
      </w:pPr>
      <w:bookmarkStart w:id="1549" w:name="_Toc138863528"/>
      <w:bookmarkStart w:id="1550" w:name="_Toc138947966"/>
      <w:bookmarkStart w:id="1551" w:name="_Toc138948921"/>
      <w:bookmarkStart w:id="1552" w:name="_Toc139290543"/>
      <w:bookmarkStart w:id="1553" w:name="_Toc139290653"/>
      <w:bookmarkStart w:id="1554" w:name="_Toc139291414"/>
      <w:bookmarkStart w:id="1555" w:name="_Toc139291584"/>
      <w:bookmarkStart w:id="1556" w:name="_Toc139291736"/>
      <w:bookmarkStart w:id="1557" w:name="_Toc142033666"/>
      <w:bookmarkStart w:id="1558" w:name="_Toc142078823"/>
      <w:bookmarkStart w:id="1559" w:name="_Toc144806418"/>
      <w:bookmarkStart w:id="1560" w:name="_Toc144832093"/>
      <w:bookmarkStart w:id="1561" w:name="_Toc144832268"/>
      <w:bookmarkStart w:id="1562" w:name="_Toc144832331"/>
      <w:bookmarkStart w:id="1563" w:name="_Toc147496160"/>
      <w:bookmarkStart w:id="1564" w:name="_Toc149916459"/>
      <w:bookmarkStart w:id="1565" w:name="_Toc149922576"/>
      <w:bookmarkStart w:id="1566" w:name="_Toc152563735"/>
      <w:bookmarkStart w:id="1567" w:name="_Toc155260149"/>
      <w:bookmarkStart w:id="1568" w:name="_Toc155266278"/>
      <w:bookmarkStart w:id="1569" w:name="_Toc157786343"/>
      <w:bookmarkStart w:id="1570" w:name="_Toc163555321"/>
      <w:bookmarkStart w:id="1571" w:name="_Toc163584234"/>
      <w:bookmarkStart w:id="1572" w:name="_Toc163585902"/>
      <w:bookmarkStart w:id="1573" w:name="_Toc166002367"/>
      <w:bookmarkStart w:id="1574" w:name="_Toc166068010"/>
      <w:bookmarkStart w:id="1575" w:name="_Toc166077765"/>
      <w:bookmarkStart w:id="1576" w:name="_Toc168059615"/>
      <w:bookmarkStart w:id="1577" w:name="_Toc168066802"/>
      <w:bookmarkStart w:id="1578" w:name="_Toc170743917"/>
      <w:bookmarkStart w:id="1579" w:name="_Toc173433111"/>
      <w:bookmarkStart w:id="1580" w:name="_Toc173559829"/>
      <w:bookmarkStart w:id="1581" w:name="_Toc176276518"/>
      <w:bookmarkStart w:id="1582" w:name="_Toc181607092"/>
      <w:bookmarkStart w:id="1583" w:name="_Toc181607151"/>
      <w:bookmarkStart w:id="1584" w:name="_Toc205193585"/>
      <w:bookmarkStart w:id="1585" w:name="_Toc205193642"/>
      <w:bookmarkStart w:id="1586" w:name="_Toc205202529"/>
      <w:bookmarkStart w:id="1587" w:name="_Toc205202610"/>
      <w:bookmarkStart w:id="1588" w:name="_Toc207792125"/>
      <w:bookmarkStart w:id="1589" w:name="_Toc207793032"/>
      <w:bookmarkStart w:id="1590" w:name="_Toc207885206"/>
      <w:bookmarkStart w:id="1591" w:name="_Toc210321902"/>
      <w:bookmarkStart w:id="1592" w:name="_Toc210322270"/>
      <w:bookmarkStart w:id="1593" w:name="_Toc210402185"/>
      <w:bookmarkStart w:id="1594" w:name="_Toc213083518"/>
      <w:bookmarkStart w:id="1595" w:name="_Toc213165131"/>
      <w:bookmarkStart w:id="1596" w:name="_Toc213165179"/>
      <w:bookmarkStart w:id="1597" w:name="_Toc215588981"/>
      <w:bookmarkStart w:id="1598" w:name="_Toc215589036"/>
      <w:bookmarkStart w:id="1599" w:name="_Toc138863518"/>
      <w:bookmarkStart w:id="1600" w:name="_Toc138947960"/>
      <w:bookmarkStart w:id="1601" w:name="_Toc138948915"/>
      <w:bookmarkEnd w:id="1546"/>
      <w:bookmarkEnd w:id="1547"/>
      <w:bookmarkEnd w:id="1548"/>
      <w:r w:rsidRPr="00807337">
        <w:rPr>
          <w:rFonts w:ascii="Segoe UI" w:hAnsi="Segoe UI" w:cs="Segoe UI"/>
          <w:b/>
          <w:bCs/>
          <w:sz w:val="23"/>
          <w:szCs w:val="23"/>
        </w:rPr>
        <w:t>S</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rsidR="00C44CF1" w:rsidRPr="00807337">
        <w:rPr>
          <w:rFonts w:ascii="Segoe UI" w:hAnsi="Segoe UI" w:cs="Segoe UI"/>
          <w:b/>
          <w:bCs/>
          <w:sz w:val="23"/>
          <w:szCs w:val="23"/>
        </w:rPr>
        <w:t>pectrum</w:t>
      </w:r>
      <w:bookmarkEnd w:id="1587"/>
      <w:bookmarkEnd w:id="1588"/>
      <w:bookmarkEnd w:id="1589"/>
      <w:bookmarkEnd w:id="1590"/>
      <w:bookmarkEnd w:id="1591"/>
      <w:bookmarkEnd w:id="1592"/>
      <w:bookmarkEnd w:id="1593"/>
      <w:bookmarkEnd w:id="1594"/>
      <w:bookmarkEnd w:id="1595"/>
      <w:bookmarkEnd w:id="1596"/>
      <w:bookmarkEnd w:id="1597"/>
      <w:bookmarkEnd w:id="1598"/>
    </w:p>
    <w:p w14:paraId="49A850D2" w14:textId="602D2FF6" w:rsidR="00E01C94" w:rsidRPr="007215C6" w:rsidRDefault="008D6C76" w:rsidP="00807337">
      <w:pPr>
        <w:pStyle w:val="BodyBullets"/>
        <w:spacing w:after="0"/>
        <w:rPr>
          <w:u w:val="single"/>
        </w:rPr>
      </w:pPr>
      <w:hyperlink r:id="rId446" w:history="1">
        <w:r w:rsidRPr="007215C6">
          <w:rPr>
            <w:rStyle w:val="Hyperlink"/>
            <w:color w:val="auto"/>
            <w:u w:val="none"/>
          </w:rPr>
          <w:t>Statement of Assistant Secretary Roth on the</w:t>
        </w:r>
        <w:r w:rsidRPr="007215C6">
          <w:rPr>
            <w:rStyle w:val="Hyperlink"/>
            <w:color w:val="auto"/>
          </w:rPr>
          <w:t xml:space="preserve"> FCC’s Approval of SpaceX’s Gen2 Version 3 Application</w:t>
        </w:r>
      </w:hyperlink>
    </w:p>
    <w:p w14:paraId="43ECC8C6" w14:textId="20C1E62F" w:rsidR="008C482E" w:rsidRPr="007215C6" w:rsidRDefault="008C482E" w:rsidP="00807337">
      <w:pPr>
        <w:pStyle w:val="BodyBullets"/>
        <w:spacing w:after="0"/>
        <w:rPr>
          <w:u w:val="single"/>
        </w:rPr>
      </w:pPr>
      <w:hyperlink r:id="rId447" w:history="1">
        <w:r w:rsidRPr="007215C6">
          <w:rPr>
            <w:rStyle w:val="Hyperlink"/>
            <w:color w:val="auto"/>
            <w:u w:val="none"/>
          </w:rPr>
          <w:t xml:space="preserve">Clarity Through Clutter: </w:t>
        </w:r>
        <w:r w:rsidRPr="007215C6">
          <w:rPr>
            <w:rStyle w:val="Hyperlink"/>
            <w:color w:val="auto"/>
          </w:rPr>
          <w:t xml:space="preserve">ITS Workshop Advances Mid-Band Spectrum Access </w:t>
        </w:r>
      </w:hyperlink>
    </w:p>
    <w:p w14:paraId="76AF1E0D" w14:textId="40B391CA" w:rsidR="00101451" w:rsidRPr="007215C6" w:rsidRDefault="00101451" w:rsidP="00807337">
      <w:pPr>
        <w:pStyle w:val="BodyBullets"/>
        <w:spacing w:after="0"/>
        <w:rPr>
          <w:u w:val="single"/>
        </w:rPr>
      </w:pPr>
      <w:hyperlink r:id="rId448" w:history="1">
        <w:r w:rsidRPr="007215C6">
          <w:rPr>
            <w:rStyle w:val="Hyperlink"/>
            <w:color w:val="auto"/>
            <w:u w:val="none"/>
          </w:rPr>
          <w:t xml:space="preserve">NTIA Listening Session on the </w:t>
        </w:r>
        <w:r w:rsidRPr="007215C6">
          <w:rPr>
            <w:rStyle w:val="Hyperlink"/>
            <w:color w:val="auto"/>
          </w:rPr>
          <w:t>Use of BEAD Funds Saved Through the Trump Administration's Benefit of the Bargain Reforms</w:t>
        </w:r>
      </w:hyperlink>
    </w:p>
    <w:p w14:paraId="169A29E2" w14:textId="55AD5BFF" w:rsidR="00B97290" w:rsidRPr="007215C6" w:rsidRDefault="00F40BF1" w:rsidP="00807337">
      <w:pPr>
        <w:pStyle w:val="BodyBullets"/>
        <w:spacing w:after="0"/>
        <w:rPr>
          <w:u w:val="single"/>
        </w:rPr>
      </w:pPr>
      <w:hyperlink r:id="rId449" w:history="1">
        <w:r w:rsidRPr="007215C6">
          <w:rPr>
            <w:rStyle w:val="Hyperlink"/>
            <w:color w:val="auto"/>
          </w:rPr>
          <w:t>Feds approve New Mexico's $382M broadband plan</w:t>
        </w:r>
        <w:r w:rsidRPr="007215C6">
          <w:rPr>
            <w:rStyle w:val="Hyperlink"/>
            <w:color w:val="auto"/>
            <w:u w:val="none"/>
          </w:rPr>
          <w:t xml:space="preserve"> - Landmark initiative will enable high-speed connectivity statewide</w:t>
        </w:r>
      </w:hyperlink>
    </w:p>
    <w:p w14:paraId="556ECB15" w14:textId="5E4A6104" w:rsidR="00C464E6" w:rsidRPr="007215C6" w:rsidRDefault="006531D7" w:rsidP="00807337">
      <w:pPr>
        <w:pStyle w:val="BodyBullets"/>
        <w:spacing w:after="0"/>
        <w:rPr>
          <w:u w:val="single"/>
        </w:rPr>
      </w:pPr>
      <w:hyperlink r:id="rId450" w:history="1">
        <w:r w:rsidRPr="007215C6">
          <w:rPr>
            <w:rStyle w:val="Hyperlink"/>
            <w:color w:val="auto"/>
            <w:u w:val="none"/>
          </w:rPr>
          <w:t xml:space="preserve">Governor Lombardo Announces </w:t>
        </w:r>
        <w:r w:rsidRPr="007215C6">
          <w:rPr>
            <w:rStyle w:val="Hyperlink"/>
            <w:color w:val="auto"/>
          </w:rPr>
          <w:t xml:space="preserve">Federal Approval </w:t>
        </w:r>
        <w:proofErr w:type="gramStart"/>
        <w:r w:rsidRPr="007215C6">
          <w:rPr>
            <w:rStyle w:val="Hyperlink"/>
            <w:color w:val="auto"/>
          </w:rPr>
          <w:t>Of</w:t>
        </w:r>
        <w:proofErr w:type="gramEnd"/>
        <w:r w:rsidRPr="007215C6">
          <w:rPr>
            <w:rStyle w:val="Hyperlink"/>
            <w:color w:val="auto"/>
          </w:rPr>
          <w:t xml:space="preserve"> Nevada’s BEAD Plan</w:t>
        </w:r>
      </w:hyperlink>
      <w:r w:rsidRPr="007215C6">
        <w:rPr>
          <w:u w:val="single"/>
        </w:rPr>
        <w:t xml:space="preserve"> </w:t>
      </w:r>
    </w:p>
    <w:p w14:paraId="4F55B74C" w14:textId="5E93569E" w:rsidR="00C464E6" w:rsidRPr="007215C6" w:rsidRDefault="00C464E6" w:rsidP="00807337">
      <w:pPr>
        <w:pStyle w:val="BodyBullets"/>
        <w:spacing w:after="0"/>
        <w:rPr>
          <w:u w:val="single"/>
        </w:rPr>
      </w:pPr>
      <w:hyperlink r:id="rId451" w:history="1">
        <w:r w:rsidRPr="007215C6">
          <w:rPr>
            <w:rStyle w:val="Hyperlink"/>
            <w:color w:val="auto"/>
            <w:u w:val="none"/>
          </w:rPr>
          <w:t xml:space="preserve">Electronic Warfare: </w:t>
        </w:r>
        <w:r w:rsidRPr="007215C6">
          <w:rPr>
            <w:rStyle w:val="Hyperlink"/>
            <w:color w:val="auto"/>
          </w:rPr>
          <w:t>Vying for Control of the Electromagnetic Spectrum</w:t>
        </w:r>
      </w:hyperlink>
    </w:p>
    <w:p w14:paraId="64BADF00" w14:textId="07B895C1" w:rsidR="00AE67B6" w:rsidRPr="007215C6" w:rsidRDefault="00523C33" w:rsidP="00807337">
      <w:pPr>
        <w:pStyle w:val="BodyBullets"/>
        <w:spacing w:after="0"/>
        <w:rPr>
          <w:u w:val="single"/>
        </w:rPr>
      </w:pPr>
      <w:hyperlink r:id="rId452" w:history="1">
        <w:r w:rsidRPr="007215C6">
          <w:rPr>
            <w:rStyle w:val="Hyperlink"/>
            <w:color w:val="auto"/>
          </w:rPr>
          <w:t>What’s Next for Broadband Expansion?</w:t>
        </w:r>
      </w:hyperlink>
    </w:p>
    <w:p w14:paraId="66EF46C3" w14:textId="2B13F4EE" w:rsidR="003504F1" w:rsidRPr="00924ED4" w:rsidRDefault="003504F1" w:rsidP="00807337">
      <w:pPr>
        <w:pStyle w:val="BodyBullets"/>
        <w:numPr>
          <w:ilvl w:val="0"/>
          <w:numId w:val="0"/>
        </w:numPr>
        <w:spacing w:after="0"/>
        <w:ind w:left="720"/>
        <w:rPr>
          <w:rStyle w:val="Hyperlink"/>
          <w:color w:val="000000" w:themeColor="text1"/>
          <w:sz w:val="10"/>
          <w:szCs w:val="10"/>
        </w:rPr>
      </w:pPr>
    </w:p>
    <w:p w14:paraId="1B36176E" w14:textId="77777777" w:rsidR="0079128D" w:rsidRPr="00807337" w:rsidRDefault="0079128D" w:rsidP="00807337">
      <w:pPr>
        <w:pStyle w:val="BodyBullets"/>
        <w:numPr>
          <w:ilvl w:val="0"/>
          <w:numId w:val="0"/>
        </w:numPr>
        <w:spacing w:after="0"/>
        <w:ind w:left="720"/>
        <w:rPr>
          <w:rStyle w:val="Hyperlink"/>
          <w:color w:val="000000" w:themeColor="text1"/>
          <w:sz w:val="4"/>
          <w:szCs w:val="4"/>
          <w:u w:val="none"/>
        </w:rPr>
      </w:pPr>
    </w:p>
    <w:p w14:paraId="19F9109E" w14:textId="0F702989" w:rsidR="00991FBC" w:rsidRPr="00807337" w:rsidRDefault="00991FBC" w:rsidP="00807337">
      <w:pPr>
        <w:pStyle w:val="Heading1"/>
        <w:spacing w:before="0" w:line="240" w:lineRule="auto"/>
        <w:jc w:val="center"/>
        <w:rPr>
          <w:rFonts w:ascii="Segoe UI" w:hAnsi="Segoe UI" w:cs="Segoe UI"/>
          <w:b/>
          <w:bCs/>
          <w:sz w:val="28"/>
          <w:szCs w:val="28"/>
        </w:rPr>
      </w:pPr>
      <w:bookmarkStart w:id="1602" w:name="_Toc176276519"/>
      <w:bookmarkStart w:id="1603" w:name="_Toc181607093"/>
      <w:bookmarkStart w:id="1604" w:name="_Toc181607152"/>
      <w:bookmarkStart w:id="1605" w:name="_Toc205193586"/>
      <w:bookmarkStart w:id="1606" w:name="_Toc205193643"/>
      <w:bookmarkStart w:id="1607" w:name="_Toc205202530"/>
      <w:bookmarkStart w:id="1608" w:name="_Toc205202611"/>
      <w:bookmarkStart w:id="1609" w:name="_Toc207792126"/>
      <w:bookmarkStart w:id="1610" w:name="_Toc207793033"/>
      <w:bookmarkStart w:id="1611" w:name="_Toc207885207"/>
      <w:bookmarkStart w:id="1612" w:name="_Toc210321903"/>
      <w:bookmarkStart w:id="1613" w:name="_Toc210322271"/>
      <w:bookmarkStart w:id="1614" w:name="_Toc210402186"/>
      <w:bookmarkStart w:id="1615" w:name="_Toc213083519"/>
      <w:bookmarkStart w:id="1616" w:name="_Toc213165132"/>
      <w:bookmarkStart w:id="1617" w:name="_Toc213165180"/>
      <w:bookmarkStart w:id="1618" w:name="_Toc215588982"/>
      <w:bookmarkStart w:id="1619" w:name="_Toc215589037"/>
      <w:bookmarkEnd w:id="1599"/>
      <w:bookmarkEnd w:id="1600"/>
      <w:bookmarkEnd w:id="1601"/>
      <w:r w:rsidRPr="00807337">
        <w:rPr>
          <w:rFonts w:ascii="Segoe UI" w:hAnsi="Segoe UI" w:cs="Segoe UI"/>
          <w:b/>
          <w:bCs/>
          <w:sz w:val="28"/>
          <w:szCs w:val="28"/>
        </w:rPr>
        <w:t>GIS</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6B30077B" w14:textId="7B99D8C6" w:rsidR="00932627" w:rsidRPr="00475BB3" w:rsidRDefault="00932627" w:rsidP="00EB3E01">
      <w:pPr>
        <w:pStyle w:val="BodyBullets"/>
      </w:pPr>
      <w:r w:rsidRPr="00475BB3">
        <w:t>The Bureau of Transportation Statistics (BTS) released its monthly update to </w:t>
      </w:r>
      <w:hyperlink r:id="rId453" w:history="1">
        <w:r w:rsidRPr="00475BB3">
          <w:rPr>
            <w:rStyle w:val="Hyperlink"/>
            <w:color w:val="auto"/>
          </w:rPr>
          <w:t>National Transportation Statistics (NTS)</w:t>
        </w:r>
      </w:hyperlink>
      <w:r w:rsidRPr="00475BB3">
        <w:t xml:space="preserve">, a guide to historical national-level transportation trends. </w:t>
      </w:r>
    </w:p>
    <w:p w14:paraId="14942E3F" w14:textId="26216BC4" w:rsidR="006D65D2" w:rsidRPr="00475BB3" w:rsidRDefault="004B7A2D" w:rsidP="00EB3E01">
      <w:pPr>
        <w:pStyle w:val="BodyBullets"/>
      </w:pPr>
      <w:hyperlink r:id="rId454" w:history="1">
        <w:r w:rsidRPr="00475BB3">
          <w:rPr>
            <w:rStyle w:val="Hyperlink"/>
            <w:color w:val="auto"/>
          </w:rPr>
          <w:t>Attributes for improved understanding and prediction of wildfires: FPA FOD-Attributes dataset</w:t>
        </w:r>
      </w:hyperlink>
      <w:r w:rsidR="004064F6" w:rsidRPr="00475BB3">
        <w:t xml:space="preserve">. </w:t>
      </w:r>
      <w:hyperlink r:id="rId455" w:history="1">
        <w:r w:rsidR="00647A5C" w:rsidRPr="00475BB3">
          <w:rPr>
            <w:rStyle w:val="Hyperlink"/>
            <w:color w:val="auto"/>
          </w:rPr>
          <w:t>Access Database</w:t>
        </w:r>
      </w:hyperlink>
      <w:r w:rsidR="004064F6" w:rsidRPr="00475BB3">
        <w:t xml:space="preserve">. </w:t>
      </w:r>
      <w:hyperlink r:id="rId456" w:history="1">
        <w:r w:rsidR="00E31521" w:rsidRPr="00475BB3">
          <w:rPr>
            <w:rStyle w:val="Hyperlink"/>
            <w:color w:val="auto"/>
          </w:rPr>
          <w:t>Read the paper</w:t>
        </w:r>
      </w:hyperlink>
      <w:r w:rsidR="00E31521" w:rsidRPr="00475BB3">
        <w:t xml:space="preserve">. </w:t>
      </w:r>
    </w:p>
    <w:p w14:paraId="38CEEEF7" w14:textId="7F08EDB5" w:rsidR="00D41415" w:rsidRPr="00475BB3" w:rsidRDefault="002A39C2" w:rsidP="00EB3E01">
      <w:pPr>
        <w:pStyle w:val="BodyBullets"/>
      </w:pPr>
      <w:hyperlink r:id="rId457" w:history="1">
        <w:r w:rsidRPr="00475BB3">
          <w:rPr>
            <w:rStyle w:val="Hyperlink"/>
            <w:color w:val="auto"/>
          </w:rPr>
          <w:t>New LiDAR datasets</w:t>
        </w:r>
        <w:r w:rsidRPr="00475BB3">
          <w:rPr>
            <w:rStyle w:val="Hyperlink"/>
            <w:color w:val="auto"/>
            <w:u w:val="none"/>
          </w:rPr>
          <w:t xml:space="preserve"> provide wall-to-wall coverage of California</w:t>
        </w:r>
      </w:hyperlink>
      <w:r w:rsidR="0066466A" w:rsidRPr="00475BB3">
        <w:t xml:space="preserve"> </w:t>
      </w:r>
    </w:p>
    <w:p w14:paraId="60DEF9BA" w14:textId="090C0A40" w:rsidR="003504F1" w:rsidRPr="00475BB3" w:rsidRDefault="00283053" w:rsidP="00807337">
      <w:pPr>
        <w:pStyle w:val="BodyBullets"/>
        <w:spacing w:after="0"/>
      </w:pPr>
      <w:r w:rsidRPr="00475BB3">
        <w:t xml:space="preserve">OpenET </w:t>
      </w:r>
      <w:hyperlink r:id="rId458" w:tgtFrame="_blank" w:tooltip="https://pj5u9ghab.cc.rs6.net/tn.jsp?f=001tzwCC89zN-ht7HVfL904iO4NPcrolMh8_9NH-GSWYyPzgOtizQsbz8HkCdmvmuFDc3FhLal4tr0fPeViFQC2oEUaNdZ9jy9IGwU6jzRMmSbEeoK_rQKLm21xKdDFUIFwrhvw0es4FXB2wFEpNUoPf6hjZ9F6pwngamNhF5mYbtrZzzXvMcllIQnxH8F2ECsiVKPdpgMiTq_AwPktMVZyXs" w:history="1">
        <w:r w:rsidRPr="003841EB">
          <w:rPr>
            <w:rStyle w:val="Hyperlink"/>
            <w:color w:val="auto"/>
          </w:rPr>
          <w:t>expand</w:t>
        </w:r>
        <w:r w:rsidR="009A2F6B" w:rsidRPr="003841EB">
          <w:rPr>
            <w:rStyle w:val="Hyperlink"/>
            <w:color w:val="auto"/>
          </w:rPr>
          <w:t>s</w:t>
        </w:r>
      </w:hyperlink>
      <w:r w:rsidR="009A2F6B" w:rsidRPr="003841EB">
        <w:rPr>
          <w:u w:val="single"/>
        </w:rPr>
        <w:t xml:space="preserve"> to show</w:t>
      </w:r>
      <w:r w:rsidRPr="003841EB">
        <w:rPr>
          <w:u w:val="single"/>
        </w:rPr>
        <w:t xml:space="preserve"> ET</w:t>
      </w:r>
      <w:r w:rsidR="00A60F9A" w:rsidRPr="003841EB">
        <w:rPr>
          <w:u w:val="single"/>
        </w:rPr>
        <w:t xml:space="preserve"> Data Across</w:t>
      </w:r>
      <w:r w:rsidR="00A60F9A" w:rsidRPr="00475BB3">
        <w:t xml:space="preserve"> the Lower 48</w:t>
      </w:r>
      <w:r w:rsidRPr="00475BB3">
        <w:t>. </w:t>
      </w:r>
    </w:p>
    <w:p w14:paraId="0DC62B14" w14:textId="77777777" w:rsidR="00807337" w:rsidRPr="0062127B" w:rsidRDefault="00807337" w:rsidP="00807337">
      <w:pPr>
        <w:pStyle w:val="BodyBullets"/>
        <w:numPr>
          <w:ilvl w:val="0"/>
          <w:numId w:val="0"/>
        </w:numPr>
        <w:spacing w:after="0"/>
        <w:ind w:left="720"/>
        <w:rPr>
          <w:color w:val="000000" w:themeColor="text1"/>
          <w:sz w:val="10"/>
        </w:rPr>
      </w:pPr>
    </w:p>
    <w:p w14:paraId="01061F38" w14:textId="77777777" w:rsidR="001A35F9" w:rsidRPr="00807337" w:rsidRDefault="001A35F9" w:rsidP="00807337">
      <w:pPr>
        <w:pStyle w:val="BodyBullets"/>
        <w:numPr>
          <w:ilvl w:val="0"/>
          <w:numId w:val="0"/>
        </w:numPr>
        <w:spacing w:after="0"/>
        <w:ind w:left="720"/>
        <w:rPr>
          <w:rFonts w:eastAsia="Yu Gothic"/>
          <w:color w:val="000000" w:themeColor="text1"/>
          <w:sz w:val="4"/>
          <w:szCs w:val="4"/>
        </w:rPr>
      </w:pPr>
    </w:p>
    <w:p w14:paraId="770B6CDF" w14:textId="4ED6E046" w:rsidR="00317FB9" w:rsidRPr="00807337" w:rsidRDefault="00FD672E" w:rsidP="00807337">
      <w:pPr>
        <w:pStyle w:val="Heading1"/>
        <w:spacing w:before="0" w:line="240" w:lineRule="auto"/>
        <w:jc w:val="center"/>
        <w:rPr>
          <w:rFonts w:ascii="Segoe UI" w:hAnsi="Segoe UI" w:cs="Segoe UI"/>
          <w:b/>
          <w:bCs/>
          <w:sz w:val="28"/>
          <w:szCs w:val="28"/>
        </w:rPr>
      </w:pPr>
      <w:bookmarkStart w:id="1620" w:name="_Toc138863530"/>
      <w:bookmarkStart w:id="1621" w:name="_Toc138947968"/>
      <w:bookmarkStart w:id="1622" w:name="_Toc138948923"/>
      <w:bookmarkStart w:id="1623" w:name="_Toc139290545"/>
      <w:bookmarkStart w:id="1624" w:name="_Toc139290655"/>
      <w:bookmarkStart w:id="1625" w:name="_Toc139291416"/>
      <w:bookmarkStart w:id="1626" w:name="_Toc139291586"/>
      <w:bookmarkStart w:id="1627" w:name="_Toc139291738"/>
      <w:bookmarkStart w:id="1628" w:name="_Toc142033668"/>
      <w:bookmarkStart w:id="1629" w:name="_Toc142078825"/>
      <w:bookmarkStart w:id="1630" w:name="_Toc144806420"/>
      <w:bookmarkStart w:id="1631" w:name="_Toc144832095"/>
      <w:bookmarkStart w:id="1632" w:name="_Toc144832270"/>
      <w:bookmarkStart w:id="1633" w:name="_Toc144832333"/>
      <w:bookmarkStart w:id="1634" w:name="_Toc147496162"/>
      <w:bookmarkStart w:id="1635" w:name="_Toc149916461"/>
      <w:bookmarkStart w:id="1636" w:name="_Toc149922578"/>
      <w:bookmarkStart w:id="1637" w:name="_Toc152563737"/>
      <w:bookmarkStart w:id="1638" w:name="_Toc155260151"/>
      <w:bookmarkStart w:id="1639" w:name="_Toc155266280"/>
      <w:bookmarkStart w:id="1640" w:name="_Toc157786345"/>
      <w:bookmarkStart w:id="1641" w:name="_Toc163555322"/>
      <w:bookmarkStart w:id="1642" w:name="_Toc163584235"/>
      <w:bookmarkStart w:id="1643" w:name="_Toc163585903"/>
      <w:bookmarkStart w:id="1644" w:name="_Toc166002368"/>
      <w:bookmarkStart w:id="1645" w:name="_Toc166068011"/>
      <w:bookmarkStart w:id="1646" w:name="_Toc166077766"/>
      <w:bookmarkStart w:id="1647" w:name="_Toc168059616"/>
      <w:bookmarkStart w:id="1648" w:name="_Toc168066803"/>
      <w:bookmarkStart w:id="1649" w:name="_Toc170743919"/>
      <w:bookmarkStart w:id="1650" w:name="_Toc173433113"/>
      <w:bookmarkStart w:id="1651" w:name="_Toc173559831"/>
      <w:bookmarkStart w:id="1652" w:name="_Toc176276520"/>
      <w:bookmarkStart w:id="1653" w:name="_Toc181607094"/>
      <w:bookmarkStart w:id="1654" w:name="_Toc181607153"/>
      <w:bookmarkStart w:id="1655" w:name="_Toc205193587"/>
      <w:bookmarkStart w:id="1656" w:name="_Toc205193644"/>
      <w:bookmarkStart w:id="1657" w:name="_Toc205202531"/>
      <w:bookmarkStart w:id="1658" w:name="_Toc205202612"/>
      <w:bookmarkStart w:id="1659" w:name="_Toc207792127"/>
      <w:bookmarkStart w:id="1660" w:name="_Toc207793034"/>
      <w:bookmarkStart w:id="1661" w:name="_Toc207885208"/>
      <w:bookmarkStart w:id="1662" w:name="_Toc210321904"/>
      <w:bookmarkStart w:id="1663" w:name="_Toc210322272"/>
      <w:bookmarkStart w:id="1664" w:name="_Toc210402187"/>
      <w:bookmarkStart w:id="1665" w:name="_Toc213083520"/>
      <w:bookmarkStart w:id="1666" w:name="_Toc213165133"/>
      <w:bookmarkStart w:id="1667" w:name="_Toc213165181"/>
      <w:bookmarkStart w:id="1668" w:name="_Toc215588983"/>
      <w:bookmarkStart w:id="1669" w:name="_Toc215589038"/>
      <w:r w:rsidRPr="00807337">
        <w:rPr>
          <w:rFonts w:ascii="Segoe UI" w:hAnsi="Segoe UI" w:cs="Segoe UI"/>
          <w:b/>
          <w:bCs/>
          <w:sz w:val="28"/>
          <w:szCs w:val="28"/>
        </w:rPr>
        <w:t>Miscellaneous</w:t>
      </w:r>
      <w:bookmarkStart w:id="1670" w:name="_Toc144806421"/>
      <w:bookmarkStart w:id="1671" w:name="_Toc144832096"/>
      <w:bookmarkStart w:id="1672" w:name="_Toc144832271"/>
      <w:bookmarkStart w:id="1673" w:name="_Toc144832334"/>
      <w:bookmarkStart w:id="1674" w:name="_Toc147496163"/>
      <w:bookmarkStart w:id="1675" w:name="_Toc149916462"/>
      <w:bookmarkStart w:id="1676" w:name="_Toc149922579"/>
      <w:bookmarkStart w:id="1677" w:name="_Toc152563738"/>
      <w:bookmarkStart w:id="1678" w:name="_Toc155260152"/>
      <w:bookmarkStart w:id="1679" w:name="_Toc155266281"/>
      <w:bookmarkStart w:id="1680" w:name="_Toc157786346"/>
      <w:bookmarkStart w:id="1681" w:name="_Toc163555323"/>
      <w:bookmarkStart w:id="1682" w:name="_Toc138863532"/>
      <w:bookmarkStart w:id="1683" w:name="_Toc138947970"/>
      <w:bookmarkStart w:id="1684" w:name="_Toc138948925"/>
      <w:bookmarkStart w:id="1685" w:name="_Toc163584236"/>
      <w:bookmarkStart w:id="1686" w:name="_Toc163585904"/>
      <w:bookmarkStart w:id="1687" w:name="_Toc166002369"/>
      <w:bookmarkStart w:id="1688" w:name="_Toc166068012"/>
      <w:bookmarkStart w:id="1689" w:name="_Toc166077767"/>
      <w:bookmarkStart w:id="1690" w:name="_Toc168059617"/>
      <w:bookmarkStart w:id="1691" w:name="_Toc168066804"/>
      <w:bookmarkStart w:id="1692" w:name="_Toc170743920"/>
      <w:bookmarkStart w:id="1693" w:name="_Toc173433114"/>
      <w:bookmarkStart w:id="1694" w:name="_Toc173559832"/>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055CCC47" w14:textId="01E8B399" w:rsidR="00015E9C" w:rsidRPr="00807337" w:rsidRDefault="00015E9C"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FEDERAL</w:t>
      </w:r>
    </w:p>
    <w:p w14:paraId="78B11188" w14:textId="77777777" w:rsidR="0066567B" w:rsidRPr="00DC7A4B" w:rsidRDefault="0066567B" w:rsidP="0066567B">
      <w:pPr>
        <w:pStyle w:val="BodyBullets"/>
        <w:spacing w:after="0"/>
      </w:pPr>
      <w:hyperlink r:id="rId459" w:history="1">
        <w:r w:rsidRPr="00DC7A4B">
          <w:rPr>
            <w:rStyle w:val="Hyperlink"/>
            <w:color w:val="auto"/>
            <w:u w:val="none"/>
          </w:rPr>
          <w:t xml:space="preserve">Fact Sheet: President Donald J. Trump Directs </w:t>
        </w:r>
        <w:r w:rsidRPr="00DC7A4B">
          <w:rPr>
            <w:rStyle w:val="Hyperlink"/>
            <w:color w:val="auto"/>
          </w:rPr>
          <w:t>Negotiations to Adjust Imports of Processed Critical Minerals and Their Derivative Products into the United States</w:t>
        </w:r>
      </w:hyperlink>
    </w:p>
    <w:p w14:paraId="7655F650" w14:textId="77777777" w:rsidR="0066567B" w:rsidRPr="00DC7A4B" w:rsidRDefault="0066567B" w:rsidP="0066567B">
      <w:pPr>
        <w:pStyle w:val="BodyBullets"/>
        <w:spacing w:after="0"/>
      </w:pPr>
      <w:hyperlink r:id="rId460" w:history="1">
        <w:r w:rsidRPr="00DC7A4B">
          <w:rPr>
            <w:rStyle w:val="Hyperlink"/>
            <w:color w:val="auto"/>
          </w:rPr>
          <w:t>Adjusting Imports of Processed Critical Minerals and Their Derivative Products</w:t>
        </w:r>
        <w:r w:rsidRPr="00DC7A4B">
          <w:rPr>
            <w:rStyle w:val="Hyperlink"/>
            <w:color w:val="auto"/>
            <w:u w:val="none"/>
          </w:rPr>
          <w:t xml:space="preserve"> into the U</w:t>
        </w:r>
        <w:r>
          <w:rPr>
            <w:rStyle w:val="Hyperlink"/>
            <w:color w:val="auto"/>
            <w:u w:val="none"/>
          </w:rPr>
          <w:t>.S.</w:t>
        </w:r>
      </w:hyperlink>
    </w:p>
    <w:p w14:paraId="36E8A21A" w14:textId="6373A076" w:rsidR="002B7B63" w:rsidRPr="00DC7A4B" w:rsidRDefault="002B7B63" w:rsidP="00807337">
      <w:pPr>
        <w:pStyle w:val="BodyBullets"/>
        <w:spacing w:after="0"/>
      </w:pPr>
      <w:hyperlink r:id="rId461" w:history="1">
        <w:r w:rsidRPr="00DC7A4B">
          <w:rPr>
            <w:rStyle w:val="Hyperlink"/>
            <w:color w:val="auto"/>
          </w:rPr>
          <w:t>CEQ Fixes Decades-Long Permitting Failure Through Deregulation</w:t>
        </w:r>
      </w:hyperlink>
    </w:p>
    <w:p w14:paraId="1C326621" w14:textId="5DC913EC" w:rsidR="001E25BD" w:rsidRPr="00DC7A4B" w:rsidRDefault="001E25BD" w:rsidP="00807337">
      <w:pPr>
        <w:pStyle w:val="BodyBullets"/>
        <w:spacing w:after="0"/>
      </w:pPr>
      <w:hyperlink r:id="rId462" w:history="1">
        <w:r w:rsidRPr="00DC7A4B">
          <w:rPr>
            <w:rStyle w:val="Hyperlink"/>
            <w:color w:val="auto"/>
            <w:u w:val="none"/>
          </w:rPr>
          <w:t xml:space="preserve">ICYMI: </w:t>
        </w:r>
        <w:r w:rsidRPr="00DC7A4B">
          <w:rPr>
            <w:rStyle w:val="Hyperlink"/>
            <w:color w:val="auto"/>
          </w:rPr>
          <w:t xml:space="preserve">“The Trump Administration Is Moving </w:t>
        </w:r>
        <w:proofErr w:type="gramStart"/>
        <w:r w:rsidRPr="00DC7A4B">
          <w:rPr>
            <w:rStyle w:val="Hyperlink"/>
            <w:color w:val="auto"/>
          </w:rPr>
          <w:t>To</w:t>
        </w:r>
        <w:proofErr w:type="gramEnd"/>
        <w:r w:rsidRPr="00DC7A4B">
          <w:rPr>
            <w:rStyle w:val="Hyperlink"/>
            <w:color w:val="auto"/>
          </w:rPr>
          <w:t xml:space="preserve"> Fix a Broken Permitting System”</w:t>
        </w:r>
      </w:hyperlink>
    </w:p>
    <w:p w14:paraId="674CEDD5" w14:textId="0DA208A5" w:rsidR="00012919" w:rsidRPr="00DC7A4B" w:rsidRDefault="00012919" w:rsidP="00807337">
      <w:pPr>
        <w:pStyle w:val="BodyBullets"/>
        <w:spacing w:after="0"/>
      </w:pPr>
      <w:hyperlink r:id="rId463" w:history="1">
        <w:r w:rsidRPr="00DC7A4B">
          <w:rPr>
            <w:rStyle w:val="Hyperlink"/>
            <w:color w:val="auto"/>
          </w:rPr>
          <w:t>Artificial Intelligence and the Great Divergence</w:t>
        </w:r>
      </w:hyperlink>
    </w:p>
    <w:p w14:paraId="44A86A4D" w14:textId="0ABB0DDC" w:rsidR="007311D4" w:rsidRPr="00DC7A4B" w:rsidRDefault="007311D4" w:rsidP="00807337">
      <w:pPr>
        <w:pStyle w:val="BodyBullets"/>
        <w:spacing w:after="0"/>
      </w:pPr>
      <w:r w:rsidRPr="00DC7A4B">
        <w:t xml:space="preserve">DOE: </w:t>
      </w:r>
      <w:hyperlink r:id="rId464" w:history="1">
        <w:r w:rsidRPr="00DC7A4B">
          <w:rPr>
            <w:rStyle w:val="Hyperlink"/>
            <w:color w:val="auto"/>
          </w:rPr>
          <w:t>ONE YEAR IN: Promises Made, Promises Kept</w:t>
        </w:r>
      </w:hyperlink>
    </w:p>
    <w:p w14:paraId="5E96BD71" w14:textId="35381C74" w:rsidR="0011212A" w:rsidRPr="00DC7A4B" w:rsidRDefault="0011212A" w:rsidP="00807337">
      <w:pPr>
        <w:pStyle w:val="BodyBullets"/>
        <w:spacing w:after="0"/>
      </w:pPr>
      <w:r w:rsidRPr="00DC7A4B">
        <w:t xml:space="preserve">DOE: </w:t>
      </w:r>
      <w:hyperlink r:id="rId465" w:history="1">
        <w:r w:rsidRPr="00DC7A4B">
          <w:rPr>
            <w:rStyle w:val="Hyperlink"/>
            <w:color w:val="auto"/>
          </w:rPr>
          <w:t>Eric Mahroum Appointed Director of the Office of Indian Energy</w:t>
        </w:r>
      </w:hyperlink>
    </w:p>
    <w:p w14:paraId="11443FF3" w14:textId="21682D9E" w:rsidR="00170763" w:rsidRPr="00DC7A4B" w:rsidRDefault="00170763" w:rsidP="00807337">
      <w:pPr>
        <w:pStyle w:val="BodyBullets"/>
        <w:spacing w:after="0"/>
      </w:pPr>
      <w:r w:rsidRPr="00DC7A4B">
        <w:t xml:space="preserve">DOI: </w:t>
      </w:r>
      <w:hyperlink r:id="rId466" w:history="1">
        <w:r w:rsidRPr="00DC7A4B">
          <w:rPr>
            <w:rStyle w:val="Hyperlink"/>
            <w:color w:val="auto"/>
            <w:u w:val="none"/>
          </w:rPr>
          <w:t xml:space="preserve">SO 3414 A12 - </w:t>
        </w:r>
        <w:r w:rsidRPr="00DC7A4B">
          <w:rPr>
            <w:rStyle w:val="Hyperlink"/>
            <w:color w:val="auto"/>
          </w:rPr>
          <w:t>Establishment of New Department Leadership Team and Temporary Redelegation of Authority</w:t>
        </w:r>
      </w:hyperlink>
    </w:p>
    <w:p w14:paraId="39AC29FB" w14:textId="36E1D8BB" w:rsidR="0044495E" w:rsidRPr="00DC7A4B" w:rsidRDefault="0044495E" w:rsidP="00807337">
      <w:pPr>
        <w:pStyle w:val="BodyBullets"/>
        <w:spacing w:after="0"/>
      </w:pPr>
      <w:r w:rsidRPr="00DC7A4B">
        <w:lastRenderedPageBreak/>
        <w:t xml:space="preserve">DOI: </w:t>
      </w:r>
      <w:hyperlink r:id="rId467" w:history="1">
        <w:r w:rsidR="005B7709" w:rsidRPr="00DC7A4B">
          <w:rPr>
            <w:rStyle w:val="Hyperlink"/>
            <w:color w:val="auto"/>
          </w:rPr>
          <w:t>Explore the latest videos from the U.S. Department of the Interior</w:t>
        </w:r>
      </w:hyperlink>
      <w:r w:rsidR="005B7709" w:rsidRPr="00DC7A4B">
        <w:t>, featuring stories from across public lands, American energy, conservation efforts, and the people who support them.</w:t>
      </w:r>
    </w:p>
    <w:p w14:paraId="2708C373" w14:textId="35449584" w:rsidR="001D37B3" w:rsidRPr="002A5057" w:rsidRDefault="001D37B3" w:rsidP="00807337">
      <w:pPr>
        <w:pStyle w:val="BodyBullets"/>
        <w:spacing w:after="0"/>
      </w:pPr>
      <w:r w:rsidRPr="00DC7A4B">
        <w:t>DOI: Inside Interior:</w:t>
      </w:r>
      <w:r w:rsidR="00F42DC9" w:rsidRPr="00DC7A4B">
        <w:t xml:space="preserve"> </w:t>
      </w:r>
      <w:hyperlink r:id="rId468" w:history="1"/>
      <w:hyperlink r:id="rId469" w:history="1"/>
      <w:hyperlink r:id="rId470" w:history="1">
        <w:r w:rsidR="00D01479" w:rsidRPr="00DC7A4B">
          <w:rPr>
            <w:rStyle w:val="Hyperlink"/>
            <w:color w:val="auto"/>
          </w:rPr>
          <w:t>Jan. 23</w:t>
        </w:r>
      </w:hyperlink>
      <w:r w:rsidR="00DE36CC">
        <w:t xml:space="preserve"> </w:t>
      </w:r>
      <w:r w:rsidR="00AF4CB8" w:rsidRPr="00DC7A4B">
        <w:t>|</w:t>
      </w:r>
      <w:r w:rsidR="00FE1340" w:rsidRPr="00DC7A4B">
        <w:t xml:space="preserve"> </w:t>
      </w:r>
      <w:hyperlink r:id="rId471" w:history="1">
        <w:r w:rsidR="00445466" w:rsidRPr="00DC7A4B">
          <w:rPr>
            <w:rStyle w:val="Hyperlink"/>
            <w:color w:val="auto"/>
          </w:rPr>
          <w:t>Jan</w:t>
        </w:r>
        <w:r w:rsidR="00162271" w:rsidRPr="00DC7A4B">
          <w:rPr>
            <w:rStyle w:val="Hyperlink"/>
            <w:color w:val="auto"/>
          </w:rPr>
          <w:t>.</w:t>
        </w:r>
        <w:r w:rsidR="00445466" w:rsidRPr="00DC7A4B">
          <w:rPr>
            <w:rStyle w:val="Hyperlink"/>
            <w:color w:val="auto"/>
          </w:rPr>
          <w:t xml:space="preserve"> 16</w:t>
        </w:r>
      </w:hyperlink>
      <w:r w:rsidR="00162271" w:rsidRPr="00DC7A4B">
        <w:t xml:space="preserve"> |</w:t>
      </w:r>
      <w:r w:rsidR="00DE36CC">
        <w:t xml:space="preserve"> </w:t>
      </w:r>
      <w:hyperlink r:id="rId472" w:history="1">
        <w:r w:rsidR="00162271" w:rsidRPr="00DC7A4B">
          <w:rPr>
            <w:rStyle w:val="Hyperlink"/>
            <w:color w:val="auto"/>
          </w:rPr>
          <w:t>Jan. 6</w:t>
        </w:r>
      </w:hyperlink>
    </w:p>
    <w:p w14:paraId="11D14CD7" w14:textId="77777777" w:rsidR="0066567B" w:rsidRPr="00DA46F7" w:rsidRDefault="0066567B" w:rsidP="0066567B">
      <w:pPr>
        <w:pStyle w:val="BodyBullets"/>
        <w:spacing w:after="0"/>
      </w:pPr>
      <w:r>
        <w:rPr>
          <w:color w:val="000000" w:themeColor="text1"/>
        </w:rPr>
        <w:t xml:space="preserve">DHS: </w:t>
      </w:r>
      <w:hyperlink r:id="rId473" w:history="1">
        <w:r w:rsidRPr="00DA46F7">
          <w:rPr>
            <w:rStyle w:val="Hyperlink"/>
            <w:color w:val="auto"/>
          </w:rPr>
          <w:t>DHS Sets the Stage for Another Historic, Record-Breaking Year</w:t>
        </w:r>
        <w:r w:rsidRPr="00DA46F7">
          <w:rPr>
            <w:rStyle w:val="Hyperlink"/>
            <w:color w:val="auto"/>
            <w:u w:val="none"/>
          </w:rPr>
          <w:t xml:space="preserve"> Under President Trump</w:t>
        </w:r>
      </w:hyperlink>
      <w:r w:rsidRPr="00DA46F7">
        <w:t xml:space="preserve"> </w:t>
      </w:r>
    </w:p>
    <w:p w14:paraId="257D8BB4" w14:textId="77777777" w:rsidR="0066567B" w:rsidRPr="003040C4" w:rsidRDefault="0066567B" w:rsidP="0066567B">
      <w:pPr>
        <w:pStyle w:val="BodyBullets"/>
        <w:spacing w:after="0"/>
      </w:pPr>
      <w:r w:rsidRPr="00DA46F7">
        <w:t xml:space="preserve">DHS: </w:t>
      </w:r>
      <w:hyperlink r:id="rId474" w:history="1"/>
      <w:hyperlink r:id="rId475" w:history="1">
        <w:r w:rsidRPr="00DA46F7">
          <w:rPr>
            <w:rStyle w:val="Hyperlink"/>
            <w:color w:val="auto"/>
            <w:u w:val="none"/>
          </w:rPr>
          <w:t xml:space="preserve">Secretary Noem Swears in </w:t>
        </w:r>
        <w:r w:rsidRPr="00DA46F7">
          <w:rPr>
            <w:rStyle w:val="Hyperlink"/>
            <w:color w:val="auto"/>
          </w:rPr>
          <w:t>Admiral Kevin Lunday as the 28th Commandant of the U.S. Coast</w:t>
        </w:r>
        <w:r w:rsidRPr="00DA46F7">
          <w:rPr>
            <w:rStyle w:val="Hyperlink"/>
            <w:color w:val="auto"/>
            <w:u w:val="none"/>
          </w:rPr>
          <w:t xml:space="preserve"> </w:t>
        </w:r>
        <w:r w:rsidRPr="00DA46F7">
          <w:rPr>
            <w:rStyle w:val="Hyperlink"/>
            <w:color w:val="auto"/>
          </w:rPr>
          <w:t>Guard</w:t>
        </w:r>
      </w:hyperlink>
    </w:p>
    <w:p w14:paraId="573B1B88" w14:textId="6DB7AC3E" w:rsidR="002E68E3" w:rsidRPr="002A5057" w:rsidRDefault="002E68E3" w:rsidP="00D95300">
      <w:pPr>
        <w:pStyle w:val="BodyBullets"/>
        <w:spacing w:after="0"/>
      </w:pPr>
      <w:r w:rsidRPr="002A5057">
        <w:t xml:space="preserve">DHS: </w:t>
      </w:r>
      <w:hyperlink r:id="rId476" w:history="1">
        <w:r w:rsidRPr="002A5057">
          <w:rPr>
            <w:rStyle w:val="Hyperlink"/>
            <w:color w:val="auto"/>
            <w:u w:val="none"/>
          </w:rPr>
          <w:t xml:space="preserve">Coast Guard chief talks </w:t>
        </w:r>
        <w:r w:rsidRPr="002A5057">
          <w:rPr>
            <w:rStyle w:val="Hyperlink"/>
            <w:color w:val="auto"/>
          </w:rPr>
          <w:t>icebreaker plan, fate of MH-65 Dolphin</w:t>
        </w:r>
      </w:hyperlink>
    </w:p>
    <w:p w14:paraId="16F4B870" w14:textId="0E511263" w:rsidR="00263344" w:rsidRPr="002A5057" w:rsidRDefault="00263344" w:rsidP="00D95300">
      <w:pPr>
        <w:pStyle w:val="BodyBullets"/>
        <w:spacing w:after="0"/>
      </w:pPr>
      <w:r w:rsidRPr="002A5057">
        <w:t xml:space="preserve">DHS: </w:t>
      </w:r>
      <w:hyperlink r:id="rId477" w:history="1">
        <w:r w:rsidRPr="002A5057">
          <w:rPr>
            <w:rStyle w:val="Hyperlink"/>
            <w:color w:val="auto"/>
          </w:rPr>
          <w:t>Top Stories 2025: Coast Guard</w:t>
        </w:r>
      </w:hyperlink>
    </w:p>
    <w:p w14:paraId="71542B61" w14:textId="77777777" w:rsidR="0066567B" w:rsidRPr="00DA46F7" w:rsidRDefault="0066567B" w:rsidP="0066567B">
      <w:pPr>
        <w:pStyle w:val="BodyBullets"/>
        <w:spacing w:after="0"/>
      </w:pPr>
      <w:r w:rsidRPr="00DA46F7">
        <w:t xml:space="preserve">DHS: </w:t>
      </w:r>
      <w:hyperlink r:id="rId478" w:history="1">
        <w:r w:rsidRPr="00DA46F7">
          <w:rPr>
            <w:rStyle w:val="Hyperlink"/>
            <w:color w:val="auto"/>
          </w:rPr>
          <w:t>New US Coast Guard Commandant Kevin Lunday Sworn In</w:t>
        </w:r>
        <w:r w:rsidRPr="00DA46F7">
          <w:rPr>
            <w:rStyle w:val="Hyperlink"/>
            <w:color w:val="auto"/>
            <w:u w:val="none"/>
          </w:rPr>
          <w:t>: 'Nation Will Prevail'</w:t>
        </w:r>
      </w:hyperlink>
    </w:p>
    <w:p w14:paraId="1DFB7445" w14:textId="3C3A42A9" w:rsidR="0045554B" w:rsidRPr="002A5057" w:rsidRDefault="0045554B" w:rsidP="00D95300">
      <w:pPr>
        <w:pStyle w:val="BodyBullets"/>
        <w:spacing w:after="0"/>
      </w:pPr>
      <w:r w:rsidRPr="002A5057">
        <w:t xml:space="preserve">DHS: </w:t>
      </w:r>
      <w:hyperlink r:id="rId479" w:history="1">
        <w:r w:rsidRPr="002A5057">
          <w:rPr>
            <w:rStyle w:val="Hyperlink"/>
            <w:color w:val="auto"/>
          </w:rPr>
          <w:t>USBP records zero releases for eighth consecutive month</w:t>
        </w:r>
      </w:hyperlink>
    </w:p>
    <w:p w14:paraId="3518CFA0" w14:textId="2C9FE013" w:rsidR="00874A05" w:rsidRPr="003040C4" w:rsidRDefault="00874A05" w:rsidP="00807337">
      <w:pPr>
        <w:pStyle w:val="BodyBullets"/>
        <w:spacing w:after="0"/>
      </w:pPr>
      <w:r w:rsidRPr="003040C4">
        <w:t xml:space="preserve">DOT: </w:t>
      </w:r>
      <w:hyperlink r:id="rId480" w:history="1">
        <w:r w:rsidR="00582482" w:rsidRPr="003040C4">
          <w:rPr>
            <w:rStyle w:val="Hyperlink"/>
            <w:color w:val="auto"/>
          </w:rPr>
          <w:t>DRIVING THE NEWS: Secretary Duffy Marks One Year of Wins Under President Trump’s America First Agenda</w:t>
        </w:r>
      </w:hyperlink>
    </w:p>
    <w:p w14:paraId="64FD46B1" w14:textId="0CD86520" w:rsidR="00AC51E1" w:rsidRPr="003040C4" w:rsidRDefault="00AC51E1" w:rsidP="00807337">
      <w:pPr>
        <w:pStyle w:val="BodyBullets"/>
        <w:spacing w:after="0"/>
      </w:pPr>
      <w:r w:rsidRPr="003040C4">
        <w:t xml:space="preserve">EPA: </w:t>
      </w:r>
      <w:hyperlink r:id="rId481" w:history="1">
        <w:r w:rsidRPr="003040C4">
          <w:rPr>
            <w:rStyle w:val="Hyperlink"/>
            <w:color w:val="auto"/>
          </w:rPr>
          <w:t>500 Environmental Wins</w:t>
        </w:r>
        <w:r w:rsidRPr="003040C4">
          <w:rPr>
            <w:rStyle w:val="Hyperlink"/>
            <w:color w:val="auto"/>
            <w:u w:val="none"/>
          </w:rPr>
          <w:t xml:space="preserve"> During President Trump’s First Year Back in the White House</w:t>
        </w:r>
      </w:hyperlink>
    </w:p>
    <w:p w14:paraId="1099ECC4" w14:textId="5B655E94" w:rsidR="00857CAE" w:rsidRPr="003040C4" w:rsidRDefault="00857CAE" w:rsidP="00807337">
      <w:pPr>
        <w:pStyle w:val="BodyBullets"/>
        <w:spacing w:after="0"/>
      </w:pPr>
      <w:r w:rsidRPr="003040C4">
        <w:t xml:space="preserve">USDA: </w:t>
      </w:r>
      <w:hyperlink r:id="rId482" w:history="1">
        <w:r w:rsidRPr="003040C4">
          <w:rPr>
            <w:rStyle w:val="Hyperlink"/>
            <w:color w:val="auto"/>
            <w:u w:val="none"/>
          </w:rPr>
          <w:t xml:space="preserve">Secretary Rollins Announces </w:t>
        </w:r>
        <w:r w:rsidRPr="003040C4">
          <w:rPr>
            <w:rStyle w:val="Hyperlink"/>
            <w:color w:val="auto"/>
          </w:rPr>
          <w:t xml:space="preserve">New Slate of Political Appointments to USDA </w:t>
        </w:r>
      </w:hyperlink>
    </w:p>
    <w:p w14:paraId="50CEC2A1" w14:textId="285CFA90" w:rsidR="00494DA3" w:rsidRPr="003040C4" w:rsidRDefault="00494DA3" w:rsidP="00807337">
      <w:pPr>
        <w:pStyle w:val="BodyBullets"/>
        <w:spacing w:after="0"/>
      </w:pPr>
      <w:r w:rsidRPr="003040C4">
        <w:t xml:space="preserve">USDA: </w:t>
      </w:r>
      <w:hyperlink r:id="rId483" w:history="1">
        <w:r w:rsidRPr="003040C4">
          <w:rPr>
            <w:rStyle w:val="Hyperlink"/>
            <w:color w:val="auto"/>
            <w:u w:val="none"/>
          </w:rPr>
          <w:t xml:space="preserve">Registration is Now Open for </w:t>
        </w:r>
        <w:r w:rsidRPr="003040C4">
          <w:rPr>
            <w:rStyle w:val="Hyperlink"/>
            <w:color w:val="auto"/>
          </w:rPr>
          <w:t>USDA’s 102nd Agricultural Outlook Forum</w:t>
        </w:r>
        <w:r w:rsidR="004D4700" w:rsidRPr="003040C4">
          <w:rPr>
            <w:rStyle w:val="Hyperlink"/>
            <w:color w:val="auto"/>
            <w:u w:val="none"/>
          </w:rPr>
          <w:t xml:space="preserve"> </w:t>
        </w:r>
        <w:r w:rsidR="002A2023" w:rsidRPr="003040C4">
          <w:rPr>
            <w:rStyle w:val="Hyperlink"/>
            <w:color w:val="auto"/>
            <w:u w:val="none"/>
          </w:rPr>
          <w:t>-</w:t>
        </w:r>
        <w:r w:rsidR="004D4700" w:rsidRPr="003040C4">
          <w:rPr>
            <w:rStyle w:val="Hyperlink"/>
            <w:color w:val="auto"/>
            <w:u w:val="none"/>
          </w:rPr>
          <w:t xml:space="preserve"> </w:t>
        </w:r>
        <w:r w:rsidR="004D4700" w:rsidRPr="003040C4">
          <w:rPr>
            <w:rStyle w:val="Hyperlink"/>
            <w:b/>
            <w:bCs/>
            <w:color w:val="auto"/>
            <w:u w:val="none"/>
          </w:rPr>
          <w:t>Feb. 19-20</w:t>
        </w:r>
        <w:r w:rsidR="0057671C">
          <w:rPr>
            <w:rStyle w:val="Hyperlink"/>
            <w:b/>
            <w:bCs/>
            <w:color w:val="auto"/>
            <w:u w:val="none"/>
          </w:rPr>
          <w:t xml:space="preserve">, </w:t>
        </w:r>
        <w:r w:rsidR="004D4700" w:rsidRPr="003040C4">
          <w:rPr>
            <w:rStyle w:val="Hyperlink"/>
            <w:b/>
            <w:bCs/>
            <w:color w:val="auto"/>
            <w:u w:val="none"/>
          </w:rPr>
          <w:t>2026</w:t>
        </w:r>
        <w:r w:rsidRPr="003040C4">
          <w:rPr>
            <w:rStyle w:val="Hyperlink"/>
            <w:color w:val="auto"/>
            <w:u w:val="none"/>
          </w:rPr>
          <w:t xml:space="preserve"> </w:t>
        </w:r>
      </w:hyperlink>
    </w:p>
    <w:p w14:paraId="45605DFD" w14:textId="1FCE84F1" w:rsidR="009636B1" w:rsidRPr="003040C4" w:rsidRDefault="009636B1" w:rsidP="00807337">
      <w:pPr>
        <w:pStyle w:val="BodyBullets"/>
        <w:spacing w:after="0"/>
      </w:pPr>
      <w:r w:rsidRPr="003040C4">
        <w:t xml:space="preserve">USDA: </w:t>
      </w:r>
      <w:hyperlink r:id="rId484" w:history="1">
        <w:r w:rsidRPr="003040C4">
          <w:rPr>
            <w:rStyle w:val="Hyperlink"/>
            <w:color w:val="auto"/>
            <w:u w:val="none"/>
          </w:rPr>
          <w:t xml:space="preserve">On One-Year Anniversary of President Trump’s Second Term, Secretary Rollins Signs </w:t>
        </w:r>
        <w:r w:rsidRPr="003040C4">
          <w:rPr>
            <w:rStyle w:val="Hyperlink"/>
            <w:color w:val="auto"/>
          </w:rPr>
          <w:t>Commissions for Senate-Confirmed USDA Leadership</w:t>
        </w:r>
      </w:hyperlink>
    </w:p>
    <w:p w14:paraId="3CAE3298" w14:textId="52F2BD98" w:rsidR="00764429" w:rsidRPr="003040C4" w:rsidRDefault="00764429" w:rsidP="00807337">
      <w:pPr>
        <w:pStyle w:val="BodyBullets"/>
        <w:spacing w:after="0"/>
      </w:pPr>
      <w:r w:rsidRPr="003040C4">
        <w:t xml:space="preserve">USDA: </w:t>
      </w:r>
      <w:hyperlink r:id="rId485" w:history="1">
        <w:r w:rsidR="00477B5B" w:rsidRPr="003040C4">
          <w:rPr>
            <w:rStyle w:val="Hyperlink"/>
            <w:color w:val="auto"/>
            <w:u w:val="none"/>
          </w:rPr>
          <w:t xml:space="preserve">USDA Launches </w:t>
        </w:r>
        <w:r w:rsidR="00477B5B" w:rsidRPr="003040C4">
          <w:rPr>
            <w:rStyle w:val="Hyperlink"/>
            <w:color w:val="auto"/>
          </w:rPr>
          <w:t>New Online Portal for Reporting Foreign-Owned Agricultural Land Transactions</w:t>
        </w:r>
      </w:hyperlink>
      <w:r w:rsidR="00477B5B" w:rsidRPr="003040C4">
        <w:t xml:space="preserve"> </w:t>
      </w:r>
    </w:p>
    <w:p w14:paraId="375454E4" w14:textId="132CE732" w:rsidR="00494F9E" w:rsidRPr="003040C4" w:rsidRDefault="0003226E" w:rsidP="00807337">
      <w:pPr>
        <w:pStyle w:val="BodyBullets"/>
        <w:spacing w:after="0"/>
      </w:pPr>
      <w:r w:rsidRPr="003040C4">
        <w:t xml:space="preserve">USDA: </w:t>
      </w:r>
      <w:hyperlink r:id="rId486" w:history="1">
        <w:r w:rsidR="003D0B1E" w:rsidRPr="003040C4">
          <w:rPr>
            <w:rStyle w:val="Hyperlink"/>
            <w:color w:val="auto"/>
          </w:rPr>
          <w:t>USDA Workforce Fell by More Than 20,000 Employees in 2025 as Agency Prepares for Expanded 2026 Responsibilities</w:t>
        </w:r>
      </w:hyperlink>
    </w:p>
    <w:p w14:paraId="0189AA92" w14:textId="77777777" w:rsidR="004E257D" w:rsidRPr="00807337" w:rsidRDefault="004E257D"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STATES</w:t>
      </w:r>
    </w:p>
    <w:p w14:paraId="0890957C" w14:textId="79EACDD9" w:rsidR="00081D37" w:rsidRPr="00D403D5" w:rsidRDefault="00081D37" w:rsidP="0062127B">
      <w:pPr>
        <w:numPr>
          <w:ilvl w:val="0"/>
          <w:numId w:val="1"/>
        </w:numPr>
        <w:spacing w:before="0" w:after="0" w:line="240" w:lineRule="auto"/>
        <w:rPr>
          <w:rFonts w:ascii="Segoe UI" w:hAnsi="Segoe UI" w:cs="Segoe UI"/>
          <w:sz w:val="23"/>
          <w:szCs w:val="23"/>
        </w:rPr>
      </w:pPr>
      <w:r>
        <w:rPr>
          <w:rFonts w:ascii="Segoe UI" w:hAnsi="Segoe UI" w:cs="Segoe UI"/>
          <w:color w:val="000000" w:themeColor="text1"/>
          <w:sz w:val="23"/>
          <w:szCs w:val="23"/>
        </w:rPr>
        <w:t>A</w:t>
      </w:r>
      <w:r w:rsidRPr="00D403D5">
        <w:rPr>
          <w:rFonts w:ascii="Segoe UI" w:hAnsi="Segoe UI" w:cs="Segoe UI"/>
          <w:sz w:val="23"/>
          <w:szCs w:val="23"/>
        </w:rPr>
        <w:t xml:space="preserve">Z: </w:t>
      </w:r>
      <w:hyperlink r:id="rId487" w:history="1">
        <w:r w:rsidRPr="00D403D5">
          <w:rPr>
            <w:rStyle w:val="Hyperlink"/>
            <w:rFonts w:ascii="Segoe UI" w:hAnsi="Segoe UI" w:cs="Segoe UI"/>
            <w:color w:val="auto"/>
            <w:sz w:val="23"/>
            <w:szCs w:val="23"/>
            <w:u w:val="none"/>
          </w:rPr>
          <w:t>T</w:t>
        </w:r>
        <w:r w:rsidR="003040C4" w:rsidRPr="00D403D5">
          <w:rPr>
            <w:rStyle w:val="Hyperlink"/>
            <w:rFonts w:ascii="Segoe UI" w:hAnsi="Segoe UI" w:cs="Segoe UI"/>
            <w:color w:val="auto"/>
            <w:sz w:val="23"/>
            <w:szCs w:val="23"/>
            <w:u w:val="none"/>
          </w:rPr>
          <w:t>ranscript</w:t>
        </w:r>
        <w:r w:rsidRPr="00D403D5">
          <w:rPr>
            <w:rStyle w:val="Hyperlink"/>
            <w:rFonts w:ascii="Segoe UI" w:hAnsi="Segoe UI" w:cs="Segoe UI"/>
            <w:color w:val="auto"/>
            <w:sz w:val="23"/>
            <w:szCs w:val="23"/>
            <w:u w:val="none"/>
          </w:rPr>
          <w:t xml:space="preserve">: </w:t>
        </w:r>
        <w:r w:rsidRPr="00D403D5">
          <w:rPr>
            <w:rStyle w:val="Hyperlink"/>
            <w:rFonts w:ascii="Segoe UI" w:hAnsi="Segoe UI" w:cs="Segoe UI"/>
            <w:color w:val="auto"/>
            <w:sz w:val="23"/>
            <w:szCs w:val="23"/>
          </w:rPr>
          <w:t>Governor Hobbs 2026 State of the State Address</w:t>
        </w:r>
      </w:hyperlink>
    </w:p>
    <w:p w14:paraId="60E3E902" w14:textId="7AAE3768" w:rsidR="00780CCE" w:rsidRPr="00D403D5" w:rsidRDefault="00780CCE" w:rsidP="0062127B">
      <w:pPr>
        <w:numPr>
          <w:ilvl w:val="0"/>
          <w:numId w:val="1"/>
        </w:numPr>
        <w:spacing w:before="0" w:after="0" w:line="240" w:lineRule="auto"/>
        <w:rPr>
          <w:rFonts w:ascii="Segoe UI" w:hAnsi="Segoe UI" w:cs="Segoe UI"/>
          <w:sz w:val="23"/>
          <w:szCs w:val="23"/>
        </w:rPr>
      </w:pPr>
      <w:r w:rsidRPr="00D403D5">
        <w:rPr>
          <w:rFonts w:ascii="Segoe UI" w:hAnsi="Segoe UI" w:cs="Segoe UI"/>
          <w:sz w:val="23"/>
          <w:szCs w:val="23"/>
        </w:rPr>
        <w:t xml:space="preserve">AZ: </w:t>
      </w:r>
      <w:hyperlink r:id="rId488" w:history="1">
        <w:r w:rsidRPr="00D403D5">
          <w:rPr>
            <w:rStyle w:val="Hyperlink"/>
            <w:rFonts w:ascii="Segoe UI" w:hAnsi="Segoe UI" w:cs="Segoe UI"/>
            <w:color w:val="auto"/>
            <w:sz w:val="23"/>
            <w:szCs w:val="23"/>
            <w:u w:val="none"/>
          </w:rPr>
          <w:t xml:space="preserve">Governor Katie Hobbs Releases </w:t>
        </w:r>
        <w:r w:rsidRPr="00D403D5">
          <w:rPr>
            <w:rStyle w:val="Hyperlink"/>
            <w:rFonts w:ascii="Segoe UI" w:hAnsi="Segoe UI" w:cs="Segoe UI"/>
            <w:color w:val="auto"/>
            <w:sz w:val="23"/>
            <w:szCs w:val="23"/>
          </w:rPr>
          <w:t>FY2027 Executive Budget Proposal</w:t>
        </w:r>
      </w:hyperlink>
    </w:p>
    <w:p w14:paraId="4AC1448A" w14:textId="73FA3583" w:rsidR="0062127B" w:rsidRPr="00D403D5" w:rsidRDefault="0062127B" w:rsidP="0062127B">
      <w:pPr>
        <w:numPr>
          <w:ilvl w:val="0"/>
          <w:numId w:val="1"/>
        </w:numPr>
        <w:spacing w:before="0" w:after="0" w:line="240" w:lineRule="auto"/>
        <w:rPr>
          <w:rFonts w:ascii="Segoe UI" w:hAnsi="Segoe UI" w:cs="Segoe UI"/>
          <w:sz w:val="23"/>
          <w:szCs w:val="23"/>
        </w:rPr>
      </w:pPr>
      <w:r w:rsidRPr="00D403D5">
        <w:rPr>
          <w:rFonts w:ascii="Segoe UI" w:hAnsi="Segoe UI" w:cs="Segoe UI"/>
          <w:sz w:val="23"/>
          <w:szCs w:val="23"/>
        </w:rPr>
        <w:t>AZ:</w:t>
      </w:r>
      <w:r w:rsidR="003529B7" w:rsidRPr="00D403D5">
        <w:rPr>
          <w:rFonts w:ascii="Segoe UI" w:hAnsi="Segoe UI" w:cs="Segoe UI"/>
          <w:sz w:val="23"/>
          <w:szCs w:val="23"/>
        </w:rPr>
        <w:t xml:space="preserve"> </w:t>
      </w:r>
      <w:hyperlink r:id="rId489" w:history="1">
        <w:r w:rsidR="0079049A" w:rsidRPr="00D403D5">
          <w:rPr>
            <w:rStyle w:val="Hyperlink"/>
            <w:rFonts w:ascii="Segoe UI" w:hAnsi="Segoe UI" w:cs="Segoe UI"/>
            <w:color w:val="auto"/>
            <w:sz w:val="23"/>
            <w:szCs w:val="23"/>
          </w:rPr>
          <w:t>Data centers, renewables and reliability are energy hot topics at the Legislature</w:t>
        </w:r>
      </w:hyperlink>
    </w:p>
    <w:p w14:paraId="387EBFCF" w14:textId="613B0BE2" w:rsidR="00511839" w:rsidRPr="00D403D5" w:rsidRDefault="00511839" w:rsidP="002B12D8">
      <w:pPr>
        <w:numPr>
          <w:ilvl w:val="0"/>
          <w:numId w:val="1"/>
        </w:numPr>
        <w:spacing w:before="0" w:after="0" w:line="240" w:lineRule="auto"/>
        <w:rPr>
          <w:rStyle w:val="Hyperlink"/>
          <w:rFonts w:ascii="Segoe UI" w:hAnsi="Segoe UI" w:cs="Segoe UI"/>
          <w:color w:val="auto"/>
          <w:sz w:val="23"/>
          <w:szCs w:val="23"/>
        </w:rPr>
      </w:pPr>
      <w:r w:rsidRPr="00D403D5">
        <w:rPr>
          <w:rStyle w:val="Hyperlink"/>
          <w:rFonts w:ascii="Segoe UI" w:hAnsi="Segoe UI" w:cs="Segoe UI"/>
          <w:color w:val="auto"/>
          <w:sz w:val="23"/>
          <w:szCs w:val="23"/>
          <w:u w:val="none"/>
        </w:rPr>
        <w:t xml:space="preserve">CA: </w:t>
      </w:r>
      <w:hyperlink r:id="rId490" w:history="1">
        <w:r w:rsidRPr="00D403D5">
          <w:rPr>
            <w:rStyle w:val="Hyperlink"/>
            <w:rFonts w:ascii="Segoe UI" w:hAnsi="Segoe UI" w:cs="Segoe UI"/>
            <w:color w:val="auto"/>
            <w:sz w:val="23"/>
            <w:szCs w:val="23"/>
            <w:u w:val="none"/>
          </w:rPr>
          <w:t xml:space="preserve">Governor Newsom delivers </w:t>
        </w:r>
        <w:r w:rsidRPr="00D403D5">
          <w:rPr>
            <w:rStyle w:val="Hyperlink"/>
            <w:rFonts w:ascii="Segoe UI" w:hAnsi="Segoe UI" w:cs="Segoe UI"/>
            <w:color w:val="auto"/>
            <w:sz w:val="23"/>
            <w:szCs w:val="23"/>
          </w:rPr>
          <w:t xml:space="preserve">final State of the State Address, honoring California’s past and reaffirming a brighter future for all </w:t>
        </w:r>
      </w:hyperlink>
    </w:p>
    <w:p w14:paraId="1A7B4456" w14:textId="1F899166" w:rsidR="006E6FEA" w:rsidRPr="002A2206" w:rsidRDefault="006E6FEA" w:rsidP="002B12D8">
      <w:pPr>
        <w:numPr>
          <w:ilvl w:val="0"/>
          <w:numId w:val="1"/>
        </w:numPr>
        <w:spacing w:before="0" w:after="0" w:line="240" w:lineRule="auto"/>
        <w:rPr>
          <w:rStyle w:val="Hyperlink"/>
          <w:rFonts w:ascii="Segoe UI" w:hAnsi="Segoe UI" w:cs="Segoe UI"/>
          <w:color w:val="000000" w:themeColor="text1"/>
          <w:sz w:val="23"/>
          <w:szCs w:val="23"/>
        </w:rPr>
      </w:pPr>
      <w:r w:rsidRPr="00275DFD">
        <w:rPr>
          <w:rStyle w:val="Hyperlink"/>
          <w:rFonts w:ascii="Segoe UI" w:hAnsi="Segoe UI" w:cs="Segoe UI"/>
          <w:color w:val="000000" w:themeColor="text1"/>
          <w:sz w:val="23"/>
          <w:szCs w:val="23"/>
          <w:u w:val="none"/>
        </w:rPr>
        <w:t xml:space="preserve">CA: </w:t>
      </w:r>
      <w:hyperlink r:id="rId491" w:history="1">
        <w:r w:rsidR="00275DFD" w:rsidRPr="002A2206">
          <w:rPr>
            <w:rStyle w:val="Hyperlink"/>
            <w:rFonts w:ascii="Segoe UI" w:hAnsi="Segoe UI" w:cs="Segoe UI"/>
            <w:color w:val="000000" w:themeColor="text1"/>
            <w:sz w:val="23"/>
            <w:szCs w:val="23"/>
            <w:u w:val="none"/>
          </w:rPr>
          <w:t xml:space="preserve">Mountain Counties Water Resources Association and Sierra Nevada Conservancy are hosting the </w:t>
        </w:r>
        <w:r w:rsidR="00275DFD" w:rsidRPr="002A2206">
          <w:rPr>
            <w:rStyle w:val="Hyperlink"/>
            <w:rFonts w:ascii="Segoe UI" w:hAnsi="Segoe UI" w:cs="Segoe UI"/>
            <w:color w:val="000000" w:themeColor="text1"/>
            <w:sz w:val="23"/>
            <w:szCs w:val="23"/>
          </w:rPr>
          <w:t>California Wildfire and Forest Resilience Task Force Regional Meeting</w:t>
        </w:r>
        <w:r w:rsidR="00275DFD" w:rsidRPr="002A2206">
          <w:rPr>
            <w:rStyle w:val="Hyperlink"/>
            <w:rFonts w:ascii="Segoe UI" w:hAnsi="Segoe UI" w:cs="Segoe UI"/>
            <w:color w:val="000000" w:themeColor="text1"/>
            <w:sz w:val="23"/>
            <w:szCs w:val="23"/>
            <w:u w:val="none"/>
          </w:rPr>
          <w:t xml:space="preserve"> </w:t>
        </w:r>
        <w:r w:rsidR="00275DFD" w:rsidRPr="002A2206">
          <w:rPr>
            <w:rStyle w:val="Hyperlink"/>
            <w:rFonts w:ascii="Segoe UI" w:hAnsi="Segoe UI" w:cs="Segoe UI"/>
            <w:b/>
            <w:bCs/>
            <w:color w:val="000000" w:themeColor="text1"/>
            <w:sz w:val="23"/>
            <w:szCs w:val="23"/>
            <w:u w:val="none"/>
          </w:rPr>
          <w:t>March 19</w:t>
        </w:r>
        <w:r w:rsidR="00275DFD" w:rsidRPr="002A2206">
          <w:rPr>
            <w:rStyle w:val="Hyperlink"/>
            <w:rFonts w:ascii="Segoe UI" w:hAnsi="Segoe UI" w:cs="Segoe UI"/>
            <w:color w:val="000000" w:themeColor="text1"/>
            <w:sz w:val="23"/>
            <w:szCs w:val="23"/>
            <w:u w:val="none"/>
          </w:rPr>
          <w:t xml:space="preserve"> at the Chicken Ranch Casino Resort in Tuolumne County.</w:t>
        </w:r>
      </w:hyperlink>
    </w:p>
    <w:p w14:paraId="50AE3F23" w14:textId="2AE125FE" w:rsidR="006C59E4" w:rsidRPr="002A2206" w:rsidRDefault="006C59E4" w:rsidP="002B12D8">
      <w:pPr>
        <w:numPr>
          <w:ilvl w:val="0"/>
          <w:numId w:val="1"/>
        </w:numPr>
        <w:spacing w:before="0" w:after="0" w:line="240" w:lineRule="auto"/>
        <w:rPr>
          <w:rStyle w:val="Hyperlink"/>
          <w:rFonts w:ascii="Segoe UI" w:hAnsi="Segoe UI" w:cs="Segoe UI"/>
          <w:color w:val="000000" w:themeColor="text1"/>
          <w:sz w:val="23"/>
          <w:szCs w:val="23"/>
        </w:rPr>
      </w:pPr>
      <w:r w:rsidRPr="002A2206">
        <w:rPr>
          <w:rStyle w:val="Hyperlink"/>
          <w:rFonts w:ascii="Segoe UI" w:hAnsi="Segoe UI" w:cs="Segoe UI"/>
          <w:color w:val="000000" w:themeColor="text1"/>
          <w:sz w:val="23"/>
          <w:szCs w:val="23"/>
          <w:u w:val="none"/>
        </w:rPr>
        <w:t xml:space="preserve">CA: </w:t>
      </w:r>
      <w:hyperlink r:id="rId492" w:history="1">
        <w:r w:rsidRPr="00D403D5">
          <w:rPr>
            <w:rStyle w:val="Hyperlink"/>
            <w:rFonts w:ascii="Segoe UI" w:hAnsi="Segoe UI" w:cs="Segoe UI"/>
            <w:color w:val="000000" w:themeColor="text1"/>
            <w:sz w:val="23"/>
            <w:szCs w:val="23"/>
            <w:u w:val="none"/>
          </w:rPr>
          <w:t xml:space="preserve">Governor Newsom announces </w:t>
        </w:r>
        <w:r w:rsidRPr="002A2206">
          <w:rPr>
            <w:rStyle w:val="Hyperlink"/>
            <w:rFonts w:ascii="Segoe UI" w:hAnsi="Segoe UI" w:cs="Segoe UI"/>
            <w:color w:val="000000" w:themeColor="text1"/>
            <w:sz w:val="23"/>
            <w:szCs w:val="23"/>
          </w:rPr>
          <w:t>proposed budget that refills the state’s “Rainy Day Fund,” protects previous accomplishments, and makes historic investments in education</w:t>
        </w:r>
      </w:hyperlink>
    </w:p>
    <w:p w14:paraId="57C936AA" w14:textId="207F8874" w:rsidR="00F256BB" w:rsidRPr="002A2206" w:rsidRDefault="00F256BB" w:rsidP="002B12D8">
      <w:pPr>
        <w:numPr>
          <w:ilvl w:val="0"/>
          <w:numId w:val="1"/>
        </w:numPr>
        <w:spacing w:before="0" w:after="0" w:line="240" w:lineRule="auto"/>
        <w:rPr>
          <w:rStyle w:val="Hyperlink"/>
          <w:rFonts w:ascii="Segoe UI" w:hAnsi="Segoe UI" w:cs="Segoe UI"/>
          <w:color w:val="000000" w:themeColor="text1"/>
          <w:sz w:val="23"/>
          <w:szCs w:val="23"/>
        </w:rPr>
      </w:pPr>
      <w:r w:rsidRPr="002A2206">
        <w:rPr>
          <w:rStyle w:val="Hyperlink"/>
          <w:rFonts w:ascii="Segoe UI" w:hAnsi="Segoe UI" w:cs="Segoe UI"/>
          <w:color w:val="000000" w:themeColor="text1"/>
          <w:sz w:val="23"/>
          <w:szCs w:val="23"/>
          <w:u w:val="none"/>
        </w:rPr>
        <w:t xml:space="preserve">CA: </w:t>
      </w:r>
      <w:hyperlink r:id="rId493" w:history="1">
        <w:r w:rsidRPr="00D403D5">
          <w:rPr>
            <w:rStyle w:val="Hyperlink"/>
            <w:rFonts w:ascii="Segoe UI" w:hAnsi="Segoe UI" w:cs="Segoe UI"/>
            <w:color w:val="000000" w:themeColor="text1"/>
            <w:sz w:val="23"/>
            <w:szCs w:val="23"/>
            <w:u w:val="none"/>
          </w:rPr>
          <w:t xml:space="preserve">What to know about </w:t>
        </w:r>
        <w:r w:rsidRPr="002A2206">
          <w:rPr>
            <w:rStyle w:val="Hyperlink"/>
            <w:rFonts w:ascii="Segoe UI" w:hAnsi="Segoe UI" w:cs="Segoe UI"/>
            <w:color w:val="000000" w:themeColor="text1"/>
            <w:sz w:val="23"/>
            <w:szCs w:val="23"/>
          </w:rPr>
          <w:t>Gov. Gavin Newsom’s last state budget</w:t>
        </w:r>
      </w:hyperlink>
    </w:p>
    <w:p w14:paraId="4571429C" w14:textId="6A00CFD6" w:rsidR="005F363F" w:rsidRPr="001B2995" w:rsidRDefault="005F363F" w:rsidP="0062127B">
      <w:pPr>
        <w:numPr>
          <w:ilvl w:val="0"/>
          <w:numId w:val="1"/>
        </w:numPr>
        <w:spacing w:before="0" w:after="0" w:line="240" w:lineRule="auto"/>
        <w:rPr>
          <w:rFonts w:ascii="Segoe UI" w:hAnsi="Segoe UI" w:cs="Segoe UI"/>
          <w:sz w:val="23"/>
          <w:szCs w:val="23"/>
        </w:rPr>
      </w:pPr>
      <w:r>
        <w:rPr>
          <w:rFonts w:ascii="Segoe UI" w:hAnsi="Segoe UI" w:cs="Segoe UI"/>
          <w:color w:val="000000" w:themeColor="text1"/>
          <w:sz w:val="23"/>
          <w:szCs w:val="23"/>
        </w:rPr>
        <w:t xml:space="preserve">CO: </w:t>
      </w:r>
      <w:hyperlink r:id="rId494" w:history="1">
        <w:r w:rsidRPr="001B2995">
          <w:rPr>
            <w:rStyle w:val="Hyperlink"/>
            <w:rFonts w:ascii="Segoe UI" w:hAnsi="Segoe UI" w:cs="Segoe UI"/>
            <w:color w:val="auto"/>
            <w:sz w:val="23"/>
            <w:szCs w:val="23"/>
          </w:rPr>
          <w:t>Governor Polis Delivers 2026 and Final State of the State Address</w:t>
        </w:r>
        <w:r w:rsidRPr="001B2995">
          <w:rPr>
            <w:rStyle w:val="Hyperlink"/>
            <w:rFonts w:ascii="Segoe UI" w:hAnsi="Segoe UI" w:cs="Segoe UI"/>
            <w:color w:val="auto"/>
            <w:sz w:val="23"/>
            <w:szCs w:val="23"/>
            <w:u w:val="none"/>
          </w:rPr>
          <w:t>: The State of Our State is Strong, Resilient, Kind, Innovative, and Free</w:t>
        </w:r>
      </w:hyperlink>
    </w:p>
    <w:p w14:paraId="75C34855" w14:textId="5BBB8F31" w:rsidR="00DE0986" w:rsidRPr="001B2995" w:rsidRDefault="00DE0986" w:rsidP="0062127B">
      <w:pPr>
        <w:numPr>
          <w:ilvl w:val="0"/>
          <w:numId w:val="1"/>
        </w:numPr>
        <w:spacing w:before="0" w:after="0" w:line="240" w:lineRule="auto"/>
        <w:rPr>
          <w:rFonts w:ascii="Segoe UI" w:hAnsi="Segoe UI" w:cs="Segoe UI"/>
          <w:sz w:val="23"/>
          <w:szCs w:val="23"/>
        </w:rPr>
      </w:pPr>
      <w:r w:rsidRPr="001B2995">
        <w:rPr>
          <w:rFonts w:ascii="Segoe UI" w:hAnsi="Segoe UI" w:cs="Segoe UI"/>
          <w:sz w:val="23"/>
          <w:szCs w:val="23"/>
        </w:rPr>
        <w:t xml:space="preserve">CO: </w:t>
      </w:r>
      <w:hyperlink r:id="rId495" w:history="1">
        <w:r w:rsidRPr="001B2995">
          <w:rPr>
            <w:rStyle w:val="Hyperlink"/>
            <w:rFonts w:ascii="Segoe UI" w:hAnsi="Segoe UI" w:cs="Segoe UI"/>
            <w:color w:val="auto"/>
            <w:sz w:val="23"/>
            <w:szCs w:val="23"/>
          </w:rPr>
          <w:t>Colorado’s Population Exceeds 6 Million for First Time</w:t>
        </w:r>
      </w:hyperlink>
    </w:p>
    <w:p w14:paraId="51C1FE15" w14:textId="118D5359" w:rsidR="0062127B" w:rsidRPr="001B2995" w:rsidRDefault="0062127B" w:rsidP="0062127B">
      <w:pPr>
        <w:numPr>
          <w:ilvl w:val="0"/>
          <w:numId w:val="1"/>
        </w:numPr>
        <w:spacing w:before="0" w:after="0" w:line="240" w:lineRule="auto"/>
        <w:rPr>
          <w:rFonts w:ascii="Segoe UI" w:hAnsi="Segoe UI" w:cs="Segoe UI"/>
          <w:sz w:val="23"/>
          <w:szCs w:val="23"/>
        </w:rPr>
      </w:pPr>
      <w:r w:rsidRPr="001B2995">
        <w:rPr>
          <w:rFonts w:ascii="Segoe UI" w:hAnsi="Segoe UI" w:cs="Segoe UI"/>
          <w:sz w:val="23"/>
          <w:szCs w:val="23"/>
        </w:rPr>
        <w:t>CO:</w:t>
      </w:r>
      <w:r w:rsidR="007D7DD7" w:rsidRPr="001B2995">
        <w:rPr>
          <w:rFonts w:ascii="Segoe UI" w:hAnsi="Segoe UI" w:cs="Segoe UI"/>
          <w:sz w:val="23"/>
          <w:szCs w:val="23"/>
        </w:rPr>
        <w:t xml:space="preserve"> </w:t>
      </w:r>
      <w:hyperlink r:id="rId496" w:tgtFrame="_blank" w:history="1">
        <w:r w:rsidR="007D7DD7" w:rsidRPr="001B2995">
          <w:rPr>
            <w:rStyle w:val="Hyperlink"/>
            <w:rFonts w:ascii="Segoe UI" w:hAnsi="Segoe UI" w:cs="Segoe UI"/>
            <w:color w:val="auto"/>
            <w:sz w:val="23"/>
            <w:szCs w:val="23"/>
          </w:rPr>
          <w:t>January Resiliency Conversation</w:t>
        </w:r>
      </w:hyperlink>
      <w:r w:rsidR="00D63744" w:rsidRPr="001B2995">
        <w:rPr>
          <w:rFonts w:ascii="Segoe UI" w:hAnsi="Segoe UI" w:cs="Segoe UI"/>
          <w:sz w:val="23"/>
          <w:szCs w:val="23"/>
        </w:rPr>
        <w:t>: Colorado’s Resiliency Ecosystem</w:t>
      </w:r>
    </w:p>
    <w:p w14:paraId="02A55ECD" w14:textId="4B9376A5" w:rsidR="0062127B" w:rsidRPr="001B2995" w:rsidRDefault="0062127B" w:rsidP="0062127B">
      <w:pPr>
        <w:numPr>
          <w:ilvl w:val="0"/>
          <w:numId w:val="1"/>
        </w:numPr>
        <w:spacing w:before="0" w:after="0" w:line="240" w:lineRule="auto"/>
        <w:rPr>
          <w:rFonts w:ascii="Segoe UI" w:hAnsi="Segoe UI" w:cs="Segoe UI"/>
          <w:sz w:val="23"/>
          <w:szCs w:val="23"/>
        </w:rPr>
      </w:pPr>
      <w:r w:rsidRPr="001B2995">
        <w:rPr>
          <w:rFonts w:ascii="Segoe UI" w:hAnsi="Segoe UI" w:cs="Segoe UI"/>
          <w:sz w:val="23"/>
          <w:szCs w:val="23"/>
        </w:rPr>
        <w:t>NM:</w:t>
      </w:r>
      <w:r w:rsidR="00AB5C4F" w:rsidRPr="001B2995">
        <w:rPr>
          <w:rFonts w:ascii="Segoe UI" w:hAnsi="Segoe UI" w:cs="Segoe UI"/>
          <w:sz w:val="23"/>
          <w:szCs w:val="23"/>
        </w:rPr>
        <w:t xml:space="preserve"> </w:t>
      </w:r>
      <w:hyperlink r:id="rId497" w:history="1">
        <w:r w:rsidR="00AB5C4F" w:rsidRPr="001B2995">
          <w:rPr>
            <w:rStyle w:val="Hyperlink"/>
            <w:rFonts w:ascii="Segoe UI" w:hAnsi="Segoe UI" w:cs="Segoe UI"/>
            <w:color w:val="auto"/>
            <w:sz w:val="23"/>
            <w:szCs w:val="23"/>
          </w:rPr>
          <w:t>Governor delivers 2026 State of the State address</w:t>
        </w:r>
      </w:hyperlink>
    </w:p>
    <w:p w14:paraId="417F8549" w14:textId="1A3CAF70" w:rsidR="0062127B" w:rsidRPr="0018299F" w:rsidRDefault="0062127B" w:rsidP="0062127B">
      <w:pPr>
        <w:numPr>
          <w:ilvl w:val="0"/>
          <w:numId w:val="1"/>
        </w:numPr>
        <w:spacing w:before="0" w:after="0" w:line="240" w:lineRule="auto"/>
        <w:rPr>
          <w:rFonts w:ascii="Segoe UI" w:hAnsi="Segoe UI" w:cs="Segoe UI"/>
          <w:sz w:val="23"/>
          <w:szCs w:val="23"/>
        </w:rPr>
      </w:pPr>
      <w:r w:rsidRPr="001B2995">
        <w:rPr>
          <w:rFonts w:ascii="Segoe UI" w:hAnsi="Segoe UI" w:cs="Segoe UI"/>
          <w:sz w:val="23"/>
          <w:szCs w:val="23"/>
        </w:rPr>
        <w:t>NV:</w:t>
      </w:r>
      <w:r w:rsidR="00491B79" w:rsidRPr="001B2995">
        <w:rPr>
          <w:rFonts w:ascii="Segoe UI" w:hAnsi="Segoe UI" w:cs="Segoe UI"/>
          <w:sz w:val="23"/>
          <w:szCs w:val="23"/>
        </w:rPr>
        <w:t xml:space="preserve"> </w:t>
      </w:r>
      <w:hyperlink r:id="rId498" w:history="1">
        <w:r w:rsidR="001B2995" w:rsidRPr="0018299F">
          <w:rPr>
            <w:rStyle w:val="Hyperlink"/>
            <w:rFonts w:ascii="Segoe UI" w:hAnsi="Segoe UI" w:cs="Segoe UI"/>
            <w:color w:val="auto"/>
            <w:sz w:val="23"/>
            <w:szCs w:val="23"/>
          </w:rPr>
          <w:t>N</w:t>
        </w:r>
        <w:r w:rsidR="00491B79" w:rsidRPr="0018299F">
          <w:rPr>
            <w:rStyle w:val="Hyperlink"/>
            <w:rFonts w:ascii="Segoe UI" w:hAnsi="Segoe UI" w:cs="Segoe UI"/>
            <w:color w:val="auto"/>
            <w:sz w:val="23"/>
            <w:szCs w:val="23"/>
          </w:rPr>
          <w:t>evada_</w:t>
        </w:r>
        <w:r w:rsidR="001B2995" w:rsidRPr="0018299F">
          <w:rPr>
            <w:rStyle w:val="Hyperlink"/>
            <w:rFonts w:ascii="Segoe UI" w:hAnsi="Segoe UI" w:cs="Segoe UI"/>
            <w:color w:val="auto"/>
            <w:sz w:val="23"/>
            <w:szCs w:val="23"/>
          </w:rPr>
          <w:t>E</w:t>
        </w:r>
        <w:r w:rsidR="00491B79" w:rsidRPr="0018299F">
          <w:rPr>
            <w:rStyle w:val="Hyperlink"/>
            <w:rFonts w:ascii="Segoe UI" w:hAnsi="Segoe UI" w:cs="Segoe UI"/>
            <w:color w:val="auto"/>
            <w:sz w:val="23"/>
            <w:szCs w:val="23"/>
          </w:rPr>
          <w:t>arns_</w:t>
        </w:r>
        <w:r w:rsidR="001B2995" w:rsidRPr="0018299F">
          <w:rPr>
            <w:rStyle w:val="Hyperlink"/>
            <w:rFonts w:ascii="Segoe UI" w:hAnsi="Segoe UI" w:cs="Segoe UI"/>
            <w:color w:val="auto"/>
            <w:sz w:val="23"/>
            <w:szCs w:val="23"/>
          </w:rPr>
          <w:t>T</w:t>
        </w:r>
        <w:r w:rsidR="00491B79" w:rsidRPr="0018299F">
          <w:rPr>
            <w:rStyle w:val="Hyperlink"/>
            <w:rFonts w:ascii="Segoe UI" w:hAnsi="Segoe UI" w:cs="Segoe UI"/>
            <w:color w:val="auto"/>
            <w:sz w:val="23"/>
            <w:szCs w:val="23"/>
          </w:rPr>
          <w:t>op_</w:t>
        </w:r>
        <w:r w:rsidR="001B2995" w:rsidRPr="0018299F">
          <w:rPr>
            <w:rStyle w:val="Hyperlink"/>
            <w:rFonts w:ascii="Segoe UI" w:hAnsi="Segoe UI" w:cs="Segoe UI"/>
            <w:color w:val="auto"/>
            <w:sz w:val="23"/>
            <w:szCs w:val="23"/>
          </w:rPr>
          <w:t>S</w:t>
        </w:r>
        <w:r w:rsidR="00491B79" w:rsidRPr="0018299F">
          <w:rPr>
            <w:rStyle w:val="Hyperlink"/>
            <w:rFonts w:ascii="Segoe UI" w:hAnsi="Segoe UI" w:cs="Segoe UI"/>
            <w:color w:val="auto"/>
            <w:sz w:val="23"/>
            <w:szCs w:val="23"/>
          </w:rPr>
          <w:t>pots_in_</w:t>
        </w:r>
        <w:r w:rsidR="001B2995" w:rsidRPr="0018299F">
          <w:rPr>
            <w:rStyle w:val="Hyperlink"/>
            <w:rFonts w:ascii="Segoe UI" w:hAnsi="Segoe UI" w:cs="Segoe UI"/>
            <w:color w:val="auto"/>
            <w:sz w:val="23"/>
            <w:szCs w:val="23"/>
          </w:rPr>
          <w:t>N</w:t>
        </w:r>
        <w:r w:rsidR="00491B79" w:rsidRPr="0018299F">
          <w:rPr>
            <w:rStyle w:val="Hyperlink"/>
            <w:rFonts w:ascii="Segoe UI" w:hAnsi="Segoe UI" w:cs="Segoe UI"/>
            <w:color w:val="auto"/>
            <w:sz w:val="23"/>
            <w:szCs w:val="23"/>
          </w:rPr>
          <w:t>ew_</w:t>
        </w:r>
        <w:r w:rsidR="001B2995" w:rsidRPr="0018299F">
          <w:rPr>
            <w:rStyle w:val="Hyperlink"/>
            <w:rFonts w:ascii="Segoe UI" w:hAnsi="Segoe UI" w:cs="Segoe UI"/>
            <w:color w:val="auto"/>
            <w:sz w:val="23"/>
            <w:szCs w:val="23"/>
          </w:rPr>
          <w:t>A</w:t>
        </w:r>
        <w:r w:rsidR="00491B79" w:rsidRPr="0018299F">
          <w:rPr>
            <w:rStyle w:val="Hyperlink"/>
            <w:rFonts w:ascii="Segoe UI" w:hAnsi="Segoe UI" w:cs="Segoe UI"/>
            <w:color w:val="auto"/>
            <w:sz w:val="23"/>
            <w:szCs w:val="23"/>
          </w:rPr>
          <w:t>nalysis_of_</w:t>
        </w:r>
        <w:r w:rsidR="001B2995" w:rsidRPr="0018299F">
          <w:rPr>
            <w:rStyle w:val="Hyperlink"/>
            <w:rFonts w:ascii="Segoe UI" w:hAnsi="Segoe UI" w:cs="Segoe UI"/>
            <w:color w:val="auto"/>
            <w:sz w:val="23"/>
            <w:szCs w:val="23"/>
          </w:rPr>
          <w:t>B</w:t>
        </w:r>
        <w:r w:rsidR="00491B79" w:rsidRPr="0018299F">
          <w:rPr>
            <w:rStyle w:val="Hyperlink"/>
            <w:rFonts w:ascii="Segoe UI" w:hAnsi="Segoe UI" w:cs="Segoe UI"/>
            <w:color w:val="auto"/>
            <w:sz w:val="23"/>
            <w:szCs w:val="23"/>
          </w:rPr>
          <w:t>usinss_</w:t>
        </w:r>
        <w:r w:rsidR="001B2995" w:rsidRPr="0018299F">
          <w:rPr>
            <w:rStyle w:val="Hyperlink"/>
            <w:rFonts w:ascii="Segoe UI" w:hAnsi="Segoe UI" w:cs="Segoe UI"/>
            <w:color w:val="auto"/>
            <w:sz w:val="23"/>
            <w:szCs w:val="23"/>
          </w:rPr>
          <w:t>S</w:t>
        </w:r>
        <w:r w:rsidR="00491B79" w:rsidRPr="0018299F">
          <w:rPr>
            <w:rStyle w:val="Hyperlink"/>
            <w:rFonts w:ascii="Segoe UI" w:hAnsi="Segoe UI" w:cs="Segoe UI"/>
            <w:color w:val="auto"/>
            <w:sz w:val="23"/>
            <w:szCs w:val="23"/>
          </w:rPr>
          <w:t>trength</w:t>
        </w:r>
      </w:hyperlink>
    </w:p>
    <w:p w14:paraId="68B00A51" w14:textId="4C71761F" w:rsidR="00EB5985" w:rsidRPr="0018299F" w:rsidRDefault="00EB5985"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 xml:space="preserve">UT: </w:t>
      </w:r>
      <w:hyperlink r:id="rId499" w:history="1">
        <w:r w:rsidRPr="0018299F">
          <w:rPr>
            <w:rStyle w:val="Hyperlink"/>
            <w:rFonts w:ascii="Segoe UI" w:hAnsi="Segoe UI" w:cs="Segoe UI"/>
            <w:color w:val="auto"/>
            <w:sz w:val="23"/>
            <w:szCs w:val="23"/>
          </w:rPr>
          <w:t>Gov. Cox calls for a return to America’s founding principles in 2026 State of the State</w:t>
        </w:r>
      </w:hyperlink>
    </w:p>
    <w:p w14:paraId="4783CA17" w14:textId="7B683B18" w:rsidR="00626F2E" w:rsidRPr="0018299F" w:rsidRDefault="0062127B"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UT:</w:t>
      </w:r>
      <w:r w:rsidR="00031594" w:rsidRPr="0018299F">
        <w:rPr>
          <w:rFonts w:ascii="Segoe UI" w:hAnsi="Segoe UI" w:cs="Segoe UI"/>
          <w:sz w:val="23"/>
          <w:szCs w:val="23"/>
        </w:rPr>
        <w:t xml:space="preserve"> </w:t>
      </w:r>
      <w:hyperlink r:id="rId500" w:history="1">
        <w:r w:rsidR="00031594" w:rsidRPr="0018299F">
          <w:rPr>
            <w:rStyle w:val="Hyperlink"/>
            <w:rFonts w:ascii="Segoe UI" w:hAnsi="Segoe UI" w:cs="Segoe UI"/>
            <w:color w:val="auto"/>
            <w:sz w:val="23"/>
            <w:szCs w:val="23"/>
            <w:u w:val="none"/>
          </w:rPr>
          <w:t xml:space="preserve">Utah Legislature pushes hard for </w:t>
        </w:r>
        <w:r w:rsidR="00031594" w:rsidRPr="0018299F">
          <w:rPr>
            <w:rStyle w:val="Hyperlink"/>
            <w:rFonts w:ascii="Segoe UI" w:hAnsi="Segoe UI" w:cs="Segoe UI"/>
            <w:color w:val="auto"/>
            <w:sz w:val="23"/>
            <w:szCs w:val="23"/>
          </w:rPr>
          <w:t>critical minerals national lab</w:t>
        </w:r>
      </w:hyperlink>
    </w:p>
    <w:p w14:paraId="77DF1565" w14:textId="36F1801D" w:rsidR="00621D47" w:rsidRPr="0018299F" w:rsidRDefault="00621D47"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 xml:space="preserve">WGA: </w:t>
      </w:r>
      <w:hyperlink r:id="rId501" w:history="1">
        <w:r w:rsidR="00045EE5" w:rsidRPr="0018299F">
          <w:rPr>
            <w:rStyle w:val="Hyperlink"/>
            <w:rFonts w:ascii="Segoe UI" w:hAnsi="Segoe UI" w:cs="Segoe UI"/>
            <w:color w:val="auto"/>
            <w:sz w:val="23"/>
            <w:szCs w:val="23"/>
            <w:u w:val="none"/>
          </w:rPr>
          <w:t xml:space="preserve">Western Governors share </w:t>
        </w:r>
        <w:r w:rsidR="00045EE5" w:rsidRPr="0018299F">
          <w:rPr>
            <w:rStyle w:val="Hyperlink"/>
            <w:rFonts w:ascii="Segoe UI" w:hAnsi="Segoe UI" w:cs="Segoe UI"/>
            <w:color w:val="auto"/>
            <w:sz w:val="23"/>
            <w:szCs w:val="23"/>
          </w:rPr>
          <w:t>bipartisan recommendations on USDA Reorganization</w:t>
        </w:r>
      </w:hyperlink>
    </w:p>
    <w:p w14:paraId="63B3BA4F" w14:textId="5B5F7381" w:rsidR="008D60B1" w:rsidRPr="0018299F" w:rsidRDefault="008D60B1"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 xml:space="preserve">WGA: </w:t>
      </w:r>
      <w:hyperlink r:id="rId502" w:history="1">
        <w:r w:rsidR="003529B7" w:rsidRPr="0018299F">
          <w:rPr>
            <w:rStyle w:val="Hyperlink"/>
            <w:rFonts w:ascii="Segoe UI" w:hAnsi="Segoe UI" w:cs="Segoe UI"/>
            <w:color w:val="auto"/>
            <w:sz w:val="23"/>
            <w:szCs w:val="23"/>
            <w:u w:val="none"/>
          </w:rPr>
          <w:t xml:space="preserve">WGA calls for </w:t>
        </w:r>
        <w:r w:rsidR="003529B7" w:rsidRPr="0018299F">
          <w:rPr>
            <w:rStyle w:val="Hyperlink"/>
            <w:rFonts w:ascii="Segoe UI" w:hAnsi="Segoe UI" w:cs="Segoe UI"/>
            <w:color w:val="auto"/>
            <w:sz w:val="23"/>
            <w:szCs w:val="23"/>
          </w:rPr>
          <w:t>streamlined permitting processes in letter to Senate Committee on Environment and Public Works</w:t>
        </w:r>
      </w:hyperlink>
    </w:p>
    <w:p w14:paraId="7D6DA5FE" w14:textId="1E5FFE83" w:rsidR="00ED51E2" w:rsidRPr="0018299F" w:rsidRDefault="00ED51E2"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 xml:space="preserve">WGA: </w:t>
      </w:r>
      <w:hyperlink r:id="rId503" w:history="1">
        <w:r w:rsidR="008055E5" w:rsidRPr="0018299F">
          <w:rPr>
            <w:rStyle w:val="Hyperlink"/>
            <w:rFonts w:ascii="Segoe UI" w:hAnsi="Segoe UI" w:cs="Segoe UI"/>
            <w:color w:val="auto"/>
            <w:sz w:val="23"/>
            <w:szCs w:val="23"/>
            <w:u w:val="none"/>
          </w:rPr>
          <w:t xml:space="preserve">Western Governors share </w:t>
        </w:r>
        <w:r w:rsidR="008055E5" w:rsidRPr="0018299F">
          <w:rPr>
            <w:rStyle w:val="Hyperlink"/>
            <w:rFonts w:ascii="Segoe UI" w:hAnsi="Segoe UI" w:cs="Segoe UI"/>
            <w:color w:val="auto"/>
            <w:sz w:val="23"/>
            <w:szCs w:val="23"/>
          </w:rPr>
          <w:t>bipartisan recommendations on USDA Reorganization</w:t>
        </w:r>
      </w:hyperlink>
    </w:p>
    <w:p w14:paraId="50A5C725" w14:textId="0DA5F631" w:rsidR="00A8491C" w:rsidRPr="0018299F" w:rsidRDefault="00A8491C"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t xml:space="preserve">WGA: </w:t>
      </w:r>
      <w:hyperlink r:id="rId504" w:history="1">
        <w:r w:rsidRPr="0018299F">
          <w:rPr>
            <w:rStyle w:val="Hyperlink"/>
            <w:rFonts w:ascii="Segoe UI" w:hAnsi="Segoe UI" w:cs="Segoe UI"/>
            <w:color w:val="auto"/>
            <w:sz w:val="23"/>
            <w:szCs w:val="23"/>
            <w:u w:val="none"/>
          </w:rPr>
          <w:t xml:space="preserve">Western Governors outline </w:t>
        </w:r>
        <w:r w:rsidRPr="0018299F">
          <w:rPr>
            <w:rStyle w:val="Hyperlink"/>
            <w:rFonts w:ascii="Segoe UI" w:hAnsi="Segoe UI" w:cs="Segoe UI"/>
            <w:color w:val="auto"/>
            <w:sz w:val="23"/>
            <w:szCs w:val="23"/>
          </w:rPr>
          <w:t>legislative priorities in 2026 State of the State addresses</w:t>
        </w:r>
      </w:hyperlink>
    </w:p>
    <w:p w14:paraId="36B09782" w14:textId="6D6F7B4C" w:rsidR="00F5329C" w:rsidRPr="0018299F" w:rsidRDefault="00626F2E" w:rsidP="00626F2E">
      <w:pPr>
        <w:numPr>
          <w:ilvl w:val="0"/>
          <w:numId w:val="1"/>
        </w:numPr>
        <w:spacing w:before="0" w:after="0" w:line="240" w:lineRule="auto"/>
        <w:rPr>
          <w:rFonts w:ascii="Segoe UI" w:hAnsi="Segoe UI" w:cs="Segoe UI"/>
          <w:sz w:val="23"/>
          <w:szCs w:val="23"/>
        </w:rPr>
      </w:pPr>
      <w:r w:rsidRPr="0018299F">
        <w:rPr>
          <w:rFonts w:ascii="Segoe UI" w:hAnsi="Segoe UI" w:cs="Segoe UI"/>
          <w:sz w:val="23"/>
          <w:szCs w:val="23"/>
        </w:rPr>
        <w:lastRenderedPageBreak/>
        <w:t xml:space="preserve">WGA: </w:t>
      </w:r>
      <w:hyperlink r:id="rId505" w:history="1">
        <w:r w:rsidRPr="0018299F">
          <w:rPr>
            <w:rStyle w:val="Hyperlink"/>
            <w:rFonts w:ascii="Segoe UI" w:hAnsi="Segoe UI" w:cs="Segoe UI"/>
            <w:color w:val="auto"/>
            <w:sz w:val="23"/>
            <w:szCs w:val="23"/>
            <w:u w:val="none"/>
          </w:rPr>
          <w:t xml:space="preserve">From policy to progress: </w:t>
        </w:r>
        <w:r w:rsidRPr="0018299F">
          <w:rPr>
            <w:rStyle w:val="Hyperlink"/>
            <w:rFonts w:ascii="Segoe UI" w:hAnsi="Segoe UI" w:cs="Segoe UI"/>
            <w:color w:val="auto"/>
            <w:sz w:val="23"/>
            <w:szCs w:val="23"/>
          </w:rPr>
          <w:t>Western Governors strengthen partnerships and deliver results not rancor in 2025</w:t>
        </w:r>
      </w:hyperlink>
      <w:r w:rsidR="00DE36CC">
        <w:rPr>
          <w:rFonts w:ascii="Segoe UI" w:hAnsi="Segoe UI" w:cs="Segoe UI"/>
          <w:sz w:val="23"/>
          <w:szCs w:val="23"/>
        </w:rPr>
        <w:t xml:space="preserve"> </w:t>
      </w:r>
    </w:p>
    <w:p w14:paraId="2DD65DA5" w14:textId="58F4101C" w:rsidR="008B2694" w:rsidRPr="00807337" w:rsidRDefault="008B2694"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TRIBAL</w:t>
      </w:r>
      <w:r w:rsidR="00E0084E" w:rsidRPr="00807337">
        <w:rPr>
          <w:rFonts w:ascii="Segoe UI" w:hAnsi="Segoe UI" w:cs="Segoe UI"/>
          <w:b/>
          <w:bCs/>
          <w:color w:val="865640" w:themeColor="accent3"/>
          <w:sz w:val="23"/>
          <w:szCs w:val="23"/>
        </w:rPr>
        <w:t xml:space="preserve"> </w:t>
      </w:r>
    </w:p>
    <w:p w14:paraId="642FDD66" w14:textId="5043BF07" w:rsidR="004D25F1" w:rsidRPr="00A00773" w:rsidRDefault="004D25F1" w:rsidP="00807337">
      <w:pPr>
        <w:pStyle w:val="BodyBullets"/>
        <w:spacing w:after="0"/>
        <w:rPr>
          <w:shd w:val="clear" w:color="auto" w:fill="FFFFFF"/>
        </w:rPr>
      </w:pPr>
      <w:hyperlink r:id="rId506" w:history="1">
        <w:r w:rsidRPr="00A00773">
          <w:rPr>
            <w:rStyle w:val="Hyperlink"/>
            <w:color w:val="auto"/>
            <w:shd w:val="clear" w:color="auto" w:fill="FFFFFF"/>
          </w:rPr>
          <w:t xml:space="preserve">Signage Revisions at Ganado Mucho and Canyon de Chelly Reflect a Growing Federal Trend </w:t>
        </w:r>
      </w:hyperlink>
    </w:p>
    <w:p w14:paraId="58DC7152" w14:textId="46FC9D6B" w:rsidR="00B2334A" w:rsidRPr="00A00773" w:rsidRDefault="00B2334A" w:rsidP="00807337">
      <w:pPr>
        <w:pStyle w:val="BodyBullets"/>
        <w:spacing w:after="0"/>
        <w:rPr>
          <w:shd w:val="clear" w:color="auto" w:fill="FFFFFF"/>
        </w:rPr>
      </w:pPr>
      <w:hyperlink r:id="rId507" w:history="1">
        <w:r w:rsidRPr="00A00773">
          <w:rPr>
            <w:rStyle w:val="Hyperlink"/>
            <w:color w:val="auto"/>
            <w:shd w:val="clear" w:color="auto" w:fill="FFFFFF"/>
          </w:rPr>
          <w:t>President Nygren joins NEPA and NDOT on Capitol Hill</w:t>
        </w:r>
      </w:hyperlink>
    </w:p>
    <w:p w14:paraId="5F5A5517" w14:textId="5E901758" w:rsidR="00514B37" w:rsidRPr="00A00773" w:rsidRDefault="00E73240" w:rsidP="00807337">
      <w:pPr>
        <w:pStyle w:val="BodyBullets"/>
        <w:spacing w:after="0"/>
        <w:rPr>
          <w:shd w:val="clear" w:color="auto" w:fill="FFFFFF"/>
        </w:rPr>
      </w:pPr>
      <w:hyperlink r:id="rId508" w:history="1">
        <w:r w:rsidRPr="00A00773">
          <w:rPr>
            <w:rStyle w:val="Hyperlink"/>
            <w:color w:val="auto"/>
            <w:u w:val="none"/>
            <w:shd w:val="clear" w:color="auto" w:fill="FFFFFF"/>
          </w:rPr>
          <w:t xml:space="preserve">President Nygren Delivers </w:t>
        </w:r>
        <w:r w:rsidRPr="00A00773">
          <w:rPr>
            <w:rStyle w:val="Hyperlink"/>
            <w:color w:val="auto"/>
            <w:shd w:val="clear" w:color="auto" w:fill="FFFFFF"/>
          </w:rPr>
          <w:t>Quarterly Address, Highlights Economic Growth and Infrastructure Investment</w:t>
        </w:r>
      </w:hyperlink>
    </w:p>
    <w:p w14:paraId="7CA1A53B" w14:textId="3F313F68" w:rsidR="00DB6667" w:rsidRPr="00A00773" w:rsidRDefault="00DB6667" w:rsidP="00807337">
      <w:pPr>
        <w:pStyle w:val="BodyBullets"/>
        <w:spacing w:after="0"/>
        <w:rPr>
          <w:shd w:val="clear" w:color="auto" w:fill="FFFFFF"/>
        </w:rPr>
      </w:pPr>
      <w:hyperlink r:id="rId509" w:history="1">
        <w:r w:rsidRPr="00A00773">
          <w:rPr>
            <w:rStyle w:val="Hyperlink"/>
            <w:color w:val="auto"/>
            <w:shd w:val="clear" w:color="auto" w:fill="FFFFFF"/>
          </w:rPr>
          <w:t>Nygren News</w:t>
        </w:r>
        <w:r w:rsidRPr="00A00773">
          <w:rPr>
            <w:rStyle w:val="Hyperlink"/>
            <w:color w:val="auto"/>
            <w:u w:val="none"/>
            <w:shd w:val="clear" w:color="auto" w:fill="FFFFFF"/>
          </w:rPr>
          <w:t xml:space="preserve"> - January 2026</w:t>
        </w:r>
      </w:hyperlink>
    </w:p>
    <w:p w14:paraId="4BA704FF" w14:textId="4E16BD17" w:rsidR="00D4725D" w:rsidRPr="00A00773" w:rsidRDefault="00D54A00" w:rsidP="00807337">
      <w:pPr>
        <w:pStyle w:val="BodyBullets"/>
        <w:spacing w:after="0"/>
        <w:rPr>
          <w:shd w:val="clear" w:color="auto" w:fill="FFFFFF"/>
        </w:rPr>
      </w:pPr>
      <w:hyperlink r:id="rId510" w:history="1">
        <w:r w:rsidRPr="00A00773">
          <w:rPr>
            <w:rStyle w:val="Hyperlink"/>
            <w:color w:val="auto"/>
            <w:shd w:val="clear" w:color="auto" w:fill="FFFFFF"/>
          </w:rPr>
          <w:t xml:space="preserve">People’s Third State </w:t>
        </w:r>
        <w:proofErr w:type="gramStart"/>
        <w:r w:rsidRPr="00A00773">
          <w:rPr>
            <w:rStyle w:val="Hyperlink"/>
            <w:color w:val="auto"/>
            <w:shd w:val="clear" w:color="auto" w:fill="FFFFFF"/>
          </w:rPr>
          <w:t>Of</w:t>
        </w:r>
        <w:proofErr w:type="gramEnd"/>
        <w:r w:rsidRPr="00A00773">
          <w:rPr>
            <w:rStyle w:val="Hyperlink"/>
            <w:color w:val="auto"/>
            <w:shd w:val="clear" w:color="auto" w:fill="FFFFFF"/>
          </w:rPr>
          <w:t xml:space="preserve"> </w:t>
        </w:r>
        <w:proofErr w:type="gramStart"/>
        <w:r w:rsidRPr="00A00773">
          <w:rPr>
            <w:rStyle w:val="Hyperlink"/>
            <w:color w:val="auto"/>
            <w:shd w:val="clear" w:color="auto" w:fill="FFFFFF"/>
          </w:rPr>
          <w:t>The</w:t>
        </w:r>
        <w:proofErr w:type="gramEnd"/>
        <w:r w:rsidR="00C90293" w:rsidRPr="00A00773">
          <w:rPr>
            <w:rStyle w:val="Hyperlink"/>
            <w:color w:val="auto"/>
            <w:shd w:val="clear" w:color="auto" w:fill="FFFFFF"/>
          </w:rPr>
          <w:t xml:space="preserve"> N</w:t>
        </w:r>
        <w:r w:rsidRPr="00A00773">
          <w:rPr>
            <w:rStyle w:val="Hyperlink"/>
            <w:color w:val="auto"/>
            <w:shd w:val="clear" w:color="auto" w:fill="FFFFFF"/>
          </w:rPr>
          <w:t>avajo</w:t>
        </w:r>
        <w:r w:rsidR="00C90293" w:rsidRPr="00A00773">
          <w:rPr>
            <w:rStyle w:val="Hyperlink"/>
            <w:color w:val="auto"/>
            <w:shd w:val="clear" w:color="auto" w:fill="FFFFFF"/>
          </w:rPr>
          <w:t xml:space="preserve"> N</w:t>
        </w:r>
        <w:r w:rsidRPr="00A00773">
          <w:rPr>
            <w:rStyle w:val="Hyperlink"/>
            <w:color w:val="auto"/>
            <w:shd w:val="clear" w:color="auto" w:fill="FFFFFF"/>
          </w:rPr>
          <w:t>ation</w:t>
        </w:r>
        <w:r w:rsidR="00C90293" w:rsidRPr="00A00773">
          <w:rPr>
            <w:rStyle w:val="Hyperlink"/>
            <w:color w:val="auto"/>
            <w:shd w:val="clear" w:color="auto" w:fill="FFFFFF"/>
          </w:rPr>
          <w:t xml:space="preserve"> A</w:t>
        </w:r>
        <w:r w:rsidRPr="00A00773">
          <w:rPr>
            <w:rStyle w:val="Hyperlink"/>
            <w:color w:val="auto"/>
            <w:shd w:val="clear" w:color="auto" w:fill="FFFFFF"/>
          </w:rPr>
          <w:t>ddre</w:t>
        </w:r>
        <w:r w:rsidR="00C90293" w:rsidRPr="00A00773">
          <w:rPr>
            <w:rStyle w:val="Hyperlink"/>
            <w:color w:val="auto"/>
            <w:shd w:val="clear" w:color="auto" w:fill="FFFFFF"/>
          </w:rPr>
          <w:t>s</w:t>
        </w:r>
        <w:r w:rsidRPr="00A00773">
          <w:rPr>
            <w:rStyle w:val="Hyperlink"/>
            <w:color w:val="auto"/>
            <w:shd w:val="clear" w:color="auto" w:fill="FFFFFF"/>
          </w:rPr>
          <w:t>s</w:t>
        </w:r>
        <w:r w:rsidR="00D84153" w:rsidRPr="00A00773">
          <w:rPr>
            <w:rStyle w:val="Hyperlink"/>
            <w:color w:val="auto"/>
            <w:u w:val="none"/>
            <w:shd w:val="clear" w:color="auto" w:fill="FFFFFF"/>
          </w:rPr>
          <w:t xml:space="preserve"> by The Honorable D</w:t>
        </w:r>
        <w:r w:rsidR="00C90293" w:rsidRPr="00A00773">
          <w:rPr>
            <w:rStyle w:val="Hyperlink"/>
            <w:color w:val="auto"/>
            <w:u w:val="none"/>
            <w:shd w:val="clear" w:color="auto" w:fill="FFFFFF"/>
          </w:rPr>
          <w:t>r.</w:t>
        </w:r>
        <w:r w:rsidR="00D84153" w:rsidRPr="00A00773">
          <w:rPr>
            <w:rStyle w:val="Hyperlink"/>
            <w:color w:val="auto"/>
            <w:u w:val="none"/>
            <w:shd w:val="clear" w:color="auto" w:fill="FFFFFF"/>
          </w:rPr>
          <w:t xml:space="preserve"> Buu Nygren</w:t>
        </w:r>
      </w:hyperlink>
    </w:p>
    <w:p w14:paraId="6D3EE617" w14:textId="77777777" w:rsidR="00741834" w:rsidRPr="00741834" w:rsidRDefault="00741834" w:rsidP="00741834">
      <w:pPr>
        <w:pStyle w:val="BodyBullets"/>
        <w:rPr>
          <w:shd w:val="clear" w:color="auto" w:fill="FFFFFF"/>
        </w:rPr>
      </w:pPr>
      <w:hyperlink r:id="rId511" w:history="1">
        <w:r w:rsidRPr="00741834">
          <w:rPr>
            <w:rStyle w:val="Hyperlink"/>
            <w:color w:val="auto"/>
            <w:u w:val="none"/>
            <w:shd w:val="clear" w:color="auto" w:fill="FFFFFF"/>
          </w:rPr>
          <w:t xml:space="preserve">Navajo Nation President Buu Nygren delivered his </w:t>
        </w:r>
        <w:r w:rsidRPr="00741834">
          <w:rPr>
            <w:rStyle w:val="Hyperlink"/>
            <w:color w:val="auto"/>
            <w:shd w:val="clear" w:color="auto" w:fill="FFFFFF"/>
          </w:rPr>
          <w:t>third annual People’s State of the Navajo Nation address.</w:t>
        </w:r>
      </w:hyperlink>
    </w:p>
    <w:p w14:paraId="7D252058" w14:textId="1E49A8D7" w:rsidR="00A053A5" w:rsidRPr="00A00773" w:rsidRDefault="00B7173D" w:rsidP="00807337">
      <w:pPr>
        <w:pStyle w:val="BodyBullets"/>
        <w:spacing w:after="0"/>
        <w:rPr>
          <w:shd w:val="clear" w:color="auto" w:fill="FFFFFF"/>
        </w:rPr>
      </w:pPr>
      <w:hyperlink r:id="rId512" w:history="1">
        <w:r w:rsidRPr="00A00773">
          <w:rPr>
            <w:rStyle w:val="Hyperlink"/>
            <w:color w:val="auto"/>
            <w:shd w:val="clear" w:color="auto" w:fill="FFFFFF"/>
          </w:rPr>
          <w:t>Wintu people say proposed reforms to a state list of tribes is erasure, threatens their homelands</w:t>
        </w:r>
      </w:hyperlink>
    </w:p>
    <w:p w14:paraId="69EF170D" w14:textId="4A18AE03" w:rsidR="005B38E2" w:rsidRPr="00807337" w:rsidRDefault="005C1421"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DATA CENTERS</w:t>
      </w:r>
    </w:p>
    <w:p w14:paraId="69AEB6AF" w14:textId="4456C9EC" w:rsidR="00347362" w:rsidRPr="00A00773" w:rsidRDefault="00837EF7" w:rsidP="00B82B4B">
      <w:pPr>
        <w:pStyle w:val="BodyBullets"/>
        <w:spacing w:after="0"/>
      </w:pPr>
      <w:hyperlink r:id="rId513" w:history="1">
        <w:r w:rsidRPr="00A00773">
          <w:rPr>
            <w:rStyle w:val="Hyperlink"/>
            <w:color w:val="auto"/>
            <w:u w:val="none"/>
          </w:rPr>
          <w:t xml:space="preserve">EPA Hosts </w:t>
        </w:r>
        <w:r w:rsidRPr="00A00773">
          <w:rPr>
            <w:rStyle w:val="Hyperlink"/>
            <w:color w:val="auto"/>
          </w:rPr>
          <w:t>Roundtable Discussion with Data Center Coalition on Clean Air Resources and Energy Reliability</w:t>
        </w:r>
      </w:hyperlink>
    </w:p>
    <w:p w14:paraId="1FA9576C" w14:textId="77777777" w:rsidR="0066567B" w:rsidRPr="00A00773" w:rsidRDefault="0066567B" w:rsidP="0066567B">
      <w:pPr>
        <w:pStyle w:val="BodyBullets"/>
        <w:spacing w:after="0"/>
      </w:pPr>
      <w:hyperlink r:id="rId514" w:history="1">
        <w:r w:rsidRPr="00A00773">
          <w:rPr>
            <w:rStyle w:val="Hyperlink"/>
            <w:color w:val="auto"/>
          </w:rPr>
          <w:t>US DOW details military bases available for AI data center build-out</w:t>
        </w:r>
      </w:hyperlink>
    </w:p>
    <w:p w14:paraId="635DEF04" w14:textId="77777777" w:rsidR="0066567B" w:rsidRPr="00A00773" w:rsidRDefault="0066567B" w:rsidP="0066567B">
      <w:pPr>
        <w:pStyle w:val="BodyBullets"/>
        <w:spacing w:after="0"/>
      </w:pPr>
      <w:hyperlink r:id="rId515" w:history="1">
        <w:r w:rsidRPr="00A00773">
          <w:rPr>
            <w:rStyle w:val="Hyperlink"/>
            <w:color w:val="auto"/>
          </w:rPr>
          <w:t>Water demand for AI expected to surge</w:t>
        </w:r>
        <w:r w:rsidRPr="00A00773">
          <w:rPr>
            <w:rStyle w:val="Hyperlink"/>
            <w:color w:val="auto"/>
            <w:u w:val="none"/>
          </w:rPr>
          <w:t xml:space="preserve"> new research says</w:t>
        </w:r>
      </w:hyperlink>
    </w:p>
    <w:p w14:paraId="25A748FE" w14:textId="77777777" w:rsidR="0066567B" w:rsidRPr="00E628E4" w:rsidRDefault="0066567B" w:rsidP="0066567B">
      <w:pPr>
        <w:pStyle w:val="BodyBullets"/>
        <w:spacing w:after="0"/>
      </w:pPr>
      <w:hyperlink r:id="rId516" w:history="1">
        <w:r w:rsidRPr="00E628E4">
          <w:rPr>
            <w:rStyle w:val="Hyperlink"/>
            <w:color w:val="auto"/>
            <w:u w:val="none"/>
          </w:rPr>
          <w:t xml:space="preserve">America’s </w:t>
        </w:r>
        <w:r w:rsidRPr="00E628E4">
          <w:rPr>
            <w:rStyle w:val="Hyperlink"/>
            <w:color w:val="auto"/>
          </w:rPr>
          <w:t xml:space="preserve">AI Boom Is Running </w:t>
        </w:r>
        <w:proofErr w:type="gramStart"/>
        <w:r w:rsidRPr="00E628E4">
          <w:rPr>
            <w:rStyle w:val="Hyperlink"/>
            <w:color w:val="auto"/>
          </w:rPr>
          <w:t>Into</w:t>
        </w:r>
        <w:proofErr w:type="gramEnd"/>
        <w:r w:rsidRPr="00E628E4">
          <w:rPr>
            <w:rStyle w:val="Hyperlink"/>
            <w:color w:val="auto"/>
          </w:rPr>
          <w:t xml:space="preserve"> </w:t>
        </w:r>
        <w:proofErr w:type="gramStart"/>
        <w:r w:rsidRPr="00E628E4">
          <w:rPr>
            <w:rStyle w:val="Hyperlink"/>
            <w:color w:val="auto"/>
          </w:rPr>
          <w:t>An</w:t>
        </w:r>
        <w:proofErr w:type="gramEnd"/>
        <w:r w:rsidRPr="00E628E4">
          <w:rPr>
            <w:rStyle w:val="Hyperlink"/>
            <w:color w:val="auto"/>
          </w:rPr>
          <w:t xml:space="preserve"> Unplanned Water Problem</w:t>
        </w:r>
      </w:hyperlink>
    </w:p>
    <w:p w14:paraId="65BFA72F" w14:textId="3178284C" w:rsidR="00347362" w:rsidRPr="00A00773" w:rsidRDefault="00347362" w:rsidP="00B82B4B">
      <w:pPr>
        <w:pStyle w:val="BodyBullets"/>
        <w:spacing w:after="0"/>
      </w:pPr>
      <w:hyperlink r:id="rId517" w:history="1">
        <w:r w:rsidRPr="00A00773">
          <w:rPr>
            <w:rStyle w:val="Hyperlink"/>
            <w:color w:val="auto"/>
          </w:rPr>
          <w:t>Data center incentives and Arizona’s Gift Clause are on a collision course</w:t>
        </w:r>
      </w:hyperlink>
    </w:p>
    <w:p w14:paraId="120B03F2" w14:textId="77777777" w:rsidR="0066567B" w:rsidRPr="00A00773" w:rsidRDefault="0066567B" w:rsidP="0066567B">
      <w:pPr>
        <w:pStyle w:val="BodyBullets"/>
        <w:spacing w:after="0"/>
      </w:pPr>
      <w:hyperlink r:id="rId518" w:history="1">
        <w:r w:rsidRPr="00A00773">
          <w:rPr>
            <w:rStyle w:val="Hyperlink"/>
            <w:color w:val="auto"/>
            <w:u w:val="none"/>
          </w:rPr>
          <w:t xml:space="preserve">Arizona governor </w:t>
        </w:r>
        <w:r w:rsidRPr="00A00773">
          <w:rPr>
            <w:rStyle w:val="Hyperlink"/>
            <w:color w:val="auto"/>
          </w:rPr>
          <w:t>reverses support for data center tax breaks</w:t>
        </w:r>
      </w:hyperlink>
    </w:p>
    <w:p w14:paraId="2B49A726" w14:textId="77777777" w:rsidR="0066567B" w:rsidRPr="00E628E4" w:rsidRDefault="0066567B" w:rsidP="0066567B">
      <w:pPr>
        <w:pStyle w:val="BodyBullets"/>
        <w:spacing w:after="0"/>
      </w:pPr>
      <w:hyperlink r:id="rId519" w:history="1">
        <w:r w:rsidRPr="00E628E4">
          <w:rPr>
            <w:rStyle w:val="Hyperlink"/>
            <w:color w:val="auto"/>
          </w:rPr>
          <w:t xml:space="preserve">Two Southern Arizona data centers move forward — so do fights </w:t>
        </w:r>
        <w:proofErr w:type="gramStart"/>
        <w:r w:rsidRPr="00E628E4">
          <w:rPr>
            <w:rStyle w:val="Hyperlink"/>
            <w:color w:val="auto"/>
          </w:rPr>
          <w:t>over power</w:t>
        </w:r>
        <w:proofErr w:type="gramEnd"/>
        <w:r w:rsidRPr="00E628E4">
          <w:rPr>
            <w:rStyle w:val="Hyperlink"/>
            <w:color w:val="auto"/>
          </w:rPr>
          <w:t>, water and growth</w:t>
        </w:r>
      </w:hyperlink>
    </w:p>
    <w:p w14:paraId="439E31A0" w14:textId="77777777" w:rsidR="0066567B" w:rsidRPr="00E628E4" w:rsidRDefault="0066567B" w:rsidP="0066567B">
      <w:pPr>
        <w:pStyle w:val="BodyBullets"/>
        <w:spacing w:after="0"/>
        <w:rPr>
          <w:rStyle w:val="Hyperlink"/>
          <w:color w:val="auto"/>
          <w:u w:val="none"/>
        </w:rPr>
      </w:pPr>
      <w:hyperlink r:id="rId520" w:history="1">
        <w:r w:rsidRPr="00E628E4">
          <w:rPr>
            <w:rStyle w:val="Hyperlink"/>
            <w:color w:val="auto"/>
          </w:rPr>
          <w:t>Data Center Proposals Draw Bipartisan Attention</w:t>
        </w:r>
        <w:r w:rsidRPr="00E628E4">
          <w:rPr>
            <w:rStyle w:val="Hyperlink"/>
            <w:color w:val="auto"/>
            <w:u w:val="none"/>
          </w:rPr>
          <w:t xml:space="preserve"> in Northern and Central Arizona</w:t>
        </w:r>
      </w:hyperlink>
    </w:p>
    <w:p w14:paraId="7E663880" w14:textId="77777777" w:rsidR="0066567B" w:rsidRPr="00A00773" w:rsidRDefault="0066567B" w:rsidP="0066567B">
      <w:pPr>
        <w:pStyle w:val="BodyBullets"/>
        <w:spacing w:after="0"/>
      </w:pPr>
      <w:hyperlink r:id="rId521" w:history="1">
        <w:r w:rsidRPr="00A00773">
          <w:rPr>
            <w:rStyle w:val="Hyperlink"/>
            <w:color w:val="auto"/>
            <w:u w:val="none"/>
          </w:rPr>
          <w:t xml:space="preserve">A $10 Billion Data Center Is Slated for </w:t>
        </w:r>
        <w:r w:rsidRPr="00A00773">
          <w:rPr>
            <w:rStyle w:val="Hyperlink"/>
            <w:color w:val="auto"/>
          </w:rPr>
          <w:t>Horseshoe Bend</w:t>
        </w:r>
      </w:hyperlink>
    </w:p>
    <w:p w14:paraId="1F9DA8FF" w14:textId="77777777" w:rsidR="0066567B" w:rsidRPr="00A00773" w:rsidRDefault="0066567B" w:rsidP="0066567B">
      <w:pPr>
        <w:pStyle w:val="BodyBullets"/>
        <w:spacing w:after="0"/>
      </w:pPr>
      <w:hyperlink r:id="rId522" w:history="1">
        <w:r w:rsidRPr="00A00773">
          <w:rPr>
            <w:rStyle w:val="Hyperlink"/>
            <w:color w:val="auto"/>
          </w:rPr>
          <w:t>Developer alleges retaliation, files civil rights lawsuit against Imperial</w:t>
        </w:r>
      </w:hyperlink>
    </w:p>
    <w:p w14:paraId="7E690420" w14:textId="77777777" w:rsidR="0066567B" w:rsidRPr="00A00773" w:rsidRDefault="0066567B" w:rsidP="0066567B">
      <w:pPr>
        <w:pStyle w:val="BodyBullets"/>
        <w:spacing w:after="0"/>
      </w:pPr>
      <w:hyperlink r:id="rId523" w:history="1">
        <w:r w:rsidRPr="00A00773">
          <w:rPr>
            <w:rStyle w:val="Hyperlink"/>
            <w:color w:val="auto"/>
          </w:rPr>
          <w:t>Data Center developer files civil rights lawsuit against City of Imperial</w:t>
        </w:r>
      </w:hyperlink>
    </w:p>
    <w:p w14:paraId="1DD0371A" w14:textId="77777777" w:rsidR="0066567B" w:rsidRPr="00E628E4" w:rsidRDefault="0066567B" w:rsidP="0066567B">
      <w:pPr>
        <w:pStyle w:val="BodyBullets"/>
        <w:spacing w:after="0"/>
      </w:pPr>
      <w:hyperlink r:id="rId524" w:history="1">
        <w:r w:rsidRPr="00E628E4">
          <w:rPr>
            <w:rStyle w:val="Hyperlink"/>
            <w:color w:val="auto"/>
          </w:rPr>
          <w:t>Developer of $10B Data Center Sues City of Imperial in Fed Court</w:t>
        </w:r>
      </w:hyperlink>
    </w:p>
    <w:p w14:paraId="3D517E11" w14:textId="77777777" w:rsidR="0066567B" w:rsidRPr="00A00773" w:rsidRDefault="0066567B" w:rsidP="0066567B">
      <w:pPr>
        <w:pStyle w:val="BodyBullets"/>
        <w:spacing w:after="0"/>
      </w:pPr>
      <w:hyperlink r:id="rId525" w:history="1">
        <w:r w:rsidRPr="00A00773">
          <w:rPr>
            <w:rStyle w:val="Hyperlink"/>
            <w:color w:val="auto"/>
            <w:u w:val="none"/>
          </w:rPr>
          <w:t xml:space="preserve">Colorado data centers: </w:t>
        </w:r>
        <w:r w:rsidRPr="00A00773">
          <w:rPr>
            <w:rStyle w:val="Hyperlink"/>
            <w:color w:val="auto"/>
          </w:rPr>
          <w:t>An FAQ on water use, AI and more</w:t>
        </w:r>
      </w:hyperlink>
    </w:p>
    <w:p w14:paraId="30AD7FFC" w14:textId="754EA93E" w:rsidR="0047588E" w:rsidRPr="00A00773" w:rsidRDefault="0047588E" w:rsidP="00B82B4B">
      <w:pPr>
        <w:pStyle w:val="BodyBullets"/>
        <w:spacing w:after="0"/>
      </w:pPr>
      <w:hyperlink r:id="rId526" w:history="1">
        <w:r w:rsidRPr="00A00773">
          <w:rPr>
            <w:rStyle w:val="Hyperlink"/>
            <w:color w:val="auto"/>
          </w:rPr>
          <w:t>AI data centers in Utah may have to publicly disclose their water use</w:t>
        </w:r>
      </w:hyperlink>
    </w:p>
    <w:p w14:paraId="2AA84FC0" w14:textId="1F93FC9A" w:rsidR="00EF16E6" w:rsidRPr="00807337" w:rsidRDefault="00E62904"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INFRASTRUCTURE</w:t>
      </w:r>
    </w:p>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14:paraId="56581F22" w14:textId="5CACD1DE" w:rsidR="00986CE2" w:rsidRPr="00E628E4" w:rsidRDefault="00C8728C" w:rsidP="00807337">
      <w:pPr>
        <w:pStyle w:val="BodyBullets"/>
        <w:spacing w:after="0"/>
      </w:pPr>
      <w:r w:rsidRPr="00E628E4">
        <w:fldChar w:fldCharType="begin"/>
      </w:r>
      <w:r w:rsidRPr="00E628E4">
        <w:instrText>HYPERLINK "https://www.permitting.gov/newsroom/press-releases/year-one-trump-administration-fast-41-accomplishments"</w:instrText>
      </w:r>
      <w:r w:rsidRPr="00E628E4">
        <w:fldChar w:fldCharType="separate"/>
      </w:r>
      <w:r w:rsidRPr="00E628E4">
        <w:rPr>
          <w:rStyle w:val="Hyperlink"/>
          <w:color w:val="auto"/>
          <w:u w:val="none"/>
        </w:rPr>
        <w:t xml:space="preserve">Year One Trump Administration </w:t>
      </w:r>
      <w:r w:rsidRPr="00E628E4">
        <w:rPr>
          <w:rStyle w:val="Hyperlink"/>
          <w:color w:val="auto"/>
        </w:rPr>
        <w:t>FAST-41 Accomplishments</w:t>
      </w:r>
      <w:r w:rsidRPr="00E628E4">
        <w:fldChar w:fldCharType="end"/>
      </w:r>
    </w:p>
    <w:p w14:paraId="7C8A2530" w14:textId="58715F90" w:rsidR="00AD4937" w:rsidRPr="0057671C" w:rsidRDefault="00986CE2" w:rsidP="0057671C">
      <w:pPr>
        <w:pStyle w:val="BodyBullets"/>
        <w:spacing w:after="0"/>
      </w:pPr>
      <w:hyperlink r:id="rId527" w:history="1">
        <w:r w:rsidRPr="00E628E4">
          <w:rPr>
            <w:rStyle w:val="Hyperlink"/>
            <w:color w:val="auto"/>
            <w:u w:val="none"/>
          </w:rPr>
          <w:t xml:space="preserve">California </w:t>
        </w:r>
        <w:r w:rsidRPr="00E628E4">
          <w:rPr>
            <w:rStyle w:val="Hyperlink"/>
            <w:color w:val="auto"/>
          </w:rPr>
          <w:t xml:space="preserve">Surpasses 2.5 </w:t>
        </w:r>
        <w:proofErr w:type="gramStart"/>
        <w:r w:rsidRPr="00E628E4">
          <w:rPr>
            <w:rStyle w:val="Hyperlink"/>
            <w:color w:val="auto"/>
          </w:rPr>
          <w:t>Million</w:t>
        </w:r>
        <w:proofErr w:type="gramEnd"/>
        <w:r w:rsidRPr="00E628E4">
          <w:rPr>
            <w:rStyle w:val="Hyperlink"/>
            <w:color w:val="auto"/>
          </w:rPr>
          <w:t xml:space="preserve"> ZEV Sales</w:t>
        </w:r>
      </w:hyperlink>
    </w:p>
    <w:sectPr w:rsidR="00AD4937" w:rsidRPr="0057671C" w:rsidSect="00777DBF">
      <w:footerReference w:type="even" r:id="rId528"/>
      <w:footerReference w:type="default" r:id="rId529"/>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CA80" w14:textId="77777777" w:rsidR="002A105B" w:rsidRDefault="002A105B">
      <w:pPr>
        <w:spacing w:after="0" w:line="240" w:lineRule="auto"/>
      </w:pPr>
      <w:r>
        <w:separator/>
      </w:r>
    </w:p>
  </w:endnote>
  <w:endnote w:type="continuationSeparator" w:id="0">
    <w:p w14:paraId="1F75560A" w14:textId="77777777" w:rsidR="002A105B" w:rsidRDefault="002A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FC6A" w14:textId="77777777" w:rsidR="002A105B" w:rsidRDefault="002A105B">
      <w:pPr>
        <w:spacing w:after="0" w:line="240" w:lineRule="auto"/>
      </w:pPr>
      <w:r>
        <w:separator/>
      </w:r>
    </w:p>
  </w:footnote>
  <w:footnote w:type="continuationSeparator" w:id="0">
    <w:p w14:paraId="72EFBAAE" w14:textId="77777777" w:rsidR="002A105B" w:rsidRDefault="002A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F0"/>
    <w:multiLevelType w:val="multilevel"/>
    <w:tmpl w:val="48D0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1E54"/>
    <w:multiLevelType w:val="multilevel"/>
    <w:tmpl w:val="6430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A0F0D"/>
    <w:multiLevelType w:val="multilevel"/>
    <w:tmpl w:val="1D2E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243"/>
    <w:multiLevelType w:val="hybridMultilevel"/>
    <w:tmpl w:val="4BE61C90"/>
    <w:lvl w:ilvl="0" w:tplc="4B9880DA">
      <w:start w:val="1"/>
      <w:numFmt w:val="bullet"/>
      <w:lvlText w:val=""/>
      <w:lvlJc w:val="left"/>
      <w:pPr>
        <w:tabs>
          <w:tab w:val="num" w:pos="720"/>
        </w:tabs>
        <w:ind w:left="720" w:hanging="360"/>
      </w:pPr>
      <w:rPr>
        <w:rFonts w:ascii="Wingdings" w:hAnsi="Wingdings" w:hint="default"/>
      </w:rPr>
    </w:lvl>
    <w:lvl w:ilvl="1" w:tplc="BAFE1E82" w:tentative="1">
      <w:start w:val="1"/>
      <w:numFmt w:val="bullet"/>
      <w:lvlText w:val=""/>
      <w:lvlJc w:val="left"/>
      <w:pPr>
        <w:tabs>
          <w:tab w:val="num" w:pos="1440"/>
        </w:tabs>
        <w:ind w:left="1440" w:hanging="360"/>
      </w:pPr>
      <w:rPr>
        <w:rFonts w:ascii="Wingdings" w:hAnsi="Wingdings" w:hint="default"/>
      </w:rPr>
    </w:lvl>
    <w:lvl w:ilvl="2" w:tplc="AB1CF346" w:tentative="1">
      <w:start w:val="1"/>
      <w:numFmt w:val="bullet"/>
      <w:lvlText w:val=""/>
      <w:lvlJc w:val="left"/>
      <w:pPr>
        <w:tabs>
          <w:tab w:val="num" w:pos="2160"/>
        </w:tabs>
        <w:ind w:left="2160" w:hanging="360"/>
      </w:pPr>
      <w:rPr>
        <w:rFonts w:ascii="Wingdings" w:hAnsi="Wingdings" w:hint="default"/>
      </w:rPr>
    </w:lvl>
    <w:lvl w:ilvl="3" w:tplc="4E02182C" w:tentative="1">
      <w:start w:val="1"/>
      <w:numFmt w:val="bullet"/>
      <w:lvlText w:val=""/>
      <w:lvlJc w:val="left"/>
      <w:pPr>
        <w:tabs>
          <w:tab w:val="num" w:pos="2880"/>
        </w:tabs>
        <w:ind w:left="2880" w:hanging="360"/>
      </w:pPr>
      <w:rPr>
        <w:rFonts w:ascii="Wingdings" w:hAnsi="Wingdings" w:hint="default"/>
      </w:rPr>
    </w:lvl>
    <w:lvl w:ilvl="4" w:tplc="C3AE6212" w:tentative="1">
      <w:start w:val="1"/>
      <w:numFmt w:val="bullet"/>
      <w:lvlText w:val=""/>
      <w:lvlJc w:val="left"/>
      <w:pPr>
        <w:tabs>
          <w:tab w:val="num" w:pos="3600"/>
        </w:tabs>
        <w:ind w:left="3600" w:hanging="360"/>
      </w:pPr>
      <w:rPr>
        <w:rFonts w:ascii="Wingdings" w:hAnsi="Wingdings" w:hint="default"/>
      </w:rPr>
    </w:lvl>
    <w:lvl w:ilvl="5" w:tplc="D03C0A12" w:tentative="1">
      <w:start w:val="1"/>
      <w:numFmt w:val="bullet"/>
      <w:lvlText w:val=""/>
      <w:lvlJc w:val="left"/>
      <w:pPr>
        <w:tabs>
          <w:tab w:val="num" w:pos="4320"/>
        </w:tabs>
        <w:ind w:left="4320" w:hanging="360"/>
      </w:pPr>
      <w:rPr>
        <w:rFonts w:ascii="Wingdings" w:hAnsi="Wingdings" w:hint="default"/>
      </w:rPr>
    </w:lvl>
    <w:lvl w:ilvl="6" w:tplc="C9D68A50" w:tentative="1">
      <w:start w:val="1"/>
      <w:numFmt w:val="bullet"/>
      <w:lvlText w:val=""/>
      <w:lvlJc w:val="left"/>
      <w:pPr>
        <w:tabs>
          <w:tab w:val="num" w:pos="5040"/>
        </w:tabs>
        <w:ind w:left="5040" w:hanging="360"/>
      </w:pPr>
      <w:rPr>
        <w:rFonts w:ascii="Wingdings" w:hAnsi="Wingdings" w:hint="default"/>
      </w:rPr>
    </w:lvl>
    <w:lvl w:ilvl="7" w:tplc="90EA018E" w:tentative="1">
      <w:start w:val="1"/>
      <w:numFmt w:val="bullet"/>
      <w:lvlText w:val=""/>
      <w:lvlJc w:val="left"/>
      <w:pPr>
        <w:tabs>
          <w:tab w:val="num" w:pos="5760"/>
        </w:tabs>
        <w:ind w:left="5760" w:hanging="360"/>
      </w:pPr>
      <w:rPr>
        <w:rFonts w:ascii="Wingdings" w:hAnsi="Wingdings" w:hint="default"/>
      </w:rPr>
    </w:lvl>
    <w:lvl w:ilvl="8" w:tplc="0EF07C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15720"/>
    <w:multiLevelType w:val="hybridMultilevel"/>
    <w:tmpl w:val="5F2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19"/>
  </w:num>
  <w:num w:numId="2" w16cid:durableId="1430009152">
    <w:abstractNumId w:val="5"/>
  </w:num>
  <w:num w:numId="3" w16cid:durableId="942615157">
    <w:abstractNumId w:val="18"/>
  </w:num>
  <w:num w:numId="4" w16cid:durableId="1648195531">
    <w:abstractNumId w:val="2"/>
  </w:num>
  <w:num w:numId="5" w16cid:durableId="984704159">
    <w:abstractNumId w:val="9"/>
  </w:num>
  <w:num w:numId="6" w16cid:durableId="100153092">
    <w:abstractNumId w:val="14"/>
  </w:num>
  <w:num w:numId="7" w16cid:durableId="503665557">
    <w:abstractNumId w:val="10"/>
  </w:num>
  <w:num w:numId="8" w16cid:durableId="789905706">
    <w:abstractNumId w:val="19"/>
  </w:num>
  <w:num w:numId="9" w16cid:durableId="830291875">
    <w:abstractNumId w:val="19"/>
  </w:num>
  <w:num w:numId="10" w16cid:durableId="536040758">
    <w:abstractNumId w:val="4"/>
  </w:num>
  <w:num w:numId="11" w16cid:durableId="1816097092">
    <w:abstractNumId w:val="19"/>
  </w:num>
  <w:num w:numId="12" w16cid:durableId="2065716562">
    <w:abstractNumId w:val="19"/>
  </w:num>
  <w:num w:numId="13" w16cid:durableId="852576359">
    <w:abstractNumId w:val="19"/>
  </w:num>
  <w:num w:numId="14" w16cid:durableId="667749942">
    <w:abstractNumId w:val="19"/>
  </w:num>
  <w:num w:numId="15" w16cid:durableId="1569879666">
    <w:abstractNumId w:val="7"/>
  </w:num>
  <w:num w:numId="16" w16cid:durableId="706298405">
    <w:abstractNumId w:val="20"/>
  </w:num>
  <w:num w:numId="17" w16cid:durableId="1289822535">
    <w:abstractNumId w:val="19"/>
  </w:num>
  <w:num w:numId="18" w16cid:durableId="430319179">
    <w:abstractNumId w:val="19"/>
  </w:num>
  <w:num w:numId="19" w16cid:durableId="120345562">
    <w:abstractNumId w:val="19"/>
  </w:num>
  <w:num w:numId="20" w16cid:durableId="775445133">
    <w:abstractNumId w:val="16"/>
  </w:num>
  <w:num w:numId="21" w16cid:durableId="983003566">
    <w:abstractNumId w:val="15"/>
  </w:num>
  <w:num w:numId="22" w16cid:durableId="527764637">
    <w:abstractNumId w:val="19"/>
  </w:num>
  <w:num w:numId="23" w16cid:durableId="1026056827">
    <w:abstractNumId w:val="3"/>
  </w:num>
  <w:num w:numId="24" w16cid:durableId="1474061160">
    <w:abstractNumId w:val="6"/>
  </w:num>
  <w:num w:numId="25" w16cid:durableId="1283918874">
    <w:abstractNumId w:val="19"/>
  </w:num>
  <w:num w:numId="26" w16cid:durableId="1897011859">
    <w:abstractNumId w:val="12"/>
  </w:num>
  <w:num w:numId="27" w16cid:durableId="420681719">
    <w:abstractNumId w:val="19"/>
  </w:num>
  <w:num w:numId="28" w16cid:durableId="1702433451">
    <w:abstractNumId w:val="11"/>
  </w:num>
  <w:num w:numId="29" w16cid:durableId="1041367048">
    <w:abstractNumId w:val="19"/>
  </w:num>
  <w:num w:numId="30" w16cid:durableId="1682585121">
    <w:abstractNumId w:val="19"/>
  </w:num>
  <w:num w:numId="31" w16cid:durableId="1649045133">
    <w:abstractNumId w:val="19"/>
  </w:num>
  <w:num w:numId="32" w16cid:durableId="238249930">
    <w:abstractNumId w:val="17"/>
  </w:num>
  <w:num w:numId="33" w16cid:durableId="680087615">
    <w:abstractNumId w:val="19"/>
  </w:num>
  <w:num w:numId="34" w16cid:durableId="103501351">
    <w:abstractNumId w:val="19"/>
  </w:num>
  <w:num w:numId="35" w16cid:durableId="952781441">
    <w:abstractNumId w:val="19"/>
  </w:num>
  <w:num w:numId="36" w16cid:durableId="709064375">
    <w:abstractNumId w:val="19"/>
  </w:num>
  <w:num w:numId="37" w16cid:durableId="127627387">
    <w:abstractNumId w:val="19"/>
  </w:num>
  <w:num w:numId="38" w16cid:durableId="1960530491">
    <w:abstractNumId w:val="19"/>
  </w:num>
  <w:num w:numId="39" w16cid:durableId="1079525745">
    <w:abstractNumId w:val="19"/>
  </w:num>
  <w:num w:numId="40" w16cid:durableId="652607956">
    <w:abstractNumId w:val="1"/>
  </w:num>
  <w:num w:numId="41" w16cid:durableId="1652708083">
    <w:abstractNumId w:val="13"/>
  </w:num>
  <w:num w:numId="42" w16cid:durableId="1114401534">
    <w:abstractNumId w:val="0"/>
  </w:num>
  <w:num w:numId="43" w16cid:durableId="1502157779">
    <w:abstractNumId w:val="8"/>
  </w:num>
  <w:num w:numId="44" w16cid:durableId="1755931346">
    <w:abstractNumId w:val="19"/>
  </w:num>
  <w:num w:numId="45" w16cid:durableId="3276394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19"/>
    <w:rsid w:val="00001067"/>
    <w:rsid w:val="00001251"/>
    <w:rsid w:val="000012ED"/>
    <w:rsid w:val="0000162B"/>
    <w:rsid w:val="00001815"/>
    <w:rsid w:val="00001CCE"/>
    <w:rsid w:val="0000215A"/>
    <w:rsid w:val="00002E02"/>
    <w:rsid w:val="0000339E"/>
    <w:rsid w:val="000034A7"/>
    <w:rsid w:val="000034F8"/>
    <w:rsid w:val="00003535"/>
    <w:rsid w:val="00003654"/>
    <w:rsid w:val="0000371F"/>
    <w:rsid w:val="00003968"/>
    <w:rsid w:val="000044FA"/>
    <w:rsid w:val="000047E7"/>
    <w:rsid w:val="0000491F"/>
    <w:rsid w:val="00004947"/>
    <w:rsid w:val="00004D40"/>
    <w:rsid w:val="00004E6C"/>
    <w:rsid w:val="0000545C"/>
    <w:rsid w:val="00005753"/>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C2"/>
    <w:rsid w:val="000102B2"/>
    <w:rsid w:val="00010341"/>
    <w:rsid w:val="00010477"/>
    <w:rsid w:val="00010648"/>
    <w:rsid w:val="000108D2"/>
    <w:rsid w:val="00010AEB"/>
    <w:rsid w:val="00010B6E"/>
    <w:rsid w:val="00010E37"/>
    <w:rsid w:val="000111CF"/>
    <w:rsid w:val="000112B8"/>
    <w:rsid w:val="000116B9"/>
    <w:rsid w:val="00011E3B"/>
    <w:rsid w:val="000124EC"/>
    <w:rsid w:val="000127B7"/>
    <w:rsid w:val="00012919"/>
    <w:rsid w:val="0001329A"/>
    <w:rsid w:val="00013409"/>
    <w:rsid w:val="00013505"/>
    <w:rsid w:val="000135F3"/>
    <w:rsid w:val="00013986"/>
    <w:rsid w:val="000139BB"/>
    <w:rsid w:val="00013A9F"/>
    <w:rsid w:val="00013D91"/>
    <w:rsid w:val="00013EE4"/>
    <w:rsid w:val="000147CC"/>
    <w:rsid w:val="00014918"/>
    <w:rsid w:val="00014B68"/>
    <w:rsid w:val="00014D09"/>
    <w:rsid w:val="00014D9E"/>
    <w:rsid w:val="00014F1C"/>
    <w:rsid w:val="000151FC"/>
    <w:rsid w:val="00015419"/>
    <w:rsid w:val="00015456"/>
    <w:rsid w:val="00015546"/>
    <w:rsid w:val="000156D4"/>
    <w:rsid w:val="00015A27"/>
    <w:rsid w:val="00015DD0"/>
    <w:rsid w:val="00015E9C"/>
    <w:rsid w:val="00015FC0"/>
    <w:rsid w:val="000160AB"/>
    <w:rsid w:val="000160E3"/>
    <w:rsid w:val="000162DE"/>
    <w:rsid w:val="000162FD"/>
    <w:rsid w:val="000163D7"/>
    <w:rsid w:val="0001644D"/>
    <w:rsid w:val="0001644F"/>
    <w:rsid w:val="0001656B"/>
    <w:rsid w:val="00016B50"/>
    <w:rsid w:val="00016C52"/>
    <w:rsid w:val="00016D64"/>
    <w:rsid w:val="00016E36"/>
    <w:rsid w:val="0001715F"/>
    <w:rsid w:val="00017459"/>
    <w:rsid w:val="000178A9"/>
    <w:rsid w:val="00017BBB"/>
    <w:rsid w:val="00017CF4"/>
    <w:rsid w:val="00017F36"/>
    <w:rsid w:val="000201B8"/>
    <w:rsid w:val="00020212"/>
    <w:rsid w:val="0002051E"/>
    <w:rsid w:val="00020586"/>
    <w:rsid w:val="00020CE1"/>
    <w:rsid w:val="00020D57"/>
    <w:rsid w:val="000211D7"/>
    <w:rsid w:val="00021482"/>
    <w:rsid w:val="00021562"/>
    <w:rsid w:val="0002158D"/>
    <w:rsid w:val="000215AA"/>
    <w:rsid w:val="000215E3"/>
    <w:rsid w:val="000217D3"/>
    <w:rsid w:val="00021C6E"/>
    <w:rsid w:val="00021EA6"/>
    <w:rsid w:val="00022346"/>
    <w:rsid w:val="000223BE"/>
    <w:rsid w:val="0002260D"/>
    <w:rsid w:val="00022840"/>
    <w:rsid w:val="0002286A"/>
    <w:rsid w:val="000229B2"/>
    <w:rsid w:val="000229EF"/>
    <w:rsid w:val="00022B05"/>
    <w:rsid w:val="00022B84"/>
    <w:rsid w:val="00022D76"/>
    <w:rsid w:val="00022EA6"/>
    <w:rsid w:val="00022EB0"/>
    <w:rsid w:val="00022FD2"/>
    <w:rsid w:val="00023100"/>
    <w:rsid w:val="00023160"/>
    <w:rsid w:val="00023236"/>
    <w:rsid w:val="000236EB"/>
    <w:rsid w:val="000239BF"/>
    <w:rsid w:val="00023C8D"/>
    <w:rsid w:val="00023F66"/>
    <w:rsid w:val="0002405C"/>
    <w:rsid w:val="00024268"/>
    <w:rsid w:val="00024296"/>
    <w:rsid w:val="00024335"/>
    <w:rsid w:val="000244FD"/>
    <w:rsid w:val="000247D5"/>
    <w:rsid w:val="00024B07"/>
    <w:rsid w:val="00024C38"/>
    <w:rsid w:val="00024F5F"/>
    <w:rsid w:val="00024FB3"/>
    <w:rsid w:val="00024FEB"/>
    <w:rsid w:val="000251C0"/>
    <w:rsid w:val="000251E7"/>
    <w:rsid w:val="00025250"/>
    <w:rsid w:val="00025355"/>
    <w:rsid w:val="000255BF"/>
    <w:rsid w:val="000255C5"/>
    <w:rsid w:val="00025712"/>
    <w:rsid w:val="00025BA8"/>
    <w:rsid w:val="00025F52"/>
    <w:rsid w:val="00025FA1"/>
    <w:rsid w:val="00025FF0"/>
    <w:rsid w:val="00026067"/>
    <w:rsid w:val="00026075"/>
    <w:rsid w:val="0002625F"/>
    <w:rsid w:val="000267EB"/>
    <w:rsid w:val="00026A90"/>
    <w:rsid w:val="00027115"/>
    <w:rsid w:val="00027327"/>
    <w:rsid w:val="00027474"/>
    <w:rsid w:val="000274DD"/>
    <w:rsid w:val="00027573"/>
    <w:rsid w:val="000277C6"/>
    <w:rsid w:val="0002784B"/>
    <w:rsid w:val="000278D5"/>
    <w:rsid w:val="00030277"/>
    <w:rsid w:val="00030523"/>
    <w:rsid w:val="000306BB"/>
    <w:rsid w:val="000306D7"/>
    <w:rsid w:val="00030742"/>
    <w:rsid w:val="000308F3"/>
    <w:rsid w:val="00030DCD"/>
    <w:rsid w:val="00030F20"/>
    <w:rsid w:val="000310E4"/>
    <w:rsid w:val="00031196"/>
    <w:rsid w:val="000313D0"/>
    <w:rsid w:val="0003140E"/>
    <w:rsid w:val="00031594"/>
    <w:rsid w:val="00031625"/>
    <w:rsid w:val="000317F7"/>
    <w:rsid w:val="00031816"/>
    <w:rsid w:val="00031EA9"/>
    <w:rsid w:val="00031FFE"/>
    <w:rsid w:val="0003221C"/>
    <w:rsid w:val="0003226E"/>
    <w:rsid w:val="0003235B"/>
    <w:rsid w:val="00032368"/>
    <w:rsid w:val="00032870"/>
    <w:rsid w:val="00032BA1"/>
    <w:rsid w:val="00032CD7"/>
    <w:rsid w:val="00032CE2"/>
    <w:rsid w:val="00032DC9"/>
    <w:rsid w:val="00032FDB"/>
    <w:rsid w:val="0003301D"/>
    <w:rsid w:val="00033103"/>
    <w:rsid w:val="000331C1"/>
    <w:rsid w:val="00033247"/>
    <w:rsid w:val="00033AAF"/>
    <w:rsid w:val="00033BFD"/>
    <w:rsid w:val="00033E56"/>
    <w:rsid w:val="00033F7C"/>
    <w:rsid w:val="000340AF"/>
    <w:rsid w:val="000340C9"/>
    <w:rsid w:val="0003412F"/>
    <w:rsid w:val="00034279"/>
    <w:rsid w:val="000344E6"/>
    <w:rsid w:val="00034600"/>
    <w:rsid w:val="0003462F"/>
    <w:rsid w:val="000346D4"/>
    <w:rsid w:val="00034B5E"/>
    <w:rsid w:val="00034B60"/>
    <w:rsid w:val="00034D81"/>
    <w:rsid w:val="00035212"/>
    <w:rsid w:val="00035293"/>
    <w:rsid w:val="000355E2"/>
    <w:rsid w:val="0003584A"/>
    <w:rsid w:val="00035951"/>
    <w:rsid w:val="00035B78"/>
    <w:rsid w:val="00035C56"/>
    <w:rsid w:val="00035CBF"/>
    <w:rsid w:val="00035D99"/>
    <w:rsid w:val="00035DB7"/>
    <w:rsid w:val="00035F44"/>
    <w:rsid w:val="00036338"/>
    <w:rsid w:val="0003634B"/>
    <w:rsid w:val="000363AB"/>
    <w:rsid w:val="0003671A"/>
    <w:rsid w:val="000368EF"/>
    <w:rsid w:val="00036918"/>
    <w:rsid w:val="00036933"/>
    <w:rsid w:val="00036AD9"/>
    <w:rsid w:val="00036AF2"/>
    <w:rsid w:val="00036C36"/>
    <w:rsid w:val="00036D1E"/>
    <w:rsid w:val="00036EC1"/>
    <w:rsid w:val="00036F55"/>
    <w:rsid w:val="000370B0"/>
    <w:rsid w:val="0003722B"/>
    <w:rsid w:val="00037248"/>
    <w:rsid w:val="000372CC"/>
    <w:rsid w:val="0003750E"/>
    <w:rsid w:val="000377A6"/>
    <w:rsid w:val="0003797E"/>
    <w:rsid w:val="00037B0E"/>
    <w:rsid w:val="00037BF3"/>
    <w:rsid w:val="0004004D"/>
    <w:rsid w:val="00040281"/>
    <w:rsid w:val="0004039A"/>
    <w:rsid w:val="0004071A"/>
    <w:rsid w:val="00040AB2"/>
    <w:rsid w:val="00040AFE"/>
    <w:rsid w:val="00040B43"/>
    <w:rsid w:val="00040DD5"/>
    <w:rsid w:val="000410C4"/>
    <w:rsid w:val="000414F1"/>
    <w:rsid w:val="000415C1"/>
    <w:rsid w:val="000416A9"/>
    <w:rsid w:val="000416AF"/>
    <w:rsid w:val="000416BB"/>
    <w:rsid w:val="00041D8A"/>
    <w:rsid w:val="00041E48"/>
    <w:rsid w:val="0004250F"/>
    <w:rsid w:val="000426F9"/>
    <w:rsid w:val="00042BAF"/>
    <w:rsid w:val="00042EAD"/>
    <w:rsid w:val="00042EDB"/>
    <w:rsid w:val="00042F98"/>
    <w:rsid w:val="00042FF8"/>
    <w:rsid w:val="000431CA"/>
    <w:rsid w:val="000433C8"/>
    <w:rsid w:val="000434FA"/>
    <w:rsid w:val="000435EE"/>
    <w:rsid w:val="00043CEE"/>
    <w:rsid w:val="00043D5A"/>
    <w:rsid w:val="00043EAB"/>
    <w:rsid w:val="000441A0"/>
    <w:rsid w:val="0004428C"/>
    <w:rsid w:val="0004441F"/>
    <w:rsid w:val="00044A38"/>
    <w:rsid w:val="00044AC5"/>
    <w:rsid w:val="00044D23"/>
    <w:rsid w:val="00044D9D"/>
    <w:rsid w:val="0004542E"/>
    <w:rsid w:val="000456F4"/>
    <w:rsid w:val="00045A21"/>
    <w:rsid w:val="00045CA4"/>
    <w:rsid w:val="00045CAD"/>
    <w:rsid w:val="00045D9B"/>
    <w:rsid w:val="00045E72"/>
    <w:rsid w:val="00045EE5"/>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3A3"/>
    <w:rsid w:val="00050400"/>
    <w:rsid w:val="00050534"/>
    <w:rsid w:val="000506FD"/>
    <w:rsid w:val="00050DB0"/>
    <w:rsid w:val="00051185"/>
    <w:rsid w:val="000511E6"/>
    <w:rsid w:val="00051212"/>
    <w:rsid w:val="00051490"/>
    <w:rsid w:val="0005163B"/>
    <w:rsid w:val="000519C0"/>
    <w:rsid w:val="00051C7A"/>
    <w:rsid w:val="00051D8B"/>
    <w:rsid w:val="00051E57"/>
    <w:rsid w:val="000521FB"/>
    <w:rsid w:val="00052252"/>
    <w:rsid w:val="00052319"/>
    <w:rsid w:val="00052559"/>
    <w:rsid w:val="0005264C"/>
    <w:rsid w:val="00052A68"/>
    <w:rsid w:val="00052C73"/>
    <w:rsid w:val="00052DA3"/>
    <w:rsid w:val="00052EF1"/>
    <w:rsid w:val="00053119"/>
    <w:rsid w:val="0005312F"/>
    <w:rsid w:val="0005321D"/>
    <w:rsid w:val="00053371"/>
    <w:rsid w:val="000533DD"/>
    <w:rsid w:val="00053800"/>
    <w:rsid w:val="00053BF7"/>
    <w:rsid w:val="00053EC0"/>
    <w:rsid w:val="00053EC5"/>
    <w:rsid w:val="000540B9"/>
    <w:rsid w:val="000541B5"/>
    <w:rsid w:val="000541E9"/>
    <w:rsid w:val="000542BD"/>
    <w:rsid w:val="00054533"/>
    <w:rsid w:val="0005459F"/>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6E9"/>
    <w:rsid w:val="00057734"/>
    <w:rsid w:val="00057790"/>
    <w:rsid w:val="00057A41"/>
    <w:rsid w:val="00057CD5"/>
    <w:rsid w:val="00057E75"/>
    <w:rsid w:val="00057F1B"/>
    <w:rsid w:val="000603DF"/>
    <w:rsid w:val="000603F0"/>
    <w:rsid w:val="000604C8"/>
    <w:rsid w:val="0006069D"/>
    <w:rsid w:val="0006077B"/>
    <w:rsid w:val="00060847"/>
    <w:rsid w:val="000608F4"/>
    <w:rsid w:val="00060AFB"/>
    <w:rsid w:val="00060CEA"/>
    <w:rsid w:val="00060D9F"/>
    <w:rsid w:val="00061677"/>
    <w:rsid w:val="000616E8"/>
    <w:rsid w:val="000617AF"/>
    <w:rsid w:val="00061853"/>
    <w:rsid w:val="00061920"/>
    <w:rsid w:val="00061B6E"/>
    <w:rsid w:val="000622A2"/>
    <w:rsid w:val="000623C0"/>
    <w:rsid w:val="000624B8"/>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2A6"/>
    <w:rsid w:val="000643B3"/>
    <w:rsid w:val="00064579"/>
    <w:rsid w:val="000652B6"/>
    <w:rsid w:val="00065343"/>
    <w:rsid w:val="000653C2"/>
    <w:rsid w:val="0006549B"/>
    <w:rsid w:val="0006552C"/>
    <w:rsid w:val="0006564E"/>
    <w:rsid w:val="000656AF"/>
    <w:rsid w:val="00065776"/>
    <w:rsid w:val="00065D5B"/>
    <w:rsid w:val="00065E26"/>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2F1"/>
    <w:rsid w:val="0007031C"/>
    <w:rsid w:val="0007031D"/>
    <w:rsid w:val="000705F5"/>
    <w:rsid w:val="000709BD"/>
    <w:rsid w:val="00070A5B"/>
    <w:rsid w:val="0007131B"/>
    <w:rsid w:val="0007134E"/>
    <w:rsid w:val="00071441"/>
    <w:rsid w:val="00071539"/>
    <w:rsid w:val="00071702"/>
    <w:rsid w:val="00071777"/>
    <w:rsid w:val="00071A07"/>
    <w:rsid w:val="00071D1B"/>
    <w:rsid w:val="00071EEA"/>
    <w:rsid w:val="00071FB0"/>
    <w:rsid w:val="00071FFE"/>
    <w:rsid w:val="0007210C"/>
    <w:rsid w:val="00072627"/>
    <w:rsid w:val="00072667"/>
    <w:rsid w:val="0007284D"/>
    <w:rsid w:val="000729F2"/>
    <w:rsid w:val="00072C79"/>
    <w:rsid w:val="00072C98"/>
    <w:rsid w:val="00072CFF"/>
    <w:rsid w:val="00072D3C"/>
    <w:rsid w:val="00072F81"/>
    <w:rsid w:val="0007309C"/>
    <w:rsid w:val="00073139"/>
    <w:rsid w:val="000732D2"/>
    <w:rsid w:val="00073320"/>
    <w:rsid w:val="0007337C"/>
    <w:rsid w:val="000734D6"/>
    <w:rsid w:val="00073826"/>
    <w:rsid w:val="00073974"/>
    <w:rsid w:val="000739D2"/>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64F"/>
    <w:rsid w:val="00075794"/>
    <w:rsid w:val="00075796"/>
    <w:rsid w:val="00075F26"/>
    <w:rsid w:val="000760A0"/>
    <w:rsid w:val="000762B8"/>
    <w:rsid w:val="000762B9"/>
    <w:rsid w:val="000768DE"/>
    <w:rsid w:val="000769C5"/>
    <w:rsid w:val="00076A9B"/>
    <w:rsid w:val="00076D4C"/>
    <w:rsid w:val="00076EAA"/>
    <w:rsid w:val="00076F38"/>
    <w:rsid w:val="00076FDC"/>
    <w:rsid w:val="0007729A"/>
    <w:rsid w:val="0007752E"/>
    <w:rsid w:val="00077647"/>
    <w:rsid w:val="0007783B"/>
    <w:rsid w:val="00077C39"/>
    <w:rsid w:val="00077CF3"/>
    <w:rsid w:val="00077D77"/>
    <w:rsid w:val="00080106"/>
    <w:rsid w:val="0008016D"/>
    <w:rsid w:val="000801ED"/>
    <w:rsid w:val="0008022A"/>
    <w:rsid w:val="000809C7"/>
    <w:rsid w:val="00080B7D"/>
    <w:rsid w:val="00080CA5"/>
    <w:rsid w:val="00081177"/>
    <w:rsid w:val="0008121C"/>
    <w:rsid w:val="000813D3"/>
    <w:rsid w:val="00081454"/>
    <w:rsid w:val="00081722"/>
    <w:rsid w:val="00081964"/>
    <w:rsid w:val="000819CA"/>
    <w:rsid w:val="00081D37"/>
    <w:rsid w:val="00081E29"/>
    <w:rsid w:val="00081E99"/>
    <w:rsid w:val="000821F8"/>
    <w:rsid w:val="00082443"/>
    <w:rsid w:val="0008267D"/>
    <w:rsid w:val="000828C1"/>
    <w:rsid w:val="000829BE"/>
    <w:rsid w:val="000829C3"/>
    <w:rsid w:val="00082A51"/>
    <w:rsid w:val="00082D65"/>
    <w:rsid w:val="00082DAE"/>
    <w:rsid w:val="0008308D"/>
    <w:rsid w:val="00083303"/>
    <w:rsid w:val="0008341E"/>
    <w:rsid w:val="00083690"/>
    <w:rsid w:val="00083829"/>
    <w:rsid w:val="00083A86"/>
    <w:rsid w:val="00083AEB"/>
    <w:rsid w:val="00083B39"/>
    <w:rsid w:val="00083D21"/>
    <w:rsid w:val="00083E49"/>
    <w:rsid w:val="00083ED8"/>
    <w:rsid w:val="000840FD"/>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6320"/>
    <w:rsid w:val="00086400"/>
    <w:rsid w:val="00086848"/>
    <w:rsid w:val="00086882"/>
    <w:rsid w:val="00086A3D"/>
    <w:rsid w:val="00086EBF"/>
    <w:rsid w:val="00086F67"/>
    <w:rsid w:val="0008716F"/>
    <w:rsid w:val="000871AB"/>
    <w:rsid w:val="000873AD"/>
    <w:rsid w:val="00087613"/>
    <w:rsid w:val="00087656"/>
    <w:rsid w:val="00087C7B"/>
    <w:rsid w:val="00087CB4"/>
    <w:rsid w:val="00087E65"/>
    <w:rsid w:val="0009008D"/>
    <w:rsid w:val="00090171"/>
    <w:rsid w:val="00090259"/>
    <w:rsid w:val="0009036A"/>
    <w:rsid w:val="000906CB"/>
    <w:rsid w:val="00090814"/>
    <w:rsid w:val="0009089A"/>
    <w:rsid w:val="000909FA"/>
    <w:rsid w:val="00090DFA"/>
    <w:rsid w:val="000912B5"/>
    <w:rsid w:val="00091421"/>
    <w:rsid w:val="00091427"/>
    <w:rsid w:val="000918A2"/>
    <w:rsid w:val="00091A14"/>
    <w:rsid w:val="00091C56"/>
    <w:rsid w:val="00091EAE"/>
    <w:rsid w:val="000920E9"/>
    <w:rsid w:val="00092175"/>
    <w:rsid w:val="0009221B"/>
    <w:rsid w:val="000922D1"/>
    <w:rsid w:val="00092556"/>
    <w:rsid w:val="00092BBA"/>
    <w:rsid w:val="000930A3"/>
    <w:rsid w:val="0009311B"/>
    <w:rsid w:val="000932A2"/>
    <w:rsid w:val="000932A5"/>
    <w:rsid w:val="00093C77"/>
    <w:rsid w:val="00093CF5"/>
    <w:rsid w:val="00093FFA"/>
    <w:rsid w:val="000940B1"/>
    <w:rsid w:val="000942A1"/>
    <w:rsid w:val="00094300"/>
    <w:rsid w:val="00094338"/>
    <w:rsid w:val="00094391"/>
    <w:rsid w:val="0009447B"/>
    <w:rsid w:val="000944A1"/>
    <w:rsid w:val="000944B4"/>
    <w:rsid w:val="000946A6"/>
    <w:rsid w:val="0009489D"/>
    <w:rsid w:val="00094956"/>
    <w:rsid w:val="00094C3F"/>
    <w:rsid w:val="00094E75"/>
    <w:rsid w:val="000954D3"/>
    <w:rsid w:val="00095A6A"/>
    <w:rsid w:val="00095E53"/>
    <w:rsid w:val="000960EF"/>
    <w:rsid w:val="00096103"/>
    <w:rsid w:val="00096395"/>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E3E"/>
    <w:rsid w:val="000A002B"/>
    <w:rsid w:val="000A014D"/>
    <w:rsid w:val="000A0158"/>
    <w:rsid w:val="000A03B1"/>
    <w:rsid w:val="000A072D"/>
    <w:rsid w:val="000A08CC"/>
    <w:rsid w:val="000A1447"/>
    <w:rsid w:val="000A1574"/>
    <w:rsid w:val="000A17BE"/>
    <w:rsid w:val="000A1ED1"/>
    <w:rsid w:val="000A1EDE"/>
    <w:rsid w:val="000A2821"/>
    <w:rsid w:val="000A291A"/>
    <w:rsid w:val="000A2929"/>
    <w:rsid w:val="000A29C7"/>
    <w:rsid w:val="000A2BB9"/>
    <w:rsid w:val="000A2D2F"/>
    <w:rsid w:val="000A2F70"/>
    <w:rsid w:val="000A32BC"/>
    <w:rsid w:val="000A3393"/>
    <w:rsid w:val="000A3511"/>
    <w:rsid w:val="000A3653"/>
    <w:rsid w:val="000A3831"/>
    <w:rsid w:val="000A38F8"/>
    <w:rsid w:val="000A3DBC"/>
    <w:rsid w:val="000A4310"/>
    <w:rsid w:val="000A43B8"/>
    <w:rsid w:val="000A4581"/>
    <w:rsid w:val="000A45CF"/>
    <w:rsid w:val="000A46B3"/>
    <w:rsid w:val="000A4953"/>
    <w:rsid w:val="000A4B87"/>
    <w:rsid w:val="000A52E5"/>
    <w:rsid w:val="000A530C"/>
    <w:rsid w:val="000A53A4"/>
    <w:rsid w:val="000A5613"/>
    <w:rsid w:val="000A5681"/>
    <w:rsid w:val="000A5991"/>
    <w:rsid w:val="000A5A03"/>
    <w:rsid w:val="000A5A0D"/>
    <w:rsid w:val="000A5A7E"/>
    <w:rsid w:val="000A5D2D"/>
    <w:rsid w:val="000A5EC7"/>
    <w:rsid w:val="000A5EDF"/>
    <w:rsid w:val="000A60EE"/>
    <w:rsid w:val="000A621C"/>
    <w:rsid w:val="000A6945"/>
    <w:rsid w:val="000A6B09"/>
    <w:rsid w:val="000A6DBA"/>
    <w:rsid w:val="000A71B4"/>
    <w:rsid w:val="000A733F"/>
    <w:rsid w:val="000A7577"/>
    <w:rsid w:val="000A76DE"/>
    <w:rsid w:val="000A76FD"/>
    <w:rsid w:val="000A79DD"/>
    <w:rsid w:val="000A7E08"/>
    <w:rsid w:val="000A7F50"/>
    <w:rsid w:val="000B02C7"/>
    <w:rsid w:val="000B0385"/>
    <w:rsid w:val="000B05B1"/>
    <w:rsid w:val="000B05FA"/>
    <w:rsid w:val="000B06C8"/>
    <w:rsid w:val="000B0820"/>
    <w:rsid w:val="000B0992"/>
    <w:rsid w:val="000B0ACA"/>
    <w:rsid w:val="000B0C7B"/>
    <w:rsid w:val="000B0E49"/>
    <w:rsid w:val="000B0EE7"/>
    <w:rsid w:val="000B0F81"/>
    <w:rsid w:val="000B101F"/>
    <w:rsid w:val="000B126D"/>
    <w:rsid w:val="000B1370"/>
    <w:rsid w:val="000B1686"/>
    <w:rsid w:val="000B18A0"/>
    <w:rsid w:val="000B1D1A"/>
    <w:rsid w:val="000B1F01"/>
    <w:rsid w:val="000B2077"/>
    <w:rsid w:val="000B265B"/>
    <w:rsid w:val="000B26F5"/>
    <w:rsid w:val="000B28C4"/>
    <w:rsid w:val="000B2A44"/>
    <w:rsid w:val="000B2AC0"/>
    <w:rsid w:val="000B2BFC"/>
    <w:rsid w:val="000B2DC1"/>
    <w:rsid w:val="000B305E"/>
    <w:rsid w:val="000B3142"/>
    <w:rsid w:val="000B3182"/>
    <w:rsid w:val="000B3953"/>
    <w:rsid w:val="000B3E07"/>
    <w:rsid w:val="000B3E0E"/>
    <w:rsid w:val="000B40F2"/>
    <w:rsid w:val="000B42EA"/>
    <w:rsid w:val="000B46E5"/>
    <w:rsid w:val="000B4B93"/>
    <w:rsid w:val="000B4B97"/>
    <w:rsid w:val="000B4DCF"/>
    <w:rsid w:val="000B4E04"/>
    <w:rsid w:val="000B4FC0"/>
    <w:rsid w:val="000B50E3"/>
    <w:rsid w:val="000B5131"/>
    <w:rsid w:val="000B5830"/>
    <w:rsid w:val="000B5999"/>
    <w:rsid w:val="000B5C89"/>
    <w:rsid w:val="000B5CB0"/>
    <w:rsid w:val="000B62CE"/>
    <w:rsid w:val="000B6465"/>
    <w:rsid w:val="000B64AE"/>
    <w:rsid w:val="000B6829"/>
    <w:rsid w:val="000B6A5E"/>
    <w:rsid w:val="000B6C99"/>
    <w:rsid w:val="000B6DEC"/>
    <w:rsid w:val="000B6ED6"/>
    <w:rsid w:val="000B7871"/>
    <w:rsid w:val="000B7A4E"/>
    <w:rsid w:val="000B7AED"/>
    <w:rsid w:val="000B7D12"/>
    <w:rsid w:val="000B7E70"/>
    <w:rsid w:val="000B7FF6"/>
    <w:rsid w:val="000C01A2"/>
    <w:rsid w:val="000C03A1"/>
    <w:rsid w:val="000C0415"/>
    <w:rsid w:val="000C0469"/>
    <w:rsid w:val="000C0567"/>
    <w:rsid w:val="000C069F"/>
    <w:rsid w:val="000C07B8"/>
    <w:rsid w:val="000C0A07"/>
    <w:rsid w:val="000C0BC5"/>
    <w:rsid w:val="000C0CA3"/>
    <w:rsid w:val="000C0D17"/>
    <w:rsid w:val="000C0F0C"/>
    <w:rsid w:val="000C0F2E"/>
    <w:rsid w:val="000C1029"/>
    <w:rsid w:val="000C1041"/>
    <w:rsid w:val="000C1069"/>
    <w:rsid w:val="000C11AC"/>
    <w:rsid w:val="000C1329"/>
    <w:rsid w:val="000C14CA"/>
    <w:rsid w:val="000C1674"/>
    <w:rsid w:val="000C179C"/>
    <w:rsid w:val="000C180A"/>
    <w:rsid w:val="000C1861"/>
    <w:rsid w:val="000C193D"/>
    <w:rsid w:val="000C1951"/>
    <w:rsid w:val="000C1AB1"/>
    <w:rsid w:val="000C1EFC"/>
    <w:rsid w:val="000C21BF"/>
    <w:rsid w:val="000C2230"/>
    <w:rsid w:val="000C22B6"/>
    <w:rsid w:val="000C25AB"/>
    <w:rsid w:val="000C27D0"/>
    <w:rsid w:val="000C2BE0"/>
    <w:rsid w:val="000C2D23"/>
    <w:rsid w:val="000C2E26"/>
    <w:rsid w:val="000C30D1"/>
    <w:rsid w:val="000C31E2"/>
    <w:rsid w:val="000C336E"/>
    <w:rsid w:val="000C37A4"/>
    <w:rsid w:val="000C3BBE"/>
    <w:rsid w:val="000C3C38"/>
    <w:rsid w:val="000C417E"/>
    <w:rsid w:val="000C42B7"/>
    <w:rsid w:val="000C4445"/>
    <w:rsid w:val="000C4488"/>
    <w:rsid w:val="000C468E"/>
    <w:rsid w:val="000C494E"/>
    <w:rsid w:val="000C4A3D"/>
    <w:rsid w:val="000C4A5F"/>
    <w:rsid w:val="000C4B18"/>
    <w:rsid w:val="000C4EE2"/>
    <w:rsid w:val="000C4F91"/>
    <w:rsid w:val="000C5507"/>
    <w:rsid w:val="000C554E"/>
    <w:rsid w:val="000C5808"/>
    <w:rsid w:val="000C5EC2"/>
    <w:rsid w:val="000C5EDC"/>
    <w:rsid w:val="000C606D"/>
    <w:rsid w:val="000C6150"/>
    <w:rsid w:val="000C6196"/>
    <w:rsid w:val="000C639A"/>
    <w:rsid w:val="000C682D"/>
    <w:rsid w:val="000C6A91"/>
    <w:rsid w:val="000C6B6D"/>
    <w:rsid w:val="000C7180"/>
    <w:rsid w:val="000C743E"/>
    <w:rsid w:val="000C7A19"/>
    <w:rsid w:val="000C7A73"/>
    <w:rsid w:val="000C7FD6"/>
    <w:rsid w:val="000D00D9"/>
    <w:rsid w:val="000D0114"/>
    <w:rsid w:val="000D0802"/>
    <w:rsid w:val="000D082E"/>
    <w:rsid w:val="000D0B8D"/>
    <w:rsid w:val="000D0EFF"/>
    <w:rsid w:val="000D0F38"/>
    <w:rsid w:val="000D0FF6"/>
    <w:rsid w:val="000D10DE"/>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B36"/>
    <w:rsid w:val="000D3C0F"/>
    <w:rsid w:val="000D3D8A"/>
    <w:rsid w:val="000D3E6F"/>
    <w:rsid w:val="000D433C"/>
    <w:rsid w:val="000D4442"/>
    <w:rsid w:val="000D4570"/>
    <w:rsid w:val="000D462F"/>
    <w:rsid w:val="000D467C"/>
    <w:rsid w:val="000D46FB"/>
    <w:rsid w:val="000D4874"/>
    <w:rsid w:val="000D4DFB"/>
    <w:rsid w:val="000D51F2"/>
    <w:rsid w:val="000D5217"/>
    <w:rsid w:val="000D54A8"/>
    <w:rsid w:val="000D5615"/>
    <w:rsid w:val="000D562B"/>
    <w:rsid w:val="000D5772"/>
    <w:rsid w:val="000D5862"/>
    <w:rsid w:val="000D5A39"/>
    <w:rsid w:val="000D5B11"/>
    <w:rsid w:val="000D5FA5"/>
    <w:rsid w:val="000D6089"/>
    <w:rsid w:val="000D652F"/>
    <w:rsid w:val="000D6780"/>
    <w:rsid w:val="000D6C07"/>
    <w:rsid w:val="000D701D"/>
    <w:rsid w:val="000D7030"/>
    <w:rsid w:val="000D7196"/>
    <w:rsid w:val="000D7467"/>
    <w:rsid w:val="000D7741"/>
    <w:rsid w:val="000D7831"/>
    <w:rsid w:val="000D79C3"/>
    <w:rsid w:val="000D7AC1"/>
    <w:rsid w:val="000D7EAE"/>
    <w:rsid w:val="000E000B"/>
    <w:rsid w:val="000E050A"/>
    <w:rsid w:val="000E0645"/>
    <w:rsid w:val="000E07BE"/>
    <w:rsid w:val="000E0925"/>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35"/>
    <w:rsid w:val="000E2C74"/>
    <w:rsid w:val="000E2DA7"/>
    <w:rsid w:val="000E3049"/>
    <w:rsid w:val="000E3262"/>
    <w:rsid w:val="000E32BB"/>
    <w:rsid w:val="000E37D2"/>
    <w:rsid w:val="000E3847"/>
    <w:rsid w:val="000E39EE"/>
    <w:rsid w:val="000E3AD1"/>
    <w:rsid w:val="000E3DF5"/>
    <w:rsid w:val="000E3F57"/>
    <w:rsid w:val="000E3F82"/>
    <w:rsid w:val="000E44F2"/>
    <w:rsid w:val="000E4D1E"/>
    <w:rsid w:val="000E4DB4"/>
    <w:rsid w:val="000E4E83"/>
    <w:rsid w:val="000E4EC5"/>
    <w:rsid w:val="000E4F45"/>
    <w:rsid w:val="000E50BD"/>
    <w:rsid w:val="000E52F6"/>
    <w:rsid w:val="000E55AA"/>
    <w:rsid w:val="000E5685"/>
    <w:rsid w:val="000E57BA"/>
    <w:rsid w:val="000E58C0"/>
    <w:rsid w:val="000E5E61"/>
    <w:rsid w:val="000E5E68"/>
    <w:rsid w:val="000E6074"/>
    <w:rsid w:val="000E60E8"/>
    <w:rsid w:val="000E6537"/>
    <w:rsid w:val="000E6973"/>
    <w:rsid w:val="000E6B7D"/>
    <w:rsid w:val="000E6E81"/>
    <w:rsid w:val="000E6E96"/>
    <w:rsid w:val="000E700B"/>
    <w:rsid w:val="000E70ED"/>
    <w:rsid w:val="000E724D"/>
    <w:rsid w:val="000E73FC"/>
    <w:rsid w:val="000E7447"/>
    <w:rsid w:val="000E770F"/>
    <w:rsid w:val="000E7773"/>
    <w:rsid w:val="000E779E"/>
    <w:rsid w:val="000E7B24"/>
    <w:rsid w:val="000E7C10"/>
    <w:rsid w:val="000E7E7D"/>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837"/>
    <w:rsid w:val="000F2D3E"/>
    <w:rsid w:val="000F2FEE"/>
    <w:rsid w:val="000F3077"/>
    <w:rsid w:val="000F30D5"/>
    <w:rsid w:val="000F31E9"/>
    <w:rsid w:val="000F322E"/>
    <w:rsid w:val="000F34FB"/>
    <w:rsid w:val="000F3817"/>
    <w:rsid w:val="000F3822"/>
    <w:rsid w:val="000F3B01"/>
    <w:rsid w:val="000F3CA7"/>
    <w:rsid w:val="000F3DD1"/>
    <w:rsid w:val="000F42D4"/>
    <w:rsid w:val="000F456B"/>
    <w:rsid w:val="000F46D2"/>
    <w:rsid w:val="000F487D"/>
    <w:rsid w:val="000F4DA6"/>
    <w:rsid w:val="000F4EBF"/>
    <w:rsid w:val="000F4F01"/>
    <w:rsid w:val="000F53D0"/>
    <w:rsid w:val="000F564F"/>
    <w:rsid w:val="000F57C6"/>
    <w:rsid w:val="000F59E1"/>
    <w:rsid w:val="000F5B97"/>
    <w:rsid w:val="000F5C35"/>
    <w:rsid w:val="000F5CF9"/>
    <w:rsid w:val="000F5D6C"/>
    <w:rsid w:val="000F5DC2"/>
    <w:rsid w:val="000F5F0A"/>
    <w:rsid w:val="000F6361"/>
    <w:rsid w:val="000F641E"/>
    <w:rsid w:val="000F6475"/>
    <w:rsid w:val="000F654F"/>
    <w:rsid w:val="000F65D4"/>
    <w:rsid w:val="000F65FE"/>
    <w:rsid w:val="000F662C"/>
    <w:rsid w:val="000F68B6"/>
    <w:rsid w:val="000F6B44"/>
    <w:rsid w:val="000F6CC2"/>
    <w:rsid w:val="000F6D39"/>
    <w:rsid w:val="000F6F91"/>
    <w:rsid w:val="000F7099"/>
    <w:rsid w:val="000F7258"/>
    <w:rsid w:val="000F7356"/>
    <w:rsid w:val="000F74FD"/>
    <w:rsid w:val="000F7635"/>
    <w:rsid w:val="000F7785"/>
    <w:rsid w:val="000F78E5"/>
    <w:rsid w:val="000F7E95"/>
    <w:rsid w:val="000F7F82"/>
    <w:rsid w:val="000F7FB8"/>
    <w:rsid w:val="000F7FD0"/>
    <w:rsid w:val="0010014B"/>
    <w:rsid w:val="00100921"/>
    <w:rsid w:val="0010092E"/>
    <w:rsid w:val="001009B7"/>
    <w:rsid w:val="00100AA7"/>
    <w:rsid w:val="00100BF2"/>
    <w:rsid w:val="00100CC2"/>
    <w:rsid w:val="00100DC9"/>
    <w:rsid w:val="00101103"/>
    <w:rsid w:val="00101451"/>
    <w:rsid w:val="0010149D"/>
    <w:rsid w:val="00101556"/>
    <w:rsid w:val="001015AB"/>
    <w:rsid w:val="00101848"/>
    <w:rsid w:val="00101AA0"/>
    <w:rsid w:val="00101C62"/>
    <w:rsid w:val="00101CDF"/>
    <w:rsid w:val="00101DB4"/>
    <w:rsid w:val="00101DD7"/>
    <w:rsid w:val="00101E11"/>
    <w:rsid w:val="00101E63"/>
    <w:rsid w:val="00101E6B"/>
    <w:rsid w:val="00102195"/>
    <w:rsid w:val="0010244D"/>
    <w:rsid w:val="0010258F"/>
    <w:rsid w:val="001026B5"/>
    <w:rsid w:val="0010276F"/>
    <w:rsid w:val="00102894"/>
    <w:rsid w:val="00102B66"/>
    <w:rsid w:val="00102CC5"/>
    <w:rsid w:val="00102CD2"/>
    <w:rsid w:val="00102FAE"/>
    <w:rsid w:val="0010315B"/>
    <w:rsid w:val="001031AA"/>
    <w:rsid w:val="001031BA"/>
    <w:rsid w:val="00103205"/>
    <w:rsid w:val="0010353E"/>
    <w:rsid w:val="001038C6"/>
    <w:rsid w:val="00103C01"/>
    <w:rsid w:val="00103C51"/>
    <w:rsid w:val="00103DDF"/>
    <w:rsid w:val="00103DFB"/>
    <w:rsid w:val="00104664"/>
    <w:rsid w:val="00104672"/>
    <w:rsid w:val="001047A9"/>
    <w:rsid w:val="001049C5"/>
    <w:rsid w:val="001049EA"/>
    <w:rsid w:val="00104F4B"/>
    <w:rsid w:val="001057CB"/>
    <w:rsid w:val="0010589C"/>
    <w:rsid w:val="001059F9"/>
    <w:rsid w:val="00105B60"/>
    <w:rsid w:val="00105CF6"/>
    <w:rsid w:val="00105D4E"/>
    <w:rsid w:val="001061E8"/>
    <w:rsid w:val="00106669"/>
    <w:rsid w:val="001067F3"/>
    <w:rsid w:val="001068F6"/>
    <w:rsid w:val="00106DFA"/>
    <w:rsid w:val="00106FA0"/>
    <w:rsid w:val="001070A0"/>
    <w:rsid w:val="00107220"/>
    <w:rsid w:val="00107342"/>
    <w:rsid w:val="00107411"/>
    <w:rsid w:val="001075F2"/>
    <w:rsid w:val="001077A2"/>
    <w:rsid w:val="001079C2"/>
    <w:rsid w:val="001079C5"/>
    <w:rsid w:val="00107AFA"/>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99D"/>
    <w:rsid w:val="00111C5F"/>
    <w:rsid w:val="00111E23"/>
    <w:rsid w:val="00112072"/>
    <w:rsid w:val="0011212A"/>
    <w:rsid w:val="00112287"/>
    <w:rsid w:val="0011228C"/>
    <w:rsid w:val="0011236B"/>
    <w:rsid w:val="001126DA"/>
    <w:rsid w:val="00112866"/>
    <w:rsid w:val="00112BF0"/>
    <w:rsid w:val="00112C18"/>
    <w:rsid w:val="00112E5C"/>
    <w:rsid w:val="00113033"/>
    <w:rsid w:val="0011306B"/>
    <w:rsid w:val="001135A5"/>
    <w:rsid w:val="001136FB"/>
    <w:rsid w:val="0011385C"/>
    <w:rsid w:val="001138AD"/>
    <w:rsid w:val="00113BF8"/>
    <w:rsid w:val="00113D1A"/>
    <w:rsid w:val="00114277"/>
    <w:rsid w:val="00114477"/>
    <w:rsid w:val="0011467D"/>
    <w:rsid w:val="00114FC3"/>
    <w:rsid w:val="001154E4"/>
    <w:rsid w:val="0011574F"/>
    <w:rsid w:val="00115AB2"/>
    <w:rsid w:val="00115B7D"/>
    <w:rsid w:val="00115DDA"/>
    <w:rsid w:val="00115E9D"/>
    <w:rsid w:val="00116047"/>
    <w:rsid w:val="001162AD"/>
    <w:rsid w:val="001164F1"/>
    <w:rsid w:val="00116602"/>
    <w:rsid w:val="001166FF"/>
    <w:rsid w:val="0011691D"/>
    <w:rsid w:val="00116BBC"/>
    <w:rsid w:val="00116C62"/>
    <w:rsid w:val="00116EDB"/>
    <w:rsid w:val="00116F29"/>
    <w:rsid w:val="00117128"/>
    <w:rsid w:val="0011724B"/>
    <w:rsid w:val="001172DA"/>
    <w:rsid w:val="00117300"/>
    <w:rsid w:val="00117316"/>
    <w:rsid w:val="001173F9"/>
    <w:rsid w:val="0011796A"/>
    <w:rsid w:val="001179C2"/>
    <w:rsid w:val="001179C5"/>
    <w:rsid w:val="00117E10"/>
    <w:rsid w:val="0012031D"/>
    <w:rsid w:val="00120355"/>
    <w:rsid w:val="0012055A"/>
    <w:rsid w:val="001207AA"/>
    <w:rsid w:val="00120809"/>
    <w:rsid w:val="00120892"/>
    <w:rsid w:val="00120983"/>
    <w:rsid w:val="00120ABA"/>
    <w:rsid w:val="00120AE5"/>
    <w:rsid w:val="00120CB6"/>
    <w:rsid w:val="00120DEA"/>
    <w:rsid w:val="001212EF"/>
    <w:rsid w:val="00121358"/>
    <w:rsid w:val="001213A7"/>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21C"/>
    <w:rsid w:val="00124482"/>
    <w:rsid w:val="00124487"/>
    <w:rsid w:val="0012457F"/>
    <w:rsid w:val="001245F1"/>
    <w:rsid w:val="00124A27"/>
    <w:rsid w:val="00124B67"/>
    <w:rsid w:val="00124C63"/>
    <w:rsid w:val="00124D35"/>
    <w:rsid w:val="00124D94"/>
    <w:rsid w:val="00125359"/>
    <w:rsid w:val="00125465"/>
    <w:rsid w:val="00125506"/>
    <w:rsid w:val="001256F4"/>
    <w:rsid w:val="00125760"/>
    <w:rsid w:val="00125897"/>
    <w:rsid w:val="0012597D"/>
    <w:rsid w:val="00125C7A"/>
    <w:rsid w:val="00125F4D"/>
    <w:rsid w:val="00125F94"/>
    <w:rsid w:val="00126081"/>
    <w:rsid w:val="00126129"/>
    <w:rsid w:val="001261FD"/>
    <w:rsid w:val="001262CE"/>
    <w:rsid w:val="00126604"/>
    <w:rsid w:val="00126631"/>
    <w:rsid w:val="001267B3"/>
    <w:rsid w:val="00126B1D"/>
    <w:rsid w:val="00126C60"/>
    <w:rsid w:val="00126D9A"/>
    <w:rsid w:val="00126E45"/>
    <w:rsid w:val="00126F64"/>
    <w:rsid w:val="00126FFA"/>
    <w:rsid w:val="001271FA"/>
    <w:rsid w:val="001275EC"/>
    <w:rsid w:val="00127790"/>
    <w:rsid w:val="00127886"/>
    <w:rsid w:val="00127BD1"/>
    <w:rsid w:val="00127CF0"/>
    <w:rsid w:val="00127E08"/>
    <w:rsid w:val="00127E33"/>
    <w:rsid w:val="00130440"/>
    <w:rsid w:val="0013053C"/>
    <w:rsid w:val="00130606"/>
    <w:rsid w:val="00130689"/>
    <w:rsid w:val="00130987"/>
    <w:rsid w:val="00130A27"/>
    <w:rsid w:val="00130AE2"/>
    <w:rsid w:val="00130C07"/>
    <w:rsid w:val="00131487"/>
    <w:rsid w:val="00131B05"/>
    <w:rsid w:val="00131CB2"/>
    <w:rsid w:val="00131D71"/>
    <w:rsid w:val="00131E78"/>
    <w:rsid w:val="00131FD3"/>
    <w:rsid w:val="001321F8"/>
    <w:rsid w:val="00132304"/>
    <w:rsid w:val="0013277E"/>
    <w:rsid w:val="00132899"/>
    <w:rsid w:val="001329CA"/>
    <w:rsid w:val="00132A73"/>
    <w:rsid w:val="00132A92"/>
    <w:rsid w:val="00132BEF"/>
    <w:rsid w:val="0013343B"/>
    <w:rsid w:val="001334F3"/>
    <w:rsid w:val="001335C0"/>
    <w:rsid w:val="0013361A"/>
    <w:rsid w:val="0013380C"/>
    <w:rsid w:val="001340C2"/>
    <w:rsid w:val="00134161"/>
    <w:rsid w:val="00134236"/>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3F8"/>
    <w:rsid w:val="0013658B"/>
    <w:rsid w:val="001365FE"/>
    <w:rsid w:val="001366CF"/>
    <w:rsid w:val="00136712"/>
    <w:rsid w:val="0013675F"/>
    <w:rsid w:val="001369B8"/>
    <w:rsid w:val="00136A38"/>
    <w:rsid w:val="00136C91"/>
    <w:rsid w:val="00136F51"/>
    <w:rsid w:val="0013737B"/>
    <w:rsid w:val="00137391"/>
    <w:rsid w:val="001373FD"/>
    <w:rsid w:val="001376FB"/>
    <w:rsid w:val="00137720"/>
    <w:rsid w:val="0013782F"/>
    <w:rsid w:val="00137A3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2035"/>
    <w:rsid w:val="00142346"/>
    <w:rsid w:val="0014257C"/>
    <w:rsid w:val="00142823"/>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B05"/>
    <w:rsid w:val="00147DE9"/>
    <w:rsid w:val="00147EF0"/>
    <w:rsid w:val="00147F6F"/>
    <w:rsid w:val="00150192"/>
    <w:rsid w:val="00150275"/>
    <w:rsid w:val="001502AC"/>
    <w:rsid w:val="00150391"/>
    <w:rsid w:val="00150649"/>
    <w:rsid w:val="001507D7"/>
    <w:rsid w:val="001509AC"/>
    <w:rsid w:val="00150A60"/>
    <w:rsid w:val="00150C69"/>
    <w:rsid w:val="00150E02"/>
    <w:rsid w:val="00150F4E"/>
    <w:rsid w:val="00150F9A"/>
    <w:rsid w:val="00150FF7"/>
    <w:rsid w:val="00151149"/>
    <w:rsid w:val="0015129A"/>
    <w:rsid w:val="00151674"/>
    <w:rsid w:val="0015187F"/>
    <w:rsid w:val="00151A03"/>
    <w:rsid w:val="00151D10"/>
    <w:rsid w:val="00151D3B"/>
    <w:rsid w:val="001523AE"/>
    <w:rsid w:val="00152F17"/>
    <w:rsid w:val="001530B9"/>
    <w:rsid w:val="001532B4"/>
    <w:rsid w:val="00153380"/>
    <w:rsid w:val="001534B7"/>
    <w:rsid w:val="001534C8"/>
    <w:rsid w:val="0015365F"/>
    <w:rsid w:val="001538B7"/>
    <w:rsid w:val="00153937"/>
    <w:rsid w:val="00153951"/>
    <w:rsid w:val="00153A0C"/>
    <w:rsid w:val="00153C83"/>
    <w:rsid w:val="001542F5"/>
    <w:rsid w:val="00154616"/>
    <w:rsid w:val="001546E4"/>
    <w:rsid w:val="0015472A"/>
    <w:rsid w:val="0015488B"/>
    <w:rsid w:val="00154D69"/>
    <w:rsid w:val="00154EB1"/>
    <w:rsid w:val="00154F22"/>
    <w:rsid w:val="00154F4C"/>
    <w:rsid w:val="00155342"/>
    <w:rsid w:val="00155353"/>
    <w:rsid w:val="00155A32"/>
    <w:rsid w:val="00155D73"/>
    <w:rsid w:val="00156261"/>
    <w:rsid w:val="00156473"/>
    <w:rsid w:val="00156511"/>
    <w:rsid w:val="0015670B"/>
    <w:rsid w:val="00156763"/>
    <w:rsid w:val="0015681E"/>
    <w:rsid w:val="00156BE1"/>
    <w:rsid w:val="0015732A"/>
    <w:rsid w:val="00157A0D"/>
    <w:rsid w:val="00157A51"/>
    <w:rsid w:val="00157A77"/>
    <w:rsid w:val="00157AAC"/>
    <w:rsid w:val="00157B15"/>
    <w:rsid w:val="00157BAE"/>
    <w:rsid w:val="00157DD3"/>
    <w:rsid w:val="00157EEC"/>
    <w:rsid w:val="00160028"/>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2B"/>
    <w:rsid w:val="001615B5"/>
    <w:rsid w:val="0016200B"/>
    <w:rsid w:val="00162035"/>
    <w:rsid w:val="00162271"/>
    <w:rsid w:val="00162767"/>
    <w:rsid w:val="00162AFB"/>
    <w:rsid w:val="00162B2D"/>
    <w:rsid w:val="001630AB"/>
    <w:rsid w:val="0016310E"/>
    <w:rsid w:val="00163460"/>
    <w:rsid w:val="00163471"/>
    <w:rsid w:val="001637DF"/>
    <w:rsid w:val="00163AC0"/>
    <w:rsid w:val="00163B5F"/>
    <w:rsid w:val="00163BE0"/>
    <w:rsid w:val="00163BE7"/>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C1"/>
    <w:rsid w:val="0016596E"/>
    <w:rsid w:val="00165AFE"/>
    <w:rsid w:val="00166030"/>
    <w:rsid w:val="001662A2"/>
    <w:rsid w:val="00166336"/>
    <w:rsid w:val="00167163"/>
    <w:rsid w:val="00167508"/>
    <w:rsid w:val="0016765B"/>
    <w:rsid w:val="001676CA"/>
    <w:rsid w:val="0016782A"/>
    <w:rsid w:val="0016783D"/>
    <w:rsid w:val="00167B95"/>
    <w:rsid w:val="00167FA2"/>
    <w:rsid w:val="001705D1"/>
    <w:rsid w:val="00170763"/>
    <w:rsid w:val="00170766"/>
    <w:rsid w:val="001709CF"/>
    <w:rsid w:val="00170D32"/>
    <w:rsid w:val="00170D5E"/>
    <w:rsid w:val="00170E6F"/>
    <w:rsid w:val="0017106B"/>
    <w:rsid w:val="0017119C"/>
    <w:rsid w:val="00171992"/>
    <w:rsid w:val="00171A1C"/>
    <w:rsid w:val="00171BA1"/>
    <w:rsid w:val="00171BAD"/>
    <w:rsid w:val="00171D73"/>
    <w:rsid w:val="00171E31"/>
    <w:rsid w:val="00171FEC"/>
    <w:rsid w:val="001724C0"/>
    <w:rsid w:val="001728E2"/>
    <w:rsid w:val="00172B24"/>
    <w:rsid w:val="00172C7D"/>
    <w:rsid w:val="00172D2A"/>
    <w:rsid w:val="0017313B"/>
    <w:rsid w:val="00173362"/>
    <w:rsid w:val="00173541"/>
    <w:rsid w:val="00173686"/>
    <w:rsid w:val="00173BFB"/>
    <w:rsid w:val="00173C52"/>
    <w:rsid w:val="00173CEF"/>
    <w:rsid w:val="0017456C"/>
    <w:rsid w:val="0017461D"/>
    <w:rsid w:val="001747EC"/>
    <w:rsid w:val="0017483A"/>
    <w:rsid w:val="001748FE"/>
    <w:rsid w:val="00174B1B"/>
    <w:rsid w:val="00174B76"/>
    <w:rsid w:val="00174D2C"/>
    <w:rsid w:val="00174DA7"/>
    <w:rsid w:val="00175282"/>
    <w:rsid w:val="0017563E"/>
    <w:rsid w:val="00175A37"/>
    <w:rsid w:val="00175AE1"/>
    <w:rsid w:val="00175BB3"/>
    <w:rsid w:val="00175D78"/>
    <w:rsid w:val="00175D79"/>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59E"/>
    <w:rsid w:val="001775CA"/>
    <w:rsid w:val="0017767B"/>
    <w:rsid w:val="00177695"/>
    <w:rsid w:val="00177836"/>
    <w:rsid w:val="001778CE"/>
    <w:rsid w:val="0017792F"/>
    <w:rsid w:val="0017799E"/>
    <w:rsid w:val="00177E4E"/>
    <w:rsid w:val="00177E66"/>
    <w:rsid w:val="00177EEF"/>
    <w:rsid w:val="00180B25"/>
    <w:rsid w:val="00180D9B"/>
    <w:rsid w:val="001811B3"/>
    <w:rsid w:val="001815CB"/>
    <w:rsid w:val="00181715"/>
    <w:rsid w:val="0018172A"/>
    <w:rsid w:val="001817DE"/>
    <w:rsid w:val="0018198A"/>
    <w:rsid w:val="00181A7B"/>
    <w:rsid w:val="00181D2D"/>
    <w:rsid w:val="00181DF2"/>
    <w:rsid w:val="00181F0C"/>
    <w:rsid w:val="0018239F"/>
    <w:rsid w:val="001828F1"/>
    <w:rsid w:val="0018299F"/>
    <w:rsid w:val="00182B03"/>
    <w:rsid w:val="00182EAD"/>
    <w:rsid w:val="00182FC3"/>
    <w:rsid w:val="0018300F"/>
    <w:rsid w:val="0018303A"/>
    <w:rsid w:val="001830DE"/>
    <w:rsid w:val="001830E3"/>
    <w:rsid w:val="00183125"/>
    <w:rsid w:val="00183136"/>
    <w:rsid w:val="001831BD"/>
    <w:rsid w:val="0018367F"/>
    <w:rsid w:val="00183687"/>
    <w:rsid w:val="00183693"/>
    <w:rsid w:val="00183EA9"/>
    <w:rsid w:val="00183FF2"/>
    <w:rsid w:val="00184295"/>
    <w:rsid w:val="00184324"/>
    <w:rsid w:val="001843A8"/>
    <w:rsid w:val="0018453B"/>
    <w:rsid w:val="0018473B"/>
    <w:rsid w:val="00184803"/>
    <w:rsid w:val="001848E3"/>
    <w:rsid w:val="00184B57"/>
    <w:rsid w:val="00184B94"/>
    <w:rsid w:val="00184C65"/>
    <w:rsid w:val="00184CB8"/>
    <w:rsid w:val="001850F4"/>
    <w:rsid w:val="001859DE"/>
    <w:rsid w:val="00185AAB"/>
    <w:rsid w:val="00185BC9"/>
    <w:rsid w:val="00185C27"/>
    <w:rsid w:val="00185CF6"/>
    <w:rsid w:val="00185FF9"/>
    <w:rsid w:val="001862DB"/>
    <w:rsid w:val="00186B5D"/>
    <w:rsid w:val="00186BC9"/>
    <w:rsid w:val="00186D79"/>
    <w:rsid w:val="00186E4B"/>
    <w:rsid w:val="00187156"/>
    <w:rsid w:val="0018742D"/>
    <w:rsid w:val="00187626"/>
    <w:rsid w:val="00187B2B"/>
    <w:rsid w:val="00187DAC"/>
    <w:rsid w:val="001900B6"/>
    <w:rsid w:val="0019040D"/>
    <w:rsid w:val="00190552"/>
    <w:rsid w:val="001907B9"/>
    <w:rsid w:val="00190B8B"/>
    <w:rsid w:val="00190D89"/>
    <w:rsid w:val="00190F96"/>
    <w:rsid w:val="001914B6"/>
    <w:rsid w:val="00191611"/>
    <w:rsid w:val="001917BD"/>
    <w:rsid w:val="001918CF"/>
    <w:rsid w:val="00191C9B"/>
    <w:rsid w:val="00191CE9"/>
    <w:rsid w:val="00191CF6"/>
    <w:rsid w:val="00191F7A"/>
    <w:rsid w:val="00191F80"/>
    <w:rsid w:val="0019217A"/>
    <w:rsid w:val="001921D4"/>
    <w:rsid w:val="001925FB"/>
    <w:rsid w:val="00192832"/>
    <w:rsid w:val="00192A07"/>
    <w:rsid w:val="00192A62"/>
    <w:rsid w:val="00192B2D"/>
    <w:rsid w:val="00192C82"/>
    <w:rsid w:val="001930D1"/>
    <w:rsid w:val="00193176"/>
    <w:rsid w:val="001932A4"/>
    <w:rsid w:val="00193495"/>
    <w:rsid w:val="0019394D"/>
    <w:rsid w:val="00193A8A"/>
    <w:rsid w:val="00193BB0"/>
    <w:rsid w:val="00193DC9"/>
    <w:rsid w:val="00193E2A"/>
    <w:rsid w:val="00194213"/>
    <w:rsid w:val="001942D2"/>
    <w:rsid w:val="0019464F"/>
    <w:rsid w:val="0019469C"/>
    <w:rsid w:val="001946C7"/>
    <w:rsid w:val="00194797"/>
    <w:rsid w:val="001949B4"/>
    <w:rsid w:val="00194AA0"/>
    <w:rsid w:val="00194B5B"/>
    <w:rsid w:val="00194C57"/>
    <w:rsid w:val="00194E0F"/>
    <w:rsid w:val="00195154"/>
    <w:rsid w:val="00195210"/>
    <w:rsid w:val="00195264"/>
    <w:rsid w:val="001953D6"/>
    <w:rsid w:val="00195907"/>
    <w:rsid w:val="00195C03"/>
    <w:rsid w:val="00195CE3"/>
    <w:rsid w:val="00195D44"/>
    <w:rsid w:val="00196150"/>
    <w:rsid w:val="0019615D"/>
    <w:rsid w:val="0019618A"/>
    <w:rsid w:val="001961B5"/>
    <w:rsid w:val="001961BB"/>
    <w:rsid w:val="0019620C"/>
    <w:rsid w:val="00196445"/>
    <w:rsid w:val="001969E5"/>
    <w:rsid w:val="00196C08"/>
    <w:rsid w:val="00196D80"/>
    <w:rsid w:val="001972E0"/>
    <w:rsid w:val="00197428"/>
    <w:rsid w:val="001974B8"/>
    <w:rsid w:val="00197BF7"/>
    <w:rsid w:val="00197DF3"/>
    <w:rsid w:val="00197E7B"/>
    <w:rsid w:val="001A0347"/>
    <w:rsid w:val="001A037B"/>
    <w:rsid w:val="001A0459"/>
    <w:rsid w:val="001A0640"/>
    <w:rsid w:val="001A06B4"/>
    <w:rsid w:val="001A07B1"/>
    <w:rsid w:val="001A084A"/>
    <w:rsid w:val="001A09D7"/>
    <w:rsid w:val="001A0B6E"/>
    <w:rsid w:val="001A0EF5"/>
    <w:rsid w:val="001A0F2D"/>
    <w:rsid w:val="001A1059"/>
    <w:rsid w:val="001A109C"/>
    <w:rsid w:val="001A1599"/>
    <w:rsid w:val="001A18F9"/>
    <w:rsid w:val="001A1C0B"/>
    <w:rsid w:val="001A1E62"/>
    <w:rsid w:val="001A2054"/>
    <w:rsid w:val="001A2169"/>
    <w:rsid w:val="001A241C"/>
    <w:rsid w:val="001A24A0"/>
    <w:rsid w:val="001A2503"/>
    <w:rsid w:val="001A2615"/>
    <w:rsid w:val="001A2655"/>
    <w:rsid w:val="001A28C5"/>
    <w:rsid w:val="001A2974"/>
    <w:rsid w:val="001A2990"/>
    <w:rsid w:val="001A2B52"/>
    <w:rsid w:val="001A2DD4"/>
    <w:rsid w:val="001A330A"/>
    <w:rsid w:val="001A33E5"/>
    <w:rsid w:val="001A3535"/>
    <w:rsid w:val="001A3545"/>
    <w:rsid w:val="001A35F9"/>
    <w:rsid w:val="001A392B"/>
    <w:rsid w:val="001A41E4"/>
    <w:rsid w:val="001A47CA"/>
    <w:rsid w:val="001A4AFB"/>
    <w:rsid w:val="001A4CFF"/>
    <w:rsid w:val="001A4F0F"/>
    <w:rsid w:val="001A4FD3"/>
    <w:rsid w:val="001A535C"/>
    <w:rsid w:val="001A566D"/>
    <w:rsid w:val="001A57D1"/>
    <w:rsid w:val="001A59D8"/>
    <w:rsid w:val="001A5C08"/>
    <w:rsid w:val="001A5C74"/>
    <w:rsid w:val="001A5C8C"/>
    <w:rsid w:val="001A6152"/>
    <w:rsid w:val="001A62F4"/>
    <w:rsid w:val="001A6390"/>
    <w:rsid w:val="001A63AC"/>
    <w:rsid w:val="001A67AF"/>
    <w:rsid w:val="001A68C4"/>
    <w:rsid w:val="001A695F"/>
    <w:rsid w:val="001A6AA3"/>
    <w:rsid w:val="001A6B15"/>
    <w:rsid w:val="001A6B38"/>
    <w:rsid w:val="001A6EB4"/>
    <w:rsid w:val="001A70E0"/>
    <w:rsid w:val="001A71F1"/>
    <w:rsid w:val="001A782B"/>
    <w:rsid w:val="001A7A73"/>
    <w:rsid w:val="001A7D98"/>
    <w:rsid w:val="001A7E25"/>
    <w:rsid w:val="001A7EBF"/>
    <w:rsid w:val="001B0118"/>
    <w:rsid w:val="001B0210"/>
    <w:rsid w:val="001B04DF"/>
    <w:rsid w:val="001B05D5"/>
    <w:rsid w:val="001B0910"/>
    <w:rsid w:val="001B0EC9"/>
    <w:rsid w:val="001B120A"/>
    <w:rsid w:val="001B12CF"/>
    <w:rsid w:val="001B15F4"/>
    <w:rsid w:val="001B18E8"/>
    <w:rsid w:val="001B1907"/>
    <w:rsid w:val="001B1915"/>
    <w:rsid w:val="001B1A35"/>
    <w:rsid w:val="001B1E59"/>
    <w:rsid w:val="001B2232"/>
    <w:rsid w:val="001B23A8"/>
    <w:rsid w:val="001B24A9"/>
    <w:rsid w:val="001B26E2"/>
    <w:rsid w:val="001B2751"/>
    <w:rsid w:val="001B2994"/>
    <w:rsid w:val="001B2995"/>
    <w:rsid w:val="001B2C31"/>
    <w:rsid w:val="001B2E9C"/>
    <w:rsid w:val="001B2EAC"/>
    <w:rsid w:val="001B2FE0"/>
    <w:rsid w:val="001B34C1"/>
    <w:rsid w:val="001B38D2"/>
    <w:rsid w:val="001B3C13"/>
    <w:rsid w:val="001B3E86"/>
    <w:rsid w:val="001B44AF"/>
    <w:rsid w:val="001B46CA"/>
    <w:rsid w:val="001B47F2"/>
    <w:rsid w:val="001B49FB"/>
    <w:rsid w:val="001B4B10"/>
    <w:rsid w:val="001B4EF7"/>
    <w:rsid w:val="001B510F"/>
    <w:rsid w:val="001B52F7"/>
    <w:rsid w:val="001B53B5"/>
    <w:rsid w:val="001B53E1"/>
    <w:rsid w:val="001B53E5"/>
    <w:rsid w:val="001B5495"/>
    <w:rsid w:val="001B55F4"/>
    <w:rsid w:val="001B59BD"/>
    <w:rsid w:val="001B5A07"/>
    <w:rsid w:val="001B5A1D"/>
    <w:rsid w:val="001B5AE2"/>
    <w:rsid w:val="001B5D3D"/>
    <w:rsid w:val="001B600F"/>
    <w:rsid w:val="001B6236"/>
    <w:rsid w:val="001B636F"/>
    <w:rsid w:val="001B63BA"/>
    <w:rsid w:val="001B63F9"/>
    <w:rsid w:val="001B641E"/>
    <w:rsid w:val="001B6636"/>
    <w:rsid w:val="001B6B8A"/>
    <w:rsid w:val="001B6DB2"/>
    <w:rsid w:val="001B6EE5"/>
    <w:rsid w:val="001B6F59"/>
    <w:rsid w:val="001B713D"/>
    <w:rsid w:val="001B753C"/>
    <w:rsid w:val="001B77A7"/>
    <w:rsid w:val="001B78E5"/>
    <w:rsid w:val="001B7901"/>
    <w:rsid w:val="001B7909"/>
    <w:rsid w:val="001B792B"/>
    <w:rsid w:val="001B7992"/>
    <w:rsid w:val="001B7D2E"/>
    <w:rsid w:val="001B7DD1"/>
    <w:rsid w:val="001B7E78"/>
    <w:rsid w:val="001C02D0"/>
    <w:rsid w:val="001C0811"/>
    <w:rsid w:val="001C0AFD"/>
    <w:rsid w:val="001C0B64"/>
    <w:rsid w:val="001C0C7A"/>
    <w:rsid w:val="001C0CB7"/>
    <w:rsid w:val="001C1063"/>
    <w:rsid w:val="001C115E"/>
    <w:rsid w:val="001C1230"/>
    <w:rsid w:val="001C1804"/>
    <w:rsid w:val="001C1D7E"/>
    <w:rsid w:val="001C1DE0"/>
    <w:rsid w:val="001C1E39"/>
    <w:rsid w:val="001C1EF9"/>
    <w:rsid w:val="001C1F31"/>
    <w:rsid w:val="001C1F52"/>
    <w:rsid w:val="001C204B"/>
    <w:rsid w:val="001C2059"/>
    <w:rsid w:val="001C21FF"/>
    <w:rsid w:val="001C23D8"/>
    <w:rsid w:val="001C24B2"/>
    <w:rsid w:val="001C2916"/>
    <w:rsid w:val="001C30BA"/>
    <w:rsid w:val="001C30D7"/>
    <w:rsid w:val="001C3742"/>
    <w:rsid w:val="001C3783"/>
    <w:rsid w:val="001C37C9"/>
    <w:rsid w:val="001C39BE"/>
    <w:rsid w:val="001C3AD9"/>
    <w:rsid w:val="001C3BC9"/>
    <w:rsid w:val="001C3E28"/>
    <w:rsid w:val="001C3F2F"/>
    <w:rsid w:val="001C4139"/>
    <w:rsid w:val="001C41EE"/>
    <w:rsid w:val="001C4A8E"/>
    <w:rsid w:val="001C5247"/>
    <w:rsid w:val="001C52F1"/>
    <w:rsid w:val="001C547D"/>
    <w:rsid w:val="001C5576"/>
    <w:rsid w:val="001C563C"/>
    <w:rsid w:val="001C577B"/>
    <w:rsid w:val="001C5A51"/>
    <w:rsid w:val="001C5EFB"/>
    <w:rsid w:val="001C61B0"/>
    <w:rsid w:val="001C636F"/>
    <w:rsid w:val="001C64AF"/>
    <w:rsid w:val="001C659C"/>
    <w:rsid w:val="001C6A02"/>
    <w:rsid w:val="001C6BC5"/>
    <w:rsid w:val="001C6C3E"/>
    <w:rsid w:val="001C6CF9"/>
    <w:rsid w:val="001C6EBE"/>
    <w:rsid w:val="001C6F5F"/>
    <w:rsid w:val="001C7672"/>
    <w:rsid w:val="001C7849"/>
    <w:rsid w:val="001C78F3"/>
    <w:rsid w:val="001C7AEF"/>
    <w:rsid w:val="001D00A5"/>
    <w:rsid w:val="001D04DC"/>
    <w:rsid w:val="001D051D"/>
    <w:rsid w:val="001D0A87"/>
    <w:rsid w:val="001D0B4A"/>
    <w:rsid w:val="001D102F"/>
    <w:rsid w:val="001D12A5"/>
    <w:rsid w:val="001D132E"/>
    <w:rsid w:val="001D1521"/>
    <w:rsid w:val="001D165F"/>
    <w:rsid w:val="001D16EA"/>
    <w:rsid w:val="001D170D"/>
    <w:rsid w:val="001D173E"/>
    <w:rsid w:val="001D1761"/>
    <w:rsid w:val="001D1801"/>
    <w:rsid w:val="001D19DE"/>
    <w:rsid w:val="001D1C32"/>
    <w:rsid w:val="001D1C9D"/>
    <w:rsid w:val="001D1EAA"/>
    <w:rsid w:val="001D1F80"/>
    <w:rsid w:val="001D24BF"/>
    <w:rsid w:val="001D257C"/>
    <w:rsid w:val="001D25D7"/>
    <w:rsid w:val="001D275E"/>
    <w:rsid w:val="001D2A72"/>
    <w:rsid w:val="001D2A7C"/>
    <w:rsid w:val="001D2D10"/>
    <w:rsid w:val="001D3041"/>
    <w:rsid w:val="001D306F"/>
    <w:rsid w:val="001D3143"/>
    <w:rsid w:val="001D3405"/>
    <w:rsid w:val="001D34FC"/>
    <w:rsid w:val="001D3668"/>
    <w:rsid w:val="001D37B3"/>
    <w:rsid w:val="001D397E"/>
    <w:rsid w:val="001D3BE4"/>
    <w:rsid w:val="001D3D94"/>
    <w:rsid w:val="001D3E17"/>
    <w:rsid w:val="001D3EEC"/>
    <w:rsid w:val="001D3F17"/>
    <w:rsid w:val="001D404E"/>
    <w:rsid w:val="001D40B8"/>
    <w:rsid w:val="001D40D6"/>
    <w:rsid w:val="001D4156"/>
    <w:rsid w:val="001D4195"/>
    <w:rsid w:val="001D4206"/>
    <w:rsid w:val="001D4362"/>
    <w:rsid w:val="001D4537"/>
    <w:rsid w:val="001D4661"/>
    <w:rsid w:val="001D4E9B"/>
    <w:rsid w:val="001D4E9E"/>
    <w:rsid w:val="001D505E"/>
    <w:rsid w:val="001D531B"/>
    <w:rsid w:val="001D550D"/>
    <w:rsid w:val="001D5515"/>
    <w:rsid w:val="001D59D8"/>
    <w:rsid w:val="001D5ECD"/>
    <w:rsid w:val="001D5F9F"/>
    <w:rsid w:val="001D60B4"/>
    <w:rsid w:val="001D6111"/>
    <w:rsid w:val="001D657F"/>
    <w:rsid w:val="001D6597"/>
    <w:rsid w:val="001D66D8"/>
    <w:rsid w:val="001D68A7"/>
    <w:rsid w:val="001D6A2C"/>
    <w:rsid w:val="001D6B7D"/>
    <w:rsid w:val="001D6C18"/>
    <w:rsid w:val="001D6E47"/>
    <w:rsid w:val="001D7175"/>
    <w:rsid w:val="001D7332"/>
    <w:rsid w:val="001D7337"/>
    <w:rsid w:val="001D7823"/>
    <w:rsid w:val="001D7875"/>
    <w:rsid w:val="001D797D"/>
    <w:rsid w:val="001D7B4F"/>
    <w:rsid w:val="001D7C1E"/>
    <w:rsid w:val="001D7D15"/>
    <w:rsid w:val="001D7DBD"/>
    <w:rsid w:val="001D7E21"/>
    <w:rsid w:val="001D7F49"/>
    <w:rsid w:val="001D7F96"/>
    <w:rsid w:val="001E00EB"/>
    <w:rsid w:val="001E04DC"/>
    <w:rsid w:val="001E0966"/>
    <w:rsid w:val="001E09F1"/>
    <w:rsid w:val="001E0E61"/>
    <w:rsid w:val="001E1454"/>
    <w:rsid w:val="001E14B7"/>
    <w:rsid w:val="001E17EB"/>
    <w:rsid w:val="001E19D6"/>
    <w:rsid w:val="001E1C0C"/>
    <w:rsid w:val="001E1C9A"/>
    <w:rsid w:val="001E2031"/>
    <w:rsid w:val="001E233D"/>
    <w:rsid w:val="001E25BD"/>
    <w:rsid w:val="001E2BD2"/>
    <w:rsid w:val="001E2C25"/>
    <w:rsid w:val="001E2C70"/>
    <w:rsid w:val="001E2D8A"/>
    <w:rsid w:val="001E2E65"/>
    <w:rsid w:val="001E2E6F"/>
    <w:rsid w:val="001E3102"/>
    <w:rsid w:val="001E31AF"/>
    <w:rsid w:val="001E3303"/>
    <w:rsid w:val="001E331E"/>
    <w:rsid w:val="001E3356"/>
    <w:rsid w:val="001E3494"/>
    <w:rsid w:val="001E37DB"/>
    <w:rsid w:val="001E3AFD"/>
    <w:rsid w:val="001E3BCD"/>
    <w:rsid w:val="001E3EC2"/>
    <w:rsid w:val="001E40CE"/>
    <w:rsid w:val="001E41E8"/>
    <w:rsid w:val="001E4634"/>
    <w:rsid w:val="001E47DC"/>
    <w:rsid w:val="001E489C"/>
    <w:rsid w:val="001E4A1B"/>
    <w:rsid w:val="001E4A64"/>
    <w:rsid w:val="001E4D12"/>
    <w:rsid w:val="001E4D44"/>
    <w:rsid w:val="001E5000"/>
    <w:rsid w:val="001E5097"/>
    <w:rsid w:val="001E5116"/>
    <w:rsid w:val="001E51D0"/>
    <w:rsid w:val="001E5273"/>
    <w:rsid w:val="001E52C5"/>
    <w:rsid w:val="001E530C"/>
    <w:rsid w:val="001E5460"/>
    <w:rsid w:val="001E5D53"/>
    <w:rsid w:val="001E6184"/>
    <w:rsid w:val="001E62C9"/>
    <w:rsid w:val="001E635B"/>
    <w:rsid w:val="001E65C0"/>
    <w:rsid w:val="001E66A2"/>
    <w:rsid w:val="001E6897"/>
    <w:rsid w:val="001E6AAF"/>
    <w:rsid w:val="001E6CE1"/>
    <w:rsid w:val="001E6DB2"/>
    <w:rsid w:val="001E6DC9"/>
    <w:rsid w:val="001E6E44"/>
    <w:rsid w:val="001E6ECF"/>
    <w:rsid w:val="001E701B"/>
    <w:rsid w:val="001E70BA"/>
    <w:rsid w:val="001E714D"/>
    <w:rsid w:val="001E72C3"/>
    <w:rsid w:val="001E731B"/>
    <w:rsid w:val="001E7753"/>
    <w:rsid w:val="001E78A2"/>
    <w:rsid w:val="001E790B"/>
    <w:rsid w:val="001E79CC"/>
    <w:rsid w:val="001E7A12"/>
    <w:rsid w:val="001E7A29"/>
    <w:rsid w:val="001E7A99"/>
    <w:rsid w:val="001E7DD2"/>
    <w:rsid w:val="001E7E4B"/>
    <w:rsid w:val="001E7F16"/>
    <w:rsid w:val="001E7FD0"/>
    <w:rsid w:val="001F0002"/>
    <w:rsid w:val="001F000A"/>
    <w:rsid w:val="001F023E"/>
    <w:rsid w:val="001F04F5"/>
    <w:rsid w:val="001F0B53"/>
    <w:rsid w:val="001F0E06"/>
    <w:rsid w:val="001F0EAC"/>
    <w:rsid w:val="001F138C"/>
    <w:rsid w:val="001F15F9"/>
    <w:rsid w:val="001F18C4"/>
    <w:rsid w:val="001F194A"/>
    <w:rsid w:val="001F19F7"/>
    <w:rsid w:val="001F1A65"/>
    <w:rsid w:val="001F20F4"/>
    <w:rsid w:val="001F229F"/>
    <w:rsid w:val="001F2581"/>
    <w:rsid w:val="001F26A7"/>
    <w:rsid w:val="001F26B7"/>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DC"/>
    <w:rsid w:val="001F3AFF"/>
    <w:rsid w:val="001F4004"/>
    <w:rsid w:val="001F415F"/>
    <w:rsid w:val="001F451F"/>
    <w:rsid w:val="001F4613"/>
    <w:rsid w:val="001F479B"/>
    <w:rsid w:val="001F47CE"/>
    <w:rsid w:val="001F4A15"/>
    <w:rsid w:val="001F4A52"/>
    <w:rsid w:val="001F4B21"/>
    <w:rsid w:val="001F4D6D"/>
    <w:rsid w:val="001F4E71"/>
    <w:rsid w:val="001F4FF2"/>
    <w:rsid w:val="001F5586"/>
    <w:rsid w:val="001F567A"/>
    <w:rsid w:val="001F56F1"/>
    <w:rsid w:val="001F57DC"/>
    <w:rsid w:val="001F593D"/>
    <w:rsid w:val="001F5BDA"/>
    <w:rsid w:val="001F5C0E"/>
    <w:rsid w:val="001F5C4D"/>
    <w:rsid w:val="001F5F1C"/>
    <w:rsid w:val="001F5FD9"/>
    <w:rsid w:val="001F66E7"/>
    <w:rsid w:val="001F67C5"/>
    <w:rsid w:val="001F6F07"/>
    <w:rsid w:val="001F70D6"/>
    <w:rsid w:val="001F780B"/>
    <w:rsid w:val="001F7A00"/>
    <w:rsid w:val="001F7A8B"/>
    <w:rsid w:val="001F7F88"/>
    <w:rsid w:val="002000B9"/>
    <w:rsid w:val="0020024F"/>
    <w:rsid w:val="002005A6"/>
    <w:rsid w:val="002006F9"/>
    <w:rsid w:val="002007DA"/>
    <w:rsid w:val="00200985"/>
    <w:rsid w:val="002009C8"/>
    <w:rsid w:val="00200F3E"/>
    <w:rsid w:val="00201006"/>
    <w:rsid w:val="0020123F"/>
    <w:rsid w:val="0020160D"/>
    <w:rsid w:val="002017AE"/>
    <w:rsid w:val="00201802"/>
    <w:rsid w:val="002019F4"/>
    <w:rsid w:val="00201A71"/>
    <w:rsid w:val="00201DE7"/>
    <w:rsid w:val="0020206A"/>
    <w:rsid w:val="00202332"/>
    <w:rsid w:val="002025A8"/>
    <w:rsid w:val="00202660"/>
    <w:rsid w:val="002028D4"/>
    <w:rsid w:val="00202974"/>
    <w:rsid w:val="00202B07"/>
    <w:rsid w:val="00203129"/>
    <w:rsid w:val="002031EB"/>
    <w:rsid w:val="002033C2"/>
    <w:rsid w:val="00203D9E"/>
    <w:rsid w:val="00203DFC"/>
    <w:rsid w:val="00203E07"/>
    <w:rsid w:val="002040DB"/>
    <w:rsid w:val="0020451B"/>
    <w:rsid w:val="00204545"/>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C6F"/>
    <w:rsid w:val="00210FBA"/>
    <w:rsid w:val="00211118"/>
    <w:rsid w:val="002112B2"/>
    <w:rsid w:val="0021155F"/>
    <w:rsid w:val="002119E1"/>
    <w:rsid w:val="00211D45"/>
    <w:rsid w:val="00211E1A"/>
    <w:rsid w:val="0021212A"/>
    <w:rsid w:val="002121E1"/>
    <w:rsid w:val="00212244"/>
    <w:rsid w:val="00212522"/>
    <w:rsid w:val="002126E4"/>
    <w:rsid w:val="0021273F"/>
    <w:rsid w:val="00212844"/>
    <w:rsid w:val="00212A79"/>
    <w:rsid w:val="00212ABB"/>
    <w:rsid w:val="00212E48"/>
    <w:rsid w:val="002135D8"/>
    <w:rsid w:val="002135FD"/>
    <w:rsid w:val="002138FA"/>
    <w:rsid w:val="0021393E"/>
    <w:rsid w:val="00213952"/>
    <w:rsid w:val="00213A37"/>
    <w:rsid w:val="00213BC7"/>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4FFD"/>
    <w:rsid w:val="002152E9"/>
    <w:rsid w:val="002153B0"/>
    <w:rsid w:val="002155F2"/>
    <w:rsid w:val="002156AD"/>
    <w:rsid w:val="002157F1"/>
    <w:rsid w:val="002158EF"/>
    <w:rsid w:val="00215930"/>
    <w:rsid w:val="0021597B"/>
    <w:rsid w:val="00215BE8"/>
    <w:rsid w:val="00215D0C"/>
    <w:rsid w:val="00216083"/>
    <w:rsid w:val="00216104"/>
    <w:rsid w:val="00216155"/>
    <w:rsid w:val="0021624E"/>
    <w:rsid w:val="00216391"/>
    <w:rsid w:val="00216431"/>
    <w:rsid w:val="0021658D"/>
    <w:rsid w:val="00216EF0"/>
    <w:rsid w:val="00217216"/>
    <w:rsid w:val="002172DF"/>
    <w:rsid w:val="00217316"/>
    <w:rsid w:val="00217390"/>
    <w:rsid w:val="00217A53"/>
    <w:rsid w:val="00217BB6"/>
    <w:rsid w:val="00217C35"/>
    <w:rsid w:val="00217F27"/>
    <w:rsid w:val="0022000E"/>
    <w:rsid w:val="002203B0"/>
    <w:rsid w:val="002203B9"/>
    <w:rsid w:val="00220436"/>
    <w:rsid w:val="0022056C"/>
    <w:rsid w:val="002208E0"/>
    <w:rsid w:val="00220D13"/>
    <w:rsid w:val="00220D83"/>
    <w:rsid w:val="0022106D"/>
    <w:rsid w:val="002212CD"/>
    <w:rsid w:val="00221309"/>
    <w:rsid w:val="00221366"/>
    <w:rsid w:val="002215D2"/>
    <w:rsid w:val="00221AFB"/>
    <w:rsid w:val="00221BAE"/>
    <w:rsid w:val="00221CAD"/>
    <w:rsid w:val="00221DCA"/>
    <w:rsid w:val="00221E0A"/>
    <w:rsid w:val="00221F03"/>
    <w:rsid w:val="002225D7"/>
    <w:rsid w:val="00222BE8"/>
    <w:rsid w:val="00222F07"/>
    <w:rsid w:val="00222FCD"/>
    <w:rsid w:val="00223014"/>
    <w:rsid w:val="00223198"/>
    <w:rsid w:val="002231F3"/>
    <w:rsid w:val="00223282"/>
    <w:rsid w:val="00223608"/>
    <w:rsid w:val="002236BD"/>
    <w:rsid w:val="002236E3"/>
    <w:rsid w:val="00223769"/>
    <w:rsid w:val="002239F9"/>
    <w:rsid w:val="00223AEE"/>
    <w:rsid w:val="00223AF0"/>
    <w:rsid w:val="002242F4"/>
    <w:rsid w:val="0022456D"/>
    <w:rsid w:val="00224791"/>
    <w:rsid w:val="00224921"/>
    <w:rsid w:val="00224927"/>
    <w:rsid w:val="00224A87"/>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6D9F"/>
    <w:rsid w:val="0022710B"/>
    <w:rsid w:val="00227264"/>
    <w:rsid w:val="002274BD"/>
    <w:rsid w:val="00227666"/>
    <w:rsid w:val="00227826"/>
    <w:rsid w:val="002279BB"/>
    <w:rsid w:val="00227A80"/>
    <w:rsid w:val="00227B55"/>
    <w:rsid w:val="00227FCD"/>
    <w:rsid w:val="00230122"/>
    <w:rsid w:val="002302F8"/>
    <w:rsid w:val="00230B8D"/>
    <w:rsid w:val="00230CEF"/>
    <w:rsid w:val="00230ED3"/>
    <w:rsid w:val="00230FE0"/>
    <w:rsid w:val="00231220"/>
    <w:rsid w:val="00231225"/>
    <w:rsid w:val="00231233"/>
    <w:rsid w:val="002313BE"/>
    <w:rsid w:val="00231469"/>
    <w:rsid w:val="00231538"/>
    <w:rsid w:val="00231975"/>
    <w:rsid w:val="00231B5B"/>
    <w:rsid w:val="00231DDF"/>
    <w:rsid w:val="00231DE3"/>
    <w:rsid w:val="00231F6B"/>
    <w:rsid w:val="00232047"/>
    <w:rsid w:val="002320C3"/>
    <w:rsid w:val="002323D3"/>
    <w:rsid w:val="00232ACD"/>
    <w:rsid w:val="00232B42"/>
    <w:rsid w:val="00232C63"/>
    <w:rsid w:val="00232C7E"/>
    <w:rsid w:val="00232CED"/>
    <w:rsid w:val="00232D25"/>
    <w:rsid w:val="00232F1C"/>
    <w:rsid w:val="00233491"/>
    <w:rsid w:val="002334EC"/>
    <w:rsid w:val="002335AD"/>
    <w:rsid w:val="002336A8"/>
    <w:rsid w:val="0023379E"/>
    <w:rsid w:val="00233A42"/>
    <w:rsid w:val="00233F97"/>
    <w:rsid w:val="00233FC4"/>
    <w:rsid w:val="002347A6"/>
    <w:rsid w:val="00234AF7"/>
    <w:rsid w:val="00234D8E"/>
    <w:rsid w:val="00234E40"/>
    <w:rsid w:val="0023506E"/>
    <w:rsid w:val="0023510F"/>
    <w:rsid w:val="00235232"/>
    <w:rsid w:val="00235380"/>
    <w:rsid w:val="002353D1"/>
    <w:rsid w:val="00235406"/>
    <w:rsid w:val="002354E5"/>
    <w:rsid w:val="00235778"/>
    <w:rsid w:val="00235850"/>
    <w:rsid w:val="00235945"/>
    <w:rsid w:val="002359D2"/>
    <w:rsid w:val="00235DD6"/>
    <w:rsid w:val="00236220"/>
    <w:rsid w:val="00236602"/>
    <w:rsid w:val="002368C5"/>
    <w:rsid w:val="002368CC"/>
    <w:rsid w:val="00236963"/>
    <w:rsid w:val="00236967"/>
    <w:rsid w:val="0023698D"/>
    <w:rsid w:val="00236FB1"/>
    <w:rsid w:val="00237072"/>
    <w:rsid w:val="002371D5"/>
    <w:rsid w:val="00237593"/>
    <w:rsid w:val="00237830"/>
    <w:rsid w:val="00237A5D"/>
    <w:rsid w:val="00237D43"/>
    <w:rsid w:val="00237F06"/>
    <w:rsid w:val="00240498"/>
    <w:rsid w:val="002406E4"/>
    <w:rsid w:val="002406EA"/>
    <w:rsid w:val="002407BC"/>
    <w:rsid w:val="002408D3"/>
    <w:rsid w:val="00240B36"/>
    <w:rsid w:val="00240DE2"/>
    <w:rsid w:val="00240F1C"/>
    <w:rsid w:val="00240F3A"/>
    <w:rsid w:val="00241043"/>
    <w:rsid w:val="00241150"/>
    <w:rsid w:val="0024125B"/>
    <w:rsid w:val="002412C6"/>
    <w:rsid w:val="00241857"/>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D1"/>
    <w:rsid w:val="002435D3"/>
    <w:rsid w:val="0024383C"/>
    <w:rsid w:val="0024383E"/>
    <w:rsid w:val="00243C65"/>
    <w:rsid w:val="00243C76"/>
    <w:rsid w:val="00243D42"/>
    <w:rsid w:val="00243DBE"/>
    <w:rsid w:val="00243F54"/>
    <w:rsid w:val="00244635"/>
    <w:rsid w:val="00244688"/>
    <w:rsid w:val="002446B8"/>
    <w:rsid w:val="00244A0A"/>
    <w:rsid w:val="00244A62"/>
    <w:rsid w:val="00244BB4"/>
    <w:rsid w:val="00244D82"/>
    <w:rsid w:val="00244DCB"/>
    <w:rsid w:val="00244DF9"/>
    <w:rsid w:val="00244EED"/>
    <w:rsid w:val="00245329"/>
    <w:rsid w:val="00245597"/>
    <w:rsid w:val="0024596B"/>
    <w:rsid w:val="00245C65"/>
    <w:rsid w:val="00245DE4"/>
    <w:rsid w:val="0024625D"/>
    <w:rsid w:val="002462A1"/>
    <w:rsid w:val="002462F6"/>
    <w:rsid w:val="002464BB"/>
    <w:rsid w:val="00246997"/>
    <w:rsid w:val="0024699B"/>
    <w:rsid w:val="00246AFC"/>
    <w:rsid w:val="00246B45"/>
    <w:rsid w:val="00246CFF"/>
    <w:rsid w:val="00246D01"/>
    <w:rsid w:val="0024706E"/>
    <w:rsid w:val="002475B2"/>
    <w:rsid w:val="00247678"/>
    <w:rsid w:val="0024770C"/>
    <w:rsid w:val="0024775C"/>
    <w:rsid w:val="00247769"/>
    <w:rsid w:val="00247795"/>
    <w:rsid w:val="002477F6"/>
    <w:rsid w:val="00247991"/>
    <w:rsid w:val="00247A4C"/>
    <w:rsid w:val="00247B24"/>
    <w:rsid w:val="00247CE2"/>
    <w:rsid w:val="00247DAA"/>
    <w:rsid w:val="00247FC3"/>
    <w:rsid w:val="0025016D"/>
    <w:rsid w:val="0025029E"/>
    <w:rsid w:val="00250837"/>
    <w:rsid w:val="00250EE0"/>
    <w:rsid w:val="00251237"/>
    <w:rsid w:val="00251461"/>
    <w:rsid w:val="00251645"/>
    <w:rsid w:val="002517BA"/>
    <w:rsid w:val="002518F5"/>
    <w:rsid w:val="002519BA"/>
    <w:rsid w:val="00251A9E"/>
    <w:rsid w:val="00251B35"/>
    <w:rsid w:val="00251B9A"/>
    <w:rsid w:val="00251C54"/>
    <w:rsid w:val="00251C84"/>
    <w:rsid w:val="00251CFB"/>
    <w:rsid w:val="00251F32"/>
    <w:rsid w:val="002521C2"/>
    <w:rsid w:val="002521D6"/>
    <w:rsid w:val="0025230D"/>
    <w:rsid w:val="00252636"/>
    <w:rsid w:val="00252728"/>
    <w:rsid w:val="00252858"/>
    <w:rsid w:val="00252986"/>
    <w:rsid w:val="002530F7"/>
    <w:rsid w:val="002530FD"/>
    <w:rsid w:val="00253102"/>
    <w:rsid w:val="00253150"/>
    <w:rsid w:val="00253323"/>
    <w:rsid w:val="0025333E"/>
    <w:rsid w:val="0025334A"/>
    <w:rsid w:val="002533AF"/>
    <w:rsid w:val="00253864"/>
    <w:rsid w:val="00253B59"/>
    <w:rsid w:val="00253E44"/>
    <w:rsid w:val="00253F7F"/>
    <w:rsid w:val="00254024"/>
    <w:rsid w:val="002544BD"/>
    <w:rsid w:val="00254651"/>
    <w:rsid w:val="002546B8"/>
    <w:rsid w:val="002546F6"/>
    <w:rsid w:val="00254C23"/>
    <w:rsid w:val="00254E79"/>
    <w:rsid w:val="00254FCA"/>
    <w:rsid w:val="0025501A"/>
    <w:rsid w:val="00255245"/>
    <w:rsid w:val="0025573E"/>
    <w:rsid w:val="002558B4"/>
    <w:rsid w:val="002558F9"/>
    <w:rsid w:val="00255933"/>
    <w:rsid w:val="002559A1"/>
    <w:rsid w:val="00255A3B"/>
    <w:rsid w:val="00255A45"/>
    <w:rsid w:val="00255ECC"/>
    <w:rsid w:val="0025612D"/>
    <w:rsid w:val="00256417"/>
    <w:rsid w:val="00256709"/>
    <w:rsid w:val="00256A41"/>
    <w:rsid w:val="00256BD2"/>
    <w:rsid w:val="00256DEE"/>
    <w:rsid w:val="0025721D"/>
    <w:rsid w:val="002573D7"/>
    <w:rsid w:val="0025745E"/>
    <w:rsid w:val="00257866"/>
    <w:rsid w:val="0025788F"/>
    <w:rsid w:val="002578C0"/>
    <w:rsid w:val="002578D7"/>
    <w:rsid w:val="00257DFD"/>
    <w:rsid w:val="002600EE"/>
    <w:rsid w:val="00260399"/>
    <w:rsid w:val="00260418"/>
    <w:rsid w:val="00260433"/>
    <w:rsid w:val="00260606"/>
    <w:rsid w:val="00260855"/>
    <w:rsid w:val="00260BE3"/>
    <w:rsid w:val="00260C44"/>
    <w:rsid w:val="00260EF2"/>
    <w:rsid w:val="002610E7"/>
    <w:rsid w:val="002614F7"/>
    <w:rsid w:val="00261551"/>
    <w:rsid w:val="002618A5"/>
    <w:rsid w:val="0026192F"/>
    <w:rsid w:val="00261AD0"/>
    <w:rsid w:val="00261BD1"/>
    <w:rsid w:val="00261C42"/>
    <w:rsid w:val="00261CE6"/>
    <w:rsid w:val="00261E20"/>
    <w:rsid w:val="00261ED7"/>
    <w:rsid w:val="00262208"/>
    <w:rsid w:val="0026227D"/>
    <w:rsid w:val="00262718"/>
    <w:rsid w:val="002629D1"/>
    <w:rsid w:val="00262A15"/>
    <w:rsid w:val="00262AD4"/>
    <w:rsid w:val="00262B8F"/>
    <w:rsid w:val="00262E4B"/>
    <w:rsid w:val="00262E78"/>
    <w:rsid w:val="00263344"/>
    <w:rsid w:val="00263756"/>
    <w:rsid w:val="002637B0"/>
    <w:rsid w:val="0026389C"/>
    <w:rsid w:val="00263971"/>
    <w:rsid w:val="00263B04"/>
    <w:rsid w:val="00263D4D"/>
    <w:rsid w:val="00264645"/>
    <w:rsid w:val="00264A43"/>
    <w:rsid w:val="00264AC3"/>
    <w:rsid w:val="002653BD"/>
    <w:rsid w:val="002654E3"/>
    <w:rsid w:val="00265712"/>
    <w:rsid w:val="00265C24"/>
    <w:rsid w:val="00265C7A"/>
    <w:rsid w:val="0026608D"/>
    <w:rsid w:val="002663AD"/>
    <w:rsid w:val="00266453"/>
    <w:rsid w:val="002664E1"/>
    <w:rsid w:val="002667A4"/>
    <w:rsid w:val="00266824"/>
    <w:rsid w:val="00266B44"/>
    <w:rsid w:val="00266C69"/>
    <w:rsid w:val="00266CD9"/>
    <w:rsid w:val="00266CFB"/>
    <w:rsid w:val="00267190"/>
    <w:rsid w:val="002672CF"/>
    <w:rsid w:val="0026754F"/>
    <w:rsid w:val="00267618"/>
    <w:rsid w:val="0026797A"/>
    <w:rsid w:val="00267A0E"/>
    <w:rsid w:val="00267A2A"/>
    <w:rsid w:val="00267A81"/>
    <w:rsid w:val="00267AAC"/>
    <w:rsid w:val="00267CE0"/>
    <w:rsid w:val="002700DF"/>
    <w:rsid w:val="00270143"/>
    <w:rsid w:val="00270390"/>
    <w:rsid w:val="0027058F"/>
    <w:rsid w:val="00270680"/>
    <w:rsid w:val="002709EB"/>
    <w:rsid w:val="00270A73"/>
    <w:rsid w:val="00270C72"/>
    <w:rsid w:val="00270ECC"/>
    <w:rsid w:val="0027116E"/>
    <w:rsid w:val="002713E0"/>
    <w:rsid w:val="0027158A"/>
    <w:rsid w:val="00271655"/>
    <w:rsid w:val="00271B43"/>
    <w:rsid w:val="00271D7B"/>
    <w:rsid w:val="00271F4E"/>
    <w:rsid w:val="00272462"/>
    <w:rsid w:val="0027250C"/>
    <w:rsid w:val="0027251A"/>
    <w:rsid w:val="0027255A"/>
    <w:rsid w:val="002727E1"/>
    <w:rsid w:val="002729E1"/>
    <w:rsid w:val="00272E52"/>
    <w:rsid w:val="00272ED7"/>
    <w:rsid w:val="00272F69"/>
    <w:rsid w:val="0027305C"/>
    <w:rsid w:val="002732B2"/>
    <w:rsid w:val="00273355"/>
    <w:rsid w:val="0027348B"/>
    <w:rsid w:val="002739EE"/>
    <w:rsid w:val="00273FB8"/>
    <w:rsid w:val="00274460"/>
    <w:rsid w:val="00274499"/>
    <w:rsid w:val="00274694"/>
    <w:rsid w:val="002747EC"/>
    <w:rsid w:val="0027490C"/>
    <w:rsid w:val="00274A2F"/>
    <w:rsid w:val="00274A5B"/>
    <w:rsid w:val="00274AD8"/>
    <w:rsid w:val="00274C15"/>
    <w:rsid w:val="00274E25"/>
    <w:rsid w:val="00275ABC"/>
    <w:rsid w:val="00275D11"/>
    <w:rsid w:val="00275DE3"/>
    <w:rsid w:val="00275DFD"/>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D2"/>
    <w:rsid w:val="00277532"/>
    <w:rsid w:val="002775B7"/>
    <w:rsid w:val="002776B4"/>
    <w:rsid w:val="002777D5"/>
    <w:rsid w:val="002778DC"/>
    <w:rsid w:val="00277BDD"/>
    <w:rsid w:val="00277DE9"/>
    <w:rsid w:val="00277E3D"/>
    <w:rsid w:val="00277ED2"/>
    <w:rsid w:val="00280074"/>
    <w:rsid w:val="0028017F"/>
    <w:rsid w:val="002802FF"/>
    <w:rsid w:val="002803FF"/>
    <w:rsid w:val="0028043F"/>
    <w:rsid w:val="002804E1"/>
    <w:rsid w:val="002808CF"/>
    <w:rsid w:val="00280955"/>
    <w:rsid w:val="00280AA3"/>
    <w:rsid w:val="00280B35"/>
    <w:rsid w:val="00280B48"/>
    <w:rsid w:val="00280B5C"/>
    <w:rsid w:val="00280E41"/>
    <w:rsid w:val="00280EDE"/>
    <w:rsid w:val="00281013"/>
    <w:rsid w:val="00281029"/>
    <w:rsid w:val="00281719"/>
    <w:rsid w:val="002818EA"/>
    <w:rsid w:val="00281B17"/>
    <w:rsid w:val="00281B23"/>
    <w:rsid w:val="002825D2"/>
    <w:rsid w:val="002826BB"/>
    <w:rsid w:val="00282715"/>
    <w:rsid w:val="00282838"/>
    <w:rsid w:val="0028289A"/>
    <w:rsid w:val="0028292A"/>
    <w:rsid w:val="002829E0"/>
    <w:rsid w:val="00282E68"/>
    <w:rsid w:val="00282FEC"/>
    <w:rsid w:val="00283053"/>
    <w:rsid w:val="0028322A"/>
    <w:rsid w:val="00283359"/>
    <w:rsid w:val="00283427"/>
    <w:rsid w:val="002835AC"/>
    <w:rsid w:val="0028374A"/>
    <w:rsid w:val="00283AB4"/>
    <w:rsid w:val="00283B8E"/>
    <w:rsid w:val="00283D22"/>
    <w:rsid w:val="0028411E"/>
    <w:rsid w:val="002843E7"/>
    <w:rsid w:val="00284694"/>
    <w:rsid w:val="00284EC5"/>
    <w:rsid w:val="00284FD4"/>
    <w:rsid w:val="00284FDD"/>
    <w:rsid w:val="0028504B"/>
    <w:rsid w:val="00285413"/>
    <w:rsid w:val="002854BA"/>
    <w:rsid w:val="00285815"/>
    <w:rsid w:val="00285A2E"/>
    <w:rsid w:val="00285B32"/>
    <w:rsid w:val="002866BE"/>
    <w:rsid w:val="002866D9"/>
    <w:rsid w:val="00286766"/>
    <w:rsid w:val="00286A18"/>
    <w:rsid w:val="00286CF2"/>
    <w:rsid w:val="00286D57"/>
    <w:rsid w:val="00287051"/>
    <w:rsid w:val="00287404"/>
    <w:rsid w:val="002877BA"/>
    <w:rsid w:val="00287DD1"/>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D40"/>
    <w:rsid w:val="00291D76"/>
    <w:rsid w:val="00291E48"/>
    <w:rsid w:val="00291EC2"/>
    <w:rsid w:val="0029203C"/>
    <w:rsid w:val="00292071"/>
    <w:rsid w:val="00292136"/>
    <w:rsid w:val="002921CA"/>
    <w:rsid w:val="00292571"/>
    <w:rsid w:val="002927E0"/>
    <w:rsid w:val="002928C3"/>
    <w:rsid w:val="00292939"/>
    <w:rsid w:val="00292C82"/>
    <w:rsid w:val="00292D45"/>
    <w:rsid w:val="00293269"/>
    <w:rsid w:val="002934E9"/>
    <w:rsid w:val="00293690"/>
    <w:rsid w:val="002936DF"/>
    <w:rsid w:val="00293821"/>
    <w:rsid w:val="00293A02"/>
    <w:rsid w:val="00293A28"/>
    <w:rsid w:val="00293B47"/>
    <w:rsid w:val="00293CF7"/>
    <w:rsid w:val="00293D5C"/>
    <w:rsid w:val="002940B5"/>
    <w:rsid w:val="002943B9"/>
    <w:rsid w:val="002945ED"/>
    <w:rsid w:val="0029468D"/>
    <w:rsid w:val="002949E0"/>
    <w:rsid w:val="00294B61"/>
    <w:rsid w:val="00294C4B"/>
    <w:rsid w:val="002952F7"/>
    <w:rsid w:val="0029549E"/>
    <w:rsid w:val="00295634"/>
    <w:rsid w:val="00295C69"/>
    <w:rsid w:val="00295D9F"/>
    <w:rsid w:val="00295F1B"/>
    <w:rsid w:val="0029622B"/>
    <w:rsid w:val="00296697"/>
    <w:rsid w:val="00296814"/>
    <w:rsid w:val="002968F6"/>
    <w:rsid w:val="002969CE"/>
    <w:rsid w:val="00296A51"/>
    <w:rsid w:val="00296B4F"/>
    <w:rsid w:val="00296EE7"/>
    <w:rsid w:val="002970EE"/>
    <w:rsid w:val="00297275"/>
    <w:rsid w:val="0029729E"/>
    <w:rsid w:val="00297323"/>
    <w:rsid w:val="002975CB"/>
    <w:rsid w:val="002978EE"/>
    <w:rsid w:val="00297C00"/>
    <w:rsid w:val="00297CD9"/>
    <w:rsid w:val="00297F31"/>
    <w:rsid w:val="002A00F2"/>
    <w:rsid w:val="002A03D0"/>
    <w:rsid w:val="002A0816"/>
    <w:rsid w:val="002A0A8A"/>
    <w:rsid w:val="002A0D43"/>
    <w:rsid w:val="002A0DCD"/>
    <w:rsid w:val="002A0F11"/>
    <w:rsid w:val="002A1015"/>
    <w:rsid w:val="002A1051"/>
    <w:rsid w:val="002A105B"/>
    <w:rsid w:val="002A11E3"/>
    <w:rsid w:val="002A123C"/>
    <w:rsid w:val="002A1246"/>
    <w:rsid w:val="002A12C1"/>
    <w:rsid w:val="002A12D4"/>
    <w:rsid w:val="002A14CC"/>
    <w:rsid w:val="002A15F2"/>
    <w:rsid w:val="002A160F"/>
    <w:rsid w:val="002A1C4F"/>
    <w:rsid w:val="002A1DDC"/>
    <w:rsid w:val="002A2023"/>
    <w:rsid w:val="002A21D0"/>
    <w:rsid w:val="002A2206"/>
    <w:rsid w:val="002A257F"/>
    <w:rsid w:val="002A2B06"/>
    <w:rsid w:val="002A2B24"/>
    <w:rsid w:val="002A2E35"/>
    <w:rsid w:val="002A2E92"/>
    <w:rsid w:val="002A3091"/>
    <w:rsid w:val="002A314A"/>
    <w:rsid w:val="002A347B"/>
    <w:rsid w:val="002A3737"/>
    <w:rsid w:val="002A3765"/>
    <w:rsid w:val="002A37FF"/>
    <w:rsid w:val="002A3882"/>
    <w:rsid w:val="002A39C2"/>
    <w:rsid w:val="002A3F2A"/>
    <w:rsid w:val="002A409D"/>
    <w:rsid w:val="002A43A9"/>
    <w:rsid w:val="002A45FA"/>
    <w:rsid w:val="002A4971"/>
    <w:rsid w:val="002A4DE2"/>
    <w:rsid w:val="002A4F1A"/>
    <w:rsid w:val="002A4FD3"/>
    <w:rsid w:val="002A4FE2"/>
    <w:rsid w:val="002A5057"/>
    <w:rsid w:val="002A509B"/>
    <w:rsid w:val="002A527C"/>
    <w:rsid w:val="002A53C1"/>
    <w:rsid w:val="002A548B"/>
    <w:rsid w:val="002A54AA"/>
    <w:rsid w:val="002A5681"/>
    <w:rsid w:val="002A57EA"/>
    <w:rsid w:val="002A57FF"/>
    <w:rsid w:val="002A5B20"/>
    <w:rsid w:val="002A5C11"/>
    <w:rsid w:val="002A5D31"/>
    <w:rsid w:val="002A5DD2"/>
    <w:rsid w:val="002A5E20"/>
    <w:rsid w:val="002A5F05"/>
    <w:rsid w:val="002A60B9"/>
    <w:rsid w:val="002A6785"/>
    <w:rsid w:val="002A6883"/>
    <w:rsid w:val="002A69D8"/>
    <w:rsid w:val="002A6C84"/>
    <w:rsid w:val="002A6CAE"/>
    <w:rsid w:val="002A6E1F"/>
    <w:rsid w:val="002A6E5F"/>
    <w:rsid w:val="002A6FC3"/>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26"/>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1F5"/>
    <w:rsid w:val="002B341F"/>
    <w:rsid w:val="002B37B2"/>
    <w:rsid w:val="002B3CEA"/>
    <w:rsid w:val="002B4204"/>
    <w:rsid w:val="002B4454"/>
    <w:rsid w:val="002B462B"/>
    <w:rsid w:val="002B49D4"/>
    <w:rsid w:val="002B4C5C"/>
    <w:rsid w:val="002B4F43"/>
    <w:rsid w:val="002B501F"/>
    <w:rsid w:val="002B51FB"/>
    <w:rsid w:val="002B5299"/>
    <w:rsid w:val="002B5365"/>
    <w:rsid w:val="002B555E"/>
    <w:rsid w:val="002B56D4"/>
    <w:rsid w:val="002B5784"/>
    <w:rsid w:val="002B5796"/>
    <w:rsid w:val="002B5A03"/>
    <w:rsid w:val="002B62D0"/>
    <w:rsid w:val="002B6550"/>
    <w:rsid w:val="002B65E4"/>
    <w:rsid w:val="002B6640"/>
    <w:rsid w:val="002B672D"/>
    <w:rsid w:val="002B6D8A"/>
    <w:rsid w:val="002B6F6E"/>
    <w:rsid w:val="002B72F7"/>
    <w:rsid w:val="002B7803"/>
    <w:rsid w:val="002B785C"/>
    <w:rsid w:val="002B789D"/>
    <w:rsid w:val="002B7B63"/>
    <w:rsid w:val="002B7C6F"/>
    <w:rsid w:val="002B7DEA"/>
    <w:rsid w:val="002B7E17"/>
    <w:rsid w:val="002C0241"/>
    <w:rsid w:val="002C0393"/>
    <w:rsid w:val="002C08C9"/>
    <w:rsid w:val="002C09EA"/>
    <w:rsid w:val="002C0A27"/>
    <w:rsid w:val="002C0EC7"/>
    <w:rsid w:val="002C12BA"/>
    <w:rsid w:val="002C14BF"/>
    <w:rsid w:val="002C1997"/>
    <w:rsid w:val="002C1B28"/>
    <w:rsid w:val="002C1D5F"/>
    <w:rsid w:val="002C1DE7"/>
    <w:rsid w:val="002C1F10"/>
    <w:rsid w:val="002C2079"/>
    <w:rsid w:val="002C24D3"/>
    <w:rsid w:val="002C299B"/>
    <w:rsid w:val="002C2C0D"/>
    <w:rsid w:val="002C2EAC"/>
    <w:rsid w:val="002C3002"/>
    <w:rsid w:val="002C3032"/>
    <w:rsid w:val="002C30B5"/>
    <w:rsid w:val="002C3181"/>
    <w:rsid w:val="002C32A9"/>
    <w:rsid w:val="002C3451"/>
    <w:rsid w:val="002C34D7"/>
    <w:rsid w:val="002C35EC"/>
    <w:rsid w:val="002C390F"/>
    <w:rsid w:val="002C3C76"/>
    <w:rsid w:val="002C3DBC"/>
    <w:rsid w:val="002C42D5"/>
    <w:rsid w:val="002C431A"/>
    <w:rsid w:val="002C4731"/>
    <w:rsid w:val="002C4777"/>
    <w:rsid w:val="002C49A5"/>
    <w:rsid w:val="002C4E12"/>
    <w:rsid w:val="002C4E6F"/>
    <w:rsid w:val="002C4FBC"/>
    <w:rsid w:val="002C50C9"/>
    <w:rsid w:val="002C51E8"/>
    <w:rsid w:val="002C56A1"/>
    <w:rsid w:val="002C5709"/>
    <w:rsid w:val="002C57DF"/>
    <w:rsid w:val="002C5823"/>
    <w:rsid w:val="002C5B9A"/>
    <w:rsid w:val="002C5BC2"/>
    <w:rsid w:val="002C5C12"/>
    <w:rsid w:val="002C5C75"/>
    <w:rsid w:val="002C5F7D"/>
    <w:rsid w:val="002C676D"/>
    <w:rsid w:val="002C6896"/>
    <w:rsid w:val="002C6A10"/>
    <w:rsid w:val="002C6AF8"/>
    <w:rsid w:val="002C6C75"/>
    <w:rsid w:val="002C6F05"/>
    <w:rsid w:val="002C6F34"/>
    <w:rsid w:val="002C7357"/>
    <w:rsid w:val="002C775C"/>
    <w:rsid w:val="002C777F"/>
    <w:rsid w:val="002C77F2"/>
    <w:rsid w:val="002C7863"/>
    <w:rsid w:val="002C7928"/>
    <w:rsid w:val="002C7C92"/>
    <w:rsid w:val="002C7DAC"/>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DCC"/>
    <w:rsid w:val="002D1FE0"/>
    <w:rsid w:val="002D2A45"/>
    <w:rsid w:val="002D2B36"/>
    <w:rsid w:val="002D2F17"/>
    <w:rsid w:val="002D30B5"/>
    <w:rsid w:val="002D33C6"/>
    <w:rsid w:val="002D35CB"/>
    <w:rsid w:val="002D3782"/>
    <w:rsid w:val="002D37F5"/>
    <w:rsid w:val="002D3964"/>
    <w:rsid w:val="002D3A79"/>
    <w:rsid w:val="002D3B62"/>
    <w:rsid w:val="002D3E7F"/>
    <w:rsid w:val="002D4059"/>
    <w:rsid w:val="002D4179"/>
    <w:rsid w:val="002D4493"/>
    <w:rsid w:val="002D4A15"/>
    <w:rsid w:val="002D4B1B"/>
    <w:rsid w:val="002D5479"/>
    <w:rsid w:val="002D5729"/>
    <w:rsid w:val="002D59FE"/>
    <w:rsid w:val="002D5AD5"/>
    <w:rsid w:val="002D5BF0"/>
    <w:rsid w:val="002D5C3F"/>
    <w:rsid w:val="002D5D2B"/>
    <w:rsid w:val="002D5F91"/>
    <w:rsid w:val="002D6588"/>
    <w:rsid w:val="002D662D"/>
    <w:rsid w:val="002D67F3"/>
    <w:rsid w:val="002D699E"/>
    <w:rsid w:val="002D6EDD"/>
    <w:rsid w:val="002D710A"/>
    <w:rsid w:val="002D7150"/>
    <w:rsid w:val="002D72CC"/>
    <w:rsid w:val="002D7359"/>
    <w:rsid w:val="002D7456"/>
    <w:rsid w:val="002D74EE"/>
    <w:rsid w:val="002D755E"/>
    <w:rsid w:val="002D76A9"/>
    <w:rsid w:val="002D7C37"/>
    <w:rsid w:val="002D7D55"/>
    <w:rsid w:val="002E00F8"/>
    <w:rsid w:val="002E0264"/>
    <w:rsid w:val="002E04D1"/>
    <w:rsid w:val="002E06BE"/>
    <w:rsid w:val="002E0753"/>
    <w:rsid w:val="002E07EC"/>
    <w:rsid w:val="002E0841"/>
    <w:rsid w:val="002E0AA0"/>
    <w:rsid w:val="002E0D5F"/>
    <w:rsid w:val="002E0DD5"/>
    <w:rsid w:val="002E0DF5"/>
    <w:rsid w:val="002E0EE8"/>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A6"/>
    <w:rsid w:val="002E4231"/>
    <w:rsid w:val="002E42D8"/>
    <w:rsid w:val="002E43B8"/>
    <w:rsid w:val="002E43F7"/>
    <w:rsid w:val="002E4410"/>
    <w:rsid w:val="002E4423"/>
    <w:rsid w:val="002E450A"/>
    <w:rsid w:val="002E4C0B"/>
    <w:rsid w:val="002E4CF3"/>
    <w:rsid w:val="002E4D75"/>
    <w:rsid w:val="002E505E"/>
    <w:rsid w:val="002E506E"/>
    <w:rsid w:val="002E5174"/>
    <w:rsid w:val="002E5BB8"/>
    <w:rsid w:val="002E6020"/>
    <w:rsid w:val="002E63E1"/>
    <w:rsid w:val="002E661C"/>
    <w:rsid w:val="002E6642"/>
    <w:rsid w:val="002E6793"/>
    <w:rsid w:val="002E67D3"/>
    <w:rsid w:val="002E68E3"/>
    <w:rsid w:val="002E6969"/>
    <w:rsid w:val="002E69C2"/>
    <w:rsid w:val="002E6BDF"/>
    <w:rsid w:val="002E6C05"/>
    <w:rsid w:val="002E7032"/>
    <w:rsid w:val="002E70C3"/>
    <w:rsid w:val="002E7235"/>
    <w:rsid w:val="002E7304"/>
    <w:rsid w:val="002E738C"/>
    <w:rsid w:val="002E77F5"/>
    <w:rsid w:val="002E787A"/>
    <w:rsid w:val="002E7938"/>
    <w:rsid w:val="002E7E94"/>
    <w:rsid w:val="002F03B4"/>
    <w:rsid w:val="002F0458"/>
    <w:rsid w:val="002F0502"/>
    <w:rsid w:val="002F0527"/>
    <w:rsid w:val="002F073C"/>
    <w:rsid w:val="002F09C4"/>
    <w:rsid w:val="002F0B8A"/>
    <w:rsid w:val="002F0C53"/>
    <w:rsid w:val="002F0C58"/>
    <w:rsid w:val="002F111B"/>
    <w:rsid w:val="002F1197"/>
    <w:rsid w:val="002F14AB"/>
    <w:rsid w:val="002F1667"/>
    <w:rsid w:val="002F1960"/>
    <w:rsid w:val="002F1C53"/>
    <w:rsid w:val="002F22E5"/>
    <w:rsid w:val="002F233B"/>
    <w:rsid w:val="002F241A"/>
    <w:rsid w:val="002F25D1"/>
    <w:rsid w:val="002F2631"/>
    <w:rsid w:val="002F2C0D"/>
    <w:rsid w:val="002F2CC9"/>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902"/>
    <w:rsid w:val="002F6C0E"/>
    <w:rsid w:val="002F6C12"/>
    <w:rsid w:val="002F6CE5"/>
    <w:rsid w:val="002F70BC"/>
    <w:rsid w:val="002F79BC"/>
    <w:rsid w:val="002F79D5"/>
    <w:rsid w:val="002F7C85"/>
    <w:rsid w:val="002F7D2D"/>
    <w:rsid w:val="002F7EB0"/>
    <w:rsid w:val="0030054F"/>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91C"/>
    <w:rsid w:val="00301B24"/>
    <w:rsid w:val="00301C0A"/>
    <w:rsid w:val="00301C4F"/>
    <w:rsid w:val="00301CC7"/>
    <w:rsid w:val="00301E9A"/>
    <w:rsid w:val="003020F3"/>
    <w:rsid w:val="0030237A"/>
    <w:rsid w:val="0030250F"/>
    <w:rsid w:val="00302626"/>
    <w:rsid w:val="0030285D"/>
    <w:rsid w:val="00302B08"/>
    <w:rsid w:val="00302F25"/>
    <w:rsid w:val="003031A4"/>
    <w:rsid w:val="00303323"/>
    <w:rsid w:val="00303348"/>
    <w:rsid w:val="003033E1"/>
    <w:rsid w:val="003034A3"/>
    <w:rsid w:val="003037B7"/>
    <w:rsid w:val="003039E3"/>
    <w:rsid w:val="00303E02"/>
    <w:rsid w:val="00304071"/>
    <w:rsid w:val="003040AA"/>
    <w:rsid w:val="003040C4"/>
    <w:rsid w:val="00304382"/>
    <w:rsid w:val="003043B4"/>
    <w:rsid w:val="003043CB"/>
    <w:rsid w:val="00304675"/>
    <w:rsid w:val="0030477B"/>
    <w:rsid w:val="00304788"/>
    <w:rsid w:val="003048AD"/>
    <w:rsid w:val="00304B51"/>
    <w:rsid w:val="00304D45"/>
    <w:rsid w:val="00304D9F"/>
    <w:rsid w:val="00304F9F"/>
    <w:rsid w:val="0030505E"/>
    <w:rsid w:val="00305144"/>
    <w:rsid w:val="00305780"/>
    <w:rsid w:val="00305B54"/>
    <w:rsid w:val="00305CDD"/>
    <w:rsid w:val="00305D38"/>
    <w:rsid w:val="00305DC1"/>
    <w:rsid w:val="003065A3"/>
    <w:rsid w:val="00306638"/>
    <w:rsid w:val="00306A44"/>
    <w:rsid w:val="00306A96"/>
    <w:rsid w:val="00306B1D"/>
    <w:rsid w:val="00306CC6"/>
    <w:rsid w:val="00307104"/>
    <w:rsid w:val="003071D5"/>
    <w:rsid w:val="0030726A"/>
    <w:rsid w:val="003072D5"/>
    <w:rsid w:val="003073F5"/>
    <w:rsid w:val="003073FA"/>
    <w:rsid w:val="00307553"/>
    <w:rsid w:val="00307676"/>
    <w:rsid w:val="003078CC"/>
    <w:rsid w:val="00307AB6"/>
    <w:rsid w:val="00307B47"/>
    <w:rsid w:val="00310260"/>
    <w:rsid w:val="00310643"/>
    <w:rsid w:val="00310B1F"/>
    <w:rsid w:val="00310B67"/>
    <w:rsid w:val="00310DAB"/>
    <w:rsid w:val="00310DF6"/>
    <w:rsid w:val="003110EB"/>
    <w:rsid w:val="003111A8"/>
    <w:rsid w:val="003111C1"/>
    <w:rsid w:val="003115E5"/>
    <w:rsid w:val="003118A9"/>
    <w:rsid w:val="00311B2D"/>
    <w:rsid w:val="0031204E"/>
    <w:rsid w:val="003121A6"/>
    <w:rsid w:val="003121E0"/>
    <w:rsid w:val="003123A7"/>
    <w:rsid w:val="003123EE"/>
    <w:rsid w:val="00312495"/>
    <w:rsid w:val="003125E1"/>
    <w:rsid w:val="00312676"/>
    <w:rsid w:val="003126B7"/>
    <w:rsid w:val="0031280E"/>
    <w:rsid w:val="0031281E"/>
    <w:rsid w:val="00312CA7"/>
    <w:rsid w:val="00312CAC"/>
    <w:rsid w:val="00312CFB"/>
    <w:rsid w:val="00312D98"/>
    <w:rsid w:val="00312E2B"/>
    <w:rsid w:val="00312F30"/>
    <w:rsid w:val="00312F93"/>
    <w:rsid w:val="0031338B"/>
    <w:rsid w:val="00313429"/>
    <w:rsid w:val="00313458"/>
    <w:rsid w:val="003134D5"/>
    <w:rsid w:val="00313591"/>
    <w:rsid w:val="0031363B"/>
    <w:rsid w:val="003137BC"/>
    <w:rsid w:val="0031385C"/>
    <w:rsid w:val="003138DE"/>
    <w:rsid w:val="00313CC0"/>
    <w:rsid w:val="00313E04"/>
    <w:rsid w:val="00313E70"/>
    <w:rsid w:val="00313EA6"/>
    <w:rsid w:val="00313EA7"/>
    <w:rsid w:val="00313EE6"/>
    <w:rsid w:val="00314233"/>
    <w:rsid w:val="00314244"/>
    <w:rsid w:val="00314506"/>
    <w:rsid w:val="00315658"/>
    <w:rsid w:val="0031580F"/>
    <w:rsid w:val="00315FC6"/>
    <w:rsid w:val="003161BE"/>
    <w:rsid w:val="00316312"/>
    <w:rsid w:val="0031652A"/>
    <w:rsid w:val="0031679B"/>
    <w:rsid w:val="0031683D"/>
    <w:rsid w:val="003169CC"/>
    <w:rsid w:val="00316AAF"/>
    <w:rsid w:val="00316E8B"/>
    <w:rsid w:val="0031718D"/>
    <w:rsid w:val="003171EC"/>
    <w:rsid w:val="00317203"/>
    <w:rsid w:val="003173FF"/>
    <w:rsid w:val="00317666"/>
    <w:rsid w:val="0031782A"/>
    <w:rsid w:val="00317AF2"/>
    <w:rsid w:val="00317AF8"/>
    <w:rsid w:val="00317D54"/>
    <w:rsid w:val="00317F2E"/>
    <w:rsid w:val="00317FB9"/>
    <w:rsid w:val="003203F5"/>
    <w:rsid w:val="003207DF"/>
    <w:rsid w:val="0032099F"/>
    <w:rsid w:val="00320AF9"/>
    <w:rsid w:val="00320BD1"/>
    <w:rsid w:val="00320D3C"/>
    <w:rsid w:val="00320FBE"/>
    <w:rsid w:val="00321127"/>
    <w:rsid w:val="003213B8"/>
    <w:rsid w:val="003213E6"/>
    <w:rsid w:val="00321AC7"/>
    <w:rsid w:val="00321D2D"/>
    <w:rsid w:val="00321DF0"/>
    <w:rsid w:val="00321F15"/>
    <w:rsid w:val="00322070"/>
    <w:rsid w:val="0032212E"/>
    <w:rsid w:val="0032228C"/>
    <w:rsid w:val="003224B3"/>
    <w:rsid w:val="00322612"/>
    <w:rsid w:val="00322939"/>
    <w:rsid w:val="00322A4E"/>
    <w:rsid w:val="00322AD1"/>
    <w:rsid w:val="00322CBC"/>
    <w:rsid w:val="00322D07"/>
    <w:rsid w:val="00322EFC"/>
    <w:rsid w:val="00322F84"/>
    <w:rsid w:val="00323000"/>
    <w:rsid w:val="00323115"/>
    <w:rsid w:val="00323458"/>
    <w:rsid w:val="003235A1"/>
    <w:rsid w:val="0032367E"/>
    <w:rsid w:val="00323734"/>
    <w:rsid w:val="00323A14"/>
    <w:rsid w:val="00323C35"/>
    <w:rsid w:val="00323C79"/>
    <w:rsid w:val="00323EC1"/>
    <w:rsid w:val="00324C25"/>
    <w:rsid w:val="00324C26"/>
    <w:rsid w:val="00324C62"/>
    <w:rsid w:val="00324CF0"/>
    <w:rsid w:val="00324E10"/>
    <w:rsid w:val="0032514C"/>
    <w:rsid w:val="0032516B"/>
    <w:rsid w:val="00325397"/>
    <w:rsid w:val="003253EC"/>
    <w:rsid w:val="0032549C"/>
    <w:rsid w:val="003254F1"/>
    <w:rsid w:val="003256C8"/>
    <w:rsid w:val="00325798"/>
    <w:rsid w:val="0032586E"/>
    <w:rsid w:val="003259E5"/>
    <w:rsid w:val="00325BD6"/>
    <w:rsid w:val="00325C26"/>
    <w:rsid w:val="00325FFF"/>
    <w:rsid w:val="003260F0"/>
    <w:rsid w:val="00326A14"/>
    <w:rsid w:val="003275D6"/>
    <w:rsid w:val="003276A5"/>
    <w:rsid w:val="0032790C"/>
    <w:rsid w:val="003279DB"/>
    <w:rsid w:val="00327A76"/>
    <w:rsid w:val="00327E78"/>
    <w:rsid w:val="0033049F"/>
    <w:rsid w:val="00330852"/>
    <w:rsid w:val="00330860"/>
    <w:rsid w:val="00330A61"/>
    <w:rsid w:val="00330C8A"/>
    <w:rsid w:val="00330EAB"/>
    <w:rsid w:val="003310A1"/>
    <w:rsid w:val="003310AB"/>
    <w:rsid w:val="003311CC"/>
    <w:rsid w:val="0033123B"/>
    <w:rsid w:val="003312B2"/>
    <w:rsid w:val="00331B4C"/>
    <w:rsid w:val="00331B8E"/>
    <w:rsid w:val="00331DE3"/>
    <w:rsid w:val="00331E25"/>
    <w:rsid w:val="00331E5F"/>
    <w:rsid w:val="00331E6C"/>
    <w:rsid w:val="003321F6"/>
    <w:rsid w:val="003322E8"/>
    <w:rsid w:val="00332343"/>
    <w:rsid w:val="00332366"/>
    <w:rsid w:val="003324A3"/>
    <w:rsid w:val="00332519"/>
    <w:rsid w:val="003325E2"/>
    <w:rsid w:val="00332945"/>
    <w:rsid w:val="003329DB"/>
    <w:rsid w:val="00332A2A"/>
    <w:rsid w:val="00332A81"/>
    <w:rsid w:val="00332C7D"/>
    <w:rsid w:val="00332CBD"/>
    <w:rsid w:val="00332D20"/>
    <w:rsid w:val="00332DD8"/>
    <w:rsid w:val="00332EAF"/>
    <w:rsid w:val="00332EF3"/>
    <w:rsid w:val="00332F70"/>
    <w:rsid w:val="0033311A"/>
    <w:rsid w:val="00333161"/>
    <w:rsid w:val="0033326D"/>
    <w:rsid w:val="00333283"/>
    <w:rsid w:val="0033331B"/>
    <w:rsid w:val="003333CF"/>
    <w:rsid w:val="003333F6"/>
    <w:rsid w:val="003334FB"/>
    <w:rsid w:val="00333597"/>
    <w:rsid w:val="003335A6"/>
    <w:rsid w:val="0033362A"/>
    <w:rsid w:val="00333974"/>
    <w:rsid w:val="00333B51"/>
    <w:rsid w:val="00334211"/>
    <w:rsid w:val="003345EA"/>
    <w:rsid w:val="0033484D"/>
    <w:rsid w:val="003349E0"/>
    <w:rsid w:val="00334BF0"/>
    <w:rsid w:val="00334C07"/>
    <w:rsid w:val="00334D2B"/>
    <w:rsid w:val="00334D38"/>
    <w:rsid w:val="00334EBA"/>
    <w:rsid w:val="003353AF"/>
    <w:rsid w:val="003355F0"/>
    <w:rsid w:val="0033577E"/>
    <w:rsid w:val="00335896"/>
    <w:rsid w:val="00335B9A"/>
    <w:rsid w:val="00335FCC"/>
    <w:rsid w:val="003360E8"/>
    <w:rsid w:val="003368E6"/>
    <w:rsid w:val="00336999"/>
    <w:rsid w:val="00336D9F"/>
    <w:rsid w:val="00336EEE"/>
    <w:rsid w:val="00337311"/>
    <w:rsid w:val="00337360"/>
    <w:rsid w:val="00337426"/>
    <w:rsid w:val="003374E3"/>
    <w:rsid w:val="00337904"/>
    <w:rsid w:val="0033799D"/>
    <w:rsid w:val="00337AC1"/>
    <w:rsid w:val="00337AE8"/>
    <w:rsid w:val="00337E70"/>
    <w:rsid w:val="00337EE8"/>
    <w:rsid w:val="00340091"/>
    <w:rsid w:val="00340209"/>
    <w:rsid w:val="00340344"/>
    <w:rsid w:val="00340372"/>
    <w:rsid w:val="0034083D"/>
    <w:rsid w:val="00340D01"/>
    <w:rsid w:val="00340F17"/>
    <w:rsid w:val="0034105B"/>
    <w:rsid w:val="00341068"/>
    <w:rsid w:val="003410E9"/>
    <w:rsid w:val="003412AF"/>
    <w:rsid w:val="00341354"/>
    <w:rsid w:val="00341545"/>
    <w:rsid w:val="0034171F"/>
    <w:rsid w:val="00341BD2"/>
    <w:rsid w:val="00341C88"/>
    <w:rsid w:val="00341D84"/>
    <w:rsid w:val="00341E78"/>
    <w:rsid w:val="00341F8F"/>
    <w:rsid w:val="00342349"/>
    <w:rsid w:val="0034237B"/>
    <w:rsid w:val="00342954"/>
    <w:rsid w:val="0034295D"/>
    <w:rsid w:val="00342A1E"/>
    <w:rsid w:val="00342F63"/>
    <w:rsid w:val="003431FD"/>
    <w:rsid w:val="003432E1"/>
    <w:rsid w:val="00343391"/>
    <w:rsid w:val="0034377E"/>
    <w:rsid w:val="003439BE"/>
    <w:rsid w:val="00343E6C"/>
    <w:rsid w:val="00343F00"/>
    <w:rsid w:val="00343F25"/>
    <w:rsid w:val="0034444F"/>
    <w:rsid w:val="003444C0"/>
    <w:rsid w:val="00344585"/>
    <w:rsid w:val="00344C6A"/>
    <w:rsid w:val="00344D8F"/>
    <w:rsid w:val="00344E35"/>
    <w:rsid w:val="00344F0A"/>
    <w:rsid w:val="0034533B"/>
    <w:rsid w:val="0034572B"/>
    <w:rsid w:val="00345807"/>
    <w:rsid w:val="003458F9"/>
    <w:rsid w:val="003459D3"/>
    <w:rsid w:val="00345A1B"/>
    <w:rsid w:val="00345F0D"/>
    <w:rsid w:val="00345FD4"/>
    <w:rsid w:val="00346001"/>
    <w:rsid w:val="003463AC"/>
    <w:rsid w:val="00346489"/>
    <w:rsid w:val="003464A5"/>
    <w:rsid w:val="003464CB"/>
    <w:rsid w:val="0034681C"/>
    <w:rsid w:val="00346DC3"/>
    <w:rsid w:val="00346F30"/>
    <w:rsid w:val="00347190"/>
    <w:rsid w:val="003472BE"/>
    <w:rsid w:val="0034731C"/>
    <w:rsid w:val="00347362"/>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8DB"/>
    <w:rsid w:val="00351D54"/>
    <w:rsid w:val="00351FB5"/>
    <w:rsid w:val="003520A9"/>
    <w:rsid w:val="003523B4"/>
    <w:rsid w:val="0035261C"/>
    <w:rsid w:val="0035277C"/>
    <w:rsid w:val="003529AA"/>
    <w:rsid w:val="003529B7"/>
    <w:rsid w:val="003530E0"/>
    <w:rsid w:val="003535AA"/>
    <w:rsid w:val="00353794"/>
    <w:rsid w:val="00353B13"/>
    <w:rsid w:val="00353C80"/>
    <w:rsid w:val="00353DA3"/>
    <w:rsid w:val="00353F25"/>
    <w:rsid w:val="00354329"/>
    <w:rsid w:val="00354378"/>
    <w:rsid w:val="00354584"/>
    <w:rsid w:val="00354605"/>
    <w:rsid w:val="003548A9"/>
    <w:rsid w:val="00354A08"/>
    <w:rsid w:val="00354A0D"/>
    <w:rsid w:val="00354AA8"/>
    <w:rsid w:val="00354DA8"/>
    <w:rsid w:val="00354EED"/>
    <w:rsid w:val="003551B7"/>
    <w:rsid w:val="003551EC"/>
    <w:rsid w:val="00355319"/>
    <w:rsid w:val="003555B6"/>
    <w:rsid w:val="003556B2"/>
    <w:rsid w:val="003559CB"/>
    <w:rsid w:val="00355C7A"/>
    <w:rsid w:val="00356129"/>
    <w:rsid w:val="0035618F"/>
    <w:rsid w:val="0035627A"/>
    <w:rsid w:val="00356480"/>
    <w:rsid w:val="0035652B"/>
    <w:rsid w:val="00356764"/>
    <w:rsid w:val="00356810"/>
    <w:rsid w:val="00356878"/>
    <w:rsid w:val="00356A29"/>
    <w:rsid w:val="00356EA8"/>
    <w:rsid w:val="00356F16"/>
    <w:rsid w:val="0035700D"/>
    <w:rsid w:val="003570E1"/>
    <w:rsid w:val="00357235"/>
    <w:rsid w:val="003573A4"/>
    <w:rsid w:val="0035745E"/>
    <w:rsid w:val="00357465"/>
    <w:rsid w:val="00357F86"/>
    <w:rsid w:val="0036008B"/>
    <w:rsid w:val="003600D2"/>
    <w:rsid w:val="003603F4"/>
    <w:rsid w:val="003607F6"/>
    <w:rsid w:val="00360A1F"/>
    <w:rsid w:val="00360A8B"/>
    <w:rsid w:val="00360B52"/>
    <w:rsid w:val="00360CDD"/>
    <w:rsid w:val="00360CE7"/>
    <w:rsid w:val="00360F94"/>
    <w:rsid w:val="00361001"/>
    <w:rsid w:val="0036124C"/>
    <w:rsid w:val="00361396"/>
    <w:rsid w:val="00361437"/>
    <w:rsid w:val="003617CB"/>
    <w:rsid w:val="00361EAA"/>
    <w:rsid w:val="00361F5C"/>
    <w:rsid w:val="003620A2"/>
    <w:rsid w:val="00362161"/>
    <w:rsid w:val="00362167"/>
    <w:rsid w:val="003623D4"/>
    <w:rsid w:val="0036264F"/>
    <w:rsid w:val="0036294C"/>
    <w:rsid w:val="00362ABD"/>
    <w:rsid w:val="00362BD7"/>
    <w:rsid w:val="00362F7F"/>
    <w:rsid w:val="003630B2"/>
    <w:rsid w:val="00363147"/>
    <w:rsid w:val="0036319E"/>
    <w:rsid w:val="00363305"/>
    <w:rsid w:val="00363595"/>
    <w:rsid w:val="003635E3"/>
    <w:rsid w:val="0036361F"/>
    <w:rsid w:val="00363737"/>
    <w:rsid w:val="00363BCF"/>
    <w:rsid w:val="00363DC0"/>
    <w:rsid w:val="00363E60"/>
    <w:rsid w:val="003643F0"/>
    <w:rsid w:val="00364412"/>
    <w:rsid w:val="003644E4"/>
    <w:rsid w:val="00364877"/>
    <w:rsid w:val="00364AC0"/>
    <w:rsid w:val="00364AFB"/>
    <w:rsid w:val="00364CCA"/>
    <w:rsid w:val="00364F64"/>
    <w:rsid w:val="0036515B"/>
    <w:rsid w:val="0036525C"/>
    <w:rsid w:val="0036541A"/>
    <w:rsid w:val="00365464"/>
    <w:rsid w:val="003654EB"/>
    <w:rsid w:val="00365555"/>
    <w:rsid w:val="003656B2"/>
    <w:rsid w:val="003659FD"/>
    <w:rsid w:val="00365A67"/>
    <w:rsid w:val="00365ACD"/>
    <w:rsid w:val="00365B7C"/>
    <w:rsid w:val="00365D88"/>
    <w:rsid w:val="00366149"/>
    <w:rsid w:val="00366213"/>
    <w:rsid w:val="00366222"/>
    <w:rsid w:val="003663CA"/>
    <w:rsid w:val="0036669C"/>
    <w:rsid w:val="00366849"/>
    <w:rsid w:val="00366861"/>
    <w:rsid w:val="00366BB4"/>
    <w:rsid w:val="00366E0C"/>
    <w:rsid w:val="0036738F"/>
    <w:rsid w:val="003675D9"/>
    <w:rsid w:val="003675F5"/>
    <w:rsid w:val="003676F8"/>
    <w:rsid w:val="0036771E"/>
    <w:rsid w:val="00367760"/>
    <w:rsid w:val="003678DA"/>
    <w:rsid w:val="003679D5"/>
    <w:rsid w:val="00367CE0"/>
    <w:rsid w:val="00370050"/>
    <w:rsid w:val="00370274"/>
    <w:rsid w:val="00370664"/>
    <w:rsid w:val="00370819"/>
    <w:rsid w:val="00370A5A"/>
    <w:rsid w:val="00370B57"/>
    <w:rsid w:val="00370CF9"/>
    <w:rsid w:val="00370D89"/>
    <w:rsid w:val="00371204"/>
    <w:rsid w:val="003719F9"/>
    <w:rsid w:val="00371D38"/>
    <w:rsid w:val="00371E77"/>
    <w:rsid w:val="0037200D"/>
    <w:rsid w:val="0037231B"/>
    <w:rsid w:val="003725D8"/>
    <w:rsid w:val="003728B0"/>
    <w:rsid w:val="003729D1"/>
    <w:rsid w:val="00372FBF"/>
    <w:rsid w:val="0037322D"/>
    <w:rsid w:val="00373349"/>
    <w:rsid w:val="003734C3"/>
    <w:rsid w:val="003734FA"/>
    <w:rsid w:val="00373522"/>
    <w:rsid w:val="003736A7"/>
    <w:rsid w:val="003737D3"/>
    <w:rsid w:val="00373C2E"/>
    <w:rsid w:val="00373CAF"/>
    <w:rsid w:val="00374033"/>
    <w:rsid w:val="00374B3C"/>
    <w:rsid w:val="00374BD4"/>
    <w:rsid w:val="00375906"/>
    <w:rsid w:val="00375A2D"/>
    <w:rsid w:val="00375AA1"/>
    <w:rsid w:val="00375E14"/>
    <w:rsid w:val="00375ED9"/>
    <w:rsid w:val="0037628B"/>
    <w:rsid w:val="00376382"/>
    <w:rsid w:val="0037658A"/>
    <w:rsid w:val="003765B5"/>
    <w:rsid w:val="00376634"/>
    <w:rsid w:val="003766F0"/>
    <w:rsid w:val="003766FE"/>
    <w:rsid w:val="00376E91"/>
    <w:rsid w:val="0037703B"/>
    <w:rsid w:val="0037703F"/>
    <w:rsid w:val="0037760D"/>
    <w:rsid w:val="00377BB4"/>
    <w:rsid w:val="00377D17"/>
    <w:rsid w:val="0038047F"/>
    <w:rsid w:val="003804C5"/>
    <w:rsid w:val="00380557"/>
    <w:rsid w:val="0038089E"/>
    <w:rsid w:val="00380AB5"/>
    <w:rsid w:val="00380AFA"/>
    <w:rsid w:val="00380F2D"/>
    <w:rsid w:val="0038103F"/>
    <w:rsid w:val="0038139A"/>
    <w:rsid w:val="00381408"/>
    <w:rsid w:val="003815C9"/>
    <w:rsid w:val="003817CB"/>
    <w:rsid w:val="00381842"/>
    <w:rsid w:val="00381874"/>
    <w:rsid w:val="003818DB"/>
    <w:rsid w:val="00381C78"/>
    <w:rsid w:val="00381D45"/>
    <w:rsid w:val="003820EC"/>
    <w:rsid w:val="003822B9"/>
    <w:rsid w:val="00382337"/>
    <w:rsid w:val="00382456"/>
    <w:rsid w:val="0038275F"/>
    <w:rsid w:val="00382805"/>
    <w:rsid w:val="003828BF"/>
    <w:rsid w:val="0038290D"/>
    <w:rsid w:val="0038292B"/>
    <w:rsid w:val="003829F3"/>
    <w:rsid w:val="00382E4E"/>
    <w:rsid w:val="00382FC5"/>
    <w:rsid w:val="003830DF"/>
    <w:rsid w:val="0038318E"/>
    <w:rsid w:val="0038321C"/>
    <w:rsid w:val="00383814"/>
    <w:rsid w:val="00383951"/>
    <w:rsid w:val="00383C13"/>
    <w:rsid w:val="00383F4C"/>
    <w:rsid w:val="003841EB"/>
    <w:rsid w:val="00384443"/>
    <w:rsid w:val="00384884"/>
    <w:rsid w:val="00384C68"/>
    <w:rsid w:val="00384E7E"/>
    <w:rsid w:val="00384FD2"/>
    <w:rsid w:val="00385035"/>
    <w:rsid w:val="003851B6"/>
    <w:rsid w:val="0038536E"/>
    <w:rsid w:val="00385494"/>
    <w:rsid w:val="0038567E"/>
    <w:rsid w:val="003856CE"/>
    <w:rsid w:val="0038575B"/>
    <w:rsid w:val="0038579B"/>
    <w:rsid w:val="00385811"/>
    <w:rsid w:val="003858FB"/>
    <w:rsid w:val="00385B2C"/>
    <w:rsid w:val="00386023"/>
    <w:rsid w:val="003860BB"/>
    <w:rsid w:val="003869BD"/>
    <w:rsid w:val="00386AA3"/>
    <w:rsid w:val="00386BF6"/>
    <w:rsid w:val="00386CA2"/>
    <w:rsid w:val="00386D82"/>
    <w:rsid w:val="00387312"/>
    <w:rsid w:val="00387979"/>
    <w:rsid w:val="00387B8F"/>
    <w:rsid w:val="00387FAD"/>
    <w:rsid w:val="00387FCD"/>
    <w:rsid w:val="00390459"/>
    <w:rsid w:val="003904D2"/>
    <w:rsid w:val="00390711"/>
    <w:rsid w:val="00390B16"/>
    <w:rsid w:val="00390B25"/>
    <w:rsid w:val="00390B32"/>
    <w:rsid w:val="00390C23"/>
    <w:rsid w:val="00390FB1"/>
    <w:rsid w:val="00390FCD"/>
    <w:rsid w:val="00391450"/>
    <w:rsid w:val="0039156A"/>
    <w:rsid w:val="00391768"/>
    <w:rsid w:val="00391779"/>
    <w:rsid w:val="003918BD"/>
    <w:rsid w:val="003919A6"/>
    <w:rsid w:val="003919B6"/>
    <w:rsid w:val="00391F5D"/>
    <w:rsid w:val="003928E0"/>
    <w:rsid w:val="00392D6D"/>
    <w:rsid w:val="00392DB4"/>
    <w:rsid w:val="00392F30"/>
    <w:rsid w:val="00393116"/>
    <w:rsid w:val="003934F8"/>
    <w:rsid w:val="003935F3"/>
    <w:rsid w:val="003939BB"/>
    <w:rsid w:val="00393B4B"/>
    <w:rsid w:val="00393C64"/>
    <w:rsid w:val="00393C85"/>
    <w:rsid w:val="00393DD9"/>
    <w:rsid w:val="00393E14"/>
    <w:rsid w:val="00393EFF"/>
    <w:rsid w:val="00393F64"/>
    <w:rsid w:val="00394126"/>
    <w:rsid w:val="00394365"/>
    <w:rsid w:val="00394677"/>
    <w:rsid w:val="00394A7B"/>
    <w:rsid w:val="003951F9"/>
    <w:rsid w:val="00395208"/>
    <w:rsid w:val="0039539A"/>
    <w:rsid w:val="00395475"/>
    <w:rsid w:val="003956A6"/>
    <w:rsid w:val="003956C1"/>
    <w:rsid w:val="003957E7"/>
    <w:rsid w:val="0039583B"/>
    <w:rsid w:val="0039586A"/>
    <w:rsid w:val="00395979"/>
    <w:rsid w:val="00395AA4"/>
    <w:rsid w:val="00395EB4"/>
    <w:rsid w:val="00395EBA"/>
    <w:rsid w:val="00396091"/>
    <w:rsid w:val="003966E2"/>
    <w:rsid w:val="00396728"/>
    <w:rsid w:val="00396B1C"/>
    <w:rsid w:val="00396D69"/>
    <w:rsid w:val="00396F76"/>
    <w:rsid w:val="00396FC2"/>
    <w:rsid w:val="003970DA"/>
    <w:rsid w:val="00397290"/>
    <w:rsid w:val="00397299"/>
    <w:rsid w:val="003978E7"/>
    <w:rsid w:val="00397D24"/>
    <w:rsid w:val="003A0050"/>
    <w:rsid w:val="003A0117"/>
    <w:rsid w:val="003A0171"/>
    <w:rsid w:val="003A02C8"/>
    <w:rsid w:val="003A03B4"/>
    <w:rsid w:val="003A03CF"/>
    <w:rsid w:val="003A0591"/>
    <w:rsid w:val="003A05F6"/>
    <w:rsid w:val="003A06D4"/>
    <w:rsid w:val="003A0976"/>
    <w:rsid w:val="003A0C2B"/>
    <w:rsid w:val="003A0D7A"/>
    <w:rsid w:val="003A0F92"/>
    <w:rsid w:val="003A1154"/>
    <w:rsid w:val="003A15AA"/>
    <w:rsid w:val="003A1697"/>
    <w:rsid w:val="003A188E"/>
    <w:rsid w:val="003A1AD1"/>
    <w:rsid w:val="003A1B51"/>
    <w:rsid w:val="003A1C56"/>
    <w:rsid w:val="003A1D02"/>
    <w:rsid w:val="003A1D4C"/>
    <w:rsid w:val="003A1DF7"/>
    <w:rsid w:val="003A1E39"/>
    <w:rsid w:val="003A1ED1"/>
    <w:rsid w:val="003A2221"/>
    <w:rsid w:val="003A250A"/>
    <w:rsid w:val="003A274D"/>
    <w:rsid w:val="003A2A55"/>
    <w:rsid w:val="003A2B34"/>
    <w:rsid w:val="003A2DFE"/>
    <w:rsid w:val="003A2E89"/>
    <w:rsid w:val="003A2FFF"/>
    <w:rsid w:val="003A302E"/>
    <w:rsid w:val="003A322B"/>
    <w:rsid w:val="003A35AB"/>
    <w:rsid w:val="003A3852"/>
    <w:rsid w:val="003A3BA6"/>
    <w:rsid w:val="003A3DD9"/>
    <w:rsid w:val="003A3FAD"/>
    <w:rsid w:val="003A40A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604"/>
    <w:rsid w:val="003A5656"/>
    <w:rsid w:val="003A5826"/>
    <w:rsid w:val="003A5BD8"/>
    <w:rsid w:val="003A5CD5"/>
    <w:rsid w:val="003A5EC4"/>
    <w:rsid w:val="003A5FC1"/>
    <w:rsid w:val="003A60B0"/>
    <w:rsid w:val="003A611B"/>
    <w:rsid w:val="003A61B2"/>
    <w:rsid w:val="003A6234"/>
    <w:rsid w:val="003A632D"/>
    <w:rsid w:val="003A6441"/>
    <w:rsid w:val="003A64CF"/>
    <w:rsid w:val="003A6581"/>
    <w:rsid w:val="003A6D05"/>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68E"/>
    <w:rsid w:val="003B2B1C"/>
    <w:rsid w:val="003B2C6B"/>
    <w:rsid w:val="003B2C80"/>
    <w:rsid w:val="003B2D41"/>
    <w:rsid w:val="003B2D5C"/>
    <w:rsid w:val="003B2F16"/>
    <w:rsid w:val="003B34DF"/>
    <w:rsid w:val="003B3B1E"/>
    <w:rsid w:val="003B3C89"/>
    <w:rsid w:val="003B3CEA"/>
    <w:rsid w:val="003B3D1E"/>
    <w:rsid w:val="003B3F32"/>
    <w:rsid w:val="003B42B1"/>
    <w:rsid w:val="003B42CB"/>
    <w:rsid w:val="003B4691"/>
    <w:rsid w:val="003B49D4"/>
    <w:rsid w:val="003B4A11"/>
    <w:rsid w:val="003B4D9E"/>
    <w:rsid w:val="003B4E7C"/>
    <w:rsid w:val="003B4F1E"/>
    <w:rsid w:val="003B51F0"/>
    <w:rsid w:val="003B5249"/>
    <w:rsid w:val="003B577C"/>
    <w:rsid w:val="003B57EF"/>
    <w:rsid w:val="003B5866"/>
    <w:rsid w:val="003B5BF9"/>
    <w:rsid w:val="003B5D3B"/>
    <w:rsid w:val="003B616F"/>
    <w:rsid w:val="003B61F2"/>
    <w:rsid w:val="003B6272"/>
    <w:rsid w:val="003B64B9"/>
    <w:rsid w:val="003B68C3"/>
    <w:rsid w:val="003B6A81"/>
    <w:rsid w:val="003B6D06"/>
    <w:rsid w:val="003B7396"/>
    <w:rsid w:val="003B73CF"/>
    <w:rsid w:val="003B748E"/>
    <w:rsid w:val="003B75B9"/>
    <w:rsid w:val="003B77D8"/>
    <w:rsid w:val="003B77DE"/>
    <w:rsid w:val="003B79C8"/>
    <w:rsid w:val="003B7CC5"/>
    <w:rsid w:val="003B7D90"/>
    <w:rsid w:val="003B7EE6"/>
    <w:rsid w:val="003C0355"/>
    <w:rsid w:val="003C0662"/>
    <w:rsid w:val="003C10DF"/>
    <w:rsid w:val="003C174D"/>
    <w:rsid w:val="003C1765"/>
    <w:rsid w:val="003C182F"/>
    <w:rsid w:val="003C1C50"/>
    <w:rsid w:val="003C2042"/>
    <w:rsid w:val="003C20A1"/>
    <w:rsid w:val="003C2375"/>
    <w:rsid w:val="003C23CC"/>
    <w:rsid w:val="003C251A"/>
    <w:rsid w:val="003C2AEA"/>
    <w:rsid w:val="003C2B25"/>
    <w:rsid w:val="003C2BD1"/>
    <w:rsid w:val="003C2DE7"/>
    <w:rsid w:val="003C3179"/>
    <w:rsid w:val="003C33FD"/>
    <w:rsid w:val="003C3587"/>
    <w:rsid w:val="003C35D8"/>
    <w:rsid w:val="003C3728"/>
    <w:rsid w:val="003C3931"/>
    <w:rsid w:val="003C3A96"/>
    <w:rsid w:val="003C3AFF"/>
    <w:rsid w:val="003C3B2D"/>
    <w:rsid w:val="003C3F3B"/>
    <w:rsid w:val="003C4109"/>
    <w:rsid w:val="003C4188"/>
    <w:rsid w:val="003C44DD"/>
    <w:rsid w:val="003C47DB"/>
    <w:rsid w:val="003C47E1"/>
    <w:rsid w:val="003C4AE8"/>
    <w:rsid w:val="003C4BCD"/>
    <w:rsid w:val="003C4C20"/>
    <w:rsid w:val="003C50C9"/>
    <w:rsid w:val="003C5265"/>
    <w:rsid w:val="003C548E"/>
    <w:rsid w:val="003C54C2"/>
    <w:rsid w:val="003C5C53"/>
    <w:rsid w:val="003C5E98"/>
    <w:rsid w:val="003C5F1E"/>
    <w:rsid w:val="003C600D"/>
    <w:rsid w:val="003C6120"/>
    <w:rsid w:val="003C6742"/>
    <w:rsid w:val="003C6C0B"/>
    <w:rsid w:val="003C6EDF"/>
    <w:rsid w:val="003C6F16"/>
    <w:rsid w:val="003C71DF"/>
    <w:rsid w:val="003C76EA"/>
    <w:rsid w:val="003C7822"/>
    <w:rsid w:val="003C7968"/>
    <w:rsid w:val="003C79B9"/>
    <w:rsid w:val="003C7D5F"/>
    <w:rsid w:val="003C7D96"/>
    <w:rsid w:val="003C7DDD"/>
    <w:rsid w:val="003C7E8A"/>
    <w:rsid w:val="003D00BA"/>
    <w:rsid w:val="003D02EA"/>
    <w:rsid w:val="003D05EE"/>
    <w:rsid w:val="003D0708"/>
    <w:rsid w:val="003D071D"/>
    <w:rsid w:val="003D088F"/>
    <w:rsid w:val="003D0918"/>
    <w:rsid w:val="003D0A38"/>
    <w:rsid w:val="003D0ADF"/>
    <w:rsid w:val="003D0B1E"/>
    <w:rsid w:val="003D0BE9"/>
    <w:rsid w:val="003D0CBA"/>
    <w:rsid w:val="003D0E05"/>
    <w:rsid w:val="003D0E43"/>
    <w:rsid w:val="003D0F0C"/>
    <w:rsid w:val="003D131E"/>
    <w:rsid w:val="003D154B"/>
    <w:rsid w:val="003D1696"/>
    <w:rsid w:val="003D17F3"/>
    <w:rsid w:val="003D1F1F"/>
    <w:rsid w:val="003D20BA"/>
    <w:rsid w:val="003D2198"/>
    <w:rsid w:val="003D22B2"/>
    <w:rsid w:val="003D22DB"/>
    <w:rsid w:val="003D2537"/>
    <w:rsid w:val="003D2670"/>
    <w:rsid w:val="003D270F"/>
    <w:rsid w:val="003D291E"/>
    <w:rsid w:val="003D2A26"/>
    <w:rsid w:val="003D2B68"/>
    <w:rsid w:val="003D2DA0"/>
    <w:rsid w:val="003D2E2F"/>
    <w:rsid w:val="003D2F72"/>
    <w:rsid w:val="003D35BD"/>
    <w:rsid w:val="003D381D"/>
    <w:rsid w:val="003D395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80A"/>
    <w:rsid w:val="003D58D6"/>
    <w:rsid w:val="003D59C2"/>
    <w:rsid w:val="003D5C0F"/>
    <w:rsid w:val="003D5CF7"/>
    <w:rsid w:val="003D5DBC"/>
    <w:rsid w:val="003D6418"/>
    <w:rsid w:val="003D6493"/>
    <w:rsid w:val="003D66EB"/>
    <w:rsid w:val="003D6862"/>
    <w:rsid w:val="003D6879"/>
    <w:rsid w:val="003D68EC"/>
    <w:rsid w:val="003D6928"/>
    <w:rsid w:val="003D69FB"/>
    <w:rsid w:val="003D6AF5"/>
    <w:rsid w:val="003D6D0E"/>
    <w:rsid w:val="003D73BC"/>
    <w:rsid w:val="003D7B01"/>
    <w:rsid w:val="003D7BE0"/>
    <w:rsid w:val="003D7C5A"/>
    <w:rsid w:val="003D7DB4"/>
    <w:rsid w:val="003E0052"/>
    <w:rsid w:val="003E009A"/>
    <w:rsid w:val="003E0392"/>
    <w:rsid w:val="003E04A1"/>
    <w:rsid w:val="003E04F7"/>
    <w:rsid w:val="003E0586"/>
    <w:rsid w:val="003E06E0"/>
    <w:rsid w:val="003E0B6E"/>
    <w:rsid w:val="003E0D3B"/>
    <w:rsid w:val="003E0D79"/>
    <w:rsid w:val="003E12CE"/>
    <w:rsid w:val="003E136B"/>
    <w:rsid w:val="003E139A"/>
    <w:rsid w:val="003E15E8"/>
    <w:rsid w:val="003E1761"/>
    <w:rsid w:val="003E1C89"/>
    <w:rsid w:val="003E1D17"/>
    <w:rsid w:val="003E1E8E"/>
    <w:rsid w:val="003E1ED5"/>
    <w:rsid w:val="003E1F52"/>
    <w:rsid w:val="003E1F8C"/>
    <w:rsid w:val="003E20A1"/>
    <w:rsid w:val="003E211D"/>
    <w:rsid w:val="003E215A"/>
    <w:rsid w:val="003E21A9"/>
    <w:rsid w:val="003E220A"/>
    <w:rsid w:val="003E2316"/>
    <w:rsid w:val="003E23BA"/>
    <w:rsid w:val="003E25B2"/>
    <w:rsid w:val="003E25EA"/>
    <w:rsid w:val="003E262C"/>
    <w:rsid w:val="003E28A9"/>
    <w:rsid w:val="003E2C94"/>
    <w:rsid w:val="003E2CFF"/>
    <w:rsid w:val="003E2FB4"/>
    <w:rsid w:val="003E3070"/>
    <w:rsid w:val="003E30CD"/>
    <w:rsid w:val="003E3479"/>
    <w:rsid w:val="003E34D5"/>
    <w:rsid w:val="003E37B4"/>
    <w:rsid w:val="003E3898"/>
    <w:rsid w:val="003E3A14"/>
    <w:rsid w:val="003E3AF9"/>
    <w:rsid w:val="003E4259"/>
    <w:rsid w:val="003E433A"/>
    <w:rsid w:val="003E4364"/>
    <w:rsid w:val="003E438B"/>
    <w:rsid w:val="003E4687"/>
    <w:rsid w:val="003E47F0"/>
    <w:rsid w:val="003E48F6"/>
    <w:rsid w:val="003E496D"/>
    <w:rsid w:val="003E4C5E"/>
    <w:rsid w:val="003E4E2A"/>
    <w:rsid w:val="003E50F5"/>
    <w:rsid w:val="003E5565"/>
    <w:rsid w:val="003E5737"/>
    <w:rsid w:val="003E579E"/>
    <w:rsid w:val="003E5A7E"/>
    <w:rsid w:val="003E60ED"/>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930"/>
    <w:rsid w:val="003E7F08"/>
    <w:rsid w:val="003E7F38"/>
    <w:rsid w:val="003F01BD"/>
    <w:rsid w:val="003F03F4"/>
    <w:rsid w:val="003F050C"/>
    <w:rsid w:val="003F05DB"/>
    <w:rsid w:val="003F097A"/>
    <w:rsid w:val="003F0BB0"/>
    <w:rsid w:val="003F1067"/>
    <w:rsid w:val="003F1397"/>
    <w:rsid w:val="003F15DA"/>
    <w:rsid w:val="003F1633"/>
    <w:rsid w:val="003F1641"/>
    <w:rsid w:val="003F16DE"/>
    <w:rsid w:val="003F178C"/>
    <w:rsid w:val="003F1D6B"/>
    <w:rsid w:val="003F28A6"/>
    <w:rsid w:val="003F2B31"/>
    <w:rsid w:val="003F2C2A"/>
    <w:rsid w:val="003F2CFD"/>
    <w:rsid w:val="003F2F2C"/>
    <w:rsid w:val="003F2F92"/>
    <w:rsid w:val="003F30B4"/>
    <w:rsid w:val="003F310F"/>
    <w:rsid w:val="003F315A"/>
    <w:rsid w:val="003F3413"/>
    <w:rsid w:val="003F36AD"/>
    <w:rsid w:val="003F3711"/>
    <w:rsid w:val="003F38A3"/>
    <w:rsid w:val="003F3CF7"/>
    <w:rsid w:val="003F3D69"/>
    <w:rsid w:val="003F3DC0"/>
    <w:rsid w:val="003F3E84"/>
    <w:rsid w:val="003F44DD"/>
    <w:rsid w:val="003F4783"/>
    <w:rsid w:val="003F4798"/>
    <w:rsid w:val="003F47F1"/>
    <w:rsid w:val="003F4C13"/>
    <w:rsid w:val="003F4CC3"/>
    <w:rsid w:val="003F4F72"/>
    <w:rsid w:val="003F51F4"/>
    <w:rsid w:val="003F524A"/>
    <w:rsid w:val="003F5BAE"/>
    <w:rsid w:val="003F61DA"/>
    <w:rsid w:val="003F62AA"/>
    <w:rsid w:val="003F6628"/>
    <w:rsid w:val="003F670A"/>
    <w:rsid w:val="003F67D2"/>
    <w:rsid w:val="003F695E"/>
    <w:rsid w:val="003F69FD"/>
    <w:rsid w:val="003F6A80"/>
    <w:rsid w:val="003F6A85"/>
    <w:rsid w:val="003F73B6"/>
    <w:rsid w:val="003F75B7"/>
    <w:rsid w:val="003F75F5"/>
    <w:rsid w:val="003F781C"/>
    <w:rsid w:val="003F7924"/>
    <w:rsid w:val="003F7C5E"/>
    <w:rsid w:val="003F7CBF"/>
    <w:rsid w:val="00400332"/>
    <w:rsid w:val="00400501"/>
    <w:rsid w:val="004005CD"/>
    <w:rsid w:val="00400B14"/>
    <w:rsid w:val="00400BBB"/>
    <w:rsid w:val="00400F2C"/>
    <w:rsid w:val="0040100D"/>
    <w:rsid w:val="00401182"/>
    <w:rsid w:val="00401317"/>
    <w:rsid w:val="00401A3D"/>
    <w:rsid w:val="00401B46"/>
    <w:rsid w:val="00401C5A"/>
    <w:rsid w:val="00401FC3"/>
    <w:rsid w:val="0040200C"/>
    <w:rsid w:val="00402019"/>
    <w:rsid w:val="0040209B"/>
    <w:rsid w:val="00402323"/>
    <w:rsid w:val="004023A8"/>
    <w:rsid w:val="004026D0"/>
    <w:rsid w:val="00402732"/>
    <w:rsid w:val="004027B2"/>
    <w:rsid w:val="00402922"/>
    <w:rsid w:val="00402C31"/>
    <w:rsid w:val="00402C58"/>
    <w:rsid w:val="00402DB7"/>
    <w:rsid w:val="00402F4C"/>
    <w:rsid w:val="00402F6B"/>
    <w:rsid w:val="00403254"/>
    <w:rsid w:val="00403694"/>
    <w:rsid w:val="0040398E"/>
    <w:rsid w:val="00403AD8"/>
    <w:rsid w:val="00403B6D"/>
    <w:rsid w:val="00403E0F"/>
    <w:rsid w:val="00403E2B"/>
    <w:rsid w:val="0040414A"/>
    <w:rsid w:val="00404366"/>
    <w:rsid w:val="00404578"/>
    <w:rsid w:val="00404670"/>
    <w:rsid w:val="0040472E"/>
    <w:rsid w:val="00404A58"/>
    <w:rsid w:val="00404C6A"/>
    <w:rsid w:val="00404DC7"/>
    <w:rsid w:val="00404FE5"/>
    <w:rsid w:val="0040530B"/>
    <w:rsid w:val="00405A42"/>
    <w:rsid w:val="00405EC5"/>
    <w:rsid w:val="004064F6"/>
    <w:rsid w:val="004069EC"/>
    <w:rsid w:val="00406A07"/>
    <w:rsid w:val="00406F16"/>
    <w:rsid w:val="00407157"/>
    <w:rsid w:val="0040725E"/>
    <w:rsid w:val="00407477"/>
    <w:rsid w:val="004074D8"/>
    <w:rsid w:val="00407554"/>
    <w:rsid w:val="00407615"/>
    <w:rsid w:val="004077E3"/>
    <w:rsid w:val="00407EEF"/>
    <w:rsid w:val="0041016F"/>
    <w:rsid w:val="0041054F"/>
    <w:rsid w:val="00410759"/>
    <w:rsid w:val="00410875"/>
    <w:rsid w:val="00410CD4"/>
    <w:rsid w:val="00410EAB"/>
    <w:rsid w:val="0041102C"/>
    <w:rsid w:val="004110F7"/>
    <w:rsid w:val="00411174"/>
    <w:rsid w:val="004111F9"/>
    <w:rsid w:val="004114D6"/>
    <w:rsid w:val="004114E0"/>
    <w:rsid w:val="00411784"/>
    <w:rsid w:val="0041183E"/>
    <w:rsid w:val="00411C7C"/>
    <w:rsid w:val="00411C8A"/>
    <w:rsid w:val="00411CCA"/>
    <w:rsid w:val="00411DD9"/>
    <w:rsid w:val="00411E66"/>
    <w:rsid w:val="004120F9"/>
    <w:rsid w:val="0041210A"/>
    <w:rsid w:val="004121C1"/>
    <w:rsid w:val="00412406"/>
    <w:rsid w:val="00412511"/>
    <w:rsid w:val="00412773"/>
    <w:rsid w:val="00412A08"/>
    <w:rsid w:val="00412E21"/>
    <w:rsid w:val="00412EB1"/>
    <w:rsid w:val="00412EF7"/>
    <w:rsid w:val="0041303C"/>
    <w:rsid w:val="00413350"/>
    <w:rsid w:val="004137D2"/>
    <w:rsid w:val="004137E3"/>
    <w:rsid w:val="00413866"/>
    <w:rsid w:val="004138F2"/>
    <w:rsid w:val="00413AC7"/>
    <w:rsid w:val="00413CDC"/>
    <w:rsid w:val="00413D22"/>
    <w:rsid w:val="00413D5C"/>
    <w:rsid w:val="00413FD7"/>
    <w:rsid w:val="004144D3"/>
    <w:rsid w:val="00414575"/>
    <w:rsid w:val="00414642"/>
    <w:rsid w:val="00414C5D"/>
    <w:rsid w:val="00414D6A"/>
    <w:rsid w:val="00414F29"/>
    <w:rsid w:val="00415055"/>
    <w:rsid w:val="0041515B"/>
    <w:rsid w:val="00415275"/>
    <w:rsid w:val="004152CA"/>
    <w:rsid w:val="0041562A"/>
    <w:rsid w:val="00415654"/>
    <w:rsid w:val="0041570A"/>
    <w:rsid w:val="0041592F"/>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7F"/>
    <w:rsid w:val="00420186"/>
    <w:rsid w:val="0042041B"/>
    <w:rsid w:val="0042042F"/>
    <w:rsid w:val="00420731"/>
    <w:rsid w:val="00420751"/>
    <w:rsid w:val="00420B3F"/>
    <w:rsid w:val="00420B6F"/>
    <w:rsid w:val="00420D35"/>
    <w:rsid w:val="00420E75"/>
    <w:rsid w:val="00420FB7"/>
    <w:rsid w:val="0042113B"/>
    <w:rsid w:val="004214DD"/>
    <w:rsid w:val="00421608"/>
    <w:rsid w:val="00421AC1"/>
    <w:rsid w:val="00421BA1"/>
    <w:rsid w:val="0042216E"/>
    <w:rsid w:val="00422D35"/>
    <w:rsid w:val="00422F45"/>
    <w:rsid w:val="004230EA"/>
    <w:rsid w:val="004233B3"/>
    <w:rsid w:val="004239A4"/>
    <w:rsid w:val="00424136"/>
    <w:rsid w:val="004242B0"/>
    <w:rsid w:val="0042481F"/>
    <w:rsid w:val="0042482D"/>
    <w:rsid w:val="00424D3D"/>
    <w:rsid w:val="00424D7A"/>
    <w:rsid w:val="00424E84"/>
    <w:rsid w:val="004250C3"/>
    <w:rsid w:val="004250F4"/>
    <w:rsid w:val="00425978"/>
    <w:rsid w:val="00425BD9"/>
    <w:rsid w:val="00425BEC"/>
    <w:rsid w:val="00425CC3"/>
    <w:rsid w:val="00425E8D"/>
    <w:rsid w:val="0042608E"/>
    <w:rsid w:val="004262D1"/>
    <w:rsid w:val="00426359"/>
    <w:rsid w:val="00426724"/>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702"/>
    <w:rsid w:val="0043073D"/>
    <w:rsid w:val="00430DA3"/>
    <w:rsid w:val="00431620"/>
    <w:rsid w:val="00431B49"/>
    <w:rsid w:val="004320E4"/>
    <w:rsid w:val="0043257E"/>
    <w:rsid w:val="00432876"/>
    <w:rsid w:val="004328F2"/>
    <w:rsid w:val="0043351D"/>
    <w:rsid w:val="00433725"/>
    <w:rsid w:val="00433DEC"/>
    <w:rsid w:val="00433EC3"/>
    <w:rsid w:val="00433F29"/>
    <w:rsid w:val="00434083"/>
    <w:rsid w:val="0043420F"/>
    <w:rsid w:val="00434392"/>
    <w:rsid w:val="00434627"/>
    <w:rsid w:val="0043472C"/>
    <w:rsid w:val="004347C3"/>
    <w:rsid w:val="00434BC2"/>
    <w:rsid w:val="00434D75"/>
    <w:rsid w:val="00434EFF"/>
    <w:rsid w:val="00435188"/>
    <w:rsid w:val="00435242"/>
    <w:rsid w:val="00435D2C"/>
    <w:rsid w:val="00435E67"/>
    <w:rsid w:val="00435E6D"/>
    <w:rsid w:val="00435E84"/>
    <w:rsid w:val="00435F95"/>
    <w:rsid w:val="004362B7"/>
    <w:rsid w:val="00436487"/>
    <w:rsid w:val="0043648B"/>
    <w:rsid w:val="004364C7"/>
    <w:rsid w:val="00436666"/>
    <w:rsid w:val="004367ED"/>
    <w:rsid w:val="00436A48"/>
    <w:rsid w:val="00436B35"/>
    <w:rsid w:val="00436D14"/>
    <w:rsid w:val="00436F56"/>
    <w:rsid w:val="00437512"/>
    <w:rsid w:val="00437757"/>
    <w:rsid w:val="004377CF"/>
    <w:rsid w:val="00437DFB"/>
    <w:rsid w:val="00440284"/>
    <w:rsid w:val="00440465"/>
    <w:rsid w:val="004406A2"/>
    <w:rsid w:val="00440CF6"/>
    <w:rsid w:val="0044153A"/>
    <w:rsid w:val="004415E2"/>
    <w:rsid w:val="004419C4"/>
    <w:rsid w:val="00441CB4"/>
    <w:rsid w:val="00441EA6"/>
    <w:rsid w:val="00441F48"/>
    <w:rsid w:val="00442026"/>
    <w:rsid w:val="004422E2"/>
    <w:rsid w:val="00442339"/>
    <w:rsid w:val="004423C8"/>
    <w:rsid w:val="00442611"/>
    <w:rsid w:val="004426FB"/>
    <w:rsid w:val="00442857"/>
    <w:rsid w:val="004429BB"/>
    <w:rsid w:val="00442B24"/>
    <w:rsid w:val="00442FC4"/>
    <w:rsid w:val="00443356"/>
    <w:rsid w:val="004433C0"/>
    <w:rsid w:val="0044378A"/>
    <w:rsid w:val="004438C7"/>
    <w:rsid w:val="00443977"/>
    <w:rsid w:val="00443AC9"/>
    <w:rsid w:val="00443BCB"/>
    <w:rsid w:val="00444190"/>
    <w:rsid w:val="0044453D"/>
    <w:rsid w:val="0044454F"/>
    <w:rsid w:val="0044495E"/>
    <w:rsid w:val="00444B24"/>
    <w:rsid w:val="00444B3A"/>
    <w:rsid w:val="00444D66"/>
    <w:rsid w:val="00444F50"/>
    <w:rsid w:val="00444F97"/>
    <w:rsid w:val="00445062"/>
    <w:rsid w:val="00445111"/>
    <w:rsid w:val="00445209"/>
    <w:rsid w:val="00445297"/>
    <w:rsid w:val="004453B9"/>
    <w:rsid w:val="00445410"/>
    <w:rsid w:val="00445466"/>
    <w:rsid w:val="00445910"/>
    <w:rsid w:val="00445926"/>
    <w:rsid w:val="00445A3A"/>
    <w:rsid w:val="00445A5A"/>
    <w:rsid w:val="00445A97"/>
    <w:rsid w:val="00445B64"/>
    <w:rsid w:val="00445CA1"/>
    <w:rsid w:val="00445CBF"/>
    <w:rsid w:val="00445DF1"/>
    <w:rsid w:val="004461D5"/>
    <w:rsid w:val="0044661D"/>
    <w:rsid w:val="00446F5D"/>
    <w:rsid w:val="00447137"/>
    <w:rsid w:val="00447283"/>
    <w:rsid w:val="00447450"/>
    <w:rsid w:val="004474C5"/>
    <w:rsid w:val="00447536"/>
    <w:rsid w:val="004476CD"/>
    <w:rsid w:val="00447898"/>
    <w:rsid w:val="00447A2B"/>
    <w:rsid w:val="00447B29"/>
    <w:rsid w:val="00447B7E"/>
    <w:rsid w:val="00447DFE"/>
    <w:rsid w:val="00447EFA"/>
    <w:rsid w:val="004502F7"/>
    <w:rsid w:val="00450544"/>
    <w:rsid w:val="00450712"/>
    <w:rsid w:val="004508CF"/>
    <w:rsid w:val="004508E6"/>
    <w:rsid w:val="0045092C"/>
    <w:rsid w:val="00450CDC"/>
    <w:rsid w:val="00450D51"/>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2731"/>
    <w:rsid w:val="00452FB3"/>
    <w:rsid w:val="004530B2"/>
    <w:rsid w:val="004533FA"/>
    <w:rsid w:val="0045350E"/>
    <w:rsid w:val="00453A1E"/>
    <w:rsid w:val="00453A7A"/>
    <w:rsid w:val="00453B07"/>
    <w:rsid w:val="00453B78"/>
    <w:rsid w:val="00453BD6"/>
    <w:rsid w:val="00453D07"/>
    <w:rsid w:val="00453DD1"/>
    <w:rsid w:val="004542B7"/>
    <w:rsid w:val="004542F4"/>
    <w:rsid w:val="004545C5"/>
    <w:rsid w:val="00454809"/>
    <w:rsid w:val="0045492D"/>
    <w:rsid w:val="0045493E"/>
    <w:rsid w:val="00454AEE"/>
    <w:rsid w:val="00454B57"/>
    <w:rsid w:val="004551D7"/>
    <w:rsid w:val="0045554B"/>
    <w:rsid w:val="0045555F"/>
    <w:rsid w:val="004559BB"/>
    <w:rsid w:val="00455DBF"/>
    <w:rsid w:val="00455EC5"/>
    <w:rsid w:val="0045626F"/>
    <w:rsid w:val="004564D4"/>
    <w:rsid w:val="004569BF"/>
    <w:rsid w:val="00456E19"/>
    <w:rsid w:val="00456EB6"/>
    <w:rsid w:val="00456EF6"/>
    <w:rsid w:val="00456FED"/>
    <w:rsid w:val="00457020"/>
    <w:rsid w:val="00457022"/>
    <w:rsid w:val="004570AC"/>
    <w:rsid w:val="00457379"/>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7ED"/>
    <w:rsid w:val="00460A29"/>
    <w:rsid w:val="00460C8A"/>
    <w:rsid w:val="00460E18"/>
    <w:rsid w:val="00460FFC"/>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53"/>
    <w:rsid w:val="00462D6F"/>
    <w:rsid w:val="00462E94"/>
    <w:rsid w:val="00462FCC"/>
    <w:rsid w:val="00462FE1"/>
    <w:rsid w:val="00463168"/>
    <w:rsid w:val="004632B9"/>
    <w:rsid w:val="00463397"/>
    <w:rsid w:val="004635E7"/>
    <w:rsid w:val="004638E1"/>
    <w:rsid w:val="00463925"/>
    <w:rsid w:val="00463B18"/>
    <w:rsid w:val="004642E8"/>
    <w:rsid w:val="00464395"/>
    <w:rsid w:val="00464484"/>
    <w:rsid w:val="004644E6"/>
    <w:rsid w:val="0046456C"/>
    <w:rsid w:val="004648DD"/>
    <w:rsid w:val="004649CD"/>
    <w:rsid w:val="004649EB"/>
    <w:rsid w:val="00464AB6"/>
    <w:rsid w:val="00464AFD"/>
    <w:rsid w:val="00464B61"/>
    <w:rsid w:val="00464D6B"/>
    <w:rsid w:val="00465540"/>
    <w:rsid w:val="00465938"/>
    <w:rsid w:val="00465A0F"/>
    <w:rsid w:val="00465A41"/>
    <w:rsid w:val="00465A75"/>
    <w:rsid w:val="00465D75"/>
    <w:rsid w:val="00465E13"/>
    <w:rsid w:val="00466026"/>
    <w:rsid w:val="004660E8"/>
    <w:rsid w:val="004660F4"/>
    <w:rsid w:val="00466604"/>
    <w:rsid w:val="0046660A"/>
    <w:rsid w:val="004668C5"/>
    <w:rsid w:val="00466E44"/>
    <w:rsid w:val="00466F8D"/>
    <w:rsid w:val="004670F8"/>
    <w:rsid w:val="0046775E"/>
    <w:rsid w:val="00467B10"/>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49D"/>
    <w:rsid w:val="00471570"/>
    <w:rsid w:val="00471592"/>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FD9"/>
    <w:rsid w:val="00474359"/>
    <w:rsid w:val="004744EA"/>
    <w:rsid w:val="0047451E"/>
    <w:rsid w:val="0047462C"/>
    <w:rsid w:val="0047478E"/>
    <w:rsid w:val="00474822"/>
    <w:rsid w:val="00474A82"/>
    <w:rsid w:val="00474C2D"/>
    <w:rsid w:val="00474EDC"/>
    <w:rsid w:val="00474F19"/>
    <w:rsid w:val="00474F3B"/>
    <w:rsid w:val="004752FC"/>
    <w:rsid w:val="00475696"/>
    <w:rsid w:val="0047588E"/>
    <w:rsid w:val="00475BB3"/>
    <w:rsid w:val="00475D15"/>
    <w:rsid w:val="00476497"/>
    <w:rsid w:val="00476F42"/>
    <w:rsid w:val="00476F67"/>
    <w:rsid w:val="0047747E"/>
    <w:rsid w:val="004774B2"/>
    <w:rsid w:val="00477806"/>
    <w:rsid w:val="004779CD"/>
    <w:rsid w:val="00477B5B"/>
    <w:rsid w:val="00477C57"/>
    <w:rsid w:val="00477F67"/>
    <w:rsid w:val="004800AA"/>
    <w:rsid w:val="004805EC"/>
    <w:rsid w:val="004806F2"/>
    <w:rsid w:val="004808C9"/>
    <w:rsid w:val="004808DA"/>
    <w:rsid w:val="0048098D"/>
    <w:rsid w:val="004809A1"/>
    <w:rsid w:val="00480A63"/>
    <w:rsid w:val="00481067"/>
    <w:rsid w:val="004816A9"/>
    <w:rsid w:val="00481BA1"/>
    <w:rsid w:val="00481C91"/>
    <w:rsid w:val="00481D8E"/>
    <w:rsid w:val="00481DFE"/>
    <w:rsid w:val="004822FF"/>
    <w:rsid w:val="004823CB"/>
    <w:rsid w:val="004824EE"/>
    <w:rsid w:val="00482699"/>
    <w:rsid w:val="004829AC"/>
    <w:rsid w:val="00482CCF"/>
    <w:rsid w:val="00482F0E"/>
    <w:rsid w:val="00483076"/>
    <w:rsid w:val="004833AB"/>
    <w:rsid w:val="0048389E"/>
    <w:rsid w:val="00483947"/>
    <w:rsid w:val="00483C93"/>
    <w:rsid w:val="00484190"/>
    <w:rsid w:val="004846C0"/>
    <w:rsid w:val="00484783"/>
    <w:rsid w:val="00484961"/>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A9"/>
    <w:rsid w:val="00487DC4"/>
    <w:rsid w:val="00490015"/>
    <w:rsid w:val="00490111"/>
    <w:rsid w:val="004903EF"/>
    <w:rsid w:val="004904B8"/>
    <w:rsid w:val="00490AD1"/>
    <w:rsid w:val="00490F22"/>
    <w:rsid w:val="00490F26"/>
    <w:rsid w:val="00491191"/>
    <w:rsid w:val="00491239"/>
    <w:rsid w:val="004912FF"/>
    <w:rsid w:val="0049166F"/>
    <w:rsid w:val="00491863"/>
    <w:rsid w:val="004918B1"/>
    <w:rsid w:val="00491982"/>
    <w:rsid w:val="0049198A"/>
    <w:rsid w:val="00491B79"/>
    <w:rsid w:val="00491CB2"/>
    <w:rsid w:val="00492019"/>
    <w:rsid w:val="004922EF"/>
    <w:rsid w:val="004923C3"/>
    <w:rsid w:val="00492422"/>
    <w:rsid w:val="0049274A"/>
    <w:rsid w:val="004928FD"/>
    <w:rsid w:val="004930F6"/>
    <w:rsid w:val="00493249"/>
    <w:rsid w:val="0049325F"/>
    <w:rsid w:val="00493702"/>
    <w:rsid w:val="00493A33"/>
    <w:rsid w:val="00493B76"/>
    <w:rsid w:val="0049401F"/>
    <w:rsid w:val="0049403A"/>
    <w:rsid w:val="0049407E"/>
    <w:rsid w:val="004940AF"/>
    <w:rsid w:val="004944BA"/>
    <w:rsid w:val="004947B8"/>
    <w:rsid w:val="004947DB"/>
    <w:rsid w:val="00494A65"/>
    <w:rsid w:val="00494B65"/>
    <w:rsid w:val="00494DA3"/>
    <w:rsid w:val="00494F9E"/>
    <w:rsid w:val="00494FB2"/>
    <w:rsid w:val="004954DA"/>
    <w:rsid w:val="004957F2"/>
    <w:rsid w:val="004958F2"/>
    <w:rsid w:val="00495BAE"/>
    <w:rsid w:val="0049618C"/>
    <w:rsid w:val="004962D5"/>
    <w:rsid w:val="004963B9"/>
    <w:rsid w:val="004964B0"/>
    <w:rsid w:val="0049658C"/>
    <w:rsid w:val="0049660C"/>
    <w:rsid w:val="004966FD"/>
    <w:rsid w:val="00496785"/>
    <w:rsid w:val="004969CC"/>
    <w:rsid w:val="00496A4B"/>
    <w:rsid w:val="00496D05"/>
    <w:rsid w:val="00496D6C"/>
    <w:rsid w:val="00496F5E"/>
    <w:rsid w:val="004970E8"/>
    <w:rsid w:val="004972F4"/>
    <w:rsid w:val="0049746A"/>
    <w:rsid w:val="00497495"/>
    <w:rsid w:val="004976A6"/>
    <w:rsid w:val="00497AFC"/>
    <w:rsid w:val="00497BF8"/>
    <w:rsid w:val="00497CF0"/>
    <w:rsid w:val="00497D73"/>
    <w:rsid w:val="00497E45"/>
    <w:rsid w:val="00497EEC"/>
    <w:rsid w:val="004A01F9"/>
    <w:rsid w:val="004A0A3D"/>
    <w:rsid w:val="004A0A7C"/>
    <w:rsid w:val="004A0AE0"/>
    <w:rsid w:val="004A0BB4"/>
    <w:rsid w:val="004A0D49"/>
    <w:rsid w:val="004A0E5B"/>
    <w:rsid w:val="004A10E1"/>
    <w:rsid w:val="004A10F6"/>
    <w:rsid w:val="004A1179"/>
    <w:rsid w:val="004A1193"/>
    <w:rsid w:val="004A17BD"/>
    <w:rsid w:val="004A1E6B"/>
    <w:rsid w:val="004A1F46"/>
    <w:rsid w:val="004A2211"/>
    <w:rsid w:val="004A249A"/>
    <w:rsid w:val="004A24D8"/>
    <w:rsid w:val="004A251A"/>
    <w:rsid w:val="004A26D5"/>
    <w:rsid w:val="004A286F"/>
    <w:rsid w:val="004A296E"/>
    <w:rsid w:val="004A2ACD"/>
    <w:rsid w:val="004A2FF5"/>
    <w:rsid w:val="004A32EA"/>
    <w:rsid w:val="004A3576"/>
    <w:rsid w:val="004A398C"/>
    <w:rsid w:val="004A3B1A"/>
    <w:rsid w:val="004A3DE7"/>
    <w:rsid w:val="004A3E58"/>
    <w:rsid w:val="004A3F8B"/>
    <w:rsid w:val="004A412B"/>
    <w:rsid w:val="004A429D"/>
    <w:rsid w:val="004A42D1"/>
    <w:rsid w:val="004A45A0"/>
    <w:rsid w:val="004A46B0"/>
    <w:rsid w:val="004A46B3"/>
    <w:rsid w:val="004A4968"/>
    <w:rsid w:val="004A4AB4"/>
    <w:rsid w:val="004A4AE3"/>
    <w:rsid w:val="004A4B44"/>
    <w:rsid w:val="004A4B75"/>
    <w:rsid w:val="004A4D39"/>
    <w:rsid w:val="004A4D3D"/>
    <w:rsid w:val="004A4DD1"/>
    <w:rsid w:val="004A4E45"/>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A7EC2"/>
    <w:rsid w:val="004B027E"/>
    <w:rsid w:val="004B0337"/>
    <w:rsid w:val="004B04B5"/>
    <w:rsid w:val="004B0737"/>
    <w:rsid w:val="004B091F"/>
    <w:rsid w:val="004B0A3D"/>
    <w:rsid w:val="004B0AB5"/>
    <w:rsid w:val="004B0B44"/>
    <w:rsid w:val="004B0DD5"/>
    <w:rsid w:val="004B0E2D"/>
    <w:rsid w:val="004B0EED"/>
    <w:rsid w:val="004B13E6"/>
    <w:rsid w:val="004B1880"/>
    <w:rsid w:val="004B1A61"/>
    <w:rsid w:val="004B1BE2"/>
    <w:rsid w:val="004B1D60"/>
    <w:rsid w:val="004B1D77"/>
    <w:rsid w:val="004B1E99"/>
    <w:rsid w:val="004B1F14"/>
    <w:rsid w:val="004B2174"/>
    <w:rsid w:val="004B218B"/>
    <w:rsid w:val="004B228A"/>
    <w:rsid w:val="004B23DE"/>
    <w:rsid w:val="004B2648"/>
    <w:rsid w:val="004B2725"/>
    <w:rsid w:val="004B2732"/>
    <w:rsid w:val="004B27E7"/>
    <w:rsid w:val="004B280C"/>
    <w:rsid w:val="004B2935"/>
    <w:rsid w:val="004B2965"/>
    <w:rsid w:val="004B29CA"/>
    <w:rsid w:val="004B2B45"/>
    <w:rsid w:val="004B2C2D"/>
    <w:rsid w:val="004B2FF2"/>
    <w:rsid w:val="004B33C0"/>
    <w:rsid w:val="004B3444"/>
    <w:rsid w:val="004B3453"/>
    <w:rsid w:val="004B3478"/>
    <w:rsid w:val="004B35BC"/>
    <w:rsid w:val="004B3872"/>
    <w:rsid w:val="004B3B6E"/>
    <w:rsid w:val="004B408F"/>
    <w:rsid w:val="004B4153"/>
    <w:rsid w:val="004B4172"/>
    <w:rsid w:val="004B4698"/>
    <w:rsid w:val="004B4A0F"/>
    <w:rsid w:val="004B4DA1"/>
    <w:rsid w:val="004B4E26"/>
    <w:rsid w:val="004B4F4B"/>
    <w:rsid w:val="004B4F4C"/>
    <w:rsid w:val="004B5116"/>
    <w:rsid w:val="004B5174"/>
    <w:rsid w:val="004B51FE"/>
    <w:rsid w:val="004B5242"/>
    <w:rsid w:val="004B546C"/>
    <w:rsid w:val="004B548C"/>
    <w:rsid w:val="004B5587"/>
    <w:rsid w:val="004B588F"/>
    <w:rsid w:val="004B5909"/>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8C9"/>
    <w:rsid w:val="004B79DD"/>
    <w:rsid w:val="004B7A2D"/>
    <w:rsid w:val="004B7B13"/>
    <w:rsid w:val="004B7D54"/>
    <w:rsid w:val="004C002F"/>
    <w:rsid w:val="004C0801"/>
    <w:rsid w:val="004C0805"/>
    <w:rsid w:val="004C0C08"/>
    <w:rsid w:val="004C0C21"/>
    <w:rsid w:val="004C0C41"/>
    <w:rsid w:val="004C0DE7"/>
    <w:rsid w:val="004C0FC7"/>
    <w:rsid w:val="004C105D"/>
    <w:rsid w:val="004C10D7"/>
    <w:rsid w:val="004C10DE"/>
    <w:rsid w:val="004C119A"/>
    <w:rsid w:val="004C15A0"/>
    <w:rsid w:val="004C1740"/>
    <w:rsid w:val="004C20A2"/>
    <w:rsid w:val="004C224B"/>
    <w:rsid w:val="004C2876"/>
    <w:rsid w:val="004C2A8C"/>
    <w:rsid w:val="004C2D9A"/>
    <w:rsid w:val="004C2E87"/>
    <w:rsid w:val="004C3020"/>
    <w:rsid w:val="004C30CA"/>
    <w:rsid w:val="004C3203"/>
    <w:rsid w:val="004C371E"/>
    <w:rsid w:val="004C3836"/>
    <w:rsid w:val="004C3AC7"/>
    <w:rsid w:val="004C3B04"/>
    <w:rsid w:val="004C4175"/>
    <w:rsid w:val="004C480B"/>
    <w:rsid w:val="004C4901"/>
    <w:rsid w:val="004C49B9"/>
    <w:rsid w:val="004C4C6C"/>
    <w:rsid w:val="004C4F89"/>
    <w:rsid w:val="004C52CD"/>
    <w:rsid w:val="004C5375"/>
    <w:rsid w:val="004C55F9"/>
    <w:rsid w:val="004C5FD1"/>
    <w:rsid w:val="004C6109"/>
    <w:rsid w:val="004C6257"/>
    <w:rsid w:val="004C63C0"/>
    <w:rsid w:val="004C63F7"/>
    <w:rsid w:val="004C651C"/>
    <w:rsid w:val="004C6668"/>
    <w:rsid w:val="004C6956"/>
    <w:rsid w:val="004C6A73"/>
    <w:rsid w:val="004C6AB4"/>
    <w:rsid w:val="004C6C76"/>
    <w:rsid w:val="004C6E6A"/>
    <w:rsid w:val="004C6FFA"/>
    <w:rsid w:val="004C70F8"/>
    <w:rsid w:val="004C7309"/>
    <w:rsid w:val="004C7589"/>
    <w:rsid w:val="004C7607"/>
    <w:rsid w:val="004C77BF"/>
    <w:rsid w:val="004C789D"/>
    <w:rsid w:val="004C7CCC"/>
    <w:rsid w:val="004C7D31"/>
    <w:rsid w:val="004C7FED"/>
    <w:rsid w:val="004D020A"/>
    <w:rsid w:val="004D0372"/>
    <w:rsid w:val="004D03E7"/>
    <w:rsid w:val="004D069C"/>
    <w:rsid w:val="004D0975"/>
    <w:rsid w:val="004D0DB7"/>
    <w:rsid w:val="004D0EDD"/>
    <w:rsid w:val="004D129C"/>
    <w:rsid w:val="004D16FA"/>
    <w:rsid w:val="004D182B"/>
    <w:rsid w:val="004D1940"/>
    <w:rsid w:val="004D21D0"/>
    <w:rsid w:val="004D25F1"/>
    <w:rsid w:val="004D2798"/>
    <w:rsid w:val="004D2AFC"/>
    <w:rsid w:val="004D2D7E"/>
    <w:rsid w:val="004D2DA1"/>
    <w:rsid w:val="004D2F39"/>
    <w:rsid w:val="004D2FD6"/>
    <w:rsid w:val="004D32DF"/>
    <w:rsid w:val="004D345B"/>
    <w:rsid w:val="004D35B2"/>
    <w:rsid w:val="004D37AB"/>
    <w:rsid w:val="004D3875"/>
    <w:rsid w:val="004D394F"/>
    <w:rsid w:val="004D3E31"/>
    <w:rsid w:val="004D429B"/>
    <w:rsid w:val="004D45A4"/>
    <w:rsid w:val="004D4700"/>
    <w:rsid w:val="004D4742"/>
    <w:rsid w:val="004D4EA5"/>
    <w:rsid w:val="004D5070"/>
    <w:rsid w:val="004D50DE"/>
    <w:rsid w:val="004D520D"/>
    <w:rsid w:val="004D52A5"/>
    <w:rsid w:val="004D52C0"/>
    <w:rsid w:val="004D591F"/>
    <w:rsid w:val="004D5A38"/>
    <w:rsid w:val="004D6215"/>
    <w:rsid w:val="004D6231"/>
    <w:rsid w:val="004D6454"/>
    <w:rsid w:val="004D653A"/>
    <w:rsid w:val="004D692A"/>
    <w:rsid w:val="004D7163"/>
    <w:rsid w:val="004D7738"/>
    <w:rsid w:val="004D7871"/>
    <w:rsid w:val="004D7A2F"/>
    <w:rsid w:val="004D7C35"/>
    <w:rsid w:val="004D7EB2"/>
    <w:rsid w:val="004D7F5D"/>
    <w:rsid w:val="004E0071"/>
    <w:rsid w:val="004E03BA"/>
    <w:rsid w:val="004E06A1"/>
    <w:rsid w:val="004E06BF"/>
    <w:rsid w:val="004E0733"/>
    <w:rsid w:val="004E08EB"/>
    <w:rsid w:val="004E0A2B"/>
    <w:rsid w:val="004E0A4A"/>
    <w:rsid w:val="004E0B0B"/>
    <w:rsid w:val="004E0DB1"/>
    <w:rsid w:val="004E10D0"/>
    <w:rsid w:val="004E11A2"/>
    <w:rsid w:val="004E129E"/>
    <w:rsid w:val="004E14DD"/>
    <w:rsid w:val="004E1579"/>
    <w:rsid w:val="004E194F"/>
    <w:rsid w:val="004E2099"/>
    <w:rsid w:val="004E22C5"/>
    <w:rsid w:val="004E257D"/>
    <w:rsid w:val="004E2633"/>
    <w:rsid w:val="004E27E4"/>
    <w:rsid w:val="004E2887"/>
    <w:rsid w:val="004E2AE2"/>
    <w:rsid w:val="004E2BB0"/>
    <w:rsid w:val="004E2C64"/>
    <w:rsid w:val="004E2FFE"/>
    <w:rsid w:val="004E309E"/>
    <w:rsid w:val="004E3433"/>
    <w:rsid w:val="004E349A"/>
    <w:rsid w:val="004E357F"/>
    <w:rsid w:val="004E3708"/>
    <w:rsid w:val="004E38CE"/>
    <w:rsid w:val="004E3EA9"/>
    <w:rsid w:val="004E3EE0"/>
    <w:rsid w:val="004E4331"/>
    <w:rsid w:val="004E43CD"/>
    <w:rsid w:val="004E46D7"/>
    <w:rsid w:val="004E4764"/>
    <w:rsid w:val="004E4933"/>
    <w:rsid w:val="004E4A8A"/>
    <w:rsid w:val="004E4B43"/>
    <w:rsid w:val="004E4E02"/>
    <w:rsid w:val="004E4FF7"/>
    <w:rsid w:val="004E505A"/>
    <w:rsid w:val="004E517B"/>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617"/>
    <w:rsid w:val="004F0793"/>
    <w:rsid w:val="004F079E"/>
    <w:rsid w:val="004F0A65"/>
    <w:rsid w:val="004F0B6C"/>
    <w:rsid w:val="004F0E3E"/>
    <w:rsid w:val="004F0E56"/>
    <w:rsid w:val="004F0EDD"/>
    <w:rsid w:val="004F0FB3"/>
    <w:rsid w:val="004F0FB6"/>
    <w:rsid w:val="004F0FE7"/>
    <w:rsid w:val="004F10C9"/>
    <w:rsid w:val="004F1342"/>
    <w:rsid w:val="004F1643"/>
    <w:rsid w:val="004F173B"/>
    <w:rsid w:val="004F1773"/>
    <w:rsid w:val="004F17C1"/>
    <w:rsid w:val="004F1996"/>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DAD"/>
    <w:rsid w:val="004F2DF2"/>
    <w:rsid w:val="004F2E28"/>
    <w:rsid w:val="004F2F02"/>
    <w:rsid w:val="004F2FE1"/>
    <w:rsid w:val="004F3104"/>
    <w:rsid w:val="004F327F"/>
    <w:rsid w:val="004F32EB"/>
    <w:rsid w:val="004F388A"/>
    <w:rsid w:val="004F39EC"/>
    <w:rsid w:val="004F3A1B"/>
    <w:rsid w:val="004F3BB6"/>
    <w:rsid w:val="004F3CFD"/>
    <w:rsid w:val="004F3FDB"/>
    <w:rsid w:val="004F4086"/>
    <w:rsid w:val="004F41CF"/>
    <w:rsid w:val="004F46E3"/>
    <w:rsid w:val="004F46F6"/>
    <w:rsid w:val="004F4761"/>
    <w:rsid w:val="004F4961"/>
    <w:rsid w:val="004F4AE2"/>
    <w:rsid w:val="004F4C27"/>
    <w:rsid w:val="004F4C72"/>
    <w:rsid w:val="004F4CA8"/>
    <w:rsid w:val="004F4D84"/>
    <w:rsid w:val="004F4EDB"/>
    <w:rsid w:val="004F50A6"/>
    <w:rsid w:val="004F51E8"/>
    <w:rsid w:val="004F5414"/>
    <w:rsid w:val="004F5660"/>
    <w:rsid w:val="004F59A3"/>
    <w:rsid w:val="004F5AAA"/>
    <w:rsid w:val="004F5C4B"/>
    <w:rsid w:val="004F5CED"/>
    <w:rsid w:val="004F608E"/>
    <w:rsid w:val="004F6643"/>
    <w:rsid w:val="004F666A"/>
    <w:rsid w:val="004F66C7"/>
    <w:rsid w:val="004F6708"/>
    <w:rsid w:val="004F6930"/>
    <w:rsid w:val="004F6A35"/>
    <w:rsid w:val="004F6ECA"/>
    <w:rsid w:val="004F6F9F"/>
    <w:rsid w:val="004F7069"/>
    <w:rsid w:val="004F7314"/>
    <w:rsid w:val="004F7360"/>
    <w:rsid w:val="004F756E"/>
    <w:rsid w:val="004F763A"/>
    <w:rsid w:val="004F76EE"/>
    <w:rsid w:val="004F7BBC"/>
    <w:rsid w:val="004F7C82"/>
    <w:rsid w:val="00500009"/>
    <w:rsid w:val="005002D0"/>
    <w:rsid w:val="00500370"/>
    <w:rsid w:val="005005A7"/>
    <w:rsid w:val="00500688"/>
    <w:rsid w:val="00500715"/>
    <w:rsid w:val="00500B5F"/>
    <w:rsid w:val="00500CFC"/>
    <w:rsid w:val="00500F55"/>
    <w:rsid w:val="00500FA5"/>
    <w:rsid w:val="0050123E"/>
    <w:rsid w:val="00501686"/>
    <w:rsid w:val="00501ABE"/>
    <w:rsid w:val="00501C8A"/>
    <w:rsid w:val="005020B8"/>
    <w:rsid w:val="00502473"/>
    <w:rsid w:val="0050273F"/>
    <w:rsid w:val="0050296F"/>
    <w:rsid w:val="00502BAD"/>
    <w:rsid w:val="00502D8B"/>
    <w:rsid w:val="00502EFF"/>
    <w:rsid w:val="00503215"/>
    <w:rsid w:val="00503269"/>
    <w:rsid w:val="0050352B"/>
    <w:rsid w:val="005036CC"/>
    <w:rsid w:val="00503765"/>
    <w:rsid w:val="005037E6"/>
    <w:rsid w:val="00503826"/>
    <w:rsid w:val="00503884"/>
    <w:rsid w:val="0050395D"/>
    <w:rsid w:val="00503AAE"/>
    <w:rsid w:val="00503D44"/>
    <w:rsid w:val="00503DA2"/>
    <w:rsid w:val="005040EF"/>
    <w:rsid w:val="0050413E"/>
    <w:rsid w:val="0050445E"/>
    <w:rsid w:val="0050475D"/>
    <w:rsid w:val="005047AE"/>
    <w:rsid w:val="0050488A"/>
    <w:rsid w:val="005049B4"/>
    <w:rsid w:val="00504FCF"/>
    <w:rsid w:val="0050514A"/>
    <w:rsid w:val="0050567D"/>
    <w:rsid w:val="00505953"/>
    <w:rsid w:val="005059F6"/>
    <w:rsid w:val="0050621F"/>
    <w:rsid w:val="00506287"/>
    <w:rsid w:val="005069D0"/>
    <w:rsid w:val="00506C1E"/>
    <w:rsid w:val="00506D0C"/>
    <w:rsid w:val="00506DE0"/>
    <w:rsid w:val="0050715A"/>
    <w:rsid w:val="0050719D"/>
    <w:rsid w:val="0050751A"/>
    <w:rsid w:val="00507535"/>
    <w:rsid w:val="00507771"/>
    <w:rsid w:val="005077A5"/>
    <w:rsid w:val="00507A4B"/>
    <w:rsid w:val="00507C19"/>
    <w:rsid w:val="00507FF3"/>
    <w:rsid w:val="0051071F"/>
    <w:rsid w:val="00510721"/>
    <w:rsid w:val="005109BE"/>
    <w:rsid w:val="00510CA5"/>
    <w:rsid w:val="00510D05"/>
    <w:rsid w:val="00510F3C"/>
    <w:rsid w:val="0051103C"/>
    <w:rsid w:val="00511151"/>
    <w:rsid w:val="005114C1"/>
    <w:rsid w:val="005117B1"/>
    <w:rsid w:val="00511839"/>
    <w:rsid w:val="00511840"/>
    <w:rsid w:val="0051191C"/>
    <w:rsid w:val="00511A06"/>
    <w:rsid w:val="00511A52"/>
    <w:rsid w:val="00511D4A"/>
    <w:rsid w:val="00511E4C"/>
    <w:rsid w:val="005121FC"/>
    <w:rsid w:val="005122AD"/>
    <w:rsid w:val="005125D6"/>
    <w:rsid w:val="0051284D"/>
    <w:rsid w:val="005128B4"/>
    <w:rsid w:val="005128B6"/>
    <w:rsid w:val="005128E4"/>
    <w:rsid w:val="00512AA4"/>
    <w:rsid w:val="00512D7B"/>
    <w:rsid w:val="0051303D"/>
    <w:rsid w:val="005131D2"/>
    <w:rsid w:val="00513523"/>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43F"/>
    <w:rsid w:val="005144B1"/>
    <w:rsid w:val="005146B3"/>
    <w:rsid w:val="0051472A"/>
    <w:rsid w:val="005147E2"/>
    <w:rsid w:val="00514B37"/>
    <w:rsid w:val="00514B4D"/>
    <w:rsid w:val="00514FC3"/>
    <w:rsid w:val="00515019"/>
    <w:rsid w:val="0051524B"/>
    <w:rsid w:val="005153DF"/>
    <w:rsid w:val="00515469"/>
    <w:rsid w:val="005159B8"/>
    <w:rsid w:val="00515A3A"/>
    <w:rsid w:val="00515C2F"/>
    <w:rsid w:val="00515D29"/>
    <w:rsid w:val="00515D74"/>
    <w:rsid w:val="005160D5"/>
    <w:rsid w:val="0051637C"/>
    <w:rsid w:val="00516482"/>
    <w:rsid w:val="005164F4"/>
    <w:rsid w:val="0051650A"/>
    <w:rsid w:val="00516672"/>
    <w:rsid w:val="00516698"/>
    <w:rsid w:val="0051678E"/>
    <w:rsid w:val="00516800"/>
    <w:rsid w:val="0051686D"/>
    <w:rsid w:val="005169E9"/>
    <w:rsid w:val="00516C0F"/>
    <w:rsid w:val="00516C4A"/>
    <w:rsid w:val="00516D47"/>
    <w:rsid w:val="00516DDF"/>
    <w:rsid w:val="00516E40"/>
    <w:rsid w:val="0051700F"/>
    <w:rsid w:val="005170BD"/>
    <w:rsid w:val="00517394"/>
    <w:rsid w:val="0051743B"/>
    <w:rsid w:val="00517545"/>
    <w:rsid w:val="005175E7"/>
    <w:rsid w:val="005177B4"/>
    <w:rsid w:val="005177F8"/>
    <w:rsid w:val="0051792B"/>
    <w:rsid w:val="00517971"/>
    <w:rsid w:val="00517AA0"/>
    <w:rsid w:val="00517B08"/>
    <w:rsid w:val="00517BCB"/>
    <w:rsid w:val="00517F6A"/>
    <w:rsid w:val="00517F77"/>
    <w:rsid w:val="00520069"/>
    <w:rsid w:val="00520160"/>
    <w:rsid w:val="005202AB"/>
    <w:rsid w:val="0052045C"/>
    <w:rsid w:val="0052093B"/>
    <w:rsid w:val="0052098A"/>
    <w:rsid w:val="00520A68"/>
    <w:rsid w:val="00520B1B"/>
    <w:rsid w:val="00520CA1"/>
    <w:rsid w:val="00520D1D"/>
    <w:rsid w:val="005212F2"/>
    <w:rsid w:val="005213F3"/>
    <w:rsid w:val="005214ED"/>
    <w:rsid w:val="00521503"/>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C33"/>
    <w:rsid w:val="00523F01"/>
    <w:rsid w:val="00523F80"/>
    <w:rsid w:val="005240CB"/>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BD0"/>
    <w:rsid w:val="00526C56"/>
    <w:rsid w:val="00526C5B"/>
    <w:rsid w:val="00526EA1"/>
    <w:rsid w:val="00526EBF"/>
    <w:rsid w:val="005271E5"/>
    <w:rsid w:val="0052724E"/>
    <w:rsid w:val="00527269"/>
    <w:rsid w:val="00527427"/>
    <w:rsid w:val="005277DB"/>
    <w:rsid w:val="0052794D"/>
    <w:rsid w:val="00527AA9"/>
    <w:rsid w:val="00527EDF"/>
    <w:rsid w:val="00527F4D"/>
    <w:rsid w:val="00527F56"/>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9B"/>
    <w:rsid w:val="0053214D"/>
    <w:rsid w:val="00532661"/>
    <w:rsid w:val="005326F1"/>
    <w:rsid w:val="00532816"/>
    <w:rsid w:val="00532844"/>
    <w:rsid w:val="0053292B"/>
    <w:rsid w:val="00532969"/>
    <w:rsid w:val="00532D87"/>
    <w:rsid w:val="005331B1"/>
    <w:rsid w:val="00533216"/>
    <w:rsid w:val="005337A4"/>
    <w:rsid w:val="00533906"/>
    <w:rsid w:val="005339F0"/>
    <w:rsid w:val="00533A8F"/>
    <w:rsid w:val="00533BD4"/>
    <w:rsid w:val="00533D63"/>
    <w:rsid w:val="00533E4F"/>
    <w:rsid w:val="00533F29"/>
    <w:rsid w:val="0053459A"/>
    <w:rsid w:val="0053461C"/>
    <w:rsid w:val="00534E72"/>
    <w:rsid w:val="00535326"/>
    <w:rsid w:val="0053556B"/>
    <w:rsid w:val="00535729"/>
    <w:rsid w:val="005357BD"/>
    <w:rsid w:val="00535942"/>
    <w:rsid w:val="005359DF"/>
    <w:rsid w:val="00535B7E"/>
    <w:rsid w:val="00535B93"/>
    <w:rsid w:val="00535D3F"/>
    <w:rsid w:val="00535E56"/>
    <w:rsid w:val="00535FEF"/>
    <w:rsid w:val="00535FF2"/>
    <w:rsid w:val="00536035"/>
    <w:rsid w:val="00536573"/>
    <w:rsid w:val="0053699D"/>
    <w:rsid w:val="005369BF"/>
    <w:rsid w:val="00536A7F"/>
    <w:rsid w:val="00536D6F"/>
    <w:rsid w:val="00536E16"/>
    <w:rsid w:val="00536EBE"/>
    <w:rsid w:val="00537021"/>
    <w:rsid w:val="00537430"/>
    <w:rsid w:val="005374A5"/>
    <w:rsid w:val="005377BE"/>
    <w:rsid w:val="00537927"/>
    <w:rsid w:val="00537AF6"/>
    <w:rsid w:val="00537DBE"/>
    <w:rsid w:val="005400E1"/>
    <w:rsid w:val="005401B9"/>
    <w:rsid w:val="005403FB"/>
    <w:rsid w:val="00540917"/>
    <w:rsid w:val="00540932"/>
    <w:rsid w:val="00541162"/>
    <w:rsid w:val="00541362"/>
    <w:rsid w:val="005414F4"/>
    <w:rsid w:val="005416E8"/>
    <w:rsid w:val="00541962"/>
    <w:rsid w:val="00541AE2"/>
    <w:rsid w:val="00541C2F"/>
    <w:rsid w:val="00541FF6"/>
    <w:rsid w:val="0054220C"/>
    <w:rsid w:val="00542235"/>
    <w:rsid w:val="00542D23"/>
    <w:rsid w:val="00542EE5"/>
    <w:rsid w:val="00543254"/>
    <w:rsid w:val="0054331D"/>
    <w:rsid w:val="0054340D"/>
    <w:rsid w:val="0054351E"/>
    <w:rsid w:val="005435BC"/>
    <w:rsid w:val="00543600"/>
    <w:rsid w:val="00543652"/>
    <w:rsid w:val="005436E6"/>
    <w:rsid w:val="00543BF1"/>
    <w:rsid w:val="00543C06"/>
    <w:rsid w:val="00543E08"/>
    <w:rsid w:val="00543F29"/>
    <w:rsid w:val="0054452B"/>
    <w:rsid w:val="005446D4"/>
    <w:rsid w:val="0054487F"/>
    <w:rsid w:val="00544A9B"/>
    <w:rsid w:val="00544E8E"/>
    <w:rsid w:val="00544F9C"/>
    <w:rsid w:val="00545358"/>
    <w:rsid w:val="005454F5"/>
    <w:rsid w:val="00545827"/>
    <w:rsid w:val="00545A37"/>
    <w:rsid w:val="00546227"/>
    <w:rsid w:val="00546668"/>
    <w:rsid w:val="0054667F"/>
    <w:rsid w:val="005469B2"/>
    <w:rsid w:val="00546A34"/>
    <w:rsid w:val="00546FAF"/>
    <w:rsid w:val="00547066"/>
    <w:rsid w:val="005470E0"/>
    <w:rsid w:val="005472A4"/>
    <w:rsid w:val="00547356"/>
    <w:rsid w:val="0054743D"/>
    <w:rsid w:val="005474B8"/>
    <w:rsid w:val="0054785D"/>
    <w:rsid w:val="00547AF8"/>
    <w:rsid w:val="00547C68"/>
    <w:rsid w:val="00547CE6"/>
    <w:rsid w:val="00547DB4"/>
    <w:rsid w:val="00547E1B"/>
    <w:rsid w:val="00547FA5"/>
    <w:rsid w:val="00550378"/>
    <w:rsid w:val="0055043A"/>
    <w:rsid w:val="00550720"/>
    <w:rsid w:val="005509EA"/>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3A9A"/>
    <w:rsid w:val="00553AC8"/>
    <w:rsid w:val="00553D68"/>
    <w:rsid w:val="00554015"/>
    <w:rsid w:val="0055409B"/>
    <w:rsid w:val="00554266"/>
    <w:rsid w:val="0055435E"/>
    <w:rsid w:val="00554965"/>
    <w:rsid w:val="00554A27"/>
    <w:rsid w:val="005550DD"/>
    <w:rsid w:val="005551D0"/>
    <w:rsid w:val="005553B7"/>
    <w:rsid w:val="005553E9"/>
    <w:rsid w:val="00555823"/>
    <w:rsid w:val="00555889"/>
    <w:rsid w:val="00555CE4"/>
    <w:rsid w:val="00555EF9"/>
    <w:rsid w:val="005561ED"/>
    <w:rsid w:val="005562D4"/>
    <w:rsid w:val="005563A8"/>
    <w:rsid w:val="00556773"/>
    <w:rsid w:val="005568E4"/>
    <w:rsid w:val="00556A9F"/>
    <w:rsid w:val="00556C04"/>
    <w:rsid w:val="00556C60"/>
    <w:rsid w:val="00556CB3"/>
    <w:rsid w:val="00556E72"/>
    <w:rsid w:val="00557133"/>
    <w:rsid w:val="00557334"/>
    <w:rsid w:val="0055735F"/>
    <w:rsid w:val="005573B2"/>
    <w:rsid w:val="005574EB"/>
    <w:rsid w:val="0055768C"/>
    <w:rsid w:val="00557759"/>
    <w:rsid w:val="005579EC"/>
    <w:rsid w:val="00557D2A"/>
    <w:rsid w:val="00557D7B"/>
    <w:rsid w:val="00557F0A"/>
    <w:rsid w:val="00557F95"/>
    <w:rsid w:val="005600FC"/>
    <w:rsid w:val="0056010D"/>
    <w:rsid w:val="0056018A"/>
    <w:rsid w:val="0056054B"/>
    <w:rsid w:val="005607DF"/>
    <w:rsid w:val="005607F9"/>
    <w:rsid w:val="005607FB"/>
    <w:rsid w:val="00560C48"/>
    <w:rsid w:val="00560D61"/>
    <w:rsid w:val="00560E53"/>
    <w:rsid w:val="00560F09"/>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E0"/>
    <w:rsid w:val="00562DB8"/>
    <w:rsid w:val="00562E3E"/>
    <w:rsid w:val="00562E95"/>
    <w:rsid w:val="00562ED4"/>
    <w:rsid w:val="0056302C"/>
    <w:rsid w:val="00563075"/>
    <w:rsid w:val="0056310F"/>
    <w:rsid w:val="00563297"/>
    <w:rsid w:val="005637ED"/>
    <w:rsid w:val="00563969"/>
    <w:rsid w:val="00563CD1"/>
    <w:rsid w:val="00563D6D"/>
    <w:rsid w:val="00563ED0"/>
    <w:rsid w:val="00563F61"/>
    <w:rsid w:val="00564085"/>
    <w:rsid w:val="005641B8"/>
    <w:rsid w:val="005643E8"/>
    <w:rsid w:val="005646E3"/>
    <w:rsid w:val="00564A20"/>
    <w:rsid w:val="00564B39"/>
    <w:rsid w:val="00564CE7"/>
    <w:rsid w:val="00564D13"/>
    <w:rsid w:val="005652A8"/>
    <w:rsid w:val="00565510"/>
    <w:rsid w:val="00565673"/>
    <w:rsid w:val="005657C4"/>
    <w:rsid w:val="00565AF5"/>
    <w:rsid w:val="00565B45"/>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861"/>
    <w:rsid w:val="00567984"/>
    <w:rsid w:val="00567D74"/>
    <w:rsid w:val="0057046F"/>
    <w:rsid w:val="0057052B"/>
    <w:rsid w:val="00570786"/>
    <w:rsid w:val="00570981"/>
    <w:rsid w:val="005709C4"/>
    <w:rsid w:val="00570AA4"/>
    <w:rsid w:val="00570B15"/>
    <w:rsid w:val="00570B5C"/>
    <w:rsid w:val="00570B7D"/>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42"/>
    <w:rsid w:val="00573EEE"/>
    <w:rsid w:val="00573FDF"/>
    <w:rsid w:val="00574008"/>
    <w:rsid w:val="00574084"/>
    <w:rsid w:val="00574406"/>
    <w:rsid w:val="0057499C"/>
    <w:rsid w:val="00574B34"/>
    <w:rsid w:val="00574EE8"/>
    <w:rsid w:val="00574F13"/>
    <w:rsid w:val="005751C7"/>
    <w:rsid w:val="0057549F"/>
    <w:rsid w:val="00575BA6"/>
    <w:rsid w:val="00575CED"/>
    <w:rsid w:val="00575D0D"/>
    <w:rsid w:val="00575D44"/>
    <w:rsid w:val="00576076"/>
    <w:rsid w:val="00576238"/>
    <w:rsid w:val="0057626D"/>
    <w:rsid w:val="0057671C"/>
    <w:rsid w:val="00576870"/>
    <w:rsid w:val="005768EE"/>
    <w:rsid w:val="00576A38"/>
    <w:rsid w:val="00576A63"/>
    <w:rsid w:val="00576B5D"/>
    <w:rsid w:val="005771E7"/>
    <w:rsid w:val="005774EB"/>
    <w:rsid w:val="0057755D"/>
    <w:rsid w:val="00577A63"/>
    <w:rsid w:val="00577E60"/>
    <w:rsid w:val="00580316"/>
    <w:rsid w:val="00580317"/>
    <w:rsid w:val="00580808"/>
    <w:rsid w:val="00580B76"/>
    <w:rsid w:val="00580FAE"/>
    <w:rsid w:val="00581B7D"/>
    <w:rsid w:val="00581E08"/>
    <w:rsid w:val="00581EF6"/>
    <w:rsid w:val="00581FE7"/>
    <w:rsid w:val="005823A6"/>
    <w:rsid w:val="005823A7"/>
    <w:rsid w:val="005823CE"/>
    <w:rsid w:val="00582482"/>
    <w:rsid w:val="005825DC"/>
    <w:rsid w:val="005826D9"/>
    <w:rsid w:val="005827FE"/>
    <w:rsid w:val="005828EA"/>
    <w:rsid w:val="005829B2"/>
    <w:rsid w:val="00582A3D"/>
    <w:rsid w:val="00582B9E"/>
    <w:rsid w:val="00582C2C"/>
    <w:rsid w:val="00582CA3"/>
    <w:rsid w:val="00582D44"/>
    <w:rsid w:val="00582D83"/>
    <w:rsid w:val="00582DB2"/>
    <w:rsid w:val="005830F1"/>
    <w:rsid w:val="00583268"/>
    <w:rsid w:val="00583369"/>
    <w:rsid w:val="0058346B"/>
    <w:rsid w:val="00583478"/>
    <w:rsid w:val="00583514"/>
    <w:rsid w:val="00583620"/>
    <w:rsid w:val="00583724"/>
    <w:rsid w:val="005838C9"/>
    <w:rsid w:val="005838E3"/>
    <w:rsid w:val="00583F15"/>
    <w:rsid w:val="00584314"/>
    <w:rsid w:val="0058443C"/>
    <w:rsid w:val="00584718"/>
    <w:rsid w:val="005849D3"/>
    <w:rsid w:val="00584A66"/>
    <w:rsid w:val="0058509E"/>
    <w:rsid w:val="005857E3"/>
    <w:rsid w:val="00585AF9"/>
    <w:rsid w:val="00585B2F"/>
    <w:rsid w:val="00585BD6"/>
    <w:rsid w:val="005862CC"/>
    <w:rsid w:val="005868DF"/>
    <w:rsid w:val="00586991"/>
    <w:rsid w:val="00586ACF"/>
    <w:rsid w:val="00586C60"/>
    <w:rsid w:val="00586C77"/>
    <w:rsid w:val="00586E2E"/>
    <w:rsid w:val="00586F64"/>
    <w:rsid w:val="00586F7E"/>
    <w:rsid w:val="00587173"/>
    <w:rsid w:val="005874CE"/>
    <w:rsid w:val="005874D8"/>
    <w:rsid w:val="005877C8"/>
    <w:rsid w:val="00587A0F"/>
    <w:rsid w:val="00587A37"/>
    <w:rsid w:val="00587AE3"/>
    <w:rsid w:val="00587BA0"/>
    <w:rsid w:val="00587C1C"/>
    <w:rsid w:val="00587C55"/>
    <w:rsid w:val="00587F16"/>
    <w:rsid w:val="00590183"/>
    <w:rsid w:val="00590399"/>
    <w:rsid w:val="0059057B"/>
    <w:rsid w:val="00590684"/>
    <w:rsid w:val="005909A3"/>
    <w:rsid w:val="00590FE3"/>
    <w:rsid w:val="005910FE"/>
    <w:rsid w:val="00591331"/>
    <w:rsid w:val="00591842"/>
    <w:rsid w:val="005919F0"/>
    <w:rsid w:val="00591A95"/>
    <w:rsid w:val="00591C5C"/>
    <w:rsid w:val="00591E0B"/>
    <w:rsid w:val="00591F5C"/>
    <w:rsid w:val="00592170"/>
    <w:rsid w:val="005921DA"/>
    <w:rsid w:val="0059297C"/>
    <w:rsid w:val="00592D35"/>
    <w:rsid w:val="00592F22"/>
    <w:rsid w:val="005934AB"/>
    <w:rsid w:val="0059368F"/>
    <w:rsid w:val="005936A4"/>
    <w:rsid w:val="0059377E"/>
    <w:rsid w:val="0059421B"/>
    <w:rsid w:val="00594478"/>
    <w:rsid w:val="00594773"/>
    <w:rsid w:val="0059485F"/>
    <w:rsid w:val="00594BB6"/>
    <w:rsid w:val="00594BBD"/>
    <w:rsid w:val="00594ECC"/>
    <w:rsid w:val="0059501F"/>
    <w:rsid w:val="00595068"/>
    <w:rsid w:val="00595172"/>
    <w:rsid w:val="0059521B"/>
    <w:rsid w:val="005952F3"/>
    <w:rsid w:val="00595398"/>
    <w:rsid w:val="0059539E"/>
    <w:rsid w:val="00595523"/>
    <w:rsid w:val="005955BE"/>
    <w:rsid w:val="005958B6"/>
    <w:rsid w:val="005958DC"/>
    <w:rsid w:val="00595A8B"/>
    <w:rsid w:val="005963AB"/>
    <w:rsid w:val="00596496"/>
    <w:rsid w:val="005964BD"/>
    <w:rsid w:val="00596A81"/>
    <w:rsid w:val="00596D3A"/>
    <w:rsid w:val="00596F7C"/>
    <w:rsid w:val="00597130"/>
    <w:rsid w:val="005972E2"/>
    <w:rsid w:val="005976A7"/>
    <w:rsid w:val="0059775C"/>
    <w:rsid w:val="0059787F"/>
    <w:rsid w:val="00597AB8"/>
    <w:rsid w:val="00597B0D"/>
    <w:rsid w:val="005A015B"/>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33B7"/>
    <w:rsid w:val="005A3514"/>
    <w:rsid w:val="005A35BB"/>
    <w:rsid w:val="005A36C5"/>
    <w:rsid w:val="005A3C47"/>
    <w:rsid w:val="005A3C76"/>
    <w:rsid w:val="005A3F0F"/>
    <w:rsid w:val="005A4488"/>
    <w:rsid w:val="005A48E0"/>
    <w:rsid w:val="005A490F"/>
    <w:rsid w:val="005A4E09"/>
    <w:rsid w:val="005A4E5F"/>
    <w:rsid w:val="005A517C"/>
    <w:rsid w:val="005A54C6"/>
    <w:rsid w:val="005A573E"/>
    <w:rsid w:val="005A575C"/>
    <w:rsid w:val="005A58E8"/>
    <w:rsid w:val="005A59AF"/>
    <w:rsid w:val="005A5AF5"/>
    <w:rsid w:val="005A5DFF"/>
    <w:rsid w:val="005A5FE8"/>
    <w:rsid w:val="005A657E"/>
    <w:rsid w:val="005A67C7"/>
    <w:rsid w:val="005A6A97"/>
    <w:rsid w:val="005A6C4B"/>
    <w:rsid w:val="005A6D3A"/>
    <w:rsid w:val="005A6F9B"/>
    <w:rsid w:val="005A7089"/>
    <w:rsid w:val="005A7541"/>
    <w:rsid w:val="005A7652"/>
    <w:rsid w:val="005A76EC"/>
    <w:rsid w:val="005A7A55"/>
    <w:rsid w:val="005B02E2"/>
    <w:rsid w:val="005B0B64"/>
    <w:rsid w:val="005B0C2E"/>
    <w:rsid w:val="005B0E78"/>
    <w:rsid w:val="005B1035"/>
    <w:rsid w:val="005B1225"/>
    <w:rsid w:val="005B1356"/>
    <w:rsid w:val="005B13E7"/>
    <w:rsid w:val="005B16F7"/>
    <w:rsid w:val="005B1714"/>
    <w:rsid w:val="005B1CC7"/>
    <w:rsid w:val="005B2342"/>
    <w:rsid w:val="005B2833"/>
    <w:rsid w:val="005B285B"/>
    <w:rsid w:val="005B2D8C"/>
    <w:rsid w:val="005B2E28"/>
    <w:rsid w:val="005B2EF1"/>
    <w:rsid w:val="005B3133"/>
    <w:rsid w:val="005B3443"/>
    <w:rsid w:val="005B359C"/>
    <w:rsid w:val="005B38CF"/>
    <w:rsid w:val="005B38E2"/>
    <w:rsid w:val="005B3945"/>
    <w:rsid w:val="005B3A18"/>
    <w:rsid w:val="005B3DB5"/>
    <w:rsid w:val="005B423A"/>
    <w:rsid w:val="005B44E9"/>
    <w:rsid w:val="005B465D"/>
    <w:rsid w:val="005B479D"/>
    <w:rsid w:val="005B4A49"/>
    <w:rsid w:val="005B51B5"/>
    <w:rsid w:val="005B549F"/>
    <w:rsid w:val="005B5634"/>
    <w:rsid w:val="005B5702"/>
    <w:rsid w:val="005B5AB5"/>
    <w:rsid w:val="005B5AC8"/>
    <w:rsid w:val="005B615F"/>
    <w:rsid w:val="005B68D9"/>
    <w:rsid w:val="005B6C3C"/>
    <w:rsid w:val="005B6D27"/>
    <w:rsid w:val="005B6F2E"/>
    <w:rsid w:val="005B73BA"/>
    <w:rsid w:val="005B7686"/>
    <w:rsid w:val="005B7709"/>
    <w:rsid w:val="005B7C9F"/>
    <w:rsid w:val="005B7EE0"/>
    <w:rsid w:val="005C0390"/>
    <w:rsid w:val="005C05B8"/>
    <w:rsid w:val="005C0826"/>
    <w:rsid w:val="005C08EF"/>
    <w:rsid w:val="005C0B02"/>
    <w:rsid w:val="005C0D9B"/>
    <w:rsid w:val="005C0DB3"/>
    <w:rsid w:val="005C0E68"/>
    <w:rsid w:val="005C0F36"/>
    <w:rsid w:val="005C1348"/>
    <w:rsid w:val="005C1421"/>
    <w:rsid w:val="005C1803"/>
    <w:rsid w:val="005C19E2"/>
    <w:rsid w:val="005C1A61"/>
    <w:rsid w:val="005C2089"/>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707"/>
    <w:rsid w:val="005C3910"/>
    <w:rsid w:val="005C3912"/>
    <w:rsid w:val="005C399E"/>
    <w:rsid w:val="005C3C9F"/>
    <w:rsid w:val="005C3E9E"/>
    <w:rsid w:val="005C424A"/>
    <w:rsid w:val="005C42A9"/>
    <w:rsid w:val="005C434D"/>
    <w:rsid w:val="005C436D"/>
    <w:rsid w:val="005C46FA"/>
    <w:rsid w:val="005C4798"/>
    <w:rsid w:val="005C4984"/>
    <w:rsid w:val="005C4A08"/>
    <w:rsid w:val="005C4AA0"/>
    <w:rsid w:val="005C4B42"/>
    <w:rsid w:val="005C4C6A"/>
    <w:rsid w:val="005C4C77"/>
    <w:rsid w:val="005C4CDE"/>
    <w:rsid w:val="005C4FE3"/>
    <w:rsid w:val="005C4FF0"/>
    <w:rsid w:val="005C502C"/>
    <w:rsid w:val="005C508A"/>
    <w:rsid w:val="005C52F6"/>
    <w:rsid w:val="005C540F"/>
    <w:rsid w:val="005C5B3A"/>
    <w:rsid w:val="005C5C06"/>
    <w:rsid w:val="005C5C5B"/>
    <w:rsid w:val="005C5EA2"/>
    <w:rsid w:val="005C600F"/>
    <w:rsid w:val="005C61DC"/>
    <w:rsid w:val="005C633A"/>
    <w:rsid w:val="005C6392"/>
    <w:rsid w:val="005C644C"/>
    <w:rsid w:val="005C6531"/>
    <w:rsid w:val="005C701C"/>
    <w:rsid w:val="005C72FB"/>
    <w:rsid w:val="005C75DE"/>
    <w:rsid w:val="005C7675"/>
    <w:rsid w:val="005C76C1"/>
    <w:rsid w:val="005C7853"/>
    <w:rsid w:val="005C7860"/>
    <w:rsid w:val="005C79C4"/>
    <w:rsid w:val="005C7C60"/>
    <w:rsid w:val="005C7CA0"/>
    <w:rsid w:val="005C7F87"/>
    <w:rsid w:val="005D05DA"/>
    <w:rsid w:val="005D069A"/>
    <w:rsid w:val="005D076D"/>
    <w:rsid w:val="005D07E2"/>
    <w:rsid w:val="005D0847"/>
    <w:rsid w:val="005D09E1"/>
    <w:rsid w:val="005D0CA7"/>
    <w:rsid w:val="005D11EE"/>
    <w:rsid w:val="005D128F"/>
    <w:rsid w:val="005D1293"/>
    <w:rsid w:val="005D1348"/>
    <w:rsid w:val="005D18D1"/>
    <w:rsid w:val="005D1A07"/>
    <w:rsid w:val="005D1ADB"/>
    <w:rsid w:val="005D1BE1"/>
    <w:rsid w:val="005D1CB0"/>
    <w:rsid w:val="005D2049"/>
    <w:rsid w:val="005D20B8"/>
    <w:rsid w:val="005D21C5"/>
    <w:rsid w:val="005D2538"/>
    <w:rsid w:val="005D259B"/>
    <w:rsid w:val="005D27BC"/>
    <w:rsid w:val="005D29FB"/>
    <w:rsid w:val="005D2BCC"/>
    <w:rsid w:val="005D2C83"/>
    <w:rsid w:val="005D2DDA"/>
    <w:rsid w:val="005D2F63"/>
    <w:rsid w:val="005D2F92"/>
    <w:rsid w:val="005D32B4"/>
    <w:rsid w:val="005D330B"/>
    <w:rsid w:val="005D35A2"/>
    <w:rsid w:val="005D362E"/>
    <w:rsid w:val="005D38B2"/>
    <w:rsid w:val="005D399E"/>
    <w:rsid w:val="005D39E1"/>
    <w:rsid w:val="005D3C62"/>
    <w:rsid w:val="005D3CD5"/>
    <w:rsid w:val="005D41E4"/>
    <w:rsid w:val="005D434E"/>
    <w:rsid w:val="005D4413"/>
    <w:rsid w:val="005D474D"/>
    <w:rsid w:val="005D4A2C"/>
    <w:rsid w:val="005D4C44"/>
    <w:rsid w:val="005D4CBF"/>
    <w:rsid w:val="005D4E2F"/>
    <w:rsid w:val="005D50B0"/>
    <w:rsid w:val="005D519D"/>
    <w:rsid w:val="005D5345"/>
    <w:rsid w:val="005D5367"/>
    <w:rsid w:val="005D5638"/>
    <w:rsid w:val="005D5665"/>
    <w:rsid w:val="005D57BB"/>
    <w:rsid w:val="005D5E6F"/>
    <w:rsid w:val="005D60CB"/>
    <w:rsid w:val="005D60D8"/>
    <w:rsid w:val="005D6200"/>
    <w:rsid w:val="005D623A"/>
    <w:rsid w:val="005D630C"/>
    <w:rsid w:val="005D63D3"/>
    <w:rsid w:val="005D6430"/>
    <w:rsid w:val="005D67F2"/>
    <w:rsid w:val="005D68ED"/>
    <w:rsid w:val="005D69AE"/>
    <w:rsid w:val="005D6A8C"/>
    <w:rsid w:val="005D6DB8"/>
    <w:rsid w:val="005D6E8A"/>
    <w:rsid w:val="005D6F2C"/>
    <w:rsid w:val="005D72DF"/>
    <w:rsid w:val="005D73A4"/>
    <w:rsid w:val="005D74A1"/>
    <w:rsid w:val="005D756B"/>
    <w:rsid w:val="005D757B"/>
    <w:rsid w:val="005D7A0C"/>
    <w:rsid w:val="005D7B03"/>
    <w:rsid w:val="005D7B2B"/>
    <w:rsid w:val="005D7BA3"/>
    <w:rsid w:val="005E004D"/>
    <w:rsid w:val="005E0573"/>
    <w:rsid w:val="005E0581"/>
    <w:rsid w:val="005E0A5B"/>
    <w:rsid w:val="005E0AEF"/>
    <w:rsid w:val="005E0CF5"/>
    <w:rsid w:val="005E0F39"/>
    <w:rsid w:val="005E0FC2"/>
    <w:rsid w:val="005E10F0"/>
    <w:rsid w:val="005E12DB"/>
    <w:rsid w:val="005E1674"/>
    <w:rsid w:val="005E16B7"/>
    <w:rsid w:val="005E1984"/>
    <w:rsid w:val="005E1A10"/>
    <w:rsid w:val="005E1CEA"/>
    <w:rsid w:val="005E1D20"/>
    <w:rsid w:val="005E1E8F"/>
    <w:rsid w:val="005E1F13"/>
    <w:rsid w:val="005E20AB"/>
    <w:rsid w:val="005E21D8"/>
    <w:rsid w:val="005E2345"/>
    <w:rsid w:val="005E25B7"/>
    <w:rsid w:val="005E2734"/>
    <w:rsid w:val="005E2885"/>
    <w:rsid w:val="005E2A21"/>
    <w:rsid w:val="005E2CE7"/>
    <w:rsid w:val="005E2CFB"/>
    <w:rsid w:val="005E2E9D"/>
    <w:rsid w:val="005E2F4A"/>
    <w:rsid w:val="005E2FCD"/>
    <w:rsid w:val="005E306E"/>
    <w:rsid w:val="005E36D4"/>
    <w:rsid w:val="005E38F3"/>
    <w:rsid w:val="005E397E"/>
    <w:rsid w:val="005E3ACC"/>
    <w:rsid w:val="005E3AED"/>
    <w:rsid w:val="005E3B53"/>
    <w:rsid w:val="005E3DF9"/>
    <w:rsid w:val="005E3F11"/>
    <w:rsid w:val="005E3FBB"/>
    <w:rsid w:val="005E3FF0"/>
    <w:rsid w:val="005E4250"/>
    <w:rsid w:val="005E42B2"/>
    <w:rsid w:val="005E42E9"/>
    <w:rsid w:val="005E465D"/>
    <w:rsid w:val="005E4A86"/>
    <w:rsid w:val="005E4C15"/>
    <w:rsid w:val="005E4D56"/>
    <w:rsid w:val="005E4E2D"/>
    <w:rsid w:val="005E510E"/>
    <w:rsid w:val="005E5289"/>
    <w:rsid w:val="005E5331"/>
    <w:rsid w:val="005E556A"/>
    <w:rsid w:val="005E56CD"/>
    <w:rsid w:val="005E587E"/>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AB8"/>
    <w:rsid w:val="005E7D79"/>
    <w:rsid w:val="005E7E01"/>
    <w:rsid w:val="005F0159"/>
    <w:rsid w:val="005F03B0"/>
    <w:rsid w:val="005F0563"/>
    <w:rsid w:val="005F064E"/>
    <w:rsid w:val="005F07B4"/>
    <w:rsid w:val="005F097E"/>
    <w:rsid w:val="005F09CE"/>
    <w:rsid w:val="005F118A"/>
    <w:rsid w:val="005F11EC"/>
    <w:rsid w:val="005F11F5"/>
    <w:rsid w:val="005F12A7"/>
    <w:rsid w:val="005F12BB"/>
    <w:rsid w:val="005F135A"/>
    <w:rsid w:val="005F15B1"/>
    <w:rsid w:val="005F16AC"/>
    <w:rsid w:val="005F17B1"/>
    <w:rsid w:val="005F1880"/>
    <w:rsid w:val="005F1C2D"/>
    <w:rsid w:val="005F1D6A"/>
    <w:rsid w:val="005F1DA7"/>
    <w:rsid w:val="005F21E3"/>
    <w:rsid w:val="005F23AD"/>
    <w:rsid w:val="005F244E"/>
    <w:rsid w:val="005F249E"/>
    <w:rsid w:val="005F25EB"/>
    <w:rsid w:val="005F2704"/>
    <w:rsid w:val="005F27A9"/>
    <w:rsid w:val="005F284E"/>
    <w:rsid w:val="005F2D05"/>
    <w:rsid w:val="005F2F44"/>
    <w:rsid w:val="005F3035"/>
    <w:rsid w:val="005F363F"/>
    <w:rsid w:val="005F3716"/>
    <w:rsid w:val="005F3792"/>
    <w:rsid w:val="005F3988"/>
    <w:rsid w:val="005F3A32"/>
    <w:rsid w:val="005F3A36"/>
    <w:rsid w:val="005F3BF0"/>
    <w:rsid w:val="005F3DB6"/>
    <w:rsid w:val="005F3E42"/>
    <w:rsid w:val="005F41BD"/>
    <w:rsid w:val="005F41E6"/>
    <w:rsid w:val="005F43D7"/>
    <w:rsid w:val="005F45A2"/>
    <w:rsid w:val="005F481B"/>
    <w:rsid w:val="005F48F9"/>
    <w:rsid w:val="005F52A2"/>
    <w:rsid w:val="005F53BA"/>
    <w:rsid w:val="005F55DA"/>
    <w:rsid w:val="005F5970"/>
    <w:rsid w:val="005F5A2E"/>
    <w:rsid w:val="005F5B19"/>
    <w:rsid w:val="005F5D0F"/>
    <w:rsid w:val="005F65C5"/>
    <w:rsid w:val="005F65FC"/>
    <w:rsid w:val="005F6796"/>
    <w:rsid w:val="005F6839"/>
    <w:rsid w:val="005F687D"/>
    <w:rsid w:val="005F6A29"/>
    <w:rsid w:val="005F6B3B"/>
    <w:rsid w:val="005F6C07"/>
    <w:rsid w:val="005F6DDC"/>
    <w:rsid w:val="005F6DF6"/>
    <w:rsid w:val="005F7045"/>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D4D"/>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6EE"/>
    <w:rsid w:val="00603B2F"/>
    <w:rsid w:val="00603C07"/>
    <w:rsid w:val="00603F57"/>
    <w:rsid w:val="006040B2"/>
    <w:rsid w:val="006041F7"/>
    <w:rsid w:val="0060432E"/>
    <w:rsid w:val="006043C5"/>
    <w:rsid w:val="00604405"/>
    <w:rsid w:val="006046C7"/>
    <w:rsid w:val="006049B3"/>
    <w:rsid w:val="00604BED"/>
    <w:rsid w:val="00604DD5"/>
    <w:rsid w:val="00604E0B"/>
    <w:rsid w:val="00604EDB"/>
    <w:rsid w:val="00604EE5"/>
    <w:rsid w:val="00604F24"/>
    <w:rsid w:val="00605103"/>
    <w:rsid w:val="006051CB"/>
    <w:rsid w:val="0060526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A53"/>
    <w:rsid w:val="00607BB1"/>
    <w:rsid w:val="00607EFC"/>
    <w:rsid w:val="0061025D"/>
    <w:rsid w:val="00610439"/>
    <w:rsid w:val="00610561"/>
    <w:rsid w:val="00610AB9"/>
    <w:rsid w:val="00610C1D"/>
    <w:rsid w:val="00610E48"/>
    <w:rsid w:val="00610FED"/>
    <w:rsid w:val="00611217"/>
    <w:rsid w:val="00611272"/>
    <w:rsid w:val="00611402"/>
    <w:rsid w:val="0061149B"/>
    <w:rsid w:val="00611506"/>
    <w:rsid w:val="00611631"/>
    <w:rsid w:val="00611A2C"/>
    <w:rsid w:val="00611AD9"/>
    <w:rsid w:val="00611B05"/>
    <w:rsid w:val="00611D25"/>
    <w:rsid w:val="0061228E"/>
    <w:rsid w:val="00612453"/>
    <w:rsid w:val="006125B8"/>
    <w:rsid w:val="00612603"/>
    <w:rsid w:val="0061271F"/>
    <w:rsid w:val="00612913"/>
    <w:rsid w:val="00612B43"/>
    <w:rsid w:val="00612B66"/>
    <w:rsid w:val="00612E25"/>
    <w:rsid w:val="00612EA0"/>
    <w:rsid w:val="00612F6A"/>
    <w:rsid w:val="00612FC6"/>
    <w:rsid w:val="006135E9"/>
    <w:rsid w:val="00613BBB"/>
    <w:rsid w:val="00613C82"/>
    <w:rsid w:val="00613ECD"/>
    <w:rsid w:val="0061405F"/>
    <w:rsid w:val="00614308"/>
    <w:rsid w:val="006145E0"/>
    <w:rsid w:val="00614778"/>
    <w:rsid w:val="00615148"/>
    <w:rsid w:val="006152CE"/>
    <w:rsid w:val="00615580"/>
    <w:rsid w:val="006155AC"/>
    <w:rsid w:val="00615664"/>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0B2"/>
    <w:rsid w:val="006171EC"/>
    <w:rsid w:val="00617223"/>
    <w:rsid w:val="006173AE"/>
    <w:rsid w:val="0061765C"/>
    <w:rsid w:val="00617830"/>
    <w:rsid w:val="006178E1"/>
    <w:rsid w:val="006179D6"/>
    <w:rsid w:val="00617CDC"/>
    <w:rsid w:val="00617E05"/>
    <w:rsid w:val="00620365"/>
    <w:rsid w:val="0062037F"/>
    <w:rsid w:val="00620387"/>
    <w:rsid w:val="0062086E"/>
    <w:rsid w:val="00620977"/>
    <w:rsid w:val="00620C1E"/>
    <w:rsid w:val="00620E31"/>
    <w:rsid w:val="00620E91"/>
    <w:rsid w:val="006210F1"/>
    <w:rsid w:val="0062127B"/>
    <w:rsid w:val="00621356"/>
    <w:rsid w:val="0062138E"/>
    <w:rsid w:val="006215A2"/>
    <w:rsid w:val="0062183B"/>
    <w:rsid w:val="00621B92"/>
    <w:rsid w:val="00621D1F"/>
    <w:rsid w:val="00621D47"/>
    <w:rsid w:val="00622382"/>
    <w:rsid w:val="00622421"/>
    <w:rsid w:val="00622556"/>
    <w:rsid w:val="00622633"/>
    <w:rsid w:val="00622A98"/>
    <w:rsid w:val="00622CA0"/>
    <w:rsid w:val="00622F5F"/>
    <w:rsid w:val="006230A5"/>
    <w:rsid w:val="0062322F"/>
    <w:rsid w:val="0062328D"/>
    <w:rsid w:val="00623B20"/>
    <w:rsid w:val="00623EA2"/>
    <w:rsid w:val="00623F02"/>
    <w:rsid w:val="0062402E"/>
    <w:rsid w:val="006243B6"/>
    <w:rsid w:val="00624467"/>
    <w:rsid w:val="00624724"/>
    <w:rsid w:val="00624A33"/>
    <w:rsid w:val="00624A84"/>
    <w:rsid w:val="00624C99"/>
    <w:rsid w:val="00625306"/>
    <w:rsid w:val="006254A0"/>
    <w:rsid w:val="0062564C"/>
    <w:rsid w:val="006256E2"/>
    <w:rsid w:val="006257B1"/>
    <w:rsid w:val="00625F72"/>
    <w:rsid w:val="00625F98"/>
    <w:rsid w:val="00625FA0"/>
    <w:rsid w:val="0062637B"/>
    <w:rsid w:val="00626399"/>
    <w:rsid w:val="00626471"/>
    <w:rsid w:val="006268E1"/>
    <w:rsid w:val="0062694C"/>
    <w:rsid w:val="00626E02"/>
    <w:rsid w:val="00626EE3"/>
    <w:rsid w:val="00626F12"/>
    <w:rsid w:val="00626F2E"/>
    <w:rsid w:val="00627079"/>
    <w:rsid w:val="006274D2"/>
    <w:rsid w:val="00627804"/>
    <w:rsid w:val="00627A6E"/>
    <w:rsid w:val="00627F6A"/>
    <w:rsid w:val="0063078F"/>
    <w:rsid w:val="006308FB"/>
    <w:rsid w:val="00630960"/>
    <w:rsid w:val="00630C7B"/>
    <w:rsid w:val="00630D32"/>
    <w:rsid w:val="00630EB3"/>
    <w:rsid w:val="006312D6"/>
    <w:rsid w:val="006314AE"/>
    <w:rsid w:val="00631930"/>
    <w:rsid w:val="006319F9"/>
    <w:rsid w:val="00631A11"/>
    <w:rsid w:val="00631D03"/>
    <w:rsid w:val="00631D10"/>
    <w:rsid w:val="00631F4D"/>
    <w:rsid w:val="00631F55"/>
    <w:rsid w:val="00632115"/>
    <w:rsid w:val="006323A0"/>
    <w:rsid w:val="0063247D"/>
    <w:rsid w:val="0063258B"/>
    <w:rsid w:val="0063267D"/>
    <w:rsid w:val="00632785"/>
    <w:rsid w:val="006328E9"/>
    <w:rsid w:val="00632E47"/>
    <w:rsid w:val="00632F1D"/>
    <w:rsid w:val="00632FBE"/>
    <w:rsid w:val="0063333A"/>
    <w:rsid w:val="0063362D"/>
    <w:rsid w:val="0063391E"/>
    <w:rsid w:val="0063397C"/>
    <w:rsid w:val="00633CDB"/>
    <w:rsid w:val="006340A2"/>
    <w:rsid w:val="00634138"/>
    <w:rsid w:val="00634583"/>
    <w:rsid w:val="0063467A"/>
    <w:rsid w:val="0063483B"/>
    <w:rsid w:val="006348D6"/>
    <w:rsid w:val="00634C1C"/>
    <w:rsid w:val="00634D69"/>
    <w:rsid w:val="00634E8D"/>
    <w:rsid w:val="00634EC6"/>
    <w:rsid w:val="00635205"/>
    <w:rsid w:val="00635440"/>
    <w:rsid w:val="006354A7"/>
    <w:rsid w:val="006357AF"/>
    <w:rsid w:val="006357C6"/>
    <w:rsid w:val="00635AC2"/>
    <w:rsid w:val="00635D4A"/>
    <w:rsid w:val="00635F15"/>
    <w:rsid w:val="00635F27"/>
    <w:rsid w:val="006361FA"/>
    <w:rsid w:val="006362EF"/>
    <w:rsid w:val="006365C9"/>
    <w:rsid w:val="00636947"/>
    <w:rsid w:val="00636955"/>
    <w:rsid w:val="006370B9"/>
    <w:rsid w:val="006372C9"/>
    <w:rsid w:val="00637320"/>
    <w:rsid w:val="006373C7"/>
    <w:rsid w:val="00637401"/>
    <w:rsid w:val="00637464"/>
    <w:rsid w:val="00637492"/>
    <w:rsid w:val="006376E7"/>
    <w:rsid w:val="00637758"/>
    <w:rsid w:val="0063795D"/>
    <w:rsid w:val="00637AB1"/>
    <w:rsid w:val="00637B71"/>
    <w:rsid w:val="00637C20"/>
    <w:rsid w:val="00637C33"/>
    <w:rsid w:val="00637DCC"/>
    <w:rsid w:val="00637F8B"/>
    <w:rsid w:val="00640001"/>
    <w:rsid w:val="006402CB"/>
    <w:rsid w:val="006407CB"/>
    <w:rsid w:val="00640819"/>
    <w:rsid w:val="00640AD6"/>
    <w:rsid w:val="00640F2E"/>
    <w:rsid w:val="0064108D"/>
    <w:rsid w:val="0064128F"/>
    <w:rsid w:val="00641400"/>
    <w:rsid w:val="006414DC"/>
    <w:rsid w:val="0064188A"/>
    <w:rsid w:val="00641A2D"/>
    <w:rsid w:val="00641B06"/>
    <w:rsid w:val="00641E04"/>
    <w:rsid w:val="006421B2"/>
    <w:rsid w:val="0064259F"/>
    <w:rsid w:val="0064260C"/>
    <w:rsid w:val="00642813"/>
    <w:rsid w:val="00642C88"/>
    <w:rsid w:val="00642E89"/>
    <w:rsid w:val="00642FDF"/>
    <w:rsid w:val="00643157"/>
    <w:rsid w:val="0064327F"/>
    <w:rsid w:val="0064343D"/>
    <w:rsid w:val="00643792"/>
    <w:rsid w:val="00643D5C"/>
    <w:rsid w:val="00644676"/>
    <w:rsid w:val="0064473F"/>
    <w:rsid w:val="00644774"/>
    <w:rsid w:val="00644AF3"/>
    <w:rsid w:val="00644C69"/>
    <w:rsid w:val="00644C6B"/>
    <w:rsid w:val="006451C1"/>
    <w:rsid w:val="006451E2"/>
    <w:rsid w:val="00645507"/>
    <w:rsid w:val="00645587"/>
    <w:rsid w:val="00645831"/>
    <w:rsid w:val="006459FD"/>
    <w:rsid w:val="00645A76"/>
    <w:rsid w:val="00645ABF"/>
    <w:rsid w:val="00645C99"/>
    <w:rsid w:val="00645E7F"/>
    <w:rsid w:val="00645ED9"/>
    <w:rsid w:val="0064600A"/>
    <w:rsid w:val="006460EC"/>
    <w:rsid w:val="0064618D"/>
    <w:rsid w:val="006461C1"/>
    <w:rsid w:val="00646291"/>
    <w:rsid w:val="0064669E"/>
    <w:rsid w:val="0064682B"/>
    <w:rsid w:val="00646873"/>
    <w:rsid w:val="006469CC"/>
    <w:rsid w:val="00646CFB"/>
    <w:rsid w:val="00646D55"/>
    <w:rsid w:val="00646E5B"/>
    <w:rsid w:val="00646EA5"/>
    <w:rsid w:val="00647028"/>
    <w:rsid w:val="00647693"/>
    <w:rsid w:val="00647851"/>
    <w:rsid w:val="00647A5C"/>
    <w:rsid w:val="00647A95"/>
    <w:rsid w:val="00647A9D"/>
    <w:rsid w:val="00647BEA"/>
    <w:rsid w:val="00647E09"/>
    <w:rsid w:val="00647E47"/>
    <w:rsid w:val="006501D6"/>
    <w:rsid w:val="00650280"/>
    <w:rsid w:val="00650382"/>
    <w:rsid w:val="006503FC"/>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1D7"/>
    <w:rsid w:val="0065366C"/>
    <w:rsid w:val="0065368C"/>
    <w:rsid w:val="0065371A"/>
    <w:rsid w:val="006538EE"/>
    <w:rsid w:val="00653AFC"/>
    <w:rsid w:val="00653BD3"/>
    <w:rsid w:val="00653C67"/>
    <w:rsid w:val="00653FBA"/>
    <w:rsid w:val="006541D5"/>
    <w:rsid w:val="00654640"/>
    <w:rsid w:val="0065480B"/>
    <w:rsid w:val="00654B3A"/>
    <w:rsid w:val="00654B6C"/>
    <w:rsid w:val="006550EC"/>
    <w:rsid w:val="0065513D"/>
    <w:rsid w:val="00655272"/>
    <w:rsid w:val="006552C4"/>
    <w:rsid w:val="00655615"/>
    <w:rsid w:val="0065567E"/>
    <w:rsid w:val="00655AD9"/>
    <w:rsid w:val="00655DE2"/>
    <w:rsid w:val="0065646A"/>
    <w:rsid w:val="00656BBE"/>
    <w:rsid w:val="00656D55"/>
    <w:rsid w:val="00656ED5"/>
    <w:rsid w:val="00656F48"/>
    <w:rsid w:val="006571F0"/>
    <w:rsid w:val="00657256"/>
    <w:rsid w:val="00657352"/>
    <w:rsid w:val="006573C6"/>
    <w:rsid w:val="00657442"/>
    <w:rsid w:val="00657527"/>
    <w:rsid w:val="00657529"/>
    <w:rsid w:val="006577D3"/>
    <w:rsid w:val="0065797F"/>
    <w:rsid w:val="00657A07"/>
    <w:rsid w:val="00657B14"/>
    <w:rsid w:val="00657D53"/>
    <w:rsid w:val="0066000C"/>
    <w:rsid w:val="0066017D"/>
    <w:rsid w:val="006606E1"/>
    <w:rsid w:val="0066079C"/>
    <w:rsid w:val="0066084A"/>
    <w:rsid w:val="0066090C"/>
    <w:rsid w:val="006609AF"/>
    <w:rsid w:val="00660B14"/>
    <w:rsid w:val="00660B20"/>
    <w:rsid w:val="00660B69"/>
    <w:rsid w:val="00660B8A"/>
    <w:rsid w:val="00660CA2"/>
    <w:rsid w:val="00660DA3"/>
    <w:rsid w:val="00660F04"/>
    <w:rsid w:val="006610EE"/>
    <w:rsid w:val="0066118D"/>
    <w:rsid w:val="00661568"/>
    <w:rsid w:val="006617A2"/>
    <w:rsid w:val="00661D93"/>
    <w:rsid w:val="00661F3A"/>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C86"/>
    <w:rsid w:val="00663CE6"/>
    <w:rsid w:val="00663E53"/>
    <w:rsid w:val="00663F02"/>
    <w:rsid w:val="0066466A"/>
    <w:rsid w:val="00664692"/>
    <w:rsid w:val="00664923"/>
    <w:rsid w:val="00664AA9"/>
    <w:rsid w:val="00664AC4"/>
    <w:rsid w:val="00665083"/>
    <w:rsid w:val="006652F1"/>
    <w:rsid w:val="0066542B"/>
    <w:rsid w:val="00665485"/>
    <w:rsid w:val="0066562E"/>
    <w:rsid w:val="0066566E"/>
    <w:rsid w:val="0066567B"/>
    <w:rsid w:val="00665699"/>
    <w:rsid w:val="00665A57"/>
    <w:rsid w:val="00665CAD"/>
    <w:rsid w:val="00665F18"/>
    <w:rsid w:val="0066606E"/>
    <w:rsid w:val="006661AA"/>
    <w:rsid w:val="0066625E"/>
    <w:rsid w:val="0066643B"/>
    <w:rsid w:val="0066655E"/>
    <w:rsid w:val="00666592"/>
    <w:rsid w:val="00666679"/>
    <w:rsid w:val="0066677C"/>
    <w:rsid w:val="00666782"/>
    <w:rsid w:val="00666969"/>
    <w:rsid w:val="00666B1F"/>
    <w:rsid w:val="00666E31"/>
    <w:rsid w:val="00666E8D"/>
    <w:rsid w:val="00666F28"/>
    <w:rsid w:val="00666F3F"/>
    <w:rsid w:val="006672EF"/>
    <w:rsid w:val="00667634"/>
    <w:rsid w:val="00667813"/>
    <w:rsid w:val="006678E8"/>
    <w:rsid w:val="00667B37"/>
    <w:rsid w:val="00667B8C"/>
    <w:rsid w:val="00667C9A"/>
    <w:rsid w:val="00667D26"/>
    <w:rsid w:val="00667D64"/>
    <w:rsid w:val="006701D8"/>
    <w:rsid w:val="00670467"/>
    <w:rsid w:val="00670475"/>
    <w:rsid w:val="006704A0"/>
    <w:rsid w:val="006704EC"/>
    <w:rsid w:val="0067060A"/>
    <w:rsid w:val="00670A3F"/>
    <w:rsid w:val="00670B73"/>
    <w:rsid w:val="00670D7B"/>
    <w:rsid w:val="00671050"/>
    <w:rsid w:val="00671247"/>
    <w:rsid w:val="006715C4"/>
    <w:rsid w:val="00671606"/>
    <w:rsid w:val="006718A4"/>
    <w:rsid w:val="00671A84"/>
    <w:rsid w:val="00671B60"/>
    <w:rsid w:val="00671E5F"/>
    <w:rsid w:val="00671E82"/>
    <w:rsid w:val="00671FB5"/>
    <w:rsid w:val="006721CF"/>
    <w:rsid w:val="0067250C"/>
    <w:rsid w:val="00672A27"/>
    <w:rsid w:val="00672C14"/>
    <w:rsid w:val="00672EFB"/>
    <w:rsid w:val="006730D4"/>
    <w:rsid w:val="00673208"/>
    <w:rsid w:val="006735A3"/>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5E52"/>
    <w:rsid w:val="00676000"/>
    <w:rsid w:val="0067607A"/>
    <w:rsid w:val="006761D1"/>
    <w:rsid w:val="00676328"/>
    <w:rsid w:val="00676398"/>
    <w:rsid w:val="006765C6"/>
    <w:rsid w:val="00676666"/>
    <w:rsid w:val="00676840"/>
    <w:rsid w:val="00676F34"/>
    <w:rsid w:val="00676F64"/>
    <w:rsid w:val="006772A7"/>
    <w:rsid w:val="006772B6"/>
    <w:rsid w:val="0067754B"/>
    <w:rsid w:val="00677B58"/>
    <w:rsid w:val="00677C20"/>
    <w:rsid w:val="00677E92"/>
    <w:rsid w:val="00677F27"/>
    <w:rsid w:val="0068011D"/>
    <w:rsid w:val="006806EF"/>
    <w:rsid w:val="00680E09"/>
    <w:rsid w:val="00680FE8"/>
    <w:rsid w:val="006811FC"/>
    <w:rsid w:val="0068124C"/>
    <w:rsid w:val="00681434"/>
    <w:rsid w:val="0068159C"/>
    <w:rsid w:val="006815B6"/>
    <w:rsid w:val="006819A2"/>
    <w:rsid w:val="00681CFB"/>
    <w:rsid w:val="006822FA"/>
    <w:rsid w:val="006827B4"/>
    <w:rsid w:val="006828C8"/>
    <w:rsid w:val="00682B05"/>
    <w:rsid w:val="00682B39"/>
    <w:rsid w:val="00682B88"/>
    <w:rsid w:val="00682BA7"/>
    <w:rsid w:val="00682D15"/>
    <w:rsid w:val="00682DBC"/>
    <w:rsid w:val="00682E0F"/>
    <w:rsid w:val="00682E76"/>
    <w:rsid w:val="0068316F"/>
    <w:rsid w:val="006831D4"/>
    <w:rsid w:val="00683397"/>
    <w:rsid w:val="006834E1"/>
    <w:rsid w:val="0068355B"/>
    <w:rsid w:val="0068394D"/>
    <w:rsid w:val="00683AFD"/>
    <w:rsid w:val="00683DE5"/>
    <w:rsid w:val="00683F76"/>
    <w:rsid w:val="0068405B"/>
    <w:rsid w:val="006840FD"/>
    <w:rsid w:val="006844D7"/>
    <w:rsid w:val="006846E8"/>
    <w:rsid w:val="006847BA"/>
    <w:rsid w:val="00684B5A"/>
    <w:rsid w:val="00684B86"/>
    <w:rsid w:val="00684CF6"/>
    <w:rsid w:val="00684D0A"/>
    <w:rsid w:val="00684E8E"/>
    <w:rsid w:val="006853A1"/>
    <w:rsid w:val="006853F4"/>
    <w:rsid w:val="00685509"/>
    <w:rsid w:val="006855A7"/>
    <w:rsid w:val="00685763"/>
    <w:rsid w:val="00685950"/>
    <w:rsid w:val="00685ABE"/>
    <w:rsid w:val="00685DEA"/>
    <w:rsid w:val="0068638A"/>
    <w:rsid w:val="006865A2"/>
    <w:rsid w:val="0068675F"/>
    <w:rsid w:val="006868C7"/>
    <w:rsid w:val="006868D8"/>
    <w:rsid w:val="0068690A"/>
    <w:rsid w:val="00686B4A"/>
    <w:rsid w:val="00686DF6"/>
    <w:rsid w:val="00687164"/>
    <w:rsid w:val="006871EB"/>
    <w:rsid w:val="0068793E"/>
    <w:rsid w:val="006879C5"/>
    <w:rsid w:val="00687FAC"/>
    <w:rsid w:val="00690144"/>
    <w:rsid w:val="006907C1"/>
    <w:rsid w:val="00690A16"/>
    <w:rsid w:val="00690C5C"/>
    <w:rsid w:val="00690C66"/>
    <w:rsid w:val="00690C72"/>
    <w:rsid w:val="00690CE2"/>
    <w:rsid w:val="00690DA6"/>
    <w:rsid w:val="00690E28"/>
    <w:rsid w:val="00690F62"/>
    <w:rsid w:val="00690F7C"/>
    <w:rsid w:val="00690F7E"/>
    <w:rsid w:val="0069112E"/>
    <w:rsid w:val="006911D0"/>
    <w:rsid w:val="006914E2"/>
    <w:rsid w:val="006915AA"/>
    <w:rsid w:val="006917A8"/>
    <w:rsid w:val="006917D8"/>
    <w:rsid w:val="00691A9E"/>
    <w:rsid w:val="00691AC7"/>
    <w:rsid w:val="00691DA6"/>
    <w:rsid w:val="00691FF4"/>
    <w:rsid w:val="0069218A"/>
    <w:rsid w:val="006922A7"/>
    <w:rsid w:val="006923AD"/>
    <w:rsid w:val="0069256A"/>
    <w:rsid w:val="006925FA"/>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552"/>
    <w:rsid w:val="00696573"/>
    <w:rsid w:val="00696739"/>
    <w:rsid w:val="00696916"/>
    <w:rsid w:val="00696943"/>
    <w:rsid w:val="0069695D"/>
    <w:rsid w:val="00696A83"/>
    <w:rsid w:val="00696C63"/>
    <w:rsid w:val="00696CD3"/>
    <w:rsid w:val="006970A2"/>
    <w:rsid w:val="0069725E"/>
    <w:rsid w:val="00697509"/>
    <w:rsid w:val="0069756B"/>
    <w:rsid w:val="00697899"/>
    <w:rsid w:val="00697DC9"/>
    <w:rsid w:val="00697ED6"/>
    <w:rsid w:val="00697F13"/>
    <w:rsid w:val="006A01C7"/>
    <w:rsid w:val="006A026D"/>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98"/>
    <w:rsid w:val="006A3EF3"/>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A87"/>
    <w:rsid w:val="006A6BC4"/>
    <w:rsid w:val="006A6CDC"/>
    <w:rsid w:val="006A6ED8"/>
    <w:rsid w:val="006A72DC"/>
    <w:rsid w:val="006A7445"/>
    <w:rsid w:val="006A74E2"/>
    <w:rsid w:val="006A7962"/>
    <w:rsid w:val="006A7A9B"/>
    <w:rsid w:val="006A7B5A"/>
    <w:rsid w:val="006A7B80"/>
    <w:rsid w:val="006A7D19"/>
    <w:rsid w:val="006A7D7A"/>
    <w:rsid w:val="006A7F76"/>
    <w:rsid w:val="006A7F80"/>
    <w:rsid w:val="006A7FE6"/>
    <w:rsid w:val="006B00B2"/>
    <w:rsid w:val="006B0141"/>
    <w:rsid w:val="006B082B"/>
    <w:rsid w:val="006B0F12"/>
    <w:rsid w:val="006B10B0"/>
    <w:rsid w:val="006B120F"/>
    <w:rsid w:val="006B12B1"/>
    <w:rsid w:val="006B2180"/>
    <w:rsid w:val="006B218C"/>
    <w:rsid w:val="006B2227"/>
    <w:rsid w:val="006B22A5"/>
    <w:rsid w:val="006B2826"/>
    <w:rsid w:val="006B2911"/>
    <w:rsid w:val="006B2930"/>
    <w:rsid w:val="006B2BEB"/>
    <w:rsid w:val="006B2ED6"/>
    <w:rsid w:val="006B3079"/>
    <w:rsid w:val="006B32A0"/>
    <w:rsid w:val="006B3489"/>
    <w:rsid w:val="006B35AD"/>
    <w:rsid w:val="006B3641"/>
    <w:rsid w:val="006B36E1"/>
    <w:rsid w:val="006B3778"/>
    <w:rsid w:val="006B385E"/>
    <w:rsid w:val="006B38BB"/>
    <w:rsid w:val="006B38C7"/>
    <w:rsid w:val="006B3AC6"/>
    <w:rsid w:val="006B3ED9"/>
    <w:rsid w:val="006B3EFC"/>
    <w:rsid w:val="006B417F"/>
    <w:rsid w:val="006B42A2"/>
    <w:rsid w:val="006B431C"/>
    <w:rsid w:val="006B433F"/>
    <w:rsid w:val="006B4388"/>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7F1"/>
    <w:rsid w:val="006B6AE7"/>
    <w:rsid w:val="006B6BD8"/>
    <w:rsid w:val="006B6C6A"/>
    <w:rsid w:val="006B7217"/>
    <w:rsid w:val="006B73A7"/>
    <w:rsid w:val="006B76C1"/>
    <w:rsid w:val="006B76D1"/>
    <w:rsid w:val="006B78DA"/>
    <w:rsid w:val="006B797D"/>
    <w:rsid w:val="006B79B5"/>
    <w:rsid w:val="006B79C6"/>
    <w:rsid w:val="006B7BE5"/>
    <w:rsid w:val="006B7E53"/>
    <w:rsid w:val="006C02A5"/>
    <w:rsid w:val="006C0543"/>
    <w:rsid w:val="006C057E"/>
    <w:rsid w:val="006C0657"/>
    <w:rsid w:val="006C07AD"/>
    <w:rsid w:val="006C07F7"/>
    <w:rsid w:val="006C097D"/>
    <w:rsid w:val="006C0A9B"/>
    <w:rsid w:val="006C0B8E"/>
    <w:rsid w:val="006C0D89"/>
    <w:rsid w:val="006C0DB0"/>
    <w:rsid w:val="006C0DB2"/>
    <w:rsid w:val="006C0EF8"/>
    <w:rsid w:val="006C1584"/>
    <w:rsid w:val="006C1599"/>
    <w:rsid w:val="006C169A"/>
    <w:rsid w:val="006C16B7"/>
    <w:rsid w:val="006C182C"/>
    <w:rsid w:val="006C1B15"/>
    <w:rsid w:val="006C1D1B"/>
    <w:rsid w:val="006C209D"/>
    <w:rsid w:val="006C20E2"/>
    <w:rsid w:val="006C225C"/>
    <w:rsid w:val="006C22A8"/>
    <w:rsid w:val="006C22B7"/>
    <w:rsid w:val="006C23C7"/>
    <w:rsid w:val="006C2546"/>
    <w:rsid w:val="006C2C59"/>
    <w:rsid w:val="006C2D5A"/>
    <w:rsid w:val="006C2D8B"/>
    <w:rsid w:val="006C2ED6"/>
    <w:rsid w:val="006C3147"/>
    <w:rsid w:val="006C31AB"/>
    <w:rsid w:val="006C340E"/>
    <w:rsid w:val="006C3753"/>
    <w:rsid w:val="006C384F"/>
    <w:rsid w:val="006C38CD"/>
    <w:rsid w:val="006C3A49"/>
    <w:rsid w:val="006C3A5F"/>
    <w:rsid w:val="006C42C4"/>
    <w:rsid w:val="006C496E"/>
    <w:rsid w:val="006C49BA"/>
    <w:rsid w:val="006C4A2D"/>
    <w:rsid w:val="006C4A62"/>
    <w:rsid w:val="006C4DC4"/>
    <w:rsid w:val="006C4FE5"/>
    <w:rsid w:val="006C50D5"/>
    <w:rsid w:val="006C51E6"/>
    <w:rsid w:val="006C5295"/>
    <w:rsid w:val="006C5460"/>
    <w:rsid w:val="006C54B5"/>
    <w:rsid w:val="006C54D2"/>
    <w:rsid w:val="006C59E4"/>
    <w:rsid w:val="006C5CC7"/>
    <w:rsid w:val="006C5E26"/>
    <w:rsid w:val="006C6496"/>
    <w:rsid w:val="006C665E"/>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906"/>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542"/>
    <w:rsid w:val="006D27E3"/>
    <w:rsid w:val="006D281A"/>
    <w:rsid w:val="006D2C69"/>
    <w:rsid w:val="006D31F5"/>
    <w:rsid w:val="006D3466"/>
    <w:rsid w:val="006D34B9"/>
    <w:rsid w:val="006D36AE"/>
    <w:rsid w:val="006D3854"/>
    <w:rsid w:val="006D3903"/>
    <w:rsid w:val="006D3920"/>
    <w:rsid w:val="006D3A17"/>
    <w:rsid w:val="006D3BFC"/>
    <w:rsid w:val="006D3DDA"/>
    <w:rsid w:val="006D3DE0"/>
    <w:rsid w:val="006D4083"/>
    <w:rsid w:val="006D40E3"/>
    <w:rsid w:val="006D42FB"/>
    <w:rsid w:val="006D4438"/>
    <w:rsid w:val="006D4717"/>
    <w:rsid w:val="006D4AAD"/>
    <w:rsid w:val="006D50A4"/>
    <w:rsid w:val="006D5575"/>
    <w:rsid w:val="006D5B76"/>
    <w:rsid w:val="006D5ED9"/>
    <w:rsid w:val="006D613D"/>
    <w:rsid w:val="006D616E"/>
    <w:rsid w:val="006D65C7"/>
    <w:rsid w:val="006D65D2"/>
    <w:rsid w:val="006D66A1"/>
    <w:rsid w:val="006D67A6"/>
    <w:rsid w:val="006D692B"/>
    <w:rsid w:val="006D6C6D"/>
    <w:rsid w:val="006D7028"/>
    <w:rsid w:val="006D7085"/>
    <w:rsid w:val="006D726E"/>
    <w:rsid w:val="006D76A1"/>
    <w:rsid w:val="006D7AC9"/>
    <w:rsid w:val="006D7CAB"/>
    <w:rsid w:val="006D7DFA"/>
    <w:rsid w:val="006D7F48"/>
    <w:rsid w:val="006E00BE"/>
    <w:rsid w:val="006E03AB"/>
    <w:rsid w:val="006E07D6"/>
    <w:rsid w:val="006E092D"/>
    <w:rsid w:val="006E09F7"/>
    <w:rsid w:val="006E0B42"/>
    <w:rsid w:val="006E0D55"/>
    <w:rsid w:val="006E0DA2"/>
    <w:rsid w:val="006E0DFC"/>
    <w:rsid w:val="006E0FB9"/>
    <w:rsid w:val="006E11E9"/>
    <w:rsid w:val="006E12E6"/>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3FEA"/>
    <w:rsid w:val="006E4045"/>
    <w:rsid w:val="006E412C"/>
    <w:rsid w:val="006E44E6"/>
    <w:rsid w:val="006E4575"/>
    <w:rsid w:val="006E458A"/>
    <w:rsid w:val="006E4922"/>
    <w:rsid w:val="006E4B63"/>
    <w:rsid w:val="006E5315"/>
    <w:rsid w:val="006E5502"/>
    <w:rsid w:val="006E55B7"/>
    <w:rsid w:val="006E56ED"/>
    <w:rsid w:val="006E5770"/>
    <w:rsid w:val="006E591C"/>
    <w:rsid w:val="006E5DBE"/>
    <w:rsid w:val="006E5F68"/>
    <w:rsid w:val="006E6273"/>
    <w:rsid w:val="006E6311"/>
    <w:rsid w:val="006E6404"/>
    <w:rsid w:val="006E669D"/>
    <w:rsid w:val="006E68E3"/>
    <w:rsid w:val="006E6C50"/>
    <w:rsid w:val="006E6E4C"/>
    <w:rsid w:val="006E6E86"/>
    <w:rsid w:val="006E6FEA"/>
    <w:rsid w:val="006E7342"/>
    <w:rsid w:val="006E7362"/>
    <w:rsid w:val="006E73DC"/>
    <w:rsid w:val="006E7631"/>
    <w:rsid w:val="006E7989"/>
    <w:rsid w:val="006E7A0C"/>
    <w:rsid w:val="006E7F9E"/>
    <w:rsid w:val="006F0202"/>
    <w:rsid w:val="006F0494"/>
    <w:rsid w:val="006F0703"/>
    <w:rsid w:val="006F077F"/>
    <w:rsid w:val="006F0822"/>
    <w:rsid w:val="006F0D37"/>
    <w:rsid w:val="006F0ECC"/>
    <w:rsid w:val="006F1188"/>
    <w:rsid w:val="006F17FF"/>
    <w:rsid w:val="006F18F7"/>
    <w:rsid w:val="006F1CCF"/>
    <w:rsid w:val="006F1CF6"/>
    <w:rsid w:val="006F1EED"/>
    <w:rsid w:val="006F2848"/>
    <w:rsid w:val="006F2D88"/>
    <w:rsid w:val="006F2DB0"/>
    <w:rsid w:val="006F2EED"/>
    <w:rsid w:val="006F2F84"/>
    <w:rsid w:val="006F31CC"/>
    <w:rsid w:val="006F3262"/>
    <w:rsid w:val="006F37B2"/>
    <w:rsid w:val="006F37E9"/>
    <w:rsid w:val="006F38E0"/>
    <w:rsid w:val="006F3BD6"/>
    <w:rsid w:val="006F3C17"/>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5A59"/>
    <w:rsid w:val="006F616A"/>
    <w:rsid w:val="006F6239"/>
    <w:rsid w:val="006F6320"/>
    <w:rsid w:val="006F64EA"/>
    <w:rsid w:val="006F67E4"/>
    <w:rsid w:val="006F6B5A"/>
    <w:rsid w:val="006F7796"/>
    <w:rsid w:val="006F7A63"/>
    <w:rsid w:val="006F7EBD"/>
    <w:rsid w:val="007000E6"/>
    <w:rsid w:val="00700172"/>
    <w:rsid w:val="007002CE"/>
    <w:rsid w:val="0070069B"/>
    <w:rsid w:val="00700A31"/>
    <w:rsid w:val="00700C51"/>
    <w:rsid w:val="00700DA5"/>
    <w:rsid w:val="00700E44"/>
    <w:rsid w:val="00700F96"/>
    <w:rsid w:val="007014F5"/>
    <w:rsid w:val="007018D0"/>
    <w:rsid w:val="00701AE2"/>
    <w:rsid w:val="00702235"/>
    <w:rsid w:val="007027BF"/>
    <w:rsid w:val="00702C17"/>
    <w:rsid w:val="00702DB3"/>
    <w:rsid w:val="00702F8A"/>
    <w:rsid w:val="00703048"/>
    <w:rsid w:val="007031E0"/>
    <w:rsid w:val="007031E3"/>
    <w:rsid w:val="00703227"/>
    <w:rsid w:val="00703353"/>
    <w:rsid w:val="007037C2"/>
    <w:rsid w:val="00703B1F"/>
    <w:rsid w:val="00703B2F"/>
    <w:rsid w:val="00703D4A"/>
    <w:rsid w:val="00703D8C"/>
    <w:rsid w:val="00703EDC"/>
    <w:rsid w:val="00703FB1"/>
    <w:rsid w:val="00704536"/>
    <w:rsid w:val="0070464B"/>
    <w:rsid w:val="007049F7"/>
    <w:rsid w:val="00704A2B"/>
    <w:rsid w:val="00704D07"/>
    <w:rsid w:val="00704D53"/>
    <w:rsid w:val="00704D88"/>
    <w:rsid w:val="007051DE"/>
    <w:rsid w:val="007052D5"/>
    <w:rsid w:val="0070556D"/>
    <w:rsid w:val="007055F9"/>
    <w:rsid w:val="00705DA7"/>
    <w:rsid w:val="00706042"/>
    <w:rsid w:val="0070609D"/>
    <w:rsid w:val="007069D6"/>
    <w:rsid w:val="007069E3"/>
    <w:rsid w:val="00706B20"/>
    <w:rsid w:val="00706CD2"/>
    <w:rsid w:val="00706E74"/>
    <w:rsid w:val="00706EF3"/>
    <w:rsid w:val="00707188"/>
    <w:rsid w:val="00707220"/>
    <w:rsid w:val="0070740A"/>
    <w:rsid w:val="00707459"/>
    <w:rsid w:val="007074EF"/>
    <w:rsid w:val="0070752A"/>
    <w:rsid w:val="0070765F"/>
    <w:rsid w:val="00707734"/>
    <w:rsid w:val="0070783C"/>
    <w:rsid w:val="007078BD"/>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D6A"/>
    <w:rsid w:val="00713EB1"/>
    <w:rsid w:val="0071428E"/>
    <w:rsid w:val="00714301"/>
    <w:rsid w:val="00714A08"/>
    <w:rsid w:val="00714ACA"/>
    <w:rsid w:val="00714B05"/>
    <w:rsid w:val="00714FF5"/>
    <w:rsid w:val="0071512B"/>
    <w:rsid w:val="00715468"/>
    <w:rsid w:val="00715484"/>
    <w:rsid w:val="0071549B"/>
    <w:rsid w:val="007155FB"/>
    <w:rsid w:val="00715B1B"/>
    <w:rsid w:val="00715B98"/>
    <w:rsid w:val="00715C13"/>
    <w:rsid w:val="00715CE2"/>
    <w:rsid w:val="00715DBD"/>
    <w:rsid w:val="00716035"/>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8CB"/>
    <w:rsid w:val="00720B61"/>
    <w:rsid w:val="00720F02"/>
    <w:rsid w:val="00721189"/>
    <w:rsid w:val="007211BF"/>
    <w:rsid w:val="007212BB"/>
    <w:rsid w:val="007215C6"/>
    <w:rsid w:val="00721BC1"/>
    <w:rsid w:val="00721EFF"/>
    <w:rsid w:val="007226D3"/>
    <w:rsid w:val="007229DE"/>
    <w:rsid w:val="00722C4A"/>
    <w:rsid w:val="00722D56"/>
    <w:rsid w:val="00722DC4"/>
    <w:rsid w:val="00723265"/>
    <w:rsid w:val="00723351"/>
    <w:rsid w:val="0072367A"/>
    <w:rsid w:val="007236F8"/>
    <w:rsid w:val="00723A65"/>
    <w:rsid w:val="0072428E"/>
    <w:rsid w:val="007242D6"/>
    <w:rsid w:val="007243B4"/>
    <w:rsid w:val="00724A2A"/>
    <w:rsid w:val="00724A53"/>
    <w:rsid w:val="00724BD9"/>
    <w:rsid w:val="00724C6E"/>
    <w:rsid w:val="00724D6D"/>
    <w:rsid w:val="00724F3D"/>
    <w:rsid w:val="00724F90"/>
    <w:rsid w:val="00724FE7"/>
    <w:rsid w:val="00725098"/>
    <w:rsid w:val="00725549"/>
    <w:rsid w:val="0072567D"/>
    <w:rsid w:val="00725718"/>
    <w:rsid w:val="0072571A"/>
    <w:rsid w:val="00725775"/>
    <w:rsid w:val="00725AEA"/>
    <w:rsid w:val="00725C47"/>
    <w:rsid w:val="00725EE1"/>
    <w:rsid w:val="00725FBE"/>
    <w:rsid w:val="00726115"/>
    <w:rsid w:val="00726166"/>
    <w:rsid w:val="00726216"/>
    <w:rsid w:val="00726404"/>
    <w:rsid w:val="007264B3"/>
    <w:rsid w:val="00726724"/>
    <w:rsid w:val="00726938"/>
    <w:rsid w:val="00726998"/>
    <w:rsid w:val="00726A2B"/>
    <w:rsid w:val="00726F94"/>
    <w:rsid w:val="00727159"/>
    <w:rsid w:val="00727166"/>
    <w:rsid w:val="007271D6"/>
    <w:rsid w:val="00727325"/>
    <w:rsid w:val="00727461"/>
    <w:rsid w:val="0072764A"/>
    <w:rsid w:val="0072788A"/>
    <w:rsid w:val="00727915"/>
    <w:rsid w:val="00727D13"/>
    <w:rsid w:val="00727DB1"/>
    <w:rsid w:val="00727DC6"/>
    <w:rsid w:val="00727E62"/>
    <w:rsid w:val="00727F84"/>
    <w:rsid w:val="00730046"/>
    <w:rsid w:val="007300B0"/>
    <w:rsid w:val="00730333"/>
    <w:rsid w:val="007304F9"/>
    <w:rsid w:val="00730585"/>
    <w:rsid w:val="007306BC"/>
    <w:rsid w:val="007307AD"/>
    <w:rsid w:val="00730A43"/>
    <w:rsid w:val="00730C46"/>
    <w:rsid w:val="00730C48"/>
    <w:rsid w:val="00730CC8"/>
    <w:rsid w:val="00730E29"/>
    <w:rsid w:val="0073118C"/>
    <w:rsid w:val="007311D4"/>
    <w:rsid w:val="00731265"/>
    <w:rsid w:val="00731529"/>
    <w:rsid w:val="007316C9"/>
    <w:rsid w:val="00731711"/>
    <w:rsid w:val="0073191F"/>
    <w:rsid w:val="0073199D"/>
    <w:rsid w:val="007319BF"/>
    <w:rsid w:val="00731F69"/>
    <w:rsid w:val="00731FDF"/>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0D"/>
    <w:rsid w:val="00733116"/>
    <w:rsid w:val="0073323D"/>
    <w:rsid w:val="0073359B"/>
    <w:rsid w:val="007338B5"/>
    <w:rsid w:val="00733AF2"/>
    <w:rsid w:val="00733DCA"/>
    <w:rsid w:val="00733E4F"/>
    <w:rsid w:val="00733FE6"/>
    <w:rsid w:val="0073406E"/>
    <w:rsid w:val="007346CE"/>
    <w:rsid w:val="00734BC4"/>
    <w:rsid w:val="00734D81"/>
    <w:rsid w:val="00735007"/>
    <w:rsid w:val="00735055"/>
    <w:rsid w:val="00735346"/>
    <w:rsid w:val="00735960"/>
    <w:rsid w:val="00735A7B"/>
    <w:rsid w:val="00735C0D"/>
    <w:rsid w:val="00735DBD"/>
    <w:rsid w:val="00735DDA"/>
    <w:rsid w:val="0073664B"/>
    <w:rsid w:val="00736687"/>
    <w:rsid w:val="00736869"/>
    <w:rsid w:val="00736A07"/>
    <w:rsid w:val="00736BED"/>
    <w:rsid w:val="00736C2F"/>
    <w:rsid w:val="00736D0C"/>
    <w:rsid w:val="00736DFC"/>
    <w:rsid w:val="00736F84"/>
    <w:rsid w:val="00736FE5"/>
    <w:rsid w:val="007374B3"/>
    <w:rsid w:val="00737561"/>
    <w:rsid w:val="00737589"/>
    <w:rsid w:val="00737617"/>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CE9"/>
    <w:rsid w:val="00740DD7"/>
    <w:rsid w:val="007410C4"/>
    <w:rsid w:val="007410CC"/>
    <w:rsid w:val="007414E8"/>
    <w:rsid w:val="00741560"/>
    <w:rsid w:val="00741655"/>
    <w:rsid w:val="00741761"/>
    <w:rsid w:val="00741834"/>
    <w:rsid w:val="0074185B"/>
    <w:rsid w:val="00741A61"/>
    <w:rsid w:val="00741BDB"/>
    <w:rsid w:val="00741DA7"/>
    <w:rsid w:val="00742071"/>
    <w:rsid w:val="0074243E"/>
    <w:rsid w:val="00742579"/>
    <w:rsid w:val="0074259F"/>
    <w:rsid w:val="007429F7"/>
    <w:rsid w:val="00742B62"/>
    <w:rsid w:val="00742BD5"/>
    <w:rsid w:val="00742C18"/>
    <w:rsid w:val="00742C89"/>
    <w:rsid w:val="00742CB4"/>
    <w:rsid w:val="00742CD7"/>
    <w:rsid w:val="00742F47"/>
    <w:rsid w:val="00743185"/>
    <w:rsid w:val="00743227"/>
    <w:rsid w:val="0074325C"/>
    <w:rsid w:val="007432A2"/>
    <w:rsid w:val="007434EA"/>
    <w:rsid w:val="007436A2"/>
    <w:rsid w:val="007437ED"/>
    <w:rsid w:val="00743BD5"/>
    <w:rsid w:val="00743F0B"/>
    <w:rsid w:val="0074425A"/>
    <w:rsid w:val="007442A0"/>
    <w:rsid w:val="007442AC"/>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167"/>
    <w:rsid w:val="0074628B"/>
    <w:rsid w:val="00746394"/>
    <w:rsid w:val="007464BF"/>
    <w:rsid w:val="00746AE8"/>
    <w:rsid w:val="00746B17"/>
    <w:rsid w:val="00746B7E"/>
    <w:rsid w:val="00746C08"/>
    <w:rsid w:val="00746E68"/>
    <w:rsid w:val="00746F99"/>
    <w:rsid w:val="00747008"/>
    <w:rsid w:val="007471EC"/>
    <w:rsid w:val="00747516"/>
    <w:rsid w:val="00747597"/>
    <w:rsid w:val="007475F6"/>
    <w:rsid w:val="00747A03"/>
    <w:rsid w:val="00747A78"/>
    <w:rsid w:val="00747AAE"/>
    <w:rsid w:val="00747C5F"/>
    <w:rsid w:val="00747D17"/>
    <w:rsid w:val="00747E18"/>
    <w:rsid w:val="00747FC9"/>
    <w:rsid w:val="0075016A"/>
    <w:rsid w:val="00750200"/>
    <w:rsid w:val="007505AA"/>
    <w:rsid w:val="0075061F"/>
    <w:rsid w:val="007508BC"/>
    <w:rsid w:val="0075093A"/>
    <w:rsid w:val="00750B78"/>
    <w:rsid w:val="00750EFF"/>
    <w:rsid w:val="00750F74"/>
    <w:rsid w:val="007511B8"/>
    <w:rsid w:val="0075132E"/>
    <w:rsid w:val="00751362"/>
    <w:rsid w:val="00751437"/>
    <w:rsid w:val="00751551"/>
    <w:rsid w:val="0075184E"/>
    <w:rsid w:val="00751925"/>
    <w:rsid w:val="00751999"/>
    <w:rsid w:val="00751A74"/>
    <w:rsid w:val="00751CBC"/>
    <w:rsid w:val="00751F88"/>
    <w:rsid w:val="0075213E"/>
    <w:rsid w:val="0075214D"/>
    <w:rsid w:val="00752210"/>
    <w:rsid w:val="007522B3"/>
    <w:rsid w:val="00752682"/>
    <w:rsid w:val="00752714"/>
    <w:rsid w:val="0075299B"/>
    <w:rsid w:val="00752A36"/>
    <w:rsid w:val="00752B8F"/>
    <w:rsid w:val="00752C38"/>
    <w:rsid w:val="00752C8E"/>
    <w:rsid w:val="00752D68"/>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BE3"/>
    <w:rsid w:val="00755004"/>
    <w:rsid w:val="00755334"/>
    <w:rsid w:val="00755553"/>
    <w:rsid w:val="00755719"/>
    <w:rsid w:val="0075586B"/>
    <w:rsid w:val="00755969"/>
    <w:rsid w:val="00755A0E"/>
    <w:rsid w:val="00755B43"/>
    <w:rsid w:val="00755CCE"/>
    <w:rsid w:val="0075619E"/>
    <w:rsid w:val="00756227"/>
    <w:rsid w:val="00756527"/>
    <w:rsid w:val="00756528"/>
    <w:rsid w:val="00756C8D"/>
    <w:rsid w:val="00756F93"/>
    <w:rsid w:val="00757173"/>
    <w:rsid w:val="00757288"/>
    <w:rsid w:val="00757293"/>
    <w:rsid w:val="007573FB"/>
    <w:rsid w:val="007574DE"/>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86A"/>
    <w:rsid w:val="007608CE"/>
    <w:rsid w:val="00760B67"/>
    <w:rsid w:val="00760D77"/>
    <w:rsid w:val="007610AD"/>
    <w:rsid w:val="00761188"/>
    <w:rsid w:val="0076132B"/>
    <w:rsid w:val="00761537"/>
    <w:rsid w:val="00761741"/>
    <w:rsid w:val="007617CC"/>
    <w:rsid w:val="00761B8A"/>
    <w:rsid w:val="007620AE"/>
    <w:rsid w:val="00762190"/>
    <w:rsid w:val="007622B9"/>
    <w:rsid w:val="00762569"/>
    <w:rsid w:val="0076290D"/>
    <w:rsid w:val="0076294E"/>
    <w:rsid w:val="007629F7"/>
    <w:rsid w:val="00762A16"/>
    <w:rsid w:val="00762A58"/>
    <w:rsid w:val="00762A7B"/>
    <w:rsid w:val="00762D5F"/>
    <w:rsid w:val="0076301B"/>
    <w:rsid w:val="007639B7"/>
    <w:rsid w:val="00763ADD"/>
    <w:rsid w:val="00763B6D"/>
    <w:rsid w:val="00763B98"/>
    <w:rsid w:val="00763BF4"/>
    <w:rsid w:val="00763C5C"/>
    <w:rsid w:val="00763CCF"/>
    <w:rsid w:val="00763ECC"/>
    <w:rsid w:val="00764049"/>
    <w:rsid w:val="007642B2"/>
    <w:rsid w:val="0076432F"/>
    <w:rsid w:val="0076440B"/>
    <w:rsid w:val="00764429"/>
    <w:rsid w:val="007644D1"/>
    <w:rsid w:val="00764661"/>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497"/>
    <w:rsid w:val="00767883"/>
    <w:rsid w:val="00767C71"/>
    <w:rsid w:val="00767CCE"/>
    <w:rsid w:val="00767D8E"/>
    <w:rsid w:val="00770062"/>
    <w:rsid w:val="00770225"/>
    <w:rsid w:val="007702B3"/>
    <w:rsid w:val="007705E6"/>
    <w:rsid w:val="00770678"/>
    <w:rsid w:val="007706B3"/>
    <w:rsid w:val="007706D1"/>
    <w:rsid w:val="00770905"/>
    <w:rsid w:val="00770CDA"/>
    <w:rsid w:val="00771143"/>
    <w:rsid w:val="00771247"/>
    <w:rsid w:val="007717B5"/>
    <w:rsid w:val="007719CA"/>
    <w:rsid w:val="00771A1B"/>
    <w:rsid w:val="00771DE0"/>
    <w:rsid w:val="00771E2D"/>
    <w:rsid w:val="00771FA7"/>
    <w:rsid w:val="00772098"/>
    <w:rsid w:val="0077230B"/>
    <w:rsid w:val="00772428"/>
    <w:rsid w:val="00772622"/>
    <w:rsid w:val="00772718"/>
    <w:rsid w:val="00772C14"/>
    <w:rsid w:val="00772C8C"/>
    <w:rsid w:val="00773242"/>
    <w:rsid w:val="0077326C"/>
    <w:rsid w:val="0077328D"/>
    <w:rsid w:val="0077329C"/>
    <w:rsid w:val="007733F5"/>
    <w:rsid w:val="00773421"/>
    <w:rsid w:val="007735CC"/>
    <w:rsid w:val="00773A19"/>
    <w:rsid w:val="00773C27"/>
    <w:rsid w:val="00774191"/>
    <w:rsid w:val="007743E0"/>
    <w:rsid w:val="0077443C"/>
    <w:rsid w:val="007746A5"/>
    <w:rsid w:val="00774717"/>
    <w:rsid w:val="007747E9"/>
    <w:rsid w:val="007747FB"/>
    <w:rsid w:val="007748EE"/>
    <w:rsid w:val="00774B41"/>
    <w:rsid w:val="00774C6D"/>
    <w:rsid w:val="00774D68"/>
    <w:rsid w:val="00775140"/>
    <w:rsid w:val="00775379"/>
    <w:rsid w:val="0077578F"/>
    <w:rsid w:val="0077585F"/>
    <w:rsid w:val="007758B2"/>
    <w:rsid w:val="00775964"/>
    <w:rsid w:val="007759AF"/>
    <w:rsid w:val="007759EA"/>
    <w:rsid w:val="00776167"/>
    <w:rsid w:val="00776587"/>
    <w:rsid w:val="0077665E"/>
    <w:rsid w:val="007767C8"/>
    <w:rsid w:val="007767E0"/>
    <w:rsid w:val="00776829"/>
    <w:rsid w:val="00776AD8"/>
    <w:rsid w:val="00776BED"/>
    <w:rsid w:val="00776D2E"/>
    <w:rsid w:val="00776DAF"/>
    <w:rsid w:val="00776E1A"/>
    <w:rsid w:val="00776E56"/>
    <w:rsid w:val="00776F06"/>
    <w:rsid w:val="00776F61"/>
    <w:rsid w:val="00777106"/>
    <w:rsid w:val="0077732D"/>
    <w:rsid w:val="00777461"/>
    <w:rsid w:val="007774F4"/>
    <w:rsid w:val="007777C4"/>
    <w:rsid w:val="00777DBF"/>
    <w:rsid w:val="00777E3E"/>
    <w:rsid w:val="007800FE"/>
    <w:rsid w:val="00780155"/>
    <w:rsid w:val="007804B0"/>
    <w:rsid w:val="0078052A"/>
    <w:rsid w:val="0078058B"/>
    <w:rsid w:val="007806CB"/>
    <w:rsid w:val="00780827"/>
    <w:rsid w:val="00780992"/>
    <w:rsid w:val="00780AE1"/>
    <w:rsid w:val="00780CCE"/>
    <w:rsid w:val="00780DB3"/>
    <w:rsid w:val="00781620"/>
    <w:rsid w:val="00781A0A"/>
    <w:rsid w:val="00781B95"/>
    <w:rsid w:val="00781DB1"/>
    <w:rsid w:val="00781E54"/>
    <w:rsid w:val="0078200C"/>
    <w:rsid w:val="0078241C"/>
    <w:rsid w:val="0078245F"/>
    <w:rsid w:val="0078263A"/>
    <w:rsid w:val="00782730"/>
    <w:rsid w:val="00782B1D"/>
    <w:rsid w:val="00782E61"/>
    <w:rsid w:val="0078335B"/>
    <w:rsid w:val="007833BC"/>
    <w:rsid w:val="0078356D"/>
    <w:rsid w:val="0078363B"/>
    <w:rsid w:val="007839D9"/>
    <w:rsid w:val="00783B13"/>
    <w:rsid w:val="00783CD7"/>
    <w:rsid w:val="00783EC8"/>
    <w:rsid w:val="00784038"/>
    <w:rsid w:val="007840A6"/>
    <w:rsid w:val="00784399"/>
    <w:rsid w:val="0078441C"/>
    <w:rsid w:val="0078453E"/>
    <w:rsid w:val="007847BD"/>
    <w:rsid w:val="00784845"/>
    <w:rsid w:val="00784928"/>
    <w:rsid w:val="00784A47"/>
    <w:rsid w:val="00784CF2"/>
    <w:rsid w:val="00784D90"/>
    <w:rsid w:val="00784E5D"/>
    <w:rsid w:val="0078559E"/>
    <w:rsid w:val="00785698"/>
    <w:rsid w:val="007856CF"/>
    <w:rsid w:val="00785C00"/>
    <w:rsid w:val="00785C1E"/>
    <w:rsid w:val="00785E71"/>
    <w:rsid w:val="00786049"/>
    <w:rsid w:val="007862CA"/>
    <w:rsid w:val="007866C4"/>
    <w:rsid w:val="007867A9"/>
    <w:rsid w:val="007868EC"/>
    <w:rsid w:val="0078692A"/>
    <w:rsid w:val="00786940"/>
    <w:rsid w:val="00786BC5"/>
    <w:rsid w:val="00786C59"/>
    <w:rsid w:val="00786EED"/>
    <w:rsid w:val="00787076"/>
    <w:rsid w:val="007870DF"/>
    <w:rsid w:val="00787284"/>
    <w:rsid w:val="007875F1"/>
    <w:rsid w:val="0078760A"/>
    <w:rsid w:val="00787618"/>
    <w:rsid w:val="007879D6"/>
    <w:rsid w:val="00790111"/>
    <w:rsid w:val="0079049A"/>
    <w:rsid w:val="00790761"/>
    <w:rsid w:val="00790781"/>
    <w:rsid w:val="007907EE"/>
    <w:rsid w:val="00790A0F"/>
    <w:rsid w:val="00790B23"/>
    <w:rsid w:val="00790E17"/>
    <w:rsid w:val="00790F35"/>
    <w:rsid w:val="00790FFC"/>
    <w:rsid w:val="0079128B"/>
    <w:rsid w:val="0079128D"/>
    <w:rsid w:val="0079131C"/>
    <w:rsid w:val="00791342"/>
    <w:rsid w:val="00791514"/>
    <w:rsid w:val="007915B6"/>
    <w:rsid w:val="00791796"/>
    <w:rsid w:val="0079180E"/>
    <w:rsid w:val="007919AC"/>
    <w:rsid w:val="00791A23"/>
    <w:rsid w:val="00791AEE"/>
    <w:rsid w:val="00791BDB"/>
    <w:rsid w:val="00791C36"/>
    <w:rsid w:val="00791DEB"/>
    <w:rsid w:val="00792248"/>
    <w:rsid w:val="007922A7"/>
    <w:rsid w:val="00792359"/>
    <w:rsid w:val="007927E9"/>
    <w:rsid w:val="007928B9"/>
    <w:rsid w:val="00793744"/>
    <w:rsid w:val="007937D1"/>
    <w:rsid w:val="007938C9"/>
    <w:rsid w:val="00793A35"/>
    <w:rsid w:val="00793A81"/>
    <w:rsid w:val="00793C33"/>
    <w:rsid w:val="00793E57"/>
    <w:rsid w:val="00793EA6"/>
    <w:rsid w:val="007944E1"/>
    <w:rsid w:val="00794638"/>
    <w:rsid w:val="00794790"/>
    <w:rsid w:val="00794E1E"/>
    <w:rsid w:val="0079505B"/>
    <w:rsid w:val="00795287"/>
    <w:rsid w:val="007952AF"/>
    <w:rsid w:val="007955E9"/>
    <w:rsid w:val="007955F2"/>
    <w:rsid w:val="00795A4B"/>
    <w:rsid w:val="00795B2D"/>
    <w:rsid w:val="00795C46"/>
    <w:rsid w:val="00795F18"/>
    <w:rsid w:val="00796297"/>
    <w:rsid w:val="007963FB"/>
    <w:rsid w:val="007964B6"/>
    <w:rsid w:val="007969F4"/>
    <w:rsid w:val="00797622"/>
    <w:rsid w:val="007977BE"/>
    <w:rsid w:val="007978FC"/>
    <w:rsid w:val="00797FC0"/>
    <w:rsid w:val="007A0091"/>
    <w:rsid w:val="007A00D6"/>
    <w:rsid w:val="007A019A"/>
    <w:rsid w:val="007A03AE"/>
    <w:rsid w:val="007A04D3"/>
    <w:rsid w:val="007A07D8"/>
    <w:rsid w:val="007A09EF"/>
    <w:rsid w:val="007A0A9B"/>
    <w:rsid w:val="007A0C80"/>
    <w:rsid w:val="007A0CD4"/>
    <w:rsid w:val="007A0DB7"/>
    <w:rsid w:val="007A12B5"/>
    <w:rsid w:val="007A14E4"/>
    <w:rsid w:val="007A1910"/>
    <w:rsid w:val="007A197C"/>
    <w:rsid w:val="007A1E5C"/>
    <w:rsid w:val="007A1FB1"/>
    <w:rsid w:val="007A212D"/>
    <w:rsid w:val="007A246A"/>
    <w:rsid w:val="007A2679"/>
    <w:rsid w:val="007A26CB"/>
    <w:rsid w:val="007A2795"/>
    <w:rsid w:val="007A27CD"/>
    <w:rsid w:val="007A282F"/>
    <w:rsid w:val="007A286D"/>
    <w:rsid w:val="007A2CF8"/>
    <w:rsid w:val="007A2D0E"/>
    <w:rsid w:val="007A2D63"/>
    <w:rsid w:val="007A2EA7"/>
    <w:rsid w:val="007A30C7"/>
    <w:rsid w:val="007A3130"/>
    <w:rsid w:val="007A31AC"/>
    <w:rsid w:val="007A366F"/>
    <w:rsid w:val="007A36C4"/>
    <w:rsid w:val="007A372A"/>
    <w:rsid w:val="007A3905"/>
    <w:rsid w:val="007A39E2"/>
    <w:rsid w:val="007A3A89"/>
    <w:rsid w:val="007A3F4F"/>
    <w:rsid w:val="007A3FE6"/>
    <w:rsid w:val="007A408C"/>
    <w:rsid w:val="007A41BD"/>
    <w:rsid w:val="007A422C"/>
    <w:rsid w:val="007A4478"/>
    <w:rsid w:val="007A450B"/>
    <w:rsid w:val="007A4699"/>
    <w:rsid w:val="007A48AC"/>
    <w:rsid w:val="007A4910"/>
    <w:rsid w:val="007A49A0"/>
    <w:rsid w:val="007A4A16"/>
    <w:rsid w:val="007A4DB4"/>
    <w:rsid w:val="007A4F9A"/>
    <w:rsid w:val="007A5143"/>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86"/>
    <w:rsid w:val="007A5FA8"/>
    <w:rsid w:val="007A6027"/>
    <w:rsid w:val="007A60D9"/>
    <w:rsid w:val="007A61F5"/>
    <w:rsid w:val="007A63DF"/>
    <w:rsid w:val="007A65F2"/>
    <w:rsid w:val="007A6666"/>
    <w:rsid w:val="007A691C"/>
    <w:rsid w:val="007A694F"/>
    <w:rsid w:val="007A696D"/>
    <w:rsid w:val="007A6AD2"/>
    <w:rsid w:val="007A6D67"/>
    <w:rsid w:val="007A6EF7"/>
    <w:rsid w:val="007A6F84"/>
    <w:rsid w:val="007A6FFB"/>
    <w:rsid w:val="007A7357"/>
    <w:rsid w:val="007A756F"/>
    <w:rsid w:val="007A7687"/>
    <w:rsid w:val="007A774C"/>
    <w:rsid w:val="007A786B"/>
    <w:rsid w:val="007A7B25"/>
    <w:rsid w:val="007A7D3D"/>
    <w:rsid w:val="007A7ED0"/>
    <w:rsid w:val="007A7EE8"/>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801"/>
    <w:rsid w:val="007B2803"/>
    <w:rsid w:val="007B28A4"/>
    <w:rsid w:val="007B2A94"/>
    <w:rsid w:val="007B2D76"/>
    <w:rsid w:val="007B3924"/>
    <w:rsid w:val="007B3928"/>
    <w:rsid w:val="007B398E"/>
    <w:rsid w:val="007B3FFF"/>
    <w:rsid w:val="007B434B"/>
    <w:rsid w:val="007B438A"/>
    <w:rsid w:val="007B452F"/>
    <w:rsid w:val="007B46F0"/>
    <w:rsid w:val="007B4796"/>
    <w:rsid w:val="007B47C4"/>
    <w:rsid w:val="007B48D9"/>
    <w:rsid w:val="007B4BC1"/>
    <w:rsid w:val="007B4BE6"/>
    <w:rsid w:val="007B4C83"/>
    <w:rsid w:val="007B5228"/>
    <w:rsid w:val="007B533F"/>
    <w:rsid w:val="007B5652"/>
    <w:rsid w:val="007B5978"/>
    <w:rsid w:val="007B59DB"/>
    <w:rsid w:val="007B5FDA"/>
    <w:rsid w:val="007B6216"/>
    <w:rsid w:val="007B6469"/>
    <w:rsid w:val="007B64EC"/>
    <w:rsid w:val="007B66AC"/>
    <w:rsid w:val="007B67B2"/>
    <w:rsid w:val="007B6A00"/>
    <w:rsid w:val="007B6CED"/>
    <w:rsid w:val="007B6FB8"/>
    <w:rsid w:val="007B6FC1"/>
    <w:rsid w:val="007B6FD1"/>
    <w:rsid w:val="007B72A0"/>
    <w:rsid w:val="007C0403"/>
    <w:rsid w:val="007C042F"/>
    <w:rsid w:val="007C04A3"/>
    <w:rsid w:val="007C05E5"/>
    <w:rsid w:val="007C090E"/>
    <w:rsid w:val="007C09B1"/>
    <w:rsid w:val="007C0AC0"/>
    <w:rsid w:val="007C0C7A"/>
    <w:rsid w:val="007C0F11"/>
    <w:rsid w:val="007C0F4D"/>
    <w:rsid w:val="007C1497"/>
    <w:rsid w:val="007C18F7"/>
    <w:rsid w:val="007C1926"/>
    <w:rsid w:val="007C1A52"/>
    <w:rsid w:val="007C1B22"/>
    <w:rsid w:val="007C1CF9"/>
    <w:rsid w:val="007C233B"/>
    <w:rsid w:val="007C23EF"/>
    <w:rsid w:val="007C240D"/>
    <w:rsid w:val="007C27CE"/>
    <w:rsid w:val="007C28AC"/>
    <w:rsid w:val="007C2CB1"/>
    <w:rsid w:val="007C2CBB"/>
    <w:rsid w:val="007C2E04"/>
    <w:rsid w:val="007C3041"/>
    <w:rsid w:val="007C34BB"/>
    <w:rsid w:val="007C34E8"/>
    <w:rsid w:val="007C3558"/>
    <w:rsid w:val="007C3620"/>
    <w:rsid w:val="007C3794"/>
    <w:rsid w:val="007C38CC"/>
    <w:rsid w:val="007C38EB"/>
    <w:rsid w:val="007C3AE1"/>
    <w:rsid w:val="007C3B75"/>
    <w:rsid w:val="007C3FDF"/>
    <w:rsid w:val="007C4179"/>
    <w:rsid w:val="007C4366"/>
    <w:rsid w:val="007C4685"/>
    <w:rsid w:val="007C47F4"/>
    <w:rsid w:val="007C49B1"/>
    <w:rsid w:val="007C4BC7"/>
    <w:rsid w:val="007C4C73"/>
    <w:rsid w:val="007C4EB0"/>
    <w:rsid w:val="007C5380"/>
    <w:rsid w:val="007C53F8"/>
    <w:rsid w:val="007C5847"/>
    <w:rsid w:val="007C586B"/>
    <w:rsid w:val="007C588E"/>
    <w:rsid w:val="007C5ADE"/>
    <w:rsid w:val="007C5E50"/>
    <w:rsid w:val="007C5EC8"/>
    <w:rsid w:val="007C5FC9"/>
    <w:rsid w:val="007C60E9"/>
    <w:rsid w:val="007C61DB"/>
    <w:rsid w:val="007C62B3"/>
    <w:rsid w:val="007C6368"/>
    <w:rsid w:val="007C638B"/>
    <w:rsid w:val="007C63DB"/>
    <w:rsid w:val="007C64B2"/>
    <w:rsid w:val="007C65DE"/>
    <w:rsid w:val="007C6724"/>
    <w:rsid w:val="007C681A"/>
    <w:rsid w:val="007C6964"/>
    <w:rsid w:val="007C6CA4"/>
    <w:rsid w:val="007C6DBF"/>
    <w:rsid w:val="007C6F4A"/>
    <w:rsid w:val="007C705E"/>
    <w:rsid w:val="007C712B"/>
    <w:rsid w:val="007C71FF"/>
    <w:rsid w:val="007C7303"/>
    <w:rsid w:val="007C76A4"/>
    <w:rsid w:val="007C7B02"/>
    <w:rsid w:val="007D00A9"/>
    <w:rsid w:val="007D0299"/>
    <w:rsid w:val="007D05BD"/>
    <w:rsid w:val="007D080B"/>
    <w:rsid w:val="007D08AD"/>
    <w:rsid w:val="007D0B6E"/>
    <w:rsid w:val="007D0E38"/>
    <w:rsid w:val="007D0E69"/>
    <w:rsid w:val="007D120C"/>
    <w:rsid w:val="007D1332"/>
    <w:rsid w:val="007D1413"/>
    <w:rsid w:val="007D16D1"/>
    <w:rsid w:val="007D1A0F"/>
    <w:rsid w:val="007D1AA1"/>
    <w:rsid w:val="007D1CC4"/>
    <w:rsid w:val="007D1D7A"/>
    <w:rsid w:val="007D1E5D"/>
    <w:rsid w:val="007D1FD2"/>
    <w:rsid w:val="007D2160"/>
    <w:rsid w:val="007D21B8"/>
    <w:rsid w:val="007D2209"/>
    <w:rsid w:val="007D2356"/>
    <w:rsid w:val="007D23D9"/>
    <w:rsid w:val="007D291C"/>
    <w:rsid w:val="007D2A3B"/>
    <w:rsid w:val="007D2DB4"/>
    <w:rsid w:val="007D2E2C"/>
    <w:rsid w:val="007D3389"/>
    <w:rsid w:val="007D36CA"/>
    <w:rsid w:val="007D3828"/>
    <w:rsid w:val="007D391A"/>
    <w:rsid w:val="007D3AC2"/>
    <w:rsid w:val="007D3CA6"/>
    <w:rsid w:val="007D3DE2"/>
    <w:rsid w:val="007D404C"/>
    <w:rsid w:val="007D4270"/>
    <w:rsid w:val="007D43EC"/>
    <w:rsid w:val="007D458E"/>
    <w:rsid w:val="007D469E"/>
    <w:rsid w:val="007D4944"/>
    <w:rsid w:val="007D4BA2"/>
    <w:rsid w:val="007D4D9C"/>
    <w:rsid w:val="007D4E4E"/>
    <w:rsid w:val="007D520E"/>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90C"/>
    <w:rsid w:val="007D7C41"/>
    <w:rsid w:val="007D7C73"/>
    <w:rsid w:val="007D7D1A"/>
    <w:rsid w:val="007D7D9A"/>
    <w:rsid w:val="007D7DD7"/>
    <w:rsid w:val="007E004F"/>
    <w:rsid w:val="007E0348"/>
    <w:rsid w:val="007E0A43"/>
    <w:rsid w:val="007E0BD2"/>
    <w:rsid w:val="007E0C89"/>
    <w:rsid w:val="007E1071"/>
    <w:rsid w:val="007E1180"/>
    <w:rsid w:val="007E11D4"/>
    <w:rsid w:val="007E12FB"/>
    <w:rsid w:val="007E14FB"/>
    <w:rsid w:val="007E173B"/>
    <w:rsid w:val="007E176B"/>
    <w:rsid w:val="007E1D17"/>
    <w:rsid w:val="007E1DA3"/>
    <w:rsid w:val="007E23D0"/>
    <w:rsid w:val="007E2417"/>
    <w:rsid w:val="007E25AD"/>
    <w:rsid w:val="007E2848"/>
    <w:rsid w:val="007E294B"/>
    <w:rsid w:val="007E299E"/>
    <w:rsid w:val="007E2B3C"/>
    <w:rsid w:val="007E2E57"/>
    <w:rsid w:val="007E3318"/>
    <w:rsid w:val="007E3837"/>
    <w:rsid w:val="007E3BC9"/>
    <w:rsid w:val="007E3C15"/>
    <w:rsid w:val="007E3D78"/>
    <w:rsid w:val="007E3F0F"/>
    <w:rsid w:val="007E3F26"/>
    <w:rsid w:val="007E4012"/>
    <w:rsid w:val="007E41B4"/>
    <w:rsid w:val="007E4315"/>
    <w:rsid w:val="007E45C6"/>
    <w:rsid w:val="007E45D2"/>
    <w:rsid w:val="007E4685"/>
    <w:rsid w:val="007E47FB"/>
    <w:rsid w:val="007E4B68"/>
    <w:rsid w:val="007E4CC3"/>
    <w:rsid w:val="007E4CE0"/>
    <w:rsid w:val="007E4E2F"/>
    <w:rsid w:val="007E5103"/>
    <w:rsid w:val="007E60F8"/>
    <w:rsid w:val="007E63BA"/>
    <w:rsid w:val="007E6476"/>
    <w:rsid w:val="007E648F"/>
    <w:rsid w:val="007E68A7"/>
    <w:rsid w:val="007E6A30"/>
    <w:rsid w:val="007E6CDC"/>
    <w:rsid w:val="007E6E2F"/>
    <w:rsid w:val="007E707F"/>
    <w:rsid w:val="007E70C5"/>
    <w:rsid w:val="007E7747"/>
    <w:rsid w:val="007E7E6F"/>
    <w:rsid w:val="007E7FA2"/>
    <w:rsid w:val="007F03B2"/>
    <w:rsid w:val="007F05F6"/>
    <w:rsid w:val="007F068C"/>
    <w:rsid w:val="007F0BD5"/>
    <w:rsid w:val="007F0DF9"/>
    <w:rsid w:val="007F0E83"/>
    <w:rsid w:val="007F0EA9"/>
    <w:rsid w:val="007F119F"/>
    <w:rsid w:val="007F124E"/>
    <w:rsid w:val="007F160B"/>
    <w:rsid w:val="007F1814"/>
    <w:rsid w:val="007F19B6"/>
    <w:rsid w:val="007F19C3"/>
    <w:rsid w:val="007F1AFF"/>
    <w:rsid w:val="007F1C7B"/>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86"/>
    <w:rsid w:val="007F3EAA"/>
    <w:rsid w:val="007F4068"/>
    <w:rsid w:val="007F467E"/>
    <w:rsid w:val="007F468D"/>
    <w:rsid w:val="007F4703"/>
    <w:rsid w:val="007F475A"/>
    <w:rsid w:val="007F48AA"/>
    <w:rsid w:val="007F49C5"/>
    <w:rsid w:val="007F4BBD"/>
    <w:rsid w:val="007F4BEB"/>
    <w:rsid w:val="007F4EDA"/>
    <w:rsid w:val="007F4FC9"/>
    <w:rsid w:val="007F50EE"/>
    <w:rsid w:val="007F52C2"/>
    <w:rsid w:val="007F56A1"/>
    <w:rsid w:val="007F56B1"/>
    <w:rsid w:val="007F5874"/>
    <w:rsid w:val="007F5C47"/>
    <w:rsid w:val="007F6200"/>
    <w:rsid w:val="007F67B1"/>
    <w:rsid w:val="007F67B4"/>
    <w:rsid w:val="007F67D1"/>
    <w:rsid w:val="007F6D05"/>
    <w:rsid w:val="007F6DAA"/>
    <w:rsid w:val="007F6E7C"/>
    <w:rsid w:val="007F713E"/>
    <w:rsid w:val="007F75E6"/>
    <w:rsid w:val="007F76EA"/>
    <w:rsid w:val="007F78A0"/>
    <w:rsid w:val="007F79B9"/>
    <w:rsid w:val="007F7AFE"/>
    <w:rsid w:val="007F7C52"/>
    <w:rsid w:val="007F7F0C"/>
    <w:rsid w:val="007F7F47"/>
    <w:rsid w:val="008000D2"/>
    <w:rsid w:val="0080029C"/>
    <w:rsid w:val="008003F5"/>
    <w:rsid w:val="00800668"/>
    <w:rsid w:val="008006E2"/>
    <w:rsid w:val="00800709"/>
    <w:rsid w:val="008008C0"/>
    <w:rsid w:val="00800922"/>
    <w:rsid w:val="00800A32"/>
    <w:rsid w:val="00800C3A"/>
    <w:rsid w:val="00800D6C"/>
    <w:rsid w:val="00800FC4"/>
    <w:rsid w:val="00801352"/>
    <w:rsid w:val="008014ED"/>
    <w:rsid w:val="0080153E"/>
    <w:rsid w:val="00801864"/>
    <w:rsid w:val="00801B1B"/>
    <w:rsid w:val="00801B97"/>
    <w:rsid w:val="00801C4D"/>
    <w:rsid w:val="00801FAE"/>
    <w:rsid w:val="00802173"/>
    <w:rsid w:val="008023B1"/>
    <w:rsid w:val="008027AB"/>
    <w:rsid w:val="00802B08"/>
    <w:rsid w:val="00802E14"/>
    <w:rsid w:val="00802EF9"/>
    <w:rsid w:val="00803208"/>
    <w:rsid w:val="008035C9"/>
    <w:rsid w:val="00803B32"/>
    <w:rsid w:val="00803B5A"/>
    <w:rsid w:val="00803E91"/>
    <w:rsid w:val="00804123"/>
    <w:rsid w:val="008042A6"/>
    <w:rsid w:val="008045A3"/>
    <w:rsid w:val="00804658"/>
    <w:rsid w:val="00804673"/>
    <w:rsid w:val="00804677"/>
    <w:rsid w:val="008048EA"/>
    <w:rsid w:val="00804A65"/>
    <w:rsid w:val="00804B57"/>
    <w:rsid w:val="00804CD6"/>
    <w:rsid w:val="00804DC8"/>
    <w:rsid w:val="00804F16"/>
    <w:rsid w:val="00804F29"/>
    <w:rsid w:val="00805015"/>
    <w:rsid w:val="0080509B"/>
    <w:rsid w:val="0080537B"/>
    <w:rsid w:val="0080543D"/>
    <w:rsid w:val="00805527"/>
    <w:rsid w:val="00805533"/>
    <w:rsid w:val="008055E5"/>
    <w:rsid w:val="00805D79"/>
    <w:rsid w:val="00805EA1"/>
    <w:rsid w:val="00805F9D"/>
    <w:rsid w:val="0080625E"/>
    <w:rsid w:val="00806486"/>
    <w:rsid w:val="00806508"/>
    <w:rsid w:val="0080671A"/>
    <w:rsid w:val="00806997"/>
    <w:rsid w:val="00806B9E"/>
    <w:rsid w:val="008071C9"/>
    <w:rsid w:val="008072F6"/>
    <w:rsid w:val="00807336"/>
    <w:rsid w:val="00807337"/>
    <w:rsid w:val="0080741C"/>
    <w:rsid w:val="008076FD"/>
    <w:rsid w:val="00807775"/>
    <w:rsid w:val="00807814"/>
    <w:rsid w:val="008078E4"/>
    <w:rsid w:val="00807B18"/>
    <w:rsid w:val="00807B31"/>
    <w:rsid w:val="00807EAE"/>
    <w:rsid w:val="00807F2C"/>
    <w:rsid w:val="00810272"/>
    <w:rsid w:val="00810375"/>
    <w:rsid w:val="00810553"/>
    <w:rsid w:val="0081058D"/>
    <w:rsid w:val="008105E5"/>
    <w:rsid w:val="0081070F"/>
    <w:rsid w:val="00810B65"/>
    <w:rsid w:val="0081163C"/>
    <w:rsid w:val="00811AD8"/>
    <w:rsid w:val="00811BB3"/>
    <w:rsid w:val="00811DA2"/>
    <w:rsid w:val="008127F5"/>
    <w:rsid w:val="00812895"/>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36"/>
    <w:rsid w:val="008147B7"/>
    <w:rsid w:val="00814835"/>
    <w:rsid w:val="00814B98"/>
    <w:rsid w:val="00814E70"/>
    <w:rsid w:val="0081505A"/>
    <w:rsid w:val="008152BC"/>
    <w:rsid w:val="008155E1"/>
    <w:rsid w:val="00815BC3"/>
    <w:rsid w:val="00815BEA"/>
    <w:rsid w:val="00816193"/>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EDB"/>
    <w:rsid w:val="00820FD2"/>
    <w:rsid w:val="0082105C"/>
    <w:rsid w:val="008213C6"/>
    <w:rsid w:val="00821558"/>
    <w:rsid w:val="008217AF"/>
    <w:rsid w:val="008219E5"/>
    <w:rsid w:val="00821CC7"/>
    <w:rsid w:val="00821EBC"/>
    <w:rsid w:val="00821FAC"/>
    <w:rsid w:val="0082223C"/>
    <w:rsid w:val="00822549"/>
    <w:rsid w:val="0082261A"/>
    <w:rsid w:val="00822806"/>
    <w:rsid w:val="00822D6F"/>
    <w:rsid w:val="00822FA0"/>
    <w:rsid w:val="00823166"/>
    <w:rsid w:val="00823181"/>
    <w:rsid w:val="0082319E"/>
    <w:rsid w:val="00823239"/>
    <w:rsid w:val="008233BE"/>
    <w:rsid w:val="008233E9"/>
    <w:rsid w:val="00823813"/>
    <w:rsid w:val="0082388F"/>
    <w:rsid w:val="00823B66"/>
    <w:rsid w:val="00823B89"/>
    <w:rsid w:val="00823EC8"/>
    <w:rsid w:val="008240F6"/>
    <w:rsid w:val="00824157"/>
    <w:rsid w:val="0082415D"/>
    <w:rsid w:val="008243DC"/>
    <w:rsid w:val="00824523"/>
    <w:rsid w:val="00824A10"/>
    <w:rsid w:val="00824BF7"/>
    <w:rsid w:val="00824D2A"/>
    <w:rsid w:val="00824E08"/>
    <w:rsid w:val="00824F80"/>
    <w:rsid w:val="008251DA"/>
    <w:rsid w:val="00825252"/>
    <w:rsid w:val="008254F9"/>
    <w:rsid w:val="00825579"/>
    <w:rsid w:val="0082561B"/>
    <w:rsid w:val="008256BC"/>
    <w:rsid w:val="00825A1C"/>
    <w:rsid w:val="00825A2D"/>
    <w:rsid w:val="00825C16"/>
    <w:rsid w:val="00825C18"/>
    <w:rsid w:val="00825CA6"/>
    <w:rsid w:val="00825E79"/>
    <w:rsid w:val="00825F2E"/>
    <w:rsid w:val="00825FC4"/>
    <w:rsid w:val="0082615F"/>
    <w:rsid w:val="00826795"/>
    <w:rsid w:val="008267B3"/>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27D2C"/>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2088"/>
    <w:rsid w:val="008320FB"/>
    <w:rsid w:val="008321AB"/>
    <w:rsid w:val="0083223F"/>
    <w:rsid w:val="0083224C"/>
    <w:rsid w:val="00832382"/>
    <w:rsid w:val="008323F8"/>
    <w:rsid w:val="008326B0"/>
    <w:rsid w:val="00832826"/>
    <w:rsid w:val="00832C91"/>
    <w:rsid w:val="0083315B"/>
    <w:rsid w:val="0083324C"/>
    <w:rsid w:val="0083350B"/>
    <w:rsid w:val="008335BB"/>
    <w:rsid w:val="008336F2"/>
    <w:rsid w:val="00833893"/>
    <w:rsid w:val="00833A63"/>
    <w:rsid w:val="00833AB9"/>
    <w:rsid w:val="00833D39"/>
    <w:rsid w:val="00833D74"/>
    <w:rsid w:val="00833FE2"/>
    <w:rsid w:val="008342F9"/>
    <w:rsid w:val="008343C1"/>
    <w:rsid w:val="00834639"/>
    <w:rsid w:val="00834778"/>
    <w:rsid w:val="008348CC"/>
    <w:rsid w:val="00834BB2"/>
    <w:rsid w:val="00834FC7"/>
    <w:rsid w:val="00835416"/>
    <w:rsid w:val="00835454"/>
    <w:rsid w:val="0083549F"/>
    <w:rsid w:val="008357C3"/>
    <w:rsid w:val="0083585D"/>
    <w:rsid w:val="00835967"/>
    <w:rsid w:val="00835AB8"/>
    <w:rsid w:val="00835E70"/>
    <w:rsid w:val="00835F4D"/>
    <w:rsid w:val="00836073"/>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37EF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1CC2"/>
    <w:rsid w:val="0084221E"/>
    <w:rsid w:val="00842228"/>
    <w:rsid w:val="008422EC"/>
    <w:rsid w:val="00842338"/>
    <w:rsid w:val="00842443"/>
    <w:rsid w:val="008428EA"/>
    <w:rsid w:val="00842A2A"/>
    <w:rsid w:val="00842F45"/>
    <w:rsid w:val="008432A9"/>
    <w:rsid w:val="008438F5"/>
    <w:rsid w:val="0084396E"/>
    <w:rsid w:val="00843A85"/>
    <w:rsid w:val="00843D73"/>
    <w:rsid w:val="00843E2D"/>
    <w:rsid w:val="00843E44"/>
    <w:rsid w:val="008440DF"/>
    <w:rsid w:val="00844151"/>
    <w:rsid w:val="00844DE7"/>
    <w:rsid w:val="008451DF"/>
    <w:rsid w:val="00845312"/>
    <w:rsid w:val="0084535B"/>
    <w:rsid w:val="0084546C"/>
    <w:rsid w:val="00845A72"/>
    <w:rsid w:val="00845AB0"/>
    <w:rsid w:val="00846042"/>
    <w:rsid w:val="00846194"/>
    <w:rsid w:val="008461AB"/>
    <w:rsid w:val="008463C7"/>
    <w:rsid w:val="00846601"/>
    <w:rsid w:val="008466AB"/>
    <w:rsid w:val="00846B05"/>
    <w:rsid w:val="00846E44"/>
    <w:rsid w:val="008472E8"/>
    <w:rsid w:val="008473BB"/>
    <w:rsid w:val="0084772F"/>
    <w:rsid w:val="008478DC"/>
    <w:rsid w:val="00847945"/>
    <w:rsid w:val="00847A0A"/>
    <w:rsid w:val="00847C5B"/>
    <w:rsid w:val="00847DB3"/>
    <w:rsid w:val="00847E1D"/>
    <w:rsid w:val="00850068"/>
    <w:rsid w:val="00850516"/>
    <w:rsid w:val="00850557"/>
    <w:rsid w:val="008507C9"/>
    <w:rsid w:val="00850C3F"/>
    <w:rsid w:val="00850CE4"/>
    <w:rsid w:val="00850DCF"/>
    <w:rsid w:val="00850DFE"/>
    <w:rsid w:val="00850DFF"/>
    <w:rsid w:val="00850E5A"/>
    <w:rsid w:val="00850EB1"/>
    <w:rsid w:val="00851593"/>
    <w:rsid w:val="008515A8"/>
    <w:rsid w:val="008519FE"/>
    <w:rsid w:val="00851E4D"/>
    <w:rsid w:val="008520B7"/>
    <w:rsid w:val="008522FF"/>
    <w:rsid w:val="00852781"/>
    <w:rsid w:val="00852A1D"/>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8"/>
    <w:rsid w:val="00854173"/>
    <w:rsid w:val="00854265"/>
    <w:rsid w:val="00854384"/>
    <w:rsid w:val="0085455E"/>
    <w:rsid w:val="00854717"/>
    <w:rsid w:val="00854A7D"/>
    <w:rsid w:val="00854C2C"/>
    <w:rsid w:val="00854E83"/>
    <w:rsid w:val="008551B1"/>
    <w:rsid w:val="00855360"/>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6F25"/>
    <w:rsid w:val="00856F80"/>
    <w:rsid w:val="008571C7"/>
    <w:rsid w:val="0085721A"/>
    <w:rsid w:val="008575AE"/>
    <w:rsid w:val="008576A6"/>
    <w:rsid w:val="00857801"/>
    <w:rsid w:val="00857A07"/>
    <w:rsid w:val="00857A99"/>
    <w:rsid w:val="00857AC5"/>
    <w:rsid w:val="00857B4D"/>
    <w:rsid w:val="00857CAE"/>
    <w:rsid w:val="00857EA3"/>
    <w:rsid w:val="00857EAB"/>
    <w:rsid w:val="00860272"/>
    <w:rsid w:val="00860371"/>
    <w:rsid w:val="00860381"/>
    <w:rsid w:val="00860541"/>
    <w:rsid w:val="008605DC"/>
    <w:rsid w:val="008606F5"/>
    <w:rsid w:val="008607FD"/>
    <w:rsid w:val="0086094A"/>
    <w:rsid w:val="008609B9"/>
    <w:rsid w:val="00860A2D"/>
    <w:rsid w:val="00860CB4"/>
    <w:rsid w:val="00860F34"/>
    <w:rsid w:val="00860F3F"/>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C12"/>
    <w:rsid w:val="00862EEE"/>
    <w:rsid w:val="0086338F"/>
    <w:rsid w:val="00863E50"/>
    <w:rsid w:val="00863EE7"/>
    <w:rsid w:val="00864122"/>
    <w:rsid w:val="0086415F"/>
    <w:rsid w:val="00864599"/>
    <w:rsid w:val="00864735"/>
    <w:rsid w:val="00864AFD"/>
    <w:rsid w:val="00864B18"/>
    <w:rsid w:val="008650BC"/>
    <w:rsid w:val="00865197"/>
    <w:rsid w:val="008653B5"/>
    <w:rsid w:val="008655D6"/>
    <w:rsid w:val="00865875"/>
    <w:rsid w:val="0086587A"/>
    <w:rsid w:val="00865B8F"/>
    <w:rsid w:val="00865E4A"/>
    <w:rsid w:val="00865E70"/>
    <w:rsid w:val="00865ECC"/>
    <w:rsid w:val="00865FCF"/>
    <w:rsid w:val="00866122"/>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C80"/>
    <w:rsid w:val="00867F7C"/>
    <w:rsid w:val="0087001F"/>
    <w:rsid w:val="008703FB"/>
    <w:rsid w:val="0087048F"/>
    <w:rsid w:val="0087074F"/>
    <w:rsid w:val="00870C0A"/>
    <w:rsid w:val="00870CA0"/>
    <w:rsid w:val="00870F48"/>
    <w:rsid w:val="00870FAF"/>
    <w:rsid w:val="00870FB4"/>
    <w:rsid w:val="0087118F"/>
    <w:rsid w:val="0087121F"/>
    <w:rsid w:val="00871282"/>
    <w:rsid w:val="00871389"/>
    <w:rsid w:val="008715A5"/>
    <w:rsid w:val="008715AE"/>
    <w:rsid w:val="00871971"/>
    <w:rsid w:val="00871B2C"/>
    <w:rsid w:val="00871CCD"/>
    <w:rsid w:val="00871E47"/>
    <w:rsid w:val="00872298"/>
    <w:rsid w:val="008725C9"/>
    <w:rsid w:val="008728C8"/>
    <w:rsid w:val="008729F0"/>
    <w:rsid w:val="00872C97"/>
    <w:rsid w:val="00872CD4"/>
    <w:rsid w:val="00872DB0"/>
    <w:rsid w:val="00872FEB"/>
    <w:rsid w:val="00873665"/>
    <w:rsid w:val="00873973"/>
    <w:rsid w:val="008739BF"/>
    <w:rsid w:val="00873A4E"/>
    <w:rsid w:val="00873B2F"/>
    <w:rsid w:val="00873D49"/>
    <w:rsid w:val="00874083"/>
    <w:rsid w:val="008740D3"/>
    <w:rsid w:val="0087418C"/>
    <w:rsid w:val="0087427E"/>
    <w:rsid w:val="0087491F"/>
    <w:rsid w:val="00874A05"/>
    <w:rsid w:val="00874D9F"/>
    <w:rsid w:val="008750F5"/>
    <w:rsid w:val="0087517C"/>
    <w:rsid w:val="00875189"/>
    <w:rsid w:val="00875233"/>
    <w:rsid w:val="008754B0"/>
    <w:rsid w:val="0087583A"/>
    <w:rsid w:val="00875A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04"/>
    <w:rsid w:val="0087727B"/>
    <w:rsid w:val="00877869"/>
    <w:rsid w:val="00877D0A"/>
    <w:rsid w:val="00877D6A"/>
    <w:rsid w:val="00877DEF"/>
    <w:rsid w:val="0088003C"/>
    <w:rsid w:val="0088014A"/>
    <w:rsid w:val="0088093F"/>
    <w:rsid w:val="00880A9C"/>
    <w:rsid w:val="00880B81"/>
    <w:rsid w:val="00880B86"/>
    <w:rsid w:val="00880BCD"/>
    <w:rsid w:val="00880D80"/>
    <w:rsid w:val="00880DA2"/>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E68"/>
    <w:rsid w:val="00883F6C"/>
    <w:rsid w:val="00884099"/>
    <w:rsid w:val="008840EA"/>
    <w:rsid w:val="008840F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5D8E"/>
    <w:rsid w:val="00886061"/>
    <w:rsid w:val="00886765"/>
    <w:rsid w:val="00886A6A"/>
    <w:rsid w:val="00886A7B"/>
    <w:rsid w:val="00886C4D"/>
    <w:rsid w:val="00886C94"/>
    <w:rsid w:val="00886ED4"/>
    <w:rsid w:val="00886FEA"/>
    <w:rsid w:val="00887012"/>
    <w:rsid w:val="00887187"/>
    <w:rsid w:val="0088740A"/>
    <w:rsid w:val="00887499"/>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F60"/>
    <w:rsid w:val="00892F74"/>
    <w:rsid w:val="008930A7"/>
    <w:rsid w:val="008932A5"/>
    <w:rsid w:val="008932F5"/>
    <w:rsid w:val="008932FB"/>
    <w:rsid w:val="008934C1"/>
    <w:rsid w:val="00893507"/>
    <w:rsid w:val="008938A6"/>
    <w:rsid w:val="00893AFD"/>
    <w:rsid w:val="00893C4A"/>
    <w:rsid w:val="00893C4E"/>
    <w:rsid w:val="00893D60"/>
    <w:rsid w:val="00893F34"/>
    <w:rsid w:val="00894165"/>
    <w:rsid w:val="0089450A"/>
    <w:rsid w:val="008947B2"/>
    <w:rsid w:val="00894992"/>
    <w:rsid w:val="0089527E"/>
    <w:rsid w:val="00895449"/>
    <w:rsid w:val="008956E6"/>
    <w:rsid w:val="00895957"/>
    <w:rsid w:val="00895B4F"/>
    <w:rsid w:val="00895C7E"/>
    <w:rsid w:val="00895EDB"/>
    <w:rsid w:val="00895F54"/>
    <w:rsid w:val="008965BF"/>
    <w:rsid w:val="008966C6"/>
    <w:rsid w:val="008966CB"/>
    <w:rsid w:val="008967B9"/>
    <w:rsid w:val="008967FC"/>
    <w:rsid w:val="00896856"/>
    <w:rsid w:val="00896B4B"/>
    <w:rsid w:val="00896D56"/>
    <w:rsid w:val="00897231"/>
    <w:rsid w:val="00897514"/>
    <w:rsid w:val="00897A2E"/>
    <w:rsid w:val="00897B0F"/>
    <w:rsid w:val="00897C43"/>
    <w:rsid w:val="00897E28"/>
    <w:rsid w:val="00897E54"/>
    <w:rsid w:val="00897FE4"/>
    <w:rsid w:val="008A01D6"/>
    <w:rsid w:val="008A022A"/>
    <w:rsid w:val="008A0481"/>
    <w:rsid w:val="008A04E3"/>
    <w:rsid w:val="008A1297"/>
    <w:rsid w:val="008A1508"/>
    <w:rsid w:val="008A158D"/>
    <w:rsid w:val="008A165A"/>
    <w:rsid w:val="008A172E"/>
    <w:rsid w:val="008A17EE"/>
    <w:rsid w:val="008A18EE"/>
    <w:rsid w:val="008A1B01"/>
    <w:rsid w:val="008A1CFA"/>
    <w:rsid w:val="008A21EA"/>
    <w:rsid w:val="008A2CD2"/>
    <w:rsid w:val="008A2E1C"/>
    <w:rsid w:val="008A32E2"/>
    <w:rsid w:val="008A335D"/>
    <w:rsid w:val="008A34CF"/>
    <w:rsid w:val="008A34FA"/>
    <w:rsid w:val="008A353C"/>
    <w:rsid w:val="008A357F"/>
    <w:rsid w:val="008A39CD"/>
    <w:rsid w:val="008A3B97"/>
    <w:rsid w:val="008A3C91"/>
    <w:rsid w:val="008A3F18"/>
    <w:rsid w:val="008A3FA4"/>
    <w:rsid w:val="008A3FAA"/>
    <w:rsid w:val="008A4323"/>
    <w:rsid w:val="008A44F0"/>
    <w:rsid w:val="008A470F"/>
    <w:rsid w:val="008A4965"/>
    <w:rsid w:val="008A4B4E"/>
    <w:rsid w:val="008A4C62"/>
    <w:rsid w:val="008A53CD"/>
    <w:rsid w:val="008A5458"/>
    <w:rsid w:val="008A54B1"/>
    <w:rsid w:val="008A54D5"/>
    <w:rsid w:val="008A58AB"/>
    <w:rsid w:val="008A5A30"/>
    <w:rsid w:val="008A5A5E"/>
    <w:rsid w:val="008A5A8A"/>
    <w:rsid w:val="008A5D34"/>
    <w:rsid w:val="008A662B"/>
    <w:rsid w:val="008A6A99"/>
    <w:rsid w:val="008A6C89"/>
    <w:rsid w:val="008A715A"/>
    <w:rsid w:val="008A76AE"/>
    <w:rsid w:val="008A7B51"/>
    <w:rsid w:val="008A7C23"/>
    <w:rsid w:val="008A7E38"/>
    <w:rsid w:val="008A7E8A"/>
    <w:rsid w:val="008A7F15"/>
    <w:rsid w:val="008B0000"/>
    <w:rsid w:val="008B0151"/>
    <w:rsid w:val="008B02D7"/>
    <w:rsid w:val="008B0492"/>
    <w:rsid w:val="008B05CD"/>
    <w:rsid w:val="008B071E"/>
    <w:rsid w:val="008B0A7D"/>
    <w:rsid w:val="008B0A9F"/>
    <w:rsid w:val="008B0BD4"/>
    <w:rsid w:val="008B0CD8"/>
    <w:rsid w:val="008B0D16"/>
    <w:rsid w:val="008B101B"/>
    <w:rsid w:val="008B1172"/>
    <w:rsid w:val="008B1466"/>
    <w:rsid w:val="008B14B8"/>
    <w:rsid w:val="008B16D7"/>
    <w:rsid w:val="008B19B2"/>
    <w:rsid w:val="008B19BE"/>
    <w:rsid w:val="008B1CE0"/>
    <w:rsid w:val="008B1D98"/>
    <w:rsid w:val="008B1E0A"/>
    <w:rsid w:val="008B1FCB"/>
    <w:rsid w:val="008B204E"/>
    <w:rsid w:val="008B2060"/>
    <w:rsid w:val="008B2096"/>
    <w:rsid w:val="008B24FF"/>
    <w:rsid w:val="008B2528"/>
    <w:rsid w:val="008B2657"/>
    <w:rsid w:val="008B2694"/>
    <w:rsid w:val="008B2CE6"/>
    <w:rsid w:val="008B2E32"/>
    <w:rsid w:val="008B3122"/>
    <w:rsid w:val="008B3165"/>
    <w:rsid w:val="008B3402"/>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E2D"/>
    <w:rsid w:val="008B6F7C"/>
    <w:rsid w:val="008B7098"/>
    <w:rsid w:val="008B71E6"/>
    <w:rsid w:val="008B7233"/>
    <w:rsid w:val="008B736A"/>
    <w:rsid w:val="008B743A"/>
    <w:rsid w:val="008B748C"/>
    <w:rsid w:val="008B755F"/>
    <w:rsid w:val="008B75DB"/>
    <w:rsid w:val="008B7655"/>
    <w:rsid w:val="008B76AC"/>
    <w:rsid w:val="008B7A9F"/>
    <w:rsid w:val="008B7BDF"/>
    <w:rsid w:val="008C0160"/>
    <w:rsid w:val="008C0207"/>
    <w:rsid w:val="008C0256"/>
    <w:rsid w:val="008C027D"/>
    <w:rsid w:val="008C0303"/>
    <w:rsid w:val="008C031B"/>
    <w:rsid w:val="008C0466"/>
    <w:rsid w:val="008C0798"/>
    <w:rsid w:val="008C0853"/>
    <w:rsid w:val="008C0A7C"/>
    <w:rsid w:val="008C0D7C"/>
    <w:rsid w:val="008C13E8"/>
    <w:rsid w:val="008C1476"/>
    <w:rsid w:val="008C14B9"/>
    <w:rsid w:val="008C1602"/>
    <w:rsid w:val="008C1699"/>
    <w:rsid w:val="008C1756"/>
    <w:rsid w:val="008C1B0B"/>
    <w:rsid w:val="008C1FCC"/>
    <w:rsid w:val="008C2216"/>
    <w:rsid w:val="008C277C"/>
    <w:rsid w:val="008C2929"/>
    <w:rsid w:val="008C2A5C"/>
    <w:rsid w:val="008C2AA2"/>
    <w:rsid w:val="008C2FB2"/>
    <w:rsid w:val="008C3033"/>
    <w:rsid w:val="008C3050"/>
    <w:rsid w:val="008C3226"/>
    <w:rsid w:val="008C35DB"/>
    <w:rsid w:val="008C36C8"/>
    <w:rsid w:val="008C3841"/>
    <w:rsid w:val="008C391F"/>
    <w:rsid w:val="008C3E9F"/>
    <w:rsid w:val="008C411E"/>
    <w:rsid w:val="008C420E"/>
    <w:rsid w:val="008C42A9"/>
    <w:rsid w:val="008C4375"/>
    <w:rsid w:val="008C46C2"/>
    <w:rsid w:val="008C4827"/>
    <w:rsid w:val="008C482E"/>
    <w:rsid w:val="008C491B"/>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575"/>
    <w:rsid w:val="008C6631"/>
    <w:rsid w:val="008C669A"/>
    <w:rsid w:val="008C67F2"/>
    <w:rsid w:val="008C6AEE"/>
    <w:rsid w:val="008C6B4F"/>
    <w:rsid w:val="008C6C34"/>
    <w:rsid w:val="008C6C49"/>
    <w:rsid w:val="008C6E4C"/>
    <w:rsid w:val="008C70A0"/>
    <w:rsid w:val="008C7388"/>
    <w:rsid w:val="008C73D5"/>
    <w:rsid w:val="008C779E"/>
    <w:rsid w:val="008C7A15"/>
    <w:rsid w:val="008C7BCF"/>
    <w:rsid w:val="008C7D6A"/>
    <w:rsid w:val="008C7F43"/>
    <w:rsid w:val="008D01C2"/>
    <w:rsid w:val="008D0657"/>
    <w:rsid w:val="008D0993"/>
    <w:rsid w:val="008D0A90"/>
    <w:rsid w:val="008D0B76"/>
    <w:rsid w:val="008D0B99"/>
    <w:rsid w:val="008D0B9E"/>
    <w:rsid w:val="008D125A"/>
    <w:rsid w:val="008D13C2"/>
    <w:rsid w:val="008D13E0"/>
    <w:rsid w:val="008D13E4"/>
    <w:rsid w:val="008D15C3"/>
    <w:rsid w:val="008D18E1"/>
    <w:rsid w:val="008D1D04"/>
    <w:rsid w:val="008D2107"/>
    <w:rsid w:val="008D211D"/>
    <w:rsid w:val="008D21E8"/>
    <w:rsid w:val="008D22E8"/>
    <w:rsid w:val="008D278A"/>
    <w:rsid w:val="008D2A48"/>
    <w:rsid w:val="008D2C6C"/>
    <w:rsid w:val="008D2D6B"/>
    <w:rsid w:val="008D2FEF"/>
    <w:rsid w:val="008D334E"/>
    <w:rsid w:val="008D339A"/>
    <w:rsid w:val="008D33B7"/>
    <w:rsid w:val="008D3686"/>
    <w:rsid w:val="008D37D9"/>
    <w:rsid w:val="008D3883"/>
    <w:rsid w:val="008D393A"/>
    <w:rsid w:val="008D4238"/>
    <w:rsid w:val="008D4318"/>
    <w:rsid w:val="008D4446"/>
    <w:rsid w:val="008D4461"/>
    <w:rsid w:val="008D45E1"/>
    <w:rsid w:val="008D499F"/>
    <w:rsid w:val="008D4D5A"/>
    <w:rsid w:val="008D4E56"/>
    <w:rsid w:val="008D4E6B"/>
    <w:rsid w:val="008D4F3C"/>
    <w:rsid w:val="008D4F65"/>
    <w:rsid w:val="008D5476"/>
    <w:rsid w:val="008D551E"/>
    <w:rsid w:val="008D57F4"/>
    <w:rsid w:val="008D5ED7"/>
    <w:rsid w:val="008D60B1"/>
    <w:rsid w:val="008D6C76"/>
    <w:rsid w:val="008D6C77"/>
    <w:rsid w:val="008D6C8D"/>
    <w:rsid w:val="008D6D63"/>
    <w:rsid w:val="008D6DA2"/>
    <w:rsid w:val="008D6F20"/>
    <w:rsid w:val="008D7093"/>
    <w:rsid w:val="008D70BC"/>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337"/>
    <w:rsid w:val="008E1608"/>
    <w:rsid w:val="008E1EA5"/>
    <w:rsid w:val="008E1F89"/>
    <w:rsid w:val="008E219F"/>
    <w:rsid w:val="008E2343"/>
    <w:rsid w:val="008E2536"/>
    <w:rsid w:val="008E263D"/>
    <w:rsid w:val="008E2AFA"/>
    <w:rsid w:val="008E2CB7"/>
    <w:rsid w:val="008E2CD0"/>
    <w:rsid w:val="008E3582"/>
    <w:rsid w:val="008E358F"/>
    <w:rsid w:val="008E35AF"/>
    <w:rsid w:val="008E3672"/>
    <w:rsid w:val="008E390F"/>
    <w:rsid w:val="008E3F68"/>
    <w:rsid w:val="008E3FD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8E"/>
    <w:rsid w:val="008E55E6"/>
    <w:rsid w:val="008E563B"/>
    <w:rsid w:val="008E5862"/>
    <w:rsid w:val="008E58D2"/>
    <w:rsid w:val="008E5AE6"/>
    <w:rsid w:val="008E5C08"/>
    <w:rsid w:val="008E5D19"/>
    <w:rsid w:val="008E5E4D"/>
    <w:rsid w:val="008E5E81"/>
    <w:rsid w:val="008E5FC7"/>
    <w:rsid w:val="008E619A"/>
    <w:rsid w:val="008E627E"/>
    <w:rsid w:val="008E67C9"/>
    <w:rsid w:val="008E7059"/>
    <w:rsid w:val="008E716A"/>
    <w:rsid w:val="008E7194"/>
    <w:rsid w:val="008E71A1"/>
    <w:rsid w:val="008E75F2"/>
    <w:rsid w:val="008E775A"/>
    <w:rsid w:val="008E7789"/>
    <w:rsid w:val="008E778D"/>
    <w:rsid w:val="008E7836"/>
    <w:rsid w:val="008E7A22"/>
    <w:rsid w:val="008E7D2D"/>
    <w:rsid w:val="008E7D80"/>
    <w:rsid w:val="008E7EC9"/>
    <w:rsid w:val="008E7FDF"/>
    <w:rsid w:val="008F0101"/>
    <w:rsid w:val="008F041A"/>
    <w:rsid w:val="008F0A54"/>
    <w:rsid w:val="008F0ECB"/>
    <w:rsid w:val="008F0FBB"/>
    <w:rsid w:val="008F1075"/>
    <w:rsid w:val="008F164B"/>
    <w:rsid w:val="008F18CE"/>
    <w:rsid w:val="008F1ECD"/>
    <w:rsid w:val="008F235A"/>
    <w:rsid w:val="008F2C5C"/>
    <w:rsid w:val="008F2DFF"/>
    <w:rsid w:val="008F2E23"/>
    <w:rsid w:val="008F2ECB"/>
    <w:rsid w:val="008F2FB8"/>
    <w:rsid w:val="008F3313"/>
    <w:rsid w:val="008F335D"/>
    <w:rsid w:val="008F3419"/>
    <w:rsid w:val="008F34DE"/>
    <w:rsid w:val="008F3CB9"/>
    <w:rsid w:val="008F43CF"/>
    <w:rsid w:val="008F46BA"/>
    <w:rsid w:val="008F471C"/>
    <w:rsid w:val="008F4814"/>
    <w:rsid w:val="008F482E"/>
    <w:rsid w:val="008F49BA"/>
    <w:rsid w:val="008F4C55"/>
    <w:rsid w:val="008F4C6A"/>
    <w:rsid w:val="008F4DD7"/>
    <w:rsid w:val="008F5030"/>
    <w:rsid w:val="008F50BB"/>
    <w:rsid w:val="008F55F9"/>
    <w:rsid w:val="008F59A8"/>
    <w:rsid w:val="008F5CCF"/>
    <w:rsid w:val="008F6201"/>
    <w:rsid w:val="008F6583"/>
    <w:rsid w:val="008F65DA"/>
    <w:rsid w:val="008F667A"/>
    <w:rsid w:val="008F6982"/>
    <w:rsid w:val="008F6A12"/>
    <w:rsid w:val="008F6CBC"/>
    <w:rsid w:val="008F6F36"/>
    <w:rsid w:val="008F7284"/>
    <w:rsid w:val="008F72D1"/>
    <w:rsid w:val="008F72FC"/>
    <w:rsid w:val="008F730D"/>
    <w:rsid w:val="008F7538"/>
    <w:rsid w:val="008F79AD"/>
    <w:rsid w:val="008F7A24"/>
    <w:rsid w:val="008F7A2F"/>
    <w:rsid w:val="008F7BC6"/>
    <w:rsid w:val="008F7D85"/>
    <w:rsid w:val="00900271"/>
    <w:rsid w:val="009003F2"/>
    <w:rsid w:val="00900551"/>
    <w:rsid w:val="0090073C"/>
    <w:rsid w:val="00900982"/>
    <w:rsid w:val="00900A1E"/>
    <w:rsid w:val="00900BF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5F6"/>
    <w:rsid w:val="00903777"/>
    <w:rsid w:val="009037A5"/>
    <w:rsid w:val="0090385E"/>
    <w:rsid w:val="00903BFE"/>
    <w:rsid w:val="00903DF8"/>
    <w:rsid w:val="00903DFF"/>
    <w:rsid w:val="00903E62"/>
    <w:rsid w:val="00903EB1"/>
    <w:rsid w:val="00903EE4"/>
    <w:rsid w:val="009041B7"/>
    <w:rsid w:val="009042E3"/>
    <w:rsid w:val="00904691"/>
    <w:rsid w:val="00904841"/>
    <w:rsid w:val="00904AF6"/>
    <w:rsid w:val="00904C60"/>
    <w:rsid w:val="00904C8E"/>
    <w:rsid w:val="00904F21"/>
    <w:rsid w:val="00904FE0"/>
    <w:rsid w:val="0090509E"/>
    <w:rsid w:val="00905234"/>
    <w:rsid w:val="00905241"/>
    <w:rsid w:val="00905378"/>
    <w:rsid w:val="00905532"/>
    <w:rsid w:val="0090571C"/>
    <w:rsid w:val="009057B4"/>
    <w:rsid w:val="0090586E"/>
    <w:rsid w:val="00905C3E"/>
    <w:rsid w:val="00905D4F"/>
    <w:rsid w:val="00905D54"/>
    <w:rsid w:val="00905FDB"/>
    <w:rsid w:val="009062D8"/>
    <w:rsid w:val="009065B8"/>
    <w:rsid w:val="00906911"/>
    <w:rsid w:val="00906BC3"/>
    <w:rsid w:val="00906EA5"/>
    <w:rsid w:val="009070D6"/>
    <w:rsid w:val="009070EF"/>
    <w:rsid w:val="00907579"/>
    <w:rsid w:val="00907849"/>
    <w:rsid w:val="009079E3"/>
    <w:rsid w:val="00907B2D"/>
    <w:rsid w:val="00907D90"/>
    <w:rsid w:val="0091002C"/>
    <w:rsid w:val="009100ED"/>
    <w:rsid w:val="009103E4"/>
    <w:rsid w:val="009106B4"/>
    <w:rsid w:val="009106E6"/>
    <w:rsid w:val="009109C7"/>
    <w:rsid w:val="00910CD9"/>
    <w:rsid w:val="00910DE9"/>
    <w:rsid w:val="00910E39"/>
    <w:rsid w:val="00910EC0"/>
    <w:rsid w:val="00911022"/>
    <w:rsid w:val="009117EE"/>
    <w:rsid w:val="00911AD0"/>
    <w:rsid w:val="00911AF8"/>
    <w:rsid w:val="00911B70"/>
    <w:rsid w:val="00911FBE"/>
    <w:rsid w:val="00912019"/>
    <w:rsid w:val="00912522"/>
    <w:rsid w:val="00912601"/>
    <w:rsid w:val="00912776"/>
    <w:rsid w:val="009129D3"/>
    <w:rsid w:val="00912B1F"/>
    <w:rsid w:val="00912EE1"/>
    <w:rsid w:val="00913065"/>
    <w:rsid w:val="009133D7"/>
    <w:rsid w:val="00913429"/>
    <w:rsid w:val="009134BE"/>
    <w:rsid w:val="00913853"/>
    <w:rsid w:val="00913C1C"/>
    <w:rsid w:val="00913D1B"/>
    <w:rsid w:val="00913E7B"/>
    <w:rsid w:val="00914276"/>
    <w:rsid w:val="00914C6C"/>
    <w:rsid w:val="00914E83"/>
    <w:rsid w:val="00914E85"/>
    <w:rsid w:val="00914F6A"/>
    <w:rsid w:val="00915048"/>
    <w:rsid w:val="0091509E"/>
    <w:rsid w:val="009152E5"/>
    <w:rsid w:val="009155FD"/>
    <w:rsid w:val="00915920"/>
    <w:rsid w:val="00915C6A"/>
    <w:rsid w:val="00915D8D"/>
    <w:rsid w:val="00915F0F"/>
    <w:rsid w:val="00915F44"/>
    <w:rsid w:val="009160EF"/>
    <w:rsid w:val="0091612A"/>
    <w:rsid w:val="0091613B"/>
    <w:rsid w:val="00916293"/>
    <w:rsid w:val="009165FD"/>
    <w:rsid w:val="00916968"/>
    <w:rsid w:val="00916972"/>
    <w:rsid w:val="00916A27"/>
    <w:rsid w:val="00916E4B"/>
    <w:rsid w:val="00916EDC"/>
    <w:rsid w:val="00916FFF"/>
    <w:rsid w:val="00917006"/>
    <w:rsid w:val="00917284"/>
    <w:rsid w:val="009178BC"/>
    <w:rsid w:val="0092053C"/>
    <w:rsid w:val="00920546"/>
    <w:rsid w:val="009205AD"/>
    <w:rsid w:val="009207A0"/>
    <w:rsid w:val="00920875"/>
    <w:rsid w:val="00920A1D"/>
    <w:rsid w:val="00920AD1"/>
    <w:rsid w:val="00920BA5"/>
    <w:rsid w:val="00920C38"/>
    <w:rsid w:val="00921014"/>
    <w:rsid w:val="00921052"/>
    <w:rsid w:val="009212C1"/>
    <w:rsid w:val="00921406"/>
    <w:rsid w:val="00921579"/>
    <w:rsid w:val="009216CC"/>
    <w:rsid w:val="00921D02"/>
    <w:rsid w:val="00921D95"/>
    <w:rsid w:val="00921DFA"/>
    <w:rsid w:val="00921F7A"/>
    <w:rsid w:val="00921F9C"/>
    <w:rsid w:val="009220F0"/>
    <w:rsid w:val="0092230A"/>
    <w:rsid w:val="0092296D"/>
    <w:rsid w:val="009229DA"/>
    <w:rsid w:val="00922A83"/>
    <w:rsid w:val="00922ACE"/>
    <w:rsid w:val="00922C6D"/>
    <w:rsid w:val="00922D03"/>
    <w:rsid w:val="00922E93"/>
    <w:rsid w:val="00922F6A"/>
    <w:rsid w:val="00923463"/>
    <w:rsid w:val="00923ADE"/>
    <w:rsid w:val="00923E10"/>
    <w:rsid w:val="00923F0A"/>
    <w:rsid w:val="009240EA"/>
    <w:rsid w:val="009242A9"/>
    <w:rsid w:val="00924320"/>
    <w:rsid w:val="0092433E"/>
    <w:rsid w:val="009243A9"/>
    <w:rsid w:val="009246A8"/>
    <w:rsid w:val="0092473C"/>
    <w:rsid w:val="0092478D"/>
    <w:rsid w:val="009249B2"/>
    <w:rsid w:val="00924D20"/>
    <w:rsid w:val="00924ED4"/>
    <w:rsid w:val="009250EB"/>
    <w:rsid w:val="009257B9"/>
    <w:rsid w:val="00925D33"/>
    <w:rsid w:val="00925EBE"/>
    <w:rsid w:val="00926385"/>
    <w:rsid w:val="009265E3"/>
    <w:rsid w:val="00926A49"/>
    <w:rsid w:val="00926EEB"/>
    <w:rsid w:val="009271EF"/>
    <w:rsid w:val="00927227"/>
    <w:rsid w:val="009274DA"/>
    <w:rsid w:val="00927821"/>
    <w:rsid w:val="00927851"/>
    <w:rsid w:val="00927B15"/>
    <w:rsid w:val="00927BD0"/>
    <w:rsid w:val="00927CFD"/>
    <w:rsid w:val="009303A4"/>
    <w:rsid w:val="0093053D"/>
    <w:rsid w:val="00930656"/>
    <w:rsid w:val="00930B39"/>
    <w:rsid w:val="00930CDA"/>
    <w:rsid w:val="00930E15"/>
    <w:rsid w:val="00931022"/>
    <w:rsid w:val="009311CD"/>
    <w:rsid w:val="0093138B"/>
    <w:rsid w:val="009316F4"/>
    <w:rsid w:val="009317B8"/>
    <w:rsid w:val="0093189E"/>
    <w:rsid w:val="009319A6"/>
    <w:rsid w:val="00931FEA"/>
    <w:rsid w:val="00932090"/>
    <w:rsid w:val="00932627"/>
    <w:rsid w:val="0093270D"/>
    <w:rsid w:val="009328AE"/>
    <w:rsid w:val="00932DD6"/>
    <w:rsid w:val="00932DDA"/>
    <w:rsid w:val="00932E30"/>
    <w:rsid w:val="00932E86"/>
    <w:rsid w:val="00933031"/>
    <w:rsid w:val="009333D9"/>
    <w:rsid w:val="00933529"/>
    <w:rsid w:val="009335A6"/>
    <w:rsid w:val="00933783"/>
    <w:rsid w:val="009337A6"/>
    <w:rsid w:val="00933D15"/>
    <w:rsid w:val="00933EB5"/>
    <w:rsid w:val="00933ED7"/>
    <w:rsid w:val="00933F60"/>
    <w:rsid w:val="0093401E"/>
    <w:rsid w:val="00934279"/>
    <w:rsid w:val="009343A8"/>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4F1"/>
    <w:rsid w:val="0093559A"/>
    <w:rsid w:val="00935630"/>
    <w:rsid w:val="00935963"/>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2CB"/>
    <w:rsid w:val="00937470"/>
    <w:rsid w:val="00937593"/>
    <w:rsid w:val="00937697"/>
    <w:rsid w:val="0093793B"/>
    <w:rsid w:val="009379F2"/>
    <w:rsid w:val="00937E43"/>
    <w:rsid w:val="00937EED"/>
    <w:rsid w:val="0094021B"/>
    <w:rsid w:val="0094042A"/>
    <w:rsid w:val="00940785"/>
    <w:rsid w:val="00940ACC"/>
    <w:rsid w:val="00940B3F"/>
    <w:rsid w:val="00940CC3"/>
    <w:rsid w:val="00940D01"/>
    <w:rsid w:val="00940E93"/>
    <w:rsid w:val="0094102C"/>
    <w:rsid w:val="0094137E"/>
    <w:rsid w:val="0094146B"/>
    <w:rsid w:val="00941D58"/>
    <w:rsid w:val="00941D69"/>
    <w:rsid w:val="009424B1"/>
    <w:rsid w:val="00942645"/>
    <w:rsid w:val="0094284F"/>
    <w:rsid w:val="0094286D"/>
    <w:rsid w:val="00942898"/>
    <w:rsid w:val="00942A75"/>
    <w:rsid w:val="00942C83"/>
    <w:rsid w:val="00943701"/>
    <w:rsid w:val="009437EE"/>
    <w:rsid w:val="00943973"/>
    <w:rsid w:val="00943AB0"/>
    <w:rsid w:val="00943AC8"/>
    <w:rsid w:val="00943C25"/>
    <w:rsid w:val="00943C88"/>
    <w:rsid w:val="00943CBF"/>
    <w:rsid w:val="00943CCE"/>
    <w:rsid w:val="00944745"/>
    <w:rsid w:val="00944798"/>
    <w:rsid w:val="009447EB"/>
    <w:rsid w:val="00944CAA"/>
    <w:rsid w:val="00944D20"/>
    <w:rsid w:val="00944DA6"/>
    <w:rsid w:val="00944F19"/>
    <w:rsid w:val="00945301"/>
    <w:rsid w:val="00945331"/>
    <w:rsid w:val="009454E4"/>
    <w:rsid w:val="00945696"/>
    <w:rsid w:val="009456A0"/>
    <w:rsid w:val="00945834"/>
    <w:rsid w:val="0094591A"/>
    <w:rsid w:val="00945B52"/>
    <w:rsid w:val="00945EB7"/>
    <w:rsid w:val="00945FA8"/>
    <w:rsid w:val="009464AB"/>
    <w:rsid w:val="00946807"/>
    <w:rsid w:val="00946A12"/>
    <w:rsid w:val="00946AAC"/>
    <w:rsid w:val="00946D80"/>
    <w:rsid w:val="00946E25"/>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697"/>
    <w:rsid w:val="00950760"/>
    <w:rsid w:val="00950AD1"/>
    <w:rsid w:val="00950CD3"/>
    <w:rsid w:val="00950D5C"/>
    <w:rsid w:val="00950E65"/>
    <w:rsid w:val="00951011"/>
    <w:rsid w:val="00951157"/>
    <w:rsid w:val="0095145A"/>
    <w:rsid w:val="009516F3"/>
    <w:rsid w:val="009517DB"/>
    <w:rsid w:val="00951A34"/>
    <w:rsid w:val="00951CDB"/>
    <w:rsid w:val="00951DA7"/>
    <w:rsid w:val="00951F93"/>
    <w:rsid w:val="009521AF"/>
    <w:rsid w:val="009522CA"/>
    <w:rsid w:val="0095269F"/>
    <w:rsid w:val="00952B2D"/>
    <w:rsid w:val="00952B4E"/>
    <w:rsid w:val="00952BA6"/>
    <w:rsid w:val="00952C37"/>
    <w:rsid w:val="00952C67"/>
    <w:rsid w:val="00953099"/>
    <w:rsid w:val="00953137"/>
    <w:rsid w:val="009538AD"/>
    <w:rsid w:val="0095394C"/>
    <w:rsid w:val="00953955"/>
    <w:rsid w:val="00953B56"/>
    <w:rsid w:val="00953C99"/>
    <w:rsid w:val="00953F7B"/>
    <w:rsid w:val="009544CA"/>
    <w:rsid w:val="00954713"/>
    <w:rsid w:val="00954757"/>
    <w:rsid w:val="00954AA5"/>
    <w:rsid w:val="00954E76"/>
    <w:rsid w:val="00954EC1"/>
    <w:rsid w:val="00954F00"/>
    <w:rsid w:val="0095579D"/>
    <w:rsid w:val="00955899"/>
    <w:rsid w:val="00955BB1"/>
    <w:rsid w:val="00955DE8"/>
    <w:rsid w:val="00955F0A"/>
    <w:rsid w:val="00956210"/>
    <w:rsid w:val="009563C2"/>
    <w:rsid w:val="009564B3"/>
    <w:rsid w:val="00956680"/>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CE"/>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279"/>
    <w:rsid w:val="00962483"/>
    <w:rsid w:val="00962683"/>
    <w:rsid w:val="00962723"/>
    <w:rsid w:val="0096278E"/>
    <w:rsid w:val="009627BD"/>
    <w:rsid w:val="009628A7"/>
    <w:rsid w:val="009629CE"/>
    <w:rsid w:val="00963076"/>
    <w:rsid w:val="0096333D"/>
    <w:rsid w:val="009633E4"/>
    <w:rsid w:val="00963518"/>
    <w:rsid w:val="009636B1"/>
    <w:rsid w:val="00963A07"/>
    <w:rsid w:val="00963C87"/>
    <w:rsid w:val="009641DC"/>
    <w:rsid w:val="00964207"/>
    <w:rsid w:val="00964240"/>
    <w:rsid w:val="009643D3"/>
    <w:rsid w:val="009644BB"/>
    <w:rsid w:val="009644DB"/>
    <w:rsid w:val="0096493E"/>
    <w:rsid w:val="0096494D"/>
    <w:rsid w:val="009649C4"/>
    <w:rsid w:val="00964FEE"/>
    <w:rsid w:val="009650E8"/>
    <w:rsid w:val="009651BA"/>
    <w:rsid w:val="00965370"/>
    <w:rsid w:val="00965435"/>
    <w:rsid w:val="009654FB"/>
    <w:rsid w:val="00965642"/>
    <w:rsid w:val="009658CA"/>
    <w:rsid w:val="00965A9A"/>
    <w:rsid w:val="00965C6F"/>
    <w:rsid w:val="009661AE"/>
    <w:rsid w:val="009663B0"/>
    <w:rsid w:val="009665F5"/>
    <w:rsid w:val="009666ED"/>
    <w:rsid w:val="00966759"/>
    <w:rsid w:val="009669EC"/>
    <w:rsid w:val="00966D1A"/>
    <w:rsid w:val="00966E74"/>
    <w:rsid w:val="00966FC2"/>
    <w:rsid w:val="00967236"/>
    <w:rsid w:val="009674DB"/>
    <w:rsid w:val="0096785E"/>
    <w:rsid w:val="00967887"/>
    <w:rsid w:val="00967945"/>
    <w:rsid w:val="00967D3A"/>
    <w:rsid w:val="00967EE8"/>
    <w:rsid w:val="00967FDA"/>
    <w:rsid w:val="00970019"/>
    <w:rsid w:val="00970169"/>
    <w:rsid w:val="00970349"/>
    <w:rsid w:val="009703DD"/>
    <w:rsid w:val="0097045D"/>
    <w:rsid w:val="0097062E"/>
    <w:rsid w:val="009707CD"/>
    <w:rsid w:val="009709EA"/>
    <w:rsid w:val="00970CA9"/>
    <w:rsid w:val="00970D2A"/>
    <w:rsid w:val="00970D6D"/>
    <w:rsid w:val="0097109D"/>
    <w:rsid w:val="00971436"/>
    <w:rsid w:val="00971739"/>
    <w:rsid w:val="00971928"/>
    <w:rsid w:val="00971AA5"/>
    <w:rsid w:val="00971C24"/>
    <w:rsid w:val="00971C2D"/>
    <w:rsid w:val="00971CCC"/>
    <w:rsid w:val="00971FA4"/>
    <w:rsid w:val="009721A0"/>
    <w:rsid w:val="009723B2"/>
    <w:rsid w:val="00972532"/>
    <w:rsid w:val="00972540"/>
    <w:rsid w:val="00972591"/>
    <w:rsid w:val="009726E5"/>
    <w:rsid w:val="00972873"/>
    <w:rsid w:val="00972AE5"/>
    <w:rsid w:val="00972B92"/>
    <w:rsid w:val="00972F8C"/>
    <w:rsid w:val="00973005"/>
    <w:rsid w:val="00973394"/>
    <w:rsid w:val="00973421"/>
    <w:rsid w:val="009734B2"/>
    <w:rsid w:val="009734E4"/>
    <w:rsid w:val="00973A38"/>
    <w:rsid w:val="00973AEF"/>
    <w:rsid w:val="00973B44"/>
    <w:rsid w:val="00973C85"/>
    <w:rsid w:val="00973DB9"/>
    <w:rsid w:val="00973E7E"/>
    <w:rsid w:val="00973E9E"/>
    <w:rsid w:val="00974038"/>
    <w:rsid w:val="00974664"/>
    <w:rsid w:val="00974BCD"/>
    <w:rsid w:val="00974CF1"/>
    <w:rsid w:val="00974D61"/>
    <w:rsid w:val="00975177"/>
    <w:rsid w:val="0097531B"/>
    <w:rsid w:val="00975537"/>
    <w:rsid w:val="00975866"/>
    <w:rsid w:val="00975989"/>
    <w:rsid w:val="00975C9A"/>
    <w:rsid w:val="00975CC0"/>
    <w:rsid w:val="00975E04"/>
    <w:rsid w:val="00975E36"/>
    <w:rsid w:val="0097663A"/>
    <w:rsid w:val="00976D48"/>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4288"/>
    <w:rsid w:val="009843AD"/>
    <w:rsid w:val="009848EE"/>
    <w:rsid w:val="00984ADB"/>
    <w:rsid w:val="00984B14"/>
    <w:rsid w:val="00985085"/>
    <w:rsid w:val="009851EF"/>
    <w:rsid w:val="00985491"/>
    <w:rsid w:val="0098599E"/>
    <w:rsid w:val="009859BF"/>
    <w:rsid w:val="00985D86"/>
    <w:rsid w:val="00986008"/>
    <w:rsid w:val="009862A3"/>
    <w:rsid w:val="00986609"/>
    <w:rsid w:val="0098678F"/>
    <w:rsid w:val="009867A3"/>
    <w:rsid w:val="0098689A"/>
    <w:rsid w:val="00986C76"/>
    <w:rsid w:val="00986CE2"/>
    <w:rsid w:val="00986F05"/>
    <w:rsid w:val="009873CB"/>
    <w:rsid w:val="0098742B"/>
    <w:rsid w:val="00987713"/>
    <w:rsid w:val="00987890"/>
    <w:rsid w:val="00987A77"/>
    <w:rsid w:val="00987A8D"/>
    <w:rsid w:val="00987C29"/>
    <w:rsid w:val="00987D79"/>
    <w:rsid w:val="00987F57"/>
    <w:rsid w:val="00990225"/>
    <w:rsid w:val="009906DA"/>
    <w:rsid w:val="00990863"/>
    <w:rsid w:val="00990948"/>
    <w:rsid w:val="009909F0"/>
    <w:rsid w:val="00990F31"/>
    <w:rsid w:val="0099119F"/>
    <w:rsid w:val="00991236"/>
    <w:rsid w:val="009913E9"/>
    <w:rsid w:val="00991691"/>
    <w:rsid w:val="00991905"/>
    <w:rsid w:val="00991AA9"/>
    <w:rsid w:val="00991D39"/>
    <w:rsid w:val="00991DB7"/>
    <w:rsid w:val="00991E24"/>
    <w:rsid w:val="00991FBC"/>
    <w:rsid w:val="0099244C"/>
    <w:rsid w:val="009924EF"/>
    <w:rsid w:val="00992545"/>
    <w:rsid w:val="0099277C"/>
    <w:rsid w:val="00992B9F"/>
    <w:rsid w:val="00992D5D"/>
    <w:rsid w:val="00992FE4"/>
    <w:rsid w:val="009930EE"/>
    <w:rsid w:val="009934A8"/>
    <w:rsid w:val="00993C56"/>
    <w:rsid w:val="00993DD8"/>
    <w:rsid w:val="00993F48"/>
    <w:rsid w:val="009941C4"/>
    <w:rsid w:val="0099435F"/>
    <w:rsid w:val="00994559"/>
    <w:rsid w:val="00994630"/>
    <w:rsid w:val="00994750"/>
    <w:rsid w:val="0099480E"/>
    <w:rsid w:val="00994ADC"/>
    <w:rsid w:val="00994D52"/>
    <w:rsid w:val="009951D2"/>
    <w:rsid w:val="00995460"/>
    <w:rsid w:val="0099548A"/>
    <w:rsid w:val="00995493"/>
    <w:rsid w:val="0099594F"/>
    <w:rsid w:val="00995CB3"/>
    <w:rsid w:val="00995F5B"/>
    <w:rsid w:val="00995FAA"/>
    <w:rsid w:val="009960A6"/>
    <w:rsid w:val="0099615F"/>
    <w:rsid w:val="009961EB"/>
    <w:rsid w:val="0099635C"/>
    <w:rsid w:val="00996373"/>
    <w:rsid w:val="0099665A"/>
    <w:rsid w:val="00996758"/>
    <w:rsid w:val="00996AF4"/>
    <w:rsid w:val="00996B19"/>
    <w:rsid w:val="00996D99"/>
    <w:rsid w:val="00996EDF"/>
    <w:rsid w:val="00996F7B"/>
    <w:rsid w:val="00996FBC"/>
    <w:rsid w:val="009973D7"/>
    <w:rsid w:val="009974FE"/>
    <w:rsid w:val="00997A5A"/>
    <w:rsid w:val="00997B2A"/>
    <w:rsid w:val="00997B53"/>
    <w:rsid w:val="00997F79"/>
    <w:rsid w:val="009A02B8"/>
    <w:rsid w:val="009A0646"/>
    <w:rsid w:val="009A06E8"/>
    <w:rsid w:val="009A086E"/>
    <w:rsid w:val="009A09EE"/>
    <w:rsid w:val="009A0D50"/>
    <w:rsid w:val="009A0F3A"/>
    <w:rsid w:val="009A124A"/>
    <w:rsid w:val="009A12DF"/>
    <w:rsid w:val="009A13BD"/>
    <w:rsid w:val="009A14B1"/>
    <w:rsid w:val="009A16E5"/>
    <w:rsid w:val="009A1856"/>
    <w:rsid w:val="009A19F4"/>
    <w:rsid w:val="009A1CBE"/>
    <w:rsid w:val="009A1CE1"/>
    <w:rsid w:val="009A1F52"/>
    <w:rsid w:val="009A206B"/>
    <w:rsid w:val="009A2374"/>
    <w:rsid w:val="009A289D"/>
    <w:rsid w:val="009A29EB"/>
    <w:rsid w:val="009A2D33"/>
    <w:rsid w:val="009A2F6B"/>
    <w:rsid w:val="009A350C"/>
    <w:rsid w:val="009A35F6"/>
    <w:rsid w:val="009A3617"/>
    <w:rsid w:val="009A3633"/>
    <w:rsid w:val="009A3CCA"/>
    <w:rsid w:val="009A3E74"/>
    <w:rsid w:val="009A3EAB"/>
    <w:rsid w:val="009A4200"/>
    <w:rsid w:val="009A425A"/>
    <w:rsid w:val="009A45C1"/>
    <w:rsid w:val="009A4970"/>
    <w:rsid w:val="009A4A0A"/>
    <w:rsid w:val="009A4A5A"/>
    <w:rsid w:val="009A4AD7"/>
    <w:rsid w:val="009A4CFB"/>
    <w:rsid w:val="009A5B40"/>
    <w:rsid w:val="009A638D"/>
    <w:rsid w:val="009A6902"/>
    <w:rsid w:val="009A6A21"/>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B0327"/>
    <w:rsid w:val="009B055B"/>
    <w:rsid w:val="009B0771"/>
    <w:rsid w:val="009B1035"/>
    <w:rsid w:val="009B10D4"/>
    <w:rsid w:val="009B11B1"/>
    <w:rsid w:val="009B14D0"/>
    <w:rsid w:val="009B1607"/>
    <w:rsid w:val="009B17AE"/>
    <w:rsid w:val="009B17DE"/>
    <w:rsid w:val="009B18E3"/>
    <w:rsid w:val="009B1BC8"/>
    <w:rsid w:val="009B1BD8"/>
    <w:rsid w:val="009B1C41"/>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1B7"/>
    <w:rsid w:val="009B560F"/>
    <w:rsid w:val="009B5809"/>
    <w:rsid w:val="009B58B6"/>
    <w:rsid w:val="009B5BE2"/>
    <w:rsid w:val="009B5CD3"/>
    <w:rsid w:val="009B5D61"/>
    <w:rsid w:val="009B62A4"/>
    <w:rsid w:val="009B63A0"/>
    <w:rsid w:val="009B6503"/>
    <w:rsid w:val="009B6699"/>
    <w:rsid w:val="009B674E"/>
    <w:rsid w:val="009B6A73"/>
    <w:rsid w:val="009B6D2C"/>
    <w:rsid w:val="009B6EE5"/>
    <w:rsid w:val="009B6EF6"/>
    <w:rsid w:val="009B6FBE"/>
    <w:rsid w:val="009B6FE6"/>
    <w:rsid w:val="009B715A"/>
    <w:rsid w:val="009B7332"/>
    <w:rsid w:val="009B73F0"/>
    <w:rsid w:val="009B781C"/>
    <w:rsid w:val="009B782D"/>
    <w:rsid w:val="009B7942"/>
    <w:rsid w:val="009B7AE9"/>
    <w:rsid w:val="009B7BE8"/>
    <w:rsid w:val="009B7D14"/>
    <w:rsid w:val="009C015B"/>
    <w:rsid w:val="009C0389"/>
    <w:rsid w:val="009C04E5"/>
    <w:rsid w:val="009C0556"/>
    <w:rsid w:val="009C0796"/>
    <w:rsid w:val="009C08AC"/>
    <w:rsid w:val="009C0CF5"/>
    <w:rsid w:val="009C0F3A"/>
    <w:rsid w:val="009C1120"/>
    <w:rsid w:val="009C113B"/>
    <w:rsid w:val="009C12C8"/>
    <w:rsid w:val="009C1575"/>
    <w:rsid w:val="009C1794"/>
    <w:rsid w:val="009C19B9"/>
    <w:rsid w:val="009C1A2D"/>
    <w:rsid w:val="009C2425"/>
    <w:rsid w:val="009C255D"/>
    <w:rsid w:val="009C27AF"/>
    <w:rsid w:val="009C2E39"/>
    <w:rsid w:val="009C2F01"/>
    <w:rsid w:val="009C34DE"/>
    <w:rsid w:val="009C3538"/>
    <w:rsid w:val="009C392E"/>
    <w:rsid w:val="009C3D03"/>
    <w:rsid w:val="009C3F69"/>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5EBC"/>
    <w:rsid w:val="009C6143"/>
    <w:rsid w:val="009C63E1"/>
    <w:rsid w:val="009C646C"/>
    <w:rsid w:val="009C64FE"/>
    <w:rsid w:val="009C68B6"/>
    <w:rsid w:val="009C6956"/>
    <w:rsid w:val="009C6DBA"/>
    <w:rsid w:val="009C6EE2"/>
    <w:rsid w:val="009C709E"/>
    <w:rsid w:val="009C711F"/>
    <w:rsid w:val="009C720F"/>
    <w:rsid w:val="009C7324"/>
    <w:rsid w:val="009C77C1"/>
    <w:rsid w:val="009C781B"/>
    <w:rsid w:val="009C7973"/>
    <w:rsid w:val="009C7C22"/>
    <w:rsid w:val="009C7CCE"/>
    <w:rsid w:val="009C7F16"/>
    <w:rsid w:val="009C7F43"/>
    <w:rsid w:val="009C7F85"/>
    <w:rsid w:val="009D0184"/>
    <w:rsid w:val="009D05F9"/>
    <w:rsid w:val="009D0D32"/>
    <w:rsid w:val="009D0D3B"/>
    <w:rsid w:val="009D0E16"/>
    <w:rsid w:val="009D12FB"/>
    <w:rsid w:val="009D1723"/>
    <w:rsid w:val="009D1883"/>
    <w:rsid w:val="009D1936"/>
    <w:rsid w:val="009D197C"/>
    <w:rsid w:val="009D19CE"/>
    <w:rsid w:val="009D1D42"/>
    <w:rsid w:val="009D200A"/>
    <w:rsid w:val="009D23D3"/>
    <w:rsid w:val="009D2417"/>
    <w:rsid w:val="009D2442"/>
    <w:rsid w:val="009D2447"/>
    <w:rsid w:val="009D28F8"/>
    <w:rsid w:val="009D2965"/>
    <w:rsid w:val="009D3052"/>
    <w:rsid w:val="009D3346"/>
    <w:rsid w:val="009D33B5"/>
    <w:rsid w:val="009D346C"/>
    <w:rsid w:val="009D35E8"/>
    <w:rsid w:val="009D375C"/>
    <w:rsid w:val="009D3B8B"/>
    <w:rsid w:val="009D3C12"/>
    <w:rsid w:val="009D3CA5"/>
    <w:rsid w:val="009D3CDD"/>
    <w:rsid w:val="009D3DF2"/>
    <w:rsid w:val="009D3F73"/>
    <w:rsid w:val="009D4047"/>
    <w:rsid w:val="009D424A"/>
    <w:rsid w:val="009D42A9"/>
    <w:rsid w:val="009D433E"/>
    <w:rsid w:val="009D440F"/>
    <w:rsid w:val="009D446F"/>
    <w:rsid w:val="009D461E"/>
    <w:rsid w:val="009D466B"/>
    <w:rsid w:val="009D489E"/>
    <w:rsid w:val="009D4935"/>
    <w:rsid w:val="009D4B31"/>
    <w:rsid w:val="009D4C69"/>
    <w:rsid w:val="009D4DD4"/>
    <w:rsid w:val="009D4EA1"/>
    <w:rsid w:val="009D5084"/>
    <w:rsid w:val="009D52A1"/>
    <w:rsid w:val="009D5357"/>
    <w:rsid w:val="009D574C"/>
    <w:rsid w:val="009D5777"/>
    <w:rsid w:val="009D5E16"/>
    <w:rsid w:val="009D5E63"/>
    <w:rsid w:val="009D5E68"/>
    <w:rsid w:val="009D5EE6"/>
    <w:rsid w:val="009D5F51"/>
    <w:rsid w:val="009D6343"/>
    <w:rsid w:val="009D63B1"/>
    <w:rsid w:val="009D69D7"/>
    <w:rsid w:val="009D6AA8"/>
    <w:rsid w:val="009D6D97"/>
    <w:rsid w:val="009D7028"/>
    <w:rsid w:val="009D7132"/>
    <w:rsid w:val="009D7721"/>
    <w:rsid w:val="009D781B"/>
    <w:rsid w:val="009D7834"/>
    <w:rsid w:val="009D78C5"/>
    <w:rsid w:val="009D7960"/>
    <w:rsid w:val="009D7D2D"/>
    <w:rsid w:val="009E01BB"/>
    <w:rsid w:val="009E0287"/>
    <w:rsid w:val="009E03D5"/>
    <w:rsid w:val="009E0618"/>
    <w:rsid w:val="009E0707"/>
    <w:rsid w:val="009E08D9"/>
    <w:rsid w:val="009E0A03"/>
    <w:rsid w:val="009E0B0E"/>
    <w:rsid w:val="009E0B0F"/>
    <w:rsid w:val="009E0BF2"/>
    <w:rsid w:val="009E0C13"/>
    <w:rsid w:val="009E0D7A"/>
    <w:rsid w:val="009E1106"/>
    <w:rsid w:val="009E110B"/>
    <w:rsid w:val="009E111D"/>
    <w:rsid w:val="009E1132"/>
    <w:rsid w:val="009E1147"/>
    <w:rsid w:val="009E114B"/>
    <w:rsid w:val="009E120B"/>
    <w:rsid w:val="009E12AD"/>
    <w:rsid w:val="009E144A"/>
    <w:rsid w:val="009E178E"/>
    <w:rsid w:val="009E190B"/>
    <w:rsid w:val="009E1A9D"/>
    <w:rsid w:val="009E1AA9"/>
    <w:rsid w:val="009E1B30"/>
    <w:rsid w:val="009E1EA8"/>
    <w:rsid w:val="009E1EBB"/>
    <w:rsid w:val="009E1FA0"/>
    <w:rsid w:val="009E23D3"/>
    <w:rsid w:val="009E271B"/>
    <w:rsid w:val="009E28EE"/>
    <w:rsid w:val="009E2908"/>
    <w:rsid w:val="009E2A66"/>
    <w:rsid w:val="009E2AA3"/>
    <w:rsid w:val="009E2D4F"/>
    <w:rsid w:val="009E2FB7"/>
    <w:rsid w:val="009E321A"/>
    <w:rsid w:val="009E3227"/>
    <w:rsid w:val="009E341E"/>
    <w:rsid w:val="009E3593"/>
    <w:rsid w:val="009E360F"/>
    <w:rsid w:val="009E3625"/>
    <w:rsid w:val="009E375F"/>
    <w:rsid w:val="009E3A01"/>
    <w:rsid w:val="009E3A86"/>
    <w:rsid w:val="009E3CE2"/>
    <w:rsid w:val="009E4171"/>
    <w:rsid w:val="009E4226"/>
    <w:rsid w:val="009E4259"/>
    <w:rsid w:val="009E48A8"/>
    <w:rsid w:val="009E4955"/>
    <w:rsid w:val="009E4A43"/>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D0"/>
    <w:rsid w:val="009F0F41"/>
    <w:rsid w:val="009F0F4B"/>
    <w:rsid w:val="009F11B7"/>
    <w:rsid w:val="009F11C0"/>
    <w:rsid w:val="009F1250"/>
    <w:rsid w:val="009F1342"/>
    <w:rsid w:val="009F1813"/>
    <w:rsid w:val="009F19C3"/>
    <w:rsid w:val="009F1BA2"/>
    <w:rsid w:val="009F2021"/>
    <w:rsid w:val="009F2129"/>
    <w:rsid w:val="009F23E6"/>
    <w:rsid w:val="009F2A1F"/>
    <w:rsid w:val="009F2D2F"/>
    <w:rsid w:val="009F2E6E"/>
    <w:rsid w:val="009F3251"/>
    <w:rsid w:val="009F32CA"/>
    <w:rsid w:val="009F3591"/>
    <w:rsid w:val="009F39F4"/>
    <w:rsid w:val="009F3D63"/>
    <w:rsid w:val="009F3DC9"/>
    <w:rsid w:val="009F43F6"/>
    <w:rsid w:val="009F4704"/>
    <w:rsid w:val="009F4DE0"/>
    <w:rsid w:val="009F5213"/>
    <w:rsid w:val="009F52B7"/>
    <w:rsid w:val="009F5536"/>
    <w:rsid w:val="009F5CC8"/>
    <w:rsid w:val="009F5CC9"/>
    <w:rsid w:val="009F5F8C"/>
    <w:rsid w:val="009F6280"/>
    <w:rsid w:val="009F645C"/>
    <w:rsid w:val="009F6598"/>
    <w:rsid w:val="009F6645"/>
    <w:rsid w:val="009F69AD"/>
    <w:rsid w:val="009F6A0D"/>
    <w:rsid w:val="009F6B0C"/>
    <w:rsid w:val="009F72C8"/>
    <w:rsid w:val="009F741D"/>
    <w:rsid w:val="009F74BF"/>
    <w:rsid w:val="009F74DA"/>
    <w:rsid w:val="009F7514"/>
    <w:rsid w:val="009F76C3"/>
    <w:rsid w:val="009F7A3A"/>
    <w:rsid w:val="009F7E3B"/>
    <w:rsid w:val="00A00530"/>
    <w:rsid w:val="00A00773"/>
    <w:rsid w:val="00A00ABC"/>
    <w:rsid w:val="00A00C3E"/>
    <w:rsid w:val="00A01A55"/>
    <w:rsid w:val="00A01B0C"/>
    <w:rsid w:val="00A01D3F"/>
    <w:rsid w:val="00A01D65"/>
    <w:rsid w:val="00A01F6F"/>
    <w:rsid w:val="00A020D3"/>
    <w:rsid w:val="00A021CE"/>
    <w:rsid w:val="00A023C7"/>
    <w:rsid w:val="00A024C6"/>
    <w:rsid w:val="00A02561"/>
    <w:rsid w:val="00A02600"/>
    <w:rsid w:val="00A02CEB"/>
    <w:rsid w:val="00A0357D"/>
    <w:rsid w:val="00A0359B"/>
    <w:rsid w:val="00A035FA"/>
    <w:rsid w:val="00A03A24"/>
    <w:rsid w:val="00A03A34"/>
    <w:rsid w:val="00A03D9E"/>
    <w:rsid w:val="00A03EE0"/>
    <w:rsid w:val="00A03FE9"/>
    <w:rsid w:val="00A040B8"/>
    <w:rsid w:val="00A040BC"/>
    <w:rsid w:val="00A04131"/>
    <w:rsid w:val="00A04272"/>
    <w:rsid w:val="00A044EB"/>
    <w:rsid w:val="00A04604"/>
    <w:rsid w:val="00A0466E"/>
    <w:rsid w:val="00A046DC"/>
    <w:rsid w:val="00A04710"/>
    <w:rsid w:val="00A0499A"/>
    <w:rsid w:val="00A04A8E"/>
    <w:rsid w:val="00A04DC0"/>
    <w:rsid w:val="00A0536D"/>
    <w:rsid w:val="00A053A5"/>
    <w:rsid w:val="00A053AB"/>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DB4"/>
    <w:rsid w:val="00A07E0A"/>
    <w:rsid w:val="00A07E3E"/>
    <w:rsid w:val="00A07F9E"/>
    <w:rsid w:val="00A1020D"/>
    <w:rsid w:val="00A104C5"/>
    <w:rsid w:val="00A10785"/>
    <w:rsid w:val="00A10888"/>
    <w:rsid w:val="00A10B29"/>
    <w:rsid w:val="00A10C44"/>
    <w:rsid w:val="00A10D7C"/>
    <w:rsid w:val="00A11050"/>
    <w:rsid w:val="00A110C1"/>
    <w:rsid w:val="00A1120A"/>
    <w:rsid w:val="00A112C2"/>
    <w:rsid w:val="00A11315"/>
    <w:rsid w:val="00A11751"/>
    <w:rsid w:val="00A11760"/>
    <w:rsid w:val="00A11924"/>
    <w:rsid w:val="00A11A1E"/>
    <w:rsid w:val="00A11A49"/>
    <w:rsid w:val="00A11A83"/>
    <w:rsid w:val="00A122A4"/>
    <w:rsid w:val="00A12387"/>
    <w:rsid w:val="00A124E1"/>
    <w:rsid w:val="00A12582"/>
    <w:rsid w:val="00A12592"/>
    <w:rsid w:val="00A1266F"/>
    <w:rsid w:val="00A12984"/>
    <w:rsid w:val="00A129E9"/>
    <w:rsid w:val="00A12A16"/>
    <w:rsid w:val="00A12A6F"/>
    <w:rsid w:val="00A12B67"/>
    <w:rsid w:val="00A12E31"/>
    <w:rsid w:val="00A1301A"/>
    <w:rsid w:val="00A13077"/>
    <w:rsid w:val="00A136C7"/>
    <w:rsid w:val="00A13B44"/>
    <w:rsid w:val="00A13C95"/>
    <w:rsid w:val="00A13E9C"/>
    <w:rsid w:val="00A13F59"/>
    <w:rsid w:val="00A14101"/>
    <w:rsid w:val="00A14229"/>
    <w:rsid w:val="00A1452F"/>
    <w:rsid w:val="00A14DA4"/>
    <w:rsid w:val="00A14F21"/>
    <w:rsid w:val="00A1504E"/>
    <w:rsid w:val="00A1506C"/>
    <w:rsid w:val="00A15097"/>
    <w:rsid w:val="00A1565C"/>
    <w:rsid w:val="00A157A0"/>
    <w:rsid w:val="00A158F3"/>
    <w:rsid w:val="00A15989"/>
    <w:rsid w:val="00A15AAF"/>
    <w:rsid w:val="00A15E03"/>
    <w:rsid w:val="00A15F5E"/>
    <w:rsid w:val="00A16053"/>
    <w:rsid w:val="00A160EC"/>
    <w:rsid w:val="00A163F4"/>
    <w:rsid w:val="00A164CB"/>
    <w:rsid w:val="00A16749"/>
    <w:rsid w:val="00A16EAF"/>
    <w:rsid w:val="00A16F53"/>
    <w:rsid w:val="00A16F7A"/>
    <w:rsid w:val="00A1719F"/>
    <w:rsid w:val="00A17378"/>
    <w:rsid w:val="00A173DF"/>
    <w:rsid w:val="00A17A28"/>
    <w:rsid w:val="00A17CAD"/>
    <w:rsid w:val="00A204E3"/>
    <w:rsid w:val="00A20535"/>
    <w:rsid w:val="00A2059A"/>
    <w:rsid w:val="00A2077D"/>
    <w:rsid w:val="00A20A41"/>
    <w:rsid w:val="00A20F62"/>
    <w:rsid w:val="00A20F6A"/>
    <w:rsid w:val="00A21086"/>
    <w:rsid w:val="00A212EE"/>
    <w:rsid w:val="00A21DCA"/>
    <w:rsid w:val="00A21FF3"/>
    <w:rsid w:val="00A22394"/>
    <w:rsid w:val="00A2267D"/>
    <w:rsid w:val="00A22C15"/>
    <w:rsid w:val="00A22D37"/>
    <w:rsid w:val="00A22D5E"/>
    <w:rsid w:val="00A22E98"/>
    <w:rsid w:val="00A22F82"/>
    <w:rsid w:val="00A231D1"/>
    <w:rsid w:val="00A2350B"/>
    <w:rsid w:val="00A237F7"/>
    <w:rsid w:val="00A23834"/>
    <w:rsid w:val="00A23C68"/>
    <w:rsid w:val="00A23E69"/>
    <w:rsid w:val="00A24037"/>
    <w:rsid w:val="00A240B8"/>
    <w:rsid w:val="00A243E1"/>
    <w:rsid w:val="00A243FF"/>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135"/>
    <w:rsid w:val="00A272CD"/>
    <w:rsid w:val="00A275E2"/>
    <w:rsid w:val="00A2769B"/>
    <w:rsid w:val="00A27981"/>
    <w:rsid w:val="00A27A94"/>
    <w:rsid w:val="00A27C74"/>
    <w:rsid w:val="00A30056"/>
    <w:rsid w:val="00A3009F"/>
    <w:rsid w:val="00A300E8"/>
    <w:rsid w:val="00A308B6"/>
    <w:rsid w:val="00A3097F"/>
    <w:rsid w:val="00A309D7"/>
    <w:rsid w:val="00A30B83"/>
    <w:rsid w:val="00A30B9A"/>
    <w:rsid w:val="00A30ECE"/>
    <w:rsid w:val="00A31262"/>
    <w:rsid w:val="00A31795"/>
    <w:rsid w:val="00A317A0"/>
    <w:rsid w:val="00A317C0"/>
    <w:rsid w:val="00A31996"/>
    <w:rsid w:val="00A319C2"/>
    <w:rsid w:val="00A319FA"/>
    <w:rsid w:val="00A31B95"/>
    <w:rsid w:val="00A31DDA"/>
    <w:rsid w:val="00A32341"/>
    <w:rsid w:val="00A32478"/>
    <w:rsid w:val="00A3284D"/>
    <w:rsid w:val="00A32883"/>
    <w:rsid w:val="00A32A4C"/>
    <w:rsid w:val="00A32B43"/>
    <w:rsid w:val="00A32CB5"/>
    <w:rsid w:val="00A32F03"/>
    <w:rsid w:val="00A331A6"/>
    <w:rsid w:val="00A3328E"/>
    <w:rsid w:val="00A3355F"/>
    <w:rsid w:val="00A335FB"/>
    <w:rsid w:val="00A33A08"/>
    <w:rsid w:val="00A33F38"/>
    <w:rsid w:val="00A33F72"/>
    <w:rsid w:val="00A34131"/>
    <w:rsid w:val="00A3439C"/>
    <w:rsid w:val="00A3453D"/>
    <w:rsid w:val="00A3490A"/>
    <w:rsid w:val="00A34935"/>
    <w:rsid w:val="00A34972"/>
    <w:rsid w:val="00A34A55"/>
    <w:rsid w:val="00A34B77"/>
    <w:rsid w:val="00A352D1"/>
    <w:rsid w:val="00A3534F"/>
    <w:rsid w:val="00A356CF"/>
    <w:rsid w:val="00A35767"/>
    <w:rsid w:val="00A35AA9"/>
    <w:rsid w:val="00A35B78"/>
    <w:rsid w:val="00A35DAE"/>
    <w:rsid w:val="00A361C6"/>
    <w:rsid w:val="00A36308"/>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49"/>
    <w:rsid w:val="00A4149F"/>
    <w:rsid w:val="00A414D1"/>
    <w:rsid w:val="00A41686"/>
    <w:rsid w:val="00A416BA"/>
    <w:rsid w:val="00A41987"/>
    <w:rsid w:val="00A41F1A"/>
    <w:rsid w:val="00A41F41"/>
    <w:rsid w:val="00A42011"/>
    <w:rsid w:val="00A423D9"/>
    <w:rsid w:val="00A42750"/>
    <w:rsid w:val="00A427B6"/>
    <w:rsid w:val="00A429FB"/>
    <w:rsid w:val="00A42D50"/>
    <w:rsid w:val="00A42FB1"/>
    <w:rsid w:val="00A43010"/>
    <w:rsid w:val="00A43251"/>
    <w:rsid w:val="00A4353E"/>
    <w:rsid w:val="00A43769"/>
    <w:rsid w:val="00A43A64"/>
    <w:rsid w:val="00A43A8E"/>
    <w:rsid w:val="00A43AC9"/>
    <w:rsid w:val="00A43B80"/>
    <w:rsid w:val="00A43C87"/>
    <w:rsid w:val="00A43E11"/>
    <w:rsid w:val="00A43E54"/>
    <w:rsid w:val="00A43EE6"/>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EDE"/>
    <w:rsid w:val="00A46F21"/>
    <w:rsid w:val="00A46F7E"/>
    <w:rsid w:val="00A46FD5"/>
    <w:rsid w:val="00A47398"/>
    <w:rsid w:val="00A473D5"/>
    <w:rsid w:val="00A479A3"/>
    <w:rsid w:val="00A47AEF"/>
    <w:rsid w:val="00A47BCE"/>
    <w:rsid w:val="00A47FAF"/>
    <w:rsid w:val="00A50023"/>
    <w:rsid w:val="00A503C6"/>
    <w:rsid w:val="00A5050D"/>
    <w:rsid w:val="00A50615"/>
    <w:rsid w:val="00A5096D"/>
    <w:rsid w:val="00A50C90"/>
    <w:rsid w:val="00A50CF1"/>
    <w:rsid w:val="00A50FFB"/>
    <w:rsid w:val="00A5110C"/>
    <w:rsid w:val="00A515D8"/>
    <w:rsid w:val="00A51828"/>
    <w:rsid w:val="00A5188C"/>
    <w:rsid w:val="00A519E0"/>
    <w:rsid w:val="00A51BDD"/>
    <w:rsid w:val="00A51E5F"/>
    <w:rsid w:val="00A51E67"/>
    <w:rsid w:val="00A51EEC"/>
    <w:rsid w:val="00A51FD2"/>
    <w:rsid w:val="00A5212E"/>
    <w:rsid w:val="00A52248"/>
    <w:rsid w:val="00A524D7"/>
    <w:rsid w:val="00A52574"/>
    <w:rsid w:val="00A52A78"/>
    <w:rsid w:val="00A52AE1"/>
    <w:rsid w:val="00A52AED"/>
    <w:rsid w:val="00A52BC3"/>
    <w:rsid w:val="00A52CA1"/>
    <w:rsid w:val="00A52CED"/>
    <w:rsid w:val="00A52E79"/>
    <w:rsid w:val="00A532E5"/>
    <w:rsid w:val="00A5385C"/>
    <w:rsid w:val="00A53BBD"/>
    <w:rsid w:val="00A53FDC"/>
    <w:rsid w:val="00A5402E"/>
    <w:rsid w:val="00A542C3"/>
    <w:rsid w:val="00A546C2"/>
    <w:rsid w:val="00A5495B"/>
    <w:rsid w:val="00A549C1"/>
    <w:rsid w:val="00A54EBC"/>
    <w:rsid w:val="00A54EEC"/>
    <w:rsid w:val="00A54F6D"/>
    <w:rsid w:val="00A550AD"/>
    <w:rsid w:val="00A55181"/>
    <w:rsid w:val="00A553B8"/>
    <w:rsid w:val="00A555BA"/>
    <w:rsid w:val="00A5564E"/>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F4F"/>
    <w:rsid w:val="00A57F66"/>
    <w:rsid w:val="00A6022F"/>
    <w:rsid w:val="00A60424"/>
    <w:rsid w:val="00A60581"/>
    <w:rsid w:val="00A60671"/>
    <w:rsid w:val="00A60AA6"/>
    <w:rsid w:val="00A60BB9"/>
    <w:rsid w:val="00A60BF6"/>
    <w:rsid w:val="00A60C57"/>
    <w:rsid w:val="00A60F9A"/>
    <w:rsid w:val="00A61E6B"/>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608"/>
    <w:rsid w:val="00A6468B"/>
    <w:rsid w:val="00A64725"/>
    <w:rsid w:val="00A64B2D"/>
    <w:rsid w:val="00A64D2A"/>
    <w:rsid w:val="00A64E38"/>
    <w:rsid w:val="00A64E76"/>
    <w:rsid w:val="00A651AB"/>
    <w:rsid w:val="00A652E9"/>
    <w:rsid w:val="00A6557F"/>
    <w:rsid w:val="00A65584"/>
    <w:rsid w:val="00A655CD"/>
    <w:rsid w:val="00A65721"/>
    <w:rsid w:val="00A65858"/>
    <w:rsid w:val="00A6594B"/>
    <w:rsid w:val="00A65A8C"/>
    <w:rsid w:val="00A66041"/>
    <w:rsid w:val="00A662F4"/>
    <w:rsid w:val="00A664AC"/>
    <w:rsid w:val="00A6689A"/>
    <w:rsid w:val="00A66A43"/>
    <w:rsid w:val="00A66ABF"/>
    <w:rsid w:val="00A66B77"/>
    <w:rsid w:val="00A66F9E"/>
    <w:rsid w:val="00A6713B"/>
    <w:rsid w:val="00A67313"/>
    <w:rsid w:val="00A6786C"/>
    <w:rsid w:val="00A67B37"/>
    <w:rsid w:val="00A67DC8"/>
    <w:rsid w:val="00A67E76"/>
    <w:rsid w:val="00A701F5"/>
    <w:rsid w:val="00A70516"/>
    <w:rsid w:val="00A7072F"/>
    <w:rsid w:val="00A70754"/>
    <w:rsid w:val="00A7082F"/>
    <w:rsid w:val="00A70990"/>
    <w:rsid w:val="00A70E0F"/>
    <w:rsid w:val="00A70F07"/>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B3F"/>
    <w:rsid w:val="00A73C10"/>
    <w:rsid w:val="00A73E1D"/>
    <w:rsid w:val="00A73E70"/>
    <w:rsid w:val="00A73EA0"/>
    <w:rsid w:val="00A73FA7"/>
    <w:rsid w:val="00A7413E"/>
    <w:rsid w:val="00A74B7E"/>
    <w:rsid w:val="00A74BBB"/>
    <w:rsid w:val="00A74BFF"/>
    <w:rsid w:val="00A74C03"/>
    <w:rsid w:val="00A74F76"/>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1A4"/>
    <w:rsid w:val="00A77206"/>
    <w:rsid w:val="00A77519"/>
    <w:rsid w:val="00A777AE"/>
    <w:rsid w:val="00A779B8"/>
    <w:rsid w:val="00A77B9F"/>
    <w:rsid w:val="00A77C94"/>
    <w:rsid w:val="00A77D63"/>
    <w:rsid w:val="00A77EF4"/>
    <w:rsid w:val="00A80039"/>
    <w:rsid w:val="00A802E9"/>
    <w:rsid w:val="00A80596"/>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811"/>
    <w:rsid w:val="00A83C4A"/>
    <w:rsid w:val="00A83D39"/>
    <w:rsid w:val="00A83DC7"/>
    <w:rsid w:val="00A84173"/>
    <w:rsid w:val="00A8436C"/>
    <w:rsid w:val="00A84656"/>
    <w:rsid w:val="00A8487F"/>
    <w:rsid w:val="00A8491C"/>
    <w:rsid w:val="00A84BC1"/>
    <w:rsid w:val="00A84D00"/>
    <w:rsid w:val="00A84E94"/>
    <w:rsid w:val="00A84F11"/>
    <w:rsid w:val="00A84F83"/>
    <w:rsid w:val="00A84FC3"/>
    <w:rsid w:val="00A85298"/>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20B"/>
    <w:rsid w:val="00A87482"/>
    <w:rsid w:val="00A87763"/>
    <w:rsid w:val="00A8790C"/>
    <w:rsid w:val="00A90050"/>
    <w:rsid w:val="00A900FC"/>
    <w:rsid w:val="00A901F1"/>
    <w:rsid w:val="00A905DC"/>
    <w:rsid w:val="00A905ED"/>
    <w:rsid w:val="00A90B9F"/>
    <w:rsid w:val="00A90CB6"/>
    <w:rsid w:val="00A90CB8"/>
    <w:rsid w:val="00A90D0F"/>
    <w:rsid w:val="00A90E0C"/>
    <w:rsid w:val="00A910F3"/>
    <w:rsid w:val="00A912EA"/>
    <w:rsid w:val="00A913C1"/>
    <w:rsid w:val="00A918E1"/>
    <w:rsid w:val="00A91965"/>
    <w:rsid w:val="00A91B53"/>
    <w:rsid w:val="00A91D92"/>
    <w:rsid w:val="00A920A9"/>
    <w:rsid w:val="00A921C1"/>
    <w:rsid w:val="00A92503"/>
    <w:rsid w:val="00A92ACD"/>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EBE"/>
    <w:rsid w:val="00A94F50"/>
    <w:rsid w:val="00A95045"/>
    <w:rsid w:val="00A95061"/>
    <w:rsid w:val="00A9545A"/>
    <w:rsid w:val="00A954EA"/>
    <w:rsid w:val="00A9593B"/>
    <w:rsid w:val="00A95A61"/>
    <w:rsid w:val="00A95BF9"/>
    <w:rsid w:val="00A95D78"/>
    <w:rsid w:val="00A95EE5"/>
    <w:rsid w:val="00A95FB4"/>
    <w:rsid w:val="00A960EB"/>
    <w:rsid w:val="00A9647D"/>
    <w:rsid w:val="00A966E4"/>
    <w:rsid w:val="00A969FF"/>
    <w:rsid w:val="00A96A1E"/>
    <w:rsid w:val="00A96B4C"/>
    <w:rsid w:val="00A96B64"/>
    <w:rsid w:val="00A96CFF"/>
    <w:rsid w:val="00A96DA5"/>
    <w:rsid w:val="00A96EAA"/>
    <w:rsid w:val="00A96F4A"/>
    <w:rsid w:val="00A97168"/>
    <w:rsid w:val="00A972AA"/>
    <w:rsid w:val="00A97473"/>
    <w:rsid w:val="00A97616"/>
    <w:rsid w:val="00A976B7"/>
    <w:rsid w:val="00A97825"/>
    <w:rsid w:val="00A97AD5"/>
    <w:rsid w:val="00A97C88"/>
    <w:rsid w:val="00A97DB8"/>
    <w:rsid w:val="00A97E30"/>
    <w:rsid w:val="00AA0675"/>
    <w:rsid w:val="00AA06B0"/>
    <w:rsid w:val="00AA073D"/>
    <w:rsid w:val="00AA08E9"/>
    <w:rsid w:val="00AA0C00"/>
    <w:rsid w:val="00AA0CB9"/>
    <w:rsid w:val="00AA0FAD"/>
    <w:rsid w:val="00AA10AC"/>
    <w:rsid w:val="00AA1282"/>
    <w:rsid w:val="00AA144E"/>
    <w:rsid w:val="00AA14BA"/>
    <w:rsid w:val="00AA14C4"/>
    <w:rsid w:val="00AA1588"/>
    <w:rsid w:val="00AA1A41"/>
    <w:rsid w:val="00AA1A5A"/>
    <w:rsid w:val="00AA1B13"/>
    <w:rsid w:val="00AA1CA5"/>
    <w:rsid w:val="00AA1D21"/>
    <w:rsid w:val="00AA23F7"/>
    <w:rsid w:val="00AA293F"/>
    <w:rsid w:val="00AA2CFB"/>
    <w:rsid w:val="00AA2ED4"/>
    <w:rsid w:val="00AA304C"/>
    <w:rsid w:val="00AA30D0"/>
    <w:rsid w:val="00AA31B1"/>
    <w:rsid w:val="00AA3231"/>
    <w:rsid w:val="00AA343D"/>
    <w:rsid w:val="00AA3459"/>
    <w:rsid w:val="00AA3778"/>
    <w:rsid w:val="00AA3D2C"/>
    <w:rsid w:val="00AA3E8C"/>
    <w:rsid w:val="00AA41FD"/>
    <w:rsid w:val="00AA4448"/>
    <w:rsid w:val="00AA44E1"/>
    <w:rsid w:val="00AA49EA"/>
    <w:rsid w:val="00AA49FF"/>
    <w:rsid w:val="00AA4CD0"/>
    <w:rsid w:val="00AA4E13"/>
    <w:rsid w:val="00AA4E7A"/>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706C"/>
    <w:rsid w:val="00AA7206"/>
    <w:rsid w:val="00AA7307"/>
    <w:rsid w:val="00AA758C"/>
    <w:rsid w:val="00AA7705"/>
    <w:rsid w:val="00AA771B"/>
    <w:rsid w:val="00AA78FD"/>
    <w:rsid w:val="00AA7A21"/>
    <w:rsid w:val="00AB001C"/>
    <w:rsid w:val="00AB0289"/>
    <w:rsid w:val="00AB0604"/>
    <w:rsid w:val="00AB0731"/>
    <w:rsid w:val="00AB077E"/>
    <w:rsid w:val="00AB0871"/>
    <w:rsid w:val="00AB0BC1"/>
    <w:rsid w:val="00AB0F6B"/>
    <w:rsid w:val="00AB10E6"/>
    <w:rsid w:val="00AB1178"/>
    <w:rsid w:val="00AB19C7"/>
    <w:rsid w:val="00AB19F4"/>
    <w:rsid w:val="00AB1AE5"/>
    <w:rsid w:val="00AB1CFE"/>
    <w:rsid w:val="00AB1D26"/>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62"/>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4F"/>
    <w:rsid w:val="00AB5C73"/>
    <w:rsid w:val="00AB6084"/>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C01CC"/>
    <w:rsid w:val="00AC0379"/>
    <w:rsid w:val="00AC048E"/>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D8"/>
    <w:rsid w:val="00AC1BD3"/>
    <w:rsid w:val="00AC1D44"/>
    <w:rsid w:val="00AC1DDE"/>
    <w:rsid w:val="00AC1E76"/>
    <w:rsid w:val="00AC2480"/>
    <w:rsid w:val="00AC2573"/>
    <w:rsid w:val="00AC26A1"/>
    <w:rsid w:val="00AC2A58"/>
    <w:rsid w:val="00AC2CD5"/>
    <w:rsid w:val="00AC2D7B"/>
    <w:rsid w:val="00AC2E74"/>
    <w:rsid w:val="00AC30BA"/>
    <w:rsid w:val="00AC3635"/>
    <w:rsid w:val="00AC38F2"/>
    <w:rsid w:val="00AC3A87"/>
    <w:rsid w:val="00AC3E97"/>
    <w:rsid w:val="00AC3FAF"/>
    <w:rsid w:val="00AC4207"/>
    <w:rsid w:val="00AC4218"/>
    <w:rsid w:val="00AC4225"/>
    <w:rsid w:val="00AC450D"/>
    <w:rsid w:val="00AC4512"/>
    <w:rsid w:val="00AC4EF1"/>
    <w:rsid w:val="00AC4FB9"/>
    <w:rsid w:val="00AC5075"/>
    <w:rsid w:val="00AC51E1"/>
    <w:rsid w:val="00AC607D"/>
    <w:rsid w:val="00AC60A2"/>
    <w:rsid w:val="00AC635D"/>
    <w:rsid w:val="00AC66C6"/>
    <w:rsid w:val="00AC66D0"/>
    <w:rsid w:val="00AC6A37"/>
    <w:rsid w:val="00AC6ACF"/>
    <w:rsid w:val="00AC70B6"/>
    <w:rsid w:val="00AC748E"/>
    <w:rsid w:val="00AC74F0"/>
    <w:rsid w:val="00AC7775"/>
    <w:rsid w:val="00AC784E"/>
    <w:rsid w:val="00AC7873"/>
    <w:rsid w:val="00AC7A0E"/>
    <w:rsid w:val="00AC7B30"/>
    <w:rsid w:val="00AC7D99"/>
    <w:rsid w:val="00AD00AB"/>
    <w:rsid w:val="00AD05BC"/>
    <w:rsid w:val="00AD063C"/>
    <w:rsid w:val="00AD0698"/>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23F"/>
    <w:rsid w:val="00AD3724"/>
    <w:rsid w:val="00AD37F5"/>
    <w:rsid w:val="00AD38CA"/>
    <w:rsid w:val="00AD3B9A"/>
    <w:rsid w:val="00AD3DCA"/>
    <w:rsid w:val="00AD417F"/>
    <w:rsid w:val="00AD41BB"/>
    <w:rsid w:val="00AD429D"/>
    <w:rsid w:val="00AD43AD"/>
    <w:rsid w:val="00AD4488"/>
    <w:rsid w:val="00AD463B"/>
    <w:rsid w:val="00AD4937"/>
    <w:rsid w:val="00AD5102"/>
    <w:rsid w:val="00AD512D"/>
    <w:rsid w:val="00AD54D2"/>
    <w:rsid w:val="00AD5514"/>
    <w:rsid w:val="00AD55F9"/>
    <w:rsid w:val="00AD560A"/>
    <w:rsid w:val="00AD5789"/>
    <w:rsid w:val="00AD5951"/>
    <w:rsid w:val="00AD59D6"/>
    <w:rsid w:val="00AD5AB6"/>
    <w:rsid w:val="00AD5C16"/>
    <w:rsid w:val="00AD5C91"/>
    <w:rsid w:val="00AD603D"/>
    <w:rsid w:val="00AD66D0"/>
    <w:rsid w:val="00AD67D1"/>
    <w:rsid w:val="00AD68E6"/>
    <w:rsid w:val="00AD6AFC"/>
    <w:rsid w:val="00AD6D50"/>
    <w:rsid w:val="00AD6EA6"/>
    <w:rsid w:val="00AD6FB1"/>
    <w:rsid w:val="00AD7093"/>
    <w:rsid w:val="00AD71D4"/>
    <w:rsid w:val="00AD7656"/>
    <w:rsid w:val="00AD772D"/>
    <w:rsid w:val="00AD78D2"/>
    <w:rsid w:val="00AD798C"/>
    <w:rsid w:val="00AE019C"/>
    <w:rsid w:val="00AE0393"/>
    <w:rsid w:val="00AE06AE"/>
    <w:rsid w:val="00AE070F"/>
    <w:rsid w:val="00AE0ADA"/>
    <w:rsid w:val="00AE0D0E"/>
    <w:rsid w:val="00AE0E05"/>
    <w:rsid w:val="00AE102A"/>
    <w:rsid w:val="00AE11D5"/>
    <w:rsid w:val="00AE147A"/>
    <w:rsid w:val="00AE1574"/>
    <w:rsid w:val="00AE19F2"/>
    <w:rsid w:val="00AE1A0A"/>
    <w:rsid w:val="00AE1F59"/>
    <w:rsid w:val="00AE1FD1"/>
    <w:rsid w:val="00AE201B"/>
    <w:rsid w:val="00AE2102"/>
    <w:rsid w:val="00AE216C"/>
    <w:rsid w:val="00AE21F9"/>
    <w:rsid w:val="00AE2208"/>
    <w:rsid w:val="00AE2401"/>
    <w:rsid w:val="00AE2652"/>
    <w:rsid w:val="00AE26F7"/>
    <w:rsid w:val="00AE274B"/>
    <w:rsid w:val="00AE27C0"/>
    <w:rsid w:val="00AE30B1"/>
    <w:rsid w:val="00AE315A"/>
    <w:rsid w:val="00AE34B5"/>
    <w:rsid w:val="00AE34E0"/>
    <w:rsid w:val="00AE359C"/>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62"/>
    <w:rsid w:val="00AE7A42"/>
    <w:rsid w:val="00AE7FBB"/>
    <w:rsid w:val="00AF006A"/>
    <w:rsid w:val="00AF00B5"/>
    <w:rsid w:val="00AF02FF"/>
    <w:rsid w:val="00AF03D4"/>
    <w:rsid w:val="00AF0622"/>
    <w:rsid w:val="00AF06BC"/>
    <w:rsid w:val="00AF071B"/>
    <w:rsid w:val="00AF0A02"/>
    <w:rsid w:val="00AF0AE8"/>
    <w:rsid w:val="00AF0C45"/>
    <w:rsid w:val="00AF1186"/>
    <w:rsid w:val="00AF134C"/>
    <w:rsid w:val="00AF1812"/>
    <w:rsid w:val="00AF1A94"/>
    <w:rsid w:val="00AF1DB6"/>
    <w:rsid w:val="00AF225A"/>
    <w:rsid w:val="00AF2269"/>
    <w:rsid w:val="00AF226F"/>
    <w:rsid w:val="00AF23EA"/>
    <w:rsid w:val="00AF2445"/>
    <w:rsid w:val="00AF28F8"/>
    <w:rsid w:val="00AF2925"/>
    <w:rsid w:val="00AF2EDF"/>
    <w:rsid w:val="00AF2F76"/>
    <w:rsid w:val="00AF2F8A"/>
    <w:rsid w:val="00AF34A9"/>
    <w:rsid w:val="00AF3A5E"/>
    <w:rsid w:val="00AF3E23"/>
    <w:rsid w:val="00AF4006"/>
    <w:rsid w:val="00AF4238"/>
    <w:rsid w:val="00AF4356"/>
    <w:rsid w:val="00AF4446"/>
    <w:rsid w:val="00AF453E"/>
    <w:rsid w:val="00AF47C5"/>
    <w:rsid w:val="00AF49E4"/>
    <w:rsid w:val="00AF4ABE"/>
    <w:rsid w:val="00AF4C3E"/>
    <w:rsid w:val="00AF4CB8"/>
    <w:rsid w:val="00AF4DD6"/>
    <w:rsid w:val="00AF4F23"/>
    <w:rsid w:val="00AF530D"/>
    <w:rsid w:val="00AF55ED"/>
    <w:rsid w:val="00AF56F1"/>
    <w:rsid w:val="00AF591C"/>
    <w:rsid w:val="00AF59BC"/>
    <w:rsid w:val="00AF59DB"/>
    <w:rsid w:val="00AF5BE1"/>
    <w:rsid w:val="00AF61D9"/>
    <w:rsid w:val="00AF624B"/>
    <w:rsid w:val="00AF635E"/>
    <w:rsid w:val="00AF6752"/>
    <w:rsid w:val="00AF679A"/>
    <w:rsid w:val="00AF686E"/>
    <w:rsid w:val="00AF68DF"/>
    <w:rsid w:val="00AF6B9C"/>
    <w:rsid w:val="00AF6E11"/>
    <w:rsid w:val="00AF6E14"/>
    <w:rsid w:val="00AF7163"/>
    <w:rsid w:val="00AF7321"/>
    <w:rsid w:val="00AF7535"/>
    <w:rsid w:val="00AF7575"/>
    <w:rsid w:val="00AF76FF"/>
    <w:rsid w:val="00AF7868"/>
    <w:rsid w:val="00AF786A"/>
    <w:rsid w:val="00AF798A"/>
    <w:rsid w:val="00AF7A91"/>
    <w:rsid w:val="00AF7AAC"/>
    <w:rsid w:val="00AF7AE0"/>
    <w:rsid w:val="00AF7C5A"/>
    <w:rsid w:val="00AF7C77"/>
    <w:rsid w:val="00AF7F46"/>
    <w:rsid w:val="00B002AF"/>
    <w:rsid w:val="00B0061B"/>
    <w:rsid w:val="00B00E68"/>
    <w:rsid w:val="00B012A3"/>
    <w:rsid w:val="00B014EB"/>
    <w:rsid w:val="00B015F3"/>
    <w:rsid w:val="00B01869"/>
    <w:rsid w:val="00B01B61"/>
    <w:rsid w:val="00B01FC1"/>
    <w:rsid w:val="00B020B5"/>
    <w:rsid w:val="00B021C8"/>
    <w:rsid w:val="00B02450"/>
    <w:rsid w:val="00B0252C"/>
    <w:rsid w:val="00B02904"/>
    <w:rsid w:val="00B02935"/>
    <w:rsid w:val="00B02A45"/>
    <w:rsid w:val="00B02C0C"/>
    <w:rsid w:val="00B02C21"/>
    <w:rsid w:val="00B03135"/>
    <w:rsid w:val="00B03202"/>
    <w:rsid w:val="00B03404"/>
    <w:rsid w:val="00B03438"/>
    <w:rsid w:val="00B0362A"/>
    <w:rsid w:val="00B03768"/>
    <w:rsid w:val="00B03910"/>
    <w:rsid w:val="00B03CC3"/>
    <w:rsid w:val="00B03CC8"/>
    <w:rsid w:val="00B03E1C"/>
    <w:rsid w:val="00B03E9E"/>
    <w:rsid w:val="00B0425F"/>
    <w:rsid w:val="00B0453E"/>
    <w:rsid w:val="00B04686"/>
    <w:rsid w:val="00B04756"/>
    <w:rsid w:val="00B049EF"/>
    <w:rsid w:val="00B04F8C"/>
    <w:rsid w:val="00B050DC"/>
    <w:rsid w:val="00B05247"/>
    <w:rsid w:val="00B054E7"/>
    <w:rsid w:val="00B05804"/>
    <w:rsid w:val="00B0605A"/>
    <w:rsid w:val="00B060A9"/>
    <w:rsid w:val="00B061E1"/>
    <w:rsid w:val="00B062F1"/>
    <w:rsid w:val="00B063A6"/>
    <w:rsid w:val="00B065AB"/>
    <w:rsid w:val="00B067B3"/>
    <w:rsid w:val="00B06940"/>
    <w:rsid w:val="00B0696F"/>
    <w:rsid w:val="00B06988"/>
    <w:rsid w:val="00B069DB"/>
    <w:rsid w:val="00B06F0C"/>
    <w:rsid w:val="00B0715A"/>
    <w:rsid w:val="00B073A5"/>
    <w:rsid w:val="00B07412"/>
    <w:rsid w:val="00B074CC"/>
    <w:rsid w:val="00B074E3"/>
    <w:rsid w:val="00B07521"/>
    <w:rsid w:val="00B0776C"/>
    <w:rsid w:val="00B078A7"/>
    <w:rsid w:val="00B07C95"/>
    <w:rsid w:val="00B07D15"/>
    <w:rsid w:val="00B10018"/>
    <w:rsid w:val="00B102E1"/>
    <w:rsid w:val="00B10558"/>
    <w:rsid w:val="00B105F1"/>
    <w:rsid w:val="00B106A6"/>
    <w:rsid w:val="00B10D1F"/>
    <w:rsid w:val="00B10D7F"/>
    <w:rsid w:val="00B111BE"/>
    <w:rsid w:val="00B113C2"/>
    <w:rsid w:val="00B114F7"/>
    <w:rsid w:val="00B11621"/>
    <w:rsid w:val="00B11627"/>
    <w:rsid w:val="00B1177E"/>
    <w:rsid w:val="00B117F6"/>
    <w:rsid w:val="00B11AA3"/>
    <w:rsid w:val="00B11B2D"/>
    <w:rsid w:val="00B11EE6"/>
    <w:rsid w:val="00B11F5E"/>
    <w:rsid w:val="00B121DA"/>
    <w:rsid w:val="00B122B6"/>
    <w:rsid w:val="00B1231F"/>
    <w:rsid w:val="00B1238C"/>
    <w:rsid w:val="00B123E5"/>
    <w:rsid w:val="00B125FE"/>
    <w:rsid w:val="00B126B8"/>
    <w:rsid w:val="00B126FE"/>
    <w:rsid w:val="00B12C9F"/>
    <w:rsid w:val="00B12D0B"/>
    <w:rsid w:val="00B13001"/>
    <w:rsid w:val="00B1325A"/>
    <w:rsid w:val="00B133C3"/>
    <w:rsid w:val="00B139C9"/>
    <w:rsid w:val="00B13A73"/>
    <w:rsid w:val="00B13AE0"/>
    <w:rsid w:val="00B144C6"/>
    <w:rsid w:val="00B14B4D"/>
    <w:rsid w:val="00B14CF3"/>
    <w:rsid w:val="00B1501B"/>
    <w:rsid w:val="00B151A6"/>
    <w:rsid w:val="00B15205"/>
    <w:rsid w:val="00B15393"/>
    <w:rsid w:val="00B15400"/>
    <w:rsid w:val="00B15526"/>
    <w:rsid w:val="00B155EF"/>
    <w:rsid w:val="00B15783"/>
    <w:rsid w:val="00B158AD"/>
    <w:rsid w:val="00B15AC7"/>
    <w:rsid w:val="00B15BBE"/>
    <w:rsid w:val="00B15BF5"/>
    <w:rsid w:val="00B15FBA"/>
    <w:rsid w:val="00B1606E"/>
    <w:rsid w:val="00B1613E"/>
    <w:rsid w:val="00B162A4"/>
    <w:rsid w:val="00B165BA"/>
    <w:rsid w:val="00B167EE"/>
    <w:rsid w:val="00B16D29"/>
    <w:rsid w:val="00B16E28"/>
    <w:rsid w:val="00B16EBF"/>
    <w:rsid w:val="00B1711A"/>
    <w:rsid w:val="00B173FA"/>
    <w:rsid w:val="00B17539"/>
    <w:rsid w:val="00B1757D"/>
    <w:rsid w:val="00B17710"/>
    <w:rsid w:val="00B177C8"/>
    <w:rsid w:val="00B1784C"/>
    <w:rsid w:val="00B178F8"/>
    <w:rsid w:val="00B2040B"/>
    <w:rsid w:val="00B20411"/>
    <w:rsid w:val="00B204C1"/>
    <w:rsid w:val="00B20693"/>
    <w:rsid w:val="00B2079D"/>
    <w:rsid w:val="00B20A1F"/>
    <w:rsid w:val="00B20A50"/>
    <w:rsid w:val="00B20DF0"/>
    <w:rsid w:val="00B20E75"/>
    <w:rsid w:val="00B20E78"/>
    <w:rsid w:val="00B21269"/>
    <w:rsid w:val="00B212D9"/>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1A9"/>
    <w:rsid w:val="00B23258"/>
    <w:rsid w:val="00B2327F"/>
    <w:rsid w:val="00B2334A"/>
    <w:rsid w:val="00B233D2"/>
    <w:rsid w:val="00B23430"/>
    <w:rsid w:val="00B2370E"/>
    <w:rsid w:val="00B23ABC"/>
    <w:rsid w:val="00B23D5F"/>
    <w:rsid w:val="00B23E48"/>
    <w:rsid w:val="00B23E77"/>
    <w:rsid w:val="00B23F2A"/>
    <w:rsid w:val="00B243C3"/>
    <w:rsid w:val="00B2490B"/>
    <w:rsid w:val="00B249CD"/>
    <w:rsid w:val="00B24AEC"/>
    <w:rsid w:val="00B24D23"/>
    <w:rsid w:val="00B25163"/>
    <w:rsid w:val="00B25508"/>
    <w:rsid w:val="00B25644"/>
    <w:rsid w:val="00B25761"/>
    <w:rsid w:val="00B25844"/>
    <w:rsid w:val="00B2593B"/>
    <w:rsid w:val="00B25B49"/>
    <w:rsid w:val="00B25C60"/>
    <w:rsid w:val="00B25C6F"/>
    <w:rsid w:val="00B25CF9"/>
    <w:rsid w:val="00B25D33"/>
    <w:rsid w:val="00B26151"/>
    <w:rsid w:val="00B262F5"/>
    <w:rsid w:val="00B26552"/>
    <w:rsid w:val="00B2706C"/>
    <w:rsid w:val="00B270E5"/>
    <w:rsid w:val="00B273E4"/>
    <w:rsid w:val="00B274F4"/>
    <w:rsid w:val="00B2759F"/>
    <w:rsid w:val="00B27A07"/>
    <w:rsid w:val="00B27AEC"/>
    <w:rsid w:val="00B27BDA"/>
    <w:rsid w:val="00B27C3C"/>
    <w:rsid w:val="00B27CE7"/>
    <w:rsid w:val="00B27FCD"/>
    <w:rsid w:val="00B3073C"/>
    <w:rsid w:val="00B3088A"/>
    <w:rsid w:val="00B30BC2"/>
    <w:rsid w:val="00B30EB9"/>
    <w:rsid w:val="00B3125F"/>
    <w:rsid w:val="00B31381"/>
    <w:rsid w:val="00B313C4"/>
    <w:rsid w:val="00B31475"/>
    <w:rsid w:val="00B31626"/>
    <w:rsid w:val="00B317B8"/>
    <w:rsid w:val="00B31879"/>
    <w:rsid w:val="00B31938"/>
    <w:rsid w:val="00B31A1E"/>
    <w:rsid w:val="00B31A3B"/>
    <w:rsid w:val="00B31A50"/>
    <w:rsid w:val="00B31DEF"/>
    <w:rsid w:val="00B31E79"/>
    <w:rsid w:val="00B31EE0"/>
    <w:rsid w:val="00B31F68"/>
    <w:rsid w:val="00B32051"/>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59C"/>
    <w:rsid w:val="00B34AE9"/>
    <w:rsid w:val="00B34B5A"/>
    <w:rsid w:val="00B34C07"/>
    <w:rsid w:val="00B34D8A"/>
    <w:rsid w:val="00B34F63"/>
    <w:rsid w:val="00B3542B"/>
    <w:rsid w:val="00B3549B"/>
    <w:rsid w:val="00B356CC"/>
    <w:rsid w:val="00B3596D"/>
    <w:rsid w:val="00B359CE"/>
    <w:rsid w:val="00B35B68"/>
    <w:rsid w:val="00B35CF5"/>
    <w:rsid w:val="00B35E68"/>
    <w:rsid w:val="00B35E9E"/>
    <w:rsid w:val="00B36163"/>
    <w:rsid w:val="00B361E7"/>
    <w:rsid w:val="00B362E5"/>
    <w:rsid w:val="00B36439"/>
    <w:rsid w:val="00B36511"/>
    <w:rsid w:val="00B365F7"/>
    <w:rsid w:val="00B3674E"/>
    <w:rsid w:val="00B36B13"/>
    <w:rsid w:val="00B36C4A"/>
    <w:rsid w:val="00B36E91"/>
    <w:rsid w:val="00B36EA9"/>
    <w:rsid w:val="00B36F64"/>
    <w:rsid w:val="00B3712E"/>
    <w:rsid w:val="00B37166"/>
    <w:rsid w:val="00B37398"/>
    <w:rsid w:val="00B3785D"/>
    <w:rsid w:val="00B3790D"/>
    <w:rsid w:val="00B40160"/>
    <w:rsid w:val="00B40343"/>
    <w:rsid w:val="00B4045F"/>
    <w:rsid w:val="00B4075E"/>
    <w:rsid w:val="00B40990"/>
    <w:rsid w:val="00B40CF8"/>
    <w:rsid w:val="00B40E58"/>
    <w:rsid w:val="00B40E88"/>
    <w:rsid w:val="00B40EC4"/>
    <w:rsid w:val="00B40EFA"/>
    <w:rsid w:val="00B41006"/>
    <w:rsid w:val="00B4106C"/>
    <w:rsid w:val="00B411A5"/>
    <w:rsid w:val="00B4164F"/>
    <w:rsid w:val="00B41C1B"/>
    <w:rsid w:val="00B41C4D"/>
    <w:rsid w:val="00B41D9A"/>
    <w:rsid w:val="00B41E43"/>
    <w:rsid w:val="00B41F3A"/>
    <w:rsid w:val="00B42047"/>
    <w:rsid w:val="00B422C5"/>
    <w:rsid w:val="00B4243A"/>
    <w:rsid w:val="00B4272A"/>
    <w:rsid w:val="00B42A54"/>
    <w:rsid w:val="00B42ABD"/>
    <w:rsid w:val="00B42B11"/>
    <w:rsid w:val="00B42B66"/>
    <w:rsid w:val="00B42C0D"/>
    <w:rsid w:val="00B42D00"/>
    <w:rsid w:val="00B42DD4"/>
    <w:rsid w:val="00B42E10"/>
    <w:rsid w:val="00B42F4A"/>
    <w:rsid w:val="00B43248"/>
    <w:rsid w:val="00B432B3"/>
    <w:rsid w:val="00B4363F"/>
    <w:rsid w:val="00B4372A"/>
    <w:rsid w:val="00B43820"/>
    <w:rsid w:val="00B43864"/>
    <w:rsid w:val="00B43A74"/>
    <w:rsid w:val="00B43B58"/>
    <w:rsid w:val="00B43BD5"/>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4F7D"/>
    <w:rsid w:val="00B45290"/>
    <w:rsid w:val="00B45358"/>
    <w:rsid w:val="00B454A4"/>
    <w:rsid w:val="00B45904"/>
    <w:rsid w:val="00B45B29"/>
    <w:rsid w:val="00B45E20"/>
    <w:rsid w:val="00B45E25"/>
    <w:rsid w:val="00B46021"/>
    <w:rsid w:val="00B46051"/>
    <w:rsid w:val="00B461E6"/>
    <w:rsid w:val="00B46289"/>
    <w:rsid w:val="00B4628A"/>
    <w:rsid w:val="00B462BF"/>
    <w:rsid w:val="00B464B1"/>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72D"/>
    <w:rsid w:val="00B52D79"/>
    <w:rsid w:val="00B52E99"/>
    <w:rsid w:val="00B52F03"/>
    <w:rsid w:val="00B53184"/>
    <w:rsid w:val="00B5342B"/>
    <w:rsid w:val="00B539E6"/>
    <w:rsid w:val="00B53A83"/>
    <w:rsid w:val="00B53AB4"/>
    <w:rsid w:val="00B53AF9"/>
    <w:rsid w:val="00B53E77"/>
    <w:rsid w:val="00B53EE1"/>
    <w:rsid w:val="00B53F9F"/>
    <w:rsid w:val="00B54160"/>
    <w:rsid w:val="00B5446B"/>
    <w:rsid w:val="00B5456B"/>
    <w:rsid w:val="00B54644"/>
    <w:rsid w:val="00B54C6B"/>
    <w:rsid w:val="00B54DBD"/>
    <w:rsid w:val="00B5526A"/>
    <w:rsid w:val="00B552EA"/>
    <w:rsid w:val="00B5532C"/>
    <w:rsid w:val="00B553E1"/>
    <w:rsid w:val="00B553E6"/>
    <w:rsid w:val="00B5551E"/>
    <w:rsid w:val="00B55528"/>
    <w:rsid w:val="00B556C4"/>
    <w:rsid w:val="00B557FA"/>
    <w:rsid w:val="00B55A43"/>
    <w:rsid w:val="00B55CFF"/>
    <w:rsid w:val="00B55EA1"/>
    <w:rsid w:val="00B55EE5"/>
    <w:rsid w:val="00B55F94"/>
    <w:rsid w:val="00B5615C"/>
    <w:rsid w:val="00B5633B"/>
    <w:rsid w:val="00B56357"/>
    <w:rsid w:val="00B563E3"/>
    <w:rsid w:val="00B564C8"/>
    <w:rsid w:val="00B56657"/>
    <w:rsid w:val="00B567AC"/>
    <w:rsid w:val="00B56947"/>
    <w:rsid w:val="00B56981"/>
    <w:rsid w:val="00B569D8"/>
    <w:rsid w:val="00B56A4A"/>
    <w:rsid w:val="00B56A67"/>
    <w:rsid w:val="00B56D45"/>
    <w:rsid w:val="00B56D65"/>
    <w:rsid w:val="00B56E1E"/>
    <w:rsid w:val="00B56EE1"/>
    <w:rsid w:val="00B5780C"/>
    <w:rsid w:val="00B57875"/>
    <w:rsid w:val="00B579C8"/>
    <w:rsid w:val="00B57BCE"/>
    <w:rsid w:val="00B57D99"/>
    <w:rsid w:val="00B57FB6"/>
    <w:rsid w:val="00B60071"/>
    <w:rsid w:val="00B6018E"/>
    <w:rsid w:val="00B6023A"/>
    <w:rsid w:val="00B60494"/>
    <w:rsid w:val="00B60918"/>
    <w:rsid w:val="00B60B75"/>
    <w:rsid w:val="00B60BE9"/>
    <w:rsid w:val="00B60C8C"/>
    <w:rsid w:val="00B60D13"/>
    <w:rsid w:val="00B60DDE"/>
    <w:rsid w:val="00B60E4A"/>
    <w:rsid w:val="00B613A5"/>
    <w:rsid w:val="00B61564"/>
    <w:rsid w:val="00B61838"/>
    <w:rsid w:val="00B619DA"/>
    <w:rsid w:val="00B61B18"/>
    <w:rsid w:val="00B61BF3"/>
    <w:rsid w:val="00B61C31"/>
    <w:rsid w:val="00B61FCC"/>
    <w:rsid w:val="00B6206A"/>
    <w:rsid w:val="00B624BF"/>
    <w:rsid w:val="00B6258B"/>
    <w:rsid w:val="00B628C4"/>
    <w:rsid w:val="00B62945"/>
    <w:rsid w:val="00B62E48"/>
    <w:rsid w:val="00B62EE4"/>
    <w:rsid w:val="00B630C5"/>
    <w:rsid w:val="00B63511"/>
    <w:rsid w:val="00B63B94"/>
    <w:rsid w:val="00B63EF7"/>
    <w:rsid w:val="00B63FA3"/>
    <w:rsid w:val="00B641BF"/>
    <w:rsid w:val="00B64865"/>
    <w:rsid w:val="00B64994"/>
    <w:rsid w:val="00B64AB9"/>
    <w:rsid w:val="00B64BA6"/>
    <w:rsid w:val="00B64EDF"/>
    <w:rsid w:val="00B651EB"/>
    <w:rsid w:val="00B65268"/>
    <w:rsid w:val="00B655B0"/>
    <w:rsid w:val="00B65729"/>
    <w:rsid w:val="00B65BFF"/>
    <w:rsid w:val="00B6608F"/>
    <w:rsid w:val="00B6637E"/>
    <w:rsid w:val="00B66397"/>
    <w:rsid w:val="00B66658"/>
    <w:rsid w:val="00B66869"/>
    <w:rsid w:val="00B66ABC"/>
    <w:rsid w:val="00B66C22"/>
    <w:rsid w:val="00B66E4E"/>
    <w:rsid w:val="00B66EDB"/>
    <w:rsid w:val="00B67187"/>
    <w:rsid w:val="00B671CB"/>
    <w:rsid w:val="00B67211"/>
    <w:rsid w:val="00B67227"/>
    <w:rsid w:val="00B67617"/>
    <w:rsid w:val="00B6774C"/>
    <w:rsid w:val="00B67827"/>
    <w:rsid w:val="00B67AF2"/>
    <w:rsid w:val="00B67B4D"/>
    <w:rsid w:val="00B67B69"/>
    <w:rsid w:val="00B67B80"/>
    <w:rsid w:val="00B70053"/>
    <w:rsid w:val="00B70264"/>
    <w:rsid w:val="00B704FD"/>
    <w:rsid w:val="00B708E5"/>
    <w:rsid w:val="00B7091B"/>
    <w:rsid w:val="00B70BD5"/>
    <w:rsid w:val="00B70C00"/>
    <w:rsid w:val="00B70C4C"/>
    <w:rsid w:val="00B71026"/>
    <w:rsid w:val="00B7142D"/>
    <w:rsid w:val="00B71476"/>
    <w:rsid w:val="00B715EF"/>
    <w:rsid w:val="00B7173D"/>
    <w:rsid w:val="00B71EF0"/>
    <w:rsid w:val="00B71FC2"/>
    <w:rsid w:val="00B720D6"/>
    <w:rsid w:val="00B72135"/>
    <w:rsid w:val="00B72138"/>
    <w:rsid w:val="00B722DC"/>
    <w:rsid w:val="00B72494"/>
    <w:rsid w:val="00B72998"/>
    <w:rsid w:val="00B729EA"/>
    <w:rsid w:val="00B72B59"/>
    <w:rsid w:val="00B72B7F"/>
    <w:rsid w:val="00B72C23"/>
    <w:rsid w:val="00B72ED6"/>
    <w:rsid w:val="00B73237"/>
    <w:rsid w:val="00B735F1"/>
    <w:rsid w:val="00B736F6"/>
    <w:rsid w:val="00B73883"/>
    <w:rsid w:val="00B738E9"/>
    <w:rsid w:val="00B73913"/>
    <w:rsid w:val="00B73C2F"/>
    <w:rsid w:val="00B741ED"/>
    <w:rsid w:val="00B74271"/>
    <w:rsid w:val="00B74278"/>
    <w:rsid w:val="00B742B3"/>
    <w:rsid w:val="00B74700"/>
    <w:rsid w:val="00B74906"/>
    <w:rsid w:val="00B74937"/>
    <w:rsid w:val="00B749CF"/>
    <w:rsid w:val="00B750B5"/>
    <w:rsid w:val="00B75124"/>
    <w:rsid w:val="00B75443"/>
    <w:rsid w:val="00B7555D"/>
    <w:rsid w:val="00B75AC6"/>
    <w:rsid w:val="00B75AF7"/>
    <w:rsid w:val="00B75D4E"/>
    <w:rsid w:val="00B75DBC"/>
    <w:rsid w:val="00B7636E"/>
    <w:rsid w:val="00B763AE"/>
    <w:rsid w:val="00B764C6"/>
    <w:rsid w:val="00B7665D"/>
    <w:rsid w:val="00B77699"/>
    <w:rsid w:val="00B77771"/>
    <w:rsid w:val="00B7797B"/>
    <w:rsid w:val="00B77C64"/>
    <w:rsid w:val="00B77DFC"/>
    <w:rsid w:val="00B77F9A"/>
    <w:rsid w:val="00B8009A"/>
    <w:rsid w:val="00B8076A"/>
    <w:rsid w:val="00B807F7"/>
    <w:rsid w:val="00B80AB2"/>
    <w:rsid w:val="00B80D17"/>
    <w:rsid w:val="00B80D18"/>
    <w:rsid w:val="00B8106C"/>
    <w:rsid w:val="00B814A5"/>
    <w:rsid w:val="00B816CC"/>
    <w:rsid w:val="00B8171A"/>
    <w:rsid w:val="00B819E5"/>
    <w:rsid w:val="00B81ADF"/>
    <w:rsid w:val="00B81BCB"/>
    <w:rsid w:val="00B81E09"/>
    <w:rsid w:val="00B81F1C"/>
    <w:rsid w:val="00B8264A"/>
    <w:rsid w:val="00B8267F"/>
    <w:rsid w:val="00B826A4"/>
    <w:rsid w:val="00B826F1"/>
    <w:rsid w:val="00B82821"/>
    <w:rsid w:val="00B8291D"/>
    <w:rsid w:val="00B82A3C"/>
    <w:rsid w:val="00B82B4B"/>
    <w:rsid w:val="00B82DB0"/>
    <w:rsid w:val="00B82ECC"/>
    <w:rsid w:val="00B82F4D"/>
    <w:rsid w:val="00B82F50"/>
    <w:rsid w:val="00B830C0"/>
    <w:rsid w:val="00B83562"/>
    <w:rsid w:val="00B8356C"/>
    <w:rsid w:val="00B835C4"/>
    <w:rsid w:val="00B836D9"/>
    <w:rsid w:val="00B837E5"/>
    <w:rsid w:val="00B838C3"/>
    <w:rsid w:val="00B83988"/>
    <w:rsid w:val="00B83B9C"/>
    <w:rsid w:val="00B83BBB"/>
    <w:rsid w:val="00B83F9A"/>
    <w:rsid w:val="00B841A1"/>
    <w:rsid w:val="00B844A0"/>
    <w:rsid w:val="00B84803"/>
    <w:rsid w:val="00B84959"/>
    <w:rsid w:val="00B84AD6"/>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5FEA"/>
    <w:rsid w:val="00B86007"/>
    <w:rsid w:val="00B86046"/>
    <w:rsid w:val="00B8626E"/>
    <w:rsid w:val="00B86549"/>
    <w:rsid w:val="00B865A6"/>
    <w:rsid w:val="00B86841"/>
    <w:rsid w:val="00B86A9E"/>
    <w:rsid w:val="00B86B15"/>
    <w:rsid w:val="00B86B3A"/>
    <w:rsid w:val="00B86C34"/>
    <w:rsid w:val="00B86DD4"/>
    <w:rsid w:val="00B8704A"/>
    <w:rsid w:val="00B87408"/>
    <w:rsid w:val="00B8765A"/>
    <w:rsid w:val="00B876EF"/>
    <w:rsid w:val="00B9006A"/>
    <w:rsid w:val="00B900E8"/>
    <w:rsid w:val="00B9035C"/>
    <w:rsid w:val="00B905DC"/>
    <w:rsid w:val="00B908F2"/>
    <w:rsid w:val="00B90A72"/>
    <w:rsid w:val="00B90DD2"/>
    <w:rsid w:val="00B9125B"/>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30"/>
    <w:rsid w:val="00B95FCF"/>
    <w:rsid w:val="00B9603A"/>
    <w:rsid w:val="00B960B8"/>
    <w:rsid w:val="00B96572"/>
    <w:rsid w:val="00B966EF"/>
    <w:rsid w:val="00B968AF"/>
    <w:rsid w:val="00B96A86"/>
    <w:rsid w:val="00B96A95"/>
    <w:rsid w:val="00B96D34"/>
    <w:rsid w:val="00B96F00"/>
    <w:rsid w:val="00B96FAF"/>
    <w:rsid w:val="00B9719B"/>
    <w:rsid w:val="00B97290"/>
    <w:rsid w:val="00B973CA"/>
    <w:rsid w:val="00B974A6"/>
    <w:rsid w:val="00B97624"/>
    <w:rsid w:val="00B97753"/>
    <w:rsid w:val="00B97754"/>
    <w:rsid w:val="00B97B24"/>
    <w:rsid w:val="00B97D32"/>
    <w:rsid w:val="00B97EB2"/>
    <w:rsid w:val="00BA0221"/>
    <w:rsid w:val="00BA04D6"/>
    <w:rsid w:val="00BA063D"/>
    <w:rsid w:val="00BA0655"/>
    <w:rsid w:val="00BA084A"/>
    <w:rsid w:val="00BA08E9"/>
    <w:rsid w:val="00BA0919"/>
    <w:rsid w:val="00BA0992"/>
    <w:rsid w:val="00BA0B13"/>
    <w:rsid w:val="00BA0DA5"/>
    <w:rsid w:val="00BA105E"/>
    <w:rsid w:val="00BA10F5"/>
    <w:rsid w:val="00BA1432"/>
    <w:rsid w:val="00BA1743"/>
    <w:rsid w:val="00BA19B2"/>
    <w:rsid w:val="00BA1C86"/>
    <w:rsid w:val="00BA1DB4"/>
    <w:rsid w:val="00BA1FED"/>
    <w:rsid w:val="00BA2099"/>
    <w:rsid w:val="00BA22A7"/>
    <w:rsid w:val="00BA23F3"/>
    <w:rsid w:val="00BA24B9"/>
    <w:rsid w:val="00BA27CD"/>
    <w:rsid w:val="00BA2838"/>
    <w:rsid w:val="00BA2EFA"/>
    <w:rsid w:val="00BA323A"/>
    <w:rsid w:val="00BA340A"/>
    <w:rsid w:val="00BA34AD"/>
    <w:rsid w:val="00BA36A8"/>
    <w:rsid w:val="00BA3B33"/>
    <w:rsid w:val="00BA3BFA"/>
    <w:rsid w:val="00BA3D3D"/>
    <w:rsid w:val="00BA3DFA"/>
    <w:rsid w:val="00BA424C"/>
    <w:rsid w:val="00BA42A5"/>
    <w:rsid w:val="00BA4359"/>
    <w:rsid w:val="00BA444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75B"/>
    <w:rsid w:val="00BA5B1C"/>
    <w:rsid w:val="00BA5BCA"/>
    <w:rsid w:val="00BA5BF1"/>
    <w:rsid w:val="00BA6317"/>
    <w:rsid w:val="00BA6464"/>
    <w:rsid w:val="00BA655F"/>
    <w:rsid w:val="00BA65C7"/>
    <w:rsid w:val="00BA665E"/>
    <w:rsid w:val="00BA684A"/>
    <w:rsid w:val="00BA69B9"/>
    <w:rsid w:val="00BA7399"/>
    <w:rsid w:val="00BA76A4"/>
    <w:rsid w:val="00BA77C1"/>
    <w:rsid w:val="00BA7AC5"/>
    <w:rsid w:val="00BA7C71"/>
    <w:rsid w:val="00BA7F6F"/>
    <w:rsid w:val="00BB05D8"/>
    <w:rsid w:val="00BB063D"/>
    <w:rsid w:val="00BB08B9"/>
    <w:rsid w:val="00BB09B2"/>
    <w:rsid w:val="00BB0B5E"/>
    <w:rsid w:val="00BB0CA5"/>
    <w:rsid w:val="00BB11E4"/>
    <w:rsid w:val="00BB19D8"/>
    <w:rsid w:val="00BB1B00"/>
    <w:rsid w:val="00BB1CDA"/>
    <w:rsid w:val="00BB1D98"/>
    <w:rsid w:val="00BB1E7A"/>
    <w:rsid w:val="00BB1E94"/>
    <w:rsid w:val="00BB1F6C"/>
    <w:rsid w:val="00BB1FC2"/>
    <w:rsid w:val="00BB2470"/>
    <w:rsid w:val="00BB2573"/>
    <w:rsid w:val="00BB2D7D"/>
    <w:rsid w:val="00BB2E34"/>
    <w:rsid w:val="00BB2E86"/>
    <w:rsid w:val="00BB2FCD"/>
    <w:rsid w:val="00BB3018"/>
    <w:rsid w:val="00BB31FB"/>
    <w:rsid w:val="00BB3279"/>
    <w:rsid w:val="00BB3300"/>
    <w:rsid w:val="00BB3907"/>
    <w:rsid w:val="00BB3AF5"/>
    <w:rsid w:val="00BB418B"/>
    <w:rsid w:val="00BB455D"/>
    <w:rsid w:val="00BB4589"/>
    <w:rsid w:val="00BB45CF"/>
    <w:rsid w:val="00BB4AA1"/>
    <w:rsid w:val="00BB4F28"/>
    <w:rsid w:val="00BB5020"/>
    <w:rsid w:val="00BB50BE"/>
    <w:rsid w:val="00BB536F"/>
    <w:rsid w:val="00BB5590"/>
    <w:rsid w:val="00BB5798"/>
    <w:rsid w:val="00BB5EA1"/>
    <w:rsid w:val="00BB6364"/>
    <w:rsid w:val="00BB6386"/>
    <w:rsid w:val="00BB63AA"/>
    <w:rsid w:val="00BB63B8"/>
    <w:rsid w:val="00BB6500"/>
    <w:rsid w:val="00BB650B"/>
    <w:rsid w:val="00BB65DA"/>
    <w:rsid w:val="00BB6960"/>
    <w:rsid w:val="00BB6B54"/>
    <w:rsid w:val="00BB6C54"/>
    <w:rsid w:val="00BB6F40"/>
    <w:rsid w:val="00BB73DE"/>
    <w:rsid w:val="00BB7699"/>
    <w:rsid w:val="00BB79A8"/>
    <w:rsid w:val="00BB79C7"/>
    <w:rsid w:val="00BB7B05"/>
    <w:rsid w:val="00BB7C85"/>
    <w:rsid w:val="00BB7DB4"/>
    <w:rsid w:val="00BB7E7C"/>
    <w:rsid w:val="00BC03BD"/>
    <w:rsid w:val="00BC06E1"/>
    <w:rsid w:val="00BC08C2"/>
    <w:rsid w:val="00BC09B2"/>
    <w:rsid w:val="00BC0B88"/>
    <w:rsid w:val="00BC0C25"/>
    <w:rsid w:val="00BC0D5B"/>
    <w:rsid w:val="00BC106E"/>
    <w:rsid w:val="00BC1216"/>
    <w:rsid w:val="00BC12AD"/>
    <w:rsid w:val="00BC139D"/>
    <w:rsid w:val="00BC13B0"/>
    <w:rsid w:val="00BC1757"/>
    <w:rsid w:val="00BC1950"/>
    <w:rsid w:val="00BC1BAD"/>
    <w:rsid w:val="00BC1C13"/>
    <w:rsid w:val="00BC20D1"/>
    <w:rsid w:val="00BC2194"/>
    <w:rsid w:val="00BC239C"/>
    <w:rsid w:val="00BC23C7"/>
    <w:rsid w:val="00BC24B0"/>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34E"/>
    <w:rsid w:val="00BC545A"/>
    <w:rsid w:val="00BC59B6"/>
    <w:rsid w:val="00BC5ACD"/>
    <w:rsid w:val="00BC5B16"/>
    <w:rsid w:val="00BC5CF6"/>
    <w:rsid w:val="00BC5D46"/>
    <w:rsid w:val="00BC5EC1"/>
    <w:rsid w:val="00BC5F4A"/>
    <w:rsid w:val="00BC6025"/>
    <w:rsid w:val="00BC639A"/>
    <w:rsid w:val="00BC654E"/>
    <w:rsid w:val="00BC656E"/>
    <w:rsid w:val="00BC67B0"/>
    <w:rsid w:val="00BC6873"/>
    <w:rsid w:val="00BC6A95"/>
    <w:rsid w:val="00BC71A7"/>
    <w:rsid w:val="00BC72DD"/>
    <w:rsid w:val="00BC73DB"/>
    <w:rsid w:val="00BC7486"/>
    <w:rsid w:val="00BC762B"/>
    <w:rsid w:val="00BC7748"/>
    <w:rsid w:val="00BC7AE3"/>
    <w:rsid w:val="00BC7DEC"/>
    <w:rsid w:val="00BC7EC9"/>
    <w:rsid w:val="00BD00DC"/>
    <w:rsid w:val="00BD00E3"/>
    <w:rsid w:val="00BD00F8"/>
    <w:rsid w:val="00BD0171"/>
    <w:rsid w:val="00BD06B1"/>
    <w:rsid w:val="00BD075C"/>
    <w:rsid w:val="00BD0767"/>
    <w:rsid w:val="00BD0782"/>
    <w:rsid w:val="00BD08C1"/>
    <w:rsid w:val="00BD0A9C"/>
    <w:rsid w:val="00BD0CE3"/>
    <w:rsid w:val="00BD101B"/>
    <w:rsid w:val="00BD11F4"/>
    <w:rsid w:val="00BD1646"/>
    <w:rsid w:val="00BD164A"/>
    <w:rsid w:val="00BD16CB"/>
    <w:rsid w:val="00BD1826"/>
    <w:rsid w:val="00BD1941"/>
    <w:rsid w:val="00BD1983"/>
    <w:rsid w:val="00BD19BA"/>
    <w:rsid w:val="00BD1F49"/>
    <w:rsid w:val="00BD20F5"/>
    <w:rsid w:val="00BD2224"/>
    <w:rsid w:val="00BD23D2"/>
    <w:rsid w:val="00BD240E"/>
    <w:rsid w:val="00BD257B"/>
    <w:rsid w:val="00BD26F9"/>
    <w:rsid w:val="00BD29AC"/>
    <w:rsid w:val="00BD2BFF"/>
    <w:rsid w:val="00BD2CAD"/>
    <w:rsid w:val="00BD2E34"/>
    <w:rsid w:val="00BD3607"/>
    <w:rsid w:val="00BD3821"/>
    <w:rsid w:val="00BD3949"/>
    <w:rsid w:val="00BD3B4C"/>
    <w:rsid w:val="00BD3CCA"/>
    <w:rsid w:val="00BD3EFF"/>
    <w:rsid w:val="00BD3F56"/>
    <w:rsid w:val="00BD4041"/>
    <w:rsid w:val="00BD408A"/>
    <w:rsid w:val="00BD43D8"/>
    <w:rsid w:val="00BD45BB"/>
    <w:rsid w:val="00BD469A"/>
    <w:rsid w:val="00BD4A99"/>
    <w:rsid w:val="00BD4BD6"/>
    <w:rsid w:val="00BD4EB1"/>
    <w:rsid w:val="00BD4ED9"/>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7AA"/>
    <w:rsid w:val="00BD798D"/>
    <w:rsid w:val="00BD7A23"/>
    <w:rsid w:val="00BD7CC2"/>
    <w:rsid w:val="00BD7D44"/>
    <w:rsid w:val="00BD7EE5"/>
    <w:rsid w:val="00BD7F5D"/>
    <w:rsid w:val="00BE03E9"/>
    <w:rsid w:val="00BE062B"/>
    <w:rsid w:val="00BE0723"/>
    <w:rsid w:val="00BE0CA7"/>
    <w:rsid w:val="00BE0F69"/>
    <w:rsid w:val="00BE124F"/>
    <w:rsid w:val="00BE18BB"/>
    <w:rsid w:val="00BE1BE2"/>
    <w:rsid w:val="00BE1D4C"/>
    <w:rsid w:val="00BE1EF3"/>
    <w:rsid w:val="00BE205F"/>
    <w:rsid w:val="00BE211A"/>
    <w:rsid w:val="00BE2435"/>
    <w:rsid w:val="00BE24A5"/>
    <w:rsid w:val="00BE2594"/>
    <w:rsid w:val="00BE2949"/>
    <w:rsid w:val="00BE2A5C"/>
    <w:rsid w:val="00BE2B7F"/>
    <w:rsid w:val="00BE2CD3"/>
    <w:rsid w:val="00BE2E83"/>
    <w:rsid w:val="00BE2F5F"/>
    <w:rsid w:val="00BE31DE"/>
    <w:rsid w:val="00BE32DF"/>
    <w:rsid w:val="00BE3302"/>
    <w:rsid w:val="00BE34A0"/>
    <w:rsid w:val="00BE3C5B"/>
    <w:rsid w:val="00BE3C73"/>
    <w:rsid w:val="00BE3E7A"/>
    <w:rsid w:val="00BE3F15"/>
    <w:rsid w:val="00BE3F71"/>
    <w:rsid w:val="00BE4049"/>
    <w:rsid w:val="00BE433E"/>
    <w:rsid w:val="00BE45D3"/>
    <w:rsid w:val="00BE4857"/>
    <w:rsid w:val="00BE4A7F"/>
    <w:rsid w:val="00BE4BED"/>
    <w:rsid w:val="00BE4BFF"/>
    <w:rsid w:val="00BE4D17"/>
    <w:rsid w:val="00BE4EF4"/>
    <w:rsid w:val="00BE5226"/>
    <w:rsid w:val="00BE55F6"/>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E2"/>
    <w:rsid w:val="00BE6A70"/>
    <w:rsid w:val="00BE6AC4"/>
    <w:rsid w:val="00BE6B7F"/>
    <w:rsid w:val="00BE6CF4"/>
    <w:rsid w:val="00BE6D4D"/>
    <w:rsid w:val="00BE6FEB"/>
    <w:rsid w:val="00BE71CD"/>
    <w:rsid w:val="00BE74E3"/>
    <w:rsid w:val="00BE7A7D"/>
    <w:rsid w:val="00BE7BEE"/>
    <w:rsid w:val="00BE7D96"/>
    <w:rsid w:val="00BE7DA5"/>
    <w:rsid w:val="00BE7DA9"/>
    <w:rsid w:val="00BE7DF0"/>
    <w:rsid w:val="00BE7E7D"/>
    <w:rsid w:val="00BF00AD"/>
    <w:rsid w:val="00BF01A3"/>
    <w:rsid w:val="00BF02C8"/>
    <w:rsid w:val="00BF036D"/>
    <w:rsid w:val="00BF0384"/>
    <w:rsid w:val="00BF078B"/>
    <w:rsid w:val="00BF07B3"/>
    <w:rsid w:val="00BF0961"/>
    <w:rsid w:val="00BF09B6"/>
    <w:rsid w:val="00BF0B5E"/>
    <w:rsid w:val="00BF0C15"/>
    <w:rsid w:val="00BF0C3D"/>
    <w:rsid w:val="00BF0D79"/>
    <w:rsid w:val="00BF0E4A"/>
    <w:rsid w:val="00BF0E71"/>
    <w:rsid w:val="00BF10B6"/>
    <w:rsid w:val="00BF10CB"/>
    <w:rsid w:val="00BF12AA"/>
    <w:rsid w:val="00BF12AB"/>
    <w:rsid w:val="00BF1621"/>
    <w:rsid w:val="00BF1689"/>
    <w:rsid w:val="00BF1CA3"/>
    <w:rsid w:val="00BF1E3B"/>
    <w:rsid w:val="00BF1E5D"/>
    <w:rsid w:val="00BF2712"/>
    <w:rsid w:val="00BF2BC9"/>
    <w:rsid w:val="00BF2CE2"/>
    <w:rsid w:val="00BF2E7E"/>
    <w:rsid w:val="00BF2EB9"/>
    <w:rsid w:val="00BF2FA7"/>
    <w:rsid w:val="00BF3000"/>
    <w:rsid w:val="00BF341D"/>
    <w:rsid w:val="00BF354B"/>
    <w:rsid w:val="00BF35D0"/>
    <w:rsid w:val="00BF397F"/>
    <w:rsid w:val="00BF3A32"/>
    <w:rsid w:val="00BF3B1A"/>
    <w:rsid w:val="00BF410E"/>
    <w:rsid w:val="00BF4765"/>
    <w:rsid w:val="00BF47AE"/>
    <w:rsid w:val="00BF48FA"/>
    <w:rsid w:val="00BF4D39"/>
    <w:rsid w:val="00BF4D45"/>
    <w:rsid w:val="00BF5342"/>
    <w:rsid w:val="00BF53A6"/>
    <w:rsid w:val="00BF58A7"/>
    <w:rsid w:val="00BF595D"/>
    <w:rsid w:val="00BF5BC9"/>
    <w:rsid w:val="00BF5BDB"/>
    <w:rsid w:val="00BF5C25"/>
    <w:rsid w:val="00BF5D9E"/>
    <w:rsid w:val="00BF5E7A"/>
    <w:rsid w:val="00BF644B"/>
    <w:rsid w:val="00BF6692"/>
    <w:rsid w:val="00BF68AA"/>
    <w:rsid w:val="00BF6C85"/>
    <w:rsid w:val="00BF6DF0"/>
    <w:rsid w:val="00BF6E14"/>
    <w:rsid w:val="00BF6E1C"/>
    <w:rsid w:val="00BF6F06"/>
    <w:rsid w:val="00BF711A"/>
    <w:rsid w:val="00BF7550"/>
    <w:rsid w:val="00BF77A1"/>
    <w:rsid w:val="00BF7817"/>
    <w:rsid w:val="00BF7946"/>
    <w:rsid w:val="00BF79BF"/>
    <w:rsid w:val="00BF7A5A"/>
    <w:rsid w:val="00C0004A"/>
    <w:rsid w:val="00C0016C"/>
    <w:rsid w:val="00C002B8"/>
    <w:rsid w:val="00C00975"/>
    <w:rsid w:val="00C00D7F"/>
    <w:rsid w:val="00C00E27"/>
    <w:rsid w:val="00C00E35"/>
    <w:rsid w:val="00C00E43"/>
    <w:rsid w:val="00C00EF2"/>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E32"/>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4FD"/>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D2"/>
    <w:rsid w:val="00C054B9"/>
    <w:rsid w:val="00C05735"/>
    <w:rsid w:val="00C0581E"/>
    <w:rsid w:val="00C05B32"/>
    <w:rsid w:val="00C05BE7"/>
    <w:rsid w:val="00C05F55"/>
    <w:rsid w:val="00C05F8B"/>
    <w:rsid w:val="00C062F4"/>
    <w:rsid w:val="00C06335"/>
    <w:rsid w:val="00C064E8"/>
    <w:rsid w:val="00C06883"/>
    <w:rsid w:val="00C06A4F"/>
    <w:rsid w:val="00C06C04"/>
    <w:rsid w:val="00C07169"/>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1F94"/>
    <w:rsid w:val="00C12114"/>
    <w:rsid w:val="00C12253"/>
    <w:rsid w:val="00C123C1"/>
    <w:rsid w:val="00C128FA"/>
    <w:rsid w:val="00C12BA0"/>
    <w:rsid w:val="00C12C5B"/>
    <w:rsid w:val="00C12C8F"/>
    <w:rsid w:val="00C12D2B"/>
    <w:rsid w:val="00C12F0C"/>
    <w:rsid w:val="00C12F2E"/>
    <w:rsid w:val="00C130DF"/>
    <w:rsid w:val="00C13169"/>
    <w:rsid w:val="00C13299"/>
    <w:rsid w:val="00C13443"/>
    <w:rsid w:val="00C136CC"/>
    <w:rsid w:val="00C137EA"/>
    <w:rsid w:val="00C139D2"/>
    <w:rsid w:val="00C13A66"/>
    <w:rsid w:val="00C13C4E"/>
    <w:rsid w:val="00C140DA"/>
    <w:rsid w:val="00C142CB"/>
    <w:rsid w:val="00C14302"/>
    <w:rsid w:val="00C1431F"/>
    <w:rsid w:val="00C1432D"/>
    <w:rsid w:val="00C14358"/>
    <w:rsid w:val="00C146B7"/>
    <w:rsid w:val="00C14761"/>
    <w:rsid w:val="00C14C11"/>
    <w:rsid w:val="00C14EA6"/>
    <w:rsid w:val="00C14F37"/>
    <w:rsid w:val="00C15120"/>
    <w:rsid w:val="00C152C8"/>
    <w:rsid w:val="00C15869"/>
    <w:rsid w:val="00C15A77"/>
    <w:rsid w:val="00C15C71"/>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C80"/>
    <w:rsid w:val="00C17D4E"/>
    <w:rsid w:val="00C17DA6"/>
    <w:rsid w:val="00C17DD6"/>
    <w:rsid w:val="00C2009D"/>
    <w:rsid w:val="00C2017A"/>
    <w:rsid w:val="00C205EA"/>
    <w:rsid w:val="00C20881"/>
    <w:rsid w:val="00C2091C"/>
    <w:rsid w:val="00C20A16"/>
    <w:rsid w:val="00C20B32"/>
    <w:rsid w:val="00C20DD7"/>
    <w:rsid w:val="00C20EF8"/>
    <w:rsid w:val="00C20FA0"/>
    <w:rsid w:val="00C21046"/>
    <w:rsid w:val="00C21375"/>
    <w:rsid w:val="00C21639"/>
    <w:rsid w:val="00C217F0"/>
    <w:rsid w:val="00C2187A"/>
    <w:rsid w:val="00C21A91"/>
    <w:rsid w:val="00C21B2F"/>
    <w:rsid w:val="00C21BA0"/>
    <w:rsid w:val="00C21C94"/>
    <w:rsid w:val="00C21CC7"/>
    <w:rsid w:val="00C220C5"/>
    <w:rsid w:val="00C22258"/>
    <w:rsid w:val="00C22362"/>
    <w:rsid w:val="00C227F2"/>
    <w:rsid w:val="00C22A57"/>
    <w:rsid w:val="00C22B09"/>
    <w:rsid w:val="00C22BB8"/>
    <w:rsid w:val="00C22BBC"/>
    <w:rsid w:val="00C22C11"/>
    <w:rsid w:val="00C22C87"/>
    <w:rsid w:val="00C22CA6"/>
    <w:rsid w:val="00C23027"/>
    <w:rsid w:val="00C231C2"/>
    <w:rsid w:val="00C231E6"/>
    <w:rsid w:val="00C23965"/>
    <w:rsid w:val="00C239BD"/>
    <w:rsid w:val="00C23A9E"/>
    <w:rsid w:val="00C23C71"/>
    <w:rsid w:val="00C23DEE"/>
    <w:rsid w:val="00C24929"/>
    <w:rsid w:val="00C24C9A"/>
    <w:rsid w:val="00C24F26"/>
    <w:rsid w:val="00C24FB7"/>
    <w:rsid w:val="00C2508D"/>
    <w:rsid w:val="00C25276"/>
    <w:rsid w:val="00C252A3"/>
    <w:rsid w:val="00C25347"/>
    <w:rsid w:val="00C256C9"/>
    <w:rsid w:val="00C25831"/>
    <w:rsid w:val="00C259DA"/>
    <w:rsid w:val="00C25A95"/>
    <w:rsid w:val="00C25AF2"/>
    <w:rsid w:val="00C25B95"/>
    <w:rsid w:val="00C25C47"/>
    <w:rsid w:val="00C25CBE"/>
    <w:rsid w:val="00C263E8"/>
    <w:rsid w:val="00C265AC"/>
    <w:rsid w:val="00C269AF"/>
    <w:rsid w:val="00C26A1E"/>
    <w:rsid w:val="00C26AC2"/>
    <w:rsid w:val="00C26B69"/>
    <w:rsid w:val="00C26BD0"/>
    <w:rsid w:val="00C26D4F"/>
    <w:rsid w:val="00C26EA3"/>
    <w:rsid w:val="00C26ECF"/>
    <w:rsid w:val="00C26ED1"/>
    <w:rsid w:val="00C27068"/>
    <w:rsid w:val="00C271F0"/>
    <w:rsid w:val="00C2753E"/>
    <w:rsid w:val="00C276AE"/>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719"/>
    <w:rsid w:val="00C31989"/>
    <w:rsid w:val="00C31A4A"/>
    <w:rsid w:val="00C31AC6"/>
    <w:rsid w:val="00C31ACB"/>
    <w:rsid w:val="00C31E2D"/>
    <w:rsid w:val="00C31F0F"/>
    <w:rsid w:val="00C32869"/>
    <w:rsid w:val="00C32C9B"/>
    <w:rsid w:val="00C3308E"/>
    <w:rsid w:val="00C3315D"/>
    <w:rsid w:val="00C332FF"/>
    <w:rsid w:val="00C33565"/>
    <w:rsid w:val="00C33971"/>
    <w:rsid w:val="00C33B71"/>
    <w:rsid w:val="00C33DCD"/>
    <w:rsid w:val="00C340F4"/>
    <w:rsid w:val="00C341FF"/>
    <w:rsid w:val="00C3428B"/>
    <w:rsid w:val="00C34AA8"/>
    <w:rsid w:val="00C34ACF"/>
    <w:rsid w:val="00C34B92"/>
    <w:rsid w:val="00C34BCF"/>
    <w:rsid w:val="00C3501E"/>
    <w:rsid w:val="00C35041"/>
    <w:rsid w:val="00C35198"/>
    <w:rsid w:val="00C35287"/>
    <w:rsid w:val="00C35B2E"/>
    <w:rsid w:val="00C35DB7"/>
    <w:rsid w:val="00C35DF1"/>
    <w:rsid w:val="00C35E47"/>
    <w:rsid w:val="00C35F09"/>
    <w:rsid w:val="00C35FC0"/>
    <w:rsid w:val="00C364B2"/>
    <w:rsid w:val="00C36520"/>
    <w:rsid w:val="00C3666D"/>
    <w:rsid w:val="00C3678D"/>
    <w:rsid w:val="00C36920"/>
    <w:rsid w:val="00C369E4"/>
    <w:rsid w:val="00C36D47"/>
    <w:rsid w:val="00C37070"/>
    <w:rsid w:val="00C3712A"/>
    <w:rsid w:val="00C37165"/>
    <w:rsid w:val="00C375FB"/>
    <w:rsid w:val="00C376BC"/>
    <w:rsid w:val="00C37763"/>
    <w:rsid w:val="00C3779B"/>
    <w:rsid w:val="00C37833"/>
    <w:rsid w:val="00C378E6"/>
    <w:rsid w:val="00C37B29"/>
    <w:rsid w:val="00C37D47"/>
    <w:rsid w:val="00C37DD3"/>
    <w:rsid w:val="00C37F0B"/>
    <w:rsid w:val="00C4009C"/>
    <w:rsid w:val="00C40111"/>
    <w:rsid w:val="00C404D3"/>
    <w:rsid w:val="00C407DF"/>
    <w:rsid w:val="00C40A62"/>
    <w:rsid w:val="00C40B25"/>
    <w:rsid w:val="00C40EC2"/>
    <w:rsid w:val="00C41019"/>
    <w:rsid w:val="00C4108A"/>
    <w:rsid w:val="00C41248"/>
    <w:rsid w:val="00C4128E"/>
    <w:rsid w:val="00C414FF"/>
    <w:rsid w:val="00C415FE"/>
    <w:rsid w:val="00C41704"/>
    <w:rsid w:val="00C418E2"/>
    <w:rsid w:val="00C41962"/>
    <w:rsid w:val="00C4198D"/>
    <w:rsid w:val="00C41AFC"/>
    <w:rsid w:val="00C41C66"/>
    <w:rsid w:val="00C41E48"/>
    <w:rsid w:val="00C42049"/>
    <w:rsid w:val="00C42064"/>
    <w:rsid w:val="00C4228D"/>
    <w:rsid w:val="00C423C8"/>
    <w:rsid w:val="00C42431"/>
    <w:rsid w:val="00C426A4"/>
    <w:rsid w:val="00C42B36"/>
    <w:rsid w:val="00C42F5D"/>
    <w:rsid w:val="00C43032"/>
    <w:rsid w:val="00C431CA"/>
    <w:rsid w:val="00C43551"/>
    <w:rsid w:val="00C43857"/>
    <w:rsid w:val="00C43CDF"/>
    <w:rsid w:val="00C43DC5"/>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885"/>
    <w:rsid w:val="00C45AE5"/>
    <w:rsid w:val="00C45BB3"/>
    <w:rsid w:val="00C45FE1"/>
    <w:rsid w:val="00C46025"/>
    <w:rsid w:val="00C46100"/>
    <w:rsid w:val="00C4614F"/>
    <w:rsid w:val="00C46461"/>
    <w:rsid w:val="00C464E6"/>
    <w:rsid w:val="00C46526"/>
    <w:rsid w:val="00C46552"/>
    <w:rsid w:val="00C46709"/>
    <w:rsid w:val="00C46768"/>
    <w:rsid w:val="00C4735E"/>
    <w:rsid w:val="00C473DC"/>
    <w:rsid w:val="00C47427"/>
    <w:rsid w:val="00C47716"/>
    <w:rsid w:val="00C47928"/>
    <w:rsid w:val="00C47BC2"/>
    <w:rsid w:val="00C47BE9"/>
    <w:rsid w:val="00C47F0A"/>
    <w:rsid w:val="00C50046"/>
    <w:rsid w:val="00C5027E"/>
    <w:rsid w:val="00C5033C"/>
    <w:rsid w:val="00C503BC"/>
    <w:rsid w:val="00C50AF0"/>
    <w:rsid w:val="00C50E55"/>
    <w:rsid w:val="00C51385"/>
    <w:rsid w:val="00C514B4"/>
    <w:rsid w:val="00C514F0"/>
    <w:rsid w:val="00C515C2"/>
    <w:rsid w:val="00C51970"/>
    <w:rsid w:val="00C51B0D"/>
    <w:rsid w:val="00C51B84"/>
    <w:rsid w:val="00C51BC8"/>
    <w:rsid w:val="00C51BD9"/>
    <w:rsid w:val="00C51C9C"/>
    <w:rsid w:val="00C51CD8"/>
    <w:rsid w:val="00C51F90"/>
    <w:rsid w:val="00C52523"/>
    <w:rsid w:val="00C525DE"/>
    <w:rsid w:val="00C5266E"/>
    <w:rsid w:val="00C52A6F"/>
    <w:rsid w:val="00C52A97"/>
    <w:rsid w:val="00C52B1C"/>
    <w:rsid w:val="00C52B71"/>
    <w:rsid w:val="00C52B8A"/>
    <w:rsid w:val="00C52FE4"/>
    <w:rsid w:val="00C532E8"/>
    <w:rsid w:val="00C53850"/>
    <w:rsid w:val="00C53A94"/>
    <w:rsid w:val="00C53ABA"/>
    <w:rsid w:val="00C53C73"/>
    <w:rsid w:val="00C5428B"/>
    <w:rsid w:val="00C546C1"/>
    <w:rsid w:val="00C54861"/>
    <w:rsid w:val="00C54C9C"/>
    <w:rsid w:val="00C54DC6"/>
    <w:rsid w:val="00C54E48"/>
    <w:rsid w:val="00C5503F"/>
    <w:rsid w:val="00C551F3"/>
    <w:rsid w:val="00C55276"/>
    <w:rsid w:val="00C5547E"/>
    <w:rsid w:val="00C55718"/>
    <w:rsid w:val="00C55AE3"/>
    <w:rsid w:val="00C55BFC"/>
    <w:rsid w:val="00C55CB6"/>
    <w:rsid w:val="00C55D77"/>
    <w:rsid w:val="00C55DA8"/>
    <w:rsid w:val="00C55E4C"/>
    <w:rsid w:val="00C55F68"/>
    <w:rsid w:val="00C560E4"/>
    <w:rsid w:val="00C56261"/>
    <w:rsid w:val="00C566B0"/>
    <w:rsid w:val="00C5673B"/>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0FB"/>
    <w:rsid w:val="00C60412"/>
    <w:rsid w:val="00C606A3"/>
    <w:rsid w:val="00C608DE"/>
    <w:rsid w:val="00C609D8"/>
    <w:rsid w:val="00C60E97"/>
    <w:rsid w:val="00C6102F"/>
    <w:rsid w:val="00C6164B"/>
    <w:rsid w:val="00C61896"/>
    <w:rsid w:val="00C61982"/>
    <w:rsid w:val="00C61AAE"/>
    <w:rsid w:val="00C61F34"/>
    <w:rsid w:val="00C62452"/>
    <w:rsid w:val="00C626E8"/>
    <w:rsid w:val="00C62866"/>
    <w:rsid w:val="00C62B8B"/>
    <w:rsid w:val="00C62C70"/>
    <w:rsid w:val="00C63360"/>
    <w:rsid w:val="00C6357D"/>
    <w:rsid w:val="00C635FB"/>
    <w:rsid w:val="00C63619"/>
    <w:rsid w:val="00C637A8"/>
    <w:rsid w:val="00C63C4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E2"/>
    <w:rsid w:val="00C675F2"/>
    <w:rsid w:val="00C67629"/>
    <w:rsid w:val="00C677F8"/>
    <w:rsid w:val="00C67A74"/>
    <w:rsid w:val="00C67C6C"/>
    <w:rsid w:val="00C67EC6"/>
    <w:rsid w:val="00C67F00"/>
    <w:rsid w:val="00C7009B"/>
    <w:rsid w:val="00C704E2"/>
    <w:rsid w:val="00C70552"/>
    <w:rsid w:val="00C705E5"/>
    <w:rsid w:val="00C70763"/>
    <w:rsid w:val="00C7094D"/>
    <w:rsid w:val="00C70A6B"/>
    <w:rsid w:val="00C7110F"/>
    <w:rsid w:val="00C714F7"/>
    <w:rsid w:val="00C71618"/>
    <w:rsid w:val="00C7177B"/>
    <w:rsid w:val="00C717E4"/>
    <w:rsid w:val="00C71EB2"/>
    <w:rsid w:val="00C72020"/>
    <w:rsid w:val="00C720A7"/>
    <w:rsid w:val="00C72143"/>
    <w:rsid w:val="00C72168"/>
    <w:rsid w:val="00C7216C"/>
    <w:rsid w:val="00C721CE"/>
    <w:rsid w:val="00C7295C"/>
    <w:rsid w:val="00C72960"/>
    <w:rsid w:val="00C72E66"/>
    <w:rsid w:val="00C72E83"/>
    <w:rsid w:val="00C72FAF"/>
    <w:rsid w:val="00C73149"/>
    <w:rsid w:val="00C7362A"/>
    <w:rsid w:val="00C7368B"/>
    <w:rsid w:val="00C736F2"/>
    <w:rsid w:val="00C73752"/>
    <w:rsid w:val="00C739F9"/>
    <w:rsid w:val="00C73ADD"/>
    <w:rsid w:val="00C73AF5"/>
    <w:rsid w:val="00C73CCA"/>
    <w:rsid w:val="00C73D51"/>
    <w:rsid w:val="00C73FBA"/>
    <w:rsid w:val="00C74014"/>
    <w:rsid w:val="00C742BC"/>
    <w:rsid w:val="00C74375"/>
    <w:rsid w:val="00C74609"/>
    <w:rsid w:val="00C747F7"/>
    <w:rsid w:val="00C7498E"/>
    <w:rsid w:val="00C74B1A"/>
    <w:rsid w:val="00C74BFF"/>
    <w:rsid w:val="00C74D10"/>
    <w:rsid w:val="00C74E90"/>
    <w:rsid w:val="00C751EC"/>
    <w:rsid w:val="00C759DD"/>
    <w:rsid w:val="00C75A97"/>
    <w:rsid w:val="00C75AE3"/>
    <w:rsid w:val="00C75AFD"/>
    <w:rsid w:val="00C76176"/>
    <w:rsid w:val="00C761EA"/>
    <w:rsid w:val="00C76822"/>
    <w:rsid w:val="00C7691F"/>
    <w:rsid w:val="00C76A08"/>
    <w:rsid w:val="00C76A6F"/>
    <w:rsid w:val="00C76C09"/>
    <w:rsid w:val="00C77204"/>
    <w:rsid w:val="00C77229"/>
    <w:rsid w:val="00C7731A"/>
    <w:rsid w:val="00C77345"/>
    <w:rsid w:val="00C777F3"/>
    <w:rsid w:val="00C778AD"/>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E28"/>
    <w:rsid w:val="00C82ECF"/>
    <w:rsid w:val="00C82F64"/>
    <w:rsid w:val="00C83381"/>
    <w:rsid w:val="00C83593"/>
    <w:rsid w:val="00C83858"/>
    <w:rsid w:val="00C839FA"/>
    <w:rsid w:val="00C84081"/>
    <w:rsid w:val="00C84484"/>
    <w:rsid w:val="00C844DF"/>
    <w:rsid w:val="00C84BD0"/>
    <w:rsid w:val="00C850C2"/>
    <w:rsid w:val="00C85199"/>
    <w:rsid w:val="00C85382"/>
    <w:rsid w:val="00C8540B"/>
    <w:rsid w:val="00C8598A"/>
    <w:rsid w:val="00C85A8B"/>
    <w:rsid w:val="00C86277"/>
    <w:rsid w:val="00C8656E"/>
    <w:rsid w:val="00C86613"/>
    <w:rsid w:val="00C86750"/>
    <w:rsid w:val="00C86752"/>
    <w:rsid w:val="00C86D6A"/>
    <w:rsid w:val="00C86DC3"/>
    <w:rsid w:val="00C86E24"/>
    <w:rsid w:val="00C86E3B"/>
    <w:rsid w:val="00C86EF1"/>
    <w:rsid w:val="00C86EFD"/>
    <w:rsid w:val="00C8728C"/>
    <w:rsid w:val="00C872BF"/>
    <w:rsid w:val="00C872D0"/>
    <w:rsid w:val="00C87736"/>
    <w:rsid w:val="00C877E5"/>
    <w:rsid w:val="00C878EE"/>
    <w:rsid w:val="00C87A60"/>
    <w:rsid w:val="00C87B6C"/>
    <w:rsid w:val="00C87BCB"/>
    <w:rsid w:val="00C87C36"/>
    <w:rsid w:val="00C87EC5"/>
    <w:rsid w:val="00C9014D"/>
    <w:rsid w:val="00C9015D"/>
    <w:rsid w:val="00C90184"/>
    <w:rsid w:val="00C90293"/>
    <w:rsid w:val="00C904F1"/>
    <w:rsid w:val="00C905C0"/>
    <w:rsid w:val="00C905E0"/>
    <w:rsid w:val="00C905FA"/>
    <w:rsid w:val="00C90651"/>
    <w:rsid w:val="00C90B2E"/>
    <w:rsid w:val="00C90CD5"/>
    <w:rsid w:val="00C915EA"/>
    <w:rsid w:val="00C91750"/>
    <w:rsid w:val="00C91772"/>
    <w:rsid w:val="00C918A9"/>
    <w:rsid w:val="00C9225B"/>
    <w:rsid w:val="00C92295"/>
    <w:rsid w:val="00C929C5"/>
    <w:rsid w:val="00C92CF1"/>
    <w:rsid w:val="00C92D4B"/>
    <w:rsid w:val="00C92DBB"/>
    <w:rsid w:val="00C92E6A"/>
    <w:rsid w:val="00C92E85"/>
    <w:rsid w:val="00C92FE9"/>
    <w:rsid w:val="00C93011"/>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DCB"/>
    <w:rsid w:val="00C95E61"/>
    <w:rsid w:val="00C95EEC"/>
    <w:rsid w:val="00C96148"/>
    <w:rsid w:val="00C96369"/>
    <w:rsid w:val="00C96492"/>
    <w:rsid w:val="00C96610"/>
    <w:rsid w:val="00C96671"/>
    <w:rsid w:val="00C9682D"/>
    <w:rsid w:val="00C96A4E"/>
    <w:rsid w:val="00C96B1A"/>
    <w:rsid w:val="00C96B64"/>
    <w:rsid w:val="00C96BCF"/>
    <w:rsid w:val="00C96CB3"/>
    <w:rsid w:val="00C96CEF"/>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3FA"/>
    <w:rsid w:val="00CA0625"/>
    <w:rsid w:val="00CA07D4"/>
    <w:rsid w:val="00CA085B"/>
    <w:rsid w:val="00CA0BA2"/>
    <w:rsid w:val="00CA0BF8"/>
    <w:rsid w:val="00CA0C6E"/>
    <w:rsid w:val="00CA0D09"/>
    <w:rsid w:val="00CA0E14"/>
    <w:rsid w:val="00CA0E40"/>
    <w:rsid w:val="00CA10EE"/>
    <w:rsid w:val="00CA1291"/>
    <w:rsid w:val="00CA1442"/>
    <w:rsid w:val="00CA14EF"/>
    <w:rsid w:val="00CA15D6"/>
    <w:rsid w:val="00CA16E3"/>
    <w:rsid w:val="00CA16F3"/>
    <w:rsid w:val="00CA18C5"/>
    <w:rsid w:val="00CA1A39"/>
    <w:rsid w:val="00CA1B3C"/>
    <w:rsid w:val="00CA1E0C"/>
    <w:rsid w:val="00CA1EF9"/>
    <w:rsid w:val="00CA2254"/>
    <w:rsid w:val="00CA227F"/>
    <w:rsid w:val="00CA248C"/>
    <w:rsid w:val="00CA2678"/>
    <w:rsid w:val="00CA2759"/>
    <w:rsid w:val="00CA2974"/>
    <w:rsid w:val="00CA2A45"/>
    <w:rsid w:val="00CA2B18"/>
    <w:rsid w:val="00CA2D55"/>
    <w:rsid w:val="00CA2F99"/>
    <w:rsid w:val="00CA2FA7"/>
    <w:rsid w:val="00CA3775"/>
    <w:rsid w:val="00CA3985"/>
    <w:rsid w:val="00CA399F"/>
    <w:rsid w:val="00CA3CD8"/>
    <w:rsid w:val="00CA3F25"/>
    <w:rsid w:val="00CA3F36"/>
    <w:rsid w:val="00CA424B"/>
    <w:rsid w:val="00CA439A"/>
    <w:rsid w:val="00CA4656"/>
    <w:rsid w:val="00CA477E"/>
    <w:rsid w:val="00CA4797"/>
    <w:rsid w:val="00CA47B6"/>
    <w:rsid w:val="00CA48B3"/>
    <w:rsid w:val="00CA48E6"/>
    <w:rsid w:val="00CA49AE"/>
    <w:rsid w:val="00CA4A8E"/>
    <w:rsid w:val="00CA4B98"/>
    <w:rsid w:val="00CA4CF1"/>
    <w:rsid w:val="00CA4D19"/>
    <w:rsid w:val="00CA4D2D"/>
    <w:rsid w:val="00CA4F35"/>
    <w:rsid w:val="00CA4FAA"/>
    <w:rsid w:val="00CA521E"/>
    <w:rsid w:val="00CA533A"/>
    <w:rsid w:val="00CA5795"/>
    <w:rsid w:val="00CA57FF"/>
    <w:rsid w:val="00CA5CC8"/>
    <w:rsid w:val="00CA5CCA"/>
    <w:rsid w:val="00CA654B"/>
    <w:rsid w:val="00CA6719"/>
    <w:rsid w:val="00CA68EB"/>
    <w:rsid w:val="00CA6DBA"/>
    <w:rsid w:val="00CA6E3A"/>
    <w:rsid w:val="00CA6E8A"/>
    <w:rsid w:val="00CA747A"/>
    <w:rsid w:val="00CA747F"/>
    <w:rsid w:val="00CA762F"/>
    <w:rsid w:val="00CA76AE"/>
    <w:rsid w:val="00CA76E1"/>
    <w:rsid w:val="00CA7A87"/>
    <w:rsid w:val="00CA7BAB"/>
    <w:rsid w:val="00CA7D31"/>
    <w:rsid w:val="00CB0052"/>
    <w:rsid w:val="00CB014D"/>
    <w:rsid w:val="00CB02B2"/>
    <w:rsid w:val="00CB0363"/>
    <w:rsid w:val="00CB06C1"/>
    <w:rsid w:val="00CB07F8"/>
    <w:rsid w:val="00CB0F6B"/>
    <w:rsid w:val="00CB1179"/>
    <w:rsid w:val="00CB164C"/>
    <w:rsid w:val="00CB1681"/>
    <w:rsid w:val="00CB1B5B"/>
    <w:rsid w:val="00CB2080"/>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E77"/>
    <w:rsid w:val="00CB4F59"/>
    <w:rsid w:val="00CB4FDD"/>
    <w:rsid w:val="00CB5281"/>
    <w:rsid w:val="00CB538F"/>
    <w:rsid w:val="00CB544E"/>
    <w:rsid w:val="00CB5630"/>
    <w:rsid w:val="00CB572D"/>
    <w:rsid w:val="00CB5962"/>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330"/>
    <w:rsid w:val="00CC0596"/>
    <w:rsid w:val="00CC081C"/>
    <w:rsid w:val="00CC08AF"/>
    <w:rsid w:val="00CC09F3"/>
    <w:rsid w:val="00CC10A6"/>
    <w:rsid w:val="00CC13CE"/>
    <w:rsid w:val="00CC1973"/>
    <w:rsid w:val="00CC1979"/>
    <w:rsid w:val="00CC1C21"/>
    <w:rsid w:val="00CC1E4B"/>
    <w:rsid w:val="00CC216B"/>
    <w:rsid w:val="00CC216C"/>
    <w:rsid w:val="00CC21FB"/>
    <w:rsid w:val="00CC2232"/>
    <w:rsid w:val="00CC276A"/>
    <w:rsid w:val="00CC285C"/>
    <w:rsid w:val="00CC29A3"/>
    <w:rsid w:val="00CC2A8C"/>
    <w:rsid w:val="00CC2C2F"/>
    <w:rsid w:val="00CC2D04"/>
    <w:rsid w:val="00CC3225"/>
    <w:rsid w:val="00CC39C2"/>
    <w:rsid w:val="00CC3AE2"/>
    <w:rsid w:val="00CC3D88"/>
    <w:rsid w:val="00CC3E55"/>
    <w:rsid w:val="00CC3F4C"/>
    <w:rsid w:val="00CC40AA"/>
    <w:rsid w:val="00CC40E5"/>
    <w:rsid w:val="00CC4104"/>
    <w:rsid w:val="00CC4189"/>
    <w:rsid w:val="00CC44BE"/>
    <w:rsid w:val="00CC4892"/>
    <w:rsid w:val="00CC4E08"/>
    <w:rsid w:val="00CC4F11"/>
    <w:rsid w:val="00CC5706"/>
    <w:rsid w:val="00CC5E5E"/>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356"/>
    <w:rsid w:val="00CD1814"/>
    <w:rsid w:val="00CD18C7"/>
    <w:rsid w:val="00CD197A"/>
    <w:rsid w:val="00CD1A4A"/>
    <w:rsid w:val="00CD1BD8"/>
    <w:rsid w:val="00CD1D59"/>
    <w:rsid w:val="00CD1E1D"/>
    <w:rsid w:val="00CD1E4A"/>
    <w:rsid w:val="00CD1F6D"/>
    <w:rsid w:val="00CD21B4"/>
    <w:rsid w:val="00CD2467"/>
    <w:rsid w:val="00CD2647"/>
    <w:rsid w:val="00CD2769"/>
    <w:rsid w:val="00CD2DC3"/>
    <w:rsid w:val="00CD2E9B"/>
    <w:rsid w:val="00CD2F85"/>
    <w:rsid w:val="00CD346D"/>
    <w:rsid w:val="00CD36B1"/>
    <w:rsid w:val="00CD377D"/>
    <w:rsid w:val="00CD396D"/>
    <w:rsid w:val="00CD3D23"/>
    <w:rsid w:val="00CD3D3D"/>
    <w:rsid w:val="00CD3EC9"/>
    <w:rsid w:val="00CD4070"/>
    <w:rsid w:val="00CD4073"/>
    <w:rsid w:val="00CD4295"/>
    <w:rsid w:val="00CD44E0"/>
    <w:rsid w:val="00CD4688"/>
    <w:rsid w:val="00CD487B"/>
    <w:rsid w:val="00CD48B8"/>
    <w:rsid w:val="00CD4A6A"/>
    <w:rsid w:val="00CD4B09"/>
    <w:rsid w:val="00CD4C69"/>
    <w:rsid w:val="00CD4EEB"/>
    <w:rsid w:val="00CD4FCC"/>
    <w:rsid w:val="00CD5163"/>
    <w:rsid w:val="00CD51AD"/>
    <w:rsid w:val="00CD5229"/>
    <w:rsid w:val="00CD5694"/>
    <w:rsid w:val="00CD56AD"/>
    <w:rsid w:val="00CD5952"/>
    <w:rsid w:val="00CD5B57"/>
    <w:rsid w:val="00CD5BAA"/>
    <w:rsid w:val="00CD5C4B"/>
    <w:rsid w:val="00CD5CFE"/>
    <w:rsid w:val="00CD5E55"/>
    <w:rsid w:val="00CD5E7C"/>
    <w:rsid w:val="00CD5EC6"/>
    <w:rsid w:val="00CD5F3E"/>
    <w:rsid w:val="00CD5F78"/>
    <w:rsid w:val="00CD5FE9"/>
    <w:rsid w:val="00CD63C5"/>
    <w:rsid w:val="00CD644B"/>
    <w:rsid w:val="00CD6529"/>
    <w:rsid w:val="00CD65AF"/>
    <w:rsid w:val="00CD65EA"/>
    <w:rsid w:val="00CD6788"/>
    <w:rsid w:val="00CD69D3"/>
    <w:rsid w:val="00CD6B1F"/>
    <w:rsid w:val="00CD6E0F"/>
    <w:rsid w:val="00CD6F0C"/>
    <w:rsid w:val="00CD6F10"/>
    <w:rsid w:val="00CD6FCB"/>
    <w:rsid w:val="00CD7183"/>
    <w:rsid w:val="00CD786A"/>
    <w:rsid w:val="00CD7FB9"/>
    <w:rsid w:val="00CE0017"/>
    <w:rsid w:val="00CE0036"/>
    <w:rsid w:val="00CE02A6"/>
    <w:rsid w:val="00CE046E"/>
    <w:rsid w:val="00CE08E9"/>
    <w:rsid w:val="00CE08F5"/>
    <w:rsid w:val="00CE0983"/>
    <w:rsid w:val="00CE0B09"/>
    <w:rsid w:val="00CE0B3D"/>
    <w:rsid w:val="00CE0DEB"/>
    <w:rsid w:val="00CE0E61"/>
    <w:rsid w:val="00CE0F6E"/>
    <w:rsid w:val="00CE101A"/>
    <w:rsid w:val="00CE1060"/>
    <w:rsid w:val="00CE130F"/>
    <w:rsid w:val="00CE133B"/>
    <w:rsid w:val="00CE1349"/>
    <w:rsid w:val="00CE1389"/>
    <w:rsid w:val="00CE17C1"/>
    <w:rsid w:val="00CE1883"/>
    <w:rsid w:val="00CE194F"/>
    <w:rsid w:val="00CE1989"/>
    <w:rsid w:val="00CE1D72"/>
    <w:rsid w:val="00CE1E93"/>
    <w:rsid w:val="00CE2079"/>
    <w:rsid w:val="00CE23DA"/>
    <w:rsid w:val="00CE25DD"/>
    <w:rsid w:val="00CE2781"/>
    <w:rsid w:val="00CE2A4B"/>
    <w:rsid w:val="00CE2CC9"/>
    <w:rsid w:val="00CE323C"/>
    <w:rsid w:val="00CE3524"/>
    <w:rsid w:val="00CE35A7"/>
    <w:rsid w:val="00CE36B6"/>
    <w:rsid w:val="00CE371A"/>
    <w:rsid w:val="00CE37BF"/>
    <w:rsid w:val="00CE3966"/>
    <w:rsid w:val="00CE396F"/>
    <w:rsid w:val="00CE3A45"/>
    <w:rsid w:val="00CE3AFF"/>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E1D"/>
    <w:rsid w:val="00CE5F8F"/>
    <w:rsid w:val="00CE61CD"/>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556"/>
    <w:rsid w:val="00CF06A6"/>
    <w:rsid w:val="00CF070F"/>
    <w:rsid w:val="00CF08A9"/>
    <w:rsid w:val="00CF0BD0"/>
    <w:rsid w:val="00CF0C57"/>
    <w:rsid w:val="00CF0CDD"/>
    <w:rsid w:val="00CF0D60"/>
    <w:rsid w:val="00CF0E83"/>
    <w:rsid w:val="00CF0E8C"/>
    <w:rsid w:val="00CF14E6"/>
    <w:rsid w:val="00CF15E8"/>
    <w:rsid w:val="00CF1BD7"/>
    <w:rsid w:val="00CF1C27"/>
    <w:rsid w:val="00CF1C48"/>
    <w:rsid w:val="00CF2334"/>
    <w:rsid w:val="00CF2490"/>
    <w:rsid w:val="00CF2494"/>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621"/>
    <w:rsid w:val="00CF47A0"/>
    <w:rsid w:val="00CF481D"/>
    <w:rsid w:val="00CF4917"/>
    <w:rsid w:val="00CF4B0F"/>
    <w:rsid w:val="00CF4BC3"/>
    <w:rsid w:val="00CF4D21"/>
    <w:rsid w:val="00CF4D7E"/>
    <w:rsid w:val="00CF4E83"/>
    <w:rsid w:val="00CF4ED2"/>
    <w:rsid w:val="00CF5050"/>
    <w:rsid w:val="00CF518B"/>
    <w:rsid w:val="00CF54A0"/>
    <w:rsid w:val="00CF5556"/>
    <w:rsid w:val="00CF5558"/>
    <w:rsid w:val="00CF56B4"/>
    <w:rsid w:val="00CF5834"/>
    <w:rsid w:val="00CF58B5"/>
    <w:rsid w:val="00CF5965"/>
    <w:rsid w:val="00CF5B3E"/>
    <w:rsid w:val="00CF5B51"/>
    <w:rsid w:val="00CF5BFC"/>
    <w:rsid w:val="00CF5EB4"/>
    <w:rsid w:val="00CF5FDB"/>
    <w:rsid w:val="00CF619A"/>
    <w:rsid w:val="00CF622A"/>
    <w:rsid w:val="00CF647E"/>
    <w:rsid w:val="00CF6555"/>
    <w:rsid w:val="00CF658F"/>
    <w:rsid w:val="00CF6ACE"/>
    <w:rsid w:val="00CF6BDD"/>
    <w:rsid w:val="00CF6C2F"/>
    <w:rsid w:val="00CF6D7C"/>
    <w:rsid w:val="00CF6E42"/>
    <w:rsid w:val="00CF6F55"/>
    <w:rsid w:val="00CF6F9D"/>
    <w:rsid w:val="00CF714E"/>
    <w:rsid w:val="00CF7264"/>
    <w:rsid w:val="00CF776F"/>
    <w:rsid w:val="00CF78C1"/>
    <w:rsid w:val="00CF7A4B"/>
    <w:rsid w:val="00CF7B2E"/>
    <w:rsid w:val="00CF7B90"/>
    <w:rsid w:val="00CF7C9F"/>
    <w:rsid w:val="00CF7FFB"/>
    <w:rsid w:val="00D00195"/>
    <w:rsid w:val="00D001CC"/>
    <w:rsid w:val="00D002E3"/>
    <w:rsid w:val="00D00345"/>
    <w:rsid w:val="00D004E4"/>
    <w:rsid w:val="00D005FD"/>
    <w:rsid w:val="00D00941"/>
    <w:rsid w:val="00D00970"/>
    <w:rsid w:val="00D00AFC"/>
    <w:rsid w:val="00D00C90"/>
    <w:rsid w:val="00D00CE1"/>
    <w:rsid w:val="00D00E4E"/>
    <w:rsid w:val="00D01479"/>
    <w:rsid w:val="00D01A59"/>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D7A"/>
    <w:rsid w:val="00D041B8"/>
    <w:rsid w:val="00D042E1"/>
    <w:rsid w:val="00D0449D"/>
    <w:rsid w:val="00D045A5"/>
    <w:rsid w:val="00D0464F"/>
    <w:rsid w:val="00D04834"/>
    <w:rsid w:val="00D048C8"/>
    <w:rsid w:val="00D04900"/>
    <w:rsid w:val="00D0496C"/>
    <w:rsid w:val="00D04B6A"/>
    <w:rsid w:val="00D0559E"/>
    <w:rsid w:val="00D0570F"/>
    <w:rsid w:val="00D06121"/>
    <w:rsid w:val="00D06260"/>
    <w:rsid w:val="00D06578"/>
    <w:rsid w:val="00D06986"/>
    <w:rsid w:val="00D06B04"/>
    <w:rsid w:val="00D06C31"/>
    <w:rsid w:val="00D06EF8"/>
    <w:rsid w:val="00D06FA9"/>
    <w:rsid w:val="00D073F2"/>
    <w:rsid w:val="00D075D4"/>
    <w:rsid w:val="00D075FA"/>
    <w:rsid w:val="00D07711"/>
    <w:rsid w:val="00D07C16"/>
    <w:rsid w:val="00D07C9D"/>
    <w:rsid w:val="00D07EAB"/>
    <w:rsid w:val="00D10162"/>
    <w:rsid w:val="00D1028D"/>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977"/>
    <w:rsid w:val="00D12B2C"/>
    <w:rsid w:val="00D1341D"/>
    <w:rsid w:val="00D135B8"/>
    <w:rsid w:val="00D13963"/>
    <w:rsid w:val="00D13EAE"/>
    <w:rsid w:val="00D13F70"/>
    <w:rsid w:val="00D143AB"/>
    <w:rsid w:val="00D1458C"/>
    <w:rsid w:val="00D14635"/>
    <w:rsid w:val="00D146E3"/>
    <w:rsid w:val="00D14702"/>
    <w:rsid w:val="00D1491A"/>
    <w:rsid w:val="00D14970"/>
    <w:rsid w:val="00D14B8C"/>
    <w:rsid w:val="00D14EF3"/>
    <w:rsid w:val="00D14F63"/>
    <w:rsid w:val="00D14F97"/>
    <w:rsid w:val="00D153A4"/>
    <w:rsid w:val="00D1552D"/>
    <w:rsid w:val="00D15670"/>
    <w:rsid w:val="00D1592F"/>
    <w:rsid w:val="00D15D8E"/>
    <w:rsid w:val="00D15FB1"/>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DDE"/>
    <w:rsid w:val="00D20058"/>
    <w:rsid w:val="00D200E8"/>
    <w:rsid w:val="00D2057B"/>
    <w:rsid w:val="00D20754"/>
    <w:rsid w:val="00D20871"/>
    <w:rsid w:val="00D20876"/>
    <w:rsid w:val="00D20AA4"/>
    <w:rsid w:val="00D2103F"/>
    <w:rsid w:val="00D21463"/>
    <w:rsid w:val="00D21A3A"/>
    <w:rsid w:val="00D21EB1"/>
    <w:rsid w:val="00D22110"/>
    <w:rsid w:val="00D22440"/>
    <w:rsid w:val="00D22BB8"/>
    <w:rsid w:val="00D22C5D"/>
    <w:rsid w:val="00D22E2D"/>
    <w:rsid w:val="00D22EF7"/>
    <w:rsid w:val="00D2302C"/>
    <w:rsid w:val="00D23255"/>
    <w:rsid w:val="00D232EB"/>
    <w:rsid w:val="00D23319"/>
    <w:rsid w:val="00D2349D"/>
    <w:rsid w:val="00D23671"/>
    <w:rsid w:val="00D23834"/>
    <w:rsid w:val="00D239A7"/>
    <w:rsid w:val="00D23A7F"/>
    <w:rsid w:val="00D23C4B"/>
    <w:rsid w:val="00D23FC6"/>
    <w:rsid w:val="00D23FF4"/>
    <w:rsid w:val="00D24709"/>
    <w:rsid w:val="00D24923"/>
    <w:rsid w:val="00D249E3"/>
    <w:rsid w:val="00D24E48"/>
    <w:rsid w:val="00D24F7A"/>
    <w:rsid w:val="00D24FD9"/>
    <w:rsid w:val="00D2520A"/>
    <w:rsid w:val="00D252A4"/>
    <w:rsid w:val="00D255E3"/>
    <w:rsid w:val="00D258AF"/>
    <w:rsid w:val="00D25D0F"/>
    <w:rsid w:val="00D25DC2"/>
    <w:rsid w:val="00D25F60"/>
    <w:rsid w:val="00D25F6F"/>
    <w:rsid w:val="00D262BD"/>
    <w:rsid w:val="00D26339"/>
    <w:rsid w:val="00D26350"/>
    <w:rsid w:val="00D2650C"/>
    <w:rsid w:val="00D26655"/>
    <w:rsid w:val="00D266CE"/>
    <w:rsid w:val="00D267E6"/>
    <w:rsid w:val="00D26B5E"/>
    <w:rsid w:val="00D26D44"/>
    <w:rsid w:val="00D26D95"/>
    <w:rsid w:val="00D2701F"/>
    <w:rsid w:val="00D27130"/>
    <w:rsid w:val="00D271D3"/>
    <w:rsid w:val="00D27263"/>
    <w:rsid w:val="00D2740A"/>
    <w:rsid w:val="00D27470"/>
    <w:rsid w:val="00D27690"/>
    <w:rsid w:val="00D27695"/>
    <w:rsid w:val="00D276F6"/>
    <w:rsid w:val="00D27B8B"/>
    <w:rsid w:val="00D27C52"/>
    <w:rsid w:val="00D27FD6"/>
    <w:rsid w:val="00D301A2"/>
    <w:rsid w:val="00D30251"/>
    <w:rsid w:val="00D302DB"/>
    <w:rsid w:val="00D3090E"/>
    <w:rsid w:val="00D30923"/>
    <w:rsid w:val="00D30EAF"/>
    <w:rsid w:val="00D30F0D"/>
    <w:rsid w:val="00D30F69"/>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D43"/>
    <w:rsid w:val="00D32EFE"/>
    <w:rsid w:val="00D32F8C"/>
    <w:rsid w:val="00D331D8"/>
    <w:rsid w:val="00D332B8"/>
    <w:rsid w:val="00D33564"/>
    <w:rsid w:val="00D337F7"/>
    <w:rsid w:val="00D33864"/>
    <w:rsid w:val="00D339EF"/>
    <w:rsid w:val="00D33B3C"/>
    <w:rsid w:val="00D33CDE"/>
    <w:rsid w:val="00D33E94"/>
    <w:rsid w:val="00D34238"/>
    <w:rsid w:val="00D343FC"/>
    <w:rsid w:val="00D34749"/>
    <w:rsid w:val="00D34C24"/>
    <w:rsid w:val="00D34E21"/>
    <w:rsid w:val="00D34EE9"/>
    <w:rsid w:val="00D34F54"/>
    <w:rsid w:val="00D35235"/>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361"/>
    <w:rsid w:val="00D3740E"/>
    <w:rsid w:val="00D374B8"/>
    <w:rsid w:val="00D3751C"/>
    <w:rsid w:val="00D376D3"/>
    <w:rsid w:val="00D377CD"/>
    <w:rsid w:val="00D378F0"/>
    <w:rsid w:val="00D37EB6"/>
    <w:rsid w:val="00D37EBA"/>
    <w:rsid w:val="00D40010"/>
    <w:rsid w:val="00D403D1"/>
    <w:rsid w:val="00D403D5"/>
    <w:rsid w:val="00D40406"/>
    <w:rsid w:val="00D405D3"/>
    <w:rsid w:val="00D4060D"/>
    <w:rsid w:val="00D40685"/>
    <w:rsid w:val="00D409B4"/>
    <w:rsid w:val="00D40A8D"/>
    <w:rsid w:val="00D41039"/>
    <w:rsid w:val="00D41415"/>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3287"/>
    <w:rsid w:val="00D4328B"/>
    <w:rsid w:val="00D43328"/>
    <w:rsid w:val="00D434D6"/>
    <w:rsid w:val="00D43560"/>
    <w:rsid w:val="00D43A1D"/>
    <w:rsid w:val="00D43D9D"/>
    <w:rsid w:val="00D4400D"/>
    <w:rsid w:val="00D44080"/>
    <w:rsid w:val="00D44223"/>
    <w:rsid w:val="00D44228"/>
    <w:rsid w:val="00D44289"/>
    <w:rsid w:val="00D4487A"/>
    <w:rsid w:val="00D44B2E"/>
    <w:rsid w:val="00D44C8C"/>
    <w:rsid w:val="00D44DD6"/>
    <w:rsid w:val="00D452A7"/>
    <w:rsid w:val="00D456A0"/>
    <w:rsid w:val="00D45721"/>
    <w:rsid w:val="00D457E9"/>
    <w:rsid w:val="00D458DD"/>
    <w:rsid w:val="00D45C25"/>
    <w:rsid w:val="00D45E68"/>
    <w:rsid w:val="00D45F28"/>
    <w:rsid w:val="00D4608C"/>
    <w:rsid w:val="00D4622A"/>
    <w:rsid w:val="00D46B30"/>
    <w:rsid w:val="00D46BFE"/>
    <w:rsid w:val="00D46CD2"/>
    <w:rsid w:val="00D46EAC"/>
    <w:rsid w:val="00D4725D"/>
    <w:rsid w:val="00D47382"/>
    <w:rsid w:val="00D47426"/>
    <w:rsid w:val="00D47476"/>
    <w:rsid w:val="00D475E0"/>
    <w:rsid w:val="00D4775A"/>
    <w:rsid w:val="00D4777F"/>
    <w:rsid w:val="00D478CE"/>
    <w:rsid w:val="00D47AE5"/>
    <w:rsid w:val="00D47DEE"/>
    <w:rsid w:val="00D47FAE"/>
    <w:rsid w:val="00D50149"/>
    <w:rsid w:val="00D50441"/>
    <w:rsid w:val="00D5045D"/>
    <w:rsid w:val="00D5081C"/>
    <w:rsid w:val="00D5086C"/>
    <w:rsid w:val="00D50F7E"/>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282"/>
    <w:rsid w:val="00D54330"/>
    <w:rsid w:val="00D54338"/>
    <w:rsid w:val="00D54440"/>
    <w:rsid w:val="00D544BE"/>
    <w:rsid w:val="00D545EA"/>
    <w:rsid w:val="00D54A00"/>
    <w:rsid w:val="00D54B69"/>
    <w:rsid w:val="00D54D24"/>
    <w:rsid w:val="00D55299"/>
    <w:rsid w:val="00D55419"/>
    <w:rsid w:val="00D554B1"/>
    <w:rsid w:val="00D55A7A"/>
    <w:rsid w:val="00D55B5F"/>
    <w:rsid w:val="00D55B9C"/>
    <w:rsid w:val="00D563A3"/>
    <w:rsid w:val="00D56427"/>
    <w:rsid w:val="00D5650C"/>
    <w:rsid w:val="00D5658A"/>
    <w:rsid w:val="00D56729"/>
    <w:rsid w:val="00D56A48"/>
    <w:rsid w:val="00D56C99"/>
    <w:rsid w:val="00D56D5C"/>
    <w:rsid w:val="00D57152"/>
    <w:rsid w:val="00D575B5"/>
    <w:rsid w:val="00D57A2D"/>
    <w:rsid w:val="00D57B70"/>
    <w:rsid w:val="00D57D8F"/>
    <w:rsid w:val="00D57EEA"/>
    <w:rsid w:val="00D60056"/>
    <w:rsid w:val="00D6019C"/>
    <w:rsid w:val="00D60487"/>
    <w:rsid w:val="00D606CB"/>
    <w:rsid w:val="00D608A8"/>
    <w:rsid w:val="00D60A67"/>
    <w:rsid w:val="00D60B76"/>
    <w:rsid w:val="00D60EE3"/>
    <w:rsid w:val="00D60F45"/>
    <w:rsid w:val="00D60FD6"/>
    <w:rsid w:val="00D6103A"/>
    <w:rsid w:val="00D612F4"/>
    <w:rsid w:val="00D6143C"/>
    <w:rsid w:val="00D61611"/>
    <w:rsid w:val="00D61769"/>
    <w:rsid w:val="00D6178D"/>
    <w:rsid w:val="00D617FE"/>
    <w:rsid w:val="00D6191F"/>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001"/>
    <w:rsid w:val="00D63234"/>
    <w:rsid w:val="00D633FC"/>
    <w:rsid w:val="00D63434"/>
    <w:rsid w:val="00D635E4"/>
    <w:rsid w:val="00D63744"/>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5D56"/>
    <w:rsid w:val="00D66001"/>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7D"/>
    <w:rsid w:val="00D672C1"/>
    <w:rsid w:val="00D6735C"/>
    <w:rsid w:val="00D67655"/>
    <w:rsid w:val="00D677CE"/>
    <w:rsid w:val="00D679A4"/>
    <w:rsid w:val="00D67A1A"/>
    <w:rsid w:val="00D67B0F"/>
    <w:rsid w:val="00D67CF9"/>
    <w:rsid w:val="00D67D34"/>
    <w:rsid w:val="00D67D7E"/>
    <w:rsid w:val="00D67FEE"/>
    <w:rsid w:val="00D702B6"/>
    <w:rsid w:val="00D702F6"/>
    <w:rsid w:val="00D7030A"/>
    <w:rsid w:val="00D70348"/>
    <w:rsid w:val="00D7036C"/>
    <w:rsid w:val="00D7043F"/>
    <w:rsid w:val="00D7088F"/>
    <w:rsid w:val="00D70962"/>
    <w:rsid w:val="00D709C1"/>
    <w:rsid w:val="00D709E6"/>
    <w:rsid w:val="00D70C6D"/>
    <w:rsid w:val="00D70C89"/>
    <w:rsid w:val="00D70CC9"/>
    <w:rsid w:val="00D70F49"/>
    <w:rsid w:val="00D71014"/>
    <w:rsid w:val="00D71533"/>
    <w:rsid w:val="00D715DD"/>
    <w:rsid w:val="00D71CBE"/>
    <w:rsid w:val="00D7205C"/>
    <w:rsid w:val="00D72060"/>
    <w:rsid w:val="00D723FF"/>
    <w:rsid w:val="00D725CC"/>
    <w:rsid w:val="00D725CF"/>
    <w:rsid w:val="00D7261D"/>
    <w:rsid w:val="00D72892"/>
    <w:rsid w:val="00D72B79"/>
    <w:rsid w:val="00D72CA8"/>
    <w:rsid w:val="00D72D9F"/>
    <w:rsid w:val="00D72E93"/>
    <w:rsid w:val="00D730CB"/>
    <w:rsid w:val="00D731F6"/>
    <w:rsid w:val="00D7322C"/>
    <w:rsid w:val="00D7323E"/>
    <w:rsid w:val="00D732B5"/>
    <w:rsid w:val="00D733C4"/>
    <w:rsid w:val="00D7342F"/>
    <w:rsid w:val="00D73645"/>
    <w:rsid w:val="00D73872"/>
    <w:rsid w:val="00D738C2"/>
    <w:rsid w:val="00D73C51"/>
    <w:rsid w:val="00D73F56"/>
    <w:rsid w:val="00D73FE3"/>
    <w:rsid w:val="00D741F0"/>
    <w:rsid w:val="00D74508"/>
    <w:rsid w:val="00D7471A"/>
    <w:rsid w:val="00D74B73"/>
    <w:rsid w:val="00D74BA7"/>
    <w:rsid w:val="00D74C76"/>
    <w:rsid w:val="00D752CD"/>
    <w:rsid w:val="00D75334"/>
    <w:rsid w:val="00D7538E"/>
    <w:rsid w:val="00D753CA"/>
    <w:rsid w:val="00D753D1"/>
    <w:rsid w:val="00D758AA"/>
    <w:rsid w:val="00D75C91"/>
    <w:rsid w:val="00D75E8D"/>
    <w:rsid w:val="00D76269"/>
    <w:rsid w:val="00D76344"/>
    <w:rsid w:val="00D763D4"/>
    <w:rsid w:val="00D766A9"/>
    <w:rsid w:val="00D76E97"/>
    <w:rsid w:val="00D76F30"/>
    <w:rsid w:val="00D76FCC"/>
    <w:rsid w:val="00D7722F"/>
    <w:rsid w:val="00D773E8"/>
    <w:rsid w:val="00D774D1"/>
    <w:rsid w:val="00D7750A"/>
    <w:rsid w:val="00D7751B"/>
    <w:rsid w:val="00D77577"/>
    <w:rsid w:val="00D77592"/>
    <w:rsid w:val="00D77695"/>
    <w:rsid w:val="00D77AA5"/>
    <w:rsid w:val="00D77FAB"/>
    <w:rsid w:val="00D77FCA"/>
    <w:rsid w:val="00D8035E"/>
    <w:rsid w:val="00D80360"/>
    <w:rsid w:val="00D803B8"/>
    <w:rsid w:val="00D80524"/>
    <w:rsid w:val="00D806C2"/>
    <w:rsid w:val="00D8081E"/>
    <w:rsid w:val="00D8090A"/>
    <w:rsid w:val="00D80959"/>
    <w:rsid w:val="00D8095D"/>
    <w:rsid w:val="00D809E5"/>
    <w:rsid w:val="00D80F87"/>
    <w:rsid w:val="00D80FAE"/>
    <w:rsid w:val="00D8122C"/>
    <w:rsid w:val="00D814FE"/>
    <w:rsid w:val="00D815A4"/>
    <w:rsid w:val="00D81751"/>
    <w:rsid w:val="00D81975"/>
    <w:rsid w:val="00D81E2B"/>
    <w:rsid w:val="00D81ECE"/>
    <w:rsid w:val="00D81F9B"/>
    <w:rsid w:val="00D81FEC"/>
    <w:rsid w:val="00D82173"/>
    <w:rsid w:val="00D82492"/>
    <w:rsid w:val="00D8260C"/>
    <w:rsid w:val="00D826D4"/>
    <w:rsid w:val="00D8272B"/>
    <w:rsid w:val="00D82BD9"/>
    <w:rsid w:val="00D82C23"/>
    <w:rsid w:val="00D82E52"/>
    <w:rsid w:val="00D82FD8"/>
    <w:rsid w:val="00D82FFC"/>
    <w:rsid w:val="00D8321A"/>
    <w:rsid w:val="00D8322E"/>
    <w:rsid w:val="00D83474"/>
    <w:rsid w:val="00D835E7"/>
    <w:rsid w:val="00D8364F"/>
    <w:rsid w:val="00D8366D"/>
    <w:rsid w:val="00D837E5"/>
    <w:rsid w:val="00D839A6"/>
    <w:rsid w:val="00D83BB0"/>
    <w:rsid w:val="00D83BDB"/>
    <w:rsid w:val="00D83C2A"/>
    <w:rsid w:val="00D83E28"/>
    <w:rsid w:val="00D83ECF"/>
    <w:rsid w:val="00D83FB1"/>
    <w:rsid w:val="00D83FEF"/>
    <w:rsid w:val="00D84153"/>
    <w:rsid w:val="00D84332"/>
    <w:rsid w:val="00D84356"/>
    <w:rsid w:val="00D844F6"/>
    <w:rsid w:val="00D846DD"/>
    <w:rsid w:val="00D8499A"/>
    <w:rsid w:val="00D84A57"/>
    <w:rsid w:val="00D84C63"/>
    <w:rsid w:val="00D84D75"/>
    <w:rsid w:val="00D84D84"/>
    <w:rsid w:val="00D84E0E"/>
    <w:rsid w:val="00D8513C"/>
    <w:rsid w:val="00D85429"/>
    <w:rsid w:val="00D8547F"/>
    <w:rsid w:val="00D85B99"/>
    <w:rsid w:val="00D85D51"/>
    <w:rsid w:val="00D85EAC"/>
    <w:rsid w:val="00D8602F"/>
    <w:rsid w:val="00D86058"/>
    <w:rsid w:val="00D860E5"/>
    <w:rsid w:val="00D862BC"/>
    <w:rsid w:val="00D862EF"/>
    <w:rsid w:val="00D863AF"/>
    <w:rsid w:val="00D86460"/>
    <w:rsid w:val="00D86810"/>
    <w:rsid w:val="00D8685C"/>
    <w:rsid w:val="00D86928"/>
    <w:rsid w:val="00D869EC"/>
    <w:rsid w:val="00D86DC5"/>
    <w:rsid w:val="00D86FA4"/>
    <w:rsid w:val="00D870E3"/>
    <w:rsid w:val="00D87A87"/>
    <w:rsid w:val="00D87C5B"/>
    <w:rsid w:val="00D87F90"/>
    <w:rsid w:val="00D87FA2"/>
    <w:rsid w:val="00D9002D"/>
    <w:rsid w:val="00D90254"/>
    <w:rsid w:val="00D902AD"/>
    <w:rsid w:val="00D904E7"/>
    <w:rsid w:val="00D909AD"/>
    <w:rsid w:val="00D90B8D"/>
    <w:rsid w:val="00D90C0A"/>
    <w:rsid w:val="00D90DD4"/>
    <w:rsid w:val="00D90DE4"/>
    <w:rsid w:val="00D90F1C"/>
    <w:rsid w:val="00D912D6"/>
    <w:rsid w:val="00D912E2"/>
    <w:rsid w:val="00D91355"/>
    <w:rsid w:val="00D91484"/>
    <w:rsid w:val="00D914F4"/>
    <w:rsid w:val="00D9175D"/>
    <w:rsid w:val="00D91932"/>
    <w:rsid w:val="00D91A61"/>
    <w:rsid w:val="00D91A9B"/>
    <w:rsid w:val="00D91A9D"/>
    <w:rsid w:val="00D92060"/>
    <w:rsid w:val="00D92466"/>
    <w:rsid w:val="00D92757"/>
    <w:rsid w:val="00D92BC2"/>
    <w:rsid w:val="00D92D68"/>
    <w:rsid w:val="00D92E35"/>
    <w:rsid w:val="00D93084"/>
    <w:rsid w:val="00D93341"/>
    <w:rsid w:val="00D93789"/>
    <w:rsid w:val="00D93A60"/>
    <w:rsid w:val="00D93C48"/>
    <w:rsid w:val="00D93CBB"/>
    <w:rsid w:val="00D93D13"/>
    <w:rsid w:val="00D93F91"/>
    <w:rsid w:val="00D9407C"/>
    <w:rsid w:val="00D9435F"/>
    <w:rsid w:val="00D94591"/>
    <w:rsid w:val="00D94700"/>
    <w:rsid w:val="00D94774"/>
    <w:rsid w:val="00D9499F"/>
    <w:rsid w:val="00D94C78"/>
    <w:rsid w:val="00D94E33"/>
    <w:rsid w:val="00D9524E"/>
    <w:rsid w:val="00D95300"/>
    <w:rsid w:val="00D95640"/>
    <w:rsid w:val="00D95793"/>
    <w:rsid w:val="00D95B74"/>
    <w:rsid w:val="00D95DF6"/>
    <w:rsid w:val="00D95F08"/>
    <w:rsid w:val="00D95FF8"/>
    <w:rsid w:val="00D96127"/>
    <w:rsid w:val="00D96236"/>
    <w:rsid w:val="00D96353"/>
    <w:rsid w:val="00D96500"/>
    <w:rsid w:val="00D9661D"/>
    <w:rsid w:val="00D96678"/>
    <w:rsid w:val="00D966BC"/>
    <w:rsid w:val="00D9683B"/>
    <w:rsid w:val="00D96990"/>
    <w:rsid w:val="00D96D02"/>
    <w:rsid w:val="00D96DE5"/>
    <w:rsid w:val="00D972CF"/>
    <w:rsid w:val="00D97528"/>
    <w:rsid w:val="00D97599"/>
    <w:rsid w:val="00D975E8"/>
    <w:rsid w:val="00D97652"/>
    <w:rsid w:val="00D9789D"/>
    <w:rsid w:val="00D97B79"/>
    <w:rsid w:val="00D97D06"/>
    <w:rsid w:val="00DA057B"/>
    <w:rsid w:val="00DA066E"/>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8FA"/>
    <w:rsid w:val="00DA2935"/>
    <w:rsid w:val="00DA2A81"/>
    <w:rsid w:val="00DA2CC3"/>
    <w:rsid w:val="00DA2D21"/>
    <w:rsid w:val="00DA318C"/>
    <w:rsid w:val="00DA324A"/>
    <w:rsid w:val="00DA3CB1"/>
    <w:rsid w:val="00DA3D2C"/>
    <w:rsid w:val="00DA3D91"/>
    <w:rsid w:val="00DA40D3"/>
    <w:rsid w:val="00DA4118"/>
    <w:rsid w:val="00DA42EC"/>
    <w:rsid w:val="00DA44ED"/>
    <w:rsid w:val="00DA46F7"/>
    <w:rsid w:val="00DA480E"/>
    <w:rsid w:val="00DA49E9"/>
    <w:rsid w:val="00DA4B41"/>
    <w:rsid w:val="00DA4C44"/>
    <w:rsid w:val="00DA4F16"/>
    <w:rsid w:val="00DA4FA5"/>
    <w:rsid w:val="00DA5114"/>
    <w:rsid w:val="00DA5855"/>
    <w:rsid w:val="00DA59BB"/>
    <w:rsid w:val="00DA5A1E"/>
    <w:rsid w:val="00DA5AE4"/>
    <w:rsid w:val="00DA5C33"/>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FE"/>
    <w:rsid w:val="00DA7686"/>
    <w:rsid w:val="00DA76C3"/>
    <w:rsid w:val="00DA7932"/>
    <w:rsid w:val="00DA7B7D"/>
    <w:rsid w:val="00DA7CAA"/>
    <w:rsid w:val="00DA7D60"/>
    <w:rsid w:val="00DA7DC7"/>
    <w:rsid w:val="00DA7F43"/>
    <w:rsid w:val="00DB044D"/>
    <w:rsid w:val="00DB04DD"/>
    <w:rsid w:val="00DB0536"/>
    <w:rsid w:val="00DB06C3"/>
    <w:rsid w:val="00DB0716"/>
    <w:rsid w:val="00DB07B2"/>
    <w:rsid w:val="00DB0A57"/>
    <w:rsid w:val="00DB0B4E"/>
    <w:rsid w:val="00DB0C59"/>
    <w:rsid w:val="00DB0D95"/>
    <w:rsid w:val="00DB0E18"/>
    <w:rsid w:val="00DB0E45"/>
    <w:rsid w:val="00DB0FCA"/>
    <w:rsid w:val="00DB13F8"/>
    <w:rsid w:val="00DB1688"/>
    <w:rsid w:val="00DB196F"/>
    <w:rsid w:val="00DB1BAD"/>
    <w:rsid w:val="00DB1D3E"/>
    <w:rsid w:val="00DB1F26"/>
    <w:rsid w:val="00DB242D"/>
    <w:rsid w:val="00DB257C"/>
    <w:rsid w:val="00DB25F6"/>
    <w:rsid w:val="00DB265F"/>
    <w:rsid w:val="00DB2BFB"/>
    <w:rsid w:val="00DB2D84"/>
    <w:rsid w:val="00DB2D9C"/>
    <w:rsid w:val="00DB2DAE"/>
    <w:rsid w:val="00DB2E4B"/>
    <w:rsid w:val="00DB331A"/>
    <w:rsid w:val="00DB33BC"/>
    <w:rsid w:val="00DB346B"/>
    <w:rsid w:val="00DB36F3"/>
    <w:rsid w:val="00DB3888"/>
    <w:rsid w:val="00DB43D2"/>
    <w:rsid w:val="00DB48EA"/>
    <w:rsid w:val="00DB4FDB"/>
    <w:rsid w:val="00DB541B"/>
    <w:rsid w:val="00DB55C3"/>
    <w:rsid w:val="00DB55F0"/>
    <w:rsid w:val="00DB566B"/>
    <w:rsid w:val="00DB599A"/>
    <w:rsid w:val="00DB5C50"/>
    <w:rsid w:val="00DB5CF1"/>
    <w:rsid w:val="00DB5E74"/>
    <w:rsid w:val="00DB613D"/>
    <w:rsid w:val="00DB6158"/>
    <w:rsid w:val="00DB6159"/>
    <w:rsid w:val="00DB6333"/>
    <w:rsid w:val="00DB6496"/>
    <w:rsid w:val="00DB653E"/>
    <w:rsid w:val="00DB6667"/>
    <w:rsid w:val="00DB6770"/>
    <w:rsid w:val="00DB6882"/>
    <w:rsid w:val="00DB6BF8"/>
    <w:rsid w:val="00DB6D0B"/>
    <w:rsid w:val="00DB6F2B"/>
    <w:rsid w:val="00DB703C"/>
    <w:rsid w:val="00DB7077"/>
    <w:rsid w:val="00DB70F1"/>
    <w:rsid w:val="00DB7281"/>
    <w:rsid w:val="00DB7334"/>
    <w:rsid w:val="00DB7433"/>
    <w:rsid w:val="00DB7445"/>
    <w:rsid w:val="00DB775D"/>
    <w:rsid w:val="00DB7EC0"/>
    <w:rsid w:val="00DB7F67"/>
    <w:rsid w:val="00DC024A"/>
    <w:rsid w:val="00DC0497"/>
    <w:rsid w:val="00DC053A"/>
    <w:rsid w:val="00DC05B6"/>
    <w:rsid w:val="00DC071C"/>
    <w:rsid w:val="00DC0ACA"/>
    <w:rsid w:val="00DC0B7F"/>
    <w:rsid w:val="00DC0BE1"/>
    <w:rsid w:val="00DC0C27"/>
    <w:rsid w:val="00DC0C78"/>
    <w:rsid w:val="00DC0C91"/>
    <w:rsid w:val="00DC0CD8"/>
    <w:rsid w:val="00DC0F55"/>
    <w:rsid w:val="00DC11A1"/>
    <w:rsid w:val="00DC13A7"/>
    <w:rsid w:val="00DC13E8"/>
    <w:rsid w:val="00DC1826"/>
    <w:rsid w:val="00DC19F2"/>
    <w:rsid w:val="00DC1A59"/>
    <w:rsid w:val="00DC1C91"/>
    <w:rsid w:val="00DC1E61"/>
    <w:rsid w:val="00DC2021"/>
    <w:rsid w:val="00DC21D7"/>
    <w:rsid w:val="00DC24F4"/>
    <w:rsid w:val="00DC2524"/>
    <w:rsid w:val="00DC258D"/>
    <w:rsid w:val="00DC2760"/>
    <w:rsid w:val="00DC2762"/>
    <w:rsid w:val="00DC2A96"/>
    <w:rsid w:val="00DC2EAA"/>
    <w:rsid w:val="00DC32F2"/>
    <w:rsid w:val="00DC34DA"/>
    <w:rsid w:val="00DC366A"/>
    <w:rsid w:val="00DC37B1"/>
    <w:rsid w:val="00DC3829"/>
    <w:rsid w:val="00DC3B07"/>
    <w:rsid w:val="00DC3B71"/>
    <w:rsid w:val="00DC3BA7"/>
    <w:rsid w:val="00DC41B7"/>
    <w:rsid w:val="00DC425B"/>
    <w:rsid w:val="00DC465A"/>
    <w:rsid w:val="00DC47C0"/>
    <w:rsid w:val="00DC491A"/>
    <w:rsid w:val="00DC4952"/>
    <w:rsid w:val="00DC4A13"/>
    <w:rsid w:val="00DC4BBC"/>
    <w:rsid w:val="00DC4BD0"/>
    <w:rsid w:val="00DC5629"/>
    <w:rsid w:val="00DC5673"/>
    <w:rsid w:val="00DC59B2"/>
    <w:rsid w:val="00DC5D46"/>
    <w:rsid w:val="00DC5E60"/>
    <w:rsid w:val="00DC5EC3"/>
    <w:rsid w:val="00DC60B2"/>
    <w:rsid w:val="00DC6128"/>
    <w:rsid w:val="00DC62CB"/>
    <w:rsid w:val="00DC636D"/>
    <w:rsid w:val="00DC69F0"/>
    <w:rsid w:val="00DC6BD3"/>
    <w:rsid w:val="00DC6C13"/>
    <w:rsid w:val="00DC701E"/>
    <w:rsid w:val="00DC7027"/>
    <w:rsid w:val="00DC7462"/>
    <w:rsid w:val="00DC74EA"/>
    <w:rsid w:val="00DC755B"/>
    <w:rsid w:val="00DC76A6"/>
    <w:rsid w:val="00DC771D"/>
    <w:rsid w:val="00DC79AE"/>
    <w:rsid w:val="00DC7A4B"/>
    <w:rsid w:val="00DC7B0B"/>
    <w:rsid w:val="00DC7BDB"/>
    <w:rsid w:val="00DC7D18"/>
    <w:rsid w:val="00DD055A"/>
    <w:rsid w:val="00DD05D8"/>
    <w:rsid w:val="00DD08EB"/>
    <w:rsid w:val="00DD0A34"/>
    <w:rsid w:val="00DD0B0E"/>
    <w:rsid w:val="00DD0B25"/>
    <w:rsid w:val="00DD0BDC"/>
    <w:rsid w:val="00DD0EF6"/>
    <w:rsid w:val="00DD1014"/>
    <w:rsid w:val="00DD103D"/>
    <w:rsid w:val="00DD13D8"/>
    <w:rsid w:val="00DD14F3"/>
    <w:rsid w:val="00DD157D"/>
    <w:rsid w:val="00DD1658"/>
    <w:rsid w:val="00DD18D6"/>
    <w:rsid w:val="00DD1911"/>
    <w:rsid w:val="00DD1A3E"/>
    <w:rsid w:val="00DD1B39"/>
    <w:rsid w:val="00DD1CC8"/>
    <w:rsid w:val="00DD1F0F"/>
    <w:rsid w:val="00DD217A"/>
    <w:rsid w:val="00DD21AA"/>
    <w:rsid w:val="00DD22EA"/>
    <w:rsid w:val="00DD2305"/>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F61"/>
    <w:rsid w:val="00DD60D6"/>
    <w:rsid w:val="00DD6405"/>
    <w:rsid w:val="00DD653D"/>
    <w:rsid w:val="00DD6660"/>
    <w:rsid w:val="00DD675E"/>
    <w:rsid w:val="00DD6865"/>
    <w:rsid w:val="00DD68D0"/>
    <w:rsid w:val="00DD6B38"/>
    <w:rsid w:val="00DD6CC8"/>
    <w:rsid w:val="00DD6D34"/>
    <w:rsid w:val="00DD6D39"/>
    <w:rsid w:val="00DD7191"/>
    <w:rsid w:val="00DD72BC"/>
    <w:rsid w:val="00DD756C"/>
    <w:rsid w:val="00DD7769"/>
    <w:rsid w:val="00DD7A45"/>
    <w:rsid w:val="00DD7AC6"/>
    <w:rsid w:val="00DE005C"/>
    <w:rsid w:val="00DE040E"/>
    <w:rsid w:val="00DE0501"/>
    <w:rsid w:val="00DE0986"/>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B27"/>
    <w:rsid w:val="00DE2C5A"/>
    <w:rsid w:val="00DE2DB1"/>
    <w:rsid w:val="00DE3356"/>
    <w:rsid w:val="00DE36CC"/>
    <w:rsid w:val="00DE373C"/>
    <w:rsid w:val="00DE3842"/>
    <w:rsid w:val="00DE3983"/>
    <w:rsid w:val="00DE3FF5"/>
    <w:rsid w:val="00DE4081"/>
    <w:rsid w:val="00DE4246"/>
    <w:rsid w:val="00DE46F8"/>
    <w:rsid w:val="00DE47F1"/>
    <w:rsid w:val="00DE4848"/>
    <w:rsid w:val="00DE4B60"/>
    <w:rsid w:val="00DE4DC5"/>
    <w:rsid w:val="00DE4EC1"/>
    <w:rsid w:val="00DE4EE8"/>
    <w:rsid w:val="00DE50AD"/>
    <w:rsid w:val="00DE534A"/>
    <w:rsid w:val="00DE5543"/>
    <w:rsid w:val="00DE55AF"/>
    <w:rsid w:val="00DE56CD"/>
    <w:rsid w:val="00DE5B47"/>
    <w:rsid w:val="00DE5EE3"/>
    <w:rsid w:val="00DE60FD"/>
    <w:rsid w:val="00DE6168"/>
    <w:rsid w:val="00DE64BE"/>
    <w:rsid w:val="00DE64DC"/>
    <w:rsid w:val="00DE65D5"/>
    <w:rsid w:val="00DE677D"/>
    <w:rsid w:val="00DE6A41"/>
    <w:rsid w:val="00DE6C31"/>
    <w:rsid w:val="00DE728F"/>
    <w:rsid w:val="00DE765E"/>
    <w:rsid w:val="00DE76CE"/>
    <w:rsid w:val="00DE79BF"/>
    <w:rsid w:val="00DE7DD2"/>
    <w:rsid w:val="00DE7F8D"/>
    <w:rsid w:val="00DF014C"/>
    <w:rsid w:val="00DF03C9"/>
    <w:rsid w:val="00DF04A0"/>
    <w:rsid w:val="00DF0554"/>
    <w:rsid w:val="00DF069C"/>
    <w:rsid w:val="00DF06E2"/>
    <w:rsid w:val="00DF09B3"/>
    <w:rsid w:val="00DF0BAD"/>
    <w:rsid w:val="00DF0F98"/>
    <w:rsid w:val="00DF112A"/>
    <w:rsid w:val="00DF1E2C"/>
    <w:rsid w:val="00DF1EFD"/>
    <w:rsid w:val="00DF1F09"/>
    <w:rsid w:val="00DF20A9"/>
    <w:rsid w:val="00DF222B"/>
    <w:rsid w:val="00DF22A8"/>
    <w:rsid w:val="00DF247F"/>
    <w:rsid w:val="00DF2562"/>
    <w:rsid w:val="00DF27D1"/>
    <w:rsid w:val="00DF2A68"/>
    <w:rsid w:val="00DF2C96"/>
    <w:rsid w:val="00DF2D0D"/>
    <w:rsid w:val="00DF2E97"/>
    <w:rsid w:val="00DF31F5"/>
    <w:rsid w:val="00DF353A"/>
    <w:rsid w:val="00DF3559"/>
    <w:rsid w:val="00DF380E"/>
    <w:rsid w:val="00DF3934"/>
    <w:rsid w:val="00DF3938"/>
    <w:rsid w:val="00DF3CE5"/>
    <w:rsid w:val="00DF40DB"/>
    <w:rsid w:val="00DF42BE"/>
    <w:rsid w:val="00DF4648"/>
    <w:rsid w:val="00DF4679"/>
    <w:rsid w:val="00DF471D"/>
    <w:rsid w:val="00DF47D3"/>
    <w:rsid w:val="00DF49A8"/>
    <w:rsid w:val="00DF4A65"/>
    <w:rsid w:val="00DF4BCC"/>
    <w:rsid w:val="00DF4E07"/>
    <w:rsid w:val="00DF5082"/>
    <w:rsid w:val="00DF510A"/>
    <w:rsid w:val="00DF537F"/>
    <w:rsid w:val="00DF5504"/>
    <w:rsid w:val="00DF59BE"/>
    <w:rsid w:val="00DF59D7"/>
    <w:rsid w:val="00DF5A3C"/>
    <w:rsid w:val="00DF5AE0"/>
    <w:rsid w:val="00DF5F8B"/>
    <w:rsid w:val="00DF606C"/>
    <w:rsid w:val="00DF62E4"/>
    <w:rsid w:val="00DF64F7"/>
    <w:rsid w:val="00DF6711"/>
    <w:rsid w:val="00DF69AA"/>
    <w:rsid w:val="00DF6C24"/>
    <w:rsid w:val="00DF6C7A"/>
    <w:rsid w:val="00DF6CDF"/>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84E"/>
    <w:rsid w:val="00E00B97"/>
    <w:rsid w:val="00E00F34"/>
    <w:rsid w:val="00E00F75"/>
    <w:rsid w:val="00E01034"/>
    <w:rsid w:val="00E01682"/>
    <w:rsid w:val="00E01768"/>
    <w:rsid w:val="00E01B1C"/>
    <w:rsid w:val="00E01C94"/>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0E2"/>
    <w:rsid w:val="00E04337"/>
    <w:rsid w:val="00E04467"/>
    <w:rsid w:val="00E04514"/>
    <w:rsid w:val="00E04548"/>
    <w:rsid w:val="00E0486B"/>
    <w:rsid w:val="00E04B70"/>
    <w:rsid w:val="00E04D8D"/>
    <w:rsid w:val="00E04E10"/>
    <w:rsid w:val="00E051F2"/>
    <w:rsid w:val="00E05224"/>
    <w:rsid w:val="00E0526D"/>
    <w:rsid w:val="00E052E0"/>
    <w:rsid w:val="00E0539D"/>
    <w:rsid w:val="00E0570E"/>
    <w:rsid w:val="00E05CE2"/>
    <w:rsid w:val="00E063EC"/>
    <w:rsid w:val="00E064B4"/>
    <w:rsid w:val="00E066EC"/>
    <w:rsid w:val="00E0676B"/>
    <w:rsid w:val="00E068BC"/>
    <w:rsid w:val="00E069D3"/>
    <w:rsid w:val="00E06A41"/>
    <w:rsid w:val="00E06BE9"/>
    <w:rsid w:val="00E06D24"/>
    <w:rsid w:val="00E06FF9"/>
    <w:rsid w:val="00E07246"/>
    <w:rsid w:val="00E072B1"/>
    <w:rsid w:val="00E07E68"/>
    <w:rsid w:val="00E07E99"/>
    <w:rsid w:val="00E100A6"/>
    <w:rsid w:val="00E1062D"/>
    <w:rsid w:val="00E107C8"/>
    <w:rsid w:val="00E109A2"/>
    <w:rsid w:val="00E10DDF"/>
    <w:rsid w:val="00E110D1"/>
    <w:rsid w:val="00E11337"/>
    <w:rsid w:val="00E114C8"/>
    <w:rsid w:val="00E11533"/>
    <w:rsid w:val="00E11551"/>
    <w:rsid w:val="00E1162B"/>
    <w:rsid w:val="00E11687"/>
    <w:rsid w:val="00E117A7"/>
    <w:rsid w:val="00E117AD"/>
    <w:rsid w:val="00E11818"/>
    <w:rsid w:val="00E118A8"/>
    <w:rsid w:val="00E11C36"/>
    <w:rsid w:val="00E11EFF"/>
    <w:rsid w:val="00E12202"/>
    <w:rsid w:val="00E1222C"/>
    <w:rsid w:val="00E1227C"/>
    <w:rsid w:val="00E12842"/>
    <w:rsid w:val="00E1293C"/>
    <w:rsid w:val="00E12BD9"/>
    <w:rsid w:val="00E12F66"/>
    <w:rsid w:val="00E132B5"/>
    <w:rsid w:val="00E1330B"/>
    <w:rsid w:val="00E13457"/>
    <w:rsid w:val="00E135B4"/>
    <w:rsid w:val="00E13A79"/>
    <w:rsid w:val="00E13CDA"/>
    <w:rsid w:val="00E13D73"/>
    <w:rsid w:val="00E13EEA"/>
    <w:rsid w:val="00E13F53"/>
    <w:rsid w:val="00E13F66"/>
    <w:rsid w:val="00E14089"/>
    <w:rsid w:val="00E14221"/>
    <w:rsid w:val="00E14226"/>
    <w:rsid w:val="00E1454B"/>
    <w:rsid w:val="00E14862"/>
    <w:rsid w:val="00E149EF"/>
    <w:rsid w:val="00E14B1D"/>
    <w:rsid w:val="00E14D64"/>
    <w:rsid w:val="00E14DC3"/>
    <w:rsid w:val="00E151B2"/>
    <w:rsid w:val="00E15405"/>
    <w:rsid w:val="00E15680"/>
    <w:rsid w:val="00E159CD"/>
    <w:rsid w:val="00E159D5"/>
    <w:rsid w:val="00E15D7D"/>
    <w:rsid w:val="00E1610D"/>
    <w:rsid w:val="00E16340"/>
    <w:rsid w:val="00E163A3"/>
    <w:rsid w:val="00E1647A"/>
    <w:rsid w:val="00E16774"/>
    <w:rsid w:val="00E167E2"/>
    <w:rsid w:val="00E168C7"/>
    <w:rsid w:val="00E169D4"/>
    <w:rsid w:val="00E16B60"/>
    <w:rsid w:val="00E16C43"/>
    <w:rsid w:val="00E16D3A"/>
    <w:rsid w:val="00E16D6D"/>
    <w:rsid w:val="00E16DBA"/>
    <w:rsid w:val="00E1701E"/>
    <w:rsid w:val="00E1732E"/>
    <w:rsid w:val="00E17363"/>
    <w:rsid w:val="00E17404"/>
    <w:rsid w:val="00E17538"/>
    <w:rsid w:val="00E1778A"/>
    <w:rsid w:val="00E177C3"/>
    <w:rsid w:val="00E1789F"/>
    <w:rsid w:val="00E179B7"/>
    <w:rsid w:val="00E179C8"/>
    <w:rsid w:val="00E17A67"/>
    <w:rsid w:val="00E17ADE"/>
    <w:rsid w:val="00E17B5F"/>
    <w:rsid w:val="00E17F54"/>
    <w:rsid w:val="00E17FDC"/>
    <w:rsid w:val="00E200D9"/>
    <w:rsid w:val="00E201B9"/>
    <w:rsid w:val="00E20295"/>
    <w:rsid w:val="00E202A6"/>
    <w:rsid w:val="00E202D2"/>
    <w:rsid w:val="00E202FD"/>
    <w:rsid w:val="00E203F1"/>
    <w:rsid w:val="00E2064D"/>
    <w:rsid w:val="00E20973"/>
    <w:rsid w:val="00E20A43"/>
    <w:rsid w:val="00E20A7F"/>
    <w:rsid w:val="00E20B42"/>
    <w:rsid w:val="00E20F47"/>
    <w:rsid w:val="00E2117A"/>
    <w:rsid w:val="00E211DC"/>
    <w:rsid w:val="00E21306"/>
    <w:rsid w:val="00E216A0"/>
    <w:rsid w:val="00E21C7E"/>
    <w:rsid w:val="00E21FC3"/>
    <w:rsid w:val="00E22115"/>
    <w:rsid w:val="00E22322"/>
    <w:rsid w:val="00E2241C"/>
    <w:rsid w:val="00E22508"/>
    <w:rsid w:val="00E226DA"/>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A81"/>
    <w:rsid w:val="00E24C2C"/>
    <w:rsid w:val="00E24EE1"/>
    <w:rsid w:val="00E25250"/>
    <w:rsid w:val="00E255A6"/>
    <w:rsid w:val="00E255A8"/>
    <w:rsid w:val="00E2573A"/>
    <w:rsid w:val="00E258E3"/>
    <w:rsid w:val="00E25923"/>
    <w:rsid w:val="00E259C1"/>
    <w:rsid w:val="00E25D0F"/>
    <w:rsid w:val="00E25E37"/>
    <w:rsid w:val="00E26358"/>
    <w:rsid w:val="00E263FD"/>
    <w:rsid w:val="00E2647E"/>
    <w:rsid w:val="00E26938"/>
    <w:rsid w:val="00E26D2A"/>
    <w:rsid w:val="00E26DAB"/>
    <w:rsid w:val="00E26DEB"/>
    <w:rsid w:val="00E271C3"/>
    <w:rsid w:val="00E27457"/>
    <w:rsid w:val="00E274ED"/>
    <w:rsid w:val="00E276DE"/>
    <w:rsid w:val="00E27E24"/>
    <w:rsid w:val="00E27EA4"/>
    <w:rsid w:val="00E27FDE"/>
    <w:rsid w:val="00E300F7"/>
    <w:rsid w:val="00E3024B"/>
    <w:rsid w:val="00E30308"/>
    <w:rsid w:val="00E303C0"/>
    <w:rsid w:val="00E30452"/>
    <w:rsid w:val="00E3046D"/>
    <w:rsid w:val="00E304AF"/>
    <w:rsid w:val="00E305D4"/>
    <w:rsid w:val="00E30877"/>
    <w:rsid w:val="00E30DC6"/>
    <w:rsid w:val="00E30E04"/>
    <w:rsid w:val="00E30F1A"/>
    <w:rsid w:val="00E31047"/>
    <w:rsid w:val="00E3110C"/>
    <w:rsid w:val="00E31184"/>
    <w:rsid w:val="00E31311"/>
    <w:rsid w:val="00E31454"/>
    <w:rsid w:val="00E314CF"/>
    <w:rsid w:val="00E31521"/>
    <w:rsid w:val="00E316D5"/>
    <w:rsid w:val="00E319F8"/>
    <w:rsid w:val="00E31B49"/>
    <w:rsid w:val="00E31CCE"/>
    <w:rsid w:val="00E31D07"/>
    <w:rsid w:val="00E31DDA"/>
    <w:rsid w:val="00E32033"/>
    <w:rsid w:val="00E32327"/>
    <w:rsid w:val="00E3238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EBF"/>
    <w:rsid w:val="00E34046"/>
    <w:rsid w:val="00E34200"/>
    <w:rsid w:val="00E342BC"/>
    <w:rsid w:val="00E3475E"/>
    <w:rsid w:val="00E34839"/>
    <w:rsid w:val="00E348DB"/>
    <w:rsid w:val="00E34950"/>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2BA"/>
    <w:rsid w:val="00E428DE"/>
    <w:rsid w:val="00E4297F"/>
    <w:rsid w:val="00E42DBC"/>
    <w:rsid w:val="00E42F1C"/>
    <w:rsid w:val="00E42FC1"/>
    <w:rsid w:val="00E431E0"/>
    <w:rsid w:val="00E43289"/>
    <w:rsid w:val="00E4342A"/>
    <w:rsid w:val="00E434B4"/>
    <w:rsid w:val="00E43560"/>
    <w:rsid w:val="00E43670"/>
    <w:rsid w:val="00E4380A"/>
    <w:rsid w:val="00E43942"/>
    <w:rsid w:val="00E43BF9"/>
    <w:rsid w:val="00E443DF"/>
    <w:rsid w:val="00E445AA"/>
    <w:rsid w:val="00E44680"/>
    <w:rsid w:val="00E4472D"/>
    <w:rsid w:val="00E44799"/>
    <w:rsid w:val="00E447BE"/>
    <w:rsid w:val="00E44826"/>
    <w:rsid w:val="00E44BC6"/>
    <w:rsid w:val="00E44BDA"/>
    <w:rsid w:val="00E44F99"/>
    <w:rsid w:val="00E44FE7"/>
    <w:rsid w:val="00E450A5"/>
    <w:rsid w:val="00E45246"/>
    <w:rsid w:val="00E4545E"/>
    <w:rsid w:val="00E4546F"/>
    <w:rsid w:val="00E454EB"/>
    <w:rsid w:val="00E4578E"/>
    <w:rsid w:val="00E458D9"/>
    <w:rsid w:val="00E45A4A"/>
    <w:rsid w:val="00E45BC9"/>
    <w:rsid w:val="00E462CE"/>
    <w:rsid w:val="00E462D8"/>
    <w:rsid w:val="00E464B7"/>
    <w:rsid w:val="00E46601"/>
    <w:rsid w:val="00E46624"/>
    <w:rsid w:val="00E46AC6"/>
    <w:rsid w:val="00E46BE3"/>
    <w:rsid w:val="00E46D4A"/>
    <w:rsid w:val="00E46E17"/>
    <w:rsid w:val="00E470B2"/>
    <w:rsid w:val="00E4716B"/>
    <w:rsid w:val="00E47176"/>
    <w:rsid w:val="00E475B2"/>
    <w:rsid w:val="00E47669"/>
    <w:rsid w:val="00E476F0"/>
    <w:rsid w:val="00E47B34"/>
    <w:rsid w:val="00E47CFD"/>
    <w:rsid w:val="00E47E85"/>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FBA"/>
    <w:rsid w:val="00E52148"/>
    <w:rsid w:val="00E52543"/>
    <w:rsid w:val="00E52651"/>
    <w:rsid w:val="00E526DD"/>
    <w:rsid w:val="00E52766"/>
    <w:rsid w:val="00E529E6"/>
    <w:rsid w:val="00E52C8A"/>
    <w:rsid w:val="00E53070"/>
    <w:rsid w:val="00E53631"/>
    <w:rsid w:val="00E53924"/>
    <w:rsid w:val="00E539D2"/>
    <w:rsid w:val="00E53B5A"/>
    <w:rsid w:val="00E53E56"/>
    <w:rsid w:val="00E53FF8"/>
    <w:rsid w:val="00E54042"/>
    <w:rsid w:val="00E540E5"/>
    <w:rsid w:val="00E541B3"/>
    <w:rsid w:val="00E54226"/>
    <w:rsid w:val="00E54325"/>
    <w:rsid w:val="00E54358"/>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2C"/>
    <w:rsid w:val="00E56275"/>
    <w:rsid w:val="00E566AC"/>
    <w:rsid w:val="00E5679C"/>
    <w:rsid w:val="00E569C7"/>
    <w:rsid w:val="00E56A46"/>
    <w:rsid w:val="00E56C5E"/>
    <w:rsid w:val="00E56EAB"/>
    <w:rsid w:val="00E5710E"/>
    <w:rsid w:val="00E572E7"/>
    <w:rsid w:val="00E5779A"/>
    <w:rsid w:val="00E578FC"/>
    <w:rsid w:val="00E5797D"/>
    <w:rsid w:val="00E57A09"/>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80D"/>
    <w:rsid w:val="00E61E6C"/>
    <w:rsid w:val="00E61EF8"/>
    <w:rsid w:val="00E62018"/>
    <w:rsid w:val="00E62036"/>
    <w:rsid w:val="00E62350"/>
    <w:rsid w:val="00E62635"/>
    <w:rsid w:val="00E6271F"/>
    <w:rsid w:val="00E62802"/>
    <w:rsid w:val="00E6283B"/>
    <w:rsid w:val="00E628E4"/>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7A8"/>
    <w:rsid w:val="00E64DAD"/>
    <w:rsid w:val="00E6505C"/>
    <w:rsid w:val="00E651F0"/>
    <w:rsid w:val="00E65258"/>
    <w:rsid w:val="00E6527C"/>
    <w:rsid w:val="00E6537D"/>
    <w:rsid w:val="00E6559E"/>
    <w:rsid w:val="00E656BC"/>
    <w:rsid w:val="00E656C6"/>
    <w:rsid w:val="00E6581F"/>
    <w:rsid w:val="00E65859"/>
    <w:rsid w:val="00E65C2D"/>
    <w:rsid w:val="00E6612F"/>
    <w:rsid w:val="00E66174"/>
    <w:rsid w:val="00E663B1"/>
    <w:rsid w:val="00E6656B"/>
    <w:rsid w:val="00E6656E"/>
    <w:rsid w:val="00E665F3"/>
    <w:rsid w:val="00E66D54"/>
    <w:rsid w:val="00E66E63"/>
    <w:rsid w:val="00E66EEF"/>
    <w:rsid w:val="00E67084"/>
    <w:rsid w:val="00E67217"/>
    <w:rsid w:val="00E67375"/>
    <w:rsid w:val="00E673A9"/>
    <w:rsid w:val="00E6749C"/>
    <w:rsid w:val="00E678F4"/>
    <w:rsid w:val="00E67985"/>
    <w:rsid w:val="00E67A06"/>
    <w:rsid w:val="00E67A68"/>
    <w:rsid w:val="00E67BAA"/>
    <w:rsid w:val="00E67DC8"/>
    <w:rsid w:val="00E67EA1"/>
    <w:rsid w:val="00E67EA5"/>
    <w:rsid w:val="00E67F66"/>
    <w:rsid w:val="00E67F7B"/>
    <w:rsid w:val="00E67FFA"/>
    <w:rsid w:val="00E70246"/>
    <w:rsid w:val="00E7032C"/>
    <w:rsid w:val="00E7089B"/>
    <w:rsid w:val="00E7093D"/>
    <w:rsid w:val="00E70D42"/>
    <w:rsid w:val="00E70D45"/>
    <w:rsid w:val="00E70D98"/>
    <w:rsid w:val="00E70E9F"/>
    <w:rsid w:val="00E71058"/>
    <w:rsid w:val="00E710D5"/>
    <w:rsid w:val="00E7119E"/>
    <w:rsid w:val="00E7139E"/>
    <w:rsid w:val="00E717C7"/>
    <w:rsid w:val="00E71891"/>
    <w:rsid w:val="00E7198D"/>
    <w:rsid w:val="00E71B0C"/>
    <w:rsid w:val="00E71C84"/>
    <w:rsid w:val="00E71E87"/>
    <w:rsid w:val="00E71FF2"/>
    <w:rsid w:val="00E7201B"/>
    <w:rsid w:val="00E720BE"/>
    <w:rsid w:val="00E7237B"/>
    <w:rsid w:val="00E72598"/>
    <w:rsid w:val="00E72881"/>
    <w:rsid w:val="00E72A4F"/>
    <w:rsid w:val="00E72B6B"/>
    <w:rsid w:val="00E73240"/>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5C6"/>
    <w:rsid w:val="00E75628"/>
    <w:rsid w:val="00E757B9"/>
    <w:rsid w:val="00E75856"/>
    <w:rsid w:val="00E75884"/>
    <w:rsid w:val="00E75FA0"/>
    <w:rsid w:val="00E7620A"/>
    <w:rsid w:val="00E76694"/>
    <w:rsid w:val="00E76725"/>
    <w:rsid w:val="00E76B45"/>
    <w:rsid w:val="00E76B54"/>
    <w:rsid w:val="00E76C71"/>
    <w:rsid w:val="00E76DCF"/>
    <w:rsid w:val="00E77006"/>
    <w:rsid w:val="00E774D8"/>
    <w:rsid w:val="00E777A8"/>
    <w:rsid w:val="00E7787B"/>
    <w:rsid w:val="00E7789F"/>
    <w:rsid w:val="00E77A28"/>
    <w:rsid w:val="00E77AC7"/>
    <w:rsid w:val="00E77B2B"/>
    <w:rsid w:val="00E77DDA"/>
    <w:rsid w:val="00E77F81"/>
    <w:rsid w:val="00E80014"/>
    <w:rsid w:val="00E802E1"/>
    <w:rsid w:val="00E8031C"/>
    <w:rsid w:val="00E80763"/>
    <w:rsid w:val="00E80BBA"/>
    <w:rsid w:val="00E80D18"/>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B7"/>
    <w:rsid w:val="00E82E55"/>
    <w:rsid w:val="00E830B0"/>
    <w:rsid w:val="00E8338B"/>
    <w:rsid w:val="00E83D7F"/>
    <w:rsid w:val="00E83FB2"/>
    <w:rsid w:val="00E83FF7"/>
    <w:rsid w:val="00E844EC"/>
    <w:rsid w:val="00E84782"/>
    <w:rsid w:val="00E84D8F"/>
    <w:rsid w:val="00E84F39"/>
    <w:rsid w:val="00E85080"/>
    <w:rsid w:val="00E85099"/>
    <w:rsid w:val="00E85296"/>
    <w:rsid w:val="00E853D4"/>
    <w:rsid w:val="00E85855"/>
    <w:rsid w:val="00E85A50"/>
    <w:rsid w:val="00E85CFB"/>
    <w:rsid w:val="00E85D0C"/>
    <w:rsid w:val="00E85EB0"/>
    <w:rsid w:val="00E86165"/>
    <w:rsid w:val="00E866AA"/>
    <w:rsid w:val="00E86B20"/>
    <w:rsid w:val="00E86C31"/>
    <w:rsid w:val="00E86F1E"/>
    <w:rsid w:val="00E8708E"/>
    <w:rsid w:val="00E871AB"/>
    <w:rsid w:val="00E87225"/>
    <w:rsid w:val="00E87303"/>
    <w:rsid w:val="00E87715"/>
    <w:rsid w:val="00E877DD"/>
    <w:rsid w:val="00E87979"/>
    <w:rsid w:val="00E87CF4"/>
    <w:rsid w:val="00E87E79"/>
    <w:rsid w:val="00E87E7F"/>
    <w:rsid w:val="00E87ED1"/>
    <w:rsid w:val="00E87FD2"/>
    <w:rsid w:val="00E90046"/>
    <w:rsid w:val="00E900CC"/>
    <w:rsid w:val="00E905D4"/>
    <w:rsid w:val="00E90604"/>
    <w:rsid w:val="00E908C1"/>
    <w:rsid w:val="00E90B12"/>
    <w:rsid w:val="00E90BE5"/>
    <w:rsid w:val="00E90D24"/>
    <w:rsid w:val="00E90D7E"/>
    <w:rsid w:val="00E90ECE"/>
    <w:rsid w:val="00E91259"/>
    <w:rsid w:val="00E91535"/>
    <w:rsid w:val="00E91D19"/>
    <w:rsid w:val="00E91D95"/>
    <w:rsid w:val="00E91E16"/>
    <w:rsid w:val="00E92CBC"/>
    <w:rsid w:val="00E92D4F"/>
    <w:rsid w:val="00E93162"/>
    <w:rsid w:val="00E931FD"/>
    <w:rsid w:val="00E932D2"/>
    <w:rsid w:val="00E9371F"/>
    <w:rsid w:val="00E937A4"/>
    <w:rsid w:val="00E93971"/>
    <w:rsid w:val="00E93AA3"/>
    <w:rsid w:val="00E93D12"/>
    <w:rsid w:val="00E93FC1"/>
    <w:rsid w:val="00E94142"/>
    <w:rsid w:val="00E94594"/>
    <w:rsid w:val="00E94A65"/>
    <w:rsid w:val="00E94CB3"/>
    <w:rsid w:val="00E94D5C"/>
    <w:rsid w:val="00E94DCD"/>
    <w:rsid w:val="00E94EE1"/>
    <w:rsid w:val="00E9509E"/>
    <w:rsid w:val="00E951CE"/>
    <w:rsid w:val="00E955AE"/>
    <w:rsid w:val="00E95677"/>
    <w:rsid w:val="00E95797"/>
    <w:rsid w:val="00E95A1C"/>
    <w:rsid w:val="00E95AB6"/>
    <w:rsid w:val="00E95CE8"/>
    <w:rsid w:val="00E95E60"/>
    <w:rsid w:val="00E95E68"/>
    <w:rsid w:val="00E95FA9"/>
    <w:rsid w:val="00E96009"/>
    <w:rsid w:val="00E96214"/>
    <w:rsid w:val="00E9686D"/>
    <w:rsid w:val="00E96BBF"/>
    <w:rsid w:val="00E96D61"/>
    <w:rsid w:val="00E974FE"/>
    <w:rsid w:val="00E97503"/>
    <w:rsid w:val="00E97585"/>
    <w:rsid w:val="00E9772A"/>
    <w:rsid w:val="00EA0104"/>
    <w:rsid w:val="00EA0165"/>
    <w:rsid w:val="00EA02E9"/>
    <w:rsid w:val="00EA08C6"/>
    <w:rsid w:val="00EA09ED"/>
    <w:rsid w:val="00EA0A5E"/>
    <w:rsid w:val="00EA0C03"/>
    <w:rsid w:val="00EA0E8A"/>
    <w:rsid w:val="00EA10C7"/>
    <w:rsid w:val="00EA1169"/>
    <w:rsid w:val="00EA12E8"/>
    <w:rsid w:val="00EA162C"/>
    <w:rsid w:val="00EA16F1"/>
    <w:rsid w:val="00EA1852"/>
    <w:rsid w:val="00EA1B39"/>
    <w:rsid w:val="00EA1B97"/>
    <w:rsid w:val="00EA1D50"/>
    <w:rsid w:val="00EA1E1D"/>
    <w:rsid w:val="00EA1FE1"/>
    <w:rsid w:val="00EA20C3"/>
    <w:rsid w:val="00EA20C4"/>
    <w:rsid w:val="00EA217A"/>
    <w:rsid w:val="00EA2312"/>
    <w:rsid w:val="00EA236B"/>
    <w:rsid w:val="00EA23DC"/>
    <w:rsid w:val="00EA23E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39"/>
    <w:rsid w:val="00EA5762"/>
    <w:rsid w:val="00EA57D1"/>
    <w:rsid w:val="00EA59C5"/>
    <w:rsid w:val="00EA5F77"/>
    <w:rsid w:val="00EA60A4"/>
    <w:rsid w:val="00EA625D"/>
    <w:rsid w:val="00EA6301"/>
    <w:rsid w:val="00EA642E"/>
    <w:rsid w:val="00EA6674"/>
    <w:rsid w:val="00EA6AD8"/>
    <w:rsid w:val="00EA6C6E"/>
    <w:rsid w:val="00EA6F80"/>
    <w:rsid w:val="00EA70CF"/>
    <w:rsid w:val="00EA72B3"/>
    <w:rsid w:val="00EA7444"/>
    <w:rsid w:val="00EA76B7"/>
    <w:rsid w:val="00EA778E"/>
    <w:rsid w:val="00EA7C87"/>
    <w:rsid w:val="00EA7F4B"/>
    <w:rsid w:val="00EB0261"/>
    <w:rsid w:val="00EB0377"/>
    <w:rsid w:val="00EB06FF"/>
    <w:rsid w:val="00EB0916"/>
    <w:rsid w:val="00EB0B06"/>
    <w:rsid w:val="00EB0B82"/>
    <w:rsid w:val="00EB0BFB"/>
    <w:rsid w:val="00EB0CC7"/>
    <w:rsid w:val="00EB0ED2"/>
    <w:rsid w:val="00EB0EF3"/>
    <w:rsid w:val="00EB11E0"/>
    <w:rsid w:val="00EB1359"/>
    <w:rsid w:val="00EB13E2"/>
    <w:rsid w:val="00EB13FB"/>
    <w:rsid w:val="00EB1F44"/>
    <w:rsid w:val="00EB2324"/>
    <w:rsid w:val="00EB25CE"/>
    <w:rsid w:val="00EB26C1"/>
    <w:rsid w:val="00EB2803"/>
    <w:rsid w:val="00EB280C"/>
    <w:rsid w:val="00EB28B1"/>
    <w:rsid w:val="00EB2A9A"/>
    <w:rsid w:val="00EB2CCF"/>
    <w:rsid w:val="00EB2CFE"/>
    <w:rsid w:val="00EB2E92"/>
    <w:rsid w:val="00EB2F95"/>
    <w:rsid w:val="00EB30BF"/>
    <w:rsid w:val="00EB31A7"/>
    <w:rsid w:val="00EB37BA"/>
    <w:rsid w:val="00EB3851"/>
    <w:rsid w:val="00EB387E"/>
    <w:rsid w:val="00EB389A"/>
    <w:rsid w:val="00EB3988"/>
    <w:rsid w:val="00EB3B56"/>
    <w:rsid w:val="00EB3C77"/>
    <w:rsid w:val="00EB4016"/>
    <w:rsid w:val="00EB44F4"/>
    <w:rsid w:val="00EB4764"/>
    <w:rsid w:val="00EB4B30"/>
    <w:rsid w:val="00EB4D0A"/>
    <w:rsid w:val="00EB4F3A"/>
    <w:rsid w:val="00EB4FFA"/>
    <w:rsid w:val="00EB5082"/>
    <w:rsid w:val="00EB5985"/>
    <w:rsid w:val="00EB59E5"/>
    <w:rsid w:val="00EB5BB8"/>
    <w:rsid w:val="00EB5EDD"/>
    <w:rsid w:val="00EB6102"/>
    <w:rsid w:val="00EB6175"/>
    <w:rsid w:val="00EB6690"/>
    <w:rsid w:val="00EB6A4F"/>
    <w:rsid w:val="00EB6B27"/>
    <w:rsid w:val="00EB6B4B"/>
    <w:rsid w:val="00EB6B77"/>
    <w:rsid w:val="00EB6C85"/>
    <w:rsid w:val="00EB6C91"/>
    <w:rsid w:val="00EB6D61"/>
    <w:rsid w:val="00EB702F"/>
    <w:rsid w:val="00EB7122"/>
    <w:rsid w:val="00EB7404"/>
    <w:rsid w:val="00EB76FC"/>
    <w:rsid w:val="00EB7A52"/>
    <w:rsid w:val="00EB7B35"/>
    <w:rsid w:val="00EB7DD3"/>
    <w:rsid w:val="00EB7E0B"/>
    <w:rsid w:val="00EC0258"/>
    <w:rsid w:val="00EC0327"/>
    <w:rsid w:val="00EC0708"/>
    <w:rsid w:val="00EC0810"/>
    <w:rsid w:val="00EC0813"/>
    <w:rsid w:val="00EC099B"/>
    <w:rsid w:val="00EC0A0B"/>
    <w:rsid w:val="00EC0D26"/>
    <w:rsid w:val="00EC0E22"/>
    <w:rsid w:val="00EC1272"/>
    <w:rsid w:val="00EC1729"/>
    <w:rsid w:val="00EC1767"/>
    <w:rsid w:val="00EC1779"/>
    <w:rsid w:val="00EC1C02"/>
    <w:rsid w:val="00EC1CEB"/>
    <w:rsid w:val="00EC1E8F"/>
    <w:rsid w:val="00EC207E"/>
    <w:rsid w:val="00EC25B3"/>
    <w:rsid w:val="00EC264A"/>
    <w:rsid w:val="00EC27B8"/>
    <w:rsid w:val="00EC2894"/>
    <w:rsid w:val="00EC2AF2"/>
    <w:rsid w:val="00EC2D17"/>
    <w:rsid w:val="00EC2F87"/>
    <w:rsid w:val="00EC30BA"/>
    <w:rsid w:val="00EC31F5"/>
    <w:rsid w:val="00EC3227"/>
    <w:rsid w:val="00EC3356"/>
    <w:rsid w:val="00EC3679"/>
    <w:rsid w:val="00EC3680"/>
    <w:rsid w:val="00EC375A"/>
    <w:rsid w:val="00EC3A5E"/>
    <w:rsid w:val="00EC3B18"/>
    <w:rsid w:val="00EC3BB3"/>
    <w:rsid w:val="00EC3D71"/>
    <w:rsid w:val="00EC3E01"/>
    <w:rsid w:val="00EC43D2"/>
    <w:rsid w:val="00EC445D"/>
    <w:rsid w:val="00EC448E"/>
    <w:rsid w:val="00EC4944"/>
    <w:rsid w:val="00EC49FC"/>
    <w:rsid w:val="00EC4ADC"/>
    <w:rsid w:val="00EC4BDA"/>
    <w:rsid w:val="00EC4C1C"/>
    <w:rsid w:val="00EC4F04"/>
    <w:rsid w:val="00EC5071"/>
    <w:rsid w:val="00EC50E1"/>
    <w:rsid w:val="00EC5132"/>
    <w:rsid w:val="00EC5262"/>
    <w:rsid w:val="00EC54D0"/>
    <w:rsid w:val="00EC5512"/>
    <w:rsid w:val="00EC552D"/>
    <w:rsid w:val="00EC5654"/>
    <w:rsid w:val="00EC56AC"/>
    <w:rsid w:val="00EC57EA"/>
    <w:rsid w:val="00EC580D"/>
    <w:rsid w:val="00EC5929"/>
    <w:rsid w:val="00EC5B26"/>
    <w:rsid w:val="00EC5BAF"/>
    <w:rsid w:val="00EC5C24"/>
    <w:rsid w:val="00EC5CAF"/>
    <w:rsid w:val="00EC5D3A"/>
    <w:rsid w:val="00EC6312"/>
    <w:rsid w:val="00EC6371"/>
    <w:rsid w:val="00EC65D1"/>
    <w:rsid w:val="00EC663F"/>
    <w:rsid w:val="00EC6666"/>
    <w:rsid w:val="00EC66DE"/>
    <w:rsid w:val="00EC68B1"/>
    <w:rsid w:val="00EC6A08"/>
    <w:rsid w:val="00EC6CE7"/>
    <w:rsid w:val="00EC7046"/>
    <w:rsid w:val="00EC721A"/>
    <w:rsid w:val="00EC7384"/>
    <w:rsid w:val="00EC744B"/>
    <w:rsid w:val="00EC77D8"/>
    <w:rsid w:val="00EC784A"/>
    <w:rsid w:val="00EC7FED"/>
    <w:rsid w:val="00ED0015"/>
    <w:rsid w:val="00ED0092"/>
    <w:rsid w:val="00ED01C8"/>
    <w:rsid w:val="00ED0246"/>
    <w:rsid w:val="00ED02DA"/>
    <w:rsid w:val="00ED0797"/>
    <w:rsid w:val="00ED0CCE"/>
    <w:rsid w:val="00ED0D78"/>
    <w:rsid w:val="00ED0FAA"/>
    <w:rsid w:val="00ED0FE5"/>
    <w:rsid w:val="00ED0FEE"/>
    <w:rsid w:val="00ED143E"/>
    <w:rsid w:val="00ED160B"/>
    <w:rsid w:val="00ED16A5"/>
    <w:rsid w:val="00ED187A"/>
    <w:rsid w:val="00ED1996"/>
    <w:rsid w:val="00ED19B7"/>
    <w:rsid w:val="00ED1B12"/>
    <w:rsid w:val="00ED1C2E"/>
    <w:rsid w:val="00ED22AC"/>
    <w:rsid w:val="00ED26FF"/>
    <w:rsid w:val="00ED2859"/>
    <w:rsid w:val="00ED28F1"/>
    <w:rsid w:val="00ED2D31"/>
    <w:rsid w:val="00ED3060"/>
    <w:rsid w:val="00ED3196"/>
    <w:rsid w:val="00ED3213"/>
    <w:rsid w:val="00ED32A3"/>
    <w:rsid w:val="00ED32DE"/>
    <w:rsid w:val="00ED33E7"/>
    <w:rsid w:val="00ED3482"/>
    <w:rsid w:val="00ED34B4"/>
    <w:rsid w:val="00ED34D9"/>
    <w:rsid w:val="00ED3786"/>
    <w:rsid w:val="00ED3909"/>
    <w:rsid w:val="00ED3929"/>
    <w:rsid w:val="00ED3CC9"/>
    <w:rsid w:val="00ED3DC0"/>
    <w:rsid w:val="00ED4474"/>
    <w:rsid w:val="00ED4750"/>
    <w:rsid w:val="00ED48AB"/>
    <w:rsid w:val="00ED4EE9"/>
    <w:rsid w:val="00ED51E2"/>
    <w:rsid w:val="00ED54B7"/>
    <w:rsid w:val="00ED5535"/>
    <w:rsid w:val="00ED56C6"/>
    <w:rsid w:val="00ED584F"/>
    <w:rsid w:val="00ED594A"/>
    <w:rsid w:val="00ED59CB"/>
    <w:rsid w:val="00ED5B8C"/>
    <w:rsid w:val="00ED5BA7"/>
    <w:rsid w:val="00ED61C0"/>
    <w:rsid w:val="00ED629C"/>
    <w:rsid w:val="00ED63F6"/>
    <w:rsid w:val="00ED683D"/>
    <w:rsid w:val="00ED6A96"/>
    <w:rsid w:val="00ED6D79"/>
    <w:rsid w:val="00ED72FE"/>
    <w:rsid w:val="00ED731E"/>
    <w:rsid w:val="00ED7C02"/>
    <w:rsid w:val="00ED7CD9"/>
    <w:rsid w:val="00EE0066"/>
    <w:rsid w:val="00EE00CE"/>
    <w:rsid w:val="00EE018A"/>
    <w:rsid w:val="00EE0977"/>
    <w:rsid w:val="00EE0A41"/>
    <w:rsid w:val="00EE0C3F"/>
    <w:rsid w:val="00EE0D77"/>
    <w:rsid w:val="00EE11B4"/>
    <w:rsid w:val="00EE12F0"/>
    <w:rsid w:val="00EE152F"/>
    <w:rsid w:val="00EE1B1D"/>
    <w:rsid w:val="00EE1E2E"/>
    <w:rsid w:val="00EE217E"/>
    <w:rsid w:val="00EE2512"/>
    <w:rsid w:val="00EE2559"/>
    <w:rsid w:val="00EE25A0"/>
    <w:rsid w:val="00EE273A"/>
    <w:rsid w:val="00EE27FE"/>
    <w:rsid w:val="00EE2906"/>
    <w:rsid w:val="00EE2AE0"/>
    <w:rsid w:val="00EE2D12"/>
    <w:rsid w:val="00EE2D7D"/>
    <w:rsid w:val="00EE2FCA"/>
    <w:rsid w:val="00EE30A6"/>
    <w:rsid w:val="00EE3144"/>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94"/>
    <w:rsid w:val="00EE4DBD"/>
    <w:rsid w:val="00EE4FA2"/>
    <w:rsid w:val="00EE5027"/>
    <w:rsid w:val="00EE508C"/>
    <w:rsid w:val="00EE5162"/>
    <w:rsid w:val="00EE575E"/>
    <w:rsid w:val="00EE5A4F"/>
    <w:rsid w:val="00EE5BCB"/>
    <w:rsid w:val="00EE5F75"/>
    <w:rsid w:val="00EE6432"/>
    <w:rsid w:val="00EE6685"/>
    <w:rsid w:val="00EE676D"/>
    <w:rsid w:val="00EE6AAA"/>
    <w:rsid w:val="00EE71FD"/>
    <w:rsid w:val="00EE7243"/>
    <w:rsid w:val="00EE72B6"/>
    <w:rsid w:val="00EE7378"/>
    <w:rsid w:val="00EE7617"/>
    <w:rsid w:val="00EE7837"/>
    <w:rsid w:val="00EE7DFA"/>
    <w:rsid w:val="00EF015B"/>
    <w:rsid w:val="00EF0190"/>
    <w:rsid w:val="00EF0585"/>
    <w:rsid w:val="00EF073F"/>
    <w:rsid w:val="00EF0791"/>
    <w:rsid w:val="00EF0855"/>
    <w:rsid w:val="00EF0A7C"/>
    <w:rsid w:val="00EF0ADE"/>
    <w:rsid w:val="00EF16E6"/>
    <w:rsid w:val="00EF18FA"/>
    <w:rsid w:val="00EF1A11"/>
    <w:rsid w:val="00EF2073"/>
    <w:rsid w:val="00EF20B3"/>
    <w:rsid w:val="00EF2127"/>
    <w:rsid w:val="00EF25CE"/>
    <w:rsid w:val="00EF2635"/>
    <w:rsid w:val="00EF285B"/>
    <w:rsid w:val="00EF28E1"/>
    <w:rsid w:val="00EF2914"/>
    <w:rsid w:val="00EF2BA4"/>
    <w:rsid w:val="00EF2D27"/>
    <w:rsid w:val="00EF3107"/>
    <w:rsid w:val="00EF3190"/>
    <w:rsid w:val="00EF32FE"/>
    <w:rsid w:val="00EF340D"/>
    <w:rsid w:val="00EF38C2"/>
    <w:rsid w:val="00EF3DA3"/>
    <w:rsid w:val="00EF40BA"/>
    <w:rsid w:val="00EF40C5"/>
    <w:rsid w:val="00EF47E4"/>
    <w:rsid w:val="00EF4B7A"/>
    <w:rsid w:val="00EF4E1E"/>
    <w:rsid w:val="00EF4F59"/>
    <w:rsid w:val="00EF54CB"/>
    <w:rsid w:val="00EF559E"/>
    <w:rsid w:val="00EF564F"/>
    <w:rsid w:val="00EF569E"/>
    <w:rsid w:val="00EF5774"/>
    <w:rsid w:val="00EF5938"/>
    <w:rsid w:val="00EF5B5D"/>
    <w:rsid w:val="00EF5D20"/>
    <w:rsid w:val="00EF5E8B"/>
    <w:rsid w:val="00EF60F5"/>
    <w:rsid w:val="00EF610D"/>
    <w:rsid w:val="00EF62FF"/>
    <w:rsid w:val="00EF6339"/>
    <w:rsid w:val="00EF63FD"/>
    <w:rsid w:val="00EF66B5"/>
    <w:rsid w:val="00EF68C7"/>
    <w:rsid w:val="00EF6E09"/>
    <w:rsid w:val="00EF6EC3"/>
    <w:rsid w:val="00EF6F73"/>
    <w:rsid w:val="00EF6FCA"/>
    <w:rsid w:val="00EF7388"/>
    <w:rsid w:val="00EF7573"/>
    <w:rsid w:val="00EF7692"/>
    <w:rsid w:val="00EF7878"/>
    <w:rsid w:val="00EF7D5E"/>
    <w:rsid w:val="00EF7DA4"/>
    <w:rsid w:val="00EF7DC4"/>
    <w:rsid w:val="00EF7FD4"/>
    <w:rsid w:val="00F00039"/>
    <w:rsid w:val="00F000F7"/>
    <w:rsid w:val="00F00105"/>
    <w:rsid w:val="00F002B1"/>
    <w:rsid w:val="00F0077A"/>
    <w:rsid w:val="00F00B96"/>
    <w:rsid w:val="00F00BEA"/>
    <w:rsid w:val="00F00C1B"/>
    <w:rsid w:val="00F00C82"/>
    <w:rsid w:val="00F00D55"/>
    <w:rsid w:val="00F00E33"/>
    <w:rsid w:val="00F00E96"/>
    <w:rsid w:val="00F0114D"/>
    <w:rsid w:val="00F0120D"/>
    <w:rsid w:val="00F012D4"/>
    <w:rsid w:val="00F01409"/>
    <w:rsid w:val="00F01564"/>
    <w:rsid w:val="00F01958"/>
    <w:rsid w:val="00F01A20"/>
    <w:rsid w:val="00F01A39"/>
    <w:rsid w:val="00F01A47"/>
    <w:rsid w:val="00F01A80"/>
    <w:rsid w:val="00F01B46"/>
    <w:rsid w:val="00F01CF2"/>
    <w:rsid w:val="00F0221F"/>
    <w:rsid w:val="00F023F3"/>
    <w:rsid w:val="00F02761"/>
    <w:rsid w:val="00F0287F"/>
    <w:rsid w:val="00F028EA"/>
    <w:rsid w:val="00F02922"/>
    <w:rsid w:val="00F02B9D"/>
    <w:rsid w:val="00F02DCF"/>
    <w:rsid w:val="00F036A7"/>
    <w:rsid w:val="00F037D2"/>
    <w:rsid w:val="00F03AD1"/>
    <w:rsid w:val="00F03D9D"/>
    <w:rsid w:val="00F03E82"/>
    <w:rsid w:val="00F04222"/>
    <w:rsid w:val="00F04415"/>
    <w:rsid w:val="00F04426"/>
    <w:rsid w:val="00F0491D"/>
    <w:rsid w:val="00F04A13"/>
    <w:rsid w:val="00F05075"/>
    <w:rsid w:val="00F05249"/>
    <w:rsid w:val="00F05455"/>
    <w:rsid w:val="00F055C5"/>
    <w:rsid w:val="00F05670"/>
    <w:rsid w:val="00F05A52"/>
    <w:rsid w:val="00F05D9D"/>
    <w:rsid w:val="00F06162"/>
    <w:rsid w:val="00F06241"/>
    <w:rsid w:val="00F0658C"/>
    <w:rsid w:val="00F0680F"/>
    <w:rsid w:val="00F0685A"/>
    <w:rsid w:val="00F0700C"/>
    <w:rsid w:val="00F072C3"/>
    <w:rsid w:val="00F07365"/>
    <w:rsid w:val="00F073FD"/>
    <w:rsid w:val="00F074AA"/>
    <w:rsid w:val="00F07726"/>
    <w:rsid w:val="00F10165"/>
    <w:rsid w:val="00F104A7"/>
    <w:rsid w:val="00F104AC"/>
    <w:rsid w:val="00F105E4"/>
    <w:rsid w:val="00F10609"/>
    <w:rsid w:val="00F10790"/>
    <w:rsid w:val="00F109E3"/>
    <w:rsid w:val="00F10C1D"/>
    <w:rsid w:val="00F10F5F"/>
    <w:rsid w:val="00F112D5"/>
    <w:rsid w:val="00F1148A"/>
    <w:rsid w:val="00F117F9"/>
    <w:rsid w:val="00F1180C"/>
    <w:rsid w:val="00F118E0"/>
    <w:rsid w:val="00F11B52"/>
    <w:rsid w:val="00F11CB4"/>
    <w:rsid w:val="00F11D3B"/>
    <w:rsid w:val="00F11D93"/>
    <w:rsid w:val="00F11E3A"/>
    <w:rsid w:val="00F11E6A"/>
    <w:rsid w:val="00F12040"/>
    <w:rsid w:val="00F1213F"/>
    <w:rsid w:val="00F1225E"/>
    <w:rsid w:val="00F12533"/>
    <w:rsid w:val="00F12891"/>
    <w:rsid w:val="00F12DE6"/>
    <w:rsid w:val="00F12FB9"/>
    <w:rsid w:val="00F13459"/>
    <w:rsid w:val="00F1354E"/>
    <w:rsid w:val="00F1375C"/>
    <w:rsid w:val="00F138D2"/>
    <w:rsid w:val="00F13A16"/>
    <w:rsid w:val="00F13B61"/>
    <w:rsid w:val="00F13BEA"/>
    <w:rsid w:val="00F13C40"/>
    <w:rsid w:val="00F13CC2"/>
    <w:rsid w:val="00F13F08"/>
    <w:rsid w:val="00F1427E"/>
    <w:rsid w:val="00F14378"/>
    <w:rsid w:val="00F144B3"/>
    <w:rsid w:val="00F1460A"/>
    <w:rsid w:val="00F1488F"/>
    <w:rsid w:val="00F1498B"/>
    <w:rsid w:val="00F14AFC"/>
    <w:rsid w:val="00F14C4A"/>
    <w:rsid w:val="00F14DE9"/>
    <w:rsid w:val="00F14E68"/>
    <w:rsid w:val="00F14F9A"/>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BBF"/>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815"/>
    <w:rsid w:val="00F21941"/>
    <w:rsid w:val="00F21994"/>
    <w:rsid w:val="00F21C0F"/>
    <w:rsid w:val="00F21E01"/>
    <w:rsid w:val="00F21F28"/>
    <w:rsid w:val="00F21F8D"/>
    <w:rsid w:val="00F221AC"/>
    <w:rsid w:val="00F2277C"/>
    <w:rsid w:val="00F228CA"/>
    <w:rsid w:val="00F22CDA"/>
    <w:rsid w:val="00F22FA9"/>
    <w:rsid w:val="00F23081"/>
    <w:rsid w:val="00F230B0"/>
    <w:rsid w:val="00F23208"/>
    <w:rsid w:val="00F23256"/>
    <w:rsid w:val="00F2325E"/>
    <w:rsid w:val="00F23614"/>
    <w:rsid w:val="00F23631"/>
    <w:rsid w:val="00F236DB"/>
    <w:rsid w:val="00F238D3"/>
    <w:rsid w:val="00F2391B"/>
    <w:rsid w:val="00F2397F"/>
    <w:rsid w:val="00F239C1"/>
    <w:rsid w:val="00F23AD5"/>
    <w:rsid w:val="00F23B1F"/>
    <w:rsid w:val="00F23DA4"/>
    <w:rsid w:val="00F23E93"/>
    <w:rsid w:val="00F2402A"/>
    <w:rsid w:val="00F240FC"/>
    <w:rsid w:val="00F241CB"/>
    <w:rsid w:val="00F24244"/>
    <w:rsid w:val="00F245A0"/>
    <w:rsid w:val="00F247E0"/>
    <w:rsid w:val="00F248AC"/>
    <w:rsid w:val="00F24A4B"/>
    <w:rsid w:val="00F24AFA"/>
    <w:rsid w:val="00F24B2C"/>
    <w:rsid w:val="00F24C81"/>
    <w:rsid w:val="00F24CFD"/>
    <w:rsid w:val="00F24D8E"/>
    <w:rsid w:val="00F24DF7"/>
    <w:rsid w:val="00F24EE2"/>
    <w:rsid w:val="00F24F2C"/>
    <w:rsid w:val="00F24F57"/>
    <w:rsid w:val="00F24FB4"/>
    <w:rsid w:val="00F250F6"/>
    <w:rsid w:val="00F25138"/>
    <w:rsid w:val="00F25151"/>
    <w:rsid w:val="00F256BB"/>
    <w:rsid w:val="00F257CE"/>
    <w:rsid w:val="00F259BE"/>
    <w:rsid w:val="00F25B69"/>
    <w:rsid w:val="00F25D7A"/>
    <w:rsid w:val="00F25EEE"/>
    <w:rsid w:val="00F25F8C"/>
    <w:rsid w:val="00F25FB1"/>
    <w:rsid w:val="00F2625C"/>
    <w:rsid w:val="00F2640D"/>
    <w:rsid w:val="00F26442"/>
    <w:rsid w:val="00F26659"/>
    <w:rsid w:val="00F267D7"/>
    <w:rsid w:val="00F267FB"/>
    <w:rsid w:val="00F26B9B"/>
    <w:rsid w:val="00F26C90"/>
    <w:rsid w:val="00F26D08"/>
    <w:rsid w:val="00F26E91"/>
    <w:rsid w:val="00F26F18"/>
    <w:rsid w:val="00F26F79"/>
    <w:rsid w:val="00F27150"/>
    <w:rsid w:val="00F2716E"/>
    <w:rsid w:val="00F272DD"/>
    <w:rsid w:val="00F273FC"/>
    <w:rsid w:val="00F2742B"/>
    <w:rsid w:val="00F2788B"/>
    <w:rsid w:val="00F27AC7"/>
    <w:rsid w:val="00F27AD5"/>
    <w:rsid w:val="00F27B86"/>
    <w:rsid w:val="00F27B9D"/>
    <w:rsid w:val="00F3019F"/>
    <w:rsid w:val="00F301E1"/>
    <w:rsid w:val="00F307B2"/>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51D"/>
    <w:rsid w:val="00F325CF"/>
    <w:rsid w:val="00F32731"/>
    <w:rsid w:val="00F32774"/>
    <w:rsid w:val="00F32885"/>
    <w:rsid w:val="00F3292C"/>
    <w:rsid w:val="00F32ABB"/>
    <w:rsid w:val="00F32E0D"/>
    <w:rsid w:val="00F330AF"/>
    <w:rsid w:val="00F3314F"/>
    <w:rsid w:val="00F33444"/>
    <w:rsid w:val="00F33646"/>
    <w:rsid w:val="00F33919"/>
    <w:rsid w:val="00F3392E"/>
    <w:rsid w:val="00F33A3F"/>
    <w:rsid w:val="00F343E7"/>
    <w:rsid w:val="00F34E1A"/>
    <w:rsid w:val="00F34F15"/>
    <w:rsid w:val="00F350CC"/>
    <w:rsid w:val="00F3513C"/>
    <w:rsid w:val="00F356F2"/>
    <w:rsid w:val="00F358DF"/>
    <w:rsid w:val="00F35980"/>
    <w:rsid w:val="00F35E8D"/>
    <w:rsid w:val="00F35FEC"/>
    <w:rsid w:val="00F36359"/>
    <w:rsid w:val="00F3659A"/>
    <w:rsid w:val="00F365CA"/>
    <w:rsid w:val="00F3680D"/>
    <w:rsid w:val="00F368A2"/>
    <w:rsid w:val="00F36915"/>
    <w:rsid w:val="00F36975"/>
    <w:rsid w:val="00F36A2B"/>
    <w:rsid w:val="00F36D97"/>
    <w:rsid w:val="00F36FB8"/>
    <w:rsid w:val="00F37021"/>
    <w:rsid w:val="00F370FB"/>
    <w:rsid w:val="00F3723C"/>
    <w:rsid w:val="00F3770D"/>
    <w:rsid w:val="00F37749"/>
    <w:rsid w:val="00F37BCB"/>
    <w:rsid w:val="00F37DB3"/>
    <w:rsid w:val="00F37E07"/>
    <w:rsid w:val="00F37E75"/>
    <w:rsid w:val="00F37E8A"/>
    <w:rsid w:val="00F37FE0"/>
    <w:rsid w:val="00F400C4"/>
    <w:rsid w:val="00F40322"/>
    <w:rsid w:val="00F40689"/>
    <w:rsid w:val="00F40831"/>
    <w:rsid w:val="00F4092C"/>
    <w:rsid w:val="00F40A9B"/>
    <w:rsid w:val="00F40BF1"/>
    <w:rsid w:val="00F41147"/>
    <w:rsid w:val="00F413B5"/>
    <w:rsid w:val="00F41532"/>
    <w:rsid w:val="00F415D9"/>
    <w:rsid w:val="00F4165E"/>
    <w:rsid w:val="00F41709"/>
    <w:rsid w:val="00F41755"/>
    <w:rsid w:val="00F41844"/>
    <w:rsid w:val="00F41929"/>
    <w:rsid w:val="00F41A08"/>
    <w:rsid w:val="00F41E1C"/>
    <w:rsid w:val="00F41ED3"/>
    <w:rsid w:val="00F42502"/>
    <w:rsid w:val="00F426B4"/>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B6B"/>
    <w:rsid w:val="00F43C8A"/>
    <w:rsid w:val="00F43CAE"/>
    <w:rsid w:val="00F44260"/>
    <w:rsid w:val="00F4445F"/>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3BE"/>
    <w:rsid w:val="00F465FD"/>
    <w:rsid w:val="00F4670B"/>
    <w:rsid w:val="00F4694B"/>
    <w:rsid w:val="00F46B77"/>
    <w:rsid w:val="00F46D57"/>
    <w:rsid w:val="00F46EBE"/>
    <w:rsid w:val="00F4706E"/>
    <w:rsid w:val="00F47402"/>
    <w:rsid w:val="00F47BE0"/>
    <w:rsid w:val="00F47BF8"/>
    <w:rsid w:val="00F504F1"/>
    <w:rsid w:val="00F50815"/>
    <w:rsid w:val="00F50EBE"/>
    <w:rsid w:val="00F5103F"/>
    <w:rsid w:val="00F51455"/>
    <w:rsid w:val="00F518F8"/>
    <w:rsid w:val="00F51E23"/>
    <w:rsid w:val="00F51E4D"/>
    <w:rsid w:val="00F51F85"/>
    <w:rsid w:val="00F523DB"/>
    <w:rsid w:val="00F52422"/>
    <w:rsid w:val="00F524A2"/>
    <w:rsid w:val="00F526A5"/>
    <w:rsid w:val="00F526F2"/>
    <w:rsid w:val="00F527DF"/>
    <w:rsid w:val="00F529C0"/>
    <w:rsid w:val="00F52A35"/>
    <w:rsid w:val="00F52A57"/>
    <w:rsid w:val="00F52B48"/>
    <w:rsid w:val="00F52CFE"/>
    <w:rsid w:val="00F52DE9"/>
    <w:rsid w:val="00F52F5F"/>
    <w:rsid w:val="00F53079"/>
    <w:rsid w:val="00F5329C"/>
    <w:rsid w:val="00F5365C"/>
    <w:rsid w:val="00F538AE"/>
    <w:rsid w:val="00F538C7"/>
    <w:rsid w:val="00F53906"/>
    <w:rsid w:val="00F5399F"/>
    <w:rsid w:val="00F54249"/>
    <w:rsid w:val="00F5445E"/>
    <w:rsid w:val="00F54539"/>
    <w:rsid w:val="00F54592"/>
    <w:rsid w:val="00F54B9C"/>
    <w:rsid w:val="00F54D0C"/>
    <w:rsid w:val="00F54D25"/>
    <w:rsid w:val="00F54E53"/>
    <w:rsid w:val="00F552B5"/>
    <w:rsid w:val="00F552C5"/>
    <w:rsid w:val="00F5532E"/>
    <w:rsid w:val="00F55474"/>
    <w:rsid w:val="00F554DB"/>
    <w:rsid w:val="00F55876"/>
    <w:rsid w:val="00F5596A"/>
    <w:rsid w:val="00F55B41"/>
    <w:rsid w:val="00F55B85"/>
    <w:rsid w:val="00F560B1"/>
    <w:rsid w:val="00F5668C"/>
    <w:rsid w:val="00F5675E"/>
    <w:rsid w:val="00F56C45"/>
    <w:rsid w:val="00F56D45"/>
    <w:rsid w:val="00F570F0"/>
    <w:rsid w:val="00F57155"/>
    <w:rsid w:val="00F571A6"/>
    <w:rsid w:val="00F5735F"/>
    <w:rsid w:val="00F576B8"/>
    <w:rsid w:val="00F577F6"/>
    <w:rsid w:val="00F57898"/>
    <w:rsid w:val="00F57951"/>
    <w:rsid w:val="00F57A12"/>
    <w:rsid w:val="00F57B24"/>
    <w:rsid w:val="00F57B51"/>
    <w:rsid w:val="00F57C0D"/>
    <w:rsid w:val="00F57CE8"/>
    <w:rsid w:val="00F57E56"/>
    <w:rsid w:val="00F57F1F"/>
    <w:rsid w:val="00F57F2A"/>
    <w:rsid w:val="00F6017C"/>
    <w:rsid w:val="00F60580"/>
    <w:rsid w:val="00F6083F"/>
    <w:rsid w:val="00F60924"/>
    <w:rsid w:val="00F60AA4"/>
    <w:rsid w:val="00F60D83"/>
    <w:rsid w:val="00F60E44"/>
    <w:rsid w:val="00F6104F"/>
    <w:rsid w:val="00F6129C"/>
    <w:rsid w:val="00F613A9"/>
    <w:rsid w:val="00F61419"/>
    <w:rsid w:val="00F6142F"/>
    <w:rsid w:val="00F61571"/>
    <w:rsid w:val="00F6162B"/>
    <w:rsid w:val="00F61678"/>
    <w:rsid w:val="00F61845"/>
    <w:rsid w:val="00F61AA4"/>
    <w:rsid w:val="00F61C4D"/>
    <w:rsid w:val="00F61E7B"/>
    <w:rsid w:val="00F61ED3"/>
    <w:rsid w:val="00F61EF9"/>
    <w:rsid w:val="00F6200C"/>
    <w:rsid w:val="00F6224A"/>
    <w:rsid w:val="00F6284F"/>
    <w:rsid w:val="00F634FA"/>
    <w:rsid w:val="00F63759"/>
    <w:rsid w:val="00F638EE"/>
    <w:rsid w:val="00F63CDB"/>
    <w:rsid w:val="00F63D15"/>
    <w:rsid w:val="00F64148"/>
    <w:rsid w:val="00F642A8"/>
    <w:rsid w:val="00F646C9"/>
    <w:rsid w:val="00F64B9C"/>
    <w:rsid w:val="00F64C7B"/>
    <w:rsid w:val="00F64C95"/>
    <w:rsid w:val="00F64DE3"/>
    <w:rsid w:val="00F64F29"/>
    <w:rsid w:val="00F64F32"/>
    <w:rsid w:val="00F651A4"/>
    <w:rsid w:val="00F65408"/>
    <w:rsid w:val="00F654C5"/>
    <w:rsid w:val="00F65607"/>
    <w:rsid w:val="00F656B5"/>
    <w:rsid w:val="00F6584D"/>
    <w:rsid w:val="00F65C3C"/>
    <w:rsid w:val="00F65D3F"/>
    <w:rsid w:val="00F65FE5"/>
    <w:rsid w:val="00F66027"/>
    <w:rsid w:val="00F66172"/>
    <w:rsid w:val="00F66603"/>
    <w:rsid w:val="00F66715"/>
    <w:rsid w:val="00F66770"/>
    <w:rsid w:val="00F66C4A"/>
    <w:rsid w:val="00F66DC5"/>
    <w:rsid w:val="00F66FB9"/>
    <w:rsid w:val="00F66FC2"/>
    <w:rsid w:val="00F67336"/>
    <w:rsid w:val="00F673D3"/>
    <w:rsid w:val="00F67418"/>
    <w:rsid w:val="00F67500"/>
    <w:rsid w:val="00F67650"/>
    <w:rsid w:val="00F676EF"/>
    <w:rsid w:val="00F6770B"/>
    <w:rsid w:val="00F67755"/>
    <w:rsid w:val="00F67F42"/>
    <w:rsid w:val="00F7055A"/>
    <w:rsid w:val="00F7058B"/>
    <w:rsid w:val="00F7060E"/>
    <w:rsid w:val="00F70926"/>
    <w:rsid w:val="00F70A14"/>
    <w:rsid w:val="00F70EFA"/>
    <w:rsid w:val="00F70FD9"/>
    <w:rsid w:val="00F7108A"/>
    <w:rsid w:val="00F713A0"/>
    <w:rsid w:val="00F7151B"/>
    <w:rsid w:val="00F7160F"/>
    <w:rsid w:val="00F71649"/>
    <w:rsid w:val="00F718FA"/>
    <w:rsid w:val="00F71D17"/>
    <w:rsid w:val="00F71DE5"/>
    <w:rsid w:val="00F72464"/>
    <w:rsid w:val="00F724F6"/>
    <w:rsid w:val="00F72735"/>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252"/>
    <w:rsid w:val="00F74329"/>
    <w:rsid w:val="00F744C5"/>
    <w:rsid w:val="00F744CD"/>
    <w:rsid w:val="00F7487F"/>
    <w:rsid w:val="00F74A5E"/>
    <w:rsid w:val="00F75241"/>
    <w:rsid w:val="00F753B2"/>
    <w:rsid w:val="00F75545"/>
    <w:rsid w:val="00F75657"/>
    <w:rsid w:val="00F75970"/>
    <w:rsid w:val="00F75A68"/>
    <w:rsid w:val="00F75C81"/>
    <w:rsid w:val="00F75DF8"/>
    <w:rsid w:val="00F75DFE"/>
    <w:rsid w:val="00F75FDB"/>
    <w:rsid w:val="00F7611E"/>
    <w:rsid w:val="00F7625A"/>
    <w:rsid w:val="00F7628B"/>
    <w:rsid w:val="00F763D6"/>
    <w:rsid w:val="00F763DA"/>
    <w:rsid w:val="00F76669"/>
    <w:rsid w:val="00F76927"/>
    <w:rsid w:val="00F769E3"/>
    <w:rsid w:val="00F76AFD"/>
    <w:rsid w:val="00F76B93"/>
    <w:rsid w:val="00F76D40"/>
    <w:rsid w:val="00F76E0D"/>
    <w:rsid w:val="00F76F86"/>
    <w:rsid w:val="00F77036"/>
    <w:rsid w:val="00F7778C"/>
    <w:rsid w:val="00F778A5"/>
    <w:rsid w:val="00F77C31"/>
    <w:rsid w:val="00F77CDF"/>
    <w:rsid w:val="00F77D96"/>
    <w:rsid w:val="00F77F1D"/>
    <w:rsid w:val="00F77F23"/>
    <w:rsid w:val="00F80046"/>
    <w:rsid w:val="00F801F7"/>
    <w:rsid w:val="00F80783"/>
    <w:rsid w:val="00F80A5F"/>
    <w:rsid w:val="00F80B3B"/>
    <w:rsid w:val="00F812C3"/>
    <w:rsid w:val="00F81512"/>
    <w:rsid w:val="00F8244F"/>
    <w:rsid w:val="00F824EB"/>
    <w:rsid w:val="00F828C9"/>
    <w:rsid w:val="00F82B7C"/>
    <w:rsid w:val="00F82F94"/>
    <w:rsid w:val="00F835D9"/>
    <w:rsid w:val="00F836E8"/>
    <w:rsid w:val="00F83B59"/>
    <w:rsid w:val="00F83C28"/>
    <w:rsid w:val="00F83CF0"/>
    <w:rsid w:val="00F8401A"/>
    <w:rsid w:val="00F84095"/>
    <w:rsid w:val="00F8455B"/>
    <w:rsid w:val="00F84787"/>
    <w:rsid w:val="00F84AA6"/>
    <w:rsid w:val="00F84AB4"/>
    <w:rsid w:val="00F84F32"/>
    <w:rsid w:val="00F852DB"/>
    <w:rsid w:val="00F8533D"/>
    <w:rsid w:val="00F853C8"/>
    <w:rsid w:val="00F85489"/>
    <w:rsid w:val="00F85791"/>
    <w:rsid w:val="00F85AC9"/>
    <w:rsid w:val="00F85DB7"/>
    <w:rsid w:val="00F85E3C"/>
    <w:rsid w:val="00F86073"/>
    <w:rsid w:val="00F86327"/>
    <w:rsid w:val="00F86363"/>
    <w:rsid w:val="00F864DD"/>
    <w:rsid w:val="00F86537"/>
    <w:rsid w:val="00F8662B"/>
    <w:rsid w:val="00F8669D"/>
    <w:rsid w:val="00F866B9"/>
    <w:rsid w:val="00F869C7"/>
    <w:rsid w:val="00F86EBF"/>
    <w:rsid w:val="00F86F39"/>
    <w:rsid w:val="00F870EA"/>
    <w:rsid w:val="00F871BC"/>
    <w:rsid w:val="00F871C6"/>
    <w:rsid w:val="00F8729D"/>
    <w:rsid w:val="00F8737A"/>
    <w:rsid w:val="00F873DF"/>
    <w:rsid w:val="00F87905"/>
    <w:rsid w:val="00F87917"/>
    <w:rsid w:val="00F87BD5"/>
    <w:rsid w:val="00F87C61"/>
    <w:rsid w:val="00F87E2C"/>
    <w:rsid w:val="00F87F68"/>
    <w:rsid w:val="00F9026B"/>
    <w:rsid w:val="00F90603"/>
    <w:rsid w:val="00F907EB"/>
    <w:rsid w:val="00F9093E"/>
    <w:rsid w:val="00F90BF2"/>
    <w:rsid w:val="00F90CB7"/>
    <w:rsid w:val="00F90ED7"/>
    <w:rsid w:val="00F91217"/>
    <w:rsid w:val="00F9137E"/>
    <w:rsid w:val="00F91933"/>
    <w:rsid w:val="00F9198B"/>
    <w:rsid w:val="00F91B30"/>
    <w:rsid w:val="00F91CB1"/>
    <w:rsid w:val="00F92015"/>
    <w:rsid w:val="00F920D3"/>
    <w:rsid w:val="00F921F5"/>
    <w:rsid w:val="00F92214"/>
    <w:rsid w:val="00F922B3"/>
    <w:rsid w:val="00F922FC"/>
    <w:rsid w:val="00F924A9"/>
    <w:rsid w:val="00F925BA"/>
    <w:rsid w:val="00F9265E"/>
    <w:rsid w:val="00F92713"/>
    <w:rsid w:val="00F92A86"/>
    <w:rsid w:val="00F92CE1"/>
    <w:rsid w:val="00F92E96"/>
    <w:rsid w:val="00F932B8"/>
    <w:rsid w:val="00F93316"/>
    <w:rsid w:val="00F933E5"/>
    <w:rsid w:val="00F9348D"/>
    <w:rsid w:val="00F934D5"/>
    <w:rsid w:val="00F93520"/>
    <w:rsid w:val="00F9354A"/>
    <w:rsid w:val="00F938D0"/>
    <w:rsid w:val="00F9395F"/>
    <w:rsid w:val="00F93A51"/>
    <w:rsid w:val="00F93C8F"/>
    <w:rsid w:val="00F93CE2"/>
    <w:rsid w:val="00F93D3E"/>
    <w:rsid w:val="00F9428D"/>
    <w:rsid w:val="00F945AE"/>
    <w:rsid w:val="00F945DE"/>
    <w:rsid w:val="00F94C71"/>
    <w:rsid w:val="00F94CB7"/>
    <w:rsid w:val="00F94F81"/>
    <w:rsid w:val="00F94FDD"/>
    <w:rsid w:val="00F95046"/>
    <w:rsid w:val="00F9507D"/>
    <w:rsid w:val="00F95130"/>
    <w:rsid w:val="00F95171"/>
    <w:rsid w:val="00F9554E"/>
    <w:rsid w:val="00F95627"/>
    <w:rsid w:val="00F95846"/>
    <w:rsid w:val="00F959B7"/>
    <w:rsid w:val="00F95A9F"/>
    <w:rsid w:val="00F95AA6"/>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8EC"/>
    <w:rsid w:val="00F97ADC"/>
    <w:rsid w:val="00F97C5F"/>
    <w:rsid w:val="00FA02C0"/>
    <w:rsid w:val="00FA0461"/>
    <w:rsid w:val="00FA049A"/>
    <w:rsid w:val="00FA0527"/>
    <w:rsid w:val="00FA05B0"/>
    <w:rsid w:val="00FA060F"/>
    <w:rsid w:val="00FA0903"/>
    <w:rsid w:val="00FA0A28"/>
    <w:rsid w:val="00FA1798"/>
    <w:rsid w:val="00FA1BAB"/>
    <w:rsid w:val="00FA1BDE"/>
    <w:rsid w:val="00FA2010"/>
    <w:rsid w:val="00FA2233"/>
    <w:rsid w:val="00FA23BB"/>
    <w:rsid w:val="00FA24FF"/>
    <w:rsid w:val="00FA250F"/>
    <w:rsid w:val="00FA2AE2"/>
    <w:rsid w:val="00FA4248"/>
    <w:rsid w:val="00FA4495"/>
    <w:rsid w:val="00FA4496"/>
    <w:rsid w:val="00FA50EF"/>
    <w:rsid w:val="00FA5A43"/>
    <w:rsid w:val="00FA5A55"/>
    <w:rsid w:val="00FA5E6D"/>
    <w:rsid w:val="00FA6324"/>
    <w:rsid w:val="00FA6835"/>
    <w:rsid w:val="00FA683A"/>
    <w:rsid w:val="00FA6AAB"/>
    <w:rsid w:val="00FA6AE2"/>
    <w:rsid w:val="00FA6CAB"/>
    <w:rsid w:val="00FA6D9B"/>
    <w:rsid w:val="00FA6DEE"/>
    <w:rsid w:val="00FA6EAC"/>
    <w:rsid w:val="00FA6EE7"/>
    <w:rsid w:val="00FA7089"/>
    <w:rsid w:val="00FA72E5"/>
    <w:rsid w:val="00FA739B"/>
    <w:rsid w:val="00FA7436"/>
    <w:rsid w:val="00FA75FB"/>
    <w:rsid w:val="00FA79DA"/>
    <w:rsid w:val="00FA7AA6"/>
    <w:rsid w:val="00FB0088"/>
    <w:rsid w:val="00FB0115"/>
    <w:rsid w:val="00FB038E"/>
    <w:rsid w:val="00FB04CE"/>
    <w:rsid w:val="00FB053B"/>
    <w:rsid w:val="00FB05CF"/>
    <w:rsid w:val="00FB0748"/>
    <w:rsid w:val="00FB0885"/>
    <w:rsid w:val="00FB09BE"/>
    <w:rsid w:val="00FB0A0E"/>
    <w:rsid w:val="00FB0CA7"/>
    <w:rsid w:val="00FB0ECE"/>
    <w:rsid w:val="00FB1167"/>
    <w:rsid w:val="00FB117D"/>
    <w:rsid w:val="00FB13D1"/>
    <w:rsid w:val="00FB18B6"/>
    <w:rsid w:val="00FB18DA"/>
    <w:rsid w:val="00FB1A1E"/>
    <w:rsid w:val="00FB1ACE"/>
    <w:rsid w:val="00FB1B95"/>
    <w:rsid w:val="00FB1ED9"/>
    <w:rsid w:val="00FB288B"/>
    <w:rsid w:val="00FB29BA"/>
    <w:rsid w:val="00FB2D36"/>
    <w:rsid w:val="00FB2E80"/>
    <w:rsid w:val="00FB2EFC"/>
    <w:rsid w:val="00FB2FB5"/>
    <w:rsid w:val="00FB323F"/>
    <w:rsid w:val="00FB3374"/>
    <w:rsid w:val="00FB351B"/>
    <w:rsid w:val="00FB3534"/>
    <w:rsid w:val="00FB38F5"/>
    <w:rsid w:val="00FB3986"/>
    <w:rsid w:val="00FB3AA4"/>
    <w:rsid w:val="00FB3D7A"/>
    <w:rsid w:val="00FB3DAF"/>
    <w:rsid w:val="00FB4608"/>
    <w:rsid w:val="00FB4B8A"/>
    <w:rsid w:val="00FB4CB0"/>
    <w:rsid w:val="00FB5334"/>
    <w:rsid w:val="00FB5515"/>
    <w:rsid w:val="00FB570A"/>
    <w:rsid w:val="00FB5B16"/>
    <w:rsid w:val="00FB6253"/>
    <w:rsid w:val="00FB62FB"/>
    <w:rsid w:val="00FB63D9"/>
    <w:rsid w:val="00FB6486"/>
    <w:rsid w:val="00FB6595"/>
    <w:rsid w:val="00FB679D"/>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0E6"/>
    <w:rsid w:val="00FC139D"/>
    <w:rsid w:val="00FC1452"/>
    <w:rsid w:val="00FC14BD"/>
    <w:rsid w:val="00FC15B2"/>
    <w:rsid w:val="00FC16DF"/>
    <w:rsid w:val="00FC1791"/>
    <w:rsid w:val="00FC18B2"/>
    <w:rsid w:val="00FC1D73"/>
    <w:rsid w:val="00FC24E1"/>
    <w:rsid w:val="00FC25BC"/>
    <w:rsid w:val="00FC262B"/>
    <w:rsid w:val="00FC27FA"/>
    <w:rsid w:val="00FC281D"/>
    <w:rsid w:val="00FC2D47"/>
    <w:rsid w:val="00FC31BD"/>
    <w:rsid w:val="00FC32D5"/>
    <w:rsid w:val="00FC339B"/>
    <w:rsid w:val="00FC357A"/>
    <w:rsid w:val="00FC37A9"/>
    <w:rsid w:val="00FC392E"/>
    <w:rsid w:val="00FC3B84"/>
    <w:rsid w:val="00FC3D11"/>
    <w:rsid w:val="00FC3E58"/>
    <w:rsid w:val="00FC3F44"/>
    <w:rsid w:val="00FC3F6B"/>
    <w:rsid w:val="00FC3FB8"/>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3C3"/>
    <w:rsid w:val="00FC78E9"/>
    <w:rsid w:val="00FC7999"/>
    <w:rsid w:val="00FC7C63"/>
    <w:rsid w:val="00FC7DAF"/>
    <w:rsid w:val="00FC7E68"/>
    <w:rsid w:val="00FD0592"/>
    <w:rsid w:val="00FD0724"/>
    <w:rsid w:val="00FD0B2A"/>
    <w:rsid w:val="00FD0E78"/>
    <w:rsid w:val="00FD12F5"/>
    <w:rsid w:val="00FD14A1"/>
    <w:rsid w:val="00FD14BE"/>
    <w:rsid w:val="00FD1A6B"/>
    <w:rsid w:val="00FD1A6D"/>
    <w:rsid w:val="00FD1C71"/>
    <w:rsid w:val="00FD2082"/>
    <w:rsid w:val="00FD20C1"/>
    <w:rsid w:val="00FD22C4"/>
    <w:rsid w:val="00FD25DF"/>
    <w:rsid w:val="00FD2756"/>
    <w:rsid w:val="00FD30B0"/>
    <w:rsid w:val="00FD334B"/>
    <w:rsid w:val="00FD3627"/>
    <w:rsid w:val="00FD374E"/>
    <w:rsid w:val="00FD3974"/>
    <w:rsid w:val="00FD3C02"/>
    <w:rsid w:val="00FD3F30"/>
    <w:rsid w:val="00FD40BA"/>
    <w:rsid w:val="00FD4119"/>
    <w:rsid w:val="00FD429B"/>
    <w:rsid w:val="00FD43B0"/>
    <w:rsid w:val="00FD455E"/>
    <w:rsid w:val="00FD4E47"/>
    <w:rsid w:val="00FD5329"/>
    <w:rsid w:val="00FD5479"/>
    <w:rsid w:val="00FD549A"/>
    <w:rsid w:val="00FD581C"/>
    <w:rsid w:val="00FD59A2"/>
    <w:rsid w:val="00FD5ADD"/>
    <w:rsid w:val="00FD5B38"/>
    <w:rsid w:val="00FD5BF9"/>
    <w:rsid w:val="00FD5C55"/>
    <w:rsid w:val="00FD5D09"/>
    <w:rsid w:val="00FD5EDA"/>
    <w:rsid w:val="00FD5FB2"/>
    <w:rsid w:val="00FD628C"/>
    <w:rsid w:val="00FD6379"/>
    <w:rsid w:val="00FD651D"/>
    <w:rsid w:val="00FD672E"/>
    <w:rsid w:val="00FD6758"/>
    <w:rsid w:val="00FD68F0"/>
    <w:rsid w:val="00FD6904"/>
    <w:rsid w:val="00FD6971"/>
    <w:rsid w:val="00FD69AA"/>
    <w:rsid w:val="00FD6ADE"/>
    <w:rsid w:val="00FD6BA0"/>
    <w:rsid w:val="00FD6EFA"/>
    <w:rsid w:val="00FD6FFF"/>
    <w:rsid w:val="00FD70BE"/>
    <w:rsid w:val="00FD717E"/>
    <w:rsid w:val="00FD7426"/>
    <w:rsid w:val="00FD745C"/>
    <w:rsid w:val="00FD753C"/>
    <w:rsid w:val="00FD771B"/>
    <w:rsid w:val="00FD77A8"/>
    <w:rsid w:val="00FD78FE"/>
    <w:rsid w:val="00FD7925"/>
    <w:rsid w:val="00FD795F"/>
    <w:rsid w:val="00FD7B4B"/>
    <w:rsid w:val="00FD7D11"/>
    <w:rsid w:val="00FD7EBA"/>
    <w:rsid w:val="00FE00B0"/>
    <w:rsid w:val="00FE0128"/>
    <w:rsid w:val="00FE03AF"/>
    <w:rsid w:val="00FE0607"/>
    <w:rsid w:val="00FE065E"/>
    <w:rsid w:val="00FE06BF"/>
    <w:rsid w:val="00FE0A60"/>
    <w:rsid w:val="00FE0D1D"/>
    <w:rsid w:val="00FE0D76"/>
    <w:rsid w:val="00FE11E8"/>
    <w:rsid w:val="00FE1340"/>
    <w:rsid w:val="00FE1436"/>
    <w:rsid w:val="00FE147B"/>
    <w:rsid w:val="00FE14DD"/>
    <w:rsid w:val="00FE1804"/>
    <w:rsid w:val="00FE1989"/>
    <w:rsid w:val="00FE1B60"/>
    <w:rsid w:val="00FE2423"/>
    <w:rsid w:val="00FE25F9"/>
    <w:rsid w:val="00FE264A"/>
    <w:rsid w:val="00FE2941"/>
    <w:rsid w:val="00FE2B60"/>
    <w:rsid w:val="00FE2D8A"/>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14"/>
    <w:rsid w:val="00FE58FC"/>
    <w:rsid w:val="00FE5A52"/>
    <w:rsid w:val="00FE5A9D"/>
    <w:rsid w:val="00FE5B0E"/>
    <w:rsid w:val="00FE5BD2"/>
    <w:rsid w:val="00FE5C62"/>
    <w:rsid w:val="00FE5CA0"/>
    <w:rsid w:val="00FE5D61"/>
    <w:rsid w:val="00FE5D9D"/>
    <w:rsid w:val="00FE5DD0"/>
    <w:rsid w:val="00FE5E90"/>
    <w:rsid w:val="00FE5ED9"/>
    <w:rsid w:val="00FE62E5"/>
    <w:rsid w:val="00FE64E1"/>
    <w:rsid w:val="00FE67CC"/>
    <w:rsid w:val="00FE6865"/>
    <w:rsid w:val="00FE69BA"/>
    <w:rsid w:val="00FE6D0E"/>
    <w:rsid w:val="00FE6ED7"/>
    <w:rsid w:val="00FE6EEC"/>
    <w:rsid w:val="00FE6FF7"/>
    <w:rsid w:val="00FE73CB"/>
    <w:rsid w:val="00FE787B"/>
    <w:rsid w:val="00FE7B99"/>
    <w:rsid w:val="00FE7DD8"/>
    <w:rsid w:val="00FE7F4F"/>
    <w:rsid w:val="00FE7FD0"/>
    <w:rsid w:val="00FF00D3"/>
    <w:rsid w:val="00FF03C5"/>
    <w:rsid w:val="00FF0546"/>
    <w:rsid w:val="00FF077E"/>
    <w:rsid w:val="00FF07A7"/>
    <w:rsid w:val="00FF0B0A"/>
    <w:rsid w:val="00FF0C55"/>
    <w:rsid w:val="00FF0D4C"/>
    <w:rsid w:val="00FF0F14"/>
    <w:rsid w:val="00FF11BD"/>
    <w:rsid w:val="00FF11E6"/>
    <w:rsid w:val="00FF13CB"/>
    <w:rsid w:val="00FF1575"/>
    <w:rsid w:val="00FF1697"/>
    <w:rsid w:val="00FF1711"/>
    <w:rsid w:val="00FF1948"/>
    <w:rsid w:val="00FF1950"/>
    <w:rsid w:val="00FF1B19"/>
    <w:rsid w:val="00FF1B5A"/>
    <w:rsid w:val="00FF226A"/>
    <w:rsid w:val="00FF22EF"/>
    <w:rsid w:val="00FF2453"/>
    <w:rsid w:val="00FF275A"/>
    <w:rsid w:val="00FF2CA0"/>
    <w:rsid w:val="00FF2EF4"/>
    <w:rsid w:val="00FF2FCC"/>
    <w:rsid w:val="00FF327E"/>
    <w:rsid w:val="00FF3410"/>
    <w:rsid w:val="00FF3422"/>
    <w:rsid w:val="00FF3588"/>
    <w:rsid w:val="00FF3898"/>
    <w:rsid w:val="00FF3C44"/>
    <w:rsid w:val="00FF3E20"/>
    <w:rsid w:val="00FF3E86"/>
    <w:rsid w:val="00FF3F08"/>
    <w:rsid w:val="00FF47E6"/>
    <w:rsid w:val="00FF48CE"/>
    <w:rsid w:val="00FF4948"/>
    <w:rsid w:val="00FF4C92"/>
    <w:rsid w:val="00FF4DB5"/>
    <w:rsid w:val="00FF4F8D"/>
    <w:rsid w:val="00FF509A"/>
    <w:rsid w:val="00FF5121"/>
    <w:rsid w:val="00FF54F5"/>
    <w:rsid w:val="00FF55C2"/>
    <w:rsid w:val="00FF55F9"/>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288"/>
    <w:rsid w:val="00FF7314"/>
    <w:rsid w:val="00FF73B0"/>
    <w:rsid w:val="00FF73DA"/>
    <w:rsid w:val="00FF7482"/>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F7"/>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sternstateswater.org/newsletters/2026/issue-2689/" TargetMode="External"/><Relationship Id="rId21" Type="http://schemas.openxmlformats.org/officeDocument/2006/relationships/hyperlink" Target="https://nam10.safelinks.protection.outlook.com/?url=https%3A%2F%2Fferc.gov%2Fnews-events%2Fnews%2Fsunshine-notice-january-2026-commission-meeting&amp;data=05%7C02%7Cmichelle.bell%40ag.tamu.edu%7C987f9c4056474c283ea408de6127e918%7C9fd7580a64724d9ca142d131d3a7a116%7C0%7C0%7C639055021210708646%7CUnknown%7CTWFpbGZsb3d8eyJFbXB0eU1hcGkiOnRydWUsIlYiOiIwLjAuMDAwMCIsIlAiOiJXaW4zMiIsIkFOIjoiTWFpbCIsIldUIjoyfQ%3D%3D%7C0%7C%7C%7C&amp;sdata=uAieSvh5rTY5TkJlTs8uNGJTPVgTFfbwI1OTriprHiU%3D&amp;reserved=0" TargetMode="External"/><Relationship Id="rId324" Type="http://schemas.openxmlformats.org/officeDocument/2006/relationships/hyperlink" Target="https://www.war.gov/News/News-Stories/Article/Article/4391747/upcoming-artemis-ii-space-mission-has-multiple-yuma-proving-ground-connections/" TargetMode="External"/><Relationship Id="rId531" Type="http://schemas.openxmlformats.org/officeDocument/2006/relationships/theme" Target="theme/theme1.xml"/><Relationship Id="rId170" Type="http://schemas.openxmlformats.org/officeDocument/2006/relationships/hyperlink" Target="https://lakeconews.com/news/83571-clearlake-sewer-spill-released-nearly-three-million-gallons-of-sewage-county-officials-say" TargetMode="External"/><Relationship Id="rId268" Type="http://schemas.openxmlformats.org/officeDocument/2006/relationships/hyperlink" Target="https://www.thedesertreview.com/agriculture/bor-publishes-report-on-post-2026-colorado-river-solution-alternatives/article_c4159cd1-719d-4bbb-94b8-3f012f1e3304.html" TargetMode="External"/><Relationship Id="rId475" Type="http://schemas.openxmlformats.org/officeDocument/2006/relationships/hyperlink" Target="https://www.dhs.gov/news/2026/01/15/secretary-noem-swears-admiral-kevin-lunday-28th-commandant-us-coast-guard" TargetMode="External"/><Relationship Id="rId32" Type="http://schemas.openxmlformats.org/officeDocument/2006/relationships/hyperlink" Target="https://www.eia.gov/state/seds/seds-data-fuel.php?sid=US" TargetMode="External"/><Relationship Id="rId128" Type="http://schemas.openxmlformats.org/officeDocument/2006/relationships/hyperlink" Target="https://azwaternews.com/2026/01/12/rama_011226/" TargetMode="External"/><Relationship Id="rId335" Type="http://schemas.openxmlformats.org/officeDocument/2006/relationships/hyperlink" Target="https://www.war.gov/News/News-Stories/Article/Article/4374940/this-week-in-dow-taking-down-maduro-seizing-suspicious-vessels-launching-arsena/" TargetMode="External"/><Relationship Id="rId5" Type="http://schemas.openxmlformats.org/officeDocument/2006/relationships/numbering" Target="numbering.xml"/><Relationship Id="rId181" Type="http://schemas.openxmlformats.org/officeDocument/2006/relationships/hyperlink" Target="https://www.kkco11news.com/2026/01/14/colorado-river-project-gets-412k-state-funding/" TargetMode="External"/><Relationship Id="rId237" Type="http://schemas.openxmlformats.org/officeDocument/2006/relationships/hyperlink" Target="https://www.kunc.org/news/2026-01-29/fiery-speeches-and-calls-for-compromise-what-colorado-river-negotiators-are-saying-on-eve-of-dc-summit" TargetMode="External"/><Relationship Id="rId402" Type="http://schemas.openxmlformats.org/officeDocument/2006/relationships/hyperlink" Target="https://content.govdelivery.com/accounts/USDHSFEMA/bulletins/4043392" TargetMode="External"/><Relationship Id="rId279" Type="http://schemas.openxmlformats.org/officeDocument/2006/relationships/hyperlink" Target="https://fox5sandiego.com/news/sewer-pipe-collapsed-adding-millions-of-gallons-of-raw-sewage-into-tijuana-river/" TargetMode="External"/><Relationship Id="rId444" Type="http://schemas.openxmlformats.org/officeDocument/2006/relationships/hyperlink" Target="https://www.govtech.com/public-safety/las-vegas-police-expect-to-roughly-double-drone-flights" TargetMode="External"/><Relationship Id="rId486" Type="http://schemas.openxmlformats.org/officeDocument/2006/relationships/hyperlink" Target="https://www.americanagnetwork.com/2026/01/19/usda-workforce-fell-by-more-than-20000-employees-in-2025-as-agency-prepares-for-expanded-2026-responsibilities/" TargetMode="External"/><Relationship Id="rId43" Type="http://schemas.openxmlformats.org/officeDocument/2006/relationships/hyperlink" Target="https://nam10.safelinks.protection.outlook.com/?url=https%3A%2F%2Fwww.blm.gov%2Fpress-release%2Fblm-announces-march-2026-sale-oil-and-gas-leases-nevada&amp;data=05%7C02%7Cmichelle.bell%40ag.tamu.edu%7Cfbb723e70698465ee21708de611ebf3d%7C9fd7580a64724d9ca142d131d3a7a116%7C0%7C0%7C639054981866266881%7CUnknown%7CTWFpbGZsb3d8eyJFbXB0eU1hcGkiOnRydWUsIlYiOiIwLjAuMDAwMCIsIlAiOiJXaW4zMiIsIkFOIjoiTWFpbCIsIldUIjoyfQ%3D%3D%7C0%7C%7C%7C&amp;sdata=%2FJXogG7RXzBnHNqsthSeaUKc0lZW6CfKn2OcTAL%2BDvs%3D&amp;reserved=0" TargetMode="External"/><Relationship Id="rId139" Type="http://schemas.openxmlformats.org/officeDocument/2006/relationships/hyperlink" Target="https://nam10.safelinks.protection.outlook.com/?url=https%3A%2F%2Fpj5u9ghab.cc.rs6.net%2Ftn.jsp%3Ff%3D001a6h8ehupycNSf-ZjRHMnQoBEgxrjBiKBvFol0Pfvw9tw1qHiZwDxzcD4CemfsDetpm0VUNVzDjuvYcw98U0cxUfqJPnYvcYRScLIicH7RPgqJLw282JxvoQ22p8f9vpfywz-oMa5CUQ_etHMFZ3iCL4k7dNIGbKSVplmsg79UcGX4z8amHxDYXKKzdKSx6Az%26c%3Dx67bQqwa16TXFYbmC3s-VFJSeOFg8pA59Xl-o8ud4Lh03maA8Q_5bA%3D%3D%26ch%3Dv06jcHNfrhnjebg-GZicZcM4UpmXi--dASCIiQNDOkt0hpUi5iUTvQ%3D%3D&amp;data=05%7C02%7Cmichelle.bell%40ag.tamu.edu%7Ce8973c8d747748074c8e08de5eb299cd%7C9fd7580a64724d9ca142d131d3a7a116%7C0%7C0%7C639052318371743446%7CUnknown%7CTWFpbGZsb3d8eyJFbXB0eU1hcGkiOnRydWUsIlYiOiIwLjAuMDAwMCIsIlAiOiJXaW4zMiIsIkFOIjoiTWFpbCIsIldUIjoyfQ%3D%3D%7C0%7C%7C%7C&amp;sdata=EQSgOngL%2BobAwMhcF7OKVvR6PFLpL4HvXi%2Ftrw%2F%2BUQk%3D&amp;reserved=0" TargetMode="External"/><Relationship Id="rId290" Type="http://schemas.openxmlformats.org/officeDocument/2006/relationships/hyperlink" Target="https://wrrc.arizona.edu/news/wrrc-now-accepting-104b-water-research-grant-proposals" TargetMode="External"/><Relationship Id="rId304" Type="http://schemas.openxmlformats.org/officeDocument/2006/relationships/hyperlink" Target="https://www.defenseone.com/policy/2026/01/trumps-national-defense-strategy-unlike-anything-s-come-it/410999/?oref=defense_one_breaking_nl" TargetMode="External"/><Relationship Id="rId346" Type="http://schemas.openxmlformats.org/officeDocument/2006/relationships/hyperlink" Target="https://www.af.mil/News/Article-Display/Article/4393455/af-week-in-photos/" TargetMode="External"/><Relationship Id="rId388" Type="http://schemas.openxmlformats.org/officeDocument/2006/relationships/hyperlink" Target="https://breakingdefense.com/2026/01/spacecom-chief-cites-army-marines-as-models-for-expanding-on-orbit-warfighting-exercises/?utm_campaign=BD%20Daily" TargetMode="External"/><Relationship Id="rId511" Type="http://schemas.openxmlformats.org/officeDocument/2006/relationships/hyperlink" Target="https://files.constantcontact.com/b4452133801/416e70fe-849d-43ad-890e-156245136945.pdf?rdr=true" TargetMode="External"/><Relationship Id="rId85" Type="http://schemas.openxmlformats.org/officeDocument/2006/relationships/hyperlink" Target="https://nam10.safelinks.protection.outlook.com/?url=https%3A%2F%2Fwww.doi.gov%2Fdocument-library%2Fsecretary-order%2Fso-3447-expanding-hunting-and-fishing-access-removing-unnecessary&amp;data=05%7C02%7Cmichelle.bell%40ag.tamu.edu%7C335cae45f144421f938608de61287754%7C9fd7580a64724d9ca142d131d3a7a116%7C0%7C0%7C639055023601367726%7CUnknown%7CTWFpbGZsb3d8eyJFbXB0eU1hcGkiOnRydWUsIlYiOiIwLjAuMDAwMCIsIlAiOiJXaW4zMiIsIkFOIjoiTWFpbCIsIldUIjoyfQ%3D%3D%7C0%7C%7C%7C&amp;sdata=f4ea0vuVqzAcMsgxvXmo%2F1pg4IYULcF7Og3%2FOG9gvPQ%3D&amp;reserved=0" TargetMode="External"/><Relationship Id="rId150" Type="http://schemas.openxmlformats.org/officeDocument/2006/relationships/hyperlink" Target="https://nam10.safelinks.protection.outlook.com/?url=https%3A%2F%2Flinks-2.govdelivery.com%2FCL0%2Fhttps%3A%252F%252Ffloodmar.org%252Fwp-content%252Fuploads%252F2025%252F10%252F2025.10.01-How-to-Estimate-FloodMAR-Recharge.pdf%253Futm_medium%3Demail%2526utm_source%3Dgovdelivery%2F1%2F0101019b98fa9ed0-979163f4-8610-46a2-817b-959483807154-000000%2FFx3_kBb9JrSmzctp618DFw27389R-bdD-cmo6KUzqpI%3D439&amp;data=05%7C02%7Cmichelle.bell%40ag.tamu.edu%7C3129848debdf4298ffa408de4dfe6b21%7C9fd7580a64724d9ca142d131d3a7a116%7C0%7C1%7C639033952302870041%7CUnknown%7CTWFpbGZsb3d8eyJFbXB0eU1hcGkiOnRydWUsIlYiOiIwLjAuMDAwMCIsIlAiOiJXaW4zMiIsIkFOIjoiTWFpbCIsIldUIjoyfQ%3D%3D%7C0%7C%7C%7C&amp;sdata=jVM6%2F%2BabPKuCAVvSE4DBtybd7W8rcSmCJL1I69AGpt8%3D&amp;reserved=0" TargetMode="External"/><Relationship Id="rId192" Type="http://schemas.openxmlformats.org/officeDocument/2006/relationships/hyperlink" Target="https://newmexicowaterdata.org/unlocking-water-insights-through-project-velocity/" TargetMode="External"/><Relationship Id="rId206" Type="http://schemas.openxmlformats.org/officeDocument/2006/relationships/hyperlink" Target="https://nam10.safelinks.protection.outlook.com/?url=https%3A%2F%2Fwww.drought.gov%2Fsites%2Fdefault%2Ffiles%2F2026-01%2F01212026-NIDIS-Tribal-Engagement-Accomplishments.pdf&amp;data=05%7C02%7Cmichelle.bell%40ag.tamu.edu%7Ceb0a5f2c105c4deed6cb08de5a2607f6%7C9fd7580a64724d9ca142d131d3a7a116%7C0%7C0%7C639047316599339336%7CUnknown%7CTWFpbGZsb3d8eyJFbXB0eU1hcGkiOnRydWUsIlYiOiIwLjAuMDAwMCIsIlAiOiJXaW4zMiIsIkFOIjoiTWFpbCIsIldUIjoyfQ%3D%3D%7C0%7C%7C%7C&amp;sdata=mgjFSEr3%2FE8LRYwVT5to6kbUD7PgFdsCmPP5VPGXnEs%3D&amp;reserved=0" TargetMode="External"/><Relationship Id="rId413" Type="http://schemas.openxmlformats.org/officeDocument/2006/relationships/hyperlink" Target="https://www.msn.com/en-us/travel/news/nm-airports-get-more-than-21m-for-improvements/ar-AA1LYeqZ?ocid=BingNewsVerp" TargetMode="External"/><Relationship Id="rId248" Type="http://schemas.openxmlformats.org/officeDocument/2006/relationships/hyperlink" Target="https://www.abc4.com/news/politics/inside-utah-politics/gov-cox-to-attend-high-stakes-meeting-on-future-of-colorado-river/" TargetMode="External"/><Relationship Id="rId455" Type="http://schemas.openxmlformats.org/officeDocument/2006/relationships/hyperlink" Target="https://fpafod.boisestate.edu/" TargetMode="External"/><Relationship Id="rId497" Type="http://schemas.openxmlformats.org/officeDocument/2006/relationships/hyperlink" Target="https://www.governor.state.nm.us/2026/01/20/governor-delivers-2026-state-of-the-state-address/"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nrcs.usda.gov/state-offices/new-york/news/agricultural-conservation-easement-program-ranking-pool-reports" TargetMode="External"/><Relationship Id="rId315" Type="http://schemas.openxmlformats.org/officeDocument/2006/relationships/hyperlink" Target="https://www.war.gov/News/Releases/Release/Article/4389392/jiatf-401-announces-updated-guidance-to-counter-drone-threats-in-the-homeland/" TargetMode="External"/><Relationship Id="rId357" Type="http://schemas.openxmlformats.org/officeDocument/2006/relationships/hyperlink" Target="https://www.defenseone.com/policy/2026/01/army-narrows-field-its-flight-school-outsourcing-contract-congress-says-not-so-fast/410528/?oref=defense_one_breaking_nl" TargetMode="External"/><Relationship Id="rId522" Type="http://schemas.openxmlformats.org/officeDocument/2006/relationships/hyperlink" Target="https://www.thedesertreview.com/news/developer-alleges-retaliation-files-civil-rights-lawsuit-against-imperial/article_ac0c776b-a5cd-40d1-b546-bb2e282b5759.html" TargetMode="External"/><Relationship Id="rId54" Type="http://schemas.openxmlformats.org/officeDocument/2006/relationships/hyperlink" Target="mailto:Agenda" TargetMode="External"/><Relationship Id="rId96" Type="http://schemas.openxmlformats.org/officeDocument/2006/relationships/hyperlink" Target="https://nam10.safelinks.protection.outlook.com/?url=https%3A%2F%2Fwww.govinfo.gov%2Fcontent%2Fpkg%2FFR-2026-01-23%2Fhtml%2F2026-01250.htm&amp;data=05%7C02%7Cmichelle.bell%40ag.tamu.edu%7Ca5b0d3c8e26142554cb308de5b982984%7C9fd7580a64724d9ca142d131d3a7a116%7C0%7C1%7C639048906270270595%7CUnknown%7CTWFpbGZsb3d8eyJFbXB0eU1hcGkiOnRydWUsIlYiOiIwLjAuMDAwMCIsIlAiOiJXaW4zMiIsIkFOIjoiTWFpbCIsIldUIjoyfQ%3D%3D%7C0%7C%7C%7C&amp;sdata=y24P6jt6fAxVbY6fLYU6gVoYYcOatA0b0NfV2rrNJ0E%3D&amp;reserved=0" TargetMode="External"/><Relationship Id="rId161" Type="http://schemas.openxmlformats.org/officeDocument/2006/relationships/hyperlink" Target="https://www.sfgate.com/national-parks/article/despite-calif-rains-largest-reservoir-in-peril-21273482.php" TargetMode="External"/><Relationship Id="rId217" Type="http://schemas.openxmlformats.org/officeDocument/2006/relationships/hyperlink" Target="https://icwp.org/news/2026-washington-dc-roundtable-2/" TargetMode="External"/><Relationship Id="rId399" Type="http://schemas.openxmlformats.org/officeDocument/2006/relationships/hyperlink" Target="https://www.egcitizen.com/2026/01/27/561844/with-fema-funds-levee-district-advances-flood-planning" TargetMode="External"/><Relationship Id="rId259" Type="http://schemas.openxmlformats.org/officeDocument/2006/relationships/hyperlink" Target="https://www.thedesertreview.com/news/iid-reviews-federal-study-on-river-operations-after-2026/article_d805604d-e02d-47e5-8011-37808c1a5a21.html" TargetMode="External"/><Relationship Id="rId424" Type="http://schemas.openxmlformats.org/officeDocument/2006/relationships/hyperlink" Target="https://www.ainonline.com/aviation-news/futureflight/2026-01-22/volocopter-confident-light-sport-aircraft-certification-later" TargetMode="External"/><Relationship Id="rId466" Type="http://schemas.openxmlformats.org/officeDocument/2006/relationships/hyperlink" Target="https://nam10.safelinks.protection.outlook.com/?url=https%3A%2F%2Fwww.doi.gov%2Fdocument-library%2Fsecretary-order%2Fso-3414-a12-establishment-new-department-leadership-team-and&amp;data=05%7C02%7Cmichelle.bell%40ag.tamu.edu%7C335cae45f144421f938608de61287754%7C9fd7580a64724d9ca142d131d3a7a116%7C0%7C0%7C639055023601327561%7CUnknown%7CTWFpbGZsb3d8eyJFbXB0eU1hcGkiOnRydWUsIlYiOiIwLjAuMDAwMCIsIlAiOiJXaW4zMiIsIkFOIjoiTWFpbCIsIldUIjoyfQ%3D%3D%7C0%7C%7C%7C&amp;sdata=IL9WURlwQg%2BGqAqw56%2F7vkw4%2FrdJBOPy39aDSWWYuu0%3D&amp;reserved=0" TargetMode="External"/><Relationship Id="rId23" Type="http://schemas.openxmlformats.org/officeDocument/2006/relationships/hyperlink" Target="https://www.energy.gov/articles/energy-department-convenes-first-national-coal-council-meeting-under-renewed-charter" TargetMode="External"/><Relationship Id="rId119" Type="http://schemas.openxmlformats.org/officeDocument/2006/relationships/hyperlink" Target="https://nam10.safelinks.protection.outlook.com/?url=https%3A%2F%2Fstatic.azdeq.gov%2Faqd%2Fpm%2Fyumapm10_agbmp_draft2.docx&amp;data=05%7C02%7Cmichelle.bell%40ag.tamu.edu%7C7495cf4f11c94797459608de62a5aeb3%7C9fd7580a64724d9ca142d131d3a7a116%7C0%7C1%7C639056660906763302%7CUnknown%7CTWFpbGZsb3d8eyJFbXB0eU1hcGkiOnRydWUsIlYiOiIwLjAuMDAwMCIsIlAiOiJXaW4zMiIsIkFOIjoiTWFpbCIsIldUIjoyfQ%3D%3D%7C0%7C%7C%7C&amp;sdata=bWp%2BwAxm2BD7mJ1PpQcEP0KK70RZJ%2B2NrBovTL0hCcQ%3D&amp;reserved=0" TargetMode="External"/><Relationship Id="rId270" Type="http://schemas.openxmlformats.org/officeDocument/2006/relationships/hyperlink" Target="https://www.reviewjournal.com/news/environment/inaction-is-not-an-option-federal-agency-presses-forward-on-colorado-river-deal-3605940/" TargetMode="External"/><Relationship Id="rId326" Type="http://schemas.openxmlformats.org/officeDocument/2006/relationships/hyperlink" Target="https://breakingdefense.com/2026/01/national-guard-deployments-to-us-cities-cost-almost-half-a-billion-dollars-says-cbo/?utm_campaign=BD%20Daily" TargetMode="External"/><Relationship Id="rId65" Type="http://schemas.openxmlformats.org/officeDocument/2006/relationships/hyperlink" Target="https://www.canarymedia.com/articles/climate-justice/trump-clean-energy-clawback-tribes-face-storm" TargetMode="External"/><Relationship Id="rId130" Type="http://schemas.openxmlformats.org/officeDocument/2006/relationships/hyperlink" Target="https://nam10.safelinks.protection.outlook.com/?url=https%3A%2F%2Flinks-1.govdelivery.com%2FCL0%2Fhttps%3A%252F%252Fpodcasts.apple.com%252Fus%252Fpodcast%252Fepisode-109-adots-partnership-with-native-nations%252Fid1624978738%253Fi%3D1000743486695%2F1%2F0100019b8f51eec5-e2c79dfb-8260-40b7-8e9e-358961e55a40-000000%2Fb3ErBebEeQnjFWUK_97YHNMtTXr4oIeXf5DezqL24ek%3D438&amp;data=05%7C02%7Cmichelle.bell%40ag.tamu.edu%7Cfb4a5b7558a14facc87e08de4c8646db%7C9fd7580a64724d9ca142d131d3a7a116%7C0%7C0%7C639032336768963558%7CUnknown%7CTWFpbGZsb3d8eyJFbXB0eU1hcGkiOnRydWUsIlYiOiIwLjAuMDAwMCIsIlAiOiJXaW4zMiIsIkFOIjoiTWFpbCIsIldUIjoyfQ%3D%3D%7C0%7C%7C%7C&amp;sdata=gUvjsjUUkHoQrPYFjl0sHyPVbtueEgy2A1AYWONfjGw%3D&amp;reserved=0" TargetMode="External"/><Relationship Id="rId368" Type="http://schemas.openxmlformats.org/officeDocument/2006/relationships/hyperlink" Target="https://news.usni.org/2026/01/19/report-to-congress-on-bbgx-program" TargetMode="External"/><Relationship Id="rId172" Type="http://schemas.openxmlformats.org/officeDocument/2006/relationships/hyperlink" Target="https://fox40.com/news/local-news/oroville/lake-oroville-reduces-outflow-by-40-officials-say/" TargetMode="External"/><Relationship Id="rId228" Type="http://schemas.openxmlformats.org/officeDocument/2006/relationships/hyperlink" Target="https://www.reviewjournal.com/news/politics-and-government/nevada/colorado-river-states-appear-far-from-deal-even-after-governors-meet-in-d-c-3614351/" TargetMode="External"/><Relationship Id="rId435" Type="http://schemas.openxmlformats.org/officeDocument/2006/relationships/hyperlink" Target="https://aashtojournal.transportation.org/usdot-establishes-two-new-uas-testing-sites-in-u-s/" TargetMode="External"/><Relationship Id="rId477" Type="http://schemas.openxmlformats.org/officeDocument/2006/relationships/hyperlink" Target="https://news.usni.org/2026/01/02/top-stories-2025-coast-guard" TargetMode="External"/><Relationship Id="rId281" Type="http://schemas.openxmlformats.org/officeDocument/2006/relationships/hyperlink" Target="https://fox5sandiego.com/news/local-news/tijuana/trash-deflectors-tijuana-river/" TargetMode="External"/><Relationship Id="rId337" Type="http://schemas.openxmlformats.org/officeDocument/2006/relationships/hyperlink" Target="https://taskandpurpose.com/news/air-force-no-notice-inspection-readiness/?utm_source=sailthru" TargetMode="External"/><Relationship Id="rId502" Type="http://schemas.openxmlformats.org/officeDocument/2006/relationships/hyperlink" Target="https://westgov.org/news/article/wga-calls-for-streamlined-permitting-processes-in-letter-to-senate-committee-on-environment-and-public-works" TargetMode="External"/><Relationship Id="rId34" Type="http://schemas.openxmlformats.org/officeDocument/2006/relationships/hyperlink" Target="https://www.eia.gov/electricity/wholesale/" TargetMode="External"/><Relationship Id="rId76" Type="http://schemas.openxmlformats.org/officeDocument/2006/relationships/hyperlink" Target="https://www.epa.gov/newsreleases/epa-proposes-cwa-section-401-rule-streamline-permitting-unleash-economic-growth-and" TargetMode="External"/><Relationship Id="rId141" Type="http://schemas.openxmlformats.org/officeDocument/2006/relationships/hyperlink" Target="https://water.ca.gov/News/Blog/2026/Jan-2026/DWR-Applies-Science-and-Engineering-to-Support-Winter-Run-Chinook-Salmon-on-the-McCloud-River" TargetMode="External"/><Relationship Id="rId379" Type="http://schemas.openxmlformats.org/officeDocument/2006/relationships/hyperlink" Target="https://www.navy.mil/Press-Office/Speeches/display-speech/Article/4390298/cno-apex-defense-keynote-as-prepared/" TargetMode="External"/><Relationship Id="rId7" Type="http://schemas.openxmlformats.org/officeDocument/2006/relationships/settings" Target="settings.xml"/><Relationship Id="rId183" Type="http://schemas.openxmlformats.org/officeDocument/2006/relationships/hyperlink" Target="https://coloradosun.com/2026/01/05/nottingham-ranch-conservation-easement/" TargetMode="External"/><Relationship Id="rId239" Type="http://schemas.openxmlformats.org/officeDocument/2006/relationships/hyperlink" Target="https://www.deseret.com/u-s-world/2026/01/29/colorado-river-governors-meet-about-water-allocations/" TargetMode="External"/><Relationship Id="rId390" Type="http://schemas.openxmlformats.org/officeDocument/2006/relationships/hyperlink" Target="https://www.spaceforce.mil/News/Article-Display/Article/4384941/space-forces-southern-activated-at-davis-monthan-afb/" TargetMode="External"/><Relationship Id="rId404" Type="http://schemas.openxmlformats.org/officeDocument/2006/relationships/hyperlink" Target="https://www.nextgov.com/cybersecurity/2026/01/key-cyber-statutes-risk-again-congress-works-avert-shutdown/411103/?oref=ngfcw_ftt_nl" TargetMode="External"/><Relationship Id="rId446" Type="http://schemas.openxmlformats.org/officeDocument/2006/relationships/hyperlink" Target="https://www.ntia.gov/press-release/2026/statement-assistant-secretary-roth-fcc-s-approval-spacex-s-gen2-version-3-application" TargetMode="External"/><Relationship Id="rId250" Type="http://schemas.openxmlformats.org/officeDocument/2006/relationships/hyperlink" Target="https://nevadacurrent.com/2026/01/22/governors-of-colorado-river-states-summoned-to-dc-in-hopes-of-breaking-negotiations-impasse/" TargetMode="External"/><Relationship Id="rId292" Type="http://schemas.openxmlformats.org/officeDocument/2006/relationships/hyperlink" Target="https://myemail-api.constantcontact.com/WRRC-Summer-Wave--What-s-Next--Upcoming-WRRC-Events-and-Engagement.html?soid=1109945124084&amp;aid=Qru09t8GWVg" TargetMode="External"/><Relationship Id="rId306" Type="http://schemas.openxmlformats.org/officeDocument/2006/relationships/hyperlink" Target="https://www.bbc.com/news/articles/cj9r8ezym3ro?at_medium=RSS" TargetMode="External"/><Relationship Id="rId488" Type="http://schemas.openxmlformats.org/officeDocument/2006/relationships/hyperlink" Target="https://azgovernor.gov/office-arizona-governor/news/2026/01/governor-katie-hobbs-releases-fy2027-executive-budget-proposal" TargetMode="External"/><Relationship Id="rId45" Type="http://schemas.openxmlformats.org/officeDocument/2006/relationships/hyperlink" Target="https://nam10.safelinks.protection.outlook.com/?url=https%3A%2F%2Fwww.blm.gov%2Fpress-release%2Fblm-seeks-input-may-2026-sale-oil-and-gas-leases-new-mexico-and-texas&amp;data=05%7C02%7Cmichelle.bell%40ag.tamu.edu%7Cfbb723e70698465ee21708de611ebf3d%7C9fd7580a64724d9ca142d131d3a7a116%7C0%7C0%7C639054981866296047%7CUnknown%7CTWFpbGZsb3d8eyJFbXB0eU1hcGkiOnRydWUsIlYiOiIwLjAuMDAwMCIsIlAiOiJXaW4zMiIsIkFOIjoiTWFpbCIsIldUIjoyfQ%3D%3D%7C0%7C%7C%7C&amp;sdata=r39glWucII87Ieeldf2IPYD4v0bxfde6i58KfJ6WvS8%3D&amp;reserved=0" TargetMode="External"/><Relationship Id="rId87" Type="http://schemas.openxmlformats.org/officeDocument/2006/relationships/hyperlink" Target="https://www.sacbee.com/news/california/water-and-drought/article314438273.html" TargetMode="External"/><Relationship Id="rId110" Type="http://schemas.openxmlformats.org/officeDocument/2006/relationships/hyperlink" Target="https://www.nrcs.usda.gov/sites/default/files/2026-01/NWCC%20Water%20and%20Climate%20Update%202026-01-29.pdf" TargetMode="External"/><Relationship Id="rId348" Type="http://schemas.openxmlformats.org/officeDocument/2006/relationships/hyperlink" Target="https://www.af.mil/News/Article-Display/Article/4350257/af-week-in-photos/" TargetMode="External"/><Relationship Id="rId513" Type="http://schemas.openxmlformats.org/officeDocument/2006/relationships/hyperlink" Target="https://www.epa.gov/newsreleases/epa-hosts-roundtable-discussion-data-center-coalition-clean-air-resources-and-energy" TargetMode="External"/><Relationship Id="rId152" Type="http://schemas.openxmlformats.org/officeDocument/2006/relationships/hyperlink" Target="https://sjvwater.org/kern-water-agency-wants-14-million-or-it-will-cut-off-water-to-600-homes-in-stanislaus-county/" TargetMode="External"/><Relationship Id="rId194" Type="http://schemas.openxmlformats.org/officeDocument/2006/relationships/hyperlink" Target="https://www.ksl.com/article/51437450/utah-urges-water-conservation-preparations-with-outlook-not-looking-great" TargetMode="External"/><Relationship Id="rId208" Type="http://schemas.openxmlformats.org/officeDocument/2006/relationships/hyperlink" Target="https://nam10.safelinks.protection.outlook.com/?url=https%3A%2F%2Fv8di6qabb.cc.rs6.net%2Ftn.jsp%3Ff%3D001JOYp5b9AtF8KkMiFXYKNkZCwqB0ZZUsO3Yb4OdJJJMu3oRJuR_jXdqHXLlT2CIWv2L2xL8BoOuiXqSchj4OCqdDtf1Lr9ckR2FSEuK-CA423qwyF9xE2HvUnbyVmLbgd4uhh69OFVu3Mjexq0efDh0B9xonZS-MfXoG62laEu43zrYrkCTKX5lxJzgTH2x2-zOaEMKUgtuRMZlT9s43ikn3Qm41rHorTfHZV1I8ZnEEUvHymWI2aDS4EG8E6mXADQqA3-6Qib4mebbx1-gih2w%3D%3D%26c%3DQkD1EirCRiP-aQYMXkyj_nJPYdRC2POGt-Xp77yzeEBmBQOk3_1Hjw%3D%3D%26ch%3Dq1JqsSNmiahUsRdDwH8HlLP0DPsAdti5DqO8O75PF3TblZPXnbUGRQ%3D%3D&amp;data=05%7C02%7Cmichelle.bell%40ag.tamu.edu%7C643d600481b94a4616bb08de5915659e%7C9fd7580a64724d9ca142d131d3a7a116%7C0%7C0%7C639046145622428685%7CUnknown%7CTWFpbGZsb3d8eyJFbXB0eU1hcGkiOnRydWUsIlYiOiIwLjAuMDAwMCIsIlAiOiJXaW4zMiIsIkFOIjoiTWFpbCIsIldUIjoyfQ%3D%3D%7C0%7C%7C%7C&amp;sdata=ZTGwCWuZ3O%2F1lW1kkcFPSXgbRuR39og%2BHr1toFD8xUA%3D&amp;reserved=0" TargetMode="External"/><Relationship Id="rId415" Type="http://schemas.openxmlformats.org/officeDocument/2006/relationships/hyperlink" Target="https://time.com/collections/davos-2026/7345660/wildfire-prevention-investment/" TargetMode="External"/><Relationship Id="rId457" Type="http://schemas.openxmlformats.org/officeDocument/2006/relationships/hyperlink" Target="https://scil-data.sdsc.edu/data/nasa-werk/?utm_medium=email&amp;utm_source=govdelivery" TargetMode="External"/><Relationship Id="rId261" Type="http://schemas.openxmlformats.org/officeDocument/2006/relationships/hyperlink" Target="https://www.sltrib.com/news/environment/2026/01/12/why-colorado-river-states-are/" TargetMode="External"/><Relationship Id="rId499" Type="http://schemas.openxmlformats.org/officeDocument/2006/relationships/hyperlink" Target="https://governor.utah.gov/press/gov-cox-calls-for-a-return-to-americas-founding-principles-in-2026-state-of-the-state/" TargetMode="External"/><Relationship Id="rId14" Type="http://schemas.openxmlformats.org/officeDocument/2006/relationships/hyperlink" Target="https://youtu.be/yQo-Aiw9WS0" TargetMode="External"/><Relationship Id="rId56" Type="http://schemas.openxmlformats.org/officeDocument/2006/relationships/hyperlink" Target="mailto:azogcc@azdeq.gov" TargetMode="External"/><Relationship Id="rId317" Type="http://schemas.openxmlformats.org/officeDocument/2006/relationships/hyperlink" Target="https://www.war.gov/News/Releases/Release/Article/4394552/jiatf-401-publishes-new-guidance-for-physical-protection-of-critical-infrastruc/" TargetMode="External"/><Relationship Id="rId359" Type="http://schemas.openxmlformats.org/officeDocument/2006/relationships/hyperlink" Target="https://news.usni.org/2026/01/16/marines-training-to-field-small-drones-in-combat-units-by-years-end" TargetMode="External"/><Relationship Id="rId524" Type="http://schemas.openxmlformats.org/officeDocument/2006/relationships/hyperlink" Target="https://calexicochronicle.com/2026/01/12/developer-of-10b-data-center-sues-city-of-imperial-in-fed-court/" TargetMode="External"/><Relationship Id="rId98" Type="http://schemas.openxmlformats.org/officeDocument/2006/relationships/hyperlink" Target="https://nam10.safelinks.protection.outlook.com/?url=https%3A%2F%2Fwww.govinfo.gov%2Fapp%2Fdetails%2FFR-2026-01-26%2F2026-01414&amp;data=05%7C02%7Cmichelle.bell%40ag.tamu.edu%7Ca5b0d3c8e26142554cb308de5b982984%7C9fd7580a64724d9ca142d131d3a7a116%7C0%7C1%7C639048906270314075%7CUnknown%7CTWFpbGZsb3d8eyJFbXB0eU1hcGkiOnRydWUsIlYiOiIwLjAuMDAwMCIsIlAiOiJXaW4zMiIsIkFOIjoiTWFpbCIsIldUIjoyfQ%3D%3D%7C0%7C%7C%7C&amp;sdata=OXSQQvrdKQPv1ANPer%2F4wAVt6vA2bdqj%2B4Y4O5f7mNs%3D&amp;reserved=0" TargetMode="External"/><Relationship Id="rId121" Type="http://schemas.openxmlformats.org/officeDocument/2006/relationships/hyperlink" Target="https://nam10.safelinks.protection.outlook.com/?url=https%3A%2F%2Fclick.comms.arizona.edu%2F%3Fqs%3DeyJkZWtJZCI6IjE5NDhlNGQ1LWExM2QtNDU4Ni1hMDg1LWU3ZGNlNWRmZDJjNyIsImRla1ZlcnNpb24iOjEsIml2IjoiUzk3aksrUW9FbmFFVzE2bnY4OXo3UT09IiwiY2lwaGVyVGV4dCI6IkZ1QVRnSmZUWkpjUjJuRitCc1JyK09DdmZzbHByQTQ2aDFmSWdaWEtMOUpNcVo3bVFlSU9mOW84SXoweEZSNi90YzdQeGdTdmlzeStuR3N2UWlKNWhoQVdzNUVCcUV2ZTR5dmtLQkoyaEZ0ZXA3L1BjKzA9IiwiYXV0aFRhZyI6ImlzeStuR3N2UWlKNWhoQVdzNUVCcUE9PSJ9&amp;data=05%7C02%7Cmichelle.bell%40ag.tamu.edu%7Cf2313b7ad1324a72886208de6075fee4%7C9fd7580a64724d9ca142d131d3a7a116%7C0%7C0%7C639054257072724146%7CUnknown%7CTWFpbGZsb3d8eyJFbXB0eU1hcGkiOnRydWUsIlYiOiIwLjAuMDAwMCIsIlAiOiJXaW4zMiIsIkFOIjoiTWFpbCIsIldUIjoyfQ%3D%3D%7C0%7C%7C%7C&amp;sdata=JGZZSZptKt7r7sF6EBRb4KGKp2N4E5pkJqLpcQE88O8%3D&amp;reserved=0" TargetMode="External"/><Relationship Id="rId163" Type="http://schemas.openxmlformats.org/officeDocument/2006/relationships/hyperlink" Target="https://calmatters.org/environment/2025/12/price-of-california-water-cities-growers/" TargetMode="External"/><Relationship Id="rId219" Type="http://schemas.openxmlformats.org/officeDocument/2006/relationships/hyperlink" Target="https://nam10.safelinks.protection.outlook.com/?url=https%3A%2F%2Fpj5u9ghab.cc.rs6.net%2Ftn.jsp%3Ff%3D001kScCjnvDrhZRZ9ZUjedyxQQKZ1HlWykIks18IkT5KBduikDal4Wa1lJ9EMTBqivpWLFZOQnOepS07LCDmtvd4Glt-M_fm69rpPb8oW9WAFwWw-Leb01bpkoMRgZdYHNgCttHapXTJsrjp_qpwDXYXmmdleDluvtv6QRo0fNDqwgAIHXUyqY_GQ%3D%3D%26c%3DCDSg3cLopNJE-4WkLxC8PVOVD_YcvUH9kLqxaNiTuFx7YHSejTjcaw%3D%3D%26ch%3Doq90qn6CBw57gVN6I2wFHpmOqkYHYP8gwnkP92VAOYbR8vubFb03bQ%3D%3D&amp;data=05%7C02%7Cmichelle.bell%40ag.tamu.edu%7Cb9aa8d5f4aab4701660608de5de1da4b%7C9fd7580a64724d9ca142d131d3a7a116%7C0%7C0%7C639051421783226243%7CUnknown%7CTWFpbGZsb3d8eyJFbXB0eU1hcGkiOnRydWUsIlYiOiIwLjAuMDAwMCIsIlAiOiJXaW4zMiIsIkFOIjoiTWFpbCIsIldUIjoyfQ%3D%3D%7C0%7C%7C%7C&amp;sdata=ayZT53yJE3pYhwZitml%2FXBynQYYwD%2FesTeLwiwPVMK8%3D&amp;reserved=0" TargetMode="External"/><Relationship Id="rId370" Type="http://schemas.openxmlformats.org/officeDocument/2006/relationships/hyperlink" Target="https://news.usni.org/2026/01/29/report-to-congress-on-the-navys-large-unmanned-surface-vessels" TargetMode="External"/><Relationship Id="rId426" Type="http://schemas.openxmlformats.org/officeDocument/2006/relationships/hyperlink" Target="https://www.defenseone.com/policy/2026/01/dhs-adds-office-fly-counter-drones/410633/?oref=defenseone_today_nl" TargetMode="External"/><Relationship Id="rId230" Type="http://schemas.openxmlformats.org/officeDocument/2006/relationships/hyperlink" Target="https://azcapitoltimes.com/news/2026/01/31/arizona-seeks-fair-share-of-colorado-river-water-in-negotiations-with-upper-basin-states/?utm_campaign=az_morning" TargetMode="External"/><Relationship Id="rId468" Type="http://schemas.openxmlformats.org/officeDocument/2006/relationships/hyperlink" Target="https://westernstateswater.org/wp-content/uploads/2024/08/News-2670.pdf" TargetMode="External"/><Relationship Id="rId25" Type="http://schemas.openxmlformats.org/officeDocument/2006/relationships/hyperlink" Target="https://www.energy.gov/articles/fact-sheet-energy-department-delivering-accelerating-deployment-nuclear-power" TargetMode="External"/><Relationship Id="rId67" Type="http://schemas.openxmlformats.org/officeDocument/2006/relationships/hyperlink" Target="https://nam10.safelinks.protection.outlook.com/?url=https%3A%2F%2Flinks-2.govdelivery.com%2FCL0%2Fhttps%3A%252F%252Fwww.zoomgov.com%252Fwebinar%252Fregister%252FWN_wNdaF-HtRsiaK-smQWqntQ%2523%252Fregistration%2F1%2F0101019be15061b6-e021d47e-600a-41ea-b8b5-adbb256b82ee-000000%2FS76_ltK5tBU2gGsy2aI1wygO5WzXKeCl5smtQ9whpXc%3D441&amp;data=05%7C02%7Cmichelle.bell%40ag.tamu.edu%7Cfc9354dc69e4407c180908de590a0211%7C9fd7580a64724d9ca142d131d3a7a116%7C0%7C1%7C639046096692764366%7CUnknown%7CTWFpbGZsb3d8eyJFbXB0eU1hcGkiOnRydWUsIlYiOiIwLjAuMDAwMCIsIlAiOiJXaW4zMiIsIkFOIjoiTWFpbCIsIldUIjoyfQ%3D%3D%7C0%7C%7C%7C&amp;sdata=rciogiuXAIHo2nM71GmMqITW2Se%2FJ%2F1CcTkRA6mzUUM%3D&amp;reserved=0" TargetMode="External"/><Relationship Id="rId272" Type="http://schemas.openxmlformats.org/officeDocument/2006/relationships/hyperlink" Target="https://nevadacurrent.com/2026/01/09/feds-release-draft-long-term-plans-for-colorado-river-management/" TargetMode="External"/><Relationship Id="rId328" Type="http://schemas.openxmlformats.org/officeDocument/2006/relationships/hyperlink" Target="https://nam10.safelinks.protection.outlook.com/?url=https%3A%2F%2Fdefensecommunities.us4.list-manage.com%2Ftrack%2Fclick%3Fu%3D8156c255f5c0e2d33ce307ef7%26id%3De5b927af48%26e%3D822f95e226&amp;data=05%7C02%7Cmichelle.bell%40ag.tamu.edu%7C543216fe4e8f42ed46ef08de5db32a0f%7C9fd7580a64724d9ca142d131d3a7a116%7C0%7C0%7C639051221251741351%7CUnknown%7CTWFpbGZsb3d8eyJFbXB0eU1hcGkiOnRydWUsIlYiOiIwLjAuMDAwMCIsIlAiOiJXaW4zMiIsIkFOIjoiTWFpbCIsIldUIjoyfQ%3D%3D%7C0%7C%7C%7C&amp;sdata=BQjfcqKqldq87A1qnn9n2BRqQyyWe6plvQuGPAGIXPc%3D&amp;reserved=0" TargetMode="External"/><Relationship Id="rId132" Type="http://schemas.openxmlformats.org/officeDocument/2006/relationships/hyperlink" Target="https://content.govdelivery.com/accounts/CNRA/bulletins/406bd33" TargetMode="External"/><Relationship Id="rId174" Type="http://schemas.openxmlformats.org/officeDocument/2006/relationships/hyperlink" Target="https://www.thecamarilloacorn.com/articles/camarillo-challenges-ruling-over-groundwater-supply/" TargetMode="External"/><Relationship Id="rId381" Type="http://schemas.openxmlformats.org/officeDocument/2006/relationships/hyperlink" Target="https://www.twz.com/uncategorized/navy-is-flying-air-force-f-35a-joint-strike-fighters?utm_source=sailthru" TargetMode="External"/><Relationship Id="rId241" Type="http://schemas.openxmlformats.org/officeDocument/2006/relationships/hyperlink" Target="https://www.kjzz.org/politics/2026-01-30/colorado-river-water-cuts-would-be-devastating-to-central-arizona-project-leaders-say" TargetMode="External"/><Relationship Id="rId437" Type="http://schemas.openxmlformats.org/officeDocument/2006/relationships/hyperlink" Target="https://www.route-fifty.com/emerging-tech/2026/01/feds-announce-two-new-drone-test-sites/410703/?oref=rf-today-nl" TargetMode="External"/><Relationship Id="rId479" Type="http://schemas.openxmlformats.org/officeDocument/2006/relationships/hyperlink" Target="https://www.cbp.gov/newsroom/national-media-release/usbp-records-zero-releases-eighth-consecutive-month" TargetMode="External"/><Relationship Id="rId36" Type="http://schemas.openxmlformats.org/officeDocument/2006/relationships/hyperlink" Target="https://www.eia.gov/outlooks/steo/?utm_medium=PressOps" TargetMode="External"/><Relationship Id="rId283" Type="http://schemas.openxmlformats.org/officeDocument/2006/relationships/hyperlink" Target="https://nam10.safelinks.protection.outlook.com/?url=https%3A%2F%2Fclick.comms.arizona.edu%2F%3Fqs%3DeyJkZWtJZCI6Ijk2OTFjZDI3LTkwZDYtNDU5OC04NDBlLTBhOGVmZDkxM2E0OCIsImRla1ZlcnNpb24iOjEsIml2IjoiZmdVYkdVQWlJYjJhQVRZblpDZjc1Zz09IiwiY2lwaGVyVGV4dCI6IkdSSHhFb0ViS0NtK2NKdzlZd3lIK1B5eXZ6OGU2VGFrZGthVnFZdzZkb0JjcHl3UGVlZWZVZWxIeTNwTnhBTCtCbVFUTi84dU9TUDd2cHhIcThLdkVGcm1IUGRaMlg0Rkd4bEFJaUc5bWdFMkoyUW4rK1k9IiwiYXV0aFRhZyI6Ik9TUDd2cHhIcThLdkVGcm1IUGRaMlE9PSJ9&amp;data=05%7C02%7Cmichelle.bell%40ag.tamu.edu%7Cf2313b7ad1324a72886208de6075fee4%7C9fd7580a64724d9ca142d131d3a7a116%7C0%7C0%7C639054257072792284%7CUnknown%7CTWFpbGZsb3d8eyJFbXB0eU1hcGkiOnRydWUsIlYiOiIwLjAuMDAwMCIsIlAiOiJXaW4zMiIsIkFOIjoiTWFpbCIsIldUIjoyfQ%3D%3D%7C0%7C%7C%7C&amp;sdata=Biv8ofKNRgQIevVZTuH140ERaDVWBMmLWxQS6r2rZ84%3D&amp;reserved=0" TargetMode="External"/><Relationship Id="rId339" Type="http://schemas.openxmlformats.org/officeDocument/2006/relationships/hyperlink" Target="https://www.af.mil/News/Article-Display/Article/4373641/nellis-afb-to-gain-electronic-warfare-squadron/" TargetMode="External"/><Relationship Id="rId490" Type="http://schemas.openxmlformats.org/officeDocument/2006/relationships/hyperlink" Target="https://www.gov.ca.gov/2026/01/08/governor-newsom-delivers-final-state-of-the-state-address-honoring-californias-past-and-reaffirming-a-brighter-future-for-all/" TargetMode="External"/><Relationship Id="rId504" Type="http://schemas.openxmlformats.org/officeDocument/2006/relationships/hyperlink" Target="https://westgov.org/news/article/western-governors-outline-legislative-priorities-in-2026-state-of-the-state-addresses" TargetMode="External"/><Relationship Id="rId78" Type="http://schemas.openxmlformats.org/officeDocument/2006/relationships/hyperlink" Target="https://www.epa.gov/newsreleases/epa-advances-cooperative-federalism-improve-air-quality-taking-important-step" TargetMode="External"/><Relationship Id="rId101" Type="http://schemas.openxmlformats.org/officeDocument/2006/relationships/hyperlink" Target="https://nam10.safelinks.protection.outlook.com/?url=https%3A%2F%2Fwww.govinfo.gov%2Fapp%2Fdetails%2FFR-2026-01-26%2F2026-01414&amp;data=05%7C02%7Cmichelle.bell%40ag.tamu.edu%7Ca5b0d3c8e26142554cb308de5b982984%7C9fd7580a64724d9ca142d131d3a7a116%7C0%7C1%7C639048906270377647%7CUnknown%7CTWFpbGZsb3d8eyJFbXB0eU1hcGkiOnRydWUsIlYiOiIwLjAuMDAwMCIsIlAiOiJXaW4zMiIsIkFOIjoiTWFpbCIsIldUIjoyfQ%3D%3D%7C0%7C%7C%7C&amp;sdata=%2BqSDMYk4fpsVNViZse%2BIF%2BJZqoWvcf9I3EGQBOyvMdk%3D&amp;reserved=0" TargetMode="External"/><Relationship Id="rId143" Type="http://schemas.openxmlformats.org/officeDocument/2006/relationships/hyperlink" Target="https://nam10.safelinks.protection.outlook.com/?url=https%3A%2F%2Flinks-2.govdelivery.com%2FCL0%2Fhttps%3A%252F%252Flci.ca.gov%252Fclimate%252Ficarp%252Fclimate-assessment%252F%253Futm_medium%3Demail%2526utm_source%3Dgovdelivery%2F1%2F0101019be11356b1-40655d5a-e739-4b10-ae56-5d902f2265e9-000000%2FOd3lJAes3xIg6nUiFcfcgiZW6PByd9J-n64yqkTwui4%3D441&amp;data=05%7C02%7Cmichelle.bell%40ag.tamu.edu%7Ccd1704691ae4424da64f08de59011333%7C9fd7580a64724d9ca142d131d3a7a116%7C0%7C1%7C639046058325982038%7CUnknown%7CTWFpbGZsb3d8eyJFbXB0eU1hcGkiOnRydWUsIlYiOiIwLjAuMDAwMCIsIlAiOiJXaW4zMiIsIkFOIjoiTWFpbCIsIldUIjoyfQ%3D%3D%7C0%7C%7C%7C&amp;sdata=CpVhE7w5HcIB0cLYY4aAc68TQSqMO1aWOwHrW5JUw%2Bs%3D&amp;reserved=0" TargetMode="External"/><Relationship Id="rId185" Type="http://schemas.openxmlformats.org/officeDocument/2006/relationships/hyperlink" Target="https://news3lv.com/news/local/judge-blocks-water-authority-from-labeling-grass-non-functional-in-temporary-order" TargetMode="External"/><Relationship Id="rId350" Type="http://schemas.openxmlformats.org/officeDocument/2006/relationships/hyperlink" Target="https://www.af.mil/News/Article-Display/Article/4374370/af-week-in-photos/" TargetMode="External"/><Relationship Id="rId406" Type="http://schemas.openxmlformats.org/officeDocument/2006/relationships/hyperlink" Target="https://nam10.safelinks.protection.outlook.com/?url=https%3A%2F%2Fwww.doi.gov%2Fdocument-library%2Fsecretary-order%2Fso-3448-establishment-us-wildland-fire-service&amp;data=05%7C02%7Cmichelle.bell%40ag.tamu.edu%7C335cae45f144421f938608de61287754%7C9fd7580a64724d9ca142d131d3a7a116%7C0%7C0%7C639055023601353511%7CUnknown%7CTWFpbGZsb3d8eyJFbXB0eU1hcGkiOnRydWUsIlYiOiIwLjAuMDAwMCIsIlAiOiJXaW4zMiIsIkFOIjoiTWFpbCIsIldUIjoyfQ%3D%3D%7C0%7C%7C%7C&amp;sdata=%2FZBeqwlKpyqrGce2YWvNhYdbpgkoFyk2BobmqEN2muM%3D&amp;reserved=0" TargetMode="External"/><Relationship Id="rId9" Type="http://schemas.openxmlformats.org/officeDocument/2006/relationships/footnotes" Target="footnotes.xml"/><Relationship Id="rId210" Type="http://schemas.openxmlformats.org/officeDocument/2006/relationships/hyperlink" Target="https://nam10.safelinks.protection.outlook.com/?url=https%3A%2F%2Fv8di6qabb.cc.rs6.net%2Ftn.jsp%3Ff%3D001JOYp5b9AtF8KkMiFXYKNkZCwqB0ZZUsO3Yb4OdJJJMu3oRJuR_jXdqHXLlT2CIWv1hRVVz4Ysw9CSwA_I6MslGcgyJEm17PZsJqhNpjkIDjJEtgMJa-58eOMQhdRpGBzczHK5OP_yPSmU7rBHyDSGkBOalCcp9ruQFG0jTKC9VDNF2VFicLk6VMz9VedKn3zbdsTVtkSKmqpsH8UhaZZr_m84Wbin_a8-3HimWcN-wTisp39it00LxYGWnTlzt3Gu_96M_YKI4rfbPV7HBLU6wHQRx-DfQFH%26c%3DQkD1EirCRiP-aQYMXkyj_nJPYdRC2POGt-Xp77yzeEBmBQOk3_1Hjw%3D%3D%26ch%3Dq1JqsSNmiahUsRdDwH8HlLP0DPsAdti5DqO8O75PF3TblZPXnbUGRQ%3D%3D&amp;data=05%7C02%7Cmichelle.bell%40ag.tamu.edu%7C643d600481b94a4616bb08de5915659e%7C9fd7580a64724d9ca142d131d3a7a116%7C0%7C0%7C639046145622451584%7CUnknown%7CTWFpbGZsb3d8eyJFbXB0eU1hcGkiOnRydWUsIlYiOiIwLjAuMDAwMCIsIlAiOiJXaW4zMiIsIkFOIjoiTWFpbCIsIldUIjoyfQ%3D%3D%7C0%7C%7C%7C&amp;sdata=q3H7t%2B8jHOzRU6KBC3zknjqD15mTTqf%2FdWDXRe6Etww%3D&amp;reserved=0" TargetMode="External"/><Relationship Id="rId392" Type="http://schemas.openxmlformats.org/officeDocument/2006/relationships/hyperlink" Target="https://www.airandspaceforces.com/space-force-program-office-new-acquisition-tools-commercial/?utm_source=sailthru" TargetMode="External"/><Relationship Id="rId448" Type="http://schemas.openxmlformats.org/officeDocument/2006/relationships/hyperlink" Target="https://www.ntia.gov/federal-register-notice/2026/ntia-listening-session-use-bead-funds-saved-through-trump-administrations-benefit-bargain-reforms" TargetMode="External"/><Relationship Id="rId252" Type="http://schemas.openxmlformats.org/officeDocument/2006/relationships/hyperlink" Target="https://utahnewsdispatch.com/2026/01/20/colorado-river-talks-states-working-toward-a-5-year-plan/" TargetMode="External"/><Relationship Id="rId294"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308" Type="http://schemas.openxmlformats.org/officeDocument/2006/relationships/hyperlink" Target="https://www.war.gov/News/Transcripts/Transcript/Article/4377190/remarks-by-secretary-of-war-pete-hegseth-at-spacex/" TargetMode="External"/><Relationship Id="rId515" Type="http://schemas.openxmlformats.org/officeDocument/2006/relationships/hyperlink" Target="https://waterfm.com/water-demand-for-ai-expected-to-surge-new-research-says/" TargetMode="External"/><Relationship Id="rId47" Type="http://schemas.openxmlformats.org/officeDocument/2006/relationships/hyperlink" Target="https://nam10.safelinks.protection.outlook.com/?url=https%3A%2F%2Fwww.blm.gov%2Fsimplenews-c%2Fu117nl416254%3Flink%3Dhttps%253A%2F%2Fwww.facebook.com%2Fblmcalifornia%2Fposts%2Fpfbid02uPbnd5tsrGbJ3pgBk3gMeDMnYpTWj9zdaQNS9BKszRfFi3vbNujAukZMxkbcHEyBl&amp;data=05%7C02%7Cmichelle.bell%40ag.tamu.edu%7C7b14cf1eaa9947ff712708de5d090c0b%7C9fd7580a64724d9ca142d131d3a7a116%7C0%7C0%7C639050490596053611%7CUnknown%7CTWFpbGZsb3d8eyJFbXB0eU1hcGkiOnRydWUsIlYiOiIwLjAuMDAwMCIsIlAiOiJXaW4zMiIsIkFOIjoiTWFpbCIsIldUIjoyfQ%3D%3D%7C0%7C%7C%7C&amp;sdata=Lw7iqr9qbjXrp14Pz1s5CsnAEePBs9MIPp19wZAFtS8%3D&amp;reserved=0" TargetMode="External"/><Relationship Id="rId89" Type="http://schemas.openxmlformats.org/officeDocument/2006/relationships/hyperlink" Target="https://www.usbr.gov/newsroom/news-release/5269" TargetMode="External"/><Relationship Id="rId112" Type="http://schemas.openxmlformats.org/officeDocument/2006/relationships/hyperlink" Target="https://www.nrcs.usda.gov/sites/default/files/2026-01/NWCC%20Water%20and%20Climate%20Update%202026-01-15.pdf" TargetMode="External"/><Relationship Id="rId154" Type="http://schemas.openxmlformats.org/officeDocument/2006/relationships/hyperlink" Target="https://sjvwater.org/water-continued-to-be-a-dominant-factor-in-kern-county-ag-land-values-in-2025/" TargetMode="External"/><Relationship Id="rId361" Type="http://schemas.openxmlformats.org/officeDocument/2006/relationships/hyperlink" Target="https://www.defenseone.com/technology/2026/01/marine-corps-picks-industry-team-create-robot-wingman-its-own/410549/?oref=defense_one_breaking_nl" TargetMode="External"/><Relationship Id="rId196" Type="http://schemas.openxmlformats.org/officeDocument/2006/relationships/hyperlink" Target="https://www.fox13now.com/news/colorado-river-collaborative/this-new-pipeline-will-keep-water-flowing-for-1-6-million-utahns-in-a-disaster" TargetMode="External"/><Relationship Id="rId417" Type="http://schemas.openxmlformats.org/officeDocument/2006/relationships/hyperlink" Target="https://www.theguardian.com/world/ng-interactive/2026/jan/13/mapped-how-the-world-is-losing-its-forests-to-wildfires" TargetMode="External"/><Relationship Id="rId459" Type="http://schemas.openxmlformats.org/officeDocument/2006/relationships/hyperlink" Target="https://www.whitehouse.gov/fact-sheets/2026/01/fact-sheet-president-donald-j-trump-directs-negotiations-to-adjust-imports-of-processed-critical-minerals-and-their-derivative-products-into-the-united-states/" TargetMode="External"/><Relationship Id="rId16" Type="http://schemas.openxmlformats.org/officeDocument/2006/relationships/hyperlink" Target="mailto:amyduffy@westernregionalpartnership.org" TargetMode="External"/><Relationship Id="rId221" Type="http://schemas.openxmlformats.org/officeDocument/2006/relationships/hyperlink" Target="https://azgovernor.gov/office-arizona-governor/news/2026/01/governor-katie-hobbs-releases-statement-upcoming-colorado-river" TargetMode="External"/><Relationship Id="rId263" Type="http://schemas.openxmlformats.org/officeDocument/2006/relationships/hyperlink" Target="https://www.kjzz.org/the-show/2026-01-13/colorado-river-states-need-a-federal-threat-to-make-a-water-deal-this-expert-argues" TargetMode="External"/><Relationship Id="rId319" Type="http://schemas.openxmlformats.org/officeDocument/2006/relationships/hyperlink" Target="https://www.militarytimes.com/news/your-military/2026/01/27/us-base-commanders-to-have-more-say-in-defeating-drone-intrusions/?utm_source=sailthru" TargetMode="External"/><Relationship Id="rId470" Type="http://schemas.openxmlformats.org/officeDocument/2006/relationships/hyperlink" Target="https://www.doi.gov/video/inside-interior-january-23-2026" TargetMode="External"/><Relationship Id="rId526" Type="http://schemas.openxmlformats.org/officeDocument/2006/relationships/hyperlink" Target="https://www.upr.org/politics/2026-01-23/ai-data-centers-in-utah-may-have-to-publicly-disclose-their-water-use" TargetMode="External"/><Relationship Id="rId58" Type="http://schemas.openxmlformats.org/officeDocument/2006/relationships/hyperlink" Target="https://nam10.safelinks.protection.outlook.com/?url=https%3A%2F%2Flinks-2.govdelivery.com%2FCL0%2Fhttps%3A%252F%252Fefiling.energy.ca.gov%252FGetDocument.aspx%253FDocumentContentId%3D105569%2526tn%3D268377%2526utm_medium%3Demail%2526utm_source%3Dgovdelivery%2F1%2F0101019c1137bd93-5132dd90-2f44-46bc-be38-2cd3be23e270-000000%2FEGmcsaMMfGTMdZYF_fD1EVDbz1UnDCIoLron-gPpDXI%3D442&amp;data=05%7C02%7Cmichelle.bell%40ag.tamu.edu%7Cde8b7773b91e4c7dfebb08de6057ca0d%7C9fd7580a64724d9ca142d131d3a7a116%7C0%7C0%7C639054127340025777%7CUnknown%7CTWFpbGZsb3d8eyJFbXB0eU1hcGkiOnRydWUsIlYiOiIwLjAuMDAwMCIsIlAiOiJXaW4zMiIsIkFOIjoiTWFpbCIsIldUIjoyfQ%3D%3D%7C0%7C%7C%7C&amp;sdata=3NnRV%2Fe22svJ8%2Fnig15V6TJWsfGMHV5v743Asyp%2B6Aw%3D&amp;reserved=0" TargetMode="External"/><Relationship Id="rId123" Type="http://schemas.openxmlformats.org/officeDocument/2006/relationships/hyperlink" Target="https://nam10.safelinks.protection.outlook.com/?url=https%3A%2F%2Fattendee.gotowebinar.com%2Fregister%2F9058935027414178906&amp;data=05%7C02%7Cmichelle.bell%40ag.tamu.edu%7C12ab277ad138483979df08de605a10a4%7C9fd7580a64724d9ca142d131d3a7a116%7C0%7C0%7C639054137124261487%7CUnknown%7CTWFpbGZsb3d8eyJFbXB0eU1hcGkiOnRydWUsIlYiOiIwLjAuMDAwMCIsIlAiOiJXaW4zMiIsIkFOIjoiTWFpbCIsIldUIjoyfQ%3D%3D%7C0%7C%7C%7C&amp;sdata=gDZi0juk6AbXMRRlGWtl7rsiIqZ5yCBluscdJKsBXcM%3D&amp;reserved=0" TargetMode="External"/><Relationship Id="rId330" Type="http://schemas.openxmlformats.org/officeDocument/2006/relationships/hyperlink" Target="https://breakingdefense.com/2026/01/fy26-defense-bill-boosts-budget-by-8b-largely-bypassing-last-minute-28b-munitions-request/?utm_campaign=Breaking%20News&amp;utm_medium=email&amp;_hsmi=399522222&amp;utm_content=399522222&amp;utm_source=hs_email" TargetMode="External"/><Relationship Id="rId165" Type="http://schemas.openxmlformats.org/officeDocument/2006/relationships/hyperlink" Target="https://www.nbcsandiego.com/news/local/port-san-diego-grant-stop-invasive-seaweed-san-diego-bay/3968406/" TargetMode="External"/><Relationship Id="rId372" Type="http://schemas.openxmlformats.org/officeDocument/2006/relationships/hyperlink" Target="https://news.usni.org/2026/01/22/gao-report-on-the-effects-of-continuing-resolutions-on-programs-critical-to-national-security" TargetMode="External"/><Relationship Id="rId428" Type="http://schemas.openxmlformats.org/officeDocument/2006/relationships/hyperlink" Target="https://fedscoop.com/dot-faa-reorganization-overhaul/" TargetMode="External"/><Relationship Id="rId232" Type="http://schemas.openxmlformats.org/officeDocument/2006/relationships/hyperlink" Target="https://www.governor.state.nm.us/2026/01/30/western-governors-issue-statement-on-colorado-river-meeting/" TargetMode="External"/><Relationship Id="rId274" Type="http://schemas.openxmlformats.org/officeDocument/2006/relationships/hyperlink" Target="https://www.8newsnow.com/news/local-news/water-shortage-in-2026-pressure-builds-on-colorado-river-lake-mead/" TargetMode="External"/><Relationship Id="rId481" Type="http://schemas.openxmlformats.org/officeDocument/2006/relationships/hyperlink" Target="https://www.epa.gov/newsreleases/epa-delivers-500-environmental-wins-during-president-trumps-first-year-back-white" TargetMode="External"/><Relationship Id="rId27" Type="http://schemas.openxmlformats.org/officeDocument/2006/relationships/hyperlink" Target="https://content.govdelivery.com/accounts/USEERE/bulletins/406812d" TargetMode="External"/><Relationship Id="rId69" Type="http://schemas.openxmlformats.org/officeDocument/2006/relationships/hyperlink" Target="https://nam10.safelinks.protection.outlook.com/?url=https%3A%2F%2Flinks-2.govdelivery.com%2FCL0%2Fhttps%3A%252F%252Fwww.zoomgov.com%252Fwebinar%252Fregister%252FWN_pWULfCEwT4iAnGIC3iBmyw%2523%252Fregistration%2F1%2F0101019be15061b6-e021d47e-600a-41ea-b8b5-adbb256b82ee-000000%2F6_n54ULc2k6ME-yUE3ICXu6MPb0FjIhTigDKIm244gI%3D441&amp;data=05%7C02%7Cmichelle.bell%40ag.tamu.edu%7Cfc9354dc69e4407c180908de590a0211%7C9fd7580a64724d9ca142d131d3a7a116%7C0%7C1%7C639046096692792573%7CUnknown%7CTWFpbGZsb3d8eyJFbXB0eU1hcGkiOnRydWUsIlYiOiIwLjAuMDAwMCIsIlAiOiJXaW4zMiIsIkFOIjoiTWFpbCIsIldUIjoyfQ%3D%3D%7C0%7C%7C%7C&amp;sdata=j11TNvfnCoxef5dQ1ECgJL1YZ7yCv1B38fOuLlFh8fw%3D&amp;reserved=0" TargetMode="External"/><Relationship Id="rId134" Type="http://schemas.openxmlformats.org/officeDocument/2006/relationships/hyperlink" Target="https://water.ca.gov/News/Blog/2026/Jan-2026/Video-State-Water-Project-Allocation-Process" TargetMode="External"/><Relationship Id="rId80" Type="http://schemas.openxmlformats.org/officeDocument/2006/relationships/hyperlink" Target="https://nam10.safelinks.protection.outlook.com/?url=https%3A%2F%2Fpj5u9ghab.cc.rs6.net%2Ftn.jsp%3Ff%3D001a6h8ehupycNSf-ZjRHMnQoBEgxrjBiKBvFol0Pfvw9tw1qHiZwDxzcD4CemfsDeteqVYl9JFonFRmxUHHgkKCBio-Vc3Qanh1EBEgk5OL9S6wpSCnJ-9ibiQeq7HUN3RBMN-9kg40mCRHiC41RM9UQerFr23rhJgv5DCpV-VnslGVkzYJmSXrfXCIV1H-PZdjPw6I7tWCsGpiB5F5J_5Yr5pRSB_3s2gHkaQ0K3hDp0%3D%26c%3Dx67bQqwa16TXFYbmC3s-VFJSeOFg8pA59Xl-o8ud4Lh03maA8Q_5bA%3D%3D%26ch%3Dv06jcHNfrhnjebg-GZicZcM4UpmXi--dASCIiQNDOkt0hpUi5iUTvQ%3D%3D&amp;data=05%7C02%7Cmichelle.bell%40ag.tamu.edu%7Ce8973c8d747748074c8e08de5eb299cd%7C9fd7580a64724d9ca142d131d3a7a116%7C0%7C0%7C639052318371588556%7CUnknown%7CTWFpbGZsb3d8eyJFbXB0eU1hcGkiOnRydWUsIlYiOiIwLjAuMDAwMCIsIlAiOiJXaW4zMiIsIkFOIjoiTWFpbCIsIldUIjoyfQ%3D%3D%7C0%7C%7C%7C&amp;sdata=nadK1gmQQeX0mwW6nNnrjifgp4mAAsTdbmSyLfed47A%3D&amp;reserved=0" TargetMode="External"/><Relationship Id="rId176" Type="http://schemas.openxmlformats.org/officeDocument/2006/relationships/hyperlink" Target="https://www.activenorcal.com/this-little-known-island-in-san-francisco-bay-is-being-returned-to-nature/" TargetMode="External"/><Relationship Id="rId341" Type="http://schemas.openxmlformats.org/officeDocument/2006/relationships/hyperlink" Target="https://www.af.mil/News/Article-Display/Article/4387429/usaf-to-introduce-air-expeditionary-wing-20/" TargetMode="External"/><Relationship Id="rId383" Type="http://schemas.openxmlformats.org/officeDocument/2006/relationships/hyperlink" Target="https://www.militarytimes.com/news/your-military/2026/01/15/us-navy-to-deploy-unmanned-systems-with-surface-forces-this-year/?utm_source=sailthru" TargetMode="External"/><Relationship Id="rId439" Type="http://schemas.openxmlformats.org/officeDocument/2006/relationships/hyperlink" Target="https://www.route-fifty.com/digital-government/2026/01/defense-law-includes-expanded-counter-drone-authority/410542/?oref=rf-today-nl" TargetMode="External"/><Relationship Id="rId201" Type="http://schemas.openxmlformats.org/officeDocument/2006/relationships/hyperlink" Target="https://www.gjsentinel.com/news/western_colorado/oil-train-group-seeks-reaffirmation-of-federal-agency-decision/article_9402629b-7f07-4321-8d76-3afbe83cc81b.amp.html" TargetMode="External"/><Relationship Id="rId243" Type="http://schemas.openxmlformats.org/officeDocument/2006/relationships/hyperlink" Target="https://www.nbcpalmsprings.com/therogginreport/2026/01/28/california-faces-tough-choices-as-federal-water-rules-near-expiration" TargetMode="External"/><Relationship Id="rId285" Type="http://schemas.openxmlformats.org/officeDocument/2006/relationships/hyperlink" Target="https://nam10.safelinks.protection.outlook.com/?url=https%3A%2F%2Fclick.comms.arizona.edu%2F%3Fqs%3DeyJkZWtJZCI6Ijg0ZDc3NGIxLTcyNmEtNDc4Zi05OTI1LThkYjVjZGU2MTliZiIsImRla1ZlcnNpb24iOjEsIml2IjoibXQ4RFZIUmNVR0hxSTZwRXhRKzMrdz09IiwiY2lwaGVyVGV4dCI6Ik8wU3hVYVNxQXNPemtkY0RmSi9pWEI3RTNuTnlEbEw3RC9BcGRaanZQQUJ2dmxQWlQxV2s0ZXUyVm1QMTgwc3pYN2NOQ0hUOVVRSkNiaWx6eUJoM2VEMm01bzZDMlpyZkExUjBYRkJoNmlPcVJNVVB0L3M9IiwiYXV0aFRhZyI6IlVRSkNiaWx6eUJoM2VEMm01bzZDMlE9PSJ9&amp;data=05%7C02%7Cmichelle.bell%40ag.tamu.edu%7Cf2313b7ad1324a72886208de6075fee4%7C9fd7580a64724d9ca142d131d3a7a116%7C0%7C0%7C639054257072819111%7CUnknown%7CTWFpbGZsb3d8eyJFbXB0eU1hcGkiOnRydWUsIlYiOiIwLjAuMDAwMCIsIlAiOiJXaW4zMiIsIkFOIjoiTWFpbCIsIldUIjoyfQ%3D%3D%7C0%7C%7C%7C&amp;sdata=RZBg6cswrO6E1FLAdurTeC68x6rnizDSi1OK7z6U0MY%3D&amp;reserved=0" TargetMode="External"/><Relationship Id="rId450" Type="http://schemas.openxmlformats.org/officeDocument/2006/relationships/hyperlink" Target="https://www.colorado.gov/governor/news/new-aviation-training-program-create-45-new-jobs-pueblo-meet-growing-nationwide-need-aviation" TargetMode="External"/><Relationship Id="rId506" Type="http://schemas.openxmlformats.org/officeDocument/2006/relationships/hyperlink" Target="https://files.constantcontact.com/b4452133801/f0e0927a-9f9a-4305-a1db-ab28622d5ad1.pdf?rdr=true" TargetMode="External"/><Relationship Id="rId38" Type="http://schemas.openxmlformats.org/officeDocument/2006/relationships/hyperlink" Target="https://www.eia.gov/petroleum/supply/monthly/" TargetMode="External"/><Relationship Id="rId103" Type="http://schemas.openxmlformats.org/officeDocument/2006/relationships/hyperlink" Target="https://www.ers.usda.gov/data-products/chart-gallery/chart-detail?chartId=113639" TargetMode="External"/><Relationship Id="rId310" Type="http://schemas.openxmlformats.org/officeDocument/2006/relationships/hyperlink" Target="https://breakingdefense.com/2026/01/pentagon-expands-task-forces-counter-drone-authorities-handing-commanders-more-flexibility/?utm_campaign=BD%20Daily" TargetMode="External"/><Relationship Id="rId492" Type="http://schemas.openxmlformats.org/officeDocument/2006/relationships/hyperlink" Target="https://www.gov.ca.gov/2026/01/09/governor-newsom-announces-proposed-budget-that-refills-the-states-rainy-day-fund-protects-previous-accomplishments-and-makes-historic-investments-in-education/" TargetMode="External"/><Relationship Id="rId91" Type="http://schemas.openxmlformats.org/officeDocument/2006/relationships/hyperlink" Target="https://www.usbr.gov/newsroom/news-release/5263" TargetMode="External"/><Relationship Id="rId145" Type="http://schemas.openxmlformats.org/officeDocument/2006/relationships/hyperlink" Target="https://mavensnotebook.com/2026/01/13/notebook-feature-protecting-public-health-inside-the-division-of-drinking-water/" TargetMode="External"/><Relationship Id="rId187" Type="http://schemas.openxmlformats.org/officeDocument/2006/relationships/hyperlink" Target="https://knpr.org/2026-01-28/rare-desert-plant-thrives-nevada-solar-site" TargetMode="External"/><Relationship Id="rId352" Type="http://schemas.openxmlformats.org/officeDocument/2006/relationships/hyperlink" Target="https://www.army.mil/article/290211/army_nears_100000_wickr_users_as_secure_communications_platform_expands_across_the_force" TargetMode="External"/><Relationship Id="rId394" Type="http://schemas.openxmlformats.org/officeDocument/2006/relationships/hyperlink" Target="https://www.dvidshub.net/news/556237/space-force-teams-with-universities-advance-sonic-boom-research-california" TargetMode="External"/><Relationship Id="rId408" Type="http://schemas.openxmlformats.org/officeDocument/2006/relationships/hyperlink" Target="https://www.nesdis.noaa.gov/news/noaa-launches-wildfire-data-portal-expanding-public-access-satellite-fire-information" TargetMode="External"/><Relationship Id="rId212" Type="http://schemas.openxmlformats.org/officeDocument/2006/relationships/hyperlink" Target="https://journals.ametsoc.org/view/journals/bams/aop/BAMS-D-24-0182.1/BAMS-D-24-0182.1.xml?tab_body=abstract-display" TargetMode="External"/><Relationship Id="rId254" Type="http://schemas.openxmlformats.org/officeDocument/2006/relationships/hyperlink" Target="https://lakepowellchronicle.com/stories/colorado-river-at-the-crossroads-why-the-old-rules-are-breaking-down,95746" TargetMode="External"/><Relationship Id="rId49" Type="http://schemas.openxmlformats.org/officeDocument/2006/relationships/hyperlink" Target="https://aashtojournal.transportation.org/aashto-comments-on-epas-updated-wotus-definition/" TargetMode="External"/><Relationship Id="rId114" Type="http://schemas.openxmlformats.org/officeDocument/2006/relationships/hyperlink" Target="https://www.azcentral.com/videos/news/local/arizona-environment/2024/05/19/nonprofit-works-to-improve-water-flow-in-arizona-sky-islands/72696716007/" TargetMode="External"/><Relationship Id="rId296" Type="http://schemas.openxmlformats.org/officeDocument/2006/relationships/hyperlink" Target="https://westernstateswater.org/wp-content/uploads/2024/08/News-2670.pdf" TargetMode="External"/><Relationship Id="rId461" Type="http://schemas.openxmlformats.org/officeDocument/2006/relationships/hyperlink" Target="https://www.whitehouse.gov/articles/2026/01/ceq-fixes-decades-long-permitting-failure-through-deregulation/" TargetMode="External"/><Relationship Id="rId517" Type="http://schemas.openxmlformats.org/officeDocument/2006/relationships/hyperlink" Target="https://azcapitoltimes.com/news/2026/01/29/data-center-incentives-and-arizonas-gift-clause-are-on-a-collision-course/?utm_campaign=az_morning" TargetMode="External"/><Relationship Id="rId60" Type="http://schemas.openxmlformats.org/officeDocument/2006/relationships/hyperlink" Target="https://www.pv-magazine.com/2026/01/05/california-water-district-plans-up-to-21-gw-of-solar-on-fallowed-farmland/" TargetMode="External"/><Relationship Id="rId156" Type="http://schemas.openxmlformats.org/officeDocument/2006/relationships/hyperlink" Target="https://www.gov.ca.gov/2026/01/15/californias-water-resilience-strategy-shows-major-progress-after-winter-storms-state-out-of-drought-according-to-u-s-drought-monitor/" TargetMode="External"/><Relationship Id="rId198" Type="http://schemas.openxmlformats.org/officeDocument/2006/relationships/hyperlink" Target="https://www.fox13now.com/weather/why-the-rain-might-set-up-utah-for-future-water-problems" TargetMode="External"/><Relationship Id="rId321" Type="http://schemas.openxmlformats.org/officeDocument/2006/relationships/hyperlink" Target="https://nam10.safelinks.protection.outlook.com/?url=https%3A%2F%2Fdefensescoop.com%2F2026%2F01%2F30%2Fdod-cto-critical-technology-areas-emil-michael-cta-appointees%2F%3Foref%3Dd_brief_nl&amp;data=05%7C02%7Cmichelle.bell%40ag.tamu.edu%7C829553cfec57425a607d08de62897cf0%7C9fd7580a64724d9ca142d131d3a7a116%7C0%7C0%7C639056539816804925%7CUnknown%7CTWFpbGZsb3d8eyJFbXB0eU1hcGkiOnRydWUsIlYiOiIwLjAuMDAwMCIsIlAiOiJXaW4zMiIsIkFOIjoiTWFpbCIsIldUIjoyfQ%3D%3D%7C0%7C%7C%7C&amp;sdata=Xal4RsQ9dZ1hOt8gzmVvyCW5tSv0jTWveAzGgegeZlo%3D&amp;reserved=0" TargetMode="External"/><Relationship Id="rId363" Type="http://schemas.openxmlformats.org/officeDocument/2006/relationships/hyperlink" Target="http://www.29palms.marines.mil/johnsonvalley" TargetMode="External"/><Relationship Id="rId419" Type="http://schemas.openxmlformats.org/officeDocument/2006/relationships/hyperlink" Target="https://wildfiretaskforce.org/wp-content/uploads/2026/01/WFR_January2026_GovUpdate.pdf" TargetMode="External"/><Relationship Id="rId223" Type="http://schemas.openxmlformats.org/officeDocument/2006/relationships/hyperlink" Target="https://www.washingtonpost.com/climate-environment/2026/01/30/colorado-river-governors/" TargetMode="External"/><Relationship Id="rId430" Type="http://schemas.openxmlformats.org/officeDocument/2006/relationships/hyperlink" Target="https://nam10.safelinks.protection.outlook.com/?url=https%3A%2F%2Fwww.faa.gov%2Fnewsroom%2Ftrumps-transportation-secretary-duffy-faa-administrator-bedford-announce-radar-contracts&amp;data=05%7C02%7Cmichelle.bell%40ag.tamu.edu%7C974c51eaa4e742f944b708de611f572f%7C9fd7580a64724d9ca142d131d3a7a116%7C0%7C0%7C639054984400131076%7CUnknown%7CTWFpbGZsb3d8eyJFbXB0eU1hcGkiOnRydWUsIlYiOiIwLjAuMDAwMCIsIlAiOiJXaW4zMiIsIkFOIjoiTWFpbCIsIldUIjoyfQ%3D%3D%7C0%7C%7C%7C&amp;sdata=tDkXLLnhN845vkgh4lnilkHLoxtPT1L0yEcD0bOS%2B6I%3D&amp;reserved=0" TargetMode="External"/><Relationship Id="rId18" Type="http://schemas.openxmlformats.org/officeDocument/2006/relationships/hyperlink" Target="https://cms.ferc.gov/news-events/news/january-2026-highlights-ferc-insight-volume-1" TargetMode="External"/><Relationship Id="rId265" Type="http://schemas.openxmlformats.org/officeDocument/2006/relationships/hyperlink" Target="https://www.ktnv.com/news/what-will-happen-to-the-colorado-river" TargetMode="External"/><Relationship Id="rId472" Type="http://schemas.openxmlformats.org/officeDocument/2006/relationships/hyperlink" Target="https://content.govdelivery.com/bulletins/gd/USDHSFEMA-4031029?wgt_ref=USDHSFEMA_WIDGET_EA" TargetMode="External"/><Relationship Id="rId528" Type="http://schemas.openxmlformats.org/officeDocument/2006/relationships/footer" Target="footer1.xml"/><Relationship Id="rId125" Type="http://schemas.openxmlformats.org/officeDocument/2006/relationships/hyperlink" Target="https://wrrc.arizona.edu/news/ag-announces-groundbreaking-willcox-basin-settlement-wrrc-named" TargetMode="External"/><Relationship Id="rId167" Type="http://schemas.openxmlformats.org/officeDocument/2006/relationships/hyperlink" Target="https://sjvwater.org/pumping-allocation-described-as-necessary-evil-approved-by-kings-county-groundwater-agency/" TargetMode="External"/><Relationship Id="rId332" Type="http://schemas.openxmlformats.org/officeDocument/2006/relationships/hyperlink" Target="https://www.war.gov/News/News-Stories/Article/Article/4388529/this-week-in-dow-celebrating-year-1-of-the-new-admin-seizing-illicit-vessels-ta/" TargetMode="External"/><Relationship Id="rId374" Type="http://schemas.openxmlformats.org/officeDocument/2006/relationships/hyperlink" Target="https://news.usni.org/2026/01/14/navy-tests-manned-unmanned-teaming-capabilities-for-collaborative-combat-aircraft-program" TargetMode="External"/><Relationship Id="rId71" Type="http://schemas.openxmlformats.org/officeDocument/2006/relationships/hyperlink" Target="https://www.ecoportal.net/en/electricity-grid-change-drastically/15073/" TargetMode="External"/><Relationship Id="rId234" Type="http://schemas.openxmlformats.org/officeDocument/2006/relationships/hyperlink" Target="https://www.colorado.gov/governor/news/governor-polis-attends-colorado-river-discussions-interior-secretary-and-western-governors" TargetMode="External"/><Relationship Id="rId2" Type="http://schemas.openxmlformats.org/officeDocument/2006/relationships/customXml" Target="../customXml/item2.xml"/><Relationship Id="rId29" Type="http://schemas.openxmlformats.org/officeDocument/2006/relationships/hyperlink" Target="https://nam10.safelinks.protection.outlook.com/?url=https%3A%2F%2Fwww.eia.gov%2Fbiofuels%2Fbiomass%2F&amp;data=05%7C02%7Cmichelle.bell%40ag.tamu.edu%7Ce6c08cf06bbd43cb1a3008de61283e39%7C9fd7580a64724d9ca142d131d3a7a116%7C0%7C0%7C639055022636263087%7CUnknown%7CTWFpbGZsb3d8eyJFbXB0eU1hcGkiOnRydWUsIlYiOiIwLjAuMDAwMCIsIlAiOiJXaW4zMiIsIkFOIjoiTWFpbCIsIldUIjoyfQ%3D%3D%7C0%7C%7C%7C&amp;sdata=nFC7waY4F64YWqJX2mx7e3gTm949cBbyG6lblcVhf6M%3D&amp;reserved=0" TargetMode="External"/><Relationship Id="rId276" Type="http://schemas.openxmlformats.org/officeDocument/2006/relationships/hyperlink" Target="https://tucson.com/news/local/environment/article_ddc7608f-fefd-4df8-ad67-f68c6cdf8427.html" TargetMode="External"/><Relationship Id="rId441" Type="http://schemas.openxmlformats.org/officeDocument/2006/relationships/hyperlink" Target="https://avweb.com/aviation-news/fcc-rolls-back-foreign-drone-ban/" TargetMode="External"/><Relationship Id="rId483" Type="http://schemas.openxmlformats.org/officeDocument/2006/relationships/hyperlink" Target="https://www.usda.gov/about-usda/news/press-releases/2026/01/14/registration-now-open-usdas-102nd-agricultural-outlook-forum" TargetMode="External"/><Relationship Id="rId40" Type="http://schemas.openxmlformats.org/officeDocument/2006/relationships/hyperlink" Target="https://www.eia.gov/petroleum/data.php" TargetMode="External"/><Relationship Id="rId136" Type="http://schemas.openxmlformats.org/officeDocument/2006/relationships/hyperlink" Target="https://wildfiretaskforce.org/sierra-nevada-regional-meeting-2026/?_kx=RNFC3xQsqbbiQFEc9SRWOZE-uEDUVXoapvjhQOgrJqjqKJ_gmzt7tIwS9UAQhzP9.XCCtcg" TargetMode="External"/><Relationship Id="rId178" Type="http://schemas.openxmlformats.org/officeDocument/2006/relationships/hyperlink" Target="https://www.9news.com/article/news/local/colorado-snow-drought-economic-challenges-ski-resorts-businesses/73-51cf493a-8352-4270-9d95-591c3899bfcc" TargetMode="External"/><Relationship Id="rId301" Type="http://schemas.openxmlformats.org/officeDocument/2006/relationships/hyperlink" Target="https://www.wrrc.arizona.edu/sites/default/files/2026-01/WW_01_09_2026.pdf" TargetMode="External"/><Relationship Id="rId343" Type="http://schemas.openxmlformats.org/officeDocument/2006/relationships/hyperlink" Target="https://taskandpurpose.com/news/air-force-electronic-warfare-squadron-nellis/?utm_source=sailthru" TargetMode="External"/><Relationship Id="rId82" Type="http://schemas.openxmlformats.org/officeDocument/2006/relationships/hyperlink" Target="https://www.weather.gov/media/notification/pdf_2026/pns26-05_Relative_ONI.pdf" TargetMode="External"/><Relationship Id="rId203" Type="http://schemas.openxmlformats.org/officeDocument/2006/relationships/hyperlink" Target="https://www.nafws.org/news/tribal-highlight-hoopa-valley-tribe-is-working-to-prevent-the-extinction-of-northern-spotted-owls/" TargetMode="External"/><Relationship Id="rId385" Type="http://schemas.openxmlformats.org/officeDocument/2006/relationships/hyperlink" Target="https://news.usni.org/2026/01/26/usni-news-fleet-and-marine-tracker-jan-26-2026" TargetMode="External"/><Relationship Id="rId245" Type="http://schemas.openxmlformats.org/officeDocument/2006/relationships/hyperlink" Target="https://azmirror.com/2026/01/29/colorado-river-states-meet-friday-in-dc-with-federal-deadline-looming-litigation-threat-growing/?emci=b601bf44-d8fd-f011-832f-000d3a1f0e4c" TargetMode="External"/><Relationship Id="rId287" Type="http://schemas.openxmlformats.org/officeDocument/2006/relationships/hyperlink" Target="https://wrrc.arizona.edu/events/wrrc-2026-annual-conference-water-tech-mining-energy-pathways-arizonas-future" TargetMode="External"/><Relationship Id="rId410" Type="http://schemas.openxmlformats.org/officeDocument/2006/relationships/hyperlink" Target="https://nam10.safelinks.protection.outlook.com/?url=https%3A%2F%2Fwww.fs.usda.gov%2Fabout-agency%2Fnewsroom%2Freleases%2Fus-forest-service-utah-sign-next-generation-agreement-continue&amp;data=05%7C02%7Cmichelle.bell%40ag.tamu.edu%7Cd582d2d8df5646a5a71508de61254220%7C9fd7580a64724d9ca142d131d3a7a116%7C0%7C0%7C639055009815807397%7CUnknown%7CTWFpbGZsb3d8eyJFbXB0eU1hcGkiOnRydWUsIlYiOiIwLjAuMDAwMCIsIlAiOiJXaW4zMiIsIkFOIjoiTWFpbCIsIldUIjoyfQ%3D%3D%7C0%7C%7C%7C&amp;sdata=3mimbVOt5ykyVY%2FLY71ABNTyEnuuYpWA%2FJVHWevDnxU%3D&amp;reserved=0" TargetMode="External"/><Relationship Id="rId452" Type="http://schemas.openxmlformats.org/officeDocument/2006/relationships/hyperlink" Target="https://www.pew.org/en/research-and-analysis/articles/2026/01/13/whats-next-for-broadband-expansion?utm_campaign=2026-01-15+SPU&amp;utm_medium=email&amp;utm_source=Pew&amp;subscriberkey=00QU000000X50ILMAZ" TargetMode="External"/><Relationship Id="rId494" Type="http://schemas.openxmlformats.org/officeDocument/2006/relationships/hyperlink" Target="https://www.colorado.gov/governor/news/governor-polis-delivers-2026-and-final-state-state-address-state-our-state-strong-resilient" TargetMode="External"/><Relationship Id="rId508" Type="http://schemas.openxmlformats.org/officeDocument/2006/relationships/hyperlink" Target="https://opvp.navajo-nsn.gov/260127-quarterly-address/" TargetMode="External"/><Relationship Id="rId105" Type="http://schemas.openxmlformats.org/officeDocument/2006/relationships/hyperlink" Target="https://www.cbrfc.noaa.gov/wsup/pub2/discussion/current.pdf" TargetMode="External"/><Relationship Id="rId147" Type="http://schemas.openxmlformats.org/officeDocument/2006/relationships/hyperlink" Target="https://www.watereducation.org/sites/main/files/file-attachments/recommendations_for_modernizing_water_rights.pdf?1764957749" TargetMode="External"/><Relationship Id="rId312" Type="http://schemas.openxmlformats.org/officeDocument/2006/relationships/hyperlink" Target="https://media.defense.gov/2026/Jan/12/2003855671/-1/-1/0/ARTIFICIAL-INTELLIGENCE-STRATEGY-FOR-THE-DEPARTMENT-OF-WAR.PDF" TargetMode="External"/><Relationship Id="rId354" Type="http://schemas.openxmlformats.org/officeDocument/2006/relationships/hyperlink" Target="https://www.defenseone.com/defense-systems/2026/01/army-unveils-new-tankfive-years-early/410833/?oref=defense_one_breaking_nl" TargetMode="External"/><Relationship Id="rId51" Type="http://schemas.openxmlformats.org/officeDocument/2006/relationships/hyperlink" Target="https://www.fws.gov/story/2026-01/draft-compatibility-determination-right-way-permits-san-diego-gas-and-electric" TargetMode="External"/><Relationship Id="rId93" Type="http://schemas.openxmlformats.org/officeDocument/2006/relationships/hyperlink" Target="https://www.fws.gov/apps/press-release/2026-01/us-fish-and-wildlife-service-recognizes-naval-base-ventura-county-excellence" TargetMode="External"/><Relationship Id="rId189" Type="http://schemas.openxmlformats.org/officeDocument/2006/relationships/hyperlink" Target="https://www.rmsawwa.org/about-us" TargetMode="External"/><Relationship Id="rId396" Type="http://schemas.openxmlformats.org/officeDocument/2006/relationships/hyperlink" Target="https://www.defensenews.com/space/2026/01/08/space-force-looks-to-expand-west-coast-heavy-launch-capabilities/?utm_source=sailthru" TargetMode="External"/><Relationship Id="rId214" Type="http://schemas.openxmlformats.org/officeDocument/2006/relationships/hyperlink" Target="https://nam10.safelinks.protection.outlook.com/?url=https%3A%2F%2Flinks-2.govdelivery.com%2FCL0%2Fhttps%3A%252F%252Fwater.ca.gov%252F-%252Fmedia%252FDWR-Website%252FWeb-Pages%252FPrograms%252FCalifornia-Water-Plan%252FDocs%252FUpdate2023%252FSupporting-Documents%252F2023-Tribal-Water-Summit-Proceedings.pdf%253Futm_medium%3Demail%2526utm_source%3Dgovdelivery%2F1%2F0101019bbd06a6b0-ffd6ec4e-a3e3-4d20-be47-dc02f9a4af9b-000000%2F06oPdG6crjpO06kaS4nURlWOzoIvXUkUY2Q6R86IuEg%3D440&amp;data=05%7C02%7Cmichelle.bell%40ag.tamu.edu%7Cc9a000e4756b4577a6c708de537ef024%7C9fd7580a64724d9ca142d131d3a7a116%7C0%7C1%7C639040001836009516%7CUnknown%7CTWFpbGZsb3d8eyJFbXB0eU1hcGkiOnRydWUsIlYiOiIwLjAuMDAwMCIsIlAiOiJXaW4zMiIsIkFOIjoiTWFpbCIsIldUIjoyfQ%3D%3D%7C0%7C%7C%7C&amp;sdata=9sZLK3%2Fj5ee6jnpQsTvlSwQzkACTNB3aN2NODaeK%2B8w%3D&amp;reserved=0" TargetMode="External"/><Relationship Id="rId256" Type="http://schemas.openxmlformats.org/officeDocument/2006/relationships/hyperlink" Target="https://www.azcentral.com/story/news/local/arizona-environment/2026/01/17/colorado-river-states-face-last-ditch-effort-to-agree-on-shortages/88220409007/" TargetMode="External"/><Relationship Id="rId298" Type="http://schemas.openxmlformats.org/officeDocument/2006/relationships/hyperlink" Target="https://view.comms.arizona.edu/?qs=e86d4dec76784e41e98817fe08b1ca36cb3c1d1f211682d951e35d27ea59c878a39c25529a09df7bba10732e039eff33deb9cf5d24df976b0e35c41b0523f537b633985800fc52005e6ee6251ae83fc1" TargetMode="External"/><Relationship Id="rId421" Type="http://schemas.openxmlformats.org/officeDocument/2006/relationships/hyperlink" Target="https://governor.utah.gov/press/press-release-utah-and-u-s-forest-service-enter-long-term-agreement-to-strengthen-stewardship-of-national-forests/" TargetMode="External"/><Relationship Id="rId463" Type="http://schemas.openxmlformats.org/officeDocument/2006/relationships/hyperlink" Target="https://www.whitehouse.gov/research/2026/01/artificial-intelligence-and-the-great-divergence/" TargetMode="External"/><Relationship Id="rId519" Type="http://schemas.openxmlformats.org/officeDocument/2006/relationships/hyperlink" Target="https://apnews.com/article/patrick-cavanaugh-data-management-and-storage-arizona-tucson-general-news-42090c8350fe876e95723b98c9bf102f" TargetMode="External"/><Relationship Id="rId116" Type="http://schemas.openxmlformats.org/officeDocument/2006/relationships/hyperlink" Target="https://westernstateswater.org/wp-content/uploads/2025/10/News-2683.pdf" TargetMode="External"/><Relationship Id="rId158" Type="http://schemas.openxmlformats.org/officeDocument/2006/relationships/hyperlink" Target="https://www.redding.com/story/news/2026/01/13/how-full-are-lake-shasta-california-reservoirs-in-2026/88101154007/" TargetMode="External"/><Relationship Id="rId323" Type="http://schemas.openxmlformats.org/officeDocument/2006/relationships/hyperlink" Target="https://www.war.gov/News/News-Stories/Article/Article/4385045/space-forces-southern-officially-activated-during-ceremony-in-arizona/" TargetMode="External"/><Relationship Id="rId530" Type="http://schemas.openxmlformats.org/officeDocument/2006/relationships/fontTable" Target="fontTable.xml"/><Relationship Id="rId20" Type="http://schemas.openxmlformats.org/officeDocument/2006/relationships/hyperlink" Target="https://nam10.safelinks.protection.outlook.com/?url=https%3A%2F%2Fferc.gov%2Fnews-events%2Fnews%2Fsummaries-january-2026-commission-meeting&amp;data=05%7C02%7Cmichelle.bell%40ag.tamu.edu%7C987f9c4056474c283ea408de6127e918%7C9fd7580a64724d9ca142d131d3a7a116%7C0%7C0%7C639055021210679115%7CUnknown%7CTWFpbGZsb3d8eyJFbXB0eU1hcGkiOnRydWUsIlYiOiIwLjAuMDAwMCIsIlAiOiJXaW4zMiIsIkFOIjoiTWFpbCIsIldUIjoyfQ%3D%3D%7C0%7C%7C%7C&amp;sdata=%2BXjTAaaadsyfJ73kgo%2BwGP%2FndMLbE4WDD4xWBqm4dv4%3D&amp;reserved=0" TargetMode="External"/><Relationship Id="rId62" Type="http://schemas.openxmlformats.org/officeDocument/2006/relationships/hyperlink" Target="https://gov.nv.gov/Newsroom/PRs/2026/2026-01-06_07__governor_announces_appointments_to_nevada_fuel_resiliency_committee/" TargetMode="External"/><Relationship Id="rId365" Type="http://schemas.openxmlformats.org/officeDocument/2006/relationships/hyperlink" Target="https://news.usni.org/2026/01/06/report-to-congress-on-the-navys-constellation-ffx-frigate-programs" TargetMode="External"/><Relationship Id="rId225" Type="http://schemas.openxmlformats.org/officeDocument/2006/relationships/hyperlink" Target="https://azmirror.com/2026/01/30/colorado-river-governors-express-cautious-optimism-after-historic-dc-meeting/" TargetMode="External"/><Relationship Id="rId267" Type="http://schemas.openxmlformats.org/officeDocument/2006/relationships/hyperlink" Target="https://www.cpr.org/2026/01/12/colorado-river-water-supply-federal-management/" TargetMode="External"/><Relationship Id="rId432" Type="http://schemas.openxmlformats.org/officeDocument/2006/relationships/hyperlink" Target="https://spacenews.com/faa-projects-continuing-growth-in-commercial-space-transportation/" TargetMode="External"/><Relationship Id="rId474" Type="http://schemas.openxmlformats.org/officeDocument/2006/relationships/hyperlink" Target="https://www.dhs.gov/news/2025/12/19/under-president-trump-and-secretary-noem-department-homeland-security-has-historic" TargetMode="External"/><Relationship Id="rId127" Type="http://schemas.openxmlformats.org/officeDocument/2006/relationships/hyperlink" Target="https://apnews.com/article/arizona-groundwater-regulation-6bb2e2eefdf76fccae1a988cae90dd16" TargetMode="External"/><Relationship Id="rId31" Type="http://schemas.openxmlformats.org/officeDocument/2006/relationships/hyperlink" Target="https://www.eia.gov/electricity/monthly/" TargetMode="External"/><Relationship Id="rId73" Type="http://schemas.openxmlformats.org/officeDocument/2006/relationships/hyperlink" Target="https://www.whitehouse.gov/articles/2026/01/ceq-demos-tech-to-speed-up-federal-environmental-reviews-ce-works/" TargetMode="External"/><Relationship Id="rId169" Type="http://schemas.openxmlformats.org/officeDocument/2006/relationships/hyperlink" Target="https://www.thedesertreview.com/news/salton-sea-authority-secures-1-76m-federal-funding-for-feasibility-study/article_97604ebb-2546-4692-8f06-88de46f4d396.html" TargetMode="External"/><Relationship Id="rId334" Type="http://schemas.openxmlformats.org/officeDocument/2006/relationships/hyperlink" Target="https://www.war.gov/News/News-Stories/Article/Article/4381571/this-week-in-dow-strengthening-the-defense-industrial-base-jags-assist-immigrat/" TargetMode="External"/><Relationship Id="rId376" Type="http://schemas.openxmlformats.org/officeDocument/2006/relationships/hyperlink" Target="https://news.usni.org/2026/01/24/2026-u-s-national-defense-strategy" TargetMode="External"/><Relationship Id="rId4" Type="http://schemas.openxmlformats.org/officeDocument/2006/relationships/customXml" Target="../customXml/item4.xml"/><Relationship Id="rId180" Type="http://schemas.openxmlformats.org/officeDocument/2006/relationships/hyperlink" Target="https://www.cpr.org/2026/01/20/winter-drought-threatens-spring-water-supply/" TargetMode="External"/><Relationship Id="rId236" Type="http://schemas.openxmlformats.org/officeDocument/2006/relationships/hyperlink" Target="https://www.kunm.org/local-news/2026-01-29/poor-colorado-river-snowpack-pressure-new-mexico" TargetMode="External"/><Relationship Id="rId278" Type="http://schemas.openxmlformats.org/officeDocument/2006/relationships/hyperlink" Target="https://www.sandiegouniontribune.com/2026/01/27/county-supervisors-to-vote-on-4-75m-plan-to-address-tijuana-river-pollution/" TargetMode="External"/><Relationship Id="rId401" Type="http://schemas.openxmlformats.org/officeDocument/2006/relationships/hyperlink" Target="https://content.govdelivery.com/bulletins/gd/USDHSFEMA-4054225?wgt_ref=USDHSFEMA_WIDGET_EA" TargetMode="External"/><Relationship Id="rId443" Type="http://schemas.openxmlformats.org/officeDocument/2006/relationships/hyperlink" Target="https://kyma.com/news/military/2026/01/14/use-of-drones-banned-over-mcas-yuma/" TargetMode="External"/><Relationship Id="rId303" Type="http://schemas.openxmlformats.org/officeDocument/2006/relationships/hyperlink" Target="https://www.defenseone.com/policy/2026/01/experts-have-questions-about-new-national-defense-strategy-china-force-design-and-more/411059/?oref=defense_one_breaking_nl" TargetMode="External"/><Relationship Id="rId485" Type="http://schemas.openxmlformats.org/officeDocument/2006/relationships/hyperlink" Target="https://nam10.safelinks.protection.outlook.com/?url=https%3A%2F%2Fwww.usda.gov%2Fabout-usda%2Fnews%2Fpress-releases%2F2026%2F01%2F22%2Fusda-launches-new-online-portal-reporting-foreign-owned-agricultural-land-transactions&amp;data=05%7C02%7Cmichelle.bell%40ag.tamu.edu%7Ca9805372a5e44223949508de612578c2%7C9fd7580a64724d9ca142d131d3a7a116%7C0%7C0%7C639055010733282834%7CUnknown%7CTWFpbGZsb3d8eyJFbXB0eU1hcGkiOnRydWUsIlYiOiIwLjAuMDAwMCIsIlAiOiJXaW4zMiIsIkFOIjoiTWFpbCIsIldUIjoyfQ%3D%3D%7C0%7C%7C%7C&amp;sdata=c1%2BtQn2f9PN5GoV0yu7RkgrdUuPMiZw2G6%2F9DbgydFE%3D&amp;reserved=0" TargetMode="External"/><Relationship Id="rId42" Type="http://schemas.openxmlformats.org/officeDocument/2006/relationships/hyperlink" Target="https://nam10.safelinks.protection.outlook.com/?url=https%3A%2F%2Fwww.blm.gov%2Fpress-release%2Fblm-announces-march-2026-sale-oil-and-gas-leases-utah&amp;data=05%7C02%7Cmichelle.bell%40ag.tamu.edu%7Cfbb723e70698465ee21708de611ebf3d%7C9fd7580a64724d9ca142d131d3a7a116%7C0%7C0%7C639054981866238006%7CUnknown%7CTWFpbGZsb3d8eyJFbXB0eU1hcGkiOnRydWUsIlYiOiIwLjAuMDAwMCIsIlAiOiJXaW4zMiIsIkFOIjoiTWFpbCIsIldUIjoyfQ%3D%3D%7C0%7C%7C%7C&amp;sdata=KsjY1kucevskVg15Whn44PfRM9zhHaSS8CUXemZSPuA%3D&amp;reserved=0" TargetMode="External"/><Relationship Id="rId84" Type="http://schemas.openxmlformats.org/officeDocument/2006/relationships/hyperlink" Target="https://www.drought.gov/drought-status-updates/snow-drought-current-conditions-and-impacts-west-2026-01-08" TargetMode="External"/><Relationship Id="rId138" Type="http://schemas.openxmlformats.org/officeDocument/2006/relationships/hyperlink" Target="https://lostcoastoutpost.com/2026/jan/27/flood-recovery-efforts-continue-king-salmon/" TargetMode="External"/><Relationship Id="rId345" Type="http://schemas.openxmlformats.org/officeDocument/2006/relationships/hyperlink" Target="https://www.defenseone.com/business/2026/01/usaf-consolidates-some-acquisition-program-offices-mission-focused-groups/410569/?oref=defenseone_today_nl" TargetMode="External"/><Relationship Id="rId387" Type="http://schemas.openxmlformats.org/officeDocument/2006/relationships/hyperlink" Target="https://breakingdefense.com/2026/01/space-force-envisions-rolling-awards-for-new-rg-xx-neighborhood-watch-satellites/?utm_campaign=BD%20Daily" TargetMode="External"/><Relationship Id="rId510" Type="http://schemas.openxmlformats.org/officeDocument/2006/relationships/hyperlink" Target="https://opvp.navajo-nsn.gov/wp-content/uploads/2026/01/SONN-2026.pdf" TargetMode="External"/><Relationship Id="rId191" Type="http://schemas.openxmlformats.org/officeDocument/2006/relationships/hyperlink" Target="https://200b6dc9-7ba6-44ca-90eb-cb4b0d90f095.filesusr.com/ugd/712924_576b4e72639c41a6a1af8f3db4b53d00.pdf" TargetMode="External"/><Relationship Id="rId205" Type="http://schemas.openxmlformats.org/officeDocument/2006/relationships/hyperlink" Target="https://nam10.safelinks.protection.outlook.com/?url=https%3A%2F%2Flinks-2.govdelivery.com%2FCL0%2Fhttps%3A%252F%252Fwww.gao.gov%252Fproducts%252Fgao-26-106626%253Futm_campaign%3Dusgao_email%2526utm_content%3Dtopic_naturalresources%2526utm_medium%3Demail%2526utm_source%3Dgovdelivery%2F3%2F0101019c05206984-1ea19beb-b8f6-49e1-bb88-434c851ee3a1-000000%2Fhpc4LmH_fvjhJyG2xojbpSLGfq1HRLiqx7ZtVAmhmOM%3D442&amp;data=05%7C02%7Cmichelle.bell%40ag.tamu.edu%7Cdbc7500e385049c3821d08de5e8242d0%7C9fd7580a64724d9ca142d131d3a7a116%7C0%7C0%7C639052110723328886%7CUnknown%7CTWFpbGZsb3d8eyJFbXB0eU1hcGkiOnRydWUsIlYiOiIwLjAuMDAwMCIsIlAiOiJXaW4zMiIsIkFOIjoiTWFpbCIsIldUIjoyfQ%3D%3D%7C0%7C%7C%7C&amp;sdata=STZHmdAYIPLwPYIrE0Kg6polR54ZGYEX83%2BXUXGCINw%3D&amp;reserved=0" TargetMode="External"/><Relationship Id="rId247" Type="http://schemas.openxmlformats.org/officeDocument/2006/relationships/hyperlink" Target="https://www.reviewjournal.com/news/environment/a-colorado-river-court-showdown-could-cost-taxpayers-millions-is-nevada-prepared-3611459/" TargetMode="External"/><Relationship Id="rId412" Type="http://schemas.openxmlformats.org/officeDocument/2006/relationships/hyperlink" Target="https://www.ksl.com/article/51439828/utah-experienced-a-surge-of-large-wildfires-in-2025-this-is-how-much-it-cost-to-fight" TargetMode="External"/><Relationship Id="rId107" Type="http://schemas.openxmlformats.org/officeDocument/2006/relationships/hyperlink" Target="https://www.nrcs.usda.gov/state-offices/arizona/news/usda-announces-february-20-arizona-batching-deadline-for-regional" TargetMode="External"/><Relationship Id="rId289" Type="http://schemas.openxmlformats.org/officeDocument/2006/relationships/hyperlink" Target="https://nam10.safelinks.protection.outlook.com/?url=https%3A%2F%2Fclick.comms.arizona.edu%2F%3Fqs%3DeyJkZWtJZCI6IjJiYzJhOGY1LWY1MTUtNDIyNS05YTA4LTczZDA0NDQ0YTkzOSIsImRla1ZlcnNpb24iOjEsIml2IjoiR3JJWVA2c0tTVTJ2Zkc4S0d3NU9UZz09IiwiY2lwaGVyVGV4dCI6InRsRGtzVG1OWlhDd2RuS3piTGRYNGhFNzR3Z2d6cFhBV0JNV3huMXJxRUV4WWl2NkQ2YU1DNjBVTDlrWmY5empLVVpORFdXRHBLSkRCVG96ZDJPT0VUVTZoQi9wOFh2dC94cXlHRCtyQ2tsTnIzeHZDaHNPVGs0PSIsImF1dGhUYWciOiJCVG96ZDJPT0VUVTZoQi9wOFh2dC93PT0ifQ%253D%253D&amp;data=05%7C02%7Cmichelle.bell%40ag.tamu.edu%7C7d1aeff941814ee681b708de5dd6670d%7C9fd7580a64724d9ca142d131d3a7a116%7C0%7C0%7C639051372636286945%7CUnknown%7CTWFpbGZsb3d8eyJFbXB0eU1hcGkiOnRydWUsIlYiOiIwLjAuMDAwMCIsIlAiOiJXaW4zMiIsIkFOIjoiTWFpbCIsIldUIjoyfQ%3D%3D%7C0%7C%7C%7C&amp;sdata=J8wGz841K0DkxZYbjbHrfo9XH0W5I5o%2BgEH4RmT7VCY%3D&amp;reserved=0" TargetMode="External"/><Relationship Id="rId454" Type="http://schemas.openxmlformats.org/officeDocument/2006/relationships/hyperlink" Target="https://fpafod.boisestate.edu/" TargetMode="External"/><Relationship Id="rId496" Type="http://schemas.openxmlformats.org/officeDocument/2006/relationships/hyperlink" Target="https://nam10.safelinks.protection.outlook.com/?url=https%3A%2F%2Flinks-1.govdelivery.com%2FCL0%2Fhttps%3A%252F%252Fcoresiliency.colorado.gov%252Fnews-article%252Fjanuary-2026-resilience-conversation-colorados-resiliency-ecosystem%253Futm_medium%3Demail%2526utm_source%3Dgovdelivery%2F1%2F0100019bfccbfec1-184a34fc-f609-4a12-8935-494a7731d4fc-000000%2FWnD7d4eAhyjJ2POG7q-6TmYKhuPGTehIvxCDCONcA6Y%3D441&amp;data=05%7C02%7Cmichelle.bell%40ag.tamu.edu%7C3d01005f2edc41f6a49908de5de2139d%7C9fd7580a64724d9ca142d131d3a7a116%7C0%7C0%7C639051422758873253%7CUnknown%7CTWFpbGZsb3d8eyJFbXB0eU1hcGkiOnRydWUsIlYiOiIwLjAuMDAwMCIsIlAiOiJXaW4zMiIsIkFOIjoiTWFpbCIsIldUIjoyfQ%3D%3D%7C0%7C%7C%7C&amp;sdata=G3LAY1iXySAPGMaWn%2FnWoVOvz0dGWDFeIOy1VVDNWtU%3D&amp;reserved=0" TargetMode="External"/><Relationship Id="rId11" Type="http://schemas.openxmlformats.org/officeDocument/2006/relationships/image" Target="media/image1.png"/><Relationship Id="rId53" Type="http://schemas.openxmlformats.org/officeDocument/2006/relationships/hyperlink" Target="https://azdeq.zoom.us/j/85211759167?pwd=3wF0MGe2LnzdFNOECAMJb4f3qEfq9k.1" TargetMode="External"/><Relationship Id="rId149" Type="http://schemas.openxmlformats.org/officeDocument/2006/relationships/hyperlink" Target="https://www.sacbee.com/news/politics-government/capitol-alert/article314123073.html" TargetMode="External"/><Relationship Id="rId314" Type="http://schemas.openxmlformats.org/officeDocument/2006/relationships/hyperlink" Target="https://www.war.gov/News/News-Stories/Article/Article/4377021/joint-interagency-task-force-announces-first-replicator-2-purchase-to-counter-h/" TargetMode="External"/><Relationship Id="rId356" Type="http://schemas.openxmlformats.org/officeDocument/2006/relationships/hyperlink" Target="https://breakingdefense.com/2026/01/senate-confirms-laneve-to-be-next-army-vice-chief/?utm_campaign=BD%20Daily" TargetMode="External"/><Relationship Id="rId398" Type="http://schemas.openxmlformats.org/officeDocument/2006/relationships/hyperlink" Target="https://nam10.safelinks.protection.outlook.com/?url=https%3A%2F%2Fwww.eda.gov%2Ffunding%2Ffunding-opportunities%2Ffiscal-year-2025-disaster-supplemental&amp;data=05%7C02%7Cmichelle.bell%40ag.tamu.edu%7C913f093cdaa34988a89c08de41a5bf55%7C9fd7580a64724d9ca142d131d3a7a116%7C0%7C0%7C639020377309631918%7CUnknown%7CTWFpbGZsb3d8eyJFbXB0eU1hcGkiOnRydWUsIlYiOiIwLjAuMDAwMCIsIlAiOiJXaW4zMiIsIkFOIjoiTWFpbCIsIldUIjoyfQ%3D%3D%7C0%7C%7C%7C&amp;sdata=Xc7ducAiKN9oPeWkJu24zDERE%2FFkzhXd%2Fv%2BKEXdeqB0%3D&amp;reserved=0" TargetMode="External"/><Relationship Id="rId521" Type="http://schemas.openxmlformats.org/officeDocument/2006/relationships/hyperlink" Target="https://www.outsideonline.com/outdoor-adventure/environment/data-center-horseshoe-bend/" TargetMode="External"/><Relationship Id="rId95" Type="http://schemas.openxmlformats.org/officeDocument/2006/relationships/hyperlink" Target="https://nam10.safelinks.protection.outlook.com/?url=https%3A%2F%2Fwww.govinfo.gov%2Fcontent%2Fpkg%2FFR-2026-01-23%2Fpdf%2F2026-01250.pdf&amp;data=05%7C02%7Cmichelle.bell%40ag.tamu.edu%7Ca5b0d3c8e26142554cb308de5b982984%7C9fd7580a64724d9ca142d131d3a7a116%7C0%7C1%7C639048906270247117%7CUnknown%7CTWFpbGZsb3d8eyJFbXB0eU1hcGkiOnRydWUsIlYiOiIwLjAuMDAwMCIsIlAiOiJXaW4zMiIsIkFOIjoiTWFpbCIsIldUIjoyfQ%3D%3D%7C0%7C%7C%7C&amp;sdata=tBLaPT%2BJn6W30do%2FwNb%2BoE2SeoRksAgNq11sMP%2F6vTU%3D&amp;reserved=0" TargetMode="External"/><Relationship Id="rId160" Type="http://schemas.openxmlformats.org/officeDocument/2006/relationships/hyperlink" Target="https://www.actionnewsnow.com/news/more-than-168-000-acre-feet-of-water-could-have-been-captured-by-sites-reservoir/article_928f3579-8538-4b43-a50d-485a3f2f31b4.html" TargetMode="External"/><Relationship Id="rId216" Type="http://schemas.openxmlformats.org/officeDocument/2006/relationships/hyperlink" Target="https://www.stewardsofthesouthwest.org/" TargetMode="External"/><Relationship Id="rId423" Type="http://schemas.openxmlformats.org/officeDocument/2006/relationships/hyperlink" Target="https://www.dezeen.com/2026/01/23/vertical-aerospace-valo-new-york-city/" TargetMode="External"/><Relationship Id="rId258" Type="http://schemas.openxmlformats.org/officeDocument/2006/relationships/hyperlink" Target="https://www.iid.com/Home/Components/News/News/1407/30" TargetMode="External"/><Relationship Id="rId465" Type="http://schemas.openxmlformats.org/officeDocument/2006/relationships/hyperlink" Target="https://content.govdelivery.com/accounts/USDOEIE/bulletins/4046a0e" TargetMode="External"/><Relationship Id="rId22" Type="http://schemas.openxmlformats.org/officeDocument/2006/relationships/hyperlink" Target="https://www.energy.gov/articles/fact-sheet-department-energy-ending-war-beautiful-clean-coal" TargetMode="External"/><Relationship Id="rId64" Type="http://schemas.openxmlformats.org/officeDocument/2006/relationships/hyperlink" Target="https://opvp.navajo-nsn.gov/260127-north-path-transmission-major-energy-infrastructure-project/" TargetMode="External"/><Relationship Id="rId118" Type="http://schemas.openxmlformats.org/officeDocument/2006/relationships/hyperlink" Target="https://nam10.safelinks.protection.outlook.com/?url=https%3A%2F%2Fstatic.azdeq.gov%2Faqd%2Fpm%2Fyumapm10_agbmp_draft2.pdf&amp;data=05%7C02%7Cmichelle.bell%40ag.tamu.edu%7C7495cf4f11c94797459608de62a5aeb3%7C9fd7580a64724d9ca142d131d3a7a116%7C0%7C1%7C639056660906743421%7CUnknown%7CTWFpbGZsb3d8eyJFbXB0eU1hcGkiOnRydWUsIlYiOiIwLjAuMDAwMCIsIlAiOiJXaW4zMiIsIkFOIjoiTWFpbCIsIldUIjoyfQ%3D%3D%7C0%7C%7C%7C&amp;sdata=T8fKqeMEOdyXO%2BUkGvkFYskknO5MLJM3tAJAyTD%2FlzM%3D&amp;reserved=0" TargetMode="External"/><Relationship Id="rId325" Type="http://schemas.openxmlformats.org/officeDocument/2006/relationships/hyperlink" Target="https://www.war.gov/News/News-Stories/Article/Article/4394076/through-fire-ice-nevada-air-national-guard-footprint-touches-all-seven-continen/" TargetMode="External"/><Relationship Id="rId367" Type="http://schemas.openxmlformats.org/officeDocument/2006/relationships/hyperlink" Target="https://news.usni.org/2026/01/14/report-to-congress-on-the-navys-aegis-ballistic-missile-defense-program" TargetMode="External"/><Relationship Id="rId171" Type="http://schemas.openxmlformats.org/officeDocument/2006/relationships/hyperlink" Target="https://abc7news.com/post/60-homes-impacted-massive-robin-lane-sewage-spill-clearlake-california-officials-say/18397580/" TargetMode="External"/><Relationship Id="rId227" Type="http://schemas.openxmlformats.org/officeDocument/2006/relationships/hyperlink" Target="https://www.eenews.net/articles/burgums-colorado-river-summit-raises-hopes-but-no-deal/" TargetMode="External"/><Relationship Id="rId269" Type="http://schemas.openxmlformats.org/officeDocument/2006/relationships/hyperlink" Target="https://www.azcentral.com/story/news/local/arizona-environment/2026/01/10/interior-department-releases-draft-management-plan-for-colorado-river/88105474007/" TargetMode="External"/><Relationship Id="rId434" Type="http://schemas.openxmlformats.org/officeDocument/2006/relationships/hyperlink" Target="https://www.faa.gov/aircraft/draft_docs/draft_unleaded_avgas_transition_plan" TargetMode="External"/><Relationship Id="rId476" Type="http://schemas.openxmlformats.org/officeDocument/2006/relationships/hyperlink" Target="https://breakingdefense.com/2026/01/coast-guard-chief-talks-icebreaker-plan-fate-of-mh-65-dolphin/?utm_campaign=BD%20Daily" TargetMode="External"/><Relationship Id="rId33" Type="http://schemas.openxmlformats.org/officeDocument/2006/relationships/hyperlink" Target="https://www.eia.gov/petroleum/wells/" TargetMode="External"/><Relationship Id="rId129" Type="http://schemas.openxmlformats.org/officeDocument/2006/relationships/hyperlink" Target="https://www.flagstaffbusinessnews.com/restoring-the-forest-around-arizona-nordic-village-without-disrupting-the-experience/" TargetMode="External"/><Relationship Id="rId280" Type="http://schemas.openxmlformats.org/officeDocument/2006/relationships/hyperlink" Target="https://inewsource.org/2026/01/16/tijuana-river-pollution-spill-federal-aid/" TargetMode="External"/><Relationship Id="rId336" Type="http://schemas.openxmlformats.org/officeDocument/2006/relationships/hyperlink" Target="https://www.militarytimes.com/news/your-navy/2026/02/02/us-navy-aviators-seen-piloting-air-force-f-35a-lightning-ii/?utm_source=sailthru" TargetMode="External"/><Relationship Id="rId501" Type="http://schemas.openxmlformats.org/officeDocument/2006/relationships/hyperlink" Target="https://westgov.org/news/article/western-governors-share-bipartisan-recommendations-on-usda-reorganization" TargetMode="External"/><Relationship Id="rId75" Type="http://schemas.openxmlformats.org/officeDocument/2006/relationships/hyperlink" Target="https://hanfordsentinel.com/business/agriculture/supreme-court-denies-friant-claim-they-own-sjr-water-around-kings-county/article_3fea9ea8-b732-4a53-9e97-52607a01f824.html" TargetMode="External"/><Relationship Id="rId140" Type="http://schemas.openxmlformats.org/officeDocument/2006/relationships/hyperlink" Target="https://www.ppic.org/blog/artificial-intelligence-and-californias-water/" TargetMode="External"/><Relationship Id="rId182" Type="http://schemas.openxmlformats.org/officeDocument/2006/relationships/hyperlink" Target="https://aspenjournalism.org/real-time-snowpack-in-the-roaring-fork-basin/" TargetMode="External"/><Relationship Id="rId378" Type="http://schemas.openxmlformats.org/officeDocument/2006/relationships/hyperlink" Target="https://www.navy.mil/Press-Office/News-Stories/display-news/Article/4372227/uss-fitzgerald-returns-to-san-diego-following-seven-month-underway/" TargetMode="External"/><Relationship Id="rId403" Type="http://schemas.openxmlformats.org/officeDocument/2006/relationships/hyperlink" Target="https://content.govdelivery.com/bulletins/gd/USDHSFEMA-4031029?wgt_ref=USDHSFEMA_WIDGET_EA" TargetMode="External"/><Relationship Id="rId6" Type="http://schemas.openxmlformats.org/officeDocument/2006/relationships/styles" Target="styles.xml"/><Relationship Id="rId238" Type="http://schemas.openxmlformats.org/officeDocument/2006/relationships/hyperlink" Target="https://lakepowellchronicle.com/stories/colorado-river-at-the-crossroads-what-happens-if-talks-fail,97431" TargetMode="External"/><Relationship Id="rId445" Type="http://schemas.openxmlformats.org/officeDocument/2006/relationships/hyperlink" Target="https://aashtojournal.transportation.org/bridge-inspection-guide-for-unmanned-aircraft-systems/" TargetMode="External"/><Relationship Id="rId487" Type="http://schemas.openxmlformats.org/officeDocument/2006/relationships/hyperlink" Target="https://azgovernor.gov/office-arizona-governor/news/2026/01/transcript-governor-hobbs-2026-state-state-address" TargetMode="External"/><Relationship Id="rId291" Type="http://schemas.openxmlformats.org/officeDocument/2006/relationships/hyperlink" Target="https://wrrc.arizona.edu/news/cap-provides-dashboard-colorado-river-conditions" TargetMode="External"/><Relationship Id="rId305" Type="http://schemas.openxmlformats.org/officeDocument/2006/relationships/hyperlink" Target="https://breakingdefense.com/2026/01/national-defense-strategy-hegseth-pentagon-western-hemisphere/?utm_campaign=Breaking%20News&amp;utm_medium=email&amp;_hsenc=p2ANqtz-9m349KNM_GU4TDcs93CxJ3onYO59CVQ48UnoBoyvuSvSeyfflQ39JOe91-yAFfbRQJD7QNqH3CnjKBPRcL8ufBSz4wVBGVscIgxNlBJXzSCfVC3i8&amp;_hsmi=400135244&amp;utm_content=400135244&amp;utm_source=hs_email" TargetMode="External"/><Relationship Id="rId347" Type="http://schemas.openxmlformats.org/officeDocument/2006/relationships/hyperlink" Target="https://www.af.mil/News/Article-Display/Article/4387199/af-week-in-photos/" TargetMode="External"/><Relationship Id="rId512" Type="http://schemas.openxmlformats.org/officeDocument/2006/relationships/hyperlink" Target="https://shastascout.org/wintu-people-say-proposed-reforms-to-a-state-list-of-tribes-is-erasure-threatens-their-homelands/" TargetMode="External"/><Relationship Id="rId44" Type="http://schemas.openxmlformats.org/officeDocument/2006/relationships/hyperlink" Target="https://nam10.safelinks.protection.outlook.com/?url=https%3A%2F%2Fwww.blm.gov%2Fpress-release%2Fblm-announces-march-2026-sale-oil-and-gas-leases-colorado&amp;data=05%7C02%7Cmichelle.bell%40ag.tamu.edu%7Cfbb723e70698465ee21708de611ebf3d%7C9fd7580a64724d9ca142d131d3a7a116%7C0%7C0%7C639054981866282040%7CUnknown%7CTWFpbGZsb3d8eyJFbXB0eU1hcGkiOnRydWUsIlYiOiIwLjAuMDAwMCIsIlAiOiJXaW4zMiIsIkFOIjoiTWFpbCIsIldUIjoyfQ%3D%3D%7C0%7C%7C%7C&amp;sdata=ejoNXARd10IRUvqvINDQyU%2Fe8vl57youtYKbz82CJds%3D&amp;reserved=0" TargetMode="External"/><Relationship Id="rId86" Type="http://schemas.openxmlformats.org/officeDocument/2006/relationships/hyperlink" Target="https://www.doi.gov/pressreleases/interior-advances-president-trumps-executive-order-14181-priorities-approves-sites" TargetMode="External"/><Relationship Id="rId151" Type="http://schemas.openxmlformats.org/officeDocument/2006/relationships/hyperlink" Target="https://www.actionnewsnow.com/news/california-department-of-water-resources-to-release-water-down-oroville-dams-main-spillway/article_4f68eaf3-4b93-47b3-8d41-51716f312d58.html" TargetMode="External"/><Relationship Id="rId389" Type="http://schemas.openxmlformats.org/officeDocument/2006/relationships/hyperlink" Target="https://breakingdefense.com/2026/01/spacex-unveils-stargaze-space-tracking-system/?utm_campaign=BD%20Daily" TargetMode="External"/><Relationship Id="rId193" Type="http://schemas.openxmlformats.org/officeDocument/2006/relationships/hyperlink" Target="https://www.ksl.com/article/51438719/cox-calls-for-prayer-again-as-utahs-snowpack-nears-record-low" TargetMode="External"/><Relationship Id="rId207" Type="http://schemas.openxmlformats.org/officeDocument/2006/relationships/hyperlink" Target="https://www.drought.gov/drought-research/enhancing-tribal-drought-monitoring-through-expansion-and-application-climate" TargetMode="External"/><Relationship Id="rId249" Type="http://schemas.openxmlformats.org/officeDocument/2006/relationships/hyperlink" Target="https://www.iid.com/Home/Components/News/News/1413/30" TargetMode="External"/><Relationship Id="rId414" Type="http://schemas.openxmlformats.org/officeDocument/2006/relationships/hyperlink" Target="https://nam10.safelinks.protection.outlook.com/?url=https%3A%2F%2Fwww.blm.gov%2Fsimplenews-c%2Fu117nl416254%3Flink%3Dhttps%253A%2F%2Fwww.blm.gov%2Fblog%2F2026-01-20%2Fstrategic-fuel-break-prevents-wildfire-spread-across-us-mexico-border&amp;data=05%7C02%7Cmichelle.bell%40ag.tamu.edu%7C7b14cf1eaa9947ff712708de5d090c0b%7C9fd7580a64724d9ca142d131d3a7a116%7C0%7C0%7C639050490596084005%7CUnknown%7CTWFpbGZsb3d8eyJFbXB0eU1hcGkiOnRydWUsIlYiOiIwLjAuMDAwMCIsIlAiOiJXaW4zMiIsIkFOIjoiTWFpbCIsIldUIjoyfQ%3D%3D%7C0%7C%7C%7C&amp;sdata=cjgNDrVCXS3guOQDCs6d16trK7cxvaieSkZG7siGSFw%3D&amp;reserved=0" TargetMode="External"/><Relationship Id="rId456" Type="http://schemas.openxmlformats.org/officeDocument/2006/relationships/hyperlink" Target="https://essd.copernicus.org/articles/16/3045/2024/" TargetMode="External"/><Relationship Id="rId498" Type="http://schemas.openxmlformats.org/officeDocument/2006/relationships/hyperlink" Target="https://gov.nv.gov/Newsroom/PRs/2026/2026-01-06_nevada_earns_top_spots_in_new_analysis_of_businss_strength/" TargetMode="External"/><Relationship Id="rId13" Type="http://schemas.openxmlformats.org/officeDocument/2006/relationships/hyperlink" Target="https://wrpinfo.org/rsvp/?meetingId=93540" TargetMode="External"/><Relationship Id="rId109" Type="http://schemas.openxmlformats.org/officeDocument/2006/relationships/hyperlink" Target="https://www.ncei.noaa.gov/news/global-climate-202513" TargetMode="External"/><Relationship Id="rId260" Type="http://schemas.openxmlformats.org/officeDocument/2006/relationships/hyperlink" Target="https://aspenjournalism.org/colorado-river-experts-say-some-management-options-dont-go-far-enough-to-address-scarcity-climate-change/" TargetMode="External"/><Relationship Id="rId316" Type="http://schemas.openxmlformats.org/officeDocument/2006/relationships/hyperlink" Target="https://media.defense.gov/2026/Jan/30/2003868750/-1/-1/0/JIATF-401-GUIDE-FOR-PHYSICAL-PROTECTION-OF-CRITICAL-INFRASTRUCTURE.PDF" TargetMode="External"/><Relationship Id="rId523" Type="http://schemas.openxmlformats.org/officeDocument/2006/relationships/hyperlink" Target="https://www.ivpressonline.com/news/data-center-developer-files-civil-rights-lawsuit-against-city-of-imperial/article_04f4e60d-fc7a-4f58-a044-92e1a9f72a53.html" TargetMode="External"/><Relationship Id="rId55" Type="http://schemas.openxmlformats.org/officeDocument/2006/relationships/hyperlink" Target="mailto:azogcc@azdeq.gov" TargetMode="External"/><Relationship Id="rId97" Type="http://schemas.openxmlformats.org/officeDocument/2006/relationships/hyperlink" Target="https://nam10.safelinks.protection.outlook.com/?url=https%3A%2F%2Fwww.govinfo.gov%2Fapp%2Fdetails%2FFR-2026-01-23%2F2026-01250&amp;data=05%7C02%7Cmichelle.bell%40ag.tamu.edu%7Ca5b0d3c8e26142554cb308de5b982984%7C9fd7580a64724d9ca142d131d3a7a116%7C0%7C1%7C639048906270292860%7CUnknown%7CTWFpbGZsb3d8eyJFbXB0eU1hcGkiOnRydWUsIlYiOiIwLjAuMDAwMCIsIlAiOiJXaW4zMiIsIkFOIjoiTWFpbCIsIldUIjoyfQ%3D%3D%7C0%7C%7C%7C&amp;sdata=46%2F16g2UltQ8nMuOdY3724t1fOLyH%2BEdcskAiyJyPgY%3D&amp;reserved=0" TargetMode="External"/><Relationship Id="rId120" Type="http://schemas.openxmlformats.org/officeDocument/2006/relationships/hyperlink" Target="https://nam10.safelinks.protection.outlook.com/?url=https%3A%2F%2Fattendee.gotowebinar.com%2Fregister%2F3814011675953538909&amp;data=05%7C02%7Cmichelle.bell%40ag.tamu.edu%7C3dca638e983245ce959f08de62749f04%7C9fd7580a64724d9ca142d131d3a7a116%7C0%7C0%7C639056450208827750%7CUnknown%7CTWFpbGZsb3d8eyJFbXB0eU1hcGkiOnRydWUsIlYiOiIwLjAuMDAwMCIsIlAiOiJXaW4zMiIsIkFOIjoiTWFpbCIsIldUIjoyfQ%3D%3D%7C0%7C%7C%7C&amp;sdata=bfTYNBiatslCiQlOSKuk%2FkIRMK7iTrhlCft7gXbXF1s%3D&amp;reserved=0" TargetMode="External"/><Relationship Id="rId358" Type="http://schemas.openxmlformats.org/officeDocument/2006/relationships/hyperlink" Target="https://www.marines.mil/News/News-Display/Article/4374460/ready-engaged-lethal-i-marine-expeditionary-force-year-in-review/" TargetMode="External"/><Relationship Id="rId162" Type="http://schemas.openxmlformats.org/officeDocument/2006/relationships/hyperlink" Target="https://www.mwdh2o.com/press-releases/state-authorizes-expedited-judicial-review-for-pure-water-southern-california-environmental-process/" TargetMode="External"/><Relationship Id="rId218" Type="http://schemas.openxmlformats.org/officeDocument/2006/relationships/hyperlink" Target="https://eos.org/articles/report-13-great-lakes-worth-of-water-underlies-the-contiguous-united-states" TargetMode="External"/><Relationship Id="rId425" Type="http://schemas.openxmlformats.org/officeDocument/2006/relationships/hyperlink" Target="https://www.linkedin.com/pulse/ai-reshaping-air-traffic-control-rules-havent-caught-up-philip-mann-n1vxe/?msgControlName=view_message_button" TargetMode="External"/><Relationship Id="rId467" Type="http://schemas.openxmlformats.org/officeDocument/2006/relationships/hyperlink" Target="https://nam10.safelinks.protection.outlook.com/?url=https%3A%2F%2Fwww.blm.gov%2Fsimplenews-c%2Fu117nl416254%3Flink%3Dhttps%253A%2F%2Fwww.youtube.com%2Fuser%2FUSInterior&amp;data=05%7C02%7Cmichelle.bell%40ag.tamu.edu%7C7b14cf1eaa9947ff712708de5d090c0b%7C9fd7580a64724d9ca142d131d3a7a116%7C0%7C0%7C639050490596289114%7CUnknown%7CTWFpbGZsb3d8eyJFbXB0eU1hcGkiOnRydWUsIlYiOiIwLjAuMDAwMCIsIlAiOiJXaW4zMiIsIkFOIjoiTWFpbCIsIldUIjoyfQ%3D%3D%7C0%7C%7C%7C&amp;sdata=z2na3gdB0TwNLUtb2ySq%2BXcZhZHAXL6OZRp1KfF0w60%3D&amp;reserved=0" TargetMode="External"/><Relationship Id="rId271" Type="http://schemas.openxmlformats.org/officeDocument/2006/relationships/hyperlink" Target="https://www.desertsun.com/story/news/nation/california/2026/01/10/colorado-river-report-california-water-cuts/88118705007/" TargetMode="External"/><Relationship Id="rId24" Type="http://schemas.openxmlformats.org/officeDocument/2006/relationships/hyperlink" Target="https://www.energy.gov/articles/fact-sheet-trump-administration-outlines-plan-build-big-power-plants-again" TargetMode="External"/><Relationship Id="rId66" Type="http://schemas.openxmlformats.org/officeDocument/2006/relationships/hyperlink" Target="https://www.energy.gov/indianenergy/webinars" TargetMode="External"/><Relationship Id="rId131" Type="http://schemas.openxmlformats.org/officeDocument/2006/relationships/hyperlink" Target="https://www.gov.ca.gov/2026/01/15/californias-water-resilience-strategy-shows-major-progress-after-winter-storms-state-out-of-drought-according-to-u-s-drought-monitor/" TargetMode="External"/><Relationship Id="rId327" Type="http://schemas.openxmlformats.org/officeDocument/2006/relationships/hyperlink" Target="https://www.stripes.com/theaters/us/2026-01-28/cbo-estimate-national-guard-deployments-20555864.html?utm_source=Stars+and+Stripes+Emails" TargetMode="External"/><Relationship Id="rId369" Type="http://schemas.openxmlformats.org/officeDocument/2006/relationships/hyperlink" Target="https://news.usni.org/2026/01/09/navy-safety-command-report-on-fiscal-year-2025-class-a-mishaps" TargetMode="External"/><Relationship Id="rId173" Type="http://schemas.openxmlformats.org/officeDocument/2006/relationships/hyperlink" Target="https://sjvwater.org/fresno-county-well-owners-get-more-time-to-register-wells-but-not-much/" TargetMode="External"/><Relationship Id="rId229" Type="http://schemas.openxmlformats.org/officeDocument/2006/relationships/hyperlink" Target="https://calmatters.org/environment/water/2026/01/trumps-office-called-7-governors-to-d-c-for-colorado-river-talks-heres-what-california-said/" TargetMode="External"/><Relationship Id="rId380" Type="http://schemas.openxmlformats.org/officeDocument/2006/relationships/hyperlink" Target="https://breakingdefense.com/2026/01/navy-hedge-strategy-carriers-drones-caudle/?utm_campaign=BD%20Daily" TargetMode="External"/><Relationship Id="rId436" Type="http://schemas.openxmlformats.org/officeDocument/2006/relationships/hyperlink" Target="https://www.faa.gov/newsroom/trumps-transportation-secretary-duffy-faa-administrator-bedford-announce-two-new" TargetMode="External"/><Relationship Id="rId240" Type="http://schemas.openxmlformats.org/officeDocument/2006/relationships/hyperlink" Target="https://azmirror.com/2026/01/29/colorado-river-states-meet-friday-in-dc-with-federal-deadline-looming-litigation-threat-growing/" TargetMode="External"/><Relationship Id="rId478" Type="http://schemas.openxmlformats.org/officeDocument/2006/relationships/hyperlink" Target="https://www.military.com/daily-news/2026/01/15/new-us-coast-guard-commandant-kevin-lunday-sworn-nation-will-prevail.html" TargetMode="External"/><Relationship Id="rId35" Type="http://schemas.openxmlformats.org/officeDocument/2006/relationships/hyperlink" Target="https://www.eia.gov/totalenergy/data/monthly/" TargetMode="External"/><Relationship Id="rId77" Type="http://schemas.openxmlformats.org/officeDocument/2006/relationships/hyperlink" Target="https://www.epa.gov/newsreleases/epa-announces-next-step-gold-standard-review-fluoride-inform-protective" TargetMode="External"/><Relationship Id="rId100" Type="http://schemas.openxmlformats.org/officeDocument/2006/relationships/hyperlink" Target="https://nam10.safelinks.protection.outlook.com/?url=https%3A%2F%2Fwww.govinfo.gov%2Fcontent%2Fpkg%2FFR-2026-01-26%2Fhtml%2F2026-01414.htm&amp;data=05%7C02%7Cmichelle.bell%40ag.tamu.edu%7Ca5b0d3c8e26142554cb308de5b982984%7C9fd7580a64724d9ca142d131d3a7a116%7C0%7C1%7C639048906270356933%7CUnknown%7CTWFpbGZsb3d8eyJFbXB0eU1hcGkiOnRydWUsIlYiOiIwLjAuMDAwMCIsIlAiOiJXaW4zMiIsIkFOIjoiTWFpbCIsIldUIjoyfQ%3D%3D%7C0%7C%7C%7C&amp;sdata=0Usswru05QgxP4OOarDX%2BkxnwCym0iMXOim1muKqcFE%3D&amp;reserved=0" TargetMode="External"/><Relationship Id="rId282" Type="http://schemas.openxmlformats.org/officeDocument/2006/relationships/hyperlink" Target="https://www.cbs8.com/article/news/local/cross-border-contamination/tijuana-river-trash-boom-proving-worth-recent-rain-storms/509-4d5e4804-a9d1-48ec-adda-3b6d4f79d57c" TargetMode="External"/><Relationship Id="rId338" Type="http://schemas.openxmlformats.org/officeDocument/2006/relationships/hyperlink" Target="https://www.af.mil/News/Article-Display/Article/4372984/daf-puts-acquisition-on-wartime-footing-implementing-secwars-warfighting-acquis/" TargetMode="External"/><Relationship Id="rId503" Type="http://schemas.openxmlformats.org/officeDocument/2006/relationships/hyperlink" Target="https://westgov.org/news/article/western-governors-share-bipartisan-recommendations-on-usda-reorganization" TargetMode="External"/><Relationship Id="rId8" Type="http://schemas.openxmlformats.org/officeDocument/2006/relationships/webSettings" Target="webSettings.xml"/><Relationship Id="rId142" Type="http://schemas.openxmlformats.org/officeDocument/2006/relationships/hyperlink" Target="https://nam10.safelinks.protection.outlook.com/?url=https%3A%2F%2Flinks-2.govdelivery.com%2FCL0%2Fhttps%3A%252F%252Fwebdev02.geiconsultants.com%252Ffloodmar%252F%253Futm_medium%3Demail%2526utm_source%3Dgovdelivery%2F1%2F0101019be11356b1-40655d5a-e739-4b10-ae56-5d902f2265e9-000000%2Fy-Gsk_n2HTEZll8K0_1lEH02qRyzEbnpmZGPlRBlJnA%3D441&amp;data=05%7C02%7Cmichelle.bell%40ag.tamu.edu%7Ccd1704691ae4424da64f08de59011333%7C9fd7580a64724d9ca142d131d3a7a116%7C0%7C1%7C639046058325639285%7CUnknown%7CTWFpbGZsb3d8eyJFbXB0eU1hcGkiOnRydWUsIlYiOiIwLjAuMDAwMCIsIlAiOiJXaW4zMiIsIkFOIjoiTWFpbCIsIldUIjoyfQ%3D%3D%7C0%7C%7C%7C&amp;sdata=chcZFk%2FERhnS6YXICq0IZlgoZG0A5FR7LGmKC3mXdnE%3D&amp;reserved=0" TargetMode="External"/><Relationship Id="rId184" Type="http://schemas.openxmlformats.org/officeDocument/2006/relationships/hyperlink" Target="https://www.fox5vegas.com/2026/01/30/judge-grants-restraining-order-grass-removal-lawsuit-against-southern-nevada-water-authority/" TargetMode="External"/><Relationship Id="rId391" Type="http://schemas.openxmlformats.org/officeDocument/2006/relationships/hyperlink" Target="https://www.kvoa.com/news/space-force-to-be-activated-at-davis-monthan/article_fba37243-d632-474c-ab79-2d83e6caa272.html" TargetMode="External"/><Relationship Id="rId405" Type="http://schemas.openxmlformats.org/officeDocument/2006/relationships/hyperlink" Target="https://www.doi.gov/pressreleases/interior-launch-us-wildland-fire-service" TargetMode="External"/><Relationship Id="rId447" Type="http://schemas.openxmlformats.org/officeDocument/2006/relationships/hyperlink" Target="https://www.ntia.gov/blog/2026/clarity-through-clutter-its-workshop-advances-mid-band-spectrum-access" TargetMode="External"/><Relationship Id="rId251" Type="http://schemas.openxmlformats.org/officeDocument/2006/relationships/hyperlink" Target="https://www.fox13now.com/news/colorado-river-collaborative/gov-cox-summoned-to-dc-for-colorado-river-talks" TargetMode="External"/><Relationship Id="rId489" Type="http://schemas.openxmlformats.org/officeDocument/2006/relationships/hyperlink" Target="https://azcapitoltimes.com/news/2026/01/23/data-centers-renewables-and-reliability-are-energy-hot-topics-at-the-legislature/" TargetMode="External"/><Relationship Id="rId46" Type="http://schemas.openxmlformats.org/officeDocument/2006/relationships/hyperlink" Target="https://nam10.safelinks.protection.outlook.com/?url=https%3A%2F%2Fwww.blm.gov%2Fpress-release%2Fblm-oil-and-gas-lease-sale-new-mexico-and-oklahoma-generates-nearly-327-million&amp;data=05%7C02%7Cmichelle.bell%40ag.tamu.edu%7Cfbb723e70698465ee21708de611ebf3d%7C9fd7580a64724d9ca142d131d3a7a116%7C0%7C0%7C639054981866310075%7CUnknown%7CTWFpbGZsb3d8eyJFbXB0eU1hcGkiOnRydWUsIlYiOiIwLjAuMDAwMCIsIlAiOiJXaW4zMiIsIkFOIjoiTWFpbCIsIldUIjoyfQ%3D%3D%7C0%7C%7C%7C&amp;sdata=KYaxi8eYladWf2sTNQpDnFQUDcajDc8jSxaiEEsMTLU%3D&amp;reserved=0" TargetMode="External"/><Relationship Id="rId293" Type="http://schemas.openxmlformats.org/officeDocument/2006/relationships/hyperlink" Target="https://wrrc.arizona.edu/publication/weekly-wave-wrrc-offering-two-student-summer-internships" TargetMode="External"/><Relationship Id="rId307" Type="http://schemas.openxmlformats.org/officeDocument/2006/relationships/hyperlink" Target="https://www.whitehouse.gov/presidential-actions/2026/01/prioritizing-the-warfighter-in-defense-contracting/" TargetMode="External"/><Relationship Id="rId349" Type="http://schemas.openxmlformats.org/officeDocument/2006/relationships/hyperlink" Target="https://www.af.mil/News/Article-Display/Article/4381320/af-week-in-photos/" TargetMode="External"/><Relationship Id="rId514" Type="http://schemas.openxmlformats.org/officeDocument/2006/relationships/hyperlink" Target="https://www.datacenterdynamics.com/en/news/us-dod-details-military-bases-available-for-ai-data-center-build-out/" TargetMode="External"/><Relationship Id="rId88" Type="http://schemas.openxmlformats.org/officeDocument/2006/relationships/hyperlink" Target="https://nam10.safelinks.protection.outlook.com/?url=https%3A%2F%2Fwww.blm.gov%2Fsimplenews-c%2Fu117nl416254%3Flink%3Dhttps%253A%2F%2Fwww.facebook.com%2Fblmcalifornia%2Fposts%2Fpfbid022HxTKMDi43p1x1vQBnPQQYxt68R9tpVya3B42HqaPtau48PG6c6XABYa2sWELGSvl&amp;data=05%7C02%7Cmichelle.bell%40ag.tamu.edu%7C7b14cf1eaa9947ff712708de5d090c0b%7C9fd7580a64724d9ca142d131d3a7a116%7C0%7C0%7C639050490596110083%7CUnknown%7CTWFpbGZsb3d8eyJFbXB0eU1hcGkiOnRydWUsIlYiOiIwLjAuMDAwMCIsIlAiOiJXaW4zMiIsIkFOIjoiTWFpbCIsIldUIjoyfQ%3D%3D%7C0%7C%7C%7C&amp;sdata=9VYkT1PcEFa4hvnIz6a8BnTpr05g0Pm%2BoyENA%2FYEcPk%3D&amp;reserved=0" TargetMode="External"/><Relationship Id="rId111" Type="http://schemas.openxmlformats.org/officeDocument/2006/relationships/hyperlink" Target="https://www.nrcs.usda.gov/sites/default/files/2026-01/NWCC%20Water%20and%20Climate%20Update%202026-01-22.pdf" TargetMode="External"/><Relationship Id="rId153" Type="http://schemas.openxmlformats.org/officeDocument/2006/relationships/hyperlink" Target="https://nam10.safelinks.protection.outlook.com/?url=https%3A%2F%2Fsjvwater.org%2Fjudge-tosses-one-cause-of-action-in-long-running-kern-river-case%2F&amp;data=05%7C02%7Cmichelle.bell%40ag.tamu.edu%7C7bf8c18b8efb428260c008de5df6df73%7C9fd7580a64724d9ca142d131d3a7a116%7C0%7C0%7C639051512074146278%7CUnknown%7CTWFpbGZsb3d8eyJFbXB0eU1hcGkiOnRydWUsIlYiOiIwLjAuMDAwMCIsIlAiOiJXaW4zMiIsIkFOIjoiTWFpbCIsIldUIjoyfQ%3D%3D%7C0%7C%7C%7C&amp;sdata=fFmKUc5P9Z6LSlSQ2gQUT%2FIXUpiZTsCY3VfI%2BPaB0W8%3D&amp;reserved=0" TargetMode="External"/><Relationship Id="rId195" Type="http://schemas.openxmlformats.org/officeDocument/2006/relationships/hyperlink" Target="https://cowboystatedaily.com/2026/01/27/salt-lake-city-snowpack-plummets-to-record-low/" TargetMode="External"/><Relationship Id="rId209" Type="http://schemas.openxmlformats.org/officeDocument/2006/relationships/hyperlink" Target="https://nam10.safelinks.protection.outlook.com/?url=https%3A%2F%2Fv8di6qabb.cc.rs6.net%2Ftn.jsp%3Ff%3D001JOYp5b9AtF8KkMiFXYKNkZCwqB0ZZUsO3Yb4OdJJJMu3oRJuR_jXdqHXLlT2CIWv1hRVVz4Ysw9CSwA_I6MslGcgyJEm17PZsJqhNpjkIDjJEtgMJa-58eOMQhdRpGBzczHK5OP_yPSmU7rBHyDSGkBOalCcp9ruQFG0jTKC9VDNF2VFicLk6VMz9VedKn3zbdsTVtkSKmqpsH8UhaZZr_m84Wbin_a8-3HimWcN-wTisp39it00LxYGWnTlzt3Gu_96M_YKI4pWUwztW9ZaJTC-9pJmDVL4%26c%3DQkD1EirCRiP-aQYMXkyj_nJPYdRC2POGt-Xp77yzeEBmBQOk3_1Hjw%3D%3D%26ch%3Dq1JqsSNmiahUsRdDwH8HlLP0DPsAdti5DqO8O75PF3TblZPXnbUGRQ%3D%3D&amp;data=05%7C02%7Cmichelle.bell%40ag.tamu.edu%7C643d600481b94a4616bb08de5915659e%7C9fd7580a64724d9ca142d131d3a7a116%7C0%7C0%7C639046145622440216%7CUnknown%7CTWFpbGZsb3d8eyJFbXB0eU1hcGkiOnRydWUsIlYiOiIwLjAuMDAwMCIsIlAiOiJXaW4zMiIsIkFOIjoiTWFpbCIsIldUIjoyfQ%3D%3D%7C0%7C%7C%7C&amp;sdata=DCoP14EiJ9dd238ZSv9SVrDn4TSoZdWgn2U8lvUDUfM%3D&amp;reserved=0" TargetMode="External"/><Relationship Id="rId360" Type="http://schemas.openxmlformats.org/officeDocument/2006/relationships/hyperlink" Target="https://www.dvidshub.net/news/556408/vmx-1-conducts-inaugural-flight-marine-owned-mq-9a-reaper-mcas-yuma" TargetMode="External"/><Relationship Id="rId416" Type="http://schemas.openxmlformats.org/officeDocument/2006/relationships/hyperlink" Target="https://agupubs.onlinelibrary.wiley.com/doi/full/10.1029/2025EF006935" TargetMode="External"/><Relationship Id="rId220" Type="http://schemas.openxmlformats.org/officeDocument/2006/relationships/hyperlink" Target="https://www.buzzsprout.com/2542693/episodes/18471457" TargetMode="External"/><Relationship Id="rId458" Type="http://schemas.openxmlformats.org/officeDocument/2006/relationships/hyperlink" Target="https://nam10.safelinks.protection.outlook.com/?url=https%3A%2F%2Fpj5u9ghab.cc.rs6.net%2Ftn.jsp%3Ff%3D001tzwCC89zN-ht7HVfL904iO4NPcrolMh8_9NH-GSWYyPzgOtizQsbz8HkCdmvmuFDc3FhLal4tr0fPeViFQC2oEUaNdZ9jy9IGwU6jzRMmSbEeoK_rQKLm21xKdDFUIFwrhvw0es4FXB2wFEpNUoPf6hjZ9F6pwngamNhF5mYbtrZzzXvMcllIQnxH8F2ECsiVKPdpgMiTq_AwPktMVZyXsTGusMbtam_J-vMeaLNERq8aU5CB_rIoncs6FqWfWDgVZ66SBHUPPjezzh_cn9ERw%3D%3D%26c%3DemQsZISz9ZkgZBDXMpz-4v1pTU0VZFIkktDjGdQAIiyRP8xUtmZtqg%3D%3D%26ch%3Dm8HkWioCuEALBKCI54yKJ0YqmqbB0aOV0GvN7sms82ENXMUafe9ZHQ%3D%3D&amp;data=05%7C02%7Cmichelle.bell%40ag.tamu.edu%7Ca916c460bfd640a8318608de54714124%7C9fd7580a64724d9ca142d131d3a7a116%7C0%7C0%7C639041042579112382%7CUnknown%7CTWFpbGZsb3d8eyJFbXB0eU1hcGkiOnRydWUsIlYiOiIwLjAuMDAwMCIsIlAiOiJXaW4zMiIsIkFOIjoiTWFpbCIsIldUIjoyfQ%3D%3D%7C0%7C%7C%7C&amp;sdata=6OEOJkXDs6NYmuhhE8S3EegGQOYQXT6Lh5ZHPGu1sWE%3D&amp;reserved=0" TargetMode="External"/><Relationship Id="rId15" Type="http://schemas.openxmlformats.org/officeDocument/2006/relationships/hyperlink" Target="https://wrpinfo.org/media/1971/2024-wrp-report_final.docx" TargetMode="External"/><Relationship Id="rId57" Type="http://schemas.openxmlformats.org/officeDocument/2006/relationships/hyperlink" Target="https://www.canarymedia.com/articles/solar/biggest-us-solar-storage-project-california" TargetMode="External"/><Relationship Id="rId262" Type="http://schemas.openxmlformats.org/officeDocument/2006/relationships/hyperlink" Target="https://kyma.com/dsw-living/technology/2026/01/13/new-innovations-to-help-save-the-colorado-river/" TargetMode="External"/><Relationship Id="rId318" Type="http://schemas.openxmlformats.org/officeDocument/2006/relationships/hyperlink" Target="https://www.stripes.com/theaters/us/2026-01-27/drone-tech-on-us-bases-20540207.html?utm_source=Stars+and+Stripes+Emails" TargetMode="External"/><Relationship Id="rId525" Type="http://schemas.openxmlformats.org/officeDocument/2006/relationships/hyperlink" Target="https://coloradosun.com/2026/01/26/colorado-data-center-explainer-water-use-ai/" TargetMode="External"/><Relationship Id="rId99" Type="http://schemas.openxmlformats.org/officeDocument/2006/relationships/hyperlink" Target="https://nam10.safelinks.protection.outlook.com/?url=https%3A%2F%2Fwww.govinfo.gov%2Fcontent%2Fpkg%2FFR-2026-01-26%2Fpdf%2F2026-01414.pdf&amp;data=05%7C02%7Cmichelle.bell%40ag.tamu.edu%7Ca5b0d3c8e26142554cb308de5b982984%7C9fd7580a64724d9ca142d131d3a7a116%7C0%7C1%7C639048906270335393%7CUnknown%7CTWFpbGZsb3d8eyJFbXB0eU1hcGkiOnRydWUsIlYiOiIwLjAuMDAwMCIsIlAiOiJXaW4zMiIsIkFOIjoiTWFpbCIsIldUIjoyfQ%3D%3D%7C0%7C%7C%7C&amp;sdata=nQ52EbX9Mm4oHu9X5t%2F3tdpiYoBxU5r3zOlSyT9cSgs%3D&amp;reserved=0" TargetMode="External"/><Relationship Id="rId122" Type="http://schemas.openxmlformats.org/officeDocument/2006/relationships/hyperlink" Target="https://nam10.safelinks.protection.outlook.com/?url=https%3A%2F%2Fapps.azsos.gov%2Fpublic_services%2Fregister%2F2026%2F5%2Fcontents.pdf&amp;data=05%7C02%7Cmichelle.bell%40ag.tamu.edu%7C12ab277ad138483979df08de605a10a4%7C9fd7580a64724d9ca142d131d3a7a116%7C0%7C0%7C639054137124227676%7CUnknown%7CTWFpbGZsb3d8eyJFbXB0eU1hcGkiOnRydWUsIlYiOiIwLjAuMDAwMCIsIlAiOiJXaW4zMiIsIkFOIjoiTWFpbCIsIldUIjoyfQ%3D%3D%7C0%7C%7C%7C&amp;sdata=P5Tyo5qmW0W6231IzFavNAHGl68ZhrGHdts1wnfXwAA%3D&amp;reserved=0" TargetMode="External"/><Relationship Id="rId164" Type="http://schemas.openxmlformats.org/officeDocument/2006/relationships/hyperlink" Target="https://timesofsandiego.com/business/2026/01/15/water-farm-1-aims-move-freshwater-production-under-sea/" TargetMode="External"/><Relationship Id="rId371" Type="http://schemas.openxmlformats.org/officeDocument/2006/relationships/hyperlink" Target="https://news.usni.org/2026/01/16/gao-report-on-navy-operational-testing" TargetMode="External"/><Relationship Id="rId427" Type="http://schemas.openxmlformats.org/officeDocument/2006/relationships/hyperlink" Target="https://aashtojournal.transportation.org/usdot-unveils-broad-plan-for-faa-reorganization/" TargetMode="External"/><Relationship Id="rId469"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26" Type="http://schemas.openxmlformats.org/officeDocument/2006/relationships/hyperlink" Target="https://www.energy.gov/articles/fact-sheet-delivering-us-oil-and-natural-gas-production" TargetMode="External"/><Relationship Id="rId231" Type="http://schemas.openxmlformats.org/officeDocument/2006/relationships/hyperlink" Target="https://www.usbr.gov/newsroom/news-release/5263" TargetMode="External"/><Relationship Id="rId273" Type="http://schemas.openxmlformats.org/officeDocument/2006/relationships/hyperlink" Target="https://www.fox13now.com/news/colorado-river-collaborative/feds-release-plan-for-colorado-river-if-states-dont-strike-a-deal" TargetMode="External"/><Relationship Id="rId329" Type="http://schemas.openxmlformats.org/officeDocument/2006/relationships/hyperlink" Target="https://www.militarytimes.com/news/pentagon-congress/2026/01/20/us-military-to-expand-by-more-than-30000-troops-this-year/?utm_source=sailthru" TargetMode="External"/><Relationship Id="rId480" Type="http://schemas.openxmlformats.org/officeDocument/2006/relationships/hyperlink" Target="https://www.transportation.gov/briefing-room/driving-news-trumps-transportation-secretary-sean-p-duffy-marks-one-year-wins-under" TargetMode="External"/><Relationship Id="rId68" Type="http://schemas.openxmlformats.org/officeDocument/2006/relationships/hyperlink" Target="https://nam10.safelinks.protection.outlook.com/?url=https%3A%2F%2Flinks-2.govdelivery.com%2FCL0%2Fhttps%3A%252F%252Fwww.zoomgov.com%252Fwebinar%252Fregister%252FWN_8EUz3CJATwuKhQblnWtpow%2523%252Fregistration%2F1%2F0101019be15061b6-e021d47e-600a-41ea-b8b5-adbb256b82ee-000000%2FtWTkmX8qdndgbcokRF4SnSFwEfnUMi800Kqr_V-Sjro%3D441&amp;data=05%7C02%7Cmichelle.bell%40ag.tamu.edu%7Cfc9354dc69e4407c180908de590a0211%7C9fd7580a64724d9ca142d131d3a7a116%7C0%7C1%7C639046096692778936%7CUnknown%7CTWFpbGZsb3d8eyJFbXB0eU1hcGkiOnRydWUsIlYiOiIwLjAuMDAwMCIsIlAiOiJXaW4zMiIsIkFOIjoiTWFpbCIsIldUIjoyfQ%3D%3D%7C0%7C%7C%7C&amp;sdata=Oz24k%2Fd26SVPz%2FMQ%2B0TkFuvXcgejRyrrJiLL0jb5%2B0Y%3D&amp;reserved=0" TargetMode="External"/><Relationship Id="rId133" Type="http://schemas.openxmlformats.org/officeDocument/2006/relationships/hyperlink" Target="https://lakeconews.com/news/83668-clearlake-sewer-spill-area-expanded-more-water-tanks-installed" TargetMode="External"/><Relationship Id="rId175" Type="http://schemas.openxmlformats.org/officeDocument/2006/relationships/hyperlink" Target="https://pv-magazine-usa.com/2026/01/02/california-water-district-plans-up-to-21-gw-of-solar-on-land-fallowed-due-to-water-shortages/" TargetMode="External"/><Relationship Id="rId340" Type="http://schemas.openxmlformats.org/officeDocument/2006/relationships/hyperlink" Target="https://www.af.mil/News/Article-Display/Article/4393019/general-officers-forge-flying-proficiency-at-nellis-afb/" TargetMode="External"/><Relationship Id="rId200" Type="http://schemas.openxmlformats.org/officeDocument/2006/relationships/hyperlink" Target="https://www.parkrecord.com/2026/01/22/drought-warmth-get-a-grip-on-utah-as-snow-fails-to-fall/" TargetMode="External"/><Relationship Id="rId382" Type="http://schemas.openxmlformats.org/officeDocument/2006/relationships/hyperlink" Target="https://breakingdefense.com/2026/01/no-longer-experimental-navy-to-deploy-drone-boats-this-year-official-says/?utm_campaign=Breaking%20Defense%20Sea" TargetMode="External"/><Relationship Id="rId438" Type="http://schemas.openxmlformats.org/officeDocument/2006/relationships/hyperlink" Target="https://www.route-fifty.com/emerging-tech/2026/01/dhs-launches-office-drone-and-counter-drone-technologies/410641/?oref=rf-today-nl" TargetMode="External"/><Relationship Id="rId242" Type="http://schemas.openxmlformats.org/officeDocument/2006/relationships/hyperlink" Target="https://coloradosun.com/2026/01/29/polis-negotiator-colorado-river-impasse-washington/" TargetMode="External"/><Relationship Id="rId284" Type="http://schemas.openxmlformats.org/officeDocument/2006/relationships/hyperlink" Target="https://arizona.zoom.us/meeting/register/xX7eIZrHQFG-eTcizlfA7Q" TargetMode="External"/><Relationship Id="rId491" Type="http://schemas.openxmlformats.org/officeDocument/2006/relationships/hyperlink" Target="https://wildfiretaskforce.org/sierra-nevada-regional-meeting-2026/?_kx=RNFC3xQsqbbiQFEc9SRWOZE-uEDUVXoapvjhQOgrJqjqKJ_gmzt7tIwS9UAQhzP9.XCCtcg" TargetMode="External"/><Relationship Id="rId505" Type="http://schemas.openxmlformats.org/officeDocument/2006/relationships/hyperlink" Target="https://westgov.org/news/article/from-policy-to-progress-western-governors-strengthen-partnerships-and-deliver-results-not-rancor-in-2025" TargetMode="External"/><Relationship Id="rId37" Type="http://schemas.openxmlformats.org/officeDocument/2006/relationships/hyperlink" Target="https://www.eia.gov/naturalgas/monthly/" TargetMode="External"/><Relationship Id="rId79" Type="http://schemas.openxmlformats.org/officeDocument/2006/relationships/hyperlink" Target="https://www.ncei.noaa.gov/news/global-climate-202513" TargetMode="External"/><Relationship Id="rId102" Type="http://schemas.openxmlformats.org/officeDocument/2006/relationships/hyperlink" Target="https://nam10.safelinks.protection.outlook.com/?url=https%3A%2F%2Fclick.comms.arizona.edu%2F%3Fqs%3DeyJkZWtJZCI6ImI0MWRiZDhjLTVkMTMtNDY5Yy1hZDM1LWZmYjk3OWZjOWE4ZiIsImRla1ZlcnNpb24iOjEsIml2Ijoic1BGOStmNEQxbUhIdzFWeUQ3TW9Udz09IiwiY2lwaGVyVGV4dCI6InFpdFRtb2p3N3QvMC9haDlzOUhZRWoyOHRTb3hBajBwV3RRa284VVYzODNvVHNIRk8vSFVsVVlTSDdpK1NvaStZdm5tNVBEZk0vR2U0RnJkUlBkTHpEdzNEVlJzeGJEeGZmbitBOVpoeDhOVmNnK3pLRTg9IiwiYXV0aFRhZyI6Ik0vR2U0RnJkUlBkTHpEdzNEVlJzeFE9PSJ9&amp;data=05%7C02%7Cmichelle.bell%40ag.tamu.edu%7Cf2313b7ad1324a72886208de6075fee4%7C9fd7580a64724d9ca142d131d3a7a116%7C0%7C0%7C639054257072690621%7CUnknown%7CTWFpbGZsb3d8eyJFbXB0eU1hcGkiOnRydWUsIlYiOiIwLjAuMDAwMCIsIlAiOiJXaW4zMiIsIkFOIjoiTWFpbCIsIldUIjoyfQ%3D%3D%7C0%7C%7C%7C&amp;sdata=wFfQyp4%2F%2F0jZH9xe7tTXoIlkT0ybnomWkMe3txYa%2FpA%3D&amp;reserved=0" TargetMode="External"/><Relationship Id="rId144" Type="http://schemas.openxmlformats.org/officeDocument/2006/relationships/hyperlink" Target="https://kmph.com/news/local/golden-mussel-invasion-in-california-threatens-water-systems-and-agriculture" TargetMode="External"/><Relationship Id="rId90" Type="http://schemas.openxmlformats.org/officeDocument/2006/relationships/hyperlink" Target="https://wrrc.arizona.edu/news/reclamation-releases-draft-eis-colorado-river-options" TargetMode="External"/><Relationship Id="rId186" Type="http://schemas.openxmlformats.org/officeDocument/2006/relationships/hyperlink" Target="https://news3lv.com/news/local/southern-nevada-faces-green-space-loss-as-water-saving-measures-clash-with-tree-advocates" TargetMode="External"/><Relationship Id="rId351" Type="http://schemas.openxmlformats.org/officeDocument/2006/relationships/hyperlink" Target="https://www.army.mil/article/289942/army_audit_shows_measurable_progress_and_forward_momentum" TargetMode="External"/><Relationship Id="rId393" Type="http://schemas.openxmlformats.org/officeDocument/2006/relationships/hyperlink" Target="https://www.defenseone.com/policy/2026/01/space-force-probably-needs-twice-many-guardians-vice-chief-says/410910/?oref=defense_one_breaking_nl" TargetMode="External"/><Relationship Id="rId407" Type="http://schemas.openxmlformats.org/officeDocument/2006/relationships/hyperlink" Target="https://www.doi.gov/pressreleases/interior-departments-office-wildland-fire-awards-5-million-strengthen-local-0" TargetMode="External"/><Relationship Id="rId449" Type="http://schemas.openxmlformats.org/officeDocument/2006/relationships/hyperlink" Target="https://www.governor.state.nm.us/2026/01/27/feds-approve-new-mexicos-382m-broadband-plan-landmark-initiative-will-enable-high-speed-connectivity-statewide/" TargetMode="External"/><Relationship Id="rId211" Type="http://schemas.openxmlformats.org/officeDocument/2006/relationships/hyperlink" Target="https://nativenewsonline.net/currents/navajo-utah-commission-discusses-water-access-infrastructure-planning" TargetMode="External"/><Relationship Id="rId253" Type="http://schemas.openxmlformats.org/officeDocument/2006/relationships/hyperlink" Target="https://www.cbsnews.com/colorado/news/colorado-river-water-rights-phil-weiser/" TargetMode="External"/><Relationship Id="rId295" Type="http://schemas.openxmlformats.org/officeDocument/2006/relationships/hyperlink" Target="https://wrrc.arizona.edu/publication/weekly-wave-early-bird-registration-opens-wrrc-2026-conference" TargetMode="External"/><Relationship Id="rId309" Type="http://schemas.openxmlformats.org/officeDocument/2006/relationships/hyperlink" Target="https://www.war.gov/News/Releases/Release/Article/4376441/the-war-department-overhauls-innovation-ecosystem-to-accelerate-technology-to-t/" TargetMode="External"/><Relationship Id="rId460" Type="http://schemas.openxmlformats.org/officeDocument/2006/relationships/hyperlink" Target="https://www.whitehouse.gov/presidential-actions/2026/01/adjusting-imports-of-processed-critical-minerals-and-their-derivative-products-into-the-united-states/" TargetMode="External"/><Relationship Id="rId516" Type="http://schemas.openxmlformats.org/officeDocument/2006/relationships/hyperlink" Target="https://www.forbes.com/sites/kensilverstein/2026/01/11/americas-ai-boom-is-running-into-an-unplanned-water-problem/" TargetMode="External"/><Relationship Id="rId48" Type="http://schemas.openxmlformats.org/officeDocument/2006/relationships/hyperlink" Target="https://www.epa.gov/newsreleases/epa-disapproves-colorados-regional-haze-plan-and-supports-states-coal-plants" TargetMode="External"/><Relationship Id="rId113" Type="http://schemas.openxmlformats.org/officeDocument/2006/relationships/hyperlink" Target="https://www.nrcs.usda.gov/sites/default/files/2026-01/NWCC%20Water%20and%20Climate%20Update%202026-01-08.pdf" TargetMode="External"/><Relationship Id="rId320" Type="http://schemas.openxmlformats.org/officeDocument/2006/relationships/hyperlink" Target="https://breakingdefense.com/2026/01/pentagon-expands-task-forces-counter-drone-authorities-handing-commanders-more-flexibility/?utm_campaign=BD%20Daily" TargetMode="External"/><Relationship Id="rId155" Type="http://schemas.openxmlformats.org/officeDocument/2006/relationships/hyperlink" Target="https://sjvwater.org/meeting-notes-golden-mussels-found-in-more-kern-systems-topping-ag-districts-worries/" TargetMode="External"/><Relationship Id="rId197" Type="http://schemas.openxmlformats.org/officeDocument/2006/relationships/hyperlink" Target="https://townlift.com/2026/01/utah-snowpack-behind-schedule-as-warm-storms-push-snowlines-higher/" TargetMode="External"/><Relationship Id="rId362" Type="http://schemas.openxmlformats.org/officeDocument/2006/relationships/hyperlink" Target="https://defensescoop.com/2026/01/07/marine-corps-fpv-drones-training-infantry-officers/?utm_source=sailthru" TargetMode="External"/><Relationship Id="rId418" Type="http://schemas.openxmlformats.org/officeDocument/2006/relationships/hyperlink" Target="https://fireadaptednetwork.org/a-year-of-rebuilding-and-reflection-since-the-2025-la-fires/" TargetMode="External"/><Relationship Id="rId222" Type="http://schemas.openxmlformats.org/officeDocument/2006/relationships/hyperlink" Target="https://www.nytimes.com/2026/01/30/climate/governors-dive-into-an-impasse-over-colorado-river-water-use.html?unlocked_article_code=1.JFA.vg-i.UyGX37KlTpr4" TargetMode="External"/><Relationship Id="rId264" Type="http://schemas.openxmlformats.org/officeDocument/2006/relationships/hyperlink" Target="https://www.abc4.com/news/be-water-wise/colorado-river-draft-plan-released-utah/amp/" TargetMode="External"/><Relationship Id="rId471" Type="http://schemas.openxmlformats.org/officeDocument/2006/relationships/hyperlink" Target="https://youtu.be/RE-VnSfv3Ug" TargetMode="External"/><Relationship Id="rId17" Type="http://schemas.openxmlformats.org/officeDocument/2006/relationships/hyperlink" Target="https://nam10.safelinks.protection.outlook.com/?url=https%3A%2F%2Fferc.gov%2Fnews-events%2Fnews%2Fhouse-subcommittee-energy-oversight-ferc-advancing-affordable-and-reliable-energy&amp;data=05%7C02%7Cmichelle.bell%40ag.tamu.edu%7C987f9c4056474c283ea408de6127e918%7C9fd7580a64724d9ca142d131d3a7a116%7C0%7C0%7C639055021210616241%7CUnknown%7CTWFpbGZsb3d8eyJFbXB0eU1hcGkiOnRydWUsIlYiOiIwLjAuMDAwMCIsIlAiOiJXaW4zMiIsIkFOIjoiTWFpbCIsIldUIjoyfQ%3D%3D%7C0%7C%7C%7C&amp;sdata=o7AfWSIdwM0a5AMhr6nYGXCHjE7VfTVmUFPk21VTbRg%3D&amp;reserved=0" TargetMode="External"/><Relationship Id="rId59" Type="http://schemas.openxmlformats.org/officeDocument/2006/relationships/hyperlink" Target="https://nam10.safelinks.protection.outlook.com/?url=https%3A%2F%2Flinks-2.govdelivery.com%2FCL0%2Fhttps%3A%252F%252Fwww.energy.ca.gov%252Fevent%252Fmeeting%252F2026-02%252Fenergy-commission-business-meeting%253Futm_medium%3Demail%2526utm_source%3Dgovdelivery%2F1%2F0101019c1137bd93-5132dd90-2f44-46bc-be38-2cd3be23e270-000000%2FJ_2OH5YWQfC3Kcnape1gLPBXiHxptk2DupMrFnzeNGM%3D442&amp;data=05%7C02%7Cmichelle.bell%40ag.tamu.edu%7Cde8b7773b91e4c7dfebb08de6057ca0d%7C9fd7580a64724d9ca142d131d3a7a116%7C0%7C0%7C639054127340003723%7CUnknown%7CTWFpbGZsb3d8eyJFbXB0eU1hcGkiOnRydWUsIlYiOiIwLjAuMDAwMCIsIlAiOiJXaW4zMiIsIkFOIjoiTWFpbCIsIldUIjoyfQ%3D%3D%7C0%7C%7C%7C&amp;sdata=r44y7jhK0r1p2RvKAhuXFpYWWfk0pHXcDIbRkFdsxjk%3D&amp;reserved=0" TargetMode="External"/><Relationship Id="rId124" Type="http://schemas.openxmlformats.org/officeDocument/2006/relationships/hyperlink" Target="https://www.fox10phoenix.com/news/new-aerial-technology-aims-predict-water-management-phoenix-area" TargetMode="External"/><Relationship Id="rId527" Type="http://schemas.openxmlformats.org/officeDocument/2006/relationships/hyperlink" Target="https://content.govdelivery.com/accounts/CNRA/bulletins/4054b7b" TargetMode="External"/><Relationship Id="rId70" Type="http://schemas.openxmlformats.org/officeDocument/2006/relationships/hyperlink" Target="https://www.energy.gov/indianenergy/articles/data-centers-exploring-opportunity-tribes" TargetMode="External"/><Relationship Id="rId166" Type="http://schemas.openxmlformats.org/officeDocument/2006/relationships/hyperlink" Target="https://mailchi.mp/ed71f823b23c/delta-conveyance-project-planning-looking-back-at-progress-made-and-ahead-to-whats-next" TargetMode="External"/><Relationship Id="rId331" Type="http://schemas.openxmlformats.org/officeDocument/2006/relationships/hyperlink" Target="https://www.war.gov/News/News-Stories/Article/Article/4393954/this-week-in-dow-national-guard-provides-storm-relief-narco-terrorists-taken-ou/" TargetMode="External"/><Relationship Id="rId373" Type="http://schemas.openxmlformats.org/officeDocument/2006/relationships/hyperlink" Target="https://news.usni.org/2026/01/13/secnav-shipbuilders-need-to-hire-250000-workers-over-the-next-decade-for-golden-fleet" TargetMode="External"/><Relationship Id="rId429" Type="http://schemas.openxmlformats.org/officeDocument/2006/relationships/hyperlink" Target="https://www.aopa.org/news-and-media/all-news/2026/january/29/faa-to-undergo-largest-reorganization-in-agency-history?utm_source=ebrief" TargetMode="External"/><Relationship Id="rId1" Type="http://schemas.openxmlformats.org/officeDocument/2006/relationships/customXml" Target="../customXml/item1.xml"/><Relationship Id="rId233" Type="http://schemas.openxmlformats.org/officeDocument/2006/relationships/hyperlink" Target="https://www.colorado.gov/governor/news/colorado-committed-solutions-ahead-colorado-river-talks" TargetMode="External"/><Relationship Id="rId440" Type="http://schemas.openxmlformats.org/officeDocument/2006/relationships/hyperlink" Target="https://www.militarytimes.com/unmanned/2026/01/13/pentagon-task-force-to-deploy-ai-powered-uas-systems-to-capture-drones/?utm_source=sailthru" TargetMode="External"/><Relationship Id="rId28" Type="http://schemas.openxmlformats.org/officeDocument/2006/relationships/hyperlink" Target="https://www.eia.gov/pressroom/releases/press582.php" TargetMode="External"/><Relationship Id="rId275" Type="http://schemas.openxmlformats.org/officeDocument/2006/relationships/hyperlink" Target="https://www.enr.com/articles/62297-at-lake-powell-engineering-is-outpacing-colorado-river-policy" TargetMode="External"/><Relationship Id="rId300"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482" Type="http://schemas.openxmlformats.org/officeDocument/2006/relationships/hyperlink" Target="https://www.usda.gov/about-usda/news/press-releases/2026/01/06/secretary-rollins-announces-new-slate-political-appointments-usda" TargetMode="External"/><Relationship Id="rId81" Type="http://schemas.openxmlformats.org/officeDocument/2006/relationships/hyperlink" Target="https://nam10.safelinks.protection.outlook.com/?url=https%3A%2F%2Fpj5u9ghab.cc.rs6.net%2Ftn.jsp%3Ff%3D001a6h8ehupycNSf-ZjRHMnQoBEgxrjBiKBvFol0Pfvw9tw1qHiZwDxzcD4CemfsDetx-8KxZuDdftbSKEmS-WwW1JiQtWlw_bq0lPhbEawTV8tv2rRli7ZgVyNdCYxUB0FKd0CFgSK9tT6l8P8VqZ_dGTJZM5Q8HFZc5xNcFF-p8ekkoYoguHwhJoo5BUvvXh3iMI0HY2fGFV2PecBgyLzLbnxbWlnR7ggBkX_PYkKLEopeyZT6T_YHPehrR441wUBpmkg960Jido%3D%26c%3Dx67bQqwa16TXFYbmC3s-VFJSeOFg8pA59Xl-o8ud4Lh03maA8Q_5bA%3D%3D%26ch%3Dv06jcHNfrhnjebg-GZicZcM4UpmXi--dASCIiQNDOkt0hpUi5iUTvQ%3D%3D&amp;data=05%7C02%7Cmichelle.bell%40ag.tamu.edu%7Ce8973c8d747748074c8e08de5eb299cd%7C9fd7580a64724d9ca142d131d3a7a116%7C0%7C0%7C639052318371670312%7CUnknown%7CTWFpbGZsb3d8eyJFbXB0eU1hcGkiOnRydWUsIlYiOiIwLjAuMDAwMCIsIlAiOiJXaW4zMiIsIkFOIjoiTWFpbCIsIldUIjoyfQ%3D%3D%7C0%7C%7C%7C&amp;sdata=Jhkun3sJ%2B%2BXq6%2BLOP9%2FU5AkPRfWHlUE1wYMluR06JBo%3D&amp;reserved=0" TargetMode="External"/><Relationship Id="rId135" Type="http://schemas.openxmlformats.org/officeDocument/2006/relationships/hyperlink" Target="https://water.ca.gov/News/Blog/2026/Jan-2026/How-the-State-Water-Project-Used-Adaptive-Management-to-Capture-More-Water-During-Recent-Storms" TargetMode="External"/><Relationship Id="rId177" Type="http://schemas.openxmlformats.org/officeDocument/2006/relationships/hyperlink" Target="https://www.colorado.gov/governor/news/governor-polis-celebrates-investments-pikes-peak-outdoor-recreation-alliance-protecting-and" TargetMode="External"/><Relationship Id="rId342" Type="http://schemas.openxmlformats.org/officeDocument/2006/relationships/hyperlink" Target="https://www.militarytimes.com/news/your-military/2026/01/29/air-force-battle-lab-to-focus-on-protecting-bases-from-small-drones/?utm_source=sailthru" TargetMode="External"/><Relationship Id="rId384" Type="http://schemas.openxmlformats.org/officeDocument/2006/relationships/hyperlink" Target="https://www.defenseone.com/policy/2026/01/navys-future-fighter-jet-program-revived-new-funding-bills/410804/?oref=defense_one_breaking_nl&amp;utm_source=Sailthru&amp;utm_medium=email&amp;utm_campaign=Defense%20One%20Breaking%20News:%20January%2020%2C%202026:%20%22NEW:%20Navy%27s...%22&amp;utm_term=newsletter_d1_alert" TargetMode="External"/><Relationship Id="rId202" Type="http://schemas.openxmlformats.org/officeDocument/2006/relationships/hyperlink" Target="https://www.sltrib.com/news/environment/2026/01/16/feds-are-reviewing-arid-washington/" TargetMode="External"/><Relationship Id="rId244" Type="http://schemas.openxmlformats.org/officeDocument/2006/relationships/hyperlink" Target="https://lasvegasweekly.com/news/2026/jan/29/colorado-river-water-rights-deadline/" TargetMode="External"/><Relationship Id="rId39" Type="http://schemas.openxmlformats.org/officeDocument/2006/relationships/hyperlink" Target="https://www.eia.gov/petroleum/transportation/" TargetMode="External"/><Relationship Id="rId286" Type="http://schemas.openxmlformats.org/officeDocument/2006/relationships/hyperlink" Target="https://katucson.shulcloud.com/event/the-future-of-water-in-southernaz" TargetMode="External"/><Relationship Id="rId451" Type="http://schemas.openxmlformats.org/officeDocument/2006/relationships/hyperlink" Target="https://incompliancemag.com/electronic-warfare-vying-for-control-of-the-electromagnetic-spectrum/" TargetMode="External"/><Relationship Id="rId493" Type="http://schemas.openxmlformats.org/officeDocument/2006/relationships/hyperlink" Target="https://calmatters.org/politics/2026/01/california-newsom-last-state-budget/" TargetMode="External"/><Relationship Id="rId507" Type="http://schemas.openxmlformats.org/officeDocument/2006/relationships/hyperlink" Target="https://opvp.navajo-nsn.gov/260124-nepa-and-ndot-on-capitol-hill/" TargetMode="External"/><Relationship Id="rId50" Type="http://schemas.openxmlformats.org/officeDocument/2006/relationships/hyperlink" Target="https://nam10.safelinks.protection.outlook.com/?url=https%3A%2F%2Fwww.fs.usda.gov%2Fabout-agency%2Fnewsroom%2Freleases%2Fforest-service-issues-revised-oil-and-gas-leasing-rule&amp;data=05%7C02%7Cmichelle.bell%40ag.tamu.edu%7Cd582d2d8df5646a5a71508de61254220%7C9fd7580a64724d9ca142d131d3a7a116%7C0%7C0%7C639055009815787070%7CUnknown%7CTWFpbGZsb3d8eyJFbXB0eU1hcGkiOnRydWUsIlYiOiIwLjAuMDAwMCIsIlAiOiJXaW4zMiIsIkFOIjoiTWFpbCIsIldUIjoyfQ%3D%3D%7C0%7C%7C%7C&amp;sdata=jlhYbRpEbhL9cG9QcBx7Y2Rffid3MKQXiM%2BNzJQJJd0%3D&amp;reserved=0" TargetMode="External"/><Relationship Id="rId104" Type="http://schemas.openxmlformats.org/officeDocument/2006/relationships/hyperlink" Target="https://science.nasa.gov/earth/earth-observatory/an-unrelenting-tule-fog/" TargetMode="External"/><Relationship Id="rId146" Type="http://schemas.openxmlformats.org/officeDocument/2006/relationships/hyperlink" Target="https://sjvsun.com/ag/westlands-pushes-for-more-water-storage-as-calif-declared-drought-free/" TargetMode="External"/><Relationship Id="rId188" Type="http://schemas.openxmlformats.org/officeDocument/2006/relationships/hyperlink" Target="https://www.sierrasun.com/news/tahoe-water-for-fire-partnership-secures-2-125m-in-federal-funding-for-critical-water-infrastructure-projects/" TargetMode="External"/><Relationship Id="rId311" Type="http://schemas.openxmlformats.org/officeDocument/2006/relationships/hyperlink" Target="https://www.war.gov/News/Releases/Release/Article/4376420/war-department-launches-ai-acceleration-strategy-to-secure-american-military-ai/" TargetMode="External"/><Relationship Id="rId353" Type="http://schemas.openxmlformats.org/officeDocument/2006/relationships/hyperlink" Target="https://defensescoop.com/2026/01/21/army-counter-drone-small-uas-acoustic-detection-systems/?utm_source=sailthru" TargetMode="External"/><Relationship Id="rId395" Type="http://schemas.openxmlformats.org/officeDocument/2006/relationships/hyperlink" Target="https://spacenews.com/space-force-awards-739-million-in-launch-orders-to-spacex/?utm_source=sailthru" TargetMode="External"/><Relationship Id="rId409" Type="http://schemas.openxmlformats.org/officeDocument/2006/relationships/hyperlink" Target="https://nam10.safelinks.protection.outlook.com/?url=https%3A%2F%2Fco-co.us4.list-manage.com%2Ftrack%2Fclick%3Fu%3D004e89b5dc92fd934b5ab75a8%26id%3Dedb7d70bb4%26e%3Dc266891851&amp;data=05%7C02%7Cmichelle.bell%40ag.tamu.edu%7C0befd6b76323498b6c3708de5de187df%7C9fd7580a64724d9ca142d131d3a7a116%7C0%7C0%7C639051420432834327%7CUnknown%7CTWFpbGZsb3d8eyJFbXB0eU1hcGkiOnRydWUsIlYiOiIwLjAuMDAwMCIsIlAiOiJXaW4zMiIsIkFOIjoiTWFpbCIsIldUIjoyfQ%3D%3D%7C0%7C%7C%7C&amp;sdata=8RChlnm1NUn9T0kz2TofE57cLmGF3cfK0i%2B33TkH25s%3D&amp;reserved=0" TargetMode="External"/><Relationship Id="rId92" Type="http://schemas.openxmlformats.org/officeDocument/2006/relationships/hyperlink" Target="https://www.fws.gov/press-release/2026-01/proposed-nationwide-conservation-benefit-agreement-bumble-bees" TargetMode="External"/><Relationship Id="rId213" Type="http://schemas.openxmlformats.org/officeDocument/2006/relationships/hyperlink" Target="https://nam10.safelinks.protection.outlook.com/?url=https%3A%2F%2Flinks-2.govdelivery.com%2FCL0%2Fhttps%3A%252F%252Fwater.ca.gov%252F%253Futm_medium%3Demail%2526utm_source%3Dgovdelivery%2F1%2F0101019bbd06a6b0-ffd6ec4e-a3e3-4d20-be47-dc02f9a4af9b-000000%2FLfCv2EiiExVGPI7SHNXW4K8Xqoh5_gGbNd-5v1mNOMM%3D440&amp;data=05%7C02%7Cmichelle.bell%40ag.tamu.edu%7Cc9a000e4756b4577a6c708de537ef024%7C9fd7580a64724d9ca142d131d3a7a116%7C0%7C1%7C639040001835992001%7CUnknown%7CTWFpbGZsb3d8eyJFbXB0eU1hcGkiOnRydWUsIlYiOiIwLjAuMDAwMCIsIlAiOiJXaW4zMiIsIkFOIjoiTWFpbCIsIldUIjoyfQ%3D%3D%7C0%7C%7C%7C&amp;sdata=Wz2HxXSQ2JKjI3urjiaqAMSOfoWU3B06i6BTXTYBN%2FM%3D&amp;reserved=0" TargetMode="External"/><Relationship Id="rId420" Type="http://schemas.openxmlformats.org/officeDocument/2006/relationships/hyperlink" Target="https://www.koat.com/article/new-mexico-sees-alarming-rise-in-tree-die-off-due-to-warm-weather-and-insects/70046235" TargetMode="External"/><Relationship Id="rId255" Type="http://schemas.openxmlformats.org/officeDocument/2006/relationships/hyperlink" Target="https://www.nationalparkstraveler.org/2026/01/solving-gordian-knot-colorado-river-compact" TargetMode="External"/><Relationship Id="rId297"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462" Type="http://schemas.openxmlformats.org/officeDocument/2006/relationships/hyperlink" Target="https://www.whitehouse.gov/articles/2026/01/icymi-the-trump-administration-is-moving-to-fix-a-broken-permitting-system/" TargetMode="External"/><Relationship Id="rId518" Type="http://schemas.openxmlformats.org/officeDocument/2006/relationships/hyperlink" Target="https://www.politico.com/news/2026/01/12/arizona-governor-reverses-support-for-data-center-tax-breaks-00723160?mc_cid=c1e1045fb7" TargetMode="External"/><Relationship Id="rId115" Type="http://schemas.openxmlformats.org/officeDocument/2006/relationships/hyperlink" Target="https://westernstateswater.org/newsletters/2026/issue-2690/" TargetMode="External"/><Relationship Id="rId157" Type="http://schemas.openxmlformats.org/officeDocument/2006/relationships/hyperlink" Target="https://san.com/cc/drought-to-deluge-californias-reservoirs-start-2026-near-capacity-but-risks-remain/" TargetMode="External"/><Relationship Id="rId322" Type="http://schemas.openxmlformats.org/officeDocument/2006/relationships/hyperlink" Target="https://www.war.gov/News/Releases/Release/Article/4394552/jiatf-401-publishes-new-guidance-for-physical-protection-of-critical-infrastruc/" TargetMode="External"/><Relationship Id="rId364" Type="http://schemas.openxmlformats.org/officeDocument/2006/relationships/hyperlink" Target="https://breakingdefense.com/2026/01/navy-hedge-strategy-carriers-drones-caudle/?utm_campaign=BD%20Daily" TargetMode="External"/><Relationship Id="rId61" Type="http://schemas.openxmlformats.org/officeDocument/2006/relationships/hyperlink" Target="https://nam10.safelinks.protection.outlook.com/?url=https%3A%2F%2Flinks-1.govdelivery.com%2FCL0%2Fhttps%3A%252F%252Fdlg.colorado.gov%252Fmicrogrids%253Futm_medium%3Demail%2526utm_source%3Dgovdelivery%2F1%2F0100019bfccbfec1-184a34fc-f609-4a12-8935-494a7731d4fc-000000%2FO2Iurb5YVl8lK8AZ9s_4XDqbDG5oHpfjgdi65atgglU%3D441&amp;data=05%7C02%7Cmichelle.bell%40ag.tamu.edu%7C3d01005f2edc41f6a49908de5de2139d%7C9fd7580a64724d9ca142d131d3a7a116%7C0%7C0%7C639051422758849961%7CUnknown%7CTWFpbGZsb3d8eyJFbXB0eU1hcGkiOnRydWUsIlYiOiIwLjAuMDAwMCIsIlAiOiJXaW4zMiIsIkFOIjoiTWFpbCIsIldUIjoyfQ%3D%3D%7C0%7C%7C%7C&amp;sdata=cpfJ4t1VRjHODCoXvehn0h8rs%2BkIcqT51nDvb4MDOP4%3D&amp;reserved=0" TargetMode="External"/><Relationship Id="rId199" Type="http://schemas.openxmlformats.org/officeDocument/2006/relationships/hyperlink" Target="https://www.fox13now.com/news/great-salt-lake-collaborative/utahs-agriculture-water-program-reporting-successes" TargetMode="External"/><Relationship Id="rId19" Type="http://schemas.openxmlformats.org/officeDocument/2006/relationships/hyperlink" Target="https://www.ferc.gov/news-events/news/october-2025-highlights-ferc-insight-volume-9" TargetMode="External"/><Relationship Id="rId224" Type="http://schemas.openxmlformats.org/officeDocument/2006/relationships/hyperlink" Target="https://www.cpr.org/2026/01/30/phil-weiser-jared-polis-colorado-river-negoations-dc/" TargetMode="External"/><Relationship Id="rId266" Type="http://schemas.openxmlformats.org/officeDocument/2006/relationships/hyperlink" Target="https://www.aspenpublicradio.org/environment/2026-01-12/feds-want-states-to-weigh-in-on-colorado-river-plans-before-its-too-late" TargetMode="External"/><Relationship Id="rId431" Type="http://schemas.openxmlformats.org/officeDocument/2006/relationships/hyperlink" Target="https://www.ainonline.com/aviation-news/air-transport/2026-01-22/faas-bedford-provides-view-future-atc" TargetMode="External"/><Relationship Id="rId473" Type="http://schemas.openxmlformats.org/officeDocument/2006/relationships/hyperlink" Target="https://www.dhs.gov/news/2026/01/20/dhs-sets-stage-another-historic-record-breaking-year-under-president-trump" TargetMode="External"/><Relationship Id="rId529" Type="http://schemas.openxmlformats.org/officeDocument/2006/relationships/footer" Target="footer2.xml"/><Relationship Id="rId30" Type="http://schemas.openxmlformats.org/officeDocument/2006/relationships/hyperlink" Target="https://www.eia.gov/totalenergy/data/monthly/" TargetMode="External"/><Relationship Id="rId126" Type="http://schemas.openxmlformats.org/officeDocument/2006/relationships/hyperlink" Target="https://www.latimes.com/environment/story/2026-01-13/arizona-governor-water-crackdown" TargetMode="External"/><Relationship Id="rId168" Type="http://schemas.openxmlformats.org/officeDocument/2006/relationships/hyperlink" Target="https://cvindependent.com/2026/01/cv-history-the-salton-sea-has-gone-from-massive-accident-to-resort-destination-to-pollution-threat-to-potential-lithium-bonanza/" TargetMode="External"/><Relationship Id="rId333" Type="http://schemas.openxmlformats.org/officeDocument/2006/relationships/hyperlink" Target="https://www.war.gov/News/News-Stories/Article/Article/4350918/this-week-in-dow-pentagon-press-secretary-says-dow-scaling-drone-production/" TargetMode="External"/><Relationship Id="rId72" Type="http://schemas.openxmlformats.org/officeDocument/2006/relationships/hyperlink" Target="https://en.clickpetroleoegas.com.br/milhares-de-trabalhadores-sao-mobilizados-no-deserto-do-sudoeste-dos-eua-apos-a-liberacao-do-projeto-eolico-sunzia-uma-obra-de-us-11-bilhoes-mhbb01/" TargetMode="External"/><Relationship Id="rId375" Type="http://schemas.openxmlformats.org/officeDocument/2006/relationships/hyperlink" Target="https://news.usni.org/2026/01/21/u-s-navys-military-sealift-command-2025-in-review" TargetMode="External"/><Relationship Id="rId3" Type="http://schemas.openxmlformats.org/officeDocument/2006/relationships/customXml" Target="../customXml/item3.xml"/><Relationship Id="rId235" Type="http://schemas.openxmlformats.org/officeDocument/2006/relationships/hyperlink" Target="https://www.aol.com/articles/trump-administration-weighs-confront-colorado-000051029.html" TargetMode="External"/><Relationship Id="rId277" Type="http://schemas.openxmlformats.org/officeDocument/2006/relationships/hyperlink" Target="https://nevadacurrent.com/2026/01/05/tribes-stake-their-claim-on-the-colorado-river-and-help-conserve-it/" TargetMode="External"/><Relationship Id="rId400" Type="http://schemas.openxmlformats.org/officeDocument/2006/relationships/hyperlink" Target="https://content.govdelivery.com/bulletins/gd/USDHSFEMA-406774c?wgt_ref=USDHSFEMA_WIDGET_EA" TargetMode="External"/><Relationship Id="rId442" Type="http://schemas.openxmlformats.org/officeDocument/2006/relationships/hyperlink" Target="https://faasteam.medium.com/teaming-up-for-drone-safety-59bee91e876b" TargetMode="External"/><Relationship Id="rId484" Type="http://schemas.openxmlformats.org/officeDocument/2006/relationships/hyperlink" Target="https://www.usda.gov/about-usda/news/press-releases/2026/01/20/one-year-anniversary-president-trumps-second-term-secretary-rollins-signs-commissions-senate" TargetMode="External"/><Relationship Id="rId137" Type="http://schemas.openxmlformats.org/officeDocument/2006/relationships/hyperlink" Target="https://water.ca.gov/News/News-Releases/2026/Jan-2026/Dry-January-Cuts-into-Early-Season-Snowpack-Gains?mc_cid=c7d1149a66" TargetMode="External"/><Relationship Id="rId302" Type="http://schemas.openxmlformats.org/officeDocument/2006/relationships/hyperlink" Target="https://www.stripes.com/theaters/us/2026-01-24/us-defense-strategy-homeland-focus-20510330.html?utm_source=Stars+and+Stripes+Emails" TargetMode="External"/><Relationship Id="rId344" Type="http://schemas.openxmlformats.org/officeDocument/2006/relationships/hyperlink" Target="https://defensescoop.com/2026/01/08/air-force-space-force-new-pae-portolio-acquisition-executives/?utm_campaign=dfn-ebb" TargetMode="External"/><Relationship Id="rId41" Type="http://schemas.openxmlformats.org/officeDocument/2006/relationships/hyperlink" Target="https://www.doi.gov/pressreleases/NEDC-landmark-agreement-grid" TargetMode="External"/><Relationship Id="rId83" Type="http://schemas.openxmlformats.org/officeDocument/2006/relationships/hyperlink" Target="https://www.drought.gov/drought-status-updates/drought-status-update-intermountain-west-2026-01-15" TargetMode="External"/><Relationship Id="rId179" Type="http://schemas.openxmlformats.org/officeDocument/2006/relationships/hyperlink" Target="https://coloradosun.com/2026/01/28/colorado-water-officials-grim-drought-forecasts-reservoir/" TargetMode="External"/><Relationship Id="rId386" Type="http://schemas.openxmlformats.org/officeDocument/2006/relationships/hyperlink" Target="https://www.airandspaceforces.com/space-force-activates-northcom-component/?utm_source=sailthru" TargetMode="External"/><Relationship Id="rId190" Type="http://schemas.openxmlformats.org/officeDocument/2006/relationships/hyperlink" Target="https://www.rmsawwa.org/nmws" TargetMode="External"/><Relationship Id="rId204" Type="http://schemas.openxmlformats.org/officeDocument/2006/relationships/hyperlink" Target="https://nam10.safelinks.protection.outlook.com/?url=https%3A%2F%2Flinks-2.govdelivery.com%2FCL0%2Fhttps%3A%252F%252Fwww.gao.gov%252Fproducts%252Fgao-26-106626%253Futm_campaign%3Dusgao_email%2526utm_content%3Dtopic_naturalresources%2526utm_medium%3Demail%2526utm_source%3Dgovdelivery%2F2%2F0101019c05206984-1ea19beb-b8f6-49e1-bb88-434c851ee3a1-000000%2FE_D4m7eQG0Nsz6ulkb0rkv1eubWGAWon2ekoJLhrF3U%3D442&amp;data=05%7C02%7Cmichelle.bell%40ag.tamu.edu%7Cdbc7500e385049c3821d08de5e8242d0%7C9fd7580a64724d9ca142d131d3a7a116%7C0%7C0%7C639052110723314539%7CUnknown%7CTWFpbGZsb3d8eyJFbXB0eU1hcGkiOnRydWUsIlYiOiIwLjAuMDAwMCIsIlAiOiJXaW4zMiIsIkFOIjoiTWFpbCIsIldUIjoyfQ%3D%3D%7C0%7C%7C%7C&amp;sdata=brQZozzfocnaSca74T%2BYIyd8kvwO%2BA68cWiAYoFd0hA%3D&amp;reserved=0" TargetMode="External"/><Relationship Id="rId246" Type="http://schemas.openxmlformats.org/officeDocument/2006/relationships/hyperlink" Target="https://www.vaildaily.com/news/colorado-river-water-rights-fight-stalemate-continues/" TargetMode="External"/><Relationship Id="rId288" Type="http://schemas.openxmlformats.org/officeDocument/2006/relationships/hyperlink" Target="https://nam10.safelinks.protection.outlook.com/?url=https%3A%2F%2Fclick.comms.arizona.edu%2F%3Fqs%3DeyJkZWtJZCI6IjcyMmY2ZDhhLTFiMGYtNDMzZC04OTAwLTY1MWNkNGViMjZmZSIsImRla1ZlcnNpb24iOjEsIml2IjoiWSs3cTloRWJYejRsNVB6M3RTdWo5dz09IiwiY2lwaGVyVGV4dCI6Ik5CQVZaZE9mbTFLeDR1MFM4cGczWllreDU0WUNyMEFmdzNUdU1EWGJtREdKQ3JWQmpsQnFNa3g4a0I4WVdZTzNCTkJ6NG82enJxV2Y0N2pQYjZaeFkzTGZaN0RxTHU0NlUyUHU2dllSRzE4K0plVDg5N1Vyby9jPSIsImF1dGhUYWciOiI0N2pQYjZaeFkzTGZaN0RxTHU0NlV3PT0ifQ%253D%253D&amp;data=05%7C02%7Cmichelle.bell%40ag.tamu.edu%7C7d1aeff941814ee681b708de5dd6670d%7C9fd7580a64724d9ca142d131d3a7a116%7C0%7C0%7C639051372636307070%7CUnknown%7CTWFpbGZsb3d8eyJFbXB0eU1hcGkiOnRydWUsIlYiOiIwLjAuMDAwMCIsIlAiOiJXaW4zMiIsIkFOIjoiTWFpbCIsIldUIjoyfQ%3D%3D%7C0%7C%7C%7C&amp;sdata=N%2B4NiLTZo8sw7J2q5BoREH58P5iv54nSAuXvGw%2BeUl4%3D&amp;reserved=0" TargetMode="External"/><Relationship Id="rId411" Type="http://schemas.openxmlformats.org/officeDocument/2006/relationships/hyperlink" Target="https://governor.utah.gov/press/press-release-utah-and-u-s-forest-service-enter-long-term-agreement-to-strengthen-stewardship-of-national-forests/" TargetMode="External"/><Relationship Id="rId453" Type="http://schemas.openxmlformats.org/officeDocument/2006/relationships/hyperlink" Target="https://nam10.safelinks.protection.outlook.com/?url=https%3A%2F%2Flinks-2.govdelivery.com%2FCL0%2Fhttps%3A%252F%252Fwww.bts.gov%252Ftopics%252Fnational-transportation-statistics%2F1%2F0101019c102d084c-7f0fa552-36c7-48d1-a079-d4ca7c20c344-000000%2FOoHezjh8O_ybup6E6NC1c9VwKSyC_yTVJ2-EZlN0hQM%3D442&amp;data=05%7C02%7Cmichelle.bell%40ag.tamu.edu%7C5210ea85bffc4899ca5508de605d2573%7C9fd7580a64724d9ca142d131d3a7a116%7C0%7C0%7C639054150346405542%7CUnknown%7CTWFpbGZsb3d8eyJFbXB0eU1hcGkiOnRydWUsIlYiOiIwLjAuMDAwMCIsIlAiOiJXaW4zMiIsIkFOIjoiTWFpbCIsIldUIjoyfQ%3D%3D%7C0%7C%7C%7C&amp;sdata=lY8JtKGULUb1VFtKhqQWat9VZ7mjUlovL%2BZwTxsLkgI%3D&amp;reserved=0" TargetMode="External"/><Relationship Id="rId509" Type="http://schemas.openxmlformats.org/officeDocument/2006/relationships/hyperlink" Target="https://opvp.navajo-nsn.gov/wp-content/uploads/2026/01/Nygren_News_January_2026.pdf" TargetMode="External"/><Relationship Id="rId106" Type="http://schemas.openxmlformats.org/officeDocument/2006/relationships/hyperlink" Target="https://www.drought.gov/news/drought-2025-14-graphics-2026-01-15" TargetMode="External"/><Relationship Id="rId313" Type="http://schemas.openxmlformats.org/officeDocument/2006/relationships/hyperlink" Target="https://defensescoop.com/2026/01/29/gen-caine-chairman-joint-chiefs-trump-cyber-non-kinetic-effects-cell/?utm_source=sailthru" TargetMode="External"/><Relationship Id="rId495" Type="http://schemas.openxmlformats.org/officeDocument/2006/relationships/hyperlink" Target="https://www.colorado.gov/governor/news/colorados-population-exceeds-6-million-first-time" TargetMode="External"/><Relationship Id="rId10" Type="http://schemas.openxmlformats.org/officeDocument/2006/relationships/endnotes" Target="endnotes.xml"/><Relationship Id="rId52" Type="http://schemas.openxmlformats.org/officeDocument/2006/relationships/hyperlink" Target="https://azcapitoltimes.com/news/2026/01/03/top-energy-issues-to-watch-in-legislatures/?utm_campaign=az_morning" TargetMode="External"/><Relationship Id="rId94" Type="http://schemas.openxmlformats.org/officeDocument/2006/relationships/hyperlink" Target="https://nam10.safelinks.protection.outlook.com/?url=https%3A%2F%2Fwww.govinfo.gov%2Fapp%2Fdetails%2FFR-2026-01-23%2F2026-01250&amp;data=05%7C02%7Cmichelle.bell%40ag.tamu.edu%7Ca5b0d3c8e26142554cb308de5b982984%7C9fd7580a64724d9ca142d131d3a7a116%7C0%7C1%7C639048906270203833%7CUnknown%7CTWFpbGZsb3d8eyJFbXB0eU1hcGkiOnRydWUsIlYiOiIwLjAuMDAwMCIsIlAiOiJXaW4zMiIsIkFOIjoiTWFpbCIsIldUIjoyfQ%3D%3D%7C0%7C%7C%7C&amp;sdata=iJ23PFAjRWk9fUlighJ3PwvrpmyY8RC8mSxnOKbV%2Fsc%3D&amp;reserved=0" TargetMode="External"/><Relationship Id="rId148" Type="http://schemas.openxmlformats.org/officeDocument/2006/relationships/hyperlink" Target="https://www.latimes.com/environment/story/2026-01-08/court-california-water-tunnel" TargetMode="External"/><Relationship Id="rId355" Type="http://schemas.openxmlformats.org/officeDocument/2006/relationships/hyperlink" Target="https://defensecommunities.org/2026/01/army-opens-underutilized-land-to-mineral-processing/" TargetMode="External"/><Relationship Id="rId397" Type="http://schemas.openxmlformats.org/officeDocument/2006/relationships/hyperlink" Target="https://www.defensenews.com/space/2026/01/05/space-warfare-in-2026-a-pivotal-year-for-us-readiness/?utm_source=sailthru" TargetMode="External"/><Relationship Id="rId520" Type="http://schemas.openxmlformats.org/officeDocument/2006/relationships/hyperlink" Target="https://files.constantcontact.com/b4452133801/be59f67a-234b-41f7-a73d-8200dcc9c5e6.pdf?rdr=true" TargetMode="External"/><Relationship Id="rId215" Type="http://schemas.openxmlformats.org/officeDocument/2006/relationships/hyperlink" Target="https://www.siskiyoudaily.com/story/news/local/2026/01/05/klamath-indigenous-land-trust-buys-10000-acres-along-river/87999062007/" TargetMode="External"/><Relationship Id="rId257" Type="http://schemas.openxmlformats.org/officeDocument/2006/relationships/hyperlink" Target="https://www.sltrib.com/news/environment/2026/01/17/how-feds-draft-plan-colorado-river/" TargetMode="External"/><Relationship Id="rId422" Type="http://schemas.openxmlformats.org/officeDocument/2006/relationships/hyperlink" Target="https://www.outdoorlife.com/conservation/utah-managing-national-forests/" TargetMode="External"/><Relationship Id="rId464" Type="http://schemas.openxmlformats.org/officeDocument/2006/relationships/hyperlink" Target="https://www.energy.gov/articles/one-year-promises-made-promises-kept" TargetMode="External"/><Relationship Id="rId299" Type="http://schemas.openxmlformats.org/officeDocument/2006/relationships/hyperlink" Target="https://westernstateswater.org/wp-content/uploads/2024/08/News-2670.pdf" TargetMode="External"/><Relationship Id="rId63" Type="http://schemas.openxmlformats.org/officeDocument/2006/relationships/hyperlink" Target="https://westgov.org/news/article/third-energy-superabundance-workshop-to-focus-on-energy-production-and-generation" TargetMode="External"/><Relationship Id="rId159" Type="http://schemas.openxmlformats.org/officeDocument/2006/relationships/hyperlink" Target="https://www.kvpr.org/environment/2026-01-07/where-californias-reservoirs-stand-now-after-series-of-storms" TargetMode="External"/><Relationship Id="rId366" Type="http://schemas.openxmlformats.org/officeDocument/2006/relationships/hyperlink" Target="https://news.usni.org/2026/01/08/report-to-congress-on-emerging-technologies" TargetMode="External"/><Relationship Id="rId226" Type="http://schemas.openxmlformats.org/officeDocument/2006/relationships/hyperlink" Target="https://tucson.com/news/state-regional/government-politics/article_c2d782ec-6f07-42cf-ac56-bb18e8683f02.html" TargetMode="External"/><Relationship Id="rId433" Type="http://schemas.openxmlformats.org/officeDocument/2006/relationships/hyperlink" Target="https://www.aviationpros.com/aircraft-maintenance-technology/aircraft-technology/press-release/55343039/faa-announces-draft-plan-for-unleaded-avgas-adoption" TargetMode="External"/><Relationship Id="rId74" Type="http://schemas.openxmlformats.org/officeDocument/2006/relationships/hyperlink" Target="https://www.permitting.gov/newsroom/press-releases/copper-creek-exploration-project-completes-federal-permitting" TargetMode="External"/><Relationship Id="rId377" Type="http://schemas.openxmlformats.org/officeDocument/2006/relationships/hyperlink" Target="https://news.usni.org/2026/01/27/navy-wont-decommission-more-littoral-combat-ships-officials-say" TargetMode="External"/><Relationship Id="rId500" Type="http://schemas.openxmlformats.org/officeDocument/2006/relationships/hyperlink" Target="https://www.deseret.com/politics/2026/01/20/utah-legislature-and-governor-propose-plan-to-break-up-china-dominance-on-critical-mine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2.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3.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4.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142</TotalTime>
  <Pages>16</Pages>
  <Words>22297</Words>
  <Characters>121522</Characters>
  <Application>Microsoft Office Word</Application>
  <DocSecurity>0</DocSecurity>
  <Lines>2761</Lines>
  <Paragraphs>2146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7</cp:revision>
  <cp:lastPrinted>2025-12-05T06:20:00Z</cp:lastPrinted>
  <dcterms:created xsi:type="dcterms:W3CDTF">2026-02-04T22:55:00Z</dcterms:created>
  <dcterms:modified xsi:type="dcterms:W3CDTF">2026-02-06T03:34:00Z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