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08412E4" w14:textId="0FC2932A" w:rsidR="005C424A" w:rsidRPr="00B71DCC" w:rsidRDefault="005C424A" w:rsidP="00543695">
      <w:pPr>
        <w:spacing w:before="0" w:after="0" w:line="240" w:lineRule="auto"/>
        <w:rPr>
          <w:rFonts w:ascii="Segoe UI" w:hAnsi="Segoe UI" w:cs="Segoe UI"/>
          <w:b/>
          <w:bCs/>
          <w:color w:val="FFFFFF" w:themeColor="background1"/>
          <w:sz w:val="2"/>
          <w:szCs w:val="2"/>
        </w:rPr>
      </w:pPr>
    </w:p>
    <w:p w14:paraId="34576FA4" w14:textId="77777777" w:rsidR="00651E40" w:rsidRPr="00B71DCC" w:rsidRDefault="00651E40" w:rsidP="00543695">
      <w:pPr>
        <w:spacing w:before="0" w:after="0" w:line="240" w:lineRule="auto"/>
        <w:rPr>
          <w:rFonts w:ascii="Segoe UI" w:hAnsi="Segoe UI" w:cs="Segoe UI"/>
          <w:b/>
          <w:bCs/>
          <w:color w:val="FFFFFF" w:themeColor="background1"/>
          <w:sz w:val="2"/>
          <w:szCs w:val="2"/>
        </w:rPr>
      </w:pPr>
    </w:p>
    <w:p w14:paraId="4B26E4AD" w14:textId="4A2729CD" w:rsidR="00651E40" w:rsidRPr="00B71DCC" w:rsidRDefault="00651E40" w:rsidP="00543695">
      <w:pPr>
        <w:spacing w:before="0" w:after="0" w:line="240" w:lineRule="auto"/>
        <w:rPr>
          <w:rFonts w:ascii="Segoe UI" w:hAnsi="Segoe UI" w:cs="Segoe UI"/>
          <w:b/>
          <w:bCs/>
          <w:color w:val="FFFFFF" w:themeColor="background1"/>
          <w:sz w:val="2"/>
          <w:szCs w:val="2"/>
        </w:rPr>
      </w:pPr>
    </w:p>
    <w:p w14:paraId="0FEB07AE" w14:textId="5A491F45" w:rsidR="00651E40" w:rsidRPr="00B71DCC" w:rsidRDefault="00651E40" w:rsidP="00543695">
      <w:pPr>
        <w:spacing w:before="0" w:after="0" w:line="240" w:lineRule="auto"/>
        <w:rPr>
          <w:rFonts w:ascii="Segoe UI" w:hAnsi="Segoe UI" w:cs="Segoe UI"/>
          <w:b/>
          <w:bCs/>
          <w:color w:val="FFFFFF" w:themeColor="background1"/>
          <w:sz w:val="2"/>
          <w:szCs w:val="2"/>
        </w:rPr>
      </w:pPr>
    </w:p>
    <w:p w14:paraId="53D72F13" w14:textId="04F11740" w:rsidR="00E04337" w:rsidRPr="00B71DCC" w:rsidRDefault="00651E40" w:rsidP="00543695">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B71DCC">
        <w:rPr>
          <w:rFonts w:ascii="Segoe UI" w:hAnsi="Segoe UI" w:cs="Segoe UI"/>
          <w:b/>
          <w:bCs/>
          <w:color w:val="FFFFFF" w:themeColor="background1"/>
          <w:sz w:val="44"/>
          <w:szCs w:val="44"/>
        </w:rPr>
        <w:t xml:space="preserve">WESTERN </w:t>
      </w:r>
      <w:r w:rsidR="00E04337" w:rsidRPr="00B71DCC">
        <w:rPr>
          <w:rFonts w:ascii="Segoe UI" w:hAnsi="Segoe UI" w:cs="Segoe UI"/>
          <w:b/>
          <w:bCs/>
          <w:color w:val="FFFFFF" w:themeColor="background1"/>
          <w:sz w:val="44"/>
          <w:szCs w:val="44"/>
        </w:rPr>
        <w:t>REGIONAL PARTNERSHIP</w:t>
      </w:r>
    </w:p>
    <w:p w14:paraId="631D279C" w14:textId="7335B028" w:rsidR="00651E40" w:rsidRPr="00B71DCC" w:rsidRDefault="00651E40" w:rsidP="00543695">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B71DCC">
        <w:rPr>
          <w:rFonts w:ascii="Segoe UI" w:hAnsi="Segoe UI" w:cs="Segoe UI"/>
          <w:caps/>
          <w:color w:val="FFFFFF" w:themeColor="background1"/>
          <w:spacing w:val="10"/>
          <w:sz w:val="28"/>
          <w:szCs w:val="28"/>
        </w:rPr>
        <w:t>Monthly Update</w:t>
      </w:r>
    </w:p>
    <w:p w14:paraId="4E0EE424" w14:textId="20B0C04D" w:rsidR="002A3765" w:rsidRPr="00B71DCC" w:rsidRDefault="002A3765" w:rsidP="00543695">
      <w:pPr>
        <w:pStyle w:val="Subtitle"/>
        <w:spacing w:after="0"/>
        <w:rPr>
          <w:rFonts w:ascii="Segoe UI" w:hAnsi="Segoe UI" w:cs="Segoe UI"/>
          <w:sz w:val="8"/>
          <w:szCs w:val="8"/>
        </w:rPr>
      </w:pPr>
    </w:p>
    <w:p w14:paraId="57F0095D" w14:textId="45F67AF3" w:rsidR="00B924B0" w:rsidRPr="00B71DCC" w:rsidRDefault="00152F0F" w:rsidP="00543695">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Pr>
          <w:rFonts w:ascii="Segoe UI" w:hAnsi="Segoe UI" w:cs="Segoe UI"/>
          <w:b/>
          <w:bCs/>
          <w:sz w:val="32"/>
          <w:szCs w:val="32"/>
        </w:rPr>
        <w:t>JUNE</w:t>
      </w:r>
      <w:r w:rsidR="00B924B0" w:rsidRPr="00B71DCC">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25775" w:rsidRPr="00B71DCC">
        <w:rPr>
          <w:rFonts w:ascii="Segoe UI" w:hAnsi="Segoe UI" w:cs="Segoe UI"/>
          <w:b/>
          <w:bCs/>
          <w:sz w:val="32"/>
          <w:szCs w:val="32"/>
        </w:rPr>
        <w:t>6</w:t>
      </w:r>
    </w:p>
    <w:p w14:paraId="125F0C98" w14:textId="245E0C04" w:rsidR="00A27A94" w:rsidRPr="00B71DCC" w:rsidRDefault="00A27A94" w:rsidP="00543695">
      <w:pPr>
        <w:spacing w:before="0" w:after="0" w:line="240" w:lineRule="auto"/>
        <w:contextualSpacing/>
        <w:rPr>
          <w:rFonts w:ascii="Segoe UI" w:hAnsi="Segoe UI" w:cs="Segoe UI"/>
          <w:sz w:val="10"/>
          <w:szCs w:val="10"/>
        </w:rPr>
      </w:pPr>
    </w:p>
    <w:p w14:paraId="4BB047A8" w14:textId="098710FF" w:rsidR="00B924B0" w:rsidRPr="00B71DCC" w:rsidRDefault="00893AFD" w:rsidP="00543695">
      <w:pPr>
        <w:spacing w:before="0" w:after="0" w:line="240" w:lineRule="auto"/>
        <w:contextualSpacing/>
        <w:rPr>
          <w:rFonts w:ascii="Segoe UI" w:hAnsi="Segoe UI" w:cs="Segoe UI"/>
          <w:sz w:val="23"/>
          <w:szCs w:val="23"/>
        </w:rPr>
      </w:pPr>
      <w:r w:rsidRPr="00B71DCC">
        <w:rPr>
          <w:rFonts w:ascii="Segoe UI" w:hAnsi="Segoe UI" w:cs="Segoe UI"/>
          <w:b/>
          <w:bCs/>
          <w:noProof/>
          <w:color w:val="FFFFFF" w:themeColor="background1"/>
          <w:sz w:val="44"/>
          <w:szCs w:val="44"/>
        </w:rPr>
        <w:drawing>
          <wp:anchor distT="0" distB="0" distL="114300" distR="114300" simplePos="0" relativeHeight="251658752" behindDoc="0" locked="0" layoutInCell="1" allowOverlap="1" wp14:anchorId="16FC007C" wp14:editId="4E67D363">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B71DCC">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B71DCC">
          <w:rPr>
            <w:rStyle w:val="Hyperlink"/>
            <w:rFonts w:ascii="Segoe UI" w:hAnsi="Segoe UI" w:cs="Segoe UI"/>
            <w:color w:val="000000" w:themeColor="text1"/>
            <w:sz w:val="23"/>
            <w:szCs w:val="23"/>
          </w:rPr>
          <w:t>amyduffy@westernregionalpartnership.org</w:t>
        </w:r>
      </w:hyperlink>
      <w:r w:rsidR="002A3765" w:rsidRPr="00B71DCC">
        <w:rPr>
          <w:rFonts w:ascii="Segoe UI" w:hAnsi="Segoe UI" w:cs="Segoe UI"/>
          <w:sz w:val="23"/>
          <w:szCs w:val="23"/>
        </w:rPr>
        <w:t>.</w:t>
      </w:r>
    </w:p>
    <w:p w14:paraId="147FF70C" w14:textId="61A8339C" w:rsidR="00E04337" w:rsidRPr="00B71DCC" w:rsidRDefault="00E04337" w:rsidP="00543695">
      <w:pPr>
        <w:spacing w:before="0" w:after="0" w:line="240" w:lineRule="auto"/>
        <w:contextualSpacing/>
        <w:rPr>
          <w:rFonts w:ascii="Segoe UI" w:hAnsi="Segoe UI" w:cs="Segoe UI"/>
        </w:rPr>
      </w:pPr>
    </w:p>
    <w:p w14:paraId="1C429F09" w14:textId="1DA3C115" w:rsidR="00157DD3" w:rsidRPr="00B71DCC" w:rsidRDefault="005F0687" w:rsidP="00543695">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215588935"/>
      <w:bookmarkStart w:id="52" w:name="_Toc215588990"/>
      <w:bookmarkStart w:id="53" w:name="_Toc223434020"/>
      <w:bookmarkStart w:id="54" w:name="_Toc226389253"/>
      <w:bookmarkStart w:id="55" w:name="_Toc231553787"/>
      <w:bookmarkStart w:id="56" w:name="_Toc231911282"/>
      <w:bookmarkStart w:id="57" w:name="_Toc234424237"/>
      <w:bookmarkStart w:id="58" w:name="_Toc163584185"/>
      <w:bookmarkStart w:id="59" w:name="_Toc163585853"/>
      <w:bookmarkStart w:id="60" w:name="_Toc166002322"/>
      <w:bookmarkStart w:id="61" w:name="_Toc166067963"/>
      <w:bookmarkStart w:id="62" w:name="_Toc166077718"/>
      <w:bookmarkStart w:id="63" w:name="_Toc168059568"/>
      <w:bookmarkStart w:id="64" w:name="_Toc147496116"/>
      <w:bookmarkStart w:id="65" w:name="_Toc149916407"/>
      <w:bookmarkStart w:id="66" w:name="_Toc149922523"/>
      <w:bookmarkStart w:id="67" w:name="_Toc152563683"/>
      <w:bookmarkStart w:id="68" w:name="_Toc155260099"/>
      <w:bookmarkStart w:id="69" w:name="_Toc155266228"/>
      <w:bookmarkStart w:id="70" w:name="_Toc157786295"/>
      <w:bookmarkStart w:id="71" w:name="_Toc163555273"/>
      <w:bookmarkStart w:id="72" w:name="_Toc163584186"/>
      <w:bookmarkStart w:id="73" w:name="_Toc163585854"/>
      <w:bookmarkStart w:id="74" w:name="_Toc168066755"/>
      <w:bookmarkStart w:id="75" w:name="_Toc170743870"/>
      <w:bookmarkStart w:id="76" w:name="_Toc173433065"/>
      <w:bookmarkStart w:id="77" w:name="_Toc173559782"/>
      <w:r w:rsidRPr="00B71DCC">
        <w:rPr>
          <w:rFonts w:ascii="Segoe UI" w:hAnsi="Segoe UI" w:cs="Segoe UI"/>
          <w:b/>
          <w:bCs/>
          <w:noProof/>
          <w:sz w:val="23"/>
          <w:szCs w:val="23"/>
          <w:lang w:eastAsia="en-US"/>
        </w:rPr>
        <mc:AlternateContent>
          <mc:Choice Requires="wps">
            <w:drawing>
              <wp:anchor distT="182880" distB="182880" distL="274320" distR="274320" simplePos="0" relativeHeight="251657728" behindDoc="0" locked="0" layoutInCell="1" allowOverlap="0" wp14:anchorId="222DE854" wp14:editId="11DFBF04">
                <wp:simplePos x="0" y="0"/>
                <wp:positionH relativeFrom="margin">
                  <wp:posOffset>-149225</wp:posOffset>
                </wp:positionH>
                <wp:positionV relativeFrom="margin">
                  <wp:posOffset>2312035</wp:posOffset>
                </wp:positionV>
                <wp:extent cx="2495550" cy="6070600"/>
                <wp:effectExtent l="0" t="0" r="0" b="635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07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613129015"/>
                                    <w:docPartObj>
                                      <w:docPartGallery w:val="Table of Contents"/>
                                      <w:docPartUnique/>
                                    </w:docPartObj>
                                  </w:sdtPr>
                                  <w:sdtEndPr>
                                    <w:rPr>
                                      <w:b/>
                                      <w:bCs/>
                                      <w:noProof/>
                                    </w:rPr>
                                  </w:sdtEndPr>
                                  <w:sdtContent>
                                    <w:p w14:paraId="20E28A27" w14:textId="0B76F5A7" w:rsidR="00152F0F" w:rsidRPr="00152F0F" w:rsidRDefault="00152F0F" w:rsidP="00152F0F">
                                      <w:pPr>
                                        <w:pStyle w:val="TOCHeading"/>
                                        <w:jc w:val="center"/>
                                        <w:rPr>
                                          <w:b/>
                                          <w:bCs/>
                                        </w:rPr>
                                      </w:pPr>
                                      <w:r w:rsidRPr="00152F0F">
                                        <w:rPr>
                                          <w:b/>
                                          <w:bCs/>
                                        </w:rPr>
                                        <w:t>Contents</w:t>
                                      </w:r>
                                    </w:p>
                                    <w:p w14:paraId="2F5A2E57" w14:textId="7047105A" w:rsidR="00152F0F" w:rsidRDefault="00152F0F">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34424237" w:history="1">
                                        <w:r w:rsidRPr="009731CB">
                                          <w:rPr>
                                            <w:rStyle w:val="Hyperlink"/>
                                          </w:rPr>
                                          <w:t>WRP Updates</w:t>
                                        </w:r>
                                        <w:r>
                                          <w:rPr>
                                            <w:webHidden/>
                                          </w:rPr>
                                          <w:tab/>
                                        </w:r>
                                        <w:r>
                                          <w:rPr>
                                            <w:webHidden/>
                                          </w:rPr>
                                          <w:fldChar w:fldCharType="begin"/>
                                        </w:r>
                                        <w:r>
                                          <w:rPr>
                                            <w:webHidden/>
                                          </w:rPr>
                                          <w:instrText xml:space="preserve"> PAGEREF _Toc234424237 \h </w:instrText>
                                        </w:r>
                                        <w:r>
                                          <w:rPr>
                                            <w:webHidden/>
                                          </w:rPr>
                                        </w:r>
                                        <w:r>
                                          <w:rPr>
                                            <w:webHidden/>
                                          </w:rPr>
                                          <w:fldChar w:fldCharType="separate"/>
                                        </w:r>
                                        <w:r w:rsidR="00240F5F">
                                          <w:rPr>
                                            <w:webHidden/>
                                          </w:rPr>
                                          <w:t>1</w:t>
                                        </w:r>
                                        <w:r>
                                          <w:rPr>
                                            <w:webHidden/>
                                          </w:rPr>
                                          <w:fldChar w:fldCharType="end"/>
                                        </w:r>
                                      </w:hyperlink>
                                    </w:p>
                                    <w:p w14:paraId="769D1BC9" w14:textId="57F0053A"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42" w:history="1">
                                        <w:r w:rsidRPr="009731CB">
                                          <w:rPr>
                                            <w:rStyle w:val="Hyperlink"/>
                                          </w:rPr>
                                          <w:t>Energy</w:t>
                                        </w:r>
                                        <w:r>
                                          <w:rPr>
                                            <w:webHidden/>
                                          </w:rPr>
                                          <w:tab/>
                                        </w:r>
                                        <w:r>
                                          <w:rPr>
                                            <w:webHidden/>
                                          </w:rPr>
                                          <w:fldChar w:fldCharType="begin"/>
                                        </w:r>
                                        <w:r>
                                          <w:rPr>
                                            <w:webHidden/>
                                          </w:rPr>
                                          <w:instrText xml:space="preserve"> PAGEREF _Toc234424242 \h </w:instrText>
                                        </w:r>
                                        <w:r>
                                          <w:rPr>
                                            <w:webHidden/>
                                          </w:rPr>
                                        </w:r>
                                        <w:r>
                                          <w:rPr>
                                            <w:webHidden/>
                                          </w:rPr>
                                          <w:fldChar w:fldCharType="separate"/>
                                        </w:r>
                                        <w:r w:rsidR="00240F5F">
                                          <w:rPr>
                                            <w:webHidden/>
                                          </w:rPr>
                                          <w:t>2</w:t>
                                        </w:r>
                                        <w:r>
                                          <w:rPr>
                                            <w:webHidden/>
                                          </w:rPr>
                                          <w:fldChar w:fldCharType="end"/>
                                        </w:r>
                                      </w:hyperlink>
                                    </w:p>
                                    <w:p w14:paraId="043FF6D8" w14:textId="4295794F"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43" w:history="1">
                                        <w:r w:rsidRPr="00152F0F">
                                          <w:rPr>
                                            <w:rStyle w:val="Hyperlink"/>
                                          </w:rPr>
                                          <w:t>Federal Updates</w:t>
                                        </w:r>
                                        <w:r w:rsidRPr="00152F0F">
                                          <w:rPr>
                                            <w:webHidden/>
                                          </w:rPr>
                                          <w:tab/>
                                        </w:r>
                                        <w:r w:rsidRPr="00152F0F">
                                          <w:rPr>
                                            <w:webHidden/>
                                          </w:rPr>
                                          <w:fldChar w:fldCharType="begin"/>
                                        </w:r>
                                        <w:r w:rsidRPr="00152F0F">
                                          <w:rPr>
                                            <w:webHidden/>
                                          </w:rPr>
                                          <w:instrText xml:space="preserve"> PAGEREF _Toc234424243 \h </w:instrText>
                                        </w:r>
                                        <w:r w:rsidRPr="00152F0F">
                                          <w:rPr>
                                            <w:webHidden/>
                                          </w:rPr>
                                        </w:r>
                                        <w:r w:rsidRPr="00152F0F">
                                          <w:rPr>
                                            <w:webHidden/>
                                          </w:rPr>
                                          <w:fldChar w:fldCharType="separate"/>
                                        </w:r>
                                        <w:r w:rsidR="00240F5F">
                                          <w:rPr>
                                            <w:webHidden/>
                                          </w:rPr>
                                          <w:t>2</w:t>
                                        </w:r>
                                        <w:r w:rsidRPr="00152F0F">
                                          <w:rPr>
                                            <w:webHidden/>
                                          </w:rPr>
                                          <w:fldChar w:fldCharType="end"/>
                                        </w:r>
                                      </w:hyperlink>
                                    </w:p>
                                    <w:p w14:paraId="366D18C1" w14:textId="6026A178"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48" w:history="1">
                                        <w:r w:rsidRPr="00152F0F">
                                          <w:rPr>
                                            <w:rStyle w:val="Hyperlink"/>
                                          </w:rPr>
                                          <w:t>State Updates</w:t>
                                        </w:r>
                                        <w:r w:rsidRPr="00152F0F">
                                          <w:rPr>
                                            <w:webHidden/>
                                          </w:rPr>
                                          <w:tab/>
                                        </w:r>
                                        <w:r w:rsidRPr="00152F0F">
                                          <w:rPr>
                                            <w:webHidden/>
                                          </w:rPr>
                                          <w:fldChar w:fldCharType="begin"/>
                                        </w:r>
                                        <w:r w:rsidRPr="00152F0F">
                                          <w:rPr>
                                            <w:webHidden/>
                                          </w:rPr>
                                          <w:instrText xml:space="preserve"> PAGEREF _Toc234424248 \h </w:instrText>
                                        </w:r>
                                        <w:r w:rsidRPr="00152F0F">
                                          <w:rPr>
                                            <w:webHidden/>
                                          </w:rPr>
                                        </w:r>
                                        <w:r w:rsidRPr="00152F0F">
                                          <w:rPr>
                                            <w:webHidden/>
                                          </w:rPr>
                                          <w:fldChar w:fldCharType="separate"/>
                                        </w:r>
                                        <w:r w:rsidR="00240F5F">
                                          <w:rPr>
                                            <w:webHidden/>
                                          </w:rPr>
                                          <w:t>3</w:t>
                                        </w:r>
                                        <w:r w:rsidRPr="00152F0F">
                                          <w:rPr>
                                            <w:webHidden/>
                                          </w:rPr>
                                          <w:fldChar w:fldCharType="end"/>
                                        </w:r>
                                      </w:hyperlink>
                                    </w:p>
                                    <w:p w14:paraId="125B7364" w14:textId="0EFBF445"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49" w:history="1">
                                        <w:r w:rsidRPr="00152F0F">
                                          <w:rPr>
                                            <w:rStyle w:val="Hyperlink"/>
                                          </w:rPr>
                                          <w:t>Tribal Updates</w:t>
                                        </w:r>
                                        <w:r w:rsidRPr="00152F0F">
                                          <w:rPr>
                                            <w:webHidden/>
                                          </w:rPr>
                                          <w:tab/>
                                        </w:r>
                                        <w:r w:rsidRPr="00152F0F">
                                          <w:rPr>
                                            <w:webHidden/>
                                          </w:rPr>
                                          <w:fldChar w:fldCharType="begin"/>
                                        </w:r>
                                        <w:r w:rsidRPr="00152F0F">
                                          <w:rPr>
                                            <w:webHidden/>
                                          </w:rPr>
                                          <w:instrText xml:space="preserve"> PAGEREF _Toc234424249 \h </w:instrText>
                                        </w:r>
                                        <w:r w:rsidRPr="00152F0F">
                                          <w:rPr>
                                            <w:webHidden/>
                                          </w:rPr>
                                        </w:r>
                                        <w:r w:rsidRPr="00152F0F">
                                          <w:rPr>
                                            <w:webHidden/>
                                          </w:rPr>
                                          <w:fldChar w:fldCharType="separate"/>
                                        </w:r>
                                        <w:r w:rsidR="00240F5F">
                                          <w:rPr>
                                            <w:webHidden/>
                                          </w:rPr>
                                          <w:t>4</w:t>
                                        </w:r>
                                        <w:r w:rsidRPr="00152F0F">
                                          <w:rPr>
                                            <w:webHidden/>
                                          </w:rPr>
                                          <w:fldChar w:fldCharType="end"/>
                                        </w:r>
                                      </w:hyperlink>
                                    </w:p>
                                    <w:p w14:paraId="59667D8C" w14:textId="66038769"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50" w:history="1">
                                        <w:r w:rsidRPr="00152F0F">
                                          <w:rPr>
                                            <w:rStyle w:val="Hyperlink"/>
                                          </w:rPr>
                                          <w:t>Regional Updates</w:t>
                                        </w:r>
                                        <w:r w:rsidRPr="00152F0F">
                                          <w:rPr>
                                            <w:webHidden/>
                                          </w:rPr>
                                          <w:tab/>
                                        </w:r>
                                        <w:r w:rsidRPr="00152F0F">
                                          <w:rPr>
                                            <w:webHidden/>
                                          </w:rPr>
                                          <w:fldChar w:fldCharType="begin"/>
                                        </w:r>
                                        <w:r w:rsidRPr="00152F0F">
                                          <w:rPr>
                                            <w:webHidden/>
                                          </w:rPr>
                                          <w:instrText xml:space="preserve"> PAGEREF _Toc234424250 \h </w:instrText>
                                        </w:r>
                                        <w:r w:rsidRPr="00152F0F">
                                          <w:rPr>
                                            <w:webHidden/>
                                          </w:rPr>
                                        </w:r>
                                        <w:r w:rsidRPr="00152F0F">
                                          <w:rPr>
                                            <w:webHidden/>
                                          </w:rPr>
                                          <w:fldChar w:fldCharType="separate"/>
                                        </w:r>
                                        <w:r w:rsidR="00240F5F">
                                          <w:rPr>
                                            <w:webHidden/>
                                          </w:rPr>
                                          <w:t>4</w:t>
                                        </w:r>
                                        <w:r w:rsidRPr="00152F0F">
                                          <w:rPr>
                                            <w:webHidden/>
                                          </w:rPr>
                                          <w:fldChar w:fldCharType="end"/>
                                        </w:r>
                                      </w:hyperlink>
                                    </w:p>
                                    <w:p w14:paraId="4BEB42DE" w14:textId="0A23BD52"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51" w:history="1">
                                        <w:r w:rsidRPr="009731CB">
                                          <w:rPr>
                                            <w:rStyle w:val="Hyperlink"/>
                                          </w:rPr>
                                          <w:t>Natural Resources</w:t>
                                        </w:r>
                                        <w:r>
                                          <w:rPr>
                                            <w:webHidden/>
                                          </w:rPr>
                                          <w:tab/>
                                        </w:r>
                                        <w:r>
                                          <w:rPr>
                                            <w:webHidden/>
                                          </w:rPr>
                                          <w:fldChar w:fldCharType="begin"/>
                                        </w:r>
                                        <w:r>
                                          <w:rPr>
                                            <w:webHidden/>
                                          </w:rPr>
                                          <w:instrText xml:space="preserve"> PAGEREF _Toc234424251 \h </w:instrText>
                                        </w:r>
                                        <w:r>
                                          <w:rPr>
                                            <w:webHidden/>
                                          </w:rPr>
                                        </w:r>
                                        <w:r>
                                          <w:rPr>
                                            <w:webHidden/>
                                          </w:rPr>
                                          <w:fldChar w:fldCharType="separate"/>
                                        </w:r>
                                        <w:r w:rsidR="00240F5F">
                                          <w:rPr>
                                            <w:webHidden/>
                                          </w:rPr>
                                          <w:t>5</w:t>
                                        </w:r>
                                        <w:r>
                                          <w:rPr>
                                            <w:webHidden/>
                                          </w:rPr>
                                          <w:fldChar w:fldCharType="end"/>
                                        </w:r>
                                      </w:hyperlink>
                                    </w:p>
                                    <w:p w14:paraId="1B7124C7" w14:textId="73631128"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52" w:history="1">
                                        <w:r w:rsidRPr="00152F0F">
                                          <w:rPr>
                                            <w:rStyle w:val="Hyperlink"/>
                                          </w:rPr>
                                          <w:t>Federal Updates</w:t>
                                        </w:r>
                                        <w:r w:rsidRPr="00152F0F">
                                          <w:rPr>
                                            <w:webHidden/>
                                          </w:rPr>
                                          <w:tab/>
                                        </w:r>
                                        <w:r w:rsidRPr="00152F0F">
                                          <w:rPr>
                                            <w:webHidden/>
                                          </w:rPr>
                                          <w:fldChar w:fldCharType="begin"/>
                                        </w:r>
                                        <w:r w:rsidRPr="00152F0F">
                                          <w:rPr>
                                            <w:webHidden/>
                                          </w:rPr>
                                          <w:instrText xml:space="preserve"> PAGEREF _Toc234424252 \h </w:instrText>
                                        </w:r>
                                        <w:r w:rsidRPr="00152F0F">
                                          <w:rPr>
                                            <w:webHidden/>
                                          </w:rPr>
                                        </w:r>
                                        <w:r w:rsidRPr="00152F0F">
                                          <w:rPr>
                                            <w:webHidden/>
                                          </w:rPr>
                                          <w:fldChar w:fldCharType="separate"/>
                                        </w:r>
                                        <w:r w:rsidR="00240F5F">
                                          <w:rPr>
                                            <w:webHidden/>
                                          </w:rPr>
                                          <w:t>5</w:t>
                                        </w:r>
                                        <w:r w:rsidRPr="00152F0F">
                                          <w:rPr>
                                            <w:webHidden/>
                                          </w:rPr>
                                          <w:fldChar w:fldCharType="end"/>
                                        </w:r>
                                      </w:hyperlink>
                                    </w:p>
                                    <w:p w14:paraId="1CF7EC87" w14:textId="79A8AFFC"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63" w:history="1">
                                        <w:r w:rsidRPr="00152F0F">
                                          <w:rPr>
                                            <w:rStyle w:val="Hyperlink"/>
                                          </w:rPr>
                                          <w:t>State Updates</w:t>
                                        </w:r>
                                        <w:r w:rsidRPr="00152F0F">
                                          <w:rPr>
                                            <w:webHidden/>
                                          </w:rPr>
                                          <w:tab/>
                                        </w:r>
                                        <w:r w:rsidRPr="00152F0F">
                                          <w:rPr>
                                            <w:webHidden/>
                                          </w:rPr>
                                          <w:fldChar w:fldCharType="begin"/>
                                        </w:r>
                                        <w:r w:rsidRPr="00152F0F">
                                          <w:rPr>
                                            <w:webHidden/>
                                          </w:rPr>
                                          <w:instrText xml:space="preserve"> PAGEREF _Toc234424263 \h </w:instrText>
                                        </w:r>
                                        <w:r w:rsidRPr="00152F0F">
                                          <w:rPr>
                                            <w:webHidden/>
                                          </w:rPr>
                                        </w:r>
                                        <w:r w:rsidRPr="00152F0F">
                                          <w:rPr>
                                            <w:webHidden/>
                                          </w:rPr>
                                          <w:fldChar w:fldCharType="separate"/>
                                        </w:r>
                                        <w:r w:rsidR="00240F5F">
                                          <w:rPr>
                                            <w:webHidden/>
                                          </w:rPr>
                                          <w:t>7</w:t>
                                        </w:r>
                                        <w:r w:rsidRPr="00152F0F">
                                          <w:rPr>
                                            <w:webHidden/>
                                          </w:rPr>
                                          <w:fldChar w:fldCharType="end"/>
                                        </w:r>
                                      </w:hyperlink>
                                    </w:p>
                                    <w:p w14:paraId="1E90E565" w14:textId="153072C8"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71" w:history="1">
                                        <w:r w:rsidRPr="00152F0F">
                                          <w:rPr>
                                            <w:rStyle w:val="Hyperlink"/>
                                          </w:rPr>
                                          <w:t>Tribal Updates</w:t>
                                        </w:r>
                                        <w:r w:rsidRPr="00152F0F">
                                          <w:rPr>
                                            <w:webHidden/>
                                          </w:rPr>
                                          <w:tab/>
                                        </w:r>
                                        <w:r w:rsidRPr="00152F0F">
                                          <w:rPr>
                                            <w:webHidden/>
                                          </w:rPr>
                                          <w:fldChar w:fldCharType="begin"/>
                                        </w:r>
                                        <w:r w:rsidRPr="00152F0F">
                                          <w:rPr>
                                            <w:webHidden/>
                                          </w:rPr>
                                          <w:instrText xml:space="preserve"> PAGEREF _Toc234424271 \h </w:instrText>
                                        </w:r>
                                        <w:r w:rsidRPr="00152F0F">
                                          <w:rPr>
                                            <w:webHidden/>
                                          </w:rPr>
                                        </w:r>
                                        <w:r w:rsidRPr="00152F0F">
                                          <w:rPr>
                                            <w:webHidden/>
                                          </w:rPr>
                                          <w:fldChar w:fldCharType="separate"/>
                                        </w:r>
                                        <w:r w:rsidR="00240F5F">
                                          <w:rPr>
                                            <w:webHidden/>
                                          </w:rPr>
                                          <w:t>9</w:t>
                                        </w:r>
                                        <w:r w:rsidRPr="00152F0F">
                                          <w:rPr>
                                            <w:webHidden/>
                                          </w:rPr>
                                          <w:fldChar w:fldCharType="end"/>
                                        </w:r>
                                      </w:hyperlink>
                                    </w:p>
                                    <w:p w14:paraId="37BD1E2C" w14:textId="14FF4EE0"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72" w:history="1">
                                        <w:r w:rsidRPr="00152F0F">
                                          <w:rPr>
                                            <w:rStyle w:val="Hyperlink"/>
                                          </w:rPr>
                                          <w:t>Regional Updates</w:t>
                                        </w:r>
                                        <w:r w:rsidRPr="00152F0F">
                                          <w:rPr>
                                            <w:webHidden/>
                                          </w:rPr>
                                          <w:tab/>
                                        </w:r>
                                        <w:r w:rsidRPr="00152F0F">
                                          <w:rPr>
                                            <w:webHidden/>
                                          </w:rPr>
                                          <w:fldChar w:fldCharType="begin"/>
                                        </w:r>
                                        <w:r w:rsidRPr="00152F0F">
                                          <w:rPr>
                                            <w:webHidden/>
                                          </w:rPr>
                                          <w:instrText xml:space="preserve"> PAGEREF _Toc234424272 \h </w:instrText>
                                        </w:r>
                                        <w:r w:rsidRPr="00152F0F">
                                          <w:rPr>
                                            <w:webHidden/>
                                          </w:rPr>
                                        </w:r>
                                        <w:r w:rsidRPr="00152F0F">
                                          <w:rPr>
                                            <w:webHidden/>
                                          </w:rPr>
                                          <w:fldChar w:fldCharType="separate"/>
                                        </w:r>
                                        <w:r w:rsidR="00240F5F">
                                          <w:rPr>
                                            <w:webHidden/>
                                          </w:rPr>
                                          <w:t>9</w:t>
                                        </w:r>
                                        <w:r w:rsidRPr="00152F0F">
                                          <w:rPr>
                                            <w:webHidden/>
                                          </w:rPr>
                                          <w:fldChar w:fldCharType="end"/>
                                        </w:r>
                                      </w:hyperlink>
                                    </w:p>
                                    <w:p w14:paraId="160FE912" w14:textId="04CFB879"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74" w:history="1">
                                        <w:r w:rsidRPr="009731CB">
                                          <w:rPr>
                                            <w:rStyle w:val="Hyperlink"/>
                                          </w:rPr>
                                          <w:t>Military Readiness, Homeland Security, Disaster Preparedness and Aviation</w:t>
                                        </w:r>
                                        <w:r>
                                          <w:rPr>
                                            <w:webHidden/>
                                          </w:rPr>
                                          <w:tab/>
                                        </w:r>
                                        <w:r>
                                          <w:rPr>
                                            <w:webHidden/>
                                          </w:rPr>
                                          <w:fldChar w:fldCharType="begin"/>
                                        </w:r>
                                        <w:r>
                                          <w:rPr>
                                            <w:webHidden/>
                                          </w:rPr>
                                          <w:instrText xml:space="preserve"> PAGEREF _Toc234424274 \h </w:instrText>
                                        </w:r>
                                        <w:r>
                                          <w:rPr>
                                            <w:webHidden/>
                                          </w:rPr>
                                        </w:r>
                                        <w:r>
                                          <w:rPr>
                                            <w:webHidden/>
                                          </w:rPr>
                                          <w:fldChar w:fldCharType="separate"/>
                                        </w:r>
                                        <w:r w:rsidR="00240F5F">
                                          <w:rPr>
                                            <w:webHidden/>
                                          </w:rPr>
                                          <w:t>12</w:t>
                                        </w:r>
                                        <w:r>
                                          <w:rPr>
                                            <w:webHidden/>
                                          </w:rPr>
                                          <w:fldChar w:fldCharType="end"/>
                                        </w:r>
                                      </w:hyperlink>
                                    </w:p>
                                    <w:p w14:paraId="7B6D25B0" w14:textId="05FA16B7"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75" w:history="1">
                                        <w:r w:rsidRPr="00152F0F">
                                          <w:rPr>
                                            <w:rStyle w:val="Hyperlink"/>
                                          </w:rPr>
                                          <w:t>Military Readiness</w:t>
                                        </w:r>
                                        <w:r w:rsidRPr="00152F0F">
                                          <w:rPr>
                                            <w:webHidden/>
                                          </w:rPr>
                                          <w:tab/>
                                        </w:r>
                                        <w:r w:rsidRPr="00152F0F">
                                          <w:rPr>
                                            <w:webHidden/>
                                          </w:rPr>
                                          <w:fldChar w:fldCharType="begin"/>
                                        </w:r>
                                        <w:r w:rsidRPr="00152F0F">
                                          <w:rPr>
                                            <w:webHidden/>
                                          </w:rPr>
                                          <w:instrText xml:space="preserve"> PAGEREF _Toc234424275 \h </w:instrText>
                                        </w:r>
                                        <w:r w:rsidRPr="00152F0F">
                                          <w:rPr>
                                            <w:webHidden/>
                                          </w:rPr>
                                        </w:r>
                                        <w:r w:rsidRPr="00152F0F">
                                          <w:rPr>
                                            <w:webHidden/>
                                          </w:rPr>
                                          <w:fldChar w:fldCharType="separate"/>
                                        </w:r>
                                        <w:r w:rsidR="00240F5F">
                                          <w:rPr>
                                            <w:webHidden/>
                                          </w:rPr>
                                          <w:t>12</w:t>
                                        </w:r>
                                        <w:r w:rsidRPr="00152F0F">
                                          <w:rPr>
                                            <w:webHidden/>
                                          </w:rPr>
                                          <w:fldChar w:fldCharType="end"/>
                                        </w:r>
                                      </w:hyperlink>
                                    </w:p>
                                    <w:p w14:paraId="36AA0239" w14:textId="5A3491BC"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83" w:history="1">
                                        <w:r w:rsidRPr="00152F0F">
                                          <w:rPr>
                                            <w:rStyle w:val="Hyperlink"/>
                                          </w:rPr>
                                          <w:t>Homeland Security / Disaster Preparedness</w:t>
                                        </w:r>
                                        <w:r w:rsidRPr="00152F0F">
                                          <w:rPr>
                                            <w:webHidden/>
                                          </w:rPr>
                                          <w:tab/>
                                        </w:r>
                                        <w:r w:rsidRPr="00152F0F">
                                          <w:rPr>
                                            <w:webHidden/>
                                          </w:rPr>
                                          <w:fldChar w:fldCharType="begin"/>
                                        </w:r>
                                        <w:r w:rsidRPr="00152F0F">
                                          <w:rPr>
                                            <w:webHidden/>
                                          </w:rPr>
                                          <w:instrText xml:space="preserve"> PAGEREF _Toc234424283 \h </w:instrText>
                                        </w:r>
                                        <w:r w:rsidRPr="00152F0F">
                                          <w:rPr>
                                            <w:webHidden/>
                                          </w:rPr>
                                        </w:r>
                                        <w:r w:rsidRPr="00152F0F">
                                          <w:rPr>
                                            <w:webHidden/>
                                          </w:rPr>
                                          <w:fldChar w:fldCharType="separate"/>
                                        </w:r>
                                        <w:r w:rsidR="00240F5F">
                                          <w:rPr>
                                            <w:webHidden/>
                                          </w:rPr>
                                          <w:t>14</w:t>
                                        </w:r>
                                        <w:r w:rsidRPr="00152F0F">
                                          <w:rPr>
                                            <w:webHidden/>
                                          </w:rPr>
                                          <w:fldChar w:fldCharType="end"/>
                                        </w:r>
                                      </w:hyperlink>
                                    </w:p>
                                    <w:p w14:paraId="3824C3B1" w14:textId="719EA933"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87" w:history="1">
                                        <w:r w:rsidRPr="00152F0F">
                                          <w:rPr>
                                            <w:rStyle w:val="Hyperlink"/>
                                          </w:rPr>
                                          <w:t>Aviation</w:t>
                                        </w:r>
                                        <w:r w:rsidRPr="00152F0F">
                                          <w:rPr>
                                            <w:webHidden/>
                                          </w:rPr>
                                          <w:tab/>
                                        </w:r>
                                        <w:r w:rsidRPr="00152F0F">
                                          <w:rPr>
                                            <w:webHidden/>
                                          </w:rPr>
                                          <w:fldChar w:fldCharType="begin"/>
                                        </w:r>
                                        <w:r w:rsidRPr="00152F0F">
                                          <w:rPr>
                                            <w:webHidden/>
                                          </w:rPr>
                                          <w:instrText xml:space="preserve"> PAGEREF _Toc234424287 \h </w:instrText>
                                        </w:r>
                                        <w:r w:rsidRPr="00152F0F">
                                          <w:rPr>
                                            <w:webHidden/>
                                          </w:rPr>
                                        </w:r>
                                        <w:r w:rsidRPr="00152F0F">
                                          <w:rPr>
                                            <w:webHidden/>
                                          </w:rPr>
                                          <w:fldChar w:fldCharType="separate"/>
                                        </w:r>
                                        <w:r w:rsidR="00240F5F">
                                          <w:rPr>
                                            <w:webHidden/>
                                          </w:rPr>
                                          <w:t>16</w:t>
                                        </w:r>
                                        <w:r w:rsidRPr="00152F0F">
                                          <w:rPr>
                                            <w:webHidden/>
                                          </w:rPr>
                                          <w:fldChar w:fldCharType="end"/>
                                        </w:r>
                                      </w:hyperlink>
                                    </w:p>
                                    <w:p w14:paraId="75742095" w14:textId="191CB0A0"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88" w:history="1">
                                        <w:r w:rsidRPr="00152F0F">
                                          <w:rPr>
                                            <w:rStyle w:val="Hyperlink"/>
                                          </w:rPr>
                                          <w:t>Spectrum</w:t>
                                        </w:r>
                                        <w:r w:rsidRPr="00152F0F">
                                          <w:rPr>
                                            <w:webHidden/>
                                          </w:rPr>
                                          <w:tab/>
                                        </w:r>
                                        <w:r w:rsidRPr="00152F0F">
                                          <w:rPr>
                                            <w:webHidden/>
                                          </w:rPr>
                                          <w:fldChar w:fldCharType="begin"/>
                                        </w:r>
                                        <w:r w:rsidRPr="00152F0F">
                                          <w:rPr>
                                            <w:webHidden/>
                                          </w:rPr>
                                          <w:instrText xml:space="preserve"> PAGEREF _Toc234424288 \h </w:instrText>
                                        </w:r>
                                        <w:r w:rsidRPr="00152F0F">
                                          <w:rPr>
                                            <w:webHidden/>
                                          </w:rPr>
                                        </w:r>
                                        <w:r w:rsidRPr="00152F0F">
                                          <w:rPr>
                                            <w:webHidden/>
                                          </w:rPr>
                                          <w:fldChar w:fldCharType="separate"/>
                                        </w:r>
                                        <w:r w:rsidR="00240F5F">
                                          <w:rPr>
                                            <w:webHidden/>
                                          </w:rPr>
                                          <w:t>16</w:t>
                                        </w:r>
                                        <w:r w:rsidRPr="00152F0F">
                                          <w:rPr>
                                            <w:webHidden/>
                                          </w:rPr>
                                          <w:fldChar w:fldCharType="end"/>
                                        </w:r>
                                      </w:hyperlink>
                                    </w:p>
                                    <w:p w14:paraId="0312F8AE" w14:textId="0FD3C132"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89" w:history="1">
                                        <w:r w:rsidRPr="009731CB">
                                          <w:rPr>
                                            <w:rStyle w:val="Hyperlink"/>
                                          </w:rPr>
                                          <w:t>Miscellaneous</w:t>
                                        </w:r>
                                        <w:r>
                                          <w:rPr>
                                            <w:webHidden/>
                                          </w:rPr>
                                          <w:tab/>
                                        </w:r>
                                        <w:r>
                                          <w:rPr>
                                            <w:webHidden/>
                                          </w:rPr>
                                          <w:fldChar w:fldCharType="begin"/>
                                        </w:r>
                                        <w:r>
                                          <w:rPr>
                                            <w:webHidden/>
                                          </w:rPr>
                                          <w:instrText xml:space="preserve"> PAGEREF _Toc234424289 \h </w:instrText>
                                        </w:r>
                                        <w:r>
                                          <w:rPr>
                                            <w:webHidden/>
                                          </w:rPr>
                                        </w:r>
                                        <w:r>
                                          <w:rPr>
                                            <w:webHidden/>
                                          </w:rPr>
                                          <w:fldChar w:fldCharType="separate"/>
                                        </w:r>
                                        <w:r w:rsidR="00240F5F">
                                          <w:rPr>
                                            <w:webHidden/>
                                          </w:rPr>
                                          <w:t>17</w:t>
                                        </w:r>
                                        <w:r>
                                          <w:rPr>
                                            <w:webHidden/>
                                          </w:rPr>
                                          <w:fldChar w:fldCharType="end"/>
                                        </w:r>
                                      </w:hyperlink>
                                    </w:p>
                                    <w:p w14:paraId="2DDAD103" w14:textId="172898B4" w:rsidR="00152F0F" w:rsidRDefault="00152F0F">
                                      <w:r>
                                        <w:rPr>
                                          <w:b/>
                                          <w:bCs/>
                                          <w:noProof/>
                                        </w:rPr>
                                        <w:fldChar w:fldCharType="end"/>
                                      </w:r>
                                    </w:p>
                                  </w:sdtContent>
                                </w:sdt>
                                <w:p w14:paraId="77CAE0AC" w14:textId="0AC4EB67" w:rsidR="009250A5" w:rsidRDefault="009250A5">
                                  <w:pPr>
                                    <w:pStyle w:val="TOCHeading"/>
                                  </w:pPr>
                                  <w:r>
                                    <w:t>Contents</w:t>
                                  </w:r>
                                </w:p>
                                <w:p w14:paraId="3D1A27BC" w14:textId="77777777" w:rsidR="009250A5" w:rsidRDefault="009250A5">
                                  <w:r>
                                    <w:fldChar w:fldCharType="begin"/>
                                  </w:r>
                                  <w:r>
                                    <w:instrText xml:space="preserve"> TOC \o "1-3" \h \z \u </w:instrText>
                                  </w:r>
                                  <w:r>
                                    <w:fldChar w:fldCharType="separate"/>
                                  </w:r>
                                  <w:r>
                                    <w:rPr>
                                      <w:b/>
                                      <w:bCs/>
                                      <w:noProof/>
                                    </w:rPr>
                                    <w:t>No table of contents entries found.</w:t>
                                  </w:r>
                                  <w:r>
                                    <w:rPr>
                                      <w:b/>
                                      <w:bCs/>
                                      <w:noProof/>
                                    </w:rPr>
                                    <w:fldChar w:fldCharType="end"/>
                                  </w:r>
                                </w:p>
                                <w:p w14:paraId="0E32315B" w14:textId="4F6671C9" w:rsidR="005965EF" w:rsidRDefault="005965EF">
                                  <w:pPr>
                                    <w:pStyle w:val="TOCHeading"/>
                                  </w:pPr>
                                  <w:r>
                                    <w:t>Contents</w:t>
                                  </w:r>
                                </w:p>
                                <w:p w14:paraId="369C2A81" w14:textId="77777777" w:rsidR="005965EF" w:rsidRDefault="005965EF">
                                  <w:r>
                                    <w:fldChar w:fldCharType="begin"/>
                                  </w:r>
                                  <w:r>
                                    <w:instrText xml:space="preserve"> TOC \o "1-3" \h \z \u </w:instrText>
                                  </w:r>
                                  <w:r>
                                    <w:fldChar w:fldCharType="separate"/>
                                  </w:r>
                                  <w:r>
                                    <w:rPr>
                                      <w:b/>
                                      <w:bCs/>
                                      <w:noProof/>
                                    </w:rPr>
                                    <w:t>No table of contents entries found.</w:t>
                                  </w:r>
                                  <w:r>
                                    <w:rPr>
                                      <w:b/>
                                      <w:bCs/>
                                      <w:noProof/>
                                    </w:rPr>
                                    <w:fldChar w:fldCharType="end"/>
                                  </w:r>
                                </w:p>
                                <w:p w14:paraId="04A75895" w14:textId="68D86166" w:rsidR="00B16D29" w:rsidRDefault="00B16D29">
                                  <w:pPr>
                                    <w:pStyle w:val="TOCHeading"/>
                                  </w:pPr>
                                  <w:r>
                                    <w:t>Contents</w:t>
                                  </w:r>
                                </w:p>
                                <w:p w14:paraId="22FDFC03" w14:textId="77777777" w:rsidR="00B16D29" w:rsidRDefault="00B16D29">
                                  <w:r>
                                    <w:fldChar w:fldCharType="begin"/>
                                  </w:r>
                                  <w:r>
                                    <w:instrText xml:space="preserve"> TOC \o "1-3" \h \z \u </w:instrText>
                                  </w:r>
                                  <w:r>
                                    <w:fldChar w:fldCharType="separate"/>
                                  </w:r>
                                  <w:r>
                                    <w:rPr>
                                      <w:b/>
                                      <w:bCs/>
                                      <w:noProof/>
                                    </w:rPr>
                                    <w:t>No table of contents entries found.</w:t>
                                  </w:r>
                                  <w:r>
                                    <w:rPr>
                                      <w:b/>
                                      <w:bCs/>
                                      <w:noProof/>
                                    </w:rPr>
                                    <w:fldChar w:fldCharType="end"/>
                                  </w:r>
                                </w:p>
                                <w:p w14:paraId="48925BBA" w14:textId="1F68CA3F" w:rsidR="009E4171" w:rsidRDefault="009E4171">
                                  <w:pPr>
                                    <w:pStyle w:val="TOCHeading"/>
                                  </w:pPr>
                                  <w:r>
                                    <w:t>Contents</w:t>
                                  </w:r>
                                </w:p>
                                <w:p w14:paraId="31D5C3D7" w14:textId="77777777" w:rsidR="009E4171" w:rsidRDefault="009E4171">
                                  <w:r>
                                    <w:fldChar w:fldCharType="begin"/>
                                  </w:r>
                                  <w:r>
                                    <w:instrText xml:space="preserve"> TOC \o "1-3" \h \z \u </w:instrText>
                                  </w:r>
                                  <w:r>
                                    <w:fldChar w:fldCharType="separate"/>
                                  </w:r>
                                  <w:r>
                                    <w:rPr>
                                      <w:b/>
                                      <w:bCs/>
                                      <w:noProof/>
                                    </w:rPr>
                                    <w:t>No table of contents entries found.</w:t>
                                  </w:r>
                                  <w:r>
                                    <w:rPr>
                                      <w:b/>
                                      <w:bCs/>
                                      <w:noProof/>
                                    </w:rPr>
                                    <w:fldChar w:fldCharType="end"/>
                                  </w:r>
                                </w:p>
                                <w:p w14:paraId="3D7B77EF" w14:textId="344AF1BC" w:rsidR="0065797F" w:rsidRDefault="0065797F">
                                  <w:r>
                                    <w:fldChar w:fldCharType="begin"/>
                                  </w:r>
                                  <w:r>
                                    <w:instrText xml:space="preserve"> TOC \o "1-3" \h \z \u </w:instrText>
                                  </w:r>
                                  <w:r>
                                    <w:fldChar w:fldCharType="separate"/>
                                  </w:r>
                                  <w:r>
                                    <w:fldChar w:fldCharType="end"/>
                                  </w:r>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11.75pt;margin-top:182.05pt;width:196.5pt;height:478pt;z-index:251657728;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613129015"/>
                              <w:docPartObj>
                                <w:docPartGallery w:val="Table of Contents"/>
                                <w:docPartUnique/>
                              </w:docPartObj>
                            </w:sdtPr>
                            <w:sdtEndPr>
                              <w:rPr>
                                <w:b/>
                                <w:bCs/>
                                <w:noProof/>
                              </w:rPr>
                            </w:sdtEndPr>
                            <w:sdtContent>
                              <w:p w14:paraId="20E28A27" w14:textId="0B76F5A7" w:rsidR="00152F0F" w:rsidRPr="00152F0F" w:rsidRDefault="00152F0F" w:rsidP="00152F0F">
                                <w:pPr>
                                  <w:pStyle w:val="TOCHeading"/>
                                  <w:jc w:val="center"/>
                                  <w:rPr>
                                    <w:b/>
                                    <w:bCs/>
                                  </w:rPr>
                                </w:pPr>
                                <w:r w:rsidRPr="00152F0F">
                                  <w:rPr>
                                    <w:b/>
                                    <w:bCs/>
                                  </w:rPr>
                                  <w:t>Contents</w:t>
                                </w:r>
                              </w:p>
                              <w:p w14:paraId="2F5A2E57" w14:textId="7047105A" w:rsidR="00152F0F" w:rsidRDefault="00152F0F">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34424237" w:history="1">
                                  <w:r w:rsidRPr="009731CB">
                                    <w:rPr>
                                      <w:rStyle w:val="Hyperlink"/>
                                    </w:rPr>
                                    <w:t>WRP Updates</w:t>
                                  </w:r>
                                  <w:r>
                                    <w:rPr>
                                      <w:webHidden/>
                                    </w:rPr>
                                    <w:tab/>
                                  </w:r>
                                  <w:r>
                                    <w:rPr>
                                      <w:webHidden/>
                                    </w:rPr>
                                    <w:fldChar w:fldCharType="begin"/>
                                  </w:r>
                                  <w:r>
                                    <w:rPr>
                                      <w:webHidden/>
                                    </w:rPr>
                                    <w:instrText xml:space="preserve"> PAGEREF _Toc234424237 \h </w:instrText>
                                  </w:r>
                                  <w:r>
                                    <w:rPr>
                                      <w:webHidden/>
                                    </w:rPr>
                                  </w:r>
                                  <w:r>
                                    <w:rPr>
                                      <w:webHidden/>
                                    </w:rPr>
                                    <w:fldChar w:fldCharType="separate"/>
                                  </w:r>
                                  <w:r w:rsidR="00240F5F">
                                    <w:rPr>
                                      <w:webHidden/>
                                    </w:rPr>
                                    <w:t>1</w:t>
                                  </w:r>
                                  <w:r>
                                    <w:rPr>
                                      <w:webHidden/>
                                    </w:rPr>
                                    <w:fldChar w:fldCharType="end"/>
                                  </w:r>
                                </w:hyperlink>
                              </w:p>
                              <w:p w14:paraId="769D1BC9" w14:textId="57F0053A"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42" w:history="1">
                                  <w:r w:rsidRPr="009731CB">
                                    <w:rPr>
                                      <w:rStyle w:val="Hyperlink"/>
                                    </w:rPr>
                                    <w:t>Energy</w:t>
                                  </w:r>
                                  <w:r>
                                    <w:rPr>
                                      <w:webHidden/>
                                    </w:rPr>
                                    <w:tab/>
                                  </w:r>
                                  <w:r>
                                    <w:rPr>
                                      <w:webHidden/>
                                    </w:rPr>
                                    <w:fldChar w:fldCharType="begin"/>
                                  </w:r>
                                  <w:r>
                                    <w:rPr>
                                      <w:webHidden/>
                                    </w:rPr>
                                    <w:instrText xml:space="preserve"> PAGEREF _Toc234424242 \h </w:instrText>
                                  </w:r>
                                  <w:r>
                                    <w:rPr>
                                      <w:webHidden/>
                                    </w:rPr>
                                  </w:r>
                                  <w:r>
                                    <w:rPr>
                                      <w:webHidden/>
                                    </w:rPr>
                                    <w:fldChar w:fldCharType="separate"/>
                                  </w:r>
                                  <w:r w:rsidR="00240F5F">
                                    <w:rPr>
                                      <w:webHidden/>
                                    </w:rPr>
                                    <w:t>2</w:t>
                                  </w:r>
                                  <w:r>
                                    <w:rPr>
                                      <w:webHidden/>
                                    </w:rPr>
                                    <w:fldChar w:fldCharType="end"/>
                                  </w:r>
                                </w:hyperlink>
                              </w:p>
                              <w:p w14:paraId="043FF6D8" w14:textId="4295794F"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43" w:history="1">
                                  <w:r w:rsidRPr="00152F0F">
                                    <w:rPr>
                                      <w:rStyle w:val="Hyperlink"/>
                                    </w:rPr>
                                    <w:t>Federal Updates</w:t>
                                  </w:r>
                                  <w:r w:rsidRPr="00152F0F">
                                    <w:rPr>
                                      <w:webHidden/>
                                    </w:rPr>
                                    <w:tab/>
                                  </w:r>
                                  <w:r w:rsidRPr="00152F0F">
                                    <w:rPr>
                                      <w:webHidden/>
                                    </w:rPr>
                                    <w:fldChar w:fldCharType="begin"/>
                                  </w:r>
                                  <w:r w:rsidRPr="00152F0F">
                                    <w:rPr>
                                      <w:webHidden/>
                                    </w:rPr>
                                    <w:instrText xml:space="preserve"> PAGEREF _Toc234424243 \h </w:instrText>
                                  </w:r>
                                  <w:r w:rsidRPr="00152F0F">
                                    <w:rPr>
                                      <w:webHidden/>
                                    </w:rPr>
                                  </w:r>
                                  <w:r w:rsidRPr="00152F0F">
                                    <w:rPr>
                                      <w:webHidden/>
                                    </w:rPr>
                                    <w:fldChar w:fldCharType="separate"/>
                                  </w:r>
                                  <w:r w:rsidR="00240F5F">
                                    <w:rPr>
                                      <w:webHidden/>
                                    </w:rPr>
                                    <w:t>2</w:t>
                                  </w:r>
                                  <w:r w:rsidRPr="00152F0F">
                                    <w:rPr>
                                      <w:webHidden/>
                                    </w:rPr>
                                    <w:fldChar w:fldCharType="end"/>
                                  </w:r>
                                </w:hyperlink>
                              </w:p>
                              <w:p w14:paraId="366D18C1" w14:textId="6026A178"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48" w:history="1">
                                  <w:r w:rsidRPr="00152F0F">
                                    <w:rPr>
                                      <w:rStyle w:val="Hyperlink"/>
                                    </w:rPr>
                                    <w:t>State Updates</w:t>
                                  </w:r>
                                  <w:r w:rsidRPr="00152F0F">
                                    <w:rPr>
                                      <w:webHidden/>
                                    </w:rPr>
                                    <w:tab/>
                                  </w:r>
                                  <w:r w:rsidRPr="00152F0F">
                                    <w:rPr>
                                      <w:webHidden/>
                                    </w:rPr>
                                    <w:fldChar w:fldCharType="begin"/>
                                  </w:r>
                                  <w:r w:rsidRPr="00152F0F">
                                    <w:rPr>
                                      <w:webHidden/>
                                    </w:rPr>
                                    <w:instrText xml:space="preserve"> PAGEREF _Toc234424248 \h </w:instrText>
                                  </w:r>
                                  <w:r w:rsidRPr="00152F0F">
                                    <w:rPr>
                                      <w:webHidden/>
                                    </w:rPr>
                                  </w:r>
                                  <w:r w:rsidRPr="00152F0F">
                                    <w:rPr>
                                      <w:webHidden/>
                                    </w:rPr>
                                    <w:fldChar w:fldCharType="separate"/>
                                  </w:r>
                                  <w:r w:rsidR="00240F5F">
                                    <w:rPr>
                                      <w:webHidden/>
                                    </w:rPr>
                                    <w:t>3</w:t>
                                  </w:r>
                                  <w:r w:rsidRPr="00152F0F">
                                    <w:rPr>
                                      <w:webHidden/>
                                    </w:rPr>
                                    <w:fldChar w:fldCharType="end"/>
                                  </w:r>
                                </w:hyperlink>
                              </w:p>
                              <w:p w14:paraId="125B7364" w14:textId="0EFBF445"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49" w:history="1">
                                  <w:r w:rsidRPr="00152F0F">
                                    <w:rPr>
                                      <w:rStyle w:val="Hyperlink"/>
                                    </w:rPr>
                                    <w:t>Tribal Updates</w:t>
                                  </w:r>
                                  <w:r w:rsidRPr="00152F0F">
                                    <w:rPr>
                                      <w:webHidden/>
                                    </w:rPr>
                                    <w:tab/>
                                  </w:r>
                                  <w:r w:rsidRPr="00152F0F">
                                    <w:rPr>
                                      <w:webHidden/>
                                    </w:rPr>
                                    <w:fldChar w:fldCharType="begin"/>
                                  </w:r>
                                  <w:r w:rsidRPr="00152F0F">
                                    <w:rPr>
                                      <w:webHidden/>
                                    </w:rPr>
                                    <w:instrText xml:space="preserve"> PAGEREF _Toc234424249 \h </w:instrText>
                                  </w:r>
                                  <w:r w:rsidRPr="00152F0F">
                                    <w:rPr>
                                      <w:webHidden/>
                                    </w:rPr>
                                  </w:r>
                                  <w:r w:rsidRPr="00152F0F">
                                    <w:rPr>
                                      <w:webHidden/>
                                    </w:rPr>
                                    <w:fldChar w:fldCharType="separate"/>
                                  </w:r>
                                  <w:r w:rsidR="00240F5F">
                                    <w:rPr>
                                      <w:webHidden/>
                                    </w:rPr>
                                    <w:t>4</w:t>
                                  </w:r>
                                  <w:r w:rsidRPr="00152F0F">
                                    <w:rPr>
                                      <w:webHidden/>
                                    </w:rPr>
                                    <w:fldChar w:fldCharType="end"/>
                                  </w:r>
                                </w:hyperlink>
                              </w:p>
                              <w:p w14:paraId="59667D8C" w14:textId="66038769"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50" w:history="1">
                                  <w:r w:rsidRPr="00152F0F">
                                    <w:rPr>
                                      <w:rStyle w:val="Hyperlink"/>
                                    </w:rPr>
                                    <w:t>Regional Updates</w:t>
                                  </w:r>
                                  <w:r w:rsidRPr="00152F0F">
                                    <w:rPr>
                                      <w:webHidden/>
                                    </w:rPr>
                                    <w:tab/>
                                  </w:r>
                                  <w:r w:rsidRPr="00152F0F">
                                    <w:rPr>
                                      <w:webHidden/>
                                    </w:rPr>
                                    <w:fldChar w:fldCharType="begin"/>
                                  </w:r>
                                  <w:r w:rsidRPr="00152F0F">
                                    <w:rPr>
                                      <w:webHidden/>
                                    </w:rPr>
                                    <w:instrText xml:space="preserve"> PAGEREF _Toc234424250 \h </w:instrText>
                                  </w:r>
                                  <w:r w:rsidRPr="00152F0F">
                                    <w:rPr>
                                      <w:webHidden/>
                                    </w:rPr>
                                  </w:r>
                                  <w:r w:rsidRPr="00152F0F">
                                    <w:rPr>
                                      <w:webHidden/>
                                    </w:rPr>
                                    <w:fldChar w:fldCharType="separate"/>
                                  </w:r>
                                  <w:r w:rsidR="00240F5F">
                                    <w:rPr>
                                      <w:webHidden/>
                                    </w:rPr>
                                    <w:t>4</w:t>
                                  </w:r>
                                  <w:r w:rsidRPr="00152F0F">
                                    <w:rPr>
                                      <w:webHidden/>
                                    </w:rPr>
                                    <w:fldChar w:fldCharType="end"/>
                                  </w:r>
                                </w:hyperlink>
                              </w:p>
                              <w:p w14:paraId="4BEB42DE" w14:textId="0A23BD52"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51" w:history="1">
                                  <w:r w:rsidRPr="009731CB">
                                    <w:rPr>
                                      <w:rStyle w:val="Hyperlink"/>
                                    </w:rPr>
                                    <w:t>Natural Resources</w:t>
                                  </w:r>
                                  <w:r>
                                    <w:rPr>
                                      <w:webHidden/>
                                    </w:rPr>
                                    <w:tab/>
                                  </w:r>
                                  <w:r>
                                    <w:rPr>
                                      <w:webHidden/>
                                    </w:rPr>
                                    <w:fldChar w:fldCharType="begin"/>
                                  </w:r>
                                  <w:r>
                                    <w:rPr>
                                      <w:webHidden/>
                                    </w:rPr>
                                    <w:instrText xml:space="preserve"> PAGEREF _Toc234424251 \h </w:instrText>
                                  </w:r>
                                  <w:r>
                                    <w:rPr>
                                      <w:webHidden/>
                                    </w:rPr>
                                  </w:r>
                                  <w:r>
                                    <w:rPr>
                                      <w:webHidden/>
                                    </w:rPr>
                                    <w:fldChar w:fldCharType="separate"/>
                                  </w:r>
                                  <w:r w:rsidR="00240F5F">
                                    <w:rPr>
                                      <w:webHidden/>
                                    </w:rPr>
                                    <w:t>5</w:t>
                                  </w:r>
                                  <w:r>
                                    <w:rPr>
                                      <w:webHidden/>
                                    </w:rPr>
                                    <w:fldChar w:fldCharType="end"/>
                                  </w:r>
                                </w:hyperlink>
                              </w:p>
                              <w:p w14:paraId="1B7124C7" w14:textId="73631128"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52" w:history="1">
                                  <w:r w:rsidRPr="00152F0F">
                                    <w:rPr>
                                      <w:rStyle w:val="Hyperlink"/>
                                    </w:rPr>
                                    <w:t>Federal Updates</w:t>
                                  </w:r>
                                  <w:r w:rsidRPr="00152F0F">
                                    <w:rPr>
                                      <w:webHidden/>
                                    </w:rPr>
                                    <w:tab/>
                                  </w:r>
                                  <w:r w:rsidRPr="00152F0F">
                                    <w:rPr>
                                      <w:webHidden/>
                                    </w:rPr>
                                    <w:fldChar w:fldCharType="begin"/>
                                  </w:r>
                                  <w:r w:rsidRPr="00152F0F">
                                    <w:rPr>
                                      <w:webHidden/>
                                    </w:rPr>
                                    <w:instrText xml:space="preserve"> PAGEREF _Toc234424252 \h </w:instrText>
                                  </w:r>
                                  <w:r w:rsidRPr="00152F0F">
                                    <w:rPr>
                                      <w:webHidden/>
                                    </w:rPr>
                                  </w:r>
                                  <w:r w:rsidRPr="00152F0F">
                                    <w:rPr>
                                      <w:webHidden/>
                                    </w:rPr>
                                    <w:fldChar w:fldCharType="separate"/>
                                  </w:r>
                                  <w:r w:rsidR="00240F5F">
                                    <w:rPr>
                                      <w:webHidden/>
                                    </w:rPr>
                                    <w:t>5</w:t>
                                  </w:r>
                                  <w:r w:rsidRPr="00152F0F">
                                    <w:rPr>
                                      <w:webHidden/>
                                    </w:rPr>
                                    <w:fldChar w:fldCharType="end"/>
                                  </w:r>
                                </w:hyperlink>
                              </w:p>
                              <w:p w14:paraId="1CF7EC87" w14:textId="79A8AFFC"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63" w:history="1">
                                  <w:r w:rsidRPr="00152F0F">
                                    <w:rPr>
                                      <w:rStyle w:val="Hyperlink"/>
                                    </w:rPr>
                                    <w:t>State Updates</w:t>
                                  </w:r>
                                  <w:r w:rsidRPr="00152F0F">
                                    <w:rPr>
                                      <w:webHidden/>
                                    </w:rPr>
                                    <w:tab/>
                                  </w:r>
                                  <w:r w:rsidRPr="00152F0F">
                                    <w:rPr>
                                      <w:webHidden/>
                                    </w:rPr>
                                    <w:fldChar w:fldCharType="begin"/>
                                  </w:r>
                                  <w:r w:rsidRPr="00152F0F">
                                    <w:rPr>
                                      <w:webHidden/>
                                    </w:rPr>
                                    <w:instrText xml:space="preserve"> PAGEREF _Toc234424263 \h </w:instrText>
                                  </w:r>
                                  <w:r w:rsidRPr="00152F0F">
                                    <w:rPr>
                                      <w:webHidden/>
                                    </w:rPr>
                                  </w:r>
                                  <w:r w:rsidRPr="00152F0F">
                                    <w:rPr>
                                      <w:webHidden/>
                                    </w:rPr>
                                    <w:fldChar w:fldCharType="separate"/>
                                  </w:r>
                                  <w:r w:rsidR="00240F5F">
                                    <w:rPr>
                                      <w:webHidden/>
                                    </w:rPr>
                                    <w:t>7</w:t>
                                  </w:r>
                                  <w:r w:rsidRPr="00152F0F">
                                    <w:rPr>
                                      <w:webHidden/>
                                    </w:rPr>
                                    <w:fldChar w:fldCharType="end"/>
                                  </w:r>
                                </w:hyperlink>
                              </w:p>
                              <w:p w14:paraId="1E90E565" w14:textId="153072C8"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71" w:history="1">
                                  <w:r w:rsidRPr="00152F0F">
                                    <w:rPr>
                                      <w:rStyle w:val="Hyperlink"/>
                                    </w:rPr>
                                    <w:t>Tribal Updates</w:t>
                                  </w:r>
                                  <w:r w:rsidRPr="00152F0F">
                                    <w:rPr>
                                      <w:webHidden/>
                                    </w:rPr>
                                    <w:tab/>
                                  </w:r>
                                  <w:r w:rsidRPr="00152F0F">
                                    <w:rPr>
                                      <w:webHidden/>
                                    </w:rPr>
                                    <w:fldChar w:fldCharType="begin"/>
                                  </w:r>
                                  <w:r w:rsidRPr="00152F0F">
                                    <w:rPr>
                                      <w:webHidden/>
                                    </w:rPr>
                                    <w:instrText xml:space="preserve"> PAGEREF _Toc234424271 \h </w:instrText>
                                  </w:r>
                                  <w:r w:rsidRPr="00152F0F">
                                    <w:rPr>
                                      <w:webHidden/>
                                    </w:rPr>
                                  </w:r>
                                  <w:r w:rsidRPr="00152F0F">
                                    <w:rPr>
                                      <w:webHidden/>
                                    </w:rPr>
                                    <w:fldChar w:fldCharType="separate"/>
                                  </w:r>
                                  <w:r w:rsidR="00240F5F">
                                    <w:rPr>
                                      <w:webHidden/>
                                    </w:rPr>
                                    <w:t>9</w:t>
                                  </w:r>
                                  <w:r w:rsidRPr="00152F0F">
                                    <w:rPr>
                                      <w:webHidden/>
                                    </w:rPr>
                                    <w:fldChar w:fldCharType="end"/>
                                  </w:r>
                                </w:hyperlink>
                              </w:p>
                              <w:p w14:paraId="37BD1E2C" w14:textId="14FF4EE0"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72" w:history="1">
                                  <w:r w:rsidRPr="00152F0F">
                                    <w:rPr>
                                      <w:rStyle w:val="Hyperlink"/>
                                    </w:rPr>
                                    <w:t>Regional Updates</w:t>
                                  </w:r>
                                  <w:r w:rsidRPr="00152F0F">
                                    <w:rPr>
                                      <w:webHidden/>
                                    </w:rPr>
                                    <w:tab/>
                                  </w:r>
                                  <w:r w:rsidRPr="00152F0F">
                                    <w:rPr>
                                      <w:webHidden/>
                                    </w:rPr>
                                    <w:fldChar w:fldCharType="begin"/>
                                  </w:r>
                                  <w:r w:rsidRPr="00152F0F">
                                    <w:rPr>
                                      <w:webHidden/>
                                    </w:rPr>
                                    <w:instrText xml:space="preserve"> PAGEREF _Toc234424272 \h </w:instrText>
                                  </w:r>
                                  <w:r w:rsidRPr="00152F0F">
                                    <w:rPr>
                                      <w:webHidden/>
                                    </w:rPr>
                                  </w:r>
                                  <w:r w:rsidRPr="00152F0F">
                                    <w:rPr>
                                      <w:webHidden/>
                                    </w:rPr>
                                    <w:fldChar w:fldCharType="separate"/>
                                  </w:r>
                                  <w:r w:rsidR="00240F5F">
                                    <w:rPr>
                                      <w:webHidden/>
                                    </w:rPr>
                                    <w:t>9</w:t>
                                  </w:r>
                                  <w:r w:rsidRPr="00152F0F">
                                    <w:rPr>
                                      <w:webHidden/>
                                    </w:rPr>
                                    <w:fldChar w:fldCharType="end"/>
                                  </w:r>
                                </w:hyperlink>
                              </w:p>
                              <w:p w14:paraId="160FE912" w14:textId="04CFB879"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74" w:history="1">
                                  <w:r w:rsidRPr="009731CB">
                                    <w:rPr>
                                      <w:rStyle w:val="Hyperlink"/>
                                    </w:rPr>
                                    <w:t>Military Readiness, Homeland Security, Disaster Preparedness and Aviation</w:t>
                                  </w:r>
                                  <w:r>
                                    <w:rPr>
                                      <w:webHidden/>
                                    </w:rPr>
                                    <w:tab/>
                                  </w:r>
                                  <w:r>
                                    <w:rPr>
                                      <w:webHidden/>
                                    </w:rPr>
                                    <w:fldChar w:fldCharType="begin"/>
                                  </w:r>
                                  <w:r>
                                    <w:rPr>
                                      <w:webHidden/>
                                    </w:rPr>
                                    <w:instrText xml:space="preserve"> PAGEREF _Toc234424274 \h </w:instrText>
                                  </w:r>
                                  <w:r>
                                    <w:rPr>
                                      <w:webHidden/>
                                    </w:rPr>
                                  </w:r>
                                  <w:r>
                                    <w:rPr>
                                      <w:webHidden/>
                                    </w:rPr>
                                    <w:fldChar w:fldCharType="separate"/>
                                  </w:r>
                                  <w:r w:rsidR="00240F5F">
                                    <w:rPr>
                                      <w:webHidden/>
                                    </w:rPr>
                                    <w:t>12</w:t>
                                  </w:r>
                                  <w:r>
                                    <w:rPr>
                                      <w:webHidden/>
                                    </w:rPr>
                                    <w:fldChar w:fldCharType="end"/>
                                  </w:r>
                                </w:hyperlink>
                              </w:p>
                              <w:p w14:paraId="7B6D25B0" w14:textId="05FA16B7"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75" w:history="1">
                                  <w:r w:rsidRPr="00152F0F">
                                    <w:rPr>
                                      <w:rStyle w:val="Hyperlink"/>
                                    </w:rPr>
                                    <w:t>Military Readiness</w:t>
                                  </w:r>
                                  <w:r w:rsidRPr="00152F0F">
                                    <w:rPr>
                                      <w:webHidden/>
                                    </w:rPr>
                                    <w:tab/>
                                  </w:r>
                                  <w:r w:rsidRPr="00152F0F">
                                    <w:rPr>
                                      <w:webHidden/>
                                    </w:rPr>
                                    <w:fldChar w:fldCharType="begin"/>
                                  </w:r>
                                  <w:r w:rsidRPr="00152F0F">
                                    <w:rPr>
                                      <w:webHidden/>
                                    </w:rPr>
                                    <w:instrText xml:space="preserve"> PAGEREF _Toc234424275 \h </w:instrText>
                                  </w:r>
                                  <w:r w:rsidRPr="00152F0F">
                                    <w:rPr>
                                      <w:webHidden/>
                                    </w:rPr>
                                  </w:r>
                                  <w:r w:rsidRPr="00152F0F">
                                    <w:rPr>
                                      <w:webHidden/>
                                    </w:rPr>
                                    <w:fldChar w:fldCharType="separate"/>
                                  </w:r>
                                  <w:r w:rsidR="00240F5F">
                                    <w:rPr>
                                      <w:webHidden/>
                                    </w:rPr>
                                    <w:t>12</w:t>
                                  </w:r>
                                  <w:r w:rsidRPr="00152F0F">
                                    <w:rPr>
                                      <w:webHidden/>
                                    </w:rPr>
                                    <w:fldChar w:fldCharType="end"/>
                                  </w:r>
                                </w:hyperlink>
                              </w:p>
                              <w:p w14:paraId="36AA0239" w14:textId="5A3491BC"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83" w:history="1">
                                  <w:r w:rsidRPr="00152F0F">
                                    <w:rPr>
                                      <w:rStyle w:val="Hyperlink"/>
                                    </w:rPr>
                                    <w:t>Homeland Security / Disaster Preparedness</w:t>
                                  </w:r>
                                  <w:r w:rsidRPr="00152F0F">
                                    <w:rPr>
                                      <w:webHidden/>
                                    </w:rPr>
                                    <w:tab/>
                                  </w:r>
                                  <w:r w:rsidRPr="00152F0F">
                                    <w:rPr>
                                      <w:webHidden/>
                                    </w:rPr>
                                    <w:fldChar w:fldCharType="begin"/>
                                  </w:r>
                                  <w:r w:rsidRPr="00152F0F">
                                    <w:rPr>
                                      <w:webHidden/>
                                    </w:rPr>
                                    <w:instrText xml:space="preserve"> PAGEREF _Toc234424283 \h </w:instrText>
                                  </w:r>
                                  <w:r w:rsidRPr="00152F0F">
                                    <w:rPr>
                                      <w:webHidden/>
                                    </w:rPr>
                                  </w:r>
                                  <w:r w:rsidRPr="00152F0F">
                                    <w:rPr>
                                      <w:webHidden/>
                                    </w:rPr>
                                    <w:fldChar w:fldCharType="separate"/>
                                  </w:r>
                                  <w:r w:rsidR="00240F5F">
                                    <w:rPr>
                                      <w:webHidden/>
                                    </w:rPr>
                                    <w:t>14</w:t>
                                  </w:r>
                                  <w:r w:rsidRPr="00152F0F">
                                    <w:rPr>
                                      <w:webHidden/>
                                    </w:rPr>
                                    <w:fldChar w:fldCharType="end"/>
                                  </w:r>
                                </w:hyperlink>
                              </w:p>
                              <w:p w14:paraId="3824C3B1" w14:textId="719EA933"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87" w:history="1">
                                  <w:r w:rsidRPr="00152F0F">
                                    <w:rPr>
                                      <w:rStyle w:val="Hyperlink"/>
                                    </w:rPr>
                                    <w:t>Aviation</w:t>
                                  </w:r>
                                  <w:r w:rsidRPr="00152F0F">
                                    <w:rPr>
                                      <w:webHidden/>
                                    </w:rPr>
                                    <w:tab/>
                                  </w:r>
                                  <w:r w:rsidRPr="00152F0F">
                                    <w:rPr>
                                      <w:webHidden/>
                                    </w:rPr>
                                    <w:fldChar w:fldCharType="begin"/>
                                  </w:r>
                                  <w:r w:rsidRPr="00152F0F">
                                    <w:rPr>
                                      <w:webHidden/>
                                    </w:rPr>
                                    <w:instrText xml:space="preserve"> PAGEREF _Toc234424287 \h </w:instrText>
                                  </w:r>
                                  <w:r w:rsidRPr="00152F0F">
                                    <w:rPr>
                                      <w:webHidden/>
                                    </w:rPr>
                                  </w:r>
                                  <w:r w:rsidRPr="00152F0F">
                                    <w:rPr>
                                      <w:webHidden/>
                                    </w:rPr>
                                    <w:fldChar w:fldCharType="separate"/>
                                  </w:r>
                                  <w:r w:rsidR="00240F5F">
                                    <w:rPr>
                                      <w:webHidden/>
                                    </w:rPr>
                                    <w:t>16</w:t>
                                  </w:r>
                                  <w:r w:rsidRPr="00152F0F">
                                    <w:rPr>
                                      <w:webHidden/>
                                    </w:rPr>
                                    <w:fldChar w:fldCharType="end"/>
                                  </w:r>
                                </w:hyperlink>
                              </w:p>
                              <w:p w14:paraId="75742095" w14:textId="191CB0A0" w:rsidR="00152F0F" w:rsidRPr="00152F0F" w:rsidRDefault="00152F0F">
                                <w:pPr>
                                  <w:pStyle w:val="TOC2"/>
                                  <w:rPr>
                                    <w:rFonts w:asciiTheme="minorHAnsi" w:hAnsiTheme="minorHAnsi" w:cstheme="minorBidi"/>
                                    <w:i w:val="0"/>
                                    <w:iCs w:val="0"/>
                                    <w:color w:val="auto"/>
                                    <w:kern w:val="2"/>
                                    <w:sz w:val="24"/>
                                    <w:szCs w:val="24"/>
                                    <w:lang w:eastAsia="en-US"/>
                                    <w14:ligatures w14:val="standardContextual"/>
                                  </w:rPr>
                                </w:pPr>
                                <w:hyperlink w:anchor="_Toc234424288" w:history="1">
                                  <w:r w:rsidRPr="00152F0F">
                                    <w:rPr>
                                      <w:rStyle w:val="Hyperlink"/>
                                    </w:rPr>
                                    <w:t>Spectrum</w:t>
                                  </w:r>
                                  <w:r w:rsidRPr="00152F0F">
                                    <w:rPr>
                                      <w:webHidden/>
                                    </w:rPr>
                                    <w:tab/>
                                  </w:r>
                                  <w:r w:rsidRPr="00152F0F">
                                    <w:rPr>
                                      <w:webHidden/>
                                    </w:rPr>
                                    <w:fldChar w:fldCharType="begin"/>
                                  </w:r>
                                  <w:r w:rsidRPr="00152F0F">
                                    <w:rPr>
                                      <w:webHidden/>
                                    </w:rPr>
                                    <w:instrText xml:space="preserve"> PAGEREF _Toc234424288 \h </w:instrText>
                                  </w:r>
                                  <w:r w:rsidRPr="00152F0F">
                                    <w:rPr>
                                      <w:webHidden/>
                                    </w:rPr>
                                  </w:r>
                                  <w:r w:rsidRPr="00152F0F">
                                    <w:rPr>
                                      <w:webHidden/>
                                    </w:rPr>
                                    <w:fldChar w:fldCharType="separate"/>
                                  </w:r>
                                  <w:r w:rsidR="00240F5F">
                                    <w:rPr>
                                      <w:webHidden/>
                                    </w:rPr>
                                    <w:t>16</w:t>
                                  </w:r>
                                  <w:r w:rsidRPr="00152F0F">
                                    <w:rPr>
                                      <w:webHidden/>
                                    </w:rPr>
                                    <w:fldChar w:fldCharType="end"/>
                                  </w:r>
                                </w:hyperlink>
                              </w:p>
                              <w:p w14:paraId="0312F8AE" w14:textId="0FD3C132" w:rsidR="00152F0F" w:rsidRDefault="00152F0F">
                                <w:pPr>
                                  <w:pStyle w:val="TOC1"/>
                                  <w:rPr>
                                    <w:rFonts w:asciiTheme="minorHAnsi" w:hAnsiTheme="minorHAnsi" w:cstheme="minorBidi"/>
                                    <w:b w:val="0"/>
                                    <w:bCs w:val="0"/>
                                    <w:color w:val="auto"/>
                                    <w:kern w:val="2"/>
                                    <w:sz w:val="24"/>
                                    <w:szCs w:val="24"/>
                                    <w:lang w:eastAsia="en-US"/>
                                    <w14:ligatures w14:val="standardContextual"/>
                                  </w:rPr>
                                </w:pPr>
                                <w:hyperlink w:anchor="_Toc234424289" w:history="1">
                                  <w:r w:rsidRPr="009731CB">
                                    <w:rPr>
                                      <w:rStyle w:val="Hyperlink"/>
                                    </w:rPr>
                                    <w:t>Miscellaneous</w:t>
                                  </w:r>
                                  <w:r>
                                    <w:rPr>
                                      <w:webHidden/>
                                    </w:rPr>
                                    <w:tab/>
                                  </w:r>
                                  <w:r>
                                    <w:rPr>
                                      <w:webHidden/>
                                    </w:rPr>
                                    <w:fldChar w:fldCharType="begin"/>
                                  </w:r>
                                  <w:r>
                                    <w:rPr>
                                      <w:webHidden/>
                                    </w:rPr>
                                    <w:instrText xml:space="preserve"> PAGEREF _Toc234424289 \h </w:instrText>
                                  </w:r>
                                  <w:r>
                                    <w:rPr>
                                      <w:webHidden/>
                                    </w:rPr>
                                  </w:r>
                                  <w:r>
                                    <w:rPr>
                                      <w:webHidden/>
                                    </w:rPr>
                                    <w:fldChar w:fldCharType="separate"/>
                                  </w:r>
                                  <w:r w:rsidR="00240F5F">
                                    <w:rPr>
                                      <w:webHidden/>
                                    </w:rPr>
                                    <w:t>17</w:t>
                                  </w:r>
                                  <w:r>
                                    <w:rPr>
                                      <w:webHidden/>
                                    </w:rPr>
                                    <w:fldChar w:fldCharType="end"/>
                                  </w:r>
                                </w:hyperlink>
                              </w:p>
                              <w:p w14:paraId="2DDAD103" w14:textId="172898B4" w:rsidR="00152F0F" w:rsidRDefault="00152F0F">
                                <w:r>
                                  <w:rPr>
                                    <w:b/>
                                    <w:bCs/>
                                    <w:noProof/>
                                  </w:rPr>
                                  <w:fldChar w:fldCharType="end"/>
                                </w:r>
                              </w:p>
                            </w:sdtContent>
                          </w:sdt>
                          <w:p w14:paraId="77CAE0AC" w14:textId="0AC4EB67" w:rsidR="009250A5" w:rsidRDefault="009250A5">
                            <w:pPr>
                              <w:pStyle w:val="TOCHeading"/>
                            </w:pPr>
                            <w:r>
                              <w:t>Contents</w:t>
                            </w:r>
                          </w:p>
                          <w:p w14:paraId="3D1A27BC" w14:textId="77777777" w:rsidR="009250A5" w:rsidRDefault="009250A5">
                            <w:r>
                              <w:fldChar w:fldCharType="begin"/>
                            </w:r>
                            <w:r>
                              <w:instrText xml:space="preserve"> TOC \o "1-3" \h \z \u </w:instrText>
                            </w:r>
                            <w:r>
                              <w:fldChar w:fldCharType="separate"/>
                            </w:r>
                            <w:r>
                              <w:rPr>
                                <w:b/>
                                <w:bCs/>
                                <w:noProof/>
                              </w:rPr>
                              <w:t>No table of contents entries found.</w:t>
                            </w:r>
                            <w:r>
                              <w:rPr>
                                <w:b/>
                                <w:bCs/>
                                <w:noProof/>
                              </w:rPr>
                              <w:fldChar w:fldCharType="end"/>
                            </w:r>
                          </w:p>
                          <w:p w14:paraId="0E32315B" w14:textId="4F6671C9" w:rsidR="005965EF" w:rsidRDefault="005965EF">
                            <w:pPr>
                              <w:pStyle w:val="TOCHeading"/>
                            </w:pPr>
                            <w:r>
                              <w:t>Contents</w:t>
                            </w:r>
                          </w:p>
                          <w:p w14:paraId="369C2A81" w14:textId="77777777" w:rsidR="005965EF" w:rsidRDefault="005965EF">
                            <w:r>
                              <w:fldChar w:fldCharType="begin"/>
                            </w:r>
                            <w:r>
                              <w:instrText xml:space="preserve"> TOC \o "1-3" \h \z \u </w:instrText>
                            </w:r>
                            <w:r>
                              <w:fldChar w:fldCharType="separate"/>
                            </w:r>
                            <w:r>
                              <w:rPr>
                                <w:b/>
                                <w:bCs/>
                                <w:noProof/>
                              </w:rPr>
                              <w:t>No table of contents entries found.</w:t>
                            </w:r>
                            <w:r>
                              <w:rPr>
                                <w:b/>
                                <w:bCs/>
                                <w:noProof/>
                              </w:rPr>
                              <w:fldChar w:fldCharType="end"/>
                            </w:r>
                          </w:p>
                          <w:p w14:paraId="04A75895" w14:textId="68D86166" w:rsidR="00B16D29" w:rsidRDefault="00B16D29">
                            <w:pPr>
                              <w:pStyle w:val="TOCHeading"/>
                            </w:pPr>
                            <w:r>
                              <w:t>Contents</w:t>
                            </w:r>
                          </w:p>
                          <w:p w14:paraId="22FDFC03" w14:textId="77777777" w:rsidR="00B16D29" w:rsidRDefault="00B16D29">
                            <w:r>
                              <w:fldChar w:fldCharType="begin"/>
                            </w:r>
                            <w:r>
                              <w:instrText xml:space="preserve"> TOC \o "1-3" \h \z \u </w:instrText>
                            </w:r>
                            <w:r>
                              <w:fldChar w:fldCharType="separate"/>
                            </w:r>
                            <w:r>
                              <w:rPr>
                                <w:b/>
                                <w:bCs/>
                                <w:noProof/>
                              </w:rPr>
                              <w:t>No table of contents entries found.</w:t>
                            </w:r>
                            <w:r>
                              <w:rPr>
                                <w:b/>
                                <w:bCs/>
                                <w:noProof/>
                              </w:rPr>
                              <w:fldChar w:fldCharType="end"/>
                            </w:r>
                          </w:p>
                          <w:p w14:paraId="48925BBA" w14:textId="1F68CA3F" w:rsidR="009E4171" w:rsidRDefault="009E4171">
                            <w:pPr>
                              <w:pStyle w:val="TOCHeading"/>
                            </w:pPr>
                            <w:r>
                              <w:t>Contents</w:t>
                            </w:r>
                          </w:p>
                          <w:p w14:paraId="31D5C3D7" w14:textId="77777777" w:rsidR="009E4171" w:rsidRDefault="009E4171">
                            <w:r>
                              <w:fldChar w:fldCharType="begin"/>
                            </w:r>
                            <w:r>
                              <w:instrText xml:space="preserve"> TOC \o "1-3" \h \z \u </w:instrText>
                            </w:r>
                            <w:r>
                              <w:fldChar w:fldCharType="separate"/>
                            </w:r>
                            <w:r>
                              <w:rPr>
                                <w:b/>
                                <w:bCs/>
                                <w:noProof/>
                              </w:rPr>
                              <w:t>No table of contents entries found.</w:t>
                            </w:r>
                            <w:r>
                              <w:rPr>
                                <w:b/>
                                <w:bCs/>
                                <w:noProof/>
                              </w:rPr>
                              <w:fldChar w:fldCharType="end"/>
                            </w:r>
                          </w:p>
                          <w:p w14:paraId="3D7B77EF" w14:textId="344AF1BC" w:rsidR="0065797F" w:rsidRDefault="0065797F">
                            <w:r>
                              <w:fldChar w:fldCharType="begin"/>
                            </w:r>
                            <w:r>
                              <w:instrText xml:space="preserve"> TOC \o "1-3" \h \z \u </w:instrText>
                            </w:r>
                            <w:r>
                              <w:fldChar w:fldCharType="separate"/>
                            </w:r>
                            <w:r>
                              <w:fldChar w:fldCharType="end"/>
                            </w:r>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B71DCC">
        <w:rPr>
          <w:rFonts w:ascii="Segoe UI" w:hAnsi="Segoe UI" w:cs="Segoe UI"/>
          <w:b/>
          <w:bCs/>
          <w:sz w:val="28"/>
          <w:szCs w:val="28"/>
        </w:rPr>
        <w:t>WRP</w:t>
      </w:r>
      <w:r w:rsidR="008316CE" w:rsidRPr="00B71DCC">
        <w:rPr>
          <w:rFonts w:ascii="Segoe UI" w:hAnsi="Segoe UI" w:cs="Segoe UI"/>
          <w:b/>
          <w:bCs/>
          <w:sz w:val="28"/>
          <w:szCs w:val="28"/>
        </w:rPr>
        <w:t xml:space="preserve"> </w:t>
      </w:r>
      <w:bookmarkEnd w:id="35"/>
      <w:r w:rsidR="009851EF" w:rsidRPr="00B71DCC">
        <w:rPr>
          <w:rFonts w:ascii="Segoe UI" w:hAnsi="Segoe UI" w:cs="Segoe UI"/>
          <w:b/>
          <w:bCs/>
          <w:sz w:val="28"/>
          <w:szCs w:val="28"/>
        </w:rPr>
        <w:t>U</w:t>
      </w:r>
      <w:r w:rsidR="00B72138" w:rsidRPr="00B71DCC">
        <w:rPr>
          <w:rFonts w:ascii="Segoe UI" w:hAnsi="Segoe UI" w:cs="Segoe UI"/>
          <w:b/>
          <w:bCs/>
          <w:sz w:val="28"/>
          <w:szCs w:val="28"/>
        </w:rPr>
        <w:t>p</w:t>
      </w:r>
      <w:r w:rsidR="009851EF" w:rsidRPr="00B71DCC">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8316CE" w:rsidRPr="00B71DCC">
        <w:rPr>
          <w:rFonts w:ascii="Segoe UI" w:hAnsi="Segoe UI" w:cs="Segoe UI"/>
          <w:b/>
          <w:bCs/>
          <w:sz w:val="28"/>
          <w:szCs w:val="28"/>
        </w:rPr>
        <w:t xml:space="preserve"> </w:t>
      </w:r>
    </w:p>
    <w:p w14:paraId="7EF7D609" w14:textId="77777777" w:rsidR="003958E0" w:rsidRPr="00B71DCC" w:rsidRDefault="003958E0" w:rsidP="003958E0">
      <w:pPr>
        <w:pStyle w:val="Heading2"/>
        <w:spacing w:before="0" w:line="240" w:lineRule="auto"/>
        <w:jc w:val="center"/>
        <w:rPr>
          <w:rFonts w:ascii="Segoe UI" w:hAnsi="Segoe UI" w:cs="Segoe UI"/>
          <w:b/>
          <w:bCs/>
          <w:sz w:val="23"/>
          <w:szCs w:val="23"/>
        </w:rPr>
      </w:pPr>
      <w:bookmarkStart w:id="78" w:name="_Toc226389255"/>
      <w:bookmarkStart w:id="79" w:name="_Toc231553789"/>
      <w:bookmarkStart w:id="80" w:name="_Toc231911283"/>
      <w:bookmarkStart w:id="81" w:name="_Toc234424238"/>
      <w:bookmarkStart w:id="82" w:name="_Toc226389254"/>
      <w:bookmarkStart w:id="83" w:name="_Toc231553788"/>
      <w:bookmarkStart w:id="84" w:name="_Toc181607043"/>
      <w:bookmarkStart w:id="85" w:name="_Toc181607102"/>
      <w:bookmarkStart w:id="86" w:name="_Toc205193538"/>
      <w:bookmarkStart w:id="87" w:name="_Toc205193595"/>
      <w:bookmarkStart w:id="88" w:name="_Toc205202483"/>
      <w:bookmarkStart w:id="89" w:name="_Toc205202564"/>
      <w:bookmarkStart w:id="90" w:name="_Toc207792076"/>
      <w:bookmarkStart w:id="91" w:name="_Toc207792983"/>
      <w:bookmarkStart w:id="92" w:name="_Toc207885157"/>
      <w:bookmarkStart w:id="93" w:name="_Toc210321856"/>
      <w:bookmarkStart w:id="94" w:name="_Toc210322224"/>
      <w:bookmarkStart w:id="95" w:name="_Toc210402139"/>
      <w:bookmarkStart w:id="96" w:name="_Toc213083480"/>
      <w:bookmarkStart w:id="97" w:name="_Toc213165093"/>
      <w:bookmarkStart w:id="98" w:name="_Toc213165141"/>
      <w:bookmarkStart w:id="99" w:name="_Toc215588936"/>
      <w:bookmarkStart w:id="100" w:name="_Toc215588991"/>
      <w:bookmarkStart w:id="101" w:name="_Toc223434021"/>
      <w:r w:rsidRPr="00B71DCC">
        <w:rPr>
          <w:rFonts w:ascii="Segoe UI" w:hAnsi="Segoe UI" w:cs="Segoe UI"/>
          <w:b/>
          <w:bCs/>
          <w:sz w:val="23"/>
          <w:szCs w:val="23"/>
        </w:rPr>
        <w:t>WRP Tribal Engagement Committee (TEC)</w:t>
      </w:r>
      <w:bookmarkEnd w:id="78"/>
      <w:bookmarkEnd w:id="79"/>
      <w:bookmarkEnd w:id="80"/>
      <w:bookmarkEnd w:id="81"/>
    </w:p>
    <w:p w14:paraId="5A218C73" w14:textId="585BB2D8" w:rsidR="00996AE7" w:rsidRPr="00202051" w:rsidRDefault="00C11E31" w:rsidP="003958E0">
      <w:pPr>
        <w:tabs>
          <w:tab w:val="num" w:pos="1440"/>
          <w:tab w:val="left" w:pos="4590"/>
        </w:tabs>
        <w:spacing w:before="0" w:after="0" w:line="240" w:lineRule="auto"/>
        <w:contextualSpacing/>
        <w:rPr>
          <w:rFonts w:ascii="Segoe UI" w:eastAsiaTheme="minorHAnsi" w:hAnsi="Segoe UI" w:cs="Segoe UI"/>
          <w:color w:val="000000" w:themeColor="text1"/>
          <w:sz w:val="23"/>
          <w:szCs w:val="23"/>
          <w:lang w:eastAsia="en-US"/>
        </w:rPr>
      </w:pPr>
      <w:r w:rsidRPr="00C11E31">
        <w:rPr>
          <w:rFonts w:ascii="Segoe UI" w:eastAsiaTheme="minorHAnsi" w:hAnsi="Segoe UI" w:cs="Segoe UI"/>
          <w:color w:val="000000" w:themeColor="text1"/>
          <w:sz w:val="23"/>
          <w:szCs w:val="23"/>
          <w:lang w:eastAsia="en-US"/>
        </w:rPr>
        <w:t xml:space="preserve">You are cordially invited to participate </w:t>
      </w:r>
      <w:r w:rsidR="00240F5F">
        <w:rPr>
          <w:rFonts w:ascii="Segoe UI" w:eastAsiaTheme="minorHAnsi" w:hAnsi="Segoe UI" w:cs="Segoe UI"/>
          <w:color w:val="000000" w:themeColor="text1"/>
          <w:sz w:val="23"/>
          <w:szCs w:val="23"/>
          <w:lang w:eastAsia="en-US"/>
        </w:rPr>
        <w:t>i</w:t>
      </w:r>
      <w:r w:rsidR="00240F5F" w:rsidRPr="00C11E31">
        <w:rPr>
          <w:rFonts w:ascii="Segoe UI" w:eastAsiaTheme="minorHAnsi" w:hAnsi="Segoe UI" w:cs="Segoe UI"/>
          <w:color w:val="000000" w:themeColor="text1"/>
          <w:sz w:val="23"/>
          <w:szCs w:val="23"/>
          <w:lang w:eastAsia="en-US"/>
        </w:rPr>
        <w:t xml:space="preserve">n </w:t>
      </w:r>
      <w:r w:rsidRPr="00C11E31">
        <w:rPr>
          <w:rFonts w:ascii="Segoe UI" w:eastAsiaTheme="minorHAnsi" w:hAnsi="Segoe UI" w:cs="Segoe UI"/>
          <w:color w:val="000000" w:themeColor="text1"/>
          <w:sz w:val="23"/>
          <w:szCs w:val="23"/>
          <w:lang w:eastAsia="en-US"/>
        </w:rPr>
        <w:t>the </w:t>
      </w:r>
      <w:r w:rsidRPr="00C11E31">
        <w:rPr>
          <w:rFonts w:ascii="Segoe UI" w:eastAsiaTheme="minorHAnsi" w:hAnsi="Segoe UI" w:cs="Segoe UI"/>
          <w:b/>
          <w:bCs/>
          <w:color w:val="000000" w:themeColor="text1"/>
          <w:sz w:val="23"/>
          <w:szCs w:val="23"/>
          <w:lang w:eastAsia="en-US"/>
        </w:rPr>
        <w:t>Friday, </w:t>
      </w:r>
      <w:r w:rsidR="00495FD8" w:rsidRPr="00495FD8">
        <w:rPr>
          <w:rFonts w:ascii="Segoe UI" w:eastAsiaTheme="minorHAnsi" w:hAnsi="Segoe UI" w:cs="Segoe UI"/>
          <w:b/>
          <w:bCs/>
          <w:color w:val="000000" w:themeColor="text1"/>
          <w:sz w:val="23"/>
          <w:szCs w:val="23"/>
          <w:lang w:eastAsia="en-US"/>
        </w:rPr>
        <w:t>July 31</w:t>
      </w:r>
      <w:r w:rsidR="00495FD8" w:rsidRPr="00495FD8">
        <w:rPr>
          <w:rFonts w:ascii="Segoe UI" w:eastAsiaTheme="minorHAnsi" w:hAnsi="Segoe UI" w:cs="Segoe UI"/>
          <w:b/>
          <w:bCs/>
          <w:color w:val="000000" w:themeColor="text1"/>
          <w:sz w:val="23"/>
          <w:szCs w:val="23"/>
          <w:vertAlign w:val="superscript"/>
          <w:lang w:eastAsia="en-US"/>
        </w:rPr>
        <w:t>st</w:t>
      </w:r>
      <w:r w:rsidR="00495FD8" w:rsidRPr="00495FD8">
        <w:rPr>
          <w:rFonts w:ascii="Segoe UI" w:eastAsiaTheme="minorHAnsi" w:hAnsi="Segoe UI" w:cs="Segoe UI"/>
          <w:b/>
          <w:bCs/>
          <w:color w:val="000000" w:themeColor="text1"/>
          <w:sz w:val="23"/>
          <w:szCs w:val="23"/>
          <w:lang w:eastAsia="en-US"/>
        </w:rPr>
        <w:t xml:space="preserve"> </w:t>
      </w:r>
      <w:r w:rsidRPr="00C11E31">
        <w:rPr>
          <w:rFonts w:ascii="Segoe UI" w:eastAsiaTheme="minorHAnsi" w:hAnsi="Segoe UI" w:cs="Segoe UI"/>
          <w:b/>
          <w:bCs/>
          <w:color w:val="000000" w:themeColor="text1"/>
          <w:sz w:val="23"/>
          <w:szCs w:val="23"/>
          <w:lang w:eastAsia="en-US"/>
        </w:rPr>
        <w:t xml:space="preserve">  WRP TEC </w:t>
      </w:r>
      <w:r w:rsidRPr="00C11E31">
        <w:rPr>
          <w:rFonts w:ascii="Segoe UI" w:eastAsiaTheme="minorHAnsi" w:hAnsi="Segoe UI" w:cs="Segoe UI"/>
          <w:color w:val="000000" w:themeColor="text1"/>
          <w:sz w:val="23"/>
          <w:szCs w:val="23"/>
          <w:lang w:eastAsia="en-US"/>
        </w:rPr>
        <w:t>call (10:00 am Pacific)</w:t>
      </w:r>
      <w:r w:rsidR="003958E0" w:rsidRPr="00202051">
        <w:rPr>
          <w:rFonts w:ascii="Segoe UI" w:eastAsiaTheme="minorHAnsi" w:hAnsi="Segoe UI" w:cs="Segoe UI"/>
          <w:color w:val="000000" w:themeColor="text1"/>
          <w:sz w:val="23"/>
          <w:szCs w:val="23"/>
          <w:lang w:eastAsia="en-US"/>
        </w:rPr>
        <w:t>. The</w:t>
      </w:r>
      <w:r w:rsidR="00996AE7" w:rsidRPr="00202051">
        <w:rPr>
          <w:rFonts w:ascii="Segoe UI" w:eastAsiaTheme="minorHAnsi" w:hAnsi="Segoe UI" w:cs="Segoe UI"/>
          <w:color w:val="000000" w:themeColor="text1"/>
          <w:sz w:val="23"/>
          <w:szCs w:val="23"/>
          <w:lang w:eastAsia="en-US"/>
        </w:rPr>
        <w:t xml:space="preserve"> featured presentation is </w:t>
      </w:r>
      <w:r w:rsidR="00996AE7" w:rsidRPr="00202051">
        <w:rPr>
          <w:rFonts w:ascii="Segoe UI" w:eastAsiaTheme="minorHAnsi" w:hAnsi="Segoe UI" w:cs="Segoe UI"/>
          <w:b/>
          <w:bCs/>
          <w:color w:val="000000" w:themeColor="text1"/>
          <w:sz w:val="23"/>
          <w:szCs w:val="23"/>
          <w:lang w:eastAsia="en-US"/>
        </w:rPr>
        <w:t>Advancing Tribal Digital Sovereignty &amp; National Security in the West: Where Data is Kin</w:t>
      </w:r>
      <w:r w:rsidR="00996AE7" w:rsidRPr="00202051">
        <w:rPr>
          <w:rFonts w:ascii="Segoe UI" w:eastAsiaTheme="minorHAnsi" w:hAnsi="Segoe UI" w:cs="Segoe UI"/>
          <w:color w:val="000000" w:themeColor="text1"/>
          <w:sz w:val="23"/>
          <w:szCs w:val="23"/>
          <w:lang w:eastAsia="en-US"/>
        </w:rPr>
        <w:t xml:space="preserve"> by David Moran, Founder, Energy Field Security and Glenn Rhoades, National Executive Director of the Task Force on National and Homeland Security</w:t>
      </w:r>
      <w:r w:rsidR="00202051" w:rsidRPr="00202051">
        <w:rPr>
          <w:rFonts w:ascii="Segoe UI" w:eastAsiaTheme="minorHAnsi" w:hAnsi="Segoe UI" w:cs="Segoe UI"/>
          <w:color w:val="000000" w:themeColor="text1"/>
          <w:sz w:val="23"/>
          <w:szCs w:val="23"/>
          <w:lang w:eastAsia="en-US"/>
        </w:rPr>
        <w:t xml:space="preserve">. Please click </w:t>
      </w:r>
      <w:hyperlink r:id="rId13" w:history="1">
        <w:r w:rsidR="00202051" w:rsidRPr="00202051">
          <w:rPr>
            <w:rStyle w:val="Hyperlink"/>
            <w:rFonts w:ascii="Segoe UI" w:eastAsiaTheme="minorHAnsi" w:hAnsi="Segoe UI" w:cs="Segoe UI"/>
            <w:sz w:val="23"/>
            <w:szCs w:val="23"/>
            <w:lang w:eastAsia="en-US"/>
          </w:rPr>
          <w:t>here</w:t>
        </w:r>
      </w:hyperlink>
      <w:r w:rsidR="00202051" w:rsidRPr="00202051">
        <w:rPr>
          <w:rFonts w:ascii="Segoe UI" w:eastAsiaTheme="minorHAnsi" w:hAnsi="Segoe UI" w:cs="Segoe UI"/>
          <w:color w:val="000000" w:themeColor="text1"/>
          <w:sz w:val="23"/>
          <w:szCs w:val="23"/>
          <w:lang w:eastAsia="en-US"/>
        </w:rPr>
        <w:t xml:space="preserve"> to RSVP.</w:t>
      </w:r>
    </w:p>
    <w:p w14:paraId="6BDCC9CC" w14:textId="77777777" w:rsidR="00996AE7" w:rsidRPr="00095682" w:rsidRDefault="00996AE7" w:rsidP="003958E0">
      <w:pPr>
        <w:tabs>
          <w:tab w:val="num" w:pos="1440"/>
          <w:tab w:val="left" w:pos="4590"/>
        </w:tabs>
        <w:spacing w:before="0" w:after="0" w:line="240" w:lineRule="auto"/>
        <w:contextualSpacing/>
        <w:rPr>
          <w:rFonts w:ascii="Segoe UI" w:eastAsiaTheme="minorHAnsi" w:hAnsi="Segoe UI" w:cs="Segoe UI"/>
          <w:color w:val="000000" w:themeColor="text1"/>
          <w:sz w:val="10"/>
          <w:szCs w:val="10"/>
          <w:highlight w:val="yellow"/>
          <w:lang w:eastAsia="en-US"/>
        </w:rPr>
      </w:pPr>
    </w:p>
    <w:p w14:paraId="7C05D80A" w14:textId="771A881F" w:rsidR="001A35D8" w:rsidRDefault="001A35D8" w:rsidP="001A35D8">
      <w:pPr>
        <w:tabs>
          <w:tab w:val="num" w:pos="1440"/>
          <w:tab w:val="left" w:pos="4590"/>
        </w:tabs>
        <w:spacing w:before="0" w:after="0" w:line="240" w:lineRule="auto"/>
        <w:contextualSpacing/>
        <w:rPr>
          <w:rFonts w:ascii="Segoe UI" w:eastAsiaTheme="minorHAnsi" w:hAnsi="Segoe UI" w:cs="Segoe UI"/>
          <w:color w:val="000000" w:themeColor="text1"/>
          <w:sz w:val="23"/>
          <w:szCs w:val="23"/>
          <w:lang w:eastAsia="en-US"/>
        </w:rPr>
      </w:pPr>
      <w:r w:rsidRPr="00042951">
        <w:rPr>
          <w:rFonts w:ascii="Segoe UI" w:eastAsiaTheme="minorHAnsi" w:hAnsi="Segoe UI" w:cs="Segoe UI"/>
          <w:color w:val="000000" w:themeColor="text1"/>
          <w:sz w:val="23"/>
          <w:szCs w:val="23"/>
          <w:lang w:eastAsia="en-US"/>
        </w:rPr>
        <w:t>The June 2</w:t>
      </w:r>
      <w:r w:rsidR="00582EE6">
        <w:rPr>
          <w:rFonts w:ascii="Segoe UI" w:eastAsiaTheme="minorHAnsi" w:hAnsi="Segoe UI" w:cs="Segoe UI"/>
          <w:color w:val="000000" w:themeColor="text1"/>
          <w:sz w:val="23"/>
          <w:szCs w:val="23"/>
          <w:lang w:eastAsia="en-US"/>
        </w:rPr>
        <w:t>6</w:t>
      </w:r>
      <w:r w:rsidR="00582EE6" w:rsidRPr="00582EE6">
        <w:rPr>
          <w:rFonts w:ascii="Segoe UI" w:eastAsiaTheme="minorHAnsi" w:hAnsi="Segoe UI" w:cs="Segoe UI"/>
          <w:color w:val="000000" w:themeColor="text1"/>
          <w:sz w:val="23"/>
          <w:szCs w:val="23"/>
          <w:vertAlign w:val="superscript"/>
          <w:lang w:eastAsia="en-US"/>
        </w:rPr>
        <w:t>th</w:t>
      </w:r>
      <w:r w:rsidR="00582EE6">
        <w:rPr>
          <w:rFonts w:ascii="Segoe UI" w:eastAsiaTheme="minorHAnsi" w:hAnsi="Segoe UI" w:cs="Segoe UI"/>
          <w:color w:val="000000" w:themeColor="text1"/>
          <w:sz w:val="23"/>
          <w:szCs w:val="23"/>
          <w:lang w:eastAsia="en-US"/>
        </w:rPr>
        <w:t xml:space="preserve"> </w:t>
      </w:r>
      <w:r w:rsidR="00DE2B79" w:rsidRPr="00042951">
        <w:rPr>
          <w:rFonts w:ascii="Segoe UI" w:eastAsiaTheme="minorHAnsi" w:hAnsi="Segoe UI" w:cs="Segoe UI"/>
          <w:color w:val="000000" w:themeColor="text1"/>
          <w:sz w:val="23"/>
          <w:szCs w:val="23"/>
          <w:lang w:eastAsia="en-US"/>
        </w:rPr>
        <w:t xml:space="preserve">WRP </w:t>
      </w:r>
      <w:r w:rsidR="00240F5F">
        <w:rPr>
          <w:rFonts w:ascii="Segoe UI" w:eastAsiaTheme="minorHAnsi" w:hAnsi="Segoe UI" w:cs="Segoe UI"/>
          <w:color w:val="000000" w:themeColor="text1"/>
          <w:sz w:val="23"/>
          <w:szCs w:val="23"/>
          <w:lang w:eastAsia="en-US"/>
        </w:rPr>
        <w:t xml:space="preserve">TEC </w:t>
      </w:r>
      <w:r w:rsidR="00DE2B79" w:rsidRPr="00042951">
        <w:rPr>
          <w:rFonts w:ascii="Segoe UI" w:eastAsiaTheme="minorHAnsi" w:hAnsi="Segoe UI" w:cs="Segoe UI"/>
          <w:color w:val="000000" w:themeColor="text1"/>
          <w:sz w:val="23"/>
          <w:szCs w:val="23"/>
          <w:lang w:eastAsia="en-US"/>
        </w:rPr>
        <w:t xml:space="preserve">call featured </w:t>
      </w:r>
      <w:r w:rsidRPr="00042951">
        <w:rPr>
          <w:rFonts w:ascii="Segoe UI" w:eastAsiaTheme="minorHAnsi" w:hAnsi="Segoe UI" w:cs="Segoe UI"/>
          <w:color w:val="000000" w:themeColor="text1"/>
          <w:sz w:val="23"/>
          <w:szCs w:val="23"/>
          <w:lang w:eastAsia="en-US"/>
        </w:rPr>
        <w:t xml:space="preserve">two presentations: </w:t>
      </w:r>
      <w:r w:rsidRPr="00042951">
        <w:rPr>
          <w:rFonts w:ascii="Segoe UI" w:eastAsiaTheme="minorHAnsi" w:hAnsi="Segoe UI" w:cs="Segoe UI"/>
          <w:b/>
          <w:bCs/>
          <w:i/>
          <w:iCs/>
          <w:color w:val="000000" w:themeColor="text1"/>
          <w:sz w:val="23"/>
          <w:szCs w:val="23"/>
          <w:lang w:eastAsia="en-US"/>
        </w:rPr>
        <w:t xml:space="preserve">Update on the 2026 WRP Principals’ Meeting </w:t>
      </w:r>
      <w:r w:rsidRPr="00042951">
        <w:rPr>
          <w:rFonts w:ascii="Segoe UI" w:eastAsiaTheme="minorHAnsi" w:hAnsi="Segoe UI" w:cs="Segoe UI"/>
          <w:color w:val="000000" w:themeColor="text1"/>
          <w:sz w:val="23"/>
          <w:szCs w:val="23"/>
          <w:lang w:eastAsia="en-US"/>
        </w:rPr>
        <w:t xml:space="preserve">and </w:t>
      </w:r>
      <w:r w:rsidRPr="00042951">
        <w:rPr>
          <w:rFonts w:ascii="Segoe UI" w:eastAsiaTheme="minorHAnsi" w:hAnsi="Segoe UI" w:cs="Segoe UI"/>
          <w:b/>
          <w:bCs/>
          <w:i/>
          <w:iCs/>
          <w:color w:val="000000" w:themeColor="text1"/>
          <w:sz w:val="23"/>
          <w:szCs w:val="23"/>
          <w:lang w:eastAsia="en-US"/>
        </w:rPr>
        <w:t>Making Interactive Media for Indigenous Communities</w:t>
      </w:r>
      <w:r w:rsidRPr="00042951">
        <w:rPr>
          <w:rFonts w:ascii="Segoe UI" w:eastAsiaTheme="minorHAnsi" w:hAnsi="Segoe UI" w:cs="Segoe UI"/>
          <w:color w:val="000000" w:themeColor="text1"/>
          <w:sz w:val="23"/>
          <w:szCs w:val="23"/>
          <w:lang w:eastAsia="en-US"/>
        </w:rPr>
        <w:t xml:space="preserve">: </w:t>
      </w:r>
      <w:r w:rsidRPr="00042951">
        <w:rPr>
          <w:rFonts w:ascii="Segoe UI" w:eastAsiaTheme="minorHAnsi" w:hAnsi="Segoe UI" w:cs="Segoe UI"/>
          <w:b/>
          <w:bCs/>
          <w:color w:val="000000" w:themeColor="text1"/>
          <w:sz w:val="23"/>
          <w:szCs w:val="23"/>
          <w:lang w:eastAsia="en-US"/>
        </w:rPr>
        <w:t>It's as easy as writing a blog</w:t>
      </w:r>
      <w:r w:rsidRPr="00042951">
        <w:rPr>
          <w:rFonts w:ascii="Segoe UI" w:eastAsiaTheme="minorHAnsi" w:hAnsi="Segoe UI" w:cs="Segoe UI"/>
          <w:color w:val="000000" w:themeColor="text1"/>
          <w:sz w:val="23"/>
          <w:szCs w:val="23"/>
          <w:lang w:eastAsia="en-US"/>
        </w:rPr>
        <w:t xml:space="preserve"> by Dr. AnnMaria De Mars, President, 7 Generation Games.</w:t>
      </w:r>
      <w:r w:rsidR="00DE2B79" w:rsidRPr="00042951">
        <w:rPr>
          <w:rFonts w:ascii="Segoe UI" w:eastAsiaTheme="minorHAnsi" w:hAnsi="Segoe UI" w:cs="Segoe UI"/>
          <w:color w:val="000000" w:themeColor="text1"/>
          <w:sz w:val="23"/>
          <w:szCs w:val="23"/>
          <w:lang w:eastAsia="en-US"/>
        </w:rPr>
        <w:t xml:space="preserve"> The meeting can be viewed </w:t>
      </w:r>
      <w:hyperlink r:id="rId14" w:history="1">
        <w:r w:rsidR="00042951" w:rsidRPr="00042951">
          <w:rPr>
            <w:rStyle w:val="Hyperlink"/>
            <w:rFonts w:ascii="Segoe UI" w:eastAsiaTheme="minorHAnsi" w:hAnsi="Segoe UI" w:cs="Segoe UI"/>
            <w:sz w:val="23"/>
            <w:szCs w:val="23"/>
            <w:lang w:eastAsia="en-US"/>
          </w:rPr>
          <w:t>here</w:t>
        </w:r>
      </w:hyperlink>
      <w:r w:rsidR="00145714" w:rsidRPr="00042951">
        <w:rPr>
          <w:rFonts w:ascii="Segoe UI" w:eastAsiaTheme="minorHAnsi" w:hAnsi="Segoe UI" w:cs="Segoe UI"/>
          <w:color w:val="000000" w:themeColor="text1"/>
          <w:sz w:val="23"/>
          <w:szCs w:val="23"/>
          <w:lang w:eastAsia="en-US"/>
        </w:rPr>
        <w:t xml:space="preserve">. </w:t>
      </w:r>
    </w:p>
    <w:p w14:paraId="3B4EA742" w14:textId="77777777" w:rsidR="007E00D7" w:rsidRPr="009F2675" w:rsidRDefault="007E00D7" w:rsidP="001A35D8">
      <w:pPr>
        <w:tabs>
          <w:tab w:val="num" w:pos="1440"/>
          <w:tab w:val="left" w:pos="4590"/>
        </w:tabs>
        <w:spacing w:before="0" w:after="0" w:line="240" w:lineRule="auto"/>
        <w:contextualSpacing/>
        <w:rPr>
          <w:rFonts w:ascii="Segoe UI" w:eastAsiaTheme="minorHAnsi" w:hAnsi="Segoe UI" w:cs="Segoe UI"/>
          <w:color w:val="000000" w:themeColor="text1"/>
          <w:sz w:val="10"/>
          <w:szCs w:val="10"/>
          <w:lang w:eastAsia="en-US"/>
        </w:rPr>
      </w:pPr>
    </w:p>
    <w:p w14:paraId="09B76055" w14:textId="32410940" w:rsidR="009F2675" w:rsidRPr="00CE4F2D" w:rsidRDefault="009F2675" w:rsidP="009F2675">
      <w:pPr>
        <w:pStyle w:val="Heading2"/>
        <w:spacing w:before="0" w:line="240" w:lineRule="auto"/>
        <w:jc w:val="center"/>
        <w:rPr>
          <w:rFonts w:ascii="Segoe UI" w:hAnsi="Segoe UI" w:cs="Segoe UI"/>
          <w:b/>
          <w:bCs/>
          <w:sz w:val="23"/>
          <w:szCs w:val="23"/>
        </w:rPr>
      </w:pPr>
      <w:r>
        <w:rPr>
          <w:rFonts w:ascii="Segoe UI" w:hAnsi="Segoe UI" w:cs="Segoe UI"/>
          <w:b/>
          <w:bCs/>
          <w:sz w:val="23"/>
          <w:szCs w:val="23"/>
        </w:rPr>
        <w:t>2026 WRP REPORT</w:t>
      </w:r>
    </w:p>
    <w:p w14:paraId="642683BA" w14:textId="08FBD3AC" w:rsidR="00BB317B" w:rsidRPr="00BB317B" w:rsidRDefault="00BB317B" w:rsidP="00BB317B">
      <w:pPr>
        <w:spacing w:before="0" w:after="0" w:line="240" w:lineRule="auto"/>
        <w:rPr>
          <w:rFonts w:ascii="Segoe UI" w:hAnsi="Segoe UI" w:cs="Segoe UI"/>
          <w:b/>
          <w:bCs/>
          <w:color w:val="212121"/>
          <w:sz w:val="23"/>
          <w:szCs w:val="23"/>
        </w:rPr>
      </w:pPr>
      <w:r>
        <w:rPr>
          <w:rFonts w:ascii="Segoe UI" w:eastAsiaTheme="minorHAnsi" w:hAnsi="Segoe UI" w:cs="Segoe UI"/>
          <w:color w:val="000000" w:themeColor="text1"/>
          <w:sz w:val="23"/>
          <w:szCs w:val="23"/>
          <w:lang w:eastAsia="en-US"/>
        </w:rPr>
        <w:t xml:space="preserve">The final 2026 WRP Report is available </w:t>
      </w:r>
      <w:hyperlink r:id="rId15" w:history="1">
        <w:r w:rsidRPr="00BB317B">
          <w:rPr>
            <w:rStyle w:val="Hyperlink"/>
            <w:rFonts w:ascii="Segoe UI" w:eastAsiaTheme="minorHAnsi" w:hAnsi="Segoe UI" w:cs="Segoe UI"/>
            <w:sz w:val="23"/>
            <w:szCs w:val="23"/>
            <w:lang w:eastAsia="en-US"/>
          </w:rPr>
          <w:t>here</w:t>
        </w:r>
      </w:hyperlink>
      <w:r>
        <w:rPr>
          <w:rFonts w:ascii="Segoe UI" w:eastAsiaTheme="minorHAnsi" w:hAnsi="Segoe UI" w:cs="Segoe UI"/>
          <w:color w:val="000000" w:themeColor="text1"/>
          <w:sz w:val="23"/>
          <w:szCs w:val="23"/>
          <w:lang w:eastAsia="en-US"/>
        </w:rPr>
        <w:t xml:space="preserve">. </w:t>
      </w:r>
      <w:r w:rsidRPr="006D0647">
        <w:rPr>
          <w:rFonts w:ascii="Segoe UI" w:hAnsi="Segoe UI" w:cs="Segoe UI"/>
          <w:color w:val="000000"/>
          <w:sz w:val="23"/>
          <w:szCs w:val="23"/>
        </w:rPr>
        <w:t xml:space="preserve">WRP Partners achieved significant progress by developing a </w:t>
      </w:r>
      <w:r w:rsidRPr="006D0647">
        <w:rPr>
          <w:rFonts w:ascii="Segoe UI" w:hAnsi="Segoe UI" w:cs="Segoe UI"/>
          <w:b/>
          <w:bCs/>
          <w:color w:val="000000"/>
          <w:sz w:val="23"/>
          <w:szCs w:val="23"/>
        </w:rPr>
        <w:t>shared, multi</w:t>
      </w:r>
      <w:r w:rsidRPr="006D0647">
        <w:rPr>
          <w:rFonts w:ascii="Segoe UI" w:hAnsi="Segoe UI" w:cs="Segoe UI"/>
          <w:b/>
          <w:bCs/>
          <w:color w:val="000000"/>
          <w:sz w:val="23"/>
          <w:szCs w:val="23"/>
        </w:rPr>
        <w:noBreakHyphen/>
        <w:t>state understanding of resilience and national security</w:t>
      </w:r>
      <w:r w:rsidRPr="006D0647">
        <w:rPr>
          <w:rFonts w:ascii="Segoe UI" w:hAnsi="Segoe UI" w:cs="Segoe UI"/>
          <w:color w:val="000000"/>
          <w:sz w:val="23"/>
          <w:szCs w:val="23"/>
        </w:rPr>
        <w:t>, recognizing that in the Western Region, mission assurance depends on environmental conditions, infrastructure reliability, and coordinated action across federal, state, tribal, and military organizations. The Deep</w:t>
      </w:r>
      <w:r w:rsidRPr="006D0647">
        <w:rPr>
          <w:rFonts w:ascii="Segoe UI" w:hAnsi="Segoe UI" w:cs="Segoe UI"/>
          <w:color w:val="000000"/>
          <w:sz w:val="23"/>
          <w:szCs w:val="23"/>
        </w:rPr>
        <w:noBreakHyphen/>
        <w:t xml:space="preserve">Dives continued their work beyond the 2024 Principals’ Meeting, examining how aviation, water, and wildland fire interdependencies can trigger cascading failures. The resulting 2026 report documents how Partners advanced the priority of </w:t>
      </w:r>
      <w:r w:rsidRPr="006D0647">
        <w:rPr>
          <w:rFonts w:ascii="Segoe UI" w:hAnsi="Segoe UI" w:cs="Segoe UI"/>
          <w:i/>
          <w:iCs/>
          <w:color w:val="000000"/>
          <w:sz w:val="23"/>
          <w:szCs w:val="23"/>
        </w:rPr>
        <w:t>Enhancing Resilience to Avoid Cascading Disaster</w:t>
      </w:r>
      <w:r w:rsidRPr="006D0647">
        <w:rPr>
          <w:rFonts w:ascii="Segoe UI" w:hAnsi="Segoe UI" w:cs="Segoe UI"/>
          <w:color w:val="000000"/>
          <w:sz w:val="23"/>
          <w:szCs w:val="23"/>
        </w:rPr>
        <w:t>.</w:t>
      </w:r>
      <w:r>
        <w:rPr>
          <w:rFonts w:ascii="Segoe UI" w:hAnsi="Segoe UI" w:cs="Segoe UI"/>
          <w:color w:val="000000"/>
          <w:sz w:val="23"/>
          <w:szCs w:val="23"/>
        </w:rPr>
        <w:t xml:space="preserve"> </w:t>
      </w:r>
      <w:r>
        <w:rPr>
          <w:rFonts w:ascii="Segoe UI" w:hAnsi="Segoe UI" w:cs="Segoe UI"/>
          <w:b/>
          <w:bCs/>
          <w:color w:val="212121"/>
          <w:sz w:val="23"/>
          <w:szCs w:val="23"/>
        </w:rPr>
        <w:t>T</w:t>
      </w:r>
      <w:r w:rsidRPr="00BB317B">
        <w:rPr>
          <w:rFonts w:ascii="Segoe UI" w:hAnsi="Segoe UI" w:cs="Segoe UI"/>
          <w:b/>
          <w:bCs/>
          <w:color w:val="212121"/>
          <w:sz w:val="23"/>
          <w:szCs w:val="23"/>
        </w:rPr>
        <w:t xml:space="preserve">hank you to all who have taken the time to participate since the May 2024 WRP Principals’ Meeting and </w:t>
      </w:r>
      <w:r>
        <w:rPr>
          <w:rFonts w:ascii="Segoe UI" w:hAnsi="Segoe UI" w:cs="Segoe UI"/>
          <w:b/>
          <w:bCs/>
          <w:color w:val="212121"/>
          <w:sz w:val="23"/>
          <w:szCs w:val="23"/>
        </w:rPr>
        <w:t xml:space="preserve">for </w:t>
      </w:r>
      <w:r w:rsidRPr="00BB317B">
        <w:rPr>
          <w:rFonts w:ascii="Segoe UI" w:hAnsi="Segoe UI" w:cs="Segoe UI"/>
          <w:b/>
          <w:bCs/>
          <w:color w:val="212121"/>
          <w:sz w:val="23"/>
          <w:szCs w:val="23"/>
        </w:rPr>
        <w:t>your sharing of expertise. WRP functions effectively because of the collective partnership members who represent state, federal, and tribal entities in the WRP Region and we thank you.</w:t>
      </w:r>
    </w:p>
    <w:p w14:paraId="0ECD018D" w14:textId="34985A00" w:rsidR="00BB317B" w:rsidRDefault="00BB317B" w:rsidP="00BB317B">
      <w:pPr>
        <w:tabs>
          <w:tab w:val="num" w:pos="1440"/>
          <w:tab w:val="left" w:pos="4590"/>
        </w:tabs>
        <w:spacing w:before="0" w:after="0" w:line="240" w:lineRule="auto"/>
        <w:contextualSpacing/>
        <w:rPr>
          <w:rFonts w:ascii="Segoe UI" w:eastAsiaTheme="minorHAnsi" w:hAnsi="Segoe UI" w:cs="Segoe UI"/>
          <w:color w:val="000000" w:themeColor="text1"/>
          <w:sz w:val="23"/>
          <w:szCs w:val="23"/>
          <w:lang w:eastAsia="en-US"/>
        </w:rPr>
      </w:pPr>
    </w:p>
    <w:p w14:paraId="1325B49A" w14:textId="77777777" w:rsidR="00BB317B" w:rsidRPr="00BB317B" w:rsidRDefault="00BB317B" w:rsidP="00BB317B">
      <w:pPr>
        <w:tabs>
          <w:tab w:val="num" w:pos="1440"/>
          <w:tab w:val="left" w:pos="4590"/>
        </w:tabs>
        <w:spacing w:before="0" w:after="0" w:line="240" w:lineRule="auto"/>
        <w:contextualSpacing/>
        <w:rPr>
          <w:rFonts w:ascii="Segoe UI" w:eastAsiaTheme="minorHAnsi" w:hAnsi="Segoe UI" w:cs="Segoe UI"/>
          <w:color w:val="000000" w:themeColor="text1"/>
          <w:sz w:val="23"/>
          <w:szCs w:val="23"/>
          <w:lang w:eastAsia="en-US"/>
        </w:rPr>
      </w:pPr>
    </w:p>
    <w:p w14:paraId="57141FD1" w14:textId="597E01EA" w:rsidR="00BB317B" w:rsidRPr="00CE4F2D" w:rsidRDefault="00BB317B" w:rsidP="00BB317B">
      <w:pPr>
        <w:pStyle w:val="Heading2"/>
        <w:spacing w:before="0" w:line="240" w:lineRule="auto"/>
        <w:jc w:val="center"/>
        <w:rPr>
          <w:rFonts w:ascii="Segoe UI" w:hAnsi="Segoe UI" w:cs="Segoe UI"/>
          <w:b/>
          <w:bCs/>
          <w:sz w:val="23"/>
          <w:szCs w:val="23"/>
        </w:rPr>
      </w:pPr>
      <w:r>
        <w:rPr>
          <w:rFonts w:ascii="Segoe UI" w:hAnsi="Segoe UI" w:cs="Segoe UI"/>
          <w:b/>
          <w:bCs/>
          <w:sz w:val="23"/>
          <w:szCs w:val="23"/>
        </w:rPr>
        <w:lastRenderedPageBreak/>
        <w:t>2026 WRP DEEP</w:t>
      </w:r>
      <w:r w:rsidR="00DB67D5">
        <w:rPr>
          <w:rFonts w:ascii="Segoe UI" w:hAnsi="Segoe UI" w:cs="Segoe UI"/>
          <w:b/>
          <w:bCs/>
          <w:sz w:val="23"/>
          <w:szCs w:val="23"/>
        </w:rPr>
        <w:t>-</w:t>
      </w:r>
      <w:r>
        <w:rPr>
          <w:rFonts w:ascii="Segoe UI" w:hAnsi="Segoe UI" w:cs="Segoe UI"/>
          <w:b/>
          <w:bCs/>
          <w:sz w:val="23"/>
          <w:szCs w:val="23"/>
        </w:rPr>
        <w:t>DIVE FACT SHEETS</w:t>
      </w:r>
    </w:p>
    <w:p w14:paraId="149E1B98" w14:textId="0E260A63" w:rsidR="00BB317B" w:rsidRDefault="00BB317B" w:rsidP="00BB317B">
      <w:pPr>
        <w:spacing w:after="0" w:line="240" w:lineRule="auto"/>
        <w:rPr>
          <w:rFonts w:ascii="Segoe UI" w:hAnsi="Segoe UI" w:cs="Segoe UI"/>
          <w:color w:val="000000" w:themeColor="text1"/>
          <w:sz w:val="23"/>
          <w:szCs w:val="23"/>
        </w:rPr>
      </w:pPr>
      <w:r>
        <w:rPr>
          <w:rFonts w:ascii="Segoe UI" w:eastAsiaTheme="minorHAnsi" w:hAnsi="Segoe UI" w:cs="Segoe UI"/>
          <w:color w:val="000000" w:themeColor="text1"/>
          <w:sz w:val="23"/>
          <w:szCs w:val="23"/>
          <w:lang w:eastAsia="en-US"/>
        </w:rPr>
        <w:t>The 2026 Report contains</w:t>
      </w:r>
      <w:r w:rsidRPr="00BB317B">
        <w:rPr>
          <w:rFonts w:ascii="Segoe UI" w:hAnsi="Segoe UI" w:cs="Segoe UI"/>
          <w:color w:val="000000" w:themeColor="text1"/>
          <w:sz w:val="23"/>
          <w:szCs w:val="23"/>
        </w:rPr>
        <w:t xml:space="preserve"> </w:t>
      </w:r>
      <w:r w:rsidRPr="00BC58FF">
        <w:rPr>
          <w:rFonts w:ascii="Segoe UI" w:hAnsi="Segoe UI" w:cs="Segoe UI"/>
          <w:color w:val="000000" w:themeColor="text1"/>
          <w:sz w:val="23"/>
          <w:szCs w:val="23"/>
        </w:rPr>
        <w:t xml:space="preserve">details </w:t>
      </w:r>
      <w:r w:rsidR="00240F5F">
        <w:rPr>
          <w:rFonts w:ascii="Segoe UI" w:hAnsi="Segoe UI" w:cs="Segoe UI"/>
          <w:color w:val="000000" w:themeColor="text1"/>
          <w:sz w:val="23"/>
          <w:szCs w:val="23"/>
        </w:rPr>
        <w:t xml:space="preserve">on </w:t>
      </w:r>
      <w:r>
        <w:rPr>
          <w:rFonts w:ascii="Segoe UI" w:hAnsi="Segoe UI" w:cs="Segoe UI"/>
          <w:color w:val="000000" w:themeColor="text1"/>
          <w:sz w:val="23"/>
          <w:szCs w:val="23"/>
        </w:rPr>
        <w:t xml:space="preserve">the WRP Deep-Dive </w:t>
      </w:r>
      <w:r w:rsidRPr="00BC58FF">
        <w:rPr>
          <w:rFonts w:ascii="Segoe UI" w:hAnsi="Segoe UI" w:cs="Segoe UI"/>
          <w:color w:val="000000" w:themeColor="text1"/>
          <w:sz w:val="23"/>
          <w:szCs w:val="23"/>
        </w:rPr>
        <w:t>focus areas with associated summary information, case studies, best practices and findings for further agency collaboration.</w:t>
      </w:r>
      <w:r>
        <w:rPr>
          <w:rFonts w:ascii="Segoe UI" w:hAnsi="Segoe UI" w:cs="Segoe UI"/>
          <w:color w:val="000000" w:themeColor="text1"/>
          <w:sz w:val="23"/>
          <w:szCs w:val="23"/>
        </w:rPr>
        <w:t xml:space="preserve"> To assist with communications, the following fact sheets were developed:</w:t>
      </w:r>
    </w:p>
    <w:p w14:paraId="695E5C44" w14:textId="56CEBAA6" w:rsidR="00BB317B" w:rsidRDefault="00BB317B" w:rsidP="00BB317B">
      <w:pPr>
        <w:pStyle w:val="BodyBullets"/>
      </w:pPr>
      <w:r>
        <w:t xml:space="preserve">WRP Aviation/Airspace Needs </w:t>
      </w:r>
      <w:hyperlink r:id="rId16" w:history="1">
        <w:r w:rsidRPr="003042AE">
          <w:rPr>
            <w:rStyle w:val="Hyperlink"/>
          </w:rPr>
          <w:t>Fact Sheet</w:t>
        </w:r>
      </w:hyperlink>
    </w:p>
    <w:p w14:paraId="11B8A6F2" w14:textId="67F7811F" w:rsidR="00BB317B" w:rsidRDefault="00BB317B" w:rsidP="00BB317B">
      <w:pPr>
        <w:pStyle w:val="BodyBullets"/>
      </w:pPr>
      <w:r>
        <w:t xml:space="preserve">WRP Water Security/Resilience </w:t>
      </w:r>
      <w:hyperlink r:id="rId17" w:history="1">
        <w:r w:rsidRPr="003042AE">
          <w:rPr>
            <w:rStyle w:val="Hyperlink"/>
          </w:rPr>
          <w:t>Fact Sheet</w:t>
        </w:r>
      </w:hyperlink>
    </w:p>
    <w:p w14:paraId="6BEC3BBF" w14:textId="507F73B8" w:rsidR="00BB317B" w:rsidRDefault="00BB317B" w:rsidP="00BB317B">
      <w:pPr>
        <w:pStyle w:val="BodyBullets"/>
      </w:pPr>
      <w:r w:rsidRPr="00BB317B">
        <w:t xml:space="preserve">WRP Wildland Fire (Response/Prevention) </w:t>
      </w:r>
      <w:hyperlink r:id="rId18" w:history="1">
        <w:r w:rsidRPr="003042AE">
          <w:rPr>
            <w:rStyle w:val="Hyperlink"/>
          </w:rPr>
          <w:t>Fact Sheet</w:t>
        </w:r>
      </w:hyperlink>
    </w:p>
    <w:p w14:paraId="7A1A8E4D" w14:textId="77777777" w:rsidR="00BB317B" w:rsidRPr="00BB317B" w:rsidRDefault="00BB317B" w:rsidP="001A35D8">
      <w:pPr>
        <w:tabs>
          <w:tab w:val="num" w:pos="1440"/>
          <w:tab w:val="left" w:pos="4590"/>
        </w:tabs>
        <w:spacing w:before="0" w:after="0" w:line="240" w:lineRule="auto"/>
        <w:contextualSpacing/>
        <w:rPr>
          <w:rFonts w:ascii="Segoe UI" w:eastAsiaTheme="minorHAnsi" w:hAnsi="Segoe UI" w:cs="Segoe UI"/>
          <w:color w:val="000000" w:themeColor="text1"/>
          <w:sz w:val="10"/>
          <w:szCs w:val="10"/>
          <w:lang w:eastAsia="en-US"/>
        </w:rPr>
      </w:pPr>
    </w:p>
    <w:p w14:paraId="61BCBC04" w14:textId="4B308971" w:rsidR="009F2675" w:rsidRPr="00CE4F2D" w:rsidRDefault="009F2675" w:rsidP="009F2675">
      <w:pPr>
        <w:pStyle w:val="Heading2"/>
        <w:spacing w:before="0" w:line="240" w:lineRule="auto"/>
        <w:jc w:val="center"/>
        <w:rPr>
          <w:rFonts w:ascii="Segoe UI" w:hAnsi="Segoe UI" w:cs="Segoe UI"/>
          <w:b/>
          <w:bCs/>
          <w:sz w:val="23"/>
          <w:szCs w:val="23"/>
        </w:rPr>
      </w:pPr>
      <w:r>
        <w:rPr>
          <w:rFonts w:ascii="Segoe UI" w:hAnsi="Segoe UI" w:cs="Segoe UI"/>
          <w:b/>
          <w:bCs/>
          <w:sz w:val="23"/>
          <w:szCs w:val="23"/>
        </w:rPr>
        <w:t>2026 WRP Principals’ Meeting Article</w:t>
      </w:r>
    </w:p>
    <w:p w14:paraId="1B30EDEE" w14:textId="7A7C8496" w:rsidR="007E00D7" w:rsidRPr="00042951" w:rsidRDefault="009F2675" w:rsidP="001A35D8">
      <w:pPr>
        <w:tabs>
          <w:tab w:val="num" w:pos="1440"/>
          <w:tab w:val="left" w:pos="4590"/>
        </w:tabs>
        <w:spacing w:before="0" w:after="0" w:line="240" w:lineRule="auto"/>
        <w:contextualSpacing/>
        <w:rPr>
          <w:rFonts w:ascii="Segoe UI" w:eastAsiaTheme="minorHAnsi" w:hAnsi="Segoe UI" w:cs="Segoe UI"/>
          <w:color w:val="000000" w:themeColor="text1"/>
          <w:sz w:val="23"/>
          <w:szCs w:val="23"/>
          <w:lang w:eastAsia="en-US"/>
        </w:rPr>
      </w:pPr>
      <w:r>
        <w:rPr>
          <w:rFonts w:ascii="Segoe UI" w:eastAsiaTheme="minorHAnsi" w:hAnsi="Segoe UI" w:cs="Segoe UI"/>
          <w:color w:val="000000" w:themeColor="text1"/>
          <w:sz w:val="23"/>
          <w:szCs w:val="23"/>
          <w:lang w:eastAsia="en-US"/>
        </w:rPr>
        <w:t xml:space="preserve">The WRP Principals’ Meeting Aviation/Airspace Needs Plenary Session was highlighted by the </w:t>
      </w:r>
      <w:hyperlink r:id="rId19" w:history="1">
        <w:r w:rsidRPr="009F2675">
          <w:rPr>
            <w:rStyle w:val="Hyperlink"/>
            <w:rFonts w:ascii="Segoe UI" w:eastAsiaTheme="minorHAnsi" w:hAnsi="Segoe UI" w:cs="Segoe UI"/>
            <w:sz w:val="23"/>
            <w:szCs w:val="23"/>
            <w:lang w:eastAsia="en-US"/>
          </w:rPr>
          <w:t>State Aviation Journal</w:t>
        </w:r>
      </w:hyperlink>
      <w:r>
        <w:rPr>
          <w:rFonts w:ascii="Segoe UI" w:eastAsiaTheme="minorHAnsi" w:hAnsi="Segoe UI" w:cs="Segoe UI"/>
          <w:color w:val="000000" w:themeColor="text1"/>
          <w:sz w:val="23"/>
          <w:szCs w:val="23"/>
          <w:lang w:eastAsia="en-US"/>
        </w:rPr>
        <w:t>.</w:t>
      </w:r>
    </w:p>
    <w:p w14:paraId="76ACD274" w14:textId="77777777" w:rsidR="003958E0" w:rsidRPr="003958E0" w:rsidRDefault="003958E0" w:rsidP="003958E0">
      <w:pPr>
        <w:tabs>
          <w:tab w:val="num" w:pos="1440"/>
          <w:tab w:val="left" w:pos="4590"/>
        </w:tabs>
        <w:spacing w:before="0" w:after="0" w:line="240" w:lineRule="auto"/>
        <w:contextualSpacing/>
        <w:rPr>
          <w:rFonts w:ascii="Segoe UI" w:eastAsiaTheme="minorHAnsi" w:hAnsi="Segoe UI" w:cs="Segoe UI"/>
          <w:color w:val="000000" w:themeColor="text1"/>
          <w:sz w:val="10"/>
          <w:szCs w:val="10"/>
          <w:lang w:eastAsia="en-US"/>
        </w:rPr>
      </w:pPr>
    </w:p>
    <w:p w14:paraId="69B9F81B" w14:textId="77777777" w:rsidR="003958E0" w:rsidRPr="00CE4F2D" w:rsidRDefault="003958E0" w:rsidP="003958E0">
      <w:pPr>
        <w:pStyle w:val="Heading2"/>
        <w:spacing w:before="0" w:line="240" w:lineRule="auto"/>
        <w:jc w:val="center"/>
        <w:rPr>
          <w:rFonts w:ascii="Segoe UI" w:hAnsi="Segoe UI" w:cs="Segoe UI"/>
          <w:b/>
          <w:bCs/>
          <w:sz w:val="23"/>
          <w:szCs w:val="23"/>
        </w:rPr>
      </w:pPr>
      <w:bookmarkStart w:id="102" w:name="_Toc231911284"/>
      <w:bookmarkStart w:id="103" w:name="_Toc234424239"/>
      <w:r>
        <w:rPr>
          <w:rFonts w:ascii="Segoe UI" w:hAnsi="Segoe UI" w:cs="Segoe UI"/>
          <w:b/>
          <w:bCs/>
          <w:sz w:val="23"/>
          <w:szCs w:val="23"/>
        </w:rPr>
        <w:t>New WRP Strategic Priority</w:t>
      </w:r>
      <w:bookmarkEnd w:id="102"/>
      <w:bookmarkEnd w:id="103"/>
    </w:p>
    <w:p w14:paraId="3080AC25" w14:textId="77F3E517" w:rsidR="003958E0" w:rsidRPr="007E00D7" w:rsidRDefault="003958E0" w:rsidP="003958E0">
      <w:pPr>
        <w:spacing w:before="0" w:after="0" w:line="240" w:lineRule="auto"/>
        <w:rPr>
          <w:rFonts w:ascii="Segoe UI" w:hAnsi="Segoe UI" w:cs="Segoe UI"/>
          <w:color w:val="000000" w:themeColor="text1"/>
          <w:sz w:val="23"/>
          <w:szCs w:val="23"/>
        </w:rPr>
      </w:pPr>
      <w:r>
        <w:rPr>
          <w:rFonts w:ascii="Segoe UI" w:hAnsi="Segoe UI" w:cs="Segoe UI"/>
          <w:color w:val="000000" w:themeColor="text1"/>
          <w:sz w:val="23"/>
          <w:szCs w:val="23"/>
        </w:rPr>
        <w:t>WRP</w:t>
      </w:r>
      <w:r w:rsidRPr="00A15269">
        <w:rPr>
          <w:rFonts w:ascii="Segoe UI" w:hAnsi="Segoe UI" w:cs="Segoe UI"/>
          <w:color w:val="000000" w:themeColor="text1"/>
          <w:sz w:val="23"/>
          <w:szCs w:val="23"/>
        </w:rPr>
        <w:t xml:space="preserve"> Principals established a new WRP Strategic Priority of “</w:t>
      </w:r>
      <w:r w:rsidRPr="00A15269">
        <w:rPr>
          <w:rFonts w:ascii="Segoe UI" w:hAnsi="Segoe UI" w:cs="Segoe UI"/>
          <w:b/>
          <w:bCs/>
          <w:i/>
          <w:color w:val="000000" w:themeColor="text1"/>
          <w:sz w:val="23"/>
          <w:szCs w:val="23"/>
        </w:rPr>
        <w:t>National Security for the WRP Region</w:t>
      </w:r>
      <w:r w:rsidRPr="00A15269">
        <w:rPr>
          <w:rFonts w:ascii="Segoe UI" w:hAnsi="Segoe UI" w:cs="Segoe UI"/>
          <w:b/>
          <w:bCs/>
          <w:color w:val="000000" w:themeColor="text1"/>
          <w:sz w:val="23"/>
          <w:szCs w:val="23"/>
        </w:rPr>
        <w:t>.</w:t>
      </w:r>
      <w:r w:rsidRPr="00A15269">
        <w:rPr>
          <w:rFonts w:ascii="Segoe UI" w:hAnsi="Segoe UI" w:cs="Segoe UI"/>
          <w:color w:val="000000" w:themeColor="text1"/>
          <w:sz w:val="23"/>
          <w:szCs w:val="23"/>
        </w:rPr>
        <w:t xml:space="preserve">” WRP leaders are asked to submit by July </w:t>
      </w:r>
      <w:r w:rsidR="008B6811">
        <w:rPr>
          <w:rFonts w:ascii="Segoe UI" w:hAnsi="Segoe UI" w:cs="Segoe UI"/>
          <w:color w:val="000000" w:themeColor="text1"/>
          <w:sz w:val="23"/>
          <w:szCs w:val="23"/>
        </w:rPr>
        <w:t>24</w:t>
      </w:r>
      <w:r w:rsidRPr="00A15269">
        <w:rPr>
          <w:rFonts w:ascii="Segoe UI" w:hAnsi="Segoe UI" w:cs="Segoe UI"/>
          <w:color w:val="000000" w:themeColor="text1"/>
          <w:sz w:val="23"/>
          <w:szCs w:val="23"/>
          <w:vertAlign w:val="superscript"/>
        </w:rPr>
        <w:t>th</w:t>
      </w:r>
      <w:r w:rsidRPr="00A15269">
        <w:rPr>
          <w:rFonts w:ascii="Segoe UI" w:hAnsi="Segoe UI" w:cs="Segoe UI"/>
          <w:color w:val="000000" w:themeColor="text1"/>
          <w:sz w:val="23"/>
          <w:szCs w:val="23"/>
        </w:rPr>
        <w:t xml:space="preserve"> their agency response on the survey conducted in support of the new priority. </w:t>
      </w:r>
      <w:bookmarkEnd w:id="82"/>
      <w:bookmarkEnd w:id="83"/>
    </w:p>
    <w:p w14:paraId="0AFCC50C" w14:textId="77777777" w:rsidR="00383814" w:rsidRPr="00B71DCC" w:rsidRDefault="00383814" w:rsidP="00543695">
      <w:pPr>
        <w:tabs>
          <w:tab w:val="left" w:pos="4590"/>
        </w:tabs>
        <w:spacing w:before="0" w:after="0" w:line="240" w:lineRule="auto"/>
        <w:rPr>
          <w:rFonts w:ascii="Segoe UI" w:hAnsi="Segoe UI" w:cs="Segoe UI"/>
          <w:color w:val="000000" w:themeColor="text1"/>
          <w:sz w:val="10"/>
        </w:rPr>
      </w:pPr>
      <w:bookmarkStart w:id="104" w:name="_Hlk21004149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bookmarkEnd w:id="104"/>
    <w:p w14:paraId="43B6C5EA" w14:textId="16EC95F2" w:rsidR="009851EF" w:rsidRPr="00B71DCC" w:rsidRDefault="009851EF" w:rsidP="00543695">
      <w:pPr>
        <w:tabs>
          <w:tab w:val="left" w:pos="4590"/>
        </w:tabs>
        <w:spacing w:before="0" w:after="0" w:line="240" w:lineRule="auto"/>
        <w:rPr>
          <w:rFonts w:ascii="Segoe UI" w:hAnsi="Segoe UI" w:cs="Segoe UI"/>
          <w:color w:val="000000" w:themeColor="text1"/>
          <w:sz w:val="4"/>
          <w:szCs w:val="4"/>
        </w:rPr>
      </w:pPr>
    </w:p>
    <w:p w14:paraId="63C97619" w14:textId="6941130B" w:rsidR="00543652" w:rsidRPr="00B71DCC" w:rsidRDefault="00946AAC" w:rsidP="00543695">
      <w:pPr>
        <w:pStyle w:val="Heading1"/>
        <w:spacing w:before="0" w:line="240" w:lineRule="auto"/>
        <w:jc w:val="center"/>
        <w:rPr>
          <w:rFonts w:ascii="Segoe UI" w:hAnsi="Segoe UI" w:cs="Segoe UI"/>
          <w:b/>
          <w:bCs/>
          <w:sz w:val="28"/>
          <w:szCs w:val="28"/>
        </w:rPr>
      </w:pPr>
      <w:bookmarkStart w:id="105" w:name="_Toc138861407"/>
      <w:bookmarkStart w:id="106" w:name="_Toc138861423"/>
      <w:bookmarkStart w:id="107" w:name="_Toc138861433"/>
      <w:bookmarkStart w:id="108" w:name="_Toc138863462"/>
      <w:bookmarkStart w:id="109" w:name="_Toc138947912"/>
      <w:bookmarkStart w:id="110" w:name="_Toc138948867"/>
      <w:bookmarkStart w:id="111" w:name="_Toc139290492"/>
      <w:bookmarkStart w:id="112" w:name="_Toc139290602"/>
      <w:bookmarkStart w:id="113" w:name="_Toc139291364"/>
      <w:bookmarkStart w:id="114" w:name="_Toc139291533"/>
      <w:bookmarkStart w:id="115" w:name="_Toc139291686"/>
      <w:bookmarkStart w:id="116" w:name="_Toc142033618"/>
      <w:bookmarkStart w:id="117" w:name="_Toc142078776"/>
      <w:bookmarkStart w:id="118" w:name="_Toc144806373"/>
      <w:bookmarkStart w:id="119" w:name="_Toc144832047"/>
      <w:bookmarkStart w:id="120" w:name="_Toc144832223"/>
      <w:bookmarkStart w:id="121" w:name="_Toc144832286"/>
      <w:bookmarkStart w:id="122" w:name="_Toc147496118"/>
      <w:bookmarkStart w:id="123" w:name="_Toc149916409"/>
      <w:bookmarkStart w:id="124" w:name="_Toc149922526"/>
      <w:bookmarkStart w:id="125" w:name="_Toc152563685"/>
      <w:bookmarkStart w:id="126" w:name="_Toc155260101"/>
      <w:bookmarkStart w:id="127" w:name="_Toc155266230"/>
      <w:bookmarkStart w:id="128" w:name="_Toc157786297"/>
      <w:bookmarkStart w:id="129" w:name="_Toc163555275"/>
      <w:bookmarkStart w:id="130" w:name="_Toc163584188"/>
      <w:bookmarkStart w:id="131" w:name="_Toc163585856"/>
      <w:bookmarkStart w:id="132" w:name="_Toc166002323"/>
      <w:bookmarkStart w:id="133" w:name="_Toc166067966"/>
      <w:bookmarkStart w:id="134" w:name="_Toc166077721"/>
      <w:bookmarkStart w:id="135" w:name="_Toc168059570"/>
      <w:bookmarkStart w:id="136" w:name="_Toc168066757"/>
      <w:bookmarkStart w:id="137" w:name="_Toc170743872"/>
      <w:bookmarkStart w:id="138" w:name="_Toc173433066"/>
      <w:bookmarkStart w:id="139" w:name="_Toc173559786"/>
      <w:bookmarkStart w:id="140" w:name="_Toc176276473"/>
      <w:bookmarkStart w:id="141" w:name="_Toc181607048"/>
      <w:bookmarkStart w:id="142" w:name="_Toc181607107"/>
      <w:bookmarkStart w:id="143" w:name="_Toc205193541"/>
      <w:bookmarkStart w:id="144" w:name="_Toc205193598"/>
      <w:bookmarkStart w:id="145" w:name="_Toc205202485"/>
      <w:bookmarkStart w:id="146" w:name="_Toc205202566"/>
      <w:bookmarkStart w:id="147" w:name="_Toc207792078"/>
      <w:bookmarkStart w:id="148" w:name="_Toc207792985"/>
      <w:bookmarkStart w:id="149" w:name="_Toc207885159"/>
      <w:bookmarkStart w:id="150" w:name="_Toc210321858"/>
      <w:bookmarkStart w:id="151" w:name="_Toc210322226"/>
      <w:bookmarkStart w:id="152" w:name="_Toc210402141"/>
      <w:bookmarkStart w:id="153" w:name="_Toc213083482"/>
      <w:bookmarkStart w:id="154" w:name="_Toc213165095"/>
      <w:bookmarkStart w:id="155" w:name="_Toc213165143"/>
      <w:bookmarkStart w:id="156" w:name="_Toc215588938"/>
      <w:bookmarkStart w:id="157" w:name="_Toc215588993"/>
      <w:bookmarkStart w:id="158" w:name="_Toc223434023"/>
      <w:bookmarkStart w:id="159" w:name="_Toc226389257"/>
      <w:bookmarkStart w:id="160" w:name="_Toc231553790"/>
      <w:bookmarkStart w:id="161" w:name="_Toc231911287"/>
      <w:bookmarkStart w:id="162" w:name="_Toc234424242"/>
      <w:r w:rsidRPr="00B71DCC">
        <w:rPr>
          <w:rFonts w:ascii="Segoe UI" w:hAnsi="Segoe UI" w:cs="Segoe UI"/>
          <w:b/>
          <w:bCs/>
          <w:sz w:val="28"/>
          <w:szCs w:val="28"/>
        </w:rPr>
        <w:t>E</w:t>
      </w:r>
      <w:r w:rsidR="00023100" w:rsidRPr="00B71DCC">
        <w:rPr>
          <w:rFonts w:ascii="Segoe UI" w:hAnsi="Segoe UI" w:cs="Segoe UI"/>
          <w:b/>
          <w:bCs/>
          <w:sz w:val="28"/>
          <w:szCs w:val="28"/>
        </w:rPr>
        <w:t>nergy</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ACB7D9F" w14:textId="7559BA2E" w:rsidR="000B5830" w:rsidRPr="00B71DCC" w:rsidRDefault="00023100" w:rsidP="00543695">
      <w:pPr>
        <w:pStyle w:val="Heading2"/>
        <w:spacing w:before="0" w:line="240" w:lineRule="auto"/>
        <w:rPr>
          <w:rFonts w:ascii="Segoe UI" w:hAnsi="Segoe UI" w:cs="Segoe UI"/>
          <w:b/>
          <w:bCs/>
          <w:sz w:val="23"/>
          <w:szCs w:val="23"/>
        </w:rPr>
      </w:pPr>
      <w:bookmarkStart w:id="163" w:name="_Toc138861408"/>
      <w:bookmarkStart w:id="164" w:name="_Toc138861424"/>
      <w:bookmarkStart w:id="165" w:name="_Toc138861434"/>
      <w:bookmarkStart w:id="166" w:name="_Toc138863463"/>
      <w:bookmarkStart w:id="167" w:name="_Toc138947913"/>
      <w:bookmarkStart w:id="168" w:name="_Toc138948868"/>
      <w:bookmarkStart w:id="169" w:name="_Toc139290493"/>
      <w:bookmarkStart w:id="170" w:name="_Toc139290603"/>
      <w:bookmarkStart w:id="171" w:name="_Toc139291365"/>
      <w:bookmarkStart w:id="172" w:name="_Toc139291534"/>
      <w:bookmarkStart w:id="173" w:name="_Toc139291687"/>
      <w:bookmarkStart w:id="174" w:name="_Toc142033619"/>
      <w:bookmarkStart w:id="175" w:name="_Toc142078777"/>
      <w:bookmarkStart w:id="176" w:name="_Toc144806374"/>
      <w:bookmarkStart w:id="177" w:name="_Toc144832048"/>
      <w:bookmarkStart w:id="178" w:name="_Toc144832224"/>
      <w:bookmarkStart w:id="179" w:name="_Toc144832287"/>
      <w:bookmarkStart w:id="180" w:name="_Toc147496119"/>
      <w:bookmarkStart w:id="181" w:name="_Toc149916410"/>
      <w:bookmarkStart w:id="182" w:name="_Toc149922527"/>
      <w:bookmarkStart w:id="183" w:name="_Toc152563686"/>
      <w:bookmarkStart w:id="184" w:name="_Toc155260102"/>
      <w:bookmarkStart w:id="185" w:name="_Toc155266231"/>
      <w:bookmarkStart w:id="186" w:name="_Toc157786298"/>
      <w:bookmarkStart w:id="187" w:name="_Toc163555276"/>
      <w:bookmarkStart w:id="188" w:name="_Toc163584189"/>
      <w:bookmarkStart w:id="189" w:name="_Toc163585857"/>
      <w:bookmarkStart w:id="190" w:name="_Toc166002324"/>
      <w:bookmarkStart w:id="191" w:name="_Toc166067967"/>
      <w:bookmarkStart w:id="192" w:name="_Toc166077722"/>
      <w:bookmarkStart w:id="193" w:name="_Toc168059571"/>
      <w:bookmarkStart w:id="194" w:name="_Toc168066758"/>
      <w:bookmarkStart w:id="195" w:name="_Toc170743873"/>
      <w:bookmarkStart w:id="196" w:name="_Toc173433067"/>
      <w:bookmarkStart w:id="197" w:name="_Toc173559787"/>
      <w:bookmarkStart w:id="198" w:name="_Toc176276474"/>
      <w:bookmarkStart w:id="199" w:name="_Toc181607049"/>
      <w:bookmarkStart w:id="200" w:name="_Toc181607108"/>
      <w:bookmarkStart w:id="201" w:name="_Toc205193542"/>
      <w:bookmarkStart w:id="202" w:name="_Toc205193599"/>
      <w:bookmarkStart w:id="203" w:name="_Toc205202486"/>
      <w:bookmarkStart w:id="204" w:name="_Toc205202567"/>
      <w:bookmarkStart w:id="205" w:name="_Toc207792079"/>
      <w:bookmarkStart w:id="206" w:name="_Toc207792986"/>
      <w:bookmarkStart w:id="207" w:name="_Toc207885160"/>
      <w:bookmarkStart w:id="208" w:name="_Toc210321859"/>
      <w:bookmarkStart w:id="209" w:name="_Toc210322227"/>
      <w:bookmarkStart w:id="210" w:name="_Toc210402142"/>
      <w:bookmarkStart w:id="211" w:name="_Toc213083483"/>
      <w:bookmarkStart w:id="212" w:name="_Toc213165096"/>
      <w:bookmarkStart w:id="213" w:name="_Toc213165144"/>
      <w:bookmarkStart w:id="214" w:name="_Toc215588939"/>
      <w:bookmarkStart w:id="215" w:name="_Toc215588994"/>
      <w:bookmarkStart w:id="216" w:name="_Toc223434024"/>
      <w:bookmarkStart w:id="217" w:name="_Toc226389258"/>
      <w:bookmarkStart w:id="218" w:name="_Toc231553791"/>
      <w:bookmarkStart w:id="219" w:name="_Toc231911288"/>
      <w:bookmarkStart w:id="220" w:name="_Toc234424243"/>
      <w:r w:rsidRPr="00B71DCC">
        <w:rPr>
          <w:rFonts w:ascii="Segoe UI" w:hAnsi="Segoe UI" w:cs="Segoe UI"/>
          <w:b/>
          <w:bCs/>
          <w:sz w:val="23"/>
          <w:szCs w:val="23"/>
        </w:rPr>
        <w:t>Federal Updates</w:t>
      </w:r>
      <w:bookmarkStart w:id="221" w:name="_Toc170743874"/>
      <w:bookmarkStart w:id="222" w:name="_Toc138863465"/>
      <w:bookmarkStart w:id="223" w:name="_Toc138947914"/>
      <w:bookmarkStart w:id="224" w:name="_Toc138948869"/>
      <w:bookmarkStart w:id="225" w:name="_Toc139290495"/>
      <w:bookmarkStart w:id="226" w:name="_Toc139290605"/>
      <w:bookmarkStart w:id="227" w:name="_Toc139291367"/>
      <w:bookmarkStart w:id="228" w:name="_Toc139291536"/>
      <w:bookmarkStart w:id="229" w:name="_Toc139291689"/>
      <w:bookmarkStart w:id="230" w:name="_Toc142033620"/>
      <w:bookmarkStart w:id="231" w:name="_Toc142078778"/>
      <w:bookmarkStart w:id="232" w:name="_Toc144806375"/>
      <w:bookmarkStart w:id="233" w:name="_Toc144832049"/>
      <w:bookmarkStart w:id="234" w:name="_Toc144832225"/>
      <w:bookmarkStart w:id="235" w:name="_Toc144832288"/>
      <w:bookmarkStart w:id="236" w:name="_Toc147496120"/>
      <w:bookmarkStart w:id="237" w:name="_Toc149916411"/>
      <w:bookmarkStart w:id="238" w:name="_Toc149922528"/>
      <w:bookmarkStart w:id="239" w:name="_Toc152563688"/>
      <w:bookmarkStart w:id="240" w:name="_Toc155260104"/>
      <w:bookmarkStart w:id="241" w:name="_Toc155266233"/>
      <w:bookmarkStart w:id="242" w:name="_Toc157786301"/>
      <w:bookmarkStart w:id="243" w:name="_Toc163555278"/>
      <w:bookmarkStart w:id="244" w:name="_Toc163584191"/>
      <w:bookmarkStart w:id="245" w:name="_Toc163585859"/>
      <w:bookmarkStart w:id="246" w:name="_Toc166002325"/>
      <w:bookmarkStart w:id="247" w:name="_Toc166067968"/>
      <w:bookmarkStart w:id="248" w:name="_Toc166077723"/>
      <w:bookmarkStart w:id="249" w:name="_Toc168059572"/>
      <w:bookmarkStart w:id="250" w:name="_Toc168066759"/>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bookmarkStart w:id="251" w:name="_Toc170743877"/>
    <w:bookmarkStart w:id="252" w:name="_Toc173433071"/>
    <w:bookmarkStart w:id="253" w:name="_Toc173559788"/>
    <w:bookmarkStart w:id="254" w:name="_Toc176276475"/>
    <w:bookmarkStart w:id="255" w:name="_Toc181607050"/>
    <w:bookmarkStart w:id="256" w:name="_Toc181607109"/>
    <w:bookmarkStart w:id="257" w:name="_Toc205193543"/>
    <w:bookmarkStart w:id="258" w:name="_Toc205193600"/>
    <w:bookmarkStart w:id="259" w:name="_Toc205202487"/>
    <w:bookmarkStart w:id="260" w:name="_Toc205202568"/>
    <w:bookmarkStart w:id="261" w:name="_Toc207792080"/>
    <w:bookmarkStart w:id="262" w:name="_Toc207792987"/>
    <w:bookmarkStart w:id="263" w:name="_Toc207885161"/>
    <w:bookmarkStart w:id="264" w:name="_Toc210321860"/>
    <w:bookmarkStart w:id="265" w:name="_Toc210322228"/>
    <w:bookmarkStart w:id="266" w:name="_Toc210402143"/>
    <w:bookmarkStart w:id="267" w:name="_Toc213083484"/>
    <w:bookmarkStart w:id="268" w:name="_Toc213165097"/>
    <w:bookmarkStart w:id="269" w:name="_Toc213165145"/>
    <w:bookmarkStart w:id="270" w:name="_Toc215588940"/>
    <w:bookmarkStart w:id="271" w:name="_Toc215588995"/>
    <w:bookmarkStart w:id="272" w:name="_Toc138863467"/>
    <w:bookmarkStart w:id="273" w:name="_Toc138947916"/>
    <w:bookmarkStart w:id="274" w:name="_Toc138948871"/>
    <w:bookmarkStart w:id="275" w:name="_Toc139290496"/>
    <w:bookmarkStart w:id="276" w:name="_Toc139290606"/>
    <w:bookmarkStart w:id="277" w:name="_Toc139291368"/>
    <w:bookmarkStart w:id="278" w:name="_Toc139291537"/>
    <w:bookmarkStart w:id="279" w:name="_Toc139291690"/>
    <w:bookmarkStart w:id="280" w:name="_Toc142033621"/>
    <w:bookmarkStart w:id="281" w:name="_Toc142078779"/>
    <w:bookmarkStart w:id="282" w:name="_Toc138863466"/>
    <w:bookmarkStart w:id="283" w:name="_Toc138947915"/>
    <w:bookmarkStart w:id="284" w:name="_Toc138948870"/>
    <w:bookmarkStart w:id="285" w:name="_Toc173433068"/>
    <w:p w14:paraId="290EDCCF" w14:textId="6B8D1DD8" w:rsidR="005E4585" w:rsidRPr="004E7176" w:rsidRDefault="005E4585" w:rsidP="007C71BD">
      <w:pPr>
        <w:pStyle w:val="BodyBullets"/>
        <w:numPr>
          <w:ilvl w:val="0"/>
          <w:numId w:val="3"/>
        </w:numPr>
        <w:spacing w:after="0"/>
        <w:rPr>
          <w:rStyle w:val="Hyperlink"/>
          <w:color w:val="000000" w:themeColor="text1"/>
        </w:rPr>
      </w:pPr>
      <w:r w:rsidRPr="004E7176">
        <w:rPr>
          <w:color w:val="000000" w:themeColor="text1"/>
          <w:u w:val="single"/>
        </w:rPr>
        <w:fldChar w:fldCharType="begin"/>
      </w:r>
      <w:r w:rsidRPr="004E7176">
        <w:rPr>
          <w:color w:val="000000" w:themeColor="text1"/>
          <w:u w:val="single"/>
        </w:rPr>
        <w:instrText>HYPERLINK "https://insideclimatenews.org/news/18062026/federal-energy-regulatory-commission-data-center-orders/?utm_source=InsideClimate+News"</w:instrText>
      </w:r>
      <w:r w:rsidRPr="004E7176">
        <w:rPr>
          <w:color w:val="000000" w:themeColor="text1"/>
          <w:u w:val="single"/>
        </w:rPr>
      </w:r>
      <w:r w:rsidRPr="004E7176">
        <w:rPr>
          <w:color w:val="000000" w:themeColor="text1"/>
          <w:u w:val="single"/>
        </w:rPr>
        <w:fldChar w:fldCharType="separate"/>
      </w:r>
      <w:r w:rsidRPr="004E7176">
        <w:rPr>
          <w:rStyle w:val="Hyperlink"/>
          <w:color w:val="000000" w:themeColor="text1"/>
        </w:rPr>
        <w:t>Federal Regulators Tell Electric Grid Operators to Fix Their Rules on Data Centers</w:t>
      </w:r>
      <w:r w:rsidRPr="004E7176">
        <w:rPr>
          <w:color w:val="000000" w:themeColor="text1"/>
          <w:u w:val="single"/>
        </w:rPr>
        <w:fldChar w:fldCharType="end"/>
      </w:r>
    </w:p>
    <w:p w14:paraId="4EB38BFD" w14:textId="47C32B2E" w:rsidR="005A3F0F" w:rsidRPr="00B71DCC" w:rsidRDefault="005A3F0F" w:rsidP="00543695">
      <w:pPr>
        <w:pStyle w:val="Heading3"/>
        <w:spacing w:before="0" w:line="240" w:lineRule="auto"/>
        <w:rPr>
          <w:rFonts w:ascii="Segoe UI" w:hAnsi="Segoe UI" w:cs="Segoe UI"/>
          <w:b/>
          <w:bCs/>
          <w:sz w:val="23"/>
          <w:szCs w:val="23"/>
        </w:rPr>
      </w:pPr>
      <w:bookmarkStart w:id="286" w:name="_Toc223434025"/>
      <w:bookmarkStart w:id="287" w:name="_Toc226389259"/>
      <w:bookmarkStart w:id="288" w:name="_Toc231553792"/>
      <w:bookmarkStart w:id="289" w:name="_Toc231911289"/>
      <w:bookmarkStart w:id="290" w:name="_Toc234424244"/>
      <w:r w:rsidRPr="00B71DCC">
        <w:rPr>
          <w:rFonts w:ascii="Segoe UI" w:hAnsi="Segoe UI" w:cs="Segoe UI"/>
          <w:b/>
          <w:bCs/>
          <w:sz w:val="23"/>
          <w:szCs w:val="23"/>
        </w:rPr>
        <w:t>FERC</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86"/>
      <w:bookmarkEnd w:id="287"/>
      <w:bookmarkEnd w:id="288"/>
      <w:bookmarkEnd w:id="289"/>
      <w:bookmarkEnd w:id="290"/>
    </w:p>
    <w:bookmarkStart w:id="291" w:name="_Toc170743875"/>
    <w:bookmarkStart w:id="292" w:name="_Toc173433069"/>
    <w:bookmarkStart w:id="293" w:name="_Toc173559789"/>
    <w:bookmarkStart w:id="294" w:name="_Toc176276476"/>
    <w:bookmarkStart w:id="295" w:name="_Toc181607051"/>
    <w:bookmarkStart w:id="296" w:name="_Toc181607110"/>
    <w:bookmarkStart w:id="297" w:name="_Toc205193544"/>
    <w:bookmarkStart w:id="298" w:name="_Toc205193601"/>
    <w:bookmarkStart w:id="299" w:name="_Toc205202488"/>
    <w:bookmarkStart w:id="300" w:name="_Toc205202569"/>
    <w:bookmarkStart w:id="301" w:name="_Toc207792081"/>
    <w:bookmarkStart w:id="302" w:name="_Toc207792988"/>
    <w:bookmarkStart w:id="303" w:name="_Toc207885162"/>
    <w:bookmarkStart w:id="304" w:name="_Toc210321861"/>
    <w:bookmarkStart w:id="305" w:name="_Toc210322229"/>
    <w:bookmarkStart w:id="306" w:name="_Toc210402144"/>
    <w:bookmarkStart w:id="307" w:name="_Toc213083485"/>
    <w:bookmarkStart w:id="308" w:name="_Toc213165098"/>
    <w:bookmarkStart w:id="309" w:name="_Toc213165146"/>
    <w:bookmarkEnd w:id="272"/>
    <w:bookmarkEnd w:id="273"/>
    <w:bookmarkEnd w:id="274"/>
    <w:bookmarkEnd w:id="275"/>
    <w:bookmarkEnd w:id="276"/>
    <w:bookmarkEnd w:id="277"/>
    <w:bookmarkEnd w:id="278"/>
    <w:bookmarkEnd w:id="279"/>
    <w:bookmarkEnd w:id="280"/>
    <w:bookmarkEnd w:id="281"/>
    <w:bookmarkEnd w:id="282"/>
    <w:bookmarkEnd w:id="283"/>
    <w:bookmarkEnd w:id="284"/>
    <w:p w14:paraId="1AFBC41D" w14:textId="77777777" w:rsidR="0097384A" w:rsidRPr="008C18AB" w:rsidRDefault="003817E1" w:rsidP="007F0D33">
      <w:pPr>
        <w:pStyle w:val="ListParagraph"/>
        <w:numPr>
          <w:ilvl w:val="0"/>
          <w:numId w:val="2"/>
        </w:numPr>
        <w:spacing w:before="0" w:after="0" w:line="240" w:lineRule="auto"/>
        <w:rPr>
          <w:rFonts w:ascii="Segoe UI" w:hAnsi="Segoe UI" w:cs="Segoe UI"/>
          <w:color w:val="000000" w:themeColor="text1"/>
          <w:sz w:val="23"/>
          <w:szCs w:val="23"/>
          <w:u w:val="single"/>
        </w:rPr>
      </w:pPr>
      <w:r w:rsidRPr="008C18AB">
        <w:rPr>
          <w:rFonts w:ascii="Segoe UI" w:hAnsi="Segoe UI" w:cs="Segoe UI"/>
          <w:color w:val="000000" w:themeColor="text1"/>
          <w:sz w:val="23"/>
          <w:szCs w:val="23"/>
          <w:u w:val="single"/>
        </w:rPr>
        <w:fldChar w:fldCharType="begin"/>
      </w:r>
      <w:r w:rsidRPr="008C18AB">
        <w:rPr>
          <w:rFonts w:ascii="Segoe UI" w:hAnsi="Segoe UI" w:cs="Segoe UI"/>
          <w:color w:val="000000" w:themeColor="text1"/>
          <w:sz w:val="23"/>
          <w:szCs w:val="23"/>
          <w:u w:val="single"/>
        </w:rPr>
        <w:instrText>HYPERLINK "https://ferc.gov/news-events/news/ferc-launches-aggressive-targeted-action-speed-large-load-integration"</w:instrText>
      </w:r>
      <w:r w:rsidRPr="008C18AB">
        <w:rPr>
          <w:rFonts w:ascii="Segoe UI" w:hAnsi="Segoe UI" w:cs="Segoe UI"/>
          <w:color w:val="000000" w:themeColor="text1"/>
          <w:sz w:val="23"/>
          <w:szCs w:val="23"/>
          <w:u w:val="single"/>
        </w:rPr>
      </w:r>
      <w:r w:rsidRPr="008C18AB">
        <w:rPr>
          <w:rFonts w:ascii="Segoe UI" w:hAnsi="Segoe UI" w:cs="Segoe UI"/>
          <w:color w:val="000000" w:themeColor="text1"/>
          <w:sz w:val="23"/>
          <w:szCs w:val="23"/>
          <w:u w:val="single"/>
        </w:rPr>
        <w:fldChar w:fldCharType="separate"/>
      </w:r>
      <w:r w:rsidRPr="008C18AB">
        <w:rPr>
          <w:rStyle w:val="Hyperlink"/>
          <w:rFonts w:ascii="Segoe UI" w:hAnsi="Segoe UI" w:cs="Segoe UI"/>
          <w:color w:val="000000" w:themeColor="text1"/>
          <w:sz w:val="23"/>
          <w:szCs w:val="23"/>
        </w:rPr>
        <w:t>FERC Launches Aggressive Targeted Action to Speed Large Load Integration</w:t>
      </w:r>
      <w:r w:rsidRPr="008C18AB">
        <w:rPr>
          <w:rFonts w:ascii="Segoe UI" w:hAnsi="Segoe UI" w:cs="Segoe UI"/>
          <w:color w:val="000000" w:themeColor="text1"/>
          <w:sz w:val="23"/>
          <w:szCs w:val="23"/>
          <w:u w:val="single"/>
        </w:rPr>
        <w:fldChar w:fldCharType="end"/>
      </w:r>
    </w:p>
    <w:p w14:paraId="7075B68D" w14:textId="5247790D" w:rsidR="003817E1" w:rsidRPr="008C18AB" w:rsidRDefault="009C00C1" w:rsidP="007F0D33">
      <w:pPr>
        <w:pStyle w:val="ListParagraph"/>
        <w:numPr>
          <w:ilvl w:val="0"/>
          <w:numId w:val="2"/>
        </w:numPr>
        <w:spacing w:before="0" w:after="0" w:line="240" w:lineRule="auto"/>
        <w:rPr>
          <w:rFonts w:ascii="Segoe UI" w:hAnsi="Segoe UI" w:cs="Segoe UI"/>
          <w:color w:val="000000" w:themeColor="text1"/>
          <w:sz w:val="23"/>
          <w:szCs w:val="23"/>
          <w:u w:val="single"/>
        </w:rPr>
      </w:pPr>
      <w:hyperlink r:id="rId20" w:history="1">
        <w:r w:rsidRPr="008C18AB">
          <w:rPr>
            <w:rStyle w:val="Hyperlink"/>
            <w:rFonts w:ascii="Segoe UI" w:hAnsi="Segoe UI" w:cs="Segoe UI"/>
            <w:color w:val="000000" w:themeColor="text1"/>
            <w:sz w:val="23"/>
            <w:szCs w:val="23"/>
            <w:u w:val="none"/>
          </w:rPr>
          <w:t xml:space="preserve">Fact Sheet | </w:t>
        </w:r>
        <w:r w:rsidRPr="008C18AB">
          <w:rPr>
            <w:rStyle w:val="Hyperlink"/>
            <w:rFonts w:ascii="Segoe UI" w:hAnsi="Segoe UI" w:cs="Segoe UI"/>
            <w:color w:val="000000" w:themeColor="text1"/>
            <w:sz w:val="23"/>
            <w:szCs w:val="23"/>
          </w:rPr>
          <w:t>FERC Takes Action to Supercharge America’s Grid for Efficiency, Reliability, and a Bold Energy Future</w:t>
        </w:r>
      </w:hyperlink>
      <w:r w:rsidR="00D039CB" w:rsidRPr="008C18AB">
        <w:rPr>
          <w:rFonts w:ascii="Segoe UI" w:hAnsi="Segoe UI" w:cs="Segoe UI"/>
          <w:color w:val="000000" w:themeColor="text1"/>
          <w:sz w:val="23"/>
          <w:szCs w:val="23"/>
          <w:u w:val="single"/>
        </w:rPr>
        <w:t xml:space="preserve"> </w:t>
      </w:r>
    </w:p>
    <w:p w14:paraId="1F600719" w14:textId="7E5BDE7A" w:rsidR="009C00C1" w:rsidRPr="008C18AB" w:rsidRDefault="009C00C1" w:rsidP="00543695">
      <w:pPr>
        <w:pStyle w:val="ListParagraph"/>
        <w:numPr>
          <w:ilvl w:val="0"/>
          <w:numId w:val="2"/>
        </w:numPr>
        <w:spacing w:before="0" w:after="0" w:line="240" w:lineRule="auto"/>
        <w:rPr>
          <w:rFonts w:ascii="Segoe UI" w:hAnsi="Segoe UI" w:cs="Segoe UI"/>
          <w:color w:val="000000" w:themeColor="text1"/>
          <w:sz w:val="23"/>
          <w:szCs w:val="23"/>
          <w:u w:val="single"/>
        </w:rPr>
      </w:pPr>
      <w:hyperlink r:id="rId21" w:history="1">
        <w:r w:rsidRPr="008C18AB">
          <w:rPr>
            <w:rStyle w:val="Hyperlink"/>
            <w:rFonts w:ascii="Segoe UI" w:hAnsi="Segoe UI" w:cs="Segoe UI"/>
            <w:color w:val="000000" w:themeColor="text1"/>
            <w:sz w:val="23"/>
            <w:szCs w:val="23"/>
            <w:u w:val="none"/>
          </w:rPr>
          <w:t xml:space="preserve">Presentation | </w:t>
        </w:r>
        <w:r w:rsidRPr="008C18AB">
          <w:rPr>
            <w:rStyle w:val="Hyperlink"/>
            <w:rFonts w:ascii="Segoe UI" w:hAnsi="Segoe UI" w:cs="Segoe UI"/>
            <w:color w:val="000000" w:themeColor="text1"/>
            <w:sz w:val="23"/>
            <w:szCs w:val="23"/>
          </w:rPr>
          <w:t>Items E-7 through E-12: RTO/ISO Show Cause Orders</w:t>
        </w:r>
      </w:hyperlink>
    </w:p>
    <w:p w14:paraId="5048BC5C" w14:textId="078E6F98" w:rsidR="009C00C1" w:rsidRPr="008C18AB" w:rsidRDefault="009C00C1" w:rsidP="00543695">
      <w:pPr>
        <w:pStyle w:val="ListParagraph"/>
        <w:numPr>
          <w:ilvl w:val="0"/>
          <w:numId w:val="2"/>
        </w:numPr>
        <w:spacing w:before="0" w:after="0" w:line="240" w:lineRule="auto"/>
        <w:rPr>
          <w:rFonts w:ascii="Segoe UI" w:hAnsi="Segoe UI" w:cs="Segoe UI"/>
          <w:color w:val="000000" w:themeColor="text1"/>
          <w:sz w:val="23"/>
          <w:szCs w:val="23"/>
          <w:u w:val="single"/>
        </w:rPr>
      </w:pPr>
      <w:hyperlink r:id="rId22" w:history="1">
        <w:r w:rsidRPr="008C18AB">
          <w:rPr>
            <w:rStyle w:val="Hyperlink"/>
            <w:rFonts w:ascii="Segoe UI" w:hAnsi="Segoe UI" w:cs="Segoe UI"/>
            <w:color w:val="000000" w:themeColor="text1"/>
            <w:sz w:val="23"/>
            <w:szCs w:val="23"/>
          </w:rPr>
          <w:t xml:space="preserve">FERC Announces Annual Commissioner-led Reliability Technical Conference </w:t>
        </w:r>
      </w:hyperlink>
    </w:p>
    <w:p w14:paraId="7B5E943F" w14:textId="5199779C" w:rsidR="009C00C1" w:rsidRPr="008C18AB" w:rsidRDefault="00D039CB" w:rsidP="00543695">
      <w:pPr>
        <w:pStyle w:val="ListParagraph"/>
        <w:numPr>
          <w:ilvl w:val="0"/>
          <w:numId w:val="2"/>
        </w:numPr>
        <w:spacing w:before="0" w:after="0" w:line="240" w:lineRule="auto"/>
        <w:rPr>
          <w:rFonts w:ascii="Segoe UI" w:hAnsi="Segoe UI" w:cs="Segoe UI"/>
          <w:color w:val="000000" w:themeColor="text1"/>
          <w:sz w:val="23"/>
          <w:szCs w:val="23"/>
          <w:u w:val="single"/>
        </w:rPr>
      </w:pPr>
      <w:hyperlink r:id="rId23" w:history="1">
        <w:r w:rsidRPr="008C18AB">
          <w:rPr>
            <w:rStyle w:val="Hyperlink"/>
            <w:rFonts w:ascii="Segoe UI" w:hAnsi="Segoe UI" w:cs="Segoe UI"/>
            <w:color w:val="000000" w:themeColor="text1"/>
            <w:sz w:val="23"/>
            <w:szCs w:val="23"/>
          </w:rPr>
          <w:t>FERC Staff Issues Final Environmental Impact Statement for the Seminoe Pumped Storage Project (P-14787-004)</w:t>
        </w:r>
      </w:hyperlink>
    </w:p>
    <w:p w14:paraId="6B0E2A38" w14:textId="5ADBC3FC" w:rsidR="00D039CB" w:rsidRPr="008C18AB" w:rsidRDefault="00D039CB" w:rsidP="00543695">
      <w:pPr>
        <w:pStyle w:val="ListParagraph"/>
        <w:numPr>
          <w:ilvl w:val="0"/>
          <w:numId w:val="2"/>
        </w:numPr>
        <w:spacing w:before="0" w:after="0" w:line="240" w:lineRule="auto"/>
        <w:rPr>
          <w:rStyle w:val="Hyperlink"/>
          <w:rFonts w:ascii="Segoe UI" w:hAnsi="Segoe UI" w:cs="Segoe UI"/>
          <w:color w:val="000000" w:themeColor="text1"/>
          <w:sz w:val="23"/>
          <w:szCs w:val="23"/>
        </w:rPr>
      </w:pPr>
      <w:hyperlink r:id="rId24" w:history="1">
        <w:r w:rsidRPr="008C18AB">
          <w:rPr>
            <w:rStyle w:val="Hyperlink"/>
            <w:rFonts w:ascii="Segoe UI" w:hAnsi="Segoe UI" w:cs="Segoe UI"/>
            <w:color w:val="000000" w:themeColor="text1"/>
            <w:sz w:val="23"/>
            <w:szCs w:val="23"/>
            <w:u w:val="none"/>
          </w:rPr>
          <w:t xml:space="preserve">Sunshine Notice | </w:t>
        </w:r>
        <w:r w:rsidRPr="008C18AB">
          <w:rPr>
            <w:rStyle w:val="Hyperlink"/>
            <w:rFonts w:ascii="Segoe UI" w:hAnsi="Segoe UI" w:cs="Segoe UI"/>
            <w:color w:val="000000" w:themeColor="text1"/>
            <w:sz w:val="23"/>
            <w:szCs w:val="23"/>
          </w:rPr>
          <w:t xml:space="preserve">June 2026 Commission Meeting </w:t>
        </w:r>
      </w:hyperlink>
    </w:p>
    <w:p w14:paraId="58BE1E10" w14:textId="01794612" w:rsidR="00163471" w:rsidRPr="008C18AB" w:rsidRDefault="00C458D6" w:rsidP="008C18AB">
      <w:pPr>
        <w:pStyle w:val="ListParagraph"/>
        <w:numPr>
          <w:ilvl w:val="0"/>
          <w:numId w:val="2"/>
        </w:numPr>
        <w:spacing w:before="0" w:after="0" w:line="240" w:lineRule="auto"/>
        <w:rPr>
          <w:rFonts w:ascii="Segoe UI" w:hAnsi="Segoe UI" w:cs="Segoe UI"/>
          <w:color w:val="000000" w:themeColor="text1"/>
          <w:sz w:val="23"/>
          <w:szCs w:val="23"/>
          <w:u w:val="single"/>
        </w:rPr>
      </w:pPr>
      <w:hyperlink r:id="rId25" w:history="1">
        <w:r w:rsidRPr="008C18AB">
          <w:rPr>
            <w:rStyle w:val="Hyperlink"/>
            <w:rFonts w:ascii="Segoe UI" w:hAnsi="Segoe UI" w:cs="Segoe UI"/>
            <w:color w:val="000000" w:themeColor="text1"/>
            <w:sz w:val="23"/>
            <w:szCs w:val="23"/>
            <w:u w:val="none"/>
          </w:rPr>
          <w:t>Summaries |</w:t>
        </w:r>
      </w:hyperlink>
      <w:r w:rsidR="00402F76" w:rsidRPr="008C18AB">
        <w:rPr>
          <w:rFonts w:ascii="Segoe UI" w:hAnsi="Segoe UI" w:cs="Segoe UI"/>
          <w:color w:val="000000" w:themeColor="text1"/>
          <w:sz w:val="23"/>
          <w:szCs w:val="23"/>
        </w:rPr>
        <w:t xml:space="preserve"> </w:t>
      </w:r>
      <w:hyperlink r:id="rId26" w:history="1">
        <w:r w:rsidR="00402F76" w:rsidRPr="008C18AB">
          <w:rPr>
            <w:rStyle w:val="Hyperlink"/>
            <w:rFonts w:ascii="Segoe UI" w:hAnsi="Segoe UI" w:cs="Segoe UI"/>
            <w:color w:val="000000" w:themeColor="text1"/>
            <w:sz w:val="23"/>
            <w:szCs w:val="23"/>
          </w:rPr>
          <w:t>June 2026 Commission Meeting</w:t>
        </w:r>
      </w:hyperlink>
    </w:p>
    <w:p w14:paraId="14F3CFEC" w14:textId="468D771B" w:rsidR="005A3F0F" w:rsidRPr="00B71DCC" w:rsidRDefault="005A3F0F" w:rsidP="00543695">
      <w:pPr>
        <w:pStyle w:val="Heading3"/>
        <w:spacing w:before="0" w:line="240" w:lineRule="auto"/>
        <w:rPr>
          <w:rFonts w:ascii="Segoe UI" w:hAnsi="Segoe UI" w:cs="Segoe UI"/>
          <w:b/>
          <w:bCs/>
          <w:sz w:val="23"/>
          <w:szCs w:val="23"/>
        </w:rPr>
      </w:pPr>
      <w:bookmarkStart w:id="310" w:name="_Toc215588941"/>
      <w:bookmarkStart w:id="311" w:name="_Toc215588996"/>
      <w:bookmarkStart w:id="312" w:name="_Toc223434026"/>
      <w:bookmarkStart w:id="313" w:name="_Toc226389260"/>
      <w:bookmarkStart w:id="314" w:name="_Toc231553793"/>
      <w:bookmarkStart w:id="315" w:name="_Toc231911290"/>
      <w:bookmarkStart w:id="316" w:name="_Toc234424245"/>
      <w:r w:rsidRPr="00B71DCC">
        <w:rPr>
          <w:rFonts w:ascii="Segoe UI" w:hAnsi="Segoe UI" w:cs="Segoe UI"/>
          <w:b/>
          <w:bCs/>
          <w:sz w:val="23"/>
          <w:szCs w:val="23"/>
        </w:rPr>
        <w:t>DOE</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055339E" w14:textId="78A9DE36" w:rsidR="00F53DB5" w:rsidRPr="003C6929" w:rsidRDefault="00BE7BE7" w:rsidP="00543695">
      <w:pPr>
        <w:pStyle w:val="BodyBullets"/>
        <w:spacing w:after="0"/>
        <w:rPr>
          <w:b/>
          <w:bCs/>
          <w:color w:val="000000" w:themeColor="text1"/>
        </w:rPr>
      </w:pPr>
      <w:r w:rsidRPr="003C6929">
        <w:rPr>
          <w:b/>
          <w:bCs/>
          <w:color w:val="000000" w:themeColor="text1"/>
        </w:rPr>
        <w:t>July 29–30, 2026:</w:t>
      </w:r>
      <w:r w:rsidRPr="003C6929">
        <w:rPr>
          <w:color w:val="000000" w:themeColor="text1"/>
        </w:rPr>
        <w:t xml:space="preserve"> </w:t>
      </w:r>
      <w:hyperlink r:id="rId27" w:history="1">
        <w:r w:rsidR="00F53DB5" w:rsidRPr="003C6929">
          <w:rPr>
            <w:rStyle w:val="Hyperlink"/>
            <w:color w:val="000000" w:themeColor="text1"/>
          </w:rPr>
          <w:t>Applied Cybersecurity for Integrated Energy Technologies and Infrastructure Workshop</w:t>
        </w:r>
      </w:hyperlink>
      <w:r w:rsidR="00145714" w:rsidRPr="003C6929">
        <w:rPr>
          <w:color w:val="000000" w:themeColor="text1"/>
        </w:rPr>
        <w:t xml:space="preserve">. </w:t>
      </w:r>
      <w:hyperlink r:id="rId28" w:tgtFrame="_blank" w:history="1">
        <w:r w:rsidR="00033347" w:rsidRPr="003C6929">
          <w:rPr>
            <w:rStyle w:val="Hyperlink"/>
            <w:color w:val="000000" w:themeColor="text1"/>
          </w:rPr>
          <w:t>Register</w:t>
        </w:r>
        <w:r w:rsidR="00033347" w:rsidRPr="003C6929">
          <w:rPr>
            <w:rStyle w:val="Hyperlink"/>
            <w:color w:val="000000" w:themeColor="text1"/>
            <w:u w:val="none"/>
          </w:rPr>
          <w:t xml:space="preserve"> by </w:t>
        </w:r>
        <w:r w:rsidR="00033347" w:rsidRPr="003C6929">
          <w:rPr>
            <w:rStyle w:val="Hyperlink"/>
            <w:b/>
            <w:bCs/>
            <w:color w:val="000000" w:themeColor="text1"/>
            <w:u w:val="none"/>
          </w:rPr>
          <w:t>July 17</w:t>
        </w:r>
      </w:hyperlink>
    </w:p>
    <w:p w14:paraId="70767C5D" w14:textId="07284E6C" w:rsidR="00E26661" w:rsidRPr="002E28AB" w:rsidRDefault="00E26661" w:rsidP="00543695">
      <w:pPr>
        <w:pStyle w:val="BodyBullets"/>
        <w:spacing w:after="0"/>
        <w:rPr>
          <w:color w:val="000000" w:themeColor="text1"/>
        </w:rPr>
      </w:pPr>
      <w:hyperlink r:id="rId29" w:history="1">
        <w:r w:rsidRPr="002E28AB">
          <w:rPr>
            <w:rStyle w:val="Hyperlink"/>
            <w:color w:val="000000" w:themeColor="text1"/>
            <w:u w:val="none"/>
          </w:rPr>
          <w:t xml:space="preserve">Department of Energy Announces </w:t>
        </w:r>
        <w:r w:rsidRPr="002E28AB">
          <w:rPr>
            <w:rStyle w:val="Hyperlink"/>
            <w:color w:val="000000" w:themeColor="text1"/>
          </w:rPr>
          <w:t>American Nuclear Supply Chain Loans</w:t>
        </w:r>
      </w:hyperlink>
    </w:p>
    <w:p w14:paraId="20272628" w14:textId="38CECC0A" w:rsidR="00E26661" w:rsidRPr="002E28AB" w:rsidRDefault="00E26661" w:rsidP="00543695">
      <w:pPr>
        <w:pStyle w:val="BodyBullets"/>
        <w:spacing w:after="0"/>
        <w:rPr>
          <w:color w:val="000000" w:themeColor="text1"/>
        </w:rPr>
      </w:pPr>
      <w:hyperlink r:id="rId30" w:history="1">
        <w:r w:rsidRPr="002E28AB">
          <w:rPr>
            <w:rStyle w:val="Hyperlink"/>
            <w:color w:val="000000" w:themeColor="text1"/>
            <w:u w:val="none"/>
          </w:rPr>
          <w:t xml:space="preserve">Trump Administration Keeps </w:t>
        </w:r>
        <w:r w:rsidRPr="002E28AB">
          <w:rPr>
            <w:rStyle w:val="Hyperlink"/>
            <w:color w:val="000000" w:themeColor="text1"/>
          </w:rPr>
          <w:t>Coal-Fired Power Generation Alive in Colorado</w:t>
        </w:r>
      </w:hyperlink>
    </w:p>
    <w:p w14:paraId="30E96672" w14:textId="77777777" w:rsidR="008524E7" w:rsidRPr="00897CFD" w:rsidRDefault="008524E7" w:rsidP="008524E7">
      <w:pPr>
        <w:pStyle w:val="BodyBullets"/>
        <w:rPr>
          <w:color w:val="000000" w:themeColor="text1"/>
        </w:rPr>
      </w:pPr>
      <w:hyperlink r:id="rId31" w:history="1">
        <w:r w:rsidRPr="00897CFD">
          <w:rPr>
            <w:rStyle w:val="Hyperlink"/>
            <w:color w:val="000000" w:themeColor="text1"/>
            <w:u w:val="none"/>
          </w:rPr>
          <w:t xml:space="preserve">Fact Sheet | </w:t>
        </w:r>
        <w:r w:rsidRPr="00897CFD">
          <w:rPr>
            <w:rStyle w:val="Hyperlink"/>
            <w:color w:val="000000" w:themeColor="text1"/>
          </w:rPr>
          <w:t>The Energy Department is Unleashing Beautiful, Clean Coal</w:t>
        </w:r>
      </w:hyperlink>
    </w:p>
    <w:p w14:paraId="050BE9A0" w14:textId="77777777" w:rsidR="008524E7" w:rsidRPr="00897CFD" w:rsidRDefault="008524E7" w:rsidP="008524E7">
      <w:pPr>
        <w:pStyle w:val="BodyBullets"/>
        <w:spacing w:after="0"/>
        <w:rPr>
          <w:color w:val="000000" w:themeColor="text1"/>
        </w:rPr>
      </w:pPr>
      <w:hyperlink r:id="rId32" w:history="1">
        <w:r w:rsidRPr="00897CFD">
          <w:rPr>
            <w:rStyle w:val="Hyperlink"/>
            <w:color w:val="000000" w:themeColor="text1"/>
            <w:u w:val="none"/>
          </w:rPr>
          <w:t xml:space="preserve">$350 Million to </w:t>
        </w:r>
        <w:r w:rsidRPr="00897CFD">
          <w:rPr>
            <w:rStyle w:val="Hyperlink"/>
            <w:color w:val="000000" w:themeColor="text1"/>
          </w:rPr>
          <w:t>Build, Modernize, and Restart Coal Plants</w:t>
        </w:r>
      </w:hyperlink>
    </w:p>
    <w:p w14:paraId="1F6CC472" w14:textId="77777777" w:rsidR="008524E7" w:rsidRPr="00897CFD" w:rsidRDefault="008524E7" w:rsidP="008524E7">
      <w:pPr>
        <w:pStyle w:val="BodyBullets"/>
        <w:spacing w:after="0"/>
        <w:rPr>
          <w:color w:val="000000" w:themeColor="text1"/>
        </w:rPr>
      </w:pPr>
      <w:hyperlink r:id="rId33" w:history="1">
        <w:r w:rsidRPr="00897CFD">
          <w:rPr>
            <w:rStyle w:val="Hyperlink"/>
            <w:color w:val="000000" w:themeColor="text1"/>
            <w:u w:val="none"/>
          </w:rPr>
          <w:t xml:space="preserve">$134M To </w:t>
        </w:r>
        <w:r w:rsidRPr="00897CFD">
          <w:rPr>
            <w:rStyle w:val="Hyperlink"/>
            <w:color w:val="000000" w:themeColor="text1"/>
          </w:rPr>
          <w:t>Bolster Rare Earth Element Supply Chains</w:t>
        </w:r>
      </w:hyperlink>
    </w:p>
    <w:p w14:paraId="2AB90A27" w14:textId="77777777" w:rsidR="008524E7" w:rsidRPr="00897CFD" w:rsidRDefault="008524E7" w:rsidP="008524E7">
      <w:pPr>
        <w:pStyle w:val="BodyBullets"/>
        <w:spacing w:after="0"/>
        <w:rPr>
          <w:color w:val="000000" w:themeColor="text1"/>
        </w:rPr>
      </w:pPr>
      <w:hyperlink r:id="rId34" w:history="1">
        <w:r w:rsidRPr="00897CFD">
          <w:rPr>
            <w:rStyle w:val="Hyperlink"/>
            <w:color w:val="000000" w:themeColor="text1"/>
            <w:u w:val="none"/>
          </w:rPr>
          <w:t xml:space="preserve">$94 Million to American Companies to Help </w:t>
        </w:r>
        <w:r w:rsidRPr="00897CFD">
          <w:rPr>
            <w:rStyle w:val="Hyperlink"/>
            <w:color w:val="000000" w:themeColor="text1"/>
          </w:rPr>
          <w:t>Expedite the Deployments of Small Modular Reactors</w:t>
        </w:r>
      </w:hyperlink>
    </w:p>
    <w:p w14:paraId="17C7519D" w14:textId="77777777" w:rsidR="008524E7" w:rsidRPr="00897CFD" w:rsidRDefault="008524E7" w:rsidP="008524E7">
      <w:pPr>
        <w:pStyle w:val="BodyBullets"/>
        <w:spacing w:after="0"/>
        <w:rPr>
          <w:color w:val="000000" w:themeColor="text1"/>
        </w:rPr>
      </w:pPr>
      <w:hyperlink r:id="rId35" w:history="1">
        <w:r w:rsidRPr="00897CFD">
          <w:rPr>
            <w:rStyle w:val="Hyperlink"/>
            <w:color w:val="000000" w:themeColor="text1"/>
          </w:rPr>
          <w:t>DOE Awards Contracts from the Strategic Petroleum Reserve,</w:t>
        </w:r>
        <w:r w:rsidRPr="00897CFD">
          <w:rPr>
            <w:rStyle w:val="Hyperlink"/>
            <w:color w:val="000000" w:themeColor="text1"/>
            <w:u w:val="none"/>
          </w:rPr>
          <w:t xml:space="preserve"> Advancing President Trump’s Historic Emergency Exchange</w:t>
        </w:r>
      </w:hyperlink>
    </w:p>
    <w:p w14:paraId="5492A689" w14:textId="77777777" w:rsidR="008524E7" w:rsidRPr="00897CFD" w:rsidRDefault="008524E7" w:rsidP="008524E7">
      <w:pPr>
        <w:pStyle w:val="BodyBullets"/>
        <w:spacing w:after="0"/>
        <w:rPr>
          <w:color w:val="000000" w:themeColor="text1"/>
        </w:rPr>
      </w:pPr>
      <w:hyperlink r:id="rId36" w:history="1">
        <w:r w:rsidRPr="00897CFD">
          <w:rPr>
            <w:rStyle w:val="Hyperlink"/>
            <w:color w:val="000000" w:themeColor="text1"/>
            <w:u w:val="none"/>
          </w:rPr>
          <w:t xml:space="preserve">DOE’s Office of Critical Minerals and Energy Innovation Announces </w:t>
        </w:r>
        <w:r w:rsidRPr="00897CFD">
          <w:rPr>
            <w:rStyle w:val="Hyperlink"/>
            <w:color w:val="000000" w:themeColor="text1"/>
          </w:rPr>
          <w:t>Over $45 Million To Support Reliable and Affordable Domestic Critical Mineral and Material Supply Chains</w:t>
        </w:r>
      </w:hyperlink>
    </w:p>
    <w:p w14:paraId="6702E626" w14:textId="471AC24E" w:rsidR="00E768A4" w:rsidRPr="002E28AB" w:rsidRDefault="00E768A4" w:rsidP="00543695">
      <w:pPr>
        <w:pStyle w:val="BodyBullets"/>
        <w:spacing w:after="0"/>
        <w:rPr>
          <w:color w:val="000000" w:themeColor="text1"/>
        </w:rPr>
      </w:pPr>
      <w:hyperlink r:id="rId37" w:history="1">
        <w:r w:rsidRPr="002E28AB">
          <w:rPr>
            <w:rStyle w:val="Hyperlink"/>
            <w:color w:val="000000" w:themeColor="text1"/>
            <w:u w:val="none"/>
          </w:rPr>
          <w:t xml:space="preserve">The Department of Energy Applauds </w:t>
        </w:r>
        <w:r w:rsidRPr="002E28AB">
          <w:rPr>
            <w:rStyle w:val="Hyperlink"/>
            <w:color w:val="000000" w:themeColor="text1"/>
          </w:rPr>
          <w:t>FERC’s Action on Large Load Interconnection Reform</w:t>
        </w:r>
      </w:hyperlink>
    </w:p>
    <w:p w14:paraId="6B45BD8D" w14:textId="418B36EA" w:rsidR="00E768A4" w:rsidRPr="00897CFD" w:rsidRDefault="00E768A4" w:rsidP="00543695">
      <w:pPr>
        <w:pStyle w:val="BodyBullets"/>
        <w:spacing w:after="0"/>
        <w:rPr>
          <w:color w:val="000000" w:themeColor="text1"/>
        </w:rPr>
      </w:pPr>
      <w:hyperlink r:id="rId38" w:history="1">
        <w:r w:rsidRPr="00897CFD">
          <w:rPr>
            <w:rStyle w:val="Hyperlink"/>
            <w:color w:val="000000" w:themeColor="text1"/>
            <w:u w:val="none"/>
          </w:rPr>
          <w:t xml:space="preserve">Energy Department Releases </w:t>
        </w:r>
        <w:r w:rsidRPr="00897CFD">
          <w:rPr>
            <w:rStyle w:val="Hyperlink"/>
            <w:color w:val="000000" w:themeColor="text1"/>
          </w:rPr>
          <w:t>Finalized Fusion Science and Technology Roadmap to Accelerate Commercial Fusion Power</w:t>
        </w:r>
      </w:hyperlink>
    </w:p>
    <w:p w14:paraId="34A39B96" w14:textId="4BB1AD80" w:rsidR="00E768A4" w:rsidRPr="00897CFD" w:rsidRDefault="002C4788" w:rsidP="00543695">
      <w:pPr>
        <w:pStyle w:val="BodyBullets"/>
        <w:spacing w:after="0"/>
        <w:rPr>
          <w:color w:val="000000" w:themeColor="text1"/>
        </w:rPr>
      </w:pPr>
      <w:hyperlink r:id="rId39" w:history="1">
        <w:r w:rsidRPr="00897CFD">
          <w:rPr>
            <w:rStyle w:val="Hyperlink"/>
            <w:color w:val="000000" w:themeColor="text1"/>
            <w:u w:val="none"/>
          </w:rPr>
          <w:t xml:space="preserve">Department of Energy Celebrates </w:t>
        </w:r>
        <w:r w:rsidRPr="00897CFD">
          <w:rPr>
            <w:rStyle w:val="Hyperlink"/>
            <w:color w:val="000000" w:themeColor="text1"/>
          </w:rPr>
          <w:t>First Advanced Reactor Criticality</w:t>
        </w:r>
      </w:hyperlink>
    </w:p>
    <w:p w14:paraId="64ADDDB5" w14:textId="69D51A0B" w:rsidR="002C4788" w:rsidRPr="00897CFD" w:rsidRDefault="002C4788" w:rsidP="00543695">
      <w:pPr>
        <w:pStyle w:val="BodyBullets"/>
        <w:spacing w:after="0"/>
        <w:rPr>
          <w:color w:val="000000" w:themeColor="text1"/>
        </w:rPr>
      </w:pPr>
      <w:hyperlink r:id="rId40" w:history="1">
        <w:r w:rsidRPr="00897CFD">
          <w:rPr>
            <w:rStyle w:val="Hyperlink"/>
            <w:color w:val="000000" w:themeColor="text1"/>
            <w:u w:val="none"/>
          </w:rPr>
          <w:t xml:space="preserve">Energy Department to Use </w:t>
        </w:r>
        <w:r w:rsidRPr="00897CFD">
          <w:rPr>
            <w:rStyle w:val="Hyperlink"/>
            <w:color w:val="000000" w:themeColor="text1"/>
          </w:rPr>
          <w:t xml:space="preserve">Defense Production Act Funding to Expand Coal Capacity at 13 Plants and Build Export Infrastructure </w:t>
        </w:r>
      </w:hyperlink>
    </w:p>
    <w:p w14:paraId="3D7C1A2F" w14:textId="77777777" w:rsidR="008C166E" w:rsidRDefault="00396C37" w:rsidP="00543695">
      <w:pPr>
        <w:pStyle w:val="BodyBullets"/>
        <w:spacing w:after="0"/>
        <w:rPr>
          <w:color w:val="000000" w:themeColor="text1"/>
        </w:rPr>
      </w:pPr>
      <w:r w:rsidRPr="001E3FFF">
        <w:rPr>
          <w:color w:val="00B050"/>
        </w:rPr>
        <w:t>FUNDING OPPORTUNIT</w:t>
      </w:r>
      <w:r w:rsidR="008C166E">
        <w:rPr>
          <w:color w:val="00B050"/>
        </w:rPr>
        <w:t>IES</w:t>
      </w:r>
      <w:r w:rsidRPr="001E3FFF">
        <w:rPr>
          <w:color w:val="00B050"/>
        </w:rPr>
        <w:t>:</w:t>
      </w:r>
      <w:r>
        <w:rPr>
          <w:color w:val="000000" w:themeColor="text1"/>
        </w:rPr>
        <w:t xml:space="preserve"> </w:t>
      </w:r>
    </w:p>
    <w:p w14:paraId="6B49688B" w14:textId="28679CA1" w:rsidR="003D778C" w:rsidRPr="002A1130" w:rsidRDefault="008643FD" w:rsidP="00543695">
      <w:pPr>
        <w:pStyle w:val="BodyBullets"/>
        <w:numPr>
          <w:ilvl w:val="1"/>
          <w:numId w:val="1"/>
        </w:numPr>
        <w:spacing w:after="0"/>
        <w:rPr>
          <w:color w:val="000000" w:themeColor="text1"/>
        </w:rPr>
      </w:pPr>
      <w:r w:rsidRPr="002A1130">
        <w:rPr>
          <w:color w:val="000000" w:themeColor="text1"/>
        </w:rPr>
        <w:t xml:space="preserve">DOE’s Hydrocarbons and Geothermal Energy Office and Office of Indian Energy announced up to $11.3 million in federal funding available to institutions of higher education, including up to $2.3 million exclusively for Tribal Colleges and Universities, to train the next generation of America’s energy workforce. </w:t>
      </w:r>
      <w:r w:rsidR="003D778C" w:rsidRPr="002A1130">
        <w:rPr>
          <w:color w:val="000000" w:themeColor="text1"/>
        </w:rPr>
        <w:t xml:space="preserve">Visit the </w:t>
      </w:r>
      <w:hyperlink r:id="rId41" w:tgtFrame="_blank" w:history="1">
        <w:r w:rsidR="003D778C" w:rsidRPr="002A1130">
          <w:rPr>
            <w:rStyle w:val="Hyperlink"/>
            <w:color w:val="000000" w:themeColor="text1"/>
          </w:rPr>
          <w:t>TechWerx website</w:t>
        </w:r>
      </w:hyperlink>
      <w:r w:rsidR="003D778C" w:rsidRPr="002A1130">
        <w:rPr>
          <w:color w:val="000000" w:themeColor="text1"/>
        </w:rPr>
        <w:t xml:space="preserve"> for more information. TechWerx and DOE will host session on </w:t>
      </w:r>
      <w:hyperlink r:id="rId42" w:tgtFrame="_blank" w:history="1">
        <w:r w:rsidR="003D778C" w:rsidRPr="00DB798B">
          <w:rPr>
            <w:rStyle w:val="Hyperlink"/>
            <w:b/>
            <w:bCs/>
            <w:color w:val="000000" w:themeColor="text1"/>
            <w:u w:val="none"/>
          </w:rPr>
          <w:t>July 9, 2026</w:t>
        </w:r>
      </w:hyperlink>
      <w:r w:rsidR="003D778C" w:rsidRPr="00DB798B">
        <w:rPr>
          <w:b/>
          <w:bCs/>
          <w:color w:val="000000" w:themeColor="text1"/>
        </w:rPr>
        <w:t> </w:t>
      </w:r>
      <w:r w:rsidR="003D778C" w:rsidRPr="002A1130">
        <w:rPr>
          <w:color w:val="000000" w:themeColor="text1"/>
        </w:rPr>
        <w:t>(3-4 pm ET). </w:t>
      </w:r>
    </w:p>
    <w:p w14:paraId="0752C536" w14:textId="4C4B95D2" w:rsidR="00B333B7" w:rsidRPr="00B71DCC" w:rsidRDefault="00B333B7" w:rsidP="00543695">
      <w:pPr>
        <w:spacing w:before="0" w:after="0" w:line="240" w:lineRule="auto"/>
        <w:ind w:left="360"/>
        <w:rPr>
          <w:rFonts w:ascii="Segoe UI" w:hAnsi="Segoe UI" w:cs="Segoe UI"/>
          <w:b/>
          <w:bCs/>
          <w:color w:val="5E2C16" w:themeColor="accent2" w:themeShade="80"/>
          <w:sz w:val="23"/>
          <w:szCs w:val="23"/>
        </w:rPr>
      </w:pPr>
      <w:r w:rsidRPr="00B71DCC">
        <w:rPr>
          <w:rFonts w:ascii="Segoe UI" w:hAnsi="Segoe UI" w:cs="Segoe UI"/>
          <w:b/>
          <w:bCs/>
          <w:color w:val="5E2C16" w:themeColor="accent2" w:themeShade="80"/>
          <w:sz w:val="23"/>
          <w:szCs w:val="23"/>
        </w:rPr>
        <w:t>EIA</w:t>
      </w:r>
    </w:p>
    <w:p w14:paraId="22A8A7EF" w14:textId="2F9B0CA2" w:rsidR="000E023F" w:rsidRPr="008853A7" w:rsidRDefault="000E023F" w:rsidP="00543695">
      <w:pPr>
        <w:pStyle w:val="BodyBullets"/>
        <w:spacing w:after="0"/>
        <w:rPr>
          <w:color w:val="000000" w:themeColor="text1"/>
        </w:rPr>
      </w:pPr>
      <w:hyperlink r:id="rId43" w:history="1"/>
      <w:hyperlink r:id="rId44" w:history="1">
        <w:r w:rsidR="003E4D2F" w:rsidRPr="008853A7">
          <w:rPr>
            <w:rStyle w:val="Hyperlink"/>
            <w:color w:val="000000" w:themeColor="text1"/>
          </w:rPr>
          <w:t>Petroleum Supply Monthly</w:t>
        </w:r>
      </w:hyperlink>
    </w:p>
    <w:p w14:paraId="78849C3E" w14:textId="4E2A7DEE" w:rsidR="003E4D2F" w:rsidRPr="00897CFD" w:rsidRDefault="003A078A" w:rsidP="00543695">
      <w:pPr>
        <w:pStyle w:val="BodyBullets"/>
        <w:spacing w:after="0"/>
        <w:rPr>
          <w:color w:val="000000" w:themeColor="text1"/>
        </w:rPr>
      </w:pPr>
      <w:hyperlink r:id="rId45" w:history="1">
        <w:r w:rsidRPr="00897CFD">
          <w:rPr>
            <w:rStyle w:val="Hyperlink"/>
            <w:color w:val="000000" w:themeColor="text1"/>
          </w:rPr>
          <w:t>Natural Gas Monthly Report</w:t>
        </w:r>
      </w:hyperlink>
    </w:p>
    <w:p w14:paraId="454D375F" w14:textId="077231AC" w:rsidR="00784221" w:rsidRPr="00897CFD" w:rsidRDefault="00784221" w:rsidP="00543695">
      <w:pPr>
        <w:pStyle w:val="BodyBullets"/>
        <w:spacing w:after="0"/>
        <w:rPr>
          <w:color w:val="000000" w:themeColor="text1"/>
        </w:rPr>
      </w:pPr>
      <w:hyperlink r:id="rId46" w:history="1">
        <w:r w:rsidRPr="00FC57AC">
          <w:rPr>
            <w:rStyle w:val="Hyperlink"/>
            <w:color w:val="000000" w:themeColor="text1"/>
            <w:u w:val="none"/>
          </w:rPr>
          <w:t xml:space="preserve">State Energy Data System: </w:t>
        </w:r>
        <w:r w:rsidRPr="00897CFD">
          <w:rPr>
            <w:rStyle w:val="Hyperlink"/>
            <w:color w:val="000000" w:themeColor="text1"/>
          </w:rPr>
          <w:t>Complete set of state-level estimates through 2024</w:t>
        </w:r>
      </w:hyperlink>
    </w:p>
    <w:p w14:paraId="66D42D27" w14:textId="7D5DFD0A" w:rsidR="00981265" w:rsidRPr="00897CFD" w:rsidRDefault="00981265" w:rsidP="00543695">
      <w:pPr>
        <w:pStyle w:val="BodyBullets"/>
        <w:spacing w:after="0"/>
        <w:rPr>
          <w:color w:val="000000" w:themeColor="text1"/>
        </w:rPr>
      </w:pPr>
      <w:hyperlink r:id="rId47" w:history="1">
        <w:r w:rsidRPr="00897CFD">
          <w:rPr>
            <w:rStyle w:val="Hyperlink"/>
            <w:color w:val="000000" w:themeColor="text1"/>
          </w:rPr>
          <w:t>Electric Power Monthly</w:t>
        </w:r>
      </w:hyperlink>
    </w:p>
    <w:p w14:paraId="60FE9514" w14:textId="06018353" w:rsidR="00981265" w:rsidRPr="00897CFD" w:rsidRDefault="003847AB" w:rsidP="00543695">
      <w:pPr>
        <w:pStyle w:val="BodyBullets"/>
        <w:spacing w:after="0"/>
        <w:rPr>
          <w:color w:val="000000" w:themeColor="text1"/>
        </w:rPr>
      </w:pPr>
      <w:hyperlink r:id="rId48" w:history="1">
        <w:r w:rsidRPr="00897CFD">
          <w:rPr>
            <w:rStyle w:val="Hyperlink"/>
            <w:color w:val="000000" w:themeColor="text1"/>
          </w:rPr>
          <w:t>Wholesale Electricity and Natural Gas Markets data</w:t>
        </w:r>
      </w:hyperlink>
    </w:p>
    <w:p w14:paraId="628AF79F" w14:textId="14EE88F4" w:rsidR="003A078A" w:rsidRPr="00897CFD" w:rsidRDefault="000A3CCA" w:rsidP="00543695">
      <w:pPr>
        <w:pStyle w:val="BodyBullets"/>
        <w:spacing w:after="0"/>
        <w:rPr>
          <w:color w:val="000000" w:themeColor="text1"/>
        </w:rPr>
      </w:pPr>
      <w:hyperlink r:id="rId49" w:history="1">
        <w:r w:rsidRPr="00897CFD">
          <w:rPr>
            <w:rStyle w:val="Hyperlink"/>
            <w:color w:val="000000" w:themeColor="text1"/>
          </w:rPr>
          <w:t>Monthly Energy Review</w:t>
        </w:r>
      </w:hyperlink>
    </w:p>
    <w:p w14:paraId="14DEB16B" w14:textId="4ED6E774" w:rsidR="00223796" w:rsidRPr="00897CFD" w:rsidRDefault="003847AB" w:rsidP="003847AB">
      <w:pPr>
        <w:pStyle w:val="BodyBullets"/>
        <w:spacing w:after="0"/>
        <w:rPr>
          <w:color w:val="000000" w:themeColor="text1"/>
        </w:rPr>
      </w:pPr>
      <w:hyperlink r:id="rId50" w:history="1">
        <w:r w:rsidRPr="00897CFD">
          <w:rPr>
            <w:rStyle w:val="Hyperlink"/>
            <w:color w:val="000000" w:themeColor="text1"/>
          </w:rPr>
          <w:t>Domestic Uranium Production Report - Annual</w:t>
        </w:r>
      </w:hyperlink>
      <w:r w:rsidRPr="00897CFD">
        <w:rPr>
          <w:color w:val="000000" w:themeColor="text1"/>
        </w:rPr>
        <w:t xml:space="preserve"> </w:t>
      </w:r>
    </w:p>
    <w:p w14:paraId="2C5082CA" w14:textId="5B31BFBC" w:rsidR="000D1182" w:rsidRPr="00B71DCC" w:rsidRDefault="000D1182" w:rsidP="000D1182">
      <w:pPr>
        <w:pStyle w:val="Heading3"/>
        <w:spacing w:before="0" w:line="240" w:lineRule="auto"/>
        <w:rPr>
          <w:rFonts w:ascii="Segoe UI" w:hAnsi="Segoe UI" w:cs="Segoe UI"/>
          <w:b/>
          <w:bCs/>
          <w:sz w:val="23"/>
          <w:szCs w:val="23"/>
        </w:rPr>
      </w:pPr>
      <w:bookmarkStart w:id="317" w:name="_Toc234424246"/>
      <w:r w:rsidRPr="00B71DCC">
        <w:rPr>
          <w:rFonts w:ascii="Segoe UI" w:hAnsi="Segoe UI" w:cs="Segoe UI"/>
          <w:b/>
          <w:bCs/>
          <w:sz w:val="23"/>
          <w:szCs w:val="23"/>
        </w:rPr>
        <w:t>DOI</w:t>
      </w:r>
      <w:bookmarkEnd w:id="317"/>
    </w:p>
    <w:p w14:paraId="6FF96610" w14:textId="5C794D2B" w:rsidR="00F02900" w:rsidRPr="006D6BC3" w:rsidRDefault="00F02900" w:rsidP="000D1182">
      <w:pPr>
        <w:pStyle w:val="BodyBullets"/>
        <w:numPr>
          <w:ilvl w:val="0"/>
          <w:numId w:val="3"/>
        </w:numPr>
        <w:spacing w:after="0"/>
        <w:rPr>
          <w:color w:val="000000" w:themeColor="text1"/>
        </w:rPr>
      </w:pPr>
      <w:hyperlink r:id="rId51" w:history="1">
        <w:r w:rsidRPr="006D6BC3">
          <w:rPr>
            <w:rStyle w:val="Hyperlink"/>
            <w:color w:val="000000" w:themeColor="text1"/>
            <w:u w:val="none"/>
          </w:rPr>
          <w:t xml:space="preserve">Interior Advances </w:t>
        </w:r>
        <w:r w:rsidRPr="006D6BC3">
          <w:rPr>
            <w:rStyle w:val="Hyperlink"/>
            <w:color w:val="000000" w:themeColor="text1"/>
          </w:rPr>
          <w:t xml:space="preserve">Revisions to Oil and Gas Leasing and Waste Prevention Rules </w:t>
        </w:r>
        <w:r w:rsidRPr="006D6BC3">
          <w:rPr>
            <w:rStyle w:val="Hyperlink"/>
            <w:color w:val="000000" w:themeColor="text1"/>
            <w:u w:val="none"/>
          </w:rPr>
          <w:t>to Support American Energy Dominance</w:t>
        </w:r>
      </w:hyperlink>
    </w:p>
    <w:p w14:paraId="27B63C27" w14:textId="04383FD3" w:rsidR="000D1182" w:rsidRPr="006D6BC3" w:rsidRDefault="00F02900" w:rsidP="000D1182">
      <w:pPr>
        <w:pStyle w:val="BodyBullets"/>
        <w:numPr>
          <w:ilvl w:val="0"/>
          <w:numId w:val="3"/>
        </w:numPr>
        <w:spacing w:after="0"/>
        <w:rPr>
          <w:color w:val="000000" w:themeColor="text1"/>
        </w:rPr>
      </w:pPr>
      <w:hyperlink r:id="rId52" w:history="1">
        <w:r w:rsidRPr="006D6BC3">
          <w:rPr>
            <w:rStyle w:val="Hyperlink"/>
            <w:color w:val="000000" w:themeColor="text1"/>
            <w:u w:val="none"/>
          </w:rPr>
          <w:t xml:space="preserve">Interior Announces </w:t>
        </w:r>
        <w:r w:rsidRPr="006D6BC3">
          <w:rPr>
            <w:rStyle w:val="Hyperlink"/>
            <w:color w:val="000000" w:themeColor="text1"/>
          </w:rPr>
          <w:t>New Energy Agreement to Strengthen American Energy Security and Lower Costs</w:t>
        </w:r>
      </w:hyperlink>
      <w:hyperlink r:id="rId53" w:history="1"/>
      <w:r w:rsidRPr="006D6BC3">
        <w:rPr>
          <w:color w:val="000000" w:themeColor="text1"/>
        </w:rPr>
        <w:t xml:space="preserve"> </w:t>
      </w:r>
    </w:p>
    <w:p w14:paraId="25922A1A" w14:textId="77777777" w:rsidR="00655A54" w:rsidRPr="00B71DCC" w:rsidRDefault="00655A54" w:rsidP="00543695">
      <w:pPr>
        <w:pStyle w:val="Heading3"/>
        <w:spacing w:before="0" w:line="240" w:lineRule="auto"/>
        <w:rPr>
          <w:rFonts w:ascii="Segoe UI" w:hAnsi="Segoe UI" w:cs="Segoe UI"/>
          <w:b/>
          <w:bCs/>
          <w:sz w:val="23"/>
          <w:szCs w:val="23"/>
        </w:rPr>
      </w:pPr>
      <w:bookmarkStart w:id="318" w:name="_Toc231553794"/>
      <w:bookmarkStart w:id="319" w:name="_Toc231911291"/>
      <w:bookmarkStart w:id="320" w:name="_Toc234424247"/>
      <w:bookmarkStart w:id="321" w:name="_Toc223434028"/>
      <w:bookmarkStart w:id="322" w:name="_Toc226389262"/>
      <w:r w:rsidRPr="00B71DCC">
        <w:rPr>
          <w:rFonts w:ascii="Segoe UI" w:hAnsi="Segoe UI" w:cs="Segoe UI"/>
          <w:b/>
          <w:bCs/>
          <w:sz w:val="23"/>
          <w:szCs w:val="23"/>
        </w:rPr>
        <w:t>DOI-BLM</w:t>
      </w:r>
      <w:bookmarkEnd w:id="318"/>
      <w:bookmarkEnd w:id="319"/>
      <w:bookmarkEnd w:id="320"/>
    </w:p>
    <w:p w14:paraId="598B96A7" w14:textId="72EA2C38" w:rsidR="006830E6" w:rsidRPr="009C1C10" w:rsidRDefault="006830E6" w:rsidP="008C1017">
      <w:pPr>
        <w:pStyle w:val="BodyBullets"/>
        <w:numPr>
          <w:ilvl w:val="0"/>
          <w:numId w:val="3"/>
        </w:numPr>
        <w:spacing w:after="0"/>
        <w:rPr>
          <w:color w:val="000000" w:themeColor="text1"/>
        </w:rPr>
      </w:pPr>
      <w:hyperlink r:id="rId54" w:history="1">
        <w:r w:rsidRPr="009C1C10">
          <w:rPr>
            <w:rStyle w:val="Hyperlink"/>
            <w:color w:val="000000" w:themeColor="text1"/>
            <w:u w:val="none"/>
          </w:rPr>
          <w:t xml:space="preserve">BLM seeks </w:t>
        </w:r>
        <w:r w:rsidRPr="009C1C10">
          <w:rPr>
            <w:rStyle w:val="Hyperlink"/>
            <w:color w:val="000000" w:themeColor="text1"/>
          </w:rPr>
          <w:t>initial input for February 2027 sale of oil and gas leases in Arizona</w:t>
        </w:r>
      </w:hyperlink>
    </w:p>
    <w:p w14:paraId="53F90E05" w14:textId="5313FC02" w:rsidR="00FB711A" w:rsidRPr="009C1C10" w:rsidRDefault="00FB711A" w:rsidP="008C1017">
      <w:pPr>
        <w:pStyle w:val="BodyBullets"/>
        <w:numPr>
          <w:ilvl w:val="0"/>
          <w:numId w:val="3"/>
        </w:numPr>
        <w:spacing w:after="0"/>
        <w:rPr>
          <w:color w:val="000000" w:themeColor="text1"/>
        </w:rPr>
      </w:pPr>
      <w:hyperlink r:id="rId55" w:history="1">
        <w:r w:rsidRPr="009C1C10">
          <w:rPr>
            <w:rStyle w:val="Hyperlink"/>
            <w:color w:val="000000" w:themeColor="text1"/>
            <w:u w:val="none"/>
          </w:rPr>
          <w:t xml:space="preserve">BLM </w:t>
        </w:r>
        <w:r w:rsidRPr="009C1C10">
          <w:rPr>
            <w:rStyle w:val="Hyperlink"/>
            <w:color w:val="000000" w:themeColor="text1"/>
          </w:rPr>
          <w:t>Oil and Gas Lease Sale in Utah Generates Nearly $14.8 Million in Revenue</w:t>
        </w:r>
      </w:hyperlink>
    </w:p>
    <w:p w14:paraId="35917BFA" w14:textId="5FE0227A" w:rsidR="00FB711A" w:rsidRPr="009C1C10" w:rsidRDefault="00FB711A" w:rsidP="008C1017">
      <w:pPr>
        <w:pStyle w:val="BodyBullets"/>
        <w:numPr>
          <w:ilvl w:val="0"/>
          <w:numId w:val="3"/>
        </w:numPr>
        <w:spacing w:after="0"/>
        <w:rPr>
          <w:color w:val="000000" w:themeColor="text1"/>
        </w:rPr>
      </w:pPr>
      <w:hyperlink r:id="rId56" w:history="1">
        <w:r w:rsidRPr="009C1C10">
          <w:rPr>
            <w:rStyle w:val="Hyperlink"/>
            <w:color w:val="000000" w:themeColor="text1"/>
            <w:u w:val="none"/>
          </w:rPr>
          <w:t xml:space="preserve">BLM Authorizes </w:t>
        </w:r>
        <w:r w:rsidRPr="009C1C10">
          <w:rPr>
            <w:rStyle w:val="Hyperlink"/>
            <w:color w:val="000000" w:themeColor="text1"/>
          </w:rPr>
          <w:t>Pearl Geothermal Energy Project in Southwestern Nevada</w:t>
        </w:r>
      </w:hyperlink>
    </w:p>
    <w:p w14:paraId="7709A505" w14:textId="6F9576BC" w:rsidR="007A3F53" w:rsidRPr="009C1C10" w:rsidRDefault="007A3F53" w:rsidP="008C1017">
      <w:pPr>
        <w:pStyle w:val="BodyBullets"/>
        <w:numPr>
          <w:ilvl w:val="0"/>
          <w:numId w:val="3"/>
        </w:numPr>
        <w:spacing w:after="0"/>
        <w:rPr>
          <w:color w:val="000000" w:themeColor="text1"/>
        </w:rPr>
      </w:pPr>
      <w:hyperlink r:id="rId57" w:history="1">
        <w:r w:rsidRPr="009C1C10">
          <w:rPr>
            <w:rStyle w:val="Hyperlink"/>
            <w:color w:val="000000" w:themeColor="text1"/>
            <w:u w:val="none"/>
          </w:rPr>
          <w:t xml:space="preserve">BLM Announces </w:t>
        </w:r>
        <w:r w:rsidRPr="009C1C10">
          <w:rPr>
            <w:rStyle w:val="Hyperlink"/>
            <w:color w:val="000000" w:themeColor="text1"/>
          </w:rPr>
          <w:t>August 2026 Sale of Oil and Gas Leases in New Mexico, Oklahoma, and Texas</w:t>
        </w:r>
      </w:hyperlink>
    </w:p>
    <w:p w14:paraId="5A5B6F56" w14:textId="262CCD8C" w:rsidR="007A3F53" w:rsidRPr="009C1C10" w:rsidRDefault="00A8233E" w:rsidP="008C1017">
      <w:pPr>
        <w:pStyle w:val="BodyBullets"/>
        <w:numPr>
          <w:ilvl w:val="0"/>
          <w:numId w:val="3"/>
        </w:numPr>
        <w:spacing w:after="0"/>
        <w:rPr>
          <w:color w:val="000000" w:themeColor="text1"/>
        </w:rPr>
      </w:pPr>
      <w:hyperlink r:id="rId58" w:history="1">
        <w:r w:rsidRPr="009C1C10">
          <w:rPr>
            <w:rStyle w:val="Hyperlink"/>
            <w:color w:val="000000" w:themeColor="text1"/>
            <w:u w:val="none"/>
          </w:rPr>
          <w:t xml:space="preserve">BLM </w:t>
        </w:r>
        <w:r w:rsidRPr="009C1C10">
          <w:rPr>
            <w:rStyle w:val="Hyperlink"/>
            <w:color w:val="000000" w:themeColor="text1"/>
          </w:rPr>
          <w:t>Oil and Gas Lease Sale in Colorado Generates $35 million in Revenue</w:t>
        </w:r>
      </w:hyperlink>
    </w:p>
    <w:p w14:paraId="78F73A26" w14:textId="6CFF2E62" w:rsidR="00A8233E" w:rsidRPr="009C1C10" w:rsidRDefault="00A8233E" w:rsidP="008C1017">
      <w:pPr>
        <w:pStyle w:val="BodyBullets"/>
        <w:numPr>
          <w:ilvl w:val="0"/>
          <w:numId w:val="3"/>
        </w:numPr>
        <w:spacing w:after="0"/>
        <w:rPr>
          <w:color w:val="000000" w:themeColor="text1"/>
        </w:rPr>
      </w:pPr>
      <w:hyperlink r:id="rId59" w:history="1">
        <w:r w:rsidRPr="009C1C10">
          <w:rPr>
            <w:rStyle w:val="Hyperlink"/>
            <w:color w:val="000000" w:themeColor="text1"/>
            <w:u w:val="none"/>
          </w:rPr>
          <w:t xml:space="preserve">BLM </w:t>
        </w:r>
        <w:r w:rsidRPr="009C1C10">
          <w:rPr>
            <w:rStyle w:val="Hyperlink"/>
            <w:color w:val="000000" w:themeColor="text1"/>
          </w:rPr>
          <w:t>Geothermal Lease Sale in New Mexico Nets Over $16.5 Million</w:t>
        </w:r>
      </w:hyperlink>
    </w:p>
    <w:p w14:paraId="3BC4AF6C" w14:textId="2F88D04E" w:rsidR="00A8233E" w:rsidRPr="009C1C10" w:rsidRDefault="00B32214" w:rsidP="008C1017">
      <w:pPr>
        <w:pStyle w:val="BodyBullets"/>
        <w:numPr>
          <w:ilvl w:val="0"/>
          <w:numId w:val="3"/>
        </w:numPr>
        <w:spacing w:after="0"/>
        <w:rPr>
          <w:color w:val="000000" w:themeColor="text1"/>
        </w:rPr>
      </w:pPr>
      <w:hyperlink r:id="rId60" w:history="1">
        <w:r w:rsidRPr="009C1C10">
          <w:rPr>
            <w:rStyle w:val="Hyperlink"/>
            <w:color w:val="000000" w:themeColor="text1"/>
            <w:u w:val="none"/>
          </w:rPr>
          <w:t xml:space="preserve">BLM Seeks </w:t>
        </w:r>
        <w:r w:rsidRPr="009C1C10">
          <w:rPr>
            <w:rStyle w:val="Hyperlink"/>
            <w:color w:val="000000" w:themeColor="text1"/>
          </w:rPr>
          <w:t>Initial Input for December 2026 Sale of Oil and Gas Leases in Utah</w:t>
        </w:r>
      </w:hyperlink>
    </w:p>
    <w:p w14:paraId="50FC4B2F" w14:textId="235B9E2B" w:rsidR="00B32214" w:rsidRPr="009C1C10" w:rsidRDefault="00B32214" w:rsidP="008C1017">
      <w:pPr>
        <w:pStyle w:val="BodyBullets"/>
        <w:numPr>
          <w:ilvl w:val="0"/>
          <w:numId w:val="3"/>
        </w:numPr>
        <w:spacing w:after="0"/>
        <w:rPr>
          <w:color w:val="000000" w:themeColor="text1"/>
        </w:rPr>
      </w:pPr>
      <w:hyperlink r:id="rId61" w:history="1">
        <w:r w:rsidRPr="009C1C10">
          <w:rPr>
            <w:rStyle w:val="Hyperlink"/>
            <w:color w:val="000000" w:themeColor="text1"/>
            <w:u w:val="none"/>
          </w:rPr>
          <w:t xml:space="preserve">BLM Seeks </w:t>
        </w:r>
        <w:r w:rsidRPr="009C1C10">
          <w:rPr>
            <w:rStyle w:val="Hyperlink"/>
            <w:color w:val="000000" w:themeColor="text1"/>
          </w:rPr>
          <w:t>Initial Input for December 2026 Sale of Oil And Gas Leases in Colorado</w:t>
        </w:r>
      </w:hyperlink>
    </w:p>
    <w:p w14:paraId="126C9EF0" w14:textId="724C5FF1" w:rsidR="008A33DB" w:rsidRPr="009C1C10" w:rsidRDefault="008A33DB" w:rsidP="008C1017">
      <w:pPr>
        <w:pStyle w:val="BodyBullets"/>
        <w:numPr>
          <w:ilvl w:val="0"/>
          <w:numId w:val="3"/>
        </w:numPr>
        <w:spacing w:after="0"/>
        <w:rPr>
          <w:color w:val="000000" w:themeColor="text1"/>
        </w:rPr>
      </w:pPr>
      <w:hyperlink r:id="rId62" w:history="1"/>
      <w:hyperlink r:id="rId63" w:anchor=":~:text=The%20Bureau%20of%20Land%20Management%20today%20approved%20the,or%20500-kV%20system%20in%20Clark%20and%20Nye%20counties." w:history="1">
        <w:r w:rsidR="00AD5725" w:rsidRPr="009C1C10">
          <w:rPr>
            <w:rStyle w:val="Hyperlink"/>
            <w:color w:val="000000" w:themeColor="text1"/>
            <w:u w:val="none"/>
          </w:rPr>
          <w:t xml:space="preserve">BLM Approves </w:t>
        </w:r>
        <w:proofErr w:type="spellStart"/>
        <w:r w:rsidR="00AD5725" w:rsidRPr="009C1C10">
          <w:rPr>
            <w:rStyle w:val="Hyperlink"/>
            <w:color w:val="000000" w:themeColor="text1"/>
          </w:rPr>
          <w:t>Gridliance</w:t>
        </w:r>
        <w:proofErr w:type="spellEnd"/>
        <w:r w:rsidR="00AD5725" w:rsidRPr="009C1C10">
          <w:rPr>
            <w:rStyle w:val="Hyperlink"/>
            <w:color w:val="000000" w:themeColor="text1"/>
          </w:rPr>
          <w:t xml:space="preserve"> West Transmission Project Upgrades in Nevada</w:t>
        </w:r>
      </w:hyperlink>
    </w:p>
    <w:bookmarkEnd w:id="321"/>
    <w:bookmarkEnd w:id="322"/>
    <w:p w14:paraId="06DCA5B4" w14:textId="77777777" w:rsidR="002D35A1" w:rsidRPr="007E7CF6" w:rsidRDefault="002D35A1" w:rsidP="00543695">
      <w:pPr>
        <w:pStyle w:val="BodyBullets"/>
        <w:numPr>
          <w:ilvl w:val="0"/>
          <w:numId w:val="0"/>
        </w:numPr>
        <w:spacing w:after="0"/>
        <w:ind w:left="720"/>
        <w:rPr>
          <w:color w:val="000000" w:themeColor="text1"/>
          <w:sz w:val="10"/>
          <w:szCs w:val="10"/>
        </w:rPr>
      </w:pPr>
    </w:p>
    <w:p w14:paraId="76541D59" w14:textId="41034473" w:rsidR="00AD0F6E" w:rsidRPr="00B71DCC" w:rsidRDefault="00023100" w:rsidP="00543695">
      <w:pPr>
        <w:pStyle w:val="Heading2"/>
        <w:spacing w:before="0" w:line="240" w:lineRule="auto"/>
        <w:rPr>
          <w:rFonts w:ascii="Segoe UI" w:hAnsi="Segoe UI" w:cs="Segoe UI"/>
          <w:b/>
          <w:bCs/>
          <w:sz w:val="23"/>
          <w:szCs w:val="23"/>
        </w:rPr>
      </w:pPr>
      <w:bookmarkStart w:id="323" w:name="_Toc138863468"/>
      <w:bookmarkStart w:id="324" w:name="_Toc138947917"/>
      <w:bookmarkStart w:id="325" w:name="_Toc138948872"/>
      <w:bookmarkStart w:id="326" w:name="_Toc139290500"/>
      <w:bookmarkStart w:id="327" w:name="_Toc139290610"/>
      <w:bookmarkStart w:id="328" w:name="_Toc139291372"/>
      <w:bookmarkStart w:id="329" w:name="_Toc139291541"/>
      <w:bookmarkStart w:id="330" w:name="_Toc139291694"/>
      <w:bookmarkStart w:id="331" w:name="_Toc142033624"/>
      <w:bookmarkStart w:id="332" w:name="_Toc142078782"/>
      <w:bookmarkStart w:id="333" w:name="_Toc144806378"/>
      <w:bookmarkStart w:id="334" w:name="_Toc144832052"/>
      <w:bookmarkStart w:id="335" w:name="_Toc144832228"/>
      <w:bookmarkStart w:id="336" w:name="_Toc144832291"/>
      <w:bookmarkStart w:id="337" w:name="_Toc147496123"/>
      <w:bookmarkStart w:id="338" w:name="_Toc149916415"/>
      <w:bookmarkStart w:id="339" w:name="_Toc149922532"/>
      <w:bookmarkStart w:id="340" w:name="_Toc152563693"/>
      <w:bookmarkStart w:id="341" w:name="_Toc155260107"/>
      <w:bookmarkStart w:id="342" w:name="_Toc155266236"/>
      <w:bookmarkStart w:id="343" w:name="_Toc157786304"/>
      <w:bookmarkStart w:id="344" w:name="_Toc163555281"/>
      <w:bookmarkStart w:id="345" w:name="_Toc163584194"/>
      <w:bookmarkStart w:id="346" w:name="_Toc163585862"/>
      <w:bookmarkStart w:id="347" w:name="_Toc166002328"/>
      <w:bookmarkStart w:id="348" w:name="_Toc166067971"/>
      <w:bookmarkStart w:id="349" w:name="_Toc166077726"/>
      <w:bookmarkStart w:id="350" w:name="_Toc168059575"/>
      <w:bookmarkStart w:id="351" w:name="_Toc168066762"/>
      <w:bookmarkStart w:id="352" w:name="_Toc170743878"/>
      <w:bookmarkStart w:id="353" w:name="_Toc173433072"/>
      <w:bookmarkStart w:id="354" w:name="_Toc173559792"/>
      <w:bookmarkStart w:id="355" w:name="_Toc176276478"/>
      <w:bookmarkStart w:id="356" w:name="_Toc181607054"/>
      <w:bookmarkStart w:id="357" w:name="_Toc181607113"/>
      <w:bookmarkStart w:id="358" w:name="_Toc205193547"/>
      <w:bookmarkStart w:id="359" w:name="_Toc205193604"/>
      <w:bookmarkStart w:id="360" w:name="_Toc205202491"/>
      <w:bookmarkStart w:id="361" w:name="_Toc205202572"/>
      <w:bookmarkStart w:id="362" w:name="_Toc207792086"/>
      <w:bookmarkStart w:id="363" w:name="_Toc207792993"/>
      <w:bookmarkStart w:id="364" w:name="_Toc207885167"/>
      <w:bookmarkStart w:id="365" w:name="_Toc210321864"/>
      <w:bookmarkStart w:id="366" w:name="_Toc210322232"/>
      <w:bookmarkStart w:id="367" w:name="_Toc210402147"/>
      <w:bookmarkStart w:id="368" w:name="_Toc213083486"/>
      <w:bookmarkStart w:id="369" w:name="_Toc213165099"/>
      <w:bookmarkStart w:id="370" w:name="_Toc213165147"/>
      <w:bookmarkStart w:id="371" w:name="_Toc215588946"/>
      <w:bookmarkStart w:id="372" w:name="_Toc215589001"/>
      <w:bookmarkStart w:id="373" w:name="_Toc223434029"/>
      <w:bookmarkStart w:id="374" w:name="_Toc226389263"/>
      <w:bookmarkStart w:id="375" w:name="_Toc231553795"/>
      <w:bookmarkStart w:id="376" w:name="_Toc231911292"/>
      <w:bookmarkStart w:id="377" w:name="_Toc23442424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85"/>
      <w:r w:rsidRPr="00B71DCC">
        <w:rPr>
          <w:rFonts w:ascii="Segoe UI" w:hAnsi="Segoe UI" w:cs="Segoe UI"/>
          <w:b/>
          <w:bCs/>
          <w:sz w:val="23"/>
          <w:szCs w:val="23"/>
        </w:rPr>
        <w:t>State Updates</w:t>
      </w:r>
      <w:bookmarkStart w:id="378" w:name="_Toc144806380"/>
      <w:bookmarkStart w:id="379" w:name="_Toc144832054"/>
      <w:bookmarkStart w:id="380" w:name="_Toc144832230"/>
      <w:bookmarkStart w:id="381" w:name="_Toc144832293"/>
      <w:bookmarkStart w:id="382" w:name="_Toc138863471"/>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3A5BF98" w14:textId="098204A1" w:rsidR="0015230A" w:rsidRPr="006D53BF" w:rsidRDefault="0015230A" w:rsidP="00543695">
      <w:pPr>
        <w:pStyle w:val="BodyBullets"/>
        <w:spacing w:after="0"/>
        <w:rPr>
          <w:color w:val="000000" w:themeColor="text1"/>
        </w:rPr>
      </w:pPr>
      <w:r w:rsidRPr="00D96538">
        <w:rPr>
          <w:color w:val="000000" w:themeColor="text1"/>
        </w:rPr>
        <w:t>AZ:</w:t>
      </w:r>
      <w:r w:rsidRPr="006D53BF">
        <w:rPr>
          <w:color w:val="000000" w:themeColor="text1"/>
        </w:rPr>
        <w:t xml:space="preserve"> </w:t>
      </w:r>
      <w:hyperlink r:id="rId64" w:history="1">
        <w:r w:rsidR="003160C2" w:rsidRPr="006D53BF">
          <w:rPr>
            <w:rStyle w:val="Hyperlink"/>
            <w:color w:val="000000" w:themeColor="text1"/>
            <w:u w:val="none"/>
          </w:rPr>
          <w:t xml:space="preserve">Energy Dome and Salt River Project announce </w:t>
        </w:r>
        <w:r w:rsidR="003160C2" w:rsidRPr="006D53BF">
          <w:rPr>
            <w:rStyle w:val="Hyperlink"/>
            <w:color w:val="000000" w:themeColor="text1"/>
          </w:rPr>
          <w:t>compressed CO2 energy storage project backed by Google</w:t>
        </w:r>
      </w:hyperlink>
    </w:p>
    <w:p w14:paraId="7856539A" w14:textId="77777777" w:rsidR="00156068" w:rsidRPr="006D53BF" w:rsidRDefault="00ED4DE3" w:rsidP="00156068">
      <w:pPr>
        <w:pStyle w:val="BodyBullets"/>
        <w:rPr>
          <w:color w:val="000000" w:themeColor="text1"/>
        </w:rPr>
      </w:pPr>
      <w:r w:rsidRPr="006D53BF">
        <w:rPr>
          <w:color w:val="000000" w:themeColor="text1"/>
        </w:rPr>
        <w:t xml:space="preserve">CA: </w:t>
      </w:r>
      <w:r w:rsidR="00156068" w:rsidRPr="006D53BF">
        <w:rPr>
          <w:color w:val="000000" w:themeColor="text1"/>
        </w:rPr>
        <w:t xml:space="preserve">Updated Proposed Final 2025 Integrated Energy Policy Report (IEPR) for </w:t>
      </w:r>
      <w:hyperlink r:id="rId65" w:tgtFrame="_blank" w:history="1">
        <w:r w:rsidR="00156068" w:rsidRPr="006D53BF">
          <w:rPr>
            <w:rStyle w:val="Hyperlink"/>
            <w:color w:val="000000" w:themeColor="text1"/>
          </w:rPr>
          <w:t>2025 Integrated Energy Policy Report</w:t>
        </w:r>
      </w:hyperlink>
      <w:r w:rsidR="00156068" w:rsidRPr="006D53BF">
        <w:rPr>
          <w:color w:val="000000" w:themeColor="text1"/>
        </w:rPr>
        <w:t>.</w:t>
      </w:r>
    </w:p>
    <w:p w14:paraId="08CAF3F8" w14:textId="0395A11C" w:rsidR="00060AFA" w:rsidRPr="00060AFA" w:rsidRDefault="003B4466" w:rsidP="00060AFA">
      <w:pPr>
        <w:pStyle w:val="BodyBullets"/>
        <w:rPr>
          <w:color w:val="000000" w:themeColor="text1"/>
        </w:rPr>
      </w:pPr>
      <w:r>
        <w:rPr>
          <w:color w:val="000000" w:themeColor="text1"/>
        </w:rPr>
        <w:t>CA:</w:t>
      </w:r>
      <w:r w:rsidR="00A428D8">
        <w:rPr>
          <w:color w:val="000000" w:themeColor="text1"/>
        </w:rPr>
        <w:t xml:space="preserve"> </w:t>
      </w:r>
      <w:r w:rsidR="00060AFA" w:rsidRPr="00060AFA">
        <w:rPr>
          <w:color w:val="000000" w:themeColor="text1"/>
        </w:rPr>
        <w:t xml:space="preserve">Addendum 1 is now available for </w:t>
      </w:r>
      <w:hyperlink r:id="rId66" w:tgtFrame="_blank" w:history="1">
        <w:r w:rsidR="00060AFA" w:rsidRPr="00060AFA">
          <w:rPr>
            <w:rStyle w:val="Hyperlink"/>
            <w:color w:val="00B050"/>
          </w:rPr>
          <w:t>GFO-25-902 - Cost-Share for Federal Geothermal Energy Funding Opportunities</w:t>
        </w:r>
      </w:hyperlink>
      <w:r w:rsidR="00060AFA" w:rsidRPr="00060AFA">
        <w:rPr>
          <w:color w:val="00B050"/>
        </w:rPr>
        <w:t>.</w:t>
      </w:r>
    </w:p>
    <w:p w14:paraId="7731E2A8" w14:textId="2CDAAB9F" w:rsidR="009C2F38" w:rsidRPr="00803271" w:rsidRDefault="009C2F38" w:rsidP="00543695">
      <w:pPr>
        <w:pStyle w:val="BodyBullets"/>
        <w:spacing w:after="0"/>
        <w:rPr>
          <w:color w:val="000000" w:themeColor="text1"/>
        </w:rPr>
      </w:pPr>
      <w:r w:rsidRPr="00803271">
        <w:rPr>
          <w:color w:val="000000" w:themeColor="text1"/>
        </w:rPr>
        <w:t xml:space="preserve">CA: </w:t>
      </w:r>
      <w:hyperlink r:id="rId67" w:history="1">
        <w:r w:rsidRPr="00803271">
          <w:rPr>
            <w:rStyle w:val="Hyperlink"/>
            <w:color w:val="000000" w:themeColor="text1"/>
            <w:u w:val="none"/>
          </w:rPr>
          <w:t xml:space="preserve">California Sends </w:t>
        </w:r>
        <w:r w:rsidRPr="00803271">
          <w:rPr>
            <w:rStyle w:val="Hyperlink"/>
            <w:color w:val="000000" w:themeColor="text1"/>
          </w:rPr>
          <w:t>Notice of Intent to File Suit Challenging Trump Administration’s Unlawful Offshore Wind Deal</w:t>
        </w:r>
      </w:hyperlink>
    </w:p>
    <w:p w14:paraId="71112A4E" w14:textId="05E03725" w:rsidR="008C1017" w:rsidRPr="00F8288B" w:rsidRDefault="004963A5" w:rsidP="00734938">
      <w:pPr>
        <w:pStyle w:val="BodyBullets"/>
        <w:spacing w:after="0"/>
        <w:rPr>
          <w:color w:val="000000" w:themeColor="text1"/>
        </w:rPr>
      </w:pPr>
      <w:r>
        <w:rPr>
          <w:color w:val="000000" w:themeColor="text1"/>
        </w:rPr>
        <w:t xml:space="preserve">CA: </w:t>
      </w:r>
      <w:hyperlink r:id="rId68" w:history="1">
        <w:r w:rsidR="00115B92" w:rsidRPr="00F8288B">
          <w:rPr>
            <w:rStyle w:val="Hyperlink"/>
            <w:color w:val="000000" w:themeColor="text1"/>
            <w:u w:val="none"/>
          </w:rPr>
          <w:t xml:space="preserve">Pioneering grid battery nudges California </w:t>
        </w:r>
        <w:r w:rsidR="00115B92" w:rsidRPr="00F8288B">
          <w:rPr>
            <w:rStyle w:val="Hyperlink"/>
            <w:color w:val="000000" w:themeColor="text1"/>
          </w:rPr>
          <w:t>closer to</w:t>
        </w:r>
        <w:r w:rsidR="00F465F1" w:rsidRPr="00F8288B">
          <w:rPr>
            <w:rStyle w:val="Hyperlink"/>
            <w:color w:val="000000" w:themeColor="text1"/>
          </w:rPr>
          <w:t xml:space="preserve"> 24/7 clean energy</w:t>
        </w:r>
      </w:hyperlink>
    </w:p>
    <w:p w14:paraId="3775D8B1" w14:textId="0CD22552" w:rsidR="00BE64CB" w:rsidRPr="00F8288B" w:rsidRDefault="00BE64CB" w:rsidP="00734938">
      <w:pPr>
        <w:pStyle w:val="BodyBullets"/>
        <w:spacing w:after="0"/>
        <w:rPr>
          <w:color w:val="000000" w:themeColor="text1"/>
        </w:rPr>
      </w:pPr>
      <w:r w:rsidRPr="00F8288B">
        <w:rPr>
          <w:color w:val="000000" w:themeColor="text1"/>
        </w:rPr>
        <w:t>NV:</w:t>
      </w:r>
      <w:r w:rsidR="005B3A65" w:rsidRPr="00F8288B">
        <w:rPr>
          <w:color w:val="000000" w:themeColor="text1"/>
        </w:rPr>
        <w:t xml:space="preserve"> </w:t>
      </w:r>
      <w:hyperlink r:id="rId69" w:history="1">
        <w:r w:rsidR="005B3A65" w:rsidRPr="00F8288B">
          <w:rPr>
            <w:rStyle w:val="Hyperlink"/>
            <w:color w:val="000000" w:themeColor="text1"/>
            <w:u w:val="none"/>
          </w:rPr>
          <w:t>Gov</w:t>
        </w:r>
        <w:r w:rsidR="005E395C">
          <w:rPr>
            <w:rStyle w:val="Hyperlink"/>
            <w:color w:val="000000" w:themeColor="text1"/>
            <w:u w:val="none"/>
          </w:rPr>
          <w:t xml:space="preserve">. </w:t>
        </w:r>
        <w:r w:rsidR="005B3A65" w:rsidRPr="00F8288B">
          <w:rPr>
            <w:rStyle w:val="Hyperlink"/>
            <w:color w:val="000000" w:themeColor="text1"/>
            <w:u w:val="none"/>
          </w:rPr>
          <w:t xml:space="preserve">Lombardo Joins </w:t>
        </w:r>
        <w:r w:rsidR="005B3A65" w:rsidRPr="00F8288B">
          <w:rPr>
            <w:rStyle w:val="Hyperlink"/>
            <w:color w:val="000000" w:themeColor="text1"/>
          </w:rPr>
          <w:t>Bipartisan Agreement to Strengthen Western Grid and Accelerate Energy Infrastructure</w:t>
        </w:r>
      </w:hyperlink>
    </w:p>
    <w:p w14:paraId="0731F89B" w14:textId="555DFD07" w:rsidR="00501C4C" w:rsidRPr="00F8288B" w:rsidRDefault="00501C4C" w:rsidP="008C1017">
      <w:pPr>
        <w:pStyle w:val="BodyBullets"/>
        <w:spacing w:after="0"/>
        <w:rPr>
          <w:color w:val="000000" w:themeColor="text1"/>
        </w:rPr>
      </w:pPr>
      <w:r w:rsidRPr="00F8288B">
        <w:rPr>
          <w:color w:val="000000" w:themeColor="text1"/>
        </w:rPr>
        <w:lastRenderedPageBreak/>
        <w:t xml:space="preserve">WGA: </w:t>
      </w:r>
      <w:hyperlink r:id="rId70" w:history="1">
        <w:r w:rsidRPr="00F8288B">
          <w:rPr>
            <w:rStyle w:val="Hyperlink"/>
            <w:color w:val="000000" w:themeColor="text1"/>
            <w:u w:val="none"/>
          </w:rPr>
          <w:t xml:space="preserve">Utah Governor Spencer Cox releases </w:t>
        </w:r>
        <w:r w:rsidRPr="00F8288B">
          <w:rPr>
            <w:rStyle w:val="Hyperlink"/>
            <w:color w:val="000000" w:themeColor="text1"/>
          </w:rPr>
          <w:t>Energy Superabundance report</w:t>
        </w:r>
      </w:hyperlink>
    </w:p>
    <w:p w14:paraId="5DB0076F" w14:textId="77777777" w:rsidR="007E00D7" w:rsidRDefault="00DF1A73" w:rsidP="007E00D7">
      <w:pPr>
        <w:pStyle w:val="BodyBullets"/>
        <w:numPr>
          <w:ilvl w:val="1"/>
          <w:numId w:val="1"/>
        </w:numPr>
        <w:spacing w:after="0"/>
        <w:rPr>
          <w:color w:val="000000" w:themeColor="text1"/>
        </w:rPr>
      </w:pPr>
      <w:hyperlink r:id="rId71" w:history="1">
        <w:r w:rsidRPr="00F8288B">
          <w:rPr>
            <w:rStyle w:val="Hyperlink"/>
            <w:color w:val="000000" w:themeColor="text1"/>
          </w:rPr>
          <w:t>Energy_Superabundance – Unlocking Prosperity in the West</w:t>
        </w:r>
      </w:hyperlink>
    </w:p>
    <w:p w14:paraId="54A5693F" w14:textId="77777777" w:rsidR="007E00D7" w:rsidRDefault="007E00D7" w:rsidP="007E00D7">
      <w:pPr>
        <w:pStyle w:val="BodyBullets"/>
        <w:numPr>
          <w:ilvl w:val="1"/>
          <w:numId w:val="1"/>
        </w:numPr>
        <w:spacing w:after="0"/>
        <w:rPr>
          <w:color w:val="000000" w:themeColor="text1"/>
        </w:rPr>
      </w:pPr>
      <w:hyperlink r:id="rId72" w:history="1">
        <w:r w:rsidRPr="007E00D7">
          <w:rPr>
            <w:rStyle w:val="Hyperlink"/>
            <w:color w:val="000000" w:themeColor="text1"/>
            <w:u w:val="none"/>
          </w:rPr>
          <w:t xml:space="preserve">Gov. Cox announces </w:t>
        </w:r>
        <w:r w:rsidRPr="007E00D7">
          <w:rPr>
            <w:rStyle w:val="Hyperlink"/>
            <w:color w:val="000000" w:themeColor="text1"/>
          </w:rPr>
          <w:t>task force to improve energy grids in Western states</w:t>
        </w:r>
      </w:hyperlink>
    </w:p>
    <w:p w14:paraId="0BFB2C80" w14:textId="77777777" w:rsidR="007E00D7" w:rsidRDefault="0044410A" w:rsidP="007E00D7">
      <w:pPr>
        <w:pStyle w:val="BodyBullets"/>
        <w:numPr>
          <w:ilvl w:val="1"/>
          <w:numId w:val="1"/>
        </w:numPr>
        <w:spacing w:after="0"/>
        <w:rPr>
          <w:color w:val="000000" w:themeColor="text1"/>
        </w:rPr>
      </w:pPr>
      <w:hyperlink r:id="rId73" w:history="1">
        <w:r w:rsidRPr="007E00D7">
          <w:rPr>
            <w:rStyle w:val="Hyperlink"/>
            <w:color w:val="000000" w:themeColor="text1"/>
            <w:u w:val="none"/>
          </w:rPr>
          <w:t xml:space="preserve">Western governors, including Lombardo, form </w:t>
        </w:r>
        <w:r w:rsidRPr="007E00D7">
          <w:rPr>
            <w:rStyle w:val="Hyperlink"/>
            <w:color w:val="000000" w:themeColor="text1"/>
          </w:rPr>
          <w:t>task force to fast-track interstate transmission lines</w:t>
        </w:r>
      </w:hyperlink>
    </w:p>
    <w:p w14:paraId="5AA33576" w14:textId="77777777" w:rsidR="007E00D7" w:rsidRDefault="00B43461" w:rsidP="007E00D7">
      <w:pPr>
        <w:pStyle w:val="BodyBullets"/>
        <w:numPr>
          <w:ilvl w:val="1"/>
          <w:numId w:val="1"/>
        </w:numPr>
        <w:spacing w:after="0"/>
        <w:rPr>
          <w:color w:val="000000" w:themeColor="text1"/>
        </w:rPr>
      </w:pPr>
      <w:hyperlink r:id="rId74" w:history="1">
        <w:r w:rsidRPr="007E00D7">
          <w:rPr>
            <w:rStyle w:val="Hyperlink"/>
            <w:color w:val="000000" w:themeColor="text1"/>
            <w:u w:val="none"/>
          </w:rPr>
          <w:t xml:space="preserve">Nevada joins </w:t>
        </w:r>
        <w:r w:rsidRPr="007E00D7">
          <w:rPr>
            <w:rStyle w:val="Hyperlink"/>
            <w:color w:val="000000" w:themeColor="text1"/>
          </w:rPr>
          <w:t>multi-state task force to update the region’s transmission lines</w:t>
        </w:r>
      </w:hyperlink>
    </w:p>
    <w:p w14:paraId="765D30BD" w14:textId="77777777" w:rsidR="007E00D7" w:rsidRDefault="00D75CB6" w:rsidP="007E00D7">
      <w:pPr>
        <w:pStyle w:val="BodyBullets"/>
        <w:numPr>
          <w:ilvl w:val="1"/>
          <w:numId w:val="1"/>
        </w:numPr>
        <w:spacing w:after="0"/>
        <w:rPr>
          <w:color w:val="000000" w:themeColor="text1"/>
        </w:rPr>
      </w:pPr>
      <w:hyperlink r:id="rId75" w:history="1">
        <w:r w:rsidRPr="007E00D7">
          <w:rPr>
            <w:rStyle w:val="Hyperlink"/>
            <w:color w:val="000000" w:themeColor="text1"/>
          </w:rPr>
          <w:t>Will Congress listen to Utah’s blueprint for energy abundance?</w:t>
        </w:r>
      </w:hyperlink>
    </w:p>
    <w:p w14:paraId="06AFF793" w14:textId="00F5F24D" w:rsidR="00BE64CB" w:rsidRPr="007E00D7" w:rsidRDefault="00FB538E" w:rsidP="007E00D7">
      <w:pPr>
        <w:pStyle w:val="BodyBullets"/>
        <w:numPr>
          <w:ilvl w:val="1"/>
          <w:numId w:val="1"/>
        </w:numPr>
        <w:spacing w:after="0"/>
        <w:rPr>
          <w:color w:val="000000" w:themeColor="text1"/>
        </w:rPr>
      </w:pPr>
      <w:hyperlink r:id="rId76" w:history="1">
        <w:r w:rsidRPr="007E00D7">
          <w:rPr>
            <w:rStyle w:val="Hyperlink"/>
            <w:color w:val="000000" w:themeColor="text1"/>
          </w:rPr>
          <w:t>Western governors establish multi-state task force to update the region’s transmission lines</w:t>
        </w:r>
      </w:hyperlink>
      <w:r w:rsidR="00905A73" w:rsidRPr="007E00D7">
        <w:rPr>
          <w:color w:val="000000" w:themeColor="text1"/>
        </w:rPr>
        <w:t xml:space="preserve"> </w:t>
      </w:r>
    </w:p>
    <w:p w14:paraId="597C60FD" w14:textId="5BA511F1" w:rsidR="003822B9" w:rsidRPr="00B71DCC" w:rsidRDefault="009C5CA2" w:rsidP="00FA4460">
      <w:pPr>
        <w:pStyle w:val="BodyBullets"/>
        <w:numPr>
          <w:ilvl w:val="0"/>
          <w:numId w:val="0"/>
        </w:numPr>
        <w:spacing w:after="0"/>
        <w:ind w:left="1080" w:hanging="360"/>
        <w:jc w:val="both"/>
        <w:rPr>
          <w:color w:val="000000" w:themeColor="text1"/>
          <w:sz w:val="10"/>
          <w:szCs w:val="10"/>
          <w:bdr w:val="none" w:sz="0" w:space="0" w:color="auto" w:frame="1"/>
        </w:rPr>
      </w:pPr>
      <w:r>
        <w:t xml:space="preserve"> </w:t>
      </w:r>
    </w:p>
    <w:p w14:paraId="09F24834" w14:textId="717C18E1" w:rsidR="00023100" w:rsidRPr="00B71DCC" w:rsidRDefault="00023100" w:rsidP="00543695">
      <w:pPr>
        <w:pStyle w:val="Heading2"/>
        <w:spacing w:before="0" w:line="240" w:lineRule="auto"/>
        <w:rPr>
          <w:rFonts w:ascii="Segoe UI" w:hAnsi="Segoe UI" w:cs="Segoe UI"/>
          <w:b/>
          <w:bCs/>
          <w:sz w:val="23"/>
          <w:szCs w:val="23"/>
        </w:rPr>
      </w:pPr>
      <w:bookmarkStart w:id="383" w:name="_Toc138863476"/>
      <w:bookmarkStart w:id="384" w:name="_Toc138947921"/>
      <w:bookmarkStart w:id="385" w:name="_Toc138948876"/>
      <w:bookmarkStart w:id="386" w:name="_Toc139290505"/>
      <w:bookmarkStart w:id="387" w:name="_Toc139290615"/>
      <w:bookmarkStart w:id="388" w:name="_Toc139291377"/>
      <w:bookmarkStart w:id="389" w:name="_Toc139291546"/>
      <w:bookmarkStart w:id="390" w:name="_Toc139291699"/>
      <w:bookmarkStart w:id="391" w:name="_Toc142033628"/>
      <w:bookmarkStart w:id="392" w:name="_Toc142078786"/>
      <w:bookmarkStart w:id="393" w:name="_Toc144806382"/>
      <w:bookmarkStart w:id="394" w:name="_Toc144832056"/>
      <w:bookmarkStart w:id="395" w:name="_Toc144832232"/>
      <w:bookmarkStart w:id="396" w:name="_Toc144832295"/>
      <w:bookmarkStart w:id="397" w:name="_Toc147496126"/>
      <w:bookmarkStart w:id="398" w:name="_Toc149916418"/>
      <w:bookmarkStart w:id="399" w:name="_Toc149922535"/>
      <w:bookmarkStart w:id="400" w:name="_Toc152563698"/>
      <w:bookmarkStart w:id="401" w:name="_Toc155260110"/>
      <w:bookmarkStart w:id="402" w:name="_Toc155266239"/>
      <w:bookmarkStart w:id="403" w:name="_Toc157786307"/>
      <w:bookmarkStart w:id="404" w:name="_Toc163555283"/>
      <w:bookmarkStart w:id="405" w:name="_Toc163584196"/>
      <w:bookmarkStart w:id="406" w:name="_Toc163585864"/>
      <w:bookmarkStart w:id="407" w:name="_Toc166002331"/>
      <w:bookmarkStart w:id="408" w:name="_Toc166067974"/>
      <w:bookmarkStart w:id="409" w:name="_Toc166077729"/>
      <w:bookmarkStart w:id="410" w:name="_Toc168059578"/>
      <w:bookmarkStart w:id="411" w:name="_Toc168066765"/>
      <w:bookmarkStart w:id="412" w:name="_Toc170743880"/>
      <w:bookmarkStart w:id="413" w:name="_Toc173433073"/>
      <w:bookmarkStart w:id="414" w:name="_Toc173559793"/>
      <w:bookmarkStart w:id="415" w:name="_Toc176276479"/>
      <w:bookmarkStart w:id="416" w:name="_Toc181607055"/>
      <w:bookmarkStart w:id="417" w:name="_Toc181607114"/>
      <w:bookmarkStart w:id="418" w:name="_Toc205193548"/>
      <w:bookmarkStart w:id="419" w:name="_Toc205193605"/>
      <w:bookmarkStart w:id="420" w:name="_Toc205202492"/>
      <w:bookmarkStart w:id="421" w:name="_Toc205202573"/>
      <w:bookmarkStart w:id="422" w:name="_Toc207792087"/>
      <w:bookmarkStart w:id="423" w:name="_Toc207792994"/>
      <w:bookmarkStart w:id="424" w:name="_Toc207885168"/>
      <w:bookmarkStart w:id="425" w:name="_Toc210321865"/>
      <w:bookmarkStart w:id="426" w:name="_Toc210322233"/>
      <w:bookmarkStart w:id="427" w:name="_Toc210402148"/>
      <w:bookmarkStart w:id="428" w:name="_Toc213083487"/>
      <w:bookmarkStart w:id="429" w:name="_Toc213165100"/>
      <w:bookmarkStart w:id="430" w:name="_Toc213165148"/>
      <w:bookmarkStart w:id="431" w:name="_Toc215588947"/>
      <w:bookmarkStart w:id="432" w:name="_Toc215589002"/>
      <w:bookmarkStart w:id="433" w:name="_Toc223434030"/>
      <w:bookmarkStart w:id="434" w:name="_Toc226389264"/>
      <w:bookmarkStart w:id="435" w:name="_Toc231553796"/>
      <w:bookmarkStart w:id="436" w:name="_Toc231911293"/>
      <w:bookmarkStart w:id="437" w:name="_Toc234424249"/>
      <w:bookmarkEnd w:id="378"/>
      <w:bookmarkEnd w:id="379"/>
      <w:bookmarkEnd w:id="380"/>
      <w:bookmarkEnd w:id="381"/>
      <w:bookmarkEnd w:id="382"/>
      <w:r w:rsidRPr="00B71DCC">
        <w:rPr>
          <w:rFonts w:ascii="Segoe UI" w:hAnsi="Segoe UI" w:cs="Segoe UI"/>
          <w:b/>
          <w:bCs/>
          <w:sz w:val="23"/>
          <w:szCs w:val="23"/>
        </w:rPr>
        <w:t>Tribal Updates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0F8E3AA" w14:textId="190BBFF2" w:rsidR="007466A5" w:rsidRPr="00D70200" w:rsidRDefault="006B6D6C" w:rsidP="00543695">
      <w:pPr>
        <w:pStyle w:val="BodyBullets"/>
        <w:spacing w:after="0"/>
        <w:rPr>
          <w:color w:val="000000" w:themeColor="text1"/>
        </w:rPr>
      </w:pPr>
      <w:r>
        <w:rPr>
          <w:color w:val="000000" w:themeColor="text1"/>
        </w:rPr>
        <w:t>W</w:t>
      </w:r>
      <w:r w:rsidR="007466A5" w:rsidRPr="007466A5">
        <w:rPr>
          <w:color w:val="000000" w:themeColor="text1"/>
        </w:rPr>
        <w:t>ebi</w:t>
      </w:r>
      <w:r w:rsidR="007466A5" w:rsidRPr="00D70200">
        <w:rPr>
          <w:color w:val="000000" w:themeColor="text1"/>
        </w:rPr>
        <w:t>nar</w:t>
      </w:r>
      <w:r w:rsidRPr="00D70200">
        <w:rPr>
          <w:color w:val="000000" w:themeColor="text1"/>
        </w:rPr>
        <w:t>:</w:t>
      </w:r>
      <w:r w:rsidR="007466A5" w:rsidRPr="00D70200">
        <w:rPr>
          <w:color w:val="000000" w:themeColor="text1"/>
        </w:rPr>
        <w:t> </w:t>
      </w:r>
      <w:hyperlink r:id="rId77" w:tgtFrame="_blank" w:tooltip="https://links-2.govdelivery.com/CL0/https:%2F%2Fwww.energy.gov%2Findianenergy%2Ftribal-pathways-nuclear-energy-technology-opportunities-and-federal-support/2/0101019f39104e8b-0a63a63e-f498-4a3e-9a2a-22324eb6cbaa-000000/yKO9lVBkavlPMCsZrq3EWtRxziwK9Nmk3iSU" w:history="1">
        <w:r w:rsidR="007466A5" w:rsidRPr="00D70200">
          <w:rPr>
            <w:rStyle w:val="Hyperlink"/>
            <w:color w:val="000000" w:themeColor="text1"/>
          </w:rPr>
          <w:t>Tribal Pathways in Nuclear Energy: Technology, Opportunities, and Federal Support</w:t>
        </w:r>
      </w:hyperlink>
      <w:r w:rsidR="007466A5" w:rsidRPr="00D70200">
        <w:rPr>
          <w:color w:val="000000" w:themeColor="text1"/>
        </w:rPr>
        <w:t xml:space="preserve"> on </w:t>
      </w:r>
      <w:r w:rsidR="007466A5" w:rsidRPr="00D70200">
        <w:rPr>
          <w:b/>
          <w:bCs/>
          <w:color w:val="000000" w:themeColor="text1"/>
        </w:rPr>
        <w:t>Aug. 13, 2026</w:t>
      </w:r>
      <w:r w:rsidR="007466A5" w:rsidRPr="00D70200">
        <w:rPr>
          <w:color w:val="000000" w:themeColor="text1"/>
        </w:rPr>
        <w:t xml:space="preserve">, at 3 p.m. ET. The webinar will provide Tribes with an overview of civilian nuclear energy technologies, uses, and the opportunities and considerations they present for Tribal communities. </w:t>
      </w:r>
    </w:p>
    <w:p w14:paraId="611C62BF" w14:textId="08070935" w:rsidR="00C32783" w:rsidRPr="00D70200" w:rsidRDefault="0002384E" w:rsidP="00543695">
      <w:pPr>
        <w:pStyle w:val="BodyBullets"/>
        <w:spacing w:after="0"/>
        <w:rPr>
          <w:color w:val="000000" w:themeColor="text1"/>
        </w:rPr>
      </w:pPr>
      <w:hyperlink r:id="rId78" w:history="1">
        <w:r w:rsidRPr="00D70200">
          <w:rPr>
            <w:rStyle w:val="Hyperlink"/>
            <w:color w:val="000000" w:themeColor="text1"/>
          </w:rPr>
          <w:t>Office of Indian Energy Director Priorities</w:t>
        </w:r>
      </w:hyperlink>
    </w:p>
    <w:p w14:paraId="30161370" w14:textId="68E615F3" w:rsidR="00D53513" w:rsidRPr="00FD1B6D" w:rsidRDefault="006E57F4" w:rsidP="00543695">
      <w:pPr>
        <w:pStyle w:val="BodyBullets"/>
        <w:spacing w:after="0"/>
        <w:rPr>
          <w:color w:val="000000" w:themeColor="text1"/>
        </w:rPr>
      </w:pPr>
      <w:r w:rsidRPr="00FD1B6D">
        <w:rPr>
          <w:color w:val="00B050"/>
        </w:rPr>
        <w:t>FUNDING OPPORTUNITY</w:t>
      </w:r>
      <w:r w:rsidRPr="0015230A">
        <w:t>:</w:t>
      </w:r>
      <w:r w:rsidRPr="00FD1B6D">
        <w:rPr>
          <w:color w:val="000000" w:themeColor="text1"/>
        </w:rPr>
        <w:t xml:space="preserve"> </w:t>
      </w:r>
      <w:hyperlink r:id="rId79" w:history="1">
        <w:r w:rsidR="00EC0358" w:rsidRPr="00F2086E">
          <w:rPr>
            <w:rStyle w:val="Hyperlink"/>
            <w:color w:val="000000" w:themeColor="text1"/>
            <w:u w:val="none"/>
          </w:rPr>
          <w:t xml:space="preserve">Energy Department Announces </w:t>
        </w:r>
        <w:r w:rsidR="00EC0358" w:rsidRPr="00F86ACE">
          <w:rPr>
            <w:rStyle w:val="Hyperlink"/>
            <w:color w:val="000000" w:themeColor="text1"/>
          </w:rPr>
          <w:t>$50 Million Investment to Advance Affordable, Reliable, and Secure Energy for Tribes</w:t>
        </w:r>
      </w:hyperlink>
      <w:r w:rsidR="00E51505" w:rsidRPr="00F86ACE">
        <w:rPr>
          <w:color w:val="000000" w:themeColor="text1"/>
        </w:rPr>
        <w:t xml:space="preserve">. Applications due </w:t>
      </w:r>
      <w:r w:rsidR="00E51505" w:rsidRPr="00F86ACE">
        <w:rPr>
          <w:b/>
          <w:bCs/>
          <w:color w:val="000000" w:themeColor="text1"/>
        </w:rPr>
        <w:t>July 24, 2026</w:t>
      </w:r>
      <w:r w:rsidR="00E51505" w:rsidRPr="00F86ACE">
        <w:rPr>
          <w:color w:val="000000" w:themeColor="text1"/>
        </w:rPr>
        <w:t>, at 5</w:t>
      </w:r>
      <w:r w:rsidR="008A3B88" w:rsidRPr="00F86ACE">
        <w:rPr>
          <w:color w:val="000000" w:themeColor="text1"/>
        </w:rPr>
        <w:t xml:space="preserve"> </w:t>
      </w:r>
      <w:r w:rsidR="00E51505" w:rsidRPr="00F86ACE">
        <w:rPr>
          <w:color w:val="000000" w:themeColor="text1"/>
        </w:rPr>
        <w:t>PM ET</w:t>
      </w:r>
    </w:p>
    <w:p w14:paraId="7A7DDEBC" w14:textId="77777777" w:rsidR="00B42521" w:rsidRPr="007E7CF6" w:rsidRDefault="00B42521" w:rsidP="00543695">
      <w:pPr>
        <w:pStyle w:val="BodyBullets"/>
        <w:numPr>
          <w:ilvl w:val="0"/>
          <w:numId w:val="0"/>
        </w:numPr>
        <w:spacing w:after="0"/>
        <w:ind w:left="720" w:hanging="360"/>
        <w:rPr>
          <w:color w:val="000000" w:themeColor="text1"/>
          <w:sz w:val="10"/>
          <w:szCs w:val="10"/>
          <w:highlight w:val="yellow"/>
        </w:rPr>
      </w:pPr>
    </w:p>
    <w:p w14:paraId="3B29A8DB" w14:textId="77777777" w:rsidR="000346D4" w:rsidRPr="00B71DCC" w:rsidRDefault="000346D4" w:rsidP="00543695">
      <w:pPr>
        <w:pStyle w:val="BodyBullets"/>
        <w:numPr>
          <w:ilvl w:val="0"/>
          <w:numId w:val="0"/>
        </w:numPr>
        <w:spacing w:after="0"/>
        <w:ind w:left="1080"/>
        <w:rPr>
          <w:b/>
          <w:bCs/>
          <w:color w:val="000000" w:themeColor="text1"/>
          <w:sz w:val="4"/>
          <w:szCs w:val="4"/>
        </w:rPr>
      </w:pPr>
    </w:p>
    <w:p w14:paraId="235457B9" w14:textId="42D9328C" w:rsidR="00836126" w:rsidRPr="00D70200" w:rsidRDefault="00023100" w:rsidP="00D70200">
      <w:pPr>
        <w:pStyle w:val="Heading2"/>
        <w:spacing w:before="0" w:line="240" w:lineRule="auto"/>
        <w:rPr>
          <w:rFonts w:ascii="Segoe UI" w:hAnsi="Segoe UI" w:cs="Segoe UI"/>
          <w:b/>
          <w:bCs/>
          <w:sz w:val="23"/>
          <w:szCs w:val="23"/>
        </w:rPr>
      </w:pPr>
      <w:bookmarkStart w:id="438" w:name="_Toc138863477"/>
      <w:bookmarkStart w:id="439" w:name="_Toc138947922"/>
      <w:bookmarkStart w:id="440" w:name="_Toc138948877"/>
      <w:bookmarkStart w:id="441" w:name="_Toc139290506"/>
      <w:bookmarkStart w:id="442" w:name="_Toc139290616"/>
      <w:bookmarkStart w:id="443" w:name="_Toc139291378"/>
      <w:bookmarkStart w:id="444" w:name="_Toc139291547"/>
      <w:bookmarkStart w:id="445" w:name="_Toc139291700"/>
      <w:bookmarkStart w:id="446" w:name="_Toc142033629"/>
      <w:bookmarkStart w:id="447" w:name="_Toc142078787"/>
      <w:bookmarkStart w:id="448" w:name="_Toc144806383"/>
      <w:bookmarkStart w:id="449" w:name="_Toc144832057"/>
      <w:bookmarkStart w:id="450" w:name="_Toc144832233"/>
      <w:bookmarkStart w:id="451" w:name="_Toc144832296"/>
      <w:bookmarkStart w:id="452" w:name="_Toc147496127"/>
      <w:bookmarkStart w:id="453" w:name="_Toc149916419"/>
      <w:bookmarkStart w:id="454" w:name="_Toc149922536"/>
      <w:bookmarkStart w:id="455" w:name="_Toc152563699"/>
      <w:bookmarkStart w:id="456" w:name="_Toc155260111"/>
      <w:bookmarkStart w:id="457" w:name="_Toc155266240"/>
      <w:bookmarkStart w:id="458" w:name="_Toc157786308"/>
      <w:bookmarkStart w:id="459" w:name="_Toc163555284"/>
      <w:bookmarkStart w:id="460" w:name="_Toc163584197"/>
      <w:bookmarkStart w:id="461" w:name="_Toc163585865"/>
      <w:bookmarkStart w:id="462" w:name="_Toc166002332"/>
      <w:bookmarkStart w:id="463" w:name="_Toc166067975"/>
      <w:bookmarkStart w:id="464" w:name="_Toc166077730"/>
      <w:bookmarkStart w:id="465" w:name="_Toc168059579"/>
      <w:bookmarkStart w:id="466" w:name="_Toc168066766"/>
      <w:bookmarkStart w:id="467" w:name="_Toc170743881"/>
      <w:bookmarkStart w:id="468" w:name="_Toc173433074"/>
      <w:bookmarkStart w:id="469" w:name="_Toc173559794"/>
      <w:bookmarkStart w:id="470" w:name="_Toc176276480"/>
      <w:bookmarkStart w:id="471" w:name="_Toc181607056"/>
      <w:bookmarkStart w:id="472" w:name="_Toc181607115"/>
      <w:bookmarkStart w:id="473" w:name="_Toc205193549"/>
      <w:bookmarkStart w:id="474" w:name="_Toc205193606"/>
      <w:bookmarkStart w:id="475" w:name="_Toc205202493"/>
      <w:bookmarkStart w:id="476" w:name="_Toc205202574"/>
      <w:bookmarkStart w:id="477" w:name="_Toc207792088"/>
      <w:bookmarkStart w:id="478" w:name="_Toc207792995"/>
      <w:bookmarkStart w:id="479" w:name="_Toc207885169"/>
      <w:bookmarkStart w:id="480" w:name="_Toc210321866"/>
      <w:bookmarkStart w:id="481" w:name="_Toc210322234"/>
      <w:bookmarkStart w:id="482" w:name="_Toc210402149"/>
      <w:bookmarkStart w:id="483" w:name="_Toc213083488"/>
      <w:bookmarkStart w:id="484" w:name="_Toc213165101"/>
      <w:bookmarkStart w:id="485" w:name="_Toc213165149"/>
      <w:bookmarkStart w:id="486" w:name="_Toc215588948"/>
      <w:bookmarkStart w:id="487" w:name="_Toc215589003"/>
      <w:bookmarkStart w:id="488" w:name="_Toc223434031"/>
      <w:bookmarkStart w:id="489" w:name="_Toc226389265"/>
      <w:bookmarkStart w:id="490" w:name="_Toc231553797"/>
      <w:bookmarkStart w:id="491" w:name="_Toc231911294"/>
      <w:bookmarkStart w:id="492" w:name="_Toc234424250"/>
      <w:r w:rsidRPr="00B71DCC">
        <w:rPr>
          <w:rFonts w:ascii="Segoe UI" w:hAnsi="Segoe UI" w:cs="Segoe UI"/>
          <w:b/>
          <w:bCs/>
          <w:sz w:val="23"/>
          <w:szCs w:val="23"/>
        </w:rPr>
        <w:t>Regional Updates</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5574AFB6" w14:textId="36B9E8EE" w:rsidR="00D74508" w:rsidRPr="00C67EC5" w:rsidRDefault="00D74508" w:rsidP="00543695">
      <w:pPr>
        <w:pStyle w:val="BodyBullets"/>
        <w:spacing w:after="0"/>
        <w:rPr>
          <w:color w:val="000000" w:themeColor="text1"/>
        </w:rPr>
      </w:pPr>
      <w:r w:rsidRPr="00C67EC5">
        <w:rPr>
          <w:color w:val="000000" w:themeColor="text1"/>
        </w:rPr>
        <w:t>Sun</w:t>
      </w:r>
      <w:r w:rsidR="00FE1989" w:rsidRPr="00C67EC5">
        <w:rPr>
          <w:color w:val="000000" w:themeColor="text1"/>
        </w:rPr>
        <w:t>Z</w:t>
      </w:r>
      <w:r w:rsidRPr="00C67EC5">
        <w:rPr>
          <w:color w:val="000000" w:themeColor="text1"/>
        </w:rPr>
        <w:t>ia:</w:t>
      </w:r>
    </w:p>
    <w:p w14:paraId="655A685E" w14:textId="7389FF03" w:rsidR="00B66B92" w:rsidRPr="00D27280" w:rsidRDefault="00B66B92" w:rsidP="00543695">
      <w:pPr>
        <w:pStyle w:val="BodyBullets"/>
        <w:numPr>
          <w:ilvl w:val="1"/>
          <w:numId w:val="1"/>
        </w:numPr>
        <w:spacing w:after="0"/>
        <w:rPr>
          <w:color w:val="000000" w:themeColor="text1"/>
        </w:rPr>
      </w:pPr>
      <w:hyperlink r:id="rId80" w:history="1">
        <w:r w:rsidRPr="00D27280">
          <w:rPr>
            <w:rStyle w:val="Hyperlink"/>
            <w:color w:val="000000" w:themeColor="text1"/>
          </w:rPr>
          <w:t>Nuveen Energy Infrastructure Credit Completes $546M Preferred Equity Investment in SunZia</w:t>
        </w:r>
        <w:r w:rsidRPr="00D27280">
          <w:rPr>
            <w:rStyle w:val="Hyperlink"/>
            <w:color w:val="000000" w:themeColor="text1"/>
            <w:u w:val="none"/>
          </w:rPr>
          <w:t>, the Largest Clean Energy Project in U.S. History</w:t>
        </w:r>
      </w:hyperlink>
    </w:p>
    <w:p w14:paraId="6C4F8F92" w14:textId="074B0DBB" w:rsidR="007E5816" w:rsidRPr="00D27280" w:rsidRDefault="007E5816" w:rsidP="00543695">
      <w:pPr>
        <w:pStyle w:val="BodyBullets"/>
        <w:numPr>
          <w:ilvl w:val="1"/>
          <w:numId w:val="1"/>
        </w:numPr>
        <w:spacing w:after="0"/>
        <w:rPr>
          <w:color w:val="000000" w:themeColor="text1"/>
        </w:rPr>
      </w:pPr>
      <w:hyperlink r:id="rId81" w:history="1">
        <w:r w:rsidRPr="00D27280">
          <w:rPr>
            <w:rStyle w:val="Hyperlink"/>
            <w:color w:val="000000" w:themeColor="text1"/>
          </w:rPr>
          <w:t>How SunZia Procured US$20bn for Renewables Infrastructure</w:t>
        </w:r>
      </w:hyperlink>
    </w:p>
    <w:p w14:paraId="3853E0D0" w14:textId="01BDE039" w:rsidR="00221D17" w:rsidRPr="00D27280" w:rsidRDefault="00221D17" w:rsidP="00543695">
      <w:pPr>
        <w:pStyle w:val="BodyBullets"/>
        <w:numPr>
          <w:ilvl w:val="1"/>
          <w:numId w:val="1"/>
        </w:numPr>
        <w:spacing w:after="0"/>
        <w:rPr>
          <w:color w:val="000000" w:themeColor="text1"/>
        </w:rPr>
      </w:pPr>
      <w:hyperlink r:id="rId82" w:history="1">
        <w:r w:rsidRPr="00D27280">
          <w:rPr>
            <w:rStyle w:val="Hyperlink"/>
            <w:color w:val="000000" w:themeColor="text1"/>
          </w:rPr>
          <w:t>SunZia, the Largest Wind Project on Earth, Is Operational</w:t>
        </w:r>
      </w:hyperlink>
    </w:p>
    <w:p w14:paraId="2AB4A31E" w14:textId="07B2E5F5" w:rsidR="007851C5" w:rsidRPr="00846B92" w:rsidRDefault="007851C5" w:rsidP="00543695">
      <w:pPr>
        <w:pStyle w:val="BodyBullets"/>
        <w:numPr>
          <w:ilvl w:val="1"/>
          <w:numId w:val="1"/>
        </w:numPr>
        <w:spacing w:after="0"/>
        <w:rPr>
          <w:color w:val="000000" w:themeColor="text1"/>
        </w:rPr>
      </w:pPr>
      <w:hyperlink r:id="rId83" w:history="1">
        <w:r w:rsidRPr="00846B92">
          <w:rPr>
            <w:rStyle w:val="Hyperlink"/>
            <w:color w:val="000000" w:themeColor="text1"/>
            <w:u w:val="none"/>
          </w:rPr>
          <w:t xml:space="preserve">Sen. Heinrich on </w:t>
        </w:r>
        <w:r w:rsidRPr="00846B92">
          <w:rPr>
            <w:rStyle w:val="Hyperlink"/>
            <w:color w:val="000000" w:themeColor="text1"/>
          </w:rPr>
          <w:t>what data centers can learn from SunZia</w:t>
        </w:r>
      </w:hyperlink>
    </w:p>
    <w:p w14:paraId="4455ED07" w14:textId="78DF8685" w:rsidR="007851C5" w:rsidRPr="00846B92" w:rsidRDefault="00466283" w:rsidP="00543695">
      <w:pPr>
        <w:pStyle w:val="BodyBullets"/>
        <w:numPr>
          <w:ilvl w:val="1"/>
          <w:numId w:val="1"/>
        </w:numPr>
        <w:spacing w:after="0"/>
        <w:rPr>
          <w:color w:val="000000" w:themeColor="text1"/>
        </w:rPr>
      </w:pPr>
      <w:hyperlink r:id="rId84" w:history="1">
        <w:r w:rsidRPr="00846B92">
          <w:rPr>
            <w:rStyle w:val="Hyperlink"/>
            <w:color w:val="000000" w:themeColor="text1"/>
          </w:rPr>
          <w:t>US President Loses Another Clean Energy Fight</w:t>
        </w:r>
      </w:hyperlink>
    </w:p>
    <w:p w14:paraId="4F9791B0" w14:textId="1158A074" w:rsidR="00466283" w:rsidRPr="00846B92" w:rsidRDefault="00C17D5B" w:rsidP="00543695">
      <w:pPr>
        <w:pStyle w:val="BodyBullets"/>
        <w:numPr>
          <w:ilvl w:val="1"/>
          <w:numId w:val="1"/>
        </w:numPr>
        <w:spacing w:after="0"/>
        <w:rPr>
          <w:color w:val="000000" w:themeColor="text1"/>
        </w:rPr>
      </w:pPr>
      <w:hyperlink r:id="rId85" w:history="1">
        <w:r w:rsidRPr="00846B92">
          <w:rPr>
            <w:rStyle w:val="Hyperlink"/>
            <w:color w:val="000000" w:themeColor="text1"/>
          </w:rPr>
          <w:t>The Largest U.S. Wind Facility to Begin Operations This Month</w:t>
        </w:r>
      </w:hyperlink>
    </w:p>
    <w:p w14:paraId="3089C86E" w14:textId="2A3ABEC0" w:rsidR="00172298" w:rsidRPr="00846B92" w:rsidRDefault="007D45FB" w:rsidP="00543695">
      <w:pPr>
        <w:pStyle w:val="BodyBullets"/>
        <w:numPr>
          <w:ilvl w:val="1"/>
          <w:numId w:val="1"/>
        </w:numPr>
        <w:spacing w:after="0"/>
        <w:rPr>
          <w:color w:val="000000" w:themeColor="text1"/>
        </w:rPr>
      </w:pPr>
      <w:hyperlink r:id="rId86" w:history="1">
        <w:r w:rsidRPr="00846B92">
          <w:rPr>
            <w:rStyle w:val="Hyperlink"/>
            <w:color w:val="000000" w:themeColor="text1"/>
            <w:u w:val="none"/>
          </w:rPr>
          <w:t xml:space="preserve">SunZia: The </w:t>
        </w:r>
        <w:r w:rsidRPr="00846B92">
          <w:rPr>
            <w:rStyle w:val="Hyperlink"/>
            <w:color w:val="000000" w:themeColor="text1"/>
          </w:rPr>
          <w:t>US's Largest-Ever Renewables Project Goes Live</w:t>
        </w:r>
      </w:hyperlink>
    </w:p>
    <w:p w14:paraId="0DADE4AD" w14:textId="0CABDD38" w:rsidR="007D45FB" w:rsidRPr="00846B92" w:rsidRDefault="006F5509" w:rsidP="00543695">
      <w:pPr>
        <w:pStyle w:val="BodyBullets"/>
        <w:numPr>
          <w:ilvl w:val="1"/>
          <w:numId w:val="1"/>
        </w:numPr>
        <w:spacing w:after="0"/>
        <w:rPr>
          <w:color w:val="000000" w:themeColor="text1"/>
        </w:rPr>
      </w:pPr>
      <w:hyperlink r:id="rId87" w:history="1">
        <w:r w:rsidRPr="00846B92">
          <w:rPr>
            <w:rStyle w:val="Hyperlink"/>
            <w:color w:val="000000" w:themeColor="text1"/>
          </w:rPr>
          <w:t>Largest Ever U.S. Clean Energy Project Begins Operations</w:t>
        </w:r>
      </w:hyperlink>
    </w:p>
    <w:p w14:paraId="74F18955" w14:textId="427DE1CD" w:rsidR="006F5509" w:rsidRPr="00846B92" w:rsidRDefault="006F5509" w:rsidP="00543695">
      <w:pPr>
        <w:pStyle w:val="BodyBullets"/>
        <w:numPr>
          <w:ilvl w:val="1"/>
          <w:numId w:val="1"/>
        </w:numPr>
        <w:spacing w:after="0"/>
        <w:rPr>
          <w:color w:val="000000" w:themeColor="text1"/>
        </w:rPr>
      </w:pPr>
      <w:hyperlink r:id="rId88" w:history="1"/>
      <w:hyperlink r:id="rId89" w:history="1">
        <w:r w:rsidR="0067708A" w:rsidRPr="00846B92">
          <w:rPr>
            <w:rStyle w:val="Hyperlink"/>
            <w:color w:val="000000" w:themeColor="text1"/>
          </w:rPr>
          <w:t>Pattern Energy commissions 3.65 GW SunZia wind project in US</w:t>
        </w:r>
      </w:hyperlink>
    </w:p>
    <w:p w14:paraId="59431E8A" w14:textId="486220F7" w:rsidR="0067708A" w:rsidRPr="00C11EEE" w:rsidRDefault="0067708A" w:rsidP="00543695">
      <w:pPr>
        <w:pStyle w:val="BodyBullets"/>
        <w:numPr>
          <w:ilvl w:val="1"/>
          <w:numId w:val="1"/>
        </w:numPr>
        <w:spacing w:after="0"/>
        <w:rPr>
          <w:color w:val="000000" w:themeColor="text1"/>
        </w:rPr>
      </w:pPr>
      <w:hyperlink r:id="rId90" w:history="1">
        <w:r w:rsidRPr="00C11EEE">
          <w:rPr>
            <w:rStyle w:val="Hyperlink"/>
            <w:color w:val="000000" w:themeColor="text1"/>
          </w:rPr>
          <w:t>SunZia high-voltage transmission line starts full operations</w:t>
        </w:r>
        <w:r w:rsidRPr="00C11EEE">
          <w:rPr>
            <w:rStyle w:val="Hyperlink"/>
            <w:color w:val="000000" w:themeColor="text1"/>
            <w:u w:val="none"/>
          </w:rPr>
          <w:t xml:space="preserve"> in U.S. Southwest</w:t>
        </w:r>
      </w:hyperlink>
    </w:p>
    <w:p w14:paraId="050945F3" w14:textId="4A15E789" w:rsidR="008C60E8" w:rsidRPr="00C11EEE" w:rsidRDefault="008C60E8" w:rsidP="00543695">
      <w:pPr>
        <w:pStyle w:val="BodyBullets"/>
        <w:numPr>
          <w:ilvl w:val="1"/>
          <w:numId w:val="1"/>
        </w:numPr>
        <w:spacing w:after="0"/>
        <w:rPr>
          <w:color w:val="000000" w:themeColor="text1"/>
        </w:rPr>
      </w:pPr>
      <w:hyperlink r:id="rId91" w:history="1">
        <w:r w:rsidRPr="00C11EEE">
          <w:rPr>
            <w:rStyle w:val="Hyperlink"/>
            <w:color w:val="000000" w:themeColor="text1"/>
          </w:rPr>
          <w:t>SunZia Wind Farm and Transmission Line Fully Operational</w:t>
        </w:r>
        <w:r w:rsidRPr="00C11EEE">
          <w:rPr>
            <w:rStyle w:val="Hyperlink"/>
            <w:color w:val="000000" w:themeColor="text1"/>
            <w:u w:val="none"/>
          </w:rPr>
          <w:t xml:space="preserve"> in New Mexico</w:t>
        </w:r>
      </w:hyperlink>
    </w:p>
    <w:p w14:paraId="72476F41" w14:textId="7C167812" w:rsidR="002B4281" w:rsidRPr="00C11EEE" w:rsidRDefault="002B4281" w:rsidP="00543695">
      <w:pPr>
        <w:pStyle w:val="BodyBullets"/>
        <w:numPr>
          <w:ilvl w:val="1"/>
          <w:numId w:val="1"/>
        </w:numPr>
        <w:spacing w:after="0"/>
        <w:rPr>
          <w:color w:val="000000" w:themeColor="text1"/>
        </w:rPr>
      </w:pPr>
      <w:hyperlink r:id="rId92" w:history="1">
        <w:r w:rsidRPr="00C11EEE">
          <w:rPr>
            <w:rStyle w:val="Hyperlink"/>
            <w:color w:val="000000" w:themeColor="text1"/>
            <w:u w:val="none"/>
          </w:rPr>
          <w:t xml:space="preserve">SunZia renewable energy project launches in New Mexico, </w:t>
        </w:r>
        <w:r w:rsidRPr="00C11EEE">
          <w:rPr>
            <w:rStyle w:val="Hyperlink"/>
            <w:color w:val="000000" w:themeColor="text1"/>
          </w:rPr>
          <w:t>exceeds Hoover Dam power</w:t>
        </w:r>
      </w:hyperlink>
    </w:p>
    <w:p w14:paraId="4C698DC8" w14:textId="4A36854D" w:rsidR="002B4281" w:rsidRPr="00C11EEE" w:rsidRDefault="00D663AE" w:rsidP="00543695">
      <w:pPr>
        <w:pStyle w:val="BodyBullets"/>
        <w:numPr>
          <w:ilvl w:val="1"/>
          <w:numId w:val="1"/>
        </w:numPr>
        <w:spacing w:after="0"/>
        <w:rPr>
          <w:color w:val="000000" w:themeColor="text1"/>
        </w:rPr>
      </w:pPr>
      <w:hyperlink r:id="rId93" w:history="1">
        <w:r w:rsidRPr="00C11EEE">
          <w:rPr>
            <w:rStyle w:val="Hyperlink"/>
            <w:color w:val="000000" w:themeColor="text1"/>
          </w:rPr>
          <w:t>SunZia Wind Project leaders celebrate as wind farm comes online</w:t>
        </w:r>
        <w:r w:rsidRPr="00C11EEE">
          <w:rPr>
            <w:rStyle w:val="Hyperlink"/>
            <w:color w:val="000000" w:themeColor="text1"/>
            <w:u w:val="none"/>
          </w:rPr>
          <w:t xml:space="preserve"> in New Mexico</w:t>
        </w:r>
      </w:hyperlink>
    </w:p>
    <w:p w14:paraId="75C0D529" w14:textId="13BA6F2B" w:rsidR="00FA4F4F" w:rsidRPr="00C053C9" w:rsidRDefault="00416F73" w:rsidP="00543695">
      <w:pPr>
        <w:pStyle w:val="BodyBullets"/>
        <w:numPr>
          <w:ilvl w:val="1"/>
          <w:numId w:val="1"/>
        </w:numPr>
        <w:spacing w:after="0"/>
        <w:rPr>
          <w:color w:val="000000" w:themeColor="text1"/>
        </w:rPr>
      </w:pPr>
      <w:hyperlink r:id="rId94" w:history="1">
        <w:r w:rsidRPr="00C053C9">
          <w:rPr>
            <w:rStyle w:val="Hyperlink"/>
            <w:color w:val="000000" w:themeColor="text1"/>
          </w:rPr>
          <w:t>SunZia comes online, transforming power delivery</w:t>
        </w:r>
        <w:r w:rsidRPr="00C053C9">
          <w:rPr>
            <w:rStyle w:val="Hyperlink"/>
            <w:color w:val="000000" w:themeColor="text1"/>
            <w:u w:val="none"/>
          </w:rPr>
          <w:t xml:space="preserve"> in the United States</w:t>
        </w:r>
      </w:hyperlink>
    </w:p>
    <w:p w14:paraId="058BAFE1" w14:textId="0B96DAE9" w:rsidR="00416F73" w:rsidRPr="00C053C9" w:rsidRDefault="008E450D" w:rsidP="00543695">
      <w:pPr>
        <w:pStyle w:val="BodyBullets"/>
        <w:numPr>
          <w:ilvl w:val="1"/>
          <w:numId w:val="1"/>
        </w:numPr>
        <w:spacing w:after="0"/>
        <w:rPr>
          <w:color w:val="000000" w:themeColor="text1"/>
        </w:rPr>
      </w:pPr>
      <w:hyperlink r:id="rId95" w:history="1">
        <w:r w:rsidRPr="00C053C9">
          <w:rPr>
            <w:rStyle w:val="Hyperlink"/>
            <w:color w:val="000000" w:themeColor="text1"/>
            <w:u w:val="none"/>
          </w:rPr>
          <w:t xml:space="preserve">The largest wind project in U.S. history, </w:t>
        </w:r>
        <w:r w:rsidRPr="00C053C9">
          <w:rPr>
            <w:rStyle w:val="Hyperlink"/>
            <w:color w:val="000000" w:themeColor="text1"/>
          </w:rPr>
          <w:t>SunZia, has begun powering California</w:t>
        </w:r>
      </w:hyperlink>
    </w:p>
    <w:p w14:paraId="02161208" w14:textId="1201081D" w:rsidR="008E450D" w:rsidRPr="00C053C9" w:rsidRDefault="008E450D" w:rsidP="00543695">
      <w:pPr>
        <w:pStyle w:val="BodyBullets"/>
        <w:numPr>
          <w:ilvl w:val="1"/>
          <w:numId w:val="1"/>
        </w:numPr>
        <w:spacing w:after="0"/>
        <w:rPr>
          <w:color w:val="000000" w:themeColor="text1"/>
        </w:rPr>
      </w:pPr>
      <w:hyperlink r:id="rId96" w:history="1">
        <w:r w:rsidRPr="00C053C9">
          <w:rPr>
            <w:rStyle w:val="Hyperlink"/>
            <w:color w:val="000000" w:themeColor="text1"/>
          </w:rPr>
          <w:t>After Nearly Two Decades of Heinrich’s A</w:t>
        </w:r>
        <w:r w:rsidR="00683BD2" w:rsidRPr="00C053C9">
          <w:rPr>
            <w:rStyle w:val="Hyperlink"/>
            <w:color w:val="000000" w:themeColor="text1"/>
          </w:rPr>
          <w:t>dvocacy, Sun</w:t>
        </w:r>
        <w:r w:rsidR="00906786">
          <w:rPr>
            <w:rStyle w:val="Hyperlink"/>
            <w:color w:val="000000" w:themeColor="text1"/>
          </w:rPr>
          <w:t>Z</w:t>
        </w:r>
        <w:r w:rsidR="00683BD2" w:rsidRPr="00C053C9">
          <w:rPr>
            <w:rStyle w:val="Hyperlink"/>
            <w:color w:val="000000" w:themeColor="text1"/>
          </w:rPr>
          <w:t xml:space="preserve">ia </w:t>
        </w:r>
        <w:r w:rsidR="00906786" w:rsidRPr="00C053C9">
          <w:rPr>
            <w:rStyle w:val="Hyperlink"/>
            <w:color w:val="000000" w:themeColor="text1"/>
          </w:rPr>
          <w:t>Transmission</w:t>
        </w:r>
        <w:r w:rsidR="00683BD2" w:rsidRPr="00C053C9">
          <w:rPr>
            <w:rStyle w:val="Hyperlink"/>
            <w:color w:val="000000" w:themeColor="text1"/>
          </w:rPr>
          <w:t xml:space="preserve"> Project is Going Fully Online</w:t>
        </w:r>
      </w:hyperlink>
    </w:p>
    <w:p w14:paraId="256F0CEA" w14:textId="3D99E8A8" w:rsidR="00786493" w:rsidRPr="0070456D" w:rsidRDefault="00786493" w:rsidP="00543695">
      <w:pPr>
        <w:pStyle w:val="BodyBullets"/>
        <w:numPr>
          <w:ilvl w:val="1"/>
          <w:numId w:val="1"/>
        </w:numPr>
        <w:spacing w:after="0"/>
        <w:rPr>
          <w:color w:val="000000" w:themeColor="text1"/>
        </w:rPr>
      </w:pPr>
      <w:hyperlink r:id="rId97" w:history="1">
        <w:r w:rsidRPr="0070456D">
          <w:rPr>
            <w:rStyle w:val="Hyperlink"/>
            <w:color w:val="000000" w:themeColor="text1"/>
            <w:u w:val="none"/>
          </w:rPr>
          <w:t xml:space="preserve">SunZia Fully Operational: </w:t>
        </w:r>
        <w:r w:rsidRPr="0070456D">
          <w:rPr>
            <w:rStyle w:val="Hyperlink"/>
            <w:color w:val="000000" w:themeColor="text1"/>
          </w:rPr>
          <w:t>$11B 3,650 MW Wind Farm and 550-Mile Transmission Line</w:t>
        </w:r>
      </w:hyperlink>
    </w:p>
    <w:p w14:paraId="6C354FC6" w14:textId="2E1768D6" w:rsidR="008E450D" w:rsidRPr="00995567" w:rsidRDefault="00877B55" w:rsidP="00543695">
      <w:pPr>
        <w:pStyle w:val="BodyBullets"/>
        <w:numPr>
          <w:ilvl w:val="1"/>
          <w:numId w:val="1"/>
        </w:numPr>
        <w:spacing w:after="0"/>
        <w:rPr>
          <w:color w:val="000000" w:themeColor="text1"/>
        </w:rPr>
      </w:pPr>
      <w:hyperlink r:id="rId98" w:history="1">
        <w:r w:rsidRPr="00995567">
          <w:rPr>
            <w:rStyle w:val="Hyperlink"/>
            <w:color w:val="000000" w:themeColor="text1"/>
          </w:rPr>
          <w:t>Hitachi Energy celebrates the inauguration of Pattern Energy’s SunZia project,</w:t>
        </w:r>
        <w:r w:rsidRPr="00995567">
          <w:rPr>
            <w:rStyle w:val="Hyperlink"/>
            <w:color w:val="000000" w:themeColor="text1"/>
            <w:u w:val="none"/>
          </w:rPr>
          <w:t xml:space="preserve"> now delivering clean, reliable power to millions across the American Southwest</w:t>
        </w:r>
      </w:hyperlink>
    </w:p>
    <w:p w14:paraId="2A6EEAAB" w14:textId="2F3D663E" w:rsidR="00877B55" w:rsidRPr="00995567" w:rsidRDefault="00877B55" w:rsidP="00543695">
      <w:pPr>
        <w:pStyle w:val="BodyBullets"/>
        <w:numPr>
          <w:ilvl w:val="1"/>
          <w:numId w:val="1"/>
        </w:numPr>
        <w:spacing w:after="0"/>
        <w:rPr>
          <w:color w:val="000000" w:themeColor="text1"/>
        </w:rPr>
      </w:pPr>
      <w:hyperlink r:id="rId99" w:history="1">
        <w:r w:rsidRPr="00995567">
          <w:rPr>
            <w:rStyle w:val="Hyperlink"/>
            <w:color w:val="000000" w:themeColor="text1"/>
          </w:rPr>
          <w:t>One giant US power line, enough wind power for 1 million homes</w:t>
        </w:r>
      </w:hyperlink>
    </w:p>
    <w:p w14:paraId="11C74A74" w14:textId="4CF88987" w:rsidR="00FA4F4F" w:rsidRPr="00EB7E0D" w:rsidRDefault="00FA4F4F" w:rsidP="00543695">
      <w:pPr>
        <w:pStyle w:val="BodyBullets"/>
        <w:numPr>
          <w:ilvl w:val="1"/>
          <w:numId w:val="1"/>
        </w:numPr>
        <w:spacing w:after="0"/>
        <w:rPr>
          <w:color w:val="000000" w:themeColor="text1"/>
        </w:rPr>
      </w:pPr>
      <w:hyperlink r:id="rId100" w:history="1">
        <w:r w:rsidRPr="00EB7E0D">
          <w:rPr>
            <w:rStyle w:val="Hyperlink"/>
            <w:color w:val="000000" w:themeColor="text1"/>
          </w:rPr>
          <w:t>America’s Largest Wind Farm Comes Online in New Mexico</w:t>
        </w:r>
      </w:hyperlink>
    </w:p>
    <w:p w14:paraId="5B060FC7" w14:textId="4516ABBD" w:rsidR="00753EDE" w:rsidRPr="00EB7E0D" w:rsidRDefault="00753EDE" w:rsidP="00543695">
      <w:pPr>
        <w:pStyle w:val="BodyBullets"/>
        <w:numPr>
          <w:ilvl w:val="1"/>
          <w:numId w:val="1"/>
        </w:numPr>
        <w:spacing w:after="0"/>
        <w:rPr>
          <w:color w:val="000000" w:themeColor="text1"/>
        </w:rPr>
      </w:pPr>
      <w:hyperlink r:id="rId101" w:history="1">
        <w:r w:rsidRPr="00EB7E0D">
          <w:rPr>
            <w:rStyle w:val="Hyperlink"/>
            <w:color w:val="000000" w:themeColor="text1"/>
            <w:u w:val="none"/>
          </w:rPr>
          <w:t xml:space="preserve">SunZia wind </w:t>
        </w:r>
        <w:r w:rsidRPr="00EB7E0D">
          <w:rPr>
            <w:rStyle w:val="Hyperlink"/>
            <w:color w:val="000000" w:themeColor="text1"/>
          </w:rPr>
          <w:t>reaches commercial operations</w:t>
        </w:r>
      </w:hyperlink>
    </w:p>
    <w:p w14:paraId="6A27E9BF" w14:textId="7190CC99" w:rsidR="0028537D" w:rsidRPr="00EB7E0D" w:rsidRDefault="00E95CDD" w:rsidP="00543695">
      <w:pPr>
        <w:pStyle w:val="BodyBullets"/>
        <w:numPr>
          <w:ilvl w:val="1"/>
          <w:numId w:val="1"/>
        </w:numPr>
        <w:spacing w:after="0"/>
        <w:rPr>
          <w:color w:val="000000" w:themeColor="text1"/>
        </w:rPr>
      </w:pPr>
      <w:hyperlink r:id="rId102" w:history="1">
        <w:r w:rsidRPr="00EB7E0D">
          <w:rPr>
            <w:rStyle w:val="Hyperlink"/>
            <w:color w:val="000000" w:themeColor="text1"/>
          </w:rPr>
          <w:t>Largest wind farm in the United States comes online in New Mexico</w:t>
        </w:r>
      </w:hyperlink>
    </w:p>
    <w:p w14:paraId="4A883544" w14:textId="058215BD" w:rsidR="00E95CDD" w:rsidRPr="00EB7E0D" w:rsidRDefault="005169B5" w:rsidP="00543695">
      <w:pPr>
        <w:pStyle w:val="BodyBullets"/>
        <w:numPr>
          <w:ilvl w:val="1"/>
          <w:numId w:val="1"/>
        </w:numPr>
        <w:spacing w:after="0"/>
        <w:rPr>
          <w:color w:val="000000" w:themeColor="text1"/>
        </w:rPr>
      </w:pPr>
      <w:hyperlink r:id="rId103" w:history="1">
        <w:r w:rsidRPr="00EB7E0D">
          <w:rPr>
            <w:rStyle w:val="Hyperlink"/>
            <w:color w:val="000000" w:themeColor="text1"/>
            <w:u w:val="none"/>
          </w:rPr>
          <w:t xml:space="preserve">Nation’s largest wind farm </w:t>
        </w:r>
        <w:r w:rsidRPr="00EB7E0D">
          <w:rPr>
            <w:rStyle w:val="Hyperlink"/>
            <w:color w:val="000000" w:themeColor="text1"/>
          </w:rPr>
          <w:t>SunZia begins operations in New Mexico</w:t>
        </w:r>
      </w:hyperlink>
    </w:p>
    <w:p w14:paraId="120DA23F" w14:textId="63B38B64" w:rsidR="005169B5" w:rsidRPr="00EB7E0D" w:rsidRDefault="0054164A" w:rsidP="00543695">
      <w:pPr>
        <w:pStyle w:val="BodyBullets"/>
        <w:numPr>
          <w:ilvl w:val="1"/>
          <w:numId w:val="1"/>
        </w:numPr>
        <w:spacing w:after="0"/>
        <w:rPr>
          <w:color w:val="000000" w:themeColor="text1"/>
        </w:rPr>
      </w:pPr>
      <w:hyperlink r:id="rId104" w:history="1">
        <w:r w:rsidRPr="00EB7E0D">
          <w:rPr>
            <w:rStyle w:val="Hyperlink"/>
            <w:color w:val="000000" w:themeColor="text1"/>
          </w:rPr>
          <w:t>SunZia HVDC Wind Corridor Reaches Commercial Operation</w:t>
        </w:r>
      </w:hyperlink>
    </w:p>
    <w:p w14:paraId="221AB252" w14:textId="54983D05" w:rsidR="0054164A" w:rsidRPr="003B39AC" w:rsidRDefault="00265979" w:rsidP="00543695">
      <w:pPr>
        <w:pStyle w:val="BodyBullets"/>
        <w:numPr>
          <w:ilvl w:val="1"/>
          <w:numId w:val="1"/>
        </w:numPr>
        <w:spacing w:after="0"/>
        <w:rPr>
          <w:color w:val="000000" w:themeColor="text1"/>
        </w:rPr>
      </w:pPr>
      <w:hyperlink r:id="rId105" w:history="1">
        <w:r w:rsidRPr="00A9401A">
          <w:rPr>
            <w:rStyle w:val="Hyperlink"/>
            <w:color w:val="000000" w:themeColor="text1"/>
          </w:rPr>
          <w:t>New Mexico to Host Largest U.S. Windfarm</w:t>
        </w:r>
      </w:hyperlink>
    </w:p>
    <w:p w14:paraId="2E14AC9D" w14:textId="4B278D50" w:rsidR="0084117B" w:rsidRPr="003B39AC" w:rsidRDefault="003D5469" w:rsidP="00543695">
      <w:pPr>
        <w:pStyle w:val="BodyBullets"/>
        <w:numPr>
          <w:ilvl w:val="1"/>
          <w:numId w:val="1"/>
        </w:numPr>
        <w:spacing w:after="0"/>
        <w:rPr>
          <w:color w:val="000000" w:themeColor="text1"/>
        </w:rPr>
      </w:pPr>
      <w:hyperlink r:id="rId106" w:history="1">
        <w:r w:rsidRPr="003B39AC">
          <w:rPr>
            <w:rStyle w:val="Hyperlink"/>
            <w:color w:val="000000" w:themeColor="text1"/>
            <w:u w:val="none"/>
          </w:rPr>
          <w:t xml:space="preserve">EIA: </w:t>
        </w:r>
        <w:r w:rsidRPr="003B39AC">
          <w:rPr>
            <w:rStyle w:val="Hyperlink"/>
            <w:color w:val="000000" w:themeColor="text1"/>
          </w:rPr>
          <w:t>SunZia goes online, becoming the largest wind farm in the US</w:t>
        </w:r>
      </w:hyperlink>
    </w:p>
    <w:p w14:paraId="721A05DD" w14:textId="27E07CFE" w:rsidR="006F7C1D" w:rsidRPr="003B39AC" w:rsidRDefault="00544E58" w:rsidP="00543695">
      <w:pPr>
        <w:pStyle w:val="BodyBullets"/>
        <w:numPr>
          <w:ilvl w:val="1"/>
          <w:numId w:val="1"/>
        </w:numPr>
        <w:spacing w:after="0"/>
        <w:rPr>
          <w:color w:val="000000" w:themeColor="text1"/>
        </w:rPr>
      </w:pPr>
      <w:hyperlink r:id="rId107" w:history="1">
        <w:r w:rsidRPr="003B39AC">
          <w:rPr>
            <w:rStyle w:val="Hyperlink"/>
            <w:color w:val="000000" w:themeColor="text1"/>
          </w:rPr>
          <w:t xml:space="preserve">Solar overtakes coal in US electricity </w:t>
        </w:r>
        <w:r w:rsidRPr="003B39AC">
          <w:rPr>
            <w:rStyle w:val="Hyperlink"/>
            <w:color w:val="000000" w:themeColor="text1"/>
            <w:u w:val="none"/>
          </w:rPr>
          <w:t>for the first month on record</w:t>
        </w:r>
      </w:hyperlink>
    </w:p>
    <w:p w14:paraId="4F3F4C1B" w14:textId="38C1F64A" w:rsidR="009B10AD" w:rsidRPr="003B39AC" w:rsidRDefault="00397E7A" w:rsidP="00543695">
      <w:pPr>
        <w:pStyle w:val="BodyBullets"/>
        <w:numPr>
          <w:ilvl w:val="1"/>
          <w:numId w:val="1"/>
        </w:numPr>
        <w:spacing w:after="0"/>
        <w:rPr>
          <w:color w:val="000000" w:themeColor="text1"/>
        </w:rPr>
      </w:pPr>
      <w:hyperlink r:id="rId108" w:history="1">
        <w:r w:rsidRPr="003B39AC">
          <w:rPr>
            <w:rStyle w:val="Hyperlink"/>
            <w:color w:val="000000" w:themeColor="text1"/>
          </w:rPr>
          <w:t>America’s biggest wind farm powers up</w:t>
        </w:r>
      </w:hyperlink>
    </w:p>
    <w:p w14:paraId="1D3E1A82" w14:textId="7641A40C" w:rsidR="00245421" w:rsidRPr="003B39AC" w:rsidRDefault="00245421" w:rsidP="00543695">
      <w:pPr>
        <w:pStyle w:val="BodyBullets"/>
        <w:numPr>
          <w:ilvl w:val="1"/>
          <w:numId w:val="1"/>
        </w:numPr>
        <w:spacing w:after="0"/>
        <w:rPr>
          <w:color w:val="000000" w:themeColor="text1"/>
        </w:rPr>
      </w:pPr>
      <w:hyperlink r:id="rId109" w:history="1">
        <w:r w:rsidRPr="003B39AC">
          <w:rPr>
            <w:rStyle w:val="Hyperlink"/>
            <w:color w:val="000000" w:themeColor="text1"/>
          </w:rPr>
          <w:t>Top US windfarm begins commercial operations</w:t>
        </w:r>
      </w:hyperlink>
    </w:p>
    <w:p w14:paraId="099DA9DA" w14:textId="383D2841" w:rsidR="00525DA8" w:rsidRPr="007B5C9E" w:rsidRDefault="00525DA8" w:rsidP="00543695">
      <w:pPr>
        <w:pStyle w:val="BodyBullets"/>
        <w:numPr>
          <w:ilvl w:val="1"/>
          <w:numId w:val="1"/>
        </w:numPr>
        <w:spacing w:after="0"/>
        <w:rPr>
          <w:color w:val="000000" w:themeColor="text1"/>
        </w:rPr>
      </w:pPr>
      <w:hyperlink r:id="rId110" w:history="1">
        <w:r w:rsidRPr="007B5C9E">
          <w:rPr>
            <w:rStyle w:val="Hyperlink"/>
            <w:color w:val="000000" w:themeColor="text1"/>
            <w:u w:val="none"/>
          </w:rPr>
          <w:t xml:space="preserve">SunZia Wind Project Goes Live: </w:t>
        </w:r>
        <w:r w:rsidRPr="007B5C9E">
          <w:rPr>
            <w:rStyle w:val="Hyperlink"/>
            <w:color w:val="000000" w:themeColor="text1"/>
          </w:rPr>
          <w:t>Single Farm Lifted California Grid Record by 20 Percent</w:t>
        </w:r>
      </w:hyperlink>
    </w:p>
    <w:p w14:paraId="2639E002" w14:textId="513619CF" w:rsidR="00A64F08" w:rsidRPr="00995567" w:rsidRDefault="00A64F08" w:rsidP="00543695">
      <w:pPr>
        <w:pStyle w:val="BodyBullets"/>
        <w:numPr>
          <w:ilvl w:val="1"/>
          <w:numId w:val="1"/>
        </w:numPr>
        <w:spacing w:after="0"/>
        <w:rPr>
          <w:color w:val="000000" w:themeColor="text1"/>
        </w:rPr>
      </w:pPr>
      <w:hyperlink r:id="rId111" w:history="1">
        <w:r w:rsidRPr="00995567">
          <w:rPr>
            <w:rStyle w:val="Hyperlink"/>
            <w:color w:val="000000" w:themeColor="text1"/>
          </w:rPr>
          <w:t>Pattern Energy fires up 3.65-GW SunZia wind farm in New Mexico</w:t>
        </w:r>
      </w:hyperlink>
    </w:p>
    <w:p w14:paraId="3B5D0300" w14:textId="7ACC0DFF" w:rsidR="006D3B25" w:rsidRPr="00995567" w:rsidRDefault="006D3B25" w:rsidP="00543695">
      <w:pPr>
        <w:pStyle w:val="BodyBullets"/>
        <w:numPr>
          <w:ilvl w:val="1"/>
          <w:numId w:val="1"/>
        </w:numPr>
        <w:spacing w:after="0"/>
        <w:rPr>
          <w:color w:val="000000" w:themeColor="text1"/>
        </w:rPr>
      </w:pPr>
      <w:hyperlink r:id="rId112" w:history="1">
        <w:r w:rsidRPr="00995567">
          <w:rPr>
            <w:rStyle w:val="Hyperlink"/>
            <w:color w:val="000000" w:themeColor="text1"/>
          </w:rPr>
          <w:t>The largest wind project in the U.S. is almost online</w:t>
        </w:r>
      </w:hyperlink>
    </w:p>
    <w:p w14:paraId="7625B126" w14:textId="77777777" w:rsidR="009479E2" w:rsidRPr="00543695" w:rsidRDefault="009479E2" w:rsidP="00543695">
      <w:pPr>
        <w:pStyle w:val="BodyBullets"/>
        <w:numPr>
          <w:ilvl w:val="0"/>
          <w:numId w:val="0"/>
        </w:numPr>
        <w:spacing w:after="0"/>
        <w:rPr>
          <w:color w:val="000000" w:themeColor="text1"/>
          <w:sz w:val="20"/>
          <w:szCs w:val="20"/>
        </w:rPr>
      </w:pPr>
    </w:p>
    <w:p w14:paraId="597986AE" w14:textId="27155DE7" w:rsidR="00023100" w:rsidRPr="00B71DCC" w:rsidRDefault="00023100" w:rsidP="00543695">
      <w:pPr>
        <w:pStyle w:val="Heading1"/>
        <w:spacing w:before="0" w:line="240" w:lineRule="auto"/>
        <w:jc w:val="center"/>
        <w:rPr>
          <w:rFonts w:ascii="Segoe UI" w:hAnsi="Segoe UI" w:cs="Segoe UI"/>
          <w:b/>
          <w:bCs/>
          <w:sz w:val="28"/>
          <w:szCs w:val="28"/>
        </w:rPr>
      </w:pPr>
      <w:bookmarkStart w:id="493" w:name="_Toc213165102"/>
      <w:bookmarkStart w:id="494" w:name="_Toc213165150"/>
      <w:bookmarkStart w:id="495" w:name="_Toc215588949"/>
      <w:bookmarkStart w:id="496" w:name="_Toc215589004"/>
      <w:bookmarkStart w:id="497" w:name="_Toc223434032"/>
      <w:bookmarkStart w:id="498" w:name="_Toc226389266"/>
      <w:bookmarkStart w:id="499" w:name="_Toc231553798"/>
      <w:bookmarkStart w:id="500" w:name="_Toc231911295"/>
      <w:bookmarkStart w:id="501" w:name="_Toc234424251"/>
      <w:r w:rsidRPr="00B71DCC">
        <w:rPr>
          <w:rFonts w:ascii="Segoe UI" w:hAnsi="Segoe UI" w:cs="Segoe UI"/>
          <w:b/>
          <w:bCs/>
          <w:sz w:val="28"/>
          <w:szCs w:val="28"/>
        </w:rPr>
        <w:t>Natural Resources</w:t>
      </w:r>
      <w:bookmarkEnd w:id="493"/>
      <w:bookmarkEnd w:id="494"/>
      <w:bookmarkEnd w:id="495"/>
      <w:bookmarkEnd w:id="496"/>
      <w:bookmarkEnd w:id="497"/>
      <w:bookmarkEnd w:id="498"/>
      <w:bookmarkEnd w:id="499"/>
      <w:bookmarkEnd w:id="500"/>
      <w:bookmarkEnd w:id="501"/>
    </w:p>
    <w:p w14:paraId="315EA097" w14:textId="77777777" w:rsidR="00FB7171" w:rsidRPr="00B71DCC" w:rsidRDefault="00FB7171" w:rsidP="00543695">
      <w:pPr>
        <w:spacing w:before="0" w:after="0" w:line="240" w:lineRule="auto"/>
        <w:rPr>
          <w:rFonts w:ascii="Segoe UI" w:hAnsi="Segoe UI" w:cs="Segoe UI"/>
          <w:sz w:val="4"/>
          <w:szCs w:val="4"/>
        </w:rPr>
      </w:pPr>
    </w:p>
    <w:p w14:paraId="4577F106" w14:textId="2BBC77C0" w:rsidR="00023100" w:rsidRPr="00B71DCC" w:rsidRDefault="00023100" w:rsidP="00543695">
      <w:pPr>
        <w:pStyle w:val="Heading2"/>
        <w:spacing w:before="0" w:line="240" w:lineRule="auto"/>
        <w:rPr>
          <w:rFonts w:ascii="Segoe UI" w:hAnsi="Segoe UI" w:cs="Segoe UI"/>
          <w:b/>
          <w:bCs/>
          <w:sz w:val="23"/>
          <w:szCs w:val="23"/>
        </w:rPr>
      </w:pPr>
      <w:bookmarkStart w:id="502" w:name="_Toc138863479"/>
      <w:bookmarkStart w:id="503" w:name="_Toc138947924"/>
      <w:bookmarkStart w:id="504" w:name="_Toc138948879"/>
      <w:bookmarkStart w:id="505" w:name="_Toc139290508"/>
      <w:bookmarkStart w:id="506" w:name="_Toc139290618"/>
      <w:bookmarkStart w:id="507" w:name="_Toc139291380"/>
      <w:bookmarkStart w:id="508" w:name="_Toc139291549"/>
      <w:bookmarkStart w:id="509" w:name="_Toc139291702"/>
      <w:bookmarkStart w:id="510" w:name="_Toc142033631"/>
      <w:bookmarkStart w:id="511" w:name="_Toc142078789"/>
      <w:bookmarkStart w:id="512" w:name="_Toc144806385"/>
      <w:bookmarkStart w:id="513" w:name="_Toc144832059"/>
      <w:bookmarkStart w:id="514" w:name="_Toc144832235"/>
      <w:bookmarkStart w:id="515" w:name="_Toc144832298"/>
      <w:bookmarkStart w:id="516" w:name="_Toc147496129"/>
      <w:bookmarkStart w:id="517" w:name="_Toc149916422"/>
      <w:bookmarkStart w:id="518" w:name="_Toc149922539"/>
      <w:bookmarkStart w:id="519" w:name="_Toc152563701"/>
      <w:bookmarkStart w:id="520" w:name="_Toc155260114"/>
      <w:bookmarkStart w:id="521" w:name="_Toc155266243"/>
      <w:bookmarkStart w:id="522" w:name="_Toc157786311"/>
      <w:bookmarkStart w:id="523" w:name="_Toc163555286"/>
      <w:bookmarkStart w:id="524" w:name="_Toc163584199"/>
      <w:bookmarkStart w:id="525" w:name="_Toc163585867"/>
      <w:bookmarkStart w:id="526" w:name="_Toc166002334"/>
      <w:bookmarkStart w:id="527" w:name="_Toc166067977"/>
      <w:bookmarkStart w:id="528" w:name="_Toc166077732"/>
      <w:bookmarkStart w:id="529" w:name="_Toc168059581"/>
      <w:bookmarkStart w:id="530" w:name="_Toc168066768"/>
      <w:bookmarkStart w:id="531" w:name="_Toc170743883"/>
      <w:bookmarkStart w:id="532" w:name="_Toc173433076"/>
      <w:bookmarkStart w:id="533" w:name="_Toc173559796"/>
      <w:bookmarkStart w:id="534" w:name="_Toc176276482"/>
      <w:bookmarkStart w:id="535" w:name="_Toc181607058"/>
      <w:bookmarkStart w:id="536" w:name="_Toc181607117"/>
      <w:bookmarkStart w:id="537" w:name="_Toc205193551"/>
      <w:bookmarkStart w:id="538" w:name="_Toc205193608"/>
      <w:bookmarkStart w:id="539" w:name="_Toc205202495"/>
      <w:bookmarkStart w:id="540" w:name="_Toc205202576"/>
      <w:bookmarkStart w:id="541" w:name="_Toc207792090"/>
      <w:bookmarkStart w:id="542" w:name="_Toc207792997"/>
      <w:bookmarkStart w:id="543" w:name="_Toc207885171"/>
      <w:bookmarkStart w:id="544" w:name="_Toc210321868"/>
      <w:bookmarkStart w:id="545" w:name="_Toc210322236"/>
      <w:bookmarkStart w:id="546" w:name="_Toc210402151"/>
      <w:bookmarkStart w:id="547" w:name="_Toc213083490"/>
      <w:bookmarkStart w:id="548" w:name="_Toc213165103"/>
      <w:bookmarkStart w:id="549" w:name="_Toc213165151"/>
      <w:bookmarkStart w:id="550" w:name="_Toc215588950"/>
      <w:bookmarkStart w:id="551" w:name="_Toc215589005"/>
      <w:bookmarkStart w:id="552" w:name="_Toc223434033"/>
      <w:bookmarkStart w:id="553" w:name="_Toc226389267"/>
      <w:bookmarkStart w:id="554" w:name="_Toc231553799"/>
      <w:bookmarkStart w:id="555" w:name="_Toc231911296"/>
      <w:bookmarkStart w:id="556" w:name="_Toc234424252"/>
      <w:r w:rsidRPr="00B71DCC">
        <w:rPr>
          <w:rFonts w:ascii="Segoe UI" w:hAnsi="Segoe UI" w:cs="Segoe UI"/>
          <w:b/>
          <w:bCs/>
          <w:sz w:val="23"/>
          <w:szCs w:val="23"/>
        </w:rPr>
        <w:t>F</w:t>
      </w:r>
      <w:r w:rsidR="00776F61" w:rsidRPr="00B71DCC">
        <w:rPr>
          <w:rFonts w:ascii="Segoe UI" w:hAnsi="Segoe UI" w:cs="Segoe UI"/>
          <w:b/>
          <w:bCs/>
          <w:sz w:val="23"/>
          <w:szCs w:val="23"/>
        </w:rPr>
        <w:t>e</w:t>
      </w:r>
      <w:r w:rsidRPr="00B71DCC">
        <w:rPr>
          <w:rFonts w:ascii="Segoe UI" w:hAnsi="Segoe UI" w:cs="Segoe UI"/>
          <w:b/>
          <w:bCs/>
          <w:sz w:val="23"/>
          <w:szCs w:val="23"/>
        </w:rPr>
        <w:t xml:space="preserve">deral </w:t>
      </w:r>
      <w:r w:rsidR="00776F61" w:rsidRPr="00B71DCC">
        <w:rPr>
          <w:rFonts w:ascii="Segoe UI" w:hAnsi="Segoe UI" w:cs="Segoe UI"/>
          <w:b/>
          <w:bCs/>
          <w:sz w:val="23"/>
          <w:szCs w:val="23"/>
        </w:rPr>
        <w:t>U</w:t>
      </w:r>
      <w:r w:rsidRPr="00B71DCC">
        <w:rPr>
          <w:rFonts w:ascii="Segoe UI" w:hAnsi="Segoe UI" w:cs="Segoe UI"/>
          <w:b/>
          <w:bCs/>
          <w:sz w:val="23"/>
          <w:szCs w:val="23"/>
        </w:rPr>
        <w:t>pdates</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Start w:id="557" w:name="_Toc163555291"/>
    <w:bookmarkStart w:id="558" w:name="_Toc163584204"/>
    <w:bookmarkStart w:id="559" w:name="_Toc163585872"/>
    <w:bookmarkStart w:id="560" w:name="_Toc166002339"/>
    <w:bookmarkStart w:id="561" w:name="_Toc166067982"/>
    <w:bookmarkStart w:id="562" w:name="_Toc166077737"/>
    <w:bookmarkStart w:id="563" w:name="_Toc168059586"/>
    <w:bookmarkStart w:id="564" w:name="_Toc168066773"/>
    <w:bookmarkStart w:id="565" w:name="_Toc170743888"/>
    <w:bookmarkStart w:id="566" w:name="_Toc157786317"/>
    <w:bookmarkStart w:id="567" w:name="_Toc149916429"/>
    <w:bookmarkStart w:id="568" w:name="_Toc149922546"/>
    <w:bookmarkStart w:id="569" w:name="_Toc144806393"/>
    <w:bookmarkStart w:id="570" w:name="_Toc144832067"/>
    <w:bookmarkStart w:id="571" w:name="_Toc144832243"/>
    <w:bookmarkStart w:id="572" w:name="_Toc144832306"/>
    <w:bookmarkStart w:id="573" w:name="_Toc147496136"/>
    <w:bookmarkStart w:id="574" w:name="_Toc139290511"/>
    <w:bookmarkStart w:id="575" w:name="_Toc139290621"/>
    <w:bookmarkStart w:id="576" w:name="_Toc139291383"/>
    <w:bookmarkStart w:id="577" w:name="_Toc139291552"/>
    <w:bookmarkStart w:id="578" w:name="_Toc139291705"/>
    <w:bookmarkStart w:id="579" w:name="_Toc142033634"/>
    <w:bookmarkStart w:id="580" w:name="_Toc142078791"/>
    <w:bookmarkStart w:id="581" w:name="_Toc144806387"/>
    <w:bookmarkStart w:id="582" w:name="_Toc144832061"/>
    <w:bookmarkStart w:id="583" w:name="_Toc144832237"/>
    <w:bookmarkStart w:id="584" w:name="_Toc144832300"/>
    <w:bookmarkStart w:id="585" w:name="_Toc147496131"/>
    <w:bookmarkStart w:id="586" w:name="_Toc149916423"/>
    <w:bookmarkStart w:id="587" w:name="_Toc149922540"/>
    <w:bookmarkStart w:id="588" w:name="_Toc152563703"/>
    <w:bookmarkStart w:id="589" w:name="_Toc155260115"/>
    <w:bookmarkStart w:id="590" w:name="_Toc155266244"/>
    <w:bookmarkStart w:id="591" w:name="_Toc157786312"/>
    <w:bookmarkStart w:id="592" w:name="_Toc163555287"/>
    <w:bookmarkStart w:id="593" w:name="_Toc163584200"/>
    <w:bookmarkStart w:id="594" w:name="_Toc163585868"/>
    <w:bookmarkStart w:id="595" w:name="_Toc166002335"/>
    <w:bookmarkStart w:id="596" w:name="_Toc166067978"/>
    <w:bookmarkStart w:id="597" w:name="_Toc166077733"/>
    <w:bookmarkStart w:id="598" w:name="_Toc168059582"/>
    <w:bookmarkStart w:id="599" w:name="_Toc168066769"/>
    <w:bookmarkStart w:id="600" w:name="_Toc170743884"/>
    <w:bookmarkStart w:id="601" w:name="_Toc173433077"/>
    <w:bookmarkStart w:id="602" w:name="_Toc173559797"/>
    <w:bookmarkStart w:id="603" w:name="_Toc176276483"/>
    <w:bookmarkStart w:id="604" w:name="_Toc181607059"/>
    <w:bookmarkStart w:id="605" w:name="_Toc181607118"/>
    <w:bookmarkStart w:id="606" w:name="_Toc205193552"/>
    <w:bookmarkStart w:id="607" w:name="_Toc205193609"/>
    <w:bookmarkStart w:id="608" w:name="_Toc205202496"/>
    <w:bookmarkStart w:id="609" w:name="_Toc205202577"/>
    <w:bookmarkStart w:id="610" w:name="_Toc207792091"/>
    <w:bookmarkStart w:id="611" w:name="_Toc207792998"/>
    <w:bookmarkStart w:id="612" w:name="_Toc207885172"/>
    <w:bookmarkStart w:id="613" w:name="_Toc210321869"/>
    <w:bookmarkStart w:id="614" w:name="_Toc210322237"/>
    <w:bookmarkStart w:id="615" w:name="_Toc210402152"/>
    <w:bookmarkStart w:id="616" w:name="_Hlk204786843"/>
    <w:bookmarkStart w:id="617" w:name="_Toc142033632"/>
    <w:bookmarkStart w:id="618" w:name="_Toc139290509"/>
    <w:bookmarkStart w:id="619" w:name="_Toc139290619"/>
    <w:bookmarkStart w:id="620" w:name="_Toc139291381"/>
    <w:bookmarkStart w:id="621" w:name="_Toc139291550"/>
    <w:bookmarkStart w:id="622" w:name="_Toc139291703"/>
    <w:bookmarkStart w:id="623" w:name="_Toc138863480"/>
    <w:bookmarkStart w:id="624" w:name="_Toc138947925"/>
    <w:bookmarkStart w:id="625" w:name="_Toc138948880"/>
    <w:p w14:paraId="0B71CEB0" w14:textId="1FF0E6A6" w:rsidR="0096504B" w:rsidRPr="007B5C9E" w:rsidRDefault="00CA5B43" w:rsidP="00993EA2">
      <w:pPr>
        <w:pStyle w:val="BodyBullets"/>
        <w:spacing w:after="0"/>
        <w:rPr>
          <w:rStyle w:val="Hyperlink"/>
          <w:color w:val="000000" w:themeColor="text1"/>
        </w:rPr>
      </w:pPr>
      <w:r w:rsidRPr="007B5C9E">
        <w:rPr>
          <w:color w:val="000000" w:themeColor="text1"/>
          <w:u w:val="single"/>
        </w:rPr>
        <w:fldChar w:fldCharType="begin"/>
      </w:r>
      <w:r w:rsidRPr="007B5C9E">
        <w:rPr>
          <w:color w:val="000000" w:themeColor="text1"/>
          <w:u w:val="single"/>
        </w:rPr>
        <w:instrText>HYPERLINK "https://www.denverpost.com/2026/06/29/colorado-nebraska-water-dispute-supreme-court/"</w:instrText>
      </w:r>
      <w:r w:rsidRPr="007B5C9E">
        <w:rPr>
          <w:color w:val="000000" w:themeColor="text1"/>
          <w:u w:val="single"/>
        </w:rPr>
      </w:r>
      <w:r w:rsidRPr="007B5C9E">
        <w:rPr>
          <w:color w:val="000000" w:themeColor="text1"/>
          <w:u w:val="single"/>
        </w:rPr>
        <w:fldChar w:fldCharType="separate"/>
      </w:r>
      <w:r w:rsidRPr="007B5C9E">
        <w:rPr>
          <w:rStyle w:val="Hyperlink"/>
          <w:color w:val="000000" w:themeColor="text1"/>
        </w:rPr>
        <w:t>U.S. Supreme Court takes water dispute between Colorado, Nebraska</w:t>
      </w:r>
      <w:r w:rsidRPr="007B5C9E">
        <w:rPr>
          <w:color w:val="000000" w:themeColor="text1"/>
          <w:u w:val="single"/>
        </w:rPr>
        <w:fldChar w:fldCharType="end"/>
      </w:r>
    </w:p>
    <w:p w14:paraId="10F5BD2F" w14:textId="06E49D43" w:rsidR="00993EA2" w:rsidRPr="007B5C9E" w:rsidRDefault="00993EA2" w:rsidP="00993EA2">
      <w:pPr>
        <w:pStyle w:val="BodyBullets"/>
        <w:spacing w:after="0"/>
        <w:rPr>
          <w:rStyle w:val="Hyperlink"/>
          <w:color w:val="000000" w:themeColor="text1"/>
        </w:rPr>
      </w:pPr>
      <w:hyperlink r:id="rId113" w:tooltip="US Supreme Court Settles Long-Running Water Dispute Over Dwindling Rio Grande (AP News)" w:history="1">
        <w:r w:rsidRPr="007B5C9E">
          <w:rPr>
            <w:rStyle w:val="Hyperlink"/>
            <w:color w:val="000000" w:themeColor="text1"/>
          </w:rPr>
          <w:t>US Supreme Court Settles Long-Running Water Dispute Over Dwindling Rio Grande</w:t>
        </w:r>
      </w:hyperlink>
    </w:p>
    <w:p w14:paraId="73B1F63B" w14:textId="35B0B212" w:rsidR="000A4633" w:rsidRPr="007B5C9E" w:rsidRDefault="00292631" w:rsidP="00543695">
      <w:pPr>
        <w:pStyle w:val="BodyBullets"/>
        <w:spacing w:after="0"/>
        <w:rPr>
          <w:color w:val="000000" w:themeColor="text1"/>
        </w:rPr>
      </w:pPr>
      <w:hyperlink r:id="rId114" w:history="1">
        <w:r w:rsidRPr="007B5C9E">
          <w:rPr>
            <w:rStyle w:val="Hyperlink"/>
            <w:color w:val="000000" w:themeColor="text1"/>
            <w:u w:val="none"/>
          </w:rPr>
          <w:t xml:space="preserve">Ninth Circuit sides with </w:t>
        </w:r>
        <w:r w:rsidRPr="007B5C9E">
          <w:rPr>
            <w:rStyle w:val="Hyperlink"/>
            <w:color w:val="000000" w:themeColor="text1"/>
          </w:rPr>
          <w:t>Yurok Tribe over Klamath Irrigation Project</w:t>
        </w:r>
      </w:hyperlink>
    </w:p>
    <w:p w14:paraId="257D6FE6" w14:textId="56BBDB56" w:rsidR="00AF6E14" w:rsidRPr="00B71DCC" w:rsidRDefault="001D6E47" w:rsidP="00543695">
      <w:pPr>
        <w:pStyle w:val="Heading3"/>
        <w:spacing w:before="0" w:line="240" w:lineRule="auto"/>
        <w:rPr>
          <w:rFonts w:ascii="Segoe UI" w:hAnsi="Segoe UI" w:cs="Segoe UI"/>
          <w:b/>
          <w:bCs/>
          <w:sz w:val="23"/>
          <w:szCs w:val="23"/>
        </w:rPr>
      </w:pPr>
      <w:bookmarkStart w:id="626" w:name="_Toc213083491"/>
      <w:bookmarkStart w:id="627" w:name="_Toc213165104"/>
      <w:bookmarkStart w:id="628" w:name="_Toc213165152"/>
      <w:bookmarkStart w:id="629" w:name="_Toc215588951"/>
      <w:bookmarkStart w:id="630" w:name="_Toc215589006"/>
      <w:bookmarkStart w:id="631" w:name="_Toc223434034"/>
      <w:bookmarkStart w:id="632" w:name="_Toc226389268"/>
      <w:bookmarkStart w:id="633" w:name="_Toc231553800"/>
      <w:bookmarkStart w:id="634" w:name="_Toc231911297"/>
      <w:bookmarkStart w:id="635" w:name="_Toc234424253"/>
      <w:r w:rsidRPr="00B71DCC">
        <w:rPr>
          <w:rFonts w:ascii="Segoe UI" w:hAnsi="Segoe UI" w:cs="Segoe UI"/>
          <w:b/>
          <w:bCs/>
          <w:sz w:val="23"/>
          <w:szCs w:val="23"/>
        </w:rPr>
        <w:t>EPA</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26"/>
      <w:bookmarkEnd w:id="627"/>
      <w:bookmarkEnd w:id="628"/>
      <w:bookmarkEnd w:id="629"/>
      <w:bookmarkEnd w:id="630"/>
      <w:bookmarkEnd w:id="631"/>
      <w:bookmarkEnd w:id="632"/>
      <w:bookmarkEnd w:id="633"/>
      <w:bookmarkEnd w:id="634"/>
      <w:bookmarkEnd w:id="635"/>
    </w:p>
    <w:bookmarkStart w:id="636" w:name="_Toc205193553"/>
    <w:bookmarkStart w:id="637" w:name="_Toc205193610"/>
    <w:bookmarkStart w:id="638" w:name="_Toc205202497"/>
    <w:bookmarkStart w:id="639" w:name="_Toc205202578"/>
    <w:bookmarkStart w:id="640" w:name="_Toc207792092"/>
    <w:bookmarkStart w:id="641" w:name="_Toc207792999"/>
    <w:bookmarkStart w:id="642" w:name="_Toc207885173"/>
    <w:bookmarkStart w:id="643" w:name="_Toc210321870"/>
    <w:bookmarkStart w:id="644" w:name="_Toc210322238"/>
    <w:bookmarkStart w:id="645" w:name="_Toc210402153"/>
    <w:bookmarkStart w:id="646" w:name="_Toc213083492"/>
    <w:bookmarkStart w:id="647" w:name="_Toc213165105"/>
    <w:bookmarkStart w:id="648" w:name="_Toc213165153"/>
    <w:bookmarkStart w:id="649" w:name="_Toc215588952"/>
    <w:bookmarkStart w:id="650" w:name="_Toc215589007"/>
    <w:bookmarkStart w:id="651" w:name="_Toc223434035"/>
    <w:bookmarkStart w:id="652" w:name="_Toc226389269"/>
    <w:bookmarkStart w:id="653" w:name="_Toc173433078"/>
    <w:bookmarkStart w:id="654" w:name="_Toc173559798"/>
    <w:bookmarkStart w:id="655" w:name="_Toc176276484"/>
    <w:bookmarkStart w:id="656" w:name="_Toc181607060"/>
    <w:bookmarkStart w:id="657" w:name="_Toc181607119"/>
    <w:bookmarkStart w:id="658" w:name="_Toc142078792"/>
    <w:bookmarkStart w:id="659" w:name="_Toc144806388"/>
    <w:bookmarkStart w:id="660" w:name="_Toc144832062"/>
    <w:bookmarkStart w:id="661" w:name="_Toc144832238"/>
    <w:bookmarkStart w:id="662" w:name="_Toc144832301"/>
    <w:bookmarkStart w:id="663" w:name="_Toc147496132"/>
    <w:bookmarkStart w:id="664" w:name="_Toc149916424"/>
    <w:bookmarkStart w:id="665" w:name="_Toc149922541"/>
    <w:bookmarkStart w:id="666" w:name="_Toc152563704"/>
    <w:bookmarkStart w:id="667" w:name="_Toc155260116"/>
    <w:bookmarkStart w:id="668" w:name="_Toc155266245"/>
    <w:bookmarkStart w:id="669" w:name="_Toc157786313"/>
    <w:bookmarkStart w:id="670" w:name="_Toc163555288"/>
    <w:bookmarkStart w:id="671" w:name="_Toc163584201"/>
    <w:bookmarkStart w:id="672" w:name="_Toc163585869"/>
    <w:bookmarkStart w:id="673" w:name="_Toc166002336"/>
    <w:bookmarkStart w:id="674" w:name="_Toc166067979"/>
    <w:bookmarkStart w:id="675" w:name="_Toc166077734"/>
    <w:bookmarkStart w:id="676" w:name="_Toc168059583"/>
    <w:bookmarkStart w:id="677" w:name="_Toc168066770"/>
    <w:bookmarkStart w:id="678" w:name="_Toc170743885"/>
    <w:bookmarkEnd w:id="616"/>
    <w:p w14:paraId="00EB8E80" w14:textId="77777777" w:rsidR="008524E7" w:rsidRPr="00DC0436" w:rsidRDefault="008524E7" w:rsidP="008524E7">
      <w:pPr>
        <w:pStyle w:val="BodyBullets"/>
        <w:spacing w:after="0"/>
        <w:rPr>
          <w:color w:val="000000" w:themeColor="text1"/>
        </w:rPr>
      </w:pPr>
      <w:r>
        <w:fldChar w:fldCharType="begin"/>
      </w:r>
      <w:r>
        <w:instrText>HYPERLINK "https://www.epa.gov/newsreleases/trump-epa-moves-speed-permitting-reforming-its-nepa-comment-letter-process"</w:instrText>
      </w:r>
      <w:r>
        <w:fldChar w:fldCharType="separate"/>
      </w:r>
      <w:r w:rsidRPr="00DC0436">
        <w:rPr>
          <w:rStyle w:val="Hyperlink"/>
          <w:color w:val="000000" w:themeColor="text1"/>
          <w:u w:val="none"/>
        </w:rPr>
        <w:t xml:space="preserve">Trump EPA Moves to </w:t>
      </w:r>
      <w:r w:rsidRPr="00DC0436">
        <w:rPr>
          <w:rStyle w:val="Hyperlink"/>
          <w:color w:val="000000" w:themeColor="text1"/>
        </w:rPr>
        <w:t>Speed Permitting by Reforming Its NEPA Comment Letter Process</w:t>
      </w:r>
      <w:r>
        <w:fldChar w:fldCharType="end"/>
      </w:r>
    </w:p>
    <w:p w14:paraId="4FAF1AB6" w14:textId="77777777" w:rsidR="00B0092B" w:rsidRPr="00DC0436" w:rsidRDefault="00B0092B" w:rsidP="00B0092B">
      <w:pPr>
        <w:pStyle w:val="BodyBullets"/>
        <w:rPr>
          <w:color w:val="000000" w:themeColor="text1"/>
        </w:rPr>
      </w:pPr>
      <w:hyperlink r:id="rId115" w:history="1">
        <w:r w:rsidRPr="00DC0436">
          <w:rPr>
            <w:rStyle w:val="Hyperlink"/>
            <w:color w:val="000000" w:themeColor="text1"/>
          </w:rPr>
          <w:t>EPA Proposes Commonsense NEPA Reforms</w:t>
        </w:r>
        <w:r w:rsidRPr="00DC0436">
          <w:rPr>
            <w:rStyle w:val="Hyperlink"/>
            <w:color w:val="000000" w:themeColor="text1"/>
            <w:u w:val="none"/>
          </w:rPr>
          <w:t xml:space="preserve"> to Get America Building Again</w:t>
        </w:r>
      </w:hyperlink>
    </w:p>
    <w:p w14:paraId="479E42C1" w14:textId="23DF2B20" w:rsidR="00486F02" w:rsidRPr="00B379C9" w:rsidRDefault="00486F02" w:rsidP="00543695">
      <w:pPr>
        <w:pStyle w:val="BodyBullets"/>
        <w:spacing w:after="0"/>
        <w:rPr>
          <w:color w:val="000000" w:themeColor="text1"/>
        </w:rPr>
      </w:pPr>
      <w:hyperlink r:id="rId116" w:history="1">
        <w:r w:rsidRPr="00B379C9">
          <w:rPr>
            <w:rStyle w:val="Hyperlink"/>
            <w:color w:val="000000" w:themeColor="text1"/>
            <w:u w:val="none"/>
          </w:rPr>
          <w:t xml:space="preserve">EPA Releases </w:t>
        </w:r>
        <w:r w:rsidRPr="00B379C9">
          <w:rPr>
            <w:rStyle w:val="Hyperlink"/>
            <w:color w:val="000000" w:themeColor="text1"/>
          </w:rPr>
          <w:t>Quarterly Update on Implementation of 100% Solution to Permanently End the Tijuana River Sewage Crisis</w:t>
        </w:r>
      </w:hyperlink>
    </w:p>
    <w:p w14:paraId="23599C0D" w14:textId="605803E6" w:rsidR="00486F02" w:rsidRPr="00B379C9" w:rsidRDefault="00486F02" w:rsidP="00543695">
      <w:pPr>
        <w:pStyle w:val="BodyBullets"/>
        <w:spacing w:after="0"/>
        <w:rPr>
          <w:color w:val="000000" w:themeColor="text1"/>
        </w:rPr>
      </w:pPr>
      <w:hyperlink r:id="rId117" w:history="1">
        <w:r w:rsidRPr="00B379C9">
          <w:rPr>
            <w:rStyle w:val="Hyperlink"/>
            <w:color w:val="000000" w:themeColor="text1"/>
            <w:u w:val="none"/>
          </w:rPr>
          <w:t xml:space="preserve">EPA to </w:t>
        </w:r>
        <w:r w:rsidRPr="00B379C9">
          <w:rPr>
            <w:rStyle w:val="Hyperlink"/>
            <w:color w:val="000000" w:themeColor="text1"/>
          </w:rPr>
          <w:t>Waive Water Infrastructure Loan Program Fees</w:t>
        </w:r>
        <w:r w:rsidRPr="00B379C9">
          <w:rPr>
            <w:rStyle w:val="Hyperlink"/>
            <w:color w:val="000000" w:themeColor="text1"/>
            <w:u w:val="none"/>
          </w:rPr>
          <w:t>, Remove Barriers for Small Communities</w:t>
        </w:r>
      </w:hyperlink>
    </w:p>
    <w:p w14:paraId="30799677" w14:textId="4FA65B9C" w:rsidR="005F19E7" w:rsidRPr="00F8570F" w:rsidRDefault="005259F6" w:rsidP="00543695">
      <w:pPr>
        <w:pStyle w:val="BodyBullets"/>
        <w:spacing w:after="0"/>
        <w:rPr>
          <w:color w:val="000000" w:themeColor="text1"/>
        </w:rPr>
      </w:pPr>
      <w:hyperlink r:id="rId118" w:history="1">
        <w:r w:rsidRPr="00F8570F">
          <w:rPr>
            <w:rStyle w:val="Hyperlink"/>
            <w:color w:val="000000" w:themeColor="text1"/>
          </w:rPr>
          <w:t>$25 Million to Improve Drinking Water in Small and Rural Communities</w:t>
        </w:r>
      </w:hyperlink>
    </w:p>
    <w:p w14:paraId="61B1F969" w14:textId="46B88957" w:rsidR="00833C6C" w:rsidRPr="00F8570F" w:rsidRDefault="005F19E7" w:rsidP="00543695">
      <w:pPr>
        <w:pStyle w:val="BodyBullets"/>
        <w:spacing w:after="0"/>
        <w:rPr>
          <w:color w:val="000000" w:themeColor="text1"/>
        </w:rPr>
      </w:pPr>
      <w:hyperlink r:id="rId119" w:history="1">
        <w:r w:rsidRPr="00F8570F">
          <w:rPr>
            <w:rStyle w:val="Hyperlink"/>
            <w:color w:val="000000" w:themeColor="text1"/>
            <w:u w:val="none"/>
          </w:rPr>
          <w:t xml:space="preserve">EPA Announces New Action to Make America Healthy Again by </w:t>
        </w:r>
        <w:r w:rsidRPr="00F8570F">
          <w:rPr>
            <w:rStyle w:val="Hyperlink"/>
            <w:color w:val="000000" w:themeColor="text1"/>
          </w:rPr>
          <w:t xml:space="preserve">Collecting Data to Advance Science on Potential Drinking Water Contaminants </w:t>
        </w:r>
      </w:hyperlink>
    </w:p>
    <w:p w14:paraId="2E1E657D" w14:textId="7E743D69" w:rsidR="00833C6C" w:rsidRPr="00F8570F" w:rsidRDefault="00833C6C" w:rsidP="00543695">
      <w:pPr>
        <w:pStyle w:val="BodyBullets"/>
        <w:spacing w:after="0"/>
        <w:rPr>
          <w:color w:val="000000" w:themeColor="text1"/>
        </w:rPr>
      </w:pPr>
      <w:hyperlink r:id="rId120" w:history="1">
        <w:r w:rsidRPr="00F8570F">
          <w:rPr>
            <w:rStyle w:val="Hyperlink"/>
            <w:color w:val="000000" w:themeColor="text1"/>
            <w:u w:val="none"/>
          </w:rPr>
          <w:t xml:space="preserve">EPA Releases </w:t>
        </w:r>
        <w:r w:rsidRPr="00F8570F">
          <w:rPr>
            <w:rStyle w:val="Hyperlink"/>
            <w:color w:val="000000" w:themeColor="text1"/>
          </w:rPr>
          <w:t>Tools to Assist Air Agencies in Exceptional Events Demonstrations</w:t>
        </w:r>
      </w:hyperlink>
    </w:p>
    <w:p w14:paraId="3C3CC7BA" w14:textId="7D05B75B" w:rsidR="00A40ABF" w:rsidRPr="00DC0436" w:rsidRDefault="00A40ABF" w:rsidP="00543695">
      <w:pPr>
        <w:pStyle w:val="BodyBullets"/>
        <w:spacing w:after="0"/>
        <w:rPr>
          <w:color w:val="000000" w:themeColor="text1"/>
        </w:rPr>
      </w:pPr>
      <w:hyperlink r:id="rId121" w:history="1">
        <w:r w:rsidRPr="00DC0436">
          <w:rPr>
            <w:rStyle w:val="Hyperlink"/>
            <w:color w:val="000000" w:themeColor="text1"/>
            <w:u w:val="none"/>
          </w:rPr>
          <w:t xml:space="preserve">$270 Million in </w:t>
        </w:r>
        <w:r w:rsidRPr="00DC0436">
          <w:rPr>
            <w:rStyle w:val="Hyperlink"/>
            <w:color w:val="000000" w:themeColor="text1"/>
          </w:rPr>
          <w:t>Brownfields Grants to Help Revitalize Communities</w:t>
        </w:r>
        <w:r w:rsidRPr="00DC0436">
          <w:rPr>
            <w:rStyle w:val="Hyperlink"/>
            <w:color w:val="000000" w:themeColor="text1"/>
            <w:u w:val="none"/>
          </w:rPr>
          <w:t xml:space="preserve"> Across the Country</w:t>
        </w:r>
      </w:hyperlink>
    </w:p>
    <w:p w14:paraId="2021A47F" w14:textId="5FF365D0" w:rsidR="006A6838" w:rsidRPr="00DC0436" w:rsidRDefault="006A6838" w:rsidP="00543695">
      <w:pPr>
        <w:pStyle w:val="BodyBullets"/>
        <w:spacing w:after="0"/>
        <w:rPr>
          <w:color w:val="000000" w:themeColor="text1"/>
        </w:rPr>
      </w:pPr>
      <w:hyperlink r:id="rId122" w:history="1">
        <w:r w:rsidRPr="00DC0436">
          <w:rPr>
            <w:rStyle w:val="Hyperlink"/>
            <w:color w:val="000000" w:themeColor="text1"/>
            <w:u w:val="none"/>
          </w:rPr>
          <w:t xml:space="preserve">Trump EPA Announces </w:t>
        </w:r>
        <w:r w:rsidRPr="00DC0436">
          <w:rPr>
            <w:rStyle w:val="Hyperlink"/>
            <w:color w:val="000000" w:themeColor="text1"/>
          </w:rPr>
          <w:t>New Superfund Cleanup Initiative to Prioritize Faster Remediation and Economic Growth</w:t>
        </w:r>
        <w:r w:rsidRPr="00DC0436">
          <w:rPr>
            <w:rStyle w:val="Hyperlink"/>
            <w:color w:val="000000" w:themeColor="text1"/>
            <w:u w:val="none"/>
          </w:rPr>
          <w:t xml:space="preserve"> for Communities Nationwide</w:t>
        </w:r>
      </w:hyperlink>
    </w:p>
    <w:p w14:paraId="7F42B2F2" w14:textId="2EB991F8" w:rsidR="0083085F" w:rsidRPr="00DC0436" w:rsidRDefault="00842930" w:rsidP="00543695">
      <w:pPr>
        <w:pStyle w:val="BodyBullets"/>
        <w:spacing w:after="0"/>
        <w:rPr>
          <w:color w:val="000000" w:themeColor="text1"/>
        </w:rPr>
      </w:pPr>
      <w:hyperlink r:id="rId123" w:history="1">
        <w:r w:rsidRPr="00DC0436">
          <w:rPr>
            <w:rStyle w:val="Hyperlink"/>
            <w:color w:val="000000" w:themeColor="text1"/>
            <w:u w:val="none"/>
          </w:rPr>
          <w:t xml:space="preserve">Trump EPA </w:t>
        </w:r>
        <w:r w:rsidRPr="00DC0436">
          <w:rPr>
            <w:rStyle w:val="Hyperlink"/>
            <w:color w:val="000000" w:themeColor="text1"/>
          </w:rPr>
          <w:t>Proposes to Free States from Unnecessary Biden-era State Implementation Plan Requirements</w:t>
        </w:r>
      </w:hyperlink>
    </w:p>
    <w:p w14:paraId="5F9C4B32" w14:textId="11F33AA5" w:rsidR="00F87F68" w:rsidRPr="00B71DCC" w:rsidRDefault="00F87F68" w:rsidP="00543695">
      <w:pPr>
        <w:pStyle w:val="Heading3"/>
        <w:spacing w:before="0" w:line="240" w:lineRule="auto"/>
        <w:rPr>
          <w:rFonts w:ascii="Segoe UI" w:hAnsi="Segoe UI" w:cs="Segoe UI"/>
          <w:b/>
          <w:bCs/>
          <w:sz w:val="23"/>
          <w:szCs w:val="23"/>
        </w:rPr>
      </w:pPr>
      <w:bookmarkStart w:id="679" w:name="_Toc231553802"/>
      <w:bookmarkStart w:id="680" w:name="_Toc231911299"/>
      <w:bookmarkStart w:id="681" w:name="_Toc234424254"/>
      <w:r w:rsidRPr="00B71DCC">
        <w:rPr>
          <w:rFonts w:ascii="Segoe UI" w:hAnsi="Segoe UI" w:cs="Segoe UI"/>
          <w:b/>
          <w:bCs/>
          <w:sz w:val="23"/>
          <w:szCs w:val="23"/>
        </w:rPr>
        <w:t>NOAA</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79"/>
      <w:bookmarkEnd w:id="680"/>
      <w:bookmarkEnd w:id="681"/>
    </w:p>
    <w:p w14:paraId="13D6DF14" w14:textId="439B7E62" w:rsidR="00CC5AFE" w:rsidRPr="00D1404F" w:rsidRDefault="00CC5AFE" w:rsidP="00851E21">
      <w:pPr>
        <w:pStyle w:val="BodyBullets"/>
        <w:spacing w:after="0"/>
        <w:rPr>
          <w:color w:val="000000" w:themeColor="text1"/>
          <w:u w:val="single"/>
        </w:rPr>
      </w:pPr>
      <w:r w:rsidRPr="00D1404F">
        <w:rPr>
          <w:color w:val="000000" w:themeColor="text1"/>
        </w:rPr>
        <w:t xml:space="preserve">Recording: </w:t>
      </w:r>
      <w:hyperlink r:id="rId124" w:history="1">
        <w:r w:rsidR="0057761F" w:rsidRPr="00D1404F">
          <w:rPr>
            <w:rStyle w:val="Hyperlink"/>
            <w:color w:val="000000" w:themeColor="text1"/>
          </w:rPr>
          <w:t>Intermountain West Drought Update and Outlook Webinar</w:t>
        </w:r>
      </w:hyperlink>
    </w:p>
    <w:p w14:paraId="56D424D1" w14:textId="7B0F44FF" w:rsidR="004A7722" w:rsidRPr="00D1404F" w:rsidRDefault="00991811" w:rsidP="00851E21">
      <w:pPr>
        <w:pStyle w:val="BodyBullets"/>
        <w:spacing w:after="0"/>
        <w:rPr>
          <w:color w:val="000000" w:themeColor="text1"/>
          <w:u w:val="single"/>
        </w:rPr>
      </w:pPr>
      <w:r w:rsidRPr="00D1404F">
        <w:rPr>
          <w:color w:val="000000" w:themeColor="text1"/>
        </w:rPr>
        <w:t xml:space="preserve">Recording: </w:t>
      </w:r>
      <w:hyperlink r:id="rId125" w:tgtFrame="_blank" w:history="1">
        <w:r w:rsidR="00851E21" w:rsidRPr="00D1404F">
          <w:rPr>
            <w:rStyle w:val="Hyperlink"/>
            <w:color w:val="000000" w:themeColor="text1"/>
          </w:rPr>
          <w:t xml:space="preserve">California-Nevada June 2026 Drought &amp; Climate Outlook Webinar </w:t>
        </w:r>
      </w:hyperlink>
      <w:r w:rsidR="00851E21" w:rsidRPr="00D1404F">
        <w:rPr>
          <w:color w:val="000000" w:themeColor="text1"/>
          <w:u w:val="single"/>
        </w:rPr>
        <w:t xml:space="preserve"> </w:t>
      </w:r>
    </w:p>
    <w:p w14:paraId="7C3FA059" w14:textId="0B9BE262" w:rsidR="00D97231" w:rsidRPr="00B71DCC" w:rsidRDefault="00D97231" w:rsidP="00543695">
      <w:pPr>
        <w:pStyle w:val="Heading3"/>
        <w:spacing w:before="0" w:line="240" w:lineRule="auto"/>
        <w:rPr>
          <w:rFonts w:ascii="Segoe UI" w:hAnsi="Segoe UI" w:cs="Segoe UI"/>
          <w:b/>
          <w:bCs/>
          <w:sz w:val="23"/>
          <w:szCs w:val="23"/>
        </w:rPr>
      </w:pPr>
      <w:bookmarkStart w:id="682" w:name="_Toc231553803"/>
      <w:bookmarkStart w:id="683" w:name="_Toc231911300"/>
      <w:bookmarkStart w:id="684" w:name="_Toc234424255"/>
      <w:r>
        <w:rPr>
          <w:rFonts w:ascii="Segoe UI" w:hAnsi="Segoe UI" w:cs="Segoe UI"/>
          <w:b/>
          <w:bCs/>
          <w:sz w:val="23"/>
          <w:szCs w:val="23"/>
        </w:rPr>
        <w:t>DO</w:t>
      </w:r>
      <w:r w:rsidR="00CB0CC0">
        <w:rPr>
          <w:rFonts w:ascii="Segoe UI" w:hAnsi="Segoe UI" w:cs="Segoe UI"/>
          <w:b/>
          <w:bCs/>
          <w:sz w:val="23"/>
          <w:szCs w:val="23"/>
        </w:rPr>
        <w:t>I</w:t>
      </w:r>
      <w:bookmarkEnd w:id="682"/>
      <w:bookmarkEnd w:id="683"/>
      <w:bookmarkEnd w:id="684"/>
    </w:p>
    <w:p w14:paraId="38C49C1B" w14:textId="53C8CFBB" w:rsidR="004E35E3" w:rsidRPr="004E5AC4" w:rsidRDefault="004E35E3" w:rsidP="00543695">
      <w:pPr>
        <w:pStyle w:val="BodyBullets"/>
        <w:spacing w:after="0"/>
        <w:rPr>
          <w:color w:val="000000" w:themeColor="text1"/>
        </w:rPr>
      </w:pPr>
      <w:hyperlink r:id="rId126" w:history="1">
        <w:r w:rsidRPr="004E5AC4">
          <w:rPr>
            <w:rStyle w:val="Hyperlink"/>
            <w:color w:val="000000" w:themeColor="text1"/>
            <w:u w:val="none"/>
          </w:rPr>
          <w:t xml:space="preserve">Interior Begins </w:t>
        </w:r>
        <w:r w:rsidRPr="004E5AC4">
          <w:rPr>
            <w:rStyle w:val="Hyperlink"/>
            <w:color w:val="000000" w:themeColor="text1"/>
          </w:rPr>
          <w:t xml:space="preserve">Nationwide Review of </w:t>
        </w:r>
        <w:r w:rsidR="008D3676" w:rsidRPr="004E5AC4">
          <w:rPr>
            <w:rStyle w:val="Hyperlink"/>
            <w:color w:val="000000" w:themeColor="text1"/>
          </w:rPr>
          <w:t>Rock-Climbing</w:t>
        </w:r>
        <w:r w:rsidRPr="004E5AC4">
          <w:rPr>
            <w:rStyle w:val="Hyperlink"/>
            <w:color w:val="000000" w:themeColor="text1"/>
          </w:rPr>
          <w:t xml:space="preserve"> Management and Wilderness Study Area Policies</w:t>
        </w:r>
      </w:hyperlink>
    </w:p>
    <w:p w14:paraId="7BDDD50C" w14:textId="2D66E8D1" w:rsidR="004E35E3" w:rsidRPr="004E5AC4" w:rsidRDefault="00F515BC" w:rsidP="00543695">
      <w:pPr>
        <w:pStyle w:val="BodyBullets"/>
        <w:spacing w:after="0"/>
        <w:rPr>
          <w:color w:val="000000" w:themeColor="text1"/>
        </w:rPr>
      </w:pPr>
      <w:hyperlink r:id="rId127" w:history="1">
        <w:r w:rsidRPr="004E5AC4">
          <w:rPr>
            <w:rStyle w:val="Hyperlink"/>
            <w:color w:val="000000" w:themeColor="text1"/>
            <w:u w:val="none"/>
          </w:rPr>
          <w:t xml:space="preserve">DOI Announces </w:t>
        </w:r>
        <w:r w:rsidRPr="004E5AC4">
          <w:rPr>
            <w:rStyle w:val="Hyperlink"/>
            <w:color w:val="000000" w:themeColor="text1"/>
          </w:rPr>
          <w:t>$461 Million for Parks and Outdoor Recreation across America</w:t>
        </w:r>
      </w:hyperlink>
    </w:p>
    <w:p w14:paraId="43EF6F82" w14:textId="7C85EC3B" w:rsidR="00AB4BF9" w:rsidRPr="008524E7" w:rsidRDefault="00286792" w:rsidP="00543695">
      <w:pPr>
        <w:pStyle w:val="BodyBullets"/>
        <w:spacing w:after="0"/>
        <w:rPr>
          <w:color w:val="000000" w:themeColor="text1"/>
        </w:rPr>
      </w:pPr>
      <w:hyperlink r:id="rId128" w:history="1">
        <w:r w:rsidRPr="004E5AC4">
          <w:rPr>
            <w:rStyle w:val="Hyperlink"/>
            <w:color w:val="000000" w:themeColor="text1"/>
            <w:u w:val="none"/>
          </w:rPr>
          <w:t xml:space="preserve">Department of the Interior Proposes </w:t>
        </w:r>
        <w:r w:rsidRPr="004E5AC4">
          <w:rPr>
            <w:rStyle w:val="Hyperlink"/>
            <w:color w:val="000000" w:themeColor="text1"/>
          </w:rPr>
          <w:t>Modernizing Grazing Regulations to Support Ranchers and Healthy Rangelands</w:t>
        </w:r>
      </w:hyperlink>
    </w:p>
    <w:p w14:paraId="4AF2A4FF" w14:textId="40B34B70" w:rsidR="006770B0" w:rsidRDefault="008524E7" w:rsidP="00A9401A">
      <w:pPr>
        <w:pStyle w:val="BodyBullets"/>
        <w:spacing w:after="0"/>
        <w:rPr>
          <w:color w:val="000000" w:themeColor="text1"/>
        </w:rPr>
      </w:pPr>
      <w:r w:rsidRPr="00FD1B6D">
        <w:rPr>
          <w:color w:val="00B050"/>
        </w:rPr>
        <w:t>FUNDING OPPORTUNITY</w:t>
      </w:r>
      <w:r w:rsidRPr="0015230A">
        <w:t>:</w:t>
      </w:r>
      <w:r w:rsidRPr="00FD1B6D">
        <w:rPr>
          <w:color w:val="000000" w:themeColor="text1"/>
        </w:rPr>
        <w:t xml:space="preserve"> </w:t>
      </w:r>
      <w:hyperlink r:id="rId129" w:history="1">
        <w:r w:rsidR="005335B5" w:rsidRPr="004E5AC4">
          <w:rPr>
            <w:rStyle w:val="Hyperlink"/>
            <w:color w:val="000000" w:themeColor="text1"/>
          </w:rPr>
          <w:t>Readiness and Recreation Initiative (RARI) Notice of Funding Opportunity (NOFO).</w:t>
        </w:r>
      </w:hyperlink>
      <w:r w:rsidR="00AB4BF9" w:rsidRPr="004E5AC4">
        <w:rPr>
          <w:rFonts w:eastAsiaTheme="minorHAnsi"/>
          <w:color w:val="000000" w:themeColor="text1"/>
          <w:sz w:val="21"/>
          <w:szCs w:val="21"/>
          <w:lang w:eastAsia="en-US"/>
        </w:rPr>
        <w:t xml:space="preserve"> </w:t>
      </w:r>
      <w:r w:rsidR="00AB4BF9" w:rsidRPr="004E5AC4">
        <w:rPr>
          <w:color w:val="000000" w:themeColor="text1"/>
        </w:rPr>
        <w:t>There is $9 million available nationwide to support outdoor recreation projects that strengthen military readiness and protect mission-critical landscapes near installations and Sentinel Landscapes. The NOFO for RARI is rolling and valid for the next five years.</w:t>
      </w:r>
      <w:r w:rsidR="00A428D8">
        <w:rPr>
          <w:color w:val="000000" w:themeColor="text1"/>
        </w:rPr>
        <w:t xml:space="preserve"> </w:t>
      </w:r>
      <w:r w:rsidR="00AB4BF9" w:rsidRPr="004E5AC4">
        <w:rPr>
          <w:color w:val="000000" w:themeColor="text1"/>
        </w:rPr>
        <w:t xml:space="preserve">State Lead Agencies may submit applications through </w:t>
      </w:r>
      <w:r w:rsidR="00AB4BF9" w:rsidRPr="004E5AC4">
        <w:rPr>
          <w:b/>
          <w:bCs/>
          <w:color w:val="000000" w:themeColor="text1"/>
        </w:rPr>
        <w:t>November 1, 2030</w:t>
      </w:r>
      <w:r w:rsidR="00AB4BF9" w:rsidRPr="004E5AC4">
        <w:rPr>
          <w:color w:val="000000" w:themeColor="text1"/>
        </w:rPr>
        <w:t>.</w:t>
      </w:r>
      <w:r w:rsidR="00A428D8">
        <w:rPr>
          <w:color w:val="000000" w:themeColor="text1"/>
        </w:rPr>
        <w:t xml:space="preserve"> </w:t>
      </w:r>
    </w:p>
    <w:p w14:paraId="1EAEBCFF" w14:textId="77777777" w:rsidR="003042AE" w:rsidRDefault="003042AE" w:rsidP="003042AE">
      <w:pPr>
        <w:pStyle w:val="BodyBullets"/>
        <w:numPr>
          <w:ilvl w:val="0"/>
          <w:numId w:val="0"/>
        </w:numPr>
        <w:spacing w:after="0"/>
        <w:ind w:left="720"/>
        <w:rPr>
          <w:color w:val="00B050"/>
        </w:rPr>
      </w:pPr>
    </w:p>
    <w:p w14:paraId="3458C489" w14:textId="77777777" w:rsidR="003042AE" w:rsidRPr="004E5AC4" w:rsidRDefault="003042AE" w:rsidP="003042AE">
      <w:pPr>
        <w:pStyle w:val="BodyBullets"/>
        <w:numPr>
          <w:ilvl w:val="0"/>
          <w:numId w:val="0"/>
        </w:numPr>
        <w:spacing w:after="0"/>
        <w:ind w:left="720"/>
        <w:rPr>
          <w:color w:val="000000" w:themeColor="text1"/>
        </w:rPr>
      </w:pPr>
    </w:p>
    <w:p w14:paraId="530B7B71" w14:textId="43E56CDB" w:rsidR="00AE4381" w:rsidRPr="00B71DCC" w:rsidRDefault="00AE4381" w:rsidP="00543695">
      <w:pPr>
        <w:pStyle w:val="Heading3"/>
        <w:spacing w:before="0" w:line="240" w:lineRule="auto"/>
        <w:rPr>
          <w:rFonts w:ascii="Segoe UI" w:hAnsi="Segoe UI" w:cs="Segoe UI"/>
          <w:b/>
          <w:bCs/>
          <w:sz w:val="23"/>
          <w:szCs w:val="23"/>
        </w:rPr>
      </w:pPr>
      <w:bookmarkStart w:id="685" w:name="_Toc215588954"/>
      <w:bookmarkStart w:id="686" w:name="_Toc215589009"/>
      <w:bookmarkStart w:id="687" w:name="_Toc223434038"/>
      <w:bookmarkStart w:id="688" w:name="_Toc226389271"/>
      <w:bookmarkStart w:id="689" w:name="_Toc231553805"/>
      <w:bookmarkStart w:id="690" w:name="_Toc231911302"/>
      <w:bookmarkStart w:id="691" w:name="_Toc234424256"/>
      <w:bookmarkStart w:id="692" w:name="_Toc139290513"/>
      <w:bookmarkStart w:id="693" w:name="_Toc139290623"/>
      <w:bookmarkStart w:id="694" w:name="_Toc139291385"/>
      <w:bookmarkStart w:id="695" w:name="_Toc139291554"/>
      <w:bookmarkStart w:id="696" w:name="_Toc139291707"/>
      <w:bookmarkStart w:id="697" w:name="_Toc142033635"/>
      <w:bookmarkStart w:id="698" w:name="_Toc142078793"/>
      <w:bookmarkStart w:id="699" w:name="_Toc144806389"/>
      <w:bookmarkStart w:id="700" w:name="_Toc144832063"/>
      <w:bookmarkStart w:id="701" w:name="_Toc144832239"/>
      <w:bookmarkStart w:id="702" w:name="_Toc144832302"/>
      <w:bookmarkStart w:id="703" w:name="_Toc147496133"/>
      <w:bookmarkStart w:id="704" w:name="_Toc149916425"/>
      <w:bookmarkStart w:id="705" w:name="_Toc149922542"/>
      <w:bookmarkStart w:id="706" w:name="_Toc152563705"/>
      <w:bookmarkStart w:id="707" w:name="_Toc155260117"/>
      <w:bookmarkStart w:id="708" w:name="_Toc155266246"/>
      <w:bookmarkStart w:id="709" w:name="_Toc157786314"/>
      <w:bookmarkStart w:id="710" w:name="_Toc163555289"/>
      <w:bookmarkStart w:id="711" w:name="_Toc163584202"/>
      <w:bookmarkStart w:id="712" w:name="_Toc163585870"/>
      <w:bookmarkStart w:id="713" w:name="_Toc166002337"/>
      <w:bookmarkStart w:id="714" w:name="_Toc166067980"/>
      <w:bookmarkStart w:id="715" w:name="_Toc166077735"/>
      <w:bookmarkStart w:id="716" w:name="_Toc168059584"/>
      <w:bookmarkStart w:id="717" w:name="_Toc168066771"/>
      <w:bookmarkStart w:id="718" w:name="_Toc170743886"/>
      <w:bookmarkStart w:id="719" w:name="_Toc173433080"/>
      <w:bookmarkStart w:id="720" w:name="_Toc173559800"/>
      <w:bookmarkStart w:id="721" w:name="_Toc176276486"/>
      <w:bookmarkStart w:id="722" w:name="_Toc181607062"/>
      <w:bookmarkStart w:id="723" w:name="_Toc181607121"/>
      <w:bookmarkStart w:id="724" w:name="_Toc205193555"/>
      <w:bookmarkStart w:id="725" w:name="_Toc205193612"/>
      <w:bookmarkStart w:id="726" w:name="_Toc205202499"/>
      <w:bookmarkStart w:id="727" w:name="_Toc205202580"/>
      <w:bookmarkStart w:id="728" w:name="_Toc142033633"/>
      <w:bookmarkEnd w:id="617"/>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B71DCC">
        <w:rPr>
          <w:rFonts w:ascii="Segoe UI" w:hAnsi="Segoe UI" w:cs="Segoe UI"/>
          <w:b/>
          <w:bCs/>
          <w:sz w:val="23"/>
          <w:szCs w:val="23"/>
        </w:rPr>
        <w:lastRenderedPageBreak/>
        <w:t>DOI-</w:t>
      </w:r>
      <w:r w:rsidR="00140E00" w:rsidRPr="00B71DCC">
        <w:rPr>
          <w:rFonts w:ascii="Segoe UI" w:hAnsi="Segoe UI" w:cs="Segoe UI"/>
          <w:b/>
          <w:bCs/>
          <w:sz w:val="23"/>
          <w:szCs w:val="23"/>
        </w:rPr>
        <w:t>Bureau of Reclamation</w:t>
      </w:r>
      <w:bookmarkEnd w:id="685"/>
      <w:bookmarkEnd w:id="686"/>
      <w:bookmarkEnd w:id="687"/>
      <w:bookmarkEnd w:id="688"/>
      <w:bookmarkEnd w:id="689"/>
      <w:bookmarkEnd w:id="690"/>
      <w:bookmarkEnd w:id="691"/>
    </w:p>
    <w:p w14:paraId="76F7F275" w14:textId="02BC0CA2" w:rsidR="004D1C7A" w:rsidRPr="00AA466D" w:rsidRDefault="00123794" w:rsidP="00543695">
      <w:pPr>
        <w:pStyle w:val="BodyBullets"/>
        <w:spacing w:after="0"/>
        <w:rPr>
          <w:color w:val="000000" w:themeColor="text1"/>
          <w:u w:val="single"/>
        </w:rPr>
      </w:pPr>
      <w:hyperlink r:id="rId130" w:history="1">
        <w:r w:rsidRPr="00AA466D">
          <w:rPr>
            <w:rStyle w:val="Hyperlink"/>
            <w:color w:val="000000" w:themeColor="text1"/>
            <w:u w:val="none"/>
          </w:rPr>
          <w:t xml:space="preserve">Reclamation announces </w:t>
        </w:r>
        <w:r w:rsidRPr="00AA466D">
          <w:rPr>
            <w:rStyle w:val="Hyperlink"/>
            <w:color w:val="000000" w:themeColor="text1"/>
          </w:rPr>
          <w:t>60-day public comment period for Santa Barbara County Water Agency water service contract</w:t>
        </w:r>
      </w:hyperlink>
    </w:p>
    <w:p w14:paraId="78F997A1" w14:textId="1BBB2E9D" w:rsidR="00B36953" w:rsidRPr="00AA466D" w:rsidRDefault="004D1C7A" w:rsidP="00543695">
      <w:pPr>
        <w:pStyle w:val="BodyBullets"/>
        <w:spacing w:after="0"/>
        <w:rPr>
          <w:color w:val="000000" w:themeColor="text1"/>
          <w:u w:val="single"/>
        </w:rPr>
      </w:pPr>
      <w:hyperlink r:id="rId131" w:history="1">
        <w:r w:rsidRPr="00AA466D">
          <w:rPr>
            <w:rStyle w:val="Hyperlink"/>
            <w:color w:val="000000" w:themeColor="text1"/>
          </w:rPr>
          <w:t>Reclamation advances effort to expand water supply tools for challenged Colorado River Basin</w:t>
        </w:r>
      </w:hyperlink>
    </w:p>
    <w:p w14:paraId="17DBEB0C" w14:textId="4010A22E" w:rsidR="00D23746" w:rsidRPr="00B36953" w:rsidRDefault="00D23746" w:rsidP="00543695">
      <w:pPr>
        <w:pStyle w:val="BodyBullets"/>
        <w:spacing w:after="0"/>
        <w:rPr>
          <w:color w:val="00B050"/>
          <w:u w:val="single"/>
        </w:rPr>
      </w:pPr>
      <w:r w:rsidRPr="00B36953">
        <w:rPr>
          <w:color w:val="00B050"/>
        </w:rPr>
        <w:t>FUNDING OPPORTUNIT</w:t>
      </w:r>
      <w:r w:rsidR="008524E7">
        <w:rPr>
          <w:color w:val="00B050"/>
        </w:rPr>
        <w:t>IES</w:t>
      </w:r>
      <w:r w:rsidRPr="00B36953">
        <w:rPr>
          <w:color w:val="00B050"/>
        </w:rPr>
        <w:t>:</w:t>
      </w:r>
      <w:r w:rsidRPr="00B36953">
        <w:rPr>
          <w:color w:val="00B050"/>
        </w:rPr>
        <w:tab/>
      </w:r>
    </w:p>
    <w:p w14:paraId="4F2BEC1A" w14:textId="77777777" w:rsidR="00D23746" w:rsidRPr="00FD6699" w:rsidRDefault="00D23746" w:rsidP="00543695">
      <w:pPr>
        <w:pStyle w:val="BodyBullets"/>
        <w:numPr>
          <w:ilvl w:val="1"/>
          <w:numId w:val="1"/>
        </w:numPr>
        <w:spacing w:after="0"/>
        <w:rPr>
          <w:color w:val="000000" w:themeColor="text1"/>
        </w:rPr>
      </w:pPr>
      <w:hyperlink r:id="rId132" w:history="1">
        <w:r w:rsidRPr="009833D7">
          <w:rPr>
            <w:rStyle w:val="Hyperlink"/>
            <w:color w:val="000000" w:themeColor="text1"/>
          </w:rPr>
          <w:t>WaterSMART Drought Response Program (DRP)</w:t>
        </w:r>
      </w:hyperlink>
      <w:r w:rsidRPr="009833D7">
        <w:rPr>
          <w:color w:val="000000" w:themeColor="text1"/>
        </w:rPr>
        <w:t xml:space="preserve"> - Deadline is </w:t>
      </w:r>
      <w:r w:rsidRPr="009833D7">
        <w:rPr>
          <w:b/>
          <w:bCs/>
          <w:color w:val="000000" w:themeColor="text1"/>
        </w:rPr>
        <w:t xml:space="preserve">July 28, 2026 </w:t>
      </w:r>
    </w:p>
    <w:p w14:paraId="0D298AA9" w14:textId="7D08A4AC" w:rsidR="00FD6699" w:rsidRPr="002578DC" w:rsidRDefault="00FD6699" w:rsidP="005F7120">
      <w:pPr>
        <w:pStyle w:val="BodyBullets"/>
        <w:numPr>
          <w:ilvl w:val="1"/>
          <w:numId w:val="1"/>
        </w:numPr>
        <w:rPr>
          <w:color w:val="000000"/>
        </w:rPr>
      </w:pPr>
      <w:hyperlink r:id="rId133" w:tooltip="https://links-1.govdelivery.com/CL0/https:%2F%2Fsimpler.grants.gov%2Fopportunity%2Fa940c518-8df8-4df8-ad9b-e1a5c84d48eb%3Futm_medium=email%26utm_source=govdelivery/1/0100019f001da91e-ef36e757-57de-47a3-9ad2-aa1d14f4d228-000000/JDm6oZFfd9PvG3oAbwtsyiZPKRov" w:history="1">
        <w:r w:rsidRPr="005F7120">
          <w:rPr>
            <w:rStyle w:val="Hyperlink"/>
            <w:rFonts w:eastAsia="Times New Roman"/>
            <w:color w:val="242E68"/>
          </w:rPr>
          <w:t>WaterSMART: Enhancing Water Resources Projects</w:t>
        </w:r>
      </w:hyperlink>
      <w:r w:rsidRPr="005F7120">
        <w:rPr>
          <w:color w:val="000000"/>
        </w:rPr>
        <w:t> - Deadline:</w:t>
      </w:r>
      <w:r w:rsidRPr="005F7120">
        <w:rPr>
          <w:b/>
          <w:bCs/>
          <w:color w:val="000000"/>
        </w:rPr>
        <w:t> September 9, 2026</w:t>
      </w:r>
    </w:p>
    <w:p w14:paraId="4A4ADC44" w14:textId="10A7FA7D" w:rsidR="002578DC" w:rsidRPr="002578DC" w:rsidRDefault="002578DC" w:rsidP="002578D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29" w:name="_Toc234424257"/>
      <w:r w:rsidRPr="002578DC">
        <w:rPr>
          <w:rFonts w:ascii="Segoe UI" w:hAnsi="Segoe UI" w:cs="Segoe UI"/>
          <w:b/>
          <w:bCs/>
          <w:caps/>
          <w:color w:val="714109" w:themeColor="accent1" w:themeShade="7F"/>
          <w:spacing w:val="15"/>
          <w:sz w:val="23"/>
          <w:szCs w:val="23"/>
        </w:rPr>
        <w:t>DOI</w:t>
      </w:r>
      <w:r>
        <w:rPr>
          <w:rFonts w:ascii="Segoe UI" w:hAnsi="Segoe UI" w:cs="Segoe UI"/>
          <w:b/>
          <w:bCs/>
          <w:caps/>
          <w:color w:val="714109" w:themeColor="accent1" w:themeShade="7F"/>
          <w:spacing w:val="15"/>
          <w:sz w:val="23"/>
          <w:szCs w:val="23"/>
        </w:rPr>
        <w:t>-BO</w:t>
      </w:r>
      <w:r w:rsidR="00A65CEB">
        <w:rPr>
          <w:rFonts w:ascii="Segoe UI" w:hAnsi="Segoe UI" w:cs="Segoe UI"/>
          <w:b/>
          <w:bCs/>
          <w:caps/>
          <w:color w:val="714109" w:themeColor="accent1" w:themeShade="7F"/>
          <w:spacing w:val="15"/>
          <w:sz w:val="23"/>
          <w:szCs w:val="23"/>
        </w:rPr>
        <w:t>EM</w:t>
      </w:r>
      <w:bookmarkEnd w:id="729"/>
    </w:p>
    <w:p w14:paraId="34F108D3" w14:textId="4676C10C" w:rsidR="002578DC" w:rsidRPr="00516277" w:rsidRDefault="002578DC" w:rsidP="00A65CEB">
      <w:pPr>
        <w:pStyle w:val="BodyBullets"/>
        <w:spacing w:after="0"/>
        <w:rPr>
          <w:color w:val="000000" w:themeColor="text1"/>
        </w:rPr>
      </w:pPr>
      <w:hyperlink r:id="rId134" w:history="1"/>
      <w:hyperlink r:id="rId135" w:history="1">
        <w:r w:rsidR="00A65CEB" w:rsidRPr="00516277">
          <w:rPr>
            <w:rStyle w:val="Hyperlink"/>
            <w:color w:val="000000" w:themeColor="text1"/>
          </w:rPr>
          <w:t>Interior Announces New Energy Agreement to Strengthen American Energy Security and Lower Costs</w:t>
        </w:r>
      </w:hyperlink>
    </w:p>
    <w:p w14:paraId="116313F0" w14:textId="0F93C034" w:rsidR="006C62D0" w:rsidRPr="00B71DCC" w:rsidRDefault="005677A9" w:rsidP="006C62D0">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30" w:name="_Toc234424258"/>
      <w:bookmarkStart w:id="731" w:name="_Toc223434042"/>
      <w:bookmarkStart w:id="732" w:name="_Toc226389273"/>
      <w:bookmarkStart w:id="733" w:name="_Toc231553806"/>
      <w:bookmarkStart w:id="734" w:name="_Toc231911303"/>
      <w:bookmarkStart w:id="735" w:name="_Toc138863488"/>
      <w:bookmarkStart w:id="736" w:name="_Toc138947931"/>
      <w:bookmarkStart w:id="737" w:name="_Toc138948886"/>
      <w:bookmarkStart w:id="738" w:name="_Toc139290516"/>
      <w:bookmarkStart w:id="739" w:name="_Toc139290626"/>
      <w:bookmarkStart w:id="740" w:name="_Toc139291388"/>
      <w:bookmarkStart w:id="741" w:name="_Toc139291557"/>
      <w:bookmarkStart w:id="742" w:name="_Toc139291710"/>
      <w:bookmarkStart w:id="743" w:name="_Toc142033639"/>
      <w:bookmarkStart w:id="744" w:name="_Toc142078798"/>
      <w:bookmarkStart w:id="745" w:name="_Toc138863487"/>
      <w:bookmarkStart w:id="746" w:name="_Toc138947930"/>
      <w:bookmarkStart w:id="747" w:name="_Toc138948885"/>
      <w:bookmarkEnd w:id="618"/>
      <w:bookmarkEnd w:id="619"/>
      <w:bookmarkEnd w:id="620"/>
      <w:bookmarkEnd w:id="621"/>
      <w:bookmarkEnd w:id="622"/>
      <w:bookmarkEnd w:id="623"/>
      <w:bookmarkEnd w:id="624"/>
      <w:bookmarkEnd w:id="625"/>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rFonts w:ascii="Segoe UI" w:hAnsi="Segoe UI" w:cs="Segoe UI"/>
          <w:b/>
          <w:bCs/>
          <w:caps/>
          <w:color w:val="714109" w:themeColor="accent1" w:themeShade="7F"/>
          <w:spacing w:val="15"/>
          <w:sz w:val="23"/>
          <w:szCs w:val="23"/>
        </w:rPr>
        <w:t>DOI-</w:t>
      </w:r>
      <w:r w:rsidR="006C62D0">
        <w:rPr>
          <w:rFonts w:ascii="Segoe UI" w:hAnsi="Segoe UI" w:cs="Segoe UI"/>
          <w:b/>
          <w:bCs/>
          <w:caps/>
          <w:color w:val="714109" w:themeColor="accent1" w:themeShade="7F"/>
          <w:spacing w:val="15"/>
          <w:sz w:val="23"/>
          <w:szCs w:val="23"/>
        </w:rPr>
        <w:t>NPS</w:t>
      </w:r>
      <w:bookmarkEnd w:id="730"/>
    </w:p>
    <w:p w14:paraId="6F3EA24D" w14:textId="733545EE" w:rsidR="002863D8" w:rsidRPr="008524E7" w:rsidRDefault="008524E7" w:rsidP="008524E7">
      <w:pPr>
        <w:pStyle w:val="BodyBullets"/>
        <w:spacing w:after="0"/>
        <w:rPr>
          <w:color w:val="00B050"/>
          <w:u w:val="single"/>
        </w:rPr>
      </w:pPr>
      <w:r w:rsidRPr="00B36953">
        <w:rPr>
          <w:color w:val="00B050"/>
        </w:rPr>
        <w:t>FUNDING OPPORTUNIT</w:t>
      </w:r>
      <w:r>
        <w:rPr>
          <w:color w:val="00B050"/>
        </w:rPr>
        <w:t xml:space="preserve">Y: </w:t>
      </w:r>
      <w:hyperlink r:id="rId136" w:history="1">
        <w:r w:rsidR="002863D8" w:rsidRPr="008524E7">
          <w:rPr>
            <w:rStyle w:val="Hyperlink"/>
            <w:color w:val="000000" w:themeColor="text1"/>
            <w:u w:val="none"/>
          </w:rPr>
          <w:t>D</w:t>
        </w:r>
        <w:r w:rsidR="00994B65" w:rsidRPr="008524E7">
          <w:rPr>
            <w:rStyle w:val="Hyperlink"/>
            <w:color w:val="000000" w:themeColor="text1"/>
            <w:u w:val="none"/>
          </w:rPr>
          <w:t>OI</w:t>
        </w:r>
        <w:r w:rsidR="002863D8" w:rsidRPr="008524E7">
          <w:rPr>
            <w:rStyle w:val="Hyperlink"/>
            <w:color w:val="000000" w:themeColor="text1"/>
            <w:u w:val="none"/>
          </w:rPr>
          <w:t xml:space="preserve"> announces </w:t>
        </w:r>
        <w:r w:rsidR="002863D8" w:rsidRPr="008524E7">
          <w:rPr>
            <w:rStyle w:val="Hyperlink"/>
            <w:color w:val="000000" w:themeColor="text1"/>
          </w:rPr>
          <w:t xml:space="preserve">$461 million for parks and outdoor recreation across America </w:t>
        </w:r>
      </w:hyperlink>
    </w:p>
    <w:p w14:paraId="11FFE577" w14:textId="18A63BF6" w:rsidR="00F15C37" w:rsidRPr="003C39FD" w:rsidRDefault="0028061C" w:rsidP="008524E7">
      <w:pPr>
        <w:pStyle w:val="BodyBullets"/>
        <w:numPr>
          <w:ilvl w:val="1"/>
          <w:numId w:val="1"/>
        </w:numPr>
        <w:rPr>
          <w:color w:val="000000" w:themeColor="text1"/>
        </w:rPr>
      </w:pPr>
      <w:r w:rsidRPr="003C39FD">
        <w:rPr>
          <w:color w:val="000000" w:themeColor="text1"/>
        </w:rPr>
        <w:t>For more information:</w:t>
      </w:r>
      <w:r w:rsidR="00313029" w:rsidRPr="003C39FD">
        <w:rPr>
          <w:color w:val="000000" w:themeColor="text1"/>
        </w:rPr>
        <w:t xml:space="preserve"> </w:t>
      </w:r>
      <w:hyperlink r:id="rId137" w:history="1">
        <w:r w:rsidRPr="003C39FD">
          <w:rPr>
            <w:rStyle w:val="Hyperlink"/>
            <w:color w:val="000000" w:themeColor="text1"/>
          </w:rPr>
          <w:t>https://www.nps.gov/subjects/lwcf/rari.htm</w:t>
        </w:r>
      </w:hyperlink>
      <w:r w:rsidRPr="003C39FD">
        <w:rPr>
          <w:color w:val="000000" w:themeColor="text1"/>
        </w:rPr>
        <w:t> and</w:t>
      </w:r>
      <w:r w:rsidR="00E121B7" w:rsidRPr="003C39FD">
        <w:rPr>
          <w:color w:val="000000" w:themeColor="text1"/>
        </w:rPr>
        <w:t xml:space="preserve"> </w:t>
      </w:r>
      <w:hyperlink r:id="rId138" w:history="1">
        <w:r w:rsidRPr="003C39FD">
          <w:rPr>
            <w:rStyle w:val="Hyperlink"/>
            <w:color w:val="000000" w:themeColor="text1"/>
          </w:rPr>
          <w:t>https://simpler.grants.gov/opportunity/89d165d3-00db-4330-bc9a-8be4444f2633</w:t>
        </w:r>
      </w:hyperlink>
      <w:r w:rsidR="00B21078" w:rsidRPr="003C39FD">
        <w:rPr>
          <w:color w:val="000000" w:themeColor="text1"/>
        </w:rPr>
        <w:t xml:space="preserve"> </w:t>
      </w:r>
    </w:p>
    <w:p w14:paraId="104DD762" w14:textId="12A7A847" w:rsidR="005677A9" w:rsidRPr="00B71DCC" w:rsidRDefault="005677A9" w:rsidP="005677A9">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48" w:name="_Toc234424262"/>
      <w:bookmarkStart w:id="749" w:name="_Toc234424259"/>
      <w:r>
        <w:rPr>
          <w:rFonts w:ascii="Segoe UI" w:hAnsi="Segoe UI" w:cs="Segoe UI"/>
          <w:b/>
          <w:bCs/>
          <w:caps/>
          <w:color w:val="714109" w:themeColor="accent1" w:themeShade="7F"/>
          <w:spacing w:val="15"/>
          <w:sz w:val="23"/>
          <w:szCs w:val="23"/>
        </w:rPr>
        <w:t>DOI-</w:t>
      </w:r>
      <w:r w:rsidRPr="00B71DCC">
        <w:rPr>
          <w:rFonts w:ascii="Segoe UI" w:hAnsi="Segoe UI" w:cs="Segoe UI"/>
          <w:b/>
          <w:bCs/>
          <w:caps/>
          <w:color w:val="714109" w:themeColor="accent1" w:themeShade="7F"/>
          <w:spacing w:val="15"/>
          <w:sz w:val="23"/>
          <w:szCs w:val="23"/>
        </w:rPr>
        <w:t>USF</w:t>
      </w:r>
      <w:r>
        <w:rPr>
          <w:rFonts w:ascii="Segoe UI" w:hAnsi="Segoe UI" w:cs="Segoe UI"/>
          <w:b/>
          <w:bCs/>
          <w:caps/>
          <w:color w:val="714109" w:themeColor="accent1" w:themeShade="7F"/>
          <w:spacing w:val="15"/>
          <w:sz w:val="23"/>
          <w:szCs w:val="23"/>
        </w:rPr>
        <w:t>W</w:t>
      </w:r>
      <w:r w:rsidRPr="00B71DCC">
        <w:rPr>
          <w:rFonts w:ascii="Segoe UI" w:hAnsi="Segoe UI" w:cs="Segoe UI"/>
          <w:b/>
          <w:bCs/>
          <w:caps/>
          <w:color w:val="714109" w:themeColor="accent1" w:themeShade="7F"/>
          <w:spacing w:val="15"/>
          <w:sz w:val="23"/>
          <w:szCs w:val="23"/>
        </w:rPr>
        <w:t>S</w:t>
      </w:r>
      <w:bookmarkEnd w:id="748"/>
    </w:p>
    <w:p w14:paraId="154C826D" w14:textId="77777777" w:rsidR="005677A9" w:rsidRPr="00D9155F" w:rsidRDefault="005677A9" w:rsidP="005677A9">
      <w:pPr>
        <w:pStyle w:val="BodyBullets"/>
        <w:spacing w:after="0"/>
        <w:rPr>
          <w:color w:val="000000" w:themeColor="text1"/>
          <w:u w:val="single"/>
        </w:rPr>
      </w:pPr>
      <w:hyperlink r:id="rId139" w:history="1">
        <w:r w:rsidRPr="00D9155F">
          <w:rPr>
            <w:rStyle w:val="Hyperlink"/>
            <w:color w:val="000000" w:themeColor="text1"/>
            <w:u w:val="none"/>
          </w:rPr>
          <w:t xml:space="preserve">Service Establishes Faster, Smarter </w:t>
        </w:r>
        <w:r w:rsidRPr="00D9155F">
          <w:rPr>
            <w:rStyle w:val="Hyperlink"/>
            <w:color w:val="000000" w:themeColor="text1"/>
          </w:rPr>
          <w:t>Framework for Migratory Game Bird Hunting Seasons</w:t>
        </w:r>
      </w:hyperlink>
    </w:p>
    <w:p w14:paraId="33344F70" w14:textId="77777777" w:rsidR="005677A9" w:rsidRPr="00D9155F" w:rsidRDefault="005677A9" w:rsidP="005677A9">
      <w:pPr>
        <w:pStyle w:val="BodyBullets"/>
        <w:spacing w:after="0"/>
        <w:rPr>
          <w:color w:val="000000" w:themeColor="text1"/>
          <w:u w:val="single"/>
        </w:rPr>
      </w:pPr>
      <w:hyperlink r:id="rId140" w:history="1">
        <w:r w:rsidRPr="00D9155F">
          <w:rPr>
            <w:rStyle w:val="Hyperlink"/>
            <w:color w:val="000000" w:themeColor="text1"/>
            <w:u w:val="none"/>
          </w:rPr>
          <w:t xml:space="preserve">Two </w:t>
        </w:r>
        <w:r w:rsidRPr="00D9155F">
          <w:rPr>
            <w:rStyle w:val="Hyperlink"/>
            <w:color w:val="000000" w:themeColor="text1"/>
          </w:rPr>
          <w:t>New Sentinel Landscapes Designated in Mississippi and Colorado</w:t>
        </w:r>
      </w:hyperlink>
    </w:p>
    <w:p w14:paraId="78D84C3B" w14:textId="77777777" w:rsidR="005677A9" w:rsidRPr="00D9155F" w:rsidRDefault="005677A9" w:rsidP="005677A9">
      <w:pPr>
        <w:pStyle w:val="BodyBullets"/>
        <w:spacing w:after="0"/>
        <w:rPr>
          <w:color w:val="000000" w:themeColor="text1"/>
          <w:u w:val="single"/>
        </w:rPr>
      </w:pPr>
      <w:hyperlink r:id="rId141" w:history="1">
        <w:r w:rsidRPr="00D9155F">
          <w:rPr>
            <w:rStyle w:val="Hyperlink"/>
            <w:color w:val="000000" w:themeColor="text1"/>
            <w:u w:val="none"/>
          </w:rPr>
          <w:t xml:space="preserve">Federal Register | Endangered and Threatened Wildlife and Plants; Designation of Critical Habitat for the </w:t>
        </w:r>
        <w:r w:rsidRPr="00D9155F">
          <w:rPr>
            <w:rStyle w:val="Hyperlink"/>
            <w:color w:val="000000" w:themeColor="text1"/>
          </w:rPr>
          <w:t>Rusty Patched Bumble Bee</w:t>
        </w:r>
      </w:hyperlink>
    </w:p>
    <w:p w14:paraId="1CF17DC1" w14:textId="77777777" w:rsidR="005677A9" w:rsidRPr="00D9155F" w:rsidRDefault="005677A9" w:rsidP="005677A9">
      <w:pPr>
        <w:pStyle w:val="BodyBullets"/>
        <w:spacing w:after="0"/>
        <w:rPr>
          <w:rStyle w:val="Hyperlink"/>
          <w:color w:val="000000" w:themeColor="text1"/>
        </w:rPr>
      </w:pPr>
      <w:hyperlink r:id="rId142" w:history="1">
        <w:r w:rsidRPr="00D9155F">
          <w:rPr>
            <w:rStyle w:val="Hyperlink"/>
            <w:color w:val="000000" w:themeColor="text1"/>
            <w:u w:val="none"/>
          </w:rPr>
          <w:t xml:space="preserve">Draft Recovery Plan for Endangered </w:t>
        </w:r>
        <w:r w:rsidRPr="00D9155F">
          <w:rPr>
            <w:rStyle w:val="Hyperlink"/>
            <w:color w:val="000000" w:themeColor="text1"/>
          </w:rPr>
          <w:t>Mount Graham Red Squirrel Available</w:t>
        </w:r>
      </w:hyperlink>
    </w:p>
    <w:p w14:paraId="22ED4882" w14:textId="7D825A89" w:rsidR="00213292" w:rsidRPr="00B71DCC" w:rsidRDefault="00213292" w:rsidP="00543695">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r w:rsidRPr="00B71DCC">
        <w:rPr>
          <w:rFonts w:ascii="Segoe UI" w:hAnsi="Segoe UI" w:cs="Segoe UI"/>
          <w:b/>
          <w:bCs/>
          <w:caps/>
          <w:color w:val="714109" w:themeColor="accent1" w:themeShade="7F"/>
          <w:spacing w:val="15"/>
          <w:sz w:val="23"/>
          <w:szCs w:val="23"/>
        </w:rPr>
        <w:t>USDA</w:t>
      </w:r>
      <w:bookmarkEnd w:id="731"/>
      <w:bookmarkEnd w:id="732"/>
      <w:bookmarkEnd w:id="733"/>
      <w:bookmarkEnd w:id="734"/>
      <w:bookmarkEnd w:id="749"/>
      <w:r w:rsidR="00016E93">
        <w:rPr>
          <w:rFonts w:ascii="Segoe UI" w:hAnsi="Segoe UI" w:cs="Segoe UI"/>
          <w:b/>
          <w:bCs/>
          <w:caps/>
          <w:color w:val="714109" w:themeColor="accent1" w:themeShade="7F"/>
          <w:spacing w:val="15"/>
          <w:sz w:val="23"/>
          <w:szCs w:val="23"/>
        </w:rPr>
        <w:t xml:space="preserve"> </w:t>
      </w:r>
    </w:p>
    <w:p w14:paraId="012A8DD7" w14:textId="67DB5F0C" w:rsidR="00D75513" w:rsidRPr="00CF143B" w:rsidRDefault="00912F15" w:rsidP="00543695">
      <w:pPr>
        <w:pStyle w:val="BodyBullets"/>
        <w:spacing w:after="0"/>
        <w:rPr>
          <w:color w:val="000000" w:themeColor="text1"/>
          <w:u w:val="single"/>
        </w:rPr>
      </w:pPr>
      <w:hyperlink r:id="rId143" w:history="1">
        <w:r w:rsidRPr="00CF143B">
          <w:rPr>
            <w:rStyle w:val="Hyperlink"/>
            <w:color w:val="000000" w:themeColor="text1"/>
            <w:u w:val="none"/>
          </w:rPr>
          <w:t xml:space="preserve">USDA Launches </w:t>
        </w:r>
        <w:r w:rsidRPr="00CF143B">
          <w:rPr>
            <w:rStyle w:val="Hyperlink"/>
            <w:color w:val="000000" w:themeColor="text1"/>
          </w:rPr>
          <w:t>West-Wide Migratory Big Game Framework for Conservation Action</w:t>
        </w:r>
      </w:hyperlink>
    </w:p>
    <w:p w14:paraId="24B59028" w14:textId="77777777" w:rsidR="00CF143B" w:rsidRPr="00CF143B" w:rsidRDefault="00CF143B" w:rsidP="00CF143B">
      <w:pPr>
        <w:pStyle w:val="BodyBullets"/>
        <w:rPr>
          <w:color w:val="000000" w:themeColor="text1"/>
          <w:u w:val="single"/>
        </w:rPr>
      </w:pPr>
      <w:r w:rsidRPr="00CF143B">
        <w:rPr>
          <w:color w:val="000000" w:themeColor="text1"/>
        </w:rPr>
        <w:t xml:space="preserve">USDA announced the formal launch of its Migratory Big Game conservation effort with the release of WLFW's </w:t>
      </w:r>
      <w:hyperlink r:id="rId144" w:tgtFrame="_blank" w:history="1">
        <w:r w:rsidRPr="00CF143B">
          <w:rPr>
            <w:rStyle w:val="Hyperlink"/>
            <w:color w:val="000000" w:themeColor="text1"/>
          </w:rPr>
          <w:t>Migratory Big Game: A Framework for Conservation Action</w:t>
        </w:r>
      </w:hyperlink>
      <w:r w:rsidRPr="00CF143B">
        <w:rPr>
          <w:color w:val="000000" w:themeColor="text1"/>
          <w:u w:val="single"/>
        </w:rPr>
        <w:t>. </w:t>
      </w:r>
    </w:p>
    <w:p w14:paraId="1A69A72D" w14:textId="1D7124F7" w:rsidR="008F4BD1" w:rsidRPr="00CF143B" w:rsidRDefault="008F4BD1" w:rsidP="00543695">
      <w:pPr>
        <w:pStyle w:val="BodyBullets"/>
        <w:spacing w:after="0"/>
        <w:rPr>
          <w:color w:val="000000" w:themeColor="text1"/>
          <w:u w:val="single"/>
        </w:rPr>
      </w:pPr>
      <w:hyperlink r:id="rId145" w:history="1">
        <w:r w:rsidRPr="00CF143B">
          <w:rPr>
            <w:rStyle w:val="Hyperlink"/>
            <w:color w:val="000000" w:themeColor="text1"/>
            <w:u w:val="none"/>
          </w:rPr>
          <w:t xml:space="preserve">Seminar Replay: </w:t>
        </w:r>
        <w:r w:rsidRPr="00CF143B">
          <w:rPr>
            <w:rStyle w:val="Hyperlink"/>
            <w:color w:val="000000" w:themeColor="text1"/>
          </w:rPr>
          <w:t>WLFW's Conifer Encroachment Seminar</w:t>
        </w:r>
      </w:hyperlink>
    </w:p>
    <w:p w14:paraId="3FF7C041" w14:textId="77777777" w:rsidR="008524E7" w:rsidRPr="00CF143B" w:rsidRDefault="008524E7" w:rsidP="008524E7">
      <w:pPr>
        <w:pStyle w:val="BodyBullets"/>
        <w:spacing w:after="0"/>
        <w:rPr>
          <w:color w:val="000000" w:themeColor="text1"/>
          <w:u w:val="single"/>
        </w:rPr>
      </w:pPr>
      <w:hyperlink r:id="rId146" w:history="1">
        <w:r w:rsidRPr="00CF143B">
          <w:rPr>
            <w:rStyle w:val="Hyperlink"/>
            <w:color w:val="000000" w:themeColor="text1"/>
            <w:u w:val="none"/>
          </w:rPr>
          <w:t xml:space="preserve">USDA Issues </w:t>
        </w:r>
        <w:r w:rsidRPr="00CF143B">
          <w:rPr>
            <w:rStyle w:val="Hyperlink"/>
            <w:color w:val="000000" w:themeColor="text1"/>
          </w:rPr>
          <w:t>Directive to Restore Grazing on National Forest Lands and Strengthen Support for America’s Ranchers</w:t>
        </w:r>
      </w:hyperlink>
    </w:p>
    <w:p w14:paraId="443CED6A" w14:textId="076F0779" w:rsidR="005D03E6" w:rsidRDefault="005D03E6" w:rsidP="00543695">
      <w:pPr>
        <w:pStyle w:val="BodyBullets"/>
        <w:spacing w:after="0"/>
        <w:rPr>
          <w:color w:val="000000" w:themeColor="text1"/>
          <w:u w:val="single"/>
        </w:rPr>
      </w:pPr>
      <w:r w:rsidRPr="00A0303C">
        <w:rPr>
          <w:color w:val="00B050"/>
          <w:u w:val="single"/>
        </w:rPr>
        <w:t>F</w:t>
      </w:r>
      <w:r w:rsidR="003C39FD">
        <w:rPr>
          <w:color w:val="00B050"/>
          <w:u w:val="single"/>
        </w:rPr>
        <w:t>unding Opportunity:</w:t>
      </w:r>
      <w:r w:rsidR="003C39FD" w:rsidRPr="003C39FD">
        <w:rPr>
          <w:color w:val="00B050"/>
        </w:rPr>
        <w:t xml:space="preserve"> </w:t>
      </w:r>
      <w:hyperlink r:id="rId147" w:history="1">
        <w:r w:rsidRPr="003C09F8">
          <w:rPr>
            <w:rStyle w:val="Hyperlink"/>
            <w:color w:val="000000" w:themeColor="text1"/>
            <w:u w:val="none"/>
          </w:rPr>
          <w:t>USDA Invests up to</w:t>
        </w:r>
        <w:r w:rsidR="00A0303C" w:rsidRPr="003C09F8">
          <w:rPr>
            <w:rStyle w:val="Hyperlink"/>
            <w:color w:val="000000" w:themeColor="text1"/>
            <w:u w:val="none"/>
          </w:rPr>
          <w:t xml:space="preserve"> </w:t>
        </w:r>
        <w:r w:rsidRPr="003C09F8">
          <w:rPr>
            <w:rStyle w:val="Hyperlink"/>
            <w:color w:val="000000" w:themeColor="text1"/>
          </w:rPr>
          <w:t>$310 Million in Partnership Projects to Boost Farm Operations and Conserve Natural Resources</w:t>
        </w:r>
        <w:r w:rsidR="00A71EBB" w:rsidRPr="003C09F8">
          <w:rPr>
            <w:rStyle w:val="Hyperlink"/>
            <w:color w:val="000000" w:themeColor="text1"/>
          </w:rPr>
          <w:t>.</w:t>
        </w:r>
        <w:r w:rsidR="00A71EBB" w:rsidRPr="003C09F8">
          <w:rPr>
            <w:rStyle w:val="Hyperlink"/>
            <w:color w:val="000000" w:themeColor="text1"/>
            <w:u w:val="none"/>
          </w:rPr>
          <w:t xml:space="preserve"> </w:t>
        </w:r>
        <w:r w:rsidR="00A0303C" w:rsidRPr="003C09F8">
          <w:rPr>
            <w:rStyle w:val="Hyperlink"/>
            <w:color w:val="000000" w:themeColor="text1"/>
            <w:u w:val="none"/>
          </w:rPr>
          <w:t xml:space="preserve">Due </w:t>
        </w:r>
        <w:r w:rsidR="00A0303C" w:rsidRPr="003C09F8">
          <w:rPr>
            <w:rStyle w:val="Hyperlink"/>
            <w:b/>
            <w:bCs/>
            <w:color w:val="000000" w:themeColor="text1"/>
            <w:u w:val="none"/>
          </w:rPr>
          <w:t>August 24, 2026.</w:t>
        </w:r>
        <w:r w:rsidRPr="003C09F8">
          <w:rPr>
            <w:rStyle w:val="Hyperlink"/>
            <w:color w:val="000000" w:themeColor="text1"/>
          </w:rPr>
          <w:t xml:space="preserve"> </w:t>
        </w:r>
      </w:hyperlink>
    </w:p>
    <w:p w14:paraId="31C587DE" w14:textId="77777777" w:rsidR="00016E93" w:rsidRPr="00B71DCC" w:rsidRDefault="00016E93" w:rsidP="00016E93">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50" w:name="_Toc234424260"/>
      <w:r w:rsidRPr="00B71DCC">
        <w:rPr>
          <w:rFonts w:ascii="Segoe UI" w:hAnsi="Segoe UI" w:cs="Segoe UI"/>
          <w:b/>
          <w:bCs/>
          <w:caps/>
          <w:color w:val="714109" w:themeColor="accent1" w:themeShade="7F"/>
          <w:spacing w:val="15"/>
          <w:sz w:val="23"/>
          <w:szCs w:val="23"/>
        </w:rPr>
        <w:t>USDA-USFS</w:t>
      </w:r>
      <w:bookmarkEnd w:id="750"/>
    </w:p>
    <w:p w14:paraId="2FA2D418" w14:textId="5F7E4669" w:rsidR="0083577A" w:rsidRPr="00FE5034" w:rsidRDefault="00222DAF" w:rsidP="00016E93">
      <w:pPr>
        <w:pStyle w:val="BodyBullets"/>
        <w:spacing w:after="0"/>
        <w:rPr>
          <w:color w:val="000000" w:themeColor="text1"/>
          <w:u w:val="single"/>
        </w:rPr>
      </w:pPr>
      <w:hyperlink r:id="rId148" w:history="1">
        <w:r w:rsidRPr="00FE5034">
          <w:rPr>
            <w:rStyle w:val="Hyperlink"/>
            <w:color w:val="000000" w:themeColor="text1"/>
          </w:rPr>
          <w:t>Caring for the land after the fire</w:t>
        </w:r>
      </w:hyperlink>
    </w:p>
    <w:p w14:paraId="1717B4A3" w14:textId="3DE90648" w:rsidR="0083577A" w:rsidRPr="00FE5034" w:rsidRDefault="0083577A" w:rsidP="00016E93">
      <w:pPr>
        <w:pStyle w:val="BodyBullets"/>
        <w:spacing w:after="0"/>
        <w:rPr>
          <w:color w:val="000000" w:themeColor="text1"/>
          <w:u w:val="single"/>
        </w:rPr>
      </w:pPr>
      <w:hyperlink r:id="rId149" w:history="1">
        <w:r w:rsidRPr="00FE5034">
          <w:rPr>
            <w:rStyle w:val="Hyperlink"/>
            <w:color w:val="000000" w:themeColor="text1"/>
            <w:u w:val="none"/>
          </w:rPr>
          <w:t>From air to algorithm:</w:t>
        </w:r>
        <w:r w:rsidRPr="00FE5034">
          <w:rPr>
            <w:rStyle w:val="Hyperlink"/>
            <w:color w:val="000000" w:themeColor="text1"/>
          </w:rPr>
          <w:t xml:space="preserve"> How drones are training AI models for forest recovery</w:t>
        </w:r>
      </w:hyperlink>
    </w:p>
    <w:p w14:paraId="01FA0B25" w14:textId="491E32D0" w:rsidR="00016E93" w:rsidRPr="00FE5034" w:rsidRDefault="006D7515" w:rsidP="00016E93">
      <w:pPr>
        <w:pStyle w:val="BodyBullets"/>
        <w:spacing w:after="0"/>
        <w:rPr>
          <w:color w:val="000000" w:themeColor="text1"/>
          <w:u w:val="single"/>
        </w:rPr>
      </w:pPr>
      <w:hyperlink r:id="rId150" w:history="1">
        <w:r w:rsidRPr="00FE5034">
          <w:rPr>
            <w:rStyle w:val="Hyperlink"/>
            <w:color w:val="000000" w:themeColor="text1"/>
            <w:u w:val="none"/>
          </w:rPr>
          <w:t xml:space="preserve">Forest Service Proposes </w:t>
        </w:r>
        <w:r w:rsidRPr="00FE5034">
          <w:rPr>
            <w:rStyle w:val="Hyperlink"/>
            <w:color w:val="000000" w:themeColor="text1"/>
          </w:rPr>
          <w:t>First National Policy for Recreational Climbing on Public Lands</w:t>
        </w:r>
      </w:hyperlink>
    </w:p>
    <w:p w14:paraId="1CC45FF7" w14:textId="268057F3" w:rsidR="006D7515" w:rsidRPr="00FE5034" w:rsidRDefault="00883C48" w:rsidP="00016E93">
      <w:pPr>
        <w:pStyle w:val="BodyBullets"/>
        <w:spacing w:after="0"/>
        <w:rPr>
          <w:rStyle w:val="Hyperlink"/>
          <w:color w:val="000000" w:themeColor="text1"/>
        </w:rPr>
      </w:pPr>
      <w:hyperlink r:id="rId151" w:history="1">
        <w:r w:rsidRPr="00FE5034">
          <w:rPr>
            <w:rStyle w:val="Hyperlink"/>
            <w:color w:val="000000" w:themeColor="text1"/>
            <w:u w:val="none"/>
          </w:rPr>
          <w:t xml:space="preserve">USDA delivers more than </w:t>
        </w:r>
        <w:r w:rsidRPr="00FE5034">
          <w:rPr>
            <w:rStyle w:val="Hyperlink"/>
            <w:color w:val="000000" w:themeColor="text1"/>
          </w:rPr>
          <w:t>$52 million to support rural communities across America</w:t>
        </w:r>
      </w:hyperlink>
    </w:p>
    <w:p w14:paraId="46F3E7C3" w14:textId="0C3FD16A" w:rsidR="004F1773" w:rsidRPr="00B71DCC" w:rsidRDefault="004F1773" w:rsidP="00543695">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51" w:name="_Toc223434043"/>
      <w:bookmarkStart w:id="752" w:name="_Toc226389275"/>
      <w:bookmarkStart w:id="753" w:name="_Toc231553808"/>
      <w:bookmarkStart w:id="754" w:name="_Toc231911305"/>
      <w:bookmarkStart w:id="755" w:name="_Toc234424261"/>
      <w:r w:rsidRPr="00B71DCC">
        <w:rPr>
          <w:rFonts w:ascii="Segoe UI" w:hAnsi="Segoe UI" w:cs="Segoe UI"/>
          <w:b/>
          <w:bCs/>
          <w:caps/>
          <w:color w:val="714109" w:themeColor="accent1" w:themeShade="7F"/>
          <w:spacing w:val="15"/>
          <w:sz w:val="23"/>
          <w:szCs w:val="23"/>
        </w:rPr>
        <w:t>USDA-NRCS</w:t>
      </w:r>
      <w:bookmarkEnd w:id="751"/>
      <w:bookmarkEnd w:id="752"/>
      <w:bookmarkEnd w:id="753"/>
      <w:bookmarkEnd w:id="754"/>
      <w:bookmarkEnd w:id="755"/>
    </w:p>
    <w:p w14:paraId="242D8E31" w14:textId="3B52E1D1" w:rsidR="000F21E5" w:rsidRPr="00204020" w:rsidRDefault="000F21E5" w:rsidP="00543695">
      <w:pPr>
        <w:pStyle w:val="BodyBullets"/>
        <w:spacing w:after="0"/>
        <w:rPr>
          <w:color w:val="000000" w:themeColor="text1"/>
        </w:rPr>
      </w:pPr>
      <w:hyperlink r:id="rId152" w:history="1">
        <w:r w:rsidRPr="00204020">
          <w:rPr>
            <w:rStyle w:val="Hyperlink"/>
            <w:color w:val="000000" w:themeColor="text1"/>
            <w:u w:val="none"/>
          </w:rPr>
          <w:t xml:space="preserve">USDA </w:t>
        </w:r>
        <w:r w:rsidRPr="00204020">
          <w:rPr>
            <w:rStyle w:val="Hyperlink"/>
            <w:color w:val="000000" w:themeColor="text1"/>
          </w:rPr>
          <w:t>Modernizes Conservation Solutions to Better Conserve Natural Resources, Support Working Lands</w:t>
        </w:r>
      </w:hyperlink>
    </w:p>
    <w:p w14:paraId="00F6F696" w14:textId="0094981C" w:rsidR="00290126" w:rsidRPr="00204020" w:rsidRDefault="0034131C" w:rsidP="00543695">
      <w:pPr>
        <w:pStyle w:val="BodyBullets"/>
        <w:spacing w:after="0"/>
        <w:rPr>
          <w:color w:val="000000" w:themeColor="text1"/>
        </w:rPr>
      </w:pPr>
      <w:hyperlink r:id="rId153" w:history="1">
        <w:r w:rsidRPr="00204020">
          <w:rPr>
            <w:rStyle w:val="Hyperlink"/>
            <w:color w:val="000000" w:themeColor="text1"/>
          </w:rPr>
          <w:t>Strengthening National Security Through Conservation</w:t>
        </w:r>
      </w:hyperlink>
    </w:p>
    <w:p w14:paraId="5156132B" w14:textId="04431DB7" w:rsidR="0034131C" w:rsidRPr="00204020" w:rsidRDefault="00941EB0" w:rsidP="00543695">
      <w:pPr>
        <w:pStyle w:val="BodyBullets"/>
        <w:spacing w:after="0"/>
        <w:rPr>
          <w:color w:val="000000" w:themeColor="text1"/>
        </w:rPr>
      </w:pPr>
      <w:hyperlink r:id="rId154" w:history="1">
        <w:r w:rsidRPr="00204020">
          <w:rPr>
            <w:rStyle w:val="Hyperlink"/>
            <w:color w:val="000000" w:themeColor="text1"/>
            <w:u w:val="none"/>
          </w:rPr>
          <w:t xml:space="preserve">USDA’s </w:t>
        </w:r>
        <w:r w:rsidRPr="00204020">
          <w:rPr>
            <w:rStyle w:val="Hyperlink"/>
            <w:color w:val="000000" w:themeColor="text1"/>
          </w:rPr>
          <w:t>Natural Resources Conservation Service Unveils New Conservation Priorities to Keep Working Lands in Working Hands</w:t>
        </w:r>
      </w:hyperlink>
    </w:p>
    <w:p w14:paraId="054D24D6" w14:textId="4427C8F6" w:rsidR="00941EB0" w:rsidRPr="00204020" w:rsidRDefault="00941EB0" w:rsidP="00543695">
      <w:pPr>
        <w:pStyle w:val="BodyBullets"/>
        <w:spacing w:after="0"/>
        <w:rPr>
          <w:color w:val="000000" w:themeColor="text1"/>
        </w:rPr>
      </w:pPr>
      <w:hyperlink r:id="rId155" w:history="1">
        <w:r w:rsidRPr="00204020">
          <w:rPr>
            <w:rStyle w:val="Hyperlink"/>
            <w:color w:val="000000" w:themeColor="text1"/>
            <w:u w:val="none"/>
          </w:rPr>
          <w:t xml:space="preserve">USDA Unveils </w:t>
        </w:r>
        <w:r w:rsidRPr="00204020">
          <w:rPr>
            <w:rStyle w:val="Hyperlink"/>
            <w:color w:val="000000" w:themeColor="text1"/>
          </w:rPr>
          <w:t>New Framework for Migratory Big Game Conservation</w:t>
        </w:r>
      </w:hyperlink>
    </w:p>
    <w:p w14:paraId="6FB4279B" w14:textId="5BEB0611" w:rsidR="00EE0FD7" w:rsidRPr="00204020" w:rsidRDefault="000139BB" w:rsidP="00543695">
      <w:pPr>
        <w:pStyle w:val="BodyBullets"/>
        <w:spacing w:after="0"/>
        <w:rPr>
          <w:color w:val="000000" w:themeColor="text1"/>
        </w:rPr>
      </w:pPr>
      <w:r w:rsidRPr="00204020">
        <w:rPr>
          <w:color w:val="000000" w:themeColor="text1"/>
        </w:rPr>
        <w:t>Water and Climate Update:</w:t>
      </w:r>
      <w:r w:rsidR="00FA0527" w:rsidRPr="00204020">
        <w:rPr>
          <w:color w:val="000000" w:themeColor="text1"/>
        </w:rPr>
        <w:t xml:space="preserve"> </w:t>
      </w:r>
      <w:hyperlink r:id="rId156" w:history="1">
        <w:r w:rsidR="005C1B34" w:rsidRPr="00204020">
          <w:rPr>
            <w:rStyle w:val="Hyperlink"/>
            <w:color w:val="000000" w:themeColor="text1"/>
          </w:rPr>
          <w:t>June 25, 2026</w:t>
        </w:r>
      </w:hyperlink>
      <w:r w:rsidR="00E16099" w:rsidRPr="00204020">
        <w:rPr>
          <w:color w:val="000000" w:themeColor="text1"/>
        </w:rPr>
        <w:t xml:space="preserve"> </w:t>
      </w:r>
    </w:p>
    <w:p w14:paraId="090F6EB0" w14:textId="77777777" w:rsidR="00BF12AA" w:rsidRDefault="00BF12AA" w:rsidP="00543695">
      <w:pPr>
        <w:pStyle w:val="BodyBullets"/>
        <w:numPr>
          <w:ilvl w:val="0"/>
          <w:numId w:val="0"/>
        </w:numPr>
        <w:spacing w:after="0"/>
        <w:rPr>
          <w:color w:val="000000" w:themeColor="text1"/>
          <w:sz w:val="10"/>
          <w:szCs w:val="10"/>
        </w:rPr>
      </w:pPr>
      <w:bookmarkStart w:id="756" w:name="_Hlk163098305"/>
      <w:bookmarkEnd w:id="735"/>
      <w:bookmarkEnd w:id="736"/>
      <w:bookmarkEnd w:id="737"/>
      <w:bookmarkEnd w:id="738"/>
      <w:bookmarkEnd w:id="739"/>
      <w:bookmarkEnd w:id="740"/>
      <w:bookmarkEnd w:id="741"/>
      <w:bookmarkEnd w:id="742"/>
      <w:bookmarkEnd w:id="743"/>
      <w:bookmarkEnd w:id="744"/>
      <w:bookmarkEnd w:id="745"/>
      <w:bookmarkEnd w:id="746"/>
      <w:bookmarkEnd w:id="747"/>
    </w:p>
    <w:p w14:paraId="3E28ECA3" w14:textId="77777777" w:rsidR="003042AE" w:rsidRDefault="003042AE" w:rsidP="00543695">
      <w:pPr>
        <w:pStyle w:val="BodyBullets"/>
        <w:numPr>
          <w:ilvl w:val="0"/>
          <w:numId w:val="0"/>
        </w:numPr>
        <w:spacing w:after="0"/>
        <w:rPr>
          <w:color w:val="000000" w:themeColor="text1"/>
          <w:sz w:val="10"/>
          <w:szCs w:val="10"/>
        </w:rPr>
      </w:pPr>
    </w:p>
    <w:p w14:paraId="15DD8027" w14:textId="77777777" w:rsidR="003042AE" w:rsidRPr="00543695" w:rsidRDefault="003042AE" w:rsidP="00543695">
      <w:pPr>
        <w:pStyle w:val="BodyBullets"/>
        <w:numPr>
          <w:ilvl w:val="0"/>
          <w:numId w:val="0"/>
        </w:numPr>
        <w:spacing w:after="0"/>
        <w:rPr>
          <w:color w:val="000000" w:themeColor="text1"/>
          <w:sz w:val="10"/>
          <w:szCs w:val="10"/>
        </w:rPr>
      </w:pPr>
    </w:p>
    <w:p w14:paraId="5B0DC974" w14:textId="43EB69F4" w:rsidR="00DA7D60" w:rsidRPr="00B71DCC" w:rsidRDefault="00023100" w:rsidP="00543695">
      <w:pPr>
        <w:pStyle w:val="Heading2"/>
        <w:spacing w:before="0" w:line="240" w:lineRule="auto"/>
        <w:rPr>
          <w:rStyle w:val="Hyperlink"/>
          <w:rFonts w:ascii="Segoe UI" w:hAnsi="Segoe UI" w:cs="Segoe UI"/>
          <w:b/>
          <w:bCs/>
          <w:color w:val="auto"/>
          <w:sz w:val="23"/>
          <w:szCs w:val="23"/>
          <w:u w:val="none"/>
        </w:rPr>
      </w:pPr>
      <w:bookmarkStart w:id="757" w:name="_Toc138863491"/>
      <w:bookmarkStart w:id="758" w:name="_Toc138947933"/>
      <w:bookmarkStart w:id="759" w:name="_Toc138948888"/>
      <w:bookmarkStart w:id="760" w:name="_Toc139290518"/>
      <w:bookmarkStart w:id="761" w:name="_Toc139290628"/>
      <w:bookmarkStart w:id="762" w:name="_Toc139291390"/>
      <w:bookmarkStart w:id="763" w:name="_Toc139291559"/>
      <w:bookmarkStart w:id="764" w:name="_Toc139291712"/>
      <w:bookmarkStart w:id="765" w:name="_Toc142033643"/>
      <w:bookmarkStart w:id="766" w:name="_Toc142078800"/>
      <w:bookmarkStart w:id="767" w:name="_Toc144806395"/>
      <w:bookmarkStart w:id="768" w:name="_Toc144832069"/>
      <w:bookmarkStart w:id="769" w:name="_Toc144832245"/>
      <w:bookmarkStart w:id="770" w:name="_Toc144832308"/>
      <w:bookmarkStart w:id="771" w:name="_Toc147496138"/>
      <w:bookmarkStart w:id="772" w:name="_Toc149916434"/>
      <w:bookmarkStart w:id="773" w:name="_Toc149922551"/>
      <w:bookmarkStart w:id="774" w:name="_Toc152563712"/>
      <w:bookmarkStart w:id="775" w:name="_Toc155260124"/>
      <w:bookmarkStart w:id="776" w:name="_Toc155266253"/>
      <w:bookmarkStart w:id="777" w:name="_Toc157786320"/>
      <w:bookmarkStart w:id="778" w:name="_Toc163555295"/>
      <w:bookmarkStart w:id="779" w:name="_Toc163584208"/>
      <w:bookmarkStart w:id="780" w:name="_Toc163585876"/>
      <w:bookmarkStart w:id="781" w:name="_Toc166002342"/>
      <w:bookmarkStart w:id="782" w:name="_Toc166067985"/>
      <w:bookmarkStart w:id="783" w:name="_Toc166077740"/>
      <w:bookmarkStart w:id="784" w:name="_Toc168059591"/>
      <w:bookmarkStart w:id="785" w:name="_Toc168066778"/>
      <w:bookmarkStart w:id="786" w:name="_Toc170743894"/>
      <w:bookmarkStart w:id="787" w:name="_Toc173433087"/>
      <w:bookmarkStart w:id="788" w:name="_Toc173559806"/>
      <w:bookmarkStart w:id="789" w:name="_Toc176276493"/>
      <w:bookmarkStart w:id="790" w:name="_Toc181607070"/>
      <w:bookmarkStart w:id="791" w:name="_Toc181607129"/>
      <w:bookmarkStart w:id="792" w:name="_Toc205193562"/>
      <w:bookmarkStart w:id="793" w:name="_Toc205193619"/>
      <w:bookmarkStart w:id="794" w:name="_Toc205202506"/>
      <w:bookmarkStart w:id="795" w:name="_Toc205202587"/>
      <w:bookmarkStart w:id="796" w:name="_Toc207792101"/>
      <w:bookmarkStart w:id="797" w:name="_Toc207793008"/>
      <w:bookmarkStart w:id="798" w:name="_Toc207885182"/>
      <w:bookmarkStart w:id="799" w:name="_Toc210321879"/>
      <w:bookmarkStart w:id="800" w:name="_Toc210322247"/>
      <w:bookmarkStart w:id="801" w:name="_Toc210402162"/>
      <w:bookmarkStart w:id="802" w:name="_Toc213083495"/>
      <w:bookmarkStart w:id="803" w:name="_Toc213165108"/>
      <w:bookmarkStart w:id="804" w:name="_Toc213165156"/>
      <w:bookmarkStart w:id="805" w:name="_Toc215588957"/>
      <w:bookmarkStart w:id="806" w:name="_Toc215589012"/>
      <w:bookmarkStart w:id="807" w:name="_Toc223434044"/>
      <w:bookmarkStart w:id="808" w:name="_Toc226389276"/>
      <w:bookmarkStart w:id="809" w:name="_Toc231553810"/>
      <w:bookmarkStart w:id="810" w:name="_Toc231911307"/>
      <w:bookmarkStart w:id="811" w:name="_Toc234424263"/>
      <w:bookmarkEnd w:id="756"/>
      <w:r w:rsidRPr="00B71DCC">
        <w:rPr>
          <w:rFonts w:ascii="Segoe UI" w:hAnsi="Segoe UI" w:cs="Segoe UI"/>
          <w:b/>
          <w:bCs/>
          <w:sz w:val="23"/>
          <w:szCs w:val="23"/>
        </w:rPr>
        <w:lastRenderedPageBreak/>
        <w:t>State Updates</w:t>
      </w:r>
      <w:bookmarkStart w:id="812" w:name="_Toc138863492"/>
      <w:bookmarkStart w:id="813" w:name="_Toc138947934"/>
      <w:bookmarkStart w:id="814" w:name="_Toc138948889"/>
      <w:bookmarkStart w:id="815" w:name="_Toc139290519"/>
      <w:bookmarkStart w:id="816" w:name="_Toc139290629"/>
      <w:bookmarkStart w:id="817" w:name="_Toc139291391"/>
      <w:bookmarkStart w:id="818" w:name="_Toc139291560"/>
      <w:bookmarkStart w:id="819" w:name="_Toc139291713"/>
      <w:bookmarkStart w:id="820" w:name="_Toc142033644"/>
      <w:bookmarkStart w:id="821" w:name="_Toc142078801"/>
      <w:bookmarkStart w:id="822" w:name="_Toc144806396"/>
      <w:bookmarkStart w:id="823" w:name="_Toc144832070"/>
      <w:bookmarkStart w:id="824" w:name="_Toc144832246"/>
      <w:bookmarkStart w:id="825" w:name="_Toc144832309"/>
      <w:bookmarkStart w:id="826" w:name="_Toc147496139"/>
      <w:bookmarkStart w:id="827" w:name="_Toc149916435"/>
      <w:bookmarkStart w:id="828" w:name="_Toc149922552"/>
      <w:bookmarkStart w:id="829" w:name="_Toc152563713"/>
      <w:bookmarkStart w:id="830" w:name="_Toc155260125"/>
      <w:bookmarkStart w:id="831" w:name="_Toc155266254"/>
      <w:bookmarkStart w:id="832" w:name="_Toc157786321"/>
      <w:bookmarkStart w:id="833" w:name="_Toc163555296"/>
      <w:bookmarkStart w:id="834" w:name="_Toc163584209"/>
      <w:bookmarkStart w:id="835" w:name="_Toc163585877"/>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B71DCC">
        <w:rPr>
          <w:rFonts w:ascii="Segoe UI" w:hAnsi="Segoe UI" w:cs="Segoe UI"/>
        </w:rPr>
        <w:fldChar w:fldCharType="begin"/>
      </w:r>
      <w:r w:rsidRPr="00B71DCC">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B71DCC">
        <w:rPr>
          <w:rFonts w:ascii="Segoe UI" w:hAnsi="Segoe UI" w:cs="Segoe UI"/>
        </w:rPr>
      </w:r>
      <w:r w:rsidRPr="00B71DCC">
        <w:rPr>
          <w:rFonts w:ascii="Segoe UI" w:hAnsi="Segoe UI" w:cs="Segoe UI"/>
        </w:rPr>
        <w:fldChar w:fldCharType="separate"/>
      </w:r>
      <w:r w:rsidRPr="00B71DCC">
        <w:rPr>
          <w:rFonts w:ascii="Segoe UI" w:hAnsi="Segoe UI" w:cs="Segoe UI"/>
        </w:rPr>
        <w:fldChar w:fldCharType="end"/>
      </w:r>
      <w:hyperlink r:id="rId157" w:history="1"/>
      <w:r w:rsidR="00105B60" w:rsidRPr="00B71DCC">
        <w:rPr>
          <w:rFonts w:ascii="Segoe UI" w:hAnsi="Segoe UI" w:cs="Segoe UI"/>
        </w:rPr>
        <w:t xml:space="preserve"> </w:t>
      </w:r>
      <w:bookmarkStart w:id="836" w:name="_Toc166002343"/>
      <w:bookmarkStart w:id="837" w:name="_Toc166067986"/>
      <w:bookmarkStart w:id="838" w:name="_Toc166077741"/>
      <w:bookmarkStart w:id="839" w:name="_Toc168059592"/>
      <w:bookmarkStart w:id="840" w:name="_Toc168066779"/>
      <w:bookmarkStart w:id="841" w:name="_Toc170743895"/>
      <w:bookmarkStart w:id="842" w:name="_Toc173433088"/>
      <w:bookmarkStart w:id="843" w:name="_Toc173559807"/>
      <w:bookmarkStart w:id="844" w:name="_Toc176276494"/>
    </w:p>
    <w:p w14:paraId="187E9FEF" w14:textId="70057F27" w:rsidR="008E2009" w:rsidRPr="00346B30" w:rsidRDefault="008E2009" w:rsidP="00543695">
      <w:pPr>
        <w:pStyle w:val="BodyBullets"/>
        <w:spacing w:after="0"/>
        <w:rPr>
          <w:color w:val="000000" w:themeColor="text1"/>
        </w:rPr>
      </w:pPr>
      <w:hyperlink r:id="rId158" w:history="1">
        <w:r w:rsidRPr="00346B30">
          <w:rPr>
            <w:rStyle w:val="Hyperlink"/>
            <w:color w:val="000000" w:themeColor="text1"/>
          </w:rPr>
          <w:t>Arizona, Nevada Agree to Trade for Desalinated Pacific Ocean Water</w:t>
        </w:r>
      </w:hyperlink>
    </w:p>
    <w:p w14:paraId="1F92B820" w14:textId="5AE85343" w:rsidR="00285B32" w:rsidRPr="00346B30" w:rsidRDefault="00285B32" w:rsidP="00543695">
      <w:pPr>
        <w:pStyle w:val="BodyBullets"/>
        <w:spacing w:after="0"/>
        <w:rPr>
          <w:rStyle w:val="Hyperlink"/>
          <w:color w:val="000000" w:themeColor="text1"/>
          <w:u w:val="none"/>
        </w:rPr>
      </w:pPr>
      <w:r w:rsidRPr="00346B30">
        <w:rPr>
          <w:color w:val="000000" w:themeColor="text1"/>
        </w:rPr>
        <w:t>Western States Water Newsletter:</w:t>
      </w:r>
      <w:r w:rsidR="00346B30" w:rsidRPr="00346B30">
        <w:rPr>
          <w:color w:val="000000" w:themeColor="text1"/>
        </w:rPr>
        <w:t xml:space="preserve"> </w:t>
      </w:r>
      <w:hyperlink r:id="rId159" w:history="1">
        <w:r w:rsidR="00346B30" w:rsidRPr="00346B30">
          <w:rPr>
            <w:rStyle w:val="Hyperlink"/>
            <w:color w:val="000000" w:themeColor="text1"/>
          </w:rPr>
          <w:t>June 28</w:t>
        </w:r>
      </w:hyperlink>
      <w:r w:rsidR="00A428D8">
        <w:rPr>
          <w:color w:val="000000" w:themeColor="text1"/>
        </w:rPr>
        <w:t xml:space="preserve"> </w:t>
      </w:r>
      <w:r w:rsidR="00C33BC6" w:rsidRPr="00346B30">
        <w:rPr>
          <w:color w:val="000000" w:themeColor="text1"/>
        </w:rPr>
        <w:t xml:space="preserve">| </w:t>
      </w:r>
      <w:hyperlink r:id="rId160" w:history="1">
        <w:r w:rsidR="007827DE" w:rsidRPr="00346B30">
          <w:rPr>
            <w:rStyle w:val="Hyperlink"/>
            <w:color w:val="000000" w:themeColor="text1"/>
          </w:rPr>
          <w:t>June 14</w:t>
        </w:r>
      </w:hyperlink>
      <w:r w:rsidR="007827DE" w:rsidRPr="00346B30">
        <w:rPr>
          <w:color w:val="000000" w:themeColor="text1"/>
        </w:rPr>
        <w:t xml:space="preserve"> </w:t>
      </w:r>
      <w:r w:rsidR="00C33BC6" w:rsidRPr="00346B30">
        <w:rPr>
          <w:color w:val="000000" w:themeColor="text1"/>
        </w:rPr>
        <w:t>|</w:t>
      </w:r>
      <w:r w:rsidR="00470D44" w:rsidRPr="00346B30">
        <w:rPr>
          <w:color w:val="000000" w:themeColor="text1"/>
        </w:rPr>
        <w:t xml:space="preserve"> </w:t>
      </w:r>
      <w:hyperlink r:id="rId161" w:history="1">
        <w:r w:rsidR="00B626BB" w:rsidRPr="00346B30">
          <w:rPr>
            <w:rStyle w:val="Hyperlink"/>
            <w:color w:val="000000" w:themeColor="text1"/>
          </w:rPr>
          <w:t>June 1</w:t>
        </w:r>
      </w:hyperlink>
      <w:r w:rsidR="00B626BB" w:rsidRPr="00346B30">
        <w:rPr>
          <w:color w:val="000000" w:themeColor="text1"/>
        </w:rPr>
        <w:t xml:space="preserve"> </w:t>
      </w:r>
    </w:p>
    <w:p w14:paraId="34B93B60" w14:textId="58689032" w:rsidR="00714ACA" w:rsidRPr="00B71DCC" w:rsidRDefault="00023100" w:rsidP="00543695">
      <w:pPr>
        <w:pStyle w:val="Heading3"/>
        <w:spacing w:before="0" w:line="240" w:lineRule="auto"/>
        <w:rPr>
          <w:rFonts w:ascii="Segoe UI" w:hAnsi="Segoe UI" w:cs="Segoe UI"/>
          <w:b/>
          <w:bCs/>
          <w:sz w:val="23"/>
          <w:szCs w:val="23"/>
        </w:rPr>
      </w:pPr>
      <w:bookmarkStart w:id="845" w:name="_Toc181607071"/>
      <w:bookmarkStart w:id="846" w:name="_Toc181607130"/>
      <w:bookmarkStart w:id="847" w:name="_Toc205193563"/>
      <w:bookmarkStart w:id="848" w:name="_Toc205193620"/>
      <w:bookmarkStart w:id="849" w:name="_Toc205202507"/>
      <w:bookmarkStart w:id="850" w:name="_Toc205202588"/>
      <w:bookmarkStart w:id="851" w:name="_Toc207792102"/>
      <w:bookmarkStart w:id="852" w:name="_Toc207793009"/>
      <w:bookmarkStart w:id="853" w:name="_Toc207885183"/>
      <w:bookmarkStart w:id="854" w:name="_Toc210321880"/>
      <w:bookmarkStart w:id="855" w:name="_Toc210322248"/>
      <w:bookmarkStart w:id="856" w:name="_Toc210402163"/>
      <w:bookmarkStart w:id="857" w:name="_Toc213083496"/>
      <w:bookmarkStart w:id="858" w:name="_Toc213165109"/>
      <w:bookmarkStart w:id="859" w:name="_Toc213165157"/>
      <w:bookmarkStart w:id="860" w:name="_Toc215588958"/>
      <w:bookmarkStart w:id="861" w:name="_Toc215589013"/>
      <w:bookmarkStart w:id="862" w:name="_Toc223434045"/>
      <w:bookmarkStart w:id="863" w:name="_Toc226389277"/>
      <w:bookmarkStart w:id="864" w:name="_Toc231553811"/>
      <w:bookmarkStart w:id="865" w:name="_Toc231911308"/>
      <w:bookmarkStart w:id="866" w:name="_Toc234424264"/>
      <w:r w:rsidRPr="00B71DCC">
        <w:rPr>
          <w:rFonts w:ascii="Segoe UI" w:hAnsi="Segoe UI" w:cs="Segoe UI"/>
          <w:b/>
          <w:bCs/>
          <w:sz w:val="23"/>
          <w:szCs w:val="23"/>
        </w:rPr>
        <w:t>Arizona</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bookmarkStart w:id="867" w:name="_Toc223434046"/>
    <w:bookmarkStart w:id="868" w:name="_Toc186813994"/>
    <w:bookmarkStart w:id="869" w:name="_Toc189561124"/>
    <w:bookmarkStart w:id="870" w:name="_Toc189561175"/>
    <w:bookmarkStart w:id="871" w:name="_Toc197352274"/>
    <w:bookmarkStart w:id="872" w:name="_Toc205193565"/>
    <w:bookmarkStart w:id="873" w:name="_Toc205193622"/>
    <w:bookmarkStart w:id="874" w:name="_Toc205202509"/>
    <w:bookmarkStart w:id="875" w:name="_Toc205202590"/>
    <w:bookmarkStart w:id="876" w:name="_Toc207792104"/>
    <w:bookmarkStart w:id="877" w:name="_Toc207793011"/>
    <w:bookmarkStart w:id="878" w:name="_Toc207885185"/>
    <w:bookmarkStart w:id="879" w:name="_Toc210321882"/>
    <w:bookmarkStart w:id="880" w:name="_Toc210322250"/>
    <w:bookmarkStart w:id="881" w:name="_Toc210402165"/>
    <w:bookmarkStart w:id="882" w:name="_Toc213083498"/>
    <w:bookmarkStart w:id="883" w:name="_Toc213165111"/>
    <w:bookmarkStart w:id="884" w:name="_Toc213165159"/>
    <w:bookmarkStart w:id="885" w:name="_Toc215588960"/>
    <w:bookmarkStart w:id="886" w:name="_Toc215589015"/>
    <w:p w14:paraId="67BD074C" w14:textId="1972B361" w:rsidR="00840098" w:rsidRPr="00346B30" w:rsidRDefault="00C57B50" w:rsidP="00B5657A">
      <w:pPr>
        <w:pStyle w:val="BodyBullets"/>
        <w:rPr>
          <w:color w:val="000000" w:themeColor="text1"/>
        </w:rPr>
      </w:pPr>
      <w:r w:rsidRPr="00346B30">
        <w:rPr>
          <w:color w:val="000000" w:themeColor="text1"/>
        </w:rPr>
        <w:fldChar w:fldCharType="begin"/>
      </w:r>
      <w:r w:rsidRPr="00346B30">
        <w:rPr>
          <w:color w:val="000000" w:themeColor="text1"/>
        </w:rPr>
        <w:instrText>HYPERLINK "https://www.kjzz.org/the-show/2026-06-18/theres-a-tense-relationship-between-water-and-housing-in-arizona-court-rulings-can-complicate-it?mc_cid=30196a8db0"</w:instrText>
      </w:r>
      <w:r w:rsidRPr="00346B30">
        <w:rPr>
          <w:color w:val="000000" w:themeColor="text1"/>
        </w:rPr>
      </w:r>
      <w:r w:rsidRPr="00346B30">
        <w:rPr>
          <w:color w:val="000000" w:themeColor="text1"/>
        </w:rPr>
        <w:fldChar w:fldCharType="separate"/>
      </w:r>
      <w:r w:rsidRPr="00346B30">
        <w:rPr>
          <w:rStyle w:val="Hyperlink"/>
          <w:color w:val="000000" w:themeColor="text1"/>
          <w:u w:val="none"/>
        </w:rPr>
        <w:t xml:space="preserve">There's a </w:t>
      </w:r>
      <w:r w:rsidRPr="00346B30">
        <w:rPr>
          <w:rStyle w:val="Hyperlink"/>
          <w:color w:val="000000" w:themeColor="text1"/>
        </w:rPr>
        <w:t>tense relationship between water and housing in Arizona. Court rulings can complicate it</w:t>
      </w:r>
      <w:r w:rsidRPr="00346B30">
        <w:rPr>
          <w:color w:val="000000" w:themeColor="text1"/>
        </w:rPr>
        <w:fldChar w:fldCharType="end"/>
      </w:r>
    </w:p>
    <w:p w14:paraId="18255796" w14:textId="4BA8BABC" w:rsidR="003807C6" w:rsidRPr="00346B30" w:rsidRDefault="00840098" w:rsidP="00B5657A">
      <w:pPr>
        <w:pStyle w:val="BodyBullets"/>
        <w:rPr>
          <w:color w:val="000000" w:themeColor="text1"/>
        </w:rPr>
      </w:pPr>
      <w:hyperlink r:id="rId162" w:history="1">
        <w:r w:rsidRPr="00346B30">
          <w:rPr>
            <w:rStyle w:val="Hyperlink"/>
            <w:color w:val="000000" w:themeColor="text1"/>
            <w:u w:val="none"/>
          </w:rPr>
          <w:t xml:space="preserve">Advanced water purification: </w:t>
        </w:r>
        <w:r w:rsidRPr="00346B30">
          <w:rPr>
            <w:rStyle w:val="Hyperlink"/>
            <w:color w:val="000000" w:themeColor="text1"/>
          </w:rPr>
          <w:t>Creating Arizona's next water supply</w:t>
        </w:r>
      </w:hyperlink>
    </w:p>
    <w:p w14:paraId="60446F35" w14:textId="79CA6E0D" w:rsidR="00B5657A" w:rsidRPr="00346B30" w:rsidRDefault="003807C6" w:rsidP="00B5657A">
      <w:pPr>
        <w:pStyle w:val="BodyBullets"/>
        <w:rPr>
          <w:color w:val="000000" w:themeColor="text1"/>
        </w:rPr>
      </w:pPr>
      <w:hyperlink r:id="rId163" w:history="1">
        <w:r w:rsidRPr="00056710">
          <w:rPr>
            <w:rStyle w:val="Hyperlink"/>
            <w:color w:val="000000" w:themeColor="text1"/>
            <w:u w:val="none"/>
          </w:rPr>
          <w:t xml:space="preserve">Study Highlights </w:t>
        </w:r>
        <w:r w:rsidRPr="00346B30">
          <w:rPr>
            <w:rStyle w:val="Hyperlink"/>
            <w:color w:val="000000" w:themeColor="text1"/>
          </w:rPr>
          <w:t>Eastern Arizona's Water Recharge Potential</w:t>
        </w:r>
      </w:hyperlink>
    </w:p>
    <w:p w14:paraId="63E5CFDB" w14:textId="34F96FD8" w:rsidR="00B5657A" w:rsidRPr="00346B30" w:rsidRDefault="00B5657A" w:rsidP="00B5657A">
      <w:pPr>
        <w:pStyle w:val="BodyBullets"/>
        <w:rPr>
          <w:color w:val="000000" w:themeColor="text1"/>
        </w:rPr>
      </w:pPr>
      <w:hyperlink r:id="rId164" w:tooltip="draft rules of the Advanced Water Purification (AWP) Implementation Update Rulemaking" w:history="1">
        <w:r w:rsidRPr="00346B30">
          <w:rPr>
            <w:rStyle w:val="Hyperlink"/>
            <w:rFonts w:eastAsia="Times New Roman"/>
            <w:color w:val="000000" w:themeColor="text1"/>
          </w:rPr>
          <w:t>Draft Rules of the Advanced Water Purification (AWP) Implementation Update Rulemaking</w:t>
        </w:r>
      </w:hyperlink>
      <w:r w:rsidRPr="00346B30">
        <w:rPr>
          <w:color w:val="000000" w:themeColor="text1"/>
        </w:rPr>
        <w:t xml:space="preserve"> Available for Review; Informal Comment Period Open. </w:t>
      </w:r>
      <w:hyperlink r:id="rId165" w:tooltip="More Info" w:history="1">
        <w:r w:rsidRPr="00346B30">
          <w:rPr>
            <w:rStyle w:val="Hyperlink"/>
            <w:rFonts w:eastAsia="Times New Roman"/>
            <w:color w:val="000000" w:themeColor="text1"/>
          </w:rPr>
          <w:t>More Info</w:t>
        </w:r>
      </w:hyperlink>
    </w:p>
    <w:p w14:paraId="3FA4EFFB" w14:textId="4A40D1E2" w:rsidR="005A167E" w:rsidRPr="00346B30" w:rsidRDefault="003349ED" w:rsidP="00543695">
      <w:pPr>
        <w:pStyle w:val="BodyBullets"/>
        <w:spacing w:after="0"/>
        <w:rPr>
          <w:color w:val="000000" w:themeColor="text1"/>
        </w:rPr>
      </w:pPr>
      <w:hyperlink r:id="rId166" w:history="1">
        <w:r w:rsidRPr="00346B30">
          <w:rPr>
            <w:rStyle w:val="Hyperlink"/>
            <w:color w:val="000000" w:themeColor="text1"/>
          </w:rPr>
          <w:t>Only 3% of Arizona's rain and snowmelt ends up in aquifers</w:t>
        </w:r>
      </w:hyperlink>
      <w:r w:rsidRPr="00346B30">
        <w:rPr>
          <w:color w:val="000000" w:themeColor="text1"/>
        </w:rPr>
        <w:t xml:space="preserve"> </w:t>
      </w:r>
    </w:p>
    <w:p w14:paraId="2992DE6E" w14:textId="4406457F" w:rsidR="005A167E" w:rsidRDefault="005A167E" w:rsidP="00543695">
      <w:pPr>
        <w:pStyle w:val="BodyBullets"/>
        <w:spacing w:after="0"/>
        <w:rPr>
          <w:color w:val="000000" w:themeColor="text1"/>
        </w:rPr>
      </w:pPr>
      <w:hyperlink r:id="rId167" w:history="1">
        <w:r w:rsidRPr="00F6530B">
          <w:rPr>
            <w:rStyle w:val="Hyperlink"/>
            <w:color w:val="000000" w:themeColor="text1"/>
            <w:u w:val="none"/>
          </w:rPr>
          <w:t xml:space="preserve">Arizona agencies take step to </w:t>
        </w:r>
        <w:r w:rsidRPr="00346B30">
          <w:rPr>
            <w:rStyle w:val="Hyperlink"/>
            <w:color w:val="000000" w:themeColor="text1"/>
          </w:rPr>
          <w:t>buying desalinated ocean water</w:t>
        </w:r>
      </w:hyperlink>
    </w:p>
    <w:p w14:paraId="4C6D036F" w14:textId="77777777" w:rsidR="008E0202" w:rsidRPr="00F05D64" w:rsidRDefault="008E0202" w:rsidP="008E0202">
      <w:pPr>
        <w:pStyle w:val="BodyBullets"/>
        <w:rPr>
          <w:color w:val="000000" w:themeColor="text1"/>
        </w:rPr>
      </w:pPr>
      <w:hyperlink r:id="rId168" w:history="1">
        <w:r w:rsidRPr="00F05D64">
          <w:rPr>
            <w:rStyle w:val="Hyperlink"/>
            <w:color w:val="000000" w:themeColor="text1"/>
          </w:rPr>
          <w:t>Arizona could get water from San Diego within 6 months</w:t>
        </w:r>
      </w:hyperlink>
    </w:p>
    <w:p w14:paraId="67E32041" w14:textId="77777777" w:rsidR="00F05D64" w:rsidRPr="00F05D64" w:rsidRDefault="00F05D64" w:rsidP="00F05D64">
      <w:pPr>
        <w:pStyle w:val="BodyBullets"/>
        <w:rPr>
          <w:color w:val="000000" w:themeColor="text1"/>
        </w:rPr>
      </w:pPr>
      <w:hyperlink r:id="rId169" w:history="1">
        <w:r w:rsidRPr="00F05D64">
          <w:rPr>
            <w:rStyle w:val="Hyperlink"/>
            <w:color w:val="000000" w:themeColor="text1"/>
          </w:rPr>
          <w:t>Arizona’s salty solution for its water future</w:t>
        </w:r>
      </w:hyperlink>
    </w:p>
    <w:p w14:paraId="052BBB2A" w14:textId="277AB588" w:rsidR="0019785C" w:rsidRPr="00346B30" w:rsidRDefault="003465E5" w:rsidP="00543695">
      <w:pPr>
        <w:pStyle w:val="BodyBullets"/>
        <w:spacing w:after="0"/>
        <w:rPr>
          <w:color w:val="000000" w:themeColor="text1"/>
        </w:rPr>
      </w:pPr>
      <w:hyperlink r:id="rId170" w:history="1">
        <w:r w:rsidRPr="00346B30">
          <w:rPr>
            <w:rStyle w:val="Hyperlink"/>
            <w:color w:val="000000" w:themeColor="text1"/>
          </w:rPr>
          <w:t>Peoria agrees to give water to Cave Creek</w:t>
        </w:r>
        <w:r w:rsidRPr="00136240">
          <w:rPr>
            <w:rStyle w:val="Hyperlink"/>
            <w:color w:val="000000" w:themeColor="text1"/>
            <w:u w:val="none"/>
          </w:rPr>
          <w:t xml:space="preserve"> due to Colorado River shortages</w:t>
        </w:r>
      </w:hyperlink>
    </w:p>
    <w:p w14:paraId="4049979B" w14:textId="2186E97F" w:rsidR="00FE1EBA" w:rsidRPr="00346B30" w:rsidRDefault="00FE1EBA" w:rsidP="00543695">
      <w:pPr>
        <w:pStyle w:val="BodyBullets"/>
        <w:spacing w:after="0"/>
        <w:rPr>
          <w:color w:val="000000" w:themeColor="text1"/>
        </w:rPr>
      </w:pPr>
      <w:hyperlink r:id="rId171" w:history="1">
        <w:r w:rsidRPr="00346B30">
          <w:rPr>
            <w:rStyle w:val="Hyperlink"/>
            <w:color w:val="000000" w:themeColor="text1"/>
          </w:rPr>
          <w:t>Uranium mine near Grand Canyon wants higher arsenic limit in groundwater</w:t>
        </w:r>
      </w:hyperlink>
    </w:p>
    <w:p w14:paraId="38EAC55C" w14:textId="40CE2AB7" w:rsidR="007735A8" w:rsidRPr="00346B30" w:rsidRDefault="000F03F9" w:rsidP="00543695">
      <w:pPr>
        <w:pStyle w:val="BodyBullets"/>
        <w:spacing w:after="0"/>
        <w:rPr>
          <w:color w:val="000000" w:themeColor="text1"/>
        </w:rPr>
      </w:pPr>
      <w:hyperlink r:id="rId172" w:history="1">
        <w:r w:rsidRPr="00346B30">
          <w:rPr>
            <w:rStyle w:val="Hyperlink"/>
            <w:color w:val="000000" w:themeColor="text1"/>
          </w:rPr>
          <w:t>Judge halts new Arizona groundwater-saving program</w:t>
        </w:r>
      </w:hyperlink>
    </w:p>
    <w:p w14:paraId="1BD0DE94" w14:textId="3EED83EC" w:rsidR="001C6C0E" w:rsidRPr="00346B30" w:rsidRDefault="007735A8" w:rsidP="00543695">
      <w:pPr>
        <w:pStyle w:val="BodyBullets"/>
        <w:spacing w:after="0"/>
        <w:rPr>
          <w:color w:val="000000" w:themeColor="text1"/>
        </w:rPr>
      </w:pPr>
      <w:hyperlink r:id="rId173" w:history="1">
        <w:r w:rsidRPr="008E0202">
          <w:rPr>
            <w:rStyle w:val="Hyperlink"/>
            <w:color w:val="000000" w:themeColor="text1"/>
            <w:u w:val="none"/>
          </w:rPr>
          <w:t xml:space="preserve">Water rule washed out: </w:t>
        </w:r>
        <w:r w:rsidRPr="00346B30">
          <w:rPr>
            <w:rStyle w:val="Hyperlink"/>
            <w:color w:val="000000" w:themeColor="text1"/>
          </w:rPr>
          <w:t>Judge voids state agency’s water demands for developers</w:t>
        </w:r>
      </w:hyperlink>
    </w:p>
    <w:p w14:paraId="7A1EC16D" w14:textId="7E339465" w:rsidR="004A662D" w:rsidRPr="00346B30" w:rsidRDefault="001C6C0E" w:rsidP="00543695">
      <w:pPr>
        <w:pStyle w:val="BodyBullets"/>
        <w:spacing w:after="0"/>
        <w:rPr>
          <w:color w:val="000000" w:themeColor="text1"/>
        </w:rPr>
      </w:pPr>
      <w:hyperlink r:id="rId174" w:history="1">
        <w:r w:rsidRPr="000F78CB">
          <w:rPr>
            <w:rStyle w:val="Hyperlink"/>
            <w:color w:val="000000" w:themeColor="text1"/>
            <w:u w:val="none"/>
          </w:rPr>
          <w:t xml:space="preserve">Judge sides with developers </w:t>
        </w:r>
        <w:r w:rsidRPr="00346B30">
          <w:rPr>
            <w:rStyle w:val="Hyperlink"/>
            <w:color w:val="000000" w:themeColor="text1"/>
          </w:rPr>
          <w:t>challenging Arizona groundwater regulations</w:t>
        </w:r>
      </w:hyperlink>
    </w:p>
    <w:p w14:paraId="750D996E" w14:textId="4BE70E5C" w:rsidR="00DB29EC" w:rsidRPr="00346B30" w:rsidRDefault="004A662D" w:rsidP="00543695">
      <w:pPr>
        <w:pStyle w:val="BodyBullets"/>
        <w:spacing w:after="0"/>
        <w:rPr>
          <w:color w:val="000000" w:themeColor="text1"/>
        </w:rPr>
      </w:pPr>
      <w:hyperlink r:id="rId175" w:history="1">
        <w:r w:rsidRPr="00346B30">
          <w:rPr>
            <w:rStyle w:val="Hyperlink"/>
            <w:color w:val="000000" w:themeColor="text1"/>
          </w:rPr>
          <w:t>Should Arizona consider buying back groundwater rights? Here's how it's going in Nevada</w:t>
        </w:r>
      </w:hyperlink>
    </w:p>
    <w:p w14:paraId="24DCADF2" w14:textId="41013FD3" w:rsidR="00166537" w:rsidRPr="00B71DCC" w:rsidRDefault="008D551E" w:rsidP="00543695">
      <w:pPr>
        <w:pStyle w:val="Heading3"/>
        <w:spacing w:before="0" w:line="240" w:lineRule="auto"/>
        <w:rPr>
          <w:rFonts w:ascii="Segoe UI" w:hAnsi="Segoe UI" w:cs="Segoe UI"/>
          <w:sz w:val="23"/>
          <w:szCs w:val="23"/>
        </w:rPr>
      </w:pPr>
      <w:bookmarkStart w:id="887" w:name="_Toc226389278"/>
      <w:bookmarkStart w:id="888" w:name="_Toc231553812"/>
      <w:bookmarkStart w:id="889" w:name="_Toc231911309"/>
      <w:bookmarkStart w:id="890" w:name="_Toc234424265"/>
      <w:r w:rsidRPr="00B71DCC">
        <w:rPr>
          <w:rFonts w:ascii="Segoe UI" w:hAnsi="Segoe UI" w:cs="Segoe UI"/>
          <w:b/>
          <w:bCs/>
          <w:sz w:val="23"/>
          <w:szCs w:val="23"/>
        </w:rPr>
        <w:t>California</w:t>
      </w:r>
      <w:bookmarkEnd w:id="867"/>
      <w:bookmarkEnd w:id="887"/>
      <w:bookmarkEnd w:id="888"/>
      <w:bookmarkEnd w:id="889"/>
      <w:bookmarkEnd w:id="890"/>
    </w:p>
    <w:p w14:paraId="21360BF4" w14:textId="235D58C7" w:rsidR="00D505B3" w:rsidRPr="00D505B3" w:rsidRDefault="00D505B3" w:rsidP="00D505B3">
      <w:pPr>
        <w:pStyle w:val="BodyBullets"/>
      </w:pPr>
      <w:r w:rsidRPr="00D505B3">
        <w:t xml:space="preserve">The California Department of Water Resources (DWR) invites you to join us for </w:t>
      </w:r>
      <w:hyperlink r:id="rId176" w:history="1">
        <w:r w:rsidRPr="00864224">
          <w:rPr>
            <w:u w:val="single"/>
          </w:rPr>
          <w:t>California Water Plan 2028</w:t>
        </w:r>
      </w:hyperlink>
      <w:r w:rsidRPr="00D505B3">
        <w:t xml:space="preserve"> Advisory Committee Meeting 2 in Southern California (Aug 25-26). </w:t>
      </w:r>
    </w:p>
    <w:p w14:paraId="468A50E7" w14:textId="77777777" w:rsidR="00833319" w:rsidRPr="00964F2D" w:rsidRDefault="00833319" w:rsidP="00833319">
      <w:pPr>
        <w:pStyle w:val="BodyBullets"/>
        <w:spacing w:after="0"/>
        <w:rPr>
          <w:color w:val="000000" w:themeColor="text1"/>
        </w:rPr>
      </w:pPr>
      <w:hyperlink r:id="rId177" w:history="1">
        <w:r w:rsidRPr="00964F2D">
          <w:rPr>
            <w:rStyle w:val="Hyperlink"/>
            <w:color w:val="000000" w:themeColor="text1"/>
            <w:u w:val="none"/>
          </w:rPr>
          <w:t xml:space="preserve">Governor Newsom announced nearly </w:t>
        </w:r>
        <w:r w:rsidRPr="00964F2D">
          <w:rPr>
            <w:rStyle w:val="Hyperlink"/>
            <w:color w:val="000000" w:themeColor="text1"/>
          </w:rPr>
          <w:t>$269 million to advance Sites Reservoir project</w:t>
        </w:r>
        <w:r w:rsidRPr="00964F2D">
          <w:rPr>
            <w:rStyle w:val="Hyperlink"/>
            <w:color w:val="000000" w:themeColor="text1"/>
            <w:u w:val="none"/>
          </w:rPr>
          <w:t>, expanding California’s water storage commitment</w:t>
        </w:r>
      </w:hyperlink>
    </w:p>
    <w:p w14:paraId="434E8C7A" w14:textId="77777777" w:rsidR="00833319" w:rsidRPr="00964F2D" w:rsidRDefault="00833319" w:rsidP="00833319">
      <w:pPr>
        <w:pStyle w:val="BodyBullets"/>
        <w:rPr>
          <w:color w:val="000000" w:themeColor="text1"/>
        </w:rPr>
      </w:pPr>
      <w:hyperlink r:id="rId178" w:history="1">
        <w:r w:rsidRPr="00964F2D">
          <w:rPr>
            <w:rStyle w:val="Hyperlink"/>
            <w:color w:val="000000" w:themeColor="text1"/>
            <w:u w:val="none"/>
          </w:rPr>
          <w:t xml:space="preserve">California Water Commission approves </w:t>
        </w:r>
        <w:r w:rsidRPr="00964F2D">
          <w:rPr>
            <w:rStyle w:val="Hyperlink"/>
            <w:color w:val="000000" w:themeColor="text1"/>
          </w:rPr>
          <w:t>$268.9 million conditional funding for Sites Reservoir</w:t>
        </w:r>
      </w:hyperlink>
    </w:p>
    <w:p w14:paraId="4587A5BE" w14:textId="732D262C" w:rsidR="00EF1BF8" w:rsidRPr="009B2E63" w:rsidRDefault="00E923B2" w:rsidP="00632021">
      <w:pPr>
        <w:pStyle w:val="BodyBullets"/>
        <w:rPr>
          <w:color w:val="000000" w:themeColor="text1"/>
        </w:rPr>
      </w:pPr>
      <w:hyperlink r:id="rId179" w:history="1">
        <w:r w:rsidRPr="009B2E63">
          <w:rPr>
            <w:rStyle w:val="Hyperlink"/>
            <w:color w:val="000000" w:themeColor="text1"/>
          </w:rPr>
          <w:t>California’s historic dam removal notches new big win for salmon</w:t>
        </w:r>
      </w:hyperlink>
    </w:p>
    <w:p w14:paraId="191BE23C" w14:textId="77777777" w:rsidR="00833319" w:rsidRDefault="00833319" w:rsidP="00833319">
      <w:pPr>
        <w:pStyle w:val="BodyBullets"/>
      </w:pPr>
      <w:hyperlink r:id="rId180" w:history="1">
        <w:r w:rsidRPr="007F1471">
          <w:rPr>
            <w:rStyle w:val="Hyperlink"/>
            <w:color w:val="000000" w:themeColor="text1"/>
            <w:u w:val="none"/>
          </w:rPr>
          <w:t xml:space="preserve">Trump administration turns up heat in </w:t>
        </w:r>
        <w:r w:rsidRPr="007F1471">
          <w:rPr>
            <w:rStyle w:val="Hyperlink"/>
            <w:color w:val="000000" w:themeColor="text1"/>
          </w:rPr>
          <w:t>bid to thwart removal of PG&amp;E's Eel River dams in Northern California</w:t>
        </w:r>
      </w:hyperlink>
    </w:p>
    <w:p w14:paraId="2428246E" w14:textId="5CE0E9F7" w:rsidR="00F457F0" w:rsidRPr="009B2E63" w:rsidRDefault="0045552B" w:rsidP="00632021">
      <w:pPr>
        <w:pStyle w:val="BodyBullets"/>
        <w:rPr>
          <w:color w:val="000000" w:themeColor="text1"/>
        </w:rPr>
      </w:pPr>
      <w:hyperlink r:id="rId181" w:history="1">
        <w:r w:rsidRPr="009B2E63">
          <w:rPr>
            <w:rStyle w:val="Hyperlink"/>
            <w:color w:val="000000" w:themeColor="text1"/>
          </w:rPr>
          <w:t>30x30 California Partnership 2026 Summit</w:t>
        </w:r>
      </w:hyperlink>
      <w:r w:rsidR="001D7F86" w:rsidRPr="009B2E63">
        <w:rPr>
          <w:color w:val="000000" w:themeColor="text1"/>
        </w:rPr>
        <w:t xml:space="preserve"> </w:t>
      </w:r>
      <w:r w:rsidR="001D7F86" w:rsidRPr="009B2E63">
        <w:rPr>
          <w:b/>
          <w:bCs/>
          <w:color w:val="000000" w:themeColor="text1"/>
        </w:rPr>
        <w:t>September 29</w:t>
      </w:r>
      <w:r w:rsidR="001D7F86" w:rsidRPr="009B2E63">
        <w:rPr>
          <w:color w:val="000000" w:themeColor="text1"/>
        </w:rPr>
        <w:t>, 9 AM - 5 PM, California Academy of Sciences, San Francisco, CA</w:t>
      </w:r>
      <w:r w:rsidRPr="009B2E63">
        <w:rPr>
          <w:color w:val="000000" w:themeColor="text1"/>
        </w:rPr>
        <w:t xml:space="preserve"> </w:t>
      </w:r>
    </w:p>
    <w:p w14:paraId="2B560CC4" w14:textId="30C70B5A" w:rsidR="00080394" w:rsidRDefault="00B520FF" w:rsidP="00707612">
      <w:pPr>
        <w:pStyle w:val="BodyBullets"/>
      </w:pPr>
      <w:hyperlink r:id="rId182" w:history="1">
        <w:r w:rsidRPr="00090734">
          <w:rPr>
            <w:rStyle w:val="Hyperlink"/>
            <w:color w:val="000000" w:themeColor="text1"/>
          </w:rPr>
          <w:t>California Wildlife Conservation Board - Desert Conservation Program</w:t>
        </w:r>
      </w:hyperlink>
      <w:r w:rsidRPr="00090734">
        <w:rPr>
          <w:color w:val="000000" w:themeColor="text1"/>
        </w:rPr>
        <w:t xml:space="preserve">. Applications reviewed on a rolling basis, contact Amy Henderson, </w:t>
      </w:r>
      <w:hyperlink r:id="rId183" w:history="1">
        <w:r w:rsidRPr="00090734">
          <w:rPr>
            <w:rStyle w:val="Hyperlink"/>
            <w:color w:val="000000" w:themeColor="text1"/>
          </w:rPr>
          <w:t>Amy.Henderson@wildlife.ca.gov</w:t>
        </w:r>
      </w:hyperlink>
      <w:r w:rsidRPr="00090734">
        <w:rPr>
          <w:color w:val="000000" w:themeColor="text1"/>
        </w:rPr>
        <w:t xml:space="preserve">, </w:t>
      </w:r>
      <w:r w:rsidRPr="00F30C3E">
        <w:rPr>
          <w:color w:val="000000" w:themeColor="text1"/>
        </w:rPr>
        <w:t>916</w:t>
      </w:r>
      <w:r w:rsidR="00E04838" w:rsidRPr="00F30C3E">
        <w:rPr>
          <w:color w:val="000000" w:themeColor="text1"/>
        </w:rPr>
        <w:t>-</w:t>
      </w:r>
      <w:r w:rsidRPr="00F30C3E">
        <w:rPr>
          <w:color w:val="000000" w:themeColor="text1"/>
        </w:rPr>
        <w:t>926-958</w:t>
      </w:r>
      <w:r w:rsidRPr="00F30C3E">
        <w:t>5</w:t>
      </w:r>
    </w:p>
    <w:p w14:paraId="114CBB65" w14:textId="42AABE5F" w:rsidR="008842CF" w:rsidRPr="007F1471" w:rsidRDefault="00F457F0" w:rsidP="00321B6A">
      <w:pPr>
        <w:pStyle w:val="BodyBullets"/>
        <w:rPr>
          <w:color w:val="000000" w:themeColor="text1"/>
        </w:rPr>
      </w:pPr>
      <w:hyperlink r:id="rId184" w:history="1">
        <w:r w:rsidRPr="00735C23">
          <w:rPr>
            <w:rStyle w:val="Hyperlink"/>
            <w:color w:val="000000" w:themeColor="text1"/>
            <w:u w:val="none"/>
          </w:rPr>
          <w:t xml:space="preserve">It’s a critical year to pick a </w:t>
        </w:r>
        <w:r w:rsidRPr="00735C23">
          <w:rPr>
            <w:rStyle w:val="Hyperlink"/>
            <w:color w:val="000000" w:themeColor="text1"/>
          </w:rPr>
          <w:t>solution to save Monterey County’s aquifers. The questions are how, and who pays?</w:t>
        </w:r>
      </w:hyperlink>
    </w:p>
    <w:p w14:paraId="26801EE0" w14:textId="3661F65B" w:rsidR="00FB5A35" w:rsidRPr="00CC1F13" w:rsidRDefault="00840098" w:rsidP="00321B6A">
      <w:pPr>
        <w:pStyle w:val="BodyBullets"/>
        <w:rPr>
          <w:color w:val="000000" w:themeColor="text1"/>
        </w:rPr>
      </w:pPr>
      <w:hyperlink r:id="rId185" w:history="1">
        <w:r w:rsidRPr="00CC1F13">
          <w:rPr>
            <w:rStyle w:val="Hyperlink"/>
            <w:color w:val="000000" w:themeColor="text1"/>
            <w:u w:val="none"/>
          </w:rPr>
          <w:t xml:space="preserve">California State Lands Commission approves lease for </w:t>
        </w:r>
        <w:r w:rsidRPr="00CC1F13">
          <w:rPr>
            <w:rStyle w:val="Hyperlink"/>
            <w:color w:val="000000" w:themeColor="text1"/>
          </w:rPr>
          <w:t>Monterey Peninsula Desalination Project</w:t>
        </w:r>
      </w:hyperlink>
    </w:p>
    <w:p w14:paraId="4DBEA51B" w14:textId="4CA9BB38" w:rsidR="00B27854" w:rsidRPr="00CC1F13" w:rsidRDefault="00FB5A35" w:rsidP="00321B6A">
      <w:pPr>
        <w:pStyle w:val="BodyBullets"/>
        <w:rPr>
          <w:color w:val="000000" w:themeColor="text1"/>
        </w:rPr>
      </w:pPr>
      <w:hyperlink r:id="rId186" w:history="1">
        <w:r w:rsidRPr="00CC1F13">
          <w:rPr>
            <w:rStyle w:val="Hyperlink"/>
            <w:color w:val="000000" w:themeColor="text1"/>
          </w:rPr>
          <w:t>City Adopts Water Management Plans</w:t>
        </w:r>
        <w:r w:rsidRPr="00CC1F13">
          <w:rPr>
            <w:rStyle w:val="Hyperlink"/>
            <w:color w:val="000000" w:themeColor="text1"/>
            <w:u w:val="none"/>
          </w:rPr>
          <w:t>; No New Restrictions for Residents</w:t>
        </w:r>
      </w:hyperlink>
    </w:p>
    <w:p w14:paraId="676C2768" w14:textId="5C683CED" w:rsidR="00321B6A" w:rsidRPr="008366AE" w:rsidRDefault="00B27854" w:rsidP="00321B6A">
      <w:pPr>
        <w:pStyle w:val="BodyBullets"/>
        <w:rPr>
          <w:color w:val="000000" w:themeColor="text1"/>
        </w:rPr>
      </w:pPr>
      <w:hyperlink r:id="rId187" w:history="1">
        <w:r w:rsidRPr="008366AE">
          <w:rPr>
            <w:rStyle w:val="Hyperlink"/>
            <w:color w:val="000000" w:themeColor="text1"/>
          </w:rPr>
          <w:t>AI Predicts Natural River Flows in California. Could It Do More?</w:t>
        </w:r>
      </w:hyperlink>
    </w:p>
    <w:p w14:paraId="64B86411" w14:textId="350A74A2" w:rsidR="00260E6E" w:rsidRPr="008366AE" w:rsidRDefault="001222E0" w:rsidP="002C58E5">
      <w:pPr>
        <w:pStyle w:val="BodyBullets"/>
        <w:spacing w:after="0"/>
        <w:rPr>
          <w:color w:val="000000" w:themeColor="text1"/>
        </w:rPr>
      </w:pPr>
      <w:hyperlink r:id="rId188" w:history="1">
        <w:r w:rsidRPr="008366AE">
          <w:rPr>
            <w:rStyle w:val="Hyperlink"/>
            <w:color w:val="000000" w:themeColor="text1"/>
          </w:rPr>
          <w:t>Palo Alto officials say San Francisco’s PUC is hoarding water</w:t>
        </w:r>
      </w:hyperlink>
    </w:p>
    <w:p w14:paraId="510D2962" w14:textId="209BBEAC" w:rsidR="008E0474" w:rsidRPr="008366AE" w:rsidRDefault="00DD6282" w:rsidP="002C58E5">
      <w:pPr>
        <w:pStyle w:val="BodyBullets"/>
        <w:spacing w:after="0"/>
        <w:rPr>
          <w:color w:val="000000" w:themeColor="text1"/>
        </w:rPr>
      </w:pPr>
      <w:hyperlink r:id="rId189" w:history="1">
        <w:r w:rsidRPr="008366AE">
          <w:rPr>
            <w:rStyle w:val="Hyperlink"/>
            <w:color w:val="000000" w:themeColor="text1"/>
          </w:rPr>
          <w:t xml:space="preserve">Supremes shoot down city’s mid-case water-rights </w:t>
        </w:r>
        <w:r w:rsidR="00146E8F" w:rsidRPr="008366AE">
          <w:rPr>
            <w:rStyle w:val="Hyperlink"/>
            <w:color w:val="000000" w:themeColor="text1"/>
          </w:rPr>
          <w:t>ruling</w:t>
        </w:r>
      </w:hyperlink>
    </w:p>
    <w:p w14:paraId="337289C1" w14:textId="4F4CD17B" w:rsidR="008E0474" w:rsidRPr="008366AE" w:rsidRDefault="008E0474" w:rsidP="002C58E5">
      <w:pPr>
        <w:pStyle w:val="BodyBullets"/>
        <w:spacing w:after="0"/>
        <w:rPr>
          <w:color w:val="000000" w:themeColor="text1"/>
        </w:rPr>
      </w:pPr>
      <w:hyperlink r:id="rId190" w:history="1">
        <w:r w:rsidRPr="008366AE">
          <w:rPr>
            <w:rStyle w:val="Hyperlink"/>
            <w:color w:val="000000" w:themeColor="text1"/>
          </w:rPr>
          <w:t>Grand Valley water users' conservation efforts benefiting upstream users during historic drought</w:t>
        </w:r>
      </w:hyperlink>
    </w:p>
    <w:p w14:paraId="316D1A3E" w14:textId="246E83A1" w:rsidR="0015017D" w:rsidRPr="00AE155C" w:rsidRDefault="00D97804" w:rsidP="002C58E5">
      <w:pPr>
        <w:pStyle w:val="BodyBullets"/>
        <w:spacing w:after="0"/>
        <w:rPr>
          <w:color w:val="000000" w:themeColor="text1"/>
        </w:rPr>
      </w:pPr>
      <w:hyperlink r:id="rId191" w:history="1">
        <w:r w:rsidRPr="00AE155C">
          <w:rPr>
            <w:rStyle w:val="Hyperlink"/>
            <w:color w:val="000000" w:themeColor="text1"/>
            <w:u w:val="none"/>
          </w:rPr>
          <w:t xml:space="preserve">Trump Administration Evaluating </w:t>
        </w:r>
        <w:r w:rsidRPr="00AE155C">
          <w:rPr>
            <w:rStyle w:val="Hyperlink"/>
            <w:color w:val="000000" w:themeColor="text1"/>
          </w:rPr>
          <w:t>California's Potter Valley Project, Signals Support for Existing Dams</w:t>
        </w:r>
      </w:hyperlink>
    </w:p>
    <w:p w14:paraId="35833BCB" w14:textId="5B8C5386" w:rsidR="00345E7C" w:rsidRPr="00AE155C" w:rsidRDefault="0015017D" w:rsidP="002C58E5">
      <w:pPr>
        <w:pStyle w:val="BodyBullets"/>
        <w:spacing w:after="0"/>
        <w:rPr>
          <w:color w:val="000000" w:themeColor="text1"/>
        </w:rPr>
      </w:pPr>
      <w:hyperlink r:id="rId192" w:history="1">
        <w:r w:rsidRPr="00AE155C">
          <w:rPr>
            <w:rStyle w:val="Hyperlink"/>
            <w:color w:val="000000" w:themeColor="text1"/>
          </w:rPr>
          <w:t>Internal Documents From a Southern California Water Agency Outline a Vision to Turn Eel River Water Rights Into a Cash Bonanza -- at the Expense of Local Users</w:t>
        </w:r>
      </w:hyperlink>
    </w:p>
    <w:p w14:paraId="3C170140" w14:textId="25C945B0" w:rsidR="008B0447" w:rsidRPr="00AE155C" w:rsidRDefault="00345E7C" w:rsidP="002C58E5">
      <w:pPr>
        <w:pStyle w:val="BodyBullets"/>
        <w:spacing w:after="0"/>
        <w:rPr>
          <w:color w:val="000000" w:themeColor="text1"/>
        </w:rPr>
      </w:pPr>
      <w:r w:rsidRPr="00AE155C">
        <w:rPr>
          <w:color w:val="000000" w:themeColor="text1"/>
        </w:rPr>
        <w:t xml:space="preserve">DWR has released </w:t>
      </w:r>
      <w:hyperlink r:id="rId193" w:history="1">
        <w:r w:rsidRPr="00AE155C">
          <w:rPr>
            <w:rStyle w:val="Hyperlink"/>
            <w:i/>
            <w:iCs/>
            <w:color w:val="000000" w:themeColor="text1"/>
          </w:rPr>
          <w:t>A Vision for the San Joaquin Valley</w:t>
        </w:r>
      </w:hyperlink>
      <w:r w:rsidRPr="00AE155C">
        <w:rPr>
          <w:color w:val="000000" w:themeColor="text1"/>
        </w:rPr>
        <w:t>, a comprehensive plan to address worsening water challenges driven by groundwater overdraft and climate change in the San Joaquin Valley.</w:t>
      </w:r>
    </w:p>
    <w:p w14:paraId="4B4ED6E1" w14:textId="70D87BEC" w:rsidR="008B0447" w:rsidRPr="00DC7679" w:rsidRDefault="008B0447" w:rsidP="002C58E5">
      <w:pPr>
        <w:pStyle w:val="BodyBullets"/>
        <w:spacing w:after="0"/>
        <w:rPr>
          <w:color w:val="000000" w:themeColor="text1"/>
        </w:rPr>
      </w:pPr>
      <w:hyperlink r:id="rId194" w:history="1">
        <w:r w:rsidRPr="00DC7679">
          <w:rPr>
            <w:rStyle w:val="Hyperlink"/>
            <w:color w:val="000000" w:themeColor="text1"/>
            <w:u w:val="none"/>
          </w:rPr>
          <w:t xml:space="preserve">Back-to-back </w:t>
        </w:r>
        <w:r w:rsidRPr="00DC7679">
          <w:rPr>
            <w:rStyle w:val="Hyperlink"/>
            <w:color w:val="000000" w:themeColor="text1"/>
          </w:rPr>
          <w:t>copper wire thefts leave Tulare County farmers without water</w:t>
        </w:r>
      </w:hyperlink>
    </w:p>
    <w:p w14:paraId="6A306D83" w14:textId="1D471720" w:rsidR="001C2B31" w:rsidRPr="00DC7679" w:rsidRDefault="008B0447" w:rsidP="002C58E5">
      <w:pPr>
        <w:pStyle w:val="BodyBullets"/>
        <w:spacing w:after="0"/>
        <w:rPr>
          <w:color w:val="000000" w:themeColor="text1"/>
        </w:rPr>
      </w:pPr>
      <w:hyperlink r:id="rId195" w:history="1">
        <w:r w:rsidRPr="00DC7679">
          <w:rPr>
            <w:rStyle w:val="Hyperlink"/>
            <w:color w:val="000000" w:themeColor="text1"/>
          </w:rPr>
          <w:t>Sacramento-area districts clash over surface water supply</w:t>
        </w:r>
        <w:r w:rsidRPr="00DC7679">
          <w:rPr>
            <w:rStyle w:val="Hyperlink"/>
            <w:color w:val="000000" w:themeColor="text1"/>
            <w:u w:val="none"/>
          </w:rPr>
          <w:t>. ‘When is this going to stop?’</w:t>
        </w:r>
      </w:hyperlink>
    </w:p>
    <w:p w14:paraId="285FA441" w14:textId="5B5F1834" w:rsidR="00F20D25" w:rsidRPr="00DC7679" w:rsidRDefault="001C2B31" w:rsidP="002C58E5">
      <w:pPr>
        <w:pStyle w:val="BodyBullets"/>
        <w:spacing w:after="0"/>
        <w:rPr>
          <w:color w:val="000000" w:themeColor="text1"/>
        </w:rPr>
      </w:pPr>
      <w:hyperlink r:id="rId196" w:history="1">
        <w:r w:rsidRPr="00DC7679">
          <w:rPr>
            <w:rStyle w:val="Hyperlink"/>
            <w:color w:val="000000" w:themeColor="text1"/>
            <w:u w:val="none"/>
          </w:rPr>
          <w:t xml:space="preserve">California battles </w:t>
        </w:r>
        <w:r w:rsidRPr="00DC7679">
          <w:rPr>
            <w:rStyle w:val="Hyperlink"/>
            <w:color w:val="000000" w:themeColor="text1"/>
          </w:rPr>
          <w:t>invasive golden mussels</w:t>
        </w:r>
        <w:r w:rsidRPr="00DC7679">
          <w:rPr>
            <w:rStyle w:val="Hyperlink"/>
            <w:color w:val="000000" w:themeColor="text1"/>
            <w:u w:val="none"/>
          </w:rPr>
          <w:t>, a big new water problem</w:t>
        </w:r>
      </w:hyperlink>
    </w:p>
    <w:p w14:paraId="16AB6C08" w14:textId="0F0AB21C" w:rsidR="00A407F5" w:rsidRPr="00DC7679" w:rsidRDefault="00F20D25" w:rsidP="002C58E5">
      <w:pPr>
        <w:pStyle w:val="BodyBullets"/>
        <w:spacing w:after="0"/>
        <w:rPr>
          <w:color w:val="000000" w:themeColor="text1"/>
        </w:rPr>
      </w:pPr>
      <w:hyperlink r:id="rId197" w:history="1">
        <w:r w:rsidRPr="00DC7679">
          <w:rPr>
            <w:rStyle w:val="Hyperlink"/>
            <w:color w:val="000000" w:themeColor="text1"/>
            <w:u w:val="none"/>
          </w:rPr>
          <w:t xml:space="preserve">State, regional partners work to keep </w:t>
        </w:r>
        <w:r w:rsidRPr="00DC7679">
          <w:rPr>
            <w:rStyle w:val="Hyperlink"/>
            <w:color w:val="000000" w:themeColor="text1"/>
          </w:rPr>
          <w:t>invasive golden mussels out of Sierra-Cascade region</w:t>
        </w:r>
      </w:hyperlink>
    </w:p>
    <w:p w14:paraId="420AAC1F" w14:textId="77777777" w:rsidR="00833319" w:rsidRPr="008366AE" w:rsidRDefault="00833319" w:rsidP="00833319">
      <w:pPr>
        <w:pStyle w:val="BodyBullets"/>
        <w:spacing w:after="0"/>
        <w:rPr>
          <w:color w:val="000000" w:themeColor="text1"/>
        </w:rPr>
      </w:pPr>
      <w:hyperlink r:id="rId198" w:history="1">
        <w:r w:rsidRPr="008366AE">
          <w:rPr>
            <w:rStyle w:val="Hyperlink"/>
            <w:color w:val="000000" w:themeColor="text1"/>
          </w:rPr>
          <w:t>Delta Conveyance Project receives critical federal clearance</w:t>
        </w:r>
        <w:r w:rsidRPr="008366AE">
          <w:rPr>
            <w:rStyle w:val="Hyperlink"/>
            <w:color w:val="000000" w:themeColor="text1"/>
            <w:u w:val="none"/>
          </w:rPr>
          <w:t xml:space="preserve"> to advance construction</w:t>
        </w:r>
      </w:hyperlink>
    </w:p>
    <w:p w14:paraId="736160F1" w14:textId="6BE3A12F" w:rsidR="000F34F8" w:rsidRPr="00DC7679" w:rsidRDefault="000F34F8" w:rsidP="002C58E5">
      <w:pPr>
        <w:pStyle w:val="BodyBullets"/>
        <w:spacing w:after="0"/>
        <w:rPr>
          <w:color w:val="000000" w:themeColor="text1"/>
        </w:rPr>
      </w:pPr>
      <w:hyperlink r:id="rId199" w:history="1">
        <w:r w:rsidRPr="00DC7679">
          <w:rPr>
            <w:rStyle w:val="Hyperlink"/>
            <w:color w:val="000000" w:themeColor="text1"/>
          </w:rPr>
          <w:t>The Scourge of the Delta:</w:t>
        </w:r>
        <w:r w:rsidRPr="00DC7679">
          <w:rPr>
            <w:rStyle w:val="Hyperlink"/>
            <w:color w:val="000000" w:themeColor="text1"/>
            <w:u w:val="none"/>
          </w:rPr>
          <w:t xml:space="preserve"> Dredge It Up!</w:t>
        </w:r>
      </w:hyperlink>
    </w:p>
    <w:p w14:paraId="0BF46297" w14:textId="77777777" w:rsidR="00833319" w:rsidRPr="00407A89" w:rsidRDefault="00833319" w:rsidP="00833319">
      <w:pPr>
        <w:pStyle w:val="BodyBullets"/>
        <w:spacing w:after="0"/>
        <w:rPr>
          <w:color w:val="000000" w:themeColor="text1"/>
        </w:rPr>
      </w:pPr>
      <w:hyperlink r:id="rId200" w:history="1">
        <w:r w:rsidRPr="00407A89">
          <w:rPr>
            <w:rStyle w:val="Hyperlink"/>
            <w:color w:val="000000" w:themeColor="text1"/>
            <w:u w:val="none"/>
          </w:rPr>
          <w:t xml:space="preserve">Federal agencies </w:t>
        </w:r>
        <w:r w:rsidRPr="00407A89">
          <w:rPr>
            <w:rStyle w:val="Hyperlink"/>
            <w:color w:val="000000" w:themeColor="text1"/>
          </w:rPr>
          <w:t>green-light Newsom-backed Delta tunnel, but just construction</w:t>
        </w:r>
      </w:hyperlink>
    </w:p>
    <w:p w14:paraId="3976E39E" w14:textId="77777777" w:rsidR="00833319" w:rsidRPr="00407A89" w:rsidRDefault="00833319" w:rsidP="00833319">
      <w:pPr>
        <w:pStyle w:val="BodyBullets"/>
        <w:spacing w:after="0"/>
        <w:rPr>
          <w:color w:val="000000" w:themeColor="text1"/>
        </w:rPr>
      </w:pPr>
      <w:hyperlink r:id="rId201" w:history="1">
        <w:r w:rsidRPr="00407A89">
          <w:rPr>
            <w:rStyle w:val="Hyperlink"/>
            <w:color w:val="000000" w:themeColor="text1"/>
            <w:u w:val="none"/>
          </w:rPr>
          <w:t xml:space="preserve">Governor Newsom Applauds Trump Administration for Advancing </w:t>
        </w:r>
        <w:r w:rsidRPr="00407A89">
          <w:rPr>
            <w:rStyle w:val="Hyperlink"/>
            <w:color w:val="000000" w:themeColor="text1"/>
          </w:rPr>
          <w:t>Delta Tunnel Construction</w:t>
        </w:r>
      </w:hyperlink>
    </w:p>
    <w:p w14:paraId="2106F70C" w14:textId="77777777" w:rsidR="00833319" w:rsidRPr="00A747A0" w:rsidRDefault="00833319" w:rsidP="00833319">
      <w:pPr>
        <w:pStyle w:val="BodyBullets"/>
        <w:spacing w:after="0"/>
        <w:rPr>
          <w:color w:val="000000" w:themeColor="text1"/>
        </w:rPr>
      </w:pPr>
      <w:hyperlink r:id="rId202" w:history="1">
        <w:r w:rsidRPr="00407A89">
          <w:rPr>
            <w:rStyle w:val="Hyperlink"/>
            <w:color w:val="000000" w:themeColor="text1"/>
          </w:rPr>
          <w:t>South Delta barriers completed as Delta Conveyance advanced</w:t>
        </w:r>
      </w:hyperlink>
    </w:p>
    <w:p w14:paraId="23404840" w14:textId="77777777" w:rsidR="00833319" w:rsidRPr="00A747A0" w:rsidRDefault="00833319" w:rsidP="00833319">
      <w:pPr>
        <w:pStyle w:val="BodyBullets"/>
        <w:spacing w:after="0"/>
        <w:rPr>
          <w:color w:val="000000" w:themeColor="text1"/>
        </w:rPr>
      </w:pPr>
      <w:hyperlink r:id="rId203" w:history="1">
        <w:r w:rsidRPr="00A747A0">
          <w:rPr>
            <w:rStyle w:val="Hyperlink"/>
            <w:color w:val="000000" w:themeColor="text1"/>
          </w:rPr>
          <w:t>Delta Conveyance Project gets federal clearance</w:t>
        </w:r>
        <w:r w:rsidRPr="00A747A0">
          <w:rPr>
            <w:rStyle w:val="Hyperlink"/>
            <w:color w:val="000000" w:themeColor="text1"/>
            <w:u w:val="none"/>
          </w:rPr>
          <w:t xml:space="preserve"> to advance construction</w:t>
        </w:r>
      </w:hyperlink>
    </w:p>
    <w:p w14:paraId="6C9019EB" w14:textId="0C8F5FF8" w:rsidR="00020AFC" w:rsidRPr="00DC7679" w:rsidRDefault="000F34F8" w:rsidP="002C58E5">
      <w:pPr>
        <w:pStyle w:val="BodyBullets"/>
        <w:spacing w:after="0"/>
        <w:rPr>
          <w:color w:val="000000" w:themeColor="text1"/>
        </w:rPr>
      </w:pPr>
      <w:hyperlink r:id="rId204" w:history="1">
        <w:r w:rsidRPr="00DC7679">
          <w:rPr>
            <w:rStyle w:val="Hyperlink"/>
            <w:color w:val="000000" w:themeColor="text1"/>
          </w:rPr>
          <w:t>Who's leading fight against invasive golden mussels?</w:t>
        </w:r>
        <w:r w:rsidRPr="00DC7679">
          <w:rPr>
            <w:rStyle w:val="Hyperlink"/>
            <w:color w:val="000000" w:themeColor="text1"/>
            <w:u w:val="none"/>
          </w:rPr>
          <w:t xml:space="preserve"> Officials explain response efforts</w:t>
        </w:r>
      </w:hyperlink>
    </w:p>
    <w:p w14:paraId="6484EB19" w14:textId="622A2D5F" w:rsidR="003B1021" w:rsidRPr="00407A89" w:rsidRDefault="00020AFC" w:rsidP="002C58E5">
      <w:pPr>
        <w:pStyle w:val="BodyBullets"/>
        <w:spacing w:after="0"/>
        <w:rPr>
          <w:color w:val="000000" w:themeColor="text1"/>
        </w:rPr>
      </w:pPr>
      <w:hyperlink r:id="rId205" w:history="1">
        <w:r w:rsidRPr="00407A89">
          <w:rPr>
            <w:rStyle w:val="Hyperlink"/>
            <w:color w:val="000000" w:themeColor="text1"/>
            <w:u w:val="none"/>
          </w:rPr>
          <w:t xml:space="preserve">Kern agencies discuss </w:t>
        </w:r>
        <w:r w:rsidRPr="00407A89">
          <w:rPr>
            <w:rStyle w:val="Hyperlink"/>
            <w:color w:val="000000" w:themeColor="text1"/>
          </w:rPr>
          <w:t>golden mussel treatment, prevention even as state nixes boat inspections at key reservoir</w:t>
        </w:r>
      </w:hyperlink>
    </w:p>
    <w:p w14:paraId="0AC7EDE0" w14:textId="4DF5A9EE" w:rsidR="00E94832" w:rsidRPr="00407A89" w:rsidRDefault="003B1021" w:rsidP="002C58E5">
      <w:pPr>
        <w:pStyle w:val="BodyBullets"/>
        <w:spacing w:after="0"/>
        <w:rPr>
          <w:color w:val="000000" w:themeColor="text1"/>
        </w:rPr>
      </w:pPr>
      <w:hyperlink r:id="rId206" w:history="1">
        <w:r w:rsidRPr="00407A89">
          <w:rPr>
            <w:rStyle w:val="Hyperlink"/>
            <w:color w:val="000000" w:themeColor="text1"/>
          </w:rPr>
          <w:t>Some Tulare County farmers pumping like it’s the “wild west” with no oversight</w:t>
        </w:r>
      </w:hyperlink>
    </w:p>
    <w:p w14:paraId="529B2800" w14:textId="5F1A309D" w:rsidR="00DB29EC" w:rsidRPr="00407A89" w:rsidRDefault="00E94832" w:rsidP="002C58E5">
      <w:pPr>
        <w:pStyle w:val="BodyBullets"/>
        <w:spacing w:after="0"/>
        <w:rPr>
          <w:color w:val="000000" w:themeColor="text1"/>
        </w:rPr>
      </w:pPr>
      <w:hyperlink r:id="rId207" w:history="1">
        <w:r w:rsidRPr="00407A89">
          <w:rPr>
            <w:rStyle w:val="Hyperlink"/>
            <w:color w:val="000000" w:themeColor="text1"/>
            <w:u w:val="none"/>
          </w:rPr>
          <w:t xml:space="preserve">California Water Agency Ramps Up Novel </w:t>
        </w:r>
        <w:r w:rsidRPr="00407A89">
          <w:rPr>
            <w:rStyle w:val="Hyperlink"/>
            <w:color w:val="000000" w:themeColor="text1"/>
          </w:rPr>
          <w:t>Deep-Sea Desalination Plan</w:t>
        </w:r>
      </w:hyperlink>
    </w:p>
    <w:p w14:paraId="09CC333E" w14:textId="5E433027" w:rsidR="00BB5395" w:rsidRPr="00407A89" w:rsidRDefault="00DB29EC" w:rsidP="002C58E5">
      <w:pPr>
        <w:pStyle w:val="BodyBullets"/>
        <w:spacing w:after="0"/>
        <w:rPr>
          <w:color w:val="000000" w:themeColor="text1"/>
        </w:rPr>
      </w:pPr>
      <w:hyperlink r:id="rId208" w:history="1">
        <w:r w:rsidRPr="00407A89">
          <w:rPr>
            <w:rStyle w:val="Hyperlink"/>
            <w:color w:val="000000" w:themeColor="text1"/>
          </w:rPr>
          <w:t>Kings County judge considering whether to advance groundwater lawsuit</w:t>
        </w:r>
      </w:hyperlink>
    </w:p>
    <w:p w14:paraId="6180979B" w14:textId="24EF4238" w:rsidR="00FA0AB4" w:rsidRPr="00407A89" w:rsidRDefault="00BB5395" w:rsidP="002C58E5">
      <w:pPr>
        <w:pStyle w:val="BodyBullets"/>
        <w:spacing w:after="0"/>
        <w:rPr>
          <w:color w:val="000000" w:themeColor="text1"/>
        </w:rPr>
      </w:pPr>
      <w:hyperlink r:id="rId209" w:history="1">
        <w:r w:rsidRPr="00407A89">
          <w:rPr>
            <w:rStyle w:val="Hyperlink"/>
            <w:color w:val="000000" w:themeColor="text1"/>
            <w:u w:val="none"/>
          </w:rPr>
          <w:t xml:space="preserve">Stanford Doerr School of Sustainability launch ambitious </w:t>
        </w:r>
        <w:r w:rsidRPr="00407A89">
          <w:rPr>
            <w:rStyle w:val="Hyperlink"/>
            <w:color w:val="000000" w:themeColor="text1"/>
          </w:rPr>
          <w:t>plan to map and track water as resources continue to dwindle</w:t>
        </w:r>
      </w:hyperlink>
    </w:p>
    <w:p w14:paraId="1525B5CA" w14:textId="16906BC1" w:rsidR="00B577A6" w:rsidRPr="00A747A0" w:rsidRDefault="00DC26D7" w:rsidP="002C58E5">
      <w:pPr>
        <w:pStyle w:val="BodyBullets"/>
        <w:spacing w:after="0"/>
        <w:rPr>
          <w:color w:val="000000" w:themeColor="text1"/>
        </w:rPr>
      </w:pPr>
      <w:hyperlink r:id="rId210" w:history="1">
        <w:r w:rsidRPr="00A747A0">
          <w:rPr>
            <w:rStyle w:val="Hyperlink"/>
            <w:color w:val="000000" w:themeColor="text1"/>
            <w:u w:val="none"/>
          </w:rPr>
          <w:t xml:space="preserve">California </w:t>
        </w:r>
        <w:r w:rsidRPr="00A747A0">
          <w:rPr>
            <w:rStyle w:val="Hyperlink"/>
            <w:color w:val="000000" w:themeColor="text1"/>
          </w:rPr>
          <w:t>charts smarter path to support farmers and ranchers while maintaining food safety and clean water</w:t>
        </w:r>
      </w:hyperlink>
    </w:p>
    <w:p w14:paraId="04CF38FD" w14:textId="51A72AE7" w:rsidR="00B577A6" w:rsidRPr="00A747A0" w:rsidRDefault="00B577A6" w:rsidP="002C58E5">
      <w:pPr>
        <w:pStyle w:val="BodyBullets"/>
        <w:spacing w:after="0"/>
        <w:rPr>
          <w:color w:val="000000" w:themeColor="text1"/>
        </w:rPr>
      </w:pPr>
      <w:hyperlink r:id="rId211" w:history="1">
        <w:r w:rsidRPr="00A747A0">
          <w:rPr>
            <w:rStyle w:val="Hyperlink"/>
            <w:color w:val="000000" w:themeColor="text1"/>
          </w:rPr>
          <w:t>About half of California waterways contaminated with Pfas, pesticide analysis finds</w:t>
        </w:r>
      </w:hyperlink>
    </w:p>
    <w:p w14:paraId="5E68538A" w14:textId="7D280EDD" w:rsidR="00713F06" w:rsidRPr="00A747A0" w:rsidRDefault="000F3E1A" w:rsidP="002C58E5">
      <w:pPr>
        <w:pStyle w:val="BodyBullets"/>
        <w:spacing w:after="0"/>
        <w:rPr>
          <w:color w:val="000000" w:themeColor="text1"/>
        </w:rPr>
      </w:pPr>
      <w:hyperlink r:id="rId212" w:history="1">
        <w:r w:rsidRPr="00A747A0">
          <w:rPr>
            <w:rStyle w:val="Hyperlink"/>
            <w:color w:val="000000" w:themeColor="text1"/>
          </w:rPr>
          <w:t>Solar power for state’s biggest water project comes with hefty price tag – for users</w:t>
        </w:r>
      </w:hyperlink>
      <w:r w:rsidR="004D1C7A" w:rsidRPr="00A747A0">
        <w:rPr>
          <w:color w:val="000000" w:themeColor="text1"/>
        </w:rPr>
        <w:t xml:space="preserve"> </w:t>
      </w:r>
    </w:p>
    <w:p w14:paraId="17568526" w14:textId="39D897D8" w:rsidR="00052252" w:rsidRPr="00B71DCC" w:rsidRDefault="00052252" w:rsidP="00543695">
      <w:pPr>
        <w:pStyle w:val="Heading3"/>
        <w:spacing w:before="0" w:line="240" w:lineRule="auto"/>
        <w:rPr>
          <w:rFonts w:ascii="Segoe UI" w:hAnsi="Segoe UI" w:cs="Segoe UI"/>
          <w:b/>
          <w:bCs/>
          <w:sz w:val="23"/>
          <w:szCs w:val="23"/>
        </w:rPr>
      </w:pPr>
      <w:bookmarkStart w:id="891" w:name="_Toc223434047"/>
      <w:bookmarkStart w:id="892" w:name="_Toc226389279"/>
      <w:bookmarkStart w:id="893" w:name="_Toc231553813"/>
      <w:bookmarkStart w:id="894" w:name="_Toc231911310"/>
      <w:bookmarkStart w:id="895" w:name="_Toc234424266"/>
      <w:r w:rsidRPr="00B71DCC">
        <w:rPr>
          <w:rFonts w:ascii="Segoe UI" w:hAnsi="Segoe UI" w:cs="Segoe UI"/>
          <w:b/>
          <w:bCs/>
          <w:sz w:val="23"/>
          <w:szCs w:val="23"/>
        </w:rPr>
        <w:t>Colorado</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91"/>
      <w:bookmarkEnd w:id="892"/>
      <w:bookmarkEnd w:id="893"/>
      <w:bookmarkEnd w:id="894"/>
      <w:bookmarkEnd w:id="895"/>
    </w:p>
    <w:bookmarkStart w:id="896" w:name="_Toc213083499"/>
    <w:bookmarkStart w:id="897" w:name="_Toc213165112"/>
    <w:bookmarkStart w:id="898" w:name="_Toc213165160"/>
    <w:bookmarkStart w:id="899" w:name="_Toc215588961"/>
    <w:bookmarkStart w:id="900" w:name="_Toc215589016"/>
    <w:p w14:paraId="56ABBF76" w14:textId="3D2E7B3C" w:rsidR="005C1430" w:rsidRPr="00001112" w:rsidRDefault="00EB0585" w:rsidP="00C57B50">
      <w:pPr>
        <w:pStyle w:val="BodyBullets"/>
        <w:rPr>
          <w:color w:val="000000" w:themeColor="text1"/>
        </w:rPr>
      </w:pPr>
      <w:r w:rsidRPr="00001112">
        <w:rPr>
          <w:color w:val="000000" w:themeColor="text1"/>
        </w:rPr>
        <w:fldChar w:fldCharType="begin"/>
      </w:r>
      <w:r w:rsidRPr="00001112">
        <w:rPr>
          <w:color w:val="000000" w:themeColor="text1"/>
        </w:rPr>
        <w:instrText>HYPERLINK "https://www.santafenewmexican.com/news/local_news/reciprocity-on-the-range-removing-barriers-for-sagebrush-birds/article_3ab7f6b2-c524-46eb-a299-8ef1a979f54f.html"</w:instrText>
      </w:r>
      <w:r w:rsidRPr="00001112">
        <w:rPr>
          <w:color w:val="000000" w:themeColor="text1"/>
        </w:rPr>
      </w:r>
      <w:r w:rsidRPr="00001112">
        <w:rPr>
          <w:color w:val="000000" w:themeColor="text1"/>
        </w:rPr>
        <w:fldChar w:fldCharType="separate"/>
      </w:r>
      <w:r w:rsidRPr="00001112">
        <w:rPr>
          <w:rStyle w:val="Hyperlink"/>
          <w:color w:val="000000" w:themeColor="text1"/>
          <w:u w:val="none"/>
        </w:rPr>
        <w:t xml:space="preserve">Reciprocity on the range: </w:t>
      </w:r>
      <w:r w:rsidRPr="00001112">
        <w:rPr>
          <w:rStyle w:val="Hyperlink"/>
          <w:color w:val="000000" w:themeColor="text1"/>
        </w:rPr>
        <w:t>Removing barriers for sagebrush birds</w:t>
      </w:r>
      <w:r w:rsidRPr="00001112">
        <w:rPr>
          <w:color w:val="000000" w:themeColor="text1"/>
        </w:rPr>
        <w:fldChar w:fldCharType="end"/>
      </w:r>
    </w:p>
    <w:p w14:paraId="7E5BBD2C" w14:textId="2C79C5F3" w:rsidR="00C57B50" w:rsidRPr="00001112" w:rsidRDefault="00C57B50" w:rsidP="00C57B50">
      <w:pPr>
        <w:pStyle w:val="BodyBullets"/>
        <w:rPr>
          <w:color w:val="000000" w:themeColor="text1"/>
        </w:rPr>
      </w:pPr>
      <w:r w:rsidRPr="00001112">
        <w:rPr>
          <w:color w:val="000000" w:themeColor="text1"/>
          <w:shd w:val="clear" w:color="auto" w:fill="FFFFFF"/>
        </w:rPr>
        <w:t xml:space="preserve">As of June 4, 2026, Governor Polis </w:t>
      </w:r>
      <w:hyperlink r:id="rId213" w:tgtFrame="_blank" w:tooltip="https://links-1.govdelivery.com/CL0/https:%2F%2Fgovernorsoffice.colorado.gov%2Fgovernor%2Fnews%2Fgovernor-polis-activates-phase-3-colorados-drought-response-plan-declares-statewide-drought%3Futm_medium=email%26utm_source=govdelivery/1/0100019f001da91e-ef3" w:history="1">
        <w:r w:rsidRPr="00001112">
          <w:rPr>
            <w:rStyle w:val="Hyperlink"/>
            <w:rFonts w:eastAsia="Times New Roman"/>
            <w:color w:val="000000" w:themeColor="text1"/>
          </w:rPr>
          <w:t>activated Phase 3 of the Colorado Drought Response Plan</w:t>
        </w:r>
      </w:hyperlink>
      <w:r w:rsidRPr="00001112">
        <w:rPr>
          <w:color w:val="000000" w:themeColor="text1"/>
          <w:shd w:val="clear" w:color="auto" w:fill="FFFFFF"/>
        </w:rPr>
        <w:t xml:space="preserve"> and declared a </w:t>
      </w:r>
      <w:hyperlink r:id="rId214" w:tooltip="https://links-1.govdelivery.com/CL0/https:%2F%2Furldefense.proofpoint.com%2Fv2%2Furl%3Fc=sdnEM9SRGFuMt5z5w3AhsPNahmNicq64TgF1JwNR0cs%26d=DwMFaQ%26e=%26m=9KAXfNe3y17as8413FY2hdduyN7Blq5VadaPApkWSsfeVjpD7d5kZpA5ymepBu9O%26r=Ct5STL_EUwuLYCtJFpNla4E59SIODotVQ" w:history="1">
        <w:r w:rsidRPr="00001112">
          <w:rPr>
            <w:rStyle w:val="Hyperlink"/>
            <w:rFonts w:eastAsia="Times New Roman"/>
            <w:color w:val="000000" w:themeColor="text1"/>
          </w:rPr>
          <w:t>Statewide Drought Emergency</w:t>
        </w:r>
      </w:hyperlink>
      <w:r w:rsidRPr="00001112">
        <w:rPr>
          <w:color w:val="000000" w:themeColor="text1"/>
          <w:shd w:val="clear" w:color="auto" w:fill="FFFFFF"/>
        </w:rPr>
        <w:t xml:space="preserve"> in response to worsening drought conditions driven by record-low snowpack and prolonged warm temperatures across Colorado. This declaration follows recommendations from the Colorado Drought Task Force and the </w:t>
      </w:r>
      <w:hyperlink r:id="rId215" w:tooltip="https://links-1.govdelivery.com/CL0/https:%2F%2Furldefense.proofpoint.com%2Fv2%2Furl%3Fc=sdnEM9SRGFuMt5z5w3AhsPNahmNicq64TgF1JwNR0cs%26d=DwMFaQ%26e=%26m=9KAXfNe3y17as8413FY2hdduyN7Blq5VadaPApkWSsfeVjpD7d5kZpA5ymepBu9O%26r=Ct5STL_EUwuLYCtJFpNla4E59SIODotVQ" w:history="1">
        <w:r w:rsidRPr="00001112">
          <w:rPr>
            <w:rStyle w:val="Hyperlink"/>
            <w:rFonts w:eastAsia="Times New Roman"/>
            <w:color w:val="000000" w:themeColor="text1"/>
          </w:rPr>
          <w:t>Water Conditions Monitoring Committee</w:t>
        </w:r>
      </w:hyperlink>
      <w:r w:rsidRPr="00001112">
        <w:rPr>
          <w:color w:val="000000" w:themeColor="text1"/>
          <w:shd w:val="clear" w:color="auto" w:fill="FFFFFF"/>
        </w:rPr>
        <w:t> after months of monitoring water and worsening drought conditions statewide.</w:t>
      </w:r>
    </w:p>
    <w:p w14:paraId="27003FDB" w14:textId="54523DA2" w:rsidR="00030370" w:rsidRPr="00001112" w:rsidRDefault="00AC4912" w:rsidP="00543695">
      <w:pPr>
        <w:pStyle w:val="BodyBullets"/>
        <w:spacing w:after="0"/>
        <w:rPr>
          <w:color w:val="000000" w:themeColor="text1"/>
        </w:rPr>
      </w:pPr>
      <w:hyperlink r:id="rId216" w:history="1">
        <w:r w:rsidRPr="00001112">
          <w:rPr>
            <w:rStyle w:val="Hyperlink"/>
            <w:color w:val="000000" w:themeColor="text1"/>
            <w:u w:val="none"/>
          </w:rPr>
          <w:t xml:space="preserve">Colorado sports betting funds </w:t>
        </w:r>
        <w:r w:rsidRPr="00001112">
          <w:rPr>
            <w:rStyle w:val="Hyperlink"/>
            <w:color w:val="000000" w:themeColor="text1"/>
          </w:rPr>
          <w:t>$140M in water conservation projects</w:t>
        </w:r>
      </w:hyperlink>
    </w:p>
    <w:p w14:paraId="42BAD8F7" w14:textId="4F9E7585" w:rsidR="00030370" w:rsidRPr="00001112" w:rsidRDefault="00030370" w:rsidP="00543695">
      <w:pPr>
        <w:pStyle w:val="BodyBullets"/>
        <w:spacing w:after="0"/>
        <w:rPr>
          <w:color w:val="000000" w:themeColor="text1"/>
        </w:rPr>
      </w:pPr>
      <w:hyperlink r:id="rId217" w:history="1">
        <w:r w:rsidRPr="00001112">
          <w:rPr>
            <w:rStyle w:val="Hyperlink"/>
            <w:color w:val="000000" w:themeColor="text1"/>
          </w:rPr>
          <w:t>Colorado streamflows projected to be a quarter of normal this summer</w:t>
        </w:r>
      </w:hyperlink>
    </w:p>
    <w:p w14:paraId="70E28E83" w14:textId="12BEF49D" w:rsidR="007A52AD" w:rsidRPr="00001112" w:rsidRDefault="00ED209F" w:rsidP="00543695">
      <w:pPr>
        <w:pStyle w:val="BodyBullets"/>
        <w:spacing w:after="0"/>
        <w:rPr>
          <w:color w:val="000000" w:themeColor="text1"/>
        </w:rPr>
      </w:pPr>
      <w:hyperlink r:id="rId218" w:history="1">
        <w:r w:rsidRPr="00001112">
          <w:rPr>
            <w:rStyle w:val="Hyperlink"/>
            <w:color w:val="000000" w:themeColor="text1"/>
            <w:u w:val="none"/>
          </w:rPr>
          <w:t xml:space="preserve">Governor Polis Awards </w:t>
        </w:r>
        <w:r w:rsidRPr="00001112">
          <w:rPr>
            <w:rStyle w:val="Hyperlink"/>
            <w:color w:val="000000" w:themeColor="text1"/>
          </w:rPr>
          <w:t>$30.1 Million to Help Local and Tribal Governments Achieve Climate Goals</w:t>
        </w:r>
      </w:hyperlink>
    </w:p>
    <w:p w14:paraId="0D604C32" w14:textId="791334EE" w:rsidR="00B35B9C" w:rsidRPr="00001112" w:rsidRDefault="007A52AD" w:rsidP="00543695">
      <w:pPr>
        <w:pStyle w:val="BodyBullets"/>
        <w:spacing w:after="0"/>
        <w:rPr>
          <w:color w:val="000000" w:themeColor="text1"/>
        </w:rPr>
      </w:pPr>
      <w:hyperlink r:id="rId219" w:history="1">
        <w:r w:rsidRPr="00C86823">
          <w:rPr>
            <w:rStyle w:val="Hyperlink"/>
            <w:color w:val="000000" w:themeColor="text1"/>
            <w:u w:val="none"/>
          </w:rPr>
          <w:t xml:space="preserve">New Denver homes, businesses in Denver face </w:t>
        </w:r>
        <w:r w:rsidRPr="00001112">
          <w:rPr>
            <w:rStyle w:val="Hyperlink"/>
            <w:color w:val="000000" w:themeColor="text1"/>
          </w:rPr>
          <w:t>surge in water tap fees</w:t>
        </w:r>
      </w:hyperlink>
    </w:p>
    <w:p w14:paraId="2B049549" w14:textId="079BF77E" w:rsidR="00182D10" w:rsidRPr="00001112" w:rsidRDefault="00B35B9C" w:rsidP="00543695">
      <w:pPr>
        <w:pStyle w:val="BodyBullets"/>
        <w:spacing w:after="0"/>
        <w:rPr>
          <w:color w:val="000000" w:themeColor="text1"/>
        </w:rPr>
      </w:pPr>
      <w:hyperlink r:id="rId220" w:history="1">
        <w:r w:rsidRPr="00C86823">
          <w:rPr>
            <w:rStyle w:val="Hyperlink"/>
            <w:color w:val="000000" w:themeColor="text1"/>
            <w:u w:val="none"/>
          </w:rPr>
          <w:t xml:space="preserve">How </w:t>
        </w:r>
        <w:r w:rsidRPr="00001112">
          <w:rPr>
            <w:rStyle w:val="Hyperlink"/>
            <w:color w:val="000000" w:themeColor="text1"/>
          </w:rPr>
          <w:t>sports betting became Colorado’s ticket to funding $140 million in water conservation projects</w:t>
        </w:r>
      </w:hyperlink>
    </w:p>
    <w:p w14:paraId="2EAA3B91" w14:textId="7A5F09B6" w:rsidR="00651B8E" w:rsidRPr="00001112" w:rsidRDefault="00182D10" w:rsidP="00543695">
      <w:pPr>
        <w:pStyle w:val="BodyBullets"/>
        <w:spacing w:after="0"/>
        <w:rPr>
          <w:color w:val="000000" w:themeColor="text1"/>
        </w:rPr>
      </w:pPr>
      <w:hyperlink r:id="rId221" w:history="1">
        <w:r w:rsidRPr="00C86823">
          <w:rPr>
            <w:rStyle w:val="Hyperlink"/>
            <w:color w:val="000000" w:themeColor="text1"/>
            <w:u w:val="none"/>
          </w:rPr>
          <w:t xml:space="preserve">New state law requires cities, water users to </w:t>
        </w:r>
        <w:r w:rsidRPr="00001112">
          <w:rPr>
            <w:rStyle w:val="Hyperlink"/>
            <w:color w:val="000000" w:themeColor="text1"/>
          </w:rPr>
          <w:t>revegetate farmland before using water elsewhere</w:t>
        </w:r>
      </w:hyperlink>
    </w:p>
    <w:p w14:paraId="7C9CBE2C" w14:textId="47449F90" w:rsidR="00651B8E" w:rsidRPr="00F713B4" w:rsidRDefault="00651B8E" w:rsidP="00543695">
      <w:pPr>
        <w:pStyle w:val="BodyBullets"/>
        <w:spacing w:after="0"/>
        <w:rPr>
          <w:color w:val="000000" w:themeColor="text1"/>
        </w:rPr>
      </w:pPr>
      <w:hyperlink r:id="rId222" w:history="1">
        <w:r w:rsidRPr="00C86823">
          <w:rPr>
            <w:rStyle w:val="Hyperlink"/>
            <w:color w:val="000000" w:themeColor="text1"/>
            <w:u w:val="none"/>
          </w:rPr>
          <w:t>Colorado is now in a</w:t>
        </w:r>
        <w:r w:rsidRPr="00001112">
          <w:rPr>
            <w:rStyle w:val="Hyperlink"/>
            <w:color w:val="000000" w:themeColor="text1"/>
          </w:rPr>
          <w:t xml:space="preserve"> statewide drought emergency</w:t>
        </w:r>
      </w:hyperlink>
    </w:p>
    <w:p w14:paraId="6D75ECCE" w14:textId="76BA5B79" w:rsidR="00F713B4" w:rsidRPr="00F713B4" w:rsidRDefault="00F713B4" w:rsidP="00543695">
      <w:pPr>
        <w:pStyle w:val="BodyBullets"/>
        <w:spacing w:after="0"/>
        <w:rPr>
          <w:color w:val="000000" w:themeColor="text1"/>
        </w:rPr>
      </w:pPr>
      <w:hyperlink r:id="rId223" w:history="1">
        <w:r w:rsidRPr="00F713B4">
          <w:rPr>
            <w:rStyle w:val="Hyperlink"/>
            <w:color w:val="000000" w:themeColor="text1"/>
            <w:u w:val="none"/>
          </w:rPr>
          <w:t xml:space="preserve">Governor Polis Awards </w:t>
        </w:r>
        <w:r w:rsidRPr="00F713B4">
          <w:rPr>
            <w:rStyle w:val="Hyperlink"/>
            <w:color w:val="000000" w:themeColor="text1"/>
          </w:rPr>
          <w:t>$30.1 Million to Help Local and Tribal Governments Achieve Climate Goals</w:t>
        </w:r>
      </w:hyperlink>
    </w:p>
    <w:p w14:paraId="395B7FD5" w14:textId="5BF8A8F0" w:rsidR="00CC3C17" w:rsidRPr="00001112" w:rsidRDefault="00321FA4" w:rsidP="00543695">
      <w:pPr>
        <w:pStyle w:val="BodyBullets"/>
        <w:spacing w:after="0"/>
        <w:rPr>
          <w:color w:val="000000" w:themeColor="text1"/>
        </w:rPr>
      </w:pPr>
      <w:hyperlink r:id="rId224" w:history="1">
        <w:r w:rsidRPr="005F2788">
          <w:rPr>
            <w:rStyle w:val="Hyperlink"/>
            <w:color w:val="000000" w:themeColor="text1"/>
            <w:u w:val="none"/>
          </w:rPr>
          <w:t xml:space="preserve">Colorado is </w:t>
        </w:r>
        <w:r w:rsidRPr="00001112">
          <w:rPr>
            <w:rStyle w:val="Hyperlink"/>
            <w:color w:val="000000" w:themeColor="text1"/>
          </w:rPr>
          <w:t xml:space="preserve">likely to see drought emergency declared </w:t>
        </w:r>
        <w:r w:rsidRPr="005F2788">
          <w:rPr>
            <w:rStyle w:val="Hyperlink"/>
            <w:color w:val="000000" w:themeColor="text1"/>
            <w:u w:val="none"/>
          </w:rPr>
          <w:t>to address widespread impacts</w:t>
        </w:r>
      </w:hyperlink>
    </w:p>
    <w:p w14:paraId="369A6969" w14:textId="5DDB771C" w:rsidR="00FE1A68" w:rsidRPr="00001112" w:rsidRDefault="00FE1A68" w:rsidP="00543695">
      <w:pPr>
        <w:pStyle w:val="BodyBullets"/>
        <w:spacing w:after="0"/>
        <w:rPr>
          <w:color w:val="000000" w:themeColor="text1"/>
        </w:rPr>
      </w:pPr>
      <w:hyperlink r:id="rId225" w:history="1">
        <w:r w:rsidRPr="00001112">
          <w:rPr>
            <w:rStyle w:val="Hyperlink"/>
            <w:color w:val="000000" w:themeColor="text1"/>
          </w:rPr>
          <w:t>How Colorado's Drought Will Impact Denver Dining</w:t>
        </w:r>
      </w:hyperlink>
    </w:p>
    <w:p w14:paraId="375C794B" w14:textId="12BB5FEB" w:rsidR="00E84B9E" w:rsidRPr="00001112" w:rsidRDefault="00CC3C17" w:rsidP="00543695">
      <w:pPr>
        <w:pStyle w:val="BodyBullets"/>
        <w:spacing w:after="0"/>
        <w:rPr>
          <w:color w:val="000000" w:themeColor="text1"/>
        </w:rPr>
      </w:pPr>
      <w:hyperlink r:id="rId226" w:history="1">
        <w:r w:rsidRPr="005F2788">
          <w:rPr>
            <w:rStyle w:val="Hyperlink"/>
            <w:color w:val="000000" w:themeColor="text1"/>
            <w:u w:val="none"/>
          </w:rPr>
          <w:t xml:space="preserve">Colorado officials call for </w:t>
        </w:r>
        <w:r w:rsidRPr="00001112">
          <w:rPr>
            <w:rStyle w:val="Hyperlink"/>
            <w:color w:val="000000" w:themeColor="text1"/>
          </w:rPr>
          <w:t>more state actions to combat drought</w:t>
        </w:r>
      </w:hyperlink>
    </w:p>
    <w:p w14:paraId="207DA53E" w14:textId="5687EB58" w:rsidR="00631753" w:rsidRPr="00001112" w:rsidRDefault="00E84B9E" w:rsidP="00543695">
      <w:pPr>
        <w:pStyle w:val="BodyBullets"/>
        <w:spacing w:after="0"/>
        <w:rPr>
          <w:color w:val="000000" w:themeColor="text1"/>
        </w:rPr>
      </w:pPr>
      <w:hyperlink r:id="rId227" w:history="1">
        <w:r w:rsidRPr="005F2788">
          <w:rPr>
            <w:rStyle w:val="Hyperlink"/>
            <w:color w:val="000000" w:themeColor="text1"/>
            <w:u w:val="none"/>
          </w:rPr>
          <w:t xml:space="preserve">After a grim Colorado ski season, </w:t>
        </w:r>
        <w:r w:rsidRPr="00001112">
          <w:rPr>
            <w:rStyle w:val="Hyperlink"/>
            <w:color w:val="000000" w:themeColor="text1"/>
          </w:rPr>
          <w:t>drought is crippling rafting</w:t>
        </w:r>
      </w:hyperlink>
    </w:p>
    <w:p w14:paraId="6A1A425E" w14:textId="2B25704F" w:rsidR="00556C60" w:rsidRPr="00B71DCC" w:rsidRDefault="00556C60" w:rsidP="00543695">
      <w:pPr>
        <w:pStyle w:val="Heading3"/>
        <w:spacing w:before="0" w:line="240" w:lineRule="auto"/>
        <w:rPr>
          <w:rFonts w:ascii="Segoe UI" w:hAnsi="Segoe UI" w:cs="Segoe UI"/>
          <w:b/>
          <w:bCs/>
          <w:sz w:val="23"/>
          <w:szCs w:val="23"/>
        </w:rPr>
      </w:pPr>
      <w:bookmarkStart w:id="901" w:name="_Toc223434048"/>
      <w:bookmarkStart w:id="902" w:name="_Toc226389280"/>
      <w:bookmarkStart w:id="903" w:name="_Toc231553814"/>
      <w:bookmarkStart w:id="904" w:name="_Toc231911311"/>
      <w:bookmarkStart w:id="905" w:name="_Toc234424267"/>
      <w:r w:rsidRPr="00B71DCC">
        <w:rPr>
          <w:rFonts w:ascii="Segoe UI" w:hAnsi="Segoe UI" w:cs="Segoe UI"/>
          <w:b/>
          <w:bCs/>
          <w:sz w:val="23"/>
          <w:szCs w:val="23"/>
        </w:rPr>
        <w:t>Ne</w:t>
      </w:r>
      <w:r w:rsidR="00B07C95" w:rsidRPr="00B71DCC">
        <w:rPr>
          <w:rFonts w:ascii="Segoe UI" w:hAnsi="Segoe UI" w:cs="Segoe UI"/>
          <w:b/>
          <w:bCs/>
          <w:sz w:val="23"/>
          <w:szCs w:val="23"/>
        </w:rPr>
        <w:t>VADA</w:t>
      </w:r>
      <w:bookmarkEnd w:id="896"/>
      <w:bookmarkEnd w:id="897"/>
      <w:bookmarkEnd w:id="898"/>
      <w:bookmarkEnd w:id="899"/>
      <w:bookmarkEnd w:id="900"/>
      <w:bookmarkEnd w:id="901"/>
      <w:bookmarkEnd w:id="902"/>
      <w:bookmarkEnd w:id="903"/>
      <w:bookmarkEnd w:id="904"/>
      <w:bookmarkEnd w:id="905"/>
    </w:p>
    <w:p w14:paraId="1AC82A8D" w14:textId="43DD1C9D" w:rsidR="007B5476" w:rsidRPr="00075BD9" w:rsidRDefault="007B5476" w:rsidP="00543695">
      <w:pPr>
        <w:pStyle w:val="BodyBullets"/>
        <w:spacing w:after="0"/>
        <w:rPr>
          <w:color w:val="000000" w:themeColor="text1"/>
          <w:u w:val="single"/>
        </w:rPr>
      </w:pPr>
      <w:hyperlink r:id="rId228" w:history="1">
        <w:r w:rsidRPr="00075BD9">
          <w:rPr>
            <w:rStyle w:val="Hyperlink"/>
            <w:color w:val="000000" w:themeColor="text1"/>
            <w:u w:val="none"/>
          </w:rPr>
          <w:t xml:space="preserve">City of Las Vegas inches toward </w:t>
        </w:r>
        <w:r w:rsidRPr="00075BD9">
          <w:rPr>
            <w:rStyle w:val="Hyperlink"/>
            <w:color w:val="000000" w:themeColor="text1"/>
          </w:rPr>
          <w:t>legislatively mandated heat mitigation plan</w:t>
        </w:r>
      </w:hyperlink>
    </w:p>
    <w:p w14:paraId="45E98539" w14:textId="04F04DEF" w:rsidR="00CC4BB9" w:rsidRPr="00075BD9" w:rsidRDefault="00CC4BB9" w:rsidP="00543695">
      <w:pPr>
        <w:pStyle w:val="BodyBullets"/>
        <w:spacing w:after="0"/>
        <w:rPr>
          <w:color w:val="000000" w:themeColor="text1"/>
          <w:u w:val="single"/>
        </w:rPr>
      </w:pPr>
      <w:hyperlink r:id="rId229" w:history="1">
        <w:r w:rsidRPr="00075BD9">
          <w:rPr>
            <w:rStyle w:val="Hyperlink"/>
            <w:color w:val="000000" w:themeColor="text1"/>
            <w:u w:val="none"/>
          </w:rPr>
          <w:t>Gov</w:t>
        </w:r>
        <w:r w:rsidR="00B02A9D" w:rsidRPr="00075BD9">
          <w:rPr>
            <w:rStyle w:val="Hyperlink"/>
            <w:color w:val="000000" w:themeColor="text1"/>
            <w:u w:val="none"/>
          </w:rPr>
          <w:t>.</w:t>
        </w:r>
        <w:r w:rsidRPr="00075BD9">
          <w:rPr>
            <w:rStyle w:val="Hyperlink"/>
            <w:color w:val="000000" w:themeColor="text1"/>
            <w:u w:val="none"/>
          </w:rPr>
          <w:t xml:space="preserve"> Lombardo Announces </w:t>
        </w:r>
        <w:r w:rsidRPr="00075BD9">
          <w:rPr>
            <w:rStyle w:val="Hyperlink"/>
            <w:color w:val="000000" w:themeColor="text1"/>
          </w:rPr>
          <w:t>Tool Derived from Data-Sharing Partnership with B</w:t>
        </w:r>
        <w:r w:rsidR="00B02A9D" w:rsidRPr="00075BD9">
          <w:rPr>
            <w:rStyle w:val="Hyperlink"/>
            <w:color w:val="000000" w:themeColor="text1"/>
          </w:rPr>
          <w:t>LM</w:t>
        </w:r>
        <w:r w:rsidRPr="00075BD9">
          <w:rPr>
            <w:rStyle w:val="Hyperlink"/>
            <w:color w:val="000000" w:themeColor="text1"/>
          </w:rPr>
          <w:t xml:space="preserve"> Management to Support Nevada Land Planning</w:t>
        </w:r>
      </w:hyperlink>
    </w:p>
    <w:p w14:paraId="2F098ECF" w14:textId="32536F81" w:rsidR="005F6D8E" w:rsidRPr="00075BD9" w:rsidRDefault="005F6D8E" w:rsidP="00543695">
      <w:pPr>
        <w:pStyle w:val="BodyBullets"/>
        <w:spacing w:after="0"/>
        <w:rPr>
          <w:color w:val="000000" w:themeColor="text1"/>
          <w:u w:val="single"/>
        </w:rPr>
      </w:pPr>
      <w:hyperlink r:id="rId230" w:history="1">
        <w:r w:rsidRPr="00075BD9">
          <w:rPr>
            <w:rStyle w:val="Hyperlink"/>
            <w:color w:val="000000" w:themeColor="text1"/>
            <w:u w:val="none"/>
          </w:rPr>
          <w:t xml:space="preserve">Under Trump, hopes for a </w:t>
        </w:r>
        <w:r w:rsidRPr="00075BD9">
          <w:rPr>
            <w:rStyle w:val="Hyperlink"/>
            <w:color w:val="000000" w:themeColor="text1"/>
          </w:rPr>
          <w:t>mining boom in the Nevada desert</w:t>
        </w:r>
      </w:hyperlink>
    </w:p>
    <w:p w14:paraId="646FBE24" w14:textId="33D5E045" w:rsidR="00C83381" w:rsidRPr="00075BD9" w:rsidRDefault="00537B1A" w:rsidP="00543695">
      <w:pPr>
        <w:pStyle w:val="BodyBullets"/>
        <w:spacing w:after="0"/>
        <w:rPr>
          <w:color w:val="000000" w:themeColor="text1"/>
          <w:u w:val="single"/>
        </w:rPr>
      </w:pPr>
      <w:hyperlink r:id="rId231" w:history="1">
        <w:r w:rsidRPr="00075BD9">
          <w:rPr>
            <w:rStyle w:val="Hyperlink"/>
            <w:color w:val="000000" w:themeColor="text1"/>
            <w:u w:val="none"/>
          </w:rPr>
          <w:t xml:space="preserve">Turf war: </w:t>
        </w:r>
        <w:r w:rsidRPr="00075BD9">
          <w:rPr>
            <w:rStyle w:val="Hyperlink"/>
            <w:color w:val="000000" w:themeColor="text1"/>
          </w:rPr>
          <w:t>Water scarcity pits Las Vegas residents against water managers</w:t>
        </w:r>
      </w:hyperlink>
    </w:p>
    <w:p w14:paraId="1C4DBE07" w14:textId="5CE58D61" w:rsidR="00052252" w:rsidRPr="00B71DCC" w:rsidRDefault="00052252" w:rsidP="00543695">
      <w:pPr>
        <w:pStyle w:val="Heading3"/>
        <w:spacing w:before="0" w:line="240" w:lineRule="auto"/>
        <w:rPr>
          <w:rFonts w:ascii="Segoe UI" w:hAnsi="Segoe UI" w:cs="Segoe UI"/>
          <w:b/>
          <w:bCs/>
          <w:sz w:val="23"/>
          <w:szCs w:val="23"/>
        </w:rPr>
      </w:pPr>
      <w:bookmarkStart w:id="906" w:name="_Toc186813995"/>
      <w:bookmarkStart w:id="907" w:name="_Toc189561125"/>
      <w:bookmarkStart w:id="908" w:name="_Toc189561176"/>
      <w:bookmarkStart w:id="909" w:name="_Toc197352275"/>
      <w:bookmarkStart w:id="910" w:name="_Toc205193567"/>
      <w:bookmarkStart w:id="911" w:name="_Toc205193624"/>
      <w:bookmarkStart w:id="912" w:name="_Toc205202511"/>
      <w:bookmarkStart w:id="913" w:name="_Toc205202592"/>
      <w:bookmarkStart w:id="914" w:name="_Toc207792106"/>
      <w:bookmarkStart w:id="915" w:name="_Toc207793013"/>
      <w:bookmarkStart w:id="916" w:name="_Toc207885187"/>
      <w:bookmarkStart w:id="917" w:name="_Toc210321884"/>
      <w:bookmarkStart w:id="918" w:name="_Toc210322252"/>
      <w:bookmarkStart w:id="919" w:name="_Toc210402167"/>
      <w:bookmarkStart w:id="920" w:name="_Toc213083500"/>
      <w:bookmarkStart w:id="921" w:name="_Toc213165113"/>
      <w:bookmarkStart w:id="922" w:name="_Toc213165161"/>
      <w:bookmarkStart w:id="923" w:name="_Toc215588962"/>
      <w:bookmarkStart w:id="924" w:name="_Toc215589017"/>
      <w:bookmarkStart w:id="925" w:name="_Toc223434049"/>
      <w:bookmarkStart w:id="926" w:name="_Toc226389281"/>
      <w:bookmarkStart w:id="927" w:name="_Toc231553815"/>
      <w:bookmarkStart w:id="928" w:name="_Toc231911312"/>
      <w:bookmarkStart w:id="929" w:name="_Toc234424268"/>
      <w:r w:rsidRPr="00B71DCC">
        <w:rPr>
          <w:rFonts w:ascii="Segoe UI" w:hAnsi="Segoe UI" w:cs="Segoe UI"/>
          <w:b/>
          <w:bCs/>
          <w:sz w:val="23"/>
          <w:szCs w:val="23"/>
        </w:rPr>
        <w:t>New Mexico</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5D7AF220" w14:textId="12A99FA8" w:rsidR="00A9040C" w:rsidRPr="007964C8" w:rsidRDefault="008B2972" w:rsidP="00543695">
      <w:pPr>
        <w:pStyle w:val="BodyBullets"/>
        <w:spacing w:after="0"/>
        <w:rPr>
          <w:color w:val="000000" w:themeColor="text1"/>
        </w:rPr>
      </w:pPr>
      <w:hyperlink r:id="rId232" w:history="1">
        <w:r w:rsidRPr="007964C8">
          <w:rPr>
            <w:rStyle w:val="Hyperlink"/>
            <w:color w:val="000000" w:themeColor="text1"/>
          </w:rPr>
          <w:t>Bark Beetles Triple New Mexico Tree Deaths</w:t>
        </w:r>
        <w:r w:rsidRPr="007964C8">
          <w:rPr>
            <w:rStyle w:val="Hyperlink"/>
            <w:color w:val="000000" w:themeColor="text1"/>
            <w:u w:val="none"/>
          </w:rPr>
          <w:t xml:space="preserve"> in a Warm Year</w:t>
        </w:r>
      </w:hyperlink>
    </w:p>
    <w:p w14:paraId="544E721B" w14:textId="2C2C3050" w:rsidR="00EE790C" w:rsidRPr="00FD508B" w:rsidRDefault="00052252" w:rsidP="00543695">
      <w:pPr>
        <w:pStyle w:val="Heading3"/>
        <w:spacing w:before="0" w:line="240" w:lineRule="auto"/>
        <w:rPr>
          <w:rFonts w:ascii="Segoe UI" w:hAnsi="Segoe UI" w:cs="Segoe UI"/>
          <w:b/>
          <w:bCs/>
          <w:sz w:val="23"/>
          <w:szCs w:val="23"/>
        </w:rPr>
      </w:pPr>
      <w:bookmarkStart w:id="930" w:name="_Toc186813996"/>
      <w:bookmarkStart w:id="931" w:name="_Toc189561126"/>
      <w:bookmarkStart w:id="932" w:name="_Toc189561177"/>
      <w:bookmarkStart w:id="933" w:name="_Toc197352276"/>
      <w:bookmarkStart w:id="934" w:name="_Toc205193568"/>
      <w:bookmarkStart w:id="935" w:name="_Toc205193625"/>
      <w:bookmarkStart w:id="936" w:name="_Toc205202512"/>
      <w:bookmarkStart w:id="937" w:name="_Toc205202593"/>
      <w:bookmarkStart w:id="938" w:name="_Toc207792107"/>
      <w:bookmarkStart w:id="939" w:name="_Toc207793014"/>
      <w:bookmarkStart w:id="940" w:name="_Toc207885188"/>
      <w:bookmarkStart w:id="941" w:name="_Toc210321885"/>
      <w:bookmarkStart w:id="942" w:name="_Toc210322253"/>
      <w:bookmarkStart w:id="943" w:name="_Toc210402168"/>
      <w:bookmarkStart w:id="944" w:name="_Toc213083501"/>
      <w:bookmarkStart w:id="945" w:name="_Toc213165114"/>
      <w:bookmarkStart w:id="946" w:name="_Toc213165162"/>
      <w:bookmarkStart w:id="947" w:name="_Toc215588963"/>
      <w:bookmarkStart w:id="948" w:name="_Toc215589018"/>
      <w:bookmarkStart w:id="949" w:name="_Toc223434050"/>
      <w:bookmarkStart w:id="950" w:name="_Toc226389282"/>
      <w:bookmarkStart w:id="951" w:name="_Toc231553816"/>
      <w:bookmarkStart w:id="952" w:name="_Toc231911313"/>
      <w:bookmarkStart w:id="953" w:name="_Toc234424269"/>
      <w:r w:rsidRPr="00B71DCC">
        <w:rPr>
          <w:rFonts w:ascii="Segoe UI" w:hAnsi="Segoe UI" w:cs="Segoe UI"/>
          <w:b/>
          <w:bCs/>
          <w:sz w:val="23"/>
          <w:szCs w:val="23"/>
        </w:rPr>
        <w:t>Utah</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sidR="004F76EE" w:rsidRPr="00B71DCC">
        <w:rPr>
          <w:rFonts w:ascii="Segoe UI" w:hAnsi="Segoe UI" w:cs="Segoe UI"/>
          <w:b/>
          <w:bCs/>
          <w:sz w:val="23"/>
          <w:szCs w:val="23"/>
        </w:rPr>
        <w:tab/>
      </w:r>
      <w:r w:rsidR="006B385E" w:rsidRPr="00B71DCC">
        <w:rPr>
          <w:rFonts w:ascii="Segoe UI" w:hAnsi="Segoe UI" w:cs="Segoe UI"/>
          <w:b/>
          <w:bCs/>
          <w:sz w:val="23"/>
          <w:szCs w:val="23"/>
        </w:rPr>
        <w:t xml:space="preserve"> </w:t>
      </w:r>
    </w:p>
    <w:p w14:paraId="21150B57" w14:textId="1A5945DA" w:rsidR="0064258A" w:rsidRPr="007964C8" w:rsidRDefault="00E92883" w:rsidP="00543695">
      <w:pPr>
        <w:pStyle w:val="BodyBullets"/>
        <w:spacing w:after="0"/>
        <w:rPr>
          <w:color w:val="000000" w:themeColor="text1"/>
          <w:u w:val="single"/>
        </w:rPr>
      </w:pPr>
      <w:hyperlink r:id="rId233" w:history="1">
        <w:r w:rsidRPr="007964C8">
          <w:rPr>
            <w:rStyle w:val="Hyperlink"/>
            <w:color w:val="000000" w:themeColor="text1"/>
          </w:rPr>
          <w:t>Advocates of California's Salton Sea look to Utah with envy</w:t>
        </w:r>
        <w:r w:rsidRPr="007964C8">
          <w:rPr>
            <w:rStyle w:val="Hyperlink"/>
            <w:color w:val="000000" w:themeColor="text1"/>
            <w:u w:val="none"/>
          </w:rPr>
          <w:t>. Here's why.</w:t>
        </w:r>
      </w:hyperlink>
    </w:p>
    <w:p w14:paraId="0CAFC9D7" w14:textId="39FC59FD" w:rsidR="001F619B" w:rsidRPr="007964C8" w:rsidRDefault="0064258A" w:rsidP="00543695">
      <w:pPr>
        <w:pStyle w:val="BodyBullets"/>
        <w:spacing w:after="0"/>
        <w:rPr>
          <w:color w:val="000000" w:themeColor="text1"/>
          <w:u w:val="single"/>
        </w:rPr>
      </w:pPr>
      <w:hyperlink r:id="rId234" w:history="1">
        <w:r w:rsidRPr="007964C8">
          <w:rPr>
            <w:rStyle w:val="Hyperlink"/>
            <w:color w:val="000000" w:themeColor="text1"/>
            <w:u w:val="none"/>
          </w:rPr>
          <w:t xml:space="preserve">Utah Trust Lands board approves sale of </w:t>
        </w:r>
        <w:r w:rsidRPr="007964C8">
          <w:rPr>
            <w:rStyle w:val="Hyperlink"/>
            <w:color w:val="000000" w:themeColor="text1"/>
          </w:rPr>
          <w:t>50,000 acres in Book Cliffs to state wildlife division</w:t>
        </w:r>
      </w:hyperlink>
    </w:p>
    <w:p w14:paraId="63943577" w14:textId="6B7BEFEA" w:rsidR="00FD508B" w:rsidRPr="007964C8" w:rsidRDefault="001F619B" w:rsidP="00543695">
      <w:pPr>
        <w:pStyle w:val="BodyBullets"/>
        <w:spacing w:after="0"/>
        <w:rPr>
          <w:color w:val="000000" w:themeColor="text1"/>
          <w:u w:val="single"/>
        </w:rPr>
      </w:pPr>
      <w:hyperlink r:id="rId235" w:history="1">
        <w:r w:rsidRPr="007964C8">
          <w:rPr>
            <w:rStyle w:val="Hyperlink"/>
            <w:color w:val="000000" w:themeColor="text1"/>
          </w:rPr>
          <w:t>Drought forces Central Utah ranchers to cut herds, conserve water</w:t>
        </w:r>
      </w:hyperlink>
    </w:p>
    <w:p w14:paraId="47179AD0" w14:textId="547CC911" w:rsidR="00FB03CD" w:rsidRPr="00B71DCC" w:rsidRDefault="00FB03CD" w:rsidP="00FB03CD">
      <w:pPr>
        <w:pStyle w:val="Heading3"/>
        <w:spacing w:before="0" w:line="240" w:lineRule="auto"/>
        <w:rPr>
          <w:rFonts w:ascii="Segoe UI" w:hAnsi="Segoe UI" w:cs="Segoe UI"/>
          <w:b/>
          <w:bCs/>
          <w:sz w:val="23"/>
          <w:szCs w:val="23"/>
        </w:rPr>
      </w:pPr>
      <w:bookmarkStart w:id="954" w:name="_Toc234424270"/>
      <w:r>
        <w:rPr>
          <w:rFonts w:ascii="Segoe UI" w:hAnsi="Segoe UI" w:cs="Segoe UI"/>
          <w:b/>
          <w:bCs/>
          <w:sz w:val="23"/>
          <w:szCs w:val="23"/>
        </w:rPr>
        <w:t>WGA</w:t>
      </w:r>
      <w:bookmarkEnd w:id="954"/>
    </w:p>
    <w:p w14:paraId="564D6298" w14:textId="0317C772" w:rsidR="00FB03CD" w:rsidRPr="007964C8" w:rsidRDefault="00FB03CD" w:rsidP="00FB03CD">
      <w:pPr>
        <w:pStyle w:val="BodyBullets"/>
        <w:spacing w:after="0"/>
        <w:rPr>
          <w:rStyle w:val="Hyperlink"/>
          <w:color w:val="000000" w:themeColor="text1"/>
          <w:u w:val="none"/>
        </w:rPr>
      </w:pPr>
      <w:hyperlink r:id="rId236" w:history="1">
        <w:r w:rsidRPr="007964C8">
          <w:rPr>
            <w:rStyle w:val="Hyperlink"/>
            <w:color w:val="000000" w:themeColor="text1"/>
            <w:u w:val="none"/>
          </w:rPr>
          <w:t xml:space="preserve">Western governors talk </w:t>
        </w:r>
        <w:r w:rsidRPr="007964C8">
          <w:rPr>
            <w:rStyle w:val="Hyperlink"/>
            <w:color w:val="000000" w:themeColor="text1"/>
          </w:rPr>
          <w:t>Colorado River future amid widespread drought</w:t>
        </w:r>
      </w:hyperlink>
    </w:p>
    <w:p w14:paraId="24521F07" w14:textId="77777777" w:rsidR="007E4F0B" w:rsidRPr="00B71DCC" w:rsidRDefault="007E4F0B" w:rsidP="00543695">
      <w:pPr>
        <w:pStyle w:val="BodyBullets"/>
        <w:numPr>
          <w:ilvl w:val="0"/>
          <w:numId w:val="0"/>
        </w:numPr>
        <w:spacing w:after="0"/>
        <w:ind w:left="720"/>
        <w:rPr>
          <w:color w:val="000000" w:themeColor="text1"/>
          <w:sz w:val="10"/>
          <w:szCs w:val="10"/>
        </w:rPr>
      </w:pPr>
    </w:p>
    <w:p w14:paraId="3C5FEA38" w14:textId="77777777" w:rsidR="0096494D" w:rsidRPr="00B71DCC" w:rsidRDefault="0096494D" w:rsidP="00543695">
      <w:pPr>
        <w:pStyle w:val="BodyBullets"/>
        <w:numPr>
          <w:ilvl w:val="0"/>
          <w:numId w:val="0"/>
        </w:numPr>
        <w:spacing w:after="0"/>
        <w:ind w:left="720"/>
        <w:contextualSpacing w:val="0"/>
        <w:rPr>
          <w:sz w:val="4"/>
          <w:szCs w:val="4"/>
        </w:rPr>
      </w:pPr>
    </w:p>
    <w:p w14:paraId="2D0333C3" w14:textId="77777777" w:rsidR="00023100" w:rsidRPr="00B71DCC" w:rsidRDefault="00023100" w:rsidP="00543695">
      <w:pPr>
        <w:pStyle w:val="Heading2"/>
        <w:spacing w:before="0" w:line="240" w:lineRule="auto"/>
        <w:rPr>
          <w:rFonts w:ascii="Segoe UI" w:hAnsi="Segoe UI" w:cs="Segoe UI"/>
          <w:b/>
          <w:bCs/>
          <w:sz w:val="23"/>
          <w:szCs w:val="23"/>
        </w:rPr>
      </w:pPr>
      <w:bookmarkStart w:id="955" w:name="_Toc138863499"/>
      <w:bookmarkStart w:id="956" w:name="_Toc138947940"/>
      <w:bookmarkStart w:id="957" w:name="_Toc138948895"/>
      <w:bookmarkStart w:id="958" w:name="_Toc139290525"/>
      <w:bookmarkStart w:id="959" w:name="_Toc139290635"/>
      <w:bookmarkStart w:id="960" w:name="_Toc139291397"/>
      <w:bookmarkStart w:id="961" w:name="_Toc139291566"/>
      <w:bookmarkStart w:id="962" w:name="_Toc139291719"/>
      <w:bookmarkStart w:id="963" w:name="_Toc142033648"/>
      <w:bookmarkStart w:id="964" w:name="_Toc142078805"/>
      <w:bookmarkStart w:id="965" w:name="_Toc144806398"/>
      <w:bookmarkStart w:id="966" w:name="_Toc144832072"/>
      <w:bookmarkStart w:id="967" w:name="_Toc144832248"/>
      <w:bookmarkStart w:id="968" w:name="_Toc144832311"/>
      <w:bookmarkStart w:id="969" w:name="_Toc147496142"/>
      <w:bookmarkStart w:id="970" w:name="_Toc149916440"/>
      <w:bookmarkStart w:id="971" w:name="_Toc149922557"/>
      <w:bookmarkStart w:id="972" w:name="_Toc152563717"/>
      <w:bookmarkStart w:id="973" w:name="_Toc155260129"/>
      <w:bookmarkStart w:id="974" w:name="_Toc155266258"/>
      <w:bookmarkStart w:id="975" w:name="_Toc157786325"/>
      <w:bookmarkStart w:id="976" w:name="_Toc163555300"/>
      <w:bookmarkStart w:id="977" w:name="_Toc163584213"/>
      <w:bookmarkStart w:id="978" w:name="_Toc163585881"/>
      <w:bookmarkStart w:id="979" w:name="_Toc166002348"/>
      <w:bookmarkStart w:id="980" w:name="_Toc166067991"/>
      <w:bookmarkStart w:id="981" w:name="_Toc166077746"/>
      <w:bookmarkStart w:id="982" w:name="_Toc168059597"/>
      <w:bookmarkStart w:id="983" w:name="_Toc168066784"/>
      <w:bookmarkStart w:id="984" w:name="_Toc170743899"/>
      <w:bookmarkStart w:id="985" w:name="_Toc173433092"/>
      <w:bookmarkStart w:id="986" w:name="_Toc173559810"/>
      <w:bookmarkStart w:id="987" w:name="_Toc176276499"/>
      <w:bookmarkStart w:id="988" w:name="_Toc181607074"/>
      <w:bookmarkStart w:id="989" w:name="_Toc181607133"/>
      <w:bookmarkStart w:id="990" w:name="_Toc205193569"/>
      <w:bookmarkStart w:id="991" w:name="_Toc205193626"/>
      <w:bookmarkStart w:id="992" w:name="_Toc205202513"/>
      <w:bookmarkStart w:id="993" w:name="_Toc205202594"/>
      <w:bookmarkStart w:id="994" w:name="_Toc207792108"/>
      <w:bookmarkStart w:id="995" w:name="_Toc207793015"/>
      <w:bookmarkStart w:id="996" w:name="_Toc207885189"/>
      <w:bookmarkStart w:id="997" w:name="_Toc210321886"/>
      <w:bookmarkStart w:id="998" w:name="_Toc210322254"/>
      <w:bookmarkStart w:id="999" w:name="_Toc210402169"/>
      <w:bookmarkStart w:id="1000" w:name="_Toc213083502"/>
      <w:bookmarkStart w:id="1001" w:name="_Toc213165115"/>
      <w:bookmarkStart w:id="1002" w:name="_Toc213165163"/>
      <w:bookmarkStart w:id="1003" w:name="_Toc215588964"/>
      <w:bookmarkStart w:id="1004" w:name="_Toc215589019"/>
      <w:bookmarkStart w:id="1005" w:name="_Toc223434051"/>
      <w:bookmarkStart w:id="1006" w:name="_Toc226389283"/>
      <w:bookmarkStart w:id="1007" w:name="_Toc231553817"/>
      <w:bookmarkStart w:id="1008" w:name="_Toc231911314"/>
      <w:bookmarkStart w:id="1009" w:name="_Toc234424271"/>
      <w:r w:rsidRPr="00B71DCC">
        <w:rPr>
          <w:rFonts w:ascii="Segoe UI" w:hAnsi="Segoe UI" w:cs="Segoe UI"/>
          <w:b/>
          <w:bCs/>
          <w:sz w:val="23"/>
          <w:szCs w:val="23"/>
        </w:rPr>
        <w:t>Tribal Updates</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2535D2EB" w14:textId="02E0ACB9" w:rsidR="00FF2A41" w:rsidRPr="00713BBD" w:rsidRDefault="0083174F" w:rsidP="00FF2A41">
      <w:pPr>
        <w:pStyle w:val="BodyBullets"/>
        <w:spacing w:after="0"/>
        <w:rPr>
          <w:rStyle w:val="Hyperlink"/>
          <w:color w:val="000000" w:themeColor="text1"/>
        </w:rPr>
      </w:pPr>
      <w:hyperlink r:id="rId237" w:history="1">
        <w:r w:rsidRPr="00713BBD">
          <w:rPr>
            <w:rStyle w:val="Hyperlink"/>
            <w:color w:val="000000" w:themeColor="text1"/>
            <w:u w:val="none"/>
          </w:rPr>
          <w:t xml:space="preserve">EPA Announces </w:t>
        </w:r>
        <w:r w:rsidRPr="00713BBD">
          <w:rPr>
            <w:rStyle w:val="Hyperlink"/>
            <w:color w:val="000000" w:themeColor="text1"/>
          </w:rPr>
          <w:t>$227 Million in Funding for Tribes and Alaska Native Villages to Improve Water Infrastructure</w:t>
        </w:r>
      </w:hyperlink>
    </w:p>
    <w:p w14:paraId="0C691AF2" w14:textId="2A79FEEF" w:rsidR="00FF2A41" w:rsidRPr="00713BBD" w:rsidRDefault="00FF2A41" w:rsidP="00FF2A41">
      <w:pPr>
        <w:pStyle w:val="BodyBullets"/>
        <w:spacing w:after="0"/>
        <w:rPr>
          <w:rStyle w:val="Hyperlink"/>
          <w:color w:val="000000" w:themeColor="text1"/>
        </w:rPr>
      </w:pPr>
      <w:r w:rsidRPr="00713BBD">
        <w:rPr>
          <w:rStyle w:val="Hyperlink"/>
          <w:color w:val="000000" w:themeColor="text1"/>
        </w:rPr>
        <w:t xml:space="preserve">The </w:t>
      </w:r>
      <w:hyperlink r:id="rId238" w:history="1">
        <w:r w:rsidRPr="00713BBD">
          <w:rPr>
            <w:rStyle w:val="Hyperlink"/>
            <w:color w:val="000000" w:themeColor="text1"/>
          </w:rPr>
          <w:t>Public Policy Institute of California</w:t>
        </w:r>
      </w:hyperlink>
      <w:r w:rsidRPr="00713BBD">
        <w:rPr>
          <w:rStyle w:val="Hyperlink"/>
          <w:color w:val="000000" w:themeColor="text1"/>
        </w:rPr>
        <w:t>(PPIC)</w:t>
      </w:r>
      <w:r w:rsidRPr="00713BBD">
        <w:rPr>
          <w:rStyle w:val="Hyperlink"/>
          <w:color w:val="000000" w:themeColor="text1"/>
          <w:u w:val="none"/>
        </w:rPr>
        <w:t xml:space="preserve"> recently used remote-sensing and other publicly available data to look at </w:t>
      </w:r>
      <w:hyperlink r:id="rId239" w:history="1">
        <w:r w:rsidRPr="00713BBD">
          <w:rPr>
            <w:rStyle w:val="Hyperlink"/>
            <w:color w:val="000000" w:themeColor="text1"/>
          </w:rPr>
          <w:t>Agriculture and Water Use on California’s Tribal Lands</w:t>
        </w:r>
      </w:hyperlink>
      <w:r w:rsidRPr="00713BBD">
        <w:rPr>
          <w:rStyle w:val="Hyperlink"/>
          <w:color w:val="000000" w:themeColor="text1"/>
        </w:rPr>
        <w:t> </w:t>
      </w:r>
    </w:p>
    <w:p w14:paraId="7C8A96C6" w14:textId="0931FB91" w:rsidR="00F91F20" w:rsidRPr="00713BBD" w:rsidRDefault="00F91F20" w:rsidP="00FF2A41">
      <w:pPr>
        <w:pStyle w:val="BodyBullets"/>
        <w:spacing w:after="0"/>
        <w:rPr>
          <w:rStyle w:val="Hyperlink"/>
          <w:color w:val="000000" w:themeColor="text1"/>
        </w:rPr>
      </w:pPr>
      <w:r w:rsidRPr="00713BBD">
        <w:rPr>
          <w:color w:val="000000" w:themeColor="text1"/>
        </w:rPr>
        <w:t xml:space="preserve">The </w:t>
      </w:r>
      <w:hyperlink r:id="rId240" w:history="1">
        <w:r w:rsidRPr="00713BBD">
          <w:rPr>
            <w:rStyle w:val="Hyperlink"/>
            <w:color w:val="000000" w:themeColor="text1"/>
          </w:rPr>
          <w:t>Delta Stewardship Council</w:t>
        </w:r>
      </w:hyperlink>
      <w:r w:rsidRPr="00713BBD">
        <w:rPr>
          <w:color w:val="000000" w:themeColor="text1"/>
          <w:u w:val="single"/>
        </w:rPr>
        <w:t xml:space="preserve"> (DSC)</w:t>
      </w:r>
      <w:r w:rsidRPr="00713BBD">
        <w:rPr>
          <w:color w:val="000000" w:themeColor="text1"/>
        </w:rPr>
        <w:t xml:space="preserve">, together with </w:t>
      </w:r>
      <w:hyperlink r:id="rId241" w:history="1">
        <w:r w:rsidRPr="00713BBD">
          <w:rPr>
            <w:rStyle w:val="Hyperlink"/>
            <w:color w:val="000000" w:themeColor="text1"/>
          </w:rPr>
          <w:t>Shingle Springs Band of Miwok Indians</w:t>
        </w:r>
      </w:hyperlink>
      <w:r w:rsidRPr="00713BBD">
        <w:rPr>
          <w:color w:val="000000" w:themeColor="text1"/>
        </w:rPr>
        <w:t xml:space="preserve"> and </w:t>
      </w:r>
      <w:hyperlink r:id="rId242" w:history="1">
        <w:r w:rsidRPr="00713BBD">
          <w:rPr>
            <w:rStyle w:val="Hyperlink"/>
            <w:color w:val="000000" w:themeColor="text1"/>
          </w:rPr>
          <w:t>California Indian Environmental Alliance</w:t>
        </w:r>
      </w:hyperlink>
      <w:r w:rsidRPr="00713BBD">
        <w:rPr>
          <w:color w:val="000000" w:themeColor="text1"/>
        </w:rPr>
        <w:t xml:space="preserve">, will host the second of three </w:t>
      </w:r>
      <w:hyperlink r:id="rId243" w:history="1">
        <w:r w:rsidRPr="00713BBD">
          <w:rPr>
            <w:rStyle w:val="Hyperlink"/>
            <w:color w:val="000000" w:themeColor="text1"/>
          </w:rPr>
          <w:t>Interweaving Traditional Knowledge Roundtable meetings</w:t>
        </w:r>
      </w:hyperlink>
      <w:r w:rsidRPr="00713BBD">
        <w:rPr>
          <w:color w:val="000000" w:themeColor="text1"/>
        </w:rPr>
        <w:t xml:space="preserve"> on </w:t>
      </w:r>
      <w:r w:rsidRPr="00713BBD">
        <w:rPr>
          <w:b/>
          <w:bCs/>
          <w:color w:val="000000" w:themeColor="text1"/>
        </w:rPr>
        <w:t>July 14,</w:t>
      </w:r>
      <w:r w:rsidRPr="00713BBD">
        <w:rPr>
          <w:color w:val="000000" w:themeColor="text1"/>
        </w:rPr>
        <w:t xml:space="preserve"> from 1–2:30 p.m.</w:t>
      </w:r>
    </w:p>
    <w:p w14:paraId="3BE0E604" w14:textId="088549E9" w:rsidR="00C66363" w:rsidRPr="00B07A50" w:rsidRDefault="00BA56B6" w:rsidP="00543695">
      <w:pPr>
        <w:pStyle w:val="BodyBullets"/>
        <w:spacing w:after="0"/>
        <w:rPr>
          <w:color w:val="000000" w:themeColor="text1"/>
        </w:rPr>
      </w:pPr>
      <w:hyperlink r:id="rId244" w:history="1">
        <w:r w:rsidRPr="00B07A50">
          <w:rPr>
            <w:rStyle w:val="Hyperlink"/>
            <w:color w:val="000000" w:themeColor="text1"/>
          </w:rPr>
          <w:t>The Essential Role of Tribes in Regional Water Management</w:t>
        </w:r>
      </w:hyperlink>
    </w:p>
    <w:p w14:paraId="36EFC8B0" w14:textId="2811546F" w:rsidR="007D2AEA" w:rsidRPr="00B07A50" w:rsidRDefault="007D2AEA" w:rsidP="00543695">
      <w:pPr>
        <w:pStyle w:val="BodyBullets"/>
        <w:spacing w:after="0"/>
        <w:rPr>
          <w:color w:val="000000" w:themeColor="text1"/>
        </w:rPr>
      </w:pPr>
      <w:hyperlink r:id="rId245" w:history="1">
        <w:r w:rsidRPr="00B07A50">
          <w:rPr>
            <w:rStyle w:val="Hyperlink"/>
            <w:color w:val="000000" w:themeColor="text1"/>
          </w:rPr>
          <w:t>Tribal Water Rights in California</w:t>
        </w:r>
      </w:hyperlink>
    </w:p>
    <w:p w14:paraId="657E2228" w14:textId="7F31DCC7" w:rsidR="00C910B1" w:rsidRPr="00B07A50" w:rsidRDefault="00C910B1" w:rsidP="00543695">
      <w:pPr>
        <w:pStyle w:val="BodyBullets"/>
        <w:spacing w:after="0"/>
        <w:rPr>
          <w:color w:val="000000" w:themeColor="text1"/>
        </w:rPr>
      </w:pPr>
      <w:hyperlink r:id="rId246" w:history="1">
        <w:r w:rsidRPr="00B07A50">
          <w:rPr>
            <w:rStyle w:val="Hyperlink"/>
            <w:color w:val="000000" w:themeColor="text1"/>
            <w:u w:val="none"/>
          </w:rPr>
          <w:t xml:space="preserve">Interior Extends </w:t>
        </w:r>
        <w:r w:rsidRPr="00B07A50">
          <w:rPr>
            <w:rStyle w:val="Hyperlink"/>
            <w:color w:val="000000" w:themeColor="text1"/>
          </w:rPr>
          <w:t>Tribal Forestry Management Program</w:t>
        </w:r>
      </w:hyperlink>
    </w:p>
    <w:p w14:paraId="61ADCF3F" w14:textId="2D12F6B3" w:rsidR="00A82892" w:rsidRPr="00B07A50" w:rsidRDefault="00A82892" w:rsidP="00543695">
      <w:pPr>
        <w:pStyle w:val="BodyBullets"/>
        <w:spacing w:after="0"/>
        <w:rPr>
          <w:color w:val="000000" w:themeColor="text1"/>
        </w:rPr>
      </w:pPr>
      <w:hyperlink r:id="rId247" w:history="1">
        <w:r w:rsidRPr="00B07A50">
          <w:rPr>
            <w:rStyle w:val="Hyperlink"/>
            <w:color w:val="000000" w:themeColor="text1"/>
            <w:u w:val="none"/>
          </w:rPr>
          <w:t xml:space="preserve">EPA Announces $25.5 million to Address </w:t>
        </w:r>
        <w:r w:rsidRPr="00B07A50">
          <w:rPr>
            <w:rStyle w:val="Hyperlink"/>
            <w:color w:val="000000" w:themeColor="text1"/>
          </w:rPr>
          <w:t>Wastewater Challenges in Rural, Small, and Tribal Communities</w:t>
        </w:r>
      </w:hyperlink>
    </w:p>
    <w:p w14:paraId="6B9DE431" w14:textId="15E29767" w:rsidR="00A223F7" w:rsidRPr="00B07A50" w:rsidRDefault="0061694B" w:rsidP="00543695">
      <w:pPr>
        <w:pStyle w:val="BodyBullets"/>
        <w:spacing w:after="0"/>
        <w:rPr>
          <w:color w:val="000000" w:themeColor="text1"/>
        </w:rPr>
      </w:pPr>
      <w:hyperlink r:id="rId248" w:history="1">
        <w:r w:rsidRPr="00B07A50">
          <w:rPr>
            <w:rStyle w:val="Hyperlink"/>
            <w:color w:val="000000" w:themeColor="text1"/>
          </w:rPr>
          <w:t>Navajo Nation Declares Drought Emergency</w:t>
        </w:r>
        <w:r w:rsidRPr="00B07A50">
          <w:rPr>
            <w:rStyle w:val="Hyperlink"/>
            <w:color w:val="000000" w:themeColor="text1"/>
            <w:u w:val="none"/>
          </w:rPr>
          <w:t xml:space="preserve"> as President Buu Nygren Signs Order</w:t>
        </w:r>
      </w:hyperlink>
    </w:p>
    <w:p w14:paraId="5739FEFC" w14:textId="287A01A5" w:rsidR="00A223F7" w:rsidRPr="00B07A50" w:rsidRDefault="00A223F7" w:rsidP="00543695">
      <w:pPr>
        <w:pStyle w:val="BodyBullets"/>
        <w:spacing w:after="0"/>
        <w:rPr>
          <w:color w:val="000000" w:themeColor="text1"/>
        </w:rPr>
      </w:pPr>
      <w:hyperlink r:id="rId249" w:history="1">
        <w:r w:rsidRPr="00B07A50">
          <w:rPr>
            <w:rStyle w:val="Hyperlink"/>
            <w:color w:val="000000" w:themeColor="text1"/>
          </w:rPr>
          <w:t>Drought emergency</w:t>
        </w:r>
        <w:r w:rsidRPr="00B07A50">
          <w:rPr>
            <w:rStyle w:val="Hyperlink"/>
            <w:color w:val="000000" w:themeColor="text1"/>
            <w:u w:val="none"/>
          </w:rPr>
          <w:t xml:space="preserve"> at largest Native American reservation in the US could create ripple effect</w:t>
        </w:r>
      </w:hyperlink>
    </w:p>
    <w:p w14:paraId="4FD742F3" w14:textId="60166BFF" w:rsidR="00206838" w:rsidRPr="00B07A50" w:rsidRDefault="000C7A77" w:rsidP="00543695">
      <w:pPr>
        <w:pStyle w:val="BodyBullets"/>
        <w:spacing w:after="0"/>
        <w:rPr>
          <w:color w:val="000000" w:themeColor="text1"/>
        </w:rPr>
      </w:pPr>
      <w:hyperlink r:id="rId250" w:history="1">
        <w:r w:rsidRPr="00B07A50">
          <w:rPr>
            <w:rStyle w:val="Hyperlink"/>
            <w:color w:val="000000" w:themeColor="text1"/>
          </w:rPr>
          <w:t xml:space="preserve">Navajo Nation declares a state of emergency </w:t>
        </w:r>
        <w:r w:rsidRPr="00B07A50">
          <w:rPr>
            <w:rStyle w:val="Hyperlink"/>
            <w:color w:val="000000" w:themeColor="text1"/>
            <w:u w:val="none"/>
          </w:rPr>
          <w:t>due to extreme drought conditions</w:t>
        </w:r>
      </w:hyperlink>
    </w:p>
    <w:p w14:paraId="1B277EC3" w14:textId="7A91951E" w:rsidR="00A223F7" w:rsidRPr="00B07A50" w:rsidRDefault="00A223F7" w:rsidP="00543695">
      <w:pPr>
        <w:pStyle w:val="BodyBullets"/>
        <w:spacing w:after="0"/>
        <w:rPr>
          <w:color w:val="000000" w:themeColor="text1"/>
        </w:rPr>
      </w:pPr>
      <w:hyperlink r:id="rId251" w:history="1">
        <w:r w:rsidRPr="00B07A50">
          <w:rPr>
            <w:rStyle w:val="Hyperlink"/>
            <w:color w:val="000000" w:themeColor="text1"/>
            <w:u w:val="none"/>
          </w:rPr>
          <w:t xml:space="preserve">Navajo Nation declares </w:t>
        </w:r>
        <w:r w:rsidRPr="00B07A50">
          <w:rPr>
            <w:rStyle w:val="Hyperlink"/>
            <w:color w:val="000000" w:themeColor="text1"/>
          </w:rPr>
          <w:t>drought emergency due to water concerns</w:t>
        </w:r>
      </w:hyperlink>
    </w:p>
    <w:p w14:paraId="4FC1806F" w14:textId="6F5C269E" w:rsidR="001340C3" w:rsidRPr="00B07A50" w:rsidRDefault="001340C3" w:rsidP="00543695">
      <w:pPr>
        <w:pStyle w:val="BodyBullets"/>
        <w:spacing w:after="0"/>
        <w:rPr>
          <w:color w:val="000000" w:themeColor="text1"/>
        </w:rPr>
      </w:pPr>
      <w:hyperlink r:id="rId252" w:history="1">
        <w:r w:rsidRPr="00B07A50">
          <w:rPr>
            <w:rStyle w:val="Hyperlink"/>
            <w:color w:val="000000" w:themeColor="text1"/>
          </w:rPr>
          <w:t>Navajo Nation declares a drought emergency</w:t>
        </w:r>
      </w:hyperlink>
    </w:p>
    <w:p w14:paraId="5B7D0BED" w14:textId="7EFD1FFF" w:rsidR="009D5DB7" w:rsidRPr="00B07A50" w:rsidRDefault="00206838" w:rsidP="00543695">
      <w:pPr>
        <w:pStyle w:val="BodyBullets"/>
        <w:spacing w:after="0"/>
        <w:rPr>
          <w:color w:val="000000" w:themeColor="text1"/>
        </w:rPr>
      </w:pPr>
      <w:hyperlink r:id="rId253" w:history="1">
        <w:r w:rsidRPr="00B07A50">
          <w:rPr>
            <w:rStyle w:val="Hyperlink"/>
            <w:color w:val="000000" w:themeColor="text1"/>
          </w:rPr>
          <w:t>Statement of Tó Nizhóní Ání and Diné C.A.R.E. on FERC Acceptance of Preliminary Permit Application for Chilchinbeto Pumped Storage Project on Black Mesaí</w:t>
        </w:r>
      </w:hyperlink>
    </w:p>
    <w:p w14:paraId="6EEBEEE3" w14:textId="77777777" w:rsidR="00354EED" w:rsidRPr="00B71DCC" w:rsidRDefault="00354EED" w:rsidP="00543695">
      <w:pPr>
        <w:pStyle w:val="BodyBullets"/>
        <w:numPr>
          <w:ilvl w:val="0"/>
          <w:numId w:val="0"/>
        </w:numPr>
        <w:spacing w:after="0"/>
        <w:rPr>
          <w:color w:val="000000" w:themeColor="text1"/>
          <w:sz w:val="10"/>
          <w:szCs w:val="10"/>
        </w:rPr>
      </w:pPr>
    </w:p>
    <w:p w14:paraId="23908C79" w14:textId="1C2801AD" w:rsidR="001D6E47" w:rsidRPr="00B71DCC" w:rsidRDefault="001D6E47" w:rsidP="00543695">
      <w:pPr>
        <w:pStyle w:val="BodyBullets"/>
        <w:numPr>
          <w:ilvl w:val="0"/>
          <w:numId w:val="0"/>
        </w:numPr>
        <w:spacing w:after="0"/>
        <w:ind w:left="720"/>
        <w:rPr>
          <w:color w:val="000000" w:themeColor="text1"/>
          <w:sz w:val="2"/>
          <w:szCs w:val="2"/>
        </w:rPr>
      </w:pPr>
    </w:p>
    <w:p w14:paraId="759F43E9" w14:textId="0CCF2B82" w:rsidR="00023100" w:rsidRPr="00B71DCC" w:rsidRDefault="00023100" w:rsidP="00543695">
      <w:pPr>
        <w:pStyle w:val="Heading2"/>
        <w:spacing w:before="0" w:line="240" w:lineRule="auto"/>
        <w:rPr>
          <w:rFonts w:ascii="Segoe UI" w:hAnsi="Segoe UI" w:cs="Segoe UI"/>
          <w:b/>
          <w:bCs/>
          <w:sz w:val="23"/>
          <w:szCs w:val="23"/>
        </w:rPr>
      </w:pPr>
      <w:bookmarkStart w:id="1010" w:name="_Toc138863500"/>
      <w:bookmarkStart w:id="1011" w:name="_Toc138947941"/>
      <w:bookmarkStart w:id="1012" w:name="_Toc138948896"/>
      <w:bookmarkStart w:id="1013" w:name="_Toc139290526"/>
      <w:bookmarkStart w:id="1014" w:name="_Toc139290636"/>
      <w:bookmarkStart w:id="1015" w:name="_Toc139291398"/>
      <w:bookmarkStart w:id="1016" w:name="_Toc139291567"/>
      <w:bookmarkStart w:id="1017" w:name="_Toc139291720"/>
      <w:bookmarkStart w:id="1018" w:name="_Toc142033649"/>
      <w:bookmarkStart w:id="1019" w:name="_Toc142078806"/>
      <w:bookmarkStart w:id="1020" w:name="_Toc144806399"/>
      <w:bookmarkStart w:id="1021" w:name="_Toc144832073"/>
      <w:bookmarkStart w:id="1022" w:name="_Toc144832249"/>
      <w:bookmarkStart w:id="1023" w:name="_Toc144832312"/>
      <w:bookmarkStart w:id="1024" w:name="_Toc147496143"/>
      <w:bookmarkStart w:id="1025" w:name="_Toc149916441"/>
      <w:bookmarkStart w:id="1026" w:name="_Toc149922558"/>
      <w:bookmarkStart w:id="1027" w:name="_Toc152563718"/>
      <w:bookmarkStart w:id="1028" w:name="_Toc155260130"/>
      <w:bookmarkStart w:id="1029" w:name="_Toc155266259"/>
      <w:bookmarkStart w:id="1030" w:name="_Toc157786326"/>
      <w:bookmarkStart w:id="1031" w:name="_Toc163555301"/>
      <w:bookmarkStart w:id="1032" w:name="_Toc163584214"/>
      <w:bookmarkStart w:id="1033" w:name="_Toc163585882"/>
      <w:bookmarkStart w:id="1034" w:name="_Toc166002349"/>
      <w:bookmarkStart w:id="1035" w:name="_Toc166067992"/>
      <w:bookmarkStart w:id="1036" w:name="_Toc166077747"/>
      <w:bookmarkStart w:id="1037" w:name="_Toc168059598"/>
      <w:bookmarkStart w:id="1038" w:name="_Toc168066785"/>
      <w:bookmarkStart w:id="1039" w:name="_Toc170743900"/>
      <w:bookmarkStart w:id="1040" w:name="_Toc173433093"/>
      <w:bookmarkStart w:id="1041" w:name="_Toc173559811"/>
      <w:bookmarkStart w:id="1042" w:name="_Toc176276500"/>
      <w:bookmarkStart w:id="1043" w:name="_Toc181607075"/>
      <w:bookmarkStart w:id="1044" w:name="_Toc181607134"/>
      <w:bookmarkStart w:id="1045" w:name="_Toc205193570"/>
      <w:bookmarkStart w:id="1046" w:name="_Toc205193627"/>
      <w:bookmarkStart w:id="1047" w:name="_Toc205202514"/>
      <w:bookmarkStart w:id="1048" w:name="_Toc205202595"/>
      <w:bookmarkStart w:id="1049" w:name="_Toc207792109"/>
      <w:bookmarkStart w:id="1050" w:name="_Toc207793016"/>
      <w:bookmarkStart w:id="1051" w:name="_Toc207885190"/>
      <w:bookmarkStart w:id="1052" w:name="_Toc210321887"/>
      <w:bookmarkStart w:id="1053" w:name="_Toc210322255"/>
      <w:bookmarkStart w:id="1054" w:name="_Toc210402170"/>
      <w:bookmarkStart w:id="1055" w:name="_Toc213083503"/>
      <w:bookmarkStart w:id="1056" w:name="_Toc213165116"/>
      <w:bookmarkStart w:id="1057" w:name="_Toc213165164"/>
      <w:bookmarkStart w:id="1058" w:name="_Toc215588965"/>
      <w:bookmarkStart w:id="1059" w:name="_Toc215589020"/>
      <w:bookmarkStart w:id="1060" w:name="_Toc223434052"/>
      <w:bookmarkStart w:id="1061" w:name="_Toc226389284"/>
      <w:bookmarkStart w:id="1062" w:name="_Toc231553818"/>
      <w:bookmarkStart w:id="1063" w:name="_Toc231911315"/>
      <w:bookmarkStart w:id="1064" w:name="_Toc234424272"/>
      <w:r w:rsidRPr="00B71DCC">
        <w:rPr>
          <w:rFonts w:ascii="Segoe UI" w:hAnsi="Segoe UI" w:cs="Segoe UI"/>
          <w:b/>
          <w:bCs/>
          <w:sz w:val="23"/>
          <w:szCs w:val="23"/>
        </w:rPr>
        <w:t>Regional Updates</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r w:rsidR="00511A06" w:rsidRPr="00B71DCC">
        <w:rPr>
          <w:rFonts w:ascii="Segoe UI" w:hAnsi="Segoe UI" w:cs="Segoe UI"/>
          <w:b/>
          <w:bCs/>
          <w:sz w:val="23"/>
          <w:szCs w:val="23"/>
        </w:rPr>
        <w:t xml:space="preserve"> </w:t>
      </w:r>
    </w:p>
    <w:p w14:paraId="6039DADD" w14:textId="442BE64A" w:rsidR="009A5F69" w:rsidRPr="00B07A50" w:rsidRDefault="00405B20" w:rsidP="00703CAE">
      <w:pPr>
        <w:pStyle w:val="BodyBullets"/>
        <w:rPr>
          <w:color w:val="000000" w:themeColor="text1"/>
        </w:rPr>
      </w:pPr>
      <w:bookmarkStart w:id="1065" w:name="_Hlk210734010"/>
      <w:bookmarkStart w:id="1066" w:name="_Toc149916442"/>
      <w:bookmarkStart w:id="1067" w:name="_Toc149922559"/>
      <w:bookmarkStart w:id="1068" w:name="_Toc152563719"/>
      <w:bookmarkStart w:id="1069" w:name="_Toc155260131"/>
      <w:bookmarkStart w:id="1070" w:name="_Toc155266260"/>
      <w:bookmarkStart w:id="1071" w:name="_Toc157786327"/>
      <w:bookmarkStart w:id="1072" w:name="_Toc144806401"/>
      <w:bookmarkStart w:id="1073" w:name="_Toc144832075"/>
      <w:bookmarkStart w:id="1074" w:name="_Toc144832251"/>
      <w:bookmarkStart w:id="1075" w:name="_Toc144832314"/>
      <w:bookmarkStart w:id="1076" w:name="_Toc147496144"/>
      <w:bookmarkStart w:id="1077" w:name="_Toc149916433"/>
      <w:bookmarkStart w:id="1078" w:name="_Toc149922550"/>
      <w:bookmarkStart w:id="1079" w:name="_Toc152563711"/>
      <w:bookmarkStart w:id="1080" w:name="_Toc155260133"/>
      <w:bookmarkStart w:id="1081" w:name="_Toc155266262"/>
      <w:bookmarkStart w:id="1082" w:name="_Toc157786328"/>
      <w:bookmarkStart w:id="1083" w:name="_Toc163555303"/>
      <w:bookmarkStart w:id="1084" w:name="_Toc163584216"/>
      <w:bookmarkStart w:id="1085" w:name="_Toc163585884"/>
      <w:bookmarkStart w:id="1086" w:name="_Toc166002351"/>
      <w:bookmarkStart w:id="1087" w:name="_Toc166067994"/>
      <w:bookmarkStart w:id="1088" w:name="_Toc166077749"/>
      <w:bookmarkStart w:id="1089" w:name="_Toc168059599"/>
      <w:bookmarkStart w:id="1090" w:name="_Toc168066786"/>
      <w:bookmarkStart w:id="1091" w:name="_Toc170743901"/>
      <w:bookmarkStart w:id="1092" w:name="_Toc138863501"/>
      <w:bookmarkStart w:id="1093" w:name="_Toc138947942"/>
      <w:bookmarkStart w:id="1094" w:name="_Toc138948897"/>
      <w:bookmarkStart w:id="1095" w:name="_Toc139290527"/>
      <w:bookmarkStart w:id="1096" w:name="_Toc139290637"/>
      <w:bookmarkStart w:id="1097" w:name="_Toc139291399"/>
      <w:bookmarkStart w:id="1098" w:name="_Toc139291568"/>
      <w:bookmarkStart w:id="1099" w:name="_Toc139291721"/>
      <w:bookmarkStart w:id="1100" w:name="_Toc142033651"/>
      <w:bookmarkStart w:id="1101" w:name="_Toc142078808"/>
      <w:r w:rsidRPr="00B07A50">
        <w:rPr>
          <w:color w:val="000000" w:themeColor="text1"/>
        </w:rPr>
        <w:t xml:space="preserve">Fort Huachuca Sentinel Landscape Newsletter </w:t>
      </w:r>
      <w:hyperlink r:id="rId254" w:history="1">
        <w:r w:rsidRPr="00B07A50">
          <w:rPr>
            <w:rStyle w:val="Hyperlink"/>
            <w:color w:val="000000" w:themeColor="text1"/>
          </w:rPr>
          <w:t>June 2026</w:t>
        </w:r>
      </w:hyperlink>
    </w:p>
    <w:p w14:paraId="5F011B31" w14:textId="13272818" w:rsidR="004363EB" w:rsidRPr="00B07A50" w:rsidRDefault="004363EB" w:rsidP="00703CAE">
      <w:pPr>
        <w:pStyle w:val="BodyBullets"/>
        <w:rPr>
          <w:color w:val="000000" w:themeColor="text1"/>
        </w:rPr>
      </w:pPr>
      <w:hyperlink r:id="rId255" w:history="1">
        <w:r w:rsidRPr="00B07A50">
          <w:rPr>
            <w:rStyle w:val="Hyperlink"/>
            <w:color w:val="000000" w:themeColor="text1"/>
          </w:rPr>
          <w:t>U.S. Needs New Drought Assessment Framework as Droughts Become More Severe and Unpredictable</w:t>
        </w:r>
      </w:hyperlink>
    </w:p>
    <w:p w14:paraId="556BC6D7" w14:textId="02E9D0EF" w:rsidR="00703CAE" w:rsidRPr="00B07A50" w:rsidRDefault="00703CAE" w:rsidP="00703CAE">
      <w:pPr>
        <w:pStyle w:val="BodyBullets"/>
        <w:rPr>
          <w:color w:val="000000" w:themeColor="text1"/>
        </w:rPr>
      </w:pPr>
      <w:r w:rsidRPr="00B07A50">
        <w:rPr>
          <w:color w:val="000000" w:themeColor="text1"/>
        </w:rPr>
        <w:t xml:space="preserve">The </w:t>
      </w:r>
      <w:hyperlink r:id="rId256" w:history="1">
        <w:r w:rsidRPr="00B07A50">
          <w:rPr>
            <w:rStyle w:val="Hyperlink"/>
            <w:color w:val="000000" w:themeColor="text1"/>
          </w:rPr>
          <w:t>National Wildlife Federation’s Nature-based Solutions Funding Database</w:t>
        </w:r>
      </w:hyperlink>
      <w:r w:rsidRPr="00B07A50">
        <w:rPr>
          <w:color w:val="000000" w:themeColor="text1"/>
        </w:rPr>
        <w:t xml:space="preserve"> includes 86 federal</w:t>
      </w:r>
    </w:p>
    <w:p w14:paraId="22B8087D" w14:textId="77777777" w:rsidR="00703CAE" w:rsidRPr="00B07A50" w:rsidRDefault="00703CAE" w:rsidP="00CF1F9D">
      <w:pPr>
        <w:pStyle w:val="BodyBullets"/>
        <w:numPr>
          <w:ilvl w:val="0"/>
          <w:numId w:val="0"/>
        </w:numPr>
        <w:ind w:left="720"/>
        <w:rPr>
          <w:color w:val="000000" w:themeColor="text1"/>
        </w:rPr>
      </w:pPr>
      <w:r w:rsidRPr="00B07A50">
        <w:rPr>
          <w:color w:val="000000" w:themeColor="text1"/>
        </w:rPr>
        <w:t>grant programs for communities interested in pursuing federal funding and/or technical assistance</w:t>
      </w:r>
    </w:p>
    <w:p w14:paraId="37F5BF45" w14:textId="3633FCB8" w:rsidR="00703CAE" w:rsidRPr="00B07A50" w:rsidRDefault="00703CAE" w:rsidP="00CF1F9D">
      <w:pPr>
        <w:pStyle w:val="BodyBullets"/>
        <w:numPr>
          <w:ilvl w:val="0"/>
          <w:numId w:val="0"/>
        </w:numPr>
        <w:spacing w:after="0"/>
        <w:ind w:left="720"/>
        <w:rPr>
          <w:color w:val="000000" w:themeColor="text1"/>
        </w:rPr>
      </w:pPr>
      <w:r w:rsidRPr="00B07A50">
        <w:rPr>
          <w:color w:val="000000" w:themeColor="text1"/>
        </w:rPr>
        <w:t xml:space="preserve">for nature-based solutions. </w:t>
      </w:r>
    </w:p>
    <w:p w14:paraId="24CEBCA4" w14:textId="653D3724" w:rsidR="00B7515B" w:rsidRPr="007135A2" w:rsidRDefault="00804F3E" w:rsidP="00543695">
      <w:pPr>
        <w:pStyle w:val="BodyBullets"/>
        <w:spacing w:after="0"/>
        <w:rPr>
          <w:color w:val="000000" w:themeColor="text1"/>
        </w:rPr>
      </w:pPr>
      <w:hyperlink r:id="rId257" w:history="1">
        <w:r w:rsidRPr="006C3292">
          <w:rPr>
            <w:rStyle w:val="Hyperlink"/>
            <w:color w:val="00B050"/>
          </w:rPr>
          <w:t>West Mojave Landscape Resilience Partnership 2026 Request for Proposals</w:t>
        </w:r>
      </w:hyperlink>
      <w:r w:rsidR="000E05D0" w:rsidRPr="009A504D">
        <w:rPr>
          <w:color w:val="000000" w:themeColor="text1"/>
        </w:rPr>
        <w:t xml:space="preserve">. </w:t>
      </w:r>
      <w:r w:rsidR="009A504D" w:rsidRPr="009A504D">
        <w:rPr>
          <w:color w:val="000000" w:themeColor="text1"/>
        </w:rPr>
        <w:t xml:space="preserve">Contact Jesse Ross, Department of Navy, Coordinator, Innovation Landscapes of the Southwest, </w:t>
      </w:r>
      <w:hyperlink r:id="rId258" w:history="1">
        <w:r w:rsidR="007135A2" w:rsidRPr="007135A2">
          <w:rPr>
            <w:rStyle w:val="Hyperlink"/>
            <w:color w:val="000000" w:themeColor="text1"/>
          </w:rPr>
          <w:t>jesse.j.ross15.civ@us.navy.mil</w:t>
        </w:r>
      </w:hyperlink>
      <w:r w:rsidR="00A428D8">
        <w:rPr>
          <w:color w:val="000000" w:themeColor="text1"/>
        </w:rPr>
        <w:t xml:space="preserve">  </w:t>
      </w:r>
      <w:r w:rsidR="007135A2" w:rsidRPr="007135A2">
        <w:rPr>
          <w:color w:val="000000" w:themeColor="text1"/>
        </w:rPr>
        <w:t xml:space="preserve"> </w:t>
      </w:r>
    </w:p>
    <w:p w14:paraId="4C6670E4" w14:textId="5C5214B6" w:rsidR="008A2BE4" w:rsidRPr="007135A2" w:rsidRDefault="008A2BE4" w:rsidP="00543695">
      <w:pPr>
        <w:pStyle w:val="BodyBullets"/>
        <w:spacing w:after="0"/>
        <w:rPr>
          <w:color w:val="000000" w:themeColor="text1"/>
        </w:rPr>
      </w:pPr>
      <w:r w:rsidRPr="007135A2">
        <w:rPr>
          <w:color w:val="000000" w:themeColor="text1"/>
        </w:rPr>
        <w:t xml:space="preserve">Desert </w:t>
      </w:r>
      <w:r w:rsidR="007A3657" w:rsidRPr="007135A2">
        <w:rPr>
          <w:color w:val="000000" w:themeColor="text1"/>
        </w:rPr>
        <w:t>Tor</w:t>
      </w:r>
      <w:r w:rsidR="007A3657">
        <w:rPr>
          <w:color w:val="000000" w:themeColor="text1"/>
        </w:rPr>
        <w:t>t</w:t>
      </w:r>
      <w:r w:rsidR="007A3657" w:rsidRPr="007135A2">
        <w:rPr>
          <w:color w:val="000000" w:themeColor="text1"/>
        </w:rPr>
        <w:t>oi</w:t>
      </w:r>
      <w:r w:rsidR="007A3657">
        <w:rPr>
          <w:color w:val="000000" w:themeColor="text1"/>
        </w:rPr>
        <w:t>s</w:t>
      </w:r>
      <w:r w:rsidR="007A3657" w:rsidRPr="007135A2">
        <w:rPr>
          <w:color w:val="000000" w:themeColor="text1"/>
        </w:rPr>
        <w:t>e</w:t>
      </w:r>
      <w:r w:rsidR="0008244C" w:rsidRPr="007135A2">
        <w:rPr>
          <w:color w:val="000000" w:themeColor="text1"/>
        </w:rPr>
        <w:t xml:space="preserve"> Recovery and Sustainment</w:t>
      </w:r>
      <w:r w:rsidR="0008244C" w:rsidRPr="0008244C">
        <w:rPr>
          <w:color w:val="000000" w:themeColor="text1"/>
        </w:rPr>
        <w:t xml:space="preserve"> Partnership Annual Meeting</w:t>
      </w:r>
      <w:r w:rsidR="0008244C">
        <w:rPr>
          <w:color w:val="000000" w:themeColor="text1"/>
        </w:rPr>
        <w:t xml:space="preserve"> </w:t>
      </w:r>
      <w:r w:rsidR="0008244C" w:rsidRPr="006C3292">
        <w:rPr>
          <w:b/>
          <w:bCs/>
          <w:color w:val="000000" w:themeColor="text1"/>
        </w:rPr>
        <w:t>August 13, 2026</w:t>
      </w:r>
      <w:r w:rsidR="00E43A36">
        <w:rPr>
          <w:color w:val="000000" w:themeColor="text1"/>
        </w:rPr>
        <w:t>.</w:t>
      </w:r>
      <w:r>
        <w:rPr>
          <w:color w:val="000000" w:themeColor="text1"/>
        </w:rPr>
        <w:t xml:space="preserve"> </w:t>
      </w:r>
      <w:r w:rsidR="0008244C" w:rsidRPr="0008244C">
        <w:rPr>
          <w:color w:val="000000" w:themeColor="text1"/>
        </w:rPr>
        <w:t>Contact Kristina D</w:t>
      </w:r>
      <w:r w:rsidR="0008244C" w:rsidRPr="007135A2">
        <w:rPr>
          <w:color w:val="000000" w:themeColor="text1"/>
        </w:rPr>
        <w:t>rake (</w:t>
      </w:r>
      <w:hyperlink r:id="rId259" w:history="1">
        <w:r w:rsidR="0008244C" w:rsidRPr="007135A2">
          <w:rPr>
            <w:rStyle w:val="Hyperlink"/>
            <w:color w:val="000000" w:themeColor="text1"/>
          </w:rPr>
          <w:t>kristina.drake@mdlt.org</w:t>
        </w:r>
      </w:hyperlink>
      <w:r w:rsidR="0008244C" w:rsidRPr="007135A2">
        <w:rPr>
          <w:color w:val="000000" w:themeColor="text1"/>
        </w:rPr>
        <w:t>) and Clay Noss (</w:t>
      </w:r>
      <w:hyperlink r:id="rId260" w:history="1">
        <w:r w:rsidR="0008244C" w:rsidRPr="007135A2">
          <w:rPr>
            <w:rStyle w:val="Hyperlink"/>
            <w:color w:val="000000" w:themeColor="text1"/>
          </w:rPr>
          <w:t>clay.noss@mdlt.org</w:t>
        </w:r>
      </w:hyperlink>
      <w:r w:rsidR="0008244C" w:rsidRPr="007135A2">
        <w:rPr>
          <w:color w:val="000000" w:themeColor="text1"/>
        </w:rPr>
        <w:t>) for more information.</w:t>
      </w:r>
    </w:p>
    <w:p w14:paraId="66D9F786" w14:textId="7FFDF329" w:rsidR="00693366" w:rsidRPr="007135A2" w:rsidRDefault="00936E69" w:rsidP="00543695">
      <w:pPr>
        <w:pStyle w:val="BodyBullets"/>
        <w:spacing w:after="0"/>
        <w:rPr>
          <w:color w:val="000000" w:themeColor="text1"/>
        </w:rPr>
      </w:pPr>
      <w:hyperlink r:id="rId261" w:history="1">
        <w:r w:rsidRPr="007135A2">
          <w:rPr>
            <w:rStyle w:val="Hyperlink"/>
            <w:color w:val="000000" w:themeColor="text1"/>
          </w:rPr>
          <w:t>MDSL Workshop Summary Report</w:t>
        </w:r>
      </w:hyperlink>
    </w:p>
    <w:p w14:paraId="0E0A3EA4" w14:textId="3A5AC6EC" w:rsidR="00926DB7" w:rsidRPr="007135A2" w:rsidRDefault="00B35FE9" w:rsidP="00543695">
      <w:pPr>
        <w:pStyle w:val="BodyBullets"/>
        <w:spacing w:after="0"/>
        <w:rPr>
          <w:color w:val="000000" w:themeColor="text1"/>
        </w:rPr>
      </w:pPr>
      <w:r w:rsidRPr="007135A2">
        <w:rPr>
          <w:color w:val="000000" w:themeColor="text1"/>
        </w:rPr>
        <w:t xml:space="preserve">WestFAST: </w:t>
      </w:r>
      <w:hyperlink r:id="rId262" w:history="1">
        <w:r w:rsidRPr="007135A2">
          <w:rPr>
            <w:rStyle w:val="Hyperlink"/>
            <w:color w:val="000000" w:themeColor="text1"/>
          </w:rPr>
          <w:t xml:space="preserve">WestFAST </w:t>
        </w:r>
        <w:r w:rsidR="007845F3" w:rsidRPr="007135A2">
          <w:rPr>
            <w:rStyle w:val="Hyperlink"/>
            <w:color w:val="000000" w:themeColor="text1"/>
          </w:rPr>
          <w:t>Recording</w:t>
        </w:r>
        <w:r w:rsidRPr="007135A2">
          <w:rPr>
            <w:rStyle w:val="Hyperlink"/>
            <w:color w:val="000000" w:themeColor="text1"/>
          </w:rPr>
          <w:t>: NASA’s Water Resources Program: Supporting Water Management in the U.S. West and Beyond</w:t>
        </w:r>
      </w:hyperlink>
    </w:p>
    <w:p w14:paraId="52AC530A" w14:textId="564772C1" w:rsidR="00CF5978" w:rsidRPr="007135A2" w:rsidRDefault="00DB53BA" w:rsidP="00543695">
      <w:pPr>
        <w:pStyle w:val="BodyBullets"/>
        <w:spacing w:after="0"/>
        <w:rPr>
          <w:color w:val="000000" w:themeColor="text1"/>
        </w:rPr>
      </w:pPr>
      <w:hyperlink r:id="rId263" w:history="1">
        <w:r w:rsidRPr="007135A2">
          <w:rPr>
            <w:rStyle w:val="Hyperlink"/>
            <w:color w:val="000000" w:themeColor="text1"/>
          </w:rPr>
          <w:t>Proposed lithium mines at odds with water crisis in Nevada and beyond, study says</w:t>
        </w:r>
      </w:hyperlink>
    </w:p>
    <w:p w14:paraId="7847D2E6" w14:textId="311A228D" w:rsidR="00CF5978" w:rsidRPr="007135A2" w:rsidRDefault="00CF5978" w:rsidP="00543695">
      <w:pPr>
        <w:pStyle w:val="BodyBullets"/>
        <w:spacing w:after="0"/>
        <w:rPr>
          <w:color w:val="000000" w:themeColor="text1"/>
        </w:rPr>
      </w:pPr>
      <w:hyperlink r:id="rId264" w:history="1">
        <w:r w:rsidRPr="007135A2">
          <w:rPr>
            <w:rStyle w:val="Hyperlink"/>
            <w:color w:val="000000" w:themeColor="text1"/>
          </w:rPr>
          <w:t>Millions of Americans still live without running water. What it will take to plug the water gap</w:t>
        </w:r>
      </w:hyperlink>
    </w:p>
    <w:p w14:paraId="27D59B49" w14:textId="0982C18C" w:rsidR="00D403B9" w:rsidRPr="007135A2" w:rsidRDefault="00F945F5" w:rsidP="00543695">
      <w:pPr>
        <w:pStyle w:val="BodyBullets"/>
        <w:spacing w:after="0"/>
        <w:rPr>
          <w:color w:val="000000" w:themeColor="text1"/>
        </w:rPr>
      </w:pPr>
      <w:hyperlink r:id="rId265" w:history="1">
        <w:r w:rsidRPr="007135A2">
          <w:rPr>
            <w:rStyle w:val="Hyperlink"/>
            <w:color w:val="000000" w:themeColor="text1"/>
          </w:rPr>
          <w:t>COCO's 2025 Annual Impact Report</w:t>
        </w:r>
      </w:hyperlink>
      <w:r w:rsidR="00560902" w:rsidRPr="007135A2">
        <w:rPr>
          <w:color w:val="000000" w:themeColor="text1"/>
        </w:rPr>
        <w:t xml:space="preserve"> </w:t>
      </w:r>
    </w:p>
    <w:p w14:paraId="39050654" w14:textId="3D19F4EA" w:rsidR="003B6AC5" w:rsidRPr="007135A2" w:rsidRDefault="00FE1A68" w:rsidP="00543695">
      <w:pPr>
        <w:pStyle w:val="BodyBullets"/>
        <w:spacing w:after="0"/>
        <w:rPr>
          <w:color w:val="000000" w:themeColor="text1"/>
        </w:rPr>
      </w:pPr>
      <w:hyperlink r:id="rId266" w:history="1">
        <w:r w:rsidRPr="007135A2">
          <w:rPr>
            <w:rStyle w:val="Hyperlink"/>
            <w:color w:val="000000" w:themeColor="text1"/>
          </w:rPr>
          <w:t>Water conservation in agriculture could have a significant impact with ongoing drought conditions</w:t>
        </w:r>
      </w:hyperlink>
    </w:p>
    <w:p w14:paraId="1E22728D" w14:textId="48163C16" w:rsidR="00310B67" w:rsidRPr="00E51E41" w:rsidRDefault="00310B67" w:rsidP="00543695">
      <w:pPr>
        <w:pStyle w:val="BodyBullets"/>
        <w:spacing w:after="0"/>
        <w:rPr>
          <w:color w:val="000000" w:themeColor="text1"/>
        </w:rPr>
      </w:pPr>
      <w:r w:rsidRPr="00E51E41">
        <w:rPr>
          <w:color w:val="000000" w:themeColor="text1"/>
        </w:rPr>
        <w:t>Colorado River</w:t>
      </w:r>
      <w:r w:rsidR="00583514" w:rsidRPr="00E51E41">
        <w:rPr>
          <w:color w:val="000000" w:themeColor="text1"/>
        </w:rPr>
        <w:t>:</w:t>
      </w:r>
      <w:bookmarkEnd w:id="1065"/>
    </w:p>
    <w:p w14:paraId="512DB1CE" w14:textId="023A911F" w:rsidR="00AC5F5C" w:rsidRPr="006E04D5" w:rsidRDefault="00E531DB" w:rsidP="0050550F">
      <w:pPr>
        <w:pStyle w:val="BodyBullets"/>
        <w:numPr>
          <w:ilvl w:val="1"/>
          <w:numId w:val="1"/>
        </w:numPr>
        <w:rPr>
          <w:color w:val="000000" w:themeColor="text1"/>
        </w:rPr>
      </w:pPr>
      <w:hyperlink r:id="rId267" w:history="1">
        <w:r w:rsidRPr="006E04D5">
          <w:rPr>
            <w:rStyle w:val="Hyperlink"/>
            <w:color w:val="000000" w:themeColor="text1"/>
          </w:rPr>
          <w:t>Deal for Native American Tribes’ Rights to Colorado River Water Stalled by Four States</w:t>
        </w:r>
      </w:hyperlink>
    </w:p>
    <w:p w14:paraId="7A0003B8" w14:textId="58E480CA" w:rsidR="00AC5F5C" w:rsidRPr="006E04D5" w:rsidRDefault="00AC5F5C" w:rsidP="0050550F">
      <w:pPr>
        <w:pStyle w:val="BodyBullets"/>
        <w:numPr>
          <w:ilvl w:val="1"/>
          <w:numId w:val="1"/>
        </w:numPr>
        <w:rPr>
          <w:color w:val="000000" w:themeColor="text1"/>
        </w:rPr>
      </w:pPr>
      <w:hyperlink r:id="rId268" w:history="1">
        <w:r w:rsidRPr="006E04D5">
          <w:rPr>
            <w:rStyle w:val="Hyperlink"/>
            <w:color w:val="000000" w:themeColor="text1"/>
          </w:rPr>
          <w:t xml:space="preserve">Operationally neutral conservation pools </w:t>
        </w:r>
        <w:r w:rsidRPr="006E04D5">
          <w:rPr>
            <w:rStyle w:val="Hyperlink"/>
            <w:color w:val="000000" w:themeColor="text1"/>
            <w:u w:val="none"/>
          </w:rPr>
          <w:t>could help alleviate stress on Lake Mead and Lake Powell</w:t>
        </w:r>
      </w:hyperlink>
    </w:p>
    <w:p w14:paraId="5453B6FD" w14:textId="77777777" w:rsidR="00833319" w:rsidRPr="006E04D5" w:rsidRDefault="00833319" w:rsidP="00833319">
      <w:pPr>
        <w:pStyle w:val="BodyBullets"/>
        <w:numPr>
          <w:ilvl w:val="1"/>
          <w:numId w:val="1"/>
        </w:numPr>
        <w:rPr>
          <w:color w:val="000000" w:themeColor="text1"/>
        </w:rPr>
      </w:pPr>
      <w:hyperlink r:id="rId269" w:history="1">
        <w:r w:rsidRPr="006E04D5">
          <w:rPr>
            <w:rStyle w:val="Hyperlink"/>
            <w:color w:val="000000" w:themeColor="text1"/>
          </w:rPr>
          <w:t>Why Lake Powell faces risk of 'dead pool' as level falls</w:t>
        </w:r>
      </w:hyperlink>
    </w:p>
    <w:p w14:paraId="0C8E52F4" w14:textId="77777777" w:rsidR="00833319" w:rsidRPr="00833319" w:rsidRDefault="00833319" w:rsidP="00833319">
      <w:pPr>
        <w:pStyle w:val="BodyBullets"/>
        <w:numPr>
          <w:ilvl w:val="1"/>
          <w:numId w:val="1"/>
        </w:numPr>
        <w:rPr>
          <w:color w:val="000000" w:themeColor="text1"/>
        </w:rPr>
      </w:pPr>
      <w:hyperlink r:id="rId270" w:history="1">
        <w:r w:rsidRPr="00ED76C4">
          <w:rPr>
            <w:rStyle w:val="Hyperlink"/>
            <w:color w:val="000000" w:themeColor="text1"/>
            <w:u w:val="none"/>
          </w:rPr>
          <w:t xml:space="preserve">The National Park Service continues to have to </w:t>
        </w:r>
        <w:r w:rsidRPr="00ED76C4">
          <w:rPr>
            <w:rStyle w:val="Hyperlink"/>
            <w:color w:val="000000" w:themeColor="text1"/>
          </w:rPr>
          <w:t>move docks as Lake Powell shrinks</w:t>
        </w:r>
      </w:hyperlink>
    </w:p>
    <w:p w14:paraId="4AA7CE3A" w14:textId="391217C9" w:rsidR="00833319" w:rsidRPr="00833319" w:rsidRDefault="00833319" w:rsidP="00833319">
      <w:pPr>
        <w:pStyle w:val="BodyBullets"/>
        <w:numPr>
          <w:ilvl w:val="1"/>
          <w:numId w:val="1"/>
        </w:numPr>
        <w:spacing w:after="0"/>
        <w:rPr>
          <w:color w:val="000000" w:themeColor="text1"/>
        </w:rPr>
      </w:pPr>
      <w:hyperlink r:id="rId271" w:history="1">
        <w:r w:rsidRPr="00D510F3">
          <w:rPr>
            <w:rStyle w:val="Hyperlink"/>
            <w:color w:val="000000" w:themeColor="text1"/>
          </w:rPr>
          <w:t>Lake Powell inches toward critical threshold</w:t>
        </w:r>
        <w:r w:rsidRPr="00D510F3">
          <w:rPr>
            <w:rStyle w:val="Hyperlink"/>
            <w:color w:val="000000" w:themeColor="text1"/>
            <w:u w:val="none"/>
          </w:rPr>
          <w:t xml:space="preserve"> as water supply in West continues to dwindle</w:t>
        </w:r>
      </w:hyperlink>
    </w:p>
    <w:p w14:paraId="2A9FF96E" w14:textId="77777777" w:rsidR="00833319" w:rsidRPr="006A7310" w:rsidRDefault="00833319" w:rsidP="00833319">
      <w:pPr>
        <w:pStyle w:val="BodyBullets"/>
        <w:numPr>
          <w:ilvl w:val="1"/>
          <w:numId w:val="1"/>
        </w:numPr>
        <w:spacing w:after="0"/>
        <w:rPr>
          <w:color w:val="000000" w:themeColor="text1"/>
        </w:rPr>
      </w:pPr>
      <w:hyperlink r:id="rId272" w:history="1">
        <w:r w:rsidRPr="006A7310">
          <w:rPr>
            <w:rStyle w:val="Hyperlink"/>
            <w:color w:val="000000" w:themeColor="text1"/>
          </w:rPr>
          <w:t>Projections sink for Lake Mead in latest 2-year study</w:t>
        </w:r>
        <w:r w:rsidRPr="006A7310">
          <w:rPr>
            <w:rStyle w:val="Hyperlink"/>
            <w:color w:val="000000" w:themeColor="text1"/>
            <w:u w:val="none"/>
          </w:rPr>
          <w:t xml:space="preserve"> of Colorado River reservoirs</w:t>
        </w:r>
      </w:hyperlink>
    </w:p>
    <w:p w14:paraId="5630AB8E" w14:textId="77777777" w:rsidR="00833319" w:rsidRPr="00D608AB" w:rsidRDefault="00833319" w:rsidP="00833319">
      <w:pPr>
        <w:pStyle w:val="BodyBullets"/>
        <w:numPr>
          <w:ilvl w:val="1"/>
          <w:numId w:val="1"/>
        </w:numPr>
        <w:spacing w:after="0"/>
        <w:rPr>
          <w:color w:val="000000" w:themeColor="text1"/>
        </w:rPr>
      </w:pPr>
      <w:hyperlink r:id="rId273" w:history="1">
        <w:r w:rsidRPr="00D608AB">
          <w:rPr>
            <w:rStyle w:val="Hyperlink"/>
            <w:color w:val="000000" w:themeColor="text1"/>
          </w:rPr>
          <w:t>Lake Mead keeps dropping toward new low while Lake Powell gets a spring boost</w:t>
        </w:r>
      </w:hyperlink>
    </w:p>
    <w:p w14:paraId="27FC3828" w14:textId="6C1197F8" w:rsidR="00BD4211" w:rsidRPr="006E04D5" w:rsidRDefault="00AC5F5C" w:rsidP="0050550F">
      <w:pPr>
        <w:pStyle w:val="BodyBullets"/>
        <w:numPr>
          <w:ilvl w:val="1"/>
          <w:numId w:val="1"/>
        </w:numPr>
        <w:rPr>
          <w:color w:val="000000" w:themeColor="text1"/>
        </w:rPr>
      </w:pPr>
      <w:hyperlink r:id="rId274" w:history="1">
        <w:r w:rsidRPr="006E04D5">
          <w:rPr>
            <w:rStyle w:val="Hyperlink"/>
            <w:color w:val="000000" w:themeColor="text1"/>
          </w:rPr>
          <w:t>'A little bit of water can go a long way in the Colorado River Delta,</w:t>
        </w:r>
        <w:r w:rsidRPr="006E04D5">
          <w:rPr>
            <w:rStyle w:val="Hyperlink"/>
            <w:color w:val="000000" w:themeColor="text1"/>
            <w:u w:val="none"/>
          </w:rPr>
          <w:t>' new report finds</w:t>
        </w:r>
      </w:hyperlink>
    </w:p>
    <w:p w14:paraId="33CF4C50" w14:textId="77777777" w:rsidR="00833319" w:rsidRPr="006E04D5" w:rsidRDefault="00833319" w:rsidP="00833319">
      <w:pPr>
        <w:pStyle w:val="BodyBullets"/>
        <w:numPr>
          <w:ilvl w:val="1"/>
          <w:numId w:val="1"/>
        </w:numPr>
        <w:rPr>
          <w:color w:val="000000" w:themeColor="text1"/>
        </w:rPr>
      </w:pPr>
      <w:hyperlink r:id="rId275" w:history="1">
        <w:r w:rsidRPr="006E04D5">
          <w:rPr>
            <w:rStyle w:val="Hyperlink"/>
            <w:color w:val="000000" w:themeColor="text1"/>
          </w:rPr>
          <w:t>In revitalizing the Colorado River Delta, a little goes a long way</w:t>
        </w:r>
      </w:hyperlink>
    </w:p>
    <w:p w14:paraId="32AF5ED2" w14:textId="77777777" w:rsidR="00833319" w:rsidRPr="0076383B" w:rsidRDefault="00833319" w:rsidP="00833319">
      <w:pPr>
        <w:pStyle w:val="BodyBullets"/>
        <w:numPr>
          <w:ilvl w:val="1"/>
          <w:numId w:val="1"/>
        </w:numPr>
        <w:rPr>
          <w:color w:val="000000" w:themeColor="text1"/>
        </w:rPr>
      </w:pPr>
      <w:hyperlink r:id="rId276" w:history="1">
        <w:r w:rsidRPr="0076383B">
          <w:rPr>
            <w:rStyle w:val="Hyperlink"/>
            <w:color w:val="000000" w:themeColor="text1"/>
          </w:rPr>
          <w:t>Report finds gains in Colorado River Delta, but warns of challenges ahead</w:t>
        </w:r>
      </w:hyperlink>
    </w:p>
    <w:p w14:paraId="0CD57C41" w14:textId="77777777" w:rsidR="00833319" w:rsidRPr="00045BF5" w:rsidRDefault="00833319" w:rsidP="00833319">
      <w:pPr>
        <w:pStyle w:val="BodyBullets"/>
        <w:numPr>
          <w:ilvl w:val="1"/>
          <w:numId w:val="1"/>
        </w:numPr>
        <w:rPr>
          <w:color w:val="000000" w:themeColor="text1"/>
        </w:rPr>
      </w:pPr>
      <w:r w:rsidRPr="0076383B">
        <w:rPr>
          <w:color w:val="000000" w:themeColor="text1"/>
        </w:rPr>
        <w:t xml:space="preserve">Center for Colorado River Studies Releases Summary Report – </w:t>
      </w:r>
      <w:hyperlink r:id="rId277" w:tooltip="The State of the Colorado River Delta: Effects of Environmental Water Deliveries, 2014-2025" w:history="1">
        <w:r w:rsidRPr="00045BF5">
          <w:rPr>
            <w:rStyle w:val="Hyperlink"/>
            <w:rFonts w:eastAsia="Times New Roman"/>
            <w:color w:val="000000" w:themeColor="text1"/>
          </w:rPr>
          <w:t>The State of the Colorado River Delta: Effects of Environmental Water Deliveries, 2014-2025</w:t>
        </w:r>
      </w:hyperlink>
    </w:p>
    <w:p w14:paraId="51EB51AE" w14:textId="17475E60" w:rsidR="009213B7" w:rsidRPr="006E04D5" w:rsidRDefault="00BD4211" w:rsidP="0050550F">
      <w:pPr>
        <w:pStyle w:val="BodyBullets"/>
        <w:numPr>
          <w:ilvl w:val="1"/>
          <w:numId w:val="1"/>
        </w:numPr>
        <w:rPr>
          <w:color w:val="000000" w:themeColor="text1"/>
        </w:rPr>
      </w:pPr>
      <w:hyperlink r:id="rId278" w:history="1">
        <w:r w:rsidRPr="006E04D5">
          <w:rPr>
            <w:rStyle w:val="Hyperlink"/>
            <w:color w:val="000000" w:themeColor="text1"/>
            <w:u w:val="none"/>
          </w:rPr>
          <w:t xml:space="preserve">Western governors talk </w:t>
        </w:r>
        <w:r w:rsidRPr="006E04D5">
          <w:rPr>
            <w:rStyle w:val="Hyperlink"/>
            <w:color w:val="000000" w:themeColor="text1"/>
          </w:rPr>
          <w:t>Colorado River future amid widespread drought</w:t>
        </w:r>
      </w:hyperlink>
    </w:p>
    <w:p w14:paraId="53BBA15A" w14:textId="11750609" w:rsidR="00DB7E02" w:rsidRPr="006E04D5" w:rsidRDefault="00CA5B43" w:rsidP="0050550F">
      <w:pPr>
        <w:pStyle w:val="BodyBullets"/>
        <w:numPr>
          <w:ilvl w:val="1"/>
          <w:numId w:val="1"/>
        </w:numPr>
        <w:rPr>
          <w:color w:val="000000" w:themeColor="text1"/>
        </w:rPr>
      </w:pPr>
      <w:hyperlink r:id="rId279" w:history="1">
        <w:r w:rsidRPr="006E04D5">
          <w:rPr>
            <w:rStyle w:val="Hyperlink"/>
            <w:color w:val="000000" w:themeColor="text1"/>
          </w:rPr>
          <w:t>A Tributary Approach to Learning the Colorado River</w:t>
        </w:r>
      </w:hyperlink>
    </w:p>
    <w:p w14:paraId="4DDF6597" w14:textId="67BD8C46" w:rsidR="0050550F" w:rsidRPr="006E04D5" w:rsidRDefault="0050550F" w:rsidP="0050550F">
      <w:pPr>
        <w:pStyle w:val="BodyBullets"/>
        <w:numPr>
          <w:ilvl w:val="1"/>
          <w:numId w:val="1"/>
        </w:numPr>
        <w:rPr>
          <w:color w:val="000000" w:themeColor="text1"/>
        </w:rPr>
      </w:pPr>
      <w:hyperlink r:id="rId280" w:history="1">
        <w:r w:rsidRPr="006E04D5">
          <w:rPr>
            <w:rStyle w:val="Hyperlink"/>
            <w:color w:val="000000" w:themeColor="text1"/>
          </w:rPr>
          <w:t>Western Slope lawmakers take Colorado River managers to task</w:t>
        </w:r>
      </w:hyperlink>
    </w:p>
    <w:p w14:paraId="29813EF8" w14:textId="22155DFC" w:rsidR="00E81F4A" w:rsidRPr="006E04D5" w:rsidRDefault="00304AFD" w:rsidP="008103DF">
      <w:pPr>
        <w:pStyle w:val="BodyBullets"/>
        <w:numPr>
          <w:ilvl w:val="1"/>
          <w:numId w:val="1"/>
        </w:numPr>
        <w:rPr>
          <w:color w:val="000000" w:themeColor="text1"/>
        </w:rPr>
      </w:pPr>
      <w:hyperlink r:id="rId281" w:history="1">
        <w:r w:rsidRPr="006E04D5">
          <w:rPr>
            <w:rStyle w:val="Hyperlink"/>
            <w:color w:val="000000" w:themeColor="text1"/>
            <w:u w:val="none"/>
          </w:rPr>
          <w:t xml:space="preserve">Colorado River experts say </w:t>
        </w:r>
        <w:r w:rsidRPr="006E04D5">
          <w:rPr>
            <w:rStyle w:val="Hyperlink"/>
            <w:color w:val="000000" w:themeColor="text1"/>
          </w:rPr>
          <w:t>agriculture must make permanent cuts to water use</w:t>
        </w:r>
      </w:hyperlink>
    </w:p>
    <w:p w14:paraId="6171E482" w14:textId="35F8EBF7" w:rsidR="003866C2" w:rsidRPr="006E04D5" w:rsidRDefault="00E81F4A" w:rsidP="00783AFA">
      <w:pPr>
        <w:pStyle w:val="BodyBullets"/>
        <w:numPr>
          <w:ilvl w:val="1"/>
          <w:numId w:val="1"/>
        </w:numPr>
        <w:rPr>
          <w:color w:val="000000" w:themeColor="text1"/>
        </w:rPr>
      </w:pPr>
      <w:hyperlink r:id="rId282" w:history="1">
        <w:r w:rsidRPr="006E04D5">
          <w:rPr>
            <w:rStyle w:val="Hyperlink"/>
            <w:color w:val="000000" w:themeColor="text1"/>
          </w:rPr>
          <w:t>Federally imposed temporary solution to Colorado River Compact disagreement grows more likely by the day</w:t>
        </w:r>
      </w:hyperlink>
    </w:p>
    <w:p w14:paraId="5C271635" w14:textId="74F47679" w:rsidR="000B1CCE" w:rsidRPr="006E04D5" w:rsidRDefault="003866C2" w:rsidP="00783AFA">
      <w:pPr>
        <w:pStyle w:val="BodyBullets"/>
        <w:numPr>
          <w:ilvl w:val="1"/>
          <w:numId w:val="1"/>
        </w:numPr>
        <w:rPr>
          <w:color w:val="000000" w:themeColor="text1"/>
        </w:rPr>
      </w:pPr>
      <w:hyperlink r:id="rId283" w:history="1">
        <w:r w:rsidRPr="006E04D5">
          <w:rPr>
            <w:rStyle w:val="Hyperlink"/>
            <w:color w:val="000000" w:themeColor="text1"/>
          </w:rPr>
          <w:t xml:space="preserve">Water woes continue as funding for statewide solutions dwindles </w:t>
        </w:r>
      </w:hyperlink>
    </w:p>
    <w:p w14:paraId="0386FFB2" w14:textId="2D6DDE44" w:rsidR="00FA2423" w:rsidRPr="006E04D5" w:rsidRDefault="009513F5" w:rsidP="00783AFA">
      <w:pPr>
        <w:pStyle w:val="BodyBullets"/>
        <w:numPr>
          <w:ilvl w:val="1"/>
          <w:numId w:val="1"/>
        </w:numPr>
        <w:rPr>
          <w:color w:val="000000" w:themeColor="text1"/>
        </w:rPr>
      </w:pPr>
      <w:hyperlink r:id="rId284" w:history="1">
        <w:r w:rsidRPr="006E04D5">
          <w:rPr>
            <w:rStyle w:val="Hyperlink"/>
            <w:color w:val="000000" w:themeColor="text1"/>
            <w:u w:val="none"/>
          </w:rPr>
          <w:t xml:space="preserve">Running Dry: </w:t>
        </w:r>
        <w:r w:rsidRPr="006E04D5">
          <w:rPr>
            <w:rStyle w:val="Hyperlink"/>
            <w:color w:val="000000" w:themeColor="text1"/>
          </w:rPr>
          <w:t>An up-close look at the Colorado River</w:t>
        </w:r>
      </w:hyperlink>
    </w:p>
    <w:p w14:paraId="06583B32" w14:textId="3131BD81" w:rsidR="00012A8C" w:rsidRPr="0076383B" w:rsidRDefault="00012A8C" w:rsidP="00783AFA">
      <w:pPr>
        <w:pStyle w:val="BodyBullets"/>
        <w:numPr>
          <w:ilvl w:val="1"/>
          <w:numId w:val="1"/>
        </w:numPr>
        <w:rPr>
          <w:color w:val="000000" w:themeColor="text1"/>
        </w:rPr>
      </w:pPr>
      <w:hyperlink r:id="rId285" w:history="1">
        <w:r w:rsidRPr="0076383B">
          <w:rPr>
            <w:rStyle w:val="Hyperlink"/>
            <w:color w:val="000000" w:themeColor="text1"/>
          </w:rPr>
          <w:t>Colorado River system continues slide toward crash, despite actions</w:t>
        </w:r>
      </w:hyperlink>
    </w:p>
    <w:p w14:paraId="635DB285" w14:textId="7D4CCCC2" w:rsidR="004A11C7" w:rsidRPr="0076383B" w:rsidRDefault="004A11C7" w:rsidP="00783AFA">
      <w:pPr>
        <w:pStyle w:val="BodyBullets"/>
        <w:numPr>
          <w:ilvl w:val="1"/>
          <w:numId w:val="1"/>
        </w:numPr>
        <w:rPr>
          <w:color w:val="000000" w:themeColor="text1"/>
        </w:rPr>
      </w:pPr>
      <w:hyperlink r:id="rId286" w:history="1">
        <w:r w:rsidRPr="00E338D5">
          <w:rPr>
            <w:rStyle w:val="Hyperlink"/>
            <w:color w:val="000000" w:themeColor="text1"/>
            <w:u w:val="none"/>
          </w:rPr>
          <w:t xml:space="preserve">The Colorado River States are Deadlocked and the River is Crashing. </w:t>
        </w:r>
        <w:r w:rsidRPr="0076383B">
          <w:rPr>
            <w:rStyle w:val="Hyperlink"/>
            <w:color w:val="000000" w:themeColor="text1"/>
          </w:rPr>
          <w:t xml:space="preserve">Will a ‘Grand Bargain’ Finally Get its Day? </w:t>
        </w:r>
      </w:hyperlink>
    </w:p>
    <w:p w14:paraId="266DDFBC" w14:textId="55971679" w:rsidR="00602008" w:rsidRPr="00045BF5" w:rsidRDefault="00602008" w:rsidP="00602008">
      <w:pPr>
        <w:pStyle w:val="BodyBullets"/>
        <w:numPr>
          <w:ilvl w:val="1"/>
          <w:numId w:val="1"/>
        </w:numPr>
        <w:rPr>
          <w:rStyle w:val="Hyperlink"/>
          <w:color w:val="000000" w:themeColor="text1"/>
        </w:rPr>
      </w:pPr>
      <w:hyperlink r:id="rId287" w:tooltip="Colorado River States Inch Closer to Court Battle as Water Experts Testify in DC (KJZZ)" w:history="1">
        <w:r w:rsidRPr="00045BF5">
          <w:rPr>
            <w:rStyle w:val="Hyperlink"/>
            <w:color w:val="000000" w:themeColor="text1"/>
            <w:u w:val="none"/>
          </w:rPr>
          <w:t xml:space="preserve">Colorado River </w:t>
        </w:r>
        <w:r w:rsidRPr="00045BF5">
          <w:rPr>
            <w:rStyle w:val="Hyperlink"/>
            <w:color w:val="000000" w:themeColor="text1"/>
          </w:rPr>
          <w:t xml:space="preserve">States Inch Closer to Court Battle as Water Experts Testify in DC </w:t>
        </w:r>
      </w:hyperlink>
    </w:p>
    <w:p w14:paraId="3F9D2557" w14:textId="60710BB3" w:rsidR="006044C1" w:rsidRPr="00045BF5" w:rsidRDefault="00602008" w:rsidP="00DD01AE">
      <w:pPr>
        <w:pStyle w:val="BodyBullets"/>
        <w:numPr>
          <w:ilvl w:val="1"/>
          <w:numId w:val="1"/>
        </w:numPr>
        <w:rPr>
          <w:color w:val="000000" w:themeColor="text1"/>
        </w:rPr>
      </w:pPr>
      <w:hyperlink r:id="rId288" w:tooltip="Southwest Water Leaders Sign MOU to Explore Framework for Interstate Exchanges (AZ Water News)" w:history="1">
        <w:r w:rsidRPr="00045BF5">
          <w:rPr>
            <w:rStyle w:val="Hyperlink"/>
            <w:color w:val="000000" w:themeColor="text1"/>
            <w:u w:val="none"/>
          </w:rPr>
          <w:t xml:space="preserve">Southwest Water Leaders Sign </w:t>
        </w:r>
        <w:r w:rsidRPr="00045BF5">
          <w:rPr>
            <w:rStyle w:val="Hyperlink"/>
            <w:color w:val="000000" w:themeColor="text1"/>
          </w:rPr>
          <w:t xml:space="preserve">MOU to Explore Framework for Interstate Exchanges </w:t>
        </w:r>
      </w:hyperlink>
    </w:p>
    <w:p w14:paraId="59B86211" w14:textId="5D237CF6" w:rsidR="0066359B" w:rsidRPr="002C6F3D" w:rsidRDefault="006044C1" w:rsidP="00B35B9C">
      <w:pPr>
        <w:pStyle w:val="BodyBullets"/>
        <w:numPr>
          <w:ilvl w:val="1"/>
          <w:numId w:val="1"/>
        </w:numPr>
        <w:rPr>
          <w:color w:val="000000" w:themeColor="text1"/>
        </w:rPr>
      </w:pPr>
      <w:hyperlink r:id="rId289" w:history="1">
        <w:r w:rsidRPr="002C6F3D">
          <w:rPr>
            <w:rStyle w:val="Hyperlink"/>
            <w:color w:val="000000" w:themeColor="text1"/>
          </w:rPr>
          <w:t>How San Diego went from water shortages to helping other states</w:t>
        </w:r>
      </w:hyperlink>
    </w:p>
    <w:p w14:paraId="77F94833" w14:textId="7BA5DADD" w:rsidR="00C643ED" w:rsidRPr="002C6F3D" w:rsidRDefault="00C643ED" w:rsidP="00B35B9C">
      <w:pPr>
        <w:pStyle w:val="BodyBullets"/>
        <w:numPr>
          <w:ilvl w:val="1"/>
          <w:numId w:val="1"/>
        </w:numPr>
        <w:rPr>
          <w:color w:val="000000" w:themeColor="text1"/>
        </w:rPr>
      </w:pPr>
      <w:hyperlink r:id="rId290" w:history="1">
        <w:r w:rsidRPr="002C6F3D">
          <w:rPr>
            <w:rStyle w:val="Hyperlink"/>
            <w:color w:val="000000" w:themeColor="text1"/>
          </w:rPr>
          <w:t>Unprecedented water cuts</w:t>
        </w:r>
        <w:r w:rsidRPr="002C6F3D">
          <w:rPr>
            <w:rStyle w:val="Hyperlink"/>
            <w:color w:val="000000" w:themeColor="text1"/>
            <w:u w:val="none"/>
          </w:rPr>
          <w:t xml:space="preserve"> hit Utah and the Colorado River Basin</w:t>
        </w:r>
      </w:hyperlink>
    </w:p>
    <w:p w14:paraId="0EF00E91" w14:textId="3153BEF2" w:rsidR="00C643ED" w:rsidRPr="002C6F3D" w:rsidRDefault="00C643ED" w:rsidP="00B35B9C">
      <w:pPr>
        <w:pStyle w:val="BodyBullets"/>
        <w:numPr>
          <w:ilvl w:val="1"/>
          <w:numId w:val="1"/>
        </w:numPr>
        <w:rPr>
          <w:color w:val="000000" w:themeColor="text1"/>
        </w:rPr>
      </w:pPr>
      <w:hyperlink r:id="rId291" w:history="1">
        <w:r w:rsidRPr="002C6F3D">
          <w:rPr>
            <w:rStyle w:val="Hyperlink"/>
            <w:color w:val="000000" w:themeColor="text1"/>
          </w:rPr>
          <w:t>Upper Colorado River states convene in Denver</w:t>
        </w:r>
        <w:r w:rsidRPr="002C6F3D">
          <w:rPr>
            <w:rStyle w:val="Hyperlink"/>
            <w:color w:val="000000" w:themeColor="text1"/>
            <w:u w:val="none"/>
          </w:rPr>
          <w:t xml:space="preserve"> amid 'dire' drought crisis and looming deadline</w:t>
        </w:r>
      </w:hyperlink>
    </w:p>
    <w:p w14:paraId="10CA5DFF" w14:textId="263D0B87" w:rsidR="00D26682" w:rsidRPr="002C6F3D" w:rsidRDefault="00D26682" w:rsidP="00B35B9C">
      <w:pPr>
        <w:pStyle w:val="BodyBullets"/>
        <w:numPr>
          <w:ilvl w:val="1"/>
          <w:numId w:val="1"/>
        </w:numPr>
        <w:rPr>
          <w:color w:val="000000" w:themeColor="text1"/>
        </w:rPr>
      </w:pPr>
      <w:hyperlink r:id="rId292" w:history="1">
        <w:r w:rsidRPr="002C6F3D">
          <w:rPr>
            <w:rStyle w:val="Hyperlink"/>
            <w:color w:val="000000" w:themeColor="text1"/>
            <w:u w:val="none"/>
          </w:rPr>
          <w:t xml:space="preserve">As Colorado River States Struggle to Reach Agreement, </w:t>
        </w:r>
        <w:r w:rsidRPr="002C6F3D">
          <w:rPr>
            <w:rStyle w:val="Hyperlink"/>
            <w:color w:val="000000" w:themeColor="text1"/>
          </w:rPr>
          <w:t>New Mexico Brings on a Fresh Voice</w:t>
        </w:r>
      </w:hyperlink>
    </w:p>
    <w:p w14:paraId="14C59DC1" w14:textId="4E50E768" w:rsidR="00C508E4" w:rsidRPr="00ED76C4" w:rsidRDefault="00FD6C9F" w:rsidP="00B35B9C">
      <w:pPr>
        <w:pStyle w:val="BodyBullets"/>
        <w:numPr>
          <w:ilvl w:val="1"/>
          <w:numId w:val="1"/>
        </w:numPr>
        <w:rPr>
          <w:color w:val="000000" w:themeColor="text1"/>
        </w:rPr>
      </w:pPr>
      <w:hyperlink r:id="rId293" w:history="1">
        <w:r w:rsidRPr="002C6F3D">
          <w:rPr>
            <w:rStyle w:val="Hyperlink"/>
            <w:color w:val="000000" w:themeColor="text1"/>
          </w:rPr>
          <w:t>Reclamation advances effort to expand water supply tools</w:t>
        </w:r>
        <w:r w:rsidRPr="002C6F3D">
          <w:rPr>
            <w:rStyle w:val="Hyperlink"/>
            <w:color w:val="000000" w:themeColor="text1"/>
            <w:u w:val="none"/>
          </w:rPr>
          <w:t xml:space="preserve"> for challenged Colorado River Basin</w:t>
        </w:r>
      </w:hyperlink>
    </w:p>
    <w:p w14:paraId="03AF1DBC" w14:textId="55C1A445" w:rsidR="005D0526" w:rsidRPr="00ED76C4" w:rsidRDefault="00C061FB" w:rsidP="00B35B9C">
      <w:pPr>
        <w:pStyle w:val="BodyBullets"/>
        <w:numPr>
          <w:ilvl w:val="1"/>
          <w:numId w:val="1"/>
        </w:numPr>
        <w:rPr>
          <w:color w:val="000000" w:themeColor="text1"/>
        </w:rPr>
      </w:pPr>
      <w:hyperlink r:id="rId294" w:history="1">
        <w:r w:rsidRPr="00ED76C4">
          <w:rPr>
            <w:rStyle w:val="Hyperlink"/>
            <w:color w:val="000000" w:themeColor="text1"/>
          </w:rPr>
          <w:t>Colorado River system continues slide toward crash, despite actions</w:t>
        </w:r>
      </w:hyperlink>
    </w:p>
    <w:p w14:paraId="0184DE39" w14:textId="74C14D8A" w:rsidR="00B35B9C" w:rsidRPr="006A7310" w:rsidRDefault="005D0526" w:rsidP="00B35B9C">
      <w:pPr>
        <w:pStyle w:val="BodyBullets"/>
        <w:numPr>
          <w:ilvl w:val="1"/>
          <w:numId w:val="1"/>
        </w:numPr>
        <w:rPr>
          <w:color w:val="000000" w:themeColor="text1"/>
        </w:rPr>
      </w:pPr>
      <w:hyperlink r:id="rId295" w:history="1">
        <w:r w:rsidRPr="006A7310">
          <w:rPr>
            <w:rStyle w:val="Hyperlink"/>
            <w:color w:val="000000" w:themeColor="text1"/>
          </w:rPr>
          <w:t>State urges farmers to crop-switch</w:t>
        </w:r>
        <w:r w:rsidRPr="006A7310">
          <w:rPr>
            <w:rStyle w:val="Hyperlink"/>
            <w:color w:val="000000" w:themeColor="text1"/>
            <w:u w:val="none"/>
          </w:rPr>
          <w:t xml:space="preserve"> ahead of drastic 2027 Colorado River water cuts</w:t>
        </w:r>
      </w:hyperlink>
    </w:p>
    <w:p w14:paraId="4F35C788" w14:textId="2D4BB77B" w:rsidR="00673F2E" w:rsidRPr="002728DB" w:rsidRDefault="00673F2E" w:rsidP="003E5BB2">
      <w:pPr>
        <w:pStyle w:val="BodyBullets"/>
        <w:numPr>
          <w:ilvl w:val="1"/>
          <w:numId w:val="1"/>
        </w:numPr>
        <w:spacing w:after="0"/>
        <w:rPr>
          <w:color w:val="000000" w:themeColor="text1"/>
        </w:rPr>
      </w:pPr>
      <w:hyperlink r:id="rId296" w:history="1">
        <w:r w:rsidRPr="002728DB">
          <w:rPr>
            <w:rStyle w:val="Hyperlink"/>
            <w:color w:val="000000" w:themeColor="text1"/>
          </w:rPr>
          <w:t>Imperial Valley data center developer files lawsuit seeking access to Colorado River water</w:t>
        </w:r>
      </w:hyperlink>
    </w:p>
    <w:p w14:paraId="058272F1" w14:textId="466F4A24" w:rsidR="00673F2E" w:rsidRPr="002728DB" w:rsidRDefault="00073511" w:rsidP="003E5BB2">
      <w:pPr>
        <w:pStyle w:val="BodyBullets"/>
        <w:numPr>
          <w:ilvl w:val="1"/>
          <w:numId w:val="1"/>
        </w:numPr>
        <w:spacing w:after="0"/>
        <w:rPr>
          <w:color w:val="000000" w:themeColor="text1"/>
        </w:rPr>
      </w:pPr>
      <w:hyperlink r:id="rId297" w:history="1">
        <w:r w:rsidRPr="002728DB">
          <w:rPr>
            <w:rStyle w:val="Hyperlink"/>
            <w:color w:val="000000" w:themeColor="text1"/>
          </w:rPr>
          <w:t>Groundwater supplies in the Colorado River basin are falling fast.</w:t>
        </w:r>
        <w:r w:rsidRPr="002728DB">
          <w:rPr>
            <w:rStyle w:val="Hyperlink"/>
            <w:color w:val="000000" w:themeColor="text1"/>
            <w:u w:val="none"/>
          </w:rPr>
          <w:t xml:space="preserve"> Is there a solution?</w:t>
        </w:r>
      </w:hyperlink>
    </w:p>
    <w:p w14:paraId="17FE610F" w14:textId="55B20526" w:rsidR="00002E42" w:rsidRPr="002728DB" w:rsidRDefault="00002E42" w:rsidP="003E5BB2">
      <w:pPr>
        <w:pStyle w:val="BodyBullets"/>
        <w:numPr>
          <w:ilvl w:val="1"/>
          <w:numId w:val="1"/>
        </w:numPr>
        <w:spacing w:after="0"/>
        <w:rPr>
          <w:color w:val="000000" w:themeColor="text1"/>
        </w:rPr>
      </w:pPr>
      <w:hyperlink r:id="rId298" w:history="1">
        <w:r w:rsidRPr="002728DB">
          <w:rPr>
            <w:rStyle w:val="Hyperlink"/>
            <w:color w:val="000000" w:themeColor="text1"/>
          </w:rPr>
          <w:t>Paper water markets and the future of the Colorado River</w:t>
        </w:r>
      </w:hyperlink>
    </w:p>
    <w:p w14:paraId="6ABFB9E3" w14:textId="74DC550A" w:rsidR="00002E42" w:rsidRPr="00D510F3" w:rsidRDefault="00002E42" w:rsidP="003E5BB2">
      <w:pPr>
        <w:pStyle w:val="BodyBullets"/>
        <w:numPr>
          <w:ilvl w:val="1"/>
          <w:numId w:val="1"/>
        </w:numPr>
        <w:spacing w:after="0"/>
        <w:rPr>
          <w:color w:val="000000" w:themeColor="text1"/>
        </w:rPr>
      </w:pPr>
      <w:hyperlink r:id="rId299" w:history="1">
        <w:r w:rsidRPr="00D510F3">
          <w:rPr>
            <w:rStyle w:val="Hyperlink"/>
            <w:color w:val="000000" w:themeColor="text1"/>
            <w:u w:val="none"/>
          </w:rPr>
          <w:t xml:space="preserve">Colorado River states have </w:t>
        </w:r>
        <w:r w:rsidRPr="00D510F3">
          <w:rPr>
            <w:rStyle w:val="Hyperlink"/>
            <w:color w:val="000000" w:themeColor="text1"/>
          </w:rPr>
          <w:t>plans to survive a future with less water. But it will cost billions</w:t>
        </w:r>
      </w:hyperlink>
    </w:p>
    <w:p w14:paraId="20B3862F" w14:textId="6637ED47" w:rsidR="00A867E1" w:rsidRPr="00D510F3" w:rsidRDefault="001C50C5" w:rsidP="003E5BB2">
      <w:pPr>
        <w:pStyle w:val="BodyBullets"/>
        <w:numPr>
          <w:ilvl w:val="1"/>
          <w:numId w:val="1"/>
        </w:numPr>
        <w:spacing w:after="0"/>
        <w:rPr>
          <w:color w:val="000000" w:themeColor="text1"/>
        </w:rPr>
      </w:pPr>
      <w:hyperlink r:id="rId300" w:history="1">
        <w:r w:rsidRPr="00D510F3">
          <w:rPr>
            <w:rStyle w:val="Hyperlink"/>
            <w:color w:val="000000" w:themeColor="text1"/>
          </w:rPr>
          <w:t>Tensions Are Rising Among States That Rely on the Colorado River</w:t>
        </w:r>
      </w:hyperlink>
    </w:p>
    <w:p w14:paraId="52F6BBCD" w14:textId="362AD615" w:rsidR="006466DA" w:rsidRPr="00D510F3" w:rsidRDefault="006466DA" w:rsidP="003E5BB2">
      <w:pPr>
        <w:pStyle w:val="BodyBullets"/>
        <w:numPr>
          <w:ilvl w:val="1"/>
          <w:numId w:val="1"/>
        </w:numPr>
        <w:spacing w:after="0"/>
        <w:rPr>
          <w:color w:val="000000" w:themeColor="text1"/>
        </w:rPr>
      </w:pPr>
      <w:hyperlink r:id="rId301" w:history="1">
        <w:r w:rsidRPr="00D510F3">
          <w:rPr>
            <w:rStyle w:val="Hyperlink"/>
            <w:color w:val="000000" w:themeColor="text1"/>
            <w:u w:val="none"/>
          </w:rPr>
          <w:t xml:space="preserve">Why federal officials are taking a </w:t>
        </w:r>
        <w:r w:rsidRPr="00D510F3">
          <w:rPr>
            <w:rStyle w:val="Hyperlink"/>
            <w:color w:val="000000" w:themeColor="text1"/>
          </w:rPr>
          <w:t>new approach to distributing water from the Colorado River</w:t>
        </w:r>
      </w:hyperlink>
    </w:p>
    <w:p w14:paraId="50EC7C53" w14:textId="25B7648C" w:rsidR="007A7C4E" w:rsidRPr="00D510F3" w:rsidRDefault="007A7C4E" w:rsidP="003E5BB2">
      <w:pPr>
        <w:pStyle w:val="BodyBullets"/>
        <w:numPr>
          <w:ilvl w:val="1"/>
          <w:numId w:val="1"/>
        </w:numPr>
        <w:spacing w:after="0"/>
        <w:rPr>
          <w:color w:val="000000" w:themeColor="text1"/>
        </w:rPr>
      </w:pPr>
      <w:hyperlink r:id="rId302" w:history="1">
        <w:r w:rsidRPr="00D510F3">
          <w:rPr>
            <w:rStyle w:val="Hyperlink"/>
            <w:color w:val="000000" w:themeColor="text1"/>
          </w:rPr>
          <w:t>Glen Canyon Dam dances with deadpool</w:t>
        </w:r>
      </w:hyperlink>
    </w:p>
    <w:p w14:paraId="2D2B3482" w14:textId="6EED5715" w:rsidR="009279B0" w:rsidRPr="00164E5B" w:rsidRDefault="00F942E2" w:rsidP="003E5BB2">
      <w:pPr>
        <w:pStyle w:val="BodyBullets"/>
        <w:numPr>
          <w:ilvl w:val="1"/>
          <w:numId w:val="1"/>
        </w:numPr>
        <w:spacing w:after="0"/>
        <w:rPr>
          <w:color w:val="000000" w:themeColor="text1"/>
        </w:rPr>
      </w:pPr>
      <w:hyperlink r:id="rId303" w:history="1">
        <w:r w:rsidRPr="00164E5B">
          <w:rPr>
            <w:rStyle w:val="Hyperlink"/>
            <w:color w:val="000000" w:themeColor="text1"/>
            <w:u w:val="none"/>
          </w:rPr>
          <w:t>The Colorado River is at a tipping point, as states, f</w:t>
        </w:r>
        <w:r w:rsidRPr="00164E5B">
          <w:rPr>
            <w:rStyle w:val="Hyperlink"/>
            <w:color w:val="000000" w:themeColor="text1"/>
          </w:rPr>
          <w:t>eds look for a way forward</w:t>
        </w:r>
      </w:hyperlink>
    </w:p>
    <w:p w14:paraId="4F130378" w14:textId="6D8A23A2" w:rsidR="007E4ABA" w:rsidRPr="00164E5B" w:rsidRDefault="007E4ABA" w:rsidP="003E5BB2">
      <w:pPr>
        <w:pStyle w:val="BodyBullets"/>
        <w:numPr>
          <w:ilvl w:val="1"/>
          <w:numId w:val="1"/>
        </w:numPr>
        <w:spacing w:after="0"/>
        <w:rPr>
          <w:color w:val="000000" w:themeColor="text1"/>
        </w:rPr>
      </w:pPr>
      <w:hyperlink r:id="rId304" w:history="1">
        <w:r w:rsidRPr="00164E5B">
          <w:rPr>
            <w:rStyle w:val="Hyperlink"/>
            <w:color w:val="000000" w:themeColor="text1"/>
          </w:rPr>
          <w:t>The West’s water war arrives in Washington</w:t>
        </w:r>
      </w:hyperlink>
    </w:p>
    <w:p w14:paraId="41F05E79" w14:textId="012DA4AC" w:rsidR="000D7734" w:rsidRPr="004863C8" w:rsidRDefault="000D7734" w:rsidP="003E5BB2">
      <w:pPr>
        <w:pStyle w:val="BodyBullets"/>
        <w:numPr>
          <w:ilvl w:val="1"/>
          <w:numId w:val="1"/>
        </w:numPr>
        <w:spacing w:after="0"/>
        <w:rPr>
          <w:color w:val="000000" w:themeColor="text1"/>
        </w:rPr>
      </w:pPr>
      <w:hyperlink r:id="rId305" w:history="1">
        <w:r w:rsidRPr="004863C8">
          <w:rPr>
            <w:rStyle w:val="Hyperlink"/>
            <w:color w:val="000000" w:themeColor="text1"/>
            <w:u w:val="none"/>
          </w:rPr>
          <w:t xml:space="preserve">It's not all doom and gloom, and 4 other things we learned at </w:t>
        </w:r>
        <w:r w:rsidRPr="004863C8">
          <w:rPr>
            <w:rStyle w:val="Hyperlink"/>
            <w:color w:val="000000" w:themeColor="text1"/>
          </w:rPr>
          <w:t>CU Boulder's Colorado River gathering</w:t>
        </w:r>
      </w:hyperlink>
    </w:p>
    <w:p w14:paraId="4FDFF07B" w14:textId="4362D774" w:rsidR="000259D7" w:rsidRPr="004863C8" w:rsidRDefault="000D7734" w:rsidP="003E5BB2">
      <w:pPr>
        <w:pStyle w:val="BodyBullets"/>
        <w:numPr>
          <w:ilvl w:val="1"/>
          <w:numId w:val="1"/>
        </w:numPr>
        <w:spacing w:after="0"/>
        <w:rPr>
          <w:color w:val="000000" w:themeColor="text1"/>
        </w:rPr>
      </w:pPr>
      <w:hyperlink r:id="rId306" w:history="1">
        <w:r w:rsidRPr="004863C8">
          <w:rPr>
            <w:rStyle w:val="Hyperlink"/>
            <w:color w:val="000000" w:themeColor="text1"/>
            <w:u w:val="none"/>
          </w:rPr>
          <w:t xml:space="preserve">'We've been called failures': </w:t>
        </w:r>
        <w:r w:rsidRPr="004863C8">
          <w:rPr>
            <w:rStyle w:val="Hyperlink"/>
            <w:color w:val="000000" w:themeColor="text1"/>
          </w:rPr>
          <w:t>Colorado River negotiators address stalled talks</w:t>
        </w:r>
      </w:hyperlink>
    </w:p>
    <w:p w14:paraId="76C654AC" w14:textId="11644CB8" w:rsidR="000259D7" w:rsidRPr="004863C8" w:rsidRDefault="000259D7" w:rsidP="003E5BB2">
      <w:pPr>
        <w:pStyle w:val="BodyBullets"/>
        <w:numPr>
          <w:ilvl w:val="1"/>
          <w:numId w:val="1"/>
        </w:numPr>
        <w:spacing w:after="0"/>
        <w:rPr>
          <w:color w:val="000000" w:themeColor="text1"/>
        </w:rPr>
      </w:pPr>
      <w:hyperlink r:id="rId307" w:history="1">
        <w:r w:rsidRPr="004863C8">
          <w:rPr>
            <w:rStyle w:val="Hyperlink"/>
            <w:color w:val="000000" w:themeColor="text1"/>
            <w:u w:val="none"/>
          </w:rPr>
          <w:t xml:space="preserve">Colorado River states say </w:t>
        </w:r>
        <w:r w:rsidRPr="004863C8">
          <w:rPr>
            <w:rStyle w:val="Hyperlink"/>
            <w:color w:val="000000" w:themeColor="text1"/>
          </w:rPr>
          <w:t>mediator could resolve water standoff</w:t>
        </w:r>
      </w:hyperlink>
    </w:p>
    <w:p w14:paraId="7D45A2BF" w14:textId="5E8D88CF" w:rsidR="004C1932" w:rsidRPr="004863C8" w:rsidRDefault="004C1932" w:rsidP="003E5BB2">
      <w:pPr>
        <w:pStyle w:val="BodyBullets"/>
        <w:numPr>
          <w:ilvl w:val="1"/>
          <w:numId w:val="1"/>
        </w:numPr>
        <w:spacing w:after="0"/>
        <w:rPr>
          <w:color w:val="000000" w:themeColor="text1"/>
        </w:rPr>
      </w:pPr>
      <w:hyperlink r:id="rId308" w:history="1">
        <w:r w:rsidRPr="004863C8">
          <w:rPr>
            <w:rStyle w:val="Hyperlink"/>
            <w:color w:val="000000" w:themeColor="text1"/>
          </w:rPr>
          <w:t>Colorado and Nevada negotiators throw cold water on parts of federal plan to manage Colorado River</w:t>
        </w:r>
      </w:hyperlink>
    </w:p>
    <w:p w14:paraId="5E0CDA74" w14:textId="556420A8" w:rsidR="00BB133C" w:rsidRPr="004863C8" w:rsidRDefault="005377DB" w:rsidP="003E5BB2">
      <w:pPr>
        <w:pStyle w:val="BodyBullets"/>
        <w:numPr>
          <w:ilvl w:val="1"/>
          <w:numId w:val="1"/>
        </w:numPr>
        <w:spacing w:after="0"/>
        <w:rPr>
          <w:color w:val="000000" w:themeColor="text1"/>
        </w:rPr>
      </w:pPr>
      <w:hyperlink r:id="rId309" w:history="1">
        <w:r w:rsidRPr="004863C8">
          <w:rPr>
            <w:rStyle w:val="Hyperlink"/>
            <w:color w:val="000000" w:themeColor="text1"/>
            <w:u w:val="none"/>
          </w:rPr>
          <w:t xml:space="preserve">Feds say </w:t>
        </w:r>
        <w:r w:rsidRPr="004863C8">
          <w:rPr>
            <w:rStyle w:val="Hyperlink"/>
            <w:color w:val="000000" w:themeColor="text1"/>
          </w:rPr>
          <w:t>new Colorado River plan will be short-term</w:t>
        </w:r>
      </w:hyperlink>
    </w:p>
    <w:p w14:paraId="228C38D5" w14:textId="03C60079" w:rsidR="00BB133C" w:rsidRPr="004863C8" w:rsidRDefault="00BB133C" w:rsidP="003E5BB2">
      <w:pPr>
        <w:pStyle w:val="BodyBullets"/>
        <w:numPr>
          <w:ilvl w:val="1"/>
          <w:numId w:val="1"/>
        </w:numPr>
        <w:spacing w:after="0"/>
        <w:rPr>
          <w:color w:val="000000" w:themeColor="text1"/>
        </w:rPr>
      </w:pPr>
      <w:hyperlink r:id="rId310" w:history="1">
        <w:r w:rsidRPr="004863C8">
          <w:rPr>
            <w:rStyle w:val="Hyperlink"/>
            <w:color w:val="000000" w:themeColor="text1"/>
          </w:rPr>
          <w:t>Colorado River Basin sliding toward system-wide crash,</w:t>
        </w:r>
        <w:r w:rsidRPr="004863C8">
          <w:rPr>
            <w:rStyle w:val="Hyperlink"/>
            <w:color w:val="000000" w:themeColor="text1"/>
            <w:u w:val="none"/>
          </w:rPr>
          <w:t xml:space="preserve"> new study warns</w:t>
        </w:r>
      </w:hyperlink>
    </w:p>
    <w:p w14:paraId="17805895" w14:textId="5067504F" w:rsidR="00B60581" w:rsidRPr="00D608AB" w:rsidRDefault="00926E52" w:rsidP="003E5BB2">
      <w:pPr>
        <w:pStyle w:val="BodyBullets"/>
        <w:numPr>
          <w:ilvl w:val="1"/>
          <w:numId w:val="1"/>
        </w:numPr>
        <w:spacing w:after="0"/>
        <w:rPr>
          <w:color w:val="000000" w:themeColor="text1"/>
        </w:rPr>
      </w:pPr>
      <w:hyperlink r:id="rId311" w:history="1">
        <w:r w:rsidRPr="00D608AB">
          <w:rPr>
            <w:rStyle w:val="Hyperlink"/>
            <w:color w:val="000000" w:themeColor="text1"/>
          </w:rPr>
          <w:t>Colorado River Deal Is a ‘QSA 2.0’</w:t>
        </w:r>
      </w:hyperlink>
    </w:p>
    <w:p w14:paraId="508AC48A" w14:textId="55D03658" w:rsidR="00010F10" w:rsidRPr="00D608AB" w:rsidRDefault="00B60581" w:rsidP="003E5BB2">
      <w:pPr>
        <w:pStyle w:val="BodyBullets"/>
        <w:numPr>
          <w:ilvl w:val="1"/>
          <w:numId w:val="1"/>
        </w:numPr>
        <w:spacing w:after="0"/>
        <w:rPr>
          <w:color w:val="000000" w:themeColor="text1"/>
        </w:rPr>
      </w:pPr>
      <w:hyperlink r:id="rId312" w:history="1">
        <w:r w:rsidRPr="00D608AB">
          <w:rPr>
            <w:rStyle w:val="Hyperlink"/>
            <w:color w:val="000000" w:themeColor="text1"/>
            <w:u w:val="none"/>
          </w:rPr>
          <w:t xml:space="preserve">Colorado River users continue to discuss </w:t>
        </w:r>
        <w:r w:rsidRPr="00D608AB">
          <w:rPr>
            <w:rStyle w:val="Hyperlink"/>
            <w:color w:val="000000" w:themeColor="text1"/>
          </w:rPr>
          <w:t>conservation in drought-stricken year</w:t>
        </w:r>
      </w:hyperlink>
    </w:p>
    <w:p w14:paraId="4AABBC04" w14:textId="0BD63E39" w:rsidR="008F11ED" w:rsidRPr="00D608AB" w:rsidRDefault="008F11ED" w:rsidP="003E5BB2">
      <w:pPr>
        <w:pStyle w:val="BodyBullets"/>
        <w:numPr>
          <w:ilvl w:val="1"/>
          <w:numId w:val="1"/>
        </w:numPr>
        <w:spacing w:after="0"/>
        <w:rPr>
          <w:color w:val="000000" w:themeColor="text1"/>
        </w:rPr>
      </w:pPr>
      <w:hyperlink r:id="rId313" w:history="1">
        <w:r w:rsidRPr="00D608AB">
          <w:rPr>
            <w:rStyle w:val="Hyperlink"/>
            <w:color w:val="000000" w:themeColor="text1"/>
            <w:u w:val="none"/>
          </w:rPr>
          <w:t xml:space="preserve">Federal officials </w:t>
        </w:r>
        <w:r w:rsidRPr="00D608AB">
          <w:rPr>
            <w:rStyle w:val="Hyperlink"/>
            <w:color w:val="000000" w:themeColor="text1"/>
          </w:rPr>
          <w:t>target 'mid- to late summer' for a new Colorado River plan</w:t>
        </w:r>
      </w:hyperlink>
    </w:p>
    <w:p w14:paraId="0D2D88E6" w14:textId="03C4330A" w:rsidR="00ED34C8" w:rsidRPr="00D608AB" w:rsidRDefault="00ED34C8" w:rsidP="003E5BB2">
      <w:pPr>
        <w:pStyle w:val="BodyBullets"/>
        <w:numPr>
          <w:ilvl w:val="1"/>
          <w:numId w:val="1"/>
        </w:numPr>
        <w:spacing w:after="0"/>
        <w:rPr>
          <w:color w:val="000000" w:themeColor="text1"/>
        </w:rPr>
      </w:pPr>
      <w:hyperlink r:id="rId314" w:history="1">
        <w:r w:rsidRPr="00D608AB">
          <w:rPr>
            <w:rStyle w:val="Hyperlink"/>
            <w:color w:val="000000" w:themeColor="text1"/>
          </w:rPr>
          <w:t>Moving water 'on paper' at heart of new 3-state agreement</w:t>
        </w:r>
        <w:r w:rsidRPr="00D608AB">
          <w:rPr>
            <w:rStyle w:val="Hyperlink"/>
            <w:color w:val="000000" w:themeColor="text1"/>
            <w:u w:val="none"/>
          </w:rPr>
          <w:t xml:space="preserve"> on Colorado River</w:t>
        </w:r>
      </w:hyperlink>
    </w:p>
    <w:p w14:paraId="049D4AB4" w14:textId="71D18022" w:rsidR="00907952" w:rsidRPr="00D608AB" w:rsidRDefault="00ED34C8" w:rsidP="003E5BB2">
      <w:pPr>
        <w:pStyle w:val="BodyBullets"/>
        <w:numPr>
          <w:ilvl w:val="1"/>
          <w:numId w:val="1"/>
        </w:numPr>
        <w:spacing w:after="0"/>
        <w:rPr>
          <w:color w:val="000000" w:themeColor="text1"/>
        </w:rPr>
      </w:pPr>
      <w:hyperlink r:id="rId315" w:history="1">
        <w:r w:rsidRPr="00D608AB">
          <w:rPr>
            <w:rStyle w:val="Hyperlink"/>
            <w:color w:val="000000" w:themeColor="text1"/>
          </w:rPr>
          <w:t>Agencies in 3 states sign MOU to share water</w:t>
        </w:r>
        <w:r w:rsidRPr="00D608AB">
          <w:rPr>
            <w:rStyle w:val="Hyperlink"/>
            <w:color w:val="000000" w:themeColor="text1"/>
            <w:u w:val="none"/>
          </w:rPr>
          <w:t xml:space="preserve"> across dry Colorado River basin</w:t>
        </w:r>
      </w:hyperlink>
    </w:p>
    <w:p w14:paraId="4955FE13" w14:textId="45A5ED20" w:rsidR="00907952" w:rsidRPr="00D608AB" w:rsidRDefault="00907952" w:rsidP="003E5BB2">
      <w:pPr>
        <w:pStyle w:val="BodyBullets"/>
        <w:numPr>
          <w:ilvl w:val="1"/>
          <w:numId w:val="1"/>
        </w:numPr>
        <w:spacing w:after="0"/>
        <w:rPr>
          <w:color w:val="000000" w:themeColor="text1"/>
        </w:rPr>
      </w:pPr>
      <w:hyperlink r:id="rId316" w:history="1">
        <w:r w:rsidRPr="00D608AB">
          <w:rPr>
            <w:rStyle w:val="Hyperlink"/>
            <w:color w:val="000000" w:themeColor="text1"/>
          </w:rPr>
          <w:t xml:space="preserve">New Colorado River water exchange framework signed, raising questions for Imperial Valley agriculture </w:t>
        </w:r>
      </w:hyperlink>
    </w:p>
    <w:p w14:paraId="5850FD24" w14:textId="3EFF82CD" w:rsidR="004F6FF5" w:rsidRPr="00D608AB" w:rsidRDefault="00907952" w:rsidP="003E5BB2">
      <w:pPr>
        <w:pStyle w:val="BodyBullets"/>
        <w:numPr>
          <w:ilvl w:val="1"/>
          <w:numId w:val="1"/>
        </w:numPr>
        <w:spacing w:after="0"/>
        <w:rPr>
          <w:color w:val="000000" w:themeColor="text1"/>
        </w:rPr>
      </w:pPr>
      <w:hyperlink r:id="rId317" w:history="1">
        <w:r w:rsidRPr="00D608AB">
          <w:rPr>
            <w:rStyle w:val="Hyperlink"/>
            <w:color w:val="000000" w:themeColor="text1"/>
            <w:u w:val="none"/>
          </w:rPr>
          <w:t xml:space="preserve">Colorado River coalition </w:t>
        </w:r>
        <w:r w:rsidRPr="00D608AB">
          <w:rPr>
            <w:rStyle w:val="Hyperlink"/>
            <w:color w:val="000000" w:themeColor="text1"/>
          </w:rPr>
          <w:t>urges Congress to approve $2B drought response funding</w:t>
        </w:r>
      </w:hyperlink>
    </w:p>
    <w:p w14:paraId="433A0CD8" w14:textId="20748230" w:rsidR="00116DF2" w:rsidRPr="007F398D" w:rsidRDefault="003513F3" w:rsidP="003E5BB2">
      <w:pPr>
        <w:pStyle w:val="BodyBullets"/>
        <w:numPr>
          <w:ilvl w:val="1"/>
          <w:numId w:val="1"/>
        </w:numPr>
        <w:spacing w:after="0"/>
        <w:rPr>
          <w:color w:val="000000" w:themeColor="text1"/>
        </w:rPr>
      </w:pPr>
      <w:hyperlink r:id="rId318" w:history="1">
        <w:r w:rsidRPr="007F398D">
          <w:rPr>
            <w:rStyle w:val="Hyperlink"/>
            <w:color w:val="000000" w:themeColor="text1"/>
          </w:rPr>
          <w:t>Colorado River leaders must act soon to avoid 'devastating consequences,'</w:t>
        </w:r>
        <w:r w:rsidRPr="007F398D">
          <w:rPr>
            <w:rStyle w:val="Hyperlink"/>
            <w:color w:val="000000" w:themeColor="text1"/>
            <w:u w:val="none"/>
          </w:rPr>
          <w:t xml:space="preserve"> report says</w:t>
        </w:r>
      </w:hyperlink>
    </w:p>
    <w:p w14:paraId="4AE31D3E" w14:textId="5046975C" w:rsidR="00CA137C" w:rsidRPr="007F398D" w:rsidRDefault="00116DF2" w:rsidP="003E5BB2">
      <w:pPr>
        <w:pStyle w:val="BodyBullets"/>
        <w:numPr>
          <w:ilvl w:val="1"/>
          <w:numId w:val="1"/>
        </w:numPr>
        <w:spacing w:after="0"/>
        <w:rPr>
          <w:color w:val="000000" w:themeColor="text1"/>
        </w:rPr>
      </w:pPr>
      <w:hyperlink r:id="rId319" w:history="1">
        <w:r w:rsidRPr="007F398D">
          <w:rPr>
            <w:rStyle w:val="Hyperlink"/>
            <w:color w:val="000000" w:themeColor="text1"/>
          </w:rPr>
          <w:t>Why one of the cities most dependent on the Colorado River now has water for sale</w:t>
        </w:r>
      </w:hyperlink>
    </w:p>
    <w:p w14:paraId="6CA5B265" w14:textId="32C501CE" w:rsidR="00CC3C17" w:rsidRPr="007F398D" w:rsidRDefault="00CA137C" w:rsidP="003E5BB2">
      <w:pPr>
        <w:pStyle w:val="BodyBullets"/>
        <w:numPr>
          <w:ilvl w:val="1"/>
          <w:numId w:val="1"/>
        </w:numPr>
        <w:spacing w:after="0"/>
        <w:rPr>
          <w:color w:val="000000" w:themeColor="text1"/>
        </w:rPr>
      </w:pPr>
      <w:hyperlink r:id="rId320" w:history="1">
        <w:r w:rsidRPr="007F398D">
          <w:rPr>
            <w:rStyle w:val="Hyperlink"/>
            <w:color w:val="000000" w:themeColor="text1"/>
          </w:rPr>
          <w:t xml:space="preserve">Colorado River Faces ‘Devastating Consequences’ If Another Dry Winter Lands, Experts Warn </w:t>
        </w:r>
      </w:hyperlink>
    </w:p>
    <w:p w14:paraId="709662BE" w14:textId="2160B6FD" w:rsidR="00AA587C" w:rsidRPr="007F398D" w:rsidRDefault="00CC3C17" w:rsidP="002324ED">
      <w:pPr>
        <w:pStyle w:val="BodyBullets"/>
        <w:numPr>
          <w:ilvl w:val="1"/>
          <w:numId w:val="1"/>
        </w:numPr>
        <w:spacing w:after="0"/>
        <w:rPr>
          <w:color w:val="000000" w:themeColor="text1"/>
        </w:rPr>
      </w:pPr>
      <w:hyperlink r:id="rId321" w:history="1">
        <w:r w:rsidRPr="007F398D">
          <w:rPr>
            <w:rStyle w:val="Hyperlink"/>
            <w:color w:val="000000" w:themeColor="text1"/>
            <w:u w:val="none"/>
          </w:rPr>
          <w:t xml:space="preserve">Colorado River Basin </w:t>
        </w:r>
        <w:r w:rsidRPr="007F398D">
          <w:rPr>
            <w:rStyle w:val="Hyperlink"/>
            <w:color w:val="000000" w:themeColor="text1"/>
          </w:rPr>
          <w:t xml:space="preserve">Storage Continues Slide Toward System Crash </w:t>
        </w:r>
      </w:hyperlink>
    </w:p>
    <w:p w14:paraId="79C73BA8" w14:textId="77777777" w:rsidR="008369D8" w:rsidRPr="007F398D" w:rsidRDefault="008369D8" w:rsidP="008369D8">
      <w:pPr>
        <w:pStyle w:val="BodyBullets"/>
        <w:numPr>
          <w:ilvl w:val="1"/>
          <w:numId w:val="1"/>
        </w:numPr>
        <w:spacing w:after="0"/>
        <w:rPr>
          <w:color w:val="000000" w:themeColor="text1"/>
        </w:rPr>
      </w:pPr>
      <w:r w:rsidRPr="007F398D">
        <w:rPr>
          <w:color w:val="000000" w:themeColor="text1"/>
        </w:rPr>
        <w:t xml:space="preserve">AZ: </w:t>
      </w:r>
      <w:hyperlink r:id="rId322" w:history="1">
        <w:r w:rsidRPr="007F398D">
          <w:rPr>
            <w:rStyle w:val="Hyperlink"/>
            <w:color w:val="000000" w:themeColor="text1"/>
            <w:u w:val="none"/>
          </w:rPr>
          <w:t>Arizona tries to steer away from</w:t>
        </w:r>
        <w:r w:rsidRPr="007F398D">
          <w:rPr>
            <w:rStyle w:val="Hyperlink"/>
            <w:color w:val="000000" w:themeColor="text1"/>
          </w:rPr>
          <w:t xml:space="preserve"> 'extremely draconian' Colorado River water cuts</w:t>
        </w:r>
      </w:hyperlink>
    </w:p>
    <w:p w14:paraId="6B488527" w14:textId="77777777" w:rsidR="008369D8" w:rsidRPr="007F398D" w:rsidRDefault="008369D8" w:rsidP="008369D8">
      <w:pPr>
        <w:pStyle w:val="BodyBullets"/>
        <w:numPr>
          <w:ilvl w:val="1"/>
          <w:numId w:val="1"/>
        </w:numPr>
        <w:spacing w:after="0"/>
        <w:rPr>
          <w:color w:val="000000" w:themeColor="text1"/>
        </w:rPr>
      </w:pPr>
      <w:r w:rsidRPr="007F398D">
        <w:rPr>
          <w:color w:val="000000" w:themeColor="text1"/>
        </w:rPr>
        <w:t xml:space="preserve">AZ: </w:t>
      </w:r>
      <w:hyperlink r:id="rId323" w:history="1">
        <w:r w:rsidRPr="007F398D">
          <w:rPr>
            <w:rStyle w:val="Hyperlink"/>
            <w:color w:val="000000" w:themeColor="text1"/>
          </w:rPr>
          <w:t>How will Colorado River water cuts impact Arizona?</w:t>
        </w:r>
        <w:r w:rsidRPr="007F398D">
          <w:rPr>
            <w:rStyle w:val="Hyperlink"/>
            <w:color w:val="000000" w:themeColor="text1"/>
            <w:u w:val="none"/>
          </w:rPr>
          <w:t xml:space="preserve"> Depends on where you live</w:t>
        </w:r>
      </w:hyperlink>
    </w:p>
    <w:p w14:paraId="3D3EFD9B" w14:textId="77777777" w:rsidR="008369D8" w:rsidRPr="007F398D" w:rsidRDefault="008369D8" w:rsidP="008369D8">
      <w:pPr>
        <w:pStyle w:val="BodyBullets"/>
        <w:numPr>
          <w:ilvl w:val="1"/>
          <w:numId w:val="1"/>
        </w:numPr>
        <w:spacing w:after="0"/>
        <w:rPr>
          <w:color w:val="000000" w:themeColor="text1"/>
        </w:rPr>
      </w:pPr>
      <w:r w:rsidRPr="007F398D">
        <w:rPr>
          <w:color w:val="000000" w:themeColor="text1"/>
        </w:rPr>
        <w:t xml:space="preserve">AZ: </w:t>
      </w:r>
      <w:hyperlink r:id="rId324" w:history="1">
        <w:r w:rsidRPr="007F398D">
          <w:rPr>
            <w:rStyle w:val="Hyperlink"/>
            <w:color w:val="000000" w:themeColor="text1"/>
            <w:u w:val="none"/>
          </w:rPr>
          <w:t xml:space="preserve">Scottsdale to spend </w:t>
        </w:r>
        <w:r w:rsidRPr="007F398D">
          <w:rPr>
            <w:rStyle w:val="Hyperlink"/>
            <w:color w:val="000000" w:themeColor="text1"/>
          </w:rPr>
          <w:t>$8.5M on water credits 60 miles west of Phoenix</w:t>
        </w:r>
      </w:hyperlink>
    </w:p>
    <w:p w14:paraId="63C7F830" w14:textId="77777777" w:rsidR="001951E3" w:rsidRPr="007F398D" w:rsidRDefault="001951E3" w:rsidP="001951E3">
      <w:pPr>
        <w:pStyle w:val="BodyBullets"/>
        <w:numPr>
          <w:ilvl w:val="1"/>
          <w:numId w:val="1"/>
        </w:numPr>
        <w:rPr>
          <w:color w:val="000000" w:themeColor="text1"/>
        </w:rPr>
      </w:pPr>
      <w:r w:rsidRPr="007F398D">
        <w:rPr>
          <w:color w:val="000000" w:themeColor="text1"/>
        </w:rPr>
        <w:t xml:space="preserve">AZ: </w:t>
      </w:r>
      <w:hyperlink r:id="rId325" w:history="1">
        <w:r w:rsidRPr="007F398D">
          <w:rPr>
            <w:rStyle w:val="Hyperlink"/>
            <w:color w:val="000000" w:themeColor="text1"/>
            <w:u w:val="none"/>
          </w:rPr>
          <w:t xml:space="preserve">Scottsdale City Council to </w:t>
        </w:r>
        <w:r w:rsidRPr="007F398D">
          <w:rPr>
            <w:rStyle w:val="Hyperlink"/>
            <w:color w:val="000000" w:themeColor="text1"/>
          </w:rPr>
          <w:t>vote on water credit purchase</w:t>
        </w:r>
      </w:hyperlink>
    </w:p>
    <w:p w14:paraId="1F3C77CC" w14:textId="5837C3BC" w:rsidR="00D608AB" w:rsidRPr="00F87A9B" w:rsidRDefault="008369D8" w:rsidP="008369D8">
      <w:pPr>
        <w:pStyle w:val="BodyBullets"/>
        <w:numPr>
          <w:ilvl w:val="1"/>
          <w:numId w:val="1"/>
        </w:numPr>
        <w:spacing w:after="0"/>
        <w:rPr>
          <w:color w:val="000000" w:themeColor="text1"/>
        </w:rPr>
      </w:pPr>
      <w:r w:rsidRPr="007F398D">
        <w:rPr>
          <w:color w:val="000000" w:themeColor="text1"/>
        </w:rPr>
        <w:t>AZ:</w:t>
      </w:r>
      <w:r w:rsidR="00D608AB" w:rsidRPr="007F398D">
        <w:rPr>
          <w:color w:val="000000" w:themeColor="text1"/>
        </w:rPr>
        <w:t xml:space="preserve"> </w:t>
      </w:r>
      <w:hyperlink r:id="rId326" w:history="1">
        <w:r w:rsidR="00D608AB" w:rsidRPr="00F87A9B">
          <w:rPr>
            <w:rStyle w:val="Hyperlink"/>
            <w:color w:val="000000" w:themeColor="text1"/>
            <w:u w:val="none"/>
          </w:rPr>
          <w:t>Oro Valley told to</w:t>
        </w:r>
        <w:r w:rsidR="00D608AB" w:rsidRPr="00F87A9B">
          <w:rPr>
            <w:rStyle w:val="Hyperlink"/>
            <w:color w:val="000000" w:themeColor="text1"/>
          </w:rPr>
          <w:t xml:space="preserve"> prep for 20% Colorado River water cut starting in 2027</w:t>
        </w:r>
      </w:hyperlink>
    </w:p>
    <w:p w14:paraId="3493F415" w14:textId="7BCBA00D" w:rsidR="008369D8" w:rsidRPr="00F87A9B" w:rsidRDefault="00D608AB" w:rsidP="008369D8">
      <w:pPr>
        <w:pStyle w:val="BodyBullets"/>
        <w:numPr>
          <w:ilvl w:val="1"/>
          <w:numId w:val="1"/>
        </w:numPr>
        <w:spacing w:after="0"/>
        <w:rPr>
          <w:color w:val="000000" w:themeColor="text1"/>
        </w:rPr>
      </w:pPr>
      <w:r w:rsidRPr="00F87A9B">
        <w:rPr>
          <w:color w:val="000000" w:themeColor="text1"/>
        </w:rPr>
        <w:t>AZ:</w:t>
      </w:r>
      <w:r w:rsidR="008369D8" w:rsidRPr="00F87A9B">
        <w:rPr>
          <w:color w:val="000000" w:themeColor="text1"/>
        </w:rPr>
        <w:t xml:space="preserve"> </w:t>
      </w:r>
      <w:hyperlink r:id="rId327" w:history="1">
        <w:r w:rsidR="008369D8" w:rsidRPr="00F87A9B">
          <w:rPr>
            <w:rStyle w:val="Hyperlink"/>
            <w:color w:val="000000" w:themeColor="text1"/>
          </w:rPr>
          <w:t>Oro Valley ‘told to prep’ for 20% CAP cut</w:t>
        </w:r>
      </w:hyperlink>
    </w:p>
    <w:p w14:paraId="2B079C20" w14:textId="77777777" w:rsidR="008369D8" w:rsidRPr="00F87A9B" w:rsidRDefault="008369D8" w:rsidP="008369D8">
      <w:pPr>
        <w:pStyle w:val="BodyBullets"/>
        <w:numPr>
          <w:ilvl w:val="1"/>
          <w:numId w:val="1"/>
        </w:numPr>
        <w:spacing w:after="0"/>
        <w:rPr>
          <w:color w:val="000000" w:themeColor="text1"/>
        </w:rPr>
      </w:pPr>
      <w:r w:rsidRPr="00F87A9B">
        <w:rPr>
          <w:color w:val="000000" w:themeColor="text1"/>
        </w:rPr>
        <w:t xml:space="preserve">AZ: </w:t>
      </w:r>
      <w:hyperlink r:id="rId328" w:history="1">
        <w:r w:rsidRPr="00F87A9B">
          <w:rPr>
            <w:rStyle w:val="Hyperlink"/>
            <w:color w:val="000000" w:themeColor="text1"/>
            <w:u w:val="none"/>
          </w:rPr>
          <w:t xml:space="preserve">Gilbert braces for possible </w:t>
        </w:r>
        <w:r w:rsidRPr="00F87A9B">
          <w:rPr>
            <w:rStyle w:val="Hyperlink"/>
            <w:color w:val="000000" w:themeColor="text1"/>
          </w:rPr>
          <w:t>water uncertainty with new Queen Creek deal</w:t>
        </w:r>
      </w:hyperlink>
    </w:p>
    <w:p w14:paraId="32DDBD36" w14:textId="77777777" w:rsidR="002728DB" w:rsidRPr="00833319" w:rsidRDefault="008369D8" w:rsidP="002728DB">
      <w:pPr>
        <w:pStyle w:val="BodyBullets"/>
        <w:numPr>
          <w:ilvl w:val="1"/>
          <w:numId w:val="1"/>
        </w:numPr>
        <w:spacing w:after="0"/>
        <w:rPr>
          <w:color w:val="000000" w:themeColor="text1"/>
        </w:rPr>
      </w:pPr>
      <w:r w:rsidRPr="00F87A9B">
        <w:rPr>
          <w:color w:val="000000" w:themeColor="text1"/>
        </w:rPr>
        <w:t xml:space="preserve">AZ: </w:t>
      </w:r>
      <w:hyperlink r:id="rId329" w:history="1">
        <w:r w:rsidR="002728DB" w:rsidRPr="00F87A9B">
          <w:rPr>
            <w:rStyle w:val="Hyperlink"/>
            <w:color w:val="000000" w:themeColor="text1"/>
          </w:rPr>
          <w:t>Judge has struck down Arizona water rules for homebuilders.</w:t>
        </w:r>
        <w:r w:rsidR="002728DB" w:rsidRPr="00F87A9B">
          <w:rPr>
            <w:rStyle w:val="Hyperlink"/>
            <w:color w:val="000000" w:themeColor="text1"/>
            <w:u w:val="none"/>
          </w:rPr>
          <w:t xml:space="preserve"> But what comes next is still unclear</w:t>
        </w:r>
      </w:hyperlink>
    </w:p>
    <w:p w14:paraId="37A70876" w14:textId="15A05E11" w:rsidR="00833319" w:rsidRPr="00833319" w:rsidRDefault="00833319" w:rsidP="00833319">
      <w:pPr>
        <w:pStyle w:val="BodyBullets"/>
        <w:numPr>
          <w:ilvl w:val="1"/>
          <w:numId w:val="1"/>
        </w:numPr>
        <w:spacing w:after="0"/>
        <w:rPr>
          <w:color w:val="000000" w:themeColor="text1"/>
        </w:rPr>
      </w:pPr>
      <w:r>
        <w:t xml:space="preserve">AZ: </w:t>
      </w:r>
      <w:hyperlink r:id="rId330" w:history="1">
        <w:r w:rsidRPr="00164E5B">
          <w:rPr>
            <w:rStyle w:val="Hyperlink"/>
            <w:color w:val="000000" w:themeColor="text1"/>
          </w:rPr>
          <w:t>Arizona faces 77% cut of Colorado River</w:t>
        </w:r>
        <w:r w:rsidRPr="00164E5B">
          <w:rPr>
            <w:rStyle w:val="Hyperlink"/>
            <w:color w:val="000000" w:themeColor="text1"/>
            <w:u w:val="none"/>
          </w:rPr>
          <w:t xml:space="preserve"> water as states remain deadlocked</w:t>
        </w:r>
      </w:hyperlink>
    </w:p>
    <w:p w14:paraId="5DFD50F0" w14:textId="7A485776" w:rsidR="008369D8" w:rsidRPr="00625D50" w:rsidRDefault="002728DB" w:rsidP="008369D8">
      <w:pPr>
        <w:pStyle w:val="BodyBullets"/>
        <w:numPr>
          <w:ilvl w:val="1"/>
          <w:numId w:val="1"/>
        </w:numPr>
        <w:spacing w:after="0"/>
        <w:rPr>
          <w:color w:val="000000" w:themeColor="text1"/>
        </w:rPr>
      </w:pPr>
      <w:r w:rsidRPr="00F87A9B">
        <w:rPr>
          <w:color w:val="000000" w:themeColor="text1"/>
        </w:rPr>
        <w:t xml:space="preserve">AZ: </w:t>
      </w:r>
      <w:hyperlink r:id="rId331" w:history="1">
        <w:r w:rsidR="008369D8" w:rsidRPr="00F87A9B">
          <w:rPr>
            <w:rStyle w:val="Hyperlink"/>
            <w:color w:val="000000" w:themeColor="text1"/>
          </w:rPr>
          <w:t>Peoria agrees to give water to Cave Creek</w:t>
        </w:r>
        <w:r w:rsidR="008369D8" w:rsidRPr="00F87A9B">
          <w:rPr>
            <w:rStyle w:val="Hyperlink"/>
            <w:color w:val="000000" w:themeColor="text1"/>
            <w:u w:val="none"/>
          </w:rPr>
          <w:t xml:space="preserve"> due to Colorado River shortages</w:t>
        </w:r>
      </w:hyperlink>
    </w:p>
    <w:p w14:paraId="71C99768" w14:textId="77777777" w:rsidR="00625D50" w:rsidRPr="00625D50" w:rsidRDefault="00625D50" w:rsidP="00625D50">
      <w:pPr>
        <w:pStyle w:val="BodyBullets"/>
        <w:numPr>
          <w:ilvl w:val="1"/>
          <w:numId w:val="1"/>
        </w:numPr>
        <w:rPr>
          <w:color w:val="000000" w:themeColor="text1"/>
        </w:rPr>
      </w:pPr>
      <w:r w:rsidRPr="00625D50">
        <w:rPr>
          <w:color w:val="000000" w:themeColor="text1"/>
        </w:rPr>
        <w:t xml:space="preserve">AZ: </w:t>
      </w:r>
      <w:hyperlink r:id="rId332" w:history="1">
        <w:r w:rsidRPr="00625D50">
          <w:rPr>
            <w:rStyle w:val="Hyperlink"/>
            <w:color w:val="000000" w:themeColor="text1"/>
          </w:rPr>
          <w:t>Cave Creek leaders to vote on crucial water-sharing partnership with Peoria</w:t>
        </w:r>
      </w:hyperlink>
    </w:p>
    <w:p w14:paraId="08C35C41" w14:textId="77777777" w:rsidR="004863C8" w:rsidRPr="00625D50" w:rsidRDefault="004863C8" w:rsidP="004863C8">
      <w:pPr>
        <w:pStyle w:val="BodyBullets"/>
        <w:numPr>
          <w:ilvl w:val="1"/>
          <w:numId w:val="1"/>
        </w:numPr>
        <w:spacing w:after="0"/>
        <w:rPr>
          <w:color w:val="000000" w:themeColor="text1"/>
        </w:rPr>
      </w:pPr>
      <w:r w:rsidRPr="00625D50">
        <w:rPr>
          <w:color w:val="000000" w:themeColor="text1"/>
        </w:rPr>
        <w:t xml:space="preserve">AZ: </w:t>
      </w:r>
      <w:hyperlink r:id="rId333" w:history="1">
        <w:r w:rsidRPr="00625D50">
          <w:rPr>
            <w:rStyle w:val="Hyperlink"/>
            <w:color w:val="000000" w:themeColor="text1"/>
            <w:u w:val="none"/>
          </w:rPr>
          <w:t xml:space="preserve">Drought relief: </w:t>
        </w:r>
        <w:r w:rsidRPr="00625D50">
          <w:rPr>
            <w:rStyle w:val="Hyperlink"/>
            <w:color w:val="000000" w:themeColor="text1"/>
          </w:rPr>
          <w:t>Arizona could get more Colorado River water under proposed deal</w:t>
        </w:r>
      </w:hyperlink>
    </w:p>
    <w:p w14:paraId="5A16F4CE" w14:textId="77777777" w:rsidR="008369D8" w:rsidRPr="00F87A9B" w:rsidRDefault="008369D8" w:rsidP="008369D8">
      <w:pPr>
        <w:pStyle w:val="BodyBullets"/>
        <w:numPr>
          <w:ilvl w:val="1"/>
          <w:numId w:val="1"/>
        </w:numPr>
        <w:spacing w:after="0"/>
        <w:rPr>
          <w:color w:val="000000" w:themeColor="text1"/>
        </w:rPr>
      </w:pPr>
      <w:r w:rsidRPr="00F87A9B">
        <w:rPr>
          <w:color w:val="000000" w:themeColor="text1"/>
        </w:rPr>
        <w:t xml:space="preserve">AZ: </w:t>
      </w:r>
      <w:hyperlink r:id="rId334" w:history="1">
        <w:r w:rsidRPr="00F87A9B">
          <w:rPr>
            <w:rStyle w:val="Hyperlink"/>
            <w:color w:val="000000" w:themeColor="text1"/>
            <w:u w:val="none"/>
          </w:rPr>
          <w:t xml:space="preserve">Arizona lawmakers add </w:t>
        </w:r>
        <w:r w:rsidRPr="00F87A9B">
          <w:rPr>
            <w:rStyle w:val="Hyperlink"/>
            <w:color w:val="000000" w:themeColor="text1"/>
          </w:rPr>
          <w:t>$6 million to Colorado River legal fund ahead of potential court battle</w:t>
        </w:r>
      </w:hyperlink>
    </w:p>
    <w:p w14:paraId="5AA759C6" w14:textId="77777777" w:rsidR="00501004" w:rsidRPr="001D44BF" w:rsidRDefault="00501004" w:rsidP="00501004">
      <w:pPr>
        <w:pStyle w:val="BodyBullets"/>
        <w:numPr>
          <w:ilvl w:val="1"/>
          <w:numId w:val="1"/>
        </w:numPr>
        <w:spacing w:after="0"/>
        <w:rPr>
          <w:color w:val="000000" w:themeColor="text1"/>
        </w:rPr>
      </w:pPr>
      <w:r>
        <w:rPr>
          <w:color w:val="000000" w:themeColor="text1"/>
        </w:rPr>
        <w:t xml:space="preserve">AZ: </w:t>
      </w:r>
      <w:hyperlink r:id="rId335" w:history="1">
        <w:r w:rsidRPr="001D44BF">
          <w:rPr>
            <w:rStyle w:val="Hyperlink"/>
            <w:color w:val="000000" w:themeColor="text1"/>
          </w:rPr>
          <w:t>Desalinated ocean water gets one step</w:t>
        </w:r>
        <w:r w:rsidRPr="001D44BF">
          <w:rPr>
            <w:rStyle w:val="Hyperlink"/>
            <w:color w:val="000000" w:themeColor="text1"/>
            <w:u w:val="none"/>
          </w:rPr>
          <w:t xml:space="preserve"> closer to helping Arizona with drought troubles</w:t>
        </w:r>
      </w:hyperlink>
    </w:p>
    <w:p w14:paraId="3D69577E" w14:textId="77777777" w:rsidR="00E90803" w:rsidRPr="00833319" w:rsidRDefault="00E90803" w:rsidP="00E90803">
      <w:pPr>
        <w:pStyle w:val="BodyBullets"/>
        <w:numPr>
          <w:ilvl w:val="1"/>
          <w:numId w:val="1"/>
        </w:numPr>
        <w:spacing w:after="0"/>
        <w:rPr>
          <w:color w:val="000000" w:themeColor="text1"/>
        </w:rPr>
      </w:pPr>
      <w:r w:rsidRPr="001D44BF">
        <w:rPr>
          <w:color w:val="000000" w:themeColor="text1"/>
        </w:rPr>
        <w:t xml:space="preserve">CA: </w:t>
      </w:r>
      <w:hyperlink r:id="rId336" w:history="1">
        <w:r w:rsidRPr="001D44BF">
          <w:rPr>
            <w:rStyle w:val="Hyperlink"/>
            <w:color w:val="000000" w:themeColor="text1"/>
            <w:u w:val="none"/>
          </w:rPr>
          <w:t xml:space="preserve">The </w:t>
        </w:r>
        <w:r w:rsidRPr="001D44BF">
          <w:rPr>
            <w:rStyle w:val="Hyperlink"/>
            <w:color w:val="000000" w:themeColor="text1"/>
          </w:rPr>
          <w:t>uneven toll of California's groundwater law</w:t>
        </w:r>
      </w:hyperlink>
    </w:p>
    <w:p w14:paraId="4CE33128" w14:textId="4439C576" w:rsidR="00833319" w:rsidRPr="00833319" w:rsidRDefault="00833319" w:rsidP="00833319">
      <w:pPr>
        <w:pStyle w:val="BodyBullets"/>
        <w:numPr>
          <w:ilvl w:val="1"/>
          <w:numId w:val="1"/>
        </w:numPr>
        <w:rPr>
          <w:color w:val="000000" w:themeColor="text1"/>
        </w:rPr>
      </w:pPr>
      <w:r>
        <w:rPr>
          <w:color w:val="000000" w:themeColor="text1"/>
        </w:rPr>
        <w:t xml:space="preserve">CO: </w:t>
      </w:r>
      <w:hyperlink r:id="rId337" w:history="1">
        <w:r w:rsidRPr="006E04D5">
          <w:rPr>
            <w:rStyle w:val="Hyperlink"/>
            <w:color w:val="000000" w:themeColor="text1"/>
            <w:u w:val="none"/>
          </w:rPr>
          <w:t xml:space="preserve">Full interview: </w:t>
        </w:r>
        <w:r w:rsidRPr="006E04D5">
          <w:rPr>
            <w:rStyle w:val="Hyperlink"/>
            <w:color w:val="000000" w:themeColor="text1"/>
          </w:rPr>
          <w:t>Lead negotiator for Colorado in the Upper Colorado River Commission, Becky Mitchell</w:t>
        </w:r>
      </w:hyperlink>
    </w:p>
    <w:p w14:paraId="5613B08E" w14:textId="0A1F4AB1" w:rsidR="00833319" w:rsidRPr="00833319" w:rsidRDefault="00833319" w:rsidP="00833319">
      <w:pPr>
        <w:pStyle w:val="BodyBullets"/>
        <w:numPr>
          <w:ilvl w:val="1"/>
          <w:numId w:val="1"/>
        </w:numPr>
        <w:rPr>
          <w:color w:val="000000" w:themeColor="text1"/>
        </w:rPr>
      </w:pPr>
      <w:r>
        <w:rPr>
          <w:color w:val="000000" w:themeColor="text1"/>
        </w:rPr>
        <w:t xml:space="preserve">CO: </w:t>
      </w:r>
      <w:hyperlink r:id="rId338" w:history="1">
        <w:r w:rsidRPr="006E04D5">
          <w:rPr>
            <w:rStyle w:val="Hyperlink"/>
            <w:color w:val="000000" w:themeColor="text1"/>
            <w:u w:val="none"/>
          </w:rPr>
          <w:t xml:space="preserve">Colorado's top negotiator says </w:t>
        </w:r>
        <w:r w:rsidRPr="006E04D5">
          <w:rPr>
            <w:rStyle w:val="Hyperlink"/>
            <w:color w:val="000000" w:themeColor="text1"/>
          </w:rPr>
          <w:t>lower basin states are draining Colorado River reservoirs as deadline looms</w:t>
        </w:r>
      </w:hyperlink>
    </w:p>
    <w:p w14:paraId="513919C6" w14:textId="77777777" w:rsidR="00C926F7" w:rsidRPr="001D44BF" w:rsidRDefault="00C926F7" w:rsidP="00C926F7">
      <w:pPr>
        <w:pStyle w:val="BodyBullets"/>
        <w:numPr>
          <w:ilvl w:val="1"/>
          <w:numId w:val="1"/>
        </w:numPr>
        <w:spacing w:after="0"/>
        <w:rPr>
          <w:color w:val="000000" w:themeColor="text1"/>
        </w:rPr>
      </w:pPr>
      <w:r w:rsidRPr="001D44BF">
        <w:rPr>
          <w:color w:val="000000" w:themeColor="text1"/>
        </w:rPr>
        <w:t xml:space="preserve">NV: </w:t>
      </w:r>
      <w:hyperlink r:id="rId339" w:history="1">
        <w:r w:rsidRPr="001D44BF">
          <w:rPr>
            <w:rStyle w:val="Hyperlink"/>
            <w:color w:val="000000" w:themeColor="text1"/>
          </w:rPr>
          <w:t>Ocean desalination agreement could benefit Southern Nevada</w:t>
        </w:r>
      </w:hyperlink>
    </w:p>
    <w:p w14:paraId="3D0E4DC0" w14:textId="77777777" w:rsidR="00833319" w:rsidRPr="00164E5B" w:rsidRDefault="00833319" w:rsidP="00833319">
      <w:pPr>
        <w:pStyle w:val="BodyBullets"/>
        <w:numPr>
          <w:ilvl w:val="1"/>
          <w:numId w:val="1"/>
        </w:numPr>
        <w:spacing w:after="0"/>
        <w:rPr>
          <w:color w:val="000000" w:themeColor="text1"/>
        </w:rPr>
      </w:pPr>
      <w:r>
        <w:t xml:space="preserve">UT: </w:t>
      </w:r>
      <w:hyperlink r:id="rId340" w:history="1">
        <w:r w:rsidRPr="00164E5B">
          <w:rPr>
            <w:rStyle w:val="Hyperlink"/>
            <w:color w:val="000000" w:themeColor="text1"/>
          </w:rPr>
          <w:t>Utah asks feds to cut off money to states that sue over the Colorado River</w:t>
        </w:r>
      </w:hyperlink>
    </w:p>
    <w:p w14:paraId="5E967557" w14:textId="52CF3271" w:rsidR="008369D8" w:rsidRPr="001D44BF" w:rsidRDefault="008369D8" w:rsidP="001951E3">
      <w:pPr>
        <w:pStyle w:val="BodyBullets"/>
        <w:numPr>
          <w:ilvl w:val="1"/>
          <w:numId w:val="1"/>
        </w:numPr>
        <w:spacing w:after="0"/>
        <w:rPr>
          <w:color w:val="000000" w:themeColor="text1"/>
        </w:rPr>
      </w:pPr>
      <w:r w:rsidRPr="001D44BF">
        <w:rPr>
          <w:color w:val="000000" w:themeColor="text1"/>
        </w:rPr>
        <w:t xml:space="preserve">UT: </w:t>
      </w:r>
      <w:hyperlink r:id="rId341" w:history="1">
        <w:r w:rsidRPr="001D44BF">
          <w:rPr>
            <w:rStyle w:val="Hyperlink"/>
            <w:color w:val="000000" w:themeColor="text1"/>
            <w:u w:val="none"/>
          </w:rPr>
          <w:t xml:space="preserve">The Utah State Legislature forms a </w:t>
        </w:r>
        <w:r w:rsidRPr="001D44BF">
          <w:rPr>
            <w:rStyle w:val="Hyperlink"/>
            <w:color w:val="000000" w:themeColor="text1"/>
          </w:rPr>
          <w:t>'Colorado River caucus'</w:t>
        </w:r>
      </w:hyperlink>
    </w:p>
    <w:p w14:paraId="1C1C4D79" w14:textId="561625F1" w:rsidR="00501004" w:rsidRPr="009F2F4B" w:rsidRDefault="00501004" w:rsidP="009F2F4B">
      <w:pPr>
        <w:pStyle w:val="BodyBullets"/>
        <w:numPr>
          <w:ilvl w:val="1"/>
          <w:numId w:val="1"/>
        </w:numPr>
        <w:spacing w:after="0"/>
        <w:rPr>
          <w:color w:val="000000" w:themeColor="text1"/>
        </w:rPr>
      </w:pPr>
      <w:r w:rsidRPr="001D44BF">
        <w:rPr>
          <w:color w:val="000000" w:themeColor="text1"/>
        </w:rPr>
        <w:t xml:space="preserve">UT: </w:t>
      </w:r>
      <w:hyperlink r:id="rId342" w:history="1">
        <w:r w:rsidRPr="001D44BF">
          <w:rPr>
            <w:rStyle w:val="Hyperlink"/>
            <w:color w:val="000000" w:themeColor="text1"/>
            <w:u w:val="none"/>
          </w:rPr>
          <w:t xml:space="preserve">Why Utahns should care about the </w:t>
        </w:r>
        <w:r w:rsidRPr="001D44BF">
          <w:rPr>
            <w:rStyle w:val="Hyperlink"/>
            <w:color w:val="000000" w:themeColor="text1"/>
          </w:rPr>
          <w:t>downstream effects of Colorado River collapse</w:t>
        </w:r>
      </w:hyperlink>
    </w:p>
    <w:p w14:paraId="629068D9" w14:textId="6FDCC3D9" w:rsidR="00F3211B" w:rsidRPr="00FF725B" w:rsidRDefault="00B25D33" w:rsidP="00543695">
      <w:pPr>
        <w:pStyle w:val="BodyBullets"/>
        <w:spacing w:after="0"/>
        <w:rPr>
          <w:color w:val="000000" w:themeColor="text1"/>
        </w:rPr>
      </w:pPr>
      <w:r w:rsidRPr="00FF725B">
        <w:rPr>
          <w:color w:val="000000" w:themeColor="text1"/>
        </w:rPr>
        <w:lastRenderedPageBreak/>
        <w:t>Tijuana River</w:t>
      </w:r>
      <w:r w:rsidR="00952C37" w:rsidRPr="00FF725B">
        <w:rPr>
          <w:color w:val="000000" w:themeColor="text1"/>
        </w:rPr>
        <w:t>:</w:t>
      </w:r>
      <w:r w:rsidR="009125B2" w:rsidRPr="00FF725B">
        <w:rPr>
          <w:color w:val="000000" w:themeColor="text1"/>
        </w:rPr>
        <w:t xml:space="preserve"> </w:t>
      </w:r>
      <w:hyperlink r:id="rId343" w:history="1"/>
    </w:p>
    <w:p w14:paraId="39802746" w14:textId="0272EDD6" w:rsidR="0000351D" w:rsidRPr="000B34DA" w:rsidRDefault="0000351D" w:rsidP="00543695">
      <w:pPr>
        <w:pStyle w:val="BodyBullets"/>
        <w:numPr>
          <w:ilvl w:val="1"/>
          <w:numId w:val="1"/>
        </w:numPr>
        <w:spacing w:after="0"/>
        <w:rPr>
          <w:color w:val="000000" w:themeColor="text1"/>
        </w:rPr>
      </w:pPr>
      <w:hyperlink r:id="rId344" w:history="1">
        <w:r w:rsidRPr="000B34DA">
          <w:rPr>
            <w:rStyle w:val="Hyperlink"/>
            <w:color w:val="000000" w:themeColor="text1"/>
          </w:rPr>
          <w:t>Tijuana, thirsty for water amid Colorado River crisis, turns to Oceanside</w:t>
        </w:r>
      </w:hyperlink>
    </w:p>
    <w:p w14:paraId="476D3A65" w14:textId="19267F50" w:rsidR="000A6B05" w:rsidRPr="000B34DA" w:rsidRDefault="000A6B05" w:rsidP="00543695">
      <w:pPr>
        <w:pStyle w:val="BodyBullets"/>
        <w:numPr>
          <w:ilvl w:val="1"/>
          <w:numId w:val="1"/>
        </w:numPr>
        <w:spacing w:after="0"/>
        <w:rPr>
          <w:color w:val="000000" w:themeColor="text1"/>
        </w:rPr>
      </w:pPr>
      <w:hyperlink r:id="rId345" w:history="1">
        <w:r w:rsidRPr="000B34DA">
          <w:rPr>
            <w:rStyle w:val="Hyperlink"/>
            <w:color w:val="000000" w:themeColor="text1"/>
          </w:rPr>
          <w:t>South Bay to see less air pollution, sewage from Tijuana River in near future</w:t>
        </w:r>
        <w:r w:rsidRPr="000B34DA">
          <w:rPr>
            <w:rStyle w:val="Hyperlink"/>
            <w:color w:val="000000" w:themeColor="text1"/>
            <w:u w:val="none"/>
          </w:rPr>
          <w:t>, state and federal officials say</w:t>
        </w:r>
      </w:hyperlink>
    </w:p>
    <w:p w14:paraId="3BADE520" w14:textId="63BF92BD" w:rsidR="00EF0E90" w:rsidRPr="000B34DA" w:rsidRDefault="00D253D1" w:rsidP="00543695">
      <w:pPr>
        <w:pStyle w:val="BodyBullets"/>
        <w:numPr>
          <w:ilvl w:val="1"/>
          <w:numId w:val="1"/>
        </w:numPr>
        <w:spacing w:after="0"/>
        <w:rPr>
          <w:color w:val="000000" w:themeColor="text1"/>
        </w:rPr>
      </w:pPr>
      <w:hyperlink r:id="rId346" w:history="1">
        <w:r w:rsidRPr="000B34DA">
          <w:rPr>
            <w:rStyle w:val="Hyperlink"/>
            <w:color w:val="000000" w:themeColor="text1"/>
          </w:rPr>
          <w:t>New Steps toward Reducing Tijuana River Valley Pollution</w:t>
        </w:r>
      </w:hyperlink>
    </w:p>
    <w:p w14:paraId="39AC4547" w14:textId="193BCBFA" w:rsidR="00EF0E90" w:rsidRPr="000B34DA" w:rsidRDefault="00EF0E90" w:rsidP="00543695">
      <w:pPr>
        <w:pStyle w:val="BodyBullets"/>
        <w:numPr>
          <w:ilvl w:val="1"/>
          <w:numId w:val="1"/>
        </w:numPr>
        <w:spacing w:after="0"/>
        <w:rPr>
          <w:color w:val="000000" w:themeColor="text1"/>
        </w:rPr>
      </w:pPr>
      <w:hyperlink r:id="rId347" w:history="1">
        <w:r w:rsidRPr="000B34DA">
          <w:rPr>
            <w:rStyle w:val="Hyperlink"/>
            <w:color w:val="000000" w:themeColor="text1"/>
          </w:rPr>
          <w:t>No, the Governor Did Not Just Give $46 Million to the Tijuana River</w:t>
        </w:r>
      </w:hyperlink>
    </w:p>
    <w:p w14:paraId="67A97FE9" w14:textId="0C913509" w:rsidR="002F6453" w:rsidRPr="000B34DA" w:rsidRDefault="00EF0E90" w:rsidP="00543695">
      <w:pPr>
        <w:pStyle w:val="BodyBullets"/>
        <w:numPr>
          <w:ilvl w:val="1"/>
          <w:numId w:val="1"/>
        </w:numPr>
        <w:spacing w:after="0"/>
        <w:rPr>
          <w:color w:val="000000" w:themeColor="text1"/>
        </w:rPr>
      </w:pPr>
      <w:hyperlink r:id="rId348" w:history="1">
        <w:r w:rsidRPr="000B34DA">
          <w:rPr>
            <w:rStyle w:val="Hyperlink"/>
            <w:color w:val="000000" w:themeColor="text1"/>
            <w:u w:val="none"/>
          </w:rPr>
          <w:t xml:space="preserve">Newsom opens </w:t>
        </w:r>
        <w:r w:rsidRPr="000B34DA">
          <w:rPr>
            <w:rStyle w:val="Hyperlink"/>
            <w:color w:val="000000" w:themeColor="text1"/>
          </w:rPr>
          <w:t>millions of dollars of voter-approved funding to help address Tijuana River pollution</w:t>
        </w:r>
      </w:hyperlink>
    </w:p>
    <w:p w14:paraId="49019370" w14:textId="22506F53" w:rsidR="000909F7" w:rsidRPr="000B34DA" w:rsidRDefault="000909F7" w:rsidP="00543695">
      <w:pPr>
        <w:pStyle w:val="BodyBullets"/>
        <w:numPr>
          <w:ilvl w:val="1"/>
          <w:numId w:val="1"/>
        </w:numPr>
        <w:spacing w:after="0"/>
        <w:rPr>
          <w:color w:val="000000" w:themeColor="text1"/>
        </w:rPr>
      </w:pPr>
      <w:hyperlink r:id="rId349" w:history="1">
        <w:r w:rsidRPr="000B34DA">
          <w:rPr>
            <w:rStyle w:val="Hyperlink"/>
            <w:color w:val="000000" w:themeColor="text1"/>
            <w:u w:val="none"/>
          </w:rPr>
          <w:t xml:space="preserve">$46M available in California funding to help address </w:t>
        </w:r>
        <w:r w:rsidRPr="000B34DA">
          <w:rPr>
            <w:rStyle w:val="Hyperlink"/>
            <w:color w:val="000000" w:themeColor="text1"/>
          </w:rPr>
          <w:t>water quality issues at Mexico border</w:t>
        </w:r>
      </w:hyperlink>
    </w:p>
    <w:p w14:paraId="76762ECA" w14:textId="5C820B53" w:rsidR="00583B8E" w:rsidRPr="000B34DA" w:rsidRDefault="001B4AD3" w:rsidP="00543695">
      <w:pPr>
        <w:pStyle w:val="BodyBullets"/>
        <w:numPr>
          <w:ilvl w:val="1"/>
          <w:numId w:val="1"/>
        </w:numPr>
        <w:spacing w:after="0"/>
        <w:rPr>
          <w:color w:val="000000" w:themeColor="text1"/>
        </w:rPr>
      </w:pPr>
      <w:hyperlink r:id="rId350" w:history="1">
        <w:r w:rsidRPr="000B34DA">
          <w:rPr>
            <w:rStyle w:val="Hyperlink"/>
            <w:color w:val="000000" w:themeColor="text1"/>
            <w:u w:val="none"/>
          </w:rPr>
          <w:t xml:space="preserve">$50M in </w:t>
        </w:r>
        <w:r w:rsidRPr="000B34DA">
          <w:rPr>
            <w:rStyle w:val="Hyperlink"/>
            <w:color w:val="000000" w:themeColor="text1"/>
          </w:rPr>
          <w:t>state funds aimed at Tijuana River cleanup</w:t>
        </w:r>
      </w:hyperlink>
    </w:p>
    <w:p w14:paraId="4394ABC1" w14:textId="53DA3D80" w:rsidR="008F653D" w:rsidRPr="000B34DA" w:rsidRDefault="00583B8E" w:rsidP="00543695">
      <w:pPr>
        <w:pStyle w:val="BodyBullets"/>
        <w:numPr>
          <w:ilvl w:val="1"/>
          <w:numId w:val="1"/>
        </w:numPr>
        <w:spacing w:after="0"/>
        <w:rPr>
          <w:color w:val="000000" w:themeColor="text1"/>
        </w:rPr>
      </w:pPr>
      <w:hyperlink r:id="rId351" w:history="1">
        <w:r w:rsidRPr="000B34DA">
          <w:rPr>
            <w:rStyle w:val="Hyperlink"/>
            <w:color w:val="000000" w:themeColor="text1"/>
            <w:u w:val="none"/>
          </w:rPr>
          <w:t xml:space="preserve">Newsom commits </w:t>
        </w:r>
        <w:r w:rsidRPr="000B34DA">
          <w:rPr>
            <w:rStyle w:val="Hyperlink"/>
            <w:color w:val="000000" w:themeColor="text1"/>
          </w:rPr>
          <w:t>$46M to Tijuana River sewage and pollution cleanup</w:t>
        </w:r>
      </w:hyperlink>
    </w:p>
    <w:p w14:paraId="798DAE58" w14:textId="5CBC6C54" w:rsidR="004C101D" w:rsidRPr="000B34DA" w:rsidRDefault="008F653D" w:rsidP="00543695">
      <w:pPr>
        <w:pStyle w:val="BodyBullets"/>
        <w:numPr>
          <w:ilvl w:val="1"/>
          <w:numId w:val="1"/>
        </w:numPr>
        <w:spacing w:after="0"/>
        <w:rPr>
          <w:color w:val="000000" w:themeColor="text1"/>
        </w:rPr>
      </w:pPr>
      <w:hyperlink r:id="rId352" w:history="1">
        <w:r w:rsidRPr="000B34DA">
          <w:rPr>
            <w:rStyle w:val="Hyperlink"/>
            <w:color w:val="000000" w:themeColor="text1"/>
          </w:rPr>
          <w:t>Toxic river crippling one of California's most affordable beach towns</w:t>
        </w:r>
      </w:hyperlink>
    </w:p>
    <w:p w14:paraId="4B169AC9" w14:textId="011E1163" w:rsidR="00AC249E" w:rsidRPr="000B34DA" w:rsidRDefault="004C101D" w:rsidP="00543695">
      <w:pPr>
        <w:pStyle w:val="BodyBullets"/>
        <w:numPr>
          <w:ilvl w:val="1"/>
          <w:numId w:val="1"/>
        </w:numPr>
        <w:spacing w:after="0"/>
        <w:rPr>
          <w:color w:val="000000" w:themeColor="text1"/>
        </w:rPr>
      </w:pPr>
      <w:hyperlink r:id="rId353" w:history="1">
        <w:r w:rsidRPr="000B34DA">
          <w:rPr>
            <w:rStyle w:val="Hyperlink"/>
            <w:color w:val="000000" w:themeColor="text1"/>
          </w:rPr>
          <w:t>Tijuana wastewater pipeline repairs complete</w:t>
        </w:r>
      </w:hyperlink>
    </w:p>
    <w:p w14:paraId="71772E53" w14:textId="77777777" w:rsidR="00085EF0" w:rsidRPr="000B34DA" w:rsidRDefault="00085EF0" w:rsidP="00085EF0">
      <w:pPr>
        <w:pStyle w:val="BodyBullets"/>
        <w:numPr>
          <w:ilvl w:val="1"/>
          <w:numId w:val="1"/>
        </w:numPr>
        <w:rPr>
          <w:color w:val="000000" w:themeColor="text1"/>
        </w:rPr>
      </w:pPr>
      <w:hyperlink r:id="rId354" w:history="1">
        <w:r w:rsidRPr="000B34DA">
          <w:rPr>
            <w:rStyle w:val="Hyperlink"/>
            <w:color w:val="000000" w:themeColor="text1"/>
          </w:rPr>
          <w:t xml:space="preserve">Public Health Guidance Recommended </w:t>
        </w:r>
        <w:r w:rsidRPr="000B34DA">
          <w:rPr>
            <w:rStyle w:val="Hyperlink"/>
            <w:color w:val="000000" w:themeColor="text1"/>
            <w:u w:val="none"/>
          </w:rPr>
          <w:t>After Broken Sewage Pipe in Mexico, High Hydrogen Sulfide Emissions in Tijuana River Valley</w:t>
        </w:r>
      </w:hyperlink>
    </w:p>
    <w:p w14:paraId="7D3CA2C7" w14:textId="58095EC1" w:rsidR="0098628D" w:rsidRPr="000B34DA" w:rsidRDefault="00AC249E" w:rsidP="00543695">
      <w:pPr>
        <w:pStyle w:val="BodyBullets"/>
        <w:numPr>
          <w:ilvl w:val="1"/>
          <w:numId w:val="1"/>
        </w:numPr>
        <w:spacing w:after="0"/>
        <w:rPr>
          <w:color w:val="000000" w:themeColor="text1"/>
        </w:rPr>
      </w:pPr>
      <w:hyperlink r:id="rId355" w:history="1">
        <w:r w:rsidRPr="000B34DA">
          <w:rPr>
            <w:rStyle w:val="Hyperlink"/>
            <w:color w:val="000000" w:themeColor="text1"/>
          </w:rPr>
          <w:t>Mexico completes emergency repairs</w:t>
        </w:r>
        <w:r w:rsidRPr="000B34DA">
          <w:rPr>
            <w:rStyle w:val="Hyperlink"/>
            <w:color w:val="000000" w:themeColor="text1"/>
            <w:u w:val="none"/>
          </w:rPr>
          <w:t xml:space="preserve"> to ruptured Tijuana sewage line after massive spill </w:t>
        </w:r>
      </w:hyperlink>
    </w:p>
    <w:p w14:paraId="08262B6E" w14:textId="6419A1FF" w:rsidR="00532D0E" w:rsidRPr="000B34DA" w:rsidRDefault="0098628D" w:rsidP="00543695">
      <w:pPr>
        <w:pStyle w:val="BodyBullets"/>
        <w:numPr>
          <w:ilvl w:val="1"/>
          <w:numId w:val="1"/>
        </w:numPr>
        <w:spacing w:after="0"/>
        <w:rPr>
          <w:color w:val="000000" w:themeColor="text1"/>
        </w:rPr>
      </w:pPr>
      <w:hyperlink r:id="rId356" w:history="1">
        <w:r w:rsidRPr="000B34DA">
          <w:rPr>
            <w:rStyle w:val="Hyperlink"/>
            <w:color w:val="000000" w:themeColor="text1"/>
          </w:rPr>
          <w:t>County issues health warnings for Tijuana River Valley</w:t>
        </w:r>
        <w:r w:rsidRPr="000B34DA">
          <w:rPr>
            <w:rStyle w:val="Hyperlink"/>
            <w:color w:val="000000" w:themeColor="text1"/>
            <w:u w:val="none"/>
          </w:rPr>
          <w:t xml:space="preserve"> following sewage pipe collapse</w:t>
        </w:r>
      </w:hyperlink>
    </w:p>
    <w:p w14:paraId="1FB80A31" w14:textId="203C91FF" w:rsidR="00241945" w:rsidRPr="000B34DA" w:rsidRDefault="003513F3" w:rsidP="002324ED">
      <w:pPr>
        <w:pStyle w:val="BodyBullets"/>
        <w:numPr>
          <w:ilvl w:val="1"/>
          <w:numId w:val="1"/>
        </w:numPr>
        <w:spacing w:after="0"/>
        <w:rPr>
          <w:color w:val="000000" w:themeColor="text1"/>
        </w:rPr>
      </w:pPr>
      <w:hyperlink r:id="rId357" w:history="1">
        <w:r w:rsidRPr="000B34DA">
          <w:rPr>
            <w:rStyle w:val="Hyperlink"/>
            <w:color w:val="000000" w:themeColor="text1"/>
          </w:rPr>
          <w:t>Major pipeline collapse exacerbates Tijuana sewage issue</w:t>
        </w:r>
      </w:hyperlink>
    </w:p>
    <w:p w14:paraId="08135208" w14:textId="06D3D77A" w:rsidR="0059421B" w:rsidRPr="00B71DCC" w:rsidRDefault="00F15385" w:rsidP="00543695">
      <w:pPr>
        <w:pStyle w:val="Heading3"/>
        <w:spacing w:before="0" w:line="240" w:lineRule="auto"/>
        <w:rPr>
          <w:rFonts w:ascii="Segoe UI" w:hAnsi="Segoe UI" w:cs="Segoe UI"/>
          <w:b/>
          <w:bCs/>
          <w:sz w:val="23"/>
          <w:szCs w:val="23"/>
        </w:rPr>
      </w:pPr>
      <w:bookmarkStart w:id="1102" w:name="_Toc173433095"/>
      <w:bookmarkStart w:id="1103" w:name="_Toc173559813"/>
      <w:bookmarkStart w:id="1104" w:name="_Toc176276502"/>
      <w:bookmarkStart w:id="1105" w:name="_Toc181607077"/>
      <w:bookmarkStart w:id="1106" w:name="_Toc181607136"/>
      <w:bookmarkStart w:id="1107" w:name="_Toc205193571"/>
      <w:bookmarkStart w:id="1108" w:name="_Toc205193628"/>
      <w:bookmarkStart w:id="1109" w:name="_Toc205202515"/>
      <w:bookmarkStart w:id="1110" w:name="_Toc205202596"/>
      <w:bookmarkStart w:id="1111" w:name="_Toc207792110"/>
      <w:bookmarkStart w:id="1112" w:name="_Toc207793017"/>
      <w:bookmarkStart w:id="1113" w:name="_Toc207885191"/>
      <w:bookmarkStart w:id="1114" w:name="_Toc210321889"/>
      <w:bookmarkStart w:id="1115" w:name="_Toc210322257"/>
      <w:bookmarkStart w:id="1116" w:name="_Toc210402172"/>
      <w:bookmarkStart w:id="1117" w:name="_Toc213083505"/>
      <w:bookmarkStart w:id="1118" w:name="_Toc213165118"/>
      <w:bookmarkStart w:id="1119" w:name="_Toc213165166"/>
      <w:bookmarkStart w:id="1120" w:name="_Toc215588967"/>
      <w:bookmarkStart w:id="1121" w:name="_Toc215589022"/>
      <w:bookmarkStart w:id="1122" w:name="_Toc223434053"/>
      <w:bookmarkStart w:id="1123" w:name="_Toc226389285"/>
      <w:bookmarkStart w:id="1124" w:name="_Toc231553819"/>
      <w:bookmarkStart w:id="1125" w:name="_Toc231911316"/>
      <w:bookmarkStart w:id="1126" w:name="_Toc234424273"/>
      <w:bookmarkEnd w:id="1066"/>
      <w:bookmarkEnd w:id="1067"/>
      <w:bookmarkEnd w:id="1068"/>
      <w:bookmarkEnd w:id="1069"/>
      <w:bookmarkEnd w:id="1070"/>
      <w:bookmarkEnd w:id="1071"/>
      <w:bookmarkEnd w:id="1072"/>
      <w:bookmarkEnd w:id="1073"/>
      <w:bookmarkEnd w:id="1074"/>
      <w:bookmarkEnd w:id="1075"/>
      <w:bookmarkEnd w:id="1076"/>
      <w:r w:rsidRPr="00B71DCC">
        <w:rPr>
          <w:rFonts w:ascii="Segoe UI" w:hAnsi="Segoe UI" w:cs="Segoe UI"/>
          <w:b/>
          <w:bCs/>
          <w:sz w:val="23"/>
          <w:szCs w:val="23"/>
        </w:rPr>
        <w:t>WRRC</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sidR="001E731B" w:rsidRPr="00B71DCC">
        <w:rPr>
          <w:rFonts w:ascii="Segoe UI" w:hAnsi="Segoe UI" w:cs="Segoe UI"/>
          <w:b/>
          <w:bCs/>
          <w:sz w:val="23"/>
          <w:szCs w:val="23"/>
        </w:rPr>
        <w:t xml:space="preserve"> </w:t>
      </w:r>
    </w:p>
    <w:p w14:paraId="4ACF4F43" w14:textId="1D3B2530" w:rsidR="001A3129" w:rsidRPr="000B34DA" w:rsidRDefault="001A3129" w:rsidP="00543695">
      <w:pPr>
        <w:pStyle w:val="BodyBullets"/>
        <w:spacing w:after="0"/>
        <w:rPr>
          <w:color w:val="000000" w:themeColor="text1"/>
        </w:rPr>
      </w:pPr>
      <w:hyperlink r:id="rId358" w:history="1">
        <w:r w:rsidRPr="000B34DA">
          <w:rPr>
            <w:rStyle w:val="Hyperlink"/>
            <w:color w:val="000000" w:themeColor="text1"/>
          </w:rPr>
          <w:t>WRRC Launches New Arizona Water Conservation Factsheets</w:t>
        </w:r>
      </w:hyperlink>
    </w:p>
    <w:p w14:paraId="44E29134" w14:textId="2D344F34" w:rsidR="00747597" w:rsidRPr="000B34DA" w:rsidRDefault="00747597" w:rsidP="00543695">
      <w:pPr>
        <w:pStyle w:val="BodyBullets"/>
        <w:spacing w:after="0"/>
        <w:rPr>
          <w:color w:val="000000" w:themeColor="text1"/>
        </w:rPr>
      </w:pPr>
      <w:hyperlink r:id="rId359" w:history="1">
        <w:r w:rsidRPr="000B34DA">
          <w:rPr>
            <w:rStyle w:val="Hyperlink"/>
            <w:color w:val="000000" w:themeColor="text1"/>
            <w:u w:val="none"/>
          </w:rPr>
          <w:t xml:space="preserve">WRRC </w:t>
        </w:r>
        <w:r w:rsidR="00926079" w:rsidRPr="000B34DA">
          <w:rPr>
            <w:rStyle w:val="Hyperlink"/>
            <w:color w:val="000000" w:themeColor="text1"/>
            <w:u w:val="none"/>
          </w:rPr>
          <w:t>Summer</w:t>
        </w:r>
        <w:r w:rsidR="00B9035C" w:rsidRPr="000B34DA">
          <w:rPr>
            <w:rStyle w:val="Hyperlink"/>
            <w:color w:val="000000" w:themeColor="text1"/>
            <w:u w:val="none"/>
          </w:rPr>
          <w:t xml:space="preserve"> </w:t>
        </w:r>
        <w:r w:rsidRPr="000B34DA">
          <w:rPr>
            <w:rStyle w:val="Hyperlink"/>
            <w:color w:val="000000" w:themeColor="text1"/>
            <w:u w:val="none"/>
          </w:rPr>
          <w:t>Wave:</w:t>
        </w:r>
        <w:r w:rsidR="00475149" w:rsidRPr="000B34DA">
          <w:rPr>
            <w:rStyle w:val="Hyperlink"/>
            <w:color w:val="000000" w:themeColor="text1"/>
            <w:u w:val="none"/>
          </w:rPr>
          <w:t xml:space="preserve"> </w:t>
        </w:r>
      </w:hyperlink>
      <w:hyperlink r:id="rId360" w:history="1"/>
      <w:hyperlink r:id="rId361" w:history="1"/>
      <w:hyperlink r:id="rId362" w:history="1">
        <w:r w:rsidR="00926079" w:rsidRPr="000B34DA">
          <w:rPr>
            <w:rStyle w:val="Hyperlink"/>
            <w:color w:val="000000" w:themeColor="text1"/>
          </w:rPr>
          <w:t>June 26</w:t>
        </w:r>
      </w:hyperlink>
      <w:hyperlink r:id="rId363" w:history="1"/>
      <w:r w:rsidR="00662490" w:rsidRPr="000B34DA">
        <w:rPr>
          <w:color w:val="000000" w:themeColor="text1"/>
        </w:rPr>
        <w:t xml:space="preserve"> | </w:t>
      </w:r>
      <w:hyperlink r:id="rId364" w:history="1">
        <w:r w:rsidR="001D0902" w:rsidRPr="000B34DA">
          <w:rPr>
            <w:rStyle w:val="Hyperlink"/>
            <w:color w:val="000000" w:themeColor="text1"/>
          </w:rPr>
          <w:t>June 12</w:t>
        </w:r>
      </w:hyperlink>
    </w:p>
    <w:p w14:paraId="77A65A2F" w14:textId="77777777" w:rsidR="00A83811" w:rsidRPr="005E1F09" w:rsidRDefault="00A83811" w:rsidP="00543695">
      <w:pPr>
        <w:pStyle w:val="BodyBullets"/>
        <w:numPr>
          <w:ilvl w:val="0"/>
          <w:numId w:val="0"/>
        </w:numPr>
        <w:spacing w:after="0"/>
        <w:ind w:left="720"/>
        <w:rPr>
          <w:color w:val="000000" w:themeColor="text1"/>
          <w:sz w:val="21"/>
          <w:szCs w:val="21"/>
        </w:rPr>
      </w:pPr>
    </w:p>
    <w:p w14:paraId="7164C1F6" w14:textId="5ACC0B54" w:rsidR="00BF0C15" w:rsidRPr="00B71DCC" w:rsidRDefault="00962107" w:rsidP="00543695">
      <w:pPr>
        <w:pStyle w:val="Heading1"/>
        <w:spacing w:before="0" w:line="240" w:lineRule="auto"/>
        <w:jc w:val="center"/>
        <w:rPr>
          <w:rFonts w:ascii="Segoe UI" w:hAnsi="Segoe UI" w:cs="Segoe UI"/>
          <w:b/>
          <w:bCs/>
          <w:sz w:val="28"/>
          <w:szCs w:val="28"/>
        </w:rPr>
      </w:pPr>
      <w:bookmarkStart w:id="1127" w:name="_Toc139290528"/>
      <w:bookmarkStart w:id="1128" w:name="_Toc139290638"/>
      <w:bookmarkStart w:id="1129" w:name="_Toc144832078"/>
      <w:bookmarkStart w:id="1130" w:name="_Toc144832254"/>
      <w:bookmarkStart w:id="1131" w:name="_Toc144832317"/>
      <w:bookmarkStart w:id="1132" w:name="_Toc147496146"/>
      <w:bookmarkStart w:id="1133" w:name="_Toc149916445"/>
      <w:bookmarkStart w:id="1134" w:name="_Toc149922562"/>
      <w:bookmarkStart w:id="1135" w:name="_Toc152563721"/>
      <w:bookmarkStart w:id="1136" w:name="_Toc155260134"/>
      <w:bookmarkStart w:id="1137" w:name="_Toc155266263"/>
      <w:bookmarkStart w:id="1138" w:name="_Toc157786329"/>
      <w:bookmarkStart w:id="1139" w:name="_Toc163555305"/>
      <w:bookmarkStart w:id="1140" w:name="_Toc163584218"/>
      <w:bookmarkStart w:id="1141" w:name="_Toc163585886"/>
      <w:bookmarkStart w:id="1142" w:name="_Toc166002353"/>
      <w:bookmarkStart w:id="1143" w:name="_Toc166067996"/>
      <w:bookmarkStart w:id="1144" w:name="_Toc166077751"/>
      <w:bookmarkStart w:id="1145" w:name="_Toc168059601"/>
      <w:bookmarkStart w:id="1146" w:name="_Toc168066788"/>
      <w:bookmarkStart w:id="1147" w:name="_Toc170743903"/>
      <w:bookmarkStart w:id="1148" w:name="_Toc173433097"/>
      <w:bookmarkStart w:id="1149" w:name="_Toc173559815"/>
      <w:bookmarkStart w:id="1150" w:name="_Toc176276504"/>
      <w:bookmarkStart w:id="1151" w:name="_Toc181607079"/>
      <w:bookmarkStart w:id="1152" w:name="_Toc181607138"/>
      <w:bookmarkStart w:id="1153" w:name="_Toc205193572"/>
      <w:bookmarkStart w:id="1154" w:name="_Toc205193629"/>
      <w:bookmarkStart w:id="1155" w:name="_Toc205202516"/>
      <w:bookmarkStart w:id="1156" w:name="_Toc205202597"/>
      <w:bookmarkStart w:id="1157" w:name="_Toc207792111"/>
      <w:bookmarkStart w:id="1158" w:name="_Toc207793018"/>
      <w:bookmarkStart w:id="1159" w:name="_Toc207885192"/>
      <w:bookmarkStart w:id="1160" w:name="_Toc210321890"/>
      <w:bookmarkStart w:id="1161" w:name="_Toc210322258"/>
      <w:bookmarkStart w:id="1162" w:name="_Toc210402173"/>
      <w:bookmarkStart w:id="1163" w:name="_Toc213083506"/>
      <w:bookmarkStart w:id="1164" w:name="_Toc213165119"/>
      <w:bookmarkStart w:id="1165" w:name="_Toc213165167"/>
      <w:bookmarkStart w:id="1166" w:name="_Toc215588968"/>
      <w:bookmarkStart w:id="1167" w:name="_Toc215589023"/>
      <w:bookmarkStart w:id="1168" w:name="_Toc223434054"/>
      <w:bookmarkStart w:id="1169" w:name="_Toc226389286"/>
      <w:bookmarkStart w:id="1170" w:name="_Toc231553820"/>
      <w:bookmarkStart w:id="1171" w:name="_Toc231911317"/>
      <w:bookmarkStart w:id="1172" w:name="_Toc234424274"/>
      <w:bookmarkStart w:id="1173" w:name="_Toc139291569"/>
      <w:bookmarkStart w:id="1174" w:name="_Toc138947944"/>
      <w:bookmarkStart w:id="1175" w:name="_Toc138948899"/>
      <w:bookmarkStart w:id="1176" w:name="_Toc139291400"/>
      <w:bookmarkStart w:id="1177" w:name="_Toc139291722"/>
      <w:bookmarkStart w:id="1178" w:name="_Toc142033652"/>
      <w:bookmarkStart w:id="1179" w:name="_Toc142078809"/>
      <w:bookmarkStart w:id="1180" w:name="_Toc144806404"/>
      <w:bookmarkEnd w:id="1092"/>
      <w:bookmarkEnd w:id="1093"/>
      <w:bookmarkEnd w:id="1094"/>
      <w:bookmarkEnd w:id="1095"/>
      <w:bookmarkEnd w:id="1096"/>
      <w:bookmarkEnd w:id="1097"/>
      <w:bookmarkEnd w:id="1098"/>
      <w:bookmarkEnd w:id="1099"/>
      <w:bookmarkEnd w:id="1100"/>
      <w:bookmarkEnd w:id="1101"/>
      <w:r w:rsidRPr="00B71DCC">
        <w:rPr>
          <w:rFonts w:ascii="Segoe UI" w:hAnsi="Segoe UI" w:cs="Segoe UI"/>
          <w:b/>
          <w:bCs/>
          <w:sz w:val="28"/>
          <w:szCs w:val="28"/>
        </w:rPr>
        <w:t>Military Readines</w:t>
      </w:r>
      <w:r w:rsidR="00F920D3" w:rsidRPr="00B71DCC">
        <w:rPr>
          <w:rFonts w:ascii="Segoe UI" w:hAnsi="Segoe UI" w:cs="Segoe UI"/>
          <w:b/>
          <w:bCs/>
          <w:sz w:val="28"/>
          <w:szCs w:val="28"/>
        </w:rPr>
        <w:t>s</w:t>
      </w:r>
      <w:r w:rsidR="003033E1" w:rsidRPr="00B71DCC">
        <w:rPr>
          <w:rFonts w:ascii="Segoe UI" w:hAnsi="Segoe UI" w:cs="Segoe UI"/>
          <w:b/>
          <w:bCs/>
          <w:sz w:val="28"/>
          <w:szCs w:val="28"/>
        </w:rPr>
        <w:t xml:space="preserve">, Homeland </w:t>
      </w:r>
      <w:bookmarkEnd w:id="1127"/>
      <w:bookmarkEnd w:id="1128"/>
      <w:r w:rsidR="00BF0C15" w:rsidRPr="00B71DCC">
        <w:rPr>
          <w:rFonts w:ascii="Segoe UI" w:hAnsi="Segoe UI" w:cs="Segoe UI"/>
          <w:b/>
          <w:bCs/>
          <w:sz w:val="28"/>
          <w:szCs w:val="28"/>
        </w:rPr>
        <w:t>S</w:t>
      </w:r>
      <w:r w:rsidR="00380AB5" w:rsidRPr="00B71DCC">
        <w:rPr>
          <w:rFonts w:ascii="Segoe UI" w:hAnsi="Segoe UI" w:cs="Segoe UI"/>
          <w:b/>
          <w:bCs/>
          <w:sz w:val="28"/>
          <w:szCs w:val="28"/>
        </w:rPr>
        <w:t>ecurity</w:t>
      </w:r>
      <w:r w:rsidR="00BF0C15" w:rsidRPr="00B71DCC">
        <w:rPr>
          <w:rFonts w:ascii="Segoe UI" w:hAnsi="Segoe UI" w:cs="Segoe UI"/>
          <w:b/>
          <w:bCs/>
          <w:sz w:val="28"/>
          <w:szCs w:val="28"/>
        </w:rPr>
        <w:t>,</w:t>
      </w:r>
      <w:bookmarkEnd w:id="1129"/>
      <w:r w:rsidR="00D35E99" w:rsidRPr="00B71DCC">
        <w:rPr>
          <w:rFonts w:ascii="Segoe UI" w:hAnsi="Segoe UI" w:cs="Segoe UI"/>
          <w:b/>
          <w:bCs/>
          <w:sz w:val="28"/>
          <w:szCs w:val="28"/>
        </w:rPr>
        <w:t xml:space="preserve"> Disa</w:t>
      </w:r>
      <w:r w:rsidR="00ED48AB" w:rsidRPr="00B71DCC">
        <w:rPr>
          <w:rFonts w:ascii="Segoe UI" w:hAnsi="Segoe UI" w:cs="Segoe UI"/>
          <w:b/>
          <w:bCs/>
          <w:sz w:val="28"/>
          <w:szCs w:val="28"/>
        </w:rPr>
        <w:t xml:space="preserve">ster Preparedness and </w:t>
      </w:r>
      <w:r w:rsidR="007A03AE" w:rsidRPr="00B71DCC">
        <w:rPr>
          <w:rFonts w:ascii="Segoe UI" w:hAnsi="Segoe UI" w:cs="Segoe UI"/>
          <w:b/>
          <w:bCs/>
          <w:sz w:val="28"/>
          <w:szCs w:val="28"/>
        </w:rPr>
        <w:t>A</w:t>
      </w:r>
      <w:r w:rsidR="00ED48AB" w:rsidRPr="00B71DCC">
        <w:rPr>
          <w:rFonts w:ascii="Segoe UI" w:hAnsi="Segoe UI" w:cs="Segoe UI"/>
          <w:b/>
          <w:bCs/>
          <w:sz w:val="28"/>
          <w:szCs w:val="28"/>
        </w:rPr>
        <w:t>viation</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r w:rsidR="00E0084E" w:rsidRPr="00B71DCC">
        <w:rPr>
          <w:rFonts w:ascii="Segoe UI" w:hAnsi="Segoe UI" w:cs="Segoe UI"/>
          <w:b/>
          <w:bCs/>
          <w:sz w:val="28"/>
          <w:szCs w:val="28"/>
        </w:rPr>
        <w:t xml:space="preserve"> </w:t>
      </w:r>
      <w:bookmarkStart w:id="1181" w:name="_Toc139290529"/>
      <w:bookmarkStart w:id="1182" w:name="_Toc139290639"/>
    </w:p>
    <w:bookmarkEnd w:id="1173"/>
    <w:bookmarkEnd w:id="1174"/>
    <w:bookmarkEnd w:id="1175"/>
    <w:bookmarkEnd w:id="1176"/>
    <w:bookmarkEnd w:id="1177"/>
    <w:bookmarkEnd w:id="1178"/>
    <w:bookmarkEnd w:id="1179"/>
    <w:bookmarkEnd w:id="1180"/>
    <w:bookmarkEnd w:id="1181"/>
    <w:bookmarkEnd w:id="1182"/>
    <w:p w14:paraId="64A1CCEF" w14:textId="77777777" w:rsidR="00FB7171" w:rsidRPr="00B71DCC" w:rsidRDefault="00FB7171" w:rsidP="00543695">
      <w:pPr>
        <w:spacing w:before="0" w:after="0" w:line="240" w:lineRule="auto"/>
        <w:rPr>
          <w:rFonts w:ascii="Segoe UI" w:hAnsi="Segoe UI" w:cs="Segoe UI"/>
          <w:sz w:val="4"/>
          <w:szCs w:val="4"/>
        </w:rPr>
      </w:pPr>
    </w:p>
    <w:p w14:paraId="6265348F" w14:textId="697BC848" w:rsidR="00A377C1" w:rsidRPr="00B71DCC" w:rsidRDefault="00A377C1" w:rsidP="00543695">
      <w:pPr>
        <w:pStyle w:val="Heading2"/>
        <w:spacing w:before="0" w:line="240" w:lineRule="auto"/>
        <w:rPr>
          <w:rFonts w:ascii="Segoe UI" w:hAnsi="Segoe UI" w:cs="Segoe UI"/>
          <w:b/>
          <w:bCs/>
          <w:sz w:val="23"/>
          <w:szCs w:val="23"/>
        </w:rPr>
      </w:pPr>
      <w:bookmarkStart w:id="1183" w:name="_Toc138863504"/>
      <w:bookmarkStart w:id="1184" w:name="_Toc138947945"/>
      <w:bookmarkStart w:id="1185" w:name="_Toc138948900"/>
      <w:bookmarkStart w:id="1186" w:name="_Toc139290530"/>
      <w:bookmarkStart w:id="1187" w:name="_Toc139290640"/>
      <w:bookmarkStart w:id="1188" w:name="_Toc139291401"/>
      <w:bookmarkStart w:id="1189" w:name="_Toc139291571"/>
      <w:bookmarkStart w:id="1190" w:name="_Toc139291723"/>
      <w:bookmarkStart w:id="1191" w:name="_Toc142033653"/>
      <w:bookmarkStart w:id="1192" w:name="_Toc142078810"/>
      <w:bookmarkStart w:id="1193" w:name="_Toc144806405"/>
      <w:bookmarkStart w:id="1194" w:name="_Toc144832080"/>
      <w:bookmarkStart w:id="1195" w:name="_Toc144832255"/>
      <w:bookmarkStart w:id="1196" w:name="_Toc144832318"/>
      <w:bookmarkStart w:id="1197" w:name="_Toc147496147"/>
      <w:bookmarkStart w:id="1198" w:name="_Toc149916446"/>
      <w:bookmarkStart w:id="1199" w:name="_Toc149922563"/>
      <w:bookmarkStart w:id="1200" w:name="_Toc152563722"/>
      <w:bookmarkStart w:id="1201" w:name="_Toc155260135"/>
      <w:bookmarkStart w:id="1202" w:name="_Toc155266264"/>
      <w:bookmarkStart w:id="1203" w:name="_Toc157786330"/>
      <w:bookmarkStart w:id="1204" w:name="_Toc163555306"/>
      <w:bookmarkStart w:id="1205" w:name="_Toc163584219"/>
      <w:bookmarkStart w:id="1206" w:name="_Toc163585887"/>
      <w:bookmarkStart w:id="1207" w:name="_Toc166002354"/>
      <w:bookmarkStart w:id="1208" w:name="_Toc166067997"/>
      <w:bookmarkStart w:id="1209" w:name="_Toc166077752"/>
      <w:bookmarkStart w:id="1210" w:name="_Toc168059602"/>
      <w:bookmarkStart w:id="1211" w:name="_Toc168066789"/>
      <w:bookmarkStart w:id="1212" w:name="_Toc170743904"/>
      <w:bookmarkStart w:id="1213" w:name="_Toc173433098"/>
      <w:bookmarkStart w:id="1214" w:name="_Toc173559816"/>
      <w:bookmarkStart w:id="1215" w:name="_Toc176276505"/>
      <w:bookmarkStart w:id="1216" w:name="_Toc181607080"/>
      <w:bookmarkStart w:id="1217" w:name="_Toc181607139"/>
      <w:bookmarkStart w:id="1218" w:name="_Toc205193573"/>
      <w:bookmarkStart w:id="1219" w:name="_Toc205193630"/>
      <w:bookmarkStart w:id="1220" w:name="_Toc205202517"/>
      <w:bookmarkStart w:id="1221" w:name="_Toc205202598"/>
      <w:bookmarkStart w:id="1222" w:name="_Toc207792112"/>
      <w:bookmarkStart w:id="1223" w:name="_Toc207793019"/>
      <w:bookmarkStart w:id="1224" w:name="_Toc207885193"/>
      <w:bookmarkStart w:id="1225" w:name="_Toc210321891"/>
      <w:bookmarkStart w:id="1226" w:name="_Toc210322259"/>
      <w:bookmarkStart w:id="1227" w:name="_Toc210402174"/>
      <w:bookmarkStart w:id="1228" w:name="_Toc213083507"/>
      <w:bookmarkStart w:id="1229" w:name="_Toc213165120"/>
      <w:bookmarkStart w:id="1230" w:name="_Toc213165168"/>
      <w:bookmarkStart w:id="1231" w:name="_Toc215588969"/>
      <w:bookmarkStart w:id="1232" w:name="_Toc215589024"/>
      <w:bookmarkStart w:id="1233" w:name="_Toc223434055"/>
      <w:bookmarkStart w:id="1234" w:name="_Toc226389287"/>
      <w:bookmarkStart w:id="1235" w:name="_Toc231553821"/>
      <w:bookmarkStart w:id="1236" w:name="_Toc231911318"/>
      <w:bookmarkStart w:id="1237" w:name="_Toc234424275"/>
      <w:r w:rsidRPr="00B71DCC">
        <w:rPr>
          <w:rFonts w:ascii="Segoe UI" w:hAnsi="Segoe UI" w:cs="Segoe UI"/>
          <w:b/>
          <w:bCs/>
          <w:sz w:val="23"/>
          <w:szCs w:val="23"/>
        </w:rPr>
        <w:t xml:space="preserve">Military </w:t>
      </w:r>
      <w:r w:rsidR="007407EE" w:rsidRPr="00B71DCC">
        <w:rPr>
          <w:rFonts w:ascii="Segoe UI" w:hAnsi="Segoe UI" w:cs="Segoe UI"/>
          <w:b/>
          <w:bCs/>
          <w:sz w:val="23"/>
          <w:szCs w:val="23"/>
        </w:rPr>
        <w:t>R</w:t>
      </w:r>
      <w:r w:rsidRPr="00B71DCC">
        <w:rPr>
          <w:rFonts w:ascii="Segoe UI" w:hAnsi="Segoe UI" w:cs="Segoe UI"/>
          <w:b/>
          <w:bCs/>
          <w:sz w:val="23"/>
          <w:szCs w:val="23"/>
        </w:rPr>
        <w:t>eadiness</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74ABBFA5" w14:textId="3E78FEF4" w:rsidR="00A377C1" w:rsidRPr="00B71DCC" w:rsidRDefault="00126C60" w:rsidP="00543695">
      <w:pPr>
        <w:pStyle w:val="Heading3"/>
        <w:spacing w:before="0" w:line="240" w:lineRule="auto"/>
        <w:rPr>
          <w:rFonts w:ascii="Segoe UI" w:hAnsi="Segoe UI" w:cs="Segoe UI"/>
          <w:b/>
          <w:bCs/>
          <w:sz w:val="23"/>
          <w:szCs w:val="23"/>
        </w:rPr>
      </w:pPr>
      <w:bookmarkStart w:id="1238" w:name="_Toc210321892"/>
      <w:bookmarkStart w:id="1239" w:name="_Toc210322260"/>
      <w:bookmarkStart w:id="1240" w:name="_Toc210402175"/>
      <w:bookmarkStart w:id="1241" w:name="_Toc213083508"/>
      <w:bookmarkStart w:id="1242" w:name="_Toc213165121"/>
      <w:bookmarkStart w:id="1243" w:name="_Toc213165169"/>
      <w:bookmarkStart w:id="1244" w:name="_Toc215588970"/>
      <w:bookmarkStart w:id="1245" w:name="_Toc215589025"/>
      <w:bookmarkStart w:id="1246" w:name="_Toc223434056"/>
      <w:bookmarkStart w:id="1247" w:name="_Toc226389288"/>
      <w:bookmarkStart w:id="1248" w:name="_Toc231553822"/>
      <w:bookmarkStart w:id="1249" w:name="_Toc231911319"/>
      <w:bookmarkStart w:id="1250" w:name="_Toc234424276"/>
      <w:r w:rsidRPr="00B71DCC">
        <w:rPr>
          <w:rFonts w:ascii="Segoe UI" w:hAnsi="Segoe UI" w:cs="Segoe UI"/>
          <w:b/>
          <w:bCs/>
          <w:caps w:val="0"/>
          <w:sz w:val="23"/>
          <w:szCs w:val="23"/>
        </w:rPr>
        <w:t>D</w:t>
      </w:r>
      <w:bookmarkEnd w:id="1238"/>
      <w:bookmarkEnd w:id="1239"/>
      <w:bookmarkEnd w:id="1240"/>
      <w:bookmarkEnd w:id="1241"/>
      <w:bookmarkEnd w:id="1242"/>
      <w:bookmarkEnd w:id="1243"/>
      <w:r w:rsidR="00495F1C">
        <w:rPr>
          <w:rFonts w:ascii="Segoe UI" w:hAnsi="Segoe UI" w:cs="Segoe UI"/>
          <w:b/>
          <w:bCs/>
          <w:caps w:val="0"/>
          <w:sz w:val="23"/>
          <w:szCs w:val="23"/>
        </w:rPr>
        <w:t>O</w:t>
      </w:r>
      <w:r w:rsidRPr="00B71DCC">
        <w:rPr>
          <w:rFonts w:ascii="Segoe UI" w:hAnsi="Segoe UI" w:cs="Segoe UI"/>
          <w:b/>
          <w:bCs/>
          <w:caps w:val="0"/>
          <w:sz w:val="23"/>
          <w:szCs w:val="23"/>
        </w:rPr>
        <w:t>W</w:t>
      </w:r>
      <w:bookmarkEnd w:id="1244"/>
      <w:bookmarkEnd w:id="1245"/>
      <w:bookmarkEnd w:id="1246"/>
      <w:bookmarkEnd w:id="1247"/>
      <w:bookmarkEnd w:id="1248"/>
      <w:bookmarkEnd w:id="1249"/>
      <w:bookmarkEnd w:id="1250"/>
      <w:r w:rsidRPr="00B71DCC">
        <w:rPr>
          <w:rFonts w:ascii="Segoe UI" w:hAnsi="Segoe UI" w:cs="Segoe UI"/>
          <w:b/>
          <w:bCs/>
          <w:caps w:val="0"/>
          <w:sz w:val="23"/>
          <w:szCs w:val="23"/>
        </w:rPr>
        <w:tab/>
      </w:r>
    </w:p>
    <w:bookmarkStart w:id="1251" w:name="_Toc139290533"/>
    <w:bookmarkStart w:id="1252" w:name="_Toc139290643"/>
    <w:bookmarkStart w:id="1253" w:name="_Toc139291404"/>
    <w:bookmarkStart w:id="1254" w:name="_Toc139291574"/>
    <w:bookmarkStart w:id="1255" w:name="_Toc139291726"/>
    <w:bookmarkStart w:id="1256" w:name="_Toc142033656"/>
    <w:bookmarkStart w:id="1257" w:name="_Toc142078813"/>
    <w:bookmarkStart w:id="1258" w:name="_Toc144806408"/>
    <w:bookmarkStart w:id="1259" w:name="_Toc144832083"/>
    <w:bookmarkStart w:id="1260" w:name="_Toc144832258"/>
    <w:bookmarkStart w:id="1261" w:name="_Toc144832321"/>
    <w:bookmarkStart w:id="1262" w:name="_Toc147496150"/>
    <w:bookmarkStart w:id="1263" w:name="_Toc149916449"/>
    <w:bookmarkStart w:id="1264" w:name="_Toc149922566"/>
    <w:bookmarkStart w:id="1265" w:name="_Toc152563725"/>
    <w:bookmarkStart w:id="1266" w:name="_Toc155260139"/>
    <w:bookmarkStart w:id="1267" w:name="_Toc155266268"/>
    <w:bookmarkStart w:id="1268" w:name="_Toc157786333"/>
    <w:bookmarkStart w:id="1269" w:name="_Toc163555310"/>
    <w:bookmarkStart w:id="1270" w:name="_Toc163584223"/>
    <w:bookmarkStart w:id="1271" w:name="_Toc163585891"/>
    <w:bookmarkStart w:id="1272" w:name="_Toc166002357"/>
    <w:bookmarkStart w:id="1273" w:name="_Toc166068000"/>
    <w:bookmarkStart w:id="1274" w:name="_Toc166077755"/>
    <w:bookmarkStart w:id="1275" w:name="_Toc168059605"/>
    <w:bookmarkStart w:id="1276" w:name="_Toc168066792"/>
    <w:bookmarkStart w:id="1277" w:name="_Toc170743907"/>
    <w:bookmarkStart w:id="1278" w:name="_Toc173433101"/>
    <w:bookmarkStart w:id="1279" w:name="_Toc173559819"/>
    <w:bookmarkStart w:id="1280" w:name="_Toc176276508"/>
    <w:bookmarkStart w:id="1281" w:name="_Toc181607083"/>
    <w:bookmarkStart w:id="1282" w:name="_Toc181607142"/>
    <w:bookmarkStart w:id="1283" w:name="_Toc205193575"/>
    <w:bookmarkStart w:id="1284" w:name="_Toc205193632"/>
    <w:bookmarkStart w:id="1285" w:name="_Toc205202519"/>
    <w:bookmarkStart w:id="1286" w:name="_Toc205202600"/>
    <w:bookmarkStart w:id="1287" w:name="_Toc207792115"/>
    <w:bookmarkStart w:id="1288" w:name="_Toc207793022"/>
    <w:bookmarkStart w:id="1289" w:name="_Toc207885196"/>
    <w:bookmarkStart w:id="1290" w:name="_Toc210321893"/>
    <w:bookmarkStart w:id="1291" w:name="_Toc210322261"/>
    <w:bookmarkStart w:id="1292" w:name="_Toc210402176"/>
    <w:bookmarkStart w:id="1293" w:name="_Toc213083509"/>
    <w:bookmarkStart w:id="1294" w:name="_Toc213165122"/>
    <w:bookmarkStart w:id="1295" w:name="_Toc213165170"/>
    <w:bookmarkStart w:id="1296" w:name="_Toc138863510"/>
    <w:bookmarkStart w:id="1297" w:name="_Toc138947951"/>
    <w:bookmarkStart w:id="1298" w:name="_Toc138948906"/>
    <w:bookmarkStart w:id="1299" w:name="_Toc138863507"/>
    <w:bookmarkStart w:id="1300" w:name="_Toc138947948"/>
    <w:bookmarkStart w:id="1301" w:name="_Toc138948903"/>
    <w:p w14:paraId="1D942358" w14:textId="16CB4A2E" w:rsidR="002D52F1" w:rsidRPr="00A51CC9" w:rsidRDefault="007D668D" w:rsidP="0065428C">
      <w:pPr>
        <w:pStyle w:val="BodyBullets"/>
        <w:rPr>
          <w:color w:val="000000" w:themeColor="text1"/>
        </w:rPr>
      </w:pPr>
      <w:r w:rsidRPr="00A51CC9">
        <w:rPr>
          <w:color w:val="000000" w:themeColor="text1"/>
        </w:rPr>
        <w:fldChar w:fldCharType="begin"/>
      </w:r>
      <w:r w:rsidRPr="00A51CC9">
        <w:rPr>
          <w:color w:val="000000" w:themeColor="text1"/>
        </w:rPr>
        <w:instrText>HYPERLINK "https://news.usni.org/2026/06/30/gao-report-on-reorganization-of-the-dods-office-of-the-director-operational-test-and-evaluation"</w:instrText>
      </w:r>
      <w:r w:rsidRPr="00A51CC9">
        <w:rPr>
          <w:color w:val="000000" w:themeColor="text1"/>
        </w:rPr>
      </w:r>
      <w:r w:rsidRPr="00A51CC9">
        <w:rPr>
          <w:color w:val="000000" w:themeColor="text1"/>
        </w:rPr>
        <w:fldChar w:fldCharType="separate"/>
      </w:r>
      <w:r w:rsidRPr="00A51CC9">
        <w:rPr>
          <w:rStyle w:val="Hyperlink"/>
          <w:color w:val="000000" w:themeColor="text1"/>
        </w:rPr>
        <w:t>GAO Report on Reorganization of the D</w:t>
      </w:r>
      <w:r w:rsidR="00894F92" w:rsidRPr="00A51CC9">
        <w:rPr>
          <w:rStyle w:val="Hyperlink"/>
          <w:color w:val="000000" w:themeColor="text1"/>
        </w:rPr>
        <w:t>OW</w:t>
      </w:r>
      <w:r w:rsidRPr="00A51CC9">
        <w:rPr>
          <w:rStyle w:val="Hyperlink"/>
          <w:color w:val="000000" w:themeColor="text1"/>
        </w:rPr>
        <w:t>’s Office of the Director, Operational Test and Evaluation</w:t>
      </w:r>
      <w:r w:rsidRPr="00A51CC9">
        <w:rPr>
          <w:color w:val="000000" w:themeColor="text1"/>
        </w:rPr>
        <w:fldChar w:fldCharType="end"/>
      </w:r>
    </w:p>
    <w:p w14:paraId="1EF08BCA" w14:textId="77777777" w:rsidR="00A51CC9" w:rsidRPr="00A51CC9" w:rsidRDefault="00A51CC9" w:rsidP="00A51CC9">
      <w:pPr>
        <w:pStyle w:val="BodyBullets"/>
        <w:rPr>
          <w:color w:val="000000" w:themeColor="text1"/>
        </w:rPr>
      </w:pPr>
      <w:hyperlink r:id="rId365" w:history="1">
        <w:r w:rsidRPr="00A51CC9">
          <w:rPr>
            <w:rStyle w:val="Hyperlink"/>
            <w:color w:val="000000" w:themeColor="text1"/>
          </w:rPr>
          <w:t xml:space="preserve">Weapon Systems Testing: </w:t>
        </w:r>
      </w:hyperlink>
      <w:hyperlink r:id="rId366" w:history="1">
        <w:r w:rsidRPr="00A51CC9">
          <w:rPr>
            <w:rStyle w:val="Hyperlink"/>
            <w:color w:val="000000" w:themeColor="text1"/>
          </w:rPr>
          <w:t xml:space="preserve">Reorganization of DOW’s Office of the Director, Operational Test and Evaluation </w:t>
        </w:r>
      </w:hyperlink>
      <w:r w:rsidRPr="00A51CC9">
        <w:rPr>
          <w:color w:val="000000" w:themeColor="text1"/>
        </w:rPr>
        <w:t>GAO-26-108859, June 30</w:t>
      </w:r>
    </w:p>
    <w:p w14:paraId="33FF23C0" w14:textId="2A25F0B2" w:rsidR="00A458D4" w:rsidRPr="00A51CC9" w:rsidRDefault="002D52F1" w:rsidP="0065428C">
      <w:pPr>
        <w:pStyle w:val="BodyBullets"/>
        <w:rPr>
          <w:color w:val="000000" w:themeColor="text1"/>
        </w:rPr>
      </w:pPr>
      <w:hyperlink r:id="rId367" w:history="1">
        <w:r w:rsidRPr="00A51CC9">
          <w:rPr>
            <w:rStyle w:val="Hyperlink"/>
            <w:color w:val="000000" w:themeColor="text1"/>
          </w:rPr>
          <w:t>Testimony on the F-35 Aircraft Program</w:t>
        </w:r>
      </w:hyperlink>
    </w:p>
    <w:p w14:paraId="2F197C6D" w14:textId="77777777" w:rsidR="003D54AB" w:rsidRPr="00112AFE" w:rsidRDefault="003D54AB" w:rsidP="003D54AB">
      <w:pPr>
        <w:pStyle w:val="BodyBullets"/>
        <w:spacing w:after="0"/>
        <w:rPr>
          <w:color w:val="000000" w:themeColor="text1"/>
        </w:rPr>
      </w:pPr>
      <w:hyperlink r:id="rId368" w:history="1">
        <w:r w:rsidRPr="00112AFE">
          <w:rPr>
            <w:rStyle w:val="Hyperlink"/>
            <w:color w:val="000000" w:themeColor="text1"/>
          </w:rPr>
          <w:t>Only 1 in 4 F-35s is fully mission capable,</w:t>
        </w:r>
        <w:r w:rsidRPr="00112AFE">
          <w:rPr>
            <w:rStyle w:val="Hyperlink"/>
            <w:color w:val="000000" w:themeColor="text1"/>
            <w:u w:val="none"/>
          </w:rPr>
          <w:t xml:space="preserve"> GAO finds</w:t>
        </w:r>
      </w:hyperlink>
    </w:p>
    <w:p w14:paraId="2D393CC8" w14:textId="55F6FB44" w:rsidR="001A0EF1" w:rsidRPr="00A51CC9" w:rsidRDefault="00A458D4" w:rsidP="0065428C">
      <w:pPr>
        <w:pStyle w:val="BodyBullets"/>
        <w:rPr>
          <w:color w:val="000000" w:themeColor="text1"/>
        </w:rPr>
      </w:pPr>
      <w:hyperlink r:id="rId369" w:history="1">
        <w:r w:rsidRPr="00A51CC9">
          <w:rPr>
            <w:rStyle w:val="Hyperlink"/>
            <w:color w:val="000000" w:themeColor="text1"/>
          </w:rPr>
          <w:t>Hegseth: Defense and Fiscal Hawks, Unite!</w:t>
        </w:r>
      </w:hyperlink>
    </w:p>
    <w:p w14:paraId="7DF22B4E" w14:textId="664661A1" w:rsidR="002F2FA8" w:rsidRPr="00A51CC9" w:rsidRDefault="001A0EF1" w:rsidP="0065428C">
      <w:pPr>
        <w:pStyle w:val="BodyBullets"/>
        <w:rPr>
          <w:color w:val="000000" w:themeColor="text1"/>
        </w:rPr>
      </w:pPr>
      <w:hyperlink r:id="rId370" w:history="1">
        <w:r w:rsidRPr="00A51CC9">
          <w:rPr>
            <w:rStyle w:val="Hyperlink"/>
            <w:color w:val="000000" w:themeColor="text1"/>
            <w:u w:val="none"/>
          </w:rPr>
          <w:t xml:space="preserve">Securing Global Dominance: </w:t>
        </w:r>
        <w:r w:rsidRPr="00A51CC9">
          <w:rPr>
            <w:rStyle w:val="Hyperlink"/>
            <w:color w:val="000000" w:themeColor="text1"/>
          </w:rPr>
          <w:t>D</w:t>
        </w:r>
        <w:r w:rsidR="00894F92" w:rsidRPr="00A51CC9">
          <w:rPr>
            <w:rStyle w:val="Hyperlink"/>
            <w:color w:val="000000" w:themeColor="text1"/>
          </w:rPr>
          <w:t>O</w:t>
        </w:r>
        <w:r w:rsidRPr="00A51CC9">
          <w:rPr>
            <w:rStyle w:val="Hyperlink"/>
            <w:color w:val="000000" w:themeColor="text1"/>
          </w:rPr>
          <w:t>W Unleashes Quantum Defense Strategy to Harden Networks and Empower the Joint Force</w:t>
        </w:r>
      </w:hyperlink>
    </w:p>
    <w:p w14:paraId="4B12D2C2" w14:textId="16F2DC17" w:rsidR="00993510" w:rsidRPr="00A51CC9" w:rsidRDefault="002F2FA8" w:rsidP="0065428C">
      <w:pPr>
        <w:pStyle w:val="BodyBullets"/>
        <w:rPr>
          <w:color w:val="000000" w:themeColor="text1"/>
        </w:rPr>
      </w:pPr>
      <w:hyperlink r:id="rId371" w:history="1">
        <w:r w:rsidRPr="00A51CC9">
          <w:rPr>
            <w:rStyle w:val="Hyperlink"/>
            <w:color w:val="000000" w:themeColor="text1"/>
            <w:u w:val="none"/>
          </w:rPr>
          <w:t xml:space="preserve">National Guard Says </w:t>
        </w:r>
        <w:r w:rsidRPr="00A51CC9">
          <w:rPr>
            <w:rStyle w:val="Hyperlink"/>
            <w:color w:val="000000" w:themeColor="text1"/>
          </w:rPr>
          <w:t>Domestic Missions Improving Troop Readiness</w:t>
        </w:r>
      </w:hyperlink>
    </w:p>
    <w:p w14:paraId="7A479911" w14:textId="7C6E81DB" w:rsidR="000001A5" w:rsidRPr="00A51CC9" w:rsidRDefault="00993510" w:rsidP="0065428C">
      <w:pPr>
        <w:pStyle w:val="BodyBullets"/>
        <w:rPr>
          <w:color w:val="000000" w:themeColor="text1"/>
        </w:rPr>
      </w:pPr>
      <w:hyperlink r:id="rId372" w:history="1">
        <w:r w:rsidRPr="00A51CC9">
          <w:rPr>
            <w:rStyle w:val="Hyperlink"/>
            <w:color w:val="000000" w:themeColor="text1"/>
            <w:u w:val="none"/>
          </w:rPr>
          <w:t xml:space="preserve">Joint Task Force Southern Border Conducts </w:t>
        </w:r>
        <w:r w:rsidRPr="00A51CC9">
          <w:rPr>
            <w:rStyle w:val="Hyperlink"/>
            <w:color w:val="000000" w:themeColor="text1"/>
          </w:rPr>
          <w:t xml:space="preserve">Medevac in Arizona Mountains </w:t>
        </w:r>
      </w:hyperlink>
    </w:p>
    <w:p w14:paraId="33B76D09" w14:textId="2E509D60" w:rsidR="00194994" w:rsidRPr="00A51CC9" w:rsidRDefault="000001A5" w:rsidP="0065428C">
      <w:pPr>
        <w:pStyle w:val="BodyBullets"/>
        <w:rPr>
          <w:color w:val="000000" w:themeColor="text1"/>
        </w:rPr>
      </w:pPr>
      <w:hyperlink r:id="rId373" w:history="1">
        <w:r w:rsidRPr="00A51CC9">
          <w:rPr>
            <w:rStyle w:val="Hyperlink"/>
            <w:color w:val="000000" w:themeColor="text1"/>
            <w:u w:val="none"/>
          </w:rPr>
          <w:t xml:space="preserve">Hegseth creates </w:t>
        </w:r>
        <w:r w:rsidRPr="00A51CC9">
          <w:rPr>
            <w:rStyle w:val="Hyperlink"/>
            <w:color w:val="000000" w:themeColor="text1"/>
          </w:rPr>
          <w:t>autonomy czar to manage almost all drone efforts</w:t>
        </w:r>
      </w:hyperlink>
    </w:p>
    <w:p w14:paraId="3A9EAD14" w14:textId="77777777" w:rsidR="003D54AB" w:rsidRPr="00112AFE" w:rsidRDefault="003D54AB" w:rsidP="003D54AB">
      <w:pPr>
        <w:pStyle w:val="BodyBullets"/>
        <w:spacing w:after="0"/>
        <w:rPr>
          <w:color w:val="000000" w:themeColor="text1"/>
        </w:rPr>
      </w:pPr>
      <w:hyperlink r:id="rId374" w:history="1">
        <w:r w:rsidRPr="00112AFE">
          <w:rPr>
            <w:rStyle w:val="Hyperlink"/>
            <w:color w:val="000000" w:themeColor="text1"/>
            <w:u w:val="none"/>
          </w:rPr>
          <w:t xml:space="preserve">Pentagon reveals </w:t>
        </w:r>
        <w:r w:rsidRPr="00112AFE">
          <w:rPr>
            <w:rStyle w:val="Hyperlink"/>
            <w:color w:val="000000" w:themeColor="text1"/>
          </w:rPr>
          <w:t>preferred munitions for one-way attack drones</w:t>
        </w:r>
      </w:hyperlink>
    </w:p>
    <w:p w14:paraId="7462B0C1" w14:textId="77777777" w:rsidR="003D54AB" w:rsidRPr="00112AFE" w:rsidRDefault="003D54AB" w:rsidP="003D54AB">
      <w:pPr>
        <w:pStyle w:val="BodyBullets"/>
        <w:spacing w:after="0"/>
        <w:rPr>
          <w:color w:val="000000" w:themeColor="text1"/>
        </w:rPr>
      </w:pPr>
      <w:hyperlink r:id="rId375" w:history="1">
        <w:r w:rsidRPr="00112AFE">
          <w:rPr>
            <w:rStyle w:val="Hyperlink"/>
            <w:color w:val="000000" w:themeColor="text1"/>
          </w:rPr>
          <w:t>Under ‘Drone Dominance’ push, Pentagon begins receiving small drones</w:t>
        </w:r>
      </w:hyperlink>
    </w:p>
    <w:p w14:paraId="0923C9D0" w14:textId="77777777" w:rsidR="003D54AB" w:rsidRPr="00112AFE" w:rsidRDefault="003D54AB" w:rsidP="003D54AB">
      <w:pPr>
        <w:pStyle w:val="BodyBullets"/>
        <w:spacing w:after="0"/>
        <w:rPr>
          <w:color w:val="000000" w:themeColor="text1"/>
        </w:rPr>
      </w:pPr>
      <w:hyperlink r:id="rId376" w:history="1">
        <w:r w:rsidRPr="00112AFE">
          <w:rPr>
            <w:rStyle w:val="Hyperlink"/>
            <w:color w:val="000000" w:themeColor="text1"/>
            <w:u w:val="none"/>
          </w:rPr>
          <w:t xml:space="preserve">The biggest industry, training hurdles for making </w:t>
        </w:r>
        <w:r w:rsidRPr="00112AFE">
          <w:rPr>
            <w:rStyle w:val="Hyperlink"/>
            <w:color w:val="000000" w:themeColor="text1"/>
          </w:rPr>
          <w:t>drone wingman a reality</w:t>
        </w:r>
      </w:hyperlink>
    </w:p>
    <w:p w14:paraId="7B1D5DBA" w14:textId="77777777" w:rsidR="003D54AB" w:rsidRPr="00112AFE" w:rsidRDefault="003D54AB" w:rsidP="003D54AB">
      <w:pPr>
        <w:pStyle w:val="BodyBullets"/>
        <w:rPr>
          <w:color w:val="000000" w:themeColor="text1"/>
        </w:rPr>
      </w:pPr>
      <w:hyperlink r:id="rId377" w:history="1">
        <w:r w:rsidRPr="00112AFE">
          <w:rPr>
            <w:rStyle w:val="Hyperlink"/>
            <w:color w:val="000000" w:themeColor="text1"/>
            <w:u w:val="none"/>
          </w:rPr>
          <w:t xml:space="preserve">Joint Interagency Task Force 401 Conducts </w:t>
        </w:r>
        <w:r w:rsidRPr="00112AFE">
          <w:rPr>
            <w:rStyle w:val="Hyperlink"/>
            <w:color w:val="000000" w:themeColor="text1"/>
          </w:rPr>
          <w:t>Multicommand Counter-UAS Qualification</w:t>
        </w:r>
      </w:hyperlink>
    </w:p>
    <w:p w14:paraId="68E67EE4" w14:textId="2895595F" w:rsidR="006052F1" w:rsidRPr="00112AFE" w:rsidRDefault="00AC4912" w:rsidP="00A7798F">
      <w:pPr>
        <w:pStyle w:val="BodyBullets"/>
        <w:rPr>
          <w:color w:val="000000" w:themeColor="text1"/>
        </w:rPr>
      </w:pPr>
      <w:hyperlink r:id="rId378" w:history="1">
        <w:r w:rsidRPr="00112AFE">
          <w:rPr>
            <w:rStyle w:val="Hyperlink"/>
            <w:color w:val="000000" w:themeColor="text1"/>
            <w:u w:val="none"/>
          </w:rPr>
          <w:t xml:space="preserve">The Pentagon’s </w:t>
        </w:r>
        <w:r w:rsidRPr="00112AFE">
          <w:rPr>
            <w:rStyle w:val="Hyperlink"/>
            <w:color w:val="000000" w:themeColor="text1"/>
          </w:rPr>
          <w:t xml:space="preserve">research infrastructure is ‘deteriorating,’ </w:t>
        </w:r>
        <w:r w:rsidRPr="00112AFE">
          <w:rPr>
            <w:rStyle w:val="Hyperlink"/>
            <w:color w:val="000000" w:themeColor="text1"/>
            <w:u w:val="none"/>
          </w:rPr>
          <w:t>study finds</w:t>
        </w:r>
      </w:hyperlink>
    </w:p>
    <w:p w14:paraId="46CA5534" w14:textId="180A9443" w:rsidR="00221D17" w:rsidRPr="00112AFE" w:rsidRDefault="006052F1" w:rsidP="00A7798F">
      <w:pPr>
        <w:pStyle w:val="BodyBullets"/>
        <w:rPr>
          <w:color w:val="000000" w:themeColor="text1"/>
        </w:rPr>
      </w:pPr>
      <w:hyperlink r:id="rId379" w:history="1">
        <w:r w:rsidRPr="00112AFE">
          <w:rPr>
            <w:rStyle w:val="Hyperlink"/>
            <w:color w:val="000000" w:themeColor="text1"/>
            <w:u w:val="none"/>
          </w:rPr>
          <w:t xml:space="preserve">Executive order jumpstarts </w:t>
        </w:r>
        <w:r w:rsidRPr="00112AFE">
          <w:rPr>
            <w:rStyle w:val="Hyperlink"/>
            <w:color w:val="000000" w:themeColor="text1"/>
          </w:rPr>
          <w:t>Pentagon’s quantum sensor projects</w:t>
        </w:r>
      </w:hyperlink>
    </w:p>
    <w:p w14:paraId="7F9FA9C5" w14:textId="0BC7AC30" w:rsidR="002F1F72" w:rsidRPr="00112AFE" w:rsidRDefault="00221D17" w:rsidP="00A7798F">
      <w:pPr>
        <w:pStyle w:val="BodyBullets"/>
        <w:rPr>
          <w:color w:val="000000" w:themeColor="text1"/>
        </w:rPr>
      </w:pPr>
      <w:hyperlink r:id="rId380" w:history="1">
        <w:r w:rsidRPr="00112AFE">
          <w:rPr>
            <w:rStyle w:val="Hyperlink"/>
            <w:color w:val="000000" w:themeColor="text1"/>
          </w:rPr>
          <w:t>DO</w:t>
        </w:r>
        <w:r w:rsidR="00894F92" w:rsidRPr="00112AFE">
          <w:rPr>
            <w:rStyle w:val="Hyperlink"/>
            <w:color w:val="000000" w:themeColor="text1"/>
          </w:rPr>
          <w:t>W</w:t>
        </w:r>
        <w:r w:rsidRPr="00112AFE">
          <w:rPr>
            <w:rStyle w:val="Hyperlink"/>
            <w:color w:val="000000" w:themeColor="text1"/>
          </w:rPr>
          <w:t xml:space="preserve"> quantum strategy ‘a first step’ in preparing for the future</w:t>
        </w:r>
        <w:r w:rsidRPr="00112AFE">
          <w:rPr>
            <w:rStyle w:val="Hyperlink"/>
            <w:color w:val="000000" w:themeColor="text1"/>
            <w:u w:val="none"/>
          </w:rPr>
          <w:t>, CIO says</w:t>
        </w:r>
      </w:hyperlink>
    </w:p>
    <w:p w14:paraId="1A2C8539" w14:textId="42E3F042" w:rsidR="00841710" w:rsidRPr="00112AFE" w:rsidRDefault="00841710" w:rsidP="00A7798F">
      <w:pPr>
        <w:pStyle w:val="BodyBullets"/>
        <w:rPr>
          <w:color w:val="000000" w:themeColor="text1"/>
        </w:rPr>
      </w:pPr>
      <w:hyperlink r:id="rId381" w:history="1">
        <w:r w:rsidRPr="00112AFE">
          <w:rPr>
            <w:rStyle w:val="Hyperlink"/>
            <w:color w:val="000000" w:themeColor="text1"/>
            <w:u w:val="none"/>
          </w:rPr>
          <w:t>D</w:t>
        </w:r>
        <w:r w:rsidR="006C2DF7" w:rsidRPr="00112AFE">
          <w:rPr>
            <w:rStyle w:val="Hyperlink"/>
            <w:color w:val="000000" w:themeColor="text1"/>
            <w:u w:val="none"/>
          </w:rPr>
          <w:t>OW</w:t>
        </w:r>
        <w:r w:rsidRPr="00112AFE">
          <w:rPr>
            <w:rStyle w:val="Hyperlink"/>
            <w:color w:val="000000" w:themeColor="text1"/>
            <w:u w:val="none"/>
          </w:rPr>
          <w:t xml:space="preserve"> Announces Initiative to </w:t>
        </w:r>
        <w:r w:rsidRPr="00112AFE">
          <w:rPr>
            <w:rStyle w:val="Hyperlink"/>
            <w:color w:val="000000" w:themeColor="text1"/>
          </w:rPr>
          <w:t>Revolutionize ISR via Quantum Sensing</w:t>
        </w:r>
      </w:hyperlink>
    </w:p>
    <w:p w14:paraId="233EA722" w14:textId="2E766A2E" w:rsidR="008F57F9" w:rsidRPr="00112AFE" w:rsidRDefault="00374A2E" w:rsidP="00A7798F">
      <w:pPr>
        <w:pStyle w:val="BodyBullets"/>
        <w:rPr>
          <w:color w:val="000000" w:themeColor="text1"/>
        </w:rPr>
      </w:pPr>
      <w:hyperlink r:id="rId382" w:history="1">
        <w:r w:rsidRPr="00112AFE">
          <w:rPr>
            <w:rStyle w:val="Hyperlink"/>
            <w:color w:val="000000" w:themeColor="text1"/>
            <w:u w:val="none"/>
          </w:rPr>
          <w:t xml:space="preserve">Securing Global Dominance: </w:t>
        </w:r>
        <w:r w:rsidRPr="00112AFE">
          <w:rPr>
            <w:rStyle w:val="Hyperlink"/>
            <w:color w:val="000000" w:themeColor="text1"/>
          </w:rPr>
          <w:t>D</w:t>
        </w:r>
        <w:r w:rsidR="006C2DF7" w:rsidRPr="00112AFE">
          <w:rPr>
            <w:rStyle w:val="Hyperlink"/>
            <w:color w:val="000000" w:themeColor="text1"/>
          </w:rPr>
          <w:t>O</w:t>
        </w:r>
        <w:r w:rsidRPr="00112AFE">
          <w:rPr>
            <w:rStyle w:val="Hyperlink"/>
            <w:color w:val="000000" w:themeColor="text1"/>
          </w:rPr>
          <w:t>W Unleashes Quantum Defense Strategy to Harden Networks and Empower the Joint Force</w:t>
        </w:r>
      </w:hyperlink>
    </w:p>
    <w:p w14:paraId="4B520F5C" w14:textId="60C67D29" w:rsidR="00A7798F" w:rsidRPr="00112AFE" w:rsidRDefault="006437F8" w:rsidP="00A7798F">
      <w:pPr>
        <w:pStyle w:val="BodyBullets"/>
        <w:rPr>
          <w:color w:val="000000" w:themeColor="text1"/>
        </w:rPr>
      </w:pPr>
      <w:hyperlink r:id="rId383" w:history="1">
        <w:r w:rsidRPr="00112AFE">
          <w:rPr>
            <w:rStyle w:val="Hyperlink"/>
            <w:color w:val="000000" w:themeColor="text1"/>
            <w:u w:val="none"/>
          </w:rPr>
          <w:t xml:space="preserve">Pentagon inks </w:t>
        </w:r>
        <w:r w:rsidRPr="00112AFE">
          <w:rPr>
            <w:rStyle w:val="Hyperlink"/>
            <w:color w:val="000000" w:themeColor="text1"/>
          </w:rPr>
          <w:t>pair of rare earth mineral loans for $1.2 billion</w:t>
        </w:r>
      </w:hyperlink>
    </w:p>
    <w:p w14:paraId="3E57081E" w14:textId="7E20CC7F" w:rsidR="00A7798F" w:rsidRPr="00112AFE" w:rsidRDefault="00A7798F" w:rsidP="00A7798F">
      <w:pPr>
        <w:pStyle w:val="BodyBullets"/>
        <w:rPr>
          <w:color w:val="000000" w:themeColor="text1"/>
        </w:rPr>
      </w:pPr>
      <w:hyperlink r:id="rId384" w:history="1">
        <w:r w:rsidRPr="00112AFE">
          <w:rPr>
            <w:rStyle w:val="Hyperlink"/>
            <w:color w:val="000000" w:themeColor="text1"/>
            <w:u w:val="none"/>
          </w:rPr>
          <w:t xml:space="preserve">The US military is </w:t>
        </w:r>
        <w:r w:rsidRPr="00112AFE">
          <w:rPr>
            <w:rStyle w:val="Hyperlink"/>
            <w:color w:val="000000" w:themeColor="text1"/>
          </w:rPr>
          <w:t>spending big on critical minerals</w:t>
        </w:r>
      </w:hyperlink>
    </w:p>
    <w:p w14:paraId="5CAED119" w14:textId="732E2A50" w:rsidR="00EE3C41" w:rsidRPr="00112AFE" w:rsidRDefault="00023570" w:rsidP="00543695">
      <w:pPr>
        <w:pStyle w:val="BodyBullets"/>
        <w:spacing w:after="0"/>
        <w:rPr>
          <w:color w:val="000000" w:themeColor="text1"/>
        </w:rPr>
      </w:pPr>
      <w:hyperlink r:id="rId385" w:history="1">
        <w:r w:rsidRPr="00112AFE">
          <w:rPr>
            <w:rStyle w:val="Hyperlink"/>
            <w:color w:val="000000" w:themeColor="text1"/>
          </w:rPr>
          <w:t>D</w:t>
        </w:r>
        <w:r w:rsidR="006C2DF7" w:rsidRPr="00112AFE">
          <w:rPr>
            <w:rStyle w:val="Hyperlink"/>
            <w:color w:val="000000" w:themeColor="text1"/>
          </w:rPr>
          <w:t>OW</w:t>
        </w:r>
        <w:r w:rsidRPr="00112AFE">
          <w:rPr>
            <w:rStyle w:val="Hyperlink"/>
            <w:color w:val="000000" w:themeColor="text1"/>
          </w:rPr>
          <w:t xml:space="preserve"> cyber strategy will set a 'clear and specific vision' for AI to enable the force:</w:t>
        </w:r>
        <w:r w:rsidRPr="00112AFE">
          <w:rPr>
            <w:rStyle w:val="Hyperlink"/>
            <w:color w:val="000000" w:themeColor="text1"/>
            <w:u w:val="none"/>
          </w:rPr>
          <w:t xml:space="preserve"> Official </w:t>
        </w:r>
      </w:hyperlink>
    </w:p>
    <w:p w14:paraId="690119B6" w14:textId="75BDEF7C" w:rsidR="00936C70" w:rsidRPr="00112AFE" w:rsidRDefault="00A60A74" w:rsidP="00543695">
      <w:pPr>
        <w:pStyle w:val="BodyBullets"/>
        <w:spacing w:after="0"/>
        <w:rPr>
          <w:color w:val="000000" w:themeColor="text1"/>
        </w:rPr>
      </w:pPr>
      <w:hyperlink r:id="rId386" w:history="1">
        <w:r w:rsidRPr="00112AFE">
          <w:rPr>
            <w:rStyle w:val="Hyperlink"/>
            <w:color w:val="000000" w:themeColor="text1"/>
            <w:u w:val="none"/>
          </w:rPr>
          <w:t xml:space="preserve">DOW Announces </w:t>
        </w:r>
        <w:r w:rsidRPr="00112AFE">
          <w:rPr>
            <w:rStyle w:val="Hyperlink"/>
            <w:color w:val="000000" w:themeColor="text1"/>
          </w:rPr>
          <w:t>Winners of the 2026 Commander in Chief's Annual Award for Installation Excellence</w:t>
        </w:r>
      </w:hyperlink>
    </w:p>
    <w:p w14:paraId="54E1B369" w14:textId="404A729A" w:rsidR="00874DA4" w:rsidRPr="00E51A02" w:rsidRDefault="00753A24" w:rsidP="00874DA4">
      <w:pPr>
        <w:pStyle w:val="BodyBullets"/>
        <w:spacing w:after="0"/>
        <w:rPr>
          <w:color w:val="000000" w:themeColor="text1"/>
        </w:rPr>
      </w:pPr>
      <w:r w:rsidRPr="00753A24">
        <w:rPr>
          <w:color w:val="00B050"/>
        </w:rPr>
        <w:t>FUNDING OPPORTUNIT</w:t>
      </w:r>
      <w:r w:rsidR="000C621C">
        <w:rPr>
          <w:color w:val="00B050"/>
        </w:rPr>
        <w:t>IES</w:t>
      </w:r>
      <w:r w:rsidRPr="00753A24">
        <w:rPr>
          <w:color w:val="00B050"/>
        </w:rPr>
        <w:t>:</w:t>
      </w:r>
    </w:p>
    <w:p w14:paraId="04FB4DA3" w14:textId="6B9F8CAB" w:rsidR="00874DA4" w:rsidRPr="00032B01" w:rsidRDefault="005B7E87" w:rsidP="00952080">
      <w:pPr>
        <w:pStyle w:val="BodyBullets"/>
        <w:numPr>
          <w:ilvl w:val="1"/>
          <w:numId w:val="1"/>
        </w:numPr>
        <w:spacing w:after="0"/>
        <w:rPr>
          <w:color w:val="000000"/>
        </w:rPr>
      </w:pPr>
      <w:r w:rsidRPr="00032B01">
        <w:rPr>
          <w:color w:val="000000"/>
        </w:rPr>
        <w:t xml:space="preserve">Military Installation Research Programs: </w:t>
      </w:r>
      <w:hyperlink r:id="rId387" w:tgtFrame="_blank" w:history="1">
        <w:r w:rsidR="00874DA4" w:rsidRPr="00032B01">
          <w:rPr>
            <w:color w:val="000000"/>
            <w:u w:val="single"/>
          </w:rPr>
          <w:t xml:space="preserve">Sign up for notifications </w:t>
        </w:r>
      </w:hyperlink>
      <w:r w:rsidR="00874DA4" w:rsidRPr="00032B01">
        <w:rPr>
          <w:color w:val="000000"/>
        </w:rPr>
        <w:t>for research funding opportunities</w:t>
      </w:r>
      <w:r w:rsidRPr="00032B01">
        <w:rPr>
          <w:color w:val="000000"/>
        </w:rPr>
        <w:t xml:space="preserve">. </w:t>
      </w:r>
      <w:r w:rsidR="00874DA4" w:rsidRPr="00032B01">
        <w:rPr>
          <w:color w:val="000000"/>
        </w:rPr>
        <w:t xml:space="preserve">Contact Jesse Ross, Department of Navy, Coordinator, Innovation Landscapes of the Southwest, </w:t>
      </w:r>
      <w:hyperlink r:id="rId388" w:history="1">
        <w:r w:rsidR="00874DA4" w:rsidRPr="00032B01">
          <w:rPr>
            <w:color w:val="000000"/>
            <w:u w:val="single"/>
          </w:rPr>
          <w:t>jesse.j.ross15.civ@us.navy.mil</w:t>
        </w:r>
      </w:hyperlink>
    </w:p>
    <w:p w14:paraId="37DE2561" w14:textId="77777777" w:rsidR="00874DA4" w:rsidRDefault="00874DA4" w:rsidP="00874DA4">
      <w:pPr>
        <w:pStyle w:val="NormalWeb"/>
        <w:spacing w:beforeAutospacing="0" w:after="0" w:afterAutospacing="0" w:line="0" w:lineRule="auto"/>
        <w:rPr>
          <w:rFonts w:ascii="Arial" w:hAnsi="Arial" w:cs="Arial"/>
          <w:color w:val="000000"/>
        </w:rPr>
      </w:pPr>
    </w:p>
    <w:p w14:paraId="29244BE1" w14:textId="7A9B937E" w:rsidR="00281C78" w:rsidRPr="00923305" w:rsidRDefault="003D54AB" w:rsidP="00237BB2">
      <w:pPr>
        <w:pStyle w:val="BodyBullets"/>
        <w:numPr>
          <w:ilvl w:val="1"/>
          <w:numId w:val="1"/>
        </w:numPr>
        <w:spacing w:after="0"/>
        <w:rPr>
          <w:color w:val="000000" w:themeColor="text1"/>
        </w:rPr>
      </w:pPr>
      <w:r>
        <w:rPr>
          <w:color w:val="000000"/>
        </w:rPr>
        <w:t>DOW’s</w:t>
      </w:r>
      <w:r w:rsidR="00874DA4" w:rsidRPr="00923305">
        <w:rPr>
          <w:color w:val="000000"/>
        </w:rPr>
        <w:t xml:space="preserve"> Innovation Landscapes Network continues to work with Sentinel Landscape partners to coordinate on competitive research in Resource Conservation and Natural Hazards Adaptation topic areas that support military installations.</w:t>
      </w:r>
      <w:r w:rsidR="00923305" w:rsidRPr="00923305">
        <w:rPr>
          <w:color w:val="000000"/>
        </w:rPr>
        <w:t xml:space="preserve"> </w:t>
      </w:r>
      <w:hyperlink r:id="rId389" w:history="1">
        <w:r w:rsidR="00CD64A3" w:rsidRPr="00923305">
          <w:rPr>
            <w:rStyle w:val="Hyperlink"/>
            <w:color w:val="000000" w:themeColor="text1"/>
          </w:rPr>
          <w:t>FY26 Defense Community Infrastructure Program Notice of Funding Opportunity is Live</w:t>
        </w:r>
      </w:hyperlink>
    </w:p>
    <w:p w14:paraId="1932524B" w14:textId="612BB3C8" w:rsidR="009B2F79" w:rsidRPr="00B71DCC" w:rsidRDefault="009B2F79" w:rsidP="00543695">
      <w:pPr>
        <w:pStyle w:val="Heading3"/>
        <w:spacing w:before="0" w:line="240" w:lineRule="auto"/>
        <w:rPr>
          <w:rFonts w:ascii="Segoe UI" w:hAnsi="Segoe UI" w:cs="Segoe UI"/>
          <w:b/>
          <w:bCs/>
          <w:sz w:val="23"/>
          <w:szCs w:val="23"/>
        </w:rPr>
      </w:pPr>
      <w:bookmarkStart w:id="1302" w:name="_Toc226389289"/>
      <w:bookmarkStart w:id="1303" w:name="_Toc231553823"/>
      <w:bookmarkStart w:id="1304" w:name="_Toc231911320"/>
      <w:bookmarkStart w:id="1305" w:name="_Toc234424277"/>
      <w:bookmarkStart w:id="1306" w:name="_Toc215588971"/>
      <w:bookmarkStart w:id="1307" w:name="_Toc215589026"/>
      <w:bookmarkStart w:id="1308" w:name="_Toc223434057"/>
      <w:r>
        <w:rPr>
          <w:rFonts w:ascii="Segoe UI" w:hAnsi="Segoe UI" w:cs="Segoe UI"/>
          <w:b/>
          <w:bCs/>
          <w:sz w:val="23"/>
          <w:szCs w:val="23"/>
        </w:rPr>
        <w:t>REPI</w:t>
      </w:r>
      <w:bookmarkEnd w:id="1302"/>
      <w:bookmarkEnd w:id="1303"/>
      <w:bookmarkEnd w:id="1304"/>
      <w:bookmarkEnd w:id="1305"/>
    </w:p>
    <w:p w14:paraId="3A8BD4F3" w14:textId="790CFE60" w:rsidR="009B2F79" w:rsidRPr="00A51CC9" w:rsidRDefault="009B2F79" w:rsidP="00543695">
      <w:pPr>
        <w:pStyle w:val="BodyBullets"/>
        <w:numPr>
          <w:ilvl w:val="0"/>
          <w:numId w:val="3"/>
        </w:numPr>
        <w:spacing w:after="0"/>
        <w:rPr>
          <w:color w:val="000000" w:themeColor="text1"/>
        </w:rPr>
      </w:pPr>
      <w:hyperlink r:id="rId390" w:history="1"/>
      <w:r w:rsidR="00AF3A38" w:rsidRPr="00A51CC9">
        <w:rPr>
          <w:color w:val="000000" w:themeColor="text1"/>
        </w:rPr>
        <w:t>On behalf of the Federal Coordinating Committee, the Sentinel Landscapes Partnership announces the 2026 Sentinel Landscape Designation</w:t>
      </w:r>
      <w:r w:rsidR="003D54AB">
        <w:rPr>
          <w:color w:val="000000" w:themeColor="text1"/>
        </w:rPr>
        <w:t xml:space="preserve">s: </w:t>
      </w:r>
      <w:r w:rsidR="00AF3A38" w:rsidRPr="00A51CC9">
        <w:rPr>
          <w:color w:val="000000" w:themeColor="text1"/>
        </w:rPr>
        <w:t>Pikes Peak and East Mississippi</w:t>
      </w:r>
      <w:r w:rsidR="003D54AB">
        <w:rPr>
          <w:color w:val="000000" w:themeColor="text1"/>
        </w:rPr>
        <w:t xml:space="preserve"> </w:t>
      </w:r>
      <w:r w:rsidR="00AF3A38" w:rsidRPr="00A51CC9">
        <w:rPr>
          <w:color w:val="000000" w:themeColor="text1"/>
        </w:rPr>
        <w:t xml:space="preserve">and the release of the </w:t>
      </w:r>
      <w:hyperlink r:id="rId391" w:history="1">
        <w:r w:rsidR="00B14D1C" w:rsidRPr="00A51CC9">
          <w:rPr>
            <w:rStyle w:val="Hyperlink"/>
            <w:color w:val="000000" w:themeColor="text1"/>
          </w:rPr>
          <w:t>2025 Accomplishments Report</w:t>
        </w:r>
      </w:hyperlink>
      <w:r w:rsidR="00B14D1C" w:rsidRPr="00A51CC9">
        <w:rPr>
          <w:color w:val="000000" w:themeColor="text1"/>
        </w:rPr>
        <w:t>.</w:t>
      </w:r>
    </w:p>
    <w:p w14:paraId="11317D67" w14:textId="7E76D6D6" w:rsidR="00033AAF" w:rsidRPr="00B71DCC" w:rsidRDefault="00033AAF" w:rsidP="00543695">
      <w:pPr>
        <w:pStyle w:val="Heading3"/>
        <w:spacing w:before="0" w:line="240" w:lineRule="auto"/>
        <w:rPr>
          <w:rFonts w:ascii="Segoe UI" w:hAnsi="Segoe UI" w:cs="Segoe UI"/>
          <w:b/>
          <w:bCs/>
          <w:sz w:val="23"/>
          <w:szCs w:val="23"/>
        </w:rPr>
      </w:pPr>
      <w:bookmarkStart w:id="1309" w:name="_Toc226389290"/>
      <w:bookmarkStart w:id="1310" w:name="_Toc231553824"/>
      <w:bookmarkStart w:id="1311" w:name="_Toc231911321"/>
      <w:bookmarkStart w:id="1312" w:name="_Toc234424278"/>
      <w:r w:rsidRPr="00B71DCC">
        <w:rPr>
          <w:rFonts w:ascii="Segoe UI" w:hAnsi="Segoe UI" w:cs="Segoe UI"/>
          <w:b/>
          <w:bCs/>
          <w:sz w:val="23"/>
          <w:szCs w:val="23"/>
        </w:rPr>
        <w:t>USAF</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306"/>
      <w:bookmarkEnd w:id="1307"/>
      <w:bookmarkEnd w:id="1308"/>
      <w:bookmarkEnd w:id="1309"/>
      <w:bookmarkEnd w:id="1310"/>
      <w:bookmarkEnd w:id="1311"/>
      <w:bookmarkEnd w:id="1312"/>
    </w:p>
    <w:p w14:paraId="52C6280A" w14:textId="65268F44" w:rsidR="00F10704" w:rsidRPr="00A23ADA" w:rsidRDefault="00F840D9" w:rsidP="00393886">
      <w:pPr>
        <w:pStyle w:val="BodyBullets"/>
        <w:rPr>
          <w:color w:val="000000" w:themeColor="text1"/>
        </w:rPr>
      </w:pPr>
      <w:hyperlink r:id="rId392" w:history="1">
        <w:r w:rsidRPr="00A23ADA">
          <w:rPr>
            <w:rStyle w:val="Hyperlink"/>
            <w:color w:val="000000" w:themeColor="text1"/>
          </w:rPr>
          <w:t>Space Force integrates with Air Force in AI sprint to ensure mission dominance</w:t>
        </w:r>
      </w:hyperlink>
    </w:p>
    <w:p w14:paraId="4D708283" w14:textId="52C10ABF" w:rsidR="00E73604" w:rsidRPr="00A23ADA" w:rsidRDefault="00F10704" w:rsidP="00393886">
      <w:pPr>
        <w:pStyle w:val="BodyBullets"/>
        <w:rPr>
          <w:color w:val="000000" w:themeColor="text1"/>
        </w:rPr>
      </w:pPr>
      <w:hyperlink r:id="rId393" w:history="1">
        <w:r w:rsidRPr="00C44F48">
          <w:rPr>
            <w:rStyle w:val="Hyperlink"/>
            <w:color w:val="000000" w:themeColor="text1"/>
            <w:u w:val="none"/>
          </w:rPr>
          <w:t xml:space="preserve">Air Force solicits </w:t>
        </w:r>
        <w:r w:rsidRPr="00A23ADA">
          <w:rPr>
            <w:rStyle w:val="Hyperlink"/>
            <w:color w:val="000000" w:themeColor="text1"/>
          </w:rPr>
          <w:t>ideas for over 1,000-mile range weapon from industry</w:t>
        </w:r>
      </w:hyperlink>
    </w:p>
    <w:p w14:paraId="0C16DD8B" w14:textId="7BAA4045" w:rsidR="00523C62" w:rsidRPr="00A23ADA" w:rsidRDefault="00E73604" w:rsidP="00393886">
      <w:pPr>
        <w:pStyle w:val="BodyBullets"/>
        <w:rPr>
          <w:color w:val="000000" w:themeColor="text1"/>
        </w:rPr>
      </w:pPr>
      <w:hyperlink r:id="rId394" w:history="1">
        <w:r w:rsidRPr="00C44F48">
          <w:rPr>
            <w:rStyle w:val="Hyperlink"/>
            <w:color w:val="000000" w:themeColor="text1"/>
            <w:u w:val="none"/>
          </w:rPr>
          <w:t xml:space="preserve">Air Force picks </w:t>
        </w:r>
        <w:r w:rsidRPr="00A23ADA">
          <w:rPr>
            <w:rStyle w:val="Hyperlink"/>
            <w:color w:val="000000" w:themeColor="text1"/>
          </w:rPr>
          <w:t>General Atomics, Anduril to build first CCA drone wingmen</w:t>
        </w:r>
      </w:hyperlink>
    </w:p>
    <w:p w14:paraId="662E71A6" w14:textId="5DBBE396" w:rsidR="00523C62" w:rsidRPr="00A23ADA" w:rsidRDefault="00523C62" w:rsidP="00393886">
      <w:pPr>
        <w:pStyle w:val="BodyBullets"/>
        <w:rPr>
          <w:color w:val="000000" w:themeColor="text1"/>
        </w:rPr>
      </w:pPr>
      <w:hyperlink r:id="rId395" w:history="1">
        <w:r w:rsidRPr="00A23ADA">
          <w:rPr>
            <w:rStyle w:val="Hyperlink"/>
            <w:color w:val="000000" w:themeColor="text1"/>
          </w:rPr>
          <w:t>Aerial Refueling Tankers</w:t>
        </w:r>
        <w:r w:rsidRPr="00A23ADA">
          <w:rPr>
            <w:rStyle w:val="Hyperlink"/>
            <w:b/>
            <w:bCs/>
            <w:color w:val="000000" w:themeColor="text1"/>
          </w:rPr>
          <w:t>:</w:t>
        </w:r>
      </w:hyperlink>
      <w:r w:rsidRPr="00A23ADA">
        <w:rPr>
          <w:color w:val="000000" w:themeColor="text1"/>
        </w:rPr>
        <w:t xml:space="preserve"> </w:t>
      </w:r>
      <w:hyperlink r:id="rId396" w:history="1">
        <w:r w:rsidRPr="00A23ADA">
          <w:rPr>
            <w:rStyle w:val="Hyperlink"/>
            <w:color w:val="000000" w:themeColor="text1"/>
          </w:rPr>
          <w:t>Air Force Needs More Focused Metrics and a Risk-Based Mitigation Plan to Improve Sustainment</w:t>
        </w:r>
      </w:hyperlink>
      <w:r w:rsidRPr="00A23ADA">
        <w:rPr>
          <w:color w:val="000000" w:themeColor="text1"/>
        </w:rPr>
        <w:t xml:space="preserve"> GAO-26-109154, June 10</w:t>
      </w:r>
    </w:p>
    <w:p w14:paraId="5E3A8AF2" w14:textId="7AB56CD0" w:rsidR="00014D09" w:rsidRPr="00A23ADA" w:rsidRDefault="00014D09" w:rsidP="00543695">
      <w:pPr>
        <w:pStyle w:val="BodyBullets"/>
        <w:spacing w:after="0"/>
        <w:rPr>
          <w:color w:val="000000" w:themeColor="text1"/>
        </w:rPr>
      </w:pPr>
      <w:r w:rsidRPr="00A23ADA">
        <w:rPr>
          <w:color w:val="000000" w:themeColor="text1"/>
        </w:rPr>
        <w:t>AF This week in Photos:</w:t>
      </w:r>
      <w:r w:rsidR="00B506EC" w:rsidRPr="00A23ADA">
        <w:rPr>
          <w:color w:val="000000" w:themeColor="text1"/>
        </w:rPr>
        <w:t xml:space="preserve"> </w:t>
      </w:r>
      <w:hyperlink r:id="rId397" w:history="1">
        <w:r w:rsidR="00685F9A" w:rsidRPr="00A23ADA">
          <w:rPr>
            <w:rStyle w:val="Hyperlink"/>
            <w:color w:val="000000" w:themeColor="text1"/>
          </w:rPr>
          <w:t>June 26</w:t>
        </w:r>
      </w:hyperlink>
      <w:r w:rsidR="00685F9A" w:rsidRPr="00A23ADA">
        <w:rPr>
          <w:color w:val="000000" w:themeColor="text1"/>
        </w:rPr>
        <w:t xml:space="preserve"> </w:t>
      </w:r>
      <w:r w:rsidR="00D758AA" w:rsidRPr="00A23ADA">
        <w:rPr>
          <w:color w:val="000000" w:themeColor="text1"/>
        </w:rPr>
        <w:t>|</w:t>
      </w:r>
      <w:r w:rsidR="007B5228" w:rsidRPr="00A23ADA">
        <w:rPr>
          <w:color w:val="000000" w:themeColor="text1"/>
        </w:rPr>
        <w:t xml:space="preserve"> </w:t>
      </w:r>
      <w:hyperlink r:id="rId398" w:history="1">
        <w:r w:rsidR="00685F9A" w:rsidRPr="00A23ADA">
          <w:rPr>
            <w:rStyle w:val="Hyperlink"/>
            <w:color w:val="000000" w:themeColor="text1"/>
          </w:rPr>
          <w:t>June 18</w:t>
        </w:r>
      </w:hyperlink>
      <w:hyperlink r:id="rId399" w:history="1"/>
      <w:r w:rsidR="00B25F8A" w:rsidRPr="00A23ADA">
        <w:rPr>
          <w:color w:val="000000" w:themeColor="text1"/>
        </w:rPr>
        <w:t xml:space="preserve"> </w:t>
      </w:r>
      <w:r w:rsidR="00DF222B" w:rsidRPr="00A23ADA">
        <w:rPr>
          <w:color w:val="000000" w:themeColor="text1"/>
        </w:rPr>
        <w:t xml:space="preserve">| </w:t>
      </w:r>
      <w:hyperlink r:id="rId400" w:history="1"/>
      <w:hyperlink r:id="rId401" w:history="1">
        <w:r w:rsidR="00C51D73" w:rsidRPr="00A23ADA">
          <w:rPr>
            <w:rStyle w:val="Hyperlink"/>
            <w:color w:val="000000" w:themeColor="text1"/>
          </w:rPr>
          <w:t>June 12</w:t>
        </w:r>
      </w:hyperlink>
      <w:r w:rsidR="00C51D73" w:rsidRPr="00A23ADA">
        <w:rPr>
          <w:color w:val="000000" w:themeColor="text1"/>
        </w:rPr>
        <w:t xml:space="preserve"> </w:t>
      </w:r>
      <w:r w:rsidR="0094653A" w:rsidRPr="00A23ADA">
        <w:rPr>
          <w:color w:val="000000" w:themeColor="text1"/>
        </w:rPr>
        <w:t>|</w:t>
      </w:r>
      <w:r w:rsidR="00C51D73" w:rsidRPr="00A23ADA">
        <w:rPr>
          <w:color w:val="000000" w:themeColor="text1"/>
        </w:rPr>
        <w:t xml:space="preserve"> </w:t>
      </w:r>
      <w:hyperlink r:id="rId402" w:history="1">
        <w:r w:rsidR="00A23ADA" w:rsidRPr="00A23ADA">
          <w:rPr>
            <w:rStyle w:val="Hyperlink"/>
            <w:color w:val="000000" w:themeColor="text1"/>
          </w:rPr>
          <w:t>June 5</w:t>
        </w:r>
      </w:hyperlink>
      <w:r w:rsidR="00A428D8">
        <w:rPr>
          <w:color w:val="000000" w:themeColor="text1"/>
        </w:rPr>
        <w:t xml:space="preserve"> </w:t>
      </w:r>
      <w:r w:rsidR="0094653A" w:rsidRPr="00A23ADA">
        <w:rPr>
          <w:color w:val="000000" w:themeColor="text1"/>
        </w:rPr>
        <w:t xml:space="preserve"> </w:t>
      </w:r>
    </w:p>
    <w:p w14:paraId="3C24BC5D" w14:textId="671F3BF9" w:rsidR="00033AAF" w:rsidRPr="00B71DCC" w:rsidRDefault="00033AAF" w:rsidP="00543695">
      <w:pPr>
        <w:pStyle w:val="Heading3"/>
        <w:spacing w:before="0" w:line="240" w:lineRule="auto"/>
        <w:rPr>
          <w:rFonts w:ascii="Segoe UI" w:hAnsi="Segoe UI" w:cs="Segoe UI"/>
          <w:b/>
          <w:bCs/>
          <w:sz w:val="23"/>
          <w:szCs w:val="23"/>
        </w:rPr>
      </w:pPr>
      <w:bookmarkStart w:id="1313" w:name="_Toc139290534"/>
      <w:bookmarkStart w:id="1314" w:name="_Toc139290644"/>
      <w:bookmarkStart w:id="1315" w:name="_Toc139291405"/>
      <w:bookmarkStart w:id="1316" w:name="_Toc139291575"/>
      <w:bookmarkStart w:id="1317" w:name="_Toc139291727"/>
      <w:bookmarkStart w:id="1318" w:name="_Toc142033657"/>
      <w:bookmarkStart w:id="1319" w:name="_Toc142078814"/>
      <w:bookmarkStart w:id="1320" w:name="_Toc144806409"/>
      <w:bookmarkStart w:id="1321" w:name="_Toc144832084"/>
      <w:bookmarkStart w:id="1322" w:name="_Toc144832259"/>
      <w:bookmarkStart w:id="1323" w:name="_Toc144832322"/>
      <w:bookmarkStart w:id="1324" w:name="_Toc147496151"/>
      <w:bookmarkStart w:id="1325" w:name="_Toc149916450"/>
      <w:bookmarkStart w:id="1326" w:name="_Toc149922567"/>
      <w:bookmarkStart w:id="1327" w:name="_Toc152563726"/>
      <w:bookmarkStart w:id="1328" w:name="_Toc155260140"/>
      <w:bookmarkStart w:id="1329" w:name="_Toc155266269"/>
      <w:bookmarkStart w:id="1330" w:name="_Toc157786334"/>
      <w:bookmarkStart w:id="1331" w:name="_Toc163555311"/>
      <w:bookmarkStart w:id="1332" w:name="_Toc163584224"/>
      <w:bookmarkStart w:id="1333" w:name="_Toc163585892"/>
      <w:bookmarkStart w:id="1334" w:name="_Toc166002358"/>
      <w:bookmarkStart w:id="1335" w:name="_Toc166068001"/>
      <w:bookmarkStart w:id="1336" w:name="_Toc166077756"/>
      <w:bookmarkStart w:id="1337" w:name="_Toc168059606"/>
      <w:bookmarkStart w:id="1338" w:name="_Toc168066793"/>
      <w:bookmarkStart w:id="1339" w:name="_Toc170743908"/>
      <w:bookmarkStart w:id="1340" w:name="_Toc173433102"/>
      <w:bookmarkStart w:id="1341" w:name="_Toc173559820"/>
      <w:bookmarkStart w:id="1342" w:name="_Toc176276509"/>
      <w:bookmarkStart w:id="1343" w:name="_Toc181607084"/>
      <w:bookmarkStart w:id="1344" w:name="_Toc181607143"/>
      <w:bookmarkStart w:id="1345" w:name="_Toc205193576"/>
      <w:bookmarkStart w:id="1346" w:name="_Toc205193633"/>
      <w:bookmarkStart w:id="1347" w:name="_Toc205202520"/>
      <w:bookmarkStart w:id="1348" w:name="_Toc205202601"/>
      <w:bookmarkStart w:id="1349" w:name="_Toc207792116"/>
      <w:bookmarkStart w:id="1350" w:name="_Toc207793023"/>
      <w:bookmarkStart w:id="1351" w:name="_Toc207885197"/>
      <w:bookmarkStart w:id="1352" w:name="_Toc210321894"/>
      <w:bookmarkStart w:id="1353" w:name="_Toc210322262"/>
      <w:bookmarkStart w:id="1354" w:name="_Toc210402177"/>
      <w:bookmarkStart w:id="1355" w:name="_Toc213083510"/>
      <w:bookmarkStart w:id="1356" w:name="_Toc213165123"/>
      <w:bookmarkStart w:id="1357" w:name="_Toc213165171"/>
      <w:bookmarkStart w:id="1358" w:name="_Toc215588972"/>
      <w:bookmarkStart w:id="1359" w:name="_Toc215589027"/>
      <w:bookmarkStart w:id="1360" w:name="_Toc223434058"/>
      <w:bookmarkStart w:id="1361" w:name="_Toc226389291"/>
      <w:bookmarkStart w:id="1362" w:name="_Toc231553825"/>
      <w:bookmarkStart w:id="1363" w:name="_Toc231911322"/>
      <w:bookmarkStart w:id="1364" w:name="_Toc234424279"/>
      <w:r w:rsidRPr="00B71DCC">
        <w:rPr>
          <w:rFonts w:ascii="Segoe UI" w:hAnsi="Segoe UI" w:cs="Segoe UI"/>
          <w:b/>
          <w:bCs/>
          <w:sz w:val="23"/>
          <w:szCs w:val="23"/>
        </w:rPr>
        <w:t>Army</w:t>
      </w:r>
      <w:bookmarkEnd w:id="1296"/>
      <w:bookmarkEnd w:id="1297"/>
      <w:bookmarkEnd w:id="1298"/>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14:paraId="63401B9C" w14:textId="04AE700C" w:rsidR="00B21078" w:rsidRPr="008524E7" w:rsidRDefault="00B21078" w:rsidP="00B21078">
      <w:pPr>
        <w:pStyle w:val="BodyBullets"/>
        <w:rPr>
          <w:color w:val="000000" w:themeColor="text1"/>
        </w:rPr>
      </w:pPr>
      <w:hyperlink r:id="rId403" w:history="1">
        <w:r w:rsidRPr="008A6780">
          <w:rPr>
            <w:rStyle w:val="Hyperlink"/>
            <w:color w:val="000000" w:themeColor="text1"/>
            <w:u w:val="none"/>
          </w:rPr>
          <w:t xml:space="preserve">Army announces </w:t>
        </w:r>
        <w:r w:rsidRPr="008A6780">
          <w:rPr>
            <w:rStyle w:val="Hyperlink"/>
            <w:color w:val="000000" w:themeColor="text1"/>
          </w:rPr>
          <w:t>conditional lease awards for domestic critical mineral processing facilities to secure defense supply chains</w:t>
        </w:r>
      </w:hyperlink>
    </w:p>
    <w:p w14:paraId="1600415C" w14:textId="22B77130" w:rsidR="008524E7" w:rsidRPr="008524E7" w:rsidRDefault="008524E7" w:rsidP="008524E7">
      <w:pPr>
        <w:pStyle w:val="BodyBullets"/>
        <w:spacing w:after="0"/>
        <w:rPr>
          <w:color w:val="000000" w:themeColor="text1"/>
        </w:rPr>
      </w:pPr>
      <w:hyperlink r:id="rId404" w:history="1">
        <w:r w:rsidRPr="002E28AB">
          <w:rPr>
            <w:rStyle w:val="Hyperlink"/>
            <w:color w:val="000000" w:themeColor="text1"/>
          </w:rPr>
          <w:t>Army and industry align on common data baseline, as Next Generation Command and Control moves from prototyping to delivery</w:t>
        </w:r>
      </w:hyperlink>
    </w:p>
    <w:p w14:paraId="0E2F8E5F" w14:textId="50F0BE73" w:rsidR="001A0EF1" w:rsidRPr="00D655CB" w:rsidRDefault="00F15C37" w:rsidP="00543695">
      <w:pPr>
        <w:pStyle w:val="BodyBullets"/>
        <w:spacing w:after="0"/>
        <w:rPr>
          <w:color w:val="000000" w:themeColor="text1"/>
        </w:rPr>
      </w:pPr>
      <w:hyperlink r:id="rId405" w:history="1">
        <w:r w:rsidRPr="00D655CB">
          <w:rPr>
            <w:rStyle w:val="Hyperlink"/>
            <w:color w:val="000000" w:themeColor="text1"/>
            <w:u w:val="none"/>
          </w:rPr>
          <w:t xml:space="preserve">US Army establishes </w:t>
        </w:r>
        <w:r w:rsidRPr="00D655CB">
          <w:rPr>
            <w:rStyle w:val="Hyperlink"/>
            <w:color w:val="000000" w:themeColor="text1"/>
          </w:rPr>
          <w:t>Space Operations Branch</w:t>
        </w:r>
        <w:r w:rsidRPr="00D655CB">
          <w:rPr>
            <w:rStyle w:val="Hyperlink"/>
            <w:color w:val="000000" w:themeColor="text1"/>
            <w:u w:val="none"/>
          </w:rPr>
          <w:t xml:space="preserve"> to enable multidomain dominance</w:t>
        </w:r>
      </w:hyperlink>
    </w:p>
    <w:p w14:paraId="2DEC6254" w14:textId="77777777" w:rsidR="00D655CB" w:rsidRPr="00D655CB" w:rsidRDefault="00D655CB" w:rsidP="00D655CB">
      <w:pPr>
        <w:pStyle w:val="BodyBullets"/>
        <w:rPr>
          <w:color w:val="000000" w:themeColor="text1"/>
        </w:rPr>
      </w:pPr>
      <w:hyperlink r:id="rId406" w:history="1">
        <w:r w:rsidRPr="00D655CB">
          <w:rPr>
            <w:rStyle w:val="Hyperlink"/>
            <w:color w:val="000000" w:themeColor="text1"/>
            <w:u w:val="none"/>
          </w:rPr>
          <w:t xml:space="preserve">Army launches </w:t>
        </w:r>
        <w:r w:rsidRPr="00D655CB">
          <w:rPr>
            <w:rStyle w:val="Hyperlink"/>
            <w:color w:val="000000" w:themeColor="text1"/>
          </w:rPr>
          <w:t>new branch for military space operations</w:t>
        </w:r>
      </w:hyperlink>
    </w:p>
    <w:p w14:paraId="2703B127" w14:textId="7DD92363" w:rsidR="00AF2DD3" w:rsidRPr="00D655CB" w:rsidRDefault="001A0EF1" w:rsidP="00543695">
      <w:pPr>
        <w:pStyle w:val="BodyBullets"/>
        <w:spacing w:after="0"/>
        <w:rPr>
          <w:color w:val="000000" w:themeColor="text1"/>
        </w:rPr>
      </w:pPr>
      <w:hyperlink r:id="rId407" w:history="1">
        <w:r w:rsidRPr="00D655CB">
          <w:rPr>
            <w:rStyle w:val="Hyperlink"/>
            <w:color w:val="000000" w:themeColor="text1"/>
            <w:u w:val="none"/>
          </w:rPr>
          <w:t xml:space="preserve">Army Armaments Center Develops </w:t>
        </w:r>
        <w:r w:rsidRPr="00D655CB">
          <w:rPr>
            <w:rStyle w:val="Hyperlink"/>
            <w:color w:val="000000" w:themeColor="text1"/>
          </w:rPr>
          <w:t>New Counter-UAS Capability</w:t>
        </w:r>
      </w:hyperlink>
    </w:p>
    <w:p w14:paraId="1C2E6F71" w14:textId="77777777" w:rsidR="003D54AB" w:rsidRPr="003D54AB" w:rsidRDefault="003D54AB" w:rsidP="00543695">
      <w:pPr>
        <w:pStyle w:val="BodyBullets"/>
        <w:spacing w:after="0"/>
        <w:rPr>
          <w:color w:val="000000" w:themeColor="text1"/>
        </w:rPr>
      </w:pPr>
      <w:hyperlink r:id="rId408" w:history="1">
        <w:r w:rsidRPr="00D655CB">
          <w:rPr>
            <w:rStyle w:val="Hyperlink"/>
            <w:color w:val="000000" w:themeColor="text1"/>
            <w:u w:val="none"/>
          </w:rPr>
          <w:t xml:space="preserve">US Army </w:t>
        </w:r>
        <w:r w:rsidRPr="00D655CB">
          <w:rPr>
            <w:rStyle w:val="Hyperlink"/>
            <w:color w:val="000000" w:themeColor="text1"/>
          </w:rPr>
          <w:t>tests fire control software</w:t>
        </w:r>
        <w:r w:rsidRPr="00D655CB">
          <w:rPr>
            <w:rStyle w:val="Hyperlink"/>
            <w:color w:val="000000" w:themeColor="text1"/>
            <w:u w:val="none"/>
          </w:rPr>
          <w:t xml:space="preserve"> that helps moving vehicles kill drones</w:t>
        </w:r>
      </w:hyperlink>
    </w:p>
    <w:p w14:paraId="2E2401CB" w14:textId="2964D43A" w:rsidR="005B1437" w:rsidRPr="00D655CB" w:rsidRDefault="00AF2DD3" w:rsidP="00543695">
      <w:pPr>
        <w:pStyle w:val="BodyBullets"/>
        <w:spacing w:after="0"/>
        <w:rPr>
          <w:color w:val="000000" w:themeColor="text1"/>
        </w:rPr>
      </w:pPr>
      <w:hyperlink r:id="rId409" w:history="1">
        <w:r w:rsidRPr="00D655CB">
          <w:rPr>
            <w:rStyle w:val="Hyperlink"/>
            <w:color w:val="000000" w:themeColor="text1"/>
            <w:u w:val="none"/>
          </w:rPr>
          <w:t xml:space="preserve">Army to </w:t>
        </w:r>
        <w:r w:rsidRPr="00D655CB">
          <w:rPr>
            <w:rStyle w:val="Hyperlink"/>
            <w:color w:val="000000" w:themeColor="text1"/>
          </w:rPr>
          <w:t>cut thousands of PCS moves in push for stability</w:t>
        </w:r>
      </w:hyperlink>
    </w:p>
    <w:p w14:paraId="408B6BB5" w14:textId="77F286A3" w:rsidR="008E036A" w:rsidRPr="00D655CB" w:rsidRDefault="005B1437" w:rsidP="00543695">
      <w:pPr>
        <w:pStyle w:val="BodyBullets"/>
        <w:spacing w:after="0"/>
        <w:rPr>
          <w:color w:val="000000" w:themeColor="text1"/>
        </w:rPr>
      </w:pPr>
      <w:hyperlink r:id="rId410" w:history="1">
        <w:r w:rsidRPr="00D655CB">
          <w:rPr>
            <w:rStyle w:val="Hyperlink"/>
            <w:color w:val="000000" w:themeColor="text1"/>
            <w:u w:val="none"/>
          </w:rPr>
          <w:t xml:space="preserve">US Army wants </w:t>
        </w:r>
        <w:r w:rsidRPr="00D655CB">
          <w:rPr>
            <w:rStyle w:val="Hyperlink"/>
            <w:color w:val="000000" w:themeColor="text1"/>
          </w:rPr>
          <w:t>up to 100 drone boats to fill watercraft gap in Pacific</w:t>
        </w:r>
      </w:hyperlink>
    </w:p>
    <w:p w14:paraId="4ACCF649" w14:textId="5A4C03B6" w:rsidR="004C405E" w:rsidRPr="003D54AB" w:rsidRDefault="008E036A" w:rsidP="003D54AB">
      <w:pPr>
        <w:pStyle w:val="BodyBullets"/>
        <w:spacing w:after="0"/>
        <w:rPr>
          <w:color w:val="000000" w:themeColor="text1"/>
        </w:rPr>
      </w:pPr>
      <w:hyperlink r:id="rId411" w:history="1">
        <w:r w:rsidRPr="00D655CB">
          <w:rPr>
            <w:rStyle w:val="Hyperlink"/>
            <w:color w:val="000000" w:themeColor="text1"/>
            <w:u w:val="none"/>
          </w:rPr>
          <w:t xml:space="preserve">Could the </w:t>
        </w:r>
        <w:r w:rsidRPr="00D655CB">
          <w:rPr>
            <w:rStyle w:val="Hyperlink"/>
            <w:color w:val="000000" w:themeColor="text1"/>
          </w:rPr>
          <w:t>Army’s light squad vehicle power battlefield drones?</w:t>
        </w:r>
      </w:hyperlink>
    </w:p>
    <w:p w14:paraId="26F3384E" w14:textId="7398DFC1" w:rsidR="004C405E" w:rsidRPr="00D655CB" w:rsidRDefault="004C405E" w:rsidP="00543695">
      <w:pPr>
        <w:pStyle w:val="BodyBullets"/>
        <w:spacing w:after="0"/>
        <w:rPr>
          <w:color w:val="000000" w:themeColor="text1"/>
        </w:rPr>
      </w:pPr>
      <w:hyperlink r:id="rId412" w:history="1">
        <w:r w:rsidRPr="00D655CB">
          <w:rPr>
            <w:rStyle w:val="Hyperlink"/>
            <w:color w:val="000000" w:themeColor="text1"/>
            <w:u w:val="none"/>
          </w:rPr>
          <w:t xml:space="preserve">Army aims to </w:t>
        </w:r>
        <w:r w:rsidRPr="00D655CB">
          <w:rPr>
            <w:rStyle w:val="Hyperlink"/>
            <w:color w:val="000000" w:themeColor="text1"/>
          </w:rPr>
          <w:t>sync two divisions using next-gen C2 by year’s end</w:t>
        </w:r>
      </w:hyperlink>
    </w:p>
    <w:p w14:paraId="6E4EBBE5" w14:textId="0FC8D72B" w:rsidR="00600C27" w:rsidRPr="007D3F14" w:rsidRDefault="00600C27" w:rsidP="00543695">
      <w:pPr>
        <w:pStyle w:val="BodyBullets"/>
        <w:spacing w:after="0"/>
        <w:rPr>
          <w:color w:val="000000" w:themeColor="text1"/>
        </w:rPr>
      </w:pPr>
      <w:hyperlink r:id="rId413" w:history="1">
        <w:r w:rsidRPr="007D3F14">
          <w:rPr>
            <w:rStyle w:val="Hyperlink"/>
            <w:color w:val="000000" w:themeColor="text1"/>
          </w:rPr>
          <w:t>Army and industry align on common data baseline, as Next Generation Command and Control moves from prototyping to delivery</w:t>
        </w:r>
      </w:hyperlink>
    </w:p>
    <w:p w14:paraId="25487168" w14:textId="749AB640" w:rsidR="00A37801" w:rsidRPr="007D3F14" w:rsidRDefault="004E75F0" w:rsidP="00543695">
      <w:pPr>
        <w:pStyle w:val="BodyBullets"/>
        <w:spacing w:after="0"/>
        <w:rPr>
          <w:color w:val="000000" w:themeColor="text1"/>
        </w:rPr>
      </w:pPr>
      <w:hyperlink r:id="rId414" w:history="1">
        <w:r w:rsidRPr="007D3F14">
          <w:rPr>
            <w:rStyle w:val="Hyperlink"/>
            <w:color w:val="000000" w:themeColor="text1"/>
            <w:u w:val="none"/>
          </w:rPr>
          <w:t xml:space="preserve">Department of Energy and U.S. Army reach a </w:t>
        </w:r>
        <w:r w:rsidRPr="007D3F14">
          <w:rPr>
            <w:rStyle w:val="Hyperlink"/>
            <w:color w:val="000000" w:themeColor="text1"/>
          </w:rPr>
          <w:t>major milestone on advanced microreactors</w:t>
        </w:r>
      </w:hyperlink>
    </w:p>
    <w:p w14:paraId="1A23FF4C" w14:textId="01E4100D" w:rsidR="00A37801" w:rsidRPr="007D3F14" w:rsidRDefault="00A37801" w:rsidP="00543695">
      <w:pPr>
        <w:pStyle w:val="BodyBullets"/>
        <w:spacing w:after="0"/>
        <w:rPr>
          <w:color w:val="000000" w:themeColor="text1"/>
        </w:rPr>
      </w:pPr>
      <w:hyperlink r:id="rId415" w:history="1">
        <w:r w:rsidRPr="007D3F14">
          <w:rPr>
            <w:rStyle w:val="Hyperlink"/>
            <w:color w:val="000000" w:themeColor="text1"/>
            <w:u w:val="none"/>
          </w:rPr>
          <w:t xml:space="preserve">How one US Army brigade is </w:t>
        </w:r>
        <w:r w:rsidRPr="007D3F14">
          <w:rPr>
            <w:rStyle w:val="Hyperlink"/>
            <w:color w:val="000000" w:themeColor="text1"/>
          </w:rPr>
          <w:t>learning to sacrifice robots in lieu of humans</w:t>
        </w:r>
      </w:hyperlink>
    </w:p>
    <w:p w14:paraId="41935772" w14:textId="06DE5308" w:rsidR="00CB20A2" w:rsidRPr="007D3F14" w:rsidRDefault="00CB20A2" w:rsidP="00543695">
      <w:pPr>
        <w:pStyle w:val="BodyBullets"/>
        <w:spacing w:after="0"/>
        <w:rPr>
          <w:color w:val="000000" w:themeColor="text1"/>
        </w:rPr>
      </w:pPr>
      <w:hyperlink r:id="rId416" w:history="1">
        <w:r w:rsidRPr="007D3F14">
          <w:rPr>
            <w:rStyle w:val="Hyperlink"/>
            <w:color w:val="000000" w:themeColor="text1"/>
          </w:rPr>
          <w:t>Army, J-7 to test new sensor with high-altitude balloon</w:t>
        </w:r>
        <w:r w:rsidRPr="007D3F14">
          <w:rPr>
            <w:rStyle w:val="Hyperlink"/>
            <w:color w:val="000000" w:themeColor="text1"/>
            <w:u w:val="none"/>
          </w:rPr>
          <w:t xml:space="preserve"> in coming days</w:t>
        </w:r>
      </w:hyperlink>
    </w:p>
    <w:p w14:paraId="2D3A50EC" w14:textId="2C15A1E8" w:rsidR="00127E29" w:rsidRPr="007D3F14" w:rsidRDefault="00127E29" w:rsidP="00543695">
      <w:pPr>
        <w:pStyle w:val="BodyBullets"/>
        <w:spacing w:after="0"/>
        <w:rPr>
          <w:color w:val="000000" w:themeColor="text1"/>
        </w:rPr>
      </w:pPr>
      <w:hyperlink r:id="rId417" w:history="1">
        <w:r w:rsidRPr="007D3F14">
          <w:rPr>
            <w:rStyle w:val="Hyperlink"/>
            <w:color w:val="000000" w:themeColor="text1"/>
            <w:u w:val="none"/>
          </w:rPr>
          <w:t xml:space="preserve">The </w:t>
        </w:r>
        <w:r w:rsidRPr="007D3F14">
          <w:rPr>
            <w:rStyle w:val="Hyperlink"/>
            <w:color w:val="000000" w:themeColor="text1"/>
          </w:rPr>
          <w:t>Army wants to build a better data center. Can they do it?</w:t>
        </w:r>
      </w:hyperlink>
    </w:p>
    <w:p w14:paraId="56947C6D" w14:textId="4C8E9A5D" w:rsidR="000A74B4" w:rsidRPr="007D3F14" w:rsidRDefault="00B1651B" w:rsidP="00543695">
      <w:pPr>
        <w:pStyle w:val="BodyBullets"/>
        <w:spacing w:after="0"/>
        <w:rPr>
          <w:color w:val="000000" w:themeColor="text1"/>
        </w:rPr>
      </w:pPr>
      <w:hyperlink r:id="rId418" w:history="1">
        <w:r w:rsidRPr="007D3F14">
          <w:rPr>
            <w:rStyle w:val="Hyperlink"/>
            <w:color w:val="000000" w:themeColor="text1"/>
          </w:rPr>
          <w:t>The US Army wants thousands of air defense missiles to replace the Stinger</w:t>
        </w:r>
      </w:hyperlink>
    </w:p>
    <w:p w14:paraId="1468E677" w14:textId="690D313F" w:rsidR="001538B7" w:rsidRPr="00B71DCC" w:rsidRDefault="003253EC" w:rsidP="00543695">
      <w:pPr>
        <w:pStyle w:val="Heading3"/>
        <w:spacing w:before="0" w:line="240" w:lineRule="auto"/>
        <w:rPr>
          <w:rFonts w:ascii="Segoe UI" w:hAnsi="Segoe UI" w:cs="Segoe UI"/>
          <w:b/>
          <w:bCs/>
          <w:sz w:val="23"/>
          <w:szCs w:val="23"/>
        </w:rPr>
      </w:pPr>
      <w:bookmarkStart w:id="1365" w:name="_Toc181607085"/>
      <w:bookmarkStart w:id="1366" w:name="_Toc181607144"/>
      <w:bookmarkStart w:id="1367" w:name="_Toc205193577"/>
      <w:bookmarkStart w:id="1368" w:name="_Toc205193634"/>
      <w:bookmarkStart w:id="1369" w:name="_Toc205202521"/>
      <w:bookmarkStart w:id="1370" w:name="_Toc205202602"/>
      <w:bookmarkStart w:id="1371" w:name="_Toc207792117"/>
      <w:bookmarkStart w:id="1372" w:name="_Toc207793024"/>
      <w:bookmarkStart w:id="1373" w:name="_Toc207885198"/>
      <w:bookmarkStart w:id="1374" w:name="_Toc210321895"/>
      <w:bookmarkStart w:id="1375" w:name="_Toc210322263"/>
      <w:bookmarkStart w:id="1376" w:name="_Toc210402178"/>
      <w:bookmarkStart w:id="1377" w:name="_Toc213083511"/>
      <w:bookmarkStart w:id="1378" w:name="_Toc213165124"/>
      <w:bookmarkStart w:id="1379" w:name="_Toc213165172"/>
      <w:bookmarkStart w:id="1380" w:name="_Toc215588973"/>
      <w:bookmarkStart w:id="1381" w:name="_Toc215589028"/>
      <w:bookmarkStart w:id="1382" w:name="_Toc223434059"/>
      <w:bookmarkStart w:id="1383" w:name="_Toc226389292"/>
      <w:bookmarkStart w:id="1384" w:name="_Toc231553826"/>
      <w:bookmarkStart w:id="1385" w:name="_Toc231911323"/>
      <w:bookmarkStart w:id="1386" w:name="_Toc234424280"/>
      <w:bookmarkStart w:id="1387" w:name="_Toc138863509"/>
      <w:bookmarkStart w:id="1388" w:name="_Toc138947950"/>
      <w:bookmarkStart w:id="1389" w:name="_Toc138948905"/>
      <w:bookmarkStart w:id="1390" w:name="_Toc139290535"/>
      <w:bookmarkStart w:id="1391" w:name="_Toc139290645"/>
      <w:bookmarkStart w:id="1392" w:name="_Toc139291406"/>
      <w:bookmarkStart w:id="1393" w:name="_Toc139291576"/>
      <w:bookmarkStart w:id="1394" w:name="_Toc139291728"/>
      <w:bookmarkStart w:id="1395" w:name="_Toc142033658"/>
      <w:bookmarkStart w:id="1396" w:name="_Toc142078815"/>
      <w:bookmarkStart w:id="1397" w:name="_Toc144806410"/>
      <w:bookmarkStart w:id="1398" w:name="_Toc144832085"/>
      <w:bookmarkStart w:id="1399" w:name="_Toc144832260"/>
      <w:bookmarkStart w:id="1400" w:name="_Toc144832323"/>
      <w:bookmarkStart w:id="1401" w:name="_Toc147496152"/>
      <w:bookmarkStart w:id="1402" w:name="_Toc149916451"/>
      <w:bookmarkStart w:id="1403" w:name="_Toc149922568"/>
      <w:bookmarkStart w:id="1404" w:name="_Toc152563727"/>
      <w:bookmarkStart w:id="1405" w:name="_Toc155260141"/>
      <w:bookmarkStart w:id="1406" w:name="_Toc155266270"/>
      <w:bookmarkStart w:id="1407" w:name="_Toc157786335"/>
      <w:bookmarkStart w:id="1408" w:name="_Toc163555312"/>
      <w:bookmarkStart w:id="1409" w:name="_Toc163584225"/>
      <w:bookmarkStart w:id="1410" w:name="_Toc163585893"/>
      <w:bookmarkStart w:id="1411" w:name="_Toc166002359"/>
      <w:bookmarkStart w:id="1412" w:name="_Toc166068002"/>
      <w:bookmarkStart w:id="1413" w:name="_Toc166077757"/>
      <w:bookmarkStart w:id="1414" w:name="_Toc168059607"/>
      <w:bookmarkStart w:id="1415" w:name="_Toc168066794"/>
      <w:bookmarkStart w:id="1416" w:name="_Toc170743909"/>
      <w:bookmarkStart w:id="1417" w:name="_Toc173433103"/>
      <w:bookmarkStart w:id="1418" w:name="_Toc173559821"/>
      <w:bookmarkStart w:id="1419" w:name="_Toc176276510"/>
      <w:bookmarkStart w:id="1420" w:name="_Toc138863508"/>
      <w:bookmarkStart w:id="1421" w:name="_Toc138947949"/>
      <w:bookmarkStart w:id="1422" w:name="_Toc138948904"/>
      <w:r w:rsidRPr="00B71DCC">
        <w:rPr>
          <w:rFonts w:ascii="Segoe UI" w:hAnsi="Segoe UI" w:cs="Segoe UI"/>
          <w:b/>
          <w:bCs/>
          <w:sz w:val="23"/>
          <w:szCs w:val="23"/>
        </w:rPr>
        <w:t>USMC</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7578CDAD" w14:textId="2D469B13" w:rsidR="00321A47" w:rsidRPr="0002423B" w:rsidRDefault="00A458D4" w:rsidP="00543695">
      <w:pPr>
        <w:pStyle w:val="BodyBullets"/>
        <w:spacing w:after="0"/>
        <w:rPr>
          <w:color w:val="000000" w:themeColor="text1"/>
        </w:rPr>
      </w:pPr>
      <w:hyperlink r:id="rId419" w:history="1">
        <w:r w:rsidRPr="0002423B">
          <w:rPr>
            <w:rStyle w:val="Hyperlink"/>
            <w:color w:val="000000" w:themeColor="text1"/>
            <w:u w:val="none"/>
          </w:rPr>
          <w:t xml:space="preserve">A Historic First: </w:t>
        </w:r>
        <w:r w:rsidRPr="0002423B">
          <w:rPr>
            <w:rStyle w:val="Hyperlink"/>
            <w:color w:val="000000" w:themeColor="text1"/>
          </w:rPr>
          <w:t>Marine Corps Reserve Integrates Multidomain Assets During Exercise</w:t>
        </w:r>
      </w:hyperlink>
    </w:p>
    <w:p w14:paraId="2E5E4E6C" w14:textId="7C06B828" w:rsidR="0061150B" w:rsidRPr="0002423B" w:rsidRDefault="00321A47" w:rsidP="00543695">
      <w:pPr>
        <w:pStyle w:val="BodyBullets"/>
        <w:spacing w:after="0"/>
        <w:rPr>
          <w:color w:val="000000" w:themeColor="text1"/>
        </w:rPr>
      </w:pPr>
      <w:hyperlink r:id="rId420" w:history="1">
        <w:r w:rsidRPr="0002423B">
          <w:rPr>
            <w:rStyle w:val="Hyperlink"/>
            <w:color w:val="000000" w:themeColor="text1"/>
          </w:rPr>
          <w:t>Marine Corps’ Harrier completes final flight following SOUTHCOM deployment</w:t>
        </w:r>
      </w:hyperlink>
    </w:p>
    <w:p w14:paraId="267A568E" w14:textId="75B5248D" w:rsidR="006C4A2D" w:rsidRPr="00B71DCC" w:rsidRDefault="00A0602D" w:rsidP="00543695">
      <w:pPr>
        <w:pStyle w:val="BodyBullets"/>
        <w:spacing w:after="0"/>
        <w:rPr>
          <w:color w:val="000000" w:themeColor="text1"/>
        </w:rPr>
      </w:pPr>
      <w:r w:rsidRPr="00B71DCC">
        <w:rPr>
          <w:color w:val="000000" w:themeColor="text1"/>
        </w:rPr>
        <w:t xml:space="preserve">Johnson Valley Shared Use Area will be temporarily closed to the public </w:t>
      </w:r>
      <w:r w:rsidRPr="00B71DCC">
        <w:rPr>
          <w:b/>
          <w:bCs/>
          <w:color w:val="000000" w:themeColor="text1"/>
        </w:rPr>
        <w:t>August 13–27, 2026</w:t>
      </w:r>
      <w:r w:rsidRPr="00B71DCC">
        <w:rPr>
          <w:color w:val="000000" w:themeColor="text1"/>
        </w:rPr>
        <w:t xml:space="preserve">, to support critical service-level Marine Corps training. For </w:t>
      </w:r>
      <w:r w:rsidR="00FE1989" w:rsidRPr="00B71DCC">
        <w:rPr>
          <w:color w:val="000000" w:themeColor="text1"/>
        </w:rPr>
        <w:t>more</w:t>
      </w:r>
      <w:r w:rsidRPr="00B71DCC">
        <w:rPr>
          <w:color w:val="000000" w:themeColor="text1"/>
        </w:rPr>
        <w:t xml:space="preserve"> information, please visit: </w:t>
      </w:r>
      <w:hyperlink r:id="rId421" w:history="1">
        <w:r w:rsidRPr="00B71DCC">
          <w:rPr>
            <w:rStyle w:val="Hyperlink"/>
            <w:color w:val="000000" w:themeColor="text1"/>
          </w:rPr>
          <w:t>www.29palms.marines.mil/johnsonvalley</w:t>
        </w:r>
      </w:hyperlink>
      <w:r w:rsidRPr="00B71DCC">
        <w:rPr>
          <w:color w:val="000000" w:themeColor="text1"/>
        </w:rPr>
        <w:t>.</w:t>
      </w:r>
    </w:p>
    <w:p w14:paraId="4F340D7A" w14:textId="3FDFDA6B" w:rsidR="00A377C1" w:rsidRPr="00B71DCC" w:rsidRDefault="00033AAF" w:rsidP="00543695">
      <w:pPr>
        <w:pStyle w:val="Heading3"/>
        <w:spacing w:before="0" w:line="240" w:lineRule="auto"/>
        <w:rPr>
          <w:rFonts w:ascii="Segoe UI" w:hAnsi="Segoe UI" w:cs="Segoe UI"/>
          <w:b/>
          <w:bCs/>
          <w:sz w:val="23"/>
          <w:szCs w:val="23"/>
        </w:rPr>
      </w:pPr>
      <w:bookmarkStart w:id="1423" w:name="_Toc181607086"/>
      <w:bookmarkStart w:id="1424" w:name="_Toc181607145"/>
      <w:bookmarkStart w:id="1425" w:name="_Toc205193578"/>
      <w:bookmarkStart w:id="1426" w:name="_Toc205193635"/>
      <w:bookmarkStart w:id="1427" w:name="_Toc205202522"/>
      <w:bookmarkStart w:id="1428" w:name="_Toc205202603"/>
      <w:bookmarkStart w:id="1429" w:name="_Toc207792118"/>
      <w:bookmarkStart w:id="1430" w:name="_Toc207793025"/>
      <w:bookmarkStart w:id="1431" w:name="_Toc207885199"/>
      <w:bookmarkStart w:id="1432" w:name="_Toc210321896"/>
      <w:bookmarkStart w:id="1433" w:name="_Toc210322264"/>
      <w:bookmarkStart w:id="1434" w:name="_Toc210402179"/>
      <w:bookmarkStart w:id="1435" w:name="_Toc213083512"/>
      <w:bookmarkStart w:id="1436" w:name="_Toc213165125"/>
      <w:bookmarkStart w:id="1437" w:name="_Toc213165173"/>
      <w:bookmarkStart w:id="1438" w:name="_Toc215588974"/>
      <w:bookmarkStart w:id="1439" w:name="_Toc215589029"/>
      <w:bookmarkStart w:id="1440" w:name="_Toc223434060"/>
      <w:bookmarkStart w:id="1441" w:name="_Toc226389293"/>
      <w:bookmarkStart w:id="1442" w:name="_Toc231553827"/>
      <w:bookmarkStart w:id="1443" w:name="_Toc231911324"/>
      <w:bookmarkStart w:id="1444" w:name="_Toc234424281"/>
      <w:r w:rsidRPr="00B71DCC">
        <w:rPr>
          <w:rFonts w:ascii="Segoe UI" w:hAnsi="Segoe UI" w:cs="Segoe UI"/>
          <w:b/>
          <w:bCs/>
          <w:sz w:val="23"/>
          <w:szCs w:val="23"/>
        </w:rPr>
        <w:t>Navy</w:t>
      </w:r>
      <w:bookmarkEnd w:id="1299"/>
      <w:bookmarkEnd w:id="1300"/>
      <w:bookmarkEnd w:id="1301"/>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764CEA0B" w14:textId="5551B2F5" w:rsidR="00775496" w:rsidRPr="00F276C6" w:rsidRDefault="009D6B7C" w:rsidP="00543695">
      <w:pPr>
        <w:pStyle w:val="BodyBullets"/>
        <w:spacing w:after="0"/>
        <w:rPr>
          <w:color w:val="000000" w:themeColor="text1"/>
          <w:u w:val="single"/>
        </w:rPr>
      </w:pPr>
      <w:hyperlink r:id="rId422" w:history="1">
        <w:r w:rsidRPr="00F276C6">
          <w:rPr>
            <w:rStyle w:val="Hyperlink"/>
            <w:color w:val="000000" w:themeColor="text1"/>
          </w:rPr>
          <w:t>Task Force Ashland Returns to California</w:t>
        </w:r>
        <w:r w:rsidRPr="00F276C6">
          <w:rPr>
            <w:rStyle w:val="Hyperlink"/>
            <w:color w:val="000000" w:themeColor="text1"/>
            <w:u w:val="none"/>
          </w:rPr>
          <w:t xml:space="preserve"> from 4-month Indo-Pacific Deployment </w:t>
        </w:r>
      </w:hyperlink>
    </w:p>
    <w:p w14:paraId="4D9160E3" w14:textId="76D52683" w:rsidR="00905820" w:rsidRPr="00F276C6" w:rsidRDefault="00775496" w:rsidP="00543695">
      <w:pPr>
        <w:pStyle w:val="BodyBullets"/>
        <w:spacing w:after="0"/>
        <w:rPr>
          <w:color w:val="000000" w:themeColor="text1"/>
          <w:u w:val="single"/>
        </w:rPr>
      </w:pPr>
      <w:hyperlink r:id="rId423" w:history="1">
        <w:r w:rsidRPr="00F276C6">
          <w:rPr>
            <w:rStyle w:val="Hyperlink"/>
            <w:color w:val="000000" w:themeColor="text1"/>
            <w:u w:val="none"/>
          </w:rPr>
          <w:t xml:space="preserve">GAO Report to Congress on the </w:t>
        </w:r>
        <w:r w:rsidRPr="00F276C6">
          <w:rPr>
            <w:rStyle w:val="Hyperlink"/>
            <w:color w:val="000000" w:themeColor="text1"/>
          </w:rPr>
          <w:t>Navy’s Robotic Autonomous Systems</w:t>
        </w:r>
      </w:hyperlink>
    </w:p>
    <w:p w14:paraId="3697F842" w14:textId="4D04D5F8" w:rsidR="000F638D" w:rsidRPr="00F276C6" w:rsidRDefault="00905820" w:rsidP="00543695">
      <w:pPr>
        <w:pStyle w:val="BodyBullets"/>
        <w:spacing w:after="0"/>
        <w:rPr>
          <w:color w:val="000000" w:themeColor="text1"/>
          <w:u w:val="single"/>
        </w:rPr>
      </w:pPr>
      <w:hyperlink r:id="rId424" w:history="1">
        <w:r w:rsidRPr="00F276C6">
          <w:rPr>
            <w:rStyle w:val="Hyperlink"/>
            <w:color w:val="000000" w:themeColor="text1"/>
            <w:u w:val="none"/>
          </w:rPr>
          <w:t xml:space="preserve">US Navy must </w:t>
        </w:r>
        <w:r w:rsidRPr="00F276C6">
          <w:rPr>
            <w:rStyle w:val="Hyperlink"/>
            <w:color w:val="000000" w:themeColor="text1"/>
          </w:rPr>
          <w:t>improve process for developing autonomous systems</w:t>
        </w:r>
        <w:r w:rsidRPr="00F276C6">
          <w:rPr>
            <w:rStyle w:val="Hyperlink"/>
            <w:color w:val="000000" w:themeColor="text1"/>
            <w:u w:val="none"/>
          </w:rPr>
          <w:t>, watchdog says</w:t>
        </w:r>
      </w:hyperlink>
    </w:p>
    <w:p w14:paraId="418434F3" w14:textId="64128C29" w:rsidR="00BD3321" w:rsidRPr="00F276C6" w:rsidRDefault="000F638D" w:rsidP="00543695">
      <w:pPr>
        <w:pStyle w:val="BodyBullets"/>
        <w:spacing w:after="0"/>
        <w:rPr>
          <w:color w:val="000000" w:themeColor="text1"/>
          <w:u w:val="single"/>
        </w:rPr>
      </w:pPr>
      <w:hyperlink r:id="rId425" w:history="1">
        <w:r w:rsidRPr="00F276C6">
          <w:rPr>
            <w:rStyle w:val="Hyperlink"/>
            <w:color w:val="000000" w:themeColor="text1"/>
          </w:rPr>
          <w:t>Naval carrier set to deploy with a drone, while Marines say goodbye to the Harrier</w:t>
        </w:r>
      </w:hyperlink>
    </w:p>
    <w:p w14:paraId="74DFA44B" w14:textId="78FDF3F0" w:rsidR="00094F18" w:rsidRPr="00F276C6" w:rsidRDefault="00BD3321" w:rsidP="00543695">
      <w:pPr>
        <w:pStyle w:val="BodyBullets"/>
        <w:spacing w:after="0"/>
        <w:rPr>
          <w:color w:val="000000" w:themeColor="text1"/>
          <w:u w:val="single"/>
        </w:rPr>
      </w:pPr>
      <w:hyperlink r:id="rId426" w:history="1">
        <w:r w:rsidRPr="00F276C6">
          <w:rPr>
            <w:rStyle w:val="Hyperlink"/>
            <w:color w:val="000000" w:themeColor="text1"/>
            <w:u w:val="none"/>
          </w:rPr>
          <w:t xml:space="preserve">In apparent first, </w:t>
        </w:r>
        <w:r w:rsidRPr="00F276C6">
          <w:rPr>
            <w:rStyle w:val="Hyperlink"/>
            <w:color w:val="000000" w:themeColor="text1"/>
          </w:rPr>
          <w:t>Navy drone boat rescues helicopter crew downed at sea</w:t>
        </w:r>
      </w:hyperlink>
    </w:p>
    <w:p w14:paraId="3E6A17FA" w14:textId="77777777" w:rsidR="003D54AB" w:rsidRPr="00F276C6" w:rsidRDefault="003D54AB" w:rsidP="003D54AB">
      <w:pPr>
        <w:pStyle w:val="BodyBullets"/>
        <w:spacing w:after="0"/>
        <w:rPr>
          <w:color w:val="000000" w:themeColor="text1"/>
          <w:u w:val="single"/>
        </w:rPr>
      </w:pPr>
      <w:hyperlink r:id="rId427" w:history="1">
        <w:r w:rsidRPr="00F276C6">
          <w:rPr>
            <w:rStyle w:val="Hyperlink"/>
            <w:color w:val="000000" w:themeColor="text1"/>
          </w:rPr>
          <w:t>A Navy carrier is about to deploy with a robot ship. Could it change the service forever?</w:t>
        </w:r>
      </w:hyperlink>
    </w:p>
    <w:p w14:paraId="37F1C124" w14:textId="61C8F158" w:rsidR="00F94B3C" w:rsidRPr="00F276C6" w:rsidRDefault="009E488E" w:rsidP="00543695">
      <w:pPr>
        <w:pStyle w:val="BodyBullets"/>
        <w:spacing w:after="0"/>
        <w:rPr>
          <w:color w:val="000000" w:themeColor="text1"/>
          <w:u w:val="single"/>
        </w:rPr>
      </w:pPr>
      <w:hyperlink r:id="rId428" w:history="1">
        <w:r w:rsidRPr="00F276C6">
          <w:rPr>
            <w:rStyle w:val="Hyperlink"/>
            <w:color w:val="000000" w:themeColor="text1"/>
          </w:rPr>
          <w:t>Navy lifts price ceiling for new trainer jet</w:t>
        </w:r>
      </w:hyperlink>
    </w:p>
    <w:p w14:paraId="38872A9D" w14:textId="315B9A38" w:rsidR="00C96B49" w:rsidRPr="00F276C6" w:rsidRDefault="00CD5CAD" w:rsidP="00543695">
      <w:pPr>
        <w:pStyle w:val="BodyBullets"/>
        <w:spacing w:after="0"/>
        <w:rPr>
          <w:color w:val="000000" w:themeColor="text1"/>
          <w:u w:val="single"/>
        </w:rPr>
      </w:pPr>
      <w:hyperlink r:id="rId429" w:history="1">
        <w:r w:rsidRPr="00F276C6">
          <w:rPr>
            <w:rStyle w:val="Hyperlink"/>
            <w:color w:val="000000" w:themeColor="text1"/>
          </w:rPr>
          <w:t>The Navy wants next-generation munitions, so it’s spending millions on innovation hubs</w:t>
        </w:r>
      </w:hyperlink>
      <w:r w:rsidR="001735FB" w:rsidRPr="00F276C6">
        <w:rPr>
          <w:color w:val="000000" w:themeColor="text1"/>
        </w:rPr>
        <w:t xml:space="preserve"> </w:t>
      </w:r>
    </w:p>
    <w:p w14:paraId="096B30F5" w14:textId="5B0B23CC" w:rsidR="0051128B" w:rsidRPr="00F276C6" w:rsidRDefault="0035494A" w:rsidP="00543695">
      <w:pPr>
        <w:pStyle w:val="BodyBullets"/>
        <w:spacing w:after="0"/>
        <w:rPr>
          <w:color w:val="000000" w:themeColor="text1"/>
          <w:u w:val="single"/>
        </w:rPr>
      </w:pPr>
      <w:r w:rsidRPr="00F276C6">
        <w:rPr>
          <w:color w:val="000000" w:themeColor="text1"/>
        </w:rPr>
        <w:t xml:space="preserve">USNI News Fleet and Marine Tracker: </w:t>
      </w:r>
      <w:hyperlink r:id="rId430" w:history="1">
        <w:r w:rsidR="00D60A08" w:rsidRPr="00F276C6">
          <w:rPr>
            <w:rStyle w:val="Hyperlink"/>
            <w:color w:val="000000" w:themeColor="text1"/>
          </w:rPr>
          <w:t>June 29, 2026</w:t>
        </w:r>
      </w:hyperlink>
    </w:p>
    <w:p w14:paraId="22DB24E6" w14:textId="3F0ECA9B" w:rsidR="00A377C1" w:rsidRPr="00B71DCC" w:rsidRDefault="00A377C1" w:rsidP="00543695">
      <w:pPr>
        <w:pStyle w:val="Heading3"/>
        <w:spacing w:before="0" w:line="240" w:lineRule="auto"/>
        <w:rPr>
          <w:rFonts w:ascii="Segoe UI" w:hAnsi="Segoe UI" w:cs="Segoe UI"/>
          <w:b/>
          <w:bCs/>
          <w:color w:val="000000" w:themeColor="text1"/>
          <w:sz w:val="23"/>
          <w:szCs w:val="23"/>
        </w:rPr>
      </w:pPr>
      <w:bookmarkStart w:id="1445" w:name="_Toc138863511"/>
      <w:bookmarkStart w:id="1446" w:name="_Toc138947952"/>
      <w:bookmarkStart w:id="1447" w:name="_Toc138948907"/>
      <w:bookmarkStart w:id="1448" w:name="_Toc139290537"/>
      <w:bookmarkStart w:id="1449" w:name="_Toc139290647"/>
      <w:bookmarkStart w:id="1450" w:name="_Toc139291408"/>
      <w:bookmarkStart w:id="1451" w:name="_Toc139291578"/>
      <w:bookmarkStart w:id="1452" w:name="_Toc139291730"/>
      <w:bookmarkStart w:id="1453" w:name="_Toc142033660"/>
      <w:bookmarkStart w:id="1454" w:name="_Toc142078817"/>
      <w:bookmarkStart w:id="1455" w:name="_Toc144806412"/>
      <w:bookmarkStart w:id="1456" w:name="_Toc144832087"/>
      <w:bookmarkStart w:id="1457" w:name="_Toc144832262"/>
      <w:bookmarkStart w:id="1458" w:name="_Toc144832325"/>
      <w:bookmarkStart w:id="1459" w:name="_Toc147496154"/>
      <w:bookmarkStart w:id="1460" w:name="_Toc149916453"/>
      <w:bookmarkStart w:id="1461" w:name="_Toc149922570"/>
      <w:bookmarkStart w:id="1462" w:name="_Toc152563729"/>
      <w:bookmarkStart w:id="1463" w:name="_Toc155260143"/>
      <w:bookmarkStart w:id="1464" w:name="_Toc155266272"/>
      <w:bookmarkStart w:id="1465" w:name="_Toc157786337"/>
      <w:bookmarkStart w:id="1466" w:name="_Toc163555314"/>
      <w:bookmarkStart w:id="1467" w:name="_Toc163584227"/>
      <w:bookmarkStart w:id="1468" w:name="_Toc163585895"/>
      <w:bookmarkStart w:id="1469" w:name="_Toc166002361"/>
      <w:bookmarkStart w:id="1470" w:name="_Toc166068004"/>
      <w:bookmarkStart w:id="1471" w:name="_Toc166077759"/>
      <w:bookmarkStart w:id="1472" w:name="_Toc168059609"/>
      <w:bookmarkStart w:id="1473" w:name="_Toc168066796"/>
      <w:bookmarkStart w:id="1474" w:name="_Toc170743911"/>
      <w:bookmarkStart w:id="1475" w:name="_Toc173433105"/>
      <w:bookmarkStart w:id="1476" w:name="_Toc173559823"/>
      <w:bookmarkStart w:id="1477" w:name="_Toc176276512"/>
      <w:bookmarkStart w:id="1478" w:name="_Toc181607087"/>
      <w:bookmarkStart w:id="1479" w:name="_Toc181607146"/>
      <w:bookmarkStart w:id="1480" w:name="_Toc205193579"/>
      <w:bookmarkStart w:id="1481" w:name="_Toc205193636"/>
      <w:bookmarkStart w:id="1482" w:name="_Toc205202523"/>
      <w:bookmarkStart w:id="1483" w:name="_Toc205202604"/>
      <w:bookmarkStart w:id="1484" w:name="_Toc207792119"/>
      <w:bookmarkStart w:id="1485" w:name="_Toc207793026"/>
      <w:bookmarkStart w:id="1486" w:name="_Toc207885200"/>
      <w:bookmarkStart w:id="1487" w:name="_Toc210321897"/>
      <w:bookmarkStart w:id="1488" w:name="_Toc210322265"/>
      <w:bookmarkStart w:id="1489" w:name="_Toc210402180"/>
      <w:bookmarkStart w:id="1490" w:name="_Toc213083513"/>
      <w:bookmarkStart w:id="1491" w:name="_Toc213165126"/>
      <w:bookmarkStart w:id="1492" w:name="_Toc213165174"/>
      <w:bookmarkStart w:id="1493" w:name="_Toc215588975"/>
      <w:bookmarkStart w:id="1494" w:name="_Toc215589030"/>
      <w:bookmarkStart w:id="1495" w:name="_Toc223434061"/>
      <w:bookmarkStart w:id="1496" w:name="_Toc226389294"/>
      <w:bookmarkStart w:id="1497" w:name="_Toc231553828"/>
      <w:bookmarkStart w:id="1498" w:name="_Toc231911325"/>
      <w:bookmarkStart w:id="1499" w:name="_Toc234424282"/>
      <w:r w:rsidRPr="00B71DCC">
        <w:rPr>
          <w:rFonts w:ascii="Segoe UI" w:hAnsi="Segoe UI" w:cs="Segoe UI"/>
          <w:b/>
          <w:bCs/>
          <w:sz w:val="23"/>
          <w:szCs w:val="23"/>
        </w:rPr>
        <w:t xml:space="preserve">Space </w:t>
      </w:r>
      <w:r w:rsidR="00776F61" w:rsidRPr="00B71DCC">
        <w:rPr>
          <w:rFonts w:ascii="Segoe UI" w:hAnsi="Segoe UI" w:cs="Segoe UI"/>
          <w:b/>
          <w:bCs/>
          <w:sz w:val="23"/>
          <w:szCs w:val="23"/>
        </w:rPr>
        <w:t>F</w:t>
      </w:r>
      <w:r w:rsidRPr="00B71DCC">
        <w:rPr>
          <w:rFonts w:ascii="Segoe UI" w:hAnsi="Segoe UI" w:cs="Segoe UI"/>
          <w:b/>
          <w:bCs/>
          <w:sz w:val="23"/>
          <w:szCs w:val="23"/>
        </w:rPr>
        <w:t>orce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2BE1F600" w14:textId="18453D63" w:rsidR="0060223A" w:rsidRPr="0025094E" w:rsidRDefault="005C11E1" w:rsidP="00543695">
      <w:pPr>
        <w:pStyle w:val="BodyBullets"/>
        <w:spacing w:after="0"/>
        <w:rPr>
          <w:color w:val="000000" w:themeColor="text1"/>
        </w:rPr>
      </w:pPr>
      <w:hyperlink r:id="rId431" w:history="1">
        <w:r w:rsidRPr="0025094E">
          <w:rPr>
            <w:rStyle w:val="Hyperlink"/>
            <w:color w:val="000000" w:themeColor="text1"/>
            <w:u w:val="none"/>
          </w:rPr>
          <w:t xml:space="preserve">Space Force fields </w:t>
        </w:r>
        <w:r w:rsidRPr="0025094E">
          <w:rPr>
            <w:rStyle w:val="Hyperlink"/>
            <w:color w:val="000000" w:themeColor="text1"/>
          </w:rPr>
          <w:t>mobile satellite-jamming system</w:t>
        </w:r>
      </w:hyperlink>
    </w:p>
    <w:p w14:paraId="22D73A98" w14:textId="71ECFE3A" w:rsidR="00794837" w:rsidRPr="0025094E" w:rsidRDefault="0060223A" w:rsidP="00543695">
      <w:pPr>
        <w:pStyle w:val="BodyBullets"/>
        <w:spacing w:after="0"/>
        <w:rPr>
          <w:color w:val="000000" w:themeColor="text1"/>
        </w:rPr>
      </w:pPr>
      <w:hyperlink r:id="rId432" w:history="1">
        <w:r w:rsidRPr="0025094E">
          <w:rPr>
            <w:rStyle w:val="Hyperlink"/>
            <w:color w:val="000000" w:themeColor="text1"/>
            <w:u w:val="none"/>
          </w:rPr>
          <w:t xml:space="preserve">Space Force Approves </w:t>
        </w:r>
        <w:r w:rsidRPr="0025094E">
          <w:rPr>
            <w:rStyle w:val="Hyperlink"/>
            <w:color w:val="000000" w:themeColor="text1"/>
          </w:rPr>
          <w:t>New Satellite Jammer for Operational Use</w:t>
        </w:r>
      </w:hyperlink>
    </w:p>
    <w:p w14:paraId="5E7417C5" w14:textId="5395547E" w:rsidR="00094F18" w:rsidRPr="0025094E" w:rsidRDefault="00794837" w:rsidP="00543695">
      <w:pPr>
        <w:pStyle w:val="BodyBullets"/>
        <w:spacing w:after="0"/>
        <w:rPr>
          <w:color w:val="000000" w:themeColor="text1"/>
        </w:rPr>
      </w:pPr>
      <w:hyperlink r:id="rId433" w:history="1">
        <w:r w:rsidRPr="0025094E">
          <w:rPr>
            <w:rStyle w:val="Hyperlink"/>
            <w:color w:val="000000" w:themeColor="text1"/>
          </w:rPr>
          <w:t>Space Force Mission Goes from Orders to Launch in Less than 17 Hours</w:t>
        </w:r>
      </w:hyperlink>
    </w:p>
    <w:p w14:paraId="65BFE00F" w14:textId="12E8556F" w:rsidR="00DD2067" w:rsidRPr="0025094E" w:rsidRDefault="00094F18" w:rsidP="00543695">
      <w:pPr>
        <w:pStyle w:val="BodyBullets"/>
        <w:spacing w:after="0"/>
        <w:rPr>
          <w:color w:val="000000" w:themeColor="text1"/>
        </w:rPr>
      </w:pPr>
      <w:hyperlink r:id="rId434" w:history="1">
        <w:r w:rsidRPr="0025094E">
          <w:rPr>
            <w:rStyle w:val="Hyperlink"/>
            <w:color w:val="000000" w:themeColor="text1"/>
          </w:rPr>
          <w:t>SpaceX knocks out sunrise Space Coast launch with record-setting booster</w:t>
        </w:r>
      </w:hyperlink>
    </w:p>
    <w:p w14:paraId="26BD8E5C" w14:textId="77777777" w:rsidR="00157A51" w:rsidRPr="00B71DCC" w:rsidRDefault="00157A51" w:rsidP="00543695">
      <w:pPr>
        <w:pStyle w:val="BodyBullets"/>
        <w:numPr>
          <w:ilvl w:val="0"/>
          <w:numId w:val="0"/>
        </w:numPr>
        <w:spacing w:after="0"/>
        <w:rPr>
          <w:sz w:val="10"/>
          <w:szCs w:val="10"/>
        </w:rPr>
      </w:pPr>
    </w:p>
    <w:p w14:paraId="28C9F262" w14:textId="0D3C9B08" w:rsidR="00594478" w:rsidRPr="00B71DCC" w:rsidRDefault="00967EE8" w:rsidP="00543695">
      <w:pPr>
        <w:pStyle w:val="Heading2"/>
        <w:spacing w:before="0" w:line="240" w:lineRule="auto"/>
        <w:rPr>
          <w:rFonts w:ascii="Segoe UI" w:hAnsi="Segoe UI" w:cs="Segoe UI"/>
          <w:b/>
          <w:bCs/>
          <w:color w:val="000000" w:themeColor="text1"/>
          <w:sz w:val="23"/>
          <w:szCs w:val="23"/>
        </w:rPr>
      </w:pPr>
      <w:bookmarkStart w:id="1500" w:name="_Toc138863513"/>
      <w:bookmarkStart w:id="1501" w:name="_Toc138947954"/>
      <w:bookmarkStart w:id="1502" w:name="_Toc138948909"/>
      <w:bookmarkStart w:id="1503" w:name="_Toc139290538"/>
      <w:bookmarkStart w:id="1504" w:name="_Toc139290648"/>
      <w:bookmarkStart w:id="1505" w:name="_Toc139291409"/>
      <w:bookmarkStart w:id="1506" w:name="_Toc139291579"/>
      <w:bookmarkStart w:id="1507" w:name="_Toc139291731"/>
      <w:bookmarkStart w:id="1508" w:name="_Toc142033661"/>
      <w:bookmarkStart w:id="1509" w:name="_Toc142078818"/>
      <w:bookmarkStart w:id="1510" w:name="_Toc144806413"/>
      <w:bookmarkStart w:id="1511" w:name="_Toc144832088"/>
      <w:bookmarkStart w:id="1512" w:name="_Toc144832263"/>
      <w:bookmarkStart w:id="1513" w:name="_Toc144832326"/>
      <w:bookmarkStart w:id="1514" w:name="_Toc147496155"/>
      <w:bookmarkStart w:id="1515" w:name="_Toc149916454"/>
      <w:bookmarkStart w:id="1516" w:name="_Toc149922571"/>
      <w:bookmarkStart w:id="1517" w:name="_Toc152563730"/>
      <w:bookmarkStart w:id="1518" w:name="_Toc155260144"/>
      <w:bookmarkStart w:id="1519" w:name="_Toc155266273"/>
      <w:bookmarkStart w:id="1520" w:name="_Toc157786338"/>
      <w:bookmarkStart w:id="1521" w:name="_Toc163555315"/>
      <w:bookmarkStart w:id="1522" w:name="_Toc163584228"/>
      <w:bookmarkStart w:id="1523" w:name="_Toc163585896"/>
      <w:bookmarkStart w:id="1524" w:name="_Toc166002362"/>
      <w:bookmarkStart w:id="1525" w:name="_Toc166068005"/>
      <w:bookmarkStart w:id="1526" w:name="_Toc166077760"/>
      <w:bookmarkStart w:id="1527" w:name="_Toc168059610"/>
      <w:bookmarkStart w:id="1528" w:name="_Toc168066797"/>
      <w:bookmarkStart w:id="1529" w:name="_Toc170743912"/>
      <w:bookmarkStart w:id="1530" w:name="_Toc173433106"/>
      <w:bookmarkStart w:id="1531" w:name="_Toc173559824"/>
      <w:bookmarkStart w:id="1532" w:name="_Toc176276513"/>
      <w:bookmarkStart w:id="1533" w:name="_Toc181607088"/>
      <w:bookmarkStart w:id="1534" w:name="_Toc181607147"/>
      <w:bookmarkStart w:id="1535" w:name="_Toc205193580"/>
      <w:bookmarkStart w:id="1536" w:name="_Toc205193637"/>
      <w:bookmarkStart w:id="1537" w:name="_Toc205202524"/>
      <w:bookmarkStart w:id="1538" w:name="_Toc205202605"/>
      <w:bookmarkStart w:id="1539" w:name="_Toc207792120"/>
      <w:bookmarkStart w:id="1540" w:name="_Toc207793027"/>
      <w:bookmarkStart w:id="1541" w:name="_Toc207885201"/>
      <w:bookmarkStart w:id="1542" w:name="_Toc210321898"/>
      <w:bookmarkStart w:id="1543" w:name="_Toc210322266"/>
      <w:bookmarkStart w:id="1544" w:name="_Toc210402181"/>
      <w:bookmarkStart w:id="1545" w:name="_Toc213083514"/>
      <w:bookmarkStart w:id="1546" w:name="_Toc213165127"/>
      <w:bookmarkStart w:id="1547" w:name="_Toc213165175"/>
      <w:bookmarkStart w:id="1548" w:name="_Toc215588976"/>
      <w:bookmarkStart w:id="1549" w:name="_Toc215589031"/>
      <w:bookmarkStart w:id="1550" w:name="_Toc223434062"/>
      <w:bookmarkStart w:id="1551" w:name="_Toc226389295"/>
      <w:bookmarkStart w:id="1552" w:name="_Toc231553829"/>
      <w:bookmarkStart w:id="1553" w:name="_Toc231911326"/>
      <w:bookmarkStart w:id="1554" w:name="_Toc234424283"/>
      <w:r w:rsidRPr="00B71DCC">
        <w:rPr>
          <w:rFonts w:ascii="Segoe UI" w:hAnsi="Segoe UI" w:cs="Segoe UI"/>
          <w:b/>
          <w:bCs/>
          <w:color w:val="000000" w:themeColor="text1"/>
          <w:sz w:val="23"/>
          <w:szCs w:val="23"/>
        </w:rPr>
        <w:t>H</w:t>
      </w:r>
      <w:r w:rsidR="00A377C1" w:rsidRPr="00B71DCC">
        <w:rPr>
          <w:rFonts w:ascii="Segoe UI" w:hAnsi="Segoe UI" w:cs="Segoe UI"/>
          <w:b/>
          <w:bCs/>
          <w:color w:val="000000" w:themeColor="text1"/>
          <w:sz w:val="23"/>
          <w:szCs w:val="23"/>
        </w:rPr>
        <w:t xml:space="preserve">omeland </w:t>
      </w:r>
      <w:r w:rsidRPr="00B71DCC">
        <w:rPr>
          <w:rFonts w:ascii="Segoe UI" w:hAnsi="Segoe UI" w:cs="Segoe UI"/>
          <w:b/>
          <w:bCs/>
          <w:color w:val="000000" w:themeColor="text1"/>
          <w:sz w:val="23"/>
          <w:szCs w:val="23"/>
        </w:rPr>
        <w:t>S</w:t>
      </w:r>
      <w:r w:rsidR="00A377C1" w:rsidRPr="00B71DCC">
        <w:rPr>
          <w:rFonts w:ascii="Segoe UI" w:hAnsi="Segoe UI" w:cs="Segoe UI"/>
          <w:b/>
          <w:bCs/>
          <w:color w:val="000000" w:themeColor="text1"/>
          <w:sz w:val="23"/>
          <w:szCs w:val="23"/>
        </w:rPr>
        <w:t xml:space="preserve">ecurity / </w:t>
      </w:r>
      <w:r w:rsidRPr="00B71DCC">
        <w:rPr>
          <w:rFonts w:ascii="Segoe UI" w:hAnsi="Segoe UI" w:cs="Segoe UI"/>
          <w:b/>
          <w:bCs/>
          <w:color w:val="000000" w:themeColor="text1"/>
          <w:sz w:val="23"/>
          <w:szCs w:val="23"/>
        </w:rPr>
        <w:t>D</w:t>
      </w:r>
      <w:r w:rsidR="00A377C1" w:rsidRPr="00B71DCC">
        <w:rPr>
          <w:rFonts w:ascii="Segoe UI" w:hAnsi="Segoe UI" w:cs="Segoe UI"/>
          <w:b/>
          <w:bCs/>
          <w:color w:val="000000" w:themeColor="text1"/>
          <w:sz w:val="23"/>
          <w:szCs w:val="23"/>
        </w:rPr>
        <w:t xml:space="preserve">isaster </w:t>
      </w:r>
      <w:r w:rsidRPr="00B71DCC">
        <w:rPr>
          <w:rFonts w:ascii="Segoe UI" w:hAnsi="Segoe UI" w:cs="Segoe UI"/>
          <w:b/>
          <w:bCs/>
          <w:color w:val="000000" w:themeColor="text1"/>
          <w:sz w:val="23"/>
          <w:szCs w:val="23"/>
        </w:rPr>
        <w:t>P</w:t>
      </w:r>
      <w:r w:rsidR="00A377C1" w:rsidRPr="00B71DCC">
        <w:rPr>
          <w:rFonts w:ascii="Segoe UI" w:hAnsi="Segoe UI" w:cs="Segoe UI"/>
          <w:b/>
          <w:bCs/>
          <w:color w:val="000000" w:themeColor="text1"/>
          <w:sz w:val="23"/>
          <w:szCs w:val="23"/>
        </w:rPr>
        <w:t>reparedness</w:t>
      </w:r>
      <w:bookmarkStart w:id="1555" w:name="_Toc138863516"/>
      <w:bookmarkStart w:id="1556" w:name="_Toc138947958"/>
      <w:bookmarkStart w:id="1557" w:name="_Toc138948913"/>
      <w:bookmarkStart w:id="1558" w:name="_Toc139290539"/>
      <w:bookmarkStart w:id="1559" w:name="_Toc139290649"/>
      <w:bookmarkStart w:id="1560" w:name="_Toc139291410"/>
      <w:bookmarkStart w:id="1561" w:name="_Toc139291580"/>
      <w:bookmarkStart w:id="1562" w:name="_Toc139291732"/>
      <w:bookmarkStart w:id="1563" w:name="_Toc142033662"/>
      <w:bookmarkStart w:id="1564" w:name="_Toc142078819"/>
      <w:bookmarkStart w:id="1565" w:name="_Toc144806414"/>
      <w:bookmarkStart w:id="1566" w:name="_Toc144832089"/>
      <w:bookmarkStart w:id="1567" w:name="_Toc144832264"/>
      <w:bookmarkStart w:id="1568" w:name="_Toc144832327"/>
      <w:bookmarkStart w:id="1569" w:name="_Toc147496156"/>
      <w:bookmarkStart w:id="1570" w:name="_Toc149916455"/>
      <w:bookmarkStart w:id="1571" w:name="_Toc149922572"/>
      <w:bookmarkStart w:id="1572" w:name="_Toc152563731"/>
      <w:bookmarkStart w:id="1573" w:name="_Toc155260145"/>
      <w:bookmarkStart w:id="1574" w:name="_Toc155266274"/>
      <w:bookmarkStart w:id="1575" w:name="_Toc157786339"/>
      <w:bookmarkStart w:id="1576" w:name="_Toc138863519"/>
      <w:bookmarkStart w:id="1577" w:name="_Toc138947955"/>
      <w:bookmarkStart w:id="1578" w:name="_Toc138948910"/>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r w:rsidR="000944B4" w:rsidRPr="00B71DCC">
        <w:fldChar w:fldCharType="begin"/>
      </w:r>
      <w:r w:rsidR="000944B4" w:rsidRPr="00B71DCC">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B71DCC">
        <w:fldChar w:fldCharType="separate"/>
      </w:r>
      <w:r w:rsidR="000944B4" w:rsidRPr="00B71DCC">
        <w:rPr>
          <w:rStyle w:val="Hyperlink"/>
          <w:rFonts w:ascii="Segoe UI" w:hAnsi="Segoe UI" w:cs="Segoe UI"/>
          <w:color w:val="auto"/>
        </w:rPr>
        <w:fldChar w:fldCharType="end"/>
      </w:r>
      <w:r w:rsidR="00105B60" w:rsidRPr="00B71DCC">
        <w:rPr>
          <w:rFonts w:ascii="Segoe UI" w:hAnsi="Segoe UI" w:cs="Segoe UI"/>
        </w:rPr>
        <w:t xml:space="preserve"> </w:t>
      </w:r>
      <w:bookmarkStart w:id="1579" w:name="_Toc163555316"/>
      <w:bookmarkStart w:id="1580" w:name="_Toc163584229"/>
      <w:bookmarkStart w:id="1581" w:name="_Toc163585897"/>
      <w:bookmarkStart w:id="1582" w:name="_Toc166002363"/>
      <w:bookmarkStart w:id="1583" w:name="_Toc166068006"/>
      <w:bookmarkStart w:id="1584" w:name="_Toc166077761"/>
      <w:bookmarkStart w:id="1585" w:name="_Toc168059611"/>
      <w:bookmarkStart w:id="1586" w:name="_Toc168066798"/>
      <w:bookmarkStart w:id="1587" w:name="_Toc170743913"/>
      <w:bookmarkStart w:id="1588" w:name="_Toc173433107"/>
      <w:bookmarkStart w:id="1589" w:name="_Toc173559825"/>
      <w:bookmarkStart w:id="1590" w:name="_Toc176276514"/>
      <w:bookmarkStart w:id="1591" w:name="_Toc181607089"/>
      <w:bookmarkStart w:id="1592" w:name="_Toc181607148"/>
      <w:bookmarkStart w:id="1593" w:name="_Toc205193581"/>
      <w:bookmarkStart w:id="1594" w:name="_Toc205193638"/>
      <w:bookmarkStart w:id="1595" w:name="_Toc205202525"/>
      <w:bookmarkStart w:id="1596" w:name="_Toc205202606"/>
      <w:bookmarkStart w:id="1597" w:name="_Toc207792121"/>
      <w:bookmarkStart w:id="1598" w:name="_Toc207793028"/>
      <w:bookmarkStart w:id="1599" w:name="_Toc207885202"/>
      <w:bookmarkStart w:id="1600" w:name="_Toc210321899"/>
      <w:bookmarkStart w:id="1601" w:name="_Toc210322267"/>
      <w:bookmarkStart w:id="1602" w:name="_Toc210402182"/>
      <w:bookmarkStart w:id="1603" w:name="_Toc213083515"/>
      <w:bookmarkStart w:id="1604" w:name="_Toc213165128"/>
      <w:bookmarkStart w:id="1605" w:name="_Toc213165176"/>
      <w:bookmarkStart w:id="1606" w:name="_Toc215588977"/>
      <w:bookmarkStart w:id="1607" w:name="_Toc215589032"/>
    </w:p>
    <w:bookmarkStart w:id="1608" w:name="_Toc223434063"/>
    <w:bookmarkStart w:id="1609" w:name="_Toc226389296"/>
    <w:bookmarkStart w:id="1610" w:name="_Toc231553830"/>
    <w:bookmarkStart w:id="1611" w:name="_Toc231911327"/>
    <w:p w14:paraId="100AB7D7" w14:textId="2A71EDD0" w:rsidR="00C766F1" w:rsidRPr="0025094E" w:rsidRDefault="00C766F1" w:rsidP="00D07EF1">
      <w:pPr>
        <w:pStyle w:val="BodyBullets"/>
        <w:spacing w:after="0"/>
        <w:rPr>
          <w:rStyle w:val="Hyperlink"/>
          <w:color w:val="000000" w:themeColor="text1"/>
          <w:u w:val="none"/>
        </w:rPr>
      </w:pPr>
      <w:r w:rsidRPr="0025094E">
        <w:rPr>
          <w:color w:val="000000" w:themeColor="text1"/>
        </w:rPr>
        <w:fldChar w:fldCharType="begin"/>
      </w:r>
      <w:r w:rsidRPr="0025094E">
        <w:rPr>
          <w:color w:val="000000" w:themeColor="text1"/>
        </w:rPr>
        <w:instrText>HYPERLINK "https://www.newsfromthestates.com/article/western-us-emergency-experts-say-fema-response-still-favors-east-coast-hurricanes-over"</w:instrText>
      </w:r>
      <w:r w:rsidRPr="0025094E">
        <w:rPr>
          <w:color w:val="000000" w:themeColor="text1"/>
        </w:rPr>
      </w:r>
      <w:r w:rsidRPr="0025094E">
        <w:rPr>
          <w:color w:val="000000" w:themeColor="text1"/>
        </w:rPr>
        <w:fldChar w:fldCharType="separate"/>
      </w:r>
      <w:r w:rsidRPr="0025094E">
        <w:rPr>
          <w:rStyle w:val="Hyperlink"/>
          <w:color w:val="000000" w:themeColor="text1"/>
        </w:rPr>
        <w:t>Western US emergency experts say FEMA response still favors East Coast hurricanes over Western fires</w:t>
      </w:r>
      <w:r w:rsidRPr="0025094E">
        <w:rPr>
          <w:color w:val="000000" w:themeColor="text1"/>
        </w:rPr>
        <w:fldChar w:fldCharType="end"/>
      </w:r>
    </w:p>
    <w:p w14:paraId="14B426AB" w14:textId="50CF4F77" w:rsidR="000A49D4" w:rsidRPr="004306A8" w:rsidRDefault="001E0D97" w:rsidP="00D07EF1">
      <w:pPr>
        <w:pStyle w:val="BodyBullets"/>
        <w:spacing w:after="0"/>
        <w:rPr>
          <w:b/>
          <w:bCs/>
        </w:rPr>
      </w:pPr>
      <w:r w:rsidRPr="001E0D97">
        <w:rPr>
          <w:rStyle w:val="Hyperlink"/>
          <w:color w:val="00B050"/>
          <w:u w:val="none"/>
        </w:rPr>
        <w:t xml:space="preserve">Funding Opportunity: </w:t>
      </w:r>
      <w:r w:rsidR="000A49D4" w:rsidRPr="004306A8">
        <w:rPr>
          <w:rStyle w:val="Hyperlink"/>
          <w:color w:val="000000" w:themeColor="text1"/>
          <w:u w:val="none"/>
        </w:rPr>
        <w:t>The </w:t>
      </w:r>
      <w:hyperlink r:id="rId435" w:tooltip="https://links-1.govdelivery.com/CL0/https:%2F%2Fdhsem.colorado.gov%2FNDME%3Futm_medium=email%26utm_source=govdelivery/1/0100019f001da91e-ef36e757-57de-47a3-9ad2-aa1d14f4d228-000000/zUze91b7-lICsmiv4AAMfl0iKL7sHUcWwyg6RV_VkVc=452" w:history="1">
        <w:r w:rsidR="000A49D4" w:rsidRPr="004306A8">
          <w:rPr>
            <w:rStyle w:val="Hyperlink"/>
            <w:color w:val="000000" w:themeColor="text1"/>
          </w:rPr>
          <w:t>Natural Disaster Mitigation Enterprise</w:t>
        </w:r>
        <w:r w:rsidR="000A49D4" w:rsidRPr="004306A8">
          <w:rPr>
            <w:rStyle w:val="Hyperlink"/>
            <w:color w:val="000000" w:themeColor="text1"/>
            <w:u w:val="none"/>
          </w:rPr>
          <w:t xml:space="preserve"> (NDME)</w:t>
        </w:r>
      </w:hyperlink>
      <w:r w:rsidR="000A49D4" w:rsidRPr="004306A8">
        <w:rPr>
          <w:rStyle w:val="Hyperlink"/>
          <w:color w:val="000000" w:themeColor="text1"/>
          <w:u w:val="none"/>
        </w:rPr>
        <w:t xml:space="preserve"> will fund grants to local governments to implement resilience and natural disaster mitigation measures, and match funds required by federal grants dedicated to implement pre-disaster mitigation measures. Applications are due </w:t>
      </w:r>
      <w:r w:rsidR="000A49D4" w:rsidRPr="004306A8">
        <w:rPr>
          <w:rStyle w:val="Hyperlink"/>
          <w:b/>
          <w:bCs/>
          <w:color w:val="000000" w:themeColor="text1"/>
          <w:u w:val="none"/>
        </w:rPr>
        <w:t>August 31, 2026.</w:t>
      </w:r>
    </w:p>
    <w:p w14:paraId="2A74FF2D" w14:textId="2CAD7026" w:rsidR="0051071F" w:rsidRPr="00B71DCC" w:rsidRDefault="00C30C1A" w:rsidP="00543695">
      <w:pPr>
        <w:pStyle w:val="Heading3"/>
        <w:spacing w:before="0" w:line="240" w:lineRule="auto"/>
        <w:rPr>
          <w:rFonts w:ascii="Segoe UI" w:hAnsi="Segoe UI" w:cs="Segoe UI"/>
          <w:b/>
          <w:bCs/>
          <w:sz w:val="23"/>
          <w:szCs w:val="23"/>
        </w:rPr>
      </w:pPr>
      <w:bookmarkStart w:id="1612" w:name="_Toc234424284"/>
      <w:r w:rsidRPr="00B71DCC">
        <w:rPr>
          <w:rFonts w:ascii="Segoe UI" w:hAnsi="Segoe UI" w:cs="Segoe UI"/>
          <w:b/>
          <w:bCs/>
          <w:sz w:val="23"/>
          <w:szCs w:val="23"/>
        </w:rPr>
        <w:t>FEMA</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14:paraId="5E58DBAB" w14:textId="740A1639" w:rsidR="007F4AE4" w:rsidRPr="001E0D97" w:rsidRDefault="007F4AE4" w:rsidP="00543695">
      <w:pPr>
        <w:pStyle w:val="BodyBullets"/>
        <w:spacing w:after="0"/>
        <w:rPr>
          <w:color w:val="000000" w:themeColor="text1"/>
        </w:rPr>
      </w:pPr>
      <w:hyperlink r:id="rId436" w:history="1">
        <w:r w:rsidRPr="001E0D97">
          <w:rPr>
            <w:rStyle w:val="Hyperlink"/>
            <w:color w:val="000000" w:themeColor="text1"/>
          </w:rPr>
          <w:t>National Emergency Response Information System (NERIS) Surpasses 15 million in All-Hazards Reporting</w:t>
        </w:r>
      </w:hyperlink>
    </w:p>
    <w:p w14:paraId="1C16FE66" w14:textId="1F1C1386" w:rsidR="007E431D" w:rsidRPr="001E0D97" w:rsidRDefault="007E431D" w:rsidP="00543695">
      <w:pPr>
        <w:pStyle w:val="BodyBullets"/>
        <w:spacing w:after="0"/>
        <w:rPr>
          <w:color w:val="000000" w:themeColor="text1"/>
        </w:rPr>
      </w:pPr>
      <w:hyperlink r:id="rId437" w:history="1"/>
      <w:hyperlink r:id="rId438" w:history="1">
        <w:r w:rsidR="00B66A71" w:rsidRPr="001E0D97">
          <w:rPr>
            <w:rStyle w:val="Hyperlink"/>
            <w:color w:val="000000" w:themeColor="text1"/>
          </w:rPr>
          <w:t>$1.5 Billion to Empower Communities to Prevent Terrorism and Protect American Infrastructure</w:t>
        </w:r>
      </w:hyperlink>
    </w:p>
    <w:p w14:paraId="2E20B995" w14:textId="77777777" w:rsidR="003D54AB" w:rsidRPr="001E0D97" w:rsidRDefault="003D54AB" w:rsidP="003D54AB">
      <w:pPr>
        <w:pStyle w:val="BodyBullets"/>
        <w:spacing w:after="0"/>
        <w:rPr>
          <w:color w:val="000000" w:themeColor="text1"/>
        </w:rPr>
      </w:pPr>
      <w:hyperlink r:id="rId439" w:history="1">
        <w:r w:rsidRPr="001E0D97">
          <w:rPr>
            <w:rStyle w:val="Hyperlink"/>
            <w:color w:val="000000" w:themeColor="text1"/>
            <w:u w:val="none"/>
          </w:rPr>
          <w:t xml:space="preserve">$1.1 Billion to </w:t>
        </w:r>
        <w:r w:rsidRPr="001E0D97">
          <w:rPr>
            <w:rStyle w:val="Hyperlink"/>
            <w:color w:val="000000" w:themeColor="text1"/>
          </w:rPr>
          <w:t xml:space="preserve">Help Communities Recover and </w:t>
        </w:r>
        <w:proofErr w:type="gramStart"/>
        <w:r w:rsidRPr="001E0D97">
          <w:rPr>
            <w:rStyle w:val="Hyperlink"/>
            <w:color w:val="000000" w:themeColor="text1"/>
          </w:rPr>
          <w:t>Rebuild,</w:t>
        </w:r>
        <w:proofErr w:type="gramEnd"/>
        <w:r w:rsidRPr="001E0D97">
          <w:rPr>
            <w:rStyle w:val="Hyperlink"/>
            <w:color w:val="000000" w:themeColor="text1"/>
          </w:rPr>
          <w:t xml:space="preserve"> Funds Also Support Resilience Efforts</w:t>
        </w:r>
      </w:hyperlink>
    </w:p>
    <w:p w14:paraId="063D3039" w14:textId="17EB09B1" w:rsidR="00663A07" w:rsidRPr="001E0D97" w:rsidRDefault="00BF0BF8" w:rsidP="00543695">
      <w:pPr>
        <w:pStyle w:val="BodyBullets"/>
        <w:spacing w:after="0"/>
        <w:rPr>
          <w:color w:val="000000" w:themeColor="text1"/>
        </w:rPr>
      </w:pPr>
      <w:hyperlink r:id="rId440" w:history="1">
        <w:r w:rsidRPr="001E0D97">
          <w:rPr>
            <w:rStyle w:val="Hyperlink"/>
            <w:color w:val="000000" w:themeColor="text1"/>
            <w:u w:val="none"/>
          </w:rPr>
          <w:t>$420 Million in Federal Funds to</w:t>
        </w:r>
        <w:r w:rsidRPr="001E0D97">
          <w:rPr>
            <w:rStyle w:val="Hyperlink"/>
            <w:color w:val="000000" w:themeColor="text1"/>
          </w:rPr>
          <w:t xml:space="preserve"> Support Emergency Management Across the Country</w:t>
        </w:r>
      </w:hyperlink>
    </w:p>
    <w:p w14:paraId="26C99FC3" w14:textId="5F2AC10E" w:rsidR="00581EE8" w:rsidRPr="001E0D97" w:rsidRDefault="00581EE8" w:rsidP="00543695">
      <w:pPr>
        <w:pStyle w:val="BodyBullets"/>
        <w:spacing w:after="0"/>
        <w:rPr>
          <w:color w:val="000000" w:themeColor="text1"/>
        </w:rPr>
      </w:pPr>
      <w:hyperlink r:id="rId441" w:history="1">
        <w:r w:rsidRPr="001E0D97">
          <w:rPr>
            <w:rStyle w:val="Hyperlink"/>
            <w:color w:val="000000" w:themeColor="text1"/>
          </w:rPr>
          <w:t>FEMA is Fully Ready to Support States, Tribal Nations, Territories and Communities this Hurricane and Wildfire Season</w:t>
        </w:r>
      </w:hyperlink>
    </w:p>
    <w:p w14:paraId="5EA28BA2" w14:textId="42AB363D" w:rsidR="00514D5C" w:rsidRPr="001E0D97" w:rsidRDefault="00514D5C" w:rsidP="00543695">
      <w:pPr>
        <w:pStyle w:val="BodyBullets"/>
        <w:spacing w:after="0"/>
        <w:rPr>
          <w:color w:val="000000" w:themeColor="text1"/>
        </w:rPr>
      </w:pPr>
      <w:hyperlink r:id="rId442" w:history="1">
        <w:r w:rsidRPr="001E0D97">
          <w:rPr>
            <w:rStyle w:val="Hyperlink"/>
            <w:color w:val="000000" w:themeColor="text1"/>
            <w:u w:val="none"/>
          </w:rPr>
          <w:t xml:space="preserve">FEMA Streamlines its Support to Communities with </w:t>
        </w:r>
        <w:r w:rsidRPr="001E0D97">
          <w:rPr>
            <w:rStyle w:val="Hyperlink"/>
            <w:color w:val="000000" w:themeColor="text1"/>
          </w:rPr>
          <w:t>New CBRN Preparedness and Response Role</w:t>
        </w:r>
      </w:hyperlink>
    </w:p>
    <w:p w14:paraId="1091DDA9" w14:textId="02A4499D" w:rsidR="00B74981" w:rsidRPr="001E0D97" w:rsidRDefault="007C28D0" w:rsidP="00543695">
      <w:pPr>
        <w:pStyle w:val="BodyBullets"/>
        <w:spacing w:after="0"/>
        <w:rPr>
          <w:color w:val="000000" w:themeColor="text1"/>
        </w:rPr>
      </w:pPr>
      <w:hyperlink r:id="rId443" w:history="1">
        <w:r w:rsidRPr="001E0D97">
          <w:rPr>
            <w:rStyle w:val="Hyperlink"/>
            <w:color w:val="000000" w:themeColor="text1"/>
          </w:rPr>
          <w:t>Earthquake ShakeMap Model Added to FEMA’s Hazus Tool</w:t>
        </w:r>
        <w:r w:rsidRPr="001E0D97">
          <w:rPr>
            <w:rStyle w:val="Hyperlink"/>
            <w:color w:val="000000" w:themeColor="text1"/>
            <w:u w:val="none"/>
          </w:rPr>
          <w:t>, Enhancing Usability and Functionality</w:t>
        </w:r>
      </w:hyperlink>
    </w:p>
    <w:p w14:paraId="10A37589" w14:textId="57BD5D9E" w:rsidR="00614F9D" w:rsidRPr="00614F9D" w:rsidRDefault="00AA7B9C" w:rsidP="00543695">
      <w:pPr>
        <w:pStyle w:val="BodyBullets"/>
        <w:spacing w:after="0"/>
        <w:rPr>
          <w:color w:val="000000" w:themeColor="text1"/>
        </w:rPr>
      </w:pPr>
      <w:r w:rsidRPr="00AA7B9C">
        <w:rPr>
          <w:color w:val="00B050"/>
        </w:rPr>
        <w:t>F</w:t>
      </w:r>
      <w:r w:rsidR="00B842A0">
        <w:rPr>
          <w:color w:val="00B050"/>
        </w:rPr>
        <w:t>UNDING OPPORTUNIT</w:t>
      </w:r>
      <w:r w:rsidR="00790730">
        <w:rPr>
          <w:color w:val="00B050"/>
        </w:rPr>
        <w:t>IES</w:t>
      </w:r>
      <w:r w:rsidRPr="00AA7B9C">
        <w:rPr>
          <w:color w:val="00B050"/>
        </w:rPr>
        <w:t>:</w:t>
      </w:r>
    </w:p>
    <w:p w14:paraId="6AC0DB67" w14:textId="399D7068" w:rsidR="00FB56BE" w:rsidRPr="001E0D97" w:rsidRDefault="00FB56BE" w:rsidP="00FB56BE">
      <w:pPr>
        <w:pStyle w:val="BodyBullets"/>
        <w:numPr>
          <w:ilvl w:val="1"/>
          <w:numId w:val="1"/>
        </w:numPr>
        <w:spacing w:after="0"/>
        <w:rPr>
          <w:color w:val="000000" w:themeColor="text1"/>
        </w:rPr>
      </w:pPr>
      <w:hyperlink r:id="rId444" w:history="1">
        <w:r w:rsidRPr="001E0D97">
          <w:rPr>
            <w:rStyle w:val="Hyperlink"/>
            <w:color w:val="000000" w:themeColor="text1"/>
          </w:rPr>
          <w:t>$56 Million Available to American Communities for Flood Risk Management</w:t>
        </w:r>
      </w:hyperlink>
      <w:r w:rsidRPr="001E0D97">
        <w:rPr>
          <w:color w:val="000000" w:themeColor="text1"/>
          <w:u w:val="single"/>
        </w:rPr>
        <w:t>.</w:t>
      </w:r>
      <w:r w:rsidRPr="001E0D97">
        <w:rPr>
          <w:color w:val="000000" w:themeColor="text1"/>
        </w:rPr>
        <w:t xml:space="preserve"> The funding opportunities published today span two separate grant programs: </w:t>
      </w:r>
    </w:p>
    <w:p w14:paraId="03ADF602" w14:textId="7653A565" w:rsidR="00FB56BE" w:rsidRPr="007D7F48" w:rsidRDefault="00FB56BE" w:rsidP="00A1014B">
      <w:pPr>
        <w:pStyle w:val="BodyBullets"/>
        <w:numPr>
          <w:ilvl w:val="2"/>
          <w:numId w:val="1"/>
        </w:numPr>
        <w:spacing w:after="0"/>
        <w:ind w:left="1890"/>
        <w:rPr>
          <w:color w:val="000000" w:themeColor="text1"/>
        </w:rPr>
      </w:pPr>
      <w:r w:rsidRPr="001E0D97">
        <w:rPr>
          <w:color w:val="000000" w:themeColor="text1"/>
        </w:rPr>
        <w:t xml:space="preserve">FY 2026 Cooperating Technical Partners grant program funding opportunity makes $41 million available to communities that participate in the National Flood Insurance Program. </w:t>
      </w:r>
      <w:r w:rsidRPr="007D7F48">
        <w:rPr>
          <w:color w:val="000000" w:themeColor="text1"/>
        </w:rPr>
        <w:t xml:space="preserve">The application period closes on </w:t>
      </w:r>
      <w:r w:rsidRPr="007D7F48">
        <w:rPr>
          <w:b/>
          <w:bCs/>
          <w:color w:val="000000" w:themeColor="text1"/>
        </w:rPr>
        <w:t>August 17.</w:t>
      </w:r>
      <w:r w:rsidRPr="007D7F48">
        <w:rPr>
          <w:color w:val="000000" w:themeColor="text1"/>
        </w:rPr>
        <w:t> </w:t>
      </w:r>
    </w:p>
    <w:p w14:paraId="43C35A4E" w14:textId="1134A3BD" w:rsidR="00FB56BE" w:rsidRPr="007D7F48" w:rsidRDefault="00FB56BE" w:rsidP="00A1014B">
      <w:pPr>
        <w:pStyle w:val="BodyBullets"/>
        <w:numPr>
          <w:ilvl w:val="2"/>
          <w:numId w:val="1"/>
        </w:numPr>
        <w:spacing w:after="0"/>
        <w:ind w:left="1890"/>
        <w:rPr>
          <w:color w:val="000000" w:themeColor="text1"/>
        </w:rPr>
      </w:pPr>
      <w:r w:rsidRPr="007D7F48">
        <w:rPr>
          <w:color w:val="000000" w:themeColor="text1"/>
        </w:rPr>
        <w:lastRenderedPageBreak/>
        <w:t xml:space="preserve">FY 2026 Community Assistance Program – State Support Services Element funding opportunity makes $15 million available to states, U.S. </w:t>
      </w:r>
      <w:r w:rsidR="00145714" w:rsidRPr="007D7F48">
        <w:rPr>
          <w:color w:val="000000" w:themeColor="text1"/>
        </w:rPr>
        <w:t>territories,</w:t>
      </w:r>
      <w:r w:rsidRPr="007D7F48">
        <w:rPr>
          <w:color w:val="000000" w:themeColor="text1"/>
        </w:rPr>
        <w:t xml:space="preserve"> and the District of Columbia. The application period closes on </w:t>
      </w:r>
      <w:r w:rsidRPr="007D7F48">
        <w:rPr>
          <w:b/>
          <w:bCs/>
          <w:color w:val="000000" w:themeColor="text1"/>
        </w:rPr>
        <w:t>August 11</w:t>
      </w:r>
      <w:r w:rsidRPr="007D7F48">
        <w:rPr>
          <w:color w:val="000000" w:themeColor="text1"/>
        </w:rPr>
        <w:t>. </w:t>
      </w:r>
    </w:p>
    <w:p w14:paraId="517D8EE6" w14:textId="19CA0F06" w:rsidR="00971D76" w:rsidRPr="001421A9" w:rsidRDefault="00971D76" w:rsidP="00543695">
      <w:pPr>
        <w:pStyle w:val="BodyBullets"/>
        <w:numPr>
          <w:ilvl w:val="1"/>
          <w:numId w:val="1"/>
        </w:numPr>
        <w:spacing w:after="0"/>
        <w:rPr>
          <w:rStyle w:val="Hyperlink"/>
          <w:color w:val="000000" w:themeColor="text1"/>
        </w:rPr>
      </w:pPr>
      <w:hyperlink r:id="rId445" w:history="1">
        <w:r w:rsidRPr="001421A9">
          <w:rPr>
            <w:rStyle w:val="Hyperlink"/>
            <w:color w:val="000000" w:themeColor="text1"/>
          </w:rPr>
          <w:t>Building Resilient Infrastructure and Communities (BRIC) Fiscal Years 2024 and 2025</w:t>
        </w:r>
      </w:hyperlink>
      <w:r w:rsidRPr="001421A9">
        <w:rPr>
          <w:rStyle w:val="Hyperlink"/>
          <w:color w:val="000000" w:themeColor="text1"/>
        </w:rPr>
        <w:t xml:space="preserve"> </w:t>
      </w:r>
    </w:p>
    <w:p w14:paraId="58DFF88D" w14:textId="77777777" w:rsidR="00971D76" w:rsidRPr="001421A9" w:rsidRDefault="00971D76" w:rsidP="00543695">
      <w:pPr>
        <w:pStyle w:val="BodyBullets"/>
        <w:numPr>
          <w:ilvl w:val="2"/>
          <w:numId w:val="1"/>
        </w:numPr>
        <w:spacing w:after="0"/>
        <w:ind w:left="1890"/>
        <w:rPr>
          <w:rStyle w:val="Hyperlink"/>
          <w:color w:val="000000" w:themeColor="text1"/>
          <w:u w:val="none"/>
        </w:rPr>
      </w:pPr>
      <w:hyperlink r:id="rId446" w:history="1">
        <w:r w:rsidRPr="001421A9">
          <w:rPr>
            <w:rStyle w:val="Hyperlink"/>
            <w:color w:val="000000" w:themeColor="text1"/>
          </w:rPr>
          <w:t>Notice of Interest form</w:t>
        </w:r>
      </w:hyperlink>
      <w:r w:rsidRPr="001421A9">
        <w:rPr>
          <w:rStyle w:val="Hyperlink"/>
          <w:color w:val="000000" w:themeColor="text1"/>
        </w:rPr>
        <w:t xml:space="preserve"> </w:t>
      </w:r>
      <w:r w:rsidRPr="001421A9">
        <w:rPr>
          <w:rStyle w:val="Hyperlink"/>
          <w:color w:val="000000" w:themeColor="text1"/>
          <w:u w:val="none"/>
        </w:rPr>
        <w:t>open now</w:t>
      </w:r>
    </w:p>
    <w:p w14:paraId="2DCE8523" w14:textId="77777777" w:rsidR="00971D76" w:rsidRPr="001421A9" w:rsidRDefault="00971D76" w:rsidP="00543695">
      <w:pPr>
        <w:pStyle w:val="BodyBullets"/>
        <w:numPr>
          <w:ilvl w:val="2"/>
          <w:numId w:val="1"/>
        </w:numPr>
        <w:spacing w:after="0"/>
        <w:ind w:left="1890"/>
        <w:rPr>
          <w:rStyle w:val="Hyperlink"/>
          <w:color w:val="000000" w:themeColor="text1"/>
          <w:u w:val="none"/>
        </w:rPr>
      </w:pPr>
      <w:r w:rsidRPr="001421A9">
        <w:rPr>
          <w:rStyle w:val="Hyperlink"/>
          <w:color w:val="000000" w:themeColor="text1"/>
          <w:u w:val="none"/>
        </w:rPr>
        <w:t xml:space="preserve">Final sub-applications due </w:t>
      </w:r>
      <w:r w:rsidRPr="001421A9">
        <w:rPr>
          <w:rStyle w:val="Hyperlink"/>
          <w:b/>
          <w:bCs/>
          <w:color w:val="000000" w:themeColor="text1"/>
          <w:u w:val="none"/>
        </w:rPr>
        <w:t xml:space="preserve">July 9, 2026 </w:t>
      </w:r>
    </w:p>
    <w:p w14:paraId="3E460651" w14:textId="09AA4807" w:rsidR="004944BA" w:rsidRPr="00B71DCC" w:rsidRDefault="00A53FDC" w:rsidP="00543695">
      <w:pPr>
        <w:pStyle w:val="Heading3"/>
        <w:spacing w:before="0" w:line="240" w:lineRule="auto"/>
        <w:rPr>
          <w:rFonts w:ascii="Segoe UI" w:hAnsi="Segoe UI" w:cs="Segoe UI"/>
          <w:b/>
          <w:bCs/>
          <w:sz w:val="23"/>
          <w:szCs w:val="23"/>
        </w:rPr>
      </w:pPr>
      <w:bookmarkStart w:id="1613" w:name="_Toc215588978"/>
      <w:bookmarkStart w:id="1614" w:name="_Toc215589033"/>
      <w:bookmarkStart w:id="1615" w:name="_Toc223434064"/>
      <w:bookmarkStart w:id="1616" w:name="_Toc226389297"/>
      <w:bookmarkStart w:id="1617" w:name="_Toc231553831"/>
      <w:bookmarkStart w:id="1618" w:name="_Toc231911328"/>
      <w:bookmarkStart w:id="1619" w:name="_Toc234424285"/>
      <w:bookmarkStart w:id="1620" w:name="_Toc139290541"/>
      <w:bookmarkStart w:id="1621" w:name="_Toc139290651"/>
      <w:bookmarkStart w:id="1622" w:name="_Toc139291412"/>
      <w:bookmarkStart w:id="1623" w:name="_Toc139291582"/>
      <w:bookmarkStart w:id="1624" w:name="_Toc139291734"/>
      <w:bookmarkStart w:id="1625" w:name="_Toc142033664"/>
      <w:bookmarkStart w:id="1626" w:name="_Toc142078821"/>
      <w:bookmarkStart w:id="1627" w:name="_Toc144806416"/>
      <w:bookmarkStart w:id="1628" w:name="_Toc144832091"/>
      <w:bookmarkStart w:id="1629" w:name="_Toc144832266"/>
      <w:bookmarkStart w:id="1630" w:name="_Toc144832329"/>
      <w:bookmarkStart w:id="1631" w:name="_Toc147496158"/>
      <w:bookmarkStart w:id="1632" w:name="_Toc149916457"/>
      <w:bookmarkStart w:id="1633" w:name="_Toc149922574"/>
      <w:bookmarkStart w:id="1634" w:name="_Toc152563733"/>
      <w:bookmarkStart w:id="1635" w:name="_Toc155260147"/>
      <w:bookmarkStart w:id="1636" w:name="_Toc155266276"/>
      <w:bookmarkStart w:id="1637" w:name="_Toc157786341"/>
      <w:bookmarkStart w:id="1638" w:name="_Toc163555319"/>
      <w:bookmarkStart w:id="1639" w:name="_Toc163584232"/>
      <w:bookmarkStart w:id="1640" w:name="_Toc163585900"/>
      <w:bookmarkStart w:id="1641" w:name="_Toc166002365"/>
      <w:bookmarkStart w:id="1642" w:name="_Toc166068008"/>
      <w:bookmarkStart w:id="1643" w:name="_Toc166077763"/>
      <w:bookmarkStart w:id="1644" w:name="_Toc168059613"/>
      <w:bookmarkStart w:id="1645" w:name="_Toc168066800"/>
      <w:bookmarkStart w:id="1646" w:name="_Toc170743915"/>
      <w:bookmarkStart w:id="1647" w:name="_Toc173433109"/>
      <w:bookmarkStart w:id="1648" w:name="_Toc173559827"/>
      <w:bookmarkStart w:id="1649" w:name="_Toc176276516"/>
      <w:bookmarkStart w:id="1650" w:name="_Toc181607090"/>
      <w:bookmarkStart w:id="1651" w:name="_Toc181607149"/>
      <w:bookmarkStart w:id="1652" w:name="_Toc205193583"/>
      <w:bookmarkStart w:id="1653" w:name="_Toc205193640"/>
      <w:bookmarkStart w:id="1654" w:name="_Toc205202527"/>
      <w:bookmarkStart w:id="1655" w:name="_Toc205202608"/>
      <w:bookmarkStart w:id="1656" w:name="_Toc207792123"/>
      <w:bookmarkStart w:id="1657" w:name="_Toc207793030"/>
      <w:bookmarkStart w:id="1658" w:name="_Toc207885204"/>
      <w:bookmarkStart w:id="1659" w:name="_Toc210321900"/>
      <w:bookmarkStart w:id="1660" w:name="_Toc210322268"/>
      <w:bookmarkStart w:id="1661" w:name="_Toc210402183"/>
      <w:bookmarkStart w:id="1662" w:name="_Toc213083516"/>
      <w:bookmarkStart w:id="1663" w:name="_Toc213165129"/>
      <w:bookmarkStart w:id="1664" w:name="_Toc213165177"/>
      <w:r w:rsidRPr="00B71DCC">
        <w:rPr>
          <w:rFonts w:ascii="Segoe UI" w:hAnsi="Segoe UI" w:cs="Segoe UI"/>
          <w:b/>
          <w:bCs/>
          <w:sz w:val="23"/>
          <w:szCs w:val="23"/>
        </w:rPr>
        <w:t>Cyber</w:t>
      </w:r>
      <w:bookmarkEnd w:id="1613"/>
      <w:bookmarkEnd w:id="1614"/>
      <w:bookmarkEnd w:id="1615"/>
      <w:bookmarkEnd w:id="1616"/>
      <w:bookmarkEnd w:id="1617"/>
      <w:bookmarkEnd w:id="1618"/>
      <w:bookmarkEnd w:id="1619"/>
    </w:p>
    <w:p w14:paraId="012F6EFE" w14:textId="77777777" w:rsidR="00D640BF" w:rsidRPr="00093FD7" w:rsidRDefault="00D640BF" w:rsidP="00D640BF">
      <w:pPr>
        <w:pStyle w:val="BodyBullets"/>
        <w:rPr>
          <w:color w:val="000000" w:themeColor="text1"/>
        </w:rPr>
      </w:pPr>
      <w:r w:rsidRPr="00D640BF">
        <w:rPr>
          <w:color w:val="000000" w:themeColor="text1"/>
        </w:rPr>
        <w:t xml:space="preserve">EO 14412: </w:t>
      </w:r>
      <w:hyperlink r:id="rId447" w:history="1">
        <w:r w:rsidRPr="00093FD7">
          <w:rPr>
            <w:rStyle w:val="Hyperlink"/>
            <w:color w:val="000000" w:themeColor="text1"/>
          </w:rPr>
          <w:t>Securing the Nation Against Advanced Cryptographic Attacks</w:t>
        </w:r>
      </w:hyperlink>
    </w:p>
    <w:p w14:paraId="1766E32B" w14:textId="017C3FBF" w:rsidR="008B76D6" w:rsidRPr="00093FD7" w:rsidRDefault="008B76D6" w:rsidP="00D640BF">
      <w:pPr>
        <w:pStyle w:val="BodyBullets"/>
        <w:numPr>
          <w:ilvl w:val="1"/>
          <w:numId w:val="1"/>
        </w:numPr>
        <w:spacing w:after="0"/>
        <w:rPr>
          <w:color w:val="000000" w:themeColor="text1"/>
        </w:rPr>
      </w:pPr>
      <w:r w:rsidRPr="00093FD7">
        <w:rPr>
          <w:color w:val="000000" w:themeColor="text1"/>
        </w:rPr>
        <w:t xml:space="preserve">Fact Sheet: </w:t>
      </w:r>
      <w:hyperlink r:id="rId448" w:history="1">
        <w:r w:rsidRPr="00093FD7">
          <w:rPr>
            <w:rStyle w:val="Hyperlink"/>
            <w:color w:val="000000" w:themeColor="text1"/>
          </w:rPr>
          <w:t xml:space="preserve">President Donald J. Trump Secures the Nation Against Advanced Cryptographic Attacks </w:t>
        </w:r>
      </w:hyperlink>
    </w:p>
    <w:p w14:paraId="4DE18F9C" w14:textId="77777777" w:rsidR="00F776CA" w:rsidRPr="0031733C" w:rsidRDefault="00F776CA" w:rsidP="00F776CA">
      <w:pPr>
        <w:pStyle w:val="BodyBullets"/>
        <w:spacing w:after="0"/>
        <w:rPr>
          <w:color w:val="000000" w:themeColor="text1"/>
        </w:rPr>
      </w:pPr>
      <w:hyperlink r:id="rId449" w:history="1">
        <w:r w:rsidRPr="0031733C">
          <w:rPr>
            <w:rStyle w:val="Hyperlink"/>
            <w:color w:val="000000" w:themeColor="text1"/>
          </w:rPr>
          <w:t>Trump signs AI executive order after postponement last month</w:t>
        </w:r>
      </w:hyperlink>
    </w:p>
    <w:p w14:paraId="5C16570C" w14:textId="77777777" w:rsidR="00F776CA" w:rsidRPr="0031733C" w:rsidRDefault="00F776CA" w:rsidP="00F776CA">
      <w:pPr>
        <w:pStyle w:val="BodyBullets"/>
        <w:spacing w:after="0"/>
        <w:rPr>
          <w:color w:val="000000" w:themeColor="text1"/>
        </w:rPr>
      </w:pPr>
      <w:hyperlink r:id="rId450" w:history="1">
        <w:r w:rsidRPr="0031733C">
          <w:rPr>
            <w:rStyle w:val="Hyperlink"/>
            <w:color w:val="000000" w:themeColor="text1"/>
          </w:rPr>
          <w:t>Trump executive order on AI gives central role to NSA</w:t>
        </w:r>
      </w:hyperlink>
    </w:p>
    <w:p w14:paraId="6249030C" w14:textId="30D5DC08" w:rsidR="00DB53BA" w:rsidRPr="0031733C" w:rsidRDefault="00CD42DA" w:rsidP="00543695">
      <w:pPr>
        <w:pStyle w:val="BodyBullets"/>
        <w:spacing w:after="0"/>
        <w:rPr>
          <w:color w:val="000000" w:themeColor="text1"/>
        </w:rPr>
      </w:pPr>
      <w:hyperlink r:id="rId451" w:history="1">
        <w:r w:rsidRPr="0031733C">
          <w:rPr>
            <w:rStyle w:val="Hyperlink"/>
            <w:color w:val="000000" w:themeColor="text1"/>
            <w:u w:val="none"/>
          </w:rPr>
          <w:t xml:space="preserve">Trump signs 2 orders to </w:t>
        </w:r>
        <w:r w:rsidRPr="0031733C">
          <w:rPr>
            <w:rStyle w:val="Hyperlink"/>
            <w:color w:val="000000" w:themeColor="text1"/>
          </w:rPr>
          <w:t>prepare the US for a quantum future</w:t>
        </w:r>
      </w:hyperlink>
    </w:p>
    <w:p w14:paraId="3223F009" w14:textId="02466979" w:rsidR="00D10361" w:rsidRPr="0031733C" w:rsidRDefault="00DB53BA" w:rsidP="00543695">
      <w:pPr>
        <w:pStyle w:val="BodyBullets"/>
        <w:spacing w:after="0"/>
        <w:rPr>
          <w:color w:val="000000" w:themeColor="text1"/>
        </w:rPr>
      </w:pPr>
      <w:hyperlink r:id="rId452" w:history="1">
        <w:r w:rsidRPr="0031733C">
          <w:rPr>
            <w:rStyle w:val="Hyperlink"/>
            <w:color w:val="000000" w:themeColor="text1"/>
            <w:u w:val="none"/>
          </w:rPr>
          <w:t xml:space="preserve">Iranian hacker group </w:t>
        </w:r>
        <w:r w:rsidRPr="0031733C">
          <w:rPr>
            <w:rStyle w:val="Hyperlink"/>
            <w:color w:val="000000" w:themeColor="text1"/>
          </w:rPr>
          <w:t>alleges it breached Bakersfield, Visalia, Chico water systems</w:t>
        </w:r>
      </w:hyperlink>
    </w:p>
    <w:p w14:paraId="1607F930" w14:textId="4C213CBD" w:rsidR="00B11757" w:rsidRPr="0031733C" w:rsidRDefault="00B11757" w:rsidP="00543695">
      <w:pPr>
        <w:pStyle w:val="BodyBullets"/>
        <w:spacing w:after="0"/>
        <w:rPr>
          <w:color w:val="000000" w:themeColor="text1"/>
        </w:rPr>
      </w:pPr>
      <w:hyperlink r:id="rId453" w:history="1">
        <w:r w:rsidRPr="0031733C">
          <w:rPr>
            <w:rStyle w:val="Hyperlink"/>
            <w:color w:val="000000" w:themeColor="text1"/>
          </w:rPr>
          <w:t>Cyber framework harmonization is a thorny, yet not intractable issue</w:t>
        </w:r>
        <w:r w:rsidRPr="0031733C">
          <w:rPr>
            <w:rStyle w:val="Hyperlink"/>
            <w:color w:val="000000" w:themeColor="text1"/>
            <w:u w:val="none"/>
          </w:rPr>
          <w:t>, experts say</w:t>
        </w:r>
      </w:hyperlink>
    </w:p>
    <w:p w14:paraId="5053E165" w14:textId="1389517E" w:rsidR="00D55849" w:rsidRPr="0031733C" w:rsidRDefault="009D1302" w:rsidP="00543695">
      <w:pPr>
        <w:pStyle w:val="BodyBullets"/>
        <w:spacing w:after="0"/>
        <w:rPr>
          <w:color w:val="000000" w:themeColor="text1"/>
        </w:rPr>
      </w:pPr>
      <w:hyperlink r:id="rId454" w:history="1">
        <w:r w:rsidRPr="0031733C">
          <w:rPr>
            <w:rStyle w:val="Hyperlink"/>
            <w:color w:val="000000" w:themeColor="text1"/>
          </w:rPr>
          <w:t>Attacks on telecom infrastructure are growing,</w:t>
        </w:r>
        <w:r w:rsidRPr="0031733C">
          <w:rPr>
            <w:rStyle w:val="Hyperlink"/>
            <w:color w:val="000000" w:themeColor="text1"/>
            <w:u w:val="none"/>
          </w:rPr>
          <w:t xml:space="preserve"> report says</w:t>
        </w:r>
      </w:hyperlink>
    </w:p>
    <w:p w14:paraId="758ECA67" w14:textId="39DC37C2" w:rsidR="00E473F6" w:rsidRPr="0031733C" w:rsidRDefault="00D55849" w:rsidP="00543695">
      <w:pPr>
        <w:pStyle w:val="BodyBullets"/>
        <w:spacing w:after="0"/>
        <w:rPr>
          <w:color w:val="000000" w:themeColor="text1"/>
        </w:rPr>
      </w:pPr>
      <w:hyperlink r:id="rId455" w:history="1">
        <w:r w:rsidRPr="0031733C">
          <w:rPr>
            <w:rStyle w:val="Hyperlink"/>
            <w:color w:val="000000" w:themeColor="text1"/>
          </w:rPr>
          <w:t>New CISA directive will reshape how agencies prioritize cyber risks</w:t>
        </w:r>
        <w:r w:rsidRPr="0031733C">
          <w:rPr>
            <w:rStyle w:val="Hyperlink"/>
            <w:color w:val="000000" w:themeColor="text1"/>
            <w:u w:val="none"/>
          </w:rPr>
          <w:t>, official says</w:t>
        </w:r>
      </w:hyperlink>
    </w:p>
    <w:p w14:paraId="4603C778" w14:textId="40DF8CDC" w:rsidR="00B70F3E" w:rsidRPr="0031733C" w:rsidRDefault="000465C7" w:rsidP="00543695">
      <w:pPr>
        <w:pStyle w:val="BodyBullets"/>
        <w:spacing w:after="0"/>
        <w:rPr>
          <w:color w:val="000000" w:themeColor="text1"/>
        </w:rPr>
      </w:pPr>
      <w:hyperlink r:id="rId456" w:history="1">
        <w:r w:rsidRPr="0031733C">
          <w:rPr>
            <w:rStyle w:val="Hyperlink"/>
            <w:color w:val="000000" w:themeColor="text1"/>
            <w:u w:val="none"/>
          </w:rPr>
          <w:t xml:space="preserve">States brace for </w:t>
        </w:r>
        <w:r w:rsidRPr="0031733C">
          <w:rPr>
            <w:rStyle w:val="Hyperlink"/>
            <w:color w:val="000000" w:themeColor="text1"/>
          </w:rPr>
          <w:t>AI-driven cyber attacks</w:t>
        </w:r>
      </w:hyperlink>
    </w:p>
    <w:p w14:paraId="79619094" w14:textId="3936D44B" w:rsidR="00441CB4" w:rsidRPr="00B71DCC" w:rsidRDefault="00441CB4" w:rsidP="00543695">
      <w:pPr>
        <w:pStyle w:val="Heading3"/>
        <w:spacing w:before="0" w:line="240" w:lineRule="auto"/>
        <w:rPr>
          <w:rFonts w:ascii="Segoe UI" w:hAnsi="Segoe UI" w:cs="Segoe UI"/>
          <w:b/>
          <w:bCs/>
          <w:sz w:val="23"/>
          <w:szCs w:val="23"/>
        </w:rPr>
      </w:pPr>
      <w:bookmarkStart w:id="1665" w:name="_Toc215588979"/>
      <w:bookmarkStart w:id="1666" w:name="_Toc215589034"/>
      <w:bookmarkStart w:id="1667" w:name="_Toc223434065"/>
      <w:bookmarkStart w:id="1668" w:name="_Toc226389298"/>
      <w:bookmarkStart w:id="1669" w:name="_Toc231553832"/>
      <w:bookmarkStart w:id="1670" w:name="_Toc231911329"/>
      <w:bookmarkStart w:id="1671" w:name="_Toc234424286"/>
      <w:r w:rsidRPr="00B71DCC">
        <w:rPr>
          <w:rFonts w:ascii="Segoe UI" w:hAnsi="Segoe UI" w:cs="Segoe UI"/>
          <w:b/>
          <w:bCs/>
          <w:sz w:val="23"/>
          <w:szCs w:val="23"/>
        </w:rPr>
        <w:t>W</w:t>
      </w:r>
      <w:bookmarkEnd w:id="1576"/>
      <w:r w:rsidR="00967EE8" w:rsidRPr="00B71DCC">
        <w:rPr>
          <w:rFonts w:ascii="Segoe UI" w:hAnsi="Segoe UI" w:cs="Segoe UI"/>
          <w:b/>
          <w:bCs/>
          <w:sz w:val="23"/>
          <w:szCs w:val="23"/>
        </w:rPr>
        <w:t>ildfire</w:t>
      </w:r>
      <w:bookmarkEnd w:id="1577"/>
      <w:bookmarkEnd w:id="1578"/>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03876067" w14:textId="3237C284" w:rsidR="00886C5A" w:rsidRPr="0031733C" w:rsidRDefault="00886C5A" w:rsidP="001735FB">
      <w:pPr>
        <w:pStyle w:val="BodyBullets"/>
        <w:spacing w:after="0"/>
        <w:rPr>
          <w:color w:val="000000" w:themeColor="text1"/>
        </w:rPr>
      </w:pPr>
      <w:hyperlink r:id="rId457" w:history="1">
        <w:r w:rsidRPr="0031733C">
          <w:rPr>
            <w:rStyle w:val="Hyperlink"/>
            <w:color w:val="000000" w:themeColor="text1"/>
          </w:rPr>
          <w:t>Large Fires Scorch Drought-Stricken Western U.S.</w:t>
        </w:r>
      </w:hyperlink>
    </w:p>
    <w:p w14:paraId="1B61055C" w14:textId="182CA374" w:rsidR="00ED26D4" w:rsidRPr="0031733C" w:rsidRDefault="00ED26D4" w:rsidP="001735FB">
      <w:pPr>
        <w:pStyle w:val="BodyBullets"/>
        <w:spacing w:after="0"/>
        <w:rPr>
          <w:color w:val="000000" w:themeColor="text1"/>
        </w:rPr>
      </w:pPr>
      <w:hyperlink r:id="rId458" w:history="1">
        <w:r w:rsidRPr="0031733C">
          <w:rPr>
            <w:rStyle w:val="Hyperlink"/>
            <w:color w:val="000000" w:themeColor="text1"/>
          </w:rPr>
          <w:t>U.S. Forest Service chief talks wildfire and agency’s relocation to Utah</w:t>
        </w:r>
      </w:hyperlink>
    </w:p>
    <w:p w14:paraId="1FAB16E6" w14:textId="51A7547C" w:rsidR="00C567DC" w:rsidRPr="0031733C" w:rsidRDefault="00C567DC" w:rsidP="001735FB">
      <w:pPr>
        <w:pStyle w:val="BodyBullets"/>
        <w:spacing w:after="0"/>
        <w:rPr>
          <w:color w:val="000000" w:themeColor="text1"/>
        </w:rPr>
      </w:pPr>
      <w:hyperlink r:id="rId459" w:history="1">
        <w:r w:rsidRPr="0031733C">
          <w:rPr>
            <w:rStyle w:val="Hyperlink"/>
            <w:color w:val="000000" w:themeColor="text1"/>
          </w:rPr>
          <w:t>Utah, Colorado mourn 3 firefighters killed in fire outbreak on state border</w:t>
        </w:r>
      </w:hyperlink>
    </w:p>
    <w:p w14:paraId="4CB07CCE" w14:textId="34D66345" w:rsidR="002D4D89" w:rsidRPr="00055AA3" w:rsidRDefault="002D4D89" w:rsidP="001735FB">
      <w:pPr>
        <w:pStyle w:val="BodyBullets"/>
        <w:spacing w:after="0"/>
        <w:rPr>
          <w:color w:val="000000" w:themeColor="text1"/>
        </w:rPr>
      </w:pPr>
      <w:hyperlink r:id="rId460" w:history="1">
        <w:r w:rsidRPr="00055AA3">
          <w:rPr>
            <w:rStyle w:val="Hyperlink"/>
            <w:color w:val="000000" w:themeColor="text1"/>
          </w:rPr>
          <w:t>Why only a few wildfires become extreme</w:t>
        </w:r>
      </w:hyperlink>
    </w:p>
    <w:p w14:paraId="45F7D479" w14:textId="2478E330" w:rsidR="00467054" w:rsidRPr="00055AA3" w:rsidRDefault="00467054" w:rsidP="001735FB">
      <w:pPr>
        <w:pStyle w:val="BodyBullets"/>
        <w:spacing w:after="0"/>
        <w:rPr>
          <w:color w:val="000000" w:themeColor="text1"/>
        </w:rPr>
      </w:pPr>
      <w:hyperlink r:id="rId461" w:tgtFrame="_blank" w:history="1">
        <w:r w:rsidRPr="00055AA3">
          <w:rPr>
            <w:rStyle w:val="Hyperlink"/>
            <w:color w:val="000000" w:themeColor="text1"/>
            <w:u w:val="none"/>
          </w:rPr>
          <w:t xml:space="preserve">StoryMap: </w:t>
        </w:r>
        <w:r w:rsidRPr="00055AA3">
          <w:rPr>
            <w:rStyle w:val="Hyperlink"/>
            <w:color w:val="000000" w:themeColor="text1"/>
          </w:rPr>
          <w:t>A Year of Fire Science Partnership</w:t>
        </w:r>
      </w:hyperlink>
    </w:p>
    <w:p w14:paraId="289A4440" w14:textId="0FE10134" w:rsidR="00216023" w:rsidRPr="00055AA3" w:rsidRDefault="00216023" w:rsidP="001735FB">
      <w:pPr>
        <w:pStyle w:val="BodyBullets"/>
        <w:spacing w:after="0"/>
        <w:rPr>
          <w:color w:val="000000" w:themeColor="text1"/>
        </w:rPr>
      </w:pPr>
      <w:hyperlink r:id="rId462" w:history="1">
        <w:r w:rsidRPr="00055AA3">
          <w:rPr>
            <w:rStyle w:val="Hyperlink"/>
            <w:color w:val="000000" w:themeColor="text1"/>
            <w:u w:val="none"/>
          </w:rPr>
          <w:t xml:space="preserve">Step by step: </w:t>
        </w:r>
        <w:r w:rsidRPr="00055AA3">
          <w:rPr>
            <w:rStyle w:val="Hyperlink"/>
            <w:color w:val="000000" w:themeColor="text1"/>
          </w:rPr>
          <w:t>Forests of the future</w:t>
        </w:r>
      </w:hyperlink>
    </w:p>
    <w:p w14:paraId="276B4991" w14:textId="64FF1374" w:rsidR="004F3FAB" w:rsidRPr="00055AA3" w:rsidRDefault="004F3FAB" w:rsidP="001735FB">
      <w:pPr>
        <w:pStyle w:val="BodyBullets"/>
        <w:spacing w:after="0"/>
        <w:rPr>
          <w:color w:val="000000" w:themeColor="text1"/>
        </w:rPr>
      </w:pPr>
      <w:hyperlink r:id="rId463" w:history="1">
        <w:r w:rsidRPr="00055AA3">
          <w:rPr>
            <w:rStyle w:val="Hyperlink"/>
            <w:color w:val="000000" w:themeColor="text1"/>
            <w:u w:val="none"/>
          </w:rPr>
          <w:t xml:space="preserve">Fire and ice—Study explores </w:t>
        </w:r>
        <w:r w:rsidRPr="00055AA3">
          <w:rPr>
            <w:rStyle w:val="Hyperlink"/>
            <w:color w:val="000000" w:themeColor="text1"/>
          </w:rPr>
          <w:t>Caldor Fire’s effect on snowpack</w:t>
        </w:r>
      </w:hyperlink>
    </w:p>
    <w:p w14:paraId="18805FDB" w14:textId="4559F726" w:rsidR="00403EB6" w:rsidRPr="00055AA3" w:rsidRDefault="004F3FAB" w:rsidP="001735FB">
      <w:pPr>
        <w:pStyle w:val="BodyBullets"/>
        <w:spacing w:after="0"/>
        <w:rPr>
          <w:color w:val="000000" w:themeColor="text1"/>
        </w:rPr>
      </w:pPr>
      <w:hyperlink r:id="rId464" w:history="1">
        <w:r w:rsidRPr="00055AA3">
          <w:rPr>
            <w:rStyle w:val="Hyperlink"/>
            <w:color w:val="000000" w:themeColor="text1"/>
            <w:u w:val="none"/>
          </w:rPr>
          <w:t>New study by University faculty addresses</w:t>
        </w:r>
        <w:r w:rsidRPr="00055AA3">
          <w:rPr>
            <w:rStyle w:val="Hyperlink"/>
            <w:color w:val="000000" w:themeColor="text1"/>
          </w:rPr>
          <w:t xml:space="preserve"> wildfire smoke</w:t>
        </w:r>
      </w:hyperlink>
    </w:p>
    <w:p w14:paraId="4670A273" w14:textId="01FD7345" w:rsidR="00AD40BB" w:rsidRPr="00055AA3" w:rsidRDefault="00403EB6" w:rsidP="001735FB">
      <w:pPr>
        <w:pStyle w:val="BodyBullets"/>
        <w:spacing w:after="0"/>
        <w:rPr>
          <w:color w:val="000000" w:themeColor="text1"/>
        </w:rPr>
      </w:pPr>
      <w:hyperlink r:id="rId465" w:history="1">
        <w:r w:rsidRPr="00055AA3">
          <w:rPr>
            <w:rStyle w:val="Hyperlink"/>
            <w:color w:val="000000" w:themeColor="text1"/>
          </w:rPr>
          <w:t>Fire dozers outfitted with NASA-made sensors</w:t>
        </w:r>
        <w:r w:rsidRPr="00055AA3">
          <w:rPr>
            <w:rStyle w:val="Hyperlink"/>
            <w:color w:val="000000" w:themeColor="text1"/>
            <w:u w:val="none"/>
          </w:rPr>
          <w:t xml:space="preserve"> help battle blazes</w:t>
        </w:r>
      </w:hyperlink>
      <w:r w:rsidR="00A428D8">
        <w:rPr>
          <w:color w:val="000000" w:themeColor="text1"/>
        </w:rPr>
        <w:t xml:space="preserve"> </w:t>
      </w:r>
    </w:p>
    <w:p w14:paraId="0AD6DD3B" w14:textId="7C3E1D31" w:rsidR="000C5277" w:rsidRPr="00587CD0" w:rsidRDefault="000C5277" w:rsidP="00543695">
      <w:pPr>
        <w:pStyle w:val="BodyBullets"/>
        <w:spacing w:after="0"/>
        <w:rPr>
          <w:color w:val="00B050"/>
        </w:rPr>
      </w:pPr>
      <w:r w:rsidRPr="00587CD0">
        <w:rPr>
          <w:color w:val="00B050"/>
        </w:rPr>
        <w:t>FUNDING OPPORTUNIT</w:t>
      </w:r>
      <w:r w:rsidR="00587CD0">
        <w:rPr>
          <w:color w:val="00B050"/>
        </w:rPr>
        <w:t>Y</w:t>
      </w:r>
      <w:r w:rsidRPr="00587CD0">
        <w:rPr>
          <w:color w:val="00B050"/>
        </w:rPr>
        <w:t>:</w:t>
      </w:r>
    </w:p>
    <w:p w14:paraId="3357027D" w14:textId="3F6EF7AD" w:rsidR="00587CD0" w:rsidRPr="0033400F" w:rsidRDefault="000C5277" w:rsidP="00543695">
      <w:pPr>
        <w:pStyle w:val="BodyBullets"/>
        <w:numPr>
          <w:ilvl w:val="1"/>
          <w:numId w:val="1"/>
        </w:numPr>
        <w:spacing w:after="0"/>
        <w:rPr>
          <w:color w:val="000000" w:themeColor="text1"/>
        </w:rPr>
      </w:pPr>
      <w:hyperlink r:id="rId466" w:history="1">
        <w:r w:rsidRPr="0033400F">
          <w:rPr>
            <w:rStyle w:val="Hyperlink"/>
            <w:color w:val="000000" w:themeColor="text1"/>
          </w:rPr>
          <w:t>Collaborative Capacity Program Grants</w:t>
        </w:r>
      </w:hyperlink>
      <w:r w:rsidR="0033400F">
        <w:rPr>
          <w:color w:val="000000" w:themeColor="text1"/>
        </w:rPr>
        <w:t xml:space="preserve"> f</w:t>
      </w:r>
      <w:r w:rsidR="00587CD0" w:rsidRPr="0033400F">
        <w:rPr>
          <w:color w:val="000000" w:themeColor="text1"/>
        </w:rPr>
        <w:t xml:space="preserve">unds will support collaborative activities that support wildfire resilience, recreation opportunities, land &amp; watershed restoration, and rural economies. Tribal applicant deadline: </w:t>
      </w:r>
      <w:r w:rsidR="00587CD0" w:rsidRPr="0033400F">
        <w:rPr>
          <w:b/>
          <w:bCs/>
          <w:color w:val="000000" w:themeColor="text1"/>
        </w:rPr>
        <w:t xml:space="preserve">July 13, 2026. </w:t>
      </w:r>
      <w:r w:rsidR="00587CD0" w:rsidRPr="0033400F">
        <w:rPr>
          <w:color w:val="000000" w:themeColor="text1"/>
        </w:rPr>
        <w:t>The Community Partner applicant deadline has passed. $20,000 - $50,000 grants.</w:t>
      </w:r>
    </w:p>
    <w:p w14:paraId="7131CE16" w14:textId="2EB87F41" w:rsidR="001049EA" w:rsidRPr="00B71DCC" w:rsidRDefault="00E34C5E" w:rsidP="00543695">
      <w:pPr>
        <w:spacing w:before="0" w:after="0" w:line="240" w:lineRule="auto"/>
        <w:ind w:left="360"/>
        <w:contextualSpacing/>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w:t>
      </w:r>
      <w:r w:rsidR="008D4238" w:rsidRPr="00B71DCC">
        <w:rPr>
          <w:rFonts w:ascii="Segoe UI" w:hAnsi="Segoe UI" w:cs="Segoe UI"/>
          <w:b/>
          <w:bCs/>
          <w:color w:val="865640" w:themeColor="accent3"/>
          <w:sz w:val="23"/>
          <w:szCs w:val="23"/>
        </w:rPr>
        <w:t>S</w:t>
      </w:r>
    </w:p>
    <w:p w14:paraId="28DDE680" w14:textId="0528D3BF" w:rsidR="00353E91" w:rsidRPr="0020439E" w:rsidRDefault="00353E91" w:rsidP="0039034C">
      <w:pPr>
        <w:pStyle w:val="BodyBullets"/>
        <w:spacing w:after="0"/>
        <w:rPr>
          <w:color w:val="000000" w:themeColor="text1"/>
        </w:rPr>
      </w:pPr>
      <w:r w:rsidRPr="0020439E">
        <w:rPr>
          <w:color w:val="000000" w:themeColor="text1"/>
        </w:rPr>
        <w:t xml:space="preserve">CA: </w:t>
      </w:r>
      <w:hyperlink r:id="rId467" w:history="1">
        <w:r w:rsidR="005711DC" w:rsidRPr="0020439E">
          <w:rPr>
            <w:rStyle w:val="Hyperlink"/>
            <w:color w:val="000000" w:themeColor="text1"/>
          </w:rPr>
          <w:t>Draft Wildfire &amp; Landscape Resilience Action Plan (2026-2031) Regional Webinars</w:t>
        </w:r>
      </w:hyperlink>
    </w:p>
    <w:p w14:paraId="394D1F79" w14:textId="144EAA09" w:rsidR="00277F81" w:rsidRPr="0020439E" w:rsidRDefault="00277F81" w:rsidP="0039034C">
      <w:pPr>
        <w:pStyle w:val="BodyBullets"/>
        <w:spacing w:after="0"/>
        <w:rPr>
          <w:color w:val="000000" w:themeColor="text1"/>
        </w:rPr>
      </w:pPr>
      <w:r w:rsidRPr="0020439E">
        <w:rPr>
          <w:color w:val="000000" w:themeColor="text1"/>
        </w:rPr>
        <w:t xml:space="preserve">CA: </w:t>
      </w:r>
      <w:hyperlink r:id="rId468" w:history="1">
        <w:r w:rsidRPr="0020439E">
          <w:rPr>
            <w:rStyle w:val="Hyperlink"/>
            <w:color w:val="000000" w:themeColor="text1"/>
          </w:rPr>
          <w:t>Insurance Pays Off as Altadena Water Company Rebuilds Fire-Damaged Reservoir</w:t>
        </w:r>
      </w:hyperlink>
    </w:p>
    <w:p w14:paraId="138787BF" w14:textId="42510582" w:rsidR="00CB56AE" w:rsidRPr="0020439E" w:rsidRDefault="00CB56AE" w:rsidP="0039034C">
      <w:pPr>
        <w:pStyle w:val="BodyBullets"/>
        <w:spacing w:after="0"/>
        <w:rPr>
          <w:color w:val="000000" w:themeColor="text1"/>
        </w:rPr>
      </w:pPr>
      <w:r w:rsidRPr="0020439E">
        <w:rPr>
          <w:color w:val="000000" w:themeColor="text1"/>
        </w:rPr>
        <w:t xml:space="preserve">CA: </w:t>
      </w:r>
      <w:hyperlink r:id="rId469" w:history="1">
        <w:r w:rsidRPr="0020439E">
          <w:rPr>
            <w:rStyle w:val="Hyperlink"/>
            <w:color w:val="000000" w:themeColor="text1"/>
          </w:rPr>
          <w:t>Governor Newsom announces expansion of the world’s largest civilian aerial firefighting fleet: deployment of fourth C-130 H airtanker and new helitack base</w:t>
        </w:r>
      </w:hyperlink>
    </w:p>
    <w:p w14:paraId="7AA07D26" w14:textId="7BCD253F" w:rsidR="007D101C" w:rsidRPr="0020439E" w:rsidRDefault="007D101C" w:rsidP="0039034C">
      <w:pPr>
        <w:pStyle w:val="BodyBullets"/>
        <w:spacing w:after="0"/>
        <w:rPr>
          <w:color w:val="000000" w:themeColor="text1"/>
        </w:rPr>
      </w:pPr>
      <w:r w:rsidRPr="0020439E">
        <w:rPr>
          <w:color w:val="000000" w:themeColor="text1"/>
        </w:rPr>
        <w:t xml:space="preserve">CA: </w:t>
      </w:r>
      <w:hyperlink r:id="rId470" w:history="1">
        <w:r w:rsidR="00C54186" w:rsidRPr="0020439E">
          <w:rPr>
            <w:rStyle w:val="Hyperlink"/>
            <w:color w:val="000000" w:themeColor="text1"/>
          </w:rPr>
          <w:t>California Wildfire</w:t>
        </w:r>
        <w:r w:rsidR="0047582E" w:rsidRPr="0020439E">
          <w:rPr>
            <w:rStyle w:val="Hyperlink"/>
            <w:color w:val="000000" w:themeColor="text1"/>
          </w:rPr>
          <w:t xml:space="preserve"> &amp; Forest Resilience Task Force Monthly </w:t>
        </w:r>
        <w:r w:rsidR="00574CAA" w:rsidRPr="0020439E">
          <w:rPr>
            <w:rStyle w:val="Hyperlink"/>
            <w:color w:val="000000" w:themeColor="text1"/>
          </w:rPr>
          <w:t>Update June</w:t>
        </w:r>
        <w:r w:rsidR="00C54186" w:rsidRPr="0020439E">
          <w:rPr>
            <w:rStyle w:val="Hyperlink"/>
            <w:color w:val="000000" w:themeColor="text1"/>
          </w:rPr>
          <w:t xml:space="preserve"> </w:t>
        </w:r>
        <w:r w:rsidRPr="0020439E">
          <w:rPr>
            <w:rStyle w:val="Hyperlink"/>
            <w:color w:val="000000" w:themeColor="text1"/>
          </w:rPr>
          <w:t>2026</w:t>
        </w:r>
      </w:hyperlink>
    </w:p>
    <w:p w14:paraId="424B0DE4" w14:textId="22282F04" w:rsidR="000C3E93" w:rsidRPr="0020439E" w:rsidRDefault="000C3E93" w:rsidP="0039034C">
      <w:pPr>
        <w:pStyle w:val="BodyBullets"/>
        <w:spacing w:after="0"/>
        <w:rPr>
          <w:color w:val="000000" w:themeColor="text1"/>
        </w:rPr>
      </w:pPr>
      <w:r w:rsidRPr="0020439E">
        <w:rPr>
          <w:color w:val="000000" w:themeColor="text1"/>
        </w:rPr>
        <w:t xml:space="preserve">CA: </w:t>
      </w:r>
      <w:hyperlink r:id="rId471" w:history="1">
        <w:r w:rsidRPr="0020439E">
          <w:rPr>
            <w:rStyle w:val="Hyperlink"/>
            <w:color w:val="000000" w:themeColor="text1"/>
          </w:rPr>
          <w:t>California launches Mass Timber Coalition</w:t>
        </w:r>
      </w:hyperlink>
    </w:p>
    <w:p w14:paraId="7A2FB5FA" w14:textId="4A5537D0" w:rsidR="0039034C" w:rsidRPr="0020439E" w:rsidRDefault="0039034C" w:rsidP="0039034C">
      <w:pPr>
        <w:pStyle w:val="BodyBullets"/>
        <w:spacing w:after="0"/>
        <w:rPr>
          <w:color w:val="000000" w:themeColor="text1"/>
        </w:rPr>
      </w:pPr>
      <w:r w:rsidRPr="0020439E">
        <w:rPr>
          <w:color w:val="000000" w:themeColor="text1"/>
        </w:rPr>
        <w:t xml:space="preserve">CA: The </w:t>
      </w:r>
      <w:hyperlink r:id="rId472" w:history="1">
        <w:r w:rsidRPr="0020439E">
          <w:rPr>
            <w:rStyle w:val="Hyperlink"/>
            <w:color w:val="000000" w:themeColor="text1"/>
          </w:rPr>
          <w:t>California Wildfire and Landscape Resilience Action Plan</w:t>
        </w:r>
      </w:hyperlink>
      <w:r w:rsidRPr="0020439E">
        <w:rPr>
          <w:color w:val="000000" w:themeColor="text1"/>
        </w:rPr>
        <w:t xml:space="preserve"> (2026 – 2031) aligns activities and investments across Task Force partners to take coordinated action to confront wildfire challenges while equipping regional and local agencies with the tools to rapidly scale and sustain their efforts. The Task Force encourages members of the public, tribes, local governments, community organizations, and partners across California to review the draft Plan and provide feedback during the partner review period, which closes </w:t>
      </w:r>
      <w:r w:rsidRPr="0020439E">
        <w:rPr>
          <w:b/>
          <w:bCs/>
          <w:color w:val="000000" w:themeColor="text1"/>
        </w:rPr>
        <w:t>August 7, 2026</w:t>
      </w:r>
      <w:r w:rsidRPr="0020439E">
        <w:rPr>
          <w:color w:val="000000" w:themeColor="text1"/>
        </w:rPr>
        <w:t>.</w:t>
      </w:r>
    </w:p>
    <w:p w14:paraId="0F3EEC4D" w14:textId="77777777" w:rsidR="00F776CA" w:rsidRPr="0020439E" w:rsidRDefault="00F776CA" w:rsidP="00F776CA">
      <w:pPr>
        <w:pStyle w:val="BodyBullets"/>
        <w:spacing w:after="0"/>
        <w:rPr>
          <w:color w:val="000000" w:themeColor="text1"/>
        </w:rPr>
      </w:pPr>
      <w:r w:rsidRPr="0020439E">
        <w:rPr>
          <w:color w:val="000000" w:themeColor="text1"/>
        </w:rPr>
        <w:t xml:space="preserve">CA: </w:t>
      </w:r>
      <w:hyperlink r:id="rId473" w:history="1">
        <w:r w:rsidRPr="0020439E">
          <w:rPr>
            <w:rStyle w:val="Hyperlink"/>
            <w:color w:val="000000" w:themeColor="text1"/>
          </w:rPr>
          <w:t>Draft Wildfire and Landscape Resilience Action Plan</w:t>
        </w:r>
      </w:hyperlink>
      <w:r w:rsidRPr="0020439E">
        <w:rPr>
          <w:color w:val="000000" w:themeColor="text1"/>
        </w:rPr>
        <w:t xml:space="preserve"> </w:t>
      </w:r>
    </w:p>
    <w:p w14:paraId="3BA8BB3C" w14:textId="31F2A33D" w:rsidR="008F566C" w:rsidRPr="0020439E" w:rsidRDefault="008F566C" w:rsidP="001735FB">
      <w:pPr>
        <w:pStyle w:val="BodyBullets"/>
        <w:spacing w:after="0"/>
        <w:rPr>
          <w:color w:val="000000" w:themeColor="text1"/>
        </w:rPr>
      </w:pPr>
      <w:r w:rsidRPr="0020439E">
        <w:rPr>
          <w:color w:val="000000" w:themeColor="text1"/>
        </w:rPr>
        <w:lastRenderedPageBreak/>
        <w:t xml:space="preserve">CA: </w:t>
      </w:r>
      <w:hyperlink r:id="rId474" w:history="1">
        <w:r w:rsidRPr="0020439E">
          <w:rPr>
            <w:rStyle w:val="Hyperlink"/>
            <w:color w:val="000000" w:themeColor="text1"/>
          </w:rPr>
          <w:t>California Unleashes Sweeping Wildfire Prevention Push Across 100,000 Acres</w:t>
        </w:r>
      </w:hyperlink>
    </w:p>
    <w:p w14:paraId="06D4B43E" w14:textId="0609B0C3" w:rsidR="00864224" w:rsidRPr="0020439E" w:rsidRDefault="00864224" w:rsidP="001735FB">
      <w:pPr>
        <w:pStyle w:val="BodyBullets"/>
        <w:spacing w:after="0"/>
        <w:rPr>
          <w:color w:val="000000" w:themeColor="text1"/>
        </w:rPr>
      </w:pPr>
      <w:r w:rsidRPr="0020439E">
        <w:rPr>
          <w:color w:val="000000" w:themeColor="text1"/>
        </w:rPr>
        <w:t xml:space="preserve">CO: </w:t>
      </w:r>
      <w:hyperlink r:id="rId475" w:history="1">
        <w:r w:rsidR="00BE2F56" w:rsidRPr="0020439E">
          <w:rPr>
            <w:rStyle w:val="Hyperlink"/>
            <w:color w:val="000000" w:themeColor="text1"/>
          </w:rPr>
          <w:t>Over 95K acres destroyed as wildfires burn across Colorado</w:t>
        </w:r>
      </w:hyperlink>
    </w:p>
    <w:p w14:paraId="26AFE1AA" w14:textId="1FBF3EB0" w:rsidR="005C1430" w:rsidRPr="00055AA3" w:rsidRDefault="005C1430" w:rsidP="001735FB">
      <w:pPr>
        <w:pStyle w:val="BodyBullets"/>
        <w:spacing w:after="0"/>
        <w:rPr>
          <w:color w:val="000000" w:themeColor="text1"/>
        </w:rPr>
      </w:pPr>
      <w:r w:rsidRPr="0020439E">
        <w:rPr>
          <w:color w:val="000000" w:themeColor="text1"/>
        </w:rPr>
        <w:t>CO</w:t>
      </w:r>
      <w:r w:rsidRPr="00055AA3">
        <w:rPr>
          <w:color w:val="000000" w:themeColor="text1"/>
        </w:rPr>
        <w:t xml:space="preserve">: </w:t>
      </w:r>
      <w:hyperlink r:id="rId476" w:history="1">
        <w:r w:rsidRPr="00055AA3">
          <w:rPr>
            <w:rStyle w:val="Hyperlink"/>
            <w:color w:val="000000" w:themeColor="text1"/>
          </w:rPr>
          <w:t>Key to predicting wildfires may be underneath Colorado</w:t>
        </w:r>
      </w:hyperlink>
    </w:p>
    <w:p w14:paraId="1F6EEDC9" w14:textId="19532B46" w:rsidR="001735FB" w:rsidRPr="00055AA3" w:rsidRDefault="001735FB" w:rsidP="001735FB">
      <w:pPr>
        <w:pStyle w:val="BodyBullets"/>
        <w:spacing w:after="0"/>
        <w:rPr>
          <w:color w:val="000000" w:themeColor="text1"/>
        </w:rPr>
      </w:pPr>
      <w:r w:rsidRPr="00055AA3">
        <w:rPr>
          <w:color w:val="000000" w:themeColor="text1"/>
        </w:rPr>
        <w:t>CO:</w:t>
      </w:r>
      <w:r w:rsidR="00112B20" w:rsidRPr="00055AA3">
        <w:rPr>
          <w:color w:val="000000" w:themeColor="text1"/>
        </w:rPr>
        <w:t xml:space="preserve"> </w:t>
      </w:r>
      <w:hyperlink r:id="rId477" w:history="1">
        <w:r w:rsidR="00112B20" w:rsidRPr="00055AA3">
          <w:rPr>
            <w:rStyle w:val="Hyperlink"/>
            <w:color w:val="000000" w:themeColor="text1"/>
          </w:rPr>
          <w:t>Nonprofit takes aim at Colorado's growing mountain pine beetle problem one tree at a time</w:t>
        </w:r>
      </w:hyperlink>
    </w:p>
    <w:p w14:paraId="3D29AC4F" w14:textId="7FF2AADA" w:rsidR="001735FB" w:rsidRPr="00055AA3" w:rsidRDefault="001735FB" w:rsidP="001735FB">
      <w:pPr>
        <w:pStyle w:val="BodyBullets"/>
        <w:spacing w:after="0"/>
        <w:rPr>
          <w:color w:val="000000" w:themeColor="text1"/>
        </w:rPr>
      </w:pPr>
      <w:r w:rsidRPr="00055AA3">
        <w:rPr>
          <w:color w:val="000000" w:themeColor="text1"/>
        </w:rPr>
        <w:t>NM:</w:t>
      </w:r>
      <w:r w:rsidR="001563F8" w:rsidRPr="00055AA3">
        <w:rPr>
          <w:color w:val="000000" w:themeColor="text1"/>
        </w:rPr>
        <w:t xml:space="preserve"> </w:t>
      </w:r>
      <w:hyperlink r:id="rId478" w:history="1">
        <w:r w:rsidR="001563F8" w:rsidRPr="00055AA3">
          <w:rPr>
            <w:rStyle w:val="Hyperlink"/>
            <w:color w:val="000000" w:themeColor="text1"/>
          </w:rPr>
          <w:t>New Mexico has unusually active start to wildfire season</w:t>
        </w:r>
      </w:hyperlink>
    </w:p>
    <w:p w14:paraId="7021ED12" w14:textId="4CFA9455" w:rsidR="00E44019" w:rsidRPr="00055AA3" w:rsidRDefault="00E44019" w:rsidP="00A5491A">
      <w:pPr>
        <w:pStyle w:val="BodyBullets"/>
        <w:spacing w:after="0"/>
        <w:rPr>
          <w:color w:val="000000" w:themeColor="text1"/>
        </w:rPr>
      </w:pPr>
      <w:r w:rsidRPr="00055AA3">
        <w:rPr>
          <w:color w:val="000000" w:themeColor="text1"/>
        </w:rPr>
        <w:t xml:space="preserve">UT: </w:t>
      </w:r>
      <w:hyperlink r:id="rId479" w:history="1">
        <w:r w:rsidR="00677D01" w:rsidRPr="00055AA3">
          <w:rPr>
            <w:rStyle w:val="Hyperlink"/>
            <w:color w:val="000000" w:themeColor="text1"/>
          </w:rPr>
          <w:t>Utah Cottonwood Fire has already destroyed 150 structures, cost $20M to fight</w:t>
        </w:r>
      </w:hyperlink>
    </w:p>
    <w:p w14:paraId="5399CCA3" w14:textId="40D6164A" w:rsidR="004053F1" w:rsidRPr="00055AA3" w:rsidRDefault="004053F1" w:rsidP="00543695">
      <w:pPr>
        <w:pStyle w:val="BodyBullets"/>
        <w:spacing w:after="0"/>
        <w:rPr>
          <w:color w:val="000000" w:themeColor="text1"/>
        </w:rPr>
      </w:pPr>
      <w:r w:rsidRPr="00055AA3">
        <w:rPr>
          <w:color w:val="000000" w:themeColor="text1"/>
        </w:rPr>
        <w:t>UT:</w:t>
      </w:r>
      <w:r w:rsidR="00775B8E" w:rsidRPr="00055AA3">
        <w:rPr>
          <w:color w:val="000000" w:themeColor="text1"/>
        </w:rPr>
        <w:t xml:space="preserve"> </w:t>
      </w:r>
      <w:hyperlink r:id="rId480" w:history="1">
        <w:r w:rsidR="002D4D89" w:rsidRPr="00055AA3">
          <w:rPr>
            <w:rStyle w:val="Hyperlink"/>
            <w:color w:val="000000" w:themeColor="text1"/>
            <w:u w:val="none"/>
          </w:rPr>
          <w:t>Cox says</w:t>
        </w:r>
        <w:r w:rsidR="002D4D89" w:rsidRPr="00055AA3">
          <w:rPr>
            <w:rStyle w:val="Hyperlink"/>
            <w:color w:val="000000" w:themeColor="text1"/>
          </w:rPr>
          <w:t xml:space="preserve"> ‘there’s no end in sight’ to wildfire that could be Utah’s most destructive ever</w:t>
        </w:r>
      </w:hyperlink>
    </w:p>
    <w:p w14:paraId="72C9BE52" w14:textId="64DA5C58" w:rsidR="005B5B52" w:rsidRPr="00055AA3" w:rsidRDefault="005B5B52" w:rsidP="00543695">
      <w:pPr>
        <w:pStyle w:val="BodyBullets"/>
        <w:spacing w:after="0"/>
        <w:rPr>
          <w:color w:val="000000" w:themeColor="text1"/>
        </w:rPr>
      </w:pPr>
      <w:r w:rsidRPr="00055AA3">
        <w:rPr>
          <w:color w:val="000000" w:themeColor="text1"/>
        </w:rPr>
        <w:t xml:space="preserve">WGA: </w:t>
      </w:r>
      <w:hyperlink r:id="rId481" w:history="1">
        <w:r w:rsidR="005E4B1A" w:rsidRPr="00055AA3">
          <w:rPr>
            <w:rStyle w:val="Hyperlink"/>
            <w:color w:val="000000" w:themeColor="text1"/>
            <w:u w:val="none"/>
          </w:rPr>
          <w:t xml:space="preserve">As Utah fires worsen, </w:t>
        </w:r>
        <w:r w:rsidR="005E4B1A" w:rsidRPr="00055AA3">
          <w:rPr>
            <w:rStyle w:val="Hyperlink"/>
            <w:color w:val="000000" w:themeColor="text1"/>
          </w:rPr>
          <w:t>U.S. Forest Service chief calls for more active forest management</w:t>
        </w:r>
      </w:hyperlink>
    </w:p>
    <w:p w14:paraId="383F5389" w14:textId="17DC2024" w:rsidR="00B42A7E" w:rsidRPr="00055AA3" w:rsidRDefault="00B42A7E" w:rsidP="00543695">
      <w:pPr>
        <w:pStyle w:val="BodyBullets"/>
        <w:spacing w:after="0"/>
        <w:rPr>
          <w:color w:val="000000" w:themeColor="text1"/>
        </w:rPr>
      </w:pPr>
      <w:r w:rsidRPr="00055AA3">
        <w:rPr>
          <w:color w:val="000000" w:themeColor="text1"/>
        </w:rPr>
        <w:t xml:space="preserve">WGA: </w:t>
      </w:r>
      <w:hyperlink r:id="rId482" w:history="1">
        <w:r w:rsidRPr="00055AA3">
          <w:rPr>
            <w:rStyle w:val="Hyperlink"/>
            <w:color w:val="000000" w:themeColor="text1"/>
          </w:rPr>
          <w:t>Utah, western governors push for stronger wildfire coordination as fires intensify</w:t>
        </w:r>
      </w:hyperlink>
    </w:p>
    <w:p w14:paraId="6C56260E" w14:textId="53A01463" w:rsidR="00256494" w:rsidRPr="004053F1" w:rsidRDefault="00256494" w:rsidP="00543695">
      <w:pPr>
        <w:pStyle w:val="BodyBullets"/>
        <w:numPr>
          <w:ilvl w:val="0"/>
          <w:numId w:val="0"/>
        </w:numPr>
        <w:spacing w:after="0"/>
        <w:ind w:left="720"/>
        <w:rPr>
          <w:color w:val="000000" w:themeColor="text1"/>
          <w:sz w:val="10"/>
          <w:szCs w:val="10"/>
        </w:rPr>
      </w:pPr>
    </w:p>
    <w:p w14:paraId="4F976676" w14:textId="77273874" w:rsidR="00A377C1" w:rsidRPr="00B71DCC" w:rsidRDefault="00C30C1A" w:rsidP="00543695">
      <w:pPr>
        <w:pStyle w:val="Heading2"/>
        <w:spacing w:before="0" w:line="240" w:lineRule="auto"/>
        <w:rPr>
          <w:rFonts w:ascii="Segoe UI" w:hAnsi="Segoe UI" w:cs="Segoe UI"/>
          <w:b/>
          <w:bCs/>
          <w:sz w:val="23"/>
          <w:szCs w:val="23"/>
        </w:rPr>
      </w:pPr>
      <w:bookmarkStart w:id="1672" w:name="_Toc139290542"/>
      <w:bookmarkStart w:id="1673" w:name="_Toc139290652"/>
      <w:bookmarkStart w:id="1674" w:name="_Toc139291413"/>
      <w:bookmarkStart w:id="1675" w:name="_Toc139291583"/>
      <w:bookmarkStart w:id="1676" w:name="_Toc139291735"/>
      <w:bookmarkStart w:id="1677" w:name="_Toc142033665"/>
      <w:bookmarkStart w:id="1678" w:name="_Toc142078822"/>
      <w:bookmarkStart w:id="1679" w:name="_Toc144806417"/>
      <w:bookmarkStart w:id="1680" w:name="_Toc144832092"/>
      <w:bookmarkStart w:id="1681" w:name="_Toc144832267"/>
      <w:bookmarkStart w:id="1682" w:name="_Toc144832330"/>
      <w:bookmarkStart w:id="1683" w:name="_Toc147496159"/>
      <w:bookmarkStart w:id="1684" w:name="_Toc149916458"/>
      <w:bookmarkStart w:id="1685" w:name="_Toc149922575"/>
      <w:bookmarkStart w:id="1686" w:name="_Toc152563734"/>
      <w:bookmarkStart w:id="1687" w:name="_Toc155260148"/>
      <w:bookmarkStart w:id="1688" w:name="_Toc155266277"/>
      <w:bookmarkStart w:id="1689" w:name="_Toc157786342"/>
      <w:bookmarkStart w:id="1690" w:name="_Toc163555320"/>
      <w:bookmarkStart w:id="1691" w:name="_Toc163584233"/>
      <w:bookmarkStart w:id="1692" w:name="_Toc163585901"/>
      <w:bookmarkStart w:id="1693" w:name="_Toc166002366"/>
      <w:bookmarkStart w:id="1694" w:name="_Toc166068009"/>
      <w:bookmarkStart w:id="1695" w:name="_Toc166077764"/>
      <w:bookmarkStart w:id="1696" w:name="_Toc168059614"/>
      <w:bookmarkStart w:id="1697" w:name="_Toc168066801"/>
      <w:bookmarkStart w:id="1698" w:name="_Toc170743916"/>
      <w:bookmarkStart w:id="1699" w:name="_Toc173433110"/>
      <w:bookmarkStart w:id="1700" w:name="_Toc173559828"/>
      <w:bookmarkStart w:id="1701" w:name="_Toc176276517"/>
      <w:bookmarkStart w:id="1702" w:name="_Toc181607091"/>
      <w:bookmarkStart w:id="1703" w:name="_Toc181607150"/>
      <w:bookmarkStart w:id="1704" w:name="_Toc205193584"/>
      <w:bookmarkStart w:id="1705" w:name="_Toc205193641"/>
      <w:bookmarkStart w:id="1706" w:name="_Toc205202528"/>
      <w:bookmarkStart w:id="1707" w:name="_Toc205202609"/>
      <w:bookmarkStart w:id="1708" w:name="_Toc207792124"/>
      <w:bookmarkStart w:id="1709" w:name="_Toc207793031"/>
      <w:bookmarkStart w:id="1710" w:name="_Toc207885205"/>
      <w:bookmarkStart w:id="1711" w:name="_Toc210321901"/>
      <w:bookmarkStart w:id="1712" w:name="_Toc210322269"/>
      <w:bookmarkStart w:id="1713" w:name="_Toc210402184"/>
      <w:bookmarkStart w:id="1714" w:name="_Toc213083517"/>
      <w:bookmarkStart w:id="1715" w:name="_Toc213165130"/>
      <w:bookmarkStart w:id="1716" w:name="_Toc213165178"/>
      <w:bookmarkStart w:id="1717" w:name="_Toc215588980"/>
      <w:bookmarkStart w:id="1718" w:name="_Toc215589035"/>
      <w:bookmarkStart w:id="1719" w:name="_Toc223434066"/>
      <w:bookmarkStart w:id="1720" w:name="_Toc226389299"/>
      <w:bookmarkStart w:id="1721" w:name="_Toc231553833"/>
      <w:bookmarkStart w:id="1722" w:name="_Toc231911330"/>
      <w:bookmarkStart w:id="1723" w:name="_Toc234424287"/>
      <w:r w:rsidRPr="00B71DCC">
        <w:rPr>
          <w:rFonts w:ascii="Segoe UI" w:hAnsi="Segoe UI" w:cs="Segoe UI"/>
          <w:b/>
          <w:bCs/>
          <w:sz w:val="23"/>
          <w:szCs w:val="23"/>
        </w:rPr>
        <w:t>Aviation</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bookmarkStart w:id="1724" w:name="_Hlk168033420"/>
    <w:bookmarkStart w:id="1725" w:name="_Toc138863515"/>
    <w:bookmarkStart w:id="1726" w:name="_Toc138947957"/>
    <w:bookmarkStart w:id="1727" w:name="_Toc138948912"/>
    <w:p w14:paraId="4250F8E3" w14:textId="7AD0D9E1" w:rsidR="003D0DE2" w:rsidRPr="00F713B4" w:rsidRDefault="008D4AE0" w:rsidP="00543695">
      <w:pPr>
        <w:pStyle w:val="BodyBullets"/>
        <w:spacing w:after="0"/>
        <w:rPr>
          <w:color w:val="000000" w:themeColor="text1"/>
          <w:u w:val="single"/>
        </w:rPr>
      </w:pPr>
      <w:r w:rsidRPr="00F713B4">
        <w:rPr>
          <w:color w:val="000000" w:themeColor="text1"/>
          <w:u w:val="single"/>
        </w:rPr>
        <w:fldChar w:fldCharType="begin"/>
      </w:r>
      <w:r w:rsidRPr="00F713B4">
        <w:rPr>
          <w:color w:val="000000" w:themeColor="text1"/>
          <w:u w:val="single"/>
        </w:rPr>
        <w:instrText>HYPERLINK "https://stateaviationjournal.com/index.php/state-news/arizona/aviation-airspace-needs-plenary-session-panel-highlighted-at-wrp-principals-meeting"</w:instrText>
      </w:r>
      <w:r w:rsidRPr="00F713B4">
        <w:rPr>
          <w:color w:val="000000" w:themeColor="text1"/>
          <w:u w:val="single"/>
        </w:rPr>
      </w:r>
      <w:r w:rsidRPr="00F713B4">
        <w:rPr>
          <w:color w:val="000000" w:themeColor="text1"/>
          <w:u w:val="single"/>
        </w:rPr>
        <w:fldChar w:fldCharType="separate"/>
      </w:r>
      <w:r w:rsidRPr="00F713B4">
        <w:rPr>
          <w:rStyle w:val="Hyperlink"/>
          <w:color w:val="000000" w:themeColor="text1"/>
        </w:rPr>
        <w:t>Aviation/Airspace Needs Plenary Session Panel Highlighted at WRP Principals’ Meeting</w:t>
      </w:r>
      <w:r w:rsidRPr="00F713B4">
        <w:rPr>
          <w:color w:val="000000" w:themeColor="text1"/>
          <w:u w:val="single"/>
        </w:rPr>
        <w:fldChar w:fldCharType="end"/>
      </w:r>
    </w:p>
    <w:p w14:paraId="7BD35738" w14:textId="606F05CE" w:rsidR="0045579D" w:rsidRPr="00F713B4" w:rsidRDefault="007C13D8" w:rsidP="005F1354">
      <w:pPr>
        <w:pStyle w:val="BodyBullets"/>
        <w:spacing w:after="0"/>
        <w:rPr>
          <w:color w:val="000000" w:themeColor="text1"/>
          <w:u w:val="single"/>
        </w:rPr>
      </w:pPr>
      <w:hyperlink r:id="rId483" w:history="1">
        <w:r w:rsidRPr="00F713B4">
          <w:rPr>
            <w:rStyle w:val="Hyperlink"/>
            <w:color w:val="000000" w:themeColor="text1"/>
          </w:rPr>
          <w:t>New Rule Clears Way for Quiet Supersonic Flights</w:t>
        </w:r>
      </w:hyperlink>
      <w:r w:rsidR="005F1354" w:rsidRPr="00F713B4">
        <w:rPr>
          <w:color w:val="000000" w:themeColor="text1"/>
          <w:u w:val="single"/>
        </w:rPr>
        <w:t xml:space="preserve"> </w:t>
      </w:r>
    </w:p>
    <w:p w14:paraId="2AFECD33" w14:textId="7892BEDA" w:rsidR="00BE649A" w:rsidRPr="00F713B4" w:rsidRDefault="003D0DE2" w:rsidP="00543695">
      <w:pPr>
        <w:pStyle w:val="BodyBullets"/>
        <w:spacing w:after="0"/>
        <w:rPr>
          <w:color w:val="000000" w:themeColor="text1"/>
          <w:u w:val="single"/>
        </w:rPr>
      </w:pPr>
      <w:hyperlink r:id="rId484" w:history="1">
        <w:r w:rsidRPr="00F713B4">
          <w:rPr>
            <w:rStyle w:val="Hyperlink"/>
            <w:color w:val="000000" w:themeColor="text1"/>
          </w:rPr>
          <w:t xml:space="preserve">Secretary Duffy Visits Reliable Robotics </w:t>
        </w:r>
        <w:r w:rsidRPr="00F713B4">
          <w:rPr>
            <w:rStyle w:val="Hyperlink"/>
            <w:color w:val="000000" w:themeColor="text1"/>
            <w:u w:val="none"/>
          </w:rPr>
          <w:t>to See How American Innovators are Unlocking the Future of Flight</w:t>
        </w:r>
      </w:hyperlink>
    </w:p>
    <w:p w14:paraId="4B51D059" w14:textId="559E0A52" w:rsidR="00461BDE" w:rsidRPr="00F713B4" w:rsidRDefault="00BE649A" w:rsidP="00543695">
      <w:pPr>
        <w:pStyle w:val="BodyBullets"/>
        <w:spacing w:after="0"/>
        <w:rPr>
          <w:color w:val="000000" w:themeColor="text1"/>
          <w:u w:val="single"/>
        </w:rPr>
      </w:pPr>
      <w:hyperlink r:id="rId485" w:history="1">
        <w:r w:rsidRPr="00F713B4">
          <w:rPr>
            <w:rStyle w:val="Hyperlink"/>
            <w:color w:val="000000" w:themeColor="text1"/>
          </w:rPr>
          <w:t>Navajo Aviation Unit Launches New Era With Aviation Summit</w:t>
        </w:r>
      </w:hyperlink>
    </w:p>
    <w:p w14:paraId="68E21CD5" w14:textId="71044180" w:rsidR="007C0E84" w:rsidRPr="00F713B4" w:rsidRDefault="00461BDE" w:rsidP="00543695">
      <w:pPr>
        <w:pStyle w:val="BodyBullets"/>
        <w:spacing w:after="0"/>
        <w:rPr>
          <w:color w:val="000000" w:themeColor="text1"/>
          <w:u w:val="single"/>
        </w:rPr>
      </w:pPr>
      <w:hyperlink r:id="rId486" w:history="1">
        <w:r w:rsidRPr="00F713B4">
          <w:rPr>
            <w:rStyle w:val="Hyperlink"/>
            <w:color w:val="000000" w:themeColor="text1"/>
            <w:u w:val="none"/>
          </w:rPr>
          <w:t xml:space="preserve">Aviation officials turn to </w:t>
        </w:r>
        <w:r w:rsidRPr="00F713B4">
          <w:rPr>
            <w:rStyle w:val="Hyperlink"/>
            <w:color w:val="000000" w:themeColor="text1"/>
          </w:rPr>
          <w:t>AI for combating runway issues</w:t>
        </w:r>
      </w:hyperlink>
    </w:p>
    <w:p w14:paraId="75FAF6C3" w14:textId="49005CFF" w:rsidR="00F06CBB" w:rsidRPr="00F713B4" w:rsidRDefault="007C0E84" w:rsidP="00543695">
      <w:pPr>
        <w:pStyle w:val="BodyBullets"/>
        <w:spacing w:after="0"/>
        <w:rPr>
          <w:color w:val="000000" w:themeColor="text1"/>
          <w:u w:val="single"/>
        </w:rPr>
      </w:pPr>
      <w:hyperlink r:id="rId487" w:history="1">
        <w:r w:rsidRPr="00F713B4">
          <w:rPr>
            <w:rStyle w:val="Hyperlink"/>
            <w:color w:val="000000" w:themeColor="text1"/>
          </w:rPr>
          <w:t>Most planes run on fossil fuels. Could technology change that?</w:t>
        </w:r>
      </w:hyperlink>
    </w:p>
    <w:p w14:paraId="70EFDAA1" w14:textId="29259BF2" w:rsidR="00075F47" w:rsidRPr="00093FD7" w:rsidRDefault="00F06CBB" w:rsidP="00543695">
      <w:pPr>
        <w:pStyle w:val="BodyBullets"/>
        <w:spacing w:after="0"/>
        <w:rPr>
          <w:color w:val="000000" w:themeColor="text1"/>
          <w:u w:val="single"/>
        </w:rPr>
      </w:pPr>
      <w:hyperlink r:id="rId488" w:history="1">
        <w:r w:rsidRPr="00093FD7">
          <w:rPr>
            <w:rStyle w:val="Hyperlink"/>
            <w:color w:val="000000" w:themeColor="text1"/>
            <w:u w:val="none"/>
          </w:rPr>
          <w:t xml:space="preserve">NASAO President and CEO Testifies Before House on </w:t>
        </w:r>
        <w:r w:rsidRPr="00093FD7">
          <w:rPr>
            <w:rStyle w:val="Hyperlink"/>
            <w:color w:val="000000" w:themeColor="text1"/>
          </w:rPr>
          <w:t>Improving Small and Rural Community Air Service</w:t>
        </w:r>
      </w:hyperlink>
      <w:r w:rsidR="001735FB" w:rsidRPr="00093FD7">
        <w:rPr>
          <w:color w:val="000000" w:themeColor="text1"/>
          <w:u w:val="single"/>
        </w:rPr>
        <w:t xml:space="preserve"> </w:t>
      </w:r>
    </w:p>
    <w:p w14:paraId="0F4BE4B9" w14:textId="79774DC8" w:rsidR="005727E1" w:rsidRPr="00B71DCC" w:rsidRDefault="005727E1" w:rsidP="00543695">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FAA</w:t>
      </w:r>
    </w:p>
    <w:bookmarkEnd w:id="1724"/>
    <w:p w14:paraId="630F039E" w14:textId="2867FD69" w:rsidR="006C5488" w:rsidRPr="00093FD7" w:rsidRDefault="00664C21" w:rsidP="00543695">
      <w:pPr>
        <w:pStyle w:val="BodyBullets"/>
        <w:spacing w:after="0"/>
        <w:rPr>
          <w:color w:val="000000" w:themeColor="text1"/>
        </w:rPr>
      </w:pPr>
      <w:r w:rsidRPr="00093FD7">
        <w:rPr>
          <w:color w:val="000000" w:themeColor="text1"/>
        </w:rPr>
        <w:fldChar w:fldCharType="begin"/>
      </w:r>
      <w:r w:rsidRPr="00093FD7">
        <w:rPr>
          <w:color w:val="000000" w:themeColor="text1"/>
        </w:rPr>
        <w:instrText>HYPERLINK "https://www.faa.gov/newsroom/dot-and-faa-break-ground-new-facility-support-advanced-air-mobility-research"</w:instrText>
      </w:r>
      <w:r w:rsidRPr="00093FD7">
        <w:rPr>
          <w:color w:val="000000" w:themeColor="text1"/>
        </w:rPr>
      </w:r>
      <w:r w:rsidRPr="00093FD7">
        <w:rPr>
          <w:color w:val="000000" w:themeColor="text1"/>
        </w:rPr>
        <w:fldChar w:fldCharType="separate"/>
      </w:r>
      <w:r w:rsidRPr="00093FD7">
        <w:rPr>
          <w:rStyle w:val="Hyperlink"/>
          <w:color w:val="000000" w:themeColor="text1"/>
          <w:u w:val="none"/>
        </w:rPr>
        <w:t xml:space="preserve">DOT and FAA Break Ground on </w:t>
      </w:r>
      <w:r w:rsidRPr="00093FD7">
        <w:rPr>
          <w:rStyle w:val="Hyperlink"/>
          <w:color w:val="000000" w:themeColor="text1"/>
        </w:rPr>
        <w:t>New Facility to Support Advanced Air Mobility Research</w:t>
      </w:r>
      <w:r w:rsidRPr="00093FD7">
        <w:rPr>
          <w:color w:val="000000" w:themeColor="text1"/>
        </w:rPr>
        <w:fldChar w:fldCharType="end"/>
      </w:r>
    </w:p>
    <w:p w14:paraId="6FF1BCAD" w14:textId="1A023DF1" w:rsidR="00974183" w:rsidRPr="00093FD7" w:rsidRDefault="006C5488" w:rsidP="00543695">
      <w:pPr>
        <w:pStyle w:val="BodyBullets"/>
        <w:spacing w:after="0"/>
        <w:rPr>
          <w:color w:val="000000" w:themeColor="text1"/>
        </w:rPr>
      </w:pPr>
      <w:hyperlink r:id="rId489" w:history="1">
        <w:r w:rsidRPr="00093FD7">
          <w:rPr>
            <w:rStyle w:val="Hyperlink"/>
            <w:color w:val="000000" w:themeColor="text1"/>
          </w:rPr>
          <w:t>FAA’s New Chief of Advanced Aviation Tech Reveals What’s Next</w:t>
        </w:r>
      </w:hyperlink>
    </w:p>
    <w:p w14:paraId="0FDC3367" w14:textId="1C1BC217" w:rsidR="00974183" w:rsidRPr="00093FD7" w:rsidRDefault="00974183" w:rsidP="00543695">
      <w:pPr>
        <w:pStyle w:val="BodyBullets"/>
        <w:spacing w:after="0"/>
        <w:rPr>
          <w:color w:val="000000" w:themeColor="text1"/>
        </w:rPr>
      </w:pPr>
      <w:hyperlink r:id="rId490" w:history="1">
        <w:r w:rsidRPr="00093FD7">
          <w:rPr>
            <w:rStyle w:val="Hyperlink"/>
            <w:color w:val="000000" w:themeColor="text1"/>
            <w:u w:val="none"/>
          </w:rPr>
          <w:t xml:space="preserve">Trump’s Transportation Secretary Sean P. Duffy Announces </w:t>
        </w:r>
        <w:r w:rsidRPr="00093FD7">
          <w:rPr>
            <w:rStyle w:val="Hyperlink"/>
            <w:color w:val="000000" w:themeColor="text1"/>
          </w:rPr>
          <w:t>Supersonic Flight Is Coming to the U.S.</w:t>
        </w:r>
      </w:hyperlink>
    </w:p>
    <w:p w14:paraId="15D1A13D" w14:textId="7083EB06" w:rsidR="005B1437" w:rsidRPr="00093FD7" w:rsidRDefault="00F56707" w:rsidP="00543695">
      <w:pPr>
        <w:pStyle w:val="BodyBullets"/>
        <w:spacing w:after="0"/>
        <w:rPr>
          <w:color w:val="000000" w:themeColor="text1"/>
        </w:rPr>
      </w:pPr>
      <w:hyperlink r:id="rId491" w:history="1">
        <w:r w:rsidRPr="00093FD7">
          <w:rPr>
            <w:rStyle w:val="Hyperlink"/>
            <w:color w:val="000000" w:themeColor="text1"/>
            <w:u w:val="none"/>
          </w:rPr>
          <w:t>FAA’s Wilbur System To I</w:t>
        </w:r>
        <w:r w:rsidRPr="00093FD7">
          <w:rPr>
            <w:rStyle w:val="Hyperlink"/>
            <w:color w:val="000000" w:themeColor="text1"/>
          </w:rPr>
          <w:t>mprove Flight Delay Data Efficiencies</w:t>
        </w:r>
      </w:hyperlink>
    </w:p>
    <w:p w14:paraId="6E5569FC" w14:textId="34AC404D" w:rsidR="002E1066" w:rsidRPr="00093FD7" w:rsidRDefault="002E1066" w:rsidP="00543695">
      <w:pPr>
        <w:pStyle w:val="BodyBullets"/>
        <w:spacing w:after="0"/>
        <w:rPr>
          <w:color w:val="000000" w:themeColor="text1"/>
        </w:rPr>
      </w:pPr>
      <w:hyperlink r:id="rId492" w:history="1">
        <w:r w:rsidRPr="00093FD7">
          <w:rPr>
            <w:rStyle w:val="Hyperlink"/>
            <w:color w:val="000000" w:themeColor="text1"/>
            <w:u w:val="none"/>
          </w:rPr>
          <w:t xml:space="preserve">FAA plans to </w:t>
        </w:r>
        <w:r w:rsidRPr="00093FD7">
          <w:rPr>
            <w:rStyle w:val="Hyperlink"/>
            <w:color w:val="000000" w:themeColor="text1"/>
          </w:rPr>
          <w:t>streamline the aircraft certification process</w:t>
        </w:r>
      </w:hyperlink>
    </w:p>
    <w:p w14:paraId="466600BB" w14:textId="291C5069" w:rsidR="00304991" w:rsidRPr="00093FD7" w:rsidRDefault="00F06F94" w:rsidP="00543695">
      <w:pPr>
        <w:pStyle w:val="BodyBullets"/>
        <w:spacing w:after="0"/>
        <w:rPr>
          <w:color w:val="000000" w:themeColor="text1"/>
        </w:rPr>
      </w:pPr>
      <w:hyperlink r:id="rId493" w:history="1">
        <w:r w:rsidRPr="00093FD7">
          <w:rPr>
            <w:rStyle w:val="Hyperlink"/>
            <w:color w:val="000000" w:themeColor="text1"/>
            <w:u w:val="none"/>
          </w:rPr>
          <w:t xml:space="preserve">FAA proposes </w:t>
        </w:r>
        <w:r w:rsidRPr="00093FD7">
          <w:rPr>
            <w:rStyle w:val="Hyperlink"/>
            <w:color w:val="000000" w:themeColor="text1"/>
          </w:rPr>
          <w:t>new restricted airspace around critical infrastructure</w:t>
        </w:r>
      </w:hyperlink>
    </w:p>
    <w:p w14:paraId="5BFF0A16" w14:textId="5DA2613D" w:rsidR="00A31E1A" w:rsidRPr="00093FD7" w:rsidRDefault="00A31E1A" w:rsidP="00543695">
      <w:pPr>
        <w:pStyle w:val="BodyBullets"/>
        <w:spacing w:after="0"/>
        <w:rPr>
          <w:color w:val="000000" w:themeColor="text1"/>
        </w:rPr>
      </w:pPr>
      <w:hyperlink r:id="rId494" w:history="1">
        <w:r w:rsidRPr="00093FD7">
          <w:rPr>
            <w:rStyle w:val="Hyperlink"/>
            <w:color w:val="000000" w:themeColor="text1"/>
            <w:u w:val="none"/>
          </w:rPr>
          <w:t xml:space="preserve">Trump’s Transportation Secretary Sean P. Duffy Selects </w:t>
        </w:r>
        <w:r w:rsidRPr="00093FD7">
          <w:rPr>
            <w:rStyle w:val="Hyperlink"/>
            <w:color w:val="000000" w:themeColor="text1"/>
          </w:rPr>
          <w:t>Air Space Intelligence to Deploy State-of-the-Art Air Traffic Control Software, Revolutionize Our Skies</w:t>
        </w:r>
      </w:hyperlink>
    </w:p>
    <w:p w14:paraId="1605DF2A" w14:textId="02F71576" w:rsidR="00F9792B" w:rsidRPr="00093FD7" w:rsidRDefault="005377DB" w:rsidP="00543695">
      <w:pPr>
        <w:pStyle w:val="BodyBullets"/>
        <w:spacing w:after="0"/>
        <w:rPr>
          <w:color w:val="000000" w:themeColor="text1"/>
        </w:rPr>
      </w:pPr>
      <w:hyperlink r:id="rId495" w:history="1">
        <w:r w:rsidRPr="00093FD7">
          <w:rPr>
            <w:rStyle w:val="Hyperlink"/>
            <w:color w:val="000000" w:themeColor="text1"/>
            <w:u w:val="none"/>
          </w:rPr>
          <w:t xml:space="preserve">FAA Issues </w:t>
        </w:r>
        <w:r w:rsidRPr="00093FD7">
          <w:rPr>
            <w:rStyle w:val="Hyperlink"/>
            <w:color w:val="000000" w:themeColor="text1"/>
          </w:rPr>
          <w:t>$523M in Grants to Airports in 43 States</w:t>
        </w:r>
      </w:hyperlink>
    </w:p>
    <w:p w14:paraId="26A75325" w14:textId="46ED3B39" w:rsidR="00391B83" w:rsidRPr="00093FD7" w:rsidRDefault="00F9792B" w:rsidP="00543695">
      <w:pPr>
        <w:pStyle w:val="BodyBullets"/>
        <w:spacing w:after="0"/>
        <w:rPr>
          <w:color w:val="000000" w:themeColor="text1"/>
        </w:rPr>
      </w:pPr>
      <w:hyperlink r:id="rId496" w:history="1">
        <w:r w:rsidRPr="00093FD7">
          <w:rPr>
            <w:rStyle w:val="Hyperlink"/>
            <w:color w:val="000000" w:themeColor="text1"/>
            <w:u w:val="none"/>
          </w:rPr>
          <w:t xml:space="preserve">FAA Dashboard Provides View into </w:t>
        </w:r>
        <w:r w:rsidRPr="00093FD7">
          <w:rPr>
            <w:rStyle w:val="Hyperlink"/>
            <w:color w:val="000000" w:themeColor="text1"/>
          </w:rPr>
          <w:t>ATC Modernization</w:t>
        </w:r>
      </w:hyperlink>
      <w:r w:rsidR="001735FB" w:rsidRPr="00093FD7">
        <w:rPr>
          <w:color w:val="000000" w:themeColor="text1"/>
        </w:rPr>
        <w:t xml:space="preserve"> </w:t>
      </w:r>
    </w:p>
    <w:p w14:paraId="186BB029" w14:textId="70BEE204" w:rsidR="000E2258" w:rsidRPr="00B71DCC" w:rsidRDefault="00DF7637" w:rsidP="00543695">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DRONES</w:t>
      </w:r>
    </w:p>
    <w:p w14:paraId="0E44E48B" w14:textId="19F7AF8E" w:rsidR="006E0A21" w:rsidRPr="00093FD7" w:rsidRDefault="007C13D8" w:rsidP="00543695">
      <w:pPr>
        <w:pStyle w:val="BodyBullets"/>
        <w:spacing w:after="0"/>
        <w:rPr>
          <w:color w:val="000000" w:themeColor="text1"/>
        </w:rPr>
      </w:pPr>
      <w:hyperlink r:id="rId497" w:history="1">
        <w:r w:rsidRPr="00093FD7">
          <w:rPr>
            <w:rStyle w:val="Hyperlink"/>
            <w:color w:val="000000" w:themeColor="text1"/>
            <w:u w:val="none"/>
          </w:rPr>
          <w:t xml:space="preserve">Unseen threats overhead: </w:t>
        </w:r>
        <w:r w:rsidRPr="00093FD7">
          <w:rPr>
            <w:rStyle w:val="Hyperlink"/>
            <w:color w:val="000000" w:themeColor="text1"/>
          </w:rPr>
          <w:t>Drones endanger U.S. rocket launch sites</w:t>
        </w:r>
      </w:hyperlink>
    </w:p>
    <w:p w14:paraId="43855BDE" w14:textId="59CFFE4C" w:rsidR="00301534" w:rsidRPr="00093FD7" w:rsidRDefault="006E0A21" w:rsidP="00543695">
      <w:pPr>
        <w:pStyle w:val="BodyBullets"/>
        <w:spacing w:after="0"/>
        <w:rPr>
          <w:color w:val="000000" w:themeColor="text1"/>
        </w:rPr>
      </w:pPr>
      <w:hyperlink r:id="rId498" w:history="1">
        <w:r w:rsidRPr="00093FD7">
          <w:rPr>
            <w:rStyle w:val="Hyperlink"/>
            <w:color w:val="000000" w:themeColor="text1"/>
          </w:rPr>
          <w:t>Drones Might Use Radio Calls for Separation at Non-Towered Airports</w:t>
        </w:r>
      </w:hyperlink>
    </w:p>
    <w:p w14:paraId="68F4480E" w14:textId="0C3760B3" w:rsidR="004144D3" w:rsidRPr="00093FD7" w:rsidRDefault="00301534" w:rsidP="00543695">
      <w:pPr>
        <w:pStyle w:val="BodyBullets"/>
        <w:spacing w:after="0"/>
        <w:rPr>
          <w:color w:val="000000" w:themeColor="text1"/>
        </w:rPr>
      </w:pPr>
      <w:hyperlink r:id="rId499" w:history="1">
        <w:r w:rsidRPr="00093FD7">
          <w:rPr>
            <w:rStyle w:val="Hyperlink"/>
            <w:color w:val="000000" w:themeColor="text1"/>
          </w:rPr>
          <w:t xml:space="preserve">Advanced air mobility </w:t>
        </w:r>
        <w:r w:rsidRPr="00093FD7">
          <w:rPr>
            <w:rStyle w:val="Hyperlink"/>
            <w:color w:val="000000" w:themeColor="text1"/>
            <w:u w:val="none"/>
          </w:rPr>
          <w:t>can launch America’s next aviation era</w:t>
        </w:r>
      </w:hyperlink>
    </w:p>
    <w:p w14:paraId="3F441259" w14:textId="77777777" w:rsidR="0027675E" w:rsidRPr="00B71DCC" w:rsidRDefault="0027675E" w:rsidP="00543695">
      <w:pPr>
        <w:pStyle w:val="BodyBullets"/>
        <w:numPr>
          <w:ilvl w:val="0"/>
          <w:numId w:val="0"/>
        </w:numPr>
        <w:spacing w:after="0"/>
        <w:ind w:left="720"/>
        <w:rPr>
          <w:rStyle w:val="Hyperlink"/>
          <w:color w:val="000000" w:themeColor="text1"/>
          <w:sz w:val="10"/>
          <w:szCs w:val="10"/>
          <w:u w:val="none"/>
        </w:rPr>
      </w:pPr>
    </w:p>
    <w:p w14:paraId="372BC63C" w14:textId="745EFDCA" w:rsidR="00074C21" w:rsidRPr="00B71DCC" w:rsidRDefault="00651D36" w:rsidP="00543695">
      <w:pPr>
        <w:pStyle w:val="Heading2"/>
        <w:spacing w:before="0" w:line="240" w:lineRule="auto"/>
        <w:rPr>
          <w:rFonts w:ascii="Segoe UI" w:hAnsi="Segoe UI" w:cs="Segoe UI"/>
          <w:b/>
          <w:bCs/>
          <w:sz w:val="23"/>
          <w:szCs w:val="23"/>
        </w:rPr>
      </w:pPr>
      <w:bookmarkStart w:id="1728" w:name="_Toc138863528"/>
      <w:bookmarkStart w:id="1729" w:name="_Toc138947966"/>
      <w:bookmarkStart w:id="1730" w:name="_Toc138948921"/>
      <w:bookmarkStart w:id="1731" w:name="_Toc139290543"/>
      <w:bookmarkStart w:id="1732" w:name="_Toc139290653"/>
      <w:bookmarkStart w:id="1733" w:name="_Toc139291414"/>
      <w:bookmarkStart w:id="1734" w:name="_Toc139291584"/>
      <w:bookmarkStart w:id="1735" w:name="_Toc139291736"/>
      <w:bookmarkStart w:id="1736" w:name="_Toc142033666"/>
      <w:bookmarkStart w:id="1737" w:name="_Toc142078823"/>
      <w:bookmarkStart w:id="1738" w:name="_Toc144806418"/>
      <w:bookmarkStart w:id="1739" w:name="_Toc144832093"/>
      <w:bookmarkStart w:id="1740" w:name="_Toc144832268"/>
      <w:bookmarkStart w:id="1741" w:name="_Toc144832331"/>
      <w:bookmarkStart w:id="1742" w:name="_Toc147496160"/>
      <w:bookmarkStart w:id="1743" w:name="_Toc149916459"/>
      <w:bookmarkStart w:id="1744" w:name="_Toc149922576"/>
      <w:bookmarkStart w:id="1745" w:name="_Toc152563735"/>
      <w:bookmarkStart w:id="1746" w:name="_Toc155260149"/>
      <w:bookmarkStart w:id="1747" w:name="_Toc155266278"/>
      <w:bookmarkStart w:id="1748" w:name="_Toc157786343"/>
      <w:bookmarkStart w:id="1749" w:name="_Toc163555321"/>
      <w:bookmarkStart w:id="1750" w:name="_Toc163584234"/>
      <w:bookmarkStart w:id="1751" w:name="_Toc163585902"/>
      <w:bookmarkStart w:id="1752" w:name="_Toc166002367"/>
      <w:bookmarkStart w:id="1753" w:name="_Toc166068010"/>
      <w:bookmarkStart w:id="1754" w:name="_Toc166077765"/>
      <w:bookmarkStart w:id="1755" w:name="_Toc168059615"/>
      <w:bookmarkStart w:id="1756" w:name="_Toc168066802"/>
      <w:bookmarkStart w:id="1757" w:name="_Toc170743917"/>
      <w:bookmarkStart w:id="1758" w:name="_Toc173433111"/>
      <w:bookmarkStart w:id="1759" w:name="_Toc173559829"/>
      <w:bookmarkStart w:id="1760" w:name="_Toc176276518"/>
      <w:bookmarkStart w:id="1761" w:name="_Toc181607092"/>
      <w:bookmarkStart w:id="1762" w:name="_Toc181607151"/>
      <w:bookmarkStart w:id="1763" w:name="_Toc205193585"/>
      <w:bookmarkStart w:id="1764" w:name="_Toc205193642"/>
      <w:bookmarkStart w:id="1765" w:name="_Toc205202529"/>
      <w:bookmarkStart w:id="1766" w:name="_Toc205202610"/>
      <w:bookmarkStart w:id="1767" w:name="_Toc207792125"/>
      <w:bookmarkStart w:id="1768" w:name="_Toc207793032"/>
      <w:bookmarkStart w:id="1769" w:name="_Toc207885206"/>
      <w:bookmarkStart w:id="1770" w:name="_Toc210321902"/>
      <w:bookmarkStart w:id="1771" w:name="_Toc210322270"/>
      <w:bookmarkStart w:id="1772" w:name="_Toc210402185"/>
      <w:bookmarkStart w:id="1773" w:name="_Toc213083518"/>
      <w:bookmarkStart w:id="1774" w:name="_Toc213165131"/>
      <w:bookmarkStart w:id="1775" w:name="_Toc213165179"/>
      <w:bookmarkStart w:id="1776" w:name="_Toc215588981"/>
      <w:bookmarkStart w:id="1777" w:name="_Toc215589036"/>
      <w:bookmarkStart w:id="1778" w:name="_Toc223434067"/>
      <w:bookmarkStart w:id="1779" w:name="_Toc226389300"/>
      <w:bookmarkStart w:id="1780" w:name="_Toc231553834"/>
      <w:bookmarkStart w:id="1781" w:name="_Toc231911331"/>
      <w:bookmarkStart w:id="1782" w:name="_Toc234424288"/>
      <w:bookmarkStart w:id="1783" w:name="_Toc138863518"/>
      <w:bookmarkStart w:id="1784" w:name="_Toc138947960"/>
      <w:bookmarkStart w:id="1785" w:name="_Toc138948915"/>
      <w:bookmarkEnd w:id="1725"/>
      <w:bookmarkEnd w:id="1726"/>
      <w:bookmarkEnd w:id="1727"/>
      <w:r w:rsidRPr="00B71DCC">
        <w:rPr>
          <w:rFonts w:ascii="Segoe UI" w:hAnsi="Segoe UI" w:cs="Segoe UI"/>
          <w:b/>
          <w:bCs/>
          <w:sz w:val="23"/>
          <w:szCs w:val="23"/>
        </w:rPr>
        <w:t>S</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sidR="00C44CF1" w:rsidRPr="00B71DCC">
        <w:rPr>
          <w:rFonts w:ascii="Segoe UI" w:hAnsi="Segoe UI" w:cs="Segoe UI"/>
          <w:b/>
          <w:bCs/>
          <w:sz w:val="23"/>
          <w:szCs w:val="23"/>
        </w:rPr>
        <w:t>pectrum</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14:paraId="2BD7F4F4" w14:textId="00993A91" w:rsidR="007F424D" w:rsidRPr="00221F06" w:rsidRDefault="00DE4B2F" w:rsidP="00543695">
      <w:pPr>
        <w:pStyle w:val="BodyBullets"/>
        <w:spacing w:after="0"/>
        <w:rPr>
          <w:color w:val="000000" w:themeColor="text1"/>
        </w:rPr>
      </w:pPr>
      <w:hyperlink r:id="rId500" w:history="1">
        <w:r w:rsidRPr="00221F06">
          <w:rPr>
            <w:rStyle w:val="Hyperlink"/>
            <w:color w:val="000000" w:themeColor="text1"/>
          </w:rPr>
          <w:t>FCC Kicks Off First Spectrum Auction in Four Years</w:t>
        </w:r>
      </w:hyperlink>
    </w:p>
    <w:p w14:paraId="47413818" w14:textId="06925172" w:rsidR="005768FF" w:rsidRPr="00221F06" w:rsidRDefault="005768FF" w:rsidP="00543695">
      <w:pPr>
        <w:pStyle w:val="BodyBullets"/>
        <w:spacing w:after="0"/>
        <w:rPr>
          <w:color w:val="000000" w:themeColor="text1"/>
          <w:u w:val="single"/>
        </w:rPr>
      </w:pPr>
      <w:hyperlink r:id="rId501" w:history="1">
        <w:r w:rsidRPr="00221F06">
          <w:rPr>
            <w:rStyle w:val="Hyperlink"/>
            <w:color w:val="000000" w:themeColor="text1"/>
          </w:rPr>
          <w:t>Written Statement of Arielle Roth</w:t>
        </w:r>
        <w:r w:rsidRPr="00221F06">
          <w:rPr>
            <w:rStyle w:val="Hyperlink"/>
            <w:color w:val="000000" w:themeColor="text1"/>
            <w:u w:val="none"/>
          </w:rPr>
          <w:t xml:space="preserve"> Before the House Committee on Energy &amp; Commerce Subcommittee on Communications &amp; Technology</w:t>
        </w:r>
      </w:hyperlink>
    </w:p>
    <w:p w14:paraId="03492F9E" w14:textId="44929A96" w:rsidR="005B0C67" w:rsidRPr="00221F06" w:rsidRDefault="005B0C67" w:rsidP="00543695">
      <w:pPr>
        <w:pStyle w:val="BodyBullets"/>
        <w:spacing w:after="0"/>
        <w:rPr>
          <w:color w:val="000000" w:themeColor="text1"/>
          <w:u w:val="single"/>
        </w:rPr>
      </w:pPr>
      <w:hyperlink r:id="rId502" w:history="1">
        <w:r w:rsidRPr="00221F06">
          <w:rPr>
            <w:rStyle w:val="Hyperlink"/>
            <w:color w:val="000000" w:themeColor="text1"/>
          </w:rPr>
          <w:t>5G at the heart of next-generation military communications</w:t>
        </w:r>
      </w:hyperlink>
    </w:p>
    <w:p w14:paraId="577AD507" w14:textId="798F2346" w:rsidR="00EA7BE6" w:rsidRPr="00221F06" w:rsidRDefault="002F2FEA" w:rsidP="00543695">
      <w:pPr>
        <w:pStyle w:val="BodyBullets"/>
        <w:spacing w:after="0"/>
        <w:rPr>
          <w:color w:val="000000" w:themeColor="text1"/>
          <w:u w:val="single"/>
        </w:rPr>
      </w:pPr>
      <w:hyperlink r:id="rId503" w:history="1">
        <w:r w:rsidRPr="00221F06">
          <w:rPr>
            <w:rStyle w:val="Hyperlink"/>
            <w:color w:val="000000" w:themeColor="text1"/>
            <w:u w:val="none"/>
          </w:rPr>
          <w:t xml:space="preserve">NTIA Announces </w:t>
        </w:r>
        <w:r w:rsidRPr="00221F06">
          <w:rPr>
            <w:rStyle w:val="Hyperlink"/>
            <w:color w:val="000000" w:themeColor="text1"/>
          </w:rPr>
          <w:t>Two New Funding Opportunities to Expand Broadband Connectivity on Tribal Lands</w:t>
        </w:r>
      </w:hyperlink>
    </w:p>
    <w:p w14:paraId="4D14FC74" w14:textId="45682C91" w:rsidR="002F2FEA" w:rsidRPr="00221F06" w:rsidRDefault="002F2FEA" w:rsidP="00543695">
      <w:pPr>
        <w:pStyle w:val="BodyBullets"/>
        <w:spacing w:after="0"/>
        <w:rPr>
          <w:color w:val="000000" w:themeColor="text1"/>
          <w:u w:val="single"/>
        </w:rPr>
      </w:pPr>
      <w:hyperlink r:id="rId504" w:history="1">
        <w:r w:rsidRPr="00221F06">
          <w:rPr>
            <w:rStyle w:val="Hyperlink"/>
            <w:color w:val="000000" w:themeColor="text1"/>
          </w:rPr>
          <w:t>NTIA’s Robotics Convening in Commemoration of 250 Years of U.S. Innovation</w:t>
        </w:r>
      </w:hyperlink>
    </w:p>
    <w:p w14:paraId="1671F638" w14:textId="490AA028" w:rsidR="002F2FEA" w:rsidRPr="00221F06" w:rsidRDefault="00D3068A" w:rsidP="00543695">
      <w:pPr>
        <w:pStyle w:val="BodyBullets"/>
        <w:spacing w:after="0"/>
        <w:rPr>
          <w:color w:val="000000" w:themeColor="text1"/>
          <w:u w:val="single"/>
        </w:rPr>
      </w:pPr>
      <w:hyperlink r:id="rId505" w:history="1">
        <w:r w:rsidRPr="00221F06">
          <w:rPr>
            <w:rStyle w:val="Hyperlink"/>
            <w:color w:val="000000" w:themeColor="text1"/>
            <w:u w:val="none"/>
          </w:rPr>
          <w:t xml:space="preserve">Celebrating America 250: </w:t>
        </w:r>
        <w:r w:rsidRPr="00221F06">
          <w:rPr>
            <w:rStyle w:val="Hyperlink"/>
            <w:color w:val="000000" w:themeColor="text1"/>
          </w:rPr>
          <w:t xml:space="preserve">The Story of U.S. Spectrum Policy </w:t>
        </w:r>
      </w:hyperlink>
    </w:p>
    <w:p w14:paraId="049D343F" w14:textId="6F14A1CB" w:rsidR="001E7840" w:rsidRPr="00221F06" w:rsidRDefault="00EA7BE6" w:rsidP="00543695">
      <w:pPr>
        <w:pStyle w:val="BodyBullets"/>
        <w:spacing w:after="0"/>
        <w:rPr>
          <w:color w:val="000000" w:themeColor="text1"/>
          <w:u w:val="single"/>
        </w:rPr>
      </w:pPr>
      <w:hyperlink r:id="rId506" w:history="1">
        <w:r w:rsidRPr="00221F06">
          <w:rPr>
            <w:rStyle w:val="Hyperlink"/>
            <w:color w:val="000000" w:themeColor="text1"/>
          </w:rPr>
          <w:t>Feds praise BEAD’s progress</w:t>
        </w:r>
        <w:r w:rsidRPr="00221F06">
          <w:rPr>
            <w:rStyle w:val="Hyperlink"/>
            <w:color w:val="000000" w:themeColor="text1"/>
            <w:u w:val="none"/>
          </w:rPr>
          <w:t>, but others aren’t convinced</w:t>
        </w:r>
      </w:hyperlink>
    </w:p>
    <w:p w14:paraId="4DB496AC" w14:textId="51B4152D" w:rsidR="001E7840" w:rsidRPr="00221F06" w:rsidRDefault="001E7840" w:rsidP="00543695">
      <w:pPr>
        <w:pStyle w:val="BodyBullets"/>
        <w:spacing w:after="0"/>
        <w:rPr>
          <w:color w:val="000000" w:themeColor="text1"/>
          <w:u w:val="single"/>
        </w:rPr>
      </w:pPr>
      <w:hyperlink r:id="rId507" w:history="1">
        <w:r w:rsidRPr="00221F06">
          <w:rPr>
            <w:rStyle w:val="Hyperlink"/>
            <w:color w:val="000000" w:themeColor="text1"/>
            <w:u w:val="none"/>
          </w:rPr>
          <w:t xml:space="preserve">Pentagon vs Tech: </w:t>
        </w:r>
        <w:r w:rsidRPr="00221F06">
          <w:rPr>
            <w:rStyle w:val="Hyperlink"/>
            <w:color w:val="000000" w:themeColor="text1"/>
          </w:rPr>
          <w:t>U.S. Spectrum Sharing Crisis</w:t>
        </w:r>
      </w:hyperlink>
    </w:p>
    <w:p w14:paraId="5AA5C222" w14:textId="7D0897CD" w:rsidR="00AE5CD8" w:rsidRPr="00221F06" w:rsidRDefault="00AE5CD8" w:rsidP="00543695">
      <w:pPr>
        <w:pStyle w:val="BodyBullets"/>
        <w:spacing w:after="0"/>
        <w:rPr>
          <w:color w:val="000000" w:themeColor="text1"/>
          <w:u w:val="single"/>
        </w:rPr>
      </w:pPr>
      <w:hyperlink r:id="rId508" w:history="1">
        <w:r w:rsidRPr="00221F06">
          <w:rPr>
            <w:rStyle w:val="Hyperlink"/>
            <w:color w:val="000000" w:themeColor="text1"/>
            <w:u w:val="none"/>
          </w:rPr>
          <w:t xml:space="preserve">FCC Warns </w:t>
        </w:r>
        <w:r w:rsidRPr="00221F06">
          <w:rPr>
            <w:rStyle w:val="Hyperlink"/>
            <w:color w:val="000000" w:themeColor="text1"/>
          </w:rPr>
          <w:t>Communications Infrastructure Attacks Are Rising</w:t>
        </w:r>
      </w:hyperlink>
    </w:p>
    <w:p w14:paraId="0FDBA773" w14:textId="256D2923" w:rsidR="000A4057" w:rsidRPr="00221F06" w:rsidRDefault="00851C4E" w:rsidP="00543695">
      <w:pPr>
        <w:pStyle w:val="BodyBullets"/>
        <w:spacing w:after="0"/>
        <w:rPr>
          <w:color w:val="000000" w:themeColor="text1"/>
          <w:u w:val="single"/>
        </w:rPr>
      </w:pPr>
      <w:r>
        <w:t xml:space="preserve">GAO REPORT: </w:t>
      </w:r>
      <w:hyperlink r:id="rId509" w:history="1">
        <w:r w:rsidR="000A4057" w:rsidRPr="00221F06">
          <w:rPr>
            <w:rStyle w:val="Hyperlink"/>
            <w:color w:val="000000" w:themeColor="text1"/>
            <w:u w:val="none"/>
          </w:rPr>
          <w:t>Spectrum Management</w:t>
        </w:r>
        <w:r>
          <w:rPr>
            <w:rStyle w:val="Hyperlink"/>
            <w:color w:val="000000" w:themeColor="text1"/>
            <w:u w:val="none"/>
          </w:rPr>
          <w:t xml:space="preserve"> - </w:t>
        </w:r>
        <w:r w:rsidR="000A4057" w:rsidRPr="00221F06">
          <w:rPr>
            <w:rStyle w:val="Hyperlink"/>
            <w:color w:val="000000" w:themeColor="text1"/>
            <w:u w:val="none"/>
          </w:rPr>
          <w:t xml:space="preserve"> </w:t>
        </w:r>
        <w:r w:rsidR="000A4057" w:rsidRPr="00221F06">
          <w:rPr>
            <w:rStyle w:val="Hyperlink"/>
            <w:color w:val="000000" w:themeColor="text1"/>
          </w:rPr>
          <w:t>DO</w:t>
        </w:r>
        <w:r w:rsidR="00221F06" w:rsidRPr="00221F06">
          <w:rPr>
            <w:rStyle w:val="Hyperlink"/>
            <w:color w:val="000000" w:themeColor="text1"/>
          </w:rPr>
          <w:t>W</w:t>
        </w:r>
        <w:r w:rsidR="000A4057" w:rsidRPr="00221F06">
          <w:rPr>
            <w:rStyle w:val="Hyperlink"/>
            <w:color w:val="000000" w:themeColor="text1"/>
          </w:rPr>
          <w:t xml:space="preserve"> and the National Telecommunications and Information Administration Should Improve External Collaboration</w:t>
        </w:r>
      </w:hyperlink>
    </w:p>
    <w:p w14:paraId="1F82A3D5" w14:textId="79E63712" w:rsidR="00A51E47" w:rsidRPr="00221F06" w:rsidRDefault="007F424D" w:rsidP="00543695">
      <w:pPr>
        <w:pStyle w:val="BodyBullets"/>
        <w:spacing w:after="0"/>
        <w:rPr>
          <w:color w:val="000000" w:themeColor="text1"/>
          <w:u w:val="single"/>
        </w:rPr>
      </w:pPr>
      <w:hyperlink r:id="rId510" w:history="1">
        <w:r w:rsidRPr="00221F06">
          <w:rPr>
            <w:rStyle w:val="Hyperlink"/>
            <w:color w:val="000000" w:themeColor="text1"/>
          </w:rPr>
          <w:t>Federal broadband policy is increasingly being recast around satellite</w:t>
        </w:r>
      </w:hyperlink>
    </w:p>
    <w:bookmarkEnd w:id="1783"/>
    <w:bookmarkEnd w:id="1784"/>
    <w:bookmarkEnd w:id="1785"/>
    <w:p w14:paraId="0DC62B14" w14:textId="77777777" w:rsidR="00807337" w:rsidRPr="00332B2B" w:rsidRDefault="00807337" w:rsidP="00543695">
      <w:pPr>
        <w:pStyle w:val="BodyBullets"/>
        <w:numPr>
          <w:ilvl w:val="0"/>
          <w:numId w:val="0"/>
        </w:numPr>
        <w:spacing w:after="0"/>
        <w:ind w:left="720"/>
        <w:rPr>
          <w:color w:val="000000" w:themeColor="text1"/>
          <w:sz w:val="18"/>
          <w:szCs w:val="18"/>
        </w:rPr>
      </w:pPr>
    </w:p>
    <w:p w14:paraId="770B6CDF" w14:textId="4ED6E046" w:rsidR="00317FB9" w:rsidRPr="00B71DCC" w:rsidRDefault="00FD672E" w:rsidP="00543695">
      <w:pPr>
        <w:pStyle w:val="Heading1"/>
        <w:spacing w:before="0" w:line="240" w:lineRule="auto"/>
        <w:jc w:val="center"/>
        <w:rPr>
          <w:rFonts w:ascii="Segoe UI" w:hAnsi="Segoe UI" w:cs="Segoe UI"/>
          <w:b/>
          <w:bCs/>
          <w:sz w:val="28"/>
          <w:szCs w:val="28"/>
        </w:rPr>
      </w:pPr>
      <w:bookmarkStart w:id="1786" w:name="_Toc138863530"/>
      <w:bookmarkStart w:id="1787" w:name="_Toc138947968"/>
      <w:bookmarkStart w:id="1788" w:name="_Toc138948923"/>
      <w:bookmarkStart w:id="1789" w:name="_Toc139290545"/>
      <w:bookmarkStart w:id="1790" w:name="_Toc139290655"/>
      <w:bookmarkStart w:id="1791" w:name="_Toc139291416"/>
      <w:bookmarkStart w:id="1792" w:name="_Toc139291586"/>
      <w:bookmarkStart w:id="1793" w:name="_Toc139291738"/>
      <w:bookmarkStart w:id="1794" w:name="_Toc142033668"/>
      <w:bookmarkStart w:id="1795" w:name="_Toc142078825"/>
      <w:bookmarkStart w:id="1796" w:name="_Toc144806420"/>
      <w:bookmarkStart w:id="1797" w:name="_Toc144832095"/>
      <w:bookmarkStart w:id="1798" w:name="_Toc144832270"/>
      <w:bookmarkStart w:id="1799" w:name="_Toc144832333"/>
      <w:bookmarkStart w:id="1800" w:name="_Toc147496162"/>
      <w:bookmarkStart w:id="1801" w:name="_Toc149916461"/>
      <w:bookmarkStart w:id="1802" w:name="_Toc149922578"/>
      <w:bookmarkStart w:id="1803" w:name="_Toc152563737"/>
      <w:bookmarkStart w:id="1804" w:name="_Toc155260151"/>
      <w:bookmarkStart w:id="1805" w:name="_Toc155266280"/>
      <w:bookmarkStart w:id="1806" w:name="_Toc157786345"/>
      <w:bookmarkStart w:id="1807" w:name="_Toc163555322"/>
      <w:bookmarkStart w:id="1808" w:name="_Toc163584235"/>
      <w:bookmarkStart w:id="1809" w:name="_Toc163585903"/>
      <w:bookmarkStart w:id="1810" w:name="_Toc166002368"/>
      <w:bookmarkStart w:id="1811" w:name="_Toc166068011"/>
      <w:bookmarkStart w:id="1812" w:name="_Toc166077766"/>
      <w:bookmarkStart w:id="1813" w:name="_Toc168059616"/>
      <w:bookmarkStart w:id="1814" w:name="_Toc168066803"/>
      <w:bookmarkStart w:id="1815" w:name="_Toc170743919"/>
      <w:bookmarkStart w:id="1816" w:name="_Toc173433113"/>
      <w:bookmarkStart w:id="1817" w:name="_Toc173559831"/>
      <w:bookmarkStart w:id="1818" w:name="_Toc176276520"/>
      <w:bookmarkStart w:id="1819" w:name="_Toc181607094"/>
      <w:bookmarkStart w:id="1820" w:name="_Toc181607153"/>
      <w:bookmarkStart w:id="1821" w:name="_Toc205193587"/>
      <w:bookmarkStart w:id="1822" w:name="_Toc205193644"/>
      <w:bookmarkStart w:id="1823" w:name="_Toc205202531"/>
      <w:bookmarkStart w:id="1824" w:name="_Toc205202612"/>
      <w:bookmarkStart w:id="1825" w:name="_Toc207792127"/>
      <w:bookmarkStart w:id="1826" w:name="_Toc207793034"/>
      <w:bookmarkStart w:id="1827" w:name="_Toc207885208"/>
      <w:bookmarkStart w:id="1828" w:name="_Toc210321904"/>
      <w:bookmarkStart w:id="1829" w:name="_Toc210322272"/>
      <w:bookmarkStart w:id="1830" w:name="_Toc210402187"/>
      <w:bookmarkStart w:id="1831" w:name="_Toc213083520"/>
      <w:bookmarkStart w:id="1832" w:name="_Toc213165133"/>
      <w:bookmarkStart w:id="1833" w:name="_Toc213165181"/>
      <w:bookmarkStart w:id="1834" w:name="_Toc215588983"/>
      <w:bookmarkStart w:id="1835" w:name="_Toc215589038"/>
      <w:bookmarkStart w:id="1836" w:name="_Toc223434069"/>
      <w:bookmarkStart w:id="1837" w:name="_Toc226389302"/>
      <w:bookmarkStart w:id="1838" w:name="_Toc231553836"/>
      <w:bookmarkStart w:id="1839" w:name="_Toc231911333"/>
      <w:bookmarkStart w:id="1840" w:name="_Toc234424289"/>
      <w:r w:rsidRPr="00B71DCC">
        <w:rPr>
          <w:rFonts w:ascii="Segoe UI" w:hAnsi="Segoe UI" w:cs="Segoe UI"/>
          <w:b/>
          <w:bCs/>
          <w:sz w:val="28"/>
          <w:szCs w:val="28"/>
        </w:rPr>
        <w:t>Miscellaneous</w:t>
      </w:r>
      <w:bookmarkStart w:id="1841" w:name="_Toc144806421"/>
      <w:bookmarkStart w:id="1842" w:name="_Toc144832096"/>
      <w:bookmarkStart w:id="1843" w:name="_Toc144832271"/>
      <w:bookmarkStart w:id="1844" w:name="_Toc144832334"/>
      <w:bookmarkStart w:id="1845" w:name="_Toc147496163"/>
      <w:bookmarkStart w:id="1846" w:name="_Toc149916462"/>
      <w:bookmarkStart w:id="1847" w:name="_Toc149922579"/>
      <w:bookmarkStart w:id="1848" w:name="_Toc152563738"/>
      <w:bookmarkStart w:id="1849" w:name="_Toc155260152"/>
      <w:bookmarkStart w:id="1850" w:name="_Toc155266281"/>
      <w:bookmarkStart w:id="1851" w:name="_Toc157786346"/>
      <w:bookmarkStart w:id="1852" w:name="_Toc163555323"/>
      <w:bookmarkStart w:id="1853" w:name="_Toc138863532"/>
      <w:bookmarkStart w:id="1854" w:name="_Toc138947970"/>
      <w:bookmarkStart w:id="1855" w:name="_Toc138948925"/>
      <w:bookmarkStart w:id="1856" w:name="_Toc163584236"/>
      <w:bookmarkStart w:id="1857" w:name="_Toc163585904"/>
      <w:bookmarkStart w:id="1858" w:name="_Toc166002369"/>
      <w:bookmarkStart w:id="1859" w:name="_Toc166068012"/>
      <w:bookmarkStart w:id="1860" w:name="_Toc166077767"/>
      <w:bookmarkStart w:id="1861" w:name="_Toc168059617"/>
      <w:bookmarkStart w:id="1862" w:name="_Toc168066804"/>
      <w:bookmarkStart w:id="1863" w:name="_Toc170743920"/>
      <w:bookmarkStart w:id="1864" w:name="_Toc173433114"/>
      <w:bookmarkStart w:id="1865" w:name="_Toc173559832"/>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055CCC47" w14:textId="01E8B399" w:rsidR="00015E9C" w:rsidRPr="00B71DCC" w:rsidRDefault="00015E9C" w:rsidP="00543695">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FEDERAL</w:t>
      </w:r>
    </w:p>
    <w:p w14:paraId="4DC91B43" w14:textId="1343A430" w:rsidR="00170112" w:rsidRPr="00C9004F" w:rsidRDefault="00170112" w:rsidP="008B4066">
      <w:pPr>
        <w:pStyle w:val="BodyBullets"/>
        <w:spacing w:after="0"/>
        <w:rPr>
          <w:color w:val="000000" w:themeColor="text1"/>
        </w:rPr>
      </w:pPr>
      <w:r w:rsidRPr="00C9004F">
        <w:rPr>
          <w:color w:val="000000" w:themeColor="text1"/>
        </w:rPr>
        <w:t>EO:</w:t>
      </w:r>
      <w:r w:rsidR="00AC6368" w:rsidRPr="00C9004F">
        <w:rPr>
          <w:color w:val="000000" w:themeColor="text1"/>
        </w:rPr>
        <w:t xml:space="preserve"> 14409</w:t>
      </w:r>
      <w:r w:rsidRPr="00C9004F">
        <w:rPr>
          <w:color w:val="000000" w:themeColor="text1"/>
        </w:rPr>
        <w:t xml:space="preserve"> </w:t>
      </w:r>
      <w:hyperlink r:id="rId511" w:history="1">
        <w:r w:rsidR="00AC6368" w:rsidRPr="00C9004F">
          <w:rPr>
            <w:rStyle w:val="Hyperlink"/>
            <w:color w:val="000000" w:themeColor="text1"/>
          </w:rPr>
          <w:t>Promoting Advanced Artificial Intelligence Innovation and Security</w:t>
        </w:r>
      </w:hyperlink>
    </w:p>
    <w:p w14:paraId="5E98DADE" w14:textId="035DDF53" w:rsidR="00170112" w:rsidRPr="00C9004F" w:rsidRDefault="00170112" w:rsidP="00170112">
      <w:pPr>
        <w:pStyle w:val="BodyBullets"/>
        <w:numPr>
          <w:ilvl w:val="1"/>
          <w:numId w:val="1"/>
        </w:numPr>
        <w:spacing w:after="0"/>
        <w:rPr>
          <w:color w:val="000000" w:themeColor="text1"/>
        </w:rPr>
      </w:pPr>
      <w:hyperlink r:id="rId512" w:history="1">
        <w:r w:rsidRPr="00C9004F">
          <w:rPr>
            <w:rStyle w:val="Hyperlink"/>
            <w:color w:val="000000" w:themeColor="text1"/>
          </w:rPr>
          <w:t>Fact Sheet: President Donald J. Trump Promotes Advanced Artificial Intelligence Innovation and Security</w:t>
        </w:r>
      </w:hyperlink>
    </w:p>
    <w:p w14:paraId="5903E2D1" w14:textId="36A75DE0" w:rsidR="00D511B1" w:rsidRPr="00C9004F" w:rsidRDefault="00D511B1" w:rsidP="008B4066">
      <w:pPr>
        <w:pStyle w:val="BodyBullets"/>
        <w:spacing w:after="0"/>
        <w:rPr>
          <w:color w:val="000000" w:themeColor="text1"/>
        </w:rPr>
      </w:pPr>
      <w:r w:rsidRPr="00C9004F">
        <w:rPr>
          <w:color w:val="000000" w:themeColor="text1"/>
        </w:rPr>
        <w:t xml:space="preserve">EO: </w:t>
      </w:r>
      <w:hyperlink r:id="rId513" w:history="1">
        <w:r w:rsidR="00025EA7" w:rsidRPr="00C9004F">
          <w:rPr>
            <w:rStyle w:val="Hyperlink"/>
            <w:color w:val="000000" w:themeColor="text1"/>
          </w:rPr>
          <w:t>National Security Presidential Memorandum/NSPM-11</w:t>
        </w:r>
      </w:hyperlink>
    </w:p>
    <w:p w14:paraId="01E150E5" w14:textId="2702A6E0" w:rsidR="00D511B1" w:rsidRPr="00C9004F" w:rsidRDefault="00D511B1" w:rsidP="00D511B1">
      <w:pPr>
        <w:pStyle w:val="BodyBullets"/>
        <w:numPr>
          <w:ilvl w:val="1"/>
          <w:numId w:val="1"/>
        </w:numPr>
        <w:spacing w:after="0"/>
        <w:rPr>
          <w:color w:val="000000" w:themeColor="text1"/>
        </w:rPr>
      </w:pPr>
      <w:hyperlink r:id="rId514" w:history="1">
        <w:r w:rsidRPr="00C9004F">
          <w:rPr>
            <w:rStyle w:val="Hyperlink"/>
            <w:color w:val="000000" w:themeColor="text1"/>
          </w:rPr>
          <w:t>Fact Sheet: President Donald J. Trump Signs Historic Directive on AI in the National Security Enterprise</w:t>
        </w:r>
      </w:hyperlink>
    </w:p>
    <w:p w14:paraId="5109F286" w14:textId="62AF807E" w:rsidR="007C288E" w:rsidRPr="00C9004F" w:rsidRDefault="007C288E" w:rsidP="008B4066">
      <w:pPr>
        <w:pStyle w:val="BodyBullets"/>
        <w:spacing w:after="0"/>
        <w:rPr>
          <w:color w:val="000000" w:themeColor="text1"/>
        </w:rPr>
      </w:pPr>
      <w:r w:rsidRPr="00C9004F">
        <w:rPr>
          <w:color w:val="000000" w:themeColor="text1"/>
        </w:rPr>
        <w:t xml:space="preserve">EO 14412: </w:t>
      </w:r>
      <w:hyperlink r:id="rId515" w:history="1">
        <w:r w:rsidRPr="00C9004F">
          <w:rPr>
            <w:rStyle w:val="Hyperlink"/>
            <w:color w:val="000000" w:themeColor="text1"/>
          </w:rPr>
          <w:t>Securing the Nation Against Advanced Cryptographic Attacks</w:t>
        </w:r>
      </w:hyperlink>
    </w:p>
    <w:p w14:paraId="35AF8744" w14:textId="11176097" w:rsidR="00D640BF" w:rsidRPr="00C9004F" w:rsidRDefault="00D640BF" w:rsidP="00D640BF">
      <w:pPr>
        <w:pStyle w:val="BodyBullets"/>
        <w:numPr>
          <w:ilvl w:val="1"/>
          <w:numId w:val="1"/>
        </w:numPr>
        <w:rPr>
          <w:color w:val="000000" w:themeColor="text1"/>
        </w:rPr>
      </w:pPr>
      <w:r w:rsidRPr="00C9004F">
        <w:rPr>
          <w:color w:val="000000" w:themeColor="text1"/>
        </w:rPr>
        <w:t xml:space="preserve">Fact Sheet: </w:t>
      </w:r>
      <w:hyperlink r:id="rId516" w:history="1">
        <w:r w:rsidRPr="00C9004F">
          <w:rPr>
            <w:rStyle w:val="Hyperlink"/>
            <w:color w:val="000000" w:themeColor="text1"/>
          </w:rPr>
          <w:t xml:space="preserve">President Donald J. Trump Secures the Nation Against Advanced Cryptographic Attacks </w:t>
        </w:r>
      </w:hyperlink>
    </w:p>
    <w:p w14:paraId="584CD63C" w14:textId="2219C0E6" w:rsidR="0076396E" w:rsidRPr="00C9004F" w:rsidRDefault="0076396E" w:rsidP="008B4066">
      <w:pPr>
        <w:pStyle w:val="BodyBullets"/>
        <w:spacing w:after="0"/>
        <w:rPr>
          <w:color w:val="000000" w:themeColor="text1"/>
        </w:rPr>
      </w:pPr>
      <w:r w:rsidRPr="00C9004F">
        <w:rPr>
          <w:color w:val="000000" w:themeColor="text1"/>
        </w:rPr>
        <w:t>EO</w:t>
      </w:r>
      <w:r w:rsidR="007C288E" w:rsidRPr="00C9004F">
        <w:rPr>
          <w:color w:val="000000" w:themeColor="text1"/>
        </w:rPr>
        <w:t xml:space="preserve"> 14413: </w:t>
      </w:r>
      <w:hyperlink r:id="rId517" w:history="1">
        <w:r w:rsidRPr="00C9004F">
          <w:rPr>
            <w:rStyle w:val="Hyperlink"/>
            <w:color w:val="000000" w:themeColor="text1"/>
          </w:rPr>
          <w:t>Ushering in the Next Frontier of Quantum Innovation</w:t>
        </w:r>
      </w:hyperlink>
    </w:p>
    <w:p w14:paraId="1213CDDE" w14:textId="6D2C51D9" w:rsidR="001360B7" w:rsidRPr="00C9004F" w:rsidRDefault="001360B7" w:rsidP="007C288E">
      <w:pPr>
        <w:pStyle w:val="BodyBullets"/>
        <w:numPr>
          <w:ilvl w:val="1"/>
          <w:numId w:val="1"/>
        </w:numPr>
        <w:spacing w:after="0"/>
        <w:rPr>
          <w:color w:val="000000" w:themeColor="text1"/>
        </w:rPr>
      </w:pPr>
      <w:hyperlink r:id="rId518" w:history="1">
        <w:r w:rsidRPr="00C9004F">
          <w:rPr>
            <w:rStyle w:val="Hyperlink"/>
            <w:color w:val="000000" w:themeColor="text1"/>
          </w:rPr>
          <w:t>Fact Sheet: President Donald J. Trump Ushers in the Next Frontier of Quantum Innovation</w:t>
        </w:r>
      </w:hyperlink>
    </w:p>
    <w:p w14:paraId="40B59FCE" w14:textId="3C65626C" w:rsidR="00900765" w:rsidRPr="00FF53D4" w:rsidRDefault="00900765" w:rsidP="002D5148">
      <w:pPr>
        <w:pStyle w:val="BodyBullets"/>
        <w:rPr>
          <w:color w:val="000000" w:themeColor="text1"/>
          <w:u w:val="single"/>
        </w:rPr>
      </w:pPr>
      <w:hyperlink r:id="rId519" w:history="1">
        <w:r w:rsidRPr="00FF53D4">
          <w:rPr>
            <w:rStyle w:val="Hyperlink"/>
            <w:color w:val="000000" w:themeColor="text1"/>
            <w:u w:val="none"/>
          </w:rPr>
          <w:t xml:space="preserve">White House Unveils President Trump’s </w:t>
        </w:r>
        <w:r w:rsidRPr="00FF53D4">
          <w:rPr>
            <w:rStyle w:val="Hyperlink"/>
            <w:color w:val="000000" w:themeColor="text1"/>
          </w:rPr>
          <w:t>America First Resilience Strategy</w:t>
        </w:r>
      </w:hyperlink>
    </w:p>
    <w:p w14:paraId="7DFC185F" w14:textId="537EC0C1" w:rsidR="002D5148" w:rsidRPr="00FF53D4" w:rsidRDefault="002D5148" w:rsidP="002D5148">
      <w:pPr>
        <w:pStyle w:val="BodyBullets"/>
        <w:rPr>
          <w:color w:val="000000" w:themeColor="text1"/>
          <w:u w:val="single"/>
        </w:rPr>
      </w:pPr>
      <w:hyperlink r:id="rId520" w:history="1">
        <w:r w:rsidRPr="00FF53D4">
          <w:rPr>
            <w:rStyle w:val="Hyperlink"/>
            <w:color w:val="000000" w:themeColor="text1"/>
          </w:rPr>
          <w:t>Trump Administration NEPA Reforms</w:t>
        </w:r>
        <w:r w:rsidRPr="00FF53D4">
          <w:rPr>
            <w:rStyle w:val="Hyperlink"/>
            <w:color w:val="000000" w:themeColor="text1"/>
            <w:u w:val="none"/>
          </w:rPr>
          <w:t>: A Win for All Americans</w:t>
        </w:r>
      </w:hyperlink>
    </w:p>
    <w:p w14:paraId="16A0FA65" w14:textId="5860BB4F" w:rsidR="00B04DCD" w:rsidRPr="00FF53D4" w:rsidRDefault="00B04DCD" w:rsidP="008B4066">
      <w:pPr>
        <w:pStyle w:val="BodyBullets"/>
        <w:spacing w:after="0"/>
        <w:rPr>
          <w:color w:val="000000" w:themeColor="text1"/>
        </w:rPr>
      </w:pPr>
      <w:hyperlink r:id="rId521" w:history="1">
        <w:r w:rsidRPr="00FF53D4">
          <w:rPr>
            <w:rStyle w:val="Hyperlink"/>
            <w:color w:val="000000" w:themeColor="text1"/>
          </w:rPr>
          <w:t>President can fire independent agency heads without cause</w:t>
        </w:r>
        <w:r w:rsidRPr="00FF53D4">
          <w:rPr>
            <w:rStyle w:val="Hyperlink"/>
            <w:color w:val="000000" w:themeColor="text1"/>
            <w:u w:val="none"/>
          </w:rPr>
          <w:t>, Supreme Court rules</w:t>
        </w:r>
      </w:hyperlink>
    </w:p>
    <w:p w14:paraId="58E1791A" w14:textId="669C5620" w:rsidR="00F321E0" w:rsidRPr="00FF53D4" w:rsidRDefault="00F321E0" w:rsidP="008B4066">
      <w:pPr>
        <w:pStyle w:val="BodyBullets"/>
        <w:spacing w:after="0"/>
        <w:rPr>
          <w:color w:val="000000" w:themeColor="text1"/>
        </w:rPr>
      </w:pPr>
      <w:hyperlink r:id="rId522" w:history="1">
        <w:r w:rsidRPr="00FF53D4">
          <w:rPr>
            <w:rStyle w:val="Hyperlink"/>
            <w:color w:val="000000" w:themeColor="text1"/>
            <w:u w:val="none"/>
          </w:rPr>
          <w:t xml:space="preserve">White House CEQ to </w:t>
        </w:r>
        <w:r w:rsidRPr="00FF53D4">
          <w:rPr>
            <w:rStyle w:val="Hyperlink"/>
            <w:color w:val="000000" w:themeColor="text1"/>
          </w:rPr>
          <w:t>Convene Leading Innovators with Promising Permitting Technology</w:t>
        </w:r>
      </w:hyperlink>
    </w:p>
    <w:p w14:paraId="5E2875DC" w14:textId="43D18B80" w:rsidR="00802388" w:rsidRPr="00FF53D4" w:rsidRDefault="00802388" w:rsidP="008B4066">
      <w:pPr>
        <w:pStyle w:val="BodyBullets"/>
        <w:spacing w:after="0"/>
        <w:rPr>
          <w:color w:val="000000" w:themeColor="text1"/>
        </w:rPr>
      </w:pPr>
      <w:hyperlink r:id="rId523" w:history="1">
        <w:r w:rsidRPr="00FF53D4">
          <w:rPr>
            <w:rStyle w:val="Hyperlink"/>
            <w:color w:val="000000" w:themeColor="text1"/>
            <w:u w:val="none"/>
          </w:rPr>
          <w:t xml:space="preserve">OMB Advances Revolutionary </w:t>
        </w:r>
        <w:r w:rsidRPr="00FF53D4">
          <w:rPr>
            <w:rStyle w:val="Hyperlink"/>
            <w:color w:val="000000" w:themeColor="text1"/>
          </w:rPr>
          <w:t>FAR Overhaul with Formal Publication of Regulatory Changes</w:t>
        </w:r>
      </w:hyperlink>
    </w:p>
    <w:p w14:paraId="4F3358F1" w14:textId="41E34798" w:rsidR="008B4066" w:rsidRPr="00FF53D4" w:rsidRDefault="000D3934" w:rsidP="008B4066">
      <w:pPr>
        <w:pStyle w:val="BodyBullets"/>
        <w:spacing w:after="0"/>
        <w:rPr>
          <w:color w:val="000000" w:themeColor="text1"/>
        </w:rPr>
      </w:pPr>
      <w:hyperlink r:id="rId524" w:history="1">
        <w:r w:rsidRPr="00FF53D4">
          <w:rPr>
            <w:rStyle w:val="Hyperlink"/>
            <w:color w:val="000000" w:themeColor="text1"/>
            <w:u w:val="none"/>
          </w:rPr>
          <w:t xml:space="preserve">Federal Register: </w:t>
        </w:r>
        <w:r w:rsidRPr="00FF53D4">
          <w:rPr>
            <w:rStyle w:val="Hyperlink"/>
            <w:color w:val="000000" w:themeColor="text1"/>
          </w:rPr>
          <w:t>Regulation for Federal Financial Assistance</w:t>
        </w:r>
      </w:hyperlink>
      <w:r w:rsidR="008B4066" w:rsidRPr="00FF53D4">
        <w:rPr>
          <w:color w:val="000000" w:themeColor="text1"/>
        </w:rPr>
        <w:t xml:space="preserve">. Comments are due </w:t>
      </w:r>
      <w:r w:rsidR="008B4066" w:rsidRPr="00FF53D4">
        <w:rPr>
          <w:b/>
          <w:bCs/>
          <w:color w:val="000000" w:themeColor="text1"/>
        </w:rPr>
        <w:t>July 13, 2026.</w:t>
      </w:r>
    </w:p>
    <w:p w14:paraId="35235C75" w14:textId="3E8D6A15" w:rsidR="001B58A2" w:rsidRPr="00FF53D4" w:rsidRDefault="001B58A2" w:rsidP="00543695">
      <w:pPr>
        <w:pStyle w:val="BodyBullets"/>
        <w:spacing w:after="0"/>
        <w:rPr>
          <w:color w:val="000000" w:themeColor="text1"/>
        </w:rPr>
      </w:pPr>
      <w:hyperlink r:id="rId525" w:history="1">
        <w:r w:rsidRPr="00FF53D4">
          <w:rPr>
            <w:rStyle w:val="Hyperlink"/>
            <w:color w:val="000000" w:themeColor="text1"/>
            <w:u w:val="none"/>
          </w:rPr>
          <w:t xml:space="preserve">Trump signs order </w:t>
        </w:r>
        <w:r w:rsidRPr="00FF53D4">
          <w:rPr>
            <w:rStyle w:val="Hyperlink"/>
            <w:color w:val="000000" w:themeColor="text1"/>
          </w:rPr>
          <w:t>moving thousands of federal employees into Schedule F</w:t>
        </w:r>
      </w:hyperlink>
    </w:p>
    <w:p w14:paraId="230FDA03" w14:textId="49A543FF" w:rsidR="004E746A" w:rsidRPr="00FF53D4" w:rsidRDefault="004E746A" w:rsidP="00543695">
      <w:pPr>
        <w:pStyle w:val="BodyBullets"/>
        <w:spacing w:after="0"/>
        <w:rPr>
          <w:color w:val="000000" w:themeColor="text1"/>
        </w:rPr>
      </w:pPr>
      <w:r w:rsidRPr="00FF53D4">
        <w:rPr>
          <w:color w:val="000000" w:themeColor="text1"/>
        </w:rPr>
        <w:t xml:space="preserve">DOI: </w:t>
      </w:r>
      <w:hyperlink r:id="rId526" w:history="1">
        <w:r w:rsidRPr="00FF53D4">
          <w:rPr>
            <w:rStyle w:val="Hyperlink"/>
            <w:color w:val="000000" w:themeColor="text1"/>
            <w:u w:val="none"/>
          </w:rPr>
          <w:t xml:space="preserve">SO 3414 A15 - </w:t>
        </w:r>
        <w:r w:rsidRPr="00FF53D4">
          <w:rPr>
            <w:rStyle w:val="Hyperlink"/>
            <w:color w:val="000000" w:themeColor="text1"/>
          </w:rPr>
          <w:t>Establishment of New Department Leadership Team and Temporary Redelegation of Authority</w:t>
        </w:r>
      </w:hyperlink>
    </w:p>
    <w:p w14:paraId="43346A63" w14:textId="6E33D622" w:rsidR="00814251" w:rsidRPr="00FF53D4" w:rsidRDefault="00144AAB" w:rsidP="001D4FF7">
      <w:pPr>
        <w:pStyle w:val="BodyBullets"/>
        <w:spacing w:after="0"/>
        <w:rPr>
          <w:color w:val="000000" w:themeColor="text1"/>
        </w:rPr>
      </w:pPr>
      <w:r w:rsidRPr="00FF53D4">
        <w:rPr>
          <w:color w:val="000000" w:themeColor="text1"/>
        </w:rPr>
        <w:t>DHS:</w:t>
      </w:r>
      <w:r w:rsidR="0061208F" w:rsidRPr="00FF53D4">
        <w:rPr>
          <w:color w:val="000000" w:themeColor="text1"/>
        </w:rPr>
        <w:t xml:space="preserve"> </w:t>
      </w:r>
      <w:hyperlink r:id="rId527" w:history="1">
        <w:r w:rsidR="00DB7AFC" w:rsidRPr="00FF53D4">
          <w:rPr>
            <w:rStyle w:val="Hyperlink"/>
            <w:color w:val="000000" w:themeColor="text1"/>
          </w:rPr>
          <w:t>GAO Report to Congress on the DHS Acquisition</w:t>
        </w:r>
      </w:hyperlink>
      <w:r w:rsidR="001D4FF7" w:rsidRPr="00FF53D4">
        <w:rPr>
          <w:color w:val="000000" w:themeColor="text1"/>
        </w:rPr>
        <w:t xml:space="preserve"> </w:t>
      </w:r>
    </w:p>
    <w:p w14:paraId="705C53FB" w14:textId="2D70F40F" w:rsidR="009F2675" w:rsidRPr="00FF53D4" w:rsidRDefault="009F2675" w:rsidP="009F2675">
      <w:pPr>
        <w:pStyle w:val="BodyBullets"/>
        <w:spacing w:after="0"/>
        <w:rPr>
          <w:color w:val="000000" w:themeColor="text1"/>
        </w:rPr>
      </w:pPr>
      <w:r>
        <w:rPr>
          <w:color w:val="000000" w:themeColor="text1"/>
        </w:rPr>
        <w:t>DHS-</w:t>
      </w:r>
      <w:r w:rsidRPr="00FF53D4">
        <w:rPr>
          <w:color w:val="000000" w:themeColor="text1"/>
        </w:rPr>
        <w:t xml:space="preserve">CBP: </w:t>
      </w:r>
      <w:hyperlink r:id="rId528" w:history="1">
        <w:r w:rsidRPr="00FF53D4">
          <w:rPr>
            <w:rStyle w:val="Hyperlink"/>
            <w:color w:val="000000" w:themeColor="text1"/>
          </w:rPr>
          <w:t>Border Patrol sets record with 21,471 agents on board</w:t>
        </w:r>
      </w:hyperlink>
    </w:p>
    <w:p w14:paraId="62A0A87E" w14:textId="0AA65046" w:rsidR="00BB27B6" w:rsidRPr="00FF53D4" w:rsidRDefault="00324B3C" w:rsidP="003E5BB2">
      <w:pPr>
        <w:pStyle w:val="BodyBullets"/>
        <w:spacing w:after="0"/>
        <w:rPr>
          <w:color w:val="000000" w:themeColor="text1"/>
        </w:rPr>
      </w:pPr>
      <w:r w:rsidRPr="00FF53D4">
        <w:rPr>
          <w:color w:val="000000" w:themeColor="text1"/>
        </w:rPr>
        <w:t>EPA:</w:t>
      </w:r>
      <w:r w:rsidR="001735FB" w:rsidRPr="00FF53D4">
        <w:rPr>
          <w:color w:val="000000" w:themeColor="text1"/>
        </w:rPr>
        <w:t xml:space="preserve"> </w:t>
      </w:r>
      <w:hyperlink r:id="rId529" w:history="1">
        <w:r w:rsidR="006A6838" w:rsidRPr="00FF53D4">
          <w:rPr>
            <w:rStyle w:val="Hyperlink"/>
            <w:color w:val="000000" w:themeColor="text1"/>
            <w:u w:val="none"/>
          </w:rPr>
          <w:t xml:space="preserve">EPA Marks 500 Days of Trump Administration with </w:t>
        </w:r>
        <w:r w:rsidR="006A6838" w:rsidRPr="00FF53D4">
          <w:rPr>
            <w:rStyle w:val="Hyperlink"/>
            <w:color w:val="000000" w:themeColor="text1"/>
          </w:rPr>
          <w:t>Another 100 Top Environmental Actions</w:t>
        </w:r>
      </w:hyperlink>
    </w:p>
    <w:p w14:paraId="26294774" w14:textId="51684413" w:rsidR="009A7F95" w:rsidRPr="00FF53D4" w:rsidRDefault="009A7F95" w:rsidP="006C14B2">
      <w:pPr>
        <w:pStyle w:val="BodyBullets"/>
        <w:spacing w:after="0"/>
        <w:rPr>
          <w:color w:val="000000" w:themeColor="text1"/>
        </w:rPr>
      </w:pPr>
      <w:hyperlink r:id="rId530" w:history="1"/>
      <w:hyperlink r:id="rId531" w:history="1"/>
      <w:hyperlink r:id="rId532" w:history="1"/>
      <w:r w:rsidRPr="00FF53D4">
        <w:rPr>
          <w:color w:val="000000" w:themeColor="text1"/>
        </w:rPr>
        <w:t xml:space="preserve">USFS: </w:t>
      </w:r>
      <w:hyperlink r:id="rId533" w:history="1">
        <w:r w:rsidRPr="00FF53D4">
          <w:rPr>
            <w:rStyle w:val="Hyperlink"/>
            <w:color w:val="000000" w:themeColor="text1"/>
          </w:rPr>
          <w:t>Chief Tom Schultz details, defends largest Forest Service reorganization in a century</w:t>
        </w:r>
      </w:hyperlink>
    </w:p>
    <w:p w14:paraId="0189AA92" w14:textId="77777777" w:rsidR="004E257D" w:rsidRPr="00B71DCC" w:rsidRDefault="004E257D" w:rsidP="00543695">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STATES</w:t>
      </w:r>
    </w:p>
    <w:p w14:paraId="1E590DBB" w14:textId="04229D3F" w:rsidR="00971830" w:rsidRPr="00FF53D4" w:rsidRDefault="00971830" w:rsidP="001735FB">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AZ: </w:t>
      </w:r>
      <w:hyperlink r:id="rId534" w:history="1">
        <w:r w:rsidR="00DE4229" w:rsidRPr="00FF53D4">
          <w:rPr>
            <w:rStyle w:val="Hyperlink"/>
            <w:rFonts w:ascii="Segoe UI" w:hAnsi="Segoe UI" w:cs="Segoe UI"/>
            <w:color w:val="000000" w:themeColor="text1"/>
            <w:sz w:val="23"/>
            <w:szCs w:val="23"/>
          </w:rPr>
          <w:t>Justice Department Files to Transfer 45,000 Acres from Arizona to Hopi Tribe</w:t>
        </w:r>
      </w:hyperlink>
    </w:p>
    <w:p w14:paraId="4A851703" w14:textId="0BE9AB30" w:rsidR="00A07AF3" w:rsidRPr="00FF53D4" w:rsidRDefault="00A07AF3" w:rsidP="001735FB">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AZ: </w:t>
      </w:r>
      <w:hyperlink r:id="rId535" w:history="1">
        <w:r w:rsidRPr="00FF53D4">
          <w:rPr>
            <w:rStyle w:val="Hyperlink"/>
            <w:rFonts w:ascii="Segoe UI" w:hAnsi="Segoe UI" w:cs="Segoe UI"/>
            <w:color w:val="000000" w:themeColor="text1"/>
            <w:sz w:val="23"/>
            <w:szCs w:val="23"/>
            <w:u w:val="none"/>
          </w:rPr>
          <w:t xml:space="preserve">Governor Katie Hobbs Becomes </w:t>
        </w:r>
        <w:r w:rsidRPr="00FF53D4">
          <w:rPr>
            <w:rStyle w:val="Hyperlink"/>
            <w:rFonts w:ascii="Segoe UI" w:hAnsi="Segoe UI" w:cs="Segoe UI"/>
            <w:color w:val="000000" w:themeColor="text1"/>
            <w:sz w:val="23"/>
            <w:szCs w:val="23"/>
          </w:rPr>
          <w:t>First Arizona Governor to Visit All 22 Tribes in Arizona</w:t>
        </w:r>
      </w:hyperlink>
    </w:p>
    <w:p w14:paraId="32FD5025" w14:textId="0D09C2DC" w:rsidR="001735FB" w:rsidRPr="00FF53D4" w:rsidRDefault="001735FB" w:rsidP="001735FB">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AZ: </w:t>
      </w:r>
      <w:hyperlink r:id="rId536" w:history="1">
        <w:r w:rsidR="00653915" w:rsidRPr="00FF53D4">
          <w:rPr>
            <w:rStyle w:val="Hyperlink"/>
            <w:rFonts w:ascii="Segoe UI" w:hAnsi="Segoe UI" w:cs="Segoe UI"/>
            <w:color w:val="000000" w:themeColor="text1"/>
            <w:sz w:val="23"/>
            <w:szCs w:val="23"/>
            <w:u w:val="none"/>
          </w:rPr>
          <w:t xml:space="preserve">Governor Katie Hobbs Signs </w:t>
        </w:r>
        <w:r w:rsidR="00653915" w:rsidRPr="00FF53D4">
          <w:rPr>
            <w:rStyle w:val="Hyperlink"/>
            <w:rFonts w:ascii="Segoe UI" w:hAnsi="Segoe UI" w:cs="Segoe UI"/>
            <w:color w:val="000000" w:themeColor="text1"/>
            <w:sz w:val="23"/>
            <w:szCs w:val="23"/>
          </w:rPr>
          <w:t>Arizona First Budget</w:t>
        </w:r>
      </w:hyperlink>
    </w:p>
    <w:p w14:paraId="3AF86FBD" w14:textId="2B55D619" w:rsidR="001735FB" w:rsidRPr="00FF53D4" w:rsidRDefault="001735FB" w:rsidP="001735FB">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CA: </w:t>
      </w:r>
      <w:hyperlink r:id="rId537" w:history="1">
        <w:r w:rsidR="00152D55" w:rsidRPr="00FF53D4">
          <w:rPr>
            <w:rStyle w:val="Hyperlink"/>
            <w:rFonts w:ascii="Segoe UI" w:hAnsi="Segoe UI" w:cs="Segoe UI"/>
            <w:color w:val="000000" w:themeColor="text1"/>
            <w:sz w:val="23"/>
            <w:szCs w:val="23"/>
            <w:u w:val="none"/>
          </w:rPr>
          <w:t xml:space="preserve">Governor Newsom signs </w:t>
        </w:r>
        <w:r w:rsidR="00152D55" w:rsidRPr="00FF53D4">
          <w:rPr>
            <w:rStyle w:val="Hyperlink"/>
            <w:rFonts w:ascii="Segoe UI" w:hAnsi="Segoe UI" w:cs="Segoe UI"/>
            <w:color w:val="000000" w:themeColor="text1"/>
            <w:sz w:val="23"/>
            <w:szCs w:val="23"/>
          </w:rPr>
          <w:t>historic balanced state budget,</w:t>
        </w:r>
        <w:r w:rsidR="00152D55" w:rsidRPr="00FF53D4">
          <w:rPr>
            <w:rStyle w:val="Hyperlink"/>
            <w:rFonts w:ascii="Segoe UI" w:hAnsi="Segoe UI" w:cs="Segoe UI"/>
            <w:color w:val="000000" w:themeColor="text1"/>
            <w:sz w:val="23"/>
            <w:szCs w:val="23"/>
            <w:u w:val="none"/>
          </w:rPr>
          <w:t xml:space="preserve"> cementing California’s fiscal strength and investing in the state’s future</w:t>
        </w:r>
      </w:hyperlink>
    </w:p>
    <w:p w14:paraId="137FFC57" w14:textId="1C5B73DA" w:rsidR="008308B5" w:rsidRPr="00FF53D4" w:rsidRDefault="008308B5" w:rsidP="00AC4E0A">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CO: </w:t>
      </w:r>
      <w:hyperlink r:id="rId538" w:history="1">
        <w:r w:rsidRPr="00FF53D4">
          <w:rPr>
            <w:rStyle w:val="Hyperlink"/>
            <w:rFonts w:ascii="Segoe UI" w:hAnsi="Segoe UI" w:cs="Segoe UI"/>
            <w:color w:val="000000" w:themeColor="text1"/>
            <w:sz w:val="23"/>
            <w:szCs w:val="23"/>
            <w:u w:val="none"/>
          </w:rPr>
          <w:t xml:space="preserve">Lt. Governor Primavera and CCIA announce </w:t>
        </w:r>
        <w:r w:rsidRPr="00FF53D4">
          <w:rPr>
            <w:rStyle w:val="Hyperlink"/>
            <w:rFonts w:ascii="Segoe UI" w:hAnsi="Segoe UI" w:cs="Segoe UI"/>
            <w:color w:val="000000" w:themeColor="text1"/>
            <w:sz w:val="23"/>
            <w:szCs w:val="23"/>
          </w:rPr>
          <w:t>Tribal and American Indian/Alaska Native Affairs Roadmap</w:t>
        </w:r>
      </w:hyperlink>
    </w:p>
    <w:p w14:paraId="4EE358C7" w14:textId="239E85CE" w:rsidR="00AC4E0A" w:rsidRPr="00FF53D4" w:rsidRDefault="00AC4E0A" w:rsidP="00AC4E0A">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CO: The Forest Restoration and Wildfire Risk Mitigation (FRWRM) grant funds encourage community level actions to reduce risk of wildfire, promote forest health, and encourage use of woody material for forest products and biomass energy.</w:t>
      </w:r>
      <w:r w:rsidRPr="00FF53D4">
        <w:rPr>
          <w:rFonts w:ascii="Segoe UI" w:hAnsi="Segoe UI" w:cs="Segoe UI"/>
          <w:b/>
          <w:bCs/>
          <w:color w:val="000000" w:themeColor="text1"/>
          <w:sz w:val="23"/>
          <w:szCs w:val="23"/>
        </w:rPr>
        <w:t> </w:t>
      </w:r>
      <w:r w:rsidRPr="00FF53D4">
        <w:rPr>
          <w:rFonts w:ascii="Segoe UI" w:hAnsi="Segoe UI" w:cs="Segoe UI"/>
          <w:color w:val="000000" w:themeColor="text1"/>
          <w:sz w:val="23"/>
          <w:szCs w:val="23"/>
        </w:rPr>
        <w:t xml:space="preserve">Opportunities to apply open </w:t>
      </w:r>
      <w:r w:rsidRPr="00FF53D4">
        <w:rPr>
          <w:rFonts w:ascii="Segoe UI" w:hAnsi="Segoe UI" w:cs="Segoe UI"/>
          <w:b/>
          <w:bCs/>
          <w:color w:val="000000" w:themeColor="text1"/>
          <w:sz w:val="23"/>
          <w:szCs w:val="23"/>
        </w:rPr>
        <w:t>August 3, 2026</w:t>
      </w:r>
      <w:r w:rsidRPr="00FF53D4">
        <w:rPr>
          <w:rFonts w:ascii="Segoe UI" w:hAnsi="Segoe UI" w:cs="Segoe UI"/>
          <w:color w:val="000000" w:themeColor="text1"/>
          <w:sz w:val="23"/>
          <w:szCs w:val="23"/>
        </w:rPr>
        <w:t xml:space="preserve">, with an informational webinar offered on </w:t>
      </w:r>
      <w:r w:rsidRPr="00FF53D4">
        <w:rPr>
          <w:rFonts w:ascii="Segoe UI" w:hAnsi="Segoe UI" w:cs="Segoe UI"/>
          <w:b/>
          <w:bCs/>
          <w:color w:val="000000" w:themeColor="text1"/>
          <w:sz w:val="23"/>
          <w:szCs w:val="23"/>
        </w:rPr>
        <w:t>August 5, 2026,</w:t>
      </w:r>
      <w:r w:rsidRPr="00FF53D4">
        <w:rPr>
          <w:rFonts w:ascii="Segoe UI" w:hAnsi="Segoe UI" w:cs="Segoe UI"/>
          <w:color w:val="000000" w:themeColor="text1"/>
          <w:sz w:val="23"/>
          <w:szCs w:val="23"/>
        </w:rPr>
        <w:t xml:space="preserve"> at 9 a.m.</w:t>
      </w:r>
      <w:r w:rsidRPr="00FF53D4">
        <w:rPr>
          <w:rFonts w:ascii="Segoe UI" w:hAnsi="Segoe UI" w:cs="Segoe UI"/>
          <w:b/>
          <w:bCs/>
          <w:color w:val="000000" w:themeColor="text1"/>
          <w:sz w:val="23"/>
          <w:szCs w:val="23"/>
        </w:rPr>
        <w:t> </w:t>
      </w:r>
      <w:hyperlink r:id="rId539" w:tooltip="https://links-1.govdelivery.com/CL0/https:%2F%2Furldefense.proofpoint.com%2Fv2%2Furl%3Fc=sdnEM9SRGFuMt5z5w3AhsPNahmNicq64TgF1JwNR0cs%26d=DwMFaQ%26e=%26m=bnKGQBB6lL0Qx1otpRdizvqZIUCwz_DJ_jLZ0zWWJJD2WZcdHywmu7ho6BmD_Tde%26r=Ct5STL_EUwuLYCtJFpNla4E59SIODotVQ" w:history="1">
        <w:r w:rsidRPr="00FF53D4">
          <w:rPr>
            <w:rStyle w:val="Hyperlink"/>
            <w:rFonts w:ascii="Segoe UI" w:hAnsi="Segoe UI" w:cs="Segoe UI"/>
            <w:color w:val="000000" w:themeColor="text1"/>
            <w:sz w:val="23"/>
            <w:szCs w:val="23"/>
          </w:rPr>
          <w:t>Learn more about FRWRM</w:t>
        </w:r>
      </w:hyperlink>
      <w:r w:rsidRPr="00FF53D4">
        <w:rPr>
          <w:rFonts w:ascii="Segoe UI" w:hAnsi="Segoe UI" w:cs="Segoe UI"/>
          <w:color w:val="000000" w:themeColor="text1"/>
          <w:sz w:val="23"/>
          <w:szCs w:val="23"/>
        </w:rPr>
        <w:t>. </w:t>
      </w:r>
    </w:p>
    <w:p w14:paraId="6A073142" w14:textId="1CC8E550" w:rsidR="00B7065E" w:rsidRPr="00FF53D4" w:rsidRDefault="00B7065E" w:rsidP="001735FB">
      <w:pPr>
        <w:numPr>
          <w:ilvl w:val="0"/>
          <w:numId w:val="1"/>
        </w:numPr>
        <w:spacing w:before="0" w:after="0" w:line="240" w:lineRule="auto"/>
        <w:rPr>
          <w:rFonts w:ascii="Segoe UI" w:hAnsi="Segoe UI" w:cs="Segoe UI"/>
          <w:color w:val="000000" w:themeColor="text1"/>
          <w:sz w:val="23"/>
          <w:szCs w:val="23"/>
        </w:rPr>
      </w:pPr>
      <w:r>
        <w:rPr>
          <w:rFonts w:ascii="Segoe UI" w:hAnsi="Segoe UI" w:cs="Segoe UI"/>
          <w:color w:val="000000" w:themeColor="text1"/>
          <w:sz w:val="23"/>
          <w:szCs w:val="23"/>
        </w:rPr>
        <w:t xml:space="preserve">CO: </w:t>
      </w:r>
      <w:hyperlink r:id="rId540" w:history="1">
        <w:r w:rsidRPr="00FF53D4">
          <w:rPr>
            <w:rStyle w:val="Hyperlink"/>
            <w:rFonts w:ascii="Segoe UI" w:hAnsi="Segoe UI" w:cs="Segoe UI"/>
            <w:color w:val="000000" w:themeColor="text1"/>
            <w:sz w:val="23"/>
            <w:szCs w:val="23"/>
            <w:u w:val="none"/>
          </w:rPr>
          <w:t xml:space="preserve">Governor Polis Signs New Laws to </w:t>
        </w:r>
        <w:r w:rsidRPr="00FF53D4">
          <w:rPr>
            <w:rStyle w:val="Hyperlink"/>
            <w:rFonts w:ascii="Segoe UI" w:hAnsi="Segoe UI" w:cs="Segoe UI"/>
            <w:color w:val="000000" w:themeColor="text1"/>
            <w:sz w:val="23"/>
            <w:szCs w:val="23"/>
          </w:rPr>
          <w:t>Boost Colorado’s Leadership on Climate and Clean Energy</w:t>
        </w:r>
      </w:hyperlink>
    </w:p>
    <w:p w14:paraId="67E36665" w14:textId="75341499" w:rsidR="001735FB" w:rsidRPr="00FF53D4" w:rsidRDefault="001735FB" w:rsidP="001735FB">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CO:</w:t>
      </w:r>
      <w:r w:rsidR="005F3870" w:rsidRPr="00FF53D4">
        <w:rPr>
          <w:rFonts w:ascii="Segoe UI" w:hAnsi="Segoe UI" w:cs="Segoe UI"/>
          <w:color w:val="000000" w:themeColor="text1"/>
          <w:sz w:val="23"/>
          <w:szCs w:val="23"/>
        </w:rPr>
        <w:t xml:space="preserve"> </w:t>
      </w:r>
      <w:hyperlink r:id="rId541" w:history="1">
        <w:r w:rsidR="005F3870" w:rsidRPr="00FF53D4">
          <w:rPr>
            <w:rStyle w:val="Hyperlink"/>
            <w:rFonts w:ascii="Segoe UI" w:hAnsi="Segoe UI" w:cs="Segoe UI"/>
            <w:color w:val="000000" w:themeColor="text1"/>
            <w:sz w:val="23"/>
            <w:szCs w:val="23"/>
            <w:u w:val="none"/>
          </w:rPr>
          <w:t xml:space="preserve">Governor Polis Celebrates </w:t>
        </w:r>
        <w:r w:rsidR="005F3870" w:rsidRPr="00FF53D4">
          <w:rPr>
            <w:rStyle w:val="Hyperlink"/>
            <w:rFonts w:ascii="Segoe UI" w:hAnsi="Segoe UI" w:cs="Segoe UI"/>
            <w:color w:val="000000" w:themeColor="text1"/>
            <w:sz w:val="23"/>
            <w:szCs w:val="23"/>
          </w:rPr>
          <w:t>Federal Selection of Pikes Peak Region to Protect Open Space and Military Readiness</w:t>
        </w:r>
      </w:hyperlink>
    </w:p>
    <w:p w14:paraId="2AE3CD79" w14:textId="77777777" w:rsidR="00D13A32" w:rsidRPr="00FF53D4" w:rsidRDefault="00D75CB6" w:rsidP="008753F7">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lastRenderedPageBreak/>
        <w:t xml:space="preserve">UT: </w:t>
      </w:r>
      <w:hyperlink r:id="rId542" w:history="1">
        <w:r w:rsidR="00D13A32" w:rsidRPr="00FF53D4">
          <w:rPr>
            <w:rStyle w:val="Hyperlink"/>
            <w:rFonts w:ascii="Segoe UI" w:hAnsi="Segoe UI" w:cs="Segoe UI"/>
            <w:color w:val="000000" w:themeColor="text1"/>
            <w:sz w:val="23"/>
            <w:szCs w:val="23"/>
            <w:u w:val="none"/>
          </w:rPr>
          <w:t xml:space="preserve">Growing with Utah’s governors: </w:t>
        </w:r>
        <w:r w:rsidR="00D13A32" w:rsidRPr="00FF53D4">
          <w:rPr>
            <w:rStyle w:val="Hyperlink"/>
            <w:rFonts w:ascii="Segoe UI" w:hAnsi="Segoe UI" w:cs="Segoe UI"/>
            <w:color w:val="000000" w:themeColor="text1"/>
            <w:sz w:val="23"/>
            <w:szCs w:val="23"/>
          </w:rPr>
          <w:t>Mike Mower reflects on 30-year political career</w:t>
        </w:r>
      </w:hyperlink>
    </w:p>
    <w:p w14:paraId="250DC0B0" w14:textId="26EE9C02" w:rsidR="008B1C6F" w:rsidRPr="00FF53D4" w:rsidRDefault="001735FB" w:rsidP="008753F7">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UT: </w:t>
      </w:r>
      <w:hyperlink r:id="rId543" w:history="1">
        <w:r w:rsidR="00CC4BB9" w:rsidRPr="00FF53D4">
          <w:rPr>
            <w:rStyle w:val="Hyperlink"/>
            <w:rFonts w:ascii="Segoe UI" w:hAnsi="Segoe UI" w:cs="Segoe UI"/>
            <w:color w:val="000000" w:themeColor="text1"/>
            <w:sz w:val="23"/>
            <w:szCs w:val="23"/>
            <w:u w:val="none"/>
          </w:rPr>
          <w:t xml:space="preserve">Gov. Cox selects </w:t>
        </w:r>
        <w:r w:rsidR="00CC4BB9" w:rsidRPr="00FF53D4">
          <w:rPr>
            <w:rStyle w:val="Hyperlink"/>
            <w:rFonts w:ascii="Segoe UI" w:hAnsi="Segoe UI" w:cs="Segoe UI"/>
            <w:color w:val="000000" w:themeColor="text1"/>
            <w:sz w:val="23"/>
            <w:szCs w:val="23"/>
          </w:rPr>
          <w:t>Col. Michael D. Kjar as next Adjutant General of the Utah National Guard</w:t>
        </w:r>
      </w:hyperlink>
      <w:r w:rsidRPr="00FF53D4">
        <w:rPr>
          <w:rFonts w:ascii="Segoe UI" w:hAnsi="Segoe UI" w:cs="Segoe UI"/>
          <w:color w:val="000000" w:themeColor="text1"/>
          <w:sz w:val="23"/>
          <w:szCs w:val="23"/>
        </w:rPr>
        <w:t xml:space="preserve"> </w:t>
      </w:r>
    </w:p>
    <w:p w14:paraId="4EF78F1F" w14:textId="11D4120B" w:rsidR="00B969EA" w:rsidRPr="00FF53D4" w:rsidRDefault="00B969EA" w:rsidP="009D1957">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WGA: </w:t>
      </w:r>
      <w:hyperlink r:id="rId544" w:history="1">
        <w:r w:rsidRPr="00FF53D4">
          <w:rPr>
            <w:rStyle w:val="Hyperlink"/>
            <w:rFonts w:ascii="Segoe UI" w:hAnsi="Segoe UI" w:cs="Segoe UI"/>
            <w:color w:val="000000" w:themeColor="text1"/>
            <w:sz w:val="23"/>
            <w:szCs w:val="23"/>
          </w:rPr>
          <w:t>Hawaiʻi Governor Josh Green launches WGA Chair initiative – Health Beyond Healthcare</w:t>
        </w:r>
      </w:hyperlink>
    </w:p>
    <w:p w14:paraId="51FB93AC" w14:textId="7FA3EE3D" w:rsidR="00BE2F56" w:rsidRPr="00FF53D4" w:rsidRDefault="00BE2F56" w:rsidP="009D1957">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WGA: </w:t>
      </w:r>
      <w:hyperlink r:id="rId545" w:history="1">
        <w:r w:rsidR="0014766C" w:rsidRPr="00FF53D4">
          <w:rPr>
            <w:rStyle w:val="Hyperlink"/>
            <w:rFonts w:ascii="Segoe UI" w:hAnsi="Segoe UI" w:cs="Segoe UI"/>
            <w:color w:val="000000" w:themeColor="text1"/>
            <w:sz w:val="23"/>
            <w:szCs w:val="23"/>
            <w:u w:val="none"/>
          </w:rPr>
          <w:t>Western Governors demonstrate the p</w:t>
        </w:r>
        <w:r w:rsidR="0014766C" w:rsidRPr="00FF53D4">
          <w:rPr>
            <w:rStyle w:val="Hyperlink"/>
            <w:rFonts w:ascii="Segoe UI" w:hAnsi="Segoe UI" w:cs="Segoe UI"/>
            <w:color w:val="000000" w:themeColor="text1"/>
            <w:sz w:val="23"/>
            <w:szCs w:val="23"/>
          </w:rPr>
          <w:t>ower of bipartisanship at WGA’s 2026 Annual Meeting</w:t>
        </w:r>
      </w:hyperlink>
    </w:p>
    <w:p w14:paraId="066B1241" w14:textId="2C018943" w:rsidR="00E33A75" w:rsidRPr="00FF53D4" w:rsidRDefault="00E33A75" w:rsidP="009D1957">
      <w:pPr>
        <w:numPr>
          <w:ilvl w:val="0"/>
          <w:numId w:val="1"/>
        </w:numPr>
        <w:spacing w:before="0" w:after="0" w:line="240" w:lineRule="auto"/>
        <w:rPr>
          <w:rFonts w:ascii="Segoe UI" w:hAnsi="Segoe UI" w:cs="Segoe UI"/>
          <w:color w:val="000000" w:themeColor="text1"/>
          <w:sz w:val="23"/>
          <w:szCs w:val="23"/>
        </w:rPr>
      </w:pPr>
      <w:r w:rsidRPr="00FF53D4">
        <w:rPr>
          <w:rFonts w:ascii="Segoe UI" w:hAnsi="Segoe UI" w:cs="Segoe UI"/>
          <w:color w:val="000000" w:themeColor="text1"/>
          <w:sz w:val="23"/>
          <w:szCs w:val="23"/>
        </w:rPr>
        <w:t xml:space="preserve">WGA: </w:t>
      </w:r>
      <w:hyperlink r:id="rId546" w:history="1">
        <w:r w:rsidRPr="00FF53D4">
          <w:rPr>
            <w:rStyle w:val="Hyperlink"/>
            <w:rFonts w:ascii="Segoe UI" w:hAnsi="Segoe UI" w:cs="Segoe UI"/>
            <w:color w:val="000000" w:themeColor="text1"/>
            <w:sz w:val="23"/>
            <w:szCs w:val="23"/>
          </w:rPr>
          <w:t>Western governors grapple with wildfires, energy demands</w:t>
        </w:r>
      </w:hyperlink>
    </w:p>
    <w:p w14:paraId="405D1CA7" w14:textId="5689CE33" w:rsidR="009D1957" w:rsidRDefault="009D1957" w:rsidP="009D1957">
      <w:pPr>
        <w:numPr>
          <w:ilvl w:val="0"/>
          <w:numId w:val="1"/>
        </w:numPr>
        <w:spacing w:before="0" w:after="0" w:line="240" w:lineRule="auto"/>
        <w:rPr>
          <w:rFonts w:ascii="Segoe UI" w:hAnsi="Segoe UI" w:cs="Segoe UI"/>
          <w:color w:val="000000" w:themeColor="text1"/>
          <w:sz w:val="23"/>
          <w:szCs w:val="23"/>
        </w:rPr>
      </w:pPr>
      <w:r>
        <w:rPr>
          <w:rFonts w:ascii="Segoe UI" w:hAnsi="Segoe UI" w:cs="Segoe UI"/>
          <w:color w:val="000000" w:themeColor="text1"/>
          <w:sz w:val="23"/>
          <w:szCs w:val="23"/>
        </w:rPr>
        <w:t xml:space="preserve">WGA: </w:t>
      </w:r>
      <w:r w:rsidRPr="009D1957">
        <w:rPr>
          <w:rFonts w:ascii="Segoe UI" w:hAnsi="Segoe UI" w:cs="Segoe UI"/>
          <w:color w:val="000000" w:themeColor="text1"/>
          <w:sz w:val="23"/>
          <w:szCs w:val="23"/>
        </w:rPr>
        <w:t>Western Governors formally approved six policy resolutions.</w:t>
      </w:r>
      <w:r w:rsidR="00A428D8">
        <w:rPr>
          <w:rFonts w:ascii="Segoe UI" w:hAnsi="Segoe UI" w:cs="Segoe UI"/>
          <w:color w:val="000000" w:themeColor="text1"/>
          <w:sz w:val="23"/>
          <w:szCs w:val="23"/>
        </w:rPr>
        <w:t xml:space="preserve"> </w:t>
      </w:r>
      <w:r w:rsidRPr="009D1957">
        <w:rPr>
          <w:rFonts w:ascii="Segoe UI" w:hAnsi="Segoe UI" w:cs="Segoe UI"/>
          <w:color w:val="000000" w:themeColor="text1"/>
          <w:sz w:val="23"/>
          <w:szCs w:val="23"/>
        </w:rPr>
        <w:t>The resolutions represent the Governors’ collective policy on western agriculture; rural development; broadband connectivity; veterans; missing and murdered indigenous persons; and permitting:</w:t>
      </w:r>
    </w:p>
    <w:p w14:paraId="207DB09C" w14:textId="77777777" w:rsidR="00201C30" w:rsidRPr="00201C30" w:rsidRDefault="00201C30" w:rsidP="00201C30">
      <w:pPr>
        <w:numPr>
          <w:ilvl w:val="1"/>
          <w:numId w:val="1"/>
        </w:numPr>
        <w:spacing w:before="0" w:after="0" w:line="240" w:lineRule="auto"/>
        <w:rPr>
          <w:rStyle w:val="Hyperlink"/>
          <w:rFonts w:ascii="Segoe UI" w:hAnsi="Segoe UI" w:cs="Segoe UI"/>
          <w:color w:val="000000" w:themeColor="text1"/>
          <w:sz w:val="23"/>
          <w:szCs w:val="23"/>
        </w:rPr>
      </w:pPr>
      <w:hyperlink r:id="rId547" w:tgtFrame="_blank" w:history="1">
        <w:r w:rsidRPr="00201C30">
          <w:rPr>
            <w:rStyle w:val="Hyperlink"/>
            <w:rFonts w:ascii="Segoe UI" w:hAnsi="Segoe UI" w:cs="Segoe UI"/>
            <w:color w:val="000000" w:themeColor="text1"/>
            <w:sz w:val="23"/>
            <w:szCs w:val="23"/>
          </w:rPr>
          <w:t>Policy Resolution 2026-06, Western Agriculture</w:t>
        </w:r>
      </w:hyperlink>
      <w:r w:rsidRPr="00201C30">
        <w:rPr>
          <w:rStyle w:val="Hyperlink"/>
          <w:rFonts w:ascii="Segoe UI" w:hAnsi="Segoe UI" w:cs="Segoe UI"/>
          <w:color w:val="000000" w:themeColor="text1"/>
          <w:sz w:val="23"/>
          <w:szCs w:val="23"/>
        </w:rPr>
        <w:t> </w:t>
      </w:r>
    </w:p>
    <w:p w14:paraId="31636AAE" w14:textId="77777777" w:rsidR="00201C30" w:rsidRPr="00201C30" w:rsidRDefault="00201C30" w:rsidP="00201C30">
      <w:pPr>
        <w:numPr>
          <w:ilvl w:val="1"/>
          <w:numId w:val="1"/>
        </w:numPr>
        <w:spacing w:before="0" w:after="0" w:line="240" w:lineRule="auto"/>
        <w:rPr>
          <w:rStyle w:val="Hyperlink"/>
          <w:rFonts w:ascii="Segoe UI" w:hAnsi="Segoe UI" w:cs="Segoe UI"/>
          <w:color w:val="000000" w:themeColor="text1"/>
          <w:sz w:val="23"/>
          <w:szCs w:val="23"/>
        </w:rPr>
      </w:pPr>
      <w:hyperlink r:id="rId548" w:tgtFrame="_blank" w:history="1">
        <w:r w:rsidRPr="00201C30">
          <w:rPr>
            <w:rStyle w:val="Hyperlink"/>
            <w:rFonts w:ascii="Segoe UI" w:hAnsi="Segoe UI" w:cs="Segoe UI"/>
            <w:color w:val="000000" w:themeColor="text1"/>
            <w:sz w:val="23"/>
            <w:szCs w:val="23"/>
          </w:rPr>
          <w:t>Policy Resolution 2026-07, Rural Development</w:t>
        </w:r>
      </w:hyperlink>
      <w:r w:rsidRPr="00201C30">
        <w:rPr>
          <w:rStyle w:val="Hyperlink"/>
          <w:rFonts w:ascii="Segoe UI" w:hAnsi="Segoe UI" w:cs="Segoe UI"/>
          <w:color w:val="000000" w:themeColor="text1"/>
          <w:sz w:val="23"/>
          <w:szCs w:val="23"/>
        </w:rPr>
        <w:t> </w:t>
      </w:r>
    </w:p>
    <w:p w14:paraId="7EF3B6F2" w14:textId="77777777" w:rsidR="00201C30" w:rsidRPr="00201C30" w:rsidRDefault="00201C30" w:rsidP="00201C30">
      <w:pPr>
        <w:numPr>
          <w:ilvl w:val="1"/>
          <w:numId w:val="1"/>
        </w:numPr>
        <w:spacing w:before="0" w:after="0" w:line="240" w:lineRule="auto"/>
        <w:rPr>
          <w:rStyle w:val="Hyperlink"/>
          <w:rFonts w:ascii="Segoe UI" w:hAnsi="Segoe UI" w:cs="Segoe UI"/>
          <w:color w:val="000000" w:themeColor="text1"/>
          <w:sz w:val="23"/>
          <w:szCs w:val="23"/>
        </w:rPr>
      </w:pPr>
      <w:hyperlink r:id="rId549" w:tgtFrame="_blank" w:history="1">
        <w:r w:rsidRPr="00201C30">
          <w:rPr>
            <w:rStyle w:val="Hyperlink"/>
            <w:rFonts w:ascii="Segoe UI" w:hAnsi="Segoe UI" w:cs="Segoe UI"/>
            <w:color w:val="000000" w:themeColor="text1"/>
            <w:sz w:val="23"/>
            <w:szCs w:val="23"/>
          </w:rPr>
          <w:t>Policy Resolution 2026-08, Broadband Connectivity</w:t>
        </w:r>
      </w:hyperlink>
      <w:r w:rsidRPr="00201C30">
        <w:rPr>
          <w:rStyle w:val="Hyperlink"/>
          <w:rFonts w:ascii="Segoe UI" w:hAnsi="Segoe UI" w:cs="Segoe UI"/>
          <w:color w:val="000000" w:themeColor="text1"/>
          <w:sz w:val="23"/>
          <w:szCs w:val="23"/>
        </w:rPr>
        <w:t> </w:t>
      </w:r>
    </w:p>
    <w:p w14:paraId="4A32CD26" w14:textId="77777777" w:rsidR="00201C30" w:rsidRPr="00201C30" w:rsidRDefault="00201C30" w:rsidP="00201C30">
      <w:pPr>
        <w:numPr>
          <w:ilvl w:val="1"/>
          <w:numId w:val="1"/>
        </w:numPr>
        <w:spacing w:before="0" w:after="0" w:line="240" w:lineRule="auto"/>
        <w:rPr>
          <w:rStyle w:val="Hyperlink"/>
          <w:rFonts w:ascii="Segoe UI" w:hAnsi="Segoe UI" w:cs="Segoe UI"/>
          <w:color w:val="000000" w:themeColor="text1"/>
          <w:sz w:val="23"/>
          <w:szCs w:val="23"/>
        </w:rPr>
      </w:pPr>
      <w:hyperlink r:id="rId550" w:tgtFrame="_blank" w:history="1">
        <w:r w:rsidRPr="00201C30">
          <w:rPr>
            <w:rStyle w:val="Hyperlink"/>
            <w:rFonts w:ascii="Segoe UI" w:hAnsi="Segoe UI" w:cs="Segoe UI"/>
            <w:color w:val="000000" w:themeColor="text1"/>
            <w:sz w:val="23"/>
            <w:szCs w:val="23"/>
          </w:rPr>
          <w:t>Policy Resolution 2026-09, Veterans</w:t>
        </w:r>
      </w:hyperlink>
      <w:r w:rsidRPr="00201C30">
        <w:rPr>
          <w:rStyle w:val="Hyperlink"/>
          <w:rFonts w:ascii="Segoe UI" w:hAnsi="Segoe UI" w:cs="Segoe UI"/>
          <w:color w:val="000000" w:themeColor="text1"/>
          <w:sz w:val="23"/>
          <w:szCs w:val="23"/>
        </w:rPr>
        <w:t> </w:t>
      </w:r>
    </w:p>
    <w:p w14:paraId="7BB8AE1F" w14:textId="77777777" w:rsidR="00201C30" w:rsidRDefault="00201C30" w:rsidP="00201C30">
      <w:pPr>
        <w:numPr>
          <w:ilvl w:val="1"/>
          <w:numId w:val="1"/>
        </w:numPr>
        <w:spacing w:before="0" w:after="0" w:line="240" w:lineRule="auto"/>
        <w:rPr>
          <w:rStyle w:val="Hyperlink"/>
          <w:rFonts w:ascii="Segoe UI" w:hAnsi="Segoe UI" w:cs="Segoe UI"/>
          <w:color w:val="000000" w:themeColor="text1"/>
          <w:sz w:val="23"/>
          <w:szCs w:val="23"/>
        </w:rPr>
      </w:pPr>
      <w:hyperlink r:id="rId551" w:tgtFrame="_blank" w:history="1">
        <w:r w:rsidRPr="00201C30">
          <w:rPr>
            <w:rStyle w:val="Hyperlink"/>
            <w:rFonts w:ascii="Segoe UI" w:hAnsi="Segoe UI" w:cs="Segoe UI"/>
            <w:color w:val="000000" w:themeColor="text1"/>
            <w:sz w:val="23"/>
            <w:szCs w:val="23"/>
          </w:rPr>
          <w:t>Policy Resolution 2026-10, Missing and Murdered Indigenous Persons</w:t>
        </w:r>
      </w:hyperlink>
      <w:r w:rsidRPr="00201C30">
        <w:rPr>
          <w:rStyle w:val="Hyperlink"/>
          <w:rFonts w:ascii="Segoe UI" w:hAnsi="Segoe UI" w:cs="Segoe UI"/>
          <w:color w:val="000000" w:themeColor="text1"/>
          <w:sz w:val="23"/>
          <w:szCs w:val="23"/>
        </w:rPr>
        <w:t> </w:t>
      </w:r>
    </w:p>
    <w:p w14:paraId="4FBF6943" w14:textId="6A0C7A32" w:rsidR="009D1957" w:rsidRPr="00201C30" w:rsidRDefault="00201C30" w:rsidP="00201C30">
      <w:pPr>
        <w:numPr>
          <w:ilvl w:val="1"/>
          <w:numId w:val="1"/>
        </w:numPr>
        <w:spacing w:before="0" w:after="0" w:line="240" w:lineRule="auto"/>
        <w:rPr>
          <w:rStyle w:val="Hyperlink"/>
          <w:rFonts w:ascii="Segoe UI" w:hAnsi="Segoe UI" w:cs="Segoe UI"/>
          <w:color w:val="000000" w:themeColor="text1"/>
          <w:sz w:val="23"/>
          <w:szCs w:val="23"/>
        </w:rPr>
      </w:pPr>
      <w:hyperlink r:id="rId552" w:tgtFrame="_blank" w:history="1">
        <w:r w:rsidRPr="00201C30">
          <w:rPr>
            <w:rStyle w:val="Hyperlink"/>
            <w:rFonts w:ascii="Segoe UI" w:hAnsi="Segoe UI" w:cs="Segoe UI"/>
            <w:color w:val="000000" w:themeColor="text1"/>
            <w:sz w:val="23"/>
            <w:szCs w:val="23"/>
          </w:rPr>
          <w:t>Policy Resolution 2026-11, Permitting</w:t>
        </w:r>
      </w:hyperlink>
      <w:r w:rsidRPr="00201C30">
        <w:rPr>
          <w:rStyle w:val="Hyperlink"/>
          <w:rFonts w:ascii="Segoe UI" w:hAnsi="Segoe UI" w:cs="Segoe UI"/>
          <w:color w:val="000000" w:themeColor="text1"/>
          <w:sz w:val="23"/>
          <w:szCs w:val="23"/>
        </w:rPr>
        <w:t> </w:t>
      </w:r>
    </w:p>
    <w:p w14:paraId="15BE2D57" w14:textId="03A75BF3" w:rsidR="00F059B7" w:rsidRPr="009B6687" w:rsidRDefault="008B2694" w:rsidP="00543695">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TRIBAL</w:t>
      </w:r>
      <w:r w:rsidR="00E0084E" w:rsidRPr="00B71DCC">
        <w:rPr>
          <w:rFonts w:ascii="Segoe UI" w:hAnsi="Segoe UI" w:cs="Segoe UI"/>
          <w:b/>
          <w:bCs/>
          <w:color w:val="865640" w:themeColor="accent3"/>
          <w:sz w:val="23"/>
          <w:szCs w:val="23"/>
        </w:rPr>
        <w:t xml:space="preserve"> </w:t>
      </w:r>
    </w:p>
    <w:p w14:paraId="786A06C8" w14:textId="12E261A9" w:rsidR="00E77033" w:rsidRPr="00FF53D4" w:rsidRDefault="00E77033" w:rsidP="00543695">
      <w:pPr>
        <w:pStyle w:val="BodyBullets"/>
        <w:spacing w:after="0"/>
        <w:rPr>
          <w:color w:val="000000" w:themeColor="text1"/>
          <w:shd w:val="clear" w:color="auto" w:fill="FFFFFF"/>
        </w:rPr>
      </w:pPr>
      <w:hyperlink r:id="rId553" w:history="1">
        <w:r w:rsidRPr="00FF53D4">
          <w:rPr>
            <w:rStyle w:val="Hyperlink"/>
            <w:color w:val="000000" w:themeColor="text1"/>
            <w:shd w:val="clear" w:color="auto" w:fill="FFFFFF"/>
          </w:rPr>
          <w:t>California returns stretch of coast to Indigenous tribes. 'This is beyond huge’</w:t>
        </w:r>
      </w:hyperlink>
    </w:p>
    <w:p w14:paraId="4AEBA4DF" w14:textId="4B4D9BB9" w:rsidR="00661A58" w:rsidRPr="00FF53D4" w:rsidRDefault="00661A58" w:rsidP="00543695">
      <w:pPr>
        <w:pStyle w:val="BodyBullets"/>
        <w:spacing w:after="0"/>
        <w:rPr>
          <w:color w:val="000000" w:themeColor="text1"/>
          <w:shd w:val="clear" w:color="auto" w:fill="FFFFFF"/>
        </w:rPr>
      </w:pPr>
      <w:hyperlink r:id="rId554" w:history="1">
        <w:r w:rsidRPr="00FF53D4">
          <w:rPr>
            <w:rStyle w:val="Hyperlink"/>
            <w:color w:val="000000" w:themeColor="text1"/>
            <w:u w:val="none"/>
            <w:shd w:val="clear" w:color="auto" w:fill="FFFFFF"/>
          </w:rPr>
          <w:t xml:space="preserve">Department of the Interior Seeks </w:t>
        </w:r>
        <w:r w:rsidRPr="00FF53D4">
          <w:rPr>
            <w:rStyle w:val="Hyperlink"/>
            <w:color w:val="000000" w:themeColor="text1"/>
            <w:shd w:val="clear" w:color="auto" w:fill="FFFFFF"/>
          </w:rPr>
          <w:t>Nominations for Secretary’s Tribal Advisory Committee</w:t>
        </w:r>
      </w:hyperlink>
    </w:p>
    <w:p w14:paraId="70BBAC6D" w14:textId="4B71C09F" w:rsidR="00356C07" w:rsidRPr="00FF53D4" w:rsidRDefault="00356C07" w:rsidP="00543695">
      <w:pPr>
        <w:pStyle w:val="BodyBullets"/>
        <w:spacing w:after="0"/>
        <w:rPr>
          <w:color w:val="000000" w:themeColor="text1"/>
          <w:shd w:val="clear" w:color="auto" w:fill="FFFFFF"/>
        </w:rPr>
      </w:pPr>
      <w:hyperlink r:id="rId555" w:history="1">
        <w:r w:rsidRPr="00FF53D4">
          <w:rPr>
            <w:rStyle w:val="Hyperlink"/>
            <w:color w:val="000000" w:themeColor="text1"/>
            <w:shd w:val="clear" w:color="auto" w:fill="FFFFFF"/>
          </w:rPr>
          <w:t>Navajo Nation Strengthens Public Safety Partnership with Arizona Department of Public Safety Through New Mutual Aid Agreement</w:t>
        </w:r>
      </w:hyperlink>
      <w:r w:rsidRPr="00FF53D4">
        <w:rPr>
          <w:color w:val="000000" w:themeColor="text1"/>
          <w:shd w:val="clear" w:color="auto" w:fill="FFFFFF"/>
        </w:rPr>
        <w:t xml:space="preserve"> </w:t>
      </w:r>
    </w:p>
    <w:p w14:paraId="785C6B42" w14:textId="27BBF53B" w:rsidR="00C528E6" w:rsidRPr="00FF53D4" w:rsidRDefault="00C528E6" w:rsidP="00543695">
      <w:pPr>
        <w:pStyle w:val="BodyBullets"/>
        <w:spacing w:after="0"/>
        <w:rPr>
          <w:color w:val="000000" w:themeColor="text1"/>
          <w:shd w:val="clear" w:color="auto" w:fill="FFFFFF"/>
        </w:rPr>
      </w:pPr>
      <w:hyperlink r:id="rId556" w:history="1">
        <w:r w:rsidRPr="00FF53D4">
          <w:rPr>
            <w:rStyle w:val="Hyperlink"/>
            <w:color w:val="000000" w:themeColor="text1"/>
            <w:shd w:val="clear" w:color="auto" w:fill="FFFFFF"/>
          </w:rPr>
          <w:t>Native resilience shines through as US marks 250th</w:t>
        </w:r>
      </w:hyperlink>
    </w:p>
    <w:p w14:paraId="4165F971" w14:textId="2A78D3A7" w:rsidR="001340C3" w:rsidRPr="00FF53D4" w:rsidRDefault="003B1BAE" w:rsidP="00543695">
      <w:pPr>
        <w:pStyle w:val="BodyBullets"/>
        <w:spacing w:after="0"/>
        <w:rPr>
          <w:color w:val="000000" w:themeColor="text1"/>
          <w:shd w:val="clear" w:color="auto" w:fill="FFFFFF"/>
        </w:rPr>
      </w:pPr>
      <w:hyperlink r:id="rId557" w:history="1">
        <w:r w:rsidRPr="00FF53D4">
          <w:rPr>
            <w:rStyle w:val="Hyperlink"/>
            <w:color w:val="000000" w:themeColor="text1"/>
            <w:shd w:val="clear" w:color="auto" w:fill="FFFFFF"/>
          </w:rPr>
          <w:t>Mechoopda tribe acquires 450 acres of ancestral land</w:t>
        </w:r>
      </w:hyperlink>
    </w:p>
    <w:p w14:paraId="54633FD6" w14:textId="2818CC5B" w:rsidR="00A82892" w:rsidRPr="00FF53D4" w:rsidRDefault="00A82892" w:rsidP="00543695">
      <w:pPr>
        <w:pStyle w:val="BodyBullets"/>
        <w:spacing w:after="0"/>
        <w:rPr>
          <w:color w:val="000000" w:themeColor="text1"/>
          <w:shd w:val="clear" w:color="auto" w:fill="FFFFFF"/>
        </w:rPr>
      </w:pPr>
      <w:hyperlink r:id="rId558" w:history="1">
        <w:r w:rsidRPr="00FF53D4">
          <w:rPr>
            <w:rStyle w:val="Hyperlink"/>
            <w:color w:val="000000" w:themeColor="text1"/>
            <w:u w:val="none"/>
            <w:shd w:val="clear" w:color="auto" w:fill="FFFFFF"/>
          </w:rPr>
          <w:t xml:space="preserve">Justice Department Files to </w:t>
        </w:r>
        <w:r w:rsidRPr="00FF53D4">
          <w:rPr>
            <w:rStyle w:val="Hyperlink"/>
            <w:color w:val="000000" w:themeColor="text1"/>
            <w:shd w:val="clear" w:color="auto" w:fill="FFFFFF"/>
          </w:rPr>
          <w:t>Transfer 45,000 Acres from Arizona to Hopi Tribe</w:t>
        </w:r>
      </w:hyperlink>
    </w:p>
    <w:p w14:paraId="6D3D21DB" w14:textId="13CA5673" w:rsidR="00FE5FEC" w:rsidRPr="00FF53D4" w:rsidRDefault="00C87844" w:rsidP="00543695">
      <w:pPr>
        <w:pStyle w:val="BodyBullets"/>
        <w:spacing w:after="0"/>
        <w:rPr>
          <w:color w:val="000000" w:themeColor="text1"/>
          <w:shd w:val="clear" w:color="auto" w:fill="FFFFFF"/>
        </w:rPr>
      </w:pPr>
      <w:hyperlink r:id="rId559" w:history="1">
        <w:r w:rsidRPr="00FF53D4">
          <w:rPr>
            <w:rStyle w:val="Hyperlink"/>
            <w:color w:val="000000" w:themeColor="text1"/>
            <w:shd w:val="clear" w:color="auto" w:fill="FFFFFF"/>
          </w:rPr>
          <w:t>Mechoopda Indian Tribe Reclaims 450 Acres in First Ancestral Land Return in Big Chico Creek Watershed</w:t>
        </w:r>
      </w:hyperlink>
    </w:p>
    <w:p w14:paraId="20AE6766" w14:textId="0D386559" w:rsidR="001F0F88" w:rsidRPr="00FF53D4" w:rsidRDefault="00FE5FEC" w:rsidP="00543695">
      <w:pPr>
        <w:pStyle w:val="BodyBullets"/>
        <w:spacing w:after="0"/>
        <w:rPr>
          <w:color w:val="000000" w:themeColor="text1"/>
          <w:shd w:val="clear" w:color="auto" w:fill="FFFFFF"/>
        </w:rPr>
      </w:pPr>
      <w:hyperlink r:id="rId560" w:history="1">
        <w:r w:rsidRPr="00FF53D4">
          <w:rPr>
            <w:rStyle w:val="Hyperlink"/>
            <w:color w:val="000000" w:themeColor="text1"/>
            <w:shd w:val="clear" w:color="auto" w:fill="FFFFFF"/>
          </w:rPr>
          <w:t>Mechoopda tribe acquires 450 acres of ancestral land</w:t>
        </w:r>
      </w:hyperlink>
      <w:r w:rsidR="001F0F88" w:rsidRPr="00FF53D4">
        <w:rPr>
          <w:color w:val="000000" w:themeColor="text1"/>
          <w:shd w:val="clear" w:color="auto" w:fill="FFFFFF"/>
        </w:rPr>
        <w:t xml:space="preserve"> </w:t>
      </w:r>
    </w:p>
    <w:p w14:paraId="14F04CC3" w14:textId="76A465AB" w:rsidR="00D15BF7" w:rsidRPr="009B6687" w:rsidRDefault="009F520C" w:rsidP="00543695">
      <w:pPr>
        <w:pStyle w:val="BodyBullets"/>
        <w:spacing w:after="0"/>
        <w:rPr>
          <w:color w:val="000000" w:themeColor="text1"/>
          <w:shd w:val="clear" w:color="auto" w:fill="FFFFFF"/>
        </w:rPr>
      </w:pPr>
      <w:hyperlink r:id="rId561" w:history="1">
        <w:r>
          <w:rPr>
            <w:rStyle w:val="Hyperlink"/>
            <w:color w:val="000000" w:themeColor="text1"/>
          </w:rPr>
          <w:t>Nygren News June 2026</w:t>
        </w:r>
      </w:hyperlink>
    </w:p>
    <w:p w14:paraId="6C295DE5" w14:textId="53B51B48" w:rsidR="00EB0FF6" w:rsidRPr="003E5BB2" w:rsidRDefault="006131AE" w:rsidP="003E5BB2">
      <w:pPr>
        <w:pStyle w:val="BodyBullets"/>
        <w:spacing w:after="0"/>
        <w:rPr>
          <w:color w:val="000000" w:themeColor="text1"/>
          <w:shd w:val="clear" w:color="auto" w:fill="FFFFFF"/>
        </w:rPr>
      </w:pPr>
      <w:hyperlink r:id="rId562" w:tgtFrame="_blank" w:history="1">
        <w:r w:rsidRPr="00B71DCC">
          <w:rPr>
            <w:rStyle w:val="Hyperlink"/>
            <w:color w:val="000000" w:themeColor="text1"/>
            <w:shd w:val="clear" w:color="auto" w:fill="FFFFFF"/>
          </w:rPr>
          <w:t>NATHPO's 26th Annual Conference &amp; Sacred Places Summit</w:t>
        </w:r>
      </w:hyperlink>
      <w:r w:rsidR="00C40997" w:rsidRPr="00B71DCC">
        <w:rPr>
          <w:color w:val="000000" w:themeColor="text1"/>
          <w:shd w:val="clear" w:color="auto" w:fill="FFFFFF"/>
        </w:rPr>
        <w:t xml:space="preserve"> will take place </w:t>
      </w:r>
      <w:r w:rsidR="00C40997" w:rsidRPr="00B71DCC">
        <w:rPr>
          <w:b/>
          <w:bCs/>
          <w:color w:val="000000" w:themeColor="text1"/>
          <w:shd w:val="clear" w:color="auto" w:fill="FFFFFF"/>
        </w:rPr>
        <w:t>August 24-28</w:t>
      </w:r>
      <w:r w:rsidR="00C40997" w:rsidRPr="00B71DCC">
        <w:rPr>
          <w:color w:val="000000" w:themeColor="text1"/>
          <w:shd w:val="clear" w:color="auto" w:fill="FFFFFF"/>
        </w:rPr>
        <w:t>, 2026, at the Hotel Albuquerque</w:t>
      </w:r>
    </w:p>
    <w:p w14:paraId="69EF170D" w14:textId="7457ECEE" w:rsidR="005B38E2" w:rsidRDefault="005C1421" w:rsidP="00543695">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DATA CENTERS</w:t>
      </w:r>
    </w:p>
    <w:p w14:paraId="6990867E" w14:textId="7869A5CE" w:rsidR="00431281" w:rsidRPr="003E61BB" w:rsidRDefault="00431281" w:rsidP="00543695">
      <w:pPr>
        <w:pStyle w:val="BodyBullets"/>
        <w:spacing w:after="0"/>
        <w:rPr>
          <w:color w:val="000000" w:themeColor="text1"/>
        </w:rPr>
      </w:pPr>
      <w:hyperlink r:id="rId563" w:history="1">
        <w:r w:rsidRPr="003E61BB">
          <w:rPr>
            <w:rStyle w:val="Hyperlink"/>
            <w:color w:val="000000" w:themeColor="text1"/>
            <w:u w:val="none"/>
          </w:rPr>
          <w:t xml:space="preserve">When the Well Runs Dry: </w:t>
        </w:r>
        <w:r w:rsidRPr="003E61BB">
          <w:rPr>
            <w:rStyle w:val="Hyperlink"/>
            <w:color w:val="000000" w:themeColor="text1"/>
          </w:rPr>
          <w:t>How Water Scarcity May Limit Data Center Development</w:t>
        </w:r>
      </w:hyperlink>
    </w:p>
    <w:p w14:paraId="5166B72B" w14:textId="31595E7A" w:rsidR="00F12413" w:rsidRPr="003E61BB" w:rsidRDefault="006E56B8" w:rsidP="00543695">
      <w:pPr>
        <w:pStyle w:val="BodyBullets"/>
        <w:spacing w:after="0"/>
        <w:rPr>
          <w:color w:val="000000" w:themeColor="text1"/>
        </w:rPr>
      </w:pPr>
      <w:hyperlink r:id="rId564" w:history="1">
        <w:r w:rsidRPr="003E61BB">
          <w:rPr>
            <w:rStyle w:val="Hyperlink"/>
            <w:color w:val="000000" w:themeColor="text1"/>
          </w:rPr>
          <w:t>Are data centers bad for the environment?</w:t>
        </w:r>
      </w:hyperlink>
    </w:p>
    <w:p w14:paraId="0620A1DC" w14:textId="11C3554F" w:rsidR="002D27CE" w:rsidRPr="003E61BB" w:rsidRDefault="002D27CE" w:rsidP="00543695">
      <w:pPr>
        <w:pStyle w:val="BodyBullets"/>
        <w:spacing w:after="0"/>
        <w:rPr>
          <w:color w:val="000000" w:themeColor="text1"/>
        </w:rPr>
      </w:pPr>
      <w:hyperlink r:id="rId565" w:history="1">
        <w:r w:rsidRPr="003E61BB">
          <w:rPr>
            <w:rStyle w:val="Hyperlink"/>
            <w:color w:val="000000" w:themeColor="text1"/>
          </w:rPr>
          <w:t>Data centers get pulled into California’s water wars</w:t>
        </w:r>
      </w:hyperlink>
    </w:p>
    <w:p w14:paraId="321A1354" w14:textId="18761C19" w:rsidR="004F4D4F" w:rsidRPr="008E7BE5" w:rsidRDefault="002D27CE" w:rsidP="00543695">
      <w:pPr>
        <w:pStyle w:val="BodyBullets"/>
        <w:spacing w:after="0"/>
        <w:rPr>
          <w:color w:val="000000" w:themeColor="text1"/>
        </w:rPr>
      </w:pPr>
      <w:hyperlink r:id="rId566" w:history="1">
        <w:r w:rsidRPr="008E7BE5">
          <w:rPr>
            <w:rStyle w:val="Hyperlink"/>
            <w:color w:val="000000" w:themeColor="text1"/>
            <w:u w:val="none"/>
          </w:rPr>
          <w:t xml:space="preserve">Another Massive Data Center Planned — </w:t>
        </w:r>
        <w:r w:rsidRPr="008E7BE5">
          <w:rPr>
            <w:rStyle w:val="Hyperlink"/>
            <w:color w:val="000000" w:themeColor="text1"/>
          </w:rPr>
          <w:t>What It Means For U.S. Water Scarcity</w:t>
        </w:r>
      </w:hyperlink>
    </w:p>
    <w:p w14:paraId="484A47C8" w14:textId="086BFEC9" w:rsidR="006437F8" w:rsidRPr="008E7BE5" w:rsidRDefault="004F4D4F" w:rsidP="00543695">
      <w:pPr>
        <w:pStyle w:val="BodyBullets"/>
        <w:spacing w:after="0"/>
        <w:rPr>
          <w:color w:val="000000" w:themeColor="text1"/>
        </w:rPr>
      </w:pPr>
      <w:hyperlink r:id="rId567" w:history="1">
        <w:r w:rsidRPr="008E7BE5">
          <w:rPr>
            <w:rStyle w:val="Hyperlink"/>
            <w:color w:val="000000" w:themeColor="text1"/>
          </w:rPr>
          <w:t>A solution to data center backlash? Put them in oil fields.</w:t>
        </w:r>
      </w:hyperlink>
    </w:p>
    <w:p w14:paraId="66B7DFE7" w14:textId="0707B494" w:rsidR="002F69AB" w:rsidRPr="008E7BE5" w:rsidRDefault="000C2F1D" w:rsidP="00543695">
      <w:pPr>
        <w:pStyle w:val="BodyBullets"/>
        <w:spacing w:after="0"/>
        <w:rPr>
          <w:color w:val="000000" w:themeColor="text1"/>
        </w:rPr>
      </w:pPr>
      <w:hyperlink r:id="rId568" w:history="1">
        <w:r w:rsidRPr="008E7BE5">
          <w:rPr>
            <w:rStyle w:val="Hyperlink"/>
            <w:color w:val="000000" w:themeColor="text1"/>
          </w:rPr>
          <w:t>Regulators order transmission rules overhaul to support data center boom</w:t>
        </w:r>
      </w:hyperlink>
    </w:p>
    <w:p w14:paraId="767D3C15" w14:textId="18649BC0" w:rsidR="007B04C0" w:rsidRPr="008E7BE5" w:rsidRDefault="002F69AB" w:rsidP="00543695">
      <w:pPr>
        <w:pStyle w:val="BodyBullets"/>
        <w:spacing w:after="0"/>
        <w:rPr>
          <w:color w:val="000000" w:themeColor="text1"/>
        </w:rPr>
      </w:pPr>
      <w:hyperlink r:id="rId569" w:history="1">
        <w:r w:rsidRPr="008E7BE5">
          <w:rPr>
            <w:rStyle w:val="Hyperlink"/>
            <w:color w:val="000000" w:themeColor="text1"/>
            <w:u w:val="none"/>
          </w:rPr>
          <w:t xml:space="preserve">Data center developer </w:t>
        </w:r>
        <w:r w:rsidRPr="008E7BE5">
          <w:rPr>
            <w:rStyle w:val="Hyperlink"/>
            <w:color w:val="000000" w:themeColor="text1"/>
          </w:rPr>
          <w:t>sues IID over water service denial</w:t>
        </w:r>
      </w:hyperlink>
    </w:p>
    <w:p w14:paraId="162E305C" w14:textId="4456A73D" w:rsidR="00913E44" w:rsidRPr="008E7BE5" w:rsidRDefault="007B04C0" w:rsidP="00543695">
      <w:pPr>
        <w:pStyle w:val="BodyBullets"/>
        <w:spacing w:after="0"/>
        <w:rPr>
          <w:color w:val="000000" w:themeColor="text1"/>
        </w:rPr>
      </w:pPr>
      <w:hyperlink r:id="rId570" w:history="1">
        <w:r w:rsidRPr="008E7BE5">
          <w:rPr>
            <w:rStyle w:val="Hyperlink"/>
            <w:color w:val="000000" w:themeColor="text1"/>
          </w:rPr>
          <w:t>Desert groundwater agency seeks information on proposed AI data center</w:t>
        </w:r>
      </w:hyperlink>
    </w:p>
    <w:p w14:paraId="57587E4C" w14:textId="2F0667CF" w:rsidR="006F5075" w:rsidRPr="008E7BE5" w:rsidRDefault="009D1302" w:rsidP="00543695">
      <w:pPr>
        <w:pStyle w:val="BodyBullets"/>
        <w:spacing w:after="0"/>
        <w:rPr>
          <w:color w:val="000000" w:themeColor="text1"/>
        </w:rPr>
      </w:pPr>
      <w:hyperlink r:id="rId571" w:history="1">
        <w:r w:rsidRPr="008E7BE5">
          <w:rPr>
            <w:rStyle w:val="Hyperlink"/>
            <w:color w:val="000000" w:themeColor="text1"/>
            <w:u w:val="none"/>
          </w:rPr>
          <w:t xml:space="preserve">Data center </w:t>
        </w:r>
        <w:r w:rsidRPr="008E7BE5">
          <w:rPr>
            <w:rStyle w:val="Hyperlink"/>
            <w:color w:val="000000" w:themeColor="text1"/>
          </w:rPr>
          <w:t>moratoriums gain ground in states and citie</w:t>
        </w:r>
        <w:r w:rsidR="00583B8E" w:rsidRPr="008E7BE5">
          <w:rPr>
            <w:rStyle w:val="Hyperlink"/>
            <w:color w:val="000000" w:themeColor="text1"/>
          </w:rPr>
          <w:t>s</w:t>
        </w:r>
      </w:hyperlink>
    </w:p>
    <w:p w14:paraId="728EFE67" w14:textId="415790BD" w:rsidR="00E54760" w:rsidRPr="008E7BE5" w:rsidRDefault="006F5075" w:rsidP="00543695">
      <w:pPr>
        <w:pStyle w:val="BodyBullets"/>
        <w:spacing w:after="0"/>
        <w:rPr>
          <w:color w:val="000000" w:themeColor="text1"/>
        </w:rPr>
      </w:pPr>
      <w:hyperlink r:id="rId572" w:history="1">
        <w:r w:rsidRPr="008E7BE5">
          <w:rPr>
            <w:rStyle w:val="Hyperlink"/>
            <w:color w:val="000000" w:themeColor="text1"/>
          </w:rPr>
          <w:t>The Army wants to build a better data center</w:t>
        </w:r>
        <w:r w:rsidRPr="008E7BE5">
          <w:rPr>
            <w:rStyle w:val="Hyperlink"/>
            <w:color w:val="000000" w:themeColor="text1"/>
            <w:u w:val="none"/>
          </w:rPr>
          <w:t>. Can they do it?</w:t>
        </w:r>
      </w:hyperlink>
    </w:p>
    <w:p w14:paraId="55A63FBF" w14:textId="4EECEEB9" w:rsidR="00E54760" w:rsidRPr="008E7BE5" w:rsidRDefault="00E54760" w:rsidP="00543695">
      <w:pPr>
        <w:pStyle w:val="BodyBullets"/>
        <w:spacing w:after="0"/>
        <w:rPr>
          <w:color w:val="000000" w:themeColor="text1"/>
        </w:rPr>
      </w:pPr>
      <w:hyperlink r:id="rId573" w:history="1">
        <w:r w:rsidRPr="008E7BE5">
          <w:rPr>
            <w:rStyle w:val="Hyperlink"/>
            <w:color w:val="000000" w:themeColor="text1"/>
          </w:rPr>
          <w:t>EPA won't set nationwide standards for data centers</w:t>
        </w:r>
      </w:hyperlink>
    </w:p>
    <w:p w14:paraId="674CF7E4" w14:textId="70610914" w:rsidR="002B4F94" w:rsidRPr="00893331" w:rsidRDefault="009F7380" w:rsidP="00543695">
      <w:pPr>
        <w:pStyle w:val="BodyBullets"/>
        <w:spacing w:after="0"/>
        <w:rPr>
          <w:color w:val="000000" w:themeColor="text1"/>
        </w:rPr>
      </w:pPr>
      <w:hyperlink r:id="rId574" w:history="1">
        <w:r w:rsidRPr="00893331">
          <w:rPr>
            <w:rStyle w:val="Hyperlink"/>
            <w:color w:val="000000" w:themeColor="text1"/>
          </w:rPr>
          <w:t>How Much Water Does AI Use?</w:t>
        </w:r>
        <w:r w:rsidRPr="00893331">
          <w:rPr>
            <w:rStyle w:val="Hyperlink"/>
            <w:color w:val="000000" w:themeColor="text1"/>
            <w:u w:val="none"/>
          </w:rPr>
          <w:t xml:space="preserve"> A New UN Report Has Alarming Answers</w:t>
        </w:r>
      </w:hyperlink>
    </w:p>
    <w:p w14:paraId="7A18E0DD" w14:textId="2472E878" w:rsidR="00923E50" w:rsidRPr="00E336E6" w:rsidRDefault="007120CF" w:rsidP="00543695">
      <w:pPr>
        <w:pStyle w:val="BodyBullets"/>
        <w:spacing w:after="0"/>
        <w:rPr>
          <w:color w:val="000000" w:themeColor="text1"/>
        </w:rPr>
      </w:pPr>
      <w:hyperlink r:id="rId575" w:history="1">
        <w:r w:rsidRPr="00E336E6">
          <w:rPr>
            <w:rStyle w:val="Hyperlink"/>
            <w:color w:val="000000" w:themeColor="text1"/>
          </w:rPr>
          <w:t>Data center moratoriums gain ground in states and cities</w:t>
        </w:r>
      </w:hyperlink>
    </w:p>
    <w:p w14:paraId="6FBC22C3" w14:textId="193875E5" w:rsidR="00A5057A" w:rsidRPr="00E336E6" w:rsidRDefault="00752D8D" w:rsidP="00543695">
      <w:pPr>
        <w:pStyle w:val="BodyBullets"/>
        <w:spacing w:after="0"/>
        <w:rPr>
          <w:color w:val="000000" w:themeColor="text1"/>
        </w:rPr>
      </w:pPr>
      <w:hyperlink r:id="rId576" w:history="1">
        <w:r w:rsidRPr="00E336E6">
          <w:rPr>
            <w:rStyle w:val="Hyperlink"/>
            <w:color w:val="000000" w:themeColor="text1"/>
            <w:u w:val="none"/>
          </w:rPr>
          <w:t xml:space="preserve">Experts weigh in on the </w:t>
        </w:r>
        <w:r w:rsidRPr="00E336E6">
          <w:rPr>
            <w:rStyle w:val="Hyperlink"/>
            <w:color w:val="000000" w:themeColor="text1"/>
          </w:rPr>
          <w:t>largest environmental impacts of data centers</w:t>
        </w:r>
      </w:hyperlink>
    </w:p>
    <w:p w14:paraId="33560F37" w14:textId="6FAA7D09" w:rsidR="00BA0C24" w:rsidRPr="00E336E6" w:rsidRDefault="00BA0C24" w:rsidP="00543695">
      <w:pPr>
        <w:pStyle w:val="BodyBullets"/>
        <w:spacing w:after="0"/>
        <w:rPr>
          <w:color w:val="000000" w:themeColor="text1"/>
        </w:rPr>
      </w:pPr>
      <w:hyperlink r:id="rId577" w:history="1">
        <w:r w:rsidRPr="00E336E6">
          <w:rPr>
            <w:rStyle w:val="Hyperlink"/>
            <w:color w:val="000000" w:themeColor="text1"/>
          </w:rPr>
          <w:t>Majority of US’s new AI datacenters to be built on drought-hit land</w:t>
        </w:r>
      </w:hyperlink>
    </w:p>
    <w:p w14:paraId="50052236" w14:textId="64C6A287" w:rsidR="00C41E78" w:rsidRPr="00EE4BC1" w:rsidRDefault="00C41E78" w:rsidP="00543695">
      <w:pPr>
        <w:pStyle w:val="BodyBullets"/>
        <w:spacing w:after="0"/>
        <w:rPr>
          <w:color w:val="000000" w:themeColor="text1"/>
        </w:rPr>
      </w:pPr>
      <w:hyperlink r:id="rId578" w:history="1">
        <w:r w:rsidRPr="00EE4BC1">
          <w:rPr>
            <w:rStyle w:val="Hyperlink"/>
            <w:color w:val="000000" w:themeColor="text1"/>
          </w:rPr>
          <w:t>5 ways data centers endanger their local communities and the country as a whole</w:t>
        </w:r>
      </w:hyperlink>
    </w:p>
    <w:p w14:paraId="3505D25A" w14:textId="2B575282" w:rsidR="001441A2" w:rsidRPr="00EE4BC1" w:rsidRDefault="008E4666" w:rsidP="00543695">
      <w:pPr>
        <w:pStyle w:val="BodyBullets"/>
        <w:spacing w:after="0"/>
        <w:rPr>
          <w:color w:val="000000" w:themeColor="text1"/>
        </w:rPr>
      </w:pPr>
      <w:hyperlink r:id="rId579" w:history="1">
        <w:r w:rsidRPr="00EE4BC1">
          <w:rPr>
            <w:rStyle w:val="Hyperlink"/>
            <w:color w:val="000000" w:themeColor="text1"/>
          </w:rPr>
          <w:t>US spending on data center construction now exceeds spending on public transportation infrastructure</w:t>
        </w:r>
      </w:hyperlink>
    </w:p>
    <w:p w14:paraId="1F52B012" w14:textId="5F0D9EC8" w:rsidR="00BC443B" w:rsidRPr="00EE4BC1" w:rsidRDefault="001441A2" w:rsidP="00543695">
      <w:pPr>
        <w:pStyle w:val="BodyBullets"/>
        <w:spacing w:after="0"/>
        <w:rPr>
          <w:color w:val="000000" w:themeColor="text1"/>
        </w:rPr>
      </w:pPr>
      <w:hyperlink r:id="rId580" w:history="1">
        <w:r w:rsidRPr="00EE4BC1">
          <w:rPr>
            <w:rStyle w:val="Hyperlink"/>
            <w:color w:val="000000" w:themeColor="text1"/>
          </w:rPr>
          <w:t xml:space="preserve">AI’s environmental costs threaten water, </w:t>
        </w:r>
        <w:r w:rsidR="00145714" w:rsidRPr="00EE4BC1">
          <w:rPr>
            <w:rStyle w:val="Hyperlink"/>
            <w:color w:val="000000" w:themeColor="text1"/>
          </w:rPr>
          <w:t>land,</w:t>
        </w:r>
        <w:r w:rsidRPr="00EE4BC1">
          <w:rPr>
            <w:rStyle w:val="Hyperlink"/>
            <w:color w:val="000000" w:themeColor="text1"/>
          </w:rPr>
          <w:t xml:space="preserve"> and climate</w:t>
        </w:r>
      </w:hyperlink>
    </w:p>
    <w:p w14:paraId="41E3ADBB" w14:textId="55C27015" w:rsidR="00BC443B" w:rsidRPr="00EE4BC1" w:rsidRDefault="00BC443B" w:rsidP="00543695">
      <w:pPr>
        <w:pStyle w:val="BodyBullets"/>
        <w:spacing w:after="0"/>
        <w:rPr>
          <w:color w:val="000000" w:themeColor="text1"/>
        </w:rPr>
      </w:pPr>
      <w:hyperlink r:id="rId581" w:history="1">
        <w:r w:rsidRPr="00EE4BC1">
          <w:rPr>
            <w:rStyle w:val="Hyperlink"/>
            <w:color w:val="000000" w:themeColor="text1"/>
          </w:rPr>
          <w:t>AI and data centers leave goliath-sized environmental footprints globally</w:t>
        </w:r>
      </w:hyperlink>
    </w:p>
    <w:p w14:paraId="46FD282B" w14:textId="44BEF2BC" w:rsidR="009A5542" w:rsidRPr="00EE4BC1" w:rsidRDefault="007A0FE7" w:rsidP="00543695">
      <w:pPr>
        <w:pStyle w:val="BodyBullets"/>
        <w:spacing w:after="0"/>
        <w:rPr>
          <w:color w:val="000000" w:themeColor="text1"/>
        </w:rPr>
      </w:pPr>
      <w:hyperlink r:id="rId582" w:history="1">
        <w:r w:rsidRPr="00EE4BC1">
          <w:rPr>
            <w:rStyle w:val="Hyperlink"/>
            <w:color w:val="000000" w:themeColor="text1"/>
          </w:rPr>
          <w:t>Data Center Operators Are Trying to Fix Their Water Use Problems</w:t>
        </w:r>
      </w:hyperlink>
    </w:p>
    <w:p w14:paraId="6E9920F3" w14:textId="77777777" w:rsidR="002520BE" w:rsidRPr="00EE4BC1" w:rsidRDefault="002520BE" w:rsidP="00543695">
      <w:pPr>
        <w:pStyle w:val="BodyBullets"/>
        <w:spacing w:after="0"/>
        <w:rPr>
          <w:color w:val="000000" w:themeColor="text1"/>
        </w:rPr>
      </w:pPr>
      <w:hyperlink r:id="rId583" w:history="1">
        <w:r w:rsidRPr="00EE4BC1">
          <w:rPr>
            <w:rStyle w:val="Hyperlink"/>
            <w:color w:val="000000" w:themeColor="text1"/>
            <w:u w:val="none"/>
          </w:rPr>
          <w:t xml:space="preserve">Recording and the slide deck from </w:t>
        </w:r>
        <w:r w:rsidRPr="00EE4BC1">
          <w:rPr>
            <w:rStyle w:val="Hyperlink"/>
            <w:color w:val="000000" w:themeColor="text1"/>
          </w:rPr>
          <w:t xml:space="preserve">WestFAST's May 7 webinar on Siting Issues and Data Centers, </w:t>
        </w:r>
        <w:r w:rsidRPr="00EE4BC1">
          <w:rPr>
            <w:rStyle w:val="Hyperlink"/>
            <w:color w:val="000000" w:themeColor="text1"/>
            <w:u w:val="none"/>
          </w:rPr>
          <w:t>presented by Mary Ann Dickinson, Policy Director of Land and Water for the Lincoln Institute</w:t>
        </w:r>
      </w:hyperlink>
    </w:p>
    <w:p w14:paraId="1F9E13C1" w14:textId="094C6A85" w:rsidR="008C1640" w:rsidRPr="00EE4BC1" w:rsidRDefault="008C1640" w:rsidP="008C1640">
      <w:pPr>
        <w:pStyle w:val="BodyBullets"/>
        <w:spacing w:after="0"/>
        <w:rPr>
          <w:color w:val="000000" w:themeColor="text1"/>
        </w:rPr>
      </w:pPr>
      <w:r w:rsidRPr="00EE4BC1">
        <w:rPr>
          <w:color w:val="000000" w:themeColor="text1"/>
        </w:rPr>
        <w:t xml:space="preserve">AZ: </w:t>
      </w:r>
      <w:hyperlink r:id="rId584" w:history="1">
        <w:r w:rsidRPr="00EE4BC1">
          <w:rPr>
            <w:rStyle w:val="Hyperlink"/>
            <w:color w:val="000000" w:themeColor="text1"/>
          </w:rPr>
          <w:t xml:space="preserve">With water cuts looming in Arizona in US, locals fight data </w:t>
        </w:r>
        <w:r w:rsidR="00574CAA" w:rsidRPr="00EE4BC1">
          <w:rPr>
            <w:rStyle w:val="Hyperlink"/>
            <w:color w:val="000000" w:themeColor="text1"/>
          </w:rPr>
          <w:t>centers</w:t>
        </w:r>
      </w:hyperlink>
    </w:p>
    <w:p w14:paraId="2F3DCBB5" w14:textId="6234D25A" w:rsidR="001D4FF7" w:rsidRPr="00EE4BC1" w:rsidRDefault="00860C3D" w:rsidP="001D4FF7">
      <w:pPr>
        <w:pStyle w:val="BodyBullets"/>
        <w:spacing w:after="0"/>
        <w:rPr>
          <w:color w:val="000000" w:themeColor="text1"/>
        </w:rPr>
      </w:pPr>
      <w:r w:rsidRPr="00EE4BC1">
        <w:rPr>
          <w:color w:val="000000" w:themeColor="text1"/>
        </w:rPr>
        <w:t xml:space="preserve">AZ: </w:t>
      </w:r>
      <w:hyperlink r:id="rId585" w:history="1">
        <w:r w:rsidR="00BB0084" w:rsidRPr="00EE4BC1">
          <w:rPr>
            <w:rStyle w:val="Hyperlink"/>
            <w:color w:val="000000" w:themeColor="text1"/>
          </w:rPr>
          <w:t>Arizona is handing its AI future to other states — one ‘No’ vote at a time</w:t>
        </w:r>
      </w:hyperlink>
    </w:p>
    <w:p w14:paraId="509F8962" w14:textId="77777777" w:rsidR="008E7BE5" w:rsidRPr="00EE4BC1" w:rsidRDefault="008E7BE5" w:rsidP="008E7BE5">
      <w:pPr>
        <w:pStyle w:val="BodyBullets"/>
        <w:spacing w:after="0"/>
        <w:rPr>
          <w:color w:val="000000" w:themeColor="text1"/>
        </w:rPr>
      </w:pPr>
      <w:r w:rsidRPr="00EE4BC1">
        <w:rPr>
          <w:color w:val="000000" w:themeColor="text1"/>
        </w:rPr>
        <w:t xml:space="preserve">AZ: </w:t>
      </w:r>
      <w:hyperlink r:id="rId586" w:history="1">
        <w:r w:rsidRPr="00EE4BC1">
          <w:rPr>
            <w:rStyle w:val="Hyperlink"/>
            <w:color w:val="000000" w:themeColor="text1"/>
          </w:rPr>
          <w:t>Tucson's Project Blue opposition intensifies</w:t>
        </w:r>
        <w:r w:rsidRPr="00EE4BC1">
          <w:rPr>
            <w:rStyle w:val="Hyperlink"/>
            <w:color w:val="000000" w:themeColor="text1"/>
            <w:u w:val="none"/>
          </w:rPr>
          <w:t xml:space="preserve"> as bulldozers move in</w:t>
        </w:r>
      </w:hyperlink>
    </w:p>
    <w:p w14:paraId="748C2208" w14:textId="77777777" w:rsidR="008C1640" w:rsidRPr="00EE4BC1" w:rsidRDefault="008C1640" w:rsidP="008C1640">
      <w:pPr>
        <w:pStyle w:val="BodyBullets"/>
        <w:rPr>
          <w:color w:val="000000" w:themeColor="text1"/>
        </w:rPr>
      </w:pPr>
      <w:r w:rsidRPr="00EE4BC1">
        <w:rPr>
          <w:color w:val="000000" w:themeColor="text1"/>
        </w:rPr>
        <w:t xml:space="preserve">CA: </w:t>
      </w:r>
      <w:hyperlink r:id="rId587" w:history="1">
        <w:r w:rsidRPr="00EE4BC1">
          <w:rPr>
            <w:rStyle w:val="Hyperlink"/>
            <w:color w:val="000000" w:themeColor="text1"/>
          </w:rPr>
          <w:t>Will Imperial County stop California’s biggest data canter?</w:t>
        </w:r>
      </w:hyperlink>
    </w:p>
    <w:p w14:paraId="7211187D" w14:textId="77777777" w:rsidR="00BE0E8C" w:rsidRPr="00EE4BC1" w:rsidRDefault="00BE0E8C" w:rsidP="00BE0E8C">
      <w:pPr>
        <w:pStyle w:val="BodyBullets"/>
        <w:rPr>
          <w:color w:val="000000" w:themeColor="text1"/>
        </w:rPr>
      </w:pPr>
      <w:r w:rsidRPr="00EE4BC1">
        <w:rPr>
          <w:color w:val="000000" w:themeColor="text1"/>
        </w:rPr>
        <w:t xml:space="preserve">CA: </w:t>
      </w:r>
      <w:hyperlink r:id="rId588" w:history="1">
        <w:r w:rsidRPr="00EE4BC1">
          <w:rPr>
            <w:rStyle w:val="Hyperlink"/>
            <w:color w:val="000000" w:themeColor="text1"/>
          </w:rPr>
          <w:t>Water rights dispute erupts</w:t>
        </w:r>
        <w:r w:rsidRPr="00183FB2">
          <w:rPr>
            <w:rStyle w:val="Hyperlink"/>
            <w:color w:val="000000" w:themeColor="text1"/>
            <w:u w:val="none"/>
          </w:rPr>
          <w:t xml:space="preserve"> over proposed Imperial Valley data center</w:t>
        </w:r>
      </w:hyperlink>
    </w:p>
    <w:p w14:paraId="70BCA722" w14:textId="29FE39E0" w:rsidR="001D4FF7" w:rsidRPr="00EE4BC1" w:rsidRDefault="001D4FF7" w:rsidP="001D4FF7">
      <w:pPr>
        <w:pStyle w:val="BodyBullets"/>
        <w:rPr>
          <w:color w:val="000000" w:themeColor="text1"/>
        </w:rPr>
      </w:pPr>
      <w:r w:rsidRPr="00EE4BC1">
        <w:rPr>
          <w:color w:val="000000" w:themeColor="text1"/>
        </w:rPr>
        <w:t xml:space="preserve">CA: </w:t>
      </w:r>
      <w:hyperlink r:id="rId589" w:history="1">
        <w:r w:rsidR="007C3148" w:rsidRPr="00183FB2">
          <w:rPr>
            <w:rStyle w:val="Hyperlink"/>
            <w:color w:val="000000" w:themeColor="text1"/>
            <w:u w:val="none"/>
          </w:rPr>
          <w:t xml:space="preserve">California </w:t>
        </w:r>
        <w:r w:rsidR="007C3148" w:rsidRPr="00EE4BC1">
          <w:rPr>
            <w:rStyle w:val="Hyperlink"/>
            <w:color w:val="000000" w:themeColor="text1"/>
          </w:rPr>
          <w:t>voters had their first chance to be heard on data centers. They didn’t hold back.</w:t>
        </w:r>
      </w:hyperlink>
    </w:p>
    <w:p w14:paraId="0145650F" w14:textId="71190C8D" w:rsidR="00E13F3F" w:rsidRPr="00183FB2" w:rsidRDefault="00E13F3F" w:rsidP="001D4FF7">
      <w:pPr>
        <w:pStyle w:val="BodyBullets"/>
        <w:rPr>
          <w:color w:val="000000" w:themeColor="text1"/>
        </w:rPr>
      </w:pPr>
      <w:r>
        <w:rPr>
          <w:color w:val="000000" w:themeColor="text1"/>
        </w:rPr>
        <w:t xml:space="preserve">CA: </w:t>
      </w:r>
      <w:hyperlink r:id="rId590" w:history="1">
        <w:r w:rsidRPr="00183FB2">
          <w:rPr>
            <w:rStyle w:val="Hyperlink"/>
            <w:color w:val="000000" w:themeColor="text1"/>
          </w:rPr>
          <w:t>Southern California city votes to permanently ban data centers</w:t>
        </w:r>
      </w:hyperlink>
    </w:p>
    <w:p w14:paraId="0AA1473D" w14:textId="77777777" w:rsidR="00893331" w:rsidRPr="00183FB2" w:rsidRDefault="00893331" w:rsidP="00893331">
      <w:pPr>
        <w:pStyle w:val="BodyBullets"/>
        <w:rPr>
          <w:color w:val="000000" w:themeColor="text1"/>
        </w:rPr>
      </w:pPr>
      <w:r w:rsidRPr="00183FB2">
        <w:rPr>
          <w:color w:val="000000" w:themeColor="text1"/>
        </w:rPr>
        <w:t xml:space="preserve">CA: </w:t>
      </w:r>
      <w:hyperlink r:id="rId591" w:anchor="google_vignette" w:history="1">
        <w:r w:rsidRPr="00F713B4">
          <w:rPr>
            <w:rStyle w:val="Hyperlink"/>
            <w:color w:val="000000" w:themeColor="text1"/>
            <w:u w:val="none"/>
          </w:rPr>
          <w:t xml:space="preserve">Community Members </w:t>
        </w:r>
        <w:r w:rsidRPr="00183FB2">
          <w:rPr>
            <w:rStyle w:val="Hyperlink"/>
            <w:color w:val="000000" w:themeColor="text1"/>
          </w:rPr>
          <w:t>Challenge Plans for AI Data Centers Near Ridgecrest</w:t>
        </w:r>
      </w:hyperlink>
    </w:p>
    <w:p w14:paraId="27CE5CD8" w14:textId="784758C9" w:rsidR="009F2675" w:rsidRPr="009F2675" w:rsidRDefault="009F2675" w:rsidP="009F2675">
      <w:pPr>
        <w:pStyle w:val="BodyBullets"/>
        <w:spacing w:after="0"/>
        <w:rPr>
          <w:color w:val="000000" w:themeColor="text1"/>
        </w:rPr>
      </w:pPr>
      <w:r>
        <w:rPr>
          <w:color w:val="000000" w:themeColor="text1"/>
        </w:rPr>
        <w:t xml:space="preserve">CO: </w:t>
      </w:r>
      <w:hyperlink r:id="rId592" w:history="1">
        <w:r w:rsidRPr="003E61BB">
          <w:rPr>
            <w:rStyle w:val="Hyperlink"/>
            <w:color w:val="000000" w:themeColor="text1"/>
          </w:rPr>
          <w:t>Residents appeal approval of data center in Colorado Springs</w:t>
        </w:r>
      </w:hyperlink>
    </w:p>
    <w:p w14:paraId="08877F97" w14:textId="631E9887" w:rsidR="003E61BB" w:rsidRPr="00183FB2" w:rsidRDefault="003E61BB" w:rsidP="003E61BB">
      <w:pPr>
        <w:pStyle w:val="BodyBullets"/>
        <w:rPr>
          <w:color w:val="000000" w:themeColor="text1"/>
        </w:rPr>
      </w:pPr>
      <w:r w:rsidRPr="00183FB2">
        <w:rPr>
          <w:color w:val="000000" w:themeColor="text1"/>
        </w:rPr>
        <w:t xml:space="preserve">NM: </w:t>
      </w:r>
      <w:hyperlink r:id="rId593" w:history="1">
        <w:r w:rsidRPr="00183FB2">
          <w:rPr>
            <w:rStyle w:val="Hyperlink"/>
            <w:color w:val="000000" w:themeColor="text1"/>
          </w:rPr>
          <w:t>New Mexico judge dismisses Project Jupiter data center lawsuit</w:t>
        </w:r>
        <w:r w:rsidRPr="00F713B4">
          <w:rPr>
            <w:rStyle w:val="Hyperlink"/>
            <w:color w:val="000000" w:themeColor="text1"/>
            <w:u w:val="none"/>
          </w:rPr>
          <w:t>, but offers chance to re-file</w:t>
        </w:r>
      </w:hyperlink>
    </w:p>
    <w:p w14:paraId="700F69B5" w14:textId="7FC5B6EB" w:rsidR="002A6ADA" w:rsidRPr="00183FB2" w:rsidRDefault="002A6ADA" w:rsidP="001D38B6">
      <w:pPr>
        <w:pStyle w:val="BodyBullets"/>
        <w:rPr>
          <w:color w:val="000000" w:themeColor="text1"/>
        </w:rPr>
      </w:pPr>
      <w:r w:rsidRPr="00183FB2">
        <w:rPr>
          <w:color w:val="000000" w:themeColor="text1"/>
        </w:rPr>
        <w:t xml:space="preserve">NM: </w:t>
      </w:r>
      <w:hyperlink r:id="rId594" w:history="1">
        <w:r w:rsidRPr="00183FB2">
          <w:rPr>
            <w:rStyle w:val="Hyperlink"/>
            <w:color w:val="000000" w:themeColor="text1"/>
          </w:rPr>
          <w:t>Small northern New Mexico city postpones decision on data center moratorium</w:t>
        </w:r>
      </w:hyperlink>
    </w:p>
    <w:p w14:paraId="019B53C6" w14:textId="399A5082" w:rsidR="001D4FF7" w:rsidRPr="00183FB2" w:rsidRDefault="001D4FF7" w:rsidP="001D38B6">
      <w:pPr>
        <w:pStyle w:val="BodyBullets"/>
        <w:rPr>
          <w:color w:val="000000" w:themeColor="text1"/>
        </w:rPr>
      </w:pPr>
      <w:r w:rsidRPr="00183FB2">
        <w:rPr>
          <w:color w:val="000000" w:themeColor="text1"/>
        </w:rPr>
        <w:t>NM:</w:t>
      </w:r>
      <w:r w:rsidR="00150B5A" w:rsidRPr="00183FB2">
        <w:rPr>
          <w:color w:val="000000" w:themeColor="text1"/>
        </w:rPr>
        <w:t xml:space="preserve"> </w:t>
      </w:r>
      <w:hyperlink r:id="rId595" w:history="1">
        <w:r w:rsidR="00150B5A" w:rsidRPr="00183FB2">
          <w:rPr>
            <w:rStyle w:val="Hyperlink"/>
            <w:color w:val="000000" w:themeColor="text1"/>
          </w:rPr>
          <w:t>New Mexico Tech nixes data center proposal — for now</w:t>
        </w:r>
      </w:hyperlink>
    </w:p>
    <w:p w14:paraId="00C47E9E" w14:textId="77777777" w:rsidR="00893331" w:rsidRPr="00183FB2" w:rsidRDefault="00893331" w:rsidP="00893331">
      <w:pPr>
        <w:pStyle w:val="BodyBullets"/>
        <w:rPr>
          <w:color w:val="000000" w:themeColor="text1"/>
        </w:rPr>
      </w:pPr>
      <w:r w:rsidRPr="00183FB2">
        <w:rPr>
          <w:color w:val="000000" w:themeColor="text1"/>
        </w:rPr>
        <w:t xml:space="preserve">NM: </w:t>
      </w:r>
      <w:hyperlink r:id="rId596" w:history="1">
        <w:r w:rsidRPr="00183FB2">
          <w:rPr>
            <w:rStyle w:val="Hyperlink"/>
            <w:color w:val="000000" w:themeColor="text1"/>
          </w:rPr>
          <w:t>New Mexico county adopts yearlong data center moratorium</w:t>
        </w:r>
      </w:hyperlink>
    </w:p>
    <w:p w14:paraId="6DB2615D" w14:textId="77777777" w:rsidR="003E61BB" w:rsidRPr="00183FB2" w:rsidRDefault="003E61BB" w:rsidP="003E61BB">
      <w:pPr>
        <w:pStyle w:val="BodyBullets"/>
        <w:rPr>
          <w:color w:val="000000" w:themeColor="text1"/>
        </w:rPr>
      </w:pPr>
      <w:r w:rsidRPr="00183FB2">
        <w:rPr>
          <w:color w:val="000000" w:themeColor="text1"/>
        </w:rPr>
        <w:t xml:space="preserve">NV: </w:t>
      </w:r>
      <w:hyperlink r:id="rId597" w:history="1">
        <w:r w:rsidRPr="00183FB2">
          <w:rPr>
            <w:rStyle w:val="Hyperlink"/>
            <w:color w:val="000000" w:themeColor="text1"/>
          </w:rPr>
          <w:t>Las Vegas data center expansion approved as officials ponder need for future regulations</w:t>
        </w:r>
      </w:hyperlink>
    </w:p>
    <w:p w14:paraId="36CBDBE4" w14:textId="77777777" w:rsidR="00BE0E8C" w:rsidRPr="00183FB2" w:rsidRDefault="00BE0E8C" w:rsidP="00BE0E8C">
      <w:pPr>
        <w:pStyle w:val="BodyBullets"/>
        <w:rPr>
          <w:color w:val="000000" w:themeColor="text1"/>
        </w:rPr>
      </w:pPr>
      <w:r w:rsidRPr="00183FB2">
        <w:rPr>
          <w:color w:val="000000" w:themeColor="text1"/>
        </w:rPr>
        <w:t xml:space="preserve">NV: </w:t>
      </w:r>
      <w:hyperlink r:id="rId598" w:history="1">
        <w:r w:rsidRPr="00183FB2">
          <w:rPr>
            <w:rStyle w:val="Hyperlink"/>
            <w:color w:val="000000" w:themeColor="text1"/>
          </w:rPr>
          <w:t>Las Vegas suburb Henderson to mull moratorium on new data centers</w:t>
        </w:r>
      </w:hyperlink>
    </w:p>
    <w:p w14:paraId="3EEE85B9" w14:textId="431743FB" w:rsidR="008E7BE5" w:rsidRPr="00183FB2" w:rsidRDefault="008E7BE5" w:rsidP="008E7BE5">
      <w:pPr>
        <w:pStyle w:val="BodyBullets"/>
        <w:rPr>
          <w:color w:val="000000" w:themeColor="text1"/>
        </w:rPr>
      </w:pPr>
      <w:r w:rsidRPr="00183FB2">
        <w:rPr>
          <w:color w:val="000000" w:themeColor="text1"/>
        </w:rPr>
        <w:t xml:space="preserve">NV: </w:t>
      </w:r>
      <w:hyperlink r:id="rId599" w:history="1">
        <w:r w:rsidRPr="00183FB2">
          <w:rPr>
            <w:rStyle w:val="Hyperlink"/>
            <w:color w:val="000000" w:themeColor="text1"/>
          </w:rPr>
          <w:t>Henderson considers data center pause</w:t>
        </w:r>
        <w:r w:rsidRPr="00F713B4">
          <w:rPr>
            <w:rStyle w:val="Hyperlink"/>
            <w:color w:val="000000" w:themeColor="text1"/>
            <w:u w:val="none"/>
          </w:rPr>
          <w:t xml:space="preserve"> amid construction boom across Clark County</w:t>
        </w:r>
      </w:hyperlink>
    </w:p>
    <w:p w14:paraId="3EE97732" w14:textId="5D38FB85" w:rsidR="001D4FF7" w:rsidRPr="00183FB2" w:rsidRDefault="001D4FF7" w:rsidP="001D4FF7">
      <w:pPr>
        <w:pStyle w:val="BodyBullets"/>
        <w:rPr>
          <w:color w:val="000000" w:themeColor="text1"/>
        </w:rPr>
      </w:pPr>
      <w:r w:rsidRPr="00183FB2">
        <w:rPr>
          <w:color w:val="000000" w:themeColor="text1"/>
        </w:rPr>
        <w:t>NV:</w:t>
      </w:r>
      <w:r w:rsidR="000F3E1A" w:rsidRPr="00183FB2">
        <w:rPr>
          <w:color w:val="000000" w:themeColor="text1"/>
        </w:rPr>
        <w:t xml:space="preserve"> </w:t>
      </w:r>
      <w:hyperlink r:id="rId600" w:history="1">
        <w:r w:rsidR="000F3E1A" w:rsidRPr="00183FB2">
          <w:rPr>
            <w:rStyle w:val="Hyperlink"/>
            <w:color w:val="000000" w:themeColor="text1"/>
          </w:rPr>
          <w:t>Reno City Council extends data center moratorium, promises effort is not political</w:t>
        </w:r>
      </w:hyperlink>
    </w:p>
    <w:p w14:paraId="2D5B0885" w14:textId="77777777" w:rsidR="00E336E6" w:rsidRPr="00183FB2" w:rsidRDefault="00E336E6" w:rsidP="00E336E6">
      <w:pPr>
        <w:pStyle w:val="BodyBullets"/>
        <w:rPr>
          <w:color w:val="000000" w:themeColor="text1"/>
        </w:rPr>
      </w:pPr>
      <w:r w:rsidRPr="00183FB2">
        <w:rPr>
          <w:color w:val="000000" w:themeColor="text1"/>
        </w:rPr>
        <w:t xml:space="preserve">NV: </w:t>
      </w:r>
      <w:hyperlink r:id="rId601" w:history="1">
        <w:r w:rsidRPr="00183FB2">
          <w:rPr>
            <w:rStyle w:val="Hyperlink"/>
            <w:color w:val="000000" w:themeColor="text1"/>
          </w:rPr>
          <w:t>Reno extends its data center moratorium into 2027</w:t>
        </w:r>
        <w:r w:rsidRPr="00F713B4">
          <w:rPr>
            <w:rStyle w:val="Hyperlink"/>
            <w:color w:val="000000" w:themeColor="text1"/>
            <w:u w:val="none"/>
          </w:rPr>
          <w:t>: Here's what happens next</w:t>
        </w:r>
      </w:hyperlink>
    </w:p>
    <w:p w14:paraId="00F0EBDA" w14:textId="18629974" w:rsidR="00BE0E8C" w:rsidRPr="00183FB2" w:rsidRDefault="00BE0E8C" w:rsidP="00BE0E8C">
      <w:pPr>
        <w:pStyle w:val="BodyBullets"/>
        <w:rPr>
          <w:color w:val="000000" w:themeColor="text1"/>
        </w:rPr>
      </w:pPr>
      <w:r w:rsidRPr="00183FB2">
        <w:rPr>
          <w:color w:val="000000" w:themeColor="text1"/>
        </w:rPr>
        <w:t xml:space="preserve">UT: </w:t>
      </w:r>
      <w:hyperlink r:id="rId602" w:history="1">
        <w:r w:rsidRPr="00F713B4">
          <w:rPr>
            <w:rStyle w:val="Hyperlink"/>
            <w:color w:val="000000" w:themeColor="text1"/>
            <w:u w:val="none"/>
          </w:rPr>
          <w:t xml:space="preserve">Utah lawmakers take </w:t>
        </w:r>
        <w:r w:rsidRPr="00183FB2">
          <w:rPr>
            <w:rStyle w:val="Hyperlink"/>
            <w:color w:val="000000" w:themeColor="text1"/>
          </w:rPr>
          <w:t>first steps to regulate large-scale data centers</w:t>
        </w:r>
      </w:hyperlink>
    </w:p>
    <w:p w14:paraId="01719F9E" w14:textId="5BA292E9" w:rsidR="009F2675" w:rsidRPr="00EE4BC1" w:rsidRDefault="009F2675" w:rsidP="009F2675">
      <w:pPr>
        <w:pStyle w:val="BodyBullets"/>
        <w:spacing w:after="0"/>
        <w:rPr>
          <w:color w:val="000000" w:themeColor="text1"/>
        </w:rPr>
      </w:pPr>
      <w:r>
        <w:t xml:space="preserve">UT: </w:t>
      </w:r>
      <w:hyperlink r:id="rId603" w:history="1">
        <w:r w:rsidRPr="00EE4BC1">
          <w:rPr>
            <w:rStyle w:val="Hyperlink"/>
            <w:color w:val="000000" w:themeColor="text1"/>
          </w:rPr>
          <w:t>O’Leary agrees to cut Stratos data center area in half following letter from Utah Senate president</w:t>
        </w:r>
      </w:hyperlink>
    </w:p>
    <w:p w14:paraId="1D8E8FB6" w14:textId="62B5C7B5" w:rsidR="001D4FF7" w:rsidRPr="00183FB2" w:rsidRDefault="001D4FF7" w:rsidP="008524E7">
      <w:pPr>
        <w:pStyle w:val="BodyBullets"/>
        <w:spacing w:after="0"/>
        <w:rPr>
          <w:color w:val="000000" w:themeColor="text1"/>
        </w:rPr>
      </w:pPr>
      <w:r w:rsidRPr="00183FB2">
        <w:rPr>
          <w:color w:val="000000" w:themeColor="text1"/>
        </w:rPr>
        <w:t xml:space="preserve">UT: </w:t>
      </w:r>
      <w:hyperlink r:id="rId604" w:history="1">
        <w:r w:rsidR="00396DA4" w:rsidRPr="00F713B4">
          <w:rPr>
            <w:rStyle w:val="Hyperlink"/>
            <w:color w:val="000000" w:themeColor="text1"/>
            <w:u w:val="none"/>
          </w:rPr>
          <w:t xml:space="preserve">The AI Boom Sparks a </w:t>
        </w:r>
        <w:r w:rsidR="00396DA4" w:rsidRPr="00183FB2">
          <w:rPr>
            <w:rStyle w:val="Hyperlink"/>
            <w:color w:val="000000" w:themeColor="text1"/>
          </w:rPr>
          <w:t>Rural Rebellion in Utah</w:t>
        </w:r>
      </w:hyperlink>
    </w:p>
    <w:p w14:paraId="2AA84FC0" w14:textId="3A37B49B" w:rsidR="00EF16E6" w:rsidRPr="00B71DCC" w:rsidRDefault="00E62904" w:rsidP="008524E7">
      <w:pPr>
        <w:spacing w:before="0" w:after="0" w:line="240" w:lineRule="auto"/>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INFRASTRUCTURE</w:t>
      </w:r>
    </w:p>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14:paraId="7F2E6B57" w14:textId="1A7917AD" w:rsidR="00830173" w:rsidRPr="008E04B5" w:rsidRDefault="00351E1D" w:rsidP="003E5BB2">
      <w:pPr>
        <w:pStyle w:val="BodyBullets"/>
        <w:spacing w:after="0"/>
        <w:rPr>
          <w:color w:val="000000" w:themeColor="text1"/>
        </w:rPr>
      </w:pPr>
      <w:r>
        <w:fldChar w:fldCharType="begin"/>
      </w:r>
      <w:r>
        <w:instrText>HYPERLINK "https://aashtojournal.transportation.org/usdot-provides-1-86b-in-emergency-relief-to-states/"</w:instrText>
      </w:r>
      <w:r>
        <w:fldChar w:fldCharType="separate"/>
      </w:r>
      <w:r w:rsidRPr="008E04B5">
        <w:rPr>
          <w:rStyle w:val="Hyperlink"/>
          <w:color w:val="000000" w:themeColor="text1"/>
          <w:u w:val="none"/>
        </w:rPr>
        <w:t>USDOT Provides $1.86B in E</w:t>
      </w:r>
      <w:r w:rsidRPr="008E04B5">
        <w:rPr>
          <w:rStyle w:val="Hyperlink"/>
          <w:color w:val="000000" w:themeColor="text1"/>
        </w:rPr>
        <w:t>mergency Relief to States</w:t>
      </w:r>
      <w:r>
        <w:fldChar w:fldCharType="end"/>
      </w:r>
    </w:p>
    <w:p w14:paraId="5244C8F1" w14:textId="77777777" w:rsidR="009F2675" w:rsidRPr="00B95F03" w:rsidRDefault="009F2675" w:rsidP="009F2675">
      <w:pPr>
        <w:pStyle w:val="BodyBullets"/>
        <w:spacing w:after="0"/>
        <w:rPr>
          <w:color w:val="000000" w:themeColor="text1"/>
        </w:rPr>
      </w:pPr>
      <w:hyperlink r:id="rId605" w:history="1">
        <w:r w:rsidRPr="00B95F03">
          <w:rPr>
            <w:rStyle w:val="Hyperlink"/>
            <w:color w:val="000000" w:themeColor="text1"/>
            <w:u w:val="none"/>
          </w:rPr>
          <w:t xml:space="preserve">USDOT Issues $47M for </w:t>
        </w:r>
        <w:r w:rsidRPr="00B95F03">
          <w:rPr>
            <w:rStyle w:val="Hyperlink"/>
            <w:color w:val="000000" w:themeColor="text1"/>
          </w:rPr>
          <w:t>P3 Project Support Initiative</w:t>
        </w:r>
      </w:hyperlink>
    </w:p>
    <w:p w14:paraId="33DD9D25" w14:textId="77777777" w:rsidR="009F2675" w:rsidRPr="00B95F03" w:rsidRDefault="009F2675" w:rsidP="009F2675">
      <w:pPr>
        <w:pStyle w:val="BodyBullets"/>
        <w:spacing w:after="0"/>
        <w:rPr>
          <w:color w:val="000000" w:themeColor="text1"/>
        </w:rPr>
      </w:pPr>
      <w:hyperlink r:id="rId606" w:history="1">
        <w:r w:rsidRPr="00B95F03">
          <w:rPr>
            <w:rStyle w:val="Hyperlink"/>
            <w:color w:val="000000" w:themeColor="text1"/>
            <w:u w:val="none"/>
          </w:rPr>
          <w:t>USDOT Makes $626M Available for</w:t>
        </w:r>
        <w:r w:rsidRPr="00B95F03">
          <w:rPr>
            <w:rStyle w:val="Hyperlink"/>
            <w:color w:val="000000" w:themeColor="text1"/>
          </w:rPr>
          <w:t xml:space="preserve"> Infrastructure Projects</w:t>
        </w:r>
      </w:hyperlink>
    </w:p>
    <w:p w14:paraId="6483B968" w14:textId="77777777" w:rsidR="009F2675" w:rsidRPr="00B95F03" w:rsidRDefault="009F2675" w:rsidP="009F2675">
      <w:pPr>
        <w:pStyle w:val="BodyBullets"/>
        <w:spacing w:after="0"/>
        <w:rPr>
          <w:color w:val="000000" w:themeColor="text1"/>
        </w:rPr>
      </w:pPr>
      <w:hyperlink r:id="rId607" w:history="1">
        <w:r w:rsidRPr="00B95F03">
          <w:rPr>
            <w:rStyle w:val="Hyperlink"/>
            <w:color w:val="000000" w:themeColor="text1"/>
          </w:rPr>
          <w:t>UDOT advances two key I-15 projects in northern and southern Utah</w:t>
        </w:r>
      </w:hyperlink>
      <w:r w:rsidRPr="00B95F03">
        <w:rPr>
          <w:color w:val="000000" w:themeColor="text1"/>
        </w:rPr>
        <w:t xml:space="preserve"> </w:t>
      </w:r>
    </w:p>
    <w:p w14:paraId="57E254E1" w14:textId="77777777" w:rsidR="009F2675" w:rsidRPr="00B95F03" w:rsidRDefault="009F2675" w:rsidP="009F2675">
      <w:pPr>
        <w:pStyle w:val="BodyBullets"/>
        <w:spacing w:after="0"/>
        <w:rPr>
          <w:color w:val="000000" w:themeColor="text1"/>
        </w:rPr>
      </w:pPr>
      <w:hyperlink r:id="rId608" w:history="1">
        <w:r w:rsidRPr="00B95F03">
          <w:rPr>
            <w:rStyle w:val="Hyperlink"/>
            <w:color w:val="000000" w:themeColor="text1"/>
            <w:u w:val="none"/>
          </w:rPr>
          <w:t>Trump's Transportation Secretary Sean P. Duffy to</w:t>
        </w:r>
        <w:r w:rsidRPr="00B95F03">
          <w:rPr>
            <w:rStyle w:val="Hyperlink"/>
            <w:color w:val="000000" w:themeColor="text1"/>
          </w:rPr>
          <w:t xml:space="preserve"> Invest $626.7 Million into Big, Beautiful Infrastructure Nationwide</w:t>
        </w:r>
      </w:hyperlink>
    </w:p>
    <w:p w14:paraId="46EF6AE5" w14:textId="6ACF1B80" w:rsidR="00470933" w:rsidRPr="008E04B5" w:rsidRDefault="00830173" w:rsidP="003E5BB2">
      <w:pPr>
        <w:pStyle w:val="BodyBullets"/>
        <w:spacing w:after="0"/>
        <w:rPr>
          <w:color w:val="000000" w:themeColor="text1"/>
        </w:rPr>
      </w:pPr>
      <w:hyperlink r:id="rId609" w:history="1">
        <w:r w:rsidRPr="008E04B5">
          <w:rPr>
            <w:rStyle w:val="Hyperlink"/>
            <w:color w:val="000000" w:themeColor="text1"/>
            <w:u w:val="none"/>
          </w:rPr>
          <w:t xml:space="preserve">$1.9 Billion to </w:t>
        </w:r>
        <w:r w:rsidRPr="008E04B5">
          <w:rPr>
            <w:rStyle w:val="Hyperlink"/>
            <w:color w:val="000000" w:themeColor="text1"/>
          </w:rPr>
          <w:t>Repair State Roads and Bridges Damaged by Natural Disasters</w:t>
        </w:r>
      </w:hyperlink>
    </w:p>
    <w:p w14:paraId="23C515EE" w14:textId="1C53F526" w:rsidR="00FB279A" w:rsidRPr="008E04B5" w:rsidRDefault="00753A19" w:rsidP="003E5BB2">
      <w:pPr>
        <w:pStyle w:val="BodyBullets"/>
        <w:spacing w:after="0"/>
        <w:rPr>
          <w:color w:val="000000" w:themeColor="text1"/>
        </w:rPr>
      </w:pPr>
      <w:hyperlink r:id="rId610" w:history="1">
        <w:r w:rsidRPr="008E04B5">
          <w:rPr>
            <w:rStyle w:val="Hyperlink"/>
            <w:color w:val="000000" w:themeColor="text1"/>
            <w:u w:val="none"/>
          </w:rPr>
          <w:t xml:space="preserve">UPDATED: </w:t>
        </w:r>
        <w:r w:rsidRPr="008E04B5">
          <w:rPr>
            <w:rStyle w:val="Hyperlink"/>
            <w:color w:val="000000" w:themeColor="text1"/>
          </w:rPr>
          <w:t>AZ Transportation Board OKs update to five-year construction program</w:t>
        </w:r>
      </w:hyperlink>
    </w:p>
    <w:p w14:paraId="384A2705" w14:textId="5AE71D22" w:rsidR="005D31B2" w:rsidRPr="008E04B5" w:rsidRDefault="00FB279A" w:rsidP="003E5BB2">
      <w:pPr>
        <w:pStyle w:val="BodyBullets"/>
        <w:spacing w:after="0"/>
        <w:rPr>
          <w:color w:val="000000" w:themeColor="text1"/>
        </w:rPr>
      </w:pPr>
      <w:hyperlink r:id="rId611" w:history="1">
        <w:r w:rsidRPr="008E04B5">
          <w:rPr>
            <w:rStyle w:val="Hyperlink"/>
            <w:color w:val="000000" w:themeColor="text1"/>
          </w:rPr>
          <w:t>AZ T</w:t>
        </w:r>
        <w:r w:rsidR="00470933" w:rsidRPr="008E04B5">
          <w:rPr>
            <w:rStyle w:val="Hyperlink"/>
            <w:color w:val="000000" w:themeColor="text1"/>
          </w:rPr>
          <w:t>ransportation Board OKs update to five-year construction program</w:t>
        </w:r>
      </w:hyperlink>
    </w:p>
    <w:p w14:paraId="3B7BD389" w14:textId="77777777" w:rsidR="009F2675" w:rsidRPr="00B95F03" w:rsidRDefault="009F2675" w:rsidP="009F2675">
      <w:pPr>
        <w:pStyle w:val="BodyBullets"/>
        <w:spacing w:after="0"/>
        <w:rPr>
          <w:color w:val="000000" w:themeColor="text1"/>
        </w:rPr>
      </w:pPr>
      <w:hyperlink r:id="rId612" w:history="1">
        <w:r w:rsidRPr="00B95F03">
          <w:rPr>
            <w:rStyle w:val="Hyperlink"/>
            <w:color w:val="000000" w:themeColor="text1"/>
            <w:u w:val="none"/>
          </w:rPr>
          <w:t xml:space="preserve">California's first </w:t>
        </w:r>
        <w:r w:rsidRPr="00B95F03">
          <w:rPr>
            <w:rStyle w:val="Hyperlink"/>
            <w:color w:val="000000" w:themeColor="text1"/>
          </w:rPr>
          <w:t>"smart freeway" begins operation on I-15 in Temecula</w:t>
        </w:r>
      </w:hyperlink>
    </w:p>
    <w:p w14:paraId="004653A6" w14:textId="77777777" w:rsidR="009F2675" w:rsidRPr="008E04B5" w:rsidRDefault="009F2675" w:rsidP="009F2675">
      <w:pPr>
        <w:pStyle w:val="BodyBullets"/>
        <w:spacing w:after="0"/>
        <w:rPr>
          <w:color w:val="000000" w:themeColor="text1"/>
        </w:rPr>
      </w:pPr>
      <w:hyperlink r:id="rId613" w:history="1">
        <w:r w:rsidRPr="008E04B5">
          <w:rPr>
            <w:rStyle w:val="Hyperlink"/>
            <w:color w:val="000000" w:themeColor="text1"/>
            <w:u w:val="none"/>
          </w:rPr>
          <w:t xml:space="preserve">Colorado to roll out </w:t>
        </w:r>
        <w:r w:rsidRPr="008E04B5">
          <w:rPr>
            <w:rStyle w:val="Hyperlink"/>
            <w:color w:val="000000" w:themeColor="text1"/>
          </w:rPr>
          <w:t>new rules for retail electric vehicle chargers</w:t>
        </w:r>
      </w:hyperlink>
    </w:p>
    <w:p w14:paraId="3270E8C1" w14:textId="4118B9F4" w:rsidR="001A272A" w:rsidRPr="00B95F03" w:rsidRDefault="005624B1" w:rsidP="003E5BB2">
      <w:pPr>
        <w:pStyle w:val="BodyBullets"/>
        <w:spacing w:after="0"/>
        <w:rPr>
          <w:color w:val="000000" w:themeColor="text1"/>
        </w:rPr>
      </w:pPr>
      <w:hyperlink r:id="rId614" w:history="1">
        <w:r w:rsidRPr="00B95F03">
          <w:rPr>
            <w:rStyle w:val="Hyperlink"/>
            <w:color w:val="000000" w:themeColor="text1"/>
            <w:u w:val="none"/>
          </w:rPr>
          <w:t xml:space="preserve">NDOT, RTC launching </w:t>
        </w:r>
        <w:r w:rsidRPr="00B95F03">
          <w:rPr>
            <w:rStyle w:val="Hyperlink"/>
            <w:color w:val="000000" w:themeColor="text1"/>
          </w:rPr>
          <w:t>‘SafeTech Corridor’ project on I-11 in Las Vegas</w:t>
        </w:r>
      </w:hyperlink>
    </w:p>
    <w:p w14:paraId="73F2FF48" w14:textId="22D28BC2" w:rsidR="000A6B86" w:rsidRPr="0038789F" w:rsidRDefault="009D3DA1" w:rsidP="00543695">
      <w:pPr>
        <w:pStyle w:val="BodyBullets"/>
        <w:spacing w:after="0"/>
        <w:rPr>
          <w:color w:val="000000" w:themeColor="text1"/>
        </w:rPr>
      </w:pPr>
      <w:hyperlink r:id="rId615" w:history="1">
        <w:r w:rsidRPr="00284BFB">
          <w:rPr>
            <w:rStyle w:val="Hyperlink"/>
            <w:color w:val="00B050"/>
            <w:u w:val="none"/>
          </w:rPr>
          <w:t xml:space="preserve">FY 2026 Notice of Funding Opportunity: </w:t>
        </w:r>
        <w:r w:rsidRPr="003E5BB2">
          <w:rPr>
            <w:rStyle w:val="Hyperlink"/>
            <w:color w:val="000000" w:themeColor="text1"/>
          </w:rPr>
          <w:t>P</w:t>
        </w:r>
        <w:r w:rsidRPr="00CF0623">
          <w:rPr>
            <w:rStyle w:val="Hyperlink"/>
            <w:color w:val="000000" w:themeColor="text1"/>
          </w:rPr>
          <w:t>ilot Program for Transit-Oriented Development Planning</w:t>
        </w:r>
      </w:hyperlink>
    </w:p>
    <w:p w14:paraId="6627DA50" w14:textId="03B1FE51" w:rsidR="00495211" w:rsidRPr="00495211" w:rsidRDefault="00495211" w:rsidP="00543695">
      <w:pPr>
        <w:pStyle w:val="BodyBullets"/>
        <w:numPr>
          <w:ilvl w:val="0"/>
          <w:numId w:val="0"/>
        </w:numPr>
        <w:spacing w:after="0"/>
        <w:ind w:left="720" w:hanging="360"/>
        <w:rPr>
          <w:color w:val="000000" w:themeColor="text1"/>
        </w:rPr>
      </w:pPr>
    </w:p>
    <w:sectPr w:rsidR="00495211" w:rsidRPr="00495211" w:rsidSect="00777DBF">
      <w:footerReference w:type="even" r:id="rId616"/>
      <w:footerReference w:type="default" r:id="rId617"/>
      <w:pgSz w:w="12240" w:h="15840"/>
      <w:pgMar w:top="36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5A7C708" w14:textId="77777777" w:rsidR="00E86B52" w:rsidRDefault="00E86B52">
      <w:pPr>
        <w:spacing w:after="0" w:line="240" w:lineRule="auto"/>
      </w:pPr>
      <w:r>
        <w:separator/>
      </w:r>
    </w:p>
  </w:endnote>
  <w:endnote w:type="continuationSeparator" w:id="0">
    <w:p w14:paraId="6B4D9C18" w14:textId="77777777" w:rsidR="00E86B52" w:rsidRDefault="00E8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4D"/>
    <w:family w:val="roman"/>
    <w:pitch w:val="variable"/>
    <w:sig w:usb0="00000003" w:usb1="00000000" w:usb2="00000000" w:usb3="00000000" w:csb0="00000001"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venir Next Regular">
    <w:altName w:val="Calibri"/>
    <w:panose1 w:val="020B0503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AAD272" w14:textId="77777777" w:rsidR="00E86B52" w:rsidRDefault="00E86B52">
      <w:pPr>
        <w:spacing w:after="0" w:line="240" w:lineRule="auto"/>
      </w:pPr>
      <w:r>
        <w:separator/>
      </w:r>
    </w:p>
  </w:footnote>
  <w:footnote w:type="continuationSeparator" w:id="0">
    <w:p w14:paraId="68917E39" w14:textId="77777777" w:rsidR="00E86B52" w:rsidRDefault="00E86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BA532A"/>
    <w:multiLevelType w:val="multilevel"/>
    <w:tmpl w:val="8E7E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F2201"/>
    <w:multiLevelType w:val="multilevel"/>
    <w:tmpl w:val="6874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21EB5"/>
    <w:multiLevelType w:val="hybridMultilevel"/>
    <w:tmpl w:val="EAAA299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87A65FF"/>
    <w:multiLevelType w:val="multilevel"/>
    <w:tmpl w:val="4688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B031D"/>
    <w:multiLevelType w:val="multilevel"/>
    <w:tmpl w:val="2668C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04531"/>
    <w:multiLevelType w:val="hybridMultilevel"/>
    <w:tmpl w:val="4DCC1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F7A65"/>
    <w:multiLevelType w:val="multilevel"/>
    <w:tmpl w:val="A0626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0347F"/>
    <w:multiLevelType w:val="multilevel"/>
    <w:tmpl w:val="441C3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E3972"/>
    <w:multiLevelType w:val="hybridMultilevel"/>
    <w:tmpl w:val="4E0E03D2"/>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65520">
    <w:abstractNumId w:val="10"/>
  </w:num>
  <w:num w:numId="2" w16cid:durableId="942615157">
    <w:abstractNumId w:val="9"/>
  </w:num>
  <w:num w:numId="3" w16cid:durableId="984704159">
    <w:abstractNumId w:val="3"/>
  </w:num>
  <w:num w:numId="4" w16cid:durableId="1315257127">
    <w:abstractNumId w:val="2"/>
  </w:num>
  <w:num w:numId="5" w16cid:durableId="1211845472">
    <w:abstractNumId w:val="6"/>
  </w:num>
  <w:num w:numId="6" w16cid:durableId="1942256346">
    <w:abstractNumId w:val="8"/>
  </w:num>
  <w:num w:numId="7" w16cid:durableId="973483387">
    <w:abstractNumId w:val="0"/>
  </w:num>
  <w:num w:numId="8" w16cid:durableId="341014246">
    <w:abstractNumId w:val="10"/>
  </w:num>
  <w:num w:numId="9" w16cid:durableId="64575922">
    <w:abstractNumId w:val="4"/>
  </w:num>
  <w:num w:numId="10" w16cid:durableId="137304661">
    <w:abstractNumId w:val="10"/>
  </w:num>
  <w:num w:numId="11" w16cid:durableId="1446343052">
    <w:abstractNumId w:val="5"/>
  </w:num>
  <w:num w:numId="12" w16cid:durableId="582767080">
    <w:abstractNumId w:val="10"/>
  </w:num>
  <w:num w:numId="13" w16cid:durableId="1663653102">
    <w:abstractNumId w:val="1"/>
  </w:num>
  <w:num w:numId="14" w16cid:durableId="1403061302">
    <w:abstractNumId w:val="10"/>
  </w:num>
  <w:num w:numId="15" w16cid:durableId="2145540032">
    <w:abstractNumId w:val="10"/>
  </w:num>
  <w:num w:numId="16" w16cid:durableId="1701472698">
    <w:abstractNumId w:val="10"/>
  </w:num>
  <w:num w:numId="17" w16cid:durableId="352613896">
    <w:abstractNumId w:val="7"/>
  </w:num>
  <w:num w:numId="18" w16cid:durableId="22293416">
    <w:abstractNumId w:val="10"/>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1A5"/>
    <w:rsid w:val="00000236"/>
    <w:rsid w:val="00000381"/>
    <w:rsid w:val="00000637"/>
    <w:rsid w:val="0000087D"/>
    <w:rsid w:val="00000918"/>
    <w:rsid w:val="00000982"/>
    <w:rsid w:val="00000A6F"/>
    <w:rsid w:val="00000C44"/>
    <w:rsid w:val="00001019"/>
    <w:rsid w:val="00001038"/>
    <w:rsid w:val="00001067"/>
    <w:rsid w:val="00001112"/>
    <w:rsid w:val="0000117B"/>
    <w:rsid w:val="00001251"/>
    <w:rsid w:val="000012ED"/>
    <w:rsid w:val="00001534"/>
    <w:rsid w:val="0000162B"/>
    <w:rsid w:val="00001735"/>
    <w:rsid w:val="00001815"/>
    <w:rsid w:val="00001CC9"/>
    <w:rsid w:val="00001CCE"/>
    <w:rsid w:val="000020AC"/>
    <w:rsid w:val="0000215A"/>
    <w:rsid w:val="00002786"/>
    <w:rsid w:val="00002E02"/>
    <w:rsid w:val="00002E42"/>
    <w:rsid w:val="0000339E"/>
    <w:rsid w:val="000034A7"/>
    <w:rsid w:val="000034F8"/>
    <w:rsid w:val="0000351D"/>
    <w:rsid w:val="00003535"/>
    <w:rsid w:val="00003654"/>
    <w:rsid w:val="0000371F"/>
    <w:rsid w:val="00003968"/>
    <w:rsid w:val="00003DE1"/>
    <w:rsid w:val="000043EE"/>
    <w:rsid w:val="00004438"/>
    <w:rsid w:val="000044FA"/>
    <w:rsid w:val="000047E7"/>
    <w:rsid w:val="0000491F"/>
    <w:rsid w:val="00004947"/>
    <w:rsid w:val="00004D40"/>
    <w:rsid w:val="00004E6C"/>
    <w:rsid w:val="0000545C"/>
    <w:rsid w:val="00005753"/>
    <w:rsid w:val="0000584C"/>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8DD"/>
    <w:rsid w:val="00007930"/>
    <w:rsid w:val="00007CF1"/>
    <w:rsid w:val="00007E39"/>
    <w:rsid w:val="0001000A"/>
    <w:rsid w:val="000100CD"/>
    <w:rsid w:val="0001010C"/>
    <w:rsid w:val="000101C2"/>
    <w:rsid w:val="000102B2"/>
    <w:rsid w:val="00010341"/>
    <w:rsid w:val="00010477"/>
    <w:rsid w:val="00010648"/>
    <w:rsid w:val="000108D2"/>
    <w:rsid w:val="00010AEB"/>
    <w:rsid w:val="00010B6E"/>
    <w:rsid w:val="00010E03"/>
    <w:rsid w:val="00010E37"/>
    <w:rsid w:val="00010F10"/>
    <w:rsid w:val="00011149"/>
    <w:rsid w:val="000111CF"/>
    <w:rsid w:val="000112B8"/>
    <w:rsid w:val="000116B9"/>
    <w:rsid w:val="00011E3B"/>
    <w:rsid w:val="000124EC"/>
    <w:rsid w:val="0001276F"/>
    <w:rsid w:val="000127B7"/>
    <w:rsid w:val="00012919"/>
    <w:rsid w:val="00012A8C"/>
    <w:rsid w:val="00013267"/>
    <w:rsid w:val="0001329A"/>
    <w:rsid w:val="00013409"/>
    <w:rsid w:val="00013505"/>
    <w:rsid w:val="00013570"/>
    <w:rsid w:val="000135F3"/>
    <w:rsid w:val="00013986"/>
    <w:rsid w:val="000139BB"/>
    <w:rsid w:val="00013A9F"/>
    <w:rsid w:val="00013D91"/>
    <w:rsid w:val="00013EE4"/>
    <w:rsid w:val="000147CC"/>
    <w:rsid w:val="00014918"/>
    <w:rsid w:val="00014B68"/>
    <w:rsid w:val="00014CCD"/>
    <w:rsid w:val="00014D09"/>
    <w:rsid w:val="00014D9E"/>
    <w:rsid w:val="00014F1C"/>
    <w:rsid w:val="00014F2D"/>
    <w:rsid w:val="00015045"/>
    <w:rsid w:val="000151FC"/>
    <w:rsid w:val="00015419"/>
    <w:rsid w:val="00015456"/>
    <w:rsid w:val="00015546"/>
    <w:rsid w:val="000156D4"/>
    <w:rsid w:val="00015748"/>
    <w:rsid w:val="00015A27"/>
    <w:rsid w:val="00015DD0"/>
    <w:rsid w:val="00015E9C"/>
    <w:rsid w:val="00015FC0"/>
    <w:rsid w:val="000160AB"/>
    <w:rsid w:val="000160E3"/>
    <w:rsid w:val="000162DE"/>
    <w:rsid w:val="000162FD"/>
    <w:rsid w:val="000163D7"/>
    <w:rsid w:val="0001644D"/>
    <w:rsid w:val="0001644F"/>
    <w:rsid w:val="0001656B"/>
    <w:rsid w:val="000165F3"/>
    <w:rsid w:val="00016B50"/>
    <w:rsid w:val="00016C52"/>
    <w:rsid w:val="00016D64"/>
    <w:rsid w:val="00016E36"/>
    <w:rsid w:val="00016E93"/>
    <w:rsid w:val="0001715F"/>
    <w:rsid w:val="00017459"/>
    <w:rsid w:val="000178A9"/>
    <w:rsid w:val="00017A30"/>
    <w:rsid w:val="00017BBB"/>
    <w:rsid w:val="00017CF4"/>
    <w:rsid w:val="00017D98"/>
    <w:rsid w:val="00017F36"/>
    <w:rsid w:val="000201B8"/>
    <w:rsid w:val="00020212"/>
    <w:rsid w:val="0002045C"/>
    <w:rsid w:val="0002051E"/>
    <w:rsid w:val="00020586"/>
    <w:rsid w:val="00020AFC"/>
    <w:rsid w:val="00020B1C"/>
    <w:rsid w:val="00020CE1"/>
    <w:rsid w:val="00020D57"/>
    <w:rsid w:val="00020EBA"/>
    <w:rsid w:val="000211D7"/>
    <w:rsid w:val="00021482"/>
    <w:rsid w:val="00021562"/>
    <w:rsid w:val="0002158D"/>
    <w:rsid w:val="0002159B"/>
    <w:rsid w:val="000215AA"/>
    <w:rsid w:val="000215E3"/>
    <w:rsid w:val="000217D3"/>
    <w:rsid w:val="00021C6E"/>
    <w:rsid w:val="00021EA6"/>
    <w:rsid w:val="00022346"/>
    <w:rsid w:val="000223BE"/>
    <w:rsid w:val="0002260D"/>
    <w:rsid w:val="00022826"/>
    <w:rsid w:val="00022840"/>
    <w:rsid w:val="0002286A"/>
    <w:rsid w:val="000229B2"/>
    <w:rsid w:val="000229EF"/>
    <w:rsid w:val="00022A62"/>
    <w:rsid w:val="00022B05"/>
    <w:rsid w:val="00022B84"/>
    <w:rsid w:val="00022D76"/>
    <w:rsid w:val="00022EA6"/>
    <w:rsid w:val="00022EB0"/>
    <w:rsid w:val="00022FD2"/>
    <w:rsid w:val="00023100"/>
    <w:rsid w:val="00023160"/>
    <w:rsid w:val="00023236"/>
    <w:rsid w:val="00023570"/>
    <w:rsid w:val="000236EB"/>
    <w:rsid w:val="0002384E"/>
    <w:rsid w:val="000239BF"/>
    <w:rsid w:val="000239CD"/>
    <w:rsid w:val="00023A50"/>
    <w:rsid w:val="00023C8D"/>
    <w:rsid w:val="00023F66"/>
    <w:rsid w:val="00024019"/>
    <w:rsid w:val="0002405C"/>
    <w:rsid w:val="0002423B"/>
    <w:rsid w:val="00024268"/>
    <w:rsid w:val="00024296"/>
    <w:rsid w:val="000242FF"/>
    <w:rsid w:val="00024335"/>
    <w:rsid w:val="000243FF"/>
    <w:rsid w:val="000244B2"/>
    <w:rsid w:val="000244E1"/>
    <w:rsid w:val="000244FD"/>
    <w:rsid w:val="000247D5"/>
    <w:rsid w:val="00024A3D"/>
    <w:rsid w:val="00024AB0"/>
    <w:rsid w:val="00024B07"/>
    <w:rsid w:val="00024C38"/>
    <w:rsid w:val="00024F5F"/>
    <w:rsid w:val="00024F9D"/>
    <w:rsid w:val="00024FB3"/>
    <w:rsid w:val="00024FEB"/>
    <w:rsid w:val="00025151"/>
    <w:rsid w:val="000251C0"/>
    <w:rsid w:val="000251E7"/>
    <w:rsid w:val="00025250"/>
    <w:rsid w:val="00025355"/>
    <w:rsid w:val="000255BF"/>
    <w:rsid w:val="000255C5"/>
    <w:rsid w:val="00025712"/>
    <w:rsid w:val="000259D7"/>
    <w:rsid w:val="00025BA8"/>
    <w:rsid w:val="00025EA7"/>
    <w:rsid w:val="00025F52"/>
    <w:rsid w:val="00025FA1"/>
    <w:rsid w:val="00025FF0"/>
    <w:rsid w:val="00026067"/>
    <w:rsid w:val="00026075"/>
    <w:rsid w:val="000260F0"/>
    <w:rsid w:val="0002625F"/>
    <w:rsid w:val="000267EB"/>
    <w:rsid w:val="00026A90"/>
    <w:rsid w:val="00026AB2"/>
    <w:rsid w:val="00027115"/>
    <w:rsid w:val="00027327"/>
    <w:rsid w:val="00027474"/>
    <w:rsid w:val="000274DD"/>
    <w:rsid w:val="00027573"/>
    <w:rsid w:val="000277C6"/>
    <w:rsid w:val="0002784B"/>
    <w:rsid w:val="000278D5"/>
    <w:rsid w:val="000300AB"/>
    <w:rsid w:val="00030277"/>
    <w:rsid w:val="00030370"/>
    <w:rsid w:val="00030523"/>
    <w:rsid w:val="000305D0"/>
    <w:rsid w:val="000306BB"/>
    <w:rsid w:val="000306D7"/>
    <w:rsid w:val="00030742"/>
    <w:rsid w:val="000308F3"/>
    <w:rsid w:val="00030BD3"/>
    <w:rsid w:val="00030DCD"/>
    <w:rsid w:val="00030F20"/>
    <w:rsid w:val="000310E4"/>
    <w:rsid w:val="00031196"/>
    <w:rsid w:val="000313D0"/>
    <w:rsid w:val="0003140E"/>
    <w:rsid w:val="00031594"/>
    <w:rsid w:val="00031625"/>
    <w:rsid w:val="000317F7"/>
    <w:rsid w:val="00031816"/>
    <w:rsid w:val="00031EA9"/>
    <w:rsid w:val="00031FFE"/>
    <w:rsid w:val="0003221C"/>
    <w:rsid w:val="0003226E"/>
    <w:rsid w:val="0003235B"/>
    <w:rsid w:val="00032368"/>
    <w:rsid w:val="00032870"/>
    <w:rsid w:val="00032B01"/>
    <w:rsid w:val="00032BA1"/>
    <w:rsid w:val="00032CD7"/>
    <w:rsid w:val="00032CE2"/>
    <w:rsid w:val="00032DC9"/>
    <w:rsid w:val="00032FDB"/>
    <w:rsid w:val="0003301D"/>
    <w:rsid w:val="00033103"/>
    <w:rsid w:val="000331C1"/>
    <w:rsid w:val="00033247"/>
    <w:rsid w:val="00033338"/>
    <w:rsid w:val="00033347"/>
    <w:rsid w:val="00033AAF"/>
    <w:rsid w:val="00033BFD"/>
    <w:rsid w:val="00033E56"/>
    <w:rsid w:val="00033E9E"/>
    <w:rsid w:val="00033F7C"/>
    <w:rsid w:val="000340AF"/>
    <w:rsid w:val="000340C9"/>
    <w:rsid w:val="0003412F"/>
    <w:rsid w:val="00034279"/>
    <w:rsid w:val="000344E6"/>
    <w:rsid w:val="000345D2"/>
    <w:rsid w:val="00034600"/>
    <w:rsid w:val="0003462F"/>
    <w:rsid w:val="000346D4"/>
    <w:rsid w:val="00034B5E"/>
    <w:rsid w:val="00034B60"/>
    <w:rsid w:val="00034D81"/>
    <w:rsid w:val="00034F96"/>
    <w:rsid w:val="00035212"/>
    <w:rsid w:val="00035293"/>
    <w:rsid w:val="000355E2"/>
    <w:rsid w:val="0003584A"/>
    <w:rsid w:val="00035951"/>
    <w:rsid w:val="00035B78"/>
    <w:rsid w:val="00035C56"/>
    <w:rsid w:val="00035CBF"/>
    <w:rsid w:val="00035D99"/>
    <w:rsid w:val="00035DB7"/>
    <w:rsid w:val="00035E40"/>
    <w:rsid w:val="00035F44"/>
    <w:rsid w:val="00036338"/>
    <w:rsid w:val="0003634B"/>
    <w:rsid w:val="000363AB"/>
    <w:rsid w:val="0003671A"/>
    <w:rsid w:val="00036874"/>
    <w:rsid w:val="000368E1"/>
    <w:rsid w:val="000368EF"/>
    <w:rsid w:val="00036918"/>
    <w:rsid w:val="00036933"/>
    <w:rsid w:val="00036A50"/>
    <w:rsid w:val="00036AD9"/>
    <w:rsid w:val="00036AF2"/>
    <w:rsid w:val="00036C36"/>
    <w:rsid w:val="00036D1E"/>
    <w:rsid w:val="00036D80"/>
    <w:rsid w:val="00036EC1"/>
    <w:rsid w:val="00036F55"/>
    <w:rsid w:val="000370B0"/>
    <w:rsid w:val="0003722B"/>
    <w:rsid w:val="00037248"/>
    <w:rsid w:val="000372CC"/>
    <w:rsid w:val="0003750E"/>
    <w:rsid w:val="000377A6"/>
    <w:rsid w:val="000378BC"/>
    <w:rsid w:val="0003797E"/>
    <w:rsid w:val="00037B0E"/>
    <w:rsid w:val="00037BF3"/>
    <w:rsid w:val="0004004D"/>
    <w:rsid w:val="00040281"/>
    <w:rsid w:val="0004039A"/>
    <w:rsid w:val="0004071A"/>
    <w:rsid w:val="00040AB2"/>
    <w:rsid w:val="00040AFE"/>
    <w:rsid w:val="00040B43"/>
    <w:rsid w:val="00040B81"/>
    <w:rsid w:val="00040D1D"/>
    <w:rsid w:val="00040DD5"/>
    <w:rsid w:val="000410C4"/>
    <w:rsid w:val="000414F1"/>
    <w:rsid w:val="000415C1"/>
    <w:rsid w:val="000416A9"/>
    <w:rsid w:val="000416AF"/>
    <w:rsid w:val="000416BB"/>
    <w:rsid w:val="00041D8A"/>
    <w:rsid w:val="00041E48"/>
    <w:rsid w:val="0004250F"/>
    <w:rsid w:val="000426F9"/>
    <w:rsid w:val="00042951"/>
    <w:rsid w:val="00042BAF"/>
    <w:rsid w:val="00042EAD"/>
    <w:rsid w:val="00042EDB"/>
    <w:rsid w:val="00042F98"/>
    <w:rsid w:val="00042FF8"/>
    <w:rsid w:val="000431CA"/>
    <w:rsid w:val="000433C8"/>
    <w:rsid w:val="000434FA"/>
    <w:rsid w:val="000435EE"/>
    <w:rsid w:val="00043CEE"/>
    <w:rsid w:val="00043D5A"/>
    <w:rsid w:val="00043EAB"/>
    <w:rsid w:val="000441A0"/>
    <w:rsid w:val="0004428C"/>
    <w:rsid w:val="0004441F"/>
    <w:rsid w:val="00044472"/>
    <w:rsid w:val="00044827"/>
    <w:rsid w:val="00044A38"/>
    <w:rsid w:val="00044AC5"/>
    <w:rsid w:val="00044D23"/>
    <w:rsid w:val="00044D9D"/>
    <w:rsid w:val="0004542E"/>
    <w:rsid w:val="000456F4"/>
    <w:rsid w:val="00045735"/>
    <w:rsid w:val="00045A21"/>
    <w:rsid w:val="00045B16"/>
    <w:rsid w:val="00045BF5"/>
    <w:rsid w:val="00045CA4"/>
    <w:rsid w:val="00045CAD"/>
    <w:rsid w:val="00045D9B"/>
    <w:rsid w:val="00045E72"/>
    <w:rsid w:val="00045EE5"/>
    <w:rsid w:val="00046368"/>
    <w:rsid w:val="0004643B"/>
    <w:rsid w:val="00046483"/>
    <w:rsid w:val="00046554"/>
    <w:rsid w:val="0004656A"/>
    <w:rsid w:val="000465C7"/>
    <w:rsid w:val="000467F7"/>
    <w:rsid w:val="00046924"/>
    <w:rsid w:val="00046948"/>
    <w:rsid w:val="00046B7A"/>
    <w:rsid w:val="00046B9E"/>
    <w:rsid w:val="00046C5A"/>
    <w:rsid w:val="00046CB1"/>
    <w:rsid w:val="00046F2A"/>
    <w:rsid w:val="00046F80"/>
    <w:rsid w:val="0004759C"/>
    <w:rsid w:val="000476DB"/>
    <w:rsid w:val="00047742"/>
    <w:rsid w:val="0004785D"/>
    <w:rsid w:val="00047A89"/>
    <w:rsid w:val="00047CCD"/>
    <w:rsid w:val="00047EA1"/>
    <w:rsid w:val="00050018"/>
    <w:rsid w:val="000500C4"/>
    <w:rsid w:val="000501B8"/>
    <w:rsid w:val="000503A3"/>
    <w:rsid w:val="00050400"/>
    <w:rsid w:val="00050534"/>
    <w:rsid w:val="000506FD"/>
    <w:rsid w:val="00050DB0"/>
    <w:rsid w:val="00050F92"/>
    <w:rsid w:val="00051185"/>
    <w:rsid w:val="000511E6"/>
    <w:rsid w:val="00051212"/>
    <w:rsid w:val="0005125A"/>
    <w:rsid w:val="00051490"/>
    <w:rsid w:val="0005163B"/>
    <w:rsid w:val="000519C0"/>
    <w:rsid w:val="00051C7A"/>
    <w:rsid w:val="00051D8B"/>
    <w:rsid w:val="00051E57"/>
    <w:rsid w:val="00052095"/>
    <w:rsid w:val="000521FB"/>
    <w:rsid w:val="00052252"/>
    <w:rsid w:val="00052319"/>
    <w:rsid w:val="00052559"/>
    <w:rsid w:val="0005264C"/>
    <w:rsid w:val="00052A68"/>
    <w:rsid w:val="00052C73"/>
    <w:rsid w:val="00052DA3"/>
    <w:rsid w:val="00052EA7"/>
    <w:rsid w:val="00052EF1"/>
    <w:rsid w:val="00053119"/>
    <w:rsid w:val="0005312F"/>
    <w:rsid w:val="0005321D"/>
    <w:rsid w:val="00053371"/>
    <w:rsid w:val="000533DD"/>
    <w:rsid w:val="000535B6"/>
    <w:rsid w:val="0005377A"/>
    <w:rsid w:val="00053800"/>
    <w:rsid w:val="00053BF7"/>
    <w:rsid w:val="00053EC0"/>
    <w:rsid w:val="00053EC5"/>
    <w:rsid w:val="000540B9"/>
    <w:rsid w:val="000541B5"/>
    <w:rsid w:val="000541E9"/>
    <w:rsid w:val="000542BD"/>
    <w:rsid w:val="00054533"/>
    <w:rsid w:val="0005459F"/>
    <w:rsid w:val="000549DF"/>
    <w:rsid w:val="00054E90"/>
    <w:rsid w:val="00055068"/>
    <w:rsid w:val="00055287"/>
    <w:rsid w:val="000552AB"/>
    <w:rsid w:val="000552D7"/>
    <w:rsid w:val="00055518"/>
    <w:rsid w:val="00055709"/>
    <w:rsid w:val="0005597B"/>
    <w:rsid w:val="00055AA3"/>
    <w:rsid w:val="00055B09"/>
    <w:rsid w:val="00055B66"/>
    <w:rsid w:val="00055E46"/>
    <w:rsid w:val="00055F99"/>
    <w:rsid w:val="00055FB5"/>
    <w:rsid w:val="0005617A"/>
    <w:rsid w:val="000562A3"/>
    <w:rsid w:val="000563B5"/>
    <w:rsid w:val="00056541"/>
    <w:rsid w:val="00056710"/>
    <w:rsid w:val="00056733"/>
    <w:rsid w:val="0005675B"/>
    <w:rsid w:val="00056968"/>
    <w:rsid w:val="00056AE8"/>
    <w:rsid w:val="00056CA1"/>
    <w:rsid w:val="00056ED3"/>
    <w:rsid w:val="00057204"/>
    <w:rsid w:val="00057247"/>
    <w:rsid w:val="000573CA"/>
    <w:rsid w:val="000575D9"/>
    <w:rsid w:val="00057666"/>
    <w:rsid w:val="00057688"/>
    <w:rsid w:val="000576E9"/>
    <w:rsid w:val="00057734"/>
    <w:rsid w:val="00057790"/>
    <w:rsid w:val="000577CB"/>
    <w:rsid w:val="00057A41"/>
    <w:rsid w:val="00057CD5"/>
    <w:rsid w:val="00057E75"/>
    <w:rsid w:val="00057F1B"/>
    <w:rsid w:val="0006002E"/>
    <w:rsid w:val="000600C2"/>
    <w:rsid w:val="000603DF"/>
    <w:rsid w:val="000603F0"/>
    <w:rsid w:val="000604C8"/>
    <w:rsid w:val="0006069D"/>
    <w:rsid w:val="0006077B"/>
    <w:rsid w:val="00060847"/>
    <w:rsid w:val="000608F4"/>
    <w:rsid w:val="00060AFA"/>
    <w:rsid w:val="00060AFB"/>
    <w:rsid w:val="00060CEA"/>
    <w:rsid w:val="00060D9F"/>
    <w:rsid w:val="00061677"/>
    <w:rsid w:val="000616E8"/>
    <w:rsid w:val="000617AF"/>
    <w:rsid w:val="00061853"/>
    <w:rsid w:val="00061920"/>
    <w:rsid w:val="00061B6E"/>
    <w:rsid w:val="000622A2"/>
    <w:rsid w:val="000623C0"/>
    <w:rsid w:val="000624B8"/>
    <w:rsid w:val="0006261E"/>
    <w:rsid w:val="000626DD"/>
    <w:rsid w:val="00062749"/>
    <w:rsid w:val="00062911"/>
    <w:rsid w:val="000629D5"/>
    <w:rsid w:val="000629D9"/>
    <w:rsid w:val="00062B21"/>
    <w:rsid w:val="00062D3A"/>
    <w:rsid w:val="00062E04"/>
    <w:rsid w:val="00062F0C"/>
    <w:rsid w:val="00063007"/>
    <w:rsid w:val="000631CF"/>
    <w:rsid w:val="000637C4"/>
    <w:rsid w:val="00063985"/>
    <w:rsid w:val="00063C86"/>
    <w:rsid w:val="00063F4B"/>
    <w:rsid w:val="00064134"/>
    <w:rsid w:val="000642A6"/>
    <w:rsid w:val="000643B3"/>
    <w:rsid w:val="00064579"/>
    <w:rsid w:val="00064ECD"/>
    <w:rsid w:val="000651EB"/>
    <w:rsid w:val="000652B6"/>
    <w:rsid w:val="00065343"/>
    <w:rsid w:val="000653C2"/>
    <w:rsid w:val="0006549B"/>
    <w:rsid w:val="0006552C"/>
    <w:rsid w:val="0006564E"/>
    <w:rsid w:val="000656AF"/>
    <w:rsid w:val="00065776"/>
    <w:rsid w:val="00065D5B"/>
    <w:rsid w:val="00065E26"/>
    <w:rsid w:val="00065F07"/>
    <w:rsid w:val="0006602F"/>
    <w:rsid w:val="0006618F"/>
    <w:rsid w:val="0006624D"/>
    <w:rsid w:val="0006666C"/>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1BE"/>
    <w:rsid w:val="000702F1"/>
    <w:rsid w:val="0007031C"/>
    <w:rsid w:val="0007031D"/>
    <w:rsid w:val="000705F5"/>
    <w:rsid w:val="000709BD"/>
    <w:rsid w:val="00070A5B"/>
    <w:rsid w:val="00070BDB"/>
    <w:rsid w:val="0007131B"/>
    <w:rsid w:val="0007134E"/>
    <w:rsid w:val="00071441"/>
    <w:rsid w:val="00071539"/>
    <w:rsid w:val="00071702"/>
    <w:rsid w:val="00071777"/>
    <w:rsid w:val="00071A07"/>
    <w:rsid w:val="00071CE0"/>
    <w:rsid w:val="00071D1B"/>
    <w:rsid w:val="00071EEA"/>
    <w:rsid w:val="00071FB0"/>
    <w:rsid w:val="00071FFB"/>
    <w:rsid w:val="00071FFE"/>
    <w:rsid w:val="0007210C"/>
    <w:rsid w:val="00072165"/>
    <w:rsid w:val="00072627"/>
    <w:rsid w:val="00072667"/>
    <w:rsid w:val="0007284D"/>
    <w:rsid w:val="000729F2"/>
    <w:rsid w:val="00072C79"/>
    <w:rsid w:val="00072C98"/>
    <w:rsid w:val="00072CFF"/>
    <w:rsid w:val="00072D3C"/>
    <w:rsid w:val="00072DC3"/>
    <w:rsid w:val="00072F81"/>
    <w:rsid w:val="0007309C"/>
    <w:rsid w:val="00073139"/>
    <w:rsid w:val="000732D2"/>
    <w:rsid w:val="00073320"/>
    <w:rsid w:val="0007337C"/>
    <w:rsid w:val="000734D6"/>
    <w:rsid w:val="00073511"/>
    <w:rsid w:val="00073826"/>
    <w:rsid w:val="00073974"/>
    <w:rsid w:val="000739D2"/>
    <w:rsid w:val="00073C89"/>
    <w:rsid w:val="00073E1B"/>
    <w:rsid w:val="00073FCE"/>
    <w:rsid w:val="000741A5"/>
    <w:rsid w:val="00074403"/>
    <w:rsid w:val="0007457D"/>
    <w:rsid w:val="00074913"/>
    <w:rsid w:val="00074955"/>
    <w:rsid w:val="00074979"/>
    <w:rsid w:val="00074C21"/>
    <w:rsid w:val="00074CDF"/>
    <w:rsid w:val="00074D0C"/>
    <w:rsid w:val="00074DB9"/>
    <w:rsid w:val="00074F00"/>
    <w:rsid w:val="00074F98"/>
    <w:rsid w:val="00075059"/>
    <w:rsid w:val="00075216"/>
    <w:rsid w:val="0007526A"/>
    <w:rsid w:val="00075323"/>
    <w:rsid w:val="00075456"/>
    <w:rsid w:val="00075465"/>
    <w:rsid w:val="0007564F"/>
    <w:rsid w:val="00075794"/>
    <w:rsid w:val="00075796"/>
    <w:rsid w:val="00075890"/>
    <w:rsid w:val="00075A4F"/>
    <w:rsid w:val="00075BD9"/>
    <w:rsid w:val="00075F26"/>
    <w:rsid w:val="00075F47"/>
    <w:rsid w:val="00075FF9"/>
    <w:rsid w:val="000760A0"/>
    <w:rsid w:val="000762B8"/>
    <w:rsid w:val="000762B9"/>
    <w:rsid w:val="000768DE"/>
    <w:rsid w:val="000769C5"/>
    <w:rsid w:val="00076A30"/>
    <w:rsid w:val="00076A9B"/>
    <w:rsid w:val="00076D4C"/>
    <w:rsid w:val="00076EAA"/>
    <w:rsid w:val="00076F38"/>
    <w:rsid w:val="00076FDC"/>
    <w:rsid w:val="0007729A"/>
    <w:rsid w:val="0007752E"/>
    <w:rsid w:val="00077647"/>
    <w:rsid w:val="0007783B"/>
    <w:rsid w:val="00077AB0"/>
    <w:rsid w:val="00077C39"/>
    <w:rsid w:val="00077CF3"/>
    <w:rsid w:val="00077D77"/>
    <w:rsid w:val="00077E14"/>
    <w:rsid w:val="00080106"/>
    <w:rsid w:val="00080153"/>
    <w:rsid w:val="0008016D"/>
    <w:rsid w:val="000801ED"/>
    <w:rsid w:val="0008022A"/>
    <w:rsid w:val="00080394"/>
    <w:rsid w:val="000809C7"/>
    <w:rsid w:val="00080B7D"/>
    <w:rsid w:val="00080C66"/>
    <w:rsid w:val="00080CA5"/>
    <w:rsid w:val="00081177"/>
    <w:rsid w:val="0008121C"/>
    <w:rsid w:val="000813D3"/>
    <w:rsid w:val="00081454"/>
    <w:rsid w:val="00081722"/>
    <w:rsid w:val="000817AC"/>
    <w:rsid w:val="00081964"/>
    <w:rsid w:val="000819CA"/>
    <w:rsid w:val="00081C26"/>
    <w:rsid w:val="00081D37"/>
    <w:rsid w:val="00081E29"/>
    <w:rsid w:val="00081E99"/>
    <w:rsid w:val="000820E8"/>
    <w:rsid w:val="000821F8"/>
    <w:rsid w:val="00082443"/>
    <w:rsid w:val="0008244C"/>
    <w:rsid w:val="0008267D"/>
    <w:rsid w:val="000828C1"/>
    <w:rsid w:val="000829BE"/>
    <w:rsid w:val="000829C3"/>
    <w:rsid w:val="00082A51"/>
    <w:rsid w:val="00082D65"/>
    <w:rsid w:val="00082DAE"/>
    <w:rsid w:val="00082ED0"/>
    <w:rsid w:val="00082F56"/>
    <w:rsid w:val="0008308D"/>
    <w:rsid w:val="00083303"/>
    <w:rsid w:val="0008341E"/>
    <w:rsid w:val="00083690"/>
    <w:rsid w:val="00083829"/>
    <w:rsid w:val="00083A86"/>
    <w:rsid w:val="00083AEB"/>
    <w:rsid w:val="00083B39"/>
    <w:rsid w:val="00083CB3"/>
    <w:rsid w:val="00083D21"/>
    <w:rsid w:val="00083E49"/>
    <w:rsid w:val="00083ED8"/>
    <w:rsid w:val="000840FD"/>
    <w:rsid w:val="00084283"/>
    <w:rsid w:val="000843C6"/>
    <w:rsid w:val="00084942"/>
    <w:rsid w:val="000849D6"/>
    <w:rsid w:val="00084A07"/>
    <w:rsid w:val="00084A5B"/>
    <w:rsid w:val="00084AB2"/>
    <w:rsid w:val="00084D44"/>
    <w:rsid w:val="00084D7A"/>
    <w:rsid w:val="00084E58"/>
    <w:rsid w:val="00084E9E"/>
    <w:rsid w:val="000850D8"/>
    <w:rsid w:val="0008530A"/>
    <w:rsid w:val="00085469"/>
    <w:rsid w:val="00085823"/>
    <w:rsid w:val="00085AA9"/>
    <w:rsid w:val="00085B24"/>
    <w:rsid w:val="00085E66"/>
    <w:rsid w:val="00085EF0"/>
    <w:rsid w:val="00086320"/>
    <w:rsid w:val="00086400"/>
    <w:rsid w:val="00086848"/>
    <w:rsid w:val="00086882"/>
    <w:rsid w:val="00086A3D"/>
    <w:rsid w:val="00086EBF"/>
    <w:rsid w:val="00086F67"/>
    <w:rsid w:val="0008716F"/>
    <w:rsid w:val="000871AB"/>
    <w:rsid w:val="000873AD"/>
    <w:rsid w:val="00087613"/>
    <w:rsid w:val="00087656"/>
    <w:rsid w:val="000879F1"/>
    <w:rsid w:val="00087B1B"/>
    <w:rsid w:val="00087C7B"/>
    <w:rsid w:val="00087CB4"/>
    <w:rsid w:val="00087D57"/>
    <w:rsid w:val="00087E65"/>
    <w:rsid w:val="00090023"/>
    <w:rsid w:val="0009008D"/>
    <w:rsid w:val="00090171"/>
    <w:rsid w:val="00090216"/>
    <w:rsid w:val="00090259"/>
    <w:rsid w:val="0009036A"/>
    <w:rsid w:val="0009042F"/>
    <w:rsid w:val="000906CB"/>
    <w:rsid w:val="00090734"/>
    <w:rsid w:val="00090814"/>
    <w:rsid w:val="0009089A"/>
    <w:rsid w:val="000909F7"/>
    <w:rsid w:val="000909FA"/>
    <w:rsid w:val="00090DFA"/>
    <w:rsid w:val="000912B5"/>
    <w:rsid w:val="00091421"/>
    <w:rsid w:val="00091427"/>
    <w:rsid w:val="00091584"/>
    <w:rsid w:val="000918A2"/>
    <w:rsid w:val="00091A14"/>
    <w:rsid w:val="00091AFD"/>
    <w:rsid w:val="00091C56"/>
    <w:rsid w:val="00091EAE"/>
    <w:rsid w:val="000920E9"/>
    <w:rsid w:val="00092175"/>
    <w:rsid w:val="0009221B"/>
    <w:rsid w:val="000922D1"/>
    <w:rsid w:val="0009249A"/>
    <w:rsid w:val="00092556"/>
    <w:rsid w:val="00092BBA"/>
    <w:rsid w:val="00092E5F"/>
    <w:rsid w:val="000930A3"/>
    <w:rsid w:val="0009311B"/>
    <w:rsid w:val="000932A2"/>
    <w:rsid w:val="000932A5"/>
    <w:rsid w:val="00093C2F"/>
    <w:rsid w:val="00093C77"/>
    <w:rsid w:val="00093CF5"/>
    <w:rsid w:val="00093FD7"/>
    <w:rsid w:val="00093FFA"/>
    <w:rsid w:val="00094042"/>
    <w:rsid w:val="000940B1"/>
    <w:rsid w:val="0009413F"/>
    <w:rsid w:val="000942A1"/>
    <w:rsid w:val="00094300"/>
    <w:rsid w:val="00094338"/>
    <w:rsid w:val="00094391"/>
    <w:rsid w:val="0009447B"/>
    <w:rsid w:val="000944A1"/>
    <w:rsid w:val="000944B4"/>
    <w:rsid w:val="000946A6"/>
    <w:rsid w:val="0009489D"/>
    <w:rsid w:val="00094956"/>
    <w:rsid w:val="00094C3F"/>
    <w:rsid w:val="00094E75"/>
    <w:rsid w:val="00094F18"/>
    <w:rsid w:val="00095086"/>
    <w:rsid w:val="000954D3"/>
    <w:rsid w:val="00095682"/>
    <w:rsid w:val="00095A6A"/>
    <w:rsid w:val="00095E53"/>
    <w:rsid w:val="000960EF"/>
    <w:rsid w:val="00096103"/>
    <w:rsid w:val="00096395"/>
    <w:rsid w:val="000963C0"/>
    <w:rsid w:val="0009655C"/>
    <w:rsid w:val="00096584"/>
    <w:rsid w:val="0009659E"/>
    <w:rsid w:val="00096975"/>
    <w:rsid w:val="00096B1B"/>
    <w:rsid w:val="00096C7B"/>
    <w:rsid w:val="00096EA0"/>
    <w:rsid w:val="00096EB3"/>
    <w:rsid w:val="00096FCA"/>
    <w:rsid w:val="00097283"/>
    <w:rsid w:val="000972A9"/>
    <w:rsid w:val="000972DA"/>
    <w:rsid w:val="00097338"/>
    <w:rsid w:val="00097A5C"/>
    <w:rsid w:val="00097AC8"/>
    <w:rsid w:val="00097D16"/>
    <w:rsid w:val="00097DD6"/>
    <w:rsid w:val="00097E3E"/>
    <w:rsid w:val="000A002B"/>
    <w:rsid w:val="000A014D"/>
    <w:rsid w:val="000A0158"/>
    <w:rsid w:val="000A03AE"/>
    <w:rsid w:val="000A03B1"/>
    <w:rsid w:val="000A072D"/>
    <w:rsid w:val="000A08CC"/>
    <w:rsid w:val="000A1447"/>
    <w:rsid w:val="000A1574"/>
    <w:rsid w:val="000A165C"/>
    <w:rsid w:val="000A17BE"/>
    <w:rsid w:val="000A182E"/>
    <w:rsid w:val="000A1948"/>
    <w:rsid w:val="000A1C35"/>
    <w:rsid w:val="000A1ED1"/>
    <w:rsid w:val="000A1EDE"/>
    <w:rsid w:val="000A2432"/>
    <w:rsid w:val="000A2476"/>
    <w:rsid w:val="000A2821"/>
    <w:rsid w:val="000A291A"/>
    <w:rsid w:val="000A2929"/>
    <w:rsid w:val="000A29C7"/>
    <w:rsid w:val="000A2BB9"/>
    <w:rsid w:val="000A2D2F"/>
    <w:rsid w:val="000A2E6A"/>
    <w:rsid w:val="000A2F70"/>
    <w:rsid w:val="000A32BC"/>
    <w:rsid w:val="000A3393"/>
    <w:rsid w:val="000A34C1"/>
    <w:rsid w:val="000A3511"/>
    <w:rsid w:val="000A3653"/>
    <w:rsid w:val="000A3831"/>
    <w:rsid w:val="000A38F8"/>
    <w:rsid w:val="000A3CCA"/>
    <w:rsid w:val="000A3DBC"/>
    <w:rsid w:val="000A3ED8"/>
    <w:rsid w:val="000A4057"/>
    <w:rsid w:val="000A4310"/>
    <w:rsid w:val="000A43B8"/>
    <w:rsid w:val="000A44E9"/>
    <w:rsid w:val="000A4581"/>
    <w:rsid w:val="000A45CF"/>
    <w:rsid w:val="000A4633"/>
    <w:rsid w:val="000A46B3"/>
    <w:rsid w:val="000A4953"/>
    <w:rsid w:val="000A49D4"/>
    <w:rsid w:val="000A4B87"/>
    <w:rsid w:val="000A52E5"/>
    <w:rsid w:val="000A530C"/>
    <w:rsid w:val="000A53A4"/>
    <w:rsid w:val="000A5613"/>
    <w:rsid w:val="000A5681"/>
    <w:rsid w:val="000A5991"/>
    <w:rsid w:val="000A5A03"/>
    <w:rsid w:val="000A5A0D"/>
    <w:rsid w:val="000A5A7E"/>
    <w:rsid w:val="000A5D2D"/>
    <w:rsid w:val="000A5EC7"/>
    <w:rsid w:val="000A5EDF"/>
    <w:rsid w:val="000A60EE"/>
    <w:rsid w:val="000A621C"/>
    <w:rsid w:val="000A6416"/>
    <w:rsid w:val="000A6945"/>
    <w:rsid w:val="000A6960"/>
    <w:rsid w:val="000A6B05"/>
    <w:rsid w:val="000A6B09"/>
    <w:rsid w:val="000A6B86"/>
    <w:rsid w:val="000A6D1A"/>
    <w:rsid w:val="000A6DBA"/>
    <w:rsid w:val="000A71A3"/>
    <w:rsid w:val="000A71B4"/>
    <w:rsid w:val="000A733F"/>
    <w:rsid w:val="000A7400"/>
    <w:rsid w:val="000A74B4"/>
    <w:rsid w:val="000A7577"/>
    <w:rsid w:val="000A76DE"/>
    <w:rsid w:val="000A76FD"/>
    <w:rsid w:val="000A79DD"/>
    <w:rsid w:val="000A7E08"/>
    <w:rsid w:val="000A7EDF"/>
    <w:rsid w:val="000A7F50"/>
    <w:rsid w:val="000B01D0"/>
    <w:rsid w:val="000B02C7"/>
    <w:rsid w:val="000B0385"/>
    <w:rsid w:val="000B05B1"/>
    <w:rsid w:val="000B05FA"/>
    <w:rsid w:val="000B06C8"/>
    <w:rsid w:val="000B07C4"/>
    <w:rsid w:val="000B0820"/>
    <w:rsid w:val="000B0992"/>
    <w:rsid w:val="000B0ACA"/>
    <w:rsid w:val="000B0C7B"/>
    <w:rsid w:val="000B0E49"/>
    <w:rsid w:val="000B0EE7"/>
    <w:rsid w:val="000B0F81"/>
    <w:rsid w:val="000B101F"/>
    <w:rsid w:val="000B126D"/>
    <w:rsid w:val="000B1370"/>
    <w:rsid w:val="000B1686"/>
    <w:rsid w:val="000B18A0"/>
    <w:rsid w:val="000B1CCE"/>
    <w:rsid w:val="000B1D1A"/>
    <w:rsid w:val="000B1E36"/>
    <w:rsid w:val="000B1E83"/>
    <w:rsid w:val="000B1F01"/>
    <w:rsid w:val="000B2077"/>
    <w:rsid w:val="000B265B"/>
    <w:rsid w:val="000B26F5"/>
    <w:rsid w:val="000B28C4"/>
    <w:rsid w:val="000B2997"/>
    <w:rsid w:val="000B29C3"/>
    <w:rsid w:val="000B2A44"/>
    <w:rsid w:val="000B2AC0"/>
    <w:rsid w:val="000B2BFC"/>
    <w:rsid w:val="000B2DC1"/>
    <w:rsid w:val="000B305E"/>
    <w:rsid w:val="000B3142"/>
    <w:rsid w:val="000B3182"/>
    <w:rsid w:val="000B34AA"/>
    <w:rsid w:val="000B34DA"/>
    <w:rsid w:val="000B3823"/>
    <w:rsid w:val="000B3953"/>
    <w:rsid w:val="000B3CE7"/>
    <w:rsid w:val="000B3E07"/>
    <w:rsid w:val="000B3E0E"/>
    <w:rsid w:val="000B3E71"/>
    <w:rsid w:val="000B40F2"/>
    <w:rsid w:val="000B42EA"/>
    <w:rsid w:val="000B46E5"/>
    <w:rsid w:val="000B4B93"/>
    <w:rsid w:val="000B4B97"/>
    <w:rsid w:val="000B4CE3"/>
    <w:rsid w:val="000B4DCF"/>
    <w:rsid w:val="000B4E04"/>
    <w:rsid w:val="000B4FC0"/>
    <w:rsid w:val="000B50E3"/>
    <w:rsid w:val="000B5131"/>
    <w:rsid w:val="000B5830"/>
    <w:rsid w:val="000B5999"/>
    <w:rsid w:val="000B5B53"/>
    <w:rsid w:val="000B5C89"/>
    <w:rsid w:val="000B5CB0"/>
    <w:rsid w:val="000B5FBF"/>
    <w:rsid w:val="000B62CE"/>
    <w:rsid w:val="000B6465"/>
    <w:rsid w:val="000B64AE"/>
    <w:rsid w:val="000B6829"/>
    <w:rsid w:val="000B6A5E"/>
    <w:rsid w:val="000B6C99"/>
    <w:rsid w:val="000B6DEC"/>
    <w:rsid w:val="000B6ED6"/>
    <w:rsid w:val="000B7871"/>
    <w:rsid w:val="000B78B6"/>
    <w:rsid w:val="000B795F"/>
    <w:rsid w:val="000B7A4E"/>
    <w:rsid w:val="000B7AED"/>
    <w:rsid w:val="000B7D12"/>
    <w:rsid w:val="000B7E70"/>
    <w:rsid w:val="000B7FF6"/>
    <w:rsid w:val="000C01A2"/>
    <w:rsid w:val="000C0205"/>
    <w:rsid w:val="000C023E"/>
    <w:rsid w:val="000C03A1"/>
    <w:rsid w:val="000C0415"/>
    <w:rsid w:val="000C0469"/>
    <w:rsid w:val="000C0567"/>
    <w:rsid w:val="000C069F"/>
    <w:rsid w:val="000C07B8"/>
    <w:rsid w:val="000C07D8"/>
    <w:rsid w:val="000C082D"/>
    <w:rsid w:val="000C09E0"/>
    <w:rsid w:val="000C0A07"/>
    <w:rsid w:val="000C0BC5"/>
    <w:rsid w:val="000C0CA3"/>
    <w:rsid w:val="000C0D17"/>
    <w:rsid w:val="000C0F0C"/>
    <w:rsid w:val="000C0F2E"/>
    <w:rsid w:val="000C1029"/>
    <w:rsid w:val="000C1041"/>
    <w:rsid w:val="000C1046"/>
    <w:rsid w:val="000C1069"/>
    <w:rsid w:val="000C11AC"/>
    <w:rsid w:val="000C1329"/>
    <w:rsid w:val="000C13FB"/>
    <w:rsid w:val="000C14CA"/>
    <w:rsid w:val="000C1674"/>
    <w:rsid w:val="000C179C"/>
    <w:rsid w:val="000C180A"/>
    <w:rsid w:val="000C1861"/>
    <w:rsid w:val="000C187D"/>
    <w:rsid w:val="000C193D"/>
    <w:rsid w:val="000C1951"/>
    <w:rsid w:val="000C1AB1"/>
    <w:rsid w:val="000C1B00"/>
    <w:rsid w:val="000C1EFC"/>
    <w:rsid w:val="000C21BF"/>
    <w:rsid w:val="000C2230"/>
    <w:rsid w:val="000C22B6"/>
    <w:rsid w:val="000C25AB"/>
    <w:rsid w:val="000C27D0"/>
    <w:rsid w:val="000C2BE0"/>
    <w:rsid w:val="000C2C75"/>
    <w:rsid w:val="000C2D23"/>
    <w:rsid w:val="000C2E26"/>
    <w:rsid w:val="000C2F1D"/>
    <w:rsid w:val="000C30D1"/>
    <w:rsid w:val="000C31E2"/>
    <w:rsid w:val="000C336E"/>
    <w:rsid w:val="000C3421"/>
    <w:rsid w:val="000C37A4"/>
    <w:rsid w:val="000C3AFE"/>
    <w:rsid w:val="000C3BBE"/>
    <w:rsid w:val="000C3C38"/>
    <w:rsid w:val="000C3E93"/>
    <w:rsid w:val="000C3EA5"/>
    <w:rsid w:val="000C417E"/>
    <w:rsid w:val="000C42B7"/>
    <w:rsid w:val="000C4445"/>
    <w:rsid w:val="000C4488"/>
    <w:rsid w:val="000C468E"/>
    <w:rsid w:val="000C494E"/>
    <w:rsid w:val="000C4A3D"/>
    <w:rsid w:val="000C4A5F"/>
    <w:rsid w:val="000C4B18"/>
    <w:rsid w:val="000C4B2C"/>
    <w:rsid w:val="000C4EE2"/>
    <w:rsid w:val="000C4F91"/>
    <w:rsid w:val="000C51DE"/>
    <w:rsid w:val="000C5277"/>
    <w:rsid w:val="000C5507"/>
    <w:rsid w:val="000C554E"/>
    <w:rsid w:val="000C5808"/>
    <w:rsid w:val="000C5CDD"/>
    <w:rsid w:val="000C5EC2"/>
    <w:rsid w:val="000C5EDC"/>
    <w:rsid w:val="000C606D"/>
    <w:rsid w:val="000C6150"/>
    <w:rsid w:val="000C6196"/>
    <w:rsid w:val="000C621C"/>
    <w:rsid w:val="000C639A"/>
    <w:rsid w:val="000C682D"/>
    <w:rsid w:val="000C69D4"/>
    <w:rsid w:val="000C6A91"/>
    <w:rsid w:val="000C6B6D"/>
    <w:rsid w:val="000C6FFC"/>
    <w:rsid w:val="000C7180"/>
    <w:rsid w:val="000C743E"/>
    <w:rsid w:val="000C76EE"/>
    <w:rsid w:val="000C7A19"/>
    <w:rsid w:val="000C7A73"/>
    <w:rsid w:val="000C7A77"/>
    <w:rsid w:val="000C7EC9"/>
    <w:rsid w:val="000C7FD6"/>
    <w:rsid w:val="000D00D9"/>
    <w:rsid w:val="000D0114"/>
    <w:rsid w:val="000D037A"/>
    <w:rsid w:val="000D07AE"/>
    <w:rsid w:val="000D0802"/>
    <w:rsid w:val="000D082E"/>
    <w:rsid w:val="000D0A4C"/>
    <w:rsid w:val="000D0B8D"/>
    <w:rsid w:val="000D0EFF"/>
    <w:rsid w:val="000D0F38"/>
    <w:rsid w:val="000D0FF6"/>
    <w:rsid w:val="000D10DE"/>
    <w:rsid w:val="000D1182"/>
    <w:rsid w:val="000D118A"/>
    <w:rsid w:val="000D19B2"/>
    <w:rsid w:val="000D1AE7"/>
    <w:rsid w:val="000D1AF8"/>
    <w:rsid w:val="000D1C6F"/>
    <w:rsid w:val="000D1C9E"/>
    <w:rsid w:val="000D1D9E"/>
    <w:rsid w:val="000D1F2C"/>
    <w:rsid w:val="000D1FB9"/>
    <w:rsid w:val="000D210B"/>
    <w:rsid w:val="000D2136"/>
    <w:rsid w:val="000D25A0"/>
    <w:rsid w:val="000D25AA"/>
    <w:rsid w:val="000D26F2"/>
    <w:rsid w:val="000D26F6"/>
    <w:rsid w:val="000D2C2D"/>
    <w:rsid w:val="000D31B4"/>
    <w:rsid w:val="000D3745"/>
    <w:rsid w:val="000D3885"/>
    <w:rsid w:val="000D3934"/>
    <w:rsid w:val="000D3A2E"/>
    <w:rsid w:val="000D3B36"/>
    <w:rsid w:val="000D3C0F"/>
    <w:rsid w:val="000D3D8A"/>
    <w:rsid w:val="000D3E6F"/>
    <w:rsid w:val="000D433C"/>
    <w:rsid w:val="000D4442"/>
    <w:rsid w:val="000D4570"/>
    <w:rsid w:val="000D462F"/>
    <w:rsid w:val="000D467C"/>
    <w:rsid w:val="000D46FB"/>
    <w:rsid w:val="000D4874"/>
    <w:rsid w:val="000D4DFB"/>
    <w:rsid w:val="000D51F2"/>
    <w:rsid w:val="000D5217"/>
    <w:rsid w:val="000D54A8"/>
    <w:rsid w:val="000D5615"/>
    <w:rsid w:val="000D562B"/>
    <w:rsid w:val="000D5772"/>
    <w:rsid w:val="000D5862"/>
    <w:rsid w:val="000D5A39"/>
    <w:rsid w:val="000D5B11"/>
    <w:rsid w:val="000D5DA6"/>
    <w:rsid w:val="000D5FA5"/>
    <w:rsid w:val="000D5FD5"/>
    <w:rsid w:val="000D6089"/>
    <w:rsid w:val="000D640C"/>
    <w:rsid w:val="000D64BA"/>
    <w:rsid w:val="000D652F"/>
    <w:rsid w:val="000D6780"/>
    <w:rsid w:val="000D6C07"/>
    <w:rsid w:val="000D6E0B"/>
    <w:rsid w:val="000D701D"/>
    <w:rsid w:val="000D7030"/>
    <w:rsid w:val="000D7196"/>
    <w:rsid w:val="000D7467"/>
    <w:rsid w:val="000D7734"/>
    <w:rsid w:val="000D7741"/>
    <w:rsid w:val="000D7831"/>
    <w:rsid w:val="000D79C3"/>
    <w:rsid w:val="000D7AC1"/>
    <w:rsid w:val="000D7EAE"/>
    <w:rsid w:val="000E000B"/>
    <w:rsid w:val="000E023F"/>
    <w:rsid w:val="000E0473"/>
    <w:rsid w:val="000E050A"/>
    <w:rsid w:val="000E05D0"/>
    <w:rsid w:val="000E0645"/>
    <w:rsid w:val="000E07BE"/>
    <w:rsid w:val="000E0925"/>
    <w:rsid w:val="000E0986"/>
    <w:rsid w:val="000E0A96"/>
    <w:rsid w:val="000E0BE4"/>
    <w:rsid w:val="000E0CA5"/>
    <w:rsid w:val="000E0D95"/>
    <w:rsid w:val="000E0DFD"/>
    <w:rsid w:val="000E10AC"/>
    <w:rsid w:val="000E126D"/>
    <w:rsid w:val="000E1449"/>
    <w:rsid w:val="000E1728"/>
    <w:rsid w:val="000E17D7"/>
    <w:rsid w:val="000E2091"/>
    <w:rsid w:val="000E219C"/>
    <w:rsid w:val="000E2258"/>
    <w:rsid w:val="000E2437"/>
    <w:rsid w:val="000E24FC"/>
    <w:rsid w:val="000E2A8C"/>
    <w:rsid w:val="000E2C35"/>
    <w:rsid w:val="000E2C74"/>
    <w:rsid w:val="000E2DA7"/>
    <w:rsid w:val="000E3049"/>
    <w:rsid w:val="000E3262"/>
    <w:rsid w:val="000E32BB"/>
    <w:rsid w:val="000E37D2"/>
    <w:rsid w:val="000E3847"/>
    <w:rsid w:val="000E38B4"/>
    <w:rsid w:val="000E39EE"/>
    <w:rsid w:val="000E3AD1"/>
    <w:rsid w:val="000E3DF5"/>
    <w:rsid w:val="000E3F57"/>
    <w:rsid w:val="000E3F82"/>
    <w:rsid w:val="000E44F2"/>
    <w:rsid w:val="000E4AAF"/>
    <w:rsid w:val="000E4D1E"/>
    <w:rsid w:val="000E4D9A"/>
    <w:rsid w:val="000E4DB4"/>
    <w:rsid w:val="000E4E83"/>
    <w:rsid w:val="000E4EC5"/>
    <w:rsid w:val="000E4F45"/>
    <w:rsid w:val="000E50BD"/>
    <w:rsid w:val="000E52F6"/>
    <w:rsid w:val="000E5449"/>
    <w:rsid w:val="000E55AA"/>
    <w:rsid w:val="000E5685"/>
    <w:rsid w:val="000E57BA"/>
    <w:rsid w:val="000E58C0"/>
    <w:rsid w:val="000E5E61"/>
    <w:rsid w:val="000E5E68"/>
    <w:rsid w:val="000E6074"/>
    <w:rsid w:val="000E60E8"/>
    <w:rsid w:val="000E6411"/>
    <w:rsid w:val="000E6537"/>
    <w:rsid w:val="000E6973"/>
    <w:rsid w:val="000E6B7D"/>
    <w:rsid w:val="000E6CA6"/>
    <w:rsid w:val="000E6E81"/>
    <w:rsid w:val="000E6E96"/>
    <w:rsid w:val="000E700B"/>
    <w:rsid w:val="000E70ED"/>
    <w:rsid w:val="000E724D"/>
    <w:rsid w:val="000E73FC"/>
    <w:rsid w:val="000E7447"/>
    <w:rsid w:val="000E770F"/>
    <w:rsid w:val="000E7773"/>
    <w:rsid w:val="000E779E"/>
    <w:rsid w:val="000E7B24"/>
    <w:rsid w:val="000E7C01"/>
    <w:rsid w:val="000E7C10"/>
    <w:rsid w:val="000E7E7D"/>
    <w:rsid w:val="000F0106"/>
    <w:rsid w:val="000F019C"/>
    <w:rsid w:val="000F0226"/>
    <w:rsid w:val="000F03F9"/>
    <w:rsid w:val="000F0439"/>
    <w:rsid w:val="000F0448"/>
    <w:rsid w:val="000F04F8"/>
    <w:rsid w:val="000F0600"/>
    <w:rsid w:val="000F08C0"/>
    <w:rsid w:val="000F0FE2"/>
    <w:rsid w:val="000F132F"/>
    <w:rsid w:val="000F183B"/>
    <w:rsid w:val="000F19E2"/>
    <w:rsid w:val="000F1B4D"/>
    <w:rsid w:val="000F1BE0"/>
    <w:rsid w:val="000F1F41"/>
    <w:rsid w:val="000F1FB1"/>
    <w:rsid w:val="000F2170"/>
    <w:rsid w:val="000F21E5"/>
    <w:rsid w:val="000F2282"/>
    <w:rsid w:val="000F2837"/>
    <w:rsid w:val="000F2BDA"/>
    <w:rsid w:val="000F2D3E"/>
    <w:rsid w:val="000F2D6B"/>
    <w:rsid w:val="000F2E90"/>
    <w:rsid w:val="000F2FEE"/>
    <w:rsid w:val="000F3077"/>
    <w:rsid w:val="000F30D5"/>
    <w:rsid w:val="000F31E9"/>
    <w:rsid w:val="000F322E"/>
    <w:rsid w:val="000F34F8"/>
    <w:rsid w:val="000F34FB"/>
    <w:rsid w:val="000F3515"/>
    <w:rsid w:val="000F3817"/>
    <w:rsid w:val="000F3822"/>
    <w:rsid w:val="000F3B01"/>
    <w:rsid w:val="000F3CA7"/>
    <w:rsid w:val="000F3DD1"/>
    <w:rsid w:val="000F3E1A"/>
    <w:rsid w:val="000F4087"/>
    <w:rsid w:val="000F42D4"/>
    <w:rsid w:val="000F446F"/>
    <w:rsid w:val="000F456B"/>
    <w:rsid w:val="000F46D2"/>
    <w:rsid w:val="000F487D"/>
    <w:rsid w:val="000F4DA6"/>
    <w:rsid w:val="000F4DB1"/>
    <w:rsid w:val="000F4EBF"/>
    <w:rsid w:val="000F4F01"/>
    <w:rsid w:val="000F53D0"/>
    <w:rsid w:val="000F553A"/>
    <w:rsid w:val="000F55CE"/>
    <w:rsid w:val="000F564F"/>
    <w:rsid w:val="000F57C6"/>
    <w:rsid w:val="000F59E1"/>
    <w:rsid w:val="000F5B45"/>
    <w:rsid w:val="000F5B97"/>
    <w:rsid w:val="000F5C35"/>
    <w:rsid w:val="000F5CF9"/>
    <w:rsid w:val="000F5D6C"/>
    <w:rsid w:val="000F5DC2"/>
    <w:rsid w:val="000F5F0A"/>
    <w:rsid w:val="000F6361"/>
    <w:rsid w:val="000F638D"/>
    <w:rsid w:val="000F63FA"/>
    <w:rsid w:val="000F641E"/>
    <w:rsid w:val="000F6475"/>
    <w:rsid w:val="000F654F"/>
    <w:rsid w:val="000F65D4"/>
    <w:rsid w:val="000F65FE"/>
    <w:rsid w:val="000F662C"/>
    <w:rsid w:val="000F68B6"/>
    <w:rsid w:val="000F6B44"/>
    <w:rsid w:val="000F6CC2"/>
    <w:rsid w:val="000F6D39"/>
    <w:rsid w:val="000F6E02"/>
    <w:rsid w:val="000F6F91"/>
    <w:rsid w:val="000F7099"/>
    <w:rsid w:val="000F70B8"/>
    <w:rsid w:val="000F7244"/>
    <w:rsid w:val="000F7258"/>
    <w:rsid w:val="000F72F4"/>
    <w:rsid w:val="000F7356"/>
    <w:rsid w:val="000F74FD"/>
    <w:rsid w:val="000F75F5"/>
    <w:rsid w:val="000F7635"/>
    <w:rsid w:val="000F7785"/>
    <w:rsid w:val="000F78CB"/>
    <w:rsid w:val="000F78E5"/>
    <w:rsid w:val="000F795C"/>
    <w:rsid w:val="000F7B7F"/>
    <w:rsid w:val="000F7E95"/>
    <w:rsid w:val="000F7F82"/>
    <w:rsid w:val="000F7FB8"/>
    <w:rsid w:val="000F7FD0"/>
    <w:rsid w:val="0010014B"/>
    <w:rsid w:val="001007B0"/>
    <w:rsid w:val="00100921"/>
    <w:rsid w:val="0010092E"/>
    <w:rsid w:val="001009B7"/>
    <w:rsid w:val="00100AA7"/>
    <w:rsid w:val="00100B86"/>
    <w:rsid w:val="00100BF2"/>
    <w:rsid w:val="00100CC2"/>
    <w:rsid w:val="00100DC9"/>
    <w:rsid w:val="00101103"/>
    <w:rsid w:val="00101451"/>
    <w:rsid w:val="0010149D"/>
    <w:rsid w:val="00101556"/>
    <w:rsid w:val="001015AB"/>
    <w:rsid w:val="001016DF"/>
    <w:rsid w:val="00101848"/>
    <w:rsid w:val="00101AA0"/>
    <w:rsid w:val="00101C62"/>
    <w:rsid w:val="00101CDF"/>
    <w:rsid w:val="00101DB4"/>
    <w:rsid w:val="00101DD7"/>
    <w:rsid w:val="00101E11"/>
    <w:rsid w:val="00101E63"/>
    <w:rsid w:val="00101E6B"/>
    <w:rsid w:val="00101F96"/>
    <w:rsid w:val="00102075"/>
    <w:rsid w:val="00102195"/>
    <w:rsid w:val="0010244D"/>
    <w:rsid w:val="0010258F"/>
    <w:rsid w:val="001026B5"/>
    <w:rsid w:val="0010276F"/>
    <w:rsid w:val="00102894"/>
    <w:rsid w:val="00102B66"/>
    <w:rsid w:val="00102CC5"/>
    <w:rsid w:val="00102CD2"/>
    <w:rsid w:val="00102FAE"/>
    <w:rsid w:val="0010315B"/>
    <w:rsid w:val="0010318F"/>
    <w:rsid w:val="001031AA"/>
    <w:rsid w:val="001031BA"/>
    <w:rsid w:val="00103205"/>
    <w:rsid w:val="0010353E"/>
    <w:rsid w:val="001038C6"/>
    <w:rsid w:val="00103A37"/>
    <w:rsid w:val="00103C01"/>
    <w:rsid w:val="00103C51"/>
    <w:rsid w:val="00103DDF"/>
    <w:rsid w:val="00103DFB"/>
    <w:rsid w:val="00104664"/>
    <w:rsid w:val="00104672"/>
    <w:rsid w:val="001047A9"/>
    <w:rsid w:val="0010488F"/>
    <w:rsid w:val="001049C5"/>
    <w:rsid w:val="001049EA"/>
    <w:rsid w:val="00104AC1"/>
    <w:rsid w:val="00104F4B"/>
    <w:rsid w:val="001055F8"/>
    <w:rsid w:val="001057CB"/>
    <w:rsid w:val="0010589C"/>
    <w:rsid w:val="00105994"/>
    <w:rsid w:val="001059F9"/>
    <w:rsid w:val="00105B60"/>
    <w:rsid w:val="00105CF6"/>
    <w:rsid w:val="00105D4E"/>
    <w:rsid w:val="001061E8"/>
    <w:rsid w:val="001062F0"/>
    <w:rsid w:val="00106669"/>
    <w:rsid w:val="001067F3"/>
    <w:rsid w:val="001068F6"/>
    <w:rsid w:val="00106D54"/>
    <w:rsid w:val="00106DFA"/>
    <w:rsid w:val="00106FA0"/>
    <w:rsid w:val="001070A0"/>
    <w:rsid w:val="00107220"/>
    <w:rsid w:val="00107342"/>
    <w:rsid w:val="00107343"/>
    <w:rsid w:val="00107411"/>
    <w:rsid w:val="001075F2"/>
    <w:rsid w:val="001077A2"/>
    <w:rsid w:val="001079C2"/>
    <w:rsid w:val="001079C5"/>
    <w:rsid w:val="00107AFA"/>
    <w:rsid w:val="00107B6D"/>
    <w:rsid w:val="00107C7B"/>
    <w:rsid w:val="00107CD9"/>
    <w:rsid w:val="00107DA0"/>
    <w:rsid w:val="00107E4D"/>
    <w:rsid w:val="00107FE2"/>
    <w:rsid w:val="0011017E"/>
    <w:rsid w:val="001102EE"/>
    <w:rsid w:val="0011079A"/>
    <w:rsid w:val="00110B24"/>
    <w:rsid w:val="00110CA3"/>
    <w:rsid w:val="00110EA7"/>
    <w:rsid w:val="00110F38"/>
    <w:rsid w:val="00110FE4"/>
    <w:rsid w:val="001110A1"/>
    <w:rsid w:val="00111135"/>
    <w:rsid w:val="00111164"/>
    <w:rsid w:val="00111205"/>
    <w:rsid w:val="0011141F"/>
    <w:rsid w:val="001117D9"/>
    <w:rsid w:val="0011185A"/>
    <w:rsid w:val="0011196C"/>
    <w:rsid w:val="0011199D"/>
    <w:rsid w:val="001119AC"/>
    <w:rsid w:val="00111C5F"/>
    <w:rsid w:val="00111E23"/>
    <w:rsid w:val="00111F96"/>
    <w:rsid w:val="00112072"/>
    <w:rsid w:val="0011212A"/>
    <w:rsid w:val="00112287"/>
    <w:rsid w:val="0011228C"/>
    <w:rsid w:val="0011236B"/>
    <w:rsid w:val="001126DA"/>
    <w:rsid w:val="00112866"/>
    <w:rsid w:val="00112AFE"/>
    <w:rsid w:val="00112B20"/>
    <w:rsid w:val="00112B33"/>
    <w:rsid w:val="00112BF0"/>
    <w:rsid w:val="00112C18"/>
    <w:rsid w:val="00112E5C"/>
    <w:rsid w:val="00113033"/>
    <w:rsid w:val="0011306B"/>
    <w:rsid w:val="0011345A"/>
    <w:rsid w:val="001135A5"/>
    <w:rsid w:val="001136FB"/>
    <w:rsid w:val="0011385C"/>
    <w:rsid w:val="001138AD"/>
    <w:rsid w:val="00113BF8"/>
    <w:rsid w:val="00113D1A"/>
    <w:rsid w:val="00113DE7"/>
    <w:rsid w:val="00114065"/>
    <w:rsid w:val="00114277"/>
    <w:rsid w:val="00114477"/>
    <w:rsid w:val="0011467D"/>
    <w:rsid w:val="00114FC3"/>
    <w:rsid w:val="00115033"/>
    <w:rsid w:val="001154E4"/>
    <w:rsid w:val="0011574F"/>
    <w:rsid w:val="00115AB2"/>
    <w:rsid w:val="00115B7D"/>
    <w:rsid w:val="00115B92"/>
    <w:rsid w:val="00115DDA"/>
    <w:rsid w:val="00115E9D"/>
    <w:rsid w:val="00116047"/>
    <w:rsid w:val="001162AD"/>
    <w:rsid w:val="001164F1"/>
    <w:rsid w:val="00116602"/>
    <w:rsid w:val="001166FF"/>
    <w:rsid w:val="001168FE"/>
    <w:rsid w:val="0011691D"/>
    <w:rsid w:val="001169DE"/>
    <w:rsid w:val="00116BBC"/>
    <w:rsid w:val="00116C62"/>
    <w:rsid w:val="00116DF2"/>
    <w:rsid w:val="00116EDB"/>
    <w:rsid w:val="00116F29"/>
    <w:rsid w:val="00117128"/>
    <w:rsid w:val="0011724B"/>
    <w:rsid w:val="001172DA"/>
    <w:rsid w:val="00117300"/>
    <w:rsid w:val="00117316"/>
    <w:rsid w:val="001173F9"/>
    <w:rsid w:val="00117955"/>
    <w:rsid w:val="0011796A"/>
    <w:rsid w:val="001179C2"/>
    <w:rsid w:val="001179C5"/>
    <w:rsid w:val="00117E10"/>
    <w:rsid w:val="00117F59"/>
    <w:rsid w:val="001200CB"/>
    <w:rsid w:val="0012031D"/>
    <w:rsid w:val="00120355"/>
    <w:rsid w:val="0012055A"/>
    <w:rsid w:val="001207AA"/>
    <w:rsid w:val="00120809"/>
    <w:rsid w:val="00120892"/>
    <w:rsid w:val="00120983"/>
    <w:rsid w:val="00120ABA"/>
    <w:rsid w:val="00120AE5"/>
    <w:rsid w:val="00120CB6"/>
    <w:rsid w:val="00120DEA"/>
    <w:rsid w:val="00120EC4"/>
    <w:rsid w:val="001212EF"/>
    <w:rsid w:val="00121358"/>
    <w:rsid w:val="001213A7"/>
    <w:rsid w:val="001213D7"/>
    <w:rsid w:val="001215FC"/>
    <w:rsid w:val="00121659"/>
    <w:rsid w:val="0012165C"/>
    <w:rsid w:val="00121704"/>
    <w:rsid w:val="00121918"/>
    <w:rsid w:val="0012193E"/>
    <w:rsid w:val="00121965"/>
    <w:rsid w:val="001219FC"/>
    <w:rsid w:val="00121EE0"/>
    <w:rsid w:val="00121F8F"/>
    <w:rsid w:val="001221F9"/>
    <w:rsid w:val="001222E0"/>
    <w:rsid w:val="001222FD"/>
    <w:rsid w:val="0012240B"/>
    <w:rsid w:val="001228B1"/>
    <w:rsid w:val="00122ACB"/>
    <w:rsid w:val="00122D57"/>
    <w:rsid w:val="0012336B"/>
    <w:rsid w:val="00123794"/>
    <w:rsid w:val="00123CE6"/>
    <w:rsid w:val="00123F46"/>
    <w:rsid w:val="00123F82"/>
    <w:rsid w:val="00124009"/>
    <w:rsid w:val="0012402A"/>
    <w:rsid w:val="001241CE"/>
    <w:rsid w:val="0012421C"/>
    <w:rsid w:val="00124228"/>
    <w:rsid w:val="00124482"/>
    <w:rsid w:val="00124487"/>
    <w:rsid w:val="00124496"/>
    <w:rsid w:val="0012457F"/>
    <w:rsid w:val="001245F1"/>
    <w:rsid w:val="00124A27"/>
    <w:rsid w:val="00124B67"/>
    <w:rsid w:val="00124C3F"/>
    <w:rsid w:val="00124C63"/>
    <w:rsid w:val="00124D35"/>
    <w:rsid w:val="00124D94"/>
    <w:rsid w:val="00125162"/>
    <w:rsid w:val="00125359"/>
    <w:rsid w:val="00125465"/>
    <w:rsid w:val="00125506"/>
    <w:rsid w:val="001256F4"/>
    <w:rsid w:val="00125760"/>
    <w:rsid w:val="00125897"/>
    <w:rsid w:val="0012597D"/>
    <w:rsid w:val="00125A60"/>
    <w:rsid w:val="00125C7A"/>
    <w:rsid w:val="00125F4D"/>
    <w:rsid w:val="00125F94"/>
    <w:rsid w:val="00126081"/>
    <w:rsid w:val="00126129"/>
    <w:rsid w:val="0012612B"/>
    <w:rsid w:val="001261FD"/>
    <w:rsid w:val="001262CE"/>
    <w:rsid w:val="00126452"/>
    <w:rsid w:val="00126604"/>
    <w:rsid w:val="00126631"/>
    <w:rsid w:val="001267B3"/>
    <w:rsid w:val="00126B1D"/>
    <w:rsid w:val="00126C60"/>
    <w:rsid w:val="00126D9A"/>
    <w:rsid w:val="00126E45"/>
    <w:rsid w:val="00126F64"/>
    <w:rsid w:val="00126FFA"/>
    <w:rsid w:val="0012701B"/>
    <w:rsid w:val="001271FA"/>
    <w:rsid w:val="0012724F"/>
    <w:rsid w:val="001275EC"/>
    <w:rsid w:val="00127790"/>
    <w:rsid w:val="00127886"/>
    <w:rsid w:val="00127BD1"/>
    <w:rsid w:val="00127C26"/>
    <w:rsid w:val="00127C57"/>
    <w:rsid w:val="00127CF0"/>
    <w:rsid w:val="00127E08"/>
    <w:rsid w:val="00127E29"/>
    <w:rsid w:val="00127E33"/>
    <w:rsid w:val="00130076"/>
    <w:rsid w:val="00130440"/>
    <w:rsid w:val="0013053C"/>
    <w:rsid w:val="00130606"/>
    <w:rsid w:val="00130689"/>
    <w:rsid w:val="00130850"/>
    <w:rsid w:val="00130987"/>
    <w:rsid w:val="00130A27"/>
    <w:rsid w:val="00130AE2"/>
    <w:rsid w:val="00130C07"/>
    <w:rsid w:val="00131219"/>
    <w:rsid w:val="00131487"/>
    <w:rsid w:val="00131952"/>
    <w:rsid w:val="00131AEC"/>
    <w:rsid w:val="00131B05"/>
    <w:rsid w:val="00131CB2"/>
    <w:rsid w:val="00131D71"/>
    <w:rsid w:val="00131E78"/>
    <w:rsid w:val="00131FD3"/>
    <w:rsid w:val="001321F8"/>
    <w:rsid w:val="00132304"/>
    <w:rsid w:val="0013277E"/>
    <w:rsid w:val="0013287B"/>
    <w:rsid w:val="00132899"/>
    <w:rsid w:val="001329CA"/>
    <w:rsid w:val="00132A73"/>
    <w:rsid w:val="00132A92"/>
    <w:rsid w:val="00132BEF"/>
    <w:rsid w:val="00132D6E"/>
    <w:rsid w:val="0013343B"/>
    <w:rsid w:val="001334F3"/>
    <w:rsid w:val="001335C0"/>
    <w:rsid w:val="0013361A"/>
    <w:rsid w:val="001336EC"/>
    <w:rsid w:val="0013380C"/>
    <w:rsid w:val="001340C2"/>
    <w:rsid w:val="001340C3"/>
    <w:rsid w:val="00134161"/>
    <w:rsid w:val="001341C6"/>
    <w:rsid w:val="00134219"/>
    <w:rsid w:val="00134236"/>
    <w:rsid w:val="001345C0"/>
    <w:rsid w:val="001345EC"/>
    <w:rsid w:val="001346DA"/>
    <w:rsid w:val="00134721"/>
    <w:rsid w:val="0013485A"/>
    <w:rsid w:val="00134860"/>
    <w:rsid w:val="00134938"/>
    <w:rsid w:val="00134A5A"/>
    <w:rsid w:val="00134AB6"/>
    <w:rsid w:val="00134ADB"/>
    <w:rsid w:val="00134BAF"/>
    <w:rsid w:val="00134BB9"/>
    <w:rsid w:val="00134D06"/>
    <w:rsid w:val="00134E37"/>
    <w:rsid w:val="00135390"/>
    <w:rsid w:val="00135447"/>
    <w:rsid w:val="00135453"/>
    <w:rsid w:val="0013563A"/>
    <w:rsid w:val="0013592E"/>
    <w:rsid w:val="00135A32"/>
    <w:rsid w:val="00135A7C"/>
    <w:rsid w:val="00135B04"/>
    <w:rsid w:val="00135B56"/>
    <w:rsid w:val="00135E95"/>
    <w:rsid w:val="00135EE1"/>
    <w:rsid w:val="001360B7"/>
    <w:rsid w:val="00136240"/>
    <w:rsid w:val="001363F8"/>
    <w:rsid w:val="0013658B"/>
    <w:rsid w:val="001365FE"/>
    <w:rsid w:val="00136664"/>
    <w:rsid w:val="001366CF"/>
    <w:rsid w:val="00136712"/>
    <w:rsid w:val="0013675F"/>
    <w:rsid w:val="001369B8"/>
    <w:rsid w:val="00136A38"/>
    <w:rsid w:val="00136C91"/>
    <w:rsid w:val="00136F51"/>
    <w:rsid w:val="0013737B"/>
    <w:rsid w:val="00137391"/>
    <w:rsid w:val="001373FD"/>
    <w:rsid w:val="001376FB"/>
    <w:rsid w:val="00137720"/>
    <w:rsid w:val="0013775F"/>
    <w:rsid w:val="001377D2"/>
    <w:rsid w:val="0013782F"/>
    <w:rsid w:val="00137A30"/>
    <w:rsid w:val="00137BA0"/>
    <w:rsid w:val="00137C7E"/>
    <w:rsid w:val="00137C8E"/>
    <w:rsid w:val="00137DAD"/>
    <w:rsid w:val="00137E18"/>
    <w:rsid w:val="00140370"/>
    <w:rsid w:val="00140513"/>
    <w:rsid w:val="00140878"/>
    <w:rsid w:val="0014089B"/>
    <w:rsid w:val="001409CF"/>
    <w:rsid w:val="00140B33"/>
    <w:rsid w:val="00140E00"/>
    <w:rsid w:val="00140E0F"/>
    <w:rsid w:val="00140FCF"/>
    <w:rsid w:val="00141060"/>
    <w:rsid w:val="00141446"/>
    <w:rsid w:val="00141680"/>
    <w:rsid w:val="00141D2C"/>
    <w:rsid w:val="00142035"/>
    <w:rsid w:val="001421A9"/>
    <w:rsid w:val="00142346"/>
    <w:rsid w:val="0014257C"/>
    <w:rsid w:val="00142823"/>
    <w:rsid w:val="00142850"/>
    <w:rsid w:val="00142BA4"/>
    <w:rsid w:val="00142E68"/>
    <w:rsid w:val="00143307"/>
    <w:rsid w:val="00143498"/>
    <w:rsid w:val="00143603"/>
    <w:rsid w:val="00143797"/>
    <w:rsid w:val="00143880"/>
    <w:rsid w:val="00143B72"/>
    <w:rsid w:val="00143C34"/>
    <w:rsid w:val="00144153"/>
    <w:rsid w:val="001441A2"/>
    <w:rsid w:val="0014461C"/>
    <w:rsid w:val="001446CC"/>
    <w:rsid w:val="001447BB"/>
    <w:rsid w:val="001449B3"/>
    <w:rsid w:val="00144A17"/>
    <w:rsid w:val="00144AAB"/>
    <w:rsid w:val="00144D6B"/>
    <w:rsid w:val="00144D85"/>
    <w:rsid w:val="00144F23"/>
    <w:rsid w:val="001456F2"/>
    <w:rsid w:val="00145714"/>
    <w:rsid w:val="0014576E"/>
    <w:rsid w:val="00145AA0"/>
    <w:rsid w:val="00145E53"/>
    <w:rsid w:val="00146028"/>
    <w:rsid w:val="0014663C"/>
    <w:rsid w:val="00146939"/>
    <w:rsid w:val="00146940"/>
    <w:rsid w:val="00146965"/>
    <w:rsid w:val="00146B91"/>
    <w:rsid w:val="00146CA9"/>
    <w:rsid w:val="00146D88"/>
    <w:rsid w:val="00146DF2"/>
    <w:rsid w:val="00146E8F"/>
    <w:rsid w:val="00147330"/>
    <w:rsid w:val="00147378"/>
    <w:rsid w:val="0014738F"/>
    <w:rsid w:val="0014766C"/>
    <w:rsid w:val="001476F1"/>
    <w:rsid w:val="001479FB"/>
    <w:rsid w:val="00147AEE"/>
    <w:rsid w:val="00147B05"/>
    <w:rsid w:val="00147C29"/>
    <w:rsid w:val="00147DE9"/>
    <w:rsid w:val="00147EF0"/>
    <w:rsid w:val="00147F6F"/>
    <w:rsid w:val="0015017D"/>
    <w:rsid w:val="00150192"/>
    <w:rsid w:val="00150275"/>
    <w:rsid w:val="001502AC"/>
    <w:rsid w:val="00150391"/>
    <w:rsid w:val="00150533"/>
    <w:rsid w:val="00150649"/>
    <w:rsid w:val="001507D7"/>
    <w:rsid w:val="001509AC"/>
    <w:rsid w:val="00150A60"/>
    <w:rsid w:val="00150B1D"/>
    <w:rsid w:val="00150B5A"/>
    <w:rsid w:val="00150C69"/>
    <w:rsid w:val="00150E02"/>
    <w:rsid w:val="00150F4E"/>
    <w:rsid w:val="00150F9A"/>
    <w:rsid w:val="00150FF7"/>
    <w:rsid w:val="00150FFD"/>
    <w:rsid w:val="001510C7"/>
    <w:rsid w:val="00151149"/>
    <w:rsid w:val="0015129A"/>
    <w:rsid w:val="0015138A"/>
    <w:rsid w:val="00151674"/>
    <w:rsid w:val="0015187F"/>
    <w:rsid w:val="00151A03"/>
    <w:rsid w:val="00151C23"/>
    <w:rsid w:val="00151CF2"/>
    <w:rsid w:val="00151D10"/>
    <w:rsid w:val="00151D3B"/>
    <w:rsid w:val="00151E76"/>
    <w:rsid w:val="001522EA"/>
    <w:rsid w:val="0015230A"/>
    <w:rsid w:val="001523AE"/>
    <w:rsid w:val="001524E7"/>
    <w:rsid w:val="00152AAE"/>
    <w:rsid w:val="00152D55"/>
    <w:rsid w:val="00152DE8"/>
    <w:rsid w:val="00152F0F"/>
    <w:rsid w:val="00152F17"/>
    <w:rsid w:val="001530B9"/>
    <w:rsid w:val="001532B4"/>
    <w:rsid w:val="00153380"/>
    <w:rsid w:val="001534B7"/>
    <w:rsid w:val="001534C8"/>
    <w:rsid w:val="0015365F"/>
    <w:rsid w:val="001538B7"/>
    <w:rsid w:val="00153937"/>
    <w:rsid w:val="00153951"/>
    <w:rsid w:val="00153A0C"/>
    <w:rsid w:val="00153C83"/>
    <w:rsid w:val="001542F5"/>
    <w:rsid w:val="00154361"/>
    <w:rsid w:val="00154616"/>
    <w:rsid w:val="001546E4"/>
    <w:rsid w:val="0015472A"/>
    <w:rsid w:val="0015488B"/>
    <w:rsid w:val="00154D69"/>
    <w:rsid w:val="00154DDD"/>
    <w:rsid w:val="00154E67"/>
    <w:rsid w:val="00154EB1"/>
    <w:rsid w:val="00154F22"/>
    <w:rsid w:val="00154F4C"/>
    <w:rsid w:val="00154F9C"/>
    <w:rsid w:val="001550F0"/>
    <w:rsid w:val="0015523B"/>
    <w:rsid w:val="00155342"/>
    <w:rsid w:val="00155353"/>
    <w:rsid w:val="00155A32"/>
    <w:rsid w:val="00155D73"/>
    <w:rsid w:val="00156068"/>
    <w:rsid w:val="00156261"/>
    <w:rsid w:val="001563F8"/>
    <w:rsid w:val="00156473"/>
    <w:rsid w:val="00156511"/>
    <w:rsid w:val="0015670B"/>
    <w:rsid w:val="00156763"/>
    <w:rsid w:val="0015681E"/>
    <w:rsid w:val="00156BE1"/>
    <w:rsid w:val="00156D38"/>
    <w:rsid w:val="0015703C"/>
    <w:rsid w:val="0015726A"/>
    <w:rsid w:val="0015732A"/>
    <w:rsid w:val="00157A0D"/>
    <w:rsid w:val="00157A51"/>
    <w:rsid w:val="00157A77"/>
    <w:rsid w:val="00157AAC"/>
    <w:rsid w:val="00157AF4"/>
    <w:rsid w:val="00157B15"/>
    <w:rsid w:val="00157BAE"/>
    <w:rsid w:val="00157DD3"/>
    <w:rsid w:val="00157EEC"/>
    <w:rsid w:val="00160028"/>
    <w:rsid w:val="00160148"/>
    <w:rsid w:val="0016015C"/>
    <w:rsid w:val="00160185"/>
    <w:rsid w:val="00160717"/>
    <w:rsid w:val="00160846"/>
    <w:rsid w:val="00160985"/>
    <w:rsid w:val="001609EE"/>
    <w:rsid w:val="00160ACD"/>
    <w:rsid w:val="00160CFE"/>
    <w:rsid w:val="00160DB2"/>
    <w:rsid w:val="00160F47"/>
    <w:rsid w:val="00161115"/>
    <w:rsid w:val="0016111A"/>
    <w:rsid w:val="001611E9"/>
    <w:rsid w:val="001611F1"/>
    <w:rsid w:val="00161419"/>
    <w:rsid w:val="00161423"/>
    <w:rsid w:val="0016147F"/>
    <w:rsid w:val="0016152B"/>
    <w:rsid w:val="001615B5"/>
    <w:rsid w:val="00161CBE"/>
    <w:rsid w:val="0016200B"/>
    <w:rsid w:val="00162035"/>
    <w:rsid w:val="0016217D"/>
    <w:rsid w:val="00162271"/>
    <w:rsid w:val="00162767"/>
    <w:rsid w:val="0016297A"/>
    <w:rsid w:val="00162AFB"/>
    <w:rsid w:val="00162B2D"/>
    <w:rsid w:val="001630AB"/>
    <w:rsid w:val="0016310E"/>
    <w:rsid w:val="00163460"/>
    <w:rsid w:val="00163471"/>
    <w:rsid w:val="001637DF"/>
    <w:rsid w:val="00163AC0"/>
    <w:rsid w:val="00163B5F"/>
    <w:rsid w:val="00163BE0"/>
    <w:rsid w:val="00163BE7"/>
    <w:rsid w:val="00163BED"/>
    <w:rsid w:val="00163FF4"/>
    <w:rsid w:val="001641B8"/>
    <w:rsid w:val="0016429C"/>
    <w:rsid w:val="001643BB"/>
    <w:rsid w:val="00164416"/>
    <w:rsid w:val="00164447"/>
    <w:rsid w:val="001644C4"/>
    <w:rsid w:val="00164567"/>
    <w:rsid w:val="0016477B"/>
    <w:rsid w:val="001647A5"/>
    <w:rsid w:val="001648FC"/>
    <w:rsid w:val="001649D2"/>
    <w:rsid w:val="001649F6"/>
    <w:rsid w:val="00164E5B"/>
    <w:rsid w:val="001652C2"/>
    <w:rsid w:val="00165352"/>
    <w:rsid w:val="001653CA"/>
    <w:rsid w:val="001656BF"/>
    <w:rsid w:val="001656C1"/>
    <w:rsid w:val="0016596E"/>
    <w:rsid w:val="0016599B"/>
    <w:rsid w:val="00165A30"/>
    <w:rsid w:val="00165AFE"/>
    <w:rsid w:val="00165FE2"/>
    <w:rsid w:val="00166030"/>
    <w:rsid w:val="001662A2"/>
    <w:rsid w:val="00166336"/>
    <w:rsid w:val="00166537"/>
    <w:rsid w:val="00166976"/>
    <w:rsid w:val="00166997"/>
    <w:rsid w:val="00166A82"/>
    <w:rsid w:val="00167163"/>
    <w:rsid w:val="00167508"/>
    <w:rsid w:val="0016765B"/>
    <w:rsid w:val="001676CA"/>
    <w:rsid w:val="00167816"/>
    <w:rsid w:val="0016782A"/>
    <w:rsid w:val="0016783D"/>
    <w:rsid w:val="00167B95"/>
    <w:rsid w:val="00167FA2"/>
    <w:rsid w:val="00170112"/>
    <w:rsid w:val="001702E0"/>
    <w:rsid w:val="001705D1"/>
    <w:rsid w:val="00170763"/>
    <w:rsid w:val="00170766"/>
    <w:rsid w:val="001709CF"/>
    <w:rsid w:val="00170D32"/>
    <w:rsid w:val="00170D5E"/>
    <w:rsid w:val="00170E6F"/>
    <w:rsid w:val="0017106B"/>
    <w:rsid w:val="0017119C"/>
    <w:rsid w:val="00171992"/>
    <w:rsid w:val="00171A1C"/>
    <w:rsid w:val="00171BA1"/>
    <w:rsid w:val="00171BAD"/>
    <w:rsid w:val="00171D73"/>
    <w:rsid w:val="00171E31"/>
    <w:rsid w:val="00171F93"/>
    <w:rsid w:val="00171FEC"/>
    <w:rsid w:val="00172298"/>
    <w:rsid w:val="001724C0"/>
    <w:rsid w:val="00172672"/>
    <w:rsid w:val="001728E2"/>
    <w:rsid w:val="00172B24"/>
    <w:rsid w:val="00172C7D"/>
    <w:rsid w:val="00172D2A"/>
    <w:rsid w:val="0017313B"/>
    <w:rsid w:val="00173341"/>
    <w:rsid w:val="00173362"/>
    <w:rsid w:val="00173541"/>
    <w:rsid w:val="001735FB"/>
    <w:rsid w:val="00173686"/>
    <w:rsid w:val="00173BFB"/>
    <w:rsid w:val="00173C52"/>
    <w:rsid w:val="00173CEF"/>
    <w:rsid w:val="00174032"/>
    <w:rsid w:val="0017456C"/>
    <w:rsid w:val="0017461D"/>
    <w:rsid w:val="001747EC"/>
    <w:rsid w:val="0017483A"/>
    <w:rsid w:val="001748FE"/>
    <w:rsid w:val="00174B1B"/>
    <w:rsid w:val="00174B76"/>
    <w:rsid w:val="00174D2C"/>
    <w:rsid w:val="00174DA7"/>
    <w:rsid w:val="00175282"/>
    <w:rsid w:val="001753F3"/>
    <w:rsid w:val="0017549C"/>
    <w:rsid w:val="0017563E"/>
    <w:rsid w:val="0017571D"/>
    <w:rsid w:val="00175A37"/>
    <w:rsid w:val="00175AE1"/>
    <w:rsid w:val="00175BB3"/>
    <w:rsid w:val="00175D78"/>
    <w:rsid w:val="00175D79"/>
    <w:rsid w:val="00175E98"/>
    <w:rsid w:val="00176022"/>
    <w:rsid w:val="001761B0"/>
    <w:rsid w:val="00176250"/>
    <w:rsid w:val="00176377"/>
    <w:rsid w:val="00176762"/>
    <w:rsid w:val="001767D1"/>
    <w:rsid w:val="0017697C"/>
    <w:rsid w:val="001769BE"/>
    <w:rsid w:val="00176A15"/>
    <w:rsid w:val="00176D1B"/>
    <w:rsid w:val="00176FC4"/>
    <w:rsid w:val="0017711C"/>
    <w:rsid w:val="00177136"/>
    <w:rsid w:val="00177268"/>
    <w:rsid w:val="00177371"/>
    <w:rsid w:val="001773B9"/>
    <w:rsid w:val="0017759E"/>
    <w:rsid w:val="001775CA"/>
    <w:rsid w:val="0017767B"/>
    <w:rsid w:val="00177695"/>
    <w:rsid w:val="00177836"/>
    <w:rsid w:val="001778CE"/>
    <w:rsid w:val="0017792F"/>
    <w:rsid w:val="0017799E"/>
    <w:rsid w:val="00177E4E"/>
    <w:rsid w:val="00177E66"/>
    <w:rsid w:val="00177EEF"/>
    <w:rsid w:val="0018007F"/>
    <w:rsid w:val="00180B25"/>
    <w:rsid w:val="00180CD6"/>
    <w:rsid w:val="00180D9B"/>
    <w:rsid w:val="00180E8D"/>
    <w:rsid w:val="0018118C"/>
    <w:rsid w:val="001811B3"/>
    <w:rsid w:val="0018147C"/>
    <w:rsid w:val="001815CB"/>
    <w:rsid w:val="00181715"/>
    <w:rsid w:val="0018172A"/>
    <w:rsid w:val="001817DE"/>
    <w:rsid w:val="0018198A"/>
    <w:rsid w:val="00181A7B"/>
    <w:rsid w:val="00181D2D"/>
    <w:rsid w:val="00181DF2"/>
    <w:rsid w:val="00181F0C"/>
    <w:rsid w:val="0018239F"/>
    <w:rsid w:val="001824AB"/>
    <w:rsid w:val="001828F1"/>
    <w:rsid w:val="0018299F"/>
    <w:rsid w:val="00182B03"/>
    <w:rsid w:val="00182D10"/>
    <w:rsid w:val="00182EAD"/>
    <w:rsid w:val="00182FC3"/>
    <w:rsid w:val="0018300F"/>
    <w:rsid w:val="0018303A"/>
    <w:rsid w:val="001830DE"/>
    <w:rsid w:val="001830E3"/>
    <w:rsid w:val="00183125"/>
    <w:rsid w:val="00183136"/>
    <w:rsid w:val="001831BD"/>
    <w:rsid w:val="001832D3"/>
    <w:rsid w:val="0018367F"/>
    <w:rsid w:val="00183687"/>
    <w:rsid w:val="00183693"/>
    <w:rsid w:val="00183709"/>
    <w:rsid w:val="00183785"/>
    <w:rsid w:val="00183BB0"/>
    <w:rsid w:val="00183E2C"/>
    <w:rsid w:val="00183EA9"/>
    <w:rsid w:val="00183FB2"/>
    <w:rsid w:val="00183FF2"/>
    <w:rsid w:val="001841A6"/>
    <w:rsid w:val="00184295"/>
    <w:rsid w:val="00184324"/>
    <w:rsid w:val="001843A8"/>
    <w:rsid w:val="0018453B"/>
    <w:rsid w:val="00184632"/>
    <w:rsid w:val="0018473B"/>
    <w:rsid w:val="00184803"/>
    <w:rsid w:val="001848E3"/>
    <w:rsid w:val="00184B57"/>
    <w:rsid w:val="00184B94"/>
    <w:rsid w:val="00184C65"/>
    <w:rsid w:val="00184CB8"/>
    <w:rsid w:val="00184E23"/>
    <w:rsid w:val="001850F4"/>
    <w:rsid w:val="001859DE"/>
    <w:rsid w:val="00185AAB"/>
    <w:rsid w:val="00185BC9"/>
    <w:rsid w:val="00185C27"/>
    <w:rsid w:val="00185CF6"/>
    <w:rsid w:val="00185FF9"/>
    <w:rsid w:val="001862DB"/>
    <w:rsid w:val="00186551"/>
    <w:rsid w:val="00186B5D"/>
    <w:rsid w:val="00186BC9"/>
    <w:rsid w:val="00186D79"/>
    <w:rsid w:val="00186E4B"/>
    <w:rsid w:val="0018709E"/>
    <w:rsid w:val="00187156"/>
    <w:rsid w:val="0018721C"/>
    <w:rsid w:val="0018742D"/>
    <w:rsid w:val="00187626"/>
    <w:rsid w:val="0018768B"/>
    <w:rsid w:val="0018796E"/>
    <w:rsid w:val="00187B2B"/>
    <w:rsid w:val="00187B89"/>
    <w:rsid w:val="00187DAC"/>
    <w:rsid w:val="00187EF0"/>
    <w:rsid w:val="001900B6"/>
    <w:rsid w:val="0019040D"/>
    <w:rsid w:val="00190552"/>
    <w:rsid w:val="001907B9"/>
    <w:rsid w:val="00190B8B"/>
    <w:rsid w:val="00190D89"/>
    <w:rsid w:val="00190F96"/>
    <w:rsid w:val="001914B6"/>
    <w:rsid w:val="00191576"/>
    <w:rsid w:val="00191611"/>
    <w:rsid w:val="001917BD"/>
    <w:rsid w:val="001918CF"/>
    <w:rsid w:val="00191C9B"/>
    <w:rsid w:val="00191CE9"/>
    <w:rsid w:val="00191CF6"/>
    <w:rsid w:val="00191F7A"/>
    <w:rsid w:val="00191F80"/>
    <w:rsid w:val="0019217A"/>
    <w:rsid w:val="001921D4"/>
    <w:rsid w:val="001923B4"/>
    <w:rsid w:val="001925FB"/>
    <w:rsid w:val="0019273D"/>
    <w:rsid w:val="00192832"/>
    <w:rsid w:val="00192A07"/>
    <w:rsid w:val="00192A62"/>
    <w:rsid w:val="00192B2D"/>
    <w:rsid w:val="00192C82"/>
    <w:rsid w:val="001930A9"/>
    <w:rsid w:val="001930D1"/>
    <w:rsid w:val="00193176"/>
    <w:rsid w:val="001932A4"/>
    <w:rsid w:val="00193495"/>
    <w:rsid w:val="0019394D"/>
    <w:rsid w:val="00193A8A"/>
    <w:rsid w:val="00193BB0"/>
    <w:rsid w:val="00193C5B"/>
    <w:rsid w:val="00193DAE"/>
    <w:rsid w:val="00193DC9"/>
    <w:rsid w:val="00193E2A"/>
    <w:rsid w:val="00194213"/>
    <w:rsid w:val="001942D2"/>
    <w:rsid w:val="0019464F"/>
    <w:rsid w:val="0019469C"/>
    <w:rsid w:val="001946C7"/>
    <w:rsid w:val="00194797"/>
    <w:rsid w:val="00194994"/>
    <w:rsid w:val="001949B4"/>
    <w:rsid w:val="00194AA0"/>
    <w:rsid w:val="00194B5B"/>
    <w:rsid w:val="00194C57"/>
    <w:rsid w:val="00194D6B"/>
    <w:rsid w:val="00194E0F"/>
    <w:rsid w:val="00195154"/>
    <w:rsid w:val="001951E3"/>
    <w:rsid w:val="00195210"/>
    <w:rsid w:val="00195264"/>
    <w:rsid w:val="001953D6"/>
    <w:rsid w:val="0019559D"/>
    <w:rsid w:val="00195907"/>
    <w:rsid w:val="00195C03"/>
    <w:rsid w:val="00195CE3"/>
    <w:rsid w:val="00195D44"/>
    <w:rsid w:val="001960D2"/>
    <w:rsid w:val="00196150"/>
    <w:rsid w:val="0019615D"/>
    <w:rsid w:val="0019618A"/>
    <w:rsid w:val="001961B5"/>
    <w:rsid w:val="001961BB"/>
    <w:rsid w:val="0019620C"/>
    <w:rsid w:val="00196445"/>
    <w:rsid w:val="001969E5"/>
    <w:rsid w:val="00196C08"/>
    <w:rsid w:val="00196D80"/>
    <w:rsid w:val="00197198"/>
    <w:rsid w:val="001971DA"/>
    <w:rsid w:val="001972E0"/>
    <w:rsid w:val="001973D9"/>
    <w:rsid w:val="00197428"/>
    <w:rsid w:val="001974B8"/>
    <w:rsid w:val="001976D8"/>
    <w:rsid w:val="0019785C"/>
    <w:rsid w:val="00197BF7"/>
    <w:rsid w:val="00197D34"/>
    <w:rsid w:val="00197DF3"/>
    <w:rsid w:val="00197E7B"/>
    <w:rsid w:val="001A009E"/>
    <w:rsid w:val="001A0347"/>
    <w:rsid w:val="001A037B"/>
    <w:rsid w:val="001A0459"/>
    <w:rsid w:val="001A0640"/>
    <w:rsid w:val="001A06B4"/>
    <w:rsid w:val="001A07B1"/>
    <w:rsid w:val="001A084A"/>
    <w:rsid w:val="001A09D7"/>
    <w:rsid w:val="001A0B6E"/>
    <w:rsid w:val="001A0EF1"/>
    <w:rsid w:val="001A0EF5"/>
    <w:rsid w:val="001A0F2D"/>
    <w:rsid w:val="001A1059"/>
    <w:rsid w:val="001A109C"/>
    <w:rsid w:val="001A1183"/>
    <w:rsid w:val="001A1206"/>
    <w:rsid w:val="001A1599"/>
    <w:rsid w:val="001A18F9"/>
    <w:rsid w:val="001A19DE"/>
    <w:rsid w:val="001A1BF9"/>
    <w:rsid w:val="001A1C0B"/>
    <w:rsid w:val="001A1E62"/>
    <w:rsid w:val="001A2054"/>
    <w:rsid w:val="001A2169"/>
    <w:rsid w:val="001A2281"/>
    <w:rsid w:val="001A241C"/>
    <w:rsid w:val="001A246E"/>
    <w:rsid w:val="001A24A0"/>
    <w:rsid w:val="001A2503"/>
    <w:rsid w:val="001A2615"/>
    <w:rsid w:val="001A2655"/>
    <w:rsid w:val="001A272A"/>
    <w:rsid w:val="001A28C5"/>
    <w:rsid w:val="001A2974"/>
    <w:rsid w:val="001A2990"/>
    <w:rsid w:val="001A2B52"/>
    <w:rsid w:val="001A2DD4"/>
    <w:rsid w:val="001A3092"/>
    <w:rsid w:val="001A3129"/>
    <w:rsid w:val="001A330A"/>
    <w:rsid w:val="001A33E5"/>
    <w:rsid w:val="001A3535"/>
    <w:rsid w:val="001A3545"/>
    <w:rsid w:val="001A35D8"/>
    <w:rsid w:val="001A35F9"/>
    <w:rsid w:val="001A392B"/>
    <w:rsid w:val="001A3EEA"/>
    <w:rsid w:val="001A40B6"/>
    <w:rsid w:val="001A41E4"/>
    <w:rsid w:val="001A479A"/>
    <w:rsid w:val="001A47CA"/>
    <w:rsid w:val="001A4ADA"/>
    <w:rsid w:val="001A4AFB"/>
    <w:rsid w:val="001A4B2E"/>
    <w:rsid w:val="001A4CFF"/>
    <w:rsid w:val="001A4DE4"/>
    <w:rsid w:val="001A4F0F"/>
    <w:rsid w:val="001A4FD3"/>
    <w:rsid w:val="001A535C"/>
    <w:rsid w:val="001A566D"/>
    <w:rsid w:val="001A57D1"/>
    <w:rsid w:val="001A5805"/>
    <w:rsid w:val="001A59D8"/>
    <w:rsid w:val="001A5C08"/>
    <w:rsid w:val="001A5C74"/>
    <w:rsid w:val="001A5C8C"/>
    <w:rsid w:val="001A6152"/>
    <w:rsid w:val="001A62F4"/>
    <w:rsid w:val="001A6390"/>
    <w:rsid w:val="001A63AC"/>
    <w:rsid w:val="001A63F9"/>
    <w:rsid w:val="001A67AF"/>
    <w:rsid w:val="001A68C4"/>
    <w:rsid w:val="001A6918"/>
    <w:rsid w:val="001A695F"/>
    <w:rsid w:val="001A6AA3"/>
    <w:rsid w:val="001A6B15"/>
    <w:rsid w:val="001A6B38"/>
    <w:rsid w:val="001A6EB4"/>
    <w:rsid w:val="001A6FCC"/>
    <w:rsid w:val="001A70E0"/>
    <w:rsid w:val="001A71F1"/>
    <w:rsid w:val="001A76E7"/>
    <w:rsid w:val="001A782B"/>
    <w:rsid w:val="001A7A73"/>
    <w:rsid w:val="001A7D98"/>
    <w:rsid w:val="001A7E25"/>
    <w:rsid w:val="001A7EBF"/>
    <w:rsid w:val="001B002A"/>
    <w:rsid w:val="001B0118"/>
    <w:rsid w:val="001B0210"/>
    <w:rsid w:val="001B04DF"/>
    <w:rsid w:val="001B05D5"/>
    <w:rsid w:val="001B0910"/>
    <w:rsid w:val="001B0EC9"/>
    <w:rsid w:val="001B0F4E"/>
    <w:rsid w:val="001B120A"/>
    <w:rsid w:val="001B12CF"/>
    <w:rsid w:val="001B15F4"/>
    <w:rsid w:val="001B18E8"/>
    <w:rsid w:val="001B1907"/>
    <w:rsid w:val="001B1915"/>
    <w:rsid w:val="001B193E"/>
    <w:rsid w:val="001B1A35"/>
    <w:rsid w:val="001B1C70"/>
    <w:rsid w:val="001B1E59"/>
    <w:rsid w:val="001B2232"/>
    <w:rsid w:val="001B23A8"/>
    <w:rsid w:val="001B24A9"/>
    <w:rsid w:val="001B26E2"/>
    <w:rsid w:val="001B2751"/>
    <w:rsid w:val="001B2994"/>
    <w:rsid w:val="001B2995"/>
    <w:rsid w:val="001B2B5B"/>
    <w:rsid w:val="001B2C31"/>
    <w:rsid w:val="001B2E9C"/>
    <w:rsid w:val="001B2EAC"/>
    <w:rsid w:val="001B2FE0"/>
    <w:rsid w:val="001B34C1"/>
    <w:rsid w:val="001B368C"/>
    <w:rsid w:val="001B36EE"/>
    <w:rsid w:val="001B38D2"/>
    <w:rsid w:val="001B3C13"/>
    <w:rsid w:val="001B3E86"/>
    <w:rsid w:val="001B40E6"/>
    <w:rsid w:val="001B44AF"/>
    <w:rsid w:val="001B46CA"/>
    <w:rsid w:val="001B479C"/>
    <w:rsid w:val="001B47F2"/>
    <w:rsid w:val="001B49FB"/>
    <w:rsid w:val="001B4AD3"/>
    <w:rsid w:val="001B4B10"/>
    <w:rsid w:val="001B4EF7"/>
    <w:rsid w:val="001B510F"/>
    <w:rsid w:val="001B52F7"/>
    <w:rsid w:val="001B53B5"/>
    <w:rsid w:val="001B53E1"/>
    <w:rsid w:val="001B53E5"/>
    <w:rsid w:val="001B5495"/>
    <w:rsid w:val="001B54B2"/>
    <w:rsid w:val="001B55F4"/>
    <w:rsid w:val="001B58A2"/>
    <w:rsid w:val="001B59BD"/>
    <w:rsid w:val="001B5A07"/>
    <w:rsid w:val="001B5A1D"/>
    <w:rsid w:val="001B5AE2"/>
    <w:rsid w:val="001B5D3D"/>
    <w:rsid w:val="001B600F"/>
    <w:rsid w:val="001B60DE"/>
    <w:rsid w:val="001B6236"/>
    <w:rsid w:val="001B636F"/>
    <w:rsid w:val="001B63BA"/>
    <w:rsid w:val="001B63F9"/>
    <w:rsid w:val="001B641E"/>
    <w:rsid w:val="001B64AE"/>
    <w:rsid w:val="001B6636"/>
    <w:rsid w:val="001B6B8A"/>
    <w:rsid w:val="001B6DB2"/>
    <w:rsid w:val="001B6EE5"/>
    <w:rsid w:val="001B6F59"/>
    <w:rsid w:val="001B6FE7"/>
    <w:rsid w:val="001B713D"/>
    <w:rsid w:val="001B73B3"/>
    <w:rsid w:val="001B7536"/>
    <w:rsid w:val="001B753C"/>
    <w:rsid w:val="001B77A7"/>
    <w:rsid w:val="001B78E5"/>
    <w:rsid w:val="001B7901"/>
    <w:rsid w:val="001B7909"/>
    <w:rsid w:val="001B792B"/>
    <w:rsid w:val="001B7992"/>
    <w:rsid w:val="001B7D2E"/>
    <w:rsid w:val="001B7DD1"/>
    <w:rsid w:val="001B7E78"/>
    <w:rsid w:val="001C02D0"/>
    <w:rsid w:val="001C0811"/>
    <w:rsid w:val="001C0976"/>
    <w:rsid w:val="001C0A3D"/>
    <w:rsid w:val="001C0AFD"/>
    <w:rsid w:val="001C0B64"/>
    <w:rsid w:val="001C0C7A"/>
    <w:rsid w:val="001C0CB7"/>
    <w:rsid w:val="001C1063"/>
    <w:rsid w:val="001C115E"/>
    <w:rsid w:val="001C1230"/>
    <w:rsid w:val="001C1804"/>
    <w:rsid w:val="001C1D7E"/>
    <w:rsid w:val="001C1DE0"/>
    <w:rsid w:val="001C1E39"/>
    <w:rsid w:val="001C1EF9"/>
    <w:rsid w:val="001C1F31"/>
    <w:rsid w:val="001C1F52"/>
    <w:rsid w:val="001C204B"/>
    <w:rsid w:val="001C2059"/>
    <w:rsid w:val="001C21FF"/>
    <w:rsid w:val="001C23D8"/>
    <w:rsid w:val="001C24B2"/>
    <w:rsid w:val="001C2916"/>
    <w:rsid w:val="001C2B31"/>
    <w:rsid w:val="001C30BA"/>
    <w:rsid w:val="001C30D7"/>
    <w:rsid w:val="001C3167"/>
    <w:rsid w:val="001C333C"/>
    <w:rsid w:val="001C3742"/>
    <w:rsid w:val="001C3783"/>
    <w:rsid w:val="001C37C9"/>
    <w:rsid w:val="001C39BE"/>
    <w:rsid w:val="001C3AD9"/>
    <w:rsid w:val="001C3BC9"/>
    <w:rsid w:val="001C3E28"/>
    <w:rsid w:val="001C3F2F"/>
    <w:rsid w:val="001C3FF3"/>
    <w:rsid w:val="001C4139"/>
    <w:rsid w:val="001C41EE"/>
    <w:rsid w:val="001C4238"/>
    <w:rsid w:val="001C475E"/>
    <w:rsid w:val="001C48F6"/>
    <w:rsid w:val="001C4A8E"/>
    <w:rsid w:val="001C50C5"/>
    <w:rsid w:val="001C5247"/>
    <w:rsid w:val="001C52F1"/>
    <w:rsid w:val="001C53EC"/>
    <w:rsid w:val="001C547D"/>
    <w:rsid w:val="001C5576"/>
    <w:rsid w:val="001C563C"/>
    <w:rsid w:val="001C577B"/>
    <w:rsid w:val="001C5A51"/>
    <w:rsid w:val="001C5EFB"/>
    <w:rsid w:val="001C6023"/>
    <w:rsid w:val="001C61B0"/>
    <w:rsid w:val="001C636F"/>
    <w:rsid w:val="001C64AF"/>
    <w:rsid w:val="001C659C"/>
    <w:rsid w:val="001C6825"/>
    <w:rsid w:val="001C696E"/>
    <w:rsid w:val="001C6A02"/>
    <w:rsid w:val="001C6BC5"/>
    <w:rsid w:val="001C6C0E"/>
    <w:rsid w:val="001C6C3E"/>
    <w:rsid w:val="001C6CF9"/>
    <w:rsid w:val="001C6EBE"/>
    <w:rsid w:val="001C6F5F"/>
    <w:rsid w:val="001C7672"/>
    <w:rsid w:val="001C7849"/>
    <w:rsid w:val="001C78F3"/>
    <w:rsid w:val="001C7AEF"/>
    <w:rsid w:val="001D00A5"/>
    <w:rsid w:val="001D03BA"/>
    <w:rsid w:val="001D04DC"/>
    <w:rsid w:val="001D051D"/>
    <w:rsid w:val="001D0538"/>
    <w:rsid w:val="001D0816"/>
    <w:rsid w:val="001D0902"/>
    <w:rsid w:val="001D0A87"/>
    <w:rsid w:val="001D0B4A"/>
    <w:rsid w:val="001D0F19"/>
    <w:rsid w:val="001D102F"/>
    <w:rsid w:val="001D12A5"/>
    <w:rsid w:val="001D132E"/>
    <w:rsid w:val="001D1521"/>
    <w:rsid w:val="001D165F"/>
    <w:rsid w:val="001D16EA"/>
    <w:rsid w:val="001D170D"/>
    <w:rsid w:val="001D173E"/>
    <w:rsid w:val="001D1761"/>
    <w:rsid w:val="001D1801"/>
    <w:rsid w:val="001D19DE"/>
    <w:rsid w:val="001D1C32"/>
    <w:rsid w:val="001D1C5F"/>
    <w:rsid w:val="001D1C9D"/>
    <w:rsid w:val="001D1E59"/>
    <w:rsid w:val="001D1EAA"/>
    <w:rsid w:val="001D1F80"/>
    <w:rsid w:val="001D24BF"/>
    <w:rsid w:val="001D257C"/>
    <w:rsid w:val="001D25D7"/>
    <w:rsid w:val="001D265A"/>
    <w:rsid w:val="001D275E"/>
    <w:rsid w:val="001D28D2"/>
    <w:rsid w:val="001D2A58"/>
    <w:rsid w:val="001D2A72"/>
    <w:rsid w:val="001D2A7C"/>
    <w:rsid w:val="001D2D10"/>
    <w:rsid w:val="001D2E85"/>
    <w:rsid w:val="001D3041"/>
    <w:rsid w:val="001D306F"/>
    <w:rsid w:val="001D3104"/>
    <w:rsid w:val="001D3143"/>
    <w:rsid w:val="001D3258"/>
    <w:rsid w:val="001D3405"/>
    <w:rsid w:val="001D34FC"/>
    <w:rsid w:val="001D3668"/>
    <w:rsid w:val="001D37B3"/>
    <w:rsid w:val="001D397E"/>
    <w:rsid w:val="001D3BE4"/>
    <w:rsid w:val="001D3D94"/>
    <w:rsid w:val="001D3DEA"/>
    <w:rsid w:val="001D3E17"/>
    <w:rsid w:val="001D3EEC"/>
    <w:rsid w:val="001D3F17"/>
    <w:rsid w:val="001D3FD4"/>
    <w:rsid w:val="001D403A"/>
    <w:rsid w:val="001D404E"/>
    <w:rsid w:val="001D40B8"/>
    <w:rsid w:val="001D40D6"/>
    <w:rsid w:val="001D4156"/>
    <w:rsid w:val="001D4195"/>
    <w:rsid w:val="001D4206"/>
    <w:rsid w:val="001D4362"/>
    <w:rsid w:val="001D4414"/>
    <w:rsid w:val="001D44BF"/>
    <w:rsid w:val="001D4537"/>
    <w:rsid w:val="001D4661"/>
    <w:rsid w:val="001D4DF7"/>
    <w:rsid w:val="001D4E9B"/>
    <w:rsid w:val="001D4E9E"/>
    <w:rsid w:val="001D4FF7"/>
    <w:rsid w:val="001D505E"/>
    <w:rsid w:val="001D531B"/>
    <w:rsid w:val="001D550D"/>
    <w:rsid w:val="001D5515"/>
    <w:rsid w:val="001D59D8"/>
    <w:rsid w:val="001D5ECD"/>
    <w:rsid w:val="001D5ED9"/>
    <w:rsid w:val="001D5F9F"/>
    <w:rsid w:val="001D60B4"/>
    <w:rsid w:val="001D6111"/>
    <w:rsid w:val="001D657F"/>
    <w:rsid w:val="001D6597"/>
    <w:rsid w:val="001D65D4"/>
    <w:rsid w:val="001D66D8"/>
    <w:rsid w:val="001D68A7"/>
    <w:rsid w:val="001D6A2C"/>
    <w:rsid w:val="001D6B7D"/>
    <w:rsid w:val="001D6C18"/>
    <w:rsid w:val="001D6E2A"/>
    <w:rsid w:val="001D6E47"/>
    <w:rsid w:val="001D70D9"/>
    <w:rsid w:val="001D7175"/>
    <w:rsid w:val="001D7332"/>
    <w:rsid w:val="001D7337"/>
    <w:rsid w:val="001D7823"/>
    <w:rsid w:val="001D7875"/>
    <w:rsid w:val="001D797D"/>
    <w:rsid w:val="001D79C6"/>
    <w:rsid w:val="001D7B4F"/>
    <w:rsid w:val="001D7C1E"/>
    <w:rsid w:val="001D7D15"/>
    <w:rsid w:val="001D7DBD"/>
    <w:rsid w:val="001D7E21"/>
    <w:rsid w:val="001D7F49"/>
    <w:rsid w:val="001D7F86"/>
    <w:rsid w:val="001D7F96"/>
    <w:rsid w:val="001E00EB"/>
    <w:rsid w:val="001E04DC"/>
    <w:rsid w:val="001E0966"/>
    <w:rsid w:val="001E09F1"/>
    <w:rsid w:val="001E0D97"/>
    <w:rsid w:val="001E0E61"/>
    <w:rsid w:val="001E1454"/>
    <w:rsid w:val="001E14B7"/>
    <w:rsid w:val="001E1783"/>
    <w:rsid w:val="001E17EB"/>
    <w:rsid w:val="001E189B"/>
    <w:rsid w:val="001E19D6"/>
    <w:rsid w:val="001E1C0C"/>
    <w:rsid w:val="001E1C9A"/>
    <w:rsid w:val="001E2031"/>
    <w:rsid w:val="001E233D"/>
    <w:rsid w:val="001E25BD"/>
    <w:rsid w:val="001E2A3D"/>
    <w:rsid w:val="001E2BD2"/>
    <w:rsid w:val="001E2BF6"/>
    <w:rsid w:val="001E2C25"/>
    <w:rsid w:val="001E2C3D"/>
    <w:rsid w:val="001E2C70"/>
    <w:rsid w:val="001E2D8A"/>
    <w:rsid w:val="001E2E65"/>
    <w:rsid w:val="001E2E6F"/>
    <w:rsid w:val="001E3059"/>
    <w:rsid w:val="001E3102"/>
    <w:rsid w:val="001E31AF"/>
    <w:rsid w:val="001E3303"/>
    <w:rsid w:val="001E331E"/>
    <w:rsid w:val="001E3356"/>
    <w:rsid w:val="001E3494"/>
    <w:rsid w:val="001E3732"/>
    <w:rsid w:val="001E37DB"/>
    <w:rsid w:val="001E3AFD"/>
    <w:rsid w:val="001E3BCD"/>
    <w:rsid w:val="001E3EC2"/>
    <w:rsid w:val="001E3F43"/>
    <w:rsid w:val="001E3FFF"/>
    <w:rsid w:val="001E40CE"/>
    <w:rsid w:val="001E41E8"/>
    <w:rsid w:val="001E4634"/>
    <w:rsid w:val="001E47DC"/>
    <w:rsid w:val="001E489C"/>
    <w:rsid w:val="001E4A1B"/>
    <w:rsid w:val="001E4A64"/>
    <w:rsid w:val="001E4D12"/>
    <w:rsid w:val="001E4D44"/>
    <w:rsid w:val="001E4DDD"/>
    <w:rsid w:val="001E5000"/>
    <w:rsid w:val="001E5097"/>
    <w:rsid w:val="001E5116"/>
    <w:rsid w:val="001E51D0"/>
    <w:rsid w:val="001E5273"/>
    <w:rsid w:val="001E52C5"/>
    <w:rsid w:val="001E530C"/>
    <w:rsid w:val="001E5339"/>
    <w:rsid w:val="001E5460"/>
    <w:rsid w:val="001E5D53"/>
    <w:rsid w:val="001E6184"/>
    <w:rsid w:val="001E62C9"/>
    <w:rsid w:val="001E635B"/>
    <w:rsid w:val="001E65C0"/>
    <w:rsid w:val="001E66A2"/>
    <w:rsid w:val="001E6897"/>
    <w:rsid w:val="001E6AAF"/>
    <w:rsid w:val="001E6CDD"/>
    <w:rsid w:val="001E6CE1"/>
    <w:rsid w:val="001E6DB2"/>
    <w:rsid w:val="001E6DC9"/>
    <w:rsid w:val="001E6E44"/>
    <w:rsid w:val="001E6ECF"/>
    <w:rsid w:val="001E701B"/>
    <w:rsid w:val="001E70BA"/>
    <w:rsid w:val="001E714D"/>
    <w:rsid w:val="001E72C3"/>
    <w:rsid w:val="001E731B"/>
    <w:rsid w:val="001E7753"/>
    <w:rsid w:val="001E780C"/>
    <w:rsid w:val="001E7840"/>
    <w:rsid w:val="001E78A2"/>
    <w:rsid w:val="001E790B"/>
    <w:rsid w:val="001E79CC"/>
    <w:rsid w:val="001E7A12"/>
    <w:rsid w:val="001E7A29"/>
    <w:rsid w:val="001E7A99"/>
    <w:rsid w:val="001E7DD2"/>
    <w:rsid w:val="001E7E4B"/>
    <w:rsid w:val="001E7F16"/>
    <w:rsid w:val="001E7FD0"/>
    <w:rsid w:val="001F0002"/>
    <w:rsid w:val="001F000A"/>
    <w:rsid w:val="001F023E"/>
    <w:rsid w:val="001F04F5"/>
    <w:rsid w:val="001F0604"/>
    <w:rsid w:val="001F0ACF"/>
    <w:rsid w:val="001F0B53"/>
    <w:rsid w:val="001F0B70"/>
    <w:rsid w:val="001F0CAC"/>
    <w:rsid w:val="001F0E06"/>
    <w:rsid w:val="001F0EAC"/>
    <w:rsid w:val="001F0F88"/>
    <w:rsid w:val="001F138C"/>
    <w:rsid w:val="001F15F9"/>
    <w:rsid w:val="001F18C4"/>
    <w:rsid w:val="001F194A"/>
    <w:rsid w:val="001F19F7"/>
    <w:rsid w:val="001F1A65"/>
    <w:rsid w:val="001F1F13"/>
    <w:rsid w:val="001F2080"/>
    <w:rsid w:val="001F20F4"/>
    <w:rsid w:val="001F229F"/>
    <w:rsid w:val="001F2507"/>
    <w:rsid w:val="001F2581"/>
    <w:rsid w:val="001F26A7"/>
    <w:rsid w:val="001F26B7"/>
    <w:rsid w:val="001F26F0"/>
    <w:rsid w:val="001F27A5"/>
    <w:rsid w:val="001F29D9"/>
    <w:rsid w:val="001F2C37"/>
    <w:rsid w:val="001F2D53"/>
    <w:rsid w:val="001F2DE0"/>
    <w:rsid w:val="001F2E65"/>
    <w:rsid w:val="001F30EE"/>
    <w:rsid w:val="001F3185"/>
    <w:rsid w:val="001F32DD"/>
    <w:rsid w:val="001F3537"/>
    <w:rsid w:val="001F363F"/>
    <w:rsid w:val="001F3704"/>
    <w:rsid w:val="001F37A7"/>
    <w:rsid w:val="001F37EA"/>
    <w:rsid w:val="001F3930"/>
    <w:rsid w:val="001F3975"/>
    <w:rsid w:val="001F39A7"/>
    <w:rsid w:val="001F3ADC"/>
    <w:rsid w:val="001F3AFF"/>
    <w:rsid w:val="001F3E9D"/>
    <w:rsid w:val="001F4004"/>
    <w:rsid w:val="001F415F"/>
    <w:rsid w:val="001F4318"/>
    <w:rsid w:val="001F451F"/>
    <w:rsid w:val="001F4570"/>
    <w:rsid w:val="001F4613"/>
    <w:rsid w:val="001F479B"/>
    <w:rsid w:val="001F47CE"/>
    <w:rsid w:val="001F495F"/>
    <w:rsid w:val="001F4A15"/>
    <w:rsid w:val="001F4A52"/>
    <w:rsid w:val="001F4B21"/>
    <w:rsid w:val="001F4CB9"/>
    <w:rsid w:val="001F4CD7"/>
    <w:rsid w:val="001F4D6D"/>
    <w:rsid w:val="001F4E71"/>
    <w:rsid w:val="001F4FF2"/>
    <w:rsid w:val="001F5586"/>
    <w:rsid w:val="001F567A"/>
    <w:rsid w:val="001F56F1"/>
    <w:rsid w:val="001F57DC"/>
    <w:rsid w:val="001F593D"/>
    <w:rsid w:val="001F5BDA"/>
    <w:rsid w:val="001F5BF2"/>
    <w:rsid w:val="001F5C0E"/>
    <w:rsid w:val="001F5C4D"/>
    <w:rsid w:val="001F5CE7"/>
    <w:rsid w:val="001F5EE7"/>
    <w:rsid w:val="001F5F1C"/>
    <w:rsid w:val="001F5FD9"/>
    <w:rsid w:val="001F619B"/>
    <w:rsid w:val="001F6650"/>
    <w:rsid w:val="001F66E7"/>
    <w:rsid w:val="001F67C5"/>
    <w:rsid w:val="001F68A2"/>
    <w:rsid w:val="001F6A40"/>
    <w:rsid w:val="001F6D0B"/>
    <w:rsid w:val="001F6F07"/>
    <w:rsid w:val="001F70D6"/>
    <w:rsid w:val="001F71CD"/>
    <w:rsid w:val="001F780B"/>
    <w:rsid w:val="001F7A00"/>
    <w:rsid w:val="001F7A8B"/>
    <w:rsid w:val="001F7E3D"/>
    <w:rsid w:val="001F7F88"/>
    <w:rsid w:val="0020001D"/>
    <w:rsid w:val="002000B9"/>
    <w:rsid w:val="0020024F"/>
    <w:rsid w:val="002002EE"/>
    <w:rsid w:val="002005A6"/>
    <w:rsid w:val="00200664"/>
    <w:rsid w:val="002006F9"/>
    <w:rsid w:val="002007DA"/>
    <w:rsid w:val="00200985"/>
    <w:rsid w:val="002009C8"/>
    <w:rsid w:val="00200D16"/>
    <w:rsid w:val="00200F3E"/>
    <w:rsid w:val="00201006"/>
    <w:rsid w:val="0020123F"/>
    <w:rsid w:val="0020160D"/>
    <w:rsid w:val="00201734"/>
    <w:rsid w:val="002017AE"/>
    <w:rsid w:val="00201802"/>
    <w:rsid w:val="002019F4"/>
    <w:rsid w:val="00201A71"/>
    <w:rsid w:val="00201C30"/>
    <w:rsid w:val="00201C31"/>
    <w:rsid w:val="00201DE7"/>
    <w:rsid w:val="00202051"/>
    <w:rsid w:val="0020206A"/>
    <w:rsid w:val="00202332"/>
    <w:rsid w:val="00202539"/>
    <w:rsid w:val="002025A8"/>
    <w:rsid w:val="00202660"/>
    <w:rsid w:val="002028D4"/>
    <w:rsid w:val="00202974"/>
    <w:rsid w:val="00202B07"/>
    <w:rsid w:val="00203129"/>
    <w:rsid w:val="002031EB"/>
    <w:rsid w:val="0020337B"/>
    <w:rsid w:val="002033C2"/>
    <w:rsid w:val="00203D9E"/>
    <w:rsid w:val="00203DFC"/>
    <w:rsid w:val="00203E07"/>
    <w:rsid w:val="00204020"/>
    <w:rsid w:val="002040DB"/>
    <w:rsid w:val="002040EC"/>
    <w:rsid w:val="0020439E"/>
    <w:rsid w:val="0020451B"/>
    <w:rsid w:val="00204545"/>
    <w:rsid w:val="002046AD"/>
    <w:rsid w:val="002047AE"/>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254"/>
    <w:rsid w:val="0020540F"/>
    <w:rsid w:val="0020543B"/>
    <w:rsid w:val="0020554B"/>
    <w:rsid w:val="00205D5B"/>
    <w:rsid w:val="00205F48"/>
    <w:rsid w:val="00205FA2"/>
    <w:rsid w:val="002062A4"/>
    <w:rsid w:val="002062FE"/>
    <w:rsid w:val="00206317"/>
    <w:rsid w:val="00206360"/>
    <w:rsid w:val="00206838"/>
    <w:rsid w:val="002068A4"/>
    <w:rsid w:val="002068CC"/>
    <w:rsid w:val="00206BB6"/>
    <w:rsid w:val="00206BE4"/>
    <w:rsid w:val="00206C89"/>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4E4"/>
    <w:rsid w:val="00210537"/>
    <w:rsid w:val="002105D7"/>
    <w:rsid w:val="002105FD"/>
    <w:rsid w:val="002107D4"/>
    <w:rsid w:val="00210B10"/>
    <w:rsid w:val="00210BB0"/>
    <w:rsid w:val="00210C6F"/>
    <w:rsid w:val="00210FBA"/>
    <w:rsid w:val="00210FF9"/>
    <w:rsid w:val="00211118"/>
    <w:rsid w:val="002112B2"/>
    <w:rsid w:val="0021155F"/>
    <w:rsid w:val="002119E1"/>
    <w:rsid w:val="00211D45"/>
    <w:rsid w:val="00211E1A"/>
    <w:rsid w:val="00211FEE"/>
    <w:rsid w:val="002120A9"/>
    <w:rsid w:val="0021212A"/>
    <w:rsid w:val="002121E1"/>
    <w:rsid w:val="00212244"/>
    <w:rsid w:val="00212522"/>
    <w:rsid w:val="002126E4"/>
    <w:rsid w:val="0021273F"/>
    <w:rsid w:val="00212844"/>
    <w:rsid w:val="00212A79"/>
    <w:rsid w:val="00212ABB"/>
    <w:rsid w:val="00212E48"/>
    <w:rsid w:val="00213257"/>
    <w:rsid w:val="00213292"/>
    <w:rsid w:val="002135D8"/>
    <w:rsid w:val="002135FD"/>
    <w:rsid w:val="002138FA"/>
    <w:rsid w:val="0021393E"/>
    <w:rsid w:val="00213952"/>
    <w:rsid w:val="00213A37"/>
    <w:rsid w:val="00213BC7"/>
    <w:rsid w:val="00213BFB"/>
    <w:rsid w:val="00213C52"/>
    <w:rsid w:val="0021423F"/>
    <w:rsid w:val="002143B9"/>
    <w:rsid w:val="00214432"/>
    <w:rsid w:val="00214588"/>
    <w:rsid w:val="00214609"/>
    <w:rsid w:val="00214613"/>
    <w:rsid w:val="00214614"/>
    <w:rsid w:val="00214675"/>
    <w:rsid w:val="00214974"/>
    <w:rsid w:val="00214BC2"/>
    <w:rsid w:val="00214BCD"/>
    <w:rsid w:val="00214EEB"/>
    <w:rsid w:val="00214F1E"/>
    <w:rsid w:val="00214FFD"/>
    <w:rsid w:val="002152E9"/>
    <w:rsid w:val="002153B0"/>
    <w:rsid w:val="00215444"/>
    <w:rsid w:val="002155F2"/>
    <w:rsid w:val="002156AD"/>
    <w:rsid w:val="002157F1"/>
    <w:rsid w:val="002158EF"/>
    <w:rsid w:val="00215930"/>
    <w:rsid w:val="0021594A"/>
    <w:rsid w:val="0021597B"/>
    <w:rsid w:val="0021599D"/>
    <w:rsid w:val="00215BE8"/>
    <w:rsid w:val="00215D0C"/>
    <w:rsid w:val="00216023"/>
    <w:rsid w:val="00216083"/>
    <w:rsid w:val="00216096"/>
    <w:rsid w:val="00216104"/>
    <w:rsid w:val="00216155"/>
    <w:rsid w:val="0021624E"/>
    <w:rsid w:val="00216391"/>
    <w:rsid w:val="00216431"/>
    <w:rsid w:val="0021658D"/>
    <w:rsid w:val="00216EF0"/>
    <w:rsid w:val="00217104"/>
    <w:rsid w:val="002171C6"/>
    <w:rsid w:val="00217216"/>
    <w:rsid w:val="002172DF"/>
    <w:rsid w:val="00217316"/>
    <w:rsid w:val="00217390"/>
    <w:rsid w:val="00217A53"/>
    <w:rsid w:val="00217A69"/>
    <w:rsid w:val="00217BB6"/>
    <w:rsid w:val="00217C35"/>
    <w:rsid w:val="00217F27"/>
    <w:rsid w:val="0022000E"/>
    <w:rsid w:val="002203B0"/>
    <w:rsid w:val="002203B9"/>
    <w:rsid w:val="00220436"/>
    <w:rsid w:val="0022056C"/>
    <w:rsid w:val="00220677"/>
    <w:rsid w:val="002208D4"/>
    <w:rsid w:val="002208E0"/>
    <w:rsid w:val="00220D13"/>
    <w:rsid w:val="00220D83"/>
    <w:rsid w:val="0022106D"/>
    <w:rsid w:val="002212CD"/>
    <w:rsid w:val="00221309"/>
    <w:rsid w:val="00221366"/>
    <w:rsid w:val="002215D2"/>
    <w:rsid w:val="0022197A"/>
    <w:rsid w:val="00221AFB"/>
    <w:rsid w:val="00221BAE"/>
    <w:rsid w:val="00221CAD"/>
    <w:rsid w:val="00221D17"/>
    <w:rsid w:val="00221DCA"/>
    <w:rsid w:val="00221E0A"/>
    <w:rsid w:val="00221F03"/>
    <w:rsid w:val="00221F06"/>
    <w:rsid w:val="00221F17"/>
    <w:rsid w:val="002220A1"/>
    <w:rsid w:val="002225D7"/>
    <w:rsid w:val="00222BE8"/>
    <w:rsid w:val="00222DAF"/>
    <w:rsid w:val="00222F07"/>
    <w:rsid w:val="00222FCD"/>
    <w:rsid w:val="00223014"/>
    <w:rsid w:val="00223198"/>
    <w:rsid w:val="002231F3"/>
    <w:rsid w:val="00223282"/>
    <w:rsid w:val="0022342B"/>
    <w:rsid w:val="00223608"/>
    <w:rsid w:val="002236BD"/>
    <w:rsid w:val="002236E3"/>
    <w:rsid w:val="00223769"/>
    <w:rsid w:val="00223796"/>
    <w:rsid w:val="002239EA"/>
    <w:rsid w:val="002239F9"/>
    <w:rsid w:val="00223AEE"/>
    <w:rsid w:val="00223AF0"/>
    <w:rsid w:val="002242F4"/>
    <w:rsid w:val="0022456D"/>
    <w:rsid w:val="00224791"/>
    <w:rsid w:val="00224921"/>
    <w:rsid w:val="00224927"/>
    <w:rsid w:val="00224A87"/>
    <w:rsid w:val="00224B0F"/>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59C"/>
    <w:rsid w:val="00226702"/>
    <w:rsid w:val="00226B01"/>
    <w:rsid w:val="00226C38"/>
    <w:rsid w:val="00226D9F"/>
    <w:rsid w:val="0022710B"/>
    <w:rsid w:val="00227264"/>
    <w:rsid w:val="002274BD"/>
    <w:rsid w:val="00227666"/>
    <w:rsid w:val="00227826"/>
    <w:rsid w:val="002279BB"/>
    <w:rsid w:val="00227A80"/>
    <w:rsid w:val="00227B55"/>
    <w:rsid w:val="00227FCD"/>
    <w:rsid w:val="00230122"/>
    <w:rsid w:val="0023013D"/>
    <w:rsid w:val="002302F8"/>
    <w:rsid w:val="00230911"/>
    <w:rsid w:val="00230B8D"/>
    <w:rsid w:val="00230BC0"/>
    <w:rsid w:val="00230CEF"/>
    <w:rsid w:val="00230ED3"/>
    <w:rsid w:val="00230FE0"/>
    <w:rsid w:val="00231220"/>
    <w:rsid w:val="00231225"/>
    <w:rsid w:val="00231233"/>
    <w:rsid w:val="002313BE"/>
    <w:rsid w:val="00231469"/>
    <w:rsid w:val="00231538"/>
    <w:rsid w:val="00231975"/>
    <w:rsid w:val="00231B5B"/>
    <w:rsid w:val="00231DDF"/>
    <w:rsid w:val="00231DE3"/>
    <w:rsid w:val="00231F6B"/>
    <w:rsid w:val="00232047"/>
    <w:rsid w:val="002320C3"/>
    <w:rsid w:val="002323D3"/>
    <w:rsid w:val="002324ED"/>
    <w:rsid w:val="00232ACD"/>
    <w:rsid w:val="00232B42"/>
    <w:rsid w:val="00232C63"/>
    <w:rsid w:val="00232C7E"/>
    <w:rsid w:val="00232CED"/>
    <w:rsid w:val="00232D25"/>
    <w:rsid w:val="00232F1C"/>
    <w:rsid w:val="002333F0"/>
    <w:rsid w:val="00233491"/>
    <w:rsid w:val="002334EC"/>
    <w:rsid w:val="002335AD"/>
    <w:rsid w:val="002336A8"/>
    <w:rsid w:val="0023379E"/>
    <w:rsid w:val="00233917"/>
    <w:rsid w:val="00233A42"/>
    <w:rsid w:val="00233F97"/>
    <w:rsid w:val="00233FC4"/>
    <w:rsid w:val="002347A6"/>
    <w:rsid w:val="00234AF7"/>
    <w:rsid w:val="00234D8E"/>
    <w:rsid w:val="00234E40"/>
    <w:rsid w:val="00234E55"/>
    <w:rsid w:val="00235051"/>
    <w:rsid w:val="0023506E"/>
    <w:rsid w:val="0023510F"/>
    <w:rsid w:val="00235232"/>
    <w:rsid w:val="00235380"/>
    <w:rsid w:val="002353D1"/>
    <w:rsid w:val="00235406"/>
    <w:rsid w:val="002354E5"/>
    <w:rsid w:val="00235778"/>
    <w:rsid w:val="00235850"/>
    <w:rsid w:val="00235945"/>
    <w:rsid w:val="002359D2"/>
    <w:rsid w:val="00235A6E"/>
    <w:rsid w:val="00235DD6"/>
    <w:rsid w:val="00235FA3"/>
    <w:rsid w:val="00236220"/>
    <w:rsid w:val="00236242"/>
    <w:rsid w:val="00236602"/>
    <w:rsid w:val="002368C5"/>
    <w:rsid w:val="002368CC"/>
    <w:rsid w:val="00236963"/>
    <w:rsid w:val="00236967"/>
    <w:rsid w:val="0023698D"/>
    <w:rsid w:val="002369F4"/>
    <w:rsid w:val="00236FB1"/>
    <w:rsid w:val="00237072"/>
    <w:rsid w:val="002371D5"/>
    <w:rsid w:val="00237593"/>
    <w:rsid w:val="002376D0"/>
    <w:rsid w:val="00237747"/>
    <w:rsid w:val="00237830"/>
    <w:rsid w:val="00237991"/>
    <w:rsid w:val="00237A5D"/>
    <w:rsid w:val="00237AA2"/>
    <w:rsid w:val="00237D43"/>
    <w:rsid w:val="00237F06"/>
    <w:rsid w:val="002401D9"/>
    <w:rsid w:val="00240498"/>
    <w:rsid w:val="002406E4"/>
    <w:rsid w:val="002406EA"/>
    <w:rsid w:val="002407BC"/>
    <w:rsid w:val="00240869"/>
    <w:rsid w:val="00240873"/>
    <w:rsid w:val="002408D3"/>
    <w:rsid w:val="002409D9"/>
    <w:rsid w:val="00240B36"/>
    <w:rsid w:val="00240DE2"/>
    <w:rsid w:val="00240EBD"/>
    <w:rsid w:val="00240F1C"/>
    <w:rsid w:val="00240F3A"/>
    <w:rsid w:val="00240F5F"/>
    <w:rsid w:val="00241043"/>
    <w:rsid w:val="00241150"/>
    <w:rsid w:val="00241224"/>
    <w:rsid w:val="0024125B"/>
    <w:rsid w:val="002412C6"/>
    <w:rsid w:val="0024130F"/>
    <w:rsid w:val="00241857"/>
    <w:rsid w:val="00241869"/>
    <w:rsid w:val="00241945"/>
    <w:rsid w:val="0024198B"/>
    <w:rsid w:val="00241994"/>
    <w:rsid w:val="00241CA3"/>
    <w:rsid w:val="00241D84"/>
    <w:rsid w:val="002420BA"/>
    <w:rsid w:val="002420C6"/>
    <w:rsid w:val="002421D0"/>
    <w:rsid w:val="00242512"/>
    <w:rsid w:val="00242527"/>
    <w:rsid w:val="00242650"/>
    <w:rsid w:val="00242801"/>
    <w:rsid w:val="0024283F"/>
    <w:rsid w:val="002429F5"/>
    <w:rsid w:val="00242ABE"/>
    <w:rsid w:val="00242B03"/>
    <w:rsid w:val="00242B1A"/>
    <w:rsid w:val="00242C37"/>
    <w:rsid w:val="00242C53"/>
    <w:rsid w:val="00242CE2"/>
    <w:rsid w:val="00242F41"/>
    <w:rsid w:val="00242F5C"/>
    <w:rsid w:val="00242FAB"/>
    <w:rsid w:val="002434AF"/>
    <w:rsid w:val="002434D1"/>
    <w:rsid w:val="002435D3"/>
    <w:rsid w:val="0024383C"/>
    <w:rsid w:val="0024383E"/>
    <w:rsid w:val="00243C65"/>
    <w:rsid w:val="00243C76"/>
    <w:rsid w:val="00243D42"/>
    <w:rsid w:val="00243DBE"/>
    <w:rsid w:val="00243E67"/>
    <w:rsid w:val="00243F54"/>
    <w:rsid w:val="00244039"/>
    <w:rsid w:val="002442F4"/>
    <w:rsid w:val="00244635"/>
    <w:rsid w:val="00244688"/>
    <w:rsid w:val="002446B8"/>
    <w:rsid w:val="00244998"/>
    <w:rsid w:val="00244A0A"/>
    <w:rsid w:val="00244A62"/>
    <w:rsid w:val="00244AE4"/>
    <w:rsid w:val="00244BB4"/>
    <w:rsid w:val="00244D82"/>
    <w:rsid w:val="00244DCB"/>
    <w:rsid w:val="00244DF9"/>
    <w:rsid w:val="00244EED"/>
    <w:rsid w:val="00245329"/>
    <w:rsid w:val="00245421"/>
    <w:rsid w:val="00245597"/>
    <w:rsid w:val="0024596B"/>
    <w:rsid w:val="00245AF3"/>
    <w:rsid w:val="00245C65"/>
    <w:rsid w:val="00245DE4"/>
    <w:rsid w:val="00245ED9"/>
    <w:rsid w:val="0024607E"/>
    <w:rsid w:val="0024625D"/>
    <w:rsid w:val="002462A1"/>
    <w:rsid w:val="002462F6"/>
    <w:rsid w:val="002464BB"/>
    <w:rsid w:val="00246997"/>
    <w:rsid w:val="0024699B"/>
    <w:rsid w:val="00246AFC"/>
    <w:rsid w:val="00246B45"/>
    <w:rsid w:val="00246CFF"/>
    <w:rsid w:val="00246D01"/>
    <w:rsid w:val="0024706E"/>
    <w:rsid w:val="00247522"/>
    <w:rsid w:val="002475B2"/>
    <w:rsid w:val="00247678"/>
    <w:rsid w:val="0024770C"/>
    <w:rsid w:val="0024775C"/>
    <w:rsid w:val="00247769"/>
    <w:rsid w:val="00247795"/>
    <w:rsid w:val="002477F6"/>
    <w:rsid w:val="00247991"/>
    <w:rsid w:val="00247A4C"/>
    <w:rsid w:val="00247B24"/>
    <w:rsid w:val="00247CE2"/>
    <w:rsid w:val="00247DAA"/>
    <w:rsid w:val="00247FC3"/>
    <w:rsid w:val="0025016D"/>
    <w:rsid w:val="0025029E"/>
    <w:rsid w:val="00250837"/>
    <w:rsid w:val="00250920"/>
    <w:rsid w:val="0025094E"/>
    <w:rsid w:val="00250972"/>
    <w:rsid w:val="00250CAC"/>
    <w:rsid w:val="00250EE0"/>
    <w:rsid w:val="00251237"/>
    <w:rsid w:val="00251461"/>
    <w:rsid w:val="00251645"/>
    <w:rsid w:val="002517BA"/>
    <w:rsid w:val="002518F5"/>
    <w:rsid w:val="002519BA"/>
    <w:rsid w:val="00251A9E"/>
    <w:rsid w:val="00251B35"/>
    <w:rsid w:val="00251B9A"/>
    <w:rsid w:val="00251C54"/>
    <w:rsid w:val="00251C84"/>
    <w:rsid w:val="00251CFB"/>
    <w:rsid w:val="00251F32"/>
    <w:rsid w:val="002520BE"/>
    <w:rsid w:val="002521C2"/>
    <w:rsid w:val="002521D6"/>
    <w:rsid w:val="0025230D"/>
    <w:rsid w:val="002525FE"/>
    <w:rsid w:val="00252636"/>
    <w:rsid w:val="00252728"/>
    <w:rsid w:val="00252858"/>
    <w:rsid w:val="00252986"/>
    <w:rsid w:val="00252BC8"/>
    <w:rsid w:val="002530F7"/>
    <w:rsid w:val="002530FD"/>
    <w:rsid w:val="00253102"/>
    <w:rsid w:val="00253150"/>
    <w:rsid w:val="00253323"/>
    <w:rsid w:val="0025333E"/>
    <w:rsid w:val="0025334A"/>
    <w:rsid w:val="002533AF"/>
    <w:rsid w:val="00253864"/>
    <w:rsid w:val="00253B59"/>
    <w:rsid w:val="00253BFC"/>
    <w:rsid w:val="00253E44"/>
    <w:rsid w:val="00253F7F"/>
    <w:rsid w:val="00254024"/>
    <w:rsid w:val="00254394"/>
    <w:rsid w:val="002544BD"/>
    <w:rsid w:val="00254651"/>
    <w:rsid w:val="002546B8"/>
    <w:rsid w:val="002546F6"/>
    <w:rsid w:val="00254C23"/>
    <w:rsid w:val="00254E79"/>
    <w:rsid w:val="00254FCA"/>
    <w:rsid w:val="0025501A"/>
    <w:rsid w:val="00255245"/>
    <w:rsid w:val="0025573E"/>
    <w:rsid w:val="002558B4"/>
    <w:rsid w:val="002558F9"/>
    <w:rsid w:val="00255933"/>
    <w:rsid w:val="002559A1"/>
    <w:rsid w:val="00255A3B"/>
    <w:rsid w:val="00255A45"/>
    <w:rsid w:val="00255ECC"/>
    <w:rsid w:val="0025612D"/>
    <w:rsid w:val="00256417"/>
    <w:rsid w:val="00256494"/>
    <w:rsid w:val="00256709"/>
    <w:rsid w:val="00256A41"/>
    <w:rsid w:val="00256BD2"/>
    <w:rsid w:val="00256DEE"/>
    <w:rsid w:val="00256FB4"/>
    <w:rsid w:val="00257212"/>
    <w:rsid w:val="0025721D"/>
    <w:rsid w:val="002573D7"/>
    <w:rsid w:val="0025745E"/>
    <w:rsid w:val="00257866"/>
    <w:rsid w:val="0025788F"/>
    <w:rsid w:val="002578C0"/>
    <w:rsid w:val="002578D7"/>
    <w:rsid w:val="002578DC"/>
    <w:rsid w:val="00257955"/>
    <w:rsid w:val="00257DFD"/>
    <w:rsid w:val="00257EAA"/>
    <w:rsid w:val="002600EE"/>
    <w:rsid w:val="00260399"/>
    <w:rsid w:val="00260418"/>
    <w:rsid w:val="00260433"/>
    <w:rsid w:val="00260606"/>
    <w:rsid w:val="00260855"/>
    <w:rsid w:val="00260BE3"/>
    <w:rsid w:val="00260C44"/>
    <w:rsid w:val="00260E6E"/>
    <w:rsid w:val="00260EF2"/>
    <w:rsid w:val="002610E7"/>
    <w:rsid w:val="002614F7"/>
    <w:rsid w:val="00261551"/>
    <w:rsid w:val="002618A5"/>
    <w:rsid w:val="0026192F"/>
    <w:rsid w:val="00261AD0"/>
    <w:rsid w:val="00261BD1"/>
    <w:rsid w:val="00261C42"/>
    <w:rsid w:val="00261C46"/>
    <w:rsid w:val="00261CE6"/>
    <w:rsid w:val="00261E20"/>
    <w:rsid w:val="00261ED7"/>
    <w:rsid w:val="00262208"/>
    <w:rsid w:val="0026227D"/>
    <w:rsid w:val="00262718"/>
    <w:rsid w:val="002629D1"/>
    <w:rsid w:val="00262A15"/>
    <w:rsid w:val="00262AD4"/>
    <w:rsid w:val="00262B8F"/>
    <w:rsid w:val="00262C0D"/>
    <w:rsid w:val="00262CD7"/>
    <w:rsid w:val="00262E4B"/>
    <w:rsid w:val="00262E78"/>
    <w:rsid w:val="00263043"/>
    <w:rsid w:val="0026322A"/>
    <w:rsid w:val="00263344"/>
    <w:rsid w:val="002634DC"/>
    <w:rsid w:val="00263756"/>
    <w:rsid w:val="0026379F"/>
    <w:rsid w:val="002637B0"/>
    <w:rsid w:val="0026389C"/>
    <w:rsid w:val="00263971"/>
    <w:rsid w:val="0026399F"/>
    <w:rsid w:val="00263B04"/>
    <w:rsid w:val="00263D4D"/>
    <w:rsid w:val="002643D1"/>
    <w:rsid w:val="00264645"/>
    <w:rsid w:val="0026467C"/>
    <w:rsid w:val="00264A43"/>
    <w:rsid w:val="00264AC3"/>
    <w:rsid w:val="002653BD"/>
    <w:rsid w:val="002654E3"/>
    <w:rsid w:val="00265712"/>
    <w:rsid w:val="00265979"/>
    <w:rsid w:val="00265C24"/>
    <w:rsid w:val="00265C7A"/>
    <w:rsid w:val="0026608D"/>
    <w:rsid w:val="002663AD"/>
    <w:rsid w:val="00266453"/>
    <w:rsid w:val="002664E1"/>
    <w:rsid w:val="002667A4"/>
    <w:rsid w:val="00266824"/>
    <w:rsid w:val="00266B44"/>
    <w:rsid w:val="00266C69"/>
    <w:rsid w:val="00266CB6"/>
    <w:rsid w:val="00266CD9"/>
    <w:rsid w:val="00266CFB"/>
    <w:rsid w:val="00267190"/>
    <w:rsid w:val="002672CF"/>
    <w:rsid w:val="0026754F"/>
    <w:rsid w:val="00267618"/>
    <w:rsid w:val="0026770A"/>
    <w:rsid w:val="0026797A"/>
    <w:rsid w:val="002679A9"/>
    <w:rsid w:val="00267A0E"/>
    <w:rsid w:val="00267A2A"/>
    <w:rsid w:val="00267A81"/>
    <w:rsid w:val="00267AAC"/>
    <w:rsid w:val="00267CE0"/>
    <w:rsid w:val="00267ED9"/>
    <w:rsid w:val="002700DF"/>
    <w:rsid w:val="00270143"/>
    <w:rsid w:val="00270390"/>
    <w:rsid w:val="00270579"/>
    <w:rsid w:val="0027058F"/>
    <w:rsid w:val="00270680"/>
    <w:rsid w:val="0027095A"/>
    <w:rsid w:val="002709EB"/>
    <w:rsid w:val="00270A73"/>
    <w:rsid w:val="00270C72"/>
    <w:rsid w:val="00270CB4"/>
    <w:rsid w:val="00270ECC"/>
    <w:rsid w:val="0027116E"/>
    <w:rsid w:val="002713E0"/>
    <w:rsid w:val="0027158A"/>
    <w:rsid w:val="00271634"/>
    <w:rsid w:val="00271655"/>
    <w:rsid w:val="00271815"/>
    <w:rsid w:val="00271A80"/>
    <w:rsid w:val="00271B43"/>
    <w:rsid w:val="00271D7B"/>
    <w:rsid w:val="00271F4E"/>
    <w:rsid w:val="00272462"/>
    <w:rsid w:val="0027249F"/>
    <w:rsid w:val="0027250C"/>
    <w:rsid w:val="0027251A"/>
    <w:rsid w:val="0027255A"/>
    <w:rsid w:val="00272741"/>
    <w:rsid w:val="0027274F"/>
    <w:rsid w:val="002727E1"/>
    <w:rsid w:val="002728DB"/>
    <w:rsid w:val="002729E1"/>
    <w:rsid w:val="00272E52"/>
    <w:rsid w:val="00272ED7"/>
    <w:rsid w:val="00272F69"/>
    <w:rsid w:val="0027305C"/>
    <w:rsid w:val="002732B2"/>
    <w:rsid w:val="00273355"/>
    <w:rsid w:val="0027348B"/>
    <w:rsid w:val="00273671"/>
    <w:rsid w:val="00273838"/>
    <w:rsid w:val="002739EE"/>
    <w:rsid w:val="00273BAE"/>
    <w:rsid w:val="00273E72"/>
    <w:rsid w:val="00273FB8"/>
    <w:rsid w:val="00274460"/>
    <w:rsid w:val="00274499"/>
    <w:rsid w:val="00274694"/>
    <w:rsid w:val="002747EC"/>
    <w:rsid w:val="0027490C"/>
    <w:rsid w:val="00274A2F"/>
    <w:rsid w:val="00274A5B"/>
    <w:rsid w:val="00274AD8"/>
    <w:rsid w:val="00274C15"/>
    <w:rsid w:val="00274DE6"/>
    <w:rsid w:val="00274E25"/>
    <w:rsid w:val="002758E7"/>
    <w:rsid w:val="00275ABC"/>
    <w:rsid w:val="00275D11"/>
    <w:rsid w:val="00275DD8"/>
    <w:rsid w:val="00275DE3"/>
    <w:rsid w:val="00275DFD"/>
    <w:rsid w:val="00275F3A"/>
    <w:rsid w:val="00276275"/>
    <w:rsid w:val="0027629A"/>
    <w:rsid w:val="00276618"/>
    <w:rsid w:val="00276723"/>
    <w:rsid w:val="0027675E"/>
    <w:rsid w:val="00276937"/>
    <w:rsid w:val="00276A2C"/>
    <w:rsid w:val="00276A97"/>
    <w:rsid w:val="00276ADD"/>
    <w:rsid w:val="00276DB9"/>
    <w:rsid w:val="00276FE0"/>
    <w:rsid w:val="002770AE"/>
    <w:rsid w:val="00277160"/>
    <w:rsid w:val="00277328"/>
    <w:rsid w:val="002773D2"/>
    <w:rsid w:val="00277527"/>
    <w:rsid w:val="00277532"/>
    <w:rsid w:val="002775B7"/>
    <w:rsid w:val="002775CC"/>
    <w:rsid w:val="002776B4"/>
    <w:rsid w:val="002777D5"/>
    <w:rsid w:val="002778DC"/>
    <w:rsid w:val="00277A49"/>
    <w:rsid w:val="00277BDD"/>
    <w:rsid w:val="00277DE9"/>
    <w:rsid w:val="00277E3D"/>
    <w:rsid w:val="00277E76"/>
    <w:rsid w:val="00277ED2"/>
    <w:rsid w:val="00277F34"/>
    <w:rsid w:val="00277F81"/>
    <w:rsid w:val="00280074"/>
    <w:rsid w:val="0028017F"/>
    <w:rsid w:val="002802FF"/>
    <w:rsid w:val="002803FF"/>
    <w:rsid w:val="0028043F"/>
    <w:rsid w:val="002804E1"/>
    <w:rsid w:val="0028061C"/>
    <w:rsid w:val="00280752"/>
    <w:rsid w:val="002808CF"/>
    <w:rsid w:val="00280955"/>
    <w:rsid w:val="0028095F"/>
    <w:rsid w:val="00280AA3"/>
    <w:rsid w:val="00280B35"/>
    <w:rsid w:val="00280B48"/>
    <w:rsid w:val="00280B5C"/>
    <w:rsid w:val="00280E41"/>
    <w:rsid w:val="00280EA5"/>
    <w:rsid w:val="00280EDE"/>
    <w:rsid w:val="00280F2C"/>
    <w:rsid w:val="00281013"/>
    <w:rsid w:val="00281029"/>
    <w:rsid w:val="00281719"/>
    <w:rsid w:val="00281829"/>
    <w:rsid w:val="002818EA"/>
    <w:rsid w:val="00281B17"/>
    <w:rsid w:val="00281B23"/>
    <w:rsid w:val="00281B65"/>
    <w:rsid w:val="00281C78"/>
    <w:rsid w:val="002822B2"/>
    <w:rsid w:val="002825D2"/>
    <w:rsid w:val="002826BB"/>
    <w:rsid w:val="00282715"/>
    <w:rsid w:val="00282838"/>
    <w:rsid w:val="0028289A"/>
    <w:rsid w:val="0028292A"/>
    <w:rsid w:val="002829E0"/>
    <w:rsid w:val="00282A0E"/>
    <w:rsid w:val="00282E68"/>
    <w:rsid w:val="00282FEC"/>
    <w:rsid w:val="00283053"/>
    <w:rsid w:val="0028322A"/>
    <w:rsid w:val="00283359"/>
    <w:rsid w:val="00283427"/>
    <w:rsid w:val="002835AC"/>
    <w:rsid w:val="0028374A"/>
    <w:rsid w:val="00283AB4"/>
    <w:rsid w:val="00283B8E"/>
    <w:rsid w:val="00283D22"/>
    <w:rsid w:val="0028411E"/>
    <w:rsid w:val="002841B0"/>
    <w:rsid w:val="002843E7"/>
    <w:rsid w:val="00284656"/>
    <w:rsid w:val="00284694"/>
    <w:rsid w:val="00284A26"/>
    <w:rsid w:val="00284BFB"/>
    <w:rsid w:val="00284EC5"/>
    <w:rsid w:val="00284FD4"/>
    <w:rsid w:val="00284FDD"/>
    <w:rsid w:val="0028504B"/>
    <w:rsid w:val="00285347"/>
    <w:rsid w:val="0028537D"/>
    <w:rsid w:val="00285413"/>
    <w:rsid w:val="002854BA"/>
    <w:rsid w:val="00285815"/>
    <w:rsid w:val="00285A2E"/>
    <w:rsid w:val="00285B32"/>
    <w:rsid w:val="00285FD7"/>
    <w:rsid w:val="002863D8"/>
    <w:rsid w:val="002866A6"/>
    <w:rsid w:val="002866BE"/>
    <w:rsid w:val="002866D9"/>
    <w:rsid w:val="00286766"/>
    <w:rsid w:val="00286792"/>
    <w:rsid w:val="00286A18"/>
    <w:rsid w:val="00286CF2"/>
    <w:rsid w:val="00286D57"/>
    <w:rsid w:val="00287051"/>
    <w:rsid w:val="00287404"/>
    <w:rsid w:val="002877BA"/>
    <w:rsid w:val="00287DD1"/>
    <w:rsid w:val="00290126"/>
    <w:rsid w:val="00290359"/>
    <w:rsid w:val="00290575"/>
    <w:rsid w:val="002905B4"/>
    <w:rsid w:val="0029086C"/>
    <w:rsid w:val="00290BD0"/>
    <w:rsid w:val="00290DA7"/>
    <w:rsid w:val="00290E56"/>
    <w:rsid w:val="00290F59"/>
    <w:rsid w:val="00290F65"/>
    <w:rsid w:val="00291035"/>
    <w:rsid w:val="002910F7"/>
    <w:rsid w:val="00291321"/>
    <w:rsid w:val="0029144E"/>
    <w:rsid w:val="002919AE"/>
    <w:rsid w:val="00291C92"/>
    <w:rsid w:val="00291D40"/>
    <w:rsid w:val="00291D76"/>
    <w:rsid w:val="00291E0D"/>
    <w:rsid w:val="00291E48"/>
    <w:rsid w:val="00291EC2"/>
    <w:rsid w:val="0029203C"/>
    <w:rsid w:val="00292071"/>
    <w:rsid w:val="002920E9"/>
    <w:rsid w:val="00292136"/>
    <w:rsid w:val="002921CA"/>
    <w:rsid w:val="00292571"/>
    <w:rsid w:val="00292631"/>
    <w:rsid w:val="002927E0"/>
    <w:rsid w:val="002928C3"/>
    <w:rsid w:val="00292939"/>
    <w:rsid w:val="00292C4C"/>
    <w:rsid w:val="00292C82"/>
    <w:rsid w:val="00292D45"/>
    <w:rsid w:val="00293269"/>
    <w:rsid w:val="002934E9"/>
    <w:rsid w:val="00293690"/>
    <w:rsid w:val="002936DF"/>
    <w:rsid w:val="00293821"/>
    <w:rsid w:val="00293A02"/>
    <w:rsid w:val="00293A28"/>
    <w:rsid w:val="00293B47"/>
    <w:rsid w:val="00293CF7"/>
    <w:rsid w:val="00293D5C"/>
    <w:rsid w:val="00293D5F"/>
    <w:rsid w:val="00293E89"/>
    <w:rsid w:val="002940B5"/>
    <w:rsid w:val="002943B9"/>
    <w:rsid w:val="002945ED"/>
    <w:rsid w:val="0029468D"/>
    <w:rsid w:val="002949E0"/>
    <w:rsid w:val="00294B61"/>
    <w:rsid w:val="00294C4B"/>
    <w:rsid w:val="002952F7"/>
    <w:rsid w:val="0029549E"/>
    <w:rsid w:val="0029555A"/>
    <w:rsid w:val="00295634"/>
    <w:rsid w:val="00295793"/>
    <w:rsid w:val="002958ED"/>
    <w:rsid w:val="00295C69"/>
    <w:rsid w:val="00295D9F"/>
    <w:rsid w:val="00295F1B"/>
    <w:rsid w:val="0029622B"/>
    <w:rsid w:val="002962D8"/>
    <w:rsid w:val="0029651D"/>
    <w:rsid w:val="00296697"/>
    <w:rsid w:val="00296814"/>
    <w:rsid w:val="002968F6"/>
    <w:rsid w:val="002969CE"/>
    <w:rsid w:val="00296A51"/>
    <w:rsid w:val="00296B4F"/>
    <w:rsid w:val="00296EE7"/>
    <w:rsid w:val="00296FB8"/>
    <w:rsid w:val="002970EE"/>
    <w:rsid w:val="00297275"/>
    <w:rsid w:val="0029729E"/>
    <w:rsid w:val="00297323"/>
    <w:rsid w:val="002975CB"/>
    <w:rsid w:val="0029773A"/>
    <w:rsid w:val="0029776C"/>
    <w:rsid w:val="002978EE"/>
    <w:rsid w:val="00297C00"/>
    <w:rsid w:val="00297CD9"/>
    <w:rsid w:val="00297D46"/>
    <w:rsid w:val="00297F31"/>
    <w:rsid w:val="002A00F2"/>
    <w:rsid w:val="002A03D0"/>
    <w:rsid w:val="002A0816"/>
    <w:rsid w:val="002A0A8A"/>
    <w:rsid w:val="002A0C7F"/>
    <w:rsid w:val="002A0D43"/>
    <w:rsid w:val="002A0DCD"/>
    <w:rsid w:val="002A0F11"/>
    <w:rsid w:val="002A1015"/>
    <w:rsid w:val="002A104A"/>
    <w:rsid w:val="002A1051"/>
    <w:rsid w:val="002A105B"/>
    <w:rsid w:val="002A10B4"/>
    <w:rsid w:val="002A1130"/>
    <w:rsid w:val="002A11E3"/>
    <w:rsid w:val="002A123C"/>
    <w:rsid w:val="002A1246"/>
    <w:rsid w:val="002A12C1"/>
    <w:rsid w:val="002A12D4"/>
    <w:rsid w:val="002A14CC"/>
    <w:rsid w:val="002A15F2"/>
    <w:rsid w:val="002A160F"/>
    <w:rsid w:val="002A1C4F"/>
    <w:rsid w:val="002A1DDC"/>
    <w:rsid w:val="002A2023"/>
    <w:rsid w:val="002A219B"/>
    <w:rsid w:val="002A21D0"/>
    <w:rsid w:val="002A2206"/>
    <w:rsid w:val="002A257F"/>
    <w:rsid w:val="002A27B6"/>
    <w:rsid w:val="002A2B06"/>
    <w:rsid w:val="002A2B24"/>
    <w:rsid w:val="002A2B55"/>
    <w:rsid w:val="002A2E35"/>
    <w:rsid w:val="002A2E92"/>
    <w:rsid w:val="002A3091"/>
    <w:rsid w:val="002A314A"/>
    <w:rsid w:val="002A318F"/>
    <w:rsid w:val="002A31A4"/>
    <w:rsid w:val="002A347B"/>
    <w:rsid w:val="002A358B"/>
    <w:rsid w:val="002A3737"/>
    <w:rsid w:val="002A3765"/>
    <w:rsid w:val="002A37FF"/>
    <w:rsid w:val="002A3882"/>
    <w:rsid w:val="002A39C2"/>
    <w:rsid w:val="002A3F2A"/>
    <w:rsid w:val="002A409D"/>
    <w:rsid w:val="002A40D1"/>
    <w:rsid w:val="002A410E"/>
    <w:rsid w:val="002A42A2"/>
    <w:rsid w:val="002A43A9"/>
    <w:rsid w:val="002A45FA"/>
    <w:rsid w:val="002A4971"/>
    <w:rsid w:val="002A4DE2"/>
    <w:rsid w:val="002A4F1A"/>
    <w:rsid w:val="002A4FD3"/>
    <w:rsid w:val="002A4FE2"/>
    <w:rsid w:val="002A5057"/>
    <w:rsid w:val="002A509B"/>
    <w:rsid w:val="002A527C"/>
    <w:rsid w:val="002A53C1"/>
    <w:rsid w:val="002A548B"/>
    <w:rsid w:val="002A54AA"/>
    <w:rsid w:val="002A5681"/>
    <w:rsid w:val="002A57EA"/>
    <w:rsid w:val="002A57FF"/>
    <w:rsid w:val="002A5B20"/>
    <w:rsid w:val="002A5C11"/>
    <w:rsid w:val="002A5D31"/>
    <w:rsid w:val="002A5DD2"/>
    <w:rsid w:val="002A5E20"/>
    <w:rsid w:val="002A5F05"/>
    <w:rsid w:val="002A60B9"/>
    <w:rsid w:val="002A656C"/>
    <w:rsid w:val="002A6612"/>
    <w:rsid w:val="002A6785"/>
    <w:rsid w:val="002A6883"/>
    <w:rsid w:val="002A69D8"/>
    <w:rsid w:val="002A6ADA"/>
    <w:rsid w:val="002A6C84"/>
    <w:rsid w:val="002A6CAE"/>
    <w:rsid w:val="002A6E1F"/>
    <w:rsid w:val="002A6E5F"/>
    <w:rsid w:val="002A6F74"/>
    <w:rsid w:val="002A6FC3"/>
    <w:rsid w:val="002A7512"/>
    <w:rsid w:val="002A755C"/>
    <w:rsid w:val="002A757B"/>
    <w:rsid w:val="002A762F"/>
    <w:rsid w:val="002A771D"/>
    <w:rsid w:val="002A7858"/>
    <w:rsid w:val="002A79B4"/>
    <w:rsid w:val="002A7BCA"/>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26"/>
    <w:rsid w:val="002B1EFC"/>
    <w:rsid w:val="002B1F1B"/>
    <w:rsid w:val="002B20D1"/>
    <w:rsid w:val="002B2296"/>
    <w:rsid w:val="002B22C9"/>
    <w:rsid w:val="002B231F"/>
    <w:rsid w:val="002B236F"/>
    <w:rsid w:val="002B25E8"/>
    <w:rsid w:val="002B288C"/>
    <w:rsid w:val="002B299F"/>
    <w:rsid w:val="002B2D5C"/>
    <w:rsid w:val="002B2E64"/>
    <w:rsid w:val="002B2EAF"/>
    <w:rsid w:val="002B30FA"/>
    <w:rsid w:val="002B3197"/>
    <w:rsid w:val="002B31F5"/>
    <w:rsid w:val="002B341F"/>
    <w:rsid w:val="002B37B2"/>
    <w:rsid w:val="002B3900"/>
    <w:rsid w:val="002B3CEA"/>
    <w:rsid w:val="002B4204"/>
    <w:rsid w:val="002B4281"/>
    <w:rsid w:val="002B43E8"/>
    <w:rsid w:val="002B4454"/>
    <w:rsid w:val="002B462B"/>
    <w:rsid w:val="002B49D4"/>
    <w:rsid w:val="002B4C5C"/>
    <w:rsid w:val="002B4F43"/>
    <w:rsid w:val="002B4F94"/>
    <w:rsid w:val="002B501F"/>
    <w:rsid w:val="002B51FB"/>
    <w:rsid w:val="002B5299"/>
    <w:rsid w:val="002B5365"/>
    <w:rsid w:val="002B555E"/>
    <w:rsid w:val="002B56D4"/>
    <w:rsid w:val="002B5784"/>
    <w:rsid w:val="002B5796"/>
    <w:rsid w:val="002B5A03"/>
    <w:rsid w:val="002B62D0"/>
    <w:rsid w:val="002B6550"/>
    <w:rsid w:val="002B65E4"/>
    <w:rsid w:val="002B6640"/>
    <w:rsid w:val="002B6725"/>
    <w:rsid w:val="002B672D"/>
    <w:rsid w:val="002B6D8A"/>
    <w:rsid w:val="002B6F6E"/>
    <w:rsid w:val="002B72F7"/>
    <w:rsid w:val="002B7803"/>
    <w:rsid w:val="002B785C"/>
    <w:rsid w:val="002B789D"/>
    <w:rsid w:val="002B7B63"/>
    <w:rsid w:val="002B7C6F"/>
    <w:rsid w:val="002B7DEA"/>
    <w:rsid w:val="002B7E17"/>
    <w:rsid w:val="002B7E9F"/>
    <w:rsid w:val="002B7EE5"/>
    <w:rsid w:val="002C0074"/>
    <w:rsid w:val="002C0241"/>
    <w:rsid w:val="002C0393"/>
    <w:rsid w:val="002C08C9"/>
    <w:rsid w:val="002C09EA"/>
    <w:rsid w:val="002C0A27"/>
    <w:rsid w:val="002C0A3C"/>
    <w:rsid w:val="002C0AED"/>
    <w:rsid w:val="002C0EC7"/>
    <w:rsid w:val="002C11E2"/>
    <w:rsid w:val="002C11F2"/>
    <w:rsid w:val="002C12BA"/>
    <w:rsid w:val="002C14BF"/>
    <w:rsid w:val="002C1697"/>
    <w:rsid w:val="002C1926"/>
    <w:rsid w:val="002C1953"/>
    <w:rsid w:val="002C1997"/>
    <w:rsid w:val="002C1B28"/>
    <w:rsid w:val="002C1D1A"/>
    <w:rsid w:val="002C1D5F"/>
    <w:rsid w:val="002C1D72"/>
    <w:rsid w:val="002C1DE7"/>
    <w:rsid w:val="002C1F10"/>
    <w:rsid w:val="002C2079"/>
    <w:rsid w:val="002C2109"/>
    <w:rsid w:val="002C21CB"/>
    <w:rsid w:val="002C234E"/>
    <w:rsid w:val="002C24D3"/>
    <w:rsid w:val="002C299B"/>
    <w:rsid w:val="002C2B9A"/>
    <w:rsid w:val="002C2C0D"/>
    <w:rsid w:val="002C2EAC"/>
    <w:rsid w:val="002C3002"/>
    <w:rsid w:val="002C3032"/>
    <w:rsid w:val="002C30B5"/>
    <w:rsid w:val="002C3181"/>
    <w:rsid w:val="002C32A9"/>
    <w:rsid w:val="002C3451"/>
    <w:rsid w:val="002C34D7"/>
    <w:rsid w:val="002C35EC"/>
    <w:rsid w:val="002C390F"/>
    <w:rsid w:val="002C3937"/>
    <w:rsid w:val="002C3AA0"/>
    <w:rsid w:val="002C3C76"/>
    <w:rsid w:val="002C3DBC"/>
    <w:rsid w:val="002C42D5"/>
    <w:rsid w:val="002C431A"/>
    <w:rsid w:val="002C459B"/>
    <w:rsid w:val="002C4711"/>
    <w:rsid w:val="002C4731"/>
    <w:rsid w:val="002C4777"/>
    <w:rsid w:val="002C4788"/>
    <w:rsid w:val="002C49A5"/>
    <w:rsid w:val="002C4E12"/>
    <w:rsid w:val="002C4E6F"/>
    <w:rsid w:val="002C4FBC"/>
    <w:rsid w:val="002C50C9"/>
    <w:rsid w:val="002C51E8"/>
    <w:rsid w:val="002C5239"/>
    <w:rsid w:val="002C56A1"/>
    <w:rsid w:val="002C5709"/>
    <w:rsid w:val="002C57DF"/>
    <w:rsid w:val="002C5823"/>
    <w:rsid w:val="002C58E5"/>
    <w:rsid w:val="002C5B9A"/>
    <w:rsid w:val="002C5BC2"/>
    <w:rsid w:val="002C5C12"/>
    <w:rsid w:val="002C5C75"/>
    <w:rsid w:val="002C5F7D"/>
    <w:rsid w:val="002C63FE"/>
    <w:rsid w:val="002C676D"/>
    <w:rsid w:val="002C6896"/>
    <w:rsid w:val="002C6A10"/>
    <w:rsid w:val="002C6AF8"/>
    <w:rsid w:val="002C6C75"/>
    <w:rsid w:val="002C6F05"/>
    <w:rsid w:val="002C6F34"/>
    <w:rsid w:val="002C6F3D"/>
    <w:rsid w:val="002C705C"/>
    <w:rsid w:val="002C7279"/>
    <w:rsid w:val="002C7357"/>
    <w:rsid w:val="002C775C"/>
    <w:rsid w:val="002C777F"/>
    <w:rsid w:val="002C77F2"/>
    <w:rsid w:val="002C7863"/>
    <w:rsid w:val="002C789D"/>
    <w:rsid w:val="002C7928"/>
    <w:rsid w:val="002C7C92"/>
    <w:rsid w:val="002C7DAC"/>
    <w:rsid w:val="002D0236"/>
    <w:rsid w:val="002D02F4"/>
    <w:rsid w:val="002D069E"/>
    <w:rsid w:val="002D0BC2"/>
    <w:rsid w:val="002D0CD7"/>
    <w:rsid w:val="002D0DAF"/>
    <w:rsid w:val="002D0E29"/>
    <w:rsid w:val="002D0F36"/>
    <w:rsid w:val="002D10D6"/>
    <w:rsid w:val="002D113C"/>
    <w:rsid w:val="002D11CB"/>
    <w:rsid w:val="002D12B8"/>
    <w:rsid w:val="002D1431"/>
    <w:rsid w:val="002D1634"/>
    <w:rsid w:val="002D189C"/>
    <w:rsid w:val="002D18AF"/>
    <w:rsid w:val="002D1A20"/>
    <w:rsid w:val="002D1D27"/>
    <w:rsid w:val="002D1DCC"/>
    <w:rsid w:val="002D1FE0"/>
    <w:rsid w:val="002D27CE"/>
    <w:rsid w:val="002D2827"/>
    <w:rsid w:val="002D2A45"/>
    <w:rsid w:val="002D2A82"/>
    <w:rsid w:val="002D2B36"/>
    <w:rsid w:val="002D2F17"/>
    <w:rsid w:val="002D30B5"/>
    <w:rsid w:val="002D33C6"/>
    <w:rsid w:val="002D3529"/>
    <w:rsid w:val="002D35A1"/>
    <w:rsid w:val="002D35CB"/>
    <w:rsid w:val="002D3782"/>
    <w:rsid w:val="002D37F5"/>
    <w:rsid w:val="002D3863"/>
    <w:rsid w:val="002D3964"/>
    <w:rsid w:val="002D3A79"/>
    <w:rsid w:val="002D3B62"/>
    <w:rsid w:val="002D3E7F"/>
    <w:rsid w:val="002D4059"/>
    <w:rsid w:val="002D4179"/>
    <w:rsid w:val="002D4493"/>
    <w:rsid w:val="002D4A15"/>
    <w:rsid w:val="002D4AB1"/>
    <w:rsid w:val="002D4B1B"/>
    <w:rsid w:val="002D4B39"/>
    <w:rsid w:val="002D4D89"/>
    <w:rsid w:val="002D4E33"/>
    <w:rsid w:val="002D5148"/>
    <w:rsid w:val="002D52C8"/>
    <w:rsid w:val="002D52F1"/>
    <w:rsid w:val="002D5479"/>
    <w:rsid w:val="002D555A"/>
    <w:rsid w:val="002D558B"/>
    <w:rsid w:val="002D560E"/>
    <w:rsid w:val="002D5729"/>
    <w:rsid w:val="002D59FE"/>
    <w:rsid w:val="002D5AD5"/>
    <w:rsid w:val="002D5BF0"/>
    <w:rsid w:val="002D5C3F"/>
    <w:rsid w:val="002D5D2B"/>
    <w:rsid w:val="002D5F91"/>
    <w:rsid w:val="002D6588"/>
    <w:rsid w:val="002D662D"/>
    <w:rsid w:val="002D67F3"/>
    <w:rsid w:val="002D68AE"/>
    <w:rsid w:val="002D699E"/>
    <w:rsid w:val="002D6BE6"/>
    <w:rsid w:val="002D6EDD"/>
    <w:rsid w:val="002D710A"/>
    <w:rsid w:val="002D7150"/>
    <w:rsid w:val="002D72CC"/>
    <w:rsid w:val="002D7359"/>
    <w:rsid w:val="002D7456"/>
    <w:rsid w:val="002D74EE"/>
    <w:rsid w:val="002D755E"/>
    <w:rsid w:val="002D7681"/>
    <w:rsid w:val="002D76A9"/>
    <w:rsid w:val="002D7A00"/>
    <w:rsid w:val="002D7C37"/>
    <w:rsid w:val="002D7D55"/>
    <w:rsid w:val="002D7EEA"/>
    <w:rsid w:val="002E00F8"/>
    <w:rsid w:val="002E0168"/>
    <w:rsid w:val="002E0264"/>
    <w:rsid w:val="002E04D1"/>
    <w:rsid w:val="002E06BE"/>
    <w:rsid w:val="002E0753"/>
    <w:rsid w:val="002E07EC"/>
    <w:rsid w:val="002E0841"/>
    <w:rsid w:val="002E0AA0"/>
    <w:rsid w:val="002E0D5F"/>
    <w:rsid w:val="002E0DD5"/>
    <w:rsid w:val="002E0DF5"/>
    <w:rsid w:val="002E0EE8"/>
    <w:rsid w:val="002E0F51"/>
    <w:rsid w:val="002E1016"/>
    <w:rsid w:val="002E1066"/>
    <w:rsid w:val="002E1175"/>
    <w:rsid w:val="002E11C9"/>
    <w:rsid w:val="002E1499"/>
    <w:rsid w:val="002E152E"/>
    <w:rsid w:val="002E1836"/>
    <w:rsid w:val="002E21E3"/>
    <w:rsid w:val="002E2213"/>
    <w:rsid w:val="002E237A"/>
    <w:rsid w:val="002E257C"/>
    <w:rsid w:val="002E26A4"/>
    <w:rsid w:val="002E26E0"/>
    <w:rsid w:val="002E28AB"/>
    <w:rsid w:val="002E28E1"/>
    <w:rsid w:val="002E299C"/>
    <w:rsid w:val="002E2B69"/>
    <w:rsid w:val="002E2C08"/>
    <w:rsid w:val="002E2CCF"/>
    <w:rsid w:val="002E3239"/>
    <w:rsid w:val="002E3635"/>
    <w:rsid w:val="002E3A3F"/>
    <w:rsid w:val="002E3A89"/>
    <w:rsid w:val="002E3ACA"/>
    <w:rsid w:val="002E3C38"/>
    <w:rsid w:val="002E3D4C"/>
    <w:rsid w:val="002E3DB1"/>
    <w:rsid w:val="002E4179"/>
    <w:rsid w:val="002E41A6"/>
    <w:rsid w:val="002E4231"/>
    <w:rsid w:val="002E42D8"/>
    <w:rsid w:val="002E43A6"/>
    <w:rsid w:val="002E43B8"/>
    <w:rsid w:val="002E43F7"/>
    <w:rsid w:val="002E4410"/>
    <w:rsid w:val="002E4423"/>
    <w:rsid w:val="002E450A"/>
    <w:rsid w:val="002E48A7"/>
    <w:rsid w:val="002E48FF"/>
    <w:rsid w:val="002E4C0B"/>
    <w:rsid w:val="002E4CF3"/>
    <w:rsid w:val="002E4D75"/>
    <w:rsid w:val="002E505E"/>
    <w:rsid w:val="002E506E"/>
    <w:rsid w:val="002E5174"/>
    <w:rsid w:val="002E5A50"/>
    <w:rsid w:val="002E5BB8"/>
    <w:rsid w:val="002E5EDF"/>
    <w:rsid w:val="002E6020"/>
    <w:rsid w:val="002E63E1"/>
    <w:rsid w:val="002E661C"/>
    <w:rsid w:val="002E6642"/>
    <w:rsid w:val="002E6793"/>
    <w:rsid w:val="002E67D3"/>
    <w:rsid w:val="002E68E3"/>
    <w:rsid w:val="002E6969"/>
    <w:rsid w:val="002E69C2"/>
    <w:rsid w:val="002E6BDF"/>
    <w:rsid w:val="002E6C05"/>
    <w:rsid w:val="002E7032"/>
    <w:rsid w:val="002E70C3"/>
    <w:rsid w:val="002E7235"/>
    <w:rsid w:val="002E7304"/>
    <w:rsid w:val="002E738C"/>
    <w:rsid w:val="002E77F5"/>
    <w:rsid w:val="002E787A"/>
    <w:rsid w:val="002E7938"/>
    <w:rsid w:val="002E7955"/>
    <w:rsid w:val="002E7E94"/>
    <w:rsid w:val="002F0110"/>
    <w:rsid w:val="002F029D"/>
    <w:rsid w:val="002F03B4"/>
    <w:rsid w:val="002F0458"/>
    <w:rsid w:val="002F0502"/>
    <w:rsid w:val="002F0527"/>
    <w:rsid w:val="002F073C"/>
    <w:rsid w:val="002F09C4"/>
    <w:rsid w:val="002F0B52"/>
    <w:rsid w:val="002F0B8A"/>
    <w:rsid w:val="002F0C53"/>
    <w:rsid w:val="002F0C58"/>
    <w:rsid w:val="002F111B"/>
    <w:rsid w:val="002F1197"/>
    <w:rsid w:val="002F14AB"/>
    <w:rsid w:val="002F1667"/>
    <w:rsid w:val="002F1960"/>
    <w:rsid w:val="002F1C53"/>
    <w:rsid w:val="002F1CAA"/>
    <w:rsid w:val="002F1F72"/>
    <w:rsid w:val="002F22E5"/>
    <w:rsid w:val="002F233B"/>
    <w:rsid w:val="002F241A"/>
    <w:rsid w:val="002F25D1"/>
    <w:rsid w:val="002F2631"/>
    <w:rsid w:val="002F29B2"/>
    <w:rsid w:val="002F2AF2"/>
    <w:rsid w:val="002F2C0D"/>
    <w:rsid w:val="002F2CC9"/>
    <w:rsid w:val="002F2E00"/>
    <w:rsid w:val="002F2FA8"/>
    <w:rsid w:val="002F2FEA"/>
    <w:rsid w:val="002F300B"/>
    <w:rsid w:val="002F3490"/>
    <w:rsid w:val="002F3A01"/>
    <w:rsid w:val="002F3B42"/>
    <w:rsid w:val="002F3CFA"/>
    <w:rsid w:val="002F3D14"/>
    <w:rsid w:val="002F3E5E"/>
    <w:rsid w:val="002F3F45"/>
    <w:rsid w:val="002F420C"/>
    <w:rsid w:val="002F4287"/>
    <w:rsid w:val="002F44B4"/>
    <w:rsid w:val="002F4504"/>
    <w:rsid w:val="002F4643"/>
    <w:rsid w:val="002F48C2"/>
    <w:rsid w:val="002F5006"/>
    <w:rsid w:val="002F5008"/>
    <w:rsid w:val="002F5041"/>
    <w:rsid w:val="002F50E2"/>
    <w:rsid w:val="002F56D8"/>
    <w:rsid w:val="002F5A57"/>
    <w:rsid w:val="002F5B86"/>
    <w:rsid w:val="002F5FBF"/>
    <w:rsid w:val="002F605F"/>
    <w:rsid w:val="002F619D"/>
    <w:rsid w:val="002F621A"/>
    <w:rsid w:val="002F63A4"/>
    <w:rsid w:val="002F6453"/>
    <w:rsid w:val="002F66E8"/>
    <w:rsid w:val="002F68F1"/>
    <w:rsid w:val="002F6902"/>
    <w:rsid w:val="002F69AB"/>
    <w:rsid w:val="002F6C0E"/>
    <w:rsid w:val="002F6C12"/>
    <w:rsid w:val="002F6CE5"/>
    <w:rsid w:val="002F70BC"/>
    <w:rsid w:val="002F7600"/>
    <w:rsid w:val="002F79BC"/>
    <w:rsid w:val="002F79D5"/>
    <w:rsid w:val="002F7AD3"/>
    <w:rsid w:val="002F7C85"/>
    <w:rsid w:val="002F7D2D"/>
    <w:rsid w:val="002F7EB0"/>
    <w:rsid w:val="002F7EDB"/>
    <w:rsid w:val="0030054F"/>
    <w:rsid w:val="00300629"/>
    <w:rsid w:val="0030065E"/>
    <w:rsid w:val="0030072B"/>
    <w:rsid w:val="00300746"/>
    <w:rsid w:val="00300821"/>
    <w:rsid w:val="003009E7"/>
    <w:rsid w:val="00300AB4"/>
    <w:rsid w:val="00300C2C"/>
    <w:rsid w:val="00300CD8"/>
    <w:rsid w:val="00300D10"/>
    <w:rsid w:val="00300D86"/>
    <w:rsid w:val="00300DF2"/>
    <w:rsid w:val="00300F3B"/>
    <w:rsid w:val="00301090"/>
    <w:rsid w:val="0030109B"/>
    <w:rsid w:val="003010BC"/>
    <w:rsid w:val="00301251"/>
    <w:rsid w:val="003012E7"/>
    <w:rsid w:val="003013A7"/>
    <w:rsid w:val="00301447"/>
    <w:rsid w:val="00301534"/>
    <w:rsid w:val="00301714"/>
    <w:rsid w:val="0030191C"/>
    <w:rsid w:val="00301B10"/>
    <w:rsid w:val="00301B24"/>
    <w:rsid w:val="00301C0A"/>
    <w:rsid w:val="00301C4F"/>
    <w:rsid w:val="00301CC7"/>
    <w:rsid w:val="00301E9A"/>
    <w:rsid w:val="00301FB0"/>
    <w:rsid w:val="003020F3"/>
    <w:rsid w:val="0030237A"/>
    <w:rsid w:val="0030250F"/>
    <w:rsid w:val="00302626"/>
    <w:rsid w:val="0030285D"/>
    <w:rsid w:val="00302B08"/>
    <w:rsid w:val="00302F25"/>
    <w:rsid w:val="003031A4"/>
    <w:rsid w:val="00303323"/>
    <w:rsid w:val="00303348"/>
    <w:rsid w:val="003033E1"/>
    <w:rsid w:val="0030348F"/>
    <w:rsid w:val="003034A3"/>
    <w:rsid w:val="003037B7"/>
    <w:rsid w:val="003037C6"/>
    <w:rsid w:val="00303831"/>
    <w:rsid w:val="003039E3"/>
    <w:rsid w:val="00303E02"/>
    <w:rsid w:val="00304071"/>
    <w:rsid w:val="003040AA"/>
    <w:rsid w:val="003040C4"/>
    <w:rsid w:val="003040E2"/>
    <w:rsid w:val="003042AE"/>
    <w:rsid w:val="00304382"/>
    <w:rsid w:val="003043B4"/>
    <w:rsid w:val="003043CB"/>
    <w:rsid w:val="00304675"/>
    <w:rsid w:val="0030477B"/>
    <w:rsid w:val="00304788"/>
    <w:rsid w:val="003048AD"/>
    <w:rsid w:val="00304991"/>
    <w:rsid w:val="00304AFD"/>
    <w:rsid w:val="00304B51"/>
    <w:rsid w:val="00304B87"/>
    <w:rsid w:val="00304CB2"/>
    <w:rsid w:val="00304D45"/>
    <w:rsid w:val="00304D9F"/>
    <w:rsid w:val="00304F9F"/>
    <w:rsid w:val="0030505E"/>
    <w:rsid w:val="00305134"/>
    <w:rsid w:val="00305144"/>
    <w:rsid w:val="00305780"/>
    <w:rsid w:val="00305B54"/>
    <w:rsid w:val="00305CDD"/>
    <w:rsid w:val="00305D38"/>
    <w:rsid w:val="00305DC1"/>
    <w:rsid w:val="00305F2F"/>
    <w:rsid w:val="00306306"/>
    <w:rsid w:val="003065A3"/>
    <w:rsid w:val="00306638"/>
    <w:rsid w:val="003068C9"/>
    <w:rsid w:val="00306A44"/>
    <w:rsid w:val="00306A96"/>
    <w:rsid w:val="00306B1D"/>
    <w:rsid w:val="00306CC6"/>
    <w:rsid w:val="00306FFF"/>
    <w:rsid w:val="00307104"/>
    <w:rsid w:val="003071D5"/>
    <w:rsid w:val="0030726A"/>
    <w:rsid w:val="003072D5"/>
    <w:rsid w:val="003073F5"/>
    <w:rsid w:val="003073FA"/>
    <w:rsid w:val="00307553"/>
    <w:rsid w:val="00307676"/>
    <w:rsid w:val="003078CC"/>
    <w:rsid w:val="003079B3"/>
    <w:rsid w:val="00307AB6"/>
    <w:rsid w:val="00307B47"/>
    <w:rsid w:val="003100BE"/>
    <w:rsid w:val="00310260"/>
    <w:rsid w:val="0031046A"/>
    <w:rsid w:val="00310643"/>
    <w:rsid w:val="0031084C"/>
    <w:rsid w:val="003108B2"/>
    <w:rsid w:val="00310B1F"/>
    <w:rsid w:val="00310B67"/>
    <w:rsid w:val="00310DAB"/>
    <w:rsid w:val="00310DF6"/>
    <w:rsid w:val="003110EB"/>
    <w:rsid w:val="003111A8"/>
    <w:rsid w:val="003111C1"/>
    <w:rsid w:val="00311452"/>
    <w:rsid w:val="003115E5"/>
    <w:rsid w:val="003118A9"/>
    <w:rsid w:val="00311B2D"/>
    <w:rsid w:val="0031204E"/>
    <w:rsid w:val="003121A6"/>
    <w:rsid w:val="003121E0"/>
    <w:rsid w:val="003123A7"/>
    <w:rsid w:val="003123EE"/>
    <w:rsid w:val="0031247C"/>
    <w:rsid w:val="00312495"/>
    <w:rsid w:val="003125E1"/>
    <w:rsid w:val="00312676"/>
    <w:rsid w:val="003126B7"/>
    <w:rsid w:val="0031280E"/>
    <w:rsid w:val="0031281E"/>
    <w:rsid w:val="00312CA7"/>
    <w:rsid w:val="00312CAC"/>
    <w:rsid w:val="00312CFB"/>
    <w:rsid w:val="00312D98"/>
    <w:rsid w:val="00312E2B"/>
    <w:rsid w:val="00312F30"/>
    <w:rsid w:val="00312F93"/>
    <w:rsid w:val="00313029"/>
    <w:rsid w:val="0031338B"/>
    <w:rsid w:val="00313429"/>
    <w:rsid w:val="00313458"/>
    <w:rsid w:val="003134D5"/>
    <w:rsid w:val="00313591"/>
    <w:rsid w:val="0031363B"/>
    <w:rsid w:val="003137BC"/>
    <w:rsid w:val="0031385C"/>
    <w:rsid w:val="003138DE"/>
    <w:rsid w:val="00313CC0"/>
    <w:rsid w:val="00313D2D"/>
    <w:rsid w:val="00313E04"/>
    <w:rsid w:val="00313E70"/>
    <w:rsid w:val="00313EA6"/>
    <w:rsid w:val="00313EA7"/>
    <w:rsid w:val="00313EE6"/>
    <w:rsid w:val="00314233"/>
    <w:rsid w:val="00314244"/>
    <w:rsid w:val="00314286"/>
    <w:rsid w:val="0031437C"/>
    <w:rsid w:val="00314506"/>
    <w:rsid w:val="0031466C"/>
    <w:rsid w:val="00314693"/>
    <w:rsid w:val="00315658"/>
    <w:rsid w:val="00315733"/>
    <w:rsid w:val="0031580F"/>
    <w:rsid w:val="00315FC6"/>
    <w:rsid w:val="003160C2"/>
    <w:rsid w:val="003161BE"/>
    <w:rsid w:val="00316312"/>
    <w:rsid w:val="0031652A"/>
    <w:rsid w:val="0031679B"/>
    <w:rsid w:val="0031683D"/>
    <w:rsid w:val="003169CC"/>
    <w:rsid w:val="00316AAF"/>
    <w:rsid w:val="00316CCB"/>
    <w:rsid w:val="00316E8B"/>
    <w:rsid w:val="00316F64"/>
    <w:rsid w:val="0031718D"/>
    <w:rsid w:val="003171EC"/>
    <w:rsid w:val="00317203"/>
    <w:rsid w:val="0031733C"/>
    <w:rsid w:val="003173FF"/>
    <w:rsid w:val="00317666"/>
    <w:rsid w:val="0031782A"/>
    <w:rsid w:val="00317A37"/>
    <w:rsid w:val="00317AF2"/>
    <w:rsid w:val="00317AF8"/>
    <w:rsid w:val="00317D54"/>
    <w:rsid w:val="00317EA0"/>
    <w:rsid w:val="00317EF9"/>
    <w:rsid w:val="00317F2E"/>
    <w:rsid w:val="00317FB9"/>
    <w:rsid w:val="003203F5"/>
    <w:rsid w:val="003204CC"/>
    <w:rsid w:val="00320705"/>
    <w:rsid w:val="003207DF"/>
    <w:rsid w:val="0032099F"/>
    <w:rsid w:val="00320AF9"/>
    <w:rsid w:val="00320BAC"/>
    <w:rsid w:val="00320BD1"/>
    <w:rsid w:val="00320C6C"/>
    <w:rsid w:val="00320D3C"/>
    <w:rsid w:val="00320FBE"/>
    <w:rsid w:val="00321127"/>
    <w:rsid w:val="003213B8"/>
    <w:rsid w:val="003213E6"/>
    <w:rsid w:val="00321A47"/>
    <w:rsid w:val="00321AC7"/>
    <w:rsid w:val="00321B6A"/>
    <w:rsid w:val="00321D2D"/>
    <w:rsid w:val="00321DF0"/>
    <w:rsid w:val="00321F15"/>
    <w:rsid w:val="00321FA4"/>
    <w:rsid w:val="00322070"/>
    <w:rsid w:val="0032212E"/>
    <w:rsid w:val="0032228C"/>
    <w:rsid w:val="003224B3"/>
    <w:rsid w:val="00322612"/>
    <w:rsid w:val="00322939"/>
    <w:rsid w:val="00322A4E"/>
    <w:rsid w:val="00322AD1"/>
    <w:rsid w:val="00322C1B"/>
    <w:rsid w:val="00322CBC"/>
    <w:rsid w:val="00322D07"/>
    <w:rsid w:val="00322E54"/>
    <w:rsid w:val="00322EFC"/>
    <w:rsid w:val="00322F84"/>
    <w:rsid w:val="00323000"/>
    <w:rsid w:val="00323115"/>
    <w:rsid w:val="0032344F"/>
    <w:rsid w:val="00323458"/>
    <w:rsid w:val="003235A1"/>
    <w:rsid w:val="0032367E"/>
    <w:rsid w:val="00323734"/>
    <w:rsid w:val="00323A14"/>
    <w:rsid w:val="00323ACC"/>
    <w:rsid w:val="00323C35"/>
    <w:rsid w:val="00323C79"/>
    <w:rsid w:val="00323EC1"/>
    <w:rsid w:val="00324070"/>
    <w:rsid w:val="0032411E"/>
    <w:rsid w:val="00324588"/>
    <w:rsid w:val="003245EA"/>
    <w:rsid w:val="0032483E"/>
    <w:rsid w:val="00324B34"/>
    <w:rsid w:val="00324B3C"/>
    <w:rsid w:val="00324C25"/>
    <w:rsid w:val="00324C26"/>
    <w:rsid w:val="00324C62"/>
    <w:rsid w:val="00324CF0"/>
    <w:rsid w:val="00324E10"/>
    <w:rsid w:val="00324F14"/>
    <w:rsid w:val="0032514C"/>
    <w:rsid w:val="0032516B"/>
    <w:rsid w:val="00325397"/>
    <w:rsid w:val="003253EC"/>
    <w:rsid w:val="0032549C"/>
    <w:rsid w:val="003254F1"/>
    <w:rsid w:val="003256C8"/>
    <w:rsid w:val="00325798"/>
    <w:rsid w:val="0032586E"/>
    <w:rsid w:val="003259E5"/>
    <w:rsid w:val="00325BD6"/>
    <w:rsid w:val="00325C26"/>
    <w:rsid w:val="00325DAE"/>
    <w:rsid w:val="00325FFF"/>
    <w:rsid w:val="003260F0"/>
    <w:rsid w:val="00326A14"/>
    <w:rsid w:val="003275D6"/>
    <w:rsid w:val="003276A5"/>
    <w:rsid w:val="0032790C"/>
    <w:rsid w:val="003279DB"/>
    <w:rsid w:val="00327A76"/>
    <w:rsid w:val="00327B32"/>
    <w:rsid w:val="00327E78"/>
    <w:rsid w:val="00330269"/>
    <w:rsid w:val="0033049F"/>
    <w:rsid w:val="0033056A"/>
    <w:rsid w:val="00330577"/>
    <w:rsid w:val="00330852"/>
    <w:rsid w:val="00330860"/>
    <w:rsid w:val="00330A61"/>
    <w:rsid w:val="00330C0C"/>
    <w:rsid w:val="00330C8A"/>
    <w:rsid w:val="00330EAB"/>
    <w:rsid w:val="003310A1"/>
    <w:rsid w:val="003310AB"/>
    <w:rsid w:val="003311CC"/>
    <w:rsid w:val="0033123B"/>
    <w:rsid w:val="003312B2"/>
    <w:rsid w:val="00331B4C"/>
    <w:rsid w:val="00331B8E"/>
    <w:rsid w:val="00331DE3"/>
    <w:rsid w:val="00331E25"/>
    <w:rsid w:val="00331E5F"/>
    <w:rsid w:val="00331E6C"/>
    <w:rsid w:val="00331F9D"/>
    <w:rsid w:val="003321F6"/>
    <w:rsid w:val="003322E8"/>
    <w:rsid w:val="00332343"/>
    <w:rsid w:val="00332366"/>
    <w:rsid w:val="003324A3"/>
    <w:rsid w:val="00332519"/>
    <w:rsid w:val="003325E2"/>
    <w:rsid w:val="00332945"/>
    <w:rsid w:val="003329DB"/>
    <w:rsid w:val="00332A2A"/>
    <w:rsid w:val="00332A81"/>
    <w:rsid w:val="00332B2B"/>
    <w:rsid w:val="00332B74"/>
    <w:rsid w:val="00332B86"/>
    <w:rsid w:val="00332C7D"/>
    <w:rsid w:val="00332CBD"/>
    <w:rsid w:val="00332D20"/>
    <w:rsid w:val="00332DD8"/>
    <w:rsid w:val="00332EAF"/>
    <w:rsid w:val="00332EF3"/>
    <w:rsid w:val="00332F70"/>
    <w:rsid w:val="00332FCA"/>
    <w:rsid w:val="0033311A"/>
    <w:rsid w:val="00333161"/>
    <w:rsid w:val="0033326D"/>
    <w:rsid w:val="00333283"/>
    <w:rsid w:val="0033331B"/>
    <w:rsid w:val="003333CF"/>
    <w:rsid w:val="003333F6"/>
    <w:rsid w:val="003334FB"/>
    <w:rsid w:val="00333597"/>
    <w:rsid w:val="003335A6"/>
    <w:rsid w:val="0033362A"/>
    <w:rsid w:val="003338EB"/>
    <w:rsid w:val="00333974"/>
    <w:rsid w:val="00333B51"/>
    <w:rsid w:val="00333BEE"/>
    <w:rsid w:val="00333D93"/>
    <w:rsid w:val="00333EAB"/>
    <w:rsid w:val="0033400F"/>
    <w:rsid w:val="003341EC"/>
    <w:rsid w:val="00334211"/>
    <w:rsid w:val="003345EA"/>
    <w:rsid w:val="0033484D"/>
    <w:rsid w:val="003349E0"/>
    <w:rsid w:val="003349ED"/>
    <w:rsid w:val="00334BF0"/>
    <w:rsid w:val="00334C07"/>
    <w:rsid w:val="00334D26"/>
    <w:rsid w:val="00334D2B"/>
    <w:rsid w:val="00334D38"/>
    <w:rsid w:val="00334EBA"/>
    <w:rsid w:val="00335091"/>
    <w:rsid w:val="003350F4"/>
    <w:rsid w:val="003350FF"/>
    <w:rsid w:val="00335140"/>
    <w:rsid w:val="003353AF"/>
    <w:rsid w:val="003354BA"/>
    <w:rsid w:val="00335538"/>
    <w:rsid w:val="0033554B"/>
    <w:rsid w:val="003355F0"/>
    <w:rsid w:val="0033577E"/>
    <w:rsid w:val="00335896"/>
    <w:rsid w:val="00335B9A"/>
    <w:rsid w:val="00335FCC"/>
    <w:rsid w:val="003360E8"/>
    <w:rsid w:val="003368E6"/>
    <w:rsid w:val="00336999"/>
    <w:rsid w:val="00336D9F"/>
    <w:rsid w:val="00336EEE"/>
    <w:rsid w:val="00337311"/>
    <w:rsid w:val="00337360"/>
    <w:rsid w:val="00337426"/>
    <w:rsid w:val="0033744E"/>
    <w:rsid w:val="003374E3"/>
    <w:rsid w:val="00337904"/>
    <w:rsid w:val="0033799D"/>
    <w:rsid w:val="00337AC1"/>
    <w:rsid w:val="00337AE8"/>
    <w:rsid w:val="00337E70"/>
    <w:rsid w:val="00337EE8"/>
    <w:rsid w:val="00340091"/>
    <w:rsid w:val="00340209"/>
    <w:rsid w:val="00340344"/>
    <w:rsid w:val="00340372"/>
    <w:rsid w:val="00340553"/>
    <w:rsid w:val="0034083D"/>
    <w:rsid w:val="00340D01"/>
    <w:rsid w:val="00340F17"/>
    <w:rsid w:val="0034105B"/>
    <w:rsid w:val="00341068"/>
    <w:rsid w:val="003410E9"/>
    <w:rsid w:val="003412AF"/>
    <w:rsid w:val="0034131C"/>
    <w:rsid w:val="00341354"/>
    <w:rsid w:val="00341545"/>
    <w:rsid w:val="00341615"/>
    <w:rsid w:val="0034171F"/>
    <w:rsid w:val="00341BD2"/>
    <w:rsid w:val="00341C88"/>
    <w:rsid w:val="00341D84"/>
    <w:rsid w:val="00341E78"/>
    <w:rsid w:val="00341F8F"/>
    <w:rsid w:val="00342349"/>
    <w:rsid w:val="0034237B"/>
    <w:rsid w:val="00342954"/>
    <w:rsid w:val="0034295D"/>
    <w:rsid w:val="00342A1E"/>
    <w:rsid w:val="00342F63"/>
    <w:rsid w:val="003431FA"/>
    <w:rsid w:val="003431FD"/>
    <w:rsid w:val="003432E1"/>
    <w:rsid w:val="00343391"/>
    <w:rsid w:val="003436E2"/>
    <w:rsid w:val="0034377E"/>
    <w:rsid w:val="003439AA"/>
    <w:rsid w:val="003439BE"/>
    <w:rsid w:val="00343B2B"/>
    <w:rsid w:val="00343E6C"/>
    <w:rsid w:val="00343F00"/>
    <w:rsid w:val="00343F25"/>
    <w:rsid w:val="0034444F"/>
    <w:rsid w:val="003444C0"/>
    <w:rsid w:val="00344585"/>
    <w:rsid w:val="00344799"/>
    <w:rsid w:val="00344C6A"/>
    <w:rsid w:val="00344D8F"/>
    <w:rsid w:val="00344E35"/>
    <w:rsid w:val="00344F0A"/>
    <w:rsid w:val="0034533B"/>
    <w:rsid w:val="0034572B"/>
    <w:rsid w:val="00345807"/>
    <w:rsid w:val="003458F9"/>
    <w:rsid w:val="003459D3"/>
    <w:rsid w:val="00345A1B"/>
    <w:rsid w:val="00345A7C"/>
    <w:rsid w:val="00345E7C"/>
    <w:rsid w:val="00345F0D"/>
    <w:rsid w:val="00345FD4"/>
    <w:rsid w:val="00346001"/>
    <w:rsid w:val="003463AC"/>
    <w:rsid w:val="00346489"/>
    <w:rsid w:val="003464A5"/>
    <w:rsid w:val="003464CB"/>
    <w:rsid w:val="003465E5"/>
    <w:rsid w:val="0034681C"/>
    <w:rsid w:val="00346B30"/>
    <w:rsid w:val="00346DC3"/>
    <w:rsid w:val="00346F30"/>
    <w:rsid w:val="0034715A"/>
    <w:rsid w:val="00347190"/>
    <w:rsid w:val="003472BE"/>
    <w:rsid w:val="0034731C"/>
    <w:rsid w:val="00347362"/>
    <w:rsid w:val="003476C6"/>
    <w:rsid w:val="003477CF"/>
    <w:rsid w:val="0034792F"/>
    <w:rsid w:val="00347A64"/>
    <w:rsid w:val="00347E3D"/>
    <w:rsid w:val="00347EAD"/>
    <w:rsid w:val="00347F56"/>
    <w:rsid w:val="00347FE5"/>
    <w:rsid w:val="003501C5"/>
    <w:rsid w:val="0035031B"/>
    <w:rsid w:val="00350467"/>
    <w:rsid w:val="003504F1"/>
    <w:rsid w:val="0035080A"/>
    <w:rsid w:val="00350DA9"/>
    <w:rsid w:val="00350EC3"/>
    <w:rsid w:val="00351010"/>
    <w:rsid w:val="00351274"/>
    <w:rsid w:val="003513F3"/>
    <w:rsid w:val="0035167D"/>
    <w:rsid w:val="003516BD"/>
    <w:rsid w:val="00351865"/>
    <w:rsid w:val="003518DB"/>
    <w:rsid w:val="003519BC"/>
    <w:rsid w:val="00351D54"/>
    <w:rsid w:val="00351E1D"/>
    <w:rsid w:val="00351FB5"/>
    <w:rsid w:val="003520A9"/>
    <w:rsid w:val="003523B4"/>
    <w:rsid w:val="0035261C"/>
    <w:rsid w:val="0035277C"/>
    <w:rsid w:val="003529AA"/>
    <w:rsid w:val="003529B7"/>
    <w:rsid w:val="003530E0"/>
    <w:rsid w:val="003535AA"/>
    <w:rsid w:val="00353773"/>
    <w:rsid w:val="00353794"/>
    <w:rsid w:val="00353B13"/>
    <w:rsid w:val="00353C80"/>
    <w:rsid w:val="00353DA3"/>
    <w:rsid w:val="00353E91"/>
    <w:rsid w:val="00353F25"/>
    <w:rsid w:val="00354329"/>
    <w:rsid w:val="00354378"/>
    <w:rsid w:val="00354584"/>
    <w:rsid w:val="00354605"/>
    <w:rsid w:val="00354704"/>
    <w:rsid w:val="003548A9"/>
    <w:rsid w:val="0035494A"/>
    <w:rsid w:val="00354A08"/>
    <w:rsid w:val="00354A0D"/>
    <w:rsid w:val="00354AA8"/>
    <w:rsid w:val="00354DA8"/>
    <w:rsid w:val="00354EDD"/>
    <w:rsid w:val="00354EED"/>
    <w:rsid w:val="003551B7"/>
    <w:rsid w:val="003551EC"/>
    <w:rsid w:val="00355319"/>
    <w:rsid w:val="003555B6"/>
    <w:rsid w:val="003556B2"/>
    <w:rsid w:val="003559CB"/>
    <w:rsid w:val="00355C7A"/>
    <w:rsid w:val="00356129"/>
    <w:rsid w:val="0035618F"/>
    <w:rsid w:val="0035627A"/>
    <w:rsid w:val="00356480"/>
    <w:rsid w:val="0035652B"/>
    <w:rsid w:val="00356764"/>
    <w:rsid w:val="00356810"/>
    <w:rsid w:val="00356878"/>
    <w:rsid w:val="00356A29"/>
    <w:rsid w:val="00356C07"/>
    <w:rsid w:val="00356EA8"/>
    <w:rsid w:val="00356F16"/>
    <w:rsid w:val="0035700D"/>
    <w:rsid w:val="003570E1"/>
    <w:rsid w:val="00357235"/>
    <w:rsid w:val="003573A4"/>
    <w:rsid w:val="003573D1"/>
    <w:rsid w:val="0035745E"/>
    <w:rsid w:val="00357465"/>
    <w:rsid w:val="00357CCE"/>
    <w:rsid w:val="00357F86"/>
    <w:rsid w:val="0036008B"/>
    <w:rsid w:val="003600D2"/>
    <w:rsid w:val="003603F4"/>
    <w:rsid w:val="00360543"/>
    <w:rsid w:val="003607F6"/>
    <w:rsid w:val="00360A1F"/>
    <w:rsid w:val="00360A8B"/>
    <w:rsid w:val="00360B52"/>
    <w:rsid w:val="00360CDD"/>
    <w:rsid w:val="00360CE7"/>
    <w:rsid w:val="00360F94"/>
    <w:rsid w:val="00361001"/>
    <w:rsid w:val="00361211"/>
    <w:rsid w:val="0036124C"/>
    <w:rsid w:val="00361396"/>
    <w:rsid w:val="00361437"/>
    <w:rsid w:val="003617CB"/>
    <w:rsid w:val="00361EAA"/>
    <w:rsid w:val="00361F5C"/>
    <w:rsid w:val="003620A2"/>
    <w:rsid w:val="00362161"/>
    <w:rsid w:val="00362167"/>
    <w:rsid w:val="003623D4"/>
    <w:rsid w:val="0036264F"/>
    <w:rsid w:val="0036294C"/>
    <w:rsid w:val="00362ABD"/>
    <w:rsid w:val="00362BD7"/>
    <w:rsid w:val="00362F7F"/>
    <w:rsid w:val="003630B2"/>
    <w:rsid w:val="00363147"/>
    <w:rsid w:val="0036319E"/>
    <w:rsid w:val="00363305"/>
    <w:rsid w:val="00363595"/>
    <w:rsid w:val="003635E3"/>
    <w:rsid w:val="0036361F"/>
    <w:rsid w:val="00363737"/>
    <w:rsid w:val="003639A3"/>
    <w:rsid w:val="00363BCF"/>
    <w:rsid w:val="00363C7D"/>
    <w:rsid w:val="00363D31"/>
    <w:rsid w:val="00363DC0"/>
    <w:rsid w:val="00363E60"/>
    <w:rsid w:val="003641FA"/>
    <w:rsid w:val="003643F0"/>
    <w:rsid w:val="00364412"/>
    <w:rsid w:val="003644E4"/>
    <w:rsid w:val="00364877"/>
    <w:rsid w:val="00364AC0"/>
    <w:rsid w:val="00364AFB"/>
    <w:rsid w:val="00364B22"/>
    <w:rsid w:val="00364CCA"/>
    <w:rsid w:val="00364F64"/>
    <w:rsid w:val="0036515B"/>
    <w:rsid w:val="0036525C"/>
    <w:rsid w:val="0036541A"/>
    <w:rsid w:val="00365464"/>
    <w:rsid w:val="003654EB"/>
    <w:rsid w:val="00365555"/>
    <w:rsid w:val="003656B2"/>
    <w:rsid w:val="003659FD"/>
    <w:rsid w:val="00365A67"/>
    <w:rsid w:val="00365ACD"/>
    <w:rsid w:val="00365B7C"/>
    <w:rsid w:val="00365D88"/>
    <w:rsid w:val="00366149"/>
    <w:rsid w:val="00366213"/>
    <w:rsid w:val="00366222"/>
    <w:rsid w:val="003663CA"/>
    <w:rsid w:val="0036669C"/>
    <w:rsid w:val="00366849"/>
    <w:rsid w:val="00366861"/>
    <w:rsid w:val="00366BB4"/>
    <w:rsid w:val="00366E0C"/>
    <w:rsid w:val="003670B0"/>
    <w:rsid w:val="0036738F"/>
    <w:rsid w:val="003674D4"/>
    <w:rsid w:val="00367513"/>
    <w:rsid w:val="003675D9"/>
    <w:rsid w:val="003675F5"/>
    <w:rsid w:val="003676F8"/>
    <w:rsid w:val="0036771E"/>
    <w:rsid w:val="00367760"/>
    <w:rsid w:val="003678DA"/>
    <w:rsid w:val="003679AA"/>
    <w:rsid w:val="003679D5"/>
    <w:rsid w:val="00367CE0"/>
    <w:rsid w:val="00370050"/>
    <w:rsid w:val="00370274"/>
    <w:rsid w:val="00370664"/>
    <w:rsid w:val="003707D2"/>
    <w:rsid w:val="00370819"/>
    <w:rsid w:val="00370A5A"/>
    <w:rsid w:val="00370B57"/>
    <w:rsid w:val="00370CF9"/>
    <w:rsid w:val="00370D89"/>
    <w:rsid w:val="00370F66"/>
    <w:rsid w:val="00371204"/>
    <w:rsid w:val="003719F9"/>
    <w:rsid w:val="00371D38"/>
    <w:rsid w:val="00371E77"/>
    <w:rsid w:val="0037200D"/>
    <w:rsid w:val="0037231B"/>
    <w:rsid w:val="00372511"/>
    <w:rsid w:val="003725D8"/>
    <w:rsid w:val="003728B0"/>
    <w:rsid w:val="003729D1"/>
    <w:rsid w:val="00372FBF"/>
    <w:rsid w:val="0037322D"/>
    <w:rsid w:val="00373349"/>
    <w:rsid w:val="003734C3"/>
    <w:rsid w:val="003734FA"/>
    <w:rsid w:val="00373522"/>
    <w:rsid w:val="003736A7"/>
    <w:rsid w:val="003737D3"/>
    <w:rsid w:val="00373C2E"/>
    <w:rsid w:val="00373CAF"/>
    <w:rsid w:val="00373F83"/>
    <w:rsid w:val="00374033"/>
    <w:rsid w:val="00374A2E"/>
    <w:rsid w:val="00374B3C"/>
    <w:rsid w:val="00374B4A"/>
    <w:rsid w:val="00374BD4"/>
    <w:rsid w:val="00375712"/>
    <w:rsid w:val="00375906"/>
    <w:rsid w:val="00375A2D"/>
    <w:rsid w:val="00375A4F"/>
    <w:rsid w:val="00375AA1"/>
    <w:rsid w:val="00375E14"/>
    <w:rsid w:val="00375ED9"/>
    <w:rsid w:val="0037628B"/>
    <w:rsid w:val="00376382"/>
    <w:rsid w:val="0037658A"/>
    <w:rsid w:val="003765B5"/>
    <w:rsid w:val="00376634"/>
    <w:rsid w:val="003766F0"/>
    <w:rsid w:val="003766FE"/>
    <w:rsid w:val="00376779"/>
    <w:rsid w:val="00376E91"/>
    <w:rsid w:val="0037703B"/>
    <w:rsid w:val="0037703F"/>
    <w:rsid w:val="0037760D"/>
    <w:rsid w:val="00377BB4"/>
    <w:rsid w:val="00377D17"/>
    <w:rsid w:val="00377D4A"/>
    <w:rsid w:val="0038022F"/>
    <w:rsid w:val="0038047F"/>
    <w:rsid w:val="003804C5"/>
    <w:rsid w:val="00380557"/>
    <w:rsid w:val="003807C6"/>
    <w:rsid w:val="0038089E"/>
    <w:rsid w:val="00380AB5"/>
    <w:rsid w:val="00380AFA"/>
    <w:rsid w:val="00380F2D"/>
    <w:rsid w:val="0038103F"/>
    <w:rsid w:val="0038139A"/>
    <w:rsid w:val="00381408"/>
    <w:rsid w:val="003815C9"/>
    <w:rsid w:val="003817CB"/>
    <w:rsid w:val="003817E1"/>
    <w:rsid w:val="00381814"/>
    <w:rsid w:val="00381842"/>
    <w:rsid w:val="00381874"/>
    <w:rsid w:val="003818DB"/>
    <w:rsid w:val="00381C78"/>
    <w:rsid w:val="00381D45"/>
    <w:rsid w:val="003820EC"/>
    <w:rsid w:val="003822B9"/>
    <w:rsid w:val="00382337"/>
    <w:rsid w:val="00382456"/>
    <w:rsid w:val="003824FF"/>
    <w:rsid w:val="0038275F"/>
    <w:rsid w:val="00382805"/>
    <w:rsid w:val="003828BF"/>
    <w:rsid w:val="0038290D"/>
    <w:rsid w:val="0038292B"/>
    <w:rsid w:val="00382988"/>
    <w:rsid w:val="003829F3"/>
    <w:rsid w:val="00382E4E"/>
    <w:rsid w:val="00382FC5"/>
    <w:rsid w:val="003830DF"/>
    <w:rsid w:val="0038318E"/>
    <w:rsid w:val="0038321C"/>
    <w:rsid w:val="00383814"/>
    <w:rsid w:val="003838A6"/>
    <w:rsid w:val="00383951"/>
    <w:rsid w:val="00383C13"/>
    <w:rsid w:val="00383F4C"/>
    <w:rsid w:val="0038401F"/>
    <w:rsid w:val="00384120"/>
    <w:rsid w:val="003841EB"/>
    <w:rsid w:val="00384443"/>
    <w:rsid w:val="00384676"/>
    <w:rsid w:val="00384741"/>
    <w:rsid w:val="003847AB"/>
    <w:rsid w:val="00384884"/>
    <w:rsid w:val="0038494A"/>
    <w:rsid w:val="00384C68"/>
    <w:rsid w:val="00384E7E"/>
    <w:rsid w:val="00384FD2"/>
    <w:rsid w:val="00385035"/>
    <w:rsid w:val="003851B6"/>
    <w:rsid w:val="003852A3"/>
    <w:rsid w:val="0038536E"/>
    <w:rsid w:val="00385494"/>
    <w:rsid w:val="00385597"/>
    <w:rsid w:val="0038567E"/>
    <w:rsid w:val="003856A5"/>
    <w:rsid w:val="003856CE"/>
    <w:rsid w:val="0038575B"/>
    <w:rsid w:val="0038579B"/>
    <w:rsid w:val="003857A2"/>
    <w:rsid w:val="00385811"/>
    <w:rsid w:val="003858FB"/>
    <w:rsid w:val="00385B2C"/>
    <w:rsid w:val="00385C6F"/>
    <w:rsid w:val="00386023"/>
    <w:rsid w:val="003860BB"/>
    <w:rsid w:val="003866C2"/>
    <w:rsid w:val="003869BD"/>
    <w:rsid w:val="00386AA3"/>
    <w:rsid w:val="00386BF6"/>
    <w:rsid w:val="00386CA2"/>
    <w:rsid w:val="00386D82"/>
    <w:rsid w:val="00386EDF"/>
    <w:rsid w:val="00387312"/>
    <w:rsid w:val="003874C3"/>
    <w:rsid w:val="0038789F"/>
    <w:rsid w:val="00387979"/>
    <w:rsid w:val="00387B8F"/>
    <w:rsid w:val="00387C61"/>
    <w:rsid w:val="00387FAD"/>
    <w:rsid w:val="00387FCD"/>
    <w:rsid w:val="0039034C"/>
    <w:rsid w:val="00390459"/>
    <w:rsid w:val="003904D2"/>
    <w:rsid w:val="00390711"/>
    <w:rsid w:val="00390B16"/>
    <w:rsid w:val="00390B25"/>
    <w:rsid w:val="00390B32"/>
    <w:rsid w:val="00390C23"/>
    <w:rsid w:val="00390D3D"/>
    <w:rsid w:val="00390FB1"/>
    <w:rsid w:val="00390FCD"/>
    <w:rsid w:val="00390FDF"/>
    <w:rsid w:val="00391079"/>
    <w:rsid w:val="00391450"/>
    <w:rsid w:val="0039156A"/>
    <w:rsid w:val="00391768"/>
    <w:rsid w:val="00391779"/>
    <w:rsid w:val="003918BD"/>
    <w:rsid w:val="003919A6"/>
    <w:rsid w:val="003919B6"/>
    <w:rsid w:val="00391B83"/>
    <w:rsid w:val="00391F5D"/>
    <w:rsid w:val="003928E0"/>
    <w:rsid w:val="003929FF"/>
    <w:rsid w:val="00392D6D"/>
    <w:rsid w:val="00392DB4"/>
    <w:rsid w:val="00392F30"/>
    <w:rsid w:val="00393116"/>
    <w:rsid w:val="003931D3"/>
    <w:rsid w:val="003934F8"/>
    <w:rsid w:val="003935F3"/>
    <w:rsid w:val="0039373B"/>
    <w:rsid w:val="003939BB"/>
    <w:rsid w:val="00393B4B"/>
    <w:rsid w:val="00393C64"/>
    <w:rsid w:val="00393C85"/>
    <w:rsid w:val="00393DD9"/>
    <w:rsid w:val="00393E14"/>
    <w:rsid w:val="00393EFF"/>
    <w:rsid w:val="00393F64"/>
    <w:rsid w:val="00394126"/>
    <w:rsid w:val="00394365"/>
    <w:rsid w:val="0039447D"/>
    <w:rsid w:val="00394677"/>
    <w:rsid w:val="0039477C"/>
    <w:rsid w:val="00394A7B"/>
    <w:rsid w:val="00394B30"/>
    <w:rsid w:val="00394D76"/>
    <w:rsid w:val="003951F9"/>
    <w:rsid w:val="00395208"/>
    <w:rsid w:val="00395318"/>
    <w:rsid w:val="0039539A"/>
    <w:rsid w:val="00395475"/>
    <w:rsid w:val="003954D6"/>
    <w:rsid w:val="0039555E"/>
    <w:rsid w:val="003956A6"/>
    <w:rsid w:val="003956C1"/>
    <w:rsid w:val="003957E7"/>
    <w:rsid w:val="0039583B"/>
    <w:rsid w:val="0039586A"/>
    <w:rsid w:val="003958C0"/>
    <w:rsid w:val="003958E0"/>
    <w:rsid w:val="00395979"/>
    <w:rsid w:val="00395AA4"/>
    <w:rsid w:val="00395EB4"/>
    <w:rsid w:val="00395EBA"/>
    <w:rsid w:val="00396091"/>
    <w:rsid w:val="003964ED"/>
    <w:rsid w:val="003966E2"/>
    <w:rsid w:val="00396728"/>
    <w:rsid w:val="00396B1C"/>
    <w:rsid w:val="00396C37"/>
    <w:rsid w:val="00396D69"/>
    <w:rsid w:val="00396DA4"/>
    <w:rsid w:val="00396F76"/>
    <w:rsid w:val="00396F7E"/>
    <w:rsid w:val="00396FC2"/>
    <w:rsid w:val="00397026"/>
    <w:rsid w:val="003970DA"/>
    <w:rsid w:val="00397290"/>
    <w:rsid w:val="00397299"/>
    <w:rsid w:val="003973E1"/>
    <w:rsid w:val="003974F0"/>
    <w:rsid w:val="003976F5"/>
    <w:rsid w:val="003978E7"/>
    <w:rsid w:val="00397AC5"/>
    <w:rsid w:val="00397B38"/>
    <w:rsid w:val="00397C0A"/>
    <w:rsid w:val="00397D24"/>
    <w:rsid w:val="00397E7A"/>
    <w:rsid w:val="003A0015"/>
    <w:rsid w:val="003A0050"/>
    <w:rsid w:val="003A0117"/>
    <w:rsid w:val="003A0171"/>
    <w:rsid w:val="003A02C8"/>
    <w:rsid w:val="003A03B4"/>
    <w:rsid w:val="003A03CF"/>
    <w:rsid w:val="003A0591"/>
    <w:rsid w:val="003A05F6"/>
    <w:rsid w:val="003A06D4"/>
    <w:rsid w:val="003A078A"/>
    <w:rsid w:val="003A0976"/>
    <w:rsid w:val="003A0C2B"/>
    <w:rsid w:val="003A0D7A"/>
    <w:rsid w:val="003A0F92"/>
    <w:rsid w:val="003A1154"/>
    <w:rsid w:val="003A15AA"/>
    <w:rsid w:val="003A1678"/>
    <w:rsid w:val="003A1697"/>
    <w:rsid w:val="003A188E"/>
    <w:rsid w:val="003A1A99"/>
    <w:rsid w:val="003A1AD1"/>
    <w:rsid w:val="003A1B51"/>
    <w:rsid w:val="003A1C56"/>
    <w:rsid w:val="003A1D02"/>
    <w:rsid w:val="003A1D4C"/>
    <w:rsid w:val="003A1DF7"/>
    <w:rsid w:val="003A1E39"/>
    <w:rsid w:val="003A1ED1"/>
    <w:rsid w:val="003A2221"/>
    <w:rsid w:val="003A250A"/>
    <w:rsid w:val="003A274D"/>
    <w:rsid w:val="003A29F7"/>
    <w:rsid w:val="003A2A55"/>
    <w:rsid w:val="003A2B34"/>
    <w:rsid w:val="003A2DFE"/>
    <w:rsid w:val="003A2E89"/>
    <w:rsid w:val="003A2E98"/>
    <w:rsid w:val="003A2FFF"/>
    <w:rsid w:val="003A302E"/>
    <w:rsid w:val="003A322B"/>
    <w:rsid w:val="003A3544"/>
    <w:rsid w:val="003A357A"/>
    <w:rsid w:val="003A35AB"/>
    <w:rsid w:val="003A3852"/>
    <w:rsid w:val="003A3979"/>
    <w:rsid w:val="003A3AE0"/>
    <w:rsid w:val="003A3BA6"/>
    <w:rsid w:val="003A3DD9"/>
    <w:rsid w:val="003A3F06"/>
    <w:rsid w:val="003A3F6B"/>
    <w:rsid w:val="003A3FAD"/>
    <w:rsid w:val="003A4033"/>
    <w:rsid w:val="003A4056"/>
    <w:rsid w:val="003A40AB"/>
    <w:rsid w:val="003A45FB"/>
    <w:rsid w:val="003A4616"/>
    <w:rsid w:val="003A4649"/>
    <w:rsid w:val="003A468C"/>
    <w:rsid w:val="003A46ED"/>
    <w:rsid w:val="003A47EF"/>
    <w:rsid w:val="003A4867"/>
    <w:rsid w:val="003A4A0F"/>
    <w:rsid w:val="003A4D7D"/>
    <w:rsid w:val="003A4F33"/>
    <w:rsid w:val="003A4F54"/>
    <w:rsid w:val="003A4F78"/>
    <w:rsid w:val="003A4FAC"/>
    <w:rsid w:val="003A4FCB"/>
    <w:rsid w:val="003A5032"/>
    <w:rsid w:val="003A54A6"/>
    <w:rsid w:val="003A54C1"/>
    <w:rsid w:val="003A5604"/>
    <w:rsid w:val="003A5656"/>
    <w:rsid w:val="003A5826"/>
    <w:rsid w:val="003A5855"/>
    <w:rsid w:val="003A5BD8"/>
    <w:rsid w:val="003A5CD5"/>
    <w:rsid w:val="003A5EC4"/>
    <w:rsid w:val="003A5FC1"/>
    <w:rsid w:val="003A60B0"/>
    <w:rsid w:val="003A611B"/>
    <w:rsid w:val="003A619B"/>
    <w:rsid w:val="003A61B2"/>
    <w:rsid w:val="003A6234"/>
    <w:rsid w:val="003A632D"/>
    <w:rsid w:val="003A6441"/>
    <w:rsid w:val="003A64CF"/>
    <w:rsid w:val="003A655D"/>
    <w:rsid w:val="003A6581"/>
    <w:rsid w:val="003A682F"/>
    <w:rsid w:val="003A6D05"/>
    <w:rsid w:val="003A6DB6"/>
    <w:rsid w:val="003A6DC0"/>
    <w:rsid w:val="003A6EC8"/>
    <w:rsid w:val="003A710C"/>
    <w:rsid w:val="003A71F4"/>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021"/>
    <w:rsid w:val="003B1146"/>
    <w:rsid w:val="003B117F"/>
    <w:rsid w:val="003B1187"/>
    <w:rsid w:val="003B1487"/>
    <w:rsid w:val="003B1550"/>
    <w:rsid w:val="003B1578"/>
    <w:rsid w:val="003B15EE"/>
    <w:rsid w:val="003B19D2"/>
    <w:rsid w:val="003B19FC"/>
    <w:rsid w:val="003B1BAE"/>
    <w:rsid w:val="003B1CDC"/>
    <w:rsid w:val="003B21F9"/>
    <w:rsid w:val="003B2482"/>
    <w:rsid w:val="003B249A"/>
    <w:rsid w:val="003B2607"/>
    <w:rsid w:val="003B268E"/>
    <w:rsid w:val="003B2B1C"/>
    <w:rsid w:val="003B2C6B"/>
    <w:rsid w:val="003B2C80"/>
    <w:rsid w:val="003B2CE5"/>
    <w:rsid w:val="003B2D41"/>
    <w:rsid w:val="003B2D5C"/>
    <w:rsid w:val="003B2F16"/>
    <w:rsid w:val="003B2FF3"/>
    <w:rsid w:val="003B34DF"/>
    <w:rsid w:val="003B3618"/>
    <w:rsid w:val="003B3633"/>
    <w:rsid w:val="003B36EA"/>
    <w:rsid w:val="003B39AC"/>
    <w:rsid w:val="003B3B1E"/>
    <w:rsid w:val="003B3C89"/>
    <w:rsid w:val="003B3CEA"/>
    <w:rsid w:val="003B3D1E"/>
    <w:rsid w:val="003B3F32"/>
    <w:rsid w:val="003B42B1"/>
    <w:rsid w:val="003B42CB"/>
    <w:rsid w:val="003B4308"/>
    <w:rsid w:val="003B4466"/>
    <w:rsid w:val="003B4691"/>
    <w:rsid w:val="003B49D4"/>
    <w:rsid w:val="003B4A11"/>
    <w:rsid w:val="003B4CC9"/>
    <w:rsid w:val="003B4D9E"/>
    <w:rsid w:val="003B4E7C"/>
    <w:rsid w:val="003B4F1E"/>
    <w:rsid w:val="003B51F0"/>
    <w:rsid w:val="003B5249"/>
    <w:rsid w:val="003B577C"/>
    <w:rsid w:val="003B57EF"/>
    <w:rsid w:val="003B5866"/>
    <w:rsid w:val="003B58FB"/>
    <w:rsid w:val="003B59E6"/>
    <w:rsid w:val="003B5BF9"/>
    <w:rsid w:val="003B5D3B"/>
    <w:rsid w:val="003B5E3A"/>
    <w:rsid w:val="003B616F"/>
    <w:rsid w:val="003B61F2"/>
    <w:rsid w:val="003B6272"/>
    <w:rsid w:val="003B64B9"/>
    <w:rsid w:val="003B64BB"/>
    <w:rsid w:val="003B68C3"/>
    <w:rsid w:val="003B6A81"/>
    <w:rsid w:val="003B6AC5"/>
    <w:rsid w:val="003B6C03"/>
    <w:rsid w:val="003B6D06"/>
    <w:rsid w:val="003B6F5A"/>
    <w:rsid w:val="003B7373"/>
    <w:rsid w:val="003B7396"/>
    <w:rsid w:val="003B73CF"/>
    <w:rsid w:val="003B740E"/>
    <w:rsid w:val="003B748E"/>
    <w:rsid w:val="003B75B9"/>
    <w:rsid w:val="003B77D8"/>
    <w:rsid w:val="003B77DE"/>
    <w:rsid w:val="003B79C8"/>
    <w:rsid w:val="003B7CC5"/>
    <w:rsid w:val="003B7D90"/>
    <w:rsid w:val="003B7EE6"/>
    <w:rsid w:val="003C0355"/>
    <w:rsid w:val="003C0662"/>
    <w:rsid w:val="003C07FF"/>
    <w:rsid w:val="003C0814"/>
    <w:rsid w:val="003C0904"/>
    <w:rsid w:val="003C09F8"/>
    <w:rsid w:val="003C10DF"/>
    <w:rsid w:val="003C1199"/>
    <w:rsid w:val="003C123B"/>
    <w:rsid w:val="003C174D"/>
    <w:rsid w:val="003C1765"/>
    <w:rsid w:val="003C182F"/>
    <w:rsid w:val="003C1C50"/>
    <w:rsid w:val="003C2042"/>
    <w:rsid w:val="003C20A1"/>
    <w:rsid w:val="003C2375"/>
    <w:rsid w:val="003C23CC"/>
    <w:rsid w:val="003C245A"/>
    <w:rsid w:val="003C251A"/>
    <w:rsid w:val="003C2AEA"/>
    <w:rsid w:val="003C2B25"/>
    <w:rsid w:val="003C2BD1"/>
    <w:rsid w:val="003C2DE7"/>
    <w:rsid w:val="003C3179"/>
    <w:rsid w:val="003C33FD"/>
    <w:rsid w:val="003C3587"/>
    <w:rsid w:val="003C35AE"/>
    <w:rsid w:val="003C35D8"/>
    <w:rsid w:val="003C3728"/>
    <w:rsid w:val="003C3931"/>
    <w:rsid w:val="003C39FD"/>
    <w:rsid w:val="003C3A96"/>
    <w:rsid w:val="003C3AFF"/>
    <w:rsid w:val="003C3B2D"/>
    <w:rsid w:val="003C3F3B"/>
    <w:rsid w:val="003C4109"/>
    <w:rsid w:val="003C4188"/>
    <w:rsid w:val="003C44DD"/>
    <w:rsid w:val="003C458C"/>
    <w:rsid w:val="003C47DB"/>
    <w:rsid w:val="003C47E1"/>
    <w:rsid w:val="003C48A2"/>
    <w:rsid w:val="003C4AE8"/>
    <w:rsid w:val="003C4BCD"/>
    <w:rsid w:val="003C4C20"/>
    <w:rsid w:val="003C50C9"/>
    <w:rsid w:val="003C5265"/>
    <w:rsid w:val="003C548E"/>
    <w:rsid w:val="003C54B6"/>
    <w:rsid w:val="003C54C2"/>
    <w:rsid w:val="003C5C53"/>
    <w:rsid w:val="003C5E3D"/>
    <w:rsid w:val="003C5E98"/>
    <w:rsid w:val="003C5F1E"/>
    <w:rsid w:val="003C600D"/>
    <w:rsid w:val="003C6120"/>
    <w:rsid w:val="003C6742"/>
    <w:rsid w:val="003C6929"/>
    <w:rsid w:val="003C6C0B"/>
    <w:rsid w:val="003C6EDF"/>
    <w:rsid w:val="003C6F16"/>
    <w:rsid w:val="003C7008"/>
    <w:rsid w:val="003C71DF"/>
    <w:rsid w:val="003C76AF"/>
    <w:rsid w:val="003C76EA"/>
    <w:rsid w:val="003C7822"/>
    <w:rsid w:val="003C7968"/>
    <w:rsid w:val="003C79B9"/>
    <w:rsid w:val="003C7D5F"/>
    <w:rsid w:val="003C7D96"/>
    <w:rsid w:val="003C7DDD"/>
    <w:rsid w:val="003C7E8A"/>
    <w:rsid w:val="003D00BA"/>
    <w:rsid w:val="003D02EA"/>
    <w:rsid w:val="003D05EE"/>
    <w:rsid w:val="003D0708"/>
    <w:rsid w:val="003D071D"/>
    <w:rsid w:val="003D076D"/>
    <w:rsid w:val="003D088F"/>
    <w:rsid w:val="003D0918"/>
    <w:rsid w:val="003D0A38"/>
    <w:rsid w:val="003D0ADF"/>
    <w:rsid w:val="003D0B1E"/>
    <w:rsid w:val="003D0BE9"/>
    <w:rsid w:val="003D0CBA"/>
    <w:rsid w:val="003D0DE2"/>
    <w:rsid w:val="003D0E05"/>
    <w:rsid w:val="003D0E43"/>
    <w:rsid w:val="003D0F0C"/>
    <w:rsid w:val="003D131E"/>
    <w:rsid w:val="003D154B"/>
    <w:rsid w:val="003D1696"/>
    <w:rsid w:val="003D17F3"/>
    <w:rsid w:val="003D188E"/>
    <w:rsid w:val="003D1A13"/>
    <w:rsid w:val="003D1A57"/>
    <w:rsid w:val="003D1F1F"/>
    <w:rsid w:val="003D20BA"/>
    <w:rsid w:val="003D2198"/>
    <w:rsid w:val="003D22B2"/>
    <w:rsid w:val="003D22DB"/>
    <w:rsid w:val="003D2537"/>
    <w:rsid w:val="003D256D"/>
    <w:rsid w:val="003D2670"/>
    <w:rsid w:val="003D270F"/>
    <w:rsid w:val="003D291E"/>
    <w:rsid w:val="003D2A26"/>
    <w:rsid w:val="003D2B68"/>
    <w:rsid w:val="003D2DA0"/>
    <w:rsid w:val="003D2E2F"/>
    <w:rsid w:val="003D2F72"/>
    <w:rsid w:val="003D3444"/>
    <w:rsid w:val="003D35BD"/>
    <w:rsid w:val="003D36A1"/>
    <w:rsid w:val="003D381D"/>
    <w:rsid w:val="003D3959"/>
    <w:rsid w:val="003D39A9"/>
    <w:rsid w:val="003D3A46"/>
    <w:rsid w:val="003D3CC5"/>
    <w:rsid w:val="003D3D64"/>
    <w:rsid w:val="003D4042"/>
    <w:rsid w:val="003D433D"/>
    <w:rsid w:val="003D44AC"/>
    <w:rsid w:val="003D4587"/>
    <w:rsid w:val="003D45BC"/>
    <w:rsid w:val="003D4879"/>
    <w:rsid w:val="003D4905"/>
    <w:rsid w:val="003D4EF7"/>
    <w:rsid w:val="003D51F3"/>
    <w:rsid w:val="003D52D8"/>
    <w:rsid w:val="003D5319"/>
    <w:rsid w:val="003D5469"/>
    <w:rsid w:val="003D54AB"/>
    <w:rsid w:val="003D5674"/>
    <w:rsid w:val="003D580A"/>
    <w:rsid w:val="003D58D6"/>
    <w:rsid w:val="003D59C2"/>
    <w:rsid w:val="003D5C0F"/>
    <w:rsid w:val="003D5CF7"/>
    <w:rsid w:val="003D5DBC"/>
    <w:rsid w:val="003D6418"/>
    <w:rsid w:val="003D6493"/>
    <w:rsid w:val="003D66EB"/>
    <w:rsid w:val="003D6862"/>
    <w:rsid w:val="003D6879"/>
    <w:rsid w:val="003D68EC"/>
    <w:rsid w:val="003D6928"/>
    <w:rsid w:val="003D69FB"/>
    <w:rsid w:val="003D6AF5"/>
    <w:rsid w:val="003D6D0E"/>
    <w:rsid w:val="003D73BC"/>
    <w:rsid w:val="003D75C2"/>
    <w:rsid w:val="003D75E8"/>
    <w:rsid w:val="003D7739"/>
    <w:rsid w:val="003D778C"/>
    <w:rsid w:val="003D79DF"/>
    <w:rsid w:val="003D7B01"/>
    <w:rsid w:val="003D7BE0"/>
    <w:rsid w:val="003D7C5A"/>
    <w:rsid w:val="003D7DB4"/>
    <w:rsid w:val="003E0052"/>
    <w:rsid w:val="003E009A"/>
    <w:rsid w:val="003E0294"/>
    <w:rsid w:val="003E0392"/>
    <w:rsid w:val="003E04A1"/>
    <w:rsid w:val="003E04F7"/>
    <w:rsid w:val="003E0518"/>
    <w:rsid w:val="003E0586"/>
    <w:rsid w:val="003E06E0"/>
    <w:rsid w:val="003E0B6E"/>
    <w:rsid w:val="003E0D3B"/>
    <w:rsid w:val="003E0D79"/>
    <w:rsid w:val="003E12CE"/>
    <w:rsid w:val="003E136B"/>
    <w:rsid w:val="003E139A"/>
    <w:rsid w:val="003E15E8"/>
    <w:rsid w:val="003E1761"/>
    <w:rsid w:val="003E1C89"/>
    <w:rsid w:val="003E1D17"/>
    <w:rsid w:val="003E1E8E"/>
    <w:rsid w:val="003E1ED5"/>
    <w:rsid w:val="003E1F52"/>
    <w:rsid w:val="003E1F6B"/>
    <w:rsid w:val="003E1F8C"/>
    <w:rsid w:val="003E20A1"/>
    <w:rsid w:val="003E211D"/>
    <w:rsid w:val="003E215A"/>
    <w:rsid w:val="003E21A9"/>
    <w:rsid w:val="003E220A"/>
    <w:rsid w:val="003E2316"/>
    <w:rsid w:val="003E23BA"/>
    <w:rsid w:val="003E25B2"/>
    <w:rsid w:val="003E25EA"/>
    <w:rsid w:val="003E262C"/>
    <w:rsid w:val="003E27E3"/>
    <w:rsid w:val="003E28A9"/>
    <w:rsid w:val="003E2C94"/>
    <w:rsid w:val="003E2CFF"/>
    <w:rsid w:val="003E2D37"/>
    <w:rsid w:val="003E2FB4"/>
    <w:rsid w:val="003E3070"/>
    <w:rsid w:val="003E30CD"/>
    <w:rsid w:val="003E3479"/>
    <w:rsid w:val="003E34D5"/>
    <w:rsid w:val="003E37B4"/>
    <w:rsid w:val="003E37F9"/>
    <w:rsid w:val="003E3898"/>
    <w:rsid w:val="003E3A14"/>
    <w:rsid w:val="003E3AF9"/>
    <w:rsid w:val="003E3D92"/>
    <w:rsid w:val="003E4259"/>
    <w:rsid w:val="003E433A"/>
    <w:rsid w:val="003E4364"/>
    <w:rsid w:val="003E438B"/>
    <w:rsid w:val="003E4687"/>
    <w:rsid w:val="003E47F0"/>
    <w:rsid w:val="003E48F6"/>
    <w:rsid w:val="003E496D"/>
    <w:rsid w:val="003E4C5E"/>
    <w:rsid w:val="003E4D2F"/>
    <w:rsid w:val="003E4E2A"/>
    <w:rsid w:val="003E4F3E"/>
    <w:rsid w:val="003E50F5"/>
    <w:rsid w:val="003E5565"/>
    <w:rsid w:val="003E5737"/>
    <w:rsid w:val="003E579E"/>
    <w:rsid w:val="003E5A7E"/>
    <w:rsid w:val="003E5BB2"/>
    <w:rsid w:val="003E5E10"/>
    <w:rsid w:val="003E5EF8"/>
    <w:rsid w:val="003E60ED"/>
    <w:rsid w:val="003E61BB"/>
    <w:rsid w:val="003E61C7"/>
    <w:rsid w:val="003E63AF"/>
    <w:rsid w:val="003E65AD"/>
    <w:rsid w:val="003E6653"/>
    <w:rsid w:val="003E6B4F"/>
    <w:rsid w:val="003E6B8F"/>
    <w:rsid w:val="003E6C5A"/>
    <w:rsid w:val="003E6CA3"/>
    <w:rsid w:val="003E6E84"/>
    <w:rsid w:val="003E72D4"/>
    <w:rsid w:val="003E730D"/>
    <w:rsid w:val="003E732A"/>
    <w:rsid w:val="003E770D"/>
    <w:rsid w:val="003E77E0"/>
    <w:rsid w:val="003E7883"/>
    <w:rsid w:val="003E7930"/>
    <w:rsid w:val="003E7F08"/>
    <w:rsid w:val="003E7F38"/>
    <w:rsid w:val="003F0044"/>
    <w:rsid w:val="003F01BD"/>
    <w:rsid w:val="003F03F4"/>
    <w:rsid w:val="003F050C"/>
    <w:rsid w:val="003F05DB"/>
    <w:rsid w:val="003F08CC"/>
    <w:rsid w:val="003F097A"/>
    <w:rsid w:val="003F09F8"/>
    <w:rsid w:val="003F0BB0"/>
    <w:rsid w:val="003F1067"/>
    <w:rsid w:val="003F1397"/>
    <w:rsid w:val="003F15DA"/>
    <w:rsid w:val="003F1633"/>
    <w:rsid w:val="003F1641"/>
    <w:rsid w:val="003F16DE"/>
    <w:rsid w:val="003F178C"/>
    <w:rsid w:val="003F1909"/>
    <w:rsid w:val="003F1D6B"/>
    <w:rsid w:val="003F28A6"/>
    <w:rsid w:val="003F2B31"/>
    <w:rsid w:val="003F2C2A"/>
    <w:rsid w:val="003F2CFD"/>
    <w:rsid w:val="003F2F2C"/>
    <w:rsid w:val="003F2F92"/>
    <w:rsid w:val="003F30B4"/>
    <w:rsid w:val="003F310F"/>
    <w:rsid w:val="003F315A"/>
    <w:rsid w:val="003F3413"/>
    <w:rsid w:val="003F3556"/>
    <w:rsid w:val="003F36AD"/>
    <w:rsid w:val="003F3711"/>
    <w:rsid w:val="003F38A3"/>
    <w:rsid w:val="003F38F2"/>
    <w:rsid w:val="003F3CF7"/>
    <w:rsid w:val="003F3D69"/>
    <w:rsid w:val="003F3DC0"/>
    <w:rsid w:val="003F3E84"/>
    <w:rsid w:val="003F44DD"/>
    <w:rsid w:val="003F4783"/>
    <w:rsid w:val="003F4798"/>
    <w:rsid w:val="003F47F1"/>
    <w:rsid w:val="003F4A07"/>
    <w:rsid w:val="003F4C13"/>
    <w:rsid w:val="003F4CC3"/>
    <w:rsid w:val="003F4F72"/>
    <w:rsid w:val="003F51F4"/>
    <w:rsid w:val="003F524A"/>
    <w:rsid w:val="003F5BAE"/>
    <w:rsid w:val="003F6033"/>
    <w:rsid w:val="003F61DA"/>
    <w:rsid w:val="003F62AA"/>
    <w:rsid w:val="003F63D8"/>
    <w:rsid w:val="003F6628"/>
    <w:rsid w:val="003F670A"/>
    <w:rsid w:val="003F67D2"/>
    <w:rsid w:val="003F695E"/>
    <w:rsid w:val="003F69FD"/>
    <w:rsid w:val="003F6A80"/>
    <w:rsid w:val="003F6A85"/>
    <w:rsid w:val="003F73B6"/>
    <w:rsid w:val="003F75B7"/>
    <w:rsid w:val="003F75F5"/>
    <w:rsid w:val="003F781C"/>
    <w:rsid w:val="003F7924"/>
    <w:rsid w:val="003F7C5E"/>
    <w:rsid w:val="003F7CBF"/>
    <w:rsid w:val="003F7CE2"/>
    <w:rsid w:val="003F7F04"/>
    <w:rsid w:val="004001E6"/>
    <w:rsid w:val="00400332"/>
    <w:rsid w:val="00400501"/>
    <w:rsid w:val="0040056D"/>
    <w:rsid w:val="004005CD"/>
    <w:rsid w:val="00400B14"/>
    <w:rsid w:val="00400BBB"/>
    <w:rsid w:val="00400F2C"/>
    <w:rsid w:val="0040100D"/>
    <w:rsid w:val="00401182"/>
    <w:rsid w:val="00401317"/>
    <w:rsid w:val="00401A3D"/>
    <w:rsid w:val="00401B46"/>
    <w:rsid w:val="00401C5A"/>
    <w:rsid w:val="00401EC9"/>
    <w:rsid w:val="00401FC3"/>
    <w:rsid w:val="0040200C"/>
    <w:rsid w:val="00402019"/>
    <w:rsid w:val="0040209B"/>
    <w:rsid w:val="004021F5"/>
    <w:rsid w:val="00402206"/>
    <w:rsid w:val="00402323"/>
    <w:rsid w:val="004023A8"/>
    <w:rsid w:val="004026D0"/>
    <w:rsid w:val="00402732"/>
    <w:rsid w:val="004027B2"/>
    <w:rsid w:val="00402922"/>
    <w:rsid w:val="00402C31"/>
    <w:rsid w:val="00402C58"/>
    <w:rsid w:val="00402D23"/>
    <w:rsid w:val="00402DB7"/>
    <w:rsid w:val="00402F4C"/>
    <w:rsid w:val="00402F6B"/>
    <w:rsid w:val="00402F76"/>
    <w:rsid w:val="00403254"/>
    <w:rsid w:val="0040340F"/>
    <w:rsid w:val="00403694"/>
    <w:rsid w:val="0040390A"/>
    <w:rsid w:val="0040398E"/>
    <w:rsid w:val="00403AD8"/>
    <w:rsid w:val="00403B6D"/>
    <w:rsid w:val="00403E0F"/>
    <w:rsid w:val="00403E2B"/>
    <w:rsid w:val="00403EB6"/>
    <w:rsid w:val="0040414A"/>
    <w:rsid w:val="00404342"/>
    <w:rsid w:val="00404366"/>
    <w:rsid w:val="0040454B"/>
    <w:rsid w:val="00404578"/>
    <w:rsid w:val="00404670"/>
    <w:rsid w:val="0040472E"/>
    <w:rsid w:val="00404A58"/>
    <w:rsid w:val="00404C6A"/>
    <w:rsid w:val="00404C94"/>
    <w:rsid w:val="00404DC7"/>
    <w:rsid w:val="00404FE5"/>
    <w:rsid w:val="0040530B"/>
    <w:rsid w:val="004053F1"/>
    <w:rsid w:val="00405A42"/>
    <w:rsid w:val="00405B20"/>
    <w:rsid w:val="00405D3F"/>
    <w:rsid w:val="00405EC5"/>
    <w:rsid w:val="00405F9A"/>
    <w:rsid w:val="0040605A"/>
    <w:rsid w:val="004064F6"/>
    <w:rsid w:val="0040673A"/>
    <w:rsid w:val="004069EC"/>
    <w:rsid w:val="00406A07"/>
    <w:rsid w:val="00406BDA"/>
    <w:rsid w:val="00406F16"/>
    <w:rsid w:val="00407157"/>
    <w:rsid w:val="0040725E"/>
    <w:rsid w:val="00407477"/>
    <w:rsid w:val="004074D8"/>
    <w:rsid w:val="00407554"/>
    <w:rsid w:val="00407615"/>
    <w:rsid w:val="00407684"/>
    <w:rsid w:val="004077E3"/>
    <w:rsid w:val="00407A89"/>
    <w:rsid w:val="00407A9C"/>
    <w:rsid w:val="00407EEF"/>
    <w:rsid w:val="0041016F"/>
    <w:rsid w:val="0041054F"/>
    <w:rsid w:val="0041070F"/>
    <w:rsid w:val="00410759"/>
    <w:rsid w:val="004107E5"/>
    <w:rsid w:val="00410875"/>
    <w:rsid w:val="00410CD4"/>
    <w:rsid w:val="00410EAB"/>
    <w:rsid w:val="0041102C"/>
    <w:rsid w:val="004110F7"/>
    <w:rsid w:val="00411174"/>
    <w:rsid w:val="004111F9"/>
    <w:rsid w:val="004114D6"/>
    <w:rsid w:val="004114E0"/>
    <w:rsid w:val="00411686"/>
    <w:rsid w:val="00411784"/>
    <w:rsid w:val="0041183E"/>
    <w:rsid w:val="00411983"/>
    <w:rsid w:val="00411AC7"/>
    <w:rsid w:val="00411C7C"/>
    <w:rsid w:val="00411C8A"/>
    <w:rsid w:val="00411CCA"/>
    <w:rsid w:val="00411DD9"/>
    <w:rsid w:val="00411E66"/>
    <w:rsid w:val="00411F43"/>
    <w:rsid w:val="004120F9"/>
    <w:rsid w:val="0041210A"/>
    <w:rsid w:val="004121C1"/>
    <w:rsid w:val="00412406"/>
    <w:rsid w:val="00412511"/>
    <w:rsid w:val="0041253D"/>
    <w:rsid w:val="00412773"/>
    <w:rsid w:val="00412A08"/>
    <w:rsid w:val="00412CA6"/>
    <w:rsid w:val="00412E21"/>
    <w:rsid w:val="00412EB1"/>
    <w:rsid w:val="00412EF7"/>
    <w:rsid w:val="00412F4B"/>
    <w:rsid w:val="00412FBA"/>
    <w:rsid w:val="0041303C"/>
    <w:rsid w:val="004132B9"/>
    <w:rsid w:val="00413350"/>
    <w:rsid w:val="004137D2"/>
    <w:rsid w:val="004137E3"/>
    <w:rsid w:val="00413866"/>
    <w:rsid w:val="004138F2"/>
    <w:rsid w:val="00413AC7"/>
    <w:rsid w:val="00413CDC"/>
    <w:rsid w:val="00413D22"/>
    <w:rsid w:val="00413D5C"/>
    <w:rsid w:val="00413FD7"/>
    <w:rsid w:val="004144D3"/>
    <w:rsid w:val="00414571"/>
    <w:rsid w:val="00414575"/>
    <w:rsid w:val="00414642"/>
    <w:rsid w:val="00414C5D"/>
    <w:rsid w:val="00414D6A"/>
    <w:rsid w:val="00414F29"/>
    <w:rsid w:val="00415055"/>
    <w:rsid w:val="0041515B"/>
    <w:rsid w:val="00415275"/>
    <w:rsid w:val="004152CA"/>
    <w:rsid w:val="0041562A"/>
    <w:rsid w:val="00415654"/>
    <w:rsid w:val="0041570A"/>
    <w:rsid w:val="0041592F"/>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73"/>
    <w:rsid w:val="00416FFF"/>
    <w:rsid w:val="00417356"/>
    <w:rsid w:val="00417949"/>
    <w:rsid w:val="0041798D"/>
    <w:rsid w:val="004179AF"/>
    <w:rsid w:val="00417BBE"/>
    <w:rsid w:val="00417C1E"/>
    <w:rsid w:val="00417D24"/>
    <w:rsid w:val="0042017F"/>
    <w:rsid w:val="00420186"/>
    <w:rsid w:val="0042041B"/>
    <w:rsid w:val="0042042F"/>
    <w:rsid w:val="00420731"/>
    <w:rsid w:val="00420751"/>
    <w:rsid w:val="00420B3F"/>
    <w:rsid w:val="00420B6F"/>
    <w:rsid w:val="00420D35"/>
    <w:rsid w:val="00420E39"/>
    <w:rsid w:val="00420E75"/>
    <w:rsid w:val="00420FB7"/>
    <w:rsid w:val="00421019"/>
    <w:rsid w:val="0042113B"/>
    <w:rsid w:val="004214DD"/>
    <w:rsid w:val="00421608"/>
    <w:rsid w:val="004217A2"/>
    <w:rsid w:val="00421AC1"/>
    <w:rsid w:val="00421BA1"/>
    <w:rsid w:val="00421F41"/>
    <w:rsid w:val="00422155"/>
    <w:rsid w:val="0042216E"/>
    <w:rsid w:val="004222E6"/>
    <w:rsid w:val="0042269F"/>
    <w:rsid w:val="00422D35"/>
    <w:rsid w:val="00422F40"/>
    <w:rsid w:val="00422F45"/>
    <w:rsid w:val="004230EA"/>
    <w:rsid w:val="004233B3"/>
    <w:rsid w:val="004239A4"/>
    <w:rsid w:val="004240E7"/>
    <w:rsid w:val="00424136"/>
    <w:rsid w:val="004242B0"/>
    <w:rsid w:val="0042481F"/>
    <w:rsid w:val="0042482D"/>
    <w:rsid w:val="00424D3D"/>
    <w:rsid w:val="00424D7A"/>
    <w:rsid w:val="00424E84"/>
    <w:rsid w:val="00424FBB"/>
    <w:rsid w:val="004250C3"/>
    <w:rsid w:val="004250F4"/>
    <w:rsid w:val="00425978"/>
    <w:rsid w:val="00425AEA"/>
    <w:rsid w:val="00425BD9"/>
    <w:rsid w:val="00425BEC"/>
    <w:rsid w:val="00425CC3"/>
    <w:rsid w:val="00425E8D"/>
    <w:rsid w:val="0042608E"/>
    <w:rsid w:val="004262D1"/>
    <w:rsid w:val="00426359"/>
    <w:rsid w:val="0042640C"/>
    <w:rsid w:val="00426724"/>
    <w:rsid w:val="00426839"/>
    <w:rsid w:val="00426AFB"/>
    <w:rsid w:val="00426B53"/>
    <w:rsid w:val="00426BAC"/>
    <w:rsid w:val="00426C45"/>
    <w:rsid w:val="00426CD2"/>
    <w:rsid w:val="00426D54"/>
    <w:rsid w:val="004271EF"/>
    <w:rsid w:val="00427263"/>
    <w:rsid w:val="004273FE"/>
    <w:rsid w:val="00427445"/>
    <w:rsid w:val="004274CF"/>
    <w:rsid w:val="00427713"/>
    <w:rsid w:val="00427B77"/>
    <w:rsid w:val="00427D23"/>
    <w:rsid w:val="00427D64"/>
    <w:rsid w:val="00427ECA"/>
    <w:rsid w:val="00427F5E"/>
    <w:rsid w:val="004301FA"/>
    <w:rsid w:val="0043038E"/>
    <w:rsid w:val="00430461"/>
    <w:rsid w:val="00430682"/>
    <w:rsid w:val="004306A8"/>
    <w:rsid w:val="00430702"/>
    <w:rsid w:val="0043073D"/>
    <w:rsid w:val="00430DA3"/>
    <w:rsid w:val="00431129"/>
    <w:rsid w:val="00431281"/>
    <w:rsid w:val="00431620"/>
    <w:rsid w:val="00431B49"/>
    <w:rsid w:val="004320E4"/>
    <w:rsid w:val="0043215D"/>
    <w:rsid w:val="00432225"/>
    <w:rsid w:val="00432579"/>
    <w:rsid w:val="0043257E"/>
    <w:rsid w:val="004326F5"/>
    <w:rsid w:val="00432876"/>
    <w:rsid w:val="004328F2"/>
    <w:rsid w:val="0043310B"/>
    <w:rsid w:val="0043351D"/>
    <w:rsid w:val="00433725"/>
    <w:rsid w:val="00433DEC"/>
    <w:rsid w:val="00433EC3"/>
    <w:rsid w:val="00433F29"/>
    <w:rsid w:val="00434083"/>
    <w:rsid w:val="0043420F"/>
    <w:rsid w:val="00434392"/>
    <w:rsid w:val="0043447D"/>
    <w:rsid w:val="00434627"/>
    <w:rsid w:val="0043472C"/>
    <w:rsid w:val="004347C3"/>
    <w:rsid w:val="00434BC2"/>
    <w:rsid w:val="00434D75"/>
    <w:rsid w:val="00434DA8"/>
    <w:rsid w:val="00434EFF"/>
    <w:rsid w:val="00434FA2"/>
    <w:rsid w:val="00435188"/>
    <w:rsid w:val="00435228"/>
    <w:rsid w:val="00435242"/>
    <w:rsid w:val="00435D2C"/>
    <w:rsid w:val="00435E67"/>
    <w:rsid w:val="00435E6D"/>
    <w:rsid w:val="00435E84"/>
    <w:rsid w:val="00435F95"/>
    <w:rsid w:val="004362B7"/>
    <w:rsid w:val="004363EB"/>
    <w:rsid w:val="00436487"/>
    <w:rsid w:val="0043648B"/>
    <w:rsid w:val="004364C7"/>
    <w:rsid w:val="00436618"/>
    <w:rsid w:val="00436666"/>
    <w:rsid w:val="004367ED"/>
    <w:rsid w:val="00436A48"/>
    <w:rsid w:val="00436B35"/>
    <w:rsid w:val="00436D14"/>
    <w:rsid w:val="00436F56"/>
    <w:rsid w:val="0043719F"/>
    <w:rsid w:val="00437512"/>
    <w:rsid w:val="00437757"/>
    <w:rsid w:val="004377CF"/>
    <w:rsid w:val="00437DFB"/>
    <w:rsid w:val="00440284"/>
    <w:rsid w:val="00440465"/>
    <w:rsid w:val="004406A2"/>
    <w:rsid w:val="00440C58"/>
    <w:rsid w:val="00440CF6"/>
    <w:rsid w:val="0044153A"/>
    <w:rsid w:val="004415E2"/>
    <w:rsid w:val="004419C4"/>
    <w:rsid w:val="00441CB4"/>
    <w:rsid w:val="00441EA6"/>
    <w:rsid w:val="00441F48"/>
    <w:rsid w:val="00442026"/>
    <w:rsid w:val="0044218B"/>
    <w:rsid w:val="004422E2"/>
    <w:rsid w:val="00442339"/>
    <w:rsid w:val="004423C8"/>
    <w:rsid w:val="00442611"/>
    <w:rsid w:val="004426FB"/>
    <w:rsid w:val="00442857"/>
    <w:rsid w:val="004429BB"/>
    <w:rsid w:val="00442B24"/>
    <w:rsid w:val="00442EC3"/>
    <w:rsid w:val="00442FC4"/>
    <w:rsid w:val="00443356"/>
    <w:rsid w:val="004433C0"/>
    <w:rsid w:val="0044378A"/>
    <w:rsid w:val="004438C7"/>
    <w:rsid w:val="00443977"/>
    <w:rsid w:val="00443A64"/>
    <w:rsid w:val="00443AC9"/>
    <w:rsid w:val="00443BCB"/>
    <w:rsid w:val="004440D6"/>
    <w:rsid w:val="0044410A"/>
    <w:rsid w:val="00444190"/>
    <w:rsid w:val="00444210"/>
    <w:rsid w:val="0044453D"/>
    <w:rsid w:val="0044454F"/>
    <w:rsid w:val="0044495E"/>
    <w:rsid w:val="00444B24"/>
    <w:rsid w:val="00444B3A"/>
    <w:rsid w:val="00444D66"/>
    <w:rsid w:val="00444F50"/>
    <w:rsid w:val="00444F97"/>
    <w:rsid w:val="00445062"/>
    <w:rsid w:val="00445111"/>
    <w:rsid w:val="00445146"/>
    <w:rsid w:val="00445209"/>
    <w:rsid w:val="00445297"/>
    <w:rsid w:val="004453B9"/>
    <w:rsid w:val="004453C9"/>
    <w:rsid w:val="00445410"/>
    <w:rsid w:val="00445466"/>
    <w:rsid w:val="004458A4"/>
    <w:rsid w:val="00445910"/>
    <w:rsid w:val="00445926"/>
    <w:rsid w:val="00445A3A"/>
    <w:rsid w:val="00445A5A"/>
    <w:rsid w:val="00445A97"/>
    <w:rsid w:val="00445B64"/>
    <w:rsid w:val="00445CA1"/>
    <w:rsid w:val="00445CBF"/>
    <w:rsid w:val="00445DF1"/>
    <w:rsid w:val="004461D5"/>
    <w:rsid w:val="0044661D"/>
    <w:rsid w:val="004468C4"/>
    <w:rsid w:val="00446A18"/>
    <w:rsid w:val="00446F5D"/>
    <w:rsid w:val="00447137"/>
    <w:rsid w:val="0044715D"/>
    <w:rsid w:val="00447283"/>
    <w:rsid w:val="00447450"/>
    <w:rsid w:val="00447455"/>
    <w:rsid w:val="004474C5"/>
    <w:rsid w:val="00447536"/>
    <w:rsid w:val="00447651"/>
    <w:rsid w:val="004476CD"/>
    <w:rsid w:val="00447898"/>
    <w:rsid w:val="00447A2B"/>
    <w:rsid w:val="00447AB4"/>
    <w:rsid w:val="00447B29"/>
    <w:rsid w:val="00447B7E"/>
    <w:rsid w:val="00447DFE"/>
    <w:rsid w:val="00447EFA"/>
    <w:rsid w:val="00447F39"/>
    <w:rsid w:val="004501A4"/>
    <w:rsid w:val="004502F7"/>
    <w:rsid w:val="00450544"/>
    <w:rsid w:val="004505A7"/>
    <w:rsid w:val="00450712"/>
    <w:rsid w:val="004508CF"/>
    <w:rsid w:val="004508E6"/>
    <w:rsid w:val="0045092C"/>
    <w:rsid w:val="00450CDC"/>
    <w:rsid w:val="00450D51"/>
    <w:rsid w:val="00450EF7"/>
    <w:rsid w:val="004511BF"/>
    <w:rsid w:val="00451217"/>
    <w:rsid w:val="00451314"/>
    <w:rsid w:val="0045161E"/>
    <w:rsid w:val="004516D0"/>
    <w:rsid w:val="0045172D"/>
    <w:rsid w:val="00451897"/>
    <w:rsid w:val="00451927"/>
    <w:rsid w:val="00451AB3"/>
    <w:rsid w:val="00451BF3"/>
    <w:rsid w:val="00451E25"/>
    <w:rsid w:val="00451EF4"/>
    <w:rsid w:val="0045225C"/>
    <w:rsid w:val="00452301"/>
    <w:rsid w:val="004523FB"/>
    <w:rsid w:val="0045265D"/>
    <w:rsid w:val="00452731"/>
    <w:rsid w:val="00452FB3"/>
    <w:rsid w:val="004530B2"/>
    <w:rsid w:val="004532A2"/>
    <w:rsid w:val="004533FA"/>
    <w:rsid w:val="0045350E"/>
    <w:rsid w:val="00453A1E"/>
    <w:rsid w:val="00453A7A"/>
    <w:rsid w:val="00453B07"/>
    <w:rsid w:val="00453B78"/>
    <w:rsid w:val="00453BD6"/>
    <w:rsid w:val="00453D07"/>
    <w:rsid w:val="00453D87"/>
    <w:rsid w:val="00453DD1"/>
    <w:rsid w:val="004542B7"/>
    <w:rsid w:val="004542F4"/>
    <w:rsid w:val="004545C5"/>
    <w:rsid w:val="00454809"/>
    <w:rsid w:val="0045492D"/>
    <w:rsid w:val="0045493E"/>
    <w:rsid w:val="00454AEE"/>
    <w:rsid w:val="00454B57"/>
    <w:rsid w:val="0045514B"/>
    <w:rsid w:val="004551D7"/>
    <w:rsid w:val="0045552B"/>
    <w:rsid w:val="0045554B"/>
    <w:rsid w:val="0045555F"/>
    <w:rsid w:val="0045579D"/>
    <w:rsid w:val="004559BB"/>
    <w:rsid w:val="00455DBF"/>
    <w:rsid w:val="00455EC5"/>
    <w:rsid w:val="0045626F"/>
    <w:rsid w:val="004564D4"/>
    <w:rsid w:val="004569BF"/>
    <w:rsid w:val="00456BD7"/>
    <w:rsid w:val="00456E19"/>
    <w:rsid w:val="00456EB6"/>
    <w:rsid w:val="00456EF6"/>
    <w:rsid w:val="00456FED"/>
    <w:rsid w:val="00457020"/>
    <w:rsid w:val="00457022"/>
    <w:rsid w:val="004570AC"/>
    <w:rsid w:val="00457379"/>
    <w:rsid w:val="004574FA"/>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515"/>
    <w:rsid w:val="00460633"/>
    <w:rsid w:val="004607ED"/>
    <w:rsid w:val="00460A29"/>
    <w:rsid w:val="00460C11"/>
    <w:rsid w:val="00460C8A"/>
    <w:rsid w:val="00460E18"/>
    <w:rsid w:val="00460FFC"/>
    <w:rsid w:val="0046104D"/>
    <w:rsid w:val="004612A1"/>
    <w:rsid w:val="00461378"/>
    <w:rsid w:val="00461425"/>
    <w:rsid w:val="004614F9"/>
    <w:rsid w:val="0046155B"/>
    <w:rsid w:val="0046163A"/>
    <w:rsid w:val="00461A12"/>
    <w:rsid w:val="00461BDE"/>
    <w:rsid w:val="00461E2B"/>
    <w:rsid w:val="00461ECA"/>
    <w:rsid w:val="00462069"/>
    <w:rsid w:val="00462524"/>
    <w:rsid w:val="00462695"/>
    <w:rsid w:val="004626B1"/>
    <w:rsid w:val="00462968"/>
    <w:rsid w:val="00462B77"/>
    <w:rsid w:val="00462B9A"/>
    <w:rsid w:val="00462BE7"/>
    <w:rsid w:val="00462CB5"/>
    <w:rsid w:val="00462D53"/>
    <w:rsid w:val="00462D6F"/>
    <w:rsid w:val="00462E94"/>
    <w:rsid w:val="00462FCC"/>
    <w:rsid w:val="00462FE1"/>
    <w:rsid w:val="00463168"/>
    <w:rsid w:val="004632B9"/>
    <w:rsid w:val="00463397"/>
    <w:rsid w:val="004635E7"/>
    <w:rsid w:val="00463790"/>
    <w:rsid w:val="004638E1"/>
    <w:rsid w:val="00463925"/>
    <w:rsid w:val="00463B18"/>
    <w:rsid w:val="00463BCE"/>
    <w:rsid w:val="00463F83"/>
    <w:rsid w:val="004642E8"/>
    <w:rsid w:val="00464395"/>
    <w:rsid w:val="00464484"/>
    <w:rsid w:val="004644E6"/>
    <w:rsid w:val="0046456C"/>
    <w:rsid w:val="004648DD"/>
    <w:rsid w:val="004649CD"/>
    <w:rsid w:val="004649EB"/>
    <w:rsid w:val="00464AB6"/>
    <w:rsid w:val="00464AFD"/>
    <w:rsid w:val="00464B61"/>
    <w:rsid w:val="00464D6B"/>
    <w:rsid w:val="004654C7"/>
    <w:rsid w:val="00465540"/>
    <w:rsid w:val="00465938"/>
    <w:rsid w:val="00465A0F"/>
    <w:rsid w:val="00465A41"/>
    <w:rsid w:val="00465A75"/>
    <w:rsid w:val="00465D75"/>
    <w:rsid w:val="00465E13"/>
    <w:rsid w:val="00466026"/>
    <w:rsid w:val="004660E8"/>
    <w:rsid w:val="004660F4"/>
    <w:rsid w:val="00466283"/>
    <w:rsid w:val="00466604"/>
    <w:rsid w:val="0046660A"/>
    <w:rsid w:val="004668C5"/>
    <w:rsid w:val="00466E44"/>
    <w:rsid w:val="00466F8D"/>
    <w:rsid w:val="00467054"/>
    <w:rsid w:val="004670F8"/>
    <w:rsid w:val="00467293"/>
    <w:rsid w:val="0046775E"/>
    <w:rsid w:val="00467B10"/>
    <w:rsid w:val="00467B98"/>
    <w:rsid w:val="00467CDD"/>
    <w:rsid w:val="00467CE9"/>
    <w:rsid w:val="00467DA4"/>
    <w:rsid w:val="00467EDD"/>
    <w:rsid w:val="0047006F"/>
    <w:rsid w:val="004701FF"/>
    <w:rsid w:val="0047047E"/>
    <w:rsid w:val="00470851"/>
    <w:rsid w:val="00470933"/>
    <w:rsid w:val="00470A83"/>
    <w:rsid w:val="00470C32"/>
    <w:rsid w:val="00470D16"/>
    <w:rsid w:val="00470D44"/>
    <w:rsid w:val="00470D56"/>
    <w:rsid w:val="00470ECA"/>
    <w:rsid w:val="00471093"/>
    <w:rsid w:val="00471163"/>
    <w:rsid w:val="0047143F"/>
    <w:rsid w:val="00471484"/>
    <w:rsid w:val="0047149D"/>
    <w:rsid w:val="00471570"/>
    <w:rsid w:val="00471592"/>
    <w:rsid w:val="00471799"/>
    <w:rsid w:val="00471CCC"/>
    <w:rsid w:val="00471E55"/>
    <w:rsid w:val="00471ECC"/>
    <w:rsid w:val="0047226C"/>
    <w:rsid w:val="004723A2"/>
    <w:rsid w:val="004723A7"/>
    <w:rsid w:val="004724D2"/>
    <w:rsid w:val="004726FE"/>
    <w:rsid w:val="004727BA"/>
    <w:rsid w:val="0047287C"/>
    <w:rsid w:val="00472C07"/>
    <w:rsid w:val="00473041"/>
    <w:rsid w:val="00473093"/>
    <w:rsid w:val="0047329F"/>
    <w:rsid w:val="00473461"/>
    <w:rsid w:val="00473487"/>
    <w:rsid w:val="004738B1"/>
    <w:rsid w:val="00473A94"/>
    <w:rsid w:val="00473CF3"/>
    <w:rsid w:val="00473DA2"/>
    <w:rsid w:val="00473EBA"/>
    <w:rsid w:val="00473FD9"/>
    <w:rsid w:val="00474359"/>
    <w:rsid w:val="004744EA"/>
    <w:rsid w:val="0047451E"/>
    <w:rsid w:val="0047462C"/>
    <w:rsid w:val="0047478E"/>
    <w:rsid w:val="00474822"/>
    <w:rsid w:val="0047486F"/>
    <w:rsid w:val="00474A82"/>
    <w:rsid w:val="00474C2D"/>
    <w:rsid w:val="00474EDC"/>
    <w:rsid w:val="00474F19"/>
    <w:rsid w:val="00474F3B"/>
    <w:rsid w:val="00475149"/>
    <w:rsid w:val="00475174"/>
    <w:rsid w:val="004752FC"/>
    <w:rsid w:val="004755E0"/>
    <w:rsid w:val="00475696"/>
    <w:rsid w:val="0047582E"/>
    <w:rsid w:val="0047588E"/>
    <w:rsid w:val="00475BB3"/>
    <w:rsid w:val="00475D15"/>
    <w:rsid w:val="00476497"/>
    <w:rsid w:val="00476F42"/>
    <w:rsid w:val="00476F67"/>
    <w:rsid w:val="0047747E"/>
    <w:rsid w:val="004774B2"/>
    <w:rsid w:val="004775CF"/>
    <w:rsid w:val="00477806"/>
    <w:rsid w:val="004779CD"/>
    <w:rsid w:val="00477B5B"/>
    <w:rsid w:val="00477C57"/>
    <w:rsid w:val="00477F67"/>
    <w:rsid w:val="004800AA"/>
    <w:rsid w:val="004805EC"/>
    <w:rsid w:val="004806F2"/>
    <w:rsid w:val="004808C9"/>
    <w:rsid w:val="004808DA"/>
    <w:rsid w:val="0048098D"/>
    <w:rsid w:val="004809A1"/>
    <w:rsid w:val="00480A63"/>
    <w:rsid w:val="00480AE2"/>
    <w:rsid w:val="00481067"/>
    <w:rsid w:val="004815AC"/>
    <w:rsid w:val="004816A9"/>
    <w:rsid w:val="00481BA1"/>
    <w:rsid w:val="00481BD7"/>
    <w:rsid w:val="00481C91"/>
    <w:rsid w:val="00481D8E"/>
    <w:rsid w:val="00481DFE"/>
    <w:rsid w:val="0048202F"/>
    <w:rsid w:val="004822FF"/>
    <w:rsid w:val="004823CB"/>
    <w:rsid w:val="004824EE"/>
    <w:rsid w:val="00482699"/>
    <w:rsid w:val="0048297E"/>
    <w:rsid w:val="004829AC"/>
    <w:rsid w:val="00482CCF"/>
    <w:rsid w:val="00482D86"/>
    <w:rsid w:val="00482F0E"/>
    <w:rsid w:val="00483076"/>
    <w:rsid w:val="004833AB"/>
    <w:rsid w:val="00483750"/>
    <w:rsid w:val="0048389E"/>
    <w:rsid w:val="00483947"/>
    <w:rsid w:val="00483AA8"/>
    <w:rsid w:val="00483C93"/>
    <w:rsid w:val="00484190"/>
    <w:rsid w:val="004846C0"/>
    <w:rsid w:val="00484783"/>
    <w:rsid w:val="00484961"/>
    <w:rsid w:val="00484A4D"/>
    <w:rsid w:val="00485031"/>
    <w:rsid w:val="00485098"/>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3C8"/>
    <w:rsid w:val="00486621"/>
    <w:rsid w:val="0048669E"/>
    <w:rsid w:val="00486741"/>
    <w:rsid w:val="00486886"/>
    <w:rsid w:val="00486BD3"/>
    <w:rsid w:val="00486CA4"/>
    <w:rsid w:val="00486ED8"/>
    <w:rsid w:val="00486EEE"/>
    <w:rsid w:val="00486F02"/>
    <w:rsid w:val="004873EE"/>
    <w:rsid w:val="00487503"/>
    <w:rsid w:val="0048752B"/>
    <w:rsid w:val="00487713"/>
    <w:rsid w:val="00487877"/>
    <w:rsid w:val="004878A9"/>
    <w:rsid w:val="00487DC4"/>
    <w:rsid w:val="00490015"/>
    <w:rsid w:val="00490111"/>
    <w:rsid w:val="00490383"/>
    <w:rsid w:val="004903EF"/>
    <w:rsid w:val="004904B8"/>
    <w:rsid w:val="00490AD1"/>
    <w:rsid w:val="00490E66"/>
    <w:rsid w:val="00490F22"/>
    <w:rsid w:val="00490F26"/>
    <w:rsid w:val="00491191"/>
    <w:rsid w:val="00491239"/>
    <w:rsid w:val="004912FF"/>
    <w:rsid w:val="0049166F"/>
    <w:rsid w:val="00491863"/>
    <w:rsid w:val="004918B1"/>
    <w:rsid w:val="00491982"/>
    <w:rsid w:val="0049198A"/>
    <w:rsid w:val="00491B79"/>
    <w:rsid w:val="00491B93"/>
    <w:rsid w:val="00491CB2"/>
    <w:rsid w:val="00492019"/>
    <w:rsid w:val="004922EF"/>
    <w:rsid w:val="004923C3"/>
    <w:rsid w:val="00492422"/>
    <w:rsid w:val="0049274A"/>
    <w:rsid w:val="0049274C"/>
    <w:rsid w:val="004928FD"/>
    <w:rsid w:val="00492DD0"/>
    <w:rsid w:val="004930F6"/>
    <w:rsid w:val="00493249"/>
    <w:rsid w:val="0049325F"/>
    <w:rsid w:val="00493702"/>
    <w:rsid w:val="00493A33"/>
    <w:rsid w:val="00493B76"/>
    <w:rsid w:val="00493C50"/>
    <w:rsid w:val="0049401F"/>
    <w:rsid w:val="0049403A"/>
    <w:rsid w:val="0049407E"/>
    <w:rsid w:val="004940AF"/>
    <w:rsid w:val="004940D8"/>
    <w:rsid w:val="0049445A"/>
    <w:rsid w:val="004944BA"/>
    <w:rsid w:val="004947B8"/>
    <w:rsid w:val="004947DB"/>
    <w:rsid w:val="00494A65"/>
    <w:rsid w:val="00494B65"/>
    <w:rsid w:val="00494DA3"/>
    <w:rsid w:val="00494DA5"/>
    <w:rsid w:val="00494F9E"/>
    <w:rsid w:val="00494FB2"/>
    <w:rsid w:val="00495054"/>
    <w:rsid w:val="004950CC"/>
    <w:rsid w:val="0049513E"/>
    <w:rsid w:val="00495211"/>
    <w:rsid w:val="0049545A"/>
    <w:rsid w:val="004954DA"/>
    <w:rsid w:val="004957F2"/>
    <w:rsid w:val="004958F2"/>
    <w:rsid w:val="00495BAE"/>
    <w:rsid w:val="00495DB0"/>
    <w:rsid w:val="00495F1C"/>
    <w:rsid w:val="00495FAF"/>
    <w:rsid w:val="00495FD8"/>
    <w:rsid w:val="0049618C"/>
    <w:rsid w:val="004962D5"/>
    <w:rsid w:val="004963A5"/>
    <w:rsid w:val="004963B9"/>
    <w:rsid w:val="004964B0"/>
    <w:rsid w:val="004964CC"/>
    <w:rsid w:val="0049658C"/>
    <w:rsid w:val="0049660C"/>
    <w:rsid w:val="004966FD"/>
    <w:rsid w:val="00496785"/>
    <w:rsid w:val="004969CC"/>
    <w:rsid w:val="00496A4B"/>
    <w:rsid w:val="00496D05"/>
    <w:rsid w:val="00496D6C"/>
    <w:rsid w:val="00496F5E"/>
    <w:rsid w:val="004970E8"/>
    <w:rsid w:val="004972F4"/>
    <w:rsid w:val="0049746A"/>
    <w:rsid w:val="00497495"/>
    <w:rsid w:val="004976A6"/>
    <w:rsid w:val="00497AFC"/>
    <w:rsid w:val="00497BF8"/>
    <w:rsid w:val="00497CF0"/>
    <w:rsid w:val="00497D73"/>
    <w:rsid w:val="00497E45"/>
    <w:rsid w:val="00497EEC"/>
    <w:rsid w:val="004A01B6"/>
    <w:rsid w:val="004A01F9"/>
    <w:rsid w:val="004A0599"/>
    <w:rsid w:val="004A0A3D"/>
    <w:rsid w:val="004A0A7C"/>
    <w:rsid w:val="004A0AE0"/>
    <w:rsid w:val="004A0B13"/>
    <w:rsid w:val="004A0BB4"/>
    <w:rsid w:val="004A0D49"/>
    <w:rsid w:val="004A0E5B"/>
    <w:rsid w:val="004A0EAC"/>
    <w:rsid w:val="004A10E1"/>
    <w:rsid w:val="004A10F6"/>
    <w:rsid w:val="004A113C"/>
    <w:rsid w:val="004A1179"/>
    <w:rsid w:val="004A1193"/>
    <w:rsid w:val="004A11C7"/>
    <w:rsid w:val="004A17BD"/>
    <w:rsid w:val="004A1E6B"/>
    <w:rsid w:val="004A1F46"/>
    <w:rsid w:val="004A2211"/>
    <w:rsid w:val="004A249A"/>
    <w:rsid w:val="004A24D8"/>
    <w:rsid w:val="004A251A"/>
    <w:rsid w:val="004A26D5"/>
    <w:rsid w:val="004A286F"/>
    <w:rsid w:val="004A296E"/>
    <w:rsid w:val="004A2ACD"/>
    <w:rsid w:val="004A2BEC"/>
    <w:rsid w:val="004A2FF5"/>
    <w:rsid w:val="004A32EA"/>
    <w:rsid w:val="004A3576"/>
    <w:rsid w:val="004A398C"/>
    <w:rsid w:val="004A3B1A"/>
    <w:rsid w:val="004A3DE7"/>
    <w:rsid w:val="004A3E58"/>
    <w:rsid w:val="004A3F8B"/>
    <w:rsid w:val="004A412B"/>
    <w:rsid w:val="004A429D"/>
    <w:rsid w:val="004A42D1"/>
    <w:rsid w:val="004A45A0"/>
    <w:rsid w:val="004A46B0"/>
    <w:rsid w:val="004A46B3"/>
    <w:rsid w:val="004A46B9"/>
    <w:rsid w:val="004A4968"/>
    <w:rsid w:val="004A4985"/>
    <w:rsid w:val="004A4A31"/>
    <w:rsid w:val="004A4AB4"/>
    <w:rsid w:val="004A4AE3"/>
    <w:rsid w:val="004A4B44"/>
    <w:rsid w:val="004A4B75"/>
    <w:rsid w:val="004A4D39"/>
    <w:rsid w:val="004A4D3D"/>
    <w:rsid w:val="004A4DAC"/>
    <w:rsid w:val="004A4DD1"/>
    <w:rsid w:val="004A4E45"/>
    <w:rsid w:val="004A4E4D"/>
    <w:rsid w:val="004A4E6B"/>
    <w:rsid w:val="004A5042"/>
    <w:rsid w:val="004A50CF"/>
    <w:rsid w:val="004A5180"/>
    <w:rsid w:val="004A529D"/>
    <w:rsid w:val="004A557E"/>
    <w:rsid w:val="004A55EE"/>
    <w:rsid w:val="004A55F2"/>
    <w:rsid w:val="004A5C5B"/>
    <w:rsid w:val="004A5DC4"/>
    <w:rsid w:val="004A5EAD"/>
    <w:rsid w:val="004A61A3"/>
    <w:rsid w:val="004A662D"/>
    <w:rsid w:val="004A69A4"/>
    <w:rsid w:val="004A6B49"/>
    <w:rsid w:val="004A6CC0"/>
    <w:rsid w:val="004A6F8C"/>
    <w:rsid w:val="004A715E"/>
    <w:rsid w:val="004A71A5"/>
    <w:rsid w:val="004A729E"/>
    <w:rsid w:val="004A732A"/>
    <w:rsid w:val="004A75B3"/>
    <w:rsid w:val="004A76DB"/>
    <w:rsid w:val="004A7722"/>
    <w:rsid w:val="004A772F"/>
    <w:rsid w:val="004A79FC"/>
    <w:rsid w:val="004A7A6B"/>
    <w:rsid w:val="004A7EC2"/>
    <w:rsid w:val="004B027E"/>
    <w:rsid w:val="004B0337"/>
    <w:rsid w:val="004B04B5"/>
    <w:rsid w:val="004B0737"/>
    <w:rsid w:val="004B091F"/>
    <w:rsid w:val="004B0A3D"/>
    <w:rsid w:val="004B0AB5"/>
    <w:rsid w:val="004B0B0C"/>
    <w:rsid w:val="004B0B44"/>
    <w:rsid w:val="004B0DD5"/>
    <w:rsid w:val="004B0E2D"/>
    <w:rsid w:val="004B0EED"/>
    <w:rsid w:val="004B1093"/>
    <w:rsid w:val="004B1313"/>
    <w:rsid w:val="004B13E6"/>
    <w:rsid w:val="004B1880"/>
    <w:rsid w:val="004B1A61"/>
    <w:rsid w:val="004B1BE2"/>
    <w:rsid w:val="004B1D60"/>
    <w:rsid w:val="004B1D77"/>
    <w:rsid w:val="004B1E99"/>
    <w:rsid w:val="004B1F14"/>
    <w:rsid w:val="004B1F49"/>
    <w:rsid w:val="004B2174"/>
    <w:rsid w:val="004B218B"/>
    <w:rsid w:val="004B228A"/>
    <w:rsid w:val="004B23DE"/>
    <w:rsid w:val="004B2648"/>
    <w:rsid w:val="004B2725"/>
    <w:rsid w:val="004B2732"/>
    <w:rsid w:val="004B27E7"/>
    <w:rsid w:val="004B280C"/>
    <w:rsid w:val="004B2935"/>
    <w:rsid w:val="004B2965"/>
    <w:rsid w:val="004B29CA"/>
    <w:rsid w:val="004B2B45"/>
    <w:rsid w:val="004B2C2D"/>
    <w:rsid w:val="004B2DF7"/>
    <w:rsid w:val="004B2FF2"/>
    <w:rsid w:val="004B3348"/>
    <w:rsid w:val="004B33C0"/>
    <w:rsid w:val="004B3444"/>
    <w:rsid w:val="004B3453"/>
    <w:rsid w:val="004B3478"/>
    <w:rsid w:val="004B34D0"/>
    <w:rsid w:val="004B35BC"/>
    <w:rsid w:val="004B3872"/>
    <w:rsid w:val="004B39CD"/>
    <w:rsid w:val="004B3B6E"/>
    <w:rsid w:val="004B3DE8"/>
    <w:rsid w:val="004B408F"/>
    <w:rsid w:val="004B4153"/>
    <w:rsid w:val="004B4172"/>
    <w:rsid w:val="004B429E"/>
    <w:rsid w:val="004B4698"/>
    <w:rsid w:val="004B4A0F"/>
    <w:rsid w:val="004B4C2D"/>
    <w:rsid w:val="004B4DA1"/>
    <w:rsid w:val="004B4E26"/>
    <w:rsid w:val="004B4F4B"/>
    <w:rsid w:val="004B4F4C"/>
    <w:rsid w:val="004B5116"/>
    <w:rsid w:val="004B5174"/>
    <w:rsid w:val="004B51FE"/>
    <w:rsid w:val="004B5242"/>
    <w:rsid w:val="004B546C"/>
    <w:rsid w:val="004B548C"/>
    <w:rsid w:val="004B5551"/>
    <w:rsid w:val="004B5587"/>
    <w:rsid w:val="004B5616"/>
    <w:rsid w:val="004B5786"/>
    <w:rsid w:val="004B588F"/>
    <w:rsid w:val="004B5909"/>
    <w:rsid w:val="004B59FC"/>
    <w:rsid w:val="004B5C63"/>
    <w:rsid w:val="004B60E3"/>
    <w:rsid w:val="004B6158"/>
    <w:rsid w:val="004B656A"/>
    <w:rsid w:val="004B682A"/>
    <w:rsid w:val="004B6834"/>
    <w:rsid w:val="004B6949"/>
    <w:rsid w:val="004B697D"/>
    <w:rsid w:val="004B6A7F"/>
    <w:rsid w:val="004B6CAB"/>
    <w:rsid w:val="004B7020"/>
    <w:rsid w:val="004B70CA"/>
    <w:rsid w:val="004B715A"/>
    <w:rsid w:val="004B73A2"/>
    <w:rsid w:val="004B73F3"/>
    <w:rsid w:val="004B7431"/>
    <w:rsid w:val="004B7479"/>
    <w:rsid w:val="004B75F8"/>
    <w:rsid w:val="004B7787"/>
    <w:rsid w:val="004B78C9"/>
    <w:rsid w:val="004B79DD"/>
    <w:rsid w:val="004B7A2D"/>
    <w:rsid w:val="004B7B13"/>
    <w:rsid w:val="004B7D54"/>
    <w:rsid w:val="004C002F"/>
    <w:rsid w:val="004C0801"/>
    <w:rsid w:val="004C0805"/>
    <w:rsid w:val="004C0C00"/>
    <w:rsid w:val="004C0C08"/>
    <w:rsid w:val="004C0C21"/>
    <w:rsid w:val="004C0C41"/>
    <w:rsid w:val="004C0DE7"/>
    <w:rsid w:val="004C0E8C"/>
    <w:rsid w:val="004C0FC7"/>
    <w:rsid w:val="004C101D"/>
    <w:rsid w:val="004C105D"/>
    <w:rsid w:val="004C10D7"/>
    <w:rsid w:val="004C10DE"/>
    <w:rsid w:val="004C119A"/>
    <w:rsid w:val="004C13D4"/>
    <w:rsid w:val="004C15A0"/>
    <w:rsid w:val="004C1740"/>
    <w:rsid w:val="004C1932"/>
    <w:rsid w:val="004C1CC7"/>
    <w:rsid w:val="004C20A2"/>
    <w:rsid w:val="004C224B"/>
    <w:rsid w:val="004C2876"/>
    <w:rsid w:val="004C2A8C"/>
    <w:rsid w:val="004C2D9A"/>
    <w:rsid w:val="004C2E87"/>
    <w:rsid w:val="004C3020"/>
    <w:rsid w:val="004C30CA"/>
    <w:rsid w:val="004C3139"/>
    <w:rsid w:val="004C3203"/>
    <w:rsid w:val="004C371E"/>
    <w:rsid w:val="004C3836"/>
    <w:rsid w:val="004C3AC7"/>
    <w:rsid w:val="004C3B04"/>
    <w:rsid w:val="004C3C80"/>
    <w:rsid w:val="004C3CC5"/>
    <w:rsid w:val="004C3CFB"/>
    <w:rsid w:val="004C405E"/>
    <w:rsid w:val="004C4175"/>
    <w:rsid w:val="004C480B"/>
    <w:rsid w:val="004C4901"/>
    <w:rsid w:val="004C49B9"/>
    <w:rsid w:val="004C4C6C"/>
    <w:rsid w:val="004C4E2C"/>
    <w:rsid w:val="004C4F89"/>
    <w:rsid w:val="004C5081"/>
    <w:rsid w:val="004C52CD"/>
    <w:rsid w:val="004C5375"/>
    <w:rsid w:val="004C55F9"/>
    <w:rsid w:val="004C5919"/>
    <w:rsid w:val="004C5A09"/>
    <w:rsid w:val="004C5FD1"/>
    <w:rsid w:val="004C6109"/>
    <w:rsid w:val="004C6257"/>
    <w:rsid w:val="004C63C0"/>
    <w:rsid w:val="004C63F7"/>
    <w:rsid w:val="004C641C"/>
    <w:rsid w:val="004C651C"/>
    <w:rsid w:val="004C6668"/>
    <w:rsid w:val="004C6956"/>
    <w:rsid w:val="004C6A73"/>
    <w:rsid w:val="004C6AB4"/>
    <w:rsid w:val="004C6C76"/>
    <w:rsid w:val="004C6E6A"/>
    <w:rsid w:val="004C6EA7"/>
    <w:rsid w:val="004C6FFA"/>
    <w:rsid w:val="004C70F8"/>
    <w:rsid w:val="004C7309"/>
    <w:rsid w:val="004C7589"/>
    <w:rsid w:val="004C75DC"/>
    <w:rsid w:val="004C7607"/>
    <w:rsid w:val="004C7717"/>
    <w:rsid w:val="004C77BF"/>
    <w:rsid w:val="004C789D"/>
    <w:rsid w:val="004C7CCC"/>
    <w:rsid w:val="004C7D31"/>
    <w:rsid w:val="004C7FED"/>
    <w:rsid w:val="004D020A"/>
    <w:rsid w:val="004D02E7"/>
    <w:rsid w:val="004D0372"/>
    <w:rsid w:val="004D03E7"/>
    <w:rsid w:val="004D069C"/>
    <w:rsid w:val="004D0938"/>
    <w:rsid w:val="004D0975"/>
    <w:rsid w:val="004D0DB7"/>
    <w:rsid w:val="004D0EDD"/>
    <w:rsid w:val="004D129C"/>
    <w:rsid w:val="004D16FA"/>
    <w:rsid w:val="004D171A"/>
    <w:rsid w:val="004D174C"/>
    <w:rsid w:val="004D17E3"/>
    <w:rsid w:val="004D182B"/>
    <w:rsid w:val="004D1940"/>
    <w:rsid w:val="004D1C7A"/>
    <w:rsid w:val="004D212C"/>
    <w:rsid w:val="004D21D0"/>
    <w:rsid w:val="004D25F1"/>
    <w:rsid w:val="004D2608"/>
    <w:rsid w:val="004D2718"/>
    <w:rsid w:val="004D2798"/>
    <w:rsid w:val="004D2AFC"/>
    <w:rsid w:val="004D2D7E"/>
    <w:rsid w:val="004D2DA1"/>
    <w:rsid w:val="004D2F39"/>
    <w:rsid w:val="004D2FD6"/>
    <w:rsid w:val="004D32DF"/>
    <w:rsid w:val="004D345B"/>
    <w:rsid w:val="004D35B2"/>
    <w:rsid w:val="004D37AB"/>
    <w:rsid w:val="004D37C6"/>
    <w:rsid w:val="004D3854"/>
    <w:rsid w:val="004D3875"/>
    <w:rsid w:val="004D394F"/>
    <w:rsid w:val="004D3E31"/>
    <w:rsid w:val="004D3F59"/>
    <w:rsid w:val="004D41D0"/>
    <w:rsid w:val="004D429B"/>
    <w:rsid w:val="004D45A4"/>
    <w:rsid w:val="004D463C"/>
    <w:rsid w:val="004D4700"/>
    <w:rsid w:val="004D4742"/>
    <w:rsid w:val="004D4E35"/>
    <w:rsid w:val="004D4EA5"/>
    <w:rsid w:val="004D5007"/>
    <w:rsid w:val="004D5070"/>
    <w:rsid w:val="004D50DE"/>
    <w:rsid w:val="004D520D"/>
    <w:rsid w:val="004D52A5"/>
    <w:rsid w:val="004D52C0"/>
    <w:rsid w:val="004D57BF"/>
    <w:rsid w:val="004D591F"/>
    <w:rsid w:val="004D5A38"/>
    <w:rsid w:val="004D5CC0"/>
    <w:rsid w:val="004D6215"/>
    <w:rsid w:val="004D6231"/>
    <w:rsid w:val="004D6288"/>
    <w:rsid w:val="004D6454"/>
    <w:rsid w:val="004D653A"/>
    <w:rsid w:val="004D683A"/>
    <w:rsid w:val="004D692A"/>
    <w:rsid w:val="004D6AAE"/>
    <w:rsid w:val="004D7163"/>
    <w:rsid w:val="004D74BF"/>
    <w:rsid w:val="004D7738"/>
    <w:rsid w:val="004D7871"/>
    <w:rsid w:val="004D7A2F"/>
    <w:rsid w:val="004D7C35"/>
    <w:rsid w:val="004D7EB2"/>
    <w:rsid w:val="004D7F5D"/>
    <w:rsid w:val="004E0071"/>
    <w:rsid w:val="004E03BA"/>
    <w:rsid w:val="004E06A1"/>
    <w:rsid w:val="004E06BF"/>
    <w:rsid w:val="004E0733"/>
    <w:rsid w:val="004E082E"/>
    <w:rsid w:val="004E08EB"/>
    <w:rsid w:val="004E0A2B"/>
    <w:rsid w:val="004E0A4A"/>
    <w:rsid w:val="004E0B0B"/>
    <w:rsid w:val="004E0DB1"/>
    <w:rsid w:val="004E1073"/>
    <w:rsid w:val="004E10D0"/>
    <w:rsid w:val="004E11A2"/>
    <w:rsid w:val="004E129E"/>
    <w:rsid w:val="004E14DD"/>
    <w:rsid w:val="004E1579"/>
    <w:rsid w:val="004E17A9"/>
    <w:rsid w:val="004E193B"/>
    <w:rsid w:val="004E194F"/>
    <w:rsid w:val="004E1A10"/>
    <w:rsid w:val="004E1D46"/>
    <w:rsid w:val="004E2099"/>
    <w:rsid w:val="004E20DE"/>
    <w:rsid w:val="004E22C5"/>
    <w:rsid w:val="004E257D"/>
    <w:rsid w:val="004E2633"/>
    <w:rsid w:val="004E2719"/>
    <w:rsid w:val="004E27E4"/>
    <w:rsid w:val="004E2887"/>
    <w:rsid w:val="004E2AE2"/>
    <w:rsid w:val="004E2BB0"/>
    <w:rsid w:val="004E2C64"/>
    <w:rsid w:val="004E2FFE"/>
    <w:rsid w:val="004E309E"/>
    <w:rsid w:val="004E3433"/>
    <w:rsid w:val="004E349A"/>
    <w:rsid w:val="004E357F"/>
    <w:rsid w:val="004E35E3"/>
    <w:rsid w:val="004E3708"/>
    <w:rsid w:val="004E38CE"/>
    <w:rsid w:val="004E3EA9"/>
    <w:rsid w:val="004E3EE0"/>
    <w:rsid w:val="004E4331"/>
    <w:rsid w:val="004E43CD"/>
    <w:rsid w:val="004E46D7"/>
    <w:rsid w:val="004E4764"/>
    <w:rsid w:val="004E4933"/>
    <w:rsid w:val="004E4A8A"/>
    <w:rsid w:val="004E4B43"/>
    <w:rsid w:val="004E4E02"/>
    <w:rsid w:val="004E4FF7"/>
    <w:rsid w:val="004E505A"/>
    <w:rsid w:val="004E517B"/>
    <w:rsid w:val="004E520C"/>
    <w:rsid w:val="004E5353"/>
    <w:rsid w:val="004E53C2"/>
    <w:rsid w:val="004E5413"/>
    <w:rsid w:val="004E567E"/>
    <w:rsid w:val="004E59C5"/>
    <w:rsid w:val="004E5A0A"/>
    <w:rsid w:val="004E5AC4"/>
    <w:rsid w:val="004E5EBF"/>
    <w:rsid w:val="004E6106"/>
    <w:rsid w:val="004E62C7"/>
    <w:rsid w:val="004E673E"/>
    <w:rsid w:val="004E6E61"/>
    <w:rsid w:val="004E6FDE"/>
    <w:rsid w:val="004E7176"/>
    <w:rsid w:val="004E717B"/>
    <w:rsid w:val="004E7423"/>
    <w:rsid w:val="004E746A"/>
    <w:rsid w:val="004E75F0"/>
    <w:rsid w:val="004E7E2C"/>
    <w:rsid w:val="004E7E36"/>
    <w:rsid w:val="004E7F87"/>
    <w:rsid w:val="004F0370"/>
    <w:rsid w:val="004F05F2"/>
    <w:rsid w:val="004F0617"/>
    <w:rsid w:val="004F0793"/>
    <w:rsid w:val="004F079E"/>
    <w:rsid w:val="004F0A65"/>
    <w:rsid w:val="004F0B6C"/>
    <w:rsid w:val="004F0E3E"/>
    <w:rsid w:val="004F0E56"/>
    <w:rsid w:val="004F0EDD"/>
    <w:rsid w:val="004F0FB3"/>
    <w:rsid w:val="004F0FB6"/>
    <w:rsid w:val="004F0FE7"/>
    <w:rsid w:val="004F10C9"/>
    <w:rsid w:val="004F118F"/>
    <w:rsid w:val="004F1342"/>
    <w:rsid w:val="004F1643"/>
    <w:rsid w:val="004F173B"/>
    <w:rsid w:val="004F1773"/>
    <w:rsid w:val="004F17C1"/>
    <w:rsid w:val="004F1942"/>
    <w:rsid w:val="004F1996"/>
    <w:rsid w:val="004F19FA"/>
    <w:rsid w:val="004F1AB8"/>
    <w:rsid w:val="004F1D1D"/>
    <w:rsid w:val="004F1F68"/>
    <w:rsid w:val="004F1FC8"/>
    <w:rsid w:val="004F20E5"/>
    <w:rsid w:val="004F21B4"/>
    <w:rsid w:val="004F236A"/>
    <w:rsid w:val="004F2382"/>
    <w:rsid w:val="004F24A0"/>
    <w:rsid w:val="004F2591"/>
    <w:rsid w:val="004F25DB"/>
    <w:rsid w:val="004F2745"/>
    <w:rsid w:val="004F29CA"/>
    <w:rsid w:val="004F2AA0"/>
    <w:rsid w:val="004F2C68"/>
    <w:rsid w:val="004F2DAD"/>
    <w:rsid w:val="004F2DB7"/>
    <w:rsid w:val="004F2DF2"/>
    <w:rsid w:val="004F2E28"/>
    <w:rsid w:val="004F2EFE"/>
    <w:rsid w:val="004F2F02"/>
    <w:rsid w:val="004F2FE1"/>
    <w:rsid w:val="004F304F"/>
    <w:rsid w:val="004F3104"/>
    <w:rsid w:val="004F327F"/>
    <w:rsid w:val="004F32EB"/>
    <w:rsid w:val="004F3824"/>
    <w:rsid w:val="004F388A"/>
    <w:rsid w:val="004F39EC"/>
    <w:rsid w:val="004F3A1B"/>
    <w:rsid w:val="004F3AC7"/>
    <w:rsid w:val="004F3BB6"/>
    <w:rsid w:val="004F3C57"/>
    <w:rsid w:val="004F3CFD"/>
    <w:rsid w:val="004F3FAB"/>
    <w:rsid w:val="004F3FDB"/>
    <w:rsid w:val="004F4086"/>
    <w:rsid w:val="004F41CF"/>
    <w:rsid w:val="004F46E3"/>
    <w:rsid w:val="004F46F6"/>
    <w:rsid w:val="004F4761"/>
    <w:rsid w:val="004F4961"/>
    <w:rsid w:val="004F4AE2"/>
    <w:rsid w:val="004F4C27"/>
    <w:rsid w:val="004F4C72"/>
    <w:rsid w:val="004F4CA8"/>
    <w:rsid w:val="004F4D4F"/>
    <w:rsid w:val="004F4D84"/>
    <w:rsid w:val="004F4EDB"/>
    <w:rsid w:val="004F50A6"/>
    <w:rsid w:val="004F51E8"/>
    <w:rsid w:val="004F5414"/>
    <w:rsid w:val="004F554A"/>
    <w:rsid w:val="004F5660"/>
    <w:rsid w:val="004F5902"/>
    <w:rsid w:val="004F59A3"/>
    <w:rsid w:val="004F5A21"/>
    <w:rsid w:val="004F5AAA"/>
    <w:rsid w:val="004F5C4B"/>
    <w:rsid w:val="004F5CED"/>
    <w:rsid w:val="004F608E"/>
    <w:rsid w:val="004F6643"/>
    <w:rsid w:val="004F666A"/>
    <w:rsid w:val="004F66C7"/>
    <w:rsid w:val="004F6708"/>
    <w:rsid w:val="004F6930"/>
    <w:rsid w:val="004F6A35"/>
    <w:rsid w:val="004F6DA3"/>
    <w:rsid w:val="004F6ECA"/>
    <w:rsid w:val="004F6F9F"/>
    <w:rsid w:val="004F6FF5"/>
    <w:rsid w:val="004F7069"/>
    <w:rsid w:val="004F7314"/>
    <w:rsid w:val="004F7360"/>
    <w:rsid w:val="004F7417"/>
    <w:rsid w:val="004F756E"/>
    <w:rsid w:val="004F763A"/>
    <w:rsid w:val="004F76EE"/>
    <w:rsid w:val="004F78A0"/>
    <w:rsid w:val="004F793E"/>
    <w:rsid w:val="004F7BBC"/>
    <w:rsid w:val="004F7BF3"/>
    <w:rsid w:val="004F7C82"/>
    <w:rsid w:val="00500009"/>
    <w:rsid w:val="00500010"/>
    <w:rsid w:val="005002D0"/>
    <w:rsid w:val="00500370"/>
    <w:rsid w:val="005005A7"/>
    <w:rsid w:val="00500688"/>
    <w:rsid w:val="00500715"/>
    <w:rsid w:val="00500997"/>
    <w:rsid w:val="00500B5F"/>
    <w:rsid w:val="00500CFC"/>
    <w:rsid w:val="00500F55"/>
    <w:rsid w:val="00500FA5"/>
    <w:rsid w:val="00501004"/>
    <w:rsid w:val="0050106C"/>
    <w:rsid w:val="00501187"/>
    <w:rsid w:val="0050122A"/>
    <w:rsid w:val="0050123E"/>
    <w:rsid w:val="00501686"/>
    <w:rsid w:val="00501ABE"/>
    <w:rsid w:val="00501AFD"/>
    <w:rsid w:val="00501C4C"/>
    <w:rsid w:val="00501C8A"/>
    <w:rsid w:val="00501E59"/>
    <w:rsid w:val="005020B8"/>
    <w:rsid w:val="00502473"/>
    <w:rsid w:val="0050273F"/>
    <w:rsid w:val="0050296F"/>
    <w:rsid w:val="00502BAD"/>
    <w:rsid w:val="00502D8B"/>
    <w:rsid w:val="00502E8B"/>
    <w:rsid w:val="00502EFF"/>
    <w:rsid w:val="00503215"/>
    <w:rsid w:val="00503269"/>
    <w:rsid w:val="0050352B"/>
    <w:rsid w:val="005036CC"/>
    <w:rsid w:val="00503765"/>
    <w:rsid w:val="005037E6"/>
    <w:rsid w:val="00503826"/>
    <w:rsid w:val="00503884"/>
    <w:rsid w:val="0050395D"/>
    <w:rsid w:val="00503AAE"/>
    <w:rsid w:val="00503D44"/>
    <w:rsid w:val="00503D5E"/>
    <w:rsid w:val="00503DA2"/>
    <w:rsid w:val="00503DA7"/>
    <w:rsid w:val="005040C0"/>
    <w:rsid w:val="005040EF"/>
    <w:rsid w:val="0050413E"/>
    <w:rsid w:val="0050445E"/>
    <w:rsid w:val="0050475D"/>
    <w:rsid w:val="005047AE"/>
    <w:rsid w:val="0050488A"/>
    <w:rsid w:val="005049B4"/>
    <w:rsid w:val="00504FCF"/>
    <w:rsid w:val="0050514A"/>
    <w:rsid w:val="0050550F"/>
    <w:rsid w:val="0050567D"/>
    <w:rsid w:val="00505953"/>
    <w:rsid w:val="005059F6"/>
    <w:rsid w:val="0050621F"/>
    <w:rsid w:val="00506287"/>
    <w:rsid w:val="005069D0"/>
    <w:rsid w:val="00506C1E"/>
    <w:rsid w:val="00506D0C"/>
    <w:rsid w:val="00506DE0"/>
    <w:rsid w:val="00506FE7"/>
    <w:rsid w:val="005070D0"/>
    <w:rsid w:val="0050715A"/>
    <w:rsid w:val="0050719D"/>
    <w:rsid w:val="0050748D"/>
    <w:rsid w:val="0050751A"/>
    <w:rsid w:val="00507535"/>
    <w:rsid w:val="00507771"/>
    <w:rsid w:val="005077A5"/>
    <w:rsid w:val="00507A4B"/>
    <w:rsid w:val="00507C19"/>
    <w:rsid w:val="00507DEF"/>
    <w:rsid w:val="00507FF3"/>
    <w:rsid w:val="00510365"/>
    <w:rsid w:val="0051071F"/>
    <w:rsid w:val="00510721"/>
    <w:rsid w:val="005109BE"/>
    <w:rsid w:val="00510C0D"/>
    <w:rsid w:val="00510CA5"/>
    <w:rsid w:val="00510CB3"/>
    <w:rsid w:val="00510D05"/>
    <w:rsid w:val="00510F3C"/>
    <w:rsid w:val="0051103C"/>
    <w:rsid w:val="00511151"/>
    <w:rsid w:val="0051128B"/>
    <w:rsid w:val="00511495"/>
    <w:rsid w:val="005114C1"/>
    <w:rsid w:val="005117B1"/>
    <w:rsid w:val="00511839"/>
    <w:rsid w:val="00511840"/>
    <w:rsid w:val="005118F2"/>
    <w:rsid w:val="0051191C"/>
    <w:rsid w:val="00511A06"/>
    <w:rsid w:val="00511A52"/>
    <w:rsid w:val="00511D4A"/>
    <w:rsid w:val="00511E4C"/>
    <w:rsid w:val="00511F5A"/>
    <w:rsid w:val="00511F6C"/>
    <w:rsid w:val="005121FC"/>
    <w:rsid w:val="005122AD"/>
    <w:rsid w:val="005125D6"/>
    <w:rsid w:val="0051284D"/>
    <w:rsid w:val="005128B4"/>
    <w:rsid w:val="005128B6"/>
    <w:rsid w:val="005128E4"/>
    <w:rsid w:val="00512AA4"/>
    <w:rsid w:val="00512C9D"/>
    <w:rsid w:val="00512CC6"/>
    <w:rsid w:val="00512CD5"/>
    <w:rsid w:val="00512D7B"/>
    <w:rsid w:val="0051303D"/>
    <w:rsid w:val="005131D2"/>
    <w:rsid w:val="00513523"/>
    <w:rsid w:val="0051354E"/>
    <w:rsid w:val="0051359B"/>
    <w:rsid w:val="005136E4"/>
    <w:rsid w:val="00513751"/>
    <w:rsid w:val="00513754"/>
    <w:rsid w:val="0051386D"/>
    <w:rsid w:val="00513896"/>
    <w:rsid w:val="00513B1A"/>
    <w:rsid w:val="00513B61"/>
    <w:rsid w:val="00513C1C"/>
    <w:rsid w:val="00513E98"/>
    <w:rsid w:val="0051400E"/>
    <w:rsid w:val="005140F5"/>
    <w:rsid w:val="00514178"/>
    <w:rsid w:val="0051439A"/>
    <w:rsid w:val="0051443F"/>
    <w:rsid w:val="005144B1"/>
    <w:rsid w:val="005146B3"/>
    <w:rsid w:val="0051472A"/>
    <w:rsid w:val="005147E2"/>
    <w:rsid w:val="00514B37"/>
    <w:rsid w:val="00514B4D"/>
    <w:rsid w:val="00514D5C"/>
    <w:rsid w:val="00514FC3"/>
    <w:rsid w:val="00515019"/>
    <w:rsid w:val="005150B7"/>
    <w:rsid w:val="0051524B"/>
    <w:rsid w:val="005153DF"/>
    <w:rsid w:val="00515469"/>
    <w:rsid w:val="005154C2"/>
    <w:rsid w:val="005159B8"/>
    <w:rsid w:val="00515A3A"/>
    <w:rsid w:val="00515C2F"/>
    <w:rsid w:val="00515D29"/>
    <w:rsid w:val="00515D74"/>
    <w:rsid w:val="00515E50"/>
    <w:rsid w:val="005160D5"/>
    <w:rsid w:val="00516277"/>
    <w:rsid w:val="0051637C"/>
    <w:rsid w:val="00516482"/>
    <w:rsid w:val="005164F4"/>
    <w:rsid w:val="0051650A"/>
    <w:rsid w:val="00516672"/>
    <w:rsid w:val="00516698"/>
    <w:rsid w:val="0051678E"/>
    <w:rsid w:val="00516790"/>
    <w:rsid w:val="00516800"/>
    <w:rsid w:val="0051686D"/>
    <w:rsid w:val="00516878"/>
    <w:rsid w:val="005169B5"/>
    <w:rsid w:val="005169E9"/>
    <w:rsid w:val="00516C0F"/>
    <w:rsid w:val="00516C4A"/>
    <w:rsid w:val="00516D47"/>
    <w:rsid w:val="00516DDF"/>
    <w:rsid w:val="00516E40"/>
    <w:rsid w:val="0051700F"/>
    <w:rsid w:val="005170BD"/>
    <w:rsid w:val="00517394"/>
    <w:rsid w:val="0051743B"/>
    <w:rsid w:val="00517545"/>
    <w:rsid w:val="005175E7"/>
    <w:rsid w:val="005177B4"/>
    <w:rsid w:val="005177F8"/>
    <w:rsid w:val="0051792B"/>
    <w:rsid w:val="00517971"/>
    <w:rsid w:val="005179D4"/>
    <w:rsid w:val="00517AA0"/>
    <w:rsid w:val="00517B08"/>
    <w:rsid w:val="00517BCB"/>
    <w:rsid w:val="00517C61"/>
    <w:rsid w:val="00517F6A"/>
    <w:rsid w:val="00517F77"/>
    <w:rsid w:val="00520069"/>
    <w:rsid w:val="00520160"/>
    <w:rsid w:val="005202AB"/>
    <w:rsid w:val="0052045C"/>
    <w:rsid w:val="0052093B"/>
    <w:rsid w:val="0052098A"/>
    <w:rsid w:val="00520A68"/>
    <w:rsid w:val="00520B1B"/>
    <w:rsid w:val="00520C94"/>
    <w:rsid w:val="00520CA1"/>
    <w:rsid w:val="00520D1D"/>
    <w:rsid w:val="005212F2"/>
    <w:rsid w:val="005213F3"/>
    <w:rsid w:val="005214ED"/>
    <w:rsid w:val="00521503"/>
    <w:rsid w:val="005216D7"/>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792"/>
    <w:rsid w:val="00523A23"/>
    <w:rsid w:val="00523AB4"/>
    <w:rsid w:val="00523C0F"/>
    <w:rsid w:val="00523C32"/>
    <w:rsid w:val="00523C33"/>
    <w:rsid w:val="00523C62"/>
    <w:rsid w:val="00523F01"/>
    <w:rsid w:val="00523F80"/>
    <w:rsid w:val="005240CB"/>
    <w:rsid w:val="005241CD"/>
    <w:rsid w:val="00524374"/>
    <w:rsid w:val="0052463F"/>
    <w:rsid w:val="005246FC"/>
    <w:rsid w:val="005249F9"/>
    <w:rsid w:val="00524C6C"/>
    <w:rsid w:val="00524EE0"/>
    <w:rsid w:val="005251CF"/>
    <w:rsid w:val="00525524"/>
    <w:rsid w:val="00525569"/>
    <w:rsid w:val="00525645"/>
    <w:rsid w:val="0052569E"/>
    <w:rsid w:val="005259F6"/>
    <w:rsid w:val="00525C86"/>
    <w:rsid w:val="00525DA8"/>
    <w:rsid w:val="00525EAB"/>
    <w:rsid w:val="00525FBC"/>
    <w:rsid w:val="00525FD0"/>
    <w:rsid w:val="005263E5"/>
    <w:rsid w:val="00526768"/>
    <w:rsid w:val="00526886"/>
    <w:rsid w:val="00526BD0"/>
    <w:rsid w:val="00526C56"/>
    <w:rsid w:val="00526C5B"/>
    <w:rsid w:val="00526EA1"/>
    <w:rsid w:val="00526EBF"/>
    <w:rsid w:val="005270FD"/>
    <w:rsid w:val="005271E5"/>
    <w:rsid w:val="0052724E"/>
    <w:rsid w:val="00527269"/>
    <w:rsid w:val="00527427"/>
    <w:rsid w:val="00527572"/>
    <w:rsid w:val="005277DB"/>
    <w:rsid w:val="00527931"/>
    <w:rsid w:val="0052794D"/>
    <w:rsid w:val="00527AA9"/>
    <w:rsid w:val="00527EDF"/>
    <w:rsid w:val="00527F4D"/>
    <w:rsid w:val="00527F56"/>
    <w:rsid w:val="0053005C"/>
    <w:rsid w:val="00530061"/>
    <w:rsid w:val="005306F7"/>
    <w:rsid w:val="005306FA"/>
    <w:rsid w:val="005308B5"/>
    <w:rsid w:val="005308DB"/>
    <w:rsid w:val="00530C15"/>
    <w:rsid w:val="00531365"/>
    <w:rsid w:val="00531406"/>
    <w:rsid w:val="0053141A"/>
    <w:rsid w:val="005314A0"/>
    <w:rsid w:val="0053157C"/>
    <w:rsid w:val="00531751"/>
    <w:rsid w:val="00531842"/>
    <w:rsid w:val="005318FA"/>
    <w:rsid w:val="0053193F"/>
    <w:rsid w:val="00531BDC"/>
    <w:rsid w:val="00531D3B"/>
    <w:rsid w:val="00531F7B"/>
    <w:rsid w:val="00531F9B"/>
    <w:rsid w:val="00531FB1"/>
    <w:rsid w:val="0053214D"/>
    <w:rsid w:val="00532661"/>
    <w:rsid w:val="005326F1"/>
    <w:rsid w:val="00532816"/>
    <w:rsid w:val="00532844"/>
    <w:rsid w:val="0053292B"/>
    <w:rsid w:val="00532969"/>
    <w:rsid w:val="00532B15"/>
    <w:rsid w:val="00532D0E"/>
    <w:rsid w:val="00532D87"/>
    <w:rsid w:val="005331B1"/>
    <w:rsid w:val="00533216"/>
    <w:rsid w:val="005335B5"/>
    <w:rsid w:val="005337A4"/>
    <w:rsid w:val="0053388B"/>
    <w:rsid w:val="00533906"/>
    <w:rsid w:val="005339F0"/>
    <w:rsid w:val="00533A8F"/>
    <w:rsid w:val="00533BD4"/>
    <w:rsid w:val="00533C6A"/>
    <w:rsid w:val="00533D63"/>
    <w:rsid w:val="00533E4F"/>
    <w:rsid w:val="00533F29"/>
    <w:rsid w:val="00534586"/>
    <w:rsid w:val="0053459A"/>
    <w:rsid w:val="0053461C"/>
    <w:rsid w:val="0053463E"/>
    <w:rsid w:val="005347B0"/>
    <w:rsid w:val="00534938"/>
    <w:rsid w:val="00534E72"/>
    <w:rsid w:val="00534FB2"/>
    <w:rsid w:val="00535326"/>
    <w:rsid w:val="0053556B"/>
    <w:rsid w:val="00535729"/>
    <w:rsid w:val="005357BD"/>
    <w:rsid w:val="00535942"/>
    <w:rsid w:val="005359DF"/>
    <w:rsid w:val="00535B7E"/>
    <w:rsid w:val="00535B93"/>
    <w:rsid w:val="00535D3F"/>
    <w:rsid w:val="00535E4D"/>
    <w:rsid w:val="00535E56"/>
    <w:rsid w:val="00535FEF"/>
    <w:rsid w:val="00535FF2"/>
    <w:rsid w:val="00536035"/>
    <w:rsid w:val="00536573"/>
    <w:rsid w:val="0053699D"/>
    <w:rsid w:val="005369BF"/>
    <w:rsid w:val="00536A7F"/>
    <w:rsid w:val="00536D6F"/>
    <w:rsid w:val="00536E16"/>
    <w:rsid w:val="00536EBE"/>
    <w:rsid w:val="00537021"/>
    <w:rsid w:val="00537040"/>
    <w:rsid w:val="00537430"/>
    <w:rsid w:val="005374A5"/>
    <w:rsid w:val="0053777B"/>
    <w:rsid w:val="005377BE"/>
    <w:rsid w:val="005377DB"/>
    <w:rsid w:val="00537927"/>
    <w:rsid w:val="00537AF6"/>
    <w:rsid w:val="00537B1A"/>
    <w:rsid w:val="00537DBE"/>
    <w:rsid w:val="00537E82"/>
    <w:rsid w:val="00540026"/>
    <w:rsid w:val="005400E1"/>
    <w:rsid w:val="005401B9"/>
    <w:rsid w:val="005403FB"/>
    <w:rsid w:val="00540917"/>
    <w:rsid w:val="00540932"/>
    <w:rsid w:val="00540DE4"/>
    <w:rsid w:val="00541021"/>
    <w:rsid w:val="00541162"/>
    <w:rsid w:val="00541362"/>
    <w:rsid w:val="005414F4"/>
    <w:rsid w:val="0054164A"/>
    <w:rsid w:val="005416E8"/>
    <w:rsid w:val="00541962"/>
    <w:rsid w:val="00541AE2"/>
    <w:rsid w:val="00541C2F"/>
    <w:rsid w:val="00541FF6"/>
    <w:rsid w:val="0054220C"/>
    <w:rsid w:val="00542235"/>
    <w:rsid w:val="00542D23"/>
    <w:rsid w:val="00542EE5"/>
    <w:rsid w:val="00543254"/>
    <w:rsid w:val="0054331D"/>
    <w:rsid w:val="0054340D"/>
    <w:rsid w:val="0054351E"/>
    <w:rsid w:val="005435BC"/>
    <w:rsid w:val="00543600"/>
    <w:rsid w:val="00543652"/>
    <w:rsid w:val="00543695"/>
    <w:rsid w:val="005436E6"/>
    <w:rsid w:val="0054394C"/>
    <w:rsid w:val="00543BF1"/>
    <w:rsid w:val="00543C06"/>
    <w:rsid w:val="00543E08"/>
    <w:rsid w:val="00543F29"/>
    <w:rsid w:val="005441F3"/>
    <w:rsid w:val="0054452B"/>
    <w:rsid w:val="005446D4"/>
    <w:rsid w:val="0054487F"/>
    <w:rsid w:val="00544A9B"/>
    <w:rsid w:val="00544E58"/>
    <w:rsid w:val="00544E8E"/>
    <w:rsid w:val="00544F9C"/>
    <w:rsid w:val="00545358"/>
    <w:rsid w:val="005454F5"/>
    <w:rsid w:val="00545827"/>
    <w:rsid w:val="00545A37"/>
    <w:rsid w:val="00545C14"/>
    <w:rsid w:val="00545D9E"/>
    <w:rsid w:val="00546227"/>
    <w:rsid w:val="005463B0"/>
    <w:rsid w:val="00546668"/>
    <w:rsid w:val="0054667F"/>
    <w:rsid w:val="005469B2"/>
    <w:rsid w:val="00546A34"/>
    <w:rsid w:val="00546A92"/>
    <w:rsid w:val="00546FAF"/>
    <w:rsid w:val="00547066"/>
    <w:rsid w:val="005470E0"/>
    <w:rsid w:val="005472A4"/>
    <w:rsid w:val="00547356"/>
    <w:rsid w:val="0054743D"/>
    <w:rsid w:val="005474B8"/>
    <w:rsid w:val="005476F8"/>
    <w:rsid w:val="0054785D"/>
    <w:rsid w:val="00547AF8"/>
    <w:rsid w:val="00547C68"/>
    <w:rsid w:val="00547CE6"/>
    <w:rsid w:val="00547DB4"/>
    <w:rsid w:val="00547E1B"/>
    <w:rsid w:val="00547F5D"/>
    <w:rsid w:val="00547FA5"/>
    <w:rsid w:val="00550378"/>
    <w:rsid w:val="0055043A"/>
    <w:rsid w:val="00550720"/>
    <w:rsid w:val="005509EA"/>
    <w:rsid w:val="00550A6B"/>
    <w:rsid w:val="00550A9B"/>
    <w:rsid w:val="00550BA7"/>
    <w:rsid w:val="00551015"/>
    <w:rsid w:val="00551038"/>
    <w:rsid w:val="00551071"/>
    <w:rsid w:val="005510E2"/>
    <w:rsid w:val="00551320"/>
    <w:rsid w:val="00551457"/>
    <w:rsid w:val="00551D7A"/>
    <w:rsid w:val="00551DBF"/>
    <w:rsid w:val="00551EFA"/>
    <w:rsid w:val="005523EA"/>
    <w:rsid w:val="0055283C"/>
    <w:rsid w:val="00552CD2"/>
    <w:rsid w:val="00552F38"/>
    <w:rsid w:val="00553323"/>
    <w:rsid w:val="00553533"/>
    <w:rsid w:val="005539E5"/>
    <w:rsid w:val="00553A1C"/>
    <w:rsid w:val="00553A9A"/>
    <w:rsid w:val="00553AC8"/>
    <w:rsid w:val="00553D68"/>
    <w:rsid w:val="00554015"/>
    <w:rsid w:val="0055409B"/>
    <w:rsid w:val="00554266"/>
    <w:rsid w:val="0055435E"/>
    <w:rsid w:val="00554965"/>
    <w:rsid w:val="00554A27"/>
    <w:rsid w:val="00554C3C"/>
    <w:rsid w:val="005550DD"/>
    <w:rsid w:val="005551D0"/>
    <w:rsid w:val="005553B7"/>
    <w:rsid w:val="005553E9"/>
    <w:rsid w:val="00555782"/>
    <w:rsid w:val="005557E6"/>
    <w:rsid w:val="00555823"/>
    <w:rsid w:val="00555889"/>
    <w:rsid w:val="00555CE4"/>
    <w:rsid w:val="00555EF9"/>
    <w:rsid w:val="005560A7"/>
    <w:rsid w:val="005561ED"/>
    <w:rsid w:val="005562D4"/>
    <w:rsid w:val="005563A8"/>
    <w:rsid w:val="00556773"/>
    <w:rsid w:val="005568E4"/>
    <w:rsid w:val="00556A9F"/>
    <w:rsid w:val="00556C04"/>
    <w:rsid w:val="00556C60"/>
    <w:rsid w:val="00556CB3"/>
    <w:rsid w:val="00556E72"/>
    <w:rsid w:val="00557133"/>
    <w:rsid w:val="005572F5"/>
    <w:rsid w:val="00557334"/>
    <w:rsid w:val="0055735F"/>
    <w:rsid w:val="005573B2"/>
    <w:rsid w:val="005574EB"/>
    <w:rsid w:val="0055768C"/>
    <w:rsid w:val="00557759"/>
    <w:rsid w:val="005579EC"/>
    <w:rsid w:val="00557CCC"/>
    <w:rsid w:val="00557D2A"/>
    <w:rsid w:val="00557D7B"/>
    <w:rsid w:val="00557F0A"/>
    <w:rsid w:val="00557F95"/>
    <w:rsid w:val="005600FC"/>
    <w:rsid w:val="0056010D"/>
    <w:rsid w:val="0056018A"/>
    <w:rsid w:val="005604EA"/>
    <w:rsid w:val="0056054B"/>
    <w:rsid w:val="005607DF"/>
    <w:rsid w:val="005607F9"/>
    <w:rsid w:val="005607FB"/>
    <w:rsid w:val="00560902"/>
    <w:rsid w:val="00560C48"/>
    <w:rsid w:val="00560D61"/>
    <w:rsid w:val="00560E53"/>
    <w:rsid w:val="00560F09"/>
    <w:rsid w:val="00560F8B"/>
    <w:rsid w:val="00560FED"/>
    <w:rsid w:val="00561034"/>
    <w:rsid w:val="00561207"/>
    <w:rsid w:val="005613C2"/>
    <w:rsid w:val="005615E5"/>
    <w:rsid w:val="005618DC"/>
    <w:rsid w:val="00561943"/>
    <w:rsid w:val="00561970"/>
    <w:rsid w:val="00561A29"/>
    <w:rsid w:val="00561A6D"/>
    <w:rsid w:val="00561B28"/>
    <w:rsid w:val="00561B48"/>
    <w:rsid w:val="00561B6A"/>
    <w:rsid w:val="00561D0C"/>
    <w:rsid w:val="00561E47"/>
    <w:rsid w:val="00562086"/>
    <w:rsid w:val="00562373"/>
    <w:rsid w:val="005623BB"/>
    <w:rsid w:val="005624B1"/>
    <w:rsid w:val="0056250F"/>
    <w:rsid w:val="00562750"/>
    <w:rsid w:val="005627E0"/>
    <w:rsid w:val="005628BA"/>
    <w:rsid w:val="00562DB8"/>
    <w:rsid w:val="00562E3E"/>
    <w:rsid w:val="00562E95"/>
    <w:rsid w:val="00562ED4"/>
    <w:rsid w:val="00562EE4"/>
    <w:rsid w:val="0056302C"/>
    <w:rsid w:val="00563075"/>
    <w:rsid w:val="0056310F"/>
    <w:rsid w:val="00563297"/>
    <w:rsid w:val="00563556"/>
    <w:rsid w:val="00563668"/>
    <w:rsid w:val="005637ED"/>
    <w:rsid w:val="00563969"/>
    <w:rsid w:val="00563CD1"/>
    <w:rsid w:val="00563D6D"/>
    <w:rsid w:val="00563ED0"/>
    <w:rsid w:val="00563F61"/>
    <w:rsid w:val="00564085"/>
    <w:rsid w:val="005641B8"/>
    <w:rsid w:val="0056427C"/>
    <w:rsid w:val="005643E8"/>
    <w:rsid w:val="00564676"/>
    <w:rsid w:val="0056468A"/>
    <w:rsid w:val="005646E3"/>
    <w:rsid w:val="0056485D"/>
    <w:rsid w:val="00564A20"/>
    <w:rsid w:val="00564B2F"/>
    <w:rsid w:val="00564B39"/>
    <w:rsid w:val="00564CE7"/>
    <w:rsid w:val="00564D13"/>
    <w:rsid w:val="005652A8"/>
    <w:rsid w:val="00565510"/>
    <w:rsid w:val="00565673"/>
    <w:rsid w:val="005657C4"/>
    <w:rsid w:val="00565941"/>
    <w:rsid w:val="005659B4"/>
    <w:rsid w:val="00565AF5"/>
    <w:rsid w:val="00565B45"/>
    <w:rsid w:val="00565B8B"/>
    <w:rsid w:val="00565CE1"/>
    <w:rsid w:val="00565DFB"/>
    <w:rsid w:val="00565F1E"/>
    <w:rsid w:val="00565F49"/>
    <w:rsid w:val="005661F4"/>
    <w:rsid w:val="00566312"/>
    <w:rsid w:val="00566934"/>
    <w:rsid w:val="00566A83"/>
    <w:rsid w:val="00566B38"/>
    <w:rsid w:val="00566D06"/>
    <w:rsid w:val="00566E70"/>
    <w:rsid w:val="005671F9"/>
    <w:rsid w:val="0056728D"/>
    <w:rsid w:val="00567483"/>
    <w:rsid w:val="005674D9"/>
    <w:rsid w:val="00567655"/>
    <w:rsid w:val="005677A9"/>
    <w:rsid w:val="00567861"/>
    <w:rsid w:val="00567984"/>
    <w:rsid w:val="00567D74"/>
    <w:rsid w:val="0057046F"/>
    <w:rsid w:val="005704CA"/>
    <w:rsid w:val="0057052B"/>
    <w:rsid w:val="00570786"/>
    <w:rsid w:val="00570981"/>
    <w:rsid w:val="005709C4"/>
    <w:rsid w:val="00570AA4"/>
    <w:rsid w:val="00570B15"/>
    <w:rsid w:val="00570B5C"/>
    <w:rsid w:val="00570B7D"/>
    <w:rsid w:val="00570C98"/>
    <w:rsid w:val="00570D0F"/>
    <w:rsid w:val="005711B2"/>
    <w:rsid w:val="005711DC"/>
    <w:rsid w:val="0057189A"/>
    <w:rsid w:val="00571950"/>
    <w:rsid w:val="00571A8D"/>
    <w:rsid w:val="00571B7A"/>
    <w:rsid w:val="00571C11"/>
    <w:rsid w:val="00571C6F"/>
    <w:rsid w:val="00571C7A"/>
    <w:rsid w:val="00571D28"/>
    <w:rsid w:val="005726FA"/>
    <w:rsid w:val="0057272B"/>
    <w:rsid w:val="005727E1"/>
    <w:rsid w:val="0057281D"/>
    <w:rsid w:val="00572955"/>
    <w:rsid w:val="00572A54"/>
    <w:rsid w:val="00572B1A"/>
    <w:rsid w:val="00572C4B"/>
    <w:rsid w:val="00572E20"/>
    <w:rsid w:val="00572FCB"/>
    <w:rsid w:val="005731AF"/>
    <w:rsid w:val="005732D8"/>
    <w:rsid w:val="00573628"/>
    <w:rsid w:val="0057378A"/>
    <w:rsid w:val="005739F1"/>
    <w:rsid w:val="00573CF8"/>
    <w:rsid w:val="00573E42"/>
    <w:rsid w:val="00573EEE"/>
    <w:rsid w:val="00573FDF"/>
    <w:rsid w:val="00574008"/>
    <w:rsid w:val="00574084"/>
    <w:rsid w:val="00574406"/>
    <w:rsid w:val="005745F0"/>
    <w:rsid w:val="0057499C"/>
    <w:rsid w:val="00574B34"/>
    <w:rsid w:val="00574CAA"/>
    <w:rsid w:val="00574EE8"/>
    <w:rsid w:val="00574F13"/>
    <w:rsid w:val="00575198"/>
    <w:rsid w:val="005751C7"/>
    <w:rsid w:val="0057549F"/>
    <w:rsid w:val="00575BA6"/>
    <w:rsid w:val="00575CED"/>
    <w:rsid w:val="00575D0D"/>
    <w:rsid w:val="00575D44"/>
    <w:rsid w:val="00575D68"/>
    <w:rsid w:val="00576076"/>
    <w:rsid w:val="00576238"/>
    <w:rsid w:val="0057626D"/>
    <w:rsid w:val="0057671C"/>
    <w:rsid w:val="00576870"/>
    <w:rsid w:val="005768EE"/>
    <w:rsid w:val="005768FF"/>
    <w:rsid w:val="00576A38"/>
    <w:rsid w:val="00576A63"/>
    <w:rsid w:val="00576B5D"/>
    <w:rsid w:val="00576F04"/>
    <w:rsid w:val="005771E7"/>
    <w:rsid w:val="005774EB"/>
    <w:rsid w:val="0057755D"/>
    <w:rsid w:val="0057761F"/>
    <w:rsid w:val="00577A63"/>
    <w:rsid w:val="00577B6C"/>
    <w:rsid w:val="00577E60"/>
    <w:rsid w:val="00577FB1"/>
    <w:rsid w:val="005802E6"/>
    <w:rsid w:val="00580316"/>
    <w:rsid w:val="00580317"/>
    <w:rsid w:val="00580808"/>
    <w:rsid w:val="00580B65"/>
    <w:rsid w:val="00580B76"/>
    <w:rsid w:val="00580FAE"/>
    <w:rsid w:val="0058192D"/>
    <w:rsid w:val="00581B7D"/>
    <w:rsid w:val="00581E08"/>
    <w:rsid w:val="00581EE8"/>
    <w:rsid w:val="00581EF6"/>
    <w:rsid w:val="00581FD1"/>
    <w:rsid w:val="00581FE7"/>
    <w:rsid w:val="00582126"/>
    <w:rsid w:val="005823A6"/>
    <w:rsid w:val="005823A7"/>
    <w:rsid w:val="005823CE"/>
    <w:rsid w:val="00582482"/>
    <w:rsid w:val="005825DC"/>
    <w:rsid w:val="005826D9"/>
    <w:rsid w:val="005827FE"/>
    <w:rsid w:val="005828EA"/>
    <w:rsid w:val="005829B2"/>
    <w:rsid w:val="00582A3D"/>
    <w:rsid w:val="00582B9E"/>
    <w:rsid w:val="00582C2C"/>
    <w:rsid w:val="00582CA3"/>
    <w:rsid w:val="00582D44"/>
    <w:rsid w:val="00582D83"/>
    <w:rsid w:val="00582DB2"/>
    <w:rsid w:val="00582EE6"/>
    <w:rsid w:val="00583090"/>
    <w:rsid w:val="005830F1"/>
    <w:rsid w:val="0058313D"/>
    <w:rsid w:val="00583268"/>
    <w:rsid w:val="00583369"/>
    <w:rsid w:val="0058346B"/>
    <w:rsid w:val="00583478"/>
    <w:rsid w:val="00583514"/>
    <w:rsid w:val="00583620"/>
    <w:rsid w:val="00583724"/>
    <w:rsid w:val="005838C9"/>
    <w:rsid w:val="005838E3"/>
    <w:rsid w:val="00583B8E"/>
    <w:rsid w:val="00583C1E"/>
    <w:rsid w:val="00583F15"/>
    <w:rsid w:val="00584314"/>
    <w:rsid w:val="0058443C"/>
    <w:rsid w:val="00584718"/>
    <w:rsid w:val="005849D3"/>
    <w:rsid w:val="00584A66"/>
    <w:rsid w:val="0058509E"/>
    <w:rsid w:val="005857E3"/>
    <w:rsid w:val="00585AF9"/>
    <w:rsid w:val="00585B2F"/>
    <w:rsid w:val="00585BD6"/>
    <w:rsid w:val="00585BF4"/>
    <w:rsid w:val="00585EDA"/>
    <w:rsid w:val="005862CC"/>
    <w:rsid w:val="005868DF"/>
    <w:rsid w:val="00586991"/>
    <w:rsid w:val="00586ACF"/>
    <w:rsid w:val="00586C60"/>
    <w:rsid w:val="00586C77"/>
    <w:rsid w:val="00586E2E"/>
    <w:rsid w:val="00586EC8"/>
    <w:rsid w:val="00586F64"/>
    <w:rsid w:val="00586F7E"/>
    <w:rsid w:val="00587173"/>
    <w:rsid w:val="0058739E"/>
    <w:rsid w:val="00587408"/>
    <w:rsid w:val="005874CE"/>
    <w:rsid w:val="005874D8"/>
    <w:rsid w:val="005877C8"/>
    <w:rsid w:val="00587A0F"/>
    <w:rsid w:val="00587A37"/>
    <w:rsid w:val="00587AE3"/>
    <w:rsid w:val="00587BA0"/>
    <w:rsid w:val="00587C1C"/>
    <w:rsid w:val="00587C55"/>
    <w:rsid w:val="00587C63"/>
    <w:rsid w:val="00587CD0"/>
    <w:rsid w:val="00587D65"/>
    <w:rsid w:val="00587ED0"/>
    <w:rsid w:val="00587F16"/>
    <w:rsid w:val="00590183"/>
    <w:rsid w:val="00590399"/>
    <w:rsid w:val="0059057B"/>
    <w:rsid w:val="00590684"/>
    <w:rsid w:val="005906B4"/>
    <w:rsid w:val="005908D8"/>
    <w:rsid w:val="005909A3"/>
    <w:rsid w:val="00590FE3"/>
    <w:rsid w:val="005910FE"/>
    <w:rsid w:val="00591331"/>
    <w:rsid w:val="00591842"/>
    <w:rsid w:val="005919F0"/>
    <w:rsid w:val="00591A51"/>
    <w:rsid w:val="00591A95"/>
    <w:rsid w:val="00591C5C"/>
    <w:rsid w:val="00591E0B"/>
    <w:rsid w:val="00591F5C"/>
    <w:rsid w:val="00592170"/>
    <w:rsid w:val="005921DA"/>
    <w:rsid w:val="0059244A"/>
    <w:rsid w:val="0059297C"/>
    <w:rsid w:val="00592CAC"/>
    <w:rsid w:val="00592D35"/>
    <w:rsid w:val="00592F22"/>
    <w:rsid w:val="005934AB"/>
    <w:rsid w:val="0059368F"/>
    <w:rsid w:val="005936A4"/>
    <w:rsid w:val="0059377E"/>
    <w:rsid w:val="00593A0E"/>
    <w:rsid w:val="00593F6A"/>
    <w:rsid w:val="0059421B"/>
    <w:rsid w:val="00594478"/>
    <w:rsid w:val="00594723"/>
    <w:rsid w:val="00594773"/>
    <w:rsid w:val="0059485F"/>
    <w:rsid w:val="00594BB6"/>
    <w:rsid w:val="00594BBD"/>
    <w:rsid w:val="00594ECC"/>
    <w:rsid w:val="0059501F"/>
    <w:rsid w:val="00595068"/>
    <w:rsid w:val="00595172"/>
    <w:rsid w:val="0059521B"/>
    <w:rsid w:val="005952F3"/>
    <w:rsid w:val="00595398"/>
    <w:rsid w:val="0059539E"/>
    <w:rsid w:val="005954F2"/>
    <w:rsid w:val="00595523"/>
    <w:rsid w:val="005955BE"/>
    <w:rsid w:val="0059585F"/>
    <w:rsid w:val="005958B6"/>
    <w:rsid w:val="005958DC"/>
    <w:rsid w:val="00595A8B"/>
    <w:rsid w:val="00595BEA"/>
    <w:rsid w:val="00595D9A"/>
    <w:rsid w:val="00596324"/>
    <w:rsid w:val="005963AB"/>
    <w:rsid w:val="00596496"/>
    <w:rsid w:val="005964BD"/>
    <w:rsid w:val="005965EF"/>
    <w:rsid w:val="00596A81"/>
    <w:rsid w:val="00596D3A"/>
    <w:rsid w:val="00596F7C"/>
    <w:rsid w:val="00597130"/>
    <w:rsid w:val="005972E2"/>
    <w:rsid w:val="005976A7"/>
    <w:rsid w:val="0059775C"/>
    <w:rsid w:val="0059787F"/>
    <w:rsid w:val="00597AB8"/>
    <w:rsid w:val="00597B0D"/>
    <w:rsid w:val="005A015B"/>
    <w:rsid w:val="005A018A"/>
    <w:rsid w:val="005A01F5"/>
    <w:rsid w:val="005A04B1"/>
    <w:rsid w:val="005A05A6"/>
    <w:rsid w:val="005A074A"/>
    <w:rsid w:val="005A0762"/>
    <w:rsid w:val="005A07C7"/>
    <w:rsid w:val="005A0B09"/>
    <w:rsid w:val="005A0DA1"/>
    <w:rsid w:val="005A0E48"/>
    <w:rsid w:val="005A103E"/>
    <w:rsid w:val="005A1276"/>
    <w:rsid w:val="005A14D6"/>
    <w:rsid w:val="005A156F"/>
    <w:rsid w:val="005A15E1"/>
    <w:rsid w:val="005A167E"/>
    <w:rsid w:val="005A1F79"/>
    <w:rsid w:val="005A1F85"/>
    <w:rsid w:val="005A1FF6"/>
    <w:rsid w:val="005A20BC"/>
    <w:rsid w:val="005A2289"/>
    <w:rsid w:val="005A2314"/>
    <w:rsid w:val="005A2456"/>
    <w:rsid w:val="005A2461"/>
    <w:rsid w:val="005A27DF"/>
    <w:rsid w:val="005A2D4E"/>
    <w:rsid w:val="005A301A"/>
    <w:rsid w:val="005A32D0"/>
    <w:rsid w:val="005A33B7"/>
    <w:rsid w:val="005A3514"/>
    <w:rsid w:val="005A35BB"/>
    <w:rsid w:val="005A36C5"/>
    <w:rsid w:val="005A37C1"/>
    <w:rsid w:val="005A3A4E"/>
    <w:rsid w:val="005A3C47"/>
    <w:rsid w:val="005A3C76"/>
    <w:rsid w:val="005A3F0F"/>
    <w:rsid w:val="005A43B6"/>
    <w:rsid w:val="005A4488"/>
    <w:rsid w:val="005A48E0"/>
    <w:rsid w:val="005A490F"/>
    <w:rsid w:val="005A49BA"/>
    <w:rsid w:val="005A4E09"/>
    <w:rsid w:val="005A4E5F"/>
    <w:rsid w:val="005A5025"/>
    <w:rsid w:val="005A5053"/>
    <w:rsid w:val="005A517C"/>
    <w:rsid w:val="005A54C6"/>
    <w:rsid w:val="005A573E"/>
    <w:rsid w:val="005A575C"/>
    <w:rsid w:val="005A58E8"/>
    <w:rsid w:val="005A5947"/>
    <w:rsid w:val="005A59AF"/>
    <w:rsid w:val="005A5AF5"/>
    <w:rsid w:val="005A5DFF"/>
    <w:rsid w:val="005A5F13"/>
    <w:rsid w:val="005A5FE8"/>
    <w:rsid w:val="005A6043"/>
    <w:rsid w:val="005A62C9"/>
    <w:rsid w:val="005A657E"/>
    <w:rsid w:val="005A67C7"/>
    <w:rsid w:val="005A6A97"/>
    <w:rsid w:val="005A6C4B"/>
    <w:rsid w:val="005A6D3A"/>
    <w:rsid w:val="005A6F97"/>
    <w:rsid w:val="005A6F9B"/>
    <w:rsid w:val="005A7089"/>
    <w:rsid w:val="005A7541"/>
    <w:rsid w:val="005A7652"/>
    <w:rsid w:val="005A76EC"/>
    <w:rsid w:val="005A7A55"/>
    <w:rsid w:val="005B0216"/>
    <w:rsid w:val="005B02E2"/>
    <w:rsid w:val="005B05B6"/>
    <w:rsid w:val="005B0B64"/>
    <w:rsid w:val="005B0C2E"/>
    <w:rsid w:val="005B0C67"/>
    <w:rsid w:val="005B0E78"/>
    <w:rsid w:val="005B1035"/>
    <w:rsid w:val="005B106E"/>
    <w:rsid w:val="005B1225"/>
    <w:rsid w:val="005B1356"/>
    <w:rsid w:val="005B13E7"/>
    <w:rsid w:val="005B1437"/>
    <w:rsid w:val="005B16F7"/>
    <w:rsid w:val="005B1714"/>
    <w:rsid w:val="005B1CC7"/>
    <w:rsid w:val="005B2342"/>
    <w:rsid w:val="005B2833"/>
    <w:rsid w:val="005B285B"/>
    <w:rsid w:val="005B2D8C"/>
    <w:rsid w:val="005B2E28"/>
    <w:rsid w:val="005B2EF1"/>
    <w:rsid w:val="005B3133"/>
    <w:rsid w:val="005B3443"/>
    <w:rsid w:val="005B34D4"/>
    <w:rsid w:val="005B359C"/>
    <w:rsid w:val="005B38CF"/>
    <w:rsid w:val="005B38E2"/>
    <w:rsid w:val="005B3945"/>
    <w:rsid w:val="005B3A18"/>
    <w:rsid w:val="005B3A65"/>
    <w:rsid w:val="005B3DB5"/>
    <w:rsid w:val="005B412D"/>
    <w:rsid w:val="005B423A"/>
    <w:rsid w:val="005B44E9"/>
    <w:rsid w:val="005B465D"/>
    <w:rsid w:val="005B479D"/>
    <w:rsid w:val="005B486E"/>
    <w:rsid w:val="005B4A49"/>
    <w:rsid w:val="005B4C5A"/>
    <w:rsid w:val="005B4EDE"/>
    <w:rsid w:val="005B51B5"/>
    <w:rsid w:val="005B549F"/>
    <w:rsid w:val="005B5634"/>
    <w:rsid w:val="005B5702"/>
    <w:rsid w:val="005B5AB5"/>
    <w:rsid w:val="005B5AC8"/>
    <w:rsid w:val="005B5B52"/>
    <w:rsid w:val="005B615F"/>
    <w:rsid w:val="005B6511"/>
    <w:rsid w:val="005B6604"/>
    <w:rsid w:val="005B68D9"/>
    <w:rsid w:val="005B6C3C"/>
    <w:rsid w:val="005B6D27"/>
    <w:rsid w:val="005B6F2E"/>
    <w:rsid w:val="005B73BA"/>
    <w:rsid w:val="005B75EB"/>
    <w:rsid w:val="005B7686"/>
    <w:rsid w:val="005B7709"/>
    <w:rsid w:val="005B7B10"/>
    <w:rsid w:val="005B7C9F"/>
    <w:rsid w:val="005B7E87"/>
    <w:rsid w:val="005B7EE0"/>
    <w:rsid w:val="005C015F"/>
    <w:rsid w:val="005C0390"/>
    <w:rsid w:val="005C05B8"/>
    <w:rsid w:val="005C0826"/>
    <w:rsid w:val="005C08EF"/>
    <w:rsid w:val="005C0A2D"/>
    <w:rsid w:val="005C0B02"/>
    <w:rsid w:val="005C0D9B"/>
    <w:rsid w:val="005C0DB3"/>
    <w:rsid w:val="005C0E68"/>
    <w:rsid w:val="005C0F36"/>
    <w:rsid w:val="005C11E1"/>
    <w:rsid w:val="005C1348"/>
    <w:rsid w:val="005C1421"/>
    <w:rsid w:val="005C1430"/>
    <w:rsid w:val="005C1803"/>
    <w:rsid w:val="005C19E2"/>
    <w:rsid w:val="005C1A09"/>
    <w:rsid w:val="005C1A61"/>
    <w:rsid w:val="005C1B34"/>
    <w:rsid w:val="005C1DA3"/>
    <w:rsid w:val="005C2089"/>
    <w:rsid w:val="005C228E"/>
    <w:rsid w:val="005C22ED"/>
    <w:rsid w:val="005C239D"/>
    <w:rsid w:val="005C2479"/>
    <w:rsid w:val="005C24D9"/>
    <w:rsid w:val="005C24DC"/>
    <w:rsid w:val="005C27F9"/>
    <w:rsid w:val="005C29A0"/>
    <w:rsid w:val="005C2BDF"/>
    <w:rsid w:val="005C2CE7"/>
    <w:rsid w:val="005C2CEB"/>
    <w:rsid w:val="005C2E96"/>
    <w:rsid w:val="005C3043"/>
    <w:rsid w:val="005C3170"/>
    <w:rsid w:val="005C31D4"/>
    <w:rsid w:val="005C3263"/>
    <w:rsid w:val="005C3534"/>
    <w:rsid w:val="005C3707"/>
    <w:rsid w:val="005C3910"/>
    <w:rsid w:val="005C3912"/>
    <w:rsid w:val="005C399E"/>
    <w:rsid w:val="005C3C9F"/>
    <w:rsid w:val="005C3E9E"/>
    <w:rsid w:val="005C3EA2"/>
    <w:rsid w:val="005C3F8D"/>
    <w:rsid w:val="005C424A"/>
    <w:rsid w:val="005C42A9"/>
    <w:rsid w:val="005C434D"/>
    <w:rsid w:val="005C436D"/>
    <w:rsid w:val="005C45E1"/>
    <w:rsid w:val="005C46FA"/>
    <w:rsid w:val="005C4798"/>
    <w:rsid w:val="005C4984"/>
    <w:rsid w:val="005C4A08"/>
    <w:rsid w:val="005C4AA0"/>
    <w:rsid w:val="005C4B42"/>
    <w:rsid w:val="005C4C6A"/>
    <w:rsid w:val="005C4C77"/>
    <w:rsid w:val="005C4CDE"/>
    <w:rsid w:val="005C4D80"/>
    <w:rsid w:val="005C4FE3"/>
    <w:rsid w:val="005C4FF0"/>
    <w:rsid w:val="005C502C"/>
    <w:rsid w:val="005C508A"/>
    <w:rsid w:val="005C52DC"/>
    <w:rsid w:val="005C52F6"/>
    <w:rsid w:val="005C540F"/>
    <w:rsid w:val="005C5B3A"/>
    <w:rsid w:val="005C5B82"/>
    <w:rsid w:val="005C5C06"/>
    <w:rsid w:val="005C5C5B"/>
    <w:rsid w:val="005C5EA2"/>
    <w:rsid w:val="005C600F"/>
    <w:rsid w:val="005C61DC"/>
    <w:rsid w:val="005C633A"/>
    <w:rsid w:val="005C6392"/>
    <w:rsid w:val="005C644C"/>
    <w:rsid w:val="005C6531"/>
    <w:rsid w:val="005C66F9"/>
    <w:rsid w:val="005C7016"/>
    <w:rsid w:val="005C701C"/>
    <w:rsid w:val="005C72FB"/>
    <w:rsid w:val="005C75DE"/>
    <w:rsid w:val="005C7675"/>
    <w:rsid w:val="005C76C1"/>
    <w:rsid w:val="005C7853"/>
    <w:rsid w:val="005C7860"/>
    <w:rsid w:val="005C79C4"/>
    <w:rsid w:val="005C7C60"/>
    <w:rsid w:val="005C7CA0"/>
    <w:rsid w:val="005C7F87"/>
    <w:rsid w:val="005D03E6"/>
    <w:rsid w:val="005D0500"/>
    <w:rsid w:val="005D0526"/>
    <w:rsid w:val="005D05DA"/>
    <w:rsid w:val="005D069A"/>
    <w:rsid w:val="005D076D"/>
    <w:rsid w:val="005D07E2"/>
    <w:rsid w:val="005D0847"/>
    <w:rsid w:val="005D09E1"/>
    <w:rsid w:val="005D0CA7"/>
    <w:rsid w:val="005D111B"/>
    <w:rsid w:val="005D11EE"/>
    <w:rsid w:val="005D128F"/>
    <w:rsid w:val="005D1293"/>
    <w:rsid w:val="005D1348"/>
    <w:rsid w:val="005D18D1"/>
    <w:rsid w:val="005D1A07"/>
    <w:rsid w:val="005D1ADB"/>
    <w:rsid w:val="005D1AE1"/>
    <w:rsid w:val="005D1BE1"/>
    <w:rsid w:val="005D1CB0"/>
    <w:rsid w:val="005D2049"/>
    <w:rsid w:val="005D20B8"/>
    <w:rsid w:val="005D21C5"/>
    <w:rsid w:val="005D21EE"/>
    <w:rsid w:val="005D2538"/>
    <w:rsid w:val="005D259B"/>
    <w:rsid w:val="005D25DB"/>
    <w:rsid w:val="005D27BC"/>
    <w:rsid w:val="005D29FB"/>
    <w:rsid w:val="005D2BCC"/>
    <w:rsid w:val="005D2C83"/>
    <w:rsid w:val="005D2DDA"/>
    <w:rsid w:val="005D2F63"/>
    <w:rsid w:val="005D2F92"/>
    <w:rsid w:val="005D31B2"/>
    <w:rsid w:val="005D32B4"/>
    <w:rsid w:val="005D330B"/>
    <w:rsid w:val="005D35A2"/>
    <w:rsid w:val="005D362E"/>
    <w:rsid w:val="005D38B2"/>
    <w:rsid w:val="005D399E"/>
    <w:rsid w:val="005D39E1"/>
    <w:rsid w:val="005D3B80"/>
    <w:rsid w:val="005D3C62"/>
    <w:rsid w:val="005D3CD5"/>
    <w:rsid w:val="005D3F1B"/>
    <w:rsid w:val="005D408A"/>
    <w:rsid w:val="005D41E4"/>
    <w:rsid w:val="005D434E"/>
    <w:rsid w:val="005D4413"/>
    <w:rsid w:val="005D474D"/>
    <w:rsid w:val="005D4A2C"/>
    <w:rsid w:val="005D4C44"/>
    <w:rsid w:val="005D4CBF"/>
    <w:rsid w:val="005D4E2F"/>
    <w:rsid w:val="005D50B0"/>
    <w:rsid w:val="005D519D"/>
    <w:rsid w:val="005D5345"/>
    <w:rsid w:val="005D5367"/>
    <w:rsid w:val="005D5638"/>
    <w:rsid w:val="005D5665"/>
    <w:rsid w:val="005D57BB"/>
    <w:rsid w:val="005D5E6F"/>
    <w:rsid w:val="005D60CB"/>
    <w:rsid w:val="005D60D8"/>
    <w:rsid w:val="005D6136"/>
    <w:rsid w:val="005D6200"/>
    <w:rsid w:val="005D623A"/>
    <w:rsid w:val="005D630C"/>
    <w:rsid w:val="005D63D3"/>
    <w:rsid w:val="005D6430"/>
    <w:rsid w:val="005D67F2"/>
    <w:rsid w:val="005D68ED"/>
    <w:rsid w:val="005D69AE"/>
    <w:rsid w:val="005D6A8C"/>
    <w:rsid w:val="005D6B22"/>
    <w:rsid w:val="005D6DB8"/>
    <w:rsid w:val="005D6E8A"/>
    <w:rsid w:val="005D6E9D"/>
    <w:rsid w:val="005D6F2C"/>
    <w:rsid w:val="005D71AB"/>
    <w:rsid w:val="005D72DF"/>
    <w:rsid w:val="005D73A4"/>
    <w:rsid w:val="005D74A1"/>
    <w:rsid w:val="005D74CC"/>
    <w:rsid w:val="005D756B"/>
    <w:rsid w:val="005D757B"/>
    <w:rsid w:val="005D75F4"/>
    <w:rsid w:val="005D7633"/>
    <w:rsid w:val="005D793B"/>
    <w:rsid w:val="005D7A0C"/>
    <w:rsid w:val="005D7B03"/>
    <w:rsid w:val="005D7B2B"/>
    <w:rsid w:val="005D7BA3"/>
    <w:rsid w:val="005D7DEF"/>
    <w:rsid w:val="005E004D"/>
    <w:rsid w:val="005E0573"/>
    <w:rsid w:val="005E0581"/>
    <w:rsid w:val="005E0654"/>
    <w:rsid w:val="005E0A5B"/>
    <w:rsid w:val="005E0AEF"/>
    <w:rsid w:val="005E0CF5"/>
    <w:rsid w:val="005E0F39"/>
    <w:rsid w:val="005E0FC2"/>
    <w:rsid w:val="005E10F0"/>
    <w:rsid w:val="005E12DB"/>
    <w:rsid w:val="005E131B"/>
    <w:rsid w:val="005E1674"/>
    <w:rsid w:val="005E16B7"/>
    <w:rsid w:val="005E172F"/>
    <w:rsid w:val="005E195D"/>
    <w:rsid w:val="005E1984"/>
    <w:rsid w:val="005E1A10"/>
    <w:rsid w:val="005E1CEA"/>
    <w:rsid w:val="005E1D20"/>
    <w:rsid w:val="005E1E8F"/>
    <w:rsid w:val="005E1F09"/>
    <w:rsid w:val="005E1F13"/>
    <w:rsid w:val="005E20AB"/>
    <w:rsid w:val="005E21D8"/>
    <w:rsid w:val="005E2345"/>
    <w:rsid w:val="005E24E7"/>
    <w:rsid w:val="005E2509"/>
    <w:rsid w:val="005E25B7"/>
    <w:rsid w:val="005E2734"/>
    <w:rsid w:val="005E2885"/>
    <w:rsid w:val="005E2A21"/>
    <w:rsid w:val="005E2BBE"/>
    <w:rsid w:val="005E2CE7"/>
    <w:rsid w:val="005E2CED"/>
    <w:rsid w:val="005E2CFB"/>
    <w:rsid w:val="005E2E9D"/>
    <w:rsid w:val="005E2F4A"/>
    <w:rsid w:val="005E2FC0"/>
    <w:rsid w:val="005E2FCD"/>
    <w:rsid w:val="005E306E"/>
    <w:rsid w:val="005E36D4"/>
    <w:rsid w:val="005E38F3"/>
    <w:rsid w:val="005E395C"/>
    <w:rsid w:val="005E397E"/>
    <w:rsid w:val="005E3ACC"/>
    <w:rsid w:val="005E3AED"/>
    <w:rsid w:val="005E3B53"/>
    <w:rsid w:val="005E3C17"/>
    <w:rsid w:val="005E3DF9"/>
    <w:rsid w:val="005E3F11"/>
    <w:rsid w:val="005E3FBB"/>
    <w:rsid w:val="005E3FF0"/>
    <w:rsid w:val="005E40CF"/>
    <w:rsid w:val="005E4246"/>
    <w:rsid w:val="005E4250"/>
    <w:rsid w:val="005E42B2"/>
    <w:rsid w:val="005E42E9"/>
    <w:rsid w:val="005E4585"/>
    <w:rsid w:val="005E465D"/>
    <w:rsid w:val="005E4A86"/>
    <w:rsid w:val="005E4B1A"/>
    <w:rsid w:val="005E4C15"/>
    <w:rsid w:val="005E4D56"/>
    <w:rsid w:val="005E4E2D"/>
    <w:rsid w:val="005E510E"/>
    <w:rsid w:val="005E5289"/>
    <w:rsid w:val="005E5331"/>
    <w:rsid w:val="005E54AA"/>
    <w:rsid w:val="005E556A"/>
    <w:rsid w:val="005E56CD"/>
    <w:rsid w:val="005E587E"/>
    <w:rsid w:val="005E5914"/>
    <w:rsid w:val="005E5CAA"/>
    <w:rsid w:val="005E5E34"/>
    <w:rsid w:val="005E5F37"/>
    <w:rsid w:val="005E621E"/>
    <w:rsid w:val="005E627E"/>
    <w:rsid w:val="005E629F"/>
    <w:rsid w:val="005E62DC"/>
    <w:rsid w:val="005E6371"/>
    <w:rsid w:val="005E659C"/>
    <w:rsid w:val="005E6672"/>
    <w:rsid w:val="005E66C4"/>
    <w:rsid w:val="005E671B"/>
    <w:rsid w:val="005E674A"/>
    <w:rsid w:val="005E6AFB"/>
    <w:rsid w:val="005E6B9D"/>
    <w:rsid w:val="005E6CCF"/>
    <w:rsid w:val="005E6CE8"/>
    <w:rsid w:val="005E6EA7"/>
    <w:rsid w:val="005E6FE0"/>
    <w:rsid w:val="005E72DF"/>
    <w:rsid w:val="005E7801"/>
    <w:rsid w:val="005E78B8"/>
    <w:rsid w:val="005E79A0"/>
    <w:rsid w:val="005E7A92"/>
    <w:rsid w:val="005E7AB8"/>
    <w:rsid w:val="005E7D79"/>
    <w:rsid w:val="005E7E01"/>
    <w:rsid w:val="005F0159"/>
    <w:rsid w:val="005F03B0"/>
    <w:rsid w:val="005F0563"/>
    <w:rsid w:val="005F064E"/>
    <w:rsid w:val="005F0687"/>
    <w:rsid w:val="005F07B4"/>
    <w:rsid w:val="005F097E"/>
    <w:rsid w:val="005F09CE"/>
    <w:rsid w:val="005F0BF5"/>
    <w:rsid w:val="005F118A"/>
    <w:rsid w:val="005F11EC"/>
    <w:rsid w:val="005F11F5"/>
    <w:rsid w:val="005F12A7"/>
    <w:rsid w:val="005F12BB"/>
    <w:rsid w:val="005F1354"/>
    <w:rsid w:val="005F135A"/>
    <w:rsid w:val="005F15B1"/>
    <w:rsid w:val="005F16AC"/>
    <w:rsid w:val="005F17B1"/>
    <w:rsid w:val="005F1880"/>
    <w:rsid w:val="005F191C"/>
    <w:rsid w:val="005F19E7"/>
    <w:rsid w:val="005F1A92"/>
    <w:rsid w:val="005F1C2D"/>
    <w:rsid w:val="005F1D6A"/>
    <w:rsid w:val="005F1DA7"/>
    <w:rsid w:val="005F21E3"/>
    <w:rsid w:val="005F2220"/>
    <w:rsid w:val="005F23AD"/>
    <w:rsid w:val="005F244E"/>
    <w:rsid w:val="005F249E"/>
    <w:rsid w:val="005F25EB"/>
    <w:rsid w:val="005F2704"/>
    <w:rsid w:val="005F2788"/>
    <w:rsid w:val="005F2792"/>
    <w:rsid w:val="005F27A9"/>
    <w:rsid w:val="005F284E"/>
    <w:rsid w:val="005F2D05"/>
    <w:rsid w:val="005F2D84"/>
    <w:rsid w:val="005F2F44"/>
    <w:rsid w:val="005F3035"/>
    <w:rsid w:val="005F336A"/>
    <w:rsid w:val="005F363F"/>
    <w:rsid w:val="005F3716"/>
    <w:rsid w:val="005F3792"/>
    <w:rsid w:val="005F3870"/>
    <w:rsid w:val="005F3988"/>
    <w:rsid w:val="005F3A32"/>
    <w:rsid w:val="005F3A36"/>
    <w:rsid w:val="005F3BF0"/>
    <w:rsid w:val="005F3DB6"/>
    <w:rsid w:val="005F3E42"/>
    <w:rsid w:val="005F41BD"/>
    <w:rsid w:val="005F41E6"/>
    <w:rsid w:val="005F43D7"/>
    <w:rsid w:val="005F45A2"/>
    <w:rsid w:val="005F45AB"/>
    <w:rsid w:val="005F460C"/>
    <w:rsid w:val="005F481B"/>
    <w:rsid w:val="005F48F9"/>
    <w:rsid w:val="005F4A84"/>
    <w:rsid w:val="005F4CEF"/>
    <w:rsid w:val="005F52A2"/>
    <w:rsid w:val="005F53BA"/>
    <w:rsid w:val="005F55DA"/>
    <w:rsid w:val="005F5970"/>
    <w:rsid w:val="005F5A2E"/>
    <w:rsid w:val="005F5B19"/>
    <w:rsid w:val="005F5D0F"/>
    <w:rsid w:val="005F5FC2"/>
    <w:rsid w:val="005F63FF"/>
    <w:rsid w:val="005F64FA"/>
    <w:rsid w:val="005F65C5"/>
    <w:rsid w:val="005F65FC"/>
    <w:rsid w:val="005F6796"/>
    <w:rsid w:val="005F6839"/>
    <w:rsid w:val="005F687D"/>
    <w:rsid w:val="005F68E6"/>
    <w:rsid w:val="005F6A29"/>
    <w:rsid w:val="005F6AF1"/>
    <w:rsid w:val="005F6B3B"/>
    <w:rsid w:val="005F6C07"/>
    <w:rsid w:val="005F6D8E"/>
    <w:rsid w:val="005F6DAD"/>
    <w:rsid w:val="005F6DDC"/>
    <w:rsid w:val="005F6DF6"/>
    <w:rsid w:val="005F6EEE"/>
    <w:rsid w:val="005F6F30"/>
    <w:rsid w:val="005F7045"/>
    <w:rsid w:val="005F7120"/>
    <w:rsid w:val="005F71CC"/>
    <w:rsid w:val="005F72EF"/>
    <w:rsid w:val="005F780C"/>
    <w:rsid w:val="005F785E"/>
    <w:rsid w:val="005F7968"/>
    <w:rsid w:val="005F7ABE"/>
    <w:rsid w:val="005F7DEF"/>
    <w:rsid w:val="005F7F84"/>
    <w:rsid w:val="006001B0"/>
    <w:rsid w:val="0060028E"/>
    <w:rsid w:val="006003C4"/>
    <w:rsid w:val="006005D4"/>
    <w:rsid w:val="00600706"/>
    <w:rsid w:val="00600707"/>
    <w:rsid w:val="00600737"/>
    <w:rsid w:val="00600AEC"/>
    <w:rsid w:val="00600C27"/>
    <w:rsid w:val="00600D4D"/>
    <w:rsid w:val="00600E25"/>
    <w:rsid w:val="006013C6"/>
    <w:rsid w:val="00601495"/>
    <w:rsid w:val="00601544"/>
    <w:rsid w:val="00601793"/>
    <w:rsid w:val="006019C6"/>
    <w:rsid w:val="00601A68"/>
    <w:rsid w:val="00601C80"/>
    <w:rsid w:val="00601DA9"/>
    <w:rsid w:val="00601DD9"/>
    <w:rsid w:val="00601E46"/>
    <w:rsid w:val="00601E75"/>
    <w:rsid w:val="00601E85"/>
    <w:rsid w:val="00602008"/>
    <w:rsid w:val="006021FF"/>
    <w:rsid w:val="0060223A"/>
    <w:rsid w:val="006023BF"/>
    <w:rsid w:val="00602412"/>
    <w:rsid w:val="006024DC"/>
    <w:rsid w:val="00602A31"/>
    <w:rsid w:val="00602A66"/>
    <w:rsid w:val="00602DF5"/>
    <w:rsid w:val="00602FA6"/>
    <w:rsid w:val="006033C0"/>
    <w:rsid w:val="00603535"/>
    <w:rsid w:val="006036EE"/>
    <w:rsid w:val="00603B2F"/>
    <w:rsid w:val="00603C07"/>
    <w:rsid w:val="00603F57"/>
    <w:rsid w:val="006040B2"/>
    <w:rsid w:val="006041F7"/>
    <w:rsid w:val="0060432E"/>
    <w:rsid w:val="006043C5"/>
    <w:rsid w:val="00604405"/>
    <w:rsid w:val="006044C1"/>
    <w:rsid w:val="006046C7"/>
    <w:rsid w:val="006049B3"/>
    <w:rsid w:val="00604BED"/>
    <w:rsid w:val="00604DD5"/>
    <w:rsid w:val="00604E0B"/>
    <w:rsid w:val="00604EDB"/>
    <w:rsid w:val="00604EE5"/>
    <w:rsid w:val="00604F24"/>
    <w:rsid w:val="00605103"/>
    <w:rsid w:val="006051CB"/>
    <w:rsid w:val="00605269"/>
    <w:rsid w:val="006052F1"/>
    <w:rsid w:val="00605389"/>
    <w:rsid w:val="006053C7"/>
    <w:rsid w:val="00605495"/>
    <w:rsid w:val="006058EB"/>
    <w:rsid w:val="006059D0"/>
    <w:rsid w:val="006060EB"/>
    <w:rsid w:val="0060640A"/>
    <w:rsid w:val="00606620"/>
    <w:rsid w:val="00606BB6"/>
    <w:rsid w:val="00606BD4"/>
    <w:rsid w:val="00606CA0"/>
    <w:rsid w:val="00606F7B"/>
    <w:rsid w:val="00606FDF"/>
    <w:rsid w:val="0060707F"/>
    <w:rsid w:val="006072C6"/>
    <w:rsid w:val="006074A9"/>
    <w:rsid w:val="006075A0"/>
    <w:rsid w:val="00607743"/>
    <w:rsid w:val="006077D4"/>
    <w:rsid w:val="0060789C"/>
    <w:rsid w:val="00607A53"/>
    <w:rsid w:val="00607BB1"/>
    <w:rsid w:val="00607EFC"/>
    <w:rsid w:val="00610000"/>
    <w:rsid w:val="0061025D"/>
    <w:rsid w:val="00610439"/>
    <w:rsid w:val="00610561"/>
    <w:rsid w:val="00610AB9"/>
    <w:rsid w:val="00610C1D"/>
    <w:rsid w:val="00610E48"/>
    <w:rsid w:val="00610FED"/>
    <w:rsid w:val="00611217"/>
    <w:rsid w:val="00611272"/>
    <w:rsid w:val="00611402"/>
    <w:rsid w:val="0061149B"/>
    <w:rsid w:val="00611506"/>
    <w:rsid w:val="0061150B"/>
    <w:rsid w:val="00611631"/>
    <w:rsid w:val="006117A8"/>
    <w:rsid w:val="00611A2C"/>
    <w:rsid w:val="00611AD9"/>
    <w:rsid w:val="00611B05"/>
    <w:rsid w:val="00611D25"/>
    <w:rsid w:val="0061208F"/>
    <w:rsid w:val="0061228E"/>
    <w:rsid w:val="006122F6"/>
    <w:rsid w:val="00612453"/>
    <w:rsid w:val="006125B8"/>
    <w:rsid w:val="00612603"/>
    <w:rsid w:val="0061271F"/>
    <w:rsid w:val="0061281E"/>
    <w:rsid w:val="00612913"/>
    <w:rsid w:val="00612AA8"/>
    <w:rsid w:val="00612B43"/>
    <w:rsid w:val="00612B66"/>
    <w:rsid w:val="00612E25"/>
    <w:rsid w:val="00612EA0"/>
    <w:rsid w:val="00612F6A"/>
    <w:rsid w:val="00612FC6"/>
    <w:rsid w:val="006130BC"/>
    <w:rsid w:val="006131AE"/>
    <w:rsid w:val="006135E9"/>
    <w:rsid w:val="00613BBB"/>
    <w:rsid w:val="00613C82"/>
    <w:rsid w:val="00613ECD"/>
    <w:rsid w:val="0061405F"/>
    <w:rsid w:val="00614308"/>
    <w:rsid w:val="00614352"/>
    <w:rsid w:val="006143EA"/>
    <w:rsid w:val="006145E0"/>
    <w:rsid w:val="00614778"/>
    <w:rsid w:val="00614AC8"/>
    <w:rsid w:val="00614F9D"/>
    <w:rsid w:val="00615139"/>
    <w:rsid w:val="00615148"/>
    <w:rsid w:val="006152CE"/>
    <w:rsid w:val="00615580"/>
    <w:rsid w:val="006155AC"/>
    <w:rsid w:val="00615664"/>
    <w:rsid w:val="006157B8"/>
    <w:rsid w:val="0061585A"/>
    <w:rsid w:val="006158A3"/>
    <w:rsid w:val="006159A8"/>
    <w:rsid w:val="00615AF4"/>
    <w:rsid w:val="00615B44"/>
    <w:rsid w:val="00615B57"/>
    <w:rsid w:val="00615B8B"/>
    <w:rsid w:val="00615BF6"/>
    <w:rsid w:val="00616001"/>
    <w:rsid w:val="0061609F"/>
    <w:rsid w:val="0061612F"/>
    <w:rsid w:val="0061630A"/>
    <w:rsid w:val="00616389"/>
    <w:rsid w:val="006166E5"/>
    <w:rsid w:val="00616933"/>
    <w:rsid w:val="00616945"/>
    <w:rsid w:val="0061694B"/>
    <w:rsid w:val="00616979"/>
    <w:rsid w:val="00616AFE"/>
    <w:rsid w:val="00616C4A"/>
    <w:rsid w:val="00616C7F"/>
    <w:rsid w:val="00616DD8"/>
    <w:rsid w:val="0061704F"/>
    <w:rsid w:val="006170B2"/>
    <w:rsid w:val="006171EC"/>
    <w:rsid w:val="00617223"/>
    <w:rsid w:val="006173AE"/>
    <w:rsid w:val="0061765C"/>
    <w:rsid w:val="00617830"/>
    <w:rsid w:val="006178E1"/>
    <w:rsid w:val="006179D6"/>
    <w:rsid w:val="00617C2F"/>
    <w:rsid w:val="00617CDC"/>
    <w:rsid w:val="00617E05"/>
    <w:rsid w:val="006200A2"/>
    <w:rsid w:val="00620156"/>
    <w:rsid w:val="00620365"/>
    <w:rsid w:val="0062037F"/>
    <w:rsid w:val="00620387"/>
    <w:rsid w:val="00620572"/>
    <w:rsid w:val="0062086E"/>
    <w:rsid w:val="00620977"/>
    <w:rsid w:val="00620A91"/>
    <w:rsid w:val="00620C1E"/>
    <w:rsid w:val="00620E31"/>
    <w:rsid w:val="00620E91"/>
    <w:rsid w:val="006210F1"/>
    <w:rsid w:val="0062127B"/>
    <w:rsid w:val="00621356"/>
    <w:rsid w:val="0062138E"/>
    <w:rsid w:val="006215A2"/>
    <w:rsid w:val="0062183B"/>
    <w:rsid w:val="00621B92"/>
    <w:rsid w:val="00621D1F"/>
    <w:rsid w:val="00621D47"/>
    <w:rsid w:val="00621E15"/>
    <w:rsid w:val="00622206"/>
    <w:rsid w:val="00622311"/>
    <w:rsid w:val="00622382"/>
    <w:rsid w:val="00622421"/>
    <w:rsid w:val="00622556"/>
    <w:rsid w:val="00622633"/>
    <w:rsid w:val="00622A98"/>
    <w:rsid w:val="00622CA0"/>
    <w:rsid w:val="00622F5F"/>
    <w:rsid w:val="006230A5"/>
    <w:rsid w:val="0062322F"/>
    <w:rsid w:val="0062328D"/>
    <w:rsid w:val="00623B20"/>
    <w:rsid w:val="00623D84"/>
    <w:rsid w:val="00623EA2"/>
    <w:rsid w:val="00623F02"/>
    <w:rsid w:val="0062402E"/>
    <w:rsid w:val="00624361"/>
    <w:rsid w:val="006243B6"/>
    <w:rsid w:val="00624467"/>
    <w:rsid w:val="00624724"/>
    <w:rsid w:val="00624A33"/>
    <w:rsid w:val="00624A84"/>
    <w:rsid w:val="00624C99"/>
    <w:rsid w:val="00625306"/>
    <w:rsid w:val="006254A0"/>
    <w:rsid w:val="0062564C"/>
    <w:rsid w:val="006256E2"/>
    <w:rsid w:val="006257B1"/>
    <w:rsid w:val="00625CB3"/>
    <w:rsid w:val="00625D50"/>
    <w:rsid w:val="00625F72"/>
    <w:rsid w:val="00625F98"/>
    <w:rsid w:val="00625FA0"/>
    <w:rsid w:val="00626215"/>
    <w:rsid w:val="0062637B"/>
    <w:rsid w:val="00626399"/>
    <w:rsid w:val="00626471"/>
    <w:rsid w:val="006268E1"/>
    <w:rsid w:val="0062694C"/>
    <w:rsid w:val="00626E02"/>
    <w:rsid w:val="00626EE3"/>
    <w:rsid w:val="00626F12"/>
    <w:rsid w:val="00626F2E"/>
    <w:rsid w:val="00627079"/>
    <w:rsid w:val="00627148"/>
    <w:rsid w:val="006274D2"/>
    <w:rsid w:val="00627635"/>
    <w:rsid w:val="00627804"/>
    <w:rsid w:val="00627A6E"/>
    <w:rsid w:val="00627EF4"/>
    <w:rsid w:val="00627F6A"/>
    <w:rsid w:val="0063078F"/>
    <w:rsid w:val="006308FB"/>
    <w:rsid w:val="00630960"/>
    <w:rsid w:val="00630C7B"/>
    <w:rsid w:val="00630D32"/>
    <w:rsid w:val="00630EB3"/>
    <w:rsid w:val="006311BA"/>
    <w:rsid w:val="006312D6"/>
    <w:rsid w:val="006314AE"/>
    <w:rsid w:val="00631753"/>
    <w:rsid w:val="00631930"/>
    <w:rsid w:val="006319F9"/>
    <w:rsid w:val="00631A11"/>
    <w:rsid w:val="00631D03"/>
    <w:rsid w:val="00631D10"/>
    <w:rsid w:val="00631F4D"/>
    <w:rsid w:val="00631F55"/>
    <w:rsid w:val="00632033"/>
    <w:rsid w:val="00632115"/>
    <w:rsid w:val="006323A0"/>
    <w:rsid w:val="0063247D"/>
    <w:rsid w:val="0063258B"/>
    <w:rsid w:val="006325CB"/>
    <w:rsid w:val="0063267D"/>
    <w:rsid w:val="00632785"/>
    <w:rsid w:val="006328E9"/>
    <w:rsid w:val="00632E47"/>
    <w:rsid w:val="00632F1D"/>
    <w:rsid w:val="00632FBE"/>
    <w:rsid w:val="00633298"/>
    <w:rsid w:val="0063333A"/>
    <w:rsid w:val="00633380"/>
    <w:rsid w:val="0063362D"/>
    <w:rsid w:val="0063391E"/>
    <w:rsid w:val="0063397C"/>
    <w:rsid w:val="00633B65"/>
    <w:rsid w:val="00633CDB"/>
    <w:rsid w:val="00633E4A"/>
    <w:rsid w:val="006340A2"/>
    <w:rsid w:val="00634138"/>
    <w:rsid w:val="00634582"/>
    <w:rsid w:val="00634583"/>
    <w:rsid w:val="0063467A"/>
    <w:rsid w:val="0063483B"/>
    <w:rsid w:val="006348D6"/>
    <w:rsid w:val="00634C1C"/>
    <w:rsid w:val="00634D69"/>
    <w:rsid w:val="00634E8D"/>
    <w:rsid w:val="00634EC6"/>
    <w:rsid w:val="00635205"/>
    <w:rsid w:val="00635440"/>
    <w:rsid w:val="006354A7"/>
    <w:rsid w:val="006357AF"/>
    <w:rsid w:val="006357C6"/>
    <w:rsid w:val="00635971"/>
    <w:rsid w:val="00635AC2"/>
    <w:rsid w:val="00635D4A"/>
    <w:rsid w:val="00635EEE"/>
    <w:rsid w:val="00635F15"/>
    <w:rsid w:val="00635F27"/>
    <w:rsid w:val="006361FA"/>
    <w:rsid w:val="006362EF"/>
    <w:rsid w:val="0063630C"/>
    <w:rsid w:val="006365C9"/>
    <w:rsid w:val="00636851"/>
    <w:rsid w:val="00636947"/>
    <w:rsid w:val="00636955"/>
    <w:rsid w:val="00636B8B"/>
    <w:rsid w:val="00636BBD"/>
    <w:rsid w:val="00636CCC"/>
    <w:rsid w:val="006370B9"/>
    <w:rsid w:val="006372C9"/>
    <w:rsid w:val="00637320"/>
    <w:rsid w:val="006373C7"/>
    <w:rsid w:val="00637401"/>
    <w:rsid w:val="00637464"/>
    <w:rsid w:val="00637492"/>
    <w:rsid w:val="006374D1"/>
    <w:rsid w:val="006375E9"/>
    <w:rsid w:val="0063766B"/>
    <w:rsid w:val="006376E7"/>
    <w:rsid w:val="00637752"/>
    <w:rsid w:val="00637758"/>
    <w:rsid w:val="0063788C"/>
    <w:rsid w:val="0063795D"/>
    <w:rsid w:val="00637AB1"/>
    <w:rsid w:val="00637B2F"/>
    <w:rsid w:val="00637B71"/>
    <w:rsid w:val="00637C20"/>
    <w:rsid w:val="00637C33"/>
    <w:rsid w:val="00637DCC"/>
    <w:rsid w:val="00637F8B"/>
    <w:rsid w:val="00640001"/>
    <w:rsid w:val="006402CB"/>
    <w:rsid w:val="006405D7"/>
    <w:rsid w:val="006407CB"/>
    <w:rsid w:val="00640819"/>
    <w:rsid w:val="00640AD6"/>
    <w:rsid w:val="00640F2E"/>
    <w:rsid w:val="0064108D"/>
    <w:rsid w:val="00641260"/>
    <w:rsid w:val="0064128F"/>
    <w:rsid w:val="00641400"/>
    <w:rsid w:val="006414DC"/>
    <w:rsid w:val="00641875"/>
    <w:rsid w:val="0064188A"/>
    <w:rsid w:val="00641A0A"/>
    <w:rsid w:val="00641A2D"/>
    <w:rsid w:val="00641B06"/>
    <w:rsid w:val="00641E04"/>
    <w:rsid w:val="00642116"/>
    <w:rsid w:val="00642121"/>
    <w:rsid w:val="006421B2"/>
    <w:rsid w:val="0064258A"/>
    <w:rsid w:val="0064259F"/>
    <w:rsid w:val="0064260C"/>
    <w:rsid w:val="00642813"/>
    <w:rsid w:val="00642C88"/>
    <w:rsid w:val="00642E89"/>
    <w:rsid w:val="00642FDF"/>
    <w:rsid w:val="00643157"/>
    <w:rsid w:val="0064327F"/>
    <w:rsid w:val="0064343D"/>
    <w:rsid w:val="00643792"/>
    <w:rsid w:val="006437F8"/>
    <w:rsid w:val="00643BA6"/>
    <w:rsid w:val="00643C1E"/>
    <w:rsid w:val="00643CDC"/>
    <w:rsid w:val="00643D5C"/>
    <w:rsid w:val="00644580"/>
    <w:rsid w:val="00644676"/>
    <w:rsid w:val="0064473F"/>
    <w:rsid w:val="00644774"/>
    <w:rsid w:val="00644AF3"/>
    <w:rsid w:val="00644C69"/>
    <w:rsid w:val="00644C6B"/>
    <w:rsid w:val="006451C1"/>
    <w:rsid w:val="006451E2"/>
    <w:rsid w:val="00645239"/>
    <w:rsid w:val="0064537A"/>
    <w:rsid w:val="00645507"/>
    <w:rsid w:val="00645587"/>
    <w:rsid w:val="00645694"/>
    <w:rsid w:val="00645831"/>
    <w:rsid w:val="006459FD"/>
    <w:rsid w:val="00645A76"/>
    <w:rsid w:val="00645ABF"/>
    <w:rsid w:val="00645C99"/>
    <w:rsid w:val="00645DF2"/>
    <w:rsid w:val="00645E7F"/>
    <w:rsid w:val="00645ED9"/>
    <w:rsid w:val="0064600A"/>
    <w:rsid w:val="006460EC"/>
    <w:rsid w:val="0064618D"/>
    <w:rsid w:val="006461C1"/>
    <w:rsid w:val="00646291"/>
    <w:rsid w:val="0064669E"/>
    <w:rsid w:val="006466DA"/>
    <w:rsid w:val="00646738"/>
    <w:rsid w:val="0064682B"/>
    <w:rsid w:val="00646873"/>
    <w:rsid w:val="006469CC"/>
    <w:rsid w:val="00646B7C"/>
    <w:rsid w:val="00646CFB"/>
    <w:rsid w:val="00646D55"/>
    <w:rsid w:val="00646E5B"/>
    <w:rsid w:val="00646EA5"/>
    <w:rsid w:val="00647028"/>
    <w:rsid w:val="00647693"/>
    <w:rsid w:val="00647851"/>
    <w:rsid w:val="00647A5C"/>
    <w:rsid w:val="00647A95"/>
    <w:rsid w:val="00647A9D"/>
    <w:rsid w:val="00647BEA"/>
    <w:rsid w:val="00647E09"/>
    <w:rsid w:val="00647E47"/>
    <w:rsid w:val="006500D0"/>
    <w:rsid w:val="006501D6"/>
    <w:rsid w:val="00650280"/>
    <w:rsid w:val="00650382"/>
    <w:rsid w:val="006503FC"/>
    <w:rsid w:val="00650886"/>
    <w:rsid w:val="00650C61"/>
    <w:rsid w:val="00650FF5"/>
    <w:rsid w:val="00651218"/>
    <w:rsid w:val="0065123A"/>
    <w:rsid w:val="006514B0"/>
    <w:rsid w:val="00651588"/>
    <w:rsid w:val="006517D1"/>
    <w:rsid w:val="006517D7"/>
    <w:rsid w:val="00651AD3"/>
    <w:rsid w:val="00651B8E"/>
    <w:rsid w:val="00651D36"/>
    <w:rsid w:val="00651D88"/>
    <w:rsid w:val="00651E40"/>
    <w:rsid w:val="00651E56"/>
    <w:rsid w:val="00652192"/>
    <w:rsid w:val="006521D3"/>
    <w:rsid w:val="006521DA"/>
    <w:rsid w:val="006526B9"/>
    <w:rsid w:val="0065271A"/>
    <w:rsid w:val="006529EB"/>
    <w:rsid w:val="00652AA6"/>
    <w:rsid w:val="00652C32"/>
    <w:rsid w:val="00652DC5"/>
    <w:rsid w:val="00652E73"/>
    <w:rsid w:val="00652EBD"/>
    <w:rsid w:val="00653015"/>
    <w:rsid w:val="006531D7"/>
    <w:rsid w:val="00653404"/>
    <w:rsid w:val="0065366C"/>
    <w:rsid w:val="0065368C"/>
    <w:rsid w:val="0065371A"/>
    <w:rsid w:val="006538EE"/>
    <w:rsid w:val="00653915"/>
    <w:rsid w:val="00653AA0"/>
    <w:rsid w:val="00653AFC"/>
    <w:rsid w:val="00653BD3"/>
    <w:rsid w:val="00653C67"/>
    <w:rsid w:val="00653FBA"/>
    <w:rsid w:val="006541D5"/>
    <w:rsid w:val="00654640"/>
    <w:rsid w:val="0065480B"/>
    <w:rsid w:val="00654B25"/>
    <w:rsid w:val="00654B3A"/>
    <w:rsid w:val="00654B6C"/>
    <w:rsid w:val="006550EC"/>
    <w:rsid w:val="0065513D"/>
    <w:rsid w:val="00655272"/>
    <w:rsid w:val="006552C4"/>
    <w:rsid w:val="00655444"/>
    <w:rsid w:val="00655615"/>
    <w:rsid w:val="0065567E"/>
    <w:rsid w:val="006556A1"/>
    <w:rsid w:val="00655A54"/>
    <w:rsid w:val="00655AD9"/>
    <w:rsid w:val="00655D22"/>
    <w:rsid w:val="00655DE2"/>
    <w:rsid w:val="0065646A"/>
    <w:rsid w:val="006564DE"/>
    <w:rsid w:val="00656BBE"/>
    <w:rsid w:val="00656D55"/>
    <w:rsid w:val="00656ED5"/>
    <w:rsid w:val="00656F48"/>
    <w:rsid w:val="006571F0"/>
    <w:rsid w:val="00657256"/>
    <w:rsid w:val="00657352"/>
    <w:rsid w:val="006573C6"/>
    <w:rsid w:val="00657442"/>
    <w:rsid w:val="00657527"/>
    <w:rsid w:val="00657529"/>
    <w:rsid w:val="006577D3"/>
    <w:rsid w:val="0065797F"/>
    <w:rsid w:val="00657A07"/>
    <w:rsid w:val="00657B14"/>
    <w:rsid w:val="00657D53"/>
    <w:rsid w:val="00657F70"/>
    <w:rsid w:val="00657FA9"/>
    <w:rsid w:val="0066000C"/>
    <w:rsid w:val="0066017D"/>
    <w:rsid w:val="006606E1"/>
    <w:rsid w:val="0066079C"/>
    <w:rsid w:val="0066084A"/>
    <w:rsid w:val="0066090C"/>
    <w:rsid w:val="006609AF"/>
    <w:rsid w:val="00660B14"/>
    <w:rsid w:val="00660B20"/>
    <w:rsid w:val="00660B69"/>
    <w:rsid w:val="00660B8A"/>
    <w:rsid w:val="00660CA2"/>
    <w:rsid w:val="00660DA3"/>
    <w:rsid w:val="00660F04"/>
    <w:rsid w:val="006610EE"/>
    <w:rsid w:val="0066118D"/>
    <w:rsid w:val="00661568"/>
    <w:rsid w:val="006617A2"/>
    <w:rsid w:val="00661A58"/>
    <w:rsid w:val="00661C7C"/>
    <w:rsid w:val="00661D93"/>
    <w:rsid w:val="00661F3A"/>
    <w:rsid w:val="00661FC1"/>
    <w:rsid w:val="0066215C"/>
    <w:rsid w:val="00662190"/>
    <w:rsid w:val="006621AD"/>
    <w:rsid w:val="00662280"/>
    <w:rsid w:val="00662490"/>
    <w:rsid w:val="00662527"/>
    <w:rsid w:val="0066255D"/>
    <w:rsid w:val="00662574"/>
    <w:rsid w:val="00662852"/>
    <w:rsid w:val="00662A50"/>
    <w:rsid w:val="00662B34"/>
    <w:rsid w:val="00662CD3"/>
    <w:rsid w:val="00662DE1"/>
    <w:rsid w:val="00662F9C"/>
    <w:rsid w:val="0066358A"/>
    <w:rsid w:val="0066359B"/>
    <w:rsid w:val="006636DA"/>
    <w:rsid w:val="00663823"/>
    <w:rsid w:val="00663891"/>
    <w:rsid w:val="006638B8"/>
    <w:rsid w:val="00663996"/>
    <w:rsid w:val="00663A07"/>
    <w:rsid w:val="00663A92"/>
    <w:rsid w:val="00663C86"/>
    <w:rsid w:val="00663CE6"/>
    <w:rsid w:val="00663E53"/>
    <w:rsid w:val="00663E69"/>
    <w:rsid w:val="00663F02"/>
    <w:rsid w:val="00664384"/>
    <w:rsid w:val="0066466A"/>
    <w:rsid w:val="00664692"/>
    <w:rsid w:val="00664923"/>
    <w:rsid w:val="00664AA9"/>
    <w:rsid w:val="00664AC4"/>
    <w:rsid w:val="00664BC3"/>
    <w:rsid w:val="00664C21"/>
    <w:rsid w:val="00664D6E"/>
    <w:rsid w:val="00665083"/>
    <w:rsid w:val="006652DD"/>
    <w:rsid w:val="006652F1"/>
    <w:rsid w:val="0066542B"/>
    <w:rsid w:val="00665485"/>
    <w:rsid w:val="006655F3"/>
    <w:rsid w:val="0066562E"/>
    <w:rsid w:val="0066566E"/>
    <w:rsid w:val="0066567B"/>
    <w:rsid w:val="00665697"/>
    <w:rsid w:val="00665699"/>
    <w:rsid w:val="00665A57"/>
    <w:rsid w:val="00665CAD"/>
    <w:rsid w:val="00665F18"/>
    <w:rsid w:val="0066606E"/>
    <w:rsid w:val="006661AA"/>
    <w:rsid w:val="006661EB"/>
    <w:rsid w:val="0066625E"/>
    <w:rsid w:val="0066643B"/>
    <w:rsid w:val="0066655E"/>
    <w:rsid w:val="0066656D"/>
    <w:rsid w:val="00666592"/>
    <w:rsid w:val="00666679"/>
    <w:rsid w:val="0066677C"/>
    <w:rsid w:val="00666782"/>
    <w:rsid w:val="00666969"/>
    <w:rsid w:val="00666B1F"/>
    <w:rsid w:val="00666D65"/>
    <w:rsid w:val="00666E31"/>
    <w:rsid w:val="00666E8D"/>
    <w:rsid w:val="00666F28"/>
    <w:rsid w:val="00666F3F"/>
    <w:rsid w:val="006672EF"/>
    <w:rsid w:val="00667634"/>
    <w:rsid w:val="00667813"/>
    <w:rsid w:val="006678E8"/>
    <w:rsid w:val="00667B37"/>
    <w:rsid w:val="00667B62"/>
    <w:rsid w:val="00667B8C"/>
    <w:rsid w:val="00667C9A"/>
    <w:rsid w:val="00667D26"/>
    <w:rsid w:val="00667D64"/>
    <w:rsid w:val="006700FB"/>
    <w:rsid w:val="006701D8"/>
    <w:rsid w:val="00670225"/>
    <w:rsid w:val="0067029E"/>
    <w:rsid w:val="00670467"/>
    <w:rsid w:val="00670475"/>
    <w:rsid w:val="006704A0"/>
    <w:rsid w:val="006704EC"/>
    <w:rsid w:val="0067060A"/>
    <w:rsid w:val="006707B8"/>
    <w:rsid w:val="0067091F"/>
    <w:rsid w:val="00670A3F"/>
    <w:rsid w:val="00670B73"/>
    <w:rsid w:val="00670D7B"/>
    <w:rsid w:val="00671050"/>
    <w:rsid w:val="006710D3"/>
    <w:rsid w:val="00671247"/>
    <w:rsid w:val="006715C4"/>
    <w:rsid w:val="00671606"/>
    <w:rsid w:val="006718A4"/>
    <w:rsid w:val="00671A84"/>
    <w:rsid w:val="00671B60"/>
    <w:rsid w:val="00671E5F"/>
    <w:rsid w:val="00671E82"/>
    <w:rsid w:val="00671FB5"/>
    <w:rsid w:val="006721CF"/>
    <w:rsid w:val="00672370"/>
    <w:rsid w:val="0067250C"/>
    <w:rsid w:val="00672687"/>
    <w:rsid w:val="00672A27"/>
    <w:rsid w:val="00672C14"/>
    <w:rsid w:val="00672EFB"/>
    <w:rsid w:val="00672F92"/>
    <w:rsid w:val="006730D4"/>
    <w:rsid w:val="00673208"/>
    <w:rsid w:val="006734F1"/>
    <w:rsid w:val="006735A3"/>
    <w:rsid w:val="006737F6"/>
    <w:rsid w:val="0067380D"/>
    <w:rsid w:val="00673F2E"/>
    <w:rsid w:val="00674078"/>
    <w:rsid w:val="006740BB"/>
    <w:rsid w:val="00674250"/>
    <w:rsid w:val="006744A4"/>
    <w:rsid w:val="006746D4"/>
    <w:rsid w:val="006748A4"/>
    <w:rsid w:val="006749CF"/>
    <w:rsid w:val="00674AD9"/>
    <w:rsid w:val="00674B1E"/>
    <w:rsid w:val="00674CAE"/>
    <w:rsid w:val="00674D51"/>
    <w:rsid w:val="00674F03"/>
    <w:rsid w:val="006752F8"/>
    <w:rsid w:val="006754DD"/>
    <w:rsid w:val="0067554E"/>
    <w:rsid w:val="006756DB"/>
    <w:rsid w:val="006756EE"/>
    <w:rsid w:val="00675725"/>
    <w:rsid w:val="00675752"/>
    <w:rsid w:val="006758BE"/>
    <w:rsid w:val="006759EC"/>
    <w:rsid w:val="00675D52"/>
    <w:rsid w:val="00675DF7"/>
    <w:rsid w:val="00675E52"/>
    <w:rsid w:val="00676000"/>
    <w:rsid w:val="0067607A"/>
    <w:rsid w:val="006760B3"/>
    <w:rsid w:val="006761D1"/>
    <w:rsid w:val="00676328"/>
    <w:rsid w:val="00676398"/>
    <w:rsid w:val="006765C6"/>
    <w:rsid w:val="00676666"/>
    <w:rsid w:val="00676840"/>
    <w:rsid w:val="00676B13"/>
    <w:rsid w:val="00676F34"/>
    <w:rsid w:val="00676F64"/>
    <w:rsid w:val="0067708A"/>
    <w:rsid w:val="006770B0"/>
    <w:rsid w:val="006772A7"/>
    <w:rsid w:val="006772B6"/>
    <w:rsid w:val="0067754B"/>
    <w:rsid w:val="00677608"/>
    <w:rsid w:val="00677B58"/>
    <w:rsid w:val="00677C20"/>
    <w:rsid w:val="00677D01"/>
    <w:rsid w:val="00677DAF"/>
    <w:rsid w:val="00677E92"/>
    <w:rsid w:val="00677F27"/>
    <w:rsid w:val="0068011D"/>
    <w:rsid w:val="006806EF"/>
    <w:rsid w:val="00680E09"/>
    <w:rsid w:val="00680ED0"/>
    <w:rsid w:val="00680EF6"/>
    <w:rsid w:val="00680FE8"/>
    <w:rsid w:val="00681018"/>
    <w:rsid w:val="006811FC"/>
    <w:rsid w:val="0068124C"/>
    <w:rsid w:val="00681434"/>
    <w:rsid w:val="0068159C"/>
    <w:rsid w:val="006815B6"/>
    <w:rsid w:val="006819A2"/>
    <w:rsid w:val="00681CFB"/>
    <w:rsid w:val="00681D00"/>
    <w:rsid w:val="0068207B"/>
    <w:rsid w:val="006822FA"/>
    <w:rsid w:val="0068273D"/>
    <w:rsid w:val="006827B4"/>
    <w:rsid w:val="006828C8"/>
    <w:rsid w:val="006829F8"/>
    <w:rsid w:val="00682B05"/>
    <w:rsid w:val="00682B39"/>
    <w:rsid w:val="00682B88"/>
    <w:rsid w:val="00682BA7"/>
    <w:rsid w:val="00682D15"/>
    <w:rsid w:val="00682DBC"/>
    <w:rsid w:val="00682E0F"/>
    <w:rsid w:val="00682E76"/>
    <w:rsid w:val="006830DD"/>
    <w:rsid w:val="006830E6"/>
    <w:rsid w:val="0068313A"/>
    <w:rsid w:val="0068316F"/>
    <w:rsid w:val="006831D4"/>
    <w:rsid w:val="0068321B"/>
    <w:rsid w:val="00683397"/>
    <w:rsid w:val="006834E1"/>
    <w:rsid w:val="0068355B"/>
    <w:rsid w:val="0068394D"/>
    <w:rsid w:val="00683AFD"/>
    <w:rsid w:val="00683BD2"/>
    <w:rsid w:val="00683DE5"/>
    <w:rsid w:val="00683F76"/>
    <w:rsid w:val="0068405B"/>
    <w:rsid w:val="006840FD"/>
    <w:rsid w:val="006844D7"/>
    <w:rsid w:val="00684506"/>
    <w:rsid w:val="006846E8"/>
    <w:rsid w:val="006847BA"/>
    <w:rsid w:val="00684B5A"/>
    <w:rsid w:val="00684B86"/>
    <w:rsid w:val="00684CF6"/>
    <w:rsid w:val="00684D0A"/>
    <w:rsid w:val="00684D5B"/>
    <w:rsid w:val="00684E8E"/>
    <w:rsid w:val="006853A1"/>
    <w:rsid w:val="006853F4"/>
    <w:rsid w:val="00685509"/>
    <w:rsid w:val="006855A7"/>
    <w:rsid w:val="00685763"/>
    <w:rsid w:val="00685895"/>
    <w:rsid w:val="00685950"/>
    <w:rsid w:val="00685ABE"/>
    <w:rsid w:val="00685DEA"/>
    <w:rsid w:val="00685F9A"/>
    <w:rsid w:val="0068638A"/>
    <w:rsid w:val="006865A2"/>
    <w:rsid w:val="0068675F"/>
    <w:rsid w:val="006868C7"/>
    <w:rsid w:val="006868D8"/>
    <w:rsid w:val="0068690A"/>
    <w:rsid w:val="00686B4A"/>
    <w:rsid w:val="00686DF6"/>
    <w:rsid w:val="00687164"/>
    <w:rsid w:val="006871EB"/>
    <w:rsid w:val="00687933"/>
    <w:rsid w:val="0068793E"/>
    <w:rsid w:val="006879C5"/>
    <w:rsid w:val="006879CB"/>
    <w:rsid w:val="00687A6F"/>
    <w:rsid w:val="00687FAC"/>
    <w:rsid w:val="00690144"/>
    <w:rsid w:val="006907C1"/>
    <w:rsid w:val="00690A16"/>
    <w:rsid w:val="00690C5C"/>
    <w:rsid w:val="00690C66"/>
    <w:rsid w:val="00690C72"/>
    <w:rsid w:val="00690CE2"/>
    <w:rsid w:val="00690DA6"/>
    <w:rsid w:val="00690E28"/>
    <w:rsid w:val="00690F62"/>
    <w:rsid w:val="00690F7C"/>
    <w:rsid w:val="00690F7E"/>
    <w:rsid w:val="00690FE5"/>
    <w:rsid w:val="0069112E"/>
    <w:rsid w:val="006911D0"/>
    <w:rsid w:val="006914B9"/>
    <w:rsid w:val="006914E2"/>
    <w:rsid w:val="006915AA"/>
    <w:rsid w:val="006917A8"/>
    <w:rsid w:val="006917D8"/>
    <w:rsid w:val="006917E9"/>
    <w:rsid w:val="00691A9E"/>
    <w:rsid w:val="00691AC7"/>
    <w:rsid w:val="00691DA6"/>
    <w:rsid w:val="00691FF4"/>
    <w:rsid w:val="0069218A"/>
    <w:rsid w:val="006922A7"/>
    <w:rsid w:val="006923AD"/>
    <w:rsid w:val="0069256A"/>
    <w:rsid w:val="006925FA"/>
    <w:rsid w:val="00692A75"/>
    <w:rsid w:val="00692D4E"/>
    <w:rsid w:val="0069327F"/>
    <w:rsid w:val="00693366"/>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7E2"/>
    <w:rsid w:val="006958F1"/>
    <w:rsid w:val="00695C7D"/>
    <w:rsid w:val="0069606C"/>
    <w:rsid w:val="00696126"/>
    <w:rsid w:val="00696301"/>
    <w:rsid w:val="0069638E"/>
    <w:rsid w:val="00696435"/>
    <w:rsid w:val="00696552"/>
    <w:rsid w:val="00696573"/>
    <w:rsid w:val="00696739"/>
    <w:rsid w:val="00696916"/>
    <w:rsid w:val="00696943"/>
    <w:rsid w:val="0069695D"/>
    <w:rsid w:val="00696A3C"/>
    <w:rsid w:val="00696A83"/>
    <w:rsid w:val="00696A9C"/>
    <w:rsid w:val="00696BEC"/>
    <w:rsid w:val="00696C63"/>
    <w:rsid w:val="00696CD3"/>
    <w:rsid w:val="006970A2"/>
    <w:rsid w:val="0069725E"/>
    <w:rsid w:val="00697509"/>
    <w:rsid w:val="0069750A"/>
    <w:rsid w:val="0069756B"/>
    <w:rsid w:val="00697899"/>
    <w:rsid w:val="00697DC9"/>
    <w:rsid w:val="00697ED6"/>
    <w:rsid w:val="00697F13"/>
    <w:rsid w:val="006A0177"/>
    <w:rsid w:val="006A01C7"/>
    <w:rsid w:val="006A026D"/>
    <w:rsid w:val="006A028A"/>
    <w:rsid w:val="006A03DF"/>
    <w:rsid w:val="006A0938"/>
    <w:rsid w:val="006A1053"/>
    <w:rsid w:val="006A1357"/>
    <w:rsid w:val="006A149D"/>
    <w:rsid w:val="006A156E"/>
    <w:rsid w:val="006A1590"/>
    <w:rsid w:val="006A1757"/>
    <w:rsid w:val="006A19B8"/>
    <w:rsid w:val="006A1F02"/>
    <w:rsid w:val="006A1FF8"/>
    <w:rsid w:val="006A2280"/>
    <w:rsid w:val="006A22B2"/>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1A"/>
    <w:rsid w:val="006A376C"/>
    <w:rsid w:val="006A3839"/>
    <w:rsid w:val="006A3A79"/>
    <w:rsid w:val="006A3AF0"/>
    <w:rsid w:val="006A3BEE"/>
    <w:rsid w:val="006A3E52"/>
    <w:rsid w:val="006A3E98"/>
    <w:rsid w:val="006A3EF3"/>
    <w:rsid w:val="006A41F4"/>
    <w:rsid w:val="006A430A"/>
    <w:rsid w:val="006A431C"/>
    <w:rsid w:val="006A4339"/>
    <w:rsid w:val="006A4534"/>
    <w:rsid w:val="006A4AD9"/>
    <w:rsid w:val="006A5046"/>
    <w:rsid w:val="006A5095"/>
    <w:rsid w:val="006A517D"/>
    <w:rsid w:val="006A554A"/>
    <w:rsid w:val="006A5657"/>
    <w:rsid w:val="006A5669"/>
    <w:rsid w:val="006A58D5"/>
    <w:rsid w:val="006A5944"/>
    <w:rsid w:val="006A595A"/>
    <w:rsid w:val="006A5C78"/>
    <w:rsid w:val="006A5CCA"/>
    <w:rsid w:val="006A6154"/>
    <w:rsid w:val="006A62FE"/>
    <w:rsid w:val="006A6333"/>
    <w:rsid w:val="006A63C7"/>
    <w:rsid w:val="006A6838"/>
    <w:rsid w:val="006A696B"/>
    <w:rsid w:val="006A6A87"/>
    <w:rsid w:val="006A6BC4"/>
    <w:rsid w:val="006A6CDC"/>
    <w:rsid w:val="006A6ED8"/>
    <w:rsid w:val="006A72DC"/>
    <w:rsid w:val="006A7310"/>
    <w:rsid w:val="006A7445"/>
    <w:rsid w:val="006A74E2"/>
    <w:rsid w:val="006A7962"/>
    <w:rsid w:val="006A79A3"/>
    <w:rsid w:val="006A7A9B"/>
    <w:rsid w:val="006A7B5A"/>
    <w:rsid w:val="006A7B80"/>
    <w:rsid w:val="006A7D19"/>
    <w:rsid w:val="006A7D21"/>
    <w:rsid w:val="006A7D7A"/>
    <w:rsid w:val="006A7DAA"/>
    <w:rsid w:val="006A7DE1"/>
    <w:rsid w:val="006A7F76"/>
    <w:rsid w:val="006A7F80"/>
    <w:rsid w:val="006A7FE6"/>
    <w:rsid w:val="006B00B2"/>
    <w:rsid w:val="006B0141"/>
    <w:rsid w:val="006B01BC"/>
    <w:rsid w:val="006B0812"/>
    <w:rsid w:val="006B082B"/>
    <w:rsid w:val="006B0DB2"/>
    <w:rsid w:val="006B0F12"/>
    <w:rsid w:val="006B10B0"/>
    <w:rsid w:val="006B120F"/>
    <w:rsid w:val="006B12B1"/>
    <w:rsid w:val="006B1337"/>
    <w:rsid w:val="006B2180"/>
    <w:rsid w:val="006B218C"/>
    <w:rsid w:val="006B2227"/>
    <w:rsid w:val="006B2270"/>
    <w:rsid w:val="006B22A5"/>
    <w:rsid w:val="006B2826"/>
    <w:rsid w:val="006B2911"/>
    <w:rsid w:val="006B2930"/>
    <w:rsid w:val="006B2BEB"/>
    <w:rsid w:val="006B2ED6"/>
    <w:rsid w:val="006B3079"/>
    <w:rsid w:val="006B3191"/>
    <w:rsid w:val="006B32A0"/>
    <w:rsid w:val="006B3489"/>
    <w:rsid w:val="006B35AD"/>
    <w:rsid w:val="006B3641"/>
    <w:rsid w:val="006B36E1"/>
    <w:rsid w:val="006B3778"/>
    <w:rsid w:val="006B3803"/>
    <w:rsid w:val="006B385E"/>
    <w:rsid w:val="006B38BB"/>
    <w:rsid w:val="006B38C7"/>
    <w:rsid w:val="006B3AC6"/>
    <w:rsid w:val="006B3ED9"/>
    <w:rsid w:val="006B3EFC"/>
    <w:rsid w:val="006B417F"/>
    <w:rsid w:val="006B42A2"/>
    <w:rsid w:val="006B431C"/>
    <w:rsid w:val="006B433F"/>
    <w:rsid w:val="006B4388"/>
    <w:rsid w:val="006B4391"/>
    <w:rsid w:val="006B4493"/>
    <w:rsid w:val="006B44E7"/>
    <w:rsid w:val="006B46EF"/>
    <w:rsid w:val="006B4888"/>
    <w:rsid w:val="006B4D8C"/>
    <w:rsid w:val="006B5292"/>
    <w:rsid w:val="006B5308"/>
    <w:rsid w:val="006B5426"/>
    <w:rsid w:val="006B5514"/>
    <w:rsid w:val="006B5661"/>
    <w:rsid w:val="006B5C40"/>
    <w:rsid w:val="006B5F69"/>
    <w:rsid w:val="006B6049"/>
    <w:rsid w:val="006B6100"/>
    <w:rsid w:val="006B65BD"/>
    <w:rsid w:val="006B66A1"/>
    <w:rsid w:val="006B67F1"/>
    <w:rsid w:val="006B6AE7"/>
    <w:rsid w:val="006B6B97"/>
    <w:rsid w:val="006B6BD8"/>
    <w:rsid w:val="006B6C6A"/>
    <w:rsid w:val="006B6CB1"/>
    <w:rsid w:val="006B6D0B"/>
    <w:rsid w:val="006B6D6C"/>
    <w:rsid w:val="006B6E1E"/>
    <w:rsid w:val="006B6EC0"/>
    <w:rsid w:val="006B7217"/>
    <w:rsid w:val="006B73A7"/>
    <w:rsid w:val="006B7608"/>
    <w:rsid w:val="006B76C1"/>
    <w:rsid w:val="006B76D1"/>
    <w:rsid w:val="006B78DA"/>
    <w:rsid w:val="006B797D"/>
    <w:rsid w:val="006B79B5"/>
    <w:rsid w:val="006B79C6"/>
    <w:rsid w:val="006B7BE5"/>
    <w:rsid w:val="006B7E53"/>
    <w:rsid w:val="006C02A5"/>
    <w:rsid w:val="006C0543"/>
    <w:rsid w:val="006C057E"/>
    <w:rsid w:val="006C0600"/>
    <w:rsid w:val="006C0657"/>
    <w:rsid w:val="006C07AD"/>
    <w:rsid w:val="006C07F7"/>
    <w:rsid w:val="006C097D"/>
    <w:rsid w:val="006C0A9B"/>
    <w:rsid w:val="006C0B8E"/>
    <w:rsid w:val="006C0CEA"/>
    <w:rsid w:val="006C0D89"/>
    <w:rsid w:val="006C0DB0"/>
    <w:rsid w:val="006C0DB2"/>
    <w:rsid w:val="006C0EF8"/>
    <w:rsid w:val="006C1584"/>
    <w:rsid w:val="006C1599"/>
    <w:rsid w:val="006C169A"/>
    <w:rsid w:val="006C16B7"/>
    <w:rsid w:val="006C182C"/>
    <w:rsid w:val="006C1B15"/>
    <w:rsid w:val="006C1B38"/>
    <w:rsid w:val="006C1D1B"/>
    <w:rsid w:val="006C209D"/>
    <w:rsid w:val="006C20E2"/>
    <w:rsid w:val="006C225C"/>
    <w:rsid w:val="006C22A8"/>
    <w:rsid w:val="006C22B7"/>
    <w:rsid w:val="006C23C7"/>
    <w:rsid w:val="006C2546"/>
    <w:rsid w:val="006C25ED"/>
    <w:rsid w:val="006C2C59"/>
    <w:rsid w:val="006C2D5A"/>
    <w:rsid w:val="006C2D8B"/>
    <w:rsid w:val="006C2DF7"/>
    <w:rsid w:val="006C2ED6"/>
    <w:rsid w:val="006C30FE"/>
    <w:rsid w:val="006C3147"/>
    <w:rsid w:val="006C31AB"/>
    <w:rsid w:val="006C3292"/>
    <w:rsid w:val="006C340E"/>
    <w:rsid w:val="006C3753"/>
    <w:rsid w:val="006C384F"/>
    <w:rsid w:val="006C38CD"/>
    <w:rsid w:val="006C3A49"/>
    <w:rsid w:val="006C3A5F"/>
    <w:rsid w:val="006C400C"/>
    <w:rsid w:val="006C418D"/>
    <w:rsid w:val="006C42C4"/>
    <w:rsid w:val="006C47EB"/>
    <w:rsid w:val="006C496E"/>
    <w:rsid w:val="006C49BA"/>
    <w:rsid w:val="006C4A2D"/>
    <w:rsid w:val="006C4A62"/>
    <w:rsid w:val="006C4DC4"/>
    <w:rsid w:val="006C4FE5"/>
    <w:rsid w:val="006C50D5"/>
    <w:rsid w:val="006C51E6"/>
    <w:rsid w:val="006C5295"/>
    <w:rsid w:val="006C5460"/>
    <w:rsid w:val="006C5488"/>
    <w:rsid w:val="006C54B5"/>
    <w:rsid w:val="006C54D2"/>
    <w:rsid w:val="006C59E4"/>
    <w:rsid w:val="006C5CC7"/>
    <w:rsid w:val="006C5E26"/>
    <w:rsid w:val="006C6274"/>
    <w:rsid w:val="006C62D0"/>
    <w:rsid w:val="006C63D5"/>
    <w:rsid w:val="006C6496"/>
    <w:rsid w:val="006C665E"/>
    <w:rsid w:val="006C6715"/>
    <w:rsid w:val="006C67EE"/>
    <w:rsid w:val="006C6836"/>
    <w:rsid w:val="006C6980"/>
    <w:rsid w:val="006C6A9B"/>
    <w:rsid w:val="006C6DD2"/>
    <w:rsid w:val="006C6E47"/>
    <w:rsid w:val="006C6EA5"/>
    <w:rsid w:val="006C6F8F"/>
    <w:rsid w:val="006C6FD2"/>
    <w:rsid w:val="006C71B9"/>
    <w:rsid w:val="006C71F9"/>
    <w:rsid w:val="006C73C5"/>
    <w:rsid w:val="006C764F"/>
    <w:rsid w:val="006C7692"/>
    <w:rsid w:val="006C7906"/>
    <w:rsid w:val="006C7A2E"/>
    <w:rsid w:val="006C7C7F"/>
    <w:rsid w:val="006C7DBD"/>
    <w:rsid w:val="006D019E"/>
    <w:rsid w:val="006D01CF"/>
    <w:rsid w:val="006D0491"/>
    <w:rsid w:val="006D057D"/>
    <w:rsid w:val="006D0891"/>
    <w:rsid w:val="006D09DE"/>
    <w:rsid w:val="006D0A1F"/>
    <w:rsid w:val="006D0C26"/>
    <w:rsid w:val="006D0E5F"/>
    <w:rsid w:val="006D102A"/>
    <w:rsid w:val="006D11F0"/>
    <w:rsid w:val="006D1314"/>
    <w:rsid w:val="006D1671"/>
    <w:rsid w:val="006D1B65"/>
    <w:rsid w:val="006D1F91"/>
    <w:rsid w:val="006D225D"/>
    <w:rsid w:val="006D246D"/>
    <w:rsid w:val="006D2542"/>
    <w:rsid w:val="006D27E3"/>
    <w:rsid w:val="006D281A"/>
    <w:rsid w:val="006D2C1A"/>
    <w:rsid w:val="006D2C69"/>
    <w:rsid w:val="006D2FDD"/>
    <w:rsid w:val="006D31F5"/>
    <w:rsid w:val="006D3466"/>
    <w:rsid w:val="006D34B9"/>
    <w:rsid w:val="006D36AE"/>
    <w:rsid w:val="006D3854"/>
    <w:rsid w:val="006D3903"/>
    <w:rsid w:val="006D3920"/>
    <w:rsid w:val="006D3A17"/>
    <w:rsid w:val="006D3B25"/>
    <w:rsid w:val="006D3BFC"/>
    <w:rsid w:val="006D3DDA"/>
    <w:rsid w:val="006D3DE0"/>
    <w:rsid w:val="006D4083"/>
    <w:rsid w:val="006D40E3"/>
    <w:rsid w:val="006D42FB"/>
    <w:rsid w:val="006D4331"/>
    <w:rsid w:val="006D4438"/>
    <w:rsid w:val="006D4489"/>
    <w:rsid w:val="006D4590"/>
    <w:rsid w:val="006D46CA"/>
    <w:rsid w:val="006D4717"/>
    <w:rsid w:val="006D4AAD"/>
    <w:rsid w:val="006D4C82"/>
    <w:rsid w:val="006D4EC2"/>
    <w:rsid w:val="006D50A4"/>
    <w:rsid w:val="006D53BF"/>
    <w:rsid w:val="006D5575"/>
    <w:rsid w:val="006D5B05"/>
    <w:rsid w:val="006D5B76"/>
    <w:rsid w:val="006D5ED9"/>
    <w:rsid w:val="006D613D"/>
    <w:rsid w:val="006D616E"/>
    <w:rsid w:val="006D65C7"/>
    <w:rsid w:val="006D65D2"/>
    <w:rsid w:val="006D66A1"/>
    <w:rsid w:val="006D67A6"/>
    <w:rsid w:val="006D692B"/>
    <w:rsid w:val="006D6A05"/>
    <w:rsid w:val="006D6BC3"/>
    <w:rsid w:val="006D6C6D"/>
    <w:rsid w:val="006D7028"/>
    <w:rsid w:val="006D7085"/>
    <w:rsid w:val="006D726E"/>
    <w:rsid w:val="006D7515"/>
    <w:rsid w:val="006D76A1"/>
    <w:rsid w:val="006D7AC9"/>
    <w:rsid w:val="006D7CAB"/>
    <w:rsid w:val="006D7DFA"/>
    <w:rsid w:val="006D7F14"/>
    <w:rsid w:val="006D7F48"/>
    <w:rsid w:val="006E00BE"/>
    <w:rsid w:val="006E03AB"/>
    <w:rsid w:val="006E04D5"/>
    <w:rsid w:val="006E07D6"/>
    <w:rsid w:val="006E092D"/>
    <w:rsid w:val="006E09F7"/>
    <w:rsid w:val="006E0A21"/>
    <w:rsid w:val="006E0B42"/>
    <w:rsid w:val="006E0D55"/>
    <w:rsid w:val="006E0DA2"/>
    <w:rsid w:val="006E0DFC"/>
    <w:rsid w:val="006E0FB9"/>
    <w:rsid w:val="006E11E9"/>
    <w:rsid w:val="006E12E6"/>
    <w:rsid w:val="006E134E"/>
    <w:rsid w:val="006E13F9"/>
    <w:rsid w:val="006E140B"/>
    <w:rsid w:val="006E17B4"/>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429"/>
    <w:rsid w:val="006E361B"/>
    <w:rsid w:val="006E36AF"/>
    <w:rsid w:val="006E39C2"/>
    <w:rsid w:val="006E3C96"/>
    <w:rsid w:val="006E3D5C"/>
    <w:rsid w:val="006E3FEA"/>
    <w:rsid w:val="006E4045"/>
    <w:rsid w:val="006E412C"/>
    <w:rsid w:val="006E44E6"/>
    <w:rsid w:val="006E4575"/>
    <w:rsid w:val="006E458A"/>
    <w:rsid w:val="006E4709"/>
    <w:rsid w:val="006E4922"/>
    <w:rsid w:val="006E4B63"/>
    <w:rsid w:val="006E5291"/>
    <w:rsid w:val="006E5315"/>
    <w:rsid w:val="006E5502"/>
    <w:rsid w:val="006E55B7"/>
    <w:rsid w:val="006E56B8"/>
    <w:rsid w:val="006E56ED"/>
    <w:rsid w:val="006E5770"/>
    <w:rsid w:val="006E57F4"/>
    <w:rsid w:val="006E591C"/>
    <w:rsid w:val="006E5DBE"/>
    <w:rsid w:val="006E5F68"/>
    <w:rsid w:val="006E6273"/>
    <w:rsid w:val="006E6311"/>
    <w:rsid w:val="006E6396"/>
    <w:rsid w:val="006E6404"/>
    <w:rsid w:val="006E669D"/>
    <w:rsid w:val="006E686A"/>
    <w:rsid w:val="006E68E3"/>
    <w:rsid w:val="006E6C50"/>
    <w:rsid w:val="006E6E4C"/>
    <w:rsid w:val="006E6E86"/>
    <w:rsid w:val="006E6FEA"/>
    <w:rsid w:val="006E7342"/>
    <w:rsid w:val="006E7362"/>
    <w:rsid w:val="006E73DC"/>
    <w:rsid w:val="006E7631"/>
    <w:rsid w:val="006E7989"/>
    <w:rsid w:val="006E7A0C"/>
    <w:rsid w:val="006E7E75"/>
    <w:rsid w:val="006E7F9E"/>
    <w:rsid w:val="006F0202"/>
    <w:rsid w:val="006F0494"/>
    <w:rsid w:val="006F05CA"/>
    <w:rsid w:val="006F0703"/>
    <w:rsid w:val="006F077F"/>
    <w:rsid w:val="006F0822"/>
    <w:rsid w:val="006F0D37"/>
    <w:rsid w:val="006F0ECC"/>
    <w:rsid w:val="006F10E6"/>
    <w:rsid w:val="006F112A"/>
    <w:rsid w:val="006F1188"/>
    <w:rsid w:val="006F14CB"/>
    <w:rsid w:val="006F1789"/>
    <w:rsid w:val="006F17FF"/>
    <w:rsid w:val="006F18F7"/>
    <w:rsid w:val="006F1940"/>
    <w:rsid w:val="006F1CCF"/>
    <w:rsid w:val="006F1CF6"/>
    <w:rsid w:val="006F1EED"/>
    <w:rsid w:val="006F2848"/>
    <w:rsid w:val="006F2D88"/>
    <w:rsid w:val="006F2DB0"/>
    <w:rsid w:val="006F2EED"/>
    <w:rsid w:val="006F2F84"/>
    <w:rsid w:val="006F31CC"/>
    <w:rsid w:val="006F3262"/>
    <w:rsid w:val="006F37B2"/>
    <w:rsid w:val="006F37E9"/>
    <w:rsid w:val="006F38E0"/>
    <w:rsid w:val="006F3A0E"/>
    <w:rsid w:val="006F3BD6"/>
    <w:rsid w:val="006F3C17"/>
    <w:rsid w:val="006F3D91"/>
    <w:rsid w:val="006F3EAE"/>
    <w:rsid w:val="006F40B6"/>
    <w:rsid w:val="006F41F5"/>
    <w:rsid w:val="006F433C"/>
    <w:rsid w:val="006F46A0"/>
    <w:rsid w:val="006F4709"/>
    <w:rsid w:val="006F47F1"/>
    <w:rsid w:val="006F4A51"/>
    <w:rsid w:val="006F4CD3"/>
    <w:rsid w:val="006F4CD7"/>
    <w:rsid w:val="006F4DC4"/>
    <w:rsid w:val="006F5075"/>
    <w:rsid w:val="006F508A"/>
    <w:rsid w:val="006F534F"/>
    <w:rsid w:val="006F53FE"/>
    <w:rsid w:val="006F54E6"/>
    <w:rsid w:val="006F5509"/>
    <w:rsid w:val="006F5541"/>
    <w:rsid w:val="006F558E"/>
    <w:rsid w:val="006F55B3"/>
    <w:rsid w:val="006F580F"/>
    <w:rsid w:val="006F5833"/>
    <w:rsid w:val="006F5A59"/>
    <w:rsid w:val="006F5A72"/>
    <w:rsid w:val="006F616A"/>
    <w:rsid w:val="006F617C"/>
    <w:rsid w:val="006F6239"/>
    <w:rsid w:val="006F6320"/>
    <w:rsid w:val="006F64EA"/>
    <w:rsid w:val="006F67E4"/>
    <w:rsid w:val="006F6B5A"/>
    <w:rsid w:val="006F731A"/>
    <w:rsid w:val="006F761A"/>
    <w:rsid w:val="006F7796"/>
    <w:rsid w:val="006F7A63"/>
    <w:rsid w:val="006F7B07"/>
    <w:rsid w:val="006F7C1D"/>
    <w:rsid w:val="006F7EBD"/>
    <w:rsid w:val="007000E6"/>
    <w:rsid w:val="00700172"/>
    <w:rsid w:val="007002CE"/>
    <w:rsid w:val="0070069B"/>
    <w:rsid w:val="00700A31"/>
    <w:rsid w:val="00700C51"/>
    <w:rsid w:val="00700C88"/>
    <w:rsid w:val="00700DA5"/>
    <w:rsid w:val="00700E44"/>
    <w:rsid w:val="00700F96"/>
    <w:rsid w:val="00701333"/>
    <w:rsid w:val="007014F5"/>
    <w:rsid w:val="007018D0"/>
    <w:rsid w:val="00701AE2"/>
    <w:rsid w:val="00701FE7"/>
    <w:rsid w:val="00702235"/>
    <w:rsid w:val="0070234B"/>
    <w:rsid w:val="007027BF"/>
    <w:rsid w:val="007028EB"/>
    <w:rsid w:val="00702B63"/>
    <w:rsid w:val="00702C17"/>
    <w:rsid w:val="00702DB3"/>
    <w:rsid w:val="00702F23"/>
    <w:rsid w:val="00702F8A"/>
    <w:rsid w:val="00703048"/>
    <w:rsid w:val="007031E0"/>
    <w:rsid w:val="007031E3"/>
    <w:rsid w:val="00703227"/>
    <w:rsid w:val="00703353"/>
    <w:rsid w:val="007036A9"/>
    <w:rsid w:val="00703771"/>
    <w:rsid w:val="007037C2"/>
    <w:rsid w:val="00703B1F"/>
    <w:rsid w:val="00703B2F"/>
    <w:rsid w:val="00703BC0"/>
    <w:rsid w:val="00703CAE"/>
    <w:rsid w:val="00703D4A"/>
    <w:rsid w:val="00703D8C"/>
    <w:rsid w:val="00703EDC"/>
    <w:rsid w:val="00703FB1"/>
    <w:rsid w:val="007040F5"/>
    <w:rsid w:val="00704536"/>
    <w:rsid w:val="0070456D"/>
    <w:rsid w:val="007045CF"/>
    <w:rsid w:val="0070464B"/>
    <w:rsid w:val="007049F7"/>
    <w:rsid w:val="00704A2B"/>
    <w:rsid w:val="00704D07"/>
    <w:rsid w:val="00704D53"/>
    <w:rsid w:val="00704D88"/>
    <w:rsid w:val="0070506F"/>
    <w:rsid w:val="007051DE"/>
    <w:rsid w:val="007052D5"/>
    <w:rsid w:val="0070556D"/>
    <w:rsid w:val="007055F9"/>
    <w:rsid w:val="00705759"/>
    <w:rsid w:val="00705DA7"/>
    <w:rsid w:val="00706042"/>
    <w:rsid w:val="0070609D"/>
    <w:rsid w:val="007067B0"/>
    <w:rsid w:val="007069D6"/>
    <w:rsid w:val="007069E3"/>
    <w:rsid w:val="00706B10"/>
    <w:rsid w:val="00706B20"/>
    <w:rsid w:val="00706BB9"/>
    <w:rsid w:val="00706CD2"/>
    <w:rsid w:val="00706E74"/>
    <w:rsid w:val="00706EF3"/>
    <w:rsid w:val="00707188"/>
    <w:rsid w:val="007071F0"/>
    <w:rsid w:val="00707220"/>
    <w:rsid w:val="00707311"/>
    <w:rsid w:val="0070740A"/>
    <w:rsid w:val="00707459"/>
    <w:rsid w:val="007074EF"/>
    <w:rsid w:val="0070752A"/>
    <w:rsid w:val="0070765F"/>
    <w:rsid w:val="00707734"/>
    <w:rsid w:val="0070783C"/>
    <w:rsid w:val="007078BD"/>
    <w:rsid w:val="0070799F"/>
    <w:rsid w:val="00707CDE"/>
    <w:rsid w:val="00707D13"/>
    <w:rsid w:val="00707D2E"/>
    <w:rsid w:val="00707E66"/>
    <w:rsid w:val="00707FF0"/>
    <w:rsid w:val="00710135"/>
    <w:rsid w:val="0071061E"/>
    <w:rsid w:val="00710663"/>
    <w:rsid w:val="00710699"/>
    <w:rsid w:val="00710741"/>
    <w:rsid w:val="00710A3A"/>
    <w:rsid w:val="00710B94"/>
    <w:rsid w:val="00710D35"/>
    <w:rsid w:val="00710EA5"/>
    <w:rsid w:val="007110FC"/>
    <w:rsid w:val="00711267"/>
    <w:rsid w:val="00711409"/>
    <w:rsid w:val="00711472"/>
    <w:rsid w:val="007114E8"/>
    <w:rsid w:val="007117C0"/>
    <w:rsid w:val="007118C8"/>
    <w:rsid w:val="00711C26"/>
    <w:rsid w:val="00711DAF"/>
    <w:rsid w:val="00711E70"/>
    <w:rsid w:val="00711F57"/>
    <w:rsid w:val="00712023"/>
    <w:rsid w:val="007120CB"/>
    <w:rsid w:val="007120CF"/>
    <w:rsid w:val="007120DA"/>
    <w:rsid w:val="007125A3"/>
    <w:rsid w:val="007126C7"/>
    <w:rsid w:val="00712782"/>
    <w:rsid w:val="0071290E"/>
    <w:rsid w:val="00712911"/>
    <w:rsid w:val="00712E80"/>
    <w:rsid w:val="00712EC4"/>
    <w:rsid w:val="00712ED4"/>
    <w:rsid w:val="00712F4F"/>
    <w:rsid w:val="00712FF3"/>
    <w:rsid w:val="0071300C"/>
    <w:rsid w:val="007130CE"/>
    <w:rsid w:val="0071316B"/>
    <w:rsid w:val="007135A2"/>
    <w:rsid w:val="007135EB"/>
    <w:rsid w:val="00713947"/>
    <w:rsid w:val="007139C2"/>
    <w:rsid w:val="00713A90"/>
    <w:rsid w:val="00713BBD"/>
    <w:rsid w:val="00713BE3"/>
    <w:rsid w:val="00713D6A"/>
    <w:rsid w:val="00713EB1"/>
    <w:rsid w:val="00713F06"/>
    <w:rsid w:val="0071428E"/>
    <w:rsid w:val="00714301"/>
    <w:rsid w:val="007148D7"/>
    <w:rsid w:val="00714A08"/>
    <w:rsid w:val="00714ACA"/>
    <w:rsid w:val="00714B05"/>
    <w:rsid w:val="00714E48"/>
    <w:rsid w:val="00714FF5"/>
    <w:rsid w:val="0071512B"/>
    <w:rsid w:val="0071512D"/>
    <w:rsid w:val="00715468"/>
    <w:rsid w:val="00715484"/>
    <w:rsid w:val="0071549B"/>
    <w:rsid w:val="007155FB"/>
    <w:rsid w:val="00715AF7"/>
    <w:rsid w:val="00715B1B"/>
    <w:rsid w:val="00715B98"/>
    <w:rsid w:val="00715C13"/>
    <w:rsid w:val="00715CE2"/>
    <w:rsid w:val="00715DBD"/>
    <w:rsid w:val="00715E55"/>
    <w:rsid w:val="00716035"/>
    <w:rsid w:val="00716098"/>
    <w:rsid w:val="00716243"/>
    <w:rsid w:val="0071629B"/>
    <w:rsid w:val="0071632E"/>
    <w:rsid w:val="0071652B"/>
    <w:rsid w:val="007165DD"/>
    <w:rsid w:val="007166C2"/>
    <w:rsid w:val="007168D5"/>
    <w:rsid w:val="007168EE"/>
    <w:rsid w:val="00716AA3"/>
    <w:rsid w:val="00716ADA"/>
    <w:rsid w:val="00716AEF"/>
    <w:rsid w:val="00716D7D"/>
    <w:rsid w:val="00716E5D"/>
    <w:rsid w:val="00716ECE"/>
    <w:rsid w:val="00717009"/>
    <w:rsid w:val="007172B8"/>
    <w:rsid w:val="007172C1"/>
    <w:rsid w:val="00717416"/>
    <w:rsid w:val="00717621"/>
    <w:rsid w:val="00717770"/>
    <w:rsid w:val="00717876"/>
    <w:rsid w:val="007179FB"/>
    <w:rsid w:val="00717D00"/>
    <w:rsid w:val="00717FB7"/>
    <w:rsid w:val="00720267"/>
    <w:rsid w:val="007203E8"/>
    <w:rsid w:val="007203F9"/>
    <w:rsid w:val="007204AE"/>
    <w:rsid w:val="007204B3"/>
    <w:rsid w:val="007208CB"/>
    <w:rsid w:val="00720B61"/>
    <w:rsid w:val="00720F02"/>
    <w:rsid w:val="00721189"/>
    <w:rsid w:val="007211BF"/>
    <w:rsid w:val="007212BB"/>
    <w:rsid w:val="007215C6"/>
    <w:rsid w:val="00721B0C"/>
    <w:rsid w:val="00721BC1"/>
    <w:rsid w:val="00721EFF"/>
    <w:rsid w:val="007222F6"/>
    <w:rsid w:val="007226D3"/>
    <w:rsid w:val="007226E0"/>
    <w:rsid w:val="007229DE"/>
    <w:rsid w:val="00722C4A"/>
    <w:rsid w:val="00722D56"/>
    <w:rsid w:val="00722DC4"/>
    <w:rsid w:val="00722E0C"/>
    <w:rsid w:val="00723265"/>
    <w:rsid w:val="00723351"/>
    <w:rsid w:val="0072367A"/>
    <w:rsid w:val="007236F8"/>
    <w:rsid w:val="00723A65"/>
    <w:rsid w:val="00723F2F"/>
    <w:rsid w:val="0072428E"/>
    <w:rsid w:val="007242D6"/>
    <w:rsid w:val="007243B4"/>
    <w:rsid w:val="00724667"/>
    <w:rsid w:val="00724A2A"/>
    <w:rsid w:val="00724A53"/>
    <w:rsid w:val="00724BD9"/>
    <w:rsid w:val="00724C6E"/>
    <w:rsid w:val="00724CDF"/>
    <w:rsid w:val="00724D6D"/>
    <w:rsid w:val="00724F3D"/>
    <w:rsid w:val="00724F90"/>
    <w:rsid w:val="00724FE7"/>
    <w:rsid w:val="00725098"/>
    <w:rsid w:val="00725549"/>
    <w:rsid w:val="0072567D"/>
    <w:rsid w:val="00725718"/>
    <w:rsid w:val="0072571A"/>
    <w:rsid w:val="00725775"/>
    <w:rsid w:val="00725AEA"/>
    <w:rsid w:val="00725C47"/>
    <w:rsid w:val="00725EE1"/>
    <w:rsid w:val="00725FBE"/>
    <w:rsid w:val="00726115"/>
    <w:rsid w:val="00726166"/>
    <w:rsid w:val="00726216"/>
    <w:rsid w:val="00726404"/>
    <w:rsid w:val="007264B3"/>
    <w:rsid w:val="00726724"/>
    <w:rsid w:val="007267A0"/>
    <w:rsid w:val="00726938"/>
    <w:rsid w:val="00726998"/>
    <w:rsid w:val="00726A2B"/>
    <w:rsid w:val="00726F94"/>
    <w:rsid w:val="00727159"/>
    <w:rsid w:val="00727163"/>
    <w:rsid w:val="00727166"/>
    <w:rsid w:val="007271D6"/>
    <w:rsid w:val="00727325"/>
    <w:rsid w:val="00727461"/>
    <w:rsid w:val="0072764A"/>
    <w:rsid w:val="0072783D"/>
    <w:rsid w:val="0072788A"/>
    <w:rsid w:val="00727915"/>
    <w:rsid w:val="00727D13"/>
    <w:rsid w:val="00727DB1"/>
    <w:rsid w:val="00727DC6"/>
    <w:rsid w:val="00727E62"/>
    <w:rsid w:val="00727F84"/>
    <w:rsid w:val="00730046"/>
    <w:rsid w:val="007300B0"/>
    <w:rsid w:val="00730155"/>
    <w:rsid w:val="00730333"/>
    <w:rsid w:val="007304F9"/>
    <w:rsid w:val="00730585"/>
    <w:rsid w:val="007306BC"/>
    <w:rsid w:val="007307A0"/>
    <w:rsid w:val="007307AD"/>
    <w:rsid w:val="0073088C"/>
    <w:rsid w:val="00730A43"/>
    <w:rsid w:val="00730C46"/>
    <w:rsid w:val="00730C48"/>
    <w:rsid w:val="00730CC8"/>
    <w:rsid w:val="00730D52"/>
    <w:rsid w:val="00730E29"/>
    <w:rsid w:val="0073118C"/>
    <w:rsid w:val="007311D4"/>
    <w:rsid w:val="00731265"/>
    <w:rsid w:val="00731529"/>
    <w:rsid w:val="007316C9"/>
    <w:rsid w:val="00731711"/>
    <w:rsid w:val="0073191F"/>
    <w:rsid w:val="0073199D"/>
    <w:rsid w:val="007319BF"/>
    <w:rsid w:val="00731F69"/>
    <w:rsid w:val="00731FDF"/>
    <w:rsid w:val="00732051"/>
    <w:rsid w:val="0073210D"/>
    <w:rsid w:val="00732185"/>
    <w:rsid w:val="007327AD"/>
    <w:rsid w:val="0073297E"/>
    <w:rsid w:val="00732A03"/>
    <w:rsid w:val="00732A33"/>
    <w:rsid w:val="00732A55"/>
    <w:rsid w:val="00732A93"/>
    <w:rsid w:val="00732B08"/>
    <w:rsid w:val="00732CFE"/>
    <w:rsid w:val="00732D5B"/>
    <w:rsid w:val="00732E7E"/>
    <w:rsid w:val="00732EB5"/>
    <w:rsid w:val="00732EDA"/>
    <w:rsid w:val="00733039"/>
    <w:rsid w:val="0073310D"/>
    <w:rsid w:val="00733116"/>
    <w:rsid w:val="0073323D"/>
    <w:rsid w:val="0073359B"/>
    <w:rsid w:val="007338B5"/>
    <w:rsid w:val="00733AF2"/>
    <w:rsid w:val="00733DCA"/>
    <w:rsid w:val="00733E4F"/>
    <w:rsid w:val="00733FD1"/>
    <w:rsid w:val="00733FE6"/>
    <w:rsid w:val="0073406E"/>
    <w:rsid w:val="007346CE"/>
    <w:rsid w:val="00734938"/>
    <w:rsid w:val="00734BC4"/>
    <w:rsid w:val="00734D81"/>
    <w:rsid w:val="00735007"/>
    <w:rsid w:val="00735055"/>
    <w:rsid w:val="00735346"/>
    <w:rsid w:val="00735388"/>
    <w:rsid w:val="00735960"/>
    <w:rsid w:val="00735A7B"/>
    <w:rsid w:val="00735C0D"/>
    <w:rsid w:val="00735C23"/>
    <w:rsid w:val="00735DBD"/>
    <w:rsid w:val="00735DDA"/>
    <w:rsid w:val="00735FF8"/>
    <w:rsid w:val="007362DC"/>
    <w:rsid w:val="007363F8"/>
    <w:rsid w:val="0073664B"/>
    <w:rsid w:val="00736687"/>
    <w:rsid w:val="00736869"/>
    <w:rsid w:val="00736985"/>
    <w:rsid w:val="00736A07"/>
    <w:rsid w:val="00736BED"/>
    <w:rsid w:val="00736C2F"/>
    <w:rsid w:val="00736D0C"/>
    <w:rsid w:val="00736DFC"/>
    <w:rsid w:val="00736F84"/>
    <w:rsid w:val="00736FE5"/>
    <w:rsid w:val="007374B3"/>
    <w:rsid w:val="00737561"/>
    <w:rsid w:val="00737589"/>
    <w:rsid w:val="00737617"/>
    <w:rsid w:val="007376D6"/>
    <w:rsid w:val="007377B3"/>
    <w:rsid w:val="00737955"/>
    <w:rsid w:val="007379D7"/>
    <w:rsid w:val="00737A72"/>
    <w:rsid w:val="00737ABE"/>
    <w:rsid w:val="00737D24"/>
    <w:rsid w:val="00740072"/>
    <w:rsid w:val="00740158"/>
    <w:rsid w:val="0074016C"/>
    <w:rsid w:val="007402F7"/>
    <w:rsid w:val="0074055E"/>
    <w:rsid w:val="007406B0"/>
    <w:rsid w:val="007406DA"/>
    <w:rsid w:val="007407EE"/>
    <w:rsid w:val="00740952"/>
    <w:rsid w:val="00740CE9"/>
    <w:rsid w:val="00740DD7"/>
    <w:rsid w:val="007410C4"/>
    <w:rsid w:val="007410CC"/>
    <w:rsid w:val="007414E8"/>
    <w:rsid w:val="00741560"/>
    <w:rsid w:val="007415E9"/>
    <w:rsid w:val="00741655"/>
    <w:rsid w:val="00741761"/>
    <w:rsid w:val="00741834"/>
    <w:rsid w:val="0074185B"/>
    <w:rsid w:val="0074191D"/>
    <w:rsid w:val="007419BE"/>
    <w:rsid w:val="00741A61"/>
    <w:rsid w:val="00741BDB"/>
    <w:rsid w:val="00741DA7"/>
    <w:rsid w:val="00742071"/>
    <w:rsid w:val="0074243E"/>
    <w:rsid w:val="00742579"/>
    <w:rsid w:val="0074259F"/>
    <w:rsid w:val="00742743"/>
    <w:rsid w:val="007429F7"/>
    <w:rsid w:val="00742B62"/>
    <w:rsid w:val="00742BD5"/>
    <w:rsid w:val="00742C18"/>
    <w:rsid w:val="00742C89"/>
    <w:rsid w:val="00742CB4"/>
    <w:rsid w:val="00742CD7"/>
    <w:rsid w:val="00742D95"/>
    <w:rsid w:val="00742F47"/>
    <w:rsid w:val="00743185"/>
    <w:rsid w:val="00743227"/>
    <w:rsid w:val="0074325C"/>
    <w:rsid w:val="007432A2"/>
    <w:rsid w:val="007434EA"/>
    <w:rsid w:val="007436A2"/>
    <w:rsid w:val="007437ED"/>
    <w:rsid w:val="0074393E"/>
    <w:rsid w:val="00743BD5"/>
    <w:rsid w:val="00743F0B"/>
    <w:rsid w:val="0074425A"/>
    <w:rsid w:val="007442A0"/>
    <w:rsid w:val="007442AC"/>
    <w:rsid w:val="007449F4"/>
    <w:rsid w:val="00744C96"/>
    <w:rsid w:val="00744DBD"/>
    <w:rsid w:val="00744EE3"/>
    <w:rsid w:val="00745121"/>
    <w:rsid w:val="007452FB"/>
    <w:rsid w:val="00745609"/>
    <w:rsid w:val="00745611"/>
    <w:rsid w:val="007456F1"/>
    <w:rsid w:val="00745704"/>
    <w:rsid w:val="0074575F"/>
    <w:rsid w:val="0074578F"/>
    <w:rsid w:val="007457D0"/>
    <w:rsid w:val="00745AE6"/>
    <w:rsid w:val="00745B02"/>
    <w:rsid w:val="00745D28"/>
    <w:rsid w:val="00745F4F"/>
    <w:rsid w:val="00746167"/>
    <w:rsid w:val="0074628B"/>
    <w:rsid w:val="00746394"/>
    <w:rsid w:val="0074640F"/>
    <w:rsid w:val="007464BF"/>
    <w:rsid w:val="007466A5"/>
    <w:rsid w:val="00746703"/>
    <w:rsid w:val="00746A1B"/>
    <w:rsid w:val="00746A1F"/>
    <w:rsid w:val="00746AE8"/>
    <w:rsid w:val="00746B17"/>
    <w:rsid w:val="00746B7E"/>
    <w:rsid w:val="00746C08"/>
    <w:rsid w:val="00746E68"/>
    <w:rsid w:val="00746F99"/>
    <w:rsid w:val="00747008"/>
    <w:rsid w:val="007471EC"/>
    <w:rsid w:val="00747255"/>
    <w:rsid w:val="007474C3"/>
    <w:rsid w:val="00747516"/>
    <w:rsid w:val="00747597"/>
    <w:rsid w:val="007475F6"/>
    <w:rsid w:val="00747A03"/>
    <w:rsid w:val="00747A78"/>
    <w:rsid w:val="00747AAE"/>
    <w:rsid w:val="00747C5F"/>
    <w:rsid w:val="00747D17"/>
    <w:rsid w:val="00747E18"/>
    <w:rsid w:val="00747FC9"/>
    <w:rsid w:val="0075016A"/>
    <w:rsid w:val="00750200"/>
    <w:rsid w:val="00750486"/>
    <w:rsid w:val="007505AA"/>
    <w:rsid w:val="0075061F"/>
    <w:rsid w:val="00750839"/>
    <w:rsid w:val="007508BC"/>
    <w:rsid w:val="0075093A"/>
    <w:rsid w:val="00750B78"/>
    <w:rsid w:val="00750EFF"/>
    <w:rsid w:val="00750F28"/>
    <w:rsid w:val="00750F74"/>
    <w:rsid w:val="007511B8"/>
    <w:rsid w:val="0075132E"/>
    <w:rsid w:val="00751362"/>
    <w:rsid w:val="00751435"/>
    <w:rsid w:val="00751437"/>
    <w:rsid w:val="00751551"/>
    <w:rsid w:val="00751684"/>
    <w:rsid w:val="0075184E"/>
    <w:rsid w:val="00751925"/>
    <w:rsid w:val="00751999"/>
    <w:rsid w:val="00751A74"/>
    <w:rsid w:val="00751CBC"/>
    <w:rsid w:val="00751F88"/>
    <w:rsid w:val="0075213E"/>
    <w:rsid w:val="0075214D"/>
    <w:rsid w:val="00752210"/>
    <w:rsid w:val="007522B3"/>
    <w:rsid w:val="00752682"/>
    <w:rsid w:val="00752714"/>
    <w:rsid w:val="0075299B"/>
    <w:rsid w:val="00752A36"/>
    <w:rsid w:val="00752A3B"/>
    <w:rsid w:val="00752B8F"/>
    <w:rsid w:val="00752C38"/>
    <w:rsid w:val="00752C8E"/>
    <w:rsid w:val="00752D68"/>
    <w:rsid w:val="00752D8D"/>
    <w:rsid w:val="0075326A"/>
    <w:rsid w:val="00753526"/>
    <w:rsid w:val="0075353B"/>
    <w:rsid w:val="0075357A"/>
    <w:rsid w:val="00753695"/>
    <w:rsid w:val="007537F1"/>
    <w:rsid w:val="00753880"/>
    <w:rsid w:val="00753A19"/>
    <w:rsid w:val="00753A24"/>
    <w:rsid w:val="00753A3A"/>
    <w:rsid w:val="00753A40"/>
    <w:rsid w:val="00753CC2"/>
    <w:rsid w:val="00753DD4"/>
    <w:rsid w:val="00753E17"/>
    <w:rsid w:val="00753EDE"/>
    <w:rsid w:val="00753FA3"/>
    <w:rsid w:val="007540C1"/>
    <w:rsid w:val="0075422F"/>
    <w:rsid w:val="007543CB"/>
    <w:rsid w:val="007545E3"/>
    <w:rsid w:val="0075478D"/>
    <w:rsid w:val="007547D7"/>
    <w:rsid w:val="00754A09"/>
    <w:rsid w:val="00754BE3"/>
    <w:rsid w:val="00755004"/>
    <w:rsid w:val="00755334"/>
    <w:rsid w:val="00755553"/>
    <w:rsid w:val="00755719"/>
    <w:rsid w:val="0075586B"/>
    <w:rsid w:val="00755969"/>
    <w:rsid w:val="00755A0E"/>
    <w:rsid w:val="00755B43"/>
    <w:rsid w:val="00755CCE"/>
    <w:rsid w:val="00756116"/>
    <w:rsid w:val="0075619E"/>
    <w:rsid w:val="00756227"/>
    <w:rsid w:val="00756527"/>
    <w:rsid w:val="00756528"/>
    <w:rsid w:val="00756674"/>
    <w:rsid w:val="00756754"/>
    <w:rsid w:val="00756A62"/>
    <w:rsid w:val="00756C8D"/>
    <w:rsid w:val="00756F93"/>
    <w:rsid w:val="00757173"/>
    <w:rsid w:val="00757288"/>
    <w:rsid w:val="00757293"/>
    <w:rsid w:val="007573FB"/>
    <w:rsid w:val="007574DE"/>
    <w:rsid w:val="007575E2"/>
    <w:rsid w:val="007575F0"/>
    <w:rsid w:val="007575F4"/>
    <w:rsid w:val="0075778B"/>
    <w:rsid w:val="007577CE"/>
    <w:rsid w:val="00757875"/>
    <w:rsid w:val="0075797A"/>
    <w:rsid w:val="00757DDE"/>
    <w:rsid w:val="00757E4B"/>
    <w:rsid w:val="00757FA8"/>
    <w:rsid w:val="0076002E"/>
    <w:rsid w:val="007604CF"/>
    <w:rsid w:val="007606D9"/>
    <w:rsid w:val="00760710"/>
    <w:rsid w:val="00760728"/>
    <w:rsid w:val="0076078B"/>
    <w:rsid w:val="007607C7"/>
    <w:rsid w:val="0076086A"/>
    <w:rsid w:val="007608CE"/>
    <w:rsid w:val="00760ADF"/>
    <w:rsid w:val="00760B67"/>
    <w:rsid w:val="00760D77"/>
    <w:rsid w:val="007610AD"/>
    <w:rsid w:val="00761188"/>
    <w:rsid w:val="0076132B"/>
    <w:rsid w:val="00761537"/>
    <w:rsid w:val="00761642"/>
    <w:rsid w:val="00761741"/>
    <w:rsid w:val="007617CC"/>
    <w:rsid w:val="007618D7"/>
    <w:rsid w:val="00761B8A"/>
    <w:rsid w:val="007620AE"/>
    <w:rsid w:val="00762190"/>
    <w:rsid w:val="007622B9"/>
    <w:rsid w:val="007624E3"/>
    <w:rsid w:val="00762569"/>
    <w:rsid w:val="007625A8"/>
    <w:rsid w:val="0076290D"/>
    <w:rsid w:val="0076294E"/>
    <w:rsid w:val="007629F7"/>
    <w:rsid w:val="00762A16"/>
    <w:rsid w:val="00762A58"/>
    <w:rsid w:val="00762A7B"/>
    <w:rsid w:val="00762B0F"/>
    <w:rsid w:val="00762D5F"/>
    <w:rsid w:val="0076301B"/>
    <w:rsid w:val="0076351B"/>
    <w:rsid w:val="0076383B"/>
    <w:rsid w:val="0076396E"/>
    <w:rsid w:val="007639B7"/>
    <w:rsid w:val="00763ADD"/>
    <w:rsid w:val="00763B6D"/>
    <w:rsid w:val="00763B98"/>
    <w:rsid w:val="00763BF4"/>
    <w:rsid w:val="00763C5C"/>
    <w:rsid w:val="00763CCF"/>
    <w:rsid w:val="00763E11"/>
    <w:rsid w:val="00763ECC"/>
    <w:rsid w:val="00764049"/>
    <w:rsid w:val="007642B2"/>
    <w:rsid w:val="0076432F"/>
    <w:rsid w:val="0076440B"/>
    <w:rsid w:val="00764429"/>
    <w:rsid w:val="007644D1"/>
    <w:rsid w:val="00764661"/>
    <w:rsid w:val="007647D2"/>
    <w:rsid w:val="007647F5"/>
    <w:rsid w:val="007648F9"/>
    <w:rsid w:val="00764924"/>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5A5"/>
    <w:rsid w:val="00766722"/>
    <w:rsid w:val="00766C5E"/>
    <w:rsid w:val="00766C8E"/>
    <w:rsid w:val="00766E96"/>
    <w:rsid w:val="00766EC6"/>
    <w:rsid w:val="00767374"/>
    <w:rsid w:val="00767497"/>
    <w:rsid w:val="007675FE"/>
    <w:rsid w:val="00767883"/>
    <w:rsid w:val="00767C71"/>
    <w:rsid w:val="00767CCE"/>
    <w:rsid w:val="00767D18"/>
    <w:rsid w:val="00767D8E"/>
    <w:rsid w:val="00770062"/>
    <w:rsid w:val="00770225"/>
    <w:rsid w:val="007702B3"/>
    <w:rsid w:val="00770575"/>
    <w:rsid w:val="007705E6"/>
    <w:rsid w:val="00770678"/>
    <w:rsid w:val="007706B3"/>
    <w:rsid w:val="007706D1"/>
    <w:rsid w:val="00770905"/>
    <w:rsid w:val="00770CDA"/>
    <w:rsid w:val="0077106A"/>
    <w:rsid w:val="00771143"/>
    <w:rsid w:val="007711FC"/>
    <w:rsid w:val="00771247"/>
    <w:rsid w:val="007717B5"/>
    <w:rsid w:val="007719CA"/>
    <w:rsid w:val="00771A1B"/>
    <w:rsid w:val="00771A68"/>
    <w:rsid w:val="00771DE0"/>
    <w:rsid w:val="00771E2D"/>
    <w:rsid w:val="00771FA7"/>
    <w:rsid w:val="00772098"/>
    <w:rsid w:val="00772254"/>
    <w:rsid w:val="0077230B"/>
    <w:rsid w:val="00772428"/>
    <w:rsid w:val="00772622"/>
    <w:rsid w:val="00772718"/>
    <w:rsid w:val="00772923"/>
    <w:rsid w:val="00772B77"/>
    <w:rsid w:val="00772C14"/>
    <w:rsid w:val="00772C8C"/>
    <w:rsid w:val="00773242"/>
    <w:rsid w:val="0077326C"/>
    <w:rsid w:val="0077328D"/>
    <w:rsid w:val="0077329C"/>
    <w:rsid w:val="0077330F"/>
    <w:rsid w:val="007733F5"/>
    <w:rsid w:val="00773421"/>
    <w:rsid w:val="007735A8"/>
    <w:rsid w:val="007735CC"/>
    <w:rsid w:val="007738DA"/>
    <w:rsid w:val="00773A19"/>
    <w:rsid w:val="00773C27"/>
    <w:rsid w:val="00774067"/>
    <w:rsid w:val="00774191"/>
    <w:rsid w:val="007743E0"/>
    <w:rsid w:val="0077443C"/>
    <w:rsid w:val="0077458A"/>
    <w:rsid w:val="007746A5"/>
    <w:rsid w:val="007746EB"/>
    <w:rsid w:val="00774717"/>
    <w:rsid w:val="007747CA"/>
    <w:rsid w:val="007747E9"/>
    <w:rsid w:val="007747FB"/>
    <w:rsid w:val="007748EE"/>
    <w:rsid w:val="00774A7D"/>
    <w:rsid w:val="00774B41"/>
    <w:rsid w:val="00774C6D"/>
    <w:rsid w:val="00774D68"/>
    <w:rsid w:val="00775140"/>
    <w:rsid w:val="00775379"/>
    <w:rsid w:val="0077543D"/>
    <w:rsid w:val="00775496"/>
    <w:rsid w:val="007755C2"/>
    <w:rsid w:val="007756BD"/>
    <w:rsid w:val="0077578F"/>
    <w:rsid w:val="00775822"/>
    <w:rsid w:val="0077585F"/>
    <w:rsid w:val="007758B2"/>
    <w:rsid w:val="00775964"/>
    <w:rsid w:val="007759AF"/>
    <w:rsid w:val="007759EA"/>
    <w:rsid w:val="00775B8E"/>
    <w:rsid w:val="00775FD2"/>
    <w:rsid w:val="00776167"/>
    <w:rsid w:val="00776587"/>
    <w:rsid w:val="0077665E"/>
    <w:rsid w:val="007767C8"/>
    <w:rsid w:val="007767E0"/>
    <w:rsid w:val="00776829"/>
    <w:rsid w:val="00776AD8"/>
    <w:rsid w:val="00776AF3"/>
    <w:rsid w:val="00776BED"/>
    <w:rsid w:val="00776D2E"/>
    <w:rsid w:val="00776DAF"/>
    <w:rsid w:val="00776E1A"/>
    <w:rsid w:val="00776E56"/>
    <w:rsid w:val="00776F06"/>
    <w:rsid w:val="00776F61"/>
    <w:rsid w:val="007770E1"/>
    <w:rsid w:val="00777106"/>
    <w:rsid w:val="0077732D"/>
    <w:rsid w:val="00777461"/>
    <w:rsid w:val="007774F4"/>
    <w:rsid w:val="007777C4"/>
    <w:rsid w:val="0077793C"/>
    <w:rsid w:val="00777DBF"/>
    <w:rsid w:val="00777E3E"/>
    <w:rsid w:val="0078002A"/>
    <w:rsid w:val="007800FE"/>
    <w:rsid w:val="00780155"/>
    <w:rsid w:val="007804B0"/>
    <w:rsid w:val="0078052A"/>
    <w:rsid w:val="0078058B"/>
    <w:rsid w:val="007806AD"/>
    <w:rsid w:val="007806CB"/>
    <w:rsid w:val="00780827"/>
    <w:rsid w:val="00780992"/>
    <w:rsid w:val="00780AE1"/>
    <w:rsid w:val="00780CCE"/>
    <w:rsid w:val="00780DB3"/>
    <w:rsid w:val="00781620"/>
    <w:rsid w:val="00781A0A"/>
    <w:rsid w:val="00781B95"/>
    <w:rsid w:val="00781DB1"/>
    <w:rsid w:val="00781DC9"/>
    <w:rsid w:val="00781E54"/>
    <w:rsid w:val="0078200C"/>
    <w:rsid w:val="00782161"/>
    <w:rsid w:val="0078241C"/>
    <w:rsid w:val="0078245F"/>
    <w:rsid w:val="0078263A"/>
    <w:rsid w:val="00782730"/>
    <w:rsid w:val="007827DE"/>
    <w:rsid w:val="00782B1D"/>
    <w:rsid w:val="00782BA9"/>
    <w:rsid w:val="00782E61"/>
    <w:rsid w:val="00783252"/>
    <w:rsid w:val="0078330D"/>
    <w:rsid w:val="0078335B"/>
    <w:rsid w:val="007833BC"/>
    <w:rsid w:val="0078356D"/>
    <w:rsid w:val="0078363B"/>
    <w:rsid w:val="0078397D"/>
    <w:rsid w:val="007839D9"/>
    <w:rsid w:val="00783AFA"/>
    <w:rsid w:val="00783B13"/>
    <w:rsid w:val="00783CD7"/>
    <w:rsid w:val="00783EC8"/>
    <w:rsid w:val="00784038"/>
    <w:rsid w:val="007840A6"/>
    <w:rsid w:val="00784221"/>
    <w:rsid w:val="00784399"/>
    <w:rsid w:val="0078441C"/>
    <w:rsid w:val="0078453E"/>
    <w:rsid w:val="007845F3"/>
    <w:rsid w:val="007847BD"/>
    <w:rsid w:val="00784845"/>
    <w:rsid w:val="007848E1"/>
    <w:rsid w:val="00784928"/>
    <w:rsid w:val="00784A47"/>
    <w:rsid w:val="00784CF2"/>
    <w:rsid w:val="00784D90"/>
    <w:rsid w:val="00784E5D"/>
    <w:rsid w:val="007851C5"/>
    <w:rsid w:val="0078559E"/>
    <w:rsid w:val="00785698"/>
    <w:rsid w:val="007856CF"/>
    <w:rsid w:val="00785C00"/>
    <w:rsid w:val="00785C1E"/>
    <w:rsid w:val="00785E71"/>
    <w:rsid w:val="00785EEF"/>
    <w:rsid w:val="00785FC2"/>
    <w:rsid w:val="00786049"/>
    <w:rsid w:val="00786289"/>
    <w:rsid w:val="007862CA"/>
    <w:rsid w:val="00786493"/>
    <w:rsid w:val="007866C4"/>
    <w:rsid w:val="007867A9"/>
    <w:rsid w:val="007868EC"/>
    <w:rsid w:val="0078692A"/>
    <w:rsid w:val="00786940"/>
    <w:rsid w:val="007869B0"/>
    <w:rsid w:val="00786BC5"/>
    <w:rsid w:val="00786C59"/>
    <w:rsid w:val="00786EED"/>
    <w:rsid w:val="00787076"/>
    <w:rsid w:val="007870DF"/>
    <w:rsid w:val="00787284"/>
    <w:rsid w:val="007875F1"/>
    <w:rsid w:val="0078760A"/>
    <w:rsid w:val="00787618"/>
    <w:rsid w:val="007879D6"/>
    <w:rsid w:val="00790111"/>
    <w:rsid w:val="0079018A"/>
    <w:rsid w:val="0079049A"/>
    <w:rsid w:val="00790539"/>
    <w:rsid w:val="00790722"/>
    <w:rsid w:val="00790730"/>
    <w:rsid w:val="00790761"/>
    <w:rsid w:val="00790781"/>
    <w:rsid w:val="007907EE"/>
    <w:rsid w:val="007908AA"/>
    <w:rsid w:val="00790A0F"/>
    <w:rsid w:val="00790B23"/>
    <w:rsid w:val="00790D5E"/>
    <w:rsid w:val="00790E17"/>
    <w:rsid w:val="00790F35"/>
    <w:rsid w:val="00790FFC"/>
    <w:rsid w:val="0079128B"/>
    <w:rsid w:val="0079128D"/>
    <w:rsid w:val="0079131C"/>
    <w:rsid w:val="00791342"/>
    <w:rsid w:val="00791514"/>
    <w:rsid w:val="007915B6"/>
    <w:rsid w:val="00791796"/>
    <w:rsid w:val="0079180E"/>
    <w:rsid w:val="007919AC"/>
    <w:rsid w:val="00791A23"/>
    <w:rsid w:val="00791AEE"/>
    <w:rsid w:val="00791B50"/>
    <w:rsid w:val="00791BDB"/>
    <w:rsid w:val="00791C36"/>
    <w:rsid w:val="00791C66"/>
    <w:rsid w:val="00791DEB"/>
    <w:rsid w:val="00792248"/>
    <w:rsid w:val="007922A7"/>
    <w:rsid w:val="00792359"/>
    <w:rsid w:val="007927E9"/>
    <w:rsid w:val="007928B9"/>
    <w:rsid w:val="00792C01"/>
    <w:rsid w:val="007933D0"/>
    <w:rsid w:val="007933E7"/>
    <w:rsid w:val="00793744"/>
    <w:rsid w:val="007937D1"/>
    <w:rsid w:val="007938C9"/>
    <w:rsid w:val="00793A35"/>
    <w:rsid w:val="00793A81"/>
    <w:rsid w:val="00793C33"/>
    <w:rsid w:val="00793E57"/>
    <w:rsid w:val="00793EA6"/>
    <w:rsid w:val="00794149"/>
    <w:rsid w:val="007944E1"/>
    <w:rsid w:val="00794638"/>
    <w:rsid w:val="007946DA"/>
    <w:rsid w:val="00794790"/>
    <w:rsid w:val="00794837"/>
    <w:rsid w:val="00794E1E"/>
    <w:rsid w:val="0079505B"/>
    <w:rsid w:val="007950AD"/>
    <w:rsid w:val="007950FE"/>
    <w:rsid w:val="00795122"/>
    <w:rsid w:val="00795287"/>
    <w:rsid w:val="007952AF"/>
    <w:rsid w:val="007955E9"/>
    <w:rsid w:val="007955F2"/>
    <w:rsid w:val="00795A4B"/>
    <w:rsid w:val="00795B2D"/>
    <w:rsid w:val="00795C46"/>
    <w:rsid w:val="00795F18"/>
    <w:rsid w:val="00796063"/>
    <w:rsid w:val="00796297"/>
    <w:rsid w:val="007963FB"/>
    <w:rsid w:val="007964B6"/>
    <w:rsid w:val="007964C8"/>
    <w:rsid w:val="007969F4"/>
    <w:rsid w:val="00796C2F"/>
    <w:rsid w:val="0079747D"/>
    <w:rsid w:val="00797622"/>
    <w:rsid w:val="00797663"/>
    <w:rsid w:val="007977BE"/>
    <w:rsid w:val="007978FC"/>
    <w:rsid w:val="00797ECA"/>
    <w:rsid w:val="00797FC0"/>
    <w:rsid w:val="007A0091"/>
    <w:rsid w:val="007A00D6"/>
    <w:rsid w:val="007A019A"/>
    <w:rsid w:val="007A03AE"/>
    <w:rsid w:val="007A04D3"/>
    <w:rsid w:val="007A07D8"/>
    <w:rsid w:val="007A09EF"/>
    <w:rsid w:val="007A0A9B"/>
    <w:rsid w:val="007A0C80"/>
    <w:rsid w:val="007A0CD4"/>
    <w:rsid w:val="007A0DB7"/>
    <w:rsid w:val="007A0FE7"/>
    <w:rsid w:val="007A0FEC"/>
    <w:rsid w:val="007A1292"/>
    <w:rsid w:val="007A12B5"/>
    <w:rsid w:val="007A1376"/>
    <w:rsid w:val="007A13C7"/>
    <w:rsid w:val="007A14E4"/>
    <w:rsid w:val="007A1910"/>
    <w:rsid w:val="007A197C"/>
    <w:rsid w:val="007A19EC"/>
    <w:rsid w:val="007A1D34"/>
    <w:rsid w:val="007A1E5C"/>
    <w:rsid w:val="007A1FB1"/>
    <w:rsid w:val="007A20E4"/>
    <w:rsid w:val="007A212D"/>
    <w:rsid w:val="007A214D"/>
    <w:rsid w:val="007A246A"/>
    <w:rsid w:val="007A2679"/>
    <w:rsid w:val="007A26CB"/>
    <w:rsid w:val="007A2795"/>
    <w:rsid w:val="007A27CD"/>
    <w:rsid w:val="007A282F"/>
    <w:rsid w:val="007A286D"/>
    <w:rsid w:val="007A2C60"/>
    <w:rsid w:val="007A2CF8"/>
    <w:rsid w:val="007A2D0E"/>
    <w:rsid w:val="007A2D63"/>
    <w:rsid w:val="007A2EA7"/>
    <w:rsid w:val="007A30C7"/>
    <w:rsid w:val="007A3130"/>
    <w:rsid w:val="007A31AC"/>
    <w:rsid w:val="007A362F"/>
    <w:rsid w:val="007A3657"/>
    <w:rsid w:val="007A366F"/>
    <w:rsid w:val="007A36C4"/>
    <w:rsid w:val="007A372A"/>
    <w:rsid w:val="007A3905"/>
    <w:rsid w:val="007A39E2"/>
    <w:rsid w:val="007A3A89"/>
    <w:rsid w:val="007A3F4F"/>
    <w:rsid w:val="007A3F53"/>
    <w:rsid w:val="007A3FE6"/>
    <w:rsid w:val="007A408C"/>
    <w:rsid w:val="007A40A0"/>
    <w:rsid w:val="007A41BD"/>
    <w:rsid w:val="007A422C"/>
    <w:rsid w:val="007A4478"/>
    <w:rsid w:val="007A450B"/>
    <w:rsid w:val="007A4699"/>
    <w:rsid w:val="007A46B5"/>
    <w:rsid w:val="007A48AC"/>
    <w:rsid w:val="007A4910"/>
    <w:rsid w:val="007A493C"/>
    <w:rsid w:val="007A49A0"/>
    <w:rsid w:val="007A4A16"/>
    <w:rsid w:val="007A4DB4"/>
    <w:rsid w:val="007A4E21"/>
    <w:rsid w:val="007A4F9A"/>
    <w:rsid w:val="007A5143"/>
    <w:rsid w:val="007A52A9"/>
    <w:rsid w:val="007A52AD"/>
    <w:rsid w:val="007A551C"/>
    <w:rsid w:val="007A5543"/>
    <w:rsid w:val="007A56F1"/>
    <w:rsid w:val="007A5823"/>
    <w:rsid w:val="007A5885"/>
    <w:rsid w:val="007A5955"/>
    <w:rsid w:val="007A5997"/>
    <w:rsid w:val="007A5A51"/>
    <w:rsid w:val="007A5A56"/>
    <w:rsid w:val="007A5ADD"/>
    <w:rsid w:val="007A5D5E"/>
    <w:rsid w:val="007A5E02"/>
    <w:rsid w:val="007A5E3C"/>
    <w:rsid w:val="007A5F16"/>
    <w:rsid w:val="007A5F55"/>
    <w:rsid w:val="007A5F86"/>
    <w:rsid w:val="007A5FA8"/>
    <w:rsid w:val="007A6027"/>
    <w:rsid w:val="007A60D9"/>
    <w:rsid w:val="007A61F5"/>
    <w:rsid w:val="007A63DF"/>
    <w:rsid w:val="007A6417"/>
    <w:rsid w:val="007A65F2"/>
    <w:rsid w:val="007A6666"/>
    <w:rsid w:val="007A684F"/>
    <w:rsid w:val="007A691C"/>
    <w:rsid w:val="007A694F"/>
    <w:rsid w:val="007A696D"/>
    <w:rsid w:val="007A6AD2"/>
    <w:rsid w:val="007A6D0B"/>
    <w:rsid w:val="007A6D67"/>
    <w:rsid w:val="007A6EF7"/>
    <w:rsid w:val="007A6F84"/>
    <w:rsid w:val="007A6FFB"/>
    <w:rsid w:val="007A7357"/>
    <w:rsid w:val="007A756F"/>
    <w:rsid w:val="007A7687"/>
    <w:rsid w:val="007A774C"/>
    <w:rsid w:val="007A786B"/>
    <w:rsid w:val="007A7B25"/>
    <w:rsid w:val="007A7C4E"/>
    <w:rsid w:val="007A7D3D"/>
    <w:rsid w:val="007A7DD9"/>
    <w:rsid w:val="007A7ED0"/>
    <w:rsid w:val="007A7EE8"/>
    <w:rsid w:val="007B011A"/>
    <w:rsid w:val="007B012A"/>
    <w:rsid w:val="007B02FD"/>
    <w:rsid w:val="007B04A1"/>
    <w:rsid w:val="007B04C0"/>
    <w:rsid w:val="007B06D1"/>
    <w:rsid w:val="007B0909"/>
    <w:rsid w:val="007B093B"/>
    <w:rsid w:val="007B0DE6"/>
    <w:rsid w:val="007B102D"/>
    <w:rsid w:val="007B1447"/>
    <w:rsid w:val="007B15B9"/>
    <w:rsid w:val="007B15C0"/>
    <w:rsid w:val="007B15C6"/>
    <w:rsid w:val="007B1AAF"/>
    <w:rsid w:val="007B1AF1"/>
    <w:rsid w:val="007B1B0C"/>
    <w:rsid w:val="007B1DB5"/>
    <w:rsid w:val="007B218E"/>
    <w:rsid w:val="007B21B4"/>
    <w:rsid w:val="007B22E7"/>
    <w:rsid w:val="007B2366"/>
    <w:rsid w:val="007B23EE"/>
    <w:rsid w:val="007B2448"/>
    <w:rsid w:val="007B2565"/>
    <w:rsid w:val="007B2801"/>
    <w:rsid w:val="007B2803"/>
    <w:rsid w:val="007B28A4"/>
    <w:rsid w:val="007B2A94"/>
    <w:rsid w:val="007B2D76"/>
    <w:rsid w:val="007B2DB8"/>
    <w:rsid w:val="007B2FE6"/>
    <w:rsid w:val="007B31B2"/>
    <w:rsid w:val="007B321D"/>
    <w:rsid w:val="007B3924"/>
    <w:rsid w:val="007B3928"/>
    <w:rsid w:val="007B398E"/>
    <w:rsid w:val="007B3FFF"/>
    <w:rsid w:val="007B4267"/>
    <w:rsid w:val="007B434B"/>
    <w:rsid w:val="007B438A"/>
    <w:rsid w:val="007B452F"/>
    <w:rsid w:val="007B46F0"/>
    <w:rsid w:val="007B4721"/>
    <w:rsid w:val="007B4796"/>
    <w:rsid w:val="007B47C4"/>
    <w:rsid w:val="007B48A9"/>
    <w:rsid w:val="007B48D9"/>
    <w:rsid w:val="007B4A80"/>
    <w:rsid w:val="007B4BC1"/>
    <w:rsid w:val="007B4BE6"/>
    <w:rsid w:val="007B4C83"/>
    <w:rsid w:val="007B5102"/>
    <w:rsid w:val="007B5228"/>
    <w:rsid w:val="007B533F"/>
    <w:rsid w:val="007B5476"/>
    <w:rsid w:val="007B5652"/>
    <w:rsid w:val="007B5978"/>
    <w:rsid w:val="007B59C5"/>
    <w:rsid w:val="007B59DB"/>
    <w:rsid w:val="007B5B3B"/>
    <w:rsid w:val="007B5C9E"/>
    <w:rsid w:val="007B5D52"/>
    <w:rsid w:val="007B5FDA"/>
    <w:rsid w:val="007B6216"/>
    <w:rsid w:val="007B62C5"/>
    <w:rsid w:val="007B6469"/>
    <w:rsid w:val="007B64EC"/>
    <w:rsid w:val="007B66AC"/>
    <w:rsid w:val="007B6749"/>
    <w:rsid w:val="007B67B2"/>
    <w:rsid w:val="007B6831"/>
    <w:rsid w:val="007B6A00"/>
    <w:rsid w:val="007B6CED"/>
    <w:rsid w:val="007B6FB8"/>
    <w:rsid w:val="007B6FC1"/>
    <w:rsid w:val="007B6FD1"/>
    <w:rsid w:val="007B7222"/>
    <w:rsid w:val="007B72A0"/>
    <w:rsid w:val="007C0403"/>
    <w:rsid w:val="007C042F"/>
    <w:rsid w:val="007C04A3"/>
    <w:rsid w:val="007C05E5"/>
    <w:rsid w:val="007C08A1"/>
    <w:rsid w:val="007C090E"/>
    <w:rsid w:val="007C09B1"/>
    <w:rsid w:val="007C0AC0"/>
    <w:rsid w:val="007C0C7A"/>
    <w:rsid w:val="007C0E84"/>
    <w:rsid w:val="007C0F11"/>
    <w:rsid w:val="007C0F4D"/>
    <w:rsid w:val="007C0F65"/>
    <w:rsid w:val="007C13D8"/>
    <w:rsid w:val="007C1497"/>
    <w:rsid w:val="007C14F5"/>
    <w:rsid w:val="007C18F7"/>
    <w:rsid w:val="007C1926"/>
    <w:rsid w:val="007C1A52"/>
    <w:rsid w:val="007C1B22"/>
    <w:rsid w:val="007C1CF9"/>
    <w:rsid w:val="007C233B"/>
    <w:rsid w:val="007C23EF"/>
    <w:rsid w:val="007C240D"/>
    <w:rsid w:val="007C27CE"/>
    <w:rsid w:val="007C283B"/>
    <w:rsid w:val="007C288E"/>
    <w:rsid w:val="007C28AC"/>
    <w:rsid w:val="007C28D0"/>
    <w:rsid w:val="007C2AF4"/>
    <w:rsid w:val="007C2BC2"/>
    <w:rsid w:val="007C2CB1"/>
    <w:rsid w:val="007C2CBB"/>
    <w:rsid w:val="007C2E04"/>
    <w:rsid w:val="007C2FC1"/>
    <w:rsid w:val="007C3041"/>
    <w:rsid w:val="007C3148"/>
    <w:rsid w:val="007C34BB"/>
    <w:rsid w:val="007C34E8"/>
    <w:rsid w:val="007C3558"/>
    <w:rsid w:val="007C3620"/>
    <w:rsid w:val="007C3794"/>
    <w:rsid w:val="007C38CC"/>
    <w:rsid w:val="007C38EB"/>
    <w:rsid w:val="007C3AE1"/>
    <w:rsid w:val="007C3B75"/>
    <w:rsid w:val="007C3FDF"/>
    <w:rsid w:val="007C4116"/>
    <w:rsid w:val="007C4179"/>
    <w:rsid w:val="007C4366"/>
    <w:rsid w:val="007C4630"/>
    <w:rsid w:val="007C4685"/>
    <w:rsid w:val="007C47F4"/>
    <w:rsid w:val="007C49B1"/>
    <w:rsid w:val="007C4A06"/>
    <w:rsid w:val="007C4A27"/>
    <w:rsid w:val="007C4BC7"/>
    <w:rsid w:val="007C4C73"/>
    <w:rsid w:val="007C4EB0"/>
    <w:rsid w:val="007C5363"/>
    <w:rsid w:val="007C5380"/>
    <w:rsid w:val="007C53F8"/>
    <w:rsid w:val="007C5847"/>
    <w:rsid w:val="007C586B"/>
    <w:rsid w:val="007C588E"/>
    <w:rsid w:val="007C5ADE"/>
    <w:rsid w:val="007C5E50"/>
    <w:rsid w:val="007C5EC8"/>
    <w:rsid w:val="007C5FC9"/>
    <w:rsid w:val="007C60CB"/>
    <w:rsid w:val="007C60E9"/>
    <w:rsid w:val="007C61DB"/>
    <w:rsid w:val="007C62B3"/>
    <w:rsid w:val="007C6368"/>
    <w:rsid w:val="007C638B"/>
    <w:rsid w:val="007C63DB"/>
    <w:rsid w:val="007C64B2"/>
    <w:rsid w:val="007C65DE"/>
    <w:rsid w:val="007C6724"/>
    <w:rsid w:val="007C681A"/>
    <w:rsid w:val="007C6964"/>
    <w:rsid w:val="007C6CA4"/>
    <w:rsid w:val="007C6DBF"/>
    <w:rsid w:val="007C6F4A"/>
    <w:rsid w:val="007C705E"/>
    <w:rsid w:val="007C7067"/>
    <w:rsid w:val="007C712B"/>
    <w:rsid w:val="007C71BD"/>
    <w:rsid w:val="007C71FF"/>
    <w:rsid w:val="007C7303"/>
    <w:rsid w:val="007C76A4"/>
    <w:rsid w:val="007C785B"/>
    <w:rsid w:val="007C79EE"/>
    <w:rsid w:val="007C7B02"/>
    <w:rsid w:val="007C7FE9"/>
    <w:rsid w:val="007D00A9"/>
    <w:rsid w:val="007D0299"/>
    <w:rsid w:val="007D05BD"/>
    <w:rsid w:val="007D080B"/>
    <w:rsid w:val="007D08AD"/>
    <w:rsid w:val="007D0B6E"/>
    <w:rsid w:val="007D0E38"/>
    <w:rsid w:val="007D0E69"/>
    <w:rsid w:val="007D101C"/>
    <w:rsid w:val="007D1127"/>
    <w:rsid w:val="007D120C"/>
    <w:rsid w:val="007D1332"/>
    <w:rsid w:val="007D1413"/>
    <w:rsid w:val="007D16D1"/>
    <w:rsid w:val="007D1A0F"/>
    <w:rsid w:val="007D1AA1"/>
    <w:rsid w:val="007D1B07"/>
    <w:rsid w:val="007D1CC4"/>
    <w:rsid w:val="007D1D7A"/>
    <w:rsid w:val="007D1E5D"/>
    <w:rsid w:val="007D1FD2"/>
    <w:rsid w:val="007D2160"/>
    <w:rsid w:val="007D21B8"/>
    <w:rsid w:val="007D2209"/>
    <w:rsid w:val="007D2356"/>
    <w:rsid w:val="007D23D9"/>
    <w:rsid w:val="007D291C"/>
    <w:rsid w:val="007D2A3B"/>
    <w:rsid w:val="007D2AEA"/>
    <w:rsid w:val="007D2D11"/>
    <w:rsid w:val="007D2DB4"/>
    <w:rsid w:val="007D2E2C"/>
    <w:rsid w:val="007D2FD8"/>
    <w:rsid w:val="007D3389"/>
    <w:rsid w:val="007D36CA"/>
    <w:rsid w:val="007D36ED"/>
    <w:rsid w:val="007D3828"/>
    <w:rsid w:val="007D391A"/>
    <w:rsid w:val="007D3AC2"/>
    <w:rsid w:val="007D3CA6"/>
    <w:rsid w:val="007D3DE2"/>
    <w:rsid w:val="007D3F14"/>
    <w:rsid w:val="007D404C"/>
    <w:rsid w:val="007D4270"/>
    <w:rsid w:val="007D43EC"/>
    <w:rsid w:val="007D458E"/>
    <w:rsid w:val="007D45FB"/>
    <w:rsid w:val="007D469E"/>
    <w:rsid w:val="007D4944"/>
    <w:rsid w:val="007D4BA2"/>
    <w:rsid w:val="007D4D9C"/>
    <w:rsid w:val="007D4E4E"/>
    <w:rsid w:val="007D520E"/>
    <w:rsid w:val="007D538E"/>
    <w:rsid w:val="007D54D7"/>
    <w:rsid w:val="007D58CB"/>
    <w:rsid w:val="007D591C"/>
    <w:rsid w:val="007D5940"/>
    <w:rsid w:val="007D5AC1"/>
    <w:rsid w:val="007D5BA0"/>
    <w:rsid w:val="007D5EAC"/>
    <w:rsid w:val="007D5F42"/>
    <w:rsid w:val="007D60E9"/>
    <w:rsid w:val="007D6252"/>
    <w:rsid w:val="007D62A2"/>
    <w:rsid w:val="007D648A"/>
    <w:rsid w:val="007D64D7"/>
    <w:rsid w:val="007D6571"/>
    <w:rsid w:val="007D668D"/>
    <w:rsid w:val="007D6731"/>
    <w:rsid w:val="007D68E7"/>
    <w:rsid w:val="007D6A1C"/>
    <w:rsid w:val="007D6A5A"/>
    <w:rsid w:val="007D6CC2"/>
    <w:rsid w:val="007D6D1A"/>
    <w:rsid w:val="007D6E37"/>
    <w:rsid w:val="007D709C"/>
    <w:rsid w:val="007D717C"/>
    <w:rsid w:val="007D73C8"/>
    <w:rsid w:val="007D73E3"/>
    <w:rsid w:val="007D7718"/>
    <w:rsid w:val="007D77BE"/>
    <w:rsid w:val="007D788B"/>
    <w:rsid w:val="007D790C"/>
    <w:rsid w:val="007D7C41"/>
    <w:rsid w:val="007D7C73"/>
    <w:rsid w:val="007D7D1A"/>
    <w:rsid w:val="007D7D9A"/>
    <w:rsid w:val="007D7DD7"/>
    <w:rsid w:val="007D7F48"/>
    <w:rsid w:val="007E004F"/>
    <w:rsid w:val="007E00D7"/>
    <w:rsid w:val="007E0348"/>
    <w:rsid w:val="007E08B1"/>
    <w:rsid w:val="007E0A43"/>
    <w:rsid w:val="007E0BD2"/>
    <w:rsid w:val="007E0C89"/>
    <w:rsid w:val="007E0D70"/>
    <w:rsid w:val="007E1071"/>
    <w:rsid w:val="007E1180"/>
    <w:rsid w:val="007E11D4"/>
    <w:rsid w:val="007E12FB"/>
    <w:rsid w:val="007E14FB"/>
    <w:rsid w:val="007E173B"/>
    <w:rsid w:val="007E176B"/>
    <w:rsid w:val="007E1B5B"/>
    <w:rsid w:val="007E1D17"/>
    <w:rsid w:val="007E1DA3"/>
    <w:rsid w:val="007E23D0"/>
    <w:rsid w:val="007E2417"/>
    <w:rsid w:val="007E25AD"/>
    <w:rsid w:val="007E2848"/>
    <w:rsid w:val="007E294B"/>
    <w:rsid w:val="007E299E"/>
    <w:rsid w:val="007E2A0B"/>
    <w:rsid w:val="007E2B3C"/>
    <w:rsid w:val="007E2E57"/>
    <w:rsid w:val="007E3318"/>
    <w:rsid w:val="007E3837"/>
    <w:rsid w:val="007E3B19"/>
    <w:rsid w:val="007E3BC9"/>
    <w:rsid w:val="007E3C15"/>
    <w:rsid w:val="007E3D78"/>
    <w:rsid w:val="007E3F0F"/>
    <w:rsid w:val="007E3F26"/>
    <w:rsid w:val="007E4012"/>
    <w:rsid w:val="007E41B4"/>
    <w:rsid w:val="007E4315"/>
    <w:rsid w:val="007E431D"/>
    <w:rsid w:val="007E4330"/>
    <w:rsid w:val="007E45C6"/>
    <w:rsid w:val="007E45D2"/>
    <w:rsid w:val="007E4685"/>
    <w:rsid w:val="007E47FB"/>
    <w:rsid w:val="007E4ABA"/>
    <w:rsid w:val="007E4B68"/>
    <w:rsid w:val="007E4BD0"/>
    <w:rsid w:val="007E4C61"/>
    <w:rsid w:val="007E4CC3"/>
    <w:rsid w:val="007E4CE0"/>
    <w:rsid w:val="007E4E2F"/>
    <w:rsid w:val="007E4F0B"/>
    <w:rsid w:val="007E5103"/>
    <w:rsid w:val="007E5239"/>
    <w:rsid w:val="007E5816"/>
    <w:rsid w:val="007E5CA4"/>
    <w:rsid w:val="007E60F8"/>
    <w:rsid w:val="007E613C"/>
    <w:rsid w:val="007E63BA"/>
    <w:rsid w:val="007E6476"/>
    <w:rsid w:val="007E648F"/>
    <w:rsid w:val="007E68A7"/>
    <w:rsid w:val="007E6A30"/>
    <w:rsid w:val="007E6CDC"/>
    <w:rsid w:val="007E6E2F"/>
    <w:rsid w:val="007E707F"/>
    <w:rsid w:val="007E70C5"/>
    <w:rsid w:val="007E74F7"/>
    <w:rsid w:val="007E7510"/>
    <w:rsid w:val="007E7747"/>
    <w:rsid w:val="007E7CF6"/>
    <w:rsid w:val="007E7E6F"/>
    <w:rsid w:val="007E7FA2"/>
    <w:rsid w:val="007E7FF7"/>
    <w:rsid w:val="007F0334"/>
    <w:rsid w:val="007F03B2"/>
    <w:rsid w:val="007F05F6"/>
    <w:rsid w:val="007F068C"/>
    <w:rsid w:val="007F0824"/>
    <w:rsid w:val="007F0BD5"/>
    <w:rsid w:val="007F0DF9"/>
    <w:rsid w:val="007F0E4E"/>
    <w:rsid w:val="007F0E83"/>
    <w:rsid w:val="007F0EA9"/>
    <w:rsid w:val="007F119F"/>
    <w:rsid w:val="007F124E"/>
    <w:rsid w:val="007F145F"/>
    <w:rsid w:val="007F1471"/>
    <w:rsid w:val="007F160B"/>
    <w:rsid w:val="007F17F6"/>
    <w:rsid w:val="007F1814"/>
    <w:rsid w:val="007F19B6"/>
    <w:rsid w:val="007F19C3"/>
    <w:rsid w:val="007F1AFF"/>
    <w:rsid w:val="007F1C7B"/>
    <w:rsid w:val="007F1D79"/>
    <w:rsid w:val="007F1E1D"/>
    <w:rsid w:val="007F20D6"/>
    <w:rsid w:val="007F21AD"/>
    <w:rsid w:val="007F23B0"/>
    <w:rsid w:val="007F2454"/>
    <w:rsid w:val="007F2461"/>
    <w:rsid w:val="007F24C7"/>
    <w:rsid w:val="007F276B"/>
    <w:rsid w:val="007F29B5"/>
    <w:rsid w:val="007F29F6"/>
    <w:rsid w:val="007F2B1D"/>
    <w:rsid w:val="007F2B51"/>
    <w:rsid w:val="007F2D6C"/>
    <w:rsid w:val="007F2E11"/>
    <w:rsid w:val="007F303D"/>
    <w:rsid w:val="007F319F"/>
    <w:rsid w:val="007F33C5"/>
    <w:rsid w:val="007F342F"/>
    <w:rsid w:val="007F343D"/>
    <w:rsid w:val="007F3589"/>
    <w:rsid w:val="007F3626"/>
    <w:rsid w:val="007F398D"/>
    <w:rsid w:val="007F39C2"/>
    <w:rsid w:val="007F3B17"/>
    <w:rsid w:val="007F3B86"/>
    <w:rsid w:val="007F3EAA"/>
    <w:rsid w:val="007F3EF2"/>
    <w:rsid w:val="007F4068"/>
    <w:rsid w:val="007F424D"/>
    <w:rsid w:val="007F467E"/>
    <w:rsid w:val="007F468D"/>
    <w:rsid w:val="007F4703"/>
    <w:rsid w:val="007F475A"/>
    <w:rsid w:val="007F48AA"/>
    <w:rsid w:val="007F49C5"/>
    <w:rsid w:val="007F4AE4"/>
    <w:rsid w:val="007F4BBD"/>
    <w:rsid w:val="007F4BEB"/>
    <w:rsid w:val="007F4D05"/>
    <w:rsid w:val="007F4EDA"/>
    <w:rsid w:val="007F4FC9"/>
    <w:rsid w:val="007F50DA"/>
    <w:rsid w:val="007F50EE"/>
    <w:rsid w:val="007F52C2"/>
    <w:rsid w:val="007F56A1"/>
    <w:rsid w:val="007F56B1"/>
    <w:rsid w:val="007F5874"/>
    <w:rsid w:val="007F5C47"/>
    <w:rsid w:val="007F6200"/>
    <w:rsid w:val="007F62F6"/>
    <w:rsid w:val="007F67B1"/>
    <w:rsid w:val="007F67B4"/>
    <w:rsid w:val="007F67D1"/>
    <w:rsid w:val="007F6D05"/>
    <w:rsid w:val="007F6DAA"/>
    <w:rsid w:val="007F6E7C"/>
    <w:rsid w:val="007F6E86"/>
    <w:rsid w:val="007F713E"/>
    <w:rsid w:val="007F75E6"/>
    <w:rsid w:val="007F7652"/>
    <w:rsid w:val="007F76EA"/>
    <w:rsid w:val="007F78A0"/>
    <w:rsid w:val="007F79B9"/>
    <w:rsid w:val="007F7AFE"/>
    <w:rsid w:val="007F7C52"/>
    <w:rsid w:val="007F7F0C"/>
    <w:rsid w:val="007F7F47"/>
    <w:rsid w:val="008000D2"/>
    <w:rsid w:val="0080029C"/>
    <w:rsid w:val="008003F5"/>
    <w:rsid w:val="00800600"/>
    <w:rsid w:val="00800668"/>
    <w:rsid w:val="008006E2"/>
    <w:rsid w:val="00800709"/>
    <w:rsid w:val="008008C0"/>
    <w:rsid w:val="00800922"/>
    <w:rsid w:val="00800A32"/>
    <w:rsid w:val="00800B95"/>
    <w:rsid w:val="00800C3A"/>
    <w:rsid w:val="00800CC0"/>
    <w:rsid w:val="00800D6C"/>
    <w:rsid w:val="00800FB5"/>
    <w:rsid w:val="00800FC4"/>
    <w:rsid w:val="00801283"/>
    <w:rsid w:val="00801352"/>
    <w:rsid w:val="008014ED"/>
    <w:rsid w:val="0080153E"/>
    <w:rsid w:val="00801717"/>
    <w:rsid w:val="00801864"/>
    <w:rsid w:val="00801B1B"/>
    <w:rsid w:val="00801B97"/>
    <w:rsid w:val="00801C4D"/>
    <w:rsid w:val="00801FAE"/>
    <w:rsid w:val="00802173"/>
    <w:rsid w:val="00802281"/>
    <w:rsid w:val="00802388"/>
    <w:rsid w:val="008023B1"/>
    <w:rsid w:val="008027AB"/>
    <w:rsid w:val="00802853"/>
    <w:rsid w:val="008028C5"/>
    <w:rsid w:val="00802B08"/>
    <w:rsid w:val="00802E14"/>
    <w:rsid w:val="00802EF9"/>
    <w:rsid w:val="00803208"/>
    <w:rsid w:val="00803271"/>
    <w:rsid w:val="0080335C"/>
    <w:rsid w:val="008035C9"/>
    <w:rsid w:val="0080395F"/>
    <w:rsid w:val="00803B32"/>
    <w:rsid w:val="00803B5A"/>
    <w:rsid w:val="00803E91"/>
    <w:rsid w:val="00804123"/>
    <w:rsid w:val="008042A6"/>
    <w:rsid w:val="008045A3"/>
    <w:rsid w:val="00804658"/>
    <w:rsid w:val="00804673"/>
    <w:rsid w:val="00804677"/>
    <w:rsid w:val="008046FB"/>
    <w:rsid w:val="008048EA"/>
    <w:rsid w:val="00804A65"/>
    <w:rsid w:val="00804AB0"/>
    <w:rsid w:val="00804AF8"/>
    <w:rsid w:val="00804B57"/>
    <w:rsid w:val="00804CD6"/>
    <w:rsid w:val="00804CF4"/>
    <w:rsid w:val="00804DC8"/>
    <w:rsid w:val="00804E62"/>
    <w:rsid w:val="00804F16"/>
    <w:rsid w:val="00804F29"/>
    <w:rsid w:val="00804F3E"/>
    <w:rsid w:val="00805015"/>
    <w:rsid w:val="0080509B"/>
    <w:rsid w:val="0080537B"/>
    <w:rsid w:val="0080541A"/>
    <w:rsid w:val="0080543D"/>
    <w:rsid w:val="00805527"/>
    <w:rsid w:val="00805533"/>
    <w:rsid w:val="008055E5"/>
    <w:rsid w:val="00805D79"/>
    <w:rsid w:val="00805E3B"/>
    <w:rsid w:val="00805EA1"/>
    <w:rsid w:val="00805F9D"/>
    <w:rsid w:val="0080613D"/>
    <w:rsid w:val="008061FD"/>
    <w:rsid w:val="0080625E"/>
    <w:rsid w:val="00806486"/>
    <w:rsid w:val="00806508"/>
    <w:rsid w:val="0080657F"/>
    <w:rsid w:val="0080671A"/>
    <w:rsid w:val="00806997"/>
    <w:rsid w:val="00806B9E"/>
    <w:rsid w:val="00806BCD"/>
    <w:rsid w:val="008070B7"/>
    <w:rsid w:val="008071C9"/>
    <w:rsid w:val="008072F6"/>
    <w:rsid w:val="00807336"/>
    <w:rsid w:val="00807337"/>
    <w:rsid w:val="0080741C"/>
    <w:rsid w:val="008076FD"/>
    <w:rsid w:val="00807775"/>
    <w:rsid w:val="00807814"/>
    <w:rsid w:val="008078E4"/>
    <w:rsid w:val="00807B18"/>
    <w:rsid w:val="00807B31"/>
    <w:rsid w:val="00807EAE"/>
    <w:rsid w:val="00807F2C"/>
    <w:rsid w:val="00810207"/>
    <w:rsid w:val="00810272"/>
    <w:rsid w:val="00810375"/>
    <w:rsid w:val="008103DA"/>
    <w:rsid w:val="00810553"/>
    <w:rsid w:val="0081058D"/>
    <w:rsid w:val="008105E5"/>
    <w:rsid w:val="0081070F"/>
    <w:rsid w:val="00810B56"/>
    <w:rsid w:val="00810B65"/>
    <w:rsid w:val="00810C01"/>
    <w:rsid w:val="00810FA0"/>
    <w:rsid w:val="008112CC"/>
    <w:rsid w:val="0081163C"/>
    <w:rsid w:val="00811AD8"/>
    <w:rsid w:val="00811BB3"/>
    <w:rsid w:val="00811DA2"/>
    <w:rsid w:val="008127F5"/>
    <w:rsid w:val="00812895"/>
    <w:rsid w:val="008128AC"/>
    <w:rsid w:val="008128E3"/>
    <w:rsid w:val="008129D0"/>
    <w:rsid w:val="00812A92"/>
    <w:rsid w:val="00812BE7"/>
    <w:rsid w:val="00812E0C"/>
    <w:rsid w:val="00812E2F"/>
    <w:rsid w:val="00812E4F"/>
    <w:rsid w:val="00812EDC"/>
    <w:rsid w:val="00812EF3"/>
    <w:rsid w:val="0081310F"/>
    <w:rsid w:val="00813217"/>
    <w:rsid w:val="008134BE"/>
    <w:rsid w:val="00813A01"/>
    <w:rsid w:val="00813BDC"/>
    <w:rsid w:val="00813F21"/>
    <w:rsid w:val="00814251"/>
    <w:rsid w:val="00814331"/>
    <w:rsid w:val="0081454D"/>
    <w:rsid w:val="008145C2"/>
    <w:rsid w:val="00814736"/>
    <w:rsid w:val="008147B7"/>
    <w:rsid w:val="00814835"/>
    <w:rsid w:val="00814B7F"/>
    <w:rsid w:val="00814B98"/>
    <w:rsid w:val="00814E70"/>
    <w:rsid w:val="0081505A"/>
    <w:rsid w:val="008150B6"/>
    <w:rsid w:val="008152BC"/>
    <w:rsid w:val="008155E1"/>
    <w:rsid w:val="008157F9"/>
    <w:rsid w:val="00815B6B"/>
    <w:rsid w:val="00815BC3"/>
    <w:rsid w:val="00815BEA"/>
    <w:rsid w:val="00816193"/>
    <w:rsid w:val="008163C5"/>
    <w:rsid w:val="00816864"/>
    <w:rsid w:val="008168FC"/>
    <w:rsid w:val="008169F1"/>
    <w:rsid w:val="00816B73"/>
    <w:rsid w:val="00816E67"/>
    <w:rsid w:val="0081725A"/>
    <w:rsid w:val="008172A8"/>
    <w:rsid w:val="00817357"/>
    <w:rsid w:val="00817532"/>
    <w:rsid w:val="008176C0"/>
    <w:rsid w:val="0081770C"/>
    <w:rsid w:val="00817848"/>
    <w:rsid w:val="00817A4C"/>
    <w:rsid w:val="00817A61"/>
    <w:rsid w:val="00817F43"/>
    <w:rsid w:val="008200BD"/>
    <w:rsid w:val="00820265"/>
    <w:rsid w:val="008204DE"/>
    <w:rsid w:val="0082052E"/>
    <w:rsid w:val="00820545"/>
    <w:rsid w:val="008206DF"/>
    <w:rsid w:val="00820813"/>
    <w:rsid w:val="00820910"/>
    <w:rsid w:val="00820BD4"/>
    <w:rsid w:val="00820EDB"/>
    <w:rsid w:val="00820FD2"/>
    <w:rsid w:val="0082105C"/>
    <w:rsid w:val="00821126"/>
    <w:rsid w:val="008211AB"/>
    <w:rsid w:val="00821237"/>
    <w:rsid w:val="008213C6"/>
    <w:rsid w:val="008214B3"/>
    <w:rsid w:val="00821558"/>
    <w:rsid w:val="008217AF"/>
    <w:rsid w:val="008219E5"/>
    <w:rsid w:val="00821CC7"/>
    <w:rsid w:val="00821EBC"/>
    <w:rsid w:val="00821F74"/>
    <w:rsid w:val="00821FAC"/>
    <w:rsid w:val="0082223C"/>
    <w:rsid w:val="00822549"/>
    <w:rsid w:val="0082261A"/>
    <w:rsid w:val="00822806"/>
    <w:rsid w:val="00822D6F"/>
    <w:rsid w:val="00822FA0"/>
    <w:rsid w:val="00823166"/>
    <w:rsid w:val="00823181"/>
    <w:rsid w:val="0082319E"/>
    <w:rsid w:val="00823239"/>
    <w:rsid w:val="008232A4"/>
    <w:rsid w:val="008233BE"/>
    <w:rsid w:val="008233E9"/>
    <w:rsid w:val="00823710"/>
    <w:rsid w:val="00823813"/>
    <w:rsid w:val="0082388F"/>
    <w:rsid w:val="008238AD"/>
    <w:rsid w:val="00823930"/>
    <w:rsid w:val="00823B66"/>
    <w:rsid w:val="00823B89"/>
    <w:rsid w:val="00823DF6"/>
    <w:rsid w:val="00823EC8"/>
    <w:rsid w:val="00823EDD"/>
    <w:rsid w:val="008240F6"/>
    <w:rsid w:val="00824157"/>
    <w:rsid w:val="0082415D"/>
    <w:rsid w:val="008243DC"/>
    <w:rsid w:val="00824523"/>
    <w:rsid w:val="00824838"/>
    <w:rsid w:val="00824A10"/>
    <w:rsid w:val="00824BF7"/>
    <w:rsid w:val="00824D2A"/>
    <w:rsid w:val="00824E08"/>
    <w:rsid w:val="00824F80"/>
    <w:rsid w:val="0082503B"/>
    <w:rsid w:val="008251DA"/>
    <w:rsid w:val="00825252"/>
    <w:rsid w:val="008254F9"/>
    <w:rsid w:val="00825579"/>
    <w:rsid w:val="0082561B"/>
    <w:rsid w:val="008256BC"/>
    <w:rsid w:val="00825A1C"/>
    <w:rsid w:val="00825A2D"/>
    <w:rsid w:val="00825C16"/>
    <w:rsid w:val="00825C18"/>
    <w:rsid w:val="00825C55"/>
    <w:rsid w:val="00825CA6"/>
    <w:rsid w:val="00825CB4"/>
    <w:rsid w:val="00825CD6"/>
    <w:rsid w:val="00825E79"/>
    <w:rsid w:val="00825F2E"/>
    <w:rsid w:val="00825FC4"/>
    <w:rsid w:val="0082615F"/>
    <w:rsid w:val="00826795"/>
    <w:rsid w:val="008267B3"/>
    <w:rsid w:val="008267F6"/>
    <w:rsid w:val="008268A1"/>
    <w:rsid w:val="00826C15"/>
    <w:rsid w:val="00826D99"/>
    <w:rsid w:val="00826EC8"/>
    <w:rsid w:val="00826EFB"/>
    <w:rsid w:val="00827410"/>
    <w:rsid w:val="00827418"/>
    <w:rsid w:val="008275A7"/>
    <w:rsid w:val="0082786F"/>
    <w:rsid w:val="0082790F"/>
    <w:rsid w:val="00827AD1"/>
    <w:rsid w:val="00827B69"/>
    <w:rsid w:val="00827BEE"/>
    <w:rsid w:val="00827D02"/>
    <w:rsid w:val="00827D2C"/>
    <w:rsid w:val="00830173"/>
    <w:rsid w:val="008302A6"/>
    <w:rsid w:val="00830305"/>
    <w:rsid w:val="00830322"/>
    <w:rsid w:val="0083050B"/>
    <w:rsid w:val="008306A9"/>
    <w:rsid w:val="008307A4"/>
    <w:rsid w:val="008307B2"/>
    <w:rsid w:val="0083085F"/>
    <w:rsid w:val="00830886"/>
    <w:rsid w:val="008308B5"/>
    <w:rsid w:val="00830969"/>
    <w:rsid w:val="00830A83"/>
    <w:rsid w:val="00830C7B"/>
    <w:rsid w:val="00830CB2"/>
    <w:rsid w:val="00830F27"/>
    <w:rsid w:val="0083102B"/>
    <w:rsid w:val="0083134F"/>
    <w:rsid w:val="008316CE"/>
    <w:rsid w:val="0083174F"/>
    <w:rsid w:val="0083199C"/>
    <w:rsid w:val="00831AF0"/>
    <w:rsid w:val="00831E89"/>
    <w:rsid w:val="00832037"/>
    <w:rsid w:val="00832088"/>
    <w:rsid w:val="008320FB"/>
    <w:rsid w:val="008321AB"/>
    <w:rsid w:val="00832211"/>
    <w:rsid w:val="0083223F"/>
    <w:rsid w:val="0083224C"/>
    <w:rsid w:val="00832361"/>
    <w:rsid w:val="00832382"/>
    <w:rsid w:val="008323F8"/>
    <w:rsid w:val="008326B0"/>
    <w:rsid w:val="00832826"/>
    <w:rsid w:val="00832AC2"/>
    <w:rsid w:val="00832C91"/>
    <w:rsid w:val="0083315B"/>
    <w:rsid w:val="0083324C"/>
    <w:rsid w:val="00833319"/>
    <w:rsid w:val="0083350B"/>
    <w:rsid w:val="008335BB"/>
    <w:rsid w:val="008336F2"/>
    <w:rsid w:val="00833893"/>
    <w:rsid w:val="00833A63"/>
    <w:rsid w:val="00833AB9"/>
    <w:rsid w:val="00833C6C"/>
    <w:rsid w:val="00833D39"/>
    <w:rsid w:val="00833D74"/>
    <w:rsid w:val="00833FE2"/>
    <w:rsid w:val="00834119"/>
    <w:rsid w:val="00834182"/>
    <w:rsid w:val="008342F9"/>
    <w:rsid w:val="008343C1"/>
    <w:rsid w:val="00834634"/>
    <w:rsid w:val="00834639"/>
    <w:rsid w:val="00834778"/>
    <w:rsid w:val="008347CE"/>
    <w:rsid w:val="008348CC"/>
    <w:rsid w:val="00834BB2"/>
    <w:rsid w:val="00834BFE"/>
    <w:rsid w:val="00834FC7"/>
    <w:rsid w:val="00835416"/>
    <w:rsid w:val="00835454"/>
    <w:rsid w:val="0083549F"/>
    <w:rsid w:val="00835654"/>
    <w:rsid w:val="0083577A"/>
    <w:rsid w:val="008357C3"/>
    <w:rsid w:val="0083585D"/>
    <w:rsid w:val="00835967"/>
    <w:rsid w:val="00835AB8"/>
    <w:rsid w:val="00835DC0"/>
    <w:rsid w:val="00835E70"/>
    <w:rsid w:val="00835F4D"/>
    <w:rsid w:val="00836073"/>
    <w:rsid w:val="00836126"/>
    <w:rsid w:val="008361BD"/>
    <w:rsid w:val="0083630C"/>
    <w:rsid w:val="008366AE"/>
    <w:rsid w:val="008369D8"/>
    <w:rsid w:val="00836CA9"/>
    <w:rsid w:val="00836D30"/>
    <w:rsid w:val="00836EF3"/>
    <w:rsid w:val="00836F30"/>
    <w:rsid w:val="0083704B"/>
    <w:rsid w:val="00837064"/>
    <w:rsid w:val="00837374"/>
    <w:rsid w:val="0083768C"/>
    <w:rsid w:val="00837934"/>
    <w:rsid w:val="0083794E"/>
    <w:rsid w:val="00837963"/>
    <w:rsid w:val="00837A5B"/>
    <w:rsid w:val="00837AB5"/>
    <w:rsid w:val="00837CAF"/>
    <w:rsid w:val="00837DE0"/>
    <w:rsid w:val="00837E47"/>
    <w:rsid w:val="00837E7C"/>
    <w:rsid w:val="00837EF7"/>
    <w:rsid w:val="00840022"/>
    <w:rsid w:val="00840098"/>
    <w:rsid w:val="008401AE"/>
    <w:rsid w:val="00840319"/>
    <w:rsid w:val="00840442"/>
    <w:rsid w:val="00840655"/>
    <w:rsid w:val="008408E0"/>
    <w:rsid w:val="00840BB7"/>
    <w:rsid w:val="00840E6A"/>
    <w:rsid w:val="00840E96"/>
    <w:rsid w:val="00841167"/>
    <w:rsid w:val="0084117B"/>
    <w:rsid w:val="008411EE"/>
    <w:rsid w:val="00841367"/>
    <w:rsid w:val="00841710"/>
    <w:rsid w:val="0084171E"/>
    <w:rsid w:val="008418CC"/>
    <w:rsid w:val="00841904"/>
    <w:rsid w:val="00841A14"/>
    <w:rsid w:val="00841CC2"/>
    <w:rsid w:val="00841EFB"/>
    <w:rsid w:val="00842031"/>
    <w:rsid w:val="0084205F"/>
    <w:rsid w:val="0084221E"/>
    <w:rsid w:val="00842228"/>
    <w:rsid w:val="008422EC"/>
    <w:rsid w:val="00842338"/>
    <w:rsid w:val="00842443"/>
    <w:rsid w:val="0084257F"/>
    <w:rsid w:val="008428EA"/>
    <w:rsid w:val="00842930"/>
    <w:rsid w:val="008429CA"/>
    <w:rsid w:val="00842A2A"/>
    <w:rsid w:val="00842F45"/>
    <w:rsid w:val="008432A9"/>
    <w:rsid w:val="008434CE"/>
    <w:rsid w:val="008438F5"/>
    <w:rsid w:val="0084396E"/>
    <w:rsid w:val="00843A85"/>
    <w:rsid w:val="00843D73"/>
    <w:rsid w:val="00843E2D"/>
    <w:rsid w:val="00843E44"/>
    <w:rsid w:val="008440DF"/>
    <w:rsid w:val="00844151"/>
    <w:rsid w:val="008449BD"/>
    <w:rsid w:val="00844DE7"/>
    <w:rsid w:val="008451DF"/>
    <w:rsid w:val="00845312"/>
    <w:rsid w:val="0084535B"/>
    <w:rsid w:val="0084546C"/>
    <w:rsid w:val="00845A72"/>
    <w:rsid w:val="00845AB0"/>
    <w:rsid w:val="00845F56"/>
    <w:rsid w:val="00846042"/>
    <w:rsid w:val="00846194"/>
    <w:rsid w:val="008461AB"/>
    <w:rsid w:val="008463C7"/>
    <w:rsid w:val="00846601"/>
    <w:rsid w:val="008466AB"/>
    <w:rsid w:val="00846B05"/>
    <w:rsid w:val="00846B92"/>
    <w:rsid w:val="00846E44"/>
    <w:rsid w:val="008472E8"/>
    <w:rsid w:val="008473BB"/>
    <w:rsid w:val="0084772F"/>
    <w:rsid w:val="008477B6"/>
    <w:rsid w:val="008478DC"/>
    <w:rsid w:val="00847945"/>
    <w:rsid w:val="00847A0A"/>
    <w:rsid w:val="00847C5B"/>
    <w:rsid w:val="00847DB3"/>
    <w:rsid w:val="00847E1D"/>
    <w:rsid w:val="00850068"/>
    <w:rsid w:val="00850516"/>
    <w:rsid w:val="00850557"/>
    <w:rsid w:val="008506C6"/>
    <w:rsid w:val="008507C9"/>
    <w:rsid w:val="00850C3F"/>
    <w:rsid w:val="00850CE4"/>
    <w:rsid w:val="00850DCF"/>
    <w:rsid w:val="00850DFE"/>
    <w:rsid w:val="00850DFF"/>
    <w:rsid w:val="00850E5A"/>
    <w:rsid w:val="00850EB1"/>
    <w:rsid w:val="008513D4"/>
    <w:rsid w:val="00851593"/>
    <w:rsid w:val="008515A8"/>
    <w:rsid w:val="008519FE"/>
    <w:rsid w:val="00851C4E"/>
    <w:rsid w:val="00851C59"/>
    <w:rsid w:val="00851E21"/>
    <w:rsid w:val="00851E4D"/>
    <w:rsid w:val="008520B7"/>
    <w:rsid w:val="008522FF"/>
    <w:rsid w:val="008524E7"/>
    <w:rsid w:val="00852781"/>
    <w:rsid w:val="00852A01"/>
    <w:rsid w:val="00852A1D"/>
    <w:rsid w:val="00852BCB"/>
    <w:rsid w:val="00852C4D"/>
    <w:rsid w:val="00852DA7"/>
    <w:rsid w:val="00852E7F"/>
    <w:rsid w:val="00852F03"/>
    <w:rsid w:val="008531E7"/>
    <w:rsid w:val="008531F9"/>
    <w:rsid w:val="008533B3"/>
    <w:rsid w:val="008533FA"/>
    <w:rsid w:val="0085379F"/>
    <w:rsid w:val="00853BDD"/>
    <w:rsid w:val="00853E84"/>
    <w:rsid w:val="00853EE5"/>
    <w:rsid w:val="00853F02"/>
    <w:rsid w:val="00854163"/>
    <w:rsid w:val="00854168"/>
    <w:rsid w:val="00854173"/>
    <w:rsid w:val="00854265"/>
    <w:rsid w:val="00854384"/>
    <w:rsid w:val="0085455E"/>
    <w:rsid w:val="00854717"/>
    <w:rsid w:val="00854A7D"/>
    <w:rsid w:val="00854C2C"/>
    <w:rsid w:val="00854E83"/>
    <w:rsid w:val="008551B1"/>
    <w:rsid w:val="00855360"/>
    <w:rsid w:val="0085547B"/>
    <w:rsid w:val="008554E5"/>
    <w:rsid w:val="008557F5"/>
    <w:rsid w:val="00855832"/>
    <w:rsid w:val="008558F1"/>
    <w:rsid w:val="0085591C"/>
    <w:rsid w:val="00855A65"/>
    <w:rsid w:val="00855B9E"/>
    <w:rsid w:val="00855BEC"/>
    <w:rsid w:val="00856054"/>
    <w:rsid w:val="008560A1"/>
    <w:rsid w:val="00856292"/>
    <w:rsid w:val="008562A2"/>
    <w:rsid w:val="008562D3"/>
    <w:rsid w:val="008563C7"/>
    <w:rsid w:val="008563F7"/>
    <w:rsid w:val="008564E3"/>
    <w:rsid w:val="008567F4"/>
    <w:rsid w:val="008568B2"/>
    <w:rsid w:val="008568C2"/>
    <w:rsid w:val="00856BB9"/>
    <w:rsid w:val="00856ED7"/>
    <w:rsid w:val="00856F25"/>
    <w:rsid w:val="00856F80"/>
    <w:rsid w:val="008571C1"/>
    <w:rsid w:val="008571C7"/>
    <w:rsid w:val="0085721A"/>
    <w:rsid w:val="008575AE"/>
    <w:rsid w:val="008576A6"/>
    <w:rsid w:val="00857801"/>
    <w:rsid w:val="00857A07"/>
    <w:rsid w:val="00857A99"/>
    <w:rsid w:val="00857AC5"/>
    <w:rsid w:val="00857B4D"/>
    <w:rsid w:val="00857CAE"/>
    <w:rsid w:val="00857EA3"/>
    <w:rsid w:val="00857EAB"/>
    <w:rsid w:val="00857F0E"/>
    <w:rsid w:val="0086023B"/>
    <w:rsid w:val="00860272"/>
    <w:rsid w:val="00860371"/>
    <w:rsid w:val="00860381"/>
    <w:rsid w:val="00860541"/>
    <w:rsid w:val="008605DC"/>
    <w:rsid w:val="008606F5"/>
    <w:rsid w:val="008607FD"/>
    <w:rsid w:val="0086094A"/>
    <w:rsid w:val="008609B9"/>
    <w:rsid w:val="00860A2D"/>
    <w:rsid w:val="00860C3D"/>
    <w:rsid w:val="00860CB4"/>
    <w:rsid w:val="00860F34"/>
    <w:rsid w:val="00860F3F"/>
    <w:rsid w:val="008611BB"/>
    <w:rsid w:val="008613D9"/>
    <w:rsid w:val="008614D2"/>
    <w:rsid w:val="008614F7"/>
    <w:rsid w:val="00861623"/>
    <w:rsid w:val="008617CD"/>
    <w:rsid w:val="00861819"/>
    <w:rsid w:val="00861867"/>
    <w:rsid w:val="00861AFE"/>
    <w:rsid w:val="00861B81"/>
    <w:rsid w:val="00861CAB"/>
    <w:rsid w:val="00861D56"/>
    <w:rsid w:val="00861DA0"/>
    <w:rsid w:val="00861DC3"/>
    <w:rsid w:val="00861EBF"/>
    <w:rsid w:val="00862210"/>
    <w:rsid w:val="0086230C"/>
    <w:rsid w:val="0086256A"/>
    <w:rsid w:val="008625B2"/>
    <w:rsid w:val="008628C7"/>
    <w:rsid w:val="008629DC"/>
    <w:rsid w:val="00862BDE"/>
    <w:rsid w:val="00862C12"/>
    <w:rsid w:val="00862EEE"/>
    <w:rsid w:val="0086338F"/>
    <w:rsid w:val="008634C7"/>
    <w:rsid w:val="00863E50"/>
    <w:rsid w:val="00863EE7"/>
    <w:rsid w:val="00863FEC"/>
    <w:rsid w:val="00864122"/>
    <w:rsid w:val="0086415F"/>
    <w:rsid w:val="00864224"/>
    <w:rsid w:val="008643FD"/>
    <w:rsid w:val="00864599"/>
    <w:rsid w:val="008645AD"/>
    <w:rsid w:val="00864606"/>
    <w:rsid w:val="00864735"/>
    <w:rsid w:val="00864AFD"/>
    <w:rsid w:val="00864B18"/>
    <w:rsid w:val="00864C2B"/>
    <w:rsid w:val="00864EC6"/>
    <w:rsid w:val="00864ED1"/>
    <w:rsid w:val="008650BC"/>
    <w:rsid w:val="00865197"/>
    <w:rsid w:val="008653B5"/>
    <w:rsid w:val="008655D6"/>
    <w:rsid w:val="00865875"/>
    <w:rsid w:val="0086587A"/>
    <w:rsid w:val="00865B8F"/>
    <w:rsid w:val="00865E4A"/>
    <w:rsid w:val="00865E70"/>
    <w:rsid w:val="00865ECC"/>
    <w:rsid w:val="00865FCF"/>
    <w:rsid w:val="00866122"/>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B45"/>
    <w:rsid w:val="00867C80"/>
    <w:rsid w:val="00867E03"/>
    <w:rsid w:val="00867F7C"/>
    <w:rsid w:val="0087001F"/>
    <w:rsid w:val="0087038A"/>
    <w:rsid w:val="008703FB"/>
    <w:rsid w:val="0087048F"/>
    <w:rsid w:val="00870563"/>
    <w:rsid w:val="0087074F"/>
    <w:rsid w:val="00870A82"/>
    <w:rsid w:val="00870C0A"/>
    <w:rsid w:val="00870CA0"/>
    <w:rsid w:val="00870F48"/>
    <w:rsid w:val="00870FAF"/>
    <w:rsid w:val="00870FB4"/>
    <w:rsid w:val="0087113A"/>
    <w:rsid w:val="0087118F"/>
    <w:rsid w:val="0087121F"/>
    <w:rsid w:val="00871282"/>
    <w:rsid w:val="00871389"/>
    <w:rsid w:val="008715A5"/>
    <w:rsid w:val="008715AE"/>
    <w:rsid w:val="00871918"/>
    <w:rsid w:val="0087191F"/>
    <w:rsid w:val="00871971"/>
    <w:rsid w:val="00871B2C"/>
    <w:rsid w:val="00871CCD"/>
    <w:rsid w:val="00871E47"/>
    <w:rsid w:val="00872298"/>
    <w:rsid w:val="0087250C"/>
    <w:rsid w:val="008725C9"/>
    <w:rsid w:val="008728C8"/>
    <w:rsid w:val="008729F0"/>
    <w:rsid w:val="00872A7A"/>
    <w:rsid w:val="00872C97"/>
    <w:rsid w:val="00872CD4"/>
    <w:rsid w:val="00872DB0"/>
    <w:rsid w:val="00872FEB"/>
    <w:rsid w:val="00873665"/>
    <w:rsid w:val="00873973"/>
    <w:rsid w:val="008739BF"/>
    <w:rsid w:val="00873A4E"/>
    <w:rsid w:val="00873B2F"/>
    <w:rsid w:val="00873D49"/>
    <w:rsid w:val="00873D57"/>
    <w:rsid w:val="00874083"/>
    <w:rsid w:val="008740D3"/>
    <w:rsid w:val="0087418C"/>
    <w:rsid w:val="0087427E"/>
    <w:rsid w:val="00874343"/>
    <w:rsid w:val="0087491F"/>
    <w:rsid w:val="00874A05"/>
    <w:rsid w:val="00874C6B"/>
    <w:rsid w:val="00874D9F"/>
    <w:rsid w:val="00874DA4"/>
    <w:rsid w:val="0087501D"/>
    <w:rsid w:val="00875046"/>
    <w:rsid w:val="008750F5"/>
    <w:rsid w:val="0087517C"/>
    <w:rsid w:val="00875189"/>
    <w:rsid w:val="00875233"/>
    <w:rsid w:val="008754B0"/>
    <w:rsid w:val="008757D9"/>
    <w:rsid w:val="0087583A"/>
    <w:rsid w:val="008759DB"/>
    <w:rsid w:val="00875A3A"/>
    <w:rsid w:val="00875CA2"/>
    <w:rsid w:val="00875D25"/>
    <w:rsid w:val="00876177"/>
    <w:rsid w:val="00876414"/>
    <w:rsid w:val="00876472"/>
    <w:rsid w:val="008766E2"/>
    <w:rsid w:val="0087670E"/>
    <w:rsid w:val="00876928"/>
    <w:rsid w:val="00876A60"/>
    <w:rsid w:val="00876A9F"/>
    <w:rsid w:val="00876B39"/>
    <w:rsid w:val="00876B57"/>
    <w:rsid w:val="00876EE3"/>
    <w:rsid w:val="00876EF4"/>
    <w:rsid w:val="00877031"/>
    <w:rsid w:val="008771F5"/>
    <w:rsid w:val="00877204"/>
    <w:rsid w:val="0087727B"/>
    <w:rsid w:val="00877869"/>
    <w:rsid w:val="00877AF6"/>
    <w:rsid w:val="00877B55"/>
    <w:rsid w:val="00877D0A"/>
    <w:rsid w:val="00877D6A"/>
    <w:rsid w:val="00877DEF"/>
    <w:rsid w:val="00877E26"/>
    <w:rsid w:val="0088003C"/>
    <w:rsid w:val="0088014A"/>
    <w:rsid w:val="0088093F"/>
    <w:rsid w:val="00880A9C"/>
    <w:rsid w:val="00880B81"/>
    <w:rsid w:val="00880B86"/>
    <w:rsid w:val="00880BCD"/>
    <w:rsid w:val="00880D47"/>
    <w:rsid w:val="00880D80"/>
    <w:rsid w:val="00880DA2"/>
    <w:rsid w:val="00880F09"/>
    <w:rsid w:val="00881020"/>
    <w:rsid w:val="0088137B"/>
    <w:rsid w:val="00881734"/>
    <w:rsid w:val="00881787"/>
    <w:rsid w:val="00881C7C"/>
    <w:rsid w:val="00881CF6"/>
    <w:rsid w:val="00881E0F"/>
    <w:rsid w:val="00881FD1"/>
    <w:rsid w:val="0088212A"/>
    <w:rsid w:val="00882132"/>
    <w:rsid w:val="008821B8"/>
    <w:rsid w:val="008821D3"/>
    <w:rsid w:val="00882350"/>
    <w:rsid w:val="0088253F"/>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B96"/>
    <w:rsid w:val="00883C1C"/>
    <w:rsid w:val="00883C48"/>
    <w:rsid w:val="00883E68"/>
    <w:rsid w:val="00883F6C"/>
    <w:rsid w:val="00884099"/>
    <w:rsid w:val="008840EA"/>
    <w:rsid w:val="008840FF"/>
    <w:rsid w:val="008842CF"/>
    <w:rsid w:val="00884684"/>
    <w:rsid w:val="00884918"/>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3A7"/>
    <w:rsid w:val="008854C2"/>
    <w:rsid w:val="00885523"/>
    <w:rsid w:val="00885617"/>
    <w:rsid w:val="008856A3"/>
    <w:rsid w:val="00885A90"/>
    <w:rsid w:val="00885AE8"/>
    <w:rsid w:val="00885D8E"/>
    <w:rsid w:val="00885F8D"/>
    <w:rsid w:val="00886061"/>
    <w:rsid w:val="00886765"/>
    <w:rsid w:val="00886A6A"/>
    <w:rsid w:val="00886A7B"/>
    <w:rsid w:val="00886C4D"/>
    <w:rsid w:val="00886C5A"/>
    <w:rsid w:val="00886C94"/>
    <w:rsid w:val="00886ED4"/>
    <w:rsid w:val="00886FEA"/>
    <w:rsid w:val="00887012"/>
    <w:rsid w:val="00887187"/>
    <w:rsid w:val="0088740A"/>
    <w:rsid w:val="00887499"/>
    <w:rsid w:val="0088774D"/>
    <w:rsid w:val="008879EB"/>
    <w:rsid w:val="00887A56"/>
    <w:rsid w:val="00887D90"/>
    <w:rsid w:val="00887EF8"/>
    <w:rsid w:val="00890028"/>
    <w:rsid w:val="0089003D"/>
    <w:rsid w:val="00890081"/>
    <w:rsid w:val="008900E8"/>
    <w:rsid w:val="0089010C"/>
    <w:rsid w:val="0089022B"/>
    <w:rsid w:val="00890A92"/>
    <w:rsid w:val="00890A99"/>
    <w:rsid w:val="00890C15"/>
    <w:rsid w:val="00890F24"/>
    <w:rsid w:val="00891177"/>
    <w:rsid w:val="0089146E"/>
    <w:rsid w:val="008916A8"/>
    <w:rsid w:val="008918F2"/>
    <w:rsid w:val="00891967"/>
    <w:rsid w:val="00891A5D"/>
    <w:rsid w:val="00891AAB"/>
    <w:rsid w:val="00891BF3"/>
    <w:rsid w:val="00891DCD"/>
    <w:rsid w:val="008920AB"/>
    <w:rsid w:val="00892335"/>
    <w:rsid w:val="00892465"/>
    <w:rsid w:val="008924F4"/>
    <w:rsid w:val="00892533"/>
    <w:rsid w:val="008925FF"/>
    <w:rsid w:val="00892850"/>
    <w:rsid w:val="0089288F"/>
    <w:rsid w:val="008928F3"/>
    <w:rsid w:val="00892C48"/>
    <w:rsid w:val="00892CAE"/>
    <w:rsid w:val="00892D64"/>
    <w:rsid w:val="00892DC9"/>
    <w:rsid w:val="00892EAA"/>
    <w:rsid w:val="00892F60"/>
    <w:rsid w:val="00892F74"/>
    <w:rsid w:val="008930A7"/>
    <w:rsid w:val="008932A5"/>
    <w:rsid w:val="008932F5"/>
    <w:rsid w:val="008932FB"/>
    <w:rsid w:val="00893331"/>
    <w:rsid w:val="008934C1"/>
    <w:rsid w:val="00893507"/>
    <w:rsid w:val="008938A6"/>
    <w:rsid w:val="00893AFD"/>
    <w:rsid w:val="00893C4A"/>
    <w:rsid w:val="00893C4E"/>
    <w:rsid w:val="00893D60"/>
    <w:rsid w:val="00893F34"/>
    <w:rsid w:val="00893FCB"/>
    <w:rsid w:val="00894165"/>
    <w:rsid w:val="0089450A"/>
    <w:rsid w:val="008947B2"/>
    <w:rsid w:val="008948D2"/>
    <w:rsid w:val="00894992"/>
    <w:rsid w:val="00894F92"/>
    <w:rsid w:val="00894FC3"/>
    <w:rsid w:val="00895182"/>
    <w:rsid w:val="0089527E"/>
    <w:rsid w:val="00895449"/>
    <w:rsid w:val="008956E6"/>
    <w:rsid w:val="00895957"/>
    <w:rsid w:val="00895B4F"/>
    <w:rsid w:val="00895C7E"/>
    <w:rsid w:val="00895EDB"/>
    <w:rsid w:val="00895F54"/>
    <w:rsid w:val="00896180"/>
    <w:rsid w:val="008965BF"/>
    <w:rsid w:val="008966C6"/>
    <w:rsid w:val="008966CB"/>
    <w:rsid w:val="008967B9"/>
    <w:rsid w:val="008967FC"/>
    <w:rsid w:val="00896856"/>
    <w:rsid w:val="00896B4B"/>
    <w:rsid w:val="00896D56"/>
    <w:rsid w:val="00896F4D"/>
    <w:rsid w:val="008970AE"/>
    <w:rsid w:val="00897231"/>
    <w:rsid w:val="00897514"/>
    <w:rsid w:val="00897A2E"/>
    <w:rsid w:val="00897B0F"/>
    <w:rsid w:val="00897C43"/>
    <w:rsid w:val="00897CFD"/>
    <w:rsid w:val="00897E28"/>
    <w:rsid w:val="00897E54"/>
    <w:rsid w:val="00897FE4"/>
    <w:rsid w:val="008A01D6"/>
    <w:rsid w:val="008A022A"/>
    <w:rsid w:val="008A0375"/>
    <w:rsid w:val="008A0481"/>
    <w:rsid w:val="008A04E3"/>
    <w:rsid w:val="008A06C5"/>
    <w:rsid w:val="008A0AE3"/>
    <w:rsid w:val="008A0F8F"/>
    <w:rsid w:val="008A1297"/>
    <w:rsid w:val="008A1508"/>
    <w:rsid w:val="008A1578"/>
    <w:rsid w:val="008A158D"/>
    <w:rsid w:val="008A165A"/>
    <w:rsid w:val="008A172E"/>
    <w:rsid w:val="008A17EE"/>
    <w:rsid w:val="008A18EE"/>
    <w:rsid w:val="008A1B01"/>
    <w:rsid w:val="008A1CFA"/>
    <w:rsid w:val="008A1FD0"/>
    <w:rsid w:val="008A213C"/>
    <w:rsid w:val="008A21EA"/>
    <w:rsid w:val="008A2664"/>
    <w:rsid w:val="008A2BCA"/>
    <w:rsid w:val="008A2BE4"/>
    <w:rsid w:val="008A2CD2"/>
    <w:rsid w:val="008A2E1C"/>
    <w:rsid w:val="008A32E2"/>
    <w:rsid w:val="008A335D"/>
    <w:rsid w:val="008A33C0"/>
    <w:rsid w:val="008A33DB"/>
    <w:rsid w:val="008A34CF"/>
    <w:rsid w:val="008A34FA"/>
    <w:rsid w:val="008A353C"/>
    <w:rsid w:val="008A357F"/>
    <w:rsid w:val="008A39CD"/>
    <w:rsid w:val="008A3B88"/>
    <w:rsid w:val="008A3B97"/>
    <w:rsid w:val="008A3C91"/>
    <w:rsid w:val="008A3F18"/>
    <w:rsid w:val="008A3FA4"/>
    <w:rsid w:val="008A3FAA"/>
    <w:rsid w:val="008A4323"/>
    <w:rsid w:val="008A4343"/>
    <w:rsid w:val="008A44F0"/>
    <w:rsid w:val="008A470F"/>
    <w:rsid w:val="008A4819"/>
    <w:rsid w:val="008A4965"/>
    <w:rsid w:val="008A4A54"/>
    <w:rsid w:val="008A4B4E"/>
    <w:rsid w:val="008A4C62"/>
    <w:rsid w:val="008A53CD"/>
    <w:rsid w:val="008A5458"/>
    <w:rsid w:val="008A54B1"/>
    <w:rsid w:val="008A54D5"/>
    <w:rsid w:val="008A5820"/>
    <w:rsid w:val="008A58AB"/>
    <w:rsid w:val="008A5A30"/>
    <w:rsid w:val="008A5A5E"/>
    <w:rsid w:val="008A5A8A"/>
    <w:rsid w:val="008A5BB7"/>
    <w:rsid w:val="008A5D34"/>
    <w:rsid w:val="008A63E3"/>
    <w:rsid w:val="008A662B"/>
    <w:rsid w:val="008A66F9"/>
    <w:rsid w:val="008A6780"/>
    <w:rsid w:val="008A693B"/>
    <w:rsid w:val="008A6A99"/>
    <w:rsid w:val="008A6C89"/>
    <w:rsid w:val="008A6CC2"/>
    <w:rsid w:val="008A715A"/>
    <w:rsid w:val="008A76AE"/>
    <w:rsid w:val="008A7B34"/>
    <w:rsid w:val="008A7B51"/>
    <w:rsid w:val="008A7C23"/>
    <w:rsid w:val="008A7E38"/>
    <w:rsid w:val="008A7E8A"/>
    <w:rsid w:val="008A7F15"/>
    <w:rsid w:val="008B0000"/>
    <w:rsid w:val="008B0151"/>
    <w:rsid w:val="008B02D7"/>
    <w:rsid w:val="008B0447"/>
    <w:rsid w:val="008B0492"/>
    <w:rsid w:val="008B05CD"/>
    <w:rsid w:val="008B071E"/>
    <w:rsid w:val="008B0A7D"/>
    <w:rsid w:val="008B0A9F"/>
    <w:rsid w:val="008B0BD4"/>
    <w:rsid w:val="008B0CD8"/>
    <w:rsid w:val="008B0D16"/>
    <w:rsid w:val="008B0F25"/>
    <w:rsid w:val="008B101B"/>
    <w:rsid w:val="008B1053"/>
    <w:rsid w:val="008B1172"/>
    <w:rsid w:val="008B11F4"/>
    <w:rsid w:val="008B1466"/>
    <w:rsid w:val="008B14B8"/>
    <w:rsid w:val="008B15D9"/>
    <w:rsid w:val="008B16D7"/>
    <w:rsid w:val="008B19B2"/>
    <w:rsid w:val="008B19BE"/>
    <w:rsid w:val="008B1A2A"/>
    <w:rsid w:val="008B1A4B"/>
    <w:rsid w:val="008B1C6F"/>
    <w:rsid w:val="008B1CE0"/>
    <w:rsid w:val="008B1D98"/>
    <w:rsid w:val="008B1E0A"/>
    <w:rsid w:val="008B1FCB"/>
    <w:rsid w:val="008B1FE2"/>
    <w:rsid w:val="008B204E"/>
    <w:rsid w:val="008B2060"/>
    <w:rsid w:val="008B2096"/>
    <w:rsid w:val="008B22C4"/>
    <w:rsid w:val="008B24FF"/>
    <w:rsid w:val="008B2528"/>
    <w:rsid w:val="008B2657"/>
    <w:rsid w:val="008B2694"/>
    <w:rsid w:val="008B2972"/>
    <w:rsid w:val="008B2CE6"/>
    <w:rsid w:val="008B2E32"/>
    <w:rsid w:val="008B3122"/>
    <w:rsid w:val="008B3165"/>
    <w:rsid w:val="008B3402"/>
    <w:rsid w:val="008B3472"/>
    <w:rsid w:val="008B3592"/>
    <w:rsid w:val="008B3661"/>
    <w:rsid w:val="008B3712"/>
    <w:rsid w:val="008B3A02"/>
    <w:rsid w:val="008B3A66"/>
    <w:rsid w:val="008B3CFB"/>
    <w:rsid w:val="008B3D1F"/>
    <w:rsid w:val="008B4066"/>
    <w:rsid w:val="008B443D"/>
    <w:rsid w:val="008B4444"/>
    <w:rsid w:val="008B4856"/>
    <w:rsid w:val="008B487B"/>
    <w:rsid w:val="008B4A52"/>
    <w:rsid w:val="008B4A9B"/>
    <w:rsid w:val="008B4CF8"/>
    <w:rsid w:val="008B4FFC"/>
    <w:rsid w:val="008B5050"/>
    <w:rsid w:val="008B5071"/>
    <w:rsid w:val="008B5349"/>
    <w:rsid w:val="008B53C5"/>
    <w:rsid w:val="008B5432"/>
    <w:rsid w:val="008B582F"/>
    <w:rsid w:val="008B5989"/>
    <w:rsid w:val="008B5AF5"/>
    <w:rsid w:val="008B5C5F"/>
    <w:rsid w:val="008B5C81"/>
    <w:rsid w:val="008B5E98"/>
    <w:rsid w:val="008B5ECF"/>
    <w:rsid w:val="008B5F2C"/>
    <w:rsid w:val="008B6047"/>
    <w:rsid w:val="008B60BB"/>
    <w:rsid w:val="008B611B"/>
    <w:rsid w:val="008B6212"/>
    <w:rsid w:val="008B627A"/>
    <w:rsid w:val="008B62ED"/>
    <w:rsid w:val="008B6564"/>
    <w:rsid w:val="008B6699"/>
    <w:rsid w:val="008B6778"/>
    <w:rsid w:val="008B6811"/>
    <w:rsid w:val="008B6974"/>
    <w:rsid w:val="008B697A"/>
    <w:rsid w:val="008B6E2D"/>
    <w:rsid w:val="008B6F7C"/>
    <w:rsid w:val="008B7098"/>
    <w:rsid w:val="008B71E6"/>
    <w:rsid w:val="008B7233"/>
    <w:rsid w:val="008B736A"/>
    <w:rsid w:val="008B743A"/>
    <w:rsid w:val="008B748C"/>
    <w:rsid w:val="008B755F"/>
    <w:rsid w:val="008B75DB"/>
    <w:rsid w:val="008B7655"/>
    <w:rsid w:val="008B76AC"/>
    <w:rsid w:val="008B76D6"/>
    <w:rsid w:val="008B7A9F"/>
    <w:rsid w:val="008B7BA4"/>
    <w:rsid w:val="008B7BDF"/>
    <w:rsid w:val="008B7D14"/>
    <w:rsid w:val="008C0160"/>
    <w:rsid w:val="008C0207"/>
    <w:rsid w:val="008C0256"/>
    <w:rsid w:val="008C027D"/>
    <w:rsid w:val="008C0303"/>
    <w:rsid w:val="008C030F"/>
    <w:rsid w:val="008C031B"/>
    <w:rsid w:val="008C0392"/>
    <w:rsid w:val="008C0466"/>
    <w:rsid w:val="008C0744"/>
    <w:rsid w:val="008C0798"/>
    <w:rsid w:val="008C07B8"/>
    <w:rsid w:val="008C0853"/>
    <w:rsid w:val="008C0880"/>
    <w:rsid w:val="008C095A"/>
    <w:rsid w:val="008C0A7C"/>
    <w:rsid w:val="008C0D7C"/>
    <w:rsid w:val="008C0F67"/>
    <w:rsid w:val="008C1017"/>
    <w:rsid w:val="008C13E8"/>
    <w:rsid w:val="008C1476"/>
    <w:rsid w:val="008C14B9"/>
    <w:rsid w:val="008C1602"/>
    <w:rsid w:val="008C1640"/>
    <w:rsid w:val="008C166E"/>
    <w:rsid w:val="008C1699"/>
    <w:rsid w:val="008C174A"/>
    <w:rsid w:val="008C1756"/>
    <w:rsid w:val="008C18AB"/>
    <w:rsid w:val="008C1B0B"/>
    <w:rsid w:val="008C1D4A"/>
    <w:rsid w:val="008C1FCC"/>
    <w:rsid w:val="008C21B5"/>
    <w:rsid w:val="008C2216"/>
    <w:rsid w:val="008C277C"/>
    <w:rsid w:val="008C2929"/>
    <w:rsid w:val="008C2A5C"/>
    <w:rsid w:val="008C2AA2"/>
    <w:rsid w:val="008C2FB2"/>
    <w:rsid w:val="008C3033"/>
    <w:rsid w:val="008C3050"/>
    <w:rsid w:val="008C3226"/>
    <w:rsid w:val="008C325B"/>
    <w:rsid w:val="008C35DB"/>
    <w:rsid w:val="008C36C8"/>
    <w:rsid w:val="008C3841"/>
    <w:rsid w:val="008C391F"/>
    <w:rsid w:val="008C3AEC"/>
    <w:rsid w:val="008C3CB4"/>
    <w:rsid w:val="008C3E9F"/>
    <w:rsid w:val="008C411E"/>
    <w:rsid w:val="008C420E"/>
    <w:rsid w:val="008C42A9"/>
    <w:rsid w:val="008C4375"/>
    <w:rsid w:val="008C440D"/>
    <w:rsid w:val="008C46C2"/>
    <w:rsid w:val="008C4827"/>
    <w:rsid w:val="008C482E"/>
    <w:rsid w:val="008C491B"/>
    <w:rsid w:val="008C4BAC"/>
    <w:rsid w:val="008C4D27"/>
    <w:rsid w:val="008C4F60"/>
    <w:rsid w:val="008C5208"/>
    <w:rsid w:val="008C521B"/>
    <w:rsid w:val="008C5469"/>
    <w:rsid w:val="008C5586"/>
    <w:rsid w:val="008C5659"/>
    <w:rsid w:val="008C5713"/>
    <w:rsid w:val="008C58A9"/>
    <w:rsid w:val="008C59BE"/>
    <w:rsid w:val="008C5BF2"/>
    <w:rsid w:val="008C5DDD"/>
    <w:rsid w:val="008C5FAB"/>
    <w:rsid w:val="008C606E"/>
    <w:rsid w:val="008C60E8"/>
    <w:rsid w:val="008C63CA"/>
    <w:rsid w:val="008C64D5"/>
    <w:rsid w:val="008C6575"/>
    <w:rsid w:val="008C6631"/>
    <w:rsid w:val="008C669A"/>
    <w:rsid w:val="008C67F2"/>
    <w:rsid w:val="008C6AEE"/>
    <w:rsid w:val="008C6B4F"/>
    <w:rsid w:val="008C6C34"/>
    <w:rsid w:val="008C6C49"/>
    <w:rsid w:val="008C6E4C"/>
    <w:rsid w:val="008C6EDF"/>
    <w:rsid w:val="008C70A0"/>
    <w:rsid w:val="008C7388"/>
    <w:rsid w:val="008C73D5"/>
    <w:rsid w:val="008C779E"/>
    <w:rsid w:val="008C7A15"/>
    <w:rsid w:val="008C7B34"/>
    <w:rsid w:val="008C7BCF"/>
    <w:rsid w:val="008C7D6A"/>
    <w:rsid w:val="008C7F43"/>
    <w:rsid w:val="008D01C2"/>
    <w:rsid w:val="008D040A"/>
    <w:rsid w:val="008D048A"/>
    <w:rsid w:val="008D0657"/>
    <w:rsid w:val="008D0993"/>
    <w:rsid w:val="008D0A90"/>
    <w:rsid w:val="008D0B3C"/>
    <w:rsid w:val="008D0B76"/>
    <w:rsid w:val="008D0B99"/>
    <w:rsid w:val="008D0B9E"/>
    <w:rsid w:val="008D0CE6"/>
    <w:rsid w:val="008D125A"/>
    <w:rsid w:val="008D13C2"/>
    <w:rsid w:val="008D13E0"/>
    <w:rsid w:val="008D13E4"/>
    <w:rsid w:val="008D15C3"/>
    <w:rsid w:val="008D18E1"/>
    <w:rsid w:val="008D1B6F"/>
    <w:rsid w:val="008D1D04"/>
    <w:rsid w:val="008D1FC4"/>
    <w:rsid w:val="008D2107"/>
    <w:rsid w:val="008D211D"/>
    <w:rsid w:val="008D21E8"/>
    <w:rsid w:val="008D22E8"/>
    <w:rsid w:val="008D278A"/>
    <w:rsid w:val="008D2A48"/>
    <w:rsid w:val="008D2A83"/>
    <w:rsid w:val="008D2C65"/>
    <w:rsid w:val="008D2C6C"/>
    <w:rsid w:val="008D2D6B"/>
    <w:rsid w:val="008D2FEF"/>
    <w:rsid w:val="008D334E"/>
    <w:rsid w:val="008D339A"/>
    <w:rsid w:val="008D33B7"/>
    <w:rsid w:val="008D3676"/>
    <w:rsid w:val="008D3686"/>
    <w:rsid w:val="008D37D9"/>
    <w:rsid w:val="008D3883"/>
    <w:rsid w:val="008D393A"/>
    <w:rsid w:val="008D4238"/>
    <w:rsid w:val="008D4318"/>
    <w:rsid w:val="008D4446"/>
    <w:rsid w:val="008D4461"/>
    <w:rsid w:val="008D4552"/>
    <w:rsid w:val="008D45E1"/>
    <w:rsid w:val="008D499F"/>
    <w:rsid w:val="008D4AE0"/>
    <w:rsid w:val="008D4D5A"/>
    <w:rsid w:val="008D4E56"/>
    <w:rsid w:val="008D4E6B"/>
    <w:rsid w:val="008D4F3C"/>
    <w:rsid w:val="008D4F65"/>
    <w:rsid w:val="008D52CE"/>
    <w:rsid w:val="008D5476"/>
    <w:rsid w:val="008D551E"/>
    <w:rsid w:val="008D5583"/>
    <w:rsid w:val="008D57F4"/>
    <w:rsid w:val="008D5ED7"/>
    <w:rsid w:val="008D60B1"/>
    <w:rsid w:val="008D6315"/>
    <w:rsid w:val="008D646C"/>
    <w:rsid w:val="008D6C76"/>
    <w:rsid w:val="008D6C77"/>
    <w:rsid w:val="008D6C8D"/>
    <w:rsid w:val="008D6D63"/>
    <w:rsid w:val="008D6DA2"/>
    <w:rsid w:val="008D6F20"/>
    <w:rsid w:val="008D7093"/>
    <w:rsid w:val="008D70BC"/>
    <w:rsid w:val="008D716F"/>
    <w:rsid w:val="008D7300"/>
    <w:rsid w:val="008D7508"/>
    <w:rsid w:val="008D7A7D"/>
    <w:rsid w:val="008D7C63"/>
    <w:rsid w:val="008D7CF8"/>
    <w:rsid w:val="008D7D1A"/>
    <w:rsid w:val="008E0202"/>
    <w:rsid w:val="008E0273"/>
    <w:rsid w:val="008E036A"/>
    <w:rsid w:val="008E0474"/>
    <w:rsid w:val="008E04B5"/>
    <w:rsid w:val="008E05C8"/>
    <w:rsid w:val="008E07D8"/>
    <w:rsid w:val="008E0988"/>
    <w:rsid w:val="008E0C3F"/>
    <w:rsid w:val="008E0DBF"/>
    <w:rsid w:val="008E0F68"/>
    <w:rsid w:val="008E0F74"/>
    <w:rsid w:val="008E0F84"/>
    <w:rsid w:val="008E1337"/>
    <w:rsid w:val="008E1608"/>
    <w:rsid w:val="008E1B8E"/>
    <w:rsid w:val="008E1EA5"/>
    <w:rsid w:val="008E1F89"/>
    <w:rsid w:val="008E2009"/>
    <w:rsid w:val="008E216A"/>
    <w:rsid w:val="008E219F"/>
    <w:rsid w:val="008E2343"/>
    <w:rsid w:val="008E2536"/>
    <w:rsid w:val="008E263D"/>
    <w:rsid w:val="008E2AFA"/>
    <w:rsid w:val="008E2CB7"/>
    <w:rsid w:val="008E2CD0"/>
    <w:rsid w:val="008E2F6D"/>
    <w:rsid w:val="008E3582"/>
    <w:rsid w:val="008E358F"/>
    <w:rsid w:val="008E35AF"/>
    <w:rsid w:val="008E3672"/>
    <w:rsid w:val="008E38C8"/>
    <w:rsid w:val="008E390F"/>
    <w:rsid w:val="008E3F68"/>
    <w:rsid w:val="008E3FD8"/>
    <w:rsid w:val="008E4316"/>
    <w:rsid w:val="008E450D"/>
    <w:rsid w:val="008E4584"/>
    <w:rsid w:val="008E4598"/>
    <w:rsid w:val="008E4666"/>
    <w:rsid w:val="008E46FF"/>
    <w:rsid w:val="008E4803"/>
    <w:rsid w:val="008E483B"/>
    <w:rsid w:val="008E49E2"/>
    <w:rsid w:val="008E4A6D"/>
    <w:rsid w:val="008E4ABB"/>
    <w:rsid w:val="008E4B06"/>
    <w:rsid w:val="008E4DDE"/>
    <w:rsid w:val="008E4DE3"/>
    <w:rsid w:val="008E4E27"/>
    <w:rsid w:val="008E4F1E"/>
    <w:rsid w:val="008E4FF2"/>
    <w:rsid w:val="008E5092"/>
    <w:rsid w:val="008E51CC"/>
    <w:rsid w:val="008E52C1"/>
    <w:rsid w:val="008E532D"/>
    <w:rsid w:val="008E5331"/>
    <w:rsid w:val="008E538E"/>
    <w:rsid w:val="008E55E6"/>
    <w:rsid w:val="008E563B"/>
    <w:rsid w:val="008E564B"/>
    <w:rsid w:val="008E5862"/>
    <w:rsid w:val="008E58D2"/>
    <w:rsid w:val="008E5AE6"/>
    <w:rsid w:val="008E5C08"/>
    <w:rsid w:val="008E5D19"/>
    <w:rsid w:val="008E5E4D"/>
    <w:rsid w:val="008E5E81"/>
    <w:rsid w:val="008E5FC7"/>
    <w:rsid w:val="008E619A"/>
    <w:rsid w:val="008E627E"/>
    <w:rsid w:val="008E63EA"/>
    <w:rsid w:val="008E67C9"/>
    <w:rsid w:val="008E7059"/>
    <w:rsid w:val="008E70FE"/>
    <w:rsid w:val="008E716A"/>
    <w:rsid w:val="008E7194"/>
    <w:rsid w:val="008E71A1"/>
    <w:rsid w:val="008E75F2"/>
    <w:rsid w:val="008E775A"/>
    <w:rsid w:val="008E7789"/>
    <w:rsid w:val="008E778D"/>
    <w:rsid w:val="008E7836"/>
    <w:rsid w:val="008E7A22"/>
    <w:rsid w:val="008E7BE5"/>
    <w:rsid w:val="008E7D22"/>
    <w:rsid w:val="008E7D2D"/>
    <w:rsid w:val="008E7D80"/>
    <w:rsid w:val="008E7EC9"/>
    <w:rsid w:val="008E7FDF"/>
    <w:rsid w:val="008F0101"/>
    <w:rsid w:val="008F041A"/>
    <w:rsid w:val="008F062F"/>
    <w:rsid w:val="008F0A54"/>
    <w:rsid w:val="008F0B73"/>
    <w:rsid w:val="008F0BEC"/>
    <w:rsid w:val="008F0ECB"/>
    <w:rsid w:val="008F0FBB"/>
    <w:rsid w:val="008F1075"/>
    <w:rsid w:val="008F1178"/>
    <w:rsid w:val="008F11ED"/>
    <w:rsid w:val="008F164B"/>
    <w:rsid w:val="008F18CE"/>
    <w:rsid w:val="008F1ECD"/>
    <w:rsid w:val="008F235A"/>
    <w:rsid w:val="008F2B1D"/>
    <w:rsid w:val="008F2C5C"/>
    <w:rsid w:val="008F2CC4"/>
    <w:rsid w:val="008F2DFF"/>
    <w:rsid w:val="008F2E23"/>
    <w:rsid w:val="008F2ECB"/>
    <w:rsid w:val="008F2FB8"/>
    <w:rsid w:val="008F3313"/>
    <w:rsid w:val="008F335D"/>
    <w:rsid w:val="008F3419"/>
    <w:rsid w:val="008F34DE"/>
    <w:rsid w:val="008F3830"/>
    <w:rsid w:val="008F3A45"/>
    <w:rsid w:val="008F3CB9"/>
    <w:rsid w:val="008F43CF"/>
    <w:rsid w:val="008F44DB"/>
    <w:rsid w:val="008F46BA"/>
    <w:rsid w:val="008F471C"/>
    <w:rsid w:val="008F4814"/>
    <w:rsid w:val="008F482E"/>
    <w:rsid w:val="008F49BA"/>
    <w:rsid w:val="008F4BD1"/>
    <w:rsid w:val="008F4C55"/>
    <w:rsid w:val="008F4C6A"/>
    <w:rsid w:val="008F4DD7"/>
    <w:rsid w:val="008F5030"/>
    <w:rsid w:val="008F50BB"/>
    <w:rsid w:val="008F550F"/>
    <w:rsid w:val="008F55F9"/>
    <w:rsid w:val="008F566C"/>
    <w:rsid w:val="008F5696"/>
    <w:rsid w:val="008F57F9"/>
    <w:rsid w:val="008F59A8"/>
    <w:rsid w:val="008F5C93"/>
    <w:rsid w:val="008F5CCF"/>
    <w:rsid w:val="008F606A"/>
    <w:rsid w:val="008F6095"/>
    <w:rsid w:val="008F6201"/>
    <w:rsid w:val="008F653D"/>
    <w:rsid w:val="008F6583"/>
    <w:rsid w:val="008F65DA"/>
    <w:rsid w:val="008F667A"/>
    <w:rsid w:val="008F66F9"/>
    <w:rsid w:val="008F6982"/>
    <w:rsid w:val="008F6A12"/>
    <w:rsid w:val="008F6CBC"/>
    <w:rsid w:val="008F6F36"/>
    <w:rsid w:val="008F7284"/>
    <w:rsid w:val="008F72D1"/>
    <w:rsid w:val="008F72FC"/>
    <w:rsid w:val="008F730D"/>
    <w:rsid w:val="008F7335"/>
    <w:rsid w:val="008F7538"/>
    <w:rsid w:val="008F79AD"/>
    <w:rsid w:val="008F7A24"/>
    <w:rsid w:val="008F7A2F"/>
    <w:rsid w:val="008F7BC6"/>
    <w:rsid w:val="008F7D85"/>
    <w:rsid w:val="00900271"/>
    <w:rsid w:val="009003DB"/>
    <w:rsid w:val="009003F2"/>
    <w:rsid w:val="00900551"/>
    <w:rsid w:val="0090073C"/>
    <w:rsid w:val="00900765"/>
    <w:rsid w:val="00900982"/>
    <w:rsid w:val="00900A1E"/>
    <w:rsid w:val="00900AD5"/>
    <w:rsid w:val="00900BF1"/>
    <w:rsid w:val="00901041"/>
    <w:rsid w:val="00901471"/>
    <w:rsid w:val="009014BC"/>
    <w:rsid w:val="0090161E"/>
    <w:rsid w:val="009016E7"/>
    <w:rsid w:val="009018D4"/>
    <w:rsid w:val="00901996"/>
    <w:rsid w:val="00901998"/>
    <w:rsid w:val="00901A4C"/>
    <w:rsid w:val="00901A63"/>
    <w:rsid w:val="00901DAF"/>
    <w:rsid w:val="00901DBF"/>
    <w:rsid w:val="00901DDC"/>
    <w:rsid w:val="009024F7"/>
    <w:rsid w:val="0090295E"/>
    <w:rsid w:val="00902BBD"/>
    <w:rsid w:val="00902C6F"/>
    <w:rsid w:val="00902E87"/>
    <w:rsid w:val="00903254"/>
    <w:rsid w:val="00903293"/>
    <w:rsid w:val="009032AB"/>
    <w:rsid w:val="009033DB"/>
    <w:rsid w:val="009035F6"/>
    <w:rsid w:val="0090374F"/>
    <w:rsid w:val="00903777"/>
    <w:rsid w:val="009037A5"/>
    <w:rsid w:val="0090385E"/>
    <w:rsid w:val="00903BFE"/>
    <w:rsid w:val="00903DF8"/>
    <w:rsid w:val="00903DFF"/>
    <w:rsid w:val="00903E62"/>
    <w:rsid w:val="00903EB1"/>
    <w:rsid w:val="00903EE4"/>
    <w:rsid w:val="00903F00"/>
    <w:rsid w:val="009041B7"/>
    <w:rsid w:val="009042E3"/>
    <w:rsid w:val="00904346"/>
    <w:rsid w:val="00904435"/>
    <w:rsid w:val="00904691"/>
    <w:rsid w:val="00904841"/>
    <w:rsid w:val="0090493C"/>
    <w:rsid w:val="00904AF6"/>
    <w:rsid w:val="00904C60"/>
    <w:rsid w:val="00904C8E"/>
    <w:rsid w:val="00904DCC"/>
    <w:rsid w:val="00904F21"/>
    <w:rsid w:val="00904FE0"/>
    <w:rsid w:val="0090509E"/>
    <w:rsid w:val="00905234"/>
    <w:rsid w:val="00905241"/>
    <w:rsid w:val="00905378"/>
    <w:rsid w:val="00905532"/>
    <w:rsid w:val="0090571C"/>
    <w:rsid w:val="009057B4"/>
    <w:rsid w:val="00905820"/>
    <w:rsid w:val="0090586E"/>
    <w:rsid w:val="00905A73"/>
    <w:rsid w:val="00905C3E"/>
    <w:rsid w:val="00905D4F"/>
    <w:rsid w:val="00905D54"/>
    <w:rsid w:val="00905FDB"/>
    <w:rsid w:val="009062D8"/>
    <w:rsid w:val="009065B8"/>
    <w:rsid w:val="00906786"/>
    <w:rsid w:val="009067E0"/>
    <w:rsid w:val="00906911"/>
    <w:rsid w:val="00906962"/>
    <w:rsid w:val="00906BC3"/>
    <w:rsid w:val="00906C54"/>
    <w:rsid w:val="00906EA5"/>
    <w:rsid w:val="009070D6"/>
    <w:rsid w:val="009070EF"/>
    <w:rsid w:val="00907579"/>
    <w:rsid w:val="00907849"/>
    <w:rsid w:val="00907952"/>
    <w:rsid w:val="009079E3"/>
    <w:rsid w:val="00907B2D"/>
    <w:rsid w:val="00907D90"/>
    <w:rsid w:val="0091002C"/>
    <w:rsid w:val="009100ED"/>
    <w:rsid w:val="009103E4"/>
    <w:rsid w:val="0091055E"/>
    <w:rsid w:val="009106B4"/>
    <w:rsid w:val="009106E6"/>
    <w:rsid w:val="009109C7"/>
    <w:rsid w:val="00910CD9"/>
    <w:rsid w:val="00910DE9"/>
    <w:rsid w:val="00910E39"/>
    <w:rsid w:val="00910EC0"/>
    <w:rsid w:val="00911016"/>
    <w:rsid w:val="00911022"/>
    <w:rsid w:val="009117EE"/>
    <w:rsid w:val="0091184F"/>
    <w:rsid w:val="00911AD0"/>
    <w:rsid w:val="00911AF8"/>
    <w:rsid w:val="00911B70"/>
    <w:rsid w:val="00911FBE"/>
    <w:rsid w:val="00912019"/>
    <w:rsid w:val="00912522"/>
    <w:rsid w:val="009125B2"/>
    <w:rsid w:val="00912601"/>
    <w:rsid w:val="00912776"/>
    <w:rsid w:val="009129D3"/>
    <w:rsid w:val="00912B1F"/>
    <w:rsid w:val="00912EE1"/>
    <w:rsid w:val="00912F15"/>
    <w:rsid w:val="00913065"/>
    <w:rsid w:val="009133D7"/>
    <w:rsid w:val="00913429"/>
    <w:rsid w:val="009134BE"/>
    <w:rsid w:val="00913853"/>
    <w:rsid w:val="00913B22"/>
    <w:rsid w:val="00913C1C"/>
    <w:rsid w:val="00913D1B"/>
    <w:rsid w:val="00913D94"/>
    <w:rsid w:val="00913E44"/>
    <w:rsid w:val="00913E7B"/>
    <w:rsid w:val="00914276"/>
    <w:rsid w:val="00914C6C"/>
    <w:rsid w:val="00914E83"/>
    <w:rsid w:val="00914E85"/>
    <w:rsid w:val="00914F6A"/>
    <w:rsid w:val="00915048"/>
    <w:rsid w:val="0091509E"/>
    <w:rsid w:val="009152E5"/>
    <w:rsid w:val="009155FD"/>
    <w:rsid w:val="00915920"/>
    <w:rsid w:val="00915C6A"/>
    <w:rsid w:val="00915D7E"/>
    <w:rsid w:val="00915D8D"/>
    <w:rsid w:val="00915F0F"/>
    <w:rsid w:val="00915F44"/>
    <w:rsid w:val="009160EF"/>
    <w:rsid w:val="0091612A"/>
    <w:rsid w:val="0091613B"/>
    <w:rsid w:val="00916293"/>
    <w:rsid w:val="009165FD"/>
    <w:rsid w:val="00916968"/>
    <w:rsid w:val="00916972"/>
    <w:rsid w:val="00916A27"/>
    <w:rsid w:val="00916A33"/>
    <w:rsid w:val="00916E4B"/>
    <w:rsid w:val="00916EDC"/>
    <w:rsid w:val="00916FFF"/>
    <w:rsid w:val="00917006"/>
    <w:rsid w:val="00917284"/>
    <w:rsid w:val="00917795"/>
    <w:rsid w:val="009178BC"/>
    <w:rsid w:val="009178E4"/>
    <w:rsid w:val="0092053C"/>
    <w:rsid w:val="00920546"/>
    <w:rsid w:val="009205AD"/>
    <w:rsid w:val="0092061D"/>
    <w:rsid w:val="009207A0"/>
    <w:rsid w:val="00920875"/>
    <w:rsid w:val="00920A1D"/>
    <w:rsid w:val="00920AD1"/>
    <w:rsid w:val="00920BA5"/>
    <w:rsid w:val="00920C38"/>
    <w:rsid w:val="00921014"/>
    <w:rsid w:val="00921052"/>
    <w:rsid w:val="009212C1"/>
    <w:rsid w:val="009213B7"/>
    <w:rsid w:val="00921406"/>
    <w:rsid w:val="00921579"/>
    <w:rsid w:val="009216CC"/>
    <w:rsid w:val="00921D02"/>
    <w:rsid w:val="00921D95"/>
    <w:rsid w:val="00921DFA"/>
    <w:rsid w:val="00921F7A"/>
    <w:rsid w:val="00921F9C"/>
    <w:rsid w:val="009220F0"/>
    <w:rsid w:val="0092230A"/>
    <w:rsid w:val="0092296D"/>
    <w:rsid w:val="009229DA"/>
    <w:rsid w:val="00922A83"/>
    <w:rsid w:val="00922ACE"/>
    <w:rsid w:val="00922C6D"/>
    <w:rsid w:val="00922D03"/>
    <w:rsid w:val="00922D4F"/>
    <w:rsid w:val="00922E93"/>
    <w:rsid w:val="00922F6A"/>
    <w:rsid w:val="00923305"/>
    <w:rsid w:val="00923463"/>
    <w:rsid w:val="00923734"/>
    <w:rsid w:val="009237FE"/>
    <w:rsid w:val="009239B5"/>
    <w:rsid w:val="00923ADE"/>
    <w:rsid w:val="00923E10"/>
    <w:rsid w:val="00923E50"/>
    <w:rsid w:val="00923F0A"/>
    <w:rsid w:val="009240EA"/>
    <w:rsid w:val="009242A9"/>
    <w:rsid w:val="00924320"/>
    <w:rsid w:val="0092433E"/>
    <w:rsid w:val="009243A9"/>
    <w:rsid w:val="009246A8"/>
    <w:rsid w:val="0092473C"/>
    <w:rsid w:val="0092478D"/>
    <w:rsid w:val="009249B2"/>
    <w:rsid w:val="00924D20"/>
    <w:rsid w:val="00924ED4"/>
    <w:rsid w:val="009250A5"/>
    <w:rsid w:val="009250EB"/>
    <w:rsid w:val="00925112"/>
    <w:rsid w:val="009257B9"/>
    <w:rsid w:val="00925D33"/>
    <w:rsid w:val="00925EBE"/>
    <w:rsid w:val="00925F05"/>
    <w:rsid w:val="00926079"/>
    <w:rsid w:val="00926385"/>
    <w:rsid w:val="009265E3"/>
    <w:rsid w:val="00926622"/>
    <w:rsid w:val="00926837"/>
    <w:rsid w:val="00926A49"/>
    <w:rsid w:val="00926DB7"/>
    <w:rsid w:val="00926E52"/>
    <w:rsid w:val="00926EEB"/>
    <w:rsid w:val="00927162"/>
    <w:rsid w:val="009271EF"/>
    <w:rsid w:val="00927227"/>
    <w:rsid w:val="009274DA"/>
    <w:rsid w:val="00927821"/>
    <w:rsid w:val="00927851"/>
    <w:rsid w:val="009278E0"/>
    <w:rsid w:val="009279B0"/>
    <w:rsid w:val="00927B15"/>
    <w:rsid w:val="00927BD0"/>
    <w:rsid w:val="00927CFD"/>
    <w:rsid w:val="009302E8"/>
    <w:rsid w:val="009303A4"/>
    <w:rsid w:val="0093053D"/>
    <w:rsid w:val="00930656"/>
    <w:rsid w:val="00930B39"/>
    <w:rsid w:val="00930CDA"/>
    <w:rsid w:val="00930E15"/>
    <w:rsid w:val="00930F4E"/>
    <w:rsid w:val="00931022"/>
    <w:rsid w:val="009310C0"/>
    <w:rsid w:val="009311CD"/>
    <w:rsid w:val="00931287"/>
    <w:rsid w:val="0093138B"/>
    <w:rsid w:val="009316F4"/>
    <w:rsid w:val="00931726"/>
    <w:rsid w:val="009317B8"/>
    <w:rsid w:val="0093189E"/>
    <w:rsid w:val="009319A6"/>
    <w:rsid w:val="00931FEA"/>
    <w:rsid w:val="00932090"/>
    <w:rsid w:val="00932477"/>
    <w:rsid w:val="00932627"/>
    <w:rsid w:val="0093270D"/>
    <w:rsid w:val="009328AE"/>
    <w:rsid w:val="00932DD6"/>
    <w:rsid w:val="00932DDA"/>
    <w:rsid w:val="00932E30"/>
    <w:rsid w:val="00932E86"/>
    <w:rsid w:val="00933031"/>
    <w:rsid w:val="009333D9"/>
    <w:rsid w:val="00933529"/>
    <w:rsid w:val="009335A6"/>
    <w:rsid w:val="00933783"/>
    <w:rsid w:val="009337A6"/>
    <w:rsid w:val="00933D15"/>
    <w:rsid w:val="00933EB5"/>
    <w:rsid w:val="00933ED7"/>
    <w:rsid w:val="00933F60"/>
    <w:rsid w:val="0093401E"/>
    <w:rsid w:val="00934279"/>
    <w:rsid w:val="009343A8"/>
    <w:rsid w:val="009343CD"/>
    <w:rsid w:val="009344E5"/>
    <w:rsid w:val="00934519"/>
    <w:rsid w:val="009347AB"/>
    <w:rsid w:val="00934AC6"/>
    <w:rsid w:val="00934D8C"/>
    <w:rsid w:val="00934DB6"/>
    <w:rsid w:val="00934E18"/>
    <w:rsid w:val="00934EA9"/>
    <w:rsid w:val="00934F48"/>
    <w:rsid w:val="009351F5"/>
    <w:rsid w:val="00935287"/>
    <w:rsid w:val="009352F9"/>
    <w:rsid w:val="0093534A"/>
    <w:rsid w:val="00935360"/>
    <w:rsid w:val="009354F1"/>
    <w:rsid w:val="0093559A"/>
    <w:rsid w:val="00935630"/>
    <w:rsid w:val="00935963"/>
    <w:rsid w:val="00935A97"/>
    <w:rsid w:val="00935B50"/>
    <w:rsid w:val="00935CCF"/>
    <w:rsid w:val="00935F3D"/>
    <w:rsid w:val="00936088"/>
    <w:rsid w:val="009361F2"/>
    <w:rsid w:val="00936201"/>
    <w:rsid w:val="009362E0"/>
    <w:rsid w:val="009363D9"/>
    <w:rsid w:val="009365B0"/>
    <w:rsid w:val="00936691"/>
    <w:rsid w:val="009369A7"/>
    <w:rsid w:val="00936A08"/>
    <w:rsid w:val="00936BDD"/>
    <w:rsid w:val="00936C70"/>
    <w:rsid w:val="00936E29"/>
    <w:rsid w:val="00936E69"/>
    <w:rsid w:val="00936EB3"/>
    <w:rsid w:val="00936EC1"/>
    <w:rsid w:val="00937038"/>
    <w:rsid w:val="00937172"/>
    <w:rsid w:val="009372CB"/>
    <w:rsid w:val="00937470"/>
    <w:rsid w:val="00937593"/>
    <w:rsid w:val="00937697"/>
    <w:rsid w:val="0093793B"/>
    <w:rsid w:val="009379F2"/>
    <w:rsid w:val="00937E43"/>
    <w:rsid w:val="00937EED"/>
    <w:rsid w:val="00937F5C"/>
    <w:rsid w:val="009400AE"/>
    <w:rsid w:val="0094021B"/>
    <w:rsid w:val="0094042A"/>
    <w:rsid w:val="00940785"/>
    <w:rsid w:val="00940ACC"/>
    <w:rsid w:val="00940B3F"/>
    <w:rsid w:val="00940CC3"/>
    <w:rsid w:val="00940D01"/>
    <w:rsid w:val="00940D8B"/>
    <w:rsid w:val="00940E93"/>
    <w:rsid w:val="0094102C"/>
    <w:rsid w:val="0094137E"/>
    <w:rsid w:val="0094146B"/>
    <w:rsid w:val="00941783"/>
    <w:rsid w:val="00941D58"/>
    <w:rsid w:val="00941D69"/>
    <w:rsid w:val="00941EB0"/>
    <w:rsid w:val="00942116"/>
    <w:rsid w:val="009424B1"/>
    <w:rsid w:val="00942645"/>
    <w:rsid w:val="0094284F"/>
    <w:rsid w:val="0094286D"/>
    <w:rsid w:val="00942898"/>
    <w:rsid w:val="00942A75"/>
    <w:rsid w:val="00942AEE"/>
    <w:rsid w:val="00942C83"/>
    <w:rsid w:val="00942E7B"/>
    <w:rsid w:val="00943412"/>
    <w:rsid w:val="00943701"/>
    <w:rsid w:val="009437EE"/>
    <w:rsid w:val="00943973"/>
    <w:rsid w:val="00943AB0"/>
    <w:rsid w:val="00943AC8"/>
    <w:rsid w:val="00943B67"/>
    <w:rsid w:val="00943C25"/>
    <w:rsid w:val="00943C88"/>
    <w:rsid w:val="00943CBF"/>
    <w:rsid w:val="00943CCE"/>
    <w:rsid w:val="00943F25"/>
    <w:rsid w:val="00944745"/>
    <w:rsid w:val="00944798"/>
    <w:rsid w:val="009447EB"/>
    <w:rsid w:val="009448D3"/>
    <w:rsid w:val="00944CAA"/>
    <w:rsid w:val="00944D20"/>
    <w:rsid w:val="00944DA6"/>
    <w:rsid w:val="00944F19"/>
    <w:rsid w:val="00945301"/>
    <w:rsid w:val="00945331"/>
    <w:rsid w:val="0094540F"/>
    <w:rsid w:val="009454E4"/>
    <w:rsid w:val="00945696"/>
    <w:rsid w:val="009456A0"/>
    <w:rsid w:val="00945834"/>
    <w:rsid w:val="0094591A"/>
    <w:rsid w:val="00945B52"/>
    <w:rsid w:val="00945C4E"/>
    <w:rsid w:val="00945EB7"/>
    <w:rsid w:val="00945FA8"/>
    <w:rsid w:val="009464AB"/>
    <w:rsid w:val="0094653A"/>
    <w:rsid w:val="00946807"/>
    <w:rsid w:val="00946A12"/>
    <w:rsid w:val="00946AAC"/>
    <w:rsid w:val="00946D80"/>
    <w:rsid w:val="00946E25"/>
    <w:rsid w:val="00946F59"/>
    <w:rsid w:val="00947643"/>
    <w:rsid w:val="009479E2"/>
    <w:rsid w:val="00947A66"/>
    <w:rsid w:val="00947B49"/>
    <w:rsid w:val="00947D55"/>
    <w:rsid w:val="00947E72"/>
    <w:rsid w:val="00950051"/>
    <w:rsid w:val="0095007C"/>
    <w:rsid w:val="009501C5"/>
    <w:rsid w:val="009502C5"/>
    <w:rsid w:val="009503AA"/>
    <w:rsid w:val="00950524"/>
    <w:rsid w:val="00950578"/>
    <w:rsid w:val="00950695"/>
    <w:rsid w:val="00950697"/>
    <w:rsid w:val="00950760"/>
    <w:rsid w:val="00950AD1"/>
    <w:rsid w:val="00950CD3"/>
    <w:rsid w:val="00950D0C"/>
    <w:rsid w:val="00950D5C"/>
    <w:rsid w:val="00950E65"/>
    <w:rsid w:val="00951011"/>
    <w:rsid w:val="00951157"/>
    <w:rsid w:val="009513F5"/>
    <w:rsid w:val="0095145A"/>
    <w:rsid w:val="009516F3"/>
    <w:rsid w:val="009517DB"/>
    <w:rsid w:val="00951A34"/>
    <w:rsid w:val="00951CDB"/>
    <w:rsid w:val="00951DA7"/>
    <w:rsid w:val="00951F93"/>
    <w:rsid w:val="009520D5"/>
    <w:rsid w:val="009521AF"/>
    <w:rsid w:val="009522CA"/>
    <w:rsid w:val="0095269F"/>
    <w:rsid w:val="0095282F"/>
    <w:rsid w:val="00952B2D"/>
    <w:rsid w:val="00952B4E"/>
    <w:rsid w:val="00952BA6"/>
    <w:rsid w:val="00952C37"/>
    <w:rsid w:val="00952C67"/>
    <w:rsid w:val="00953099"/>
    <w:rsid w:val="00953137"/>
    <w:rsid w:val="00953256"/>
    <w:rsid w:val="009538AD"/>
    <w:rsid w:val="0095394C"/>
    <w:rsid w:val="00953955"/>
    <w:rsid w:val="009539DA"/>
    <w:rsid w:val="00953A51"/>
    <w:rsid w:val="00953B56"/>
    <w:rsid w:val="00953C99"/>
    <w:rsid w:val="00953F7B"/>
    <w:rsid w:val="00954432"/>
    <w:rsid w:val="009544CA"/>
    <w:rsid w:val="00954713"/>
    <w:rsid w:val="00954757"/>
    <w:rsid w:val="00954798"/>
    <w:rsid w:val="00954AA5"/>
    <w:rsid w:val="00954CD6"/>
    <w:rsid w:val="00954D91"/>
    <w:rsid w:val="00954E76"/>
    <w:rsid w:val="00954EC1"/>
    <w:rsid w:val="00954F00"/>
    <w:rsid w:val="00955482"/>
    <w:rsid w:val="0095579D"/>
    <w:rsid w:val="00955899"/>
    <w:rsid w:val="00955BB1"/>
    <w:rsid w:val="00955CA4"/>
    <w:rsid w:val="00955DE8"/>
    <w:rsid w:val="00955EDF"/>
    <w:rsid w:val="00955F0A"/>
    <w:rsid w:val="00956050"/>
    <w:rsid w:val="00956210"/>
    <w:rsid w:val="009563C2"/>
    <w:rsid w:val="009564B3"/>
    <w:rsid w:val="00956680"/>
    <w:rsid w:val="009567F7"/>
    <w:rsid w:val="009568A4"/>
    <w:rsid w:val="00956B66"/>
    <w:rsid w:val="00956E9A"/>
    <w:rsid w:val="00956FE7"/>
    <w:rsid w:val="009571F7"/>
    <w:rsid w:val="0095727F"/>
    <w:rsid w:val="00957492"/>
    <w:rsid w:val="00957566"/>
    <w:rsid w:val="009575E6"/>
    <w:rsid w:val="00957603"/>
    <w:rsid w:val="009576B4"/>
    <w:rsid w:val="0095781B"/>
    <w:rsid w:val="00957909"/>
    <w:rsid w:val="00957944"/>
    <w:rsid w:val="00957A4E"/>
    <w:rsid w:val="00957EA2"/>
    <w:rsid w:val="00957ECE"/>
    <w:rsid w:val="00957F79"/>
    <w:rsid w:val="0096011B"/>
    <w:rsid w:val="0096022D"/>
    <w:rsid w:val="009602D0"/>
    <w:rsid w:val="0096036D"/>
    <w:rsid w:val="009603A2"/>
    <w:rsid w:val="009605B4"/>
    <w:rsid w:val="00960636"/>
    <w:rsid w:val="00960694"/>
    <w:rsid w:val="009606A0"/>
    <w:rsid w:val="00960BE2"/>
    <w:rsid w:val="00960E87"/>
    <w:rsid w:val="0096117B"/>
    <w:rsid w:val="009615F0"/>
    <w:rsid w:val="00961816"/>
    <w:rsid w:val="00961858"/>
    <w:rsid w:val="00961895"/>
    <w:rsid w:val="00962107"/>
    <w:rsid w:val="00962192"/>
    <w:rsid w:val="009621BA"/>
    <w:rsid w:val="00962279"/>
    <w:rsid w:val="00962483"/>
    <w:rsid w:val="00962641"/>
    <w:rsid w:val="00962683"/>
    <w:rsid w:val="00962723"/>
    <w:rsid w:val="0096278E"/>
    <w:rsid w:val="009627BD"/>
    <w:rsid w:val="009627EA"/>
    <w:rsid w:val="009628A7"/>
    <w:rsid w:val="0096292C"/>
    <w:rsid w:val="009629CE"/>
    <w:rsid w:val="00962BEC"/>
    <w:rsid w:val="00963076"/>
    <w:rsid w:val="0096321D"/>
    <w:rsid w:val="0096333D"/>
    <w:rsid w:val="009633E4"/>
    <w:rsid w:val="00963518"/>
    <w:rsid w:val="009636B1"/>
    <w:rsid w:val="00963A07"/>
    <w:rsid w:val="00963C87"/>
    <w:rsid w:val="00964093"/>
    <w:rsid w:val="009640CF"/>
    <w:rsid w:val="009641DC"/>
    <w:rsid w:val="00964207"/>
    <w:rsid w:val="00964240"/>
    <w:rsid w:val="009642FF"/>
    <w:rsid w:val="009643D3"/>
    <w:rsid w:val="009644BB"/>
    <w:rsid w:val="009644DB"/>
    <w:rsid w:val="0096493E"/>
    <w:rsid w:val="0096494D"/>
    <w:rsid w:val="009649C4"/>
    <w:rsid w:val="00964AB8"/>
    <w:rsid w:val="00964DE8"/>
    <w:rsid w:val="00964F2D"/>
    <w:rsid w:val="00964FEE"/>
    <w:rsid w:val="0096504B"/>
    <w:rsid w:val="009650E8"/>
    <w:rsid w:val="009651BA"/>
    <w:rsid w:val="00965370"/>
    <w:rsid w:val="00965435"/>
    <w:rsid w:val="009654FB"/>
    <w:rsid w:val="00965642"/>
    <w:rsid w:val="00965701"/>
    <w:rsid w:val="009658CA"/>
    <w:rsid w:val="00965A9A"/>
    <w:rsid w:val="00965C6F"/>
    <w:rsid w:val="00965C9B"/>
    <w:rsid w:val="00965FCD"/>
    <w:rsid w:val="009661AE"/>
    <w:rsid w:val="009663B0"/>
    <w:rsid w:val="009665F5"/>
    <w:rsid w:val="009666ED"/>
    <w:rsid w:val="00966759"/>
    <w:rsid w:val="009669EC"/>
    <w:rsid w:val="00966D1A"/>
    <w:rsid w:val="00966E74"/>
    <w:rsid w:val="00966FC2"/>
    <w:rsid w:val="00967236"/>
    <w:rsid w:val="009674DB"/>
    <w:rsid w:val="009677E4"/>
    <w:rsid w:val="0096785E"/>
    <w:rsid w:val="00967887"/>
    <w:rsid w:val="00967945"/>
    <w:rsid w:val="00967AD7"/>
    <w:rsid w:val="00967D3A"/>
    <w:rsid w:val="00967EE8"/>
    <w:rsid w:val="00967FDA"/>
    <w:rsid w:val="00970019"/>
    <w:rsid w:val="00970169"/>
    <w:rsid w:val="00970349"/>
    <w:rsid w:val="009703DD"/>
    <w:rsid w:val="0097045D"/>
    <w:rsid w:val="0097062E"/>
    <w:rsid w:val="009706B2"/>
    <w:rsid w:val="009707CD"/>
    <w:rsid w:val="009709EA"/>
    <w:rsid w:val="00970CA9"/>
    <w:rsid w:val="00970D2A"/>
    <w:rsid w:val="00970D6D"/>
    <w:rsid w:val="0097109D"/>
    <w:rsid w:val="00971436"/>
    <w:rsid w:val="00971739"/>
    <w:rsid w:val="00971830"/>
    <w:rsid w:val="00971928"/>
    <w:rsid w:val="0097197C"/>
    <w:rsid w:val="00971AA5"/>
    <w:rsid w:val="00971C24"/>
    <w:rsid w:val="00971C2D"/>
    <w:rsid w:val="00971CCC"/>
    <w:rsid w:val="00971D76"/>
    <w:rsid w:val="00971FA4"/>
    <w:rsid w:val="009721A0"/>
    <w:rsid w:val="00972340"/>
    <w:rsid w:val="009723B2"/>
    <w:rsid w:val="00972532"/>
    <w:rsid w:val="00972540"/>
    <w:rsid w:val="00972591"/>
    <w:rsid w:val="009726E5"/>
    <w:rsid w:val="00972873"/>
    <w:rsid w:val="009729DB"/>
    <w:rsid w:val="00972AE5"/>
    <w:rsid w:val="00972B92"/>
    <w:rsid w:val="00972C02"/>
    <w:rsid w:val="00972F4E"/>
    <w:rsid w:val="00972F8C"/>
    <w:rsid w:val="00973005"/>
    <w:rsid w:val="00973394"/>
    <w:rsid w:val="00973421"/>
    <w:rsid w:val="009734B2"/>
    <w:rsid w:val="009734D3"/>
    <w:rsid w:val="009734E4"/>
    <w:rsid w:val="0097384A"/>
    <w:rsid w:val="00973A38"/>
    <w:rsid w:val="00973AEF"/>
    <w:rsid w:val="00973B44"/>
    <w:rsid w:val="00973C85"/>
    <w:rsid w:val="00973DB9"/>
    <w:rsid w:val="00973E7E"/>
    <w:rsid w:val="00973E9E"/>
    <w:rsid w:val="00974038"/>
    <w:rsid w:val="00974183"/>
    <w:rsid w:val="00974664"/>
    <w:rsid w:val="00974BCD"/>
    <w:rsid w:val="00974CF1"/>
    <w:rsid w:val="00974D61"/>
    <w:rsid w:val="00974E39"/>
    <w:rsid w:val="00974E44"/>
    <w:rsid w:val="00975177"/>
    <w:rsid w:val="0097531B"/>
    <w:rsid w:val="00975528"/>
    <w:rsid w:val="00975537"/>
    <w:rsid w:val="009757EC"/>
    <w:rsid w:val="00975866"/>
    <w:rsid w:val="00975989"/>
    <w:rsid w:val="009759D6"/>
    <w:rsid w:val="00975C9A"/>
    <w:rsid w:val="00975CC0"/>
    <w:rsid w:val="00975E04"/>
    <w:rsid w:val="00975E36"/>
    <w:rsid w:val="00976399"/>
    <w:rsid w:val="0097663A"/>
    <w:rsid w:val="00976749"/>
    <w:rsid w:val="00976894"/>
    <w:rsid w:val="00976BE3"/>
    <w:rsid w:val="00976D48"/>
    <w:rsid w:val="00976DE1"/>
    <w:rsid w:val="00976E45"/>
    <w:rsid w:val="0097729B"/>
    <w:rsid w:val="009772AC"/>
    <w:rsid w:val="00977694"/>
    <w:rsid w:val="00977770"/>
    <w:rsid w:val="00977848"/>
    <w:rsid w:val="00977B4A"/>
    <w:rsid w:val="00977D52"/>
    <w:rsid w:val="00977E15"/>
    <w:rsid w:val="00977EE7"/>
    <w:rsid w:val="00980399"/>
    <w:rsid w:val="009803C8"/>
    <w:rsid w:val="009805E9"/>
    <w:rsid w:val="009806B7"/>
    <w:rsid w:val="00980756"/>
    <w:rsid w:val="00980939"/>
    <w:rsid w:val="009809EE"/>
    <w:rsid w:val="00980AD2"/>
    <w:rsid w:val="00980F2C"/>
    <w:rsid w:val="009810E1"/>
    <w:rsid w:val="009810E3"/>
    <w:rsid w:val="00981183"/>
    <w:rsid w:val="00981248"/>
    <w:rsid w:val="00981265"/>
    <w:rsid w:val="0098148B"/>
    <w:rsid w:val="009814F5"/>
    <w:rsid w:val="009817F3"/>
    <w:rsid w:val="00981849"/>
    <w:rsid w:val="009818D7"/>
    <w:rsid w:val="0098190B"/>
    <w:rsid w:val="00981AB5"/>
    <w:rsid w:val="00981ACF"/>
    <w:rsid w:val="00982163"/>
    <w:rsid w:val="0098234F"/>
    <w:rsid w:val="009824CC"/>
    <w:rsid w:val="0098251B"/>
    <w:rsid w:val="00982520"/>
    <w:rsid w:val="0098276D"/>
    <w:rsid w:val="00982CEB"/>
    <w:rsid w:val="00982D86"/>
    <w:rsid w:val="00982EB9"/>
    <w:rsid w:val="00983002"/>
    <w:rsid w:val="00983265"/>
    <w:rsid w:val="009833D7"/>
    <w:rsid w:val="009833E6"/>
    <w:rsid w:val="00983407"/>
    <w:rsid w:val="0098347C"/>
    <w:rsid w:val="009834B0"/>
    <w:rsid w:val="00983757"/>
    <w:rsid w:val="00983A06"/>
    <w:rsid w:val="00983A29"/>
    <w:rsid w:val="00983A3B"/>
    <w:rsid w:val="00983FA6"/>
    <w:rsid w:val="00984288"/>
    <w:rsid w:val="009843AD"/>
    <w:rsid w:val="009848EE"/>
    <w:rsid w:val="00984ADB"/>
    <w:rsid w:val="00984B14"/>
    <w:rsid w:val="00985085"/>
    <w:rsid w:val="009851EF"/>
    <w:rsid w:val="00985491"/>
    <w:rsid w:val="0098599E"/>
    <w:rsid w:val="009859BF"/>
    <w:rsid w:val="00985D86"/>
    <w:rsid w:val="00985E33"/>
    <w:rsid w:val="00986008"/>
    <w:rsid w:val="0098628D"/>
    <w:rsid w:val="0098629A"/>
    <w:rsid w:val="009862A3"/>
    <w:rsid w:val="00986337"/>
    <w:rsid w:val="00986609"/>
    <w:rsid w:val="0098678F"/>
    <w:rsid w:val="009867A3"/>
    <w:rsid w:val="0098689A"/>
    <w:rsid w:val="00986C76"/>
    <w:rsid w:val="00986CC4"/>
    <w:rsid w:val="00986CE2"/>
    <w:rsid w:val="00986F05"/>
    <w:rsid w:val="009873CB"/>
    <w:rsid w:val="0098742B"/>
    <w:rsid w:val="00987713"/>
    <w:rsid w:val="00987890"/>
    <w:rsid w:val="00987A77"/>
    <w:rsid w:val="00987A8D"/>
    <w:rsid w:val="00987AB7"/>
    <w:rsid w:val="00987C29"/>
    <w:rsid w:val="00987D79"/>
    <w:rsid w:val="00987F57"/>
    <w:rsid w:val="00990225"/>
    <w:rsid w:val="009906DA"/>
    <w:rsid w:val="00990863"/>
    <w:rsid w:val="00990948"/>
    <w:rsid w:val="009909F0"/>
    <w:rsid w:val="00990B84"/>
    <w:rsid w:val="00990F31"/>
    <w:rsid w:val="0099119F"/>
    <w:rsid w:val="00991236"/>
    <w:rsid w:val="009913E9"/>
    <w:rsid w:val="00991691"/>
    <w:rsid w:val="00991811"/>
    <w:rsid w:val="00991905"/>
    <w:rsid w:val="00991AA9"/>
    <w:rsid w:val="00991D39"/>
    <w:rsid w:val="00991DB7"/>
    <w:rsid w:val="00991E24"/>
    <w:rsid w:val="00991FBC"/>
    <w:rsid w:val="009922E6"/>
    <w:rsid w:val="0099244C"/>
    <w:rsid w:val="009924EF"/>
    <w:rsid w:val="00992545"/>
    <w:rsid w:val="009925E9"/>
    <w:rsid w:val="009926BE"/>
    <w:rsid w:val="0099277C"/>
    <w:rsid w:val="00992819"/>
    <w:rsid w:val="00992B9F"/>
    <w:rsid w:val="00992D5D"/>
    <w:rsid w:val="00992FE4"/>
    <w:rsid w:val="009930EE"/>
    <w:rsid w:val="009934A8"/>
    <w:rsid w:val="00993510"/>
    <w:rsid w:val="00993C56"/>
    <w:rsid w:val="00993DD8"/>
    <w:rsid w:val="00993DEA"/>
    <w:rsid w:val="00993EA2"/>
    <w:rsid w:val="00993F48"/>
    <w:rsid w:val="009941C4"/>
    <w:rsid w:val="0099435F"/>
    <w:rsid w:val="00994559"/>
    <w:rsid w:val="00994630"/>
    <w:rsid w:val="00994750"/>
    <w:rsid w:val="0099480E"/>
    <w:rsid w:val="00994ADC"/>
    <w:rsid w:val="00994B65"/>
    <w:rsid w:val="00994C5D"/>
    <w:rsid w:val="00994D52"/>
    <w:rsid w:val="009951D2"/>
    <w:rsid w:val="00995460"/>
    <w:rsid w:val="0099548A"/>
    <w:rsid w:val="00995493"/>
    <w:rsid w:val="00995500"/>
    <w:rsid w:val="00995567"/>
    <w:rsid w:val="0099594F"/>
    <w:rsid w:val="00995AB5"/>
    <w:rsid w:val="00995CB3"/>
    <w:rsid w:val="00995F5B"/>
    <w:rsid w:val="00995FAA"/>
    <w:rsid w:val="009960A6"/>
    <w:rsid w:val="0099615F"/>
    <w:rsid w:val="009961EB"/>
    <w:rsid w:val="0099635C"/>
    <w:rsid w:val="00996373"/>
    <w:rsid w:val="0099665A"/>
    <w:rsid w:val="00996758"/>
    <w:rsid w:val="00996AE7"/>
    <w:rsid w:val="00996AF4"/>
    <w:rsid w:val="00996B19"/>
    <w:rsid w:val="00996D99"/>
    <w:rsid w:val="00996E9C"/>
    <w:rsid w:val="00996EDF"/>
    <w:rsid w:val="00996F7B"/>
    <w:rsid w:val="00996FBC"/>
    <w:rsid w:val="00996FEA"/>
    <w:rsid w:val="009973D7"/>
    <w:rsid w:val="009974FE"/>
    <w:rsid w:val="00997A5A"/>
    <w:rsid w:val="00997B2A"/>
    <w:rsid w:val="00997B53"/>
    <w:rsid w:val="00997F79"/>
    <w:rsid w:val="009A02B8"/>
    <w:rsid w:val="009A0646"/>
    <w:rsid w:val="009A06E8"/>
    <w:rsid w:val="009A078A"/>
    <w:rsid w:val="009A086E"/>
    <w:rsid w:val="009A09EE"/>
    <w:rsid w:val="009A0C55"/>
    <w:rsid w:val="009A0C93"/>
    <w:rsid w:val="009A0D50"/>
    <w:rsid w:val="009A0F3A"/>
    <w:rsid w:val="009A124A"/>
    <w:rsid w:val="009A12DF"/>
    <w:rsid w:val="009A1334"/>
    <w:rsid w:val="009A136B"/>
    <w:rsid w:val="009A13BD"/>
    <w:rsid w:val="009A14B1"/>
    <w:rsid w:val="009A16E5"/>
    <w:rsid w:val="009A1856"/>
    <w:rsid w:val="009A18F0"/>
    <w:rsid w:val="009A19F4"/>
    <w:rsid w:val="009A1CBE"/>
    <w:rsid w:val="009A1CE1"/>
    <w:rsid w:val="009A1F52"/>
    <w:rsid w:val="009A206B"/>
    <w:rsid w:val="009A2374"/>
    <w:rsid w:val="009A289D"/>
    <w:rsid w:val="009A29EB"/>
    <w:rsid w:val="009A2B79"/>
    <w:rsid w:val="009A2D33"/>
    <w:rsid w:val="009A2F6B"/>
    <w:rsid w:val="009A350C"/>
    <w:rsid w:val="009A35F6"/>
    <w:rsid w:val="009A3617"/>
    <w:rsid w:val="009A3633"/>
    <w:rsid w:val="009A3B09"/>
    <w:rsid w:val="009A3CCA"/>
    <w:rsid w:val="009A3E74"/>
    <w:rsid w:val="009A3EAB"/>
    <w:rsid w:val="009A402F"/>
    <w:rsid w:val="009A4200"/>
    <w:rsid w:val="009A425A"/>
    <w:rsid w:val="009A45C1"/>
    <w:rsid w:val="009A4970"/>
    <w:rsid w:val="009A49C1"/>
    <w:rsid w:val="009A4A0A"/>
    <w:rsid w:val="009A4A5A"/>
    <w:rsid w:val="009A4AD7"/>
    <w:rsid w:val="009A4CFB"/>
    <w:rsid w:val="009A504D"/>
    <w:rsid w:val="009A514A"/>
    <w:rsid w:val="009A5542"/>
    <w:rsid w:val="009A5930"/>
    <w:rsid w:val="009A5B40"/>
    <w:rsid w:val="009A5F69"/>
    <w:rsid w:val="009A638D"/>
    <w:rsid w:val="009A63B1"/>
    <w:rsid w:val="009A6444"/>
    <w:rsid w:val="009A68C3"/>
    <w:rsid w:val="009A6902"/>
    <w:rsid w:val="009A6A21"/>
    <w:rsid w:val="009A6D95"/>
    <w:rsid w:val="009A6F7A"/>
    <w:rsid w:val="009A7018"/>
    <w:rsid w:val="009A71E9"/>
    <w:rsid w:val="009A734C"/>
    <w:rsid w:val="009A7543"/>
    <w:rsid w:val="009A7565"/>
    <w:rsid w:val="009A76EE"/>
    <w:rsid w:val="009A7789"/>
    <w:rsid w:val="009A788E"/>
    <w:rsid w:val="009A78B3"/>
    <w:rsid w:val="009A7905"/>
    <w:rsid w:val="009A7B15"/>
    <w:rsid w:val="009A7B8E"/>
    <w:rsid w:val="009A7EB2"/>
    <w:rsid w:val="009A7F95"/>
    <w:rsid w:val="009B0324"/>
    <w:rsid w:val="009B0327"/>
    <w:rsid w:val="009B055B"/>
    <w:rsid w:val="009B0771"/>
    <w:rsid w:val="009B08D4"/>
    <w:rsid w:val="009B099D"/>
    <w:rsid w:val="009B0B97"/>
    <w:rsid w:val="009B1035"/>
    <w:rsid w:val="009B10AD"/>
    <w:rsid w:val="009B10D4"/>
    <w:rsid w:val="009B11B1"/>
    <w:rsid w:val="009B1228"/>
    <w:rsid w:val="009B14D0"/>
    <w:rsid w:val="009B1607"/>
    <w:rsid w:val="009B17AE"/>
    <w:rsid w:val="009B17DE"/>
    <w:rsid w:val="009B18E3"/>
    <w:rsid w:val="009B1932"/>
    <w:rsid w:val="009B1969"/>
    <w:rsid w:val="009B1BC8"/>
    <w:rsid w:val="009B1BD8"/>
    <w:rsid w:val="009B1C41"/>
    <w:rsid w:val="009B1CE9"/>
    <w:rsid w:val="009B1DD1"/>
    <w:rsid w:val="009B218F"/>
    <w:rsid w:val="009B24BF"/>
    <w:rsid w:val="009B254D"/>
    <w:rsid w:val="009B2B49"/>
    <w:rsid w:val="009B2E59"/>
    <w:rsid w:val="009B2E63"/>
    <w:rsid w:val="009B2E9B"/>
    <w:rsid w:val="009B2F79"/>
    <w:rsid w:val="009B30DC"/>
    <w:rsid w:val="009B3104"/>
    <w:rsid w:val="009B32C8"/>
    <w:rsid w:val="009B360A"/>
    <w:rsid w:val="009B3686"/>
    <w:rsid w:val="009B378D"/>
    <w:rsid w:val="009B37DD"/>
    <w:rsid w:val="009B39D0"/>
    <w:rsid w:val="009B3A0F"/>
    <w:rsid w:val="009B3AC7"/>
    <w:rsid w:val="009B3ADA"/>
    <w:rsid w:val="009B3BC5"/>
    <w:rsid w:val="009B3C69"/>
    <w:rsid w:val="009B3E85"/>
    <w:rsid w:val="009B46E0"/>
    <w:rsid w:val="009B4753"/>
    <w:rsid w:val="009B4821"/>
    <w:rsid w:val="009B49CA"/>
    <w:rsid w:val="009B4DDD"/>
    <w:rsid w:val="009B5110"/>
    <w:rsid w:val="009B5184"/>
    <w:rsid w:val="009B51B7"/>
    <w:rsid w:val="009B560F"/>
    <w:rsid w:val="009B5809"/>
    <w:rsid w:val="009B58B6"/>
    <w:rsid w:val="009B5A0A"/>
    <w:rsid w:val="009B5BE2"/>
    <w:rsid w:val="009B5CD3"/>
    <w:rsid w:val="009B5D61"/>
    <w:rsid w:val="009B62A4"/>
    <w:rsid w:val="009B63A0"/>
    <w:rsid w:val="009B64AB"/>
    <w:rsid w:val="009B64F6"/>
    <w:rsid w:val="009B6503"/>
    <w:rsid w:val="009B6687"/>
    <w:rsid w:val="009B6699"/>
    <w:rsid w:val="009B674E"/>
    <w:rsid w:val="009B6A73"/>
    <w:rsid w:val="009B6D2C"/>
    <w:rsid w:val="009B6EE5"/>
    <w:rsid w:val="009B6EF6"/>
    <w:rsid w:val="009B6F5F"/>
    <w:rsid w:val="009B6FBE"/>
    <w:rsid w:val="009B6FE6"/>
    <w:rsid w:val="009B715A"/>
    <w:rsid w:val="009B7332"/>
    <w:rsid w:val="009B73F0"/>
    <w:rsid w:val="009B76E3"/>
    <w:rsid w:val="009B7758"/>
    <w:rsid w:val="009B781C"/>
    <w:rsid w:val="009B782D"/>
    <w:rsid w:val="009B7942"/>
    <w:rsid w:val="009B795E"/>
    <w:rsid w:val="009B7988"/>
    <w:rsid w:val="009B7AE9"/>
    <w:rsid w:val="009B7BE8"/>
    <w:rsid w:val="009B7D14"/>
    <w:rsid w:val="009C00C1"/>
    <w:rsid w:val="009C015B"/>
    <w:rsid w:val="009C0389"/>
    <w:rsid w:val="009C04E5"/>
    <w:rsid w:val="009C051C"/>
    <w:rsid w:val="009C0556"/>
    <w:rsid w:val="009C0796"/>
    <w:rsid w:val="009C08AC"/>
    <w:rsid w:val="009C0CF5"/>
    <w:rsid w:val="009C0F3A"/>
    <w:rsid w:val="009C10E8"/>
    <w:rsid w:val="009C1120"/>
    <w:rsid w:val="009C113B"/>
    <w:rsid w:val="009C12C8"/>
    <w:rsid w:val="009C1575"/>
    <w:rsid w:val="009C1794"/>
    <w:rsid w:val="009C19B9"/>
    <w:rsid w:val="009C1A2D"/>
    <w:rsid w:val="009C1B3E"/>
    <w:rsid w:val="009C1C10"/>
    <w:rsid w:val="009C1C78"/>
    <w:rsid w:val="009C2135"/>
    <w:rsid w:val="009C2149"/>
    <w:rsid w:val="009C2425"/>
    <w:rsid w:val="009C255D"/>
    <w:rsid w:val="009C27AF"/>
    <w:rsid w:val="009C2AD3"/>
    <w:rsid w:val="009C2E39"/>
    <w:rsid w:val="009C2F01"/>
    <w:rsid w:val="009C2F38"/>
    <w:rsid w:val="009C34DE"/>
    <w:rsid w:val="009C3538"/>
    <w:rsid w:val="009C35B8"/>
    <w:rsid w:val="009C392E"/>
    <w:rsid w:val="009C3C83"/>
    <w:rsid w:val="009C3D03"/>
    <w:rsid w:val="009C3F69"/>
    <w:rsid w:val="009C4071"/>
    <w:rsid w:val="009C4317"/>
    <w:rsid w:val="009C45AC"/>
    <w:rsid w:val="009C474C"/>
    <w:rsid w:val="009C4775"/>
    <w:rsid w:val="009C4A18"/>
    <w:rsid w:val="009C4B53"/>
    <w:rsid w:val="009C4CC1"/>
    <w:rsid w:val="009C4D2D"/>
    <w:rsid w:val="009C4E66"/>
    <w:rsid w:val="009C4E85"/>
    <w:rsid w:val="009C5098"/>
    <w:rsid w:val="009C54E0"/>
    <w:rsid w:val="009C5521"/>
    <w:rsid w:val="009C569F"/>
    <w:rsid w:val="009C57A0"/>
    <w:rsid w:val="009C5935"/>
    <w:rsid w:val="009C5AAD"/>
    <w:rsid w:val="009C5C59"/>
    <w:rsid w:val="009C5CA2"/>
    <w:rsid w:val="009C5D2C"/>
    <w:rsid w:val="009C5EBC"/>
    <w:rsid w:val="009C6143"/>
    <w:rsid w:val="009C63E1"/>
    <w:rsid w:val="009C646C"/>
    <w:rsid w:val="009C64FE"/>
    <w:rsid w:val="009C68B6"/>
    <w:rsid w:val="009C6956"/>
    <w:rsid w:val="009C6DBA"/>
    <w:rsid w:val="009C6EE2"/>
    <w:rsid w:val="009C709E"/>
    <w:rsid w:val="009C711F"/>
    <w:rsid w:val="009C720F"/>
    <w:rsid w:val="009C7324"/>
    <w:rsid w:val="009C73C1"/>
    <w:rsid w:val="009C77C1"/>
    <w:rsid w:val="009C781B"/>
    <w:rsid w:val="009C7973"/>
    <w:rsid w:val="009C7BC9"/>
    <w:rsid w:val="009C7C22"/>
    <w:rsid w:val="009C7CCE"/>
    <w:rsid w:val="009C7F16"/>
    <w:rsid w:val="009C7F43"/>
    <w:rsid w:val="009C7F85"/>
    <w:rsid w:val="009D0184"/>
    <w:rsid w:val="009D05F9"/>
    <w:rsid w:val="009D0D32"/>
    <w:rsid w:val="009D0D3B"/>
    <w:rsid w:val="009D0E16"/>
    <w:rsid w:val="009D0F21"/>
    <w:rsid w:val="009D12FB"/>
    <w:rsid w:val="009D1302"/>
    <w:rsid w:val="009D1489"/>
    <w:rsid w:val="009D1723"/>
    <w:rsid w:val="009D1883"/>
    <w:rsid w:val="009D1936"/>
    <w:rsid w:val="009D1957"/>
    <w:rsid w:val="009D197C"/>
    <w:rsid w:val="009D19CE"/>
    <w:rsid w:val="009D1ADB"/>
    <w:rsid w:val="009D1D42"/>
    <w:rsid w:val="009D1F5D"/>
    <w:rsid w:val="009D200A"/>
    <w:rsid w:val="009D23D3"/>
    <w:rsid w:val="009D2417"/>
    <w:rsid w:val="009D2442"/>
    <w:rsid w:val="009D2447"/>
    <w:rsid w:val="009D28F8"/>
    <w:rsid w:val="009D2965"/>
    <w:rsid w:val="009D2D40"/>
    <w:rsid w:val="009D2DF9"/>
    <w:rsid w:val="009D3052"/>
    <w:rsid w:val="009D31E4"/>
    <w:rsid w:val="009D3346"/>
    <w:rsid w:val="009D33B5"/>
    <w:rsid w:val="009D346C"/>
    <w:rsid w:val="009D3570"/>
    <w:rsid w:val="009D35E8"/>
    <w:rsid w:val="009D375C"/>
    <w:rsid w:val="009D3B8B"/>
    <w:rsid w:val="009D3BE0"/>
    <w:rsid w:val="009D3C12"/>
    <w:rsid w:val="009D3CA5"/>
    <w:rsid w:val="009D3CDD"/>
    <w:rsid w:val="009D3DA1"/>
    <w:rsid w:val="009D3DF2"/>
    <w:rsid w:val="009D3F73"/>
    <w:rsid w:val="009D4047"/>
    <w:rsid w:val="009D424A"/>
    <w:rsid w:val="009D426A"/>
    <w:rsid w:val="009D42A9"/>
    <w:rsid w:val="009D433E"/>
    <w:rsid w:val="009D440F"/>
    <w:rsid w:val="009D446F"/>
    <w:rsid w:val="009D461E"/>
    <w:rsid w:val="009D466B"/>
    <w:rsid w:val="009D489E"/>
    <w:rsid w:val="009D4935"/>
    <w:rsid w:val="009D4B31"/>
    <w:rsid w:val="009D4C69"/>
    <w:rsid w:val="009D4DD4"/>
    <w:rsid w:val="009D4EA1"/>
    <w:rsid w:val="009D5084"/>
    <w:rsid w:val="009D52A1"/>
    <w:rsid w:val="009D5357"/>
    <w:rsid w:val="009D574C"/>
    <w:rsid w:val="009D5777"/>
    <w:rsid w:val="009D5A1B"/>
    <w:rsid w:val="009D5C8A"/>
    <w:rsid w:val="009D5DB7"/>
    <w:rsid w:val="009D5E16"/>
    <w:rsid w:val="009D5E63"/>
    <w:rsid w:val="009D5E68"/>
    <w:rsid w:val="009D5EE6"/>
    <w:rsid w:val="009D5F51"/>
    <w:rsid w:val="009D6343"/>
    <w:rsid w:val="009D63B1"/>
    <w:rsid w:val="009D6654"/>
    <w:rsid w:val="009D69D7"/>
    <w:rsid w:val="009D6AA8"/>
    <w:rsid w:val="009D6B7C"/>
    <w:rsid w:val="009D6D97"/>
    <w:rsid w:val="009D7028"/>
    <w:rsid w:val="009D7132"/>
    <w:rsid w:val="009D75AB"/>
    <w:rsid w:val="009D7721"/>
    <w:rsid w:val="009D781B"/>
    <w:rsid w:val="009D7834"/>
    <w:rsid w:val="009D78C5"/>
    <w:rsid w:val="009D7960"/>
    <w:rsid w:val="009D7D2D"/>
    <w:rsid w:val="009D7FC7"/>
    <w:rsid w:val="009D7FD6"/>
    <w:rsid w:val="009E01BB"/>
    <w:rsid w:val="009E0287"/>
    <w:rsid w:val="009E02E7"/>
    <w:rsid w:val="009E03D5"/>
    <w:rsid w:val="009E0618"/>
    <w:rsid w:val="009E0707"/>
    <w:rsid w:val="009E0855"/>
    <w:rsid w:val="009E08D9"/>
    <w:rsid w:val="009E0A03"/>
    <w:rsid w:val="009E0B0E"/>
    <w:rsid w:val="009E0B0F"/>
    <w:rsid w:val="009E0BF2"/>
    <w:rsid w:val="009E0C13"/>
    <w:rsid w:val="009E0D7A"/>
    <w:rsid w:val="009E0F49"/>
    <w:rsid w:val="009E1106"/>
    <w:rsid w:val="009E110B"/>
    <w:rsid w:val="009E111D"/>
    <w:rsid w:val="009E1132"/>
    <w:rsid w:val="009E1147"/>
    <w:rsid w:val="009E114B"/>
    <w:rsid w:val="009E120B"/>
    <w:rsid w:val="009E12AD"/>
    <w:rsid w:val="009E144A"/>
    <w:rsid w:val="009E178E"/>
    <w:rsid w:val="009E1808"/>
    <w:rsid w:val="009E190B"/>
    <w:rsid w:val="009E1930"/>
    <w:rsid w:val="009E1A9D"/>
    <w:rsid w:val="009E1AA9"/>
    <w:rsid w:val="009E1B30"/>
    <w:rsid w:val="009E1EA8"/>
    <w:rsid w:val="009E1EBB"/>
    <w:rsid w:val="009E1FA0"/>
    <w:rsid w:val="009E23D3"/>
    <w:rsid w:val="009E271B"/>
    <w:rsid w:val="009E28EE"/>
    <w:rsid w:val="009E2908"/>
    <w:rsid w:val="009E2A66"/>
    <w:rsid w:val="009E2AA3"/>
    <w:rsid w:val="009E2D4F"/>
    <w:rsid w:val="009E2FB7"/>
    <w:rsid w:val="009E321A"/>
    <w:rsid w:val="009E3227"/>
    <w:rsid w:val="009E329C"/>
    <w:rsid w:val="009E341E"/>
    <w:rsid w:val="009E3593"/>
    <w:rsid w:val="009E360F"/>
    <w:rsid w:val="009E3625"/>
    <w:rsid w:val="009E375F"/>
    <w:rsid w:val="009E3A01"/>
    <w:rsid w:val="009E3A86"/>
    <w:rsid w:val="009E3CE2"/>
    <w:rsid w:val="009E4171"/>
    <w:rsid w:val="009E4226"/>
    <w:rsid w:val="009E4259"/>
    <w:rsid w:val="009E428B"/>
    <w:rsid w:val="009E4884"/>
    <w:rsid w:val="009E488E"/>
    <w:rsid w:val="009E48A8"/>
    <w:rsid w:val="009E4955"/>
    <w:rsid w:val="009E4A43"/>
    <w:rsid w:val="009E4AB1"/>
    <w:rsid w:val="009E4DAC"/>
    <w:rsid w:val="009E4E23"/>
    <w:rsid w:val="009E52B7"/>
    <w:rsid w:val="009E52C3"/>
    <w:rsid w:val="009E5310"/>
    <w:rsid w:val="009E5336"/>
    <w:rsid w:val="009E545D"/>
    <w:rsid w:val="009E5467"/>
    <w:rsid w:val="009E56D6"/>
    <w:rsid w:val="009E56E2"/>
    <w:rsid w:val="009E57E8"/>
    <w:rsid w:val="009E582C"/>
    <w:rsid w:val="009E5A19"/>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9B"/>
    <w:rsid w:val="009F0AD0"/>
    <w:rsid w:val="009F0CE7"/>
    <w:rsid w:val="009F0F41"/>
    <w:rsid w:val="009F0F4B"/>
    <w:rsid w:val="009F1160"/>
    <w:rsid w:val="009F11B7"/>
    <w:rsid w:val="009F11C0"/>
    <w:rsid w:val="009F1250"/>
    <w:rsid w:val="009F1342"/>
    <w:rsid w:val="009F1813"/>
    <w:rsid w:val="009F19C3"/>
    <w:rsid w:val="009F1BA2"/>
    <w:rsid w:val="009F2021"/>
    <w:rsid w:val="009F2129"/>
    <w:rsid w:val="009F220E"/>
    <w:rsid w:val="009F2278"/>
    <w:rsid w:val="009F23E6"/>
    <w:rsid w:val="009F2675"/>
    <w:rsid w:val="009F2A1F"/>
    <w:rsid w:val="009F2D2F"/>
    <w:rsid w:val="009F2E6E"/>
    <w:rsid w:val="009F2F28"/>
    <w:rsid w:val="009F2F4B"/>
    <w:rsid w:val="009F3251"/>
    <w:rsid w:val="009F32CA"/>
    <w:rsid w:val="009F3591"/>
    <w:rsid w:val="009F39F4"/>
    <w:rsid w:val="009F3D63"/>
    <w:rsid w:val="009F3DC9"/>
    <w:rsid w:val="009F3DE7"/>
    <w:rsid w:val="009F43F6"/>
    <w:rsid w:val="009F4704"/>
    <w:rsid w:val="009F4DC6"/>
    <w:rsid w:val="009F4DE0"/>
    <w:rsid w:val="009F520C"/>
    <w:rsid w:val="009F5213"/>
    <w:rsid w:val="009F52B7"/>
    <w:rsid w:val="009F5536"/>
    <w:rsid w:val="009F5879"/>
    <w:rsid w:val="009F5CC8"/>
    <w:rsid w:val="009F5CC9"/>
    <w:rsid w:val="009F5F8C"/>
    <w:rsid w:val="009F6280"/>
    <w:rsid w:val="009F645C"/>
    <w:rsid w:val="009F6598"/>
    <w:rsid w:val="009F6645"/>
    <w:rsid w:val="009F69AD"/>
    <w:rsid w:val="009F6A0D"/>
    <w:rsid w:val="009F6B0C"/>
    <w:rsid w:val="009F72C8"/>
    <w:rsid w:val="009F734D"/>
    <w:rsid w:val="009F7380"/>
    <w:rsid w:val="009F741D"/>
    <w:rsid w:val="009F74BF"/>
    <w:rsid w:val="009F74DA"/>
    <w:rsid w:val="009F7514"/>
    <w:rsid w:val="009F76C3"/>
    <w:rsid w:val="009F7A3A"/>
    <w:rsid w:val="009F7A6E"/>
    <w:rsid w:val="009F7DFC"/>
    <w:rsid w:val="009F7E3B"/>
    <w:rsid w:val="00A00530"/>
    <w:rsid w:val="00A00773"/>
    <w:rsid w:val="00A00ABC"/>
    <w:rsid w:val="00A00C3E"/>
    <w:rsid w:val="00A00DCD"/>
    <w:rsid w:val="00A014E6"/>
    <w:rsid w:val="00A01A55"/>
    <w:rsid w:val="00A01B0C"/>
    <w:rsid w:val="00A01D3F"/>
    <w:rsid w:val="00A01D65"/>
    <w:rsid w:val="00A01E2E"/>
    <w:rsid w:val="00A01F6F"/>
    <w:rsid w:val="00A01FB1"/>
    <w:rsid w:val="00A020D3"/>
    <w:rsid w:val="00A021CE"/>
    <w:rsid w:val="00A023C7"/>
    <w:rsid w:val="00A024C6"/>
    <w:rsid w:val="00A02561"/>
    <w:rsid w:val="00A02600"/>
    <w:rsid w:val="00A02781"/>
    <w:rsid w:val="00A02A22"/>
    <w:rsid w:val="00A02CEB"/>
    <w:rsid w:val="00A02F28"/>
    <w:rsid w:val="00A02F6F"/>
    <w:rsid w:val="00A0303C"/>
    <w:rsid w:val="00A0357D"/>
    <w:rsid w:val="00A0359B"/>
    <w:rsid w:val="00A035FA"/>
    <w:rsid w:val="00A03A24"/>
    <w:rsid w:val="00A03A34"/>
    <w:rsid w:val="00A03D9E"/>
    <w:rsid w:val="00A03EE0"/>
    <w:rsid w:val="00A03FE9"/>
    <w:rsid w:val="00A040B8"/>
    <w:rsid w:val="00A040BC"/>
    <w:rsid w:val="00A04131"/>
    <w:rsid w:val="00A04272"/>
    <w:rsid w:val="00A044EB"/>
    <w:rsid w:val="00A04604"/>
    <w:rsid w:val="00A04656"/>
    <w:rsid w:val="00A0466E"/>
    <w:rsid w:val="00A046DC"/>
    <w:rsid w:val="00A04710"/>
    <w:rsid w:val="00A047CD"/>
    <w:rsid w:val="00A0499A"/>
    <w:rsid w:val="00A04A01"/>
    <w:rsid w:val="00A04A8E"/>
    <w:rsid w:val="00A04DC0"/>
    <w:rsid w:val="00A04F41"/>
    <w:rsid w:val="00A0536D"/>
    <w:rsid w:val="00A053A5"/>
    <w:rsid w:val="00A053AB"/>
    <w:rsid w:val="00A05A46"/>
    <w:rsid w:val="00A05A8B"/>
    <w:rsid w:val="00A05C30"/>
    <w:rsid w:val="00A05D79"/>
    <w:rsid w:val="00A05E39"/>
    <w:rsid w:val="00A06006"/>
    <w:rsid w:val="00A0602D"/>
    <w:rsid w:val="00A060EC"/>
    <w:rsid w:val="00A061C6"/>
    <w:rsid w:val="00A061C9"/>
    <w:rsid w:val="00A0646D"/>
    <w:rsid w:val="00A06540"/>
    <w:rsid w:val="00A066B8"/>
    <w:rsid w:val="00A0676B"/>
    <w:rsid w:val="00A06912"/>
    <w:rsid w:val="00A07915"/>
    <w:rsid w:val="00A07AAE"/>
    <w:rsid w:val="00A07AF3"/>
    <w:rsid w:val="00A07DB4"/>
    <w:rsid w:val="00A07E0A"/>
    <w:rsid w:val="00A07E3E"/>
    <w:rsid w:val="00A07F9E"/>
    <w:rsid w:val="00A1014B"/>
    <w:rsid w:val="00A1020D"/>
    <w:rsid w:val="00A104C5"/>
    <w:rsid w:val="00A1073C"/>
    <w:rsid w:val="00A10785"/>
    <w:rsid w:val="00A10888"/>
    <w:rsid w:val="00A10B29"/>
    <w:rsid w:val="00A10C38"/>
    <w:rsid w:val="00A10C44"/>
    <w:rsid w:val="00A10D7C"/>
    <w:rsid w:val="00A11050"/>
    <w:rsid w:val="00A110C1"/>
    <w:rsid w:val="00A11181"/>
    <w:rsid w:val="00A1120A"/>
    <w:rsid w:val="00A112C2"/>
    <w:rsid w:val="00A11315"/>
    <w:rsid w:val="00A11751"/>
    <w:rsid w:val="00A11760"/>
    <w:rsid w:val="00A11924"/>
    <w:rsid w:val="00A11A1E"/>
    <w:rsid w:val="00A11A49"/>
    <w:rsid w:val="00A11A83"/>
    <w:rsid w:val="00A11CA7"/>
    <w:rsid w:val="00A122A4"/>
    <w:rsid w:val="00A12387"/>
    <w:rsid w:val="00A124E1"/>
    <w:rsid w:val="00A12582"/>
    <w:rsid w:val="00A12592"/>
    <w:rsid w:val="00A1266F"/>
    <w:rsid w:val="00A12751"/>
    <w:rsid w:val="00A12984"/>
    <w:rsid w:val="00A129E9"/>
    <w:rsid w:val="00A12A16"/>
    <w:rsid w:val="00A12A6F"/>
    <w:rsid w:val="00A12B17"/>
    <w:rsid w:val="00A12B1B"/>
    <w:rsid w:val="00A12B67"/>
    <w:rsid w:val="00A12E31"/>
    <w:rsid w:val="00A12FCD"/>
    <w:rsid w:val="00A1301A"/>
    <w:rsid w:val="00A13077"/>
    <w:rsid w:val="00A1318F"/>
    <w:rsid w:val="00A13301"/>
    <w:rsid w:val="00A136C7"/>
    <w:rsid w:val="00A13B44"/>
    <w:rsid w:val="00A13B82"/>
    <w:rsid w:val="00A13C95"/>
    <w:rsid w:val="00A13E9C"/>
    <w:rsid w:val="00A13F59"/>
    <w:rsid w:val="00A14101"/>
    <w:rsid w:val="00A14229"/>
    <w:rsid w:val="00A1452F"/>
    <w:rsid w:val="00A1476D"/>
    <w:rsid w:val="00A14DA4"/>
    <w:rsid w:val="00A14E81"/>
    <w:rsid w:val="00A14F21"/>
    <w:rsid w:val="00A1504E"/>
    <w:rsid w:val="00A1506C"/>
    <w:rsid w:val="00A15097"/>
    <w:rsid w:val="00A151C1"/>
    <w:rsid w:val="00A152F1"/>
    <w:rsid w:val="00A1565C"/>
    <w:rsid w:val="00A157A0"/>
    <w:rsid w:val="00A158F3"/>
    <w:rsid w:val="00A15989"/>
    <w:rsid w:val="00A15AAF"/>
    <w:rsid w:val="00A15E03"/>
    <w:rsid w:val="00A15F5E"/>
    <w:rsid w:val="00A16053"/>
    <w:rsid w:val="00A160EC"/>
    <w:rsid w:val="00A1630D"/>
    <w:rsid w:val="00A163F4"/>
    <w:rsid w:val="00A164CB"/>
    <w:rsid w:val="00A16749"/>
    <w:rsid w:val="00A168DE"/>
    <w:rsid w:val="00A16ACD"/>
    <w:rsid w:val="00A16EAF"/>
    <w:rsid w:val="00A16F53"/>
    <w:rsid w:val="00A16F7A"/>
    <w:rsid w:val="00A1719E"/>
    <w:rsid w:val="00A1719F"/>
    <w:rsid w:val="00A17378"/>
    <w:rsid w:val="00A173CE"/>
    <w:rsid w:val="00A173DF"/>
    <w:rsid w:val="00A17412"/>
    <w:rsid w:val="00A17A28"/>
    <w:rsid w:val="00A17CAD"/>
    <w:rsid w:val="00A17EC2"/>
    <w:rsid w:val="00A204E3"/>
    <w:rsid w:val="00A20535"/>
    <w:rsid w:val="00A20556"/>
    <w:rsid w:val="00A2059A"/>
    <w:rsid w:val="00A2077D"/>
    <w:rsid w:val="00A20A41"/>
    <w:rsid w:val="00A20B34"/>
    <w:rsid w:val="00A20D21"/>
    <w:rsid w:val="00A20F62"/>
    <w:rsid w:val="00A20F6A"/>
    <w:rsid w:val="00A21086"/>
    <w:rsid w:val="00A211D3"/>
    <w:rsid w:val="00A212EE"/>
    <w:rsid w:val="00A21DCA"/>
    <w:rsid w:val="00A21E4E"/>
    <w:rsid w:val="00A21F0B"/>
    <w:rsid w:val="00A21FF3"/>
    <w:rsid w:val="00A220AB"/>
    <w:rsid w:val="00A2211E"/>
    <w:rsid w:val="00A22394"/>
    <w:rsid w:val="00A223F7"/>
    <w:rsid w:val="00A22442"/>
    <w:rsid w:val="00A225D5"/>
    <w:rsid w:val="00A2267D"/>
    <w:rsid w:val="00A2276D"/>
    <w:rsid w:val="00A22C15"/>
    <w:rsid w:val="00A22D37"/>
    <w:rsid w:val="00A22D5E"/>
    <w:rsid w:val="00A22E35"/>
    <w:rsid w:val="00A22E98"/>
    <w:rsid w:val="00A22F82"/>
    <w:rsid w:val="00A231D1"/>
    <w:rsid w:val="00A23220"/>
    <w:rsid w:val="00A2350B"/>
    <w:rsid w:val="00A237F7"/>
    <w:rsid w:val="00A23834"/>
    <w:rsid w:val="00A23ADA"/>
    <w:rsid w:val="00A23C0C"/>
    <w:rsid w:val="00A23C68"/>
    <w:rsid w:val="00A23E69"/>
    <w:rsid w:val="00A24037"/>
    <w:rsid w:val="00A240B8"/>
    <w:rsid w:val="00A243E1"/>
    <w:rsid w:val="00A243FF"/>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4"/>
    <w:rsid w:val="00A26337"/>
    <w:rsid w:val="00A2634F"/>
    <w:rsid w:val="00A26581"/>
    <w:rsid w:val="00A26867"/>
    <w:rsid w:val="00A26C99"/>
    <w:rsid w:val="00A2701F"/>
    <w:rsid w:val="00A27135"/>
    <w:rsid w:val="00A272CD"/>
    <w:rsid w:val="00A27381"/>
    <w:rsid w:val="00A275E2"/>
    <w:rsid w:val="00A2769B"/>
    <w:rsid w:val="00A27981"/>
    <w:rsid w:val="00A2799D"/>
    <w:rsid w:val="00A27A94"/>
    <w:rsid w:val="00A27C53"/>
    <w:rsid w:val="00A27C74"/>
    <w:rsid w:val="00A27FE3"/>
    <w:rsid w:val="00A30056"/>
    <w:rsid w:val="00A3009F"/>
    <w:rsid w:val="00A300E8"/>
    <w:rsid w:val="00A30464"/>
    <w:rsid w:val="00A308B6"/>
    <w:rsid w:val="00A3097F"/>
    <w:rsid w:val="00A309D7"/>
    <w:rsid w:val="00A30B4B"/>
    <w:rsid w:val="00A30B83"/>
    <w:rsid w:val="00A30B9A"/>
    <w:rsid w:val="00A30DC1"/>
    <w:rsid w:val="00A30ECE"/>
    <w:rsid w:val="00A31262"/>
    <w:rsid w:val="00A31795"/>
    <w:rsid w:val="00A317A0"/>
    <w:rsid w:val="00A317C0"/>
    <w:rsid w:val="00A31996"/>
    <w:rsid w:val="00A319C2"/>
    <w:rsid w:val="00A319FA"/>
    <w:rsid w:val="00A31B95"/>
    <w:rsid w:val="00A31DDA"/>
    <w:rsid w:val="00A31E1A"/>
    <w:rsid w:val="00A31E63"/>
    <w:rsid w:val="00A32111"/>
    <w:rsid w:val="00A32341"/>
    <w:rsid w:val="00A323C3"/>
    <w:rsid w:val="00A32478"/>
    <w:rsid w:val="00A32499"/>
    <w:rsid w:val="00A326BF"/>
    <w:rsid w:val="00A3284D"/>
    <w:rsid w:val="00A32861"/>
    <w:rsid w:val="00A32883"/>
    <w:rsid w:val="00A32A4C"/>
    <w:rsid w:val="00A32B43"/>
    <w:rsid w:val="00A32CB5"/>
    <w:rsid w:val="00A32F03"/>
    <w:rsid w:val="00A331A6"/>
    <w:rsid w:val="00A3328E"/>
    <w:rsid w:val="00A332E8"/>
    <w:rsid w:val="00A3355F"/>
    <w:rsid w:val="00A335FB"/>
    <w:rsid w:val="00A33A08"/>
    <w:rsid w:val="00A33A2A"/>
    <w:rsid w:val="00A33D0A"/>
    <w:rsid w:val="00A33F38"/>
    <w:rsid w:val="00A33F72"/>
    <w:rsid w:val="00A34131"/>
    <w:rsid w:val="00A3439C"/>
    <w:rsid w:val="00A34473"/>
    <w:rsid w:val="00A3453D"/>
    <w:rsid w:val="00A3490A"/>
    <w:rsid w:val="00A34935"/>
    <w:rsid w:val="00A34972"/>
    <w:rsid w:val="00A34A55"/>
    <w:rsid w:val="00A34B77"/>
    <w:rsid w:val="00A352D1"/>
    <w:rsid w:val="00A3534F"/>
    <w:rsid w:val="00A356CF"/>
    <w:rsid w:val="00A35767"/>
    <w:rsid w:val="00A35AA9"/>
    <w:rsid w:val="00A35B78"/>
    <w:rsid w:val="00A35DAE"/>
    <w:rsid w:val="00A36003"/>
    <w:rsid w:val="00A361C6"/>
    <w:rsid w:val="00A3629B"/>
    <w:rsid w:val="00A36308"/>
    <w:rsid w:val="00A365DB"/>
    <w:rsid w:val="00A3666E"/>
    <w:rsid w:val="00A3677C"/>
    <w:rsid w:val="00A36905"/>
    <w:rsid w:val="00A36A1C"/>
    <w:rsid w:val="00A36A7D"/>
    <w:rsid w:val="00A36BF7"/>
    <w:rsid w:val="00A36F7C"/>
    <w:rsid w:val="00A370ED"/>
    <w:rsid w:val="00A37221"/>
    <w:rsid w:val="00A37233"/>
    <w:rsid w:val="00A37375"/>
    <w:rsid w:val="00A373F8"/>
    <w:rsid w:val="00A37510"/>
    <w:rsid w:val="00A3751F"/>
    <w:rsid w:val="00A37798"/>
    <w:rsid w:val="00A377C1"/>
    <w:rsid w:val="00A37801"/>
    <w:rsid w:val="00A379F0"/>
    <w:rsid w:val="00A37AA2"/>
    <w:rsid w:val="00A37BC1"/>
    <w:rsid w:val="00A37C73"/>
    <w:rsid w:val="00A37DDA"/>
    <w:rsid w:val="00A4013A"/>
    <w:rsid w:val="00A40248"/>
    <w:rsid w:val="00A40418"/>
    <w:rsid w:val="00A4066D"/>
    <w:rsid w:val="00A4077C"/>
    <w:rsid w:val="00A407F5"/>
    <w:rsid w:val="00A407F7"/>
    <w:rsid w:val="00A40ABF"/>
    <w:rsid w:val="00A40C19"/>
    <w:rsid w:val="00A40C49"/>
    <w:rsid w:val="00A41140"/>
    <w:rsid w:val="00A41371"/>
    <w:rsid w:val="00A4149F"/>
    <w:rsid w:val="00A414D1"/>
    <w:rsid w:val="00A415D6"/>
    <w:rsid w:val="00A41686"/>
    <w:rsid w:val="00A416BA"/>
    <w:rsid w:val="00A41987"/>
    <w:rsid w:val="00A41F1A"/>
    <w:rsid w:val="00A41F41"/>
    <w:rsid w:val="00A42011"/>
    <w:rsid w:val="00A423D9"/>
    <w:rsid w:val="00A42750"/>
    <w:rsid w:val="00A427B6"/>
    <w:rsid w:val="00A428D8"/>
    <w:rsid w:val="00A429FB"/>
    <w:rsid w:val="00A42B27"/>
    <w:rsid w:val="00A42D50"/>
    <w:rsid w:val="00A42FB1"/>
    <w:rsid w:val="00A43010"/>
    <w:rsid w:val="00A43251"/>
    <w:rsid w:val="00A432BA"/>
    <w:rsid w:val="00A432D8"/>
    <w:rsid w:val="00A4353E"/>
    <w:rsid w:val="00A43769"/>
    <w:rsid w:val="00A43A64"/>
    <w:rsid w:val="00A43A8E"/>
    <w:rsid w:val="00A43AC9"/>
    <w:rsid w:val="00A43B80"/>
    <w:rsid w:val="00A43C87"/>
    <w:rsid w:val="00A43CA5"/>
    <w:rsid w:val="00A43E11"/>
    <w:rsid w:val="00A43E54"/>
    <w:rsid w:val="00A43EE6"/>
    <w:rsid w:val="00A43F0D"/>
    <w:rsid w:val="00A43F1E"/>
    <w:rsid w:val="00A43F63"/>
    <w:rsid w:val="00A4405F"/>
    <w:rsid w:val="00A4408E"/>
    <w:rsid w:val="00A441B7"/>
    <w:rsid w:val="00A44377"/>
    <w:rsid w:val="00A44465"/>
    <w:rsid w:val="00A4447B"/>
    <w:rsid w:val="00A4490A"/>
    <w:rsid w:val="00A449B1"/>
    <w:rsid w:val="00A44A0A"/>
    <w:rsid w:val="00A44C3F"/>
    <w:rsid w:val="00A44C99"/>
    <w:rsid w:val="00A44E35"/>
    <w:rsid w:val="00A44F65"/>
    <w:rsid w:val="00A45178"/>
    <w:rsid w:val="00A451FA"/>
    <w:rsid w:val="00A45457"/>
    <w:rsid w:val="00A458D4"/>
    <w:rsid w:val="00A45907"/>
    <w:rsid w:val="00A45AE6"/>
    <w:rsid w:val="00A45BDC"/>
    <w:rsid w:val="00A45C8D"/>
    <w:rsid w:val="00A45EEE"/>
    <w:rsid w:val="00A45FD1"/>
    <w:rsid w:val="00A46122"/>
    <w:rsid w:val="00A46206"/>
    <w:rsid w:val="00A4622F"/>
    <w:rsid w:val="00A46459"/>
    <w:rsid w:val="00A468CD"/>
    <w:rsid w:val="00A46C54"/>
    <w:rsid w:val="00A46C58"/>
    <w:rsid w:val="00A46D2E"/>
    <w:rsid w:val="00A46D3A"/>
    <w:rsid w:val="00A46EDE"/>
    <w:rsid w:val="00A46F21"/>
    <w:rsid w:val="00A46F7E"/>
    <w:rsid w:val="00A46F90"/>
    <w:rsid w:val="00A46FD5"/>
    <w:rsid w:val="00A47398"/>
    <w:rsid w:val="00A473D5"/>
    <w:rsid w:val="00A479A3"/>
    <w:rsid w:val="00A47AEF"/>
    <w:rsid w:val="00A47BCE"/>
    <w:rsid w:val="00A47CCB"/>
    <w:rsid w:val="00A47FAF"/>
    <w:rsid w:val="00A50023"/>
    <w:rsid w:val="00A502E3"/>
    <w:rsid w:val="00A503C6"/>
    <w:rsid w:val="00A5050D"/>
    <w:rsid w:val="00A5057A"/>
    <w:rsid w:val="00A50615"/>
    <w:rsid w:val="00A5096D"/>
    <w:rsid w:val="00A50C90"/>
    <w:rsid w:val="00A50CF1"/>
    <w:rsid w:val="00A50FFB"/>
    <w:rsid w:val="00A5110C"/>
    <w:rsid w:val="00A51538"/>
    <w:rsid w:val="00A515D8"/>
    <w:rsid w:val="00A51828"/>
    <w:rsid w:val="00A5188C"/>
    <w:rsid w:val="00A519E0"/>
    <w:rsid w:val="00A51BDD"/>
    <w:rsid w:val="00A51CC9"/>
    <w:rsid w:val="00A51E47"/>
    <w:rsid w:val="00A51E5F"/>
    <w:rsid w:val="00A51E67"/>
    <w:rsid w:val="00A51EEC"/>
    <w:rsid w:val="00A51FD2"/>
    <w:rsid w:val="00A520C9"/>
    <w:rsid w:val="00A5212E"/>
    <w:rsid w:val="00A52200"/>
    <w:rsid w:val="00A52248"/>
    <w:rsid w:val="00A524D7"/>
    <w:rsid w:val="00A5254E"/>
    <w:rsid w:val="00A52574"/>
    <w:rsid w:val="00A52A78"/>
    <w:rsid w:val="00A52AE1"/>
    <w:rsid w:val="00A52AED"/>
    <w:rsid w:val="00A52BC3"/>
    <w:rsid w:val="00A52CA1"/>
    <w:rsid w:val="00A52CED"/>
    <w:rsid w:val="00A52DD1"/>
    <w:rsid w:val="00A52E79"/>
    <w:rsid w:val="00A532E5"/>
    <w:rsid w:val="00A53737"/>
    <w:rsid w:val="00A5385C"/>
    <w:rsid w:val="00A53BBD"/>
    <w:rsid w:val="00A53FDC"/>
    <w:rsid w:val="00A5402E"/>
    <w:rsid w:val="00A542C3"/>
    <w:rsid w:val="00A542CD"/>
    <w:rsid w:val="00A54463"/>
    <w:rsid w:val="00A546C2"/>
    <w:rsid w:val="00A5495B"/>
    <w:rsid w:val="00A54965"/>
    <w:rsid w:val="00A549C1"/>
    <w:rsid w:val="00A54BCF"/>
    <w:rsid w:val="00A54EBC"/>
    <w:rsid w:val="00A54EEC"/>
    <w:rsid w:val="00A54F6D"/>
    <w:rsid w:val="00A55035"/>
    <w:rsid w:val="00A550AD"/>
    <w:rsid w:val="00A55181"/>
    <w:rsid w:val="00A553B8"/>
    <w:rsid w:val="00A555BA"/>
    <w:rsid w:val="00A5564E"/>
    <w:rsid w:val="00A559E6"/>
    <w:rsid w:val="00A55B2F"/>
    <w:rsid w:val="00A55B86"/>
    <w:rsid w:val="00A55C17"/>
    <w:rsid w:val="00A55D7E"/>
    <w:rsid w:val="00A55DBE"/>
    <w:rsid w:val="00A55E42"/>
    <w:rsid w:val="00A55EB6"/>
    <w:rsid w:val="00A561A0"/>
    <w:rsid w:val="00A562C8"/>
    <w:rsid w:val="00A563C0"/>
    <w:rsid w:val="00A565CC"/>
    <w:rsid w:val="00A565FD"/>
    <w:rsid w:val="00A568D8"/>
    <w:rsid w:val="00A56983"/>
    <w:rsid w:val="00A56FC7"/>
    <w:rsid w:val="00A570C3"/>
    <w:rsid w:val="00A572D5"/>
    <w:rsid w:val="00A5741E"/>
    <w:rsid w:val="00A57598"/>
    <w:rsid w:val="00A57656"/>
    <w:rsid w:val="00A57709"/>
    <w:rsid w:val="00A57D1C"/>
    <w:rsid w:val="00A57F4F"/>
    <w:rsid w:val="00A57F66"/>
    <w:rsid w:val="00A6022F"/>
    <w:rsid w:val="00A6032B"/>
    <w:rsid w:val="00A60424"/>
    <w:rsid w:val="00A60581"/>
    <w:rsid w:val="00A605D2"/>
    <w:rsid w:val="00A60671"/>
    <w:rsid w:val="00A60A74"/>
    <w:rsid w:val="00A60AA6"/>
    <w:rsid w:val="00A60BB9"/>
    <w:rsid w:val="00A60BF6"/>
    <w:rsid w:val="00A60C57"/>
    <w:rsid w:val="00A60D53"/>
    <w:rsid w:val="00A60F9A"/>
    <w:rsid w:val="00A6131E"/>
    <w:rsid w:val="00A61B91"/>
    <w:rsid w:val="00A61E6B"/>
    <w:rsid w:val="00A620D4"/>
    <w:rsid w:val="00A625C4"/>
    <w:rsid w:val="00A62843"/>
    <w:rsid w:val="00A62A92"/>
    <w:rsid w:val="00A62C07"/>
    <w:rsid w:val="00A62E40"/>
    <w:rsid w:val="00A638ED"/>
    <w:rsid w:val="00A63963"/>
    <w:rsid w:val="00A63AB7"/>
    <w:rsid w:val="00A63BC6"/>
    <w:rsid w:val="00A63CED"/>
    <w:rsid w:val="00A63D20"/>
    <w:rsid w:val="00A63DBD"/>
    <w:rsid w:val="00A63E8A"/>
    <w:rsid w:val="00A6400A"/>
    <w:rsid w:val="00A64253"/>
    <w:rsid w:val="00A64312"/>
    <w:rsid w:val="00A643AC"/>
    <w:rsid w:val="00A644F4"/>
    <w:rsid w:val="00A64608"/>
    <w:rsid w:val="00A6468B"/>
    <w:rsid w:val="00A64725"/>
    <w:rsid w:val="00A64B2D"/>
    <w:rsid w:val="00A64D2A"/>
    <w:rsid w:val="00A64E38"/>
    <w:rsid w:val="00A64E76"/>
    <w:rsid w:val="00A64F08"/>
    <w:rsid w:val="00A64FAD"/>
    <w:rsid w:val="00A651AB"/>
    <w:rsid w:val="00A652E9"/>
    <w:rsid w:val="00A6557F"/>
    <w:rsid w:val="00A65584"/>
    <w:rsid w:val="00A655CD"/>
    <w:rsid w:val="00A65721"/>
    <w:rsid w:val="00A65858"/>
    <w:rsid w:val="00A6594B"/>
    <w:rsid w:val="00A65973"/>
    <w:rsid w:val="00A65A8C"/>
    <w:rsid w:val="00A65CEB"/>
    <w:rsid w:val="00A66041"/>
    <w:rsid w:val="00A662F4"/>
    <w:rsid w:val="00A664AC"/>
    <w:rsid w:val="00A6689A"/>
    <w:rsid w:val="00A66A43"/>
    <w:rsid w:val="00A66ABF"/>
    <w:rsid w:val="00A66B77"/>
    <w:rsid w:val="00A66E3D"/>
    <w:rsid w:val="00A66F9E"/>
    <w:rsid w:val="00A6713B"/>
    <w:rsid w:val="00A67313"/>
    <w:rsid w:val="00A6786C"/>
    <w:rsid w:val="00A67A32"/>
    <w:rsid w:val="00A67B37"/>
    <w:rsid w:val="00A67DC8"/>
    <w:rsid w:val="00A67E76"/>
    <w:rsid w:val="00A701F5"/>
    <w:rsid w:val="00A70516"/>
    <w:rsid w:val="00A7072F"/>
    <w:rsid w:val="00A70754"/>
    <w:rsid w:val="00A7082F"/>
    <w:rsid w:val="00A70990"/>
    <w:rsid w:val="00A70C56"/>
    <w:rsid w:val="00A70E0F"/>
    <w:rsid w:val="00A70F07"/>
    <w:rsid w:val="00A70F2B"/>
    <w:rsid w:val="00A71234"/>
    <w:rsid w:val="00A714B9"/>
    <w:rsid w:val="00A716B4"/>
    <w:rsid w:val="00A716CE"/>
    <w:rsid w:val="00A71826"/>
    <w:rsid w:val="00A7190E"/>
    <w:rsid w:val="00A71997"/>
    <w:rsid w:val="00A71B92"/>
    <w:rsid w:val="00A71D88"/>
    <w:rsid w:val="00A71EBB"/>
    <w:rsid w:val="00A72185"/>
    <w:rsid w:val="00A72265"/>
    <w:rsid w:val="00A722CA"/>
    <w:rsid w:val="00A72371"/>
    <w:rsid w:val="00A7256D"/>
    <w:rsid w:val="00A72718"/>
    <w:rsid w:val="00A72A07"/>
    <w:rsid w:val="00A73035"/>
    <w:rsid w:val="00A73042"/>
    <w:rsid w:val="00A7336A"/>
    <w:rsid w:val="00A733FF"/>
    <w:rsid w:val="00A73682"/>
    <w:rsid w:val="00A73917"/>
    <w:rsid w:val="00A73B3F"/>
    <w:rsid w:val="00A73BB1"/>
    <w:rsid w:val="00A73C10"/>
    <w:rsid w:val="00A73C15"/>
    <w:rsid w:val="00A73E1D"/>
    <w:rsid w:val="00A73E70"/>
    <w:rsid w:val="00A73EA0"/>
    <w:rsid w:val="00A73FA7"/>
    <w:rsid w:val="00A7413E"/>
    <w:rsid w:val="00A74499"/>
    <w:rsid w:val="00A747A0"/>
    <w:rsid w:val="00A74B7E"/>
    <w:rsid w:val="00A74BBB"/>
    <w:rsid w:val="00A74BFF"/>
    <w:rsid w:val="00A74C03"/>
    <w:rsid w:val="00A74F76"/>
    <w:rsid w:val="00A75155"/>
    <w:rsid w:val="00A75492"/>
    <w:rsid w:val="00A75727"/>
    <w:rsid w:val="00A7588F"/>
    <w:rsid w:val="00A75953"/>
    <w:rsid w:val="00A75AF9"/>
    <w:rsid w:val="00A75B8D"/>
    <w:rsid w:val="00A75CD4"/>
    <w:rsid w:val="00A75DF9"/>
    <w:rsid w:val="00A75FA8"/>
    <w:rsid w:val="00A7602E"/>
    <w:rsid w:val="00A7605A"/>
    <w:rsid w:val="00A766FA"/>
    <w:rsid w:val="00A76BCA"/>
    <w:rsid w:val="00A76CF1"/>
    <w:rsid w:val="00A76E1E"/>
    <w:rsid w:val="00A77185"/>
    <w:rsid w:val="00A771A4"/>
    <w:rsid w:val="00A77206"/>
    <w:rsid w:val="00A77519"/>
    <w:rsid w:val="00A77758"/>
    <w:rsid w:val="00A777AE"/>
    <w:rsid w:val="00A7798F"/>
    <w:rsid w:val="00A779B8"/>
    <w:rsid w:val="00A77B9F"/>
    <w:rsid w:val="00A77C94"/>
    <w:rsid w:val="00A77D63"/>
    <w:rsid w:val="00A77EF4"/>
    <w:rsid w:val="00A80039"/>
    <w:rsid w:val="00A802E9"/>
    <w:rsid w:val="00A80596"/>
    <w:rsid w:val="00A805AF"/>
    <w:rsid w:val="00A80883"/>
    <w:rsid w:val="00A80977"/>
    <w:rsid w:val="00A80A60"/>
    <w:rsid w:val="00A80AB7"/>
    <w:rsid w:val="00A80B39"/>
    <w:rsid w:val="00A80B69"/>
    <w:rsid w:val="00A80B76"/>
    <w:rsid w:val="00A80BE4"/>
    <w:rsid w:val="00A80FA5"/>
    <w:rsid w:val="00A814F1"/>
    <w:rsid w:val="00A8153D"/>
    <w:rsid w:val="00A817A4"/>
    <w:rsid w:val="00A8187F"/>
    <w:rsid w:val="00A81972"/>
    <w:rsid w:val="00A81C91"/>
    <w:rsid w:val="00A81F43"/>
    <w:rsid w:val="00A82319"/>
    <w:rsid w:val="00A8233E"/>
    <w:rsid w:val="00A823FB"/>
    <w:rsid w:val="00A82585"/>
    <w:rsid w:val="00A82659"/>
    <w:rsid w:val="00A826C2"/>
    <w:rsid w:val="00A82704"/>
    <w:rsid w:val="00A8273C"/>
    <w:rsid w:val="00A827CB"/>
    <w:rsid w:val="00A827D6"/>
    <w:rsid w:val="00A82892"/>
    <w:rsid w:val="00A82961"/>
    <w:rsid w:val="00A82999"/>
    <w:rsid w:val="00A82D49"/>
    <w:rsid w:val="00A82E02"/>
    <w:rsid w:val="00A82FD5"/>
    <w:rsid w:val="00A830C9"/>
    <w:rsid w:val="00A8329C"/>
    <w:rsid w:val="00A83378"/>
    <w:rsid w:val="00A8355C"/>
    <w:rsid w:val="00A8357A"/>
    <w:rsid w:val="00A836CA"/>
    <w:rsid w:val="00A83811"/>
    <w:rsid w:val="00A83C4A"/>
    <w:rsid w:val="00A83D39"/>
    <w:rsid w:val="00A83DC7"/>
    <w:rsid w:val="00A84173"/>
    <w:rsid w:val="00A8436C"/>
    <w:rsid w:val="00A84656"/>
    <w:rsid w:val="00A8487F"/>
    <w:rsid w:val="00A8491C"/>
    <w:rsid w:val="00A84BC1"/>
    <w:rsid w:val="00A84D00"/>
    <w:rsid w:val="00A84E94"/>
    <w:rsid w:val="00A84F11"/>
    <w:rsid w:val="00A84F83"/>
    <w:rsid w:val="00A84FC3"/>
    <w:rsid w:val="00A85298"/>
    <w:rsid w:val="00A85452"/>
    <w:rsid w:val="00A85C62"/>
    <w:rsid w:val="00A85E58"/>
    <w:rsid w:val="00A85FF0"/>
    <w:rsid w:val="00A864C7"/>
    <w:rsid w:val="00A8657E"/>
    <w:rsid w:val="00A865CC"/>
    <w:rsid w:val="00A866B6"/>
    <w:rsid w:val="00A867E1"/>
    <w:rsid w:val="00A867F7"/>
    <w:rsid w:val="00A869D8"/>
    <w:rsid w:val="00A86B76"/>
    <w:rsid w:val="00A86B85"/>
    <w:rsid w:val="00A86C07"/>
    <w:rsid w:val="00A86C44"/>
    <w:rsid w:val="00A86C97"/>
    <w:rsid w:val="00A86E5B"/>
    <w:rsid w:val="00A86F4C"/>
    <w:rsid w:val="00A871DF"/>
    <w:rsid w:val="00A871F3"/>
    <w:rsid w:val="00A8720B"/>
    <w:rsid w:val="00A87482"/>
    <w:rsid w:val="00A87763"/>
    <w:rsid w:val="00A8790C"/>
    <w:rsid w:val="00A87F6A"/>
    <w:rsid w:val="00A90050"/>
    <w:rsid w:val="00A900FC"/>
    <w:rsid w:val="00A901F1"/>
    <w:rsid w:val="00A9040C"/>
    <w:rsid w:val="00A905DC"/>
    <w:rsid w:val="00A905ED"/>
    <w:rsid w:val="00A90B9C"/>
    <w:rsid w:val="00A90B9F"/>
    <w:rsid w:val="00A90CB6"/>
    <w:rsid w:val="00A90CB8"/>
    <w:rsid w:val="00A90D0F"/>
    <w:rsid w:val="00A90E0C"/>
    <w:rsid w:val="00A910F3"/>
    <w:rsid w:val="00A912EA"/>
    <w:rsid w:val="00A913C1"/>
    <w:rsid w:val="00A918E1"/>
    <w:rsid w:val="00A91965"/>
    <w:rsid w:val="00A919B2"/>
    <w:rsid w:val="00A91B53"/>
    <w:rsid w:val="00A91D92"/>
    <w:rsid w:val="00A920A9"/>
    <w:rsid w:val="00A921C1"/>
    <w:rsid w:val="00A92503"/>
    <w:rsid w:val="00A92ACD"/>
    <w:rsid w:val="00A92BFF"/>
    <w:rsid w:val="00A92ECF"/>
    <w:rsid w:val="00A92F4B"/>
    <w:rsid w:val="00A93078"/>
    <w:rsid w:val="00A93130"/>
    <w:rsid w:val="00A93189"/>
    <w:rsid w:val="00A933B8"/>
    <w:rsid w:val="00A93542"/>
    <w:rsid w:val="00A9392F"/>
    <w:rsid w:val="00A9398C"/>
    <w:rsid w:val="00A93B1C"/>
    <w:rsid w:val="00A93D06"/>
    <w:rsid w:val="00A9401A"/>
    <w:rsid w:val="00A9403A"/>
    <w:rsid w:val="00A941D6"/>
    <w:rsid w:val="00A94422"/>
    <w:rsid w:val="00A947D6"/>
    <w:rsid w:val="00A94B81"/>
    <w:rsid w:val="00A94C80"/>
    <w:rsid w:val="00A94D17"/>
    <w:rsid w:val="00A94EBE"/>
    <w:rsid w:val="00A94F50"/>
    <w:rsid w:val="00A95045"/>
    <w:rsid w:val="00A95061"/>
    <w:rsid w:val="00A9545A"/>
    <w:rsid w:val="00A954EA"/>
    <w:rsid w:val="00A955B0"/>
    <w:rsid w:val="00A9593B"/>
    <w:rsid w:val="00A95A61"/>
    <w:rsid w:val="00A95BF9"/>
    <w:rsid w:val="00A95D78"/>
    <w:rsid w:val="00A95EE5"/>
    <w:rsid w:val="00A95FB4"/>
    <w:rsid w:val="00A960EB"/>
    <w:rsid w:val="00A9647D"/>
    <w:rsid w:val="00A965F9"/>
    <w:rsid w:val="00A966E4"/>
    <w:rsid w:val="00A969FF"/>
    <w:rsid w:val="00A96A1E"/>
    <w:rsid w:val="00A96B4C"/>
    <w:rsid w:val="00A96B64"/>
    <w:rsid w:val="00A96CFF"/>
    <w:rsid w:val="00A96DA5"/>
    <w:rsid w:val="00A96E62"/>
    <w:rsid w:val="00A96EAA"/>
    <w:rsid w:val="00A96F4A"/>
    <w:rsid w:val="00A97168"/>
    <w:rsid w:val="00A972AA"/>
    <w:rsid w:val="00A97321"/>
    <w:rsid w:val="00A97473"/>
    <w:rsid w:val="00A97616"/>
    <w:rsid w:val="00A976B7"/>
    <w:rsid w:val="00A97825"/>
    <w:rsid w:val="00A97AD5"/>
    <w:rsid w:val="00A97C88"/>
    <w:rsid w:val="00A97CE2"/>
    <w:rsid w:val="00A97DB8"/>
    <w:rsid w:val="00A97E30"/>
    <w:rsid w:val="00AA0675"/>
    <w:rsid w:val="00AA06B0"/>
    <w:rsid w:val="00AA073D"/>
    <w:rsid w:val="00AA081A"/>
    <w:rsid w:val="00AA08E9"/>
    <w:rsid w:val="00AA0C00"/>
    <w:rsid w:val="00AA0CB9"/>
    <w:rsid w:val="00AA0FAD"/>
    <w:rsid w:val="00AA10AC"/>
    <w:rsid w:val="00AA1282"/>
    <w:rsid w:val="00AA1365"/>
    <w:rsid w:val="00AA144E"/>
    <w:rsid w:val="00AA14BA"/>
    <w:rsid w:val="00AA14C4"/>
    <w:rsid w:val="00AA1588"/>
    <w:rsid w:val="00AA1A41"/>
    <w:rsid w:val="00AA1A5A"/>
    <w:rsid w:val="00AA1B13"/>
    <w:rsid w:val="00AA1CA5"/>
    <w:rsid w:val="00AA1D21"/>
    <w:rsid w:val="00AA23F0"/>
    <w:rsid w:val="00AA23F7"/>
    <w:rsid w:val="00AA293F"/>
    <w:rsid w:val="00AA2CFB"/>
    <w:rsid w:val="00AA2ED4"/>
    <w:rsid w:val="00AA304C"/>
    <w:rsid w:val="00AA30D0"/>
    <w:rsid w:val="00AA31B1"/>
    <w:rsid w:val="00AA3231"/>
    <w:rsid w:val="00AA343D"/>
    <w:rsid w:val="00AA3459"/>
    <w:rsid w:val="00AA3778"/>
    <w:rsid w:val="00AA383A"/>
    <w:rsid w:val="00AA38BE"/>
    <w:rsid w:val="00AA391B"/>
    <w:rsid w:val="00AA3D2C"/>
    <w:rsid w:val="00AA3E8C"/>
    <w:rsid w:val="00AA41FD"/>
    <w:rsid w:val="00AA42DD"/>
    <w:rsid w:val="00AA4448"/>
    <w:rsid w:val="00AA44E1"/>
    <w:rsid w:val="00AA466D"/>
    <w:rsid w:val="00AA49EA"/>
    <w:rsid w:val="00AA49FF"/>
    <w:rsid w:val="00AA4A4A"/>
    <w:rsid w:val="00AA4CD0"/>
    <w:rsid w:val="00AA4E13"/>
    <w:rsid w:val="00AA4E7A"/>
    <w:rsid w:val="00AA4EB3"/>
    <w:rsid w:val="00AA529E"/>
    <w:rsid w:val="00AA558D"/>
    <w:rsid w:val="00AA5660"/>
    <w:rsid w:val="00AA5721"/>
    <w:rsid w:val="00AA5871"/>
    <w:rsid w:val="00AA587C"/>
    <w:rsid w:val="00AA59EC"/>
    <w:rsid w:val="00AA5B72"/>
    <w:rsid w:val="00AA5D35"/>
    <w:rsid w:val="00AA5E6E"/>
    <w:rsid w:val="00AA5EAF"/>
    <w:rsid w:val="00AA5F7E"/>
    <w:rsid w:val="00AA62D1"/>
    <w:rsid w:val="00AA6633"/>
    <w:rsid w:val="00AA6879"/>
    <w:rsid w:val="00AA69FE"/>
    <w:rsid w:val="00AA6FFB"/>
    <w:rsid w:val="00AA706C"/>
    <w:rsid w:val="00AA7206"/>
    <w:rsid w:val="00AA7307"/>
    <w:rsid w:val="00AA758C"/>
    <w:rsid w:val="00AA7644"/>
    <w:rsid w:val="00AA76AF"/>
    <w:rsid w:val="00AA7705"/>
    <w:rsid w:val="00AA771B"/>
    <w:rsid w:val="00AA77F2"/>
    <w:rsid w:val="00AA78FD"/>
    <w:rsid w:val="00AA7A21"/>
    <w:rsid w:val="00AA7B9C"/>
    <w:rsid w:val="00AB001C"/>
    <w:rsid w:val="00AB01BC"/>
    <w:rsid w:val="00AB0289"/>
    <w:rsid w:val="00AB0604"/>
    <w:rsid w:val="00AB0731"/>
    <w:rsid w:val="00AB077E"/>
    <w:rsid w:val="00AB0871"/>
    <w:rsid w:val="00AB0B17"/>
    <w:rsid w:val="00AB0BC1"/>
    <w:rsid w:val="00AB0F6B"/>
    <w:rsid w:val="00AB10E6"/>
    <w:rsid w:val="00AB1178"/>
    <w:rsid w:val="00AB15E8"/>
    <w:rsid w:val="00AB19C7"/>
    <w:rsid w:val="00AB19F4"/>
    <w:rsid w:val="00AB1AE5"/>
    <w:rsid w:val="00AB1CFE"/>
    <w:rsid w:val="00AB1D26"/>
    <w:rsid w:val="00AB1E3B"/>
    <w:rsid w:val="00AB2091"/>
    <w:rsid w:val="00AB2113"/>
    <w:rsid w:val="00AB2374"/>
    <w:rsid w:val="00AB24C9"/>
    <w:rsid w:val="00AB2968"/>
    <w:rsid w:val="00AB29F3"/>
    <w:rsid w:val="00AB2B9C"/>
    <w:rsid w:val="00AB2BBC"/>
    <w:rsid w:val="00AB2C12"/>
    <w:rsid w:val="00AB2D49"/>
    <w:rsid w:val="00AB2D52"/>
    <w:rsid w:val="00AB2E49"/>
    <w:rsid w:val="00AB2ED7"/>
    <w:rsid w:val="00AB2F75"/>
    <w:rsid w:val="00AB3191"/>
    <w:rsid w:val="00AB31B1"/>
    <w:rsid w:val="00AB34B0"/>
    <w:rsid w:val="00AB37EC"/>
    <w:rsid w:val="00AB3814"/>
    <w:rsid w:val="00AB38C8"/>
    <w:rsid w:val="00AB38D6"/>
    <w:rsid w:val="00AB3F90"/>
    <w:rsid w:val="00AB3FF6"/>
    <w:rsid w:val="00AB40AB"/>
    <w:rsid w:val="00AB4194"/>
    <w:rsid w:val="00AB434D"/>
    <w:rsid w:val="00AB43E2"/>
    <w:rsid w:val="00AB4462"/>
    <w:rsid w:val="00AB447B"/>
    <w:rsid w:val="00AB44AB"/>
    <w:rsid w:val="00AB44E3"/>
    <w:rsid w:val="00AB4521"/>
    <w:rsid w:val="00AB4600"/>
    <w:rsid w:val="00AB495E"/>
    <w:rsid w:val="00AB49A2"/>
    <w:rsid w:val="00AB4B74"/>
    <w:rsid w:val="00AB4BAF"/>
    <w:rsid w:val="00AB4BF9"/>
    <w:rsid w:val="00AB507C"/>
    <w:rsid w:val="00AB54B6"/>
    <w:rsid w:val="00AB552A"/>
    <w:rsid w:val="00AB5923"/>
    <w:rsid w:val="00AB5958"/>
    <w:rsid w:val="00AB5BD0"/>
    <w:rsid w:val="00AB5C47"/>
    <w:rsid w:val="00AB5C4F"/>
    <w:rsid w:val="00AB5C73"/>
    <w:rsid w:val="00AB5EFB"/>
    <w:rsid w:val="00AB6084"/>
    <w:rsid w:val="00AB626A"/>
    <w:rsid w:val="00AB633B"/>
    <w:rsid w:val="00AB633D"/>
    <w:rsid w:val="00AB6615"/>
    <w:rsid w:val="00AB68F8"/>
    <w:rsid w:val="00AB69B0"/>
    <w:rsid w:val="00AB6ABC"/>
    <w:rsid w:val="00AB6E39"/>
    <w:rsid w:val="00AB7031"/>
    <w:rsid w:val="00AB7283"/>
    <w:rsid w:val="00AB7286"/>
    <w:rsid w:val="00AB72D5"/>
    <w:rsid w:val="00AB73A4"/>
    <w:rsid w:val="00AB7416"/>
    <w:rsid w:val="00AB779B"/>
    <w:rsid w:val="00AB77C6"/>
    <w:rsid w:val="00AB7A3C"/>
    <w:rsid w:val="00AB7B4B"/>
    <w:rsid w:val="00AB7DCE"/>
    <w:rsid w:val="00AB7E17"/>
    <w:rsid w:val="00AB7F02"/>
    <w:rsid w:val="00AB7FCB"/>
    <w:rsid w:val="00AC01CC"/>
    <w:rsid w:val="00AC0379"/>
    <w:rsid w:val="00AC048E"/>
    <w:rsid w:val="00AC04D6"/>
    <w:rsid w:val="00AC05AD"/>
    <w:rsid w:val="00AC0799"/>
    <w:rsid w:val="00AC091D"/>
    <w:rsid w:val="00AC0C1A"/>
    <w:rsid w:val="00AC0DB5"/>
    <w:rsid w:val="00AC0DBA"/>
    <w:rsid w:val="00AC0F29"/>
    <w:rsid w:val="00AC127A"/>
    <w:rsid w:val="00AC12A4"/>
    <w:rsid w:val="00AC133B"/>
    <w:rsid w:val="00AC13F6"/>
    <w:rsid w:val="00AC1696"/>
    <w:rsid w:val="00AC16D1"/>
    <w:rsid w:val="00AC16FC"/>
    <w:rsid w:val="00AC1838"/>
    <w:rsid w:val="00AC18D0"/>
    <w:rsid w:val="00AC18D8"/>
    <w:rsid w:val="00AC1A71"/>
    <w:rsid w:val="00AC1BD3"/>
    <w:rsid w:val="00AC1D44"/>
    <w:rsid w:val="00AC1DDE"/>
    <w:rsid w:val="00AC1E76"/>
    <w:rsid w:val="00AC2203"/>
    <w:rsid w:val="00AC2480"/>
    <w:rsid w:val="00AC249E"/>
    <w:rsid w:val="00AC2573"/>
    <w:rsid w:val="00AC26A1"/>
    <w:rsid w:val="00AC2860"/>
    <w:rsid w:val="00AC2A58"/>
    <w:rsid w:val="00AC2CD5"/>
    <w:rsid w:val="00AC2D7B"/>
    <w:rsid w:val="00AC2DE6"/>
    <w:rsid w:val="00AC2E74"/>
    <w:rsid w:val="00AC30BA"/>
    <w:rsid w:val="00AC3635"/>
    <w:rsid w:val="00AC363E"/>
    <w:rsid w:val="00AC38F2"/>
    <w:rsid w:val="00AC3988"/>
    <w:rsid w:val="00AC3994"/>
    <w:rsid w:val="00AC3A87"/>
    <w:rsid w:val="00AC3E97"/>
    <w:rsid w:val="00AC3FAF"/>
    <w:rsid w:val="00AC4207"/>
    <w:rsid w:val="00AC4218"/>
    <w:rsid w:val="00AC4225"/>
    <w:rsid w:val="00AC450D"/>
    <w:rsid w:val="00AC4512"/>
    <w:rsid w:val="00AC4912"/>
    <w:rsid w:val="00AC4E0A"/>
    <w:rsid w:val="00AC4EF1"/>
    <w:rsid w:val="00AC4FB9"/>
    <w:rsid w:val="00AC5075"/>
    <w:rsid w:val="00AC51E1"/>
    <w:rsid w:val="00AC5313"/>
    <w:rsid w:val="00AC5642"/>
    <w:rsid w:val="00AC5F5C"/>
    <w:rsid w:val="00AC607D"/>
    <w:rsid w:val="00AC60A2"/>
    <w:rsid w:val="00AC6270"/>
    <w:rsid w:val="00AC62EE"/>
    <w:rsid w:val="00AC635D"/>
    <w:rsid w:val="00AC6368"/>
    <w:rsid w:val="00AC63BE"/>
    <w:rsid w:val="00AC66C6"/>
    <w:rsid w:val="00AC66D0"/>
    <w:rsid w:val="00AC6A37"/>
    <w:rsid w:val="00AC6ACF"/>
    <w:rsid w:val="00AC6CC2"/>
    <w:rsid w:val="00AC70B6"/>
    <w:rsid w:val="00AC7281"/>
    <w:rsid w:val="00AC748E"/>
    <w:rsid w:val="00AC74F0"/>
    <w:rsid w:val="00AC7775"/>
    <w:rsid w:val="00AC7807"/>
    <w:rsid w:val="00AC784E"/>
    <w:rsid w:val="00AC7873"/>
    <w:rsid w:val="00AC7A0E"/>
    <w:rsid w:val="00AC7AAD"/>
    <w:rsid w:val="00AC7B30"/>
    <w:rsid w:val="00AC7B94"/>
    <w:rsid w:val="00AC7D8E"/>
    <w:rsid w:val="00AC7D99"/>
    <w:rsid w:val="00AC7E83"/>
    <w:rsid w:val="00AD00AB"/>
    <w:rsid w:val="00AD05BC"/>
    <w:rsid w:val="00AD063C"/>
    <w:rsid w:val="00AD0698"/>
    <w:rsid w:val="00AD0704"/>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069"/>
    <w:rsid w:val="00AD323F"/>
    <w:rsid w:val="00AD3724"/>
    <w:rsid w:val="00AD37F5"/>
    <w:rsid w:val="00AD38CA"/>
    <w:rsid w:val="00AD3B9A"/>
    <w:rsid w:val="00AD3DCA"/>
    <w:rsid w:val="00AD40BB"/>
    <w:rsid w:val="00AD417F"/>
    <w:rsid w:val="00AD41BB"/>
    <w:rsid w:val="00AD429D"/>
    <w:rsid w:val="00AD43AD"/>
    <w:rsid w:val="00AD4488"/>
    <w:rsid w:val="00AD44BE"/>
    <w:rsid w:val="00AD463B"/>
    <w:rsid w:val="00AD4937"/>
    <w:rsid w:val="00AD5102"/>
    <w:rsid w:val="00AD512D"/>
    <w:rsid w:val="00AD522F"/>
    <w:rsid w:val="00AD54D2"/>
    <w:rsid w:val="00AD5514"/>
    <w:rsid w:val="00AD55F9"/>
    <w:rsid w:val="00AD560A"/>
    <w:rsid w:val="00AD5725"/>
    <w:rsid w:val="00AD5789"/>
    <w:rsid w:val="00AD5951"/>
    <w:rsid w:val="00AD59D6"/>
    <w:rsid w:val="00AD5AB6"/>
    <w:rsid w:val="00AD5C16"/>
    <w:rsid w:val="00AD5C91"/>
    <w:rsid w:val="00AD602A"/>
    <w:rsid w:val="00AD603D"/>
    <w:rsid w:val="00AD64A8"/>
    <w:rsid w:val="00AD66D0"/>
    <w:rsid w:val="00AD6744"/>
    <w:rsid w:val="00AD67D1"/>
    <w:rsid w:val="00AD68E6"/>
    <w:rsid w:val="00AD6952"/>
    <w:rsid w:val="00AD6AFC"/>
    <w:rsid w:val="00AD6D50"/>
    <w:rsid w:val="00AD6EA6"/>
    <w:rsid w:val="00AD6FB1"/>
    <w:rsid w:val="00AD7093"/>
    <w:rsid w:val="00AD71D4"/>
    <w:rsid w:val="00AD7369"/>
    <w:rsid w:val="00AD7656"/>
    <w:rsid w:val="00AD772D"/>
    <w:rsid w:val="00AD78D2"/>
    <w:rsid w:val="00AD798C"/>
    <w:rsid w:val="00AD7D5C"/>
    <w:rsid w:val="00AE019C"/>
    <w:rsid w:val="00AE022E"/>
    <w:rsid w:val="00AE0393"/>
    <w:rsid w:val="00AE06AE"/>
    <w:rsid w:val="00AE070F"/>
    <w:rsid w:val="00AE0A9B"/>
    <w:rsid w:val="00AE0AA9"/>
    <w:rsid w:val="00AE0ADA"/>
    <w:rsid w:val="00AE0D0E"/>
    <w:rsid w:val="00AE0E05"/>
    <w:rsid w:val="00AE0ECA"/>
    <w:rsid w:val="00AE102A"/>
    <w:rsid w:val="00AE11D5"/>
    <w:rsid w:val="00AE12A0"/>
    <w:rsid w:val="00AE147A"/>
    <w:rsid w:val="00AE150E"/>
    <w:rsid w:val="00AE155C"/>
    <w:rsid w:val="00AE1574"/>
    <w:rsid w:val="00AE19F2"/>
    <w:rsid w:val="00AE1A0A"/>
    <w:rsid w:val="00AE1F59"/>
    <w:rsid w:val="00AE1FD1"/>
    <w:rsid w:val="00AE2011"/>
    <w:rsid w:val="00AE201B"/>
    <w:rsid w:val="00AE2102"/>
    <w:rsid w:val="00AE216C"/>
    <w:rsid w:val="00AE21F6"/>
    <w:rsid w:val="00AE21F9"/>
    <w:rsid w:val="00AE2208"/>
    <w:rsid w:val="00AE2401"/>
    <w:rsid w:val="00AE2652"/>
    <w:rsid w:val="00AE26F7"/>
    <w:rsid w:val="00AE274B"/>
    <w:rsid w:val="00AE27C0"/>
    <w:rsid w:val="00AE2985"/>
    <w:rsid w:val="00AE2B16"/>
    <w:rsid w:val="00AE302D"/>
    <w:rsid w:val="00AE30B1"/>
    <w:rsid w:val="00AE315A"/>
    <w:rsid w:val="00AE34B5"/>
    <w:rsid w:val="00AE34E0"/>
    <w:rsid w:val="00AE359C"/>
    <w:rsid w:val="00AE3611"/>
    <w:rsid w:val="00AE376F"/>
    <w:rsid w:val="00AE37D5"/>
    <w:rsid w:val="00AE3889"/>
    <w:rsid w:val="00AE3A94"/>
    <w:rsid w:val="00AE3AC9"/>
    <w:rsid w:val="00AE3E13"/>
    <w:rsid w:val="00AE4176"/>
    <w:rsid w:val="00AE41AE"/>
    <w:rsid w:val="00AE4381"/>
    <w:rsid w:val="00AE43A5"/>
    <w:rsid w:val="00AE4517"/>
    <w:rsid w:val="00AE46A8"/>
    <w:rsid w:val="00AE46DC"/>
    <w:rsid w:val="00AE46E1"/>
    <w:rsid w:val="00AE4B90"/>
    <w:rsid w:val="00AE4E3E"/>
    <w:rsid w:val="00AE4F60"/>
    <w:rsid w:val="00AE5701"/>
    <w:rsid w:val="00AE57D5"/>
    <w:rsid w:val="00AE57EE"/>
    <w:rsid w:val="00AE57FB"/>
    <w:rsid w:val="00AE589E"/>
    <w:rsid w:val="00AE5CCA"/>
    <w:rsid w:val="00AE5CD8"/>
    <w:rsid w:val="00AE5D5F"/>
    <w:rsid w:val="00AE5E5D"/>
    <w:rsid w:val="00AE61E3"/>
    <w:rsid w:val="00AE6292"/>
    <w:rsid w:val="00AE62A5"/>
    <w:rsid w:val="00AE6318"/>
    <w:rsid w:val="00AE6370"/>
    <w:rsid w:val="00AE63FE"/>
    <w:rsid w:val="00AE6505"/>
    <w:rsid w:val="00AE65B5"/>
    <w:rsid w:val="00AE66B8"/>
    <w:rsid w:val="00AE67B6"/>
    <w:rsid w:val="00AE68E7"/>
    <w:rsid w:val="00AE6B69"/>
    <w:rsid w:val="00AE6D67"/>
    <w:rsid w:val="00AE6FDF"/>
    <w:rsid w:val="00AE7320"/>
    <w:rsid w:val="00AE7362"/>
    <w:rsid w:val="00AE74DF"/>
    <w:rsid w:val="00AE7A42"/>
    <w:rsid w:val="00AE7D9E"/>
    <w:rsid w:val="00AE7FBB"/>
    <w:rsid w:val="00AF006A"/>
    <w:rsid w:val="00AF00B5"/>
    <w:rsid w:val="00AF02FF"/>
    <w:rsid w:val="00AF03D4"/>
    <w:rsid w:val="00AF0622"/>
    <w:rsid w:val="00AF06BC"/>
    <w:rsid w:val="00AF071B"/>
    <w:rsid w:val="00AF0A02"/>
    <w:rsid w:val="00AF0AE8"/>
    <w:rsid w:val="00AF0C45"/>
    <w:rsid w:val="00AF1186"/>
    <w:rsid w:val="00AF11BD"/>
    <w:rsid w:val="00AF134C"/>
    <w:rsid w:val="00AF16E4"/>
    <w:rsid w:val="00AF1812"/>
    <w:rsid w:val="00AF1A94"/>
    <w:rsid w:val="00AF1DB6"/>
    <w:rsid w:val="00AF225A"/>
    <w:rsid w:val="00AF2269"/>
    <w:rsid w:val="00AF226F"/>
    <w:rsid w:val="00AF23EA"/>
    <w:rsid w:val="00AF2445"/>
    <w:rsid w:val="00AF28F8"/>
    <w:rsid w:val="00AF2925"/>
    <w:rsid w:val="00AF2B11"/>
    <w:rsid w:val="00AF2DD3"/>
    <w:rsid w:val="00AF2EDF"/>
    <w:rsid w:val="00AF2F76"/>
    <w:rsid w:val="00AF2F8A"/>
    <w:rsid w:val="00AF34A9"/>
    <w:rsid w:val="00AF3A38"/>
    <w:rsid w:val="00AF3A5E"/>
    <w:rsid w:val="00AF3E23"/>
    <w:rsid w:val="00AF4006"/>
    <w:rsid w:val="00AF4238"/>
    <w:rsid w:val="00AF4356"/>
    <w:rsid w:val="00AF4446"/>
    <w:rsid w:val="00AF453E"/>
    <w:rsid w:val="00AF47C5"/>
    <w:rsid w:val="00AF49E4"/>
    <w:rsid w:val="00AF4ABE"/>
    <w:rsid w:val="00AF4BB6"/>
    <w:rsid w:val="00AF4C3E"/>
    <w:rsid w:val="00AF4CB8"/>
    <w:rsid w:val="00AF4DD6"/>
    <w:rsid w:val="00AF4F23"/>
    <w:rsid w:val="00AF5052"/>
    <w:rsid w:val="00AF530D"/>
    <w:rsid w:val="00AF55ED"/>
    <w:rsid w:val="00AF56F1"/>
    <w:rsid w:val="00AF591C"/>
    <w:rsid w:val="00AF59BC"/>
    <w:rsid w:val="00AF59DB"/>
    <w:rsid w:val="00AF5BE1"/>
    <w:rsid w:val="00AF61D9"/>
    <w:rsid w:val="00AF624B"/>
    <w:rsid w:val="00AF635E"/>
    <w:rsid w:val="00AF6752"/>
    <w:rsid w:val="00AF6766"/>
    <w:rsid w:val="00AF679A"/>
    <w:rsid w:val="00AF686E"/>
    <w:rsid w:val="00AF68DF"/>
    <w:rsid w:val="00AF6957"/>
    <w:rsid w:val="00AF6B9C"/>
    <w:rsid w:val="00AF6C36"/>
    <w:rsid w:val="00AF6E11"/>
    <w:rsid w:val="00AF6E14"/>
    <w:rsid w:val="00AF7163"/>
    <w:rsid w:val="00AF7321"/>
    <w:rsid w:val="00AF7535"/>
    <w:rsid w:val="00AF7575"/>
    <w:rsid w:val="00AF76FF"/>
    <w:rsid w:val="00AF7868"/>
    <w:rsid w:val="00AF786A"/>
    <w:rsid w:val="00AF798A"/>
    <w:rsid w:val="00AF7A91"/>
    <w:rsid w:val="00AF7AAC"/>
    <w:rsid w:val="00AF7AE0"/>
    <w:rsid w:val="00AF7C5A"/>
    <w:rsid w:val="00AF7C77"/>
    <w:rsid w:val="00AF7F46"/>
    <w:rsid w:val="00B002AF"/>
    <w:rsid w:val="00B0061B"/>
    <w:rsid w:val="00B008C2"/>
    <w:rsid w:val="00B0092B"/>
    <w:rsid w:val="00B00E68"/>
    <w:rsid w:val="00B01068"/>
    <w:rsid w:val="00B012A3"/>
    <w:rsid w:val="00B013E2"/>
    <w:rsid w:val="00B014EB"/>
    <w:rsid w:val="00B0158F"/>
    <w:rsid w:val="00B015F3"/>
    <w:rsid w:val="00B01869"/>
    <w:rsid w:val="00B01B61"/>
    <w:rsid w:val="00B01B95"/>
    <w:rsid w:val="00B01FC1"/>
    <w:rsid w:val="00B020B5"/>
    <w:rsid w:val="00B021C8"/>
    <w:rsid w:val="00B02405"/>
    <w:rsid w:val="00B02450"/>
    <w:rsid w:val="00B0252C"/>
    <w:rsid w:val="00B02694"/>
    <w:rsid w:val="00B026EA"/>
    <w:rsid w:val="00B02904"/>
    <w:rsid w:val="00B02935"/>
    <w:rsid w:val="00B02A3D"/>
    <w:rsid w:val="00B02A45"/>
    <w:rsid w:val="00B02A9D"/>
    <w:rsid w:val="00B02C0C"/>
    <w:rsid w:val="00B02C21"/>
    <w:rsid w:val="00B03135"/>
    <w:rsid w:val="00B03193"/>
    <w:rsid w:val="00B03202"/>
    <w:rsid w:val="00B03255"/>
    <w:rsid w:val="00B03404"/>
    <w:rsid w:val="00B03438"/>
    <w:rsid w:val="00B0362A"/>
    <w:rsid w:val="00B03768"/>
    <w:rsid w:val="00B03910"/>
    <w:rsid w:val="00B03CC3"/>
    <w:rsid w:val="00B03CC8"/>
    <w:rsid w:val="00B03E1C"/>
    <w:rsid w:val="00B03E9E"/>
    <w:rsid w:val="00B03F85"/>
    <w:rsid w:val="00B0422E"/>
    <w:rsid w:val="00B0425F"/>
    <w:rsid w:val="00B0453E"/>
    <w:rsid w:val="00B04686"/>
    <w:rsid w:val="00B04756"/>
    <w:rsid w:val="00B049EF"/>
    <w:rsid w:val="00B04DCD"/>
    <w:rsid w:val="00B04F8C"/>
    <w:rsid w:val="00B050DC"/>
    <w:rsid w:val="00B05247"/>
    <w:rsid w:val="00B053A8"/>
    <w:rsid w:val="00B054E7"/>
    <w:rsid w:val="00B05804"/>
    <w:rsid w:val="00B05829"/>
    <w:rsid w:val="00B0605A"/>
    <w:rsid w:val="00B060A9"/>
    <w:rsid w:val="00B061E1"/>
    <w:rsid w:val="00B062F1"/>
    <w:rsid w:val="00B063A6"/>
    <w:rsid w:val="00B064FE"/>
    <w:rsid w:val="00B065AB"/>
    <w:rsid w:val="00B067B3"/>
    <w:rsid w:val="00B0690D"/>
    <w:rsid w:val="00B06940"/>
    <w:rsid w:val="00B0696F"/>
    <w:rsid w:val="00B06988"/>
    <w:rsid w:val="00B069DB"/>
    <w:rsid w:val="00B06BD5"/>
    <w:rsid w:val="00B06F0C"/>
    <w:rsid w:val="00B06F99"/>
    <w:rsid w:val="00B0715A"/>
    <w:rsid w:val="00B073A5"/>
    <w:rsid w:val="00B07412"/>
    <w:rsid w:val="00B074A6"/>
    <w:rsid w:val="00B074CC"/>
    <w:rsid w:val="00B074E3"/>
    <w:rsid w:val="00B07521"/>
    <w:rsid w:val="00B07548"/>
    <w:rsid w:val="00B0776C"/>
    <w:rsid w:val="00B078A7"/>
    <w:rsid w:val="00B07A50"/>
    <w:rsid w:val="00B07C95"/>
    <w:rsid w:val="00B07D15"/>
    <w:rsid w:val="00B10018"/>
    <w:rsid w:val="00B102E1"/>
    <w:rsid w:val="00B10503"/>
    <w:rsid w:val="00B10558"/>
    <w:rsid w:val="00B105F1"/>
    <w:rsid w:val="00B106A6"/>
    <w:rsid w:val="00B108A1"/>
    <w:rsid w:val="00B10D1F"/>
    <w:rsid w:val="00B10D7F"/>
    <w:rsid w:val="00B10E0F"/>
    <w:rsid w:val="00B111BE"/>
    <w:rsid w:val="00B113C2"/>
    <w:rsid w:val="00B114F7"/>
    <w:rsid w:val="00B11621"/>
    <w:rsid w:val="00B11627"/>
    <w:rsid w:val="00B11757"/>
    <w:rsid w:val="00B1177E"/>
    <w:rsid w:val="00B11780"/>
    <w:rsid w:val="00B117F6"/>
    <w:rsid w:val="00B11AA3"/>
    <w:rsid w:val="00B11B2D"/>
    <w:rsid w:val="00B11B6E"/>
    <w:rsid w:val="00B11EE6"/>
    <w:rsid w:val="00B11F5E"/>
    <w:rsid w:val="00B121DA"/>
    <w:rsid w:val="00B122B6"/>
    <w:rsid w:val="00B1231F"/>
    <w:rsid w:val="00B1238C"/>
    <w:rsid w:val="00B123E5"/>
    <w:rsid w:val="00B1253B"/>
    <w:rsid w:val="00B125FE"/>
    <w:rsid w:val="00B126B8"/>
    <w:rsid w:val="00B126FE"/>
    <w:rsid w:val="00B12C9F"/>
    <w:rsid w:val="00B12D0B"/>
    <w:rsid w:val="00B12EFB"/>
    <w:rsid w:val="00B13001"/>
    <w:rsid w:val="00B1325A"/>
    <w:rsid w:val="00B133C3"/>
    <w:rsid w:val="00B139C9"/>
    <w:rsid w:val="00B13A73"/>
    <w:rsid w:val="00B13AE0"/>
    <w:rsid w:val="00B141CD"/>
    <w:rsid w:val="00B144C6"/>
    <w:rsid w:val="00B14B4D"/>
    <w:rsid w:val="00B14CF3"/>
    <w:rsid w:val="00B14D1C"/>
    <w:rsid w:val="00B1501B"/>
    <w:rsid w:val="00B151A6"/>
    <w:rsid w:val="00B151CC"/>
    <w:rsid w:val="00B15205"/>
    <w:rsid w:val="00B152C9"/>
    <w:rsid w:val="00B15393"/>
    <w:rsid w:val="00B15400"/>
    <w:rsid w:val="00B15503"/>
    <w:rsid w:val="00B15526"/>
    <w:rsid w:val="00B155EF"/>
    <w:rsid w:val="00B15783"/>
    <w:rsid w:val="00B158AD"/>
    <w:rsid w:val="00B15A3F"/>
    <w:rsid w:val="00B15AC7"/>
    <w:rsid w:val="00B15BBE"/>
    <w:rsid w:val="00B15BD5"/>
    <w:rsid w:val="00B15BF5"/>
    <w:rsid w:val="00B15FBA"/>
    <w:rsid w:val="00B1606E"/>
    <w:rsid w:val="00B1613E"/>
    <w:rsid w:val="00B162A4"/>
    <w:rsid w:val="00B1651A"/>
    <w:rsid w:val="00B1651B"/>
    <w:rsid w:val="00B165AC"/>
    <w:rsid w:val="00B165BA"/>
    <w:rsid w:val="00B165BD"/>
    <w:rsid w:val="00B167EE"/>
    <w:rsid w:val="00B16D29"/>
    <w:rsid w:val="00B16E28"/>
    <w:rsid w:val="00B16EBF"/>
    <w:rsid w:val="00B1711A"/>
    <w:rsid w:val="00B1738E"/>
    <w:rsid w:val="00B173FA"/>
    <w:rsid w:val="00B17539"/>
    <w:rsid w:val="00B1757D"/>
    <w:rsid w:val="00B17710"/>
    <w:rsid w:val="00B177C8"/>
    <w:rsid w:val="00B1784C"/>
    <w:rsid w:val="00B178F8"/>
    <w:rsid w:val="00B1793E"/>
    <w:rsid w:val="00B200E4"/>
    <w:rsid w:val="00B202D6"/>
    <w:rsid w:val="00B2040B"/>
    <w:rsid w:val="00B20411"/>
    <w:rsid w:val="00B204C1"/>
    <w:rsid w:val="00B205BC"/>
    <w:rsid w:val="00B20693"/>
    <w:rsid w:val="00B2079D"/>
    <w:rsid w:val="00B20A1F"/>
    <w:rsid w:val="00B20A50"/>
    <w:rsid w:val="00B20C97"/>
    <w:rsid w:val="00B20D0C"/>
    <w:rsid w:val="00B20D39"/>
    <w:rsid w:val="00B20D9D"/>
    <w:rsid w:val="00B20DF0"/>
    <w:rsid w:val="00B20E75"/>
    <w:rsid w:val="00B20E78"/>
    <w:rsid w:val="00B21078"/>
    <w:rsid w:val="00B21269"/>
    <w:rsid w:val="00B212D9"/>
    <w:rsid w:val="00B2151B"/>
    <w:rsid w:val="00B218C2"/>
    <w:rsid w:val="00B21905"/>
    <w:rsid w:val="00B21B3E"/>
    <w:rsid w:val="00B2207A"/>
    <w:rsid w:val="00B2214C"/>
    <w:rsid w:val="00B2237D"/>
    <w:rsid w:val="00B223AB"/>
    <w:rsid w:val="00B22690"/>
    <w:rsid w:val="00B226E9"/>
    <w:rsid w:val="00B22733"/>
    <w:rsid w:val="00B227D2"/>
    <w:rsid w:val="00B22864"/>
    <w:rsid w:val="00B22BD8"/>
    <w:rsid w:val="00B22C03"/>
    <w:rsid w:val="00B22E5B"/>
    <w:rsid w:val="00B22E84"/>
    <w:rsid w:val="00B2304F"/>
    <w:rsid w:val="00B231A3"/>
    <w:rsid w:val="00B231A9"/>
    <w:rsid w:val="00B23258"/>
    <w:rsid w:val="00B2327A"/>
    <w:rsid w:val="00B2327F"/>
    <w:rsid w:val="00B2334A"/>
    <w:rsid w:val="00B233D2"/>
    <w:rsid w:val="00B23430"/>
    <w:rsid w:val="00B2370E"/>
    <w:rsid w:val="00B23ABC"/>
    <w:rsid w:val="00B23C63"/>
    <w:rsid w:val="00B23D5F"/>
    <w:rsid w:val="00B23E48"/>
    <w:rsid w:val="00B23E77"/>
    <w:rsid w:val="00B23F2A"/>
    <w:rsid w:val="00B24389"/>
    <w:rsid w:val="00B243C3"/>
    <w:rsid w:val="00B2490B"/>
    <w:rsid w:val="00B249CD"/>
    <w:rsid w:val="00B24AEC"/>
    <w:rsid w:val="00B24D23"/>
    <w:rsid w:val="00B24DA3"/>
    <w:rsid w:val="00B24E5F"/>
    <w:rsid w:val="00B25163"/>
    <w:rsid w:val="00B25508"/>
    <w:rsid w:val="00B25644"/>
    <w:rsid w:val="00B25761"/>
    <w:rsid w:val="00B25844"/>
    <w:rsid w:val="00B2593B"/>
    <w:rsid w:val="00B25A72"/>
    <w:rsid w:val="00B25B49"/>
    <w:rsid w:val="00B25C60"/>
    <w:rsid w:val="00B25C6F"/>
    <w:rsid w:val="00B25CF9"/>
    <w:rsid w:val="00B25D33"/>
    <w:rsid w:val="00B25F8A"/>
    <w:rsid w:val="00B2605E"/>
    <w:rsid w:val="00B26151"/>
    <w:rsid w:val="00B262F5"/>
    <w:rsid w:val="00B26552"/>
    <w:rsid w:val="00B26AFD"/>
    <w:rsid w:val="00B26B56"/>
    <w:rsid w:val="00B2706C"/>
    <w:rsid w:val="00B270E5"/>
    <w:rsid w:val="00B273E4"/>
    <w:rsid w:val="00B27451"/>
    <w:rsid w:val="00B274F4"/>
    <w:rsid w:val="00B2759F"/>
    <w:rsid w:val="00B27854"/>
    <w:rsid w:val="00B27A07"/>
    <w:rsid w:val="00B27A9E"/>
    <w:rsid w:val="00B27AEC"/>
    <w:rsid w:val="00B27BDA"/>
    <w:rsid w:val="00B27C3C"/>
    <w:rsid w:val="00B27CE7"/>
    <w:rsid w:val="00B27FCD"/>
    <w:rsid w:val="00B3073C"/>
    <w:rsid w:val="00B3088A"/>
    <w:rsid w:val="00B30900"/>
    <w:rsid w:val="00B30BC2"/>
    <w:rsid w:val="00B30EB9"/>
    <w:rsid w:val="00B3125F"/>
    <w:rsid w:val="00B31381"/>
    <w:rsid w:val="00B313C4"/>
    <w:rsid w:val="00B31475"/>
    <w:rsid w:val="00B31626"/>
    <w:rsid w:val="00B317B8"/>
    <w:rsid w:val="00B31879"/>
    <w:rsid w:val="00B31938"/>
    <w:rsid w:val="00B31A1E"/>
    <w:rsid w:val="00B31A3B"/>
    <w:rsid w:val="00B31A50"/>
    <w:rsid w:val="00B31DEF"/>
    <w:rsid w:val="00B31E79"/>
    <w:rsid w:val="00B31EE0"/>
    <w:rsid w:val="00B31F68"/>
    <w:rsid w:val="00B32051"/>
    <w:rsid w:val="00B32199"/>
    <w:rsid w:val="00B32214"/>
    <w:rsid w:val="00B32449"/>
    <w:rsid w:val="00B32534"/>
    <w:rsid w:val="00B32825"/>
    <w:rsid w:val="00B32D6E"/>
    <w:rsid w:val="00B32E19"/>
    <w:rsid w:val="00B32EB6"/>
    <w:rsid w:val="00B33224"/>
    <w:rsid w:val="00B33335"/>
    <w:rsid w:val="00B333AE"/>
    <w:rsid w:val="00B333B7"/>
    <w:rsid w:val="00B333C3"/>
    <w:rsid w:val="00B333D4"/>
    <w:rsid w:val="00B33490"/>
    <w:rsid w:val="00B33696"/>
    <w:rsid w:val="00B336FB"/>
    <w:rsid w:val="00B33967"/>
    <w:rsid w:val="00B34125"/>
    <w:rsid w:val="00B34335"/>
    <w:rsid w:val="00B3459C"/>
    <w:rsid w:val="00B34AE9"/>
    <w:rsid w:val="00B34B5A"/>
    <w:rsid w:val="00B34C07"/>
    <w:rsid w:val="00B34D8A"/>
    <w:rsid w:val="00B34F63"/>
    <w:rsid w:val="00B3542B"/>
    <w:rsid w:val="00B3549B"/>
    <w:rsid w:val="00B356CC"/>
    <w:rsid w:val="00B3596D"/>
    <w:rsid w:val="00B359CE"/>
    <w:rsid w:val="00B35B68"/>
    <w:rsid w:val="00B35B9C"/>
    <w:rsid w:val="00B35CF5"/>
    <w:rsid w:val="00B35E68"/>
    <w:rsid w:val="00B35E9E"/>
    <w:rsid w:val="00B35FE9"/>
    <w:rsid w:val="00B35FFA"/>
    <w:rsid w:val="00B36163"/>
    <w:rsid w:val="00B361E7"/>
    <w:rsid w:val="00B362E5"/>
    <w:rsid w:val="00B363CB"/>
    <w:rsid w:val="00B36431"/>
    <w:rsid w:val="00B36439"/>
    <w:rsid w:val="00B36462"/>
    <w:rsid w:val="00B364EA"/>
    <w:rsid w:val="00B36511"/>
    <w:rsid w:val="00B365F7"/>
    <w:rsid w:val="00B3674E"/>
    <w:rsid w:val="00B36953"/>
    <w:rsid w:val="00B36B13"/>
    <w:rsid w:val="00B36C4A"/>
    <w:rsid w:val="00B36D6D"/>
    <w:rsid w:val="00B36E91"/>
    <w:rsid w:val="00B36EA9"/>
    <w:rsid w:val="00B36F64"/>
    <w:rsid w:val="00B37096"/>
    <w:rsid w:val="00B3712E"/>
    <w:rsid w:val="00B37166"/>
    <w:rsid w:val="00B37398"/>
    <w:rsid w:val="00B3785D"/>
    <w:rsid w:val="00B3788B"/>
    <w:rsid w:val="00B3790D"/>
    <w:rsid w:val="00B379C9"/>
    <w:rsid w:val="00B40074"/>
    <w:rsid w:val="00B40160"/>
    <w:rsid w:val="00B40295"/>
    <w:rsid w:val="00B40343"/>
    <w:rsid w:val="00B4045F"/>
    <w:rsid w:val="00B4075E"/>
    <w:rsid w:val="00B40990"/>
    <w:rsid w:val="00B40CF8"/>
    <w:rsid w:val="00B40E58"/>
    <w:rsid w:val="00B40E88"/>
    <w:rsid w:val="00B40EC4"/>
    <w:rsid w:val="00B40EFA"/>
    <w:rsid w:val="00B41006"/>
    <w:rsid w:val="00B4106C"/>
    <w:rsid w:val="00B411A5"/>
    <w:rsid w:val="00B4153C"/>
    <w:rsid w:val="00B4164F"/>
    <w:rsid w:val="00B41C1B"/>
    <w:rsid w:val="00B41C4D"/>
    <w:rsid w:val="00B41D9A"/>
    <w:rsid w:val="00B41DFF"/>
    <w:rsid w:val="00B41E43"/>
    <w:rsid w:val="00B41F3A"/>
    <w:rsid w:val="00B42047"/>
    <w:rsid w:val="00B421CB"/>
    <w:rsid w:val="00B422C5"/>
    <w:rsid w:val="00B4243A"/>
    <w:rsid w:val="00B42521"/>
    <w:rsid w:val="00B42554"/>
    <w:rsid w:val="00B4263B"/>
    <w:rsid w:val="00B4272A"/>
    <w:rsid w:val="00B42A54"/>
    <w:rsid w:val="00B42A7E"/>
    <w:rsid w:val="00B42ABD"/>
    <w:rsid w:val="00B42B11"/>
    <w:rsid w:val="00B42B66"/>
    <w:rsid w:val="00B42C0D"/>
    <w:rsid w:val="00B42D00"/>
    <w:rsid w:val="00B42DA8"/>
    <w:rsid w:val="00B42DD4"/>
    <w:rsid w:val="00B42E10"/>
    <w:rsid w:val="00B42F4A"/>
    <w:rsid w:val="00B43248"/>
    <w:rsid w:val="00B432B3"/>
    <w:rsid w:val="00B43461"/>
    <w:rsid w:val="00B4363F"/>
    <w:rsid w:val="00B436B9"/>
    <w:rsid w:val="00B4372A"/>
    <w:rsid w:val="00B43820"/>
    <w:rsid w:val="00B4383F"/>
    <w:rsid w:val="00B43864"/>
    <w:rsid w:val="00B43A74"/>
    <w:rsid w:val="00B43B58"/>
    <w:rsid w:val="00B43BD5"/>
    <w:rsid w:val="00B43CCD"/>
    <w:rsid w:val="00B43D24"/>
    <w:rsid w:val="00B43D93"/>
    <w:rsid w:val="00B43E5E"/>
    <w:rsid w:val="00B43EC1"/>
    <w:rsid w:val="00B43EE4"/>
    <w:rsid w:val="00B44076"/>
    <w:rsid w:val="00B44118"/>
    <w:rsid w:val="00B442C2"/>
    <w:rsid w:val="00B443CB"/>
    <w:rsid w:val="00B4479C"/>
    <w:rsid w:val="00B448A9"/>
    <w:rsid w:val="00B44AF7"/>
    <w:rsid w:val="00B44BB8"/>
    <w:rsid w:val="00B44C97"/>
    <w:rsid w:val="00B44E9A"/>
    <w:rsid w:val="00B44F7D"/>
    <w:rsid w:val="00B45234"/>
    <w:rsid w:val="00B45290"/>
    <w:rsid w:val="00B45358"/>
    <w:rsid w:val="00B454A4"/>
    <w:rsid w:val="00B458C2"/>
    <w:rsid w:val="00B45904"/>
    <w:rsid w:val="00B45B29"/>
    <w:rsid w:val="00B45E20"/>
    <w:rsid w:val="00B45E25"/>
    <w:rsid w:val="00B46021"/>
    <w:rsid w:val="00B46051"/>
    <w:rsid w:val="00B461E6"/>
    <w:rsid w:val="00B46289"/>
    <w:rsid w:val="00B4628A"/>
    <w:rsid w:val="00B462BF"/>
    <w:rsid w:val="00B464B1"/>
    <w:rsid w:val="00B464DA"/>
    <w:rsid w:val="00B469A5"/>
    <w:rsid w:val="00B46A70"/>
    <w:rsid w:val="00B46BC3"/>
    <w:rsid w:val="00B46CD2"/>
    <w:rsid w:val="00B46DA3"/>
    <w:rsid w:val="00B46DD5"/>
    <w:rsid w:val="00B46F61"/>
    <w:rsid w:val="00B46F72"/>
    <w:rsid w:val="00B47253"/>
    <w:rsid w:val="00B472F7"/>
    <w:rsid w:val="00B4757D"/>
    <w:rsid w:val="00B477A0"/>
    <w:rsid w:val="00B47A55"/>
    <w:rsid w:val="00B47CCE"/>
    <w:rsid w:val="00B47FF2"/>
    <w:rsid w:val="00B500A2"/>
    <w:rsid w:val="00B506EC"/>
    <w:rsid w:val="00B50AE2"/>
    <w:rsid w:val="00B50B2D"/>
    <w:rsid w:val="00B50D54"/>
    <w:rsid w:val="00B50D96"/>
    <w:rsid w:val="00B50DC6"/>
    <w:rsid w:val="00B50E2B"/>
    <w:rsid w:val="00B51162"/>
    <w:rsid w:val="00B5121A"/>
    <w:rsid w:val="00B51234"/>
    <w:rsid w:val="00B51476"/>
    <w:rsid w:val="00B5158B"/>
    <w:rsid w:val="00B51705"/>
    <w:rsid w:val="00B5183E"/>
    <w:rsid w:val="00B51CC5"/>
    <w:rsid w:val="00B51FA6"/>
    <w:rsid w:val="00B520FF"/>
    <w:rsid w:val="00B5216D"/>
    <w:rsid w:val="00B521C8"/>
    <w:rsid w:val="00B521DD"/>
    <w:rsid w:val="00B523F9"/>
    <w:rsid w:val="00B5272D"/>
    <w:rsid w:val="00B52776"/>
    <w:rsid w:val="00B52D79"/>
    <w:rsid w:val="00B52E99"/>
    <w:rsid w:val="00B52F03"/>
    <w:rsid w:val="00B53184"/>
    <w:rsid w:val="00B5331C"/>
    <w:rsid w:val="00B5342B"/>
    <w:rsid w:val="00B5347A"/>
    <w:rsid w:val="00B539E6"/>
    <w:rsid w:val="00B53A83"/>
    <w:rsid w:val="00B53AB4"/>
    <w:rsid w:val="00B53AF9"/>
    <w:rsid w:val="00B53E77"/>
    <w:rsid w:val="00B53E87"/>
    <w:rsid w:val="00B53EE1"/>
    <w:rsid w:val="00B53F9F"/>
    <w:rsid w:val="00B54160"/>
    <w:rsid w:val="00B5446B"/>
    <w:rsid w:val="00B5456B"/>
    <w:rsid w:val="00B54644"/>
    <w:rsid w:val="00B54C6B"/>
    <w:rsid w:val="00B54DBD"/>
    <w:rsid w:val="00B54DDC"/>
    <w:rsid w:val="00B5526A"/>
    <w:rsid w:val="00B552EA"/>
    <w:rsid w:val="00B5532C"/>
    <w:rsid w:val="00B553CB"/>
    <w:rsid w:val="00B553E1"/>
    <w:rsid w:val="00B553E6"/>
    <w:rsid w:val="00B5551E"/>
    <w:rsid w:val="00B55528"/>
    <w:rsid w:val="00B556C4"/>
    <w:rsid w:val="00B557B5"/>
    <w:rsid w:val="00B557FA"/>
    <w:rsid w:val="00B5586A"/>
    <w:rsid w:val="00B558AA"/>
    <w:rsid w:val="00B55A43"/>
    <w:rsid w:val="00B55CFF"/>
    <w:rsid w:val="00B55EA1"/>
    <w:rsid w:val="00B55EE5"/>
    <w:rsid w:val="00B55F94"/>
    <w:rsid w:val="00B5608E"/>
    <w:rsid w:val="00B560E0"/>
    <w:rsid w:val="00B5615C"/>
    <w:rsid w:val="00B5633B"/>
    <w:rsid w:val="00B56357"/>
    <w:rsid w:val="00B56372"/>
    <w:rsid w:val="00B563E3"/>
    <w:rsid w:val="00B564C8"/>
    <w:rsid w:val="00B5657A"/>
    <w:rsid w:val="00B56657"/>
    <w:rsid w:val="00B567AC"/>
    <w:rsid w:val="00B56947"/>
    <w:rsid w:val="00B56981"/>
    <w:rsid w:val="00B569D8"/>
    <w:rsid w:val="00B56A11"/>
    <w:rsid w:val="00B56A4A"/>
    <w:rsid w:val="00B56A67"/>
    <w:rsid w:val="00B56D45"/>
    <w:rsid w:val="00B56D65"/>
    <w:rsid w:val="00B56E1E"/>
    <w:rsid w:val="00B56EE1"/>
    <w:rsid w:val="00B57196"/>
    <w:rsid w:val="00B577A6"/>
    <w:rsid w:val="00B5780C"/>
    <w:rsid w:val="00B57875"/>
    <w:rsid w:val="00B579C8"/>
    <w:rsid w:val="00B57BCE"/>
    <w:rsid w:val="00B57D99"/>
    <w:rsid w:val="00B57FB6"/>
    <w:rsid w:val="00B6001B"/>
    <w:rsid w:val="00B60071"/>
    <w:rsid w:val="00B6018E"/>
    <w:rsid w:val="00B6023A"/>
    <w:rsid w:val="00B60486"/>
    <w:rsid w:val="00B60494"/>
    <w:rsid w:val="00B60581"/>
    <w:rsid w:val="00B60918"/>
    <w:rsid w:val="00B60AFD"/>
    <w:rsid w:val="00B60B75"/>
    <w:rsid w:val="00B60BE9"/>
    <w:rsid w:val="00B60C8C"/>
    <w:rsid w:val="00B60D13"/>
    <w:rsid w:val="00B60DDE"/>
    <w:rsid w:val="00B60E4A"/>
    <w:rsid w:val="00B613A5"/>
    <w:rsid w:val="00B61564"/>
    <w:rsid w:val="00B6177D"/>
    <w:rsid w:val="00B61838"/>
    <w:rsid w:val="00B6197A"/>
    <w:rsid w:val="00B619DA"/>
    <w:rsid w:val="00B61A7A"/>
    <w:rsid w:val="00B61B18"/>
    <w:rsid w:val="00B61BF3"/>
    <w:rsid w:val="00B61C31"/>
    <w:rsid w:val="00B61F5B"/>
    <w:rsid w:val="00B61FCC"/>
    <w:rsid w:val="00B6206A"/>
    <w:rsid w:val="00B624BF"/>
    <w:rsid w:val="00B6258B"/>
    <w:rsid w:val="00B626BB"/>
    <w:rsid w:val="00B628C4"/>
    <w:rsid w:val="00B62945"/>
    <w:rsid w:val="00B62E48"/>
    <w:rsid w:val="00B62EE4"/>
    <w:rsid w:val="00B62FE8"/>
    <w:rsid w:val="00B630C5"/>
    <w:rsid w:val="00B63188"/>
    <w:rsid w:val="00B63511"/>
    <w:rsid w:val="00B636E6"/>
    <w:rsid w:val="00B63B75"/>
    <w:rsid w:val="00B63B94"/>
    <w:rsid w:val="00B63EF7"/>
    <w:rsid w:val="00B63FA3"/>
    <w:rsid w:val="00B64108"/>
    <w:rsid w:val="00B641BF"/>
    <w:rsid w:val="00B64602"/>
    <w:rsid w:val="00B6463E"/>
    <w:rsid w:val="00B64865"/>
    <w:rsid w:val="00B64994"/>
    <w:rsid w:val="00B64AB9"/>
    <w:rsid w:val="00B64BA6"/>
    <w:rsid w:val="00B64E79"/>
    <w:rsid w:val="00B64EDF"/>
    <w:rsid w:val="00B651EB"/>
    <w:rsid w:val="00B65268"/>
    <w:rsid w:val="00B655B0"/>
    <w:rsid w:val="00B65729"/>
    <w:rsid w:val="00B65BFF"/>
    <w:rsid w:val="00B6608F"/>
    <w:rsid w:val="00B6637E"/>
    <w:rsid w:val="00B66397"/>
    <w:rsid w:val="00B66658"/>
    <w:rsid w:val="00B66869"/>
    <w:rsid w:val="00B66872"/>
    <w:rsid w:val="00B66A71"/>
    <w:rsid w:val="00B66ABC"/>
    <w:rsid w:val="00B66B92"/>
    <w:rsid w:val="00B66C22"/>
    <w:rsid w:val="00B66DC6"/>
    <w:rsid w:val="00B66E4E"/>
    <w:rsid w:val="00B66E67"/>
    <w:rsid w:val="00B66EDB"/>
    <w:rsid w:val="00B67187"/>
    <w:rsid w:val="00B671CB"/>
    <w:rsid w:val="00B67211"/>
    <w:rsid w:val="00B67227"/>
    <w:rsid w:val="00B67617"/>
    <w:rsid w:val="00B6774C"/>
    <w:rsid w:val="00B677A2"/>
    <w:rsid w:val="00B67827"/>
    <w:rsid w:val="00B67AF2"/>
    <w:rsid w:val="00B67B4D"/>
    <w:rsid w:val="00B67B69"/>
    <w:rsid w:val="00B67B80"/>
    <w:rsid w:val="00B70053"/>
    <w:rsid w:val="00B70264"/>
    <w:rsid w:val="00B704FD"/>
    <w:rsid w:val="00B7065E"/>
    <w:rsid w:val="00B70813"/>
    <w:rsid w:val="00B708E5"/>
    <w:rsid w:val="00B7091B"/>
    <w:rsid w:val="00B70BD5"/>
    <w:rsid w:val="00B70C00"/>
    <w:rsid w:val="00B70C4C"/>
    <w:rsid w:val="00B70F3E"/>
    <w:rsid w:val="00B71026"/>
    <w:rsid w:val="00B7142D"/>
    <w:rsid w:val="00B71476"/>
    <w:rsid w:val="00B715EF"/>
    <w:rsid w:val="00B7173D"/>
    <w:rsid w:val="00B71B69"/>
    <w:rsid w:val="00B71BDE"/>
    <w:rsid w:val="00B71D2A"/>
    <w:rsid w:val="00B71DCC"/>
    <w:rsid w:val="00B71EF0"/>
    <w:rsid w:val="00B71FC2"/>
    <w:rsid w:val="00B7209B"/>
    <w:rsid w:val="00B720D6"/>
    <w:rsid w:val="00B720F2"/>
    <w:rsid w:val="00B72135"/>
    <w:rsid w:val="00B72138"/>
    <w:rsid w:val="00B722DC"/>
    <w:rsid w:val="00B72494"/>
    <w:rsid w:val="00B72998"/>
    <w:rsid w:val="00B729EA"/>
    <w:rsid w:val="00B72B59"/>
    <w:rsid w:val="00B72B7F"/>
    <w:rsid w:val="00B72C23"/>
    <w:rsid w:val="00B72ED6"/>
    <w:rsid w:val="00B72F33"/>
    <w:rsid w:val="00B73237"/>
    <w:rsid w:val="00B735F1"/>
    <w:rsid w:val="00B736F6"/>
    <w:rsid w:val="00B73883"/>
    <w:rsid w:val="00B738E9"/>
    <w:rsid w:val="00B73913"/>
    <w:rsid w:val="00B73C2F"/>
    <w:rsid w:val="00B740FD"/>
    <w:rsid w:val="00B741ED"/>
    <w:rsid w:val="00B74271"/>
    <w:rsid w:val="00B74278"/>
    <w:rsid w:val="00B742B3"/>
    <w:rsid w:val="00B74700"/>
    <w:rsid w:val="00B74906"/>
    <w:rsid w:val="00B74937"/>
    <w:rsid w:val="00B74981"/>
    <w:rsid w:val="00B749CF"/>
    <w:rsid w:val="00B74C36"/>
    <w:rsid w:val="00B750B5"/>
    <w:rsid w:val="00B75124"/>
    <w:rsid w:val="00B7515B"/>
    <w:rsid w:val="00B75443"/>
    <w:rsid w:val="00B7555D"/>
    <w:rsid w:val="00B75AC6"/>
    <w:rsid w:val="00B75AF7"/>
    <w:rsid w:val="00B75C6D"/>
    <w:rsid w:val="00B75D4E"/>
    <w:rsid w:val="00B75DBC"/>
    <w:rsid w:val="00B7636E"/>
    <w:rsid w:val="00B763AE"/>
    <w:rsid w:val="00B764C6"/>
    <w:rsid w:val="00B7665D"/>
    <w:rsid w:val="00B76800"/>
    <w:rsid w:val="00B768F3"/>
    <w:rsid w:val="00B76A93"/>
    <w:rsid w:val="00B76E58"/>
    <w:rsid w:val="00B774D9"/>
    <w:rsid w:val="00B77699"/>
    <w:rsid w:val="00B77771"/>
    <w:rsid w:val="00B7797B"/>
    <w:rsid w:val="00B77C64"/>
    <w:rsid w:val="00B77DFC"/>
    <w:rsid w:val="00B77F9A"/>
    <w:rsid w:val="00B8002F"/>
    <w:rsid w:val="00B8009A"/>
    <w:rsid w:val="00B802FC"/>
    <w:rsid w:val="00B8076A"/>
    <w:rsid w:val="00B807F7"/>
    <w:rsid w:val="00B80AB2"/>
    <w:rsid w:val="00B80D17"/>
    <w:rsid w:val="00B80D18"/>
    <w:rsid w:val="00B8106C"/>
    <w:rsid w:val="00B814A5"/>
    <w:rsid w:val="00B816CC"/>
    <w:rsid w:val="00B8171A"/>
    <w:rsid w:val="00B819E5"/>
    <w:rsid w:val="00B81ADF"/>
    <w:rsid w:val="00B81BB3"/>
    <w:rsid w:val="00B81BCB"/>
    <w:rsid w:val="00B81E09"/>
    <w:rsid w:val="00B81F1C"/>
    <w:rsid w:val="00B81FB0"/>
    <w:rsid w:val="00B8264A"/>
    <w:rsid w:val="00B8267F"/>
    <w:rsid w:val="00B826A4"/>
    <w:rsid w:val="00B826F1"/>
    <w:rsid w:val="00B8272B"/>
    <w:rsid w:val="00B82821"/>
    <w:rsid w:val="00B8291D"/>
    <w:rsid w:val="00B82A3C"/>
    <w:rsid w:val="00B82B4B"/>
    <w:rsid w:val="00B82DB0"/>
    <w:rsid w:val="00B82ECC"/>
    <w:rsid w:val="00B82F4D"/>
    <w:rsid w:val="00B82F50"/>
    <w:rsid w:val="00B830C0"/>
    <w:rsid w:val="00B833BB"/>
    <w:rsid w:val="00B83562"/>
    <w:rsid w:val="00B8356C"/>
    <w:rsid w:val="00B835C4"/>
    <w:rsid w:val="00B836D9"/>
    <w:rsid w:val="00B837E5"/>
    <w:rsid w:val="00B838C3"/>
    <w:rsid w:val="00B83988"/>
    <w:rsid w:val="00B83AEC"/>
    <w:rsid w:val="00B83B9C"/>
    <w:rsid w:val="00B83BBB"/>
    <w:rsid w:val="00B83F1A"/>
    <w:rsid w:val="00B83F9A"/>
    <w:rsid w:val="00B841A1"/>
    <w:rsid w:val="00B842A0"/>
    <w:rsid w:val="00B84411"/>
    <w:rsid w:val="00B844A0"/>
    <w:rsid w:val="00B846C1"/>
    <w:rsid w:val="00B84803"/>
    <w:rsid w:val="00B8483F"/>
    <w:rsid w:val="00B84959"/>
    <w:rsid w:val="00B84AD6"/>
    <w:rsid w:val="00B84C62"/>
    <w:rsid w:val="00B84D96"/>
    <w:rsid w:val="00B84E38"/>
    <w:rsid w:val="00B84F31"/>
    <w:rsid w:val="00B8511D"/>
    <w:rsid w:val="00B85201"/>
    <w:rsid w:val="00B8539A"/>
    <w:rsid w:val="00B8542B"/>
    <w:rsid w:val="00B85758"/>
    <w:rsid w:val="00B85941"/>
    <w:rsid w:val="00B85A16"/>
    <w:rsid w:val="00B85A4D"/>
    <w:rsid w:val="00B85A9F"/>
    <w:rsid w:val="00B85B70"/>
    <w:rsid w:val="00B85C8F"/>
    <w:rsid w:val="00B85E72"/>
    <w:rsid w:val="00B85EBB"/>
    <w:rsid w:val="00B85F2F"/>
    <w:rsid w:val="00B85FA5"/>
    <w:rsid w:val="00B85FEA"/>
    <w:rsid w:val="00B86007"/>
    <w:rsid w:val="00B86046"/>
    <w:rsid w:val="00B8626E"/>
    <w:rsid w:val="00B86288"/>
    <w:rsid w:val="00B86384"/>
    <w:rsid w:val="00B86549"/>
    <w:rsid w:val="00B865A6"/>
    <w:rsid w:val="00B865F1"/>
    <w:rsid w:val="00B86841"/>
    <w:rsid w:val="00B86A9E"/>
    <w:rsid w:val="00B86B15"/>
    <w:rsid w:val="00B86B3A"/>
    <w:rsid w:val="00B86C34"/>
    <w:rsid w:val="00B86DD4"/>
    <w:rsid w:val="00B86E19"/>
    <w:rsid w:val="00B86F20"/>
    <w:rsid w:val="00B8704A"/>
    <w:rsid w:val="00B8725F"/>
    <w:rsid w:val="00B87408"/>
    <w:rsid w:val="00B875A3"/>
    <w:rsid w:val="00B8765A"/>
    <w:rsid w:val="00B876EF"/>
    <w:rsid w:val="00B87963"/>
    <w:rsid w:val="00B87D7A"/>
    <w:rsid w:val="00B9006A"/>
    <w:rsid w:val="00B900E8"/>
    <w:rsid w:val="00B9035C"/>
    <w:rsid w:val="00B905DC"/>
    <w:rsid w:val="00B908F2"/>
    <w:rsid w:val="00B90A72"/>
    <w:rsid w:val="00B90DD2"/>
    <w:rsid w:val="00B9125B"/>
    <w:rsid w:val="00B91287"/>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323"/>
    <w:rsid w:val="00B933B9"/>
    <w:rsid w:val="00B93470"/>
    <w:rsid w:val="00B9351B"/>
    <w:rsid w:val="00B93555"/>
    <w:rsid w:val="00B936E8"/>
    <w:rsid w:val="00B937E0"/>
    <w:rsid w:val="00B93889"/>
    <w:rsid w:val="00B93F50"/>
    <w:rsid w:val="00B94162"/>
    <w:rsid w:val="00B9426A"/>
    <w:rsid w:val="00B94525"/>
    <w:rsid w:val="00B94768"/>
    <w:rsid w:val="00B94D26"/>
    <w:rsid w:val="00B94F63"/>
    <w:rsid w:val="00B95285"/>
    <w:rsid w:val="00B9532C"/>
    <w:rsid w:val="00B953DE"/>
    <w:rsid w:val="00B955E9"/>
    <w:rsid w:val="00B9560A"/>
    <w:rsid w:val="00B957E6"/>
    <w:rsid w:val="00B95893"/>
    <w:rsid w:val="00B95AC9"/>
    <w:rsid w:val="00B95CDA"/>
    <w:rsid w:val="00B95E36"/>
    <w:rsid w:val="00B95F03"/>
    <w:rsid w:val="00B95F30"/>
    <w:rsid w:val="00B95FCF"/>
    <w:rsid w:val="00B95FF3"/>
    <w:rsid w:val="00B9603A"/>
    <w:rsid w:val="00B960B8"/>
    <w:rsid w:val="00B96320"/>
    <w:rsid w:val="00B96572"/>
    <w:rsid w:val="00B966EF"/>
    <w:rsid w:val="00B968AF"/>
    <w:rsid w:val="00B969EA"/>
    <w:rsid w:val="00B96A86"/>
    <w:rsid w:val="00B96A95"/>
    <w:rsid w:val="00B96D34"/>
    <w:rsid w:val="00B96F00"/>
    <w:rsid w:val="00B96F5F"/>
    <w:rsid w:val="00B96FAF"/>
    <w:rsid w:val="00B9719B"/>
    <w:rsid w:val="00B97290"/>
    <w:rsid w:val="00B973CA"/>
    <w:rsid w:val="00B974A6"/>
    <w:rsid w:val="00B97624"/>
    <w:rsid w:val="00B9774E"/>
    <w:rsid w:val="00B97753"/>
    <w:rsid w:val="00B97754"/>
    <w:rsid w:val="00B97765"/>
    <w:rsid w:val="00B97B24"/>
    <w:rsid w:val="00B97CBA"/>
    <w:rsid w:val="00B97D32"/>
    <w:rsid w:val="00B97E07"/>
    <w:rsid w:val="00B97EB2"/>
    <w:rsid w:val="00B97EF6"/>
    <w:rsid w:val="00BA0221"/>
    <w:rsid w:val="00BA026E"/>
    <w:rsid w:val="00BA04D6"/>
    <w:rsid w:val="00BA063D"/>
    <w:rsid w:val="00BA0655"/>
    <w:rsid w:val="00BA0744"/>
    <w:rsid w:val="00BA084A"/>
    <w:rsid w:val="00BA085C"/>
    <w:rsid w:val="00BA08E9"/>
    <w:rsid w:val="00BA0919"/>
    <w:rsid w:val="00BA0992"/>
    <w:rsid w:val="00BA0B13"/>
    <w:rsid w:val="00BA0C24"/>
    <w:rsid w:val="00BA0DA5"/>
    <w:rsid w:val="00BA105E"/>
    <w:rsid w:val="00BA1099"/>
    <w:rsid w:val="00BA10F5"/>
    <w:rsid w:val="00BA1432"/>
    <w:rsid w:val="00BA1743"/>
    <w:rsid w:val="00BA19A3"/>
    <w:rsid w:val="00BA19B2"/>
    <w:rsid w:val="00BA1C86"/>
    <w:rsid w:val="00BA1DB4"/>
    <w:rsid w:val="00BA1FED"/>
    <w:rsid w:val="00BA2099"/>
    <w:rsid w:val="00BA22A7"/>
    <w:rsid w:val="00BA23F3"/>
    <w:rsid w:val="00BA24B9"/>
    <w:rsid w:val="00BA24EC"/>
    <w:rsid w:val="00BA27CD"/>
    <w:rsid w:val="00BA2838"/>
    <w:rsid w:val="00BA2A7F"/>
    <w:rsid w:val="00BA2EFA"/>
    <w:rsid w:val="00BA323A"/>
    <w:rsid w:val="00BA33B7"/>
    <w:rsid w:val="00BA340A"/>
    <w:rsid w:val="00BA34AD"/>
    <w:rsid w:val="00BA36A8"/>
    <w:rsid w:val="00BA3B33"/>
    <w:rsid w:val="00BA3BFA"/>
    <w:rsid w:val="00BA3D3D"/>
    <w:rsid w:val="00BA3DFA"/>
    <w:rsid w:val="00BA424C"/>
    <w:rsid w:val="00BA42A5"/>
    <w:rsid w:val="00BA4359"/>
    <w:rsid w:val="00BA4360"/>
    <w:rsid w:val="00BA4448"/>
    <w:rsid w:val="00BA44D8"/>
    <w:rsid w:val="00BA454E"/>
    <w:rsid w:val="00BA4838"/>
    <w:rsid w:val="00BA4899"/>
    <w:rsid w:val="00BA48DD"/>
    <w:rsid w:val="00BA4970"/>
    <w:rsid w:val="00BA4DD9"/>
    <w:rsid w:val="00BA4F05"/>
    <w:rsid w:val="00BA4F1C"/>
    <w:rsid w:val="00BA4F8E"/>
    <w:rsid w:val="00BA5075"/>
    <w:rsid w:val="00BA50AF"/>
    <w:rsid w:val="00BA5171"/>
    <w:rsid w:val="00BA529B"/>
    <w:rsid w:val="00BA532D"/>
    <w:rsid w:val="00BA5528"/>
    <w:rsid w:val="00BA56B6"/>
    <w:rsid w:val="00BA575B"/>
    <w:rsid w:val="00BA5B1C"/>
    <w:rsid w:val="00BA5BCA"/>
    <w:rsid w:val="00BA5BF1"/>
    <w:rsid w:val="00BA5C42"/>
    <w:rsid w:val="00BA6004"/>
    <w:rsid w:val="00BA6317"/>
    <w:rsid w:val="00BA6464"/>
    <w:rsid w:val="00BA655F"/>
    <w:rsid w:val="00BA65C7"/>
    <w:rsid w:val="00BA665E"/>
    <w:rsid w:val="00BA66F7"/>
    <w:rsid w:val="00BA684A"/>
    <w:rsid w:val="00BA69A0"/>
    <w:rsid w:val="00BA69B9"/>
    <w:rsid w:val="00BA7399"/>
    <w:rsid w:val="00BA76A4"/>
    <w:rsid w:val="00BA77C1"/>
    <w:rsid w:val="00BA7AC5"/>
    <w:rsid w:val="00BA7C71"/>
    <w:rsid w:val="00BA7F6F"/>
    <w:rsid w:val="00BB0084"/>
    <w:rsid w:val="00BB05D8"/>
    <w:rsid w:val="00BB063D"/>
    <w:rsid w:val="00BB0655"/>
    <w:rsid w:val="00BB088B"/>
    <w:rsid w:val="00BB08B9"/>
    <w:rsid w:val="00BB09B2"/>
    <w:rsid w:val="00BB0A33"/>
    <w:rsid w:val="00BB0B5E"/>
    <w:rsid w:val="00BB0CA5"/>
    <w:rsid w:val="00BB11E4"/>
    <w:rsid w:val="00BB133C"/>
    <w:rsid w:val="00BB15CE"/>
    <w:rsid w:val="00BB19D8"/>
    <w:rsid w:val="00BB1B00"/>
    <w:rsid w:val="00BB1CDA"/>
    <w:rsid w:val="00BB1D48"/>
    <w:rsid w:val="00BB1D98"/>
    <w:rsid w:val="00BB1E7A"/>
    <w:rsid w:val="00BB1E94"/>
    <w:rsid w:val="00BB1F6C"/>
    <w:rsid w:val="00BB1FC2"/>
    <w:rsid w:val="00BB2470"/>
    <w:rsid w:val="00BB2573"/>
    <w:rsid w:val="00BB27B6"/>
    <w:rsid w:val="00BB2D6D"/>
    <w:rsid w:val="00BB2D7D"/>
    <w:rsid w:val="00BB2E34"/>
    <w:rsid w:val="00BB2E86"/>
    <w:rsid w:val="00BB2FCD"/>
    <w:rsid w:val="00BB3018"/>
    <w:rsid w:val="00BB3073"/>
    <w:rsid w:val="00BB317B"/>
    <w:rsid w:val="00BB31FB"/>
    <w:rsid w:val="00BB3279"/>
    <w:rsid w:val="00BB3300"/>
    <w:rsid w:val="00BB3907"/>
    <w:rsid w:val="00BB3960"/>
    <w:rsid w:val="00BB3AF5"/>
    <w:rsid w:val="00BB3C99"/>
    <w:rsid w:val="00BB3E1F"/>
    <w:rsid w:val="00BB418B"/>
    <w:rsid w:val="00BB4246"/>
    <w:rsid w:val="00BB4270"/>
    <w:rsid w:val="00BB455D"/>
    <w:rsid w:val="00BB4589"/>
    <w:rsid w:val="00BB45CF"/>
    <w:rsid w:val="00BB4817"/>
    <w:rsid w:val="00BB4AA1"/>
    <w:rsid w:val="00BB4CDD"/>
    <w:rsid w:val="00BB4F28"/>
    <w:rsid w:val="00BB4FB3"/>
    <w:rsid w:val="00BB5020"/>
    <w:rsid w:val="00BB50BE"/>
    <w:rsid w:val="00BB536F"/>
    <w:rsid w:val="00BB5395"/>
    <w:rsid w:val="00BB5590"/>
    <w:rsid w:val="00BB55C1"/>
    <w:rsid w:val="00BB5798"/>
    <w:rsid w:val="00BB58D5"/>
    <w:rsid w:val="00BB59E5"/>
    <w:rsid w:val="00BB5EA1"/>
    <w:rsid w:val="00BB6128"/>
    <w:rsid w:val="00BB6364"/>
    <w:rsid w:val="00BB6386"/>
    <w:rsid w:val="00BB63AA"/>
    <w:rsid w:val="00BB63B8"/>
    <w:rsid w:val="00BB6500"/>
    <w:rsid w:val="00BB650B"/>
    <w:rsid w:val="00BB65DA"/>
    <w:rsid w:val="00BB6960"/>
    <w:rsid w:val="00BB6B54"/>
    <w:rsid w:val="00BB6C54"/>
    <w:rsid w:val="00BB6F40"/>
    <w:rsid w:val="00BB70EB"/>
    <w:rsid w:val="00BB73DE"/>
    <w:rsid w:val="00BB764E"/>
    <w:rsid w:val="00BB7699"/>
    <w:rsid w:val="00BB79A8"/>
    <w:rsid w:val="00BB79C7"/>
    <w:rsid w:val="00BB7B05"/>
    <w:rsid w:val="00BB7C85"/>
    <w:rsid w:val="00BB7DB4"/>
    <w:rsid w:val="00BB7E7C"/>
    <w:rsid w:val="00BC0069"/>
    <w:rsid w:val="00BC0274"/>
    <w:rsid w:val="00BC037E"/>
    <w:rsid w:val="00BC03BD"/>
    <w:rsid w:val="00BC05EA"/>
    <w:rsid w:val="00BC06E1"/>
    <w:rsid w:val="00BC08C2"/>
    <w:rsid w:val="00BC09B2"/>
    <w:rsid w:val="00BC0B88"/>
    <w:rsid w:val="00BC0C25"/>
    <w:rsid w:val="00BC0D5B"/>
    <w:rsid w:val="00BC106E"/>
    <w:rsid w:val="00BC1216"/>
    <w:rsid w:val="00BC1274"/>
    <w:rsid w:val="00BC12AD"/>
    <w:rsid w:val="00BC139D"/>
    <w:rsid w:val="00BC13B0"/>
    <w:rsid w:val="00BC1757"/>
    <w:rsid w:val="00BC1914"/>
    <w:rsid w:val="00BC1950"/>
    <w:rsid w:val="00BC1BAD"/>
    <w:rsid w:val="00BC1C13"/>
    <w:rsid w:val="00BC20D1"/>
    <w:rsid w:val="00BC2194"/>
    <w:rsid w:val="00BC239C"/>
    <w:rsid w:val="00BC23C7"/>
    <w:rsid w:val="00BC24B0"/>
    <w:rsid w:val="00BC251D"/>
    <w:rsid w:val="00BC25B6"/>
    <w:rsid w:val="00BC2A82"/>
    <w:rsid w:val="00BC3030"/>
    <w:rsid w:val="00BC30D1"/>
    <w:rsid w:val="00BC3229"/>
    <w:rsid w:val="00BC350C"/>
    <w:rsid w:val="00BC351A"/>
    <w:rsid w:val="00BC35FA"/>
    <w:rsid w:val="00BC3769"/>
    <w:rsid w:val="00BC3782"/>
    <w:rsid w:val="00BC3D62"/>
    <w:rsid w:val="00BC3E9D"/>
    <w:rsid w:val="00BC3FAC"/>
    <w:rsid w:val="00BC40C8"/>
    <w:rsid w:val="00BC443B"/>
    <w:rsid w:val="00BC4562"/>
    <w:rsid w:val="00BC4E8E"/>
    <w:rsid w:val="00BC5026"/>
    <w:rsid w:val="00BC52DC"/>
    <w:rsid w:val="00BC534E"/>
    <w:rsid w:val="00BC545A"/>
    <w:rsid w:val="00BC59B6"/>
    <w:rsid w:val="00BC5ACD"/>
    <w:rsid w:val="00BC5B16"/>
    <w:rsid w:val="00BC5CD6"/>
    <w:rsid w:val="00BC5CF6"/>
    <w:rsid w:val="00BC5D46"/>
    <w:rsid w:val="00BC5E65"/>
    <w:rsid w:val="00BC5EC1"/>
    <w:rsid w:val="00BC5F4A"/>
    <w:rsid w:val="00BC6025"/>
    <w:rsid w:val="00BC637C"/>
    <w:rsid w:val="00BC639A"/>
    <w:rsid w:val="00BC654E"/>
    <w:rsid w:val="00BC656E"/>
    <w:rsid w:val="00BC67B0"/>
    <w:rsid w:val="00BC6873"/>
    <w:rsid w:val="00BC6A95"/>
    <w:rsid w:val="00BC7077"/>
    <w:rsid w:val="00BC71A7"/>
    <w:rsid w:val="00BC72DD"/>
    <w:rsid w:val="00BC73DB"/>
    <w:rsid w:val="00BC7486"/>
    <w:rsid w:val="00BC762B"/>
    <w:rsid w:val="00BC7748"/>
    <w:rsid w:val="00BC7AE3"/>
    <w:rsid w:val="00BC7DEC"/>
    <w:rsid w:val="00BC7EC9"/>
    <w:rsid w:val="00BD00DC"/>
    <w:rsid w:val="00BD00E3"/>
    <w:rsid w:val="00BD00F8"/>
    <w:rsid w:val="00BD0171"/>
    <w:rsid w:val="00BD06B1"/>
    <w:rsid w:val="00BD075C"/>
    <w:rsid w:val="00BD0767"/>
    <w:rsid w:val="00BD0782"/>
    <w:rsid w:val="00BD08C1"/>
    <w:rsid w:val="00BD0A9C"/>
    <w:rsid w:val="00BD0CE3"/>
    <w:rsid w:val="00BD101B"/>
    <w:rsid w:val="00BD11F4"/>
    <w:rsid w:val="00BD125C"/>
    <w:rsid w:val="00BD1646"/>
    <w:rsid w:val="00BD164A"/>
    <w:rsid w:val="00BD16CB"/>
    <w:rsid w:val="00BD1826"/>
    <w:rsid w:val="00BD1941"/>
    <w:rsid w:val="00BD1983"/>
    <w:rsid w:val="00BD19BA"/>
    <w:rsid w:val="00BD1F49"/>
    <w:rsid w:val="00BD20F5"/>
    <w:rsid w:val="00BD2224"/>
    <w:rsid w:val="00BD232F"/>
    <w:rsid w:val="00BD23D2"/>
    <w:rsid w:val="00BD240E"/>
    <w:rsid w:val="00BD257B"/>
    <w:rsid w:val="00BD26F9"/>
    <w:rsid w:val="00BD29AC"/>
    <w:rsid w:val="00BD2BFF"/>
    <w:rsid w:val="00BD2C31"/>
    <w:rsid w:val="00BD2CAD"/>
    <w:rsid w:val="00BD2E34"/>
    <w:rsid w:val="00BD2F49"/>
    <w:rsid w:val="00BD3321"/>
    <w:rsid w:val="00BD3607"/>
    <w:rsid w:val="00BD3810"/>
    <w:rsid w:val="00BD3821"/>
    <w:rsid w:val="00BD3938"/>
    <w:rsid w:val="00BD3949"/>
    <w:rsid w:val="00BD3A0D"/>
    <w:rsid w:val="00BD3B4C"/>
    <w:rsid w:val="00BD3CCA"/>
    <w:rsid w:val="00BD3D18"/>
    <w:rsid w:val="00BD3E3B"/>
    <w:rsid w:val="00BD3EFF"/>
    <w:rsid w:val="00BD3F56"/>
    <w:rsid w:val="00BD4041"/>
    <w:rsid w:val="00BD408A"/>
    <w:rsid w:val="00BD4211"/>
    <w:rsid w:val="00BD43D8"/>
    <w:rsid w:val="00BD45BB"/>
    <w:rsid w:val="00BD469A"/>
    <w:rsid w:val="00BD4A99"/>
    <w:rsid w:val="00BD4BD6"/>
    <w:rsid w:val="00BD4EB1"/>
    <w:rsid w:val="00BD4ED9"/>
    <w:rsid w:val="00BD4F99"/>
    <w:rsid w:val="00BD5358"/>
    <w:rsid w:val="00BD55C3"/>
    <w:rsid w:val="00BD57AF"/>
    <w:rsid w:val="00BD5921"/>
    <w:rsid w:val="00BD595A"/>
    <w:rsid w:val="00BD59D5"/>
    <w:rsid w:val="00BD5C00"/>
    <w:rsid w:val="00BD5E27"/>
    <w:rsid w:val="00BD6089"/>
    <w:rsid w:val="00BD6AC6"/>
    <w:rsid w:val="00BD6AE4"/>
    <w:rsid w:val="00BD6B67"/>
    <w:rsid w:val="00BD6DB8"/>
    <w:rsid w:val="00BD6E35"/>
    <w:rsid w:val="00BD6EBE"/>
    <w:rsid w:val="00BD7662"/>
    <w:rsid w:val="00BD7686"/>
    <w:rsid w:val="00BD77AA"/>
    <w:rsid w:val="00BD798D"/>
    <w:rsid w:val="00BD7A23"/>
    <w:rsid w:val="00BD7CC2"/>
    <w:rsid w:val="00BD7D44"/>
    <w:rsid w:val="00BD7E18"/>
    <w:rsid w:val="00BD7EE5"/>
    <w:rsid w:val="00BD7F5D"/>
    <w:rsid w:val="00BE03E9"/>
    <w:rsid w:val="00BE062B"/>
    <w:rsid w:val="00BE0723"/>
    <w:rsid w:val="00BE08FC"/>
    <w:rsid w:val="00BE0CA7"/>
    <w:rsid w:val="00BE0E8C"/>
    <w:rsid w:val="00BE0F69"/>
    <w:rsid w:val="00BE124F"/>
    <w:rsid w:val="00BE18BB"/>
    <w:rsid w:val="00BE1BE2"/>
    <w:rsid w:val="00BE1D4C"/>
    <w:rsid w:val="00BE1EF3"/>
    <w:rsid w:val="00BE205F"/>
    <w:rsid w:val="00BE211A"/>
    <w:rsid w:val="00BE21A7"/>
    <w:rsid w:val="00BE2435"/>
    <w:rsid w:val="00BE24A5"/>
    <w:rsid w:val="00BE2594"/>
    <w:rsid w:val="00BE2654"/>
    <w:rsid w:val="00BE2662"/>
    <w:rsid w:val="00BE26F1"/>
    <w:rsid w:val="00BE2949"/>
    <w:rsid w:val="00BE2A5C"/>
    <w:rsid w:val="00BE2B7F"/>
    <w:rsid w:val="00BE2C2E"/>
    <w:rsid w:val="00BE2CD3"/>
    <w:rsid w:val="00BE2D58"/>
    <w:rsid w:val="00BE2D5B"/>
    <w:rsid w:val="00BE2E83"/>
    <w:rsid w:val="00BE2F56"/>
    <w:rsid w:val="00BE2F5F"/>
    <w:rsid w:val="00BE31DE"/>
    <w:rsid w:val="00BE32DF"/>
    <w:rsid w:val="00BE3302"/>
    <w:rsid w:val="00BE34A0"/>
    <w:rsid w:val="00BE3B2B"/>
    <w:rsid w:val="00BE3C5B"/>
    <w:rsid w:val="00BE3C73"/>
    <w:rsid w:val="00BE3E7A"/>
    <w:rsid w:val="00BE3F15"/>
    <w:rsid w:val="00BE3F69"/>
    <w:rsid w:val="00BE3F71"/>
    <w:rsid w:val="00BE4049"/>
    <w:rsid w:val="00BE433E"/>
    <w:rsid w:val="00BE45D3"/>
    <w:rsid w:val="00BE4857"/>
    <w:rsid w:val="00BE4A7F"/>
    <w:rsid w:val="00BE4BED"/>
    <w:rsid w:val="00BE4BFF"/>
    <w:rsid w:val="00BE4D17"/>
    <w:rsid w:val="00BE4EF4"/>
    <w:rsid w:val="00BE5226"/>
    <w:rsid w:val="00BE5341"/>
    <w:rsid w:val="00BE5360"/>
    <w:rsid w:val="00BE55F6"/>
    <w:rsid w:val="00BE5651"/>
    <w:rsid w:val="00BE5747"/>
    <w:rsid w:val="00BE57F8"/>
    <w:rsid w:val="00BE585F"/>
    <w:rsid w:val="00BE5B9E"/>
    <w:rsid w:val="00BE5DB8"/>
    <w:rsid w:val="00BE5EC1"/>
    <w:rsid w:val="00BE5ED6"/>
    <w:rsid w:val="00BE5F6F"/>
    <w:rsid w:val="00BE5FC7"/>
    <w:rsid w:val="00BE60C4"/>
    <w:rsid w:val="00BE63F5"/>
    <w:rsid w:val="00BE6464"/>
    <w:rsid w:val="00BE649A"/>
    <w:rsid w:val="00BE64CB"/>
    <w:rsid w:val="00BE6546"/>
    <w:rsid w:val="00BE6686"/>
    <w:rsid w:val="00BE687B"/>
    <w:rsid w:val="00BE68E2"/>
    <w:rsid w:val="00BE6A70"/>
    <w:rsid w:val="00BE6AC4"/>
    <w:rsid w:val="00BE6B7F"/>
    <w:rsid w:val="00BE6CF4"/>
    <w:rsid w:val="00BE6D4D"/>
    <w:rsid w:val="00BE6F58"/>
    <w:rsid w:val="00BE6FEB"/>
    <w:rsid w:val="00BE71CD"/>
    <w:rsid w:val="00BE74E3"/>
    <w:rsid w:val="00BE7A7D"/>
    <w:rsid w:val="00BE7B62"/>
    <w:rsid w:val="00BE7BE7"/>
    <w:rsid w:val="00BE7BEE"/>
    <w:rsid w:val="00BE7C58"/>
    <w:rsid w:val="00BE7D96"/>
    <w:rsid w:val="00BE7DA5"/>
    <w:rsid w:val="00BE7DA9"/>
    <w:rsid w:val="00BE7DF0"/>
    <w:rsid w:val="00BE7E7D"/>
    <w:rsid w:val="00BF00AD"/>
    <w:rsid w:val="00BF01A3"/>
    <w:rsid w:val="00BF01E6"/>
    <w:rsid w:val="00BF02C8"/>
    <w:rsid w:val="00BF036D"/>
    <w:rsid w:val="00BF0384"/>
    <w:rsid w:val="00BF078B"/>
    <w:rsid w:val="00BF07B3"/>
    <w:rsid w:val="00BF0961"/>
    <w:rsid w:val="00BF09B6"/>
    <w:rsid w:val="00BF0A76"/>
    <w:rsid w:val="00BF0B01"/>
    <w:rsid w:val="00BF0B5E"/>
    <w:rsid w:val="00BF0BF8"/>
    <w:rsid w:val="00BF0C15"/>
    <w:rsid w:val="00BF0C3D"/>
    <w:rsid w:val="00BF0C44"/>
    <w:rsid w:val="00BF0D0E"/>
    <w:rsid w:val="00BF0D79"/>
    <w:rsid w:val="00BF0E4A"/>
    <w:rsid w:val="00BF0E71"/>
    <w:rsid w:val="00BF0F91"/>
    <w:rsid w:val="00BF10B6"/>
    <w:rsid w:val="00BF10CB"/>
    <w:rsid w:val="00BF10D8"/>
    <w:rsid w:val="00BF12AA"/>
    <w:rsid w:val="00BF12AB"/>
    <w:rsid w:val="00BF1343"/>
    <w:rsid w:val="00BF1621"/>
    <w:rsid w:val="00BF1689"/>
    <w:rsid w:val="00BF1CA3"/>
    <w:rsid w:val="00BF1E3B"/>
    <w:rsid w:val="00BF1E5D"/>
    <w:rsid w:val="00BF2324"/>
    <w:rsid w:val="00BF2712"/>
    <w:rsid w:val="00BF2BC9"/>
    <w:rsid w:val="00BF2CE2"/>
    <w:rsid w:val="00BF2E7E"/>
    <w:rsid w:val="00BF2EB9"/>
    <w:rsid w:val="00BF2FA7"/>
    <w:rsid w:val="00BF3000"/>
    <w:rsid w:val="00BF341D"/>
    <w:rsid w:val="00BF3516"/>
    <w:rsid w:val="00BF354B"/>
    <w:rsid w:val="00BF3585"/>
    <w:rsid w:val="00BF35D0"/>
    <w:rsid w:val="00BF397F"/>
    <w:rsid w:val="00BF3A32"/>
    <w:rsid w:val="00BF3B1A"/>
    <w:rsid w:val="00BF410E"/>
    <w:rsid w:val="00BF4765"/>
    <w:rsid w:val="00BF47AE"/>
    <w:rsid w:val="00BF48FA"/>
    <w:rsid w:val="00BF4D39"/>
    <w:rsid w:val="00BF4D45"/>
    <w:rsid w:val="00BF5342"/>
    <w:rsid w:val="00BF53A6"/>
    <w:rsid w:val="00BF53BC"/>
    <w:rsid w:val="00BF5455"/>
    <w:rsid w:val="00BF565A"/>
    <w:rsid w:val="00BF58A7"/>
    <w:rsid w:val="00BF595D"/>
    <w:rsid w:val="00BF5BC9"/>
    <w:rsid w:val="00BF5BDB"/>
    <w:rsid w:val="00BF5C25"/>
    <w:rsid w:val="00BF5D9E"/>
    <w:rsid w:val="00BF5E7A"/>
    <w:rsid w:val="00BF5EC4"/>
    <w:rsid w:val="00BF5FC9"/>
    <w:rsid w:val="00BF60A7"/>
    <w:rsid w:val="00BF60B5"/>
    <w:rsid w:val="00BF644B"/>
    <w:rsid w:val="00BF6471"/>
    <w:rsid w:val="00BF6692"/>
    <w:rsid w:val="00BF6697"/>
    <w:rsid w:val="00BF68AA"/>
    <w:rsid w:val="00BF6C85"/>
    <w:rsid w:val="00BF6DF0"/>
    <w:rsid w:val="00BF6E14"/>
    <w:rsid w:val="00BF6E1C"/>
    <w:rsid w:val="00BF6F06"/>
    <w:rsid w:val="00BF711A"/>
    <w:rsid w:val="00BF7550"/>
    <w:rsid w:val="00BF77A1"/>
    <w:rsid w:val="00BF7817"/>
    <w:rsid w:val="00BF7946"/>
    <w:rsid w:val="00BF79BF"/>
    <w:rsid w:val="00BF79C4"/>
    <w:rsid w:val="00BF7A5A"/>
    <w:rsid w:val="00BF7E57"/>
    <w:rsid w:val="00C00029"/>
    <w:rsid w:val="00C0004A"/>
    <w:rsid w:val="00C0016C"/>
    <w:rsid w:val="00C002B8"/>
    <w:rsid w:val="00C006FA"/>
    <w:rsid w:val="00C00975"/>
    <w:rsid w:val="00C00D7F"/>
    <w:rsid w:val="00C00E27"/>
    <w:rsid w:val="00C00E35"/>
    <w:rsid w:val="00C00E43"/>
    <w:rsid w:val="00C00EF2"/>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8EB"/>
    <w:rsid w:val="00C01A0A"/>
    <w:rsid w:val="00C01A10"/>
    <w:rsid w:val="00C01C3D"/>
    <w:rsid w:val="00C01CAF"/>
    <w:rsid w:val="00C01E32"/>
    <w:rsid w:val="00C01F20"/>
    <w:rsid w:val="00C01F5A"/>
    <w:rsid w:val="00C021C6"/>
    <w:rsid w:val="00C0221F"/>
    <w:rsid w:val="00C022D1"/>
    <w:rsid w:val="00C02386"/>
    <w:rsid w:val="00C024B2"/>
    <w:rsid w:val="00C024F3"/>
    <w:rsid w:val="00C0267D"/>
    <w:rsid w:val="00C02830"/>
    <w:rsid w:val="00C02879"/>
    <w:rsid w:val="00C028B0"/>
    <w:rsid w:val="00C02D6F"/>
    <w:rsid w:val="00C02E07"/>
    <w:rsid w:val="00C02F5A"/>
    <w:rsid w:val="00C0313D"/>
    <w:rsid w:val="00C034FD"/>
    <w:rsid w:val="00C036B1"/>
    <w:rsid w:val="00C037D8"/>
    <w:rsid w:val="00C03836"/>
    <w:rsid w:val="00C03968"/>
    <w:rsid w:val="00C03AFF"/>
    <w:rsid w:val="00C03DD1"/>
    <w:rsid w:val="00C03FDE"/>
    <w:rsid w:val="00C041CA"/>
    <w:rsid w:val="00C0433D"/>
    <w:rsid w:val="00C04385"/>
    <w:rsid w:val="00C04538"/>
    <w:rsid w:val="00C04A5A"/>
    <w:rsid w:val="00C04C4D"/>
    <w:rsid w:val="00C04C94"/>
    <w:rsid w:val="00C04D2D"/>
    <w:rsid w:val="00C05180"/>
    <w:rsid w:val="00C0526C"/>
    <w:rsid w:val="00C053C9"/>
    <w:rsid w:val="00C053D2"/>
    <w:rsid w:val="00C054B9"/>
    <w:rsid w:val="00C05735"/>
    <w:rsid w:val="00C0581E"/>
    <w:rsid w:val="00C058C9"/>
    <w:rsid w:val="00C05918"/>
    <w:rsid w:val="00C05B32"/>
    <w:rsid w:val="00C05BE7"/>
    <w:rsid w:val="00C05F55"/>
    <w:rsid w:val="00C05F62"/>
    <w:rsid w:val="00C05F8B"/>
    <w:rsid w:val="00C061FB"/>
    <w:rsid w:val="00C062F4"/>
    <w:rsid w:val="00C06335"/>
    <w:rsid w:val="00C064E8"/>
    <w:rsid w:val="00C06883"/>
    <w:rsid w:val="00C06A35"/>
    <w:rsid w:val="00C06A4F"/>
    <w:rsid w:val="00C06C04"/>
    <w:rsid w:val="00C0707D"/>
    <w:rsid w:val="00C07169"/>
    <w:rsid w:val="00C07353"/>
    <w:rsid w:val="00C0740F"/>
    <w:rsid w:val="00C0741D"/>
    <w:rsid w:val="00C07653"/>
    <w:rsid w:val="00C0770C"/>
    <w:rsid w:val="00C07A22"/>
    <w:rsid w:val="00C07CA2"/>
    <w:rsid w:val="00C07DA4"/>
    <w:rsid w:val="00C07FE2"/>
    <w:rsid w:val="00C100BA"/>
    <w:rsid w:val="00C1059B"/>
    <w:rsid w:val="00C10654"/>
    <w:rsid w:val="00C10A67"/>
    <w:rsid w:val="00C10CD0"/>
    <w:rsid w:val="00C10DE8"/>
    <w:rsid w:val="00C10EC2"/>
    <w:rsid w:val="00C10F46"/>
    <w:rsid w:val="00C1139E"/>
    <w:rsid w:val="00C113BD"/>
    <w:rsid w:val="00C11528"/>
    <w:rsid w:val="00C11742"/>
    <w:rsid w:val="00C11C20"/>
    <w:rsid w:val="00C11DF8"/>
    <w:rsid w:val="00C11E31"/>
    <w:rsid w:val="00C11E74"/>
    <w:rsid w:val="00C11EEE"/>
    <w:rsid w:val="00C11F94"/>
    <w:rsid w:val="00C12114"/>
    <w:rsid w:val="00C121FE"/>
    <w:rsid w:val="00C12253"/>
    <w:rsid w:val="00C123C1"/>
    <w:rsid w:val="00C128FA"/>
    <w:rsid w:val="00C12BA0"/>
    <w:rsid w:val="00C12BA7"/>
    <w:rsid w:val="00C12BD0"/>
    <w:rsid w:val="00C12C5B"/>
    <w:rsid w:val="00C12C8F"/>
    <w:rsid w:val="00C12D2B"/>
    <w:rsid w:val="00C12F0C"/>
    <w:rsid w:val="00C12F2E"/>
    <w:rsid w:val="00C130DF"/>
    <w:rsid w:val="00C13169"/>
    <w:rsid w:val="00C13299"/>
    <w:rsid w:val="00C13443"/>
    <w:rsid w:val="00C136CC"/>
    <w:rsid w:val="00C137EA"/>
    <w:rsid w:val="00C139D2"/>
    <w:rsid w:val="00C13A45"/>
    <w:rsid w:val="00C13A66"/>
    <w:rsid w:val="00C13C4E"/>
    <w:rsid w:val="00C13C59"/>
    <w:rsid w:val="00C140DA"/>
    <w:rsid w:val="00C142CB"/>
    <w:rsid w:val="00C14302"/>
    <w:rsid w:val="00C1431F"/>
    <w:rsid w:val="00C1432D"/>
    <w:rsid w:val="00C14358"/>
    <w:rsid w:val="00C146B7"/>
    <w:rsid w:val="00C14761"/>
    <w:rsid w:val="00C14C11"/>
    <w:rsid w:val="00C14DE1"/>
    <w:rsid w:val="00C14EA6"/>
    <w:rsid w:val="00C14F37"/>
    <w:rsid w:val="00C15120"/>
    <w:rsid w:val="00C152C8"/>
    <w:rsid w:val="00C15869"/>
    <w:rsid w:val="00C15A77"/>
    <w:rsid w:val="00C15C71"/>
    <w:rsid w:val="00C15D6E"/>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925"/>
    <w:rsid w:val="00C17C80"/>
    <w:rsid w:val="00C17D4E"/>
    <w:rsid w:val="00C17D5B"/>
    <w:rsid w:val="00C17DA6"/>
    <w:rsid w:val="00C17DD6"/>
    <w:rsid w:val="00C2009D"/>
    <w:rsid w:val="00C200D5"/>
    <w:rsid w:val="00C2017A"/>
    <w:rsid w:val="00C205EA"/>
    <w:rsid w:val="00C20881"/>
    <w:rsid w:val="00C2091C"/>
    <w:rsid w:val="00C20A16"/>
    <w:rsid w:val="00C20B32"/>
    <w:rsid w:val="00C20DD7"/>
    <w:rsid w:val="00C20EF8"/>
    <w:rsid w:val="00C20FA0"/>
    <w:rsid w:val="00C21046"/>
    <w:rsid w:val="00C21375"/>
    <w:rsid w:val="00C2137F"/>
    <w:rsid w:val="00C214DC"/>
    <w:rsid w:val="00C21639"/>
    <w:rsid w:val="00C217F0"/>
    <w:rsid w:val="00C2187A"/>
    <w:rsid w:val="00C21A91"/>
    <w:rsid w:val="00C21B2F"/>
    <w:rsid w:val="00C21BA0"/>
    <w:rsid w:val="00C21C94"/>
    <w:rsid w:val="00C21CC7"/>
    <w:rsid w:val="00C21CE4"/>
    <w:rsid w:val="00C22064"/>
    <w:rsid w:val="00C220C5"/>
    <w:rsid w:val="00C22258"/>
    <w:rsid w:val="00C22362"/>
    <w:rsid w:val="00C227F2"/>
    <w:rsid w:val="00C22A57"/>
    <w:rsid w:val="00C22B09"/>
    <w:rsid w:val="00C22BB8"/>
    <w:rsid w:val="00C22BBC"/>
    <w:rsid w:val="00C22C11"/>
    <w:rsid w:val="00C22C87"/>
    <w:rsid w:val="00C22CA6"/>
    <w:rsid w:val="00C22F48"/>
    <w:rsid w:val="00C22F9F"/>
    <w:rsid w:val="00C23027"/>
    <w:rsid w:val="00C231C2"/>
    <w:rsid w:val="00C231E6"/>
    <w:rsid w:val="00C23319"/>
    <w:rsid w:val="00C23965"/>
    <w:rsid w:val="00C239BD"/>
    <w:rsid w:val="00C23A9E"/>
    <w:rsid w:val="00C23C71"/>
    <w:rsid w:val="00C23DEE"/>
    <w:rsid w:val="00C24929"/>
    <w:rsid w:val="00C24C9A"/>
    <w:rsid w:val="00C24E97"/>
    <w:rsid w:val="00C24F26"/>
    <w:rsid w:val="00C24FB7"/>
    <w:rsid w:val="00C2508D"/>
    <w:rsid w:val="00C25276"/>
    <w:rsid w:val="00C252A3"/>
    <w:rsid w:val="00C25347"/>
    <w:rsid w:val="00C256C9"/>
    <w:rsid w:val="00C25831"/>
    <w:rsid w:val="00C259DA"/>
    <w:rsid w:val="00C25A47"/>
    <w:rsid w:val="00C25A95"/>
    <w:rsid w:val="00C25AF2"/>
    <w:rsid w:val="00C25B95"/>
    <w:rsid w:val="00C25C47"/>
    <w:rsid w:val="00C25CBE"/>
    <w:rsid w:val="00C263E8"/>
    <w:rsid w:val="00C265AC"/>
    <w:rsid w:val="00C269AF"/>
    <w:rsid w:val="00C269BE"/>
    <w:rsid w:val="00C26A1E"/>
    <w:rsid w:val="00C26AC2"/>
    <w:rsid w:val="00C26B69"/>
    <w:rsid w:val="00C26BD0"/>
    <w:rsid w:val="00C26D4F"/>
    <w:rsid w:val="00C26EA3"/>
    <w:rsid w:val="00C26ECF"/>
    <w:rsid w:val="00C26ED1"/>
    <w:rsid w:val="00C26FCD"/>
    <w:rsid w:val="00C27068"/>
    <w:rsid w:val="00C271F0"/>
    <w:rsid w:val="00C273C5"/>
    <w:rsid w:val="00C2753E"/>
    <w:rsid w:val="00C275E5"/>
    <w:rsid w:val="00C276AE"/>
    <w:rsid w:val="00C27748"/>
    <w:rsid w:val="00C2779B"/>
    <w:rsid w:val="00C27D5E"/>
    <w:rsid w:val="00C3036F"/>
    <w:rsid w:val="00C30750"/>
    <w:rsid w:val="00C309E1"/>
    <w:rsid w:val="00C309FD"/>
    <w:rsid w:val="00C30AF9"/>
    <w:rsid w:val="00C30BBE"/>
    <w:rsid w:val="00C30BDB"/>
    <w:rsid w:val="00C30C1A"/>
    <w:rsid w:val="00C30C8A"/>
    <w:rsid w:val="00C30CB7"/>
    <w:rsid w:val="00C30D58"/>
    <w:rsid w:val="00C30FBF"/>
    <w:rsid w:val="00C30FC5"/>
    <w:rsid w:val="00C31405"/>
    <w:rsid w:val="00C31468"/>
    <w:rsid w:val="00C31719"/>
    <w:rsid w:val="00C31989"/>
    <w:rsid w:val="00C31A4A"/>
    <w:rsid w:val="00C31A70"/>
    <w:rsid w:val="00C31AC6"/>
    <w:rsid w:val="00C31ACB"/>
    <w:rsid w:val="00C31C72"/>
    <w:rsid w:val="00C31CAF"/>
    <w:rsid w:val="00C31E2D"/>
    <w:rsid w:val="00C31F0F"/>
    <w:rsid w:val="00C3234B"/>
    <w:rsid w:val="00C32783"/>
    <w:rsid w:val="00C32869"/>
    <w:rsid w:val="00C32C58"/>
    <w:rsid w:val="00C32C9B"/>
    <w:rsid w:val="00C32FA3"/>
    <w:rsid w:val="00C3308E"/>
    <w:rsid w:val="00C3315D"/>
    <w:rsid w:val="00C3318E"/>
    <w:rsid w:val="00C331C9"/>
    <w:rsid w:val="00C332FF"/>
    <w:rsid w:val="00C33565"/>
    <w:rsid w:val="00C33971"/>
    <w:rsid w:val="00C33B71"/>
    <w:rsid w:val="00C33BC6"/>
    <w:rsid w:val="00C33DCD"/>
    <w:rsid w:val="00C340F4"/>
    <w:rsid w:val="00C341FF"/>
    <w:rsid w:val="00C3428B"/>
    <w:rsid w:val="00C347FC"/>
    <w:rsid w:val="00C34AA8"/>
    <w:rsid w:val="00C34ACF"/>
    <w:rsid w:val="00C34B92"/>
    <w:rsid w:val="00C34BCF"/>
    <w:rsid w:val="00C3501E"/>
    <w:rsid w:val="00C35041"/>
    <w:rsid w:val="00C35198"/>
    <w:rsid w:val="00C3520F"/>
    <w:rsid w:val="00C35287"/>
    <w:rsid w:val="00C35B2E"/>
    <w:rsid w:val="00C35DB7"/>
    <w:rsid w:val="00C35DF1"/>
    <w:rsid w:val="00C35E47"/>
    <w:rsid w:val="00C35F09"/>
    <w:rsid w:val="00C35FC0"/>
    <w:rsid w:val="00C364B2"/>
    <w:rsid w:val="00C36520"/>
    <w:rsid w:val="00C3666D"/>
    <w:rsid w:val="00C3678D"/>
    <w:rsid w:val="00C36920"/>
    <w:rsid w:val="00C369B4"/>
    <w:rsid w:val="00C369E4"/>
    <w:rsid w:val="00C36D47"/>
    <w:rsid w:val="00C37070"/>
    <w:rsid w:val="00C3712A"/>
    <w:rsid w:val="00C37165"/>
    <w:rsid w:val="00C372E4"/>
    <w:rsid w:val="00C3754F"/>
    <w:rsid w:val="00C375FB"/>
    <w:rsid w:val="00C376BC"/>
    <w:rsid w:val="00C37763"/>
    <w:rsid w:val="00C3779B"/>
    <w:rsid w:val="00C37833"/>
    <w:rsid w:val="00C378E6"/>
    <w:rsid w:val="00C37B29"/>
    <w:rsid w:val="00C37D47"/>
    <w:rsid w:val="00C37DB4"/>
    <w:rsid w:val="00C37DD3"/>
    <w:rsid w:val="00C37F0B"/>
    <w:rsid w:val="00C4009C"/>
    <w:rsid w:val="00C40111"/>
    <w:rsid w:val="00C40416"/>
    <w:rsid w:val="00C404D3"/>
    <w:rsid w:val="00C407DF"/>
    <w:rsid w:val="00C40997"/>
    <w:rsid w:val="00C40A62"/>
    <w:rsid w:val="00C40B25"/>
    <w:rsid w:val="00C40D5B"/>
    <w:rsid w:val="00C40EC2"/>
    <w:rsid w:val="00C41019"/>
    <w:rsid w:val="00C4108A"/>
    <w:rsid w:val="00C41248"/>
    <w:rsid w:val="00C4128E"/>
    <w:rsid w:val="00C414FF"/>
    <w:rsid w:val="00C415FE"/>
    <w:rsid w:val="00C41704"/>
    <w:rsid w:val="00C418E2"/>
    <w:rsid w:val="00C41962"/>
    <w:rsid w:val="00C4198D"/>
    <w:rsid w:val="00C41AFC"/>
    <w:rsid w:val="00C41C66"/>
    <w:rsid w:val="00C41CC4"/>
    <w:rsid w:val="00C41E48"/>
    <w:rsid w:val="00C41E78"/>
    <w:rsid w:val="00C42049"/>
    <w:rsid w:val="00C42064"/>
    <w:rsid w:val="00C4228D"/>
    <w:rsid w:val="00C423C8"/>
    <w:rsid w:val="00C42431"/>
    <w:rsid w:val="00C426A4"/>
    <w:rsid w:val="00C426F4"/>
    <w:rsid w:val="00C42B36"/>
    <w:rsid w:val="00C42F5D"/>
    <w:rsid w:val="00C43032"/>
    <w:rsid w:val="00C431CA"/>
    <w:rsid w:val="00C43551"/>
    <w:rsid w:val="00C437BB"/>
    <w:rsid w:val="00C43857"/>
    <w:rsid w:val="00C43CDF"/>
    <w:rsid w:val="00C43DC5"/>
    <w:rsid w:val="00C43ECE"/>
    <w:rsid w:val="00C4406F"/>
    <w:rsid w:val="00C44155"/>
    <w:rsid w:val="00C44251"/>
    <w:rsid w:val="00C44735"/>
    <w:rsid w:val="00C449FC"/>
    <w:rsid w:val="00C44B33"/>
    <w:rsid w:val="00C44BD7"/>
    <w:rsid w:val="00C44CF1"/>
    <w:rsid w:val="00C44E46"/>
    <w:rsid w:val="00C44E76"/>
    <w:rsid w:val="00C44F48"/>
    <w:rsid w:val="00C44F67"/>
    <w:rsid w:val="00C45089"/>
    <w:rsid w:val="00C45149"/>
    <w:rsid w:val="00C4533D"/>
    <w:rsid w:val="00C4577C"/>
    <w:rsid w:val="00C45885"/>
    <w:rsid w:val="00C458D6"/>
    <w:rsid w:val="00C45AE5"/>
    <w:rsid w:val="00C45BB3"/>
    <w:rsid w:val="00C45FE1"/>
    <w:rsid w:val="00C46025"/>
    <w:rsid w:val="00C46038"/>
    <w:rsid w:val="00C46100"/>
    <w:rsid w:val="00C4614F"/>
    <w:rsid w:val="00C463A1"/>
    <w:rsid w:val="00C46461"/>
    <w:rsid w:val="00C464E6"/>
    <w:rsid w:val="00C46526"/>
    <w:rsid w:val="00C46552"/>
    <w:rsid w:val="00C46709"/>
    <w:rsid w:val="00C46768"/>
    <w:rsid w:val="00C46F81"/>
    <w:rsid w:val="00C47141"/>
    <w:rsid w:val="00C4735E"/>
    <w:rsid w:val="00C473DC"/>
    <w:rsid w:val="00C47427"/>
    <w:rsid w:val="00C47716"/>
    <w:rsid w:val="00C4779A"/>
    <w:rsid w:val="00C47928"/>
    <w:rsid w:val="00C47BC2"/>
    <w:rsid w:val="00C47BE9"/>
    <w:rsid w:val="00C47E4C"/>
    <w:rsid w:val="00C47F0A"/>
    <w:rsid w:val="00C47F5C"/>
    <w:rsid w:val="00C50046"/>
    <w:rsid w:val="00C5027E"/>
    <w:rsid w:val="00C5033C"/>
    <w:rsid w:val="00C503BC"/>
    <w:rsid w:val="00C508E4"/>
    <w:rsid w:val="00C50AF0"/>
    <w:rsid w:val="00C50B2C"/>
    <w:rsid w:val="00C50D4B"/>
    <w:rsid w:val="00C50E55"/>
    <w:rsid w:val="00C51385"/>
    <w:rsid w:val="00C514B4"/>
    <w:rsid w:val="00C514F0"/>
    <w:rsid w:val="00C51595"/>
    <w:rsid w:val="00C515C2"/>
    <w:rsid w:val="00C51970"/>
    <w:rsid w:val="00C51B0D"/>
    <w:rsid w:val="00C51B84"/>
    <w:rsid w:val="00C51BC8"/>
    <w:rsid w:val="00C51BD9"/>
    <w:rsid w:val="00C51C9C"/>
    <w:rsid w:val="00C51CD8"/>
    <w:rsid w:val="00C51D73"/>
    <w:rsid w:val="00C51F90"/>
    <w:rsid w:val="00C521E8"/>
    <w:rsid w:val="00C52272"/>
    <w:rsid w:val="00C52523"/>
    <w:rsid w:val="00C525DE"/>
    <w:rsid w:val="00C5266E"/>
    <w:rsid w:val="00C528E6"/>
    <w:rsid w:val="00C52A6F"/>
    <w:rsid w:val="00C52A97"/>
    <w:rsid w:val="00C52AD2"/>
    <w:rsid w:val="00C52B1C"/>
    <w:rsid w:val="00C52B71"/>
    <w:rsid w:val="00C52B8A"/>
    <w:rsid w:val="00C52FE4"/>
    <w:rsid w:val="00C53180"/>
    <w:rsid w:val="00C5328F"/>
    <w:rsid w:val="00C532E8"/>
    <w:rsid w:val="00C53850"/>
    <w:rsid w:val="00C53A94"/>
    <w:rsid w:val="00C53ABA"/>
    <w:rsid w:val="00C53C73"/>
    <w:rsid w:val="00C54186"/>
    <w:rsid w:val="00C5428B"/>
    <w:rsid w:val="00C546C1"/>
    <w:rsid w:val="00C54861"/>
    <w:rsid w:val="00C54C9C"/>
    <w:rsid w:val="00C54DC6"/>
    <w:rsid w:val="00C54E48"/>
    <w:rsid w:val="00C5503F"/>
    <w:rsid w:val="00C55144"/>
    <w:rsid w:val="00C551F3"/>
    <w:rsid w:val="00C55276"/>
    <w:rsid w:val="00C5547E"/>
    <w:rsid w:val="00C55718"/>
    <w:rsid w:val="00C5588A"/>
    <w:rsid w:val="00C55AE3"/>
    <w:rsid w:val="00C55BFC"/>
    <w:rsid w:val="00C55C23"/>
    <w:rsid w:val="00C55CB6"/>
    <w:rsid w:val="00C55D77"/>
    <w:rsid w:val="00C55DA8"/>
    <w:rsid w:val="00C55E4C"/>
    <w:rsid w:val="00C55F68"/>
    <w:rsid w:val="00C5609F"/>
    <w:rsid w:val="00C560E4"/>
    <w:rsid w:val="00C56261"/>
    <w:rsid w:val="00C5645C"/>
    <w:rsid w:val="00C566B0"/>
    <w:rsid w:val="00C5673B"/>
    <w:rsid w:val="00C567B0"/>
    <w:rsid w:val="00C567DC"/>
    <w:rsid w:val="00C569F9"/>
    <w:rsid w:val="00C56A26"/>
    <w:rsid w:val="00C56C58"/>
    <w:rsid w:val="00C56E9D"/>
    <w:rsid w:val="00C570B3"/>
    <w:rsid w:val="00C572EC"/>
    <w:rsid w:val="00C5745A"/>
    <w:rsid w:val="00C574BA"/>
    <w:rsid w:val="00C5756E"/>
    <w:rsid w:val="00C57666"/>
    <w:rsid w:val="00C57B49"/>
    <w:rsid w:val="00C57B50"/>
    <w:rsid w:val="00C57B58"/>
    <w:rsid w:val="00C57BA7"/>
    <w:rsid w:val="00C57FF3"/>
    <w:rsid w:val="00C600FA"/>
    <w:rsid w:val="00C600FB"/>
    <w:rsid w:val="00C60353"/>
    <w:rsid w:val="00C60412"/>
    <w:rsid w:val="00C606A3"/>
    <w:rsid w:val="00C608DE"/>
    <w:rsid w:val="00C609D8"/>
    <w:rsid w:val="00C60E97"/>
    <w:rsid w:val="00C60EBB"/>
    <w:rsid w:val="00C6102F"/>
    <w:rsid w:val="00C6164B"/>
    <w:rsid w:val="00C61896"/>
    <w:rsid w:val="00C61982"/>
    <w:rsid w:val="00C61AAE"/>
    <w:rsid w:val="00C61F34"/>
    <w:rsid w:val="00C62412"/>
    <w:rsid w:val="00C62452"/>
    <w:rsid w:val="00C626E8"/>
    <w:rsid w:val="00C62866"/>
    <w:rsid w:val="00C628D7"/>
    <w:rsid w:val="00C62B8B"/>
    <w:rsid w:val="00C62C70"/>
    <w:rsid w:val="00C6313B"/>
    <w:rsid w:val="00C63360"/>
    <w:rsid w:val="00C6357D"/>
    <w:rsid w:val="00C635FB"/>
    <w:rsid w:val="00C63619"/>
    <w:rsid w:val="00C6366A"/>
    <w:rsid w:val="00C637A8"/>
    <w:rsid w:val="00C63855"/>
    <w:rsid w:val="00C63C48"/>
    <w:rsid w:val="00C63C89"/>
    <w:rsid w:val="00C63F6B"/>
    <w:rsid w:val="00C6432E"/>
    <w:rsid w:val="00C643ED"/>
    <w:rsid w:val="00C64583"/>
    <w:rsid w:val="00C645E9"/>
    <w:rsid w:val="00C64A6B"/>
    <w:rsid w:val="00C64B78"/>
    <w:rsid w:val="00C64BD9"/>
    <w:rsid w:val="00C652AF"/>
    <w:rsid w:val="00C65B8C"/>
    <w:rsid w:val="00C65F05"/>
    <w:rsid w:val="00C660D3"/>
    <w:rsid w:val="00C66363"/>
    <w:rsid w:val="00C66454"/>
    <w:rsid w:val="00C66654"/>
    <w:rsid w:val="00C66776"/>
    <w:rsid w:val="00C66786"/>
    <w:rsid w:val="00C66825"/>
    <w:rsid w:val="00C669A3"/>
    <w:rsid w:val="00C66C2E"/>
    <w:rsid w:val="00C66DB8"/>
    <w:rsid w:val="00C66E94"/>
    <w:rsid w:val="00C6702B"/>
    <w:rsid w:val="00C67423"/>
    <w:rsid w:val="00C675E2"/>
    <w:rsid w:val="00C675F2"/>
    <w:rsid w:val="00C67629"/>
    <w:rsid w:val="00C677F8"/>
    <w:rsid w:val="00C67A74"/>
    <w:rsid w:val="00C67C6C"/>
    <w:rsid w:val="00C67D15"/>
    <w:rsid w:val="00C67EC5"/>
    <w:rsid w:val="00C67EC6"/>
    <w:rsid w:val="00C67F00"/>
    <w:rsid w:val="00C7009B"/>
    <w:rsid w:val="00C704E2"/>
    <w:rsid w:val="00C70552"/>
    <w:rsid w:val="00C705E5"/>
    <w:rsid w:val="00C70763"/>
    <w:rsid w:val="00C7094D"/>
    <w:rsid w:val="00C70A6B"/>
    <w:rsid w:val="00C70E6D"/>
    <w:rsid w:val="00C70F67"/>
    <w:rsid w:val="00C7110F"/>
    <w:rsid w:val="00C71285"/>
    <w:rsid w:val="00C714F7"/>
    <w:rsid w:val="00C71618"/>
    <w:rsid w:val="00C71631"/>
    <w:rsid w:val="00C7177B"/>
    <w:rsid w:val="00C717E4"/>
    <w:rsid w:val="00C71AAA"/>
    <w:rsid w:val="00C71EB2"/>
    <w:rsid w:val="00C72020"/>
    <w:rsid w:val="00C720A7"/>
    <w:rsid w:val="00C72118"/>
    <w:rsid w:val="00C72143"/>
    <w:rsid w:val="00C72168"/>
    <w:rsid w:val="00C7216C"/>
    <w:rsid w:val="00C721CE"/>
    <w:rsid w:val="00C72573"/>
    <w:rsid w:val="00C7295C"/>
    <w:rsid w:val="00C72960"/>
    <w:rsid w:val="00C72A5E"/>
    <w:rsid w:val="00C72C5B"/>
    <w:rsid w:val="00C72E66"/>
    <w:rsid w:val="00C72E83"/>
    <w:rsid w:val="00C72FAF"/>
    <w:rsid w:val="00C73052"/>
    <w:rsid w:val="00C73149"/>
    <w:rsid w:val="00C73472"/>
    <w:rsid w:val="00C7362A"/>
    <w:rsid w:val="00C7368B"/>
    <w:rsid w:val="00C736F2"/>
    <w:rsid w:val="00C73752"/>
    <w:rsid w:val="00C739F9"/>
    <w:rsid w:val="00C73ADD"/>
    <w:rsid w:val="00C73AF5"/>
    <w:rsid w:val="00C73CCA"/>
    <w:rsid w:val="00C73D51"/>
    <w:rsid w:val="00C73FBA"/>
    <w:rsid w:val="00C74014"/>
    <w:rsid w:val="00C741AF"/>
    <w:rsid w:val="00C742BC"/>
    <w:rsid w:val="00C74375"/>
    <w:rsid w:val="00C74609"/>
    <w:rsid w:val="00C747F7"/>
    <w:rsid w:val="00C7498E"/>
    <w:rsid w:val="00C749C0"/>
    <w:rsid w:val="00C74B1A"/>
    <w:rsid w:val="00C74BFF"/>
    <w:rsid w:val="00C74D0E"/>
    <w:rsid w:val="00C74D10"/>
    <w:rsid w:val="00C74E90"/>
    <w:rsid w:val="00C74EDF"/>
    <w:rsid w:val="00C751EC"/>
    <w:rsid w:val="00C759DD"/>
    <w:rsid w:val="00C75A97"/>
    <w:rsid w:val="00C75AE3"/>
    <w:rsid w:val="00C75AFD"/>
    <w:rsid w:val="00C76176"/>
    <w:rsid w:val="00C761EA"/>
    <w:rsid w:val="00C76662"/>
    <w:rsid w:val="00C766F1"/>
    <w:rsid w:val="00C76822"/>
    <w:rsid w:val="00C7691F"/>
    <w:rsid w:val="00C76A08"/>
    <w:rsid w:val="00C76A6F"/>
    <w:rsid w:val="00C76C09"/>
    <w:rsid w:val="00C76C0A"/>
    <w:rsid w:val="00C76F4A"/>
    <w:rsid w:val="00C77204"/>
    <w:rsid w:val="00C77229"/>
    <w:rsid w:val="00C7731A"/>
    <w:rsid w:val="00C77345"/>
    <w:rsid w:val="00C777F3"/>
    <w:rsid w:val="00C778AD"/>
    <w:rsid w:val="00C778D6"/>
    <w:rsid w:val="00C77989"/>
    <w:rsid w:val="00C77AF9"/>
    <w:rsid w:val="00C77D63"/>
    <w:rsid w:val="00C77EDC"/>
    <w:rsid w:val="00C77FC2"/>
    <w:rsid w:val="00C804E2"/>
    <w:rsid w:val="00C805AD"/>
    <w:rsid w:val="00C80604"/>
    <w:rsid w:val="00C80AC8"/>
    <w:rsid w:val="00C80BB2"/>
    <w:rsid w:val="00C80D55"/>
    <w:rsid w:val="00C80E04"/>
    <w:rsid w:val="00C814BB"/>
    <w:rsid w:val="00C814C3"/>
    <w:rsid w:val="00C817B3"/>
    <w:rsid w:val="00C818D7"/>
    <w:rsid w:val="00C81C3A"/>
    <w:rsid w:val="00C81D10"/>
    <w:rsid w:val="00C81E51"/>
    <w:rsid w:val="00C8234F"/>
    <w:rsid w:val="00C82500"/>
    <w:rsid w:val="00C8267D"/>
    <w:rsid w:val="00C82731"/>
    <w:rsid w:val="00C82870"/>
    <w:rsid w:val="00C82BAB"/>
    <w:rsid w:val="00C82C5C"/>
    <w:rsid w:val="00C82DA0"/>
    <w:rsid w:val="00C82E28"/>
    <w:rsid w:val="00C82ECF"/>
    <w:rsid w:val="00C82F64"/>
    <w:rsid w:val="00C83058"/>
    <w:rsid w:val="00C83381"/>
    <w:rsid w:val="00C83593"/>
    <w:rsid w:val="00C8379E"/>
    <w:rsid w:val="00C83858"/>
    <w:rsid w:val="00C838A8"/>
    <w:rsid w:val="00C839FA"/>
    <w:rsid w:val="00C84043"/>
    <w:rsid w:val="00C84081"/>
    <w:rsid w:val="00C84220"/>
    <w:rsid w:val="00C8424C"/>
    <w:rsid w:val="00C84484"/>
    <w:rsid w:val="00C844DF"/>
    <w:rsid w:val="00C84BD0"/>
    <w:rsid w:val="00C850C2"/>
    <w:rsid w:val="00C85199"/>
    <w:rsid w:val="00C85382"/>
    <w:rsid w:val="00C8540B"/>
    <w:rsid w:val="00C8598A"/>
    <w:rsid w:val="00C85A8B"/>
    <w:rsid w:val="00C85D8A"/>
    <w:rsid w:val="00C86277"/>
    <w:rsid w:val="00C8656E"/>
    <w:rsid w:val="00C86592"/>
    <w:rsid w:val="00C86613"/>
    <w:rsid w:val="00C86750"/>
    <w:rsid w:val="00C86752"/>
    <w:rsid w:val="00C86820"/>
    <w:rsid w:val="00C86823"/>
    <w:rsid w:val="00C86893"/>
    <w:rsid w:val="00C86B69"/>
    <w:rsid w:val="00C86BFA"/>
    <w:rsid w:val="00C86D6A"/>
    <w:rsid w:val="00C86DC3"/>
    <w:rsid w:val="00C86E24"/>
    <w:rsid w:val="00C86E3B"/>
    <w:rsid w:val="00C86EF1"/>
    <w:rsid w:val="00C86EFD"/>
    <w:rsid w:val="00C8728C"/>
    <w:rsid w:val="00C872BF"/>
    <w:rsid w:val="00C872D0"/>
    <w:rsid w:val="00C876E5"/>
    <w:rsid w:val="00C876F9"/>
    <w:rsid w:val="00C87736"/>
    <w:rsid w:val="00C877E5"/>
    <w:rsid w:val="00C87840"/>
    <w:rsid w:val="00C87844"/>
    <w:rsid w:val="00C878EE"/>
    <w:rsid w:val="00C87A60"/>
    <w:rsid w:val="00C87B6C"/>
    <w:rsid w:val="00C87BCB"/>
    <w:rsid w:val="00C87C36"/>
    <w:rsid w:val="00C87EC5"/>
    <w:rsid w:val="00C87F17"/>
    <w:rsid w:val="00C9004F"/>
    <w:rsid w:val="00C9014D"/>
    <w:rsid w:val="00C9015D"/>
    <w:rsid w:val="00C90184"/>
    <w:rsid w:val="00C90293"/>
    <w:rsid w:val="00C904F1"/>
    <w:rsid w:val="00C905C0"/>
    <w:rsid w:val="00C905E0"/>
    <w:rsid w:val="00C905FA"/>
    <w:rsid w:val="00C90651"/>
    <w:rsid w:val="00C90A4F"/>
    <w:rsid w:val="00C90B2E"/>
    <w:rsid w:val="00C90CD5"/>
    <w:rsid w:val="00C90FD9"/>
    <w:rsid w:val="00C910B1"/>
    <w:rsid w:val="00C915EA"/>
    <w:rsid w:val="00C91750"/>
    <w:rsid w:val="00C91772"/>
    <w:rsid w:val="00C918A9"/>
    <w:rsid w:val="00C9225B"/>
    <w:rsid w:val="00C92295"/>
    <w:rsid w:val="00C9254D"/>
    <w:rsid w:val="00C926F7"/>
    <w:rsid w:val="00C929C5"/>
    <w:rsid w:val="00C92A28"/>
    <w:rsid w:val="00C92CF1"/>
    <w:rsid w:val="00C92D4B"/>
    <w:rsid w:val="00C92DBB"/>
    <w:rsid w:val="00C92E6A"/>
    <w:rsid w:val="00C92E85"/>
    <w:rsid w:val="00C92F92"/>
    <w:rsid w:val="00C92FE9"/>
    <w:rsid w:val="00C92FF3"/>
    <w:rsid w:val="00C93011"/>
    <w:rsid w:val="00C930CE"/>
    <w:rsid w:val="00C93240"/>
    <w:rsid w:val="00C935A3"/>
    <w:rsid w:val="00C935D5"/>
    <w:rsid w:val="00C9375D"/>
    <w:rsid w:val="00C93A30"/>
    <w:rsid w:val="00C93A5C"/>
    <w:rsid w:val="00C93EF6"/>
    <w:rsid w:val="00C942BC"/>
    <w:rsid w:val="00C9438C"/>
    <w:rsid w:val="00C94587"/>
    <w:rsid w:val="00C946B6"/>
    <w:rsid w:val="00C9473F"/>
    <w:rsid w:val="00C94790"/>
    <w:rsid w:val="00C948DA"/>
    <w:rsid w:val="00C94D7F"/>
    <w:rsid w:val="00C94EE5"/>
    <w:rsid w:val="00C95280"/>
    <w:rsid w:val="00C95448"/>
    <w:rsid w:val="00C95549"/>
    <w:rsid w:val="00C956BB"/>
    <w:rsid w:val="00C956E5"/>
    <w:rsid w:val="00C957AE"/>
    <w:rsid w:val="00C9583B"/>
    <w:rsid w:val="00C95B01"/>
    <w:rsid w:val="00C95B0C"/>
    <w:rsid w:val="00C95C21"/>
    <w:rsid w:val="00C95DCB"/>
    <w:rsid w:val="00C95E61"/>
    <w:rsid w:val="00C95EEC"/>
    <w:rsid w:val="00C96021"/>
    <w:rsid w:val="00C96148"/>
    <w:rsid w:val="00C96369"/>
    <w:rsid w:val="00C9640D"/>
    <w:rsid w:val="00C96492"/>
    <w:rsid w:val="00C96610"/>
    <w:rsid w:val="00C96671"/>
    <w:rsid w:val="00C9682D"/>
    <w:rsid w:val="00C96A4E"/>
    <w:rsid w:val="00C96B1A"/>
    <w:rsid w:val="00C96B49"/>
    <w:rsid w:val="00C96B64"/>
    <w:rsid w:val="00C96BCF"/>
    <w:rsid w:val="00C96CB3"/>
    <w:rsid w:val="00C96CEF"/>
    <w:rsid w:val="00C96E2C"/>
    <w:rsid w:val="00C96E4A"/>
    <w:rsid w:val="00C96E9D"/>
    <w:rsid w:val="00C96FA5"/>
    <w:rsid w:val="00C97149"/>
    <w:rsid w:val="00C97225"/>
    <w:rsid w:val="00C97279"/>
    <w:rsid w:val="00C972F7"/>
    <w:rsid w:val="00C972FD"/>
    <w:rsid w:val="00C97362"/>
    <w:rsid w:val="00C97566"/>
    <w:rsid w:val="00C97675"/>
    <w:rsid w:val="00C97743"/>
    <w:rsid w:val="00C9790A"/>
    <w:rsid w:val="00C9799A"/>
    <w:rsid w:val="00C979B3"/>
    <w:rsid w:val="00C979CA"/>
    <w:rsid w:val="00C97B5A"/>
    <w:rsid w:val="00C97B76"/>
    <w:rsid w:val="00C97C68"/>
    <w:rsid w:val="00C97CB6"/>
    <w:rsid w:val="00CA034B"/>
    <w:rsid w:val="00CA034D"/>
    <w:rsid w:val="00CA03FA"/>
    <w:rsid w:val="00CA0625"/>
    <w:rsid w:val="00CA07D4"/>
    <w:rsid w:val="00CA085B"/>
    <w:rsid w:val="00CA0BA2"/>
    <w:rsid w:val="00CA0BF8"/>
    <w:rsid w:val="00CA0C6E"/>
    <w:rsid w:val="00CA0D09"/>
    <w:rsid w:val="00CA0E14"/>
    <w:rsid w:val="00CA0E40"/>
    <w:rsid w:val="00CA0F73"/>
    <w:rsid w:val="00CA10EE"/>
    <w:rsid w:val="00CA11E8"/>
    <w:rsid w:val="00CA1291"/>
    <w:rsid w:val="00CA137C"/>
    <w:rsid w:val="00CA1442"/>
    <w:rsid w:val="00CA14EF"/>
    <w:rsid w:val="00CA15D6"/>
    <w:rsid w:val="00CA16E3"/>
    <w:rsid w:val="00CA16F3"/>
    <w:rsid w:val="00CA18C5"/>
    <w:rsid w:val="00CA1A39"/>
    <w:rsid w:val="00CA1B3C"/>
    <w:rsid w:val="00CA1E0C"/>
    <w:rsid w:val="00CA1EF9"/>
    <w:rsid w:val="00CA2254"/>
    <w:rsid w:val="00CA227F"/>
    <w:rsid w:val="00CA248C"/>
    <w:rsid w:val="00CA264F"/>
    <w:rsid w:val="00CA2678"/>
    <w:rsid w:val="00CA2759"/>
    <w:rsid w:val="00CA2974"/>
    <w:rsid w:val="00CA2A45"/>
    <w:rsid w:val="00CA2B18"/>
    <w:rsid w:val="00CA2D55"/>
    <w:rsid w:val="00CA2F99"/>
    <w:rsid w:val="00CA2FA7"/>
    <w:rsid w:val="00CA326C"/>
    <w:rsid w:val="00CA33A2"/>
    <w:rsid w:val="00CA3775"/>
    <w:rsid w:val="00CA3985"/>
    <w:rsid w:val="00CA399F"/>
    <w:rsid w:val="00CA3B89"/>
    <w:rsid w:val="00CA3CD8"/>
    <w:rsid w:val="00CA3F25"/>
    <w:rsid w:val="00CA3F36"/>
    <w:rsid w:val="00CA4208"/>
    <w:rsid w:val="00CA424B"/>
    <w:rsid w:val="00CA439A"/>
    <w:rsid w:val="00CA4656"/>
    <w:rsid w:val="00CA4694"/>
    <w:rsid w:val="00CA477E"/>
    <w:rsid w:val="00CA4797"/>
    <w:rsid w:val="00CA47B6"/>
    <w:rsid w:val="00CA48B3"/>
    <w:rsid w:val="00CA48E6"/>
    <w:rsid w:val="00CA4910"/>
    <w:rsid w:val="00CA49AE"/>
    <w:rsid w:val="00CA4A8E"/>
    <w:rsid w:val="00CA4B98"/>
    <w:rsid w:val="00CA4CF1"/>
    <w:rsid w:val="00CA4D19"/>
    <w:rsid w:val="00CA4D2D"/>
    <w:rsid w:val="00CA4F35"/>
    <w:rsid w:val="00CA4FAA"/>
    <w:rsid w:val="00CA508A"/>
    <w:rsid w:val="00CA521E"/>
    <w:rsid w:val="00CA523A"/>
    <w:rsid w:val="00CA533A"/>
    <w:rsid w:val="00CA5795"/>
    <w:rsid w:val="00CA57FF"/>
    <w:rsid w:val="00CA5B43"/>
    <w:rsid w:val="00CA5CC8"/>
    <w:rsid w:val="00CA5CCA"/>
    <w:rsid w:val="00CA5DAF"/>
    <w:rsid w:val="00CA636C"/>
    <w:rsid w:val="00CA654B"/>
    <w:rsid w:val="00CA661F"/>
    <w:rsid w:val="00CA6719"/>
    <w:rsid w:val="00CA68EB"/>
    <w:rsid w:val="00CA6CD7"/>
    <w:rsid w:val="00CA6DBA"/>
    <w:rsid w:val="00CA6E3A"/>
    <w:rsid w:val="00CA6E8A"/>
    <w:rsid w:val="00CA747A"/>
    <w:rsid w:val="00CA747F"/>
    <w:rsid w:val="00CA762F"/>
    <w:rsid w:val="00CA76AE"/>
    <w:rsid w:val="00CA76E1"/>
    <w:rsid w:val="00CA7807"/>
    <w:rsid w:val="00CA7A87"/>
    <w:rsid w:val="00CA7BAB"/>
    <w:rsid w:val="00CA7D31"/>
    <w:rsid w:val="00CB0052"/>
    <w:rsid w:val="00CB008D"/>
    <w:rsid w:val="00CB014D"/>
    <w:rsid w:val="00CB02B2"/>
    <w:rsid w:val="00CB0363"/>
    <w:rsid w:val="00CB06C1"/>
    <w:rsid w:val="00CB07F8"/>
    <w:rsid w:val="00CB08BF"/>
    <w:rsid w:val="00CB0A7C"/>
    <w:rsid w:val="00CB0A91"/>
    <w:rsid w:val="00CB0CC0"/>
    <w:rsid w:val="00CB0F6B"/>
    <w:rsid w:val="00CB0F7B"/>
    <w:rsid w:val="00CB1087"/>
    <w:rsid w:val="00CB1179"/>
    <w:rsid w:val="00CB164C"/>
    <w:rsid w:val="00CB1681"/>
    <w:rsid w:val="00CB1A16"/>
    <w:rsid w:val="00CB1B5B"/>
    <w:rsid w:val="00CB2080"/>
    <w:rsid w:val="00CB20A2"/>
    <w:rsid w:val="00CB2180"/>
    <w:rsid w:val="00CB2580"/>
    <w:rsid w:val="00CB2677"/>
    <w:rsid w:val="00CB2719"/>
    <w:rsid w:val="00CB2794"/>
    <w:rsid w:val="00CB2A0E"/>
    <w:rsid w:val="00CB2A34"/>
    <w:rsid w:val="00CB2B79"/>
    <w:rsid w:val="00CB301E"/>
    <w:rsid w:val="00CB30B2"/>
    <w:rsid w:val="00CB33D8"/>
    <w:rsid w:val="00CB3494"/>
    <w:rsid w:val="00CB36FC"/>
    <w:rsid w:val="00CB39F9"/>
    <w:rsid w:val="00CB3CCE"/>
    <w:rsid w:val="00CB3F39"/>
    <w:rsid w:val="00CB3F68"/>
    <w:rsid w:val="00CB3FE3"/>
    <w:rsid w:val="00CB400A"/>
    <w:rsid w:val="00CB4320"/>
    <w:rsid w:val="00CB4481"/>
    <w:rsid w:val="00CB4655"/>
    <w:rsid w:val="00CB4984"/>
    <w:rsid w:val="00CB4C75"/>
    <w:rsid w:val="00CB4CD2"/>
    <w:rsid w:val="00CB4DDF"/>
    <w:rsid w:val="00CB4DED"/>
    <w:rsid w:val="00CB4E77"/>
    <w:rsid w:val="00CB4F59"/>
    <w:rsid w:val="00CB4FDD"/>
    <w:rsid w:val="00CB5281"/>
    <w:rsid w:val="00CB538F"/>
    <w:rsid w:val="00CB544E"/>
    <w:rsid w:val="00CB5630"/>
    <w:rsid w:val="00CB56AE"/>
    <w:rsid w:val="00CB572D"/>
    <w:rsid w:val="00CB57FD"/>
    <w:rsid w:val="00CB585E"/>
    <w:rsid w:val="00CB5962"/>
    <w:rsid w:val="00CB59AE"/>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AE7"/>
    <w:rsid w:val="00CB7CB8"/>
    <w:rsid w:val="00CC0217"/>
    <w:rsid w:val="00CC0330"/>
    <w:rsid w:val="00CC048A"/>
    <w:rsid w:val="00CC0596"/>
    <w:rsid w:val="00CC081C"/>
    <w:rsid w:val="00CC08AF"/>
    <w:rsid w:val="00CC09F3"/>
    <w:rsid w:val="00CC10A6"/>
    <w:rsid w:val="00CC13CE"/>
    <w:rsid w:val="00CC150B"/>
    <w:rsid w:val="00CC16DC"/>
    <w:rsid w:val="00CC1973"/>
    <w:rsid w:val="00CC1979"/>
    <w:rsid w:val="00CC1AE0"/>
    <w:rsid w:val="00CC1B52"/>
    <w:rsid w:val="00CC1C21"/>
    <w:rsid w:val="00CC1E4B"/>
    <w:rsid w:val="00CC1F13"/>
    <w:rsid w:val="00CC216B"/>
    <w:rsid w:val="00CC216C"/>
    <w:rsid w:val="00CC21FB"/>
    <w:rsid w:val="00CC2232"/>
    <w:rsid w:val="00CC276A"/>
    <w:rsid w:val="00CC282D"/>
    <w:rsid w:val="00CC285C"/>
    <w:rsid w:val="00CC29A3"/>
    <w:rsid w:val="00CC2A8C"/>
    <w:rsid w:val="00CC2C2F"/>
    <w:rsid w:val="00CC2D04"/>
    <w:rsid w:val="00CC2D90"/>
    <w:rsid w:val="00CC3225"/>
    <w:rsid w:val="00CC39C2"/>
    <w:rsid w:val="00CC3AE2"/>
    <w:rsid w:val="00CC3C17"/>
    <w:rsid w:val="00CC3D88"/>
    <w:rsid w:val="00CC3E55"/>
    <w:rsid w:val="00CC3F4C"/>
    <w:rsid w:val="00CC40AA"/>
    <w:rsid w:val="00CC40E5"/>
    <w:rsid w:val="00CC4104"/>
    <w:rsid w:val="00CC4189"/>
    <w:rsid w:val="00CC44BE"/>
    <w:rsid w:val="00CC4892"/>
    <w:rsid w:val="00CC4BB9"/>
    <w:rsid w:val="00CC4E08"/>
    <w:rsid w:val="00CC4F11"/>
    <w:rsid w:val="00CC5110"/>
    <w:rsid w:val="00CC5706"/>
    <w:rsid w:val="00CC5AFE"/>
    <w:rsid w:val="00CC5BA3"/>
    <w:rsid w:val="00CC5D17"/>
    <w:rsid w:val="00CC5E5E"/>
    <w:rsid w:val="00CC60F5"/>
    <w:rsid w:val="00CC6146"/>
    <w:rsid w:val="00CC626C"/>
    <w:rsid w:val="00CC6395"/>
    <w:rsid w:val="00CC66AB"/>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356"/>
    <w:rsid w:val="00CD1814"/>
    <w:rsid w:val="00CD18C7"/>
    <w:rsid w:val="00CD197A"/>
    <w:rsid w:val="00CD1A4A"/>
    <w:rsid w:val="00CD1BD8"/>
    <w:rsid w:val="00CD1D59"/>
    <w:rsid w:val="00CD1E1D"/>
    <w:rsid w:val="00CD1E4A"/>
    <w:rsid w:val="00CD1F6D"/>
    <w:rsid w:val="00CD21B4"/>
    <w:rsid w:val="00CD2467"/>
    <w:rsid w:val="00CD2647"/>
    <w:rsid w:val="00CD2769"/>
    <w:rsid w:val="00CD2844"/>
    <w:rsid w:val="00CD2AC4"/>
    <w:rsid w:val="00CD2DC3"/>
    <w:rsid w:val="00CD2E9B"/>
    <w:rsid w:val="00CD2F85"/>
    <w:rsid w:val="00CD3174"/>
    <w:rsid w:val="00CD346D"/>
    <w:rsid w:val="00CD355A"/>
    <w:rsid w:val="00CD36B1"/>
    <w:rsid w:val="00CD377D"/>
    <w:rsid w:val="00CD3850"/>
    <w:rsid w:val="00CD396D"/>
    <w:rsid w:val="00CD3D23"/>
    <w:rsid w:val="00CD3D3D"/>
    <w:rsid w:val="00CD3EC9"/>
    <w:rsid w:val="00CD4070"/>
    <w:rsid w:val="00CD4073"/>
    <w:rsid w:val="00CD4295"/>
    <w:rsid w:val="00CD42DA"/>
    <w:rsid w:val="00CD44E0"/>
    <w:rsid w:val="00CD4688"/>
    <w:rsid w:val="00CD487B"/>
    <w:rsid w:val="00CD48B8"/>
    <w:rsid w:val="00CD4A6A"/>
    <w:rsid w:val="00CD4B09"/>
    <w:rsid w:val="00CD4C69"/>
    <w:rsid w:val="00CD4EEB"/>
    <w:rsid w:val="00CD4FCC"/>
    <w:rsid w:val="00CD5163"/>
    <w:rsid w:val="00CD51AD"/>
    <w:rsid w:val="00CD5229"/>
    <w:rsid w:val="00CD5694"/>
    <w:rsid w:val="00CD56AD"/>
    <w:rsid w:val="00CD5952"/>
    <w:rsid w:val="00CD5B57"/>
    <w:rsid w:val="00CD5BAA"/>
    <w:rsid w:val="00CD5C4B"/>
    <w:rsid w:val="00CD5CAD"/>
    <w:rsid w:val="00CD5CFE"/>
    <w:rsid w:val="00CD5E55"/>
    <w:rsid w:val="00CD5E63"/>
    <w:rsid w:val="00CD5E7C"/>
    <w:rsid w:val="00CD5EC6"/>
    <w:rsid w:val="00CD5F3E"/>
    <w:rsid w:val="00CD5F78"/>
    <w:rsid w:val="00CD5FE9"/>
    <w:rsid w:val="00CD6011"/>
    <w:rsid w:val="00CD63C5"/>
    <w:rsid w:val="00CD644B"/>
    <w:rsid w:val="00CD6463"/>
    <w:rsid w:val="00CD64A3"/>
    <w:rsid w:val="00CD6529"/>
    <w:rsid w:val="00CD65AF"/>
    <w:rsid w:val="00CD65EA"/>
    <w:rsid w:val="00CD6651"/>
    <w:rsid w:val="00CD66A8"/>
    <w:rsid w:val="00CD6720"/>
    <w:rsid w:val="00CD6788"/>
    <w:rsid w:val="00CD69D3"/>
    <w:rsid w:val="00CD6A61"/>
    <w:rsid w:val="00CD6B1F"/>
    <w:rsid w:val="00CD6E0F"/>
    <w:rsid w:val="00CD6F0C"/>
    <w:rsid w:val="00CD6F10"/>
    <w:rsid w:val="00CD6FBE"/>
    <w:rsid w:val="00CD6FCB"/>
    <w:rsid w:val="00CD7183"/>
    <w:rsid w:val="00CD7732"/>
    <w:rsid w:val="00CD786A"/>
    <w:rsid w:val="00CD78FD"/>
    <w:rsid w:val="00CD7CD2"/>
    <w:rsid w:val="00CD7F9F"/>
    <w:rsid w:val="00CD7FB9"/>
    <w:rsid w:val="00CE0017"/>
    <w:rsid w:val="00CE0036"/>
    <w:rsid w:val="00CE02A6"/>
    <w:rsid w:val="00CE0310"/>
    <w:rsid w:val="00CE046E"/>
    <w:rsid w:val="00CE077C"/>
    <w:rsid w:val="00CE079D"/>
    <w:rsid w:val="00CE08E9"/>
    <w:rsid w:val="00CE08F5"/>
    <w:rsid w:val="00CE0983"/>
    <w:rsid w:val="00CE0B09"/>
    <w:rsid w:val="00CE0B3D"/>
    <w:rsid w:val="00CE0C5D"/>
    <w:rsid w:val="00CE0DEB"/>
    <w:rsid w:val="00CE0E61"/>
    <w:rsid w:val="00CE0F6E"/>
    <w:rsid w:val="00CE101A"/>
    <w:rsid w:val="00CE1060"/>
    <w:rsid w:val="00CE130F"/>
    <w:rsid w:val="00CE133B"/>
    <w:rsid w:val="00CE1349"/>
    <w:rsid w:val="00CE1389"/>
    <w:rsid w:val="00CE1664"/>
    <w:rsid w:val="00CE17C1"/>
    <w:rsid w:val="00CE1883"/>
    <w:rsid w:val="00CE194F"/>
    <w:rsid w:val="00CE1989"/>
    <w:rsid w:val="00CE199C"/>
    <w:rsid w:val="00CE1CA0"/>
    <w:rsid w:val="00CE1D72"/>
    <w:rsid w:val="00CE1E93"/>
    <w:rsid w:val="00CE2079"/>
    <w:rsid w:val="00CE2181"/>
    <w:rsid w:val="00CE23DA"/>
    <w:rsid w:val="00CE25DD"/>
    <w:rsid w:val="00CE2781"/>
    <w:rsid w:val="00CE2A4B"/>
    <w:rsid w:val="00CE2CC9"/>
    <w:rsid w:val="00CE2D2B"/>
    <w:rsid w:val="00CE2DA6"/>
    <w:rsid w:val="00CE323C"/>
    <w:rsid w:val="00CE3524"/>
    <w:rsid w:val="00CE35A7"/>
    <w:rsid w:val="00CE36B6"/>
    <w:rsid w:val="00CE371A"/>
    <w:rsid w:val="00CE37BF"/>
    <w:rsid w:val="00CE3966"/>
    <w:rsid w:val="00CE396F"/>
    <w:rsid w:val="00CE3A45"/>
    <w:rsid w:val="00CE3AFF"/>
    <w:rsid w:val="00CE3B2E"/>
    <w:rsid w:val="00CE3CBA"/>
    <w:rsid w:val="00CE416A"/>
    <w:rsid w:val="00CE41D7"/>
    <w:rsid w:val="00CE42F4"/>
    <w:rsid w:val="00CE4477"/>
    <w:rsid w:val="00CE47F1"/>
    <w:rsid w:val="00CE4906"/>
    <w:rsid w:val="00CE4EA9"/>
    <w:rsid w:val="00CE4F2D"/>
    <w:rsid w:val="00CE4F7C"/>
    <w:rsid w:val="00CE51BD"/>
    <w:rsid w:val="00CE51BF"/>
    <w:rsid w:val="00CE52C6"/>
    <w:rsid w:val="00CE561F"/>
    <w:rsid w:val="00CE56DE"/>
    <w:rsid w:val="00CE5AE7"/>
    <w:rsid w:val="00CE5BDC"/>
    <w:rsid w:val="00CE5E1D"/>
    <w:rsid w:val="00CE5F8F"/>
    <w:rsid w:val="00CE61B0"/>
    <w:rsid w:val="00CE61CD"/>
    <w:rsid w:val="00CE621F"/>
    <w:rsid w:val="00CE6371"/>
    <w:rsid w:val="00CE65FC"/>
    <w:rsid w:val="00CE6755"/>
    <w:rsid w:val="00CE68FE"/>
    <w:rsid w:val="00CE6AB1"/>
    <w:rsid w:val="00CE6BC1"/>
    <w:rsid w:val="00CE6EBE"/>
    <w:rsid w:val="00CE700E"/>
    <w:rsid w:val="00CE7172"/>
    <w:rsid w:val="00CE7451"/>
    <w:rsid w:val="00CE7464"/>
    <w:rsid w:val="00CE7612"/>
    <w:rsid w:val="00CE7795"/>
    <w:rsid w:val="00CE7902"/>
    <w:rsid w:val="00CE79EF"/>
    <w:rsid w:val="00CE7D1B"/>
    <w:rsid w:val="00CE7FBE"/>
    <w:rsid w:val="00CF0226"/>
    <w:rsid w:val="00CF031C"/>
    <w:rsid w:val="00CF0556"/>
    <w:rsid w:val="00CF0623"/>
    <w:rsid w:val="00CF06A6"/>
    <w:rsid w:val="00CF070F"/>
    <w:rsid w:val="00CF07F1"/>
    <w:rsid w:val="00CF08A9"/>
    <w:rsid w:val="00CF0919"/>
    <w:rsid w:val="00CF09C8"/>
    <w:rsid w:val="00CF0B67"/>
    <w:rsid w:val="00CF0BD0"/>
    <w:rsid w:val="00CF0C57"/>
    <w:rsid w:val="00CF0CDD"/>
    <w:rsid w:val="00CF0D60"/>
    <w:rsid w:val="00CF0E83"/>
    <w:rsid w:val="00CF0E8C"/>
    <w:rsid w:val="00CF143B"/>
    <w:rsid w:val="00CF14E6"/>
    <w:rsid w:val="00CF15E8"/>
    <w:rsid w:val="00CF1BBB"/>
    <w:rsid w:val="00CF1BD7"/>
    <w:rsid w:val="00CF1C27"/>
    <w:rsid w:val="00CF1C48"/>
    <w:rsid w:val="00CF1F9D"/>
    <w:rsid w:val="00CF2334"/>
    <w:rsid w:val="00CF2490"/>
    <w:rsid w:val="00CF2494"/>
    <w:rsid w:val="00CF263C"/>
    <w:rsid w:val="00CF2839"/>
    <w:rsid w:val="00CF2A01"/>
    <w:rsid w:val="00CF2E0E"/>
    <w:rsid w:val="00CF2E2E"/>
    <w:rsid w:val="00CF2FFA"/>
    <w:rsid w:val="00CF33F5"/>
    <w:rsid w:val="00CF35DC"/>
    <w:rsid w:val="00CF36F6"/>
    <w:rsid w:val="00CF3761"/>
    <w:rsid w:val="00CF384F"/>
    <w:rsid w:val="00CF38CC"/>
    <w:rsid w:val="00CF39B4"/>
    <w:rsid w:val="00CF39D3"/>
    <w:rsid w:val="00CF3B6D"/>
    <w:rsid w:val="00CF4170"/>
    <w:rsid w:val="00CF4621"/>
    <w:rsid w:val="00CF47A0"/>
    <w:rsid w:val="00CF481D"/>
    <w:rsid w:val="00CF4917"/>
    <w:rsid w:val="00CF4B0F"/>
    <w:rsid w:val="00CF4BC3"/>
    <w:rsid w:val="00CF4D21"/>
    <w:rsid w:val="00CF4D7E"/>
    <w:rsid w:val="00CF4E83"/>
    <w:rsid w:val="00CF4ED2"/>
    <w:rsid w:val="00CF5050"/>
    <w:rsid w:val="00CF5107"/>
    <w:rsid w:val="00CF518B"/>
    <w:rsid w:val="00CF54A0"/>
    <w:rsid w:val="00CF5556"/>
    <w:rsid w:val="00CF5558"/>
    <w:rsid w:val="00CF56B4"/>
    <w:rsid w:val="00CF57F3"/>
    <w:rsid w:val="00CF5834"/>
    <w:rsid w:val="00CF5862"/>
    <w:rsid w:val="00CF58B5"/>
    <w:rsid w:val="00CF5965"/>
    <w:rsid w:val="00CF5978"/>
    <w:rsid w:val="00CF5B3E"/>
    <w:rsid w:val="00CF5B51"/>
    <w:rsid w:val="00CF5BFC"/>
    <w:rsid w:val="00CF5EB4"/>
    <w:rsid w:val="00CF5FDB"/>
    <w:rsid w:val="00CF619A"/>
    <w:rsid w:val="00CF622A"/>
    <w:rsid w:val="00CF647E"/>
    <w:rsid w:val="00CF6555"/>
    <w:rsid w:val="00CF658F"/>
    <w:rsid w:val="00CF65C3"/>
    <w:rsid w:val="00CF6ACE"/>
    <w:rsid w:val="00CF6BDD"/>
    <w:rsid w:val="00CF6C2F"/>
    <w:rsid w:val="00CF6D7C"/>
    <w:rsid w:val="00CF6E42"/>
    <w:rsid w:val="00CF6F55"/>
    <w:rsid w:val="00CF6F9D"/>
    <w:rsid w:val="00CF714E"/>
    <w:rsid w:val="00CF7264"/>
    <w:rsid w:val="00CF776F"/>
    <w:rsid w:val="00CF7817"/>
    <w:rsid w:val="00CF78C1"/>
    <w:rsid w:val="00CF7A4B"/>
    <w:rsid w:val="00CF7B2E"/>
    <w:rsid w:val="00CF7B90"/>
    <w:rsid w:val="00CF7C9F"/>
    <w:rsid w:val="00CF7D79"/>
    <w:rsid w:val="00CF7FAC"/>
    <w:rsid w:val="00CF7FFB"/>
    <w:rsid w:val="00D00080"/>
    <w:rsid w:val="00D00195"/>
    <w:rsid w:val="00D001B9"/>
    <w:rsid w:val="00D001CC"/>
    <w:rsid w:val="00D002E3"/>
    <w:rsid w:val="00D00345"/>
    <w:rsid w:val="00D004E4"/>
    <w:rsid w:val="00D005FD"/>
    <w:rsid w:val="00D00941"/>
    <w:rsid w:val="00D00970"/>
    <w:rsid w:val="00D00AFC"/>
    <w:rsid w:val="00D00C90"/>
    <w:rsid w:val="00D00CE1"/>
    <w:rsid w:val="00D00E4E"/>
    <w:rsid w:val="00D011E1"/>
    <w:rsid w:val="00D01479"/>
    <w:rsid w:val="00D015D6"/>
    <w:rsid w:val="00D01A59"/>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9A7"/>
    <w:rsid w:val="00D039CB"/>
    <w:rsid w:val="00D03C6D"/>
    <w:rsid w:val="00D03D7A"/>
    <w:rsid w:val="00D041B8"/>
    <w:rsid w:val="00D042E1"/>
    <w:rsid w:val="00D0449D"/>
    <w:rsid w:val="00D045A5"/>
    <w:rsid w:val="00D0464F"/>
    <w:rsid w:val="00D04834"/>
    <w:rsid w:val="00D048C8"/>
    <w:rsid w:val="00D04900"/>
    <w:rsid w:val="00D0496C"/>
    <w:rsid w:val="00D04B6A"/>
    <w:rsid w:val="00D04ED1"/>
    <w:rsid w:val="00D054B4"/>
    <w:rsid w:val="00D0559E"/>
    <w:rsid w:val="00D0570F"/>
    <w:rsid w:val="00D05BB2"/>
    <w:rsid w:val="00D06121"/>
    <w:rsid w:val="00D06260"/>
    <w:rsid w:val="00D06578"/>
    <w:rsid w:val="00D0681D"/>
    <w:rsid w:val="00D06986"/>
    <w:rsid w:val="00D06B04"/>
    <w:rsid w:val="00D06C31"/>
    <w:rsid w:val="00D06D3E"/>
    <w:rsid w:val="00D06EF8"/>
    <w:rsid w:val="00D06FA9"/>
    <w:rsid w:val="00D073F2"/>
    <w:rsid w:val="00D075D4"/>
    <w:rsid w:val="00D075FA"/>
    <w:rsid w:val="00D07711"/>
    <w:rsid w:val="00D07791"/>
    <w:rsid w:val="00D07BA6"/>
    <w:rsid w:val="00D07C16"/>
    <w:rsid w:val="00D07C9D"/>
    <w:rsid w:val="00D07D35"/>
    <w:rsid w:val="00D07EAB"/>
    <w:rsid w:val="00D07FED"/>
    <w:rsid w:val="00D10089"/>
    <w:rsid w:val="00D10162"/>
    <w:rsid w:val="00D1028D"/>
    <w:rsid w:val="00D10361"/>
    <w:rsid w:val="00D10364"/>
    <w:rsid w:val="00D104E2"/>
    <w:rsid w:val="00D10642"/>
    <w:rsid w:val="00D10DCC"/>
    <w:rsid w:val="00D10E3D"/>
    <w:rsid w:val="00D10EEF"/>
    <w:rsid w:val="00D1102D"/>
    <w:rsid w:val="00D11277"/>
    <w:rsid w:val="00D114E3"/>
    <w:rsid w:val="00D11733"/>
    <w:rsid w:val="00D11A7B"/>
    <w:rsid w:val="00D11C0E"/>
    <w:rsid w:val="00D11CDF"/>
    <w:rsid w:val="00D12078"/>
    <w:rsid w:val="00D12346"/>
    <w:rsid w:val="00D125BB"/>
    <w:rsid w:val="00D12727"/>
    <w:rsid w:val="00D128B6"/>
    <w:rsid w:val="00D12977"/>
    <w:rsid w:val="00D12B2C"/>
    <w:rsid w:val="00D13339"/>
    <w:rsid w:val="00D1341D"/>
    <w:rsid w:val="00D135B8"/>
    <w:rsid w:val="00D13963"/>
    <w:rsid w:val="00D13A32"/>
    <w:rsid w:val="00D13D92"/>
    <w:rsid w:val="00D13EAE"/>
    <w:rsid w:val="00D13F70"/>
    <w:rsid w:val="00D1404F"/>
    <w:rsid w:val="00D1409D"/>
    <w:rsid w:val="00D14365"/>
    <w:rsid w:val="00D143AB"/>
    <w:rsid w:val="00D1458C"/>
    <w:rsid w:val="00D14635"/>
    <w:rsid w:val="00D146E3"/>
    <w:rsid w:val="00D14702"/>
    <w:rsid w:val="00D1491A"/>
    <w:rsid w:val="00D14970"/>
    <w:rsid w:val="00D14B8C"/>
    <w:rsid w:val="00D14E74"/>
    <w:rsid w:val="00D14EF3"/>
    <w:rsid w:val="00D14F63"/>
    <w:rsid w:val="00D14F97"/>
    <w:rsid w:val="00D151D8"/>
    <w:rsid w:val="00D153A4"/>
    <w:rsid w:val="00D1552D"/>
    <w:rsid w:val="00D15670"/>
    <w:rsid w:val="00D1592F"/>
    <w:rsid w:val="00D15BF7"/>
    <w:rsid w:val="00D15D1F"/>
    <w:rsid w:val="00D15D8E"/>
    <w:rsid w:val="00D15FAD"/>
    <w:rsid w:val="00D15FB1"/>
    <w:rsid w:val="00D16096"/>
    <w:rsid w:val="00D160C7"/>
    <w:rsid w:val="00D160EE"/>
    <w:rsid w:val="00D1611D"/>
    <w:rsid w:val="00D16127"/>
    <w:rsid w:val="00D164D7"/>
    <w:rsid w:val="00D1668C"/>
    <w:rsid w:val="00D166BE"/>
    <w:rsid w:val="00D1675B"/>
    <w:rsid w:val="00D16881"/>
    <w:rsid w:val="00D168B4"/>
    <w:rsid w:val="00D16CD3"/>
    <w:rsid w:val="00D17364"/>
    <w:rsid w:val="00D176CC"/>
    <w:rsid w:val="00D17B08"/>
    <w:rsid w:val="00D17B1B"/>
    <w:rsid w:val="00D17CC3"/>
    <w:rsid w:val="00D17CC9"/>
    <w:rsid w:val="00D17DDE"/>
    <w:rsid w:val="00D20058"/>
    <w:rsid w:val="00D200E8"/>
    <w:rsid w:val="00D2057B"/>
    <w:rsid w:val="00D205C0"/>
    <w:rsid w:val="00D20754"/>
    <w:rsid w:val="00D20871"/>
    <w:rsid w:val="00D20876"/>
    <w:rsid w:val="00D20AA4"/>
    <w:rsid w:val="00D2103F"/>
    <w:rsid w:val="00D21463"/>
    <w:rsid w:val="00D21A3A"/>
    <w:rsid w:val="00D21EB1"/>
    <w:rsid w:val="00D22110"/>
    <w:rsid w:val="00D22440"/>
    <w:rsid w:val="00D2284C"/>
    <w:rsid w:val="00D22BB8"/>
    <w:rsid w:val="00D22C5D"/>
    <w:rsid w:val="00D22C61"/>
    <w:rsid w:val="00D22E2D"/>
    <w:rsid w:val="00D22EF7"/>
    <w:rsid w:val="00D22FC0"/>
    <w:rsid w:val="00D2302C"/>
    <w:rsid w:val="00D23255"/>
    <w:rsid w:val="00D232EB"/>
    <w:rsid w:val="00D23319"/>
    <w:rsid w:val="00D2349D"/>
    <w:rsid w:val="00D23671"/>
    <w:rsid w:val="00D23746"/>
    <w:rsid w:val="00D237C3"/>
    <w:rsid w:val="00D23834"/>
    <w:rsid w:val="00D239A7"/>
    <w:rsid w:val="00D23A7F"/>
    <w:rsid w:val="00D23C4B"/>
    <w:rsid w:val="00D23FC6"/>
    <w:rsid w:val="00D23FF4"/>
    <w:rsid w:val="00D2466F"/>
    <w:rsid w:val="00D24709"/>
    <w:rsid w:val="00D24923"/>
    <w:rsid w:val="00D249E3"/>
    <w:rsid w:val="00D24E48"/>
    <w:rsid w:val="00D24F7A"/>
    <w:rsid w:val="00D24FD9"/>
    <w:rsid w:val="00D250C3"/>
    <w:rsid w:val="00D2520A"/>
    <w:rsid w:val="00D252A4"/>
    <w:rsid w:val="00D253D1"/>
    <w:rsid w:val="00D255E3"/>
    <w:rsid w:val="00D2571F"/>
    <w:rsid w:val="00D25778"/>
    <w:rsid w:val="00D258AF"/>
    <w:rsid w:val="00D25D0F"/>
    <w:rsid w:val="00D25DC2"/>
    <w:rsid w:val="00D25F60"/>
    <w:rsid w:val="00D25F6F"/>
    <w:rsid w:val="00D262BD"/>
    <w:rsid w:val="00D26339"/>
    <w:rsid w:val="00D26350"/>
    <w:rsid w:val="00D2650C"/>
    <w:rsid w:val="00D26655"/>
    <w:rsid w:val="00D26682"/>
    <w:rsid w:val="00D266CE"/>
    <w:rsid w:val="00D267E6"/>
    <w:rsid w:val="00D268C7"/>
    <w:rsid w:val="00D269DC"/>
    <w:rsid w:val="00D26B5E"/>
    <w:rsid w:val="00D26C68"/>
    <w:rsid w:val="00D26D44"/>
    <w:rsid w:val="00D26D95"/>
    <w:rsid w:val="00D2701F"/>
    <w:rsid w:val="00D27077"/>
    <w:rsid w:val="00D27130"/>
    <w:rsid w:val="00D271D3"/>
    <w:rsid w:val="00D27263"/>
    <w:rsid w:val="00D27280"/>
    <w:rsid w:val="00D2740A"/>
    <w:rsid w:val="00D27470"/>
    <w:rsid w:val="00D27690"/>
    <w:rsid w:val="00D27695"/>
    <w:rsid w:val="00D276F6"/>
    <w:rsid w:val="00D27B8B"/>
    <w:rsid w:val="00D27C52"/>
    <w:rsid w:val="00D27FD6"/>
    <w:rsid w:val="00D301A2"/>
    <w:rsid w:val="00D30251"/>
    <w:rsid w:val="00D302DB"/>
    <w:rsid w:val="00D30471"/>
    <w:rsid w:val="00D30490"/>
    <w:rsid w:val="00D3068A"/>
    <w:rsid w:val="00D3075C"/>
    <w:rsid w:val="00D307DE"/>
    <w:rsid w:val="00D3090E"/>
    <w:rsid w:val="00D30923"/>
    <w:rsid w:val="00D30EAF"/>
    <w:rsid w:val="00D30F0D"/>
    <w:rsid w:val="00D30F69"/>
    <w:rsid w:val="00D30F88"/>
    <w:rsid w:val="00D31068"/>
    <w:rsid w:val="00D31103"/>
    <w:rsid w:val="00D3111F"/>
    <w:rsid w:val="00D311B0"/>
    <w:rsid w:val="00D31428"/>
    <w:rsid w:val="00D3154B"/>
    <w:rsid w:val="00D316AB"/>
    <w:rsid w:val="00D317DB"/>
    <w:rsid w:val="00D3185C"/>
    <w:rsid w:val="00D3186E"/>
    <w:rsid w:val="00D3190D"/>
    <w:rsid w:val="00D319C9"/>
    <w:rsid w:val="00D31CE2"/>
    <w:rsid w:val="00D31D18"/>
    <w:rsid w:val="00D31DA1"/>
    <w:rsid w:val="00D31E11"/>
    <w:rsid w:val="00D322E9"/>
    <w:rsid w:val="00D322FE"/>
    <w:rsid w:val="00D32310"/>
    <w:rsid w:val="00D3235A"/>
    <w:rsid w:val="00D3267E"/>
    <w:rsid w:val="00D32708"/>
    <w:rsid w:val="00D32AE6"/>
    <w:rsid w:val="00D32D43"/>
    <w:rsid w:val="00D32EFE"/>
    <w:rsid w:val="00D32F8C"/>
    <w:rsid w:val="00D3309D"/>
    <w:rsid w:val="00D331D8"/>
    <w:rsid w:val="00D332B8"/>
    <w:rsid w:val="00D33564"/>
    <w:rsid w:val="00D337F7"/>
    <w:rsid w:val="00D33864"/>
    <w:rsid w:val="00D339EF"/>
    <w:rsid w:val="00D33B3C"/>
    <w:rsid w:val="00D33B95"/>
    <w:rsid w:val="00D33CDE"/>
    <w:rsid w:val="00D33E94"/>
    <w:rsid w:val="00D34238"/>
    <w:rsid w:val="00D343FC"/>
    <w:rsid w:val="00D345F6"/>
    <w:rsid w:val="00D34749"/>
    <w:rsid w:val="00D34C24"/>
    <w:rsid w:val="00D34E21"/>
    <w:rsid w:val="00D34EE9"/>
    <w:rsid w:val="00D34F54"/>
    <w:rsid w:val="00D35235"/>
    <w:rsid w:val="00D352BD"/>
    <w:rsid w:val="00D3546C"/>
    <w:rsid w:val="00D355D3"/>
    <w:rsid w:val="00D356F3"/>
    <w:rsid w:val="00D3576A"/>
    <w:rsid w:val="00D35810"/>
    <w:rsid w:val="00D358D8"/>
    <w:rsid w:val="00D358EB"/>
    <w:rsid w:val="00D35905"/>
    <w:rsid w:val="00D35988"/>
    <w:rsid w:val="00D359F7"/>
    <w:rsid w:val="00D35A89"/>
    <w:rsid w:val="00D35BC8"/>
    <w:rsid w:val="00D35CC1"/>
    <w:rsid w:val="00D35E99"/>
    <w:rsid w:val="00D36058"/>
    <w:rsid w:val="00D36193"/>
    <w:rsid w:val="00D363AA"/>
    <w:rsid w:val="00D36430"/>
    <w:rsid w:val="00D36608"/>
    <w:rsid w:val="00D3660B"/>
    <w:rsid w:val="00D3687B"/>
    <w:rsid w:val="00D36B31"/>
    <w:rsid w:val="00D36BEC"/>
    <w:rsid w:val="00D36D28"/>
    <w:rsid w:val="00D36FB7"/>
    <w:rsid w:val="00D37361"/>
    <w:rsid w:val="00D3740E"/>
    <w:rsid w:val="00D374B8"/>
    <w:rsid w:val="00D3751C"/>
    <w:rsid w:val="00D3757B"/>
    <w:rsid w:val="00D376AD"/>
    <w:rsid w:val="00D376D3"/>
    <w:rsid w:val="00D377CD"/>
    <w:rsid w:val="00D378F0"/>
    <w:rsid w:val="00D37DD2"/>
    <w:rsid w:val="00D37EB6"/>
    <w:rsid w:val="00D37EBA"/>
    <w:rsid w:val="00D40010"/>
    <w:rsid w:val="00D403B9"/>
    <w:rsid w:val="00D403D1"/>
    <w:rsid w:val="00D403D5"/>
    <w:rsid w:val="00D40406"/>
    <w:rsid w:val="00D405D3"/>
    <w:rsid w:val="00D405EA"/>
    <w:rsid w:val="00D4060D"/>
    <w:rsid w:val="00D40685"/>
    <w:rsid w:val="00D40870"/>
    <w:rsid w:val="00D409B4"/>
    <w:rsid w:val="00D40A8D"/>
    <w:rsid w:val="00D40F60"/>
    <w:rsid w:val="00D41039"/>
    <w:rsid w:val="00D41415"/>
    <w:rsid w:val="00D4142C"/>
    <w:rsid w:val="00D41727"/>
    <w:rsid w:val="00D418A7"/>
    <w:rsid w:val="00D418CA"/>
    <w:rsid w:val="00D41D7E"/>
    <w:rsid w:val="00D41E63"/>
    <w:rsid w:val="00D41EE9"/>
    <w:rsid w:val="00D41FE3"/>
    <w:rsid w:val="00D4239F"/>
    <w:rsid w:val="00D42445"/>
    <w:rsid w:val="00D425D5"/>
    <w:rsid w:val="00D42902"/>
    <w:rsid w:val="00D42A66"/>
    <w:rsid w:val="00D42AC6"/>
    <w:rsid w:val="00D42C1C"/>
    <w:rsid w:val="00D42C5B"/>
    <w:rsid w:val="00D42FAD"/>
    <w:rsid w:val="00D42FDB"/>
    <w:rsid w:val="00D42FF8"/>
    <w:rsid w:val="00D43287"/>
    <w:rsid w:val="00D4328B"/>
    <w:rsid w:val="00D43328"/>
    <w:rsid w:val="00D434D6"/>
    <w:rsid w:val="00D434E8"/>
    <w:rsid w:val="00D43560"/>
    <w:rsid w:val="00D437C8"/>
    <w:rsid w:val="00D43A1D"/>
    <w:rsid w:val="00D43AF2"/>
    <w:rsid w:val="00D43D9D"/>
    <w:rsid w:val="00D4400D"/>
    <w:rsid w:val="00D44080"/>
    <w:rsid w:val="00D44223"/>
    <w:rsid w:val="00D44228"/>
    <w:rsid w:val="00D44289"/>
    <w:rsid w:val="00D4487A"/>
    <w:rsid w:val="00D449C4"/>
    <w:rsid w:val="00D44B2E"/>
    <w:rsid w:val="00D44C7A"/>
    <w:rsid w:val="00D44C8C"/>
    <w:rsid w:val="00D44DD6"/>
    <w:rsid w:val="00D452A7"/>
    <w:rsid w:val="00D456A0"/>
    <w:rsid w:val="00D45721"/>
    <w:rsid w:val="00D457E9"/>
    <w:rsid w:val="00D458DD"/>
    <w:rsid w:val="00D459BB"/>
    <w:rsid w:val="00D45C25"/>
    <w:rsid w:val="00D45E68"/>
    <w:rsid w:val="00D45F28"/>
    <w:rsid w:val="00D4608C"/>
    <w:rsid w:val="00D4622A"/>
    <w:rsid w:val="00D4643C"/>
    <w:rsid w:val="00D46A91"/>
    <w:rsid w:val="00D46B30"/>
    <w:rsid w:val="00D46BFE"/>
    <w:rsid w:val="00D46CD2"/>
    <w:rsid w:val="00D46E7E"/>
    <w:rsid w:val="00D46EAC"/>
    <w:rsid w:val="00D4725D"/>
    <w:rsid w:val="00D4729B"/>
    <w:rsid w:val="00D47382"/>
    <w:rsid w:val="00D47426"/>
    <w:rsid w:val="00D47476"/>
    <w:rsid w:val="00D475E0"/>
    <w:rsid w:val="00D4775A"/>
    <w:rsid w:val="00D4777F"/>
    <w:rsid w:val="00D47899"/>
    <w:rsid w:val="00D478CE"/>
    <w:rsid w:val="00D47AE5"/>
    <w:rsid w:val="00D47C70"/>
    <w:rsid w:val="00D47DEE"/>
    <w:rsid w:val="00D47FAE"/>
    <w:rsid w:val="00D50149"/>
    <w:rsid w:val="00D50339"/>
    <w:rsid w:val="00D50441"/>
    <w:rsid w:val="00D5045D"/>
    <w:rsid w:val="00D505B3"/>
    <w:rsid w:val="00D5081C"/>
    <w:rsid w:val="00D5086C"/>
    <w:rsid w:val="00D50F7E"/>
    <w:rsid w:val="00D510F3"/>
    <w:rsid w:val="00D511B1"/>
    <w:rsid w:val="00D513CF"/>
    <w:rsid w:val="00D515DC"/>
    <w:rsid w:val="00D51703"/>
    <w:rsid w:val="00D51790"/>
    <w:rsid w:val="00D51A53"/>
    <w:rsid w:val="00D51BC5"/>
    <w:rsid w:val="00D51C98"/>
    <w:rsid w:val="00D51DA7"/>
    <w:rsid w:val="00D51DEB"/>
    <w:rsid w:val="00D51E68"/>
    <w:rsid w:val="00D51F1B"/>
    <w:rsid w:val="00D52133"/>
    <w:rsid w:val="00D5217F"/>
    <w:rsid w:val="00D521A4"/>
    <w:rsid w:val="00D52224"/>
    <w:rsid w:val="00D5250B"/>
    <w:rsid w:val="00D5254B"/>
    <w:rsid w:val="00D52551"/>
    <w:rsid w:val="00D5261A"/>
    <w:rsid w:val="00D52728"/>
    <w:rsid w:val="00D5287E"/>
    <w:rsid w:val="00D5297A"/>
    <w:rsid w:val="00D52A09"/>
    <w:rsid w:val="00D52A4E"/>
    <w:rsid w:val="00D52B5C"/>
    <w:rsid w:val="00D52CFA"/>
    <w:rsid w:val="00D52F84"/>
    <w:rsid w:val="00D5301D"/>
    <w:rsid w:val="00D53513"/>
    <w:rsid w:val="00D53623"/>
    <w:rsid w:val="00D536BD"/>
    <w:rsid w:val="00D53CEF"/>
    <w:rsid w:val="00D54282"/>
    <w:rsid w:val="00D54330"/>
    <w:rsid w:val="00D54338"/>
    <w:rsid w:val="00D54440"/>
    <w:rsid w:val="00D544BE"/>
    <w:rsid w:val="00D545EA"/>
    <w:rsid w:val="00D54A00"/>
    <w:rsid w:val="00D54B69"/>
    <w:rsid w:val="00D54D24"/>
    <w:rsid w:val="00D54EC3"/>
    <w:rsid w:val="00D55299"/>
    <w:rsid w:val="00D55419"/>
    <w:rsid w:val="00D554B1"/>
    <w:rsid w:val="00D55849"/>
    <w:rsid w:val="00D55A7A"/>
    <w:rsid w:val="00D55B5F"/>
    <w:rsid w:val="00D55B9C"/>
    <w:rsid w:val="00D563A3"/>
    <w:rsid w:val="00D56427"/>
    <w:rsid w:val="00D5650C"/>
    <w:rsid w:val="00D5658A"/>
    <w:rsid w:val="00D56729"/>
    <w:rsid w:val="00D56734"/>
    <w:rsid w:val="00D56A48"/>
    <w:rsid w:val="00D56C99"/>
    <w:rsid w:val="00D56D5C"/>
    <w:rsid w:val="00D57049"/>
    <w:rsid w:val="00D57152"/>
    <w:rsid w:val="00D575B5"/>
    <w:rsid w:val="00D57A2D"/>
    <w:rsid w:val="00D57B70"/>
    <w:rsid w:val="00D57D8F"/>
    <w:rsid w:val="00D57D92"/>
    <w:rsid w:val="00D57EEA"/>
    <w:rsid w:val="00D60056"/>
    <w:rsid w:val="00D6019C"/>
    <w:rsid w:val="00D6024D"/>
    <w:rsid w:val="00D60484"/>
    <w:rsid w:val="00D60487"/>
    <w:rsid w:val="00D606CB"/>
    <w:rsid w:val="00D60894"/>
    <w:rsid w:val="00D608A8"/>
    <w:rsid w:val="00D608AB"/>
    <w:rsid w:val="00D60A08"/>
    <w:rsid w:val="00D60A67"/>
    <w:rsid w:val="00D60B76"/>
    <w:rsid w:val="00D60EE3"/>
    <w:rsid w:val="00D60F45"/>
    <w:rsid w:val="00D60FD6"/>
    <w:rsid w:val="00D6103A"/>
    <w:rsid w:val="00D612F4"/>
    <w:rsid w:val="00D6143C"/>
    <w:rsid w:val="00D61611"/>
    <w:rsid w:val="00D61769"/>
    <w:rsid w:val="00D6178D"/>
    <w:rsid w:val="00D617FE"/>
    <w:rsid w:val="00D6191F"/>
    <w:rsid w:val="00D6196F"/>
    <w:rsid w:val="00D61BD7"/>
    <w:rsid w:val="00D61CA0"/>
    <w:rsid w:val="00D61D4D"/>
    <w:rsid w:val="00D61D62"/>
    <w:rsid w:val="00D61E1D"/>
    <w:rsid w:val="00D61FE1"/>
    <w:rsid w:val="00D62178"/>
    <w:rsid w:val="00D6225B"/>
    <w:rsid w:val="00D623DD"/>
    <w:rsid w:val="00D623E1"/>
    <w:rsid w:val="00D62439"/>
    <w:rsid w:val="00D62551"/>
    <w:rsid w:val="00D625BC"/>
    <w:rsid w:val="00D62984"/>
    <w:rsid w:val="00D62A35"/>
    <w:rsid w:val="00D62CD8"/>
    <w:rsid w:val="00D62E29"/>
    <w:rsid w:val="00D62E49"/>
    <w:rsid w:val="00D62E6A"/>
    <w:rsid w:val="00D62E85"/>
    <w:rsid w:val="00D63001"/>
    <w:rsid w:val="00D63234"/>
    <w:rsid w:val="00D633FC"/>
    <w:rsid w:val="00D63434"/>
    <w:rsid w:val="00D635E4"/>
    <w:rsid w:val="00D63744"/>
    <w:rsid w:val="00D6384D"/>
    <w:rsid w:val="00D63855"/>
    <w:rsid w:val="00D63A81"/>
    <w:rsid w:val="00D63B9E"/>
    <w:rsid w:val="00D63BF3"/>
    <w:rsid w:val="00D63C4F"/>
    <w:rsid w:val="00D63CB2"/>
    <w:rsid w:val="00D63CEB"/>
    <w:rsid w:val="00D63E2C"/>
    <w:rsid w:val="00D640BF"/>
    <w:rsid w:val="00D6446B"/>
    <w:rsid w:val="00D649CC"/>
    <w:rsid w:val="00D64A74"/>
    <w:rsid w:val="00D64B13"/>
    <w:rsid w:val="00D64C56"/>
    <w:rsid w:val="00D64E95"/>
    <w:rsid w:val="00D65152"/>
    <w:rsid w:val="00D655CB"/>
    <w:rsid w:val="00D659A7"/>
    <w:rsid w:val="00D65A09"/>
    <w:rsid w:val="00D65B40"/>
    <w:rsid w:val="00D65B73"/>
    <w:rsid w:val="00D65D56"/>
    <w:rsid w:val="00D66001"/>
    <w:rsid w:val="00D6605D"/>
    <w:rsid w:val="00D660A1"/>
    <w:rsid w:val="00D660ED"/>
    <w:rsid w:val="00D66156"/>
    <w:rsid w:val="00D66261"/>
    <w:rsid w:val="00D663AE"/>
    <w:rsid w:val="00D663E1"/>
    <w:rsid w:val="00D66575"/>
    <w:rsid w:val="00D66592"/>
    <w:rsid w:val="00D6671F"/>
    <w:rsid w:val="00D66727"/>
    <w:rsid w:val="00D66AD2"/>
    <w:rsid w:val="00D66BBC"/>
    <w:rsid w:val="00D66EAE"/>
    <w:rsid w:val="00D670B2"/>
    <w:rsid w:val="00D670FB"/>
    <w:rsid w:val="00D6713A"/>
    <w:rsid w:val="00D67187"/>
    <w:rsid w:val="00D671FA"/>
    <w:rsid w:val="00D6727D"/>
    <w:rsid w:val="00D672C1"/>
    <w:rsid w:val="00D6735C"/>
    <w:rsid w:val="00D67655"/>
    <w:rsid w:val="00D677CE"/>
    <w:rsid w:val="00D679A4"/>
    <w:rsid w:val="00D67A1A"/>
    <w:rsid w:val="00D67A71"/>
    <w:rsid w:val="00D67B0F"/>
    <w:rsid w:val="00D67CF9"/>
    <w:rsid w:val="00D67D34"/>
    <w:rsid w:val="00D67D7E"/>
    <w:rsid w:val="00D67FEE"/>
    <w:rsid w:val="00D70200"/>
    <w:rsid w:val="00D702B6"/>
    <w:rsid w:val="00D702F6"/>
    <w:rsid w:val="00D7030A"/>
    <w:rsid w:val="00D70348"/>
    <w:rsid w:val="00D7036C"/>
    <w:rsid w:val="00D7043F"/>
    <w:rsid w:val="00D70464"/>
    <w:rsid w:val="00D70876"/>
    <w:rsid w:val="00D7088F"/>
    <w:rsid w:val="00D70962"/>
    <w:rsid w:val="00D709C1"/>
    <w:rsid w:val="00D709E6"/>
    <w:rsid w:val="00D70C6D"/>
    <w:rsid w:val="00D70C89"/>
    <w:rsid w:val="00D70CC9"/>
    <w:rsid w:val="00D70F49"/>
    <w:rsid w:val="00D71014"/>
    <w:rsid w:val="00D71396"/>
    <w:rsid w:val="00D71533"/>
    <w:rsid w:val="00D715DD"/>
    <w:rsid w:val="00D716E7"/>
    <w:rsid w:val="00D71CBE"/>
    <w:rsid w:val="00D71E1E"/>
    <w:rsid w:val="00D7205C"/>
    <w:rsid w:val="00D72060"/>
    <w:rsid w:val="00D723FF"/>
    <w:rsid w:val="00D725CC"/>
    <w:rsid w:val="00D725CF"/>
    <w:rsid w:val="00D7261D"/>
    <w:rsid w:val="00D727C9"/>
    <w:rsid w:val="00D7285F"/>
    <w:rsid w:val="00D72892"/>
    <w:rsid w:val="00D72B79"/>
    <w:rsid w:val="00D72CA8"/>
    <w:rsid w:val="00D72D9F"/>
    <w:rsid w:val="00D72E93"/>
    <w:rsid w:val="00D730CB"/>
    <w:rsid w:val="00D731F6"/>
    <w:rsid w:val="00D7322C"/>
    <w:rsid w:val="00D7323E"/>
    <w:rsid w:val="00D73257"/>
    <w:rsid w:val="00D732B5"/>
    <w:rsid w:val="00D733C4"/>
    <w:rsid w:val="00D7342F"/>
    <w:rsid w:val="00D73645"/>
    <w:rsid w:val="00D7373B"/>
    <w:rsid w:val="00D73872"/>
    <w:rsid w:val="00D738C2"/>
    <w:rsid w:val="00D73C51"/>
    <w:rsid w:val="00D73F56"/>
    <w:rsid w:val="00D73FE3"/>
    <w:rsid w:val="00D741F0"/>
    <w:rsid w:val="00D74508"/>
    <w:rsid w:val="00D7471A"/>
    <w:rsid w:val="00D74B73"/>
    <w:rsid w:val="00D74BA7"/>
    <w:rsid w:val="00D74C76"/>
    <w:rsid w:val="00D74E5F"/>
    <w:rsid w:val="00D752CD"/>
    <w:rsid w:val="00D75334"/>
    <w:rsid w:val="00D7538E"/>
    <w:rsid w:val="00D753CA"/>
    <w:rsid w:val="00D753D1"/>
    <w:rsid w:val="00D753FF"/>
    <w:rsid w:val="00D75513"/>
    <w:rsid w:val="00D75675"/>
    <w:rsid w:val="00D758AA"/>
    <w:rsid w:val="00D75B93"/>
    <w:rsid w:val="00D75C91"/>
    <w:rsid w:val="00D75CB6"/>
    <w:rsid w:val="00D75E8D"/>
    <w:rsid w:val="00D76269"/>
    <w:rsid w:val="00D76344"/>
    <w:rsid w:val="00D763D4"/>
    <w:rsid w:val="00D766A9"/>
    <w:rsid w:val="00D76E97"/>
    <w:rsid w:val="00D76F30"/>
    <w:rsid w:val="00D76FCC"/>
    <w:rsid w:val="00D77047"/>
    <w:rsid w:val="00D7722F"/>
    <w:rsid w:val="00D773E8"/>
    <w:rsid w:val="00D774D1"/>
    <w:rsid w:val="00D7750A"/>
    <w:rsid w:val="00D7751B"/>
    <w:rsid w:val="00D77577"/>
    <w:rsid w:val="00D77592"/>
    <w:rsid w:val="00D77695"/>
    <w:rsid w:val="00D778BD"/>
    <w:rsid w:val="00D7791E"/>
    <w:rsid w:val="00D77937"/>
    <w:rsid w:val="00D77AA5"/>
    <w:rsid w:val="00D77B00"/>
    <w:rsid w:val="00D77FAB"/>
    <w:rsid w:val="00D77FCA"/>
    <w:rsid w:val="00D8035E"/>
    <w:rsid w:val="00D80360"/>
    <w:rsid w:val="00D803B8"/>
    <w:rsid w:val="00D80524"/>
    <w:rsid w:val="00D806C2"/>
    <w:rsid w:val="00D8081E"/>
    <w:rsid w:val="00D80901"/>
    <w:rsid w:val="00D8090A"/>
    <w:rsid w:val="00D80959"/>
    <w:rsid w:val="00D8095D"/>
    <w:rsid w:val="00D8097F"/>
    <w:rsid w:val="00D809E5"/>
    <w:rsid w:val="00D80F87"/>
    <w:rsid w:val="00D80FAE"/>
    <w:rsid w:val="00D8122C"/>
    <w:rsid w:val="00D814FE"/>
    <w:rsid w:val="00D815A4"/>
    <w:rsid w:val="00D81751"/>
    <w:rsid w:val="00D81975"/>
    <w:rsid w:val="00D81CF0"/>
    <w:rsid w:val="00D81DDC"/>
    <w:rsid w:val="00D81E2B"/>
    <w:rsid w:val="00D81ECE"/>
    <w:rsid w:val="00D81F9B"/>
    <w:rsid w:val="00D81FEC"/>
    <w:rsid w:val="00D82121"/>
    <w:rsid w:val="00D82173"/>
    <w:rsid w:val="00D821E8"/>
    <w:rsid w:val="00D82492"/>
    <w:rsid w:val="00D8260C"/>
    <w:rsid w:val="00D826D4"/>
    <w:rsid w:val="00D8272B"/>
    <w:rsid w:val="00D82BD9"/>
    <w:rsid w:val="00D82C23"/>
    <w:rsid w:val="00D82E52"/>
    <w:rsid w:val="00D82FD8"/>
    <w:rsid w:val="00D82FFC"/>
    <w:rsid w:val="00D8321A"/>
    <w:rsid w:val="00D8322E"/>
    <w:rsid w:val="00D83474"/>
    <w:rsid w:val="00D835E7"/>
    <w:rsid w:val="00D8364F"/>
    <w:rsid w:val="00D8366D"/>
    <w:rsid w:val="00D837E5"/>
    <w:rsid w:val="00D839A6"/>
    <w:rsid w:val="00D83BB0"/>
    <w:rsid w:val="00D83BDB"/>
    <w:rsid w:val="00D83C2A"/>
    <w:rsid w:val="00D83E28"/>
    <w:rsid w:val="00D83EA8"/>
    <w:rsid w:val="00D83ECF"/>
    <w:rsid w:val="00D83FB1"/>
    <w:rsid w:val="00D83FEF"/>
    <w:rsid w:val="00D84153"/>
    <w:rsid w:val="00D84332"/>
    <w:rsid w:val="00D84356"/>
    <w:rsid w:val="00D844F6"/>
    <w:rsid w:val="00D846DD"/>
    <w:rsid w:val="00D8499A"/>
    <w:rsid w:val="00D84A57"/>
    <w:rsid w:val="00D84BF7"/>
    <w:rsid w:val="00D84C63"/>
    <w:rsid w:val="00D84D75"/>
    <w:rsid w:val="00D84D84"/>
    <w:rsid w:val="00D84E0E"/>
    <w:rsid w:val="00D8513C"/>
    <w:rsid w:val="00D85429"/>
    <w:rsid w:val="00D8547F"/>
    <w:rsid w:val="00D8568F"/>
    <w:rsid w:val="00D85930"/>
    <w:rsid w:val="00D85B99"/>
    <w:rsid w:val="00D85BD0"/>
    <w:rsid w:val="00D85D51"/>
    <w:rsid w:val="00D85D56"/>
    <w:rsid w:val="00D85EAC"/>
    <w:rsid w:val="00D8602F"/>
    <w:rsid w:val="00D86058"/>
    <w:rsid w:val="00D860E5"/>
    <w:rsid w:val="00D862BC"/>
    <w:rsid w:val="00D862EF"/>
    <w:rsid w:val="00D863AF"/>
    <w:rsid w:val="00D86460"/>
    <w:rsid w:val="00D86810"/>
    <w:rsid w:val="00D8685C"/>
    <w:rsid w:val="00D86928"/>
    <w:rsid w:val="00D869EC"/>
    <w:rsid w:val="00D869F7"/>
    <w:rsid w:val="00D86B30"/>
    <w:rsid w:val="00D86DC5"/>
    <w:rsid w:val="00D86FA4"/>
    <w:rsid w:val="00D87041"/>
    <w:rsid w:val="00D870E3"/>
    <w:rsid w:val="00D872B4"/>
    <w:rsid w:val="00D875D5"/>
    <w:rsid w:val="00D8772E"/>
    <w:rsid w:val="00D87A87"/>
    <w:rsid w:val="00D87C5B"/>
    <w:rsid w:val="00D87F90"/>
    <w:rsid w:val="00D87FA2"/>
    <w:rsid w:val="00D9002D"/>
    <w:rsid w:val="00D90254"/>
    <w:rsid w:val="00D902AD"/>
    <w:rsid w:val="00D904E7"/>
    <w:rsid w:val="00D909AD"/>
    <w:rsid w:val="00D90B8D"/>
    <w:rsid w:val="00D90C0A"/>
    <w:rsid w:val="00D90D38"/>
    <w:rsid w:val="00D90DD4"/>
    <w:rsid w:val="00D90DE4"/>
    <w:rsid w:val="00D90F1C"/>
    <w:rsid w:val="00D912D6"/>
    <w:rsid w:val="00D912E2"/>
    <w:rsid w:val="00D91355"/>
    <w:rsid w:val="00D91484"/>
    <w:rsid w:val="00D914F4"/>
    <w:rsid w:val="00D9155F"/>
    <w:rsid w:val="00D9175D"/>
    <w:rsid w:val="00D91932"/>
    <w:rsid w:val="00D91A61"/>
    <w:rsid w:val="00D91A9B"/>
    <w:rsid w:val="00D91A9D"/>
    <w:rsid w:val="00D91B8E"/>
    <w:rsid w:val="00D91E50"/>
    <w:rsid w:val="00D92060"/>
    <w:rsid w:val="00D92466"/>
    <w:rsid w:val="00D92757"/>
    <w:rsid w:val="00D92BC2"/>
    <w:rsid w:val="00D92D68"/>
    <w:rsid w:val="00D92E35"/>
    <w:rsid w:val="00D93084"/>
    <w:rsid w:val="00D93341"/>
    <w:rsid w:val="00D93789"/>
    <w:rsid w:val="00D93A60"/>
    <w:rsid w:val="00D93B29"/>
    <w:rsid w:val="00D93C48"/>
    <w:rsid w:val="00D93CBB"/>
    <w:rsid w:val="00D93D13"/>
    <w:rsid w:val="00D93F91"/>
    <w:rsid w:val="00D9407C"/>
    <w:rsid w:val="00D94100"/>
    <w:rsid w:val="00D9435D"/>
    <w:rsid w:val="00D9435F"/>
    <w:rsid w:val="00D94591"/>
    <w:rsid w:val="00D94700"/>
    <w:rsid w:val="00D94774"/>
    <w:rsid w:val="00D9499F"/>
    <w:rsid w:val="00D94C78"/>
    <w:rsid w:val="00D94D4B"/>
    <w:rsid w:val="00D94E33"/>
    <w:rsid w:val="00D95184"/>
    <w:rsid w:val="00D9524E"/>
    <w:rsid w:val="00D95300"/>
    <w:rsid w:val="00D95640"/>
    <w:rsid w:val="00D95793"/>
    <w:rsid w:val="00D95B74"/>
    <w:rsid w:val="00D95D4A"/>
    <w:rsid w:val="00D95DF6"/>
    <w:rsid w:val="00D95F08"/>
    <w:rsid w:val="00D95FF8"/>
    <w:rsid w:val="00D96127"/>
    <w:rsid w:val="00D96236"/>
    <w:rsid w:val="00D96353"/>
    <w:rsid w:val="00D96500"/>
    <w:rsid w:val="00D96538"/>
    <w:rsid w:val="00D9661D"/>
    <w:rsid w:val="00D96678"/>
    <w:rsid w:val="00D966BC"/>
    <w:rsid w:val="00D9683B"/>
    <w:rsid w:val="00D96990"/>
    <w:rsid w:val="00D96D02"/>
    <w:rsid w:val="00D96DE5"/>
    <w:rsid w:val="00D97231"/>
    <w:rsid w:val="00D972CF"/>
    <w:rsid w:val="00D97528"/>
    <w:rsid w:val="00D97599"/>
    <w:rsid w:val="00D975E8"/>
    <w:rsid w:val="00D97652"/>
    <w:rsid w:val="00D97804"/>
    <w:rsid w:val="00D9789D"/>
    <w:rsid w:val="00D97948"/>
    <w:rsid w:val="00D97B39"/>
    <w:rsid w:val="00D97B4D"/>
    <w:rsid w:val="00D97B79"/>
    <w:rsid w:val="00D97D06"/>
    <w:rsid w:val="00DA052E"/>
    <w:rsid w:val="00DA057B"/>
    <w:rsid w:val="00DA066E"/>
    <w:rsid w:val="00DA06CB"/>
    <w:rsid w:val="00DA0939"/>
    <w:rsid w:val="00DA0D57"/>
    <w:rsid w:val="00DA0E88"/>
    <w:rsid w:val="00DA11E8"/>
    <w:rsid w:val="00DA1325"/>
    <w:rsid w:val="00DA1357"/>
    <w:rsid w:val="00DA14FE"/>
    <w:rsid w:val="00DA15B6"/>
    <w:rsid w:val="00DA1A1A"/>
    <w:rsid w:val="00DA1B85"/>
    <w:rsid w:val="00DA1D5B"/>
    <w:rsid w:val="00DA1EE1"/>
    <w:rsid w:val="00DA1F07"/>
    <w:rsid w:val="00DA21BB"/>
    <w:rsid w:val="00DA2240"/>
    <w:rsid w:val="00DA22EB"/>
    <w:rsid w:val="00DA267B"/>
    <w:rsid w:val="00DA28FA"/>
    <w:rsid w:val="00DA2935"/>
    <w:rsid w:val="00DA2A81"/>
    <w:rsid w:val="00DA2B59"/>
    <w:rsid w:val="00DA2CC3"/>
    <w:rsid w:val="00DA2D21"/>
    <w:rsid w:val="00DA318C"/>
    <w:rsid w:val="00DA324A"/>
    <w:rsid w:val="00DA3CB1"/>
    <w:rsid w:val="00DA3D2C"/>
    <w:rsid w:val="00DA3D91"/>
    <w:rsid w:val="00DA3E26"/>
    <w:rsid w:val="00DA40D3"/>
    <w:rsid w:val="00DA4118"/>
    <w:rsid w:val="00DA41B3"/>
    <w:rsid w:val="00DA42EC"/>
    <w:rsid w:val="00DA44ED"/>
    <w:rsid w:val="00DA46F7"/>
    <w:rsid w:val="00DA480E"/>
    <w:rsid w:val="00DA49E9"/>
    <w:rsid w:val="00DA4A81"/>
    <w:rsid w:val="00DA4B41"/>
    <w:rsid w:val="00DA4C44"/>
    <w:rsid w:val="00DA4D2C"/>
    <w:rsid w:val="00DA4D92"/>
    <w:rsid w:val="00DA4F16"/>
    <w:rsid w:val="00DA4FA5"/>
    <w:rsid w:val="00DA5114"/>
    <w:rsid w:val="00DA51B2"/>
    <w:rsid w:val="00DA5855"/>
    <w:rsid w:val="00DA59AE"/>
    <w:rsid w:val="00DA59BB"/>
    <w:rsid w:val="00DA5A1E"/>
    <w:rsid w:val="00DA5AE4"/>
    <w:rsid w:val="00DA5C33"/>
    <w:rsid w:val="00DA5CE8"/>
    <w:rsid w:val="00DA6435"/>
    <w:rsid w:val="00DA65D7"/>
    <w:rsid w:val="00DA65FB"/>
    <w:rsid w:val="00DA6700"/>
    <w:rsid w:val="00DA6748"/>
    <w:rsid w:val="00DA68F7"/>
    <w:rsid w:val="00DA6A1C"/>
    <w:rsid w:val="00DA6ACB"/>
    <w:rsid w:val="00DA6C5F"/>
    <w:rsid w:val="00DA6C69"/>
    <w:rsid w:val="00DA6CB5"/>
    <w:rsid w:val="00DA6D37"/>
    <w:rsid w:val="00DA6F66"/>
    <w:rsid w:val="00DA71CE"/>
    <w:rsid w:val="00DA71FA"/>
    <w:rsid w:val="00DA728F"/>
    <w:rsid w:val="00DA737B"/>
    <w:rsid w:val="00DA750A"/>
    <w:rsid w:val="00DA75E2"/>
    <w:rsid w:val="00DA75FE"/>
    <w:rsid w:val="00DA7686"/>
    <w:rsid w:val="00DA76C3"/>
    <w:rsid w:val="00DA7932"/>
    <w:rsid w:val="00DA7B7D"/>
    <w:rsid w:val="00DA7CAA"/>
    <w:rsid w:val="00DA7D60"/>
    <w:rsid w:val="00DA7DC7"/>
    <w:rsid w:val="00DA7F43"/>
    <w:rsid w:val="00DB017F"/>
    <w:rsid w:val="00DB044D"/>
    <w:rsid w:val="00DB04AD"/>
    <w:rsid w:val="00DB04DD"/>
    <w:rsid w:val="00DB0536"/>
    <w:rsid w:val="00DB06C3"/>
    <w:rsid w:val="00DB0716"/>
    <w:rsid w:val="00DB07B2"/>
    <w:rsid w:val="00DB0A57"/>
    <w:rsid w:val="00DB0B4E"/>
    <w:rsid w:val="00DB0C59"/>
    <w:rsid w:val="00DB0D95"/>
    <w:rsid w:val="00DB0E18"/>
    <w:rsid w:val="00DB0E45"/>
    <w:rsid w:val="00DB0FCA"/>
    <w:rsid w:val="00DB136B"/>
    <w:rsid w:val="00DB13F8"/>
    <w:rsid w:val="00DB1552"/>
    <w:rsid w:val="00DB1688"/>
    <w:rsid w:val="00DB196F"/>
    <w:rsid w:val="00DB1BAD"/>
    <w:rsid w:val="00DB1D3E"/>
    <w:rsid w:val="00DB1F26"/>
    <w:rsid w:val="00DB242D"/>
    <w:rsid w:val="00DB257C"/>
    <w:rsid w:val="00DB25F6"/>
    <w:rsid w:val="00DB265F"/>
    <w:rsid w:val="00DB27C5"/>
    <w:rsid w:val="00DB29EC"/>
    <w:rsid w:val="00DB2BFB"/>
    <w:rsid w:val="00DB2D2D"/>
    <w:rsid w:val="00DB2D84"/>
    <w:rsid w:val="00DB2D9C"/>
    <w:rsid w:val="00DB2DAE"/>
    <w:rsid w:val="00DB2E4B"/>
    <w:rsid w:val="00DB30E3"/>
    <w:rsid w:val="00DB331A"/>
    <w:rsid w:val="00DB33BC"/>
    <w:rsid w:val="00DB346B"/>
    <w:rsid w:val="00DB36F3"/>
    <w:rsid w:val="00DB3888"/>
    <w:rsid w:val="00DB43D2"/>
    <w:rsid w:val="00DB48EA"/>
    <w:rsid w:val="00DB4FDB"/>
    <w:rsid w:val="00DB53BA"/>
    <w:rsid w:val="00DB541B"/>
    <w:rsid w:val="00DB542A"/>
    <w:rsid w:val="00DB55C3"/>
    <w:rsid w:val="00DB55F0"/>
    <w:rsid w:val="00DB566B"/>
    <w:rsid w:val="00DB599A"/>
    <w:rsid w:val="00DB5A91"/>
    <w:rsid w:val="00DB5C50"/>
    <w:rsid w:val="00DB5CF1"/>
    <w:rsid w:val="00DB5E74"/>
    <w:rsid w:val="00DB5FA6"/>
    <w:rsid w:val="00DB5FD1"/>
    <w:rsid w:val="00DB613D"/>
    <w:rsid w:val="00DB6158"/>
    <w:rsid w:val="00DB6159"/>
    <w:rsid w:val="00DB6333"/>
    <w:rsid w:val="00DB6496"/>
    <w:rsid w:val="00DB653E"/>
    <w:rsid w:val="00DB6667"/>
    <w:rsid w:val="00DB6770"/>
    <w:rsid w:val="00DB67D5"/>
    <w:rsid w:val="00DB6882"/>
    <w:rsid w:val="00DB6BF8"/>
    <w:rsid w:val="00DB6D0B"/>
    <w:rsid w:val="00DB6F2B"/>
    <w:rsid w:val="00DB703C"/>
    <w:rsid w:val="00DB7077"/>
    <w:rsid w:val="00DB70F1"/>
    <w:rsid w:val="00DB7223"/>
    <w:rsid w:val="00DB7281"/>
    <w:rsid w:val="00DB7334"/>
    <w:rsid w:val="00DB7433"/>
    <w:rsid w:val="00DB7445"/>
    <w:rsid w:val="00DB775D"/>
    <w:rsid w:val="00DB798B"/>
    <w:rsid w:val="00DB7AFC"/>
    <w:rsid w:val="00DB7E02"/>
    <w:rsid w:val="00DB7EC0"/>
    <w:rsid w:val="00DB7EDF"/>
    <w:rsid w:val="00DB7F67"/>
    <w:rsid w:val="00DC024A"/>
    <w:rsid w:val="00DC0393"/>
    <w:rsid w:val="00DC0436"/>
    <w:rsid w:val="00DC0497"/>
    <w:rsid w:val="00DC053A"/>
    <w:rsid w:val="00DC05B6"/>
    <w:rsid w:val="00DC071C"/>
    <w:rsid w:val="00DC0ACA"/>
    <w:rsid w:val="00DC0B7F"/>
    <w:rsid w:val="00DC0BA3"/>
    <w:rsid w:val="00DC0BE1"/>
    <w:rsid w:val="00DC0C27"/>
    <w:rsid w:val="00DC0C78"/>
    <w:rsid w:val="00DC0C91"/>
    <w:rsid w:val="00DC0CD8"/>
    <w:rsid w:val="00DC0F55"/>
    <w:rsid w:val="00DC11A1"/>
    <w:rsid w:val="00DC13A7"/>
    <w:rsid w:val="00DC13E8"/>
    <w:rsid w:val="00DC15CA"/>
    <w:rsid w:val="00DC1826"/>
    <w:rsid w:val="00DC19F2"/>
    <w:rsid w:val="00DC1A59"/>
    <w:rsid w:val="00DC1C8C"/>
    <w:rsid w:val="00DC1C91"/>
    <w:rsid w:val="00DC1D1D"/>
    <w:rsid w:val="00DC1E61"/>
    <w:rsid w:val="00DC2021"/>
    <w:rsid w:val="00DC21D0"/>
    <w:rsid w:val="00DC21D7"/>
    <w:rsid w:val="00DC24F4"/>
    <w:rsid w:val="00DC2524"/>
    <w:rsid w:val="00DC258D"/>
    <w:rsid w:val="00DC26D7"/>
    <w:rsid w:val="00DC2760"/>
    <w:rsid w:val="00DC2762"/>
    <w:rsid w:val="00DC2A96"/>
    <w:rsid w:val="00DC2EAA"/>
    <w:rsid w:val="00DC31FC"/>
    <w:rsid w:val="00DC323F"/>
    <w:rsid w:val="00DC32F2"/>
    <w:rsid w:val="00DC33AC"/>
    <w:rsid w:val="00DC34DA"/>
    <w:rsid w:val="00DC366A"/>
    <w:rsid w:val="00DC37B1"/>
    <w:rsid w:val="00DC3829"/>
    <w:rsid w:val="00DC3B07"/>
    <w:rsid w:val="00DC3B71"/>
    <w:rsid w:val="00DC3BA3"/>
    <w:rsid w:val="00DC3BA7"/>
    <w:rsid w:val="00DC3C59"/>
    <w:rsid w:val="00DC4136"/>
    <w:rsid w:val="00DC41B7"/>
    <w:rsid w:val="00DC425B"/>
    <w:rsid w:val="00DC465A"/>
    <w:rsid w:val="00DC47C0"/>
    <w:rsid w:val="00DC491A"/>
    <w:rsid w:val="00DC4952"/>
    <w:rsid w:val="00DC4A13"/>
    <w:rsid w:val="00DC4BA6"/>
    <w:rsid w:val="00DC4BBC"/>
    <w:rsid w:val="00DC4BD0"/>
    <w:rsid w:val="00DC553F"/>
    <w:rsid w:val="00DC5595"/>
    <w:rsid w:val="00DC5629"/>
    <w:rsid w:val="00DC5673"/>
    <w:rsid w:val="00DC5920"/>
    <w:rsid w:val="00DC59B2"/>
    <w:rsid w:val="00DC5A59"/>
    <w:rsid w:val="00DC5D46"/>
    <w:rsid w:val="00DC5D7F"/>
    <w:rsid w:val="00DC5E60"/>
    <w:rsid w:val="00DC5EC3"/>
    <w:rsid w:val="00DC5FA0"/>
    <w:rsid w:val="00DC60B2"/>
    <w:rsid w:val="00DC6128"/>
    <w:rsid w:val="00DC62CB"/>
    <w:rsid w:val="00DC636D"/>
    <w:rsid w:val="00DC6692"/>
    <w:rsid w:val="00DC69F0"/>
    <w:rsid w:val="00DC6BD3"/>
    <w:rsid w:val="00DC6BFE"/>
    <w:rsid w:val="00DC6C13"/>
    <w:rsid w:val="00DC6ED4"/>
    <w:rsid w:val="00DC701E"/>
    <w:rsid w:val="00DC7027"/>
    <w:rsid w:val="00DC7462"/>
    <w:rsid w:val="00DC74EA"/>
    <w:rsid w:val="00DC755B"/>
    <w:rsid w:val="00DC7679"/>
    <w:rsid w:val="00DC76A6"/>
    <w:rsid w:val="00DC771D"/>
    <w:rsid w:val="00DC79AE"/>
    <w:rsid w:val="00DC7A4B"/>
    <w:rsid w:val="00DC7B0B"/>
    <w:rsid w:val="00DC7BDB"/>
    <w:rsid w:val="00DC7D18"/>
    <w:rsid w:val="00DC7E42"/>
    <w:rsid w:val="00DD00A0"/>
    <w:rsid w:val="00DD055A"/>
    <w:rsid w:val="00DD05D8"/>
    <w:rsid w:val="00DD08EB"/>
    <w:rsid w:val="00DD0A34"/>
    <w:rsid w:val="00DD0B0E"/>
    <w:rsid w:val="00DD0B25"/>
    <w:rsid w:val="00DD0BDC"/>
    <w:rsid w:val="00DD0EF6"/>
    <w:rsid w:val="00DD1014"/>
    <w:rsid w:val="00DD103D"/>
    <w:rsid w:val="00DD1165"/>
    <w:rsid w:val="00DD13D8"/>
    <w:rsid w:val="00DD14F3"/>
    <w:rsid w:val="00DD157D"/>
    <w:rsid w:val="00DD1658"/>
    <w:rsid w:val="00DD18D6"/>
    <w:rsid w:val="00DD1911"/>
    <w:rsid w:val="00DD1A3E"/>
    <w:rsid w:val="00DD1B39"/>
    <w:rsid w:val="00DD1B7D"/>
    <w:rsid w:val="00DD1CC8"/>
    <w:rsid w:val="00DD1D20"/>
    <w:rsid w:val="00DD1F0F"/>
    <w:rsid w:val="00DD2067"/>
    <w:rsid w:val="00DD217A"/>
    <w:rsid w:val="00DD21AA"/>
    <w:rsid w:val="00DD22D8"/>
    <w:rsid w:val="00DD22EA"/>
    <w:rsid w:val="00DD2305"/>
    <w:rsid w:val="00DD235F"/>
    <w:rsid w:val="00DD23B0"/>
    <w:rsid w:val="00DD2419"/>
    <w:rsid w:val="00DD2567"/>
    <w:rsid w:val="00DD26F4"/>
    <w:rsid w:val="00DD295B"/>
    <w:rsid w:val="00DD2CB3"/>
    <w:rsid w:val="00DD2FD3"/>
    <w:rsid w:val="00DD30A3"/>
    <w:rsid w:val="00DD33FD"/>
    <w:rsid w:val="00DD350B"/>
    <w:rsid w:val="00DD3781"/>
    <w:rsid w:val="00DD37BB"/>
    <w:rsid w:val="00DD3BB2"/>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25A"/>
    <w:rsid w:val="00DD535D"/>
    <w:rsid w:val="00DD55E9"/>
    <w:rsid w:val="00DD55EC"/>
    <w:rsid w:val="00DD560A"/>
    <w:rsid w:val="00DD560C"/>
    <w:rsid w:val="00DD5838"/>
    <w:rsid w:val="00DD5901"/>
    <w:rsid w:val="00DD5C8A"/>
    <w:rsid w:val="00DD5CA0"/>
    <w:rsid w:val="00DD5DBC"/>
    <w:rsid w:val="00DD5EEE"/>
    <w:rsid w:val="00DD5EFB"/>
    <w:rsid w:val="00DD5F61"/>
    <w:rsid w:val="00DD60D6"/>
    <w:rsid w:val="00DD6282"/>
    <w:rsid w:val="00DD636A"/>
    <w:rsid w:val="00DD6405"/>
    <w:rsid w:val="00DD653D"/>
    <w:rsid w:val="00DD6660"/>
    <w:rsid w:val="00DD666E"/>
    <w:rsid w:val="00DD675E"/>
    <w:rsid w:val="00DD6865"/>
    <w:rsid w:val="00DD68D0"/>
    <w:rsid w:val="00DD6B38"/>
    <w:rsid w:val="00DD6CC8"/>
    <w:rsid w:val="00DD6D34"/>
    <w:rsid w:val="00DD6D39"/>
    <w:rsid w:val="00DD7191"/>
    <w:rsid w:val="00DD72BC"/>
    <w:rsid w:val="00DD756C"/>
    <w:rsid w:val="00DD7769"/>
    <w:rsid w:val="00DD7A45"/>
    <w:rsid w:val="00DD7AC6"/>
    <w:rsid w:val="00DE005C"/>
    <w:rsid w:val="00DE040E"/>
    <w:rsid w:val="00DE0501"/>
    <w:rsid w:val="00DE074F"/>
    <w:rsid w:val="00DE07EF"/>
    <w:rsid w:val="00DE0986"/>
    <w:rsid w:val="00DE0DBE"/>
    <w:rsid w:val="00DE1094"/>
    <w:rsid w:val="00DE1222"/>
    <w:rsid w:val="00DE13CD"/>
    <w:rsid w:val="00DE14F0"/>
    <w:rsid w:val="00DE15B6"/>
    <w:rsid w:val="00DE172E"/>
    <w:rsid w:val="00DE176A"/>
    <w:rsid w:val="00DE1990"/>
    <w:rsid w:val="00DE1B52"/>
    <w:rsid w:val="00DE1D09"/>
    <w:rsid w:val="00DE2295"/>
    <w:rsid w:val="00DE25C6"/>
    <w:rsid w:val="00DE26AE"/>
    <w:rsid w:val="00DE276E"/>
    <w:rsid w:val="00DE27B6"/>
    <w:rsid w:val="00DE2845"/>
    <w:rsid w:val="00DE2AE7"/>
    <w:rsid w:val="00DE2B27"/>
    <w:rsid w:val="00DE2B79"/>
    <w:rsid w:val="00DE2C5A"/>
    <w:rsid w:val="00DE2DB1"/>
    <w:rsid w:val="00DE3138"/>
    <w:rsid w:val="00DE3356"/>
    <w:rsid w:val="00DE33DD"/>
    <w:rsid w:val="00DE36CC"/>
    <w:rsid w:val="00DE373C"/>
    <w:rsid w:val="00DE3842"/>
    <w:rsid w:val="00DE38AF"/>
    <w:rsid w:val="00DE3983"/>
    <w:rsid w:val="00DE3C35"/>
    <w:rsid w:val="00DE3D63"/>
    <w:rsid w:val="00DE3E4E"/>
    <w:rsid w:val="00DE3FF5"/>
    <w:rsid w:val="00DE4081"/>
    <w:rsid w:val="00DE417B"/>
    <w:rsid w:val="00DE4229"/>
    <w:rsid w:val="00DE4246"/>
    <w:rsid w:val="00DE46F8"/>
    <w:rsid w:val="00DE47F1"/>
    <w:rsid w:val="00DE4848"/>
    <w:rsid w:val="00DE48E8"/>
    <w:rsid w:val="00DE4B2F"/>
    <w:rsid w:val="00DE4B60"/>
    <w:rsid w:val="00DE4DC5"/>
    <w:rsid w:val="00DE4EC1"/>
    <w:rsid w:val="00DE4EE8"/>
    <w:rsid w:val="00DE50AD"/>
    <w:rsid w:val="00DE534A"/>
    <w:rsid w:val="00DE5543"/>
    <w:rsid w:val="00DE55AF"/>
    <w:rsid w:val="00DE55E6"/>
    <w:rsid w:val="00DE56CD"/>
    <w:rsid w:val="00DE56EA"/>
    <w:rsid w:val="00DE5B38"/>
    <w:rsid w:val="00DE5B47"/>
    <w:rsid w:val="00DE5EE3"/>
    <w:rsid w:val="00DE60FD"/>
    <w:rsid w:val="00DE6168"/>
    <w:rsid w:val="00DE6310"/>
    <w:rsid w:val="00DE64BE"/>
    <w:rsid w:val="00DE64DC"/>
    <w:rsid w:val="00DE65D5"/>
    <w:rsid w:val="00DE677D"/>
    <w:rsid w:val="00DE6A41"/>
    <w:rsid w:val="00DE6C31"/>
    <w:rsid w:val="00DE728F"/>
    <w:rsid w:val="00DE72E8"/>
    <w:rsid w:val="00DE765E"/>
    <w:rsid w:val="00DE76CE"/>
    <w:rsid w:val="00DE77F9"/>
    <w:rsid w:val="00DE7907"/>
    <w:rsid w:val="00DE79BF"/>
    <w:rsid w:val="00DE7CA2"/>
    <w:rsid w:val="00DE7DD2"/>
    <w:rsid w:val="00DE7F8D"/>
    <w:rsid w:val="00DF014C"/>
    <w:rsid w:val="00DF0345"/>
    <w:rsid w:val="00DF03C9"/>
    <w:rsid w:val="00DF04A0"/>
    <w:rsid w:val="00DF0554"/>
    <w:rsid w:val="00DF069C"/>
    <w:rsid w:val="00DF06E2"/>
    <w:rsid w:val="00DF09B3"/>
    <w:rsid w:val="00DF0BAD"/>
    <w:rsid w:val="00DF0E25"/>
    <w:rsid w:val="00DF0F98"/>
    <w:rsid w:val="00DF112A"/>
    <w:rsid w:val="00DF1405"/>
    <w:rsid w:val="00DF192A"/>
    <w:rsid w:val="00DF1A73"/>
    <w:rsid w:val="00DF1E2C"/>
    <w:rsid w:val="00DF1EFD"/>
    <w:rsid w:val="00DF1F09"/>
    <w:rsid w:val="00DF20A9"/>
    <w:rsid w:val="00DF222B"/>
    <w:rsid w:val="00DF2237"/>
    <w:rsid w:val="00DF22A8"/>
    <w:rsid w:val="00DF231D"/>
    <w:rsid w:val="00DF247F"/>
    <w:rsid w:val="00DF2562"/>
    <w:rsid w:val="00DF27D1"/>
    <w:rsid w:val="00DF2A68"/>
    <w:rsid w:val="00DF2C96"/>
    <w:rsid w:val="00DF2D0D"/>
    <w:rsid w:val="00DF2DDB"/>
    <w:rsid w:val="00DF2E97"/>
    <w:rsid w:val="00DF31F5"/>
    <w:rsid w:val="00DF323F"/>
    <w:rsid w:val="00DF353A"/>
    <w:rsid w:val="00DF3559"/>
    <w:rsid w:val="00DF359B"/>
    <w:rsid w:val="00DF36F4"/>
    <w:rsid w:val="00DF380E"/>
    <w:rsid w:val="00DF3934"/>
    <w:rsid w:val="00DF3938"/>
    <w:rsid w:val="00DF3CE5"/>
    <w:rsid w:val="00DF40DB"/>
    <w:rsid w:val="00DF42BE"/>
    <w:rsid w:val="00DF4648"/>
    <w:rsid w:val="00DF4679"/>
    <w:rsid w:val="00DF471D"/>
    <w:rsid w:val="00DF47D3"/>
    <w:rsid w:val="00DF4994"/>
    <w:rsid w:val="00DF49A8"/>
    <w:rsid w:val="00DF4A65"/>
    <w:rsid w:val="00DF4B86"/>
    <w:rsid w:val="00DF4BCC"/>
    <w:rsid w:val="00DF4CA7"/>
    <w:rsid w:val="00DF4E07"/>
    <w:rsid w:val="00DF5082"/>
    <w:rsid w:val="00DF510A"/>
    <w:rsid w:val="00DF537F"/>
    <w:rsid w:val="00DF5504"/>
    <w:rsid w:val="00DF59A1"/>
    <w:rsid w:val="00DF59BE"/>
    <w:rsid w:val="00DF59D7"/>
    <w:rsid w:val="00DF5A3C"/>
    <w:rsid w:val="00DF5AE0"/>
    <w:rsid w:val="00DF5F8B"/>
    <w:rsid w:val="00DF606C"/>
    <w:rsid w:val="00DF60C5"/>
    <w:rsid w:val="00DF62DD"/>
    <w:rsid w:val="00DF62E4"/>
    <w:rsid w:val="00DF64F7"/>
    <w:rsid w:val="00DF6711"/>
    <w:rsid w:val="00DF69AA"/>
    <w:rsid w:val="00DF6C24"/>
    <w:rsid w:val="00DF6C7A"/>
    <w:rsid w:val="00DF6CDF"/>
    <w:rsid w:val="00DF719E"/>
    <w:rsid w:val="00DF7260"/>
    <w:rsid w:val="00DF74FA"/>
    <w:rsid w:val="00DF751A"/>
    <w:rsid w:val="00DF7637"/>
    <w:rsid w:val="00DF7638"/>
    <w:rsid w:val="00DF7726"/>
    <w:rsid w:val="00DF7727"/>
    <w:rsid w:val="00DF7751"/>
    <w:rsid w:val="00DF77B3"/>
    <w:rsid w:val="00DF79E8"/>
    <w:rsid w:val="00DF7CAC"/>
    <w:rsid w:val="00DF7EC5"/>
    <w:rsid w:val="00DF7F22"/>
    <w:rsid w:val="00E00037"/>
    <w:rsid w:val="00E0003D"/>
    <w:rsid w:val="00E0024F"/>
    <w:rsid w:val="00E002A2"/>
    <w:rsid w:val="00E004A0"/>
    <w:rsid w:val="00E00541"/>
    <w:rsid w:val="00E005A5"/>
    <w:rsid w:val="00E00724"/>
    <w:rsid w:val="00E00799"/>
    <w:rsid w:val="00E0084E"/>
    <w:rsid w:val="00E00B97"/>
    <w:rsid w:val="00E00F34"/>
    <w:rsid w:val="00E00F75"/>
    <w:rsid w:val="00E01034"/>
    <w:rsid w:val="00E01682"/>
    <w:rsid w:val="00E01751"/>
    <w:rsid w:val="00E01768"/>
    <w:rsid w:val="00E01B1C"/>
    <w:rsid w:val="00E01C94"/>
    <w:rsid w:val="00E01EDE"/>
    <w:rsid w:val="00E01F5E"/>
    <w:rsid w:val="00E01F91"/>
    <w:rsid w:val="00E02431"/>
    <w:rsid w:val="00E025D8"/>
    <w:rsid w:val="00E02744"/>
    <w:rsid w:val="00E02ECA"/>
    <w:rsid w:val="00E030C2"/>
    <w:rsid w:val="00E03118"/>
    <w:rsid w:val="00E03172"/>
    <w:rsid w:val="00E03350"/>
    <w:rsid w:val="00E03441"/>
    <w:rsid w:val="00E034CC"/>
    <w:rsid w:val="00E034D0"/>
    <w:rsid w:val="00E03569"/>
    <w:rsid w:val="00E03573"/>
    <w:rsid w:val="00E0383B"/>
    <w:rsid w:val="00E03993"/>
    <w:rsid w:val="00E03C97"/>
    <w:rsid w:val="00E03EB3"/>
    <w:rsid w:val="00E040E2"/>
    <w:rsid w:val="00E04337"/>
    <w:rsid w:val="00E04467"/>
    <w:rsid w:val="00E04507"/>
    <w:rsid w:val="00E04514"/>
    <w:rsid w:val="00E04548"/>
    <w:rsid w:val="00E0475B"/>
    <w:rsid w:val="00E04838"/>
    <w:rsid w:val="00E0486B"/>
    <w:rsid w:val="00E04B70"/>
    <w:rsid w:val="00E04D8D"/>
    <w:rsid w:val="00E04DBC"/>
    <w:rsid w:val="00E04E10"/>
    <w:rsid w:val="00E051F2"/>
    <w:rsid w:val="00E05224"/>
    <w:rsid w:val="00E0526D"/>
    <w:rsid w:val="00E052E0"/>
    <w:rsid w:val="00E0539D"/>
    <w:rsid w:val="00E0570E"/>
    <w:rsid w:val="00E05CE2"/>
    <w:rsid w:val="00E063EC"/>
    <w:rsid w:val="00E064AC"/>
    <w:rsid w:val="00E064B4"/>
    <w:rsid w:val="00E066EC"/>
    <w:rsid w:val="00E0676B"/>
    <w:rsid w:val="00E068BC"/>
    <w:rsid w:val="00E069D3"/>
    <w:rsid w:val="00E06A41"/>
    <w:rsid w:val="00E06BE9"/>
    <w:rsid w:val="00E06BFD"/>
    <w:rsid w:val="00E06D24"/>
    <w:rsid w:val="00E06FF9"/>
    <w:rsid w:val="00E07246"/>
    <w:rsid w:val="00E072B1"/>
    <w:rsid w:val="00E07E68"/>
    <w:rsid w:val="00E07E99"/>
    <w:rsid w:val="00E100A6"/>
    <w:rsid w:val="00E1062D"/>
    <w:rsid w:val="00E10769"/>
    <w:rsid w:val="00E10792"/>
    <w:rsid w:val="00E107C8"/>
    <w:rsid w:val="00E109A2"/>
    <w:rsid w:val="00E10DDF"/>
    <w:rsid w:val="00E10F8B"/>
    <w:rsid w:val="00E1103C"/>
    <w:rsid w:val="00E110D1"/>
    <w:rsid w:val="00E11337"/>
    <w:rsid w:val="00E114C8"/>
    <w:rsid w:val="00E11533"/>
    <w:rsid w:val="00E11551"/>
    <w:rsid w:val="00E1162B"/>
    <w:rsid w:val="00E11687"/>
    <w:rsid w:val="00E117A7"/>
    <w:rsid w:val="00E117AD"/>
    <w:rsid w:val="00E11818"/>
    <w:rsid w:val="00E118A8"/>
    <w:rsid w:val="00E11C36"/>
    <w:rsid w:val="00E11D94"/>
    <w:rsid w:val="00E11EFF"/>
    <w:rsid w:val="00E121B7"/>
    <w:rsid w:val="00E12202"/>
    <w:rsid w:val="00E1222C"/>
    <w:rsid w:val="00E1227C"/>
    <w:rsid w:val="00E124FF"/>
    <w:rsid w:val="00E12842"/>
    <w:rsid w:val="00E1293C"/>
    <w:rsid w:val="00E12BD9"/>
    <w:rsid w:val="00E12F66"/>
    <w:rsid w:val="00E132B5"/>
    <w:rsid w:val="00E1330B"/>
    <w:rsid w:val="00E13457"/>
    <w:rsid w:val="00E135B4"/>
    <w:rsid w:val="00E13A79"/>
    <w:rsid w:val="00E13CDA"/>
    <w:rsid w:val="00E13D73"/>
    <w:rsid w:val="00E13EEA"/>
    <w:rsid w:val="00E13F3F"/>
    <w:rsid w:val="00E13F53"/>
    <w:rsid w:val="00E13F66"/>
    <w:rsid w:val="00E14089"/>
    <w:rsid w:val="00E141BC"/>
    <w:rsid w:val="00E14221"/>
    <w:rsid w:val="00E14226"/>
    <w:rsid w:val="00E1454B"/>
    <w:rsid w:val="00E14862"/>
    <w:rsid w:val="00E149EF"/>
    <w:rsid w:val="00E14B1D"/>
    <w:rsid w:val="00E14C02"/>
    <w:rsid w:val="00E14CB9"/>
    <w:rsid w:val="00E14CFA"/>
    <w:rsid w:val="00E14D64"/>
    <w:rsid w:val="00E14D7E"/>
    <w:rsid w:val="00E14DC3"/>
    <w:rsid w:val="00E14FB5"/>
    <w:rsid w:val="00E151B2"/>
    <w:rsid w:val="00E1533C"/>
    <w:rsid w:val="00E15405"/>
    <w:rsid w:val="00E1546D"/>
    <w:rsid w:val="00E15680"/>
    <w:rsid w:val="00E15921"/>
    <w:rsid w:val="00E159CD"/>
    <w:rsid w:val="00E159D5"/>
    <w:rsid w:val="00E15A68"/>
    <w:rsid w:val="00E15D7D"/>
    <w:rsid w:val="00E15F6F"/>
    <w:rsid w:val="00E1600F"/>
    <w:rsid w:val="00E16099"/>
    <w:rsid w:val="00E1610D"/>
    <w:rsid w:val="00E16340"/>
    <w:rsid w:val="00E16381"/>
    <w:rsid w:val="00E163A3"/>
    <w:rsid w:val="00E1647A"/>
    <w:rsid w:val="00E16774"/>
    <w:rsid w:val="00E167E2"/>
    <w:rsid w:val="00E168C7"/>
    <w:rsid w:val="00E169D4"/>
    <w:rsid w:val="00E16B60"/>
    <w:rsid w:val="00E16C43"/>
    <w:rsid w:val="00E16D3A"/>
    <w:rsid w:val="00E16D6D"/>
    <w:rsid w:val="00E16DBA"/>
    <w:rsid w:val="00E1701E"/>
    <w:rsid w:val="00E1732E"/>
    <w:rsid w:val="00E17363"/>
    <w:rsid w:val="00E17404"/>
    <w:rsid w:val="00E17538"/>
    <w:rsid w:val="00E1778A"/>
    <w:rsid w:val="00E177C3"/>
    <w:rsid w:val="00E1789F"/>
    <w:rsid w:val="00E179B7"/>
    <w:rsid w:val="00E179C8"/>
    <w:rsid w:val="00E17A67"/>
    <w:rsid w:val="00E17ADE"/>
    <w:rsid w:val="00E17AEB"/>
    <w:rsid w:val="00E17B5F"/>
    <w:rsid w:val="00E17F54"/>
    <w:rsid w:val="00E17FDC"/>
    <w:rsid w:val="00E200D9"/>
    <w:rsid w:val="00E201B9"/>
    <w:rsid w:val="00E20295"/>
    <w:rsid w:val="00E2029A"/>
    <w:rsid w:val="00E202A6"/>
    <w:rsid w:val="00E202D2"/>
    <w:rsid w:val="00E202FD"/>
    <w:rsid w:val="00E203F1"/>
    <w:rsid w:val="00E2064D"/>
    <w:rsid w:val="00E20973"/>
    <w:rsid w:val="00E20A43"/>
    <w:rsid w:val="00E20A7F"/>
    <w:rsid w:val="00E20B42"/>
    <w:rsid w:val="00E20C79"/>
    <w:rsid w:val="00E20F47"/>
    <w:rsid w:val="00E2117A"/>
    <w:rsid w:val="00E211DC"/>
    <w:rsid w:val="00E21306"/>
    <w:rsid w:val="00E216A0"/>
    <w:rsid w:val="00E218A8"/>
    <w:rsid w:val="00E219B2"/>
    <w:rsid w:val="00E21C7E"/>
    <w:rsid w:val="00E21FC3"/>
    <w:rsid w:val="00E22115"/>
    <w:rsid w:val="00E22322"/>
    <w:rsid w:val="00E2241C"/>
    <w:rsid w:val="00E22508"/>
    <w:rsid w:val="00E226DA"/>
    <w:rsid w:val="00E2275A"/>
    <w:rsid w:val="00E2281E"/>
    <w:rsid w:val="00E2293B"/>
    <w:rsid w:val="00E22A1F"/>
    <w:rsid w:val="00E22D7A"/>
    <w:rsid w:val="00E22D84"/>
    <w:rsid w:val="00E22E17"/>
    <w:rsid w:val="00E23096"/>
    <w:rsid w:val="00E2314B"/>
    <w:rsid w:val="00E232FC"/>
    <w:rsid w:val="00E23355"/>
    <w:rsid w:val="00E23389"/>
    <w:rsid w:val="00E2344A"/>
    <w:rsid w:val="00E2357D"/>
    <w:rsid w:val="00E236E2"/>
    <w:rsid w:val="00E23806"/>
    <w:rsid w:val="00E238B9"/>
    <w:rsid w:val="00E239A6"/>
    <w:rsid w:val="00E23A42"/>
    <w:rsid w:val="00E23C09"/>
    <w:rsid w:val="00E23C0F"/>
    <w:rsid w:val="00E23F7D"/>
    <w:rsid w:val="00E24657"/>
    <w:rsid w:val="00E24A81"/>
    <w:rsid w:val="00E24AD2"/>
    <w:rsid w:val="00E24C2C"/>
    <w:rsid w:val="00E24EE1"/>
    <w:rsid w:val="00E25250"/>
    <w:rsid w:val="00E2539F"/>
    <w:rsid w:val="00E253F1"/>
    <w:rsid w:val="00E255A6"/>
    <w:rsid w:val="00E255A8"/>
    <w:rsid w:val="00E2573A"/>
    <w:rsid w:val="00E258E3"/>
    <w:rsid w:val="00E25923"/>
    <w:rsid w:val="00E259C1"/>
    <w:rsid w:val="00E25D0F"/>
    <w:rsid w:val="00E25E37"/>
    <w:rsid w:val="00E260C9"/>
    <w:rsid w:val="00E26358"/>
    <w:rsid w:val="00E263FD"/>
    <w:rsid w:val="00E2647E"/>
    <w:rsid w:val="00E26661"/>
    <w:rsid w:val="00E26938"/>
    <w:rsid w:val="00E26A7C"/>
    <w:rsid w:val="00E26AD7"/>
    <w:rsid w:val="00E26BE8"/>
    <w:rsid w:val="00E26D14"/>
    <w:rsid w:val="00E26D2A"/>
    <w:rsid w:val="00E26DAB"/>
    <w:rsid w:val="00E26DEB"/>
    <w:rsid w:val="00E271C3"/>
    <w:rsid w:val="00E27336"/>
    <w:rsid w:val="00E27457"/>
    <w:rsid w:val="00E274ED"/>
    <w:rsid w:val="00E276DE"/>
    <w:rsid w:val="00E27E24"/>
    <w:rsid w:val="00E27EA4"/>
    <w:rsid w:val="00E27FDE"/>
    <w:rsid w:val="00E300F7"/>
    <w:rsid w:val="00E3024B"/>
    <w:rsid w:val="00E30308"/>
    <w:rsid w:val="00E303C0"/>
    <w:rsid w:val="00E30452"/>
    <w:rsid w:val="00E30469"/>
    <w:rsid w:val="00E3046D"/>
    <w:rsid w:val="00E304AF"/>
    <w:rsid w:val="00E305D4"/>
    <w:rsid w:val="00E3072F"/>
    <w:rsid w:val="00E30877"/>
    <w:rsid w:val="00E30DC6"/>
    <w:rsid w:val="00E30DEA"/>
    <w:rsid w:val="00E30E04"/>
    <w:rsid w:val="00E30F1A"/>
    <w:rsid w:val="00E31047"/>
    <w:rsid w:val="00E3110C"/>
    <w:rsid w:val="00E31184"/>
    <w:rsid w:val="00E31311"/>
    <w:rsid w:val="00E3135B"/>
    <w:rsid w:val="00E31454"/>
    <w:rsid w:val="00E314CF"/>
    <w:rsid w:val="00E31521"/>
    <w:rsid w:val="00E316D5"/>
    <w:rsid w:val="00E31945"/>
    <w:rsid w:val="00E319B4"/>
    <w:rsid w:val="00E319F8"/>
    <w:rsid w:val="00E31A34"/>
    <w:rsid w:val="00E31B49"/>
    <w:rsid w:val="00E31CCE"/>
    <w:rsid w:val="00E31D07"/>
    <w:rsid w:val="00E31DDA"/>
    <w:rsid w:val="00E32033"/>
    <w:rsid w:val="00E32327"/>
    <w:rsid w:val="00E3238A"/>
    <w:rsid w:val="00E3244A"/>
    <w:rsid w:val="00E32994"/>
    <w:rsid w:val="00E32DCA"/>
    <w:rsid w:val="00E32DE5"/>
    <w:rsid w:val="00E3306C"/>
    <w:rsid w:val="00E33238"/>
    <w:rsid w:val="00E3331A"/>
    <w:rsid w:val="00E3340D"/>
    <w:rsid w:val="00E33633"/>
    <w:rsid w:val="00E336A9"/>
    <w:rsid w:val="00E336E6"/>
    <w:rsid w:val="00E3375D"/>
    <w:rsid w:val="00E33806"/>
    <w:rsid w:val="00E338C3"/>
    <w:rsid w:val="00E338D5"/>
    <w:rsid w:val="00E339FA"/>
    <w:rsid w:val="00E33A27"/>
    <w:rsid w:val="00E33A3C"/>
    <w:rsid w:val="00E33A75"/>
    <w:rsid w:val="00E33C66"/>
    <w:rsid w:val="00E33D57"/>
    <w:rsid w:val="00E33EBF"/>
    <w:rsid w:val="00E34046"/>
    <w:rsid w:val="00E34200"/>
    <w:rsid w:val="00E342BC"/>
    <w:rsid w:val="00E343B0"/>
    <w:rsid w:val="00E3475E"/>
    <w:rsid w:val="00E34839"/>
    <w:rsid w:val="00E348DB"/>
    <w:rsid w:val="00E34950"/>
    <w:rsid w:val="00E349F3"/>
    <w:rsid w:val="00E34C34"/>
    <w:rsid w:val="00E34C5E"/>
    <w:rsid w:val="00E350A6"/>
    <w:rsid w:val="00E350AD"/>
    <w:rsid w:val="00E3515F"/>
    <w:rsid w:val="00E35281"/>
    <w:rsid w:val="00E355CE"/>
    <w:rsid w:val="00E356F4"/>
    <w:rsid w:val="00E3573E"/>
    <w:rsid w:val="00E359E5"/>
    <w:rsid w:val="00E35B73"/>
    <w:rsid w:val="00E35C09"/>
    <w:rsid w:val="00E35C0E"/>
    <w:rsid w:val="00E35FA0"/>
    <w:rsid w:val="00E360E3"/>
    <w:rsid w:val="00E3622B"/>
    <w:rsid w:val="00E363F8"/>
    <w:rsid w:val="00E36A60"/>
    <w:rsid w:val="00E36CCF"/>
    <w:rsid w:val="00E36D35"/>
    <w:rsid w:val="00E3754F"/>
    <w:rsid w:val="00E37632"/>
    <w:rsid w:val="00E377ED"/>
    <w:rsid w:val="00E379E3"/>
    <w:rsid w:val="00E37A05"/>
    <w:rsid w:val="00E37CCB"/>
    <w:rsid w:val="00E37DE3"/>
    <w:rsid w:val="00E37DF9"/>
    <w:rsid w:val="00E40106"/>
    <w:rsid w:val="00E4019D"/>
    <w:rsid w:val="00E40258"/>
    <w:rsid w:val="00E40304"/>
    <w:rsid w:val="00E403C7"/>
    <w:rsid w:val="00E403D8"/>
    <w:rsid w:val="00E40486"/>
    <w:rsid w:val="00E404CC"/>
    <w:rsid w:val="00E405C9"/>
    <w:rsid w:val="00E4071A"/>
    <w:rsid w:val="00E408E9"/>
    <w:rsid w:val="00E409AE"/>
    <w:rsid w:val="00E40AF7"/>
    <w:rsid w:val="00E40CB6"/>
    <w:rsid w:val="00E40D93"/>
    <w:rsid w:val="00E410DC"/>
    <w:rsid w:val="00E41121"/>
    <w:rsid w:val="00E41290"/>
    <w:rsid w:val="00E4129C"/>
    <w:rsid w:val="00E4165D"/>
    <w:rsid w:val="00E41700"/>
    <w:rsid w:val="00E41A24"/>
    <w:rsid w:val="00E41BBA"/>
    <w:rsid w:val="00E41BDA"/>
    <w:rsid w:val="00E41DE3"/>
    <w:rsid w:val="00E42081"/>
    <w:rsid w:val="00E420CE"/>
    <w:rsid w:val="00E422BA"/>
    <w:rsid w:val="00E42682"/>
    <w:rsid w:val="00E42720"/>
    <w:rsid w:val="00E428DE"/>
    <w:rsid w:val="00E4297F"/>
    <w:rsid w:val="00E42DBC"/>
    <w:rsid w:val="00E42F1C"/>
    <w:rsid w:val="00E42FC1"/>
    <w:rsid w:val="00E431E0"/>
    <w:rsid w:val="00E43289"/>
    <w:rsid w:val="00E4342A"/>
    <w:rsid w:val="00E434B4"/>
    <w:rsid w:val="00E43560"/>
    <w:rsid w:val="00E43670"/>
    <w:rsid w:val="00E4378D"/>
    <w:rsid w:val="00E4380A"/>
    <w:rsid w:val="00E43942"/>
    <w:rsid w:val="00E43A36"/>
    <w:rsid w:val="00E43BF9"/>
    <w:rsid w:val="00E44019"/>
    <w:rsid w:val="00E443DF"/>
    <w:rsid w:val="00E445AA"/>
    <w:rsid w:val="00E44680"/>
    <w:rsid w:val="00E4472D"/>
    <w:rsid w:val="00E44793"/>
    <w:rsid w:val="00E44799"/>
    <w:rsid w:val="00E447BE"/>
    <w:rsid w:val="00E44826"/>
    <w:rsid w:val="00E44B61"/>
    <w:rsid w:val="00E44BC6"/>
    <w:rsid w:val="00E44BDA"/>
    <w:rsid w:val="00E44F99"/>
    <w:rsid w:val="00E44FE7"/>
    <w:rsid w:val="00E450A5"/>
    <w:rsid w:val="00E45246"/>
    <w:rsid w:val="00E4545E"/>
    <w:rsid w:val="00E4546F"/>
    <w:rsid w:val="00E454EB"/>
    <w:rsid w:val="00E455AA"/>
    <w:rsid w:val="00E4578E"/>
    <w:rsid w:val="00E458D9"/>
    <w:rsid w:val="00E45A4A"/>
    <w:rsid w:val="00E45BC9"/>
    <w:rsid w:val="00E45DCA"/>
    <w:rsid w:val="00E462CE"/>
    <w:rsid w:val="00E462D8"/>
    <w:rsid w:val="00E463B9"/>
    <w:rsid w:val="00E464B7"/>
    <w:rsid w:val="00E46601"/>
    <w:rsid w:val="00E46624"/>
    <w:rsid w:val="00E46AC6"/>
    <w:rsid w:val="00E46BE3"/>
    <w:rsid w:val="00E46D4A"/>
    <w:rsid w:val="00E46E17"/>
    <w:rsid w:val="00E470B2"/>
    <w:rsid w:val="00E4716B"/>
    <w:rsid w:val="00E47176"/>
    <w:rsid w:val="00E4732A"/>
    <w:rsid w:val="00E473F6"/>
    <w:rsid w:val="00E475B2"/>
    <w:rsid w:val="00E47669"/>
    <w:rsid w:val="00E476F0"/>
    <w:rsid w:val="00E47B34"/>
    <w:rsid w:val="00E47CFD"/>
    <w:rsid w:val="00E47E85"/>
    <w:rsid w:val="00E47EDA"/>
    <w:rsid w:val="00E47EE8"/>
    <w:rsid w:val="00E47F36"/>
    <w:rsid w:val="00E47FF8"/>
    <w:rsid w:val="00E50266"/>
    <w:rsid w:val="00E5028D"/>
    <w:rsid w:val="00E50355"/>
    <w:rsid w:val="00E5060C"/>
    <w:rsid w:val="00E507E5"/>
    <w:rsid w:val="00E50872"/>
    <w:rsid w:val="00E5087E"/>
    <w:rsid w:val="00E50971"/>
    <w:rsid w:val="00E50CA7"/>
    <w:rsid w:val="00E50E24"/>
    <w:rsid w:val="00E50F72"/>
    <w:rsid w:val="00E51023"/>
    <w:rsid w:val="00E513FC"/>
    <w:rsid w:val="00E51505"/>
    <w:rsid w:val="00E516CF"/>
    <w:rsid w:val="00E51839"/>
    <w:rsid w:val="00E519A4"/>
    <w:rsid w:val="00E519DC"/>
    <w:rsid w:val="00E51A02"/>
    <w:rsid w:val="00E51BAD"/>
    <w:rsid w:val="00E51E41"/>
    <w:rsid w:val="00E51E74"/>
    <w:rsid w:val="00E51FBA"/>
    <w:rsid w:val="00E52148"/>
    <w:rsid w:val="00E52543"/>
    <w:rsid w:val="00E5262E"/>
    <w:rsid w:val="00E52651"/>
    <w:rsid w:val="00E526DD"/>
    <w:rsid w:val="00E52766"/>
    <w:rsid w:val="00E529E6"/>
    <w:rsid w:val="00E52C8A"/>
    <w:rsid w:val="00E52EC2"/>
    <w:rsid w:val="00E53070"/>
    <w:rsid w:val="00E531DB"/>
    <w:rsid w:val="00E53631"/>
    <w:rsid w:val="00E53924"/>
    <w:rsid w:val="00E539D2"/>
    <w:rsid w:val="00E53B5A"/>
    <w:rsid w:val="00E53E56"/>
    <w:rsid w:val="00E53FF8"/>
    <w:rsid w:val="00E54042"/>
    <w:rsid w:val="00E540E5"/>
    <w:rsid w:val="00E541B3"/>
    <w:rsid w:val="00E54226"/>
    <w:rsid w:val="00E54325"/>
    <w:rsid w:val="00E5432D"/>
    <w:rsid w:val="00E54358"/>
    <w:rsid w:val="00E54362"/>
    <w:rsid w:val="00E5462F"/>
    <w:rsid w:val="00E54760"/>
    <w:rsid w:val="00E548CA"/>
    <w:rsid w:val="00E5491F"/>
    <w:rsid w:val="00E54BCE"/>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2C"/>
    <w:rsid w:val="00E56275"/>
    <w:rsid w:val="00E566AC"/>
    <w:rsid w:val="00E5679C"/>
    <w:rsid w:val="00E5681D"/>
    <w:rsid w:val="00E569C7"/>
    <w:rsid w:val="00E56A46"/>
    <w:rsid w:val="00E56B47"/>
    <w:rsid w:val="00E56C5E"/>
    <w:rsid w:val="00E56EAB"/>
    <w:rsid w:val="00E56F90"/>
    <w:rsid w:val="00E5710E"/>
    <w:rsid w:val="00E572E7"/>
    <w:rsid w:val="00E5779A"/>
    <w:rsid w:val="00E578FC"/>
    <w:rsid w:val="00E5797D"/>
    <w:rsid w:val="00E57A09"/>
    <w:rsid w:val="00E57A14"/>
    <w:rsid w:val="00E57D0A"/>
    <w:rsid w:val="00E57D1A"/>
    <w:rsid w:val="00E57D1C"/>
    <w:rsid w:val="00E57FAB"/>
    <w:rsid w:val="00E60086"/>
    <w:rsid w:val="00E6010D"/>
    <w:rsid w:val="00E603AF"/>
    <w:rsid w:val="00E604C7"/>
    <w:rsid w:val="00E60540"/>
    <w:rsid w:val="00E60B13"/>
    <w:rsid w:val="00E60B8E"/>
    <w:rsid w:val="00E60D02"/>
    <w:rsid w:val="00E60E0F"/>
    <w:rsid w:val="00E60FA4"/>
    <w:rsid w:val="00E610FC"/>
    <w:rsid w:val="00E613D5"/>
    <w:rsid w:val="00E6180D"/>
    <w:rsid w:val="00E61E6C"/>
    <w:rsid w:val="00E61EF8"/>
    <w:rsid w:val="00E62018"/>
    <w:rsid w:val="00E62036"/>
    <w:rsid w:val="00E622E2"/>
    <w:rsid w:val="00E62350"/>
    <w:rsid w:val="00E6242F"/>
    <w:rsid w:val="00E62635"/>
    <w:rsid w:val="00E6271F"/>
    <w:rsid w:val="00E62802"/>
    <w:rsid w:val="00E6283B"/>
    <w:rsid w:val="00E628E4"/>
    <w:rsid w:val="00E62904"/>
    <w:rsid w:val="00E6293E"/>
    <w:rsid w:val="00E629A6"/>
    <w:rsid w:val="00E62A5C"/>
    <w:rsid w:val="00E62B3F"/>
    <w:rsid w:val="00E62BB0"/>
    <w:rsid w:val="00E62C5A"/>
    <w:rsid w:val="00E6304C"/>
    <w:rsid w:val="00E63196"/>
    <w:rsid w:val="00E63203"/>
    <w:rsid w:val="00E6376E"/>
    <w:rsid w:val="00E63B93"/>
    <w:rsid w:val="00E63D1B"/>
    <w:rsid w:val="00E63E61"/>
    <w:rsid w:val="00E6451B"/>
    <w:rsid w:val="00E645B6"/>
    <w:rsid w:val="00E64751"/>
    <w:rsid w:val="00E647A8"/>
    <w:rsid w:val="00E64DAD"/>
    <w:rsid w:val="00E6505C"/>
    <w:rsid w:val="00E651F0"/>
    <w:rsid w:val="00E65258"/>
    <w:rsid w:val="00E6527C"/>
    <w:rsid w:val="00E6537D"/>
    <w:rsid w:val="00E65501"/>
    <w:rsid w:val="00E6559E"/>
    <w:rsid w:val="00E656BC"/>
    <w:rsid w:val="00E656C6"/>
    <w:rsid w:val="00E6581F"/>
    <w:rsid w:val="00E65859"/>
    <w:rsid w:val="00E65BA5"/>
    <w:rsid w:val="00E65C2D"/>
    <w:rsid w:val="00E65F91"/>
    <w:rsid w:val="00E6612F"/>
    <w:rsid w:val="00E66174"/>
    <w:rsid w:val="00E663B1"/>
    <w:rsid w:val="00E6653B"/>
    <w:rsid w:val="00E6656B"/>
    <w:rsid w:val="00E6656E"/>
    <w:rsid w:val="00E665F3"/>
    <w:rsid w:val="00E66D54"/>
    <w:rsid w:val="00E66E63"/>
    <w:rsid w:val="00E66EEF"/>
    <w:rsid w:val="00E67084"/>
    <w:rsid w:val="00E6710F"/>
    <w:rsid w:val="00E67217"/>
    <w:rsid w:val="00E67375"/>
    <w:rsid w:val="00E673A9"/>
    <w:rsid w:val="00E6749C"/>
    <w:rsid w:val="00E6786E"/>
    <w:rsid w:val="00E678F4"/>
    <w:rsid w:val="00E67985"/>
    <w:rsid w:val="00E67A06"/>
    <w:rsid w:val="00E67A68"/>
    <w:rsid w:val="00E67BAA"/>
    <w:rsid w:val="00E67DC8"/>
    <w:rsid w:val="00E67EA1"/>
    <w:rsid w:val="00E67EA5"/>
    <w:rsid w:val="00E67F66"/>
    <w:rsid w:val="00E67F7B"/>
    <w:rsid w:val="00E67FFA"/>
    <w:rsid w:val="00E70246"/>
    <w:rsid w:val="00E7032C"/>
    <w:rsid w:val="00E7089B"/>
    <w:rsid w:val="00E7093D"/>
    <w:rsid w:val="00E70B08"/>
    <w:rsid w:val="00E70BDA"/>
    <w:rsid w:val="00E70D42"/>
    <w:rsid w:val="00E70D45"/>
    <w:rsid w:val="00E70D98"/>
    <w:rsid w:val="00E70DA4"/>
    <w:rsid w:val="00E70E9F"/>
    <w:rsid w:val="00E71018"/>
    <w:rsid w:val="00E71058"/>
    <w:rsid w:val="00E710D5"/>
    <w:rsid w:val="00E7119E"/>
    <w:rsid w:val="00E712B3"/>
    <w:rsid w:val="00E7139E"/>
    <w:rsid w:val="00E717C7"/>
    <w:rsid w:val="00E71891"/>
    <w:rsid w:val="00E7198D"/>
    <w:rsid w:val="00E71A0E"/>
    <w:rsid w:val="00E71B0C"/>
    <w:rsid w:val="00E71C84"/>
    <w:rsid w:val="00E71E87"/>
    <w:rsid w:val="00E71FF2"/>
    <w:rsid w:val="00E7201B"/>
    <w:rsid w:val="00E720BE"/>
    <w:rsid w:val="00E72359"/>
    <w:rsid w:val="00E7237B"/>
    <w:rsid w:val="00E72598"/>
    <w:rsid w:val="00E726C9"/>
    <w:rsid w:val="00E72881"/>
    <w:rsid w:val="00E72A4F"/>
    <w:rsid w:val="00E72B6B"/>
    <w:rsid w:val="00E73240"/>
    <w:rsid w:val="00E7334A"/>
    <w:rsid w:val="00E733BD"/>
    <w:rsid w:val="00E73604"/>
    <w:rsid w:val="00E7367A"/>
    <w:rsid w:val="00E73B9B"/>
    <w:rsid w:val="00E74486"/>
    <w:rsid w:val="00E745AE"/>
    <w:rsid w:val="00E746F1"/>
    <w:rsid w:val="00E74705"/>
    <w:rsid w:val="00E747DD"/>
    <w:rsid w:val="00E7480F"/>
    <w:rsid w:val="00E74953"/>
    <w:rsid w:val="00E74A05"/>
    <w:rsid w:val="00E74A50"/>
    <w:rsid w:val="00E74C39"/>
    <w:rsid w:val="00E74C79"/>
    <w:rsid w:val="00E74D50"/>
    <w:rsid w:val="00E74EDB"/>
    <w:rsid w:val="00E74F43"/>
    <w:rsid w:val="00E75459"/>
    <w:rsid w:val="00E755C6"/>
    <w:rsid w:val="00E75628"/>
    <w:rsid w:val="00E757B9"/>
    <w:rsid w:val="00E75856"/>
    <w:rsid w:val="00E75884"/>
    <w:rsid w:val="00E75FA0"/>
    <w:rsid w:val="00E7620A"/>
    <w:rsid w:val="00E76551"/>
    <w:rsid w:val="00E76694"/>
    <w:rsid w:val="00E76725"/>
    <w:rsid w:val="00E76765"/>
    <w:rsid w:val="00E768A4"/>
    <w:rsid w:val="00E7695B"/>
    <w:rsid w:val="00E76A8D"/>
    <w:rsid w:val="00E76B45"/>
    <w:rsid w:val="00E76B54"/>
    <w:rsid w:val="00E76C71"/>
    <w:rsid w:val="00E76DCF"/>
    <w:rsid w:val="00E77006"/>
    <w:rsid w:val="00E77033"/>
    <w:rsid w:val="00E774D8"/>
    <w:rsid w:val="00E777A8"/>
    <w:rsid w:val="00E7787B"/>
    <w:rsid w:val="00E7789F"/>
    <w:rsid w:val="00E77A28"/>
    <w:rsid w:val="00E77AC7"/>
    <w:rsid w:val="00E77B2B"/>
    <w:rsid w:val="00E77CDA"/>
    <w:rsid w:val="00E77D1A"/>
    <w:rsid w:val="00E77DDA"/>
    <w:rsid w:val="00E77F81"/>
    <w:rsid w:val="00E80014"/>
    <w:rsid w:val="00E80185"/>
    <w:rsid w:val="00E802E1"/>
    <w:rsid w:val="00E8031C"/>
    <w:rsid w:val="00E80763"/>
    <w:rsid w:val="00E80BBA"/>
    <w:rsid w:val="00E80D18"/>
    <w:rsid w:val="00E80DF2"/>
    <w:rsid w:val="00E80FF9"/>
    <w:rsid w:val="00E810E8"/>
    <w:rsid w:val="00E816F3"/>
    <w:rsid w:val="00E817A1"/>
    <w:rsid w:val="00E819BD"/>
    <w:rsid w:val="00E819E5"/>
    <w:rsid w:val="00E81B6C"/>
    <w:rsid w:val="00E81CCA"/>
    <w:rsid w:val="00E81CDE"/>
    <w:rsid w:val="00E81CE5"/>
    <w:rsid w:val="00E81D21"/>
    <w:rsid w:val="00E81E40"/>
    <w:rsid w:val="00E81F4A"/>
    <w:rsid w:val="00E81F53"/>
    <w:rsid w:val="00E82168"/>
    <w:rsid w:val="00E8266D"/>
    <w:rsid w:val="00E827F8"/>
    <w:rsid w:val="00E829C2"/>
    <w:rsid w:val="00E82AD8"/>
    <w:rsid w:val="00E82D25"/>
    <w:rsid w:val="00E82D7B"/>
    <w:rsid w:val="00E82DB7"/>
    <w:rsid w:val="00E82E55"/>
    <w:rsid w:val="00E830B0"/>
    <w:rsid w:val="00E832E9"/>
    <w:rsid w:val="00E8338B"/>
    <w:rsid w:val="00E83686"/>
    <w:rsid w:val="00E8371D"/>
    <w:rsid w:val="00E83D7F"/>
    <w:rsid w:val="00E83DB2"/>
    <w:rsid w:val="00E83FB2"/>
    <w:rsid w:val="00E83FF7"/>
    <w:rsid w:val="00E844EC"/>
    <w:rsid w:val="00E84540"/>
    <w:rsid w:val="00E8460C"/>
    <w:rsid w:val="00E84782"/>
    <w:rsid w:val="00E84B9E"/>
    <w:rsid w:val="00E84BD1"/>
    <w:rsid w:val="00E84CA2"/>
    <w:rsid w:val="00E84D8F"/>
    <w:rsid w:val="00E84F39"/>
    <w:rsid w:val="00E85080"/>
    <w:rsid w:val="00E85099"/>
    <w:rsid w:val="00E85296"/>
    <w:rsid w:val="00E853D4"/>
    <w:rsid w:val="00E8548A"/>
    <w:rsid w:val="00E855BF"/>
    <w:rsid w:val="00E85855"/>
    <w:rsid w:val="00E85A50"/>
    <w:rsid w:val="00E85CF1"/>
    <w:rsid w:val="00E85CFB"/>
    <w:rsid w:val="00E85D0C"/>
    <w:rsid w:val="00E85EB0"/>
    <w:rsid w:val="00E860FF"/>
    <w:rsid w:val="00E86165"/>
    <w:rsid w:val="00E864E3"/>
    <w:rsid w:val="00E866AA"/>
    <w:rsid w:val="00E8693F"/>
    <w:rsid w:val="00E86A21"/>
    <w:rsid w:val="00E86B20"/>
    <w:rsid w:val="00E86B52"/>
    <w:rsid w:val="00E86C31"/>
    <w:rsid w:val="00E86F1E"/>
    <w:rsid w:val="00E8708E"/>
    <w:rsid w:val="00E87095"/>
    <w:rsid w:val="00E871AB"/>
    <w:rsid w:val="00E87225"/>
    <w:rsid w:val="00E87303"/>
    <w:rsid w:val="00E87715"/>
    <w:rsid w:val="00E877DD"/>
    <w:rsid w:val="00E87979"/>
    <w:rsid w:val="00E87CF4"/>
    <w:rsid w:val="00E87E79"/>
    <w:rsid w:val="00E87E7F"/>
    <w:rsid w:val="00E87ED1"/>
    <w:rsid w:val="00E87FD2"/>
    <w:rsid w:val="00E90046"/>
    <w:rsid w:val="00E900CC"/>
    <w:rsid w:val="00E905D4"/>
    <w:rsid w:val="00E90604"/>
    <w:rsid w:val="00E90803"/>
    <w:rsid w:val="00E908C1"/>
    <w:rsid w:val="00E90B12"/>
    <w:rsid w:val="00E90BE5"/>
    <w:rsid w:val="00E90D24"/>
    <w:rsid w:val="00E90D7E"/>
    <w:rsid w:val="00E90ECE"/>
    <w:rsid w:val="00E91259"/>
    <w:rsid w:val="00E91535"/>
    <w:rsid w:val="00E91D19"/>
    <w:rsid w:val="00E91D95"/>
    <w:rsid w:val="00E91E16"/>
    <w:rsid w:val="00E923B2"/>
    <w:rsid w:val="00E92883"/>
    <w:rsid w:val="00E92B61"/>
    <w:rsid w:val="00E92CBC"/>
    <w:rsid w:val="00E92D4F"/>
    <w:rsid w:val="00E92DE2"/>
    <w:rsid w:val="00E93162"/>
    <w:rsid w:val="00E931FD"/>
    <w:rsid w:val="00E932D2"/>
    <w:rsid w:val="00E934DE"/>
    <w:rsid w:val="00E9371F"/>
    <w:rsid w:val="00E937A4"/>
    <w:rsid w:val="00E93971"/>
    <w:rsid w:val="00E93AA3"/>
    <w:rsid w:val="00E93D12"/>
    <w:rsid w:val="00E93FC1"/>
    <w:rsid w:val="00E94142"/>
    <w:rsid w:val="00E94147"/>
    <w:rsid w:val="00E942FE"/>
    <w:rsid w:val="00E94594"/>
    <w:rsid w:val="00E94832"/>
    <w:rsid w:val="00E94A65"/>
    <w:rsid w:val="00E94B03"/>
    <w:rsid w:val="00E94CB3"/>
    <w:rsid w:val="00E94D5C"/>
    <w:rsid w:val="00E94DCD"/>
    <w:rsid w:val="00E94EE1"/>
    <w:rsid w:val="00E94FA5"/>
    <w:rsid w:val="00E9509E"/>
    <w:rsid w:val="00E951CE"/>
    <w:rsid w:val="00E952FB"/>
    <w:rsid w:val="00E955AE"/>
    <w:rsid w:val="00E95677"/>
    <w:rsid w:val="00E95797"/>
    <w:rsid w:val="00E958FD"/>
    <w:rsid w:val="00E95A1C"/>
    <w:rsid w:val="00E95AB6"/>
    <w:rsid w:val="00E95CDD"/>
    <w:rsid w:val="00E95CE8"/>
    <w:rsid w:val="00E95E60"/>
    <w:rsid w:val="00E95E68"/>
    <w:rsid w:val="00E95FA9"/>
    <w:rsid w:val="00E96009"/>
    <w:rsid w:val="00E96214"/>
    <w:rsid w:val="00E96220"/>
    <w:rsid w:val="00E966C9"/>
    <w:rsid w:val="00E9686D"/>
    <w:rsid w:val="00E96BBF"/>
    <w:rsid w:val="00E96D61"/>
    <w:rsid w:val="00E9723E"/>
    <w:rsid w:val="00E974FE"/>
    <w:rsid w:val="00E97503"/>
    <w:rsid w:val="00E97585"/>
    <w:rsid w:val="00E9772A"/>
    <w:rsid w:val="00E978BB"/>
    <w:rsid w:val="00EA009C"/>
    <w:rsid w:val="00EA0104"/>
    <w:rsid w:val="00EA0165"/>
    <w:rsid w:val="00EA02E9"/>
    <w:rsid w:val="00EA0425"/>
    <w:rsid w:val="00EA08C6"/>
    <w:rsid w:val="00EA09ED"/>
    <w:rsid w:val="00EA0A5E"/>
    <w:rsid w:val="00EA0BF0"/>
    <w:rsid w:val="00EA0C03"/>
    <w:rsid w:val="00EA0E8A"/>
    <w:rsid w:val="00EA10C7"/>
    <w:rsid w:val="00EA1169"/>
    <w:rsid w:val="00EA12E8"/>
    <w:rsid w:val="00EA162C"/>
    <w:rsid w:val="00EA16F1"/>
    <w:rsid w:val="00EA1852"/>
    <w:rsid w:val="00EA1B39"/>
    <w:rsid w:val="00EA1B97"/>
    <w:rsid w:val="00EA1D50"/>
    <w:rsid w:val="00EA1D8C"/>
    <w:rsid w:val="00EA1E1D"/>
    <w:rsid w:val="00EA1FE1"/>
    <w:rsid w:val="00EA20C3"/>
    <w:rsid w:val="00EA20C4"/>
    <w:rsid w:val="00EA217A"/>
    <w:rsid w:val="00EA21E3"/>
    <w:rsid w:val="00EA2237"/>
    <w:rsid w:val="00EA2312"/>
    <w:rsid w:val="00EA236B"/>
    <w:rsid w:val="00EA23DC"/>
    <w:rsid w:val="00EA23EC"/>
    <w:rsid w:val="00EA262E"/>
    <w:rsid w:val="00EA298D"/>
    <w:rsid w:val="00EA2A9B"/>
    <w:rsid w:val="00EA2B31"/>
    <w:rsid w:val="00EA2E65"/>
    <w:rsid w:val="00EA2FBC"/>
    <w:rsid w:val="00EA3435"/>
    <w:rsid w:val="00EA3523"/>
    <w:rsid w:val="00EA35F9"/>
    <w:rsid w:val="00EA3AA4"/>
    <w:rsid w:val="00EA3D69"/>
    <w:rsid w:val="00EA4235"/>
    <w:rsid w:val="00EA4597"/>
    <w:rsid w:val="00EA46B2"/>
    <w:rsid w:val="00EA495F"/>
    <w:rsid w:val="00EA4A8C"/>
    <w:rsid w:val="00EA4B41"/>
    <w:rsid w:val="00EA4B4A"/>
    <w:rsid w:val="00EA4C72"/>
    <w:rsid w:val="00EA4CBE"/>
    <w:rsid w:val="00EA4DFD"/>
    <w:rsid w:val="00EA4E99"/>
    <w:rsid w:val="00EA50D6"/>
    <w:rsid w:val="00EA5222"/>
    <w:rsid w:val="00EA5739"/>
    <w:rsid w:val="00EA5762"/>
    <w:rsid w:val="00EA57D1"/>
    <w:rsid w:val="00EA59C5"/>
    <w:rsid w:val="00EA5AB4"/>
    <w:rsid w:val="00EA5F77"/>
    <w:rsid w:val="00EA60A4"/>
    <w:rsid w:val="00EA625D"/>
    <w:rsid w:val="00EA6301"/>
    <w:rsid w:val="00EA642E"/>
    <w:rsid w:val="00EA6674"/>
    <w:rsid w:val="00EA674B"/>
    <w:rsid w:val="00EA6AD8"/>
    <w:rsid w:val="00EA6C6E"/>
    <w:rsid w:val="00EA6EB0"/>
    <w:rsid w:val="00EA6F80"/>
    <w:rsid w:val="00EA70CF"/>
    <w:rsid w:val="00EA72B3"/>
    <w:rsid w:val="00EA730F"/>
    <w:rsid w:val="00EA7324"/>
    <w:rsid w:val="00EA7444"/>
    <w:rsid w:val="00EA76B7"/>
    <w:rsid w:val="00EA778E"/>
    <w:rsid w:val="00EA7BE6"/>
    <w:rsid w:val="00EA7C1A"/>
    <w:rsid w:val="00EA7C87"/>
    <w:rsid w:val="00EA7DF9"/>
    <w:rsid w:val="00EA7F4B"/>
    <w:rsid w:val="00EB0261"/>
    <w:rsid w:val="00EB0377"/>
    <w:rsid w:val="00EB0585"/>
    <w:rsid w:val="00EB06FF"/>
    <w:rsid w:val="00EB0710"/>
    <w:rsid w:val="00EB0718"/>
    <w:rsid w:val="00EB0916"/>
    <w:rsid w:val="00EB0B06"/>
    <w:rsid w:val="00EB0B82"/>
    <w:rsid w:val="00EB0BFB"/>
    <w:rsid w:val="00EB0CC7"/>
    <w:rsid w:val="00EB0ED2"/>
    <w:rsid w:val="00EB0EF3"/>
    <w:rsid w:val="00EB0FF6"/>
    <w:rsid w:val="00EB1152"/>
    <w:rsid w:val="00EB11E0"/>
    <w:rsid w:val="00EB1359"/>
    <w:rsid w:val="00EB13E2"/>
    <w:rsid w:val="00EB13FB"/>
    <w:rsid w:val="00EB1F03"/>
    <w:rsid w:val="00EB1F44"/>
    <w:rsid w:val="00EB2324"/>
    <w:rsid w:val="00EB25CE"/>
    <w:rsid w:val="00EB26C1"/>
    <w:rsid w:val="00EB2803"/>
    <w:rsid w:val="00EB280C"/>
    <w:rsid w:val="00EB28B1"/>
    <w:rsid w:val="00EB2A9A"/>
    <w:rsid w:val="00EB2CCF"/>
    <w:rsid w:val="00EB2CFE"/>
    <w:rsid w:val="00EB2E92"/>
    <w:rsid w:val="00EB2EE6"/>
    <w:rsid w:val="00EB2F2D"/>
    <w:rsid w:val="00EB2F95"/>
    <w:rsid w:val="00EB30BF"/>
    <w:rsid w:val="00EB31A7"/>
    <w:rsid w:val="00EB329D"/>
    <w:rsid w:val="00EB37BA"/>
    <w:rsid w:val="00EB3851"/>
    <w:rsid w:val="00EB387E"/>
    <w:rsid w:val="00EB389A"/>
    <w:rsid w:val="00EB3988"/>
    <w:rsid w:val="00EB3B56"/>
    <w:rsid w:val="00EB3C77"/>
    <w:rsid w:val="00EB4016"/>
    <w:rsid w:val="00EB44F4"/>
    <w:rsid w:val="00EB4764"/>
    <w:rsid w:val="00EB4B30"/>
    <w:rsid w:val="00EB4D0A"/>
    <w:rsid w:val="00EB4E4C"/>
    <w:rsid w:val="00EB4ECA"/>
    <w:rsid w:val="00EB4F3A"/>
    <w:rsid w:val="00EB4FFA"/>
    <w:rsid w:val="00EB5082"/>
    <w:rsid w:val="00EB53DC"/>
    <w:rsid w:val="00EB5985"/>
    <w:rsid w:val="00EB59E5"/>
    <w:rsid w:val="00EB5A9D"/>
    <w:rsid w:val="00EB5BB8"/>
    <w:rsid w:val="00EB5EDD"/>
    <w:rsid w:val="00EB6102"/>
    <w:rsid w:val="00EB6175"/>
    <w:rsid w:val="00EB6690"/>
    <w:rsid w:val="00EB66B8"/>
    <w:rsid w:val="00EB6A4F"/>
    <w:rsid w:val="00EB6B27"/>
    <w:rsid w:val="00EB6B4B"/>
    <w:rsid w:val="00EB6B77"/>
    <w:rsid w:val="00EB6C85"/>
    <w:rsid w:val="00EB6C91"/>
    <w:rsid w:val="00EB6D61"/>
    <w:rsid w:val="00EB702F"/>
    <w:rsid w:val="00EB7122"/>
    <w:rsid w:val="00EB7404"/>
    <w:rsid w:val="00EB76FC"/>
    <w:rsid w:val="00EB7751"/>
    <w:rsid w:val="00EB7A52"/>
    <w:rsid w:val="00EB7B35"/>
    <w:rsid w:val="00EB7BAD"/>
    <w:rsid w:val="00EB7DD3"/>
    <w:rsid w:val="00EB7E0B"/>
    <w:rsid w:val="00EB7E0D"/>
    <w:rsid w:val="00EC0258"/>
    <w:rsid w:val="00EC02F0"/>
    <w:rsid w:val="00EC0327"/>
    <w:rsid w:val="00EC0358"/>
    <w:rsid w:val="00EC0708"/>
    <w:rsid w:val="00EC0810"/>
    <w:rsid w:val="00EC0813"/>
    <w:rsid w:val="00EC099B"/>
    <w:rsid w:val="00EC0A0B"/>
    <w:rsid w:val="00EC0D26"/>
    <w:rsid w:val="00EC0E22"/>
    <w:rsid w:val="00EC114B"/>
    <w:rsid w:val="00EC1272"/>
    <w:rsid w:val="00EC15CD"/>
    <w:rsid w:val="00EC1729"/>
    <w:rsid w:val="00EC1767"/>
    <w:rsid w:val="00EC1779"/>
    <w:rsid w:val="00EC1C02"/>
    <w:rsid w:val="00EC1CEB"/>
    <w:rsid w:val="00EC1E8F"/>
    <w:rsid w:val="00EC207E"/>
    <w:rsid w:val="00EC20A4"/>
    <w:rsid w:val="00EC25B3"/>
    <w:rsid w:val="00EC264A"/>
    <w:rsid w:val="00EC27B8"/>
    <w:rsid w:val="00EC2894"/>
    <w:rsid w:val="00EC2AA1"/>
    <w:rsid w:val="00EC2AF2"/>
    <w:rsid w:val="00EC2D17"/>
    <w:rsid w:val="00EC2E79"/>
    <w:rsid w:val="00EC2F87"/>
    <w:rsid w:val="00EC3089"/>
    <w:rsid w:val="00EC30BA"/>
    <w:rsid w:val="00EC31F5"/>
    <w:rsid w:val="00EC3225"/>
    <w:rsid w:val="00EC3227"/>
    <w:rsid w:val="00EC3356"/>
    <w:rsid w:val="00EC3421"/>
    <w:rsid w:val="00EC3679"/>
    <w:rsid w:val="00EC3680"/>
    <w:rsid w:val="00EC375A"/>
    <w:rsid w:val="00EC3A5E"/>
    <w:rsid w:val="00EC3B18"/>
    <w:rsid w:val="00EC3BB3"/>
    <w:rsid w:val="00EC3D71"/>
    <w:rsid w:val="00EC3E01"/>
    <w:rsid w:val="00EC43D2"/>
    <w:rsid w:val="00EC445D"/>
    <w:rsid w:val="00EC448E"/>
    <w:rsid w:val="00EC48D8"/>
    <w:rsid w:val="00EC48FC"/>
    <w:rsid w:val="00EC4944"/>
    <w:rsid w:val="00EC49ED"/>
    <w:rsid w:val="00EC49FC"/>
    <w:rsid w:val="00EC4ADC"/>
    <w:rsid w:val="00EC4BDA"/>
    <w:rsid w:val="00EC4C1C"/>
    <w:rsid w:val="00EC4F04"/>
    <w:rsid w:val="00EC5071"/>
    <w:rsid w:val="00EC50E1"/>
    <w:rsid w:val="00EC5132"/>
    <w:rsid w:val="00EC5262"/>
    <w:rsid w:val="00EC54C4"/>
    <w:rsid w:val="00EC54D0"/>
    <w:rsid w:val="00EC5512"/>
    <w:rsid w:val="00EC552D"/>
    <w:rsid w:val="00EC5654"/>
    <w:rsid w:val="00EC56AC"/>
    <w:rsid w:val="00EC57EA"/>
    <w:rsid w:val="00EC580D"/>
    <w:rsid w:val="00EC5929"/>
    <w:rsid w:val="00EC5B26"/>
    <w:rsid w:val="00EC5BAF"/>
    <w:rsid w:val="00EC5C24"/>
    <w:rsid w:val="00EC5CAF"/>
    <w:rsid w:val="00EC5D3A"/>
    <w:rsid w:val="00EC6312"/>
    <w:rsid w:val="00EC6371"/>
    <w:rsid w:val="00EC65D1"/>
    <w:rsid w:val="00EC663F"/>
    <w:rsid w:val="00EC6666"/>
    <w:rsid w:val="00EC66DE"/>
    <w:rsid w:val="00EC68B1"/>
    <w:rsid w:val="00EC68F8"/>
    <w:rsid w:val="00EC6A08"/>
    <w:rsid w:val="00EC6CE7"/>
    <w:rsid w:val="00EC7046"/>
    <w:rsid w:val="00EC71D3"/>
    <w:rsid w:val="00EC721A"/>
    <w:rsid w:val="00EC7384"/>
    <w:rsid w:val="00EC744B"/>
    <w:rsid w:val="00EC77D8"/>
    <w:rsid w:val="00EC784A"/>
    <w:rsid w:val="00EC7FED"/>
    <w:rsid w:val="00ED0015"/>
    <w:rsid w:val="00ED0092"/>
    <w:rsid w:val="00ED01C8"/>
    <w:rsid w:val="00ED0246"/>
    <w:rsid w:val="00ED02DA"/>
    <w:rsid w:val="00ED0797"/>
    <w:rsid w:val="00ED0C92"/>
    <w:rsid w:val="00ED0CCE"/>
    <w:rsid w:val="00ED0D78"/>
    <w:rsid w:val="00ED0FAA"/>
    <w:rsid w:val="00ED0FE5"/>
    <w:rsid w:val="00ED0FEE"/>
    <w:rsid w:val="00ED10ED"/>
    <w:rsid w:val="00ED143E"/>
    <w:rsid w:val="00ED160B"/>
    <w:rsid w:val="00ED16A5"/>
    <w:rsid w:val="00ED187A"/>
    <w:rsid w:val="00ED1996"/>
    <w:rsid w:val="00ED19B7"/>
    <w:rsid w:val="00ED1B12"/>
    <w:rsid w:val="00ED1C2E"/>
    <w:rsid w:val="00ED209F"/>
    <w:rsid w:val="00ED22AC"/>
    <w:rsid w:val="00ED252F"/>
    <w:rsid w:val="00ED26D4"/>
    <w:rsid w:val="00ED26FF"/>
    <w:rsid w:val="00ED2859"/>
    <w:rsid w:val="00ED28F1"/>
    <w:rsid w:val="00ED2C6D"/>
    <w:rsid w:val="00ED2D31"/>
    <w:rsid w:val="00ED3060"/>
    <w:rsid w:val="00ED30E7"/>
    <w:rsid w:val="00ED3196"/>
    <w:rsid w:val="00ED3213"/>
    <w:rsid w:val="00ED32A3"/>
    <w:rsid w:val="00ED32DE"/>
    <w:rsid w:val="00ED33E7"/>
    <w:rsid w:val="00ED3482"/>
    <w:rsid w:val="00ED34B4"/>
    <w:rsid w:val="00ED34C8"/>
    <w:rsid w:val="00ED34D9"/>
    <w:rsid w:val="00ED369E"/>
    <w:rsid w:val="00ED3786"/>
    <w:rsid w:val="00ED3903"/>
    <w:rsid w:val="00ED3909"/>
    <w:rsid w:val="00ED3929"/>
    <w:rsid w:val="00ED3BAD"/>
    <w:rsid w:val="00ED3CC9"/>
    <w:rsid w:val="00ED3DC0"/>
    <w:rsid w:val="00ED3DCF"/>
    <w:rsid w:val="00ED3E1A"/>
    <w:rsid w:val="00ED4354"/>
    <w:rsid w:val="00ED4474"/>
    <w:rsid w:val="00ED4750"/>
    <w:rsid w:val="00ED48AB"/>
    <w:rsid w:val="00ED4DE3"/>
    <w:rsid w:val="00ED4E4E"/>
    <w:rsid w:val="00ED4EE9"/>
    <w:rsid w:val="00ED51E2"/>
    <w:rsid w:val="00ED54B7"/>
    <w:rsid w:val="00ED5535"/>
    <w:rsid w:val="00ED56C6"/>
    <w:rsid w:val="00ED584F"/>
    <w:rsid w:val="00ED594A"/>
    <w:rsid w:val="00ED59CB"/>
    <w:rsid w:val="00ED5A13"/>
    <w:rsid w:val="00ED5B8C"/>
    <w:rsid w:val="00ED5BA7"/>
    <w:rsid w:val="00ED5C05"/>
    <w:rsid w:val="00ED61C0"/>
    <w:rsid w:val="00ED629C"/>
    <w:rsid w:val="00ED63F6"/>
    <w:rsid w:val="00ED683D"/>
    <w:rsid w:val="00ED6909"/>
    <w:rsid w:val="00ED6A96"/>
    <w:rsid w:val="00ED6D79"/>
    <w:rsid w:val="00ED7259"/>
    <w:rsid w:val="00ED72FE"/>
    <w:rsid w:val="00ED731E"/>
    <w:rsid w:val="00ED76C4"/>
    <w:rsid w:val="00ED7C02"/>
    <w:rsid w:val="00ED7CD9"/>
    <w:rsid w:val="00EE0066"/>
    <w:rsid w:val="00EE00CE"/>
    <w:rsid w:val="00EE018A"/>
    <w:rsid w:val="00EE0977"/>
    <w:rsid w:val="00EE097E"/>
    <w:rsid w:val="00EE0A41"/>
    <w:rsid w:val="00EE0C3F"/>
    <w:rsid w:val="00EE0D2A"/>
    <w:rsid w:val="00EE0D77"/>
    <w:rsid w:val="00EE0FD7"/>
    <w:rsid w:val="00EE11B4"/>
    <w:rsid w:val="00EE12F0"/>
    <w:rsid w:val="00EE13D5"/>
    <w:rsid w:val="00EE152F"/>
    <w:rsid w:val="00EE15FF"/>
    <w:rsid w:val="00EE1B1D"/>
    <w:rsid w:val="00EE1E2E"/>
    <w:rsid w:val="00EE205E"/>
    <w:rsid w:val="00EE217E"/>
    <w:rsid w:val="00EE2512"/>
    <w:rsid w:val="00EE2559"/>
    <w:rsid w:val="00EE25A0"/>
    <w:rsid w:val="00EE273A"/>
    <w:rsid w:val="00EE27FE"/>
    <w:rsid w:val="00EE2906"/>
    <w:rsid w:val="00EE2AE0"/>
    <w:rsid w:val="00EE2BAA"/>
    <w:rsid w:val="00EE2D12"/>
    <w:rsid w:val="00EE2D7D"/>
    <w:rsid w:val="00EE2FCA"/>
    <w:rsid w:val="00EE30A6"/>
    <w:rsid w:val="00EE3144"/>
    <w:rsid w:val="00EE3174"/>
    <w:rsid w:val="00EE352D"/>
    <w:rsid w:val="00EE3593"/>
    <w:rsid w:val="00EE3648"/>
    <w:rsid w:val="00EE37A7"/>
    <w:rsid w:val="00EE3A7C"/>
    <w:rsid w:val="00EE3BF1"/>
    <w:rsid w:val="00EE3C41"/>
    <w:rsid w:val="00EE3C6D"/>
    <w:rsid w:val="00EE3D12"/>
    <w:rsid w:val="00EE3E1D"/>
    <w:rsid w:val="00EE41CB"/>
    <w:rsid w:val="00EE439E"/>
    <w:rsid w:val="00EE444A"/>
    <w:rsid w:val="00EE45A0"/>
    <w:rsid w:val="00EE4754"/>
    <w:rsid w:val="00EE47B0"/>
    <w:rsid w:val="00EE4A8F"/>
    <w:rsid w:val="00EE4B2F"/>
    <w:rsid w:val="00EE4B45"/>
    <w:rsid w:val="00EE4BC1"/>
    <w:rsid w:val="00EE4C26"/>
    <w:rsid w:val="00EE4C94"/>
    <w:rsid w:val="00EE4DBD"/>
    <w:rsid w:val="00EE4FA2"/>
    <w:rsid w:val="00EE5027"/>
    <w:rsid w:val="00EE508C"/>
    <w:rsid w:val="00EE5162"/>
    <w:rsid w:val="00EE575E"/>
    <w:rsid w:val="00EE5A4F"/>
    <w:rsid w:val="00EE5BAA"/>
    <w:rsid w:val="00EE5BCB"/>
    <w:rsid w:val="00EE5F75"/>
    <w:rsid w:val="00EE6432"/>
    <w:rsid w:val="00EE650D"/>
    <w:rsid w:val="00EE6685"/>
    <w:rsid w:val="00EE676D"/>
    <w:rsid w:val="00EE6AAA"/>
    <w:rsid w:val="00EE71FD"/>
    <w:rsid w:val="00EE7243"/>
    <w:rsid w:val="00EE72B6"/>
    <w:rsid w:val="00EE7378"/>
    <w:rsid w:val="00EE7617"/>
    <w:rsid w:val="00EE7837"/>
    <w:rsid w:val="00EE790C"/>
    <w:rsid w:val="00EE7DFA"/>
    <w:rsid w:val="00EE7EAB"/>
    <w:rsid w:val="00EF015B"/>
    <w:rsid w:val="00EF0190"/>
    <w:rsid w:val="00EF0385"/>
    <w:rsid w:val="00EF0585"/>
    <w:rsid w:val="00EF073F"/>
    <w:rsid w:val="00EF0791"/>
    <w:rsid w:val="00EF0855"/>
    <w:rsid w:val="00EF0A7C"/>
    <w:rsid w:val="00EF0ADE"/>
    <w:rsid w:val="00EF0E90"/>
    <w:rsid w:val="00EF16E6"/>
    <w:rsid w:val="00EF18FA"/>
    <w:rsid w:val="00EF1A11"/>
    <w:rsid w:val="00EF1BF4"/>
    <w:rsid w:val="00EF1BF8"/>
    <w:rsid w:val="00EF1DB9"/>
    <w:rsid w:val="00EF2073"/>
    <w:rsid w:val="00EF20B3"/>
    <w:rsid w:val="00EF2127"/>
    <w:rsid w:val="00EF25CE"/>
    <w:rsid w:val="00EF2635"/>
    <w:rsid w:val="00EF285B"/>
    <w:rsid w:val="00EF28E1"/>
    <w:rsid w:val="00EF2914"/>
    <w:rsid w:val="00EF2B31"/>
    <w:rsid w:val="00EF2BA4"/>
    <w:rsid w:val="00EF2D27"/>
    <w:rsid w:val="00EF3107"/>
    <w:rsid w:val="00EF3190"/>
    <w:rsid w:val="00EF322A"/>
    <w:rsid w:val="00EF32FE"/>
    <w:rsid w:val="00EF340D"/>
    <w:rsid w:val="00EF38C2"/>
    <w:rsid w:val="00EF3DA3"/>
    <w:rsid w:val="00EF40BA"/>
    <w:rsid w:val="00EF40C5"/>
    <w:rsid w:val="00EF4249"/>
    <w:rsid w:val="00EF47E4"/>
    <w:rsid w:val="00EF4B7A"/>
    <w:rsid w:val="00EF4E1E"/>
    <w:rsid w:val="00EF4F59"/>
    <w:rsid w:val="00EF54CB"/>
    <w:rsid w:val="00EF559E"/>
    <w:rsid w:val="00EF564F"/>
    <w:rsid w:val="00EF569E"/>
    <w:rsid w:val="00EF56DF"/>
    <w:rsid w:val="00EF5774"/>
    <w:rsid w:val="00EF5938"/>
    <w:rsid w:val="00EF5B5D"/>
    <w:rsid w:val="00EF5D20"/>
    <w:rsid w:val="00EF5E8B"/>
    <w:rsid w:val="00EF5EA5"/>
    <w:rsid w:val="00EF60F5"/>
    <w:rsid w:val="00EF610D"/>
    <w:rsid w:val="00EF62FF"/>
    <w:rsid w:val="00EF6339"/>
    <w:rsid w:val="00EF63FD"/>
    <w:rsid w:val="00EF66B5"/>
    <w:rsid w:val="00EF68C7"/>
    <w:rsid w:val="00EF6E09"/>
    <w:rsid w:val="00EF6EC3"/>
    <w:rsid w:val="00EF6F73"/>
    <w:rsid w:val="00EF6FCA"/>
    <w:rsid w:val="00EF7388"/>
    <w:rsid w:val="00EF7573"/>
    <w:rsid w:val="00EF7692"/>
    <w:rsid w:val="00EF7878"/>
    <w:rsid w:val="00EF7CA1"/>
    <w:rsid w:val="00EF7D5E"/>
    <w:rsid w:val="00EF7DA4"/>
    <w:rsid w:val="00EF7DC4"/>
    <w:rsid w:val="00EF7FD4"/>
    <w:rsid w:val="00F00039"/>
    <w:rsid w:val="00F000F7"/>
    <w:rsid w:val="00F00105"/>
    <w:rsid w:val="00F002B1"/>
    <w:rsid w:val="00F0077A"/>
    <w:rsid w:val="00F0097D"/>
    <w:rsid w:val="00F00B96"/>
    <w:rsid w:val="00F00BEA"/>
    <w:rsid w:val="00F00C1B"/>
    <w:rsid w:val="00F00C82"/>
    <w:rsid w:val="00F00D55"/>
    <w:rsid w:val="00F00E33"/>
    <w:rsid w:val="00F00E96"/>
    <w:rsid w:val="00F0114D"/>
    <w:rsid w:val="00F0119D"/>
    <w:rsid w:val="00F0120D"/>
    <w:rsid w:val="00F012D4"/>
    <w:rsid w:val="00F01409"/>
    <w:rsid w:val="00F01564"/>
    <w:rsid w:val="00F015F1"/>
    <w:rsid w:val="00F01958"/>
    <w:rsid w:val="00F01A20"/>
    <w:rsid w:val="00F01A39"/>
    <w:rsid w:val="00F01A47"/>
    <w:rsid w:val="00F01A80"/>
    <w:rsid w:val="00F01B46"/>
    <w:rsid w:val="00F01CF2"/>
    <w:rsid w:val="00F02142"/>
    <w:rsid w:val="00F0221F"/>
    <w:rsid w:val="00F023F3"/>
    <w:rsid w:val="00F024AE"/>
    <w:rsid w:val="00F02761"/>
    <w:rsid w:val="00F0287F"/>
    <w:rsid w:val="00F028EA"/>
    <w:rsid w:val="00F02900"/>
    <w:rsid w:val="00F02922"/>
    <w:rsid w:val="00F02B9D"/>
    <w:rsid w:val="00F02DCF"/>
    <w:rsid w:val="00F02F8E"/>
    <w:rsid w:val="00F036A7"/>
    <w:rsid w:val="00F037D2"/>
    <w:rsid w:val="00F03AD1"/>
    <w:rsid w:val="00F03B06"/>
    <w:rsid w:val="00F03D9D"/>
    <w:rsid w:val="00F03E82"/>
    <w:rsid w:val="00F04222"/>
    <w:rsid w:val="00F04415"/>
    <w:rsid w:val="00F04426"/>
    <w:rsid w:val="00F0491D"/>
    <w:rsid w:val="00F0498B"/>
    <w:rsid w:val="00F04A13"/>
    <w:rsid w:val="00F05075"/>
    <w:rsid w:val="00F051D8"/>
    <w:rsid w:val="00F05249"/>
    <w:rsid w:val="00F05455"/>
    <w:rsid w:val="00F055C5"/>
    <w:rsid w:val="00F05670"/>
    <w:rsid w:val="00F059B7"/>
    <w:rsid w:val="00F05A52"/>
    <w:rsid w:val="00F05CE1"/>
    <w:rsid w:val="00F05D64"/>
    <w:rsid w:val="00F05D9D"/>
    <w:rsid w:val="00F0612B"/>
    <w:rsid w:val="00F06162"/>
    <w:rsid w:val="00F06241"/>
    <w:rsid w:val="00F0658C"/>
    <w:rsid w:val="00F0680F"/>
    <w:rsid w:val="00F0685A"/>
    <w:rsid w:val="00F06CBB"/>
    <w:rsid w:val="00F06F94"/>
    <w:rsid w:val="00F06FC1"/>
    <w:rsid w:val="00F0700C"/>
    <w:rsid w:val="00F072C3"/>
    <w:rsid w:val="00F072E4"/>
    <w:rsid w:val="00F07365"/>
    <w:rsid w:val="00F073FD"/>
    <w:rsid w:val="00F074AA"/>
    <w:rsid w:val="00F07726"/>
    <w:rsid w:val="00F07CE5"/>
    <w:rsid w:val="00F10165"/>
    <w:rsid w:val="00F10368"/>
    <w:rsid w:val="00F104A7"/>
    <w:rsid w:val="00F104AC"/>
    <w:rsid w:val="00F105E4"/>
    <w:rsid w:val="00F10609"/>
    <w:rsid w:val="00F10704"/>
    <w:rsid w:val="00F10790"/>
    <w:rsid w:val="00F10793"/>
    <w:rsid w:val="00F109E3"/>
    <w:rsid w:val="00F10C1D"/>
    <w:rsid w:val="00F10E78"/>
    <w:rsid w:val="00F10F5F"/>
    <w:rsid w:val="00F112C3"/>
    <w:rsid w:val="00F112D5"/>
    <w:rsid w:val="00F1142C"/>
    <w:rsid w:val="00F1148A"/>
    <w:rsid w:val="00F117F9"/>
    <w:rsid w:val="00F1180C"/>
    <w:rsid w:val="00F1188B"/>
    <w:rsid w:val="00F118E0"/>
    <w:rsid w:val="00F11B52"/>
    <w:rsid w:val="00F11CB4"/>
    <w:rsid w:val="00F11D3B"/>
    <w:rsid w:val="00F11D93"/>
    <w:rsid w:val="00F11E3A"/>
    <w:rsid w:val="00F11E6A"/>
    <w:rsid w:val="00F12040"/>
    <w:rsid w:val="00F1213F"/>
    <w:rsid w:val="00F1225E"/>
    <w:rsid w:val="00F12413"/>
    <w:rsid w:val="00F12533"/>
    <w:rsid w:val="00F12891"/>
    <w:rsid w:val="00F12DE6"/>
    <w:rsid w:val="00F12FB9"/>
    <w:rsid w:val="00F13459"/>
    <w:rsid w:val="00F1354E"/>
    <w:rsid w:val="00F1358D"/>
    <w:rsid w:val="00F1375C"/>
    <w:rsid w:val="00F138D2"/>
    <w:rsid w:val="00F13A16"/>
    <w:rsid w:val="00F13B61"/>
    <w:rsid w:val="00F13BEA"/>
    <w:rsid w:val="00F13C40"/>
    <w:rsid w:val="00F13CC2"/>
    <w:rsid w:val="00F13F08"/>
    <w:rsid w:val="00F13F45"/>
    <w:rsid w:val="00F14174"/>
    <w:rsid w:val="00F1427E"/>
    <w:rsid w:val="00F14378"/>
    <w:rsid w:val="00F144B3"/>
    <w:rsid w:val="00F1460A"/>
    <w:rsid w:val="00F1465B"/>
    <w:rsid w:val="00F1488F"/>
    <w:rsid w:val="00F1498B"/>
    <w:rsid w:val="00F14AFC"/>
    <w:rsid w:val="00F14B76"/>
    <w:rsid w:val="00F14C4A"/>
    <w:rsid w:val="00F14CA8"/>
    <w:rsid w:val="00F14DE9"/>
    <w:rsid w:val="00F14E68"/>
    <w:rsid w:val="00F14F9A"/>
    <w:rsid w:val="00F1500F"/>
    <w:rsid w:val="00F151FD"/>
    <w:rsid w:val="00F15209"/>
    <w:rsid w:val="00F152DC"/>
    <w:rsid w:val="00F15385"/>
    <w:rsid w:val="00F1544A"/>
    <w:rsid w:val="00F154DD"/>
    <w:rsid w:val="00F154F8"/>
    <w:rsid w:val="00F155A8"/>
    <w:rsid w:val="00F15798"/>
    <w:rsid w:val="00F157C2"/>
    <w:rsid w:val="00F15847"/>
    <w:rsid w:val="00F15A6F"/>
    <w:rsid w:val="00F15B22"/>
    <w:rsid w:val="00F15B8D"/>
    <w:rsid w:val="00F15C37"/>
    <w:rsid w:val="00F15C54"/>
    <w:rsid w:val="00F15CA4"/>
    <w:rsid w:val="00F16155"/>
    <w:rsid w:val="00F16399"/>
    <w:rsid w:val="00F16414"/>
    <w:rsid w:val="00F1652D"/>
    <w:rsid w:val="00F1662C"/>
    <w:rsid w:val="00F16965"/>
    <w:rsid w:val="00F16A45"/>
    <w:rsid w:val="00F16BBF"/>
    <w:rsid w:val="00F16C55"/>
    <w:rsid w:val="00F16DB8"/>
    <w:rsid w:val="00F16ECF"/>
    <w:rsid w:val="00F1715D"/>
    <w:rsid w:val="00F17467"/>
    <w:rsid w:val="00F174BF"/>
    <w:rsid w:val="00F17511"/>
    <w:rsid w:val="00F17675"/>
    <w:rsid w:val="00F17691"/>
    <w:rsid w:val="00F179CE"/>
    <w:rsid w:val="00F17A21"/>
    <w:rsid w:val="00F17C0C"/>
    <w:rsid w:val="00F202D2"/>
    <w:rsid w:val="00F20369"/>
    <w:rsid w:val="00F20697"/>
    <w:rsid w:val="00F2086E"/>
    <w:rsid w:val="00F20975"/>
    <w:rsid w:val="00F20A58"/>
    <w:rsid w:val="00F20D25"/>
    <w:rsid w:val="00F20DBA"/>
    <w:rsid w:val="00F20E21"/>
    <w:rsid w:val="00F20E24"/>
    <w:rsid w:val="00F20EF3"/>
    <w:rsid w:val="00F20FDE"/>
    <w:rsid w:val="00F210AC"/>
    <w:rsid w:val="00F210B4"/>
    <w:rsid w:val="00F211CC"/>
    <w:rsid w:val="00F212B2"/>
    <w:rsid w:val="00F213C9"/>
    <w:rsid w:val="00F213CE"/>
    <w:rsid w:val="00F213D7"/>
    <w:rsid w:val="00F215CD"/>
    <w:rsid w:val="00F21614"/>
    <w:rsid w:val="00F2166C"/>
    <w:rsid w:val="00F21815"/>
    <w:rsid w:val="00F21941"/>
    <w:rsid w:val="00F21994"/>
    <w:rsid w:val="00F21C0F"/>
    <w:rsid w:val="00F21E01"/>
    <w:rsid w:val="00F21F28"/>
    <w:rsid w:val="00F21F8D"/>
    <w:rsid w:val="00F21FEC"/>
    <w:rsid w:val="00F221AC"/>
    <w:rsid w:val="00F222AD"/>
    <w:rsid w:val="00F22450"/>
    <w:rsid w:val="00F2277C"/>
    <w:rsid w:val="00F228CA"/>
    <w:rsid w:val="00F22BDA"/>
    <w:rsid w:val="00F22CDA"/>
    <w:rsid w:val="00F22E7E"/>
    <w:rsid w:val="00F22FA9"/>
    <w:rsid w:val="00F23081"/>
    <w:rsid w:val="00F230B0"/>
    <w:rsid w:val="00F23208"/>
    <w:rsid w:val="00F23256"/>
    <w:rsid w:val="00F2325E"/>
    <w:rsid w:val="00F23614"/>
    <w:rsid w:val="00F23631"/>
    <w:rsid w:val="00F236DB"/>
    <w:rsid w:val="00F238D3"/>
    <w:rsid w:val="00F2391B"/>
    <w:rsid w:val="00F2397F"/>
    <w:rsid w:val="00F239AA"/>
    <w:rsid w:val="00F239C1"/>
    <w:rsid w:val="00F23AD5"/>
    <w:rsid w:val="00F23B1F"/>
    <w:rsid w:val="00F23DA4"/>
    <w:rsid w:val="00F23E93"/>
    <w:rsid w:val="00F2402A"/>
    <w:rsid w:val="00F240FC"/>
    <w:rsid w:val="00F241CB"/>
    <w:rsid w:val="00F24244"/>
    <w:rsid w:val="00F245A0"/>
    <w:rsid w:val="00F247E0"/>
    <w:rsid w:val="00F248AC"/>
    <w:rsid w:val="00F24A4B"/>
    <w:rsid w:val="00F24AFA"/>
    <w:rsid w:val="00F24B2C"/>
    <w:rsid w:val="00F24C81"/>
    <w:rsid w:val="00F24CFD"/>
    <w:rsid w:val="00F24D8E"/>
    <w:rsid w:val="00F24DF7"/>
    <w:rsid w:val="00F24EE2"/>
    <w:rsid w:val="00F24F2C"/>
    <w:rsid w:val="00F24F57"/>
    <w:rsid w:val="00F24FB4"/>
    <w:rsid w:val="00F2509B"/>
    <w:rsid w:val="00F250F6"/>
    <w:rsid w:val="00F25138"/>
    <w:rsid w:val="00F25151"/>
    <w:rsid w:val="00F251E9"/>
    <w:rsid w:val="00F2521C"/>
    <w:rsid w:val="00F25281"/>
    <w:rsid w:val="00F256BB"/>
    <w:rsid w:val="00F257CE"/>
    <w:rsid w:val="00F259BE"/>
    <w:rsid w:val="00F25B69"/>
    <w:rsid w:val="00F25D7A"/>
    <w:rsid w:val="00F25EEE"/>
    <w:rsid w:val="00F25F8C"/>
    <w:rsid w:val="00F25FB1"/>
    <w:rsid w:val="00F2625C"/>
    <w:rsid w:val="00F2640D"/>
    <w:rsid w:val="00F26442"/>
    <w:rsid w:val="00F26659"/>
    <w:rsid w:val="00F267CE"/>
    <w:rsid w:val="00F267D7"/>
    <w:rsid w:val="00F267FB"/>
    <w:rsid w:val="00F26B9B"/>
    <w:rsid w:val="00F26C90"/>
    <w:rsid w:val="00F26D08"/>
    <w:rsid w:val="00F26E91"/>
    <w:rsid w:val="00F26F18"/>
    <w:rsid w:val="00F26F61"/>
    <w:rsid w:val="00F26F79"/>
    <w:rsid w:val="00F27150"/>
    <w:rsid w:val="00F2716E"/>
    <w:rsid w:val="00F272DD"/>
    <w:rsid w:val="00F273FC"/>
    <w:rsid w:val="00F2742B"/>
    <w:rsid w:val="00F276C6"/>
    <w:rsid w:val="00F2788B"/>
    <w:rsid w:val="00F27AC7"/>
    <w:rsid w:val="00F27AD5"/>
    <w:rsid w:val="00F27B86"/>
    <w:rsid w:val="00F27B9D"/>
    <w:rsid w:val="00F3019F"/>
    <w:rsid w:val="00F301E1"/>
    <w:rsid w:val="00F30368"/>
    <w:rsid w:val="00F307B2"/>
    <w:rsid w:val="00F308A1"/>
    <w:rsid w:val="00F308B2"/>
    <w:rsid w:val="00F30C3E"/>
    <w:rsid w:val="00F30E40"/>
    <w:rsid w:val="00F30E5F"/>
    <w:rsid w:val="00F31025"/>
    <w:rsid w:val="00F312EE"/>
    <w:rsid w:val="00F3154D"/>
    <w:rsid w:val="00F31678"/>
    <w:rsid w:val="00F31CBE"/>
    <w:rsid w:val="00F31CF4"/>
    <w:rsid w:val="00F31DCC"/>
    <w:rsid w:val="00F31DFE"/>
    <w:rsid w:val="00F31F96"/>
    <w:rsid w:val="00F31FAD"/>
    <w:rsid w:val="00F3211B"/>
    <w:rsid w:val="00F3212A"/>
    <w:rsid w:val="00F321E0"/>
    <w:rsid w:val="00F322CB"/>
    <w:rsid w:val="00F32358"/>
    <w:rsid w:val="00F32424"/>
    <w:rsid w:val="00F3251D"/>
    <w:rsid w:val="00F325CF"/>
    <w:rsid w:val="00F32731"/>
    <w:rsid w:val="00F32774"/>
    <w:rsid w:val="00F32858"/>
    <w:rsid w:val="00F32885"/>
    <w:rsid w:val="00F3292C"/>
    <w:rsid w:val="00F32ABB"/>
    <w:rsid w:val="00F32E0D"/>
    <w:rsid w:val="00F32F9F"/>
    <w:rsid w:val="00F330AF"/>
    <w:rsid w:val="00F3314F"/>
    <w:rsid w:val="00F33444"/>
    <w:rsid w:val="00F33646"/>
    <w:rsid w:val="00F33919"/>
    <w:rsid w:val="00F3392E"/>
    <w:rsid w:val="00F33A3F"/>
    <w:rsid w:val="00F34041"/>
    <w:rsid w:val="00F343E7"/>
    <w:rsid w:val="00F34E1A"/>
    <w:rsid w:val="00F34F15"/>
    <w:rsid w:val="00F350CC"/>
    <w:rsid w:val="00F3513C"/>
    <w:rsid w:val="00F35480"/>
    <w:rsid w:val="00F356F2"/>
    <w:rsid w:val="00F358DF"/>
    <w:rsid w:val="00F35980"/>
    <w:rsid w:val="00F35E7B"/>
    <w:rsid w:val="00F35E8D"/>
    <w:rsid w:val="00F35FEC"/>
    <w:rsid w:val="00F36359"/>
    <w:rsid w:val="00F3659A"/>
    <w:rsid w:val="00F365CA"/>
    <w:rsid w:val="00F3680D"/>
    <w:rsid w:val="00F368A2"/>
    <w:rsid w:val="00F36915"/>
    <w:rsid w:val="00F36975"/>
    <w:rsid w:val="00F36A2B"/>
    <w:rsid w:val="00F36D97"/>
    <w:rsid w:val="00F36FB8"/>
    <w:rsid w:val="00F37021"/>
    <w:rsid w:val="00F370FB"/>
    <w:rsid w:val="00F3723C"/>
    <w:rsid w:val="00F3770D"/>
    <w:rsid w:val="00F37749"/>
    <w:rsid w:val="00F37919"/>
    <w:rsid w:val="00F37BCB"/>
    <w:rsid w:val="00F37DB3"/>
    <w:rsid w:val="00F37DBE"/>
    <w:rsid w:val="00F37E07"/>
    <w:rsid w:val="00F37E75"/>
    <w:rsid w:val="00F37E8A"/>
    <w:rsid w:val="00F37FE0"/>
    <w:rsid w:val="00F37FE1"/>
    <w:rsid w:val="00F40032"/>
    <w:rsid w:val="00F400C4"/>
    <w:rsid w:val="00F40148"/>
    <w:rsid w:val="00F401D1"/>
    <w:rsid w:val="00F4030B"/>
    <w:rsid w:val="00F40322"/>
    <w:rsid w:val="00F40689"/>
    <w:rsid w:val="00F40831"/>
    <w:rsid w:val="00F4092C"/>
    <w:rsid w:val="00F40A9B"/>
    <w:rsid w:val="00F40BF1"/>
    <w:rsid w:val="00F41147"/>
    <w:rsid w:val="00F41249"/>
    <w:rsid w:val="00F413B5"/>
    <w:rsid w:val="00F41532"/>
    <w:rsid w:val="00F415D9"/>
    <w:rsid w:val="00F4165E"/>
    <w:rsid w:val="00F41709"/>
    <w:rsid w:val="00F41755"/>
    <w:rsid w:val="00F41844"/>
    <w:rsid w:val="00F418BB"/>
    <w:rsid w:val="00F41929"/>
    <w:rsid w:val="00F41A08"/>
    <w:rsid w:val="00F41B01"/>
    <w:rsid w:val="00F41E1C"/>
    <w:rsid w:val="00F41ED3"/>
    <w:rsid w:val="00F42502"/>
    <w:rsid w:val="00F426B4"/>
    <w:rsid w:val="00F426CA"/>
    <w:rsid w:val="00F4279B"/>
    <w:rsid w:val="00F42810"/>
    <w:rsid w:val="00F428C1"/>
    <w:rsid w:val="00F428DC"/>
    <w:rsid w:val="00F42B28"/>
    <w:rsid w:val="00F42D40"/>
    <w:rsid w:val="00F42DA0"/>
    <w:rsid w:val="00F42DC9"/>
    <w:rsid w:val="00F431C1"/>
    <w:rsid w:val="00F431DF"/>
    <w:rsid w:val="00F431F5"/>
    <w:rsid w:val="00F4330B"/>
    <w:rsid w:val="00F439D7"/>
    <w:rsid w:val="00F43A4D"/>
    <w:rsid w:val="00F43A61"/>
    <w:rsid w:val="00F43B6B"/>
    <w:rsid w:val="00F43B9F"/>
    <w:rsid w:val="00F43C8A"/>
    <w:rsid w:val="00F43CAE"/>
    <w:rsid w:val="00F44260"/>
    <w:rsid w:val="00F443A0"/>
    <w:rsid w:val="00F4445F"/>
    <w:rsid w:val="00F44485"/>
    <w:rsid w:val="00F446DE"/>
    <w:rsid w:val="00F448ED"/>
    <w:rsid w:val="00F44B22"/>
    <w:rsid w:val="00F44B89"/>
    <w:rsid w:val="00F44BE2"/>
    <w:rsid w:val="00F44C9E"/>
    <w:rsid w:val="00F44D3E"/>
    <w:rsid w:val="00F44F06"/>
    <w:rsid w:val="00F4511B"/>
    <w:rsid w:val="00F4512A"/>
    <w:rsid w:val="00F45254"/>
    <w:rsid w:val="00F452F1"/>
    <w:rsid w:val="00F45326"/>
    <w:rsid w:val="00F4552A"/>
    <w:rsid w:val="00F45641"/>
    <w:rsid w:val="00F457C4"/>
    <w:rsid w:val="00F457F0"/>
    <w:rsid w:val="00F45985"/>
    <w:rsid w:val="00F459FE"/>
    <w:rsid w:val="00F45B8A"/>
    <w:rsid w:val="00F45C48"/>
    <w:rsid w:val="00F45D87"/>
    <w:rsid w:val="00F45DDD"/>
    <w:rsid w:val="00F45F10"/>
    <w:rsid w:val="00F463BE"/>
    <w:rsid w:val="00F4658A"/>
    <w:rsid w:val="00F465F1"/>
    <w:rsid w:val="00F465FD"/>
    <w:rsid w:val="00F4670B"/>
    <w:rsid w:val="00F4694B"/>
    <w:rsid w:val="00F46B77"/>
    <w:rsid w:val="00F46D57"/>
    <w:rsid w:val="00F46EBE"/>
    <w:rsid w:val="00F4706E"/>
    <w:rsid w:val="00F4730A"/>
    <w:rsid w:val="00F47402"/>
    <w:rsid w:val="00F474C3"/>
    <w:rsid w:val="00F47A34"/>
    <w:rsid w:val="00F47BE0"/>
    <w:rsid w:val="00F47BF8"/>
    <w:rsid w:val="00F504F1"/>
    <w:rsid w:val="00F50815"/>
    <w:rsid w:val="00F509C1"/>
    <w:rsid w:val="00F50EBE"/>
    <w:rsid w:val="00F5103F"/>
    <w:rsid w:val="00F5108E"/>
    <w:rsid w:val="00F51137"/>
    <w:rsid w:val="00F51455"/>
    <w:rsid w:val="00F515BC"/>
    <w:rsid w:val="00F518F8"/>
    <w:rsid w:val="00F51E23"/>
    <w:rsid w:val="00F51E4D"/>
    <w:rsid w:val="00F51E9E"/>
    <w:rsid w:val="00F51F85"/>
    <w:rsid w:val="00F523DB"/>
    <w:rsid w:val="00F52422"/>
    <w:rsid w:val="00F524A2"/>
    <w:rsid w:val="00F526A5"/>
    <w:rsid w:val="00F526F2"/>
    <w:rsid w:val="00F527DF"/>
    <w:rsid w:val="00F529C0"/>
    <w:rsid w:val="00F52A35"/>
    <w:rsid w:val="00F52A57"/>
    <w:rsid w:val="00F52B48"/>
    <w:rsid w:val="00F52CFE"/>
    <w:rsid w:val="00F52DE9"/>
    <w:rsid w:val="00F52E81"/>
    <w:rsid w:val="00F52F5F"/>
    <w:rsid w:val="00F53079"/>
    <w:rsid w:val="00F5329C"/>
    <w:rsid w:val="00F5365C"/>
    <w:rsid w:val="00F538AE"/>
    <w:rsid w:val="00F538C7"/>
    <w:rsid w:val="00F53906"/>
    <w:rsid w:val="00F5399F"/>
    <w:rsid w:val="00F53DB5"/>
    <w:rsid w:val="00F5412F"/>
    <w:rsid w:val="00F54249"/>
    <w:rsid w:val="00F5432A"/>
    <w:rsid w:val="00F5445E"/>
    <w:rsid w:val="00F54539"/>
    <w:rsid w:val="00F54592"/>
    <w:rsid w:val="00F549BA"/>
    <w:rsid w:val="00F54B9C"/>
    <w:rsid w:val="00F54D0C"/>
    <w:rsid w:val="00F54D25"/>
    <w:rsid w:val="00F54E53"/>
    <w:rsid w:val="00F55013"/>
    <w:rsid w:val="00F552B5"/>
    <w:rsid w:val="00F552C5"/>
    <w:rsid w:val="00F5532E"/>
    <w:rsid w:val="00F55408"/>
    <w:rsid w:val="00F55474"/>
    <w:rsid w:val="00F554DB"/>
    <w:rsid w:val="00F5563D"/>
    <w:rsid w:val="00F55876"/>
    <w:rsid w:val="00F5596A"/>
    <w:rsid w:val="00F55B41"/>
    <w:rsid w:val="00F55B85"/>
    <w:rsid w:val="00F55BE9"/>
    <w:rsid w:val="00F560B1"/>
    <w:rsid w:val="00F5668C"/>
    <w:rsid w:val="00F56707"/>
    <w:rsid w:val="00F5675E"/>
    <w:rsid w:val="00F56C45"/>
    <w:rsid w:val="00F56C6A"/>
    <w:rsid w:val="00F56D35"/>
    <w:rsid w:val="00F56D45"/>
    <w:rsid w:val="00F56F07"/>
    <w:rsid w:val="00F570D5"/>
    <w:rsid w:val="00F570F0"/>
    <w:rsid w:val="00F57155"/>
    <w:rsid w:val="00F571A6"/>
    <w:rsid w:val="00F5735F"/>
    <w:rsid w:val="00F573D5"/>
    <w:rsid w:val="00F5750C"/>
    <w:rsid w:val="00F576B8"/>
    <w:rsid w:val="00F57769"/>
    <w:rsid w:val="00F577F6"/>
    <w:rsid w:val="00F57898"/>
    <w:rsid w:val="00F57951"/>
    <w:rsid w:val="00F57A12"/>
    <w:rsid w:val="00F57B24"/>
    <w:rsid w:val="00F57B51"/>
    <w:rsid w:val="00F57C0D"/>
    <w:rsid w:val="00F57CE8"/>
    <w:rsid w:val="00F57E56"/>
    <w:rsid w:val="00F57F1F"/>
    <w:rsid w:val="00F57F2A"/>
    <w:rsid w:val="00F6017C"/>
    <w:rsid w:val="00F6032D"/>
    <w:rsid w:val="00F60580"/>
    <w:rsid w:val="00F60830"/>
    <w:rsid w:val="00F6083F"/>
    <w:rsid w:val="00F60924"/>
    <w:rsid w:val="00F60AA4"/>
    <w:rsid w:val="00F60B43"/>
    <w:rsid w:val="00F60C41"/>
    <w:rsid w:val="00F60D83"/>
    <w:rsid w:val="00F60E44"/>
    <w:rsid w:val="00F6104F"/>
    <w:rsid w:val="00F6129C"/>
    <w:rsid w:val="00F613A9"/>
    <w:rsid w:val="00F61419"/>
    <w:rsid w:val="00F6142F"/>
    <w:rsid w:val="00F61571"/>
    <w:rsid w:val="00F6162B"/>
    <w:rsid w:val="00F61678"/>
    <w:rsid w:val="00F617BC"/>
    <w:rsid w:val="00F61845"/>
    <w:rsid w:val="00F61AA4"/>
    <w:rsid w:val="00F61C11"/>
    <w:rsid w:val="00F61C4D"/>
    <w:rsid w:val="00F61E7B"/>
    <w:rsid w:val="00F61ED3"/>
    <w:rsid w:val="00F61EF9"/>
    <w:rsid w:val="00F6200C"/>
    <w:rsid w:val="00F6224A"/>
    <w:rsid w:val="00F6284F"/>
    <w:rsid w:val="00F634FA"/>
    <w:rsid w:val="00F63759"/>
    <w:rsid w:val="00F638EE"/>
    <w:rsid w:val="00F63C37"/>
    <w:rsid w:val="00F63CDB"/>
    <w:rsid w:val="00F63D15"/>
    <w:rsid w:val="00F64148"/>
    <w:rsid w:val="00F642A8"/>
    <w:rsid w:val="00F645F4"/>
    <w:rsid w:val="00F646C9"/>
    <w:rsid w:val="00F64B9C"/>
    <w:rsid w:val="00F64C7B"/>
    <w:rsid w:val="00F64C95"/>
    <w:rsid w:val="00F64DE3"/>
    <w:rsid w:val="00F64F29"/>
    <w:rsid w:val="00F64F32"/>
    <w:rsid w:val="00F6508C"/>
    <w:rsid w:val="00F651A4"/>
    <w:rsid w:val="00F6530B"/>
    <w:rsid w:val="00F65408"/>
    <w:rsid w:val="00F654C5"/>
    <w:rsid w:val="00F65589"/>
    <w:rsid w:val="00F65607"/>
    <w:rsid w:val="00F656B5"/>
    <w:rsid w:val="00F6584D"/>
    <w:rsid w:val="00F65C3C"/>
    <w:rsid w:val="00F65D0F"/>
    <w:rsid w:val="00F65D3F"/>
    <w:rsid w:val="00F65FE5"/>
    <w:rsid w:val="00F66027"/>
    <w:rsid w:val="00F66172"/>
    <w:rsid w:val="00F66603"/>
    <w:rsid w:val="00F6667B"/>
    <w:rsid w:val="00F66715"/>
    <w:rsid w:val="00F66770"/>
    <w:rsid w:val="00F669BF"/>
    <w:rsid w:val="00F66C4A"/>
    <w:rsid w:val="00F66DC5"/>
    <w:rsid w:val="00F66E5E"/>
    <w:rsid w:val="00F66FB9"/>
    <w:rsid w:val="00F66FBB"/>
    <w:rsid w:val="00F66FC2"/>
    <w:rsid w:val="00F670EE"/>
    <w:rsid w:val="00F67336"/>
    <w:rsid w:val="00F673D3"/>
    <w:rsid w:val="00F67418"/>
    <w:rsid w:val="00F67500"/>
    <w:rsid w:val="00F67650"/>
    <w:rsid w:val="00F676EF"/>
    <w:rsid w:val="00F6770B"/>
    <w:rsid w:val="00F67755"/>
    <w:rsid w:val="00F67A5F"/>
    <w:rsid w:val="00F67DA5"/>
    <w:rsid w:val="00F67F42"/>
    <w:rsid w:val="00F70032"/>
    <w:rsid w:val="00F70263"/>
    <w:rsid w:val="00F7055A"/>
    <w:rsid w:val="00F7058B"/>
    <w:rsid w:val="00F7060E"/>
    <w:rsid w:val="00F70926"/>
    <w:rsid w:val="00F70A14"/>
    <w:rsid w:val="00F70EFA"/>
    <w:rsid w:val="00F70FD9"/>
    <w:rsid w:val="00F7108A"/>
    <w:rsid w:val="00F71116"/>
    <w:rsid w:val="00F7123F"/>
    <w:rsid w:val="00F713A0"/>
    <w:rsid w:val="00F713B4"/>
    <w:rsid w:val="00F7151B"/>
    <w:rsid w:val="00F7160F"/>
    <w:rsid w:val="00F71649"/>
    <w:rsid w:val="00F718FA"/>
    <w:rsid w:val="00F71D17"/>
    <w:rsid w:val="00F71DE5"/>
    <w:rsid w:val="00F71ED9"/>
    <w:rsid w:val="00F72464"/>
    <w:rsid w:val="00F724F6"/>
    <w:rsid w:val="00F72735"/>
    <w:rsid w:val="00F72965"/>
    <w:rsid w:val="00F72A0E"/>
    <w:rsid w:val="00F72A65"/>
    <w:rsid w:val="00F72B1B"/>
    <w:rsid w:val="00F72B65"/>
    <w:rsid w:val="00F72C33"/>
    <w:rsid w:val="00F72E45"/>
    <w:rsid w:val="00F72F4D"/>
    <w:rsid w:val="00F73007"/>
    <w:rsid w:val="00F7300A"/>
    <w:rsid w:val="00F731F5"/>
    <w:rsid w:val="00F7326D"/>
    <w:rsid w:val="00F73486"/>
    <w:rsid w:val="00F73518"/>
    <w:rsid w:val="00F7353F"/>
    <w:rsid w:val="00F73907"/>
    <w:rsid w:val="00F739D2"/>
    <w:rsid w:val="00F73A2A"/>
    <w:rsid w:val="00F740D0"/>
    <w:rsid w:val="00F74252"/>
    <w:rsid w:val="00F74329"/>
    <w:rsid w:val="00F744C5"/>
    <w:rsid w:val="00F744CD"/>
    <w:rsid w:val="00F7487F"/>
    <w:rsid w:val="00F74A5E"/>
    <w:rsid w:val="00F74C32"/>
    <w:rsid w:val="00F74C3F"/>
    <w:rsid w:val="00F74DC1"/>
    <w:rsid w:val="00F75241"/>
    <w:rsid w:val="00F753B2"/>
    <w:rsid w:val="00F75545"/>
    <w:rsid w:val="00F75657"/>
    <w:rsid w:val="00F75970"/>
    <w:rsid w:val="00F75A68"/>
    <w:rsid w:val="00F75C81"/>
    <w:rsid w:val="00F75DF8"/>
    <w:rsid w:val="00F75DFE"/>
    <w:rsid w:val="00F75E58"/>
    <w:rsid w:val="00F75FDB"/>
    <w:rsid w:val="00F7611E"/>
    <w:rsid w:val="00F7625A"/>
    <w:rsid w:val="00F7628B"/>
    <w:rsid w:val="00F763D6"/>
    <w:rsid w:val="00F763DA"/>
    <w:rsid w:val="00F76669"/>
    <w:rsid w:val="00F7670A"/>
    <w:rsid w:val="00F76927"/>
    <w:rsid w:val="00F769E3"/>
    <w:rsid w:val="00F76AFD"/>
    <w:rsid w:val="00F76B93"/>
    <w:rsid w:val="00F76D40"/>
    <w:rsid w:val="00F76D8F"/>
    <w:rsid w:val="00F76E0D"/>
    <w:rsid w:val="00F76F86"/>
    <w:rsid w:val="00F77036"/>
    <w:rsid w:val="00F776CA"/>
    <w:rsid w:val="00F7778C"/>
    <w:rsid w:val="00F778A5"/>
    <w:rsid w:val="00F77C31"/>
    <w:rsid w:val="00F77CD6"/>
    <w:rsid w:val="00F77CDF"/>
    <w:rsid w:val="00F77D96"/>
    <w:rsid w:val="00F77F1D"/>
    <w:rsid w:val="00F77F23"/>
    <w:rsid w:val="00F80046"/>
    <w:rsid w:val="00F801F7"/>
    <w:rsid w:val="00F80783"/>
    <w:rsid w:val="00F80A5F"/>
    <w:rsid w:val="00F80B3B"/>
    <w:rsid w:val="00F812C3"/>
    <w:rsid w:val="00F81512"/>
    <w:rsid w:val="00F8244F"/>
    <w:rsid w:val="00F824EB"/>
    <w:rsid w:val="00F8275C"/>
    <w:rsid w:val="00F8288B"/>
    <w:rsid w:val="00F828C9"/>
    <w:rsid w:val="00F82B7C"/>
    <w:rsid w:val="00F82D7D"/>
    <w:rsid w:val="00F82F94"/>
    <w:rsid w:val="00F83143"/>
    <w:rsid w:val="00F835D9"/>
    <w:rsid w:val="00F836E8"/>
    <w:rsid w:val="00F83B59"/>
    <w:rsid w:val="00F83C28"/>
    <w:rsid w:val="00F83CF0"/>
    <w:rsid w:val="00F8401A"/>
    <w:rsid w:val="00F84095"/>
    <w:rsid w:val="00F840D9"/>
    <w:rsid w:val="00F8455B"/>
    <w:rsid w:val="00F84787"/>
    <w:rsid w:val="00F84AA6"/>
    <w:rsid w:val="00F84AB4"/>
    <w:rsid w:val="00F84F32"/>
    <w:rsid w:val="00F852DB"/>
    <w:rsid w:val="00F8533D"/>
    <w:rsid w:val="00F853C8"/>
    <w:rsid w:val="00F85489"/>
    <w:rsid w:val="00F8570F"/>
    <w:rsid w:val="00F85791"/>
    <w:rsid w:val="00F85AC9"/>
    <w:rsid w:val="00F85DB7"/>
    <w:rsid w:val="00F85E3C"/>
    <w:rsid w:val="00F85F0F"/>
    <w:rsid w:val="00F8606E"/>
    <w:rsid w:val="00F86073"/>
    <w:rsid w:val="00F86327"/>
    <w:rsid w:val="00F86363"/>
    <w:rsid w:val="00F864DD"/>
    <w:rsid w:val="00F86537"/>
    <w:rsid w:val="00F8662B"/>
    <w:rsid w:val="00F8669D"/>
    <w:rsid w:val="00F866B9"/>
    <w:rsid w:val="00F86824"/>
    <w:rsid w:val="00F869C7"/>
    <w:rsid w:val="00F86ACE"/>
    <w:rsid w:val="00F86EBF"/>
    <w:rsid w:val="00F86F39"/>
    <w:rsid w:val="00F870EA"/>
    <w:rsid w:val="00F871BC"/>
    <w:rsid w:val="00F871C6"/>
    <w:rsid w:val="00F8729D"/>
    <w:rsid w:val="00F8737A"/>
    <w:rsid w:val="00F873DF"/>
    <w:rsid w:val="00F87905"/>
    <w:rsid w:val="00F87917"/>
    <w:rsid w:val="00F87A9B"/>
    <w:rsid w:val="00F87B02"/>
    <w:rsid w:val="00F87BD1"/>
    <w:rsid w:val="00F87BD5"/>
    <w:rsid w:val="00F87C61"/>
    <w:rsid w:val="00F87E2C"/>
    <w:rsid w:val="00F87F68"/>
    <w:rsid w:val="00F87FA7"/>
    <w:rsid w:val="00F901AE"/>
    <w:rsid w:val="00F9026B"/>
    <w:rsid w:val="00F90603"/>
    <w:rsid w:val="00F907EB"/>
    <w:rsid w:val="00F9093E"/>
    <w:rsid w:val="00F90BF2"/>
    <w:rsid w:val="00F90CB7"/>
    <w:rsid w:val="00F90ED7"/>
    <w:rsid w:val="00F90EEC"/>
    <w:rsid w:val="00F91217"/>
    <w:rsid w:val="00F9137E"/>
    <w:rsid w:val="00F91722"/>
    <w:rsid w:val="00F91790"/>
    <w:rsid w:val="00F91933"/>
    <w:rsid w:val="00F9198B"/>
    <w:rsid w:val="00F91B30"/>
    <w:rsid w:val="00F91CB1"/>
    <w:rsid w:val="00F91E4C"/>
    <w:rsid w:val="00F91F20"/>
    <w:rsid w:val="00F92015"/>
    <w:rsid w:val="00F920D3"/>
    <w:rsid w:val="00F921F5"/>
    <w:rsid w:val="00F92214"/>
    <w:rsid w:val="00F922B3"/>
    <w:rsid w:val="00F922FC"/>
    <w:rsid w:val="00F924A9"/>
    <w:rsid w:val="00F92517"/>
    <w:rsid w:val="00F925BA"/>
    <w:rsid w:val="00F9265E"/>
    <w:rsid w:val="00F92713"/>
    <w:rsid w:val="00F92A86"/>
    <w:rsid w:val="00F92CE1"/>
    <w:rsid w:val="00F92D3B"/>
    <w:rsid w:val="00F92E96"/>
    <w:rsid w:val="00F932B8"/>
    <w:rsid w:val="00F93316"/>
    <w:rsid w:val="00F933E5"/>
    <w:rsid w:val="00F9348D"/>
    <w:rsid w:val="00F934D5"/>
    <w:rsid w:val="00F93520"/>
    <w:rsid w:val="00F9354A"/>
    <w:rsid w:val="00F938D0"/>
    <w:rsid w:val="00F9395F"/>
    <w:rsid w:val="00F93A51"/>
    <w:rsid w:val="00F93C8F"/>
    <w:rsid w:val="00F93CE2"/>
    <w:rsid w:val="00F93D3E"/>
    <w:rsid w:val="00F9428D"/>
    <w:rsid w:val="00F942E2"/>
    <w:rsid w:val="00F945AE"/>
    <w:rsid w:val="00F945DE"/>
    <w:rsid w:val="00F945F5"/>
    <w:rsid w:val="00F947DC"/>
    <w:rsid w:val="00F94951"/>
    <w:rsid w:val="00F94B3C"/>
    <w:rsid w:val="00F94C71"/>
    <w:rsid w:val="00F94CB7"/>
    <w:rsid w:val="00F94F81"/>
    <w:rsid w:val="00F94FDD"/>
    <w:rsid w:val="00F95046"/>
    <w:rsid w:val="00F9507D"/>
    <w:rsid w:val="00F95130"/>
    <w:rsid w:val="00F95171"/>
    <w:rsid w:val="00F95181"/>
    <w:rsid w:val="00F9554E"/>
    <w:rsid w:val="00F95627"/>
    <w:rsid w:val="00F95846"/>
    <w:rsid w:val="00F959B7"/>
    <w:rsid w:val="00F95A9F"/>
    <w:rsid w:val="00F95AA6"/>
    <w:rsid w:val="00F95B95"/>
    <w:rsid w:val="00F95BA1"/>
    <w:rsid w:val="00F95C42"/>
    <w:rsid w:val="00F95F58"/>
    <w:rsid w:val="00F96095"/>
    <w:rsid w:val="00F96191"/>
    <w:rsid w:val="00F9624B"/>
    <w:rsid w:val="00F962C7"/>
    <w:rsid w:val="00F96330"/>
    <w:rsid w:val="00F9657D"/>
    <w:rsid w:val="00F965F6"/>
    <w:rsid w:val="00F9672E"/>
    <w:rsid w:val="00F96749"/>
    <w:rsid w:val="00F969D9"/>
    <w:rsid w:val="00F96ABE"/>
    <w:rsid w:val="00F96B42"/>
    <w:rsid w:val="00F96C08"/>
    <w:rsid w:val="00F96C47"/>
    <w:rsid w:val="00F970D6"/>
    <w:rsid w:val="00F973CA"/>
    <w:rsid w:val="00F973D8"/>
    <w:rsid w:val="00F975B4"/>
    <w:rsid w:val="00F97668"/>
    <w:rsid w:val="00F9767E"/>
    <w:rsid w:val="00F97684"/>
    <w:rsid w:val="00F978EC"/>
    <w:rsid w:val="00F9792B"/>
    <w:rsid w:val="00F97ADC"/>
    <w:rsid w:val="00F97C5F"/>
    <w:rsid w:val="00F97E31"/>
    <w:rsid w:val="00FA0134"/>
    <w:rsid w:val="00FA02C0"/>
    <w:rsid w:val="00FA0461"/>
    <w:rsid w:val="00FA049A"/>
    <w:rsid w:val="00FA0527"/>
    <w:rsid w:val="00FA05B0"/>
    <w:rsid w:val="00FA060F"/>
    <w:rsid w:val="00FA06AE"/>
    <w:rsid w:val="00FA0903"/>
    <w:rsid w:val="00FA0A28"/>
    <w:rsid w:val="00FA0AB4"/>
    <w:rsid w:val="00FA1798"/>
    <w:rsid w:val="00FA1918"/>
    <w:rsid w:val="00FA1BAB"/>
    <w:rsid w:val="00FA1BDE"/>
    <w:rsid w:val="00FA1F65"/>
    <w:rsid w:val="00FA2010"/>
    <w:rsid w:val="00FA20C6"/>
    <w:rsid w:val="00FA2233"/>
    <w:rsid w:val="00FA23BB"/>
    <w:rsid w:val="00FA2423"/>
    <w:rsid w:val="00FA24FF"/>
    <w:rsid w:val="00FA250F"/>
    <w:rsid w:val="00FA2AE2"/>
    <w:rsid w:val="00FA2C27"/>
    <w:rsid w:val="00FA4248"/>
    <w:rsid w:val="00FA4460"/>
    <w:rsid w:val="00FA4495"/>
    <w:rsid w:val="00FA4496"/>
    <w:rsid w:val="00FA4AA6"/>
    <w:rsid w:val="00FA4F4F"/>
    <w:rsid w:val="00FA50EF"/>
    <w:rsid w:val="00FA5A43"/>
    <w:rsid w:val="00FA5A55"/>
    <w:rsid w:val="00FA5E6D"/>
    <w:rsid w:val="00FA5EA2"/>
    <w:rsid w:val="00FA61D6"/>
    <w:rsid w:val="00FA6324"/>
    <w:rsid w:val="00FA6835"/>
    <w:rsid w:val="00FA683A"/>
    <w:rsid w:val="00FA69D7"/>
    <w:rsid w:val="00FA6AAB"/>
    <w:rsid w:val="00FA6AE2"/>
    <w:rsid w:val="00FA6CAB"/>
    <w:rsid w:val="00FA6D9B"/>
    <w:rsid w:val="00FA6DEE"/>
    <w:rsid w:val="00FA6EAC"/>
    <w:rsid w:val="00FA6EE7"/>
    <w:rsid w:val="00FA7089"/>
    <w:rsid w:val="00FA72E5"/>
    <w:rsid w:val="00FA7322"/>
    <w:rsid w:val="00FA739B"/>
    <w:rsid w:val="00FA7436"/>
    <w:rsid w:val="00FA75FB"/>
    <w:rsid w:val="00FA79DA"/>
    <w:rsid w:val="00FA7AA6"/>
    <w:rsid w:val="00FB0088"/>
    <w:rsid w:val="00FB0115"/>
    <w:rsid w:val="00FB02A9"/>
    <w:rsid w:val="00FB038E"/>
    <w:rsid w:val="00FB03CD"/>
    <w:rsid w:val="00FB04CE"/>
    <w:rsid w:val="00FB053B"/>
    <w:rsid w:val="00FB05CF"/>
    <w:rsid w:val="00FB0748"/>
    <w:rsid w:val="00FB0885"/>
    <w:rsid w:val="00FB09BE"/>
    <w:rsid w:val="00FB0A0E"/>
    <w:rsid w:val="00FB0CA7"/>
    <w:rsid w:val="00FB0DC7"/>
    <w:rsid w:val="00FB0ECE"/>
    <w:rsid w:val="00FB1167"/>
    <w:rsid w:val="00FB117D"/>
    <w:rsid w:val="00FB13D1"/>
    <w:rsid w:val="00FB16B2"/>
    <w:rsid w:val="00FB174E"/>
    <w:rsid w:val="00FB18B6"/>
    <w:rsid w:val="00FB18DA"/>
    <w:rsid w:val="00FB1A1E"/>
    <w:rsid w:val="00FB1ACE"/>
    <w:rsid w:val="00FB1B95"/>
    <w:rsid w:val="00FB1E6B"/>
    <w:rsid w:val="00FB1ED9"/>
    <w:rsid w:val="00FB24B0"/>
    <w:rsid w:val="00FB279A"/>
    <w:rsid w:val="00FB288B"/>
    <w:rsid w:val="00FB29BA"/>
    <w:rsid w:val="00FB2D36"/>
    <w:rsid w:val="00FB2E80"/>
    <w:rsid w:val="00FB2EFC"/>
    <w:rsid w:val="00FB2FB5"/>
    <w:rsid w:val="00FB323F"/>
    <w:rsid w:val="00FB3374"/>
    <w:rsid w:val="00FB351B"/>
    <w:rsid w:val="00FB3534"/>
    <w:rsid w:val="00FB372F"/>
    <w:rsid w:val="00FB38F5"/>
    <w:rsid w:val="00FB3986"/>
    <w:rsid w:val="00FB3AA4"/>
    <w:rsid w:val="00FB3D4F"/>
    <w:rsid w:val="00FB3D7A"/>
    <w:rsid w:val="00FB3DAF"/>
    <w:rsid w:val="00FB4608"/>
    <w:rsid w:val="00FB4B8A"/>
    <w:rsid w:val="00FB4CB0"/>
    <w:rsid w:val="00FB4F23"/>
    <w:rsid w:val="00FB5334"/>
    <w:rsid w:val="00FB538E"/>
    <w:rsid w:val="00FB5515"/>
    <w:rsid w:val="00FB56BE"/>
    <w:rsid w:val="00FB570A"/>
    <w:rsid w:val="00FB5A35"/>
    <w:rsid w:val="00FB5B16"/>
    <w:rsid w:val="00FB5B5D"/>
    <w:rsid w:val="00FB609E"/>
    <w:rsid w:val="00FB6253"/>
    <w:rsid w:val="00FB62FB"/>
    <w:rsid w:val="00FB63D9"/>
    <w:rsid w:val="00FB6486"/>
    <w:rsid w:val="00FB6595"/>
    <w:rsid w:val="00FB679D"/>
    <w:rsid w:val="00FB68CE"/>
    <w:rsid w:val="00FB6A62"/>
    <w:rsid w:val="00FB6A76"/>
    <w:rsid w:val="00FB6C12"/>
    <w:rsid w:val="00FB6CC0"/>
    <w:rsid w:val="00FB6E41"/>
    <w:rsid w:val="00FB7069"/>
    <w:rsid w:val="00FB70D8"/>
    <w:rsid w:val="00FB711A"/>
    <w:rsid w:val="00FB7171"/>
    <w:rsid w:val="00FB7467"/>
    <w:rsid w:val="00FB7BE0"/>
    <w:rsid w:val="00FB7C48"/>
    <w:rsid w:val="00FB7CBB"/>
    <w:rsid w:val="00FB7D87"/>
    <w:rsid w:val="00FB7E59"/>
    <w:rsid w:val="00FB7F57"/>
    <w:rsid w:val="00FC0231"/>
    <w:rsid w:val="00FC0378"/>
    <w:rsid w:val="00FC0487"/>
    <w:rsid w:val="00FC08D3"/>
    <w:rsid w:val="00FC0C65"/>
    <w:rsid w:val="00FC0D29"/>
    <w:rsid w:val="00FC0D58"/>
    <w:rsid w:val="00FC0D98"/>
    <w:rsid w:val="00FC10E6"/>
    <w:rsid w:val="00FC1198"/>
    <w:rsid w:val="00FC134C"/>
    <w:rsid w:val="00FC139D"/>
    <w:rsid w:val="00FC1452"/>
    <w:rsid w:val="00FC14BD"/>
    <w:rsid w:val="00FC1511"/>
    <w:rsid w:val="00FC15B2"/>
    <w:rsid w:val="00FC15F5"/>
    <w:rsid w:val="00FC16DF"/>
    <w:rsid w:val="00FC1791"/>
    <w:rsid w:val="00FC18B2"/>
    <w:rsid w:val="00FC1934"/>
    <w:rsid w:val="00FC1D73"/>
    <w:rsid w:val="00FC24E1"/>
    <w:rsid w:val="00FC25BC"/>
    <w:rsid w:val="00FC2622"/>
    <w:rsid w:val="00FC262B"/>
    <w:rsid w:val="00FC27FA"/>
    <w:rsid w:val="00FC281D"/>
    <w:rsid w:val="00FC2D47"/>
    <w:rsid w:val="00FC31BD"/>
    <w:rsid w:val="00FC32D5"/>
    <w:rsid w:val="00FC334E"/>
    <w:rsid w:val="00FC339B"/>
    <w:rsid w:val="00FC357A"/>
    <w:rsid w:val="00FC37A9"/>
    <w:rsid w:val="00FC392E"/>
    <w:rsid w:val="00FC3B84"/>
    <w:rsid w:val="00FC3BC0"/>
    <w:rsid w:val="00FC3D11"/>
    <w:rsid w:val="00FC3E58"/>
    <w:rsid w:val="00FC3F44"/>
    <w:rsid w:val="00FC3F6B"/>
    <w:rsid w:val="00FC3FB8"/>
    <w:rsid w:val="00FC3FE7"/>
    <w:rsid w:val="00FC43D0"/>
    <w:rsid w:val="00FC4592"/>
    <w:rsid w:val="00FC45B7"/>
    <w:rsid w:val="00FC45DE"/>
    <w:rsid w:val="00FC469C"/>
    <w:rsid w:val="00FC46E6"/>
    <w:rsid w:val="00FC47D9"/>
    <w:rsid w:val="00FC4DB5"/>
    <w:rsid w:val="00FC4ECB"/>
    <w:rsid w:val="00FC4F8F"/>
    <w:rsid w:val="00FC5024"/>
    <w:rsid w:val="00FC547E"/>
    <w:rsid w:val="00FC5682"/>
    <w:rsid w:val="00FC573D"/>
    <w:rsid w:val="00FC57A0"/>
    <w:rsid w:val="00FC57AC"/>
    <w:rsid w:val="00FC59D1"/>
    <w:rsid w:val="00FC5ABF"/>
    <w:rsid w:val="00FC5CE2"/>
    <w:rsid w:val="00FC645A"/>
    <w:rsid w:val="00FC647A"/>
    <w:rsid w:val="00FC6558"/>
    <w:rsid w:val="00FC66FE"/>
    <w:rsid w:val="00FC678E"/>
    <w:rsid w:val="00FC67C6"/>
    <w:rsid w:val="00FC6A6E"/>
    <w:rsid w:val="00FC6EFD"/>
    <w:rsid w:val="00FC725C"/>
    <w:rsid w:val="00FC7375"/>
    <w:rsid w:val="00FC73A7"/>
    <w:rsid w:val="00FC73C3"/>
    <w:rsid w:val="00FC78E9"/>
    <w:rsid w:val="00FC7999"/>
    <w:rsid w:val="00FC7C63"/>
    <w:rsid w:val="00FC7DAF"/>
    <w:rsid w:val="00FC7E02"/>
    <w:rsid w:val="00FC7E56"/>
    <w:rsid w:val="00FC7E68"/>
    <w:rsid w:val="00FD005E"/>
    <w:rsid w:val="00FD0152"/>
    <w:rsid w:val="00FD0592"/>
    <w:rsid w:val="00FD0724"/>
    <w:rsid w:val="00FD0B2A"/>
    <w:rsid w:val="00FD0D86"/>
    <w:rsid w:val="00FD0E78"/>
    <w:rsid w:val="00FD12F5"/>
    <w:rsid w:val="00FD14A1"/>
    <w:rsid w:val="00FD14BE"/>
    <w:rsid w:val="00FD1A6B"/>
    <w:rsid w:val="00FD1A6D"/>
    <w:rsid w:val="00FD1B6D"/>
    <w:rsid w:val="00FD1C71"/>
    <w:rsid w:val="00FD2082"/>
    <w:rsid w:val="00FD20C1"/>
    <w:rsid w:val="00FD22C4"/>
    <w:rsid w:val="00FD25DF"/>
    <w:rsid w:val="00FD2756"/>
    <w:rsid w:val="00FD2AE5"/>
    <w:rsid w:val="00FD30B0"/>
    <w:rsid w:val="00FD334B"/>
    <w:rsid w:val="00FD358F"/>
    <w:rsid w:val="00FD3627"/>
    <w:rsid w:val="00FD374E"/>
    <w:rsid w:val="00FD3974"/>
    <w:rsid w:val="00FD3C02"/>
    <w:rsid w:val="00FD3F30"/>
    <w:rsid w:val="00FD40BA"/>
    <w:rsid w:val="00FD4119"/>
    <w:rsid w:val="00FD429B"/>
    <w:rsid w:val="00FD43B0"/>
    <w:rsid w:val="00FD455E"/>
    <w:rsid w:val="00FD4E47"/>
    <w:rsid w:val="00FD508B"/>
    <w:rsid w:val="00FD516C"/>
    <w:rsid w:val="00FD5329"/>
    <w:rsid w:val="00FD5479"/>
    <w:rsid w:val="00FD549A"/>
    <w:rsid w:val="00FD581C"/>
    <w:rsid w:val="00FD58E2"/>
    <w:rsid w:val="00FD59A2"/>
    <w:rsid w:val="00FD5ADD"/>
    <w:rsid w:val="00FD5B14"/>
    <w:rsid w:val="00FD5B38"/>
    <w:rsid w:val="00FD5BF9"/>
    <w:rsid w:val="00FD5C44"/>
    <w:rsid w:val="00FD5C55"/>
    <w:rsid w:val="00FD5D09"/>
    <w:rsid w:val="00FD5EDA"/>
    <w:rsid w:val="00FD5FB2"/>
    <w:rsid w:val="00FD628C"/>
    <w:rsid w:val="00FD62AA"/>
    <w:rsid w:val="00FD6379"/>
    <w:rsid w:val="00FD64DE"/>
    <w:rsid w:val="00FD651D"/>
    <w:rsid w:val="00FD6699"/>
    <w:rsid w:val="00FD672E"/>
    <w:rsid w:val="00FD6758"/>
    <w:rsid w:val="00FD68F0"/>
    <w:rsid w:val="00FD6904"/>
    <w:rsid w:val="00FD6971"/>
    <w:rsid w:val="00FD69AA"/>
    <w:rsid w:val="00FD6ABC"/>
    <w:rsid w:val="00FD6ADE"/>
    <w:rsid w:val="00FD6BA0"/>
    <w:rsid w:val="00FD6C9F"/>
    <w:rsid w:val="00FD6EFA"/>
    <w:rsid w:val="00FD6FFF"/>
    <w:rsid w:val="00FD70BE"/>
    <w:rsid w:val="00FD717E"/>
    <w:rsid w:val="00FD7426"/>
    <w:rsid w:val="00FD745C"/>
    <w:rsid w:val="00FD753C"/>
    <w:rsid w:val="00FD771B"/>
    <w:rsid w:val="00FD77A8"/>
    <w:rsid w:val="00FD78FE"/>
    <w:rsid w:val="00FD7925"/>
    <w:rsid w:val="00FD795F"/>
    <w:rsid w:val="00FD7B4B"/>
    <w:rsid w:val="00FD7D11"/>
    <w:rsid w:val="00FD7DE6"/>
    <w:rsid w:val="00FD7EBA"/>
    <w:rsid w:val="00FE00B0"/>
    <w:rsid w:val="00FE0128"/>
    <w:rsid w:val="00FE03AF"/>
    <w:rsid w:val="00FE047D"/>
    <w:rsid w:val="00FE0607"/>
    <w:rsid w:val="00FE065E"/>
    <w:rsid w:val="00FE06BF"/>
    <w:rsid w:val="00FE0A60"/>
    <w:rsid w:val="00FE0D1D"/>
    <w:rsid w:val="00FE0D76"/>
    <w:rsid w:val="00FE10B5"/>
    <w:rsid w:val="00FE11E8"/>
    <w:rsid w:val="00FE12BC"/>
    <w:rsid w:val="00FE1340"/>
    <w:rsid w:val="00FE1436"/>
    <w:rsid w:val="00FE147B"/>
    <w:rsid w:val="00FE14DD"/>
    <w:rsid w:val="00FE1804"/>
    <w:rsid w:val="00FE1989"/>
    <w:rsid w:val="00FE1A68"/>
    <w:rsid w:val="00FE1B60"/>
    <w:rsid w:val="00FE1CD9"/>
    <w:rsid w:val="00FE1EBA"/>
    <w:rsid w:val="00FE20E9"/>
    <w:rsid w:val="00FE2423"/>
    <w:rsid w:val="00FE246B"/>
    <w:rsid w:val="00FE2470"/>
    <w:rsid w:val="00FE25F9"/>
    <w:rsid w:val="00FE264A"/>
    <w:rsid w:val="00FE2941"/>
    <w:rsid w:val="00FE2B60"/>
    <w:rsid w:val="00FE2D8A"/>
    <w:rsid w:val="00FE2E06"/>
    <w:rsid w:val="00FE2F08"/>
    <w:rsid w:val="00FE2FA5"/>
    <w:rsid w:val="00FE3095"/>
    <w:rsid w:val="00FE319C"/>
    <w:rsid w:val="00FE322F"/>
    <w:rsid w:val="00FE33A4"/>
    <w:rsid w:val="00FE3406"/>
    <w:rsid w:val="00FE346B"/>
    <w:rsid w:val="00FE369D"/>
    <w:rsid w:val="00FE3753"/>
    <w:rsid w:val="00FE3929"/>
    <w:rsid w:val="00FE3BBF"/>
    <w:rsid w:val="00FE3C55"/>
    <w:rsid w:val="00FE3DC6"/>
    <w:rsid w:val="00FE3F1C"/>
    <w:rsid w:val="00FE3FC9"/>
    <w:rsid w:val="00FE4077"/>
    <w:rsid w:val="00FE43D8"/>
    <w:rsid w:val="00FE46ED"/>
    <w:rsid w:val="00FE475E"/>
    <w:rsid w:val="00FE498B"/>
    <w:rsid w:val="00FE4FA3"/>
    <w:rsid w:val="00FE502C"/>
    <w:rsid w:val="00FE5034"/>
    <w:rsid w:val="00FE5189"/>
    <w:rsid w:val="00FE56AC"/>
    <w:rsid w:val="00FE5809"/>
    <w:rsid w:val="00FE5814"/>
    <w:rsid w:val="00FE58FC"/>
    <w:rsid w:val="00FE5A52"/>
    <w:rsid w:val="00FE5A9D"/>
    <w:rsid w:val="00FE5B0E"/>
    <w:rsid w:val="00FE5B2F"/>
    <w:rsid w:val="00FE5BD2"/>
    <w:rsid w:val="00FE5C62"/>
    <w:rsid w:val="00FE5C70"/>
    <w:rsid w:val="00FE5CA0"/>
    <w:rsid w:val="00FE5D61"/>
    <w:rsid w:val="00FE5D9D"/>
    <w:rsid w:val="00FE5DD0"/>
    <w:rsid w:val="00FE5E90"/>
    <w:rsid w:val="00FE5ED9"/>
    <w:rsid w:val="00FE5FEC"/>
    <w:rsid w:val="00FE62E5"/>
    <w:rsid w:val="00FE64E1"/>
    <w:rsid w:val="00FE6674"/>
    <w:rsid w:val="00FE67CC"/>
    <w:rsid w:val="00FE6865"/>
    <w:rsid w:val="00FE69BA"/>
    <w:rsid w:val="00FE6CE4"/>
    <w:rsid w:val="00FE6D0E"/>
    <w:rsid w:val="00FE6ED7"/>
    <w:rsid w:val="00FE6EEC"/>
    <w:rsid w:val="00FE6FF7"/>
    <w:rsid w:val="00FE73CB"/>
    <w:rsid w:val="00FE7586"/>
    <w:rsid w:val="00FE787B"/>
    <w:rsid w:val="00FE7B99"/>
    <w:rsid w:val="00FE7DD8"/>
    <w:rsid w:val="00FE7F4D"/>
    <w:rsid w:val="00FE7F4F"/>
    <w:rsid w:val="00FE7FD0"/>
    <w:rsid w:val="00FF00D3"/>
    <w:rsid w:val="00FF00E7"/>
    <w:rsid w:val="00FF03C5"/>
    <w:rsid w:val="00FF0546"/>
    <w:rsid w:val="00FF077E"/>
    <w:rsid w:val="00FF07A7"/>
    <w:rsid w:val="00FF0B0A"/>
    <w:rsid w:val="00FF0C55"/>
    <w:rsid w:val="00FF0D4C"/>
    <w:rsid w:val="00FF0F14"/>
    <w:rsid w:val="00FF11BD"/>
    <w:rsid w:val="00FF11E6"/>
    <w:rsid w:val="00FF13CB"/>
    <w:rsid w:val="00FF1575"/>
    <w:rsid w:val="00FF1697"/>
    <w:rsid w:val="00FF1711"/>
    <w:rsid w:val="00FF1948"/>
    <w:rsid w:val="00FF1950"/>
    <w:rsid w:val="00FF1B19"/>
    <w:rsid w:val="00FF1B5A"/>
    <w:rsid w:val="00FF1FD6"/>
    <w:rsid w:val="00FF21DE"/>
    <w:rsid w:val="00FF226A"/>
    <w:rsid w:val="00FF22EF"/>
    <w:rsid w:val="00FF2453"/>
    <w:rsid w:val="00FF275A"/>
    <w:rsid w:val="00FF2A41"/>
    <w:rsid w:val="00FF2CA0"/>
    <w:rsid w:val="00FF2E6C"/>
    <w:rsid w:val="00FF2EF4"/>
    <w:rsid w:val="00FF2FCC"/>
    <w:rsid w:val="00FF327E"/>
    <w:rsid w:val="00FF3410"/>
    <w:rsid w:val="00FF3422"/>
    <w:rsid w:val="00FF3588"/>
    <w:rsid w:val="00FF35D8"/>
    <w:rsid w:val="00FF3898"/>
    <w:rsid w:val="00FF3935"/>
    <w:rsid w:val="00FF3A31"/>
    <w:rsid w:val="00FF3C44"/>
    <w:rsid w:val="00FF3E20"/>
    <w:rsid w:val="00FF3E86"/>
    <w:rsid w:val="00FF3F08"/>
    <w:rsid w:val="00FF4792"/>
    <w:rsid w:val="00FF47E6"/>
    <w:rsid w:val="00FF48CE"/>
    <w:rsid w:val="00FF4948"/>
    <w:rsid w:val="00FF4BD8"/>
    <w:rsid w:val="00FF4C92"/>
    <w:rsid w:val="00FF4D94"/>
    <w:rsid w:val="00FF4DB5"/>
    <w:rsid w:val="00FF4F8D"/>
    <w:rsid w:val="00FF509A"/>
    <w:rsid w:val="00FF5121"/>
    <w:rsid w:val="00FF53D4"/>
    <w:rsid w:val="00FF54F5"/>
    <w:rsid w:val="00FF55C2"/>
    <w:rsid w:val="00FF55F9"/>
    <w:rsid w:val="00FF565E"/>
    <w:rsid w:val="00FF5662"/>
    <w:rsid w:val="00FF5954"/>
    <w:rsid w:val="00FF5AE9"/>
    <w:rsid w:val="00FF5CBB"/>
    <w:rsid w:val="00FF603E"/>
    <w:rsid w:val="00FF6318"/>
    <w:rsid w:val="00FF650F"/>
    <w:rsid w:val="00FF6598"/>
    <w:rsid w:val="00FF6681"/>
    <w:rsid w:val="00FF6784"/>
    <w:rsid w:val="00FF699C"/>
    <w:rsid w:val="00FF69E2"/>
    <w:rsid w:val="00FF6FA3"/>
    <w:rsid w:val="00FF700D"/>
    <w:rsid w:val="00FF725B"/>
    <w:rsid w:val="00FF7288"/>
    <w:rsid w:val="00FF7314"/>
    <w:rsid w:val="00FF73B0"/>
    <w:rsid w:val="00FF73DA"/>
    <w:rsid w:val="00FF7482"/>
    <w:rsid w:val="00FF76DD"/>
    <w:rsid w:val="00FF7B1A"/>
    <w:rsid w:val="00FF7E82"/>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5F"/>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2F29B2"/>
    <w:pPr>
      <w:tabs>
        <w:tab w:val="right" w:leader="dot" w:pos="11654"/>
      </w:tabs>
      <w:spacing w:after="100" w:line="240" w:lineRule="auto"/>
      <w:ind w:left="360" w:right="274"/>
    </w:pPr>
    <w:rPr>
      <w:rFonts w:ascii="Segoe UI" w:hAnsi="Segoe UI" w:cs="Segoe UI"/>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unhideWhenUsed/>
    <w:rsid w:val="006F0494"/>
    <w:pPr>
      <w:spacing w:before="0" w:after="0" w:line="240" w:lineRule="auto"/>
    </w:pPr>
  </w:style>
  <w:style w:type="character" w:customStyle="1" w:styleId="FootnoteTextChar">
    <w:name w:val="Footnote Text Char"/>
    <w:basedOn w:val="DefaultParagraphFont"/>
    <w:link w:val="FootnoteText"/>
    <w:uiPriority w:val="99"/>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 w:type="paragraph" w:customStyle="1" w:styleId="p1">
    <w:name w:val="p1"/>
    <w:basedOn w:val="Normal"/>
    <w:rsid w:val="00EA0BF0"/>
    <w:pPr>
      <w:spacing w:beforeAutospacing="1" w:after="100" w:afterAutospacing="1" w:line="240" w:lineRule="auto"/>
    </w:pPr>
    <w:rPr>
      <w:rFonts w:ascii="Aptos" w:eastAsiaTheme="minorHAnsi" w:hAnsi="Aptos" w:cs="Aptos"/>
      <w:sz w:val="24"/>
      <w:szCs w:val="24"/>
      <w:lang w:eastAsia="en-US"/>
    </w:rPr>
  </w:style>
  <w:style w:type="paragraph" w:customStyle="1" w:styleId="gdcombotable">
    <w:name w:val="gd_combo_table"/>
    <w:basedOn w:val="Normal"/>
    <w:rsid w:val="0056427C"/>
    <w:pPr>
      <w:spacing w:beforeAutospacing="1" w:after="100" w:afterAutospacing="1" w:line="240" w:lineRule="auto"/>
    </w:pPr>
    <w:rPr>
      <w:rFonts w:ascii="Aptos" w:eastAsiaTheme="minorHAnsi" w:hAnsi="Aptos" w:cs="Aptos"/>
      <w:sz w:val="24"/>
      <w:szCs w:val="24"/>
      <w:lang w:eastAsia="en-US"/>
    </w:rPr>
  </w:style>
  <w:style w:type="paragraph" w:customStyle="1" w:styleId="govdtemplateimage">
    <w:name w:val="govd_template_image"/>
    <w:basedOn w:val="Normal"/>
    <w:rsid w:val="00841EFB"/>
    <w:pPr>
      <w:spacing w:beforeAutospacing="1" w:after="100" w:afterAutospacing="1" w:line="240" w:lineRule="auto"/>
    </w:pPr>
    <w:rPr>
      <w:rFonts w:ascii="Aptos" w:eastAsiaTheme="minorHAnsi" w:hAnsi="Aptos" w:cs="Aptos"/>
      <w:sz w:val="24"/>
      <w:szCs w:val="24"/>
      <w:lang w:eastAsia="en-US"/>
    </w:rPr>
  </w:style>
  <w:style w:type="paragraph" w:customStyle="1" w:styleId="TableStyle6">
    <w:name w:val="Table Style 6"/>
    <w:rsid w:val="003958E0"/>
    <w:pPr>
      <w:pBdr>
        <w:top w:val="nil"/>
        <w:left w:val="nil"/>
        <w:bottom w:val="nil"/>
        <w:right w:val="nil"/>
        <w:between w:val="nil"/>
        <w:bar w:val="nil"/>
      </w:pBdr>
    </w:pPr>
    <w:rPr>
      <w:rFonts w:ascii="Avenir Next Regular" w:eastAsia="Avenir Next Regular" w:hAnsi="Avenir Next Regular" w:cs="Avenir Next Regular"/>
      <w:color w:val="606060"/>
      <w:bdr w:val="nil"/>
      <w:lang w:eastAsia="en-US"/>
      <w14:textOutline w14:w="0" w14:cap="flat" w14:cmpd="sng" w14:algn="ctr">
        <w14:noFill/>
        <w14:prstDash w14:val="solid"/>
        <w14:bevel/>
      </w14:textOutline>
    </w:rPr>
  </w:style>
  <w:style w:type="paragraph" w:customStyle="1" w:styleId="abe-column-block-padding">
    <w:name w:val="abe-column-block-padding"/>
    <w:basedOn w:val="Normal"/>
    <w:rsid w:val="00080153"/>
    <w:pPr>
      <w:spacing w:beforeAutospacing="1" w:after="100" w:afterAutospacing="1" w:line="240" w:lineRule="auto"/>
    </w:pPr>
    <w:rPr>
      <w:rFonts w:ascii="Aptos" w:eastAsiaTheme="minorHAnsi" w:hAnsi="Aptos" w:cs="Aptos"/>
      <w:sz w:val="24"/>
      <w:szCs w:val="24"/>
      <w:lang w:eastAsia="en-US"/>
    </w:rPr>
  </w:style>
  <w:style w:type="paragraph" w:customStyle="1" w:styleId="mcepastedcontent">
    <w:name w:val="mcepastedcontent"/>
    <w:basedOn w:val="Normal"/>
    <w:uiPriority w:val="99"/>
    <w:semiHidden/>
    <w:rsid w:val="00874DA4"/>
    <w:pPr>
      <w:spacing w:beforeAutospacing="1" w:after="100" w:afterAutospacing="1" w:line="240" w:lineRule="auto"/>
    </w:pPr>
    <w:rPr>
      <w:rFonts w:ascii="Aptos" w:eastAsiaTheme="minorHAnsi" w:hAnsi="Aptos" w:cs="Aptos"/>
      <w:sz w:val="24"/>
      <w:szCs w:val="24"/>
      <w:lang w:eastAsia="en-US"/>
    </w:rPr>
  </w:style>
  <w:style w:type="paragraph" w:customStyle="1" w:styleId="p2">
    <w:name w:val="p2"/>
    <w:basedOn w:val="Normal"/>
    <w:rsid w:val="0028061C"/>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a.gov/newsreleases/epa-waive-water-infrastructure-loan-program-fees-remove-barriers-small-communities" TargetMode="External"/><Relationship Id="rId21" Type="http://schemas.openxmlformats.org/officeDocument/2006/relationships/hyperlink" Target="https://ferc.gov/news-events/news/presentation-items-e-7-through-e-12-rtoiso-show-cause-orders" TargetMode="External"/><Relationship Id="rId324" Type="http://schemas.openxmlformats.org/officeDocument/2006/relationships/hyperlink" Target="https://www.abc15.com/news/region-northeast-valley/scottsdale/watch-scottsdale-to-spend-8-5m-on-water-credits-60-miles-west-of-phoenix" TargetMode="External"/><Relationship Id="rId531" Type="http://schemas.openxmlformats.org/officeDocument/2006/relationships/hyperlink" Target="https://www.govexec.com/technology/2026/05/usda-using-ai-required-controls-manage-risks/413647/?oref=govexec_today_nl&amp;utm_source=Sailthru&amp;utm_medium=email&amp;utm_campaign=GovExec%20Today:%20May%2020%2C%202026&amp;utm_term=newsletter_ge_today" TargetMode="External"/><Relationship Id="rId170" Type="http://schemas.openxmlformats.org/officeDocument/2006/relationships/hyperlink" Target="https://www.12news.com/article/news/local/arizona/peoria-gives-water-to-cave-creek-due-colorado-river-shortages-arizona/75-33f2fa66-2bb4-4813-80be-0d1d2a5e870e" TargetMode="External"/><Relationship Id="rId268" Type="http://schemas.openxmlformats.org/officeDocument/2006/relationships/hyperlink" Target="https://www.kjzz.org/the-show/2026-06-30/operationally-neutral-conservation-pools-could-help-alleviate-stress-on-lake-mead-and-lake-powell" TargetMode="External"/><Relationship Id="rId475" Type="http://schemas.openxmlformats.org/officeDocument/2006/relationships/hyperlink" Target="https://kdvr.com/news/local/live-updates-over-84k-acres-destroyed-as-wildfires-burn-across-colorado/" TargetMode="External"/><Relationship Id="rId32" Type="http://schemas.openxmlformats.org/officeDocument/2006/relationships/hyperlink" Target="https://www.energy.gov/articles/energy-department-invest-350-million-build-modernize-and-restart-coal-plants" TargetMode="External"/><Relationship Id="rId128" Type="http://schemas.openxmlformats.org/officeDocument/2006/relationships/hyperlink" Target="https://www.doi.gov/pressreleases/department-interior-proposes-modernizing-grazing-regulations-support-ranchers-and" TargetMode="External"/><Relationship Id="rId335" Type="http://schemas.openxmlformats.org/officeDocument/2006/relationships/hyperlink" Target="https://www.kjzz.org/politics/2026-06-04/desalinated-ocean-water-gets-one-step-closer-to-helping-arizona-with-drought-troubles" TargetMode="External"/><Relationship Id="rId542" Type="http://schemas.openxmlformats.org/officeDocument/2006/relationships/hyperlink" Target="https://www.law.utah.edu/news-articles/growing-with-utahs-governors-mike-mower-reflects-on-30-year-political-career/" TargetMode="External"/><Relationship Id="rId181" Type="http://schemas.openxmlformats.org/officeDocument/2006/relationships/hyperlink" Target="https://www.californianature.ca.gov/pages/2026-partnership-summit" TargetMode="External"/><Relationship Id="rId402" Type="http://schemas.openxmlformats.org/officeDocument/2006/relationships/hyperlink" Target="https://www.af.mil/News/Article-Display/Article/4509533/af-week-in-photos/" TargetMode="External"/><Relationship Id="rId279" Type="http://schemas.openxmlformats.org/officeDocument/2006/relationships/hyperlink" Target="https://californiawaterblog.com/2026/06/28/a-tributary-approach-to-learning-the-colorado-river/" TargetMode="External"/><Relationship Id="rId486" Type="http://schemas.openxmlformats.org/officeDocument/2006/relationships/hyperlink" Target="https://www.politico.com/news/2026/06/19/faa-ai-close-calls-00963264" TargetMode="External"/><Relationship Id="rId43" Type="http://schemas.openxmlformats.org/officeDocument/2006/relationships/hyperlink" Target="https://www.youtube.com/watch?v=IYPnjQ-shsU" TargetMode="External"/><Relationship Id="rId139" Type="http://schemas.openxmlformats.org/officeDocument/2006/relationships/hyperlink" Target="https://www.fws.gov/press-release/2026-06/service-establishes-faster-smarter-framework-migratory-game-bird-hunting" TargetMode="External"/><Relationship Id="rId346" Type="http://schemas.openxmlformats.org/officeDocument/2006/relationships/hyperlink" Target="https://nam10.safelinks.protection.outlook.com/?url=https%3A%2F%2Fwww.countynewscenter.com%2Fnew-steps-toward-reducing-tijuana-river-valley-pollution%2F&amp;data=05%7C02%7Cmichelle.bell%40ag.tamu.edu%7Cb9928dfee3e64e7b7cfb08decb43477e%7C9fd7580a64724d9ca142d131d3a7a116%7C0%7C0%7C639171687003637229%7CUnknown%7CTWFpbGZsb3d8eyJFbXB0eU1hcGkiOnRydWUsIlYiOiIwLjAuMDAwMCIsIlAiOiJXaW4zMiIsIkFOIjoiTWFpbCIsIldUIjoyfQ%3D%3D%7C0%7C%7C%7C&amp;sdata=5N0YvoUJWvkwqUT7WKCdY8Bq%2BM3cSR2L9AB7xStvTPs%3D&amp;reserved=0" TargetMode="External"/><Relationship Id="rId553" Type="http://schemas.openxmlformats.org/officeDocument/2006/relationships/hyperlink" Target="https://www.latimes.com/california/story/2026-07-02/california-returns-stretch-of-coast-to-indigenous-tribes-who-consider-it-sacred" TargetMode="External"/><Relationship Id="rId192" Type="http://schemas.openxmlformats.org/officeDocument/2006/relationships/hyperlink" Target="https://lostcoastoutpost.com/2026/jun/16/elsinore-valley-documents/" TargetMode="External"/><Relationship Id="rId206" Type="http://schemas.openxmlformats.org/officeDocument/2006/relationships/hyperlink" Target="https://nam10.safelinks.protection.outlook.com/?url=https%3A%2F%2Fsjvwater.org%2Fsome-tulare-county-farmers-pumping-like-its-the-wild-west-with-no-oversight%2F&amp;data=05%7C02%7Cmichelle.bell%40ag.tamu.edu%7Cd9b4c480421647c7f5d308dec821a1c0%7C9fd7580a64724d9ca142d131d3a7a116%7C0%7C0%7C639168243955862539%7CUnknown%7CTWFpbGZsb3d8eyJFbXB0eU1hcGkiOnRydWUsIlYiOiIwLjAuMDAwMCIsIlAiOiJXaW4zMiIsIkFOIjoiTWFpbCIsIldUIjoyfQ%3D%3D%7C0%7C%7C%7C&amp;sdata=i8NwM3PbQcXcNFM5El%2BpnJyF7QOaS%2FrLlG%2BpHFcbI3U%3D&amp;reserved=0" TargetMode="External"/><Relationship Id="rId413" Type="http://schemas.openxmlformats.org/officeDocument/2006/relationships/hyperlink" Target="https://www.army.mil/article/293409/army_and_industry_align_on_common_data_baseline_as_next_generation_command_and_control_moves_from_prototyping_to_delivery" TargetMode="External"/><Relationship Id="rId497" Type="http://schemas.openxmlformats.org/officeDocument/2006/relationships/hyperlink" Target="https://spacenews.com/unseen-threats-overhead-drones-endanger-u-s-rocket-launch-sites/?utm_source=sailthru&amp;utm_medium=email&amp;utm_campaign=mil-ebb" TargetMode="External"/><Relationship Id="rId357" Type="http://schemas.openxmlformats.org/officeDocument/2006/relationships/hyperlink" Target="https://fox5sandiego.com/news/tijuana-river-sewage-crisis-2/" TargetMode="External"/><Relationship Id="rId54" Type="http://schemas.openxmlformats.org/officeDocument/2006/relationships/hyperlink" Target="https://www.blm.gov/press-release/blm-seeks-initial-input-february-2027-sale-oil-and-gas-leases-arizona" TargetMode="External"/><Relationship Id="rId217" Type="http://schemas.openxmlformats.org/officeDocument/2006/relationships/hyperlink" Target="https://www.postindependent.com/news/colorado-streamflows-rivers-streams-normal-level/" TargetMode="External"/><Relationship Id="rId564" Type="http://schemas.openxmlformats.org/officeDocument/2006/relationships/hyperlink" Target="https://www.deseret.com/u-s-world/2026/06/21/what-environmental-costs-do-data-centers-have/" TargetMode="External"/><Relationship Id="rId424" Type="http://schemas.openxmlformats.org/officeDocument/2006/relationships/hyperlink" Target="https://www.militarytimes.com/news/your-navy/2026/06/16/us-navy-must-improve-process-for-developing-autonomous-systems-watchdog-says/?utm_source=sailthru&amp;utm_medium=email&amp;utm_campaign=mil-ebb" TargetMode="External"/><Relationship Id="rId270" Type="http://schemas.openxmlformats.org/officeDocument/2006/relationships/hyperlink" Target="https://www.npr.org/2026/06/21/nx-s1-5844624/the-national-park-service-continues-to-have-to-move-docks-as-lake-powell-shrinks" TargetMode="External"/><Relationship Id="rId65" Type="http://schemas.openxmlformats.org/officeDocument/2006/relationships/hyperlink" Target="https://nam10.safelinks.protection.outlook.com/?url=https%3A%2F%2Flinks-2.govdelivery.com%2FCL0%2Fhttps%3A%252F%252Fwww.energy.ca.gov%252Fdata-reports%252Freports%252Fintegrated-energy-policy-report-iepr%252F2025-integrated-energy-policy-report%253Futm_medium%3Demail%2526utm_source%3Dgovdelivery%2F1%2F0101019f1a203979-a5cccb22-d9a5-4475-93ee-9da96f6a568b-000000%2FRObnGs1-XNOoRS50XMgupS2RsoRZC0sYxyJQuJlZdrs%3D452&amp;data=05%7C02%7Cmichelle.bell%40ag.tamu.edu%7C925b21dabd2f462f393708ded6e32842%7C9fd7580a64724d9ca142d131d3a7a116%7C0%7C0%7C639184468297469074%7CUnknown%7CTWFpbGZsb3d8eyJFbXB0eU1hcGkiOnRydWUsIlYiOiIwLjAuMDAwMCIsIlAiOiJXaW4zMiIsIkFOIjoiTWFpbCIsIldUIjoyfQ%3D%3D%7C0%7C%7C%7C&amp;sdata=8uKskWz405X2H4gO6NEtWk8Bbs1rJmbrMk2szcqBq0M%3D&amp;reserved=0" TargetMode="External"/><Relationship Id="rId130" Type="http://schemas.openxmlformats.org/officeDocument/2006/relationships/hyperlink" Target="https://www.usbr.gov/newsroom/news-release/5358" TargetMode="External"/><Relationship Id="rId368" Type="http://schemas.openxmlformats.org/officeDocument/2006/relationships/hyperlink" Target="https://www.militarytimes.com/industry/techwatch/2026/06/12/only-1-in-4-f-35s-is-fully-mission-capable-gao-finds/?utm_source=sailthru" TargetMode="External"/><Relationship Id="rId575" Type="http://schemas.openxmlformats.org/officeDocument/2006/relationships/hyperlink" Target="https://www.route-fifty.com/artificial-intelligence/2026/06/data-center-moratoriums-gain-ground-states-and-cities/414090/?oref=rf-today-nl&amp;utm_source=Sailthru&amp;utm_medium=email&amp;utm_campaign=Route%20Fifty%20Today:%20June%2011%2C%202026&amp;utm_term=newsletter_rf_today" TargetMode="External"/><Relationship Id="rId228" Type="http://schemas.openxmlformats.org/officeDocument/2006/relationships/hyperlink" Target="https://nevadacurrent.com/briefs/city-of-las-vegas-inches-toward-legislatively-mandated-heat-mitigation-plan/" TargetMode="External"/><Relationship Id="rId435" Type="http://schemas.openxmlformats.org/officeDocument/2006/relationships/hyperlink" Target="https://nam10.safelinks.protection.outlook.com/?url=https%3A%2F%2Flinks-1.govdelivery.com%2FCL0%2Fhttps%3A%252F%252Fdhsem.colorado.gov%252FNDME%253Futm_medium%3Demail%2526utm_source%3Dgovdelivery%2F1%2F0100019f001da91e-ef36e757-57de-47a3-9ad2-aa1d14f4d228-000000%2FzUze91b7-lICsmiv4AAMfl0iKL7sHUcWwyg6RV_VkVc%3D452&amp;data=05%7C02%7Cmichelle.bell%40ag.tamu.edu%7C36c4e9b99424406be7e308ded45f303d%7C9fd7580a64724d9ca142d131d3a7a116%7C0%7C0%7C639181702465109170%7CUnknown%7CTWFpbGZsb3d8eyJFbXB0eU1hcGkiOnRydWUsIlYiOiIwLjAuMDAwMCIsIlAiOiJXaW4zMiIsIkFOIjoiTWFpbCIsIldUIjoyfQ%3D%3D%7C0%7C%7C%7C&amp;sdata=Xvy4p%2BDGjS4gFZtZJP4rCF1FnoqnUxMbiE59MGIkUWo%3D&amp;reserved=0" TargetMode="External"/><Relationship Id="rId281" Type="http://schemas.openxmlformats.org/officeDocument/2006/relationships/hyperlink" Target="https://www.gjsentinel.com/news/western_colorado/colorado-river-experts-say-agriculture-must-make-permanent-cuts-to-water-use/article_9bcac77d-47f6-47e6-b88b-cd777586d310.html" TargetMode="External"/><Relationship Id="rId502" Type="http://schemas.openxmlformats.org/officeDocument/2006/relationships/hyperlink" Target="https://tynmagazine.com/5g-at-the-heart-of-next-generation-military-communications/" TargetMode="External"/><Relationship Id="rId76" Type="http://schemas.openxmlformats.org/officeDocument/2006/relationships/hyperlink" Target="https://utahnewsdispatch.com/2026/06/30/western-governors-establish-multi-state-task-force-to-update-the-regions-transmission-lines/" TargetMode="External"/><Relationship Id="rId141" Type="http://schemas.openxmlformats.org/officeDocument/2006/relationships/hyperlink" Target="https://www.federalregister.gov/documents/2026/06/01/2026-10846/endangered-and-threatened-wildlife-and-plants-designation-of-critical-habitat-for-the-rusty-patched" TargetMode="External"/><Relationship Id="rId379" Type="http://schemas.openxmlformats.org/officeDocument/2006/relationships/hyperlink" Target="https://breakingdefense.com/2026/06/executive-order-jumpstarts-pentagons-quantum-sensor-projects/?utm_campaign=40236194-Pentagon%20%5BWeekly%5D&amp;utm_medium=email&amp;_hsmi=425630046&amp;utm_content=425630046&amp;utm_source=hs_email" TargetMode="External"/><Relationship Id="rId586" Type="http://schemas.openxmlformats.org/officeDocument/2006/relationships/hyperlink" Target="https://nam10.safelinks.protection.outlook.com/?url=https%3A%2F%2Fwww.tucsonsentinel.com%2Flocal%2Freport%2F061126_project_blue_protest%2Ftucsons-project-blue-opposition-intensifies-as-bulldozers-move-in%2F&amp;data=05%7C02%7Cmichelle.bell%40ag.tamu.edu%7C73feafc254ac4937b47908decb43047d%7C9fd7580a64724d9ca142d131d3a7a116%7C0%7C0%7C639171685874951427%7CUnknown%7CTWFpbGZsb3d8eyJFbXB0eU1hcGkiOnRydWUsIlYiOiIwLjAuMDAwMCIsIlAiOiJXaW4zMiIsIkFOIjoiTWFpbCIsIldUIjoyfQ%3D%3D%7C0%7C%7C%7C&amp;sdata=jTLggR1QTNSUO5Um00S3xwMhplQ7v0NZSjFgThcwLnA%3D&amp;reserved=0" TargetMode="External"/><Relationship Id="rId7" Type="http://schemas.openxmlformats.org/officeDocument/2006/relationships/settings" Target="settings.xml"/><Relationship Id="rId239" Type="http://schemas.openxmlformats.org/officeDocument/2006/relationships/hyperlink" Target="https://nam10.safelinks.protection.outlook.com/?url=https%3A%2F%2Flinks-2.govdelivery.com%2FCL0%2Fhttps%3A%252F%252Fwww.ppic.org%252Fblog%252Fagriculture-and-water-use-on-californias-tribal-lands%252F%253Futm_medium%3Demail%2526utm_source%3Dgovdelivery%2F1%2F0101019f1dfcfe6c-d38c560c-0319-43b1-bccb-e6c3f2a65cb3-000000%2FGwhVOT3ihMhWqfg8NNpBbQ0jrqDkC6ApBB3xLMu9ik4%3D452&amp;data=05%7C02%7Cmichelle.bell%40ag.tamu.edu%7Cc95f3fd5beee4bc053c408ded77d4c90%7C9fd7580a64724d9ca142d131d3a7a116%7C0%7C1%7C639185130349769287%7CUnknown%7CTWFpbGZsb3d8eyJFbXB0eU1hcGkiOnRydWUsIlYiOiIwLjAuMDAwMCIsIlAiOiJXaW4zMiIsIkFOIjoiTWFpbCIsIldUIjoyfQ%3D%3D%7C0%7C%7C%7C&amp;sdata=9qgeVkDdjHQRkvKnXfGHjpUydU07%2B8m6HtOpqjDERcc%3D&amp;reserved=0" TargetMode="External"/><Relationship Id="rId446" Type="http://schemas.openxmlformats.org/officeDocument/2006/relationships/hyperlink" Target="https://nam10.safelinks.protection.outlook.com/?url=https%3A%2F%2Flinks-1.govdelivery.com%2FCL0%2Fhttps%3A%252F%252Fsurvey123.arcgis.com%252Fshare%252F76ec0e4106cf4a0ea23e4c8350aebbcd%253Futm_medium%3Demail%2526utm_source%3Dgovdelivery%2F1%2F0100019e5093770a-88505a6b-4c64-4a48-af73-47e8bfc61ad0-000000%2FnDHhjV2VOpulY7yoWV_oL_9hJD3IsqGzS74DdHCJy0E%3D452&amp;data=05%7C02%7Cmichelle.bell%40ag.tamu.edu%7C3ad051cc6f0e4caf726208deb87c766e%7C9fd7580a64724d9ca142d131d3a7a116%7C0%7C0%7C639151041888932626%7CUnknown%7CTWFpbGZsb3d8eyJFbXB0eU1hcGkiOnRydWUsIlYiOiIwLjAuMDAwMCIsIlAiOiJXaW4zMiIsIkFOIjoiTWFpbCIsIldUIjoyfQ%3D%3D%7C0%7C%7C%7C&amp;sdata=PPIqES8kqMVKiSs2laU%2B1rZ92yPkPbOF6dwPT5XSVnk%3D&amp;reserved=0" TargetMode="External"/><Relationship Id="rId292" Type="http://schemas.openxmlformats.org/officeDocument/2006/relationships/hyperlink" Target="https://insideclimatenews.org/news/23062026/tanya-trujillo-upper-colorado-river-commission/" TargetMode="External"/><Relationship Id="rId306" Type="http://schemas.openxmlformats.org/officeDocument/2006/relationships/hyperlink" Target="https://www.kjzz.org/politics/2026-06-06/weve-been-called-failures-colorado-river-negotiators-address-stalled-talks" TargetMode="External"/><Relationship Id="rId87" Type="http://schemas.openxmlformats.org/officeDocument/2006/relationships/hyperlink" Target="https://impakter.com/largest-ever-u-s-clean-energy-project-begins-operations/" TargetMode="External"/><Relationship Id="rId513" Type="http://schemas.openxmlformats.org/officeDocument/2006/relationships/hyperlink" Target="https://www.whitehouse.gov/presidential-actions/2026/06/national-security-presidential-memorandum-nspm-11/" TargetMode="External"/><Relationship Id="rId597" Type="http://schemas.openxmlformats.org/officeDocument/2006/relationships/hyperlink" Target="https://www.route-fifty.com/infrastructure/2026/06/las-vegas-data-center-expansion-approved-officials-ponder-need-future-regulations/414270/?oref=rf-today-nl&amp;utm_source=Sailthru&amp;utm_medium=email&amp;utm_campaign=Route%20Fifty%20Today:%20June%2022%2C%202026&amp;utm_term=newsletter_rf_today" TargetMode="External"/><Relationship Id="rId152" Type="http://schemas.openxmlformats.org/officeDocument/2006/relationships/hyperlink" Target="https://www.nrcs.usda.gov/national-admin/ced/news/usda-modernizes-conservation-solutions-to-better-conserve-natural-resources" TargetMode="External"/><Relationship Id="rId457" Type="http://schemas.openxmlformats.org/officeDocument/2006/relationships/hyperlink" Target="https://insideclimatenews.org/news/30062026/large-fires-scorch-drought-stricken-western-u-s/" TargetMode="External"/><Relationship Id="rId14" Type="http://schemas.openxmlformats.org/officeDocument/2006/relationships/hyperlink" Target="https://youtu.be/CrxToGwz4U4" TargetMode="External"/><Relationship Id="rId317" Type="http://schemas.openxmlformats.org/officeDocument/2006/relationships/hyperlink" Target="https://www.waterworld.com/water-utility-management/news/55381517/colorado-river-coalition-urges-congress-to-approve-2b-drought-response-funding" TargetMode="External"/><Relationship Id="rId524" Type="http://schemas.openxmlformats.org/officeDocument/2006/relationships/hyperlink" Target="https://www.federalregister.gov/documents/2026/05/29/2026-10817/regulation-for-federal-financial-assistance" TargetMode="External"/><Relationship Id="rId98" Type="http://schemas.openxmlformats.org/officeDocument/2006/relationships/hyperlink" Target="https://www.hitachienergy.com/ca/fr/news-and-events/press-releases/2026/06/hitachi-energy-celebrates-the-inauguration-of-pattern-energy-s-sunzia-project-now-delivering-clean-reliable-power-to-millions-across-the-american-southwest" TargetMode="External"/><Relationship Id="rId163" Type="http://schemas.openxmlformats.org/officeDocument/2006/relationships/hyperlink" Target="https://www.eacourier.com/copper_era/ua-study-says-eastern-arizona-watersheds-could-play-key-role-in-states-water-future/article_51dab3a1-e93b-42d5-af78-c6f4ce92b3db.html" TargetMode="External"/><Relationship Id="rId370" Type="http://schemas.openxmlformats.org/officeDocument/2006/relationships/hyperlink" Target="https://www.war.gov/News/Releases/Release/Article/4524599/securing-global-dominance-dow-unleashes-quantum-defense-strategy-to-harden-netw/" TargetMode="External"/><Relationship Id="rId230" Type="http://schemas.openxmlformats.org/officeDocument/2006/relationships/hyperlink" Target="https://www.latimes.com/politics/story/2026-06-14/trumps-america-nevada-mining-boom-tonopah" TargetMode="External"/><Relationship Id="rId468" Type="http://schemas.openxmlformats.org/officeDocument/2006/relationships/hyperlink" Target="https://pasadenanow.com/main/insurance-bet-pays-off-as-altadena-water-company-rebuilds-fire-damaged-reservoir" TargetMode="External"/><Relationship Id="rId25" Type="http://schemas.openxmlformats.org/officeDocument/2006/relationships/hyperlink" Target="https://ferc.gov/news-events/news/summaries-june-2026-commission-meeting" TargetMode="External"/><Relationship Id="rId328" Type="http://schemas.openxmlformats.org/officeDocument/2006/relationships/hyperlink" Target="https://www.abc15.com/news/region-southeast-valley/gilbert/gilbert-braces-for-possible-water-uncertainty-with-new-queen-creek-deal" TargetMode="External"/><Relationship Id="rId535" Type="http://schemas.openxmlformats.org/officeDocument/2006/relationships/hyperlink" Target="https://azgovernor.gov/office-arizona-governor/news/2026/06/governor-katie-hobbs-becomes-first-arizona-governor-visit-all" TargetMode="External"/><Relationship Id="rId132" Type="http://schemas.openxmlformats.org/officeDocument/2006/relationships/hyperlink" Target="https://nam10.safelinks.protection.outlook.com/?url=https%3A%2F%2Flinks-1.govdelivery.com%2FCL0%2Fhttps%3A%252F%252Fwww.grants.gov%252Fsearch-results-detail%252F361415%253Futm_medium%3Demail%2526utm_source%3Dgovdelivery%2F1%2F0100019e5093770a-88505a6b-4c64-4a48-af73-47e8bfc61ad0-000000%2FtR-iEUvSe_cC5Az1IwHtoNV-3rfpO75AvP6ShlHppbg%3D452&amp;data=05%7C02%7Cmichelle.bell%40ag.tamu.edu%7C3ad051cc6f0e4caf726208deb87c766e%7C9fd7580a64724d9ca142d131d3a7a116%7C0%7C0%7C639151041888974423%7CUnknown%7CTWFpbGZsb3d8eyJFbXB0eU1hcGkiOnRydWUsIlYiOiIwLjAuMDAwMCIsIlAiOiJXaW4zMiIsIkFOIjoiTWFpbCIsIldUIjoyfQ%3D%3D%7C0%7C%7C%7C&amp;sdata=VstLIV%2F8AR4HzX2pIClZx3yLBsosnr8Kl5HYueIuHrY%3D&amp;reserved=0" TargetMode="External"/><Relationship Id="rId174" Type="http://schemas.openxmlformats.org/officeDocument/2006/relationships/hyperlink" Target="https://www.abc15.com/news/local-news/judge-sides-with-developers-challenging-arizona-groundwater-regulations" TargetMode="External"/><Relationship Id="rId381" Type="http://schemas.openxmlformats.org/officeDocument/2006/relationships/hyperlink" Target="https://www.war.gov/News/Releases/Release/Article/4524344/department-of-war-announces-initiative-to-revolutionize-isr-via-quantum-sensing/" TargetMode="External"/><Relationship Id="rId602" Type="http://schemas.openxmlformats.org/officeDocument/2006/relationships/hyperlink" Target="https://www.fox13now.com/news/politics/utah-lawmakers-start-drafting-data-center-bills" TargetMode="External"/><Relationship Id="rId241" Type="http://schemas.openxmlformats.org/officeDocument/2006/relationships/hyperlink" Target="https://nam10.safelinks.protection.outlook.com/?url=https%3A%2F%2Flinks-2.govdelivery.com%2FCL0%2Fhttps%3A%252F%252Flinks-2.govdelivery.com%252FCL0%252Fhttps%3A%25252F%25252Fshinglespringsrancheria.com%25252F%25253Futm_medium%3Demail%252526utm_source%3Dgovdelivery%252F1%252F0101019edc535180-f47cb894-b622-4443-89ec-ff278f6ddc51-000000%252F_Y-ntTAFFDPZVvSr9f8CeeNc0g_LPJ06AEMZcI52YzQ%3D452%2F1%2F0101019f1dfcfe6c-d38c560c-0319-43b1-bccb-e6c3f2a65cb3-000000%2FDOJ3jfzJ4kZsJpu1FGN_aD6Fwv--MmiteH-L2Epym_I%3D452&amp;data=05%7C02%7Cmichelle.bell%40ag.tamu.edu%7Cc95f3fd5beee4bc053c408ded77d4c90%7C9fd7580a64724d9ca142d131d3a7a116%7C0%7C1%7C639185130349813725%7CUnknown%7CTWFpbGZsb3d8eyJFbXB0eU1hcGkiOnRydWUsIlYiOiIwLjAuMDAwMCIsIlAiOiJXaW4zMiIsIkFOIjoiTWFpbCIsIldUIjoyfQ%3D%3D%7C0%7C%7C%7C&amp;sdata=HMiG6lIdF%2FbHl%2Fn4dYr3axz2HPqaH9NYUzByhAynkW4%3D&amp;reserved=0" TargetMode="External"/><Relationship Id="rId437" Type="http://schemas.openxmlformats.org/officeDocument/2006/relationships/hyperlink" Target="https://www.fema.gov/press-release/20260615/fema-announces-more-420-million-federal-funds-support-emergency-management" TargetMode="External"/><Relationship Id="rId479" Type="http://schemas.openxmlformats.org/officeDocument/2006/relationships/hyperlink" Target="https://www.sltrib.com/news/2026/06/30/utah-cottonwood-fire-has-already/" TargetMode="External"/><Relationship Id="rId36" Type="http://schemas.openxmlformats.org/officeDocument/2006/relationships/hyperlink" Target="https://www.energy.gov/cmei/articles/does-office-critical-minerals-and-energy-innovation-announces-over-45-million-support" TargetMode="External"/><Relationship Id="rId283" Type="http://schemas.openxmlformats.org/officeDocument/2006/relationships/hyperlink" Target="https://azcapitoltimes.com/news/2026/06/26/water-woes-continue-as-funding-for-statewide-solutions-dwindles/" TargetMode="External"/><Relationship Id="rId339" Type="http://schemas.openxmlformats.org/officeDocument/2006/relationships/hyperlink" Target="https://www.reviewjournal.com/news/environment/nevada-may-ease-colorado-river-worries-with-california-ocean-desalination-deal-3832951/" TargetMode="External"/><Relationship Id="rId490" Type="http://schemas.openxmlformats.org/officeDocument/2006/relationships/hyperlink" Target="https://www.faa.gov/newsroom/trumps-transportation-secretary-sean-p-duffy-announces-supersonic-flight-coming-us" TargetMode="External"/><Relationship Id="rId504" Type="http://schemas.openxmlformats.org/officeDocument/2006/relationships/hyperlink" Target="https://www.ntia.gov/blog/2026/ntia-s-robotics-convening-commemoration-250-years-us-innovation" TargetMode="External"/><Relationship Id="rId546" Type="http://schemas.openxmlformats.org/officeDocument/2006/relationships/hyperlink" Target="https://www.fox13now.com/news/politics/western-governors-grapple-with-wildfires-energy-demands" TargetMode="External"/><Relationship Id="rId78" Type="http://schemas.openxmlformats.org/officeDocument/2006/relationships/hyperlink" Target="https://www.energy.gov/indianenergy/articles/office-indian-energy-director-priorities" TargetMode="External"/><Relationship Id="rId101" Type="http://schemas.openxmlformats.org/officeDocument/2006/relationships/hyperlink" Target="https://www.canarymedia.com/newsletters/sunzia-wind-reaches-commercial-operations" TargetMode="External"/><Relationship Id="rId143" Type="http://schemas.openxmlformats.org/officeDocument/2006/relationships/hyperlink" Target="https://www.wlfw.org/migratory-big-game-framework-in-focus-wildlife-conservation-through-sustainable-ranching/" TargetMode="External"/><Relationship Id="rId185" Type="http://schemas.openxmlformats.org/officeDocument/2006/relationships/hyperlink" Target="https://smartwatermagazine.com/news/smart-water-magazine/california-state-lands-commission-approves-lease-monterey-peninsula" TargetMode="External"/><Relationship Id="rId350" Type="http://schemas.openxmlformats.org/officeDocument/2006/relationships/hyperlink" Target="https://www.sacbee.com/news/politics-government/capitol-alert/article316089734.html" TargetMode="External"/><Relationship Id="rId406" Type="http://schemas.openxmlformats.org/officeDocument/2006/relationships/hyperlink" Target="https://www.militarytimes.com/news/your-military/2026/06/26/army-launches-new-branch-for-military-space-operations/?utm_source=sailthru&amp;utm_medium=email&amp;utm_campaign=mil-ebb" TargetMode="External"/><Relationship Id="rId588" Type="http://schemas.openxmlformats.org/officeDocument/2006/relationships/hyperlink" Target="https://www.ivpressonline.com/news/water-rights-dispute-erupts-over-proposed-imperial-valley-data-center/article_34def210-b3d3-4b4f-bf80-a14e8cbc6a29.html" TargetMode="External"/><Relationship Id="rId9" Type="http://schemas.openxmlformats.org/officeDocument/2006/relationships/footnotes" Target="footnotes.xml"/><Relationship Id="rId210" Type="http://schemas.openxmlformats.org/officeDocument/2006/relationships/hyperlink" Target="https://www.gov.ca.gov/2026/06/04/california-charts-smarter-path-to-support-farmers-and-ranchers-while-maintaining-food-safety-and-clean-water/" TargetMode="External"/><Relationship Id="rId392" Type="http://schemas.openxmlformats.org/officeDocument/2006/relationships/hyperlink" Target="https://www.af.mil/News/Article-Display/Article/4530561/space-force-integrates-with-air-force-in-ai-sprint-to-ensure-mission-dominance/" TargetMode="External"/><Relationship Id="rId448" Type="http://schemas.openxmlformats.org/officeDocument/2006/relationships/hyperlink" Target="https://www.whitehouse.gov/fact-sheets/2026/06/fact-sheet-president-donald-j-trump-secures-the-nation-against-advanced-cryptographic-attacks/" TargetMode="External"/><Relationship Id="rId613" Type="http://schemas.openxmlformats.org/officeDocument/2006/relationships/hyperlink" Target="https://www.aspentimes.com/news/colorado-electric-vehicle-chargers-new-rules/" TargetMode="External"/><Relationship Id="rId252" Type="http://schemas.openxmlformats.org/officeDocument/2006/relationships/hyperlink" Target="https://opvp.navajo-nsn.gov/260610-navajo-nation-declares-a-drought-emergency/" TargetMode="External"/><Relationship Id="rId294" Type="http://schemas.openxmlformats.org/officeDocument/2006/relationships/hyperlink" Target="https://www.denverpost.com/2026/06/21/colorado-river-system-crash-drought-lake-powell/" TargetMode="External"/><Relationship Id="rId308" Type="http://schemas.openxmlformats.org/officeDocument/2006/relationships/hyperlink" Target="https://www.cpr.org/2026/06/05/colorado-river-federal-intervention-over-water-scarcity/" TargetMode="External"/><Relationship Id="rId515" Type="http://schemas.openxmlformats.org/officeDocument/2006/relationships/hyperlink" Target="https://www.whitehouse.gov/presidential-actions/2026/06/securing-the-nation-against-advanced-cryptographic-attacks/" TargetMode="External"/><Relationship Id="rId47" Type="http://schemas.openxmlformats.org/officeDocument/2006/relationships/hyperlink" Target="https://www.eia.gov/electricity/monthly/" TargetMode="External"/><Relationship Id="rId89" Type="http://schemas.openxmlformats.org/officeDocument/2006/relationships/hyperlink" Target="https://renewablewatch.in/2026/06/22/pattern-energy-commissions-3-65-gw-sunzia-wind-project-in-us/" TargetMode="External"/><Relationship Id="rId112" Type="http://schemas.openxmlformats.org/officeDocument/2006/relationships/hyperlink" Target="https://www.renewableenergyworld.com/wind-power/the-largest-wind-project-in-the-u-s-is-almost-online/" TargetMode="External"/><Relationship Id="rId154" Type="http://schemas.openxmlformats.org/officeDocument/2006/relationships/hyperlink" Target="https://www.nrcs.usda.gov/our-agency/news/usdas-natural-resources-conservation-service-unveils-new-conservation-priorities-to" TargetMode="External"/><Relationship Id="rId361"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557" Type="http://schemas.openxmlformats.org/officeDocument/2006/relationships/hyperlink" Target="https://www.chicoer.com/2026/06/08/mechoopda-tribe-acquires-450-acres-of-ancestral-land/" TargetMode="External"/><Relationship Id="rId599" Type="http://schemas.openxmlformats.org/officeDocument/2006/relationships/hyperlink" Target="https://thenevadaindependent.com/article/henderson-considers-data-center-pause-amid-construction-boom-across-clark-county" TargetMode="External"/><Relationship Id="rId196" Type="http://schemas.openxmlformats.org/officeDocument/2006/relationships/hyperlink" Target="https://www.sfchronicle.com/california/article/golden-mussels-water-invasive-22283333.php/" TargetMode="External"/><Relationship Id="rId417" Type="http://schemas.openxmlformats.org/officeDocument/2006/relationships/hyperlink" Target="https://www.defenseone.com/policy/2026/06/army-data-center/414137/" TargetMode="External"/><Relationship Id="rId459" Type="http://schemas.openxmlformats.org/officeDocument/2006/relationships/hyperlink" Target="https://www.newsfromthestates.com/article/utah-colorado-mourn-3-firefighters-killed-fire-outbreak-state-border?emci=632fcb03-aa73-f111-ac9c-000d3a54bed0&amp;emdi=3557a429-b273-f111-ac9c-000d3a54bed0&amp;ceid=41089" TargetMode="External"/><Relationship Id="rId16" Type="http://schemas.openxmlformats.org/officeDocument/2006/relationships/hyperlink" Target="https://wrpinfo.org/media/0ynbvxq5/aviation_airspace-fact-sheet_final.pdf" TargetMode="External"/><Relationship Id="rId221" Type="http://schemas.openxmlformats.org/officeDocument/2006/relationships/hyperlink" Target="https://www.rmpbs.org/news/science-environment/water-revegetate-colorado-buy-and-dry" TargetMode="External"/><Relationship Id="rId263" Type="http://schemas.openxmlformats.org/officeDocument/2006/relationships/hyperlink" Target="https://www.reviewjournal.com/news/environment/water-scarcity-could-stifle-nations-lithium-boom-study-says-3838089/" TargetMode="External"/><Relationship Id="rId319" Type="http://schemas.openxmlformats.org/officeDocument/2006/relationships/hyperlink" Target="https://www.npr.org/2026/06/03/nx-s1-5810173/why-one-of-the-cities-most-dependent-on-the-colorado-river-now-has-water-for-sale" TargetMode="External"/><Relationship Id="rId470" Type="http://schemas.openxmlformats.org/officeDocument/2006/relationships/hyperlink" Target="https://wildfiretaskforce.org/wp-content/uploads/2026/06/WFR_June2026_GovUpdate.pdf" TargetMode="External"/><Relationship Id="rId526" Type="http://schemas.openxmlformats.org/officeDocument/2006/relationships/hyperlink" Target="https://www.doi.gov/document-library/secretary-order/so-3414-a15-establishment-new-department-leadership-team-and" TargetMode="External"/><Relationship Id="rId58" Type="http://schemas.openxmlformats.org/officeDocument/2006/relationships/hyperlink" Target="https://www.blm.gov/press-release/blm-oil-and-gas-lease-sale-colorado-generates-35-million-revenue" TargetMode="External"/><Relationship Id="rId123" Type="http://schemas.openxmlformats.org/officeDocument/2006/relationships/hyperlink" Target="https://www.epa.gov/newsreleases/trump-epa-proposes-free-states-unnecessary-biden-era-state-implementation-plan" TargetMode="External"/><Relationship Id="rId330" Type="http://schemas.openxmlformats.org/officeDocument/2006/relationships/hyperlink" Target="https://cronkitenews.azpbs.org/2026/06/09/colorado-river-stalemate-arizona-water/" TargetMode="External"/><Relationship Id="rId568" Type="http://schemas.openxmlformats.org/officeDocument/2006/relationships/hyperlink" Target="https://www.washingtonexaminer.com/policy/energy-and-environment/4614107/regulators-overhaul-transmission-rules-ai-data-centers/?utm_source=Daily%20on%20Energy%20061826_06/18/2026" TargetMode="External"/><Relationship Id="rId165" Type="http://schemas.openxmlformats.org/officeDocument/2006/relationships/hyperlink" Target="https://nam10.safelinks.protection.outlook.com/?url=https%3A%2F%2Fclick.comms.arizona.edu%2F%3Fqs%3DABB7InYiOjEsImQiOjQ5MTl9AAsAAAAAAmAotunJxZmucxbIKH05pEJyMiJ8qfL3a-Ge-_AEq7dq4nnUYbxek1Ktwf0-c3O1Dz7_Gg2P3TGThrlyrzvwWpgXx49kNZTqFXrQ&amp;data=05%7C02%7Cmichelle.bell%40ag.tamu.edu%7Cbc55fe2c6e844641e31c08ded3ddf7d2%7C9fd7580a64724d9ca142d131d3a7a116%7C0%7C0%7C639181147479688649%7CUnknown%7CTWFpbGZsb3d8eyJFbXB0eU1hcGkiOnRydWUsIlYiOiIwLjAuMDAwMCIsIlAiOiJXaW4zMiIsIkFOIjoiTWFpbCIsIldUIjoyfQ%3D%3D%7C0%7C%7C%7C&amp;sdata=EzvgbuVzVm6MIyacdyDKy7mGMY2oZ2SKmiPrv0w32XI%3D&amp;reserved=0" TargetMode="External"/><Relationship Id="rId372" Type="http://schemas.openxmlformats.org/officeDocument/2006/relationships/hyperlink" Target="https://www.war.gov/News/News-Stories/Article/Article/4528171/joint-task-force-southern-border-conducts-medevac-in-arizona-mountains/" TargetMode="External"/><Relationship Id="rId428" Type="http://schemas.openxmlformats.org/officeDocument/2006/relationships/hyperlink" Target="https://breakingdefense.com/2026/06/navy-lifts-price-ceiling-for-new-trainer-jet/?utm_campaign=BD%20Daily&amp;utm_medium=email&amp;_hsmi=422476509&amp;utm_content=422476509&amp;utm_source=hs_email" TargetMode="External"/><Relationship Id="rId232" Type="http://schemas.openxmlformats.org/officeDocument/2006/relationships/hyperlink" Target="https://woodcentral.com.au/new-mexico-tree-deaths-triple-bark-beetles/" TargetMode="External"/><Relationship Id="rId274" Type="http://schemas.openxmlformats.org/officeDocument/2006/relationships/hyperlink" Target="https://www.kjzz.org/science/2026-06-30/a-little-bit-of-water-can-go-a-long-way-in-the-colorado-river-delta-new-report-finds" TargetMode="External"/><Relationship Id="rId481" Type="http://schemas.openxmlformats.org/officeDocument/2006/relationships/hyperlink" Target="https://www.sltrib.com/news/environment/2026/07/01/us-forest-service-chief-talks/" TargetMode="External"/><Relationship Id="rId27" Type="http://schemas.openxmlformats.org/officeDocument/2006/relationships/hyperlink" Target="https://www.energy.gov/cmei/systems/events/applied-cybersecurity-integrated-energy-technologies-and-infrastructure?utm_medium=email&amp;utm_source=govdelivery" TargetMode="External"/><Relationship Id="rId69" Type="http://schemas.openxmlformats.org/officeDocument/2006/relationships/hyperlink" Target="https://www.gov.nv.gov/press-releases/governor-joe-lombardo-joins-bipartisan-agreement-to-strengthen-western-grid-and-accelerate-energy-infrastructure/" TargetMode="External"/><Relationship Id="rId134" Type="http://schemas.openxmlformats.org/officeDocument/2006/relationships/hyperlink" Target="https://www.doi.gov/pressreleases/interior-begins-nationwide-review-rock-climbing-management-and-wilderness-study-area" TargetMode="External"/><Relationship Id="rId537" Type="http://schemas.openxmlformats.org/officeDocument/2006/relationships/hyperlink" Target="https://www.gov.ca.gov/2026/06/29/signedbudget/" TargetMode="External"/><Relationship Id="rId579" Type="http://schemas.openxmlformats.org/officeDocument/2006/relationships/hyperlink" Target="https://finance.yahoo.com/sectors/technology/articles/us-spending-data-center-construction-073500106.html?guccounter=1" TargetMode="External"/><Relationship Id="rId80" Type="http://schemas.openxmlformats.org/officeDocument/2006/relationships/hyperlink" Target="https://www.prnewswire.com/news-releases/nuveen-energy-infrastructure-credit-completes-546m-preferred-equity-investment-in-sunzia-the-largest-clean-energy-project-in-us-history-302815157.html" TargetMode="External"/><Relationship Id="rId176" Type="http://schemas.openxmlformats.org/officeDocument/2006/relationships/hyperlink" Target="https://nam10.safelinks.protection.outlook.com/?url=https%3A%2F%2Flinks-2.govdelivery.com%2FCL0%2Fhttps%3A%252F%252Fwww.californiawaterplan.com%252Fpublic-involvement%252Fadvisory-committee-meetings%253Futm_medium%3Demail%2526utm_source%3Dgovdelivery%2F1%2F0101019f23f778c9-92e3004a-95cb-41e5-a93f-bba27abc65f7-000000%2F29w5V_Q2tlFoOOsPrTJSl2Z3dpyuIHsJPDUL1WFYsF4%3D452&amp;data=05%7C02%7Cmichelle.bell%40ag.tamu.edu%7C331b00a0ba974655bae008ded86ca193%7C9fd7580a64724d9ca142d131d3a7a116%7C0%7C1%7C639186158272865618%7CUnknown%7CTWFpbGZsb3d8eyJFbXB0eU1hcGkiOnRydWUsIlYiOiIwLjAuMDAwMCIsIlAiOiJXaW4zMiIsIkFOIjoiTWFpbCIsIldUIjoyfQ%3D%3D%7C0%7C%7C%7C&amp;sdata=GdYRVKnh9CzinbscbgQgkHPrwLlijOivi1c12E7P4qI%3D&amp;reserved=0" TargetMode="External"/><Relationship Id="rId341" Type="http://schemas.openxmlformats.org/officeDocument/2006/relationships/hyperlink" Target="https://www.fox13now.com/news/colorado-river-collaborative/the-utah-state-legislature-forms-a-colorado-river-caucus" TargetMode="External"/><Relationship Id="rId383" Type="http://schemas.openxmlformats.org/officeDocument/2006/relationships/hyperlink" Target="https://breakingdefense.com/2026/06/pentagon-inks-pair-of-rare-earth-mineral-loans-for-1-2-billion/?utm_campaign=BD%20Daily" TargetMode="External"/><Relationship Id="rId439" Type="http://schemas.openxmlformats.org/officeDocument/2006/relationships/hyperlink" Target="https://content.govdelivery.com/attachments/USDHSFEMA/2026/06/10/file_attachments/3679694/FEMA%20Advisory_FEMA%20Approves%20More%20Than%20%241.1%20Billion%20to%20Help%20Communities%20Recover%20and%20Rebuild%20Funds%20Also%20Support%20Resilience%20Efforts%20_20260610.pdf" TargetMode="External"/><Relationship Id="rId590" Type="http://schemas.openxmlformats.org/officeDocument/2006/relationships/hyperlink" Target="https://www.usatoday.com/story/news/nation/2026/06/04/monterey-park-california-vote-data-center-ban/90395373007/" TargetMode="External"/><Relationship Id="rId604" Type="http://schemas.openxmlformats.org/officeDocument/2006/relationships/hyperlink" Target="https://nam10.safelinks.protection.outlook.com/?url=https%3A%2F%2Fnewlinesmag.com%2Freportage%2Fthe-ai-boom-sparks-a-rural-rebellion-in-utah%2F&amp;data=05%7C02%7Cmichelle.bell%40ag.tamu.edu%7C6ac1e42c2c57435eb6b708dec821d018%7C9fd7580a64724d9ca142d131d3a7a116%7C0%7C0%7C639168244721868351%7CUnknown%7CTWFpbGZsb3d8eyJFbXB0eU1hcGkiOnRydWUsIlYiOiIwLjAuMDAwMCIsIlAiOiJXaW4zMiIsIkFOIjoiTWFpbCIsIldUIjoyfQ%3D%3D%7C0%7C%7C%7C&amp;sdata=ZsB9rEvwnIF%2BPhGiAnla9FAvdDXwpGpH7FTp9GfD1HA%3D&amp;reserved=0" TargetMode="External"/><Relationship Id="rId201" Type="http://schemas.openxmlformats.org/officeDocument/2006/relationships/hyperlink" Target="https://www.dailykos.com/stories/2026/6/5/800050864/community/governor-newsom-applauds-trump-administration-for-advancing-delta-tunnel-project/" TargetMode="External"/><Relationship Id="rId243" Type="http://schemas.openxmlformats.org/officeDocument/2006/relationships/hyperlink" Target="https://nam10.safelinks.protection.outlook.com/?url=https%3A%2F%2Flinks-2.govdelivery.com%2FCL0%2Fhttps%3A%252F%252Fdeltacouncil.ca.gov%252Fpdf%252Fflyers%252F2026-03-17-interweaving-traditional-knowledge-roundtable-series-save-the-date-flyer.pdf%253Futm_medium%3Demail%2526utm_source%3Dgovdelivery%2F1%2F0101019f1dfcfe6c-d38c560c-0319-43b1-bccb-e6c3f2a65cb3-000000%2FfAet-_RbHtvcDABa_lC8P73yqSkpJHuUpMXLn1UkDD0%3D452&amp;data=05%7C02%7Cmichelle.bell%40ag.tamu.edu%7Cc95f3fd5beee4bc053c408ded77d4c90%7C9fd7580a64724d9ca142d131d3a7a116%7C0%7C1%7C639185130349841112%7CUnknown%7CTWFpbGZsb3d8eyJFbXB0eU1hcGkiOnRydWUsIlYiOiIwLjAuMDAwMCIsIlAiOiJXaW4zMiIsIkFOIjoiTWFpbCIsIldUIjoyfQ%3D%3D%7C0%7C%7C%7C&amp;sdata=8bivLenynWNlzOpeQd01eJfDEWZ7b%2F%2FnnTuHQ%2BED9hA%3D&amp;reserved=0" TargetMode="External"/><Relationship Id="rId285" Type="http://schemas.openxmlformats.org/officeDocument/2006/relationships/hyperlink" Target="https://www.denverpost.com/2026/06/21/colorado-river-system-crash-drought-lake-powell/" TargetMode="External"/><Relationship Id="rId450" Type="http://schemas.openxmlformats.org/officeDocument/2006/relationships/hyperlink" Target="https://breakingdefense.com/2026/06/trump-executive-order-on-ai-gives-central-role-to-nsa/?utm_campaign=BD%20Daily&amp;utm_medium=email&amp;_hsmi=421900778&amp;utm_content=421900778&amp;utm_source=hs_email" TargetMode="External"/><Relationship Id="rId506" Type="http://schemas.openxmlformats.org/officeDocument/2006/relationships/hyperlink" Target="https://www.route-fifty.com/digital-government/2026/06/feds-praise-beads-progress-others-arent-convinced/414212/?oref=rf-today-nl&amp;utm_source=Sailthru&amp;utm_medium=email&amp;utm_campaign=Route%20Fifty%20Today:%20June%2017%2C%202026&amp;utm_term=newsletter_rf_today" TargetMode="External"/><Relationship Id="rId38" Type="http://schemas.openxmlformats.org/officeDocument/2006/relationships/hyperlink" Target="https://www.energy.gov/articles/energy-department-releases-finalized-fusion-science-and-technology-roadmap-accelerate" TargetMode="External"/><Relationship Id="rId103" Type="http://schemas.openxmlformats.org/officeDocument/2006/relationships/hyperlink" Target="https://dailyenergyinsider.com/news/52689-nations-largest-wind-farm-sunzia-begins-operations-in-new-mexico/" TargetMode="External"/><Relationship Id="rId310" Type="http://schemas.openxmlformats.org/officeDocument/2006/relationships/hyperlink" Target="https://www.fox13now.com/news/colorado-river-collaborative/colorado-river-basin-sliding-toward-system-wide-crash-new-study-warns" TargetMode="External"/><Relationship Id="rId492" Type="http://schemas.openxmlformats.org/officeDocument/2006/relationships/hyperlink" Target="https://www.aerotime.aero/articles/the-faa-plans-to-streamline-the-certification-process-for-new-aircraft" TargetMode="External"/><Relationship Id="rId548" Type="http://schemas.openxmlformats.org/officeDocument/2006/relationships/hyperlink" Target="https://nam10.safelinks.protection.outlook.com/?url=https%3A%2F%2Fwestgov.org%2Fpolicy%2Fresolutions-article%2Fpolicy-resolution-2026-07-rural-development&amp;data=05%7C02%7Cmichelle.bell%40ag.tamu.edu%7Cdd9cffdfed1d4e2ff4c108ded6da45e9%7C9fd7580a64724d9ca142d131d3a7a116%7C0%7C0%7C639184430116571002%7CUnknown%7CTWFpbGZsb3d8eyJFbXB0eU1hcGkiOnRydWUsIlYiOiIwLjAuMDAwMCIsIlAiOiJXaW4zMiIsIkFOIjoiTWFpbCIsIldUIjoyfQ%3D%3D%7C0%7C%7C%7C&amp;sdata=s27ue7rza0sfpsEMPWFSpyWbLVu1UKCD3utj2VBVE30%3D&amp;reserved=0" TargetMode="External"/><Relationship Id="rId91" Type="http://schemas.openxmlformats.org/officeDocument/2006/relationships/hyperlink" Target="https://www.indexbox.io/blog/sunzia-wind-farm-largest-us-clean-energy-project-now-fully-operational/" TargetMode="External"/><Relationship Id="rId145" Type="http://schemas.openxmlformats.org/officeDocument/2006/relationships/hyperlink" Target="https://www.wlfw.org/science/science-webinars/" TargetMode="External"/><Relationship Id="rId187" Type="http://schemas.openxmlformats.org/officeDocument/2006/relationships/hyperlink" Target="https://www.ppic.org/blog/ai-predicts-natural-river-flows-in-california-could-it-do-more/" TargetMode="External"/><Relationship Id="rId352" Type="http://schemas.openxmlformats.org/officeDocument/2006/relationships/hyperlink" Target="https://www.sfgate.com/bayarea/article/tijuana-river-toxic-california-22290388.php" TargetMode="External"/><Relationship Id="rId394" Type="http://schemas.openxmlformats.org/officeDocument/2006/relationships/hyperlink" Target="https://breakingdefense.com/2026/06/air-force-cca-drone-wingman-anduril-general-atomics-selection/?utm_campaign=Breaking%20News&amp;utm_medium=email&amp;_hsmi=424343895&amp;utm_content=424343895&amp;utm_source=hs_email" TargetMode="External"/><Relationship Id="rId408" Type="http://schemas.openxmlformats.org/officeDocument/2006/relationships/hyperlink" Target="https://www.militarytimes.com/industry/techwatch/2026/06/23/us-army-tests-fire-control-software-that-helps-moving-vehicles-kill-drones/?utm_source=sailthru&amp;utm_medium=email&amp;utm_campaign=mil-ebb" TargetMode="External"/><Relationship Id="rId615" Type="http://schemas.openxmlformats.org/officeDocument/2006/relationships/hyperlink" Target="https://nam10.safelinks.protection.outlook.com/?url=https%3A%2F%2Fwww.transit.dot.gov%2Fnotices-funding%2Ffy-2026-notice-funding-opportunity-pilot-program-transit-oriented-development&amp;data=05%7C02%7Cmichelle.bell%40ag.tamu.edu%7C4a0d459c218545ae0aa208deb047a790%7C9fd7580a64724d9ca142d131d3a7a116%7C0%7C0%7C639142018988977256%7CUnknown%7CTWFpbGZsb3d8eyJFbXB0eU1hcGkiOnRydWUsIlYiOiIwLjAuMDAwMCIsIlAiOiJXaW4zMiIsIkFOIjoiTWFpbCIsIldUIjoyfQ%3D%3D%7C0%7C%7C%7C&amp;sdata=tfyF8aID0JErjNuWw2P2xLbq6fCSeIPrkuiWoQ9XLuw%3D&amp;reserved=0" TargetMode="External"/><Relationship Id="rId212" Type="http://schemas.openxmlformats.org/officeDocument/2006/relationships/hyperlink" Target="https://sjvwater.org/solar-power-for-states-biggest-water-project-come-with-hefty-price-tag-for-users/" TargetMode="External"/><Relationship Id="rId254" Type="http://schemas.openxmlformats.org/officeDocument/2006/relationships/hyperlink" Target="https://www.fs.usda.gov/sites/nfs/files/r03/coronado/publication/Volume%20XXIII%2C%20June%202026%2C%20FHSL%20Newsletter%20.pdf" TargetMode="External"/><Relationship Id="rId49" Type="http://schemas.openxmlformats.org/officeDocument/2006/relationships/hyperlink" Target="https://www.eia.gov/totalenergy/data/monthly/" TargetMode="External"/><Relationship Id="rId114" Type="http://schemas.openxmlformats.org/officeDocument/2006/relationships/hyperlink" Target="https://www.courthousenews.com/ninth-circuit-sides-with-yurok-tribe-over-klamath-irrigation-project/" TargetMode="External"/><Relationship Id="rId296" Type="http://schemas.openxmlformats.org/officeDocument/2006/relationships/hyperlink" Target="https://www.kpbs.org/news/environment/2026/06/15/imperial-valley-data-center-developer-files-lawsuit-seeking-access-to-colorado-river-water" TargetMode="External"/><Relationship Id="rId461" Type="http://schemas.openxmlformats.org/officeDocument/2006/relationships/hyperlink" Target="https://nam10.safelinks.protection.outlook.com/?url=https%3A%2F%2Fus.list-manage.com%2FEDLpMcBzpJa%3Fe%3D34607e62b5%26c2id%3D67de12babce7ea5417d82d74f1e012cc&amp;data=05%7C02%7Cmichelle.bell%40ag.tamu.edu%7Ca3957249ba754486d38a08ded3bab3f1%7C9fd7580a64724d9ca142d131d3a7a116%7C0%7C0%7C639180996006173916%7CUnknown%7CTWFpbGZsb3d8eyJFbXB0eU1hcGkiOnRydWUsIlYiOiIwLjAuMDAwMCIsIlAiOiJXaW4zMiIsIkFOIjoiTWFpbCIsIldUIjoyfQ%3D%3D%7C0%7C%7C%7C&amp;sdata=tZkI32YCx0%2FED3jI26qGSqe1%2BOOjwjguYYbtBD3jZwY%3D&amp;reserved=0" TargetMode="External"/><Relationship Id="rId517" Type="http://schemas.openxmlformats.org/officeDocument/2006/relationships/hyperlink" Target="https://www.whitehouse.gov/presidential-actions/2026/06/ushering-in-the-next-frontier-of-quantum-innovation/" TargetMode="External"/><Relationship Id="rId559" Type="http://schemas.openxmlformats.org/officeDocument/2006/relationships/hyperlink" Target="https://resources.ca.gov/Newsroom/Page-Content/News-List/Mechoopda-Indian-Tribe-Reclaims-450-Acres" TargetMode="External"/><Relationship Id="rId60" Type="http://schemas.openxmlformats.org/officeDocument/2006/relationships/hyperlink" Target="https://www.blm.gov/press-release/blm-seeks-initial-input-december-2026-sale-oil-and-gas-leases-utah" TargetMode="External"/><Relationship Id="rId156" Type="http://schemas.openxmlformats.org/officeDocument/2006/relationships/hyperlink" Target="https://www.nrcs.usda.gov/sites/default/files/2026-06/NWCC%20Water%20and%20Climate%20Update%202026-06-25.pdf" TargetMode="External"/><Relationship Id="rId198" Type="http://schemas.openxmlformats.org/officeDocument/2006/relationships/hyperlink" Target="https://www.gov.ca.gov/2026/06/05/delta-conveyance-project-receives-critical-federal-clearance-to-advance-construction/" TargetMode="External"/><Relationship Id="rId321" Type="http://schemas.openxmlformats.org/officeDocument/2006/relationships/hyperlink" Target="https://www.colorado.edu/center/gwc/2026/06/01/update-colorado-river-basin-storage-continues-slide-toward-system-crash" TargetMode="External"/><Relationship Id="rId363" Type="http://schemas.openxmlformats.org/officeDocument/2006/relationships/hyperlink" Target="https://view.comms.arizona.edu/?qs=d1e0489c7c580686baeffa721b21626655d053aafe1a5494c8208079afb0d897f4e1d0f124d298532fd6b3095418929138de61d0f3a72c536112dad43a3cb1fd0064a19722c5d30f1b2e0d49e52c9d93" TargetMode="External"/><Relationship Id="rId419" Type="http://schemas.openxmlformats.org/officeDocument/2006/relationships/hyperlink" Target="https://www.war.gov/News/News-Stories/Article/Article/4524108/a-historic-first-marine-corps-reserve-integrates-multidomain-assets-during-exer/" TargetMode="External"/><Relationship Id="rId570" Type="http://schemas.openxmlformats.org/officeDocument/2006/relationships/hyperlink" Target="https://sjvwater.org/meeting-notes-desert-groundwater-agency-seeks-information-on-proposed-ai-data-center/" TargetMode="External"/><Relationship Id="rId223" Type="http://schemas.openxmlformats.org/officeDocument/2006/relationships/hyperlink" Target="https://energyoffice.colorado.gov/press-releases/governor-polis-awards-30.1-million-to-help-local-and-tribal-governments-achieve" TargetMode="External"/><Relationship Id="rId430" Type="http://schemas.openxmlformats.org/officeDocument/2006/relationships/hyperlink" Target="https://news.usni.org/2026/06/29/usni-news-fleet-and-marine-tracker-june-29-2026" TargetMode="External"/><Relationship Id="rId18" Type="http://schemas.openxmlformats.org/officeDocument/2006/relationships/hyperlink" Target="https://wrpinfo.org/media/3beha10d/wildland-fire-response-prevention-fact-sheet_final.pdf" TargetMode="External"/><Relationship Id="rId265" Type="http://schemas.openxmlformats.org/officeDocument/2006/relationships/hyperlink" Target="https://nam10.safelinks.protection.outlook.com/?url=https%3A%2F%2Fus.list-manage.com%2F2FQnze4mdwu%3Fe%3Dc266891851%26c2id%3D5eb3445e031595763fa477d9cb45cef7&amp;data=05%7C02%7Cmichelle.bell%40ag.tamu.edu%7Ccd40412a28364946289a08dec735e624%7C9fd7580a64724d9ca142d131d3a7a116%7C0%7C0%7C639167231512030237%7CUnknown%7CTWFpbGZsb3d8eyJFbXB0eU1hcGkiOnRydWUsIlYiOiIwLjAuMDAwMCIsIlAiOiJXaW4zMiIsIkFOIjoiTWFpbCIsIldUIjoyfQ%3D%3D%7C0%7C%7C%7C&amp;sdata=qWxq16BzWPf2jCOfBsHiKPiN3iYuvRUrLWXZwUxUe10%3D&amp;reserved=0" TargetMode="External"/><Relationship Id="rId472" Type="http://schemas.openxmlformats.org/officeDocument/2006/relationships/hyperlink" Target="https://actionplan2026.wildfiretaskforce.org/" TargetMode="External"/><Relationship Id="rId528" Type="http://schemas.openxmlformats.org/officeDocument/2006/relationships/hyperlink" Target="https://www.cbp.gov/newsroom/national-media-release/border-patrol-sets-record-21471-agents-board" TargetMode="External"/><Relationship Id="rId125" Type="http://schemas.openxmlformats.org/officeDocument/2006/relationships/hyperlink" Target="https://nam10.safelinks.protection.outlook.com/?url=https%3A%2F%2Fpj5u9ghab.cc.rs6.net%2Ftn.jsp%3Ff%3D0011sIdea5kKu6h6YWQ_0lR3KM2AsO41zUrVFGKhUWUrWBZwzdCK-lpNOnbXBF1_4r_u4y3GJ12A_SKGSdPyWwnd_5vavX8u80jOGWDHhciqwk7jbhcYYhxrbpSI5y2zMrbvHlG5EjwFQVsI6hEOQRQH728zqifgPrFy7O0G_0MX2gcHDsAydZcNR4BMcHV32-dQ-AZW9MjZIWx1bTMmBeBt-a5wkgSuceGGKCmZkkJOjrAKC2wmYj_cQ%3D%3D%26c%3Dl5dOFviAYZQzce7K1E2ssmuyqmv64NMv-Y7gjbUqUwCmzTlpQaPAXA%3D%3D%26ch%3DQgOyauFfkFtVyBkSdCENRfVS4pS-Y0Y1HGnSLZ31Ae1LwEMzqAjYjQ%3D%3D&amp;data=05%7C02%7Cmichelle.bell%40ag.tamu.edu%7C3c98ceaadafa4d8bf46408dec6678bd0%7C9fd7580a64724d9ca142d131d3a7a116%7C0%7C0%7C639166345205280792%7CUnknown%7CTWFpbGZsb3d8eyJFbXB0eU1hcGkiOnRydWUsIlYiOiIwLjAuMDAwMCIsIlAiOiJXaW4zMiIsIkFOIjoiTWFpbCIsIldUIjoyfQ%3D%3D%7C0%7C%7C%7C&amp;sdata=OYCEx8OrIbRZbWoJdsZERTUyxJeiZZwlfpbtH90pp7c%3D&amp;reserved=0" TargetMode="External"/><Relationship Id="rId167" Type="http://schemas.openxmlformats.org/officeDocument/2006/relationships/hyperlink" Target="https://ktar.com/arizona-water-news/desalinated-water-buy-cali/5880489/" TargetMode="External"/><Relationship Id="rId332" Type="http://schemas.openxmlformats.org/officeDocument/2006/relationships/hyperlink" Target="https://www.12news.com/article/news/local/water-wars/cave-creek-leaders-to-vote-crucial-water-sharing-partnership-peoria-arizona/75-eeadc560-6eea-49ee-9241-88507a9871e4" TargetMode="External"/><Relationship Id="rId374" Type="http://schemas.openxmlformats.org/officeDocument/2006/relationships/hyperlink" Target="https://www.militarytimes.com/industry/techwatch/2026/06/09/pentagon-reveals-preferred-munitions-for-one-way-attack-drones/?utm_source=sailthru&amp;utm_medium=email&amp;utm_campaign=mil-ebb" TargetMode="External"/><Relationship Id="rId581" Type="http://schemas.openxmlformats.org/officeDocument/2006/relationships/hyperlink" Target="https://apnews.com/article/ai-data-centers-environment-climate-footprint-a792f184a9f2833b5388dbae8b41ca95" TargetMode="External"/><Relationship Id="rId71" Type="http://schemas.openxmlformats.org/officeDocument/2006/relationships/hyperlink" Target="https://westgov.org/images/files/Energy_Superabundance_Online.pdf" TargetMode="External"/><Relationship Id="rId234" Type="http://schemas.openxmlformats.org/officeDocument/2006/relationships/hyperlink" Target="https://utahnewsdispatch.com/2026/06/18/utah-trust-lands-board-approves-sale-of-50000-acres-in-book-cliffs-to-state-wildlife-division/" TargetMode="External"/><Relationship Id="rId2" Type="http://schemas.openxmlformats.org/officeDocument/2006/relationships/customXml" Target="../customXml/item2.xml"/><Relationship Id="rId29" Type="http://schemas.openxmlformats.org/officeDocument/2006/relationships/hyperlink" Target="https://www.energy.gov/articles/department-energy-announces-american-nuclear-supply-chain-loans" TargetMode="External"/><Relationship Id="rId276" Type="http://schemas.openxmlformats.org/officeDocument/2006/relationships/hyperlink" Target="https://www.azfamily.com/2026/06/25/report-finds-gains-colorado-river-delta-warns-challenges-ahead/" TargetMode="External"/><Relationship Id="rId441" Type="http://schemas.openxmlformats.org/officeDocument/2006/relationships/hyperlink" Target="https://content.govdelivery.com/attachments/USDHSFEMA/2026/06/11/file_attachments/3681363/FEMA%20Advisory%20FEMA%20is%20Ready%20to%20Support%20States%20Tribal%20Nations%20Territories%20and%20Communities%20this%20Hurricane%20and%20Wildfire%20Season.pdf" TargetMode="External"/><Relationship Id="rId483" Type="http://schemas.openxmlformats.org/officeDocument/2006/relationships/hyperlink" Target="https://avbrief.com/new-rule-clears-way-for-quiet-supersonic-flights/" TargetMode="External"/><Relationship Id="rId539" Type="http://schemas.openxmlformats.org/officeDocument/2006/relationships/hyperlink" Target="https://nam10.safelinks.protection.outlook.com/?url=https%3A%2F%2Flinks-1.govdelivery.com%2FCL0%2Fhttps%3A%252F%252Furldefense.proofpoint.com%252Fv2%252Furl%253Fc%3DsdnEM9SRGFuMt5z5w3AhsPNahmNicq64TgF1JwNR0cs%2526d%3DDwMFaQ%2526e%3D%2526m%3DbnKGQBB6lL0Qx1otpRdizvqZIUCwz_DJ_jLZ0zWWJJD2WZcdHywmu7ho6BmD_Tde%2526r%3DCt5STL_EUwuLYCtJFpNla4E59SIODotVQtMGKXEtAmA%2526s%3DkUStG1Je2SmKF6FKQJ3coUaIUv3-MFPA8viTygwQ8qo%2526u%3Dhttps-3A__us.list-2Dmanage.com_17JzxA6LW3R-3Fe-3Da1949ad7d3-26c2id-3D07a775ab0733e0f947241908845402df%2526utm_medium%3Demail%2526utm_source%3Dgovdelivery%2F1%2F0100019f001da91e-ef36e757-57de-47a3-9ad2-aa1d14f4d228-000000%2FdgkNXCeNMvJoEfkuT_jkMjpOtA3SmBMrwJqDqeVO_BI%3D452&amp;data=05%7C02%7Cmichelle.bell%40ag.tamu.edu%7C56d536750b2049adcb3308ded45f17d7%7C9fd7580a64724d9ca142d131d3a7a116%7C0%7C0%7C639181702054323704%7CUnknown%7CTWFpbGZsb3d8eyJFbXB0eU1hcGkiOnRydWUsIlYiOiIwLjAuMDAwMCIsIlAiOiJXaW4zMiIsIkFOIjoiTWFpbCIsIldUIjoyfQ%3D%3D%7C0%7C%7C%7C&amp;sdata=%2BMD2r3sGWNe2E0%2BNKQgANXtBLFxAak5S0w7SDMksjbw%3D&amp;reserved=0" TargetMode="External"/><Relationship Id="rId40" Type="http://schemas.openxmlformats.org/officeDocument/2006/relationships/hyperlink" Target="https://www.energy.gov/articles/energy-department-use-defense-production-act-funding-expand-coal-capacity-13-plants-and" TargetMode="External"/><Relationship Id="rId136" Type="http://schemas.openxmlformats.org/officeDocument/2006/relationships/hyperlink" Target="https://www.nps.gov/orgs/1207/department-of-the-interior-announces-$461-million-for-parks-and-outdoor-recreation-across-america.htm" TargetMode="External"/><Relationship Id="rId178" Type="http://schemas.openxmlformats.org/officeDocument/2006/relationships/hyperlink" Target="https://nam10.safelinks.protection.outlook.com/?url=https%3A%2F%2Fkrcrtv.com%2Fnews%2Flocal%2Fcalifornia-water-commission-approves-2689-million-conditional-funding-for-sites-reservoir&amp;data=05%7C02%7Cmichelle.bell%40ag.tamu.edu%7Cc6c157ccb7ba4486824b08dece2da209%7C9fd7580a64724d9ca142d131d3a7a116%7C0%7C0%7C639174892577432652%7CUnknown%7CTWFpbGZsb3d8eyJFbXB0eU1hcGkiOnRydWUsIlYiOiIwLjAuMDAwMCIsIlAiOiJXaW4zMiIsIkFOIjoiTWFpbCIsIldUIjoyfQ%3D%3D%7C0%7C%7C%7C&amp;sdata=6sutzUX1LGGdE1as24iQMzi2DPP0X3oGbi1yQUo9iSw%3D&amp;reserved=0" TargetMode="External"/><Relationship Id="rId301" Type="http://schemas.openxmlformats.org/officeDocument/2006/relationships/hyperlink" Target="https://nam10.safelinks.protection.outlook.com/?url=https%3A%2F%2Fwww.kunc.org%2Fpodcast%2Finthenoco%2F2026-06-11%2Fwhy-federal-officials-are-taking-a-new-approach-to-distributing-water-from-the-colorado-river&amp;data=05%7C02%7Cmichelle.bell%40ag.tamu.edu%7C94e84d6258cd45ba6ea108dec820b4a7%7C9fd7580a64724d9ca142d131d3a7a116%7C0%7C0%7C639168239982179524%7CUnknown%7CTWFpbGZsb3d8eyJFbXB0eU1hcGkiOnRydWUsIlYiOiIwLjAuMDAwMCIsIlAiOiJXaW4zMiIsIkFOIjoiTWFpbCIsIldUIjoyfQ%3D%3D%7C0%7C%7C%7C&amp;sdata=d%2FiE1O%2FutAExCkRFmDnc7uoTC%2BieYE4cCTKwyKH9zDw%3D&amp;reserved=0" TargetMode="External"/><Relationship Id="rId343" Type="http://schemas.openxmlformats.org/officeDocument/2006/relationships/hyperlink" Target="https://inewsource.org/2026/03/20/san-diego-heat-wave-tijuana-river-valley-sewage-pollution/" TargetMode="External"/><Relationship Id="rId550" Type="http://schemas.openxmlformats.org/officeDocument/2006/relationships/hyperlink" Target="https://nam10.safelinks.protection.outlook.com/?url=https%3A%2F%2Fwestgov.org%2Fpolicy%2Fresolutions-article%2Fpolicy-resolution-2026-09-veterans&amp;data=05%7C02%7Cmichelle.bell%40ag.tamu.edu%7Cdd9cffdfed1d4e2ff4c108ded6da45e9%7C9fd7580a64724d9ca142d131d3a7a116%7C0%7C0%7C639184430116635991%7CUnknown%7CTWFpbGZsb3d8eyJFbXB0eU1hcGkiOnRydWUsIlYiOiIwLjAuMDAwMCIsIlAiOiJXaW4zMiIsIkFOIjoiTWFpbCIsIldUIjoyfQ%3D%3D%7C0%7C%7C%7C&amp;sdata=1uDJJqI2fdm3fBIjaIWHXTc5w0lfo6rkIQXlzCgWfwM%3D&amp;reserved=0" TargetMode="External"/><Relationship Id="rId82" Type="http://schemas.openxmlformats.org/officeDocument/2006/relationships/hyperlink" Target="https://nam.org/sunzia-the-largest-wind-project-on-earth-is-operational/" TargetMode="External"/><Relationship Id="rId203" Type="http://schemas.openxmlformats.org/officeDocument/2006/relationships/hyperlink" Target="https://www.ktvu.com/news/delta-conveyance-project-gets-federal-clearance-advance-contsruction" TargetMode="External"/><Relationship Id="rId385" Type="http://schemas.openxmlformats.org/officeDocument/2006/relationships/hyperlink" Target="https://breakingdefense.com/2026/06/dod-cyber-strategy-will-set-a-clear-and-specific-vision-for-ai-to-enable-the-force-official/?utm_campaign=BD%20Daily&amp;utm_medium=email&amp;_hsmi=422476509&amp;utm_content=422476509&amp;utm_source=hs_email" TargetMode="External"/><Relationship Id="rId592" Type="http://schemas.openxmlformats.org/officeDocument/2006/relationships/hyperlink" Target="https://www.cpr.org/2026/06/24/data-center-colorado-springs-approval-appeal/" TargetMode="External"/><Relationship Id="rId606" Type="http://schemas.openxmlformats.org/officeDocument/2006/relationships/hyperlink" Target="https://aashtojournal.transportation.org/usdot-makes-626m-available-for-infrastructure-projects/" TargetMode="External"/><Relationship Id="rId245" Type="http://schemas.openxmlformats.org/officeDocument/2006/relationships/hyperlink" Target="https://www.ppic.org/publication/tribal-water-rights-in-california/" TargetMode="External"/><Relationship Id="rId287" Type="http://schemas.openxmlformats.org/officeDocument/2006/relationships/hyperlink" Target="https://nam10.safelinks.protection.outlook.com/?url=https%3A%2F%2Fclick.comms.arizona.edu%2F%3Fqs%3DABB7InYiOjEsImQiOjQ5MTl9AAsAAAAAAmAotunM2zlIx9dm1mopmLZc-KT0g2ZIzd0dWeMzL9a6jKTaYqAl_59jtFuoLOmH_Rt-b0dxMKtO2rzGW3SfmitaFtbbv8FwTwRN&amp;data=05%7C02%7Cmichelle.bell%40ag.tamu.edu%7Cbc55fe2c6e844641e31c08ded3ddf7d2%7C9fd7580a64724d9ca142d131d3a7a116%7C0%7C0%7C639181147479726056%7CUnknown%7CTWFpbGZsb3d8eyJFbXB0eU1hcGkiOnRydWUsIlYiOiIwLjAuMDAwMCIsIlAiOiJXaW4zMiIsIkFOIjoiTWFpbCIsIldUIjoyfQ%3D%3D%7C0%7C%7C%7C&amp;sdata=bYPOkoh4%2FOZVC71tHnn0Gqd8CIGCFZOZ8VJPoOcjM1Q%3D&amp;reserved=0" TargetMode="External"/><Relationship Id="rId410" Type="http://schemas.openxmlformats.org/officeDocument/2006/relationships/hyperlink" Target="https://www.militarytimes.com/news/your-military/2026/06/29/army-wants-up-to-100-drone-boats-to-fill-watercraft-gap-in-pacific/?utm_source=sailthru&amp;utm_medium=email&amp;utm_campaign=mil-ebb" TargetMode="External"/><Relationship Id="rId452" Type="http://schemas.openxmlformats.org/officeDocument/2006/relationships/hyperlink" Target="https://nam10.safelinks.protection.outlook.com/?url=https%3A%2F%2Fsjvwater.org%2Firanian-hacker-group-alleges-it-breached-bakersfield-visalia-chico-water-systems%2F&amp;data=05%7C02%7Cmichelle.bell%40ag.tamu.edu%7C1a4ba947992a436bf90808decb42ec1c%7C9fd7580a64724d9ca142d131d3a7a116%7C0%7C0%7C639171685473607881%7CUnknown%7CTWFpbGZsb3d8eyJFbXB0eU1hcGkiOnRydWUsIlYiOiIwLjAuMDAwMCIsIlAiOiJXaW4zMiIsIkFOIjoiTWFpbCIsIldUIjoyfQ%3D%3D%7C0%7C%7C%7C&amp;sdata=pyamh8n6OY9aX2cl7SxmLuVSEcdLIsiXd8w%2BJywQtFI%3D&amp;reserved=0" TargetMode="External"/><Relationship Id="rId494" Type="http://schemas.openxmlformats.org/officeDocument/2006/relationships/hyperlink" Target="https://www.faa.gov/newsroom/modern-skies-trumps-transportation-secretary-sean-p-duffy-selects-air-space-intelligence" TargetMode="External"/><Relationship Id="rId508" Type="http://schemas.openxmlformats.org/officeDocument/2006/relationships/hyperlink" Target="https://insidetowers.com/fcc-warns-communications-infrastructure-attacks-are-rising/" TargetMode="External"/><Relationship Id="rId105" Type="http://schemas.openxmlformats.org/officeDocument/2006/relationships/hyperlink" Target="https://www.industrialinfo.com/news/article/new-mexico-to-host-largest-us-windfarm--359127" TargetMode="External"/><Relationship Id="rId147" Type="http://schemas.openxmlformats.org/officeDocument/2006/relationships/hyperlink" Target="https://www.nrcs.usda.gov/programs-initiatives/regional-conservation-partnership-program/news/usda-invests-up-to-310-million" TargetMode="External"/><Relationship Id="rId312" Type="http://schemas.openxmlformats.org/officeDocument/2006/relationships/hyperlink" Target="https://www.courthousenews.com/colorado-river-users-continue-to-discuss-conservation-in-drought-stricken-year/" TargetMode="External"/><Relationship Id="rId354" Type="http://schemas.openxmlformats.org/officeDocument/2006/relationships/hyperlink" Target="https://www.countynewscenter.com/public-health-guidance-recommended-after-broken-sewage-pipe-in-mexico-high-hydrogen-sulfide-emissions-in-tijuana-river-valley/" TargetMode="External"/><Relationship Id="rId51" Type="http://schemas.openxmlformats.org/officeDocument/2006/relationships/hyperlink" Target="https://www.doi.gov/pressreleases/interior-advances-revisions-oil-and-gas-leasing-and-waste-prevention-rules-support" TargetMode="External"/><Relationship Id="rId93" Type="http://schemas.openxmlformats.org/officeDocument/2006/relationships/hyperlink" Target="https://www.krqe.com/news/new-mexico/sunzia-wind-project-leaders-celebrate-as-wind-farm-comes-online/" TargetMode="External"/><Relationship Id="rId189" Type="http://schemas.openxmlformats.org/officeDocument/2006/relationships/hyperlink" Target="https://www.thecamarilloacorn.com/articles/supremes-shoot-down-citys-mid-case-water-rights-gambitruling/" TargetMode="External"/><Relationship Id="rId396" Type="http://schemas.openxmlformats.org/officeDocument/2006/relationships/hyperlink" Target="https://nam10.safelinks.protection.outlook.com/?url=https%3A%2F%2Flinks-2.govdelivery.com%2FCL0%2Fhttps%3A%252F%252Fwww.gao.gov%252Fproducts%252Fgao-26-109154%253Futm_campaign%3Dusgao_email%2526utm_content%3Dtopic_natldefense%2526utm_medium%3Demail%2526utm_source%3Dgovdelivery%2F3%2F0101019eb1e5107f-4c512b17-43d6-46a2-9c83-70b705965d4a-000000%2FAArAGLNS9lf3n7tFNSbONRPAMoT-2CVjno3QZ-QxKyo%3D452&amp;data=05%7C02%7Cmichelle.bell%40ag.tamu.edu%7Cd3995c533112462922cf08dec6fbad52%7C9fd7580a64724d9ca142d131d3a7a116%7C0%7C1%7C639166981441267176%7CUnknown%7CTWFpbGZsb3d8eyJFbXB0eU1hcGkiOnRydWUsIlYiOiIwLjAuMDAwMCIsIlAiOiJXaW4zMiIsIkFOIjoiTWFpbCIsIldUIjoyfQ%3D%3D%7C60000%7C%7C%7C&amp;sdata=fb6xX6sPhDxKL4kd%2BGwjhxInm2z8iJGv%2BgQ29wbfRSM%3D&amp;reserved=0" TargetMode="External"/><Relationship Id="rId561" Type="http://schemas.openxmlformats.org/officeDocument/2006/relationships/hyperlink" Target="https://opvp.navajo-nsn.gov/wp-content/uploads/2026/06/Nygren_News_June_2026.pdf" TargetMode="External"/><Relationship Id="rId617" Type="http://schemas.openxmlformats.org/officeDocument/2006/relationships/footer" Target="footer2.xml"/><Relationship Id="rId214" Type="http://schemas.openxmlformats.org/officeDocument/2006/relationships/hyperlink" Target="https://nam10.safelinks.protection.outlook.com/?url=https%3A%2F%2Flinks-1.govdelivery.com%2FCL0%2Fhttps%3A%252F%252Furldefense.proofpoint.com%252Fv2%252Furl%253Fc%3DsdnEM9SRGFuMt5z5w3AhsPNahmNicq64TgF1JwNR0cs%2526d%3DDwMFaQ%2526e%3D%2526m%3D9KAXfNe3y17as8413FY2hdduyN7Blq5VadaPApkWSsfeVjpD7d5kZpA5ymepBu9O%2526r%3DCt5STL_EUwuLYCtJFpNla4E59SIODotVQtMGKXEtAmA%2526s%3DNH2SXpD3o_RoQnbk_u1GFxmgckcdZD6SJybBy_ZKnfo%2526u%3Dhttps-3A__links-2D1.govdelivery.com_CL0_https-3A-252F-252Fdrive.google.com-252Ffile-252Fd-252F1PJw1C1-5FQmHZqQ2KblMXTXv3ov00id92-5F-252Fview-253Fusp-3Dsharing-2526utm-5Fmedium-3Demail-2526utm-5Fsource-3Dgovdelivery_1_0100019e94735518-2D8ee46d11-2D1933-2D4e5f-2D835e-2D0c0e26559908-2D000000_MRmrDN3f7rTuRB2FShpjvnCuWVoKQipuIh1hj-2DcQ2RI-3D452%2526utm_medium%3Demail%2526utm_source%3Dgovdelivery%2F1%2F0100019f001da91e-ef36e757-57de-47a3-9ad2-aa1d14f4d228-000000%2FQkvjb-fHPLEjRoKfFQ2Tqzu14x5LV7akB618VPJ3oR4%3D452&amp;data=05%7C02%7Cmichelle.bell%40ag.tamu.edu%7Caeab71eea7c64aed854408ded45e7178%7C9fd7580a64724d9ca142d131d3a7a116%7C0%7C0%7C639181699278644106%7CUnknown%7CTWFpbGZsb3d8eyJFbXB0eU1hcGkiOnRydWUsIlYiOiIwLjAuMDAwMCIsIlAiOiJXaW4zMiIsIkFOIjoiTWFpbCIsIldUIjoyfQ%3D%3D%7C0%7C%7C%7C&amp;sdata=8%2FvcVtkP7vsAIpXlRoDD6CEyEbDdXU0zqTqgYhXsFjQ%3D&amp;reserved=0" TargetMode="External"/><Relationship Id="rId256" Type="http://schemas.openxmlformats.org/officeDocument/2006/relationships/hyperlink" Target="https://fundingnaturebasedsolutions.nwf.org/" TargetMode="External"/><Relationship Id="rId298" Type="http://schemas.openxmlformats.org/officeDocument/2006/relationships/hyperlink" Target="https://dailyjournal.com/articles/392176-paper-water-markets-and-the-future-of-the-colorado-river" TargetMode="External"/><Relationship Id="rId421" Type="http://schemas.openxmlformats.org/officeDocument/2006/relationships/hyperlink" Target="http://www.29palms.marines.mil/johnsonvalley" TargetMode="External"/><Relationship Id="rId463" Type="http://schemas.openxmlformats.org/officeDocument/2006/relationships/hyperlink" Target="https://nam10.safelinks.protection.outlook.com/?url=https%3A%2F%2Fwww.tahoedailytribune.com%2Fnews%2Ffire-and-ice-study-explores-caldor-fires-effect-on-snowpack%2F&amp;data=05%7C02%7Cmichelle.bell%40ag.tamu.edu%7C611ef02a639e444f1eee08dec8220b10%7C9fd7580a64724d9ca142d131d3a7a116%7C0%7C0%7C639168245728735878%7CUnknown%7CTWFpbGZsb3d8eyJFbXB0eU1hcGkiOnRydWUsIlYiOiIwLjAuMDAwMCIsIlAiOiJXaW4zMiIsIkFOIjoiTWFpbCIsIldUIjoyfQ%3D%3D%7C0%7C%7C%7C&amp;sdata=Kwdp8zX7JnFu0AsHJlcQzWJUElD46csJuwu3A6LS2Kk%3D&amp;reserved=0" TargetMode="External"/><Relationship Id="rId519" Type="http://schemas.openxmlformats.org/officeDocument/2006/relationships/hyperlink" Target="https://www.whitehouse.gov/releases/2026/06/white-house-unveils-president-trumps-america-first-resilience-strategy/" TargetMode="External"/><Relationship Id="rId116" Type="http://schemas.openxmlformats.org/officeDocument/2006/relationships/hyperlink" Target="https://www.epa.gov/newsreleases/epa-releases-quarterly-update-implementation-100-solution-permanently-end-tijuana" TargetMode="External"/><Relationship Id="rId158" Type="http://schemas.openxmlformats.org/officeDocument/2006/relationships/hyperlink" Target="https://www.nytimes.com/2026/06/03/climate/arizona-nevada-san-diego-water.html" TargetMode="External"/><Relationship Id="rId323" Type="http://schemas.openxmlformats.org/officeDocument/2006/relationships/hyperlink" Target="https://www.azfamily.com/2026/06/30/how-will-colorado-river-water-cuts-impact-arizona-depends-where-you-live/" TargetMode="External"/><Relationship Id="rId530" Type="http://schemas.openxmlformats.org/officeDocument/2006/relationships/hyperlink" Target="https://www.govexec.com/workforce/2026/03/epa-says-it-will-slash-workload-after-ig-flags-slashed-workforce-overburdened/412100/?oref=ge-author-river" TargetMode="External"/><Relationship Id="rId20" Type="http://schemas.openxmlformats.org/officeDocument/2006/relationships/hyperlink" Target="https://ferc.gov/news-events/news/fact-sheet-ferc-takes-action-supercharge-americas-grid-efficiency-reliability-and" TargetMode="External"/><Relationship Id="rId62" Type="http://schemas.openxmlformats.org/officeDocument/2006/relationships/hyperlink" Target="https://www.blm.gov/press-release/blm-takes-steps-accelerate-geothermal-energy-development" TargetMode="External"/><Relationship Id="rId365" Type="http://schemas.openxmlformats.org/officeDocument/2006/relationships/hyperlink" Target="https://nam10.safelinks.protection.outlook.com/?url=https%3A%2F%2Flinks-2.govdelivery.com%2FCL0%2Fhttps%3A%252F%252Fwww.gao.gov%252Fproducts%252Fgao-26-108859%253Futm_campaign%3Dusgao_email%2526utm_content%3Dtopic_natldefense%2526utm_medium%3Demail%2526utm_source%3Dgovdelivery%2F2%2F0101019f18e44640-8744850f-2f2e-467c-9884-30a63c9cfd7c-000000%2FaCTbF2hOkn0_xJMnXIloM0JTnOD1Tamdk6N-f_0TE_I%3D452&amp;data=05%7C02%7Cmichelle.bell%40ag.tamu.edu%7Cb519bbaa7b1047c5052e08ded6b264ba%7C9fd7580a64724d9ca142d131d3a7a116%7C0%7C0%7C639184258876158091%7CUnknown%7CTWFpbGZsb3d8eyJFbXB0eU1hcGkiOnRydWUsIlYiOiIwLjAuMDAwMCIsIlAiOiJXaW4zMiIsIkFOIjoiTWFpbCIsIldUIjoyfQ%3D%3D%7C0%7C%7C%7C&amp;sdata=i%2B2vORUCKUqm6Iu4w4GigZyau2aMTP7g9eXZpTQOUfw%3D&amp;reserved=0" TargetMode="External"/><Relationship Id="rId572" Type="http://schemas.openxmlformats.org/officeDocument/2006/relationships/hyperlink" Target="https://www.defenseone.com/policy/2026/06/army-data-center/414137/?utm_source=sailthru&amp;utm_medium=email&amp;utm_campaign=mil-ebb" TargetMode="External"/><Relationship Id="rId225" Type="http://schemas.openxmlformats.org/officeDocument/2006/relationships/hyperlink" Target="https://www.westword.com/food-drink/running-dry-colorados-drought-is-reshaping-denvers-farm-to-table-dining-40891255/" TargetMode="External"/><Relationship Id="rId267" Type="http://schemas.openxmlformats.org/officeDocument/2006/relationships/hyperlink" Target="https://www.propublica.org/article/colorado-river-basin-water-arizona-native-tribes" TargetMode="External"/><Relationship Id="rId432" Type="http://schemas.openxmlformats.org/officeDocument/2006/relationships/hyperlink" Target="https://www.airandspaceforces.com/space-force-approves-meadowlands-satellite-jammer-operational-use/?utm_source=sailthru&amp;utm_medium=email&amp;utm_campaign=mil-ebb" TargetMode="External"/><Relationship Id="rId474" Type="http://schemas.openxmlformats.org/officeDocument/2006/relationships/hyperlink" Target="https://www.newsbreak.com/golden-gate-media-1351221/4694501457163-california-unleashes-sweeping-wildfire-prevention-push-across-100-000-acres" TargetMode="External"/><Relationship Id="rId127" Type="http://schemas.openxmlformats.org/officeDocument/2006/relationships/hyperlink" Target="https://www.doi.gov/pressreleases/department-interior-announces-461-million-parks-and-outdoor-recreation-across-america" TargetMode="External"/><Relationship Id="rId31" Type="http://schemas.openxmlformats.org/officeDocument/2006/relationships/hyperlink" Target="https://www.energy.gov/articles/fact-sheet-energy-department-unleashing-beautiful-clean-coal" TargetMode="External"/><Relationship Id="rId73" Type="http://schemas.openxmlformats.org/officeDocument/2006/relationships/hyperlink" Target="https://lasvegassun.com/news/2026/jul/01/western-governors-including-lombardo-form-task-for/" TargetMode="External"/><Relationship Id="rId169" Type="http://schemas.openxmlformats.org/officeDocument/2006/relationships/hyperlink" Target="https://www.abc15.com/news/state/arizonas-salty-solution-for-its-water-future" TargetMode="External"/><Relationship Id="rId334" Type="http://schemas.openxmlformats.org/officeDocument/2006/relationships/hyperlink" Target="https://nam10.safelinks.protection.outlook.com/?url=https%3A%2F%2Fwww.kjzz.org%2Fpolitics%2F2026-06-12%2Farizona-lawmakers-add-6-million-to-colorado-river-legal-fund-ahead-of-potential-court-battle&amp;data=05%7C02%7Cmichelle.bell%40ag.tamu.edu%7C1bf2419305e44941c7da08decb427662%7C9fd7580a64724d9ca142d131d3a7a116%7C0%7C0%7C639171683482854228%7CUnknown%7CTWFpbGZsb3d8eyJFbXB0eU1hcGkiOnRydWUsIlYiOiIwLjAuMDAwMCIsIlAiOiJXaW4zMiIsIkFOIjoiTWFpbCIsIldUIjoyfQ%3D%3D%7C0%7C%7C%7C&amp;sdata=PrSR2sE6EBkfNpdt9TmQviL043PAIoRxn%2FPPGQQBfwM%3D&amp;reserved=0" TargetMode="External"/><Relationship Id="rId376" Type="http://schemas.openxmlformats.org/officeDocument/2006/relationships/hyperlink" Target="https://breakingdefense.com/2026/06/the-biggest-industry-training-hurdles-for-making-drone-wingman-a-reality/?utm_campaign=Breaking%20Defense%20Sea&amp;utm_medium=email&amp;_hsmi=422233409&amp;utm_content=422233409&amp;utm_source=hs_email" TargetMode="External"/><Relationship Id="rId541" Type="http://schemas.openxmlformats.org/officeDocument/2006/relationships/hyperlink" Target="https://governorsoffice.colorado.gov/governor/news/governor-polis-celebrates-federal-selection-pikes-peak-region-protect-open-space-and-military" TargetMode="External"/><Relationship Id="rId583" Type="http://schemas.openxmlformats.org/officeDocument/2006/relationships/hyperlink" Target="https://westernstateswater.org/events/westfast-webinar-water-issues-and-data-centers/" TargetMode="External"/><Relationship Id="rId4" Type="http://schemas.openxmlformats.org/officeDocument/2006/relationships/customXml" Target="../customXml/item4.xml"/><Relationship Id="rId180" Type="http://schemas.openxmlformats.org/officeDocument/2006/relationships/hyperlink" Target="https://www.pressdemocrat.com/2026/06/16/trump-administration-ups-ante-in-quest-to-thwart-removal-of-pges-eel-river-dams/?mc_cid=30196a8db0" TargetMode="External"/><Relationship Id="rId236" Type="http://schemas.openxmlformats.org/officeDocument/2006/relationships/hyperlink" Target="https://www.kpcw.org/state-regional/2026-06-30/western-governors-talk-colorado-river-future-amid-widespread-drought" TargetMode="External"/><Relationship Id="rId278" Type="http://schemas.openxmlformats.org/officeDocument/2006/relationships/hyperlink" Target="https://www.kpcw.org/state-regional/2026-06-30/western-governors-talk-colorado-river-future-amid-widespread-drought" TargetMode="External"/><Relationship Id="rId401" Type="http://schemas.openxmlformats.org/officeDocument/2006/relationships/hyperlink" Target="https://www.af.mil/News/Article-Display/Article/4515573/af-week-in-photos/" TargetMode="External"/><Relationship Id="rId443" Type="http://schemas.openxmlformats.org/officeDocument/2006/relationships/hyperlink" Target="https://content.govdelivery.com/attachments/USDHSFEMA/2026/06/05/file_attachments/3675287/FEMA%20Advisory%20Earthquake%20ShakeMap%20Model%20Added%20to%20FEMAs%20Hazus%20Tool%20Enhancing%20Usability%20and%20Functionality.pdf" TargetMode="External"/><Relationship Id="rId303" Type="http://schemas.openxmlformats.org/officeDocument/2006/relationships/hyperlink" Target="https://www.aspenpublicradio.org/environment/2026-06-09/the-colorado-river-is-at-a-tipping-point-as-states-feds-look-for-a-way-forward" TargetMode="External"/><Relationship Id="rId485" Type="http://schemas.openxmlformats.org/officeDocument/2006/relationships/hyperlink" Target="https://opvp.navajo-nsn.gov/260620-aviation-summit/" TargetMode="External"/><Relationship Id="rId42" Type="http://schemas.openxmlformats.org/officeDocument/2006/relationships/hyperlink" Target="https://nam10.safelinks.protection.outlook.com/?url=https%3A%2F%2Fus.list-manage.com%2F1Crx6f_GUZV%3Fe%3Dec5a4bc6cf%26c2id%3D97b74fd356427ae261236b2b8feecabe&amp;data=05%7C02%7Cmichelle.bell%40ag.tamu.edu%7C99638e37369146d8160c08deb14fb788%7C9fd7580a64724d9ca142d131d3a7a116%7C0%7C0%7C639143153139284614%7CUnknown%7CTWFpbGZsb3d8eyJFbXB0eU1hcGkiOnRydWUsIlYiOiIwLjAuMDAwMCIsIlAiOiJXaW4zMiIsIkFOIjoiTWFpbCIsIldUIjoyfQ%3D%3D%7C0%7C%7C%7C&amp;sdata=R%2BPMXPjdjeI9qrlwqPPFHb1Co5S4OfY9EFY0IZW5HjQ%3D&amp;reserved=0" TargetMode="External"/><Relationship Id="rId84" Type="http://schemas.openxmlformats.org/officeDocument/2006/relationships/hyperlink" Target="https://cleantechnica.com/2026/06/23/clean-energy-us-sunzia-wind-power-new-technology/" TargetMode="External"/><Relationship Id="rId138" Type="http://schemas.openxmlformats.org/officeDocument/2006/relationships/hyperlink" Target="https://nam10.safelinks.protection.outlook.com/?url=https%3A%2F%2Fsimpler.grants.gov%2Fopportunity%2F89d165d3-00db-4330-bc9a-8be4444f2633&amp;data=05%7C02%7Cmichelle.bell%40ag.tamu.edu%7Ce7bcb6c073f14dc6b52b08ded6e28cc6%7C9fd7580a64724d9ca142d131d3a7a116%7C0%7C0%7C639184465705701261%7CUnknown%7CTWFpbGZsb3d8eyJFbXB0eU1hcGkiOnRydWUsIlYiOiIwLjAuMDAwMCIsIlAiOiJXaW4zMiIsIkFOIjoiTWFpbCIsIldUIjoyfQ%3D%3D%7C0%7C%7C%7C&amp;sdata=ZAtB0I%2FImHXe%2F88erycY0snsUElnjlQ9LFASWOf9tc8%3D&amp;reserved=0" TargetMode="External"/><Relationship Id="rId345" Type="http://schemas.openxmlformats.org/officeDocument/2006/relationships/hyperlink" Target="https://www.sandiegouniontribune.com/2026/06/14/south-bay-to-see-less-air-pollution-and-sewage-from-tijuana-river-in-near-future-state-and-federal-officials-say/" TargetMode="External"/><Relationship Id="rId387" Type="http://schemas.openxmlformats.org/officeDocument/2006/relationships/hyperlink" Target="https://nam10.safelinks.protection.outlook.com/?url=https%3A%2F%2Fus.list-manage.com%2F11QPHFWdLYF%3Fe%3D70ccace9e8%26c2id%3D6fbbf2b2ddac23f154323601c39601aa&amp;data=05%7C02%7Cmichelle.bell%40ag.tamu.edu%7C98a6d4956bef44f30e6908ded46ec701%7C9fd7580a64724d9ca142d131d3a7a116%7C0%7C0%7C639181769426413187%7CUnknown%7CTWFpbGZsb3d8eyJFbXB0eU1hcGkiOnRydWUsIlYiOiIwLjAuMDAwMCIsIlAiOiJXaW4zMiIsIkFOIjoiTWFpbCIsIldUIjoyfQ%3D%3D%7C0%7C%7C%7C&amp;sdata=37g9OSLLFrPdd4Mb2LqEowXt1Bj3GZ%2B6SDaTc%2BLfBVE%3D&amp;reserved=0" TargetMode="External"/><Relationship Id="rId510" Type="http://schemas.openxmlformats.org/officeDocument/2006/relationships/hyperlink" Target="https://www.route-fifty.com/infrastructure/2026/06/federal-broadband-policy-increasingly-being-recast-around-satellite/413878/?oref=rf-today-nl&amp;utm_source=Sailthru&amp;utm_medium=email&amp;utm_campaign=Route%20Fifty%20Today:%20June%202%2C%202026&amp;utm_term=newsletter_rf_today" TargetMode="External"/><Relationship Id="rId552" Type="http://schemas.openxmlformats.org/officeDocument/2006/relationships/hyperlink" Target="https://nam10.safelinks.protection.outlook.com/?url=https%3A%2F%2Fwestgov.org%2Fpolicy%2Fresolutions-article%2Fpolicy-resolution-2026-11-permitting&amp;data=05%7C02%7Cmichelle.bell%40ag.tamu.edu%7Cdd9cffdfed1d4e2ff4c108ded6da45e9%7C9fd7580a64724d9ca142d131d3a7a116%7C0%7C0%7C639184430116744355%7CUnknown%7CTWFpbGZsb3d8eyJFbXB0eU1hcGkiOnRydWUsIlYiOiIwLjAuMDAwMCIsIlAiOiJXaW4zMiIsIkFOIjoiTWFpbCIsIldUIjoyfQ%3D%3D%7C0%7C%7C%7C&amp;sdata=MBc7mNu0CbhfzcXTFe7ELMa1itvzyBYp8XiX9BzJFUc%3D&amp;reserved=0" TargetMode="External"/><Relationship Id="rId594" Type="http://schemas.openxmlformats.org/officeDocument/2006/relationships/hyperlink" Target="https://nam10.safelinks.protection.outlook.com/?url=https%3A%2F%2Fsourcenm.com%2F2026%2F06%2F10%2Fsmall-northern-new-mexico-city-postpones-decision-on-data-center-moratorium%2F&amp;data=05%7C02%7Cmichelle.bell%40ag.tamu.edu%7C584779cc5eb24ace319908dec821c405%7C9fd7580a64724d9ca142d131d3a7a116%7C0%7C0%7C639168244538481139%7CUnknown%7CTWFpbGZsb3d8eyJFbXB0eU1hcGkiOnRydWUsIlYiOiIwLjAuMDAwMCIsIlAiOiJXaW4zMiIsIkFOIjoiTWFpbCIsIldUIjoyfQ%3D%3D%7C0%7C%7C%7C&amp;sdata=3oNd7fjvlRRzgUMr3rQoL3IfAQ4mwwBPAImWVl%2BbyyE%3D&amp;reserved=0" TargetMode="External"/><Relationship Id="rId608" Type="http://schemas.openxmlformats.org/officeDocument/2006/relationships/hyperlink" Target="https://www.transportation.gov/briefing-room/trumps-transportation-secretary-sean-p-duffy-invest-6267-million-big-beautiful" TargetMode="External"/><Relationship Id="rId191" Type="http://schemas.openxmlformats.org/officeDocument/2006/relationships/hyperlink" Target="https://www.rfdtv.com/trump-administration-evaluating-californias-potter-valley-project-signals-support-for-existing-dams" TargetMode="External"/><Relationship Id="rId205" Type="http://schemas.openxmlformats.org/officeDocument/2006/relationships/hyperlink" Target="https://sjvwater.org/kern-agencies-discuss-golden-mussel-treatment-prevention-even-as-state-nixes-boat-inspections-at-key-reservoir/" TargetMode="External"/><Relationship Id="rId247" Type="http://schemas.openxmlformats.org/officeDocument/2006/relationships/hyperlink" Target="https://www.epa.gov/newsreleases/epa-announces-255-million-address-wastewater-challenges-rural-small-and-tribal" TargetMode="External"/><Relationship Id="rId412" Type="http://schemas.openxmlformats.org/officeDocument/2006/relationships/hyperlink" Target="https://www.defenseone.com/defense-systems/2026/06/army-aims-sync-two-divisions-using-next-gen-c2-years-end/414367/?oref=defense_one_breaking_nl&amp;utm_source=Sailthru&amp;utm_medium=email&amp;utm_campaign=Defense%20One:%20Breaking%20%2806/23%29%20NGC2&amp;utm_term=newsletter_d1_alert" TargetMode="External"/><Relationship Id="rId107" Type="http://schemas.openxmlformats.org/officeDocument/2006/relationships/hyperlink" Target="https://ember-energy.org/latest-updates/solar-overtakes-coal-in-us-electricity-for-the-first-month-on-record/" TargetMode="External"/><Relationship Id="rId289" Type="http://schemas.openxmlformats.org/officeDocument/2006/relationships/hyperlink" Target="https://www.cbs8.com/article/news/local/outreach/earth8/san-diego-water-shortages-to-helping-other-states/509-9cc85cf6-9f18-4ce8-b775-62ff73a8ebc0" TargetMode="External"/><Relationship Id="rId454" Type="http://schemas.openxmlformats.org/officeDocument/2006/relationships/hyperlink" Target="https://www.route-fifty.com/digital-government/2026/06/attacks-telecom-infrastructure-are-growing-report-says/414117/?oref=rf-today-nl&amp;utm_source=Sailthru&amp;utm_medium=email&amp;utm_campaign=Route%20Fifty%20Today:%20June%2012%2C%202026&amp;utm_term=newsletter_rf_today" TargetMode="External"/><Relationship Id="rId496" Type="http://schemas.openxmlformats.org/officeDocument/2006/relationships/hyperlink" Target="https://www.ainonline.com/aviation-news/air-transport/2026-06-01/faa-dashboard-provides-view-atc-modernization" TargetMode="External"/><Relationship Id="rId11" Type="http://schemas.openxmlformats.org/officeDocument/2006/relationships/image" Target="media/image1.png"/><Relationship Id="rId53" Type="http://schemas.openxmlformats.org/officeDocument/2006/relationships/hyperlink" Target="https://www.blm.gov/press-release/blm-announces-august-2026-sale-oil-and-gas-leases-new-mexico-oklahoma-and-texas" TargetMode="External"/><Relationship Id="rId149" Type="http://schemas.openxmlformats.org/officeDocument/2006/relationships/hyperlink" Target="https://www.fs.usda.gov/about-agency/features/air-algorithm-how-drones-are-training-ai-models-forest-recovery" TargetMode="External"/><Relationship Id="rId314" Type="http://schemas.openxmlformats.org/officeDocument/2006/relationships/hyperlink" Target="https://www.8newsnow.com/news/local-news/moving-water-on-paper-at-heart-of-new-3-state-agreement-on-colorado-river/" TargetMode="External"/><Relationship Id="rId356" Type="http://schemas.openxmlformats.org/officeDocument/2006/relationships/hyperlink" Target="https://www.sandiegouniontribune.com/2026/06/02/county-issues-health-warnings-for-tijuana-river-valley-following-sewage-pipe-collapse/" TargetMode="External"/><Relationship Id="rId398" Type="http://schemas.openxmlformats.org/officeDocument/2006/relationships/hyperlink" Target="https://www.af.mil/News/Article-Display/Article/4521885/af-week-in-photos/" TargetMode="External"/><Relationship Id="rId521" Type="http://schemas.openxmlformats.org/officeDocument/2006/relationships/hyperlink" Target="https://www.govexec.com/management/2026/06/president-can-fire-independent-agency-heads-without-cause-supreme-court-rules/414498/?oref=govexec_news_alert_nl&amp;utm_source=Sailthru&amp;utm_medium=email&amp;utm_campaign=GovExec%20Alert:%20June%2029%2C%202026&amp;utm_term=newsletter_ge_alert" TargetMode="External"/><Relationship Id="rId563" Type="http://schemas.openxmlformats.org/officeDocument/2006/relationships/hyperlink" Target="https://www.jdsupra.com/legalnews/when-the-well-runs-dry-how-water-9607382/" TargetMode="External"/><Relationship Id="rId619" Type="http://schemas.openxmlformats.org/officeDocument/2006/relationships/theme" Target="theme/theme1.xml"/><Relationship Id="rId95" Type="http://schemas.openxmlformats.org/officeDocument/2006/relationships/hyperlink" Target="https://www.latimes.com/environment/story/2026-06-18/after-nearly-two-decades-this-massive-new-mexico-wind-project-is-now-powering-california" TargetMode="External"/><Relationship Id="rId160" Type="http://schemas.openxmlformats.org/officeDocument/2006/relationships/hyperlink" Target="https://westernstateswater.org/newsletters/2026/issue-2700/" TargetMode="External"/><Relationship Id="rId216" Type="http://schemas.openxmlformats.org/officeDocument/2006/relationships/hyperlink" Target="https://www.denverpost.com/2026/06/18/colorado-sports-betting-water-conservation-funding/?mc_cid=30196a8db0" TargetMode="External"/><Relationship Id="rId423" Type="http://schemas.openxmlformats.org/officeDocument/2006/relationships/hyperlink" Target="https://news.usni.org/2026/06/16/gao-report-to-congress-on-the-navys-robotic-autonomous-systems" TargetMode="External"/><Relationship Id="rId258" Type="http://schemas.openxmlformats.org/officeDocument/2006/relationships/hyperlink" Target="mailto:jesse.j.ross15.civ@us.navy.mil" TargetMode="External"/><Relationship Id="rId465" Type="http://schemas.openxmlformats.org/officeDocument/2006/relationships/hyperlink" Target="https://www.popsci.com/science/firefighting-seansors-nasa/" TargetMode="External"/><Relationship Id="rId22" Type="http://schemas.openxmlformats.org/officeDocument/2006/relationships/hyperlink" Target="https://ferc.gov/news-events/news/ferc-announces-annual-commissioner-led-reliability-technical-conference-0" TargetMode="External"/><Relationship Id="rId64" Type="http://schemas.openxmlformats.org/officeDocument/2006/relationships/hyperlink" Target="https://pv-magazine-usa.com/2026/06/16/energy-dome-and-salt-river-project-announce-compressed-co2-energy-storage-project-backed-by-google/" TargetMode="External"/><Relationship Id="rId118" Type="http://schemas.openxmlformats.org/officeDocument/2006/relationships/hyperlink" Target="https://www.epa.gov/newsreleases/epa-invests-making-america-healthy-again-announcement-25-million-improve-drinking" TargetMode="External"/><Relationship Id="rId325" Type="http://schemas.openxmlformats.org/officeDocument/2006/relationships/hyperlink" Target="https://www.eastvalleytribune.com/scottsdale-city-council-to-vote-on-water-credit-purchase/article_251f629c-9152-5d14-8dbc-23a3f1876af2.html" TargetMode="External"/><Relationship Id="rId367" Type="http://schemas.openxmlformats.org/officeDocument/2006/relationships/hyperlink" Target="https://news.usni.org/2026/07/01/testimony-on-the-f-35-aircraft-program" TargetMode="External"/><Relationship Id="rId532" Type="http://schemas.openxmlformats.org/officeDocument/2006/relationships/hyperlink" Target="https://www.nrcs.usda.gov/our-agency/news/usda-announces-colton-l-buckley-as-chief-of-the-natural-resources-conservation" TargetMode="External"/><Relationship Id="rId574" Type="http://schemas.openxmlformats.org/officeDocument/2006/relationships/hyperlink" Target="https://www.foodandwine.com/un-ai-water-report-2026-11994887" TargetMode="External"/><Relationship Id="rId171" Type="http://schemas.openxmlformats.org/officeDocument/2006/relationships/hyperlink" Target="https://nam10.safelinks.protection.outlook.com/?url=https%3A%2F%2Fwww.azfamily.com%2Fvideo%2F2026%2F06%2F11%2Furanium-mine-near-grand-canyon-wants-higher-arsenic-limit-groundwater%2F&amp;data=05%7C02%7Cmichelle.bell%40ag.tamu.edu%7C2803382f0bfd4ea25a1008dec8219650%7C9fd7580a64724d9ca142d131d3a7a116%7C0%7C0%7C639168243747347458%7CUnknown%7CTWFpbGZsb3d8eyJFbXB0eU1hcGkiOnRydWUsIlYiOiIwLjAuMDAwMCIsIlAiOiJXaW4zMiIsIkFOIjoiTWFpbCIsIldUIjoyfQ%3D%3D%7C0%7C%7C%7C&amp;sdata=KtqEx%2FsxY%2BoxQFeXHhD7Qi5Y2K7I2FlFjqcjPnUpic0%3D&amp;reserved=0" TargetMode="External"/><Relationship Id="rId227" Type="http://schemas.openxmlformats.org/officeDocument/2006/relationships/hyperlink" Target="https://coloradosun.com/2026/06/03/grim-colorado-ski-season-drought-rafting-season/" TargetMode="External"/><Relationship Id="rId269" Type="http://schemas.openxmlformats.org/officeDocument/2006/relationships/hyperlink" Target="https://www.usatoday.com/story/news/nation/2026/06/25/why-lake-powell-risk-dead-pool/89557878007/" TargetMode="External"/><Relationship Id="rId434" Type="http://schemas.openxmlformats.org/officeDocument/2006/relationships/hyperlink" Target="https://www.stripes.com/branches/space_force/2026-06-08/spacex-sunrise-space-coast-launch-21906739.html?utm_source=sailthru&amp;utm_medium=email&amp;utm_campaign=mil-ebb" TargetMode="External"/><Relationship Id="rId476" Type="http://schemas.openxmlformats.org/officeDocument/2006/relationships/hyperlink" Target="https://coloradosun.com/2026/06/25/colorado-wildfire-soil-moisture-content/" TargetMode="External"/><Relationship Id="rId33" Type="http://schemas.openxmlformats.org/officeDocument/2006/relationships/hyperlink" Target="https://content.govdelivery.com/accounts/USEERE/bulletins/4188f62" TargetMode="External"/><Relationship Id="rId129" Type="http://schemas.openxmlformats.org/officeDocument/2006/relationships/hyperlink" Target="https://www.doi.gov/pressreleases/department-interior-announces-461-million-parks-and-outdoor-recreation-across-america" TargetMode="External"/><Relationship Id="rId280" Type="http://schemas.openxmlformats.org/officeDocument/2006/relationships/hyperlink" Target="https://aspenjournalism.org/western-slope-lawmakers-take-colorado-river-managers-to-task/" TargetMode="External"/><Relationship Id="rId336" Type="http://schemas.openxmlformats.org/officeDocument/2006/relationships/hyperlink" Target="https://sjvwater.org/the-uneven-toll-of-californias-groundwater-law/" TargetMode="External"/><Relationship Id="rId501" Type="http://schemas.openxmlformats.org/officeDocument/2006/relationships/hyperlink" Target="https://www.ntia.gov/speech/testimony/2026/written-statement-arielle-roth-house-committee-energy-commerce-subcommittee-communications" TargetMode="External"/><Relationship Id="rId543" Type="http://schemas.openxmlformats.org/officeDocument/2006/relationships/hyperlink" Target="https://governor.utah.gov/press/gov-cox-selects-col-michael-d-kjar-as-next-adjutant-general-of-the-utah-national-guard/" TargetMode="External"/><Relationship Id="rId75" Type="http://schemas.openxmlformats.org/officeDocument/2006/relationships/hyperlink" Target="https://www.deseret.com/politics/2026/06/30/utah-leads-10-western-states-in-backing-blueprint-for-energy-grid-overhaul-but-congress-might-not-act-any-time-soon/" TargetMode="External"/><Relationship Id="rId140" Type="http://schemas.openxmlformats.org/officeDocument/2006/relationships/hyperlink" Target="https://www.fws.gov/story/2026-06/two-new-sentinel-landscapes-designated-mississippi-and-colorado" TargetMode="External"/><Relationship Id="rId182" Type="http://schemas.openxmlformats.org/officeDocument/2006/relationships/hyperlink" Target="https://wcb.ca.gov/Programs/Desert" TargetMode="External"/><Relationship Id="rId378" Type="http://schemas.openxmlformats.org/officeDocument/2006/relationships/hyperlink" Target="https://www.militarytimes.com/news/pentagon-congress/2026/06/25/the-pentagons-research-infrastructure-is-deteriorating-study-finds/?utm_source=sailthru&amp;utm_medium=email&amp;utm_campaign=mil-ebb" TargetMode="External"/><Relationship Id="rId403" Type="http://schemas.openxmlformats.org/officeDocument/2006/relationships/hyperlink" Target="https://www.army.mil/article/293503/army_announces_conditional_lease_awards_for_domestic_critical_mineral_processing_facilities_to_secure_defense_supply_chains" TargetMode="External"/><Relationship Id="rId585" Type="http://schemas.openxmlformats.org/officeDocument/2006/relationships/hyperlink" Target="https://azcapitoltimes.com/news/2026/06/03/arizona-is-handing-its-ai-future-to-other-states-one-no-vote-at-a-time/" TargetMode="External"/><Relationship Id="rId6" Type="http://schemas.openxmlformats.org/officeDocument/2006/relationships/styles" Target="styles.xml"/><Relationship Id="rId238" Type="http://schemas.openxmlformats.org/officeDocument/2006/relationships/hyperlink" Target="https://nam10.safelinks.protection.outlook.com/?url=https%3A%2F%2Flinks-2.govdelivery.com%2FCL0%2Fhttps%3A%252F%252Fwww.ppic.org%252F%253Futm_medium%3Demail%2526utm_source%3Dgovdelivery%2F1%2F0101019f1dfcfe6c-d38c560c-0319-43b1-bccb-e6c3f2a65cb3-000000%2F7HOJ_5PyJ_YuWVEiVT2DIVf9Oz0iskzUxO7hq_RlMyg%3D452&amp;data=05%7C02%7Cmichelle.bell%40ag.tamu.edu%7Cc95f3fd5beee4bc053c408ded77d4c90%7C9fd7580a64724d9ca142d131d3a7a116%7C0%7C1%7C639185130349748568%7CUnknown%7CTWFpbGZsb3d8eyJFbXB0eU1hcGkiOnRydWUsIlYiOiIwLjAuMDAwMCIsIlAiOiJXaW4zMiIsIkFOIjoiTWFpbCIsIldUIjoyfQ%3D%3D%7C0%7C%7C%7C&amp;sdata=ZW0UieJExjQyKefrSA8CNQzOWlrPW3vQVyjpk%2Bh39vI%3D&amp;reserved=0" TargetMode="External"/><Relationship Id="rId445" Type="http://schemas.openxmlformats.org/officeDocument/2006/relationships/hyperlink" Target="https://nam10.safelinks.protection.outlook.com/?url=https%3A%2F%2Flinks-1.govdelivery.com%2FCL0%2Fhttps%3A%252F%252Fstorymaps.arcgis.com%252Fstories%252Fbcbc1246593442f5b308fbee8bb18124%253Futm_medium%3Demail%2526utm_source%3Dgovdelivery%2F1%2F0100019e5093770a-88505a6b-4c64-4a48-af73-47e8bfc61ad0-000000%2FMu1p_deYvvD5g5AmX8dnuTP2TWfpkM-mjVMBqYl6SJc%3D452&amp;data=05%7C02%7Cmichelle.bell%40ag.tamu.edu%7C3ad051cc6f0e4caf726208deb87c766e%7C9fd7580a64724d9ca142d131d3a7a116%7C0%7C0%7C639151041888912460%7CUnknown%7CTWFpbGZsb3d8eyJFbXB0eU1hcGkiOnRydWUsIlYiOiIwLjAuMDAwMCIsIlAiOiJXaW4zMiIsIkFOIjoiTWFpbCIsIldUIjoyfQ%3D%3D%7C0%7C%7C%7C&amp;sdata=ss9fMrZ5Z%2BGtUQMUyKfnfQNogbcJK4pItMMVTzQwE0M%3D&amp;reserved=0" TargetMode="External"/><Relationship Id="rId487" Type="http://schemas.openxmlformats.org/officeDocument/2006/relationships/hyperlink" Target="https://www.npr.org/2026/06/17/nx-s1-5814725/is-sewage-the-future-of-green-aviation" TargetMode="External"/><Relationship Id="rId610" Type="http://schemas.openxmlformats.org/officeDocument/2006/relationships/hyperlink" Target="https://content.govdelivery.com/accounts/AZDOT/bulletins/41d31ca" TargetMode="External"/><Relationship Id="rId291" Type="http://schemas.openxmlformats.org/officeDocument/2006/relationships/hyperlink" Target="https://www.9news.com/article/news/local/upper-colorado-river-states-convene-amid-drought/73-59889637-cfcb-4c49-9b76-c688c4b016bb" TargetMode="External"/><Relationship Id="rId305" Type="http://schemas.openxmlformats.org/officeDocument/2006/relationships/hyperlink" Target="https://www.kunc.org/news/2026-06-05/its-not-all-doom-and-gloom-and-4-other-things-we-learned-at-cu-boulders-colorado-river-gathering" TargetMode="External"/><Relationship Id="rId347" Type="http://schemas.openxmlformats.org/officeDocument/2006/relationships/hyperlink" Target="https://nam10.safelinks.protection.outlook.com/?url=https%3A%2F%2Fvoiceofsandiego.org%2F2026%2F06%2F12%2Fno-the-governor-did-not-just-give-46-million-to-the-tijuana-river%2F&amp;data=05%7C02%7Cmichelle.bell%40ag.tamu.edu%7Ce1251908e5874fe05fd108decb433cc5%7C9fd7580a64724d9ca142d131d3a7a116%7C0%7C0%7C639171686840390781%7CUnknown%7CTWFpbGZsb3d8eyJFbXB0eU1hcGkiOnRydWUsIlYiOiIwLjAuMDAwMCIsIlAiOiJXaW4zMiIsIkFOIjoiTWFpbCIsIldUIjoyfQ%3D%3D%7C0%7C%7C%7C&amp;sdata=h5CuzgcSYBURrro0qJX6h%2B09yvB1ZbfB16M2qAaVR7g%3D&amp;reserved=0" TargetMode="External"/><Relationship Id="rId512" Type="http://schemas.openxmlformats.org/officeDocument/2006/relationships/hyperlink" Target="https://www.whitehouse.gov/fact-sheets/2026/06/fact-sheet-president-donald-j-trump-promotes-advanced-artificial-intelligence-innovation-and-security/" TargetMode="External"/><Relationship Id="rId44" Type="http://schemas.openxmlformats.org/officeDocument/2006/relationships/hyperlink" Target="https://www.eia.gov/petroleum/supply/monthly/" TargetMode="External"/><Relationship Id="rId86" Type="http://schemas.openxmlformats.org/officeDocument/2006/relationships/hyperlink" Target="https://energydigital.com/news/sunzia-the-us-largest-ever-renewables-project-goes-live" TargetMode="External"/><Relationship Id="rId151" Type="http://schemas.openxmlformats.org/officeDocument/2006/relationships/hyperlink" Target="https://www.fs.usda.gov/about-agency/newsroom/releases/usda-delivers-more-52-million-support-rural-communities-across" TargetMode="External"/><Relationship Id="rId389" Type="http://schemas.openxmlformats.org/officeDocument/2006/relationships/hyperlink" Target="https://content.govdelivery.com/accounts/USDODOLDCC/bulletins/4136254" TargetMode="External"/><Relationship Id="rId554" Type="http://schemas.openxmlformats.org/officeDocument/2006/relationships/hyperlink" Target="https://www.doi.gov/pressreleases/department-interior-seeks-nominations-secretarys-tribal-advisory-committee" TargetMode="External"/><Relationship Id="rId596" Type="http://schemas.openxmlformats.org/officeDocument/2006/relationships/hyperlink" Target="https://sourcenm.com/2026/06/10/new-mexico-county-adopts-yearlong-data-center-moratorium/" TargetMode="External"/><Relationship Id="rId193" Type="http://schemas.openxmlformats.org/officeDocument/2006/relationships/hyperlink" Target="https://nam10.safelinks.protection.outlook.com/?url=https%3A%2F%2Flinks-2.govdelivery.com%2FCL0%2Fhttps%3A%252F%252Fwater.ca.gov%252F-%252Fmedia%252FDWR-Website%252FWeb-Pages%252FPrograms%252FFlood-Management%252FFlood-MAR%252F251015_Vision-for-SJV_v30.pdf%253Futm_medium%3Demail%2526utm_source%3Dgovdelivery%2F1%2F0101019ed5e3b2f1-9462a3d2-5794-4517-ab72-b9d016eaa64b-000000%2F87COe7KqU92IGV2IxkUpn85ZiEaDH3ren64O8H-D1m4%3D452&amp;data=05%7C02%7Cmichelle.bell%40ag.tamu.edu%7C5d802747c29d48515bb808decc7bcf9d%7C9fd7580a64724d9ca142d131d3a7a116%7C0%7C1%7C639173029355132639%7CUnknown%7CTWFpbGZsb3d8eyJFbXB0eU1hcGkiOnRydWUsIlYiOiIwLjAuMDAwMCIsIlAiOiJXaW4zMiIsIkFOIjoiTWFpbCIsIldUIjoyfQ%3D%3D%7C0%7C%7C%7C&amp;sdata=GEvLsttKY%2Fd4IL4jXwrwn7HqY37%2FAa%2BIoaT0KfZWr%2BA%3D&amp;reserved=0" TargetMode="External"/><Relationship Id="rId207" Type="http://schemas.openxmlformats.org/officeDocument/2006/relationships/hyperlink" Target="https://www.enr.com/articles/63104-california-water-agency-ramps-up-novel-deep-sea-desalination-plan" TargetMode="External"/><Relationship Id="rId249" Type="http://schemas.openxmlformats.org/officeDocument/2006/relationships/hyperlink" Target="https://nam10.safelinks.protection.outlook.com/?url=https%3A%2F%2Fwww.foxweather.com%2Fweather-news%2Flargest-native-american-reservation-us-drought-emergency-ripple-effect&amp;data=05%7C02%7Cmichelle.bell%40ag.tamu.edu%7C333824db8b9347341a0808decb42d502%7C9fd7580a64724d9ca142d131d3a7a116%7C0%7C0%7C639171685097177467%7CUnknown%7CTWFpbGZsb3d8eyJFbXB0eU1hcGkiOnRydWUsIlYiOiIwLjAuMDAwMCIsIlAiOiJXaW4zMiIsIkFOIjoiTWFpbCIsIldUIjoyfQ%3D%3D%7C0%7C%7C%7C&amp;sdata=OMff4BPDy5bpvvLMx%2BodeXXfV8Tq%2ByM1sQWtG0yhs%2BI%3D&amp;reserved=0" TargetMode="External"/><Relationship Id="rId414" Type="http://schemas.openxmlformats.org/officeDocument/2006/relationships/hyperlink" Target="https://www.army.mil/article/293057/department_of_energy_and_u_s_army_reach_a_major_milestone_on_advanced_microreactors" TargetMode="External"/><Relationship Id="rId456" Type="http://schemas.openxmlformats.org/officeDocument/2006/relationships/hyperlink" Target="https://azcapitoltimes.com/news/2026/06/08/states-brace-for-ai-driven-cyber-attacks/?utm_campaign=az_morning&amp;utm_content=link&amp;utm_medium=email&amp;utm_source=EspecialMail" TargetMode="External"/><Relationship Id="rId498" Type="http://schemas.openxmlformats.org/officeDocument/2006/relationships/hyperlink" Target="https://avbrief.com/drones-might-use-radio-calls-for-separation-at-non-towered-airports/" TargetMode="External"/><Relationship Id="rId13" Type="http://schemas.openxmlformats.org/officeDocument/2006/relationships/hyperlink" Target="https://nam10.safelinks.protection.outlook.com/?url=https%3A%2F%2Fwrpinfo.org%2Frsvp%2F%3FmeetingId%3D97592&amp;data=05%7C02%7Cmichelle.bell%40ag.tamu.edu%7C0e5d70b87f5848b936c808dedbb8af66%7C9fd7580a64724d9ca142d131d3a7a116%7C0%7C0%7C639189783441055150%7CUnknown%7CTWFpbGZsb3d8eyJFbXB0eU1hcGkiOnRydWUsIlYiOiIwLjAuMDAwMCIsIlAiOiJXaW4zMiIsIkFOIjoiTWFpbCIsIldUIjoyfQ%3D%3D%7C0%7C%7C%7C&amp;sdata=0fYYmwG1zL%2BoFc2p8vavOS0%2B9b1SR5BctglKWWiBW5s%3D&amp;reserved=0" TargetMode="External"/><Relationship Id="rId109" Type="http://schemas.openxmlformats.org/officeDocument/2006/relationships/hyperlink" Target="https://www.semafor.com/article/06/15/2026/top-us-windfarm-begins-commercial-operations" TargetMode="External"/><Relationship Id="rId260" Type="http://schemas.openxmlformats.org/officeDocument/2006/relationships/hyperlink" Target="mailto:clay.noss@mdlt.org" TargetMode="External"/><Relationship Id="rId316" Type="http://schemas.openxmlformats.org/officeDocument/2006/relationships/hyperlink" Target="https://www.thedesertreview.com/agriculture/new-colorado-river-water-exchange-framework-signed-raising-questions-for-imperial-valley-agriculture/article_b6cccc83-c1f1-444b-8c8a-53d18b652881.html" TargetMode="External"/><Relationship Id="rId523" Type="http://schemas.openxmlformats.org/officeDocument/2006/relationships/hyperlink" Target="https://www.whitehouse.gov/releases/2026/06/omb-advances-revolutionary-far-overhaul-with-formal-publication-of-regulatory-changes/" TargetMode="External"/><Relationship Id="rId55" Type="http://schemas.openxmlformats.org/officeDocument/2006/relationships/hyperlink" Target="https://www.blm.gov/press-release/blm-oil-and-gas-lease-sale-utah-generates-nearly-148-million-revenue" TargetMode="External"/><Relationship Id="rId97" Type="http://schemas.openxmlformats.org/officeDocument/2006/relationships/hyperlink" Target="https://www.bicmagazine.com/projects-expansions/renewable-sustainability-h2-esg/biggest-ever-us-clean-energy-project-is-complete-after-nearly-two-decades/" TargetMode="External"/><Relationship Id="rId120" Type="http://schemas.openxmlformats.org/officeDocument/2006/relationships/hyperlink" Target="https://www.epa.gov/newsreleases/epa-releases-tools-assist-air-agencies-exceptional-events-demonstrations" TargetMode="External"/><Relationship Id="rId358" Type="http://schemas.openxmlformats.org/officeDocument/2006/relationships/hyperlink" Target="https://wrrc.arizona.edu/news/wrrc-launches-new-arizona-water-conservation-factsheets" TargetMode="External"/><Relationship Id="rId565" Type="http://schemas.openxmlformats.org/officeDocument/2006/relationships/hyperlink" Target="https://nam10.safelinks.protection.outlook.com/?url=https%3A%2F%2Fwww.politico.com%2Fnewsletters%2Fcalifornia-currents%2F2026%2F06%2F18%2Fdata-centers-get-pulled-into-californias-water-wars-00968446&amp;data=05%7C02%7Cmichelle.bell%40ag.tamu.edu%7C8d656f2c221a4508ff0108dece2d23ea%7C9fd7580a64724d9ca142d131d3a7a116%7C0%7C0%7C639174890441115647%7CUnknown%7CTWFpbGZsb3d8eyJFbXB0eU1hcGkiOnRydWUsIlYiOiIwLjAuMDAwMCIsIlAiOiJXaW4zMiIsIkFOIjoiTWFpbCIsIldUIjoyfQ%3D%3D%7C0%7C%7C%7C&amp;sdata=5uLH7F%2F3bKs0vSDXvZwvhFaiLXDxTZZlx3OLT5gXZlQ%3D&amp;reserved=0" TargetMode="External"/><Relationship Id="rId162" Type="http://schemas.openxmlformats.org/officeDocument/2006/relationships/hyperlink" Target="https://ktar.com/amwua-az-municipal-water-users-assoc/advanced-water-purification-creating-arizonas-next-water-supply/5882899/" TargetMode="External"/><Relationship Id="rId218" Type="http://schemas.openxmlformats.org/officeDocument/2006/relationships/hyperlink" Target="https://governorsoffice.colorado.gov/governor/news/governor-polis-awards-301-million-help-local-and-tribal-governments-achieve-climate-goals" TargetMode="External"/><Relationship Id="rId425" Type="http://schemas.openxmlformats.org/officeDocument/2006/relationships/hyperlink" Target="https://breakingdefense.com/2026/06/naval-carrier-set-to-deploy-with-a-drone-while-marines-say-goodbye-to-the-harrier/?utm_campaign=Breaking%20Defense%20Sea&amp;utm_medium=email&amp;_hsmi=423365452&amp;utm_content=423365452&amp;utm_source=hs_email" TargetMode="External"/><Relationship Id="rId467" Type="http://schemas.openxmlformats.org/officeDocument/2006/relationships/hyperlink" Target="https://manage.kmail-lists.com/subscriptions/web-view?a=XCCtcg&amp;c=01JQZEA91K1TEX7B9RYD1BSZ3Y&amp;k=4d9c4ff0a183c37aa6c14de73b3726ac&amp;se=amyduffy%40westernregionalpartnership.org&amp;m=01KWDB5Z6RFCX4KK564PS6SWES&amp;r=01KWFG4Z5Y61SQC5NE6NFX48NN" TargetMode="External"/><Relationship Id="rId271" Type="http://schemas.openxmlformats.org/officeDocument/2006/relationships/hyperlink" Target="https://nam10.safelinks.protection.outlook.com/?url=https%3A%2F%2Fweather.com%2F2026%2F06%2F09%2Fnews%2Fclimate%2Flake-powell-critical-threshold-low-water-supply-in-west&amp;data=05%7C02%7Cmichelle.bell%40ag.tamu.edu%7C1e859388f4a54db4885008dec820a6c9%7C9fd7580a64724d9ca142d131d3a7a116%7C0%7C0%7C639168239741154376%7CUnknown%7CTWFpbGZsb3d8eyJFbXB0eU1hcGkiOnRydWUsIlYiOiIwLjAuMDAwMCIsIlAiOiJXaW4zMiIsIkFOIjoiTWFpbCIsIldUIjoyfQ%3D%3D%7C0%7C%7C%7C&amp;sdata=1l4rjFJRA%2BcjbM13rCxD%2FMn7ou2R97627rBvSlPbBAI%3D&amp;reserved=0" TargetMode="External"/><Relationship Id="rId24" Type="http://schemas.openxmlformats.org/officeDocument/2006/relationships/hyperlink" Target="https://ferc.gov/news-events/news/sunshine-notice-june-2026-commission-meeting-0" TargetMode="External"/><Relationship Id="rId66" Type="http://schemas.openxmlformats.org/officeDocument/2006/relationships/hyperlink" Target="https://nam10.safelinks.protection.outlook.com/?url=https%3A%2F%2Flinks-2.govdelivery.com%2FCL0%2Fhttps%3A%252F%252Fwww.energy.ca.gov%252Fsolicitations%252F2026-06%252Fgfo-25-902-cost-share-federal-geothermal-energy-funding-opportunities%253Futm_medium%3Demail%2526utm_source%3Dgovdelivery%2F1%2F0101019f0495019b-c9cab81e-330d-4cd2-a89e-91f41c108765-000000%2Ffl3UwGTeDa3IHV3vB2N69LjlMurRK_nBOgNtLgEQuTY%3D452&amp;data=05%7C02%7Cmichelle.bell%40ag.tamu.edu%7C85134f450e2343ffb2ab08ded3e4e40a%7C9fd7580a64724d9ca142d131d3a7a116%7C0%7C0%7C639181177203712121%7CUnknown%7CTWFpbGZsb3d8eyJFbXB0eU1hcGkiOnRydWUsIlYiOiIwLjAuMDAwMCIsIlAiOiJXaW4zMiIsIkFOIjoiTWFpbCIsIldUIjoyfQ%3D%3D%7C0%7C%7C%7C&amp;sdata=%2Ff7G6TKzu86jg5x9z9cGobvC%2FYGdqP6JutY%2FOQZSHoU%3D&amp;reserved=0" TargetMode="External"/><Relationship Id="rId131" Type="http://schemas.openxmlformats.org/officeDocument/2006/relationships/hyperlink" Target="https://www.usbr.gov/newsroom/news-release/5346" TargetMode="External"/><Relationship Id="rId327" Type="http://schemas.openxmlformats.org/officeDocument/2006/relationships/hyperlink" Target="https://www.tucsonlocalmedia.com/explorernews/news/oro-valley-told-to-prep-for-20-cap-cut/article_f1aa7391-7143-4a53-84a9-fb32469ba559.html" TargetMode="External"/><Relationship Id="rId369" Type="http://schemas.openxmlformats.org/officeDocument/2006/relationships/hyperlink" Target="https://www.war.gov/News/News-Stories/Article/Article/4523963/hegseth-defense-and-fiscal-hawks-unite/" TargetMode="External"/><Relationship Id="rId534" Type="http://schemas.openxmlformats.org/officeDocument/2006/relationships/hyperlink" Target="https://www.justice.gov/opa/pr/justice-department-files-transfer-45000-acres-arizona-hopi-tribe" TargetMode="External"/><Relationship Id="rId576" Type="http://schemas.openxmlformats.org/officeDocument/2006/relationships/hyperlink" Target="https://www.kktv.com/2026/06/10/experts-weigh-largest-environmental-impacts-data-centers/" TargetMode="External"/><Relationship Id="rId173" Type="http://schemas.openxmlformats.org/officeDocument/2006/relationships/hyperlink" Target="https://azcapitoltimes.com/news/2026/06/09/water-rule-washed-out-judge-voids-state-agencys-water-demands-for-developers/" TargetMode="External"/><Relationship Id="rId229" Type="http://schemas.openxmlformats.org/officeDocument/2006/relationships/hyperlink" Target="https://www.gov.nv.gov/press-releases/governor-lombardo-announces-tool-derived-from-data-sharing-partnership-with-bureau-of-land-management-to-support-nevada-land-planning/" TargetMode="External"/><Relationship Id="rId380" Type="http://schemas.openxmlformats.org/officeDocument/2006/relationships/hyperlink" Target="https://www.nextgov.com/defense/2026/06/dod-quantum-strategy-first-step-preparing-future-cio-says/414408/?oref=ngfcw_ftt_nl&amp;utm_source=Sailthru&amp;utm_medium=email&amp;utm_campaign=Nextgov/FCW%20Federal%20Tech%20Today%20-%20June%2025%2C%202026&amp;utm_term=newsletter_ng_today" TargetMode="External"/><Relationship Id="rId436" Type="http://schemas.openxmlformats.org/officeDocument/2006/relationships/hyperlink" Target="https://content.govdelivery.com/attachments/USDHSFEMA/2026/06/29/file_attachments/3697913/FEMA%20Advisory%20National%20Emergency%20Response%20Information%20System%20%28NERIS%29%20Surpasses%2015%20million%20in%20All-Hazards%20Reporting.pdf" TargetMode="External"/><Relationship Id="rId601" Type="http://schemas.openxmlformats.org/officeDocument/2006/relationships/hyperlink" Target="https://www.nnbw.com/news/2026/jun/09/reno-extends-its-data-center-moratorium-into-2027-heres-what-happens-next/" TargetMode="External"/><Relationship Id="rId240" Type="http://schemas.openxmlformats.org/officeDocument/2006/relationships/hyperlink" Target="https://nam10.safelinks.protection.outlook.com/?url=https%3A%2F%2Flinks-2.govdelivery.com%2FCL0%2Fhttps%3A%252F%252Fdeltacouncil.ca.gov%252F%253Futm_medium%3Demail%2526utm_source%3Dgovdelivery%2F1%2F0101019f1dfcfe6c-d38c560c-0319-43b1-bccb-e6c3f2a65cb3-000000%2Ft_Bg-ipBGaPsWhSrBQWcdv8I4RhdTW8_WO86dVpWRmQ%3D452&amp;data=05%7C02%7Cmichelle.bell%40ag.tamu.edu%7Cc95f3fd5beee4bc053c408ded77d4c90%7C9fd7580a64724d9ca142d131d3a7a116%7C0%7C1%7C639185130349799391%7CUnknown%7CTWFpbGZsb3d8eyJFbXB0eU1hcGkiOnRydWUsIlYiOiIwLjAuMDAwMCIsIlAiOiJXaW4zMiIsIkFOIjoiTWFpbCIsIldUIjoyfQ%3D%3D%7C0%7C%7C%7C&amp;sdata=q6nsUdXP5YCNX4PLKFqhfOv%2FsKmjBLSyr1p9gOdFGO0%3D&amp;reserved=0" TargetMode="External"/><Relationship Id="rId478" Type="http://schemas.openxmlformats.org/officeDocument/2006/relationships/hyperlink" Target="https://www.newsfromthestates.com/article/new-mexico-has-unusually-active-start-wildfire-season%C2%A0?emci=a61eb153-715e-f111-8fcb-000d3a14b640&amp;emdi=3809db98-7a5e-f111-8fcb-000d3a14b640&amp;ceid=41089" TargetMode="External"/><Relationship Id="rId35" Type="http://schemas.openxmlformats.org/officeDocument/2006/relationships/hyperlink" Target="https://www.energy.gov/hgeo/opr/articles/energy-department-awards-contracts-strategic-petroleum-reserve-advancing" TargetMode="External"/><Relationship Id="rId77" Type="http://schemas.openxmlformats.org/officeDocument/2006/relationships/hyperlink" Target="https://nam10.safelinks.protection.outlook.com/?url=https%3A%2F%2Flinks-2.govdelivery.com%2FCL0%2Fhttps%3A%252F%252Fwww.energy.gov%252Findianenergy%252Ftribal-pathways-nuclear-energy-technology-opportunities-and-federal-support%2F2%2F0101019f39104e8b-0a63a63e-f498-4a3e-9a2a-22324eb6cbaa-000000%2FyKO9lVBkavlPMCsZrq3EWtRxziwK9Nmk3iSUgWAdSwg%3D452&amp;data=05%7C02%7Cmichelle.bell%40ag.tamu.edu%7Ca7851f894f334419525b08dedc456b45%7C9fd7580a64724d9ca142d131d3a7a116%7C0%7C0%7C639190387893559059%7CUnknown%7CTWFpbGZsb3d8eyJFbXB0eU1hcGkiOnRydWUsIlYiOiIwLjAuMDAwMCIsIlAiOiJXaW4zMiIsIkFOIjoiTWFpbCIsIldUIjoyfQ%3D%3D%7C0%7C%7C%7C&amp;sdata=S0IYgUbh5Vk3Cb3t5AOsiI1BN%2BLZ7XOGUdbtfuKxZtU%3D&amp;reserved=0" TargetMode="External"/><Relationship Id="rId100" Type="http://schemas.openxmlformats.org/officeDocument/2006/relationships/hyperlink" Target="https://microgridmedia.com/americas-largest-wind-farm-comes-online-in-new-mexico/" TargetMode="External"/><Relationship Id="rId282" Type="http://schemas.openxmlformats.org/officeDocument/2006/relationships/hyperlink" Target="https://www.cbsnews.com/colorado/news/colorado-river-compact-disagreement-temporary-solution/" TargetMode="External"/><Relationship Id="rId338" Type="http://schemas.openxmlformats.org/officeDocument/2006/relationships/hyperlink" Target="https://www.9news.com/article/news/local/colorado-negotiator-says-lower-basin-states-draining-colorado-river-reservoirs/73-f457e31d-59e0-4e9e-9c0a-c6c16d76b22c" TargetMode="External"/><Relationship Id="rId503" Type="http://schemas.openxmlformats.org/officeDocument/2006/relationships/hyperlink" Target="https://www.ntia.gov/press-release/2026/ntia-announces-two-new-funding-opportunities-expand-broadband-connectivity-tribal-lands" TargetMode="External"/><Relationship Id="rId545" Type="http://schemas.openxmlformats.org/officeDocument/2006/relationships/hyperlink" Target="https://westgov.org/news/article/western-governors-demonstrate-the-power-of-bipartisanship-at-wgas-2026-annual-meeting" TargetMode="External"/><Relationship Id="rId587" Type="http://schemas.openxmlformats.org/officeDocument/2006/relationships/hyperlink" Target="https://calmatters.org/newsletter/data-center-imperial-county/" TargetMode="External"/><Relationship Id="rId8" Type="http://schemas.openxmlformats.org/officeDocument/2006/relationships/webSettings" Target="webSettings.xml"/><Relationship Id="rId142" Type="http://schemas.openxmlformats.org/officeDocument/2006/relationships/hyperlink" Target="https://nam10.safelinks.protection.outlook.com/?url=https%3A%2F%2Fwww.fws.gov%2Fpress-release%2F2026-06%2Fdraft-recovery-plan-endangered-mount-graham-red-squirrel-available&amp;data=05%7C02%7Cmichelle.bell%40ag.tamu.edu%7Ce68a05fce2ae4cc2412908ded176f957%7C9fd7580a64724d9ca142d131d3a7a116%7C0%7C0%7C639178506121022163%7CUnknown%7CTWFpbGZsb3d8eyJFbXB0eU1hcGkiOnRydWUsIlYiOiIwLjAuMDAwMCIsIlAiOiJXaW4zMiIsIkFOIjoiTWFpbCIsIldUIjoyfQ%3D%3D%7C0%7C%7C%7C&amp;sdata=Pcj%2FPNekt1iz95Ns0lxIU7U5EIrGK0zEJZCm7pAha%2FQ%3D&amp;reserved=0" TargetMode="External"/><Relationship Id="rId184" Type="http://schemas.openxmlformats.org/officeDocument/2006/relationships/hyperlink" Target="https://www.montereycountynow.com/news/cover/it-s-a-critical-year-to-pick-a-solution-to-save-monterey-county-s-aquifers/article_6fec5e09-1bcc-4845-8d33-22d55f47791e.html" TargetMode="External"/><Relationship Id="rId391" Type="http://schemas.openxmlformats.org/officeDocument/2006/relationships/hyperlink" Target="https://sentinellandscapes.org/media/1w0mcb10/sl_accomplishments_2025_20260521.pdf" TargetMode="External"/><Relationship Id="rId405" Type="http://schemas.openxmlformats.org/officeDocument/2006/relationships/hyperlink" Target="https://www.army.mil/article/293484/us_army_establishes_space_operations_branch_to_enable_multidomain_dominance" TargetMode="External"/><Relationship Id="rId447" Type="http://schemas.openxmlformats.org/officeDocument/2006/relationships/hyperlink" Target="https://www.whitehouse.gov/presidential-actions/2026/06/securing-the-nation-against-advanced-cryptographic-attacks/" TargetMode="External"/><Relationship Id="rId612" Type="http://schemas.openxmlformats.org/officeDocument/2006/relationships/hyperlink" Target="https://www.cbsnews.com/losangeles/news/california-smart-freeway-i-15-temecula-riverside-county-murrieta-caltrans/" TargetMode="External"/><Relationship Id="rId251" Type="http://schemas.openxmlformats.org/officeDocument/2006/relationships/hyperlink" Target="https://nam10.safelinks.protection.outlook.com/?url=https%3A%2F%2Fwww.12news.com%2Farticle%2Fnews%2Flocal%2Farizona%2Fnavajo-nation-declares-drought-emergency-water-concerns-arizona-new-mexico%2F75-21a23102-6c06-473d-bfa3-782f79bc3974&amp;data=05%7C02%7Cmichelle.bell%40ag.tamu.edu%7C674376d0946a4dd9bc7e08decb42c8e5%7C9fd7580a64724d9ca142d131d3a7a116%7C0%7C0%7C639171684878211971%7CUnknown%7CTWFpbGZsb3d8eyJFbXB0eU1hcGkiOnRydWUsIlYiOiIwLjAuMDAwMCIsIlAiOiJXaW4zMiIsIkFOIjoiTWFpbCIsIldUIjoyfQ%3D%3D%7C0%7C%7C%7C&amp;sdata=4Zb3Lr73hgv4CV5xSuQSl93g0xdW%2FQdYb6E17%2Bhc8XY%3D&amp;reserved=0" TargetMode="External"/><Relationship Id="rId489" Type="http://schemas.openxmlformats.org/officeDocument/2006/relationships/hyperlink" Target="https://nbaa.org/news/business-aviation-insider/2026-07/faas-new-chief-of-advanced-aviation-tech-reveals-whats-next/" TargetMode="External"/><Relationship Id="rId46" Type="http://schemas.openxmlformats.org/officeDocument/2006/relationships/hyperlink" Target="https://www.eia.gov/state/seds/seds-data-complete.php?sid=US" TargetMode="External"/><Relationship Id="rId293" Type="http://schemas.openxmlformats.org/officeDocument/2006/relationships/hyperlink" Target="https://www.usbr.gov/newsroom/news-release/5346" TargetMode="External"/><Relationship Id="rId307" Type="http://schemas.openxmlformats.org/officeDocument/2006/relationships/hyperlink" Target="https://www.azcentral.com/story/news/local/arizona-environment/2026/06/06/colorado-river-states-say-mediator-could-resolve-water-standoff/90423462007/" TargetMode="External"/><Relationship Id="rId349" Type="http://schemas.openxmlformats.org/officeDocument/2006/relationships/hyperlink" Target="https://www.cbs8.com/article/news/local/cross-border-contamination/46m-california-fundingwater-quality-mexico-border/509-a2cfa206-1e81-4ec9-acac-25e66b8652b2" TargetMode="External"/><Relationship Id="rId514" Type="http://schemas.openxmlformats.org/officeDocument/2006/relationships/hyperlink" Target="https://www.whitehouse.gov/fact-sheets/2026/06/fact-sheet-president-donald-j-trump-signs-historic-directive-on-ai-in-the-national-security-enterprise/" TargetMode="External"/><Relationship Id="rId556" Type="http://schemas.openxmlformats.org/officeDocument/2006/relationships/hyperlink" Target="https://apnews.com/article/native-americans-250-history-4c953698465c5bfc957808c0415484d7" TargetMode="External"/><Relationship Id="rId88" Type="http://schemas.openxmlformats.org/officeDocument/2006/relationships/hyperlink" Target="https://inspenet.com/en/news/sunzia-wind-farm-will-begin-us-operations/" TargetMode="External"/><Relationship Id="rId111" Type="http://schemas.openxmlformats.org/officeDocument/2006/relationships/hyperlink" Target="https://renewablesnow.com/news/pattern-energy-fires-up-3-65-gw-sunzia-wind-farm-in-new-mexico-1296384/" TargetMode="External"/><Relationship Id="rId153" Type="http://schemas.openxmlformats.org/officeDocument/2006/relationships/hyperlink" Target="https://www.nrcs.usda.gov/our-agency/news/strengthening-national-security-through-conservation" TargetMode="External"/><Relationship Id="rId195" Type="http://schemas.openxmlformats.org/officeDocument/2006/relationships/hyperlink" Target="https://nam10.safelinks.protection.outlook.com/?url=https%3A%2F%2Fwww.sacbee.com%2Fnews%2Flocal%2Farticle315661777.html&amp;data=05%7C02%7Cmichelle.bell%40ag.tamu.edu%7C85a3bf3a756a49c25dfb08decb437354%7C9fd7580a64724d9ca142d131d3a7a116%7C0%7C0%7C639171687730747965%7CUnknown%7CTWFpbGZsb3d8eyJFbXB0eU1hcGkiOnRydWUsIlYiOiIwLjAuMDAwMCIsIlAiOiJXaW4zMiIsIkFOIjoiTWFpbCIsIldUIjoyfQ%3D%3D%7C0%7C%7C%7C&amp;sdata=bMonKV12BRlQNkzIbPiLnCmeRNJw0RbkoQ6jDpxa%2FvI%3D&amp;reserved=0" TargetMode="External"/><Relationship Id="rId209" Type="http://schemas.openxmlformats.org/officeDocument/2006/relationships/hyperlink" Target="https://abc7news.com/post/stanford-doerr-school-sustainability-launch-ambitious-plan-map-track-water-resources-continue-dwindle/19196060/" TargetMode="External"/><Relationship Id="rId360" Type="http://schemas.openxmlformats.org/officeDocument/2006/relationships/hyperlink" Target="https://westernstateswater.org/wp-content/uploads/2024/08/News-2670.pdf" TargetMode="External"/><Relationship Id="rId416" Type="http://schemas.openxmlformats.org/officeDocument/2006/relationships/hyperlink" Target="https://breakingdefense.com/2026/06/army-j-7-to-test-new-sensor-with-high-altitude-balloon-in-coming-days/?utm_campaign=Breaking%20Defense%20Land&amp;utm_medium=email&amp;_hsmi=423167796&amp;utm_content=423167796&amp;utm_source=hs_email" TargetMode="External"/><Relationship Id="rId598" Type="http://schemas.openxmlformats.org/officeDocument/2006/relationships/hyperlink" Target="https://www.reviewjournal.com/local/henderson/henderson-city-council-introduces-moratorium-on-new-data-centers-3839299/" TargetMode="External"/><Relationship Id="rId220" Type="http://schemas.openxmlformats.org/officeDocument/2006/relationships/hyperlink" Target="https://nam10.safelinks.protection.outlook.com/?url=https%3A%2F%2Fwww.denverpost.com%2F2026%2F06%2F18%2Fcolorado-sports-betting-water-conservation-funding%2F&amp;data=05%7C02%7Cmichelle.bell%40ag.tamu.edu%7Cf9fbdb3f21b84304a26508dece2d4288%7C9fd7580a64724d9ca142d131d3a7a116%7C0%7C0%7C639174890992389126%7CUnknown%7CTWFpbGZsb3d8eyJFbXB0eU1hcGkiOnRydWUsIlYiOiIwLjAuMDAwMCIsIlAiOiJXaW4zMiIsIkFOIjoiTWFpbCIsIldUIjoyfQ%3D%3D%7C0%7C%7C%7C&amp;sdata=TDByCEDF8TLnl%2Bn4XuBdgmU780hSz9psGHhWzr%2FHEQw%3D&amp;reserved=0" TargetMode="External"/><Relationship Id="rId458" Type="http://schemas.openxmlformats.org/officeDocument/2006/relationships/hyperlink" Target="https://www.sltrib.com/news/environment/2026/07/01/us-forest-service-chief-talks/" TargetMode="External"/><Relationship Id="rId15" Type="http://schemas.openxmlformats.org/officeDocument/2006/relationships/hyperlink" Target="https://wrpinfo.org/media/355nb1ea/wrp-report_july-2026_final.docx" TargetMode="External"/><Relationship Id="rId57" Type="http://schemas.openxmlformats.org/officeDocument/2006/relationships/hyperlink" Target="https://www.blm.gov/press-release/blm-announces-august-2026-sale-oil-and-gas-leases-new-mexico-oklahoma-and-texas" TargetMode="External"/><Relationship Id="rId262" Type="http://schemas.openxmlformats.org/officeDocument/2006/relationships/hyperlink" Target="https://westernstateswater.org/events/westfast-webinar-nasas-water-resources-program-supporting-water-management-in-the-u-s-west-and-beyond/" TargetMode="External"/><Relationship Id="rId318" Type="http://schemas.openxmlformats.org/officeDocument/2006/relationships/hyperlink" Target="https://www.kjzz.org/politics/2026-06-02/colorado-river-leaders-must-act-soon-to-avoid-devastating-consequences-report-says" TargetMode="External"/><Relationship Id="rId525" Type="http://schemas.openxmlformats.org/officeDocument/2006/relationships/hyperlink" Target="https://www.govexec.com/workforce/2026/06/trump-federal-employees-schedule-f/413945/?oref=govexec_news_alert_nl&amp;utm_source=Sailthru&amp;utm_medium=email&amp;utm_campaign=GovExec%20Alert:%20June%203%2C%202026&amp;utm_term=newsletter_ge_alert" TargetMode="External"/><Relationship Id="rId567" Type="http://schemas.openxmlformats.org/officeDocument/2006/relationships/hyperlink" Target="https://nam10.safelinks.protection.outlook.com/?url=https%3A%2F%2Fgrist.org%2Fenergy%2Fa-solution-to-data-center-backlash-put-them-in-oil-fields%2F&amp;data=05%7C02%7Cmichelle.bell%40ag.tamu.edu%7Cf311c7ad455d41bed2d308dece2d092a%7C9fd7580a64724d9ca142d131d3a7a116%7C0%7C0%7C639174890005230060%7CUnknown%7CTWFpbGZsb3d8eyJFbXB0eU1hcGkiOnRydWUsIlYiOiIwLjAuMDAwMCIsIlAiOiJXaW4zMiIsIkFOIjoiTWFpbCIsIldUIjoyfQ%3D%3D%7C0%7C%7C%7C&amp;sdata=HqkbK4UmQ69%2F4YNZvHVHv8%2B7l5cuFrUpzO3ahxKAF1A%3D&amp;reserved=0" TargetMode="External"/><Relationship Id="rId99" Type="http://schemas.openxmlformats.org/officeDocument/2006/relationships/hyperlink" Target="https://electrek.co/2026/06/19/sunzia-one-giant-us-power-line-wind-power-for-1-million-homes/" TargetMode="External"/><Relationship Id="rId122" Type="http://schemas.openxmlformats.org/officeDocument/2006/relationships/hyperlink" Target="https://www.epa.gov/newsreleases/trump-epa-announces-new-superfund-cleanup-initiative-prioritize-faster-remediation-and" TargetMode="External"/><Relationship Id="rId164" Type="http://schemas.openxmlformats.org/officeDocument/2006/relationships/hyperlink" Target="https://nam10.safelinks.protection.outlook.com/?url=https%3A%2F%2Fclick.comms.arizona.edu%2F%3Fqs%3DABB7InYiOjEsImQiOjQ5MTl9AAsAAAAAAmAotunI_f_fng6DZe1R7oZv9bx7EJokRYf_pVEKh2BwTeqqptt-KrzRIvt4DPf6MLt9Rmp6jDHuzFYfgGox0Y36hR6jOF1-qjab&amp;data=05%7C02%7Cmichelle.bell%40ag.tamu.edu%7Cbc55fe2c6e844641e31c08ded3ddf7d2%7C9fd7580a64724d9ca142d131d3a7a116%7C0%7C0%7C639181147479665050%7CUnknown%7CTWFpbGZsb3d8eyJFbXB0eU1hcGkiOnRydWUsIlYiOiIwLjAuMDAwMCIsIlAiOiJXaW4zMiIsIkFOIjoiTWFpbCIsIldUIjoyfQ%3D%3D%7C0%7C%7C%7C&amp;sdata=cbf1W5AwG3BcCCs3doxCKP6%2BRp5cSOdoWSO43FHDF1g%3D&amp;reserved=0" TargetMode="External"/><Relationship Id="rId371" Type="http://schemas.openxmlformats.org/officeDocument/2006/relationships/hyperlink" Target="https://www.war.gov/News/News-Stories/Article/Article/4527133/national-guard-says-domestic-missions-improving-troop-readiness/" TargetMode="External"/><Relationship Id="rId427" Type="http://schemas.openxmlformats.org/officeDocument/2006/relationships/hyperlink" Target="https://breakingdefense.com/2026/06/navy-carrier-theodore-roosevelt-drone-seahawk-deployment/?utm_campaign=Breaking%20Defense%20Sea&amp;utm_medium=email&amp;_hsmi=422233409&amp;utm_content=422233409&amp;utm_source=hs_email" TargetMode="External"/><Relationship Id="rId469" Type="http://schemas.openxmlformats.org/officeDocument/2006/relationships/hyperlink" Target="https://www.gov.ca.gov/2026/06/04/governor-newsom-announces-expansion-of-the-worlds-largest-civilian-aerial-firefighting-fleet-deployment-of-fourth-c-130-h-airtanker-and-new-helitack-base/" TargetMode="External"/><Relationship Id="rId26" Type="http://schemas.openxmlformats.org/officeDocument/2006/relationships/hyperlink" Target="https://ferc.gov/news-events/news/summaries-june-2026-commission-meeting" TargetMode="External"/><Relationship Id="rId231" Type="http://schemas.openxmlformats.org/officeDocument/2006/relationships/hyperlink" Target="https://knpr.org/show/knprs-state-of-nevada/2026-06-05/turf-war-water-scarcity-pits-las-vegas-residents-against-water-managers" TargetMode="External"/><Relationship Id="rId273" Type="http://schemas.openxmlformats.org/officeDocument/2006/relationships/hyperlink" Target="https://www.8newsnow.com/news/local-news/lake-mead-keeps-dropping-toward-new-low-while-lake-powell-gets-a-spring-boost/" TargetMode="External"/><Relationship Id="rId329" Type="http://schemas.openxmlformats.org/officeDocument/2006/relationships/hyperlink" Target="https://nam10.safelinks.protection.outlook.com/?url=https%3A%2F%2Fwww.kjzz.org%2Fpolitics%2F2026-06-09%2Fjudge-has-struck-down-arizona-water-rules-for-homebuilders-but-what-comes-next-is-still-unclear&amp;data=05%7C02%7Cmichelle.bell%40ag.tamu.edu%7Cce42a7caaf7346cfc29308dec8217af7%7C9fd7580a64724d9ca142d131d3a7a116%7C0%7C0%7C639168243291633542%7CUnknown%7CTWFpbGZsb3d8eyJFbXB0eU1hcGkiOnRydWUsIlYiOiIwLjAuMDAwMCIsIlAiOiJXaW4zMiIsIkFOIjoiTWFpbCIsIldUIjoyfQ%3D%3D%7C0%7C%7C%7C&amp;sdata=kRXTkeb1kykOTvdHPrQ0j3g9U8%2FPdFil%2BuTeX7xYH1c%3D&amp;reserved=0" TargetMode="External"/><Relationship Id="rId480" Type="http://schemas.openxmlformats.org/officeDocument/2006/relationships/hyperlink" Target="https://utahnewsdispatch.com/2026/06/24/utah-cottonwood-fire-beaver-could-be-most-destructive-ever/" TargetMode="External"/><Relationship Id="rId536" Type="http://schemas.openxmlformats.org/officeDocument/2006/relationships/hyperlink" Target="https://azgovernor.gov/office-arizona-governor/news/2026/06/pool-footage-governor-katie-hobbs-signs-arizona-first-budget" TargetMode="External"/><Relationship Id="rId68" Type="http://schemas.openxmlformats.org/officeDocument/2006/relationships/hyperlink" Target="https://www.canarymedia.com/articles/long-duration-energy-storage/pioneering-grid-battery-california?amp%3Butm_medium=email&amp;%3Butm_campaign=canary&amp;_hsmi=422754264&amp;utm_source=newsletter" TargetMode="External"/><Relationship Id="rId133" Type="http://schemas.openxmlformats.org/officeDocument/2006/relationships/hyperlink" Target="https://nam10.safelinks.protection.outlook.com/?url=https%3A%2F%2Flinks-1.govdelivery.com%2FCL0%2Fhttps%3A%252F%252Fsimpler.grants.gov%252Fopportunity%252Fa940c518-8df8-4df8-ad9b-e1a5c84d48eb%253Futm_medium%3Demail%2526utm_source%3Dgovdelivery%2F1%2F0100019f001da91e-ef36e757-57de-47a3-9ad2-aa1d14f4d228-000000%2FJDm6oZFfd9PvG3oAbwtsyiZPKRovsKdIYtS6XRHMqhg%3D452&amp;data=05%7C02%7Cmichelle.bell%40ag.tamu.edu%7C388d0a5fb691438d122008ded45f829b%7C9fd7580a64724d9ca142d131d3a7a116%7C0%7C0%7C639181703876952888%7CUnknown%7CTWFpbGZsb3d8eyJFbXB0eU1hcGkiOnRydWUsIlYiOiIwLjAuMDAwMCIsIlAiOiJXaW4zMiIsIkFOIjoiTWFpbCIsIldUIjoyfQ%3D%3D%7C0%7C%7C%7C&amp;sdata=lRlrlaNI4ZnWkcbSp4h%2B3hO4v%2FaT3OywQlTf84xzn6k%3D&amp;reserved=0" TargetMode="External"/><Relationship Id="rId175" Type="http://schemas.openxmlformats.org/officeDocument/2006/relationships/hyperlink" Target="https://www.kjzz.org/the-show/2026-06-08/should-arizona-consider-buying-back-groundwater-rights-heres-how-its-going-in-nevada" TargetMode="External"/><Relationship Id="rId340" Type="http://schemas.openxmlformats.org/officeDocument/2006/relationships/hyperlink" Target="https://nam10.safelinks.protection.outlook.com/?url=https%3A%2F%2Fwww.fox13now.com%2Fnews%2Fcolorado-river-collaborative%2Futah-asks-feds-to-cut-off-money-to-states-that-sue-over-the-colorado-river&amp;data=05%7C02%7Cmichelle.bell%40ag.tamu.edu%7Cc0c19211795641db7e6808dec8207f90%7C9fd7580a64724d9ca142d131d3a7a116%7C0%7C0%7C639168239111162259%7CUnknown%7CTWFpbGZsb3d8eyJFbXB0eU1hcGkiOnRydWUsIlYiOiIwLjAuMDAwMCIsIlAiOiJXaW4zMiIsIkFOIjoiTWFpbCIsIldUIjoyfQ%3D%3D%7C0%7C%7C%7C&amp;sdata=7IZbO%2BfeSaKAWTBm3kpu54ft%2Bn75VRNFQXfHM5kil6Q%3D&amp;reserved=0" TargetMode="External"/><Relationship Id="rId578" Type="http://schemas.openxmlformats.org/officeDocument/2006/relationships/hyperlink" Target="https://theconversation.com/5-ways-data-centers-endanger-their-local-communities-and-the-country-as-a-whole-282348" TargetMode="External"/><Relationship Id="rId200" Type="http://schemas.openxmlformats.org/officeDocument/2006/relationships/hyperlink" Target="https://localnewsmatters.org/2026/06/07/newsom-delta-tunnel-construction-approval/" TargetMode="External"/><Relationship Id="rId382" Type="http://schemas.openxmlformats.org/officeDocument/2006/relationships/hyperlink" Target="https://www.war.gov/News/Releases/Release/Article/4524599/securing-global-dominance-dow-unleashes-quantum-defense-strategy-to-harden-netw/" TargetMode="External"/><Relationship Id="rId438" Type="http://schemas.openxmlformats.org/officeDocument/2006/relationships/hyperlink" Target="https://content.govdelivery.com/attachments/USDHSFEMA/2026/06/24/file_attachments/3694007/FEMA%20Announces%20%241.5%20Billion%20to%20Empower%20Communities%20to%20Prevent%20Terrorism%20and%20Protect%20American%20Infrastructure.pdf" TargetMode="External"/><Relationship Id="rId603" Type="http://schemas.openxmlformats.org/officeDocument/2006/relationships/hyperlink" Target="https://www.newsfromthestates.com/article/oleary-agrees-cut-stratos-data-center-area-half-following-letter-utah-senate-president?emci=c30ca0b9-cd60-f111-8fcb-000d3a14b640&amp;emdi=a0fcfe1f-d660-f111-8fcb-000d3a14b640&amp;ceid=41089" TargetMode="External"/><Relationship Id="rId242" Type="http://schemas.openxmlformats.org/officeDocument/2006/relationships/hyperlink" Target="https://nam10.safelinks.protection.outlook.com/?url=https%3A%2F%2Flinks-2.govdelivery.com%2FCL0%2Fhttps%3A%252F%252Flinks-2.govdelivery.com%252FCL0%252Fhttps%3A%25252F%25252Fwww.cieaweb.org%25252F%25253Futm_medium%3Demail%252526utm_source%3Dgovdelivery%252F1%252F0101019edc535180-f47cb894-b622-4443-89ec-ff278f6ddc51-000000%252FrasIHuVtCWBRBBTGqRlSE7Eevq5-0-ocMoS6Irs3QGo%3D452%2F1%2F0101019f1dfcfe6c-d38c560c-0319-43b1-bccb-e6c3f2a65cb3-000000%2F5XXsJdEsTIJU7Xi5l8RxZZ2T63hZ8xEiRsqyBWZn4Yc%3D452&amp;data=05%7C02%7Cmichelle.bell%40ag.tamu.edu%7Cc95f3fd5beee4bc053c408ded77d4c90%7C9fd7580a64724d9ca142d131d3a7a116%7C0%7C1%7C639185130349827476%7CUnknown%7CTWFpbGZsb3d8eyJFbXB0eU1hcGkiOnRydWUsIlYiOiIwLjAuMDAwMCIsIlAiOiJXaW4zMiIsIkFOIjoiTWFpbCIsIldUIjoyfQ%3D%3D%7C0%7C%7C%7C&amp;sdata=M%2BbvoGdH1jZA5hPWlpUuY4tXFsxLuqGw7tNMjXiABKo%3D&amp;reserved=0" TargetMode="External"/><Relationship Id="rId284" Type="http://schemas.openxmlformats.org/officeDocument/2006/relationships/hyperlink" Target="https://www.abc15.com/weather/impact-earth/running-dry-an-up-close-look-at-the-colorado-river" TargetMode="External"/><Relationship Id="rId491" Type="http://schemas.openxmlformats.org/officeDocument/2006/relationships/hyperlink" Target="https://www.ainonline.com/aviation-news/air-transport/2026-06-29/faas-wilbur-improve-flight-delay-data-efficiencies" TargetMode="External"/><Relationship Id="rId505" Type="http://schemas.openxmlformats.org/officeDocument/2006/relationships/hyperlink" Target="https://www.ntia.gov/blog/2026/celebrating-america-250-story-us-spectrum-policy" TargetMode="External"/><Relationship Id="rId37" Type="http://schemas.openxmlformats.org/officeDocument/2006/relationships/hyperlink" Target="https://www.energy.gov/articles/department-energy-applauds-fercs-action-large-load-interconnection-reform" TargetMode="External"/><Relationship Id="rId79" Type="http://schemas.openxmlformats.org/officeDocument/2006/relationships/hyperlink" Target="https://www.energy.gov/articles/energy-department-announces-50-million-investment-advance-affordable-reliable-and-secure?utm_medium=email&amp;utm_source=govdelivery" TargetMode="External"/><Relationship Id="rId102" Type="http://schemas.openxmlformats.org/officeDocument/2006/relationships/hyperlink" Target="https://www.krqe.com/news/new-mexico/largest-wind-farm-in-u-s-comes-online-in-new-mexico/" TargetMode="External"/><Relationship Id="rId144" Type="http://schemas.openxmlformats.org/officeDocument/2006/relationships/hyperlink" Target="https://nam10.safelinks.protection.outlook.com/?url=https%3A%2F%2Ft.e2ma.net%2Fclick%2F5urdyl%2Fpqdn3po%2Fhoa5eu&amp;data=05%7C02%7Cmichelle.bell%40ag.tamu.edu%7C3f65c688fc924d059eb208dec1ad828d%7C9fd7580a64724d9ca142d131d3a7a116%7C0%7C0%7C639161148157724279%7CUnknown%7CTWFpbGZsb3d8eyJFbXB0eU1hcGkiOnRydWUsIlYiOiIwLjAuMDAwMCIsIlAiOiJXaW4zMiIsIkFOIjoiTWFpbCIsIldUIjoyfQ%3D%3D%7C0%7C%7C%7C&amp;sdata=sxUbjj2kimqNgHBGhLye%2Fvw%2FasA%2B%2B6QIis%2BqarjaT48%3D&amp;reserved=0" TargetMode="External"/><Relationship Id="rId547" Type="http://schemas.openxmlformats.org/officeDocument/2006/relationships/hyperlink" Target="https://nam10.safelinks.protection.outlook.com/?url=https%3A%2F%2Fwestgov.org%2Fpolicy%2Fresolutions-article%2Fpolicy-resolution-2026-06-western-agriculture&amp;data=05%7C02%7Cmichelle.bell%40ag.tamu.edu%7Cdd9cffdfed1d4e2ff4c108ded6da45e9%7C9fd7580a64724d9ca142d131d3a7a116%7C0%7C0%7C639184430116488315%7CUnknown%7CTWFpbGZsb3d8eyJFbXB0eU1hcGkiOnRydWUsIlYiOiIwLjAuMDAwMCIsIlAiOiJXaW4zMiIsIkFOIjoiTWFpbCIsIldUIjoyfQ%3D%3D%7C0%7C%7C%7C&amp;sdata=9mlLkCyGOKLG4oWTW21BUxO6o7jnvuEAsTZbugKki7Y%3D&amp;reserved=0" TargetMode="External"/><Relationship Id="rId589" Type="http://schemas.openxmlformats.org/officeDocument/2006/relationships/hyperlink" Target="https://www.politico.com/news/2026/06/04/california-ballot-measure-ban-data-centers-monterey-park-00949648?gpp=DBABLA~BVQqAAAAAgA.QA" TargetMode="External"/><Relationship Id="rId90" Type="http://schemas.openxmlformats.org/officeDocument/2006/relationships/hyperlink" Target="https://www.digitaltoday.co.kr/en/view/72777/sunzia-high-voltage-transmission-line-starts-full-operations-in-us-southwest" TargetMode="External"/><Relationship Id="rId186" Type="http://schemas.openxmlformats.org/officeDocument/2006/relationships/hyperlink" Target="https://www.raincrossgazette.com/city-adopts-water-management-plans-no-new-restrictions-for-residents/" TargetMode="External"/><Relationship Id="rId351" Type="http://schemas.openxmlformats.org/officeDocument/2006/relationships/hyperlink" Target="https://www.sandiegouniontribune.com/2026/06/11/newsom-commits-46m-to-tijuana-river-sewage-and-pollution-cleanup-locals-say-help-is-years-overdue/" TargetMode="External"/><Relationship Id="rId393" Type="http://schemas.openxmlformats.org/officeDocument/2006/relationships/hyperlink" Target="https://www.militarytimes.com/industry/techwatch/2026/06/26/air-force-solicits-ideas-for-over-1000-mile-range-weapon-from-industry/?utm_source=sailthru&amp;utm_medium=email&amp;utm_campaign=mil-ebb" TargetMode="External"/><Relationship Id="rId407" Type="http://schemas.openxmlformats.org/officeDocument/2006/relationships/hyperlink" Target="https://www.war.gov/News/News-Stories/Article/Article/4525223/army-armaments-center-develops-new-counter-uas-capability/" TargetMode="External"/><Relationship Id="rId449" Type="http://schemas.openxmlformats.org/officeDocument/2006/relationships/hyperlink" Target="https://www.nextgov.com/artificial-intelligence/2026/06/trump-signs-ai-executive-order-after-postponement-last-month/413912/?oref=ngfcw_ftt_nl&amp;utm_source=Sailthru&amp;utm_medium=email&amp;utm_campaign=Nextgov/FCW%20Federal%20Tech%20Today%20-%20June%203%2C%202026&amp;utm_term=newsletter_ng_today" TargetMode="External"/><Relationship Id="rId614" Type="http://schemas.openxmlformats.org/officeDocument/2006/relationships/hyperlink" Target="https://www.fox5vegas.com/2026/06/01/ndot-rtc-launching-safetech-corridor-project-i-11-las-vegas/" TargetMode="External"/><Relationship Id="rId211" Type="http://schemas.openxmlformats.org/officeDocument/2006/relationships/hyperlink" Target="https://www.theguardian.com/us-news/2026/jun/05/california-pfas-water" TargetMode="External"/><Relationship Id="rId253" Type="http://schemas.openxmlformats.org/officeDocument/2006/relationships/hyperlink" Target="https://tonizhoniani.org/statement-of-to-nizhoni-ani-and-dine-care-on-ferc-acceptance-of-preliminary-permit-application-for-chilchinbeto-pumped-storage-project-on-black-mesa/" TargetMode="External"/><Relationship Id="rId295" Type="http://schemas.openxmlformats.org/officeDocument/2006/relationships/hyperlink" Target="https://nam10.safelinks.protection.outlook.com/?url=https%3A%2F%2Fwww.ivpressonline.com%2Fnews%2Fmexicali-briefs-state-urges-farmers-to-crop-switch-ahead-of-drastic-2027-colorado-river-water%2Farticle_0643ba50-e63a-4123-b992-868050f2480b.html&amp;data=05%7C02%7Cmichelle.bell%40ag.tamu.edu%7Cc6b789b973a943d8595708dece2d943e%7C9fd7580a64724d9ca142d131d3a7a116%7C0%7C0%7C639174892363823913%7CUnknown%7CTWFpbGZsb3d8eyJFbXB0eU1hcGkiOnRydWUsIlYiOiIwLjAuMDAwMCIsIlAiOiJXaW4zMiIsIkFOIjoiTWFpbCIsIldUIjoyfQ%3D%3D%7C0%7C%7C%7C&amp;sdata=nR12M7Fq55AYsCOTX3wbl91f02Ez4S3osTplTwKVKXY%3D&amp;reserved=0" TargetMode="External"/><Relationship Id="rId309" Type="http://schemas.openxmlformats.org/officeDocument/2006/relationships/hyperlink" Target="https://aspenjournalism.org/feds-say-new-colorado-river-plan-will-be-short-term/" TargetMode="External"/><Relationship Id="rId460" Type="http://schemas.openxmlformats.org/officeDocument/2006/relationships/hyperlink" Target="https://phys.org/news/2026-06-wildfires-extreme.html" TargetMode="External"/><Relationship Id="rId516" Type="http://schemas.openxmlformats.org/officeDocument/2006/relationships/hyperlink" Target="https://www.whitehouse.gov/fact-sheets/2026/06/fact-sheet-president-donald-j-trump-secures-the-nation-against-advanced-cryptographic-attacks/" TargetMode="External"/><Relationship Id="rId48" Type="http://schemas.openxmlformats.org/officeDocument/2006/relationships/hyperlink" Target="https://www.eia.gov/electricity/wholesale/" TargetMode="External"/><Relationship Id="rId113" Type="http://schemas.openxmlformats.org/officeDocument/2006/relationships/hyperlink" Target="https://nam10.safelinks.protection.outlook.com/?url=https%3A%2F%2Fclick.comms.arizona.edu%2F%3Fqs%3DABB7InYiOjEsImQiOjQ5MTl9AAsAAAAAAmAotunOOIzHbT0EmL7wNO2_F5U2JfjMfDYsfHVlcDxgx0fQj6SSQosL1deCm3ODUEpM7lSE0s4DAwXBMGPg3HziL1QMQR2Xo3Ik&amp;data=05%7C02%7Cmichelle.bell%40ag.tamu.edu%7Cbc55fe2c6e844641e31c08ded3ddf7d2%7C9fd7580a64724d9ca142d131d3a7a116%7C0%7C0%7C639181147479750036%7CUnknown%7CTWFpbGZsb3d8eyJFbXB0eU1hcGkiOnRydWUsIlYiOiIwLjAuMDAwMCIsIlAiOiJXaW4zMiIsIkFOIjoiTWFpbCIsIldUIjoyfQ%3D%3D%7C0%7C%7C%7C&amp;sdata=F2Z7nCDAmb1n5%2BlOAQxRejkHpPCJ1zN9zWns3S1jVD0%3D&amp;reserved=0" TargetMode="External"/><Relationship Id="rId320" Type="http://schemas.openxmlformats.org/officeDocument/2006/relationships/hyperlink" Target="https://insideclimatenews.org/news/02062026/colorado-river-reservoir-water-shortage-after-winter-drought/" TargetMode="External"/><Relationship Id="rId558" Type="http://schemas.openxmlformats.org/officeDocument/2006/relationships/hyperlink" Target="https://www.justice.gov/opa/pr/justice-department-files-transfer-45000-acres-arizona-hopi-tribe" TargetMode="External"/><Relationship Id="rId155" Type="http://schemas.openxmlformats.org/officeDocument/2006/relationships/hyperlink" Target="https://www.nrcs.usda.gov/programs-initiatives/working-lands-for-wildlife/news/usda-unveils-new-framework-for-migratory-big" TargetMode="External"/><Relationship Id="rId197" Type="http://schemas.openxmlformats.org/officeDocument/2006/relationships/hyperlink" Target="https://nam10.safelinks.protection.outlook.com/?url=https%3A%2F%2Fsierranevada.ca.gov%2Fstate-regional-partners-work-to-keep-invasive-golden-mussels-out-of-sierra-cascade-region%2F&amp;data=05%7C02%7Cmichelle.bell%40ag.tamu.edu%7C50a5a0cc3f534cd0ea1c08decb42a756%7C9fd7580a64724d9ca142d131d3a7a116%7C0%7C0%7C639171684315688964%7CUnknown%7CTWFpbGZsb3d8eyJFbXB0eU1hcGkiOnRydWUsIlYiOiIwLjAuMDAwMCIsIlAiOiJXaW4zMiIsIkFOIjoiTWFpbCIsIldUIjoyfQ%3D%3D%7C0%7C%7C%7C&amp;sdata=o0wyH0HV0XT7r8HOD3CiCPOjJ9eCbWerFxKtUKJiA60%3D&amp;reserved=0" TargetMode="External"/><Relationship Id="rId362" Type="http://schemas.openxmlformats.org/officeDocument/2006/relationships/hyperlink" Target="https://view.comms.arizona.edu/?vawpToken=S5JBUYLYYPJEJJK5S7HFUPXQFE.110057" TargetMode="External"/><Relationship Id="rId418" Type="http://schemas.openxmlformats.org/officeDocument/2006/relationships/hyperlink" Target="https://www.militarytimes.com/industry/techwatch/2026/06/05/the-us-army-wants-thousands-of-air-defense-missiles-to-replace-the-stinger/?utm_source=sailthru&amp;utm_medium=email&amp;utm_campaign=mil-ebb" TargetMode="External"/><Relationship Id="rId222" Type="http://schemas.openxmlformats.org/officeDocument/2006/relationships/hyperlink" Target="https://www.cpr.org/2026/06/04/colorado-drought-emergency/" TargetMode="External"/><Relationship Id="rId264" Type="http://schemas.openxmlformats.org/officeDocument/2006/relationships/hyperlink" Target="https://san.com/cc/millions-of-americans-lack-clean-tap-water-can-the-us-close-the-gap-by-2040/" TargetMode="External"/><Relationship Id="rId471" Type="http://schemas.openxmlformats.org/officeDocument/2006/relationships/hyperlink" Target="https://www.woodworkingnetwork.com/news/woodworking-industry-news/california-launches-mass-timber-coalition" TargetMode="External"/><Relationship Id="rId17" Type="http://schemas.openxmlformats.org/officeDocument/2006/relationships/hyperlink" Target="https://wrpinfo.org/media/hzclw2m1/water-security_reslience-fact-sheet_final.pdf" TargetMode="External"/><Relationship Id="rId59" Type="http://schemas.openxmlformats.org/officeDocument/2006/relationships/hyperlink" Target="https://www.blm.gov/press-release/blm-geothermal-lease-sale-new-mexico-nets-over-165-million" TargetMode="External"/><Relationship Id="rId124" Type="http://schemas.openxmlformats.org/officeDocument/2006/relationships/hyperlink" Target="https://www.youtube.com/watch?v=y7OoOStfdmY&amp;list=PLmhxKH4OH8KL0l2RGBcZkdicFlKgbxkbP" TargetMode="External"/><Relationship Id="rId527" Type="http://schemas.openxmlformats.org/officeDocument/2006/relationships/hyperlink" Target="https://news.usni.org/2026/06/10/gao-report-to-congress-on-the-department-of-homeland-security-acquisition" TargetMode="External"/><Relationship Id="rId569" Type="http://schemas.openxmlformats.org/officeDocument/2006/relationships/hyperlink" Target="https://www.thedesertreview.com/news/data-center-developer-sues-iid-over-water-service-denial/article_dbd68d84-466f-4967-ab3e-d4e6256057ec.html" TargetMode="External"/><Relationship Id="rId70" Type="http://schemas.openxmlformats.org/officeDocument/2006/relationships/hyperlink" Target="https://westgov.org/news/article/utah-governor-spencer-cox-releases-energy-superabundance-report" TargetMode="External"/><Relationship Id="rId166" Type="http://schemas.openxmlformats.org/officeDocument/2006/relationships/hyperlink" Target="https://tucson.com/news/local/environment/article_2b713c26-9bee-4f41-b4fc-93753dd8b0a9.html" TargetMode="External"/><Relationship Id="rId331" Type="http://schemas.openxmlformats.org/officeDocument/2006/relationships/hyperlink" Target="https://www.12news.com/article/news/local/arizona/peoria-gives-water-to-cave-creek-due-colorado-river-shortages-arizona/75-33f2fa66-2bb4-4813-80be-0d1d2a5e870e" TargetMode="External"/><Relationship Id="rId373" Type="http://schemas.openxmlformats.org/officeDocument/2006/relationships/hyperlink" Target="https://breakingdefense.com/2026/07/hehegseth-memo-drone-czar-autonomy-exclusive/?utm_campaign=Breaking%20News&amp;utm_medium=email&amp;_hsmi=426471074&amp;utm_content=426471074&amp;utm_source=hs_email" TargetMode="External"/><Relationship Id="rId429" Type="http://schemas.openxmlformats.org/officeDocument/2006/relationships/hyperlink" Target="https://www.defenseone.com/technology/2026/06/navy-munitions-innovation-hubs/413890/?oref=defenseone_today_nl" TargetMode="External"/><Relationship Id="rId580" Type="http://schemas.openxmlformats.org/officeDocument/2006/relationships/hyperlink" Target="https://news.un.org/en/story/2026/06/1167658" TargetMode="External"/><Relationship Id="rId1" Type="http://schemas.openxmlformats.org/officeDocument/2006/relationships/customXml" Target="../customXml/item1.xml"/><Relationship Id="rId233" Type="http://schemas.openxmlformats.org/officeDocument/2006/relationships/hyperlink" Target="https://www.sltrib.com/news/environment/2026/06/28/advocates-californias-salton-sea/" TargetMode="External"/><Relationship Id="rId440" Type="http://schemas.openxmlformats.org/officeDocument/2006/relationships/hyperlink" Target="https://content.govdelivery.com/attachments/USDHSFEMA/2026/06/15/file_attachments/3683930/FEMA%20Advisory%20FEMA%20Announces%20More%20than%20%24420%20Million%20in%20Federal%20Funds%20to%20Support%20Emergency%20Management%20Across%20the%20Country.pdf" TargetMode="External"/><Relationship Id="rId28" Type="http://schemas.openxmlformats.org/officeDocument/2006/relationships/hyperlink" Target="https://forms.cloud.microsoft/pages/responsepage.aspx?id=-aX61uIKM0CMATAEijje66MumqmtrJpGoPo7t2BoqG5UMldUV0FNQ1VNMFpKSFZNMlhNSjhUWkxVVC4u&amp;route=shorturl" TargetMode="External"/><Relationship Id="rId275" Type="http://schemas.openxmlformats.org/officeDocument/2006/relationships/hyperlink" Target="https://news.arizona.edu/news/revitalizing-colorado-river-delta-little-goes-long-way?mc_cid=30196a8db0" TargetMode="External"/><Relationship Id="rId300" Type="http://schemas.openxmlformats.org/officeDocument/2006/relationships/hyperlink" Target="https://www.nytimes.com/2026/06/15/climate/colorado-river-drought-states.html?unlocked_article_code=1.qVA.0WBP.mu6ChrEsyjv2" TargetMode="External"/><Relationship Id="rId482" Type="http://schemas.openxmlformats.org/officeDocument/2006/relationships/hyperlink" Target="https://www.kuer.org/politics-government/2026-06-30/utah-western-governors-push-for-stronger-wildfire-coordination-as-fires-intensify" TargetMode="External"/><Relationship Id="rId538" Type="http://schemas.openxmlformats.org/officeDocument/2006/relationships/hyperlink" Target="https://www.colorado.gov/governor/news/lt-governor-primavera-and-ccia-announce-tribal-and-american-indianalaska-native-affairs" TargetMode="External"/><Relationship Id="rId81" Type="http://schemas.openxmlformats.org/officeDocument/2006/relationships/hyperlink" Target="https://procurementmag.com/news/how-sunzia-procured-20bn-for-renewables-infrastructure" TargetMode="External"/><Relationship Id="rId135" Type="http://schemas.openxmlformats.org/officeDocument/2006/relationships/hyperlink" Target="https://www.doi.gov/pressreleases/interior-announces-new-energy-agreement-strengthen-american-energy-security-and-lower" TargetMode="External"/><Relationship Id="rId177" Type="http://schemas.openxmlformats.org/officeDocument/2006/relationships/hyperlink" Target="https://www.gov.ca.gov/2026/06/17/governor-newsom-announces-nearly-269-million-to-advance-sites-reservoir-project-expanding-californias-water-storage-commitment/" TargetMode="External"/><Relationship Id="rId342" Type="http://schemas.openxmlformats.org/officeDocument/2006/relationships/hyperlink" Target="https://www.axios.com/local/salt-lake-city/2026/06/05/colorado-river-crisis-101-utah" TargetMode="External"/><Relationship Id="rId384" Type="http://schemas.openxmlformats.org/officeDocument/2006/relationships/hyperlink" Target="https://grist.org/indigenous/the-us-military-is-spending-big-on-critical-minerals/" TargetMode="External"/><Relationship Id="rId591" Type="http://schemas.openxmlformats.org/officeDocument/2006/relationships/hyperlink" Target="https://www.turnto23.com/news/in-your-neighborhood/bakersfield/eastern-kern-county-residents-urge-supervisors-to-oppose-proposed-ai-data-center" TargetMode="External"/><Relationship Id="rId605" Type="http://schemas.openxmlformats.org/officeDocument/2006/relationships/hyperlink" Target="https://aashtojournal.transportation.org/usdot-issues-47m-for-p3-project-support-initiative/" TargetMode="External"/><Relationship Id="rId202" Type="http://schemas.openxmlformats.org/officeDocument/2006/relationships/hyperlink" Target="https://www.sacbee.com/news/local/article316024486.html" TargetMode="External"/><Relationship Id="rId244" Type="http://schemas.openxmlformats.org/officeDocument/2006/relationships/hyperlink" Target="https://www.ppic.org/blog/the-essential-role-of-tribes-in-regional-water-management/" TargetMode="External"/><Relationship Id="rId39" Type="http://schemas.openxmlformats.org/officeDocument/2006/relationships/hyperlink" Target="https://www.energy.gov/articles/department-energy-celebrates-first-advanced-reactor-criticality" TargetMode="External"/><Relationship Id="rId286" Type="http://schemas.openxmlformats.org/officeDocument/2006/relationships/hyperlink" Target="https://www.watereducation.org/western-water/colorado-river-states-are-deadlocked-and-river-crashing-will-grand-bargain-finally-get" TargetMode="External"/><Relationship Id="rId451" Type="http://schemas.openxmlformats.org/officeDocument/2006/relationships/hyperlink" Target="https://www.nextgov.com/emerging-tech/2026/06/trump-signs-2-orders-prepare-us-quantum-future/414331/?oref=ngfcw_ftt_nl&amp;utm_source=Sailthru&amp;utm_medium=email&amp;utm_campaign=Nextgov/FCW%20Federal%20Tech%20Today%20-%20June%2023%2C%202026&amp;utm_term=newsletter_ng_today" TargetMode="External"/><Relationship Id="rId493" Type="http://schemas.openxmlformats.org/officeDocument/2006/relationships/hyperlink" Target="https://www.wnem.com/2026/06/25/faa-proposes-new-restricted-airspace-around-critical-infrastructure-drone-use-expands/" TargetMode="External"/><Relationship Id="rId507" Type="http://schemas.openxmlformats.org/officeDocument/2006/relationships/hyperlink" Target="https://legis1.com/news/spectrum-allocation-military-tech-pentagon-and" TargetMode="External"/><Relationship Id="rId549" Type="http://schemas.openxmlformats.org/officeDocument/2006/relationships/hyperlink" Target="https://nam10.safelinks.protection.outlook.com/?url=https%3A%2F%2Fwestgov.org%2Fpolicy%2Fresolutions-article%2Fpolicy-resolution-2026-08-broadband-connectivity&amp;data=05%7C02%7Cmichelle.bell%40ag.tamu.edu%7Cdd9cffdfed1d4e2ff4c108ded6da45e9%7C9fd7580a64724d9ca142d131d3a7a116%7C0%7C0%7C639184430116603857%7CUnknown%7CTWFpbGZsb3d8eyJFbXB0eU1hcGkiOnRydWUsIlYiOiIwLjAuMDAwMCIsIlAiOiJXaW4zMiIsIkFOIjoiTWFpbCIsIldUIjoyfQ%3D%3D%7C0%7C%7C%7C&amp;sdata=mB5c0X33nO1HQTPzwSbSkTXYVcBluOs1OYO%2FicrJSmY%3D&amp;reserved=0" TargetMode="External"/><Relationship Id="rId50" Type="http://schemas.openxmlformats.org/officeDocument/2006/relationships/hyperlink" Target="https://www.eia.gov/uranium/production/annual/" TargetMode="External"/><Relationship Id="rId104" Type="http://schemas.openxmlformats.org/officeDocument/2006/relationships/hyperlink" Target="https://hvdcworld.com/news/sunzia-hvdc-wind-corridor-reaches-commercial-operation" TargetMode="External"/><Relationship Id="rId146" Type="http://schemas.openxmlformats.org/officeDocument/2006/relationships/hyperlink" Target="https://www.usda.gov/about-usda/news/press-releases/2026/06/12/usda-issues-directive-restore-grazing-national-forest-lands-and-strengthen-support-americas-ranchers" TargetMode="External"/><Relationship Id="rId188" Type="http://schemas.openxmlformats.org/officeDocument/2006/relationships/hyperlink" Target="https://padailypost.com/2026/06/18/palo-alto-officials-say-san-franciscos-puc-is-hoarding-water/" TargetMode="External"/><Relationship Id="rId311" Type="http://schemas.openxmlformats.org/officeDocument/2006/relationships/hyperlink" Target="https://voiceofsandiego.org/2026/06/05/colorado-river-deal-is-a-qsa-2-0/" TargetMode="External"/><Relationship Id="rId353" Type="http://schemas.openxmlformats.org/officeDocument/2006/relationships/hyperlink" Target="https://fox5sandiego.com/news/border-report/tijuana-wastewater-repairs-complete/" TargetMode="External"/><Relationship Id="rId395" Type="http://schemas.openxmlformats.org/officeDocument/2006/relationships/hyperlink" Target="https://nam10.safelinks.protection.outlook.com/?url=https%3A%2F%2Flinks-2.govdelivery.com%2FCL0%2Fhttps%3A%252F%252Fwww.gao.gov%252Fproducts%252Fgao-26-109154%253Futm_campaign%3Dusgao_email%2526utm_content%3Dtopic_natldefense%2526utm_medium%3Demail%2526utm_source%3Dgovdelivery%2F2%2F0101019eb1e5107f-4c512b17-43d6-46a2-9c83-70b705965d4a-000000%2FYWTlw-rfLoWlhm0ZDTNONqIj7nvhncWvsCdOnKn8ZXo%3D452&amp;data=05%7C02%7Cmichelle.bell%40ag.tamu.edu%7Cd3995c533112462922cf08dec6fbad52%7C9fd7580a64724d9ca142d131d3a7a116%7C0%7C1%7C639166981441242201%7CUnknown%7CTWFpbGZsb3d8eyJFbXB0eU1hcGkiOnRydWUsIlYiOiIwLjAuMDAwMCIsIlAiOiJXaW4zMiIsIkFOIjoiTWFpbCIsIldUIjoyfQ%3D%3D%7C60000%7C%7C%7C&amp;sdata=dTDRS6rb2jqZZlfYv%2B15LsqJQendW12jaNwQla1h1ec%3D&amp;reserved=0" TargetMode="External"/><Relationship Id="rId409" Type="http://schemas.openxmlformats.org/officeDocument/2006/relationships/hyperlink" Target="https://www.stripes.com/branches/army/2026-06-15/army-pcs-reductions-21971548.html" TargetMode="External"/><Relationship Id="rId560" Type="http://schemas.openxmlformats.org/officeDocument/2006/relationships/hyperlink" Target="https://www.chicoer.com/2026/06/08/mechoopda-tribe-acquires-450-acres-of-ancestral-land/" TargetMode="External"/><Relationship Id="rId92" Type="http://schemas.openxmlformats.org/officeDocument/2006/relationships/hyperlink" Target="https://www.kob.com/new-mexico/sunzia-renewable-energy-project-launches-in-new-mexico-exceeds-hoover-dam-power/" TargetMode="External"/><Relationship Id="rId213" Type="http://schemas.openxmlformats.org/officeDocument/2006/relationships/hyperlink" Target="https://nam10.safelinks.protection.outlook.com/?url=https%3A%2F%2Flinks-1.govdelivery.com%2FCL0%2Fhttps%3A%252F%252Fgovernorsoffice.colorado.gov%252Fgovernor%252Fnews%252Fgovernor-polis-activates-phase-3-colorados-drought-response-plan-declares-statewide-drought%253Futm_medium%3Demail%2526utm_source%3Dgovdelivery%2F1%2F0100019f001da91e-ef36e757-57de-47a3-9ad2-aa1d14f4d228-000000%2FcT5Ve6UXI92jMvsY1RchoLR8mBIzQAmnzMyzTIsQSGc%3D452&amp;data=05%7C02%7Cmichelle.bell%40ag.tamu.edu%7Caeab71eea7c64aed854408ded45e7178%7C9fd7580a64724d9ca142d131d3a7a116%7C0%7C0%7C639181699278612221%7CUnknown%7CTWFpbGZsb3d8eyJFbXB0eU1hcGkiOnRydWUsIlYiOiIwLjAuMDAwMCIsIlAiOiJXaW4zMiIsIkFOIjoiTWFpbCIsIldUIjoyfQ%3D%3D%7C0%7C%7C%7C&amp;sdata=PLSZpo1OC0aV59WzTZ%2BHS2%2BA3gyeow4gg4EfWWsbCmM%3D&amp;reserved=0" TargetMode="External"/><Relationship Id="rId420" Type="http://schemas.openxmlformats.org/officeDocument/2006/relationships/hyperlink" Target="https://breakingdefense.com/2026/06/marine-corps-harrier-completes-final-flight-following-southcom-deployment/?utm_campaign=Breaking%20Defense%20Sea&amp;utm_medium=email&amp;_hsmi=422233409&amp;utm_content=422233409&amp;utm_source=hs_email" TargetMode="External"/><Relationship Id="rId616" Type="http://schemas.openxmlformats.org/officeDocument/2006/relationships/footer" Target="footer1.xml"/><Relationship Id="rId255" Type="http://schemas.openxmlformats.org/officeDocument/2006/relationships/hyperlink" Target="https://www.nationalacademies.org/news/u-s-needs-new-drought-assessment-framework-as-droughts-become-more-severe-and-unpredictable" TargetMode="External"/><Relationship Id="rId297" Type="http://schemas.openxmlformats.org/officeDocument/2006/relationships/hyperlink" Target="https://www.wbur.org/hereandnow/2026/06/15/groundwater-colorado-river" TargetMode="External"/><Relationship Id="rId462" Type="http://schemas.openxmlformats.org/officeDocument/2006/relationships/hyperlink" Target="https://www.fs.usda.gov/about-agency/features/step-step-forests-future" TargetMode="External"/><Relationship Id="rId518" Type="http://schemas.openxmlformats.org/officeDocument/2006/relationships/hyperlink" Target="https://www.whitehouse.gov/fact-sheets/2026/06/fact-sheet-president-donald-j-trump-ushers-in-the-next-frontier-of-quantum-innovation/" TargetMode="External"/><Relationship Id="rId115" Type="http://schemas.openxmlformats.org/officeDocument/2006/relationships/hyperlink" Target="https://www.epa.gov/newsreleases/epa-proposes-commonsense-nepa-reforms-get-america-building-again" TargetMode="External"/><Relationship Id="rId157" Type="http://schemas.openxmlformats.org/officeDocument/2006/relationships/hyperlink" Target="https://www.azcentral.com/videos/news/local/arizona-environment/2024/05/19/nonprofit-works-to-improve-water-flow-in-arizona-sky-islands/72696716007/" TargetMode="External"/><Relationship Id="rId322" Type="http://schemas.openxmlformats.org/officeDocument/2006/relationships/hyperlink" Target="https://www.kjzz.org/politics/2026-06-30/arizona-tries-to-steer-away-from-extremely-draconian-colorado-river-water-cuts" TargetMode="External"/><Relationship Id="rId364" Type="http://schemas.openxmlformats.org/officeDocument/2006/relationships/hyperlink" Target="https://view.comms.arizona.edu/?vawpToken=D2VY3RS4ISWU5NIXUMRUHKUY3M.110061" TargetMode="External"/><Relationship Id="rId61" Type="http://schemas.openxmlformats.org/officeDocument/2006/relationships/hyperlink" Target="https://www.blm.gov/press-release/blm-seeks-initial-input-december-2026-sale-oil-and-gas-leases-colorado" TargetMode="External"/><Relationship Id="rId199" Type="http://schemas.openxmlformats.org/officeDocument/2006/relationships/hyperlink" Target="https://californiawaterblog.com/2026/06/14/the-scourge-of-the-delta-dredge-it-up/" TargetMode="External"/><Relationship Id="rId571" Type="http://schemas.openxmlformats.org/officeDocument/2006/relationships/hyperlink" Target="https://www.route-fifty.com/artificial-intelligence/2026/06/data-center-moratoriums-gain-ground-states-and-cities/414090/?oref=rf-today-nl&amp;utm_source=Sailthru&amp;utm_medium=email&amp;utm_campaign=Route%20Fifty%20Today:%20June%2012%2C%202026&amp;utm_term=newsletter_rf_today" TargetMode="External"/><Relationship Id="rId19" Type="http://schemas.openxmlformats.org/officeDocument/2006/relationships/hyperlink" Target="https://stateaviationjournal.com/index.php/state-news/arizona/aviation-airspace-needs-plenary-session-panel-highlighted-at-wrp-principals-meeting" TargetMode="External"/><Relationship Id="rId224" Type="http://schemas.openxmlformats.org/officeDocument/2006/relationships/hyperlink" Target="https://www.postindependent.com/news/colorado-drought-gov-jared-polis-impact/" TargetMode="External"/><Relationship Id="rId266" Type="http://schemas.openxmlformats.org/officeDocument/2006/relationships/hyperlink" Target="https://knpr.org/2026-06-03/water-conservation-in-agriculture-could-have-a-significant-impact-with-ongoing-drought-conditions" TargetMode="External"/><Relationship Id="rId431" Type="http://schemas.openxmlformats.org/officeDocument/2006/relationships/hyperlink" Target="https://spacenews.com/space-force-fields-mobile-satellite-jamming-system/?utm_source=sailthru&amp;utm_medium=email&amp;utm_campaign=mil-ebb" TargetMode="External"/><Relationship Id="rId473" Type="http://schemas.openxmlformats.org/officeDocument/2006/relationships/hyperlink" Target="https://manage.kmail-lists.com/subscriptions/web-view?a=XCCtcg&amp;c=01JQZEA91K1TEX7B9RYD1BSZ3Y&amp;k=4d9c4ff0a183c37aa6c14de73b3726ac&amp;se=amyduffy%40westernregionalpartnership.org&amp;m=01KT7NHTPZSMZY8989TJQDAN6F&amp;r=01KTCKBFS8EDG0V6F1PZHYK75J" TargetMode="External"/><Relationship Id="rId529" Type="http://schemas.openxmlformats.org/officeDocument/2006/relationships/hyperlink" Target="https://www.epa.gov/newsreleases/epa-marks-500-days-trump-administration-another-100-top-environmental-actions" TargetMode="External"/><Relationship Id="rId30" Type="http://schemas.openxmlformats.org/officeDocument/2006/relationships/hyperlink" Target="https://www.energy.gov/articles/trump-administration-keeps-coal-fired-power-generation-alive-colorado" TargetMode="External"/><Relationship Id="rId126" Type="http://schemas.openxmlformats.org/officeDocument/2006/relationships/hyperlink" Target="https://www.doi.gov/pressreleases/interior-begins-nationwide-review-rock-climbing-management-and-wilderness-study-area" TargetMode="External"/><Relationship Id="rId168" Type="http://schemas.openxmlformats.org/officeDocument/2006/relationships/hyperlink" Target="https://nam10.safelinks.protection.outlook.com/?url=https%3A%2F%2Ftucson.com%2Fnews%2Flocal%2Fsubscriber%2Farticle_429e8574-b96b-4926-9809-b29b7cbaca55.html%3Fmode%3Dnowapp&amp;data=05%7C02%7Cmichelle.bell%40ag.tamu.edu%7C287185537f85446415f308decb426d7e%7C9fd7580a64724d9ca142d131d3a7a116%7C0%7C0%7C639171683336068963%7CUnknown%7CTWFpbGZsb3d8eyJFbXB0eU1hcGkiOnRydWUsIlYiOiIwLjAuMDAwMCIsIlAiOiJXaW4zMiIsIkFOIjoiTWFpbCIsIldUIjoyfQ%3D%3D%7C0%7C%7C%7C&amp;sdata=HRMNDTF613%2FE4PiDL3EIEMFqMoUNk%2F1wX%2B%2BdK1jzvdQ%3D&amp;reserved=0" TargetMode="External"/><Relationship Id="rId333" Type="http://schemas.openxmlformats.org/officeDocument/2006/relationships/hyperlink" Target="https://www.fox10phoenix.com/news/drought-relief-arizona-could-get-more-colorado-river-water-under-proposed-deal" TargetMode="External"/><Relationship Id="rId540" Type="http://schemas.openxmlformats.org/officeDocument/2006/relationships/hyperlink" Target="https://energyoffice.colorado.gov/press-releases/governor-polis-signs-new-laws-to-boost-colorados-leadership-on-climate-and-clean?utm_medium=email&amp;utm_source=govdelivery" TargetMode="External"/><Relationship Id="rId72" Type="http://schemas.openxmlformats.org/officeDocument/2006/relationships/hyperlink" Target="https://www.ksl.com/article/51583082/gov-cox-announces-task-force-to-improve-energy-grids-in-western-states" TargetMode="External"/><Relationship Id="rId375" Type="http://schemas.openxmlformats.org/officeDocument/2006/relationships/hyperlink" Target="https://breakingdefense.com/2026/06/under-drone-dominance-push-pentagon-begins-receiving-small-drones/?utm_campaign=BD%20Daily&amp;utm_medium=email&amp;_hsmi=422476509&amp;utm_content=422476509&amp;utm_source=hs_email" TargetMode="External"/><Relationship Id="rId582" Type="http://schemas.openxmlformats.org/officeDocument/2006/relationships/hyperlink" Target="https://www.wired.com/story/data-center-operators-fix-water-use-problems/" TargetMode="External"/><Relationship Id="rId3" Type="http://schemas.openxmlformats.org/officeDocument/2006/relationships/customXml" Target="../customXml/item3.xml"/><Relationship Id="rId235" Type="http://schemas.openxmlformats.org/officeDocument/2006/relationships/hyperlink" Target="https://www.fox13now.com/news/utah-drought/lack-of-snowmelt-leaves-central-utah-farms-and-ranches-scrambling" TargetMode="External"/><Relationship Id="rId277" Type="http://schemas.openxmlformats.org/officeDocument/2006/relationships/hyperlink" Target="https://nam10.safelinks.protection.outlook.com/?url=https%3A%2F%2Fclick.comms.arizona.edu%2F%3Fqs%3DABB7InYiOjEsImQiOjQ5MTl9AAsAAAAAAmAotunKp-aXy2wG__k-Xs8md6-bsxvk0zu3y2QNMLx3drH9_2wpuH4EJgH1jSaIRACXLqvVyhOaJBGt3uXMGGVXIaVv2iTp4VKf&amp;data=05%7C02%7Cmichelle.bell%40ag.tamu.edu%7Cbc55fe2c6e844641e31c08ded3ddf7d2%7C9fd7580a64724d9ca142d131d3a7a116%7C0%7C0%7C639181147479701148%7CUnknown%7CTWFpbGZsb3d8eyJFbXB0eU1hcGkiOnRydWUsIlYiOiIwLjAuMDAwMCIsIlAiOiJXaW4zMiIsIkFOIjoiTWFpbCIsIldUIjoyfQ%3D%3D%7C0%7C%7C%7C&amp;sdata=e7C1RqoM8rKvO4tfDbbXW3ziDU1b5K5KAH52QIPvSU4%3D&amp;reserved=0" TargetMode="External"/><Relationship Id="rId400" Type="http://schemas.openxmlformats.org/officeDocument/2006/relationships/hyperlink" Target="https://www.af.mil/News/Article-Display/Article/4350257/af-week-in-photos/" TargetMode="External"/><Relationship Id="rId442" Type="http://schemas.openxmlformats.org/officeDocument/2006/relationships/hyperlink" Target="https://content.govdelivery.com/attachments/USDHSFEMA/2026/06/11/file_attachments/3680832/FEMA%20Advisory_FEMA%20Streamlines%20its%20Support%20to%20Communities%20with%20New%20CBRN%20Preparedness%20and%20Response%20Role_.pdf" TargetMode="External"/><Relationship Id="rId484" Type="http://schemas.openxmlformats.org/officeDocument/2006/relationships/hyperlink" Target="https://www.transportation.gov/briefing-room/trumps-transportation-secretary-sean-p-duffy-visits-reliable-robotics-see-how" TargetMode="External"/><Relationship Id="rId137" Type="http://schemas.openxmlformats.org/officeDocument/2006/relationships/hyperlink" Target="https://www.nps.gov/subjects/lwcf/rari.htm" TargetMode="External"/><Relationship Id="rId302" Type="http://schemas.openxmlformats.org/officeDocument/2006/relationships/hyperlink" Target="https://nam10.safelinks.protection.outlook.com/?url=https%3A%2F%2Fwww.hcn.org%2Farticles%2Fglen-canyon-dam-dances-with-deadpool%2F&amp;data=05%7C02%7Cmichelle.bell%40ag.tamu.edu%7Ca00af8f10302450386eb08dec8208cff%7C9fd7580a64724d9ca142d131d3a7a116%7C0%7C0%7C639168239322154176%7CUnknown%7CTWFpbGZsb3d8eyJFbXB0eU1hcGkiOnRydWUsIlYiOiIwLjAuMDAwMCIsIlAiOiJXaW4zMiIsIkFOIjoiTWFpbCIsIldUIjoyfQ%3D%3D%7C0%7C%7C%7C&amp;sdata=kTBe%2FoFYSgUO2fJl2YW4UU%2B6zDgi%2BPbxhgZc82Si7Ls%3D&amp;reserved=0" TargetMode="External"/><Relationship Id="rId344" Type="http://schemas.openxmlformats.org/officeDocument/2006/relationships/hyperlink" Target="https://www.kpbs.org/news/environment/2026/06/25/tijuana-thirsty-for-water-amid-colorado-river-crisis-turns-to-oceanside" TargetMode="External"/><Relationship Id="rId41" Type="http://schemas.openxmlformats.org/officeDocument/2006/relationships/hyperlink" Target="https://nam10.safelinks.protection.outlook.com/?url=https%3A%2F%2Fus.list-manage.com%2FerIcNV3P9fE%3Fe%3Dec5a4bc6cf%26c2id%3D97b74fd356427ae261236b2b8feecabe&amp;data=05%7C02%7Cmichelle.bell%40ag.tamu.edu%7C99638e37369146d8160c08deb14fb788%7C9fd7580a64724d9ca142d131d3a7a116%7C0%7C0%7C639143153139260669%7CUnknown%7CTWFpbGZsb3d8eyJFbXB0eU1hcGkiOnRydWUsIlYiOiIwLjAuMDAwMCIsIlAiOiJXaW4zMiIsIkFOIjoiTWFpbCIsIldUIjoyfQ%3D%3D%7C0%7C%7C%7C&amp;sdata=a%2FSNh9yEDUb4ObWI8MeW4zwYGrdy5RHjYaojOvzkkYk%3D&amp;reserved=0" TargetMode="External"/><Relationship Id="rId83" Type="http://schemas.openxmlformats.org/officeDocument/2006/relationships/hyperlink" Target="https://www.latitudemedia.com/news/sen-heinrich-on-what-data-centers-can-learn-from-sunzia/" TargetMode="External"/><Relationship Id="rId179" Type="http://schemas.openxmlformats.org/officeDocument/2006/relationships/hyperlink" Target="https://www.sfchronicle.com/california/article/klamath-river-salmon-dam-removal-22323011.php?utm_source=marketing&amp;utm_medium=copy-url-link&amp;utm_campaign=article-share&amp;hash=aHR0cHM6Ly93d3cuc2ZjaHJvbmljbGUuY29tL2NhbGlmb3JuaWEvYXJ0aWNsZS9rbGFtYXRoLXJpdmVyLXNh" TargetMode="External"/><Relationship Id="rId386" Type="http://schemas.openxmlformats.org/officeDocument/2006/relationships/hyperlink" Target="https://www.war.gov/News/Releases/Release/Article/4508712/dow-announces-winners-of-the-2026-commander-in-chiefs-annual-award-for-installa/" TargetMode="External"/><Relationship Id="rId551" Type="http://schemas.openxmlformats.org/officeDocument/2006/relationships/hyperlink" Target="https://nam10.safelinks.protection.outlook.com/?url=https%3A%2F%2Fwestgov.org%2Fpolicy%2Fresolutions-article%2Fpolicy-resolution-2026-10-missing-and-murdered-indigenous-persons&amp;data=05%7C02%7Cmichelle.bell%40ag.tamu.edu%7Cdd9cffdfed1d4e2ff4c108ded6da45e9%7C9fd7580a64724d9ca142d131d3a7a116%7C0%7C0%7C639184430116710790%7CUnknown%7CTWFpbGZsb3d8eyJFbXB0eU1hcGkiOnRydWUsIlYiOiIwLjAuMDAwMCIsIlAiOiJXaW4zMiIsIkFOIjoiTWFpbCIsIldUIjoyfQ%3D%3D%7C0%7C%7C%7C&amp;sdata=ndwuwDDYRWYek6KyTh1yPs3V0%2BN9zUtukDuP02sq3f4%3D&amp;reserved=0" TargetMode="External"/><Relationship Id="rId593" Type="http://schemas.openxmlformats.org/officeDocument/2006/relationships/hyperlink" Target="https://www.newsfromthestates.com/article/new-mexico-judge-dismisses-project-jupiter-data-center-lawsuit-offers-chance-re-file?emci=64bd1739-bc6f-f111-ac9c-000d3a54bed0&amp;emdi=c15eab51-c46f-f111-ac9c-000d3a54bed0&amp;ceid=41089" TargetMode="External"/><Relationship Id="rId607" Type="http://schemas.openxmlformats.org/officeDocument/2006/relationships/hyperlink" Target="https://connect.udot.utah.gov/2026/06/01/udot-advances-two-key-i-15-projects-in-northern-and-southern-utah/" TargetMode="External"/><Relationship Id="rId190" Type="http://schemas.openxmlformats.org/officeDocument/2006/relationships/hyperlink" Target="https://nam10.safelinks.protection.outlook.com/?url=https%3A%2F%2Fwww.gjsentinel.com%2Fnews%2Fwestern_colorado%2Fgrand-valley-water-users-conservation-efforts-benefiting-upstream-users-during-historic-drought%2Farticle_e2ee4cdb-1dad-45b4-b415-9b2bfd6978d0.html&amp;data=05%7C02%7Cmichelle.bell%40ag.tamu.edu%7C7fabd2a342ed49a0649e08dece2dc770%7C9fd7580a64724d9ca142d131d3a7a116%7C0%7C0%7C639174893184448106%7CUnknown%7CTWFpbGZsb3d8eyJFbXB0eU1hcGkiOnRydWUsIlYiOiIwLjAuMDAwMCIsIlAiOiJXaW4zMiIsIkFOIjoiTWFpbCIsIldUIjoyfQ%3D%3D%7C0%7C%7C%7C&amp;sdata=KBqc8ia5xPlM39Kp7L2xP%2Bje%2FOC8V4WGbDurkMUdx6A%3D&amp;reserved=0" TargetMode="External"/><Relationship Id="rId204" Type="http://schemas.openxmlformats.org/officeDocument/2006/relationships/hyperlink" Target="https://kmph.com/news/local/whos-leading-fight-against-invasive-golden-mussels-officials-explain-response-efforts" TargetMode="External"/><Relationship Id="rId246" Type="http://schemas.openxmlformats.org/officeDocument/2006/relationships/hyperlink" Target="https://www.bia.gov/news/interior-extends-tribal-forestry-management-program" TargetMode="External"/><Relationship Id="rId288" Type="http://schemas.openxmlformats.org/officeDocument/2006/relationships/hyperlink" Target="https://nam10.safelinks.protection.outlook.com/?url=https%3A%2F%2Fclick.comms.arizona.edu%2F%3Fqs%3DABB7InYiOjEsImQiOjQ5MTl9AAsAAAAAAmAotunNtRVLphQ6uYUXa-BJiT7krXVMwAsEcu_uSh5-0rxCE7h62dD5O2CtyOmOddAnbFVpwn4HnFlY-jyMAapCxzZE1_lLLKJC&amp;data=05%7C02%7Cmichelle.bell%40ag.tamu.edu%7Cbc55fe2c6e844641e31c08ded3ddf7d2%7C9fd7580a64724d9ca142d131d3a7a116%7C0%7C0%7C639181147479737968%7CUnknown%7CTWFpbGZsb3d8eyJFbXB0eU1hcGkiOnRydWUsIlYiOiIwLjAuMDAwMCIsIlAiOiJXaW4zMiIsIkFOIjoiTWFpbCIsIldUIjoyfQ%3D%3D%7C0%7C%7C%7C&amp;sdata=RyiMd7FUR7DM%2F9O6IJAjplI1sIG5NCavVDZs9r4%2BJJc%3D&amp;reserved=0" TargetMode="External"/><Relationship Id="rId411" Type="http://schemas.openxmlformats.org/officeDocument/2006/relationships/hyperlink" Target="https://www.defenseone.com/technology/2026/06/could-armys-light-squad-vehicle-power-battlefield-drones/414485/?oref=defenseone_today_nl&amp;utm_source=Sailthru&amp;utm_medium=email&amp;utm_campaign=Defense%20One%20Today:%20June%2029%2C%202026&amp;utm_term=newsletter_d1_today" TargetMode="External"/><Relationship Id="rId453" Type="http://schemas.openxmlformats.org/officeDocument/2006/relationships/hyperlink" Target="https://www.route-fifty.com/cybersecurity/2026/06/cyber-framework-harmonization-thorny-yet-not-intractable-issue-experts-say/414148/?oref=rf-today-nl" TargetMode="External"/><Relationship Id="rId509" Type="http://schemas.openxmlformats.org/officeDocument/2006/relationships/hyperlink" Target="https://www.gao.gov/products/gao-26-107873" TargetMode="External"/><Relationship Id="rId106" Type="http://schemas.openxmlformats.org/officeDocument/2006/relationships/hyperlink" Target="https://www.review-energy.com/eolico/eia-sunzia-goes-online-becoming-the-largest-wind-farm-in-the-us" TargetMode="External"/><Relationship Id="rId313" Type="http://schemas.openxmlformats.org/officeDocument/2006/relationships/hyperlink" Target="https://www.kjzz.org/politics/2026-06-05/federal-officials-target-mid-to-late-summer-for-a-new-colorado-river-plan" TargetMode="External"/><Relationship Id="rId495" Type="http://schemas.openxmlformats.org/officeDocument/2006/relationships/hyperlink" Target="https://aashtojournal.transportation.org/faa-issues-523m-in-grants-to-airports-in-43-states/" TargetMode="External"/><Relationship Id="rId10" Type="http://schemas.openxmlformats.org/officeDocument/2006/relationships/endnotes" Target="endnotes.xml"/><Relationship Id="rId52" Type="http://schemas.openxmlformats.org/officeDocument/2006/relationships/hyperlink" Target="https://www.doi.gov/pressreleases/interior-announces-new-energy-agreement-strengthen-american-energy-security-and-lower" TargetMode="External"/><Relationship Id="rId94" Type="http://schemas.openxmlformats.org/officeDocument/2006/relationships/hyperlink" Target="https://patternenergy.com/sunzia-comes-online/" TargetMode="External"/><Relationship Id="rId148" Type="http://schemas.openxmlformats.org/officeDocument/2006/relationships/hyperlink" Target="https://www.fs.usda.gov/about-agency/features/caring-land-after-fire" TargetMode="External"/><Relationship Id="rId355" Type="http://schemas.openxmlformats.org/officeDocument/2006/relationships/hyperlink" Target="https://www.cbs8.com/article/news/local/cross-border-contamination/mexico-completes-emergency-repairs-to-ruptured-tijuana-sewage-line/509-0d1a56d3-baa1-4cec-8167-ca6bc40ad775" TargetMode="External"/><Relationship Id="rId397" Type="http://schemas.openxmlformats.org/officeDocument/2006/relationships/hyperlink" Target="https://www.af.mil/News/Article-Display/Article/4527794/af-week-in-photos/" TargetMode="External"/><Relationship Id="rId520" Type="http://schemas.openxmlformats.org/officeDocument/2006/relationships/hyperlink" Target="https://www.whitehouse.gov/releases/2026/06/trump-administration-nepa-reforms-a-win-for-all-americans/" TargetMode="External"/><Relationship Id="rId562" Type="http://schemas.openxmlformats.org/officeDocument/2006/relationships/hyperlink" Target="https://nam10.safelinks.protection.outlook.com/?url=https%3A%2F%2Fnationalassociationoftribalhistoricpreservationofficersnathpo.growthzoneapp.com%2Fap%2Fr%2Ffba537afb9b54132aa30cfe4075ce58e&amp;data=05%7C02%7Cmichelle.bell%40ag.tamu.edu%7C173f7337e59e45bca22e08de68b7ddde%7C9fd7580a64724d9ca142d131d3a7a116%7C0%7C0%7C639063336120039608%7CUnknown%7CTWFpbGZsb3d8eyJFbXB0eU1hcGkiOnRydWUsIlYiOiIwLjAuMDAwMCIsIlAiOiJXaW4zMiIsIkFOIjoiTWFpbCIsIldUIjoyfQ%3D%3D%7C0%7C%7C%7C&amp;sdata=nx8Zqn6jgG9q9LJdTIHeqAhFq6tGJOgFZ0%2BQgANf3L0%3D&amp;reserved=0" TargetMode="External"/><Relationship Id="rId618" Type="http://schemas.openxmlformats.org/officeDocument/2006/relationships/fontTable" Target="fontTable.xml"/><Relationship Id="rId215" Type="http://schemas.openxmlformats.org/officeDocument/2006/relationships/hyperlink" Target="https://nam10.safelinks.protection.outlook.com/?url=https%3A%2F%2Flinks-1.govdelivery.com%2FCL0%2Fhttps%3A%252F%252Furldefense.proofpoint.com%252Fv2%252Furl%253Fc%3DsdnEM9SRGFuMt5z5w3AhsPNahmNicq64TgF1JwNR0cs%2526d%3DDwMFaQ%2526e%3D%2526m%3D9KAXfNe3y17as8413FY2hdduyN7Blq5VadaPApkWSsfeVjpD7d5kZpA5ymepBu9O%2526r%3DCt5STL_EUwuLYCtJFpNla4E59SIODotVQtMGKXEtAmA%2526s%3DNXees9r_Ko2iH4AAcWG6-ngtmqBS57lJgxgwNf9OqOg%2526u%3Dhttps-3A__links-2D1.govdelivery.com_CL0_https-3A-252F-252Fcwcb.colorado.gov-252FWater-2DConditions-2DMonitoring-2DCommittee-253Futm-5Fmedium-3Demail-2526utm-5Fsource-3Dgovdelivery_1_0100019e94735518-2D8ee46d11-2D1933-2D4e5f-2D835e-2D0c0e26559908-2D000000_rVGqIOxRQqTj7IZZ-5FBUQGhjWrOopXpYaY8r4xyfH6E0-3D452%2526utm_medium%3Demail%2526utm_source%3Dgovdelivery%2F1%2F0100019f001da91e-ef36e757-57de-47a3-9ad2-aa1d14f4d228-000000%2F_kCP3867HShnJ2T8NkPz9fOAjEdlGqYEZ5PN6K4IPdQ%3D452&amp;data=05%7C02%7Cmichelle.bell%40ag.tamu.edu%7Caeab71eea7c64aed854408ded45e7178%7C9fd7580a64724d9ca142d131d3a7a116%7C0%7C0%7C639181699278665746%7CUnknown%7CTWFpbGZsb3d8eyJFbXB0eU1hcGkiOnRydWUsIlYiOiIwLjAuMDAwMCIsIlAiOiJXaW4zMiIsIkFOIjoiTWFpbCIsIldUIjoyfQ%3D%3D%7C0%7C%7C%7C&amp;sdata=j%2FyLxSXUDTirBuVTbohj55QsmwliQzVLN4Rl8NektCY%3D&amp;reserved=0" TargetMode="External"/><Relationship Id="rId257" Type="http://schemas.openxmlformats.org/officeDocument/2006/relationships/hyperlink" Target="https://www.nfwf.org/programs/desert-tortoise-recovery-partnership/west-mojave-landscape-resilience-and-desert-tortoise" TargetMode="External"/><Relationship Id="rId422" Type="http://schemas.openxmlformats.org/officeDocument/2006/relationships/hyperlink" Target="https://news.usni.org/2026/06/04/task-force-ashland-returns-to-california-from-4-month-indo-pacific-deployment" TargetMode="External"/><Relationship Id="rId464" Type="http://schemas.openxmlformats.org/officeDocument/2006/relationships/hyperlink" Target="https://nam10.safelinks.protection.outlook.com/?url=https%3A%2F%2Fwww.unr.edu%2Fnevada-today%2Fnews%2F2026%2Ffacundo-scordo-wildfire-research&amp;data=05%7C02%7Cmichelle.bell%40ag.tamu.edu%7C30162cfd9ed245bd8da508dec822012f%7C9fd7580a64724d9ca142d131d3a7a116%7C0%7C0%7C639168245584338898%7CUnknown%7CTWFpbGZsb3d8eyJFbXB0eU1hcGkiOnRydWUsIlYiOiIwLjAuMDAwMCIsIlAiOiJXaW4zMiIsIkFOIjoiTWFpbCIsIldUIjoyfQ%3D%3D%7C0%7C%7C%7C&amp;sdata=U%2Bk7D3wDkX6Y7J%2Fdoki7l%2BJq24vDS1bis4OzzVFdwAk%3D&amp;reserved=0" TargetMode="External"/><Relationship Id="rId299" Type="http://schemas.openxmlformats.org/officeDocument/2006/relationships/hyperlink" Target="https://www.kjzz.org/politics/2026-06-16/colorado-river-states-have-plans-to-survive-a-future-with-less-water-but-it-will-cost-billions" TargetMode="External"/><Relationship Id="rId63" Type="http://schemas.openxmlformats.org/officeDocument/2006/relationships/hyperlink" Target="https://www.blm.gov/announcement/blm-approves-gridliance-west-transmission-project-upgrades-nevada" TargetMode="External"/><Relationship Id="rId159" Type="http://schemas.openxmlformats.org/officeDocument/2006/relationships/hyperlink" Target="https://westernstateswater.org/newsletters/2026/issue-2701/" TargetMode="External"/><Relationship Id="rId366" Type="http://schemas.openxmlformats.org/officeDocument/2006/relationships/hyperlink" Target="https://nam10.safelinks.protection.outlook.com/?url=https%3A%2F%2Flinks-2.govdelivery.com%2FCL0%2Fhttps%3A%252F%252Fwww.gao.gov%252Fproducts%252Fgao-26-108859%253Futm_campaign%3Dusgao_email%2526utm_content%3Dtopic_natldefense%2526utm_medium%3Demail%2526utm_source%3Dgovdelivery%2F3%2F0101019f18e44640-8744850f-2f2e-467c-9884-30a63c9cfd7c-000000%2F1QRfg38nzG2YCnxL3taKRubS3pHj9UQHLL93ZShaG5U%3D452&amp;data=05%7C02%7Cmichelle.bell%40ag.tamu.edu%7Cb519bbaa7b1047c5052e08ded6b264ba%7C9fd7580a64724d9ca142d131d3a7a116%7C0%7C0%7C639184258876204265%7CUnknown%7CTWFpbGZsb3d8eyJFbXB0eU1hcGkiOnRydWUsIlYiOiIwLjAuMDAwMCIsIlAiOiJXaW4zMiIsIkFOIjoiTWFpbCIsIldUIjoyfQ%3D%3D%7C0%7C%7C%7C&amp;sdata=edODc0NH3auEHVFRiicVsMD64rKNWcnKL5DZ9KdsOes%3D&amp;reserved=0" TargetMode="External"/><Relationship Id="rId573" Type="http://schemas.openxmlformats.org/officeDocument/2006/relationships/hyperlink" Target="https://nam10.safelinks.protection.outlook.com/?url=https%3A%2F%2Fwww.politico.com%2Fnews%2F2026%2F06%2F10%2Fzeldin-data-centers-states-00956574&amp;data=05%7C02%7Cmichelle.bell%40ag.tamu.edu%7Cd487fe9372af49d13d3908dec821f608%7C9fd7580a64724d9ca142d131d3a7a116%7C0%7C0%7C639168245354582947%7CUnknown%7CTWFpbGZsb3d8eyJFbXB0eU1hcGkiOnRydWUsIlYiOiIwLjAuMDAwMCIsIlAiOiJXaW4zMiIsIkFOIjoiTWFpbCIsIldUIjoyfQ%3D%3D%7C0%7C%7C%7C&amp;sdata=o31PHk%2BOoYT1I4w%2FFd2%2B7A8rzZoeQUbUS4hbYj9jeK8%3D&amp;reserved=0" TargetMode="External"/><Relationship Id="rId226" Type="http://schemas.openxmlformats.org/officeDocument/2006/relationships/hyperlink" Target="https://coloradosun.com/2026/06/02/colorado-officials-state-actions-drought-emergency/" TargetMode="External"/><Relationship Id="rId433" Type="http://schemas.openxmlformats.org/officeDocument/2006/relationships/hyperlink" Target="https://www.airandspaceforces.com/space-force-mission-goes-from-orders-to-launch-in-less-than-17-hours/?utm_source=sailthru&amp;utm_medium=email&amp;utm_campaign=mil-ebb" TargetMode="External"/><Relationship Id="rId74" Type="http://schemas.openxmlformats.org/officeDocument/2006/relationships/hyperlink" Target="https://www.rgj.com/story/news/nevada/2026/07/01/nevada-joins-multi-state-task-force-to-update-the-regions-transmission-lines/90769979007/" TargetMode="External"/><Relationship Id="rId377" Type="http://schemas.openxmlformats.org/officeDocument/2006/relationships/hyperlink" Target="https://www.war.gov/News/News-Stories/Article/Article/4507000/joint-interagency-task-force-401-conducts-multicommand-counter-uas-qualification/" TargetMode="External"/><Relationship Id="rId500" Type="http://schemas.openxmlformats.org/officeDocument/2006/relationships/hyperlink" Target="https://docs.fcc.gov/public/attachments/DOC-422113A1.pdf" TargetMode="External"/><Relationship Id="rId584" Type="http://schemas.openxmlformats.org/officeDocument/2006/relationships/hyperlink" Target="https://www.aljazeera.com/economy/2026/6/27/with-water-cuts-looming-in-arizona-in-us-locals-fight-data-centres" TargetMode="External"/><Relationship Id="rId5" Type="http://schemas.openxmlformats.org/officeDocument/2006/relationships/numbering" Target="numbering.xml"/><Relationship Id="rId237" Type="http://schemas.openxmlformats.org/officeDocument/2006/relationships/hyperlink" Target="https://www.epa.gov/newsreleases/epa-announces-227-million-funding-tribes-and-alaska-native-villages-improve-water" TargetMode="External"/><Relationship Id="rId444" Type="http://schemas.openxmlformats.org/officeDocument/2006/relationships/hyperlink" Target="https://content.govdelivery.com/attachments/USDHSFEMA/2026/06/30/file_attachments/3700259/FEMA%20Advisory%20FEMA%20Makes%20%2456%20Million%20Available%20to%20American%20Communities%20for%20Flood%20Risk%20Management_6.30.26.pdf" TargetMode="External"/><Relationship Id="rId290" Type="http://schemas.openxmlformats.org/officeDocument/2006/relationships/hyperlink" Target="https://www.sltrib.com/news/environment/2026/06/24/unprecedented-water-cuts-hit-utah/" TargetMode="External"/><Relationship Id="rId304" Type="http://schemas.openxmlformats.org/officeDocument/2006/relationships/hyperlink" Target="https://www.eenews.net/articles/the-wests-water-war-arrives-in-washington-2/" TargetMode="External"/><Relationship Id="rId388" Type="http://schemas.openxmlformats.org/officeDocument/2006/relationships/hyperlink" Target="mailto:jesse.j.ross15.civ@us.navy.mil" TargetMode="External"/><Relationship Id="rId511" Type="http://schemas.openxmlformats.org/officeDocument/2006/relationships/hyperlink" Target="https://www.whitehouse.gov/presidential-actions/2026/06/promoting-advanced-artificial-intelligence-innovation-and-security/" TargetMode="External"/><Relationship Id="rId609" Type="http://schemas.openxmlformats.org/officeDocument/2006/relationships/hyperlink" Target="https://highways.dot.gov/newsroom/trumps-transportation-secretary-sean-duffy-announces-nearly-2-billion-to-repair-state-roads-and-bridges" TargetMode="External"/><Relationship Id="rId85" Type="http://schemas.openxmlformats.org/officeDocument/2006/relationships/hyperlink" Target="https://www.instituteforenergyresearch.org/renewable/wind/the-largest-u-s-wind-facility-to-begin-operations-this-month/" TargetMode="External"/><Relationship Id="rId150" Type="http://schemas.openxmlformats.org/officeDocument/2006/relationships/hyperlink" Target="https://www.fs.usda.gov/about-agency/newsroom/releases/forest-service-proposes-first-national-policy-recreational-climbing" TargetMode="External"/><Relationship Id="rId595" Type="http://schemas.openxmlformats.org/officeDocument/2006/relationships/hyperlink" Target="https://www.newsfromthestates.com/article/new-mexico-tech-nixes-data-center-proposal-now?emci=1b35ee67-3b5f-f111-8fcb-000d3a14b640&amp;emdi=b2803cd7-435f-f111-8fcb-000d3a14b640&amp;ceid=41089" TargetMode="External"/><Relationship Id="rId248" Type="http://schemas.openxmlformats.org/officeDocument/2006/relationships/hyperlink" Target="https://nam10.safelinks.protection.outlook.com/?url=https%3A%2F%2Fnativenewsonline.net%2Fcurrents%2Fnavajo-nation-declares-drought-emergency-as-president-buu-nygren-signs-order%2F&amp;data=05%7C02%7Cmichelle.bell%40ag.tamu.edu%7C31b79aeefa8d43be805e08decb42ddb4%7C9fd7580a64724d9ca142d131d3a7a116%7C0%7C0%7C639171685234948916%7CUnknown%7CTWFpbGZsb3d8eyJFbXB0eU1hcGkiOnRydWUsIlYiOiIwLjAuMDAwMCIsIlAiOiJXaW4zMiIsIkFOIjoiTWFpbCIsIldUIjoyfQ%3D%3D%7C0%7C%7C%7C&amp;sdata=mbzcEFCXF5j9%2B%2Fbq1%2BR3yhjXFSbyEoThmjPiZ%2FXuvj4%3D&amp;reserved=0" TargetMode="External"/><Relationship Id="rId455" Type="http://schemas.openxmlformats.org/officeDocument/2006/relationships/hyperlink" Target="https://www.defenseone.com/policy/2026/06/cisa-directive-cyber-risk/414081/?oref=defenseone_today_nl&amp;utm_source=Sailthru&amp;utm_medium=email&amp;utm_campaign=Defense%20One%20Today:%20June%2010%2C%202026&amp;utm_term=newsletter_d1_today"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www.economist.com/the-world-in-brief/2026/06/15/733c3445-3583-4646-93ea-9e547095d1df" TargetMode="External"/><Relationship Id="rId315" Type="http://schemas.openxmlformats.org/officeDocument/2006/relationships/hyperlink" Target="https://timesofsandiego.com/politics/2026/06/03/states-sign-mou-to-share-water-across-dry-colorado-river-basin/" TargetMode="External"/><Relationship Id="rId522" Type="http://schemas.openxmlformats.org/officeDocument/2006/relationships/hyperlink" Target="https://www.whitehouse.gov/releases/2026/06/white-house-ceq-to-convene-leading-innovators-with-promising-permitting-technology/" TargetMode="External"/><Relationship Id="rId96" Type="http://schemas.openxmlformats.org/officeDocument/2006/relationships/hyperlink" Target="https://www.heinrich.senate.gov/newsroom/press-releases/after-nearly-two-decades-of-heinrichs-advocacy-sunzia-transmission-project-is-going-fully-online" TargetMode="External"/><Relationship Id="rId161" Type="http://schemas.openxmlformats.org/officeDocument/2006/relationships/hyperlink" Target="https://westernstateswater.org/newsletters/2026/issue-2699/" TargetMode="External"/><Relationship Id="rId399" Type="http://schemas.openxmlformats.org/officeDocument/2006/relationships/hyperlink" Target="https://www.af.mil/News/Article-Display/Article/4499296/af-week-in-photos/" TargetMode="External"/><Relationship Id="rId259" Type="http://schemas.openxmlformats.org/officeDocument/2006/relationships/hyperlink" Target="mailto:kristina.drake@mdlt.org" TargetMode="External"/><Relationship Id="rId466" Type="http://schemas.openxmlformats.org/officeDocument/2006/relationships/hyperlink" Target="https://www.nationalforests.org/collaborative-capacity-program-grants/" TargetMode="External"/><Relationship Id="rId23" Type="http://schemas.openxmlformats.org/officeDocument/2006/relationships/hyperlink" Target="https://ferc.gov/news-events/news/ferc-staff-issues-final-environmental-impact-statement-seminoe-pumped-storage" TargetMode="External"/><Relationship Id="rId119" Type="http://schemas.openxmlformats.org/officeDocument/2006/relationships/hyperlink" Target="https://www.epa.gov/newsreleases/epa-announces-new-action-make-america-healthy-again-collecting-data-advance-science" TargetMode="External"/><Relationship Id="rId326" Type="http://schemas.openxmlformats.org/officeDocument/2006/relationships/hyperlink" Target="https://www.kgun9.com/news/community-inspired-journalism/oro-valley/oro-valley-told-to-prep-for-20-colorado-river-water-cut-starting-in-2027" TargetMode="External"/><Relationship Id="rId533" Type="http://schemas.openxmlformats.org/officeDocument/2006/relationships/hyperlink" Target="https://wyofile.com/chief-tom-schultz-details-defends-largest-forest-service-reorganization-in-a-century/" TargetMode="External"/><Relationship Id="rId172" Type="http://schemas.openxmlformats.org/officeDocument/2006/relationships/hyperlink" Target="https://tucson.com/news/state-regional/government-politics/article_ca8f62d7-1fd8-4d01-b1ea-1f6fbf51eb7e.html" TargetMode="External"/><Relationship Id="rId477" Type="http://schemas.openxmlformats.org/officeDocument/2006/relationships/hyperlink" Target="https://www.cbsnews.com/colorado/news/colorado-mountain-pine-beetle-foundation-nonprofit/" TargetMode="External"/><Relationship Id="rId600" Type="http://schemas.openxmlformats.org/officeDocument/2006/relationships/hyperlink" Target="https://nevadacurrent.com/2026/06/03/reno-city-council-extends-data-center-moratorium-promises-effort-is-not-political/" TargetMode="External"/><Relationship Id="rId337" Type="http://schemas.openxmlformats.org/officeDocument/2006/relationships/hyperlink" Target="https://www.9news.com/video/news/local/next/next-with-kyle-clark/full-interview-lead-negotiator-for-colorado-in-the-upper-colorado-river-commission-becky-mitchell/73-99e820c7-4e3a-42d0-b1dc-c3a387025ada" TargetMode="External"/><Relationship Id="rId34" Type="http://schemas.openxmlformats.org/officeDocument/2006/relationships/hyperlink" Target="https://www.energy.gov/articles/energy-department-awards-94-million-american-companies-help-expedite-deployments-small" TargetMode="External"/><Relationship Id="rId544" Type="http://schemas.openxmlformats.org/officeDocument/2006/relationships/hyperlink" Target="https://westgov.org/news/article/hawaii-governor-josh-green-launches-wga-chair-initiative-health-beyond-healthcare" TargetMode="External"/><Relationship Id="rId183" Type="http://schemas.openxmlformats.org/officeDocument/2006/relationships/hyperlink" Target="mailto:Amy.Henderson@wildlife.ca.gov" TargetMode="External"/><Relationship Id="rId390" Type="http://schemas.openxmlformats.org/officeDocument/2006/relationships/hyperlink" Target="https://www.repi.mil/Portals/44/REPI_2026_RTC_20260305.pdf" TargetMode="External"/><Relationship Id="rId404" Type="http://schemas.openxmlformats.org/officeDocument/2006/relationships/hyperlink" Target="https://www.army.mil/article/293409/army_and_industry_align_on_common_data_baseline_as_next_generation_command_and_control_moves_from_prototyping_to_delivery" TargetMode="External"/><Relationship Id="rId611" Type="http://schemas.openxmlformats.org/officeDocument/2006/relationships/hyperlink" Target="https://content.govdelivery.com/accounts/AZDOT/bulletins/41d30c6" TargetMode="External"/><Relationship Id="rId250" Type="http://schemas.openxmlformats.org/officeDocument/2006/relationships/hyperlink" Target="https://nam10.safelinks.protection.outlook.com/?url=https%3A%2F%2Fwww.azfamily.com%2F2026%2F06%2F12%2Fnavajo-nation-declares-state-emergency-due-extreme-drought-conditions%2F&amp;data=05%7C02%7Cmichelle.bell%40ag.tamu.edu%7Cfabcbd38ebbb4cd9e51808decb42c094%7C9fd7580a64724d9ca142d131d3a7a116%7C0%7C0%7C639171684767229351%7CUnknown%7CTWFpbGZsb3d8eyJFbXB0eU1hcGkiOnRydWUsIlYiOiIwLjAuMDAwMCIsIlAiOiJXaW4zMiIsIkFOIjoiTWFpbCIsIldUIjoyfQ%3D%3D%7C0%7C%7C%7C&amp;sdata=zswyuue3PRCVrky74tVWt3PUEb0drjdgLaNYcYGdLeE%3D&amp;reserved=0" TargetMode="External"/><Relationship Id="rId488" Type="http://schemas.openxmlformats.org/officeDocument/2006/relationships/hyperlink" Target="https://nam10.safelinks.protection.outlook.com/?url=https%3A%2F%2Fnasao.org%2Fnews%2F728884%2FNASAO-President-and-CEO-Testifies-Before-House-on-Improving-Small-and-Rural-Community-Air-Service.htm&amp;data=05%7C02%7Cmichelle.bell%40ag.tamu.edu%7C45275225fc094d8f005008decbd22263%7C9fd7580a64724d9ca142d131d3a7a116%7C0%7C0%7C639172300559365490%7CUnknown%7CTWFpbGZsb3d8eyJFbXB0eU1hcGkiOnRydWUsIlYiOiIwLjAuMDAwMCIsIlAiOiJXaW4zMiIsIkFOIjoiTWFpbCIsIldUIjoyfQ%3D%3D%7C0%7C%7C%7C&amp;sdata=dTN6LV4RL7QCbAoc1iQvaCVFQTIpz5RJ%2Bdiu03NW64E%3D&amp;reserved=0" TargetMode="External"/><Relationship Id="rId45" Type="http://schemas.openxmlformats.org/officeDocument/2006/relationships/hyperlink" Target="https://www.eia.gov/naturalgas/monthly/" TargetMode="External"/><Relationship Id="rId110" Type="http://schemas.openxmlformats.org/officeDocument/2006/relationships/hyperlink" Target="https://www.techtimes.com/articles/318375/20260615/sunzia-wind-project-goes-live-single-farm-lifted-california-grid-record-20-percent.htm" TargetMode="External"/><Relationship Id="rId348" Type="http://schemas.openxmlformats.org/officeDocument/2006/relationships/hyperlink" Target="https://nam10.safelinks.protection.outlook.com/?url=https%3A%2F%2Fapnews.com%2Farticle%2Ftijuana-river-gavin-newsom-pollution-812d17e2600618aaf72c18e058e0de95&amp;data=05%7C02%7Cmichelle.bell%40ag.tamu.edu%7Cc72a1c52c9e34ed6b9e608decb432974%7C9fd7580a64724d9ca142d131d3a7a116%7C0%7C0%7C639171686511687220%7CUnknown%7CTWFpbGZsb3d8eyJFbXB0eU1hcGkiOnRydWUsIlYiOiIwLjAuMDAwMCIsIlAiOiJXaW4zMiIsIkFOIjoiTWFpbCIsIldUIjoyfQ%3D%3D%7C0%7C%7C%7C&amp;sdata=YlWk8sbt3lCm%2BZoP6oUkSF7gfmz6KcpLZJXuOWnBJKk%3D&amp;reserved=0" TargetMode="External"/><Relationship Id="rId555" Type="http://schemas.openxmlformats.org/officeDocument/2006/relationships/hyperlink" Target="https://opvp.navajo-nsn.gov/260625-partnership-with-arizona-department-of-public-safety/" TargetMode="External"/><Relationship Id="rId194" Type="http://schemas.openxmlformats.org/officeDocument/2006/relationships/hyperlink" Target="https://nam10.safelinks.protection.outlook.com/?url=https%3A%2F%2Fabc30.com%2Fpost%2Fback-copper-wire-thefts-leave-tulare-county-farmers-water%2F19279443%2F&amp;data=05%7C02%7Cmichelle.bell%40ag.tamu.edu%7C93a49f2d5f0b4687c02408decb438eaa%7C9fd7580a64724d9ca142d131d3a7a116%7C0%7C0%7C639171688193716301%7CUnknown%7CTWFpbGZsb3d8eyJFbXB0eU1hcGkiOnRydWUsIlYiOiIwLjAuMDAwMCIsIlAiOiJXaW4zMiIsIkFOIjoiTWFpbCIsIldUIjoyfQ%3D%3D%7C0%7C%7C%7C&amp;sdata=vzpXZFj%2BxmlvfKiyZXtRkBhey89ALxGqiiVA2sN8k0Q%3D&amp;reserved=0" TargetMode="External"/><Relationship Id="rId208" Type="http://schemas.openxmlformats.org/officeDocument/2006/relationships/hyperlink" Target="https://sjvwater.org/kings-county-judge-considering-whether-to-advance-groundwater-lawsuit/" TargetMode="External"/><Relationship Id="rId415" Type="http://schemas.openxmlformats.org/officeDocument/2006/relationships/hyperlink" Target="https://breakingdefense.com/2026/06/preparing-for-the-future-fight-how-one-brigade-is-sacrificing-robots-in-lieu-of-humans/?utm_campaign=37661834-Monday%20Morning%20Briefing&amp;utm_medium=email&amp;_hsmi=424517015&amp;utm_content=424517015&amp;utm_source=hs_email" TargetMode="External"/><Relationship Id="rId261" Type="http://schemas.openxmlformats.org/officeDocument/2006/relationships/hyperlink" Target="https://legacyworksgroup-my.sharepoint.com/personal/stephaniedashiell_legacyworksgroup_onmicrosoft_com/_layouts/15/onedrive.aspx?id=%2Fpersonal%2Fstephaniedashiell%5Flegacyworksgroup%5Fonmicrosoft%5Fcom%2FDocuments%2FMDSL%20Workshop%20Summary%20April%202026%20Reduced%2Epdf&amp;parent=%2Fpersonal%2Fstephaniedashiell%5Flegacyworksgroup%5Fonmicrosoft%5Fcom%2FDocuments&amp;ga=1" TargetMode="External"/><Relationship Id="rId499" Type="http://schemas.openxmlformats.org/officeDocument/2006/relationships/hyperlink" Target="https://www.washingtontimes.com/news/2026/jun/16/advanced-air-mobility-launch-americas-next-aviation-era/" TargetMode="External"/><Relationship Id="rId56" Type="http://schemas.openxmlformats.org/officeDocument/2006/relationships/hyperlink" Target="https://www.blm.gov/press-release/blm-authorizes-pearl-geothermal-energy-project-southwestern-nevada" TargetMode="External"/><Relationship Id="rId359" Type="http://schemas.openxmlformats.org/officeDocument/2006/relationships/hyperlink" Target="https://myemail-api.constantcontact.com/WRRC-Summer-Wave--What-s-Next--Upcoming-WRRC-Events-and-Engagement.html?soid=1109945124084&amp;aid=Qru09t8GWVg" TargetMode="External"/><Relationship Id="rId566" Type="http://schemas.openxmlformats.org/officeDocument/2006/relationships/hyperlink" Target="https://www.wateronline.com/doc/another-massive-data-center-planned-what-it-means-for-u-s-water-scarcity-0001" TargetMode="External"/><Relationship Id="rId121" Type="http://schemas.openxmlformats.org/officeDocument/2006/relationships/hyperlink" Target="https://www.epa.gov/newsreleases/epa-announces-over-270-million-brownfields-grants-help-revitalize-communities-across" TargetMode="External"/><Relationship Id="rId219" Type="http://schemas.openxmlformats.org/officeDocument/2006/relationships/hyperlink" Target="https://coloradosun.com/2026/06/19/denver-water-tap-fees-new-construction-homes-businesses/" TargetMode="External"/><Relationship Id="rId426" Type="http://schemas.openxmlformats.org/officeDocument/2006/relationships/hyperlink" Target="https://www.defenseone.com/defense-systems/2026/06/apparent-first-navy-drone-boat-rescues-helicopter-crew-downed-sea/414066/?oref=defense_one_breaking_nl&amp;utm_source=Sailthru&amp;utm_medium=email&amp;utm_campaign=Defense%20One:%20Breaking%20%2806/09%29%20%22NEW:%20Navy%20drone%20boat%20rescues%20downed%20Army%20aviators...%22&amp;utm_term=newsletter_d1_alert" TargetMode="External"/><Relationship Id="rId67" Type="http://schemas.openxmlformats.org/officeDocument/2006/relationships/hyperlink" Target="https://content.govdelivery.com/accounts/CNRA/bulletins/41d564e" TargetMode="External"/><Relationship Id="rId272" Type="http://schemas.openxmlformats.org/officeDocument/2006/relationships/hyperlink" Target="https://www.8newsnow.com/news/local-news/projections-sink-for-lake-mead-in-latest-2-year-study-of-colorado-river-reservoirs/" TargetMode="External"/><Relationship Id="rId577" Type="http://schemas.openxmlformats.org/officeDocument/2006/relationships/hyperlink" Target="https://www.theguardian.com/us-news/2026/jun/08/datacenter-ai-drought-w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2.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customXml/itemProps3.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2</TotalTime>
  <Pages>19</Pages>
  <Words>25312</Words>
  <Characters>152383</Characters>
  <Application>Microsoft Office Word</Application>
  <DocSecurity>0</DocSecurity>
  <Lines>5079</Lines>
  <Paragraphs>1813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3</cp:revision>
  <cp:lastPrinted>2025-12-05T06:20:00Z</cp:lastPrinted>
  <dcterms:created xsi:type="dcterms:W3CDTF">2026-07-13T20:46:00Z</dcterms:created>
  <dcterms:modified xsi:type="dcterms:W3CDTF">2026-07-13T22:18:00Z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